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CF" w:rsidRDefault="00ED05CF" w:rsidP="00ED05CF">
      <w:pPr>
        <w:tabs>
          <w:tab w:val="clear" w:pos="432"/>
        </w:tabs>
        <w:ind w:firstLine="0"/>
        <w:jc w:val="left"/>
        <w:rPr>
          <w:rFonts w:ascii="Arial" w:hAnsi="Arial" w:cs="Arial"/>
          <w:noProof/>
          <w:sz w:val="20"/>
          <w:szCs w:val="20"/>
        </w:rPr>
      </w:pPr>
    </w:p>
    <w:p w:rsidR="00ED05CF" w:rsidRDefault="00ED05CF" w:rsidP="00ED05CF">
      <w:pPr>
        <w:tabs>
          <w:tab w:val="clear" w:pos="432"/>
        </w:tabs>
        <w:ind w:firstLine="0"/>
        <w:jc w:val="left"/>
        <w:rPr>
          <w:rFonts w:ascii="Arial" w:hAnsi="Arial" w:cs="Arial"/>
          <w:noProof/>
          <w:sz w:val="20"/>
          <w:szCs w:val="20"/>
        </w:rPr>
      </w:pPr>
    </w:p>
    <w:p w:rsidR="00ED05CF" w:rsidRDefault="00ED05CF" w:rsidP="00ED05CF">
      <w:pPr>
        <w:tabs>
          <w:tab w:val="clear" w:pos="432"/>
        </w:tabs>
        <w:ind w:firstLine="0"/>
        <w:jc w:val="left"/>
        <w:rPr>
          <w:rFonts w:ascii="Arial" w:hAnsi="Arial" w:cs="Arial"/>
          <w:noProof/>
          <w:sz w:val="20"/>
          <w:szCs w:val="20"/>
        </w:rPr>
      </w:pPr>
    </w:p>
    <w:p w:rsidR="00E92EB4" w:rsidRDefault="00E92EB4" w:rsidP="00ED05CF">
      <w:pPr>
        <w:tabs>
          <w:tab w:val="clear" w:pos="432"/>
        </w:tabs>
        <w:ind w:firstLine="0"/>
        <w:jc w:val="left"/>
        <w:rPr>
          <w:rFonts w:ascii="Arial" w:hAnsi="Arial" w:cs="Arial"/>
          <w:noProof/>
          <w:sz w:val="20"/>
          <w:szCs w:val="20"/>
        </w:rPr>
      </w:pPr>
    </w:p>
    <w:p w:rsidR="00E92EB4" w:rsidRDefault="00E92EB4" w:rsidP="00ED05CF">
      <w:pPr>
        <w:tabs>
          <w:tab w:val="clear" w:pos="432"/>
        </w:tabs>
        <w:ind w:firstLine="0"/>
        <w:jc w:val="left"/>
        <w:rPr>
          <w:rFonts w:ascii="Arial" w:hAnsi="Arial" w:cs="Arial"/>
          <w:noProof/>
          <w:sz w:val="20"/>
          <w:szCs w:val="20"/>
        </w:rPr>
      </w:pPr>
    </w:p>
    <w:p w:rsidR="00ED05CF" w:rsidRDefault="00ED05CF" w:rsidP="00ED05CF">
      <w:pPr>
        <w:tabs>
          <w:tab w:val="clear" w:pos="432"/>
        </w:tabs>
        <w:ind w:firstLine="0"/>
        <w:jc w:val="left"/>
        <w:rPr>
          <w:rFonts w:ascii="Arial" w:hAnsi="Arial" w:cs="Arial"/>
          <w:noProof/>
          <w:sz w:val="20"/>
          <w:szCs w:val="20"/>
        </w:rPr>
      </w:pPr>
    </w:p>
    <w:p w:rsidR="00ED05CF" w:rsidRDefault="00ED05CF" w:rsidP="00ED05CF">
      <w:pPr>
        <w:tabs>
          <w:tab w:val="clear" w:pos="432"/>
        </w:tabs>
        <w:ind w:firstLine="0"/>
        <w:jc w:val="left"/>
        <w:rPr>
          <w:rFonts w:ascii="Arial" w:hAnsi="Arial" w:cs="Arial"/>
          <w:noProof/>
          <w:sz w:val="20"/>
          <w:szCs w:val="20"/>
        </w:rPr>
      </w:pPr>
    </w:p>
    <w:p w:rsidR="00884505" w:rsidRPr="00E92EB4" w:rsidRDefault="00D86317" w:rsidP="00E92EB4">
      <w:pPr>
        <w:spacing w:line="240" w:lineRule="auto"/>
        <w:ind w:firstLine="0"/>
        <w:jc w:val="center"/>
        <w:rPr>
          <w:rFonts w:ascii="Arial Black" w:hAnsi="Arial Black" w:cs="Arial"/>
          <w:b/>
          <w:i/>
          <w:sz w:val="44"/>
          <w:szCs w:val="44"/>
        </w:rPr>
      </w:pPr>
      <w:r w:rsidRPr="00E92EB4">
        <w:rPr>
          <w:rFonts w:ascii="Arial Black" w:hAnsi="Arial Black" w:cs="Arial"/>
          <w:b/>
          <w:noProof/>
          <w:sz w:val="44"/>
          <w:szCs w:val="44"/>
        </w:rPr>
        <w:drawing>
          <wp:anchor distT="0" distB="0" distL="114300" distR="114300" simplePos="0" relativeHeight="251695104"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CB5D0E" w:rsidRPr="00E92EB4">
        <w:rPr>
          <w:rFonts w:ascii="Arial Black" w:hAnsi="Arial Black" w:cs="Arial"/>
          <w:b/>
          <w:i/>
          <w:sz w:val="44"/>
          <w:szCs w:val="44"/>
        </w:rPr>
        <w:t>F</w:t>
      </w:r>
      <w:r w:rsidR="00884505" w:rsidRPr="00E92EB4">
        <w:rPr>
          <w:rFonts w:ascii="Arial Black" w:hAnsi="Arial Black" w:cs="Arial"/>
          <w:b/>
          <w:i/>
          <w:sz w:val="44"/>
          <w:szCs w:val="44"/>
        </w:rPr>
        <w:t>OR</w:t>
      </w:r>
      <w:r w:rsidR="00E211ED" w:rsidRPr="00E92EB4">
        <w:rPr>
          <w:rFonts w:ascii="Arial Black" w:hAnsi="Arial Black" w:cs="Arial"/>
          <w:b/>
          <w:i/>
          <w:sz w:val="44"/>
          <w:szCs w:val="44"/>
        </w:rPr>
        <w:t>-</w:t>
      </w:r>
      <w:r w:rsidR="00884505" w:rsidRPr="00E92EB4">
        <w:rPr>
          <w:rFonts w:ascii="Arial Black" w:hAnsi="Arial Black" w:cs="Arial"/>
          <w:b/>
          <w:i/>
          <w:sz w:val="44"/>
          <w:szCs w:val="44"/>
        </w:rPr>
        <w:t>PROFIT PACE STUDY</w:t>
      </w:r>
    </w:p>
    <w:p w:rsidR="00D86317" w:rsidRPr="00E92EB4" w:rsidRDefault="00F634BD" w:rsidP="00884505">
      <w:pPr>
        <w:pStyle w:val="QCOVERPAGE"/>
        <w:spacing w:before="360"/>
        <w:rPr>
          <w:i/>
          <w:color w:val="auto"/>
        </w:rPr>
      </w:pPr>
      <w:r w:rsidRPr="00E92EB4">
        <w:rPr>
          <w:i/>
          <w:color w:val="auto"/>
        </w:rPr>
        <w:t>PACE SURVEY</w:t>
      </w:r>
    </w:p>
    <w:p w:rsidR="00D86317" w:rsidRDefault="00D86317" w:rsidP="00735402">
      <w:pPr>
        <w:pStyle w:val="QCOVERSubline"/>
        <w:rPr>
          <w:i/>
        </w:rPr>
      </w:pPr>
    </w:p>
    <w:p w:rsidR="00E92EB4" w:rsidRPr="00E92EB4" w:rsidRDefault="00E92EB4" w:rsidP="00E92EB4">
      <w:pPr>
        <w:pStyle w:val="QCOVERSubline"/>
        <w:spacing w:after="240"/>
        <w:rPr>
          <w:i/>
        </w:rPr>
      </w:pPr>
    </w:p>
    <w:p w:rsidR="00D86317" w:rsidRDefault="00FE556B" w:rsidP="00F634BD">
      <w:pPr>
        <w:pStyle w:val="QCoverDate"/>
        <w:spacing w:after="0"/>
      </w:pPr>
      <w:r>
        <w:t>June 20</w:t>
      </w:r>
      <w:r w:rsidR="00F634BD">
        <w:t>, 2012</w:t>
      </w:r>
    </w:p>
    <w:p w:rsidR="00884505" w:rsidRDefault="00884505" w:rsidP="00F634BD">
      <w:pPr>
        <w:pStyle w:val="QCoverDate"/>
        <w:spacing w:after="0"/>
      </w:pPr>
    </w:p>
    <w:p w:rsidR="00884505" w:rsidRDefault="00884505" w:rsidP="00F634BD">
      <w:pPr>
        <w:pStyle w:val="QCoverDate"/>
        <w:spacing w:after="0"/>
      </w:pPr>
    </w:p>
    <w:p w:rsidR="00884505" w:rsidRDefault="00884505" w:rsidP="00F634BD">
      <w:pPr>
        <w:pStyle w:val="QCoverDate"/>
        <w:spacing w:after="0"/>
        <w:rPr>
          <w:b/>
          <w:i w:val="0"/>
        </w:rPr>
      </w:pPr>
    </w:p>
    <w:p w:rsidR="00672028" w:rsidRPr="00E92EB4" w:rsidRDefault="00E92EB4" w:rsidP="00F634BD">
      <w:pPr>
        <w:pStyle w:val="QCoverDate"/>
        <w:spacing w:after="0"/>
        <w:rPr>
          <w:i w:val="0"/>
        </w:rPr>
      </w:pPr>
      <w:r>
        <w:rPr>
          <w:i w:val="0"/>
        </w:rPr>
        <w:t>Sponsored by</w:t>
      </w:r>
    </w:p>
    <w:p w:rsidR="00672028" w:rsidRPr="00E92EB4" w:rsidRDefault="00672028" w:rsidP="00F634BD">
      <w:pPr>
        <w:pStyle w:val="QCoverDate"/>
        <w:spacing w:after="0"/>
        <w:rPr>
          <w:i w:val="0"/>
        </w:rPr>
      </w:pPr>
    </w:p>
    <w:p w:rsidR="00884505" w:rsidRPr="00E92EB4" w:rsidRDefault="00E92EB4" w:rsidP="00E92EB4">
      <w:pPr>
        <w:pStyle w:val="QCoverDate"/>
        <w:spacing w:after="1200"/>
        <w:rPr>
          <w:i w:val="0"/>
        </w:rPr>
      </w:pPr>
      <w:r w:rsidRPr="00E92EB4">
        <w:rPr>
          <w:i w:val="0"/>
        </w:rPr>
        <w:t xml:space="preserve">Centers for </w:t>
      </w:r>
      <w:r>
        <w:rPr>
          <w:i w:val="0"/>
        </w:rPr>
        <w:t>M</w:t>
      </w:r>
      <w:r w:rsidRPr="00E92EB4">
        <w:rPr>
          <w:i w:val="0"/>
        </w:rPr>
        <w:t xml:space="preserve">edicare </w:t>
      </w:r>
      <w:r w:rsidR="00672028" w:rsidRPr="00E92EB4">
        <w:rPr>
          <w:i w:val="0"/>
        </w:rPr>
        <w:t xml:space="preserve">&amp; </w:t>
      </w:r>
      <w:r>
        <w:rPr>
          <w:i w:val="0"/>
        </w:rPr>
        <w:t>M</w:t>
      </w:r>
      <w:r w:rsidRPr="00E92EB4">
        <w:rPr>
          <w:i w:val="0"/>
        </w:rPr>
        <w:t xml:space="preserve">edicaid </w:t>
      </w:r>
      <w:r>
        <w:rPr>
          <w:i w:val="0"/>
        </w:rPr>
        <w:t>S</w:t>
      </w:r>
      <w:r w:rsidRPr="00E92EB4">
        <w:rPr>
          <w:i w:val="0"/>
        </w:rPr>
        <w:t>ervices</w:t>
      </w:r>
    </w:p>
    <w:tbl>
      <w:tblPr>
        <w:tblStyle w:val="TableGrid"/>
        <w:tblW w:w="0" w:type="auto"/>
        <w:tblLook w:val="04A0"/>
      </w:tblPr>
      <w:tblGrid>
        <w:gridCol w:w="9576"/>
      </w:tblGrid>
      <w:tr w:rsidR="00E92EB4" w:rsidRPr="00E92EB4" w:rsidTr="00E92EB4">
        <w:tc>
          <w:tcPr>
            <w:tcW w:w="9576" w:type="dxa"/>
          </w:tcPr>
          <w:p w:rsidR="00E92EB4" w:rsidRPr="00E92EB4" w:rsidRDefault="00E92EB4" w:rsidP="00E92EB4">
            <w:pPr>
              <w:suppressAutoHyphens/>
              <w:spacing w:after="240" w:line="240" w:lineRule="atLeast"/>
              <w:ind w:firstLine="0"/>
              <w:jc w:val="center"/>
              <w:rPr>
                <w:rFonts w:ascii="Arial" w:hAnsi="Arial" w:cs="Arial"/>
                <w:sz w:val="16"/>
                <w:szCs w:val="16"/>
                <w:u w:val="single"/>
              </w:rPr>
            </w:pPr>
            <w:r w:rsidRPr="00E92EB4">
              <w:rPr>
                <w:rFonts w:ascii="Arial" w:hAnsi="Arial" w:cs="Arial"/>
                <w:sz w:val="16"/>
                <w:szCs w:val="16"/>
                <w:u w:val="single"/>
              </w:rPr>
              <w:t>PRA Disclosure Statement</w:t>
            </w:r>
          </w:p>
          <w:p w:rsidR="00E92EB4" w:rsidRPr="00E92EB4" w:rsidRDefault="00E92EB4" w:rsidP="00E92EB4">
            <w:pPr>
              <w:suppressAutoHyphens/>
              <w:spacing w:after="120" w:line="240" w:lineRule="atLeast"/>
              <w:ind w:firstLine="0"/>
              <w:rPr>
                <w:rFonts w:ascii="Arial" w:hAnsi="Arial" w:cs="Arial"/>
                <w:sz w:val="16"/>
                <w:szCs w:val="16"/>
              </w:rPr>
            </w:pPr>
            <w:r w:rsidRPr="00E92EB4">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E92EB4">
              <w:rPr>
                <w:rFonts w:ascii="Arial" w:hAnsi="Arial" w:cs="Arial"/>
                <w:sz w:val="16"/>
                <w:szCs w:val="16"/>
              </w:rPr>
              <w:t xml:space="preserve">The valid OMB control number for this information collection is </w:t>
            </w:r>
            <w:r w:rsidRPr="00E92EB4">
              <w:rPr>
                <w:rFonts w:ascii="Arial" w:hAnsi="Arial" w:cs="Arial"/>
                <w:b/>
                <w:sz w:val="16"/>
                <w:szCs w:val="16"/>
              </w:rPr>
              <w:t xml:space="preserve">0938-XXXX </w:t>
            </w:r>
            <w:r>
              <w:rPr>
                <w:rFonts w:ascii="Arial" w:hAnsi="Arial" w:cs="Arial"/>
                <w:sz w:val="16"/>
                <w:szCs w:val="16"/>
              </w:rPr>
              <w:t xml:space="preserve">. </w:t>
            </w:r>
            <w:r w:rsidRPr="00E92EB4">
              <w:rPr>
                <w:rFonts w:ascii="Arial" w:hAnsi="Arial" w:cs="Arial"/>
                <w:sz w:val="16"/>
                <w:szCs w:val="16"/>
              </w:rPr>
              <w:t>The time required to complete this information collection is estimated to average 33 minutes per response, including the time to review instructions, search existing data resources, gather the data needed, and complete and revi</w:t>
            </w:r>
            <w:r>
              <w:rPr>
                <w:rFonts w:ascii="Arial" w:hAnsi="Arial" w:cs="Arial"/>
                <w:sz w:val="16"/>
                <w:szCs w:val="16"/>
              </w:rPr>
              <w:t xml:space="preserve">ew the information collection. </w:t>
            </w:r>
            <w:r w:rsidRPr="00E92EB4">
              <w:rPr>
                <w:rFonts w:ascii="Arial" w:hAnsi="Arial" w:cs="Arial"/>
                <w:sz w:val="16"/>
                <w:szCs w:val="16"/>
              </w:rPr>
              <w:t>If you have comments concerning the accuracy of the time estimate(s) or suggestions for improving this form, please write to: CMS, 7500 Security Boulevard, Attn: PRA Reports Clearance Officer, Mail Stop C4-26-05, Baltimore, Maryland 21244-1850.</w:t>
            </w:r>
          </w:p>
        </w:tc>
      </w:tr>
    </w:tbl>
    <w:p w:rsidR="00D86317" w:rsidRDefault="00D86317" w:rsidP="00D86317">
      <w:pPr>
        <w:tabs>
          <w:tab w:val="clear" w:pos="432"/>
        </w:tabs>
        <w:spacing w:line="240" w:lineRule="auto"/>
        <w:ind w:firstLine="0"/>
        <w:jc w:val="left"/>
        <w:rPr>
          <w:rFonts w:ascii="Arial" w:hAnsi="Arial" w:cs="Arial"/>
          <w:b/>
          <w:sz w:val="20"/>
          <w:szCs w:val="20"/>
        </w:rPr>
        <w:sectPr w:rsidR="00D86317" w:rsidSect="003A1506">
          <w:headerReference w:type="default" r:id="rId9"/>
          <w:footerReference w:type="default" r:id="rId10"/>
          <w:endnotePr>
            <w:numFmt w:val="decimal"/>
          </w:endnotePr>
          <w:pgSz w:w="12240" w:h="15840" w:code="1"/>
          <w:pgMar w:top="1440" w:right="1440" w:bottom="576" w:left="1440" w:header="720" w:footer="576" w:gutter="0"/>
          <w:cols w:space="720"/>
          <w:docGrid w:linePitch="150"/>
        </w:sectPr>
      </w:pPr>
    </w:p>
    <w:tbl>
      <w:tblPr>
        <w:tblW w:w="5000" w:type="pct"/>
        <w:tblLook w:val="04A0"/>
      </w:tblPr>
      <w:tblGrid>
        <w:gridCol w:w="9576"/>
      </w:tblGrid>
      <w:tr w:rsidR="00F634BD" w:rsidTr="00F634BD">
        <w:tc>
          <w:tcPr>
            <w:tcW w:w="5000" w:type="pct"/>
            <w:tcBorders>
              <w:top w:val="nil"/>
              <w:left w:val="nil"/>
              <w:bottom w:val="nil"/>
              <w:right w:val="nil"/>
            </w:tcBorders>
            <w:shd w:val="clear" w:color="auto" w:fill="E8E8E8"/>
          </w:tcPr>
          <w:p w:rsidR="00F634BD" w:rsidRPr="009947CE" w:rsidRDefault="00F634BD" w:rsidP="00F634BD">
            <w:pPr>
              <w:pStyle w:val="Heading1"/>
              <w:spacing w:before="120" w:after="120"/>
              <w:rPr>
                <w:rFonts w:ascii="Arial" w:hAnsi="Arial" w:cs="Arial"/>
                <w:sz w:val="22"/>
                <w:szCs w:val="22"/>
              </w:rPr>
            </w:pPr>
            <w:r w:rsidRPr="009947CE">
              <w:rPr>
                <w:rFonts w:ascii="Arial" w:hAnsi="Arial" w:cs="Arial"/>
                <w:sz w:val="22"/>
                <w:szCs w:val="22"/>
              </w:rPr>
              <w:lastRenderedPageBreak/>
              <w:t>INTRODUCTION AND SCREENER</w:t>
            </w:r>
          </w:p>
        </w:tc>
      </w:tr>
    </w:tbl>
    <w:p w:rsidR="00F634BD" w:rsidRPr="00766B3A" w:rsidRDefault="00F634BD" w:rsidP="00766B3A">
      <w:pPr>
        <w:pStyle w:val="QUESTIONTEXT"/>
      </w:pPr>
      <w:r w:rsidRPr="00766B3A">
        <w:t>1.</w:t>
      </w:r>
      <w:r w:rsidRPr="00766B3A">
        <w:tab/>
        <w:t>Hello, my name is (INTERVIEWER’S FULL NAME). I am calling on behalf of the Medicare program. May I please speak to (SAMPLE MEMBER)?</w:t>
      </w:r>
    </w:p>
    <w:p w:rsidR="000805F2" w:rsidRPr="000805F2" w:rsidRDefault="000805F2" w:rsidP="000805F2">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4935"/>
          <w:placeholder>
            <w:docPart w:val="A1028BE7E89941ED9940E60409ABDDF1"/>
          </w:placeholder>
          <w:dropDownList>
            <w:listItem w:displayText="SELECT CODING TYPE" w:value=""/>
            <w:listItem w:displayText="CODE ONE ONLY" w:value="CODE ONE ONLY"/>
            <w:listItem w:displayText="CODE ALL THAT APPLY" w:value="CODE ALL THAT APPLY"/>
          </w:dropDownList>
        </w:sdtPr>
        <w:sdtEndPr>
          <w:rPr>
            <w:b/>
          </w:rPr>
        </w:sdtEndPr>
        <w:sdtContent>
          <w:r w:rsidR="007548CF">
            <w:rPr>
              <w:rFonts w:ascii="Arial" w:hAnsi="Arial" w:cs="Arial"/>
              <w:color w:val="000000" w:themeColor="text1"/>
              <w:sz w:val="20"/>
              <w:szCs w:val="20"/>
              <w:u w:val="single"/>
            </w:rPr>
            <w:t>CODE ONE ONLY</w:t>
          </w:r>
        </w:sdtContent>
      </w:sdt>
    </w:p>
    <w:p w:rsidR="00F634BD" w:rsidRPr="00766B3A" w:rsidRDefault="00F634BD" w:rsidP="000805F2">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Pr>
          <w:rFonts w:ascii="Arial" w:hAnsi="Arial" w:cs="Arial"/>
          <w:sz w:val="22"/>
        </w:rPr>
        <w:t xml:space="preserve">SPEAKING TO </w:t>
      </w:r>
      <w:r w:rsidR="00015956">
        <w:rPr>
          <w:rFonts w:ascii="Arial" w:hAnsi="Arial" w:cs="Arial"/>
          <w:caps/>
          <w:color w:val="000000" w:themeColor="text1"/>
          <w:sz w:val="20"/>
          <w:szCs w:val="20"/>
        </w:rPr>
        <w:t>SAMPLE MEMBER</w:t>
      </w:r>
      <w:r w:rsidR="00015956">
        <w:rPr>
          <w:rFonts w:ascii="Arial" w:hAnsi="Arial" w:cs="Arial"/>
          <w:caps/>
          <w:color w:val="000000" w:themeColor="text1"/>
          <w:sz w:val="20"/>
          <w:szCs w:val="20"/>
        </w:rPr>
        <w:tab/>
        <w:t>1</w:t>
      </w:r>
      <w:r w:rsidR="00015956">
        <w:rPr>
          <w:rFonts w:ascii="Arial" w:hAnsi="Arial" w:cs="Arial"/>
          <w:caps/>
          <w:color w:val="000000" w:themeColor="text1"/>
          <w:sz w:val="20"/>
          <w:szCs w:val="20"/>
        </w:rPr>
        <w:tab/>
        <w:t xml:space="preserve">SKIP </w:t>
      </w:r>
      <w:r w:rsidRPr="00766B3A">
        <w:rPr>
          <w:rFonts w:ascii="Arial" w:hAnsi="Arial" w:cs="Arial"/>
          <w:caps/>
          <w:color w:val="000000" w:themeColor="text1"/>
          <w:sz w:val="20"/>
          <w:szCs w:val="20"/>
        </w:rPr>
        <w:t xml:space="preserve">TO </w:t>
      </w:r>
      <w:r w:rsidR="002B195E" w:rsidRPr="002B195E">
        <w:rPr>
          <w:caps/>
          <w:color w:val="000000" w:themeColor="text1"/>
          <w:sz w:val="20"/>
          <w:szCs w:val="20"/>
        </w:rPr>
        <w:t>I</w:t>
      </w:r>
      <w:r w:rsidRPr="00766B3A">
        <w:rPr>
          <w:rFonts w:ascii="Arial" w:hAnsi="Arial" w:cs="Arial"/>
          <w:caps/>
          <w:color w:val="000000" w:themeColor="text1"/>
          <w:sz w:val="20"/>
          <w:szCs w:val="20"/>
        </w:rPr>
        <w:t>4</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PERSON WHO ANSWERED WANTS TO</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KNOW WHAT THE CALL</w:t>
      </w:r>
      <w:r w:rsidR="00766B3A">
        <w:rPr>
          <w:rFonts w:ascii="Arial" w:hAnsi="Arial" w:cs="Arial"/>
          <w:caps/>
          <w:color w:val="000000" w:themeColor="text1"/>
          <w:sz w:val="20"/>
          <w:szCs w:val="20"/>
        </w:rPr>
        <w:t> </w:t>
      </w:r>
      <w:r w:rsidRPr="00766B3A">
        <w:rPr>
          <w:rFonts w:ascii="Arial" w:hAnsi="Arial" w:cs="Arial"/>
          <w:caps/>
          <w:color w:val="000000" w:themeColor="text1"/>
          <w:sz w:val="20"/>
          <w:szCs w:val="20"/>
        </w:rPr>
        <w:t>IS</w:t>
      </w:r>
      <w:r w:rsidR="00766B3A">
        <w:rPr>
          <w:rFonts w:ascii="Arial" w:hAnsi="Arial" w:cs="Arial"/>
          <w:caps/>
          <w:color w:val="000000" w:themeColor="text1"/>
          <w:sz w:val="20"/>
          <w:szCs w:val="20"/>
        </w:rPr>
        <w:t> </w:t>
      </w:r>
      <w:r w:rsidRPr="00766B3A">
        <w:rPr>
          <w:rFonts w:ascii="Arial" w:hAnsi="Arial" w:cs="Arial"/>
          <w:caps/>
          <w:color w:val="000000" w:themeColor="text1"/>
          <w:sz w:val="20"/>
          <w:szCs w:val="20"/>
        </w:rPr>
        <w:t>ABOUT</w:t>
      </w:r>
      <w:r w:rsidRPr="00766B3A">
        <w:rPr>
          <w:rFonts w:ascii="Arial" w:hAnsi="Arial" w:cs="Arial"/>
          <w:caps/>
          <w:color w:val="000000" w:themeColor="text1"/>
          <w:sz w:val="20"/>
          <w:szCs w:val="20"/>
        </w:rPr>
        <w:tab/>
        <w:t>2</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2</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BUSY, UNAVAILABLE, NOT</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HOME, NOT FEELING WELL, OR TEMPORARILY</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OUT OF THE AREA</w:t>
      </w:r>
      <w:r w:rsidRPr="00766B3A">
        <w:rPr>
          <w:rFonts w:ascii="Arial" w:hAnsi="Arial" w:cs="Arial"/>
          <w:caps/>
          <w:color w:val="000000" w:themeColor="text1"/>
          <w:sz w:val="20"/>
          <w:szCs w:val="20"/>
        </w:rPr>
        <w:tab/>
        <w:t>3</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 xml:space="preserve">SKIP TO </w:t>
      </w:r>
      <w:r w:rsidR="002B195E" w:rsidRPr="002B195E">
        <w:rPr>
          <w:caps/>
          <w:color w:val="000000" w:themeColor="text1"/>
          <w:sz w:val="20"/>
          <w:szCs w:val="20"/>
        </w:rPr>
        <w:t>I</w:t>
      </w:r>
      <w:r w:rsidRPr="00766B3A">
        <w:rPr>
          <w:rFonts w:ascii="Arial" w:hAnsi="Arial" w:cs="Arial"/>
          <w:caps/>
          <w:color w:val="000000" w:themeColor="text1"/>
          <w:sz w:val="20"/>
          <w:szCs w:val="20"/>
        </w:rPr>
        <w:t>5</w:t>
      </w:r>
      <w:r w:rsidR="00F85A26" w:rsidRPr="00766B3A">
        <w:rPr>
          <w:rFonts w:ascii="Arial" w:hAnsi="Arial" w:cs="Arial"/>
          <w:color w:val="000000" w:themeColor="text1"/>
          <w:sz w:val="20"/>
          <w:szCs w:val="20"/>
        </w:rPr>
        <w:t>a</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CAN ONLY</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BE INTERVIEWED IN PERSON—SEND</w:t>
      </w:r>
      <w:r w:rsidR="003B38A5">
        <w:rPr>
          <w:rFonts w:ascii="Arial" w:hAnsi="Arial" w:cs="Arial"/>
          <w:caps/>
          <w:color w:val="000000" w:themeColor="text1"/>
          <w:sz w:val="20"/>
          <w:szCs w:val="20"/>
        </w:rPr>
        <w:t> </w:t>
      </w:r>
      <w:r w:rsidRPr="00766B3A">
        <w:rPr>
          <w:rFonts w:ascii="Arial" w:hAnsi="Arial" w:cs="Arial"/>
          <w:caps/>
          <w:color w:val="000000" w:themeColor="text1"/>
          <w:sz w:val="20"/>
          <w:szCs w:val="20"/>
        </w:rPr>
        <w:t>TO FIELD</w:t>
      </w:r>
      <w:r w:rsidRPr="00766B3A">
        <w:rPr>
          <w:rFonts w:ascii="Arial" w:hAnsi="Arial" w:cs="Arial"/>
          <w:caps/>
          <w:color w:val="000000" w:themeColor="text1"/>
          <w:sz w:val="20"/>
          <w:szCs w:val="20"/>
        </w:rPr>
        <w:tab/>
        <w:t>4</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5</w:t>
      </w:r>
      <w:r w:rsidR="00F85A26" w:rsidRPr="00766B3A">
        <w:rPr>
          <w:rFonts w:ascii="Arial" w:hAnsi="Arial" w:cs="Arial"/>
          <w:color w:val="000000" w:themeColor="text1"/>
          <w:sz w:val="20"/>
          <w:szCs w:val="20"/>
        </w:rPr>
        <w:t>a</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WHEN SAMPLE MEMBER</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COMES TO THE PHONE</w:t>
      </w:r>
      <w:r w:rsidRPr="00766B3A">
        <w:rPr>
          <w:rFonts w:ascii="Arial" w:hAnsi="Arial" w:cs="Arial"/>
          <w:caps/>
          <w:color w:val="000000" w:themeColor="text1"/>
          <w:sz w:val="20"/>
          <w:szCs w:val="20"/>
        </w:rPr>
        <w:tab/>
        <w:t>5</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3</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PHYSICALLY</w:t>
      </w:r>
      <w:r w:rsid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UNABLE TO RESPOND ON</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THE TELEPHONE</w:t>
      </w:r>
      <w:r w:rsidRPr="00766B3A">
        <w:rPr>
          <w:rFonts w:ascii="Arial" w:hAnsi="Arial" w:cs="Arial"/>
          <w:caps/>
          <w:color w:val="000000" w:themeColor="text1"/>
          <w:sz w:val="20"/>
          <w:szCs w:val="20"/>
        </w:rPr>
        <w:tab/>
        <w:t>6</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7</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MENTALLY UNABLE</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TO RESPOND</w:t>
      </w:r>
      <w:r w:rsidRPr="00766B3A">
        <w:rPr>
          <w:rFonts w:ascii="Arial" w:hAnsi="Arial" w:cs="Arial"/>
          <w:caps/>
          <w:color w:val="000000" w:themeColor="text1"/>
          <w:sz w:val="20"/>
          <w:szCs w:val="20"/>
        </w:rPr>
        <w:tab/>
        <w:t>7</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11</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HAS A</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SPEECH OR HEARING PROBLEM</w:t>
      </w:r>
      <w:r w:rsidRPr="00766B3A">
        <w:rPr>
          <w:rFonts w:ascii="Arial" w:hAnsi="Arial" w:cs="Arial"/>
          <w:caps/>
          <w:color w:val="000000" w:themeColor="text1"/>
          <w:sz w:val="20"/>
          <w:szCs w:val="20"/>
        </w:rPr>
        <w:tab/>
        <w:t>8</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10</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IN A COMA</w:t>
      </w:r>
      <w:r w:rsidRPr="00766B3A">
        <w:rPr>
          <w:rFonts w:ascii="Arial" w:hAnsi="Arial" w:cs="Arial"/>
          <w:caps/>
          <w:color w:val="000000" w:themeColor="text1"/>
          <w:sz w:val="20"/>
          <w:szCs w:val="20"/>
        </w:rPr>
        <w:tab/>
        <w:t>9</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10</w:t>
      </w:r>
      <w:r w:rsidR="00F85A26" w:rsidRPr="00766B3A">
        <w:rPr>
          <w:rFonts w:ascii="Arial" w:hAnsi="Arial" w:cs="Arial"/>
          <w:color w:val="000000" w:themeColor="text1"/>
          <w:sz w:val="20"/>
          <w:szCs w:val="20"/>
        </w:rPr>
        <w:t>a</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DECEASED</w:t>
      </w:r>
      <w:r w:rsidRPr="00766B3A">
        <w:rPr>
          <w:rFonts w:ascii="Arial" w:hAnsi="Arial" w:cs="Arial"/>
          <w:caps/>
          <w:color w:val="000000" w:themeColor="text1"/>
          <w:sz w:val="20"/>
          <w:szCs w:val="20"/>
        </w:rPr>
        <w:tab/>
        <w:t>10</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12</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IN THE HOSPITAL</w:t>
      </w:r>
      <w:r w:rsidRPr="00766B3A">
        <w:rPr>
          <w:rFonts w:ascii="Arial" w:hAnsi="Arial" w:cs="Arial"/>
          <w:caps/>
          <w:color w:val="000000" w:themeColor="text1"/>
          <w:sz w:val="20"/>
          <w:szCs w:val="20"/>
        </w:rPr>
        <w:tab/>
        <w:t>11</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13</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IN A NURSING HOME</w:t>
      </w:r>
      <w:r w:rsidRPr="00766B3A">
        <w:rPr>
          <w:rFonts w:ascii="Arial" w:hAnsi="Arial" w:cs="Arial"/>
          <w:caps/>
          <w:color w:val="000000" w:themeColor="text1"/>
          <w:sz w:val="20"/>
          <w:szCs w:val="20"/>
        </w:rPr>
        <w:tab/>
        <w:t>12</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16</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MOVED</w:t>
      </w:r>
      <w:r w:rsidRPr="00766B3A">
        <w:rPr>
          <w:rFonts w:ascii="Arial" w:hAnsi="Arial" w:cs="Arial"/>
          <w:caps/>
          <w:color w:val="000000" w:themeColor="text1"/>
          <w:sz w:val="20"/>
          <w:szCs w:val="20"/>
        </w:rPr>
        <w:tab/>
        <w:t>13</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24</w:t>
      </w:r>
    </w:p>
    <w:p w:rsidR="00F634BD" w:rsidRPr="00766B3A" w:rsidRDefault="00F634BD" w:rsidP="00766B3A">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ONLY</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SPEAKS SPANISH</w:t>
      </w:r>
      <w:r w:rsidRPr="00766B3A">
        <w:rPr>
          <w:rFonts w:ascii="Arial" w:hAnsi="Arial" w:cs="Arial"/>
          <w:caps/>
          <w:color w:val="000000" w:themeColor="text1"/>
          <w:sz w:val="20"/>
          <w:szCs w:val="20"/>
        </w:rPr>
        <w:tab/>
        <w:t>14</w:t>
      </w:r>
      <w:r w:rsidRPr="00766B3A">
        <w:rPr>
          <w:rFonts w:ascii="Arial" w:hAnsi="Arial" w:cs="Arial"/>
          <w:caps/>
          <w:color w:val="000000" w:themeColor="text1"/>
          <w:sz w:val="20"/>
          <w:szCs w:val="20"/>
        </w:rPr>
        <w:sym w:font="Monotype Sorts" w:char="00D4"/>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SPANISH</w:t>
      </w:r>
    </w:p>
    <w:p w:rsidR="00F634BD" w:rsidRPr="00766B3A" w:rsidRDefault="00F634BD" w:rsidP="00F85A26">
      <w:pPr>
        <w:tabs>
          <w:tab w:val="clear" w:pos="432"/>
          <w:tab w:val="left" w:pos="7747"/>
          <w:tab w:val="left" w:pos="8280"/>
        </w:tabs>
        <w:spacing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ab/>
      </w:r>
      <w:r w:rsidRPr="00766B3A">
        <w:rPr>
          <w:rFonts w:ascii="Arial" w:hAnsi="Arial" w:cs="Arial"/>
          <w:caps/>
          <w:color w:val="000000" w:themeColor="text1"/>
          <w:sz w:val="20"/>
          <w:szCs w:val="20"/>
        </w:rPr>
        <w:tab/>
        <w:t>VERSION</w:t>
      </w:r>
    </w:p>
    <w:p w:rsidR="00F634BD" w:rsidRDefault="00F634BD" w:rsidP="00766B3A">
      <w:pPr>
        <w:tabs>
          <w:tab w:val="clear" w:pos="432"/>
          <w:tab w:val="left" w:leader="dot" w:pos="7747"/>
          <w:tab w:val="left" w:pos="8280"/>
        </w:tabs>
        <w:spacing w:before="120" w:line="240" w:lineRule="auto"/>
        <w:ind w:left="720" w:right="1886" w:firstLine="0"/>
        <w:jc w:val="left"/>
        <w:rPr>
          <w:rFonts w:ascii="Arial" w:hAnsi="Arial" w:cs="Arial"/>
          <w:bCs/>
          <w:sz w:val="20"/>
          <w:szCs w:val="20"/>
        </w:rPr>
      </w:pPr>
      <w:r w:rsidRPr="00766B3A">
        <w:rPr>
          <w:rFonts w:ascii="Arial" w:hAnsi="Arial" w:cs="Arial"/>
          <w:caps/>
          <w:color w:val="000000" w:themeColor="text1"/>
          <w:sz w:val="20"/>
          <w:szCs w:val="20"/>
        </w:rPr>
        <w:t>SAMPLE MEMBER DOES NOT</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SPEAK ENGLISH</w:t>
      </w:r>
      <w:r>
        <w:rPr>
          <w:rFonts w:ascii="Arial" w:hAnsi="Arial" w:cs="Arial"/>
          <w:sz w:val="22"/>
        </w:rPr>
        <w:t xml:space="preserve"> OR SPANISH</w:t>
      </w:r>
      <w:r>
        <w:rPr>
          <w:rFonts w:ascii="Arial" w:hAnsi="Arial" w:cs="Arial"/>
          <w:sz w:val="22"/>
        </w:rPr>
        <w:tab/>
      </w:r>
      <w:r w:rsidRPr="00F85A26">
        <w:rPr>
          <w:rFonts w:ascii="Arial" w:hAnsi="Arial" w:cs="Arial"/>
          <w:sz w:val="20"/>
          <w:szCs w:val="20"/>
        </w:rPr>
        <w:t>15</w:t>
      </w:r>
      <w:r w:rsidRPr="00F85A26">
        <w:rPr>
          <w:rFonts w:ascii="Arial" w:hAnsi="Arial" w:cs="Arial"/>
          <w:sz w:val="20"/>
          <w:szCs w:val="20"/>
        </w:rPr>
        <w:tab/>
      </w:r>
      <w:r w:rsidR="002B195E">
        <w:rPr>
          <w:rFonts w:ascii="Arial" w:hAnsi="Arial" w:cs="Arial"/>
          <w:caps/>
          <w:color w:val="000000" w:themeColor="text1"/>
          <w:sz w:val="20"/>
          <w:szCs w:val="20"/>
        </w:rPr>
        <w:t>skip</w:t>
      </w:r>
      <w:r w:rsidRPr="00F85A26">
        <w:rPr>
          <w:rFonts w:ascii="Arial" w:hAnsi="Arial" w:cs="Arial"/>
          <w:bCs/>
          <w:sz w:val="20"/>
          <w:szCs w:val="20"/>
        </w:rPr>
        <w:t xml:space="preserve"> TO </w:t>
      </w:r>
      <w:r w:rsidR="002B195E" w:rsidRPr="002B195E">
        <w:rPr>
          <w:caps/>
          <w:color w:val="000000" w:themeColor="text1"/>
          <w:sz w:val="20"/>
          <w:szCs w:val="20"/>
        </w:rPr>
        <w:t>I</w:t>
      </w:r>
      <w:r w:rsidRPr="00F85A26">
        <w:rPr>
          <w:rFonts w:ascii="Arial" w:hAnsi="Arial" w:cs="Arial"/>
          <w:bCs/>
          <w:sz w:val="20"/>
          <w:szCs w:val="20"/>
        </w:rPr>
        <w:t>10a</w:t>
      </w:r>
    </w:p>
    <w:p w:rsidR="00F634BD" w:rsidRDefault="00F634BD" w:rsidP="00766B3A">
      <w:pPr>
        <w:pStyle w:val="QUESTIONTEXT"/>
      </w:pPr>
      <w:r>
        <w:br w:type="page"/>
      </w:r>
      <w:r>
        <w:lastRenderedPageBreak/>
        <w:t>2.</w:t>
      </w:r>
      <w:r>
        <w:tab/>
        <w:t>(SAMPLE MEMBER) should have received a letter explaining that we would be calling about the health care of Medicare beneficiaries who received care through (NAME OF PROGRAM). When is a good time to call (SAMPLE MEMBER)?</w:t>
      </w:r>
    </w:p>
    <w:p w:rsidR="000805F2" w:rsidRPr="000805F2" w:rsidRDefault="000805F2" w:rsidP="00396342">
      <w:pPr>
        <w:tabs>
          <w:tab w:val="clear" w:pos="432"/>
          <w:tab w:val="left" w:pos="1440"/>
          <w:tab w:val="left" w:pos="666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F85A26">
        <w:rPr>
          <w:rFonts w:ascii="Arial" w:hAnsi="Arial" w:cs="Arial"/>
          <w:caps/>
          <w:color w:val="000000" w:themeColor="text1"/>
          <w:sz w:val="20"/>
          <w:szCs w:val="20"/>
        </w:rPr>
        <w:t xml:space="preserve">WHEN </w:t>
      </w:r>
      <w:r w:rsidRPr="00766B3A">
        <w:rPr>
          <w:rFonts w:ascii="Arial" w:hAnsi="Arial" w:cs="Arial"/>
          <w:caps/>
          <w:color w:val="000000" w:themeColor="text1"/>
          <w:sz w:val="20"/>
          <w:szCs w:val="20"/>
        </w:rPr>
        <w:t>SAMPLE MEMBER COMES TO</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THE PHONE</w:t>
      </w:r>
      <w:r w:rsidRPr="00766B3A">
        <w:rPr>
          <w:rFonts w:ascii="Arial" w:hAnsi="Arial" w:cs="Arial"/>
          <w:caps/>
          <w:color w:val="000000" w:themeColor="text1"/>
          <w:sz w:val="20"/>
          <w:szCs w:val="20"/>
        </w:rPr>
        <w:tab/>
        <w:t>1</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Pr="002B195E">
        <w:rPr>
          <w:caps/>
          <w:color w:val="000000" w:themeColor="text1"/>
          <w:sz w:val="20"/>
          <w:szCs w:val="20"/>
        </w:rPr>
        <w:t>I</w:t>
      </w:r>
      <w:r w:rsidRPr="00766B3A">
        <w:rPr>
          <w:rFonts w:ascii="Arial" w:hAnsi="Arial" w:cs="Arial"/>
          <w:caps/>
          <w:color w:val="000000" w:themeColor="text1"/>
          <w:sz w:val="20"/>
          <w:szCs w:val="20"/>
        </w:rPr>
        <w:t>3</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BUSY, UNAVAILABLE, NOT</w:t>
      </w:r>
      <w:r w:rsidR="00F85A26">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HOME, NOT FEELING WELL, OR TEMPORARILY</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OUT OF THE AREA</w:t>
      </w:r>
      <w:r w:rsidR="002B195E">
        <w:rPr>
          <w:rFonts w:ascii="Arial" w:hAnsi="Arial" w:cs="Arial"/>
          <w:caps/>
          <w:color w:val="000000" w:themeColor="text1"/>
          <w:sz w:val="20"/>
          <w:szCs w:val="20"/>
        </w:rPr>
        <w:tab/>
        <w:t>2</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5</w:t>
      </w:r>
      <w:r w:rsidR="00F85A26" w:rsidRPr="00766B3A">
        <w:rPr>
          <w:rFonts w:ascii="Arial" w:hAnsi="Arial" w:cs="Arial"/>
          <w:color w:val="000000" w:themeColor="text1"/>
          <w:sz w:val="20"/>
          <w:szCs w:val="20"/>
        </w:rPr>
        <w:t>a</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CAN ONLY BE INTERVIEWED</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IN PERSON—SEND TO FIELD</w:t>
      </w:r>
      <w:r w:rsidR="002B195E">
        <w:rPr>
          <w:rFonts w:ascii="Arial" w:hAnsi="Arial" w:cs="Arial"/>
          <w:caps/>
          <w:color w:val="000000" w:themeColor="text1"/>
          <w:sz w:val="20"/>
          <w:szCs w:val="20"/>
        </w:rPr>
        <w:tab/>
        <w:t>3</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5</w:t>
      </w:r>
      <w:r w:rsidR="00F85A26" w:rsidRPr="00766B3A">
        <w:rPr>
          <w:rFonts w:ascii="Arial" w:hAnsi="Arial" w:cs="Arial"/>
          <w:color w:val="000000" w:themeColor="text1"/>
          <w:sz w:val="20"/>
          <w:szCs w:val="20"/>
        </w:rPr>
        <w:t>a</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PERSO</w:t>
      </w:r>
      <w:r w:rsidR="002B195E">
        <w:rPr>
          <w:rFonts w:ascii="Arial" w:hAnsi="Arial" w:cs="Arial"/>
          <w:caps/>
          <w:color w:val="000000" w:themeColor="text1"/>
          <w:sz w:val="20"/>
          <w:szCs w:val="20"/>
        </w:rPr>
        <w:t>N REFUSED FOR SAMPLE MEMBER</w:t>
      </w:r>
      <w:r w:rsidR="002B195E">
        <w:rPr>
          <w:rFonts w:ascii="Arial" w:hAnsi="Arial" w:cs="Arial"/>
          <w:caps/>
          <w:color w:val="000000" w:themeColor="text1"/>
          <w:sz w:val="20"/>
          <w:szCs w:val="20"/>
        </w:rPr>
        <w:tab/>
        <w:t>4</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END</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PHYSICALLY UNABLE TO</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RESPOND ON THE TELEPHONE</w:t>
      </w:r>
      <w:r w:rsidR="002B195E">
        <w:rPr>
          <w:rFonts w:ascii="Arial" w:hAnsi="Arial" w:cs="Arial"/>
          <w:caps/>
          <w:color w:val="000000" w:themeColor="text1"/>
          <w:sz w:val="20"/>
          <w:szCs w:val="20"/>
        </w:rPr>
        <w:tab/>
        <w:t>5</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10</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MENTALLY UNABLE</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TO RESPOND</w:t>
      </w:r>
      <w:r w:rsidR="002B195E">
        <w:rPr>
          <w:rFonts w:ascii="Arial" w:hAnsi="Arial" w:cs="Arial"/>
          <w:caps/>
          <w:color w:val="000000" w:themeColor="text1"/>
          <w:sz w:val="20"/>
          <w:szCs w:val="20"/>
        </w:rPr>
        <w:tab/>
        <w:t>6</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w:t>
      </w:r>
      <w:r w:rsidR="002B195E">
        <w:rPr>
          <w:rFonts w:ascii="Arial" w:hAnsi="Arial" w:cs="Arial"/>
          <w:caps/>
          <w:color w:val="000000" w:themeColor="text1"/>
          <w:sz w:val="20"/>
          <w:szCs w:val="20"/>
        </w:rPr>
        <w:t>1</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HAS A SPEECH OR</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HEARING IMPAIRMENT</w:t>
      </w:r>
      <w:r w:rsidR="002B195E">
        <w:rPr>
          <w:rFonts w:ascii="Arial" w:hAnsi="Arial" w:cs="Arial"/>
          <w:caps/>
          <w:color w:val="000000" w:themeColor="text1"/>
          <w:sz w:val="20"/>
          <w:szCs w:val="20"/>
        </w:rPr>
        <w:tab/>
        <w:t>7</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10</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 xml:space="preserve">SAMPLE MEMBER </w:t>
      </w:r>
      <w:r w:rsidR="002B195E">
        <w:rPr>
          <w:rFonts w:ascii="Arial" w:hAnsi="Arial" w:cs="Arial"/>
          <w:caps/>
          <w:color w:val="000000" w:themeColor="text1"/>
          <w:sz w:val="20"/>
          <w:szCs w:val="20"/>
        </w:rPr>
        <w:t>IN A COMA</w:t>
      </w:r>
      <w:r w:rsidR="002B195E">
        <w:rPr>
          <w:rFonts w:ascii="Arial" w:hAnsi="Arial" w:cs="Arial"/>
          <w:caps/>
          <w:color w:val="000000" w:themeColor="text1"/>
          <w:sz w:val="20"/>
          <w:szCs w:val="20"/>
        </w:rPr>
        <w:tab/>
        <w:t>8</w:t>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11</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DECEASED</w:t>
      </w:r>
      <w:r w:rsidRPr="00766B3A">
        <w:rPr>
          <w:rFonts w:ascii="Arial" w:hAnsi="Arial" w:cs="Arial"/>
          <w:caps/>
          <w:color w:val="000000" w:themeColor="text1"/>
          <w:sz w:val="20"/>
          <w:szCs w:val="20"/>
        </w:rPr>
        <w:tab/>
        <w:t>9</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002B195E">
        <w:rPr>
          <w:rFonts w:ascii="Arial" w:hAnsi="Arial" w:cs="Arial"/>
          <w:caps/>
          <w:color w:val="000000" w:themeColor="text1"/>
          <w:sz w:val="20"/>
          <w:szCs w:val="20"/>
        </w:rPr>
        <w:t>1</w:t>
      </w:r>
      <w:r w:rsidRPr="00766B3A">
        <w:rPr>
          <w:rFonts w:ascii="Arial" w:hAnsi="Arial" w:cs="Arial"/>
          <w:caps/>
          <w:color w:val="000000" w:themeColor="text1"/>
          <w:sz w:val="20"/>
          <w:szCs w:val="20"/>
        </w:rPr>
        <w:t>2</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IN THE HOSPITAL</w:t>
      </w:r>
      <w:r w:rsidRPr="00766B3A">
        <w:rPr>
          <w:rFonts w:ascii="Arial" w:hAnsi="Arial" w:cs="Arial"/>
          <w:caps/>
          <w:color w:val="000000" w:themeColor="text1"/>
          <w:sz w:val="20"/>
          <w:szCs w:val="20"/>
        </w:rPr>
        <w:tab/>
        <w:t>10</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13</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IN A NURSING HOME</w:t>
      </w:r>
      <w:r w:rsidRPr="00766B3A">
        <w:rPr>
          <w:rFonts w:ascii="Arial" w:hAnsi="Arial" w:cs="Arial"/>
          <w:caps/>
          <w:color w:val="000000" w:themeColor="text1"/>
          <w:sz w:val="20"/>
          <w:szCs w:val="20"/>
        </w:rPr>
        <w:tab/>
        <w:t>11</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Pr="00766B3A">
        <w:rPr>
          <w:rFonts w:ascii="Arial" w:hAnsi="Arial" w:cs="Arial"/>
          <w:caps/>
          <w:color w:val="000000" w:themeColor="text1"/>
          <w:sz w:val="20"/>
          <w:szCs w:val="20"/>
        </w:rPr>
        <w:t xml:space="preserve"> TO </w:t>
      </w:r>
      <w:r w:rsidR="002B195E" w:rsidRPr="002B195E">
        <w:rPr>
          <w:caps/>
          <w:color w:val="000000" w:themeColor="text1"/>
          <w:sz w:val="20"/>
          <w:szCs w:val="20"/>
        </w:rPr>
        <w:t>I</w:t>
      </w:r>
      <w:r w:rsidRPr="00766B3A">
        <w:rPr>
          <w:rFonts w:ascii="Arial" w:hAnsi="Arial" w:cs="Arial"/>
          <w:caps/>
          <w:color w:val="000000" w:themeColor="text1"/>
          <w:sz w:val="20"/>
          <w:szCs w:val="20"/>
        </w:rPr>
        <w:t>16</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MOVED</w:t>
      </w:r>
      <w:r w:rsidRPr="00766B3A">
        <w:rPr>
          <w:rFonts w:ascii="Arial" w:hAnsi="Arial" w:cs="Arial"/>
          <w:caps/>
          <w:color w:val="000000" w:themeColor="text1"/>
          <w:sz w:val="20"/>
          <w:szCs w:val="20"/>
        </w:rPr>
        <w:tab/>
        <w:t>12</w:t>
      </w:r>
      <w:r w:rsidRPr="00766B3A">
        <w:rPr>
          <w:rFonts w:ascii="Arial" w:hAnsi="Arial" w:cs="Arial"/>
          <w:caps/>
          <w:color w:val="000000" w:themeColor="text1"/>
          <w:sz w:val="20"/>
          <w:szCs w:val="20"/>
        </w:rPr>
        <w:tab/>
      </w:r>
      <w:r w:rsidR="002B195E">
        <w:rPr>
          <w:rFonts w:ascii="Arial" w:hAnsi="Arial" w:cs="Arial"/>
          <w:caps/>
          <w:color w:val="000000" w:themeColor="text1"/>
          <w:sz w:val="20"/>
          <w:szCs w:val="20"/>
        </w:rPr>
        <w:t>skip</w:t>
      </w:r>
      <w:r w:rsidR="002B195E" w:rsidRPr="00766B3A">
        <w:rPr>
          <w:rFonts w:ascii="Arial" w:hAnsi="Arial" w:cs="Arial"/>
          <w:caps/>
          <w:color w:val="000000" w:themeColor="text1"/>
          <w:sz w:val="20"/>
          <w:szCs w:val="20"/>
        </w:rPr>
        <w:t xml:space="preserve"> </w:t>
      </w:r>
      <w:r w:rsidRPr="00766B3A">
        <w:rPr>
          <w:rFonts w:ascii="Arial" w:hAnsi="Arial" w:cs="Arial"/>
          <w:caps/>
          <w:color w:val="000000" w:themeColor="text1"/>
          <w:sz w:val="20"/>
          <w:szCs w:val="20"/>
        </w:rPr>
        <w:t xml:space="preserve">TO </w:t>
      </w:r>
      <w:r w:rsidR="002B195E" w:rsidRPr="002B195E">
        <w:rPr>
          <w:caps/>
          <w:color w:val="000000" w:themeColor="text1"/>
          <w:sz w:val="20"/>
          <w:szCs w:val="20"/>
        </w:rPr>
        <w:t>I</w:t>
      </w:r>
      <w:r w:rsidRPr="00766B3A">
        <w:rPr>
          <w:rFonts w:ascii="Arial" w:hAnsi="Arial" w:cs="Arial"/>
          <w:caps/>
          <w:color w:val="000000" w:themeColor="text1"/>
          <w:sz w:val="20"/>
          <w:szCs w:val="20"/>
        </w:rPr>
        <w:t>24</w:t>
      </w:r>
    </w:p>
    <w:p w:rsidR="00F634BD" w:rsidRPr="00766B3A" w:rsidRDefault="00F634BD" w:rsidP="00F85A26">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SAMPLE MEMBER ONLY SPEAKS SPANISH</w:t>
      </w:r>
      <w:r w:rsidRPr="00766B3A">
        <w:rPr>
          <w:rFonts w:ascii="Arial" w:hAnsi="Arial" w:cs="Arial"/>
          <w:caps/>
          <w:color w:val="000000" w:themeColor="text1"/>
          <w:sz w:val="20"/>
          <w:szCs w:val="20"/>
        </w:rPr>
        <w:tab/>
        <w:t>13</w:t>
      </w:r>
      <w:r w:rsidRPr="00766B3A">
        <w:rPr>
          <w:rFonts w:ascii="Arial" w:hAnsi="Arial" w:cs="Arial"/>
          <w:caps/>
          <w:color w:val="000000" w:themeColor="text1"/>
          <w:sz w:val="20"/>
          <w:szCs w:val="20"/>
        </w:rPr>
        <w:sym w:font="Monotype Sorts" w:char="00D4"/>
      </w:r>
      <w:r w:rsidR="002B195E">
        <w:rPr>
          <w:rFonts w:ascii="Arial" w:hAnsi="Arial" w:cs="Arial"/>
          <w:caps/>
          <w:color w:val="000000" w:themeColor="text1"/>
          <w:sz w:val="20"/>
          <w:szCs w:val="20"/>
        </w:rPr>
        <w:tab/>
        <w:t>SKIP</w:t>
      </w:r>
      <w:r w:rsidRPr="00766B3A">
        <w:rPr>
          <w:rFonts w:ascii="Arial" w:hAnsi="Arial" w:cs="Arial"/>
          <w:caps/>
          <w:color w:val="000000" w:themeColor="text1"/>
          <w:sz w:val="20"/>
          <w:szCs w:val="20"/>
        </w:rPr>
        <w:t xml:space="preserve"> TO SPANISH</w:t>
      </w:r>
    </w:p>
    <w:p w:rsidR="00F634BD" w:rsidRPr="00766B3A" w:rsidRDefault="00F634BD" w:rsidP="00F85A26">
      <w:pPr>
        <w:tabs>
          <w:tab w:val="clear" w:pos="432"/>
          <w:tab w:val="left" w:pos="7747"/>
          <w:tab w:val="left" w:pos="8280"/>
        </w:tabs>
        <w:spacing w:line="240" w:lineRule="auto"/>
        <w:ind w:left="720" w:right="1886" w:firstLine="0"/>
        <w:jc w:val="left"/>
        <w:rPr>
          <w:rFonts w:ascii="Arial" w:hAnsi="Arial" w:cs="Arial"/>
          <w:caps/>
          <w:color w:val="000000" w:themeColor="text1"/>
          <w:sz w:val="20"/>
          <w:szCs w:val="20"/>
        </w:rPr>
      </w:pPr>
      <w:r w:rsidRPr="00766B3A">
        <w:rPr>
          <w:rFonts w:ascii="Arial" w:hAnsi="Arial" w:cs="Arial"/>
          <w:caps/>
          <w:color w:val="000000" w:themeColor="text1"/>
          <w:sz w:val="20"/>
          <w:szCs w:val="20"/>
        </w:rPr>
        <w:tab/>
      </w:r>
      <w:r w:rsidRPr="00766B3A">
        <w:rPr>
          <w:rFonts w:ascii="Arial" w:hAnsi="Arial" w:cs="Arial"/>
          <w:caps/>
          <w:color w:val="000000" w:themeColor="text1"/>
          <w:sz w:val="20"/>
          <w:szCs w:val="20"/>
        </w:rPr>
        <w:tab/>
        <w:t>VERSION</w:t>
      </w:r>
    </w:p>
    <w:p w:rsidR="00F634BD" w:rsidRDefault="00F634BD" w:rsidP="00F85A26">
      <w:pPr>
        <w:tabs>
          <w:tab w:val="clear" w:pos="432"/>
          <w:tab w:val="left" w:leader="dot" w:pos="7747"/>
          <w:tab w:val="left" w:pos="8280"/>
        </w:tabs>
        <w:spacing w:before="120" w:line="240" w:lineRule="auto"/>
        <w:ind w:left="720" w:right="1886" w:firstLine="0"/>
        <w:jc w:val="left"/>
        <w:rPr>
          <w:rFonts w:ascii="Arial" w:hAnsi="Arial" w:cs="Arial"/>
          <w:bCs/>
          <w:sz w:val="20"/>
          <w:szCs w:val="20"/>
        </w:rPr>
      </w:pPr>
      <w:r w:rsidRPr="00766B3A">
        <w:rPr>
          <w:rFonts w:ascii="Arial" w:hAnsi="Arial" w:cs="Arial"/>
          <w:caps/>
          <w:color w:val="000000" w:themeColor="text1"/>
          <w:sz w:val="20"/>
          <w:szCs w:val="20"/>
        </w:rPr>
        <w:t>SAMPLE MEMBER</w:t>
      </w:r>
      <w:r w:rsidRPr="00F85A26">
        <w:rPr>
          <w:rFonts w:ascii="Arial" w:hAnsi="Arial" w:cs="Arial"/>
          <w:caps/>
          <w:color w:val="000000" w:themeColor="text1"/>
          <w:sz w:val="20"/>
          <w:szCs w:val="20"/>
        </w:rPr>
        <w:t xml:space="preserve"> DOES NOT SPEAK ENGLISH</w:t>
      </w:r>
      <w:r w:rsidR="00F85A26">
        <w:rPr>
          <w:rFonts w:ascii="Arial" w:hAnsi="Arial" w:cs="Arial"/>
          <w:caps/>
          <w:color w:val="000000" w:themeColor="text1"/>
          <w:sz w:val="20"/>
          <w:szCs w:val="20"/>
        </w:rPr>
        <w:t xml:space="preserve"> </w:t>
      </w:r>
      <w:r w:rsidR="002B195E">
        <w:rPr>
          <w:rFonts w:ascii="Arial" w:hAnsi="Arial" w:cs="Arial"/>
          <w:caps/>
          <w:color w:val="000000" w:themeColor="text1"/>
          <w:sz w:val="20"/>
          <w:szCs w:val="20"/>
        </w:rPr>
        <w:t>OR SPANISH</w:t>
      </w:r>
      <w:r w:rsidR="002B195E">
        <w:rPr>
          <w:rFonts w:ascii="Arial" w:hAnsi="Arial" w:cs="Arial"/>
          <w:caps/>
          <w:color w:val="000000" w:themeColor="text1"/>
          <w:sz w:val="20"/>
          <w:szCs w:val="20"/>
        </w:rPr>
        <w:tab/>
        <w:t>14</w:t>
      </w:r>
      <w:r w:rsidR="002B195E">
        <w:rPr>
          <w:rFonts w:ascii="Arial" w:hAnsi="Arial" w:cs="Arial"/>
          <w:caps/>
          <w:color w:val="000000" w:themeColor="text1"/>
          <w:sz w:val="20"/>
          <w:szCs w:val="20"/>
        </w:rPr>
        <w:tab/>
        <w:t>SKIP</w:t>
      </w:r>
      <w:r w:rsidRPr="00F85A26">
        <w:rPr>
          <w:rFonts w:ascii="Arial" w:hAnsi="Arial" w:cs="Arial"/>
          <w:caps/>
          <w:color w:val="000000" w:themeColor="text1"/>
          <w:sz w:val="20"/>
          <w:szCs w:val="20"/>
        </w:rPr>
        <w:t xml:space="preserve"> TO </w:t>
      </w:r>
      <w:r w:rsidR="002B195E" w:rsidRPr="002B195E">
        <w:rPr>
          <w:caps/>
          <w:color w:val="000000" w:themeColor="text1"/>
          <w:sz w:val="20"/>
          <w:szCs w:val="20"/>
        </w:rPr>
        <w:t>I</w:t>
      </w:r>
      <w:r w:rsidRPr="00F85A26">
        <w:rPr>
          <w:rFonts w:ascii="Arial" w:hAnsi="Arial" w:cs="Arial"/>
          <w:bCs/>
          <w:sz w:val="20"/>
          <w:szCs w:val="20"/>
        </w:rPr>
        <w:t>11</w:t>
      </w:r>
    </w:p>
    <w:p w:rsidR="00D42B8E" w:rsidRDefault="00D42B8E" w:rsidP="008862D3">
      <w:pPr>
        <w:pStyle w:val="QUESTIONTEXT"/>
      </w:pPr>
    </w:p>
    <w:p w:rsidR="00F634BD" w:rsidRPr="008862D3" w:rsidRDefault="00F634BD" w:rsidP="008862D3">
      <w:pPr>
        <w:pStyle w:val="QUESTIONTEXT"/>
      </w:pPr>
      <w:r w:rsidRPr="008862D3">
        <w:t>3.</w:t>
      </w:r>
      <w:r w:rsidRPr="008862D3">
        <w:tab/>
        <w:t>Hello, my name is (INTERVIEWER’S FULL NAME). I am calling on behalf of the Medicare program. CONTINUE TO I4.</w:t>
      </w:r>
    </w:p>
    <w:p w:rsidR="00F634BD" w:rsidRPr="008862D3" w:rsidRDefault="00F634BD" w:rsidP="008862D3">
      <w:pPr>
        <w:pStyle w:val="INTERVIEWER"/>
      </w:pPr>
      <w:r w:rsidRPr="008862D3">
        <w:t>INTERVIEWER:</w:t>
      </w:r>
      <w:r w:rsidRPr="008862D3">
        <w:tab/>
        <w:t>IF NECESSARY, USE DESIGNATED KEY SEQUENCE TO SWITCH FROM SAMPLE MEMBER TO PROXY AT ANY POINT DURING INTERVIEW.</w:t>
      </w:r>
    </w:p>
    <w:p w:rsidR="00F634BD" w:rsidRDefault="00F634BD" w:rsidP="008862D3">
      <w:pPr>
        <w:pStyle w:val="QUESTIONTEXT"/>
      </w:pPr>
      <w:r w:rsidRPr="008862D3">
        <w:t>4.</w:t>
      </w:r>
      <w:r w:rsidRPr="008862D3">
        <w:tab/>
        <w:t>You should have received a letter explaining that we are calling to conduct an interview about the health care of Medicare beneficiaries who received c</w:t>
      </w:r>
      <w:r w:rsidR="008862D3">
        <w:t xml:space="preserve">are through (NAME OF PROGRAM). </w:t>
      </w:r>
      <w:r w:rsidRPr="008862D3">
        <w:t>The questions I will be asking are about your health and</w:t>
      </w:r>
      <w:r w:rsidR="008862D3">
        <w:t xml:space="preserve"> how you get along day-to-day. </w:t>
      </w:r>
      <w:r w:rsidRPr="008862D3">
        <w:t>Your participation is voluntary and all of your answers will</w:t>
      </w:r>
      <w:r w:rsidR="008862D3">
        <w:t xml:space="preserve"> be held in strict confidence. </w:t>
      </w:r>
      <w:r w:rsidRPr="008862D3">
        <w:t xml:space="preserve">The interview only takes about </w:t>
      </w:r>
      <w:r w:rsidR="00C76197">
        <w:t>thirty</w:t>
      </w:r>
      <w:r w:rsidR="00C76197" w:rsidRPr="008862D3">
        <w:t xml:space="preserve"> </w:t>
      </w:r>
      <w:r w:rsidRPr="008862D3">
        <w:t>minutes. I would like to begin the interview now.</w:t>
      </w:r>
    </w:p>
    <w:p w:rsidR="000805F2" w:rsidRPr="000805F2" w:rsidRDefault="000805F2" w:rsidP="00396342">
      <w:pPr>
        <w:tabs>
          <w:tab w:val="clear" w:pos="432"/>
          <w:tab w:val="left" w:pos="1440"/>
          <w:tab w:val="left" w:pos="6660"/>
        </w:tabs>
        <w:spacing w:line="240" w:lineRule="auto"/>
        <w:ind w:firstLine="0"/>
        <w:jc w:val="left"/>
        <w:rPr>
          <w:rFonts w:ascii="Arial" w:hAnsi="Arial" w:cs="Arial"/>
          <w:sz w:val="22"/>
        </w:rPr>
      </w:pPr>
    </w:p>
    <w:p w:rsidR="00F634BD" w:rsidRPr="008862D3" w:rsidRDefault="008862D3" w:rsidP="008862D3">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Pr>
          <w:rFonts w:ascii="Arial" w:hAnsi="Arial" w:cs="Arial"/>
          <w:caps/>
          <w:color w:val="000000" w:themeColor="text1"/>
          <w:sz w:val="20"/>
          <w:szCs w:val="20"/>
        </w:rPr>
        <w:t>BEGIN INTERVIEW</w:t>
      </w:r>
      <w:r>
        <w:rPr>
          <w:rFonts w:ascii="Arial" w:hAnsi="Arial" w:cs="Arial"/>
          <w:caps/>
          <w:color w:val="000000" w:themeColor="text1"/>
          <w:sz w:val="20"/>
          <w:szCs w:val="20"/>
        </w:rPr>
        <w:tab/>
        <w:t>1</w:t>
      </w:r>
      <w:r>
        <w:rPr>
          <w:rFonts w:ascii="Arial" w:hAnsi="Arial" w:cs="Arial"/>
          <w:caps/>
          <w:color w:val="000000" w:themeColor="text1"/>
          <w:sz w:val="20"/>
          <w:szCs w:val="20"/>
        </w:rPr>
        <w:tab/>
      </w:r>
      <w:r w:rsidR="006312DE">
        <w:rPr>
          <w:rFonts w:ascii="Arial" w:hAnsi="Arial" w:cs="Arial"/>
          <w:caps/>
          <w:color w:val="000000" w:themeColor="text1"/>
          <w:sz w:val="20"/>
          <w:szCs w:val="20"/>
        </w:rPr>
        <w:t xml:space="preserve">SKIP </w:t>
      </w:r>
      <w:r w:rsidR="00F634BD" w:rsidRPr="008862D3">
        <w:rPr>
          <w:rFonts w:ascii="Arial" w:hAnsi="Arial" w:cs="Arial"/>
          <w:caps/>
          <w:color w:val="000000" w:themeColor="text1"/>
          <w:sz w:val="20"/>
          <w:szCs w:val="20"/>
        </w:rPr>
        <w:t xml:space="preserve">TO </w:t>
      </w:r>
      <w:r w:rsidR="00F634BD" w:rsidRPr="006312DE">
        <w:rPr>
          <w:caps/>
          <w:color w:val="000000" w:themeColor="text1"/>
          <w:sz w:val="20"/>
          <w:szCs w:val="20"/>
        </w:rPr>
        <w:t>I</w:t>
      </w:r>
      <w:r w:rsidR="00F634BD" w:rsidRPr="008862D3">
        <w:rPr>
          <w:rFonts w:ascii="Arial" w:hAnsi="Arial" w:cs="Arial"/>
          <w:caps/>
          <w:color w:val="000000" w:themeColor="text1"/>
          <w:sz w:val="20"/>
          <w:szCs w:val="20"/>
        </w:rPr>
        <w:t>31</w:t>
      </w:r>
      <w:r w:rsidRPr="008862D3">
        <w:rPr>
          <w:rFonts w:ascii="Arial" w:hAnsi="Arial" w:cs="Arial"/>
          <w:color w:val="000000" w:themeColor="text1"/>
          <w:sz w:val="20"/>
          <w:szCs w:val="20"/>
        </w:rPr>
        <w:t>b</w:t>
      </w:r>
    </w:p>
    <w:p w:rsidR="00F634BD" w:rsidRPr="008862D3" w:rsidRDefault="00F634BD" w:rsidP="000805F2">
      <w:pPr>
        <w:tabs>
          <w:tab w:val="clear" w:pos="432"/>
          <w:tab w:val="left" w:leader="dot" w:pos="7747"/>
          <w:tab w:val="left" w:pos="8280"/>
        </w:tabs>
        <w:spacing w:before="6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NOT A</w:t>
      </w:r>
      <w:r w:rsidR="008862D3">
        <w:rPr>
          <w:rFonts w:ascii="Arial" w:hAnsi="Arial" w:cs="Arial"/>
          <w:caps/>
          <w:color w:val="000000" w:themeColor="text1"/>
          <w:sz w:val="20"/>
          <w:szCs w:val="20"/>
        </w:rPr>
        <w:t xml:space="preserve"> GOOD TIME</w:t>
      </w:r>
      <w:r w:rsidR="008862D3">
        <w:rPr>
          <w:rFonts w:ascii="Arial" w:hAnsi="Arial" w:cs="Arial"/>
          <w:caps/>
          <w:color w:val="000000" w:themeColor="text1"/>
          <w:sz w:val="20"/>
          <w:szCs w:val="20"/>
        </w:rPr>
        <w:tab/>
        <w:t>2</w:t>
      </w:r>
      <w:r w:rsidR="008862D3">
        <w:rPr>
          <w:rFonts w:ascii="Arial" w:hAnsi="Arial" w:cs="Arial"/>
          <w:caps/>
          <w:color w:val="000000" w:themeColor="text1"/>
          <w:sz w:val="20"/>
          <w:szCs w:val="20"/>
        </w:rPr>
        <w:tab/>
      </w:r>
      <w:r w:rsidR="006312DE">
        <w:rPr>
          <w:rFonts w:ascii="Arial" w:hAnsi="Arial" w:cs="Arial"/>
          <w:caps/>
          <w:color w:val="000000" w:themeColor="text1"/>
          <w:sz w:val="20"/>
          <w:szCs w:val="20"/>
        </w:rPr>
        <w:t>SKIP</w:t>
      </w:r>
      <w:r w:rsidRPr="008862D3">
        <w:rPr>
          <w:rFonts w:ascii="Arial" w:hAnsi="Arial" w:cs="Arial"/>
          <w:caps/>
          <w:color w:val="000000" w:themeColor="text1"/>
          <w:sz w:val="20"/>
          <w:szCs w:val="20"/>
        </w:rPr>
        <w:t xml:space="preserve"> TO </w:t>
      </w:r>
      <w:r w:rsidRPr="006312DE">
        <w:rPr>
          <w:caps/>
          <w:color w:val="000000" w:themeColor="text1"/>
          <w:sz w:val="20"/>
          <w:szCs w:val="20"/>
        </w:rPr>
        <w:t>I</w:t>
      </w:r>
      <w:r w:rsidRPr="008862D3">
        <w:rPr>
          <w:rFonts w:ascii="Arial" w:hAnsi="Arial" w:cs="Arial"/>
          <w:caps/>
          <w:color w:val="000000" w:themeColor="text1"/>
          <w:sz w:val="20"/>
          <w:szCs w:val="20"/>
        </w:rPr>
        <w:t>5</w:t>
      </w:r>
      <w:r w:rsidR="008862D3" w:rsidRPr="008862D3">
        <w:rPr>
          <w:rFonts w:ascii="Arial" w:hAnsi="Arial" w:cs="Arial"/>
          <w:color w:val="000000" w:themeColor="text1"/>
          <w:sz w:val="20"/>
          <w:szCs w:val="20"/>
        </w:rPr>
        <w:t>a</w:t>
      </w:r>
    </w:p>
    <w:p w:rsidR="00F634BD" w:rsidRPr="008862D3" w:rsidRDefault="00F634BD" w:rsidP="000805F2">
      <w:pPr>
        <w:tabs>
          <w:tab w:val="clear" w:pos="432"/>
          <w:tab w:val="left" w:leader="dot" w:pos="7747"/>
          <w:tab w:val="left" w:pos="8280"/>
        </w:tabs>
        <w:spacing w:before="6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SAMPLE MEMBER CAN ONLY</w:t>
      </w:r>
      <w:r w:rsidR="008862D3">
        <w:rPr>
          <w:rFonts w:ascii="Arial" w:hAnsi="Arial" w:cs="Arial"/>
          <w:caps/>
          <w:color w:val="000000" w:themeColor="text1"/>
          <w:sz w:val="20"/>
          <w:szCs w:val="20"/>
        </w:rPr>
        <w:t xml:space="preserve"> </w:t>
      </w:r>
      <w:r w:rsidRPr="008862D3">
        <w:rPr>
          <w:rFonts w:ascii="Arial" w:hAnsi="Arial" w:cs="Arial"/>
          <w:caps/>
          <w:color w:val="000000" w:themeColor="text1"/>
          <w:sz w:val="20"/>
          <w:szCs w:val="20"/>
        </w:rPr>
        <w:t>BE INTERVIEWED IN PERSON—SEND</w:t>
      </w:r>
      <w:r w:rsidR="008862D3">
        <w:rPr>
          <w:rFonts w:ascii="Arial" w:hAnsi="Arial" w:cs="Arial"/>
          <w:caps/>
          <w:color w:val="000000" w:themeColor="text1"/>
          <w:sz w:val="20"/>
          <w:szCs w:val="20"/>
        </w:rPr>
        <w:t> </w:t>
      </w:r>
      <w:r w:rsidRPr="008862D3">
        <w:rPr>
          <w:rFonts w:ascii="Arial" w:hAnsi="Arial" w:cs="Arial"/>
          <w:caps/>
          <w:color w:val="000000" w:themeColor="text1"/>
          <w:sz w:val="20"/>
          <w:szCs w:val="20"/>
        </w:rPr>
        <w:t>TO FIELD</w:t>
      </w:r>
      <w:r w:rsidRPr="008862D3">
        <w:rPr>
          <w:rFonts w:ascii="Arial" w:hAnsi="Arial" w:cs="Arial"/>
          <w:caps/>
          <w:color w:val="000000" w:themeColor="text1"/>
          <w:sz w:val="20"/>
          <w:szCs w:val="20"/>
        </w:rPr>
        <w:tab/>
        <w:t>3</w:t>
      </w:r>
      <w:r w:rsidR="008862D3">
        <w:rPr>
          <w:rFonts w:ascii="Arial" w:hAnsi="Arial" w:cs="Arial"/>
          <w:caps/>
          <w:color w:val="000000" w:themeColor="text1"/>
          <w:sz w:val="20"/>
          <w:szCs w:val="20"/>
        </w:rPr>
        <w:tab/>
      </w:r>
      <w:r w:rsidR="006312DE">
        <w:rPr>
          <w:rFonts w:ascii="Arial" w:hAnsi="Arial" w:cs="Arial"/>
          <w:caps/>
          <w:color w:val="000000" w:themeColor="text1"/>
          <w:sz w:val="20"/>
          <w:szCs w:val="20"/>
        </w:rPr>
        <w:t xml:space="preserve">SKIP </w:t>
      </w:r>
      <w:r w:rsidRPr="008862D3">
        <w:rPr>
          <w:rFonts w:ascii="Arial" w:hAnsi="Arial" w:cs="Arial"/>
          <w:caps/>
          <w:color w:val="000000" w:themeColor="text1"/>
          <w:sz w:val="20"/>
          <w:szCs w:val="20"/>
        </w:rPr>
        <w:t xml:space="preserve">TO </w:t>
      </w:r>
      <w:r w:rsidRPr="006312DE">
        <w:rPr>
          <w:caps/>
          <w:color w:val="000000" w:themeColor="text1"/>
          <w:sz w:val="20"/>
          <w:szCs w:val="20"/>
        </w:rPr>
        <w:t>I</w:t>
      </w:r>
      <w:r w:rsidRPr="008862D3">
        <w:rPr>
          <w:rFonts w:ascii="Arial" w:hAnsi="Arial" w:cs="Arial"/>
          <w:caps/>
          <w:color w:val="000000" w:themeColor="text1"/>
          <w:sz w:val="20"/>
          <w:szCs w:val="20"/>
        </w:rPr>
        <w:t>5</w:t>
      </w:r>
      <w:r w:rsidR="008862D3" w:rsidRPr="008862D3">
        <w:rPr>
          <w:rFonts w:ascii="Arial" w:hAnsi="Arial" w:cs="Arial"/>
          <w:color w:val="000000" w:themeColor="text1"/>
          <w:sz w:val="20"/>
          <w:szCs w:val="20"/>
        </w:rPr>
        <w:t>a</w:t>
      </w:r>
    </w:p>
    <w:p w:rsidR="00F634BD" w:rsidRDefault="00F634BD" w:rsidP="000805F2">
      <w:pPr>
        <w:tabs>
          <w:tab w:val="clear" w:pos="432"/>
          <w:tab w:val="left" w:leader="dot" w:pos="7747"/>
          <w:tab w:val="left" w:pos="8280"/>
        </w:tabs>
        <w:spacing w:before="6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DID NOT RECEIVE OR DOES</w:t>
      </w:r>
      <w:r w:rsidR="008862D3">
        <w:rPr>
          <w:rFonts w:ascii="Arial" w:hAnsi="Arial" w:cs="Arial"/>
          <w:caps/>
          <w:color w:val="000000" w:themeColor="text1"/>
          <w:sz w:val="20"/>
          <w:szCs w:val="20"/>
        </w:rPr>
        <w:t xml:space="preserve"> </w:t>
      </w:r>
      <w:r w:rsidRPr="008862D3">
        <w:rPr>
          <w:rFonts w:ascii="Arial" w:hAnsi="Arial" w:cs="Arial"/>
          <w:caps/>
          <w:color w:val="000000" w:themeColor="text1"/>
          <w:sz w:val="20"/>
          <w:szCs w:val="20"/>
        </w:rPr>
        <w:t>NOT RECALL THE LETTER</w:t>
      </w:r>
      <w:r w:rsidRPr="008862D3">
        <w:rPr>
          <w:rFonts w:ascii="Arial" w:hAnsi="Arial" w:cs="Arial"/>
          <w:caps/>
          <w:color w:val="000000" w:themeColor="text1"/>
          <w:sz w:val="20"/>
          <w:szCs w:val="20"/>
        </w:rPr>
        <w:tab/>
        <w:t>4</w:t>
      </w:r>
    </w:p>
    <w:p w:rsidR="00D42B8E" w:rsidRDefault="00D42B8E" w:rsidP="008862D3">
      <w:pPr>
        <w:pStyle w:val="QUESTIONTEXT"/>
      </w:pPr>
    </w:p>
    <w:p w:rsidR="00F634BD" w:rsidRPr="008862D3" w:rsidRDefault="00F634BD" w:rsidP="008862D3">
      <w:pPr>
        <w:pStyle w:val="QUESTIONTEXT"/>
      </w:pPr>
      <w:r w:rsidRPr="008862D3">
        <w:lastRenderedPageBreak/>
        <w:t>5.</w:t>
      </w:r>
      <w:r w:rsidRPr="008862D3">
        <w:tab/>
        <w:t>The letter explained that we would be callin</w:t>
      </w:r>
      <w:r w:rsidR="009947CE">
        <w:t xml:space="preserve">g. </w:t>
      </w:r>
      <w:r w:rsidRPr="008862D3">
        <w:t>I would like to begin the interview now.</w:t>
      </w:r>
    </w:p>
    <w:p w:rsidR="000805F2" w:rsidRPr="000805F2" w:rsidRDefault="000805F2" w:rsidP="00396342">
      <w:pPr>
        <w:tabs>
          <w:tab w:val="clear" w:pos="432"/>
          <w:tab w:val="left" w:pos="1440"/>
          <w:tab w:val="left" w:pos="666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4940"/>
          <w:placeholder>
            <w:docPart w:val="EA85B30B0A2E42D4BEC4E59CA7CBC2A6"/>
          </w:placeholder>
          <w:dropDownList>
            <w:listItem w:displayText="SELECT CODING TYPE" w:value=""/>
            <w:listItem w:displayText="CODE ONE ONLY" w:value="CODE ONE ONLY"/>
            <w:listItem w:displayText="CODE ALL THAT APPLY" w:value="CODE ALL THAT APPLY"/>
          </w:dropDownList>
        </w:sdtPr>
        <w:sdtEndPr>
          <w:rPr>
            <w:b/>
          </w:rPr>
        </w:sdtEndPr>
        <w:sdtContent>
          <w:r w:rsidR="007548CF">
            <w:rPr>
              <w:rFonts w:ascii="Arial" w:hAnsi="Arial" w:cs="Arial"/>
              <w:color w:val="000000" w:themeColor="text1"/>
              <w:sz w:val="20"/>
              <w:szCs w:val="20"/>
              <w:u w:val="single"/>
            </w:rPr>
            <w:t>CODE ONE ONLY</w:t>
          </w:r>
        </w:sdtContent>
      </w:sdt>
    </w:p>
    <w:p w:rsidR="00F634BD" w:rsidRPr="008862D3" w:rsidRDefault="00F634BD" w:rsidP="008862D3">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BEGIN INTERVIEW</w:t>
      </w:r>
      <w:r w:rsidRPr="008862D3">
        <w:rPr>
          <w:rFonts w:ascii="Arial" w:hAnsi="Arial" w:cs="Arial"/>
          <w:caps/>
          <w:color w:val="000000" w:themeColor="text1"/>
          <w:sz w:val="20"/>
          <w:szCs w:val="20"/>
        </w:rPr>
        <w:tab/>
        <w:t>1</w:t>
      </w:r>
      <w:r w:rsidR="006312DE">
        <w:rPr>
          <w:rFonts w:ascii="Arial" w:hAnsi="Arial" w:cs="Arial"/>
          <w:caps/>
          <w:color w:val="000000" w:themeColor="text1"/>
          <w:sz w:val="20"/>
          <w:szCs w:val="20"/>
        </w:rPr>
        <w:tab/>
        <w:t xml:space="preserve">SKIP TO </w:t>
      </w:r>
      <w:r w:rsidRPr="006312DE">
        <w:rPr>
          <w:caps/>
          <w:color w:val="000000" w:themeColor="text1"/>
          <w:sz w:val="20"/>
          <w:szCs w:val="20"/>
        </w:rPr>
        <w:t>I</w:t>
      </w:r>
      <w:r w:rsidRPr="008862D3">
        <w:rPr>
          <w:rFonts w:ascii="Arial" w:hAnsi="Arial" w:cs="Arial"/>
          <w:caps/>
          <w:color w:val="000000" w:themeColor="text1"/>
          <w:sz w:val="20"/>
          <w:szCs w:val="20"/>
        </w:rPr>
        <w:t>31</w:t>
      </w:r>
      <w:r w:rsidR="00D528BA" w:rsidRPr="008862D3">
        <w:rPr>
          <w:rFonts w:ascii="Arial" w:hAnsi="Arial" w:cs="Arial"/>
          <w:color w:val="000000" w:themeColor="text1"/>
          <w:sz w:val="20"/>
          <w:szCs w:val="20"/>
        </w:rPr>
        <w:t>b</w:t>
      </w:r>
    </w:p>
    <w:p w:rsidR="00F634BD" w:rsidRPr="008862D3" w:rsidRDefault="00F634BD" w:rsidP="008862D3">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NOT A GOOD TIME</w:t>
      </w:r>
      <w:r w:rsidRPr="008862D3">
        <w:rPr>
          <w:rFonts w:ascii="Arial" w:hAnsi="Arial" w:cs="Arial"/>
          <w:caps/>
          <w:color w:val="000000" w:themeColor="text1"/>
          <w:sz w:val="20"/>
          <w:szCs w:val="20"/>
        </w:rPr>
        <w:tab/>
        <w:t>2</w:t>
      </w:r>
    </w:p>
    <w:p w:rsidR="00F634BD" w:rsidRPr="008862D3" w:rsidRDefault="00F634BD" w:rsidP="008862D3">
      <w:pPr>
        <w:tabs>
          <w:tab w:val="clear" w:pos="432"/>
          <w:tab w:val="left" w:leader="dot" w:pos="7747"/>
          <w:tab w:val="left" w:pos="8280"/>
        </w:tabs>
        <w:spacing w:before="12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SAMPLE MEMBER CAN ONLY</w:t>
      </w:r>
      <w:r w:rsidR="008862D3">
        <w:rPr>
          <w:rFonts w:ascii="Arial" w:hAnsi="Arial" w:cs="Arial"/>
          <w:caps/>
          <w:color w:val="000000" w:themeColor="text1"/>
          <w:sz w:val="20"/>
          <w:szCs w:val="20"/>
        </w:rPr>
        <w:t xml:space="preserve"> </w:t>
      </w:r>
      <w:r w:rsidRPr="008862D3">
        <w:rPr>
          <w:rFonts w:ascii="Arial" w:hAnsi="Arial" w:cs="Arial"/>
          <w:caps/>
          <w:color w:val="000000" w:themeColor="text1"/>
          <w:sz w:val="20"/>
          <w:szCs w:val="20"/>
        </w:rPr>
        <w:t>BE INTERVIEWED IN PERSON—</w:t>
      </w:r>
      <w:r w:rsidR="008862D3">
        <w:rPr>
          <w:rFonts w:ascii="Arial" w:hAnsi="Arial" w:cs="Arial"/>
          <w:caps/>
          <w:color w:val="000000" w:themeColor="text1"/>
          <w:sz w:val="20"/>
          <w:szCs w:val="20"/>
        </w:rPr>
        <w:t>SEND</w:t>
      </w:r>
      <w:r w:rsidR="006312DE">
        <w:rPr>
          <w:rFonts w:ascii="Arial" w:hAnsi="Arial" w:cs="Arial"/>
          <w:caps/>
          <w:color w:val="000000" w:themeColor="text1"/>
          <w:sz w:val="20"/>
          <w:szCs w:val="20"/>
        </w:rPr>
        <w:t> </w:t>
      </w:r>
      <w:r w:rsidR="008862D3">
        <w:rPr>
          <w:rFonts w:ascii="Arial" w:hAnsi="Arial" w:cs="Arial"/>
          <w:caps/>
          <w:color w:val="000000" w:themeColor="text1"/>
          <w:sz w:val="20"/>
          <w:szCs w:val="20"/>
        </w:rPr>
        <w:t>TO FIELD</w:t>
      </w:r>
      <w:r w:rsidR="008862D3">
        <w:rPr>
          <w:rFonts w:ascii="Arial" w:hAnsi="Arial" w:cs="Arial"/>
          <w:caps/>
          <w:color w:val="000000" w:themeColor="text1"/>
          <w:sz w:val="20"/>
          <w:szCs w:val="20"/>
        </w:rPr>
        <w:tab/>
        <w:t>3</w:t>
      </w:r>
    </w:p>
    <w:p w:rsidR="00F634BD" w:rsidRPr="008862D3" w:rsidRDefault="00F634BD" w:rsidP="00186A86">
      <w:pPr>
        <w:tabs>
          <w:tab w:val="clear" w:pos="432"/>
          <w:tab w:val="left" w:leader="dot" w:pos="7747"/>
          <w:tab w:val="left" w:pos="8280"/>
        </w:tabs>
        <w:spacing w:before="120" w:after="240" w:line="240" w:lineRule="auto"/>
        <w:ind w:left="720" w:right="1886" w:firstLine="0"/>
        <w:jc w:val="left"/>
        <w:rPr>
          <w:rFonts w:ascii="Arial" w:hAnsi="Arial" w:cs="Arial"/>
          <w:caps/>
          <w:color w:val="000000" w:themeColor="text1"/>
          <w:sz w:val="20"/>
          <w:szCs w:val="20"/>
        </w:rPr>
      </w:pPr>
      <w:r w:rsidRPr="008862D3">
        <w:rPr>
          <w:rFonts w:ascii="Arial" w:hAnsi="Arial" w:cs="Arial"/>
          <w:caps/>
          <w:color w:val="000000" w:themeColor="text1"/>
          <w:sz w:val="20"/>
          <w:szCs w:val="20"/>
        </w:rPr>
        <w:t>DID NOT RECEIVE OR DOES</w:t>
      </w:r>
      <w:r w:rsidR="006312DE">
        <w:rPr>
          <w:rFonts w:ascii="Arial" w:hAnsi="Arial" w:cs="Arial"/>
          <w:caps/>
          <w:color w:val="000000" w:themeColor="text1"/>
          <w:sz w:val="20"/>
          <w:szCs w:val="20"/>
        </w:rPr>
        <w:t xml:space="preserve"> </w:t>
      </w:r>
      <w:r w:rsidRPr="008862D3">
        <w:rPr>
          <w:rFonts w:ascii="Arial" w:hAnsi="Arial" w:cs="Arial"/>
          <w:caps/>
          <w:color w:val="000000" w:themeColor="text1"/>
          <w:sz w:val="20"/>
          <w:szCs w:val="20"/>
        </w:rPr>
        <w:t>NOT RECALL THE LETTER</w:t>
      </w:r>
      <w:r w:rsidRPr="008862D3">
        <w:rPr>
          <w:rFonts w:ascii="Arial" w:hAnsi="Arial" w:cs="Arial"/>
          <w:caps/>
          <w:color w:val="000000" w:themeColor="text1"/>
          <w:sz w:val="20"/>
          <w:szCs w:val="20"/>
        </w:rPr>
        <w:tab/>
        <w:t>4</w:t>
      </w:r>
      <w:r w:rsidR="008862D3">
        <w:rPr>
          <w:rFonts w:ascii="Arial" w:hAnsi="Arial" w:cs="Arial"/>
          <w:caps/>
          <w:color w:val="000000" w:themeColor="text1"/>
          <w:sz w:val="20"/>
          <w:szCs w:val="20"/>
        </w:rPr>
        <w:tab/>
      </w:r>
      <w:r w:rsidR="006312DE">
        <w:rPr>
          <w:rFonts w:ascii="Arial" w:hAnsi="Arial" w:cs="Arial"/>
          <w:caps/>
          <w:color w:val="000000" w:themeColor="text1"/>
          <w:sz w:val="20"/>
          <w:szCs w:val="20"/>
        </w:rPr>
        <w:t xml:space="preserve">SKIP </w:t>
      </w:r>
      <w:r w:rsidRPr="008862D3">
        <w:rPr>
          <w:rFonts w:ascii="Arial" w:hAnsi="Arial" w:cs="Arial"/>
          <w:caps/>
          <w:color w:val="000000" w:themeColor="text1"/>
          <w:sz w:val="20"/>
          <w:szCs w:val="20"/>
        </w:rPr>
        <w:t xml:space="preserve">TO </w:t>
      </w:r>
      <w:r w:rsidRPr="006312DE">
        <w:rPr>
          <w:caps/>
          <w:color w:val="000000" w:themeColor="text1"/>
          <w:sz w:val="20"/>
          <w:szCs w:val="20"/>
        </w:rPr>
        <w:t>I</w:t>
      </w:r>
      <w:r w:rsidRPr="008862D3">
        <w:rPr>
          <w:rFonts w:ascii="Arial" w:hAnsi="Arial" w:cs="Arial"/>
          <w:caps/>
          <w:color w:val="000000" w:themeColor="text1"/>
          <w:sz w:val="20"/>
          <w:szCs w:val="20"/>
        </w:rPr>
        <w:t>6</w:t>
      </w:r>
    </w:p>
    <w:tbl>
      <w:tblPr>
        <w:tblW w:w="3581" w:type="pct"/>
        <w:jc w:val="center"/>
        <w:tblInd w:w="2718" w:type="dxa"/>
        <w:tblLook w:val="04A0"/>
      </w:tblPr>
      <w:tblGrid>
        <w:gridCol w:w="6858"/>
      </w:tblGrid>
      <w:tr w:rsidR="00186A86" w:rsidRPr="00222236" w:rsidTr="00186A8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A86" w:rsidRPr="00186A86" w:rsidRDefault="00186A86" w:rsidP="00186A86">
            <w:pPr>
              <w:tabs>
                <w:tab w:val="left" w:pos="7384"/>
              </w:tabs>
              <w:spacing w:before="120" w:after="120" w:line="240" w:lineRule="auto"/>
              <w:ind w:firstLine="0"/>
              <w:jc w:val="center"/>
              <w:rPr>
                <w:rFonts w:ascii="Arial" w:hAnsi="Arial" w:cs="Arial"/>
                <w:bCs/>
                <w:caps/>
                <w:sz w:val="22"/>
                <w:szCs w:val="22"/>
              </w:rPr>
            </w:pPr>
            <w:r w:rsidRPr="00186A86">
              <w:rPr>
                <w:rFonts w:ascii="Arial" w:hAnsi="Arial" w:cs="Arial"/>
                <w:bCs/>
                <w:caps/>
                <w:sz w:val="22"/>
                <w:szCs w:val="22"/>
              </w:rPr>
              <w:t>PROGRAMMER BOX</w:t>
            </w:r>
            <w:r w:rsidRPr="00186A86">
              <w:rPr>
                <w:rFonts w:ascii="Arial" w:hAnsi="Arial" w:cs="Arial"/>
                <w:sz w:val="22"/>
                <w:szCs w:val="22"/>
              </w:rPr>
              <w:t xml:space="preserve"> </w:t>
            </w:r>
            <w:r w:rsidR="007548CF">
              <w:rPr>
                <w:rFonts w:ascii="Arial" w:hAnsi="Arial" w:cs="Arial"/>
                <w:sz w:val="22"/>
                <w:szCs w:val="22"/>
              </w:rPr>
              <w:t>I</w:t>
            </w:r>
            <w:r w:rsidR="007B29CF">
              <w:rPr>
                <w:rFonts w:ascii="Arial" w:hAnsi="Arial" w:cs="Arial"/>
                <w:bCs/>
                <w:caps/>
                <w:sz w:val="22"/>
                <w:szCs w:val="22"/>
              </w:rPr>
              <w:t>5</w:t>
            </w:r>
            <w:r w:rsidR="007B29CF">
              <w:rPr>
                <w:rFonts w:ascii="Arial" w:hAnsi="Arial" w:cs="Arial"/>
                <w:bCs/>
                <w:sz w:val="22"/>
                <w:szCs w:val="22"/>
              </w:rPr>
              <w:t>a</w:t>
            </w:r>
          </w:p>
          <w:p w:rsidR="00186A86" w:rsidRPr="00186A86" w:rsidRDefault="00186A86" w:rsidP="000552F2">
            <w:pPr>
              <w:pStyle w:val="INTERVIEWER"/>
              <w:tabs>
                <w:tab w:val="clear" w:pos="2520"/>
                <w:tab w:val="left" w:pos="2070"/>
              </w:tabs>
              <w:ind w:left="0" w:firstLine="0"/>
              <w:rPr>
                <w:b w:val="0"/>
                <w:bCs/>
              </w:rPr>
            </w:pPr>
            <w:r w:rsidRPr="00186A86">
              <w:rPr>
                <w:b w:val="0"/>
              </w:rPr>
              <w:t xml:space="preserve">CATI </w:t>
            </w:r>
            <w:r w:rsidR="000552F2">
              <w:rPr>
                <w:b w:val="0"/>
              </w:rPr>
              <w:t>CHECK</w:t>
            </w:r>
            <w:r w:rsidRPr="00186A86">
              <w:rPr>
                <w:b w:val="0"/>
              </w:rPr>
              <w:t>: APPOINTMENTS WILL BE SET NO SOONER THAN ONE WEEK FOLLOWING THE DATE OF THE TELEPHONE CONTACT.</w:t>
            </w:r>
          </w:p>
        </w:tc>
      </w:tr>
    </w:tbl>
    <w:p w:rsidR="00F634BD" w:rsidRPr="008862D3" w:rsidRDefault="00F634BD" w:rsidP="008862D3">
      <w:pPr>
        <w:pStyle w:val="QUESTIONTEXT"/>
      </w:pPr>
      <w:r w:rsidRPr="008862D3">
        <w:t>5a.</w:t>
      </w:r>
      <w:r w:rsidRPr="008862D3">
        <w:tab/>
        <w:t>When would be a good time to (call/visit)?</w:t>
      </w:r>
    </w:p>
    <w:p w:rsidR="00D528BA" w:rsidRDefault="00D528BA" w:rsidP="00D528BA">
      <w:pPr>
        <w:pStyle w:val="RESPONSELINE"/>
      </w:pPr>
      <w:r>
        <w:tab/>
        <w:t>DATE:</w:t>
      </w:r>
    </w:p>
    <w:p w:rsidR="00D528BA" w:rsidRPr="002B44FF" w:rsidRDefault="00D528BA" w:rsidP="00D528BA">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D528BA" w:rsidRPr="002B44FF" w:rsidRDefault="00D528BA" w:rsidP="00D528BA">
      <w:pPr>
        <w:pStyle w:val="INDENTEDBODYTEXT"/>
      </w:pPr>
      <w:r w:rsidRPr="002B44FF">
        <w:t>MONTH     DAY             YEAR</w:t>
      </w:r>
    </w:p>
    <w:p w:rsidR="00D528BA" w:rsidRDefault="00D528BA" w:rsidP="00D528BA">
      <w:pPr>
        <w:pStyle w:val="Range"/>
      </w:pPr>
      <w:r>
        <w:t>TIME:</w:t>
      </w:r>
    </w:p>
    <w:p w:rsidR="00D528BA" w:rsidRDefault="00D528BA" w:rsidP="00D528BA">
      <w:pPr>
        <w:pStyle w:val="Range"/>
      </w:pPr>
      <w:r w:rsidRPr="002B44FF">
        <w:t>|</w:t>
      </w:r>
      <w:r w:rsidRPr="002B44FF">
        <w:rPr>
          <w:u w:val="single"/>
        </w:rPr>
        <w:t xml:space="preserve">     </w:t>
      </w:r>
      <w:r w:rsidRPr="002B44FF">
        <w:t>|</w:t>
      </w:r>
      <w:r w:rsidRPr="002B44FF">
        <w:rPr>
          <w:u w:val="single"/>
        </w:rPr>
        <w:t xml:space="preserve">     </w:t>
      </w:r>
      <w:r>
        <w:t xml:space="preserve">| HOURS </w:t>
      </w:r>
    </w:p>
    <w:p w:rsidR="00D528BA" w:rsidRDefault="00D528BA" w:rsidP="00D528BA">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D528BA" w:rsidRPr="00E03950" w:rsidRDefault="00D528BA" w:rsidP="00D528BA">
      <w:pPr>
        <w:pStyle w:val="RESPONSE0"/>
      </w:pPr>
      <w:r>
        <w:t>AM</w:t>
      </w:r>
      <w:r w:rsidRPr="00E03950">
        <w:tab/>
      </w:r>
      <w:r>
        <w:t>1</w:t>
      </w:r>
    </w:p>
    <w:p w:rsidR="00D528BA" w:rsidRDefault="00D528BA" w:rsidP="00D528BA">
      <w:pPr>
        <w:pStyle w:val="RESPONSE0"/>
      </w:pPr>
      <w:r>
        <w:t>PM</w:t>
      </w:r>
      <w:r>
        <w:tab/>
        <w:t>2</w:t>
      </w:r>
    </w:p>
    <w:p w:rsidR="00D42B8E" w:rsidRDefault="00D42B8E" w:rsidP="00D528BA">
      <w:pPr>
        <w:pStyle w:val="RESPONSE0"/>
      </w:pPr>
    </w:p>
    <w:tbl>
      <w:tblPr>
        <w:tblStyle w:val="TableGrid"/>
        <w:tblW w:w="0" w:type="auto"/>
        <w:jc w:val="center"/>
        <w:tblLook w:val="04A0"/>
      </w:tblPr>
      <w:tblGrid>
        <w:gridCol w:w="3258"/>
      </w:tblGrid>
      <w:tr w:rsidR="009947CE" w:rsidTr="006312DE">
        <w:trPr>
          <w:jc w:val="center"/>
        </w:trPr>
        <w:tc>
          <w:tcPr>
            <w:tcW w:w="3258" w:type="dxa"/>
            <w:shd w:val="clear" w:color="auto" w:fill="E8E8E8"/>
          </w:tcPr>
          <w:p w:rsidR="009947CE" w:rsidRPr="009947CE" w:rsidRDefault="00015956" w:rsidP="00015956">
            <w:pPr>
              <w:pStyle w:val="QUESTIONTEXT"/>
              <w:spacing w:before="120"/>
              <w:ind w:left="0" w:firstLine="0"/>
              <w:jc w:val="center"/>
            </w:pPr>
            <w:r>
              <w:rPr>
                <w:bCs/>
              </w:rPr>
              <w:t>SKIP</w:t>
            </w:r>
            <w:r w:rsidR="009947CE" w:rsidRPr="009947CE">
              <w:rPr>
                <w:bCs/>
              </w:rPr>
              <w:t xml:space="preserve"> TO CALL BACK</w:t>
            </w:r>
          </w:p>
        </w:tc>
      </w:tr>
    </w:tbl>
    <w:p w:rsidR="009947CE" w:rsidRPr="003B38A5" w:rsidRDefault="009947CE">
      <w:pPr>
        <w:tabs>
          <w:tab w:val="clear" w:pos="432"/>
        </w:tabs>
        <w:spacing w:line="240" w:lineRule="auto"/>
        <w:ind w:firstLine="0"/>
        <w:jc w:val="left"/>
        <w:rPr>
          <w:rFonts w:ascii="Arial" w:hAnsi="Arial" w:cs="Arial"/>
          <w:sz w:val="20"/>
          <w:szCs w:val="20"/>
        </w:rPr>
      </w:pPr>
      <w:r w:rsidRPr="003B38A5">
        <w:rPr>
          <w:rFonts w:ascii="Arial" w:hAnsi="Arial" w:cs="Arial"/>
          <w:sz w:val="20"/>
          <w:szCs w:val="20"/>
        </w:rPr>
        <w:br w:type="page"/>
      </w:r>
    </w:p>
    <w:p w:rsidR="00F634BD" w:rsidRPr="009947CE" w:rsidRDefault="00F634BD" w:rsidP="009947CE">
      <w:pPr>
        <w:pStyle w:val="QUESTIONTEXT"/>
      </w:pPr>
      <w:r>
        <w:lastRenderedPageBreak/>
        <w:t>6.</w:t>
      </w:r>
      <w:r>
        <w:tab/>
        <w:t xml:space="preserve">In </w:t>
      </w:r>
      <w:r w:rsidRPr="009947CE">
        <w:t>that case, let me</w:t>
      </w:r>
      <w:r w:rsidR="009947CE">
        <w:t xml:space="preserve"> send the letter to you again. </w:t>
      </w:r>
      <w:r w:rsidRPr="009947CE">
        <w:t>To what address would you like the letter sent?</w:t>
      </w:r>
    </w:p>
    <w:p w:rsidR="00F634BD" w:rsidRPr="006B0BA9" w:rsidRDefault="00F634BD" w:rsidP="009947CE">
      <w:pPr>
        <w:pStyle w:val="PROBEBOLDTEXTHERE"/>
      </w:pPr>
      <w:r w:rsidRPr="006B0BA9">
        <w:rPr>
          <w:bCs/>
        </w:rPr>
        <w:t>PROBE:</w:t>
      </w:r>
      <w:r w:rsidRPr="006B0BA9">
        <w:tab/>
        <w:t>Is there an apartment number?</w:t>
      </w:r>
    </w:p>
    <w:p w:rsidR="009947CE" w:rsidRPr="002B44FF" w:rsidRDefault="009947CE" w:rsidP="009947CE">
      <w:pPr>
        <w:pStyle w:val="UNDERLINERESPONSE"/>
      </w:pPr>
      <w:r w:rsidRPr="002B44FF">
        <w:tab/>
      </w:r>
    </w:p>
    <w:p w:rsidR="009947CE" w:rsidRPr="002B44FF" w:rsidRDefault="009947CE" w:rsidP="009947CE">
      <w:pPr>
        <w:pStyle w:val="INDENTEDBODYTEXT"/>
      </w:pPr>
      <w:r w:rsidRPr="002B44FF">
        <w:t>STREET 1</w:t>
      </w:r>
      <w:r w:rsidR="007548CF">
        <w:tab/>
      </w:r>
      <w:r w:rsidR="007548CF">
        <w:tab/>
      </w:r>
      <w:r w:rsidR="007548CF">
        <w:tab/>
      </w:r>
      <w:r w:rsidR="007548CF">
        <w:tab/>
      </w:r>
      <w:r w:rsidR="007548CF">
        <w:tab/>
      </w:r>
      <w:r w:rsidR="007548CF">
        <w:tab/>
        <w:t>APT #</w:t>
      </w:r>
    </w:p>
    <w:p w:rsidR="009947CE" w:rsidRDefault="009947CE" w:rsidP="009947CE">
      <w:pPr>
        <w:pStyle w:val="UNDERLINERESPONSE"/>
      </w:pPr>
      <w:r>
        <w:tab/>
      </w:r>
    </w:p>
    <w:p w:rsidR="009947CE" w:rsidRPr="002B44FF" w:rsidRDefault="009947CE" w:rsidP="009947CE">
      <w:pPr>
        <w:pStyle w:val="INDENTEDBODYTEXT"/>
      </w:pPr>
      <w:r w:rsidRPr="002B44FF">
        <w:t>STREET 2</w:t>
      </w:r>
    </w:p>
    <w:p w:rsidR="009947CE" w:rsidRPr="002B44FF" w:rsidRDefault="009947CE" w:rsidP="009947CE">
      <w:pPr>
        <w:pStyle w:val="UNDERLINERESPONSE"/>
      </w:pPr>
      <w:r w:rsidRPr="002B44FF">
        <w:tab/>
      </w:r>
    </w:p>
    <w:p w:rsidR="009947CE" w:rsidRPr="002B44FF" w:rsidRDefault="009947CE" w:rsidP="009947CE">
      <w:pPr>
        <w:pStyle w:val="INDENTEDBODYTEXT"/>
      </w:pPr>
      <w:r w:rsidRPr="002B44FF">
        <w:t>STREET 3</w:t>
      </w:r>
    </w:p>
    <w:p w:rsidR="009947CE" w:rsidRPr="002B44FF" w:rsidRDefault="009947CE" w:rsidP="009947CE">
      <w:pPr>
        <w:pStyle w:val="UNDERLINERESPONSE"/>
      </w:pPr>
      <w:r w:rsidRPr="002B44FF">
        <w:tab/>
      </w:r>
    </w:p>
    <w:p w:rsidR="009947CE" w:rsidRPr="002B44FF" w:rsidRDefault="009947CE" w:rsidP="009947CE">
      <w:pPr>
        <w:pStyle w:val="INDENTEDBODYTEXT"/>
      </w:pPr>
      <w:r w:rsidRPr="002B44FF">
        <w:t>CITY</w:t>
      </w:r>
    </w:p>
    <w:p w:rsidR="009947CE" w:rsidRPr="002B44FF" w:rsidRDefault="009947CE" w:rsidP="009947CE">
      <w:pPr>
        <w:pStyle w:val="UNDERLINERESPONSE"/>
      </w:pPr>
      <w:r w:rsidRPr="002B44FF">
        <w:tab/>
      </w:r>
    </w:p>
    <w:p w:rsidR="009947CE" w:rsidRPr="002B44FF" w:rsidRDefault="009947CE" w:rsidP="009947CE">
      <w:pPr>
        <w:pStyle w:val="INDENTEDBODYTEXT"/>
      </w:pPr>
      <w:r w:rsidRPr="002B44FF">
        <w:t>STATE</w:t>
      </w:r>
    </w:p>
    <w:p w:rsidR="009947CE" w:rsidRPr="00396342" w:rsidRDefault="009947CE" w:rsidP="009947CE">
      <w:pPr>
        <w:pStyle w:val="UNDERLINERESPONSE"/>
        <w:tabs>
          <w:tab w:val="clear" w:pos="8190"/>
          <w:tab w:val="left" w:pos="8280"/>
        </w:tabs>
      </w:pPr>
      <w:r w:rsidRPr="002B44FF">
        <w:tab/>
      </w:r>
    </w:p>
    <w:p w:rsidR="009947CE" w:rsidRPr="002B44FF" w:rsidRDefault="009947CE" w:rsidP="009947CE">
      <w:pPr>
        <w:pStyle w:val="INDENTEDBODYTEXT"/>
      </w:pPr>
      <w:r w:rsidRPr="002B44FF">
        <w:t>ZIP</w:t>
      </w:r>
    </w:p>
    <w:tbl>
      <w:tblPr>
        <w:tblStyle w:val="TableGrid"/>
        <w:tblW w:w="0" w:type="auto"/>
        <w:jc w:val="center"/>
        <w:tblLook w:val="04A0"/>
      </w:tblPr>
      <w:tblGrid>
        <w:gridCol w:w="3258"/>
      </w:tblGrid>
      <w:tr w:rsidR="009947CE" w:rsidTr="006312DE">
        <w:trPr>
          <w:jc w:val="center"/>
        </w:trPr>
        <w:tc>
          <w:tcPr>
            <w:tcW w:w="3258" w:type="dxa"/>
            <w:shd w:val="clear" w:color="auto" w:fill="E8E8E8"/>
          </w:tcPr>
          <w:p w:rsidR="009947CE" w:rsidRPr="009947CE" w:rsidRDefault="00015956" w:rsidP="009947CE">
            <w:pPr>
              <w:pStyle w:val="QUESTIONTEXT"/>
              <w:spacing w:before="120"/>
              <w:ind w:left="0" w:firstLine="0"/>
              <w:jc w:val="center"/>
            </w:pPr>
            <w:r>
              <w:rPr>
                <w:bCs/>
              </w:rPr>
              <w:t xml:space="preserve">SKIP </w:t>
            </w:r>
            <w:r w:rsidR="009947CE" w:rsidRPr="009947CE">
              <w:rPr>
                <w:bCs/>
              </w:rPr>
              <w:t>TO CALL BACK</w:t>
            </w:r>
          </w:p>
        </w:tc>
      </w:tr>
    </w:tbl>
    <w:p w:rsidR="00F634BD" w:rsidRPr="009947CE" w:rsidRDefault="00F634BD" w:rsidP="009947CE">
      <w:pPr>
        <w:pStyle w:val="QUESTIONTEXT"/>
      </w:pPr>
      <w:r w:rsidRPr="009947CE">
        <w:t>7.</w:t>
      </w:r>
      <w:r w:rsidRPr="009947CE">
        <w:tab/>
        <w:t xml:space="preserve">(SAMPLE MEMBER) should have received a letter explaining that we are calling about the health care of Medicare beneficiaries who received care through (NAME OF PROGRAM). CONTINUE TO </w:t>
      </w:r>
      <w:r w:rsidRPr="000768B8">
        <w:rPr>
          <w:rFonts w:ascii="Times New Roman" w:hAnsi="Times New Roman" w:cs="Times New Roman"/>
        </w:rPr>
        <w:t>I</w:t>
      </w:r>
      <w:r w:rsidRPr="009947CE">
        <w:t>8.</w:t>
      </w:r>
    </w:p>
    <w:p w:rsidR="00F634BD" w:rsidRPr="009947CE" w:rsidRDefault="00F634BD" w:rsidP="009947CE">
      <w:pPr>
        <w:pStyle w:val="QUESTIONTEXT"/>
      </w:pPr>
      <w:r w:rsidRPr="009947CE">
        <w:t>8.</w:t>
      </w:r>
      <w:r w:rsidRPr="009947CE">
        <w:tab/>
        <w:t>Will (SAMPLE MEMBER) be able to talk on the telephone if I call back next week?</w:t>
      </w:r>
    </w:p>
    <w:p w:rsidR="000768B8" w:rsidRPr="002B44FF" w:rsidRDefault="000768B8" w:rsidP="000768B8">
      <w:pPr>
        <w:pStyle w:val="RESPONSE0"/>
      </w:pPr>
      <w:r w:rsidRPr="002B44FF">
        <w:t>YES</w:t>
      </w:r>
      <w:r w:rsidRPr="002B44FF">
        <w:tab/>
        <w:t>1</w:t>
      </w:r>
    </w:p>
    <w:p w:rsidR="000768B8" w:rsidRDefault="000768B8" w:rsidP="000768B8">
      <w:pPr>
        <w:pStyle w:val="RESPONSE0"/>
      </w:pPr>
      <w:r w:rsidRPr="002B44FF">
        <w:t>NO</w:t>
      </w:r>
      <w:r w:rsidRPr="002B44FF">
        <w:tab/>
        <w:t>0</w:t>
      </w:r>
      <w:r w:rsidRPr="002B44FF">
        <w:tab/>
      </w:r>
      <w:r>
        <w:t xml:space="preserve">SKIP TO </w:t>
      </w:r>
      <w:r w:rsidRPr="000768B8">
        <w:rPr>
          <w:rFonts w:ascii="Times New Roman" w:hAnsi="Times New Roman" w:cs="Times New Roman"/>
        </w:rPr>
        <w:t>I</w:t>
      </w:r>
      <w:r>
        <w:t>10</w:t>
      </w:r>
    </w:p>
    <w:p w:rsidR="000768B8" w:rsidRPr="002B44FF" w:rsidRDefault="000768B8" w:rsidP="000768B8">
      <w:pPr>
        <w:pStyle w:val="RESPONSE0"/>
      </w:pPr>
      <w:r>
        <w:t>SAMPLE MEMBER CAN ONLY BE INTERVIEWED IN PERSON—SEND TO FIELD</w:t>
      </w:r>
      <w:r w:rsidR="006312DE">
        <w:tab/>
      </w:r>
      <w:r w:rsidR="006B0BA9">
        <w:t>3</w:t>
      </w:r>
    </w:p>
    <w:p w:rsidR="000768B8" w:rsidRPr="002B44FF" w:rsidRDefault="000768B8" w:rsidP="000768B8">
      <w:pPr>
        <w:pStyle w:val="RESPONSE0"/>
      </w:pPr>
      <w:r>
        <w:t>NOT SURE</w:t>
      </w:r>
      <w:r w:rsidRPr="002B44FF">
        <w:tab/>
      </w:r>
      <w:r w:rsidRPr="00D86317">
        <w:t>d</w:t>
      </w:r>
    </w:p>
    <w:p w:rsidR="000768B8" w:rsidRPr="006B0BA9" w:rsidRDefault="000768B8">
      <w:pPr>
        <w:tabs>
          <w:tab w:val="clear" w:pos="432"/>
        </w:tabs>
        <w:spacing w:line="240" w:lineRule="auto"/>
        <w:ind w:firstLine="0"/>
        <w:jc w:val="left"/>
        <w:rPr>
          <w:rFonts w:ascii="Arial" w:hAnsi="Arial" w:cs="Arial"/>
          <w:sz w:val="20"/>
          <w:szCs w:val="20"/>
        </w:rPr>
      </w:pPr>
      <w:r w:rsidRPr="006B0BA9">
        <w:rPr>
          <w:rFonts w:ascii="Arial" w:hAnsi="Arial" w:cs="Arial"/>
          <w:sz w:val="20"/>
          <w:szCs w:val="20"/>
        </w:rPr>
        <w:br w:type="page"/>
      </w:r>
    </w:p>
    <w:p w:rsidR="00F634BD" w:rsidRPr="009947CE" w:rsidRDefault="00F634BD" w:rsidP="009947CE">
      <w:pPr>
        <w:pStyle w:val="QUESTIONTEXT"/>
      </w:pPr>
      <w:r w:rsidRPr="009947CE">
        <w:lastRenderedPageBreak/>
        <w:t>9.</w:t>
      </w:r>
      <w:r w:rsidRPr="009947CE">
        <w:tab/>
        <w:t>When would be a good time to (call/visit) to see if (he/she) is up to it?</w:t>
      </w:r>
    </w:p>
    <w:p w:rsidR="000768B8" w:rsidRDefault="000768B8" w:rsidP="000768B8">
      <w:pPr>
        <w:pStyle w:val="RESPONSELINE"/>
      </w:pPr>
      <w:r>
        <w:tab/>
        <w:t>DATE:</w:t>
      </w:r>
    </w:p>
    <w:p w:rsidR="000768B8" w:rsidRPr="002B44FF" w:rsidRDefault="000768B8" w:rsidP="000768B8">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0768B8" w:rsidRPr="002B44FF" w:rsidRDefault="000768B8" w:rsidP="000768B8">
      <w:pPr>
        <w:pStyle w:val="INDENTEDBODYTEXT"/>
      </w:pPr>
      <w:r w:rsidRPr="002B44FF">
        <w:t>MONTH     DAY             YEAR</w:t>
      </w:r>
    </w:p>
    <w:p w:rsidR="000768B8" w:rsidRPr="002B44FF" w:rsidRDefault="000768B8" w:rsidP="000768B8">
      <w:pPr>
        <w:pStyle w:val="INDENTEDBODYTEXT"/>
      </w:pPr>
    </w:p>
    <w:p w:rsidR="000768B8" w:rsidRDefault="000768B8" w:rsidP="000768B8">
      <w:pPr>
        <w:pStyle w:val="Range"/>
      </w:pPr>
      <w:r>
        <w:t>TIME:</w:t>
      </w:r>
    </w:p>
    <w:p w:rsidR="000768B8" w:rsidRDefault="000768B8" w:rsidP="000768B8">
      <w:pPr>
        <w:pStyle w:val="Range"/>
      </w:pPr>
      <w:r w:rsidRPr="002B44FF">
        <w:t>|</w:t>
      </w:r>
      <w:r w:rsidRPr="002B44FF">
        <w:rPr>
          <w:u w:val="single"/>
        </w:rPr>
        <w:t xml:space="preserve">     </w:t>
      </w:r>
      <w:r w:rsidRPr="002B44FF">
        <w:t>|</w:t>
      </w:r>
      <w:r w:rsidRPr="002B44FF">
        <w:rPr>
          <w:u w:val="single"/>
        </w:rPr>
        <w:t xml:space="preserve">     </w:t>
      </w:r>
      <w:r>
        <w:t xml:space="preserve">| HOURS </w:t>
      </w:r>
    </w:p>
    <w:p w:rsidR="000768B8" w:rsidRDefault="000768B8" w:rsidP="000768B8">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0768B8" w:rsidRPr="00E03950" w:rsidRDefault="000768B8" w:rsidP="000768B8">
      <w:pPr>
        <w:pStyle w:val="RESPONSE0"/>
      </w:pPr>
      <w:r>
        <w:t>AM</w:t>
      </w:r>
      <w:r w:rsidRPr="00E03950">
        <w:tab/>
      </w:r>
      <w:r>
        <w:t>1</w:t>
      </w:r>
    </w:p>
    <w:p w:rsidR="000768B8" w:rsidRDefault="000768B8" w:rsidP="000768B8">
      <w:pPr>
        <w:pStyle w:val="RESPONSE0"/>
      </w:pPr>
      <w:r>
        <w:t>PM</w:t>
      </w:r>
      <w:r>
        <w:tab/>
        <w:t>2</w:t>
      </w:r>
    </w:p>
    <w:p w:rsidR="00FC4384" w:rsidRDefault="00FC4384" w:rsidP="000768B8">
      <w:pPr>
        <w:pStyle w:val="RESPONSE0"/>
      </w:pPr>
    </w:p>
    <w:tbl>
      <w:tblPr>
        <w:tblStyle w:val="TableGrid"/>
        <w:tblW w:w="0" w:type="auto"/>
        <w:jc w:val="center"/>
        <w:tblLook w:val="04A0"/>
      </w:tblPr>
      <w:tblGrid>
        <w:gridCol w:w="3258"/>
      </w:tblGrid>
      <w:tr w:rsidR="000768B8" w:rsidTr="006312DE">
        <w:trPr>
          <w:jc w:val="center"/>
        </w:trPr>
        <w:tc>
          <w:tcPr>
            <w:tcW w:w="3258" w:type="dxa"/>
            <w:shd w:val="clear" w:color="auto" w:fill="E8E8E8"/>
          </w:tcPr>
          <w:p w:rsidR="000768B8" w:rsidRPr="009947CE" w:rsidRDefault="00015956" w:rsidP="00015956">
            <w:pPr>
              <w:pStyle w:val="QUESTIONTEXT"/>
              <w:spacing w:before="120"/>
              <w:ind w:left="0" w:firstLine="0"/>
              <w:jc w:val="center"/>
            </w:pPr>
            <w:r>
              <w:rPr>
                <w:bCs/>
              </w:rPr>
              <w:t>SKIP</w:t>
            </w:r>
            <w:r w:rsidR="000768B8" w:rsidRPr="009947CE">
              <w:rPr>
                <w:bCs/>
              </w:rPr>
              <w:t xml:space="preserve"> TO CALL BACK</w:t>
            </w:r>
          </w:p>
        </w:tc>
      </w:tr>
    </w:tbl>
    <w:p w:rsidR="00F634BD" w:rsidRPr="009947CE" w:rsidRDefault="00F634BD" w:rsidP="009947CE">
      <w:pPr>
        <w:pStyle w:val="QUESTIONTEXT"/>
      </w:pPr>
      <w:r w:rsidRPr="009947CE">
        <w:t>10.</w:t>
      </w:r>
      <w:r w:rsidRPr="009947CE">
        <w:tab/>
        <w:t>Would (SAMPLE MEMBER) be able to speak with someone in person?</w:t>
      </w:r>
    </w:p>
    <w:p w:rsidR="000768B8" w:rsidRPr="002B44FF" w:rsidRDefault="000768B8" w:rsidP="000768B8">
      <w:pPr>
        <w:pStyle w:val="RESPONSE0"/>
      </w:pPr>
      <w:r w:rsidRPr="002B44FF">
        <w:t>YES</w:t>
      </w:r>
      <w:r w:rsidRPr="002B44FF">
        <w:tab/>
        <w:t>1</w:t>
      </w:r>
      <w:r w:rsidRPr="002B44FF">
        <w:tab/>
      </w:r>
      <w:r>
        <w:t xml:space="preserve">SKIP </w:t>
      </w:r>
      <w:r w:rsidRPr="000768B8">
        <w:t xml:space="preserve">TO </w:t>
      </w:r>
      <w:r w:rsidRPr="000768B8">
        <w:rPr>
          <w:rFonts w:ascii="Times New Roman" w:hAnsi="Times New Roman" w:cs="Times New Roman"/>
        </w:rPr>
        <w:t>I</w:t>
      </w:r>
      <w:r>
        <w:t>15d</w:t>
      </w:r>
    </w:p>
    <w:p w:rsidR="000768B8" w:rsidRPr="002B44FF" w:rsidRDefault="000768B8" w:rsidP="000768B8">
      <w:pPr>
        <w:pStyle w:val="RESPONSE0"/>
      </w:pPr>
      <w:r w:rsidRPr="002B44FF">
        <w:t>NO</w:t>
      </w:r>
      <w:r w:rsidRPr="002B44FF">
        <w:tab/>
        <w:t>0</w:t>
      </w:r>
    </w:p>
    <w:p w:rsidR="000768B8" w:rsidRPr="002B44FF" w:rsidRDefault="000768B8" w:rsidP="000768B8">
      <w:pPr>
        <w:pStyle w:val="RESPONSE0"/>
      </w:pPr>
      <w:r w:rsidRPr="002B44FF">
        <w:t>DON’T KNOW</w:t>
      </w:r>
      <w:r w:rsidRPr="002B44FF">
        <w:tab/>
      </w:r>
      <w:r w:rsidRPr="00D86317">
        <w:t>d</w:t>
      </w:r>
    </w:p>
    <w:p w:rsidR="00F634BD" w:rsidRDefault="00F634BD" w:rsidP="001018D7">
      <w:pPr>
        <w:pStyle w:val="RESPONSE0"/>
        <w:spacing w:after="360"/>
        <w:rPr>
          <w:sz w:val="22"/>
        </w:rPr>
      </w:pPr>
    </w:p>
    <w:tbl>
      <w:tblPr>
        <w:tblW w:w="3581" w:type="pct"/>
        <w:jc w:val="center"/>
        <w:tblInd w:w="2718" w:type="dxa"/>
        <w:tblLook w:val="04A0"/>
      </w:tblPr>
      <w:tblGrid>
        <w:gridCol w:w="6858"/>
      </w:tblGrid>
      <w:tr w:rsidR="000768B8" w:rsidRPr="00222236" w:rsidTr="000768B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68B8" w:rsidRPr="001018D7" w:rsidRDefault="000768B8" w:rsidP="000768B8">
            <w:pPr>
              <w:tabs>
                <w:tab w:val="left" w:pos="7384"/>
              </w:tabs>
              <w:spacing w:before="120" w:after="120" w:line="240" w:lineRule="auto"/>
              <w:ind w:firstLine="0"/>
              <w:jc w:val="center"/>
              <w:rPr>
                <w:rFonts w:ascii="Arial" w:hAnsi="Arial" w:cs="Arial"/>
                <w:bCs/>
                <w:caps/>
                <w:sz w:val="20"/>
                <w:szCs w:val="20"/>
              </w:rPr>
            </w:pPr>
            <w:r w:rsidRPr="001018D7">
              <w:rPr>
                <w:rFonts w:ascii="Arial" w:hAnsi="Arial" w:cs="Arial"/>
                <w:bCs/>
                <w:caps/>
                <w:sz w:val="20"/>
                <w:szCs w:val="20"/>
              </w:rPr>
              <w:t>PROGRAMMER BOX</w:t>
            </w:r>
            <w:r w:rsidRPr="001018D7">
              <w:rPr>
                <w:rFonts w:ascii="Arial" w:hAnsi="Arial" w:cs="Arial"/>
                <w:sz w:val="20"/>
                <w:szCs w:val="20"/>
              </w:rPr>
              <w:t xml:space="preserve"> </w:t>
            </w:r>
            <w:r w:rsidR="00451D9C">
              <w:rPr>
                <w:rFonts w:ascii="Arial" w:hAnsi="Arial" w:cs="Arial"/>
                <w:sz w:val="20"/>
                <w:szCs w:val="20"/>
              </w:rPr>
              <w:t>I</w:t>
            </w:r>
            <w:r w:rsidR="001018D7">
              <w:rPr>
                <w:rFonts w:ascii="Arial" w:hAnsi="Arial" w:cs="Arial"/>
                <w:bCs/>
                <w:caps/>
                <w:sz w:val="20"/>
                <w:szCs w:val="20"/>
              </w:rPr>
              <w:t>10</w:t>
            </w:r>
            <w:r w:rsidR="001018D7">
              <w:rPr>
                <w:rFonts w:ascii="Arial" w:hAnsi="Arial" w:cs="Arial"/>
                <w:bCs/>
                <w:sz w:val="20"/>
                <w:szCs w:val="20"/>
              </w:rPr>
              <w:t>a</w:t>
            </w:r>
          </w:p>
          <w:p w:rsidR="000768B8" w:rsidRPr="001018D7" w:rsidRDefault="001018D7" w:rsidP="001018D7">
            <w:pPr>
              <w:tabs>
                <w:tab w:val="left" w:pos="7384"/>
              </w:tabs>
              <w:spacing w:after="120" w:line="240" w:lineRule="auto"/>
              <w:ind w:firstLine="0"/>
              <w:jc w:val="left"/>
              <w:rPr>
                <w:rFonts w:ascii="Arial" w:hAnsi="Arial" w:cs="Arial"/>
                <w:bCs/>
                <w:sz w:val="20"/>
                <w:szCs w:val="20"/>
              </w:rPr>
            </w:pPr>
            <w:r w:rsidRPr="001018D7">
              <w:rPr>
                <w:rFonts w:ascii="Arial" w:hAnsi="Arial" w:cs="Arial"/>
                <w:sz w:val="20"/>
                <w:szCs w:val="20"/>
              </w:rPr>
              <w:t>CATI</w:t>
            </w:r>
            <w:r w:rsidR="006312DE">
              <w:rPr>
                <w:rFonts w:ascii="Arial" w:hAnsi="Arial" w:cs="Arial"/>
                <w:sz w:val="20"/>
                <w:szCs w:val="20"/>
              </w:rPr>
              <w:t xml:space="preserve"> CHECK</w:t>
            </w:r>
            <w:r w:rsidRPr="001018D7">
              <w:rPr>
                <w:rFonts w:ascii="Arial" w:hAnsi="Arial" w:cs="Arial"/>
                <w:sz w:val="20"/>
                <w:szCs w:val="20"/>
              </w:rPr>
              <w:t xml:space="preserve">: IF </w:t>
            </w:r>
            <w:r w:rsidRPr="001018D7">
              <w:rPr>
                <w:sz w:val="20"/>
                <w:szCs w:val="20"/>
              </w:rPr>
              <w:t>I</w:t>
            </w:r>
            <w:r w:rsidRPr="001018D7">
              <w:rPr>
                <w:rFonts w:ascii="Arial" w:hAnsi="Arial" w:cs="Arial"/>
                <w:sz w:val="20"/>
                <w:szCs w:val="20"/>
              </w:rPr>
              <w:t>2=5 OR 7</w:t>
            </w:r>
            <w:r>
              <w:rPr>
                <w:rFonts w:ascii="Arial" w:hAnsi="Arial" w:cs="Arial"/>
                <w:sz w:val="20"/>
                <w:szCs w:val="20"/>
              </w:rPr>
              <w:t>,</w:t>
            </w:r>
            <w:r w:rsidRPr="001018D7">
              <w:rPr>
                <w:rFonts w:ascii="Arial" w:hAnsi="Arial" w:cs="Arial"/>
                <w:sz w:val="20"/>
                <w:szCs w:val="20"/>
              </w:rPr>
              <w:t xml:space="preserve"> </w:t>
            </w:r>
            <w:r w:rsidR="00EE54ED">
              <w:rPr>
                <w:rFonts w:ascii="Arial" w:hAnsi="Arial" w:cs="Arial"/>
                <w:sz w:val="20"/>
                <w:szCs w:val="20"/>
              </w:rPr>
              <w:t>SKIP</w:t>
            </w:r>
            <w:r w:rsidRPr="001018D7">
              <w:rPr>
                <w:rFonts w:ascii="Arial" w:hAnsi="Arial" w:cs="Arial"/>
                <w:sz w:val="20"/>
                <w:szCs w:val="20"/>
              </w:rPr>
              <w:t xml:space="preserve"> TO </w:t>
            </w:r>
            <w:r w:rsidRPr="001018D7">
              <w:rPr>
                <w:sz w:val="20"/>
                <w:szCs w:val="20"/>
              </w:rPr>
              <w:t>I</w:t>
            </w:r>
            <w:r w:rsidRPr="001018D7">
              <w:rPr>
                <w:rFonts w:ascii="Arial" w:hAnsi="Arial" w:cs="Arial"/>
                <w:sz w:val="20"/>
                <w:szCs w:val="20"/>
              </w:rPr>
              <w:t xml:space="preserve">11, ELSE ASK </w:t>
            </w:r>
            <w:r w:rsidRPr="001018D7">
              <w:rPr>
                <w:sz w:val="20"/>
                <w:szCs w:val="20"/>
              </w:rPr>
              <w:t>I</w:t>
            </w:r>
            <w:r w:rsidRPr="001018D7">
              <w:rPr>
                <w:rFonts w:ascii="Arial" w:hAnsi="Arial" w:cs="Arial"/>
                <w:sz w:val="20"/>
                <w:szCs w:val="20"/>
              </w:rPr>
              <w:t>10a</w:t>
            </w:r>
          </w:p>
        </w:tc>
      </w:tr>
    </w:tbl>
    <w:p w:rsidR="00F634BD" w:rsidRPr="009947CE" w:rsidRDefault="00F634BD" w:rsidP="00021DA7">
      <w:pPr>
        <w:pStyle w:val="QUESTIONTEXT"/>
        <w:spacing w:before="360" w:after="0"/>
      </w:pPr>
      <w:r w:rsidRPr="009947CE">
        <w:t>10a.</w:t>
      </w:r>
      <w:r w:rsidRPr="009947CE">
        <w:tab/>
        <w:t xml:space="preserve">(SAMPLE MEMBER) should have received a letter explaining that we are calling about the health care of Medicare beneficiaries who received care through (NAME OF PROGRAM). CONTINUE TO </w:t>
      </w:r>
      <w:r w:rsidRPr="001018D7">
        <w:t>I</w:t>
      </w:r>
      <w:r w:rsidRPr="009947CE">
        <w:t>11.</w:t>
      </w:r>
    </w:p>
    <w:p w:rsidR="00F634BD" w:rsidRPr="001018D7" w:rsidRDefault="00F634BD" w:rsidP="001018D7">
      <w:pPr>
        <w:pStyle w:val="QUESTIONTEXT"/>
        <w:spacing w:before="360"/>
      </w:pPr>
      <w:r w:rsidRPr="001018D7">
        <w:t>11.</w:t>
      </w:r>
      <w:r w:rsidRPr="001018D7">
        <w:tab/>
        <w:t>Perhaps there is someone who could answer the questions</w:t>
      </w:r>
      <w:r w:rsidR="001018D7">
        <w:t xml:space="preserve"> on behalf of (SAMPLE MEMBER). </w:t>
      </w:r>
      <w:r w:rsidRPr="001018D7">
        <w:t>Is there a family member or friend who is knowledgeable about (his/her) health and the care (he/she) receives?</w:t>
      </w:r>
    </w:p>
    <w:p w:rsidR="000805F2" w:rsidRPr="00EE54ED" w:rsidRDefault="000805F2" w:rsidP="00396342">
      <w:pPr>
        <w:tabs>
          <w:tab w:val="clear" w:pos="432"/>
          <w:tab w:val="left" w:pos="1440"/>
          <w:tab w:val="left" w:pos="6660"/>
        </w:tabs>
        <w:spacing w:line="240" w:lineRule="auto"/>
        <w:ind w:firstLine="0"/>
        <w:jc w:val="left"/>
        <w:rPr>
          <w:rFonts w:ascii="Arial" w:hAnsi="Arial" w:cs="Arial"/>
          <w:sz w:val="22"/>
          <w:u w:val="single"/>
        </w:rPr>
      </w:pPr>
    </w:p>
    <w:p w:rsidR="00F634BD" w:rsidRPr="001018D7" w:rsidRDefault="00F634BD" w:rsidP="000805F2">
      <w:pPr>
        <w:pStyle w:val="RESPONSE0"/>
        <w:spacing w:before="80"/>
      </w:pPr>
      <w:r w:rsidRPr="001018D7">
        <w:t>YES, SPEAKING TO PROXY,</w:t>
      </w:r>
      <w:r w:rsidR="00CD1FDE">
        <w:t xml:space="preserve"> </w:t>
      </w:r>
      <w:r w:rsidRPr="001018D7">
        <w:t>BEGIN INTERVIEW</w:t>
      </w:r>
      <w:r w:rsidRPr="001018D7">
        <w:tab/>
        <w:t>1</w:t>
      </w:r>
      <w:r w:rsidR="00CD1FDE" w:rsidRPr="002B44FF">
        <w:tab/>
      </w:r>
      <w:r w:rsidR="00CD1FDE">
        <w:t xml:space="preserve">SKIP TO </w:t>
      </w:r>
      <w:r w:rsidR="00CD1FDE" w:rsidRPr="00CD1FDE">
        <w:rPr>
          <w:rFonts w:ascii="Times New Roman" w:hAnsi="Times New Roman" w:cs="Times New Roman"/>
        </w:rPr>
        <w:t>I</w:t>
      </w:r>
      <w:r w:rsidR="00CD1FDE">
        <w:t>31</w:t>
      </w:r>
    </w:p>
    <w:p w:rsidR="00F634BD" w:rsidRPr="001018D7" w:rsidRDefault="00F634BD" w:rsidP="000805F2">
      <w:pPr>
        <w:pStyle w:val="RESPONSE0"/>
        <w:spacing w:before="80"/>
      </w:pPr>
      <w:r w:rsidRPr="001018D7">
        <w:t>YES, BUT NOT A GOOD TIME OR PROXY</w:t>
      </w:r>
      <w:r w:rsidR="00CD1FDE">
        <w:t xml:space="preserve"> </w:t>
      </w:r>
      <w:r w:rsidRPr="001018D7">
        <w:t>NOT AVAILABLE</w:t>
      </w:r>
      <w:r w:rsidRPr="001018D7">
        <w:tab/>
        <w:t>2</w:t>
      </w:r>
      <w:r w:rsidR="00CD1FDE" w:rsidRPr="002B44FF">
        <w:tab/>
      </w:r>
      <w:r w:rsidR="00CD1FDE">
        <w:t xml:space="preserve">SKIP TO </w:t>
      </w:r>
      <w:r w:rsidR="00CD1FDE" w:rsidRPr="00CD1FDE">
        <w:rPr>
          <w:rFonts w:ascii="Times New Roman" w:hAnsi="Times New Roman" w:cs="Times New Roman"/>
        </w:rPr>
        <w:t>I</w:t>
      </w:r>
      <w:r w:rsidR="00186A86" w:rsidRPr="00186A86">
        <w:t>1</w:t>
      </w:r>
      <w:r w:rsidR="00CD1FDE">
        <w:t>5a</w:t>
      </w:r>
    </w:p>
    <w:p w:rsidR="00F634BD" w:rsidRPr="001018D7" w:rsidRDefault="00F634BD" w:rsidP="000805F2">
      <w:pPr>
        <w:pStyle w:val="RESPONSE0"/>
        <w:spacing w:before="80"/>
      </w:pPr>
      <w:r w:rsidRPr="001018D7">
        <w:t>PROXY CAN ONLY</w:t>
      </w:r>
      <w:r w:rsidR="00CD1FDE">
        <w:t xml:space="preserve"> </w:t>
      </w:r>
      <w:r w:rsidRPr="001018D7">
        <w:t>BE INTERVIEWED IN PERSON—SEND TO FIELD</w:t>
      </w:r>
      <w:r w:rsidRPr="001018D7">
        <w:tab/>
        <w:t>3</w:t>
      </w:r>
      <w:r w:rsidR="00CD1FDE" w:rsidRPr="002B44FF">
        <w:tab/>
      </w:r>
      <w:r w:rsidR="00CD1FDE">
        <w:t xml:space="preserve">SKIP TO </w:t>
      </w:r>
      <w:r w:rsidR="00CD1FDE" w:rsidRPr="00CD1FDE">
        <w:rPr>
          <w:rFonts w:ascii="Times New Roman" w:hAnsi="Times New Roman" w:cs="Times New Roman"/>
        </w:rPr>
        <w:t>I</w:t>
      </w:r>
      <w:r w:rsidR="00186A86" w:rsidRPr="00186A86">
        <w:t>1</w:t>
      </w:r>
      <w:r w:rsidR="00CD1FDE">
        <w:t>5a</w:t>
      </w:r>
    </w:p>
    <w:p w:rsidR="00F634BD" w:rsidRDefault="00F634BD" w:rsidP="000805F2">
      <w:pPr>
        <w:pStyle w:val="RESPONSE0"/>
        <w:spacing w:before="80"/>
      </w:pPr>
      <w:r w:rsidRPr="001018D7">
        <w:t>NO PROXY AVAILABLE</w:t>
      </w:r>
      <w:r w:rsidRPr="001018D7">
        <w:tab/>
        <w:t>4</w:t>
      </w:r>
      <w:r w:rsidR="00CD1FDE" w:rsidRPr="002B44FF">
        <w:tab/>
      </w:r>
      <w:r w:rsidR="00CD1FDE">
        <w:t xml:space="preserve">SKIP TO </w:t>
      </w:r>
      <w:r w:rsidR="00CD1FDE" w:rsidRPr="00CD1FDE">
        <w:rPr>
          <w:rFonts w:ascii="Times New Roman" w:hAnsi="Times New Roman" w:cs="Times New Roman"/>
        </w:rPr>
        <w:t>I</w:t>
      </w:r>
      <w:r w:rsidR="00CD1FDE" w:rsidRPr="00CD1FDE">
        <w:t>35</w:t>
      </w:r>
    </w:p>
    <w:p w:rsidR="00F634BD" w:rsidRPr="001018D7" w:rsidRDefault="00F634BD" w:rsidP="000805F2">
      <w:pPr>
        <w:pStyle w:val="RESPONSE0"/>
        <w:spacing w:before="80"/>
      </w:pPr>
      <w:r w:rsidRPr="001018D7">
        <w:t>PROXY REFUSAL</w:t>
      </w:r>
      <w:r w:rsidRPr="001018D7">
        <w:tab/>
        <w:t>r</w:t>
      </w:r>
      <w:r w:rsidR="00CD1FDE" w:rsidRPr="002B44FF">
        <w:tab/>
      </w:r>
      <w:r w:rsidR="00CD1FDE">
        <w:t xml:space="preserve">SKIP TO </w:t>
      </w:r>
      <w:r w:rsidR="00CD1FDE" w:rsidRPr="00CD1FDE">
        <w:rPr>
          <w:rFonts w:ascii="Times New Roman" w:hAnsi="Times New Roman" w:cs="Times New Roman"/>
        </w:rPr>
        <w:t>I</w:t>
      </w:r>
      <w:r w:rsidR="00CD1FDE" w:rsidRPr="00CD1FDE">
        <w:t>35</w:t>
      </w:r>
    </w:p>
    <w:p w:rsidR="00CD1FDE" w:rsidRPr="006B0BA9" w:rsidRDefault="00CD1FDE">
      <w:pPr>
        <w:tabs>
          <w:tab w:val="clear" w:pos="432"/>
        </w:tabs>
        <w:spacing w:line="240" w:lineRule="auto"/>
        <w:ind w:firstLine="0"/>
        <w:jc w:val="left"/>
        <w:rPr>
          <w:rFonts w:ascii="Arial" w:hAnsi="Arial" w:cs="Arial"/>
          <w:sz w:val="20"/>
          <w:szCs w:val="20"/>
        </w:rPr>
      </w:pPr>
      <w:r w:rsidRPr="006B0BA9">
        <w:rPr>
          <w:rFonts w:ascii="Arial" w:hAnsi="Arial" w:cs="Arial"/>
          <w:sz w:val="20"/>
          <w:szCs w:val="20"/>
        </w:rPr>
        <w:br w:type="page"/>
      </w:r>
    </w:p>
    <w:p w:rsidR="00F634BD" w:rsidRPr="001018D7" w:rsidRDefault="00F634BD" w:rsidP="001018D7">
      <w:pPr>
        <w:pStyle w:val="QUESTIONTEXT"/>
        <w:spacing w:before="360"/>
      </w:pPr>
      <w:r w:rsidRPr="001018D7">
        <w:lastRenderedPageBreak/>
        <w:t>12.</w:t>
      </w:r>
      <w:r w:rsidRPr="001018D7">
        <w:tab/>
        <w:t>I am very sorry to hear that (he/she) passed away. I am calling about a study we are conducting for the Medicare program concerning the health care of beneficiaries who received c</w:t>
      </w:r>
      <w:r w:rsidR="00CD1FDE">
        <w:t xml:space="preserve">are through (NAME OF PROGRAM). </w:t>
      </w:r>
      <w:r w:rsidRPr="001018D7">
        <w:t>A letter explaining why we are calling was recently sent to (SAMPLE MEMBER).</w:t>
      </w:r>
    </w:p>
    <w:p w:rsidR="00F634BD" w:rsidRPr="001018D7" w:rsidRDefault="00F634BD" w:rsidP="00CD1FDE">
      <w:pPr>
        <w:pStyle w:val="QUESTIONTEXT"/>
        <w:spacing w:before="0"/>
      </w:pPr>
      <w:r w:rsidRPr="001018D7">
        <w:tab/>
        <w:t>When did (SAMPLE MEMBER) pass away?</w:t>
      </w:r>
    </w:p>
    <w:p w:rsidR="00CD1FDE" w:rsidRPr="002B44FF" w:rsidRDefault="00CD1FDE" w:rsidP="00CD1FDE">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CD1FDE" w:rsidRPr="002B44FF" w:rsidRDefault="00CD1FDE" w:rsidP="00CD1FDE">
      <w:pPr>
        <w:pStyle w:val="INDENTEDBODYTEXT"/>
      </w:pPr>
      <w:r w:rsidRPr="002B44FF">
        <w:t>MONTH     DAY             YEAR</w:t>
      </w:r>
    </w:p>
    <w:p w:rsidR="00CD1FDE" w:rsidRPr="002B44FF" w:rsidRDefault="00CD1FDE" w:rsidP="00CD1FDE">
      <w:pPr>
        <w:pStyle w:val="INDENTEDBODYTEXT"/>
      </w:pPr>
    </w:p>
    <w:p w:rsidR="00CD1FDE" w:rsidRDefault="00CD1FDE" w:rsidP="00CD1FDE">
      <w:pPr>
        <w:pStyle w:val="RESPONSE0"/>
      </w:pPr>
      <w:r w:rsidRPr="002B44FF">
        <w:t>DON’T KNOW</w:t>
      </w:r>
      <w:r w:rsidRPr="002B44FF">
        <w:tab/>
      </w:r>
      <w:r w:rsidRPr="00D86317">
        <w:t>d</w:t>
      </w:r>
    </w:p>
    <w:p w:rsidR="00CD1FDE" w:rsidRPr="002B44FF" w:rsidRDefault="00CD1FDE" w:rsidP="00021DA7">
      <w:pPr>
        <w:pStyle w:val="RESPONSELAST"/>
        <w:spacing w:after="0"/>
      </w:pPr>
      <w:r>
        <w:t>R</w:t>
      </w:r>
      <w:r w:rsidRPr="002B44FF">
        <w:t>EFUSED</w:t>
      </w:r>
      <w:r w:rsidRPr="002B44FF">
        <w:tab/>
      </w:r>
      <w:r w:rsidRPr="00D86317">
        <w:t>r</w:t>
      </w:r>
    </w:p>
    <w:p w:rsidR="00F634BD" w:rsidRPr="001018D7" w:rsidRDefault="00F634BD" w:rsidP="00AA4E6D">
      <w:pPr>
        <w:pStyle w:val="QUESTIONTEXT"/>
        <w:spacing w:before="360" w:after="240"/>
      </w:pPr>
      <w:r w:rsidRPr="001018D7">
        <w:t>12a.</w:t>
      </w:r>
      <w:r w:rsidRPr="001018D7">
        <w:tab/>
        <w:t>Thank you. Please accept my condolences.</w:t>
      </w:r>
    </w:p>
    <w:tbl>
      <w:tblPr>
        <w:tblStyle w:val="TableGrid"/>
        <w:tblW w:w="0" w:type="auto"/>
        <w:jc w:val="center"/>
        <w:tblLook w:val="04A0"/>
      </w:tblPr>
      <w:tblGrid>
        <w:gridCol w:w="3258"/>
      </w:tblGrid>
      <w:tr w:rsidR="00AA4E6D" w:rsidTr="006312DE">
        <w:trPr>
          <w:jc w:val="center"/>
        </w:trPr>
        <w:tc>
          <w:tcPr>
            <w:tcW w:w="3258" w:type="dxa"/>
            <w:shd w:val="clear" w:color="auto" w:fill="E8E8E8"/>
          </w:tcPr>
          <w:p w:rsidR="00AA4E6D" w:rsidRPr="009947CE" w:rsidRDefault="00015956" w:rsidP="00015956">
            <w:pPr>
              <w:pStyle w:val="QUESTIONTEXT"/>
              <w:spacing w:before="120"/>
              <w:ind w:left="0" w:firstLine="0"/>
              <w:jc w:val="center"/>
            </w:pPr>
            <w:r>
              <w:rPr>
                <w:bCs/>
              </w:rPr>
              <w:t>SKIP</w:t>
            </w:r>
            <w:r w:rsidR="00AA4E6D" w:rsidRPr="009947CE">
              <w:rPr>
                <w:bCs/>
              </w:rPr>
              <w:t xml:space="preserve"> TO </w:t>
            </w:r>
            <w:r w:rsidR="00AA4E6D" w:rsidRPr="00AA4E6D">
              <w:rPr>
                <w:rFonts w:ascii="Times New Roman" w:hAnsi="Times New Roman" w:cs="Times New Roman"/>
                <w:bCs/>
              </w:rPr>
              <w:t>I</w:t>
            </w:r>
            <w:r w:rsidR="00AA4E6D">
              <w:rPr>
                <w:bCs/>
              </w:rPr>
              <w:t>35</w:t>
            </w:r>
          </w:p>
        </w:tc>
      </w:tr>
    </w:tbl>
    <w:p w:rsidR="00F634BD" w:rsidRPr="001018D7" w:rsidRDefault="00F634BD" w:rsidP="001018D7">
      <w:pPr>
        <w:pStyle w:val="QUESTIONTEXT"/>
        <w:spacing w:before="360"/>
      </w:pPr>
      <w:r w:rsidRPr="001018D7">
        <w:t>13.</w:t>
      </w:r>
      <w:r w:rsidRPr="001018D7">
        <w:tab/>
        <w:t>(SAMPLE MEMBER) should have received a letter explaining that we are calling about the health care of Medicare beneficiaries who received care through (NAME OF PROGRAM). Do you expect (SAMPLE MEMBER) to come home from the hospital within a day or two?</w:t>
      </w:r>
    </w:p>
    <w:p w:rsidR="00F634BD" w:rsidRPr="001018D7" w:rsidRDefault="001018D7" w:rsidP="001018D7">
      <w:pPr>
        <w:pStyle w:val="RESPONSE0"/>
      </w:pPr>
      <w:r>
        <w:t>Y</w:t>
      </w:r>
      <w:r w:rsidR="00F634BD" w:rsidRPr="001018D7">
        <w:t>ES</w:t>
      </w:r>
      <w:r w:rsidR="00F634BD" w:rsidRPr="001018D7">
        <w:tab/>
        <w:t>1</w:t>
      </w:r>
    </w:p>
    <w:p w:rsidR="00F634BD" w:rsidRPr="001018D7" w:rsidRDefault="00F634BD" w:rsidP="001018D7">
      <w:pPr>
        <w:pStyle w:val="RESPONSE0"/>
      </w:pPr>
      <w:r w:rsidRPr="001018D7">
        <w:t>NO</w:t>
      </w:r>
      <w:r w:rsidRPr="001018D7">
        <w:tab/>
        <w:t>0</w:t>
      </w:r>
      <w:r w:rsidR="001018D7">
        <w:tab/>
        <w:t xml:space="preserve">SKIP </w:t>
      </w:r>
      <w:r w:rsidRPr="001018D7">
        <w:t xml:space="preserve">TO </w:t>
      </w:r>
      <w:r w:rsidRPr="001018D7">
        <w:rPr>
          <w:rFonts w:ascii="Times New Roman" w:hAnsi="Times New Roman" w:cs="Times New Roman"/>
        </w:rPr>
        <w:t>I</w:t>
      </w:r>
      <w:r w:rsidRPr="001018D7">
        <w:t>15</w:t>
      </w:r>
    </w:p>
    <w:p w:rsidR="00F634BD" w:rsidRPr="001018D7" w:rsidRDefault="00F634BD" w:rsidP="001018D7">
      <w:pPr>
        <w:pStyle w:val="RESPONSE0"/>
      </w:pPr>
      <w:r w:rsidRPr="001018D7">
        <w:t>DON’T KNOW</w:t>
      </w:r>
      <w:r w:rsidRPr="001018D7">
        <w:tab/>
        <w:t>d</w:t>
      </w:r>
    </w:p>
    <w:p w:rsidR="00F634BD" w:rsidRPr="001018D7" w:rsidRDefault="00F634BD" w:rsidP="001018D7">
      <w:pPr>
        <w:pStyle w:val="RESPONSE0"/>
      </w:pPr>
      <w:r w:rsidRPr="001018D7">
        <w:t>REFUSED</w:t>
      </w:r>
      <w:r w:rsidRPr="001018D7">
        <w:tab/>
        <w:t>r</w:t>
      </w:r>
    </w:p>
    <w:p w:rsidR="00AA4E6D" w:rsidRPr="006B0BA9" w:rsidRDefault="00AA4E6D">
      <w:pPr>
        <w:tabs>
          <w:tab w:val="clear" w:pos="432"/>
        </w:tabs>
        <w:spacing w:line="240" w:lineRule="auto"/>
        <w:ind w:firstLine="0"/>
        <w:jc w:val="left"/>
        <w:rPr>
          <w:rFonts w:ascii="Arial" w:hAnsi="Arial" w:cs="Arial"/>
          <w:sz w:val="20"/>
          <w:szCs w:val="20"/>
        </w:rPr>
      </w:pPr>
    </w:p>
    <w:p w:rsidR="00F634BD" w:rsidRPr="00AA4E6D" w:rsidRDefault="00F634BD" w:rsidP="008B60CB">
      <w:pPr>
        <w:pStyle w:val="QUESTIONTEXT"/>
      </w:pPr>
      <w:r w:rsidRPr="00AA4E6D">
        <w:t>14.</w:t>
      </w:r>
      <w:r w:rsidRPr="00AA4E6D">
        <w:tab/>
        <w:t>I would like to talk to (SAMPLE MEMBER) over the telephone about (his/her) health and how (</w:t>
      </w:r>
      <w:r w:rsidR="00AA4E6D">
        <w:t xml:space="preserve">he/she) gets along day-to-day. </w:t>
      </w:r>
      <w:r w:rsidRPr="00AA4E6D">
        <w:t>When would be a good time to call back?</w:t>
      </w:r>
    </w:p>
    <w:p w:rsidR="00F634BD" w:rsidRPr="00AA4E6D" w:rsidRDefault="00F634BD" w:rsidP="00AA4E6D">
      <w:pPr>
        <w:pStyle w:val="RESPONSE0"/>
      </w:pPr>
      <w:r w:rsidRPr="00AA4E6D">
        <w:t>MAKE APPOINTMENT</w:t>
      </w:r>
      <w:r w:rsidRPr="00AA4E6D">
        <w:tab/>
        <w:t>1</w:t>
      </w:r>
    </w:p>
    <w:p w:rsidR="00AA4E6D" w:rsidRDefault="00AA4E6D" w:rsidP="00AA4E6D">
      <w:pPr>
        <w:pStyle w:val="RESPONSELINE"/>
      </w:pPr>
      <w:r>
        <w:tab/>
        <w:t>DATE:</w:t>
      </w:r>
    </w:p>
    <w:p w:rsidR="00AA4E6D" w:rsidRPr="002B44FF" w:rsidRDefault="00AA4E6D" w:rsidP="00AA4E6D">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AA4E6D" w:rsidRPr="002B44FF" w:rsidRDefault="00AA4E6D" w:rsidP="00AA4E6D">
      <w:pPr>
        <w:pStyle w:val="INDENTEDBODYTEXT"/>
      </w:pPr>
      <w:r w:rsidRPr="002B44FF">
        <w:t>MONTH     DAY             YEAR</w:t>
      </w:r>
    </w:p>
    <w:p w:rsidR="00AA4E6D" w:rsidRPr="002B44FF" w:rsidRDefault="00AA4E6D" w:rsidP="00AA4E6D">
      <w:pPr>
        <w:pStyle w:val="INDENTEDBODYTEXT"/>
      </w:pPr>
    </w:p>
    <w:p w:rsidR="00AA4E6D" w:rsidRDefault="00AA4E6D" w:rsidP="00AA4E6D">
      <w:pPr>
        <w:pStyle w:val="Range"/>
      </w:pPr>
      <w:r>
        <w:t>TIME:</w:t>
      </w:r>
    </w:p>
    <w:p w:rsidR="00AA4E6D" w:rsidRDefault="00AA4E6D" w:rsidP="00AA4E6D">
      <w:pPr>
        <w:pStyle w:val="Range"/>
      </w:pPr>
      <w:r w:rsidRPr="002B44FF">
        <w:t>|</w:t>
      </w:r>
      <w:r w:rsidRPr="002B44FF">
        <w:rPr>
          <w:u w:val="single"/>
        </w:rPr>
        <w:t xml:space="preserve">     </w:t>
      </w:r>
      <w:r w:rsidRPr="002B44FF">
        <w:t>|</w:t>
      </w:r>
      <w:r w:rsidRPr="002B44FF">
        <w:rPr>
          <w:u w:val="single"/>
        </w:rPr>
        <w:t xml:space="preserve">     </w:t>
      </w:r>
      <w:r>
        <w:t xml:space="preserve">| HOURS </w:t>
      </w:r>
    </w:p>
    <w:p w:rsidR="00AA4E6D" w:rsidRDefault="00AA4E6D" w:rsidP="00AA4E6D">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AA4E6D" w:rsidRPr="00E03950" w:rsidRDefault="00AA4E6D" w:rsidP="00AA4E6D">
      <w:pPr>
        <w:pStyle w:val="RESPONSE0"/>
      </w:pPr>
      <w:r>
        <w:t>AM</w:t>
      </w:r>
      <w:r w:rsidRPr="00E03950">
        <w:tab/>
      </w:r>
      <w:r>
        <w:t>1</w:t>
      </w:r>
    </w:p>
    <w:p w:rsidR="00AA4E6D" w:rsidRDefault="00AA4E6D" w:rsidP="00AA4E6D">
      <w:pPr>
        <w:pStyle w:val="RESPONSE0"/>
      </w:pPr>
      <w:r>
        <w:t>PM</w:t>
      </w:r>
      <w:r>
        <w:tab/>
        <w:t>2</w:t>
      </w:r>
    </w:p>
    <w:p w:rsidR="00AA4E6D" w:rsidRPr="00AA4E6D" w:rsidRDefault="00AA4E6D" w:rsidP="00AA4E6D">
      <w:pPr>
        <w:pStyle w:val="RESPONSE0"/>
      </w:pPr>
      <w:r w:rsidRPr="00AA4E6D">
        <w:t>SAMPLE MEMBER CAN ONLY</w:t>
      </w:r>
      <w:r w:rsidR="006312DE">
        <w:t xml:space="preserve"> </w:t>
      </w:r>
      <w:r w:rsidRPr="00AA4E6D">
        <w:t>BE INTERVIEWED IN PERSON—SEND</w:t>
      </w:r>
      <w:r w:rsidR="00CF3946">
        <w:t> </w:t>
      </w:r>
      <w:r w:rsidRPr="00AA4E6D">
        <w:t>TO FIELD</w:t>
      </w:r>
      <w:r w:rsidRPr="00AA4E6D">
        <w:tab/>
        <w:t xml:space="preserve">2 </w:t>
      </w:r>
      <w:r>
        <w:tab/>
        <w:t xml:space="preserve">SKIP </w:t>
      </w:r>
      <w:r w:rsidRPr="00AA4E6D">
        <w:t xml:space="preserve">TO </w:t>
      </w:r>
      <w:r w:rsidRPr="00AA4E6D">
        <w:rPr>
          <w:rFonts w:ascii="Times New Roman" w:hAnsi="Times New Roman" w:cs="Times New Roman"/>
        </w:rPr>
        <w:t>I</w:t>
      </w:r>
      <w:r w:rsidRPr="00AA4E6D">
        <w:t>15d</w:t>
      </w:r>
    </w:p>
    <w:p w:rsidR="00AA4E6D" w:rsidRPr="00AA4E6D" w:rsidRDefault="00AA4E6D" w:rsidP="00AA4E6D">
      <w:pPr>
        <w:pStyle w:val="RESPONSE0"/>
      </w:pPr>
      <w:r w:rsidRPr="00AA4E6D">
        <w:t>PATIENT WILL BE UNABLE TO RESPOND</w:t>
      </w:r>
      <w:r w:rsidRPr="00AA4E6D">
        <w:tab/>
        <w:t>3</w:t>
      </w:r>
      <w:r>
        <w:tab/>
        <w:t xml:space="preserve">SKIP </w:t>
      </w:r>
      <w:r w:rsidRPr="00AA4E6D">
        <w:t xml:space="preserve">TO </w:t>
      </w:r>
      <w:r w:rsidRPr="00AA4E6D">
        <w:rPr>
          <w:rFonts w:ascii="Times New Roman" w:hAnsi="Times New Roman" w:cs="Times New Roman"/>
        </w:rPr>
        <w:t>I</w:t>
      </w:r>
      <w:r w:rsidRPr="00AA4E6D">
        <w:t>15</w:t>
      </w:r>
    </w:p>
    <w:p w:rsidR="00015DA9" w:rsidRDefault="00015DA9" w:rsidP="00015DA9">
      <w:pPr>
        <w:pStyle w:val="RESPONSE0"/>
      </w:pPr>
      <w:r w:rsidRPr="002B44FF">
        <w:t>DON’T KNOW</w:t>
      </w:r>
      <w:r w:rsidRPr="002B44FF">
        <w:tab/>
      </w:r>
      <w:r w:rsidRPr="00D86317">
        <w:t>d</w:t>
      </w:r>
    </w:p>
    <w:p w:rsidR="00015DA9" w:rsidRPr="002B44FF" w:rsidRDefault="00015DA9" w:rsidP="008B60CB">
      <w:pPr>
        <w:pStyle w:val="RESPONSELAST"/>
        <w:ind w:right="1886"/>
      </w:pPr>
      <w:r>
        <w:t>R</w:t>
      </w:r>
      <w:r w:rsidRPr="002B44FF">
        <w:t>EFUSED</w:t>
      </w:r>
      <w:r w:rsidRPr="002B44FF">
        <w:tab/>
      </w:r>
      <w:r w:rsidRPr="00D86317">
        <w:t>r</w:t>
      </w:r>
    </w:p>
    <w:tbl>
      <w:tblPr>
        <w:tblStyle w:val="TableGrid"/>
        <w:tblW w:w="0" w:type="auto"/>
        <w:jc w:val="center"/>
        <w:tblLook w:val="04A0"/>
      </w:tblPr>
      <w:tblGrid>
        <w:gridCol w:w="3258"/>
      </w:tblGrid>
      <w:tr w:rsidR="00AA4E6D" w:rsidTr="006312DE">
        <w:trPr>
          <w:jc w:val="center"/>
        </w:trPr>
        <w:tc>
          <w:tcPr>
            <w:tcW w:w="3258" w:type="dxa"/>
            <w:shd w:val="clear" w:color="auto" w:fill="E8E8E8"/>
          </w:tcPr>
          <w:p w:rsidR="00AA4E6D" w:rsidRPr="009947CE" w:rsidRDefault="00015956" w:rsidP="00AA4E6D">
            <w:pPr>
              <w:pStyle w:val="QUESTIONTEXT"/>
              <w:spacing w:before="120"/>
              <w:ind w:left="0" w:firstLine="0"/>
              <w:jc w:val="center"/>
            </w:pPr>
            <w:r>
              <w:rPr>
                <w:bCs/>
              </w:rPr>
              <w:t>SKIP</w:t>
            </w:r>
            <w:r w:rsidR="00AA4E6D" w:rsidRPr="009947CE">
              <w:rPr>
                <w:bCs/>
              </w:rPr>
              <w:t xml:space="preserve"> TO CALL BACK</w:t>
            </w:r>
          </w:p>
        </w:tc>
      </w:tr>
    </w:tbl>
    <w:p w:rsidR="00F634BD" w:rsidRPr="00AA4E6D" w:rsidRDefault="00F634BD" w:rsidP="00AA4E6D">
      <w:pPr>
        <w:pStyle w:val="QUESTIONTEXT"/>
        <w:spacing w:before="360"/>
      </w:pPr>
      <w:r w:rsidRPr="00AA4E6D">
        <w:lastRenderedPageBreak/>
        <w:t>14a.</w:t>
      </w:r>
      <w:r w:rsidRPr="00AA4E6D">
        <w:tab/>
        <w:t>When would be a good time to (call/visit)?</w:t>
      </w:r>
    </w:p>
    <w:p w:rsidR="00AA4E6D" w:rsidRDefault="00AA4E6D" w:rsidP="00AA4E6D">
      <w:pPr>
        <w:pStyle w:val="RESPONSELINE"/>
      </w:pPr>
      <w:r>
        <w:tab/>
        <w:t>DATE:</w:t>
      </w:r>
    </w:p>
    <w:p w:rsidR="00AA4E6D" w:rsidRPr="002B44FF" w:rsidRDefault="00AA4E6D" w:rsidP="00AA4E6D">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AA4E6D" w:rsidRPr="002B44FF" w:rsidRDefault="00AA4E6D" w:rsidP="00AA4E6D">
      <w:pPr>
        <w:pStyle w:val="INDENTEDBODYTEXT"/>
      </w:pPr>
      <w:r w:rsidRPr="002B44FF">
        <w:t>MONTH     DAY             YEAR</w:t>
      </w:r>
    </w:p>
    <w:p w:rsidR="00AA4E6D" w:rsidRPr="002B44FF" w:rsidRDefault="00AA4E6D" w:rsidP="00AA4E6D">
      <w:pPr>
        <w:pStyle w:val="RESPONSELAST"/>
      </w:pPr>
    </w:p>
    <w:p w:rsidR="00AA4E6D" w:rsidRDefault="00AA4E6D" w:rsidP="00AA4E6D">
      <w:pPr>
        <w:pStyle w:val="Range"/>
      </w:pPr>
      <w:r>
        <w:t>TIME:</w:t>
      </w:r>
    </w:p>
    <w:p w:rsidR="00AA4E6D" w:rsidRDefault="00AA4E6D" w:rsidP="00AA4E6D">
      <w:pPr>
        <w:pStyle w:val="Range"/>
      </w:pPr>
      <w:r w:rsidRPr="002B44FF">
        <w:t>|</w:t>
      </w:r>
      <w:r w:rsidRPr="002B44FF">
        <w:rPr>
          <w:u w:val="single"/>
        </w:rPr>
        <w:t xml:space="preserve">     </w:t>
      </w:r>
      <w:r w:rsidRPr="002B44FF">
        <w:t>|</w:t>
      </w:r>
      <w:r w:rsidRPr="002B44FF">
        <w:rPr>
          <w:u w:val="single"/>
        </w:rPr>
        <w:t xml:space="preserve">     </w:t>
      </w:r>
      <w:r>
        <w:t xml:space="preserve">| HOURS </w:t>
      </w:r>
    </w:p>
    <w:p w:rsidR="00AA4E6D" w:rsidRDefault="00AA4E6D" w:rsidP="00AA4E6D">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AA4E6D" w:rsidRPr="00E03950" w:rsidRDefault="00AA4E6D" w:rsidP="00AA4E6D">
      <w:pPr>
        <w:pStyle w:val="RESPONSE0"/>
      </w:pPr>
      <w:r>
        <w:t>AM</w:t>
      </w:r>
      <w:r w:rsidRPr="00E03950">
        <w:tab/>
      </w:r>
      <w:r>
        <w:t>1</w:t>
      </w:r>
    </w:p>
    <w:p w:rsidR="00AA4E6D" w:rsidRDefault="00AA4E6D" w:rsidP="00AA4E6D">
      <w:pPr>
        <w:pStyle w:val="RESPONSE0"/>
      </w:pPr>
      <w:r>
        <w:t>PM</w:t>
      </w:r>
      <w:r>
        <w:tab/>
        <w:t>2</w:t>
      </w:r>
    </w:p>
    <w:p w:rsidR="00AA4E6D" w:rsidRDefault="00AA4E6D" w:rsidP="00AA4E6D">
      <w:pPr>
        <w:pStyle w:val="RESPONSELAST"/>
        <w:spacing w:after="240"/>
      </w:pPr>
    </w:p>
    <w:tbl>
      <w:tblPr>
        <w:tblStyle w:val="TableGrid"/>
        <w:tblW w:w="0" w:type="auto"/>
        <w:jc w:val="center"/>
        <w:tblLook w:val="04A0"/>
      </w:tblPr>
      <w:tblGrid>
        <w:gridCol w:w="3258"/>
      </w:tblGrid>
      <w:tr w:rsidR="00AA4E6D" w:rsidTr="006312DE">
        <w:trPr>
          <w:jc w:val="center"/>
        </w:trPr>
        <w:tc>
          <w:tcPr>
            <w:tcW w:w="3258" w:type="dxa"/>
            <w:shd w:val="clear" w:color="auto" w:fill="E8E8E8"/>
          </w:tcPr>
          <w:p w:rsidR="00AA4E6D" w:rsidRPr="009947CE" w:rsidRDefault="00015956" w:rsidP="00AA4E6D">
            <w:pPr>
              <w:pStyle w:val="QUESTIONTEXT"/>
              <w:spacing w:before="120"/>
              <w:ind w:left="0" w:firstLine="0"/>
              <w:jc w:val="center"/>
            </w:pPr>
            <w:r>
              <w:rPr>
                <w:bCs/>
              </w:rPr>
              <w:t>SKIP</w:t>
            </w:r>
            <w:r w:rsidR="00AA4E6D" w:rsidRPr="009947CE">
              <w:rPr>
                <w:bCs/>
              </w:rPr>
              <w:t xml:space="preserve"> TO CALL BACK</w:t>
            </w:r>
          </w:p>
        </w:tc>
      </w:tr>
    </w:tbl>
    <w:p w:rsidR="00CF3946" w:rsidRPr="00CF3946" w:rsidRDefault="00CF3946">
      <w:pPr>
        <w:tabs>
          <w:tab w:val="clear" w:pos="432"/>
        </w:tabs>
        <w:spacing w:line="240" w:lineRule="auto"/>
        <w:ind w:firstLine="0"/>
        <w:jc w:val="left"/>
        <w:rPr>
          <w:rFonts w:ascii="Arial" w:hAnsi="Arial" w:cs="Arial"/>
          <w:sz w:val="22"/>
          <w:szCs w:val="22"/>
        </w:rPr>
      </w:pPr>
    </w:p>
    <w:p w:rsidR="00F634BD" w:rsidRPr="00AA4E6D" w:rsidRDefault="00F634BD" w:rsidP="00AA4E6D">
      <w:pPr>
        <w:pStyle w:val="QUESTIONTEXT"/>
        <w:spacing w:before="360"/>
      </w:pPr>
      <w:r w:rsidRPr="00AA4E6D">
        <w:t>15.</w:t>
      </w:r>
      <w:r w:rsidRPr="00AA4E6D">
        <w:tab/>
        <w:t>Perhaps there is someone who could answer the questions on behalf of (SAMPLE MEMBER). Is there a family member or friend who is knowledgeable about (his/her) health and the health care (he/she) receives?</w:t>
      </w:r>
    </w:p>
    <w:p w:rsidR="000805F2" w:rsidRPr="000805F2" w:rsidRDefault="000805F2" w:rsidP="00396342">
      <w:pPr>
        <w:tabs>
          <w:tab w:val="clear" w:pos="432"/>
          <w:tab w:val="left" w:pos="1440"/>
          <w:tab w:val="left" w:pos="666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4942"/>
          <w:placeholder>
            <w:docPart w:val="97A1B91EB0774540BFA4DDB167A098C6"/>
          </w:placeholder>
          <w:dropDownList>
            <w:listItem w:displayText="SELECT CODING TYPE" w:value=""/>
            <w:listItem w:displayText="CODE ONE ONLY" w:value="CODE ONE ONLY"/>
            <w:listItem w:displayText="CODE ALL THAT APPLY" w:value="CODE ALL THAT APPLY"/>
          </w:dropDownList>
        </w:sdtPr>
        <w:sdtEndPr>
          <w:rPr>
            <w:b/>
          </w:rPr>
        </w:sdtEndPr>
        <w:sdtContent>
          <w:r w:rsidR="003300E1">
            <w:rPr>
              <w:rFonts w:ascii="Arial" w:hAnsi="Arial" w:cs="Arial"/>
              <w:color w:val="000000" w:themeColor="text1"/>
              <w:sz w:val="20"/>
              <w:szCs w:val="20"/>
              <w:u w:val="single"/>
            </w:rPr>
            <w:t>CODE ONE ONLY</w:t>
          </w:r>
        </w:sdtContent>
      </w:sdt>
    </w:p>
    <w:p w:rsidR="00F634BD" w:rsidRPr="00AA4E6D" w:rsidRDefault="00F634BD" w:rsidP="00AA4E6D">
      <w:pPr>
        <w:pStyle w:val="RESPONSE0"/>
      </w:pPr>
      <w:r w:rsidRPr="00AA4E6D">
        <w:t>YES, SPEAKING TO PROXY</w:t>
      </w:r>
      <w:r w:rsidRPr="00AA4E6D">
        <w:tab/>
        <w:t>1</w:t>
      </w:r>
      <w:r w:rsidR="00CF3946">
        <w:tab/>
        <w:t>SKIP</w:t>
      </w:r>
      <w:r w:rsidRPr="00AA4E6D">
        <w:t xml:space="preserve"> TO </w:t>
      </w:r>
      <w:r w:rsidRPr="00CF3946">
        <w:rPr>
          <w:rFonts w:ascii="Times New Roman" w:hAnsi="Times New Roman" w:cs="Times New Roman"/>
        </w:rPr>
        <w:t>I</w:t>
      </w:r>
      <w:r w:rsidRPr="00AA4E6D">
        <w:t>31</w:t>
      </w:r>
    </w:p>
    <w:p w:rsidR="00F634BD" w:rsidRPr="00AA4E6D" w:rsidRDefault="00F634BD" w:rsidP="00AA4E6D">
      <w:pPr>
        <w:pStyle w:val="RESPONSE0"/>
      </w:pPr>
      <w:r w:rsidRPr="00AA4E6D">
        <w:t>YES, BUT NOT A GOOD TIME OR</w:t>
      </w:r>
      <w:r w:rsidR="00CF3946">
        <w:t xml:space="preserve"> </w:t>
      </w:r>
      <w:r w:rsidRPr="00AA4E6D">
        <w:t>PROXY NOT HOME</w:t>
      </w:r>
      <w:r w:rsidRPr="00AA4E6D">
        <w:tab/>
        <w:t>2</w:t>
      </w:r>
    </w:p>
    <w:p w:rsidR="00F634BD" w:rsidRPr="00AA4E6D" w:rsidRDefault="00F634BD" w:rsidP="00AA4E6D">
      <w:pPr>
        <w:pStyle w:val="RESPONSE0"/>
      </w:pPr>
      <w:r w:rsidRPr="00AA4E6D">
        <w:t>PROXY CAN ONLY BE INTERVIEWED</w:t>
      </w:r>
      <w:r w:rsidR="00CF3946">
        <w:t xml:space="preserve"> </w:t>
      </w:r>
      <w:r w:rsidRPr="00AA4E6D">
        <w:t>IN PERSON—SEND TO FIELD</w:t>
      </w:r>
      <w:r w:rsidRPr="00AA4E6D">
        <w:tab/>
        <w:t>3</w:t>
      </w:r>
    </w:p>
    <w:p w:rsidR="00F634BD" w:rsidRPr="00AA4E6D" w:rsidRDefault="00F634BD" w:rsidP="00AA4E6D">
      <w:pPr>
        <w:pStyle w:val="RESPONSE0"/>
      </w:pPr>
      <w:r w:rsidRPr="00AA4E6D">
        <w:t>PROXY LIVES AT DIFFERENT ADDRESS</w:t>
      </w:r>
      <w:r w:rsidRPr="00AA4E6D">
        <w:tab/>
        <w:t>4</w:t>
      </w:r>
    </w:p>
    <w:p w:rsidR="00F634BD" w:rsidRDefault="00F634BD" w:rsidP="00AA4E6D">
      <w:pPr>
        <w:pStyle w:val="RESPONSE0"/>
      </w:pPr>
      <w:r w:rsidRPr="00AA4E6D">
        <w:t>NO PROXY AVAILABLE</w:t>
      </w:r>
      <w:r w:rsidRPr="00AA4E6D">
        <w:tab/>
        <w:t>5</w:t>
      </w:r>
      <w:r w:rsidR="00097A82">
        <w:tab/>
        <w:t>SKIP TO I35</w:t>
      </w:r>
    </w:p>
    <w:p w:rsidR="00F634BD" w:rsidRPr="00AA4E6D" w:rsidRDefault="00F634BD" w:rsidP="00D621A3">
      <w:pPr>
        <w:pStyle w:val="RESPONSE0"/>
      </w:pPr>
      <w:r w:rsidRPr="00AA4E6D">
        <w:t>PROXY REFUSAL</w:t>
      </w:r>
      <w:r w:rsidRPr="00AA4E6D">
        <w:tab/>
        <w:t>r</w:t>
      </w:r>
      <w:r w:rsidR="00097A82">
        <w:tab/>
        <w:t>SKIP TO I35</w:t>
      </w:r>
    </w:p>
    <w:p w:rsidR="00F634BD" w:rsidRDefault="00F634BD" w:rsidP="00AA4E6D">
      <w:pPr>
        <w:pStyle w:val="QUESTIONTEXT"/>
        <w:spacing w:before="360"/>
      </w:pPr>
      <w:r w:rsidRPr="00AA4E6D">
        <w:t>15a.</w:t>
      </w:r>
      <w:r w:rsidRPr="00AA4E6D">
        <w:tab/>
        <w:t>May I please have (your/his/her) name?</w:t>
      </w:r>
    </w:p>
    <w:p w:rsidR="006B0BA9" w:rsidRPr="00E36FB4" w:rsidRDefault="006B0BA9" w:rsidP="006B0BA9">
      <w:pPr>
        <w:pStyle w:val="RESPONSE0"/>
      </w:pPr>
      <w:r>
        <w:t>NAME (SPECIFY)</w:t>
      </w:r>
      <w:r>
        <w:tab/>
        <w:t>1</w:t>
      </w:r>
    </w:p>
    <w:p w:rsidR="006B0BA9" w:rsidRPr="002B44FF" w:rsidRDefault="006B0BA9" w:rsidP="006B0BA9">
      <w:pPr>
        <w:pStyle w:val="UNDERLINERESPONSE"/>
        <w:tabs>
          <w:tab w:val="clear" w:pos="6480"/>
          <w:tab w:val="left" w:leader="underscore" w:pos="6300"/>
        </w:tabs>
      </w:pPr>
      <w:r>
        <w:tab/>
        <w:t xml:space="preserve"> </w:t>
      </w:r>
      <w:r w:rsidRPr="002B44FF">
        <w:t xml:space="preserve">(STRING </w:t>
      </w:r>
      <w:sdt>
        <w:sdtPr>
          <w:alias w:val="STRING LENGTH"/>
          <w:tag w:val="STRING LENGTH"/>
          <w:id w:val="2167340"/>
          <w:placeholder>
            <w:docPart w:val="1D5A174FBB1D4C1086437D4485DD5D67"/>
          </w:placeholder>
          <w:temporary/>
          <w:showingPlcHdr/>
        </w:sdtPr>
        <w:sdtContent>
          <w:r w:rsidRPr="002B44FF">
            <w:t>(NUM)</w:t>
          </w:r>
        </w:sdtContent>
      </w:sdt>
      <w:r w:rsidRPr="002B44FF">
        <w:t>)</w:t>
      </w:r>
    </w:p>
    <w:p w:rsidR="00CF3946" w:rsidRPr="00CF3946" w:rsidRDefault="00CF3946">
      <w:pPr>
        <w:tabs>
          <w:tab w:val="clear" w:pos="432"/>
        </w:tabs>
        <w:spacing w:line="240" w:lineRule="auto"/>
        <w:ind w:firstLine="0"/>
        <w:jc w:val="left"/>
        <w:rPr>
          <w:rFonts w:ascii="Arial" w:hAnsi="Arial" w:cs="Arial"/>
          <w:sz w:val="22"/>
          <w:szCs w:val="22"/>
        </w:rPr>
      </w:pPr>
      <w:r w:rsidRPr="00CF3946">
        <w:rPr>
          <w:rFonts w:ascii="Arial" w:hAnsi="Arial" w:cs="Arial"/>
          <w:sz w:val="22"/>
          <w:szCs w:val="22"/>
        </w:rPr>
        <w:br w:type="page"/>
      </w:r>
    </w:p>
    <w:p w:rsidR="00F634BD" w:rsidRPr="00AA4E6D" w:rsidRDefault="00F634BD" w:rsidP="00AA4E6D">
      <w:pPr>
        <w:pStyle w:val="QUESTIONTEXT"/>
        <w:spacing w:before="360"/>
      </w:pPr>
      <w:r w:rsidRPr="00AA4E6D">
        <w:lastRenderedPageBreak/>
        <w:t>15b.</w:t>
      </w:r>
      <w:r w:rsidRPr="00AA4E6D">
        <w:tab/>
        <w:t>And I’d like to get (your/his/her) address and telephone number so I can contact (you/him/her) at a more convenient time?</w:t>
      </w:r>
    </w:p>
    <w:p w:rsidR="00F634BD" w:rsidRPr="00CF3946" w:rsidRDefault="00F634BD" w:rsidP="00CF3946">
      <w:pPr>
        <w:pStyle w:val="PROBEBOLDTEXTHERE"/>
        <w:rPr>
          <w:sz w:val="22"/>
        </w:rPr>
      </w:pPr>
      <w:r w:rsidRPr="00CF3946">
        <w:rPr>
          <w:sz w:val="22"/>
        </w:rPr>
        <w:t>PROBE:</w:t>
      </w:r>
      <w:r w:rsidRPr="00CF3946">
        <w:rPr>
          <w:sz w:val="22"/>
        </w:rPr>
        <w:tab/>
        <w:t xml:space="preserve">Is </w:t>
      </w:r>
      <w:r w:rsidRPr="00CF3946">
        <w:t>there</w:t>
      </w:r>
      <w:r w:rsidRPr="00CF3946">
        <w:rPr>
          <w:sz w:val="22"/>
        </w:rPr>
        <w:t xml:space="preserve"> an apartment number?</w:t>
      </w:r>
    </w:p>
    <w:p w:rsidR="00F634BD" w:rsidRPr="00CF3946" w:rsidRDefault="00CF3946" w:rsidP="00396342">
      <w:pPr>
        <w:pStyle w:val="RESPONSELAST"/>
        <w:spacing w:after="0"/>
      </w:pPr>
      <w:r>
        <w:t>S</w:t>
      </w:r>
      <w:r w:rsidR="00F634BD" w:rsidRPr="00CF3946">
        <w:t>AME AS SAMPLE MEMBER</w:t>
      </w:r>
      <w:r w:rsidR="00F634BD" w:rsidRPr="00CF3946">
        <w:tab/>
        <w:t>1</w:t>
      </w:r>
    </w:p>
    <w:p w:rsidR="00CF3946" w:rsidRPr="002B44FF" w:rsidRDefault="00CF3946" w:rsidP="00CF3946">
      <w:pPr>
        <w:pStyle w:val="UNDERLINERESPONSE"/>
      </w:pPr>
      <w:r w:rsidRPr="002B44FF">
        <w:tab/>
      </w:r>
    </w:p>
    <w:p w:rsidR="00CF3946" w:rsidRPr="002B44FF" w:rsidRDefault="00CF3946" w:rsidP="00CF3946">
      <w:pPr>
        <w:pStyle w:val="INDENTEDBODYTEXT"/>
      </w:pPr>
      <w:r w:rsidRPr="002B44FF">
        <w:t>STREET 1</w:t>
      </w:r>
      <w:r w:rsidR="00097A82">
        <w:tab/>
      </w:r>
      <w:r w:rsidR="00097A82">
        <w:tab/>
      </w:r>
      <w:r w:rsidR="00097A82">
        <w:tab/>
      </w:r>
      <w:r w:rsidR="00097A82">
        <w:tab/>
      </w:r>
      <w:r w:rsidR="00097A82">
        <w:tab/>
        <w:t>APT #</w:t>
      </w:r>
    </w:p>
    <w:p w:rsidR="00CF3946" w:rsidRDefault="00CF3946" w:rsidP="00CF3946">
      <w:pPr>
        <w:pStyle w:val="UNDERLINERESPONSE"/>
      </w:pPr>
      <w:r>
        <w:tab/>
      </w:r>
    </w:p>
    <w:p w:rsidR="00CF3946" w:rsidRPr="002B44FF" w:rsidRDefault="00CF3946" w:rsidP="00CF3946">
      <w:pPr>
        <w:pStyle w:val="INDENTEDBODYTEXT"/>
      </w:pPr>
      <w:r w:rsidRPr="002B44FF">
        <w:t>STREET 2</w:t>
      </w:r>
    </w:p>
    <w:p w:rsidR="00CF3946" w:rsidRPr="002B44FF" w:rsidRDefault="00CF3946" w:rsidP="00CF3946">
      <w:pPr>
        <w:pStyle w:val="UNDERLINERESPONSE"/>
      </w:pPr>
      <w:r w:rsidRPr="002B44FF">
        <w:tab/>
      </w:r>
    </w:p>
    <w:p w:rsidR="00CF3946" w:rsidRPr="002B44FF" w:rsidRDefault="00CF3946" w:rsidP="00CF3946">
      <w:pPr>
        <w:pStyle w:val="INDENTEDBODYTEXT"/>
      </w:pPr>
      <w:r w:rsidRPr="002B44FF">
        <w:t>STREET 3</w:t>
      </w:r>
    </w:p>
    <w:p w:rsidR="00CF3946" w:rsidRPr="002B44FF" w:rsidRDefault="00CF3946" w:rsidP="00CF3946">
      <w:pPr>
        <w:pStyle w:val="UNDERLINERESPONSE"/>
      </w:pPr>
      <w:r w:rsidRPr="002B44FF">
        <w:tab/>
      </w:r>
    </w:p>
    <w:p w:rsidR="00CF3946" w:rsidRPr="002B44FF" w:rsidRDefault="00CF3946" w:rsidP="00CF3946">
      <w:pPr>
        <w:pStyle w:val="INDENTEDBODYTEXT"/>
      </w:pPr>
      <w:r w:rsidRPr="002B44FF">
        <w:t>CITY</w:t>
      </w:r>
    </w:p>
    <w:p w:rsidR="00CF3946" w:rsidRPr="002B44FF" w:rsidRDefault="00CF3946" w:rsidP="00CF3946">
      <w:pPr>
        <w:pStyle w:val="UNDERLINERESPONSE"/>
      </w:pPr>
      <w:r w:rsidRPr="002B44FF">
        <w:tab/>
      </w:r>
    </w:p>
    <w:p w:rsidR="00CF3946" w:rsidRPr="002B44FF" w:rsidRDefault="00CF3946" w:rsidP="00CF3946">
      <w:pPr>
        <w:pStyle w:val="INDENTEDBODYTEXT"/>
      </w:pPr>
      <w:r w:rsidRPr="002B44FF">
        <w:t>STATE</w:t>
      </w:r>
    </w:p>
    <w:p w:rsidR="00CF3946" w:rsidRPr="009F1DBD" w:rsidRDefault="00CF3946" w:rsidP="00CF3946">
      <w:pPr>
        <w:pStyle w:val="UNDERLINERESPONSE"/>
        <w:tabs>
          <w:tab w:val="clear" w:pos="8190"/>
          <w:tab w:val="left" w:pos="8280"/>
        </w:tabs>
        <w:rPr>
          <w:b/>
        </w:rPr>
      </w:pPr>
      <w:r w:rsidRPr="002B44FF">
        <w:tab/>
      </w:r>
    </w:p>
    <w:p w:rsidR="00CF3946" w:rsidRPr="002B44FF" w:rsidRDefault="00CF3946" w:rsidP="00CF3946">
      <w:pPr>
        <w:pStyle w:val="INDENTEDBODYTEXT"/>
      </w:pPr>
      <w:r w:rsidRPr="002B44FF">
        <w:t>ZIP</w:t>
      </w:r>
    </w:p>
    <w:p w:rsidR="00CF3946" w:rsidRPr="002B44FF" w:rsidRDefault="00CF3946" w:rsidP="00CF3946">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r>
      <w:r w:rsidR="00D621A3">
        <w:rPr>
          <w:rFonts w:ascii="Arial" w:hAnsi="Arial" w:cs="Arial"/>
          <w:sz w:val="20"/>
          <w:szCs w:val="20"/>
        </w:rPr>
        <w:t xml:space="preserve">PHONE: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Pr>
          <w:rFonts w:ascii="Arial" w:hAnsi="Arial" w:cs="Arial"/>
          <w:sz w:val="20"/>
          <w:szCs w:val="20"/>
        </w:rPr>
        <w:t>|</w:t>
      </w:r>
    </w:p>
    <w:p w:rsidR="00CF3946" w:rsidRPr="002B44FF" w:rsidRDefault="00CF3946" w:rsidP="00CF3946">
      <w:pPr>
        <w:pStyle w:val="INDENTEDBODYTEXT"/>
      </w:pPr>
    </w:p>
    <w:p w:rsidR="00CF3946" w:rsidRPr="002B44FF" w:rsidRDefault="00CF3946" w:rsidP="00021DA7">
      <w:pPr>
        <w:pStyle w:val="RESPONSELAST"/>
        <w:spacing w:after="0"/>
      </w:pPr>
    </w:p>
    <w:p w:rsidR="00F634BD" w:rsidRDefault="00F634BD" w:rsidP="00AA4E6D">
      <w:pPr>
        <w:pStyle w:val="QUESTIONTEXT"/>
        <w:spacing w:before="360"/>
      </w:pPr>
      <w:r w:rsidRPr="00AA4E6D">
        <w:t>15c.</w:t>
      </w:r>
      <w:r w:rsidRPr="00AA4E6D">
        <w:tab/>
        <w:t>How (are you/is [he/she]) related to (SAMPLE MEMBER)?</w:t>
      </w:r>
    </w:p>
    <w:p w:rsidR="00D47577" w:rsidRPr="00E36FB4" w:rsidRDefault="00D47577" w:rsidP="00D47577">
      <w:pPr>
        <w:pStyle w:val="RESPONSE0"/>
      </w:pPr>
      <w:r>
        <w:t>RELATIONSHIP (SPECIFY)</w:t>
      </w:r>
      <w:r>
        <w:tab/>
        <w:t>1</w:t>
      </w:r>
      <w:r>
        <w:tab/>
      </w:r>
    </w:p>
    <w:p w:rsidR="00D47577" w:rsidRDefault="00D47577" w:rsidP="00D47577">
      <w:pPr>
        <w:pStyle w:val="UNDERLINERESPONSE"/>
        <w:tabs>
          <w:tab w:val="clear" w:pos="6480"/>
          <w:tab w:val="left" w:leader="underscore" w:pos="6300"/>
        </w:tabs>
      </w:pPr>
      <w:r>
        <w:tab/>
        <w:t xml:space="preserve"> </w:t>
      </w:r>
      <w:r w:rsidRPr="002B44FF">
        <w:t xml:space="preserve">(STRING </w:t>
      </w:r>
      <w:sdt>
        <w:sdtPr>
          <w:alias w:val="STRING LENGTH"/>
          <w:tag w:val="STRING LENGTH"/>
          <w:id w:val="2167333"/>
          <w:placeholder>
            <w:docPart w:val="2C367D46A23044748F22861B952DB883"/>
          </w:placeholder>
          <w:temporary/>
          <w:showingPlcHdr/>
        </w:sdtPr>
        <w:sdtContent>
          <w:r w:rsidRPr="002B44FF">
            <w:t>(NUM)</w:t>
          </w:r>
        </w:sdtContent>
      </w:sdt>
      <w:r w:rsidRPr="002B44FF">
        <w:t>)</w:t>
      </w:r>
    </w:p>
    <w:p w:rsidR="00FB5B21" w:rsidRDefault="00FB5B21" w:rsidP="00FB5B21">
      <w:pPr>
        <w:pStyle w:val="UNDERLINERESPONSE"/>
        <w:tabs>
          <w:tab w:val="clear" w:pos="6480"/>
          <w:tab w:val="left" w:leader="underscore" w:pos="6300"/>
        </w:tabs>
        <w:ind w:left="0"/>
      </w:pPr>
    </w:p>
    <w:p w:rsidR="004F56A3" w:rsidRDefault="00FB5B21">
      <w:pPr>
        <w:pStyle w:val="UNDERLINERESPONSE"/>
        <w:tabs>
          <w:tab w:val="clear" w:pos="6480"/>
          <w:tab w:val="left" w:pos="720"/>
          <w:tab w:val="left" w:leader="underscore" w:pos="6300"/>
        </w:tabs>
        <w:ind w:hanging="720"/>
        <w:rPr>
          <w:b/>
        </w:rPr>
      </w:pPr>
      <w:r w:rsidRPr="00784CCA">
        <w:rPr>
          <w:b/>
        </w:rPr>
        <w:t>15c1.</w:t>
      </w:r>
      <w:r w:rsidRPr="00784CCA">
        <w:rPr>
          <w:b/>
        </w:rPr>
        <w:tab/>
        <w:t xml:space="preserve">INTERVIEWER: </w:t>
      </w:r>
      <w:r w:rsidR="007221E5">
        <w:rPr>
          <w:b/>
        </w:rPr>
        <w:t xml:space="preserve">IF RELATIONSHIP IS A PAID CAREGIVER, ASK I15c1. ELSE SKIP TO I15j. </w:t>
      </w:r>
      <w:r w:rsidR="00756B72">
        <w:rPr>
          <w:b/>
        </w:rPr>
        <w:t>(</w:t>
      </w:r>
      <w:r w:rsidR="007221E5">
        <w:rPr>
          <w:b/>
        </w:rPr>
        <w:t>Are you</w:t>
      </w:r>
      <w:r w:rsidR="00756B72">
        <w:rPr>
          <w:b/>
        </w:rPr>
        <w:t>/Is [he/she])</w:t>
      </w:r>
      <w:r w:rsidR="007221E5">
        <w:rPr>
          <w:b/>
        </w:rPr>
        <w:t xml:space="preserve"> hired through the PACE program? </w:t>
      </w:r>
    </w:p>
    <w:p w:rsidR="00FB5B21" w:rsidRPr="00AA4E6D" w:rsidRDefault="00FB5B21" w:rsidP="00FB5B21">
      <w:pPr>
        <w:pStyle w:val="RESPONSE0"/>
      </w:pPr>
      <w:r w:rsidRPr="00AA4E6D">
        <w:t>YES</w:t>
      </w:r>
      <w:r w:rsidRPr="00AA4E6D">
        <w:tab/>
        <w:t>1</w:t>
      </w:r>
      <w:r w:rsidR="00784CCA">
        <w:tab/>
        <w:t>SKIP TO 15j</w:t>
      </w:r>
    </w:p>
    <w:p w:rsidR="00FB5B21" w:rsidRPr="00AA4E6D" w:rsidRDefault="00FB5B21" w:rsidP="00FB5B21">
      <w:pPr>
        <w:pStyle w:val="RESPONSE0"/>
      </w:pPr>
      <w:r>
        <w:t>NO</w:t>
      </w:r>
      <w:r>
        <w:tab/>
        <w:t>0</w:t>
      </w:r>
      <w:r w:rsidR="00784CCA">
        <w:tab/>
        <w:t>SKIP TO 15j</w:t>
      </w:r>
    </w:p>
    <w:p w:rsidR="004F56A3" w:rsidRPr="00AA4E6D" w:rsidRDefault="004F56A3" w:rsidP="004F56A3">
      <w:pPr>
        <w:pStyle w:val="RESPONSE0"/>
      </w:pPr>
      <w:r>
        <w:t>NOT APPLICABLE</w:t>
      </w:r>
      <w:r>
        <w:tab/>
        <w:t>n</w:t>
      </w:r>
      <w:r>
        <w:tab/>
        <w:t>SKIP TO 15j</w:t>
      </w:r>
    </w:p>
    <w:p w:rsidR="00221D0F" w:rsidRPr="002B44FF" w:rsidRDefault="00221D0F" w:rsidP="00021DA7">
      <w:pPr>
        <w:pStyle w:val="RESPONSELAST"/>
        <w:spacing w:after="0"/>
      </w:pPr>
    </w:p>
    <w:p w:rsidR="00F634BD" w:rsidRDefault="00F634BD" w:rsidP="00AA4E6D">
      <w:pPr>
        <w:pStyle w:val="QUESTIONTEXT"/>
        <w:spacing w:before="360"/>
      </w:pPr>
      <w:r w:rsidRPr="00AA4E6D">
        <w:t>15d.</w:t>
      </w:r>
      <w:r w:rsidRPr="00AA4E6D">
        <w:tab/>
        <w:t>Those</w:t>
      </w:r>
      <w:r w:rsidR="007B29CF">
        <w:t xml:space="preserve"> are all the questions I have. </w:t>
      </w:r>
      <w:r w:rsidRPr="00AA4E6D">
        <w:t>Please tell me the name of a family member or friend who knows about your health and the health care you receive.</w:t>
      </w:r>
    </w:p>
    <w:p w:rsidR="00D47577" w:rsidRPr="00E36FB4" w:rsidRDefault="00D47577" w:rsidP="00D47577">
      <w:pPr>
        <w:pStyle w:val="RESPONSE0"/>
      </w:pPr>
      <w:r>
        <w:t>NAME (SPECIFY)</w:t>
      </w:r>
      <w:r>
        <w:tab/>
        <w:t>1</w:t>
      </w:r>
    </w:p>
    <w:p w:rsidR="00D47577" w:rsidRPr="002B44FF" w:rsidRDefault="00D47577" w:rsidP="00D47577">
      <w:pPr>
        <w:pStyle w:val="UNDERLINERESPONSE"/>
        <w:tabs>
          <w:tab w:val="clear" w:pos="6480"/>
          <w:tab w:val="left" w:leader="underscore" w:pos="6300"/>
        </w:tabs>
      </w:pPr>
      <w:r>
        <w:tab/>
        <w:t xml:space="preserve"> </w:t>
      </w:r>
      <w:r w:rsidRPr="002B44FF">
        <w:t xml:space="preserve">(STRING </w:t>
      </w:r>
      <w:sdt>
        <w:sdtPr>
          <w:alias w:val="STRING LENGTH"/>
          <w:tag w:val="STRING LENGTH"/>
          <w:id w:val="2167334"/>
          <w:placeholder>
            <w:docPart w:val="F685704EDD47429884E03EA2D7ECE036"/>
          </w:placeholder>
          <w:temporary/>
          <w:showingPlcHdr/>
        </w:sdtPr>
        <w:sdtContent>
          <w:r w:rsidRPr="002B44FF">
            <w:t>(NUM)</w:t>
          </w:r>
        </w:sdtContent>
      </w:sdt>
      <w:r w:rsidRPr="002B44FF">
        <w:t>)</w:t>
      </w:r>
    </w:p>
    <w:p w:rsidR="00221D0F" w:rsidRPr="002B44FF" w:rsidRDefault="00221D0F" w:rsidP="007B29CF">
      <w:pPr>
        <w:pStyle w:val="RESPONSELAST"/>
        <w:spacing w:after="0"/>
      </w:pPr>
    </w:p>
    <w:p w:rsidR="007B29CF" w:rsidRPr="00167F08" w:rsidRDefault="007B29CF">
      <w:pPr>
        <w:tabs>
          <w:tab w:val="clear" w:pos="432"/>
        </w:tabs>
        <w:spacing w:line="240" w:lineRule="auto"/>
        <w:ind w:firstLine="0"/>
        <w:jc w:val="left"/>
        <w:rPr>
          <w:rFonts w:ascii="Arial" w:hAnsi="Arial" w:cs="Arial"/>
          <w:sz w:val="20"/>
          <w:szCs w:val="20"/>
        </w:rPr>
      </w:pPr>
      <w:r w:rsidRPr="00167F08">
        <w:rPr>
          <w:rFonts w:ascii="Arial" w:hAnsi="Arial" w:cs="Arial"/>
          <w:sz w:val="20"/>
          <w:szCs w:val="20"/>
        </w:rPr>
        <w:br w:type="page"/>
      </w:r>
    </w:p>
    <w:p w:rsidR="00F634BD" w:rsidRPr="00221D0F" w:rsidRDefault="00F634BD" w:rsidP="00221D0F">
      <w:pPr>
        <w:pStyle w:val="QUESTIONTEXT"/>
        <w:spacing w:before="360"/>
      </w:pPr>
      <w:r w:rsidRPr="00221D0F">
        <w:lastRenderedPageBreak/>
        <w:t>15e.</w:t>
      </w:r>
      <w:r w:rsidRPr="00221D0F">
        <w:tab/>
        <w:t>And I’d like to get (his/her) address and telephone number so I can contact (him/her) at a later time.</w:t>
      </w:r>
    </w:p>
    <w:p w:rsidR="00F634BD" w:rsidRPr="00221D0F" w:rsidRDefault="00F634BD" w:rsidP="00221D0F">
      <w:pPr>
        <w:pStyle w:val="PROBEBOLDTEXTHERE"/>
      </w:pPr>
      <w:r w:rsidRPr="00221D0F">
        <w:t>PROBE:</w:t>
      </w:r>
      <w:r w:rsidRPr="00221D0F">
        <w:tab/>
        <w:t>Is there an apartment number?</w:t>
      </w:r>
    </w:p>
    <w:p w:rsidR="00221D0F" w:rsidRPr="00CF3946" w:rsidRDefault="00221D0F" w:rsidP="00396342">
      <w:pPr>
        <w:pStyle w:val="RESPONSELAST"/>
        <w:spacing w:after="0"/>
      </w:pPr>
      <w:r>
        <w:t>S</w:t>
      </w:r>
      <w:r w:rsidRPr="00CF3946">
        <w:t>AME AS SAMPLE MEMBER</w:t>
      </w:r>
      <w:r w:rsidRPr="00CF3946">
        <w:tab/>
        <w:t>1</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STREET 1</w:t>
      </w:r>
      <w:r w:rsidR="00097A82">
        <w:tab/>
      </w:r>
      <w:r w:rsidR="00097A82">
        <w:tab/>
      </w:r>
      <w:r w:rsidR="00097A82">
        <w:tab/>
      </w:r>
      <w:r w:rsidR="00097A82">
        <w:tab/>
      </w:r>
      <w:r w:rsidR="00097A82">
        <w:tab/>
        <w:t>APT #</w:t>
      </w:r>
    </w:p>
    <w:p w:rsidR="00221D0F" w:rsidRDefault="00221D0F" w:rsidP="00221D0F">
      <w:pPr>
        <w:pStyle w:val="UNDERLINERESPONSE"/>
      </w:pPr>
      <w:r>
        <w:tab/>
      </w:r>
    </w:p>
    <w:p w:rsidR="00221D0F" w:rsidRPr="002B44FF" w:rsidRDefault="00221D0F" w:rsidP="00221D0F">
      <w:pPr>
        <w:pStyle w:val="INDENTEDBODYTEXT"/>
      </w:pPr>
      <w:r w:rsidRPr="002B44FF">
        <w:t>STREET 2</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STREET 3</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CITY</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STATE</w:t>
      </w:r>
    </w:p>
    <w:p w:rsidR="00221D0F" w:rsidRPr="009F1DBD" w:rsidRDefault="00221D0F" w:rsidP="00221D0F">
      <w:pPr>
        <w:pStyle w:val="UNDERLINERESPONSE"/>
        <w:tabs>
          <w:tab w:val="clear" w:pos="8190"/>
          <w:tab w:val="left" w:pos="8280"/>
        </w:tabs>
        <w:rPr>
          <w:b/>
        </w:rPr>
      </w:pPr>
      <w:r w:rsidRPr="002B44FF">
        <w:tab/>
      </w:r>
    </w:p>
    <w:p w:rsidR="00221D0F" w:rsidRPr="002B44FF" w:rsidRDefault="00221D0F" w:rsidP="00221D0F">
      <w:pPr>
        <w:pStyle w:val="INDENTEDBODYTEXT"/>
      </w:pPr>
      <w:r w:rsidRPr="002B44FF">
        <w:t>ZIP</w:t>
      </w:r>
    </w:p>
    <w:p w:rsidR="00221D0F" w:rsidRPr="002B44FF" w:rsidRDefault="00221D0F" w:rsidP="00221D0F">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r>
      <w:r w:rsidR="00D621A3">
        <w:rPr>
          <w:rFonts w:ascii="Arial" w:hAnsi="Arial" w:cs="Arial"/>
          <w:sz w:val="20"/>
          <w:szCs w:val="20"/>
        </w:rPr>
        <w:t xml:space="preserve">PHONE: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Pr>
          <w:rFonts w:ascii="Arial" w:hAnsi="Arial" w:cs="Arial"/>
          <w:sz w:val="20"/>
          <w:szCs w:val="20"/>
        </w:rPr>
        <w:t>|</w:t>
      </w:r>
    </w:p>
    <w:p w:rsidR="00221D0F" w:rsidRPr="002B44FF" w:rsidRDefault="00221D0F" w:rsidP="00221D0F">
      <w:pPr>
        <w:pStyle w:val="INDENTEDBODYTEXT"/>
      </w:pPr>
    </w:p>
    <w:p w:rsidR="00221D0F" w:rsidRPr="002B44FF" w:rsidRDefault="00221D0F" w:rsidP="00021DA7">
      <w:pPr>
        <w:pStyle w:val="RESPONSELAST"/>
        <w:spacing w:after="0"/>
      </w:pPr>
    </w:p>
    <w:p w:rsidR="00F634BD" w:rsidRDefault="00F634BD" w:rsidP="00221D0F">
      <w:pPr>
        <w:pStyle w:val="QUESTIONTEXT"/>
        <w:spacing w:before="360"/>
      </w:pPr>
      <w:r w:rsidRPr="00221D0F">
        <w:t>15f.</w:t>
      </w:r>
      <w:r w:rsidRPr="00221D0F">
        <w:tab/>
        <w:t>How is (he/she) related to you?</w:t>
      </w:r>
    </w:p>
    <w:p w:rsidR="00D47577" w:rsidRPr="00E36FB4" w:rsidRDefault="00D47577" w:rsidP="00D47577">
      <w:pPr>
        <w:pStyle w:val="RESPONSE0"/>
      </w:pPr>
      <w:r>
        <w:t>RELATIONSHIP (SPECIFY)</w:t>
      </w:r>
      <w:r>
        <w:tab/>
        <w:t>1</w:t>
      </w:r>
      <w:r>
        <w:tab/>
      </w:r>
    </w:p>
    <w:p w:rsidR="00D47577" w:rsidRDefault="00D47577" w:rsidP="00D47577">
      <w:pPr>
        <w:pStyle w:val="UNDERLINERESPONSE"/>
        <w:tabs>
          <w:tab w:val="clear" w:pos="6480"/>
          <w:tab w:val="left" w:leader="underscore" w:pos="6300"/>
        </w:tabs>
      </w:pPr>
      <w:r>
        <w:tab/>
        <w:t xml:space="preserve"> </w:t>
      </w:r>
      <w:r w:rsidRPr="002B44FF">
        <w:t xml:space="preserve">(STRING </w:t>
      </w:r>
      <w:sdt>
        <w:sdtPr>
          <w:alias w:val="STRING LENGTH"/>
          <w:tag w:val="STRING LENGTH"/>
          <w:id w:val="2167335"/>
          <w:placeholder>
            <w:docPart w:val="B1F1F40E47004E18AA6EC7A8DDFFC3E0"/>
          </w:placeholder>
          <w:temporary/>
          <w:showingPlcHdr/>
        </w:sdtPr>
        <w:sdtContent>
          <w:r w:rsidRPr="002B44FF">
            <w:t>(NUM)</w:t>
          </w:r>
        </w:sdtContent>
      </w:sdt>
      <w:r w:rsidRPr="002B44FF">
        <w:t>)</w:t>
      </w:r>
    </w:p>
    <w:p w:rsidR="004F56A3" w:rsidRDefault="004F56A3">
      <w:pPr>
        <w:pStyle w:val="UNDERLINERESPONSE"/>
        <w:tabs>
          <w:tab w:val="clear" w:pos="6480"/>
          <w:tab w:val="left" w:leader="underscore" w:pos="6300"/>
        </w:tabs>
        <w:ind w:left="0"/>
      </w:pPr>
    </w:p>
    <w:p w:rsidR="007221E5" w:rsidRPr="00784CCA" w:rsidRDefault="007221E5" w:rsidP="007221E5">
      <w:pPr>
        <w:pStyle w:val="UNDERLINERESPONSE"/>
        <w:tabs>
          <w:tab w:val="clear" w:pos="6480"/>
          <w:tab w:val="left" w:pos="720"/>
          <w:tab w:val="left" w:leader="underscore" w:pos="6300"/>
        </w:tabs>
        <w:ind w:hanging="720"/>
        <w:rPr>
          <w:b/>
        </w:rPr>
      </w:pPr>
      <w:r>
        <w:rPr>
          <w:b/>
        </w:rPr>
        <w:t>15f</w:t>
      </w:r>
      <w:r w:rsidRPr="00784CCA">
        <w:rPr>
          <w:b/>
        </w:rPr>
        <w:t>1.</w:t>
      </w:r>
      <w:r w:rsidRPr="00784CCA">
        <w:rPr>
          <w:b/>
        </w:rPr>
        <w:tab/>
        <w:t xml:space="preserve">INTERVIEWER: </w:t>
      </w:r>
      <w:r>
        <w:rPr>
          <w:b/>
        </w:rPr>
        <w:t xml:space="preserve">IF RELATIONSHIP IS A PAID CAREGIVER, ASK I15f1. ELSE SKIP TO I15j. </w:t>
      </w:r>
      <w:r w:rsidR="00756B72">
        <w:rPr>
          <w:b/>
        </w:rPr>
        <w:t>(</w:t>
      </w:r>
      <w:r>
        <w:rPr>
          <w:b/>
        </w:rPr>
        <w:t>Are you</w:t>
      </w:r>
      <w:r w:rsidR="00756B72">
        <w:rPr>
          <w:b/>
        </w:rPr>
        <w:t>/ is [he/she])</w:t>
      </w:r>
      <w:r>
        <w:rPr>
          <w:b/>
        </w:rPr>
        <w:t xml:space="preserve"> hired through the PACE program? </w:t>
      </w:r>
    </w:p>
    <w:p w:rsidR="007221E5" w:rsidRPr="00AA4E6D" w:rsidRDefault="007221E5" w:rsidP="007221E5">
      <w:pPr>
        <w:pStyle w:val="RESPONSE0"/>
      </w:pPr>
      <w:r w:rsidRPr="00AA4E6D">
        <w:t>YES</w:t>
      </w:r>
      <w:r w:rsidRPr="00AA4E6D">
        <w:tab/>
        <w:t>1</w:t>
      </w:r>
      <w:r>
        <w:tab/>
        <w:t>SKIP TO 15j</w:t>
      </w:r>
    </w:p>
    <w:p w:rsidR="007221E5" w:rsidRPr="00AA4E6D" w:rsidRDefault="007221E5" w:rsidP="007221E5">
      <w:pPr>
        <w:pStyle w:val="RESPONSE0"/>
      </w:pPr>
      <w:r>
        <w:t>NO</w:t>
      </w:r>
      <w:r>
        <w:tab/>
        <w:t>0</w:t>
      </w:r>
      <w:r>
        <w:tab/>
        <w:t>SKIP TO 15j</w:t>
      </w:r>
    </w:p>
    <w:p w:rsidR="004F56A3" w:rsidRPr="00AA4E6D" w:rsidRDefault="004F56A3" w:rsidP="004F56A3">
      <w:pPr>
        <w:pStyle w:val="RESPONSE0"/>
      </w:pPr>
      <w:r>
        <w:t>NOT APPLICABLE</w:t>
      </w:r>
      <w:r>
        <w:tab/>
        <w:t>n</w:t>
      </w:r>
      <w:r>
        <w:tab/>
        <w:t>SKIP TO 15j</w:t>
      </w:r>
    </w:p>
    <w:p w:rsidR="00F634BD" w:rsidRDefault="00F634BD" w:rsidP="00221D0F">
      <w:pPr>
        <w:pStyle w:val="QUESTIONTEXT"/>
        <w:spacing w:before="360"/>
      </w:pPr>
      <w:r w:rsidRPr="00221D0F">
        <w:t>15g.</w:t>
      </w:r>
      <w:r w:rsidRPr="00221D0F">
        <w:tab/>
        <w:t>Those are all the questions I have. Please tell me the name of another family member or friend who knows about your health and the health care you receive.</w:t>
      </w:r>
    </w:p>
    <w:p w:rsidR="00167F08" w:rsidRPr="00E36FB4" w:rsidRDefault="00167F08" w:rsidP="00167F08">
      <w:pPr>
        <w:pStyle w:val="RESPONSE0"/>
      </w:pPr>
      <w:r>
        <w:t>NAME (SPECIFY)</w:t>
      </w:r>
      <w:r>
        <w:tab/>
        <w:t>1</w:t>
      </w:r>
    </w:p>
    <w:p w:rsidR="00167F08" w:rsidRPr="002B44FF" w:rsidRDefault="00167F08" w:rsidP="00167F08">
      <w:pPr>
        <w:pStyle w:val="UNDERLINERESPONSE"/>
        <w:tabs>
          <w:tab w:val="clear" w:pos="6480"/>
          <w:tab w:val="left" w:leader="underscore" w:pos="6300"/>
        </w:tabs>
      </w:pPr>
      <w:r>
        <w:tab/>
        <w:t xml:space="preserve"> </w:t>
      </w:r>
      <w:r w:rsidRPr="002B44FF">
        <w:t xml:space="preserve">(STRING </w:t>
      </w:r>
      <w:sdt>
        <w:sdtPr>
          <w:alias w:val="STRING LENGTH"/>
          <w:tag w:val="STRING LENGTH"/>
          <w:id w:val="2167341"/>
          <w:placeholder>
            <w:docPart w:val="04B3283571C34383BDF2F2E41D2380BA"/>
          </w:placeholder>
          <w:temporary/>
          <w:showingPlcHdr/>
        </w:sdtPr>
        <w:sdtContent>
          <w:r w:rsidRPr="002B44FF">
            <w:t>(NUM)</w:t>
          </w:r>
        </w:sdtContent>
      </w:sdt>
      <w:r w:rsidRPr="002B44FF">
        <w:t>)</w:t>
      </w:r>
    </w:p>
    <w:p w:rsidR="00221D0F" w:rsidRPr="00167F08" w:rsidRDefault="00221D0F">
      <w:pPr>
        <w:tabs>
          <w:tab w:val="clear" w:pos="432"/>
        </w:tabs>
        <w:spacing w:line="240" w:lineRule="auto"/>
        <w:ind w:firstLine="0"/>
        <w:jc w:val="left"/>
        <w:rPr>
          <w:rFonts w:ascii="Arial" w:hAnsi="Arial" w:cs="Arial"/>
          <w:sz w:val="20"/>
          <w:szCs w:val="20"/>
        </w:rPr>
      </w:pPr>
      <w:r w:rsidRPr="00167F08">
        <w:rPr>
          <w:rFonts w:ascii="Arial" w:hAnsi="Arial" w:cs="Arial"/>
          <w:sz w:val="20"/>
          <w:szCs w:val="20"/>
        </w:rPr>
        <w:br w:type="page"/>
      </w:r>
    </w:p>
    <w:p w:rsidR="00F634BD" w:rsidRPr="00221D0F" w:rsidRDefault="00F634BD" w:rsidP="00221D0F">
      <w:pPr>
        <w:pStyle w:val="QUESTIONTEXT"/>
        <w:spacing w:before="360"/>
      </w:pPr>
      <w:r w:rsidRPr="00221D0F">
        <w:lastRenderedPageBreak/>
        <w:t>15h.</w:t>
      </w:r>
      <w:r w:rsidRPr="00221D0F">
        <w:tab/>
        <w:t>And I’d like to get (his/her) address and telephone number so I can contact (him/her) at a later time.</w:t>
      </w:r>
    </w:p>
    <w:p w:rsidR="00F634BD" w:rsidRPr="00221D0F" w:rsidRDefault="00F634BD" w:rsidP="00221D0F">
      <w:pPr>
        <w:pStyle w:val="PROBEBOLDTEXTHERE"/>
      </w:pPr>
      <w:r w:rsidRPr="00221D0F">
        <w:t>PROBE:</w:t>
      </w:r>
      <w:r w:rsidRPr="00221D0F">
        <w:tab/>
        <w:t>Is there an apartment number?</w:t>
      </w:r>
    </w:p>
    <w:p w:rsidR="00221D0F" w:rsidRPr="00CF3946" w:rsidRDefault="00221D0F" w:rsidP="00221D0F">
      <w:pPr>
        <w:pStyle w:val="RESPONSELAST"/>
        <w:spacing w:after="240"/>
      </w:pPr>
      <w:r>
        <w:t>S</w:t>
      </w:r>
      <w:r w:rsidRPr="00CF3946">
        <w:t>AME AS SAMPLE MEMBER</w:t>
      </w:r>
      <w:r w:rsidRPr="00CF3946">
        <w:tab/>
        <w:t>1</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STREET 1</w:t>
      </w:r>
    </w:p>
    <w:p w:rsidR="00221D0F" w:rsidRDefault="00221D0F" w:rsidP="00221D0F">
      <w:pPr>
        <w:pStyle w:val="UNDERLINERESPONSE"/>
      </w:pPr>
      <w:r>
        <w:tab/>
      </w:r>
    </w:p>
    <w:p w:rsidR="00221D0F" w:rsidRPr="002B44FF" w:rsidRDefault="00221D0F" w:rsidP="00221D0F">
      <w:pPr>
        <w:pStyle w:val="INDENTEDBODYTEXT"/>
      </w:pPr>
      <w:r w:rsidRPr="002B44FF">
        <w:t>STREET 2</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STREET 3</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CITY</w:t>
      </w:r>
    </w:p>
    <w:p w:rsidR="00221D0F" w:rsidRPr="002B44FF" w:rsidRDefault="00221D0F" w:rsidP="00221D0F">
      <w:pPr>
        <w:pStyle w:val="UNDERLINERESPONSE"/>
      </w:pPr>
      <w:r w:rsidRPr="002B44FF">
        <w:tab/>
      </w:r>
    </w:p>
    <w:p w:rsidR="00221D0F" w:rsidRPr="002B44FF" w:rsidRDefault="00221D0F" w:rsidP="00221D0F">
      <w:pPr>
        <w:pStyle w:val="INDENTEDBODYTEXT"/>
      </w:pPr>
      <w:r w:rsidRPr="002B44FF">
        <w:t>STATE</w:t>
      </w:r>
    </w:p>
    <w:p w:rsidR="00221D0F" w:rsidRPr="009F1DBD" w:rsidRDefault="00221D0F" w:rsidP="00221D0F">
      <w:pPr>
        <w:pStyle w:val="UNDERLINERESPONSE"/>
        <w:tabs>
          <w:tab w:val="clear" w:pos="8190"/>
          <w:tab w:val="left" w:pos="8280"/>
        </w:tabs>
        <w:rPr>
          <w:b/>
        </w:rPr>
      </w:pPr>
      <w:r w:rsidRPr="002B44FF">
        <w:tab/>
      </w:r>
    </w:p>
    <w:p w:rsidR="00221D0F" w:rsidRPr="002B44FF" w:rsidRDefault="00221D0F" w:rsidP="00221D0F">
      <w:pPr>
        <w:pStyle w:val="INDENTEDBODYTEXT"/>
      </w:pPr>
      <w:r w:rsidRPr="002B44FF">
        <w:t>ZIP</w:t>
      </w:r>
    </w:p>
    <w:p w:rsidR="00D621A3" w:rsidRPr="00D621A3" w:rsidRDefault="00221D0F" w:rsidP="00221D0F">
      <w:pPr>
        <w:tabs>
          <w:tab w:val="clear" w:pos="432"/>
          <w:tab w:val="left" w:pos="720"/>
          <w:tab w:val="left" w:pos="8280"/>
        </w:tabs>
        <w:spacing w:before="120" w:line="240" w:lineRule="auto"/>
        <w:ind w:firstLine="0"/>
        <w:jc w:val="left"/>
        <w:rPr>
          <w:rFonts w:ascii="Arial" w:hAnsi="Arial" w:cs="Arial"/>
          <w:sz w:val="20"/>
          <w:szCs w:val="20"/>
        </w:rPr>
      </w:pPr>
      <w:r w:rsidRPr="00D621A3">
        <w:rPr>
          <w:rFonts w:ascii="Arial" w:hAnsi="Arial" w:cs="Arial"/>
          <w:b/>
          <w:sz w:val="20"/>
          <w:szCs w:val="20"/>
        </w:rPr>
        <w:tab/>
      </w:r>
    </w:p>
    <w:p w:rsidR="00221D0F" w:rsidRPr="00D621A3" w:rsidRDefault="00D621A3" w:rsidP="00D621A3">
      <w:pPr>
        <w:tabs>
          <w:tab w:val="clear" w:pos="432"/>
          <w:tab w:val="left" w:pos="720"/>
          <w:tab w:val="left" w:pos="8280"/>
        </w:tabs>
        <w:spacing w:before="120" w:line="240" w:lineRule="auto"/>
        <w:ind w:left="720" w:firstLine="0"/>
        <w:jc w:val="left"/>
        <w:rPr>
          <w:rFonts w:ascii="Arial" w:hAnsi="Arial" w:cs="Arial"/>
          <w:b/>
          <w:sz w:val="20"/>
          <w:szCs w:val="20"/>
        </w:rPr>
      </w:pPr>
      <w:r w:rsidRPr="00D621A3">
        <w:rPr>
          <w:rFonts w:ascii="Arial" w:hAnsi="Arial" w:cs="Arial"/>
          <w:sz w:val="20"/>
          <w:szCs w:val="20"/>
        </w:rPr>
        <w:t>PHONE:</w:t>
      </w:r>
      <w:r w:rsidRPr="00D621A3">
        <w:rPr>
          <w:rFonts w:ascii="Arial" w:hAnsi="Arial" w:cs="Arial"/>
          <w:b/>
          <w:sz w:val="20"/>
          <w:szCs w:val="20"/>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 - |</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 - |</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r w:rsidR="00221D0F" w:rsidRPr="00D621A3">
        <w:rPr>
          <w:rFonts w:ascii="Arial" w:hAnsi="Arial" w:cs="Arial"/>
          <w:b/>
          <w:sz w:val="20"/>
          <w:szCs w:val="20"/>
          <w:u w:val="single"/>
        </w:rPr>
        <w:t xml:space="preserve">     </w:t>
      </w:r>
      <w:r w:rsidR="00221D0F" w:rsidRPr="00D621A3">
        <w:rPr>
          <w:rFonts w:ascii="Arial" w:hAnsi="Arial" w:cs="Arial"/>
          <w:b/>
          <w:sz w:val="20"/>
          <w:szCs w:val="20"/>
        </w:rPr>
        <w:t>|</w:t>
      </w:r>
    </w:p>
    <w:p w:rsidR="00221D0F" w:rsidRPr="002B44FF" w:rsidRDefault="00221D0F" w:rsidP="00221D0F">
      <w:pPr>
        <w:pStyle w:val="INDENTEDBODYTEXT"/>
      </w:pPr>
    </w:p>
    <w:p w:rsidR="00221D0F" w:rsidRPr="002B44FF" w:rsidRDefault="00221D0F" w:rsidP="00021DA7">
      <w:pPr>
        <w:pStyle w:val="RESPONSELAST"/>
        <w:spacing w:after="0"/>
      </w:pPr>
    </w:p>
    <w:p w:rsidR="00F634BD" w:rsidRDefault="00F634BD" w:rsidP="00221D0F">
      <w:pPr>
        <w:pStyle w:val="QUESTIONTEXT"/>
        <w:spacing w:before="360"/>
      </w:pPr>
      <w:r w:rsidRPr="00221D0F">
        <w:t>15i.</w:t>
      </w:r>
      <w:r w:rsidRPr="00221D0F">
        <w:tab/>
        <w:t>How is (he/she) related to you?</w:t>
      </w:r>
    </w:p>
    <w:p w:rsidR="00D47577" w:rsidRPr="00E36FB4" w:rsidRDefault="00D47577" w:rsidP="00D47577">
      <w:pPr>
        <w:pStyle w:val="RESPONSE0"/>
      </w:pPr>
      <w:r>
        <w:t>RELATIONSHIP (SPECIFY)</w:t>
      </w:r>
      <w:r>
        <w:tab/>
        <w:t>1</w:t>
      </w:r>
    </w:p>
    <w:p w:rsidR="00D47577" w:rsidRDefault="00D47577" w:rsidP="00D47577">
      <w:pPr>
        <w:pStyle w:val="UNDERLINERESPONSE"/>
        <w:tabs>
          <w:tab w:val="clear" w:pos="6480"/>
          <w:tab w:val="left" w:leader="underscore" w:pos="6300"/>
        </w:tabs>
      </w:pPr>
      <w:r>
        <w:tab/>
        <w:t xml:space="preserve"> </w:t>
      </w:r>
      <w:r w:rsidRPr="002B44FF">
        <w:t xml:space="preserve">(STRING </w:t>
      </w:r>
      <w:sdt>
        <w:sdtPr>
          <w:alias w:val="STRING LENGTH"/>
          <w:tag w:val="STRING LENGTH"/>
          <w:id w:val="2167336"/>
          <w:placeholder>
            <w:docPart w:val="73A2C473718A48CB8166CE93CD84A704"/>
          </w:placeholder>
          <w:temporary/>
          <w:showingPlcHdr/>
        </w:sdtPr>
        <w:sdtContent>
          <w:r w:rsidRPr="002B44FF">
            <w:t>(NUM)</w:t>
          </w:r>
        </w:sdtContent>
      </w:sdt>
      <w:r w:rsidRPr="002B44FF">
        <w:t>)</w:t>
      </w:r>
    </w:p>
    <w:p w:rsidR="00784CCA" w:rsidRDefault="00784CCA" w:rsidP="00784CCA">
      <w:pPr>
        <w:pStyle w:val="UNDERLINERESPONSE"/>
        <w:tabs>
          <w:tab w:val="clear" w:pos="6480"/>
          <w:tab w:val="left" w:leader="underscore" w:pos="6300"/>
        </w:tabs>
        <w:ind w:left="0"/>
      </w:pPr>
    </w:p>
    <w:p w:rsidR="007221E5" w:rsidRPr="00784CCA" w:rsidRDefault="007221E5" w:rsidP="007221E5">
      <w:pPr>
        <w:pStyle w:val="UNDERLINERESPONSE"/>
        <w:tabs>
          <w:tab w:val="clear" w:pos="6480"/>
          <w:tab w:val="left" w:pos="720"/>
          <w:tab w:val="left" w:leader="underscore" w:pos="6300"/>
        </w:tabs>
        <w:ind w:hanging="720"/>
        <w:rPr>
          <w:b/>
        </w:rPr>
      </w:pPr>
      <w:r>
        <w:rPr>
          <w:b/>
        </w:rPr>
        <w:t>15i</w:t>
      </w:r>
      <w:r w:rsidRPr="00784CCA">
        <w:rPr>
          <w:b/>
        </w:rPr>
        <w:t>1.</w:t>
      </w:r>
      <w:r w:rsidRPr="00784CCA">
        <w:rPr>
          <w:b/>
        </w:rPr>
        <w:tab/>
        <w:t xml:space="preserve">INTERVIEWER: </w:t>
      </w:r>
      <w:r>
        <w:rPr>
          <w:b/>
        </w:rPr>
        <w:t xml:space="preserve">IF RELATIONSHIP IS A PAID CAREGIVER, ASK I15i1. ELSE SKIP TO I15j. </w:t>
      </w:r>
      <w:r w:rsidR="00756B72">
        <w:rPr>
          <w:b/>
        </w:rPr>
        <w:t>(</w:t>
      </w:r>
      <w:r>
        <w:rPr>
          <w:b/>
        </w:rPr>
        <w:t>Are you</w:t>
      </w:r>
      <w:r w:rsidR="00756B72">
        <w:rPr>
          <w:b/>
        </w:rPr>
        <w:t>/is [he/she])</w:t>
      </w:r>
      <w:r>
        <w:rPr>
          <w:b/>
        </w:rPr>
        <w:t xml:space="preserve"> hired through the PACE program? </w:t>
      </w:r>
    </w:p>
    <w:p w:rsidR="007221E5" w:rsidRPr="00AA4E6D" w:rsidRDefault="004F56A3" w:rsidP="007221E5">
      <w:pPr>
        <w:pStyle w:val="RESPONSE0"/>
      </w:pPr>
      <w:r>
        <w:t>YES</w:t>
      </w:r>
      <w:r>
        <w:tab/>
        <w:t>1</w:t>
      </w:r>
    </w:p>
    <w:p w:rsidR="007221E5" w:rsidRDefault="004F56A3" w:rsidP="007221E5">
      <w:pPr>
        <w:pStyle w:val="RESPONSE0"/>
      </w:pPr>
      <w:r>
        <w:t>NO</w:t>
      </w:r>
      <w:r>
        <w:tab/>
        <w:t>0</w:t>
      </w:r>
    </w:p>
    <w:p w:rsidR="004F56A3" w:rsidRPr="00AA4E6D" w:rsidRDefault="00056147" w:rsidP="004F56A3">
      <w:pPr>
        <w:pStyle w:val="RESPONSE0"/>
      </w:pPr>
      <w:r>
        <w:t>NOT APPLICABLE</w:t>
      </w:r>
      <w:r>
        <w:tab/>
        <w:t>n</w:t>
      </w:r>
    </w:p>
    <w:p w:rsidR="00D47577" w:rsidRPr="002B44FF" w:rsidRDefault="00D47577" w:rsidP="00D47577">
      <w:pPr>
        <w:pStyle w:val="RESPONSELAST"/>
        <w:spacing w:after="0"/>
      </w:pPr>
    </w:p>
    <w:p w:rsidR="0020748A" w:rsidRPr="00167F08" w:rsidRDefault="0020748A">
      <w:pPr>
        <w:tabs>
          <w:tab w:val="clear" w:pos="432"/>
        </w:tabs>
        <w:spacing w:line="240" w:lineRule="auto"/>
        <w:ind w:firstLine="0"/>
        <w:jc w:val="left"/>
        <w:rPr>
          <w:rFonts w:ascii="Arial" w:hAnsi="Arial" w:cs="Arial"/>
          <w:sz w:val="20"/>
          <w:szCs w:val="20"/>
        </w:rPr>
      </w:pPr>
      <w:r w:rsidRPr="00167F08">
        <w:rPr>
          <w:rFonts w:ascii="Arial" w:hAnsi="Arial" w:cs="Arial"/>
          <w:sz w:val="20"/>
          <w:szCs w:val="20"/>
        </w:rPr>
        <w:br w:type="page"/>
      </w:r>
    </w:p>
    <w:p w:rsidR="00F634BD" w:rsidRPr="00221D0F" w:rsidRDefault="00F634BD" w:rsidP="00221D0F">
      <w:pPr>
        <w:pStyle w:val="QUESTIONTEXT"/>
        <w:spacing w:before="360"/>
      </w:pPr>
      <w:r w:rsidRPr="00221D0F">
        <w:lastRenderedPageBreak/>
        <w:t>15j.</w:t>
      </w:r>
      <w:r w:rsidRPr="00221D0F">
        <w:tab/>
        <w:t>When would be a good time to (call/visit)?</w:t>
      </w:r>
    </w:p>
    <w:p w:rsidR="0020748A" w:rsidRDefault="0020748A" w:rsidP="0020748A">
      <w:pPr>
        <w:pStyle w:val="RESPONSELINE"/>
      </w:pPr>
      <w:r>
        <w:tab/>
        <w:t>DATE:</w:t>
      </w:r>
    </w:p>
    <w:p w:rsidR="0020748A" w:rsidRPr="002B44FF" w:rsidRDefault="0020748A" w:rsidP="0020748A">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20748A" w:rsidRPr="002B44FF" w:rsidRDefault="0020748A" w:rsidP="0020748A">
      <w:pPr>
        <w:pStyle w:val="INDENTEDBODYTEXT"/>
      </w:pPr>
      <w:r w:rsidRPr="002B44FF">
        <w:t>MONTH     DAY             YEAR</w:t>
      </w:r>
    </w:p>
    <w:p w:rsidR="0020748A" w:rsidRPr="002B44FF" w:rsidRDefault="0020748A" w:rsidP="0020748A">
      <w:pPr>
        <w:pStyle w:val="RESPONSELAST"/>
      </w:pPr>
    </w:p>
    <w:p w:rsidR="0020748A" w:rsidRDefault="0020748A" w:rsidP="0020748A">
      <w:pPr>
        <w:pStyle w:val="Range"/>
      </w:pPr>
      <w:r>
        <w:t>TIME:</w:t>
      </w:r>
    </w:p>
    <w:p w:rsidR="0020748A" w:rsidRDefault="0020748A" w:rsidP="0020748A">
      <w:pPr>
        <w:pStyle w:val="Range"/>
      </w:pPr>
      <w:r w:rsidRPr="002B44FF">
        <w:t>|</w:t>
      </w:r>
      <w:r w:rsidRPr="002B44FF">
        <w:rPr>
          <w:u w:val="single"/>
        </w:rPr>
        <w:t xml:space="preserve">     </w:t>
      </w:r>
      <w:r w:rsidRPr="002B44FF">
        <w:t>|</w:t>
      </w:r>
      <w:r w:rsidRPr="002B44FF">
        <w:rPr>
          <w:u w:val="single"/>
        </w:rPr>
        <w:t xml:space="preserve">     </w:t>
      </w:r>
      <w:r>
        <w:t xml:space="preserve">| HOURS </w:t>
      </w:r>
    </w:p>
    <w:p w:rsidR="0020748A" w:rsidRDefault="0020748A" w:rsidP="0020748A">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20748A" w:rsidRPr="00E03950" w:rsidRDefault="0020748A" w:rsidP="0020748A">
      <w:pPr>
        <w:pStyle w:val="RESPONSE0"/>
      </w:pPr>
      <w:r>
        <w:t>AM</w:t>
      </w:r>
      <w:r w:rsidRPr="00E03950">
        <w:tab/>
      </w:r>
      <w:r>
        <w:t>1</w:t>
      </w:r>
    </w:p>
    <w:p w:rsidR="0020748A" w:rsidRDefault="0020748A" w:rsidP="0020748A">
      <w:pPr>
        <w:pStyle w:val="RESPONSE0"/>
      </w:pPr>
      <w:r>
        <w:t>PM</w:t>
      </w:r>
      <w:r>
        <w:tab/>
        <w:t>2</w:t>
      </w:r>
    </w:p>
    <w:p w:rsidR="0020748A" w:rsidRPr="006B1842" w:rsidRDefault="0020748A" w:rsidP="0020748A">
      <w:pPr>
        <w:pStyle w:val="RESPONSE0"/>
      </w:pPr>
      <w:r w:rsidRPr="006B1842">
        <w:t>DON’T KNOW</w:t>
      </w:r>
      <w:r w:rsidRPr="006B1842">
        <w:tab/>
        <w:t>d</w:t>
      </w:r>
    </w:p>
    <w:p w:rsidR="0020748A" w:rsidRDefault="0020748A" w:rsidP="0020748A">
      <w:pPr>
        <w:pStyle w:val="RESPONSELAST"/>
        <w:spacing w:after="240"/>
      </w:pPr>
      <w:r w:rsidRPr="006B1842">
        <w:t>REFUSED</w:t>
      </w:r>
      <w:r w:rsidRPr="006B1842">
        <w:tab/>
        <w:t>r</w:t>
      </w:r>
    </w:p>
    <w:tbl>
      <w:tblPr>
        <w:tblStyle w:val="TableGrid"/>
        <w:tblW w:w="0" w:type="auto"/>
        <w:jc w:val="center"/>
        <w:tblLook w:val="04A0"/>
      </w:tblPr>
      <w:tblGrid>
        <w:gridCol w:w="3258"/>
      </w:tblGrid>
      <w:tr w:rsidR="0020748A" w:rsidTr="006312DE">
        <w:trPr>
          <w:jc w:val="center"/>
        </w:trPr>
        <w:tc>
          <w:tcPr>
            <w:tcW w:w="3258" w:type="dxa"/>
            <w:shd w:val="clear" w:color="auto" w:fill="E8E8E8"/>
          </w:tcPr>
          <w:p w:rsidR="0020748A" w:rsidRPr="009947CE" w:rsidRDefault="00015956" w:rsidP="0020748A">
            <w:pPr>
              <w:pStyle w:val="QUESTIONTEXT"/>
              <w:spacing w:before="120"/>
              <w:ind w:left="0" w:firstLine="0"/>
              <w:jc w:val="center"/>
            </w:pPr>
            <w:r>
              <w:rPr>
                <w:bCs/>
              </w:rPr>
              <w:t xml:space="preserve">SKIP </w:t>
            </w:r>
            <w:r w:rsidR="0020748A" w:rsidRPr="009947CE">
              <w:rPr>
                <w:bCs/>
              </w:rPr>
              <w:t>TO CALL BACK</w:t>
            </w:r>
          </w:p>
        </w:tc>
      </w:tr>
    </w:tbl>
    <w:p w:rsidR="00F634BD" w:rsidRPr="00221D0F" w:rsidRDefault="00F634BD" w:rsidP="00221D0F">
      <w:pPr>
        <w:pStyle w:val="QUESTIONTEXT"/>
        <w:spacing w:before="360"/>
      </w:pPr>
      <w:r w:rsidRPr="00221D0F">
        <w:t>16.</w:t>
      </w:r>
      <w:r w:rsidRPr="00221D0F">
        <w:tab/>
        <w:t>I am calling about an interview we would like to conduct with (SAMPLE MEMBER) concerning the health care of Medicare beneficiaries who received care through (NAME OF</w:t>
      </w:r>
      <w:r w:rsidR="0020748A">
        <w:t> </w:t>
      </w:r>
      <w:r w:rsidRPr="00221D0F">
        <w:t>PROGRAM). A letter explaining why we are calling was recently sent to (SAMPLE MEMBER).</w:t>
      </w:r>
    </w:p>
    <w:p w:rsidR="00F634BD" w:rsidRPr="00221D0F" w:rsidRDefault="00F634BD" w:rsidP="006312DE">
      <w:pPr>
        <w:pStyle w:val="QUESTIONTEXT"/>
        <w:spacing w:before="0"/>
      </w:pPr>
      <w:r w:rsidRPr="00221D0F">
        <w:tab/>
        <w:t>Do you expect (him/her) to come home from the nursing home in the next few weeks?</w:t>
      </w:r>
    </w:p>
    <w:p w:rsidR="006312DE" w:rsidRPr="002B44FF" w:rsidRDefault="006312DE" w:rsidP="006312DE">
      <w:pPr>
        <w:pStyle w:val="RESPONSE0"/>
      </w:pPr>
      <w:r w:rsidRPr="002B44FF">
        <w:t>YES</w:t>
      </w:r>
      <w:r w:rsidRPr="002B44FF">
        <w:tab/>
        <w:t>1</w:t>
      </w:r>
      <w:r w:rsidRPr="002B44FF">
        <w:tab/>
      </w:r>
      <w:r>
        <w:t xml:space="preserve">SKIP TO </w:t>
      </w:r>
      <w:r w:rsidRPr="006312DE">
        <w:rPr>
          <w:rFonts w:ascii="Times New Roman" w:hAnsi="Times New Roman" w:cs="Times New Roman"/>
        </w:rPr>
        <w:t>I</w:t>
      </w:r>
      <w:r>
        <w:t>17</w:t>
      </w:r>
    </w:p>
    <w:p w:rsidR="006312DE" w:rsidRPr="002B44FF" w:rsidRDefault="006312DE" w:rsidP="006312DE">
      <w:pPr>
        <w:pStyle w:val="RESPONSE0"/>
      </w:pPr>
      <w:r w:rsidRPr="002B44FF">
        <w:t>NO</w:t>
      </w:r>
      <w:r w:rsidRPr="002B44FF">
        <w:tab/>
        <w:t>0</w:t>
      </w:r>
    </w:p>
    <w:p w:rsidR="006312DE" w:rsidRPr="002B44FF" w:rsidRDefault="006312DE" w:rsidP="006312DE">
      <w:pPr>
        <w:pStyle w:val="RESPONSE0"/>
      </w:pPr>
      <w:r w:rsidRPr="002B44FF">
        <w:t>DON’T KNOW</w:t>
      </w:r>
      <w:r w:rsidRPr="002B44FF">
        <w:tab/>
      </w:r>
      <w:r w:rsidRPr="00D86317">
        <w:t>d</w:t>
      </w:r>
    </w:p>
    <w:p w:rsidR="006312DE" w:rsidRPr="002B44FF" w:rsidRDefault="006312DE" w:rsidP="00021DA7">
      <w:pPr>
        <w:pStyle w:val="RESPONSELAST"/>
        <w:spacing w:after="0"/>
      </w:pPr>
      <w:r w:rsidRPr="002B44FF">
        <w:t>REFUSED</w:t>
      </w:r>
      <w:r w:rsidRPr="002B44FF">
        <w:tab/>
      </w:r>
      <w:r w:rsidRPr="00D86317">
        <w:t>r</w:t>
      </w:r>
    </w:p>
    <w:p w:rsidR="00F634BD" w:rsidRPr="00221D0F" w:rsidRDefault="00F634BD" w:rsidP="00221D0F">
      <w:pPr>
        <w:pStyle w:val="QUESTIONTEXT"/>
        <w:spacing w:before="360"/>
      </w:pPr>
      <w:r w:rsidRPr="00221D0F">
        <w:t>16a.</w:t>
      </w:r>
      <w:r w:rsidRPr="00221D0F">
        <w:tab/>
        <w:t>Will (SAMPLE MEMBER) be able to talk on the telephone if I call the nursing home?</w:t>
      </w:r>
    </w:p>
    <w:p w:rsidR="000805F2" w:rsidRPr="000805F2" w:rsidRDefault="000805F2" w:rsidP="00396342">
      <w:pPr>
        <w:tabs>
          <w:tab w:val="clear" w:pos="432"/>
          <w:tab w:val="left" w:pos="1440"/>
          <w:tab w:val="left" w:pos="657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p>
    <w:p w:rsidR="00F634BD" w:rsidRPr="007B29CF" w:rsidRDefault="00F634BD" w:rsidP="000805F2">
      <w:pPr>
        <w:pStyle w:val="RESPONSE0"/>
        <w:spacing w:before="100"/>
      </w:pPr>
      <w:r w:rsidRPr="007B29CF">
        <w:t>YES</w:t>
      </w:r>
      <w:r w:rsidRPr="007B29CF">
        <w:tab/>
        <w:t>1</w:t>
      </w:r>
      <w:r w:rsidR="007B29CF">
        <w:tab/>
        <w:t xml:space="preserve">SKIP </w:t>
      </w:r>
      <w:r w:rsidR="007B29CF" w:rsidRPr="007B29CF">
        <w:t xml:space="preserve">TO </w:t>
      </w:r>
      <w:r w:rsidR="007B29CF" w:rsidRPr="007B29CF">
        <w:rPr>
          <w:rFonts w:ascii="Times New Roman" w:hAnsi="Times New Roman" w:cs="Times New Roman"/>
        </w:rPr>
        <w:t>I</w:t>
      </w:r>
      <w:r w:rsidR="007B29CF">
        <w:t>2</w:t>
      </w:r>
      <w:r w:rsidR="007B29CF" w:rsidRPr="007B29CF">
        <w:t>8</w:t>
      </w:r>
    </w:p>
    <w:p w:rsidR="00F634BD" w:rsidRPr="007B29CF" w:rsidRDefault="00F634BD" w:rsidP="000805F2">
      <w:pPr>
        <w:pStyle w:val="RESPONSE0"/>
        <w:spacing w:before="100"/>
      </w:pPr>
      <w:r w:rsidRPr="007B29CF">
        <w:t>SAMPLE MEMBER CAN ONLY</w:t>
      </w:r>
      <w:r w:rsidR="007B29CF">
        <w:t xml:space="preserve"> </w:t>
      </w:r>
      <w:r w:rsidRPr="007B29CF">
        <w:t>BE INTERVIEWED IN PERSON—SEND</w:t>
      </w:r>
      <w:r w:rsidR="003B0B04">
        <w:t> </w:t>
      </w:r>
      <w:r w:rsidRPr="007B29CF">
        <w:t>TO FIELD</w:t>
      </w:r>
      <w:r w:rsidRPr="007B29CF">
        <w:tab/>
        <w:t>2</w:t>
      </w:r>
      <w:r w:rsidR="007B29CF">
        <w:tab/>
        <w:t xml:space="preserve">SKIP </w:t>
      </w:r>
      <w:r w:rsidR="007B29CF" w:rsidRPr="007B29CF">
        <w:t xml:space="preserve">TO </w:t>
      </w:r>
      <w:r w:rsidR="007B29CF" w:rsidRPr="007B29CF">
        <w:rPr>
          <w:rFonts w:ascii="Times New Roman" w:hAnsi="Times New Roman" w:cs="Times New Roman"/>
        </w:rPr>
        <w:t>I</w:t>
      </w:r>
      <w:r w:rsidR="007B29CF">
        <w:t>2</w:t>
      </w:r>
      <w:r w:rsidR="007B29CF" w:rsidRPr="007B29CF">
        <w:t>8</w:t>
      </w:r>
    </w:p>
    <w:p w:rsidR="00F634BD" w:rsidRPr="007B29CF" w:rsidRDefault="00F634BD" w:rsidP="000805F2">
      <w:pPr>
        <w:pStyle w:val="RESPONSE0"/>
        <w:spacing w:before="100"/>
      </w:pPr>
      <w:r w:rsidRPr="007B29CF">
        <w:t>SAMPLE MEMBER PHYSICALLY UNABLE</w:t>
      </w:r>
      <w:r w:rsidR="007B29CF">
        <w:t xml:space="preserve"> </w:t>
      </w:r>
      <w:r w:rsidRPr="007B29CF">
        <w:t>TO RESPOND ON THE TELEPHONE</w:t>
      </w:r>
      <w:r w:rsidRPr="007B29CF">
        <w:tab/>
        <w:t>3</w:t>
      </w:r>
    </w:p>
    <w:p w:rsidR="00F634BD" w:rsidRPr="007B29CF" w:rsidRDefault="00F634BD" w:rsidP="000805F2">
      <w:pPr>
        <w:pStyle w:val="RESPONSE0"/>
        <w:spacing w:before="100"/>
      </w:pPr>
      <w:r w:rsidRPr="007B29CF">
        <w:t>SAMPLE MEMBER MENTALLY UNABLE</w:t>
      </w:r>
      <w:r w:rsidR="007B29CF">
        <w:t xml:space="preserve"> </w:t>
      </w:r>
      <w:r w:rsidRPr="007B29CF">
        <w:t>TO RESPOND</w:t>
      </w:r>
      <w:r w:rsidRPr="007B29CF">
        <w:tab/>
        <w:t>4</w:t>
      </w:r>
      <w:r w:rsidR="007B29CF">
        <w:tab/>
        <w:t xml:space="preserve">SKIP </w:t>
      </w:r>
      <w:r w:rsidRPr="007B29CF">
        <w:t xml:space="preserve">TO </w:t>
      </w:r>
      <w:r w:rsidRPr="007B29CF">
        <w:rPr>
          <w:rFonts w:ascii="Times New Roman" w:hAnsi="Times New Roman" w:cs="Times New Roman"/>
        </w:rPr>
        <w:t>I</w:t>
      </w:r>
      <w:r w:rsidRPr="007B29CF">
        <w:t>18</w:t>
      </w:r>
    </w:p>
    <w:p w:rsidR="00F634BD" w:rsidRPr="007B29CF" w:rsidRDefault="00F634BD" w:rsidP="000805F2">
      <w:pPr>
        <w:pStyle w:val="RESPONSE0"/>
        <w:spacing w:before="100"/>
      </w:pPr>
      <w:r w:rsidRPr="007B29CF">
        <w:t>SAMPLE MEMBER HAS A</w:t>
      </w:r>
      <w:r w:rsidR="007B29CF">
        <w:t xml:space="preserve"> </w:t>
      </w:r>
      <w:r w:rsidRPr="007B29CF">
        <w:t>SPEECH OR HEARING IMPAIRMENT</w:t>
      </w:r>
      <w:r w:rsidRPr="007B29CF">
        <w:tab/>
        <w:t>5</w:t>
      </w:r>
    </w:p>
    <w:p w:rsidR="00F634BD" w:rsidRPr="007B29CF" w:rsidRDefault="007B29CF" w:rsidP="000805F2">
      <w:pPr>
        <w:pStyle w:val="RESPONSE0"/>
        <w:spacing w:before="100"/>
      </w:pPr>
      <w:r>
        <w:t>SAMPLE MEMBER IN A COMA</w:t>
      </w:r>
      <w:r>
        <w:tab/>
        <w:t>6</w:t>
      </w:r>
      <w:r>
        <w:tab/>
        <w:t xml:space="preserve">SKIP </w:t>
      </w:r>
      <w:r w:rsidRPr="007B29CF">
        <w:t xml:space="preserve">TO </w:t>
      </w:r>
      <w:r w:rsidRPr="007B29CF">
        <w:rPr>
          <w:rFonts w:ascii="Times New Roman" w:hAnsi="Times New Roman" w:cs="Times New Roman"/>
        </w:rPr>
        <w:t>I</w:t>
      </w:r>
      <w:r w:rsidRPr="007B29CF">
        <w:t>18</w:t>
      </w:r>
    </w:p>
    <w:p w:rsidR="00F634BD" w:rsidRPr="007B29CF" w:rsidRDefault="00F634BD" w:rsidP="000805F2">
      <w:pPr>
        <w:pStyle w:val="RESPONSE0"/>
        <w:spacing w:before="100"/>
      </w:pPr>
      <w:r w:rsidRPr="007B29CF">
        <w:t>NO PHONE AVAILABLE</w:t>
      </w:r>
      <w:r w:rsidRPr="007B29CF">
        <w:tab/>
        <w:t>7</w:t>
      </w:r>
    </w:p>
    <w:p w:rsidR="00F634BD" w:rsidRPr="007B29CF" w:rsidRDefault="00F634BD" w:rsidP="000805F2">
      <w:pPr>
        <w:pStyle w:val="RESPONSE0"/>
        <w:spacing w:before="100"/>
      </w:pPr>
      <w:r w:rsidRPr="007B29CF">
        <w:t>DON’T KNOW</w:t>
      </w:r>
      <w:r w:rsidRPr="007B29CF">
        <w:tab/>
        <w:t>d</w:t>
      </w:r>
      <w:r w:rsidR="007B29CF">
        <w:tab/>
        <w:t>SKIP</w:t>
      </w:r>
      <w:r w:rsidRPr="007B29CF">
        <w:t xml:space="preserve"> TO </w:t>
      </w:r>
      <w:r w:rsidRPr="007B29CF">
        <w:rPr>
          <w:rFonts w:ascii="Times New Roman" w:hAnsi="Times New Roman" w:cs="Times New Roman"/>
        </w:rPr>
        <w:t>I</w:t>
      </w:r>
      <w:r w:rsidRPr="007B29CF">
        <w:t>28</w:t>
      </w:r>
    </w:p>
    <w:p w:rsidR="00F634BD" w:rsidRPr="007B29CF" w:rsidRDefault="00F634BD" w:rsidP="000805F2">
      <w:pPr>
        <w:pStyle w:val="RESPONSE0"/>
        <w:spacing w:before="100"/>
      </w:pPr>
      <w:r w:rsidRPr="007B29CF">
        <w:t>REFUSED</w:t>
      </w:r>
      <w:r w:rsidRPr="007B29CF">
        <w:tab/>
        <w:t>r</w:t>
      </w:r>
    </w:p>
    <w:p w:rsidR="007B29CF" w:rsidRPr="00167F08" w:rsidRDefault="007B29CF">
      <w:pPr>
        <w:tabs>
          <w:tab w:val="clear" w:pos="432"/>
        </w:tabs>
        <w:spacing w:line="240" w:lineRule="auto"/>
        <w:ind w:firstLine="0"/>
        <w:jc w:val="left"/>
        <w:rPr>
          <w:rFonts w:ascii="Arial" w:hAnsi="Arial" w:cs="Arial"/>
          <w:sz w:val="20"/>
          <w:szCs w:val="20"/>
        </w:rPr>
      </w:pPr>
      <w:r w:rsidRPr="00167F08">
        <w:rPr>
          <w:rFonts w:ascii="Arial" w:hAnsi="Arial" w:cs="Arial"/>
          <w:sz w:val="20"/>
          <w:szCs w:val="20"/>
        </w:rPr>
        <w:br w:type="page"/>
      </w:r>
    </w:p>
    <w:p w:rsidR="00F634BD" w:rsidRPr="00221D0F" w:rsidRDefault="00F634BD" w:rsidP="00221D0F">
      <w:pPr>
        <w:pStyle w:val="QUESTIONTEXT"/>
        <w:spacing w:before="360"/>
      </w:pPr>
      <w:r w:rsidRPr="00221D0F">
        <w:lastRenderedPageBreak/>
        <w:t>16b.</w:t>
      </w:r>
      <w:r w:rsidRPr="00221D0F">
        <w:tab/>
        <w:t>Would (SAMPLE MEMBER) be able to speak with someone in person?</w:t>
      </w:r>
    </w:p>
    <w:p w:rsidR="007B29CF" w:rsidRPr="002B44FF" w:rsidRDefault="007B29CF" w:rsidP="007B29CF">
      <w:pPr>
        <w:pStyle w:val="RESPONSE0"/>
      </w:pPr>
      <w:r w:rsidRPr="002B44FF">
        <w:t>YES</w:t>
      </w:r>
      <w:r w:rsidRPr="002B44FF">
        <w:tab/>
        <w:t>1</w:t>
      </w:r>
      <w:r w:rsidRPr="002B44FF">
        <w:tab/>
      </w:r>
      <w:r>
        <w:t xml:space="preserve">SKIP TO </w:t>
      </w:r>
      <w:r w:rsidRPr="006312DE">
        <w:rPr>
          <w:rFonts w:ascii="Times New Roman" w:hAnsi="Times New Roman" w:cs="Times New Roman"/>
        </w:rPr>
        <w:t>I</w:t>
      </w:r>
      <w:r>
        <w:t>28</w:t>
      </w:r>
    </w:p>
    <w:p w:rsidR="007B29CF" w:rsidRPr="002B44FF" w:rsidRDefault="007B29CF" w:rsidP="007B29CF">
      <w:pPr>
        <w:pStyle w:val="RESPONSE0"/>
      </w:pPr>
      <w:r w:rsidRPr="002B44FF">
        <w:t>NO</w:t>
      </w:r>
      <w:r w:rsidRPr="002B44FF">
        <w:tab/>
        <w:t>0</w:t>
      </w:r>
      <w:r w:rsidRPr="002B44FF">
        <w:tab/>
      </w:r>
      <w:r>
        <w:t xml:space="preserve">SKIP TO </w:t>
      </w:r>
      <w:r w:rsidRPr="006312DE">
        <w:rPr>
          <w:rFonts w:ascii="Times New Roman" w:hAnsi="Times New Roman" w:cs="Times New Roman"/>
        </w:rPr>
        <w:t>I</w:t>
      </w:r>
      <w:r>
        <w:t>18</w:t>
      </w:r>
    </w:p>
    <w:p w:rsidR="007B29CF" w:rsidRPr="002B44FF" w:rsidRDefault="007B29CF" w:rsidP="007B29CF">
      <w:pPr>
        <w:pStyle w:val="RESPONSE0"/>
      </w:pPr>
      <w:r w:rsidRPr="002B44FF">
        <w:t>DON’T KNOW</w:t>
      </w:r>
      <w:r w:rsidRPr="002B44FF">
        <w:tab/>
      </w:r>
      <w:r w:rsidRPr="00D86317">
        <w:t>d</w:t>
      </w:r>
      <w:r w:rsidRPr="002B44FF">
        <w:tab/>
      </w:r>
      <w:r>
        <w:t xml:space="preserve">SKIP TO </w:t>
      </w:r>
      <w:r w:rsidRPr="006312DE">
        <w:rPr>
          <w:rFonts w:ascii="Times New Roman" w:hAnsi="Times New Roman" w:cs="Times New Roman"/>
        </w:rPr>
        <w:t>I</w:t>
      </w:r>
      <w:r>
        <w:t>28</w:t>
      </w:r>
    </w:p>
    <w:p w:rsidR="007B29CF" w:rsidRPr="002B44FF" w:rsidRDefault="007B29CF" w:rsidP="00021DA7">
      <w:pPr>
        <w:pStyle w:val="RESPONSELAST"/>
        <w:spacing w:after="0"/>
      </w:pPr>
      <w:r w:rsidRPr="002B44FF">
        <w:t>REFUSED</w:t>
      </w:r>
      <w:r w:rsidRPr="002B44FF">
        <w:tab/>
      </w:r>
      <w:r w:rsidRPr="00D86317">
        <w:t>r</w:t>
      </w:r>
      <w:r w:rsidRPr="002B44FF">
        <w:tab/>
      </w:r>
      <w:r>
        <w:t xml:space="preserve">SKIP TO </w:t>
      </w:r>
      <w:r w:rsidRPr="006312DE">
        <w:rPr>
          <w:rFonts w:ascii="Times New Roman" w:hAnsi="Times New Roman" w:cs="Times New Roman"/>
        </w:rPr>
        <w:t>I</w:t>
      </w:r>
      <w:r>
        <w:t>28</w:t>
      </w:r>
    </w:p>
    <w:p w:rsidR="00F634BD" w:rsidRPr="00221D0F" w:rsidRDefault="00F634BD" w:rsidP="00221D0F">
      <w:pPr>
        <w:pStyle w:val="QUESTIONTEXT"/>
        <w:spacing w:before="360"/>
      </w:pPr>
      <w:r w:rsidRPr="00221D0F">
        <w:t>17.</w:t>
      </w:r>
      <w:r w:rsidRPr="00221D0F">
        <w:tab/>
        <w:t>I would like to talk to (SAMPLE MEMBER) over the telephone about (his/her) health and how (he/she) gets along day-</w:t>
      </w:r>
      <w:r w:rsidR="00221D0F">
        <w:t xml:space="preserve">to-day. </w:t>
      </w:r>
      <w:r w:rsidRPr="00221D0F">
        <w:t>When would be a good time to call back?</w:t>
      </w:r>
    </w:p>
    <w:p w:rsidR="00396342" w:rsidRPr="000805F2" w:rsidRDefault="00396342" w:rsidP="00396342">
      <w:pPr>
        <w:tabs>
          <w:tab w:val="clear" w:pos="432"/>
          <w:tab w:val="left" w:pos="1440"/>
          <w:tab w:val="left" w:pos="6570"/>
        </w:tabs>
        <w:spacing w:line="240" w:lineRule="auto"/>
        <w:ind w:firstLine="0"/>
        <w:jc w:val="left"/>
        <w:rPr>
          <w:rFonts w:ascii="Arial" w:hAnsi="Arial" w:cs="Arial"/>
          <w:sz w:val="22"/>
        </w:rPr>
      </w:pPr>
    </w:p>
    <w:p w:rsidR="00F634BD" w:rsidRDefault="00F634BD" w:rsidP="000805F2">
      <w:pPr>
        <w:pStyle w:val="RESPONSE0"/>
      </w:pPr>
      <w:r w:rsidRPr="000805F2">
        <w:t>MAKE AN APPOINTMENT</w:t>
      </w:r>
      <w:r>
        <w:tab/>
        <w:t>1</w:t>
      </w:r>
      <w:r w:rsidR="000805F2">
        <w:tab/>
      </w:r>
      <w:r w:rsidR="000805F2" w:rsidRPr="00167F08">
        <w:rPr>
          <w:sz w:val="18"/>
          <w:szCs w:val="18"/>
        </w:rPr>
        <w:t>SKIP TO CALL BACK</w:t>
      </w:r>
    </w:p>
    <w:p w:rsidR="00F634BD" w:rsidRPr="000805F2" w:rsidRDefault="00F634BD" w:rsidP="000805F2">
      <w:pPr>
        <w:pStyle w:val="RESPONSE0"/>
      </w:pPr>
      <w:r w:rsidRPr="000805F2">
        <w:t>SAMPLE MEMBER UNABLE TO RESPOND</w:t>
      </w:r>
      <w:r w:rsidR="000805F2">
        <w:t xml:space="preserve"> </w:t>
      </w:r>
      <w:r w:rsidRPr="000805F2">
        <w:t>OVER THE TELEPHONE</w:t>
      </w:r>
      <w:r w:rsidRPr="000805F2">
        <w:tab/>
        <w:t>2</w:t>
      </w:r>
    </w:p>
    <w:p w:rsidR="00F634BD" w:rsidRPr="000805F2" w:rsidRDefault="00F634BD" w:rsidP="000805F2">
      <w:pPr>
        <w:pStyle w:val="RESPONSE0"/>
      </w:pPr>
      <w:r w:rsidRPr="000805F2">
        <w:t>SAMPLE MEMBER CAN ONLY</w:t>
      </w:r>
      <w:r w:rsidR="000805F2">
        <w:t xml:space="preserve"> </w:t>
      </w:r>
      <w:r w:rsidRPr="000805F2">
        <w:t>BE INTERVIEWED IN PERSON—SEND</w:t>
      </w:r>
      <w:r w:rsidR="000805F2">
        <w:t> </w:t>
      </w:r>
      <w:r w:rsidRPr="000805F2">
        <w:t>TO FIELD</w:t>
      </w:r>
      <w:r w:rsidRPr="000805F2">
        <w:tab/>
        <w:t>3</w:t>
      </w:r>
      <w:r w:rsidR="000805F2">
        <w:tab/>
        <w:t>SKIP</w:t>
      </w:r>
      <w:r w:rsidRPr="000805F2">
        <w:t xml:space="preserve"> TO </w:t>
      </w:r>
      <w:r w:rsidRPr="000805F2">
        <w:rPr>
          <w:rFonts w:ascii="Times New Roman" w:hAnsi="Times New Roman" w:cs="Times New Roman"/>
        </w:rPr>
        <w:t>I</w:t>
      </w:r>
      <w:r w:rsidRPr="000805F2">
        <w:t>22a</w:t>
      </w:r>
    </w:p>
    <w:p w:rsidR="00F634BD" w:rsidRPr="000805F2" w:rsidRDefault="00F634BD" w:rsidP="000805F2">
      <w:pPr>
        <w:pStyle w:val="QUESTIONTEXT"/>
        <w:spacing w:before="360"/>
      </w:pPr>
      <w:r w:rsidRPr="000805F2">
        <w:t>17a.</w:t>
      </w:r>
      <w:r w:rsidRPr="000805F2">
        <w:tab/>
        <w:t>Would (SAMPLE MEMBER) be able to speak with someone in person?</w:t>
      </w:r>
    </w:p>
    <w:p w:rsidR="000805F2" w:rsidRPr="002B44FF" w:rsidRDefault="000805F2" w:rsidP="000805F2">
      <w:pPr>
        <w:pStyle w:val="RESPONSE0"/>
      </w:pPr>
      <w:r w:rsidRPr="002B44FF">
        <w:t>YES</w:t>
      </w:r>
      <w:r w:rsidRPr="002B44FF">
        <w:tab/>
        <w:t>1</w:t>
      </w:r>
      <w:r w:rsidRPr="002B44FF">
        <w:tab/>
      </w:r>
      <w:r>
        <w:t xml:space="preserve">SKIP TO </w:t>
      </w:r>
      <w:r w:rsidRPr="006312DE">
        <w:rPr>
          <w:rFonts w:ascii="Times New Roman" w:hAnsi="Times New Roman" w:cs="Times New Roman"/>
        </w:rPr>
        <w:t>I</w:t>
      </w:r>
      <w:r>
        <w:t>29a</w:t>
      </w:r>
    </w:p>
    <w:p w:rsidR="000805F2" w:rsidRPr="002B44FF" w:rsidRDefault="000805F2" w:rsidP="000805F2">
      <w:pPr>
        <w:pStyle w:val="RESPONSE0"/>
      </w:pPr>
      <w:r w:rsidRPr="002B44FF">
        <w:t>NO</w:t>
      </w:r>
      <w:r w:rsidRPr="002B44FF">
        <w:tab/>
        <w:t>0</w:t>
      </w:r>
    </w:p>
    <w:p w:rsidR="000805F2" w:rsidRPr="002B44FF" w:rsidRDefault="000805F2" w:rsidP="000805F2">
      <w:pPr>
        <w:pStyle w:val="RESPONSE0"/>
      </w:pPr>
      <w:r w:rsidRPr="002B44FF">
        <w:t>DON’T KNOW</w:t>
      </w:r>
      <w:r w:rsidRPr="002B44FF">
        <w:tab/>
      </w:r>
      <w:r w:rsidRPr="00D86317">
        <w:t>d</w:t>
      </w:r>
    </w:p>
    <w:p w:rsidR="000805F2" w:rsidRPr="002B44FF" w:rsidRDefault="000805F2" w:rsidP="00021DA7">
      <w:pPr>
        <w:pStyle w:val="RESPONSELAST"/>
        <w:spacing w:after="0"/>
      </w:pPr>
      <w:r w:rsidRPr="002B44FF">
        <w:t>REFUSED</w:t>
      </w:r>
      <w:r w:rsidRPr="002B44FF">
        <w:tab/>
      </w:r>
      <w:r w:rsidRPr="00D86317">
        <w:t>r</w:t>
      </w:r>
    </w:p>
    <w:p w:rsidR="00F634BD" w:rsidRPr="000805F2" w:rsidRDefault="00F634BD" w:rsidP="000805F2">
      <w:pPr>
        <w:pStyle w:val="QUESTIONTEXT"/>
        <w:spacing w:before="360"/>
      </w:pPr>
      <w:r w:rsidRPr="000805F2">
        <w:t>18.</w:t>
      </w:r>
      <w:r w:rsidRPr="000805F2">
        <w:tab/>
        <w:t>Perhaps there is someone who could answer the questions</w:t>
      </w:r>
      <w:r w:rsidR="00990A26">
        <w:t xml:space="preserve"> on behalf of (SAMPLE MEMBER). </w:t>
      </w:r>
      <w:r w:rsidRPr="000805F2">
        <w:t>Is there a family member or friend who is knowledgeable about (his/her) health</w:t>
      </w:r>
      <w:r w:rsidR="00990A26">
        <w:t> </w:t>
      </w:r>
      <w:r w:rsidRPr="000805F2">
        <w:t>and the care (he/she) receives?</w:t>
      </w:r>
    </w:p>
    <w:p w:rsidR="00396342" w:rsidRPr="000805F2" w:rsidRDefault="00396342" w:rsidP="00396342">
      <w:pPr>
        <w:tabs>
          <w:tab w:val="clear" w:pos="432"/>
          <w:tab w:val="left" w:pos="1440"/>
          <w:tab w:val="left" w:pos="6570"/>
        </w:tabs>
        <w:spacing w:line="240" w:lineRule="auto"/>
        <w:ind w:firstLine="0"/>
        <w:jc w:val="left"/>
        <w:rPr>
          <w:rFonts w:ascii="Arial" w:hAnsi="Arial" w:cs="Arial"/>
          <w:sz w:val="22"/>
        </w:rPr>
      </w:pPr>
    </w:p>
    <w:p w:rsidR="00F634BD" w:rsidRPr="00990A26" w:rsidRDefault="00F634BD" w:rsidP="00990A26">
      <w:pPr>
        <w:pStyle w:val="RESPONSE0"/>
      </w:pPr>
      <w:r w:rsidRPr="00990A26">
        <w:t>YES, SPEAKING TO PROXY,</w:t>
      </w:r>
      <w:r w:rsidR="00990A26">
        <w:t xml:space="preserve"> BEGIN INTERVIEW</w:t>
      </w:r>
      <w:r w:rsidR="00990A26">
        <w:tab/>
        <w:t>1</w:t>
      </w:r>
      <w:r w:rsidR="00990A26">
        <w:tab/>
        <w:t>SKIP</w:t>
      </w:r>
      <w:r w:rsidRPr="00990A26">
        <w:t xml:space="preserve"> TO </w:t>
      </w:r>
      <w:r w:rsidRPr="00990A26">
        <w:rPr>
          <w:rFonts w:ascii="Times New Roman" w:hAnsi="Times New Roman" w:cs="Times New Roman"/>
        </w:rPr>
        <w:t>I</w:t>
      </w:r>
      <w:r w:rsidRPr="00990A26">
        <w:t>31</w:t>
      </w:r>
    </w:p>
    <w:p w:rsidR="00F634BD" w:rsidRPr="00990A26" w:rsidRDefault="00F634BD" w:rsidP="00990A26">
      <w:pPr>
        <w:pStyle w:val="RESPONSE0"/>
      </w:pPr>
      <w:r w:rsidRPr="00990A26">
        <w:t>YES, BUT NOT A GOOD TIME OR</w:t>
      </w:r>
      <w:r w:rsidR="00990A26">
        <w:t xml:space="preserve"> </w:t>
      </w:r>
      <w:r w:rsidRPr="00990A26">
        <w:t>PROXY NOT AVAILABLE</w:t>
      </w:r>
      <w:r w:rsidRPr="00990A26">
        <w:tab/>
        <w:t>2</w:t>
      </w:r>
    </w:p>
    <w:p w:rsidR="00F634BD" w:rsidRPr="00990A26" w:rsidRDefault="00F634BD" w:rsidP="00990A26">
      <w:pPr>
        <w:pStyle w:val="RESPONSE0"/>
      </w:pPr>
      <w:r w:rsidRPr="00990A26">
        <w:t>PROXY CAN ONLY</w:t>
      </w:r>
      <w:r w:rsidR="00990A26">
        <w:t xml:space="preserve"> </w:t>
      </w:r>
      <w:r w:rsidRPr="00990A26">
        <w:t>BE INTERVIEWED IN PERSON—SEND TO FIELD</w:t>
      </w:r>
      <w:r w:rsidRPr="00990A26">
        <w:tab/>
        <w:t>3</w:t>
      </w:r>
    </w:p>
    <w:p w:rsidR="00F634BD" w:rsidRPr="00990A26" w:rsidRDefault="00F634BD" w:rsidP="00990A26">
      <w:pPr>
        <w:pStyle w:val="RESPONSE0"/>
      </w:pPr>
      <w:r w:rsidRPr="00990A26">
        <w:t>PROXY LIVES AT DIFFERENT ADDRESS</w:t>
      </w:r>
      <w:r w:rsidRPr="00990A26">
        <w:tab/>
        <w:t>4</w:t>
      </w:r>
    </w:p>
    <w:p w:rsidR="00F634BD" w:rsidRPr="00990A26" w:rsidRDefault="00F634BD" w:rsidP="00990A26">
      <w:pPr>
        <w:pStyle w:val="RESPONSE0"/>
      </w:pPr>
      <w:r w:rsidRPr="00990A26">
        <w:t>NO PROXY AVAILABLE</w:t>
      </w:r>
      <w:r w:rsidRPr="00990A26">
        <w:tab/>
        <w:t>5</w:t>
      </w:r>
      <w:r w:rsidR="00990A26">
        <w:tab/>
        <w:t>SKIP TO END</w:t>
      </w:r>
    </w:p>
    <w:p w:rsidR="00F634BD" w:rsidRPr="00990A26" w:rsidRDefault="00F634BD" w:rsidP="00990A26">
      <w:pPr>
        <w:pStyle w:val="RESPONSE0"/>
      </w:pPr>
      <w:r w:rsidRPr="00990A26">
        <w:t>PROXY REFUSAL</w:t>
      </w:r>
      <w:r w:rsidRPr="00990A26">
        <w:tab/>
        <w:t>r</w:t>
      </w:r>
      <w:r w:rsidR="00990A26">
        <w:tab/>
        <w:t>SKIP</w:t>
      </w:r>
      <w:r w:rsidR="00990A26" w:rsidRPr="00990A26">
        <w:t xml:space="preserve"> TO</w:t>
      </w:r>
      <w:r w:rsidR="00990A26">
        <w:t xml:space="preserve"> END</w:t>
      </w:r>
    </w:p>
    <w:p w:rsidR="00F634BD" w:rsidRDefault="00F634BD" w:rsidP="000805F2">
      <w:pPr>
        <w:pStyle w:val="QUESTIONTEXT"/>
        <w:spacing w:before="360"/>
      </w:pPr>
      <w:r w:rsidRPr="000805F2">
        <w:t>19.</w:t>
      </w:r>
      <w:r w:rsidRPr="000805F2">
        <w:tab/>
        <w:t>May I please have (your/his/her) name?</w:t>
      </w:r>
    </w:p>
    <w:p w:rsidR="00167F08" w:rsidRPr="00E36FB4" w:rsidRDefault="00167F08" w:rsidP="00167F08">
      <w:pPr>
        <w:pStyle w:val="RESPONSE0"/>
      </w:pPr>
      <w:r>
        <w:t>NAME (SPECIFY)</w:t>
      </w:r>
      <w:r>
        <w:tab/>
        <w:t>1</w:t>
      </w:r>
    </w:p>
    <w:p w:rsidR="00167F08" w:rsidRPr="002B44FF" w:rsidRDefault="00167F08" w:rsidP="00167F08">
      <w:pPr>
        <w:pStyle w:val="UNDERLINERESPONSE"/>
        <w:tabs>
          <w:tab w:val="clear" w:pos="6480"/>
          <w:tab w:val="left" w:leader="underscore" w:pos="6300"/>
        </w:tabs>
      </w:pPr>
      <w:r>
        <w:tab/>
        <w:t xml:space="preserve"> </w:t>
      </w:r>
      <w:r w:rsidRPr="002B44FF">
        <w:t xml:space="preserve">(STRING </w:t>
      </w:r>
      <w:sdt>
        <w:sdtPr>
          <w:alias w:val="STRING LENGTH"/>
          <w:tag w:val="STRING LENGTH"/>
          <w:id w:val="2167342"/>
          <w:placeholder>
            <w:docPart w:val="863D1E271B434BD8A850D21E744CB030"/>
          </w:placeholder>
          <w:temporary/>
          <w:showingPlcHdr/>
        </w:sdtPr>
        <w:sdtContent>
          <w:r w:rsidRPr="002B44FF">
            <w:t>(NUM)</w:t>
          </w:r>
        </w:sdtContent>
      </w:sdt>
      <w:r w:rsidRPr="002B44FF">
        <w:t>)</w:t>
      </w:r>
    </w:p>
    <w:p w:rsidR="00167F08" w:rsidRPr="002B44FF" w:rsidRDefault="00167F08" w:rsidP="00167F08">
      <w:pPr>
        <w:pStyle w:val="RESPONSELAST"/>
        <w:spacing w:after="0"/>
      </w:pPr>
    </w:p>
    <w:p w:rsidR="00F634BD" w:rsidRPr="000805F2" w:rsidRDefault="00F634BD" w:rsidP="000805F2">
      <w:pPr>
        <w:pStyle w:val="QUESTIONTEXT"/>
        <w:spacing w:before="360"/>
      </w:pPr>
      <w:r w:rsidRPr="000805F2">
        <w:t>20.</w:t>
      </w:r>
      <w:r w:rsidRPr="000805F2">
        <w:tab/>
        <w:t>May I please have (your/his/her) telephone number?</w:t>
      </w:r>
    </w:p>
    <w:p w:rsidR="007C60B2" w:rsidRPr="002B44FF" w:rsidRDefault="007C60B2" w:rsidP="007C60B2">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Pr>
          <w:rFonts w:ascii="Arial" w:hAnsi="Arial" w:cs="Arial"/>
          <w:sz w:val="20"/>
          <w:szCs w:val="20"/>
        </w:rPr>
        <w:t>|</w:t>
      </w:r>
    </w:p>
    <w:p w:rsidR="00F634BD" w:rsidRDefault="00F634BD" w:rsidP="007C60B2">
      <w:pPr>
        <w:pStyle w:val="RESPONSE0"/>
        <w:rPr>
          <w:sz w:val="22"/>
        </w:rPr>
      </w:pPr>
    </w:p>
    <w:p w:rsidR="00F634BD" w:rsidRPr="007C60B2" w:rsidRDefault="00F634BD" w:rsidP="007C60B2">
      <w:pPr>
        <w:pStyle w:val="QUESTIONTEXT"/>
        <w:spacing w:before="360"/>
      </w:pPr>
      <w:r w:rsidRPr="007C60B2">
        <w:lastRenderedPageBreak/>
        <w:t>21.</w:t>
      </w:r>
      <w:r w:rsidRPr="007C60B2">
        <w:tab/>
        <w:t>And (your/his/her) address?</w:t>
      </w:r>
    </w:p>
    <w:p w:rsidR="00F634BD" w:rsidRPr="00021DA7" w:rsidRDefault="007C60B2" w:rsidP="007C60B2">
      <w:pPr>
        <w:pStyle w:val="PROBEBOLDTEXTHERE"/>
      </w:pPr>
      <w:r w:rsidRPr="00021DA7">
        <w:t>P</w:t>
      </w:r>
      <w:r w:rsidR="00F634BD" w:rsidRPr="00021DA7">
        <w:t>ROBE:</w:t>
      </w:r>
      <w:r w:rsidR="00F634BD" w:rsidRPr="00021DA7">
        <w:tab/>
        <w:t>Is there an apartment number?</w:t>
      </w:r>
    </w:p>
    <w:p w:rsidR="007C60B2" w:rsidRPr="002B44FF" w:rsidRDefault="007C60B2" w:rsidP="007C60B2">
      <w:pPr>
        <w:pStyle w:val="UNDERLINERESPONSE"/>
      </w:pPr>
      <w:r w:rsidRPr="002B44FF">
        <w:tab/>
      </w:r>
    </w:p>
    <w:p w:rsidR="007C60B2" w:rsidRPr="002B44FF" w:rsidRDefault="007C60B2" w:rsidP="007C60B2">
      <w:pPr>
        <w:pStyle w:val="INDENTEDBODYTEXT"/>
      </w:pPr>
      <w:r w:rsidRPr="002B44FF">
        <w:t>STREET 1</w:t>
      </w:r>
      <w:r w:rsidR="006C710F">
        <w:tab/>
      </w:r>
      <w:r w:rsidR="006C710F">
        <w:tab/>
      </w:r>
      <w:r w:rsidR="006C710F">
        <w:tab/>
      </w:r>
      <w:r w:rsidR="006C710F">
        <w:tab/>
      </w:r>
      <w:r w:rsidR="006C710F">
        <w:tab/>
      </w:r>
      <w:r w:rsidR="006C710F">
        <w:tab/>
        <w:t>APT #</w:t>
      </w:r>
    </w:p>
    <w:p w:rsidR="007C60B2" w:rsidRDefault="007C60B2" w:rsidP="007C60B2">
      <w:pPr>
        <w:pStyle w:val="UNDERLINERESPONSE"/>
      </w:pPr>
      <w:r>
        <w:tab/>
      </w:r>
    </w:p>
    <w:p w:rsidR="007C60B2" w:rsidRPr="002B44FF" w:rsidRDefault="007C60B2" w:rsidP="007C60B2">
      <w:pPr>
        <w:pStyle w:val="INDENTEDBODYTEXT"/>
      </w:pPr>
      <w:r w:rsidRPr="002B44FF">
        <w:t>STREET 2</w:t>
      </w:r>
    </w:p>
    <w:p w:rsidR="007C60B2" w:rsidRPr="002B44FF" w:rsidRDefault="007C60B2" w:rsidP="007C60B2">
      <w:pPr>
        <w:pStyle w:val="UNDERLINERESPONSE"/>
      </w:pPr>
      <w:r w:rsidRPr="002B44FF">
        <w:tab/>
      </w:r>
    </w:p>
    <w:p w:rsidR="007C60B2" w:rsidRPr="002B44FF" w:rsidRDefault="007C60B2" w:rsidP="007C60B2">
      <w:pPr>
        <w:pStyle w:val="INDENTEDBODYTEXT"/>
      </w:pPr>
      <w:r w:rsidRPr="002B44FF">
        <w:t>STREET 3</w:t>
      </w:r>
    </w:p>
    <w:p w:rsidR="007C60B2" w:rsidRPr="002B44FF" w:rsidRDefault="007C60B2" w:rsidP="007C60B2">
      <w:pPr>
        <w:pStyle w:val="UNDERLINERESPONSE"/>
      </w:pPr>
      <w:r w:rsidRPr="002B44FF">
        <w:tab/>
      </w:r>
    </w:p>
    <w:p w:rsidR="007C60B2" w:rsidRPr="002B44FF" w:rsidRDefault="007C60B2" w:rsidP="007C60B2">
      <w:pPr>
        <w:pStyle w:val="INDENTEDBODYTEXT"/>
      </w:pPr>
      <w:r w:rsidRPr="002B44FF">
        <w:t>CITY</w:t>
      </w:r>
    </w:p>
    <w:p w:rsidR="007C60B2" w:rsidRPr="002B44FF" w:rsidRDefault="007C60B2" w:rsidP="007C60B2">
      <w:pPr>
        <w:pStyle w:val="UNDERLINERESPONSE"/>
      </w:pPr>
      <w:r w:rsidRPr="002B44FF">
        <w:tab/>
      </w:r>
    </w:p>
    <w:p w:rsidR="007C60B2" w:rsidRPr="002B44FF" w:rsidRDefault="007C60B2" w:rsidP="007C60B2">
      <w:pPr>
        <w:pStyle w:val="INDENTEDBODYTEXT"/>
      </w:pPr>
      <w:r w:rsidRPr="002B44FF">
        <w:t>STATE</w:t>
      </w:r>
    </w:p>
    <w:p w:rsidR="007C60B2" w:rsidRPr="009F1DBD" w:rsidRDefault="007C60B2" w:rsidP="007C60B2">
      <w:pPr>
        <w:pStyle w:val="UNDERLINERESPONSE"/>
        <w:tabs>
          <w:tab w:val="clear" w:pos="8190"/>
          <w:tab w:val="left" w:pos="8280"/>
        </w:tabs>
        <w:rPr>
          <w:b/>
        </w:rPr>
      </w:pPr>
      <w:r w:rsidRPr="002B44FF">
        <w:tab/>
      </w:r>
    </w:p>
    <w:p w:rsidR="007C60B2" w:rsidRPr="002B44FF" w:rsidRDefault="007C60B2" w:rsidP="007C60B2">
      <w:pPr>
        <w:pStyle w:val="INDENTEDBODYTEXT"/>
      </w:pPr>
      <w:r w:rsidRPr="002B44FF">
        <w:t>ZIP</w:t>
      </w:r>
    </w:p>
    <w:p w:rsidR="00F634BD" w:rsidRDefault="00F634BD" w:rsidP="007C60B2">
      <w:pPr>
        <w:pStyle w:val="QUESTIONTEXT"/>
        <w:spacing w:before="360"/>
      </w:pPr>
      <w:r w:rsidRPr="007C60B2">
        <w:t>22.</w:t>
      </w:r>
      <w:r w:rsidRPr="007C60B2">
        <w:tab/>
        <w:t>How (are you/is [he/she]) related to (SAMPLE MEMBER)?</w:t>
      </w:r>
    </w:p>
    <w:p w:rsidR="003B38A5" w:rsidRPr="00E36FB4" w:rsidRDefault="003B38A5" w:rsidP="003B38A5">
      <w:pPr>
        <w:pStyle w:val="RESPONSE0"/>
      </w:pPr>
      <w:r>
        <w:t>RELATIONSHIP (SPECIFY)</w:t>
      </w:r>
      <w:r>
        <w:tab/>
        <w:t>1</w:t>
      </w:r>
    </w:p>
    <w:p w:rsidR="003B38A5" w:rsidRPr="002B44FF" w:rsidRDefault="003B38A5" w:rsidP="003B38A5">
      <w:pPr>
        <w:pStyle w:val="UNDERLINERESPONSE"/>
        <w:tabs>
          <w:tab w:val="clear" w:pos="6480"/>
          <w:tab w:val="left" w:leader="underscore" w:pos="6300"/>
        </w:tabs>
      </w:pPr>
      <w:r>
        <w:tab/>
        <w:t xml:space="preserve"> </w:t>
      </w:r>
      <w:r w:rsidRPr="002B44FF">
        <w:t xml:space="preserve">(STRING </w:t>
      </w:r>
      <w:sdt>
        <w:sdtPr>
          <w:alias w:val="STRING LENGTH"/>
          <w:tag w:val="STRING LENGTH"/>
          <w:id w:val="2167337"/>
          <w:placeholder>
            <w:docPart w:val="06DAEE85124C4D21B808FCAFC894818E"/>
          </w:placeholder>
          <w:temporary/>
          <w:showingPlcHdr/>
        </w:sdtPr>
        <w:sdtContent>
          <w:r w:rsidRPr="002B44FF">
            <w:t>(NUM)</w:t>
          </w:r>
        </w:sdtContent>
      </w:sdt>
      <w:r w:rsidRPr="002B44FF">
        <w:t>)</w:t>
      </w:r>
    </w:p>
    <w:p w:rsidR="007221E5" w:rsidRDefault="007221E5">
      <w:pPr>
        <w:tabs>
          <w:tab w:val="clear" w:pos="432"/>
        </w:tabs>
        <w:spacing w:line="240" w:lineRule="auto"/>
        <w:ind w:firstLine="0"/>
        <w:jc w:val="left"/>
        <w:rPr>
          <w:rFonts w:ascii="Arial" w:hAnsi="Arial" w:cs="Arial"/>
          <w:sz w:val="20"/>
          <w:szCs w:val="20"/>
        </w:rPr>
      </w:pPr>
    </w:p>
    <w:p w:rsidR="007221E5" w:rsidRPr="00784CCA" w:rsidRDefault="007221E5" w:rsidP="007221E5">
      <w:pPr>
        <w:pStyle w:val="UNDERLINERESPONSE"/>
        <w:tabs>
          <w:tab w:val="clear" w:pos="6480"/>
          <w:tab w:val="left" w:pos="720"/>
          <w:tab w:val="left" w:leader="underscore" w:pos="6300"/>
        </w:tabs>
        <w:ind w:hanging="720"/>
        <w:rPr>
          <w:b/>
        </w:rPr>
      </w:pPr>
      <w:r>
        <w:rPr>
          <w:b/>
        </w:rPr>
        <w:t>22a1</w:t>
      </w:r>
      <w:r w:rsidRPr="00784CCA">
        <w:rPr>
          <w:b/>
        </w:rPr>
        <w:t>.</w:t>
      </w:r>
      <w:r w:rsidRPr="00784CCA">
        <w:rPr>
          <w:b/>
        </w:rPr>
        <w:tab/>
        <w:t xml:space="preserve">INTERVIEWER: </w:t>
      </w:r>
      <w:r>
        <w:rPr>
          <w:b/>
        </w:rPr>
        <w:t xml:space="preserve">IF RELATIONSHIP IS A PAID CAREGIVER, ASK </w:t>
      </w:r>
      <w:r w:rsidR="00756B72">
        <w:rPr>
          <w:b/>
        </w:rPr>
        <w:t>I</w:t>
      </w:r>
      <w:r>
        <w:rPr>
          <w:b/>
        </w:rPr>
        <w:t xml:space="preserve">22a1. ELSE SKIP TO I22a. </w:t>
      </w:r>
      <w:r w:rsidR="00756B72">
        <w:rPr>
          <w:b/>
        </w:rPr>
        <w:t>(</w:t>
      </w:r>
      <w:r>
        <w:rPr>
          <w:b/>
        </w:rPr>
        <w:t>Are you</w:t>
      </w:r>
      <w:r w:rsidR="00756B72">
        <w:rPr>
          <w:b/>
        </w:rPr>
        <w:t>/is [he/she])</w:t>
      </w:r>
      <w:r>
        <w:rPr>
          <w:b/>
        </w:rPr>
        <w:t xml:space="preserve"> hired through the PACE program? </w:t>
      </w:r>
    </w:p>
    <w:p w:rsidR="007221E5" w:rsidRPr="00AA4E6D" w:rsidRDefault="007221E5" w:rsidP="007221E5">
      <w:pPr>
        <w:pStyle w:val="RESPONSE0"/>
      </w:pPr>
      <w:r w:rsidRPr="00AA4E6D">
        <w:t>YES</w:t>
      </w:r>
      <w:r w:rsidRPr="00AA4E6D">
        <w:tab/>
        <w:t>1</w:t>
      </w:r>
    </w:p>
    <w:p w:rsidR="007221E5" w:rsidRPr="00AA4E6D" w:rsidRDefault="007221E5" w:rsidP="007221E5">
      <w:pPr>
        <w:pStyle w:val="RESPONSE0"/>
      </w:pPr>
      <w:r>
        <w:t>NO</w:t>
      </w:r>
      <w:r>
        <w:tab/>
        <w:t>0</w:t>
      </w:r>
    </w:p>
    <w:p w:rsidR="004F56A3" w:rsidRPr="00AA4E6D" w:rsidRDefault="004F56A3" w:rsidP="004F56A3">
      <w:pPr>
        <w:pStyle w:val="RESPONSE0"/>
      </w:pPr>
      <w:r>
        <w:t>NOT APPLICABLE</w:t>
      </w:r>
      <w:r>
        <w:tab/>
        <w:t>n</w:t>
      </w:r>
    </w:p>
    <w:p w:rsidR="00F634BD" w:rsidRPr="007C60B2" w:rsidRDefault="00F634BD" w:rsidP="007C60B2">
      <w:pPr>
        <w:pStyle w:val="QUESTIONTEXT"/>
        <w:spacing w:before="360"/>
      </w:pPr>
      <w:r w:rsidRPr="007C60B2">
        <w:t>22a.</w:t>
      </w:r>
      <w:r w:rsidRPr="007C60B2">
        <w:tab/>
        <w:t>When would be a good time to (call/visit)?</w:t>
      </w:r>
    </w:p>
    <w:p w:rsidR="007C60B2" w:rsidRDefault="007C60B2" w:rsidP="007C60B2">
      <w:pPr>
        <w:pStyle w:val="RESPONSE0"/>
      </w:pPr>
      <w:r>
        <w:t>DATE:</w:t>
      </w:r>
    </w:p>
    <w:p w:rsidR="007C60B2" w:rsidRPr="002B44FF" w:rsidRDefault="007C60B2" w:rsidP="007C60B2">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7C60B2" w:rsidRPr="002B44FF" w:rsidRDefault="007C60B2" w:rsidP="007C60B2">
      <w:pPr>
        <w:pStyle w:val="INDENTEDBODYTEXT"/>
      </w:pPr>
      <w:r w:rsidRPr="002B44FF">
        <w:t>MONTH     DAY             YEAR</w:t>
      </w:r>
    </w:p>
    <w:p w:rsidR="007C60B2" w:rsidRDefault="007C60B2" w:rsidP="007C60B2">
      <w:pPr>
        <w:pStyle w:val="Range"/>
      </w:pPr>
      <w:r>
        <w:t>TIME:</w:t>
      </w:r>
    </w:p>
    <w:p w:rsidR="007C60B2" w:rsidRDefault="007C60B2" w:rsidP="007C60B2">
      <w:pPr>
        <w:pStyle w:val="Range"/>
      </w:pPr>
      <w:r w:rsidRPr="002B44FF">
        <w:t>|</w:t>
      </w:r>
      <w:r w:rsidRPr="002B44FF">
        <w:rPr>
          <w:u w:val="single"/>
        </w:rPr>
        <w:t xml:space="preserve">     </w:t>
      </w:r>
      <w:r w:rsidRPr="002B44FF">
        <w:t>|</w:t>
      </w:r>
      <w:r w:rsidRPr="002B44FF">
        <w:rPr>
          <w:u w:val="single"/>
        </w:rPr>
        <w:t xml:space="preserve">     </w:t>
      </w:r>
      <w:r>
        <w:t xml:space="preserve">| HOURS </w:t>
      </w:r>
    </w:p>
    <w:p w:rsidR="007C60B2" w:rsidRDefault="007C60B2" w:rsidP="007C60B2">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r w:rsidRPr="00E03950">
        <w:t xml:space="preserve"> </w:t>
      </w:r>
    </w:p>
    <w:p w:rsidR="007C60B2" w:rsidRPr="00E03950" w:rsidRDefault="007C60B2" w:rsidP="007C60B2">
      <w:pPr>
        <w:pStyle w:val="RESPONSE0"/>
      </w:pPr>
      <w:r>
        <w:t>AM</w:t>
      </w:r>
      <w:r w:rsidRPr="00E03950">
        <w:tab/>
      </w:r>
      <w:r>
        <w:t>1</w:t>
      </w:r>
    </w:p>
    <w:p w:rsidR="007C60B2" w:rsidRDefault="007C60B2" w:rsidP="007C60B2">
      <w:pPr>
        <w:pStyle w:val="RESPONSE0"/>
      </w:pPr>
      <w:r>
        <w:t>PM</w:t>
      </w:r>
      <w:r>
        <w:tab/>
        <w:t>2</w:t>
      </w:r>
    </w:p>
    <w:p w:rsidR="007C60B2" w:rsidRPr="006B1842" w:rsidRDefault="007C60B2" w:rsidP="007C60B2">
      <w:pPr>
        <w:pStyle w:val="RESPONSE0"/>
      </w:pPr>
      <w:r w:rsidRPr="006B1842">
        <w:t>DON’T KNOW</w:t>
      </w:r>
      <w:r w:rsidRPr="006B1842">
        <w:tab/>
        <w:t>d</w:t>
      </w:r>
    </w:p>
    <w:p w:rsidR="007C60B2" w:rsidRDefault="007C60B2" w:rsidP="00021DA7">
      <w:pPr>
        <w:pStyle w:val="RESPONSELAST"/>
        <w:spacing w:after="0"/>
      </w:pPr>
      <w:r w:rsidRPr="006B1842">
        <w:t>REFUSED</w:t>
      </w:r>
      <w:r w:rsidRPr="006B1842">
        <w:tab/>
        <w:t>r</w:t>
      </w:r>
    </w:p>
    <w:p w:rsidR="00AA0B08" w:rsidRDefault="00AA0B08">
      <w:pPr>
        <w:tabs>
          <w:tab w:val="clear" w:pos="432"/>
        </w:tabs>
        <w:spacing w:line="240" w:lineRule="auto"/>
        <w:ind w:firstLine="0"/>
        <w:jc w:val="left"/>
        <w:rPr>
          <w:rFonts w:ascii="Arial" w:hAnsi="Arial" w:cs="Arial"/>
          <w:b/>
          <w:sz w:val="20"/>
          <w:szCs w:val="20"/>
        </w:rPr>
      </w:pPr>
      <w:r>
        <w:br w:type="page"/>
      </w:r>
    </w:p>
    <w:p w:rsidR="00F634BD" w:rsidRPr="007C60B2" w:rsidRDefault="00F634BD" w:rsidP="007C60B2">
      <w:pPr>
        <w:pStyle w:val="QUESTIONTEXT"/>
        <w:spacing w:before="360"/>
      </w:pPr>
      <w:r w:rsidRPr="007C60B2">
        <w:lastRenderedPageBreak/>
        <w:t>23.</w:t>
      </w:r>
      <w:r w:rsidRPr="007C60B2">
        <w:tab/>
        <w:t>Thank you very much for your time.</w:t>
      </w:r>
    </w:p>
    <w:tbl>
      <w:tblPr>
        <w:tblStyle w:val="TableGrid"/>
        <w:tblW w:w="0" w:type="auto"/>
        <w:jc w:val="center"/>
        <w:tblLook w:val="04A0"/>
      </w:tblPr>
      <w:tblGrid>
        <w:gridCol w:w="3258"/>
      </w:tblGrid>
      <w:tr w:rsidR="007C60B2" w:rsidTr="004C1085">
        <w:trPr>
          <w:jc w:val="center"/>
        </w:trPr>
        <w:tc>
          <w:tcPr>
            <w:tcW w:w="3258" w:type="dxa"/>
            <w:shd w:val="clear" w:color="auto" w:fill="E8E8E8"/>
          </w:tcPr>
          <w:p w:rsidR="007C60B2" w:rsidRPr="009947CE" w:rsidRDefault="00015956" w:rsidP="004C1085">
            <w:pPr>
              <w:pStyle w:val="QUESTIONTEXT"/>
              <w:spacing w:before="120"/>
              <w:ind w:left="0" w:firstLine="0"/>
              <w:jc w:val="center"/>
            </w:pPr>
            <w:r>
              <w:rPr>
                <w:bCs/>
              </w:rPr>
              <w:t>SKIP</w:t>
            </w:r>
            <w:r w:rsidR="007C60B2" w:rsidRPr="009947CE">
              <w:rPr>
                <w:bCs/>
              </w:rPr>
              <w:t xml:space="preserve"> TO CALL BACK</w:t>
            </w:r>
          </w:p>
        </w:tc>
      </w:tr>
    </w:tbl>
    <w:p w:rsidR="00F634BD" w:rsidRPr="004C1085" w:rsidRDefault="00F634BD" w:rsidP="004C1085">
      <w:pPr>
        <w:pStyle w:val="QUESTIONTEXT"/>
        <w:spacing w:before="360"/>
      </w:pPr>
      <w:r w:rsidRPr="004C1085">
        <w:t>24.</w:t>
      </w:r>
      <w:r w:rsidRPr="004C1085">
        <w:tab/>
        <w:t>(SAMPLE MEMBER) should have recently received a letter explaining that we are calling about the health care of Medicare beneficiaries who received care through (NAME OF PROGRAM).</w:t>
      </w:r>
    </w:p>
    <w:p w:rsidR="00F634BD" w:rsidRPr="004C1085" w:rsidRDefault="00F634BD" w:rsidP="004C1085">
      <w:pPr>
        <w:pStyle w:val="QUESTIONTEXT"/>
        <w:spacing w:before="0"/>
      </w:pPr>
      <w:r w:rsidRPr="004C1085">
        <w:tab/>
        <w:t>Do you know how we can reach (SAMPLE MEMBER)?</w:t>
      </w:r>
    </w:p>
    <w:p w:rsidR="00F634BD" w:rsidRPr="004C1085" w:rsidRDefault="00F634BD" w:rsidP="004C1085">
      <w:pPr>
        <w:pStyle w:val="RESPONSE0"/>
      </w:pPr>
      <w:r w:rsidRPr="004C1085">
        <w:t>YES</w:t>
      </w:r>
      <w:r w:rsidRPr="004C1085">
        <w:tab/>
        <w:t>1</w:t>
      </w:r>
      <w:r w:rsidR="004C1085">
        <w:tab/>
        <w:t>SKIP</w:t>
      </w:r>
      <w:r w:rsidRPr="004C1085">
        <w:t xml:space="preserve"> TO </w:t>
      </w:r>
      <w:r w:rsidRPr="004C1085">
        <w:rPr>
          <w:rFonts w:ascii="Times New Roman" w:hAnsi="Times New Roman" w:cs="Times New Roman"/>
        </w:rPr>
        <w:t>I</w:t>
      </w:r>
      <w:r w:rsidRPr="004C1085">
        <w:t>25</w:t>
      </w:r>
    </w:p>
    <w:p w:rsidR="00F634BD" w:rsidRPr="004C1085" w:rsidRDefault="00F634BD" w:rsidP="004C1085">
      <w:pPr>
        <w:pStyle w:val="RESPONSE0"/>
      </w:pPr>
      <w:r w:rsidRPr="004C1085">
        <w:t>NO, SPECIAL SEARCH NEEDED</w:t>
      </w:r>
      <w:r w:rsidRPr="004C1085">
        <w:tab/>
        <w:t>0</w:t>
      </w:r>
      <w:r w:rsidR="004C1085">
        <w:tab/>
        <w:t>SKIP</w:t>
      </w:r>
      <w:r w:rsidR="004C1085" w:rsidRPr="004C1085">
        <w:t xml:space="preserve"> TO </w:t>
      </w:r>
      <w:r w:rsidR="004C1085">
        <w:t>LOCATING</w:t>
      </w:r>
    </w:p>
    <w:p w:rsidR="00F634BD" w:rsidRPr="004C1085" w:rsidRDefault="00F634BD" w:rsidP="004C1085">
      <w:pPr>
        <w:pStyle w:val="RESPONSE0"/>
      </w:pPr>
      <w:r w:rsidRPr="004C1085">
        <w:t>DON’T KNOW</w:t>
      </w:r>
      <w:r w:rsidRPr="004C1085">
        <w:tab/>
        <w:t>d</w:t>
      </w:r>
      <w:r w:rsidR="004C1085">
        <w:tab/>
        <w:t>SKIP</w:t>
      </w:r>
      <w:r w:rsidR="004C1085" w:rsidRPr="004C1085">
        <w:t xml:space="preserve"> TO </w:t>
      </w:r>
      <w:r w:rsidR="004C1085">
        <w:t>LOCATING</w:t>
      </w:r>
    </w:p>
    <w:p w:rsidR="00F634BD" w:rsidRPr="004C1085" w:rsidRDefault="00F634BD" w:rsidP="004C1085">
      <w:pPr>
        <w:pStyle w:val="RESPONSE0"/>
      </w:pPr>
      <w:r w:rsidRPr="004C1085">
        <w:t>REFUSED</w:t>
      </w:r>
      <w:r w:rsidRPr="004C1085">
        <w:tab/>
        <w:t>r</w:t>
      </w:r>
      <w:r w:rsidR="004C1085">
        <w:tab/>
        <w:t>SKIP</w:t>
      </w:r>
      <w:r w:rsidR="004C1085" w:rsidRPr="004C1085">
        <w:t xml:space="preserve"> TO </w:t>
      </w:r>
      <w:r w:rsidR="004C1085">
        <w:t>LOCATING</w:t>
      </w:r>
    </w:p>
    <w:p w:rsidR="00F634BD" w:rsidRPr="004C1085" w:rsidRDefault="00F634BD" w:rsidP="004C1085">
      <w:pPr>
        <w:pStyle w:val="QUESTIONTEXT"/>
        <w:spacing w:before="360"/>
      </w:pPr>
      <w:r w:rsidRPr="004C1085">
        <w:t>25.</w:t>
      </w:r>
      <w:r w:rsidRPr="004C1085">
        <w:tab/>
        <w:t>May I please have (his/her) telephone number?</w:t>
      </w:r>
    </w:p>
    <w:p w:rsidR="004C1085" w:rsidRPr="002B44FF" w:rsidRDefault="004C1085" w:rsidP="004C1085">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Pr>
          <w:rFonts w:ascii="Arial" w:hAnsi="Arial" w:cs="Arial"/>
          <w:sz w:val="20"/>
          <w:szCs w:val="20"/>
        </w:rPr>
        <w:t>|</w:t>
      </w:r>
    </w:p>
    <w:p w:rsidR="004C1085" w:rsidRPr="006B1842" w:rsidRDefault="004C1085" w:rsidP="004C1085">
      <w:pPr>
        <w:pStyle w:val="RESPONSE0"/>
      </w:pPr>
      <w:r w:rsidRPr="006B1842">
        <w:t>DON’T KNOW</w:t>
      </w:r>
      <w:r w:rsidRPr="006B1842">
        <w:tab/>
        <w:t>d</w:t>
      </w:r>
      <w:r w:rsidRPr="006B1842">
        <w:tab/>
        <w:t>SKIP TO LOCATING</w:t>
      </w:r>
    </w:p>
    <w:p w:rsidR="004C1085" w:rsidRPr="004C1085" w:rsidRDefault="004C1085" w:rsidP="004C1085">
      <w:pPr>
        <w:pStyle w:val="RESPONSE0"/>
      </w:pPr>
      <w:r w:rsidRPr="006B1842">
        <w:t>REFUSED</w:t>
      </w:r>
      <w:r w:rsidRPr="006B1842">
        <w:tab/>
        <w:t>r</w:t>
      </w:r>
      <w:r w:rsidRPr="006B1842">
        <w:tab/>
        <w:t>SKIP TO LOCATING</w:t>
      </w:r>
    </w:p>
    <w:p w:rsidR="00F634BD" w:rsidRPr="004C1085" w:rsidRDefault="00F634BD" w:rsidP="004C1085">
      <w:pPr>
        <w:pStyle w:val="QUESTIONTEXT"/>
        <w:spacing w:before="360"/>
      </w:pPr>
      <w:r w:rsidRPr="004C1085">
        <w:t>26.</w:t>
      </w:r>
      <w:r w:rsidRPr="004C1085">
        <w:tab/>
        <w:t>May I please have (his/her) address?</w:t>
      </w:r>
    </w:p>
    <w:p w:rsidR="00F634BD" w:rsidRPr="00021DA7" w:rsidRDefault="00F634BD" w:rsidP="00021DA7">
      <w:pPr>
        <w:pStyle w:val="PROBEBOLDTEXTHERE"/>
        <w:rPr>
          <w:sz w:val="22"/>
        </w:rPr>
      </w:pPr>
      <w:r w:rsidRPr="00021DA7">
        <w:rPr>
          <w:sz w:val="22"/>
        </w:rPr>
        <w:t>PROBE:</w:t>
      </w:r>
      <w:r w:rsidRPr="00021DA7">
        <w:rPr>
          <w:sz w:val="22"/>
        </w:rPr>
        <w:tab/>
        <w:t>Is there an apartment number?</w:t>
      </w:r>
    </w:p>
    <w:p w:rsidR="00021DA7" w:rsidRPr="002B44FF" w:rsidRDefault="00021DA7" w:rsidP="00021DA7">
      <w:pPr>
        <w:pStyle w:val="UNDERLINERESPONSE"/>
      </w:pPr>
      <w:r w:rsidRPr="002B44FF">
        <w:tab/>
      </w:r>
    </w:p>
    <w:p w:rsidR="00021DA7" w:rsidRPr="002B44FF" w:rsidRDefault="00021DA7" w:rsidP="00021DA7">
      <w:pPr>
        <w:pStyle w:val="INDENTEDBODYTEXT"/>
      </w:pPr>
      <w:r w:rsidRPr="002B44FF">
        <w:t>STREET 1</w:t>
      </w:r>
      <w:r w:rsidR="006C710F">
        <w:tab/>
      </w:r>
      <w:r w:rsidR="006C710F">
        <w:tab/>
      </w:r>
      <w:r w:rsidR="006C710F">
        <w:tab/>
      </w:r>
      <w:r w:rsidR="006C710F">
        <w:tab/>
      </w:r>
      <w:r w:rsidR="006C710F">
        <w:tab/>
      </w:r>
      <w:r w:rsidR="006C710F">
        <w:tab/>
        <w:t>APT #</w:t>
      </w:r>
    </w:p>
    <w:p w:rsidR="00021DA7" w:rsidRDefault="00021DA7" w:rsidP="00021DA7">
      <w:pPr>
        <w:pStyle w:val="UNDERLINERESPONSE"/>
      </w:pPr>
      <w:r>
        <w:tab/>
      </w:r>
    </w:p>
    <w:p w:rsidR="00021DA7" w:rsidRPr="002B44FF" w:rsidRDefault="00021DA7" w:rsidP="00021DA7">
      <w:pPr>
        <w:pStyle w:val="INDENTEDBODYTEXT"/>
      </w:pPr>
      <w:r w:rsidRPr="002B44FF">
        <w:t>STREET 2</w:t>
      </w:r>
    </w:p>
    <w:p w:rsidR="00021DA7" w:rsidRPr="002B44FF" w:rsidRDefault="00021DA7" w:rsidP="00021DA7">
      <w:pPr>
        <w:pStyle w:val="UNDERLINERESPONSE"/>
      </w:pPr>
      <w:r w:rsidRPr="002B44FF">
        <w:tab/>
      </w:r>
    </w:p>
    <w:p w:rsidR="00021DA7" w:rsidRPr="002B44FF" w:rsidRDefault="00021DA7" w:rsidP="00021DA7">
      <w:pPr>
        <w:pStyle w:val="INDENTEDBODYTEXT"/>
      </w:pPr>
      <w:r w:rsidRPr="002B44FF">
        <w:t>STREET 3</w:t>
      </w:r>
    </w:p>
    <w:p w:rsidR="00021DA7" w:rsidRPr="002B44FF" w:rsidRDefault="00021DA7" w:rsidP="00021DA7">
      <w:pPr>
        <w:pStyle w:val="UNDERLINERESPONSE"/>
      </w:pPr>
      <w:r w:rsidRPr="002B44FF">
        <w:tab/>
      </w:r>
    </w:p>
    <w:p w:rsidR="00021DA7" w:rsidRPr="002B44FF" w:rsidRDefault="00021DA7" w:rsidP="00021DA7">
      <w:pPr>
        <w:pStyle w:val="INDENTEDBODYTEXT"/>
      </w:pPr>
      <w:r w:rsidRPr="002B44FF">
        <w:t>CITY</w:t>
      </w:r>
    </w:p>
    <w:p w:rsidR="00021DA7" w:rsidRPr="002B44FF" w:rsidRDefault="00021DA7" w:rsidP="00021DA7">
      <w:pPr>
        <w:pStyle w:val="UNDERLINERESPONSE"/>
      </w:pPr>
      <w:r w:rsidRPr="002B44FF">
        <w:tab/>
      </w:r>
    </w:p>
    <w:p w:rsidR="00021DA7" w:rsidRPr="002B44FF" w:rsidRDefault="00021DA7" w:rsidP="00021DA7">
      <w:pPr>
        <w:pStyle w:val="INDENTEDBODYTEXT"/>
      </w:pPr>
      <w:r w:rsidRPr="002B44FF">
        <w:t>STATE</w:t>
      </w:r>
    </w:p>
    <w:p w:rsidR="00021DA7" w:rsidRPr="009F1DBD" w:rsidRDefault="00021DA7" w:rsidP="00021DA7">
      <w:pPr>
        <w:pStyle w:val="UNDERLINERESPONSE"/>
        <w:tabs>
          <w:tab w:val="clear" w:pos="8190"/>
          <w:tab w:val="left" w:pos="8280"/>
        </w:tabs>
        <w:rPr>
          <w:b/>
        </w:rPr>
      </w:pPr>
      <w:r w:rsidRPr="002B44FF">
        <w:tab/>
      </w:r>
    </w:p>
    <w:p w:rsidR="00021DA7" w:rsidRPr="002B44FF" w:rsidRDefault="00021DA7" w:rsidP="00021DA7">
      <w:pPr>
        <w:pStyle w:val="INDENTEDBODYTEXT"/>
      </w:pPr>
      <w:r w:rsidRPr="002B44FF">
        <w:t>ZIP</w:t>
      </w:r>
    </w:p>
    <w:p w:rsidR="00021DA7" w:rsidRPr="006B1842" w:rsidRDefault="00021DA7" w:rsidP="00021DA7">
      <w:pPr>
        <w:pStyle w:val="RESPONSE0"/>
      </w:pPr>
      <w:r w:rsidRPr="006B1842">
        <w:t>DON’T KNOW</w:t>
      </w:r>
      <w:r w:rsidRPr="006B1842">
        <w:tab/>
        <w:t>d</w:t>
      </w:r>
      <w:r w:rsidRPr="006B1842">
        <w:tab/>
        <w:t>SKIP TO LOCATING</w:t>
      </w:r>
    </w:p>
    <w:p w:rsidR="00021DA7" w:rsidRPr="002B44FF" w:rsidRDefault="00021DA7" w:rsidP="00021DA7">
      <w:pPr>
        <w:pStyle w:val="RESPONSELAST"/>
        <w:spacing w:after="0"/>
      </w:pPr>
      <w:r w:rsidRPr="006B1842">
        <w:t>REFUSED</w:t>
      </w:r>
      <w:r w:rsidRPr="006B1842">
        <w:tab/>
        <w:t>r</w:t>
      </w:r>
      <w:r w:rsidRPr="006B1842">
        <w:tab/>
        <w:t>SKIP TO LOCATING</w:t>
      </w:r>
    </w:p>
    <w:p w:rsidR="00F634BD" w:rsidRPr="004C1085" w:rsidRDefault="00F634BD" w:rsidP="004C1085">
      <w:pPr>
        <w:pStyle w:val="QUESTIONTEXT"/>
        <w:spacing w:before="360"/>
      </w:pPr>
      <w:r w:rsidRPr="004C1085">
        <w:t>27.</w:t>
      </w:r>
      <w:r w:rsidRPr="004C1085">
        <w:tab/>
        <w:t>Thank you very much for your time.</w:t>
      </w:r>
    </w:p>
    <w:tbl>
      <w:tblPr>
        <w:tblStyle w:val="TableGrid"/>
        <w:tblW w:w="0" w:type="auto"/>
        <w:jc w:val="center"/>
        <w:tblLook w:val="04A0"/>
      </w:tblPr>
      <w:tblGrid>
        <w:gridCol w:w="3258"/>
      </w:tblGrid>
      <w:tr w:rsidR="00021DA7" w:rsidTr="00021DA7">
        <w:trPr>
          <w:jc w:val="center"/>
        </w:trPr>
        <w:tc>
          <w:tcPr>
            <w:tcW w:w="3258" w:type="dxa"/>
            <w:shd w:val="clear" w:color="auto" w:fill="E8E8E8"/>
          </w:tcPr>
          <w:p w:rsidR="00021DA7" w:rsidRPr="009947CE" w:rsidRDefault="00015956" w:rsidP="00021DA7">
            <w:pPr>
              <w:pStyle w:val="QUESTIONTEXT"/>
              <w:spacing w:before="120"/>
              <w:ind w:left="0" w:firstLine="0"/>
              <w:jc w:val="center"/>
            </w:pPr>
            <w:r>
              <w:rPr>
                <w:bCs/>
              </w:rPr>
              <w:t>SKIP</w:t>
            </w:r>
            <w:r w:rsidR="00021DA7" w:rsidRPr="009947CE">
              <w:rPr>
                <w:bCs/>
              </w:rPr>
              <w:t xml:space="preserve"> TO CALL BACK</w:t>
            </w:r>
          </w:p>
        </w:tc>
      </w:tr>
    </w:tbl>
    <w:p w:rsidR="00AA0B08" w:rsidRDefault="00AA0B08" w:rsidP="004C1085">
      <w:pPr>
        <w:pStyle w:val="QUESTIONTEXT"/>
        <w:spacing w:before="360"/>
      </w:pPr>
    </w:p>
    <w:p w:rsidR="00AA0B08" w:rsidRDefault="00AA0B08">
      <w:pPr>
        <w:tabs>
          <w:tab w:val="clear" w:pos="432"/>
        </w:tabs>
        <w:spacing w:line="240" w:lineRule="auto"/>
        <w:ind w:firstLine="0"/>
        <w:jc w:val="left"/>
        <w:rPr>
          <w:rFonts w:ascii="Arial" w:hAnsi="Arial" w:cs="Arial"/>
          <w:b/>
          <w:sz w:val="20"/>
          <w:szCs w:val="20"/>
        </w:rPr>
      </w:pPr>
      <w:r>
        <w:br w:type="page"/>
      </w:r>
    </w:p>
    <w:p w:rsidR="00F634BD" w:rsidRPr="004C1085" w:rsidRDefault="00F634BD" w:rsidP="004C1085">
      <w:pPr>
        <w:pStyle w:val="QUESTIONTEXT"/>
        <w:spacing w:before="360"/>
      </w:pPr>
      <w:r w:rsidRPr="004C1085">
        <w:lastRenderedPageBreak/>
        <w:t>28.</w:t>
      </w:r>
      <w:r w:rsidRPr="004C1085">
        <w:tab/>
        <w:t>What is the name of the nursing home?</w:t>
      </w:r>
    </w:p>
    <w:p w:rsidR="00167F08" w:rsidRDefault="00167F08" w:rsidP="005E0780">
      <w:pPr>
        <w:pStyle w:val="UNDERLINERESPONSE"/>
        <w:tabs>
          <w:tab w:val="clear" w:pos="8190"/>
          <w:tab w:val="left" w:pos="8280"/>
        </w:tabs>
      </w:pPr>
      <w:r>
        <w:t>NURSING HOME NAME (SPECIFY)</w:t>
      </w:r>
    </w:p>
    <w:p w:rsidR="005E0780" w:rsidRPr="002B44FF" w:rsidRDefault="005E0780" w:rsidP="005E0780">
      <w:pPr>
        <w:pStyle w:val="UNDERLINERESPONSE"/>
        <w:tabs>
          <w:tab w:val="clear" w:pos="8190"/>
          <w:tab w:val="left" w:pos="8280"/>
        </w:tabs>
      </w:pPr>
      <w:r w:rsidRPr="002B44FF">
        <w:tab/>
        <w:t xml:space="preserve">(STRING </w:t>
      </w:r>
      <w:sdt>
        <w:sdtPr>
          <w:alias w:val="STRING LENGTH"/>
          <w:tag w:val="STRING LENGTH"/>
          <w:id w:val="5555010"/>
          <w:placeholder>
            <w:docPart w:val="4995D18168AB4B93B8E04D251C4842B0"/>
          </w:placeholder>
          <w:temporary/>
          <w:showingPlcHdr/>
        </w:sdtPr>
        <w:sdtContent>
          <w:r w:rsidRPr="002B44FF">
            <w:t>(NUM)</w:t>
          </w:r>
        </w:sdtContent>
      </w:sdt>
      <w:r w:rsidRPr="002B44FF">
        <w:t>)</w:t>
      </w:r>
    </w:p>
    <w:p w:rsidR="005E0780" w:rsidRPr="002B44FF" w:rsidRDefault="005E0780" w:rsidP="005E0780">
      <w:pPr>
        <w:pStyle w:val="RESPONSE0"/>
      </w:pPr>
      <w:r w:rsidRPr="002B44FF">
        <w:t>DON’T KNOW</w:t>
      </w:r>
      <w:r w:rsidRPr="002B44FF">
        <w:tab/>
      </w:r>
      <w:r w:rsidRPr="00D86317">
        <w:t>d</w:t>
      </w:r>
      <w:r>
        <w:tab/>
        <w:t>SKIP</w:t>
      </w:r>
      <w:r w:rsidRPr="004C1085">
        <w:t xml:space="preserve"> TO </w:t>
      </w:r>
      <w:r>
        <w:t>LOCATING</w:t>
      </w:r>
    </w:p>
    <w:p w:rsidR="005E0780" w:rsidRPr="002B44FF" w:rsidRDefault="005E0780" w:rsidP="005E0780">
      <w:pPr>
        <w:pStyle w:val="RESPONSELAST"/>
        <w:spacing w:after="0"/>
      </w:pPr>
      <w:r w:rsidRPr="002B44FF">
        <w:t>REFUSED</w:t>
      </w:r>
      <w:r w:rsidRPr="002B44FF">
        <w:tab/>
      </w:r>
      <w:r w:rsidRPr="00D86317">
        <w:t>r</w:t>
      </w:r>
      <w:r>
        <w:tab/>
        <w:t>SKIP</w:t>
      </w:r>
      <w:r w:rsidRPr="004C1085">
        <w:t xml:space="preserve"> TO </w:t>
      </w:r>
      <w:r>
        <w:t>LOCATING</w:t>
      </w:r>
    </w:p>
    <w:p w:rsidR="00F634BD" w:rsidRPr="004C1085" w:rsidRDefault="00F634BD" w:rsidP="004C1085">
      <w:pPr>
        <w:pStyle w:val="QUESTIONTEXT"/>
        <w:spacing w:before="360"/>
      </w:pPr>
      <w:r w:rsidRPr="004C1085">
        <w:t>28a.</w:t>
      </w:r>
      <w:r w:rsidRPr="004C1085">
        <w:tab/>
        <w:t>And, what is the address and telephone number of the nursing home?</w:t>
      </w:r>
    </w:p>
    <w:p w:rsidR="00F634BD" w:rsidRDefault="00F634BD" w:rsidP="005E0780">
      <w:pPr>
        <w:pStyle w:val="PROBEBOLDTEXTHERE"/>
        <w:rPr>
          <w:sz w:val="22"/>
        </w:rPr>
      </w:pPr>
      <w:r w:rsidRPr="005E0780">
        <w:rPr>
          <w:sz w:val="22"/>
        </w:rPr>
        <w:t>PROBE:</w:t>
      </w:r>
      <w:r>
        <w:rPr>
          <w:sz w:val="22"/>
        </w:rPr>
        <w:tab/>
        <w:t>In what town or city is it located?</w:t>
      </w:r>
    </w:p>
    <w:p w:rsidR="005E0780" w:rsidRPr="002B44FF" w:rsidRDefault="005E0780" w:rsidP="005E0780">
      <w:pPr>
        <w:pStyle w:val="UNDERLINERESPONSE"/>
      </w:pPr>
      <w:r w:rsidRPr="002B44FF">
        <w:tab/>
      </w:r>
    </w:p>
    <w:p w:rsidR="005E0780" w:rsidRPr="002B44FF" w:rsidRDefault="005E0780" w:rsidP="005E0780">
      <w:pPr>
        <w:pStyle w:val="INDENTEDBODYTEXT"/>
      </w:pPr>
      <w:r w:rsidRPr="002B44FF">
        <w:t>STREET 1</w:t>
      </w:r>
      <w:r w:rsidR="006C710F">
        <w:tab/>
      </w:r>
      <w:r w:rsidR="006C710F">
        <w:tab/>
      </w:r>
      <w:r w:rsidR="006C710F">
        <w:tab/>
      </w:r>
      <w:r w:rsidR="006C710F">
        <w:tab/>
      </w:r>
      <w:r w:rsidR="006C710F">
        <w:tab/>
        <w:t>APT #</w:t>
      </w:r>
    </w:p>
    <w:p w:rsidR="005E0780" w:rsidRDefault="005E0780" w:rsidP="005E0780">
      <w:pPr>
        <w:pStyle w:val="UNDERLINERESPONSE"/>
      </w:pPr>
      <w:r>
        <w:tab/>
      </w:r>
    </w:p>
    <w:p w:rsidR="005E0780" w:rsidRPr="002B44FF" w:rsidRDefault="005E0780" w:rsidP="005E0780">
      <w:pPr>
        <w:pStyle w:val="INDENTEDBODYTEXT"/>
      </w:pPr>
      <w:r w:rsidRPr="002B44FF">
        <w:t>STREET 2</w:t>
      </w:r>
    </w:p>
    <w:p w:rsidR="005E0780" w:rsidRPr="002B44FF" w:rsidRDefault="005E0780" w:rsidP="005E0780">
      <w:pPr>
        <w:pStyle w:val="UNDERLINERESPONSE"/>
      </w:pPr>
      <w:r w:rsidRPr="002B44FF">
        <w:tab/>
      </w:r>
    </w:p>
    <w:p w:rsidR="005E0780" w:rsidRPr="002B44FF" w:rsidRDefault="005E0780" w:rsidP="005E0780">
      <w:pPr>
        <w:pStyle w:val="INDENTEDBODYTEXT"/>
      </w:pPr>
      <w:r w:rsidRPr="002B44FF">
        <w:t>STREET 3</w:t>
      </w:r>
    </w:p>
    <w:p w:rsidR="005E0780" w:rsidRPr="002B44FF" w:rsidRDefault="005E0780" w:rsidP="005E0780">
      <w:pPr>
        <w:pStyle w:val="UNDERLINERESPONSE"/>
      </w:pPr>
      <w:r w:rsidRPr="002B44FF">
        <w:tab/>
      </w:r>
    </w:p>
    <w:p w:rsidR="005E0780" w:rsidRPr="002B44FF" w:rsidRDefault="005E0780" w:rsidP="005E0780">
      <w:pPr>
        <w:pStyle w:val="INDENTEDBODYTEXT"/>
      </w:pPr>
      <w:r w:rsidRPr="002B44FF">
        <w:t>CITY</w:t>
      </w:r>
    </w:p>
    <w:p w:rsidR="005E0780" w:rsidRPr="002B44FF" w:rsidRDefault="005E0780" w:rsidP="005E0780">
      <w:pPr>
        <w:pStyle w:val="UNDERLINERESPONSE"/>
      </w:pPr>
      <w:r w:rsidRPr="002B44FF">
        <w:tab/>
      </w:r>
    </w:p>
    <w:p w:rsidR="005E0780" w:rsidRPr="002B44FF" w:rsidRDefault="005E0780" w:rsidP="005E0780">
      <w:pPr>
        <w:pStyle w:val="INDENTEDBODYTEXT"/>
      </w:pPr>
      <w:r w:rsidRPr="002B44FF">
        <w:t>STATE</w:t>
      </w:r>
    </w:p>
    <w:p w:rsidR="005E0780" w:rsidRPr="009F1DBD" w:rsidRDefault="005E0780" w:rsidP="005E0780">
      <w:pPr>
        <w:pStyle w:val="UNDERLINERESPONSE"/>
        <w:tabs>
          <w:tab w:val="clear" w:pos="8190"/>
          <w:tab w:val="left" w:pos="8280"/>
        </w:tabs>
        <w:rPr>
          <w:b/>
        </w:rPr>
      </w:pPr>
      <w:r w:rsidRPr="002B44FF">
        <w:tab/>
      </w:r>
    </w:p>
    <w:p w:rsidR="005E0780" w:rsidRPr="002B44FF" w:rsidRDefault="005E0780" w:rsidP="005E0780">
      <w:pPr>
        <w:pStyle w:val="INDENTEDBODYTEXT"/>
      </w:pPr>
      <w:r w:rsidRPr="002B44FF">
        <w:t>ZIP</w:t>
      </w:r>
    </w:p>
    <w:p w:rsidR="005E0780" w:rsidRPr="002B44FF" w:rsidRDefault="005E0780" w:rsidP="005E0780">
      <w:pPr>
        <w:pStyle w:val="RESPONSE0"/>
      </w:pPr>
      <w:r>
        <w:t>DON’T KNOW</w:t>
      </w:r>
      <w:r>
        <w:tab/>
        <w:t>d</w:t>
      </w:r>
      <w:r>
        <w:tab/>
        <w:t>SKIP</w:t>
      </w:r>
      <w:r w:rsidRPr="004C1085">
        <w:t xml:space="preserve"> TO </w:t>
      </w:r>
      <w:r>
        <w:t>LOCATING</w:t>
      </w:r>
    </w:p>
    <w:p w:rsidR="005E0780" w:rsidRPr="002B44FF" w:rsidRDefault="005E0780" w:rsidP="005E0780">
      <w:pPr>
        <w:pStyle w:val="RESPONSELAST"/>
        <w:spacing w:after="0"/>
      </w:pPr>
      <w:r w:rsidRPr="002B44FF">
        <w:t>REFUSED</w:t>
      </w:r>
      <w:r w:rsidRPr="002B44FF">
        <w:tab/>
        <w:t>r</w:t>
      </w:r>
      <w:r>
        <w:tab/>
        <w:t>SKIP</w:t>
      </w:r>
      <w:r w:rsidRPr="004C1085">
        <w:t xml:space="preserve"> TO </w:t>
      </w:r>
      <w:r>
        <w:t>LOCATING</w:t>
      </w:r>
    </w:p>
    <w:p w:rsidR="00F634BD" w:rsidRPr="004C1085" w:rsidRDefault="00F634BD" w:rsidP="005E0780">
      <w:pPr>
        <w:pStyle w:val="QUESTIONTEXT"/>
        <w:spacing w:before="360" w:after="240"/>
      </w:pPr>
      <w:r w:rsidRPr="004C1085">
        <w:t>29.</w:t>
      </w:r>
      <w:r w:rsidRPr="004C1085">
        <w:tab/>
        <w:t>What is the telephone number of the nursing home?</w:t>
      </w:r>
    </w:p>
    <w:p w:rsidR="005E0780" w:rsidRPr="002B44FF" w:rsidRDefault="005E0780" w:rsidP="005E078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Pr>
          <w:rFonts w:ascii="Arial" w:hAnsi="Arial" w:cs="Arial"/>
          <w:sz w:val="20"/>
          <w:szCs w:val="20"/>
        </w:rPr>
        <w:t>|</w:t>
      </w:r>
    </w:p>
    <w:p w:rsidR="005E0780" w:rsidRPr="004C1085" w:rsidRDefault="005E0780" w:rsidP="005E0780">
      <w:pPr>
        <w:pStyle w:val="RESPONSE0"/>
      </w:pPr>
      <w:r w:rsidRPr="002B44FF">
        <w:t>DON’T KNOW</w:t>
      </w:r>
      <w:r w:rsidRPr="002B44FF">
        <w:tab/>
        <w:t>d</w:t>
      </w:r>
      <w:r>
        <w:tab/>
        <w:t>SKIP</w:t>
      </w:r>
      <w:r w:rsidRPr="004C1085">
        <w:t xml:space="preserve"> TO </w:t>
      </w:r>
      <w:r>
        <w:t>LOCATING</w:t>
      </w:r>
    </w:p>
    <w:p w:rsidR="005E0780" w:rsidRPr="004C1085" w:rsidRDefault="005E0780" w:rsidP="005E0780">
      <w:pPr>
        <w:pStyle w:val="RESPONSE0"/>
      </w:pPr>
      <w:r>
        <w:t>REFUSED</w:t>
      </w:r>
      <w:r>
        <w:tab/>
        <w:t>r</w:t>
      </w:r>
      <w:r>
        <w:tab/>
        <w:t>SKIP</w:t>
      </w:r>
      <w:r w:rsidRPr="004C1085">
        <w:t xml:space="preserve"> TO </w:t>
      </w:r>
      <w:r>
        <w:t>LOCATING</w:t>
      </w:r>
    </w:p>
    <w:p w:rsidR="00F634BD" w:rsidRPr="004C1085" w:rsidRDefault="00F634BD" w:rsidP="004C1085">
      <w:pPr>
        <w:pStyle w:val="QUESTIONTEXT"/>
        <w:spacing w:before="360"/>
      </w:pPr>
      <w:r w:rsidRPr="004C1085">
        <w:t>29a.</w:t>
      </w:r>
      <w:r w:rsidRPr="004C1085">
        <w:tab/>
        <w:t>When would be a good time to (call/visit)?</w:t>
      </w:r>
    </w:p>
    <w:p w:rsidR="005E0780" w:rsidRDefault="005E0780" w:rsidP="005E0780">
      <w:pPr>
        <w:pStyle w:val="RESPONSE0"/>
      </w:pPr>
      <w:r>
        <w:t>DATE:</w:t>
      </w:r>
    </w:p>
    <w:p w:rsidR="005E0780" w:rsidRPr="002B44FF" w:rsidRDefault="005E0780" w:rsidP="005E0780">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5E0780" w:rsidRPr="002B44FF" w:rsidRDefault="005E0780" w:rsidP="005E0780">
      <w:pPr>
        <w:pStyle w:val="INDENTEDBODYTEXT"/>
      </w:pPr>
      <w:r w:rsidRPr="002B44FF">
        <w:t>MONTH     DAY             YEAR</w:t>
      </w:r>
    </w:p>
    <w:p w:rsidR="005E0780" w:rsidRPr="002B44FF" w:rsidRDefault="005E0780" w:rsidP="005E0780">
      <w:pPr>
        <w:pStyle w:val="INDENTEDBODYTEXT"/>
      </w:pPr>
    </w:p>
    <w:p w:rsidR="005E0780" w:rsidRDefault="005E0780" w:rsidP="005E0780">
      <w:pPr>
        <w:pStyle w:val="Range"/>
      </w:pPr>
      <w:r>
        <w:t>TIME:</w:t>
      </w:r>
    </w:p>
    <w:p w:rsidR="005E0780" w:rsidRDefault="005E0780" w:rsidP="005E0780">
      <w:pPr>
        <w:pStyle w:val="Range"/>
      </w:pPr>
      <w:r w:rsidRPr="002B44FF">
        <w:t>|</w:t>
      </w:r>
      <w:r w:rsidRPr="002B44FF">
        <w:rPr>
          <w:u w:val="single"/>
        </w:rPr>
        <w:t xml:space="preserve">     </w:t>
      </w:r>
      <w:r w:rsidRPr="002B44FF">
        <w:t>|</w:t>
      </w:r>
      <w:r w:rsidRPr="002B44FF">
        <w:rPr>
          <w:u w:val="single"/>
        </w:rPr>
        <w:t xml:space="preserve">     </w:t>
      </w:r>
      <w:r w:rsidR="00AA0B08">
        <w:t>| HOURS</w:t>
      </w:r>
    </w:p>
    <w:p w:rsidR="005E0780" w:rsidRDefault="005E0780" w:rsidP="005E0780">
      <w:pPr>
        <w:pStyle w:val="Range"/>
      </w:pPr>
      <w:r w:rsidRPr="002B44FF">
        <w:t>|</w:t>
      </w:r>
      <w:r w:rsidRPr="002B44FF">
        <w:rPr>
          <w:u w:val="single"/>
        </w:rPr>
        <w:t xml:space="preserve">     </w:t>
      </w:r>
      <w:r w:rsidRPr="002B44FF">
        <w:t>|</w:t>
      </w:r>
      <w:r w:rsidRPr="002B44FF">
        <w:rPr>
          <w:u w:val="single"/>
        </w:rPr>
        <w:t xml:space="preserve">     </w:t>
      </w:r>
      <w:r w:rsidRPr="002B44FF">
        <w:t xml:space="preserve">| </w:t>
      </w:r>
      <w:r>
        <w:t>MINUTES</w:t>
      </w:r>
    </w:p>
    <w:p w:rsidR="005E0780" w:rsidRPr="00E03950" w:rsidRDefault="005E0780" w:rsidP="005E0780">
      <w:pPr>
        <w:pStyle w:val="RESPONSE0"/>
      </w:pPr>
      <w:r>
        <w:t>AM</w:t>
      </w:r>
      <w:r w:rsidRPr="00E03950">
        <w:tab/>
      </w:r>
      <w:r>
        <w:t>1</w:t>
      </w:r>
    </w:p>
    <w:p w:rsidR="005E0780" w:rsidRDefault="005E0780" w:rsidP="005E0780">
      <w:pPr>
        <w:pStyle w:val="RESPONSE0"/>
      </w:pPr>
      <w:r>
        <w:t>PM</w:t>
      </w:r>
      <w:r>
        <w:tab/>
        <w:t>2</w:t>
      </w:r>
    </w:p>
    <w:p w:rsidR="005E0780" w:rsidRPr="006B1842" w:rsidRDefault="005E0780" w:rsidP="005E0780">
      <w:pPr>
        <w:pStyle w:val="RESPONSE0"/>
      </w:pPr>
      <w:r w:rsidRPr="006B1842">
        <w:t>DON’T KNOW</w:t>
      </w:r>
      <w:r w:rsidRPr="006B1842">
        <w:tab/>
        <w:t>d</w:t>
      </w:r>
    </w:p>
    <w:p w:rsidR="005E0780" w:rsidRDefault="005E0780" w:rsidP="005E0780">
      <w:pPr>
        <w:pStyle w:val="RESPONSELAST"/>
        <w:spacing w:after="0"/>
      </w:pPr>
      <w:r w:rsidRPr="006B1842">
        <w:t>REFUSED</w:t>
      </w:r>
      <w:r w:rsidRPr="006B1842">
        <w:tab/>
        <w:t>r</w:t>
      </w:r>
    </w:p>
    <w:p w:rsidR="00F634BD" w:rsidRPr="004C1085" w:rsidRDefault="00F634BD" w:rsidP="004C1085">
      <w:pPr>
        <w:pStyle w:val="QUESTIONTEXT"/>
        <w:spacing w:before="360"/>
      </w:pPr>
      <w:r w:rsidRPr="004C1085">
        <w:lastRenderedPageBreak/>
        <w:t>30.</w:t>
      </w:r>
      <w:r w:rsidRPr="004C1085">
        <w:tab/>
        <w:t>Thank you very much for your time.</w:t>
      </w:r>
    </w:p>
    <w:tbl>
      <w:tblPr>
        <w:tblStyle w:val="TableGrid"/>
        <w:tblW w:w="0" w:type="auto"/>
        <w:jc w:val="center"/>
        <w:tblLook w:val="04A0"/>
      </w:tblPr>
      <w:tblGrid>
        <w:gridCol w:w="3258"/>
      </w:tblGrid>
      <w:tr w:rsidR="005E0780" w:rsidTr="005E0780">
        <w:trPr>
          <w:jc w:val="center"/>
        </w:trPr>
        <w:tc>
          <w:tcPr>
            <w:tcW w:w="3258" w:type="dxa"/>
            <w:shd w:val="clear" w:color="auto" w:fill="E8E8E8"/>
          </w:tcPr>
          <w:p w:rsidR="005E0780" w:rsidRPr="009947CE" w:rsidRDefault="00015956" w:rsidP="005E0780">
            <w:pPr>
              <w:pStyle w:val="QUESTIONTEXT"/>
              <w:spacing w:before="120"/>
              <w:ind w:left="0" w:firstLine="0"/>
              <w:jc w:val="center"/>
            </w:pPr>
            <w:r>
              <w:rPr>
                <w:bCs/>
              </w:rPr>
              <w:t>SKIP</w:t>
            </w:r>
            <w:r w:rsidR="005E0780" w:rsidRPr="009947CE">
              <w:rPr>
                <w:bCs/>
              </w:rPr>
              <w:t xml:space="preserve"> TO CALL BACK</w:t>
            </w:r>
          </w:p>
        </w:tc>
      </w:tr>
    </w:tbl>
    <w:p w:rsidR="00F634BD" w:rsidRDefault="00F634BD" w:rsidP="005E0780">
      <w:pPr>
        <w:pStyle w:val="QUESTIONTEXT"/>
        <w:spacing w:before="360"/>
      </w:pPr>
      <w:r>
        <w:t>31.</w:t>
      </w:r>
      <w:r>
        <w:tab/>
        <w:t>When it comes to getting health and/or personal care through (NAME OF PROGRAM) do you make arrangements for (SAMPLE MEMBER)’s health and personal care help, do you help (SAMPLE MEMBER) make arrangements for health and personal care help, do you talk things over but (SAMPLE MEMBER) arranges for (his/her) own health and personal care help, or are you not involved in these arrangements?</w:t>
      </w:r>
    </w:p>
    <w:p w:rsidR="00186D89" w:rsidRPr="000805F2" w:rsidRDefault="00186D89" w:rsidP="00186D89">
      <w:pPr>
        <w:tabs>
          <w:tab w:val="clear" w:pos="432"/>
          <w:tab w:val="left" w:pos="1440"/>
          <w:tab w:val="left" w:pos="6570"/>
        </w:tabs>
        <w:spacing w:line="240" w:lineRule="auto"/>
        <w:ind w:firstLine="0"/>
        <w:jc w:val="left"/>
        <w:rPr>
          <w:rFonts w:ascii="Arial" w:hAnsi="Arial" w:cs="Arial"/>
          <w:sz w:val="22"/>
        </w:rPr>
      </w:pPr>
    </w:p>
    <w:p w:rsidR="00F634BD" w:rsidRPr="00396342" w:rsidRDefault="00F634BD" w:rsidP="00396342">
      <w:pPr>
        <w:pStyle w:val="RESPONSE0"/>
      </w:pPr>
      <w:r w:rsidRPr="00396342">
        <w:t>MAKE ARRANGEMENTS FOR SM</w:t>
      </w:r>
      <w:r w:rsidRPr="00396342">
        <w:tab/>
        <w:t>1</w:t>
      </w:r>
    </w:p>
    <w:p w:rsidR="00F634BD" w:rsidRPr="00396342" w:rsidRDefault="00F634BD" w:rsidP="00396342">
      <w:pPr>
        <w:pStyle w:val="RESPONSE0"/>
      </w:pPr>
      <w:r w:rsidRPr="00396342">
        <w:t>HELP MAKE ARRANGEMENTS</w:t>
      </w:r>
      <w:r w:rsidRPr="00396342">
        <w:tab/>
        <w:t>2</w:t>
      </w:r>
    </w:p>
    <w:p w:rsidR="00F634BD" w:rsidRPr="00396342" w:rsidRDefault="00F634BD" w:rsidP="00396342">
      <w:pPr>
        <w:pStyle w:val="RESPONSE0"/>
      </w:pPr>
      <w:r w:rsidRPr="00396342">
        <w:t>DISCUSS HEALTH AND/OR PERSONAL CARE, BUT</w:t>
      </w:r>
      <w:r w:rsidR="00396342">
        <w:t xml:space="preserve"> </w:t>
      </w:r>
      <w:r w:rsidRPr="00396342">
        <w:t>SM MAKES ARRANGEMENTS</w:t>
      </w:r>
      <w:r w:rsidRPr="00396342">
        <w:tab/>
        <w:t>3</w:t>
      </w:r>
    </w:p>
    <w:p w:rsidR="00F634BD" w:rsidRDefault="00F634BD" w:rsidP="00396342">
      <w:pPr>
        <w:pStyle w:val="RESPONSE0"/>
      </w:pPr>
      <w:r w:rsidRPr="00396342">
        <w:t>NOT INVOLVED</w:t>
      </w:r>
      <w:r w:rsidRPr="00396342">
        <w:tab/>
        <w:t>4</w:t>
      </w:r>
      <w:r w:rsidR="00396342">
        <w:tab/>
      </w:r>
      <w:r w:rsidR="00396342" w:rsidRPr="00396342">
        <w:rPr>
          <w:sz w:val="18"/>
          <w:szCs w:val="18"/>
        </w:rPr>
        <w:t>NOT SUITABLE PROXY</w:t>
      </w:r>
    </w:p>
    <w:p w:rsidR="00396342" w:rsidRDefault="00396342" w:rsidP="00396342">
      <w:pPr>
        <w:pStyle w:val="RESPONSELAST"/>
        <w:spacing w:after="0"/>
      </w:pPr>
    </w:p>
    <w:p w:rsidR="00F634BD" w:rsidRDefault="00F634BD" w:rsidP="00186D89">
      <w:pPr>
        <w:pStyle w:val="QUESTIONTEXT"/>
        <w:spacing w:before="360" w:after="0"/>
      </w:pPr>
      <w:r>
        <w:t>31a.</w:t>
      </w:r>
      <w:r>
        <w:tab/>
        <w:t xml:space="preserve">To clarify, you will be answering all questions in this interview on behalf of </w:t>
      </w:r>
      <w:r w:rsidR="00167F08">
        <w:t>(</w:t>
      </w:r>
      <w:r>
        <w:t>NAME</w:t>
      </w:r>
      <w:r w:rsidR="00167F08">
        <w:t>)</w:t>
      </w:r>
      <w:r>
        <w:t xml:space="preserve">. While you may have your own opinions, try to answer all the questions as you think </w:t>
      </w:r>
      <w:r w:rsidR="00167F08">
        <w:t>(</w:t>
      </w:r>
      <w:r>
        <w:t>NAME</w:t>
      </w:r>
      <w:r w:rsidR="00167F08">
        <w:t>)</w:t>
      </w:r>
      <w:r>
        <w:t xml:space="preserve"> would respond if (he/she) were answering for (himself/herself).</w:t>
      </w:r>
    </w:p>
    <w:p w:rsidR="00F634BD" w:rsidRDefault="00F634BD" w:rsidP="00396342">
      <w:pPr>
        <w:pStyle w:val="QUESTIONTEXT"/>
        <w:spacing w:before="360"/>
      </w:pPr>
      <w:r>
        <w:t>31b.</w:t>
      </w:r>
      <w:r>
        <w:tab/>
        <w:t>What is your name?</w:t>
      </w:r>
    </w:p>
    <w:p w:rsidR="00167F08" w:rsidRPr="00E36FB4" w:rsidRDefault="00167F08" w:rsidP="00167F08">
      <w:pPr>
        <w:pStyle w:val="RESPONSE0"/>
      </w:pPr>
      <w:r>
        <w:t>NAME (SPECIFY)</w:t>
      </w:r>
      <w:r>
        <w:tab/>
        <w:t>1</w:t>
      </w:r>
    </w:p>
    <w:p w:rsidR="00167F08" w:rsidRPr="002B44FF" w:rsidRDefault="00167F08" w:rsidP="00167F08">
      <w:pPr>
        <w:pStyle w:val="UNDERLINERESPONSE"/>
        <w:tabs>
          <w:tab w:val="clear" w:pos="6480"/>
          <w:tab w:val="left" w:leader="underscore" w:pos="6300"/>
        </w:tabs>
      </w:pPr>
      <w:r>
        <w:tab/>
        <w:t xml:space="preserve"> </w:t>
      </w:r>
      <w:r w:rsidRPr="002B44FF">
        <w:t xml:space="preserve">(STRING </w:t>
      </w:r>
      <w:sdt>
        <w:sdtPr>
          <w:alias w:val="STRING LENGTH"/>
          <w:tag w:val="STRING LENGTH"/>
          <w:id w:val="2167343"/>
          <w:placeholder>
            <w:docPart w:val="E7374165374F4B678E2A1BC5134CC386"/>
          </w:placeholder>
          <w:temporary/>
          <w:showingPlcHdr/>
        </w:sdtPr>
        <w:sdtContent>
          <w:r w:rsidRPr="002B44FF">
            <w:t>(NUM)</w:t>
          </w:r>
        </w:sdtContent>
      </w:sdt>
      <w:r w:rsidRPr="002B44FF">
        <w:t>)</w:t>
      </w:r>
    </w:p>
    <w:p w:rsidR="00167F08" w:rsidRPr="002B44FF" w:rsidRDefault="00167F08" w:rsidP="00167F08">
      <w:pPr>
        <w:pStyle w:val="RESPONSELAST"/>
        <w:spacing w:after="0"/>
      </w:pPr>
    </w:p>
    <w:p w:rsidR="00F634BD" w:rsidRDefault="00F634BD" w:rsidP="00396342">
      <w:pPr>
        <w:pStyle w:val="QUESTIONTEXT"/>
        <w:spacing w:before="360"/>
      </w:pPr>
      <w:r>
        <w:t>31c.</w:t>
      </w:r>
      <w:r>
        <w:tab/>
        <w:t xml:space="preserve">And how are you related to </w:t>
      </w:r>
      <w:r w:rsidR="00186D89">
        <w:t>(</w:t>
      </w:r>
      <w:r>
        <w:t>NAME</w:t>
      </w:r>
      <w:r w:rsidR="00186D89">
        <w:t>)</w:t>
      </w:r>
      <w:r>
        <w:t>?</w:t>
      </w:r>
    </w:p>
    <w:p w:rsidR="00186D89" w:rsidRPr="000805F2" w:rsidRDefault="00186D89" w:rsidP="00186D89">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p>
    <w:p w:rsidR="00F634BD" w:rsidRPr="00186D89" w:rsidRDefault="00F634BD" w:rsidP="00186D89">
      <w:pPr>
        <w:pStyle w:val="RESPONSE0"/>
      </w:pPr>
      <w:r w:rsidRPr="00186D89">
        <w:t>SPOUSE/PARTNER</w:t>
      </w:r>
      <w:r w:rsidRPr="00186D89">
        <w:tab/>
        <w:t>1</w:t>
      </w:r>
      <w:r w:rsidR="00784CCA">
        <w:tab/>
        <w:t>SKIP TO</w:t>
      </w:r>
      <w:r w:rsidR="00484247">
        <w:t xml:space="preserve"> I31d</w:t>
      </w:r>
    </w:p>
    <w:p w:rsidR="00F634BD" w:rsidRPr="00186D89" w:rsidRDefault="00F634BD" w:rsidP="00186D89">
      <w:pPr>
        <w:pStyle w:val="RESPONSE0"/>
      </w:pPr>
      <w:r w:rsidRPr="00186D89">
        <w:t>CHILD</w:t>
      </w:r>
      <w:r w:rsidRPr="00186D89">
        <w:tab/>
        <w:t>2</w:t>
      </w:r>
      <w:r w:rsidR="00484247" w:rsidRPr="00484247">
        <w:t xml:space="preserve"> </w:t>
      </w:r>
      <w:r w:rsidR="00484247">
        <w:tab/>
        <w:t>SKIP TO I31d</w:t>
      </w:r>
    </w:p>
    <w:p w:rsidR="00F634BD" w:rsidRPr="00186D89" w:rsidRDefault="00F634BD" w:rsidP="00186D89">
      <w:pPr>
        <w:pStyle w:val="RESPONSE0"/>
      </w:pPr>
      <w:r w:rsidRPr="00186D89">
        <w:t>PARENT</w:t>
      </w:r>
      <w:r w:rsidRPr="00186D89">
        <w:tab/>
        <w:t>3</w:t>
      </w:r>
      <w:r w:rsidR="00484247" w:rsidRPr="00484247">
        <w:t xml:space="preserve"> </w:t>
      </w:r>
      <w:r w:rsidR="00484247">
        <w:tab/>
        <w:t>SKIP TO I31d</w:t>
      </w:r>
    </w:p>
    <w:p w:rsidR="00F634BD" w:rsidRPr="00186D89" w:rsidRDefault="00F634BD" w:rsidP="00186D89">
      <w:pPr>
        <w:pStyle w:val="RESPONSE0"/>
      </w:pPr>
      <w:r w:rsidRPr="00186D89">
        <w:t>OTHER RELATIVE</w:t>
      </w:r>
      <w:r w:rsidRPr="00186D89">
        <w:tab/>
        <w:t>4</w:t>
      </w:r>
      <w:r w:rsidR="00484247" w:rsidRPr="00484247">
        <w:t xml:space="preserve"> </w:t>
      </w:r>
      <w:r w:rsidR="00484247">
        <w:tab/>
        <w:t>SKIP TO I31d</w:t>
      </w:r>
    </w:p>
    <w:p w:rsidR="00F634BD" w:rsidRPr="00186D89" w:rsidRDefault="00F634BD" w:rsidP="00186D89">
      <w:pPr>
        <w:pStyle w:val="RESPONSE0"/>
      </w:pPr>
      <w:r w:rsidRPr="00186D89">
        <w:t>FRIEND</w:t>
      </w:r>
      <w:r w:rsidRPr="00186D89">
        <w:tab/>
        <w:t>5</w:t>
      </w:r>
      <w:r w:rsidR="00484247" w:rsidRPr="00484247">
        <w:t xml:space="preserve"> </w:t>
      </w:r>
      <w:r w:rsidR="00484247">
        <w:tab/>
        <w:t>SKIP TO I31d</w:t>
      </w:r>
    </w:p>
    <w:p w:rsidR="00F634BD" w:rsidRPr="00186D89" w:rsidRDefault="00F634BD" w:rsidP="00186D89">
      <w:pPr>
        <w:pStyle w:val="RESPONSE0"/>
      </w:pPr>
      <w:r w:rsidRPr="00186D89">
        <w:t>PAID CAREGIVER</w:t>
      </w:r>
      <w:r w:rsidRPr="00186D89">
        <w:tab/>
        <w:t>6</w:t>
      </w:r>
    </w:p>
    <w:p w:rsidR="00F634BD" w:rsidRDefault="00F634BD" w:rsidP="00186D89">
      <w:pPr>
        <w:pStyle w:val="RESPONSE0"/>
      </w:pPr>
      <w:r w:rsidRPr="00186D89">
        <w:t>OTHER</w:t>
      </w:r>
      <w:r w:rsidR="00474768">
        <w:tab/>
      </w:r>
      <w:r w:rsidR="00015DA9">
        <w:t>7</w:t>
      </w:r>
      <w:r w:rsidR="00484247" w:rsidRPr="00484247">
        <w:t xml:space="preserve"> </w:t>
      </w:r>
      <w:r w:rsidR="00484247">
        <w:tab/>
        <w:t>SKIP TO I31d</w:t>
      </w:r>
    </w:p>
    <w:p w:rsidR="00186D89" w:rsidRDefault="00186D89" w:rsidP="00186D89">
      <w:pPr>
        <w:pStyle w:val="RESPONSE0"/>
        <w:ind w:right="1886"/>
      </w:pPr>
      <w:r w:rsidRPr="002B44FF">
        <w:t>DON’T KNOW</w:t>
      </w:r>
      <w:r w:rsidRPr="002B44FF">
        <w:tab/>
        <w:t>d</w:t>
      </w:r>
      <w:r w:rsidR="00484247" w:rsidRPr="00484247">
        <w:t xml:space="preserve"> </w:t>
      </w:r>
      <w:r w:rsidR="00484247">
        <w:tab/>
        <w:t>SKIP TO I31d</w:t>
      </w:r>
    </w:p>
    <w:p w:rsidR="00784CCA" w:rsidRDefault="00784CCA" w:rsidP="00784CCA">
      <w:pPr>
        <w:pStyle w:val="RESPONSE0"/>
        <w:ind w:left="0" w:right="1886"/>
      </w:pPr>
    </w:p>
    <w:p w:rsidR="00784CCA" w:rsidRPr="00784CCA" w:rsidRDefault="00784CCA" w:rsidP="00784CCA">
      <w:pPr>
        <w:pStyle w:val="UNDERLINERESPONSE"/>
        <w:tabs>
          <w:tab w:val="clear" w:pos="6480"/>
          <w:tab w:val="left" w:pos="720"/>
          <w:tab w:val="left" w:leader="underscore" w:pos="6300"/>
        </w:tabs>
        <w:ind w:left="0"/>
        <w:rPr>
          <w:b/>
        </w:rPr>
      </w:pPr>
      <w:r>
        <w:rPr>
          <w:b/>
        </w:rPr>
        <w:t>31</w:t>
      </w:r>
      <w:r w:rsidRPr="00784CCA">
        <w:rPr>
          <w:b/>
        </w:rPr>
        <w:t>c1.</w:t>
      </w:r>
      <w:r w:rsidRPr="00784CCA">
        <w:rPr>
          <w:b/>
        </w:rPr>
        <w:tab/>
      </w:r>
      <w:r>
        <w:rPr>
          <w:b/>
        </w:rPr>
        <w:t>Are you hired through the PACE program</w:t>
      </w:r>
      <w:r w:rsidRPr="00784CCA">
        <w:rPr>
          <w:b/>
        </w:rPr>
        <w:t>?</w:t>
      </w:r>
    </w:p>
    <w:p w:rsidR="00784CCA" w:rsidRPr="00AA4E6D" w:rsidRDefault="00784CCA" w:rsidP="00784CCA">
      <w:pPr>
        <w:pStyle w:val="RESPONSE0"/>
      </w:pPr>
      <w:r>
        <w:t>YES</w:t>
      </w:r>
      <w:r>
        <w:tab/>
        <w:t>1</w:t>
      </w:r>
    </w:p>
    <w:p w:rsidR="00784CCA" w:rsidRPr="00AA4E6D" w:rsidRDefault="00784CCA" w:rsidP="00784CCA">
      <w:pPr>
        <w:pStyle w:val="RESPONSE0"/>
      </w:pPr>
      <w:r>
        <w:t>NO</w:t>
      </w:r>
      <w:r>
        <w:tab/>
        <w:t>0</w:t>
      </w:r>
    </w:p>
    <w:p w:rsidR="00186D89" w:rsidRPr="002B44FF" w:rsidRDefault="00186D89" w:rsidP="00186D89">
      <w:pPr>
        <w:pStyle w:val="RESPONSELAST"/>
        <w:spacing w:after="0"/>
      </w:pPr>
    </w:p>
    <w:p w:rsidR="00186D89" w:rsidRPr="00186D89" w:rsidRDefault="00186D89">
      <w:pPr>
        <w:tabs>
          <w:tab w:val="clear" w:pos="432"/>
        </w:tabs>
        <w:spacing w:line="240" w:lineRule="auto"/>
        <w:ind w:firstLine="0"/>
        <w:jc w:val="left"/>
        <w:rPr>
          <w:rFonts w:ascii="Arial" w:hAnsi="Arial" w:cs="Arial"/>
          <w:sz w:val="20"/>
          <w:szCs w:val="20"/>
        </w:rPr>
      </w:pPr>
      <w:r w:rsidRPr="00186D89">
        <w:rPr>
          <w:rFonts w:ascii="Arial" w:hAnsi="Arial" w:cs="Arial"/>
          <w:sz w:val="20"/>
          <w:szCs w:val="20"/>
        </w:rPr>
        <w:br w:type="page"/>
      </w:r>
    </w:p>
    <w:p w:rsidR="00F634BD" w:rsidRDefault="00F634BD" w:rsidP="00186D89">
      <w:pPr>
        <w:pStyle w:val="QUESTIONTEXT"/>
        <w:spacing w:before="360"/>
      </w:pPr>
      <w:r>
        <w:lastRenderedPageBreak/>
        <w:t>31d.</w:t>
      </w:r>
      <w:r>
        <w:tab/>
        <w:t>INTERVIEWER CODE WITHOUT ASKING:  IS PROXY MALE OR FEMALE?</w:t>
      </w:r>
    </w:p>
    <w:p w:rsidR="00F634BD" w:rsidRPr="00186D89" w:rsidRDefault="00F634BD" w:rsidP="00186D89">
      <w:pPr>
        <w:pStyle w:val="RESPONSELAST"/>
        <w:spacing w:after="0"/>
      </w:pPr>
      <w:r w:rsidRPr="00186D89">
        <w:t>MALE</w:t>
      </w:r>
      <w:r w:rsidRPr="00186D89">
        <w:tab/>
        <w:t>1</w:t>
      </w:r>
    </w:p>
    <w:p w:rsidR="00F634BD" w:rsidRPr="00186D89" w:rsidRDefault="00F634BD" w:rsidP="00186D89">
      <w:pPr>
        <w:pStyle w:val="RESPONSELAST"/>
        <w:spacing w:after="0"/>
      </w:pPr>
      <w:r w:rsidRPr="00186D89">
        <w:t>FEMALE</w:t>
      </w:r>
      <w:r w:rsidRPr="00186D89">
        <w:tab/>
        <w:t>2</w:t>
      </w:r>
    </w:p>
    <w:p w:rsidR="00F634BD" w:rsidRPr="00186D89" w:rsidRDefault="00F634BD" w:rsidP="00186D89">
      <w:pPr>
        <w:pStyle w:val="QUESTIONTEXT"/>
        <w:spacing w:before="360"/>
      </w:pPr>
      <w:r w:rsidRPr="00186D89">
        <w:t>31e.</w:t>
      </w:r>
      <w:r w:rsidRPr="00186D89">
        <w:tab/>
        <w:t>(Do you</w:t>
      </w:r>
      <w:r w:rsidR="00977F71">
        <w:t>/Does SAMPLE MEMBER) live . . .</w:t>
      </w:r>
    </w:p>
    <w:p w:rsidR="00977F71" w:rsidRPr="000805F2" w:rsidRDefault="00977F71" w:rsidP="00977F71">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5070"/>
          <w:placeholder>
            <w:docPart w:val="D5683EA0204C4E48A4B305C24D223F20"/>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858A7">
            <w:rPr>
              <w:rFonts w:ascii="Arial" w:hAnsi="Arial" w:cs="Arial"/>
              <w:color w:val="000000" w:themeColor="text1"/>
              <w:sz w:val="20"/>
              <w:szCs w:val="20"/>
              <w:u w:val="single"/>
            </w:rPr>
            <w:t>CODE ONE ONLY</w:t>
          </w:r>
        </w:sdtContent>
      </w:sdt>
    </w:p>
    <w:p w:rsidR="00F634BD" w:rsidRPr="00186D89" w:rsidRDefault="00F634BD" w:rsidP="00186D89">
      <w:pPr>
        <w:pStyle w:val="RESPONSE0"/>
      </w:pPr>
      <w:r w:rsidRPr="00977F71">
        <w:rPr>
          <w:b/>
        </w:rPr>
        <w:t>In (your/his/her) own house,</w:t>
      </w:r>
      <w:r w:rsidRPr="00186D89">
        <w:tab/>
        <w:t>1</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977F71">
        <w:rPr>
          <w:b/>
        </w:rPr>
        <w:t>In (your/his/her) own apartment,</w:t>
      </w:r>
      <w:r w:rsidRPr="00186D89">
        <w:tab/>
        <w:t>2</w:t>
      </w:r>
      <w:r w:rsidR="00977F71">
        <w:tab/>
        <w:t>SKIP</w:t>
      </w:r>
      <w:r w:rsidR="00977F71" w:rsidRPr="004C1085">
        <w:t xml:space="preserve"> TO </w:t>
      </w:r>
      <w:r w:rsidR="00977F71" w:rsidRPr="00977F71">
        <w:rPr>
          <w:rFonts w:ascii="Times New Roman" w:hAnsi="Times New Roman" w:cs="Times New Roman"/>
        </w:rPr>
        <w:t>I</w:t>
      </w:r>
      <w:r w:rsidR="00977F71">
        <w:t>32</w:t>
      </w:r>
    </w:p>
    <w:p w:rsidR="00F634BD" w:rsidRPr="00186D89" w:rsidRDefault="00F634BD" w:rsidP="00186D89">
      <w:pPr>
        <w:pStyle w:val="RESPONSE0"/>
      </w:pPr>
      <w:r w:rsidRPr="00977F71">
        <w:rPr>
          <w:b/>
        </w:rPr>
        <w:t>In a relative’s or friend’s house or apartment,</w:t>
      </w:r>
      <w:r w:rsidRPr="00186D89">
        <w:tab/>
        <w:t>3</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977F71">
        <w:rPr>
          <w:b/>
        </w:rPr>
        <w:t>In a group home,</w:t>
      </w:r>
      <w:r w:rsidRPr="00186D89">
        <w:tab/>
        <w:t>4</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977F71">
        <w:rPr>
          <w:b/>
        </w:rPr>
        <w:t>In an assisted living facility,</w:t>
      </w:r>
      <w:r w:rsidRPr="00186D89">
        <w:tab/>
        <w:t>5</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977F71">
        <w:rPr>
          <w:b/>
        </w:rPr>
        <w:t>In a nursing home or other long term care facility, or</w:t>
      </w:r>
      <w:r w:rsidRPr="00186D89">
        <w:tab/>
        <w:t>6</w:t>
      </w:r>
      <w:r w:rsidR="00977F71">
        <w:tab/>
        <w:t>SKIP</w:t>
      </w:r>
      <w:r w:rsidR="00977F71" w:rsidRPr="004C1085">
        <w:t xml:space="preserve"> TO </w:t>
      </w:r>
      <w:r w:rsidR="00977F71" w:rsidRPr="00977F71">
        <w:rPr>
          <w:rFonts w:ascii="Times New Roman" w:hAnsi="Times New Roman" w:cs="Times New Roman"/>
        </w:rPr>
        <w:t>I</w:t>
      </w:r>
      <w:r w:rsidR="00977F71">
        <w:t>34</w:t>
      </w:r>
    </w:p>
    <w:p w:rsidR="00F634BD" w:rsidRDefault="00F634BD" w:rsidP="00186D89">
      <w:pPr>
        <w:pStyle w:val="RESPONSE0"/>
      </w:pPr>
      <w:r w:rsidRPr="00977F71">
        <w:rPr>
          <w:b/>
        </w:rPr>
        <w:t>Some other place?</w:t>
      </w:r>
      <w:r w:rsidRPr="00186D89">
        <w:t xml:space="preserve"> (SPECIFY)</w:t>
      </w:r>
      <w:r w:rsidRPr="00186D89">
        <w:tab/>
        <w:t>7</w:t>
      </w:r>
      <w:r w:rsidR="00977F71">
        <w:tab/>
        <w:t>SKIP</w:t>
      </w:r>
      <w:r w:rsidR="00977F71" w:rsidRPr="004C1085">
        <w:t xml:space="preserve"> TO </w:t>
      </w:r>
      <w:r w:rsidR="00977F71" w:rsidRPr="00977F71">
        <w:rPr>
          <w:rFonts w:ascii="Times New Roman" w:hAnsi="Times New Roman" w:cs="Times New Roman"/>
        </w:rPr>
        <w:t>I</w:t>
      </w:r>
      <w:r w:rsidR="00977F71">
        <w:t>33</w:t>
      </w:r>
    </w:p>
    <w:p w:rsidR="00977F71" w:rsidRPr="002B44FF" w:rsidRDefault="00977F71" w:rsidP="00977F71">
      <w:pPr>
        <w:pStyle w:val="UNDERLINERESPONSE"/>
        <w:tabs>
          <w:tab w:val="clear" w:pos="6480"/>
          <w:tab w:val="left" w:leader="underscore" w:pos="6210"/>
        </w:tabs>
      </w:pPr>
      <w:r w:rsidRPr="002B44FF">
        <w:tab/>
        <w:t xml:space="preserve"> (STRING </w:t>
      </w:r>
      <w:sdt>
        <w:sdtPr>
          <w:alias w:val="STRING LENGTH"/>
          <w:tag w:val="STRING LENGTH"/>
          <w:id w:val="5555071"/>
          <w:placeholder>
            <w:docPart w:val="F5E94D0DBA1C4CBAB2B09BA9D0C59F90"/>
          </w:placeholder>
          <w:temporary/>
          <w:showingPlcHdr/>
        </w:sdtPr>
        <w:sdtContent>
          <w:r w:rsidRPr="002B44FF">
            <w:t>(NUM)</w:t>
          </w:r>
        </w:sdtContent>
      </w:sdt>
      <w:r w:rsidRPr="002B44FF">
        <w:t>)</w:t>
      </w:r>
    </w:p>
    <w:p w:rsidR="00F634BD" w:rsidRPr="00186D89" w:rsidRDefault="00F634BD" w:rsidP="00186D89">
      <w:pPr>
        <w:pStyle w:val="RESPONSE0"/>
      </w:pPr>
      <w:r w:rsidRPr="00186D89">
        <w:t>DON’T KNOW</w:t>
      </w:r>
      <w:r w:rsidRPr="00186D89">
        <w:tab/>
        <w:t>d</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186D89">
        <w:t>REFUSED</w:t>
      </w:r>
      <w:r w:rsidRPr="00186D89">
        <w:tab/>
        <w:t>r</w:t>
      </w:r>
      <w:r w:rsidR="00977F71">
        <w:tab/>
        <w:t>SKIP</w:t>
      </w:r>
      <w:r w:rsidR="00977F71" w:rsidRPr="004C1085">
        <w:t xml:space="preserve"> TO </w:t>
      </w:r>
      <w:r w:rsidR="00977F71" w:rsidRPr="00977F71">
        <w:rPr>
          <w:rFonts w:ascii="Times New Roman" w:hAnsi="Times New Roman" w:cs="Times New Roman"/>
        </w:rPr>
        <w:t>I</w:t>
      </w:r>
      <w:r w:rsidR="00977F71">
        <w:t>33</w:t>
      </w:r>
    </w:p>
    <w:p w:rsidR="00F634BD" w:rsidRPr="00186D89" w:rsidRDefault="00F634BD" w:rsidP="00186D89">
      <w:pPr>
        <w:pStyle w:val="RESPONSE0"/>
      </w:pPr>
      <w:r w:rsidRPr="00186D89">
        <w:t>CONVENT</w:t>
      </w:r>
      <w:r w:rsidRPr="00186D89">
        <w:tab/>
        <w:t>8</w:t>
      </w:r>
    </w:p>
    <w:p w:rsidR="00F634BD" w:rsidRPr="00186D89" w:rsidRDefault="00F634BD" w:rsidP="00186D89">
      <w:pPr>
        <w:pStyle w:val="QUESTIONTEXT"/>
        <w:spacing w:before="360"/>
      </w:pPr>
      <w:r w:rsidRPr="00186D89">
        <w:t>32.</w:t>
      </w:r>
      <w:r w:rsidRPr="00186D89">
        <w:tab/>
        <w:t>Is (your/his/her) apartment in an assisted living facility?</w:t>
      </w:r>
    </w:p>
    <w:p w:rsidR="00F634BD" w:rsidRPr="00977F71" w:rsidRDefault="00F634BD" w:rsidP="00977F71">
      <w:pPr>
        <w:pStyle w:val="PROBEBOLDTEXTHERE"/>
      </w:pPr>
      <w:r w:rsidRPr="00977F71">
        <w:t>PROBE:</w:t>
      </w:r>
      <w:r w:rsidRPr="00977F71">
        <w:tab/>
        <w:t>An assisted living facility combines housing, supportive services, personalized assistance and healthcare designed to meet someone’s needs on a daily basis.</w:t>
      </w:r>
    </w:p>
    <w:p w:rsidR="00F634BD" w:rsidRPr="00E2513C" w:rsidRDefault="00F634BD" w:rsidP="00E2513C">
      <w:pPr>
        <w:pStyle w:val="RESPONSE0"/>
      </w:pPr>
      <w:r w:rsidRPr="00E2513C">
        <w:t>YES</w:t>
      </w:r>
      <w:r w:rsidRPr="00E2513C">
        <w:tab/>
        <w:t>1</w:t>
      </w:r>
    </w:p>
    <w:p w:rsidR="00F634BD" w:rsidRPr="00E2513C" w:rsidRDefault="00F634BD" w:rsidP="00E2513C">
      <w:pPr>
        <w:pStyle w:val="RESPONSE0"/>
      </w:pPr>
      <w:r w:rsidRPr="00E2513C">
        <w:t>NO</w:t>
      </w:r>
      <w:r w:rsidRPr="00E2513C">
        <w:tab/>
        <w:t>0</w:t>
      </w:r>
    </w:p>
    <w:p w:rsidR="00F634BD" w:rsidRPr="00E2513C" w:rsidRDefault="00F634BD" w:rsidP="00E2513C">
      <w:pPr>
        <w:pStyle w:val="RESPONSE0"/>
      </w:pPr>
      <w:r w:rsidRPr="00E2513C">
        <w:t>DON’T KNOW</w:t>
      </w:r>
      <w:r w:rsidRPr="00E2513C">
        <w:tab/>
        <w:t>d</w:t>
      </w:r>
    </w:p>
    <w:p w:rsidR="00F634BD" w:rsidRPr="00E2513C" w:rsidRDefault="00F634BD" w:rsidP="00E2513C">
      <w:pPr>
        <w:pStyle w:val="RESPONSE0"/>
      </w:pPr>
      <w:r w:rsidRPr="00E2513C">
        <w:t>REFUSED</w:t>
      </w:r>
      <w:r w:rsidRPr="00E2513C">
        <w:tab/>
        <w:t>r</w:t>
      </w:r>
    </w:p>
    <w:p w:rsidR="00F634BD" w:rsidRPr="00186D89" w:rsidRDefault="00F634BD" w:rsidP="00186D89">
      <w:pPr>
        <w:pStyle w:val="QUESTIONTEXT"/>
        <w:spacing w:before="360"/>
      </w:pPr>
      <w:r w:rsidRPr="00186D89">
        <w:t>33.</w:t>
      </w:r>
      <w:r w:rsidRPr="00186D89">
        <w:tab/>
        <w:t>Which of the following best describes (your/SAMPLE MEMBER’s) current living situation?</w:t>
      </w:r>
    </w:p>
    <w:p w:rsidR="00E2513C" w:rsidRPr="007858A7" w:rsidRDefault="00E2513C" w:rsidP="00E2513C">
      <w:pPr>
        <w:tabs>
          <w:tab w:val="clear" w:pos="432"/>
          <w:tab w:val="left" w:pos="1440"/>
          <w:tab w:val="left" w:pos="6930"/>
        </w:tabs>
        <w:spacing w:line="240" w:lineRule="auto"/>
        <w:ind w:firstLine="0"/>
        <w:jc w:val="left"/>
        <w:rPr>
          <w:rFonts w:ascii="Arial" w:hAnsi="Arial" w:cs="Arial"/>
          <w:sz w:val="22"/>
          <w:u w:val="single"/>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5072"/>
          <w:placeholder>
            <w:docPart w:val="CD5C0972AE5E41E39B3E2678A43391E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858A7">
            <w:rPr>
              <w:rFonts w:ascii="Arial" w:hAnsi="Arial" w:cs="Arial"/>
              <w:color w:val="000000" w:themeColor="text1"/>
              <w:sz w:val="20"/>
              <w:szCs w:val="20"/>
              <w:u w:val="single"/>
            </w:rPr>
            <w:t>CODE ONE ONLY</w:t>
          </w:r>
        </w:sdtContent>
      </w:sdt>
    </w:p>
    <w:p w:rsidR="00F634BD" w:rsidRPr="00E2513C" w:rsidRDefault="00F634BD" w:rsidP="00E2513C">
      <w:pPr>
        <w:pStyle w:val="RESPONSE0"/>
      </w:pPr>
      <w:r w:rsidRPr="00E2513C">
        <w:t>Live by (yourself/himself/herself),</w:t>
      </w:r>
      <w:r w:rsidRPr="00E2513C">
        <w:tab/>
        <w:t>1</w:t>
      </w:r>
    </w:p>
    <w:p w:rsidR="00F634BD" w:rsidRPr="00E2513C" w:rsidRDefault="00F634BD" w:rsidP="00E2513C">
      <w:pPr>
        <w:pStyle w:val="RESPONSE0"/>
      </w:pPr>
      <w:r w:rsidRPr="00E2513C">
        <w:t>Live with (your/his/her)</w:t>
      </w:r>
      <w:r w:rsidR="00E2513C">
        <w:t xml:space="preserve"> </w:t>
      </w:r>
      <w:r w:rsidRPr="00E2513C">
        <w:t>spouse regardless of others,</w:t>
      </w:r>
      <w:r w:rsidRPr="00E2513C">
        <w:tab/>
        <w:t>2</w:t>
      </w:r>
    </w:p>
    <w:p w:rsidR="00F634BD" w:rsidRPr="00E2513C" w:rsidRDefault="00F634BD" w:rsidP="00E2513C">
      <w:pPr>
        <w:pStyle w:val="RESPONSE0"/>
      </w:pPr>
      <w:r w:rsidRPr="00E2513C">
        <w:t>With children, relatives, or friends and not spouse,</w:t>
      </w:r>
      <w:r w:rsidRPr="00E2513C">
        <w:tab/>
        <w:t>3</w:t>
      </w:r>
    </w:p>
    <w:p w:rsidR="00F634BD" w:rsidRPr="00E2513C" w:rsidRDefault="00F634BD" w:rsidP="00E2513C">
      <w:pPr>
        <w:pStyle w:val="RESPONSE0"/>
      </w:pPr>
      <w:r w:rsidRPr="00E2513C">
        <w:t>Or, just with paid caregivers?</w:t>
      </w:r>
      <w:r w:rsidRPr="00E2513C">
        <w:tab/>
        <w:t>4</w:t>
      </w:r>
    </w:p>
    <w:p w:rsidR="00F634BD" w:rsidRPr="00E2513C" w:rsidRDefault="00474768" w:rsidP="00E2513C">
      <w:pPr>
        <w:pStyle w:val="RESPONSE0"/>
      </w:pPr>
      <w:r>
        <w:t>OTHER (SPECIFY)</w:t>
      </w:r>
      <w:r>
        <w:tab/>
      </w:r>
      <w:r w:rsidR="00435D9E">
        <w:t>5</w:t>
      </w:r>
    </w:p>
    <w:p w:rsidR="00E2513C" w:rsidRPr="002B44FF" w:rsidRDefault="00E2513C" w:rsidP="00E2513C">
      <w:pPr>
        <w:pStyle w:val="UNDERLINERESPONSE"/>
        <w:tabs>
          <w:tab w:val="clear" w:pos="6480"/>
          <w:tab w:val="left" w:leader="underscore" w:pos="6210"/>
        </w:tabs>
      </w:pPr>
      <w:r w:rsidRPr="002B44FF">
        <w:tab/>
        <w:t xml:space="preserve"> (STRING </w:t>
      </w:r>
      <w:sdt>
        <w:sdtPr>
          <w:alias w:val="STRING LENGTH"/>
          <w:tag w:val="STRING LENGTH"/>
          <w:id w:val="5555073"/>
          <w:placeholder>
            <w:docPart w:val="A2E604B304D2481D853A2EBA0FDC8E4F"/>
          </w:placeholder>
          <w:temporary/>
          <w:showingPlcHdr/>
        </w:sdtPr>
        <w:sdtContent>
          <w:r w:rsidRPr="002B44FF">
            <w:t>(NUM)</w:t>
          </w:r>
        </w:sdtContent>
      </w:sdt>
      <w:r w:rsidRPr="002B44FF">
        <w:t>)</w:t>
      </w:r>
    </w:p>
    <w:p w:rsidR="00F634BD" w:rsidRPr="00E2513C" w:rsidRDefault="00F634BD" w:rsidP="00E2513C">
      <w:pPr>
        <w:pStyle w:val="RESPONSE0"/>
      </w:pPr>
      <w:r w:rsidRPr="00E2513C">
        <w:t>LIVING WITH OTHER NUNS</w:t>
      </w:r>
      <w:r w:rsidRPr="00E2513C">
        <w:tab/>
        <w:t>6</w:t>
      </w:r>
    </w:p>
    <w:p w:rsidR="00F634BD" w:rsidRPr="00E2513C" w:rsidRDefault="00F634BD" w:rsidP="00E2513C">
      <w:pPr>
        <w:pStyle w:val="RESPONSE0"/>
      </w:pPr>
      <w:r w:rsidRPr="00E2513C">
        <w:t>DON’T KNOW</w:t>
      </w:r>
      <w:r w:rsidRPr="00E2513C">
        <w:tab/>
        <w:t>d</w:t>
      </w:r>
    </w:p>
    <w:p w:rsidR="00F634BD" w:rsidRPr="00E2513C" w:rsidRDefault="00F634BD" w:rsidP="00E2513C">
      <w:pPr>
        <w:pStyle w:val="RESPONSE0"/>
      </w:pPr>
      <w:r w:rsidRPr="00E2513C">
        <w:t>REFUSED</w:t>
      </w:r>
      <w:r w:rsidRPr="00E2513C">
        <w:tab/>
        <w:t>r</w:t>
      </w:r>
    </w:p>
    <w:p w:rsidR="00F634BD" w:rsidRPr="00186D89" w:rsidRDefault="00F634BD" w:rsidP="00E603F7">
      <w:pPr>
        <w:pStyle w:val="QUESTIONTEXT"/>
        <w:tabs>
          <w:tab w:val="left" w:pos="2250"/>
        </w:tabs>
        <w:spacing w:before="360"/>
        <w:ind w:left="2246" w:hanging="2246"/>
      </w:pPr>
      <w:r>
        <w:rPr>
          <w:sz w:val="22"/>
        </w:rPr>
        <w:br w:type="page"/>
      </w:r>
      <w:r w:rsidR="00015956">
        <w:lastRenderedPageBreak/>
        <w:t>34.</w:t>
      </w:r>
      <w:r w:rsidR="00015956">
        <w:tab/>
        <w:t xml:space="preserve">INTERVIEWER: </w:t>
      </w:r>
      <w:r w:rsidRPr="00186D89">
        <w:t>CODE WITHOUT ASKING IF KNOWN:  (Are you/Is SAMPLE MEMBER) male or female?</w:t>
      </w:r>
    </w:p>
    <w:p w:rsidR="00015956" w:rsidRPr="00186D89" w:rsidRDefault="00015956" w:rsidP="00015956">
      <w:pPr>
        <w:pStyle w:val="RESPONSELAST"/>
        <w:spacing w:after="0"/>
      </w:pPr>
      <w:r w:rsidRPr="00186D89">
        <w:t>MALE</w:t>
      </w:r>
      <w:r w:rsidRPr="00186D89">
        <w:tab/>
        <w:t>1</w:t>
      </w:r>
    </w:p>
    <w:p w:rsidR="00015956" w:rsidRDefault="00015956" w:rsidP="00015956">
      <w:pPr>
        <w:pStyle w:val="RESPONSELAST"/>
        <w:spacing w:after="240"/>
      </w:pPr>
      <w:r w:rsidRPr="00186D89">
        <w:t>FEMALE</w:t>
      </w:r>
      <w:r w:rsidRPr="00186D89">
        <w:tab/>
        <w:t>2</w:t>
      </w:r>
    </w:p>
    <w:tbl>
      <w:tblPr>
        <w:tblStyle w:val="TableGrid"/>
        <w:tblW w:w="0" w:type="auto"/>
        <w:jc w:val="center"/>
        <w:tblLook w:val="04A0"/>
      </w:tblPr>
      <w:tblGrid>
        <w:gridCol w:w="3258"/>
      </w:tblGrid>
      <w:tr w:rsidR="00015956" w:rsidTr="00015956">
        <w:trPr>
          <w:jc w:val="center"/>
        </w:trPr>
        <w:tc>
          <w:tcPr>
            <w:tcW w:w="3258" w:type="dxa"/>
            <w:shd w:val="clear" w:color="auto" w:fill="E8E8E8"/>
          </w:tcPr>
          <w:p w:rsidR="00015956" w:rsidRPr="009947CE" w:rsidRDefault="00015956" w:rsidP="00015956">
            <w:pPr>
              <w:pStyle w:val="QUESTIONTEXT"/>
              <w:spacing w:before="120"/>
              <w:ind w:left="0" w:firstLine="0"/>
              <w:jc w:val="center"/>
            </w:pPr>
            <w:r>
              <w:rPr>
                <w:bCs/>
              </w:rPr>
              <w:t>SKIP TO A1</w:t>
            </w:r>
          </w:p>
        </w:tc>
      </w:tr>
    </w:tbl>
    <w:p w:rsidR="00F634BD" w:rsidRPr="00186D89" w:rsidRDefault="00F634BD" w:rsidP="00A02671">
      <w:pPr>
        <w:pStyle w:val="QUESTIONTEXT"/>
        <w:spacing w:before="360" w:after="240"/>
      </w:pPr>
      <w:r w:rsidRPr="00186D89">
        <w:t>35.</w:t>
      </w:r>
      <w:r w:rsidRPr="00186D89">
        <w:tab/>
        <w:t>Thank you very much for your time.</w:t>
      </w:r>
    </w:p>
    <w:tbl>
      <w:tblPr>
        <w:tblStyle w:val="TableGrid"/>
        <w:tblW w:w="0" w:type="auto"/>
        <w:jc w:val="center"/>
        <w:tblLook w:val="04A0"/>
      </w:tblPr>
      <w:tblGrid>
        <w:gridCol w:w="3258"/>
      </w:tblGrid>
      <w:tr w:rsidR="00015956" w:rsidTr="00015956">
        <w:trPr>
          <w:jc w:val="center"/>
        </w:trPr>
        <w:tc>
          <w:tcPr>
            <w:tcW w:w="3258" w:type="dxa"/>
            <w:shd w:val="clear" w:color="auto" w:fill="E8E8E8"/>
          </w:tcPr>
          <w:p w:rsidR="00015956" w:rsidRPr="009947CE" w:rsidRDefault="00015956" w:rsidP="00015956">
            <w:pPr>
              <w:pStyle w:val="QUESTIONTEXT"/>
              <w:spacing w:before="120"/>
              <w:ind w:left="0" w:firstLine="0"/>
              <w:jc w:val="center"/>
            </w:pPr>
            <w:r>
              <w:rPr>
                <w:bCs/>
              </w:rPr>
              <w:t>SKIP TO END</w:t>
            </w:r>
          </w:p>
        </w:tc>
      </w:tr>
    </w:tbl>
    <w:p w:rsidR="00B52236" w:rsidRPr="00B52236" w:rsidRDefault="00B52236">
      <w:pPr>
        <w:tabs>
          <w:tab w:val="clear" w:pos="432"/>
        </w:tabs>
        <w:spacing w:line="240" w:lineRule="auto"/>
        <w:ind w:firstLine="0"/>
        <w:jc w:val="left"/>
        <w:rPr>
          <w:rFonts w:ascii="Arial" w:hAnsi="Arial" w:cs="Arial"/>
          <w:sz w:val="20"/>
          <w:szCs w:val="20"/>
        </w:rPr>
      </w:pPr>
      <w:r w:rsidRPr="00B52236">
        <w:rPr>
          <w:rFonts w:ascii="Arial" w:hAnsi="Arial" w:cs="Arial"/>
          <w:sz w:val="20"/>
          <w:szCs w:val="20"/>
        </w:rPr>
        <w:br w:type="page"/>
      </w:r>
    </w:p>
    <w:tbl>
      <w:tblPr>
        <w:tblStyle w:val="TableGrid"/>
        <w:tblW w:w="5000" w:type="pct"/>
        <w:tblLook w:val="04A0"/>
      </w:tblPr>
      <w:tblGrid>
        <w:gridCol w:w="9576"/>
      </w:tblGrid>
      <w:tr w:rsidR="00A02671" w:rsidTr="00B52236">
        <w:tc>
          <w:tcPr>
            <w:tcW w:w="5000" w:type="pct"/>
            <w:tcBorders>
              <w:top w:val="nil"/>
              <w:left w:val="nil"/>
              <w:bottom w:val="nil"/>
              <w:right w:val="nil"/>
            </w:tcBorders>
            <w:shd w:val="clear" w:color="auto" w:fill="E8E8E8"/>
          </w:tcPr>
          <w:p w:rsidR="00A02671" w:rsidRPr="00B52236" w:rsidRDefault="00A02671" w:rsidP="00B52236">
            <w:pPr>
              <w:pStyle w:val="Heading1"/>
              <w:spacing w:before="120" w:after="120"/>
              <w:rPr>
                <w:rFonts w:ascii="Arial" w:hAnsi="Arial" w:cs="Arial"/>
                <w:sz w:val="20"/>
                <w:szCs w:val="20"/>
              </w:rPr>
            </w:pPr>
            <w:r w:rsidRPr="00B52236">
              <w:rPr>
                <w:rFonts w:ascii="Arial" w:hAnsi="Arial" w:cs="Arial"/>
                <w:sz w:val="20"/>
                <w:szCs w:val="20"/>
              </w:rPr>
              <w:lastRenderedPageBreak/>
              <w:t>SECTION A – MEDICAL CARE</w:t>
            </w:r>
          </w:p>
        </w:tc>
      </w:tr>
    </w:tbl>
    <w:p w:rsidR="00B52236" w:rsidRPr="00222236" w:rsidRDefault="00B52236" w:rsidP="00B52236">
      <w:pPr>
        <w:tabs>
          <w:tab w:val="clear" w:pos="432"/>
          <w:tab w:val="left" w:pos="1800"/>
          <w:tab w:val="left" w:pos="6120"/>
          <w:tab w:val="left" w:pos="6480"/>
        </w:tabs>
        <w:spacing w:line="240" w:lineRule="auto"/>
        <w:ind w:firstLine="0"/>
        <w:rPr>
          <w:rFonts w:ascii="Arial" w:hAnsi="Arial" w:cs="Arial"/>
          <w:sz w:val="20"/>
          <w:szCs w:val="20"/>
        </w:rPr>
      </w:pPr>
    </w:p>
    <w:p w:rsidR="00ED05CF" w:rsidRDefault="00F634BD">
      <w:pPr>
        <w:tabs>
          <w:tab w:val="clear" w:pos="432"/>
          <w:tab w:val="left" w:leader="dot" w:pos="9360"/>
        </w:tabs>
        <w:spacing w:before="240" w:line="240" w:lineRule="auto"/>
        <w:ind w:firstLine="0"/>
        <w:jc w:val="left"/>
        <w:rPr>
          <w:rFonts w:ascii="Arial" w:hAnsi="Arial" w:cs="Arial"/>
          <w:b/>
          <w:sz w:val="20"/>
          <w:szCs w:val="20"/>
        </w:rPr>
      </w:pPr>
      <w:r w:rsidRPr="00B52236">
        <w:rPr>
          <w:rFonts w:ascii="Arial" w:hAnsi="Arial" w:cs="Arial"/>
          <w:b/>
          <w:sz w:val="20"/>
          <w:szCs w:val="20"/>
        </w:rPr>
        <w:t>The first series of questions is about (your/SAMPLE MEMBER’s) use of health care services.</w:t>
      </w:r>
    </w:p>
    <w:p w:rsidR="00F634BD" w:rsidRPr="003A18EF" w:rsidRDefault="00F634BD" w:rsidP="003A18EF">
      <w:pPr>
        <w:tabs>
          <w:tab w:val="clear" w:pos="432"/>
          <w:tab w:val="left" w:leader="dot" w:pos="9360"/>
        </w:tabs>
        <w:spacing w:before="240" w:line="240" w:lineRule="auto"/>
        <w:ind w:left="720" w:hanging="720"/>
        <w:jc w:val="left"/>
        <w:rPr>
          <w:rFonts w:ascii="Arial" w:hAnsi="Arial" w:cs="Arial"/>
          <w:b/>
          <w:sz w:val="20"/>
          <w:szCs w:val="20"/>
        </w:rPr>
      </w:pPr>
      <w:r w:rsidRPr="003A18EF">
        <w:rPr>
          <w:rFonts w:ascii="Arial" w:hAnsi="Arial" w:cs="Arial"/>
          <w:b/>
          <w:sz w:val="20"/>
          <w:szCs w:val="20"/>
        </w:rPr>
        <w:t>1a.</w:t>
      </w:r>
      <w:r w:rsidRPr="003A18EF">
        <w:rPr>
          <w:rFonts w:ascii="Arial" w:hAnsi="Arial" w:cs="Arial"/>
          <w:b/>
          <w:sz w:val="20"/>
          <w:szCs w:val="20"/>
        </w:rPr>
        <w:tab/>
        <w:t>(Have you/Has SAMPLE MEMBER) been admitted to a hospital for overnight or longer at any time since (MONTH AND DAY ONE YEAR AGO)?</w:t>
      </w:r>
    </w:p>
    <w:p w:rsidR="00F634BD" w:rsidRPr="003A18EF" w:rsidRDefault="00F634BD" w:rsidP="003A18EF">
      <w:pPr>
        <w:pStyle w:val="RESPONSELAST"/>
        <w:spacing w:after="0"/>
      </w:pPr>
      <w:r w:rsidRPr="003A18EF">
        <w:t>YES</w:t>
      </w:r>
      <w:r w:rsidRPr="003A18EF">
        <w:tab/>
        <w:t>1</w:t>
      </w:r>
    </w:p>
    <w:p w:rsidR="00F634BD" w:rsidRPr="003A18EF" w:rsidRDefault="00F634BD" w:rsidP="003A18EF">
      <w:pPr>
        <w:pStyle w:val="RESPONSELAST"/>
        <w:spacing w:after="0"/>
      </w:pPr>
      <w:r w:rsidRPr="003A18EF">
        <w:t>NO</w:t>
      </w:r>
      <w:r w:rsidRPr="003A18EF">
        <w:tab/>
        <w:t>0</w:t>
      </w:r>
      <w:r w:rsidR="00916064">
        <w:tab/>
        <w:t>SKIP TO A2</w:t>
      </w:r>
    </w:p>
    <w:p w:rsidR="00F634BD" w:rsidRPr="003A18EF" w:rsidRDefault="00F634BD" w:rsidP="003A18EF">
      <w:pPr>
        <w:pStyle w:val="RESPONSELAST"/>
        <w:spacing w:after="0"/>
      </w:pPr>
      <w:r w:rsidRPr="003A18EF">
        <w:t>DON’T KNOW</w:t>
      </w:r>
      <w:r w:rsidRPr="003A18EF">
        <w:tab/>
        <w:t>d</w:t>
      </w:r>
      <w:r w:rsidR="00916064">
        <w:tab/>
        <w:t>SKIP TO A2</w:t>
      </w:r>
    </w:p>
    <w:p w:rsidR="00F634BD" w:rsidRPr="003A18EF" w:rsidRDefault="00F634BD" w:rsidP="003A18EF">
      <w:pPr>
        <w:pStyle w:val="RESPONSELAST"/>
        <w:spacing w:after="0"/>
      </w:pPr>
      <w:r w:rsidRPr="003A18EF">
        <w:t>REFUSED</w:t>
      </w:r>
      <w:r w:rsidRPr="003A18EF">
        <w:tab/>
        <w:t>r</w:t>
      </w:r>
      <w:r w:rsidR="00916064">
        <w:tab/>
        <w:t>SKIP TO A2</w:t>
      </w:r>
    </w:p>
    <w:p w:rsidR="00F634BD" w:rsidRPr="00B52236" w:rsidRDefault="00F634BD" w:rsidP="003A18EF">
      <w:pPr>
        <w:pStyle w:val="QUESTIONTEXT"/>
        <w:spacing w:before="360"/>
      </w:pPr>
      <w:r w:rsidRPr="00B52236">
        <w:t>1b.</w:t>
      </w:r>
      <w:r w:rsidRPr="00B52236">
        <w:tab/>
        <w:t>Thinking about the most recent time (you were/SAMPLE MEMBER was) in a hospital, when (were you/was SAMPLE MEMBER) admitted and when (were you/was SAMPLE MEMBER) discharged?</w:t>
      </w:r>
    </w:p>
    <w:p w:rsidR="003A18EF" w:rsidRDefault="003A18EF" w:rsidP="003A18EF">
      <w:pPr>
        <w:pStyle w:val="RESPONSELINE"/>
      </w:pPr>
      <w:r>
        <w:tab/>
        <w:t>ADMITTED:</w:t>
      </w:r>
    </w:p>
    <w:p w:rsidR="003A18EF" w:rsidRPr="002B44FF" w:rsidRDefault="003A18EF" w:rsidP="003A18EF">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3A18EF" w:rsidRPr="002B44FF" w:rsidRDefault="003A18EF" w:rsidP="003A18EF">
      <w:pPr>
        <w:pStyle w:val="INDENTEDBODYTEXT"/>
      </w:pPr>
      <w:r w:rsidRPr="002B44FF">
        <w:t>MONTH     DAY             YEAR</w:t>
      </w:r>
    </w:p>
    <w:p w:rsidR="003A18EF" w:rsidRDefault="003A18EF" w:rsidP="003A18EF">
      <w:pPr>
        <w:pStyle w:val="RESPONSELINE"/>
        <w:spacing w:before="240"/>
      </w:pPr>
      <w:r>
        <w:tab/>
        <w:t>DISCHARGED:</w:t>
      </w:r>
    </w:p>
    <w:p w:rsidR="003A18EF" w:rsidRPr="002B44FF" w:rsidRDefault="003A18EF" w:rsidP="003A18EF">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3A18EF" w:rsidRPr="002B44FF" w:rsidRDefault="003A18EF" w:rsidP="003A18EF">
      <w:pPr>
        <w:pStyle w:val="INDENTEDBODYTEXT"/>
      </w:pPr>
      <w:r w:rsidRPr="002B44FF">
        <w:t>MONTH     DAY             YEAR</w:t>
      </w:r>
    </w:p>
    <w:p w:rsidR="00F634BD" w:rsidRPr="003A18EF" w:rsidRDefault="00F634BD" w:rsidP="003A18EF">
      <w:pPr>
        <w:pStyle w:val="RESPONSELAST"/>
        <w:spacing w:after="0"/>
      </w:pPr>
      <w:r w:rsidRPr="003A18EF">
        <w:t>STILL IN HOSPITAL</w:t>
      </w:r>
      <w:r w:rsidRPr="003A18EF">
        <w:tab/>
        <w:t>99</w:t>
      </w:r>
      <w:r w:rsidR="003A18EF">
        <w:tab/>
        <w:t>SKIP</w:t>
      </w:r>
      <w:r w:rsidRPr="003A18EF">
        <w:t xml:space="preserve"> TO A2</w:t>
      </w:r>
    </w:p>
    <w:p w:rsidR="00F634BD" w:rsidRPr="003A18EF" w:rsidRDefault="00F634BD" w:rsidP="003A18EF">
      <w:pPr>
        <w:pStyle w:val="RESPONSELAST"/>
        <w:spacing w:after="0"/>
      </w:pPr>
      <w:r w:rsidRPr="003A18EF">
        <w:t>DON’T KNOW</w:t>
      </w:r>
      <w:r w:rsidRPr="003A18EF">
        <w:tab/>
        <w:t>d</w:t>
      </w:r>
    </w:p>
    <w:p w:rsidR="00F634BD" w:rsidRPr="003A18EF" w:rsidRDefault="00F634BD" w:rsidP="003A18EF">
      <w:pPr>
        <w:pStyle w:val="RESPONSELAST"/>
        <w:spacing w:after="0"/>
      </w:pPr>
      <w:r w:rsidRPr="003A18EF">
        <w:t>REFUSED</w:t>
      </w:r>
      <w:r w:rsidRPr="003A18EF">
        <w:tab/>
        <w:t>r</w:t>
      </w:r>
    </w:p>
    <w:p w:rsidR="00F634BD" w:rsidRPr="00AA2BFC" w:rsidRDefault="00F634BD" w:rsidP="00AA2BFC">
      <w:pPr>
        <w:pStyle w:val="QUESTIONTEXT"/>
        <w:spacing w:before="360"/>
      </w:pPr>
      <w:r w:rsidRPr="00AA2BFC">
        <w:t>1c.</w:t>
      </w:r>
      <w:r w:rsidRPr="00AA2BFC">
        <w:tab/>
        <w:t>About how long was the most recent hospital stay?</w:t>
      </w:r>
    </w:p>
    <w:p w:rsidR="00AA2BFC" w:rsidRPr="002B44FF" w:rsidRDefault="00AA2BFC" w:rsidP="00AA2BFC">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sdt>
        <w:sdtPr>
          <w:alias w:val="NUMBER RANGE"/>
          <w:tag w:val="NUMBER RANGE"/>
          <w:id w:val="5555133"/>
          <w:placeholder>
            <w:docPart w:val="3869A0193D064F36BE9BFFCB9CD94340"/>
          </w:placeholder>
          <w:temporary/>
          <w:showingPlcHdr/>
        </w:sdtPr>
        <w:sdtContent>
          <w:r w:rsidRPr="002B44FF">
            <w:t>NUMBER RANGE</w:t>
          </w:r>
        </w:sdtContent>
      </w:sdt>
      <w:r w:rsidRPr="002B44FF">
        <w:t>)</w:t>
      </w:r>
    </w:p>
    <w:p w:rsidR="00AA2BFC" w:rsidRPr="002B44FF" w:rsidRDefault="00AA2BFC" w:rsidP="00AA2BFC">
      <w:pPr>
        <w:pStyle w:val="RESPONSE0"/>
      </w:pPr>
      <w:r>
        <w:rPr>
          <w:caps/>
          <w:color w:val="000000" w:themeColor="text1"/>
        </w:rPr>
        <w:t>days</w:t>
      </w:r>
      <w:r w:rsidRPr="002B44FF">
        <w:tab/>
        <w:t>1</w:t>
      </w:r>
    </w:p>
    <w:p w:rsidR="00AA2BFC" w:rsidRPr="002B44FF" w:rsidRDefault="00AA2BFC" w:rsidP="00AA2BFC">
      <w:pPr>
        <w:pStyle w:val="RESPONSE0"/>
      </w:pPr>
      <w:r>
        <w:rPr>
          <w:caps/>
          <w:color w:val="000000" w:themeColor="text1"/>
        </w:rPr>
        <w:t>weeks</w:t>
      </w:r>
      <w:r w:rsidRPr="002B44FF">
        <w:tab/>
        <w:t>2</w:t>
      </w:r>
    </w:p>
    <w:p w:rsidR="00AA2BFC" w:rsidRPr="002B44FF" w:rsidRDefault="00AA2BFC" w:rsidP="00AA2BFC">
      <w:pPr>
        <w:pStyle w:val="RESPONSE0"/>
      </w:pPr>
      <w:r>
        <w:rPr>
          <w:caps/>
          <w:color w:val="000000" w:themeColor="text1"/>
        </w:rPr>
        <w:t>months</w:t>
      </w:r>
      <w:r w:rsidRPr="002B44FF">
        <w:tab/>
        <w:t>3</w:t>
      </w:r>
    </w:p>
    <w:p w:rsidR="00AA2BFC" w:rsidRPr="002B44FF" w:rsidRDefault="00AA2BFC" w:rsidP="00AA2BFC">
      <w:pPr>
        <w:pStyle w:val="RESPONSE0"/>
      </w:pPr>
      <w:r w:rsidRPr="002B44FF">
        <w:t>DON’T KNOW</w:t>
      </w:r>
      <w:r w:rsidRPr="002B44FF">
        <w:tab/>
      </w:r>
      <w:r w:rsidRPr="00D86317">
        <w:t>d</w:t>
      </w:r>
    </w:p>
    <w:p w:rsidR="00AA2BFC" w:rsidRPr="002B44FF" w:rsidRDefault="00AA2BFC" w:rsidP="00AA2BFC">
      <w:pPr>
        <w:pStyle w:val="RESPONSELAST"/>
        <w:spacing w:after="0"/>
      </w:pPr>
      <w:r w:rsidRPr="002B44FF">
        <w:t>REFUSED</w:t>
      </w:r>
      <w:r w:rsidRPr="002B44FF">
        <w:tab/>
      </w:r>
      <w:r w:rsidRPr="00D86317">
        <w:t>r</w:t>
      </w:r>
    </w:p>
    <w:p w:rsidR="00F634BD" w:rsidRPr="00AA2BFC" w:rsidRDefault="00F634BD" w:rsidP="00AA2BFC">
      <w:pPr>
        <w:pStyle w:val="QUESTIONTEXT"/>
        <w:spacing w:before="360"/>
      </w:pPr>
      <w:r w:rsidRPr="00AA2BFC">
        <w:t>2.</w:t>
      </w:r>
      <w:r w:rsidRPr="00AA2BFC">
        <w:tab/>
        <w:t>(Have you/Has SAMPLE MEMBER) been in a nursing home for overnight or longer at any time since (MONTH AND DAY ONE YEAR AGO)?</w:t>
      </w:r>
    </w:p>
    <w:p w:rsidR="00F634BD" w:rsidRPr="00AA2BFC" w:rsidRDefault="00F634BD" w:rsidP="00AA2BFC">
      <w:pPr>
        <w:pStyle w:val="RESPONSELAST"/>
        <w:spacing w:after="0"/>
      </w:pPr>
      <w:r w:rsidRPr="00AA2BFC">
        <w:t>YES</w:t>
      </w:r>
      <w:r w:rsidRPr="00AA2BFC">
        <w:tab/>
        <w:t>1</w:t>
      </w:r>
    </w:p>
    <w:p w:rsidR="00F634BD" w:rsidRPr="00AA2BFC" w:rsidRDefault="00F634BD" w:rsidP="00AA2BFC">
      <w:pPr>
        <w:pStyle w:val="RESPONSELAST"/>
        <w:spacing w:after="0"/>
      </w:pPr>
      <w:r w:rsidRPr="00AA2BFC">
        <w:t>NO</w:t>
      </w:r>
      <w:r w:rsidRPr="00AA2BFC">
        <w:tab/>
        <w:t>0</w:t>
      </w:r>
      <w:r w:rsidR="00AA2BFC">
        <w:tab/>
        <w:t>SKIP TO A3</w:t>
      </w:r>
    </w:p>
    <w:p w:rsidR="00F634BD" w:rsidRPr="00AA2BFC" w:rsidRDefault="00F634BD" w:rsidP="00AA2BFC">
      <w:pPr>
        <w:pStyle w:val="RESPONSELAST"/>
        <w:spacing w:after="0"/>
      </w:pPr>
      <w:r w:rsidRPr="00AA2BFC">
        <w:t>DON’T KNOW</w:t>
      </w:r>
      <w:r w:rsidRPr="00AA2BFC">
        <w:tab/>
        <w:t>d</w:t>
      </w:r>
      <w:r w:rsidR="00AA2BFC">
        <w:tab/>
        <w:t>SKIP TO A3</w:t>
      </w:r>
    </w:p>
    <w:p w:rsidR="00F634BD" w:rsidRPr="00AA2BFC" w:rsidRDefault="00F634BD" w:rsidP="00AA2BFC">
      <w:pPr>
        <w:pStyle w:val="RESPONSELAST"/>
        <w:spacing w:after="0"/>
      </w:pPr>
      <w:r w:rsidRPr="00AA2BFC">
        <w:t>REFUSED</w:t>
      </w:r>
      <w:r w:rsidRPr="00AA2BFC">
        <w:tab/>
        <w:t>r</w:t>
      </w:r>
      <w:r w:rsidR="00AA2BFC">
        <w:tab/>
        <w:t>SKIP TO A3</w:t>
      </w:r>
    </w:p>
    <w:p w:rsidR="00AA2BFC" w:rsidRDefault="00AA2BFC">
      <w:pPr>
        <w:tabs>
          <w:tab w:val="clear" w:pos="432"/>
        </w:tabs>
        <w:spacing w:line="240" w:lineRule="auto"/>
        <w:ind w:firstLine="0"/>
        <w:jc w:val="left"/>
        <w:rPr>
          <w:rFonts w:ascii="Arial" w:hAnsi="Arial" w:cs="Arial"/>
          <w:b/>
          <w:sz w:val="20"/>
          <w:szCs w:val="20"/>
        </w:rPr>
      </w:pPr>
      <w:r>
        <w:br w:type="page"/>
      </w:r>
    </w:p>
    <w:p w:rsidR="00F634BD" w:rsidRPr="00AA2BFC" w:rsidRDefault="00F634BD" w:rsidP="00AA2BFC">
      <w:pPr>
        <w:pStyle w:val="QUESTIONTEXT"/>
        <w:spacing w:before="360"/>
      </w:pPr>
      <w:r w:rsidRPr="00AA2BFC">
        <w:lastRenderedPageBreak/>
        <w:t>2a.</w:t>
      </w:r>
      <w:r w:rsidRPr="00AA2BFC">
        <w:tab/>
        <w:t>Thinking about the most recent time in a nursing home, when (were you/was SAMPLE MEMBER) admitted and when (were you/was SAMPLE MEMBER) discharged?</w:t>
      </w:r>
    </w:p>
    <w:p w:rsidR="00AA2BFC" w:rsidRDefault="00AA2BFC" w:rsidP="00AA2BFC">
      <w:pPr>
        <w:pStyle w:val="RESPONSELINE"/>
        <w:spacing w:before="0"/>
      </w:pPr>
      <w:r>
        <w:tab/>
        <w:t>ADMITTED:</w:t>
      </w:r>
    </w:p>
    <w:p w:rsidR="00AA2BFC" w:rsidRPr="002B44FF" w:rsidRDefault="00AA2BFC" w:rsidP="00AA2BFC">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AA2BFC" w:rsidRPr="002B44FF" w:rsidRDefault="00AA2BFC" w:rsidP="00AA2BFC">
      <w:pPr>
        <w:pStyle w:val="INDENTEDBODYTEXT"/>
      </w:pPr>
      <w:r w:rsidRPr="002B44FF">
        <w:t>MONTH     DAY             YEAR</w:t>
      </w:r>
    </w:p>
    <w:p w:rsidR="00AA2BFC" w:rsidRPr="002B44FF" w:rsidRDefault="00AA2BFC" w:rsidP="00AA2BFC">
      <w:pPr>
        <w:pStyle w:val="INDENTEDBODYTEXT"/>
      </w:pPr>
    </w:p>
    <w:p w:rsidR="00AA2BFC" w:rsidRDefault="00AA2BFC" w:rsidP="00AA2BFC">
      <w:pPr>
        <w:pStyle w:val="RESPONSELINE"/>
        <w:spacing w:before="240"/>
      </w:pPr>
      <w:r>
        <w:tab/>
        <w:t>DISCHARGED:</w:t>
      </w:r>
    </w:p>
    <w:p w:rsidR="00AA2BFC" w:rsidRPr="002B44FF" w:rsidRDefault="00AA2BFC" w:rsidP="00AA2BFC">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p>
    <w:p w:rsidR="00AA2BFC" w:rsidRPr="002B44FF" w:rsidRDefault="00AA2BFC" w:rsidP="00AA2BFC">
      <w:pPr>
        <w:pStyle w:val="INDENTEDBODYTEXT"/>
      </w:pPr>
      <w:r w:rsidRPr="002B44FF">
        <w:t>MONTH     DAY             YEAR</w:t>
      </w:r>
    </w:p>
    <w:p w:rsidR="00AA2BFC" w:rsidRPr="002B44FF" w:rsidRDefault="00AA2BFC" w:rsidP="00AA2BFC">
      <w:pPr>
        <w:pStyle w:val="INDENTEDBODYTEXT"/>
      </w:pPr>
    </w:p>
    <w:p w:rsidR="00AA2BFC" w:rsidRPr="003A18EF" w:rsidRDefault="00AA2BFC" w:rsidP="00AA2BFC">
      <w:pPr>
        <w:pStyle w:val="RESPONSELAST"/>
        <w:spacing w:after="0"/>
      </w:pPr>
      <w:r>
        <w:t>STILL IN NURSING HOME</w:t>
      </w:r>
      <w:r w:rsidRPr="003A18EF">
        <w:tab/>
        <w:t>99</w:t>
      </w:r>
      <w:r>
        <w:tab/>
        <w:t>SKIP</w:t>
      </w:r>
      <w:r w:rsidRPr="003A18EF">
        <w:t xml:space="preserve"> TO A</w:t>
      </w:r>
      <w:r>
        <w:t>3</w:t>
      </w:r>
    </w:p>
    <w:p w:rsidR="00AA2BFC" w:rsidRPr="003A18EF" w:rsidRDefault="00AA2BFC" w:rsidP="00AA2BFC">
      <w:pPr>
        <w:pStyle w:val="RESPONSELAST"/>
        <w:spacing w:after="0"/>
      </w:pPr>
      <w:r w:rsidRPr="003A18EF">
        <w:t>DON’T KNOW</w:t>
      </w:r>
      <w:r w:rsidRPr="003A18EF">
        <w:tab/>
        <w:t>d</w:t>
      </w:r>
    </w:p>
    <w:p w:rsidR="00AA2BFC" w:rsidRPr="003A18EF" w:rsidRDefault="00AA2BFC" w:rsidP="00AA2BFC">
      <w:pPr>
        <w:pStyle w:val="RESPONSELAST"/>
        <w:spacing w:after="0"/>
      </w:pPr>
      <w:r w:rsidRPr="003A18EF">
        <w:t>REFUSED</w:t>
      </w:r>
      <w:r w:rsidRPr="003A18EF">
        <w:tab/>
        <w:t>r</w:t>
      </w:r>
    </w:p>
    <w:p w:rsidR="00F634BD" w:rsidRPr="00AA2BFC" w:rsidRDefault="00F634BD" w:rsidP="00AA2BFC">
      <w:pPr>
        <w:pStyle w:val="QUESTIONTEXT"/>
        <w:spacing w:before="360"/>
      </w:pPr>
      <w:r w:rsidRPr="00AA2BFC">
        <w:t>2b.</w:t>
      </w:r>
      <w:r w:rsidRPr="00AA2BFC">
        <w:tab/>
        <w:t>About how long was the most recent nursing home stay?</w:t>
      </w:r>
    </w:p>
    <w:p w:rsidR="00AA2BFC" w:rsidRPr="002B44FF" w:rsidRDefault="00AA2BFC" w:rsidP="00AA2BFC">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p>
    <w:p w:rsidR="00AA2BFC" w:rsidRPr="002B44FF" w:rsidRDefault="00AA2BFC" w:rsidP="00AA2BFC">
      <w:pPr>
        <w:pStyle w:val="RESPONSE0"/>
      </w:pPr>
      <w:r>
        <w:rPr>
          <w:caps/>
          <w:color w:val="000000" w:themeColor="text1"/>
        </w:rPr>
        <w:t>days</w:t>
      </w:r>
      <w:r w:rsidRPr="002B44FF">
        <w:tab/>
        <w:t>1</w:t>
      </w:r>
    </w:p>
    <w:p w:rsidR="00AA2BFC" w:rsidRPr="002B44FF" w:rsidRDefault="00AA2BFC" w:rsidP="00AA2BFC">
      <w:pPr>
        <w:pStyle w:val="RESPONSE0"/>
      </w:pPr>
      <w:r>
        <w:rPr>
          <w:caps/>
          <w:color w:val="000000" w:themeColor="text1"/>
        </w:rPr>
        <w:t>weeks</w:t>
      </w:r>
      <w:r w:rsidRPr="002B44FF">
        <w:tab/>
        <w:t>2</w:t>
      </w:r>
    </w:p>
    <w:p w:rsidR="00AA2BFC" w:rsidRPr="002B44FF" w:rsidRDefault="00AA2BFC" w:rsidP="00AA2BFC">
      <w:pPr>
        <w:pStyle w:val="RESPONSE0"/>
      </w:pPr>
      <w:r>
        <w:rPr>
          <w:caps/>
          <w:color w:val="000000" w:themeColor="text1"/>
        </w:rPr>
        <w:t>months</w:t>
      </w:r>
      <w:r w:rsidRPr="002B44FF">
        <w:tab/>
        <w:t>3</w:t>
      </w:r>
    </w:p>
    <w:p w:rsidR="00AA2BFC" w:rsidRPr="002B44FF" w:rsidRDefault="00AA2BFC" w:rsidP="00AA2BFC">
      <w:pPr>
        <w:pStyle w:val="RESPONSE0"/>
      </w:pPr>
      <w:r w:rsidRPr="002B44FF">
        <w:t>DON’T KNOW</w:t>
      </w:r>
      <w:r w:rsidRPr="002B44FF">
        <w:tab/>
      </w:r>
      <w:r w:rsidRPr="00D86317">
        <w:t>d</w:t>
      </w:r>
    </w:p>
    <w:p w:rsidR="00AA2BFC" w:rsidRDefault="00AA2BFC" w:rsidP="00AA2BFC">
      <w:pPr>
        <w:pStyle w:val="RESPONSELAST"/>
        <w:spacing w:after="0"/>
      </w:pPr>
      <w:r w:rsidRPr="002B44FF">
        <w:t>REFUSED</w:t>
      </w:r>
      <w:r w:rsidRPr="002B44FF">
        <w:tab/>
      </w:r>
      <w:r w:rsidRPr="00D86317">
        <w:t>r</w:t>
      </w:r>
    </w:p>
    <w:p w:rsidR="00F200A1" w:rsidRPr="003A18EF" w:rsidRDefault="00920705" w:rsidP="00F200A1">
      <w:pPr>
        <w:tabs>
          <w:tab w:val="clear" w:pos="432"/>
          <w:tab w:val="left" w:leader="dot" w:pos="9360"/>
        </w:tabs>
        <w:spacing w:before="240" w:line="240" w:lineRule="auto"/>
        <w:ind w:left="720" w:hanging="720"/>
        <w:jc w:val="left"/>
        <w:rPr>
          <w:rFonts w:ascii="Arial" w:hAnsi="Arial" w:cs="Arial"/>
          <w:b/>
          <w:sz w:val="20"/>
          <w:szCs w:val="20"/>
        </w:rPr>
      </w:pPr>
      <w:r>
        <w:rPr>
          <w:rFonts w:ascii="Arial" w:hAnsi="Arial" w:cs="Arial"/>
          <w:b/>
          <w:sz w:val="20"/>
          <w:szCs w:val="20"/>
        </w:rPr>
        <w:t>1</w:t>
      </w:r>
      <w:r w:rsidR="0092707E">
        <w:rPr>
          <w:rFonts w:ascii="Arial" w:hAnsi="Arial" w:cs="Arial"/>
          <w:b/>
          <w:sz w:val="20"/>
          <w:szCs w:val="20"/>
        </w:rPr>
        <w:t>9</w:t>
      </w:r>
      <w:r w:rsidR="00AA0B08">
        <w:rPr>
          <w:rFonts w:ascii="Arial" w:hAnsi="Arial" w:cs="Arial"/>
          <w:b/>
          <w:sz w:val="20"/>
          <w:szCs w:val="20"/>
        </w:rPr>
        <w:t>.</w:t>
      </w:r>
      <w:r w:rsidR="004262B8">
        <w:rPr>
          <w:rFonts w:ascii="Arial" w:hAnsi="Arial" w:cs="Arial"/>
          <w:b/>
          <w:sz w:val="20"/>
          <w:szCs w:val="20"/>
        </w:rPr>
        <w:tab/>
      </w:r>
      <w:r w:rsidR="00F200A1" w:rsidRPr="00504B69">
        <w:rPr>
          <w:rFonts w:ascii="Arial" w:hAnsi="Arial" w:cs="Arial"/>
          <w:b/>
          <w:sz w:val="20"/>
          <w:szCs w:val="20"/>
        </w:rPr>
        <w:t xml:space="preserve">In the past year, </w:t>
      </w:r>
      <w:r w:rsidR="00F200A1">
        <w:rPr>
          <w:rFonts w:ascii="Arial" w:hAnsi="Arial" w:cs="Arial"/>
          <w:b/>
          <w:sz w:val="20"/>
          <w:szCs w:val="20"/>
        </w:rPr>
        <w:t xml:space="preserve">did (you/SAMPLE MEMBER) receive any therapy outside of the PACE center that was provided by a physical therapist, an occupational therapist or a speech and language therapist? </w:t>
      </w:r>
    </w:p>
    <w:p w:rsidR="00F200A1" w:rsidRPr="003A18EF" w:rsidRDefault="00F200A1" w:rsidP="00F200A1">
      <w:pPr>
        <w:pStyle w:val="RESPONSELAST"/>
        <w:spacing w:after="0"/>
      </w:pPr>
      <w:r w:rsidRPr="003A18EF">
        <w:t>YES</w:t>
      </w:r>
      <w:r w:rsidRPr="003A18EF">
        <w:tab/>
        <w:t>1</w:t>
      </w:r>
    </w:p>
    <w:p w:rsidR="00F200A1" w:rsidRPr="003A18EF" w:rsidRDefault="00F200A1" w:rsidP="00F200A1">
      <w:pPr>
        <w:pStyle w:val="RESPONSELAST"/>
        <w:spacing w:after="0"/>
      </w:pPr>
      <w:r w:rsidRPr="003A18EF">
        <w:t>NO</w:t>
      </w:r>
      <w:r w:rsidRPr="003A18EF">
        <w:tab/>
        <w:t>0</w:t>
      </w:r>
      <w:r>
        <w:tab/>
        <w:t>SKIP TO A</w:t>
      </w:r>
      <w:r w:rsidR="004F56A3">
        <w:t>21</w:t>
      </w:r>
    </w:p>
    <w:p w:rsidR="00F200A1" w:rsidRPr="003A18EF" w:rsidRDefault="00F200A1" w:rsidP="00F200A1">
      <w:pPr>
        <w:pStyle w:val="RESPONSELAST"/>
        <w:spacing w:after="0"/>
      </w:pPr>
      <w:r w:rsidRPr="003A18EF">
        <w:t>DON’T KNOW</w:t>
      </w:r>
      <w:r w:rsidRPr="003A18EF">
        <w:tab/>
        <w:t>d</w:t>
      </w:r>
      <w:r w:rsidR="004F56A3" w:rsidRPr="004F56A3">
        <w:t xml:space="preserve"> </w:t>
      </w:r>
      <w:r w:rsidR="004F56A3">
        <w:tab/>
        <w:t>SKIP TO A21</w:t>
      </w:r>
    </w:p>
    <w:p w:rsidR="00F200A1" w:rsidRDefault="00F200A1" w:rsidP="00F200A1">
      <w:pPr>
        <w:pStyle w:val="RESPONSELAST"/>
        <w:spacing w:after="0"/>
      </w:pPr>
      <w:r w:rsidRPr="003A18EF">
        <w:t>REFUSED</w:t>
      </w:r>
      <w:r w:rsidRPr="003A18EF">
        <w:tab/>
        <w:t>r</w:t>
      </w:r>
      <w:r w:rsidR="004F56A3" w:rsidRPr="004F56A3">
        <w:t xml:space="preserve"> </w:t>
      </w:r>
      <w:r w:rsidR="004F56A3">
        <w:tab/>
        <w:t>SKIP TO A21</w:t>
      </w:r>
    </w:p>
    <w:p w:rsidR="00F200A1" w:rsidRDefault="00F200A1" w:rsidP="00F200A1">
      <w:pPr>
        <w:ind w:firstLine="0"/>
        <w:rPr>
          <w:rFonts w:ascii="Arial" w:hAnsi="Arial" w:cs="Arial"/>
          <w:caps/>
          <w:sz w:val="20"/>
          <w:szCs w:val="20"/>
        </w:rPr>
      </w:pPr>
    </w:p>
    <w:p w:rsidR="00F200A1" w:rsidRDefault="00920705" w:rsidP="00F200A1">
      <w:pPr>
        <w:pStyle w:val="QUESTIONTEXT"/>
        <w:spacing w:before="0"/>
      </w:pPr>
      <w:r>
        <w:t>20</w:t>
      </w:r>
      <w:r w:rsidR="00F200A1">
        <w:t>.</w:t>
      </w:r>
      <w:r w:rsidR="00F200A1">
        <w:tab/>
        <w:t>How satisfied have you been with the overall quality of the therapy (you have/he has/she has) received outside of the PACE center? Are you very satisfied, satisfied, unsatisfied, or very unsatisfied?</w:t>
      </w:r>
    </w:p>
    <w:p w:rsidR="00F200A1" w:rsidRDefault="00F200A1" w:rsidP="00F200A1">
      <w:pPr>
        <w:pStyle w:val="QUESTIONTEXT"/>
        <w:tabs>
          <w:tab w:val="left" w:pos="1530"/>
        </w:tabs>
        <w:spacing w:before="0"/>
        <w:ind w:left="1526" w:hanging="1526"/>
      </w:pPr>
      <w:r w:rsidRPr="00B663DD">
        <w:tab/>
        <w:t>NOTE:</w:t>
      </w:r>
      <w:r w:rsidRPr="00B663DD">
        <w:tab/>
      </w:r>
      <w:r>
        <w:t>IF PROXY, WE’RE INTERESTED IN THE PROXY’S SATISFACTION WITH THE THERAPY THAT THE SAMPLE MEMBER HAS RECEIVED.</w:t>
      </w:r>
    </w:p>
    <w:p w:rsidR="00F200A1" w:rsidRPr="00B663DD" w:rsidRDefault="00F200A1" w:rsidP="00F200A1">
      <w:pPr>
        <w:pStyle w:val="RESPONSE0"/>
        <w:rPr>
          <w:caps/>
          <w:color w:val="000000" w:themeColor="text1"/>
        </w:rPr>
      </w:pPr>
      <w:r w:rsidRPr="00B663DD">
        <w:rPr>
          <w:caps/>
          <w:color w:val="000000" w:themeColor="text1"/>
        </w:rPr>
        <w:t>VERY SATISFIED</w:t>
      </w:r>
      <w:r w:rsidRPr="00B663DD">
        <w:rPr>
          <w:caps/>
          <w:color w:val="000000" w:themeColor="text1"/>
        </w:rPr>
        <w:tab/>
        <w:t>1</w:t>
      </w:r>
    </w:p>
    <w:p w:rsidR="00F200A1" w:rsidRPr="00B663DD" w:rsidRDefault="00F200A1" w:rsidP="00F200A1">
      <w:pPr>
        <w:pStyle w:val="RESPONSE0"/>
        <w:rPr>
          <w:caps/>
          <w:color w:val="000000" w:themeColor="text1"/>
        </w:rPr>
      </w:pPr>
      <w:r w:rsidRPr="00B663DD">
        <w:rPr>
          <w:caps/>
          <w:color w:val="000000" w:themeColor="text1"/>
        </w:rPr>
        <w:t>SATISFIED</w:t>
      </w:r>
      <w:r w:rsidRPr="00B663DD">
        <w:rPr>
          <w:caps/>
          <w:color w:val="000000" w:themeColor="text1"/>
        </w:rPr>
        <w:tab/>
        <w:t>2</w:t>
      </w:r>
    </w:p>
    <w:p w:rsidR="00F200A1" w:rsidRPr="00B663DD" w:rsidRDefault="00F200A1" w:rsidP="00F200A1">
      <w:pPr>
        <w:pStyle w:val="RESPONSE0"/>
        <w:rPr>
          <w:caps/>
          <w:color w:val="000000" w:themeColor="text1"/>
        </w:rPr>
      </w:pPr>
      <w:r w:rsidRPr="00B663DD">
        <w:rPr>
          <w:caps/>
          <w:color w:val="000000" w:themeColor="text1"/>
        </w:rPr>
        <w:t>UNSATISFIED</w:t>
      </w:r>
      <w:r w:rsidRPr="00B663DD">
        <w:rPr>
          <w:caps/>
          <w:color w:val="000000" w:themeColor="text1"/>
        </w:rPr>
        <w:tab/>
        <w:t>3</w:t>
      </w:r>
    </w:p>
    <w:p w:rsidR="00F200A1" w:rsidRPr="00B663DD" w:rsidRDefault="00F200A1" w:rsidP="00F200A1">
      <w:pPr>
        <w:pStyle w:val="RESPONSE0"/>
        <w:rPr>
          <w:caps/>
          <w:color w:val="000000" w:themeColor="text1"/>
        </w:rPr>
      </w:pPr>
      <w:r w:rsidRPr="00B663DD">
        <w:rPr>
          <w:caps/>
          <w:color w:val="000000" w:themeColor="text1"/>
        </w:rPr>
        <w:t>VERY UNSATISFIED</w:t>
      </w:r>
      <w:r w:rsidRPr="00B663DD">
        <w:rPr>
          <w:caps/>
          <w:color w:val="000000" w:themeColor="text1"/>
        </w:rPr>
        <w:tab/>
        <w:t>4</w:t>
      </w:r>
    </w:p>
    <w:p w:rsidR="00F200A1" w:rsidRPr="00B663DD" w:rsidRDefault="00F200A1" w:rsidP="00F200A1">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F200A1" w:rsidRPr="00B663DD" w:rsidRDefault="00F200A1" w:rsidP="00F200A1">
      <w:pPr>
        <w:pStyle w:val="RESPONSE0"/>
        <w:rPr>
          <w:caps/>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ED05CF" w:rsidRDefault="00ED05CF">
      <w:pPr>
        <w:pStyle w:val="RESPONSELAST"/>
        <w:spacing w:after="0"/>
        <w:ind w:left="0"/>
      </w:pPr>
    </w:p>
    <w:p w:rsidR="00F200A1" w:rsidRDefault="00920705" w:rsidP="00F200A1">
      <w:pPr>
        <w:pStyle w:val="QUESTIONTEXT"/>
        <w:spacing w:before="360"/>
      </w:pPr>
      <w:r>
        <w:lastRenderedPageBreak/>
        <w:t>21</w:t>
      </w:r>
      <w:r w:rsidR="00F200A1" w:rsidRPr="00B663DD">
        <w:t>.</w:t>
      </w:r>
      <w:r w:rsidR="00F200A1" w:rsidRPr="00B663DD">
        <w:tab/>
      </w:r>
      <w:r w:rsidR="00F200A1">
        <w:t>In</w:t>
      </w:r>
      <w:r w:rsidR="002A6245">
        <w:t xml:space="preserve"> the past month, did (you/SAMPLE MEMBER) visit</w:t>
      </w:r>
      <w:r w:rsidR="00F200A1">
        <w:t xml:space="preserve"> the PACE center?</w:t>
      </w:r>
    </w:p>
    <w:p w:rsidR="00F200A1" w:rsidRPr="003A18EF" w:rsidRDefault="00F200A1" w:rsidP="00F200A1">
      <w:pPr>
        <w:pStyle w:val="RESPONSELAST"/>
        <w:spacing w:after="0"/>
      </w:pPr>
      <w:r w:rsidRPr="003A18EF">
        <w:t>YES</w:t>
      </w:r>
      <w:r w:rsidRPr="003A18EF">
        <w:tab/>
        <w:t>1</w:t>
      </w:r>
      <w:r w:rsidR="002A6245">
        <w:tab/>
        <w:t>SKIP TO A3</w:t>
      </w:r>
    </w:p>
    <w:p w:rsidR="00F200A1" w:rsidRPr="003A18EF" w:rsidRDefault="00F200A1" w:rsidP="00F200A1">
      <w:pPr>
        <w:pStyle w:val="RESPONSELAST"/>
        <w:spacing w:after="0"/>
      </w:pPr>
      <w:r w:rsidRPr="003A18EF">
        <w:t>NO</w:t>
      </w:r>
      <w:r w:rsidRPr="003A18EF">
        <w:tab/>
        <w:t>0</w:t>
      </w:r>
    </w:p>
    <w:p w:rsidR="00F200A1" w:rsidRPr="003A18EF" w:rsidRDefault="00F200A1" w:rsidP="00F200A1">
      <w:pPr>
        <w:pStyle w:val="RESPONSELAST"/>
        <w:spacing w:after="0"/>
      </w:pPr>
      <w:r w:rsidRPr="003A18EF">
        <w:t>DON’T KNOW</w:t>
      </w:r>
      <w:r w:rsidRPr="003A18EF">
        <w:tab/>
        <w:t>d</w:t>
      </w:r>
      <w:r w:rsidR="002A6245">
        <w:tab/>
        <w:t>SKIP TO A3</w:t>
      </w:r>
    </w:p>
    <w:p w:rsidR="00F200A1" w:rsidRDefault="00F200A1" w:rsidP="00F200A1">
      <w:pPr>
        <w:pStyle w:val="RESPONSELAST"/>
        <w:spacing w:after="0"/>
      </w:pPr>
      <w:r w:rsidRPr="003A18EF">
        <w:t>REFUSED</w:t>
      </w:r>
      <w:r w:rsidRPr="003A18EF">
        <w:tab/>
        <w:t>r</w:t>
      </w:r>
      <w:r w:rsidR="002A6245">
        <w:tab/>
        <w:t>SKIP TO A3</w:t>
      </w:r>
    </w:p>
    <w:p w:rsidR="00F200A1" w:rsidRDefault="00F200A1" w:rsidP="00F200A1">
      <w:pPr>
        <w:pStyle w:val="RESPONSELAST"/>
        <w:spacing w:after="0"/>
        <w:ind w:left="0"/>
      </w:pPr>
    </w:p>
    <w:p w:rsidR="00F200A1" w:rsidRPr="0092707E" w:rsidRDefault="00920705" w:rsidP="002A6245">
      <w:pPr>
        <w:pStyle w:val="RESPONSELAST"/>
        <w:spacing w:after="0"/>
        <w:ind w:right="0" w:hanging="720"/>
        <w:rPr>
          <w:b/>
        </w:rPr>
      </w:pPr>
      <w:r>
        <w:rPr>
          <w:b/>
        </w:rPr>
        <w:t>22</w:t>
      </w:r>
      <w:r w:rsidR="00F200A1" w:rsidRPr="0092707E">
        <w:rPr>
          <w:b/>
        </w:rPr>
        <w:t>.</w:t>
      </w:r>
      <w:r w:rsidR="004262B8">
        <w:rPr>
          <w:b/>
        </w:rPr>
        <w:tab/>
      </w:r>
      <w:r w:rsidR="002A6245" w:rsidRPr="0092707E">
        <w:rPr>
          <w:b/>
        </w:rPr>
        <w:t xml:space="preserve">Could you please </w:t>
      </w:r>
      <w:r w:rsidR="004F56A3">
        <w:rPr>
          <w:b/>
        </w:rPr>
        <w:t>tell us why you did not visit</w:t>
      </w:r>
      <w:r w:rsidR="002A6245" w:rsidRPr="0092707E">
        <w:rPr>
          <w:b/>
        </w:rPr>
        <w:t xml:space="preserve"> the PACE center in the past month? Was it because you were hospitalized, you were ill at home, you did not want to interact with</w:t>
      </w:r>
      <w:r w:rsidR="004F56A3">
        <w:rPr>
          <w:b/>
        </w:rPr>
        <w:t xml:space="preserve"> other</w:t>
      </w:r>
      <w:r w:rsidR="002A6245" w:rsidRPr="0092707E">
        <w:rPr>
          <w:b/>
        </w:rPr>
        <w:t xml:space="preserve"> people, you are newly enrolled in the PACE program, or was there another reason?</w:t>
      </w:r>
    </w:p>
    <w:p w:rsidR="00F200A1" w:rsidRDefault="00F200A1" w:rsidP="00F200A1">
      <w:pPr>
        <w:pStyle w:val="RESPONSELAST"/>
        <w:spacing w:after="0"/>
        <w:ind w:left="0"/>
      </w:pPr>
      <w:r>
        <w:t xml:space="preserve">             </w:t>
      </w:r>
      <w:r w:rsidR="002A6245">
        <w:t>HOSPITALIZED</w:t>
      </w:r>
      <w:r w:rsidR="002A6245">
        <w:tab/>
        <w:t>1</w:t>
      </w:r>
      <w:r w:rsidR="004F56A3">
        <w:tab/>
        <w:t>SKIP TO A3</w:t>
      </w:r>
    </w:p>
    <w:p w:rsidR="00F200A1" w:rsidRDefault="00F200A1" w:rsidP="00F200A1">
      <w:pPr>
        <w:pStyle w:val="RESPONSELAST"/>
        <w:spacing w:after="0"/>
        <w:ind w:left="0"/>
      </w:pPr>
      <w:r>
        <w:t xml:space="preserve">             </w:t>
      </w:r>
      <w:r w:rsidR="002A6245">
        <w:t>ILL AT HOME</w:t>
      </w:r>
      <w:r>
        <w:tab/>
        <w:t>2</w:t>
      </w:r>
      <w:r w:rsidR="004F56A3" w:rsidRPr="004F56A3">
        <w:t xml:space="preserve"> </w:t>
      </w:r>
      <w:r w:rsidR="004F56A3">
        <w:tab/>
        <w:t>SKIP TO A3</w:t>
      </w:r>
      <w:r w:rsidRPr="00BE555B">
        <w:t xml:space="preserve"> </w:t>
      </w:r>
    </w:p>
    <w:p w:rsidR="00F200A1" w:rsidRDefault="00F200A1" w:rsidP="00F200A1">
      <w:pPr>
        <w:pStyle w:val="RESPONSELAST"/>
        <w:spacing w:after="0"/>
        <w:ind w:left="0"/>
      </w:pPr>
      <w:r>
        <w:t xml:space="preserve">             DID NOT WANT TO </w:t>
      </w:r>
      <w:r w:rsidR="002A6245">
        <w:t>INTERACT WITH OTHER PEOPLE</w:t>
      </w:r>
      <w:r>
        <w:tab/>
        <w:t>3</w:t>
      </w:r>
      <w:r w:rsidRPr="00BE555B">
        <w:t xml:space="preserve"> </w:t>
      </w:r>
      <w:r w:rsidR="004F56A3">
        <w:tab/>
        <w:t>SKIP TO A3</w:t>
      </w:r>
    </w:p>
    <w:p w:rsidR="00F200A1" w:rsidRDefault="00F200A1" w:rsidP="00F200A1">
      <w:pPr>
        <w:pStyle w:val="RESPONSELAST"/>
        <w:spacing w:after="0"/>
        <w:ind w:left="0"/>
      </w:pPr>
      <w:r>
        <w:t xml:space="preserve">             NEW</w:t>
      </w:r>
      <w:r w:rsidR="002A6245">
        <w:t xml:space="preserve">LY ENROLLED IN </w:t>
      </w:r>
      <w:r>
        <w:t>PACE PROGRAM</w:t>
      </w:r>
      <w:r>
        <w:tab/>
        <w:t>4</w:t>
      </w:r>
      <w:r w:rsidR="004F56A3" w:rsidRPr="004F56A3">
        <w:t xml:space="preserve"> </w:t>
      </w:r>
      <w:r w:rsidR="004F56A3">
        <w:tab/>
        <w:t>SKIP TO A3</w:t>
      </w:r>
    </w:p>
    <w:p w:rsidR="00F200A1" w:rsidRDefault="00F200A1" w:rsidP="00F200A1">
      <w:pPr>
        <w:pStyle w:val="RESPONSE0"/>
        <w:ind w:hanging="720"/>
      </w:pPr>
      <w:r>
        <w:t xml:space="preserve">             </w:t>
      </w:r>
      <w:r w:rsidR="002A6245">
        <w:t>ANOTHER REASON</w:t>
      </w:r>
      <w:r>
        <w:tab/>
        <w:t>5</w:t>
      </w:r>
    </w:p>
    <w:p w:rsidR="006B1576" w:rsidRPr="003A18EF" w:rsidRDefault="006B1576" w:rsidP="006B1576">
      <w:pPr>
        <w:pStyle w:val="RESPONSELAST"/>
        <w:spacing w:after="0"/>
      </w:pPr>
      <w:r w:rsidRPr="003A18EF">
        <w:t>DON’T KNOW</w:t>
      </w:r>
      <w:r w:rsidRPr="003A18EF">
        <w:tab/>
        <w:t>d</w:t>
      </w:r>
      <w:r w:rsidR="004F56A3" w:rsidRPr="004F56A3">
        <w:t xml:space="preserve"> </w:t>
      </w:r>
      <w:r w:rsidR="004F56A3">
        <w:tab/>
        <w:t>SKIP TO A3</w:t>
      </w:r>
    </w:p>
    <w:p w:rsidR="006B1576" w:rsidRDefault="006B1576" w:rsidP="006B1576">
      <w:pPr>
        <w:pStyle w:val="RESPONSELAST"/>
        <w:spacing w:after="0"/>
      </w:pPr>
      <w:r w:rsidRPr="003A18EF">
        <w:t>REFUSED</w:t>
      </w:r>
      <w:r w:rsidRPr="003A18EF">
        <w:tab/>
        <w:t>r</w:t>
      </w:r>
      <w:r w:rsidR="004F56A3" w:rsidRPr="004F56A3">
        <w:t xml:space="preserve"> </w:t>
      </w:r>
      <w:r w:rsidR="004F56A3">
        <w:tab/>
        <w:t>SKIP TO A3</w:t>
      </w:r>
    </w:p>
    <w:p w:rsidR="006B1576" w:rsidRDefault="006B1576" w:rsidP="00F200A1">
      <w:pPr>
        <w:pStyle w:val="RESPONSE0"/>
        <w:ind w:hanging="720"/>
      </w:pPr>
    </w:p>
    <w:p w:rsidR="006B1576" w:rsidRPr="006B1576" w:rsidRDefault="00920705" w:rsidP="00F200A1">
      <w:pPr>
        <w:pStyle w:val="RESPONSE0"/>
        <w:ind w:hanging="720"/>
        <w:rPr>
          <w:b/>
        </w:rPr>
      </w:pPr>
      <w:r>
        <w:rPr>
          <w:b/>
        </w:rPr>
        <w:t>22a</w:t>
      </w:r>
      <w:r w:rsidR="006B1576" w:rsidRPr="006B1576">
        <w:rPr>
          <w:b/>
        </w:rPr>
        <w:t>.</w:t>
      </w:r>
      <w:r w:rsidR="006B1576" w:rsidRPr="006B1576">
        <w:rPr>
          <w:b/>
        </w:rPr>
        <w:tab/>
        <w:t>What is this reason?</w:t>
      </w:r>
    </w:p>
    <w:p w:rsidR="006B1576" w:rsidRPr="00EC5F29" w:rsidRDefault="006B1576" w:rsidP="00F200A1">
      <w:pPr>
        <w:pStyle w:val="RESPONSE0"/>
        <w:ind w:hanging="720"/>
      </w:pPr>
    </w:p>
    <w:p w:rsidR="00F200A1" w:rsidRDefault="00F200A1" w:rsidP="00F200A1">
      <w:pPr>
        <w:pStyle w:val="UNDERLINERESPONSE"/>
      </w:pPr>
      <w:r>
        <w:tab/>
        <w:t xml:space="preserve"> </w:t>
      </w:r>
      <w:r w:rsidRPr="002B44FF">
        <w:t xml:space="preserve">(STRING </w:t>
      </w:r>
      <w:sdt>
        <w:sdtPr>
          <w:alias w:val="STRING LENGTH"/>
          <w:tag w:val="STRING LENGTH"/>
          <w:id w:val="1199461"/>
          <w:placeholder>
            <w:docPart w:val="CEEA1504C7CD40C7887AA1A8D5271612"/>
          </w:placeholder>
          <w:temporary/>
          <w:showingPlcHdr/>
        </w:sdtPr>
        <w:sdtContent>
          <w:r w:rsidRPr="002B44FF">
            <w:t>(NUM)</w:t>
          </w:r>
        </w:sdtContent>
      </w:sdt>
      <w:r w:rsidRPr="002B44FF">
        <w:t>)</w:t>
      </w:r>
    </w:p>
    <w:p w:rsidR="004262B8" w:rsidRPr="002B44FF" w:rsidRDefault="004262B8" w:rsidP="00F200A1">
      <w:pPr>
        <w:pStyle w:val="UNDERLINERESPONSE"/>
      </w:pPr>
    </w:p>
    <w:p w:rsidR="00F634BD" w:rsidRDefault="00F200A1" w:rsidP="00B663DD">
      <w:pPr>
        <w:pStyle w:val="QUESTIONTEXT"/>
        <w:spacing w:before="0"/>
      </w:pPr>
      <w:r>
        <w:t>3.</w:t>
      </w:r>
      <w:r w:rsidR="00F634BD">
        <w:tab/>
        <w:t>Please tell me how satisfied you have been with the overall quality of medical care (you have/he/s</w:t>
      </w:r>
      <w:r w:rsidR="00B663DD">
        <w:t>he has) received from doctors</w:t>
      </w:r>
      <w:r w:rsidR="00930363">
        <w:t xml:space="preserve"> at the PACE center</w:t>
      </w:r>
      <w:r w:rsidR="00B663DD">
        <w:t xml:space="preserve">. </w:t>
      </w:r>
      <w:r w:rsidR="00F634BD">
        <w:t>Are you very satisfied, satisfied, unsatisfied, or very unsatisfied?</w:t>
      </w:r>
    </w:p>
    <w:p w:rsidR="00F634BD" w:rsidRDefault="00F634BD" w:rsidP="00B663DD">
      <w:pPr>
        <w:pStyle w:val="QUESTIONTEXT"/>
        <w:tabs>
          <w:tab w:val="left" w:pos="1530"/>
        </w:tabs>
        <w:spacing w:before="0"/>
        <w:ind w:left="1526" w:hanging="1526"/>
      </w:pPr>
      <w:r w:rsidRPr="00B663DD">
        <w:tab/>
        <w:t>NOTE:</w:t>
      </w:r>
      <w:r w:rsidRPr="00B663DD">
        <w:tab/>
      </w:r>
      <w:r>
        <w:t>IF PROXY, WE’RE INTERESTED IN THE PROXY’S SATISFACTION WITH THE MEDICAL CARE THAT THE SAMPLE MEMBER HAS RECEIVED.</w:t>
      </w:r>
    </w:p>
    <w:p w:rsidR="00F634BD" w:rsidRPr="00B663DD" w:rsidRDefault="00F634BD" w:rsidP="00B663DD">
      <w:pPr>
        <w:pStyle w:val="RESPONSE0"/>
        <w:rPr>
          <w:caps/>
          <w:color w:val="000000" w:themeColor="text1"/>
        </w:rPr>
      </w:pPr>
      <w:r w:rsidRPr="00B663DD">
        <w:rPr>
          <w:caps/>
          <w:color w:val="000000" w:themeColor="text1"/>
        </w:rPr>
        <w:t>VERY SATISFIED</w:t>
      </w:r>
      <w:r w:rsidRPr="00B663DD">
        <w:rPr>
          <w:caps/>
          <w:color w:val="000000" w:themeColor="text1"/>
        </w:rPr>
        <w:tab/>
        <w:t>1</w:t>
      </w:r>
    </w:p>
    <w:p w:rsidR="00F634BD" w:rsidRPr="00B663DD" w:rsidRDefault="00F634BD" w:rsidP="00B663DD">
      <w:pPr>
        <w:pStyle w:val="RESPONSE0"/>
        <w:rPr>
          <w:caps/>
          <w:color w:val="000000" w:themeColor="text1"/>
        </w:rPr>
      </w:pPr>
      <w:r w:rsidRPr="00B663DD">
        <w:rPr>
          <w:caps/>
          <w:color w:val="000000" w:themeColor="text1"/>
        </w:rPr>
        <w:t>SATISFIED</w:t>
      </w:r>
      <w:r w:rsidRPr="00B663DD">
        <w:rPr>
          <w:caps/>
          <w:color w:val="000000" w:themeColor="text1"/>
        </w:rPr>
        <w:tab/>
        <w:t>2</w:t>
      </w:r>
    </w:p>
    <w:p w:rsidR="00F634BD" w:rsidRPr="00B663DD" w:rsidRDefault="00F634BD" w:rsidP="00B663DD">
      <w:pPr>
        <w:pStyle w:val="RESPONSE0"/>
        <w:rPr>
          <w:caps/>
          <w:color w:val="000000" w:themeColor="text1"/>
        </w:rPr>
      </w:pPr>
      <w:r w:rsidRPr="00B663DD">
        <w:rPr>
          <w:caps/>
          <w:color w:val="000000" w:themeColor="text1"/>
        </w:rPr>
        <w:t>UNSATISFIED</w:t>
      </w:r>
      <w:r w:rsidRPr="00B663DD">
        <w:rPr>
          <w:caps/>
          <w:color w:val="000000" w:themeColor="text1"/>
        </w:rPr>
        <w:tab/>
        <w:t>3</w:t>
      </w:r>
    </w:p>
    <w:p w:rsidR="00F634BD" w:rsidRPr="00B663DD" w:rsidRDefault="00F634BD" w:rsidP="00B663DD">
      <w:pPr>
        <w:pStyle w:val="RESPONSE0"/>
        <w:rPr>
          <w:caps/>
          <w:color w:val="000000" w:themeColor="text1"/>
        </w:rPr>
      </w:pPr>
      <w:r w:rsidRPr="00B663DD">
        <w:rPr>
          <w:caps/>
          <w:color w:val="000000" w:themeColor="text1"/>
        </w:rPr>
        <w:t>VERY UNSATISFIED</w:t>
      </w:r>
      <w:r w:rsidRPr="00B663DD">
        <w:rPr>
          <w:caps/>
          <w:color w:val="000000" w:themeColor="text1"/>
        </w:rPr>
        <w:tab/>
        <w:t>4</w:t>
      </w:r>
    </w:p>
    <w:p w:rsidR="00F634BD" w:rsidRPr="00B663DD" w:rsidRDefault="00F634BD" w:rsidP="00B663DD">
      <w:pPr>
        <w:pStyle w:val="RESPONSE0"/>
        <w:rPr>
          <w:caps/>
          <w:color w:val="000000" w:themeColor="text1"/>
        </w:rPr>
      </w:pPr>
      <w:r w:rsidRPr="00B663DD">
        <w:rPr>
          <w:caps/>
          <w:color w:val="000000" w:themeColor="text1"/>
        </w:rPr>
        <w:t>DON’T KNOW</w:t>
      </w:r>
      <w:r w:rsidRPr="00B663DD">
        <w:rPr>
          <w:caps/>
          <w:color w:val="000000" w:themeColor="text1"/>
        </w:rPr>
        <w:tab/>
      </w:r>
      <w:r w:rsidR="00B663DD" w:rsidRPr="00B663DD">
        <w:rPr>
          <w:color w:val="000000" w:themeColor="text1"/>
        </w:rPr>
        <w:t>d</w:t>
      </w:r>
    </w:p>
    <w:p w:rsidR="00F634BD" w:rsidRDefault="00F634BD" w:rsidP="00B663DD">
      <w:pPr>
        <w:pStyle w:val="RESPONSE0"/>
        <w:rPr>
          <w:color w:val="000000" w:themeColor="text1"/>
        </w:rPr>
      </w:pPr>
      <w:r w:rsidRPr="00B663DD">
        <w:rPr>
          <w:caps/>
          <w:color w:val="000000" w:themeColor="text1"/>
        </w:rPr>
        <w:t>REFUSED</w:t>
      </w:r>
      <w:r w:rsidRPr="00B663DD">
        <w:rPr>
          <w:caps/>
          <w:color w:val="000000" w:themeColor="text1"/>
        </w:rPr>
        <w:tab/>
      </w:r>
      <w:r w:rsidR="00B663DD" w:rsidRPr="00B663DD">
        <w:rPr>
          <w:color w:val="000000" w:themeColor="text1"/>
        </w:rPr>
        <w:t>r</w:t>
      </w:r>
    </w:p>
    <w:p w:rsidR="006B1576" w:rsidRPr="003A18EF" w:rsidRDefault="00920705" w:rsidP="006B1576">
      <w:pPr>
        <w:tabs>
          <w:tab w:val="clear" w:pos="432"/>
          <w:tab w:val="left" w:leader="dot" w:pos="9360"/>
        </w:tabs>
        <w:spacing w:before="240" w:line="240" w:lineRule="auto"/>
        <w:ind w:left="720" w:hanging="720"/>
        <w:jc w:val="left"/>
        <w:rPr>
          <w:rFonts w:ascii="Arial" w:hAnsi="Arial" w:cs="Arial"/>
          <w:b/>
          <w:sz w:val="20"/>
          <w:szCs w:val="20"/>
        </w:rPr>
      </w:pPr>
      <w:r>
        <w:rPr>
          <w:rFonts w:ascii="Arial" w:hAnsi="Arial" w:cs="Arial"/>
          <w:b/>
          <w:sz w:val="20"/>
          <w:szCs w:val="20"/>
        </w:rPr>
        <w:t>23</w:t>
      </w:r>
      <w:r w:rsidR="006B1576">
        <w:rPr>
          <w:rFonts w:ascii="Arial" w:hAnsi="Arial" w:cs="Arial"/>
          <w:b/>
          <w:sz w:val="20"/>
          <w:szCs w:val="20"/>
        </w:rPr>
        <w:t>.</w:t>
      </w:r>
      <w:r w:rsidR="006B1576">
        <w:rPr>
          <w:rFonts w:ascii="Arial" w:hAnsi="Arial" w:cs="Arial"/>
          <w:b/>
          <w:sz w:val="20"/>
          <w:szCs w:val="20"/>
        </w:rPr>
        <w:tab/>
      </w:r>
      <w:r w:rsidR="006B1576" w:rsidRPr="00504B69">
        <w:rPr>
          <w:rFonts w:ascii="Arial" w:hAnsi="Arial" w:cs="Arial"/>
          <w:b/>
          <w:sz w:val="20"/>
          <w:szCs w:val="20"/>
        </w:rPr>
        <w:t xml:space="preserve">In the past year, </w:t>
      </w:r>
      <w:r w:rsidR="006B1576">
        <w:rPr>
          <w:rFonts w:ascii="Arial" w:hAnsi="Arial" w:cs="Arial"/>
          <w:b/>
          <w:sz w:val="20"/>
          <w:szCs w:val="20"/>
        </w:rPr>
        <w:t xml:space="preserve">did (you/SAMPLE MEMBER) receive any therapy at the PACE center that was provided by a physical therapist, an occupational therapist or a speech and language therapist? </w:t>
      </w:r>
    </w:p>
    <w:p w:rsidR="006B1576" w:rsidRPr="003A18EF" w:rsidRDefault="006B1576" w:rsidP="006B1576">
      <w:pPr>
        <w:pStyle w:val="RESPONSELAST"/>
        <w:spacing w:after="0"/>
      </w:pPr>
      <w:r w:rsidRPr="003A18EF">
        <w:t>YES</w:t>
      </w:r>
      <w:r w:rsidRPr="003A18EF">
        <w:tab/>
        <w:t>1</w:t>
      </w:r>
    </w:p>
    <w:p w:rsidR="006B1576" w:rsidRPr="003A18EF" w:rsidRDefault="006B1576" w:rsidP="006B1576">
      <w:pPr>
        <w:pStyle w:val="RESPONSELAST"/>
        <w:spacing w:after="0"/>
      </w:pPr>
      <w:r w:rsidRPr="003A18EF">
        <w:t>NO</w:t>
      </w:r>
      <w:r w:rsidRPr="003A18EF">
        <w:tab/>
        <w:t>0</w:t>
      </w:r>
      <w:r w:rsidR="0033515E">
        <w:tab/>
        <w:t>SKIP TO A4</w:t>
      </w:r>
    </w:p>
    <w:p w:rsidR="006B1576" w:rsidRPr="003A18EF" w:rsidRDefault="006B1576" w:rsidP="006B1576">
      <w:pPr>
        <w:pStyle w:val="RESPONSELAST"/>
        <w:spacing w:after="0"/>
      </w:pPr>
      <w:r w:rsidRPr="003A18EF">
        <w:t>DON’T KNOW</w:t>
      </w:r>
      <w:r w:rsidRPr="003A18EF">
        <w:tab/>
        <w:t>d</w:t>
      </w:r>
      <w:r w:rsidR="0033515E">
        <w:tab/>
        <w:t>SKIP TO A4</w:t>
      </w:r>
    </w:p>
    <w:p w:rsidR="006B1576" w:rsidRDefault="006B1576" w:rsidP="006B1576">
      <w:pPr>
        <w:pStyle w:val="RESPONSELAST"/>
        <w:spacing w:after="0"/>
      </w:pPr>
      <w:r w:rsidRPr="003A18EF">
        <w:t>REFUSED</w:t>
      </w:r>
      <w:r w:rsidRPr="003A18EF">
        <w:tab/>
        <w:t>r</w:t>
      </w:r>
      <w:r w:rsidR="0033515E">
        <w:tab/>
        <w:t>SKIP TO A4</w:t>
      </w:r>
    </w:p>
    <w:p w:rsidR="006B1576" w:rsidRDefault="006B1576" w:rsidP="006B1576">
      <w:pPr>
        <w:ind w:firstLine="0"/>
        <w:rPr>
          <w:rFonts w:ascii="Arial" w:hAnsi="Arial" w:cs="Arial"/>
          <w:caps/>
          <w:sz w:val="20"/>
          <w:szCs w:val="20"/>
        </w:rPr>
      </w:pPr>
    </w:p>
    <w:p w:rsidR="006B1576" w:rsidRDefault="00920705" w:rsidP="006B1576">
      <w:pPr>
        <w:pStyle w:val="QUESTIONTEXT"/>
        <w:spacing w:before="0"/>
      </w:pPr>
      <w:r>
        <w:lastRenderedPageBreak/>
        <w:t>24</w:t>
      </w:r>
      <w:r w:rsidR="006B1576">
        <w:t>.</w:t>
      </w:r>
      <w:r w:rsidR="006B1576">
        <w:tab/>
        <w:t>How satisfied have you been with the overall quality of the therapy (you have/he has/she has) received at the PACE center? Are you very satisfied, satisfied, unsatisfied, or very unsatisfied?</w:t>
      </w:r>
    </w:p>
    <w:p w:rsidR="006B1576" w:rsidRDefault="006B1576" w:rsidP="006B1576">
      <w:pPr>
        <w:pStyle w:val="QUESTIONTEXT"/>
        <w:tabs>
          <w:tab w:val="left" w:pos="1530"/>
        </w:tabs>
        <w:spacing w:before="0"/>
        <w:ind w:left="1526" w:hanging="1526"/>
      </w:pPr>
      <w:r w:rsidRPr="00B663DD">
        <w:tab/>
        <w:t>NOTE:</w:t>
      </w:r>
      <w:r w:rsidRPr="00B663DD">
        <w:tab/>
      </w:r>
      <w:r>
        <w:t>IF PROXY, WE’RE INTERESTED IN THE PROXY’S SATISFACTION WITH THE THERAPY THAT THE SAMPLE MEMBER HAS RECEIVED.</w:t>
      </w:r>
    </w:p>
    <w:p w:rsidR="006B1576" w:rsidRPr="00B663DD" w:rsidRDefault="006B1576" w:rsidP="006B1576">
      <w:pPr>
        <w:pStyle w:val="RESPONSE0"/>
        <w:rPr>
          <w:caps/>
          <w:color w:val="000000" w:themeColor="text1"/>
        </w:rPr>
      </w:pPr>
      <w:r w:rsidRPr="00B663DD">
        <w:rPr>
          <w:caps/>
          <w:color w:val="000000" w:themeColor="text1"/>
        </w:rPr>
        <w:t>VERY SATISFIED</w:t>
      </w:r>
      <w:r w:rsidRPr="00B663DD">
        <w:rPr>
          <w:caps/>
          <w:color w:val="000000" w:themeColor="text1"/>
        </w:rPr>
        <w:tab/>
        <w:t>1</w:t>
      </w:r>
    </w:p>
    <w:p w:rsidR="006B1576" w:rsidRPr="00B663DD" w:rsidRDefault="006B1576" w:rsidP="006B1576">
      <w:pPr>
        <w:pStyle w:val="RESPONSE0"/>
        <w:rPr>
          <w:caps/>
          <w:color w:val="000000" w:themeColor="text1"/>
        </w:rPr>
      </w:pPr>
      <w:r w:rsidRPr="00B663DD">
        <w:rPr>
          <w:caps/>
          <w:color w:val="000000" w:themeColor="text1"/>
        </w:rPr>
        <w:t>SATISFIED</w:t>
      </w:r>
      <w:r w:rsidRPr="00B663DD">
        <w:rPr>
          <w:caps/>
          <w:color w:val="000000" w:themeColor="text1"/>
        </w:rPr>
        <w:tab/>
        <w:t>2</w:t>
      </w:r>
    </w:p>
    <w:p w:rsidR="006B1576" w:rsidRPr="00B663DD" w:rsidRDefault="006B1576" w:rsidP="006B1576">
      <w:pPr>
        <w:pStyle w:val="RESPONSE0"/>
        <w:rPr>
          <w:caps/>
          <w:color w:val="000000" w:themeColor="text1"/>
        </w:rPr>
      </w:pPr>
      <w:r w:rsidRPr="00B663DD">
        <w:rPr>
          <w:caps/>
          <w:color w:val="000000" w:themeColor="text1"/>
        </w:rPr>
        <w:t>UNSATISFIED</w:t>
      </w:r>
      <w:r w:rsidRPr="00B663DD">
        <w:rPr>
          <w:caps/>
          <w:color w:val="000000" w:themeColor="text1"/>
        </w:rPr>
        <w:tab/>
        <w:t>3</w:t>
      </w:r>
    </w:p>
    <w:p w:rsidR="006B1576" w:rsidRPr="00B663DD" w:rsidRDefault="006B1576" w:rsidP="006B1576">
      <w:pPr>
        <w:pStyle w:val="RESPONSE0"/>
        <w:rPr>
          <w:caps/>
          <w:color w:val="000000" w:themeColor="text1"/>
        </w:rPr>
      </w:pPr>
      <w:r w:rsidRPr="00B663DD">
        <w:rPr>
          <w:caps/>
          <w:color w:val="000000" w:themeColor="text1"/>
        </w:rPr>
        <w:t>VERY UNSATISFIED</w:t>
      </w:r>
      <w:r w:rsidRPr="00B663DD">
        <w:rPr>
          <w:caps/>
          <w:color w:val="000000" w:themeColor="text1"/>
        </w:rPr>
        <w:tab/>
        <w:t>4</w:t>
      </w:r>
    </w:p>
    <w:p w:rsidR="006B1576" w:rsidRPr="00B663DD" w:rsidRDefault="006B1576" w:rsidP="006B1576">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6B1576" w:rsidRPr="00B663DD" w:rsidRDefault="006B1576" w:rsidP="006B1576">
      <w:pPr>
        <w:pStyle w:val="RESPONSE0"/>
        <w:rPr>
          <w:caps/>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F634BD" w:rsidRDefault="00F634BD" w:rsidP="00B663DD">
      <w:pPr>
        <w:pStyle w:val="QUESTIONTEXT"/>
        <w:spacing w:before="360"/>
      </w:pPr>
      <w:r>
        <w:t>4.</w:t>
      </w:r>
      <w:r>
        <w:tab/>
        <w:t xml:space="preserve">How satisfied have you been with the information given to (you/SAMPLE MEMBER) </w:t>
      </w:r>
      <w:r w:rsidR="00930363">
        <w:t xml:space="preserve">by doctors and other health care professionals at the PACE center </w:t>
      </w:r>
      <w:r>
        <w:t>about the treatment for (yo</w:t>
      </w:r>
      <w:r w:rsidR="00B663DD">
        <w:t xml:space="preserve">ur/his/her) health conditions. </w:t>
      </w:r>
      <w:r>
        <w:t>Are you very satisfied, satisfied, unsatisfied, or very unsatisfied?</w:t>
      </w:r>
    </w:p>
    <w:p w:rsidR="00B663DD" w:rsidRPr="00B663DD" w:rsidRDefault="00B663DD" w:rsidP="00B663DD">
      <w:pPr>
        <w:pStyle w:val="RESPONSE0"/>
        <w:rPr>
          <w:caps/>
          <w:color w:val="000000" w:themeColor="text1"/>
        </w:rPr>
      </w:pPr>
      <w:r w:rsidRPr="00B663DD">
        <w:rPr>
          <w:caps/>
          <w:color w:val="000000" w:themeColor="text1"/>
        </w:rPr>
        <w:t>VERY SATISFIED</w:t>
      </w:r>
      <w:r w:rsidRPr="00B663DD">
        <w:rPr>
          <w:caps/>
          <w:color w:val="000000" w:themeColor="text1"/>
        </w:rPr>
        <w:tab/>
        <w:t>1</w:t>
      </w:r>
    </w:p>
    <w:p w:rsidR="00B663DD" w:rsidRPr="00B663DD" w:rsidRDefault="00B663DD" w:rsidP="00B663DD">
      <w:pPr>
        <w:pStyle w:val="RESPONSE0"/>
        <w:rPr>
          <w:caps/>
          <w:color w:val="000000" w:themeColor="text1"/>
        </w:rPr>
      </w:pPr>
      <w:r w:rsidRPr="00B663DD">
        <w:rPr>
          <w:caps/>
          <w:color w:val="000000" w:themeColor="text1"/>
        </w:rPr>
        <w:t>SATISFIED</w:t>
      </w:r>
      <w:r w:rsidRPr="00B663DD">
        <w:rPr>
          <w:caps/>
          <w:color w:val="000000" w:themeColor="text1"/>
        </w:rPr>
        <w:tab/>
        <w:t>2</w:t>
      </w:r>
    </w:p>
    <w:p w:rsidR="00B663DD" w:rsidRPr="00B663DD" w:rsidRDefault="00B663DD" w:rsidP="00B663DD">
      <w:pPr>
        <w:pStyle w:val="RESPONSE0"/>
        <w:rPr>
          <w:caps/>
          <w:color w:val="000000" w:themeColor="text1"/>
        </w:rPr>
      </w:pPr>
      <w:r w:rsidRPr="00B663DD">
        <w:rPr>
          <w:caps/>
          <w:color w:val="000000" w:themeColor="text1"/>
        </w:rPr>
        <w:t>UNSATISFIED</w:t>
      </w:r>
      <w:r w:rsidRPr="00B663DD">
        <w:rPr>
          <w:caps/>
          <w:color w:val="000000" w:themeColor="text1"/>
        </w:rPr>
        <w:tab/>
        <w:t>3</w:t>
      </w:r>
    </w:p>
    <w:p w:rsidR="00B663DD" w:rsidRPr="00B663DD" w:rsidRDefault="00B663DD" w:rsidP="00B663DD">
      <w:pPr>
        <w:pStyle w:val="RESPONSE0"/>
        <w:rPr>
          <w:caps/>
          <w:color w:val="000000" w:themeColor="text1"/>
        </w:rPr>
      </w:pPr>
      <w:r w:rsidRPr="00B663DD">
        <w:rPr>
          <w:caps/>
          <w:color w:val="000000" w:themeColor="text1"/>
        </w:rPr>
        <w:t>VERY UNSATISFIED</w:t>
      </w:r>
      <w:r w:rsidRPr="00B663DD">
        <w:rPr>
          <w:caps/>
          <w:color w:val="000000" w:themeColor="text1"/>
        </w:rPr>
        <w:tab/>
        <w:t>4</w:t>
      </w:r>
    </w:p>
    <w:p w:rsidR="00B663DD" w:rsidRPr="00B663DD" w:rsidRDefault="00B663DD" w:rsidP="00B663DD">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B663DD" w:rsidRDefault="00B663DD" w:rsidP="00B663DD">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270078" w:rsidRPr="00270078" w:rsidRDefault="006A6C3D" w:rsidP="00270078">
      <w:pPr>
        <w:tabs>
          <w:tab w:val="clear" w:pos="432"/>
          <w:tab w:val="left" w:leader="dot" w:pos="9360"/>
        </w:tabs>
        <w:spacing w:before="240" w:line="240" w:lineRule="auto"/>
        <w:ind w:left="720" w:hanging="720"/>
        <w:jc w:val="left"/>
        <w:rPr>
          <w:rFonts w:ascii="Arial" w:hAnsi="Arial" w:cs="Arial"/>
          <w:b/>
          <w:sz w:val="20"/>
          <w:szCs w:val="20"/>
        </w:rPr>
      </w:pPr>
      <w:r>
        <w:rPr>
          <w:rFonts w:ascii="Arial" w:hAnsi="Arial" w:cs="Arial"/>
          <w:b/>
          <w:sz w:val="20"/>
          <w:szCs w:val="20"/>
        </w:rPr>
        <w:t>4</w:t>
      </w:r>
      <w:r w:rsidR="008431D6" w:rsidRPr="008431D6">
        <w:rPr>
          <w:rFonts w:ascii="Arial" w:hAnsi="Arial" w:cs="Arial"/>
          <w:b/>
          <w:sz w:val="20"/>
          <w:szCs w:val="20"/>
        </w:rPr>
        <w:t>a</w:t>
      </w:r>
      <w:r w:rsidR="008431D6" w:rsidRPr="008431D6">
        <w:rPr>
          <w:rFonts w:ascii="Arial" w:hAnsi="Arial" w:cs="Arial"/>
          <w:b/>
          <w:caps/>
          <w:sz w:val="20"/>
          <w:szCs w:val="20"/>
        </w:rPr>
        <w:t>.</w:t>
      </w:r>
      <w:r w:rsidR="008431D6" w:rsidRPr="008431D6">
        <w:rPr>
          <w:rFonts w:ascii="Arial" w:hAnsi="Arial" w:cs="Arial"/>
          <w:b/>
          <w:caps/>
          <w:sz w:val="20"/>
          <w:szCs w:val="20"/>
        </w:rPr>
        <w:tab/>
      </w:r>
      <w:r w:rsidR="00270078" w:rsidRPr="00270078">
        <w:rPr>
          <w:rFonts w:ascii="Arial" w:hAnsi="Arial" w:cs="Arial"/>
          <w:b/>
          <w:sz w:val="20"/>
          <w:szCs w:val="20"/>
        </w:rPr>
        <w:t xml:space="preserve">In the past year, have you </w:t>
      </w:r>
      <w:r w:rsidR="002C5B87">
        <w:rPr>
          <w:rFonts w:ascii="Arial" w:hAnsi="Arial" w:cs="Arial"/>
          <w:b/>
          <w:sz w:val="20"/>
          <w:szCs w:val="20"/>
        </w:rPr>
        <w:t>taken any prescription medicines</w:t>
      </w:r>
      <w:r w:rsidR="00270078" w:rsidRPr="00270078">
        <w:rPr>
          <w:rFonts w:ascii="Arial" w:hAnsi="Arial" w:cs="Arial"/>
          <w:b/>
          <w:sz w:val="20"/>
          <w:szCs w:val="20"/>
        </w:rPr>
        <w:t xml:space="preserve">? </w:t>
      </w:r>
    </w:p>
    <w:p w:rsidR="00270078" w:rsidRPr="003A18EF" w:rsidRDefault="00270078" w:rsidP="00270078">
      <w:pPr>
        <w:pStyle w:val="RESPONSELAST"/>
        <w:spacing w:after="0"/>
      </w:pPr>
      <w:r w:rsidRPr="003A18EF">
        <w:t>YES</w:t>
      </w:r>
      <w:r w:rsidRPr="003A18EF">
        <w:tab/>
        <w:t>1</w:t>
      </w:r>
    </w:p>
    <w:p w:rsidR="00270078" w:rsidRPr="003A18EF" w:rsidRDefault="00270078" w:rsidP="00270078">
      <w:pPr>
        <w:pStyle w:val="RESPONSELAST"/>
        <w:spacing w:after="0"/>
      </w:pPr>
      <w:r w:rsidRPr="003A18EF">
        <w:t>NO</w:t>
      </w:r>
      <w:r w:rsidRPr="003A18EF">
        <w:tab/>
        <w:t>0</w:t>
      </w:r>
      <w:r w:rsidR="002C5B87">
        <w:tab/>
        <w:t>SKIP TO A</w:t>
      </w:r>
      <w:r w:rsidR="006A6C3D">
        <w:t>5</w:t>
      </w:r>
    </w:p>
    <w:p w:rsidR="00270078" w:rsidRPr="003A18EF" w:rsidRDefault="00270078" w:rsidP="00270078">
      <w:pPr>
        <w:pStyle w:val="RESPONSELAST"/>
        <w:spacing w:after="0"/>
      </w:pPr>
      <w:r w:rsidRPr="003A18EF">
        <w:t>DON’T KNOW</w:t>
      </w:r>
      <w:r w:rsidRPr="003A18EF">
        <w:tab/>
        <w:t>d</w:t>
      </w:r>
      <w:r w:rsidR="00AE5CFF">
        <w:tab/>
        <w:t>SKIP TO A5</w:t>
      </w:r>
    </w:p>
    <w:p w:rsidR="00270078" w:rsidRDefault="00270078" w:rsidP="00270078">
      <w:pPr>
        <w:pStyle w:val="RESPONSELAST"/>
        <w:spacing w:after="0"/>
      </w:pPr>
      <w:r w:rsidRPr="003A18EF">
        <w:t>REFUSED</w:t>
      </w:r>
      <w:r w:rsidRPr="003A18EF">
        <w:tab/>
        <w:t>r</w:t>
      </w:r>
      <w:r w:rsidR="00AE5CFF">
        <w:tab/>
        <w:t>SKIP TO A5</w:t>
      </w:r>
    </w:p>
    <w:p w:rsidR="00B362A8" w:rsidRDefault="006A6C3D" w:rsidP="00B362A8">
      <w:pPr>
        <w:pStyle w:val="QUESTIONTEXT"/>
        <w:spacing w:before="360"/>
      </w:pPr>
      <w:r>
        <w:rPr>
          <w:color w:val="000000" w:themeColor="text1"/>
        </w:rPr>
        <w:t>4</w:t>
      </w:r>
      <w:r w:rsidR="00270078">
        <w:rPr>
          <w:color w:val="000000" w:themeColor="text1"/>
        </w:rPr>
        <w:t>b</w:t>
      </w:r>
      <w:r w:rsidR="00B362A8">
        <w:rPr>
          <w:color w:val="000000" w:themeColor="text1"/>
        </w:rPr>
        <w:t>.</w:t>
      </w:r>
      <w:r w:rsidR="00B362A8" w:rsidRPr="00B362A8">
        <w:t xml:space="preserve"> </w:t>
      </w:r>
      <w:r w:rsidR="00B362A8">
        <w:tab/>
        <w:t xml:space="preserve">How satisfied have you been with the </w:t>
      </w:r>
      <w:r w:rsidR="002C5B87">
        <w:t>help</w:t>
      </w:r>
      <w:r w:rsidR="00214CF2">
        <w:t xml:space="preserve"> </w:t>
      </w:r>
      <w:r w:rsidR="00B362A8">
        <w:t>(you</w:t>
      </w:r>
      <w:r w:rsidR="008B6157">
        <w:t xml:space="preserve"> have</w:t>
      </w:r>
      <w:r w:rsidR="00B362A8">
        <w:t>/SAMPLE MEMBER</w:t>
      </w:r>
      <w:r w:rsidR="008B6157">
        <w:t xml:space="preserve"> has</w:t>
      </w:r>
      <w:r w:rsidR="00B362A8">
        <w:t>)</w:t>
      </w:r>
      <w:r w:rsidR="008B6157">
        <w:t xml:space="preserve"> received</w:t>
      </w:r>
      <w:r w:rsidR="00B362A8">
        <w:t xml:space="preserve"> </w:t>
      </w:r>
      <w:r w:rsidR="00214CF2">
        <w:t>from</w:t>
      </w:r>
      <w:r w:rsidR="00B362A8">
        <w:t xml:space="preserve"> doctors and other health care professionals at the PACE center to </w:t>
      </w:r>
      <w:r w:rsidR="002C5B87">
        <w:t>follow your doctors’ instructions for taking these prescription medicines</w:t>
      </w:r>
      <w:r w:rsidR="00214CF2">
        <w:t>?</w:t>
      </w:r>
      <w:r w:rsidR="004262B8">
        <w:t xml:space="preserve"> </w:t>
      </w:r>
      <w:r w:rsidR="00B362A8">
        <w:t>Are you very satisfied, satisfied, unsatisfied, or very unsatisfied?</w:t>
      </w:r>
    </w:p>
    <w:p w:rsidR="00B362A8" w:rsidRPr="00B663DD" w:rsidRDefault="00B362A8" w:rsidP="00B362A8">
      <w:pPr>
        <w:pStyle w:val="RESPONSE0"/>
        <w:rPr>
          <w:caps/>
          <w:color w:val="000000" w:themeColor="text1"/>
        </w:rPr>
      </w:pPr>
      <w:r w:rsidRPr="00B663DD">
        <w:rPr>
          <w:caps/>
          <w:color w:val="000000" w:themeColor="text1"/>
        </w:rPr>
        <w:t>VERY SATISFIED</w:t>
      </w:r>
      <w:r w:rsidRPr="00B663DD">
        <w:rPr>
          <w:caps/>
          <w:color w:val="000000" w:themeColor="text1"/>
        </w:rPr>
        <w:tab/>
        <w:t>1</w:t>
      </w:r>
    </w:p>
    <w:p w:rsidR="00B362A8" w:rsidRPr="00B663DD" w:rsidRDefault="00B362A8" w:rsidP="00B362A8">
      <w:pPr>
        <w:pStyle w:val="RESPONSE0"/>
        <w:rPr>
          <w:caps/>
          <w:color w:val="000000" w:themeColor="text1"/>
        </w:rPr>
      </w:pPr>
      <w:r w:rsidRPr="00B663DD">
        <w:rPr>
          <w:caps/>
          <w:color w:val="000000" w:themeColor="text1"/>
        </w:rPr>
        <w:t>SATISFIED</w:t>
      </w:r>
      <w:r w:rsidRPr="00B663DD">
        <w:rPr>
          <w:caps/>
          <w:color w:val="000000" w:themeColor="text1"/>
        </w:rPr>
        <w:tab/>
        <w:t>2</w:t>
      </w:r>
    </w:p>
    <w:p w:rsidR="00B362A8" w:rsidRPr="00B663DD" w:rsidRDefault="00B362A8" w:rsidP="00B362A8">
      <w:pPr>
        <w:pStyle w:val="RESPONSE0"/>
        <w:rPr>
          <w:caps/>
          <w:color w:val="000000" w:themeColor="text1"/>
        </w:rPr>
      </w:pPr>
      <w:r w:rsidRPr="00B663DD">
        <w:rPr>
          <w:caps/>
          <w:color w:val="000000" w:themeColor="text1"/>
        </w:rPr>
        <w:t>UNSATISFIED</w:t>
      </w:r>
      <w:r w:rsidRPr="00B663DD">
        <w:rPr>
          <w:caps/>
          <w:color w:val="000000" w:themeColor="text1"/>
        </w:rPr>
        <w:tab/>
        <w:t>3</w:t>
      </w:r>
    </w:p>
    <w:p w:rsidR="00B362A8" w:rsidRPr="00B663DD" w:rsidRDefault="00B362A8" w:rsidP="00B362A8">
      <w:pPr>
        <w:pStyle w:val="RESPONSE0"/>
        <w:rPr>
          <w:caps/>
          <w:color w:val="000000" w:themeColor="text1"/>
        </w:rPr>
      </w:pPr>
      <w:r w:rsidRPr="00B663DD">
        <w:rPr>
          <w:caps/>
          <w:color w:val="000000" w:themeColor="text1"/>
        </w:rPr>
        <w:t>VERY UNSATISFIED</w:t>
      </w:r>
      <w:r w:rsidRPr="00B663DD">
        <w:rPr>
          <w:caps/>
          <w:color w:val="000000" w:themeColor="text1"/>
        </w:rPr>
        <w:tab/>
        <w:t>4</w:t>
      </w:r>
    </w:p>
    <w:p w:rsidR="00B362A8" w:rsidRPr="00B663DD" w:rsidRDefault="00B362A8" w:rsidP="00B362A8">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B362A8" w:rsidRDefault="00B362A8" w:rsidP="00B362A8">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B362A8" w:rsidRDefault="00B362A8" w:rsidP="00B362A8">
      <w:pPr>
        <w:pStyle w:val="RESPONSE0"/>
        <w:ind w:left="0"/>
        <w:rPr>
          <w:color w:val="000000" w:themeColor="text1"/>
        </w:rPr>
      </w:pPr>
    </w:p>
    <w:p w:rsidR="00ED05CF" w:rsidRDefault="00F634BD">
      <w:pPr>
        <w:pStyle w:val="QUESTIONTEXT"/>
        <w:spacing w:before="360"/>
      </w:pPr>
      <w:r>
        <w:lastRenderedPageBreak/>
        <w:t>5.</w:t>
      </w:r>
      <w:r>
        <w:tab/>
      </w:r>
      <w:r w:rsidR="006A6C3D">
        <w:t xml:space="preserve">How satisfied have you been with the ability of your primary doctor at the PACE center to coordinate and organize your medical care with all of your healthcare providers? </w:t>
      </w:r>
      <w:r>
        <w:t>Are you very satisfied, satisfied, unsatisfied, or very unsatisfied?</w:t>
      </w:r>
    </w:p>
    <w:p w:rsidR="00F634BD" w:rsidRPr="00B663DD" w:rsidRDefault="00F634BD" w:rsidP="00B663DD">
      <w:pPr>
        <w:pStyle w:val="RESPONSE0"/>
        <w:rPr>
          <w:caps/>
          <w:color w:val="000000" w:themeColor="text1"/>
        </w:rPr>
      </w:pPr>
      <w:r w:rsidRPr="00B663DD">
        <w:rPr>
          <w:caps/>
          <w:color w:val="000000" w:themeColor="text1"/>
        </w:rPr>
        <w:t>VERY SATISFIED</w:t>
      </w:r>
      <w:r w:rsidRPr="00B663DD">
        <w:rPr>
          <w:caps/>
          <w:color w:val="000000" w:themeColor="text1"/>
        </w:rPr>
        <w:tab/>
        <w:t>1</w:t>
      </w:r>
    </w:p>
    <w:p w:rsidR="00F634BD" w:rsidRPr="00B663DD" w:rsidRDefault="00F634BD" w:rsidP="00B663DD">
      <w:pPr>
        <w:pStyle w:val="RESPONSE0"/>
        <w:rPr>
          <w:caps/>
          <w:color w:val="000000" w:themeColor="text1"/>
        </w:rPr>
      </w:pPr>
      <w:r w:rsidRPr="00B663DD">
        <w:rPr>
          <w:caps/>
          <w:color w:val="000000" w:themeColor="text1"/>
        </w:rPr>
        <w:t>SATISFIED</w:t>
      </w:r>
      <w:r w:rsidRPr="00B663DD">
        <w:rPr>
          <w:caps/>
          <w:color w:val="000000" w:themeColor="text1"/>
        </w:rPr>
        <w:tab/>
        <w:t>2</w:t>
      </w:r>
    </w:p>
    <w:p w:rsidR="00F634BD" w:rsidRPr="00B663DD" w:rsidRDefault="00F634BD" w:rsidP="00B663DD">
      <w:pPr>
        <w:pStyle w:val="RESPONSE0"/>
        <w:rPr>
          <w:caps/>
          <w:color w:val="000000" w:themeColor="text1"/>
        </w:rPr>
      </w:pPr>
      <w:r w:rsidRPr="00B663DD">
        <w:rPr>
          <w:caps/>
          <w:color w:val="000000" w:themeColor="text1"/>
        </w:rPr>
        <w:t>UNSATISFIED</w:t>
      </w:r>
      <w:r w:rsidRPr="00B663DD">
        <w:rPr>
          <w:caps/>
          <w:color w:val="000000" w:themeColor="text1"/>
        </w:rPr>
        <w:tab/>
        <w:t>3</w:t>
      </w:r>
    </w:p>
    <w:p w:rsidR="00F634BD" w:rsidRPr="00B663DD" w:rsidRDefault="00F634BD" w:rsidP="00B663DD">
      <w:pPr>
        <w:pStyle w:val="RESPONSE0"/>
        <w:rPr>
          <w:caps/>
          <w:color w:val="000000" w:themeColor="text1"/>
        </w:rPr>
      </w:pPr>
      <w:r w:rsidRPr="00B663DD">
        <w:rPr>
          <w:caps/>
          <w:color w:val="000000" w:themeColor="text1"/>
        </w:rPr>
        <w:t>VERY UNSATISFIED</w:t>
      </w:r>
      <w:r w:rsidRPr="00B663DD">
        <w:rPr>
          <w:caps/>
          <w:color w:val="000000" w:themeColor="text1"/>
        </w:rPr>
        <w:tab/>
        <w:t>4</w:t>
      </w:r>
    </w:p>
    <w:p w:rsidR="00F634BD" w:rsidRDefault="00F634BD" w:rsidP="00B663DD">
      <w:pPr>
        <w:pStyle w:val="RESPONSE0"/>
        <w:rPr>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6A6C3D" w:rsidRDefault="006A6C3D" w:rsidP="006A6C3D">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ED05CF" w:rsidRDefault="00F634BD">
      <w:pPr>
        <w:pStyle w:val="QUESTIONTEXT"/>
        <w:spacing w:before="360"/>
      </w:pPr>
      <w:r>
        <w:t>6.</w:t>
      </w:r>
      <w:r>
        <w:tab/>
      </w:r>
      <w:r w:rsidR="006A6C3D">
        <w:t>How satisfied have you been with t</w:t>
      </w:r>
      <w:r>
        <w:t>he respect that doctors or other health care providers</w:t>
      </w:r>
      <w:r w:rsidR="00134DC6">
        <w:t xml:space="preserve"> at the PACE center</w:t>
      </w:r>
      <w:r>
        <w:t xml:space="preserve"> showed for what (you/he/she) had to say.  Are you very satisfied, satisfied, unsatisfied, or very unsatisfied?</w:t>
      </w:r>
    </w:p>
    <w:p w:rsidR="00B663DD" w:rsidRPr="00B663DD" w:rsidRDefault="00B663DD" w:rsidP="00B663DD">
      <w:pPr>
        <w:pStyle w:val="RESPONSE0"/>
        <w:rPr>
          <w:caps/>
          <w:color w:val="000000" w:themeColor="text1"/>
        </w:rPr>
      </w:pPr>
      <w:r w:rsidRPr="00B663DD">
        <w:rPr>
          <w:caps/>
          <w:color w:val="000000" w:themeColor="text1"/>
        </w:rPr>
        <w:t>VERY SATISFIED</w:t>
      </w:r>
      <w:r w:rsidRPr="00B663DD">
        <w:rPr>
          <w:caps/>
          <w:color w:val="000000" w:themeColor="text1"/>
        </w:rPr>
        <w:tab/>
        <w:t>1</w:t>
      </w:r>
    </w:p>
    <w:p w:rsidR="00B663DD" w:rsidRPr="00B663DD" w:rsidRDefault="00B663DD" w:rsidP="00B663DD">
      <w:pPr>
        <w:pStyle w:val="RESPONSE0"/>
        <w:rPr>
          <w:caps/>
          <w:color w:val="000000" w:themeColor="text1"/>
        </w:rPr>
      </w:pPr>
      <w:r w:rsidRPr="00B663DD">
        <w:rPr>
          <w:caps/>
          <w:color w:val="000000" w:themeColor="text1"/>
        </w:rPr>
        <w:t>SATISFIED</w:t>
      </w:r>
      <w:r w:rsidRPr="00B663DD">
        <w:rPr>
          <w:caps/>
          <w:color w:val="000000" w:themeColor="text1"/>
        </w:rPr>
        <w:tab/>
        <w:t>2</w:t>
      </w:r>
    </w:p>
    <w:p w:rsidR="00B663DD" w:rsidRPr="00B663DD" w:rsidRDefault="00B663DD" w:rsidP="00B663DD">
      <w:pPr>
        <w:pStyle w:val="RESPONSE0"/>
        <w:rPr>
          <w:caps/>
          <w:color w:val="000000" w:themeColor="text1"/>
        </w:rPr>
      </w:pPr>
      <w:r w:rsidRPr="00B663DD">
        <w:rPr>
          <w:caps/>
          <w:color w:val="000000" w:themeColor="text1"/>
        </w:rPr>
        <w:t>UNSATISFIED</w:t>
      </w:r>
      <w:r w:rsidRPr="00B663DD">
        <w:rPr>
          <w:caps/>
          <w:color w:val="000000" w:themeColor="text1"/>
        </w:rPr>
        <w:tab/>
        <w:t>3</w:t>
      </w:r>
    </w:p>
    <w:p w:rsidR="00B663DD" w:rsidRPr="00B663DD" w:rsidRDefault="00B663DD" w:rsidP="00B663DD">
      <w:pPr>
        <w:pStyle w:val="RESPONSE0"/>
        <w:rPr>
          <w:caps/>
          <w:color w:val="000000" w:themeColor="text1"/>
        </w:rPr>
      </w:pPr>
      <w:r w:rsidRPr="00B663DD">
        <w:rPr>
          <w:caps/>
          <w:color w:val="000000" w:themeColor="text1"/>
        </w:rPr>
        <w:t>VERY UNSATISFIED</w:t>
      </w:r>
      <w:r w:rsidRPr="00B663DD">
        <w:rPr>
          <w:caps/>
          <w:color w:val="000000" w:themeColor="text1"/>
        </w:rPr>
        <w:tab/>
        <w:t>4</w:t>
      </w:r>
    </w:p>
    <w:p w:rsidR="00B663DD" w:rsidRPr="00B663DD" w:rsidRDefault="00B663DD" w:rsidP="00B663DD">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B663DD" w:rsidRPr="00B663DD" w:rsidRDefault="00B663DD" w:rsidP="00B663DD">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F634BD" w:rsidRPr="00B663DD" w:rsidRDefault="00F634BD" w:rsidP="00B663DD">
      <w:pPr>
        <w:pStyle w:val="QUESTIONTEXT"/>
        <w:spacing w:before="360"/>
      </w:pPr>
      <w:r w:rsidRPr="00B663DD">
        <w:t>7.</w:t>
      </w:r>
      <w:r w:rsidRPr="00B663DD">
        <w:tab/>
        <w:t>Now, would you please tell me whether you agree or disagree with this statement</w:t>
      </w:r>
      <w:r w:rsidR="00134DC6">
        <w:t xml:space="preserve"> about the health care services you receive at the PACE center</w:t>
      </w:r>
      <w:r w:rsidRPr="00B663DD">
        <w:t>. It takes a great deal of energy to get the health care services (I need/[SAMPLE MEMBER] needs). Would you strongly agree, agree, disagree or strongly disagree?</w:t>
      </w:r>
    </w:p>
    <w:p w:rsidR="00F634BD" w:rsidRPr="00B663DD" w:rsidRDefault="00F634BD" w:rsidP="00B663DD">
      <w:pPr>
        <w:pStyle w:val="RESPONSE0"/>
        <w:rPr>
          <w:caps/>
          <w:color w:val="000000" w:themeColor="text1"/>
        </w:rPr>
      </w:pPr>
      <w:r w:rsidRPr="00B663DD">
        <w:rPr>
          <w:caps/>
          <w:color w:val="000000" w:themeColor="text1"/>
        </w:rPr>
        <w:t>STRONGLY AGREE</w:t>
      </w:r>
      <w:r w:rsidRPr="00B663DD">
        <w:rPr>
          <w:caps/>
          <w:color w:val="000000" w:themeColor="text1"/>
        </w:rPr>
        <w:tab/>
        <w:t>1</w:t>
      </w:r>
    </w:p>
    <w:p w:rsidR="00F634BD" w:rsidRPr="00B663DD" w:rsidRDefault="00F634BD" w:rsidP="00B663DD">
      <w:pPr>
        <w:pStyle w:val="RESPONSE0"/>
        <w:rPr>
          <w:caps/>
          <w:color w:val="000000" w:themeColor="text1"/>
        </w:rPr>
      </w:pPr>
      <w:r w:rsidRPr="00B663DD">
        <w:rPr>
          <w:caps/>
          <w:color w:val="000000" w:themeColor="text1"/>
        </w:rPr>
        <w:t>AGREE</w:t>
      </w:r>
      <w:r w:rsidRPr="00B663DD">
        <w:rPr>
          <w:caps/>
          <w:color w:val="000000" w:themeColor="text1"/>
        </w:rPr>
        <w:tab/>
        <w:t>2</w:t>
      </w:r>
    </w:p>
    <w:p w:rsidR="00F634BD" w:rsidRPr="00B663DD" w:rsidRDefault="00F634BD" w:rsidP="00B663DD">
      <w:pPr>
        <w:pStyle w:val="RESPONSE0"/>
        <w:rPr>
          <w:caps/>
          <w:color w:val="000000" w:themeColor="text1"/>
        </w:rPr>
      </w:pPr>
      <w:r w:rsidRPr="00B663DD">
        <w:rPr>
          <w:caps/>
          <w:color w:val="000000" w:themeColor="text1"/>
        </w:rPr>
        <w:t>DISAGREE</w:t>
      </w:r>
      <w:r w:rsidRPr="00B663DD">
        <w:rPr>
          <w:caps/>
          <w:color w:val="000000" w:themeColor="text1"/>
        </w:rPr>
        <w:tab/>
        <w:t>3</w:t>
      </w:r>
    </w:p>
    <w:p w:rsidR="00F634BD" w:rsidRPr="00B663DD" w:rsidRDefault="00F634BD" w:rsidP="00B663DD">
      <w:pPr>
        <w:pStyle w:val="RESPONSE0"/>
        <w:rPr>
          <w:caps/>
          <w:color w:val="000000" w:themeColor="text1"/>
        </w:rPr>
      </w:pPr>
      <w:r w:rsidRPr="00B663DD">
        <w:rPr>
          <w:caps/>
          <w:color w:val="000000" w:themeColor="text1"/>
        </w:rPr>
        <w:t>STRONGLY DISAGREE</w:t>
      </w:r>
      <w:r w:rsidRPr="00B663DD">
        <w:rPr>
          <w:caps/>
          <w:color w:val="000000" w:themeColor="text1"/>
        </w:rPr>
        <w:tab/>
        <w:t>4</w:t>
      </w:r>
    </w:p>
    <w:p w:rsidR="00F634BD" w:rsidRPr="00B663DD" w:rsidRDefault="00F634BD" w:rsidP="00B663DD">
      <w:pPr>
        <w:pStyle w:val="RESPONSE0"/>
        <w:rPr>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F634BD" w:rsidRPr="00B663DD" w:rsidRDefault="00F634BD" w:rsidP="00B663DD">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125201" w:rsidRDefault="00920705" w:rsidP="00125201">
      <w:pPr>
        <w:pStyle w:val="QUESTIONTEXT"/>
        <w:spacing w:before="360"/>
      </w:pPr>
      <w:r>
        <w:t>8</w:t>
      </w:r>
      <w:r w:rsidR="00125201">
        <w:rPr>
          <w:caps/>
        </w:rPr>
        <w:t>.</w:t>
      </w:r>
      <w:r w:rsidR="00125201">
        <w:rPr>
          <w:caps/>
        </w:rPr>
        <w:tab/>
      </w:r>
      <w:r w:rsidR="004262B8">
        <w:t>These next questions are about</w:t>
      </w:r>
      <w:r w:rsidR="00125201" w:rsidRPr="00B663DD">
        <w:t xml:space="preserve"> </w:t>
      </w:r>
      <w:r w:rsidR="00125201">
        <w:t>the transportation service</w:t>
      </w:r>
      <w:r w:rsidR="0033515E">
        <w:t>s</w:t>
      </w:r>
      <w:r w:rsidR="00125201" w:rsidRPr="00B663DD">
        <w:t xml:space="preserve"> (you</w:t>
      </w:r>
      <w:r w:rsidR="0033515E">
        <w:t>/SAMPLE MEMBER) may</w:t>
      </w:r>
      <w:r w:rsidR="00125201" w:rsidRPr="00B663DD">
        <w:t xml:space="preserve"> received </w:t>
      </w:r>
      <w:r w:rsidR="00125201">
        <w:t xml:space="preserve">from PACE to take </w:t>
      </w:r>
      <w:r w:rsidR="0033515E">
        <w:t>(</w:t>
      </w:r>
      <w:r w:rsidR="00125201">
        <w:t>you</w:t>
      </w:r>
      <w:r w:rsidR="0033515E">
        <w:t>/him/her)</w:t>
      </w:r>
      <w:r w:rsidR="00125201">
        <w:t xml:space="preserve"> to </w:t>
      </w:r>
      <w:r w:rsidR="0033515E">
        <w:t xml:space="preserve">or </w:t>
      </w:r>
      <w:r w:rsidR="00125201">
        <w:t xml:space="preserve">from the PACE center </w:t>
      </w:r>
      <w:r w:rsidR="0033515E">
        <w:t>in</w:t>
      </w:r>
      <w:r w:rsidR="00125201" w:rsidRPr="00B663DD">
        <w:t xml:space="preserve"> the past year.</w:t>
      </w:r>
    </w:p>
    <w:p w:rsidR="00125201" w:rsidRPr="003A18EF" w:rsidRDefault="00125201" w:rsidP="00125201">
      <w:pPr>
        <w:tabs>
          <w:tab w:val="clear" w:pos="432"/>
          <w:tab w:val="left" w:leader="dot" w:pos="9360"/>
        </w:tabs>
        <w:spacing w:before="240" w:line="240" w:lineRule="auto"/>
        <w:ind w:left="720" w:hanging="720"/>
        <w:jc w:val="left"/>
        <w:rPr>
          <w:rFonts w:ascii="Arial" w:hAnsi="Arial" w:cs="Arial"/>
          <w:b/>
          <w:sz w:val="20"/>
          <w:szCs w:val="20"/>
        </w:rPr>
      </w:pPr>
      <w:r>
        <w:rPr>
          <w:rFonts w:ascii="Arial" w:hAnsi="Arial" w:cs="Arial"/>
          <w:b/>
          <w:sz w:val="20"/>
          <w:szCs w:val="20"/>
        </w:rPr>
        <w:tab/>
      </w:r>
      <w:r w:rsidRPr="00504B69">
        <w:rPr>
          <w:rFonts w:ascii="Arial" w:hAnsi="Arial" w:cs="Arial"/>
          <w:b/>
          <w:sz w:val="20"/>
          <w:szCs w:val="20"/>
        </w:rPr>
        <w:t xml:space="preserve">In the past year, </w:t>
      </w:r>
      <w:r>
        <w:rPr>
          <w:rFonts w:ascii="Arial" w:hAnsi="Arial" w:cs="Arial"/>
          <w:b/>
          <w:sz w:val="20"/>
          <w:szCs w:val="20"/>
        </w:rPr>
        <w:t xml:space="preserve">did (you/SAMPLE MEMBER) </w:t>
      </w:r>
      <w:r w:rsidR="0076547B">
        <w:rPr>
          <w:rFonts w:ascii="Arial" w:hAnsi="Arial" w:cs="Arial"/>
          <w:b/>
          <w:sz w:val="20"/>
          <w:szCs w:val="20"/>
        </w:rPr>
        <w:t xml:space="preserve">receive help from </w:t>
      </w:r>
      <w:r>
        <w:rPr>
          <w:rFonts w:ascii="Arial" w:hAnsi="Arial" w:cs="Arial"/>
          <w:b/>
          <w:sz w:val="20"/>
          <w:szCs w:val="20"/>
        </w:rPr>
        <w:t xml:space="preserve">the PACE center with transportation to take (you/him/her) to </w:t>
      </w:r>
      <w:r w:rsidR="008B6157">
        <w:rPr>
          <w:rFonts w:ascii="Arial" w:hAnsi="Arial" w:cs="Arial"/>
          <w:b/>
          <w:sz w:val="20"/>
          <w:szCs w:val="20"/>
        </w:rPr>
        <w:t>or</w:t>
      </w:r>
      <w:r>
        <w:rPr>
          <w:rFonts w:ascii="Arial" w:hAnsi="Arial" w:cs="Arial"/>
          <w:b/>
          <w:sz w:val="20"/>
          <w:szCs w:val="20"/>
        </w:rPr>
        <w:t xml:space="preserve"> from the PACE center? </w:t>
      </w:r>
    </w:p>
    <w:p w:rsidR="00125201" w:rsidRPr="003A18EF" w:rsidRDefault="00125201" w:rsidP="00125201">
      <w:pPr>
        <w:pStyle w:val="RESPONSELAST"/>
        <w:spacing w:after="0"/>
      </w:pPr>
      <w:r w:rsidRPr="003A18EF">
        <w:t>YES</w:t>
      </w:r>
      <w:r w:rsidRPr="003A18EF">
        <w:tab/>
        <w:t>1</w:t>
      </w:r>
    </w:p>
    <w:p w:rsidR="00125201" w:rsidRPr="003A18EF" w:rsidRDefault="00125201" w:rsidP="00125201">
      <w:pPr>
        <w:pStyle w:val="RESPONSELAST"/>
        <w:spacing w:after="0"/>
      </w:pPr>
      <w:r w:rsidRPr="003A18EF">
        <w:t>NO</w:t>
      </w:r>
      <w:r w:rsidRPr="003A18EF">
        <w:tab/>
        <w:t>0</w:t>
      </w:r>
      <w:r w:rsidR="003217A0">
        <w:tab/>
        <w:t>SKIP TO A14</w:t>
      </w:r>
    </w:p>
    <w:p w:rsidR="00125201" w:rsidRPr="003A18EF" w:rsidRDefault="00125201" w:rsidP="00125201">
      <w:pPr>
        <w:pStyle w:val="RESPONSELAST"/>
        <w:spacing w:after="0"/>
      </w:pPr>
      <w:r w:rsidRPr="003A18EF">
        <w:t>DON’T KNOW</w:t>
      </w:r>
      <w:r w:rsidRPr="003A18EF">
        <w:tab/>
        <w:t>d</w:t>
      </w:r>
      <w:r w:rsidR="008B6157">
        <w:tab/>
        <w:t>SKIP TO A14</w:t>
      </w:r>
    </w:p>
    <w:p w:rsidR="00125201" w:rsidRDefault="00125201" w:rsidP="00125201">
      <w:pPr>
        <w:pStyle w:val="RESPONSELAST"/>
        <w:spacing w:after="0"/>
      </w:pPr>
      <w:r w:rsidRPr="003A18EF">
        <w:t>REFUSED</w:t>
      </w:r>
      <w:r w:rsidRPr="003A18EF">
        <w:tab/>
        <w:t>r</w:t>
      </w:r>
      <w:r w:rsidR="008B6157">
        <w:tab/>
        <w:t>SKIP TO A14</w:t>
      </w:r>
    </w:p>
    <w:p w:rsidR="00125201" w:rsidRDefault="00920705" w:rsidP="00125201">
      <w:pPr>
        <w:pStyle w:val="QUESTIONTEXT"/>
        <w:spacing w:before="360"/>
      </w:pPr>
      <w:r>
        <w:lastRenderedPageBreak/>
        <w:t>9</w:t>
      </w:r>
      <w:r w:rsidR="00125201">
        <w:t>.</w:t>
      </w:r>
      <w:r w:rsidR="00125201">
        <w:tab/>
        <w:t xml:space="preserve">In the past year, when you asked the PACE center for help with transportation to take (you/SAMPLE MEMBER) </w:t>
      </w:r>
      <w:r w:rsidR="0033515E">
        <w:t>to or</w:t>
      </w:r>
      <w:r w:rsidR="00AE5CFF">
        <w:t xml:space="preserve"> from</w:t>
      </w:r>
      <w:r w:rsidR="00125201">
        <w:t xml:space="preserve"> the PACE cen</w:t>
      </w:r>
      <w:r w:rsidR="004262B8">
        <w:t xml:space="preserve">ter, how often did you get it? </w:t>
      </w:r>
      <w:r w:rsidR="00125201">
        <w:t>Would you say never, sometimes, usually, or always?</w:t>
      </w:r>
    </w:p>
    <w:p w:rsidR="00125201" w:rsidRPr="00B663DD" w:rsidRDefault="00125201" w:rsidP="00125201">
      <w:pPr>
        <w:pStyle w:val="RESPONSE0"/>
        <w:rPr>
          <w:caps/>
          <w:color w:val="000000" w:themeColor="text1"/>
        </w:rPr>
      </w:pPr>
      <w:r>
        <w:rPr>
          <w:caps/>
          <w:color w:val="000000" w:themeColor="text1"/>
        </w:rPr>
        <w:t>never</w:t>
      </w:r>
      <w:r w:rsidRPr="00B663DD">
        <w:rPr>
          <w:caps/>
          <w:color w:val="000000" w:themeColor="text1"/>
        </w:rPr>
        <w:tab/>
        <w:t>1</w:t>
      </w:r>
    </w:p>
    <w:p w:rsidR="00125201" w:rsidRPr="00B663DD" w:rsidRDefault="00125201" w:rsidP="00125201">
      <w:pPr>
        <w:pStyle w:val="RESPONSE0"/>
        <w:rPr>
          <w:caps/>
          <w:color w:val="000000" w:themeColor="text1"/>
        </w:rPr>
      </w:pPr>
      <w:r>
        <w:rPr>
          <w:caps/>
          <w:color w:val="000000" w:themeColor="text1"/>
        </w:rPr>
        <w:t>sometimes</w:t>
      </w:r>
      <w:r w:rsidRPr="00B663DD">
        <w:rPr>
          <w:caps/>
          <w:color w:val="000000" w:themeColor="text1"/>
        </w:rPr>
        <w:tab/>
        <w:t>2</w:t>
      </w:r>
    </w:p>
    <w:p w:rsidR="00125201" w:rsidRPr="00B663DD" w:rsidRDefault="00125201" w:rsidP="00125201">
      <w:pPr>
        <w:pStyle w:val="RESPONSE0"/>
        <w:rPr>
          <w:caps/>
          <w:color w:val="000000" w:themeColor="text1"/>
        </w:rPr>
      </w:pPr>
      <w:r>
        <w:rPr>
          <w:caps/>
          <w:color w:val="000000" w:themeColor="text1"/>
        </w:rPr>
        <w:t>usually</w:t>
      </w:r>
      <w:r w:rsidRPr="00B663DD">
        <w:rPr>
          <w:caps/>
          <w:color w:val="000000" w:themeColor="text1"/>
        </w:rPr>
        <w:tab/>
        <w:t>3</w:t>
      </w:r>
    </w:p>
    <w:p w:rsidR="00125201" w:rsidRDefault="00125201" w:rsidP="00125201">
      <w:pPr>
        <w:pStyle w:val="RESPONSE0"/>
        <w:rPr>
          <w:caps/>
          <w:color w:val="000000" w:themeColor="text1"/>
        </w:rPr>
      </w:pPr>
      <w:r>
        <w:rPr>
          <w:caps/>
          <w:color w:val="000000" w:themeColor="text1"/>
        </w:rPr>
        <w:t>always</w:t>
      </w:r>
      <w:r w:rsidRPr="00B663DD">
        <w:rPr>
          <w:caps/>
          <w:color w:val="000000" w:themeColor="text1"/>
        </w:rPr>
        <w:tab/>
        <w:t>4</w:t>
      </w:r>
    </w:p>
    <w:p w:rsidR="00125201" w:rsidRPr="00B663DD" w:rsidRDefault="00125201" w:rsidP="00125201">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125201" w:rsidRDefault="00125201" w:rsidP="00125201">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125201" w:rsidRDefault="00125201" w:rsidP="00125201">
      <w:pPr>
        <w:pStyle w:val="RESPONSE0"/>
        <w:rPr>
          <w:color w:val="000000" w:themeColor="text1"/>
        </w:rPr>
      </w:pPr>
    </w:p>
    <w:p w:rsidR="00125201" w:rsidRDefault="0092707E" w:rsidP="00125201">
      <w:pPr>
        <w:pStyle w:val="QUESTIONTEXT"/>
        <w:spacing w:before="0"/>
      </w:pPr>
      <w:r>
        <w:t>1</w:t>
      </w:r>
      <w:r w:rsidR="00920705">
        <w:t>0</w:t>
      </w:r>
      <w:r w:rsidR="00125201">
        <w:t>.</w:t>
      </w:r>
      <w:r w:rsidR="00125201">
        <w:tab/>
        <w:t>How satisfied have you been w</w:t>
      </w:r>
      <w:r w:rsidR="004262B8">
        <w:t xml:space="preserve">ith the overall quality of the </w:t>
      </w:r>
      <w:r w:rsidR="00125201">
        <w:t>transportation service (you have/he/she has) received to take you</w:t>
      </w:r>
      <w:r w:rsidR="0033515E">
        <w:t xml:space="preserve"> to or</w:t>
      </w:r>
      <w:r w:rsidR="00AE5CFF">
        <w:t xml:space="preserve"> from</w:t>
      </w:r>
      <w:r w:rsidR="00125201">
        <w:t xml:space="preserve"> the PACE center. Are you very satisfied, satisfied, unsatisfied, or very unsatisfied?</w:t>
      </w:r>
    </w:p>
    <w:p w:rsidR="00125201" w:rsidRDefault="00125201" w:rsidP="00125201">
      <w:pPr>
        <w:pStyle w:val="QUESTIONTEXT"/>
        <w:tabs>
          <w:tab w:val="left" w:pos="1530"/>
        </w:tabs>
        <w:spacing w:before="0"/>
        <w:ind w:left="1526" w:hanging="1526"/>
      </w:pPr>
      <w:r w:rsidRPr="00B663DD">
        <w:tab/>
        <w:t>NOTE:</w:t>
      </w:r>
      <w:r w:rsidRPr="00B663DD">
        <w:tab/>
      </w:r>
      <w:r>
        <w:t>IF PROXY, WE’RE INTERESTED IN THE PROXY’S SATISFACTION WITH THE TRANSPORTATION SERVICE THAT THE SAMPLE MEMBER HAS RECEIVED.</w:t>
      </w:r>
    </w:p>
    <w:p w:rsidR="00125201" w:rsidRPr="00B663DD" w:rsidRDefault="00125201" w:rsidP="00125201">
      <w:pPr>
        <w:pStyle w:val="RESPONSE0"/>
        <w:rPr>
          <w:caps/>
          <w:color w:val="000000" w:themeColor="text1"/>
        </w:rPr>
      </w:pPr>
      <w:r w:rsidRPr="00B663DD">
        <w:rPr>
          <w:caps/>
          <w:color w:val="000000" w:themeColor="text1"/>
        </w:rPr>
        <w:t>VERY SATISFIED</w:t>
      </w:r>
      <w:r w:rsidRPr="00B663DD">
        <w:rPr>
          <w:caps/>
          <w:color w:val="000000" w:themeColor="text1"/>
        </w:rPr>
        <w:tab/>
        <w:t>1</w:t>
      </w:r>
    </w:p>
    <w:p w:rsidR="00125201" w:rsidRPr="00B663DD" w:rsidRDefault="00125201" w:rsidP="00125201">
      <w:pPr>
        <w:pStyle w:val="RESPONSE0"/>
        <w:rPr>
          <w:caps/>
          <w:color w:val="000000" w:themeColor="text1"/>
        </w:rPr>
      </w:pPr>
      <w:r w:rsidRPr="00B663DD">
        <w:rPr>
          <w:caps/>
          <w:color w:val="000000" w:themeColor="text1"/>
        </w:rPr>
        <w:t>SATISFIED</w:t>
      </w:r>
      <w:r w:rsidRPr="00B663DD">
        <w:rPr>
          <w:caps/>
          <w:color w:val="000000" w:themeColor="text1"/>
        </w:rPr>
        <w:tab/>
        <w:t>2</w:t>
      </w:r>
    </w:p>
    <w:p w:rsidR="00125201" w:rsidRPr="00B663DD" w:rsidRDefault="00125201" w:rsidP="00125201">
      <w:pPr>
        <w:pStyle w:val="RESPONSE0"/>
        <w:rPr>
          <w:caps/>
          <w:color w:val="000000" w:themeColor="text1"/>
        </w:rPr>
      </w:pPr>
      <w:r w:rsidRPr="00B663DD">
        <w:rPr>
          <w:caps/>
          <w:color w:val="000000" w:themeColor="text1"/>
        </w:rPr>
        <w:t>UNSATISFIED</w:t>
      </w:r>
      <w:r w:rsidRPr="00B663DD">
        <w:rPr>
          <w:caps/>
          <w:color w:val="000000" w:themeColor="text1"/>
        </w:rPr>
        <w:tab/>
        <w:t>3</w:t>
      </w:r>
    </w:p>
    <w:p w:rsidR="00125201" w:rsidRPr="00B663DD" w:rsidRDefault="00125201" w:rsidP="00125201">
      <w:pPr>
        <w:pStyle w:val="RESPONSE0"/>
        <w:rPr>
          <w:caps/>
          <w:color w:val="000000" w:themeColor="text1"/>
        </w:rPr>
      </w:pPr>
      <w:r w:rsidRPr="00B663DD">
        <w:rPr>
          <w:caps/>
          <w:color w:val="000000" w:themeColor="text1"/>
        </w:rPr>
        <w:t>VERY UNSATISFIED</w:t>
      </w:r>
      <w:r w:rsidRPr="00B663DD">
        <w:rPr>
          <w:caps/>
          <w:color w:val="000000" w:themeColor="text1"/>
        </w:rPr>
        <w:tab/>
        <w:t>4</w:t>
      </w:r>
    </w:p>
    <w:p w:rsidR="00125201" w:rsidRPr="00B663DD" w:rsidRDefault="00125201" w:rsidP="00125201">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125201" w:rsidRDefault="00125201" w:rsidP="00831D4D">
      <w:pPr>
        <w:pStyle w:val="RESPONSE0"/>
        <w:spacing w:after="120"/>
        <w:ind w:right="1886"/>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012E2D" w:rsidRPr="00012E2D" w:rsidRDefault="00012E2D" w:rsidP="00012E2D">
      <w:pPr>
        <w:pStyle w:val="RESPONSE0"/>
        <w:tabs>
          <w:tab w:val="left" w:pos="720"/>
        </w:tabs>
        <w:ind w:left="0"/>
        <w:rPr>
          <w:b/>
          <w:caps/>
          <w:color w:val="000000" w:themeColor="text1"/>
        </w:rPr>
      </w:pPr>
      <w:r w:rsidRPr="00012E2D">
        <w:rPr>
          <w:b/>
          <w:snapToGrid w:val="0"/>
        </w:rPr>
        <w:t>11.-13.</w:t>
      </w:r>
      <w:r w:rsidRPr="00012E2D">
        <w:rPr>
          <w:b/>
          <w:snapToGrid w:val="0"/>
        </w:rPr>
        <w:tab/>
        <w:t>NO QUESTIONS THIS VERSION</w:t>
      </w:r>
    </w:p>
    <w:p w:rsidR="003C0307" w:rsidRPr="00916064" w:rsidRDefault="0092707E" w:rsidP="001A1E3E">
      <w:pPr>
        <w:tabs>
          <w:tab w:val="clear" w:pos="432"/>
          <w:tab w:val="left" w:leader="dot" w:pos="9360"/>
        </w:tabs>
        <w:spacing w:before="240" w:line="240" w:lineRule="auto"/>
        <w:ind w:left="720" w:hanging="720"/>
        <w:jc w:val="left"/>
        <w:rPr>
          <w:rFonts w:ascii="Arial" w:hAnsi="Arial" w:cs="Arial"/>
          <w:b/>
          <w:sz w:val="20"/>
          <w:szCs w:val="20"/>
        </w:rPr>
      </w:pPr>
      <w:r w:rsidRPr="0092707E">
        <w:rPr>
          <w:rFonts w:ascii="Arial" w:hAnsi="Arial" w:cs="Arial"/>
          <w:b/>
          <w:caps/>
          <w:sz w:val="20"/>
          <w:szCs w:val="20"/>
        </w:rPr>
        <w:t>1</w:t>
      </w:r>
      <w:r w:rsidR="00920705">
        <w:rPr>
          <w:rFonts w:ascii="Arial" w:hAnsi="Arial" w:cs="Arial"/>
          <w:b/>
          <w:caps/>
          <w:sz w:val="20"/>
          <w:szCs w:val="20"/>
        </w:rPr>
        <w:t>4</w:t>
      </w:r>
      <w:r w:rsidR="003A14C3">
        <w:rPr>
          <w:rFonts w:ascii="Arial" w:hAnsi="Arial" w:cs="Arial"/>
          <w:caps/>
          <w:sz w:val="20"/>
          <w:szCs w:val="20"/>
        </w:rPr>
        <w:tab/>
      </w:r>
      <w:r w:rsidR="00A83D6C">
        <w:rPr>
          <w:rFonts w:ascii="Arial" w:hAnsi="Arial" w:cs="Arial"/>
          <w:b/>
          <w:sz w:val="20"/>
          <w:szCs w:val="20"/>
        </w:rPr>
        <w:t>These</w:t>
      </w:r>
      <w:r w:rsidR="003A14C3">
        <w:rPr>
          <w:rFonts w:ascii="Arial" w:hAnsi="Arial" w:cs="Arial"/>
          <w:b/>
          <w:sz w:val="20"/>
          <w:szCs w:val="20"/>
        </w:rPr>
        <w:t xml:space="preserve"> next question</w:t>
      </w:r>
      <w:r w:rsidR="00A83D6C">
        <w:rPr>
          <w:rFonts w:ascii="Arial" w:hAnsi="Arial" w:cs="Arial"/>
          <w:b/>
          <w:sz w:val="20"/>
          <w:szCs w:val="20"/>
        </w:rPr>
        <w:t>s are</w:t>
      </w:r>
      <w:r w:rsidR="003A14C3">
        <w:rPr>
          <w:rFonts w:ascii="Arial" w:hAnsi="Arial" w:cs="Arial"/>
          <w:b/>
          <w:sz w:val="20"/>
          <w:szCs w:val="20"/>
        </w:rPr>
        <w:t xml:space="preserve"> about medical care (you/SAMPLE MEMBER) ma</w:t>
      </w:r>
      <w:r w:rsidR="00A83D6C">
        <w:rPr>
          <w:rFonts w:ascii="Arial" w:hAnsi="Arial" w:cs="Arial"/>
          <w:b/>
          <w:sz w:val="20"/>
          <w:szCs w:val="20"/>
        </w:rPr>
        <w:t>y have received from specialist doctors</w:t>
      </w:r>
      <w:r w:rsidR="003A14C3">
        <w:rPr>
          <w:rFonts w:ascii="Arial" w:hAnsi="Arial" w:cs="Arial"/>
          <w:b/>
          <w:sz w:val="20"/>
          <w:szCs w:val="20"/>
        </w:rPr>
        <w:t xml:space="preserve"> outside of the PACE center.</w:t>
      </w:r>
      <w:r w:rsidR="003C0307">
        <w:rPr>
          <w:rFonts w:ascii="Arial" w:hAnsi="Arial" w:cs="Arial"/>
          <w:b/>
          <w:sz w:val="20"/>
          <w:szCs w:val="20"/>
        </w:rPr>
        <w:t xml:space="preserve"> </w:t>
      </w:r>
      <w:r w:rsidR="008431D6" w:rsidRPr="00916064">
        <w:rPr>
          <w:rFonts w:ascii="Arial" w:hAnsi="Arial" w:cs="Arial"/>
          <w:b/>
          <w:sz w:val="20"/>
          <w:szCs w:val="20"/>
        </w:rPr>
        <w:t>Specialists are doctors like surgeons, heart doctors, and other doctors that specialize in one area of health care.</w:t>
      </w:r>
    </w:p>
    <w:p w:rsidR="003A14C3" w:rsidRPr="003A18EF" w:rsidRDefault="008431D6" w:rsidP="003A14C3">
      <w:pPr>
        <w:tabs>
          <w:tab w:val="clear" w:pos="432"/>
          <w:tab w:val="left" w:leader="dot" w:pos="9360"/>
        </w:tabs>
        <w:spacing w:before="240" w:line="240" w:lineRule="auto"/>
        <w:ind w:left="720" w:hanging="720"/>
        <w:jc w:val="left"/>
        <w:rPr>
          <w:rFonts w:ascii="Arial" w:hAnsi="Arial" w:cs="Arial"/>
          <w:b/>
          <w:sz w:val="20"/>
          <w:szCs w:val="20"/>
        </w:rPr>
      </w:pPr>
      <w:r w:rsidRPr="00916064">
        <w:rPr>
          <w:rFonts w:ascii="Arial" w:hAnsi="Arial" w:cs="Arial"/>
          <w:b/>
          <w:caps/>
          <w:sz w:val="20"/>
          <w:szCs w:val="20"/>
        </w:rPr>
        <w:tab/>
      </w:r>
      <w:r w:rsidRPr="00916064">
        <w:rPr>
          <w:rFonts w:ascii="Arial" w:hAnsi="Arial" w:cs="Arial"/>
          <w:b/>
          <w:sz w:val="20"/>
          <w:szCs w:val="20"/>
        </w:rPr>
        <w:t xml:space="preserve">In the past year, did </w:t>
      </w:r>
      <w:r w:rsidR="0076547B">
        <w:rPr>
          <w:rFonts w:ascii="Arial" w:hAnsi="Arial" w:cs="Arial"/>
          <w:b/>
          <w:sz w:val="20"/>
          <w:szCs w:val="20"/>
        </w:rPr>
        <w:t>(</w:t>
      </w:r>
      <w:r w:rsidRPr="00916064">
        <w:rPr>
          <w:rFonts w:ascii="Arial" w:hAnsi="Arial" w:cs="Arial"/>
          <w:b/>
          <w:sz w:val="20"/>
          <w:szCs w:val="20"/>
        </w:rPr>
        <w:t>you</w:t>
      </w:r>
      <w:r w:rsidR="0076547B">
        <w:rPr>
          <w:rFonts w:ascii="Arial" w:hAnsi="Arial" w:cs="Arial"/>
          <w:b/>
          <w:sz w:val="20"/>
          <w:szCs w:val="20"/>
        </w:rPr>
        <w:t>/SAMPLE MEMBER)</w:t>
      </w:r>
      <w:r w:rsidRPr="00916064">
        <w:rPr>
          <w:rFonts w:ascii="Arial" w:hAnsi="Arial" w:cs="Arial"/>
          <w:b/>
          <w:sz w:val="20"/>
          <w:szCs w:val="20"/>
        </w:rPr>
        <w:t xml:space="preserve"> </w:t>
      </w:r>
      <w:r w:rsidR="000967DC">
        <w:rPr>
          <w:rFonts w:ascii="Arial" w:hAnsi="Arial" w:cs="Arial"/>
          <w:b/>
          <w:sz w:val="20"/>
          <w:szCs w:val="20"/>
        </w:rPr>
        <w:t>think</w:t>
      </w:r>
      <w:r w:rsidR="0076547B">
        <w:rPr>
          <w:rFonts w:ascii="Arial" w:hAnsi="Arial" w:cs="Arial"/>
          <w:b/>
          <w:sz w:val="20"/>
          <w:szCs w:val="20"/>
        </w:rPr>
        <w:t xml:space="preserve"> (you/he/she)</w:t>
      </w:r>
      <w:r w:rsidR="00581431">
        <w:rPr>
          <w:rFonts w:ascii="Arial" w:hAnsi="Arial" w:cs="Arial"/>
          <w:b/>
          <w:sz w:val="20"/>
          <w:szCs w:val="20"/>
        </w:rPr>
        <w:t xml:space="preserve"> </w:t>
      </w:r>
      <w:r w:rsidR="0076547B">
        <w:rPr>
          <w:rFonts w:ascii="Arial" w:hAnsi="Arial" w:cs="Arial"/>
          <w:b/>
          <w:sz w:val="20"/>
          <w:szCs w:val="20"/>
        </w:rPr>
        <w:t xml:space="preserve">needed </w:t>
      </w:r>
      <w:r w:rsidRPr="00916064">
        <w:rPr>
          <w:rFonts w:ascii="Arial" w:hAnsi="Arial" w:cs="Arial"/>
          <w:b/>
          <w:sz w:val="20"/>
          <w:szCs w:val="20"/>
        </w:rPr>
        <w:t>to see a specialist doctor</w:t>
      </w:r>
      <w:r w:rsidR="0076547B">
        <w:rPr>
          <w:rFonts w:ascii="Arial" w:hAnsi="Arial" w:cs="Arial"/>
          <w:b/>
          <w:sz w:val="20"/>
          <w:szCs w:val="20"/>
        </w:rPr>
        <w:t>, either inside or</w:t>
      </w:r>
      <w:r w:rsidRPr="00916064">
        <w:rPr>
          <w:rFonts w:ascii="Arial" w:hAnsi="Arial" w:cs="Arial"/>
          <w:b/>
          <w:sz w:val="20"/>
          <w:szCs w:val="20"/>
        </w:rPr>
        <w:t xml:space="preserve"> outside of the PACE center?</w:t>
      </w:r>
      <w:r w:rsidR="003A14C3">
        <w:rPr>
          <w:rFonts w:ascii="Arial" w:hAnsi="Arial" w:cs="Arial"/>
          <w:sz w:val="20"/>
          <w:szCs w:val="20"/>
        </w:rPr>
        <w:t xml:space="preserve"> </w:t>
      </w:r>
    </w:p>
    <w:p w:rsidR="003A14C3" w:rsidRPr="003A18EF" w:rsidRDefault="003A14C3" w:rsidP="003A14C3">
      <w:pPr>
        <w:pStyle w:val="RESPONSELAST"/>
        <w:spacing w:after="0"/>
      </w:pPr>
      <w:r w:rsidRPr="003A18EF">
        <w:t>YES</w:t>
      </w:r>
      <w:r w:rsidRPr="003A18EF">
        <w:tab/>
        <w:t>1</w:t>
      </w:r>
    </w:p>
    <w:p w:rsidR="003A14C3" w:rsidRPr="003A18EF" w:rsidRDefault="003A14C3" w:rsidP="003A14C3">
      <w:pPr>
        <w:pStyle w:val="RESPONSELAST"/>
        <w:spacing w:after="0"/>
      </w:pPr>
      <w:r w:rsidRPr="003A18EF">
        <w:t>NO</w:t>
      </w:r>
      <w:r w:rsidRPr="003A18EF">
        <w:tab/>
        <w:t>0</w:t>
      </w:r>
      <w:r w:rsidR="002C5B87">
        <w:tab/>
        <w:t>SKIP TO A</w:t>
      </w:r>
      <w:r w:rsidR="00015DA9">
        <w:t>19</w:t>
      </w:r>
    </w:p>
    <w:p w:rsidR="003A14C3" w:rsidRPr="003A18EF" w:rsidRDefault="003A14C3" w:rsidP="003A14C3">
      <w:pPr>
        <w:pStyle w:val="RESPONSELAST"/>
        <w:spacing w:after="0"/>
      </w:pPr>
      <w:r w:rsidRPr="003A18EF">
        <w:t>DON’T KNOW</w:t>
      </w:r>
      <w:r w:rsidRPr="003A18EF">
        <w:tab/>
        <w:t>d</w:t>
      </w:r>
    </w:p>
    <w:p w:rsidR="003A14C3" w:rsidRDefault="003A14C3" w:rsidP="003A14C3">
      <w:pPr>
        <w:pStyle w:val="RESPONSELAST"/>
        <w:spacing w:after="0"/>
      </w:pPr>
      <w:r w:rsidRPr="003A18EF">
        <w:t>REFUSED</w:t>
      </w:r>
      <w:r w:rsidRPr="003A18EF">
        <w:tab/>
        <w:t>r</w:t>
      </w:r>
    </w:p>
    <w:p w:rsidR="00AA0B08" w:rsidRDefault="00AA0B08">
      <w:pPr>
        <w:tabs>
          <w:tab w:val="clear" w:pos="432"/>
        </w:tabs>
        <w:spacing w:line="240" w:lineRule="auto"/>
        <w:ind w:firstLine="0"/>
        <w:jc w:val="left"/>
        <w:rPr>
          <w:rFonts w:ascii="Arial" w:hAnsi="Arial" w:cs="Arial"/>
          <w:b/>
          <w:caps/>
          <w:sz w:val="20"/>
          <w:szCs w:val="20"/>
        </w:rPr>
      </w:pPr>
      <w:r>
        <w:rPr>
          <w:caps/>
        </w:rPr>
        <w:br w:type="page"/>
      </w:r>
    </w:p>
    <w:p w:rsidR="00687A79" w:rsidRDefault="00581431">
      <w:pPr>
        <w:pStyle w:val="QUESTIONTEXT"/>
        <w:spacing w:before="360"/>
      </w:pPr>
      <w:r>
        <w:rPr>
          <w:caps/>
        </w:rPr>
        <w:lastRenderedPageBreak/>
        <w:t>1</w:t>
      </w:r>
      <w:r w:rsidR="00920705">
        <w:rPr>
          <w:caps/>
        </w:rPr>
        <w:t>5</w:t>
      </w:r>
      <w:r w:rsidR="00134DC6">
        <w:rPr>
          <w:caps/>
        </w:rPr>
        <w:t>.</w:t>
      </w:r>
      <w:r w:rsidR="004262B8">
        <w:tab/>
      </w:r>
      <w:r w:rsidR="0021138C">
        <w:t xml:space="preserve">In the past year, not counting the times you needed care right away, how often did </w:t>
      </w:r>
      <w:r w:rsidR="00056147">
        <w:t>(</w:t>
      </w:r>
      <w:r w:rsidR="0021138C">
        <w:t>you</w:t>
      </w:r>
      <w:r w:rsidR="00056147">
        <w:t>/SAMPLE MEMBER)</w:t>
      </w:r>
      <w:r w:rsidR="0021138C">
        <w:t xml:space="preserve"> get an appointment with the specialist doctor as soon as </w:t>
      </w:r>
      <w:r w:rsidR="00056147">
        <w:t>(</w:t>
      </w:r>
      <w:r w:rsidR="0021138C">
        <w:t>you</w:t>
      </w:r>
      <w:r w:rsidR="00056147">
        <w:t>/he/she)</w:t>
      </w:r>
      <w:r w:rsidR="0021138C">
        <w:t xml:space="preserve"> thought </w:t>
      </w:r>
      <w:r w:rsidR="00056147">
        <w:t>(</w:t>
      </w:r>
      <w:r w:rsidR="0021138C">
        <w:t>you</w:t>
      </w:r>
      <w:r w:rsidR="00493032">
        <w:t>/</w:t>
      </w:r>
      <w:r w:rsidR="00056147">
        <w:t>he/she)</w:t>
      </w:r>
      <w:r w:rsidR="0021138C">
        <w:t xml:space="preserve"> needed?</w:t>
      </w:r>
      <w:r w:rsidR="0092707E">
        <w:t xml:space="preserve"> </w:t>
      </w:r>
      <w:r w:rsidR="00785931">
        <w:t>Would you say never, sometimes, usually, or always?</w:t>
      </w:r>
    </w:p>
    <w:p w:rsidR="00134DC6" w:rsidRPr="00B663DD" w:rsidRDefault="0076585B" w:rsidP="00134DC6">
      <w:pPr>
        <w:pStyle w:val="RESPONSE0"/>
        <w:rPr>
          <w:caps/>
          <w:color w:val="000000" w:themeColor="text1"/>
        </w:rPr>
      </w:pPr>
      <w:r>
        <w:rPr>
          <w:caps/>
          <w:color w:val="000000" w:themeColor="text1"/>
        </w:rPr>
        <w:t>never</w:t>
      </w:r>
      <w:r w:rsidR="00134DC6" w:rsidRPr="00B663DD">
        <w:rPr>
          <w:caps/>
          <w:color w:val="000000" w:themeColor="text1"/>
        </w:rPr>
        <w:tab/>
        <w:t>1</w:t>
      </w:r>
    </w:p>
    <w:p w:rsidR="00134DC6" w:rsidRPr="00B663DD" w:rsidRDefault="0076585B" w:rsidP="00134DC6">
      <w:pPr>
        <w:pStyle w:val="RESPONSE0"/>
        <w:rPr>
          <w:caps/>
          <w:color w:val="000000" w:themeColor="text1"/>
        </w:rPr>
      </w:pPr>
      <w:r>
        <w:rPr>
          <w:caps/>
          <w:color w:val="000000" w:themeColor="text1"/>
        </w:rPr>
        <w:t>sometimes</w:t>
      </w:r>
      <w:r w:rsidR="00134DC6" w:rsidRPr="00B663DD">
        <w:rPr>
          <w:caps/>
          <w:color w:val="000000" w:themeColor="text1"/>
        </w:rPr>
        <w:tab/>
        <w:t>2</w:t>
      </w:r>
    </w:p>
    <w:p w:rsidR="00134DC6" w:rsidRPr="00B663DD" w:rsidRDefault="0076585B" w:rsidP="00134DC6">
      <w:pPr>
        <w:pStyle w:val="RESPONSE0"/>
        <w:rPr>
          <w:caps/>
          <w:color w:val="000000" w:themeColor="text1"/>
        </w:rPr>
      </w:pPr>
      <w:r>
        <w:rPr>
          <w:caps/>
          <w:color w:val="000000" w:themeColor="text1"/>
        </w:rPr>
        <w:t>usually</w:t>
      </w:r>
      <w:r w:rsidR="00134DC6" w:rsidRPr="00B663DD">
        <w:rPr>
          <w:caps/>
          <w:color w:val="000000" w:themeColor="text1"/>
        </w:rPr>
        <w:tab/>
        <w:t>3</w:t>
      </w:r>
    </w:p>
    <w:p w:rsidR="00134DC6" w:rsidRPr="00B663DD" w:rsidRDefault="0076585B" w:rsidP="00134DC6">
      <w:pPr>
        <w:pStyle w:val="RESPONSE0"/>
        <w:rPr>
          <w:caps/>
          <w:color w:val="000000" w:themeColor="text1"/>
        </w:rPr>
      </w:pPr>
      <w:r>
        <w:rPr>
          <w:caps/>
          <w:color w:val="000000" w:themeColor="text1"/>
        </w:rPr>
        <w:t>always</w:t>
      </w:r>
      <w:r w:rsidR="00134DC6" w:rsidRPr="00B663DD">
        <w:rPr>
          <w:caps/>
          <w:color w:val="000000" w:themeColor="text1"/>
        </w:rPr>
        <w:tab/>
        <w:t>4</w:t>
      </w:r>
    </w:p>
    <w:p w:rsidR="00134DC6" w:rsidRPr="00B663DD" w:rsidRDefault="00134DC6" w:rsidP="00134DC6">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134DC6" w:rsidRDefault="00134DC6" w:rsidP="00134DC6">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76585B" w:rsidRPr="00B663DD" w:rsidRDefault="00125201" w:rsidP="0076585B">
      <w:pPr>
        <w:pStyle w:val="QUESTIONTEXT"/>
        <w:spacing w:before="360"/>
      </w:pPr>
      <w:r>
        <w:rPr>
          <w:color w:val="000000" w:themeColor="text1"/>
        </w:rPr>
        <w:t>1</w:t>
      </w:r>
      <w:r w:rsidR="00920705">
        <w:rPr>
          <w:color w:val="000000" w:themeColor="text1"/>
        </w:rPr>
        <w:t>6</w:t>
      </w:r>
      <w:r w:rsidR="0076585B">
        <w:rPr>
          <w:color w:val="000000" w:themeColor="text1"/>
        </w:rPr>
        <w:t>.</w:t>
      </w:r>
      <w:r w:rsidR="0076585B" w:rsidRPr="0076585B">
        <w:t xml:space="preserve"> </w:t>
      </w:r>
      <w:r w:rsidR="0076585B">
        <w:tab/>
      </w:r>
      <w:r w:rsidR="0076585B" w:rsidRPr="00B663DD">
        <w:t xml:space="preserve">Now, would you please tell me whether you agree or disagree with this statement. </w:t>
      </w:r>
      <w:r w:rsidR="0076585B">
        <w:t>The PACE program does not have enough of the specialists</w:t>
      </w:r>
      <w:r w:rsidR="0076585B" w:rsidRPr="00B663DD">
        <w:t xml:space="preserve"> (I need/[SAMPLE MEMBER] needs). Would you strongly agree, agree, disagree or strongly disagree?</w:t>
      </w:r>
    </w:p>
    <w:p w:rsidR="0076585B" w:rsidRPr="00B663DD" w:rsidRDefault="0076585B" w:rsidP="0076585B">
      <w:pPr>
        <w:pStyle w:val="RESPONSE0"/>
        <w:rPr>
          <w:caps/>
          <w:color w:val="000000" w:themeColor="text1"/>
        </w:rPr>
      </w:pPr>
      <w:r w:rsidRPr="00B663DD">
        <w:rPr>
          <w:caps/>
          <w:color w:val="000000" w:themeColor="text1"/>
        </w:rPr>
        <w:t>STRONGLY AGREE</w:t>
      </w:r>
      <w:r w:rsidRPr="00B663DD">
        <w:rPr>
          <w:caps/>
          <w:color w:val="000000" w:themeColor="text1"/>
        </w:rPr>
        <w:tab/>
        <w:t>1</w:t>
      </w:r>
    </w:p>
    <w:p w:rsidR="0076585B" w:rsidRPr="00B663DD" w:rsidRDefault="0076585B" w:rsidP="0076585B">
      <w:pPr>
        <w:pStyle w:val="RESPONSE0"/>
        <w:rPr>
          <w:caps/>
          <w:color w:val="000000" w:themeColor="text1"/>
        </w:rPr>
      </w:pPr>
      <w:r w:rsidRPr="00B663DD">
        <w:rPr>
          <w:caps/>
          <w:color w:val="000000" w:themeColor="text1"/>
        </w:rPr>
        <w:t>AGREE</w:t>
      </w:r>
      <w:r w:rsidRPr="00B663DD">
        <w:rPr>
          <w:caps/>
          <w:color w:val="000000" w:themeColor="text1"/>
        </w:rPr>
        <w:tab/>
        <w:t>2</w:t>
      </w:r>
    </w:p>
    <w:p w:rsidR="0076585B" w:rsidRPr="00B663DD" w:rsidRDefault="0076585B" w:rsidP="0076585B">
      <w:pPr>
        <w:pStyle w:val="RESPONSE0"/>
        <w:rPr>
          <w:caps/>
          <w:color w:val="000000" w:themeColor="text1"/>
        </w:rPr>
      </w:pPr>
      <w:r w:rsidRPr="00B663DD">
        <w:rPr>
          <w:caps/>
          <w:color w:val="000000" w:themeColor="text1"/>
        </w:rPr>
        <w:t>DISAGREE</w:t>
      </w:r>
      <w:r w:rsidRPr="00B663DD">
        <w:rPr>
          <w:caps/>
          <w:color w:val="000000" w:themeColor="text1"/>
        </w:rPr>
        <w:tab/>
        <w:t>3</w:t>
      </w:r>
    </w:p>
    <w:p w:rsidR="0076585B" w:rsidRPr="00B663DD" w:rsidRDefault="0076585B" w:rsidP="0076585B">
      <w:pPr>
        <w:pStyle w:val="RESPONSE0"/>
        <w:rPr>
          <w:caps/>
          <w:color w:val="000000" w:themeColor="text1"/>
        </w:rPr>
      </w:pPr>
      <w:r w:rsidRPr="00B663DD">
        <w:rPr>
          <w:caps/>
          <w:color w:val="000000" w:themeColor="text1"/>
        </w:rPr>
        <w:t>STRONGLY DISAGREE</w:t>
      </w:r>
      <w:r w:rsidRPr="00B663DD">
        <w:rPr>
          <w:caps/>
          <w:color w:val="000000" w:themeColor="text1"/>
        </w:rPr>
        <w:tab/>
        <w:t>4</w:t>
      </w:r>
    </w:p>
    <w:p w:rsidR="0076585B" w:rsidRPr="00B663DD" w:rsidRDefault="0076585B" w:rsidP="0076585B">
      <w:pPr>
        <w:pStyle w:val="RESPONSE0"/>
        <w:rPr>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76585B" w:rsidRPr="00B663DD" w:rsidRDefault="0076585B" w:rsidP="0076585B">
      <w:pPr>
        <w:pStyle w:val="RESPONSE0"/>
        <w:rPr>
          <w:color w:val="000000" w:themeColor="text1"/>
        </w:rPr>
      </w:pPr>
      <w:r w:rsidRPr="00B663DD">
        <w:rPr>
          <w:caps/>
          <w:color w:val="000000" w:themeColor="text1"/>
        </w:rPr>
        <w:t>REFUSED</w:t>
      </w:r>
      <w:r w:rsidRPr="00B663DD">
        <w:rPr>
          <w:caps/>
          <w:color w:val="000000" w:themeColor="text1"/>
        </w:rPr>
        <w:tab/>
      </w:r>
      <w:r w:rsidRPr="00B663DD">
        <w:rPr>
          <w:color w:val="000000" w:themeColor="text1"/>
        </w:rPr>
        <w:t>r</w:t>
      </w:r>
    </w:p>
    <w:p w:rsidR="00ED05CF" w:rsidRDefault="00ED05CF">
      <w:pPr>
        <w:tabs>
          <w:tab w:val="clear" w:pos="432"/>
          <w:tab w:val="left" w:leader="dot" w:pos="9360"/>
        </w:tabs>
        <w:spacing w:before="240" w:line="240" w:lineRule="auto"/>
        <w:jc w:val="left"/>
        <w:rPr>
          <w:rFonts w:ascii="Arial" w:hAnsi="Arial" w:cs="Arial"/>
          <w:b/>
          <w:caps/>
          <w:sz w:val="20"/>
          <w:szCs w:val="20"/>
        </w:rPr>
      </w:pPr>
    </w:p>
    <w:p w:rsidR="00DE34A7" w:rsidRPr="003A18EF" w:rsidRDefault="008431D6" w:rsidP="00DE34A7">
      <w:pPr>
        <w:tabs>
          <w:tab w:val="clear" w:pos="432"/>
          <w:tab w:val="left" w:leader="dot" w:pos="9360"/>
        </w:tabs>
        <w:spacing w:before="240" w:line="240" w:lineRule="auto"/>
        <w:ind w:left="720" w:hanging="720"/>
        <w:jc w:val="left"/>
        <w:rPr>
          <w:rFonts w:ascii="Arial" w:hAnsi="Arial" w:cs="Arial"/>
          <w:b/>
          <w:sz w:val="20"/>
          <w:szCs w:val="20"/>
        </w:rPr>
      </w:pPr>
      <w:r w:rsidRPr="008431D6">
        <w:rPr>
          <w:rFonts w:ascii="Arial" w:hAnsi="Arial" w:cs="Arial"/>
          <w:b/>
          <w:caps/>
          <w:sz w:val="20"/>
          <w:szCs w:val="20"/>
        </w:rPr>
        <w:t>1</w:t>
      </w:r>
      <w:r w:rsidR="00920705">
        <w:rPr>
          <w:rFonts w:ascii="Arial" w:hAnsi="Arial" w:cs="Arial"/>
          <w:b/>
          <w:caps/>
          <w:sz w:val="20"/>
          <w:szCs w:val="20"/>
        </w:rPr>
        <w:t>7</w:t>
      </w:r>
      <w:r w:rsidRPr="008431D6">
        <w:rPr>
          <w:rFonts w:ascii="Arial" w:hAnsi="Arial" w:cs="Arial"/>
          <w:b/>
          <w:caps/>
          <w:sz w:val="20"/>
          <w:szCs w:val="20"/>
        </w:rPr>
        <w:t>.</w:t>
      </w:r>
      <w:r w:rsidRPr="008431D6">
        <w:rPr>
          <w:rFonts w:ascii="Arial" w:hAnsi="Arial" w:cs="Arial"/>
          <w:b/>
          <w:caps/>
          <w:sz w:val="20"/>
          <w:szCs w:val="20"/>
        </w:rPr>
        <w:tab/>
      </w:r>
      <w:r w:rsidR="00DE34A7" w:rsidRPr="00504B69">
        <w:rPr>
          <w:rFonts w:ascii="Arial" w:hAnsi="Arial" w:cs="Arial"/>
          <w:b/>
          <w:sz w:val="20"/>
          <w:szCs w:val="20"/>
        </w:rPr>
        <w:t xml:space="preserve">In the past year, </w:t>
      </w:r>
      <w:r w:rsidR="00581431">
        <w:rPr>
          <w:rFonts w:ascii="Arial" w:hAnsi="Arial" w:cs="Arial"/>
          <w:b/>
          <w:sz w:val="20"/>
          <w:szCs w:val="20"/>
        </w:rPr>
        <w:t xml:space="preserve">was there a time when </w:t>
      </w:r>
      <w:r w:rsidR="00056147">
        <w:rPr>
          <w:rFonts w:ascii="Arial" w:hAnsi="Arial" w:cs="Arial"/>
          <w:b/>
          <w:sz w:val="20"/>
          <w:szCs w:val="20"/>
        </w:rPr>
        <w:t>(</w:t>
      </w:r>
      <w:r w:rsidR="00581431">
        <w:rPr>
          <w:rFonts w:ascii="Arial" w:hAnsi="Arial" w:cs="Arial"/>
          <w:b/>
          <w:sz w:val="20"/>
          <w:szCs w:val="20"/>
        </w:rPr>
        <w:t>you</w:t>
      </w:r>
      <w:r w:rsidR="00056147">
        <w:rPr>
          <w:rFonts w:ascii="Arial" w:hAnsi="Arial" w:cs="Arial"/>
          <w:b/>
          <w:sz w:val="20"/>
          <w:szCs w:val="20"/>
        </w:rPr>
        <w:t>/SAMPLE</w:t>
      </w:r>
      <w:r w:rsidR="00493032">
        <w:rPr>
          <w:rFonts w:ascii="Arial" w:hAnsi="Arial" w:cs="Arial"/>
          <w:b/>
          <w:sz w:val="20"/>
          <w:szCs w:val="20"/>
        </w:rPr>
        <w:t xml:space="preserve"> MEMBER)</w:t>
      </w:r>
      <w:r w:rsidR="00581431">
        <w:rPr>
          <w:rFonts w:ascii="Arial" w:hAnsi="Arial" w:cs="Arial"/>
          <w:b/>
          <w:sz w:val="20"/>
          <w:szCs w:val="20"/>
        </w:rPr>
        <w:t xml:space="preserve"> needed to but could not see a specialist doctor? </w:t>
      </w:r>
    </w:p>
    <w:p w:rsidR="00DE34A7" w:rsidRPr="003A18EF" w:rsidRDefault="00DE34A7" w:rsidP="00DE34A7">
      <w:pPr>
        <w:pStyle w:val="RESPONSELAST"/>
        <w:spacing w:after="0"/>
      </w:pPr>
      <w:r w:rsidRPr="003A18EF">
        <w:t>YES</w:t>
      </w:r>
      <w:r w:rsidRPr="003A18EF">
        <w:tab/>
        <w:t>1</w:t>
      </w:r>
    </w:p>
    <w:p w:rsidR="00DE34A7" w:rsidRPr="003A18EF" w:rsidRDefault="00DE34A7" w:rsidP="00DE34A7">
      <w:pPr>
        <w:pStyle w:val="RESPONSELAST"/>
        <w:spacing w:after="0"/>
      </w:pPr>
      <w:r w:rsidRPr="003A18EF">
        <w:t>NO</w:t>
      </w:r>
      <w:r w:rsidRPr="003A18EF">
        <w:tab/>
        <w:t>0</w:t>
      </w:r>
    </w:p>
    <w:p w:rsidR="00DE34A7" w:rsidRPr="003A18EF" w:rsidRDefault="00DE34A7" w:rsidP="00DE34A7">
      <w:pPr>
        <w:pStyle w:val="RESPONSELAST"/>
        <w:spacing w:after="0"/>
      </w:pPr>
      <w:r w:rsidRPr="003A18EF">
        <w:t>DON’T KNOW</w:t>
      </w:r>
      <w:r w:rsidRPr="003A18EF">
        <w:tab/>
        <w:t>d</w:t>
      </w:r>
    </w:p>
    <w:p w:rsidR="00DE34A7" w:rsidRDefault="00DE34A7" w:rsidP="00DE34A7">
      <w:pPr>
        <w:pStyle w:val="RESPONSELAST"/>
        <w:spacing w:after="0"/>
      </w:pPr>
      <w:r w:rsidRPr="003A18EF">
        <w:t>REFUSED</w:t>
      </w:r>
      <w:r w:rsidRPr="003A18EF">
        <w:tab/>
        <w:t>r</w:t>
      </w:r>
    </w:p>
    <w:p w:rsidR="00DE34A7" w:rsidRDefault="00DE34A7" w:rsidP="00DE34A7">
      <w:pPr>
        <w:pStyle w:val="QUESTIONTEXT"/>
        <w:spacing w:before="0"/>
      </w:pPr>
    </w:p>
    <w:p w:rsidR="00D95EA1" w:rsidRDefault="00125201" w:rsidP="00D95EA1">
      <w:pPr>
        <w:pStyle w:val="QUESTIONTEXT"/>
        <w:spacing w:before="0"/>
      </w:pPr>
      <w:r>
        <w:t>1</w:t>
      </w:r>
      <w:r w:rsidR="00920705">
        <w:t>8</w:t>
      </w:r>
      <w:r w:rsidR="00BC2B1E">
        <w:t>.</w:t>
      </w:r>
      <w:r w:rsidR="00BC2B1E">
        <w:tab/>
        <w:t>H</w:t>
      </w:r>
      <w:r w:rsidR="00D95EA1">
        <w:t>ow satisfied</w:t>
      </w:r>
      <w:r w:rsidR="00BC2B1E">
        <w:t xml:space="preserve"> have you </w:t>
      </w:r>
      <w:r w:rsidR="00D95EA1">
        <w:t xml:space="preserve">been with the overall quality of medical care (you have/he/she has) received from the specialist doctors outside of </w:t>
      </w:r>
      <w:r w:rsidR="00BE6CA2">
        <w:t>the PACE center?</w:t>
      </w:r>
      <w:r w:rsidR="00D95EA1">
        <w:t xml:space="preserve"> Are you very satisfied, satisfied, unsatisfied, or very unsatisfied?</w:t>
      </w:r>
    </w:p>
    <w:p w:rsidR="00D95EA1" w:rsidRDefault="00D95EA1" w:rsidP="00D95EA1">
      <w:pPr>
        <w:pStyle w:val="QUESTIONTEXT"/>
        <w:tabs>
          <w:tab w:val="left" w:pos="1530"/>
        </w:tabs>
        <w:spacing w:before="0"/>
        <w:ind w:left="1526" w:hanging="1526"/>
      </w:pPr>
      <w:r w:rsidRPr="00B663DD">
        <w:tab/>
        <w:t>NOTE:</w:t>
      </w:r>
      <w:r w:rsidRPr="00B663DD">
        <w:tab/>
      </w:r>
      <w:r>
        <w:t>IF PROXY, WE’RE INTERESTED IN THE PROXY’S SATISFACTION WITH THE MEDICAL CARE THAT THE SAMPLE MEMBER HAS RECEIVED.</w:t>
      </w:r>
    </w:p>
    <w:p w:rsidR="00D95EA1" w:rsidRPr="00B663DD" w:rsidRDefault="00D95EA1" w:rsidP="00D95EA1">
      <w:pPr>
        <w:pStyle w:val="RESPONSE0"/>
        <w:rPr>
          <w:caps/>
          <w:color w:val="000000" w:themeColor="text1"/>
        </w:rPr>
      </w:pPr>
      <w:r w:rsidRPr="00B663DD">
        <w:rPr>
          <w:caps/>
          <w:color w:val="000000" w:themeColor="text1"/>
        </w:rPr>
        <w:t>VERY SATISFIED</w:t>
      </w:r>
      <w:r w:rsidRPr="00B663DD">
        <w:rPr>
          <w:caps/>
          <w:color w:val="000000" w:themeColor="text1"/>
        </w:rPr>
        <w:tab/>
        <w:t>1</w:t>
      </w:r>
    </w:p>
    <w:p w:rsidR="00D95EA1" w:rsidRPr="00B663DD" w:rsidRDefault="00D95EA1" w:rsidP="00D95EA1">
      <w:pPr>
        <w:pStyle w:val="RESPONSE0"/>
        <w:rPr>
          <w:caps/>
          <w:color w:val="000000" w:themeColor="text1"/>
        </w:rPr>
      </w:pPr>
      <w:r w:rsidRPr="00B663DD">
        <w:rPr>
          <w:caps/>
          <w:color w:val="000000" w:themeColor="text1"/>
        </w:rPr>
        <w:t>SATISFIED</w:t>
      </w:r>
      <w:r w:rsidRPr="00B663DD">
        <w:rPr>
          <w:caps/>
          <w:color w:val="000000" w:themeColor="text1"/>
        </w:rPr>
        <w:tab/>
        <w:t>2</w:t>
      </w:r>
    </w:p>
    <w:p w:rsidR="00D95EA1" w:rsidRPr="00B663DD" w:rsidRDefault="00D95EA1" w:rsidP="00D95EA1">
      <w:pPr>
        <w:pStyle w:val="RESPONSE0"/>
        <w:rPr>
          <w:caps/>
          <w:color w:val="000000" w:themeColor="text1"/>
        </w:rPr>
      </w:pPr>
      <w:r w:rsidRPr="00B663DD">
        <w:rPr>
          <w:caps/>
          <w:color w:val="000000" w:themeColor="text1"/>
        </w:rPr>
        <w:t>UNSATISFIED</w:t>
      </w:r>
      <w:r w:rsidRPr="00B663DD">
        <w:rPr>
          <w:caps/>
          <w:color w:val="000000" w:themeColor="text1"/>
        </w:rPr>
        <w:tab/>
        <w:t>3</w:t>
      </w:r>
    </w:p>
    <w:p w:rsidR="00D95EA1" w:rsidRPr="00B663DD" w:rsidRDefault="00D95EA1" w:rsidP="00D95EA1">
      <w:pPr>
        <w:pStyle w:val="RESPONSE0"/>
        <w:rPr>
          <w:caps/>
          <w:color w:val="000000" w:themeColor="text1"/>
        </w:rPr>
      </w:pPr>
      <w:r w:rsidRPr="00B663DD">
        <w:rPr>
          <w:caps/>
          <w:color w:val="000000" w:themeColor="text1"/>
        </w:rPr>
        <w:t>VERY UNSATISFIED</w:t>
      </w:r>
      <w:r w:rsidRPr="00B663DD">
        <w:rPr>
          <w:caps/>
          <w:color w:val="000000" w:themeColor="text1"/>
        </w:rPr>
        <w:tab/>
        <w:t>4</w:t>
      </w:r>
    </w:p>
    <w:p w:rsidR="00D95EA1" w:rsidRPr="00B663DD" w:rsidRDefault="00D95EA1" w:rsidP="00D95EA1">
      <w:pPr>
        <w:pStyle w:val="RESPONSE0"/>
        <w:rPr>
          <w:caps/>
          <w:color w:val="000000" w:themeColor="text1"/>
        </w:rPr>
      </w:pPr>
      <w:r w:rsidRPr="00B663DD">
        <w:rPr>
          <w:caps/>
          <w:color w:val="000000" w:themeColor="text1"/>
        </w:rPr>
        <w:t>DON’T KNOW</w:t>
      </w:r>
      <w:r w:rsidRPr="00B663DD">
        <w:rPr>
          <w:caps/>
          <w:color w:val="000000" w:themeColor="text1"/>
        </w:rPr>
        <w:tab/>
      </w:r>
      <w:r w:rsidRPr="00B663DD">
        <w:rPr>
          <w:color w:val="000000" w:themeColor="text1"/>
        </w:rPr>
        <w:t>d</w:t>
      </w:r>
    </w:p>
    <w:p w:rsidR="00ED05CF" w:rsidRDefault="00D95EA1">
      <w:pPr>
        <w:pStyle w:val="RESPONSE0"/>
        <w:rPr>
          <w:caps/>
        </w:rPr>
      </w:pPr>
      <w:r w:rsidRPr="00B663DD">
        <w:rPr>
          <w:caps/>
          <w:color w:val="000000" w:themeColor="text1"/>
        </w:rPr>
        <w:t>REFUSED</w:t>
      </w:r>
      <w:r w:rsidRPr="00B663DD">
        <w:rPr>
          <w:caps/>
          <w:color w:val="000000" w:themeColor="text1"/>
        </w:rPr>
        <w:tab/>
      </w:r>
      <w:r w:rsidRPr="00B663DD">
        <w:rPr>
          <w:color w:val="000000" w:themeColor="text1"/>
        </w:rPr>
        <w:t>r</w:t>
      </w:r>
    </w:p>
    <w:p w:rsidR="001C4623" w:rsidRDefault="001C4623">
      <w:pPr>
        <w:rPr>
          <w:rFonts w:ascii="Arial" w:hAnsi="Arial" w:cs="Arial"/>
          <w:caps/>
          <w:sz w:val="20"/>
          <w:szCs w:val="20"/>
        </w:rPr>
      </w:pPr>
      <w:r w:rsidRPr="001C4623">
        <w:rPr>
          <w:rFonts w:ascii="Arial" w:hAnsi="Arial" w:cs="Arial"/>
          <w:caps/>
          <w:sz w:val="20"/>
          <w:szCs w:val="20"/>
        </w:rPr>
        <w:br w:type="page"/>
      </w:r>
    </w:p>
    <w:tbl>
      <w:tblPr>
        <w:tblStyle w:val="TableGrid"/>
        <w:tblW w:w="5000" w:type="pct"/>
        <w:tblLook w:val="04A0"/>
      </w:tblPr>
      <w:tblGrid>
        <w:gridCol w:w="9576"/>
      </w:tblGrid>
      <w:tr w:rsidR="006F11AC" w:rsidTr="00385CA1">
        <w:tc>
          <w:tcPr>
            <w:tcW w:w="5000" w:type="pct"/>
            <w:tcBorders>
              <w:top w:val="nil"/>
              <w:left w:val="nil"/>
              <w:bottom w:val="nil"/>
              <w:right w:val="nil"/>
            </w:tcBorders>
            <w:shd w:val="clear" w:color="auto" w:fill="E8E8E8"/>
          </w:tcPr>
          <w:p w:rsidR="006F11AC" w:rsidRPr="00B52236" w:rsidRDefault="006F11AC" w:rsidP="006F11AC">
            <w:pPr>
              <w:pStyle w:val="Heading1"/>
              <w:spacing w:before="120" w:after="120"/>
              <w:rPr>
                <w:rFonts w:ascii="Arial" w:hAnsi="Arial" w:cs="Arial"/>
                <w:sz w:val="20"/>
                <w:szCs w:val="20"/>
              </w:rPr>
            </w:pPr>
            <w:r>
              <w:rPr>
                <w:rFonts w:ascii="Arial" w:hAnsi="Arial" w:cs="Arial"/>
                <w:sz w:val="20"/>
                <w:szCs w:val="20"/>
              </w:rPr>
              <w:lastRenderedPageBreak/>
              <w:t>SECTION b</w:t>
            </w:r>
            <w:r w:rsidRPr="00B52236">
              <w:rPr>
                <w:rFonts w:ascii="Arial" w:hAnsi="Arial" w:cs="Arial"/>
                <w:sz w:val="20"/>
                <w:szCs w:val="20"/>
              </w:rPr>
              <w:t xml:space="preserve"> – </w:t>
            </w:r>
            <w:r>
              <w:rPr>
                <w:rFonts w:ascii="Arial" w:hAnsi="Arial" w:cs="Arial"/>
                <w:sz w:val="20"/>
                <w:szCs w:val="20"/>
              </w:rPr>
              <w:t>current health problems</w:t>
            </w:r>
          </w:p>
        </w:tc>
      </w:tr>
    </w:tbl>
    <w:p w:rsidR="00F634BD" w:rsidRPr="006F11AC" w:rsidRDefault="00F634BD" w:rsidP="006F11AC">
      <w:pPr>
        <w:pStyle w:val="QUESTIONTEXT"/>
        <w:spacing w:before="360"/>
      </w:pPr>
      <w:r w:rsidRPr="006F11AC">
        <w:t>1.</w:t>
      </w:r>
      <w:r w:rsidRPr="006F11AC">
        <w:tab/>
        <w:t>Now, we have some questions about (your/SAMPLE MEMBER’s)</w:t>
      </w:r>
      <w:r w:rsidR="006F11AC">
        <w:t xml:space="preserve"> health and health conditions. </w:t>
      </w:r>
      <w:r w:rsidRPr="006F11AC">
        <w:t>Your answers to these questions will not affect (your/his/her) health insurance coverage in any way whatsoever.</w:t>
      </w:r>
    </w:p>
    <w:p w:rsidR="00F634BD" w:rsidRDefault="00F634BD" w:rsidP="006F11AC">
      <w:pPr>
        <w:pStyle w:val="QUESTIONTEXT"/>
        <w:spacing w:before="0"/>
      </w:pPr>
      <w:r>
        <w:tab/>
        <w:t>In general, compared to other people (your/SAMPLE MEMBER’s) age, would (you/he/she) say that (your/his/her) health is . . .</w:t>
      </w:r>
    </w:p>
    <w:p w:rsidR="00F634BD" w:rsidRPr="006F11AC" w:rsidRDefault="002D0D34" w:rsidP="006F11AC">
      <w:pPr>
        <w:pStyle w:val="RESPONSE0"/>
        <w:rPr>
          <w:caps/>
          <w:color w:val="000000" w:themeColor="text1"/>
        </w:rPr>
      </w:pPr>
      <w:r>
        <w:rPr>
          <w:b/>
          <w:color w:val="000000" w:themeColor="text1"/>
        </w:rPr>
        <w:t>E</w:t>
      </w:r>
      <w:r w:rsidR="006F11AC" w:rsidRPr="006F11AC">
        <w:rPr>
          <w:b/>
          <w:color w:val="000000" w:themeColor="text1"/>
        </w:rPr>
        <w:t>xcellent,</w:t>
      </w:r>
      <w:r w:rsidR="006F11AC" w:rsidRPr="006F11AC">
        <w:rPr>
          <w:color w:val="000000" w:themeColor="text1"/>
        </w:rPr>
        <w:tab/>
        <w:t>1</w:t>
      </w:r>
    </w:p>
    <w:p w:rsidR="00F634BD" w:rsidRPr="006F11AC" w:rsidRDefault="002D0D34" w:rsidP="006F11AC">
      <w:pPr>
        <w:pStyle w:val="RESPONSE0"/>
        <w:rPr>
          <w:caps/>
          <w:color w:val="000000" w:themeColor="text1"/>
        </w:rPr>
      </w:pPr>
      <w:r>
        <w:rPr>
          <w:b/>
          <w:color w:val="000000" w:themeColor="text1"/>
        </w:rPr>
        <w:t>V</w:t>
      </w:r>
      <w:r w:rsidR="006F11AC" w:rsidRPr="006F11AC">
        <w:rPr>
          <w:b/>
          <w:color w:val="000000" w:themeColor="text1"/>
        </w:rPr>
        <w:t>ery good,</w:t>
      </w:r>
      <w:r w:rsidR="006F11AC" w:rsidRPr="006F11AC">
        <w:rPr>
          <w:color w:val="000000" w:themeColor="text1"/>
        </w:rPr>
        <w:tab/>
        <w:t>2</w:t>
      </w:r>
    </w:p>
    <w:p w:rsidR="00F634BD" w:rsidRPr="006F11AC" w:rsidRDefault="002D0D34" w:rsidP="006F11AC">
      <w:pPr>
        <w:pStyle w:val="RESPONSE0"/>
        <w:rPr>
          <w:caps/>
          <w:color w:val="000000" w:themeColor="text1"/>
        </w:rPr>
      </w:pPr>
      <w:r>
        <w:rPr>
          <w:b/>
          <w:color w:val="000000" w:themeColor="text1"/>
        </w:rPr>
        <w:t>G</w:t>
      </w:r>
      <w:r w:rsidR="006F11AC" w:rsidRPr="006F11AC">
        <w:rPr>
          <w:b/>
          <w:color w:val="000000" w:themeColor="text1"/>
        </w:rPr>
        <w:t>ood,</w:t>
      </w:r>
      <w:r w:rsidR="006F11AC" w:rsidRPr="006F11AC">
        <w:rPr>
          <w:color w:val="000000" w:themeColor="text1"/>
        </w:rPr>
        <w:tab/>
        <w:t>3</w:t>
      </w:r>
    </w:p>
    <w:p w:rsidR="00F634BD" w:rsidRPr="006F11AC" w:rsidRDefault="002D0D34" w:rsidP="006F11AC">
      <w:pPr>
        <w:pStyle w:val="RESPONSE0"/>
        <w:rPr>
          <w:caps/>
          <w:color w:val="000000" w:themeColor="text1"/>
        </w:rPr>
      </w:pPr>
      <w:r>
        <w:rPr>
          <w:b/>
          <w:color w:val="000000" w:themeColor="text1"/>
        </w:rPr>
        <w:t>F</w:t>
      </w:r>
      <w:r w:rsidR="006F11AC" w:rsidRPr="006F11AC">
        <w:rPr>
          <w:b/>
          <w:color w:val="000000" w:themeColor="text1"/>
        </w:rPr>
        <w:t>air, or</w:t>
      </w:r>
      <w:r w:rsidR="006F11AC" w:rsidRPr="006F11AC">
        <w:rPr>
          <w:color w:val="000000" w:themeColor="text1"/>
        </w:rPr>
        <w:tab/>
        <w:t>4</w:t>
      </w:r>
    </w:p>
    <w:p w:rsidR="00F634BD" w:rsidRPr="006F11AC" w:rsidRDefault="002D0D34" w:rsidP="006F11AC">
      <w:pPr>
        <w:pStyle w:val="RESPONSE0"/>
        <w:rPr>
          <w:caps/>
          <w:color w:val="000000" w:themeColor="text1"/>
        </w:rPr>
      </w:pPr>
      <w:r>
        <w:rPr>
          <w:b/>
          <w:color w:val="000000" w:themeColor="text1"/>
        </w:rPr>
        <w:t>P</w:t>
      </w:r>
      <w:r w:rsidR="006F11AC" w:rsidRPr="006F11AC">
        <w:rPr>
          <w:b/>
          <w:color w:val="000000" w:themeColor="text1"/>
        </w:rPr>
        <w:t>oor?</w:t>
      </w:r>
      <w:r w:rsidR="00F634BD" w:rsidRPr="006F11AC">
        <w:rPr>
          <w:caps/>
          <w:color w:val="000000" w:themeColor="text1"/>
        </w:rPr>
        <w:tab/>
        <w:t>5</w:t>
      </w:r>
    </w:p>
    <w:p w:rsidR="00F634BD" w:rsidRPr="006F11AC" w:rsidRDefault="00F634BD" w:rsidP="006F11AC">
      <w:pPr>
        <w:pStyle w:val="RESPONSE0"/>
        <w:rPr>
          <w:caps/>
          <w:color w:val="000000" w:themeColor="text1"/>
        </w:rPr>
      </w:pPr>
      <w:r w:rsidRPr="006F11AC">
        <w:rPr>
          <w:caps/>
          <w:color w:val="000000" w:themeColor="text1"/>
        </w:rPr>
        <w:t>DON’T KNOW</w:t>
      </w:r>
      <w:r w:rsidRPr="006F11AC">
        <w:rPr>
          <w:caps/>
          <w:color w:val="000000" w:themeColor="text1"/>
        </w:rPr>
        <w:tab/>
      </w:r>
      <w:r w:rsidRPr="006F11AC">
        <w:rPr>
          <w:color w:val="000000" w:themeColor="text1"/>
        </w:rPr>
        <w:t>d</w:t>
      </w:r>
    </w:p>
    <w:p w:rsidR="00F634BD" w:rsidRPr="006F11AC" w:rsidRDefault="00F634BD" w:rsidP="006F11AC">
      <w:pPr>
        <w:pStyle w:val="RESPONSE0"/>
        <w:rPr>
          <w:color w:val="000000" w:themeColor="text1"/>
        </w:rPr>
      </w:pPr>
      <w:r w:rsidRPr="006F11AC">
        <w:rPr>
          <w:caps/>
          <w:color w:val="000000" w:themeColor="text1"/>
        </w:rPr>
        <w:t>REFUSED</w:t>
      </w:r>
      <w:r w:rsidRPr="006F11AC">
        <w:rPr>
          <w:caps/>
          <w:color w:val="000000" w:themeColor="text1"/>
        </w:rPr>
        <w:tab/>
      </w:r>
      <w:r w:rsidRPr="006F11AC">
        <w:rPr>
          <w:color w:val="000000" w:themeColor="text1"/>
        </w:rPr>
        <w:t>r</w:t>
      </w:r>
    </w:p>
    <w:p w:rsidR="00F634BD" w:rsidRPr="006F11AC" w:rsidRDefault="00F634BD" w:rsidP="006F11AC">
      <w:pPr>
        <w:pStyle w:val="QUESTIONTEXT"/>
        <w:spacing w:before="360"/>
      </w:pPr>
      <w:r w:rsidRPr="006F11AC">
        <w:t>2.</w:t>
      </w:r>
      <w:r w:rsidRPr="006F11AC">
        <w:tab/>
        <w:t>Compared to one year ago, how would (you/he/she) rate (your/h</w:t>
      </w:r>
      <w:r w:rsidR="006F11AC">
        <w:t xml:space="preserve">is/her) health in general now? </w:t>
      </w:r>
      <w:r w:rsidRPr="006F11AC">
        <w:t>Would (you/he/she) say (your/his/her) health is . . .</w:t>
      </w:r>
    </w:p>
    <w:p w:rsidR="00F634BD" w:rsidRPr="006F11AC" w:rsidRDefault="00F634BD" w:rsidP="006F11AC">
      <w:pPr>
        <w:pStyle w:val="RESPONSE0"/>
        <w:rPr>
          <w:color w:val="000000" w:themeColor="text1"/>
        </w:rPr>
      </w:pPr>
      <w:r w:rsidRPr="006F11AC">
        <w:rPr>
          <w:b/>
          <w:color w:val="000000" w:themeColor="text1"/>
        </w:rPr>
        <w:t>Much better now than one year ago,</w:t>
      </w:r>
      <w:r w:rsidRPr="006F11AC">
        <w:rPr>
          <w:color w:val="000000" w:themeColor="text1"/>
        </w:rPr>
        <w:tab/>
        <w:t>1</w:t>
      </w:r>
    </w:p>
    <w:p w:rsidR="00F634BD" w:rsidRPr="006F11AC" w:rsidRDefault="00F634BD" w:rsidP="006F11AC">
      <w:pPr>
        <w:pStyle w:val="RESPONSE0"/>
        <w:rPr>
          <w:color w:val="000000" w:themeColor="text1"/>
        </w:rPr>
      </w:pPr>
      <w:r w:rsidRPr="006F11AC">
        <w:rPr>
          <w:b/>
          <w:color w:val="000000" w:themeColor="text1"/>
        </w:rPr>
        <w:t>Somewhat better now than one year ago,</w:t>
      </w:r>
      <w:r w:rsidRPr="006F11AC">
        <w:rPr>
          <w:color w:val="000000" w:themeColor="text1"/>
        </w:rPr>
        <w:tab/>
        <w:t>2</w:t>
      </w:r>
    </w:p>
    <w:p w:rsidR="00F634BD" w:rsidRPr="006F11AC" w:rsidRDefault="00F634BD" w:rsidP="006F11AC">
      <w:pPr>
        <w:pStyle w:val="RESPONSE0"/>
        <w:rPr>
          <w:color w:val="000000" w:themeColor="text1"/>
        </w:rPr>
      </w:pPr>
      <w:r w:rsidRPr="006F11AC">
        <w:rPr>
          <w:b/>
          <w:color w:val="000000" w:themeColor="text1"/>
        </w:rPr>
        <w:t>About the same as one year ago,</w:t>
      </w:r>
      <w:r w:rsidRPr="006F11AC">
        <w:rPr>
          <w:color w:val="000000" w:themeColor="text1"/>
        </w:rPr>
        <w:tab/>
        <w:t>3</w:t>
      </w:r>
    </w:p>
    <w:p w:rsidR="00F634BD" w:rsidRPr="006F11AC" w:rsidRDefault="00F634BD" w:rsidP="006F11AC">
      <w:pPr>
        <w:pStyle w:val="RESPONSE0"/>
        <w:rPr>
          <w:color w:val="000000" w:themeColor="text1"/>
        </w:rPr>
      </w:pPr>
      <w:r w:rsidRPr="006F11AC">
        <w:rPr>
          <w:b/>
          <w:color w:val="000000" w:themeColor="text1"/>
        </w:rPr>
        <w:t>Worse than one year ago, or</w:t>
      </w:r>
      <w:r w:rsidRPr="006F11AC">
        <w:rPr>
          <w:color w:val="000000" w:themeColor="text1"/>
        </w:rPr>
        <w:tab/>
        <w:t>4</w:t>
      </w:r>
    </w:p>
    <w:p w:rsidR="00F634BD" w:rsidRPr="006F11AC" w:rsidRDefault="00F634BD" w:rsidP="006F11AC">
      <w:pPr>
        <w:pStyle w:val="RESPONSE0"/>
        <w:rPr>
          <w:caps/>
          <w:color w:val="000000" w:themeColor="text1"/>
        </w:rPr>
      </w:pPr>
      <w:r w:rsidRPr="006F11AC">
        <w:rPr>
          <w:b/>
          <w:color w:val="000000" w:themeColor="text1"/>
        </w:rPr>
        <w:t>Much worse than one year ago?</w:t>
      </w:r>
      <w:r w:rsidRPr="006F11AC">
        <w:rPr>
          <w:caps/>
          <w:color w:val="000000" w:themeColor="text1"/>
        </w:rPr>
        <w:tab/>
        <w:t>5</w:t>
      </w:r>
    </w:p>
    <w:p w:rsidR="00F634BD" w:rsidRPr="006F11AC" w:rsidRDefault="00F634BD" w:rsidP="006F11AC">
      <w:pPr>
        <w:pStyle w:val="RESPONSE0"/>
      </w:pPr>
      <w:r w:rsidRPr="006F11AC">
        <w:rPr>
          <w:caps/>
          <w:color w:val="000000" w:themeColor="text1"/>
        </w:rPr>
        <w:t xml:space="preserve">DON’T </w:t>
      </w:r>
      <w:r w:rsidRPr="00C4534B">
        <w:t>KNOW</w:t>
      </w:r>
      <w:r w:rsidRPr="006F11AC">
        <w:tab/>
        <w:t>d</w:t>
      </w:r>
    </w:p>
    <w:p w:rsidR="00F634BD" w:rsidRPr="006F11AC" w:rsidRDefault="00F634BD" w:rsidP="006F11AC">
      <w:pPr>
        <w:pStyle w:val="RESPONSE0"/>
        <w:rPr>
          <w:caps/>
          <w:color w:val="000000" w:themeColor="text1"/>
        </w:rPr>
      </w:pPr>
      <w:r w:rsidRPr="00C4534B">
        <w:t>REFUSED</w:t>
      </w:r>
      <w:r w:rsidRPr="006F11AC">
        <w:rPr>
          <w:caps/>
          <w:color w:val="000000" w:themeColor="text1"/>
        </w:rPr>
        <w:tab/>
      </w:r>
      <w:r w:rsidRPr="006F11AC">
        <w:rPr>
          <w:color w:val="000000" w:themeColor="text1"/>
        </w:rPr>
        <w:t>r</w:t>
      </w:r>
    </w:p>
    <w:p w:rsidR="00F634BD" w:rsidRPr="00385CA1" w:rsidRDefault="00F634BD" w:rsidP="00385CA1">
      <w:pPr>
        <w:pStyle w:val="QUESTIONTEXT"/>
        <w:spacing w:before="360"/>
        <w:rPr>
          <w:snapToGrid w:val="0"/>
        </w:rPr>
      </w:pPr>
      <w:r>
        <w:br w:type="page"/>
      </w:r>
      <w:r w:rsidRPr="00385CA1">
        <w:rPr>
          <w:snapToGrid w:val="0"/>
        </w:rPr>
        <w:lastRenderedPageBreak/>
        <w:t>3.</w:t>
      </w:r>
      <w:r w:rsidRPr="00385CA1">
        <w:rPr>
          <w:snapToGrid w:val="0"/>
        </w:rPr>
        <w:tab/>
        <w:t>Now I am going to read you a list of health conditions and illnesses. Please tell me if a doctor or health professional has ever told (you/SAMPLE MEMBER) tha</w:t>
      </w:r>
      <w:r w:rsidR="00385CA1" w:rsidRPr="00385CA1">
        <w:rPr>
          <w:snapToGrid w:val="0"/>
        </w:rPr>
        <w:t>t (you/SAMPLE MEMBER) had . . .</w:t>
      </w:r>
    </w:p>
    <w:tbl>
      <w:tblPr>
        <w:tblW w:w="5000" w:type="pct"/>
        <w:tblLayout w:type="fixed"/>
        <w:tblLook w:val="00BF"/>
      </w:tblPr>
      <w:tblGrid>
        <w:gridCol w:w="5696"/>
        <w:gridCol w:w="969"/>
        <w:gridCol w:w="735"/>
        <w:gridCol w:w="990"/>
        <w:gridCol w:w="1186"/>
      </w:tblGrid>
      <w:tr w:rsidR="00385CA1" w:rsidRPr="00385CA1" w:rsidTr="00385CA1">
        <w:trPr>
          <w:tblHeader/>
        </w:trPr>
        <w:tc>
          <w:tcPr>
            <w:tcW w:w="2974" w:type="pct"/>
            <w:tcBorders>
              <w:right w:val="single" w:sz="4" w:space="0" w:color="auto"/>
            </w:tcBorders>
            <w:tcMar>
              <w:top w:w="58" w:type="dxa"/>
              <w:bottom w:w="58" w:type="dxa"/>
            </w:tcMar>
            <w:vAlign w:val="bottom"/>
          </w:tcPr>
          <w:p w:rsidR="00385CA1" w:rsidRPr="00385CA1" w:rsidRDefault="00385CA1" w:rsidP="00385CA1">
            <w:pPr>
              <w:pStyle w:val="QuickA"/>
              <w:tabs>
                <w:tab w:val="left" w:pos="1440"/>
                <w:tab w:val="left" w:leader="dot" w:pos="5760"/>
              </w:tabs>
              <w:ind w:left="0" w:firstLine="0"/>
              <w:rPr>
                <w:rFonts w:cs="Arial"/>
              </w:rPr>
            </w:pPr>
          </w:p>
        </w:tc>
        <w:tc>
          <w:tcPr>
            <w:tcW w:w="506" w:type="pct"/>
            <w:tcBorders>
              <w:top w:val="single" w:sz="4" w:space="0" w:color="auto"/>
              <w:left w:val="single" w:sz="4" w:space="0" w:color="auto"/>
              <w:bottom w:val="single" w:sz="4" w:space="0" w:color="auto"/>
              <w:right w:val="single" w:sz="4" w:space="0" w:color="auto"/>
            </w:tcBorders>
            <w:tcMar>
              <w:top w:w="58" w:type="dxa"/>
              <w:bottom w:w="58" w:type="dxa"/>
            </w:tcMar>
            <w:vAlign w:val="bottom"/>
          </w:tcPr>
          <w:p w:rsidR="00385CA1" w:rsidRPr="00385CA1" w:rsidRDefault="00385CA1" w:rsidP="00385CA1">
            <w:pPr>
              <w:pStyle w:val="QuickA"/>
              <w:ind w:left="0" w:firstLine="0"/>
              <w:jc w:val="center"/>
              <w:rPr>
                <w:rFonts w:cs="Arial"/>
                <w:b/>
                <w:bCs/>
              </w:rPr>
            </w:pPr>
            <w:r w:rsidRPr="00385CA1">
              <w:rPr>
                <w:rFonts w:cs="Arial"/>
                <w:b/>
                <w:bCs/>
              </w:rPr>
              <w:t>YES</w:t>
            </w:r>
          </w:p>
        </w:tc>
        <w:tc>
          <w:tcPr>
            <w:tcW w:w="384" w:type="pct"/>
            <w:tcBorders>
              <w:top w:val="single" w:sz="4" w:space="0" w:color="auto"/>
              <w:left w:val="single" w:sz="4" w:space="0" w:color="auto"/>
              <w:bottom w:val="single" w:sz="4" w:space="0" w:color="auto"/>
              <w:right w:val="single" w:sz="4" w:space="0" w:color="auto"/>
            </w:tcBorders>
            <w:tcMar>
              <w:top w:w="58" w:type="dxa"/>
              <w:bottom w:w="58" w:type="dxa"/>
            </w:tcMar>
            <w:vAlign w:val="bottom"/>
          </w:tcPr>
          <w:p w:rsidR="00385CA1" w:rsidRPr="00385CA1" w:rsidRDefault="00385CA1" w:rsidP="00385CA1">
            <w:pPr>
              <w:pStyle w:val="QuickA"/>
              <w:ind w:left="0" w:firstLine="0"/>
              <w:jc w:val="center"/>
              <w:rPr>
                <w:rFonts w:cs="Arial"/>
                <w:b/>
                <w:bCs/>
              </w:rPr>
            </w:pPr>
            <w:r w:rsidRPr="00385CA1">
              <w:rPr>
                <w:rFonts w:cs="Arial"/>
                <w:b/>
                <w:bCs/>
              </w:rPr>
              <w:t>NO</w:t>
            </w:r>
          </w:p>
        </w:tc>
        <w:tc>
          <w:tcPr>
            <w:tcW w:w="517" w:type="pct"/>
            <w:tcBorders>
              <w:top w:val="single" w:sz="4" w:space="0" w:color="auto"/>
              <w:left w:val="single" w:sz="4" w:space="0" w:color="auto"/>
              <w:bottom w:val="single" w:sz="4" w:space="0" w:color="auto"/>
              <w:right w:val="single" w:sz="4" w:space="0" w:color="auto"/>
            </w:tcBorders>
            <w:tcMar>
              <w:top w:w="58" w:type="dxa"/>
              <w:bottom w:w="58" w:type="dxa"/>
            </w:tcMar>
            <w:vAlign w:val="bottom"/>
          </w:tcPr>
          <w:p w:rsidR="00385CA1" w:rsidRPr="00385CA1" w:rsidRDefault="00385CA1" w:rsidP="00385CA1">
            <w:pPr>
              <w:pStyle w:val="QuickA"/>
              <w:ind w:left="0" w:firstLine="0"/>
              <w:jc w:val="center"/>
              <w:rPr>
                <w:rFonts w:cs="Arial"/>
                <w:b/>
                <w:bCs/>
              </w:rPr>
            </w:pPr>
            <w:r w:rsidRPr="00385CA1">
              <w:rPr>
                <w:rFonts w:cs="Arial"/>
                <w:b/>
                <w:bCs/>
              </w:rPr>
              <w:t>DON’T KNOW</w:t>
            </w:r>
          </w:p>
        </w:tc>
        <w:tc>
          <w:tcPr>
            <w:tcW w:w="619" w:type="pct"/>
            <w:tcBorders>
              <w:top w:val="single" w:sz="4" w:space="0" w:color="auto"/>
              <w:left w:val="single" w:sz="4" w:space="0" w:color="auto"/>
              <w:bottom w:val="single" w:sz="4" w:space="0" w:color="auto"/>
              <w:right w:val="single" w:sz="4" w:space="0" w:color="auto"/>
            </w:tcBorders>
            <w:tcMar>
              <w:top w:w="58" w:type="dxa"/>
              <w:bottom w:w="58" w:type="dxa"/>
            </w:tcMar>
            <w:vAlign w:val="bottom"/>
          </w:tcPr>
          <w:p w:rsidR="00385CA1" w:rsidRPr="00385CA1" w:rsidRDefault="00385CA1" w:rsidP="00385CA1">
            <w:pPr>
              <w:pStyle w:val="QuickA"/>
              <w:ind w:left="0" w:firstLine="0"/>
              <w:jc w:val="center"/>
              <w:rPr>
                <w:rFonts w:cs="Arial"/>
                <w:b/>
                <w:bCs/>
              </w:rPr>
            </w:pPr>
            <w:r w:rsidRPr="00385CA1">
              <w:rPr>
                <w:rFonts w:cs="Arial"/>
                <w:b/>
                <w:bCs/>
              </w:rPr>
              <w:t>REFUSED</w:t>
            </w:r>
          </w:p>
        </w:tc>
      </w:tr>
      <w:tr w:rsidR="00385CA1" w:rsidRPr="00385CA1" w:rsidTr="00C4534B">
        <w:tc>
          <w:tcPr>
            <w:tcW w:w="2974" w:type="pct"/>
            <w:shd w:val="clear" w:color="auto" w:fill="E8E8E8"/>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sidRPr="00385CA1">
              <w:rPr>
                <w:rFonts w:cs="Arial"/>
              </w:rPr>
              <w:t>a.</w:t>
            </w:r>
            <w:r w:rsidRPr="00385CA1">
              <w:rPr>
                <w:rFonts w:cs="Arial"/>
              </w:rPr>
              <w:tab/>
            </w:r>
            <w:r w:rsidRPr="00385CA1">
              <w:rPr>
                <w:rFonts w:cs="Arial"/>
                <w:b/>
              </w:rPr>
              <w:t>Arthritis?</w:t>
            </w:r>
          </w:p>
        </w:tc>
        <w:tc>
          <w:tcPr>
            <w:tcW w:w="506" w:type="pct"/>
            <w:tcBorders>
              <w:top w:val="single" w:sz="4" w:space="0" w:color="auto"/>
            </w:tcBorders>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tcBorders>
              <w:top w:val="single" w:sz="4" w:space="0" w:color="auto"/>
            </w:tcBorders>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tcBorders>
              <w:top w:val="single" w:sz="4" w:space="0" w:color="auto"/>
            </w:tcBorders>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tcBorders>
              <w:top w:val="single" w:sz="4" w:space="0" w:color="auto"/>
            </w:tcBorders>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385CA1">
        <w:tc>
          <w:tcPr>
            <w:tcW w:w="2974" w:type="pct"/>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sidRPr="00385CA1">
              <w:rPr>
                <w:rFonts w:cs="Arial"/>
              </w:rPr>
              <w:t>b.</w:t>
            </w:r>
            <w:r w:rsidRPr="00385CA1">
              <w:rPr>
                <w:rFonts w:cs="Arial"/>
              </w:rPr>
              <w:tab/>
            </w:r>
            <w:r w:rsidRPr="00385CA1">
              <w:rPr>
                <w:rFonts w:cs="Arial"/>
                <w:b/>
              </w:rPr>
              <w:t>Hip fracture?</w:t>
            </w:r>
          </w:p>
        </w:tc>
        <w:tc>
          <w:tcPr>
            <w:tcW w:w="506"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C4534B">
        <w:tc>
          <w:tcPr>
            <w:tcW w:w="2974" w:type="pct"/>
            <w:shd w:val="clear" w:color="auto" w:fill="E8E8E8"/>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sidRPr="00385CA1">
              <w:rPr>
                <w:rFonts w:cs="Arial"/>
              </w:rPr>
              <w:t>c.</w:t>
            </w:r>
            <w:r w:rsidRPr="00385CA1">
              <w:rPr>
                <w:rFonts w:cs="Arial"/>
              </w:rPr>
              <w:tab/>
            </w:r>
            <w:r w:rsidRPr="00385CA1">
              <w:rPr>
                <w:rFonts w:cs="Arial"/>
                <w:b/>
              </w:rPr>
              <w:t>Bed sores or leg ulcers?</w:t>
            </w:r>
          </w:p>
        </w:tc>
        <w:tc>
          <w:tcPr>
            <w:tcW w:w="506"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385CA1">
        <w:tc>
          <w:tcPr>
            <w:tcW w:w="2974" w:type="pct"/>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Pr>
                <w:rFonts w:cs="Arial"/>
              </w:rPr>
              <w:t>d</w:t>
            </w:r>
            <w:r w:rsidRPr="00385CA1">
              <w:rPr>
                <w:rFonts w:cs="Arial"/>
              </w:rPr>
              <w:t>.</w:t>
            </w:r>
            <w:r w:rsidRPr="00385CA1">
              <w:rPr>
                <w:rFonts w:cs="Arial"/>
              </w:rPr>
              <w:tab/>
            </w:r>
            <w:r w:rsidRPr="00385CA1">
              <w:rPr>
                <w:rFonts w:cs="Arial"/>
                <w:b/>
              </w:rPr>
              <w:t>Alzheimer’s disease or dementia?</w:t>
            </w:r>
          </w:p>
        </w:tc>
        <w:tc>
          <w:tcPr>
            <w:tcW w:w="506"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C4534B">
        <w:tc>
          <w:tcPr>
            <w:tcW w:w="2974" w:type="pct"/>
            <w:shd w:val="clear" w:color="auto" w:fill="E8E8E8"/>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Pr>
                <w:rFonts w:cs="Arial"/>
              </w:rPr>
              <w:t>e</w:t>
            </w:r>
            <w:r w:rsidRPr="00385CA1">
              <w:rPr>
                <w:rFonts w:cs="Arial"/>
              </w:rPr>
              <w:t>.</w:t>
            </w:r>
            <w:r w:rsidRPr="00385CA1">
              <w:rPr>
                <w:rFonts w:cs="Arial"/>
              </w:rPr>
              <w:tab/>
            </w:r>
            <w:r w:rsidRPr="00385CA1">
              <w:rPr>
                <w:rFonts w:cs="Arial"/>
                <w:b/>
                <w:lang w:val="fr-FR"/>
              </w:rPr>
              <w:t>A mental or psychiatric disorder other than Alzheimer’s disease or dementia?</w:t>
            </w:r>
          </w:p>
        </w:tc>
        <w:tc>
          <w:tcPr>
            <w:tcW w:w="506"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385CA1">
        <w:tc>
          <w:tcPr>
            <w:tcW w:w="2974" w:type="pct"/>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lang w:val="fr-FR"/>
              </w:rPr>
            </w:pPr>
            <w:r>
              <w:rPr>
                <w:rFonts w:cs="Arial"/>
              </w:rPr>
              <w:t>f</w:t>
            </w:r>
            <w:r w:rsidRPr="00385CA1">
              <w:rPr>
                <w:rFonts w:cs="Arial"/>
              </w:rPr>
              <w:t>.</w:t>
            </w:r>
            <w:r w:rsidRPr="00385CA1">
              <w:rPr>
                <w:rFonts w:cs="Arial"/>
              </w:rPr>
              <w:tab/>
            </w:r>
            <w:r w:rsidRPr="00385CA1">
              <w:rPr>
                <w:rFonts w:cs="Arial"/>
                <w:b/>
                <w:lang w:val="fr-FR"/>
              </w:rPr>
              <w:t>Diabetes or sugar diabetes?</w:t>
            </w:r>
          </w:p>
        </w:tc>
        <w:tc>
          <w:tcPr>
            <w:tcW w:w="506"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C4534B">
        <w:tc>
          <w:tcPr>
            <w:tcW w:w="2974" w:type="pct"/>
            <w:shd w:val="clear" w:color="auto" w:fill="E8E8E8"/>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Pr>
                <w:rFonts w:cs="Arial"/>
              </w:rPr>
              <w:t>g</w:t>
            </w:r>
            <w:r w:rsidRPr="00385CA1">
              <w:rPr>
                <w:rFonts w:cs="Arial"/>
              </w:rPr>
              <w:t>.</w:t>
            </w:r>
            <w:r w:rsidRPr="00385CA1">
              <w:rPr>
                <w:rFonts w:cs="Arial"/>
              </w:rPr>
              <w:tab/>
            </w:r>
            <w:r w:rsidRPr="00385CA1">
              <w:rPr>
                <w:rFonts w:cs="Arial"/>
                <w:b/>
              </w:rPr>
              <w:t>Strokes?</w:t>
            </w:r>
          </w:p>
        </w:tc>
        <w:tc>
          <w:tcPr>
            <w:tcW w:w="506"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385CA1" w:rsidRPr="00385CA1" w:rsidTr="00385CA1">
        <w:tc>
          <w:tcPr>
            <w:tcW w:w="2974" w:type="pct"/>
            <w:noWrap/>
            <w:tcMar>
              <w:top w:w="58" w:type="dxa"/>
              <w:left w:w="115" w:type="dxa"/>
              <w:bottom w:w="58" w:type="dxa"/>
              <w:right w:w="115" w:type="dxa"/>
            </w:tcMar>
          </w:tcPr>
          <w:p w:rsidR="00385CA1" w:rsidRPr="00385CA1" w:rsidRDefault="00385CA1" w:rsidP="00C4534B">
            <w:pPr>
              <w:pStyle w:val="QuickA"/>
              <w:tabs>
                <w:tab w:val="left" w:pos="360"/>
              </w:tabs>
              <w:spacing w:before="60" w:after="60"/>
              <w:ind w:left="360" w:hanging="360"/>
              <w:rPr>
                <w:rFonts w:cs="Arial"/>
              </w:rPr>
            </w:pPr>
            <w:r>
              <w:rPr>
                <w:rFonts w:cs="Arial"/>
              </w:rPr>
              <w:t>h</w:t>
            </w:r>
            <w:r w:rsidRPr="00385CA1">
              <w:rPr>
                <w:rFonts w:cs="Arial"/>
              </w:rPr>
              <w:t>.</w:t>
            </w:r>
            <w:r w:rsidRPr="00385CA1">
              <w:rPr>
                <w:rFonts w:cs="Arial"/>
              </w:rPr>
              <w:tab/>
            </w:r>
            <w:r w:rsidRPr="00385CA1">
              <w:rPr>
                <w:rFonts w:cs="Arial"/>
                <w:b/>
              </w:rPr>
              <w:t>Parkinson’s disease?</w:t>
            </w:r>
          </w:p>
        </w:tc>
        <w:tc>
          <w:tcPr>
            <w:tcW w:w="506"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385CA1" w:rsidRPr="00385CA1" w:rsidRDefault="00385CA1" w:rsidP="00C4534B">
            <w:pPr>
              <w:pStyle w:val="QuickA"/>
              <w:spacing w:before="60" w:after="60"/>
              <w:ind w:left="0" w:firstLine="0"/>
              <w:jc w:val="center"/>
              <w:rPr>
                <w:rFonts w:cs="Arial"/>
              </w:rPr>
            </w:pPr>
            <w:r w:rsidRPr="00385CA1">
              <w:rPr>
                <w:rFonts w:cs="Arial"/>
              </w:rPr>
              <w:t>r</w:t>
            </w:r>
          </w:p>
        </w:tc>
      </w:tr>
      <w:tr w:rsidR="00C56B5E" w:rsidRPr="00385CA1" w:rsidTr="00385CA1">
        <w:tc>
          <w:tcPr>
            <w:tcW w:w="2974" w:type="pct"/>
            <w:noWrap/>
            <w:tcMar>
              <w:top w:w="58" w:type="dxa"/>
              <w:left w:w="115" w:type="dxa"/>
              <w:bottom w:w="58" w:type="dxa"/>
              <w:right w:w="115" w:type="dxa"/>
            </w:tcMar>
          </w:tcPr>
          <w:p w:rsidR="00C56B5E" w:rsidRPr="00056147" w:rsidRDefault="00FC7E71" w:rsidP="00C4534B">
            <w:pPr>
              <w:pStyle w:val="QuickA"/>
              <w:tabs>
                <w:tab w:val="left" w:pos="360"/>
              </w:tabs>
              <w:spacing w:before="60" w:after="60"/>
              <w:ind w:left="360" w:hanging="360"/>
              <w:rPr>
                <w:rFonts w:cs="Arial"/>
                <w:b/>
              </w:rPr>
            </w:pPr>
            <w:r w:rsidRPr="00FC7E71">
              <w:rPr>
                <w:rFonts w:cs="Arial"/>
                <w:b/>
              </w:rPr>
              <w:t>i.</w:t>
            </w:r>
            <w:r w:rsidRPr="00FC7E71">
              <w:rPr>
                <w:rFonts w:cs="Arial"/>
                <w:b/>
              </w:rPr>
              <w:tab/>
              <w:t>Impaired vision?</w:t>
            </w:r>
          </w:p>
        </w:tc>
        <w:tc>
          <w:tcPr>
            <w:tcW w:w="506" w:type="pct"/>
            <w:noWrap/>
            <w:tcMar>
              <w:top w:w="58" w:type="dxa"/>
              <w:left w:w="115" w:type="dxa"/>
              <w:bottom w:w="58" w:type="dxa"/>
              <w:right w:w="115" w:type="dxa"/>
            </w:tcMar>
            <w:vAlign w:val="bottom"/>
          </w:tcPr>
          <w:p w:rsidR="00C56B5E" w:rsidRDefault="00C56B5E"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C56B5E" w:rsidRDefault="00C56B5E"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r w:rsidR="00C56B5E" w:rsidRPr="00385CA1" w:rsidTr="00C4534B">
        <w:trPr>
          <w:trHeight w:val="20"/>
        </w:trPr>
        <w:tc>
          <w:tcPr>
            <w:tcW w:w="2974" w:type="pct"/>
            <w:shd w:val="clear" w:color="auto" w:fill="E8E8E8"/>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j</w:t>
            </w:r>
            <w:r w:rsidRPr="00385CA1">
              <w:rPr>
                <w:rFonts w:cs="Arial"/>
              </w:rPr>
              <w:t>.</w:t>
            </w:r>
            <w:r w:rsidRPr="00385CA1">
              <w:rPr>
                <w:rFonts w:cs="Arial"/>
              </w:rPr>
              <w:tab/>
            </w:r>
            <w:r w:rsidRPr="00385CA1">
              <w:rPr>
                <w:rFonts w:cs="Arial"/>
                <w:b/>
              </w:rPr>
              <w:t>Special vision problems, such as Glaucoma, cataracts, or problems with (your/his/her) retina?</w:t>
            </w:r>
          </w:p>
        </w:tc>
        <w:tc>
          <w:tcPr>
            <w:tcW w:w="506"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r w:rsidR="00C56B5E" w:rsidRPr="00385CA1" w:rsidTr="00385CA1">
        <w:trPr>
          <w:trHeight w:val="20"/>
        </w:trPr>
        <w:tc>
          <w:tcPr>
            <w:tcW w:w="2974" w:type="pct"/>
            <w:noWrap/>
            <w:tcMar>
              <w:top w:w="58" w:type="dxa"/>
              <w:left w:w="115" w:type="dxa"/>
              <w:bottom w:w="58" w:type="dxa"/>
              <w:right w:w="115" w:type="dxa"/>
            </w:tcMar>
            <w:vAlign w:val="bottom"/>
          </w:tcPr>
          <w:p w:rsidR="00C56B5E" w:rsidRPr="00385CA1" w:rsidRDefault="00C56B5E" w:rsidP="00C4534B">
            <w:pPr>
              <w:pStyle w:val="QuickA"/>
              <w:tabs>
                <w:tab w:val="left" w:pos="360"/>
              </w:tabs>
              <w:spacing w:before="60" w:after="60"/>
              <w:ind w:left="360" w:hanging="360"/>
              <w:rPr>
                <w:rFonts w:cs="Arial"/>
              </w:rPr>
            </w:pPr>
            <w:r>
              <w:rPr>
                <w:rFonts w:cs="Arial"/>
              </w:rPr>
              <w:t>k</w:t>
            </w:r>
            <w:r w:rsidRPr="00385CA1">
              <w:rPr>
                <w:rFonts w:cs="Arial"/>
              </w:rPr>
              <w:t>.</w:t>
            </w:r>
            <w:r w:rsidRPr="00385CA1">
              <w:rPr>
                <w:rFonts w:cs="Arial"/>
              </w:rPr>
              <w:tab/>
            </w:r>
            <w:r w:rsidRPr="00385CA1">
              <w:rPr>
                <w:rFonts w:cs="Arial"/>
                <w:b/>
              </w:rPr>
              <w:t>Hearing problems?</w:t>
            </w:r>
          </w:p>
        </w:tc>
        <w:tc>
          <w:tcPr>
            <w:tcW w:w="506"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r w:rsidR="00C56B5E" w:rsidRPr="00385CA1" w:rsidTr="00C4534B">
        <w:trPr>
          <w:trHeight w:val="20"/>
        </w:trPr>
        <w:tc>
          <w:tcPr>
            <w:tcW w:w="2974" w:type="pct"/>
            <w:shd w:val="clear" w:color="auto" w:fill="E8E8E8"/>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l</w:t>
            </w:r>
            <w:r w:rsidRPr="00385CA1">
              <w:rPr>
                <w:rFonts w:cs="Arial"/>
              </w:rPr>
              <w:t>.</w:t>
            </w:r>
            <w:r w:rsidRPr="00385CA1">
              <w:rPr>
                <w:rFonts w:cs="Arial"/>
              </w:rPr>
              <w:tab/>
            </w:r>
            <w:r w:rsidRPr="00385CA1">
              <w:rPr>
                <w:rFonts w:cs="Arial"/>
                <w:b/>
              </w:rPr>
              <w:t>Angina or coronary heart disease?</w:t>
            </w:r>
          </w:p>
        </w:tc>
        <w:tc>
          <w:tcPr>
            <w:tcW w:w="506"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r w:rsidR="00C56B5E" w:rsidRPr="00385CA1" w:rsidTr="00385CA1">
        <w:tc>
          <w:tcPr>
            <w:tcW w:w="2974" w:type="pct"/>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m</w:t>
            </w:r>
            <w:r w:rsidRPr="00385CA1">
              <w:rPr>
                <w:rFonts w:cs="Arial"/>
              </w:rPr>
              <w:t>.</w:t>
            </w:r>
            <w:r w:rsidRPr="00385CA1">
              <w:rPr>
                <w:rFonts w:cs="Arial"/>
              </w:rPr>
              <w:tab/>
            </w:r>
            <w:r w:rsidRPr="00385CA1">
              <w:rPr>
                <w:rFonts w:cs="Arial"/>
                <w:b/>
              </w:rPr>
              <w:t>Heart attacks or myocardial infarctions?</w:t>
            </w:r>
          </w:p>
        </w:tc>
        <w:tc>
          <w:tcPr>
            <w:tcW w:w="506"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lang w:val="fr-FR"/>
              </w:rPr>
            </w:pPr>
            <w:r w:rsidRPr="00385CA1">
              <w:rPr>
                <w:rFonts w:cs="Arial"/>
                <w:lang w:val="fr-FR"/>
              </w:rPr>
              <w:t>d</w:t>
            </w:r>
          </w:p>
        </w:tc>
        <w:tc>
          <w:tcPr>
            <w:tcW w:w="619"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lang w:val="fr-FR"/>
              </w:rPr>
            </w:pPr>
            <w:r w:rsidRPr="00385CA1">
              <w:rPr>
                <w:rFonts w:cs="Arial"/>
                <w:lang w:val="fr-FR"/>
              </w:rPr>
              <w:t>r</w:t>
            </w:r>
          </w:p>
        </w:tc>
      </w:tr>
      <w:tr w:rsidR="00C56B5E" w:rsidRPr="00385CA1" w:rsidTr="00C4534B">
        <w:tc>
          <w:tcPr>
            <w:tcW w:w="2974" w:type="pct"/>
            <w:shd w:val="clear" w:color="auto" w:fill="E8E8E8"/>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n</w:t>
            </w:r>
            <w:r w:rsidRPr="00385CA1">
              <w:rPr>
                <w:rFonts w:cs="Arial"/>
              </w:rPr>
              <w:t>.</w:t>
            </w:r>
            <w:r w:rsidRPr="00385CA1">
              <w:rPr>
                <w:rFonts w:cs="Arial"/>
              </w:rPr>
              <w:tab/>
            </w:r>
            <w:r w:rsidRPr="00385CA1">
              <w:rPr>
                <w:rFonts w:cs="Arial"/>
                <w:b/>
              </w:rPr>
              <w:t>Emphysema, chronic bronchitis or chronic obstructive pulmonary disease (COPD)?</w:t>
            </w:r>
          </w:p>
        </w:tc>
        <w:tc>
          <w:tcPr>
            <w:tcW w:w="506"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lang w:val="fr-FR"/>
              </w:rPr>
            </w:pPr>
            <w:r w:rsidRPr="00385CA1">
              <w:rPr>
                <w:rFonts w:cs="Arial"/>
                <w:lang w:val="fr-FR"/>
              </w:rPr>
              <w:t>d</w:t>
            </w:r>
          </w:p>
        </w:tc>
        <w:tc>
          <w:tcPr>
            <w:tcW w:w="619"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lang w:val="fr-FR"/>
              </w:rPr>
            </w:pPr>
            <w:r w:rsidRPr="00385CA1">
              <w:rPr>
                <w:rFonts w:cs="Arial"/>
                <w:lang w:val="fr-FR"/>
              </w:rPr>
              <w:t>r</w:t>
            </w:r>
          </w:p>
        </w:tc>
      </w:tr>
      <w:tr w:rsidR="00C56B5E" w:rsidRPr="00385CA1" w:rsidTr="00385CA1">
        <w:tc>
          <w:tcPr>
            <w:tcW w:w="2974" w:type="pct"/>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o</w:t>
            </w:r>
            <w:r w:rsidRPr="00385CA1">
              <w:rPr>
                <w:rFonts w:cs="Arial"/>
              </w:rPr>
              <w:t>.</w:t>
            </w:r>
            <w:r w:rsidRPr="00385CA1">
              <w:rPr>
                <w:rFonts w:cs="Arial"/>
              </w:rPr>
              <w:tab/>
            </w:r>
            <w:r w:rsidRPr="00385CA1">
              <w:rPr>
                <w:rFonts w:cs="Arial"/>
                <w:b/>
                <w:lang w:val="fr-FR"/>
              </w:rPr>
              <w:t>Cancer or malignancy (besides skin cancers that only grow on the skin)?</w:t>
            </w:r>
          </w:p>
        </w:tc>
        <w:tc>
          <w:tcPr>
            <w:tcW w:w="506"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r w:rsidR="00C56B5E" w:rsidRPr="00385CA1" w:rsidTr="00C4534B">
        <w:tc>
          <w:tcPr>
            <w:tcW w:w="2974" w:type="pct"/>
            <w:shd w:val="clear" w:color="auto" w:fill="E8E8E8"/>
            <w:noWrap/>
            <w:tcMar>
              <w:top w:w="58" w:type="dxa"/>
              <w:left w:w="115" w:type="dxa"/>
              <w:bottom w:w="58" w:type="dxa"/>
              <w:right w:w="115" w:type="dxa"/>
            </w:tcMar>
          </w:tcPr>
          <w:p w:rsidR="00C56B5E" w:rsidRPr="00385CA1" w:rsidRDefault="00C56B5E" w:rsidP="00C4534B">
            <w:pPr>
              <w:pStyle w:val="QuickA"/>
              <w:tabs>
                <w:tab w:val="left" w:pos="360"/>
              </w:tabs>
              <w:spacing w:before="60" w:after="60"/>
              <w:ind w:left="360" w:hanging="360"/>
              <w:rPr>
                <w:rFonts w:cs="Arial"/>
              </w:rPr>
            </w:pPr>
            <w:r>
              <w:rPr>
                <w:rFonts w:cs="Arial"/>
              </w:rPr>
              <w:t>p</w:t>
            </w:r>
            <w:r w:rsidRPr="00385CA1">
              <w:rPr>
                <w:rFonts w:cs="Arial"/>
              </w:rPr>
              <w:t>.</w:t>
            </w:r>
            <w:r w:rsidRPr="00385CA1">
              <w:rPr>
                <w:rFonts w:cs="Arial"/>
              </w:rPr>
              <w:tab/>
            </w:r>
            <w:r w:rsidRPr="00385CA1">
              <w:rPr>
                <w:rFonts w:cs="Arial"/>
                <w:b/>
              </w:rPr>
              <w:t>Kidney disease or failure?</w:t>
            </w:r>
          </w:p>
        </w:tc>
        <w:tc>
          <w:tcPr>
            <w:tcW w:w="506"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1</w:t>
            </w:r>
          </w:p>
        </w:tc>
        <w:tc>
          <w:tcPr>
            <w:tcW w:w="384"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Pr>
                <w:rFonts w:cs="Arial"/>
              </w:rPr>
              <w:t>0</w:t>
            </w:r>
          </w:p>
        </w:tc>
        <w:tc>
          <w:tcPr>
            <w:tcW w:w="517"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d</w:t>
            </w:r>
          </w:p>
        </w:tc>
        <w:tc>
          <w:tcPr>
            <w:tcW w:w="619" w:type="pct"/>
            <w:shd w:val="clear" w:color="auto" w:fill="E8E8E8"/>
            <w:noWrap/>
            <w:tcMar>
              <w:top w:w="58" w:type="dxa"/>
              <w:left w:w="115" w:type="dxa"/>
              <w:bottom w:w="58" w:type="dxa"/>
              <w:right w:w="115" w:type="dxa"/>
            </w:tcMar>
            <w:vAlign w:val="bottom"/>
          </w:tcPr>
          <w:p w:rsidR="00C56B5E" w:rsidRPr="00385CA1" w:rsidRDefault="00C56B5E" w:rsidP="00C4534B">
            <w:pPr>
              <w:pStyle w:val="QuickA"/>
              <w:spacing w:before="60" w:after="60"/>
              <w:ind w:left="0" w:firstLine="0"/>
              <w:jc w:val="center"/>
              <w:rPr>
                <w:rFonts w:cs="Arial"/>
              </w:rPr>
            </w:pPr>
            <w:r w:rsidRPr="00385CA1">
              <w:rPr>
                <w:rFonts w:cs="Arial"/>
              </w:rPr>
              <w:t>r</w:t>
            </w:r>
          </w:p>
        </w:tc>
      </w:tr>
    </w:tbl>
    <w:p w:rsidR="00F634BD" w:rsidRPr="00C4534B" w:rsidRDefault="00F634BD" w:rsidP="00C4534B">
      <w:pPr>
        <w:pStyle w:val="QUESTIONTEXT"/>
        <w:spacing w:before="360"/>
        <w:rPr>
          <w:snapToGrid w:val="0"/>
        </w:rPr>
      </w:pPr>
      <w:r>
        <w:rPr>
          <w:sz w:val="22"/>
        </w:rPr>
        <w:br w:type="page"/>
      </w:r>
      <w:r w:rsidRPr="00C4534B">
        <w:rPr>
          <w:snapToGrid w:val="0"/>
        </w:rPr>
        <w:lastRenderedPageBreak/>
        <w:t>4.</w:t>
      </w:r>
      <w:r w:rsidRPr="00C4534B">
        <w:rPr>
          <w:snapToGrid w:val="0"/>
        </w:rPr>
        <w:tab/>
        <w:t>(Have you/Has SAMPLE MEMBER) fallen in the past six months?</w:t>
      </w:r>
    </w:p>
    <w:p w:rsidR="00C4534B" w:rsidRPr="00AA2BFC" w:rsidRDefault="00C4534B" w:rsidP="00C4534B">
      <w:pPr>
        <w:pStyle w:val="RESPONSE0"/>
      </w:pPr>
      <w:r w:rsidRPr="00AA2BFC">
        <w:t>YES</w:t>
      </w:r>
      <w:r w:rsidRPr="00AA2BFC">
        <w:tab/>
        <w:t>1</w:t>
      </w:r>
    </w:p>
    <w:p w:rsidR="00C4534B" w:rsidRDefault="00C4534B" w:rsidP="00C4534B">
      <w:pPr>
        <w:pStyle w:val="RESPONSE0"/>
      </w:pPr>
      <w:r w:rsidRPr="00AA2BFC">
        <w:t>NO</w:t>
      </w:r>
      <w:r w:rsidRPr="00AA2BFC">
        <w:tab/>
        <w:t>0</w:t>
      </w:r>
      <w:r>
        <w:tab/>
        <w:t>SKIP TO B5</w:t>
      </w:r>
    </w:p>
    <w:p w:rsidR="00C4534B" w:rsidRPr="00AA2BFC" w:rsidRDefault="00C4534B" w:rsidP="00C4534B">
      <w:pPr>
        <w:pStyle w:val="RESPONSE0"/>
      </w:pPr>
      <w:r w:rsidRPr="00AA2BFC">
        <w:t>DON’T KNOW</w:t>
      </w:r>
      <w:r w:rsidRPr="00AA2BFC">
        <w:tab/>
        <w:t>d</w:t>
      </w:r>
      <w:r>
        <w:tab/>
        <w:t>SKIP TO B5</w:t>
      </w:r>
    </w:p>
    <w:p w:rsidR="00C4534B" w:rsidRPr="00AA2BFC" w:rsidRDefault="00C4534B" w:rsidP="00C4534B">
      <w:pPr>
        <w:pStyle w:val="RESPONSE0"/>
      </w:pPr>
      <w:r w:rsidRPr="00AA2BFC">
        <w:t>REFUSED</w:t>
      </w:r>
      <w:r w:rsidRPr="00AA2BFC">
        <w:tab/>
        <w:t>r</w:t>
      </w:r>
      <w:r>
        <w:tab/>
        <w:t>SKIP TO B5</w:t>
      </w:r>
    </w:p>
    <w:p w:rsidR="00F634BD" w:rsidRPr="00C4534B" w:rsidRDefault="00F634BD" w:rsidP="00C4534B">
      <w:pPr>
        <w:pStyle w:val="QUESTIONTEXT"/>
        <w:spacing w:before="360"/>
        <w:rPr>
          <w:snapToGrid w:val="0"/>
        </w:rPr>
      </w:pPr>
      <w:r w:rsidRPr="00C4534B">
        <w:rPr>
          <w:snapToGrid w:val="0"/>
        </w:rPr>
        <w:t>4a.</w:t>
      </w:r>
      <w:r w:rsidRPr="00C4534B">
        <w:rPr>
          <w:snapToGrid w:val="0"/>
        </w:rPr>
        <w:tab/>
        <w:t>(Have you/Has SAMPLE MEMBER) been injured in any of these falls?</w:t>
      </w:r>
    </w:p>
    <w:p w:rsidR="00F634BD" w:rsidRPr="00C4534B" w:rsidRDefault="00F634BD" w:rsidP="00C4534B">
      <w:pPr>
        <w:pStyle w:val="PROBEBOLDTEXTHERE"/>
      </w:pPr>
      <w:r w:rsidRPr="00C4534B">
        <w:t>PROBE:</w:t>
      </w:r>
      <w:r w:rsidRPr="00C4534B">
        <w:tab/>
        <w:t>A fall is where you unintentionally end up on the floor, the gro</w:t>
      </w:r>
      <w:r w:rsidR="00C4534B">
        <w:t xml:space="preserve">und or some other lower level. </w:t>
      </w:r>
      <w:r w:rsidRPr="00C4534B">
        <w:t>We’re not including incidents where you end up resting against a piece of furniture, a wall or some other structure.</w:t>
      </w:r>
    </w:p>
    <w:p w:rsidR="00C4534B" w:rsidRPr="00AA2BFC" w:rsidRDefault="00C4534B" w:rsidP="00C4534B">
      <w:pPr>
        <w:pStyle w:val="RESPONSE0"/>
      </w:pPr>
      <w:r w:rsidRPr="00AA2BFC">
        <w:t>YES</w:t>
      </w:r>
      <w:r w:rsidRPr="00AA2BFC">
        <w:tab/>
        <w:t>1</w:t>
      </w:r>
    </w:p>
    <w:p w:rsidR="00C4534B" w:rsidRDefault="00C4534B" w:rsidP="00C4534B">
      <w:pPr>
        <w:pStyle w:val="RESPONSE0"/>
      </w:pPr>
      <w:r w:rsidRPr="00AA2BFC">
        <w:t>NO</w:t>
      </w:r>
      <w:r w:rsidRPr="00AA2BFC">
        <w:tab/>
        <w:t>0</w:t>
      </w:r>
      <w:r>
        <w:tab/>
        <w:t>SKIP TO B5</w:t>
      </w:r>
    </w:p>
    <w:p w:rsidR="00C4534B" w:rsidRPr="00AA2BFC" w:rsidRDefault="00C4534B" w:rsidP="00C4534B">
      <w:pPr>
        <w:pStyle w:val="RESPONSE0"/>
      </w:pPr>
      <w:r w:rsidRPr="00AA2BFC">
        <w:t>DON’T KNOW</w:t>
      </w:r>
      <w:r w:rsidRPr="00AA2BFC">
        <w:tab/>
        <w:t>d</w:t>
      </w:r>
      <w:r>
        <w:tab/>
        <w:t>SKIP TO B5</w:t>
      </w:r>
    </w:p>
    <w:p w:rsidR="00C4534B" w:rsidRPr="00AA2BFC" w:rsidRDefault="00C4534B" w:rsidP="00C4534B">
      <w:pPr>
        <w:pStyle w:val="RESPONSE0"/>
      </w:pPr>
      <w:r w:rsidRPr="00AA2BFC">
        <w:t>REFUSED</w:t>
      </w:r>
      <w:r w:rsidRPr="00AA2BFC">
        <w:tab/>
        <w:t>r</w:t>
      </w:r>
      <w:r>
        <w:tab/>
        <w:t>SKIP TO B5</w:t>
      </w:r>
    </w:p>
    <w:p w:rsidR="00F634BD" w:rsidRPr="00C4534B" w:rsidRDefault="00F634BD" w:rsidP="00C4534B">
      <w:pPr>
        <w:pStyle w:val="QUESTIONTEXT"/>
        <w:spacing w:before="360"/>
        <w:rPr>
          <w:snapToGrid w:val="0"/>
        </w:rPr>
      </w:pPr>
      <w:r w:rsidRPr="00C4534B">
        <w:rPr>
          <w:snapToGrid w:val="0"/>
        </w:rPr>
        <w:t>5.</w:t>
      </w:r>
      <w:r w:rsidRPr="00C4534B">
        <w:rPr>
          <w:snapToGrid w:val="0"/>
        </w:rPr>
        <w:tab/>
      </w:r>
      <w:r w:rsidR="00C4534B">
        <w:rPr>
          <w:snapToGrid w:val="0"/>
        </w:rPr>
        <w:t xml:space="preserve">INTERVIEWER: </w:t>
      </w:r>
      <w:r w:rsidRPr="00C4534B">
        <w:rPr>
          <w:snapToGrid w:val="0"/>
        </w:rPr>
        <w:t>IS THIS INTERVIEW BEING CONDUCTED WITH A PROXY?</w:t>
      </w:r>
    </w:p>
    <w:p w:rsidR="00F634BD" w:rsidRPr="00C4534B" w:rsidRDefault="00F634BD" w:rsidP="00C4534B">
      <w:pPr>
        <w:pStyle w:val="RESPONSE0"/>
      </w:pPr>
      <w:r w:rsidRPr="00C4534B">
        <w:t>YES</w:t>
      </w:r>
      <w:r w:rsidRPr="00C4534B">
        <w:tab/>
        <w:t>1</w:t>
      </w:r>
    </w:p>
    <w:p w:rsidR="00F634BD" w:rsidRPr="00C4534B" w:rsidRDefault="00F634BD" w:rsidP="00C4534B">
      <w:pPr>
        <w:pStyle w:val="RESPONSE0"/>
      </w:pPr>
      <w:r w:rsidRPr="00C4534B">
        <w:t>NO</w:t>
      </w:r>
      <w:r w:rsidRPr="00C4534B">
        <w:tab/>
        <w:t>0</w:t>
      </w:r>
      <w:r w:rsidR="00C4534B">
        <w:tab/>
        <w:t xml:space="preserve">SKIP TO </w:t>
      </w:r>
      <w:r w:rsidRPr="00C4534B">
        <w:t>B13</w:t>
      </w:r>
    </w:p>
    <w:p w:rsidR="00F634BD" w:rsidRPr="00C4534B" w:rsidRDefault="00C4534B" w:rsidP="00C4534B">
      <w:pPr>
        <w:pStyle w:val="QUESTIONTEXT"/>
        <w:spacing w:before="360"/>
        <w:rPr>
          <w:snapToGrid w:val="0"/>
        </w:rPr>
      </w:pPr>
      <w:r>
        <w:rPr>
          <w:snapToGrid w:val="0"/>
        </w:rPr>
        <w:t>6</w:t>
      </w:r>
      <w:r w:rsidR="00F634BD" w:rsidRPr="00C4534B">
        <w:rPr>
          <w:snapToGrid w:val="0"/>
        </w:rPr>
        <w:t>.</w:t>
      </w:r>
      <w:r w:rsidR="00F634BD" w:rsidRPr="00C4534B">
        <w:rPr>
          <w:snapToGrid w:val="0"/>
        </w:rPr>
        <w:tab/>
        <w:t>Sometimes a person’s conditions and their medications can mak</w:t>
      </w:r>
      <w:r>
        <w:rPr>
          <w:snapToGrid w:val="0"/>
        </w:rPr>
        <w:t xml:space="preserve">e them act a little different. </w:t>
      </w:r>
      <w:r w:rsidR="00F634BD" w:rsidRPr="00C4534B">
        <w:rPr>
          <w:snapToGrid w:val="0"/>
        </w:rPr>
        <w:t>Can you tell me how often (SAMPLE MEMBER) . . .</w:t>
      </w:r>
    </w:p>
    <w:p w:rsidR="00F634BD" w:rsidRPr="00C4534B" w:rsidRDefault="00F634BD" w:rsidP="00C4534B">
      <w:pPr>
        <w:pStyle w:val="QUESTIONTEXT"/>
        <w:spacing w:before="0"/>
        <w:rPr>
          <w:snapToGrid w:val="0"/>
        </w:rPr>
      </w:pPr>
      <w:r w:rsidRPr="00C4534B">
        <w:rPr>
          <w:snapToGrid w:val="0"/>
        </w:rPr>
        <w:tab/>
        <w:t>Wanders or strays or becomes lost in the community due to impaired judgment? Would you say never, less than once a week, or at least once a week?</w:t>
      </w:r>
    </w:p>
    <w:p w:rsidR="00F634BD" w:rsidRPr="00C4534B" w:rsidRDefault="00F634BD" w:rsidP="00C4534B">
      <w:pPr>
        <w:pStyle w:val="PROBEBOLDTEXTHERE"/>
      </w:pPr>
      <w:r w:rsidRPr="00C4534B">
        <w:t>PROBE:</w:t>
      </w:r>
      <w:r w:rsidRPr="00C4534B">
        <w:tab/>
        <w:t>For example—a confused person leaves home unattended and is not able to find his or her way back.</w:t>
      </w:r>
    </w:p>
    <w:p w:rsidR="00F634BD" w:rsidRPr="00C4534B" w:rsidRDefault="009F53A0" w:rsidP="00C4534B">
      <w:pPr>
        <w:pStyle w:val="RESPONSE0"/>
      </w:pPr>
      <w:r w:rsidRPr="00C4534B">
        <w:t>NEVER</w:t>
      </w:r>
      <w:r w:rsidRPr="00C4534B">
        <w:tab/>
        <w:t>1</w:t>
      </w:r>
    </w:p>
    <w:p w:rsidR="00F634BD" w:rsidRPr="00C4534B" w:rsidRDefault="009F53A0" w:rsidP="00C4534B">
      <w:pPr>
        <w:pStyle w:val="RESPONSE0"/>
      </w:pPr>
      <w:r w:rsidRPr="00C4534B">
        <w:t>LESS THAN ONCE A WEEK</w:t>
      </w:r>
      <w:r w:rsidRPr="00C4534B">
        <w:tab/>
        <w:t>2</w:t>
      </w:r>
    </w:p>
    <w:p w:rsidR="00F634BD" w:rsidRPr="00C4534B" w:rsidRDefault="009F53A0" w:rsidP="00C4534B">
      <w:pPr>
        <w:pStyle w:val="RESPONSE0"/>
      </w:pPr>
      <w:r w:rsidRPr="00C4534B">
        <w:t>AT LEAST ONCE A WEEK</w:t>
      </w:r>
      <w:r w:rsidR="00F634BD" w:rsidRPr="00C4534B">
        <w:tab/>
        <w:t>3</w:t>
      </w:r>
    </w:p>
    <w:p w:rsidR="00F634BD" w:rsidRPr="00C4534B" w:rsidRDefault="00F634BD" w:rsidP="00C4534B">
      <w:pPr>
        <w:pStyle w:val="RESPONSE0"/>
      </w:pPr>
      <w:r w:rsidRPr="00C4534B">
        <w:t>DON’T KNOW</w:t>
      </w:r>
      <w:r w:rsidRPr="00C4534B">
        <w:tab/>
        <w:t>d</w:t>
      </w:r>
    </w:p>
    <w:p w:rsidR="00F634BD" w:rsidRPr="00C4534B" w:rsidRDefault="00F634BD" w:rsidP="00C4534B">
      <w:pPr>
        <w:pStyle w:val="RESPONSE0"/>
      </w:pPr>
      <w:r w:rsidRPr="00C4534B">
        <w:t>REFUSED</w:t>
      </w:r>
      <w:r w:rsidRPr="00C4534B">
        <w:tab/>
        <w:t>r</w:t>
      </w:r>
    </w:p>
    <w:p w:rsidR="009F53A0" w:rsidRPr="009F53A0" w:rsidRDefault="009F53A0">
      <w:pPr>
        <w:tabs>
          <w:tab w:val="clear" w:pos="432"/>
        </w:tabs>
        <w:spacing w:line="240" w:lineRule="auto"/>
        <w:ind w:firstLine="0"/>
        <w:jc w:val="left"/>
        <w:rPr>
          <w:rFonts w:ascii="Arial" w:hAnsi="Arial" w:cs="Arial"/>
          <w:snapToGrid w:val="0"/>
          <w:sz w:val="20"/>
          <w:szCs w:val="20"/>
        </w:rPr>
      </w:pPr>
      <w:r w:rsidRPr="009F53A0">
        <w:rPr>
          <w:rFonts w:ascii="Arial" w:hAnsi="Arial" w:cs="Arial"/>
          <w:snapToGrid w:val="0"/>
          <w:sz w:val="20"/>
          <w:szCs w:val="20"/>
        </w:rPr>
        <w:br w:type="page"/>
      </w:r>
    </w:p>
    <w:p w:rsidR="00F634BD" w:rsidRPr="00C4534B" w:rsidRDefault="009F53A0" w:rsidP="00C4534B">
      <w:pPr>
        <w:pStyle w:val="QUESTIONTEXT"/>
        <w:spacing w:before="360"/>
        <w:rPr>
          <w:snapToGrid w:val="0"/>
        </w:rPr>
      </w:pPr>
      <w:r>
        <w:rPr>
          <w:snapToGrid w:val="0"/>
        </w:rPr>
        <w:lastRenderedPageBreak/>
        <w:t>7.</w:t>
      </w:r>
      <w:r>
        <w:rPr>
          <w:snapToGrid w:val="0"/>
        </w:rPr>
        <w:tab/>
        <w:t xml:space="preserve">READ IF NECESSARY: </w:t>
      </w:r>
      <w:r w:rsidR="00F634BD" w:rsidRPr="00C4534B">
        <w:rPr>
          <w:snapToGrid w:val="0"/>
        </w:rPr>
        <w:t>Can you tell me how often (SAMPLE MEMBER) . . .</w:t>
      </w:r>
    </w:p>
    <w:p w:rsidR="00F634BD" w:rsidRPr="00C4534B" w:rsidRDefault="00F634BD" w:rsidP="009F53A0">
      <w:pPr>
        <w:pStyle w:val="QUESTIONTEXT"/>
        <w:spacing w:before="0"/>
        <w:rPr>
          <w:snapToGrid w:val="0"/>
        </w:rPr>
      </w:pPr>
      <w:r w:rsidRPr="00C4534B">
        <w:rPr>
          <w:snapToGrid w:val="0"/>
        </w:rPr>
        <w:tab/>
        <w:t>Is verbally disruptive, that is yells, threatens, uses excessive pr</w:t>
      </w:r>
      <w:r w:rsidR="009F53A0">
        <w:rPr>
          <w:snapToGrid w:val="0"/>
        </w:rPr>
        <w:t xml:space="preserve">ofanity, or sexual references? </w:t>
      </w:r>
      <w:r w:rsidRPr="00C4534B">
        <w:rPr>
          <w:snapToGrid w:val="0"/>
        </w:rPr>
        <w:t>Would you say never, less than once a week, or at least once a week?</w:t>
      </w:r>
    </w:p>
    <w:p w:rsidR="009F53A0" w:rsidRPr="00C4534B" w:rsidRDefault="009F53A0" w:rsidP="009F53A0">
      <w:pPr>
        <w:pStyle w:val="RESPONSE0"/>
      </w:pPr>
      <w:r w:rsidRPr="00C4534B">
        <w:t>NEVER</w:t>
      </w:r>
      <w:r w:rsidRPr="00C4534B">
        <w:tab/>
        <w:t>1</w:t>
      </w:r>
    </w:p>
    <w:p w:rsidR="009F53A0" w:rsidRPr="00C4534B" w:rsidRDefault="009F53A0" w:rsidP="009F53A0">
      <w:pPr>
        <w:pStyle w:val="RESPONSE0"/>
      </w:pPr>
      <w:r w:rsidRPr="00C4534B">
        <w:t>LESS THAN ONCE A WEEK</w:t>
      </w:r>
      <w:r w:rsidRPr="00C4534B">
        <w:tab/>
        <w:t>2</w:t>
      </w:r>
    </w:p>
    <w:p w:rsidR="009F53A0" w:rsidRPr="00C4534B" w:rsidRDefault="009F53A0" w:rsidP="009F53A0">
      <w:pPr>
        <w:pStyle w:val="RESPONSE0"/>
      </w:pPr>
      <w:r w:rsidRPr="00C4534B">
        <w:t>AT LEAST ONCE A WEEK</w:t>
      </w:r>
      <w:r w:rsidRPr="00C4534B">
        <w:tab/>
        <w:t>3</w:t>
      </w:r>
    </w:p>
    <w:p w:rsidR="009F53A0" w:rsidRPr="00C4534B" w:rsidRDefault="009F53A0" w:rsidP="009F53A0">
      <w:pPr>
        <w:pStyle w:val="RESPONSE0"/>
      </w:pPr>
      <w:r w:rsidRPr="00C4534B">
        <w:t>DON’T KNOW</w:t>
      </w:r>
      <w:r w:rsidRPr="00C4534B">
        <w:tab/>
        <w:t>d</w:t>
      </w:r>
    </w:p>
    <w:p w:rsidR="009F53A0" w:rsidRPr="00C4534B" w:rsidRDefault="009F53A0" w:rsidP="009F53A0">
      <w:pPr>
        <w:pStyle w:val="RESPONSE0"/>
      </w:pPr>
      <w:r w:rsidRPr="00C4534B">
        <w:t>REFUSED</w:t>
      </w:r>
      <w:r w:rsidRPr="00C4534B">
        <w:tab/>
        <w:t>r</w:t>
      </w:r>
    </w:p>
    <w:p w:rsidR="00F634BD" w:rsidRPr="00C4534B" w:rsidRDefault="009F53A0" w:rsidP="00C4534B">
      <w:pPr>
        <w:pStyle w:val="QUESTIONTEXT"/>
        <w:spacing w:before="360"/>
        <w:rPr>
          <w:snapToGrid w:val="0"/>
        </w:rPr>
      </w:pPr>
      <w:r>
        <w:rPr>
          <w:snapToGrid w:val="0"/>
        </w:rPr>
        <w:t>8.</w:t>
      </w:r>
      <w:r>
        <w:rPr>
          <w:snapToGrid w:val="0"/>
        </w:rPr>
        <w:tab/>
        <w:t xml:space="preserve">READ IF NECESSARY: </w:t>
      </w:r>
      <w:r w:rsidR="00F634BD" w:rsidRPr="00C4534B">
        <w:rPr>
          <w:snapToGrid w:val="0"/>
        </w:rPr>
        <w:t>Can you tell me how often (SAMPLE MEMBER) . . .</w:t>
      </w:r>
    </w:p>
    <w:p w:rsidR="00F634BD" w:rsidRPr="00C4534B" w:rsidRDefault="00F634BD" w:rsidP="009F53A0">
      <w:pPr>
        <w:pStyle w:val="QUESTIONTEXT"/>
        <w:spacing w:before="0"/>
        <w:rPr>
          <w:snapToGrid w:val="0"/>
        </w:rPr>
      </w:pPr>
      <w:r w:rsidRPr="00C4534B">
        <w:rPr>
          <w:snapToGrid w:val="0"/>
        </w:rPr>
        <w:tab/>
        <w:t>Is physically aggressive or combative to self or others, for example, hits self, throws things, punches, or makes dangerous maneuvers with wheelchair or other objects? Would you say never, less than once a week, or at least once a week?</w:t>
      </w:r>
    </w:p>
    <w:p w:rsidR="009F53A0" w:rsidRPr="00C4534B" w:rsidRDefault="009F53A0" w:rsidP="009F53A0">
      <w:pPr>
        <w:pStyle w:val="RESPONSE0"/>
      </w:pPr>
      <w:r w:rsidRPr="00C4534B">
        <w:t>NEVER</w:t>
      </w:r>
      <w:r w:rsidRPr="00C4534B">
        <w:tab/>
        <w:t>1</w:t>
      </w:r>
    </w:p>
    <w:p w:rsidR="009F53A0" w:rsidRPr="00C4534B" w:rsidRDefault="009F53A0" w:rsidP="009F53A0">
      <w:pPr>
        <w:pStyle w:val="RESPONSE0"/>
      </w:pPr>
      <w:r w:rsidRPr="00C4534B">
        <w:t>LESS THAN ONCE A WEEK</w:t>
      </w:r>
      <w:r w:rsidRPr="00C4534B">
        <w:tab/>
        <w:t>2</w:t>
      </w:r>
    </w:p>
    <w:p w:rsidR="009F53A0" w:rsidRPr="00C4534B" w:rsidRDefault="009F53A0" w:rsidP="009F53A0">
      <w:pPr>
        <w:pStyle w:val="RESPONSE0"/>
      </w:pPr>
      <w:r w:rsidRPr="00C4534B">
        <w:t>AT LEAST ONCE A WEEK</w:t>
      </w:r>
      <w:r w:rsidRPr="00C4534B">
        <w:tab/>
        <w:t>3</w:t>
      </w:r>
    </w:p>
    <w:p w:rsidR="009F53A0" w:rsidRPr="00C4534B" w:rsidRDefault="009F53A0" w:rsidP="009F53A0">
      <w:pPr>
        <w:pStyle w:val="RESPONSE0"/>
      </w:pPr>
      <w:r w:rsidRPr="00C4534B">
        <w:t>DON’T KNOW</w:t>
      </w:r>
      <w:r w:rsidRPr="00C4534B">
        <w:tab/>
        <w:t>d</w:t>
      </w:r>
    </w:p>
    <w:p w:rsidR="009F53A0" w:rsidRPr="00C4534B" w:rsidRDefault="009F53A0" w:rsidP="009F53A0">
      <w:pPr>
        <w:pStyle w:val="RESPONSE0"/>
      </w:pPr>
      <w:r w:rsidRPr="00C4534B">
        <w:t>REFUSED</w:t>
      </w:r>
      <w:r w:rsidRPr="00C4534B">
        <w:tab/>
        <w:t>r</w:t>
      </w:r>
    </w:p>
    <w:p w:rsidR="00F634BD" w:rsidRPr="009F53A0" w:rsidRDefault="00F634BD" w:rsidP="009F53A0">
      <w:pPr>
        <w:pStyle w:val="QUESTIONTEXT"/>
        <w:spacing w:before="360"/>
        <w:rPr>
          <w:snapToGrid w:val="0"/>
        </w:rPr>
      </w:pPr>
      <w:r w:rsidRPr="009F53A0">
        <w:rPr>
          <w:snapToGrid w:val="0"/>
        </w:rPr>
        <w:t>9.</w:t>
      </w:r>
      <w:r w:rsidRPr="009F53A0">
        <w:rPr>
          <w:snapToGrid w:val="0"/>
        </w:rPr>
        <w:tab/>
        <w:t>READ IF NECESSARY:</w:t>
      </w:r>
      <w:r w:rsidR="009F53A0">
        <w:rPr>
          <w:snapToGrid w:val="0"/>
        </w:rPr>
        <w:t xml:space="preserve"> </w:t>
      </w:r>
      <w:r w:rsidRPr="009F53A0">
        <w:rPr>
          <w:snapToGrid w:val="0"/>
        </w:rPr>
        <w:t>Can you tell me how often (SAMPLE MEMBER) . . .</w:t>
      </w:r>
    </w:p>
    <w:p w:rsidR="00F634BD" w:rsidRPr="009F53A0" w:rsidRDefault="00F634BD" w:rsidP="009F53A0">
      <w:pPr>
        <w:pStyle w:val="QUESTIONTEXT"/>
        <w:spacing w:before="0"/>
        <w:rPr>
          <w:snapToGrid w:val="0"/>
        </w:rPr>
      </w:pPr>
      <w:r w:rsidRPr="009F53A0">
        <w:rPr>
          <w:snapToGrid w:val="0"/>
        </w:rPr>
        <w:tab/>
        <w:t>Has hallucinations, delirium, confusion, delusional, or paranoid behavior</w:t>
      </w:r>
      <w:r w:rsidR="009F53A0">
        <w:rPr>
          <w:snapToGrid w:val="0"/>
        </w:rPr>
        <w:t xml:space="preserve">? </w:t>
      </w:r>
      <w:r w:rsidRPr="009F53A0">
        <w:rPr>
          <w:snapToGrid w:val="0"/>
        </w:rPr>
        <w:t>Would you say never, less than once a week, or at least once a week?</w:t>
      </w:r>
    </w:p>
    <w:p w:rsidR="009F53A0" w:rsidRPr="00C4534B" w:rsidRDefault="009F53A0" w:rsidP="009F53A0">
      <w:pPr>
        <w:pStyle w:val="RESPONSE0"/>
      </w:pPr>
      <w:r w:rsidRPr="00C4534B">
        <w:t>NEVER</w:t>
      </w:r>
      <w:r w:rsidRPr="00C4534B">
        <w:tab/>
        <w:t>1</w:t>
      </w:r>
    </w:p>
    <w:p w:rsidR="009F53A0" w:rsidRPr="00C4534B" w:rsidRDefault="009F53A0" w:rsidP="009F53A0">
      <w:pPr>
        <w:pStyle w:val="RESPONSE0"/>
      </w:pPr>
      <w:r w:rsidRPr="00C4534B">
        <w:t>LESS THAN ONCE A WEEK</w:t>
      </w:r>
      <w:r w:rsidRPr="00C4534B">
        <w:tab/>
        <w:t>2</w:t>
      </w:r>
    </w:p>
    <w:p w:rsidR="009F53A0" w:rsidRPr="00C4534B" w:rsidRDefault="009F53A0" w:rsidP="009F53A0">
      <w:pPr>
        <w:pStyle w:val="RESPONSE0"/>
      </w:pPr>
      <w:r w:rsidRPr="00C4534B">
        <w:t>AT LEAST ONCE A WEEK</w:t>
      </w:r>
      <w:r w:rsidRPr="00C4534B">
        <w:tab/>
        <w:t>3</w:t>
      </w:r>
    </w:p>
    <w:p w:rsidR="009F53A0" w:rsidRPr="00C4534B" w:rsidRDefault="009F53A0" w:rsidP="009F53A0">
      <w:pPr>
        <w:pStyle w:val="RESPONSE0"/>
      </w:pPr>
      <w:r w:rsidRPr="00C4534B">
        <w:t>DON’T KNOW</w:t>
      </w:r>
      <w:r w:rsidRPr="00C4534B">
        <w:tab/>
        <w:t>d</w:t>
      </w:r>
    </w:p>
    <w:p w:rsidR="009F53A0" w:rsidRPr="00C4534B" w:rsidRDefault="009F53A0" w:rsidP="009F53A0">
      <w:pPr>
        <w:pStyle w:val="RESPONSE0"/>
      </w:pPr>
      <w:r w:rsidRPr="00C4534B">
        <w:t>REFUSED</w:t>
      </w:r>
      <w:r w:rsidRPr="00C4534B">
        <w:tab/>
        <w:t>r</w:t>
      </w:r>
    </w:p>
    <w:p w:rsidR="00F634BD" w:rsidRPr="009F53A0" w:rsidRDefault="00F634BD" w:rsidP="009F53A0">
      <w:pPr>
        <w:pStyle w:val="QUESTIONTEXT"/>
        <w:spacing w:before="360" w:after="0"/>
        <w:rPr>
          <w:snapToGrid w:val="0"/>
        </w:rPr>
      </w:pPr>
      <w:r w:rsidRPr="009F53A0">
        <w:rPr>
          <w:snapToGrid w:val="0"/>
        </w:rPr>
        <w:t>10.-12.</w:t>
      </w:r>
      <w:r w:rsidRPr="009F53A0">
        <w:rPr>
          <w:snapToGrid w:val="0"/>
        </w:rPr>
        <w:tab/>
        <w:t>NO QUESTIONS THIS VERSION</w:t>
      </w:r>
    </w:p>
    <w:p w:rsidR="00F634BD" w:rsidRPr="009F53A0" w:rsidRDefault="00F634BD" w:rsidP="009F53A0">
      <w:pPr>
        <w:pStyle w:val="QUESTIONTEXT"/>
        <w:spacing w:before="360"/>
        <w:rPr>
          <w:snapToGrid w:val="0"/>
        </w:rPr>
      </w:pPr>
      <w:r w:rsidRPr="009F53A0">
        <w:rPr>
          <w:snapToGrid w:val="0"/>
        </w:rPr>
        <w:t>13.</w:t>
      </w:r>
      <w:r w:rsidRPr="009F53A0">
        <w:rPr>
          <w:snapToGrid w:val="0"/>
        </w:rPr>
        <w:tab/>
        <w:t>(Have you/Has SAMPLE MEMBER) lost at least ten pounds over the past six months?</w:t>
      </w:r>
    </w:p>
    <w:p w:rsidR="009F53A0" w:rsidRPr="00AA2BFC" w:rsidRDefault="009F53A0" w:rsidP="009F53A0">
      <w:pPr>
        <w:pStyle w:val="RESPONSE0"/>
      </w:pPr>
      <w:r w:rsidRPr="00AA2BFC">
        <w:t>YES</w:t>
      </w:r>
      <w:r w:rsidRPr="00AA2BFC">
        <w:tab/>
        <w:t>1</w:t>
      </w:r>
    </w:p>
    <w:p w:rsidR="009F53A0" w:rsidRDefault="009F53A0" w:rsidP="009F53A0">
      <w:pPr>
        <w:pStyle w:val="RESPONSE0"/>
      </w:pPr>
      <w:r w:rsidRPr="00AA2BFC">
        <w:t>NO</w:t>
      </w:r>
      <w:r w:rsidRPr="00AA2BFC">
        <w:tab/>
        <w:t>0</w:t>
      </w:r>
      <w:r>
        <w:tab/>
        <w:t>SKIP TO B15</w:t>
      </w:r>
    </w:p>
    <w:p w:rsidR="009F53A0" w:rsidRPr="00AA2BFC" w:rsidRDefault="009F53A0" w:rsidP="009F53A0">
      <w:pPr>
        <w:pStyle w:val="RESPONSE0"/>
      </w:pPr>
      <w:r w:rsidRPr="00AA2BFC">
        <w:t>DON’T KNOW</w:t>
      </w:r>
      <w:r w:rsidRPr="00AA2BFC">
        <w:tab/>
        <w:t>d</w:t>
      </w:r>
      <w:r>
        <w:tab/>
        <w:t>SKIP TO B15</w:t>
      </w:r>
    </w:p>
    <w:p w:rsidR="009F53A0" w:rsidRPr="00AA2BFC" w:rsidRDefault="009F53A0" w:rsidP="009F53A0">
      <w:pPr>
        <w:pStyle w:val="RESPONSE0"/>
      </w:pPr>
      <w:r w:rsidRPr="00AA2BFC">
        <w:t>REFUSED</w:t>
      </w:r>
      <w:r w:rsidRPr="00AA2BFC">
        <w:tab/>
        <w:t>r</w:t>
      </w:r>
      <w:r>
        <w:tab/>
        <w:t>SKIP TO B15</w:t>
      </w:r>
    </w:p>
    <w:p w:rsidR="009F53A0" w:rsidRPr="009F53A0" w:rsidRDefault="009F53A0">
      <w:pPr>
        <w:tabs>
          <w:tab w:val="clear" w:pos="432"/>
        </w:tabs>
        <w:spacing w:line="240" w:lineRule="auto"/>
        <w:ind w:firstLine="0"/>
        <w:jc w:val="left"/>
        <w:rPr>
          <w:rFonts w:ascii="Arial" w:hAnsi="Arial" w:cs="Arial"/>
          <w:snapToGrid w:val="0"/>
          <w:sz w:val="20"/>
          <w:szCs w:val="20"/>
        </w:rPr>
      </w:pPr>
      <w:r w:rsidRPr="009F53A0">
        <w:rPr>
          <w:rFonts w:ascii="Arial" w:hAnsi="Arial" w:cs="Arial"/>
          <w:snapToGrid w:val="0"/>
          <w:sz w:val="20"/>
          <w:szCs w:val="20"/>
        </w:rPr>
        <w:br w:type="page"/>
      </w:r>
    </w:p>
    <w:p w:rsidR="00F634BD" w:rsidRPr="009F53A0" w:rsidRDefault="00F634BD" w:rsidP="009F53A0">
      <w:pPr>
        <w:pStyle w:val="QUESTIONTEXT"/>
        <w:spacing w:before="360"/>
        <w:rPr>
          <w:snapToGrid w:val="0"/>
        </w:rPr>
      </w:pPr>
      <w:r w:rsidRPr="009F53A0">
        <w:rPr>
          <w:snapToGrid w:val="0"/>
        </w:rPr>
        <w:lastRenderedPageBreak/>
        <w:t>14.</w:t>
      </w:r>
      <w:r w:rsidRPr="009F53A0">
        <w:rPr>
          <w:snapToGrid w:val="0"/>
        </w:rPr>
        <w:tab/>
        <w:t>(Were you/Was SAMPLE MEMBER) trying to lose that weight?</w:t>
      </w:r>
    </w:p>
    <w:p w:rsidR="009F53A0" w:rsidRPr="00AA2BFC" w:rsidRDefault="009F53A0" w:rsidP="009F53A0">
      <w:pPr>
        <w:pStyle w:val="RESPONSE0"/>
      </w:pPr>
      <w:r w:rsidRPr="00AA2BFC">
        <w:t>YES</w:t>
      </w:r>
      <w:r w:rsidRPr="00AA2BFC">
        <w:tab/>
        <w:t>1</w:t>
      </w:r>
    </w:p>
    <w:p w:rsidR="009F53A0" w:rsidRDefault="009F53A0" w:rsidP="009F53A0">
      <w:pPr>
        <w:pStyle w:val="RESPONSE0"/>
      </w:pPr>
      <w:r w:rsidRPr="00AA2BFC">
        <w:t>NO</w:t>
      </w:r>
      <w:r w:rsidRPr="00AA2BFC">
        <w:tab/>
        <w:t>0</w:t>
      </w:r>
    </w:p>
    <w:p w:rsidR="009F53A0" w:rsidRPr="00AA2BFC" w:rsidRDefault="009F53A0" w:rsidP="009F53A0">
      <w:pPr>
        <w:pStyle w:val="RESPONSE0"/>
      </w:pPr>
      <w:r w:rsidRPr="00AA2BFC">
        <w:t>DON’T KNOW</w:t>
      </w:r>
      <w:r w:rsidRPr="00AA2BFC">
        <w:tab/>
        <w:t>d</w:t>
      </w:r>
    </w:p>
    <w:p w:rsidR="00F634BD" w:rsidRPr="009F53A0" w:rsidRDefault="009F53A0" w:rsidP="009F53A0">
      <w:pPr>
        <w:pStyle w:val="RESPONSE0"/>
        <w:rPr>
          <w:snapToGrid w:val="0"/>
        </w:rPr>
      </w:pPr>
      <w:r w:rsidRPr="00AA2BFC">
        <w:t>REFUSED</w:t>
      </w:r>
      <w:r w:rsidRPr="00AA2BFC">
        <w:tab/>
        <w:t>r</w:t>
      </w:r>
    </w:p>
    <w:p w:rsidR="00F634BD" w:rsidRPr="009F53A0" w:rsidRDefault="00F634BD" w:rsidP="009F53A0">
      <w:pPr>
        <w:pStyle w:val="QUESTIONTEXT"/>
        <w:spacing w:before="360"/>
        <w:rPr>
          <w:snapToGrid w:val="0"/>
        </w:rPr>
      </w:pPr>
      <w:r w:rsidRPr="009F53A0">
        <w:rPr>
          <w:snapToGrid w:val="0"/>
        </w:rPr>
        <w:t>1</w:t>
      </w:r>
      <w:r w:rsidR="00F12910">
        <w:rPr>
          <w:snapToGrid w:val="0"/>
        </w:rPr>
        <w:t>5.</w:t>
      </w:r>
      <w:r w:rsidR="00F12910">
        <w:rPr>
          <w:snapToGrid w:val="0"/>
        </w:rPr>
        <w:tab/>
        <w:t xml:space="preserve">Now, let’s talk about pain. </w:t>
      </w:r>
      <w:r w:rsidRPr="009F53A0">
        <w:rPr>
          <w:snapToGrid w:val="0"/>
        </w:rPr>
        <w:t>In the past week, how often has pain gotten in the way of (your/SAMPLE MEMBER’s) normal routine? Would (you/he/she) say all or most of the time, some of the time, only occasionally, or never?</w:t>
      </w:r>
    </w:p>
    <w:p w:rsidR="00F634BD" w:rsidRPr="009F53A0" w:rsidRDefault="00F634BD" w:rsidP="009F53A0">
      <w:pPr>
        <w:pStyle w:val="PROBEBOLDTEXTHERE"/>
      </w:pPr>
      <w:r w:rsidRPr="009F53A0">
        <w:t>PROBE:</w:t>
      </w:r>
      <w:r w:rsidRPr="009F53A0">
        <w:tab/>
        <w:t>IF RESPONDENT STATES LEVEL OF PAIN H</w:t>
      </w:r>
      <w:r w:rsidR="00F12910">
        <w:t xml:space="preserve">AS CHANGED IN PAST WEEK, READ: </w:t>
      </w:r>
      <w:r w:rsidRPr="009F53A0">
        <w:t>If the level of pain changed, please base your answer on the level of pain at the end of that week.</w:t>
      </w:r>
    </w:p>
    <w:p w:rsidR="00F634BD" w:rsidRPr="009F53A0" w:rsidRDefault="00F634BD" w:rsidP="009F53A0">
      <w:pPr>
        <w:pStyle w:val="RESPONSE0"/>
      </w:pPr>
      <w:r w:rsidRPr="009F53A0">
        <w:t>ALL OR MOST OF THE TIME</w:t>
      </w:r>
      <w:r w:rsidRPr="009F53A0">
        <w:tab/>
        <w:t>1</w:t>
      </w:r>
    </w:p>
    <w:p w:rsidR="00F634BD" w:rsidRPr="009F53A0" w:rsidRDefault="00F634BD" w:rsidP="009F53A0">
      <w:pPr>
        <w:pStyle w:val="RESPONSE0"/>
      </w:pPr>
      <w:r w:rsidRPr="009F53A0">
        <w:t>SOME OF THE TIME</w:t>
      </w:r>
      <w:r w:rsidRPr="009F53A0">
        <w:tab/>
        <w:t>2</w:t>
      </w:r>
    </w:p>
    <w:p w:rsidR="00F634BD" w:rsidRPr="009F53A0" w:rsidRDefault="00F634BD" w:rsidP="009F53A0">
      <w:pPr>
        <w:pStyle w:val="RESPONSE0"/>
      </w:pPr>
      <w:r w:rsidRPr="009F53A0">
        <w:t>ONLY OCCASIONALLY</w:t>
      </w:r>
      <w:r w:rsidRPr="009F53A0">
        <w:tab/>
        <w:t>3</w:t>
      </w:r>
    </w:p>
    <w:p w:rsidR="00F634BD" w:rsidRPr="009F53A0" w:rsidRDefault="00F634BD" w:rsidP="009F53A0">
      <w:pPr>
        <w:pStyle w:val="RESPONSE0"/>
      </w:pPr>
      <w:r w:rsidRPr="009F53A0">
        <w:t>NEVER</w:t>
      </w:r>
      <w:r w:rsidRPr="009F53A0">
        <w:tab/>
        <w:t>4</w:t>
      </w:r>
    </w:p>
    <w:p w:rsidR="00F634BD" w:rsidRPr="009F53A0" w:rsidRDefault="00F634BD" w:rsidP="009F53A0">
      <w:pPr>
        <w:pStyle w:val="RESPONSE0"/>
      </w:pPr>
      <w:r w:rsidRPr="009F53A0">
        <w:t>DON’T KNOW</w:t>
      </w:r>
      <w:r w:rsidRPr="009F53A0">
        <w:tab/>
        <w:t>d</w:t>
      </w:r>
    </w:p>
    <w:p w:rsidR="00F634BD" w:rsidRPr="009F53A0" w:rsidRDefault="00F634BD" w:rsidP="009F53A0">
      <w:pPr>
        <w:pStyle w:val="RESPONSE0"/>
      </w:pPr>
      <w:r w:rsidRPr="009F53A0">
        <w:t>REFUSED</w:t>
      </w:r>
      <w:r w:rsidRPr="009F53A0">
        <w:tab/>
        <w:t>r</w:t>
      </w:r>
    </w:p>
    <w:p w:rsidR="00F634BD" w:rsidRPr="009F53A0" w:rsidRDefault="00F634BD" w:rsidP="009F53A0">
      <w:pPr>
        <w:pStyle w:val="QUESTIONTEXT"/>
        <w:spacing w:before="360"/>
        <w:rPr>
          <w:snapToGrid w:val="0"/>
        </w:rPr>
      </w:pPr>
      <w:r w:rsidRPr="009F53A0">
        <w:rPr>
          <w:snapToGrid w:val="0"/>
        </w:rPr>
        <w:t>15a.</w:t>
      </w:r>
      <w:r w:rsidRPr="009F53A0">
        <w:rPr>
          <w:snapToGrid w:val="0"/>
        </w:rPr>
        <w:tab/>
        <w:t>During the past week, how much bodily pain (have you/has SAMPLE MEMBER) had? Would you say no pain, very mild pain, mild pain, moderate pain, or severe pain?</w:t>
      </w:r>
    </w:p>
    <w:p w:rsidR="00F634BD" w:rsidRPr="00F12910" w:rsidRDefault="00F634BD" w:rsidP="00F12910">
      <w:pPr>
        <w:pStyle w:val="PROBEBOLDTEXTHERE"/>
      </w:pPr>
      <w:r w:rsidRPr="00F12910">
        <w:t>PROBE:</w:t>
      </w:r>
      <w:r w:rsidRPr="00F12910">
        <w:tab/>
        <w:t>IF RESPONDENT STATES LEVEL OF PAIN HAS CHANGED IN PAST WEEK, READ: If the level of pain changed, please base your answer on the level of pain at the end of that week.</w:t>
      </w:r>
    </w:p>
    <w:p w:rsidR="00F634BD" w:rsidRPr="00F12910" w:rsidRDefault="00F634BD" w:rsidP="00F12910">
      <w:pPr>
        <w:pStyle w:val="RESPONSE0"/>
      </w:pPr>
      <w:r w:rsidRPr="00F12910">
        <w:t>NO PAIN</w:t>
      </w:r>
      <w:r w:rsidRPr="00F12910">
        <w:tab/>
        <w:t>1</w:t>
      </w:r>
    </w:p>
    <w:p w:rsidR="00F634BD" w:rsidRPr="00F12910" w:rsidRDefault="00F634BD" w:rsidP="00F12910">
      <w:pPr>
        <w:pStyle w:val="RESPONSE0"/>
      </w:pPr>
      <w:r w:rsidRPr="00F12910">
        <w:t>VERY MILD PAIN</w:t>
      </w:r>
      <w:r w:rsidRPr="00F12910">
        <w:tab/>
        <w:t>2</w:t>
      </w:r>
    </w:p>
    <w:p w:rsidR="00F634BD" w:rsidRPr="00F12910" w:rsidRDefault="00F634BD" w:rsidP="00F12910">
      <w:pPr>
        <w:pStyle w:val="RESPONSE0"/>
      </w:pPr>
      <w:r w:rsidRPr="00F12910">
        <w:t>MILD PAIN</w:t>
      </w:r>
      <w:r w:rsidRPr="00F12910">
        <w:tab/>
        <w:t>3</w:t>
      </w:r>
    </w:p>
    <w:p w:rsidR="00F634BD" w:rsidRPr="00F12910" w:rsidRDefault="00F634BD" w:rsidP="00F12910">
      <w:pPr>
        <w:pStyle w:val="RESPONSE0"/>
      </w:pPr>
      <w:r w:rsidRPr="00F12910">
        <w:t>MODERATE PAIN</w:t>
      </w:r>
      <w:r w:rsidRPr="00F12910">
        <w:tab/>
        <w:t>4</w:t>
      </w:r>
    </w:p>
    <w:p w:rsidR="00F634BD" w:rsidRPr="00F12910" w:rsidRDefault="00F634BD" w:rsidP="00F12910">
      <w:pPr>
        <w:pStyle w:val="RESPONSE0"/>
      </w:pPr>
      <w:r w:rsidRPr="00F12910">
        <w:t>SEVERE PAIN</w:t>
      </w:r>
      <w:r w:rsidRPr="00F12910">
        <w:tab/>
        <w:t>5</w:t>
      </w:r>
    </w:p>
    <w:p w:rsidR="00F634BD" w:rsidRPr="00F12910" w:rsidRDefault="00F634BD" w:rsidP="00F12910">
      <w:pPr>
        <w:pStyle w:val="RESPONSE0"/>
      </w:pPr>
      <w:r w:rsidRPr="00F12910">
        <w:t>DON’T KNOW</w:t>
      </w:r>
      <w:r w:rsidRPr="00F12910">
        <w:tab/>
        <w:t>d</w:t>
      </w:r>
    </w:p>
    <w:p w:rsidR="00F634BD" w:rsidRPr="00F12910" w:rsidRDefault="00F634BD" w:rsidP="00F12910">
      <w:pPr>
        <w:pStyle w:val="RESPONSE0"/>
      </w:pPr>
      <w:r w:rsidRPr="00F12910">
        <w:t>REFUSED</w:t>
      </w:r>
      <w:r w:rsidRPr="00F12910">
        <w:tab/>
        <w:t>r</w:t>
      </w:r>
    </w:p>
    <w:p w:rsidR="00F634BD" w:rsidRPr="00F12910" w:rsidRDefault="00F634BD" w:rsidP="00F12910">
      <w:pPr>
        <w:pStyle w:val="QUESTIONTEXT"/>
        <w:spacing w:before="360"/>
        <w:rPr>
          <w:snapToGrid w:val="0"/>
        </w:rPr>
      </w:pPr>
      <w:r w:rsidRPr="00F12910">
        <w:rPr>
          <w:snapToGrid w:val="0"/>
        </w:rPr>
        <w:t>16.</w:t>
      </w:r>
      <w:r w:rsidRPr="00F12910">
        <w:rPr>
          <w:snapToGrid w:val="0"/>
        </w:rPr>
        <w:tab/>
        <w:t>Now, I have some questions about how (you’ve/SAMPLE MEMBER’s) been feeling. During the past month, (have you/has SAMPLE MEMBER) often felt down, depressed or hopeless?</w:t>
      </w:r>
    </w:p>
    <w:p w:rsidR="00F634BD" w:rsidRPr="00F12910" w:rsidRDefault="00F634BD" w:rsidP="00F12910">
      <w:pPr>
        <w:pStyle w:val="RESPONSE0"/>
      </w:pPr>
      <w:r w:rsidRPr="00F12910">
        <w:t>YES</w:t>
      </w:r>
      <w:r w:rsidRPr="00F12910">
        <w:tab/>
        <w:t>1</w:t>
      </w:r>
    </w:p>
    <w:p w:rsidR="00F634BD" w:rsidRPr="00F12910" w:rsidRDefault="00F634BD" w:rsidP="00F12910">
      <w:pPr>
        <w:pStyle w:val="RESPONSE0"/>
      </w:pPr>
      <w:r w:rsidRPr="00F12910">
        <w:t>NO</w:t>
      </w:r>
      <w:r w:rsidRPr="00F12910">
        <w:tab/>
        <w:t>0</w:t>
      </w:r>
    </w:p>
    <w:p w:rsidR="00F634BD" w:rsidRPr="00F12910" w:rsidRDefault="00F634BD" w:rsidP="00F12910">
      <w:pPr>
        <w:pStyle w:val="RESPONSE0"/>
      </w:pPr>
      <w:r w:rsidRPr="00F12910">
        <w:t>DON’T KNOW</w:t>
      </w:r>
      <w:r w:rsidRPr="00F12910">
        <w:tab/>
        <w:t>d</w:t>
      </w:r>
    </w:p>
    <w:p w:rsidR="00F634BD" w:rsidRPr="00F12910" w:rsidRDefault="00F634BD" w:rsidP="00F12910">
      <w:pPr>
        <w:pStyle w:val="RESPONSE0"/>
      </w:pPr>
      <w:r w:rsidRPr="00F12910">
        <w:t>REFUSED</w:t>
      </w:r>
      <w:r w:rsidRPr="00F12910">
        <w:tab/>
        <w:t>r</w:t>
      </w:r>
    </w:p>
    <w:p w:rsidR="00F634BD" w:rsidRPr="00F12910" w:rsidRDefault="00F634BD" w:rsidP="00F12910">
      <w:pPr>
        <w:pStyle w:val="RESPONSE0"/>
      </w:pPr>
      <w:r w:rsidRPr="00F12910">
        <w:t>SAMPLE MEMBER CAN’T CONVEY</w:t>
      </w:r>
      <w:r w:rsidRPr="00F12910">
        <w:tab/>
        <w:t>2</w:t>
      </w:r>
    </w:p>
    <w:p w:rsidR="001C4623" w:rsidRPr="001C4623" w:rsidRDefault="001C4623">
      <w:pPr>
        <w:tabs>
          <w:tab w:val="clear" w:pos="432"/>
        </w:tabs>
        <w:spacing w:line="240" w:lineRule="auto"/>
        <w:ind w:firstLine="0"/>
        <w:jc w:val="left"/>
        <w:rPr>
          <w:rFonts w:ascii="Arial" w:hAnsi="Arial" w:cs="Arial"/>
          <w:snapToGrid w:val="0"/>
          <w:sz w:val="20"/>
          <w:szCs w:val="20"/>
        </w:rPr>
      </w:pPr>
      <w:r w:rsidRPr="001C4623">
        <w:rPr>
          <w:rFonts w:ascii="Arial" w:hAnsi="Arial" w:cs="Arial"/>
          <w:snapToGrid w:val="0"/>
          <w:sz w:val="20"/>
          <w:szCs w:val="20"/>
        </w:rPr>
        <w:br w:type="page"/>
      </w:r>
    </w:p>
    <w:p w:rsidR="00F634BD" w:rsidRPr="00F12910" w:rsidRDefault="00F634BD" w:rsidP="00F12910">
      <w:pPr>
        <w:pStyle w:val="QUESTIONTEXT"/>
        <w:spacing w:before="360"/>
        <w:rPr>
          <w:snapToGrid w:val="0"/>
        </w:rPr>
      </w:pPr>
      <w:r w:rsidRPr="00F12910">
        <w:rPr>
          <w:snapToGrid w:val="0"/>
        </w:rPr>
        <w:lastRenderedPageBreak/>
        <w:t>17.</w:t>
      </w:r>
      <w:r w:rsidRPr="00F12910">
        <w:rPr>
          <w:snapToGrid w:val="0"/>
        </w:rPr>
        <w:tab/>
        <w:t>During the past month, (have you/has SAMPLE MEMBER) often experienced little interest or pleasure in doing things you usually enjoy?</w:t>
      </w:r>
    </w:p>
    <w:p w:rsidR="00F12910" w:rsidRPr="00F12910" w:rsidRDefault="00F12910" w:rsidP="00F12910">
      <w:pPr>
        <w:pStyle w:val="RESPONSE0"/>
      </w:pPr>
      <w:r w:rsidRPr="00F12910">
        <w:t>YES</w:t>
      </w:r>
      <w:r w:rsidRPr="00F12910">
        <w:tab/>
        <w:t>1</w:t>
      </w:r>
    </w:p>
    <w:p w:rsidR="00F12910" w:rsidRPr="00F12910" w:rsidRDefault="00F12910" w:rsidP="00F12910">
      <w:pPr>
        <w:pStyle w:val="RESPONSE0"/>
      </w:pPr>
      <w:r w:rsidRPr="00F12910">
        <w:t>NO</w:t>
      </w:r>
      <w:r w:rsidRPr="00F12910">
        <w:tab/>
        <w:t>0</w:t>
      </w:r>
    </w:p>
    <w:p w:rsidR="00F12910" w:rsidRPr="00F12910" w:rsidRDefault="00F12910" w:rsidP="00F12910">
      <w:pPr>
        <w:pStyle w:val="RESPONSE0"/>
      </w:pPr>
      <w:r w:rsidRPr="00F12910">
        <w:t>DON’T KNOW</w:t>
      </w:r>
      <w:r w:rsidRPr="00F12910">
        <w:tab/>
        <w:t>d</w:t>
      </w:r>
    </w:p>
    <w:p w:rsidR="00F12910" w:rsidRPr="00F12910" w:rsidRDefault="00F12910" w:rsidP="00F12910">
      <w:pPr>
        <w:pStyle w:val="RESPONSE0"/>
      </w:pPr>
      <w:r w:rsidRPr="00F12910">
        <w:t>REFUSED</w:t>
      </w:r>
      <w:r w:rsidRPr="00F12910">
        <w:tab/>
        <w:t>r</w:t>
      </w:r>
    </w:p>
    <w:p w:rsidR="00F12910" w:rsidRPr="00F12910" w:rsidRDefault="00F12910" w:rsidP="00F12910">
      <w:pPr>
        <w:pStyle w:val="RESPONSE0"/>
      </w:pPr>
      <w:r w:rsidRPr="00F12910">
        <w:t>SAMPLE MEMBER CAN’T CONVEY</w:t>
      </w:r>
      <w:r w:rsidRPr="00F12910">
        <w:tab/>
        <w:t>2</w:t>
      </w:r>
    </w:p>
    <w:p w:rsidR="00F634BD" w:rsidRPr="00F12910" w:rsidRDefault="00F634BD" w:rsidP="00F12910">
      <w:pPr>
        <w:pStyle w:val="QUESTIONTEXT"/>
        <w:spacing w:before="360"/>
        <w:rPr>
          <w:snapToGrid w:val="0"/>
        </w:rPr>
      </w:pPr>
      <w:r w:rsidRPr="00F12910">
        <w:rPr>
          <w:snapToGrid w:val="0"/>
        </w:rPr>
        <w:t>18.</w:t>
      </w:r>
      <w:r w:rsidRPr="00F12910">
        <w:rPr>
          <w:snapToGrid w:val="0"/>
        </w:rPr>
        <w:tab/>
        <w:t>During the past month, (have you/has SAMPLE MEMBER) often worried at lot?</w:t>
      </w:r>
    </w:p>
    <w:p w:rsidR="00F12910" w:rsidRPr="00F12910" w:rsidRDefault="00F12910" w:rsidP="00F12910">
      <w:pPr>
        <w:pStyle w:val="RESPONSE0"/>
      </w:pPr>
      <w:r w:rsidRPr="00F12910">
        <w:t>YES</w:t>
      </w:r>
      <w:r w:rsidRPr="00F12910">
        <w:tab/>
        <w:t>1</w:t>
      </w:r>
    </w:p>
    <w:p w:rsidR="00F12910" w:rsidRPr="00F12910" w:rsidRDefault="00F12910" w:rsidP="00F12910">
      <w:pPr>
        <w:pStyle w:val="RESPONSE0"/>
      </w:pPr>
      <w:r w:rsidRPr="00F12910">
        <w:t>NO</w:t>
      </w:r>
      <w:r w:rsidRPr="00F12910">
        <w:tab/>
        <w:t>0</w:t>
      </w:r>
    </w:p>
    <w:p w:rsidR="00F12910" w:rsidRPr="00F12910" w:rsidRDefault="00F12910" w:rsidP="00F12910">
      <w:pPr>
        <w:pStyle w:val="RESPONSE0"/>
      </w:pPr>
      <w:r w:rsidRPr="00F12910">
        <w:t>DON’T KNOW</w:t>
      </w:r>
      <w:r w:rsidRPr="00F12910">
        <w:tab/>
        <w:t>d</w:t>
      </w:r>
    </w:p>
    <w:p w:rsidR="00F12910" w:rsidRPr="00F12910" w:rsidRDefault="00F12910" w:rsidP="00F12910">
      <w:pPr>
        <w:pStyle w:val="RESPONSE0"/>
      </w:pPr>
      <w:r w:rsidRPr="00F12910">
        <w:t>REFUSED</w:t>
      </w:r>
      <w:r w:rsidRPr="00F12910">
        <w:tab/>
        <w:t>r</w:t>
      </w:r>
    </w:p>
    <w:p w:rsidR="00F12910" w:rsidRPr="00F12910" w:rsidRDefault="00F12910" w:rsidP="00F12910">
      <w:pPr>
        <w:pStyle w:val="RESPONSE0"/>
      </w:pPr>
      <w:r w:rsidRPr="00F12910">
        <w:t>SAMPLE MEMBER CAN’T CONVEY</w:t>
      </w:r>
      <w:r w:rsidRPr="00F12910">
        <w:tab/>
        <w:t>2</w:t>
      </w:r>
    </w:p>
    <w:p w:rsidR="00F634BD" w:rsidRPr="00F12910" w:rsidRDefault="00F634BD" w:rsidP="00F12910">
      <w:pPr>
        <w:pStyle w:val="QUESTIONTEXT"/>
        <w:spacing w:before="360"/>
        <w:rPr>
          <w:snapToGrid w:val="0"/>
        </w:rPr>
      </w:pPr>
      <w:r w:rsidRPr="00F12910">
        <w:rPr>
          <w:snapToGrid w:val="0"/>
        </w:rPr>
        <w:t>19.</w:t>
      </w:r>
      <w:r w:rsidRPr="00F12910">
        <w:rPr>
          <w:snapToGrid w:val="0"/>
        </w:rPr>
        <w:tab/>
        <w:t>During the past month, (have you/has SAMPLE MEMBER) often felt keyed up or on edge?</w:t>
      </w:r>
    </w:p>
    <w:p w:rsidR="00F12910" w:rsidRPr="00F12910" w:rsidRDefault="00F12910" w:rsidP="00F12910">
      <w:pPr>
        <w:pStyle w:val="RESPONSE0"/>
      </w:pPr>
      <w:r w:rsidRPr="00F12910">
        <w:t>YES</w:t>
      </w:r>
      <w:r w:rsidRPr="00F12910">
        <w:tab/>
        <w:t>1</w:t>
      </w:r>
    </w:p>
    <w:p w:rsidR="00F12910" w:rsidRPr="00F12910" w:rsidRDefault="00F12910" w:rsidP="00F12910">
      <w:pPr>
        <w:pStyle w:val="RESPONSE0"/>
      </w:pPr>
      <w:r w:rsidRPr="00F12910">
        <w:t>NO</w:t>
      </w:r>
      <w:r w:rsidRPr="00F12910">
        <w:tab/>
        <w:t>0</w:t>
      </w:r>
    </w:p>
    <w:p w:rsidR="00F12910" w:rsidRPr="00F12910" w:rsidRDefault="00F12910" w:rsidP="00F12910">
      <w:pPr>
        <w:pStyle w:val="RESPONSE0"/>
      </w:pPr>
      <w:r w:rsidRPr="00F12910">
        <w:t>DON’T KNOW</w:t>
      </w:r>
      <w:r w:rsidRPr="00F12910">
        <w:tab/>
        <w:t>d</w:t>
      </w:r>
    </w:p>
    <w:p w:rsidR="00F12910" w:rsidRPr="00F12910" w:rsidRDefault="00F12910" w:rsidP="00F12910">
      <w:pPr>
        <w:pStyle w:val="RESPONSE0"/>
      </w:pPr>
      <w:r w:rsidRPr="00F12910">
        <w:t>REFUSED</w:t>
      </w:r>
      <w:r w:rsidRPr="00F12910">
        <w:tab/>
        <w:t>r</w:t>
      </w:r>
    </w:p>
    <w:p w:rsidR="00F12910" w:rsidRPr="00F12910" w:rsidRDefault="00F12910" w:rsidP="00F12910">
      <w:pPr>
        <w:pStyle w:val="RESPONSE0"/>
      </w:pPr>
      <w:r w:rsidRPr="00F12910">
        <w:t>SAMPLE MEMBER CAN’T CONVEY</w:t>
      </w:r>
      <w:r w:rsidRPr="00F12910">
        <w:tab/>
        <w:t>2</w:t>
      </w:r>
    </w:p>
    <w:p w:rsidR="00F634BD" w:rsidRPr="00F12910" w:rsidRDefault="00F634BD" w:rsidP="00F12910">
      <w:pPr>
        <w:pStyle w:val="QUESTIONTEXT"/>
        <w:spacing w:before="360"/>
        <w:rPr>
          <w:snapToGrid w:val="0"/>
        </w:rPr>
      </w:pPr>
      <w:r w:rsidRPr="00F12910">
        <w:rPr>
          <w:snapToGrid w:val="0"/>
        </w:rPr>
        <w:t>20.</w:t>
      </w:r>
      <w:r w:rsidRPr="00F12910">
        <w:rPr>
          <w:snapToGrid w:val="0"/>
        </w:rPr>
        <w:tab/>
        <w:t>Since September (FILL YEAR), (have you/has SAMPLE MEMBER) had the influenza vaccine or a flu shot?</w:t>
      </w:r>
    </w:p>
    <w:p w:rsidR="00F634BD" w:rsidRPr="00F12910" w:rsidRDefault="00F634BD" w:rsidP="00F12910">
      <w:pPr>
        <w:pStyle w:val="RESPONSE0"/>
      </w:pPr>
      <w:r w:rsidRPr="00F12910">
        <w:t>YES</w:t>
      </w:r>
      <w:r w:rsidRPr="00F12910">
        <w:tab/>
        <w:t>1</w:t>
      </w:r>
      <w:r w:rsidR="00F12910">
        <w:tab/>
        <w:t>SKIP</w:t>
      </w:r>
      <w:r w:rsidRPr="00F12910">
        <w:t xml:space="preserve"> TO B22</w:t>
      </w:r>
    </w:p>
    <w:p w:rsidR="00F634BD" w:rsidRPr="00F12910" w:rsidRDefault="00F634BD" w:rsidP="00F12910">
      <w:pPr>
        <w:pStyle w:val="RESPONSE0"/>
      </w:pPr>
      <w:r w:rsidRPr="00F12910">
        <w:t>NO</w:t>
      </w:r>
      <w:r w:rsidRPr="00F12910">
        <w:tab/>
        <w:t>0</w:t>
      </w:r>
    </w:p>
    <w:p w:rsidR="00F12910" w:rsidRPr="00F12910" w:rsidRDefault="00F634BD" w:rsidP="00F12910">
      <w:pPr>
        <w:pStyle w:val="RESPONSE0"/>
      </w:pPr>
      <w:r w:rsidRPr="00F12910">
        <w:t>DON’T KNOW</w:t>
      </w:r>
      <w:r w:rsidRPr="00F12910">
        <w:tab/>
        <w:t>d</w:t>
      </w:r>
      <w:r w:rsidR="00F12910">
        <w:tab/>
        <w:t>SKIP</w:t>
      </w:r>
      <w:r w:rsidR="00F12910" w:rsidRPr="00F12910">
        <w:t xml:space="preserve"> TO B22</w:t>
      </w:r>
    </w:p>
    <w:p w:rsidR="00F12910" w:rsidRPr="00F12910" w:rsidRDefault="00F634BD" w:rsidP="00F12910">
      <w:pPr>
        <w:pStyle w:val="RESPONSE0"/>
      </w:pPr>
      <w:r w:rsidRPr="00F12910">
        <w:t>REFUSED</w:t>
      </w:r>
      <w:r w:rsidRPr="00F12910">
        <w:tab/>
        <w:t>r</w:t>
      </w:r>
      <w:r w:rsidR="00F12910">
        <w:tab/>
        <w:t>SKIP</w:t>
      </w:r>
      <w:r w:rsidR="00F12910" w:rsidRPr="00F12910">
        <w:t xml:space="preserve"> TO B22</w:t>
      </w:r>
    </w:p>
    <w:p w:rsidR="00F634BD" w:rsidRPr="00F12910" w:rsidRDefault="00F634BD" w:rsidP="00F12910">
      <w:pPr>
        <w:pStyle w:val="QUESTIONTEXT"/>
        <w:spacing w:before="360"/>
        <w:rPr>
          <w:snapToGrid w:val="0"/>
        </w:rPr>
      </w:pPr>
      <w:r w:rsidRPr="00F12910">
        <w:rPr>
          <w:snapToGrid w:val="0"/>
        </w:rPr>
        <w:t>21.</w:t>
      </w:r>
      <w:r w:rsidRPr="00F12910">
        <w:rPr>
          <w:snapToGrid w:val="0"/>
        </w:rPr>
        <w:tab/>
        <w:t>Were you offered the influenza vaccine or flu shot, but refused it?</w:t>
      </w:r>
    </w:p>
    <w:p w:rsidR="000E7391" w:rsidRPr="00F12910" w:rsidRDefault="000E7391" w:rsidP="000E7391">
      <w:pPr>
        <w:pStyle w:val="RESPONSE0"/>
      </w:pPr>
      <w:r w:rsidRPr="00F12910">
        <w:t>YES</w:t>
      </w:r>
      <w:r w:rsidRPr="00F12910">
        <w:tab/>
        <w:t>1</w:t>
      </w:r>
    </w:p>
    <w:p w:rsidR="000E7391" w:rsidRPr="00F12910" w:rsidRDefault="000E7391" w:rsidP="000E7391">
      <w:pPr>
        <w:pStyle w:val="RESPONSE0"/>
      </w:pPr>
      <w:r w:rsidRPr="00F12910">
        <w:t>NO</w:t>
      </w:r>
      <w:r w:rsidRPr="00F12910">
        <w:tab/>
        <w:t>0</w:t>
      </w:r>
    </w:p>
    <w:p w:rsidR="000E7391" w:rsidRPr="00F12910" w:rsidRDefault="000E7391" w:rsidP="000E7391">
      <w:pPr>
        <w:pStyle w:val="RESPONSE0"/>
      </w:pPr>
      <w:r w:rsidRPr="00F12910">
        <w:t>DON’T KNOW</w:t>
      </w:r>
      <w:r w:rsidRPr="00F12910">
        <w:tab/>
        <w:t>d</w:t>
      </w:r>
    </w:p>
    <w:p w:rsidR="000E7391" w:rsidRPr="00F12910" w:rsidRDefault="000E7391" w:rsidP="000E7391">
      <w:pPr>
        <w:pStyle w:val="RESPONSE0"/>
      </w:pPr>
      <w:r w:rsidRPr="00F12910">
        <w:t>REFUSED</w:t>
      </w:r>
      <w:r w:rsidRPr="00F12910">
        <w:tab/>
        <w:t>r</w:t>
      </w:r>
    </w:p>
    <w:p w:rsidR="001C4623" w:rsidRPr="001C4623" w:rsidRDefault="001C4623">
      <w:pPr>
        <w:tabs>
          <w:tab w:val="clear" w:pos="432"/>
        </w:tabs>
        <w:spacing w:line="240" w:lineRule="auto"/>
        <w:ind w:firstLine="0"/>
        <w:jc w:val="left"/>
        <w:rPr>
          <w:rFonts w:ascii="Arial" w:hAnsi="Arial" w:cs="Arial"/>
          <w:snapToGrid w:val="0"/>
          <w:sz w:val="20"/>
          <w:szCs w:val="20"/>
        </w:rPr>
      </w:pPr>
      <w:r w:rsidRPr="001C4623">
        <w:rPr>
          <w:rFonts w:ascii="Arial" w:hAnsi="Arial" w:cs="Arial"/>
          <w:snapToGrid w:val="0"/>
          <w:sz w:val="20"/>
          <w:szCs w:val="20"/>
        </w:rPr>
        <w:br w:type="page"/>
      </w:r>
    </w:p>
    <w:p w:rsidR="00F634BD" w:rsidRPr="000E7391" w:rsidRDefault="00F634BD" w:rsidP="000E7391">
      <w:pPr>
        <w:pStyle w:val="QUESTIONTEXT"/>
        <w:spacing w:before="360"/>
        <w:rPr>
          <w:snapToGrid w:val="0"/>
        </w:rPr>
      </w:pPr>
      <w:r w:rsidRPr="000E7391">
        <w:rPr>
          <w:snapToGrid w:val="0"/>
        </w:rPr>
        <w:lastRenderedPageBreak/>
        <w:t>22.</w:t>
      </w:r>
      <w:r w:rsidRPr="000E7391">
        <w:rPr>
          <w:snapToGrid w:val="0"/>
        </w:rPr>
        <w:tab/>
        <w:t>(Have you/Has SAMPLE MEMBER) ever had a shot to prevent pneumonia?</w:t>
      </w:r>
    </w:p>
    <w:p w:rsidR="000E7391" w:rsidRPr="00F12910" w:rsidRDefault="000E7391" w:rsidP="000E7391">
      <w:pPr>
        <w:pStyle w:val="RESPONSE0"/>
      </w:pPr>
      <w:r w:rsidRPr="00F12910">
        <w:t>YES</w:t>
      </w:r>
      <w:r w:rsidRPr="00F12910">
        <w:tab/>
        <w:t>1</w:t>
      </w:r>
    </w:p>
    <w:p w:rsidR="000E7391" w:rsidRPr="00F12910" w:rsidRDefault="000E7391" w:rsidP="000E7391">
      <w:pPr>
        <w:pStyle w:val="RESPONSE0"/>
      </w:pPr>
      <w:r w:rsidRPr="00F12910">
        <w:t>NO</w:t>
      </w:r>
      <w:r w:rsidRPr="00F12910">
        <w:tab/>
        <w:t>0</w:t>
      </w:r>
    </w:p>
    <w:p w:rsidR="000E7391" w:rsidRPr="00F12910" w:rsidRDefault="000E7391" w:rsidP="000E7391">
      <w:pPr>
        <w:pStyle w:val="RESPONSE0"/>
      </w:pPr>
      <w:r w:rsidRPr="00F12910">
        <w:t>DON’T KNOW</w:t>
      </w:r>
      <w:r w:rsidRPr="00F12910">
        <w:tab/>
        <w:t>d</w:t>
      </w:r>
    </w:p>
    <w:p w:rsidR="000E7391" w:rsidRPr="00F12910" w:rsidRDefault="000E7391" w:rsidP="000E7391">
      <w:pPr>
        <w:pStyle w:val="RESPONSE0"/>
      </w:pPr>
      <w:r w:rsidRPr="00F12910">
        <w:t>REFUSED</w:t>
      </w:r>
      <w:r w:rsidRPr="00F12910">
        <w:tab/>
        <w:t>r</w:t>
      </w:r>
    </w:p>
    <w:p w:rsidR="00F634BD" w:rsidRDefault="00F634BD" w:rsidP="001C4623">
      <w:pPr>
        <w:pStyle w:val="QUESTIONTEXT"/>
        <w:spacing w:before="360"/>
        <w:rPr>
          <w:sz w:val="22"/>
        </w:rPr>
      </w:pPr>
      <w:r w:rsidRPr="001C4623">
        <w:rPr>
          <w:snapToGrid w:val="0"/>
        </w:rPr>
        <w:t>23.</w:t>
      </w:r>
      <w:r w:rsidRPr="001C4623">
        <w:rPr>
          <w:snapToGrid w:val="0"/>
        </w:rPr>
        <w:tab/>
        <w:t>(Do you/Does SAMPLE MEMBER) have (your/his/her) hearing tested regularly?</w:t>
      </w:r>
    </w:p>
    <w:p w:rsidR="00F634BD" w:rsidRPr="001C4623" w:rsidRDefault="00F634BD" w:rsidP="001C4623">
      <w:pPr>
        <w:pStyle w:val="PROBEBOLDTEXTHERE"/>
      </w:pPr>
      <w:r w:rsidRPr="001C4623">
        <w:t>PROBE:</w:t>
      </w:r>
      <w:r w:rsidR="001C4623">
        <w:tab/>
      </w:r>
      <w:r w:rsidRPr="001C4623">
        <w:t>By regularly, we mean at least once every year.</w:t>
      </w:r>
    </w:p>
    <w:p w:rsidR="00F634BD" w:rsidRPr="001C4623" w:rsidRDefault="00F634BD" w:rsidP="001C4623">
      <w:pPr>
        <w:pStyle w:val="RESPONSE0"/>
      </w:pPr>
      <w:r w:rsidRPr="001C4623">
        <w:t>YES</w:t>
      </w:r>
      <w:r w:rsidRPr="001C4623">
        <w:tab/>
        <w:t>1</w:t>
      </w:r>
    </w:p>
    <w:p w:rsidR="00F634BD" w:rsidRPr="001C4623" w:rsidRDefault="00F634BD" w:rsidP="001C4623">
      <w:pPr>
        <w:pStyle w:val="RESPONSE0"/>
      </w:pPr>
      <w:r w:rsidRPr="001C4623">
        <w:t>NO</w:t>
      </w:r>
      <w:r w:rsidRPr="001C4623">
        <w:tab/>
        <w:t>0</w:t>
      </w:r>
    </w:p>
    <w:p w:rsidR="00F634BD" w:rsidRPr="001C4623" w:rsidRDefault="00F634BD" w:rsidP="001C4623">
      <w:pPr>
        <w:pStyle w:val="RESPONSE0"/>
      </w:pPr>
      <w:r w:rsidRPr="001C4623">
        <w:t>NON-HEARING</w:t>
      </w:r>
      <w:r w:rsidRPr="001C4623">
        <w:tab/>
        <w:t>2</w:t>
      </w:r>
    </w:p>
    <w:p w:rsidR="00F634BD" w:rsidRPr="001C4623" w:rsidRDefault="00F634BD" w:rsidP="001C4623">
      <w:pPr>
        <w:pStyle w:val="RESPONSE0"/>
      </w:pPr>
      <w:r w:rsidRPr="001C4623">
        <w:t>DON’T KNOW</w:t>
      </w:r>
      <w:r w:rsidRPr="001C4623">
        <w:tab/>
        <w:t>d</w:t>
      </w:r>
    </w:p>
    <w:p w:rsidR="00F634BD" w:rsidRPr="001C4623" w:rsidRDefault="00F634BD" w:rsidP="001C4623">
      <w:pPr>
        <w:pStyle w:val="RESPONSE0"/>
      </w:pPr>
      <w:r w:rsidRPr="001C4623">
        <w:t>REFUSED</w:t>
      </w:r>
      <w:r w:rsidRPr="001C4623">
        <w:tab/>
        <w:t>r</w:t>
      </w:r>
    </w:p>
    <w:p w:rsidR="00F634BD" w:rsidRPr="001C4623" w:rsidRDefault="00F634BD" w:rsidP="001C4623">
      <w:pPr>
        <w:pStyle w:val="QUESTIONTEXT"/>
        <w:spacing w:before="360"/>
        <w:rPr>
          <w:snapToGrid w:val="0"/>
        </w:rPr>
      </w:pPr>
      <w:r w:rsidRPr="001C4623">
        <w:rPr>
          <w:snapToGrid w:val="0"/>
        </w:rPr>
        <w:t>24.</w:t>
      </w:r>
      <w:r w:rsidRPr="001C4623">
        <w:rPr>
          <w:snapToGrid w:val="0"/>
        </w:rPr>
        <w:tab/>
        <w:t>(Do you/Does SAMPLE MEMBER) have (your/his/her) eyesight tested regularly?</w:t>
      </w:r>
    </w:p>
    <w:p w:rsidR="00F634BD" w:rsidRPr="001C4623" w:rsidRDefault="00F634BD" w:rsidP="001C4623">
      <w:pPr>
        <w:pStyle w:val="PROBEBOLDTEXTHERE"/>
      </w:pPr>
      <w:r w:rsidRPr="001C4623">
        <w:t>PROBE:</w:t>
      </w:r>
      <w:r w:rsidR="001C4623">
        <w:tab/>
      </w:r>
      <w:r w:rsidRPr="001C4623">
        <w:t>By regularly, we mean at least once every year.</w:t>
      </w:r>
    </w:p>
    <w:p w:rsidR="00F634BD" w:rsidRPr="001C4623" w:rsidRDefault="00F634BD" w:rsidP="001C4623">
      <w:pPr>
        <w:pStyle w:val="RESPONSE0"/>
      </w:pPr>
      <w:r w:rsidRPr="001C4623">
        <w:t>YES</w:t>
      </w:r>
      <w:r w:rsidRPr="001C4623">
        <w:tab/>
        <w:t>1</w:t>
      </w:r>
    </w:p>
    <w:p w:rsidR="00F634BD" w:rsidRPr="001C4623" w:rsidRDefault="00F634BD" w:rsidP="001C4623">
      <w:pPr>
        <w:pStyle w:val="RESPONSE0"/>
      </w:pPr>
      <w:r w:rsidRPr="001C4623">
        <w:t>NO</w:t>
      </w:r>
      <w:r w:rsidRPr="001C4623">
        <w:tab/>
        <w:t>0</w:t>
      </w:r>
    </w:p>
    <w:p w:rsidR="00F634BD" w:rsidRPr="001C4623" w:rsidRDefault="00F634BD" w:rsidP="001C4623">
      <w:pPr>
        <w:pStyle w:val="RESPONSE0"/>
      </w:pPr>
      <w:r w:rsidRPr="001C4623">
        <w:t>NON-SIGHTED</w:t>
      </w:r>
      <w:r w:rsidRPr="001C4623">
        <w:tab/>
        <w:t>2</w:t>
      </w:r>
    </w:p>
    <w:p w:rsidR="00F634BD" w:rsidRPr="001C4623" w:rsidRDefault="00F634BD" w:rsidP="001C4623">
      <w:pPr>
        <w:pStyle w:val="RESPONSE0"/>
      </w:pPr>
      <w:r w:rsidRPr="001C4623">
        <w:t>DON’T KNOW</w:t>
      </w:r>
      <w:r w:rsidRPr="001C4623">
        <w:tab/>
        <w:t>d</w:t>
      </w:r>
    </w:p>
    <w:p w:rsidR="00F634BD" w:rsidRPr="001C4623" w:rsidRDefault="00F634BD" w:rsidP="001C4623">
      <w:pPr>
        <w:pStyle w:val="RESPONSE0"/>
      </w:pPr>
      <w:r w:rsidRPr="001C4623">
        <w:t>REFUSED</w:t>
      </w:r>
      <w:r w:rsidRPr="001C4623">
        <w:tab/>
        <w:t>r</w:t>
      </w:r>
    </w:p>
    <w:p w:rsidR="001C4623" w:rsidRDefault="001C462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Look w:val="04A0"/>
      </w:tblPr>
      <w:tblGrid>
        <w:gridCol w:w="9576"/>
      </w:tblGrid>
      <w:tr w:rsidR="001C4623" w:rsidTr="001C4623">
        <w:tc>
          <w:tcPr>
            <w:tcW w:w="5000" w:type="pct"/>
            <w:tcBorders>
              <w:top w:val="nil"/>
              <w:left w:val="nil"/>
              <w:bottom w:val="nil"/>
              <w:right w:val="nil"/>
            </w:tcBorders>
            <w:shd w:val="clear" w:color="auto" w:fill="E8E8E8"/>
          </w:tcPr>
          <w:p w:rsidR="001C4623" w:rsidRPr="00B52236" w:rsidRDefault="001C4623" w:rsidP="001C4623">
            <w:pPr>
              <w:pStyle w:val="Heading1"/>
              <w:spacing w:before="120" w:after="120"/>
              <w:rPr>
                <w:rFonts w:ascii="Arial" w:hAnsi="Arial" w:cs="Arial"/>
                <w:sz w:val="20"/>
                <w:szCs w:val="20"/>
              </w:rPr>
            </w:pPr>
            <w:r>
              <w:rPr>
                <w:rFonts w:ascii="Arial" w:hAnsi="Arial" w:cs="Arial"/>
                <w:sz w:val="20"/>
                <w:szCs w:val="20"/>
              </w:rPr>
              <w:lastRenderedPageBreak/>
              <w:t>SECTION C</w:t>
            </w:r>
            <w:r w:rsidR="007F2BE8">
              <w:rPr>
                <w:rFonts w:ascii="Arial" w:hAnsi="Arial" w:cs="Arial"/>
                <w:sz w:val="20"/>
                <w:szCs w:val="20"/>
              </w:rPr>
              <w:t xml:space="preserve"> </w:t>
            </w:r>
            <w:r w:rsidRPr="00B52236">
              <w:rPr>
                <w:rFonts w:ascii="Arial" w:hAnsi="Arial" w:cs="Arial"/>
                <w:sz w:val="20"/>
                <w:szCs w:val="20"/>
              </w:rPr>
              <w:t xml:space="preserve">– </w:t>
            </w:r>
            <w:r>
              <w:rPr>
                <w:rFonts w:ascii="Arial" w:hAnsi="Arial" w:cs="Arial"/>
                <w:sz w:val="20"/>
                <w:szCs w:val="20"/>
              </w:rPr>
              <w:t>DAILY ACTIVITIES AND CAREGIVERS</w:t>
            </w:r>
          </w:p>
        </w:tc>
      </w:tr>
    </w:tbl>
    <w:p w:rsidR="00F634BD" w:rsidRPr="001C4623" w:rsidRDefault="004A21BB" w:rsidP="004A21BB">
      <w:pPr>
        <w:pStyle w:val="INTERVIEWER"/>
        <w:tabs>
          <w:tab w:val="left" w:pos="720"/>
        </w:tabs>
        <w:spacing w:before="360" w:after="0"/>
        <w:ind w:hanging="2520"/>
      </w:pPr>
      <w:r>
        <w:t>0.</w:t>
      </w:r>
      <w:r>
        <w:tab/>
      </w:r>
      <w:r w:rsidR="00F634BD" w:rsidRPr="001C4623">
        <w:t>INTERVIEWER:</w:t>
      </w:r>
      <w:r w:rsidR="00F634BD" w:rsidRPr="001C4623">
        <w:tab/>
        <w:t>DOES THE RESPONDENT SEEM FATIGUED, CONFUSED, OR IN NEED OF REINFORCEMENT?</w:t>
      </w:r>
    </w:p>
    <w:p w:rsidR="00F634BD" w:rsidRPr="004A21BB" w:rsidRDefault="00F634BD" w:rsidP="004A21BB">
      <w:pPr>
        <w:pStyle w:val="RESPONSE0"/>
      </w:pPr>
      <w:r w:rsidRPr="004A21BB">
        <w:t>YES</w:t>
      </w:r>
      <w:r w:rsidRPr="004A21BB">
        <w:tab/>
        <w:t>1</w:t>
      </w:r>
      <w:r w:rsidR="004A21BB">
        <w:tab/>
      </w:r>
      <w:r w:rsidRPr="004A21BB">
        <w:rPr>
          <w:sz w:val="18"/>
          <w:szCs w:val="18"/>
        </w:rPr>
        <w:t>USE PROBES BELOW</w:t>
      </w:r>
    </w:p>
    <w:p w:rsidR="00F634BD" w:rsidRPr="004A21BB" w:rsidRDefault="00F634BD" w:rsidP="004A21BB">
      <w:pPr>
        <w:pStyle w:val="RESPONSE0"/>
      </w:pPr>
      <w:r w:rsidRPr="004A21BB">
        <w:t>NO</w:t>
      </w:r>
      <w:r w:rsidRPr="004A21BB">
        <w:tab/>
        <w:t>0</w:t>
      </w:r>
      <w:r w:rsidR="004A21BB">
        <w:tab/>
        <w:t>SKIP</w:t>
      </w:r>
      <w:r w:rsidRPr="004A21BB">
        <w:t xml:space="preserve"> TO CA1</w:t>
      </w:r>
    </w:p>
    <w:p w:rsidR="00F634BD" w:rsidRDefault="00F634BD" w:rsidP="000552F2">
      <w:pPr>
        <w:pStyle w:val="PROBEBOLDTEXTHERE"/>
        <w:tabs>
          <w:tab w:val="left" w:pos="2700"/>
          <w:tab w:val="left" w:pos="3060"/>
        </w:tabs>
        <w:spacing w:before="360" w:after="0"/>
      </w:pPr>
      <w:r w:rsidRPr="004A21BB">
        <w:t>FATIGUE PROBES:</w:t>
      </w:r>
      <w:r w:rsidR="004A21BB">
        <w:tab/>
      </w:r>
      <w:r w:rsidRPr="004A21BB">
        <w:t>1.</w:t>
      </w:r>
      <w:r w:rsidRPr="004A21BB">
        <w:tab/>
        <w:t>Are you feeling tired or can we continue?</w:t>
      </w:r>
    </w:p>
    <w:p w:rsidR="00F634BD" w:rsidRDefault="004A21BB" w:rsidP="004A21BB">
      <w:pPr>
        <w:pStyle w:val="PROBEBOLDTEXTHERE"/>
        <w:tabs>
          <w:tab w:val="left" w:pos="2700"/>
          <w:tab w:val="left" w:pos="3060"/>
        </w:tabs>
        <w:spacing w:before="120" w:after="0"/>
      </w:pPr>
      <w:r>
        <w:tab/>
      </w:r>
      <w:r>
        <w:tab/>
      </w:r>
      <w:r w:rsidR="00F634BD" w:rsidRPr="004A21BB">
        <w:t>2.</w:t>
      </w:r>
      <w:r w:rsidR="00F634BD" w:rsidRPr="004A21BB">
        <w:tab/>
      </w:r>
      <w:r>
        <w:t>Would you like to take a break?</w:t>
      </w:r>
      <w:r w:rsidR="00F634BD" w:rsidRPr="004A21BB">
        <w:t xml:space="preserve"> I can hold on.</w:t>
      </w:r>
    </w:p>
    <w:p w:rsidR="00F634BD" w:rsidRPr="004A21BB" w:rsidRDefault="004A21BB" w:rsidP="004A21BB">
      <w:pPr>
        <w:pStyle w:val="PROBEBOLDTEXTHERE"/>
        <w:tabs>
          <w:tab w:val="left" w:pos="2700"/>
          <w:tab w:val="left" w:pos="3060"/>
        </w:tabs>
        <w:spacing w:before="120" w:after="0"/>
      </w:pPr>
      <w:r>
        <w:tab/>
      </w:r>
      <w:r>
        <w:tab/>
      </w:r>
      <w:r w:rsidR="00F634BD" w:rsidRPr="004A21BB">
        <w:t>3.</w:t>
      </w:r>
      <w:r w:rsidR="00F634BD" w:rsidRPr="004A21BB">
        <w:tab/>
        <w:t>Would you like to continue the interview at another time?</w:t>
      </w:r>
    </w:p>
    <w:p w:rsidR="00F634BD" w:rsidRPr="004A21BB" w:rsidRDefault="00F634BD" w:rsidP="004A21BB">
      <w:pPr>
        <w:pStyle w:val="PROBEBOLDTEXTHERE"/>
        <w:tabs>
          <w:tab w:val="left" w:pos="3600"/>
          <w:tab w:val="left" w:pos="3960"/>
        </w:tabs>
        <w:spacing w:before="240" w:after="0"/>
      </w:pPr>
      <w:r w:rsidRPr="004A21BB">
        <w:t>REINFORCEMENT PROBES:</w:t>
      </w:r>
      <w:r w:rsidR="004A21BB">
        <w:tab/>
      </w:r>
      <w:r w:rsidRPr="004A21BB">
        <w:t>1.</w:t>
      </w:r>
      <w:r w:rsidRPr="004A21BB">
        <w:tab/>
        <w:t>You’re doing very well.</w:t>
      </w:r>
    </w:p>
    <w:p w:rsidR="00F634BD" w:rsidRPr="004A21BB" w:rsidRDefault="00F634BD" w:rsidP="004A21BB">
      <w:pPr>
        <w:pStyle w:val="PROBEBOLDTEXTHERE"/>
        <w:tabs>
          <w:tab w:val="left" w:pos="3600"/>
          <w:tab w:val="left" w:pos="3960"/>
        </w:tabs>
        <w:spacing w:before="120" w:after="0"/>
      </w:pPr>
      <w:r w:rsidRPr="004A21BB">
        <w:tab/>
      </w:r>
      <w:r w:rsidR="004A21BB">
        <w:tab/>
      </w:r>
      <w:r w:rsidRPr="004A21BB">
        <w:t>2.</w:t>
      </w:r>
      <w:r w:rsidRPr="004A21BB">
        <w:tab/>
        <w:t>Your answers are very helpful.</w:t>
      </w:r>
    </w:p>
    <w:p w:rsidR="00F634BD" w:rsidRPr="004A21BB" w:rsidRDefault="004A21BB" w:rsidP="004A21BB">
      <w:pPr>
        <w:pStyle w:val="PROBEBOLDTEXTHERE"/>
        <w:tabs>
          <w:tab w:val="left" w:pos="3600"/>
          <w:tab w:val="left" w:pos="3960"/>
        </w:tabs>
        <w:spacing w:before="120" w:after="0"/>
      </w:pPr>
      <w:r>
        <w:tab/>
      </w:r>
      <w:r w:rsidR="00F634BD" w:rsidRPr="004A21BB">
        <w:tab/>
        <w:t>3.</w:t>
      </w:r>
      <w:r w:rsidR="00F634BD" w:rsidRPr="004A21BB">
        <w:tab/>
        <w:t>You’re doing a great job.</w:t>
      </w:r>
    </w:p>
    <w:p w:rsidR="00F634BD" w:rsidRPr="004A21BB" w:rsidRDefault="00F634BD" w:rsidP="000552F2">
      <w:pPr>
        <w:pStyle w:val="INTERVIEWER"/>
        <w:tabs>
          <w:tab w:val="left" w:pos="720"/>
        </w:tabs>
        <w:spacing w:before="360" w:after="120"/>
        <w:ind w:hanging="2520"/>
      </w:pPr>
      <w:r w:rsidRPr="004A21BB">
        <w:t>0</w:t>
      </w:r>
      <w:r w:rsidRPr="004A21BB">
        <w:rPr>
          <w:caps w:val="0"/>
        </w:rPr>
        <w:t>a</w:t>
      </w:r>
      <w:r w:rsidRPr="004A21BB">
        <w:t>.</w:t>
      </w:r>
      <w:r w:rsidRPr="004A21BB">
        <w:tab/>
        <w:t>INTERVIEWER:</w:t>
      </w:r>
      <w:r w:rsidRPr="004A21BB">
        <w:tab/>
        <w:t>DID YOU USE ANY FATIGUE OR REINFORCEMENT PROBES?</w:t>
      </w:r>
    </w:p>
    <w:p w:rsidR="00F634BD" w:rsidRPr="004A21BB" w:rsidRDefault="00F634BD" w:rsidP="004A21BB">
      <w:pPr>
        <w:pStyle w:val="RESPONSE0"/>
      </w:pPr>
      <w:r w:rsidRPr="004A21BB">
        <w:t>NO FATIGUE OR REINFORCEMENT</w:t>
      </w:r>
      <w:r w:rsidR="004A21BB">
        <w:t xml:space="preserve"> </w:t>
      </w:r>
      <w:r w:rsidRPr="004A21BB">
        <w:t>PROBES GIVEN</w:t>
      </w:r>
      <w:r w:rsidRPr="004A21BB">
        <w:tab/>
        <w:t>1</w:t>
      </w:r>
    </w:p>
    <w:p w:rsidR="00F634BD" w:rsidRPr="004A21BB" w:rsidRDefault="00F634BD" w:rsidP="004A21BB">
      <w:pPr>
        <w:pStyle w:val="RESPONSE0"/>
      </w:pPr>
      <w:r w:rsidRPr="004A21BB">
        <w:t>FATIGUED AND WANTS TO BE CALLED BACK</w:t>
      </w:r>
      <w:r w:rsidRPr="004A21BB">
        <w:tab/>
        <w:t>2</w:t>
      </w:r>
      <w:r w:rsidR="000552F2">
        <w:tab/>
      </w:r>
      <w:r w:rsidR="000552F2" w:rsidRPr="000552F2">
        <w:rPr>
          <w:sz w:val="18"/>
          <w:szCs w:val="18"/>
        </w:rPr>
        <w:t>SKIP</w:t>
      </w:r>
      <w:r w:rsidRPr="000552F2">
        <w:rPr>
          <w:sz w:val="18"/>
          <w:szCs w:val="18"/>
        </w:rPr>
        <w:t xml:space="preserve"> TO CALLBACK</w:t>
      </w:r>
    </w:p>
    <w:p w:rsidR="00F634BD" w:rsidRPr="004A21BB" w:rsidRDefault="00F634BD" w:rsidP="004A21BB">
      <w:pPr>
        <w:pStyle w:val="RESPONSE0"/>
      </w:pPr>
      <w:r w:rsidRPr="004A21BB">
        <w:t>FATIGUED AND WANTS TO CONTINUE</w:t>
      </w:r>
      <w:r w:rsidRPr="004A21BB">
        <w:tab/>
        <w:t>3</w:t>
      </w:r>
    </w:p>
    <w:p w:rsidR="00F634BD" w:rsidRPr="004A21BB" w:rsidRDefault="00F634BD" w:rsidP="004A21BB">
      <w:pPr>
        <w:pStyle w:val="RESPONSE0"/>
      </w:pPr>
      <w:r w:rsidRPr="004A21BB">
        <w:t>FATIGUED AND WANTS PROXY TO CONTINUE</w:t>
      </w:r>
      <w:r w:rsidRPr="004A21BB">
        <w:tab/>
        <w:t>4</w:t>
      </w:r>
    </w:p>
    <w:p w:rsidR="00F634BD" w:rsidRPr="004A21BB" w:rsidRDefault="00F634BD" w:rsidP="004A21BB">
      <w:pPr>
        <w:pStyle w:val="RESPONSE0"/>
      </w:pPr>
      <w:r w:rsidRPr="004A21BB">
        <w:t>USED REINFORCEMENT PROBE, CONTINUE</w:t>
      </w:r>
      <w:r w:rsidRPr="004A21BB">
        <w:tab/>
        <w:t>5</w:t>
      </w:r>
    </w:p>
    <w:p w:rsidR="00F634BD" w:rsidRPr="000552F2" w:rsidRDefault="00F634BD" w:rsidP="000552F2">
      <w:pPr>
        <w:pStyle w:val="Title"/>
        <w:spacing w:before="360"/>
        <w:jc w:val="left"/>
        <w:rPr>
          <w:rFonts w:ascii="Arial" w:hAnsi="Arial"/>
          <w:sz w:val="20"/>
        </w:rPr>
      </w:pPr>
      <w:r w:rsidRPr="000552F2">
        <w:rPr>
          <w:rFonts w:ascii="Arial" w:hAnsi="Arial"/>
          <w:sz w:val="20"/>
        </w:rPr>
        <w:t>ACTIVITIES OF DAILY LIVING</w:t>
      </w:r>
    </w:p>
    <w:p w:rsidR="00F634BD" w:rsidRPr="000552F2" w:rsidRDefault="00F634BD" w:rsidP="00D83D0E">
      <w:pPr>
        <w:pStyle w:val="Title"/>
        <w:tabs>
          <w:tab w:val="left" w:pos="720"/>
        </w:tabs>
        <w:spacing w:before="240"/>
        <w:jc w:val="left"/>
        <w:rPr>
          <w:rFonts w:ascii="Arial" w:hAnsi="Arial"/>
          <w:sz w:val="20"/>
        </w:rPr>
      </w:pPr>
      <w:r w:rsidRPr="000552F2">
        <w:rPr>
          <w:rFonts w:ascii="Arial" w:hAnsi="Arial"/>
          <w:sz w:val="20"/>
        </w:rPr>
        <w:t>A.</w:t>
      </w:r>
      <w:r w:rsidRPr="000552F2">
        <w:rPr>
          <w:rFonts w:ascii="Arial" w:hAnsi="Arial"/>
          <w:sz w:val="20"/>
        </w:rPr>
        <w:tab/>
        <w:t>Eating</w:t>
      </w:r>
    </w:p>
    <w:p w:rsidR="00F634BD" w:rsidRPr="000552F2" w:rsidRDefault="00F634BD" w:rsidP="000552F2">
      <w:pPr>
        <w:pStyle w:val="QUESTIONTEXT"/>
        <w:rPr>
          <w:snapToGrid w:val="0"/>
        </w:rPr>
      </w:pPr>
      <w:r w:rsidRPr="000552F2">
        <w:rPr>
          <w:snapToGrid w:val="0"/>
        </w:rPr>
        <w:t>1.</w:t>
      </w:r>
      <w:r w:rsidRPr="000552F2">
        <w:rPr>
          <w:snapToGrid w:val="0"/>
        </w:rPr>
        <w:tab/>
        <w:t>Next, I’m going to ask how (you are/SAMPLE MEMBER is) currently managing (your/his/her) personal care and whether (you carry/he/she carries) out (your/his/her) personal care by (yourself/himself/her</w:t>
      </w:r>
      <w:r w:rsidR="000552F2">
        <w:rPr>
          <w:snapToGrid w:val="0"/>
        </w:rPr>
        <w:t xml:space="preserve">self) or with someone’s help. </w:t>
      </w:r>
      <w:r w:rsidRPr="000552F2">
        <w:rPr>
          <w:snapToGrid w:val="0"/>
        </w:rPr>
        <w:t>During the past week, that is since last (FILL DATE), did any person help (you/SAMPLE MEMBER) eat?</w:t>
      </w:r>
    </w:p>
    <w:p w:rsidR="00F634BD" w:rsidRPr="000552F2" w:rsidRDefault="00F634BD" w:rsidP="000552F2">
      <w:pPr>
        <w:pStyle w:val="RESPONSE0"/>
      </w:pPr>
      <w:r w:rsidRPr="000552F2">
        <w:t>YES</w:t>
      </w:r>
      <w:r w:rsidRPr="000552F2">
        <w:tab/>
        <w:t>1</w:t>
      </w:r>
      <w:r w:rsidR="000552F2">
        <w:tab/>
        <w:t>SKIP</w:t>
      </w:r>
      <w:r w:rsidR="000552F2" w:rsidRPr="000552F2">
        <w:t xml:space="preserve"> TO </w:t>
      </w:r>
      <w:r w:rsidR="00C5281E" w:rsidRPr="000552F2">
        <w:t>CA</w:t>
      </w:r>
      <w:r w:rsidR="00C5281E">
        <w:t>4</w:t>
      </w:r>
    </w:p>
    <w:p w:rsidR="00F634BD" w:rsidRPr="000552F2" w:rsidRDefault="00F634BD" w:rsidP="000552F2">
      <w:pPr>
        <w:pStyle w:val="RESPONSE0"/>
      </w:pPr>
      <w:r w:rsidRPr="000552F2">
        <w:t>NO</w:t>
      </w:r>
      <w:r w:rsidRPr="000552F2">
        <w:tab/>
        <w:t>0</w:t>
      </w:r>
    </w:p>
    <w:p w:rsidR="00F634BD" w:rsidRPr="000552F2" w:rsidRDefault="00F634BD" w:rsidP="000552F2">
      <w:pPr>
        <w:pStyle w:val="RESPONSE0"/>
      </w:pPr>
      <w:r w:rsidRPr="000552F2">
        <w:t>DID NOT EAT AT ALL</w:t>
      </w:r>
      <w:r w:rsidRPr="000552F2">
        <w:tab/>
        <w:t>2</w:t>
      </w:r>
      <w:r w:rsidR="000552F2">
        <w:tab/>
        <w:t>SKIP</w:t>
      </w:r>
      <w:r w:rsidRPr="000552F2">
        <w:t xml:space="preserve"> TO CA7</w:t>
      </w:r>
    </w:p>
    <w:p w:rsidR="00F634BD" w:rsidRPr="000552F2" w:rsidRDefault="00F634BD" w:rsidP="000552F2">
      <w:pPr>
        <w:pStyle w:val="RESPONSE0"/>
      </w:pPr>
      <w:r w:rsidRPr="000552F2">
        <w:t>DON’T KNOW</w:t>
      </w:r>
      <w:r w:rsidRPr="000552F2">
        <w:tab/>
        <w:t>d</w:t>
      </w:r>
    </w:p>
    <w:p w:rsidR="00F634BD" w:rsidRPr="000552F2" w:rsidRDefault="00F634BD" w:rsidP="000552F2">
      <w:pPr>
        <w:pStyle w:val="RESPONSE0"/>
      </w:pPr>
      <w:r w:rsidRPr="000552F2">
        <w:t>REFUSED</w:t>
      </w:r>
      <w:r w:rsidRPr="000552F2">
        <w:tab/>
        <w:t>r</w:t>
      </w:r>
    </w:p>
    <w:p w:rsidR="00F634BD" w:rsidRPr="000552F2" w:rsidRDefault="00F634BD" w:rsidP="000552F2">
      <w:pPr>
        <w:pStyle w:val="QUESTIONTEXT"/>
        <w:spacing w:before="360"/>
        <w:rPr>
          <w:snapToGrid w:val="0"/>
        </w:rPr>
      </w:pPr>
      <w:r w:rsidRPr="000552F2">
        <w:rPr>
          <w:snapToGrid w:val="0"/>
        </w:rPr>
        <w:t>1a.</w:t>
      </w:r>
      <w:r w:rsidRPr="000552F2">
        <w:rPr>
          <w:snapToGrid w:val="0"/>
        </w:rPr>
        <w:tab/>
        <w:t>Did someone usually stay nearby just in case (you/SAMPLE MEMBER) might need help?</w:t>
      </w:r>
    </w:p>
    <w:p w:rsidR="000552F2" w:rsidRPr="00F12910" w:rsidRDefault="000552F2" w:rsidP="000552F2">
      <w:pPr>
        <w:pStyle w:val="RESPONSE0"/>
      </w:pPr>
      <w:r w:rsidRPr="00F12910">
        <w:t>YES</w:t>
      </w:r>
      <w:r w:rsidRPr="00F12910">
        <w:tab/>
        <w:t>1</w:t>
      </w:r>
    </w:p>
    <w:p w:rsidR="000552F2" w:rsidRPr="00F12910" w:rsidRDefault="000552F2" w:rsidP="000552F2">
      <w:pPr>
        <w:pStyle w:val="RESPONSE0"/>
      </w:pPr>
      <w:r w:rsidRPr="00F12910">
        <w:t>NO</w:t>
      </w:r>
      <w:r w:rsidRPr="00F12910">
        <w:tab/>
        <w:t>0</w:t>
      </w:r>
    </w:p>
    <w:p w:rsidR="000552F2" w:rsidRPr="00F12910" w:rsidRDefault="000552F2" w:rsidP="000552F2">
      <w:pPr>
        <w:pStyle w:val="RESPONSE0"/>
      </w:pPr>
      <w:r w:rsidRPr="00F12910">
        <w:t>DON’T KNOW</w:t>
      </w:r>
      <w:r w:rsidRPr="00F12910">
        <w:tab/>
        <w:t>d</w:t>
      </w:r>
    </w:p>
    <w:p w:rsidR="000552F2" w:rsidRPr="00F12910" w:rsidRDefault="000552F2" w:rsidP="000552F2">
      <w:pPr>
        <w:pStyle w:val="RESPONSE0"/>
      </w:pPr>
      <w:r w:rsidRPr="00F12910">
        <w:t>REFUSED</w:t>
      </w:r>
      <w:r w:rsidRPr="00F12910">
        <w:tab/>
        <w:t>r</w:t>
      </w:r>
    </w:p>
    <w:p w:rsidR="000552F2" w:rsidRPr="000552F2" w:rsidRDefault="000552F2">
      <w:pPr>
        <w:tabs>
          <w:tab w:val="clear" w:pos="432"/>
        </w:tabs>
        <w:spacing w:line="240" w:lineRule="auto"/>
        <w:ind w:firstLine="0"/>
        <w:jc w:val="left"/>
        <w:rPr>
          <w:rFonts w:ascii="Arial" w:hAnsi="Arial" w:cs="Arial"/>
          <w:snapToGrid w:val="0"/>
          <w:sz w:val="20"/>
          <w:szCs w:val="20"/>
        </w:rPr>
      </w:pPr>
      <w:r w:rsidRPr="000552F2">
        <w:rPr>
          <w:rFonts w:ascii="Arial" w:hAnsi="Arial" w:cs="Arial"/>
          <w:snapToGrid w:val="0"/>
          <w:sz w:val="20"/>
          <w:szCs w:val="20"/>
        </w:rPr>
        <w:br w:type="page"/>
      </w:r>
    </w:p>
    <w:p w:rsidR="00F634BD" w:rsidRPr="000552F2" w:rsidRDefault="00F634BD" w:rsidP="000552F2">
      <w:pPr>
        <w:pStyle w:val="QUESTIONTEXT"/>
        <w:spacing w:before="360"/>
        <w:rPr>
          <w:snapToGrid w:val="0"/>
        </w:rPr>
      </w:pPr>
      <w:r w:rsidRPr="000552F2">
        <w:rPr>
          <w:snapToGrid w:val="0"/>
        </w:rPr>
        <w:lastRenderedPageBreak/>
        <w:t>2.</w:t>
      </w:r>
      <w:r w:rsidRPr="000552F2">
        <w:rPr>
          <w:snapToGrid w:val="0"/>
        </w:rPr>
        <w:tab/>
        <w:t>Did (you/SAMPLE MEMBER) use special utensils or special dishes to help (you/him/her) eat?</w:t>
      </w:r>
    </w:p>
    <w:p w:rsidR="000552F2" w:rsidRPr="00F12910" w:rsidRDefault="000552F2" w:rsidP="000552F2">
      <w:pPr>
        <w:pStyle w:val="RESPONSE0"/>
      </w:pPr>
      <w:r w:rsidRPr="00F12910">
        <w:t>YES</w:t>
      </w:r>
      <w:r w:rsidRPr="00F12910">
        <w:tab/>
        <w:t>1</w:t>
      </w:r>
    </w:p>
    <w:p w:rsidR="000552F2" w:rsidRPr="00F12910" w:rsidRDefault="000552F2" w:rsidP="000552F2">
      <w:pPr>
        <w:pStyle w:val="RESPONSE0"/>
      </w:pPr>
      <w:r w:rsidRPr="00F12910">
        <w:t>NO</w:t>
      </w:r>
      <w:r w:rsidRPr="00F12910">
        <w:tab/>
        <w:t>0</w:t>
      </w:r>
    </w:p>
    <w:p w:rsidR="000552F2" w:rsidRPr="00F12910" w:rsidRDefault="000552F2" w:rsidP="000552F2">
      <w:pPr>
        <w:pStyle w:val="RESPONSE0"/>
      </w:pPr>
      <w:r w:rsidRPr="00F12910">
        <w:t>DON’T KNOW</w:t>
      </w:r>
      <w:r w:rsidRPr="00F12910">
        <w:tab/>
        <w:t>d</w:t>
      </w:r>
    </w:p>
    <w:p w:rsidR="000552F2" w:rsidRPr="00F12910" w:rsidRDefault="000552F2" w:rsidP="000552F2">
      <w:pPr>
        <w:pStyle w:val="RESPONSE0"/>
      </w:pPr>
      <w:r w:rsidRPr="00F12910">
        <w:t>REFUSED</w:t>
      </w:r>
      <w:r w:rsidRPr="00F12910">
        <w:tab/>
        <w:t>r</w:t>
      </w:r>
    </w:p>
    <w:p w:rsidR="00FA26A9" w:rsidRPr="00FA26A9" w:rsidRDefault="00F634BD" w:rsidP="00FA26A9">
      <w:pPr>
        <w:pStyle w:val="QUESTIONTEXT"/>
        <w:spacing w:before="360"/>
        <w:rPr>
          <w:snapToGrid w:val="0"/>
        </w:rPr>
      </w:pPr>
      <w:r w:rsidRPr="00FA26A9">
        <w:rPr>
          <w:snapToGrid w:val="0"/>
        </w:rPr>
        <w:t>3.</w:t>
      </w:r>
    </w:p>
    <w:tbl>
      <w:tblPr>
        <w:tblW w:w="3581" w:type="pct"/>
        <w:jc w:val="center"/>
        <w:tblInd w:w="2718" w:type="dxa"/>
        <w:tblLook w:val="04A0"/>
      </w:tblPr>
      <w:tblGrid>
        <w:gridCol w:w="6858"/>
      </w:tblGrid>
      <w:tr w:rsidR="000552F2" w:rsidRPr="00222236" w:rsidTr="000552F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52F2" w:rsidRPr="00FA26A9" w:rsidRDefault="000552F2" w:rsidP="000552F2">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C5281E">
              <w:rPr>
                <w:rFonts w:ascii="Arial" w:hAnsi="Arial" w:cs="Arial"/>
                <w:sz w:val="20"/>
                <w:szCs w:val="20"/>
              </w:rPr>
              <w:t>CA</w:t>
            </w:r>
            <w:r w:rsidRPr="00FA26A9">
              <w:rPr>
                <w:rFonts w:ascii="Arial" w:hAnsi="Arial" w:cs="Arial"/>
                <w:bCs/>
                <w:caps/>
                <w:sz w:val="20"/>
                <w:szCs w:val="20"/>
              </w:rPr>
              <w:t>3</w:t>
            </w:r>
          </w:p>
          <w:p w:rsidR="000552F2" w:rsidRPr="00FA26A9" w:rsidRDefault="000552F2" w:rsidP="00A72A1C">
            <w:pPr>
              <w:pStyle w:val="INTERVIEWER"/>
              <w:tabs>
                <w:tab w:val="clear" w:pos="2520"/>
                <w:tab w:val="left" w:pos="2070"/>
              </w:tabs>
              <w:ind w:left="0" w:firstLine="0"/>
              <w:rPr>
                <w:b w:val="0"/>
                <w:bCs/>
              </w:rPr>
            </w:pPr>
            <w:r w:rsidRPr="00FA26A9">
              <w:rPr>
                <w:b w:val="0"/>
              </w:rPr>
              <w:t>CATI CHECK.</w:t>
            </w:r>
            <w:r w:rsidR="00FA26A9" w:rsidRPr="00FA26A9">
              <w:rPr>
                <w:b w:val="0"/>
              </w:rPr>
              <w:t xml:space="preserve"> </w:t>
            </w:r>
            <w:r w:rsidR="00FA26A9" w:rsidRPr="00FA26A9">
              <w:rPr>
                <w:b w:val="0"/>
                <w:bCs/>
              </w:rPr>
              <w:t xml:space="preserve">IF CA2 = NO, </w:t>
            </w:r>
            <w:r w:rsidR="00FA26A9" w:rsidRPr="00FA26A9">
              <w:rPr>
                <w:b w:val="0"/>
                <w:bCs/>
                <w:caps w:val="0"/>
              </w:rPr>
              <w:t>d, or r</w:t>
            </w:r>
            <w:r w:rsidR="00FA26A9">
              <w:rPr>
                <w:b w:val="0"/>
                <w:bCs/>
              </w:rPr>
              <w:t>, skip</w:t>
            </w:r>
            <w:r w:rsidR="00FA26A9" w:rsidRPr="00FA26A9">
              <w:rPr>
                <w:b w:val="0"/>
                <w:bCs/>
              </w:rPr>
              <w:t xml:space="preserve"> TO CA14, ELSE </w:t>
            </w:r>
            <w:r w:rsidR="00FA26A9">
              <w:rPr>
                <w:b w:val="0"/>
                <w:bCs/>
              </w:rPr>
              <w:t xml:space="preserve">skip </w:t>
            </w:r>
            <w:r w:rsidR="00FA26A9" w:rsidRPr="00FA26A9">
              <w:rPr>
                <w:b w:val="0"/>
                <w:bCs/>
              </w:rPr>
              <w:t xml:space="preserve">TO </w:t>
            </w:r>
            <w:r w:rsidR="00A72A1C">
              <w:rPr>
                <w:b w:val="0"/>
                <w:bCs/>
              </w:rPr>
              <w:t>PROGRAMMER BOX CA8</w:t>
            </w:r>
            <w:r w:rsidR="00FA26A9" w:rsidRPr="00FA26A9">
              <w:rPr>
                <w:b w:val="0"/>
                <w:bCs/>
              </w:rPr>
              <w:t>.</w:t>
            </w:r>
          </w:p>
        </w:tc>
      </w:tr>
    </w:tbl>
    <w:p w:rsidR="00F634BD" w:rsidRPr="000552F2" w:rsidRDefault="00F634BD" w:rsidP="000552F2">
      <w:pPr>
        <w:pStyle w:val="QUESTIONTEXT"/>
        <w:spacing w:before="360"/>
        <w:rPr>
          <w:snapToGrid w:val="0"/>
        </w:rPr>
      </w:pPr>
      <w:r w:rsidRPr="000552F2">
        <w:rPr>
          <w:snapToGrid w:val="0"/>
        </w:rPr>
        <w:t>4.</w:t>
      </w:r>
      <w:r w:rsidRPr="000552F2">
        <w:rPr>
          <w:snapToGrid w:val="0"/>
        </w:rPr>
        <w:tab/>
        <w:t>Did (you/SAMPLE MEMBER) also use special utensils or special dishes to help (you/him/her) eat?</w:t>
      </w:r>
    </w:p>
    <w:p w:rsidR="00FA26A9" w:rsidRPr="00F12910" w:rsidRDefault="00FA26A9" w:rsidP="00FA26A9">
      <w:pPr>
        <w:pStyle w:val="RESPONSE0"/>
      </w:pPr>
      <w:r w:rsidRPr="00F12910">
        <w:t>YES</w:t>
      </w:r>
      <w:r w:rsidRPr="00F12910">
        <w:tab/>
        <w:t>1</w:t>
      </w:r>
      <w:r w:rsidR="00A72A1C">
        <w:tab/>
        <w:t>SKIP TO CA8</w:t>
      </w:r>
    </w:p>
    <w:p w:rsidR="00FA26A9" w:rsidRPr="00F12910" w:rsidRDefault="00FA26A9" w:rsidP="00FA26A9">
      <w:pPr>
        <w:pStyle w:val="RESPONSE0"/>
      </w:pPr>
      <w:r w:rsidRPr="00F12910">
        <w:t>NO</w:t>
      </w:r>
      <w:r w:rsidRPr="00F12910">
        <w:tab/>
        <w:t>0</w:t>
      </w:r>
      <w:r w:rsidR="00A72A1C">
        <w:tab/>
        <w:t>SKIP TO CA8</w:t>
      </w:r>
    </w:p>
    <w:p w:rsidR="00FA26A9" w:rsidRPr="00F12910" w:rsidRDefault="00FA26A9" w:rsidP="00FA26A9">
      <w:pPr>
        <w:pStyle w:val="RESPONSE0"/>
      </w:pPr>
      <w:r w:rsidRPr="00F12910">
        <w:t>DON’T KNOW</w:t>
      </w:r>
      <w:r w:rsidRPr="00F12910">
        <w:tab/>
        <w:t>d</w:t>
      </w:r>
      <w:r w:rsidR="00A72A1C">
        <w:tab/>
        <w:t>SKIP TO CA8</w:t>
      </w:r>
    </w:p>
    <w:p w:rsidR="00FA26A9" w:rsidRPr="00F12910" w:rsidRDefault="00FA26A9" w:rsidP="00FA26A9">
      <w:pPr>
        <w:pStyle w:val="RESPONSE0"/>
      </w:pPr>
      <w:r w:rsidRPr="00F12910">
        <w:t>REFUSED</w:t>
      </w:r>
      <w:r w:rsidRPr="00F12910">
        <w:tab/>
        <w:t>r</w:t>
      </w:r>
      <w:r w:rsidR="00A72A1C">
        <w:tab/>
        <w:t>SKIP TO CA8</w:t>
      </w:r>
    </w:p>
    <w:p w:rsidR="00F634BD" w:rsidRPr="001F043F" w:rsidRDefault="00F634BD" w:rsidP="001F043F">
      <w:pPr>
        <w:pStyle w:val="QUESTIONTEXT"/>
        <w:spacing w:before="360"/>
        <w:rPr>
          <w:snapToGrid w:val="0"/>
        </w:rPr>
      </w:pPr>
      <w:r w:rsidRPr="001F043F">
        <w:rPr>
          <w:snapToGrid w:val="0"/>
        </w:rPr>
        <w:t>7.</w:t>
      </w:r>
      <w:r w:rsidRPr="001F043F">
        <w:rPr>
          <w:snapToGrid w:val="0"/>
        </w:rPr>
        <w:tab/>
        <w:t>About how long (have you/has SAMPLE MEMBER) not been able to eat?</w:t>
      </w:r>
    </w:p>
    <w:p w:rsidR="00D83D0E" w:rsidRPr="002B44FF" w:rsidRDefault="00D83D0E" w:rsidP="00D83D0E">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sdt>
        <w:sdtPr>
          <w:alias w:val="NUMBER RANGE"/>
          <w:tag w:val="NUMBER RANGE"/>
          <w:id w:val="5555226"/>
          <w:placeholder>
            <w:docPart w:val="2223ADD1B53845E58BCAE3EAE9C970DC"/>
          </w:placeholder>
          <w:temporary/>
          <w:showingPlcHdr/>
        </w:sdtPr>
        <w:sdtContent>
          <w:r w:rsidRPr="002B44FF">
            <w:t>NUMBER RANGE</w:t>
          </w:r>
        </w:sdtContent>
      </w:sdt>
      <w:r w:rsidRPr="002B44FF">
        <w:t>)</w:t>
      </w:r>
    </w:p>
    <w:p w:rsidR="00D83D0E" w:rsidRPr="002B44FF" w:rsidRDefault="00D83D0E" w:rsidP="00D83D0E">
      <w:pPr>
        <w:pStyle w:val="RESPONSE0"/>
      </w:pPr>
      <w:r>
        <w:rPr>
          <w:caps/>
          <w:color w:val="000000" w:themeColor="text1"/>
        </w:rPr>
        <w:t>days</w:t>
      </w:r>
      <w:r w:rsidRPr="002B44FF">
        <w:tab/>
        <w:t>1</w:t>
      </w:r>
      <w:r>
        <w:tab/>
        <w:t>SKIP TO CB1</w:t>
      </w:r>
    </w:p>
    <w:p w:rsidR="00D83D0E" w:rsidRPr="002B44FF" w:rsidRDefault="00D83D0E" w:rsidP="00D83D0E">
      <w:pPr>
        <w:pStyle w:val="RESPONSE0"/>
      </w:pPr>
      <w:r>
        <w:rPr>
          <w:caps/>
          <w:color w:val="000000" w:themeColor="text1"/>
        </w:rPr>
        <w:t>weeks</w:t>
      </w:r>
      <w:r w:rsidRPr="002B44FF">
        <w:tab/>
        <w:t>2</w:t>
      </w:r>
      <w:r>
        <w:tab/>
        <w:t>SKIP TO CB1</w:t>
      </w:r>
    </w:p>
    <w:p w:rsidR="00D83D0E" w:rsidRDefault="00D83D0E" w:rsidP="00D83D0E">
      <w:pPr>
        <w:pStyle w:val="RESPONSE0"/>
      </w:pPr>
      <w:r>
        <w:rPr>
          <w:caps/>
          <w:color w:val="000000" w:themeColor="text1"/>
        </w:rPr>
        <w:t>months</w:t>
      </w:r>
      <w:r w:rsidRPr="002B44FF">
        <w:tab/>
        <w:t>3</w:t>
      </w:r>
      <w:r>
        <w:tab/>
        <w:t>SKIP TO CB1</w:t>
      </w:r>
    </w:p>
    <w:p w:rsidR="00D83D0E" w:rsidRDefault="00D83D0E" w:rsidP="00D83D0E">
      <w:pPr>
        <w:pStyle w:val="RESPONSE0"/>
        <w:rPr>
          <w:caps/>
          <w:color w:val="000000" w:themeColor="text1"/>
        </w:rPr>
      </w:pPr>
      <w:r>
        <w:rPr>
          <w:caps/>
          <w:color w:val="000000" w:themeColor="text1"/>
        </w:rPr>
        <w:t>YEARS</w:t>
      </w:r>
      <w:r>
        <w:rPr>
          <w:caps/>
          <w:color w:val="000000" w:themeColor="text1"/>
        </w:rPr>
        <w:tab/>
        <w:t>4</w:t>
      </w:r>
      <w:r>
        <w:tab/>
        <w:t>SKIP TO CB1</w:t>
      </w:r>
    </w:p>
    <w:p w:rsidR="00D83D0E" w:rsidRPr="002B44FF" w:rsidRDefault="00D83D0E" w:rsidP="00D83D0E">
      <w:pPr>
        <w:pStyle w:val="RESPONSE0"/>
      </w:pPr>
      <w:r>
        <w:rPr>
          <w:caps/>
          <w:color w:val="000000" w:themeColor="text1"/>
        </w:rPr>
        <w:t>entire life</w:t>
      </w:r>
      <w:r>
        <w:rPr>
          <w:caps/>
          <w:color w:val="000000" w:themeColor="text1"/>
        </w:rPr>
        <w:tab/>
        <w:t>99</w:t>
      </w:r>
      <w:r>
        <w:tab/>
        <w:t>SKIP TO CB1</w:t>
      </w:r>
    </w:p>
    <w:p w:rsidR="00D83D0E" w:rsidRPr="002B44FF" w:rsidRDefault="00D83D0E" w:rsidP="00D83D0E">
      <w:pPr>
        <w:pStyle w:val="RESPONSE0"/>
      </w:pPr>
      <w:r w:rsidRPr="002B44FF">
        <w:t>DON’T KNOW</w:t>
      </w:r>
      <w:r w:rsidRPr="002B44FF">
        <w:tab/>
      </w:r>
      <w:r w:rsidRPr="00D86317">
        <w:t>d</w:t>
      </w:r>
    </w:p>
    <w:p w:rsidR="00D83D0E" w:rsidRPr="002B44FF" w:rsidRDefault="00D83D0E" w:rsidP="00D83D0E">
      <w:pPr>
        <w:pStyle w:val="RESPONSELAST"/>
        <w:spacing w:after="0"/>
      </w:pPr>
      <w:r w:rsidRPr="002B44FF">
        <w:t>REFUSED</w:t>
      </w:r>
      <w:r w:rsidRPr="002B44FF">
        <w:tab/>
      </w:r>
      <w:r w:rsidRPr="00D86317">
        <w:t>r</w:t>
      </w:r>
    </w:p>
    <w:p w:rsidR="00F634BD" w:rsidRDefault="00F634BD" w:rsidP="00FA26A9">
      <w:pPr>
        <w:pStyle w:val="QUESTIONTEXT"/>
        <w:spacing w:before="360"/>
        <w:rPr>
          <w:snapToGrid w:val="0"/>
        </w:rPr>
      </w:pPr>
      <w:r w:rsidRPr="00FA26A9">
        <w:rPr>
          <w:snapToGrid w:val="0"/>
        </w:rPr>
        <w:t>7a.</w:t>
      </w:r>
      <w:r w:rsidRPr="00FA26A9">
        <w:rPr>
          <w:snapToGrid w:val="0"/>
        </w:rPr>
        <w:tab/>
      </w:r>
      <w:r w:rsidR="00D83D0E">
        <w:rPr>
          <w:snapToGrid w:val="0"/>
        </w:rPr>
        <w:t>Would you say it has been . . .</w:t>
      </w:r>
    </w:p>
    <w:p w:rsidR="00D83D0E" w:rsidRPr="000805F2" w:rsidRDefault="00D83D0E" w:rsidP="00D83D0E">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5555227"/>
          <w:placeholder>
            <w:docPart w:val="139B1A27EB3F4E6983FF0B1D45B1EE06"/>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858A7">
            <w:rPr>
              <w:rFonts w:ascii="Arial" w:hAnsi="Arial" w:cs="Arial"/>
              <w:color w:val="000000" w:themeColor="text1"/>
              <w:sz w:val="20"/>
              <w:szCs w:val="20"/>
              <w:u w:val="single"/>
            </w:rPr>
            <w:t>CODE ONE ONLY</w:t>
          </w:r>
        </w:sdtContent>
      </w:sdt>
    </w:p>
    <w:p w:rsidR="00D83D0E" w:rsidRPr="00FA26A9" w:rsidRDefault="00D83D0E" w:rsidP="00D83D0E">
      <w:pPr>
        <w:pStyle w:val="RESPONSE0"/>
      </w:pPr>
      <w:r w:rsidRPr="001F043F">
        <w:rPr>
          <w:b/>
        </w:rPr>
        <w:t>Less than 3 months,</w:t>
      </w:r>
      <w:r w:rsidRPr="00FA26A9">
        <w:tab/>
        <w:t>1</w:t>
      </w:r>
      <w:r>
        <w:tab/>
        <w:t>SKIP TO CB1</w:t>
      </w:r>
    </w:p>
    <w:p w:rsidR="00D83D0E" w:rsidRPr="00FA26A9" w:rsidRDefault="00D83D0E" w:rsidP="00D83D0E">
      <w:pPr>
        <w:pStyle w:val="RESPONSE0"/>
      </w:pPr>
      <w:r w:rsidRPr="001F043F">
        <w:rPr>
          <w:b/>
        </w:rPr>
        <w:t>3 to 6 months,</w:t>
      </w:r>
      <w:r w:rsidRPr="00FA26A9">
        <w:tab/>
        <w:t>2</w:t>
      </w:r>
      <w:r>
        <w:tab/>
        <w:t>SKIP TO CB1</w:t>
      </w:r>
    </w:p>
    <w:p w:rsidR="00D83D0E" w:rsidRPr="00D83D0E" w:rsidRDefault="00D83D0E" w:rsidP="00D83D0E">
      <w:pPr>
        <w:pStyle w:val="RESPONSE0"/>
      </w:pPr>
      <w:r w:rsidRPr="001F043F">
        <w:rPr>
          <w:b/>
        </w:rPr>
        <w:t>6 months to 1 year,</w:t>
      </w:r>
      <w:r w:rsidRPr="00FA26A9">
        <w:tab/>
        <w:t>3</w:t>
      </w:r>
      <w:r>
        <w:tab/>
        <w:t>SKIP TO CB1</w:t>
      </w:r>
    </w:p>
    <w:p w:rsidR="00D83D0E" w:rsidRPr="00FA26A9" w:rsidRDefault="00D83D0E" w:rsidP="00D83D0E">
      <w:pPr>
        <w:pStyle w:val="RESPONSE0"/>
      </w:pPr>
      <w:r w:rsidRPr="001F043F">
        <w:rPr>
          <w:b/>
        </w:rPr>
        <w:t>1 to 5 years,</w:t>
      </w:r>
      <w:r w:rsidRPr="00FA26A9">
        <w:tab/>
        <w:t>4</w:t>
      </w:r>
      <w:r>
        <w:tab/>
        <w:t>SKIP TO CB1</w:t>
      </w:r>
    </w:p>
    <w:p w:rsidR="00D83D0E" w:rsidRPr="00FA26A9" w:rsidRDefault="00D83D0E" w:rsidP="00D83D0E">
      <w:pPr>
        <w:pStyle w:val="RESPONSE0"/>
      </w:pPr>
      <w:r w:rsidRPr="001F043F">
        <w:rPr>
          <w:b/>
        </w:rPr>
        <w:t>5 years or more?</w:t>
      </w:r>
      <w:r w:rsidRPr="00FA26A9">
        <w:tab/>
        <w:t>5</w:t>
      </w:r>
      <w:r>
        <w:tab/>
        <w:t>SKIP TO CB1</w:t>
      </w:r>
    </w:p>
    <w:p w:rsidR="00D83D0E" w:rsidRPr="00FA26A9" w:rsidRDefault="00D83D0E" w:rsidP="00D83D0E">
      <w:pPr>
        <w:pStyle w:val="RESPONSE0"/>
      </w:pPr>
      <w:r w:rsidRPr="00FA26A9">
        <w:t>DON’T KNOW</w:t>
      </w:r>
      <w:r w:rsidRPr="00FA26A9">
        <w:tab/>
        <w:t>d</w:t>
      </w:r>
      <w:r>
        <w:tab/>
        <w:t>SKIP TO CB1</w:t>
      </w:r>
    </w:p>
    <w:p w:rsidR="00D83D0E" w:rsidRPr="00FA26A9" w:rsidRDefault="00D83D0E" w:rsidP="00D83D0E">
      <w:pPr>
        <w:pStyle w:val="RESPONSE0"/>
      </w:pPr>
      <w:r w:rsidRPr="00FA26A9">
        <w:t>REFUSED</w:t>
      </w:r>
      <w:r w:rsidRPr="00FA26A9">
        <w:tab/>
        <w:t>r</w:t>
      </w:r>
      <w:r>
        <w:tab/>
        <w:t>SKIP TO CB1</w:t>
      </w:r>
    </w:p>
    <w:tbl>
      <w:tblPr>
        <w:tblW w:w="3581" w:type="pct"/>
        <w:jc w:val="center"/>
        <w:tblInd w:w="2718" w:type="dxa"/>
        <w:tblLook w:val="04A0"/>
      </w:tblPr>
      <w:tblGrid>
        <w:gridCol w:w="6858"/>
      </w:tblGrid>
      <w:tr w:rsidR="001F043F" w:rsidRPr="00222236" w:rsidTr="001F043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043F" w:rsidRPr="00FA26A9" w:rsidRDefault="001F043F" w:rsidP="001F043F">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lastRenderedPageBreak/>
              <w:t>PROGRAMMER BOX</w:t>
            </w:r>
            <w:r w:rsidRPr="00FA26A9">
              <w:rPr>
                <w:rFonts w:ascii="Arial" w:hAnsi="Arial" w:cs="Arial"/>
                <w:sz w:val="20"/>
                <w:szCs w:val="20"/>
              </w:rPr>
              <w:t xml:space="preserve"> </w:t>
            </w:r>
            <w:r w:rsidR="00234B6E">
              <w:rPr>
                <w:rFonts w:ascii="Arial" w:hAnsi="Arial" w:cs="Arial"/>
                <w:sz w:val="20"/>
                <w:szCs w:val="20"/>
              </w:rPr>
              <w:t>CA</w:t>
            </w:r>
            <w:r>
              <w:rPr>
                <w:rFonts w:ascii="Arial" w:hAnsi="Arial" w:cs="Arial"/>
                <w:bCs/>
                <w:caps/>
                <w:sz w:val="20"/>
                <w:szCs w:val="20"/>
              </w:rPr>
              <w:t>8</w:t>
            </w:r>
          </w:p>
          <w:p w:rsidR="001F043F" w:rsidRPr="00FA26A9" w:rsidRDefault="001F043F" w:rsidP="001F043F">
            <w:pPr>
              <w:pStyle w:val="INTERVIEWER"/>
              <w:tabs>
                <w:tab w:val="clear" w:pos="2520"/>
                <w:tab w:val="left" w:pos="2070"/>
              </w:tabs>
              <w:ind w:left="0" w:firstLine="0"/>
              <w:rPr>
                <w:b w:val="0"/>
                <w:bCs/>
              </w:rPr>
            </w:pPr>
            <w:r w:rsidRPr="00FA26A9">
              <w:rPr>
                <w:b w:val="0"/>
              </w:rPr>
              <w:t>CATI CHECK</w:t>
            </w:r>
            <w:r w:rsidRPr="001F043F">
              <w:rPr>
                <w:b w:val="0"/>
              </w:rPr>
              <w:t xml:space="preserve">. </w:t>
            </w:r>
            <w:r w:rsidRPr="001F043F">
              <w:rPr>
                <w:b w:val="0"/>
                <w:bCs/>
              </w:rPr>
              <w:t xml:space="preserve">IF CA1 = YES, ASK CA8, ELSE </w:t>
            </w:r>
            <w:r>
              <w:rPr>
                <w:b w:val="0"/>
                <w:bCs/>
              </w:rPr>
              <w:t>SKIP T</w:t>
            </w:r>
            <w:r w:rsidRPr="001F043F">
              <w:rPr>
                <w:b w:val="0"/>
                <w:bCs/>
              </w:rPr>
              <w:t>O CA14.</w:t>
            </w:r>
          </w:p>
        </w:tc>
      </w:tr>
    </w:tbl>
    <w:p w:rsidR="00012E2D" w:rsidRDefault="00F634BD" w:rsidP="00012E2D">
      <w:pPr>
        <w:pStyle w:val="QUESTIONTEXT"/>
      </w:pPr>
      <w:r w:rsidRPr="001F043F">
        <w:rPr>
          <w:snapToGrid w:val="0"/>
        </w:rPr>
        <w:t>8.</w:t>
      </w:r>
      <w:r w:rsidRPr="001F043F">
        <w:rPr>
          <w:snapToGrid w:val="0"/>
        </w:rPr>
        <w:tab/>
        <w:t>You said (you have had/SAMPLE MEM</w:t>
      </w:r>
      <w:r w:rsidR="00D83D0E">
        <w:rPr>
          <w:snapToGrid w:val="0"/>
        </w:rPr>
        <w:t xml:space="preserve">BER has had) help with eating. </w:t>
      </w:r>
      <w:r w:rsidR="0033515E">
        <w:t xml:space="preserve">Was the person who helped </w:t>
      </w:r>
      <w:r w:rsidR="00012E2D">
        <w:t>you with this from the PACE program?</w:t>
      </w:r>
    </w:p>
    <w:p w:rsidR="00012E2D" w:rsidRPr="00EC5F29" w:rsidRDefault="00012E2D" w:rsidP="00012E2D">
      <w:pPr>
        <w:pStyle w:val="RESPONSE0"/>
        <w:ind w:hanging="720"/>
      </w:pPr>
      <w:r>
        <w:tab/>
      </w:r>
      <w:r w:rsidRPr="00EC5F29">
        <w:t>YES</w:t>
      </w:r>
      <w:r w:rsidRPr="00EC5F29">
        <w:tab/>
        <w:t>1</w:t>
      </w:r>
    </w:p>
    <w:p w:rsidR="00012E2D" w:rsidRDefault="00012E2D" w:rsidP="00012E2D">
      <w:pPr>
        <w:pStyle w:val="RESPONSE0"/>
        <w:ind w:hanging="720"/>
      </w:pPr>
      <w:r w:rsidRPr="00EC5F29">
        <w:tab/>
        <w:t>NO,</w:t>
      </w:r>
      <w:r w:rsidRPr="00EC5F29">
        <w:tab/>
        <w:t>0</w:t>
      </w:r>
    </w:p>
    <w:p w:rsidR="00012E2D" w:rsidRPr="00EC5F29" w:rsidRDefault="00012E2D" w:rsidP="00012E2D">
      <w:pPr>
        <w:pStyle w:val="RESPONSE0"/>
        <w:ind w:hanging="720"/>
      </w:pPr>
      <w:r>
        <w:tab/>
      </w:r>
      <w:r w:rsidRPr="00EC5F29">
        <w:t>DON’T KNOW</w:t>
      </w:r>
      <w:r w:rsidRPr="00EC5F29">
        <w:tab/>
        <w:t>d</w:t>
      </w:r>
    </w:p>
    <w:p w:rsidR="00F634BD" w:rsidRPr="00EF1E7B" w:rsidRDefault="00F634BD" w:rsidP="00EF1E7B">
      <w:pPr>
        <w:pStyle w:val="QUESTIONTEXT"/>
        <w:spacing w:before="360"/>
        <w:rPr>
          <w:snapToGrid w:val="0"/>
        </w:rPr>
      </w:pPr>
      <w:r w:rsidRPr="00EF1E7B">
        <w:rPr>
          <w:snapToGrid w:val="0"/>
        </w:rPr>
        <w:t>9.-13.</w:t>
      </w:r>
      <w:r w:rsidRPr="00EF1E7B">
        <w:rPr>
          <w:snapToGrid w:val="0"/>
        </w:rPr>
        <w:tab/>
        <w:t>NO QUESTIONS THIS VERSION</w:t>
      </w:r>
    </w:p>
    <w:tbl>
      <w:tblPr>
        <w:tblStyle w:val="TableGrid"/>
        <w:tblW w:w="0" w:type="auto"/>
        <w:jc w:val="center"/>
        <w:tblLook w:val="04A0"/>
      </w:tblPr>
      <w:tblGrid>
        <w:gridCol w:w="3258"/>
      </w:tblGrid>
      <w:tr w:rsidR="00EF1E7B" w:rsidTr="00715145">
        <w:trPr>
          <w:jc w:val="center"/>
        </w:trPr>
        <w:tc>
          <w:tcPr>
            <w:tcW w:w="3258" w:type="dxa"/>
            <w:shd w:val="clear" w:color="auto" w:fill="E8E8E8"/>
          </w:tcPr>
          <w:p w:rsidR="00EF1E7B" w:rsidRPr="009947CE" w:rsidRDefault="00EF1E7B" w:rsidP="009D6731">
            <w:pPr>
              <w:pStyle w:val="QUESTIONTEXT"/>
              <w:spacing w:before="120"/>
              <w:ind w:left="0" w:firstLine="0"/>
              <w:jc w:val="center"/>
            </w:pPr>
            <w:r>
              <w:rPr>
                <w:bCs/>
              </w:rPr>
              <w:t>SKIP</w:t>
            </w:r>
            <w:r w:rsidRPr="009947CE">
              <w:rPr>
                <w:bCs/>
              </w:rPr>
              <w:t xml:space="preserve"> TO CA</w:t>
            </w:r>
            <w:r w:rsidR="009D6731">
              <w:rPr>
                <w:bCs/>
              </w:rPr>
              <w:t>15</w:t>
            </w:r>
          </w:p>
        </w:tc>
      </w:tr>
    </w:tbl>
    <w:p w:rsidR="00F634BD" w:rsidRPr="001F043F" w:rsidRDefault="00F634BD" w:rsidP="001F043F">
      <w:pPr>
        <w:pStyle w:val="QUESTIONTEXT"/>
        <w:spacing w:before="360"/>
        <w:rPr>
          <w:snapToGrid w:val="0"/>
        </w:rPr>
      </w:pPr>
      <w:r w:rsidRPr="001F043F">
        <w:rPr>
          <w:snapToGrid w:val="0"/>
        </w:rPr>
        <w:t>14.</w:t>
      </w:r>
      <w:r w:rsidRPr="001F043F">
        <w:rPr>
          <w:snapToGrid w:val="0"/>
        </w:rPr>
        <w:tab/>
        <w:t>(Do you/Does SAMPLE MEMBER) need help with eating?</w:t>
      </w:r>
    </w:p>
    <w:p w:rsidR="00715145" w:rsidRPr="00AA2BFC" w:rsidRDefault="00715145" w:rsidP="00715145">
      <w:pPr>
        <w:pStyle w:val="RESPONSE0"/>
      </w:pPr>
      <w:r w:rsidRPr="00AA2BFC">
        <w:t>YES</w:t>
      </w:r>
      <w:r w:rsidRPr="00AA2BFC">
        <w:tab/>
        <w:t>1</w:t>
      </w:r>
    </w:p>
    <w:p w:rsidR="00715145" w:rsidRDefault="00715145" w:rsidP="00715145">
      <w:pPr>
        <w:pStyle w:val="RESPONSE0"/>
      </w:pPr>
      <w:r w:rsidRPr="00AA2BFC">
        <w:t>NO</w:t>
      </w:r>
      <w:r w:rsidRPr="00AA2BFC">
        <w:tab/>
        <w:t>0</w:t>
      </w:r>
      <w:r>
        <w:tab/>
        <w:t>SKIP TO CB1</w:t>
      </w:r>
    </w:p>
    <w:p w:rsidR="00715145" w:rsidRPr="00AA2BFC" w:rsidRDefault="00715145" w:rsidP="00715145">
      <w:pPr>
        <w:pStyle w:val="RESPONSE0"/>
      </w:pPr>
      <w:r w:rsidRPr="00AA2BFC">
        <w:t>DON’T KNOW</w:t>
      </w:r>
      <w:r w:rsidRPr="00AA2BFC">
        <w:tab/>
        <w:t>d</w:t>
      </w:r>
      <w:r>
        <w:tab/>
        <w:t>SKIP TO CB1</w:t>
      </w:r>
    </w:p>
    <w:p w:rsidR="00715145" w:rsidRPr="00AA2BFC" w:rsidRDefault="00715145" w:rsidP="00715145">
      <w:pPr>
        <w:pStyle w:val="RESPONSE0"/>
      </w:pPr>
      <w:r w:rsidRPr="00AA2BFC">
        <w:t>REFUSED</w:t>
      </w:r>
      <w:r w:rsidRPr="00AA2BFC">
        <w:tab/>
        <w:t>r</w:t>
      </w:r>
      <w:r>
        <w:tab/>
        <w:t>SKIP TO CB1</w:t>
      </w:r>
    </w:p>
    <w:p w:rsidR="00F634BD" w:rsidRPr="001F043F" w:rsidRDefault="00F634BD" w:rsidP="001F043F">
      <w:pPr>
        <w:pStyle w:val="QUESTIONTEXT"/>
        <w:spacing w:before="360"/>
        <w:rPr>
          <w:snapToGrid w:val="0"/>
        </w:rPr>
      </w:pPr>
      <w:r w:rsidRPr="001F043F">
        <w:rPr>
          <w:snapToGrid w:val="0"/>
        </w:rPr>
        <w:t>14a.</w:t>
      </w:r>
      <w:r w:rsidRPr="001F043F">
        <w:rPr>
          <w:snapToGrid w:val="0"/>
        </w:rPr>
        <w:tab/>
        <w:t>(Have you/Has SAMPLE MEMBER) tried to get help with eating?</w:t>
      </w:r>
    </w:p>
    <w:p w:rsidR="00715145" w:rsidRPr="00AA2BFC" w:rsidRDefault="00715145" w:rsidP="00715145">
      <w:pPr>
        <w:pStyle w:val="RESPONSE0"/>
      </w:pPr>
      <w:r w:rsidRPr="00AA2BFC">
        <w:t>YES</w:t>
      </w:r>
      <w:r w:rsidRPr="00AA2BFC">
        <w:tab/>
        <w:t>1</w:t>
      </w:r>
    </w:p>
    <w:p w:rsidR="00715145" w:rsidRDefault="00715145" w:rsidP="00715145">
      <w:pPr>
        <w:pStyle w:val="RESPONSE0"/>
      </w:pPr>
      <w:r w:rsidRPr="00AA2BFC">
        <w:t>NO</w:t>
      </w:r>
      <w:r w:rsidRPr="00AA2BFC">
        <w:tab/>
        <w:t>0</w:t>
      </w:r>
      <w:r>
        <w:tab/>
        <w:t>SKIP TO CB1</w:t>
      </w:r>
    </w:p>
    <w:p w:rsidR="00715145" w:rsidRPr="00AA2BFC" w:rsidRDefault="00715145" w:rsidP="00715145">
      <w:pPr>
        <w:pStyle w:val="RESPONSE0"/>
      </w:pPr>
      <w:r w:rsidRPr="00AA2BFC">
        <w:t>DON’T KNOW</w:t>
      </w:r>
      <w:r w:rsidRPr="00AA2BFC">
        <w:tab/>
        <w:t>d</w:t>
      </w:r>
      <w:r>
        <w:tab/>
        <w:t>SKIP TO CB1</w:t>
      </w:r>
    </w:p>
    <w:p w:rsidR="00715145" w:rsidRPr="00AA2BFC" w:rsidRDefault="00715145" w:rsidP="00715145">
      <w:pPr>
        <w:pStyle w:val="RESPONSE0"/>
      </w:pPr>
      <w:r w:rsidRPr="00AA2BFC">
        <w:t>REFUSED</w:t>
      </w:r>
      <w:r w:rsidRPr="00AA2BFC">
        <w:tab/>
        <w:t>r</w:t>
      </w:r>
      <w:r>
        <w:tab/>
        <w:t>SKIP TO CB1</w:t>
      </w:r>
    </w:p>
    <w:p w:rsidR="00F634BD" w:rsidRDefault="00F634BD" w:rsidP="001F043F">
      <w:pPr>
        <w:pStyle w:val="QUESTIONTEXT"/>
        <w:spacing w:before="360"/>
        <w:rPr>
          <w:snapToGrid w:val="0"/>
        </w:rPr>
      </w:pPr>
      <w:r w:rsidRPr="001F043F">
        <w:rPr>
          <w:snapToGrid w:val="0"/>
        </w:rPr>
        <w:t>15.</w:t>
      </w:r>
      <w:r w:rsidRPr="001F043F">
        <w:rPr>
          <w:snapToGrid w:val="0"/>
        </w:rPr>
        <w:tab/>
        <w:t>Did (you/he/she) need more help with eating than (you/SAMPLE MEMBER) received?</w:t>
      </w:r>
    </w:p>
    <w:p w:rsidR="00715145" w:rsidRPr="00AA2BFC" w:rsidRDefault="00715145" w:rsidP="00715145">
      <w:pPr>
        <w:pStyle w:val="RESPONSE0"/>
      </w:pPr>
      <w:r w:rsidRPr="00AA2BFC">
        <w:t>YES</w:t>
      </w:r>
      <w:r w:rsidRPr="00AA2BFC">
        <w:tab/>
        <w:t>1</w:t>
      </w:r>
    </w:p>
    <w:p w:rsidR="00715145" w:rsidRDefault="00715145" w:rsidP="00715145">
      <w:pPr>
        <w:pStyle w:val="RESPONSE0"/>
      </w:pPr>
      <w:r w:rsidRPr="00AA2BFC">
        <w:t>NO</w:t>
      </w:r>
      <w:r w:rsidRPr="00AA2BFC">
        <w:tab/>
        <w:t>0</w:t>
      </w:r>
    </w:p>
    <w:p w:rsidR="00715145" w:rsidRPr="00AA2BFC" w:rsidRDefault="00715145" w:rsidP="00715145">
      <w:pPr>
        <w:pStyle w:val="RESPONSE0"/>
      </w:pPr>
      <w:r w:rsidRPr="00AA2BFC">
        <w:t>DON’T KNOW</w:t>
      </w:r>
      <w:r w:rsidRPr="00AA2BFC">
        <w:tab/>
        <w:t>d</w:t>
      </w:r>
    </w:p>
    <w:p w:rsidR="00715145" w:rsidRPr="001F043F" w:rsidRDefault="00715145" w:rsidP="00715145">
      <w:pPr>
        <w:pStyle w:val="RESPONSE0"/>
        <w:rPr>
          <w:snapToGrid w:val="0"/>
        </w:rPr>
      </w:pPr>
      <w:r w:rsidRPr="00AA2BFC">
        <w:t>REFUSED</w:t>
      </w:r>
      <w:r w:rsidRPr="00AA2BFC">
        <w:tab/>
        <w:t>r</w:t>
      </w:r>
    </w:p>
    <w:p w:rsidR="007F2BE8" w:rsidRDefault="007F2BE8">
      <w:pPr>
        <w:tabs>
          <w:tab w:val="clear" w:pos="432"/>
        </w:tabs>
        <w:spacing w:line="240" w:lineRule="auto"/>
        <w:ind w:firstLine="0"/>
        <w:jc w:val="left"/>
        <w:rPr>
          <w:rFonts w:ascii="Arial" w:hAnsi="Arial"/>
          <w:b/>
          <w:sz w:val="20"/>
          <w:szCs w:val="20"/>
        </w:rPr>
      </w:pPr>
      <w:r>
        <w:rPr>
          <w:rFonts w:ascii="Arial" w:hAnsi="Arial"/>
          <w:sz w:val="20"/>
        </w:rPr>
        <w:br w:type="page"/>
      </w:r>
    </w:p>
    <w:p w:rsidR="00F634BD" w:rsidRPr="00715145" w:rsidRDefault="00F634BD" w:rsidP="00715145">
      <w:pPr>
        <w:pStyle w:val="Title"/>
        <w:tabs>
          <w:tab w:val="left" w:pos="720"/>
        </w:tabs>
        <w:spacing w:before="360"/>
        <w:jc w:val="left"/>
        <w:rPr>
          <w:rFonts w:ascii="Arial" w:hAnsi="Arial"/>
          <w:sz w:val="20"/>
        </w:rPr>
      </w:pPr>
      <w:r w:rsidRPr="00715145">
        <w:rPr>
          <w:rFonts w:ascii="Arial" w:hAnsi="Arial"/>
          <w:sz w:val="20"/>
        </w:rPr>
        <w:lastRenderedPageBreak/>
        <w:t>B.</w:t>
      </w:r>
      <w:r w:rsidRPr="00715145">
        <w:rPr>
          <w:rFonts w:ascii="Arial" w:hAnsi="Arial"/>
          <w:sz w:val="20"/>
        </w:rPr>
        <w:tab/>
        <w:t>Getting Around Indoors</w:t>
      </w:r>
    </w:p>
    <w:p w:rsidR="00F634BD" w:rsidRPr="00715145" w:rsidRDefault="00F634BD" w:rsidP="00715145">
      <w:pPr>
        <w:pStyle w:val="QUESTIONTEXT"/>
        <w:spacing w:before="360"/>
        <w:rPr>
          <w:snapToGrid w:val="0"/>
        </w:rPr>
      </w:pPr>
      <w:r w:rsidRPr="00715145">
        <w:rPr>
          <w:snapToGrid w:val="0"/>
        </w:rPr>
        <w:t>1.</w:t>
      </w:r>
      <w:r w:rsidRPr="00715145">
        <w:rPr>
          <w:snapToGrid w:val="0"/>
        </w:rPr>
        <w:tab/>
        <w:t>During the past week, that is since last (FILL DATE) did (you/SAMPLE) usually get around indoors by (yourself/himself/herself), did someone help (you/him/her), or did (you/he/she) not get around indoors at all?</w:t>
      </w:r>
    </w:p>
    <w:p w:rsidR="00F634BD" w:rsidRPr="00715145" w:rsidRDefault="00F634BD" w:rsidP="00715145">
      <w:pPr>
        <w:pStyle w:val="RESPONSE0"/>
      </w:pPr>
      <w:r w:rsidRPr="00715145">
        <w:t>BY SELF</w:t>
      </w:r>
      <w:r w:rsidRPr="00715145">
        <w:tab/>
        <w:t>1</w:t>
      </w:r>
    </w:p>
    <w:p w:rsidR="00F634BD" w:rsidRPr="00715145" w:rsidRDefault="00F634BD" w:rsidP="00715145">
      <w:pPr>
        <w:pStyle w:val="RESPONSE0"/>
      </w:pPr>
      <w:r w:rsidRPr="00715145">
        <w:t>WITH HELP</w:t>
      </w:r>
      <w:r w:rsidRPr="00715145">
        <w:tab/>
        <w:t>2</w:t>
      </w:r>
      <w:r w:rsidR="00715145">
        <w:tab/>
        <w:t>SKIP</w:t>
      </w:r>
      <w:r w:rsidRPr="00715145">
        <w:t xml:space="preserve"> TO CB4</w:t>
      </w:r>
    </w:p>
    <w:p w:rsidR="00F634BD" w:rsidRPr="00715145" w:rsidRDefault="00F634BD" w:rsidP="00715145">
      <w:pPr>
        <w:pStyle w:val="RESPONSE0"/>
      </w:pPr>
      <w:r w:rsidRPr="00715145">
        <w:t>DID NOT GET AROUND INDOORS AT ALL</w:t>
      </w:r>
      <w:r w:rsidRPr="00715145">
        <w:tab/>
        <w:t>3</w:t>
      </w:r>
      <w:r w:rsidR="00715145">
        <w:tab/>
        <w:t>SKIP</w:t>
      </w:r>
      <w:r w:rsidRPr="00715145">
        <w:t xml:space="preserve"> TO CB7</w:t>
      </w:r>
    </w:p>
    <w:p w:rsidR="00F634BD" w:rsidRPr="00715145" w:rsidRDefault="00F634BD" w:rsidP="00715145">
      <w:pPr>
        <w:pStyle w:val="RESPONSE0"/>
      </w:pPr>
      <w:r w:rsidRPr="00715145">
        <w:t>DON’T KNOW</w:t>
      </w:r>
      <w:r w:rsidRPr="00715145">
        <w:tab/>
        <w:t>d</w:t>
      </w:r>
    </w:p>
    <w:p w:rsidR="00F634BD" w:rsidRPr="00715145" w:rsidRDefault="00F634BD" w:rsidP="00715145">
      <w:pPr>
        <w:pStyle w:val="RESPONSE0"/>
      </w:pPr>
      <w:r w:rsidRPr="00715145">
        <w:t>REFUSED</w:t>
      </w:r>
      <w:r w:rsidRPr="00715145">
        <w:tab/>
        <w:t>r</w:t>
      </w:r>
    </w:p>
    <w:p w:rsidR="00F634BD" w:rsidRPr="00715145" w:rsidRDefault="00F634BD" w:rsidP="00715145">
      <w:pPr>
        <w:pStyle w:val="QUESTIONTEXT"/>
        <w:spacing w:before="360"/>
        <w:rPr>
          <w:snapToGrid w:val="0"/>
        </w:rPr>
      </w:pPr>
      <w:r w:rsidRPr="00715145">
        <w:rPr>
          <w:snapToGrid w:val="0"/>
        </w:rPr>
        <w:t>1a.</w:t>
      </w:r>
      <w:r w:rsidRPr="00715145">
        <w:rPr>
          <w:snapToGrid w:val="0"/>
        </w:rPr>
        <w:tab/>
        <w:t>Did someone usually stay nearby just in case (you/SAMPLE MEMBER) might need help?</w:t>
      </w:r>
    </w:p>
    <w:p w:rsidR="00715145" w:rsidRPr="00F12910" w:rsidRDefault="00715145" w:rsidP="00715145">
      <w:pPr>
        <w:pStyle w:val="RESPONSE0"/>
      </w:pPr>
      <w:r w:rsidRPr="00F12910">
        <w:t>YES</w:t>
      </w:r>
      <w:r w:rsidRPr="00F12910">
        <w:tab/>
        <w:t>1</w:t>
      </w:r>
    </w:p>
    <w:p w:rsidR="00715145" w:rsidRPr="00F12910" w:rsidRDefault="00715145" w:rsidP="00715145">
      <w:pPr>
        <w:pStyle w:val="RESPONSE0"/>
      </w:pPr>
      <w:r w:rsidRPr="00F12910">
        <w:t>NO</w:t>
      </w:r>
      <w:r w:rsidRPr="00F12910">
        <w:tab/>
        <w:t>0</w:t>
      </w:r>
    </w:p>
    <w:p w:rsidR="00715145" w:rsidRPr="00F12910" w:rsidRDefault="00715145" w:rsidP="00715145">
      <w:pPr>
        <w:pStyle w:val="RESPONSE0"/>
      </w:pPr>
      <w:r w:rsidRPr="00F12910">
        <w:t>DON’T KNOW</w:t>
      </w:r>
      <w:r w:rsidRPr="00F12910">
        <w:tab/>
        <w:t>d</w:t>
      </w:r>
    </w:p>
    <w:p w:rsidR="00715145" w:rsidRPr="00F12910" w:rsidRDefault="00715145" w:rsidP="00715145">
      <w:pPr>
        <w:pStyle w:val="RESPONSE0"/>
      </w:pPr>
      <w:r w:rsidRPr="00F12910">
        <w:t>REFUSED</w:t>
      </w:r>
      <w:r w:rsidRPr="00F12910">
        <w:tab/>
        <w:t>r</w:t>
      </w:r>
    </w:p>
    <w:p w:rsidR="00F634BD" w:rsidRPr="00715145" w:rsidRDefault="00F634BD" w:rsidP="00715145">
      <w:pPr>
        <w:pStyle w:val="QUESTIONTEXT"/>
        <w:spacing w:before="360"/>
        <w:rPr>
          <w:snapToGrid w:val="0"/>
        </w:rPr>
      </w:pPr>
      <w:r w:rsidRPr="00715145">
        <w:rPr>
          <w:snapToGrid w:val="0"/>
        </w:rPr>
        <w:t>2.</w:t>
      </w:r>
      <w:r w:rsidRPr="00715145">
        <w:rPr>
          <w:snapToGrid w:val="0"/>
        </w:rPr>
        <w:tab/>
        <w:t>Did (you/SAMPLE MEMBER) use special equipment like a wheelchair, cane or other device to help (you/SAMPLE MEMBER) get around indoors?</w:t>
      </w:r>
    </w:p>
    <w:p w:rsidR="00715145" w:rsidRPr="00F12910" w:rsidRDefault="00715145" w:rsidP="00715145">
      <w:pPr>
        <w:pStyle w:val="RESPONSE0"/>
      </w:pPr>
      <w:r w:rsidRPr="00F12910">
        <w:t>YES</w:t>
      </w:r>
      <w:r w:rsidRPr="00F12910">
        <w:tab/>
        <w:t>1</w:t>
      </w:r>
    </w:p>
    <w:p w:rsidR="00715145" w:rsidRPr="00F12910" w:rsidRDefault="00715145" w:rsidP="00715145">
      <w:pPr>
        <w:pStyle w:val="RESPONSE0"/>
      </w:pPr>
      <w:r w:rsidRPr="00F12910">
        <w:t>NO</w:t>
      </w:r>
      <w:r w:rsidRPr="00F12910">
        <w:tab/>
        <w:t>0</w:t>
      </w:r>
    </w:p>
    <w:p w:rsidR="00715145" w:rsidRPr="00F12910" w:rsidRDefault="00715145" w:rsidP="00715145">
      <w:pPr>
        <w:pStyle w:val="RESPONSE0"/>
      </w:pPr>
      <w:r w:rsidRPr="00F12910">
        <w:t>DON’T KNOW</w:t>
      </w:r>
      <w:r w:rsidRPr="00F12910">
        <w:tab/>
        <w:t>d</w:t>
      </w:r>
    </w:p>
    <w:p w:rsidR="00715145" w:rsidRPr="00F12910" w:rsidRDefault="00715145" w:rsidP="00715145">
      <w:pPr>
        <w:pStyle w:val="RESPONSE0"/>
      </w:pPr>
      <w:r w:rsidRPr="00F12910">
        <w:t>REFUSED</w:t>
      </w:r>
      <w:r w:rsidRPr="00F12910">
        <w:tab/>
        <w:t>r</w:t>
      </w:r>
    </w:p>
    <w:p w:rsidR="00715145" w:rsidRPr="00FA26A9" w:rsidRDefault="00715145" w:rsidP="00715145">
      <w:pPr>
        <w:pStyle w:val="QUESTIONTEXT"/>
        <w:spacing w:before="360"/>
        <w:rPr>
          <w:snapToGrid w:val="0"/>
        </w:rPr>
      </w:pPr>
      <w:r w:rsidRPr="00FA26A9">
        <w:rPr>
          <w:snapToGrid w:val="0"/>
        </w:rPr>
        <w:t>3.</w:t>
      </w:r>
    </w:p>
    <w:tbl>
      <w:tblPr>
        <w:tblW w:w="3581" w:type="pct"/>
        <w:jc w:val="center"/>
        <w:tblInd w:w="2718" w:type="dxa"/>
        <w:tblLook w:val="04A0"/>
      </w:tblPr>
      <w:tblGrid>
        <w:gridCol w:w="6858"/>
      </w:tblGrid>
      <w:tr w:rsidR="00715145" w:rsidRPr="00222236" w:rsidTr="0071514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5145" w:rsidRPr="00FA26A9" w:rsidRDefault="00715145" w:rsidP="00715145">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234B6E">
              <w:rPr>
                <w:rFonts w:ascii="Arial" w:hAnsi="Arial" w:cs="Arial"/>
                <w:sz w:val="20"/>
                <w:szCs w:val="20"/>
              </w:rPr>
              <w:t>CB</w:t>
            </w:r>
            <w:r w:rsidRPr="00FA26A9">
              <w:rPr>
                <w:rFonts w:ascii="Arial" w:hAnsi="Arial" w:cs="Arial"/>
                <w:bCs/>
                <w:caps/>
                <w:sz w:val="20"/>
                <w:szCs w:val="20"/>
              </w:rPr>
              <w:t>3</w:t>
            </w:r>
          </w:p>
          <w:p w:rsidR="00715145" w:rsidRPr="00715145" w:rsidRDefault="00715145" w:rsidP="00715145">
            <w:pPr>
              <w:pStyle w:val="INTERVIEWER"/>
              <w:tabs>
                <w:tab w:val="clear" w:pos="2520"/>
                <w:tab w:val="left" w:pos="2070"/>
              </w:tabs>
              <w:ind w:left="0" w:firstLine="0"/>
              <w:rPr>
                <w:b w:val="0"/>
                <w:bCs/>
              </w:rPr>
            </w:pPr>
            <w:r w:rsidRPr="00715145">
              <w:rPr>
                <w:b w:val="0"/>
              </w:rPr>
              <w:t xml:space="preserve">CATI CHECK. </w:t>
            </w:r>
            <w:r w:rsidRPr="00715145">
              <w:rPr>
                <w:b w:val="0"/>
                <w:bCs/>
              </w:rPr>
              <w:t xml:space="preserve">IF CB2 = NO, </w:t>
            </w:r>
            <w:r w:rsidRPr="00715145">
              <w:rPr>
                <w:b w:val="0"/>
                <w:bCs/>
                <w:caps w:val="0"/>
              </w:rPr>
              <w:t>d, or r</w:t>
            </w:r>
            <w:r w:rsidRPr="00715145">
              <w:rPr>
                <w:b w:val="0"/>
                <w:bCs/>
              </w:rPr>
              <w:t xml:space="preserve">, </w:t>
            </w:r>
            <w:r>
              <w:rPr>
                <w:b w:val="0"/>
                <w:bCs/>
              </w:rPr>
              <w:t>SKIP</w:t>
            </w:r>
            <w:r w:rsidRPr="00715145">
              <w:rPr>
                <w:b w:val="0"/>
                <w:bCs/>
              </w:rPr>
              <w:t xml:space="preserve"> TO CB14, ELSE </w:t>
            </w:r>
            <w:r>
              <w:rPr>
                <w:b w:val="0"/>
                <w:bCs/>
              </w:rPr>
              <w:t xml:space="preserve">SKIP </w:t>
            </w:r>
            <w:r w:rsidRPr="00715145">
              <w:rPr>
                <w:b w:val="0"/>
                <w:bCs/>
              </w:rPr>
              <w:t xml:space="preserve">TO </w:t>
            </w:r>
            <w:r w:rsidR="00A72A1C">
              <w:rPr>
                <w:b w:val="0"/>
                <w:bCs/>
              </w:rPr>
              <w:t xml:space="preserve"> PROGRAMMER BOX CB8</w:t>
            </w:r>
            <w:r w:rsidRPr="00715145">
              <w:rPr>
                <w:b w:val="0"/>
                <w:bCs/>
              </w:rPr>
              <w:t>.</w:t>
            </w:r>
          </w:p>
        </w:tc>
      </w:tr>
    </w:tbl>
    <w:p w:rsidR="005156BC" w:rsidRPr="005156BC" w:rsidRDefault="005156BC">
      <w:pPr>
        <w:tabs>
          <w:tab w:val="clear" w:pos="432"/>
        </w:tabs>
        <w:spacing w:line="240" w:lineRule="auto"/>
        <w:ind w:firstLine="0"/>
        <w:jc w:val="left"/>
        <w:rPr>
          <w:rFonts w:ascii="Arial" w:hAnsi="Arial" w:cs="Arial"/>
          <w:snapToGrid w:val="0"/>
          <w:sz w:val="20"/>
          <w:szCs w:val="20"/>
        </w:rPr>
      </w:pPr>
      <w:r w:rsidRPr="005156BC">
        <w:rPr>
          <w:rFonts w:ascii="Arial" w:hAnsi="Arial" w:cs="Arial"/>
          <w:snapToGrid w:val="0"/>
          <w:sz w:val="20"/>
          <w:szCs w:val="20"/>
        </w:rPr>
        <w:br w:type="page"/>
      </w:r>
    </w:p>
    <w:p w:rsidR="00F634BD" w:rsidRPr="00715145" w:rsidRDefault="00F634BD" w:rsidP="00715145">
      <w:pPr>
        <w:pStyle w:val="QUESTIONTEXT"/>
        <w:spacing w:before="360"/>
        <w:rPr>
          <w:snapToGrid w:val="0"/>
        </w:rPr>
      </w:pPr>
      <w:r w:rsidRPr="00715145">
        <w:rPr>
          <w:snapToGrid w:val="0"/>
        </w:rPr>
        <w:lastRenderedPageBreak/>
        <w:t>4.</w:t>
      </w:r>
      <w:r w:rsidRPr="00715145">
        <w:rPr>
          <w:snapToGrid w:val="0"/>
        </w:rPr>
        <w:tab/>
        <w:t>Did (you/SAMPLE MEMBER) also use special equipment like a wheelchair, cane or other device to help (you/SAMPLE MEMBER) get around indoors?</w:t>
      </w:r>
    </w:p>
    <w:p w:rsidR="00B311DF" w:rsidRPr="00F12910" w:rsidRDefault="00B311DF" w:rsidP="00B311DF">
      <w:pPr>
        <w:pStyle w:val="RESPONSE0"/>
      </w:pPr>
      <w:r w:rsidRPr="00F12910">
        <w:t>YES</w:t>
      </w:r>
      <w:r w:rsidRPr="00F12910">
        <w:tab/>
        <w:t>1</w:t>
      </w:r>
      <w:r w:rsidR="00A72A1C">
        <w:tab/>
        <w:t>SKIP TO CB8</w:t>
      </w:r>
    </w:p>
    <w:p w:rsidR="00B311DF" w:rsidRPr="00F12910" w:rsidRDefault="00B311DF" w:rsidP="00B311DF">
      <w:pPr>
        <w:pStyle w:val="RESPONSE0"/>
      </w:pPr>
      <w:r w:rsidRPr="00F12910">
        <w:t>NO</w:t>
      </w:r>
      <w:r w:rsidRPr="00F12910">
        <w:tab/>
        <w:t>0</w:t>
      </w:r>
      <w:r w:rsidR="00A72A1C">
        <w:tab/>
        <w:t>SKIP TO CB8</w:t>
      </w:r>
    </w:p>
    <w:p w:rsidR="00B311DF" w:rsidRPr="00F12910" w:rsidRDefault="00B311DF" w:rsidP="00B311DF">
      <w:pPr>
        <w:pStyle w:val="RESPONSE0"/>
      </w:pPr>
      <w:r w:rsidRPr="00F12910">
        <w:t>DON’T KNOW</w:t>
      </w:r>
      <w:r w:rsidRPr="00F12910">
        <w:tab/>
        <w:t>d</w:t>
      </w:r>
      <w:r w:rsidR="00A72A1C">
        <w:tab/>
        <w:t>SKIP TO CB8</w:t>
      </w:r>
    </w:p>
    <w:p w:rsidR="00B311DF" w:rsidRPr="00F12910" w:rsidRDefault="00B311DF" w:rsidP="00B311DF">
      <w:pPr>
        <w:pStyle w:val="RESPONSE0"/>
      </w:pPr>
      <w:r w:rsidRPr="00F12910">
        <w:t>REFUSED</w:t>
      </w:r>
      <w:r w:rsidRPr="00F12910">
        <w:tab/>
        <w:t>r</w:t>
      </w:r>
      <w:r w:rsidR="00A72A1C">
        <w:tab/>
        <w:t>SKIP TO CB8</w:t>
      </w:r>
    </w:p>
    <w:p w:rsidR="00B311DF" w:rsidRPr="00FA26A9" w:rsidRDefault="00B311DF" w:rsidP="00B311DF">
      <w:pPr>
        <w:pStyle w:val="RESPONSE0"/>
      </w:pPr>
    </w:p>
    <w:p w:rsidR="00ED05CF" w:rsidRDefault="00F634BD">
      <w:pPr>
        <w:pStyle w:val="QUESTIONTEXT"/>
        <w:spacing w:before="360"/>
        <w:ind w:left="0" w:firstLine="0"/>
        <w:rPr>
          <w:snapToGrid w:val="0"/>
        </w:rPr>
      </w:pPr>
      <w:r w:rsidRPr="00B311DF">
        <w:rPr>
          <w:snapToGrid w:val="0"/>
        </w:rPr>
        <w:t>7.</w:t>
      </w:r>
      <w:r w:rsidRPr="00B311DF">
        <w:rPr>
          <w:snapToGrid w:val="0"/>
        </w:rPr>
        <w:tab/>
        <w:t>About how long (have you/has SAMPLE MEMBER) been unable to get around indoors?</w:t>
      </w:r>
    </w:p>
    <w:p w:rsidR="00B311DF" w:rsidRPr="002B44FF" w:rsidRDefault="00B311DF" w:rsidP="00B311DF">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p>
    <w:p w:rsidR="00B311DF" w:rsidRPr="002B44FF" w:rsidRDefault="00B311DF" w:rsidP="00B311DF">
      <w:pPr>
        <w:pStyle w:val="RESPONSE0"/>
      </w:pPr>
      <w:r>
        <w:rPr>
          <w:caps/>
          <w:color w:val="000000" w:themeColor="text1"/>
        </w:rPr>
        <w:t>days</w:t>
      </w:r>
      <w:r w:rsidRPr="002B44FF">
        <w:tab/>
        <w:t>1</w:t>
      </w:r>
      <w:r>
        <w:tab/>
        <w:t xml:space="preserve">SKIP TO </w:t>
      </w:r>
      <w:r w:rsidR="009E34EB">
        <w:t>CC1</w:t>
      </w:r>
    </w:p>
    <w:p w:rsidR="00B311DF" w:rsidRPr="002B44FF" w:rsidRDefault="00B311DF" w:rsidP="00B311DF">
      <w:pPr>
        <w:pStyle w:val="RESPONSE0"/>
      </w:pPr>
      <w:r>
        <w:rPr>
          <w:caps/>
          <w:color w:val="000000" w:themeColor="text1"/>
        </w:rPr>
        <w:t>weeks</w:t>
      </w:r>
      <w:r w:rsidRPr="002B44FF">
        <w:tab/>
        <w:t>2</w:t>
      </w:r>
      <w:r w:rsidR="009E34EB">
        <w:tab/>
        <w:t>SKIP TO CC1</w:t>
      </w:r>
    </w:p>
    <w:p w:rsidR="00B311DF" w:rsidRDefault="00B311DF" w:rsidP="00B311DF">
      <w:pPr>
        <w:pStyle w:val="RESPONSE0"/>
      </w:pPr>
      <w:r>
        <w:rPr>
          <w:caps/>
          <w:color w:val="000000" w:themeColor="text1"/>
        </w:rPr>
        <w:t>months</w:t>
      </w:r>
      <w:r w:rsidRPr="002B44FF">
        <w:tab/>
        <w:t>3</w:t>
      </w:r>
      <w:r>
        <w:tab/>
        <w:t>SK</w:t>
      </w:r>
      <w:r w:rsidR="009E34EB">
        <w:t>IP TO CC1</w:t>
      </w:r>
    </w:p>
    <w:p w:rsidR="00B311DF" w:rsidRDefault="00B311DF" w:rsidP="00B311DF">
      <w:pPr>
        <w:pStyle w:val="RESPONSE0"/>
        <w:rPr>
          <w:caps/>
          <w:color w:val="000000" w:themeColor="text1"/>
        </w:rPr>
      </w:pPr>
      <w:r>
        <w:rPr>
          <w:caps/>
          <w:color w:val="000000" w:themeColor="text1"/>
        </w:rPr>
        <w:t>YEARS</w:t>
      </w:r>
      <w:r>
        <w:rPr>
          <w:caps/>
          <w:color w:val="000000" w:themeColor="text1"/>
        </w:rPr>
        <w:tab/>
        <w:t>4</w:t>
      </w:r>
      <w:r w:rsidR="009E34EB">
        <w:tab/>
        <w:t>SKIP TO CC1</w:t>
      </w:r>
    </w:p>
    <w:p w:rsidR="00B311DF" w:rsidRPr="002B44FF" w:rsidRDefault="00B311DF" w:rsidP="00B311DF">
      <w:pPr>
        <w:pStyle w:val="RESPONSE0"/>
      </w:pPr>
      <w:r>
        <w:rPr>
          <w:caps/>
          <w:color w:val="000000" w:themeColor="text1"/>
        </w:rPr>
        <w:t>entire life</w:t>
      </w:r>
      <w:r>
        <w:rPr>
          <w:caps/>
          <w:color w:val="000000" w:themeColor="text1"/>
        </w:rPr>
        <w:tab/>
        <w:t>99</w:t>
      </w:r>
      <w:r w:rsidR="009E34EB">
        <w:tab/>
        <w:t>SKIP TO CC1</w:t>
      </w:r>
    </w:p>
    <w:p w:rsidR="00B311DF" w:rsidRPr="002B44FF" w:rsidRDefault="00B311DF" w:rsidP="00B311DF">
      <w:pPr>
        <w:pStyle w:val="RESPONSE0"/>
      </w:pPr>
      <w:r w:rsidRPr="002B44FF">
        <w:t>DON’T KNOW</w:t>
      </w:r>
      <w:r w:rsidRPr="002B44FF">
        <w:tab/>
      </w:r>
      <w:r w:rsidRPr="00D86317">
        <w:t>d</w:t>
      </w:r>
    </w:p>
    <w:p w:rsidR="00B311DF" w:rsidRPr="002B44FF" w:rsidRDefault="00B311DF" w:rsidP="00B311DF">
      <w:pPr>
        <w:pStyle w:val="RESPONSELAST"/>
        <w:spacing w:after="0"/>
      </w:pPr>
      <w:r w:rsidRPr="002B44FF">
        <w:t>REFUSED</w:t>
      </w:r>
      <w:r w:rsidRPr="002B44FF">
        <w:tab/>
      </w:r>
      <w:r w:rsidRPr="00D86317">
        <w:t>r</w:t>
      </w:r>
    </w:p>
    <w:p w:rsidR="00F634BD" w:rsidRPr="00B311DF" w:rsidRDefault="00F634BD" w:rsidP="00B311DF">
      <w:pPr>
        <w:pStyle w:val="QUESTIONTEXT"/>
        <w:spacing w:before="360"/>
        <w:rPr>
          <w:snapToGrid w:val="0"/>
        </w:rPr>
      </w:pPr>
      <w:r w:rsidRPr="00B311DF">
        <w:rPr>
          <w:snapToGrid w:val="0"/>
        </w:rPr>
        <w:t>7a.</w:t>
      </w:r>
      <w:r w:rsidRPr="00B311DF">
        <w:rPr>
          <w:snapToGrid w:val="0"/>
        </w:rPr>
        <w:tab/>
        <w:t>Would you say it has been . .</w:t>
      </w:r>
      <w:r w:rsidR="00B311DF">
        <w:rPr>
          <w:snapToGrid w:val="0"/>
        </w:rPr>
        <w:t xml:space="preserve"> .</w:t>
      </w:r>
    </w:p>
    <w:p w:rsidR="00B311DF" w:rsidRPr="000805F2" w:rsidRDefault="00B311DF" w:rsidP="00B311DF">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5555245"/>
          <w:placeholder>
            <w:docPart w:val="007E08CF6D77435FAF0F30504AE9485D"/>
          </w:placeholder>
          <w:dropDownList>
            <w:listItem w:displayText="SELECT CODING TYPE" w:value=""/>
            <w:listItem w:displayText="CODE ONE ONLY" w:value="CODE ONE ONLY"/>
            <w:listItem w:displayText="CODE ALL THAT APPLY" w:value="CODE ALL THAT APPLY"/>
          </w:dropDownList>
        </w:sdtPr>
        <w:sdtEndPr>
          <w:rPr>
            <w:b/>
          </w:rPr>
        </w:sdtEndPr>
        <w:sdtContent>
          <w:r>
            <w:rPr>
              <w:rFonts w:ascii="Arial" w:hAnsi="Arial" w:cs="Arial"/>
              <w:color w:val="000000" w:themeColor="text1"/>
              <w:sz w:val="20"/>
              <w:szCs w:val="20"/>
            </w:rPr>
            <w:t>CODE ONE ONLY</w:t>
          </w:r>
        </w:sdtContent>
      </w:sdt>
    </w:p>
    <w:p w:rsidR="00B311DF" w:rsidRPr="00FA26A9" w:rsidRDefault="00B311DF" w:rsidP="00B311DF">
      <w:pPr>
        <w:pStyle w:val="RESPONSE0"/>
      </w:pPr>
      <w:r w:rsidRPr="001F043F">
        <w:rPr>
          <w:b/>
        </w:rPr>
        <w:t>Less than 3 months,</w:t>
      </w:r>
      <w:r w:rsidRPr="00FA26A9">
        <w:tab/>
        <w:t>1</w:t>
      </w:r>
      <w:r w:rsidR="009E34EB">
        <w:tab/>
        <w:t>SKIP TO CC1</w:t>
      </w:r>
    </w:p>
    <w:p w:rsidR="00B311DF" w:rsidRPr="00FA26A9" w:rsidRDefault="00B311DF" w:rsidP="00B311DF">
      <w:pPr>
        <w:pStyle w:val="RESPONSE0"/>
      </w:pPr>
      <w:r w:rsidRPr="001F043F">
        <w:rPr>
          <w:b/>
        </w:rPr>
        <w:t>3 to 6 months,</w:t>
      </w:r>
      <w:r w:rsidRPr="00FA26A9">
        <w:tab/>
        <w:t>2</w:t>
      </w:r>
      <w:r w:rsidR="009E34EB">
        <w:tab/>
        <w:t>SKIP TO CC1</w:t>
      </w:r>
    </w:p>
    <w:p w:rsidR="00B311DF" w:rsidRPr="00D83D0E" w:rsidRDefault="00B311DF" w:rsidP="00B311DF">
      <w:pPr>
        <w:pStyle w:val="RESPONSE0"/>
      </w:pPr>
      <w:r w:rsidRPr="001F043F">
        <w:rPr>
          <w:b/>
        </w:rPr>
        <w:t>6 months to 1 year,</w:t>
      </w:r>
      <w:r w:rsidRPr="00FA26A9">
        <w:tab/>
        <w:t>3</w:t>
      </w:r>
      <w:r w:rsidR="009E34EB">
        <w:tab/>
        <w:t>SKIP TO CC1</w:t>
      </w:r>
    </w:p>
    <w:p w:rsidR="00B311DF" w:rsidRPr="00FA26A9" w:rsidRDefault="00B311DF" w:rsidP="00B311DF">
      <w:pPr>
        <w:pStyle w:val="RESPONSE0"/>
      </w:pPr>
      <w:r w:rsidRPr="001F043F">
        <w:rPr>
          <w:b/>
        </w:rPr>
        <w:t>1 to 5 years,</w:t>
      </w:r>
      <w:r w:rsidRPr="00FA26A9">
        <w:tab/>
        <w:t>4</w:t>
      </w:r>
      <w:r>
        <w:tab/>
        <w:t xml:space="preserve">SKIP TO </w:t>
      </w:r>
      <w:r w:rsidR="009E34EB">
        <w:t>CC1</w:t>
      </w:r>
    </w:p>
    <w:p w:rsidR="00B311DF" w:rsidRPr="00FA26A9" w:rsidRDefault="00B311DF" w:rsidP="00B311DF">
      <w:pPr>
        <w:pStyle w:val="RESPONSE0"/>
      </w:pPr>
      <w:r w:rsidRPr="001F043F">
        <w:rPr>
          <w:b/>
        </w:rPr>
        <w:t>5 years or more?</w:t>
      </w:r>
      <w:r w:rsidRPr="00FA26A9">
        <w:tab/>
        <w:t>5</w:t>
      </w:r>
      <w:r w:rsidR="009E34EB">
        <w:tab/>
        <w:t>SKIP TO CC1</w:t>
      </w:r>
    </w:p>
    <w:p w:rsidR="00B311DF" w:rsidRPr="00FA26A9" w:rsidRDefault="00B311DF" w:rsidP="00B311DF">
      <w:pPr>
        <w:pStyle w:val="RESPONSE0"/>
      </w:pPr>
      <w:r w:rsidRPr="00FA26A9">
        <w:t>DON’T KNOW</w:t>
      </w:r>
      <w:r w:rsidRPr="00FA26A9">
        <w:tab/>
        <w:t>d</w:t>
      </w:r>
      <w:r w:rsidR="009E34EB">
        <w:tab/>
        <w:t>SKIP TO CC1</w:t>
      </w:r>
    </w:p>
    <w:p w:rsidR="00B311DF" w:rsidRDefault="00B311DF" w:rsidP="00611EB2">
      <w:pPr>
        <w:pStyle w:val="RESPONSE0"/>
      </w:pPr>
      <w:r w:rsidRPr="00FA26A9">
        <w:t>REFUSED</w:t>
      </w:r>
      <w:r w:rsidRPr="00FA26A9">
        <w:tab/>
        <w:t>r</w:t>
      </w:r>
      <w:r w:rsidR="009E34EB">
        <w:tab/>
        <w:t>SKIP TO CC1</w:t>
      </w:r>
    </w:p>
    <w:p w:rsidR="002D0D34" w:rsidRDefault="002D0D34">
      <w:pPr>
        <w:tabs>
          <w:tab w:val="clear" w:pos="432"/>
        </w:tabs>
        <w:spacing w:line="240" w:lineRule="auto"/>
        <w:ind w:firstLine="0"/>
        <w:jc w:val="left"/>
        <w:rPr>
          <w:rFonts w:ascii="Arial" w:hAnsi="Arial" w:cs="Arial"/>
          <w:snapToGrid w:val="0"/>
          <w:sz w:val="22"/>
        </w:rPr>
      </w:pPr>
      <w:r>
        <w:rPr>
          <w:rFonts w:ascii="Arial" w:hAnsi="Arial" w:cs="Arial"/>
          <w:snapToGrid w:val="0"/>
          <w:sz w:val="22"/>
        </w:rPr>
        <w:br w:type="page"/>
      </w:r>
    </w:p>
    <w:tbl>
      <w:tblPr>
        <w:tblW w:w="3581" w:type="pct"/>
        <w:jc w:val="center"/>
        <w:tblInd w:w="2718" w:type="dxa"/>
        <w:tblLook w:val="04A0"/>
      </w:tblPr>
      <w:tblGrid>
        <w:gridCol w:w="6858"/>
      </w:tblGrid>
      <w:tr w:rsidR="009E34EB" w:rsidRPr="00222236" w:rsidTr="002D0D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34EB" w:rsidRPr="00FA26A9" w:rsidRDefault="009E34EB" w:rsidP="002D0D34">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lastRenderedPageBreak/>
              <w:t>PROGRAMMER BOX</w:t>
            </w:r>
            <w:r w:rsidRPr="00FA26A9">
              <w:rPr>
                <w:rFonts w:ascii="Arial" w:hAnsi="Arial" w:cs="Arial"/>
                <w:sz w:val="20"/>
                <w:szCs w:val="20"/>
              </w:rPr>
              <w:t xml:space="preserve"> </w:t>
            </w:r>
            <w:r w:rsidR="00CE499D">
              <w:rPr>
                <w:rFonts w:ascii="Arial" w:hAnsi="Arial" w:cs="Arial"/>
                <w:sz w:val="20"/>
                <w:szCs w:val="20"/>
              </w:rPr>
              <w:t>CB</w:t>
            </w:r>
            <w:r w:rsidR="002D0D34">
              <w:rPr>
                <w:rFonts w:ascii="Arial" w:hAnsi="Arial" w:cs="Arial"/>
                <w:bCs/>
                <w:caps/>
                <w:sz w:val="20"/>
                <w:szCs w:val="20"/>
              </w:rPr>
              <w:t>8</w:t>
            </w:r>
          </w:p>
          <w:p w:rsidR="009E34EB" w:rsidRPr="00715145" w:rsidRDefault="009E34EB" w:rsidP="002D0D34">
            <w:pPr>
              <w:pStyle w:val="INTERVIEWER"/>
              <w:tabs>
                <w:tab w:val="clear" w:pos="2520"/>
                <w:tab w:val="left" w:pos="2070"/>
              </w:tabs>
              <w:ind w:left="0" w:firstLine="0"/>
              <w:rPr>
                <w:b w:val="0"/>
                <w:bCs/>
              </w:rPr>
            </w:pPr>
            <w:r w:rsidRPr="00715145">
              <w:rPr>
                <w:b w:val="0"/>
              </w:rPr>
              <w:t xml:space="preserve">CATI CHECK. </w:t>
            </w:r>
            <w:r w:rsidRPr="00715145">
              <w:rPr>
                <w:b w:val="0"/>
                <w:bCs/>
              </w:rPr>
              <w:t>IF CB</w:t>
            </w:r>
            <w:r w:rsidR="002D0D34">
              <w:rPr>
                <w:b w:val="0"/>
                <w:bCs/>
              </w:rPr>
              <w:t>1</w:t>
            </w:r>
            <w:r w:rsidRPr="00715145">
              <w:rPr>
                <w:b w:val="0"/>
                <w:bCs/>
              </w:rPr>
              <w:t xml:space="preserve"> = </w:t>
            </w:r>
            <w:r w:rsidR="002D0D34">
              <w:rPr>
                <w:b w:val="0"/>
                <w:bCs/>
              </w:rPr>
              <w:t xml:space="preserve">WITH HELP, ASK CB8, </w:t>
            </w:r>
            <w:r w:rsidRPr="00715145">
              <w:rPr>
                <w:b w:val="0"/>
                <w:bCs/>
              </w:rPr>
              <w:t xml:space="preserve">ELSE </w:t>
            </w:r>
            <w:r>
              <w:rPr>
                <w:b w:val="0"/>
                <w:bCs/>
              </w:rPr>
              <w:t xml:space="preserve">SKIP </w:t>
            </w:r>
            <w:r w:rsidRPr="00715145">
              <w:rPr>
                <w:b w:val="0"/>
                <w:bCs/>
              </w:rPr>
              <w:t>TO CB</w:t>
            </w:r>
            <w:r w:rsidR="002D0D34">
              <w:rPr>
                <w:b w:val="0"/>
                <w:bCs/>
              </w:rPr>
              <w:t>14</w:t>
            </w:r>
            <w:r w:rsidRPr="00715145">
              <w:rPr>
                <w:b w:val="0"/>
                <w:bCs/>
              </w:rPr>
              <w:t>.</w:t>
            </w:r>
          </w:p>
        </w:tc>
      </w:tr>
    </w:tbl>
    <w:p w:rsidR="00B20B6D" w:rsidRDefault="00F634BD" w:rsidP="00B20B6D">
      <w:pPr>
        <w:pStyle w:val="QUESTIONTEXT"/>
      </w:pPr>
      <w:r w:rsidRPr="00B311DF">
        <w:rPr>
          <w:snapToGrid w:val="0"/>
        </w:rPr>
        <w:t>8.</w:t>
      </w:r>
      <w:r w:rsidRPr="00B311DF">
        <w:rPr>
          <w:snapToGrid w:val="0"/>
        </w:rPr>
        <w:tab/>
        <w:t xml:space="preserve">You said (you have had/SAMPLE MEMBER has had) help with getting around indoors. </w:t>
      </w:r>
      <w:r w:rsidR="00B20B6D">
        <w:t>Was the person who helped you with this from the PACE program?</w:t>
      </w:r>
    </w:p>
    <w:p w:rsidR="00B20B6D" w:rsidRPr="00EC5F29" w:rsidRDefault="00B20B6D" w:rsidP="00B20B6D">
      <w:pPr>
        <w:pStyle w:val="RESPONSE0"/>
        <w:ind w:hanging="720"/>
      </w:pPr>
      <w:r>
        <w:tab/>
      </w:r>
      <w:r w:rsidRPr="00EC5F29">
        <w:t>YES</w:t>
      </w:r>
      <w:r w:rsidRPr="00EC5F29">
        <w:tab/>
        <w:t>1</w:t>
      </w:r>
    </w:p>
    <w:p w:rsidR="00B20B6D" w:rsidRDefault="00B20B6D" w:rsidP="00B20B6D">
      <w:pPr>
        <w:pStyle w:val="RESPONSE0"/>
        <w:ind w:hanging="720"/>
      </w:pPr>
      <w:r w:rsidRPr="00EC5F29">
        <w:tab/>
        <w:t>NO,</w:t>
      </w:r>
      <w:r w:rsidRPr="00EC5F29">
        <w:tab/>
        <w:t>0</w:t>
      </w:r>
    </w:p>
    <w:p w:rsidR="00B20B6D" w:rsidRPr="002B44FF" w:rsidRDefault="00B20B6D" w:rsidP="00B20B6D">
      <w:pPr>
        <w:pStyle w:val="RESPONSE0"/>
      </w:pPr>
      <w:r w:rsidRPr="002B44FF">
        <w:t>DON’T KNOW</w:t>
      </w:r>
      <w:r w:rsidRPr="002B44FF">
        <w:tab/>
      </w:r>
      <w:r w:rsidRPr="00D86317">
        <w:t>d</w:t>
      </w:r>
    </w:p>
    <w:p w:rsidR="00B20B6D" w:rsidRPr="002B44FF" w:rsidRDefault="00B20B6D" w:rsidP="00B20B6D">
      <w:pPr>
        <w:pStyle w:val="RESPONSELAST"/>
        <w:spacing w:after="0"/>
      </w:pPr>
      <w:r w:rsidRPr="002B44FF">
        <w:t>REFUSED</w:t>
      </w:r>
      <w:r w:rsidRPr="002B44FF">
        <w:tab/>
      </w:r>
      <w:r w:rsidRPr="00D86317">
        <w:t>r</w:t>
      </w:r>
    </w:p>
    <w:p w:rsidR="00027C85" w:rsidRPr="00EF1E7B" w:rsidRDefault="00F634BD" w:rsidP="00027C85">
      <w:pPr>
        <w:pStyle w:val="QUESTIONTEXT"/>
        <w:spacing w:before="360"/>
        <w:rPr>
          <w:snapToGrid w:val="0"/>
        </w:rPr>
      </w:pPr>
      <w:r w:rsidRPr="002D0D34">
        <w:rPr>
          <w:snapToGrid w:val="0"/>
        </w:rPr>
        <w:t>9-13.</w:t>
      </w:r>
      <w:r w:rsidRPr="002D0D34">
        <w:rPr>
          <w:snapToGrid w:val="0"/>
        </w:rPr>
        <w:tab/>
        <w:t>NO QUESTIONS THIS VERSION</w:t>
      </w:r>
    </w:p>
    <w:tbl>
      <w:tblPr>
        <w:tblStyle w:val="TableGrid"/>
        <w:tblW w:w="0" w:type="auto"/>
        <w:jc w:val="center"/>
        <w:tblLook w:val="04A0"/>
      </w:tblPr>
      <w:tblGrid>
        <w:gridCol w:w="3258"/>
      </w:tblGrid>
      <w:tr w:rsidR="00027C85" w:rsidTr="00AB0C0F">
        <w:trPr>
          <w:jc w:val="center"/>
        </w:trPr>
        <w:tc>
          <w:tcPr>
            <w:tcW w:w="3258" w:type="dxa"/>
            <w:shd w:val="clear" w:color="auto" w:fill="E8E8E8"/>
          </w:tcPr>
          <w:p w:rsidR="00027C85" w:rsidRPr="009947CE" w:rsidRDefault="00027C85" w:rsidP="00027C85">
            <w:pPr>
              <w:pStyle w:val="QUESTIONTEXT"/>
              <w:spacing w:before="120"/>
              <w:ind w:left="0" w:firstLine="0"/>
              <w:jc w:val="center"/>
            </w:pPr>
            <w:r>
              <w:rPr>
                <w:bCs/>
              </w:rPr>
              <w:t>SKIP</w:t>
            </w:r>
            <w:r w:rsidRPr="009947CE">
              <w:rPr>
                <w:bCs/>
              </w:rPr>
              <w:t xml:space="preserve"> TO C</w:t>
            </w:r>
            <w:r>
              <w:rPr>
                <w:bCs/>
              </w:rPr>
              <w:t>B15</w:t>
            </w:r>
          </w:p>
        </w:tc>
      </w:tr>
    </w:tbl>
    <w:p w:rsidR="00F634BD" w:rsidRPr="002D0D34" w:rsidRDefault="00F634BD" w:rsidP="002D0D34">
      <w:pPr>
        <w:pStyle w:val="QUESTIONTEXT"/>
        <w:spacing w:before="360"/>
        <w:rPr>
          <w:snapToGrid w:val="0"/>
        </w:rPr>
      </w:pPr>
      <w:r w:rsidRPr="002D0D34">
        <w:rPr>
          <w:snapToGrid w:val="0"/>
        </w:rPr>
        <w:t>14.</w:t>
      </w:r>
      <w:r w:rsidRPr="002D0D34">
        <w:rPr>
          <w:snapToGrid w:val="0"/>
        </w:rPr>
        <w:tab/>
        <w:t>(Do you/Does SAMPLE MEMBER) need help getting around indoors?</w:t>
      </w:r>
    </w:p>
    <w:p w:rsidR="00027C85" w:rsidRPr="00AA2BFC" w:rsidRDefault="00027C85" w:rsidP="00027C85">
      <w:pPr>
        <w:pStyle w:val="RESPONSE0"/>
      </w:pPr>
      <w:r w:rsidRPr="00AA2BFC">
        <w:t>YES</w:t>
      </w:r>
      <w:r w:rsidRPr="00AA2BFC">
        <w:tab/>
        <w:t>1</w:t>
      </w:r>
    </w:p>
    <w:p w:rsidR="00027C85" w:rsidRDefault="00027C85" w:rsidP="00027C85">
      <w:pPr>
        <w:pStyle w:val="RESPONSE0"/>
      </w:pPr>
      <w:r w:rsidRPr="00AA2BFC">
        <w:t>NO</w:t>
      </w:r>
      <w:r w:rsidRPr="00AA2BFC">
        <w:tab/>
        <w:t>0</w:t>
      </w:r>
      <w:r>
        <w:tab/>
        <w:t>SKIP TO CC1</w:t>
      </w:r>
    </w:p>
    <w:p w:rsidR="00027C85" w:rsidRPr="00AA2BFC" w:rsidRDefault="00027C85" w:rsidP="00027C85">
      <w:pPr>
        <w:pStyle w:val="RESPONSE0"/>
      </w:pPr>
      <w:r w:rsidRPr="00AA2BFC">
        <w:t>DON’T KNOW</w:t>
      </w:r>
      <w:r w:rsidRPr="00AA2BFC">
        <w:tab/>
        <w:t>d</w:t>
      </w:r>
      <w:r>
        <w:tab/>
        <w:t>SKIP TO CC1</w:t>
      </w:r>
    </w:p>
    <w:p w:rsidR="00027C85" w:rsidRPr="00AA2BFC" w:rsidRDefault="00027C85" w:rsidP="00027C85">
      <w:pPr>
        <w:pStyle w:val="RESPONSE0"/>
      </w:pPr>
      <w:r w:rsidRPr="00AA2BFC">
        <w:t>REFUSED</w:t>
      </w:r>
      <w:r w:rsidRPr="00AA2BFC">
        <w:tab/>
        <w:t>r</w:t>
      </w:r>
      <w:r>
        <w:tab/>
        <w:t>SKIP TO CC1</w:t>
      </w:r>
    </w:p>
    <w:p w:rsidR="00F634BD" w:rsidRPr="002D0D34" w:rsidRDefault="00F634BD" w:rsidP="002D0D34">
      <w:pPr>
        <w:pStyle w:val="QUESTIONTEXT"/>
        <w:spacing w:before="360"/>
        <w:rPr>
          <w:snapToGrid w:val="0"/>
        </w:rPr>
      </w:pPr>
      <w:r w:rsidRPr="002D0D34">
        <w:rPr>
          <w:snapToGrid w:val="0"/>
        </w:rPr>
        <w:t>14a.</w:t>
      </w:r>
      <w:r w:rsidRPr="002D0D34">
        <w:rPr>
          <w:snapToGrid w:val="0"/>
        </w:rPr>
        <w:tab/>
        <w:t>(Have you/Has SAMPLE MEMBER) tried to get help with getting around indoors?</w:t>
      </w:r>
    </w:p>
    <w:p w:rsidR="00027C85" w:rsidRPr="00AA2BFC" w:rsidRDefault="00027C85" w:rsidP="00027C85">
      <w:pPr>
        <w:pStyle w:val="RESPONSE0"/>
      </w:pPr>
      <w:r w:rsidRPr="00AA2BFC">
        <w:t>YES</w:t>
      </w:r>
      <w:r w:rsidRPr="00AA2BFC">
        <w:tab/>
        <w:t>1</w:t>
      </w:r>
    </w:p>
    <w:p w:rsidR="00027C85" w:rsidRDefault="00027C85" w:rsidP="00027C85">
      <w:pPr>
        <w:pStyle w:val="RESPONSE0"/>
      </w:pPr>
      <w:r w:rsidRPr="00AA2BFC">
        <w:t>NO</w:t>
      </w:r>
      <w:r w:rsidRPr="00AA2BFC">
        <w:tab/>
        <w:t>0</w:t>
      </w:r>
      <w:r>
        <w:tab/>
        <w:t>SKIP TO CC1</w:t>
      </w:r>
    </w:p>
    <w:p w:rsidR="00027C85" w:rsidRPr="00AA2BFC" w:rsidRDefault="00027C85" w:rsidP="00027C85">
      <w:pPr>
        <w:pStyle w:val="RESPONSE0"/>
      </w:pPr>
      <w:r w:rsidRPr="00AA2BFC">
        <w:t>DON’T KNOW</w:t>
      </w:r>
      <w:r w:rsidRPr="00AA2BFC">
        <w:tab/>
        <w:t>d</w:t>
      </w:r>
      <w:r>
        <w:tab/>
        <w:t>SKIP TO CC1</w:t>
      </w:r>
    </w:p>
    <w:p w:rsidR="00027C85" w:rsidRPr="00AA2BFC" w:rsidRDefault="00027C85" w:rsidP="00027C85">
      <w:pPr>
        <w:pStyle w:val="RESPONSE0"/>
      </w:pPr>
      <w:r w:rsidRPr="00AA2BFC">
        <w:t>REFUSED</w:t>
      </w:r>
      <w:r w:rsidRPr="00AA2BFC">
        <w:tab/>
        <w:t>r</w:t>
      </w:r>
      <w:r>
        <w:tab/>
        <w:t>SKIP TO CC1</w:t>
      </w:r>
    </w:p>
    <w:p w:rsidR="00F634BD" w:rsidRPr="002D0D34" w:rsidRDefault="00F634BD" w:rsidP="002D0D34">
      <w:pPr>
        <w:pStyle w:val="QUESTIONTEXT"/>
        <w:spacing w:before="360"/>
        <w:rPr>
          <w:snapToGrid w:val="0"/>
        </w:rPr>
      </w:pPr>
      <w:r w:rsidRPr="002D0D34">
        <w:rPr>
          <w:snapToGrid w:val="0"/>
        </w:rPr>
        <w:t>15.</w:t>
      </w:r>
      <w:r w:rsidRPr="002D0D34">
        <w:rPr>
          <w:snapToGrid w:val="0"/>
        </w:rPr>
        <w:tab/>
        <w:t>Did (you/PERSON) need more help with getting around indoors than (you/he/she) received?</w:t>
      </w:r>
    </w:p>
    <w:p w:rsidR="00027C85" w:rsidRPr="00AA2BFC" w:rsidRDefault="00027C85" w:rsidP="00027C85">
      <w:pPr>
        <w:pStyle w:val="RESPONSE0"/>
      </w:pPr>
      <w:r w:rsidRPr="00AA2BFC">
        <w:t>YES</w:t>
      </w:r>
      <w:r w:rsidRPr="00AA2BFC">
        <w:tab/>
        <w:t>1</w:t>
      </w:r>
    </w:p>
    <w:p w:rsidR="00027C85" w:rsidRDefault="00027C85" w:rsidP="00027C85">
      <w:pPr>
        <w:pStyle w:val="RESPONSE0"/>
      </w:pPr>
      <w:r w:rsidRPr="00AA2BFC">
        <w:t>NO</w:t>
      </w:r>
      <w:r w:rsidRPr="00AA2BFC">
        <w:tab/>
        <w:t>0</w:t>
      </w:r>
    </w:p>
    <w:p w:rsidR="00027C85" w:rsidRPr="00AA2BFC" w:rsidRDefault="00027C85" w:rsidP="00027C85">
      <w:pPr>
        <w:pStyle w:val="RESPONSE0"/>
      </w:pPr>
      <w:r w:rsidRPr="00AA2BFC">
        <w:t>DON’T KNOW</w:t>
      </w:r>
      <w:r w:rsidRPr="00AA2BFC">
        <w:tab/>
        <w:t>d</w:t>
      </w:r>
    </w:p>
    <w:p w:rsidR="00027C85" w:rsidRPr="00AA2BFC" w:rsidRDefault="00027C85" w:rsidP="00027C85">
      <w:pPr>
        <w:pStyle w:val="RESPONSE0"/>
      </w:pPr>
      <w:r w:rsidRPr="00AA2BFC">
        <w:t>REFUSED</w:t>
      </w:r>
      <w:r w:rsidRPr="00AA2BFC">
        <w:tab/>
        <w:t>r</w:t>
      </w:r>
    </w:p>
    <w:p w:rsidR="007F2BE8" w:rsidRDefault="007F2BE8">
      <w:pPr>
        <w:tabs>
          <w:tab w:val="clear" w:pos="432"/>
        </w:tabs>
        <w:spacing w:line="240" w:lineRule="auto"/>
        <w:ind w:firstLine="0"/>
        <w:jc w:val="left"/>
        <w:rPr>
          <w:rFonts w:ascii="Arial" w:hAnsi="Arial"/>
          <w:b/>
          <w:sz w:val="20"/>
          <w:szCs w:val="20"/>
        </w:rPr>
      </w:pPr>
      <w:r>
        <w:rPr>
          <w:rFonts w:ascii="Arial" w:hAnsi="Arial"/>
          <w:b/>
          <w:sz w:val="20"/>
          <w:szCs w:val="20"/>
        </w:rPr>
        <w:br w:type="page"/>
      </w:r>
    </w:p>
    <w:p w:rsidR="00F634BD" w:rsidRPr="00770704" w:rsidRDefault="00F634BD" w:rsidP="00770704">
      <w:pPr>
        <w:tabs>
          <w:tab w:val="clear" w:pos="432"/>
          <w:tab w:val="left" w:pos="720"/>
        </w:tabs>
        <w:spacing w:before="360" w:line="240" w:lineRule="auto"/>
        <w:ind w:firstLine="0"/>
        <w:jc w:val="left"/>
        <w:rPr>
          <w:rFonts w:ascii="Arial" w:hAnsi="Arial"/>
          <w:b/>
          <w:sz w:val="20"/>
          <w:szCs w:val="20"/>
        </w:rPr>
      </w:pPr>
      <w:r w:rsidRPr="00770704">
        <w:rPr>
          <w:rFonts w:ascii="Arial" w:hAnsi="Arial"/>
          <w:b/>
          <w:sz w:val="20"/>
          <w:szCs w:val="20"/>
        </w:rPr>
        <w:lastRenderedPageBreak/>
        <w:t>C.</w:t>
      </w:r>
      <w:r w:rsidRPr="00770704">
        <w:rPr>
          <w:rFonts w:ascii="Arial" w:hAnsi="Arial"/>
          <w:b/>
          <w:sz w:val="20"/>
          <w:szCs w:val="20"/>
        </w:rPr>
        <w:tab/>
        <w:t>Dressing</w:t>
      </w:r>
    </w:p>
    <w:p w:rsidR="00F634BD" w:rsidRPr="00770704" w:rsidRDefault="00F634BD" w:rsidP="00770704">
      <w:pPr>
        <w:pStyle w:val="QUESTIONTEXT"/>
        <w:rPr>
          <w:snapToGrid w:val="0"/>
        </w:rPr>
      </w:pPr>
      <w:r w:rsidRPr="00770704">
        <w:rPr>
          <w:snapToGrid w:val="0"/>
        </w:rPr>
        <w:t>1.</w:t>
      </w:r>
      <w:r w:rsidRPr="00770704">
        <w:rPr>
          <w:snapToGrid w:val="0"/>
        </w:rPr>
        <w:tab/>
        <w:t>The next questions are about dressing, that is, getting and putting on the clothes that (you</w:t>
      </w:r>
      <w:r w:rsidR="00770704">
        <w:rPr>
          <w:snapToGrid w:val="0"/>
        </w:rPr>
        <w:t> </w:t>
      </w:r>
      <w:r w:rsidRPr="00770704">
        <w:rPr>
          <w:snapToGrid w:val="0"/>
        </w:rPr>
        <w:t>wear/SAMPLE</w:t>
      </w:r>
      <w:r w:rsidR="00770704">
        <w:rPr>
          <w:snapToGrid w:val="0"/>
        </w:rPr>
        <w:t xml:space="preserve"> MEMBER wears) during the day. </w:t>
      </w:r>
      <w:r w:rsidRPr="00770704">
        <w:rPr>
          <w:snapToGrid w:val="0"/>
        </w:rPr>
        <w:t>During the past week, that is since last (FILL DATE) did (you/SAMPLE MEMBER) usually get dressed by (yourself/himself/herself), did someone help (you/him/her), or did (you/he/she) not get dressed at all?</w:t>
      </w:r>
    </w:p>
    <w:p w:rsidR="00F634BD" w:rsidRPr="00770704" w:rsidRDefault="00F634BD" w:rsidP="00770704">
      <w:pPr>
        <w:pStyle w:val="RESPONSE0"/>
      </w:pPr>
      <w:r w:rsidRPr="00770704">
        <w:t>BY SELF</w:t>
      </w:r>
      <w:r w:rsidRPr="00770704">
        <w:tab/>
        <w:t xml:space="preserve">1 </w:t>
      </w:r>
    </w:p>
    <w:p w:rsidR="00F634BD" w:rsidRPr="00770704" w:rsidRDefault="00F634BD" w:rsidP="00770704">
      <w:pPr>
        <w:pStyle w:val="RESPONSE0"/>
      </w:pPr>
      <w:r w:rsidRPr="00770704">
        <w:t>WITH HELP</w:t>
      </w:r>
      <w:r w:rsidRPr="00770704">
        <w:tab/>
        <w:t>2</w:t>
      </w:r>
      <w:r w:rsidR="00770704">
        <w:tab/>
        <w:t>SKIP</w:t>
      </w:r>
      <w:r w:rsidRPr="00770704">
        <w:t xml:space="preserve"> TO CC4</w:t>
      </w:r>
    </w:p>
    <w:p w:rsidR="00F634BD" w:rsidRPr="00770704" w:rsidRDefault="00F634BD" w:rsidP="00770704">
      <w:pPr>
        <w:pStyle w:val="RESPONSE0"/>
      </w:pPr>
      <w:r w:rsidRPr="00770704">
        <w:t>DID NOT GET DRESSED AT ALL</w:t>
      </w:r>
      <w:r w:rsidRPr="00770704">
        <w:tab/>
        <w:t>3</w:t>
      </w:r>
      <w:r w:rsidR="00770704">
        <w:tab/>
        <w:t xml:space="preserve">SKIP TO </w:t>
      </w:r>
      <w:r w:rsidRPr="00770704">
        <w:t>CC7</w:t>
      </w:r>
    </w:p>
    <w:p w:rsidR="00F634BD" w:rsidRPr="00770704" w:rsidRDefault="00F634BD" w:rsidP="00770704">
      <w:pPr>
        <w:pStyle w:val="RESPONSE0"/>
      </w:pPr>
      <w:r w:rsidRPr="00770704">
        <w:t>DON’T KNOW</w:t>
      </w:r>
      <w:r w:rsidRPr="00770704">
        <w:tab/>
        <w:t>d</w:t>
      </w:r>
    </w:p>
    <w:p w:rsidR="00F634BD" w:rsidRPr="00770704" w:rsidRDefault="00F634BD" w:rsidP="00770704">
      <w:pPr>
        <w:pStyle w:val="RESPONSE0"/>
      </w:pPr>
      <w:r w:rsidRPr="00770704">
        <w:t>REFUSED</w:t>
      </w:r>
      <w:r w:rsidRPr="00770704">
        <w:tab/>
        <w:t>r</w:t>
      </w:r>
    </w:p>
    <w:p w:rsidR="00F634BD" w:rsidRPr="00770704" w:rsidRDefault="00F634BD" w:rsidP="00770704">
      <w:pPr>
        <w:pStyle w:val="QUESTIONTEXT"/>
        <w:spacing w:before="360"/>
        <w:rPr>
          <w:snapToGrid w:val="0"/>
        </w:rPr>
      </w:pPr>
      <w:r w:rsidRPr="00770704">
        <w:rPr>
          <w:snapToGrid w:val="0"/>
        </w:rPr>
        <w:t>1a.</w:t>
      </w:r>
      <w:r w:rsidRPr="00770704">
        <w:rPr>
          <w:snapToGrid w:val="0"/>
        </w:rPr>
        <w:tab/>
        <w:t>Did someone usually stay nearby just in case (you/SAMPLE MEMBER) might need help?</w:t>
      </w:r>
    </w:p>
    <w:p w:rsidR="00770704" w:rsidRPr="00AA2BFC" w:rsidRDefault="00770704" w:rsidP="00770704">
      <w:pPr>
        <w:pStyle w:val="RESPONSE0"/>
      </w:pPr>
      <w:r w:rsidRPr="00AA2BFC">
        <w:t>YES</w:t>
      </w:r>
      <w:r w:rsidRPr="00AA2BFC">
        <w:tab/>
        <w:t>1</w:t>
      </w:r>
    </w:p>
    <w:p w:rsidR="00770704" w:rsidRDefault="00770704" w:rsidP="00770704">
      <w:pPr>
        <w:pStyle w:val="RESPONSE0"/>
      </w:pPr>
      <w:r w:rsidRPr="00AA2BFC">
        <w:t>NO</w:t>
      </w:r>
      <w:r w:rsidRPr="00AA2BFC">
        <w:tab/>
        <w:t>0</w:t>
      </w:r>
    </w:p>
    <w:p w:rsidR="00770704" w:rsidRPr="00AA2BFC" w:rsidRDefault="00770704" w:rsidP="00770704">
      <w:pPr>
        <w:pStyle w:val="RESPONSE0"/>
      </w:pPr>
      <w:r w:rsidRPr="00AA2BFC">
        <w:t>DON’T KNOW</w:t>
      </w:r>
      <w:r w:rsidRPr="00AA2BFC">
        <w:tab/>
        <w:t>d</w:t>
      </w:r>
    </w:p>
    <w:p w:rsidR="00770704" w:rsidRPr="00AA2BFC" w:rsidRDefault="00770704" w:rsidP="00770704">
      <w:pPr>
        <w:pStyle w:val="RESPONSE0"/>
      </w:pPr>
      <w:r w:rsidRPr="00AA2BFC">
        <w:t>REFUSED</w:t>
      </w:r>
      <w:r w:rsidRPr="00AA2BFC">
        <w:tab/>
        <w:t>r</w:t>
      </w:r>
    </w:p>
    <w:p w:rsidR="00F634BD" w:rsidRDefault="00F634BD" w:rsidP="00770704">
      <w:pPr>
        <w:pStyle w:val="QUESTIONTEXT"/>
        <w:spacing w:before="360"/>
      </w:pPr>
      <w:r>
        <w:t>2.</w:t>
      </w:r>
      <w:r>
        <w:tab/>
        <w:t>Did (you/SAMPLE MEMBER) wear special clothing or use special equipment to get dressed?</w:t>
      </w:r>
    </w:p>
    <w:p w:rsidR="00770704" w:rsidRPr="00AA2BFC" w:rsidRDefault="00770704" w:rsidP="00770704">
      <w:pPr>
        <w:pStyle w:val="RESPONSE0"/>
      </w:pPr>
      <w:r w:rsidRPr="00AA2BFC">
        <w:t>YES</w:t>
      </w:r>
      <w:r w:rsidRPr="00AA2BFC">
        <w:tab/>
        <w:t>1</w:t>
      </w:r>
    </w:p>
    <w:p w:rsidR="00770704" w:rsidRDefault="00770704" w:rsidP="00770704">
      <w:pPr>
        <w:pStyle w:val="RESPONSE0"/>
      </w:pPr>
      <w:r w:rsidRPr="00AA2BFC">
        <w:t>NO</w:t>
      </w:r>
      <w:r w:rsidRPr="00AA2BFC">
        <w:tab/>
        <w:t>0</w:t>
      </w:r>
    </w:p>
    <w:p w:rsidR="00770704" w:rsidRPr="00AA2BFC" w:rsidRDefault="00770704" w:rsidP="00770704">
      <w:pPr>
        <w:pStyle w:val="RESPONSE0"/>
      </w:pPr>
      <w:r w:rsidRPr="00AA2BFC">
        <w:t>DON’T KNOW</w:t>
      </w:r>
      <w:r w:rsidRPr="00AA2BFC">
        <w:tab/>
        <w:t>d</w:t>
      </w:r>
    </w:p>
    <w:p w:rsidR="00770704" w:rsidRPr="00AA2BFC" w:rsidRDefault="00770704" w:rsidP="00770704">
      <w:pPr>
        <w:pStyle w:val="RESPONSE0"/>
      </w:pPr>
      <w:r w:rsidRPr="00AA2BFC">
        <w:t>REFUSED</w:t>
      </w:r>
      <w:r w:rsidRPr="00AA2BFC">
        <w:tab/>
        <w:t>r</w:t>
      </w:r>
    </w:p>
    <w:p w:rsidR="00770704" w:rsidRPr="00FA26A9" w:rsidRDefault="00770704" w:rsidP="00770704">
      <w:pPr>
        <w:pStyle w:val="QUESTIONTEXT"/>
        <w:spacing w:before="360"/>
        <w:rPr>
          <w:snapToGrid w:val="0"/>
        </w:rPr>
      </w:pPr>
      <w:r w:rsidRPr="00FA26A9">
        <w:rPr>
          <w:snapToGrid w:val="0"/>
        </w:rPr>
        <w:t>3.</w:t>
      </w:r>
    </w:p>
    <w:tbl>
      <w:tblPr>
        <w:tblW w:w="3581" w:type="pct"/>
        <w:jc w:val="center"/>
        <w:tblInd w:w="2718" w:type="dxa"/>
        <w:tblLook w:val="04A0"/>
      </w:tblPr>
      <w:tblGrid>
        <w:gridCol w:w="6858"/>
      </w:tblGrid>
      <w:tr w:rsidR="00770704" w:rsidRPr="00222236" w:rsidTr="00AB0C0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0704" w:rsidRPr="00FA26A9" w:rsidRDefault="00770704" w:rsidP="00AB0C0F">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FE5D6A">
              <w:rPr>
                <w:rFonts w:ascii="Arial" w:hAnsi="Arial" w:cs="Arial"/>
                <w:bCs/>
                <w:caps/>
                <w:sz w:val="20"/>
                <w:szCs w:val="20"/>
              </w:rPr>
              <w:t>cc4</w:t>
            </w:r>
          </w:p>
          <w:p w:rsidR="00770704" w:rsidRPr="00715145" w:rsidRDefault="00770704" w:rsidP="00770704">
            <w:pPr>
              <w:pStyle w:val="INTERVIEWER"/>
              <w:tabs>
                <w:tab w:val="clear" w:pos="2520"/>
                <w:tab w:val="left" w:pos="2070"/>
              </w:tabs>
              <w:ind w:left="0" w:firstLine="0"/>
              <w:rPr>
                <w:b w:val="0"/>
                <w:bCs/>
              </w:rPr>
            </w:pPr>
            <w:r w:rsidRPr="00715145">
              <w:rPr>
                <w:b w:val="0"/>
              </w:rPr>
              <w:t xml:space="preserve">CATI CHECK. </w:t>
            </w:r>
            <w:r w:rsidRPr="00715145">
              <w:rPr>
                <w:b w:val="0"/>
                <w:bCs/>
              </w:rPr>
              <w:t>IF C</w:t>
            </w:r>
            <w:r>
              <w:rPr>
                <w:b w:val="0"/>
                <w:bCs/>
              </w:rPr>
              <w:t>c</w:t>
            </w:r>
            <w:r w:rsidRPr="00715145">
              <w:rPr>
                <w:b w:val="0"/>
                <w:bCs/>
              </w:rPr>
              <w:t xml:space="preserve">2 = NO, </w:t>
            </w:r>
            <w:r w:rsidRPr="00715145">
              <w:rPr>
                <w:b w:val="0"/>
                <w:bCs/>
                <w:caps w:val="0"/>
              </w:rPr>
              <w:t>d, or r</w:t>
            </w:r>
            <w:r w:rsidRPr="00715145">
              <w:rPr>
                <w:b w:val="0"/>
                <w:bCs/>
              </w:rPr>
              <w:t xml:space="preserve">, </w:t>
            </w:r>
            <w:r>
              <w:rPr>
                <w:b w:val="0"/>
                <w:bCs/>
              </w:rPr>
              <w:t>SKIP</w:t>
            </w:r>
            <w:r w:rsidRPr="00715145">
              <w:rPr>
                <w:b w:val="0"/>
                <w:bCs/>
              </w:rPr>
              <w:t xml:space="preserve"> TO C</w:t>
            </w:r>
            <w:r>
              <w:rPr>
                <w:b w:val="0"/>
                <w:bCs/>
              </w:rPr>
              <w:t>c</w:t>
            </w:r>
            <w:r w:rsidRPr="00715145">
              <w:rPr>
                <w:b w:val="0"/>
                <w:bCs/>
              </w:rPr>
              <w:t xml:space="preserve">14, ELSE </w:t>
            </w:r>
            <w:r>
              <w:rPr>
                <w:b w:val="0"/>
                <w:bCs/>
              </w:rPr>
              <w:t xml:space="preserve">SKIP </w:t>
            </w:r>
            <w:r w:rsidRPr="00715145">
              <w:rPr>
                <w:b w:val="0"/>
                <w:bCs/>
              </w:rPr>
              <w:t xml:space="preserve">TO </w:t>
            </w:r>
            <w:r w:rsidR="00A72A1C">
              <w:rPr>
                <w:b w:val="0"/>
                <w:bCs/>
              </w:rPr>
              <w:t>PROGRAMMER BOX CC8</w:t>
            </w:r>
            <w:r w:rsidRPr="00715145">
              <w:rPr>
                <w:b w:val="0"/>
                <w:bCs/>
              </w:rPr>
              <w:t>.</w:t>
            </w:r>
          </w:p>
        </w:tc>
      </w:tr>
    </w:tbl>
    <w:p w:rsidR="00F634BD" w:rsidRDefault="00F634BD" w:rsidP="00770704">
      <w:pPr>
        <w:pStyle w:val="QUESTIONTEXT"/>
        <w:spacing w:before="360"/>
        <w:rPr>
          <w:snapToGrid w:val="0"/>
        </w:rPr>
      </w:pPr>
      <w:r w:rsidRPr="00770704">
        <w:rPr>
          <w:snapToGrid w:val="0"/>
        </w:rPr>
        <w:t>4.</w:t>
      </w:r>
      <w:r w:rsidRPr="00770704">
        <w:rPr>
          <w:snapToGrid w:val="0"/>
        </w:rPr>
        <w:tab/>
        <w:t>Did (you/SAMPLE MEMBER) also use special equipment to help (you/SAMPLE MEMBER) dress or wear special clothing?</w:t>
      </w:r>
    </w:p>
    <w:p w:rsidR="00770704" w:rsidRPr="00AA2BFC" w:rsidRDefault="00770704" w:rsidP="00770704">
      <w:pPr>
        <w:pStyle w:val="RESPONSE0"/>
      </w:pPr>
      <w:r w:rsidRPr="00AA2BFC">
        <w:t>YES</w:t>
      </w:r>
      <w:r w:rsidRPr="00AA2BFC">
        <w:tab/>
        <w:t>1</w:t>
      </w:r>
      <w:r w:rsidR="00A72A1C">
        <w:tab/>
        <w:t>SKIP TO CC8</w:t>
      </w:r>
    </w:p>
    <w:p w:rsidR="00770704" w:rsidRDefault="00770704" w:rsidP="00770704">
      <w:pPr>
        <w:pStyle w:val="RESPONSE0"/>
      </w:pPr>
      <w:r w:rsidRPr="00AA2BFC">
        <w:t>NO</w:t>
      </w:r>
      <w:r w:rsidRPr="00AA2BFC">
        <w:tab/>
        <w:t>0</w:t>
      </w:r>
      <w:r w:rsidR="00A72A1C">
        <w:tab/>
        <w:t>SKIP TO CC8</w:t>
      </w:r>
    </w:p>
    <w:p w:rsidR="00770704" w:rsidRPr="00AA2BFC" w:rsidRDefault="00770704" w:rsidP="00770704">
      <w:pPr>
        <w:pStyle w:val="RESPONSE0"/>
      </w:pPr>
      <w:r w:rsidRPr="00AA2BFC">
        <w:t>DON’T KNOW</w:t>
      </w:r>
      <w:r w:rsidRPr="00AA2BFC">
        <w:tab/>
        <w:t>d</w:t>
      </w:r>
      <w:r w:rsidR="00A72A1C">
        <w:tab/>
        <w:t>SKIP TO CC8</w:t>
      </w:r>
    </w:p>
    <w:p w:rsidR="00770704" w:rsidRPr="00AA2BFC" w:rsidRDefault="00770704" w:rsidP="00770704">
      <w:pPr>
        <w:pStyle w:val="RESPONSE0"/>
      </w:pPr>
      <w:r w:rsidRPr="00AA2BFC">
        <w:t>REFUSED</w:t>
      </w:r>
      <w:r w:rsidRPr="00AA2BFC">
        <w:tab/>
        <w:t>r</w:t>
      </w:r>
      <w:r w:rsidR="00A72A1C">
        <w:tab/>
        <w:t>SKIP TO CC8</w:t>
      </w:r>
    </w:p>
    <w:p w:rsidR="00770704" w:rsidRDefault="00770704" w:rsidP="00AB0C0F">
      <w:pPr>
        <w:pStyle w:val="RESPONSE0"/>
      </w:pP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F634BD" w:rsidRPr="00AB0C0F" w:rsidRDefault="00F634BD" w:rsidP="00AB0C0F">
      <w:pPr>
        <w:pStyle w:val="QUESTIONTEXT"/>
        <w:spacing w:before="360"/>
        <w:rPr>
          <w:snapToGrid w:val="0"/>
        </w:rPr>
      </w:pPr>
      <w:r w:rsidRPr="00AB0C0F">
        <w:rPr>
          <w:snapToGrid w:val="0"/>
        </w:rPr>
        <w:lastRenderedPageBreak/>
        <w:t>7.</w:t>
      </w:r>
      <w:r w:rsidRPr="00AB0C0F">
        <w:rPr>
          <w:snapToGrid w:val="0"/>
        </w:rPr>
        <w:tab/>
        <w:t>About how long (have you/has SAMPLE MEMBER) been unable to get dressed at all?</w:t>
      </w:r>
    </w:p>
    <w:p w:rsidR="00AB0C0F" w:rsidRPr="002B44FF" w:rsidRDefault="00AB0C0F" w:rsidP="00AB0C0F">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sdt>
        <w:sdtPr>
          <w:alias w:val="NUMBER RANGE"/>
          <w:tag w:val="NUMBER RANGE"/>
          <w:id w:val="5555277"/>
          <w:placeholder>
            <w:docPart w:val="5D9045DDF96F47DAA16C7BE9D60320BE"/>
          </w:placeholder>
          <w:temporary/>
          <w:showingPlcHdr/>
        </w:sdtPr>
        <w:sdtContent>
          <w:r w:rsidRPr="002B44FF">
            <w:t>NUMBER RANGE</w:t>
          </w:r>
        </w:sdtContent>
      </w:sdt>
      <w:r w:rsidRPr="002B44FF">
        <w:t>)</w:t>
      </w:r>
    </w:p>
    <w:p w:rsidR="00AB0C0F" w:rsidRPr="002B44FF" w:rsidRDefault="00AB0C0F" w:rsidP="00AB0C0F">
      <w:pPr>
        <w:pStyle w:val="RESPONSE0"/>
      </w:pPr>
      <w:r>
        <w:rPr>
          <w:caps/>
          <w:color w:val="000000" w:themeColor="text1"/>
        </w:rPr>
        <w:t>days</w:t>
      </w:r>
      <w:r w:rsidRPr="002B44FF">
        <w:tab/>
        <w:t>1</w:t>
      </w:r>
      <w:r w:rsidR="000A27D0">
        <w:tab/>
        <w:t>SKIP TO CD1</w:t>
      </w:r>
    </w:p>
    <w:p w:rsidR="00AB0C0F" w:rsidRPr="002B44FF" w:rsidRDefault="00AB0C0F" w:rsidP="00AB0C0F">
      <w:pPr>
        <w:pStyle w:val="RESPONSE0"/>
      </w:pPr>
      <w:r>
        <w:rPr>
          <w:caps/>
          <w:color w:val="000000" w:themeColor="text1"/>
        </w:rPr>
        <w:t>weeks</w:t>
      </w:r>
      <w:r w:rsidRPr="002B44FF">
        <w:tab/>
        <w:t>2</w:t>
      </w:r>
      <w:r w:rsidR="000A27D0">
        <w:tab/>
        <w:t>SKIP TO CD1</w:t>
      </w:r>
    </w:p>
    <w:p w:rsidR="00AB0C0F" w:rsidRDefault="00AB0C0F" w:rsidP="00AB0C0F">
      <w:pPr>
        <w:pStyle w:val="RESPONSE0"/>
      </w:pPr>
      <w:r>
        <w:rPr>
          <w:caps/>
          <w:color w:val="000000" w:themeColor="text1"/>
        </w:rPr>
        <w:t>months</w:t>
      </w:r>
      <w:r w:rsidRPr="002B44FF">
        <w:tab/>
        <w:t>3</w:t>
      </w:r>
      <w:r>
        <w:tab/>
        <w:t>SKIP TO C</w:t>
      </w:r>
      <w:r w:rsidR="000A27D0">
        <w:t>D1</w:t>
      </w:r>
    </w:p>
    <w:p w:rsidR="00AB0C0F" w:rsidRDefault="00AB0C0F" w:rsidP="00AB0C0F">
      <w:pPr>
        <w:pStyle w:val="RESPONSE0"/>
        <w:rPr>
          <w:caps/>
          <w:color w:val="000000" w:themeColor="text1"/>
        </w:rPr>
      </w:pPr>
      <w:r>
        <w:rPr>
          <w:caps/>
          <w:color w:val="000000" w:themeColor="text1"/>
        </w:rPr>
        <w:t>YEARS</w:t>
      </w:r>
      <w:r>
        <w:rPr>
          <w:caps/>
          <w:color w:val="000000" w:themeColor="text1"/>
        </w:rPr>
        <w:tab/>
        <w:t>4</w:t>
      </w:r>
      <w:r w:rsidR="000A27D0">
        <w:tab/>
        <w:t>SKIP TO CD1</w:t>
      </w:r>
    </w:p>
    <w:p w:rsidR="00AB0C0F" w:rsidRPr="002B44FF" w:rsidRDefault="00AB0C0F" w:rsidP="00AB0C0F">
      <w:pPr>
        <w:pStyle w:val="RESPONSE0"/>
      </w:pPr>
      <w:r>
        <w:rPr>
          <w:caps/>
          <w:color w:val="000000" w:themeColor="text1"/>
        </w:rPr>
        <w:t>entire life</w:t>
      </w:r>
      <w:r>
        <w:rPr>
          <w:caps/>
          <w:color w:val="000000" w:themeColor="text1"/>
        </w:rPr>
        <w:tab/>
        <w:t>99</w:t>
      </w:r>
      <w:r w:rsidR="000A27D0">
        <w:tab/>
        <w:t>SKIP TO CD1</w:t>
      </w:r>
    </w:p>
    <w:p w:rsidR="00AB0C0F" w:rsidRPr="002B44FF" w:rsidRDefault="00AB0C0F" w:rsidP="00AB0C0F">
      <w:pPr>
        <w:pStyle w:val="RESPONSE0"/>
      </w:pPr>
      <w:r w:rsidRPr="002B44FF">
        <w:t>DON’T KNOW</w:t>
      </w:r>
      <w:r w:rsidRPr="002B44FF">
        <w:tab/>
      </w:r>
      <w:r w:rsidRPr="00D86317">
        <w:t>d</w:t>
      </w:r>
    </w:p>
    <w:p w:rsidR="00AB0C0F" w:rsidRPr="002B44FF" w:rsidRDefault="00AB0C0F" w:rsidP="00AB0C0F">
      <w:pPr>
        <w:pStyle w:val="RESPONSELAST"/>
        <w:spacing w:after="0"/>
      </w:pPr>
      <w:r w:rsidRPr="002B44FF">
        <w:t>REFUSED</w:t>
      </w:r>
      <w:r w:rsidRPr="002B44FF">
        <w:tab/>
      </w:r>
      <w:r w:rsidRPr="00D86317">
        <w:t>r</w:t>
      </w:r>
    </w:p>
    <w:p w:rsidR="00AB0C0F" w:rsidRPr="00B311DF" w:rsidRDefault="00AB0C0F" w:rsidP="00AB0C0F">
      <w:pPr>
        <w:pStyle w:val="QUESTIONTEXT"/>
        <w:spacing w:before="360"/>
        <w:rPr>
          <w:snapToGrid w:val="0"/>
        </w:rPr>
      </w:pPr>
      <w:r>
        <w:rPr>
          <w:snapToGrid w:val="0"/>
        </w:rPr>
        <w:t>7</w:t>
      </w:r>
      <w:r w:rsidRPr="00B311DF">
        <w:rPr>
          <w:snapToGrid w:val="0"/>
        </w:rPr>
        <w:t>a.</w:t>
      </w:r>
      <w:r w:rsidRPr="00B311DF">
        <w:rPr>
          <w:snapToGrid w:val="0"/>
        </w:rPr>
        <w:tab/>
        <w:t>Would you say it has been . .</w:t>
      </w:r>
      <w:r>
        <w:rPr>
          <w:snapToGrid w:val="0"/>
        </w:rPr>
        <w:t xml:space="preserve"> .</w:t>
      </w:r>
    </w:p>
    <w:p w:rsidR="00AB0C0F" w:rsidRPr="000805F2" w:rsidRDefault="00AB0C0F" w:rsidP="00AB0C0F">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5555276"/>
          <w:placeholder>
            <w:docPart w:val="D809F8A57FB041B3BCEC38C2C568D0D6"/>
          </w:placeholder>
          <w:dropDownList>
            <w:listItem w:displayText="SELECT CODING TYPE" w:value=""/>
            <w:listItem w:displayText="CODE ONE ONLY" w:value="CODE ONE ONLY"/>
            <w:listItem w:displayText="CODE ALL THAT APPLY" w:value="CODE ALL THAT APPLY"/>
          </w:dropDownList>
        </w:sdtPr>
        <w:sdtEndPr>
          <w:rPr>
            <w:b/>
          </w:rPr>
        </w:sdtEndPr>
        <w:sdtContent>
          <w:r>
            <w:rPr>
              <w:rFonts w:ascii="Arial" w:hAnsi="Arial" w:cs="Arial"/>
              <w:color w:val="000000" w:themeColor="text1"/>
              <w:sz w:val="20"/>
              <w:szCs w:val="20"/>
            </w:rPr>
            <w:t>CODE ONE ONLY</w:t>
          </w:r>
        </w:sdtContent>
      </w:sdt>
    </w:p>
    <w:p w:rsidR="00AB0C0F" w:rsidRPr="00FA26A9" w:rsidRDefault="00AB0C0F" w:rsidP="00AB0C0F">
      <w:pPr>
        <w:pStyle w:val="RESPONSE0"/>
      </w:pPr>
      <w:r w:rsidRPr="001F043F">
        <w:rPr>
          <w:b/>
        </w:rPr>
        <w:t>Less than 3 months,</w:t>
      </w:r>
      <w:r w:rsidRPr="00FA26A9">
        <w:tab/>
        <w:t>1</w:t>
      </w:r>
      <w:r>
        <w:tab/>
        <w:t>SKIP TO CD1</w:t>
      </w:r>
    </w:p>
    <w:p w:rsidR="00AB0C0F" w:rsidRPr="00FA26A9" w:rsidRDefault="00AB0C0F" w:rsidP="00AB0C0F">
      <w:pPr>
        <w:pStyle w:val="RESPONSE0"/>
      </w:pPr>
      <w:r w:rsidRPr="001F043F">
        <w:rPr>
          <w:b/>
        </w:rPr>
        <w:t>3 to 6 months,</w:t>
      </w:r>
      <w:r w:rsidRPr="00FA26A9">
        <w:tab/>
        <w:t>2</w:t>
      </w:r>
      <w:r>
        <w:tab/>
        <w:t>SKIP TO CD1</w:t>
      </w:r>
    </w:p>
    <w:p w:rsidR="00AB0C0F" w:rsidRPr="00D83D0E" w:rsidRDefault="00AB0C0F" w:rsidP="00AB0C0F">
      <w:pPr>
        <w:pStyle w:val="RESPONSE0"/>
      </w:pPr>
      <w:r w:rsidRPr="001F043F">
        <w:rPr>
          <w:b/>
        </w:rPr>
        <w:t>6 months to 1 year,</w:t>
      </w:r>
      <w:r w:rsidRPr="00FA26A9">
        <w:tab/>
        <w:t>3</w:t>
      </w:r>
      <w:r>
        <w:tab/>
        <w:t>SKIP TO CD1</w:t>
      </w:r>
    </w:p>
    <w:p w:rsidR="00AB0C0F" w:rsidRPr="00FA26A9" w:rsidRDefault="00AB0C0F" w:rsidP="00AB0C0F">
      <w:pPr>
        <w:pStyle w:val="RESPONSE0"/>
      </w:pPr>
      <w:r w:rsidRPr="001F043F">
        <w:rPr>
          <w:b/>
        </w:rPr>
        <w:t>1 to 5 years,</w:t>
      </w:r>
      <w:r w:rsidRPr="00FA26A9">
        <w:tab/>
        <w:t>4</w:t>
      </w:r>
      <w:r>
        <w:tab/>
        <w:t>SKIP TO CD1</w:t>
      </w:r>
    </w:p>
    <w:p w:rsidR="00AB0C0F" w:rsidRPr="00FA26A9" w:rsidRDefault="00AB0C0F" w:rsidP="00AB0C0F">
      <w:pPr>
        <w:pStyle w:val="RESPONSE0"/>
      </w:pPr>
      <w:r w:rsidRPr="001F043F">
        <w:rPr>
          <w:b/>
        </w:rPr>
        <w:t>5 years or more?</w:t>
      </w:r>
      <w:r w:rsidRPr="00FA26A9">
        <w:tab/>
        <w:t>5</w:t>
      </w:r>
      <w:r>
        <w:tab/>
        <w:t>SKIP TO CD1</w:t>
      </w:r>
    </w:p>
    <w:p w:rsidR="00AB0C0F" w:rsidRPr="00FA26A9" w:rsidRDefault="00AB0C0F" w:rsidP="00AB0C0F">
      <w:pPr>
        <w:pStyle w:val="RESPONSE0"/>
      </w:pPr>
      <w:r w:rsidRPr="00FA26A9">
        <w:t>DON’T KNOW</w:t>
      </w:r>
      <w:r w:rsidRPr="00FA26A9">
        <w:tab/>
        <w:t>d</w:t>
      </w:r>
      <w:r>
        <w:tab/>
        <w:t>SKIP TO CD1</w:t>
      </w:r>
    </w:p>
    <w:p w:rsidR="00AB0C0F" w:rsidRDefault="00AB0C0F" w:rsidP="00AB0C0F">
      <w:pPr>
        <w:pStyle w:val="RESPONSE0"/>
      </w:pPr>
      <w:r w:rsidRPr="00FA26A9">
        <w:t>REFUSED</w:t>
      </w:r>
      <w:r w:rsidRPr="00FA26A9">
        <w:tab/>
        <w:t>r</w:t>
      </w:r>
      <w:r>
        <w:tab/>
        <w:t>SKIP TO CD1</w:t>
      </w:r>
    </w:p>
    <w:p w:rsidR="00AB0C0F" w:rsidRPr="00AB0C0F" w:rsidRDefault="00AB0C0F">
      <w:pPr>
        <w:tabs>
          <w:tab w:val="clear" w:pos="432"/>
        </w:tabs>
        <w:spacing w:line="240" w:lineRule="auto"/>
        <w:ind w:firstLine="0"/>
        <w:jc w:val="left"/>
        <w:rPr>
          <w:rFonts w:ascii="Arial" w:hAnsi="Arial" w:cs="Arial"/>
          <w:snapToGrid w:val="0"/>
          <w:sz w:val="20"/>
          <w:szCs w:val="20"/>
        </w:rPr>
      </w:pPr>
    </w:p>
    <w:tbl>
      <w:tblPr>
        <w:tblW w:w="3581" w:type="pct"/>
        <w:jc w:val="center"/>
        <w:tblInd w:w="2718" w:type="dxa"/>
        <w:tblLook w:val="04A0"/>
      </w:tblPr>
      <w:tblGrid>
        <w:gridCol w:w="6858"/>
      </w:tblGrid>
      <w:tr w:rsidR="00AB0C0F" w:rsidRPr="00222236" w:rsidTr="00AB0C0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0C0F" w:rsidRPr="00FA26A9" w:rsidRDefault="00AB0C0F" w:rsidP="00AB0C0F">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B72A65">
              <w:rPr>
                <w:rFonts w:ascii="Arial" w:hAnsi="Arial" w:cs="Arial"/>
                <w:sz w:val="20"/>
                <w:szCs w:val="20"/>
              </w:rPr>
              <w:t>CC</w:t>
            </w:r>
            <w:r w:rsidR="00747ACC">
              <w:rPr>
                <w:rFonts w:ascii="Arial" w:hAnsi="Arial" w:cs="Arial"/>
                <w:sz w:val="20"/>
                <w:szCs w:val="20"/>
              </w:rPr>
              <w:t>8</w:t>
            </w:r>
          </w:p>
          <w:p w:rsidR="00AB0C0F" w:rsidRPr="00715145" w:rsidRDefault="00AB0C0F" w:rsidP="000A27D0">
            <w:pPr>
              <w:pStyle w:val="INTERVIEWER"/>
              <w:tabs>
                <w:tab w:val="clear" w:pos="2520"/>
                <w:tab w:val="left" w:pos="2070"/>
              </w:tabs>
              <w:ind w:left="0" w:firstLine="0"/>
              <w:rPr>
                <w:b w:val="0"/>
                <w:bCs/>
              </w:rPr>
            </w:pPr>
            <w:r w:rsidRPr="00715145">
              <w:rPr>
                <w:b w:val="0"/>
              </w:rPr>
              <w:t xml:space="preserve">CATI CHECK. </w:t>
            </w:r>
            <w:r w:rsidRPr="00715145">
              <w:rPr>
                <w:b w:val="0"/>
                <w:bCs/>
              </w:rPr>
              <w:t>IF C</w:t>
            </w:r>
            <w:r>
              <w:rPr>
                <w:b w:val="0"/>
                <w:bCs/>
              </w:rPr>
              <w:t>c</w:t>
            </w:r>
            <w:r w:rsidR="000A27D0">
              <w:rPr>
                <w:b w:val="0"/>
                <w:bCs/>
              </w:rPr>
              <w:t>1</w:t>
            </w:r>
            <w:r w:rsidRPr="00715145">
              <w:rPr>
                <w:b w:val="0"/>
                <w:bCs/>
              </w:rPr>
              <w:t xml:space="preserve"> =</w:t>
            </w:r>
            <w:r w:rsidR="000A27D0">
              <w:rPr>
                <w:b w:val="0"/>
                <w:bCs/>
              </w:rPr>
              <w:t xml:space="preserve"> with help</w:t>
            </w:r>
            <w:r w:rsidRPr="00715145">
              <w:rPr>
                <w:b w:val="0"/>
                <w:bCs/>
              </w:rPr>
              <w:t>,</w:t>
            </w:r>
            <w:r w:rsidR="000A27D0">
              <w:rPr>
                <w:b w:val="0"/>
                <w:bCs/>
              </w:rPr>
              <w:t xml:space="preserve"> ask cc8, </w:t>
            </w:r>
            <w:r w:rsidRPr="00715145">
              <w:rPr>
                <w:b w:val="0"/>
                <w:bCs/>
              </w:rPr>
              <w:t xml:space="preserve">ELSE </w:t>
            </w:r>
            <w:r>
              <w:rPr>
                <w:b w:val="0"/>
                <w:bCs/>
              </w:rPr>
              <w:t xml:space="preserve">SKIP </w:t>
            </w:r>
            <w:r w:rsidRPr="00715145">
              <w:rPr>
                <w:b w:val="0"/>
                <w:bCs/>
              </w:rPr>
              <w:t>TO C</w:t>
            </w:r>
            <w:r>
              <w:rPr>
                <w:b w:val="0"/>
                <w:bCs/>
              </w:rPr>
              <w:t>c</w:t>
            </w:r>
            <w:r w:rsidR="000A27D0">
              <w:rPr>
                <w:b w:val="0"/>
                <w:bCs/>
              </w:rPr>
              <w:t>14</w:t>
            </w:r>
            <w:r w:rsidRPr="00715145">
              <w:rPr>
                <w:b w:val="0"/>
                <w:bCs/>
              </w:rPr>
              <w:t>.</w:t>
            </w:r>
          </w:p>
        </w:tc>
      </w:tr>
    </w:tbl>
    <w:p w:rsidR="00B20B6D" w:rsidRDefault="00F634BD" w:rsidP="00B20B6D">
      <w:pPr>
        <w:pStyle w:val="QUESTIONTEXT"/>
      </w:pPr>
      <w:r w:rsidRPr="00AB0C0F">
        <w:rPr>
          <w:snapToGrid w:val="0"/>
        </w:rPr>
        <w:t>8.</w:t>
      </w:r>
      <w:r w:rsidRPr="00AB0C0F">
        <w:rPr>
          <w:snapToGrid w:val="0"/>
        </w:rPr>
        <w:tab/>
        <w:t xml:space="preserve">You said (you have had/SAMPLE MEMBER has had) help with getting dressed. </w:t>
      </w:r>
      <w:r w:rsidR="00B20B6D">
        <w:t>Was the person who helped you with this from the PACE program?</w:t>
      </w:r>
    </w:p>
    <w:p w:rsidR="00B20B6D" w:rsidRPr="00EC5F29" w:rsidRDefault="00B20B6D" w:rsidP="00B20B6D">
      <w:pPr>
        <w:pStyle w:val="RESPONSE0"/>
        <w:ind w:hanging="720"/>
      </w:pPr>
      <w:r>
        <w:tab/>
      </w:r>
      <w:r w:rsidRPr="00EC5F29">
        <w:t>YES</w:t>
      </w:r>
      <w:r w:rsidRPr="00EC5F29">
        <w:tab/>
        <w:t>1</w:t>
      </w:r>
    </w:p>
    <w:p w:rsidR="00B20B6D" w:rsidRDefault="00B20B6D" w:rsidP="00B20B6D">
      <w:pPr>
        <w:pStyle w:val="RESPONSE0"/>
        <w:ind w:hanging="720"/>
      </w:pPr>
      <w:r w:rsidRPr="00EC5F29">
        <w:tab/>
        <w:t>NO,</w:t>
      </w:r>
      <w:r w:rsidRPr="00EC5F29">
        <w:tab/>
        <w:t>0</w:t>
      </w:r>
    </w:p>
    <w:p w:rsidR="00B20B6D" w:rsidRPr="002B44FF" w:rsidRDefault="00B20B6D" w:rsidP="00B20B6D">
      <w:pPr>
        <w:pStyle w:val="RESPONSE0"/>
      </w:pPr>
      <w:r w:rsidRPr="002B44FF">
        <w:t>DON’T KNOW</w:t>
      </w:r>
      <w:r w:rsidRPr="002B44FF">
        <w:tab/>
      </w:r>
      <w:r w:rsidRPr="00D86317">
        <w:t>d</w:t>
      </w:r>
    </w:p>
    <w:p w:rsidR="00B20B6D" w:rsidRPr="002B44FF" w:rsidRDefault="00B20B6D" w:rsidP="00B20B6D">
      <w:pPr>
        <w:pStyle w:val="RESPONSELAST"/>
        <w:spacing w:after="0"/>
      </w:pPr>
      <w:r w:rsidRPr="002B44FF">
        <w:t>REFUSED</w:t>
      </w:r>
      <w:r w:rsidRPr="002B44FF">
        <w:tab/>
      </w:r>
      <w:r w:rsidRPr="00D86317">
        <w:t>r</w:t>
      </w:r>
    </w:p>
    <w:p w:rsidR="000A27D0" w:rsidRPr="00EF1E7B" w:rsidRDefault="00F634BD" w:rsidP="000A27D0">
      <w:pPr>
        <w:pStyle w:val="QUESTIONTEXT"/>
        <w:spacing w:before="360"/>
        <w:rPr>
          <w:snapToGrid w:val="0"/>
        </w:rPr>
      </w:pPr>
      <w:r w:rsidRPr="000A27D0">
        <w:rPr>
          <w:snapToGrid w:val="0"/>
        </w:rPr>
        <w:t>9.-13.</w:t>
      </w:r>
      <w:r w:rsidRPr="000A27D0">
        <w:rPr>
          <w:snapToGrid w:val="0"/>
        </w:rPr>
        <w:tab/>
        <w:t>NO QUESTIONS THIS VERSION</w:t>
      </w:r>
    </w:p>
    <w:tbl>
      <w:tblPr>
        <w:tblStyle w:val="TableGrid"/>
        <w:tblW w:w="0" w:type="auto"/>
        <w:jc w:val="center"/>
        <w:tblLook w:val="04A0"/>
      </w:tblPr>
      <w:tblGrid>
        <w:gridCol w:w="3258"/>
      </w:tblGrid>
      <w:tr w:rsidR="000A27D0" w:rsidTr="000A27D0">
        <w:trPr>
          <w:jc w:val="center"/>
        </w:trPr>
        <w:tc>
          <w:tcPr>
            <w:tcW w:w="3258" w:type="dxa"/>
            <w:shd w:val="clear" w:color="auto" w:fill="E8E8E8"/>
          </w:tcPr>
          <w:p w:rsidR="000A27D0" w:rsidRPr="009947CE" w:rsidRDefault="000A27D0" w:rsidP="00B83530">
            <w:pPr>
              <w:pStyle w:val="QUESTIONTEXT"/>
              <w:spacing w:before="120"/>
              <w:ind w:left="0" w:firstLine="0"/>
              <w:jc w:val="center"/>
            </w:pPr>
            <w:r>
              <w:rPr>
                <w:bCs/>
              </w:rPr>
              <w:t>SKIP</w:t>
            </w:r>
            <w:r w:rsidRPr="009947CE">
              <w:rPr>
                <w:bCs/>
              </w:rPr>
              <w:t xml:space="preserve"> TO C</w:t>
            </w:r>
            <w:r w:rsidR="00B83530">
              <w:rPr>
                <w:bCs/>
              </w:rPr>
              <w:t>C</w:t>
            </w:r>
            <w:r>
              <w:rPr>
                <w:bCs/>
              </w:rPr>
              <w:t>15</w:t>
            </w:r>
          </w:p>
        </w:tc>
      </w:tr>
    </w:tbl>
    <w:p w:rsidR="000A27D0" w:rsidRPr="00027C85" w:rsidRDefault="000A27D0" w:rsidP="000A27D0">
      <w:pPr>
        <w:tabs>
          <w:tab w:val="clear" w:pos="432"/>
        </w:tabs>
        <w:spacing w:line="240" w:lineRule="auto"/>
        <w:ind w:firstLine="0"/>
        <w:jc w:val="left"/>
        <w:rPr>
          <w:rFonts w:ascii="Arial" w:hAnsi="Arial" w:cs="Arial"/>
          <w:snapToGrid w:val="0"/>
          <w:sz w:val="20"/>
          <w:szCs w:val="20"/>
        </w:rPr>
      </w:pPr>
      <w:r w:rsidRPr="00027C85">
        <w:rPr>
          <w:rFonts w:ascii="Arial" w:hAnsi="Arial" w:cs="Arial"/>
          <w:snapToGrid w:val="0"/>
          <w:sz w:val="20"/>
          <w:szCs w:val="20"/>
        </w:rPr>
        <w:br w:type="page"/>
      </w:r>
    </w:p>
    <w:p w:rsidR="00F634BD" w:rsidRPr="000A27D0" w:rsidRDefault="000A27D0" w:rsidP="000A27D0">
      <w:pPr>
        <w:pStyle w:val="QUESTIONTEXT"/>
        <w:spacing w:before="360"/>
        <w:rPr>
          <w:snapToGrid w:val="0"/>
        </w:rPr>
      </w:pPr>
      <w:r>
        <w:rPr>
          <w:snapToGrid w:val="0"/>
        </w:rPr>
        <w:lastRenderedPageBreak/>
        <w:t>1</w:t>
      </w:r>
      <w:r w:rsidR="00F634BD" w:rsidRPr="000A27D0">
        <w:rPr>
          <w:snapToGrid w:val="0"/>
        </w:rPr>
        <w:t>4.</w:t>
      </w:r>
      <w:r w:rsidR="00F634BD" w:rsidRPr="000A27D0">
        <w:rPr>
          <w:snapToGrid w:val="0"/>
        </w:rPr>
        <w:tab/>
        <w:t>(Do you/Does SAMPLE MEMBER) need help with getting dressed?</w:t>
      </w:r>
    </w:p>
    <w:p w:rsidR="00B83530" w:rsidRPr="00AA2BFC" w:rsidRDefault="00B83530" w:rsidP="00B83530">
      <w:pPr>
        <w:pStyle w:val="RESPONSE0"/>
      </w:pPr>
      <w:r w:rsidRPr="00AA2BFC">
        <w:t>YES</w:t>
      </w:r>
      <w:r w:rsidRPr="00AA2BFC">
        <w:tab/>
        <w:t>1</w:t>
      </w:r>
    </w:p>
    <w:p w:rsidR="00B83530" w:rsidRDefault="00B83530" w:rsidP="00B83530">
      <w:pPr>
        <w:pStyle w:val="RESPONSE0"/>
      </w:pPr>
      <w:r w:rsidRPr="00AA2BFC">
        <w:t>NO</w:t>
      </w:r>
      <w:r w:rsidRPr="00AA2BFC">
        <w:tab/>
        <w:t>0</w:t>
      </w:r>
      <w:r>
        <w:tab/>
        <w:t>SKIP TO CD1</w:t>
      </w:r>
    </w:p>
    <w:p w:rsidR="00B83530" w:rsidRPr="00AA2BFC" w:rsidRDefault="00B83530" w:rsidP="00B83530">
      <w:pPr>
        <w:pStyle w:val="RESPONSE0"/>
      </w:pPr>
      <w:r w:rsidRPr="00AA2BFC">
        <w:t>DON’T KNOW</w:t>
      </w:r>
      <w:r w:rsidRPr="00AA2BFC">
        <w:tab/>
        <w:t>d</w:t>
      </w:r>
      <w:r>
        <w:tab/>
        <w:t>SKIP TO CD1</w:t>
      </w:r>
    </w:p>
    <w:p w:rsidR="00B83530" w:rsidRPr="00AA2BFC" w:rsidRDefault="00B83530" w:rsidP="00B83530">
      <w:pPr>
        <w:pStyle w:val="RESPONSE0"/>
      </w:pPr>
      <w:r w:rsidRPr="00AA2BFC">
        <w:t>REFUSED</w:t>
      </w:r>
      <w:r w:rsidRPr="00AA2BFC">
        <w:tab/>
        <w:t>r</w:t>
      </w:r>
      <w:r>
        <w:tab/>
        <w:t>SKIP TO CD1</w:t>
      </w:r>
    </w:p>
    <w:p w:rsidR="00F634BD" w:rsidRPr="000A27D0" w:rsidRDefault="00F634BD" w:rsidP="000A27D0">
      <w:pPr>
        <w:pStyle w:val="QUESTIONTEXT"/>
        <w:spacing w:before="360"/>
        <w:rPr>
          <w:snapToGrid w:val="0"/>
        </w:rPr>
      </w:pPr>
      <w:r w:rsidRPr="000A27D0">
        <w:rPr>
          <w:snapToGrid w:val="0"/>
        </w:rPr>
        <w:t>14a.</w:t>
      </w:r>
      <w:r w:rsidRPr="000A27D0">
        <w:rPr>
          <w:snapToGrid w:val="0"/>
        </w:rPr>
        <w:tab/>
        <w:t>(Have you/Has SAMPLE MEMBER) tried to get help with getting dressed?</w:t>
      </w:r>
    </w:p>
    <w:p w:rsidR="00B83530" w:rsidRPr="00AA2BFC" w:rsidRDefault="00B83530" w:rsidP="00B83530">
      <w:pPr>
        <w:pStyle w:val="RESPONSE0"/>
      </w:pPr>
      <w:r w:rsidRPr="00AA2BFC">
        <w:t>YES</w:t>
      </w:r>
      <w:r w:rsidRPr="00AA2BFC">
        <w:tab/>
        <w:t>1</w:t>
      </w:r>
    </w:p>
    <w:p w:rsidR="00B83530" w:rsidRDefault="00B83530" w:rsidP="00B83530">
      <w:pPr>
        <w:pStyle w:val="RESPONSE0"/>
      </w:pPr>
      <w:r w:rsidRPr="00AA2BFC">
        <w:t>NO</w:t>
      </w:r>
      <w:r w:rsidRPr="00AA2BFC">
        <w:tab/>
        <w:t>0</w:t>
      </w:r>
      <w:r>
        <w:tab/>
        <w:t>SKIP TO CD1</w:t>
      </w:r>
    </w:p>
    <w:p w:rsidR="00B83530" w:rsidRPr="00AA2BFC" w:rsidRDefault="00B83530" w:rsidP="00B83530">
      <w:pPr>
        <w:pStyle w:val="RESPONSE0"/>
      </w:pPr>
      <w:r w:rsidRPr="00AA2BFC">
        <w:t>DON’T KNOW</w:t>
      </w:r>
      <w:r w:rsidRPr="00AA2BFC">
        <w:tab/>
        <w:t>d</w:t>
      </w:r>
      <w:r>
        <w:tab/>
        <w:t>SKIP TO CD1</w:t>
      </w:r>
    </w:p>
    <w:p w:rsidR="00B83530" w:rsidRPr="00AA2BFC" w:rsidRDefault="00B83530" w:rsidP="00B83530">
      <w:pPr>
        <w:pStyle w:val="RESPONSE0"/>
      </w:pPr>
      <w:r w:rsidRPr="00AA2BFC">
        <w:t>REFUSED</w:t>
      </w:r>
      <w:r w:rsidRPr="00AA2BFC">
        <w:tab/>
        <w:t>r</w:t>
      </w:r>
      <w:r>
        <w:tab/>
        <w:t>SKIP TO CD1</w:t>
      </w:r>
    </w:p>
    <w:p w:rsidR="00F634BD" w:rsidRPr="000A27D0" w:rsidRDefault="00F634BD" w:rsidP="000A27D0">
      <w:pPr>
        <w:pStyle w:val="QUESTIONTEXT"/>
        <w:spacing w:before="360"/>
        <w:rPr>
          <w:snapToGrid w:val="0"/>
        </w:rPr>
      </w:pPr>
      <w:r w:rsidRPr="000A27D0">
        <w:rPr>
          <w:snapToGrid w:val="0"/>
        </w:rPr>
        <w:t>15.</w:t>
      </w:r>
      <w:r w:rsidRPr="000A27D0">
        <w:rPr>
          <w:snapToGrid w:val="0"/>
        </w:rPr>
        <w:tab/>
        <w:t>Did (you/SAMPLE MEMBER) need more help with getting dressed than (you/he/she) received?</w:t>
      </w:r>
    </w:p>
    <w:p w:rsidR="000A27D0" w:rsidRPr="00AA2BFC" w:rsidRDefault="000A27D0" w:rsidP="000A27D0">
      <w:pPr>
        <w:pStyle w:val="RESPONSE0"/>
      </w:pPr>
      <w:r w:rsidRPr="00AA2BFC">
        <w:t>YES</w:t>
      </w:r>
      <w:r w:rsidRPr="00AA2BFC">
        <w:tab/>
        <w:t>1</w:t>
      </w:r>
    </w:p>
    <w:p w:rsidR="000A27D0" w:rsidRDefault="000A27D0" w:rsidP="000A27D0">
      <w:pPr>
        <w:pStyle w:val="RESPONSE0"/>
      </w:pPr>
      <w:r w:rsidRPr="00AA2BFC">
        <w:t>NO</w:t>
      </w:r>
      <w:r w:rsidRPr="00AA2BFC">
        <w:tab/>
        <w:t>0</w:t>
      </w:r>
    </w:p>
    <w:p w:rsidR="000A27D0" w:rsidRPr="00AA2BFC" w:rsidRDefault="000A27D0" w:rsidP="000A27D0">
      <w:pPr>
        <w:pStyle w:val="RESPONSE0"/>
      </w:pPr>
      <w:r w:rsidRPr="00AA2BFC">
        <w:t>DON’T KNOW</w:t>
      </w:r>
      <w:r w:rsidRPr="00AA2BFC">
        <w:tab/>
        <w:t>d</w:t>
      </w:r>
    </w:p>
    <w:p w:rsidR="000A27D0" w:rsidRPr="00AA2BFC" w:rsidRDefault="000A27D0" w:rsidP="000A27D0">
      <w:pPr>
        <w:pStyle w:val="RESPONSE0"/>
      </w:pPr>
      <w:r w:rsidRPr="00AA2BFC">
        <w:t>REFUSED</w:t>
      </w:r>
      <w:r w:rsidRPr="00AA2BFC">
        <w:tab/>
        <w:t>r</w:t>
      </w:r>
    </w:p>
    <w:p w:rsidR="00F634BD" w:rsidRPr="00611EB2" w:rsidRDefault="00F634BD" w:rsidP="00611EB2">
      <w:pPr>
        <w:pStyle w:val="Title"/>
        <w:tabs>
          <w:tab w:val="left" w:pos="720"/>
        </w:tabs>
        <w:spacing w:before="360"/>
        <w:jc w:val="left"/>
        <w:rPr>
          <w:rFonts w:ascii="Arial" w:hAnsi="Arial"/>
          <w:sz w:val="20"/>
        </w:rPr>
      </w:pPr>
      <w:r w:rsidRPr="00611EB2">
        <w:rPr>
          <w:rFonts w:ascii="Arial" w:hAnsi="Arial"/>
          <w:sz w:val="20"/>
        </w:rPr>
        <w:t>D.</w:t>
      </w:r>
      <w:r w:rsidRPr="00611EB2">
        <w:rPr>
          <w:rFonts w:ascii="Arial" w:hAnsi="Arial"/>
          <w:sz w:val="20"/>
        </w:rPr>
        <w:tab/>
        <w:t>Bathing</w:t>
      </w:r>
    </w:p>
    <w:p w:rsidR="00F634BD" w:rsidRPr="00624B04" w:rsidRDefault="00F634BD" w:rsidP="00624B04">
      <w:pPr>
        <w:pStyle w:val="QUESTIONTEXT"/>
        <w:rPr>
          <w:snapToGrid w:val="0"/>
        </w:rPr>
      </w:pPr>
      <w:r w:rsidRPr="00624B04">
        <w:t>1</w:t>
      </w:r>
      <w:r w:rsidRPr="00624B04">
        <w:rPr>
          <w:snapToGrid w:val="0"/>
        </w:rPr>
        <w:t>.</w:t>
      </w:r>
      <w:r w:rsidRPr="00624B04">
        <w:rPr>
          <w:snapToGrid w:val="0"/>
        </w:rPr>
        <w:tab/>
        <w:t>During the past week, that is since last (FILL DATE), did (you/SAMPLE MEMBER) usually bathe (yourself/himself/herself), did someone help (you/him/her), or were (you/he/she) unable to bathe at all?</w:t>
      </w:r>
    </w:p>
    <w:p w:rsidR="00611EB2" w:rsidRPr="00770704" w:rsidRDefault="00611EB2" w:rsidP="00611EB2">
      <w:pPr>
        <w:pStyle w:val="RESPONSE0"/>
      </w:pPr>
      <w:r w:rsidRPr="00770704">
        <w:t>BY SELF</w:t>
      </w:r>
      <w:r w:rsidRPr="00770704">
        <w:tab/>
        <w:t xml:space="preserve">1 </w:t>
      </w:r>
    </w:p>
    <w:p w:rsidR="00611EB2" w:rsidRPr="00770704" w:rsidRDefault="00611EB2" w:rsidP="00611EB2">
      <w:pPr>
        <w:pStyle w:val="RESPONSE0"/>
      </w:pPr>
      <w:r w:rsidRPr="00770704">
        <w:t>WITH HELP</w:t>
      </w:r>
      <w:r w:rsidRPr="00770704">
        <w:tab/>
        <w:t>2</w:t>
      </w:r>
      <w:r>
        <w:tab/>
        <w:t>SKIP</w:t>
      </w:r>
      <w:r w:rsidRPr="00770704">
        <w:t xml:space="preserve"> TO C</w:t>
      </w:r>
      <w:r>
        <w:t>D4</w:t>
      </w:r>
    </w:p>
    <w:p w:rsidR="00611EB2" w:rsidRPr="00611EB2" w:rsidRDefault="00611EB2" w:rsidP="00611EB2">
      <w:pPr>
        <w:pStyle w:val="RESPONSE0"/>
      </w:pPr>
      <w:r w:rsidRPr="00611EB2">
        <w:t>BED BATH/UNABLE TO BATHE</w:t>
      </w:r>
      <w:r w:rsidRPr="00611EB2">
        <w:tab/>
        <w:t>3</w:t>
      </w:r>
      <w:r w:rsidRPr="00611EB2">
        <w:tab/>
        <w:t>SKIP TO CD7</w:t>
      </w:r>
    </w:p>
    <w:p w:rsidR="00611EB2" w:rsidRPr="00770704" w:rsidRDefault="00611EB2" w:rsidP="00611EB2">
      <w:pPr>
        <w:pStyle w:val="RESPONSE0"/>
      </w:pPr>
      <w:r w:rsidRPr="00770704">
        <w:t>DON’T KNOW</w:t>
      </w:r>
      <w:r w:rsidRPr="00770704">
        <w:tab/>
        <w:t>d</w:t>
      </w:r>
    </w:p>
    <w:p w:rsidR="00611EB2" w:rsidRPr="00770704" w:rsidRDefault="00611EB2" w:rsidP="00611EB2">
      <w:pPr>
        <w:pStyle w:val="RESPONSE0"/>
      </w:pPr>
      <w:r w:rsidRPr="00770704">
        <w:t>REFUSED</w:t>
      </w:r>
      <w:r w:rsidRPr="00770704">
        <w:tab/>
        <w:t>r</w:t>
      </w:r>
    </w:p>
    <w:p w:rsidR="00F634BD" w:rsidRPr="00611EB2" w:rsidRDefault="00F634BD" w:rsidP="00611EB2">
      <w:pPr>
        <w:pStyle w:val="QUESTIONTEXT"/>
        <w:spacing w:before="360"/>
        <w:rPr>
          <w:snapToGrid w:val="0"/>
        </w:rPr>
      </w:pPr>
      <w:r w:rsidRPr="00611EB2">
        <w:rPr>
          <w:snapToGrid w:val="0"/>
        </w:rPr>
        <w:t>1a.</w:t>
      </w:r>
      <w:r w:rsidRPr="00611EB2">
        <w:rPr>
          <w:snapToGrid w:val="0"/>
        </w:rPr>
        <w:tab/>
        <w:t>Did someone usually stay nearby just in case (you/SAMPLE MEMBER) might need help?</w:t>
      </w:r>
    </w:p>
    <w:p w:rsidR="00624B04" w:rsidRPr="00AA2BFC" w:rsidRDefault="00624B04" w:rsidP="00624B04">
      <w:pPr>
        <w:pStyle w:val="RESPONSE0"/>
      </w:pPr>
      <w:r w:rsidRPr="00AA2BFC">
        <w:t>YES</w:t>
      </w:r>
      <w:r w:rsidRPr="00AA2BFC">
        <w:tab/>
        <w:t>1</w:t>
      </w:r>
    </w:p>
    <w:p w:rsidR="00624B04" w:rsidRDefault="00624B04" w:rsidP="00624B04">
      <w:pPr>
        <w:pStyle w:val="RESPONSE0"/>
      </w:pPr>
      <w:r w:rsidRPr="00AA2BFC">
        <w:t>NO</w:t>
      </w:r>
      <w:r w:rsidRPr="00AA2BFC">
        <w:tab/>
        <w:t>0</w:t>
      </w:r>
    </w:p>
    <w:p w:rsidR="00624B04" w:rsidRPr="00AA2BFC" w:rsidRDefault="00624B04" w:rsidP="00624B04">
      <w:pPr>
        <w:pStyle w:val="RESPONSE0"/>
      </w:pPr>
      <w:r w:rsidRPr="00AA2BFC">
        <w:t>DON’T KNOW</w:t>
      </w:r>
      <w:r w:rsidRPr="00AA2BFC">
        <w:tab/>
        <w:t>d</w:t>
      </w:r>
    </w:p>
    <w:p w:rsidR="00624B04" w:rsidRPr="00AA2BFC" w:rsidRDefault="00624B04" w:rsidP="00624B04">
      <w:pPr>
        <w:pStyle w:val="RESPONSE0"/>
      </w:pPr>
      <w:r w:rsidRPr="00AA2BFC">
        <w:t>REFUSED</w:t>
      </w:r>
      <w:r w:rsidRPr="00AA2BFC">
        <w:tab/>
        <w:t>r</w:t>
      </w:r>
    </w:p>
    <w:p w:rsidR="00624B04" w:rsidRPr="00624B04" w:rsidRDefault="00624B04">
      <w:pPr>
        <w:tabs>
          <w:tab w:val="clear" w:pos="432"/>
        </w:tabs>
        <w:spacing w:line="240" w:lineRule="auto"/>
        <w:ind w:firstLine="0"/>
        <w:jc w:val="left"/>
        <w:rPr>
          <w:rFonts w:ascii="Arial" w:hAnsi="Arial" w:cs="Arial"/>
          <w:snapToGrid w:val="0"/>
          <w:sz w:val="20"/>
          <w:szCs w:val="20"/>
        </w:rPr>
      </w:pPr>
      <w:r w:rsidRPr="00624B04">
        <w:rPr>
          <w:rFonts w:ascii="Arial" w:hAnsi="Arial" w:cs="Arial"/>
          <w:snapToGrid w:val="0"/>
          <w:sz w:val="20"/>
          <w:szCs w:val="20"/>
        </w:rPr>
        <w:br w:type="page"/>
      </w:r>
    </w:p>
    <w:p w:rsidR="00F634BD" w:rsidRPr="00611EB2" w:rsidRDefault="00F634BD" w:rsidP="00611EB2">
      <w:pPr>
        <w:pStyle w:val="QUESTIONTEXT"/>
        <w:spacing w:before="360"/>
        <w:rPr>
          <w:snapToGrid w:val="0"/>
        </w:rPr>
      </w:pPr>
      <w:r w:rsidRPr="00611EB2">
        <w:rPr>
          <w:snapToGrid w:val="0"/>
        </w:rPr>
        <w:lastRenderedPageBreak/>
        <w:t>2.</w:t>
      </w:r>
      <w:r w:rsidRPr="00611EB2">
        <w:rPr>
          <w:snapToGrid w:val="0"/>
        </w:rPr>
        <w:tab/>
        <w:t>Did (you/SAMPLE MEMBER) use special equipment like a shower seat, tub stool or grab bar to help (you/SAMPLE MEMBER) bathe?</w:t>
      </w:r>
    </w:p>
    <w:p w:rsidR="00624B04" w:rsidRPr="00AA2BFC" w:rsidRDefault="00624B04" w:rsidP="00624B04">
      <w:pPr>
        <w:pStyle w:val="RESPONSE0"/>
      </w:pPr>
      <w:r w:rsidRPr="00AA2BFC">
        <w:t>YES</w:t>
      </w:r>
      <w:r w:rsidRPr="00AA2BFC">
        <w:tab/>
        <w:t>1</w:t>
      </w:r>
    </w:p>
    <w:p w:rsidR="00624B04" w:rsidRDefault="00624B04" w:rsidP="00624B04">
      <w:pPr>
        <w:pStyle w:val="RESPONSE0"/>
      </w:pPr>
      <w:r w:rsidRPr="00AA2BFC">
        <w:t>NO</w:t>
      </w:r>
      <w:r w:rsidRPr="00AA2BFC">
        <w:tab/>
        <w:t>0</w:t>
      </w:r>
    </w:p>
    <w:p w:rsidR="00624B04" w:rsidRPr="00AA2BFC" w:rsidRDefault="00624B04" w:rsidP="00624B04">
      <w:pPr>
        <w:pStyle w:val="RESPONSE0"/>
      </w:pPr>
      <w:r w:rsidRPr="00AA2BFC">
        <w:t>DON’T KNOW</w:t>
      </w:r>
      <w:r w:rsidRPr="00AA2BFC">
        <w:tab/>
        <w:t>d</w:t>
      </w:r>
    </w:p>
    <w:p w:rsidR="00624B04" w:rsidRPr="00AA2BFC" w:rsidRDefault="00624B04" w:rsidP="00624B04">
      <w:pPr>
        <w:pStyle w:val="RESPONSE0"/>
      </w:pPr>
      <w:r w:rsidRPr="00AA2BFC">
        <w:t>REFUSED</w:t>
      </w:r>
      <w:r w:rsidRPr="00AA2BFC">
        <w:tab/>
        <w:t>r</w:t>
      </w:r>
    </w:p>
    <w:p w:rsidR="00624B04" w:rsidRPr="00FA26A9" w:rsidRDefault="00624B04" w:rsidP="00624B04">
      <w:pPr>
        <w:pStyle w:val="QUESTIONTEXT"/>
        <w:spacing w:before="360"/>
        <w:rPr>
          <w:snapToGrid w:val="0"/>
        </w:rPr>
      </w:pPr>
      <w:r w:rsidRPr="00FA26A9">
        <w:rPr>
          <w:snapToGrid w:val="0"/>
        </w:rPr>
        <w:t>3.</w:t>
      </w:r>
    </w:p>
    <w:tbl>
      <w:tblPr>
        <w:tblW w:w="3581" w:type="pct"/>
        <w:jc w:val="center"/>
        <w:tblInd w:w="2718" w:type="dxa"/>
        <w:tblLook w:val="04A0"/>
      </w:tblPr>
      <w:tblGrid>
        <w:gridCol w:w="6858"/>
      </w:tblGrid>
      <w:tr w:rsidR="00624B04" w:rsidRPr="00222236" w:rsidTr="00624B0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4B04" w:rsidRPr="00FA26A9" w:rsidRDefault="00624B04" w:rsidP="00624B04">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FE5D6A">
              <w:rPr>
                <w:rFonts w:ascii="Arial" w:hAnsi="Arial" w:cs="Arial"/>
                <w:bCs/>
                <w:caps/>
                <w:sz w:val="20"/>
                <w:szCs w:val="20"/>
              </w:rPr>
              <w:t>d4</w:t>
            </w:r>
          </w:p>
          <w:p w:rsidR="00624B04" w:rsidRPr="00715145" w:rsidRDefault="00624B04" w:rsidP="00624B04">
            <w:pPr>
              <w:pStyle w:val="INTERVIEWER"/>
              <w:tabs>
                <w:tab w:val="clear" w:pos="2520"/>
                <w:tab w:val="left" w:pos="2070"/>
              </w:tabs>
              <w:ind w:left="0" w:firstLine="0"/>
              <w:rPr>
                <w:b w:val="0"/>
                <w:bCs/>
              </w:rPr>
            </w:pPr>
            <w:r w:rsidRPr="00715145">
              <w:rPr>
                <w:b w:val="0"/>
              </w:rPr>
              <w:t xml:space="preserve">CATI CHECK. </w:t>
            </w:r>
            <w:r w:rsidRPr="00715145">
              <w:rPr>
                <w:b w:val="0"/>
                <w:bCs/>
              </w:rPr>
              <w:t>IF C</w:t>
            </w:r>
            <w:r>
              <w:rPr>
                <w:b w:val="0"/>
                <w:bCs/>
              </w:rPr>
              <w:t>D</w:t>
            </w:r>
            <w:r w:rsidRPr="00715145">
              <w:rPr>
                <w:b w:val="0"/>
                <w:bCs/>
              </w:rPr>
              <w:t xml:space="preserve">2 = NO, </w:t>
            </w:r>
            <w:r w:rsidRPr="00715145">
              <w:rPr>
                <w:b w:val="0"/>
                <w:bCs/>
                <w:caps w:val="0"/>
              </w:rPr>
              <w:t>d, or r</w:t>
            </w:r>
            <w:r w:rsidRPr="00715145">
              <w:rPr>
                <w:b w:val="0"/>
                <w:bCs/>
              </w:rPr>
              <w:t xml:space="preserve">, </w:t>
            </w:r>
            <w:r>
              <w:rPr>
                <w:b w:val="0"/>
                <w:bCs/>
              </w:rPr>
              <w:t>SKIP</w:t>
            </w:r>
            <w:r w:rsidRPr="00715145">
              <w:rPr>
                <w:b w:val="0"/>
                <w:bCs/>
              </w:rPr>
              <w:t xml:space="preserve"> TO C</w:t>
            </w:r>
            <w:r>
              <w:rPr>
                <w:b w:val="0"/>
                <w:bCs/>
              </w:rPr>
              <w:t>D</w:t>
            </w:r>
            <w:r w:rsidRPr="00715145">
              <w:rPr>
                <w:b w:val="0"/>
                <w:bCs/>
              </w:rPr>
              <w:t xml:space="preserve">14, ELSE </w:t>
            </w:r>
            <w:r>
              <w:rPr>
                <w:b w:val="0"/>
                <w:bCs/>
              </w:rPr>
              <w:t xml:space="preserve">SKIP </w:t>
            </w:r>
            <w:r w:rsidRPr="00715145">
              <w:rPr>
                <w:b w:val="0"/>
                <w:bCs/>
              </w:rPr>
              <w:t xml:space="preserve">TO </w:t>
            </w:r>
            <w:r w:rsidR="00A72A1C">
              <w:rPr>
                <w:b w:val="0"/>
                <w:bCs/>
              </w:rPr>
              <w:t>PROGRAMMER BOX CD8</w:t>
            </w:r>
            <w:r w:rsidRPr="00715145">
              <w:rPr>
                <w:b w:val="0"/>
                <w:bCs/>
              </w:rPr>
              <w:t>.</w:t>
            </w:r>
          </w:p>
        </w:tc>
      </w:tr>
    </w:tbl>
    <w:p w:rsidR="00F634BD" w:rsidRPr="00611EB2" w:rsidRDefault="00F634BD" w:rsidP="00611EB2">
      <w:pPr>
        <w:pStyle w:val="QUESTIONTEXT"/>
        <w:spacing w:before="360"/>
        <w:rPr>
          <w:snapToGrid w:val="0"/>
        </w:rPr>
      </w:pPr>
      <w:r>
        <w:rPr>
          <w:sz w:val="22"/>
        </w:rPr>
        <w:t>4</w:t>
      </w:r>
      <w:r w:rsidRPr="00611EB2">
        <w:rPr>
          <w:snapToGrid w:val="0"/>
        </w:rPr>
        <w:t>.</w:t>
      </w:r>
      <w:r w:rsidRPr="00611EB2">
        <w:rPr>
          <w:snapToGrid w:val="0"/>
        </w:rPr>
        <w:tab/>
        <w:t>Did (you/SAMPLE MEMBER) also use special equipment like a shower seat, tub stool, or grab bars to help (you/SAMPLE MEMBER) bathe?</w:t>
      </w:r>
    </w:p>
    <w:p w:rsidR="00624B04" w:rsidRPr="00AA2BFC" w:rsidRDefault="00624B04" w:rsidP="00624B04">
      <w:pPr>
        <w:pStyle w:val="RESPONSE0"/>
      </w:pPr>
      <w:r w:rsidRPr="00AA2BFC">
        <w:t>YES</w:t>
      </w:r>
      <w:r w:rsidRPr="00AA2BFC">
        <w:tab/>
        <w:t>1</w:t>
      </w:r>
      <w:r w:rsidR="00A72A1C">
        <w:tab/>
        <w:t>SKIP TO CD8</w:t>
      </w:r>
    </w:p>
    <w:p w:rsidR="00624B04" w:rsidRDefault="00624B04" w:rsidP="00624B04">
      <w:pPr>
        <w:pStyle w:val="RESPONSE0"/>
      </w:pPr>
      <w:r w:rsidRPr="00AA2BFC">
        <w:t>NO</w:t>
      </w:r>
      <w:r w:rsidRPr="00AA2BFC">
        <w:tab/>
        <w:t>0</w:t>
      </w:r>
      <w:r w:rsidR="00A72A1C">
        <w:tab/>
        <w:t>SKIP TO CD8</w:t>
      </w:r>
    </w:p>
    <w:p w:rsidR="00624B04" w:rsidRPr="00AA2BFC" w:rsidRDefault="00624B04" w:rsidP="00624B04">
      <w:pPr>
        <w:pStyle w:val="RESPONSE0"/>
      </w:pPr>
      <w:r w:rsidRPr="00AA2BFC">
        <w:t>DON’T KNOW</w:t>
      </w:r>
      <w:r w:rsidRPr="00AA2BFC">
        <w:tab/>
        <w:t>d</w:t>
      </w:r>
      <w:r w:rsidR="00A72A1C">
        <w:tab/>
        <w:t>SKIP TO CD8</w:t>
      </w:r>
    </w:p>
    <w:p w:rsidR="00624B04" w:rsidRPr="00AA2BFC" w:rsidRDefault="00624B04" w:rsidP="00624B04">
      <w:pPr>
        <w:pStyle w:val="RESPONSE0"/>
      </w:pPr>
      <w:r w:rsidRPr="00AA2BFC">
        <w:t>REFUSED</w:t>
      </w:r>
      <w:r w:rsidRPr="00AA2BFC">
        <w:tab/>
        <w:t>r</w:t>
      </w:r>
      <w:r w:rsidR="00A72A1C">
        <w:tab/>
        <w:t>SKIP TO CD8</w:t>
      </w:r>
    </w:p>
    <w:p w:rsidR="00624B04" w:rsidRDefault="00624B04" w:rsidP="00624B04">
      <w:pPr>
        <w:pStyle w:val="RESPONSE0"/>
      </w:pPr>
    </w:p>
    <w:p w:rsidR="00F634BD" w:rsidRPr="00611EB2" w:rsidRDefault="00F634BD" w:rsidP="00611EB2">
      <w:pPr>
        <w:pStyle w:val="QUESTIONTEXT"/>
        <w:spacing w:before="360"/>
        <w:rPr>
          <w:snapToGrid w:val="0"/>
        </w:rPr>
      </w:pPr>
      <w:r w:rsidRPr="00611EB2">
        <w:rPr>
          <w:snapToGrid w:val="0"/>
        </w:rPr>
        <w:t>7.</w:t>
      </w:r>
      <w:r w:rsidRPr="00611EB2">
        <w:rPr>
          <w:snapToGrid w:val="0"/>
        </w:rPr>
        <w:tab/>
        <w:t>About how long (have you/has SAMPLE MEMBER) been unable to bathe?</w:t>
      </w:r>
    </w:p>
    <w:p w:rsidR="00624B04" w:rsidRPr="002B44FF" w:rsidRDefault="00624B04" w:rsidP="00624B04">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sdt>
        <w:sdtPr>
          <w:alias w:val="NUMBER RANGE"/>
          <w:tag w:val="NUMBER RANGE"/>
          <w:id w:val="5555320"/>
          <w:placeholder>
            <w:docPart w:val="2149659ECEF441298D6E5EAE37D88075"/>
          </w:placeholder>
          <w:temporary/>
          <w:showingPlcHdr/>
        </w:sdtPr>
        <w:sdtContent>
          <w:r w:rsidRPr="002B44FF">
            <w:t>NUMBER RANGE</w:t>
          </w:r>
        </w:sdtContent>
      </w:sdt>
      <w:r w:rsidRPr="002B44FF">
        <w:t>)</w:t>
      </w:r>
    </w:p>
    <w:p w:rsidR="00624B04" w:rsidRPr="002B44FF" w:rsidRDefault="00624B04" w:rsidP="00624B04">
      <w:pPr>
        <w:pStyle w:val="RESPONSE0"/>
      </w:pPr>
      <w:r>
        <w:rPr>
          <w:caps/>
          <w:color w:val="000000" w:themeColor="text1"/>
        </w:rPr>
        <w:t>days</w:t>
      </w:r>
      <w:r w:rsidRPr="002B44FF">
        <w:tab/>
        <w:t>1</w:t>
      </w:r>
      <w:r>
        <w:tab/>
        <w:t>SKIP TO CE1</w:t>
      </w:r>
    </w:p>
    <w:p w:rsidR="00624B04" w:rsidRPr="002B44FF" w:rsidRDefault="00624B04" w:rsidP="00624B04">
      <w:pPr>
        <w:pStyle w:val="RESPONSE0"/>
      </w:pPr>
      <w:r>
        <w:rPr>
          <w:caps/>
          <w:color w:val="000000" w:themeColor="text1"/>
        </w:rPr>
        <w:t>weeks</w:t>
      </w:r>
      <w:r w:rsidRPr="002B44FF">
        <w:tab/>
        <w:t>2</w:t>
      </w:r>
      <w:r>
        <w:tab/>
        <w:t>SKIP TO CE1</w:t>
      </w:r>
    </w:p>
    <w:p w:rsidR="00624B04" w:rsidRDefault="00624B04" w:rsidP="00624B04">
      <w:pPr>
        <w:pStyle w:val="RESPONSE0"/>
      </w:pPr>
      <w:r>
        <w:rPr>
          <w:caps/>
          <w:color w:val="000000" w:themeColor="text1"/>
        </w:rPr>
        <w:t>months</w:t>
      </w:r>
      <w:r w:rsidRPr="002B44FF">
        <w:tab/>
        <w:t>3</w:t>
      </w:r>
      <w:r>
        <w:tab/>
        <w:t>SKIP TO CE1</w:t>
      </w:r>
    </w:p>
    <w:p w:rsidR="00624B04" w:rsidRDefault="00624B04" w:rsidP="00624B04">
      <w:pPr>
        <w:pStyle w:val="RESPONSE0"/>
        <w:rPr>
          <w:caps/>
          <w:color w:val="000000" w:themeColor="text1"/>
        </w:rPr>
      </w:pPr>
      <w:r>
        <w:rPr>
          <w:caps/>
          <w:color w:val="000000" w:themeColor="text1"/>
        </w:rPr>
        <w:t>YEARS</w:t>
      </w:r>
      <w:r>
        <w:rPr>
          <w:caps/>
          <w:color w:val="000000" w:themeColor="text1"/>
        </w:rPr>
        <w:tab/>
        <w:t>4</w:t>
      </w:r>
      <w:r>
        <w:tab/>
        <w:t>SKIP TO CE1</w:t>
      </w:r>
    </w:p>
    <w:p w:rsidR="00624B04" w:rsidRPr="002B44FF" w:rsidRDefault="00624B04" w:rsidP="00624B04">
      <w:pPr>
        <w:pStyle w:val="RESPONSE0"/>
      </w:pPr>
      <w:r>
        <w:rPr>
          <w:caps/>
          <w:color w:val="000000" w:themeColor="text1"/>
        </w:rPr>
        <w:t>entire life</w:t>
      </w:r>
      <w:r>
        <w:rPr>
          <w:caps/>
          <w:color w:val="000000" w:themeColor="text1"/>
        </w:rPr>
        <w:tab/>
        <w:t>99</w:t>
      </w:r>
      <w:r>
        <w:tab/>
        <w:t>SKIP TO CE1</w:t>
      </w:r>
    </w:p>
    <w:p w:rsidR="00624B04" w:rsidRPr="002B44FF" w:rsidRDefault="00624B04" w:rsidP="00624B04">
      <w:pPr>
        <w:pStyle w:val="RESPONSE0"/>
      </w:pPr>
      <w:r w:rsidRPr="002B44FF">
        <w:t>DON’T KNOW</w:t>
      </w:r>
      <w:r w:rsidRPr="002B44FF">
        <w:tab/>
      </w:r>
      <w:r w:rsidRPr="00D86317">
        <w:t>d</w:t>
      </w:r>
    </w:p>
    <w:p w:rsidR="00624B04" w:rsidRPr="002B44FF" w:rsidRDefault="00624B04" w:rsidP="00624B04">
      <w:pPr>
        <w:pStyle w:val="RESPONSELAST"/>
        <w:spacing w:after="0"/>
      </w:pPr>
      <w:r w:rsidRPr="002B44FF">
        <w:t>REFUSED</w:t>
      </w:r>
      <w:r w:rsidRPr="002B44FF">
        <w:tab/>
      </w:r>
      <w:r w:rsidRPr="00D86317">
        <w:t>r</w:t>
      </w: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624B04" w:rsidRPr="00B311DF" w:rsidRDefault="00624B04" w:rsidP="00624B04">
      <w:pPr>
        <w:pStyle w:val="QUESTIONTEXT"/>
        <w:spacing w:before="360"/>
        <w:rPr>
          <w:snapToGrid w:val="0"/>
        </w:rPr>
      </w:pPr>
      <w:r>
        <w:rPr>
          <w:snapToGrid w:val="0"/>
        </w:rPr>
        <w:lastRenderedPageBreak/>
        <w:t>7</w:t>
      </w:r>
      <w:r w:rsidRPr="00B311DF">
        <w:rPr>
          <w:snapToGrid w:val="0"/>
        </w:rPr>
        <w:t>a.</w:t>
      </w:r>
      <w:r w:rsidRPr="00B311DF">
        <w:rPr>
          <w:snapToGrid w:val="0"/>
        </w:rPr>
        <w:tab/>
        <w:t>Would you say it has been . .</w:t>
      </w:r>
      <w:r>
        <w:rPr>
          <w:snapToGrid w:val="0"/>
        </w:rPr>
        <w:t xml:space="preserve"> .</w:t>
      </w:r>
    </w:p>
    <w:p w:rsidR="00624B04" w:rsidRPr="000805F2" w:rsidRDefault="00624B04" w:rsidP="00624B04">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5555321"/>
          <w:placeholder>
            <w:docPart w:val="A5770741C3014F55B0FAA2CE8778FCB8"/>
          </w:placeholder>
          <w:dropDownList>
            <w:listItem w:displayText="SELECT CODING TYPE" w:value=""/>
            <w:listItem w:displayText="CODE ONE ONLY" w:value="CODE ONE ONLY"/>
            <w:listItem w:displayText="CODE ALL THAT APPLY" w:value="CODE ALL THAT APPLY"/>
          </w:dropDownList>
        </w:sdtPr>
        <w:sdtEndPr>
          <w:rPr>
            <w:b/>
          </w:rPr>
        </w:sdtEndPr>
        <w:sdtContent>
          <w:r>
            <w:rPr>
              <w:rFonts w:ascii="Arial" w:hAnsi="Arial" w:cs="Arial"/>
              <w:color w:val="000000" w:themeColor="text1"/>
              <w:sz w:val="20"/>
              <w:szCs w:val="20"/>
            </w:rPr>
            <w:t>CODE ONE ONLY</w:t>
          </w:r>
        </w:sdtContent>
      </w:sdt>
    </w:p>
    <w:p w:rsidR="00624B04" w:rsidRPr="00FA26A9" w:rsidRDefault="00624B04" w:rsidP="00624B04">
      <w:pPr>
        <w:pStyle w:val="RESPONSE0"/>
      </w:pPr>
      <w:r w:rsidRPr="001F043F">
        <w:rPr>
          <w:b/>
        </w:rPr>
        <w:t>Less than 3 months,</w:t>
      </w:r>
      <w:r w:rsidRPr="00FA26A9">
        <w:tab/>
        <w:t>1</w:t>
      </w:r>
      <w:r>
        <w:tab/>
        <w:t>SKIP TO CE1</w:t>
      </w:r>
    </w:p>
    <w:p w:rsidR="00624B04" w:rsidRPr="00FA26A9" w:rsidRDefault="00624B04" w:rsidP="00624B04">
      <w:pPr>
        <w:pStyle w:val="RESPONSE0"/>
      </w:pPr>
      <w:r w:rsidRPr="001F043F">
        <w:rPr>
          <w:b/>
        </w:rPr>
        <w:t>3 to 6 months,</w:t>
      </w:r>
      <w:r w:rsidRPr="00FA26A9">
        <w:tab/>
        <w:t>2</w:t>
      </w:r>
      <w:r>
        <w:tab/>
        <w:t>SKIP TO CE1</w:t>
      </w:r>
    </w:p>
    <w:p w:rsidR="00624B04" w:rsidRPr="00D83D0E" w:rsidRDefault="00624B04" w:rsidP="00624B04">
      <w:pPr>
        <w:pStyle w:val="RESPONSE0"/>
      </w:pPr>
      <w:r w:rsidRPr="001F043F">
        <w:rPr>
          <w:b/>
        </w:rPr>
        <w:t>6 months to 1 year,</w:t>
      </w:r>
      <w:r w:rsidRPr="00FA26A9">
        <w:tab/>
        <w:t>3</w:t>
      </w:r>
      <w:r>
        <w:tab/>
        <w:t>SKIP TO CE1</w:t>
      </w:r>
    </w:p>
    <w:p w:rsidR="00624B04" w:rsidRPr="00FA26A9" w:rsidRDefault="00624B04" w:rsidP="00624B04">
      <w:pPr>
        <w:pStyle w:val="RESPONSE0"/>
      </w:pPr>
      <w:r w:rsidRPr="001F043F">
        <w:rPr>
          <w:b/>
        </w:rPr>
        <w:t>1 to 5 years,</w:t>
      </w:r>
      <w:r w:rsidRPr="00FA26A9">
        <w:tab/>
        <w:t>4</w:t>
      </w:r>
      <w:r>
        <w:tab/>
        <w:t>SKIP TO CE1</w:t>
      </w:r>
    </w:p>
    <w:p w:rsidR="00624B04" w:rsidRPr="00FA26A9" w:rsidRDefault="00624B04" w:rsidP="00624B04">
      <w:pPr>
        <w:pStyle w:val="RESPONSE0"/>
      </w:pPr>
      <w:r w:rsidRPr="001F043F">
        <w:rPr>
          <w:b/>
        </w:rPr>
        <w:t>5 years or more?</w:t>
      </w:r>
      <w:r w:rsidRPr="00FA26A9">
        <w:tab/>
        <w:t>5</w:t>
      </w:r>
      <w:r>
        <w:tab/>
        <w:t>SKIP TO CE1</w:t>
      </w:r>
    </w:p>
    <w:p w:rsidR="00624B04" w:rsidRPr="00FA26A9" w:rsidRDefault="00624B04" w:rsidP="00624B04">
      <w:pPr>
        <w:pStyle w:val="RESPONSE0"/>
      </w:pPr>
      <w:r w:rsidRPr="00FA26A9">
        <w:t>DON’T KNOW</w:t>
      </w:r>
      <w:r w:rsidRPr="00FA26A9">
        <w:tab/>
        <w:t>d</w:t>
      </w:r>
      <w:r>
        <w:tab/>
        <w:t>SKIP TO CE1</w:t>
      </w:r>
    </w:p>
    <w:p w:rsidR="00F634BD" w:rsidRDefault="00624B04" w:rsidP="00747ACC">
      <w:pPr>
        <w:pStyle w:val="RESPONSE0"/>
      </w:pPr>
      <w:r w:rsidRPr="00FA26A9">
        <w:t>REFUSED</w:t>
      </w:r>
      <w:r w:rsidRPr="00FA26A9">
        <w:tab/>
        <w:t>r</w:t>
      </w:r>
      <w:r>
        <w:tab/>
        <w:t>SKIP TO CE1</w:t>
      </w:r>
    </w:p>
    <w:p w:rsidR="00747ACC" w:rsidRPr="00747ACC" w:rsidRDefault="00747ACC">
      <w:pPr>
        <w:tabs>
          <w:tab w:val="clear" w:pos="432"/>
        </w:tabs>
        <w:spacing w:line="240" w:lineRule="auto"/>
        <w:ind w:firstLine="0"/>
        <w:jc w:val="left"/>
        <w:rPr>
          <w:rFonts w:ascii="Arial" w:hAnsi="Arial" w:cs="Arial"/>
          <w:sz w:val="20"/>
          <w:szCs w:val="20"/>
        </w:rPr>
      </w:pPr>
    </w:p>
    <w:tbl>
      <w:tblPr>
        <w:tblW w:w="3581" w:type="pct"/>
        <w:jc w:val="center"/>
        <w:tblInd w:w="2718" w:type="dxa"/>
        <w:tblLook w:val="04A0"/>
      </w:tblPr>
      <w:tblGrid>
        <w:gridCol w:w="6858"/>
      </w:tblGrid>
      <w:tr w:rsidR="00747ACC" w:rsidRPr="00222236" w:rsidTr="00747AC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7ACC" w:rsidRPr="00027C85" w:rsidRDefault="00747ACC" w:rsidP="00747ACC">
            <w:pPr>
              <w:tabs>
                <w:tab w:val="left" w:pos="7384"/>
              </w:tabs>
              <w:spacing w:before="120" w:after="120" w:line="240" w:lineRule="auto"/>
              <w:ind w:firstLine="0"/>
              <w:jc w:val="center"/>
              <w:rPr>
                <w:rFonts w:ascii="Arial" w:hAnsi="Arial" w:cs="Arial"/>
                <w:bCs/>
                <w:caps/>
                <w:sz w:val="20"/>
                <w:szCs w:val="20"/>
              </w:rPr>
            </w:pPr>
            <w:r w:rsidRPr="00027C85">
              <w:rPr>
                <w:rFonts w:ascii="Arial" w:hAnsi="Arial" w:cs="Arial"/>
                <w:bCs/>
                <w:caps/>
                <w:sz w:val="20"/>
                <w:szCs w:val="20"/>
              </w:rPr>
              <w:t>PROGRAMMER BOX</w:t>
            </w:r>
            <w:r w:rsidRPr="00027C85">
              <w:rPr>
                <w:rFonts w:ascii="Arial" w:hAnsi="Arial" w:cs="Arial"/>
                <w:sz w:val="20"/>
                <w:szCs w:val="20"/>
              </w:rPr>
              <w:t xml:space="preserve"> </w:t>
            </w:r>
            <w:r w:rsidR="00C13E87">
              <w:rPr>
                <w:rFonts w:ascii="Arial" w:hAnsi="Arial" w:cs="Arial"/>
                <w:sz w:val="20"/>
                <w:szCs w:val="20"/>
              </w:rPr>
              <w:t>CD</w:t>
            </w:r>
            <w:r>
              <w:rPr>
                <w:rFonts w:ascii="Arial" w:hAnsi="Arial" w:cs="Arial"/>
                <w:bCs/>
                <w:caps/>
                <w:sz w:val="20"/>
                <w:szCs w:val="20"/>
              </w:rPr>
              <w:t>8</w:t>
            </w:r>
          </w:p>
          <w:p w:rsidR="00747ACC" w:rsidRDefault="00C13E87" w:rsidP="00C13E87">
            <w:pPr>
              <w:pStyle w:val="BodyText3"/>
              <w:rPr>
                <w:b w:val="0"/>
                <w:sz w:val="20"/>
              </w:rPr>
            </w:pPr>
            <w:r>
              <w:rPr>
                <w:b w:val="0"/>
                <w:sz w:val="20"/>
              </w:rPr>
              <w:t>CATI CHECK: IF CD1=WITHHELP, ASK CD8, ELSE SKIP TO CD14.</w:t>
            </w:r>
            <w:r w:rsidRPr="000A27D0" w:rsidDel="00C13E87">
              <w:rPr>
                <w:b w:val="0"/>
                <w:sz w:val="20"/>
              </w:rPr>
              <w:t xml:space="preserve"> </w:t>
            </w:r>
          </w:p>
          <w:p w:rsidR="00C13E87" w:rsidRPr="000A27D0" w:rsidRDefault="00C13E87" w:rsidP="00C13E87">
            <w:pPr>
              <w:pStyle w:val="BodyText3"/>
              <w:rPr>
                <w:b w:val="0"/>
                <w:bCs w:val="0"/>
                <w:sz w:val="20"/>
              </w:rPr>
            </w:pPr>
          </w:p>
        </w:tc>
      </w:tr>
    </w:tbl>
    <w:p w:rsidR="00B20B6D" w:rsidRDefault="00F634BD" w:rsidP="00B20B6D">
      <w:pPr>
        <w:pStyle w:val="QUESTIONTEXT"/>
      </w:pPr>
      <w:r w:rsidRPr="00624B04">
        <w:rPr>
          <w:snapToGrid w:val="0"/>
        </w:rPr>
        <w:t>8.</w:t>
      </w:r>
      <w:r w:rsidRPr="00624B04">
        <w:rPr>
          <w:snapToGrid w:val="0"/>
        </w:rPr>
        <w:tab/>
        <w:t xml:space="preserve">You said (you have had/SAMPLE MEMBER has had) help with bathing. </w:t>
      </w:r>
      <w:r w:rsidR="00B20B6D">
        <w:t>Was the person who helped you with this from the PACE program?</w:t>
      </w:r>
    </w:p>
    <w:p w:rsidR="00B20B6D" w:rsidRPr="00EC5F29" w:rsidRDefault="00B20B6D" w:rsidP="00B20B6D">
      <w:pPr>
        <w:pStyle w:val="RESPONSE0"/>
        <w:ind w:hanging="720"/>
      </w:pPr>
      <w:r>
        <w:tab/>
      </w:r>
      <w:r w:rsidRPr="00EC5F29">
        <w:t>YES</w:t>
      </w:r>
      <w:r w:rsidRPr="00EC5F29">
        <w:tab/>
        <w:t>1</w:t>
      </w:r>
    </w:p>
    <w:p w:rsidR="00B20B6D" w:rsidRDefault="00B20B6D" w:rsidP="00B20B6D">
      <w:pPr>
        <w:pStyle w:val="RESPONSE0"/>
        <w:ind w:hanging="720"/>
      </w:pPr>
      <w:r w:rsidRPr="00EC5F29">
        <w:tab/>
        <w:t>NO,</w:t>
      </w:r>
      <w:r w:rsidRPr="00EC5F29">
        <w:tab/>
        <w:t>0</w:t>
      </w:r>
    </w:p>
    <w:p w:rsidR="00B20B6D" w:rsidRPr="002B44FF" w:rsidRDefault="00B20B6D" w:rsidP="00B20B6D">
      <w:pPr>
        <w:pStyle w:val="RESPONSE0"/>
      </w:pPr>
      <w:r w:rsidRPr="002B44FF">
        <w:t>DON’T KNOW</w:t>
      </w:r>
      <w:r w:rsidRPr="002B44FF">
        <w:tab/>
      </w:r>
      <w:r w:rsidRPr="00D86317">
        <w:t>d</w:t>
      </w:r>
    </w:p>
    <w:p w:rsidR="00B20B6D" w:rsidRPr="002B44FF" w:rsidRDefault="00B20B6D" w:rsidP="00B20B6D">
      <w:pPr>
        <w:pStyle w:val="RESPONSELAST"/>
        <w:spacing w:after="0"/>
      </w:pPr>
      <w:r w:rsidRPr="002B44FF">
        <w:t>REFUSED</w:t>
      </w:r>
      <w:r w:rsidRPr="002B44FF">
        <w:tab/>
      </w:r>
      <w:r w:rsidRPr="00D86317">
        <w:t>r</w:t>
      </w:r>
    </w:p>
    <w:p w:rsidR="00D125F6" w:rsidRPr="00EF1E7B" w:rsidRDefault="00D125F6" w:rsidP="00D125F6">
      <w:pPr>
        <w:pStyle w:val="QUESTIONTEXT"/>
        <w:spacing w:before="360"/>
        <w:rPr>
          <w:snapToGrid w:val="0"/>
        </w:rPr>
      </w:pPr>
      <w:r w:rsidRPr="000A27D0">
        <w:rPr>
          <w:snapToGrid w:val="0"/>
        </w:rPr>
        <w:t>9.-13.</w:t>
      </w:r>
      <w:r w:rsidRPr="000A27D0">
        <w:rPr>
          <w:snapToGrid w:val="0"/>
        </w:rPr>
        <w:tab/>
        <w:t>NO QUESTIONS THIS VERSION</w:t>
      </w:r>
    </w:p>
    <w:tbl>
      <w:tblPr>
        <w:tblStyle w:val="TableGrid"/>
        <w:tblW w:w="0" w:type="auto"/>
        <w:jc w:val="center"/>
        <w:tblLook w:val="04A0"/>
      </w:tblPr>
      <w:tblGrid>
        <w:gridCol w:w="3258"/>
      </w:tblGrid>
      <w:tr w:rsidR="00D125F6" w:rsidTr="00D125F6">
        <w:trPr>
          <w:jc w:val="center"/>
        </w:trPr>
        <w:tc>
          <w:tcPr>
            <w:tcW w:w="3258" w:type="dxa"/>
            <w:shd w:val="clear" w:color="auto" w:fill="E8E8E8"/>
          </w:tcPr>
          <w:p w:rsidR="00D125F6" w:rsidRPr="009947CE" w:rsidRDefault="00D125F6" w:rsidP="00D125F6">
            <w:pPr>
              <w:pStyle w:val="QUESTIONTEXT"/>
              <w:spacing w:before="120"/>
              <w:ind w:left="0" w:firstLine="0"/>
              <w:jc w:val="center"/>
            </w:pPr>
            <w:r>
              <w:rPr>
                <w:bCs/>
              </w:rPr>
              <w:t>SKIP</w:t>
            </w:r>
            <w:r w:rsidRPr="009947CE">
              <w:rPr>
                <w:bCs/>
              </w:rPr>
              <w:t xml:space="preserve"> TO C</w:t>
            </w:r>
            <w:r>
              <w:rPr>
                <w:bCs/>
              </w:rPr>
              <w:t>D16</w:t>
            </w:r>
          </w:p>
        </w:tc>
      </w:tr>
    </w:tbl>
    <w:p w:rsidR="00F634BD" w:rsidRPr="00624B04" w:rsidRDefault="00F634BD" w:rsidP="00624B04">
      <w:pPr>
        <w:pStyle w:val="QUESTIONTEXT"/>
        <w:spacing w:before="360"/>
        <w:rPr>
          <w:snapToGrid w:val="0"/>
        </w:rPr>
      </w:pPr>
      <w:r w:rsidRPr="00624B04">
        <w:rPr>
          <w:snapToGrid w:val="0"/>
        </w:rPr>
        <w:t>14.</w:t>
      </w:r>
      <w:r w:rsidRPr="00624B04">
        <w:rPr>
          <w:snapToGrid w:val="0"/>
        </w:rPr>
        <w:tab/>
        <w:t>(Do you/Does SAMPLE MEMBER) need help with getting bathed?</w:t>
      </w:r>
    </w:p>
    <w:p w:rsidR="00D125F6" w:rsidRPr="00AA2BFC" w:rsidRDefault="00D125F6" w:rsidP="00D125F6">
      <w:pPr>
        <w:pStyle w:val="RESPONSE0"/>
      </w:pPr>
      <w:r w:rsidRPr="00AA2BFC">
        <w:t>YES</w:t>
      </w:r>
      <w:r w:rsidRPr="00AA2BFC">
        <w:tab/>
        <w:t>1</w:t>
      </w:r>
    </w:p>
    <w:p w:rsidR="00D125F6" w:rsidRDefault="00D125F6" w:rsidP="00D125F6">
      <w:pPr>
        <w:pStyle w:val="RESPONSE0"/>
      </w:pPr>
      <w:r w:rsidRPr="00AA2BFC">
        <w:t>NO</w:t>
      </w:r>
      <w:r w:rsidRPr="00AA2BFC">
        <w:tab/>
        <w:t>0</w:t>
      </w:r>
      <w:r>
        <w:tab/>
        <w:t>SKIP TO CE1</w:t>
      </w:r>
    </w:p>
    <w:p w:rsidR="00D125F6" w:rsidRPr="00AA2BFC" w:rsidRDefault="00D125F6" w:rsidP="00D125F6">
      <w:pPr>
        <w:pStyle w:val="RESPONSE0"/>
      </w:pPr>
      <w:r w:rsidRPr="00AA2BFC">
        <w:t>DON’T KNOW</w:t>
      </w:r>
      <w:r w:rsidRPr="00AA2BFC">
        <w:tab/>
        <w:t>d</w:t>
      </w:r>
      <w:r>
        <w:tab/>
        <w:t>SKIP TO CE1</w:t>
      </w:r>
    </w:p>
    <w:p w:rsidR="00D125F6" w:rsidRPr="00AA2BFC" w:rsidRDefault="00D125F6" w:rsidP="00D125F6">
      <w:pPr>
        <w:pStyle w:val="RESPONSE0"/>
      </w:pPr>
      <w:r w:rsidRPr="00AA2BFC">
        <w:t>REFUSED</w:t>
      </w:r>
      <w:r w:rsidRPr="00AA2BFC">
        <w:tab/>
        <w:t>r</w:t>
      </w:r>
      <w:r>
        <w:tab/>
        <w:t>SKIP TO CE1</w:t>
      </w:r>
    </w:p>
    <w:p w:rsidR="00F634BD" w:rsidRPr="00624B04" w:rsidRDefault="00F634BD" w:rsidP="00624B04">
      <w:pPr>
        <w:pStyle w:val="QUESTIONTEXT"/>
        <w:spacing w:before="360"/>
        <w:rPr>
          <w:snapToGrid w:val="0"/>
        </w:rPr>
      </w:pPr>
      <w:r w:rsidRPr="00624B04">
        <w:rPr>
          <w:snapToGrid w:val="0"/>
        </w:rPr>
        <w:t>15.</w:t>
      </w:r>
      <w:r w:rsidRPr="00624B04">
        <w:rPr>
          <w:snapToGrid w:val="0"/>
        </w:rPr>
        <w:tab/>
        <w:t>(Have you/Has SAMPLE MEMBER) tried to get help with getting bathed?</w:t>
      </w:r>
    </w:p>
    <w:p w:rsidR="00D125F6" w:rsidRPr="00AA2BFC" w:rsidRDefault="00D125F6" w:rsidP="00D125F6">
      <w:pPr>
        <w:pStyle w:val="RESPONSE0"/>
      </w:pPr>
      <w:r w:rsidRPr="00AA2BFC">
        <w:t>YES</w:t>
      </w:r>
      <w:r w:rsidRPr="00AA2BFC">
        <w:tab/>
        <w:t>1</w:t>
      </w:r>
    </w:p>
    <w:p w:rsidR="00D125F6" w:rsidRDefault="00D125F6" w:rsidP="00D125F6">
      <w:pPr>
        <w:pStyle w:val="RESPONSE0"/>
      </w:pPr>
      <w:r w:rsidRPr="00AA2BFC">
        <w:t>NO</w:t>
      </w:r>
      <w:r w:rsidRPr="00AA2BFC">
        <w:tab/>
        <w:t>0</w:t>
      </w:r>
      <w:r>
        <w:tab/>
        <w:t>SKIP TO CE1</w:t>
      </w:r>
    </w:p>
    <w:p w:rsidR="00D125F6" w:rsidRPr="00AA2BFC" w:rsidRDefault="00D125F6" w:rsidP="00D125F6">
      <w:pPr>
        <w:pStyle w:val="RESPONSE0"/>
      </w:pPr>
      <w:r w:rsidRPr="00AA2BFC">
        <w:t>DON’T KNOW</w:t>
      </w:r>
      <w:r w:rsidRPr="00AA2BFC">
        <w:tab/>
        <w:t>d</w:t>
      </w:r>
      <w:r>
        <w:tab/>
        <w:t>SKIP TO CE1</w:t>
      </w:r>
    </w:p>
    <w:p w:rsidR="00D125F6" w:rsidRPr="00AA2BFC" w:rsidRDefault="00D125F6" w:rsidP="00D125F6">
      <w:pPr>
        <w:pStyle w:val="RESPONSE0"/>
      </w:pPr>
      <w:r w:rsidRPr="00AA2BFC">
        <w:t>REFUSED</w:t>
      </w:r>
      <w:r w:rsidRPr="00AA2BFC">
        <w:tab/>
        <w:t>r</w:t>
      </w:r>
      <w:r>
        <w:tab/>
        <w:t>SKIP TO CE1</w:t>
      </w: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F634BD" w:rsidRDefault="00F634BD" w:rsidP="00747ACC">
      <w:pPr>
        <w:pStyle w:val="QUESTIONTEXT"/>
        <w:spacing w:before="360"/>
        <w:rPr>
          <w:snapToGrid w:val="0"/>
        </w:rPr>
      </w:pPr>
      <w:r w:rsidRPr="00747ACC">
        <w:rPr>
          <w:snapToGrid w:val="0"/>
        </w:rPr>
        <w:lastRenderedPageBreak/>
        <w:t>16.</w:t>
      </w:r>
      <w:r w:rsidRPr="00747ACC">
        <w:rPr>
          <w:snapToGrid w:val="0"/>
        </w:rPr>
        <w:tab/>
        <w:t>Did (you/SAMPLE MEMBER) need more help with getting bathed that (you/he/she) received?</w:t>
      </w:r>
    </w:p>
    <w:p w:rsidR="00D125F6" w:rsidRPr="00AA2BFC" w:rsidRDefault="00D125F6" w:rsidP="00D125F6">
      <w:pPr>
        <w:pStyle w:val="RESPONSE0"/>
      </w:pPr>
      <w:r w:rsidRPr="00AA2BFC">
        <w:t>YES</w:t>
      </w:r>
      <w:r w:rsidRPr="00AA2BFC">
        <w:tab/>
        <w:t>1</w:t>
      </w:r>
    </w:p>
    <w:p w:rsidR="00D125F6" w:rsidRDefault="00D125F6" w:rsidP="00D125F6">
      <w:pPr>
        <w:pStyle w:val="RESPONSE0"/>
      </w:pPr>
      <w:r w:rsidRPr="00AA2BFC">
        <w:t>NO</w:t>
      </w:r>
      <w:r w:rsidRPr="00AA2BFC">
        <w:tab/>
        <w:t>0</w:t>
      </w:r>
    </w:p>
    <w:p w:rsidR="00D125F6" w:rsidRDefault="00D125F6" w:rsidP="00D125F6">
      <w:pPr>
        <w:pStyle w:val="RESPONSE0"/>
      </w:pPr>
      <w:r w:rsidRPr="00AA2BFC">
        <w:t>DON’T KNOW</w:t>
      </w:r>
      <w:r w:rsidRPr="00AA2BFC">
        <w:tab/>
        <w:t>d</w:t>
      </w:r>
    </w:p>
    <w:p w:rsidR="00493032" w:rsidRPr="00AA2BFC" w:rsidRDefault="00493032" w:rsidP="00D125F6">
      <w:pPr>
        <w:pStyle w:val="RESPONSE0"/>
      </w:pPr>
      <w:r w:rsidRPr="00AA2BFC">
        <w:t>REFUSED</w:t>
      </w:r>
      <w:r w:rsidRPr="00AA2BFC">
        <w:tab/>
        <w:t>r</w:t>
      </w:r>
    </w:p>
    <w:p w:rsidR="00F634BD" w:rsidRPr="00210FC0" w:rsidRDefault="00F634BD" w:rsidP="00210FC0">
      <w:pPr>
        <w:pStyle w:val="Title"/>
        <w:tabs>
          <w:tab w:val="left" w:pos="720"/>
        </w:tabs>
        <w:spacing w:before="360"/>
        <w:jc w:val="left"/>
        <w:rPr>
          <w:rFonts w:ascii="Arial" w:hAnsi="Arial"/>
          <w:sz w:val="20"/>
        </w:rPr>
      </w:pPr>
      <w:r w:rsidRPr="00210FC0">
        <w:rPr>
          <w:rFonts w:ascii="Arial" w:hAnsi="Arial"/>
          <w:sz w:val="20"/>
        </w:rPr>
        <w:t>E.</w:t>
      </w:r>
      <w:r w:rsidRPr="00210FC0">
        <w:rPr>
          <w:rFonts w:ascii="Arial" w:hAnsi="Arial"/>
          <w:sz w:val="20"/>
        </w:rPr>
        <w:tab/>
        <w:t>Using the Toilet</w:t>
      </w:r>
    </w:p>
    <w:p w:rsidR="00F634BD" w:rsidRPr="00210FC0" w:rsidRDefault="00F634BD" w:rsidP="00210FC0">
      <w:pPr>
        <w:pStyle w:val="QUESTIONTEXT"/>
        <w:rPr>
          <w:snapToGrid w:val="0"/>
        </w:rPr>
      </w:pPr>
      <w:r w:rsidRPr="00210FC0">
        <w:rPr>
          <w:snapToGrid w:val="0"/>
        </w:rPr>
        <w:t>1.</w:t>
      </w:r>
      <w:r w:rsidRPr="00210FC0">
        <w:rPr>
          <w:snapToGrid w:val="0"/>
        </w:rPr>
        <w:tab/>
        <w:t>During the past week, that is since last (FILL DATE), did (you/SAMPLE MEMBER) usually get to the bathroom or use the toilet by (yourself/himself/herself), have someone help (you/him/her), or did (you/he/she) not use the toilet at all?</w:t>
      </w:r>
    </w:p>
    <w:p w:rsidR="00F634BD" w:rsidRPr="00210FC0" w:rsidRDefault="00F634BD" w:rsidP="00210FC0">
      <w:pPr>
        <w:pStyle w:val="RESPONSE0"/>
      </w:pPr>
      <w:r w:rsidRPr="00210FC0">
        <w:t>BY SELF</w:t>
      </w:r>
      <w:r w:rsidRPr="00210FC0">
        <w:tab/>
        <w:t xml:space="preserve">1 </w:t>
      </w:r>
    </w:p>
    <w:p w:rsidR="00F634BD" w:rsidRPr="00210FC0" w:rsidRDefault="00F634BD" w:rsidP="00210FC0">
      <w:pPr>
        <w:pStyle w:val="RESPONSE0"/>
      </w:pPr>
      <w:r w:rsidRPr="00210FC0">
        <w:t>WITH HELP</w:t>
      </w:r>
      <w:r w:rsidRPr="00210FC0">
        <w:tab/>
        <w:t>2</w:t>
      </w:r>
      <w:r w:rsidR="00210FC0">
        <w:tab/>
        <w:t>SKIP</w:t>
      </w:r>
      <w:r w:rsidRPr="00210FC0">
        <w:t xml:space="preserve"> TO CE4</w:t>
      </w:r>
    </w:p>
    <w:p w:rsidR="00F634BD" w:rsidRPr="00210FC0" w:rsidRDefault="00F634BD" w:rsidP="00210FC0">
      <w:pPr>
        <w:pStyle w:val="RESPONSE0"/>
      </w:pPr>
      <w:r w:rsidRPr="00210FC0">
        <w:t>DID NOT USE THE TOILET AT ALL</w:t>
      </w:r>
      <w:r w:rsidRPr="00210FC0">
        <w:tab/>
        <w:t>3</w:t>
      </w:r>
      <w:r w:rsidR="00210FC0">
        <w:tab/>
        <w:t xml:space="preserve">SKIP TO </w:t>
      </w:r>
      <w:r w:rsidRPr="00210FC0">
        <w:t>CE8</w:t>
      </w:r>
    </w:p>
    <w:p w:rsidR="00F634BD" w:rsidRPr="00210FC0" w:rsidRDefault="00F634BD" w:rsidP="00210FC0">
      <w:pPr>
        <w:pStyle w:val="RESPONSE0"/>
      </w:pPr>
      <w:r w:rsidRPr="00210FC0">
        <w:t>DON’T KNOW</w:t>
      </w:r>
      <w:r w:rsidRPr="00210FC0">
        <w:tab/>
        <w:t>d</w:t>
      </w:r>
    </w:p>
    <w:p w:rsidR="00F634BD" w:rsidRPr="00210FC0" w:rsidRDefault="00F634BD" w:rsidP="00210FC0">
      <w:pPr>
        <w:pStyle w:val="RESPONSE0"/>
      </w:pPr>
      <w:r w:rsidRPr="00210FC0">
        <w:t>REFUSED</w:t>
      </w:r>
      <w:r w:rsidRPr="00210FC0">
        <w:tab/>
        <w:t>r</w:t>
      </w:r>
    </w:p>
    <w:p w:rsidR="00F634BD" w:rsidRPr="00210FC0" w:rsidRDefault="00F634BD" w:rsidP="00210FC0">
      <w:pPr>
        <w:pStyle w:val="QUESTIONTEXT"/>
        <w:spacing w:before="360"/>
        <w:rPr>
          <w:snapToGrid w:val="0"/>
        </w:rPr>
      </w:pPr>
      <w:r w:rsidRPr="00210FC0">
        <w:rPr>
          <w:snapToGrid w:val="0"/>
        </w:rPr>
        <w:t>1a.</w:t>
      </w:r>
      <w:r w:rsidRPr="00210FC0">
        <w:rPr>
          <w:snapToGrid w:val="0"/>
        </w:rPr>
        <w:tab/>
        <w:t>Did someone usually stay nearby just in case (you/SAMPLE MEMBER) might need help to use the toilet?</w:t>
      </w:r>
    </w:p>
    <w:p w:rsidR="00210FC0" w:rsidRPr="00AA2BFC" w:rsidRDefault="00210FC0" w:rsidP="00210FC0">
      <w:pPr>
        <w:pStyle w:val="RESPONSE0"/>
      </w:pPr>
      <w:r w:rsidRPr="00AA2BFC">
        <w:t>YES</w:t>
      </w:r>
      <w:r w:rsidRPr="00AA2BFC">
        <w:tab/>
        <w:t>1</w:t>
      </w:r>
    </w:p>
    <w:p w:rsidR="00210FC0" w:rsidRDefault="00210FC0" w:rsidP="00210FC0">
      <w:pPr>
        <w:pStyle w:val="RESPONSE0"/>
      </w:pPr>
      <w:r w:rsidRPr="00AA2BFC">
        <w:t>NO</w:t>
      </w:r>
      <w:r w:rsidRPr="00AA2BFC">
        <w:tab/>
        <w:t>0</w:t>
      </w:r>
    </w:p>
    <w:p w:rsidR="00210FC0" w:rsidRPr="00AA2BFC" w:rsidRDefault="00210FC0" w:rsidP="00210FC0">
      <w:pPr>
        <w:pStyle w:val="RESPONSE0"/>
      </w:pPr>
      <w:r w:rsidRPr="00AA2BFC">
        <w:t>DON’T KNOW</w:t>
      </w:r>
      <w:r w:rsidRPr="00AA2BFC">
        <w:tab/>
        <w:t>d</w:t>
      </w:r>
    </w:p>
    <w:p w:rsidR="00210FC0" w:rsidRPr="00AA2BFC" w:rsidRDefault="00210FC0" w:rsidP="00210FC0">
      <w:pPr>
        <w:pStyle w:val="RESPONSE0"/>
      </w:pPr>
      <w:r w:rsidRPr="00AA2BFC">
        <w:t>REFUSED</w:t>
      </w:r>
      <w:r w:rsidRPr="00AA2BFC">
        <w:tab/>
        <w:t>r</w:t>
      </w:r>
    </w:p>
    <w:p w:rsidR="00F634BD" w:rsidRPr="00210FC0" w:rsidRDefault="00F634BD" w:rsidP="00210FC0">
      <w:pPr>
        <w:pStyle w:val="QUESTIONTEXT"/>
        <w:spacing w:before="360"/>
      </w:pPr>
      <w:r w:rsidRPr="00210FC0">
        <w:rPr>
          <w:snapToGrid w:val="0"/>
        </w:rPr>
        <w:t>2.</w:t>
      </w:r>
      <w:r w:rsidRPr="00210FC0">
        <w:rPr>
          <w:snapToGrid w:val="0"/>
        </w:rPr>
        <w:tab/>
        <w:t>Did (you/SAMPLE MEMBER) use special equipment like a raised toilet, bedside commode, or grab bar to</w:t>
      </w:r>
      <w:r w:rsidRPr="00210FC0">
        <w:t xml:space="preserve"> help (you/SAMPLE MEMBER) use the toilet?</w:t>
      </w:r>
    </w:p>
    <w:p w:rsidR="00210FC0" w:rsidRPr="00AA2BFC" w:rsidRDefault="00210FC0" w:rsidP="00210FC0">
      <w:pPr>
        <w:pStyle w:val="RESPONSE0"/>
      </w:pPr>
      <w:r w:rsidRPr="00AA2BFC">
        <w:t>YES</w:t>
      </w:r>
      <w:r w:rsidRPr="00AA2BFC">
        <w:tab/>
        <w:t>1</w:t>
      </w:r>
    </w:p>
    <w:p w:rsidR="00210FC0" w:rsidRDefault="00210FC0" w:rsidP="00210FC0">
      <w:pPr>
        <w:pStyle w:val="RESPONSE0"/>
      </w:pPr>
      <w:r w:rsidRPr="00AA2BFC">
        <w:t>NO</w:t>
      </w:r>
      <w:r w:rsidRPr="00AA2BFC">
        <w:tab/>
        <w:t>0</w:t>
      </w:r>
    </w:p>
    <w:p w:rsidR="00210FC0" w:rsidRPr="00AA2BFC" w:rsidRDefault="00210FC0" w:rsidP="00210FC0">
      <w:pPr>
        <w:pStyle w:val="RESPONSE0"/>
      </w:pPr>
      <w:r w:rsidRPr="00AA2BFC">
        <w:t>DON’T KNOW</w:t>
      </w:r>
      <w:r w:rsidRPr="00AA2BFC">
        <w:tab/>
        <w:t>d</w:t>
      </w:r>
    </w:p>
    <w:p w:rsidR="00210FC0" w:rsidRPr="00AA2BFC" w:rsidRDefault="00210FC0" w:rsidP="00210FC0">
      <w:pPr>
        <w:pStyle w:val="RESPONSE0"/>
      </w:pPr>
      <w:r w:rsidRPr="00AA2BFC">
        <w:t>REFUSED</w:t>
      </w:r>
      <w:r w:rsidRPr="00AA2BFC">
        <w:tab/>
        <w:t>r</w:t>
      </w:r>
    </w:p>
    <w:p w:rsidR="00F634BD" w:rsidRPr="00210FC0" w:rsidRDefault="00F634BD" w:rsidP="00210FC0">
      <w:pPr>
        <w:pStyle w:val="QUESTIONTEXT"/>
        <w:spacing w:before="360"/>
        <w:rPr>
          <w:snapToGrid w:val="0"/>
        </w:rPr>
      </w:pPr>
      <w:r w:rsidRPr="00210FC0">
        <w:rPr>
          <w:snapToGrid w:val="0"/>
        </w:rPr>
        <w:t>2a.</w:t>
      </w:r>
      <w:r w:rsidRPr="00210FC0">
        <w:rPr>
          <w:snapToGrid w:val="0"/>
        </w:rPr>
        <w:tab/>
        <w:t>Did (you/SAMPLE MEMBER) take care of (your/his/her) toilet needs by using any other special equipment like a bedpan or special underwear?</w:t>
      </w:r>
    </w:p>
    <w:p w:rsidR="00210FC0" w:rsidRPr="00AA2BFC" w:rsidRDefault="00210FC0" w:rsidP="00210FC0">
      <w:pPr>
        <w:pStyle w:val="RESPONSE0"/>
      </w:pPr>
      <w:r w:rsidRPr="00AA2BFC">
        <w:t>YES</w:t>
      </w:r>
      <w:r w:rsidRPr="00AA2BFC">
        <w:tab/>
        <w:t>1</w:t>
      </w:r>
    </w:p>
    <w:p w:rsidR="00210FC0" w:rsidRDefault="00210FC0" w:rsidP="00210FC0">
      <w:pPr>
        <w:pStyle w:val="RESPONSE0"/>
      </w:pPr>
      <w:r w:rsidRPr="00AA2BFC">
        <w:t>NO</w:t>
      </w:r>
      <w:r w:rsidRPr="00AA2BFC">
        <w:tab/>
        <w:t>0</w:t>
      </w:r>
    </w:p>
    <w:p w:rsidR="00210FC0" w:rsidRPr="00AA2BFC" w:rsidRDefault="00210FC0" w:rsidP="00210FC0">
      <w:pPr>
        <w:pStyle w:val="RESPONSE0"/>
      </w:pPr>
      <w:r w:rsidRPr="00AA2BFC">
        <w:t>DON’T KNOW</w:t>
      </w:r>
      <w:r w:rsidRPr="00AA2BFC">
        <w:tab/>
        <w:t>d</w:t>
      </w:r>
    </w:p>
    <w:p w:rsidR="00210FC0" w:rsidRPr="00AA2BFC" w:rsidRDefault="00210FC0" w:rsidP="00210FC0">
      <w:pPr>
        <w:pStyle w:val="RESPONSE0"/>
      </w:pPr>
      <w:r w:rsidRPr="00AA2BFC">
        <w:t>REFUSED</w:t>
      </w:r>
      <w:r w:rsidRPr="00AA2BFC">
        <w:tab/>
        <w:t>r</w:t>
      </w: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210FC0" w:rsidRPr="00FA26A9" w:rsidRDefault="00210FC0" w:rsidP="00210FC0">
      <w:pPr>
        <w:pStyle w:val="QUESTIONTEXT"/>
        <w:spacing w:before="360"/>
        <w:rPr>
          <w:snapToGrid w:val="0"/>
        </w:rPr>
      </w:pPr>
      <w:r w:rsidRPr="00FA26A9">
        <w:rPr>
          <w:snapToGrid w:val="0"/>
        </w:rPr>
        <w:lastRenderedPageBreak/>
        <w:t>3.</w:t>
      </w:r>
    </w:p>
    <w:tbl>
      <w:tblPr>
        <w:tblW w:w="3581" w:type="pct"/>
        <w:jc w:val="center"/>
        <w:tblInd w:w="2718" w:type="dxa"/>
        <w:tblLook w:val="04A0"/>
      </w:tblPr>
      <w:tblGrid>
        <w:gridCol w:w="6858"/>
      </w:tblGrid>
      <w:tr w:rsidR="00210FC0" w:rsidRPr="00222236" w:rsidTr="00210FC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0FC0" w:rsidRPr="00FA26A9" w:rsidRDefault="00210FC0" w:rsidP="00210FC0">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C13E87">
              <w:rPr>
                <w:rFonts w:ascii="Arial" w:hAnsi="Arial" w:cs="Arial"/>
                <w:bCs/>
                <w:caps/>
                <w:sz w:val="20"/>
                <w:szCs w:val="20"/>
              </w:rPr>
              <w:t>CE4</w:t>
            </w:r>
          </w:p>
          <w:p w:rsidR="00210FC0" w:rsidRDefault="00210FC0" w:rsidP="00EF6DC7">
            <w:pPr>
              <w:pStyle w:val="INTERVIEWER"/>
              <w:tabs>
                <w:tab w:val="clear" w:pos="2520"/>
                <w:tab w:val="left" w:pos="1341"/>
              </w:tabs>
              <w:spacing w:after="0"/>
              <w:ind w:left="0" w:firstLine="0"/>
              <w:rPr>
                <w:b w:val="0"/>
                <w:bCs/>
              </w:rPr>
            </w:pPr>
            <w:r>
              <w:rPr>
                <w:b w:val="0"/>
              </w:rPr>
              <w:t>CATI CHECK.</w:t>
            </w:r>
            <w:r>
              <w:rPr>
                <w:b w:val="0"/>
              </w:rPr>
              <w:tab/>
            </w:r>
            <w:r w:rsidRPr="00715145">
              <w:rPr>
                <w:b w:val="0"/>
                <w:bCs/>
              </w:rPr>
              <w:t>IF C</w:t>
            </w:r>
            <w:r>
              <w:rPr>
                <w:b w:val="0"/>
                <w:bCs/>
              </w:rPr>
              <w:t>E</w:t>
            </w:r>
            <w:r w:rsidRPr="00715145">
              <w:rPr>
                <w:b w:val="0"/>
                <w:bCs/>
              </w:rPr>
              <w:t>2</w:t>
            </w:r>
            <w:r>
              <w:rPr>
                <w:b w:val="0"/>
                <w:bCs/>
              </w:rPr>
              <w:t xml:space="preserve"> and ce2</w:t>
            </w:r>
            <w:r w:rsidRPr="00210FC0">
              <w:rPr>
                <w:b w:val="0"/>
                <w:bCs/>
                <w:caps w:val="0"/>
              </w:rPr>
              <w:t>A</w:t>
            </w:r>
            <w:r w:rsidRPr="00715145">
              <w:rPr>
                <w:b w:val="0"/>
                <w:bCs/>
              </w:rPr>
              <w:t xml:space="preserve"> = NO, </w:t>
            </w:r>
            <w:r w:rsidRPr="00715145">
              <w:rPr>
                <w:b w:val="0"/>
                <w:bCs/>
                <w:caps w:val="0"/>
              </w:rPr>
              <w:t>d, or r</w:t>
            </w:r>
            <w:r w:rsidRPr="00715145">
              <w:rPr>
                <w:b w:val="0"/>
                <w:bCs/>
              </w:rPr>
              <w:t xml:space="preserve">, </w:t>
            </w:r>
            <w:r>
              <w:rPr>
                <w:b w:val="0"/>
                <w:bCs/>
              </w:rPr>
              <w:t>SKIP</w:t>
            </w:r>
            <w:r w:rsidRPr="00715145">
              <w:rPr>
                <w:b w:val="0"/>
                <w:bCs/>
              </w:rPr>
              <w:t xml:space="preserve"> TO C</w:t>
            </w:r>
            <w:r>
              <w:rPr>
                <w:b w:val="0"/>
                <w:bCs/>
              </w:rPr>
              <w:t>e9</w:t>
            </w:r>
          </w:p>
          <w:p w:rsidR="00210FC0" w:rsidRPr="00D57E26" w:rsidRDefault="00D57E26" w:rsidP="00EF6DC7">
            <w:pPr>
              <w:pStyle w:val="INTERVIEWER"/>
              <w:tabs>
                <w:tab w:val="clear" w:pos="2520"/>
                <w:tab w:val="left" w:pos="1341"/>
              </w:tabs>
              <w:spacing w:before="0"/>
              <w:ind w:left="0" w:firstLine="0"/>
              <w:rPr>
                <w:b w:val="0"/>
                <w:bCs/>
              </w:rPr>
            </w:pPr>
            <w:r>
              <w:rPr>
                <w:b w:val="0"/>
                <w:bCs/>
              </w:rPr>
              <w:tab/>
            </w:r>
            <w:r w:rsidRPr="00D57E26">
              <w:rPr>
                <w:b w:val="0"/>
                <w:bCs/>
              </w:rPr>
              <w:t>IF CE2 OR CE2</w:t>
            </w:r>
            <w:r w:rsidRPr="00D57E26">
              <w:rPr>
                <w:b w:val="0"/>
                <w:bCs/>
                <w:caps w:val="0"/>
              </w:rPr>
              <w:t>a</w:t>
            </w:r>
            <w:r w:rsidRPr="00D57E26">
              <w:rPr>
                <w:b w:val="0"/>
                <w:bCs/>
              </w:rPr>
              <w:t xml:space="preserve"> = YES, </w:t>
            </w:r>
            <w:r>
              <w:rPr>
                <w:b w:val="0"/>
                <w:bCs/>
              </w:rPr>
              <w:t>SKIP</w:t>
            </w:r>
            <w:r w:rsidRPr="00D57E26">
              <w:rPr>
                <w:b w:val="0"/>
                <w:bCs/>
              </w:rPr>
              <w:t xml:space="preserve"> TO CE</w:t>
            </w:r>
            <w:r w:rsidR="000E11D8">
              <w:rPr>
                <w:b w:val="0"/>
                <w:bCs/>
              </w:rPr>
              <w:t>9</w:t>
            </w:r>
          </w:p>
        </w:tc>
      </w:tr>
    </w:tbl>
    <w:p w:rsidR="00F634BD" w:rsidRPr="00210FC0" w:rsidRDefault="00F634BD" w:rsidP="00210FC0">
      <w:pPr>
        <w:pStyle w:val="QUESTIONTEXT"/>
        <w:spacing w:before="360"/>
        <w:rPr>
          <w:snapToGrid w:val="0"/>
        </w:rPr>
      </w:pPr>
      <w:r w:rsidRPr="00210FC0">
        <w:rPr>
          <w:snapToGrid w:val="0"/>
        </w:rPr>
        <w:t>4.</w:t>
      </w:r>
      <w:r w:rsidRPr="00210FC0">
        <w:rPr>
          <w:snapToGrid w:val="0"/>
        </w:rPr>
        <w:tab/>
        <w:t>Did (you/SAMPLE MEMBER) also use special equipment like a raised toilet, bedside commode, or grab bar to help (you/SAMPLE MEMBER) use the toilet?</w:t>
      </w:r>
    </w:p>
    <w:p w:rsidR="00D57E26" w:rsidRPr="00AA2BFC" w:rsidRDefault="00D57E26" w:rsidP="00D57E26">
      <w:pPr>
        <w:pStyle w:val="RESPONSE0"/>
      </w:pPr>
      <w:r w:rsidRPr="00AA2BFC">
        <w:t>YES</w:t>
      </w:r>
      <w:r w:rsidRPr="00AA2BFC">
        <w:tab/>
        <w:t>1</w:t>
      </w:r>
    </w:p>
    <w:p w:rsidR="00D57E26" w:rsidRDefault="00D57E26" w:rsidP="00D57E26">
      <w:pPr>
        <w:pStyle w:val="RESPONSE0"/>
      </w:pPr>
      <w:r w:rsidRPr="00AA2BFC">
        <w:t>NO</w:t>
      </w:r>
      <w:r w:rsidRPr="00AA2BFC">
        <w:tab/>
        <w:t>0</w:t>
      </w:r>
    </w:p>
    <w:p w:rsidR="00D57E26" w:rsidRPr="00AA2BFC" w:rsidRDefault="00D57E26" w:rsidP="00D57E26">
      <w:pPr>
        <w:pStyle w:val="RESPONSE0"/>
      </w:pPr>
      <w:r w:rsidRPr="00AA2BFC">
        <w:t>DON’T KNOW</w:t>
      </w:r>
      <w:r w:rsidRPr="00AA2BFC">
        <w:tab/>
        <w:t>d</w:t>
      </w:r>
    </w:p>
    <w:p w:rsidR="00D57E26" w:rsidRPr="00AA2BFC" w:rsidRDefault="00D57E26" w:rsidP="00D57E26">
      <w:pPr>
        <w:pStyle w:val="RESPONSE0"/>
      </w:pPr>
      <w:r w:rsidRPr="00AA2BFC">
        <w:t>REFUSED</w:t>
      </w:r>
      <w:r w:rsidRPr="00AA2BFC">
        <w:tab/>
        <w:t>r</w:t>
      </w:r>
    </w:p>
    <w:p w:rsidR="00F634BD" w:rsidRPr="00210FC0" w:rsidRDefault="00F634BD" w:rsidP="00210FC0">
      <w:pPr>
        <w:pStyle w:val="QUESTIONTEXT"/>
        <w:spacing w:before="360"/>
        <w:rPr>
          <w:snapToGrid w:val="0"/>
        </w:rPr>
      </w:pPr>
      <w:r w:rsidRPr="00210FC0">
        <w:rPr>
          <w:snapToGrid w:val="0"/>
        </w:rPr>
        <w:t>5.</w:t>
      </w:r>
      <w:r w:rsidRPr="00210FC0">
        <w:rPr>
          <w:snapToGrid w:val="0"/>
        </w:rPr>
        <w:tab/>
        <w:t>Did (you/SAMPLE MEMBER) take care of (you/his/her) toilet needs by using any other special equipment like a bedpan or special underwear?</w:t>
      </w:r>
    </w:p>
    <w:p w:rsidR="00D57E26" w:rsidRPr="00AA2BFC" w:rsidRDefault="00D57E26" w:rsidP="00D57E26">
      <w:pPr>
        <w:pStyle w:val="RESPONSE0"/>
      </w:pPr>
      <w:r w:rsidRPr="00AA2BFC">
        <w:t>YES</w:t>
      </w:r>
      <w:r w:rsidRPr="00AA2BFC">
        <w:tab/>
        <w:t>1</w:t>
      </w:r>
      <w:r w:rsidR="000E11D8">
        <w:tab/>
        <w:t>SKIP TO CE9</w:t>
      </w:r>
    </w:p>
    <w:p w:rsidR="00D57E26" w:rsidRDefault="00D57E26" w:rsidP="00D57E26">
      <w:pPr>
        <w:pStyle w:val="RESPONSE0"/>
      </w:pPr>
      <w:r w:rsidRPr="00AA2BFC">
        <w:t>NO</w:t>
      </w:r>
      <w:r w:rsidRPr="00AA2BFC">
        <w:tab/>
        <w:t>0</w:t>
      </w:r>
      <w:r w:rsidR="000E11D8">
        <w:tab/>
        <w:t>SKIP TO CE9</w:t>
      </w:r>
    </w:p>
    <w:p w:rsidR="00D57E26" w:rsidRPr="00AA2BFC" w:rsidRDefault="00D57E26" w:rsidP="00D57E26">
      <w:pPr>
        <w:pStyle w:val="RESPONSE0"/>
      </w:pPr>
      <w:r w:rsidRPr="00AA2BFC">
        <w:t>DON’T KNOW</w:t>
      </w:r>
      <w:r w:rsidRPr="00AA2BFC">
        <w:tab/>
        <w:t>d</w:t>
      </w:r>
      <w:r w:rsidR="000E11D8">
        <w:tab/>
        <w:t>SKIP TO CE9</w:t>
      </w:r>
    </w:p>
    <w:p w:rsidR="00D57E26" w:rsidRPr="00AA2BFC" w:rsidRDefault="00D57E26" w:rsidP="00D57E26">
      <w:pPr>
        <w:pStyle w:val="RESPONSE0"/>
      </w:pPr>
      <w:r w:rsidRPr="00AA2BFC">
        <w:t>REFUSED</w:t>
      </w:r>
      <w:r w:rsidRPr="00AA2BFC">
        <w:tab/>
        <w:t>r</w:t>
      </w:r>
      <w:r w:rsidR="000E11D8">
        <w:tab/>
        <w:t>SKIP TO CE</w:t>
      </w:r>
      <w:r w:rsidR="00366A60">
        <w:t>9</w:t>
      </w:r>
    </w:p>
    <w:p w:rsidR="00F634BD" w:rsidRPr="00210FC0" w:rsidRDefault="00F634BD" w:rsidP="00210FC0">
      <w:pPr>
        <w:pStyle w:val="QUESTIONTEXT"/>
        <w:spacing w:before="360"/>
        <w:rPr>
          <w:snapToGrid w:val="0"/>
        </w:rPr>
      </w:pPr>
      <w:r w:rsidRPr="00210FC0">
        <w:rPr>
          <w:snapToGrid w:val="0"/>
        </w:rPr>
        <w:t>8.</w:t>
      </w:r>
      <w:r w:rsidRPr="00210FC0">
        <w:rPr>
          <w:snapToGrid w:val="0"/>
        </w:rPr>
        <w:tab/>
        <w:t>About how long (have you/has SAMPLE MEMBER) been unable to use the toilet?</w:t>
      </w:r>
    </w:p>
    <w:p w:rsidR="00D57E26" w:rsidRPr="002B44FF" w:rsidRDefault="00D57E26" w:rsidP="00D57E26">
      <w:pPr>
        <w:pStyle w:val="RESPONSELINE"/>
      </w:pPr>
      <w:r w:rsidRPr="002B44FF">
        <w:tab/>
        <w:t>|</w:t>
      </w:r>
      <w:r w:rsidRPr="002B44FF">
        <w:rPr>
          <w:u w:val="single"/>
        </w:rPr>
        <w:t xml:space="preserve">     </w:t>
      </w:r>
      <w:r w:rsidRPr="002B44FF">
        <w:t>|</w:t>
      </w:r>
      <w:r w:rsidRPr="002B44FF">
        <w:rPr>
          <w:u w:val="single"/>
        </w:rPr>
        <w:t xml:space="preserve">     </w:t>
      </w:r>
      <w:r w:rsidRPr="002B44FF">
        <w:t xml:space="preserve">| </w:t>
      </w:r>
      <w:r>
        <w:rPr>
          <w:bCs/>
          <w:caps/>
        </w:rPr>
        <w:t>number</w:t>
      </w:r>
      <w:r w:rsidRPr="002B44FF">
        <w:t xml:space="preserve"> (</w:t>
      </w:r>
      <w:sdt>
        <w:sdtPr>
          <w:alias w:val="NUMBER RANGE"/>
          <w:tag w:val="NUMBER RANGE"/>
          <w:id w:val="5555363"/>
          <w:placeholder>
            <w:docPart w:val="F20394EAA75347689EB67AB83D02D57D"/>
          </w:placeholder>
          <w:temporary/>
          <w:showingPlcHdr/>
        </w:sdtPr>
        <w:sdtContent>
          <w:r w:rsidRPr="002B44FF">
            <w:t>NUMBER RANGE</w:t>
          </w:r>
        </w:sdtContent>
      </w:sdt>
      <w:r w:rsidRPr="002B44FF">
        <w:t>)</w:t>
      </w:r>
    </w:p>
    <w:p w:rsidR="00D57E26" w:rsidRPr="002B44FF" w:rsidRDefault="00D57E26" w:rsidP="00D57E26">
      <w:pPr>
        <w:pStyle w:val="RESPONSE0"/>
      </w:pPr>
      <w:r>
        <w:rPr>
          <w:caps/>
          <w:color w:val="000000" w:themeColor="text1"/>
        </w:rPr>
        <w:t>days</w:t>
      </w:r>
      <w:r w:rsidRPr="002B44FF">
        <w:tab/>
        <w:t>1</w:t>
      </w:r>
      <w:r>
        <w:tab/>
        <w:t>SKIP TO CE9</w:t>
      </w:r>
    </w:p>
    <w:p w:rsidR="00D57E26" w:rsidRPr="002B44FF" w:rsidRDefault="00D57E26" w:rsidP="00D57E26">
      <w:pPr>
        <w:pStyle w:val="RESPONSE0"/>
      </w:pPr>
      <w:r>
        <w:rPr>
          <w:caps/>
          <w:color w:val="000000" w:themeColor="text1"/>
        </w:rPr>
        <w:t>weeks</w:t>
      </w:r>
      <w:r w:rsidRPr="002B44FF">
        <w:tab/>
        <w:t>2</w:t>
      </w:r>
      <w:r>
        <w:tab/>
        <w:t>SKIP TO CE9</w:t>
      </w:r>
    </w:p>
    <w:p w:rsidR="00D57E26" w:rsidRDefault="00D57E26" w:rsidP="00D57E26">
      <w:pPr>
        <w:pStyle w:val="RESPONSE0"/>
      </w:pPr>
      <w:r>
        <w:rPr>
          <w:caps/>
          <w:color w:val="000000" w:themeColor="text1"/>
        </w:rPr>
        <w:t>months</w:t>
      </w:r>
      <w:r w:rsidRPr="002B44FF">
        <w:tab/>
        <w:t>3</w:t>
      </w:r>
      <w:r>
        <w:tab/>
        <w:t>SKIP TO CE9</w:t>
      </w:r>
    </w:p>
    <w:p w:rsidR="00D57E26" w:rsidRDefault="00D57E26" w:rsidP="00D57E26">
      <w:pPr>
        <w:pStyle w:val="RESPONSE0"/>
        <w:rPr>
          <w:caps/>
          <w:color w:val="000000" w:themeColor="text1"/>
        </w:rPr>
      </w:pPr>
      <w:r>
        <w:rPr>
          <w:caps/>
          <w:color w:val="000000" w:themeColor="text1"/>
        </w:rPr>
        <w:t>YEARS</w:t>
      </w:r>
      <w:r>
        <w:rPr>
          <w:caps/>
          <w:color w:val="000000" w:themeColor="text1"/>
        </w:rPr>
        <w:tab/>
        <w:t>4</w:t>
      </w:r>
      <w:r>
        <w:tab/>
        <w:t>SKIP TO CE9</w:t>
      </w:r>
    </w:p>
    <w:p w:rsidR="00D57E26" w:rsidRPr="002B44FF" w:rsidRDefault="00D57E26" w:rsidP="00D57E26">
      <w:pPr>
        <w:pStyle w:val="RESPONSE0"/>
      </w:pPr>
      <w:r>
        <w:rPr>
          <w:caps/>
          <w:color w:val="000000" w:themeColor="text1"/>
        </w:rPr>
        <w:t>entire life</w:t>
      </w:r>
      <w:r>
        <w:rPr>
          <w:caps/>
          <w:color w:val="000000" w:themeColor="text1"/>
        </w:rPr>
        <w:tab/>
        <w:t>99</w:t>
      </w:r>
      <w:r>
        <w:tab/>
        <w:t>SKIP TO CE9</w:t>
      </w:r>
    </w:p>
    <w:p w:rsidR="00D57E26" w:rsidRPr="002B44FF" w:rsidRDefault="00D57E26" w:rsidP="00D57E26">
      <w:pPr>
        <w:pStyle w:val="RESPONSE0"/>
      </w:pPr>
      <w:r w:rsidRPr="002B44FF">
        <w:t>DON’T KNOW</w:t>
      </w:r>
      <w:r w:rsidRPr="002B44FF">
        <w:tab/>
      </w:r>
      <w:r w:rsidRPr="00D86317">
        <w:t>d</w:t>
      </w:r>
    </w:p>
    <w:p w:rsidR="00D57E26" w:rsidRPr="002B44FF" w:rsidRDefault="00D57E26" w:rsidP="00D57E26">
      <w:pPr>
        <w:pStyle w:val="RESPONSELAST"/>
        <w:spacing w:after="0"/>
      </w:pPr>
      <w:r w:rsidRPr="002B44FF">
        <w:t>REFUSED</w:t>
      </w:r>
      <w:r w:rsidRPr="002B44FF">
        <w:tab/>
      </w:r>
      <w:r w:rsidRPr="00D86317">
        <w:t>r</w:t>
      </w:r>
    </w:p>
    <w:p w:rsidR="00D57E26" w:rsidRPr="00B311DF" w:rsidRDefault="00D57E26" w:rsidP="00D57E26">
      <w:pPr>
        <w:pStyle w:val="QUESTIONTEXT"/>
        <w:spacing w:before="360"/>
        <w:rPr>
          <w:snapToGrid w:val="0"/>
        </w:rPr>
      </w:pPr>
      <w:r>
        <w:rPr>
          <w:snapToGrid w:val="0"/>
        </w:rPr>
        <w:t>8</w:t>
      </w:r>
      <w:r w:rsidRPr="00B311DF">
        <w:rPr>
          <w:snapToGrid w:val="0"/>
        </w:rPr>
        <w:t>a.</w:t>
      </w:r>
      <w:r w:rsidRPr="00B311DF">
        <w:rPr>
          <w:snapToGrid w:val="0"/>
        </w:rPr>
        <w:tab/>
        <w:t>Would you say it has been . .</w:t>
      </w:r>
      <w:r>
        <w:rPr>
          <w:snapToGrid w:val="0"/>
        </w:rPr>
        <w:t xml:space="preserve"> .</w:t>
      </w:r>
    </w:p>
    <w:p w:rsidR="00D57E26" w:rsidRPr="000805F2" w:rsidRDefault="00D57E26" w:rsidP="00D57E26">
      <w:pPr>
        <w:tabs>
          <w:tab w:val="clear" w:pos="432"/>
          <w:tab w:val="left" w:pos="1440"/>
          <w:tab w:val="left" w:pos="6930"/>
        </w:tabs>
        <w:spacing w:line="240" w:lineRule="auto"/>
        <w:ind w:firstLine="0"/>
        <w:jc w:val="left"/>
        <w:rPr>
          <w:rFonts w:ascii="Arial" w:hAnsi="Arial" w:cs="Arial"/>
          <w:sz w:val="22"/>
        </w:rPr>
      </w:pPr>
      <w:r>
        <w:rPr>
          <w:rFonts w:ascii="Arial" w:hAnsi="Arial" w:cs="Arial"/>
          <w:color w:val="000000" w:themeColor="text1"/>
          <w:sz w:val="20"/>
          <w:szCs w:val="20"/>
        </w:rPr>
        <w:tab/>
      </w:r>
      <w:r w:rsidRPr="000805F2">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5555364"/>
          <w:placeholder>
            <w:docPart w:val="80E0F4AD6F824D3A9C19BF8CC7E30731"/>
          </w:placeholder>
          <w:dropDownList>
            <w:listItem w:displayText="SELECT CODING TYPE" w:value=""/>
            <w:listItem w:displayText="CODE ONE ONLY" w:value="CODE ONE ONLY"/>
            <w:listItem w:displayText="CODE ALL THAT APPLY" w:value="CODE ALL THAT APPLY"/>
          </w:dropDownList>
        </w:sdtPr>
        <w:sdtEndPr>
          <w:rPr>
            <w:b/>
          </w:rPr>
        </w:sdtEndPr>
        <w:sdtContent>
          <w:r>
            <w:rPr>
              <w:rFonts w:ascii="Arial" w:hAnsi="Arial" w:cs="Arial"/>
              <w:color w:val="000000" w:themeColor="text1"/>
              <w:sz w:val="20"/>
              <w:szCs w:val="20"/>
            </w:rPr>
            <w:t>CODE ONE ONLY</w:t>
          </w:r>
        </w:sdtContent>
      </w:sdt>
    </w:p>
    <w:p w:rsidR="00D57E26" w:rsidRPr="00FA26A9" w:rsidRDefault="00D57E26" w:rsidP="00D57E26">
      <w:pPr>
        <w:pStyle w:val="RESPONSE0"/>
      </w:pPr>
      <w:r w:rsidRPr="001F043F">
        <w:rPr>
          <w:b/>
        </w:rPr>
        <w:t>Less than 3 months,</w:t>
      </w:r>
      <w:r w:rsidRPr="00FA26A9">
        <w:tab/>
        <w:t>1</w:t>
      </w:r>
    </w:p>
    <w:p w:rsidR="00D57E26" w:rsidRPr="00FA26A9" w:rsidRDefault="00D57E26" w:rsidP="00D57E26">
      <w:pPr>
        <w:pStyle w:val="RESPONSE0"/>
      </w:pPr>
      <w:r w:rsidRPr="001F043F">
        <w:rPr>
          <w:b/>
        </w:rPr>
        <w:t>3 to 6 months,</w:t>
      </w:r>
      <w:r w:rsidRPr="00FA26A9">
        <w:tab/>
        <w:t>2</w:t>
      </w:r>
    </w:p>
    <w:p w:rsidR="00D57E26" w:rsidRPr="00D83D0E" w:rsidRDefault="00D57E26" w:rsidP="00D57E26">
      <w:pPr>
        <w:pStyle w:val="RESPONSE0"/>
      </w:pPr>
      <w:r w:rsidRPr="001F043F">
        <w:rPr>
          <w:b/>
        </w:rPr>
        <w:t>6 months to 1 year,</w:t>
      </w:r>
      <w:r w:rsidRPr="00FA26A9">
        <w:tab/>
        <w:t>3</w:t>
      </w:r>
    </w:p>
    <w:p w:rsidR="00D57E26" w:rsidRPr="00FA26A9" w:rsidRDefault="00D57E26" w:rsidP="00D57E26">
      <w:pPr>
        <w:pStyle w:val="RESPONSE0"/>
      </w:pPr>
      <w:r w:rsidRPr="001F043F">
        <w:rPr>
          <w:b/>
        </w:rPr>
        <w:t>1 to 5 years,</w:t>
      </w:r>
      <w:r w:rsidRPr="00FA26A9">
        <w:tab/>
        <w:t>4</w:t>
      </w:r>
    </w:p>
    <w:p w:rsidR="00D57E26" w:rsidRPr="00FA26A9" w:rsidRDefault="00D57E26" w:rsidP="00D57E26">
      <w:pPr>
        <w:pStyle w:val="RESPONSE0"/>
      </w:pPr>
      <w:r w:rsidRPr="001F043F">
        <w:rPr>
          <w:b/>
        </w:rPr>
        <w:t>5 years or more?</w:t>
      </w:r>
      <w:r w:rsidRPr="00FA26A9">
        <w:tab/>
        <w:t>5</w:t>
      </w:r>
    </w:p>
    <w:p w:rsidR="00D57E26" w:rsidRPr="00FA26A9" w:rsidRDefault="00D57E26" w:rsidP="00D57E26">
      <w:pPr>
        <w:pStyle w:val="RESPONSE0"/>
      </w:pPr>
      <w:r w:rsidRPr="00FA26A9">
        <w:t>DON’T KNOW</w:t>
      </w:r>
      <w:r w:rsidRPr="00FA26A9">
        <w:tab/>
        <w:t>d</w:t>
      </w:r>
    </w:p>
    <w:p w:rsidR="00D57E26" w:rsidRDefault="00D57E26" w:rsidP="00D57E26">
      <w:pPr>
        <w:pStyle w:val="RESPONSE0"/>
      </w:pPr>
      <w:r w:rsidRPr="00FA26A9">
        <w:t>REFUSED</w:t>
      </w:r>
      <w:r w:rsidRPr="00FA26A9">
        <w:tab/>
        <w:t>r</w:t>
      </w:r>
    </w:p>
    <w:p w:rsidR="00F634BD" w:rsidRPr="007F0DF5" w:rsidRDefault="00F634BD" w:rsidP="007F0DF5">
      <w:pPr>
        <w:pStyle w:val="QUESTIONTEXT"/>
        <w:spacing w:before="360"/>
        <w:rPr>
          <w:snapToGrid w:val="0"/>
        </w:rPr>
      </w:pPr>
      <w:r w:rsidRPr="007F0DF5">
        <w:rPr>
          <w:snapToGrid w:val="0"/>
        </w:rPr>
        <w:lastRenderedPageBreak/>
        <w:t>9.</w:t>
      </w:r>
      <w:r w:rsidRPr="007F0DF5">
        <w:rPr>
          <w:snapToGrid w:val="0"/>
        </w:rPr>
        <w:tab/>
        <w:t>Did (you/SAMPLE MEMBER) use a device such as a urinary catheter or colostomy bag?</w:t>
      </w:r>
    </w:p>
    <w:p w:rsidR="007F0DF5" w:rsidRPr="00AA2BFC" w:rsidRDefault="007F0DF5" w:rsidP="007F0DF5">
      <w:pPr>
        <w:pStyle w:val="RESPONSE0"/>
      </w:pPr>
      <w:r w:rsidRPr="00AA2BFC">
        <w:t>YES</w:t>
      </w:r>
      <w:r w:rsidRPr="00AA2BFC">
        <w:tab/>
        <w:t>1</w:t>
      </w:r>
    </w:p>
    <w:p w:rsidR="007F0DF5" w:rsidRDefault="007F0DF5" w:rsidP="007F0DF5">
      <w:pPr>
        <w:pStyle w:val="RESPONSE0"/>
      </w:pPr>
      <w:r w:rsidRPr="00AA2BFC">
        <w:t>NO</w:t>
      </w:r>
      <w:r w:rsidRPr="00AA2BFC">
        <w:tab/>
        <w:t>0</w:t>
      </w:r>
    </w:p>
    <w:p w:rsidR="007F0DF5" w:rsidRPr="00AA2BFC" w:rsidRDefault="007F0DF5" w:rsidP="007F0DF5">
      <w:pPr>
        <w:pStyle w:val="RESPONSE0"/>
      </w:pPr>
      <w:r w:rsidRPr="00AA2BFC">
        <w:t>DON’T KNOW</w:t>
      </w:r>
      <w:r w:rsidRPr="00AA2BFC">
        <w:tab/>
        <w:t>d</w:t>
      </w:r>
    </w:p>
    <w:p w:rsidR="007F0DF5" w:rsidRPr="00AA2BFC" w:rsidRDefault="007F0DF5" w:rsidP="007F0DF5">
      <w:pPr>
        <w:pStyle w:val="RESPONSE0"/>
      </w:pPr>
      <w:r w:rsidRPr="00AA2BFC">
        <w:t>REFUSED</w:t>
      </w:r>
      <w:r w:rsidRPr="00AA2BFC">
        <w:tab/>
        <w:t>r</w:t>
      </w:r>
    </w:p>
    <w:p w:rsidR="00F634BD" w:rsidRPr="007F0DF5" w:rsidRDefault="00F634BD" w:rsidP="007F0DF5">
      <w:pPr>
        <w:pStyle w:val="QUESTIONTEXT"/>
        <w:spacing w:before="360"/>
        <w:rPr>
          <w:snapToGrid w:val="0"/>
        </w:rPr>
      </w:pPr>
      <w:r w:rsidRPr="007F0DF5">
        <w:rPr>
          <w:snapToGrid w:val="0"/>
        </w:rPr>
        <w:t>10.</w:t>
      </w:r>
      <w:r w:rsidRPr="007F0DF5">
        <w:rPr>
          <w:snapToGrid w:val="0"/>
        </w:rPr>
        <w:tab/>
        <w:t>During the past week, that is since (FILL DATE), (have you/has SAMPLE MEMBER) sometimes had trouble controlling (your/his/her) bladder or bowels so that (you/he/she) accidentally wet or soiled (yourself/himself/herself) either day or night?</w:t>
      </w:r>
    </w:p>
    <w:p w:rsidR="007F0DF5" w:rsidRPr="00AA2BFC" w:rsidRDefault="007F0DF5" w:rsidP="007F0DF5">
      <w:pPr>
        <w:pStyle w:val="RESPONSE0"/>
      </w:pPr>
      <w:r w:rsidRPr="00AA2BFC">
        <w:t>YES</w:t>
      </w:r>
      <w:r w:rsidRPr="00AA2BFC">
        <w:tab/>
        <w:t>1</w:t>
      </w:r>
    </w:p>
    <w:p w:rsidR="007F0DF5" w:rsidRDefault="007F0DF5" w:rsidP="007F0DF5">
      <w:pPr>
        <w:pStyle w:val="RESPONSE0"/>
      </w:pPr>
      <w:r w:rsidRPr="00AA2BFC">
        <w:t>NO</w:t>
      </w:r>
      <w:r w:rsidRPr="00AA2BFC">
        <w:tab/>
        <w:t>0</w:t>
      </w:r>
    </w:p>
    <w:p w:rsidR="007F0DF5" w:rsidRPr="00AA2BFC" w:rsidRDefault="007F0DF5" w:rsidP="007F0DF5">
      <w:pPr>
        <w:pStyle w:val="RESPONSE0"/>
      </w:pPr>
      <w:r w:rsidRPr="00AA2BFC">
        <w:t>DON’T KNOW</w:t>
      </w:r>
      <w:r w:rsidRPr="00AA2BFC">
        <w:tab/>
        <w:t>d</w:t>
      </w:r>
    </w:p>
    <w:p w:rsidR="007F0DF5" w:rsidRPr="00AA2BFC" w:rsidRDefault="007F0DF5" w:rsidP="007F0DF5">
      <w:pPr>
        <w:pStyle w:val="RESPONSE0"/>
      </w:pPr>
      <w:r w:rsidRPr="00AA2BFC">
        <w:t>REFUSED</w:t>
      </w:r>
      <w:r w:rsidRPr="00AA2BFC">
        <w:tab/>
        <w:t>r</w:t>
      </w:r>
    </w:p>
    <w:p w:rsidR="007F0DF5" w:rsidRPr="00EF6DC7" w:rsidRDefault="007F0DF5">
      <w:pPr>
        <w:tabs>
          <w:tab w:val="clear" w:pos="432"/>
        </w:tabs>
        <w:spacing w:line="240" w:lineRule="auto"/>
        <w:ind w:firstLine="0"/>
        <w:jc w:val="left"/>
        <w:rPr>
          <w:rFonts w:ascii="Arial" w:hAnsi="Arial" w:cs="Arial"/>
          <w:snapToGrid w:val="0"/>
          <w:sz w:val="20"/>
          <w:szCs w:val="20"/>
        </w:rPr>
      </w:pPr>
    </w:p>
    <w:tbl>
      <w:tblPr>
        <w:tblW w:w="3581" w:type="pct"/>
        <w:jc w:val="center"/>
        <w:tblInd w:w="2718" w:type="dxa"/>
        <w:tblLook w:val="04A0"/>
      </w:tblPr>
      <w:tblGrid>
        <w:gridCol w:w="6858"/>
      </w:tblGrid>
      <w:tr w:rsidR="00EF6DC7" w:rsidRPr="00222236" w:rsidTr="00EE54E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6DC7" w:rsidRPr="00FA26A9" w:rsidRDefault="00EF6DC7" w:rsidP="00EE54ED">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FE5D6A">
              <w:rPr>
                <w:rFonts w:ascii="Arial" w:hAnsi="Arial" w:cs="Arial"/>
                <w:sz w:val="20"/>
                <w:szCs w:val="20"/>
              </w:rPr>
              <w:t>CE</w:t>
            </w:r>
            <w:r>
              <w:rPr>
                <w:rFonts w:ascii="Arial" w:hAnsi="Arial" w:cs="Arial"/>
                <w:sz w:val="20"/>
                <w:szCs w:val="20"/>
              </w:rPr>
              <w:t>11</w:t>
            </w:r>
          </w:p>
          <w:p w:rsidR="00EF6DC7" w:rsidRPr="00715145" w:rsidRDefault="00EF6DC7" w:rsidP="00EF6DC7">
            <w:pPr>
              <w:pStyle w:val="INTERVIEWER"/>
              <w:tabs>
                <w:tab w:val="clear" w:pos="2520"/>
                <w:tab w:val="left" w:pos="2070"/>
              </w:tabs>
              <w:ind w:left="0" w:firstLine="0"/>
              <w:rPr>
                <w:b w:val="0"/>
                <w:bCs/>
              </w:rPr>
            </w:pPr>
            <w:r w:rsidRPr="00715145">
              <w:rPr>
                <w:b w:val="0"/>
              </w:rPr>
              <w:t xml:space="preserve">CATI CHECK. </w:t>
            </w:r>
            <w:r w:rsidRPr="00715145">
              <w:rPr>
                <w:b w:val="0"/>
                <w:bCs/>
              </w:rPr>
              <w:t>IF C</w:t>
            </w:r>
            <w:r>
              <w:rPr>
                <w:b w:val="0"/>
                <w:bCs/>
              </w:rPr>
              <w:t>E1</w:t>
            </w:r>
            <w:r w:rsidRPr="00715145">
              <w:rPr>
                <w:b w:val="0"/>
                <w:bCs/>
              </w:rPr>
              <w:t xml:space="preserve"> =</w:t>
            </w:r>
            <w:r>
              <w:rPr>
                <w:b w:val="0"/>
                <w:bCs/>
              </w:rPr>
              <w:t xml:space="preserve"> WITH HELP, ask ce11, else skip to ce13</w:t>
            </w:r>
            <w:r w:rsidRPr="00715145">
              <w:rPr>
                <w:b w:val="0"/>
                <w:bCs/>
              </w:rPr>
              <w:t>.</w:t>
            </w:r>
          </w:p>
        </w:tc>
      </w:tr>
    </w:tbl>
    <w:p w:rsidR="00B20B6D" w:rsidRDefault="00F634BD" w:rsidP="00B20B6D">
      <w:pPr>
        <w:pStyle w:val="QUESTIONTEXT"/>
      </w:pPr>
      <w:r w:rsidRPr="007F0DF5">
        <w:rPr>
          <w:snapToGrid w:val="0"/>
        </w:rPr>
        <w:t>11.</w:t>
      </w:r>
      <w:r w:rsidRPr="007F0DF5">
        <w:rPr>
          <w:snapToGrid w:val="0"/>
        </w:rPr>
        <w:tab/>
        <w:t>You said (you have had/SAMPLE MEMBER has had) help with getting to the bathroom, or using the toilet, or help with special devices, or help dealing with bladder or bowel problems</w:t>
      </w:r>
      <w:r w:rsidR="002B4D92">
        <w:t xml:space="preserve">. </w:t>
      </w:r>
      <w:r w:rsidR="00B20B6D">
        <w:t>Was the person who helped you with this from the PACE program?</w:t>
      </w:r>
    </w:p>
    <w:p w:rsidR="00B20B6D" w:rsidRPr="00EC5F29" w:rsidRDefault="00B20B6D" w:rsidP="00B20B6D">
      <w:pPr>
        <w:pStyle w:val="RESPONSE0"/>
        <w:ind w:hanging="720"/>
      </w:pPr>
      <w:r>
        <w:tab/>
      </w:r>
      <w:r w:rsidRPr="00EC5F29">
        <w:t>YES</w:t>
      </w:r>
      <w:r w:rsidRPr="00EC5F29">
        <w:tab/>
        <w:t>1</w:t>
      </w:r>
    </w:p>
    <w:p w:rsidR="00B20B6D" w:rsidRDefault="00B20B6D" w:rsidP="00B20B6D">
      <w:pPr>
        <w:pStyle w:val="RESPONSE0"/>
        <w:ind w:hanging="720"/>
      </w:pPr>
      <w:r w:rsidRPr="00EC5F29">
        <w:tab/>
        <w:t>NO,</w:t>
      </w:r>
      <w:r w:rsidRPr="00EC5F29">
        <w:tab/>
        <w:t>0</w:t>
      </w:r>
    </w:p>
    <w:p w:rsidR="00B20B6D" w:rsidRPr="002B44FF" w:rsidRDefault="00B20B6D" w:rsidP="00B20B6D">
      <w:pPr>
        <w:pStyle w:val="RESPONSE0"/>
      </w:pPr>
      <w:r w:rsidRPr="002B44FF">
        <w:t>DON’T KNOW</w:t>
      </w:r>
      <w:r w:rsidRPr="002B44FF">
        <w:tab/>
      </w:r>
      <w:r w:rsidRPr="00D86317">
        <w:t>d</w:t>
      </w:r>
    </w:p>
    <w:p w:rsidR="00B20B6D" w:rsidRPr="002B44FF" w:rsidRDefault="00B20B6D" w:rsidP="00B20B6D">
      <w:pPr>
        <w:pStyle w:val="RESPONSELAST"/>
        <w:spacing w:after="0"/>
      </w:pPr>
      <w:r w:rsidRPr="002B44FF">
        <w:t>REFUSED</w:t>
      </w:r>
      <w:r w:rsidRPr="002B44FF">
        <w:tab/>
      </w:r>
      <w:r w:rsidRPr="00D86317">
        <w:t>r</w:t>
      </w:r>
    </w:p>
    <w:p w:rsidR="00EF6DC7" w:rsidRPr="00D75C3A" w:rsidRDefault="00EF6DC7" w:rsidP="00D75C3A">
      <w:pPr>
        <w:pStyle w:val="QUESTIONTEXT"/>
        <w:spacing w:before="0" w:after="0"/>
        <w:rPr>
          <w:b w:val="0"/>
          <w:snapToGrid w:val="0"/>
        </w:rPr>
      </w:pPr>
    </w:p>
    <w:tbl>
      <w:tblPr>
        <w:tblStyle w:val="TableGrid"/>
        <w:tblW w:w="0" w:type="auto"/>
        <w:jc w:val="center"/>
        <w:tblLook w:val="04A0"/>
      </w:tblPr>
      <w:tblGrid>
        <w:gridCol w:w="3258"/>
      </w:tblGrid>
      <w:tr w:rsidR="00EF6DC7" w:rsidTr="00EE54ED">
        <w:trPr>
          <w:jc w:val="center"/>
        </w:trPr>
        <w:tc>
          <w:tcPr>
            <w:tcW w:w="3258" w:type="dxa"/>
            <w:shd w:val="clear" w:color="auto" w:fill="E8E8E8"/>
          </w:tcPr>
          <w:p w:rsidR="00EF6DC7" w:rsidRPr="009947CE" w:rsidRDefault="00EF6DC7" w:rsidP="00D75C3A">
            <w:pPr>
              <w:pStyle w:val="QUESTIONTEXT"/>
              <w:spacing w:before="120"/>
              <w:ind w:left="0" w:firstLine="0"/>
              <w:jc w:val="center"/>
            </w:pPr>
            <w:r>
              <w:rPr>
                <w:bCs/>
              </w:rPr>
              <w:t>SKIP</w:t>
            </w:r>
            <w:r w:rsidRPr="009947CE">
              <w:rPr>
                <w:bCs/>
              </w:rPr>
              <w:t xml:space="preserve"> TO C</w:t>
            </w:r>
            <w:r w:rsidR="00D75C3A">
              <w:rPr>
                <w:bCs/>
              </w:rPr>
              <w:t>E</w:t>
            </w:r>
            <w:r>
              <w:rPr>
                <w:bCs/>
              </w:rPr>
              <w:t>1</w:t>
            </w:r>
            <w:r w:rsidR="00D75C3A">
              <w:rPr>
                <w:bCs/>
              </w:rPr>
              <w:t>5</w:t>
            </w:r>
          </w:p>
        </w:tc>
      </w:tr>
    </w:tbl>
    <w:p w:rsidR="00F634BD" w:rsidRDefault="00F634BD" w:rsidP="00EF6DC7">
      <w:pPr>
        <w:pStyle w:val="QUESTIONTEXT"/>
        <w:spacing w:before="360"/>
        <w:rPr>
          <w:snapToGrid w:val="0"/>
        </w:rPr>
      </w:pPr>
      <w:r w:rsidRPr="00EF6DC7">
        <w:rPr>
          <w:snapToGrid w:val="0"/>
        </w:rPr>
        <w:t>13.</w:t>
      </w:r>
      <w:r w:rsidRPr="00EF6DC7">
        <w:rPr>
          <w:snapToGrid w:val="0"/>
        </w:rPr>
        <w:tab/>
        <w:t>(Do you/Does SAMPLE MEMBER) need help</w:t>
      </w:r>
      <w:r w:rsidR="00EF6DC7">
        <w:rPr>
          <w:snapToGrid w:val="0"/>
        </w:rPr>
        <w:t xml:space="preserve"> with toileting </w:t>
      </w:r>
      <w:r w:rsidRPr="00EF6DC7">
        <w:rPr>
          <w:snapToGrid w:val="0"/>
        </w:rPr>
        <w:t>or using special devices, or help dealing with bladder or bowel problems?</w:t>
      </w:r>
    </w:p>
    <w:p w:rsidR="00D75C3A" w:rsidRPr="00AA2BFC" w:rsidRDefault="00D75C3A" w:rsidP="00D75C3A">
      <w:pPr>
        <w:pStyle w:val="RESPONSE0"/>
      </w:pPr>
      <w:r w:rsidRPr="00AA2BFC">
        <w:t>YES</w:t>
      </w:r>
      <w:r w:rsidRPr="00AA2BFC">
        <w:tab/>
        <w:t>1</w:t>
      </w:r>
    </w:p>
    <w:p w:rsidR="00D75C3A" w:rsidRDefault="00D75C3A" w:rsidP="00D75C3A">
      <w:pPr>
        <w:pStyle w:val="RESPONSE0"/>
      </w:pPr>
      <w:r w:rsidRPr="00AA2BFC">
        <w:t>NO</w:t>
      </w:r>
      <w:r w:rsidRPr="00AA2BFC">
        <w:tab/>
        <w:t>0</w:t>
      </w:r>
      <w:r>
        <w:tab/>
        <w:t>SKIP TO CF1</w:t>
      </w:r>
    </w:p>
    <w:p w:rsidR="00D75C3A" w:rsidRPr="00AA2BFC" w:rsidRDefault="00D75C3A" w:rsidP="00D75C3A">
      <w:pPr>
        <w:pStyle w:val="RESPONSE0"/>
      </w:pPr>
      <w:r w:rsidRPr="00AA2BFC">
        <w:t>DON’T KNOW</w:t>
      </w:r>
      <w:r w:rsidRPr="00AA2BFC">
        <w:tab/>
        <w:t>d</w:t>
      </w:r>
      <w:r>
        <w:tab/>
        <w:t>SKIP TO CF1</w:t>
      </w:r>
    </w:p>
    <w:p w:rsidR="00D75C3A" w:rsidRPr="00AA2BFC" w:rsidRDefault="00D75C3A" w:rsidP="00D75C3A">
      <w:pPr>
        <w:pStyle w:val="RESPONSE0"/>
      </w:pPr>
      <w:r w:rsidRPr="00AA2BFC">
        <w:t>REFUSED</w:t>
      </w:r>
      <w:r w:rsidRPr="00AA2BFC">
        <w:tab/>
        <w:t>r</w:t>
      </w:r>
      <w:r>
        <w:tab/>
        <w:t>SKIP TO CF1</w:t>
      </w: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F634BD" w:rsidRPr="00EF6DC7" w:rsidRDefault="00F634BD" w:rsidP="00EF6DC7">
      <w:pPr>
        <w:pStyle w:val="QUESTIONTEXT"/>
        <w:spacing w:before="360"/>
        <w:rPr>
          <w:snapToGrid w:val="0"/>
        </w:rPr>
      </w:pPr>
      <w:r w:rsidRPr="00EF6DC7">
        <w:rPr>
          <w:snapToGrid w:val="0"/>
        </w:rPr>
        <w:lastRenderedPageBreak/>
        <w:t>14.</w:t>
      </w:r>
      <w:r w:rsidRPr="00EF6DC7">
        <w:rPr>
          <w:snapToGrid w:val="0"/>
        </w:rPr>
        <w:tab/>
        <w:t>(Have you/Has SAMPLE MEMBER) tried to get help with using the toilet?</w:t>
      </w:r>
    </w:p>
    <w:p w:rsidR="00D75C3A" w:rsidRPr="00AA2BFC" w:rsidRDefault="00D75C3A" w:rsidP="00D75C3A">
      <w:pPr>
        <w:pStyle w:val="RESPONSE0"/>
      </w:pPr>
      <w:r w:rsidRPr="00AA2BFC">
        <w:t>YES</w:t>
      </w:r>
      <w:r w:rsidRPr="00AA2BFC">
        <w:tab/>
        <w:t>1</w:t>
      </w:r>
    </w:p>
    <w:p w:rsidR="00D75C3A" w:rsidRDefault="00D75C3A" w:rsidP="00D75C3A">
      <w:pPr>
        <w:pStyle w:val="RESPONSE0"/>
      </w:pPr>
      <w:r w:rsidRPr="00AA2BFC">
        <w:t>NO</w:t>
      </w:r>
      <w:r w:rsidRPr="00AA2BFC">
        <w:tab/>
        <w:t>0</w:t>
      </w:r>
      <w:r>
        <w:tab/>
        <w:t>SKIP TO CF1</w:t>
      </w:r>
    </w:p>
    <w:p w:rsidR="00D75C3A" w:rsidRPr="00AA2BFC" w:rsidRDefault="00D75C3A" w:rsidP="00D75C3A">
      <w:pPr>
        <w:pStyle w:val="RESPONSE0"/>
      </w:pPr>
      <w:r w:rsidRPr="00AA2BFC">
        <w:t>DON’T KNOW</w:t>
      </w:r>
      <w:r w:rsidRPr="00AA2BFC">
        <w:tab/>
        <w:t>d</w:t>
      </w:r>
      <w:r>
        <w:tab/>
        <w:t>SKIP TO CF1</w:t>
      </w:r>
    </w:p>
    <w:p w:rsidR="00D75C3A" w:rsidRPr="00AA2BFC" w:rsidRDefault="00D75C3A" w:rsidP="00D75C3A">
      <w:pPr>
        <w:pStyle w:val="RESPONSE0"/>
      </w:pPr>
      <w:r w:rsidRPr="00AA2BFC">
        <w:t>REFUSED</w:t>
      </w:r>
      <w:r w:rsidRPr="00AA2BFC">
        <w:tab/>
        <w:t>r</w:t>
      </w:r>
      <w:r>
        <w:tab/>
        <w:t>SKIP TO CF1</w:t>
      </w:r>
    </w:p>
    <w:p w:rsidR="00F634BD" w:rsidRDefault="00F634BD" w:rsidP="00EF6DC7">
      <w:pPr>
        <w:pStyle w:val="QUESTIONTEXT"/>
        <w:spacing w:before="360"/>
        <w:rPr>
          <w:snapToGrid w:val="0"/>
        </w:rPr>
      </w:pPr>
      <w:r w:rsidRPr="00EF6DC7">
        <w:rPr>
          <w:snapToGrid w:val="0"/>
        </w:rPr>
        <w:t>15.</w:t>
      </w:r>
      <w:r w:rsidRPr="00EF6DC7">
        <w:rPr>
          <w:snapToGrid w:val="0"/>
        </w:rPr>
        <w:tab/>
        <w:t>Did (you/SAMPLE MEMBER) need more help with using the toi</w:t>
      </w:r>
      <w:r w:rsidR="00D75C3A">
        <w:rPr>
          <w:snapToGrid w:val="0"/>
        </w:rPr>
        <w:t>let than (you/he/she) received?</w:t>
      </w:r>
    </w:p>
    <w:p w:rsidR="00D75C3A" w:rsidRPr="00AA2BFC" w:rsidRDefault="00D75C3A" w:rsidP="00D75C3A">
      <w:pPr>
        <w:pStyle w:val="RESPONSE0"/>
      </w:pPr>
      <w:r w:rsidRPr="00AA2BFC">
        <w:t>YES</w:t>
      </w:r>
      <w:r w:rsidRPr="00AA2BFC">
        <w:tab/>
        <w:t>1</w:t>
      </w:r>
    </w:p>
    <w:p w:rsidR="00D75C3A" w:rsidRDefault="00D75C3A" w:rsidP="00D75C3A">
      <w:pPr>
        <w:pStyle w:val="RESPONSE0"/>
      </w:pPr>
      <w:r w:rsidRPr="00AA2BFC">
        <w:t>NO</w:t>
      </w:r>
      <w:r w:rsidRPr="00AA2BFC">
        <w:tab/>
        <w:t>0</w:t>
      </w:r>
    </w:p>
    <w:p w:rsidR="00D75C3A" w:rsidRPr="00AA2BFC" w:rsidRDefault="00D75C3A" w:rsidP="00D75C3A">
      <w:pPr>
        <w:pStyle w:val="RESPONSE0"/>
      </w:pPr>
      <w:r w:rsidRPr="00AA2BFC">
        <w:t>DON’T KNOW</w:t>
      </w:r>
      <w:r w:rsidRPr="00AA2BFC">
        <w:tab/>
        <w:t>d</w:t>
      </w:r>
    </w:p>
    <w:p w:rsidR="003B0B04" w:rsidRDefault="00D75C3A" w:rsidP="003B0B04">
      <w:pPr>
        <w:pStyle w:val="RESPONSE0"/>
      </w:pPr>
      <w:r w:rsidRPr="00AA2BFC">
        <w:t>REFUSED</w:t>
      </w:r>
      <w:r w:rsidRPr="00AA2BFC">
        <w:tab/>
        <w:t>r</w:t>
      </w:r>
    </w:p>
    <w:p w:rsidR="00C4272E" w:rsidRDefault="00C4272E" w:rsidP="00EE54ED">
      <w:pPr>
        <w:pStyle w:val="QUESTIONTEXT"/>
        <w:spacing w:before="360"/>
      </w:pPr>
      <w:r>
        <w:t>F</w:t>
      </w:r>
      <w:r w:rsidRPr="00210FC0">
        <w:t>.</w:t>
      </w:r>
      <w:r w:rsidRPr="00210FC0">
        <w:tab/>
      </w:r>
      <w:r>
        <w:t>Getting In or Out of Bed</w:t>
      </w:r>
    </w:p>
    <w:p w:rsidR="00EE54ED" w:rsidRPr="00EC5F29" w:rsidRDefault="00EE54ED" w:rsidP="00EE54ED">
      <w:pPr>
        <w:pStyle w:val="QUESTIONTEXT"/>
        <w:spacing w:before="360"/>
      </w:pPr>
      <w:r w:rsidRPr="00EC5F29">
        <w:t>1.</w:t>
      </w:r>
      <w:r w:rsidRPr="00EC5F29">
        <w:tab/>
        <w:t>During the past week, that is since (FILL DATE), did (you/SAMPLE MEMBER) usually get in or out of bed by (yourself/himself/herself), did someone help (you/him/her), or did (you/he/she) not get out of bed at all?</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p>
    <w:p w:rsidR="00EE54ED" w:rsidRPr="00EC5F29" w:rsidRDefault="00EE54ED" w:rsidP="00EE54ED">
      <w:pPr>
        <w:pStyle w:val="RESPONSE0"/>
        <w:ind w:hanging="720"/>
      </w:pPr>
      <w:r w:rsidRPr="00EC5F29">
        <w:tab/>
        <w:t>BY SELF</w:t>
      </w:r>
      <w:r w:rsidRPr="00EC5F29">
        <w:tab/>
        <w:t>1</w:t>
      </w:r>
    </w:p>
    <w:p w:rsidR="00EE54ED" w:rsidRPr="00EC5F29" w:rsidRDefault="00EE54ED" w:rsidP="00EE54ED">
      <w:pPr>
        <w:pStyle w:val="RESPONSE0"/>
        <w:ind w:hanging="720"/>
      </w:pPr>
      <w:r>
        <w:tab/>
        <w:t>WITH HELP</w:t>
      </w:r>
      <w:r>
        <w:tab/>
        <w:t>2</w:t>
      </w:r>
      <w:r>
        <w:tab/>
        <w:t>SKIP</w:t>
      </w:r>
      <w:r w:rsidRPr="00CA53EA">
        <w:t xml:space="preserve"> TO </w:t>
      </w:r>
      <w:r w:rsidR="00E04328">
        <w:t>C</w:t>
      </w:r>
      <w:r w:rsidRPr="00CA53EA">
        <w:t>F4</w:t>
      </w:r>
    </w:p>
    <w:p w:rsidR="00EE54ED" w:rsidRPr="00EC5F29" w:rsidRDefault="00EE54ED" w:rsidP="00EE54ED">
      <w:pPr>
        <w:pStyle w:val="RESPONSE0"/>
        <w:ind w:hanging="720"/>
      </w:pPr>
      <w:r w:rsidRPr="00EC5F29">
        <w:tab/>
        <w:t>DID NOT GET OUT OF BED AT ALL</w:t>
      </w:r>
      <w:r w:rsidRPr="00EC5F29">
        <w:tab/>
        <w:t>3</w:t>
      </w:r>
      <w:r>
        <w:tab/>
        <w:t>SKIP</w:t>
      </w:r>
      <w:r w:rsidRPr="00CA53EA">
        <w:t xml:space="preserve"> TO </w:t>
      </w:r>
      <w:r w:rsidR="00E04328">
        <w:t>C</w:t>
      </w:r>
      <w:r w:rsidRPr="00CA53EA">
        <w:t>F7</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1a.</w:t>
      </w:r>
      <w:r w:rsidRPr="00EC5F29">
        <w:tab/>
        <w:t>Did someone usually stay nearby (you/SAMPLE MEMBER) just in case (you/he/she) might need help?</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2.</w:t>
      </w:r>
      <w:r w:rsidRPr="00EC5F29">
        <w:tab/>
        <w:t>Did (you/SAMPLE MEMBER) use special equipment like a wheelchair, railing, walker, cane, hospital bed, or mechanical lift to help (you/SAMPLE MEMBER) get in or out of bed?</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7F2BE8" w:rsidRDefault="007F2BE8">
      <w:pPr>
        <w:tabs>
          <w:tab w:val="clear" w:pos="432"/>
        </w:tabs>
        <w:spacing w:line="240" w:lineRule="auto"/>
        <w:ind w:firstLine="0"/>
        <w:jc w:val="left"/>
        <w:rPr>
          <w:rFonts w:ascii="Arial" w:hAnsi="Arial" w:cs="Arial"/>
          <w:b/>
          <w:snapToGrid w:val="0"/>
          <w:sz w:val="20"/>
          <w:szCs w:val="20"/>
        </w:rPr>
      </w:pPr>
      <w:r>
        <w:rPr>
          <w:snapToGrid w:val="0"/>
        </w:rPr>
        <w:br w:type="page"/>
      </w:r>
    </w:p>
    <w:p w:rsidR="004064A9" w:rsidRPr="00FA26A9" w:rsidRDefault="004064A9" w:rsidP="004064A9">
      <w:pPr>
        <w:pStyle w:val="QUESTIONTEXT"/>
        <w:spacing w:before="360"/>
        <w:rPr>
          <w:snapToGrid w:val="0"/>
        </w:rPr>
      </w:pPr>
      <w:r w:rsidRPr="00FA26A9">
        <w:rPr>
          <w:snapToGrid w:val="0"/>
        </w:rPr>
        <w:lastRenderedPageBreak/>
        <w:t>3.</w:t>
      </w:r>
    </w:p>
    <w:tbl>
      <w:tblPr>
        <w:tblW w:w="3581" w:type="pct"/>
        <w:jc w:val="center"/>
        <w:tblInd w:w="2718" w:type="dxa"/>
        <w:tblLook w:val="04A0"/>
      </w:tblPr>
      <w:tblGrid>
        <w:gridCol w:w="6858"/>
      </w:tblGrid>
      <w:tr w:rsidR="004064A9" w:rsidRPr="00222236" w:rsidTr="004064A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64A9" w:rsidRPr="00FA26A9" w:rsidRDefault="004064A9" w:rsidP="004064A9">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t>PROGRAMMER BOX</w:t>
            </w:r>
            <w:r w:rsidRPr="00FA26A9">
              <w:rPr>
                <w:rFonts w:ascii="Arial" w:hAnsi="Arial" w:cs="Arial"/>
                <w:sz w:val="20"/>
                <w:szCs w:val="20"/>
              </w:rPr>
              <w:t xml:space="preserve"> </w:t>
            </w:r>
            <w:r w:rsidR="00FE5D6A">
              <w:rPr>
                <w:rFonts w:ascii="Arial" w:hAnsi="Arial" w:cs="Arial"/>
                <w:sz w:val="20"/>
                <w:szCs w:val="20"/>
              </w:rPr>
              <w:t>C</w:t>
            </w:r>
            <w:r>
              <w:rPr>
                <w:rFonts w:ascii="Arial" w:hAnsi="Arial" w:cs="Arial"/>
                <w:sz w:val="20"/>
                <w:szCs w:val="20"/>
              </w:rPr>
              <w:t>F</w:t>
            </w:r>
            <w:r w:rsidRPr="00FA26A9">
              <w:rPr>
                <w:rFonts w:ascii="Arial" w:hAnsi="Arial" w:cs="Arial"/>
                <w:bCs/>
                <w:caps/>
                <w:sz w:val="20"/>
                <w:szCs w:val="20"/>
              </w:rPr>
              <w:t>3</w:t>
            </w:r>
          </w:p>
          <w:p w:rsidR="004064A9" w:rsidRPr="00D57E26" w:rsidRDefault="004064A9" w:rsidP="00E04328">
            <w:pPr>
              <w:pStyle w:val="INTERVIEWER"/>
              <w:rPr>
                <w:b w:val="0"/>
                <w:bCs/>
              </w:rPr>
            </w:pPr>
            <w:r>
              <w:rPr>
                <w:b w:val="0"/>
              </w:rPr>
              <w:t>CATI CHECK.</w:t>
            </w:r>
            <w:r>
              <w:rPr>
                <w:b w:val="0"/>
              </w:rPr>
              <w:tab/>
            </w:r>
            <w:r w:rsidRPr="00715145">
              <w:rPr>
                <w:b w:val="0"/>
                <w:bCs/>
              </w:rPr>
              <w:t xml:space="preserve">IF </w:t>
            </w:r>
            <w:r w:rsidR="00E04328">
              <w:rPr>
                <w:b w:val="0"/>
                <w:bCs/>
              </w:rPr>
              <w:t>C</w:t>
            </w:r>
            <w:r>
              <w:rPr>
                <w:b w:val="0"/>
                <w:bCs/>
              </w:rPr>
              <w:t>F</w:t>
            </w:r>
            <w:r w:rsidRPr="00715145">
              <w:rPr>
                <w:b w:val="0"/>
                <w:bCs/>
              </w:rPr>
              <w:t>2</w:t>
            </w:r>
            <w:r>
              <w:rPr>
                <w:b w:val="0"/>
                <w:bCs/>
              </w:rPr>
              <w:t xml:space="preserve"> = no, </w:t>
            </w:r>
            <w:r w:rsidRPr="00715145">
              <w:rPr>
                <w:b w:val="0"/>
                <w:bCs/>
                <w:caps w:val="0"/>
              </w:rPr>
              <w:t>d, or r</w:t>
            </w:r>
            <w:r w:rsidRPr="00715145">
              <w:rPr>
                <w:b w:val="0"/>
                <w:bCs/>
              </w:rPr>
              <w:t xml:space="preserve">, </w:t>
            </w:r>
            <w:r>
              <w:rPr>
                <w:b w:val="0"/>
                <w:bCs/>
              </w:rPr>
              <w:t>SKIP</w:t>
            </w:r>
            <w:r w:rsidRPr="00715145">
              <w:rPr>
                <w:b w:val="0"/>
                <w:bCs/>
              </w:rPr>
              <w:t xml:space="preserve"> TO </w:t>
            </w:r>
            <w:r w:rsidR="00E04328">
              <w:rPr>
                <w:b w:val="0"/>
                <w:bCs/>
              </w:rPr>
              <w:t>C</w:t>
            </w:r>
            <w:r>
              <w:rPr>
                <w:b w:val="0"/>
                <w:bCs/>
              </w:rPr>
              <w:t>F</w:t>
            </w:r>
            <w:r w:rsidR="00E04328">
              <w:rPr>
                <w:b w:val="0"/>
                <w:bCs/>
              </w:rPr>
              <w:t>13</w:t>
            </w:r>
            <w:r>
              <w:rPr>
                <w:b w:val="0"/>
                <w:bCs/>
              </w:rPr>
              <w:t xml:space="preserve">, ELSE SKIP TO </w:t>
            </w:r>
            <w:r w:rsidR="000E11D8">
              <w:rPr>
                <w:b w:val="0"/>
                <w:bCs/>
              </w:rPr>
              <w:t>PROGRAMMER BOX CF8</w:t>
            </w:r>
          </w:p>
        </w:tc>
      </w:tr>
    </w:tbl>
    <w:p w:rsidR="00EE54ED" w:rsidRPr="00EC5F29" w:rsidRDefault="00EE54ED" w:rsidP="00EE54ED">
      <w:pPr>
        <w:pStyle w:val="QUESTIONTEXT"/>
      </w:pPr>
      <w:r w:rsidRPr="00EC5F29">
        <w:t>4.</w:t>
      </w:r>
      <w:r w:rsidRPr="00EC5F29">
        <w:tab/>
        <w:t>Did (you/SAMPLE MEMBER) also use special equipment like a wheelchair, railing, walker, cane, hospital bed, or mechanical lift to help (you/SAMPLE MEMBER) get in or out of bed?</w:t>
      </w:r>
    </w:p>
    <w:p w:rsidR="00EE54ED" w:rsidRPr="00EC5F29" w:rsidRDefault="00EE54ED" w:rsidP="00EE54ED">
      <w:pPr>
        <w:pStyle w:val="RESPONSE0"/>
        <w:ind w:hanging="720"/>
      </w:pPr>
      <w:r w:rsidRPr="00EC5F29">
        <w:tab/>
        <w:t>YES</w:t>
      </w:r>
      <w:r w:rsidRPr="00EC5F29">
        <w:tab/>
        <w:t>1</w:t>
      </w:r>
      <w:r w:rsidR="000E11D8">
        <w:tab/>
        <w:t>SKIP TO CF8</w:t>
      </w:r>
    </w:p>
    <w:p w:rsidR="00EE54ED" w:rsidRPr="00EC5F29" w:rsidRDefault="00EE54ED" w:rsidP="00EE54ED">
      <w:pPr>
        <w:pStyle w:val="RESPONSE0"/>
        <w:ind w:hanging="720"/>
      </w:pPr>
      <w:r w:rsidRPr="00EC5F29">
        <w:tab/>
        <w:t>NO</w:t>
      </w:r>
      <w:r w:rsidRPr="00EC5F29">
        <w:tab/>
        <w:t>0</w:t>
      </w:r>
      <w:r w:rsidR="000E11D8">
        <w:tab/>
        <w:t>SKIP TO CF8</w:t>
      </w:r>
    </w:p>
    <w:p w:rsidR="00EE54ED" w:rsidRPr="00EC5F29" w:rsidRDefault="00EE54ED" w:rsidP="00EE54ED">
      <w:pPr>
        <w:pStyle w:val="RESPONSE0"/>
        <w:ind w:hanging="720"/>
      </w:pPr>
      <w:r w:rsidRPr="00EC5F29">
        <w:tab/>
        <w:t>DON’T KNOW</w:t>
      </w:r>
      <w:r w:rsidRPr="00EC5F29">
        <w:tab/>
        <w:t>d</w:t>
      </w:r>
      <w:r w:rsidR="000E11D8">
        <w:tab/>
        <w:t>SKIP TO CF8</w:t>
      </w:r>
    </w:p>
    <w:p w:rsidR="00EE54ED" w:rsidRPr="00EC5F29" w:rsidRDefault="00EE54ED" w:rsidP="00EE54ED">
      <w:pPr>
        <w:pStyle w:val="RESPONSE0"/>
        <w:ind w:hanging="720"/>
      </w:pPr>
      <w:r w:rsidRPr="00EC5F29">
        <w:tab/>
        <w:t>REFUSED</w:t>
      </w:r>
      <w:r w:rsidRPr="00EC5F29">
        <w:tab/>
        <w:t>r</w:t>
      </w:r>
      <w:r w:rsidR="000E11D8">
        <w:tab/>
        <w:t>SKIP TO CF8</w:t>
      </w:r>
    </w:p>
    <w:p w:rsidR="00EE54ED" w:rsidRPr="00EC5F29" w:rsidRDefault="00EE54ED" w:rsidP="00EE54ED">
      <w:pPr>
        <w:pStyle w:val="QUESTIONTEXT"/>
      </w:pPr>
      <w:r w:rsidRPr="00EC5F29">
        <w:t>7.</w:t>
      </w:r>
      <w:r w:rsidRPr="00EC5F29">
        <w:tab/>
        <w:t>About how long (have you/has SAMPLE MEMBER) been unable to get out of bed?</w:t>
      </w:r>
    </w:p>
    <w:p w:rsidR="00EE54ED" w:rsidRPr="002B44FF" w:rsidRDefault="00EE54ED" w:rsidP="00EE54ED">
      <w:pPr>
        <w:pStyle w:val="RESPONSELINE"/>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xml:space="preserve"> </w:t>
      </w:r>
      <w:r w:rsidR="007858A7">
        <w:rPr>
          <w:bCs/>
          <w:caps/>
        </w:rPr>
        <w:t>number</w:t>
      </w:r>
      <w:r w:rsidRPr="002B44FF">
        <w:t xml:space="preserve"> </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p>
    <w:p w:rsidR="00EE54ED" w:rsidRPr="00EC5F29" w:rsidRDefault="00EE54ED" w:rsidP="00EE54ED">
      <w:pPr>
        <w:pStyle w:val="RESPONSE0"/>
        <w:ind w:hanging="720"/>
      </w:pPr>
      <w:r w:rsidRPr="00EC5F29">
        <w:tab/>
        <w:t>DAYS</w:t>
      </w:r>
      <w:r w:rsidRPr="00EC5F29">
        <w:tab/>
        <w:t>1</w:t>
      </w:r>
      <w:r>
        <w:tab/>
        <w:t xml:space="preserve">SKIP TO </w:t>
      </w:r>
      <w:r w:rsidR="00E04328">
        <w:t>C</w:t>
      </w:r>
      <w:r>
        <w:t>G1</w:t>
      </w:r>
    </w:p>
    <w:p w:rsidR="00EE54ED" w:rsidRPr="00EC5F29" w:rsidRDefault="00EE54ED" w:rsidP="00EE54ED">
      <w:pPr>
        <w:pStyle w:val="RESPONSE0"/>
        <w:ind w:hanging="720"/>
      </w:pPr>
      <w:r w:rsidRPr="00EC5F29">
        <w:tab/>
        <w:t>WEEKS</w:t>
      </w:r>
      <w:r w:rsidRPr="00EC5F29">
        <w:tab/>
        <w:t>2</w:t>
      </w:r>
      <w:r>
        <w:tab/>
        <w:t xml:space="preserve">SKIP TO </w:t>
      </w:r>
      <w:r w:rsidR="00E04328">
        <w:t>C</w:t>
      </w:r>
      <w:r>
        <w:t>G1</w:t>
      </w:r>
    </w:p>
    <w:p w:rsidR="00EE54ED" w:rsidRPr="00EC5F29" w:rsidRDefault="00EE54ED" w:rsidP="00EE54ED">
      <w:pPr>
        <w:pStyle w:val="RESPONSE0"/>
        <w:ind w:hanging="720"/>
      </w:pPr>
      <w:r w:rsidRPr="00EC5F29">
        <w:tab/>
        <w:t>MONTHS</w:t>
      </w:r>
      <w:r w:rsidRPr="00EC5F29">
        <w:tab/>
        <w:t>3</w:t>
      </w:r>
      <w:r>
        <w:tab/>
        <w:t xml:space="preserve">SKIP TO </w:t>
      </w:r>
      <w:r w:rsidR="00E04328">
        <w:t>C</w:t>
      </w:r>
      <w:r>
        <w:t>G1</w:t>
      </w:r>
    </w:p>
    <w:p w:rsidR="00EE54ED" w:rsidRPr="00EC5F29" w:rsidRDefault="00EE54ED" w:rsidP="00EE54ED">
      <w:pPr>
        <w:pStyle w:val="RESPONSE0"/>
        <w:ind w:hanging="720"/>
      </w:pPr>
      <w:r w:rsidRPr="00EC5F29">
        <w:tab/>
        <w:t>YEARS</w:t>
      </w:r>
      <w:r w:rsidRPr="00EC5F29">
        <w:tab/>
        <w:t>4</w:t>
      </w:r>
      <w:r>
        <w:tab/>
        <w:t xml:space="preserve">SKIP TO </w:t>
      </w:r>
      <w:r w:rsidR="00E04328">
        <w:t>C</w:t>
      </w:r>
      <w:r>
        <w:t>G1</w:t>
      </w:r>
    </w:p>
    <w:p w:rsidR="00EE54ED" w:rsidRPr="00EC5F29" w:rsidRDefault="00EE54ED" w:rsidP="00EE54ED">
      <w:pPr>
        <w:pStyle w:val="RESPONSE0"/>
        <w:ind w:hanging="720"/>
      </w:pPr>
      <w:r w:rsidRPr="00EC5F29">
        <w:tab/>
        <w:t>ENTIRE LIFE</w:t>
      </w:r>
      <w:r w:rsidRPr="00EC5F29">
        <w:tab/>
      </w:r>
      <w:r w:rsidR="002E5829">
        <w:t>99</w:t>
      </w:r>
      <w:r>
        <w:tab/>
        <w:t xml:space="preserve">SKIP TO </w:t>
      </w:r>
      <w:r w:rsidR="00E04328">
        <w:t>C</w:t>
      </w:r>
      <w:r>
        <w:t>G1</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7a.</w:t>
      </w:r>
      <w:r w:rsidRPr="00EC5F29">
        <w:tab/>
      </w:r>
      <w:r w:rsidR="007858A7">
        <w:t>Would you say it has been . . .</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6841276"/>
          <w:placeholder>
            <w:docPart w:val="1A4B403F876E412C9FAEDB00CCE7519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00EE54ED" w:rsidRPr="00CA53EA" w:rsidRDefault="00EE54ED" w:rsidP="00EE54ED">
      <w:pPr>
        <w:pStyle w:val="RESPONSE0"/>
        <w:ind w:hanging="720"/>
        <w:rPr>
          <w:color w:val="000000" w:themeColor="text1"/>
        </w:rPr>
      </w:pPr>
      <w:r w:rsidRPr="00CA53EA">
        <w:rPr>
          <w:b/>
          <w:color w:val="000000" w:themeColor="text1"/>
        </w:rPr>
        <w:tab/>
        <w:t>Less than 3 months</w:t>
      </w:r>
      <w:r>
        <w:rPr>
          <w:b/>
          <w:color w:val="000000" w:themeColor="text1"/>
        </w:rPr>
        <w:t>,</w:t>
      </w:r>
      <w:r w:rsidRPr="00CA53EA">
        <w:rPr>
          <w:color w:val="000000" w:themeColor="text1"/>
        </w:rPr>
        <w:tab/>
        <w:t>1</w:t>
      </w:r>
      <w:r>
        <w:rPr>
          <w:color w:val="000000" w:themeColor="text1"/>
        </w:rPr>
        <w:tab/>
      </w:r>
      <w:r>
        <w:t xml:space="preserve">SKIP TO </w:t>
      </w:r>
      <w:r w:rsidR="00E04328">
        <w:t>C</w:t>
      </w:r>
      <w:r>
        <w:t>G1</w:t>
      </w:r>
    </w:p>
    <w:p w:rsidR="00EE54ED" w:rsidRPr="00CA53EA" w:rsidRDefault="00EE54ED" w:rsidP="00EE54ED">
      <w:pPr>
        <w:pStyle w:val="RESPONSE0"/>
        <w:ind w:hanging="720"/>
        <w:rPr>
          <w:color w:val="000000" w:themeColor="text1"/>
        </w:rPr>
      </w:pPr>
      <w:r w:rsidRPr="00CA53EA">
        <w:rPr>
          <w:b/>
          <w:color w:val="000000" w:themeColor="text1"/>
        </w:rPr>
        <w:tab/>
        <w:t>3 to 6 months</w:t>
      </w:r>
      <w:r>
        <w:rPr>
          <w:b/>
          <w:color w:val="000000" w:themeColor="text1"/>
        </w:rPr>
        <w:t>,</w:t>
      </w:r>
      <w:r w:rsidRPr="00CA53EA">
        <w:rPr>
          <w:color w:val="000000" w:themeColor="text1"/>
        </w:rPr>
        <w:tab/>
        <w:t>2</w:t>
      </w:r>
      <w:r>
        <w:rPr>
          <w:color w:val="000000" w:themeColor="text1"/>
        </w:rPr>
        <w:tab/>
      </w:r>
      <w:r>
        <w:t xml:space="preserve">SKIP TO </w:t>
      </w:r>
      <w:r w:rsidR="00E04328">
        <w:t>C</w:t>
      </w:r>
      <w:r>
        <w:t>G1</w:t>
      </w:r>
    </w:p>
    <w:p w:rsidR="00EE54ED" w:rsidRPr="00CA53EA" w:rsidRDefault="00EE54ED" w:rsidP="00EE54ED">
      <w:pPr>
        <w:pStyle w:val="RESPONSE0"/>
        <w:ind w:hanging="720"/>
        <w:rPr>
          <w:color w:val="000000" w:themeColor="text1"/>
        </w:rPr>
      </w:pPr>
      <w:r w:rsidRPr="00CA53EA">
        <w:rPr>
          <w:b/>
          <w:color w:val="000000" w:themeColor="text1"/>
        </w:rPr>
        <w:tab/>
        <w:t>6 months to 1 year</w:t>
      </w:r>
      <w:r>
        <w:rPr>
          <w:b/>
          <w:color w:val="000000" w:themeColor="text1"/>
        </w:rPr>
        <w:t>,</w:t>
      </w:r>
      <w:r w:rsidRPr="00CA53EA">
        <w:rPr>
          <w:color w:val="000000" w:themeColor="text1"/>
        </w:rPr>
        <w:tab/>
        <w:t>3</w:t>
      </w:r>
      <w:r w:rsidRPr="00CA53EA">
        <w:rPr>
          <w:color w:val="000000" w:themeColor="text1"/>
        </w:rPr>
        <w:tab/>
      </w:r>
      <w:r>
        <w:t xml:space="preserve">SKIP TO </w:t>
      </w:r>
      <w:r w:rsidR="00E04328">
        <w:t>C</w:t>
      </w:r>
      <w:r>
        <w:t>G1</w:t>
      </w:r>
    </w:p>
    <w:p w:rsidR="00EE54ED" w:rsidRPr="00CA53EA" w:rsidRDefault="00EE54ED" w:rsidP="00EE54ED">
      <w:pPr>
        <w:pStyle w:val="RESPONSE0"/>
        <w:ind w:hanging="720"/>
        <w:rPr>
          <w:color w:val="000000" w:themeColor="text1"/>
        </w:rPr>
      </w:pPr>
      <w:r w:rsidRPr="00CA53EA">
        <w:rPr>
          <w:b/>
          <w:color w:val="000000" w:themeColor="text1"/>
        </w:rPr>
        <w:tab/>
        <w:t>1 to 5 years</w:t>
      </w:r>
      <w:r>
        <w:rPr>
          <w:b/>
          <w:color w:val="000000" w:themeColor="text1"/>
        </w:rPr>
        <w:t>, or</w:t>
      </w:r>
      <w:r w:rsidRPr="00CA53EA">
        <w:rPr>
          <w:color w:val="000000" w:themeColor="text1"/>
        </w:rPr>
        <w:tab/>
        <w:t>4</w:t>
      </w:r>
      <w:r w:rsidRPr="00CA53EA">
        <w:rPr>
          <w:color w:val="000000" w:themeColor="text1"/>
        </w:rPr>
        <w:tab/>
      </w:r>
      <w:r>
        <w:t xml:space="preserve">SKIP TO </w:t>
      </w:r>
      <w:r w:rsidR="00E04328">
        <w:t>C</w:t>
      </w:r>
      <w:r>
        <w:t>G1</w:t>
      </w:r>
    </w:p>
    <w:p w:rsidR="00EE54ED" w:rsidRPr="00CA53EA" w:rsidRDefault="00EE54ED" w:rsidP="00EE54ED">
      <w:pPr>
        <w:pStyle w:val="RESPONSE0"/>
        <w:ind w:hanging="720"/>
        <w:rPr>
          <w:color w:val="000000" w:themeColor="text1"/>
        </w:rPr>
      </w:pPr>
      <w:r w:rsidRPr="00CA53EA">
        <w:rPr>
          <w:b/>
          <w:color w:val="000000" w:themeColor="text1"/>
        </w:rPr>
        <w:tab/>
        <w:t>5 years or more</w:t>
      </w:r>
      <w:r>
        <w:rPr>
          <w:b/>
          <w:color w:val="000000" w:themeColor="text1"/>
        </w:rPr>
        <w:t>?</w:t>
      </w:r>
      <w:r w:rsidRPr="00CA53EA">
        <w:rPr>
          <w:color w:val="000000" w:themeColor="text1"/>
        </w:rPr>
        <w:tab/>
        <w:t>5</w:t>
      </w:r>
      <w:r w:rsidRPr="00CA53EA">
        <w:rPr>
          <w:color w:val="000000" w:themeColor="text1"/>
        </w:rPr>
        <w:tab/>
      </w:r>
      <w:r>
        <w:t xml:space="preserve">SKIP TO </w:t>
      </w:r>
      <w:r w:rsidR="00E04328">
        <w:t>C</w:t>
      </w:r>
      <w:r>
        <w:t>G1</w:t>
      </w:r>
    </w:p>
    <w:p w:rsidR="00EE54ED" w:rsidRPr="00EC5F29" w:rsidRDefault="00EE54ED" w:rsidP="00EE54ED">
      <w:pPr>
        <w:pStyle w:val="RESPONSE0"/>
        <w:ind w:hanging="720"/>
      </w:pPr>
      <w:r w:rsidRPr="00EC5F29">
        <w:tab/>
        <w:t>DON’T KNOW</w:t>
      </w:r>
      <w:r w:rsidRPr="00EC5F29">
        <w:tab/>
        <w:t>d</w:t>
      </w:r>
      <w:r w:rsidR="002E5829">
        <w:tab/>
        <w:t>SKIP TO CG1</w:t>
      </w:r>
    </w:p>
    <w:p w:rsidR="00EE54ED" w:rsidRPr="00EC5F29" w:rsidRDefault="00EE54ED" w:rsidP="00EE54ED">
      <w:pPr>
        <w:pStyle w:val="RESPONSE0"/>
        <w:ind w:hanging="720"/>
      </w:pPr>
      <w:r w:rsidRPr="00EC5F29">
        <w:tab/>
        <w:t>REFUSED</w:t>
      </w:r>
      <w:r w:rsidRPr="00EC5F29">
        <w:tab/>
        <w:t>r</w:t>
      </w:r>
      <w:r w:rsidR="002E5829">
        <w:tab/>
        <w:t>SKIP TO CG1</w:t>
      </w:r>
    </w:p>
    <w:p w:rsidR="00EE54ED" w:rsidRDefault="00EE54ED" w:rsidP="00EE54ED">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EE54ED" w:rsidRPr="00EF327E" w:rsidTr="00EE54E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858A7" w:rsidRPr="00FA26A9" w:rsidRDefault="007858A7" w:rsidP="007858A7">
            <w:pPr>
              <w:tabs>
                <w:tab w:val="left" w:pos="7384"/>
              </w:tabs>
              <w:spacing w:before="120" w:after="120" w:line="240" w:lineRule="auto"/>
              <w:ind w:firstLine="0"/>
              <w:jc w:val="center"/>
              <w:rPr>
                <w:rFonts w:ascii="Arial" w:hAnsi="Arial" w:cs="Arial"/>
                <w:bCs/>
                <w:caps/>
                <w:sz w:val="20"/>
                <w:szCs w:val="20"/>
              </w:rPr>
            </w:pPr>
            <w:r w:rsidRPr="00FA26A9">
              <w:rPr>
                <w:rFonts w:ascii="Arial" w:hAnsi="Arial" w:cs="Arial"/>
                <w:bCs/>
                <w:caps/>
                <w:sz w:val="20"/>
                <w:szCs w:val="20"/>
              </w:rPr>
              <w:lastRenderedPageBreak/>
              <w:t>PROGRAMMER BOX</w:t>
            </w:r>
            <w:r w:rsidRPr="00FA26A9">
              <w:rPr>
                <w:rFonts w:ascii="Arial" w:hAnsi="Arial" w:cs="Arial"/>
                <w:sz w:val="20"/>
                <w:szCs w:val="20"/>
              </w:rPr>
              <w:t xml:space="preserve"> </w:t>
            </w:r>
            <w:r w:rsidR="00361415">
              <w:rPr>
                <w:rFonts w:ascii="Arial" w:hAnsi="Arial" w:cs="Arial"/>
                <w:sz w:val="20"/>
                <w:szCs w:val="20"/>
              </w:rPr>
              <w:t>C</w:t>
            </w:r>
            <w:r>
              <w:rPr>
                <w:rFonts w:ascii="Arial" w:hAnsi="Arial" w:cs="Arial"/>
                <w:sz w:val="20"/>
                <w:szCs w:val="20"/>
              </w:rPr>
              <w:t>F8</w:t>
            </w:r>
          </w:p>
          <w:p w:rsidR="00EE54ED" w:rsidRPr="00EF327E" w:rsidRDefault="00EE54ED" w:rsidP="007858A7">
            <w:pPr>
              <w:tabs>
                <w:tab w:val="left" w:pos="7384"/>
              </w:tabs>
              <w:spacing w:before="120" w:after="120" w:line="240" w:lineRule="auto"/>
              <w:ind w:firstLine="0"/>
              <w:rPr>
                <w:rFonts w:ascii="Arial" w:hAnsi="Arial" w:cs="Arial"/>
                <w:bCs/>
                <w:sz w:val="20"/>
                <w:szCs w:val="20"/>
              </w:rPr>
            </w:pPr>
            <w:r w:rsidRPr="00EF327E">
              <w:rPr>
                <w:rFonts w:ascii="Arial" w:hAnsi="Arial" w:cs="Arial"/>
                <w:bCs/>
                <w:sz w:val="20"/>
                <w:szCs w:val="20"/>
              </w:rPr>
              <w:t xml:space="preserve">CATI CHECK:  IF </w:t>
            </w:r>
            <w:r w:rsidR="00361415">
              <w:rPr>
                <w:rFonts w:ascii="Arial" w:hAnsi="Arial" w:cs="Arial"/>
                <w:bCs/>
                <w:sz w:val="20"/>
                <w:szCs w:val="20"/>
              </w:rPr>
              <w:t>C</w:t>
            </w:r>
            <w:r w:rsidRPr="00EF327E">
              <w:rPr>
                <w:rFonts w:ascii="Arial" w:hAnsi="Arial" w:cs="Arial"/>
                <w:bCs/>
                <w:sz w:val="20"/>
                <w:szCs w:val="20"/>
              </w:rPr>
              <w:t xml:space="preserve">F1 = WITH HELP, ASK </w:t>
            </w:r>
            <w:r w:rsidR="00361415">
              <w:rPr>
                <w:rFonts w:ascii="Arial" w:hAnsi="Arial" w:cs="Arial"/>
                <w:bCs/>
                <w:sz w:val="20"/>
                <w:szCs w:val="20"/>
              </w:rPr>
              <w:t>C</w:t>
            </w:r>
            <w:r w:rsidRPr="00EF327E">
              <w:rPr>
                <w:rFonts w:ascii="Arial" w:hAnsi="Arial" w:cs="Arial"/>
                <w:bCs/>
                <w:sz w:val="20"/>
                <w:szCs w:val="20"/>
              </w:rPr>
              <w:t xml:space="preserve">F8, ELSE </w:t>
            </w:r>
            <w:r>
              <w:rPr>
                <w:rFonts w:ascii="Arial" w:hAnsi="Arial" w:cs="Arial"/>
                <w:bCs/>
                <w:sz w:val="20"/>
                <w:szCs w:val="20"/>
              </w:rPr>
              <w:t>SKIP</w:t>
            </w:r>
            <w:r w:rsidRPr="00EF327E">
              <w:rPr>
                <w:rFonts w:ascii="Arial" w:hAnsi="Arial" w:cs="Arial"/>
                <w:bCs/>
                <w:sz w:val="20"/>
                <w:szCs w:val="20"/>
              </w:rPr>
              <w:t xml:space="preserve"> TO</w:t>
            </w:r>
            <w:r>
              <w:rPr>
                <w:rFonts w:ascii="Arial" w:hAnsi="Arial" w:cs="Arial"/>
                <w:bCs/>
                <w:sz w:val="20"/>
                <w:szCs w:val="20"/>
              </w:rPr>
              <w:t xml:space="preserve"> </w:t>
            </w:r>
            <w:r w:rsidR="00361415">
              <w:rPr>
                <w:rFonts w:ascii="Arial" w:hAnsi="Arial" w:cs="Arial"/>
                <w:bCs/>
                <w:sz w:val="20"/>
                <w:szCs w:val="20"/>
              </w:rPr>
              <w:t>C</w:t>
            </w:r>
            <w:r w:rsidRPr="00EF327E">
              <w:rPr>
                <w:rFonts w:ascii="Arial" w:hAnsi="Arial" w:cs="Arial"/>
                <w:bCs/>
                <w:sz w:val="20"/>
                <w:szCs w:val="20"/>
              </w:rPr>
              <w:t>F13</w:t>
            </w:r>
            <w:r w:rsidR="007858A7">
              <w:rPr>
                <w:rFonts w:ascii="Arial" w:hAnsi="Arial" w:cs="Arial"/>
                <w:bCs/>
                <w:sz w:val="20"/>
                <w:szCs w:val="20"/>
              </w:rPr>
              <w:t>.</w:t>
            </w:r>
          </w:p>
        </w:tc>
      </w:tr>
    </w:tbl>
    <w:p w:rsidR="00B20B6D" w:rsidRDefault="00EE54ED" w:rsidP="00B20B6D">
      <w:pPr>
        <w:pStyle w:val="QUESTIONTEXT"/>
      </w:pPr>
      <w:r w:rsidRPr="00EC5F29">
        <w:t>8.</w:t>
      </w:r>
      <w:r w:rsidRPr="00EC5F29">
        <w:tab/>
        <w:t xml:space="preserve">You said (you have had/SAMPLE MEMBER has had) help with getting in or out of bed. </w:t>
      </w:r>
      <w:r w:rsidR="002B4D92">
        <w:t xml:space="preserve"> </w:t>
      </w:r>
      <w:r w:rsidR="00B20B6D">
        <w:t>Was the person who helped you with this from the PACE program?</w:t>
      </w:r>
    </w:p>
    <w:p w:rsidR="00B20B6D" w:rsidRPr="00EC5F29" w:rsidRDefault="00B20B6D" w:rsidP="00B20B6D">
      <w:pPr>
        <w:pStyle w:val="RESPONSE0"/>
        <w:ind w:hanging="720"/>
      </w:pPr>
      <w:r>
        <w:tab/>
      </w:r>
      <w:r w:rsidRPr="00EC5F29">
        <w:t>YES</w:t>
      </w:r>
      <w:r w:rsidRPr="00EC5F29">
        <w:tab/>
        <w:t>1</w:t>
      </w:r>
    </w:p>
    <w:p w:rsidR="00B20B6D" w:rsidRDefault="00B20B6D" w:rsidP="00B20B6D">
      <w:pPr>
        <w:pStyle w:val="RESPONSE0"/>
        <w:ind w:hanging="720"/>
      </w:pPr>
      <w:r w:rsidRPr="00EC5F29">
        <w:tab/>
        <w:t>NO,</w:t>
      </w:r>
      <w:r w:rsidRPr="00EC5F29">
        <w:tab/>
        <w:t>0</w:t>
      </w:r>
    </w:p>
    <w:p w:rsidR="00B20B6D" w:rsidRPr="002B44FF" w:rsidRDefault="00B20B6D" w:rsidP="00B20B6D">
      <w:pPr>
        <w:pStyle w:val="RESPONSE0"/>
      </w:pPr>
      <w:r w:rsidRPr="002B44FF">
        <w:t>DON’T KNOW</w:t>
      </w:r>
      <w:r w:rsidRPr="002B44FF">
        <w:tab/>
      </w:r>
      <w:r w:rsidRPr="00D86317">
        <w:t>d</w:t>
      </w:r>
    </w:p>
    <w:p w:rsidR="00B20B6D" w:rsidRPr="002B44FF" w:rsidRDefault="00B20B6D" w:rsidP="00B20B6D">
      <w:pPr>
        <w:pStyle w:val="RESPONSELAST"/>
        <w:spacing w:after="0"/>
      </w:pPr>
      <w:r w:rsidRPr="002B44FF">
        <w:t>REFUSED</w:t>
      </w:r>
      <w:r w:rsidRPr="002B44FF">
        <w:tab/>
      </w:r>
      <w:r w:rsidRPr="00D86317">
        <w:t>r</w:t>
      </w:r>
    </w:p>
    <w:p w:rsidR="00361415" w:rsidRDefault="00361415" w:rsidP="007F2BE8">
      <w:pPr>
        <w:pStyle w:val="QUESTIONTEXT"/>
        <w:spacing w:after="240"/>
        <w:rPr>
          <w:snapToGrid w:val="0"/>
        </w:rPr>
      </w:pPr>
      <w:r>
        <w:rPr>
          <w:snapToGrid w:val="0"/>
        </w:rPr>
        <w:t>9.-12</w:t>
      </w:r>
      <w:r w:rsidRPr="000A27D0">
        <w:rPr>
          <w:snapToGrid w:val="0"/>
        </w:rPr>
        <w:t>.</w:t>
      </w:r>
      <w:r w:rsidRPr="000A27D0">
        <w:rPr>
          <w:snapToGrid w:val="0"/>
        </w:rPr>
        <w:tab/>
        <w:t>NO QUESTIONS THIS VERSION</w:t>
      </w:r>
    </w:p>
    <w:tbl>
      <w:tblPr>
        <w:tblStyle w:val="TableGrid"/>
        <w:tblW w:w="0" w:type="auto"/>
        <w:jc w:val="center"/>
        <w:tblLook w:val="04A0"/>
      </w:tblPr>
      <w:tblGrid>
        <w:gridCol w:w="3258"/>
      </w:tblGrid>
      <w:tr w:rsidR="00015DA9" w:rsidTr="00015DA9">
        <w:trPr>
          <w:jc w:val="center"/>
        </w:trPr>
        <w:tc>
          <w:tcPr>
            <w:tcW w:w="3258" w:type="dxa"/>
            <w:shd w:val="clear" w:color="auto" w:fill="E8E8E8"/>
          </w:tcPr>
          <w:p w:rsidR="00015DA9" w:rsidRPr="009947CE" w:rsidRDefault="00015DA9" w:rsidP="00015DA9">
            <w:pPr>
              <w:pStyle w:val="QUESTIONTEXT"/>
              <w:spacing w:before="120"/>
              <w:ind w:left="0" w:firstLine="0"/>
              <w:jc w:val="center"/>
            </w:pPr>
            <w:r>
              <w:rPr>
                <w:bCs/>
              </w:rPr>
              <w:t>SKIP</w:t>
            </w:r>
            <w:r w:rsidRPr="009947CE">
              <w:rPr>
                <w:bCs/>
              </w:rPr>
              <w:t xml:space="preserve"> TO C</w:t>
            </w:r>
            <w:r>
              <w:rPr>
                <w:bCs/>
              </w:rPr>
              <w:t>F15</w:t>
            </w:r>
          </w:p>
        </w:tc>
      </w:tr>
    </w:tbl>
    <w:p w:rsidR="00EE54ED" w:rsidRPr="00EC5F29" w:rsidRDefault="00361415" w:rsidP="00EE54ED">
      <w:pPr>
        <w:pStyle w:val="QUESTIONTEXT"/>
      </w:pPr>
      <w:r>
        <w:t>13</w:t>
      </w:r>
      <w:r w:rsidR="00EE54ED" w:rsidRPr="00EC5F29">
        <w:t>.</w:t>
      </w:r>
      <w:r w:rsidR="00EE54ED" w:rsidRPr="00EC5F29">
        <w:tab/>
        <w:t>(Do you/Does SAMPLE MEMBER) need help getting in or out of bed?</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r>
        <w:tab/>
        <w:t xml:space="preserve">SKIP TO </w:t>
      </w:r>
      <w:r w:rsidR="00366A60">
        <w:t>D1</w:t>
      </w:r>
    </w:p>
    <w:p w:rsidR="00EE54ED" w:rsidRPr="00EC5F29" w:rsidRDefault="00EE54ED" w:rsidP="00EE54ED">
      <w:pPr>
        <w:pStyle w:val="RESPONSE0"/>
        <w:ind w:hanging="720"/>
      </w:pPr>
      <w:r w:rsidRPr="00EC5F29">
        <w:tab/>
        <w:t>DON’T KNOW</w:t>
      </w:r>
      <w:r w:rsidRPr="00EC5F29">
        <w:tab/>
        <w:t>d</w:t>
      </w:r>
      <w:r>
        <w:tab/>
        <w:t xml:space="preserve">SKIP TO </w:t>
      </w:r>
      <w:r w:rsidR="00366A60">
        <w:t>D1</w:t>
      </w:r>
    </w:p>
    <w:p w:rsidR="00EE54ED" w:rsidRPr="00EC5F29" w:rsidRDefault="00EE54ED" w:rsidP="00EE54ED">
      <w:pPr>
        <w:pStyle w:val="RESPONSE0"/>
        <w:ind w:hanging="720"/>
      </w:pPr>
      <w:r w:rsidRPr="00EC5F29">
        <w:tab/>
        <w:t>REFUSED</w:t>
      </w:r>
      <w:r w:rsidRPr="00EC5F29">
        <w:tab/>
        <w:t>r</w:t>
      </w:r>
      <w:r>
        <w:tab/>
        <w:t>SKIP TO G1</w:t>
      </w:r>
    </w:p>
    <w:p w:rsidR="00EE54ED" w:rsidRPr="00EC5F29" w:rsidRDefault="00EE54ED" w:rsidP="00EE54ED">
      <w:pPr>
        <w:pStyle w:val="QUESTIONTEXT"/>
      </w:pPr>
      <w:r w:rsidRPr="00EC5F29">
        <w:t>1</w:t>
      </w:r>
      <w:r w:rsidR="00361415">
        <w:t>4</w:t>
      </w:r>
      <w:r w:rsidRPr="00EC5F29">
        <w:t>.</w:t>
      </w:r>
      <w:r w:rsidRPr="00EC5F29">
        <w:tab/>
        <w:t>(Have you/Has SAMPLE MEMBER) tried to get help getting in or out of bed?</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r>
        <w:tab/>
        <w:t xml:space="preserve">SKIP TO </w:t>
      </w:r>
      <w:r w:rsidR="00366A60">
        <w:t>D1</w:t>
      </w:r>
    </w:p>
    <w:p w:rsidR="00EE54ED" w:rsidRPr="00EC5F29" w:rsidRDefault="00EE54ED" w:rsidP="00EE54ED">
      <w:pPr>
        <w:pStyle w:val="RESPONSE0"/>
        <w:ind w:hanging="720"/>
      </w:pPr>
      <w:r w:rsidRPr="00EC5F29">
        <w:tab/>
        <w:t>DON’T KNOW</w:t>
      </w:r>
      <w:r w:rsidRPr="00EC5F29">
        <w:tab/>
        <w:t>d</w:t>
      </w:r>
      <w:r>
        <w:tab/>
        <w:t xml:space="preserve">SKIP TO </w:t>
      </w:r>
      <w:r w:rsidR="00366A60">
        <w:t>D1</w:t>
      </w:r>
    </w:p>
    <w:p w:rsidR="00EE54ED" w:rsidRPr="00EC5F29" w:rsidRDefault="00EE54ED" w:rsidP="00EE54ED">
      <w:pPr>
        <w:pStyle w:val="RESPONSE0"/>
        <w:ind w:hanging="720"/>
      </w:pPr>
      <w:r w:rsidRPr="00EC5F29">
        <w:tab/>
        <w:t>REFUSED</w:t>
      </w:r>
      <w:r w:rsidRPr="00EC5F29">
        <w:tab/>
        <w:t>r</w:t>
      </w:r>
      <w:r>
        <w:tab/>
        <w:t xml:space="preserve">SKIP TO </w:t>
      </w:r>
      <w:r w:rsidR="00366A60">
        <w:t>D1</w:t>
      </w:r>
    </w:p>
    <w:p w:rsidR="00EE54ED" w:rsidRPr="00EC5F29" w:rsidRDefault="00EE54ED" w:rsidP="00EE54ED">
      <w:pPr>
        <w:pStyle w:val="QUESTIONTEXT"/>
      </w:pPr>
      <w:r>
        <w:t>1</w:t>
      </w:r>
      <w:r w:rsidR="00361415">
        <w:t>5</w:t>
      </w:r>
      <w:r w:rsidRPr="00EC5F29">
        <w:t>.</w:t>
      </w:r>
      <w:r w:rsidRPr="00EC5F29">
        <w:tab/>
        <w:t>Did (you/SAMPLE MEMBER) need more help getting out of bed that (you/he/she) received?</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7858A7" w:rsidRDefault="00EE54ED" w:rsidP="00EE54ED">
      <w:pPr>
        <w:tabs>
          <w:tab w:val="clear" w:pos="432"/>
          <w:tab w:val="left" w:pos="1800"/>
          <w:tab w:val="left" w:pos="6120"/>
          <w:tab w:val="left" w:pos="6480"/>
        </w:tabs>
        <w:spacing w:line="240" w:lineRule="auto"/>
        <w:ind w:firstLine="0"/>
        <w:rPr>
          <w:rFonts w:ascii="Arial" w:hAnsi="Arial" w:cs="Arial"/>
          <w:sz w:val="20"/>
          <w:szCs w:val="20"/>
        </w:rPr>
      </w:pPr>
      <w:r w:rsidRPr="007858A7">
        <w:rPr>
          <w:rFonts w:ascii="Arial" w:hAnsi="Arial" w:cs="Arial"/>
          <w:sz w:val="20"/>
          <w:szCs w:val="20"/>
        </w:rPr>
        <w:br w:type="page"/>
      </w:r>
    </w:p>
    <w:tbl>
      <w:tblPr>
        <w:tblStyle w:val="TableGrid"/>
        <w:tblW w:w="5000" w:type="pct"/>
        <w:tblLook w:val="04A0"/>
      </w:tblPr>
      <w:tblGrid>
        <w:gridCol w:w="9576"/>
      </w:tblGrid>
      <w:tr w:rsidR="00EE54ED" w:rsidTr="00EE54ED">
        <w:tc>
          <w:tcPr>
            <w:tcW w:w="5000" w:type="pct"/>
            <w:tcBorders>
              <w:top w:val="nil"/>
              <w:left w:val="nil"/>
              <w:bottom w:val="nil"/>
              <w:right w:val="nil"/>
            </w:tcBorders>
            <w:shd w:val="clear" w:color="auto" w:fill="E8E8E8"/>
          </w:tcPr>
          <w:p w:rsidR="00EE54ED" w:rsidRPr="00B52236" w:rsidRDefault="00EE54ED" w:rsidP="00EE54ED">
            <w:pPr>
              <w:pStyle w:val="Heading1"/>
              <w:spacing w:before="120" w:after="120"/>
              <w:rPr>
                <w:rFonts w:ascii="Arial" w:hAnsi="Arial" w:cs="Arial"/>
                <w:sz w:val="20"/>
                <w:szCs w:val="20"/>
              </w:rPr>
            </w:pPr>
            <w:r>
              <w:rPr>
                <w:rFonts w:ascii="Arial" w:hAnsi="Arial" w:cs="Arial"/>
                <w:sz w:val="20"/>
                <w:szCs w:val="20"/>
              </w:rPr>
              <w:lastRenderedPageBreak/>
              <w:t xml:space="preserve">SECTION </w:t>
            </w:r>
            <w:r w:rsidR="0099261C">
              <w:rPr>
                <w:rFonts w:ascii="Arial" w:hAnsi="Arial" w:cs="Arial"/>
                <w:sz w:val="20"/>
                <w:szCs w:val="20"/>
              </w:rPr>
              <w:t>D</w:t>
            </w:r>
            <w:r>
              <w:rPr>
                <w:rFonts w:ascii="Arial" w:hAnsi="Arial" w:cs="Arial"/>
                <w:sz w:val="20"/>
                <w:szCs w:val="20"/>
              </w:rPr>
              <w:t xml:space="preserve"> – attitudes and satisfaction</w:t>
            </w:r>
          </w:p>
        </w:tc>
      </w:tr>
    </w:tbl>
    <w:p w:rsidR="00EE54ED" w:rsidRPr="00E603F7" w:rsidRDefault="00EE54ED" w:rsidP="006058A3">
      <w:pPr>
        <w:pStyle w:val="QUESTIONTEXT"/>
        <w:tabs>
          <w:tab w:val="left" w:pos="2250"/>
        </w:tabs>
        <w:spacing w:before="360"/>
        <w:ind w:left="2246" w:hanging="2246"/>
      </w:pPr>
      <w:r w:rsidRPr="00754050">
        <w:rPr>
          <w:b w:val="0"/>
        </w:rPr>
        <w:t>0.</w:t>
      </w:r>
      <w:r w:rsidRPr="00754050">
        <w:rPr>
          <w:b w:val="0"/>
        </w:rPr>
        <w:tab/>
      </w:r>
      <w:r w:rsidRPr="00E603F7">
        <w:t>INTERVIEWER:</w:t>
      </w:r>
      <w:r w:rsidR="006058A3">
        <w:tab/>
      </w:r>
      <w:r w:rsidRPr="00E603F7">
        <w:t>DOES THE RESPONDENT SEEM FATIGUED, CONFUSED, OR IN NEED OF REINFORCEMENT?</w:t>
      </w:r>
    </w:p>
    <w:p w:rsidR="00EE54ED" w:rsidRPr="00E603F7" w:rsidRDefault="00EE54ED" w:rsidP="00EE54ED">
      <w:pPr>
        <w:pStyle w:val="RESPONSE0"/>
        <w:ind w:hanging="720"/>
        <w:rPr>
          <w:sz w:val="16"/>
          <w:szCs w:val="16"/>
        </w:rPr>
      </w:pPr>
      <w:r w:rsidRPr="00EC5F29">
        <w:tab/>
        <w:t>YES</w:t>
      </w:r>
      <w:r w:rsidRPr="00EC5F29">
        <w:tab/>
        <w:t>1</w:t>
      </w:r>
      <w:r w:rsidR="00E603F7">
        <w:tab/>
      </w:r>
      <w:r w:rsidRPr="00E603F7">
        <w:rPr>
          <w:sz w:val="16"/>
          <w:szCs w:val="16"/>
        </w:rPr>
        <w:t>USE PROBES BELOW</w:t>
      </w:r>
    </w:p>
    <w:p w:rsidR="00EE54ED" w:rsidRDefault="00E603F7" w:rsidP="00EE54ED">
      <w:pPr>
        <w:pStyle w:val="RESPONSE0"/>
        <w:ind w:hanging="720"/>
      </w:pPr>
      <w:r>
        <w:tab/>
        <w:t>NO</w:t>
      </w:r>
      <w:r>
        <w:tab/>
        <w:t>0</w:t>
      </w:r>
      <w:r>
        <w:tab/>
      </w:r>
      <w:r w:rsidR="00EE54ED">
        <w:t>SKIP</w:t>
      </w:r>
      <w:r w:rsidR="00EE54ED" w:rsidRPr="00EC5F29">
        <w:t xml:space="preserve"> TO </w:t>
      </w:r>
      <w:r w:rsidR="00B95307">
        <w:t>D1</w:t>
      </w:r>
    </w:p>
    <w:p w:rsidR="006058A3" w:rsidRDefault="006058A3" w:rsidP="006058A3">
      <w:pPr>
        <w:pStyle w:val="PROBEBOLDTEXTHERE"/>
        <w:tabs>
          <w:tab w:val="left" w:pos="2700"/>
          <w:tab w:val="left" w:pos="3060"/>
        </w:tabs>
        <w:spacing w:before="360" w:after="0"/>
      </w:pPr>
      <w:r w:rsidRPr="004A21BB">
        <w:t>FATIGUE PROBES:</w:t>
      </w:r>
      <w:r>
        <w:tab/>
      </w:r>
      <w:r w:rsidRPr="004A21BB">
        <w:t>1.</w:t>
      </w:r>
      <w:r w:rsidRPr="004A21BB">
        <w:tab/>
        <w:t>Are you feeling tired or can we continue?</w:t>
      </w:r>
    </w:p>
    <w:p w:rsidR="006058A3" w:rsidRDefault="006058A3" w:rsidP="006058A3">
      <w:pPr>
        <w:pStyle w:val="PROBEBOLDTEXTHERE"/>
        <w:tabs>
          <w:tab w:val="left" w:pos="2700"/>
          <w:tab w:val="left" w:pos="3060"/>
        </w:tabs>
        <w:spacing w:before="120" w:after="0"/>
      </w:pPr>
      <w:r>
        <w:tab/>
      </w:r>
      <w:r>
        <w:tab/>
      </w:r>
      <w:r w:rsidRPr="004A21BB">
        <w:t>2.</w:t>
      </w:r>
      <w:r w:rsidRPr="004A21BB">
        <w:tab/>
      </w:r>
      <w:r>
        <w:t>Would you like to take a break?</w:t>
      </w:r>
      <w:r w:rsidRPr="004A21BB">
        <w:t xml:space="preserve"> I can hold on.</w:t>
      </w:r>
    </w:p>
    <w:p w:rsidR="006058A3" w:rsidRPr="004A21BB" w:rsidRDefault="006058A3" w:rsidP="006058A3">
      <w:pPr>
        <w:pStyle w:val="PROBEBOLDTEXTHERE"/>
        <w:tabs>
          <w:tab w:val="left" w:pos="2700"/>
          <w:tab w:val="left" w:pos="3060"/>
        </w:tabs>
        <w:spacing w:before="120" w:after="0"/>
      </w:pPr>
      <w:r>
        <w:tab/>
      </w:r>
      <w:r>
        <w:tab/>
      </w:r>
      <w:r w:rsidRPr="004A21BB">
        <w:t>3.</w:t>
      </w:r>
      <w:r w:rsidRPr="004A21BB">
        <w:tab/>
        <w:t>Would you like to continue the interview at another time?</w:t>
      </w:r>
    </w:p>
    <w:p w:rsidR="006058A3" w:rsidRPr="004A21BB" w:rsidRDefault="006058A3" w:rsidP="006058A3">
      <w:pPr>
        <w:pStyle w:val="PROBEBOLDTEXTHERE"/>
        <w:tabs>
          <w:tab w:val="left" w:pos="3600"/>
          <w:tab w:val="left" w:pos="3960"/>
        </w:tabs>
        <w:spacing w:before="240" w:after="0"/>
      </w:pPr>
      <w:r w:rsidRPr="004A21BB">
        <w:t>REINFORCEMENT PROBES:</w:t>
      </w:r>
      <w:r>
        <w:tab/>
      </w:r>
      <w:r w:rsidRPr="004A21BB">
        <w:t>1.</w:t>
      </w:r>
      <w:r w:rsidRPr="004A21BB">
        <w:tab/>
        <w:t>You’re doing very well.</w:t>
      </w:r>
    </w:p>
    <w:p w:rsidR="006058A3" w:rsidRPr="004A21BB" w:rsidRDefault="006058A3" w:rsidP="006058A3">
      <w:pPr>
        <w:pStyle w:val="PROBEBOLDTEXTHERE"/>
        <w:tabs>
          <w:tab w:val="left" w:pos="3600"/>
          <w:tab w:val="left" w:pos="3960"/>
        </w:tabs>
        <w:spacing w:before="120" w:after="0"/>
      </w:pPr>
      <w:r w:rsidRPr="004A21BB">
        <w:tab/>
      </w:r>
      <w:r>
        <w:tab/>
      </w:r>
      <w:r w:rsidRPr="004A21BB">
        <w:t>2.</w:t>
      </w:r>
      <w:r w:rsidRPr="004A21BB">
        <w:tab/>
        <w:t>Your answers are very helpful.</w:t>
      </w:r>
    </w:p>
    <w:p w:rsidR="006058A3" w:rsidRPr="004A21BB" w:rsidRDefault="006058A3" w:rsidP="006058A3">
      <w:pPr>
        <w:pStyle w:val="PROBEBOLDTEXTHERE"/>
        <w:tabs>
          <w:tab w:val="left" w:pos="3600"/>
          <w:tab w:val="left" w:pos="3960"/>
        </w:tabs>
        <w:spacing w:before="120" w:after="0"/>
      </w:pPr>
      <w:r>
        <w:tab/>
      </w:r>
      <w:r w:rsidRPr="004A21BB">
        <w:tab/>
        <w:t>3.</w:t>
      </w:r>
      <w:r w:rsidRPr="004A21BB">
        <w:tab/>
        <w:t>You’re doing a great job.</w:t>
      </w:r>
    </w:p>
    <w:p w:rsidR="00EE54ED" w:rsidRPr="00EC5F29" w:rsidRDefault="00EE54ED" w:rsidP="006058A3">
      <w:pPr>
        <w:pStyle w:val="QUESTIONTEXT"/>
        <w:tabs>
          <w:tab w:val="left" w:pos="2250"/>
        </w:tabs>
        <w:spacing w:before="360"/>
        <w:ind w:left="2246" w:hanging="2246"/>
      </w:pPr>
      <w:r w:rsidRPr="00EC5F29">
        <w:t>0a.</w:t>
      </w:r>
      <w:r w:rsidRPr="00EC5F29">
        <w:tab/>
        <w:t>INTERVIEWER:</w:t>
      </w:r>
      <w:r w:rsidR="006058A3">
        <w:tab/>
      </w:r>
      <w:r w:rsidRPr="00EC5F29">
        <w:t>DID YOU USE ANY FATIGUE OR REINFORCEMENT PROBES?</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p>
    <w:p w:rsidR="00EE54ED" w:rsidRPr="00EC5F29" w:rsidRDefault="00EE54ED" w:rsidP="00EE54ED">
      <w:pPr>
        <w:pStyle w:val="RESPONSE0"/>
        <w:ind w:hanging="720"/>
      </w:pPr>
      <w:r w:rsidRPr="00EC5F29">
        <w:tab/>
        <w:t>NO FATIGUE OR REINFORCEMENT PROBES GIVEN</w:t>
      </w:r>
      <w:r w:rsidRPr="00EC5F29">
        <w:tab/>
        <w:t>1</w:t>
      </w:r>
    </w:p>
    <w:p w:rsidR="00EE54ED" w:rsidRPr="00EC5F29" w:rsidRDefault="00EE54ED" w:rsidP="00EE54ED">
      <w:pPr>
        <w:pStyle w:val="RESPONSE0"/>
        <w:ind w:hanging="720"/>
      </w:pPr>
      <w:r w:rsidRPr="00EC5F29">
        <w:tab/>
        <w:t>FATIGUE</w:t>
      </w:r>
      <w:r>
        <w:t>D AND WANTS TO BE CALLED BACK</w:t>
      </w:r>
      <w:r>
        <w:tab/>
        <w:t>2</w:t>
      </w:r>
      <w:r>
        <w:tab/>
        <w:t>SKIP</w:t>
      </w:r>
      <w:r w:rsidRPr="00EC5F29">
        <w:t xml:space="preserve"> TO CALLBACK</w:t>
      </w:r>
    </w:p>
    <w:p w:rsidR="00EE54ED" w:rsidRPr="00EC5F29" w:rsidRDefault="00EE54ED" w:rsidP="00EE54ED">
      <w:pPr>
        <w:pStyle w:val="RESPONSE0"/>
        <w:ind w:hanging="720"/>
      </w:pPr>
      <w:r w:rsidRPr="00EC5F29">
        <w:tab/>
        <w:t>FATIGUED AND WANTS TO CONTINUE</w:t>
      </w:r>
      <w:r w:rsidRPr="00EC5F29">
        <w:tab/>
        <w:t>3</w:t>
      </w:r>
    </w:p>
    <w:p w:rsidR="00EE54ED" w:rsidRPr="00EC5F29" w:rsidRDefault="00EE54ED" w:rsidP="00EE54ED">
      <w:pPr>
        <w:pStyle w:val="RESPONSE0"/>
        <w:ind w:hanging="720"/>
      </w:pPr>
      <w:r w:rsidRPr="00EC5F29">
        <w:tab/>
        <w:t>FATIGUED AND WANTS PROXY TO CONTINUE</w:t>
      </w:r>
      <w:r w:rsidRPr="00EC5F29">
        <w:tab/>
        <w:t>4</w:t>
      </w:r>
    </w:p>
    <w:p w:rsidR="00EE54ED" w:rsidRPr="00EC5F29" w:rsidRDefault="00EE54ED" w:rsidP="00EE54ED">
      <w:pPr>
        <w:pStyle w:val="RESPONSE0"/>
        <w:ind w:hanging="720"/>
      </w:pPr>
      <w:r w:rsidRPr="00EC5F29">
        <w:tab/>
        <w:t>USED REINFORCEMENT PROBE, CONTINUE</w:t>
      </w:r>
      <w:r w:rsidRPr="00EC5F29">
        <w:tab/>
        <w:t>5</w:t>
      </w:r>
    </w:p>
    <w:p w:rsidR="00EE54ED" w:rsidRPr="00EC5F29" w:rsidRDefault="0099261C" w:rsidP="00EE54ED">
      <w:pPr>
        <w:pStyle w:val="QUESTIONTEXT"/>
        <w:ind w:right="-270"/>
      </w:pPr>
      <w:r w:rsidRPr="00EC5F29">
        <w:t>1</w:t>
      </w:r>
      <w:r w:rsidR="00EE54ED" w:rsidRPr="00EC5F29">
        <w:t>.</w:t>
      </w:r>
      <w:r w:rsidR="00EE54ED" w:rsidRPr="00EC5F29">
        <w:tab/>
      </w:r>
      <w:r w:rsidR="00EE54ED" w:rsidRPr="005E5ECC">
        <w:rPr>
          <w:b w:val="0"/>
          <w:bCs/>
        </w:rPr>
        <w:t xml:space="preserve">CATI:  </w:t>
      </w:r>
      <w:r w:rsidR="00FC7E71" w:rsidRPr="00FC7E71">
        <w:rPr>
          <w:b w:val="0"/>
          <w:bCs/>
        </w:rPr>
        <w:t>IF PACE CAREGIVER IS PROXY, SKIP TO E0.</w:t>
      </w:r>
      <w:r w:rsidR="00EB2E62">
        <w:rPr>
          <w:b w:val="0"/>
          <w:bCs/>
        </w:rPr>
        <w:t>;</w:t>
      </w:r>
      <w:r w:rsidR="00366A60">
        <w:rPr>
          <w:b w:val="0"/>
          <w:bCs/>
        </w:rPr>
        <w:t xml:space="preserve"> </w:t>
      </w:r>
      <w:r w:rsidR="00EE54ED" w:rsidRPr="005E5ECC">
        <w:rPr>
          <w:b w:val="0"/>
          <w:bCs/>
        </w:rPr>
        <w:t xml:space="preserve">IF </w:t>
      </w:r>
      <w:r w:rsidR="00F82DAF">
        <w:rPr>
          <w:b w:val="0"/>
          <w:bCs/>
        </w:rPr>
        <w:t xml:space="preserve">CA8=CB8=CC8=CD8=CE11=CF8=0, SKIP TO E0.  </w:t>
      </w:r>
      <w:r w:rsidR="00EE54ED" w:rsidRPr="005E5ECC">
        <w:rPr>
          <w:b w:val="0"/>
          <w:bCs/>
        </w:rPr>
        <w:t xml:space="preserve">ELSE ASK </w:t>
      </w:r>
      <w:r w:rsidR="00B95307">
        <w:rPr>
          <w:b w:val="0"/>
          <w:bCs/>
        </w:rPr>
        <w:t>D</w:t>
      </w:r>
      <w:r w:rsidR="00B95307" w:rsidRPr="005E5ECC">
        <w:rPr>
          <w:b w:val="0"/>
          <w:bCs/>
        </w:rPr>
        <w:t>1</w:t>
      </w:r>
      <w:r w:rsidR="00EE54ED" w:rsidRPr="005E5ECC">
        <w:rPr>
          <w:b w:val="0"/>
          <w:bCs/>
        </w:rPr>
        <w:t>:</w:t>
      </w:r>
      <w:r w:rsidR="00EE54ED" w:rsidRPr="005E5ECC">
        <w:rPr>
          <w:b w:val="0"/>
        </w:rPr>
        <w:t xml:space="preserve"> </w:t>
      </w:r>
      <w:r w:rsidR="00EE54ED" w:rsidRPr="00EC5F29">
        <w:t>Now, we’re interested in how (you feel/SAMPLE MEMBER feels) about the care (you have/SAMPLE MEMBER has) received over the past two weeks from</w:t>
      </w:r>
      <w:r w:rsidR="00366A60">
        <w:t xml:space="preserve"> your PACE caregivers</w:t>
      </w:r>
      <w:r w:rsidR="006E232D">
        <w:rPr>
          <w:bCs/>
        </w:rPr>
        <w:t>.</w:t>
      </w:r>
    </w:p>
    <w:p w:rsidR="00EE54ED" w:rsidRPr="00EC5F29" w:rsidRDefault="00EE54ED" w:rsidP="00EE54ED">
      <w:pPr>
        <w:pStyle w:val="QUESTIONTEXT"/>
        <w:spacing w:before="0"/>
      </w:pPr>
      <w:r w:rsidRPr="00EC5F29">
        <w:tab/>
        <w:t xml:space="preserve">How satisfied have you been with the concern of these </w:t>
      </w:r>
      <w:r w:rsidR="00CC518D">
        <w:t xml:space="preserve">PACE </w:t>
      </w:r>
      <w:r w:rsidRPr="00EC5F29">
        <w:t xml:space="preserve">caregivers for (you/SAMPLE MEMBER) as a </w:t>
      </w:r>
      <w:r w:rsidRPr="00EC5F29">
        <w:rPr>
          <w:u w:val="words"/>
        </w:rPr>
        <w:t>person</w:t>
      </w:r>
      <w:r w:rsidRPr="00EC5F29">
        <w:t xml:space="preserve"> rather than just someone who needs to be taken care of. Are you very satisfied, satisfied, unsatisfied, or very unsatisfied?</w:t>
      </w:r>
    </w:p>
    <w:p w:rsidR="003217A0" w:rsidRPr="00EC5F29" w:rsidRDefault="003217A0" w:rsidP="003217A0">
      <w:pPr>
        <w:pStyle w:val="PROBEBOLDTEXTHERE"/>
      </w:pPr>
      <w:r w:rsidRPr="00EC5F29">
        <w:rPr>
          <w:bCs/>
        </w:rPr>
        <w:t>PROBE:</w:t>
      </w:r>
      <w:r w:rsidRPr="00EC5F29">
        <w:tab/>
        <w:t xml:space="preserve">By caregivers, we mean the people </w:t>
      </w:r>
      <w:r w:rsidR="002D01F3">
        <w:t xml:space="preserve">at PACE </w:t>
      </w:r>
      <w:r w:rsidRPr="00EC5F29">
        <w:t>that have helped (you/him/her) with personal care over the p</w:t>
      </w:r>
      <w:r w:rsidR="00CC518D">
        <w:t>ast two week</w:t>
      </w:r>
      <w:r w:rsidR="002D01F3">
        <w:t xml:space="preserve">s. </w:t>
      </w:r>
      <w:r w:rsidR="002D01F3" w:rsidRPr="00EC5F29">
        <w:t>By personal care needs we mean things like eating, bathing, and dressing.</w:t>
      </w:r>
    </w:p>
    <w:p w:rsidR="00687A79" w:rsidRDefault="00687A79">
      <w:pPr>
        <w:tabs>
          <w:tab w:val="clear" w:pos="432"/>
          <w:tab w:val="left" w:pos="720"/>
          <w:tab w:val="left" w:pos="6930"/>
        </w:tabs>
        <w:spacing w:line="240" w:lineRule="auto"/>
        <w:ind w:firstLine="0"/>
        <w:jc w:val="left"/>
        <w:rPr>
          <w:rFonts w:ascii="Arial" w:hAnsi="Arial" w:cs="Arial"/>
          <w:color w:val="000000"/>
          <w:sz w:val="20"/>
          <w:szCs w:val="20"/>
        </w:rPr>
      </w:pPr>
    </w:p>
    <w:p w:rsidR="00EE54ED" w:rsidRPr="00EC5F29" w:rsidRDefault="00EE54ED" w:rsidP="00EE54ED">
      <w:pPr>
        <w:pStyle w:val="RESPONSE0"/>
        <w:ind w:hanging="720"/>
      </w:pPr>
      <w:r w:rsidRPr="00EC5F29">
        <w:tab/>
        <w:t>VERY SATISFIED</w:t>
      </w:r>
      <w:r w:rsidRPr="00EC5F29">
        <w:tab/>
        <w:t>1</w:t>
      </w:r>
    </w:p>
    <w:p w:rsidR="00EE54ED" w:rsidRPr="00EC5F29" w:rsidRDefault="00EE54ED" w:rsidP="00EE54ED">
      <w:pPr>
        <w:pStyle w:val="RESPONSE0"/>
        <w:ind w:hanging="720"/>
      </w:pPr>
      <w:r w:rsidRPr="00EC5F29">
        <w:tab/>
        <w:t>SATISFIED</w:t>
      </w:r>
      <w:r w:rsidRPr="00EC5F29">
        <w:tab/>
        <w:t>2</w:t>
      </w:r>
    </w:p>
    <w:p w:rsidR="00EE54ED" w:rsidRPr="00EC5F29" w:rsidRDefault="00EE54ED" w:rsidP="00EE54ED">
      <w:pPr>
        <w:pStyle w:val="RESPONSE0"/>
        <w:ind w:hanging="720"/>
      </w:pPr>
      <w:r w:rsidRPr="00EC5F29">
        <w:tab/>
        <w:t>UNSATISFIED</w:t>
      </w:r>
      <w:r w:rsidRPr="00EC5F29">
        <w:tab/>
        <w:t>3</w:t>
      </w:r>
    </w:p>
    <w:p w:rsidR="00EE54ED" w:rsidRPr="00EC5F29" w:rsidRDefault="00EE54ED" w:rsidP="00EE54ED">
      <w:pPr>
        <w:pStyle w:val="RESPONSE0"/>
        <w:ind w:hanging="720"/>
      </w:pPr>
      <w:r w:rsidRPr="00EC5F29">
        <w:tab/>
        <w:t>VERY UNSATISFIED</w:t>
      </w:r>
      <w:r w:rsidRPr="00EC5F29">
        <w:tab/>
        <w:t>4</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RESPONSE0"/>
        <w:ind w:hanging="720"/>
      </w:pPr>
    </w:p>
    <w:p w:rsidR="00EE54ED" w:rsidRDefault="00EE54ED" w:rsidP="00EE54E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EE54ED" w:rsidRPr="00EC5F29" w:rsidRDefault="00EE54ED" w:rsidP="00EE54ED">
      <w:pPr>
        <w:pStyle w:val="QUESTIONTEXT"/>
      </w:pPr>
      <w:r w:rsidRPr="00EC5F29">
        <w:lastRenderedPageBreak/>
        <w:t>2.</w:t>
      </w:r>
      <w:r w:rsidRPr="00EC5F29">
        <w:tab/>
        <w:t>How would you rate the reassurance and emotional support offered to (you/him/her)</w:t>
      </w:r>
      <w:r w:rsidR="006058A3">
        <w:t xml:space="preserve"> by (your/his/her) </w:t>
      </w:r>
      <w:r w:rsidR="00F52087">
        <w:t xml:space="preserve">PACE </w:t>
      </w:r>
      <w:r w:rsidR="006058A3">
        <w:t xml:space="preserve">caregivers. </w:t>
      </w:r>
      <w:r w:rsidRPr="00EC5F29">
        <w:t>Would you say it was poor, fair, good, or very good?</w:t>
      </w:r>
    </w:p>
    <w:p w:rsidR="00EB3ECA" w:rsidRDefault="00EE54ED">
      <w:pPr>
        <w:pStyle w:val="PROBEBOLDTEXTHERE"/>
      </w:pPr>
      <w:r w:rsidRPr="00EC5F29">
        <w:rPr>
          <w:bCs/>
        </w:rPr>
        <w:t>PROBE:</w:t>
      </w:r>
      <w:r w:rsidRPr="00EC5F29">
        <w:tab/>
        <w:t xml:space="preserve">By caregivers, we mean the people </w:t>
      </w:r>
      <w:r w:rsidR="001C5A13">
        <w:t xml:space="preserve">at PACE </w:t>
      </w:r>
      <w:r w:rsidRPr="00EC5F29">
        <w:t>that have helped (you/him/her) with personal care over the past two weeks.</w:t>
      </w:r>
      <w:r w:rsidR="002D01F3">
        <w:t xml:space="preserve"> </w:t>
      </w:r>
      <w:r w:rsidR="002D01F3" w:rsidRPr="00EC5F29">
        <w:t>By personal care needs we mean things like eating, bathing, and dressing.</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p>
    <w:p w:rsidR="00EE54ED" w:rsidRPr="00EC5F29" w:rsidRDefault="00EE54ED" w:rsidP="00EE54ED">
      <w:pPr>
        <w:pStyle w:val="RESPONSE0"/>
        <w:ind w:hanging="720"/>
      </w:pPr>
      <w:r w:rsidRPr="00EC5F29">
        <w:tab/>
        <w:t>POOR</w:t>
      </w:r>
      <w:r w:rsidRPr="00EC5F29">
        <w:tab/>
        <w:t>1</w:t>
      </w:r>
    </w:p>
    <w:p w:rsidR="00EE54ED" w:rsidRPr="00EC5F29" w:rsidRDefault="00EE54ED" w:rsidP="00EE54ED">
      <w:pPr>
        <w:pStyle w:val="RESPONSE0"/>
        <w:ind w:hanging="720"/>
      </w:pPr>
      <w:r w:rsidRPr="00EC5F29">
        <w:tab/>
        <w:t>FAIR</w:t>
      </w:r>
      <w:r w:rsidRPr="00EC5F29">
        <w:tab/>
        <w:t>2</w:t>
      </w:r>
    </w:p>
    <w:p w:rsidR="00EE54ED" w:rsidRPr="00EC5F29" w:rsidRDefault="00EE54ED" w:rsidP="00EE54ED">
      <w:pPr>
        <w:pStyle w:val="RESPONSE0"/>
        <w:ind w:hanging="720"/>
      </w:pPr>
      <w:r w:rsidRPr="00EC5F29">
        <w:tab/>
        <w:t>GOOD</w:t>
      </w:r>
      <w:r w:rsidRPr="00EC5F29">
        <w:tab/>
        <w:t>3</w:t>
      </w:r>
    </w:p>
    <w:p w:rsidR="00EE54ED" w:rsidRPr="00EC5F29" w:rsidRDefault="00EE54ED" w:rsidP="00EE54ED">
      <w:pPr>
        <w:pStyle w:val="RESPONSE0"/>
        <w:ind w:hanging="720"/>
      </w:pPr>
      <w:r w:rsidRPr="00EC5F29">
        <w:tab/>
        <w:t>VERY GOOD</w:t>
      </w:r>
      <w:r w:rsidRPr="00EC5F29">
        <w:tab/>
        <w:t>4</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3.</w:t>
      </w:r>
      <w:r w:rsidRPr="00EC5F29">
        <w:tab/>
        <w:t xml:space="preserve">Do (your/his/her) </w:t>
      </w:r>
      <w:r w:rsidR="00CC518D">
        <w:t xml:space="preserve">PACE </w:t>
      </w:r>
      <w:r w:rsidRPr="00EC5F29">
        <w:t>caregivers pay attention to what (you have/SAMPLE MEMBER has) to say? Would you say all of the time, most of the time, some of the time, or none of the time?</w:t>
      </w:r>
    </w:p>
    <w:p w:rsidR="002D01F3" w:rsidRPr="00EC5F29" w:rsidRDefault="00EE54ED" w:rsidP="002D01F3">
      <w:pPr>
        <w:pStyle w:val="PROBEBOLDTEXTHERE"/>
      </w:pPr>
      <w:r w:rsidRPr="00EC5F29">
        <w:rPr>
          <w:bCs/>
        </w:rPr>
        <w:t>PROBE:</w:t>
      </w:r>
      <w:r w:rsidRPr="00EC5F29">
        <w:tab/>
        <w:t xml:space="preserve">By caregivers, we mean the people </w:t>
      </w:r>
      <w:r w:rsidR="001C5A13">
        <w:t xml:space="preserve">at PACE </w:t>
      </w:r>
      <w:r w:rsidRPr="00EC5F29">
        <w:t>that have helped (you/him/her) with personal care over the past two weeks.</w:t>
      </w:r>
      <w:r w:rsidR="002D01F3">
        <w:t xml:space="preserve"> </w:t>
      </w:r>
      <w:r w:rsidR="002D01F3" w:rsidRPr="00EC5F29">
        <w:t>By personal care needs we mean things like eating, bathing, and dressing.</w:t>
      </w:r>
    </w:p>
    <w:p w:rsidR="00EE54ED" w:rsidRPr="00EC5F29" w:rsidRDefault="00EE54ED" w:rsidP="00EE54ED">
      <w:pPr>
        <w:pStyle w:val="RESPONSE0"/>
        <w:ind w:hanging="720"/>
      </w:pPr>
      <w:r w:rsidRPr="00EC5F29">
        <w:tab/>
        <w:t>ALL OF THE TIME</w:t>
      </w:r>
      <w:r w:rsidRPr="00EC5F29">
        <w:tab/>
        <w:t>1</w:t>
      </w:r>
    </w:p>
    <w:p w:rsidR="00EE54ED" w:rsidRPr="00EC5F29" w:rsidRDefault="00EE54ED" w:rsidP="00EE54ED">
      <w:pPr>
        <w:pStyle w:val="RESPONSE0"/>
        <w:ind w:hanging="720"/>
      </w:pPr>
      <w:r w:rsidRPr="00EC5F29">
        <w:tab/>
        <w:t>MOST OF THE TIME</w:t>
      </w:r>
      <w:r w:rsidRPr="00EC5F29">
        <w:tab/>
        <w:t>2</w:t>
      </w:r>
    </w:p>
    <w:p w:rsidR="00EE54ED" w:rsidRPr="00EC5F29" w:rsidRDefault="00EE54ED" w:rsidP="00EE54ED">
      <w:pPr>
        <w:pStyle w:val="RESPONSE0"/>
        <w:ind w:hanging="720"/>
      </w:pPr>
      <w:r w:rsidRPr="00EC5F29">
        <w:tab/>
        <w:t>SOME OF THE TIME</w:t>
      </w:r>
      <w:r w:rsidRPr="00EC5F29">
        <w:tab/>
        <w:t>3</w:t>
      </w:r>
    </w:p>
    <w:p w:rsidR="00EE54ED" w:rsidRPr="00EC5F29" w:rsidRDefault="00EE54ED" w:rsidP="00EE54ED">
      <w:pPr>
        <w:pStyle w:val="RESPONSE0"/>
        <w:ind w:hanging="720"/>
      </w:pPr>
      <w:r w:rsidRPr="00EC5F29">
        <w:tab/>
        <w:t>NONE OF THE TIME</w:t>
      </w:r>
      <w:r w:rsidRPr="00EC5F29">
        <w:tab/>
        <w:t>4</w:t>
      </w:r>
    </w:p>
    <w:p w:rsidR="00EE54ED" w:rsidRPr="00EC5F29" w:rsidRDefault="00EE54ED" w:rsidP="00EE54ED">
      <w:pPr>
        <w:pStyle w:val="RESPONSE0"/>
        <w:ind w:hanging="720"/>
      </w:pPr>
      <w:r w:rsidRPr="00EC5F29">
        <w:tab/>
        <w:t>SAMPLE MEMBER NOT ABLE TO SPEAK</w:t>
      </w:r>
      <w:r w:rsidRPr="00EC5F29">
        <w:tab/>
        <w:t>n</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4.</w:t>
      </w:r>
      <w:r w:rsidRPr="00EC5F29">
        <w:tab/>
        <w:t>Now, please think about the help that (you/he/she) received from (your/his/her)</w:t>
      </w:r>
      <w:r w:rsidR="00CC518D">
        <w:t xml:space="preserve"> PACE</w:t>
      </w:r>
      <w:r w:rsidRPr="00EC5F29">
        <w:t xml:space="preserve"> careg</w:t>
      </w:r>
      <w:r w:rsidR="006058A3">
        <w:t xml:space="preserve">ivers over the past two weeks. </w:t>
      </w:r>
      <w:r w:rsidRPr="00EC5F29">
        <w:t>How often were (your/his/her) personal care needs taken care of as well as they should have been? Would you say always, usually, sometimes, or never?</w:t>
      </w:r>
    </w:p>
    <w:p w:rsidR="00EE54ED" w:rsidRPr="00EC5F29" w:rsidRDefault="00EE54ED" w:rsidP="006058A3">
      <w:pPr>
        <w:pStyle w:val="PROBEBOLDTEXTHERE"/>
        <w:spacing w:before="0" w:after="120"/>
      </w:pPr>
      <w:r w:rsidRPr="00EC5F29">
        <w:rPr>
          <w:bCs/>
        </w:rPr>
        <w:t>PROBE:</w:t>
      </w:r>
      <w:r>
        <w:tab/>
      </w:r>
      <w:r w:rsidR="002D01F3" w:rsidRPr="00EC5F29">
        <w:t xml:space="preserve">By caregivers, we mean the people </w:t>
      </w:r>
      <w:r w:rsidR="002D01F3">
        <w:t xml:space="preserve">at PACE </w:t>
      </w:r>
      <w:r w:rsidR="002D01F3" w:rsidRPr="00EC5F29">
        <w:t>that have helped (you/him/her) with personal care over the past two weeks.</w:t>
      </w:r>
      <w:r w:rsidR="002D01F3">
        <w:t xml:space="preserve"> </w:t>
      </w:r>
      <w:r w:rsidRPr="00EC5F29">
        <w:t>By personal care needs we mean things like eating, bathing, and dressing.</w:t>
      </w:r>
    </w:p>
    <w:p w:rsidR="00EE54ED" w:rsidRPr="00EC5F29" w:rsidRDefault="00EE54ED" w:rsidP="00EE54ED">
      <w:pPr>
        <w:pStyle w:val="RESPONSE0"/>
        <w:ind w:hanging="720"/>
      </w:pPr>
      <w:r w:rsidRPr="00EC5F29">
        <w:tab/>
        <w:t>ALWAYS</w:t>
      </w:r>
      <w:r w:rsidRPr="00EC5F29">
        <w:tab/>
        <w:t>1</w:t>
      </w:r>
    </w:p>
    <w:p w:rsidR="00EE54ED" w:rsidRPr="00EC5F29" w:rsidRDefault="00EE54ED" w:rsidP="00EE54ED">
      <w:pPr>
        <w:pStyle w:val="RESPONSE0"/>
        <w:ind w:hanging="720"/>
      </w:pPr>
      <w:r w:rsidRPr="00EC5F29">
        <w:tab/>
        <w:t>USUALLY</w:t>
      </w:r>
      <w:r w:rsidRPr="00EC5F29">
        <w:tab/>
        <w:t>2</w:t>
      </w:r>
    </w:p>
    <w:p w:rsidR="00EE54ED" w:rsidRPr="00EC5F29" w:rsidRDefault="00EE54ED" w:rsidP="00EE54ED">
      <w:pPr>
        <w:pStyle w:val="RESPONSE0"/>
        <w:ind w:hanging="720"/>
      </w:pPr>
      <w:r w:rsidRPr="00EC5F29">
        <w:tab/>
        <w:t>SOMETIMES</w:t>
      </w:r>
      <w:r w:rsidRPr="00EC5F29">
        <w:tab/>
        <w:t>3</w:t>
      </w:r>
    </w:p>
    <w:p w:rsidR="00EE54ED" w:rsidRPr="00EC5F29" w:rsidRDefault="00EE54ED" w:rsidP="00EE54ED">
      <w:pPr>
        <w:pStyle w:val="RESPONSE0"/>
        <w:ind w:hanging="720"/>
      </w:pPr>
      <w:r w:rsidRPr="00EC5F29">
        <w:tab/>
        <w:t>NEVER</w:t>
      </w:r>
      <w:r w:rsidRPr="00EC5F29">
        <w:tab/>
        <w:t>4</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6058A3" w:rsidRDefault="00EE54ED" w:rsidP="00EE54ED">
      <w:pPr>
        <w:tabs>
          <w:tab w:val="clear" w:pos="432"/>
        </w:tabs>
        <w:spacing w:line="240" w:lineRule="auto"/>
        <w:ind w:firstLine="0"/>
        <w:jc w:val="left"/>
        <w:rPr>
          <w:rFonts w:ascii="Arial" w:hAnsi="Arial" w:cs="Arial"/>
          <w:sz w:val="20"/>
          <w:szCs w:val="20"/>
        </w:rPr>
      </w:pPr>
    </w:p>
    <w:p w:rsidR="007F2BE8" w:rsidRDefault="007F2BE8">
      <w:pPr>
        <w:tabs>
          <w:tab w:val="clear" w:pos="432"/>
        </w:tabs>
        <w:spacing w:line="240" w:lineRule="auto"/>
        <w:ind w:firstLine="0"/>
        <w:jc w:val="left"/>
        <w:rPr>
          <w:rFonts w:ascii="Arial" w:hAnsi="Arial" w:cs="Arial"/>
          <w:b/>
          <w:sz w:val="20"/>
          <w:szCs w:val="20"/>
        </w:rPr>
      </w:pPr>
      <w:r>
        <w:br w:type="page"/>
      </w:r>
    </w:p>
    <w:p w:rsidR="00EE54ED" w:rsidRPr="00EC5F29" w:rsidRDefault="00EE54ED" w:rsidP="00EE54ED">
      <w:pPr>
        <w:pStyle w:val="QUESTIONTEXT"/>
      </w:pPr>
      <w:r w:rsidRPr="00EC5F29">
        <w:lastRenderedPageBreak/>
        <w:t>5.</w:t>
      </w:r>
      <w:r w:rsidRPr="00EC5F29">
        <w:tab/>
        <w:t>How often did the</w:t>
      </w:r>
      <w:r w:rsidR="00CC518D">
        <w:t xml:space="preserve"> PACE</w:t>
      </w:r>
      <w:r w:rsidRPr="00EC5F29">
        <w:t xml:space="preserve"> caregivers complete all the work they were supposed to? Would (you/he/she) say all of the time, most of the time, some of the time, or none of the time?</w:t>
      </w:r>
    </w:p>
    <w:p w:rsidR="002D01F3" w:rsidRPr="00EC5F29" w:rsidRDefault="00EE54ED" w:rsidP="002D01F3">
      <w:pPr>
        <w:pStyle w:val="PROBEBOLDTEXTHERE"/>
        <w:spacing w:before="0" w:after="120"/>
      </w:pPr>
      <w:r w:rsidRPr="00EC5F29">
        <w:rPr>
          <w:bCs/>
        </w:rPr>
        <w:t>PROBE:</w:t>
      </w:r>
      <w:r w:rsidRPr="00EC5F29">
        <w:tab/>
        <w:t xml:space="preserve">By caregivers, we mean the people </w:t>
      </w:r>
      <w:r w:rsidR="001C5A13">
        <w:t xml:space="preserve">at PACE </w:t>
      </w:r>
      <w:r w:rsidRPr="00EC5F29">
        <w:t>that have helped (y</w:t>
      </w:r>
      <w:r w:rsidR="006058A3">
        <w:t xml:space="preserve">ou/him/her) with personal care </w:t>
      </w:r>
      <w:r w:rsidRPr="00EC5F29">
        <w:t>over the past two weeks.</w:t>
      </w:r>
      <w:r w:rsidR="002D01F3">
        <w:t xml:space="preserve"> </w:t>
      </w:r>
      <w:r w:rsidR="002D01F3" w:rsidRPr="00EC5F29">
        <w:t>By personal care needs we mean things like eating, bathing, and dressing.</w:t>
      </w:r>
    </w:p>
    <w:p w:rsidR="00EE54ED" w:rsidRPr="00EC5F29" w:rsidRDefault="00EE54ED" w:rsidP="00EE54ED">
      <w:pPr>
        <w:pStyle w:val="RESPONSE0"/>
        <w:ind w:hanging="720"/>
      </w:pPr>
      <w:r w:rsidRPr="00EC5F29">
        <w:tab/>
        <w:t>ALL OF THE TIME</w:t>
      </w:r>
      <w:r w:rsidRPr="00EC5F29">
        <w:tab/>
        <w:t>1</w:t>
      </w:r>
    </w:p>
    <w:p w:rsidR="00EE54ED" w:rsidRPr="00EC5F29" w:rsidRDefault="00EE54ED" w:rsidP="00EE54ED">
      <w:pPr>
        <w:pStyle w:val="RESPONSE0"/>
        <w:ind w:hanging="720"/>
      </w:pPr>
      <w:r w:rsidRPr="00EC5F29">
        <w:tab/>
        <w:t>MOST OF THE TIME</w:t>
      </w:r>
      <w:r w:rsidRPr="00EC5F29">
        <w:tab/>
        <w:t>2</w:t>
      </w:r>
    </w:p>
    <w:p w:rsidR="00EE54ED" w:rsidRPr="00EC5F29" w:rsidRDefault="00EE54ED" w:rsidP="00EE54ED">
      <w:pPr>
        <w:pStyle w:val="RESPONSE0"/>
        <w:ind w:hanging="720"/>
      </w:pPr>
      <w:r w:rsidRPr="00EC5F29">
        <w:tab/>
        <w:t>SOME OF THE TIME</w:t>
      </w:r>
      <w:r w:rsidRPr="00EC5F29">
        <w:tab/>
        <w:t>3</w:t>
      </w:r>
    </w:p>
    <w:p w:rsidR="00EE54ED" w:rsidRPr="00EC5F29" w:rsidRDefault="00EE54ED" w:rsidP="00EE54ED">
      <w:pPr>
        <w:pStyle w:val="RESPONSE0"/>
        <w:ind w:hanging="720"/>
      </w:pPr>
      <w:r w:rsidRPr="00EC5F29">
        <w:tab/>
        <w:t>NONE OF THE TIME</w:t>
      </w:r>
      <w:r w:rsidRPr="00EC5F29">
        <w:tab/>
        <w:t>4</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Default="00EE54ED" w:rsidP="00EE54ED">
      <w:pPr>
        <w:pStyle w:val="QUESTIONTEXT"/>
      </w:pPr>
      <w:r w:rsidRPr="00EC5F29">
        <w:t>6.</w:t>
      </w:r>
      <w:r w:rsidRPr="00EC5F29">
        <w:tab/>
        <w:t xml:space="preserve">How often did (your/his/her) </w:t>
      </w:r>
      <w:r w:rsidR="00CC518D">
        <w:t xml:space="preserve">the PACE </w:t>
      </w:r>
      <w:r w:rsidRPr="00EC5F29">
        <w:t>caregivers rush through their work? Would you say all of the time, most of the time, some of the time, or none of the time?</w:t>
      </w:r>
    </w:p>
    <w:p w:rsidR="002D01F3" w:rsidRPr="00EC5F29" w:rsidRDefault="002D01F3" w:rsidP="002D01F3">
      <w:pPr>
        <w:pStyle w:val="PROBEBOLDTEXTHERE"/>
        <w:spacing w:before="0" w:after="120"/>
      </w:pPr>
      <w:r w:rsidRPr="00EC5F29">
        <w:rPr>
          <w:bCs/>
        </w:rPr>
        <w:t>PROBE:</w:t>
      </w:r>
      <w:r w:rsidRPr="00EC5F29">
        <w:tab/>
        <w:t xml:space="preserve">By caregivers, we mean the people </w:t>
      </w:r>
      <w:r>
        <w:t xml:space="preserve">at PACE </w:t>
      </w:r>
      <w:r w:rsidRPr="00EC5F29">
        <w:t>that have helped (y</w:t>
      </w:r>
      <w:r>
        <w:t xml:space="preserve">ou/him/her) with personal care </w:t>
      </w:r>
      <w:r w:rsidRPr="00EC5F29">
        <w:t>over the past two weeks.</w:t>
      </w:r>
      <w:r>
        <w:t xml:space="preserve"> </w:t>
      </w:r>
      <w:r w:rsidRPr="00EC5F29">
        <w:t>By personal care needs we mean things like eating, bathing, and dressing.</w:t>
      </w:r>
    </w:p>
    <w:p w:rsidR="00EE54ED" w:rsidRPr="00EC5F29" w:rsidRDefault="00EE54ED" w:rsidP="00EE54ED">
      <w:pPr>
        <w:pStyle w:val="RESPONSE0"/>
        <w:ind w:hanging="720"/>
      </w:pPr>
      <w:r w:rsidRPr="00EC5F29">
        <w:tab/>
        <w:t>ALL OF THE TIME</w:t>
      </w:r>
      <w:r w:rsidRPr="00EC5F29">
        <w:tab/>
        <w:t>1</w:t>
      </w:r>
    </w:p>
    <w:p w:rsidR="00EE54ED" w:rsidRPr="00EC5F29" w:rsidRDefault="00EE54ED" w:rsidP="00EE54ED">
      <w:pPr>
        <w:pStyle w:val="RESPONSE0"/>
        <w:ind w:hanging="720"/>
      </w:pPr>
      <w:r w:rsidRPr="00EC5F29">
        <w:tab/>
        <w:t>MOST OF THE TIME</w:t>
      </w:r>
      <w:r w:rsidRPr="00EC5F29">
        <w:tab/>
        <w:t>2</w:t>
      </w:r>
    </w:p>
    <w:p w:rsidR="00EE54ED" w:rsidRPr="00EC5F29" w:rsidRDefault="00EE54ED" w:rsidP="00EE54ED">
      <w:pPr>
        <w:pStyle w:val="RESPONSE0"/>
        <w:ind w:hanging="720"/>
      </w:pPr>
      <w:r w:rsidRPr="00EC5F29">
        <w:tab/>
        <w:t>SOME OF THE TIME</w:t>
      </w:r>
      <w:r w:rsidRPr="00EC5F29">
        <w:tab/>
        <w:t>3</w:t>
      </w:r>
    </w:p>
    <w:p w:rsidR="00EE54ED" w:rsidRPr="00EC5F29" w:rsidRDefault="00EE54ED" w:rsidP="00EE54ED">
      <w:pPr>
        <w:pStyle w:val="RESPONSE0"/>
        <w:ind w:hanging="720"/>
      </w:pPr>
      <w:r w:rsidRPr="00EC5F29">
        <w:tab/>
        <w:t>NONE OF THE TIME</w:t>
      </w:r>
      <w:r w:rsidRPr="00EC5F29">
        <w:tab/>
        <w:t>4</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55574B" w:rsidRDefault="0055574B">
      <w:pPr>
        <w:tabs>
          <w:tab w:val="clear" w:pos="432"/>
        </w:tabs>
        <w:spacing w:line="240" w:lineRule="auto"/>
        <w:ind w:firstLine="0"/>
        <w:jc w:val="left"/>
        <w:rPr>
          <w:rFonts w:ascii="Arial" w:hAnsi="Arial" w:cs="Arial"/>
          <w:caps/>
          <w:sz w:val="20"/>
          <w:szCs w:val="20"/>
        </w:rPr>
      </w:pPr>
      <w:r>
        <w:rPr>
          <w:rFonts w:ascii="Arial" w:hAnsi="Arial" w:cs="Arial"/>
          <w:caps/>
          <w:sz w:val="20"/>
          <w:szCs w:val="20"/>
        </w:rPr>
        <w:br w:type="page"/>
      </w:r>
    </w:p>
    <w:tbl>
      <w:tblPr>
        <w:tblStyle w:val="TableGrid"/>
        <w:tblW w:w="5000" w:type="pct"/>
        <w:tblLook w:val="04A0"/>
      </w:tblPr>
      <w:tblGrid>
        <w:gridCol w:w="9576"/>
      </w:tblGrid>
      <w:tr w:rsidR="006058A3" w:rsidTr="006058A3">
        <w:tc>
          <w:tcPr>
            <w:tcW w:w="5000" w:type="pct"/>
            <w:tcBorders>
              <w:top w:val="nil"/>
              <w:left w:val="nil"/>
              <w:bottom w:val="nil"/>
              <w:right w:val="nil"/>
            </w:tcBorders>
            <w:shd w:val="clear" w:color="auto" w:fill="E8E8E8"/>
          </w:tcPr>
          <w:p w:rsidR="006058A3" w:rsidRPr="00B52236" w:rsidRDefault="006058A3" w:rsidP="006058A3">
            <w:pPr>
              <w:pStyle w:val="Heading1"/>
              <w:spacing w:before="120" w:after="120"/>
              <w:rPr>
                <w:rFonts w:ascii="Arial" w:hAnsi="Arial" w:cs="Arial"/>
                <w:sz w:val="20"/>
                <w:szCs w:val="20"/>
              </w:rPr>
            </w:pPr>
            <w:r>
              <w:rPr>
                <w:rFonts w:ascii="Arial" w:hAnsi="Arial" w:cs="Arial"/>
                <w:sz w:val="20"/>
                <w:szCs w:val="20"/>
              </w:rPr>
              <w:lastRenderedPageBreak/>
              <w:t xml:space="preserve">SECTION </w:t>
            </w:r>
            <w:r w:rsidR="0099261C" w:rsidRPr="0099261C">
              <w:rPr>
                <w:rFonts w:ascii="Arial" w:hAnsi="Arial" w:cs="Arial"/>
                <w:sz w:val="20"/>
                <w:szCs w:val="20"/>
              </w:rPr>
              <w:t>E</w:t>
            </w:r>
            <w:r>
              <w:rPr>
                <w:rFonts w:ascii="Arial" w:hAnsi="Arial" w:cs="Arial"/>
                <w:sz w:val="20"/>
                <w:szCs w:val="20"/>
              </w:rPr>
              <w:t xml:space="preserve"> – overall quality of life and demographics</w:t>
            </w:r>
          </w:p>
        </w:tc>
      </w:tr>
    </w:tbl>
    <w:p w:rsidR="00EE54ED" w:rsidRPr="002873B7" w:rsidRDefault="00EE54ED" w:rsidP="002873B7">
      <w:pPr>
        <w:pStyle w:val="INTERVIEWER"/>
        <w:spacing w:before="360" w:after="0"/>
      </w:pPr>
      <w:r w:rsidRPr="002873B7">
        <w:t>INTERVIEWER:</w:t>
      </w:r>
      <w:r w:rsidRPr="002873B7">
        <w:tab/>
        <w:t>DOES THE RESPONDENT SEEM FATIGUED, CONFUSED, OR IN NEED OF REINFORCEMENT?</w:t>
      </w:r>
    </w:p>
    <w:p w:rsidR="00EE54ED" w:rsidRPr="006058A3" w:rsidRDefault="00EE54ED" w:rsidP="00EE54ED">
      <w:pPr>
        <w:pStyle w:val="RESPONSE0"/>
        <w:ind w:hanging="720"/>
        <w:rPr>
          <w:sz w:val="18"/>
          <w:szCs w:val="18"/>
        </w:rPr>
      </w:pPr>
      <w:r w:rsidRPr="00EC5F29">
        <w:tab/>
        <w:t>YES</w:t>
      </w:r>
      <w:r w:rsidRPr="00EC5F29">
        <w:tab/>
        <w:t>1</w:t>
      </w:r>
      <w:r w:rsidR="006058A3">
        <w:tab/>
      </w:r>
      <w:r w:rsidR="006058A3" w:rsidRPr="006058A3">
        <w:rPr>
          <w:sz w:val="18"/>
          <w:szCs w:val="18"/>
        </w:rPr>
        <w:t>U</w:t>
      </w:r>
      <w:r w:rsidRPr="006058A3">
        <w:rPr>
          <w:sz w:val="18"/>
          <w:szCs w:val="18"/>
        </w:rPr>
        <w:t>SE PROBES BELOW</w:t>
      </w:r>
    </w:p>
    <w:p w:rsidR="00EE54ED" w:rsidRPr="00EC5F29" w:rsidRDefault="00EE54ED" w:rsidP="00EE54ED">
      <w:pPr>
        <w:pStyle w:val="RESPONSE0"/>
        <w:ind w:hanging="720"/>
      </w:pPr>
      <w:r w:rsidRPr="00EC5F29">
        <w:tab/>
        <w:t>NO</w:t>
      </w:r>
      <w:r w:rsidRPr="00EC5F29">
        <w:tab/>
        <w:t>0</w:t>
      </w:r>
      <w:r w:rsidR="006058A3">
        <w:tab/>
      </w:r>
      <w:r>
        <w:t>SKIP</w:t>
      </w:r>
      <w:r w:rsidRPr="00EC5F29">
        <w:t xml:space="preserve"> TO </w:t>
      </w:r>
      <w:r w:rsidR="0016112F" w:rsidRPr="0016112F">
        <w:t>E</w:t>
      </w:r>
      <w:r w:rsidR="0016112F">
        <w:t>1</w:t>
      </w:r>
    </w:p>
    <w:p w:rsidR="00EE54ED" w:rsidRDefault="00EE54ED" w:rsidP="00EE54ED">
      <w:pPr>
        <w:pStyle w:val="PROBEBOLDTEXTHERE"/>
        <w:tabs>
          <w:tab w:val="clear" w:pos="1800"/>
          <w:tab w:val="left" w:pos="4140"/>
          <w:tab w:val="left" w:pos="4500"/>
        </w:tabs>
        <w:spacing w:before="240"/>
        <w:ind w:left="4500" w:hanging="3780"/>
      </w:pPr>
      <w:r w:rsidRPr="00EC5F29">
        <w:t>FATIGUE PROBES:</w:t>
      </w:r>
      <w:r>
        <w:tab/>
      </w:r>
      <w:r w:rsidRPr="00EC5F29">
        <w:t>1.</w:t>
      </w:r>
      <w:r w:rsidRPr="00EC5F29">
        <w:tab/>
        <w:t>Are you feeling tired or can we continue?</w:t>
      </w:r>
    </w:p>
    <w:p w:rsidR="00EE54ED" w:rsidRDefault="00EE54ED" w:rsidP="00EE54ED">
      <w:pPr>
        <w:pStyle w:val="PROBEBOLDTEXTHERE"/>
        <w:tabs>
          <w:tab w:val="clear" w:pos="1800"/>
          <w:tab w:val="left" w:pos="4140"/>
          <w:tab w:val="left" w:pos="4500"/>
        </w:tabs>
        <w:spacing w:before="0"/>
        <w:ind w:left="4500" w:hanging="3780"/>
      </w:pPr>
      <w:r>
        <w:tab/>
      </w:r>
      <w:r w:rsidRPr="00EC5F29">
        <w:t>2.</w:t>
      </w:r>
      <w:r w:rsidRPr="00EC5F29">
        <w:tab/>
        <w:t>Would you like to take a break? I can hold on.</w:t>
      </w:r>
    </w:p>
    <w:p w:rsidR="00EE54ED" w:rsidRPr="00EC5F29" w:rsidRDefault="00EE54ED" w:rsidP="00EE54ED">
      <w:pPr>
        <w:pStyle w:val="PROBEBOLDTEXTHERE"/>
        <w:tabs>
          <w:tab w:val="clear" w:pos="1800"/>
          <w:tab w:val="left" w:pos="4140"/>
          <w:tab w:val="left" w:pos="4500"/>
        </w:tabs>
        <w:spacing w:before="0"/>
        <w:ind w:left="4500" w:right="-630" w:hanging="3780"/>
      </w:pPr>
      <w:r w:rsidRPr="00EC5F29">
        <w:tab/>
        <w:t>3.</w:t>
      </w:r>
      <w:r w:rsidRPr="00EC5F29">
        <w:tab/>
        <w:t>Would you like to continue the interview at another time?</w:t>
      </w:r>
    </w:p>
    <w:p w:rsidR="00EE54ED" w:rsidRPr="00EC5F29" w:rsidRDefault="00EE54ED" w:rsidP="00EE54ED">
      <w:pPr>
        <w:pStyle w:val="PROBEBOLDTEXTHERE"/>
        <w:tabs>
          <w:tab w:val="left" w:pos="4140"/>
          <w:tab w:val="left" w:pos="4500"/>
        </w:tabs>
        <w:spacing w:before="240"/>
        <w:ind w:left="4500" w:hanging="3780"/>
      </w:pPr>
      <w:r w:rsidRPr="00EC5F29">
        <w:t>REINFORCEMENT PROBES:</w:t>
      </w:r>
      <w:r>
        <w:tab/>
      </w:r>
      <w:r w:rsidRPr="00EC5F29">
        <w:t>1.</w:t>
      </w:r>
      <w:r w:rsidRPr="00EC5F29">
        <w:tab/>
        <w:t>You’re doing very well.</w:t>
      </w:r>
    </w:p>
    <w:p w:rsidR="00EE54ED" w:rsidRPr="00EC5F29" w:rsidRDefault="00EE54ED" w:rsidP="00EE54ED">
      <w:pPr>
        <w:pStyle w:val="PROBEBOLDTEXTHERE"/>
        <w:tabs>
          <w:tab w:val="left" w:pos="4140"/>
          <w:tab w:val="left" w:pos="4500"/>
        </w:tabs>
        <w:spacing w:before="0"/>
        <w:ind w:left="4500" w:hanging="3780"/>
      </w:pPr>
      <w:r>
        <w:tab/>
      </w:r>
      <w:r w:rsidRPr="00EC5F29">
        <w:tab/>
        <w:t>2.</w:t>
      </w:r>
      <w:r w:rsidRPr="00EC5F29">
        <w:tab/>
        <w:t>Your answers are very helpful.</w:t>
      </w:r>
    </w:p>
    <w:p w:rsidR="00EE54ED" w:rsidRPr="00EC5F29" w:rsidRDefault="00EE54ED" w:rsidP="00EE54ED">
      <w:pPr>
        <w:pStyle w:val="PROBEBOLDTEXTHERE"/>
        <w:tabs>
          <w:tab w:val="left" w:pos="4140"/>
          <w:tab w:val="left" w:pos="4500"/>
        </w:tabs>
        <w:spacing w:before="0"/>
        <w:ind w:left="4500" w:hanging="3780"/>
      </w:pPr>
      <w:r>
        <w:tab/>
      </w:r>
      <w:r w:rsidRPr="00EC5F29">
        <w:tab/>
        <w:t>3.</w:t>
      </w:r>
      <w:r w:rsidRPr="00EC5F29">
        <w:tab/>
        <w:t>You’re doing a great job.</w:t>
      </w:r>
    </w:p>
    <w:p w:rsidR="00EE54ED" w:rsidRPr="00EC5F29" w:rsidRDefault="002873B7" w:rsidP="006058A3">
      <w:pPr>
        <w:pStyle w:val="QUESTIONTEXT"/>
        <w:tabs>
          <w:tab w:val="left" w:pos="2250"/>
        </w:tabs>
        <w:spacing w:before="360"/>
        <w:ind w:left="2246" w:hanging="2246"/>
      </w:pPr>
      <w:r>
        <w:t>0a.</w:t>
      </w:r>
      <w:r>
        <w:tab/>
        <w:t>INTERVIEWER:</w:t>
      </w:r>
      <w:r>
        <w:tab/>
      </w:r>
      <w:r w:rsidR="00EE54ED" w:rsidRPr="00EC5F29">
        <w:t>DID YOU USE ANY FATIGUE OR REINFORCEMENT PROBES?</w:t>
      </w:r>
    </w:p>
    <w:p w:rsidR="00EE54ED" w:rsidRPr="00EC5F29" w:rsidRDefault="00EE54ED" w:rsidP="00EE54ED">
      <w:pPr>
        <w:pStyle w:val="RESPONSE0"/>
        <w:ind w:hanging="720"/>
      </w:pPr>
      <w:r w:rsidRPr="00EC5F29">
        <w:tab/>
        <w:t>NO FATIGUE OR REINFORCEMENT</w:t>
      </w:r>
      <w:r>
        <w:t xml:space="preserve"> </w:t>
      </w:r>
      <w:r w:rsidRPr="00EC5F29">
        <w:t>PROBES GIVEN</w:t>
      </w:r>
      <w:r w:rsidRPr="00EC5F29">
        <w:tab/>
        <w:t>1</w:t>
      </w:r>
    </w:p>
    <w:p w:rsidR="00EE54ED" w:rsidRPr="00EC5F29" w:rsidRDefault="00EE54ED" w:rsidP="00EE54ED">
      <w:pPr>
        <w:pStyle w:val="RESPONSE0"/>
        <w:ind w:hanging="720"/>
      </w:pPr>
      <w:r w:rsidRPr="00EC5F29">
        <w:tab/>
        <w:t>FATIGUED AND WAN</w:t>
      </w:r>
      <w:r w:rsidR="006058A3">
        <w:t>TS TO BE CALLED BACK</w:t>
      </w:r>
      <w:r w:rsidR="006058A3">
        <w:tab/>
        <w:t>2</w:t>
      </w:r>
      <w:r w:rsidR="006058A3">
        <w:tab/>
      </w:r>
      <w:r w:rsidRPr="006058A3">
        <w:rPr>
          <w:sz w:val="18"/>
          <w:szCs w:val="18"/>
        </w:rPr>
        <w:t>SKIP TO CALLBACK</w:t>
      </w:r>
    </w:p>
    <w:p w:rsidR="00EE54ED" w:rsidRPr="00EC5F29" w:rsidRDefault="00EE54ED" w:rsidP="00EE54ED">
      <w:pPr>
        <w:pStyle w:val="RESPONSE0"/>
        <w:ind w:hanging="720"/>
      </w:pPr>
      <w:r w:rsidRPr="00EC5F29">
        <w:tab/>
        <w:t>FATIGUED AND WANTS TO CONTINUE</w:t>
      </w:r>
      <w:r w:rsidRPr="00EC5F29">
        <w:tab/>
        <w:t>3</w:t>
      </w:r>
    </w:p>
    <w:p w:rsidR="00EE54ED" w:rsidRPr="00EC5F29" w:rsidRDefault="00EE54ED" w:rsidP="00EE54ED">
      <w:pPr>
        <w:pStyle w:val="RESPONSE0"/>
        <w:ind w:hanging="720"/>
      </w:pPr>
      <w:r w:rsidRPr="00EC5F29">
        <w:tab/>
        <w:t>FATIGUED AND WANTS PROXY TO CONTINUE</w:t>
      </w:r>
      <w:r w:rsidRPr="00EC5F29">
        <w:tab/>
        <w:t>4</w:t>
      </w:r>
    </w:p>
    <w:p w:rsidR="00EE54ED" w:rsidRPr="00EC5F29" w:rsidRDefault="00EE54ED" w:rsidP="00EE54ED">
      <w:pPr>
        <w:pStyle w:val="RESPONSE0"/>
        <w:ind w:hanging="720"/>
      </w:pPr>
      <w:r w:rsidRPr="00EC5F29">
        <w:tab/>
        <w:t>USED REINFORCEMENT PROBE, CONTINUE</w:t>
      </w:r>
      <w:r w:rsidRPr="00EC5F29">
        <w:tab/>
        <w:t>5</w:t>
      </w:r>
    </w:p>
    <w:p w:rsidR="00EE54ED" w:rsidRPr="00EC5F29" w:rsidRDefault="00EE54ED" w:rsidP="00EE54ED">
      <w:pPr>
        <w:pStyle w:val="QUESTIONTEXT"/>
      </w:pPr>
      <w:r w:rsidRPr="0099261C">
        <w:t>1</w:t>
      </w:r>
      <w:r w:rsidRPr="00EC5F29">
        <w:t>.</w:t>
      </w:r>
      <w:r w:rsidRPr="00EC5F29">
        <w:tab/>
        <w:t>Now, I’d like to ask you some questions to clarify (your/SAMPLE MEMBER’s) attitudes and feelings about (your/his/her) life. FOR PROXY: We’re interested in (SAMPLE MEMBER’s) attitudes and feelings, so please make your best estimate of how (SAMPLE MEMBER) feels.</w:t>
      </w:r>
    </w:p>
    <w:p w:rsidR="00EE54ED" w:rsidRPr="00EC5F29" w:rsidRDefault="00EE54ED" w:rsidP="002873B7">
      <w:pPr>
        <w:pStyle w:val="QUESTIONTEXT"/>
        <w:spacing w:before="0"/>
      </w:pPr>
      <w:r w:rsidRPr="00EC5F29">
        <w:tab/>
        <w:t>In general, how satisfying is the way (you are/SAMPLE MEMBER is) spending (</w:t>
      </w:r>
      <w:r w:rsidR="002873B7">
        <w:t xml:space="preserve">your/his/her) life these days? </w:t>
      </w:r>
      <w:r w:rsidRPr="00EC5F29">
        <w:t>Would (you/SAMPLE MEMBER) call it—completely satisfying, pretty satisfying or not very satisfying?</w:t>
      </w:r>
    </w:p>
    <w:p w:rsidR="00EE54ED" w:rsidRPr="00EC5F29" w:rsidRDefault="00EE54ED" w:rsidP="00EE54ED">
      <w:pPr>
        <w:pStyle w:val="RESPONSE0"/>
        <w:ind w:hanging="720"/>
      </w:pPr>
      <w:r w:rsidRPr="00EC5F29">
        <w:tab/>
        <w:t>COMPLETELY SATISFYING</w:t>
      </w:r>
      <w:r w:rsidRPr="00EC5F29">
        <w:tab/>
        <w:t>1</w:t>
      </w:r>
    </w:p>
    <w:p w:rsidR="00EE54ED" w:rsidRPr="00EC5F29" w:rsidRDefault="00EE54ED" w:rsidP="00EE54ED">
      <w:pPr>
        <w:pStyle w:val="RESPONSE0"/>
        <w:ind w:hanging="720"/>
      </w:pPr>
      <w:r w:rsidRPr="00EC5F29">
        <w:tab/>
        <w:t>PRETTY SATISFYING</w:t>
      </w:r>
      <w:r w:rsidRPr="00EC5F29">
        <w:tab/>
        <w:t>2</w:t>
      </w:r>
    </w:p>
    <w:p w:rsidR="00EE54ED" w:rsidRPr="00EC5F29" w:rsidRDefault="00EE54ED" w:rsidP="00EE54ED">
      <w:pPr>
        <w:pStyle w:val="RESPONSE0"/>
        <w:ind w:hanging="720"/>
      </w:pPr>
      <w:r w:rsidRPr="00EC5F29">
        <w:tab/>
        <w:t>NOT VERY SATISFYING</w:t>
      </w:r>
      <w:r w:rsidRPr="00EC5F29">
        <w:tab/>
        <w:t>3</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RESPONSE0"/>
        <w:ind w:hanging="720"/>
      </w:pPr>
      <w:r w:rsidRPr="00EC5F29">
        <w:tab/>
        <w:t>SAMPLE MEMBER CAN’T CONVEY</w:t>
      </w:r>
      <w:r w:rsidRPr="00EC5F29">
        <w:tab/>
        <w:t>4</w:t>
      </w:r>
    </w:p>
    <w:p w:rsidR="00EE54ED" w:rsidRPr="0055574B" w:rsidRDefault="00EE54ED" w:rsidP="00EE54ED">
      <w:pPr>
        <w:tabs>
          <w:tab w:val="clear" w:pos="432"/>
        </w:tabs>
        <w:spacing w:line="240" w:lineRule="auto"/>
        <w:ind w:firstLine="0"/>
        <w:jc w:val="left"/>
        <w:rPr>
          <w:rFonts w:ascii="Arial" w:hAnsi="Arial" w:cs="Arial"/>
          <w:sz w:val="20"/>
          <w:szCs w:val="20"/>
        </w:rPr>
      </w:pPr>
      <w:r w:rsidRPr="0055574B">
        <w:rPr>
          <w:rFonts w:ascii="Arial" w:hAnsi="Arial" w:cs="Arial"/>
          <w:sz w:val="20"/>
          <w:szCs w:val="20"/>
        </w:rPr>
        <w:br w:type="page"/>
      </w:r>
    </w:p>
    <w:p w:rsidR="00EE54ED" w:rsidRPr="00EC5F29" w:rsidRDefault="00EE54ED" w:rsidP="00EE54ED">
      <w:pPr>
        <w:pStyle w:val="QUESTIONTEXT"/>
      </w:pPr>
      <w:r w:rsidRPr="00EC5F29">
        <w:lastRenderedPageBreak/>
        <w:t>2.</w:t>
      </w:r>
      <w:r w:rsidRPr="00EC5F29">
        <w:tab/>
        <w:t xml:space="preserve">Day to day, how much choice (do you/does SAMPLE MEMBER) have about </w:t>
      </w:r>
      <w:r w:rsidRPr="00EC5F29">
        <w:rPr>
          <w:u w:val="single"/>
        </w:rPr>
        <w:t>what</w:t>
      </w:r>
      <w:r w:rsidRPr="00EC5F29">
        <w:t xml:space="preserve"> (you do/[he/she] does) and </w:t>
      </w:r>
      <w:r w:rsidRPr="00EC5F29">
        <w:rPr>
          <w:u w:val="single"/>
        </w:rPr>
        <w:t>when</w:t>
      </w:r>
      <w:r w:rsidR="006058A3">
        <w:t xml:space="preserve"> (you do/[he/she] does) it? </w:t>
      </w:r>
      <w:r w:rsidRPr="00EC5F29">
        <w:t>(Do you/Does [he/she]) have a great deal of choice, some choice, or not very much choice?</w:t>
      </w:r>
    </w:p>
    <w:p w:rsidR="00EE54ED" w:rsidRPr="00EC5F29" w:rsidRDefault="00EE54ED" w:rsidP="00EE54ED">
      <w:pPr>
        <w:pStyle w:val="RESPONSE0"/>
        <w:ind w:hanging="720"/>
      </w:pPr>
      <w:r w:rsidRPr="00EC5F29">
        <w:tab/>
        <w:t>A GREAT DEAL OF CHOICE</w:t>
      </w:r>
      <w:r w:rsidRPr="00EC5F29">
        <w:tab/>
        <w:t>1</w:t>
      </w:r>
    </w:p>
    <w:p w:rsidR="00EE54ED" w:rsidRPr="00EC5F29" w:rsidRDefault="00EE54ED" w:rsidP="00EE54ED">
      <w:pPr>
        <w:pStyle w:val="RESPONSE0"/>
        <w:ind w:hanging="720"/>
      </w:pPr>
      <w:r w:rsidRPr="00EC5F29">
        <w:tab/>
        <w:t>SOME CHOICE</w:t>
      </w:r>
      <w:r w:rsidRPr="00EC5F29">
        <w:tab/>
        <w:t>2</w:t>
      </w:r>
    </w:p>
    <w:p w:rsidR="00EE54ED" w:rsidRPr="00EC5F29" w:rsidRDefault="00EE54ED" w:rsidP="00EE54ED">
      <w:pPr>
        <w:pStyle w:val="RESPONSE0"/>
        <w:ind w:hanging="720"/>
      </w:pPr>
      <w:r w:rsidRPr="00EC5F29">
        <w:tab/>
        <w:t>NOT VERY MUCH CHOICE</w:t>
      </w:r>
      <w:r w:rsidRPr="00EC5F29">
        <w:tab/>
        <w:t>3</w:t>
      </w:r>
    </w:p>
    <w:p w:rsidR="00EE54ED" w:rsidRPr="00EC5F29" w:rsidRDefault="00EE54ED" w:rsidP="00EE54ED">
      <w:pPr>
        <w:pStyle w:val="RESPONSE0"/>
        <w:ind w:hanging="720"/>
      </w:pPr>
      <w:r w:rsidRPr="00EC5F29">
        <w:tab/>
        <w:t>DON’T KNOW</w:t>
      </w:r>
      <w:r w:rsidRPr="00EC5F29">
        <w:tab/>
        <w:t>d</w:t>
      </w:r>
    </w:p>
    <w:p w:rsidR="00EE54ED" w:rsidRPr="00EC5F29" w:rsidRDefault="00EE54ED" w:rsidP="002873B7">
      <w:pPr>
        <w:pStyle w:val="RESPONSE0"/>
        <w:spacing w:after="240"/>
        <w:ind w:hanging="720"/>
      </w:pPr>
      <w:r w:rsidRPr="00EC5F29">
        <w:tab/>
        <w:t>REFUSED</w:t>
      </w:r>
      <w:r w:rsidRPr="00EC5F29">
        <w:tab/>
        <w:t>r</w:t>
      </w:r>
    </w:p>
    <w:tbl>
      <w:tblPr>
        <w:tblW w:w="3581" w:type="pct"/>
        <w:jc w:val="center"/>
        <w:tblInd w:w="2718" w:type="dxa"/>
        <w:tblLook w:val="04A0"/>
      </w:tblPr>
      <w:tblGrid>
        <w:gridCol w:w="6858"/>
      </w:tblGrid>
      <w:tr w:rsidR="002873B7" w:rsidRPr="00222236" w:rsidTr="00AC331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73B7" w:rsidRPr="00186A86" w:rsidRDefault="002873B7" w:rsidP="00AC3312">
            <w:pPr>
              <w:tabs>
                <w:tab w:val="left" w:pos="7384"/>
              </w:tabs>
              <w:spacing w:before="120" w:after="120" w:line="240" w:lineRule="auto"/>
              <w:ind w:firstLine="0"/>
              <w:jc w:val="center"/>
              <w:rPr>
                <w:rFonts w:ascii="Arial" w:hAnsi="Arial" w:cs="Arial"/>
                <w:bCs/>
                <w:caps/>
                <w:sz w:val="22"/>
                <w:szCs w:val="22"/>
              </w:rPr>
            </w:pPr>
            <w:r w:rsidRPr="00186A86">
              <w:rPr>
                <w:rFonts w:ascii="Arial" w:hAnsi="Arial" w:cs="Arial"/>
                <w:bCs/>
                <w:caps/>
                <w:sz w:val="22"/>
                <w:szCs w:val="22"/>
              </w:rPr>
              <w:t>PROGRAMMER BOX</w:t>
            </w:r>
            <w:r w:rsidRPr="00186A86">
              <w:rPr>
                <w:rFonts w:ascii="Arial" w:hAnsi="Arial" w:cs="Arial"/>
                <w:sz w:val="22"/>
                <w:szCs w:val="22"/>
              </w:rPr>
              <w:t xml:space="preserve"> </w:t>
            </w:r>
            <w:r w:rsidR="00FE5D6A" w:rsidRPr="00FE5D6A">
              <w:rPr>
                <w:rFonts w:ascii="Arial" w:hAnsi="Arial" w:cs="Arial"/>
                <w:bCs/>
                <w:caps/>
                <w:sz w:val="22"/>
                <w:szCs w:val="22"/>
              </w:rPr>
              <w:t>E</w:t>
            </w:r>
            <w:r w:rsidRPr="00FE5D6A">
              <w:rPr>
                <w:rFonts w:ascii="Arial" w:hAnsi="Arial" w:cs="Arial"/>
                <w:bCs/>
                <w:caps/>
                <w:sz w:val="22"/>
                <w:szCs w:val="22"/>
              </w:rPr>
              <w:t>3</w:t>
            </w:r>
          </w:p>
          <w:p w:rsidR="002873B7" w:rsidRPr="00186A86" w:rsidRDefault="002873B7" w:rsidP="002873B7">
            <w:pPr>
              <w:pStyle w:val="INTERVIEWER"/>
              <w:tabs>
                <w:tab w:val="clear" w:pos="2520"/>
                <w:tab w:val="left" w:pos="2070"/>
              </w:tabs>
              <w:ind w:left="0" w:firstLine="0"/>
              <w:rPr>
                <w:b w:val="0"/>
                <w:bCs/>
              </w:rPr>
            </w:pPr>
            <w:r w:rsidRPr="00186A86">
              <w:rPr>
                <w:b w:val="0"/>
              </w:rPr>
              <w:t xml:space="preserve">CATI </w:t>
            </w:r>
            <w:r>
              <w:rPr>
                <w:b w:val="0"/>
              </w:rPr>
              <w:t>CHECK</w:t>
            </w:r>
            <w:r w:rsidRPr="00186A86">
              <w:rPr>
                <w:b w:val="0"/>
              </w:rPr>
              <w:t xml:space="preserve">: </w:t>
            </w:r>
            <w:r>
              <w:rPr>
                <w:b w:val="0"/>
              </w:rPr>
              <w:t xml:space="preserve">IF </w:t>
            </w:r>
            <w:r w:rsidRPr="002873B7">
              <w:rPr>
                <w:rFonts w:ascii="Times New Roman" w:hAnsi="Times New Roman" w:cs="Times New Roman"/>
                <w:b w:val="0"/>
              </w:rPr>
              <w:t>I</w:t>
            </w:r>
            <w:r>
              <w:rPr>
                <w:b w:val="0"/>
              </w:rPr>
              <w:t xml:space="preserve">33 = 2 OR 3, SKIP TO </w:t>
            </w:r>
            <w:r w:rsidRPr="0016112F">
              <w:rPr>
                <w:b w:val="0"/>
              </w:rPr>
              <w:t>E5</w:t>
            </w:r>
            <w:r w:rsidRPr="00186A86">
              <w:rPr>
                <w:b w:val="0"/>
              </w:rPr>
              <w:t>.</w:t>
            </w:r>
          </w:p>
        </w:tc>
      </w:tr>
    </w:tbl>
    <w:p w:rsidR="00EE54ED" w:rsidRPr="00EC5F29" w:rsidRDefault="00EE54ED" w:rsidP="002873B7">
      <w:pPr>
        <w:pStyle w:val="QUESTIONTEXT"/>
        <w:spacing w:before="360"/>
      </w:pPr>
      <w:r w:rsidRPr="00EC5F29">
        <w:t>3.</w:t>
      </w:r>
      <w:r w:rsidRPr="00EC5F29">
        <w:tab/>
        <w:t xml:space="preserve">The next question is about talking to family and friends who do not live with (you/SAMPLE MEMBER). During the </w:t>
      </w:r>
      <w:r w:rsidRPr="00EC5F29">
        <w:rPr>
          <w:u w:val="single"/>
        </w:rPr>
        <w:t>past week</w:t>
      </w:r>
      <w:r w:rsidRPr="00EC5F29">
        <w:t>, did someone regularly check on (you/him/her) by telephone or in person to make sure (you were/he was/she was) all right?</w:t>
      </w:r>
    </w:p>
    <w:p w:rsidR="00EE54ED" w:rsidRPr="00EC5F29" w:rsidRDefault="00EE54ED" w:rsidP="00EE54ED">
      <w:pPr>
        <w:pStyle w:val="PROBEBOLDTEXTHERE"/>
      </w:pPr>
      <w:r w:rsidRPr="00EC5F29">
        <w:rPr>
          <w:bCs/>
        </w:rPr>
        <w:t>PROBE:</w:t>
      </w:r>
      <w:r w:rsidRPr="00EC5F29">
        <w:tab/>
        <w:t>Because this person was worried that (you/SAMPLE MEMBER) would become really sick and that no one would be able to help (you/him/her).</w:t>
      </w:r>
    </w:p>
    <w:p w:rsidR="00EE54ED" w:rsidRPr="00EC5F29" w:rsidRDefault="00EE54ED" w:rsidP="00EE54ED">
      <w:pPr>
        <w:pStyle w:val="PROBEBOLDTEXTHERE"/>
      </w:pPr>
      <w:r w:rsidRPr="00EC5F29">
        <w:rPr>
          <w:bCs/>
        </w:rPr>
        <w:t>PROBE:</w:t>
      </w:r>
      <w:r w:rsidRPr="00EC5F29">
        <w:tab/>
        <w:t>Someone who does not live with (you/SAMPLE MEMBER) such as a family member, friend, social worker or home health aide.</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p>
    <w:p w:rsidR="00EE54ED" w:rsidRPr="00EC5F29" w:rsidRDefault="00EE54ED" w:rsidP="00EE54ED">
      <w:pPr>
        <w:pStyle w:val="RESPONSE0"/>
        <w:ind w:hanging="720"/>
      </w:pPr>
      <w:r w:rsidRPr="00EC5F29">
        <w:tab/>
        <w:t>NO, DOES NOT HAVE FAMILY OR FRIENDS</w:t>
      </w:r>
      <w:r w:rsidRPr="00EC5F29">
        <w:tab/>
        <w:t>2</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4.</w:t>
      </w:r>
      <w:r w:rsidRPr="00EC5F29">
        <w:tab/>
        <w:t>How (do you/does SAMPLE MEMBER) feel about how often (you talk/[he/she] talks) to those family members and friend</w:t>
      </w:r>
      <w:r w:rsidR="002873B7">
        <w:t xml:space="preserve">s in person or over the phone? </w:t>
      </w:r>
      <w:r w:rsidRPr="00EC5F29">
        <w:t>Would (you/he/she) say (you talk/[he/she] talks) to them as often as (you want/[he/she] wants), or (do you/does he/she) wish (you/he/she) could talk to them more?</w:t>
      </w:r>
    </w:p>
    <w:p w:rsidR="00EE54ED" w:rsidRPr="00EC5F29" w:rsidRDefault="00EE54ED" w:rsidP="00EE54ED">
      <w:pPr>
        <w:pStyle w:val="RESPONSE0"/>
        <w:ind w:hanging="720"/>
      </w:pPr>
      <w:r w:rsidRPr="00EC5F29">
        <w:tab/>
        <w:t>AS OFTEN AS WANT</w:t>
      </w:r>
      <w:r w:rsidRPr="00EC5F29">
        <w:tab/>
        <w:t>1</w:t>
      </w:r>
    </w:p>
    <w:p w:rsidR="00EE54ED" w:rsidRPr="00EC5F29" w:rsidRDefault="00EE54ED" w:rsidP="00EE54ED">
      <w:pPr>
        <w:pStyle w:val="RESPONSE0"/>
        <w:ind w:hanging="720"/>
      </w:pPr>
      <w:r w:rsidRPr="00EC5F29">
        <w:tab/>
        <w:t>WISH COULD TALK TO THEM MORE</w:t>
      </w:r>
      <w:r w:rsidRPr="00EC5F29">
        <w:tab/>
        <w:t>2</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RESPONSE0"/>
        <w:ind w:hanging="720"/>
      </w:pPr>
      <w:r w:rsidRPr="00EC5F29">
        <w:tab/>
        <w:t>SAMPLE MEMBER CAN’T PERFORM ACTIVITY</w:t>
      </w:r>
      <w:r w:rsidRPr="00EC5F29">
        <w:tab/>
        <w:t>3</w:t>
      </w:r>
    </w:p>
    <w:p w:rsidR="00EE54ED" w:rsidRPr="0055574B" w:rsidRDefault="00EE54ED" w:rsidP="00EE54ED">
      <w:pPr>
        <w:tabs>
          <w:tab w:val="clear" w:pos="432"/>
        </w:tabs>
        <w:spacing w:line="240" w:lineRule="auto"/>
        <w:ind w:firstLine="0"/>
        <w:jc w:val="left"/>
        <w:rPr>
          <w:rFonts w:ascii="Arial" w:hAnsi="Arial" w:cs="Arial"/>
          <w:sz w:val="20"/>
          <w:szCs w:val="20"/>
        </w:rPr>
      </w:pPr>
      <w:r w:rsidRPr="0055574B">
        <w:rPr>
          <w:rFonts w:ascii="Arial" w:hAnsi="Arial" w:cs="Arial"/>
          <w:sz w:val="20"/>
          <w:szCs w:val="20"/>
        </w:rPr>
        <w:br w:type="page"/>
      </w:r>
    </w:p>
    <w:p w:rsidR="00EE54ED" w:rsidRPr="00EC5F29" w:rsidRDefault="00EE54ED" w:rsidP="00EE54ED">
      <w:pPr>
        <w:pStyle w:val="QUESTIONTEXT"/>
      </w:pPr>
      <w:r w:rsidRPr="00EC5F29">
        <w:lastRenderedPageBreak/>
        <w:t>5.</w:t>
      </w:r>
      <w:r w:rsidRPr="00EC5F29">
        <w:tab/>
        <w:t>The next question is about regularly attending social, religious, or recreational programs at a place other than where (you live/SAMPLE MEMBER lives).</w:t>
      </w:r>
    </w:p>
    <w:p w:rsidR="00EE54ED" w:rsidRPr="00EC5F29" w:rsidRDefault="00EE54ED" w:rsidP="002873B7">
      <w:pPr>
        <w:pStyle w:val="QUESTIONTEXT"/>
        <w:spacing w:before="0"/>
      </w:pPr>
      <w:r>
        <w:tab/>
      </w:r>
      <w:r w:rsidRPr="00EC5F29">
        <w:t>Would (you/he/she) say (you get/he gets/she gets) to attend such programs as often as (you want/[he/she] wants), or (do you/does [he/she]) wish (you/he/she) could attend more often?</w:t>
      </w:r>
    </w:p>
    <w:p w:rsidR="00EE54ED" w:rsidRPr="00EC5F29" w:rsidRDefault="00EE54ED" w:rsidP="00EE54ED">
      <w:pPr>
        <w:pStyle w:val="RESPONSE0"/>
        <w:ind w:hanging="720"/>
      </w:pPr>
      <w:r w:rsidRPr="00EC5F29">
        <w:tab/>
        <w:t>AS OFTEN AS WANT</w:t>
      </w:r>
      <w:r w:rsidRPr="00EC5F29">
        <w:tab/>
        <w:t>1</w:t>
      </w:r>
    </w:p>
    <w:p w:rsidR="00EE54ED" w:rsidRPr="00EC5F29" w:rsidRDefault="00EE54ED" w:rsidP="00EE54ED">
      <w:pPr>
        <w:pStyle w:val="RESPONSE0"/>
        <w:ind w:hanging="720"/>
      </w:pPr>
      <w:r w:rsidRPr="00EC5F29">
        <w:tab/>
        <w:t>WISH COULD ATTEND MORE OFTEN</w:t>
      </w:r>
      <w:r w:rsidRPr="00EC5F29">
        <w:tab/>
        <w:t>2</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Default="00EE54ED" w:rsidP="00EE54ED">
      <w:pPr>
        <w:pStyle w:val="RESPONSE0"/>
        <w:ind w:hanging="720"/>
      </w:pPr>
      <w:r w:rsidRPr="00EC5F29">
        <w:tab/>
        <w:t>DOES NOT GO OUTSIDE HOME</w:t>
      </w:r>
      <w:r w:rsidRPr="00EC5F29">
        <w:tab/>
        <w:t>3</w:t>
      </w:r>
    </w:p>
    <w:p w:rsidR="0016112F" w:rsidRDefault="0016112F" w:rsidP="00EE54ED">
      <w:pPr>
        <w:pStyle w:val="RESPONSE0"/>
        <w:ind w:hanging="720"/>
      </w:pPr>
    </w:p>
    <w:tbl>
      <w:tblPr>
        <w:tblW w:w="3581" w:type="pct"/>
        <w:jc w:val="center"/>
        <w:tblInd w:w="2718" w:type="dxa"/>
        <w:tblLook w:val="04A0"/>
      </w:tblPr>
      <w:tblGrid>
        <w:gridCol w:w="6858"/>
      </w:tblGrid>
      <w:tr w:rsidR="0016112F" w:rsidRPr="00222236" w:rsidTr="0016112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6112F" w:rsidRPr="00186A86" w:rsidRDefault="0016112F" w:rsidP="0016112F">
            <w:pPr>
              <w:tabs>
                <w:tab w:val="left" w:pos="7384"/>
              </w:tabs>
              <w:spacing w:before="120" w:after="120" w:line="240" w:lineRule="auto"/>
              <w:ind w:firstLine="0"/>
              <w:jc w:val="center"/>
              <w:rPr>
                <w:rFonts w:ascii="Arial" w:hAnsi="Arial" w:cs="Arial"/>
                <w:bCs/>
                <w:caps/>
                <w:sz w:val="22"/>
                <w:szCs w:val="22"/>
              </w:rPr>
            </w:pPr>
            <w:r w:rsidRPr="00186A86">
              <w:rPr>
                <w:rFonts w:ascii="Arial" w:hAnsi="Arial" w:cs="Arial"/>
                <w:bCs/>
                <w:caps/>
                <w:sz w:val="22"/>
                <w:szCs w:val="22"/>
              </w:rPr>
              <w:t>PROGRAMMER BOX</w:t>
            </w:r>
            <w:r w:rsidRPr="00186A86">
              <w:rPr>
                <w:rFonts w:ascii="Arial" w:hAnsi="Arial" w:cs="Arial"/>
                <w:sz w:val="22"/>
                <w:szCs w:val="22"/>
              </w:rPr>
              <w:t xml:space="preserve"> </w:t>
            </w:r>
            <w:r>
              <w:rPr>
                <w:rFonts w:ascii="Arial" w:hAnsi="Arial" w:cs="Arial"/>
                <w:sz w:val="22"/>
                <w:szCs w:val="22"/>
              </w:rPr>
              <w:t>E6</w:t>
            </w:r>
          </w:p>
          <w:p w:rsidR="0016112F" w:rsidRPr="00186A86" w:rsidRDefault="0016112F" w:rsidP="0016112F">
            <w:pPr>
              <w:pStyle w:val="INTERVIEWER"/>
              <w:tabs>
                <w:tab w:val="clear" w:pos="2520"/>
                <w:tab w:val="left" w:pos="2070"/>
              </w:tabs>
              <w:ind w:left="0" w:firstLine="0"/>
              <w:rPr>
                <w:b w:val="0"/>
                <w:bCs/>
              </w:rPr>
            </w:pPr>
            <w:r w:rsidRPr="00186A86">
              <w:rPr>
                <w:b w:val="0"/>
              </w:rPr>
              <w:t xml:space="preserve">CATI </w:t>
            </w:r>
            <w:r>
              <w:rPr>
                <w:b w:val="0"/>
              </w:rPr>
              <w:t>CHECK</w:t>
            </w:r>
            <w:r w:rsidRPr="00186A86">
              <w:rPr>
                <w:b w:val="0"/>
              </w:rPr>
              <w:t xml:space="preserve">: </w:t>
            </w:r>
            <w:r>
              <w:rPr>
                <w:b w:val="0"/>
              </w:rPr>
              <w:t xml:space="preserve">IF </w:t>
            </w:r>
            <w:r w:rsidRPr="002873B7">
              <w:rPr>
                <w:rFonts w:ascii="Times New Roman" w:hAnsi="Times New Roman" w:cs="Times New Roman"/>
                <w:b w:val="0"/>
              </w:rPr>
              <w:t>I</w:t>
            </w:r>
            <w:r>
              <w:rPr>
                <w:b w:val="0"/>
              </w:rPr>
              <w:t>33 = 2, SKIP TO E7</w:t>
            </w:r>
            <w:r w:rsidRPr="00186A86">
              <w:rPr>
                <w:b w:val="0"/>
              </w:rPr>
              <w:t>.</w:t>
            </w:r>
          </w:p>
        </w:tc>
      </w:tr>
    </w:tbl>
    <w:p w:rsidR="0016112F" w:rsidRPr="00EC5F29" w:rsidRDefault="0016112F" w:rsidP="00EE54ED">
      <w:pPr>
        <w:pStyle w:val="RESPONSE0"/>
        <w:ind w:hanging="720"/>
      </w:pPr>
    </w:p>
    <w:p w:rsidR="00EE54ED" w:rsidRPr="00EC5F29" w:rsidRDefault="00EE54ED" w:rsidP="00EE54ED">
      <w:pPr>
        <w:pStyle w:val="QUESTIONTEXT"/>
      </w:pPr>
      <w:r w:rsidRPr="00EC5F29">
        <w:t>6.</w:t>
      </w:r>
      <w:r w:rsidRPr="00EC5F29">
        <w:tab/>
        <w:t>Now, let’s change the topic. What is (your/SAMPLE MEMBER’s) present marital status? (Are you/Is he or she) . . .</w:t>
      </w:r>
    </w:p>
    <w:p w:rsidR="00EE54ED" w:rsidRPr="007B6663" w:rsidRDefault="00EE54ED" w:rsidP="00EE54ED">
      <w:pPr>
        <w:pStyle w:val="RESPONSE0"/>
        <w:ind w:hanging="720"/>
        <w:rPr>
          <w:color w:val="000000" w:themeColor="text1"/>
        </w:rPr>
      </w:pPr>
      <w:r w:rsidRPr="00CA53EA">
        <w:rPr>
          <w:b/>
          <w:color w:val="000000" w:themeColor="text1"/>
        </w:rPr>
        <w:tab/>
        <w:t>Married,</w:t>
      </w:r>
      <w:r w:rsidRPr="007B6663">
        <w:rPr>
          <w:color w:val="000000" w:themeColor="text1"/>
        </w:rPr>
        <w:tab/>
        <w:t>1</w:t>
      </w:r>
    </w:p>
    <w:p w:rsidR="00EE54ED" w:rsidRPr="007B6663" w:rsidRDefault="00EE54ED" w:rsidP="00EE54ED">
      <w:pPr>
        <w:pStyle w:val="RESPONSE0"/>
        <w:ind w:hanging="720"/>
        <w:rPr>
          <w:color w:val="000000" w:themeColor="text1"/>
        </w:rPr>
      </w:pPr>
      <w:r w:rsidRPr="00CA53EA">
        <w:rPr>
          <w:b/>
          <w:color w:val="000000" w:themeColor="text1"/>
        </w:rPr>
        <w:tab/>
        <w:t>Living with a partner,</w:t>
      </w:r>
      <w:r w:rsidRPr="007B6663">
        <w:rPr>
          <w:color w:val="000000" w:themeColor="text1"/>
        </w:rPr>
        <w:tab/>
        <w:t>2</w:t>
      </w:r>
    </w:p>
    <w:p w:rsidR="00EE54ED" w:rsidRPr="007B6663" w:rsidRDefault="00EE54ED" w:rsidP="00EE54ED">
      <w:pPr>
        <w:pStyle w:val="RESPONSE0"/>
        <w:ind w:hanging="720"/>
        <w:rPr>
          <w:color w:val="000000" w:themeColor="text1"/>
        </w:rPr>
      </w:pPr>
      <w:r w:rsidRPr="00CA53EA">
        <w:rPr>
          <w:b/>
          <w:color w:val="000000" w:themeColor="text1"/>
        </w:rPr>
        <w:tab/>
        <w:t>Divorced,</w:t>
      </w:r>
      <w:r w:rsidRPr="007B6663">
        <w:rPr>
          <w:color w:val="000000" w:themeColor="text1"/>
        </w:rPr>
        <w:tab/>
        <w:t>3</w:t>
      </w:r>
      <w:r>
        <w:rPr>
          <w:color w:val="000000" w:themeColor="text1"/>
        </w:rPr>
        <w:tab/>
        <w:t xml:space="preserve">SKIP TO </w:t>
      </w:r>
      <w:r w:rsidR="0016112F">
        <w:rPr>
          <w:color w:val="000000" w:themeColor="text1"/>
        </w:rPr>
        <w:t>E8</w:t>
      </w:r>
    </w:p>
    <w:p w:rsidR="00EE54ED" w:rsidRPr="007B6663" w:rsidRDefault="00EE54ED" w:rsidP="00EE54ED">
      <w:pPr>
        <w:pStyle w:val="RESPONSE0"/>
        <w:ind w:hanging="720"/>
        <w:rPr>
          <w:color w:val="000000" w:themeColor="text1"/>
        </w:rPr>
      </w:pPr>
      <w:r w:rsidRPr="00CA53EA">
        <w:rPr>
          <w:b/>
          <w:color w:val="000000" w:themeColor="text1"/>
        </w:rPr>
        <w:tab/>
        <w:t>Separated,</w:t>
      </w:r>
      <w:r w:rsidRPr="007B6663">
        <w:rPr>
          <w:color w:val="000000" w:themeColor="text1"/>
        </w:rPr>
        <w:tab/>
        <w:t>4</w:t>
      </w:r>
      <w:r>
        <w:rPr>
          <w:color w:val="000000" w:themeColor="text1"/>
        </w:rPr>
        <w:tab/>
        <w:t xml:space="preserve">SKIP TO </w:t>
      </w:r>
      <w:r w:rsidR="0016112F">
        <w:rPr>
          <w:color w:val="000000" w:themeColor="text1"/>
        </w:rPr>
        <w:t>E</w:t>
      </w:r>
      <w:r>
        <w:rPr>
          <w:color w:val="000000" w:themeColor="text1"/>
        </w:rPr>
        <w:t>8</w:t>
      </w:r>
    </w:p>
    <w:p w:rsidR="00EE54ED" w:rsidRPr="007B6663" w:rsidRDefault="00EE54ED" w:rsidP="00EE54ED">
      <w:pPr>
        <w:pStyle w:val="RESPONSE0"/>
        <w:ind w:hanging="720"/>
        <w:rPr>
          <w:color w:val="000000" w:themeColor="text1"/>
        </w:rPr>
      </w:pPr>
      <w:r w:rsidRPr="00CA53EA">
        <w:rPr>
          <w:b/>
          <w:color w:val="000000" w:themeColor="text1"/>
        </w:rPr>
        <w:tab/>
        <w:t>Widowed, or</w:t>
      </w:r>
      <w:r w:rsidRPr="007B6663">
        <w:rPr>
          <w:color w:val="000000" w:themeColor="text1"/>
        </w:rPr>
        <w:tab/>
        <w:t>5</w:t>
      </w:r>
      <w:r>
        <w:rPr>
          <w:color w:val="000000" w:themeColor="text1"/>
        </w:rPr>
        <w:tab/>
        <w:t xml:space="preserve">SKIP TO </w:t>
      </w:r>
      <w:r w:rsidR="0016112F">
        <w:rPr>
          <w:color w:val="000000" w:themeColor="text1"/>
        </w:rPr>
        <w:t>E</w:t>
      </w:r>
      <w:r>
        <w:rPr>
          <w:color w:val="000000" w:themeColor="text1"/>
        </w:rPr>
        <w:t>8</w:t>
      </w:r>
    </w:p>
    <w:p w:rsidR="00EE54ED" w:rsidRPr="007B6663" w:rsidRDefault="00EE54ED" w:rsidP="00EE54ED">
      <w:pPr>
        <w:pStyle w:val="RESPONSE0"/>
        <w:ind w:hanging="720"/>
        <w:rPr>
          <w:color w:val="000000" w:themeColor="text1"/>
        </w:rPr>
      </w:pPr>
      <w:r w:rsidRPr="00CA53EA">
        <w:rPr>
          <w:b/>
          <w:color w:val="000000" w:themeColor="text1"/>
        </w:rPr>
        <w:tab/>
        <w:t>Never married?</w:t>
      </w:r>
      <w:r w:rsidRPr="007B6663">
        <w:rPr>
          <w:color w:val="000000" w:themeColor="text1"/>
        </w:rPr>
        <w:tab/>
        <w:t>6</w:t>
      </w:r>
      <w:r>
        <w:rPr>
          <w:color w:val="000000" w:themeColor="text1"/>
        </w:rPr>
        <w:tab/>
        <w:t xml:space="preserve">SKIP TO </w:t>
      </w:r>
      <w:r w:rsidR="0016112F">
        <w:rPr>
          <w:color w:val="000000" w:themeColor="text1"/>
        </w:rPr>
        <w:t>E</w:t>
      </w:r>
      <w:r>
        <w:rPr>
          <w:color w:val="000000" w:themeColor="text1"/>
        </w:rPr>
        <w:t>8</w:t>
      </w:r>
    </w:p>
    <w:p w:rsidR="00EE54ED" w:rsidRPr="007B6663" w:rsidRDefault="00EE54ED" w:rsidP="00EE54ED">
      <w:pPr>
        <w:pStyle w:val="RESPONSE0"/>
        <w:ind w:hanging="720"/>
        <w:rPr>
          <w:color w:val="000000" w:themeColor="text1"/>
        </w:rPr>
      </w:pPr>
      <w:r w:rsidRPr="007B6663">
        <w:rPr>
          <w:color w:val="000000" w:themeColor="text1"/>
        </w:rPr>
        <w:tab/>
        <w:t>DON’T KNOW</w:t>
      </w:r>
      <w:r w:rsidRPr="007B6663">
        <w:rPr>
          <w:color w:val="000000" w:themeColor="text1"/>
        </w:rPr>
        <w:tab/>
        <w:t>d</w:t>
      </w:r>
      <w:r w:rsidR="0016112F">
        <w:rPr>
          <w:color w:val="000000" w:themeColor="text1"/>
        </w:rPr>
        <w:tab/>
        <w:t>SKIP TO E8</w:t>
      </w:r>
    </w:p>
    <w:p w:rsidR="00EE54ED" w:rsidRPr="007B6663" w:rsidRDefault="00EE54ED" w:rsidP="00EE54ED">
      <w:pPr>
        <w:pStyle w:val="RESPONSE0"/>
        <w:ind w:hanging="720"/>
        <w:rPr>
          <w:color w:val="000000" w:themeColor="text1"/>
        </w:rPr>
      </w:pPr>
      <w:r w:rsidRPr="007B6663">
        <w:rPr>
          <w:color w:val="000000" w:themeColor="text1"/>
        </w:rPr>
        <w:tab/>
        <w:t>REFUSED</w:t>
      </w:r>
      <w:r w:rsidRPr="007B6663">
        <w:rPr>
          <w:color w:val="000000" w:themeColor="text1"/>
        </w:rPr>
        <w:tab/>
        <w:t>r</w:t>
      </w:r>
      <w:r w:rsidR="0016112F">
        <w:rPr>
          <w:color w:val="000000" w:themeColor="text1"/>
        </w:rPr>
        <w:tab/>
        <w:t>SKIP TO E8</w:t>
      </w:r>
    </w:p>
    <w:p w:rsidR="00EE54ED" w:rsidRPr="00EC5F29" w:rsidRDefault="00EE54ED" w:rsidP="00EE54ED">
      <w:pPr>
        <w:pStyle w:val="QUESTIONTEXT"/>
      </w:pPr>
      <w:r w:rsidRPr="00EC5F29">
        <w:t>7.</w:t>
      </w:r>
      <w:r w:rsidRPr="00EC5F29">
        <w:tab/>
        <w:t>Compared to others of the same age, how would (you/SAMPLE MEMBER) describe the overall health of (your/his/her) spouse/partner? Would (you/he/she) say it is . . .</w:t>
      </w:r>
    </w:p>
    <w:p w:rsidR="00EE54ED" w:rsidRPr="007B6663" w:rsidRDefault="00EE54ED" w:rsidP="00EE54ED">
      <w:pPr>
        <w:pStyle w:val="RESPONSE0"/>
        <w:ind w:hanging="720"/>
        <w:rPr>
          <w:color w:val="000000" w:themeColor="text1"/>
        </w:rPr>
      </w:pPr>
      <w:r w:rsidRPr="00CA53EA">
        <w:rPr>
          <w:b/>
          <w:color w:val="000000" w:themeColor="text1"/>
        </w:rPr>
        <w:tab/>
        <w:t>Excellent,</w:t>
      </w:r>
      <w:r w:rsidRPr="007B6663">
        <w:rPr>
          <w:color w:val="000000" w:themeColor="text1"/>
        </w:rPr>
        <w:tab/>
        <w:t>1</w:t>
      </w:r>
    </w:p>
    <w:p w:rsidR="00EE54ED" w:rsidRPr="007B6663" w:rsidRDefault="00EE54ED" w:rsidP="00EE54ED">
      <w:pPr>
        <w:pStyle w:val="RESPONSE0"/>
        <w:ind w:hanging="720"/>
        <w:rPr>
          <w:color w:val="000000" w:themeColor="text1"/>
        </w:rPr>
      </w:pPr>
      <w:r w:rsidRPr="00CA53EA">
        <w:rPr>
          <w:b/>
          <w:color w:val="000000" w:themeColor="text1"/>
        </w:rPr>
        <w:tab/>
        <w:t>Very good,</w:t>
      </w:r>
      <w:r w:rsidRPr="007B6663">
        <w:rPr>
          <w:color w:val="000000" w:themeColor="text1"/>
        </w:rPr>
        <w:tab/>
        <w:t>2</w:t>
      </w:r>
    </w:p>
    <w:p w:rsidR="00EE54ED" w:rsidRPr="007B6663" w:rsidRDefault="00EE54ED" w:rsidP="00EE54ED">
      <w:pPr>
        <w:pStyle w:val="RESPONSE0"/>
        <w:ind w:hanging="720"/>
        <w:rPr>
          <w:color w:val="000000" w:themeColor="text1"/>
        </w:rPr>
      </w:pPr>
      <w:r w:rsidRPr="00CA53EA">
        <w:rPr>
          <w:b/>
          <w:color w:val="000000" w:themeColor="text1"/>
        </w:rPr>
        <w:tab/>
        <w:t>Good,</w:t>
      </w:r>
      <w:r w:rsidRPr="007B6663">
        <w:rPr>
          <w:color w:val="000000" w:themeColor="text1"/>
        </w:rPr>
        <w:tab/>
        <w:t>3</w:t>
      </w:r>
    </w:p>
    <w:p w:rsidR="00EE54ED" w:rsidRPr="007B6663" w:rsidRDefault="00EE54ED" w:rsidP="00EE54ED">
      <w:pPr>
        <w:pStyle w:val="RESPONSE0"/>
        <w:ind w:hanging="720"/>
        <w:rPr>
          <w:color w:val="000000" w:themeColor="text1"/>
        </w:rPr>
      </w:pPr>
      <w:r w:rsidRPr="00CA53EA">
        <w:rPr>
          <w:b/>
          <w:color w:val="000000" w:themeColor="text1"/>
        </w:rPr>
        <w:tab/>
        <w:t>Fair, or</w:t>
      </w:r>
      <w:r w:rsidRPr="007B6663">
        <w:rPr>
          <w:color w:val="000000" w:themeColor="text1"/>
        </w:rPr>
        <w:tab/>
        <w:t>4</w:t>
      </w:r>
    </w:p>
    <w:p w:rsidR="00EE54ED" w:rsidRPr="007B6663" w:rsidRDefault="00EE54ED" w:rsidP="00EE54ED">
      <w:pPr>
        <w:pStyle w:val="RESPONSE0"/>
        <w:ind w:hanging="720"/>
        <w:rPr>
          <w:color w:val="000000" w:themeColor="text1"/>
        </w:rPr>
      </w:pPr>
      <w:r w:rsidRPr="00CA53EA">
        <w:rPr>
          <w:b/>
          <w:color w:val="000000" w:themeColor="text1"/>
        </w:rPr>
        <w:tab/>
        <w:t>Poor?</w:t>
      </w:r>
      <w:r w:rsidRPr="007B6663">
        <w:rPr>
          <w:color w:val="000000" w:themeColor="text1"/>
        </w:rPr>
        <w:tab/>
        <w:t>5</w:t>
      </w:r>
    </w:p>
    <w:p w:rsidR="00EE54ED" w:rsidRPr="007B6663" w:rsidRDefault="00EE54ED" w:rsidP="00EE54ED">
      <w:pPr>
        <w:pStyle w:val="RESPONSE0"/>
        <w:ind w:hanging="720"/>
        <w:rPr>
          <w:color w:val="000000" w:themeColor="text1"/>
        </w:rPr>
      </w:pPr>
      <w:r w:rsidRPr="007B6663">
        <w:rPr>
          <w:color w:val="000000" w:themeColor="text1"/>
        </w:rPr>
        <w:tab/>
        <w:t>DON’T KNOW</w:t>
      </w:r>
      <w:r w:rsidRPr="007B6663">
        <w:rPr>
          <w:color w:val="000000" w:themeColor="text1"/>
        </w:rPr>
        <w:tab/>
        <w:t>d</w:t>
      </w:r>
    </w:p>
    <w:p w:rsidR="00EE54ED" w:rsidRPr="007B6663" w:rsidRDefault="00EE54ED" w:rsidP="00EE54ED">
      <w:pPr>
        <w:pStyle w:val="RESPONSE0"/>
        <w:ind w:hanging="720"/>
        <w:rPr>
          <w:color w:val="000000" w:themeColor="text1"/>
        </w:rPr>
      </w:pPr>
      <w:r w:rsidRPr="007B6663">
        <w:rPr>
          <w:color w:val="000000" w:themeColor="text1"/>
        </w:rPr>
        <w:tab/>
        <w:t>REFUSED</w:t>
      </w:r>
      <w:r w:rsidRPr="007B6663">
        <w:rPr>
          <w:color w:val="000000" w:themeColor="text1"/>
        </w:rPr>
        <w:tab/>
        <w:t>r</w:t>
      </w:r>
    </w:p>
    <w:p w:rsidR="00EE54ED" w:rsidRPr="0055574B" w:rsidRDefault="00EE54ED" w:rsidP="00EE54ED">
      <w:pPr>
        <w:tabs>
          <w:tab w:val="clear" w:pos="432"/>
        </w:tabs>
        <w:spacing w:line="240" w:lineRule="auto"/>
        <w:ind w:firstLine="0"/>
        <w:jc w:val="left"/>
        <w:rPr>
          <w:rFonts w:ascii="Arial" w:hAnsi="Arial" w:cs="Arial"/>
          <w:sz w:val="20"/>
          <w:szCs w:val="20"/>
        </w:rPr>
      </w:pPr>
      <w:r w:rsidRPr="0055574B">
        <w:rPr>
          <w:rFonts w:ascii="Arial" w:hAnsi="Arial" w:cs="Arial"/>
          <w:sz w:val="20"/>
          <w:szCs w:val="20"/>
        </w:rPr>
        <w:br w:type="page"/>
      </w:r>
    </w:p>
    <w:p w:rsidR="00EE54ED" w:rsidRPr="00EC5F29" w:rsidRDefault="00EE54ED" w:rsidP="00EE54ED">
      <w:pPr>
        <w:pStyle w:val="QUESTIONTEXT"/>
      </w:pPr>
      <w:r w:rsidRPr="00EC5F29">
        <w:lastRenderedPageBreak/>
        <w:t>8.</w:t>
      </w:r>
      <w:r w:rsidRPr="00EC5F29">
        <w:tab/>
        <w:t>Now, let’s change the subject to the topic of</w:t>
      </w:r>
      <w:r w:rsidR="002A6B52">
        <w:t xml:space="preserve"> patient preferences</w:t>
      </w:r>
      <w:r w:rsidRPr="00EC5F29">
        <w:t>.</w:t>
      </w:r>
    </w:p>
    <w:p w:rsidR="00EE54ED" w:rsidRPr="00EC5F29" w:rsidRDefault="00EE54ED" w:rsidP="00EE54ED">
      <w:pPr>
        <w:pStyle w:val="QUESTIONTEXT"/>
        <w:spacing w:before="0"/>
      </w:pPr>
      <w:r w:rsidRPr="00EC5F29">
        <w:tab/>
        <w:t>(Do you/Does SAMPLE MEMBER) have a signed Durable Power of Attorney for Health Care or a signed Living Will?</w:t>
      </w:r>
    </w:p>
    <w:p w:rsidR="00EE54ED" w:rsidRPr="00EC5F29" w:rsidRDefault="00EE54ED" w:rsidP="00EE54ED">
      <w:pPr>
        <w:pStyle w:val="PROBEBOLDTEXTHERE"/>
        <w:spacing w:before="0"/>
      </w:pPr>
      <w:r w:rsidRPr="00EC5F29">
        <w:rPr>
          <w:bCs/>
        </w:rPr>
        <w:t>PROBE:</w:t>
      </w:r>
      <w:r w:rsidRPr="00EC5F29">
        <w:rPr>
          <w:bCs/>
        </w:rPr>
        <w:tab/>
      </w:r>
      <w:r w:rsidRPr="00EC5F29">
        <w:t>A Durable Power of Attorney for Health Care names someone to make decisions about medical treatment if (you/SAMPLE MEMBER) cannot speak for (yourself/himself/herself).</w:t>
      </w:r>
    </w:p>
    <w:p w:rsidR="00EE54ED" w:rsidRPr="00EC5F29" w:rsidRDefault="00EE54ED" w:rsidP="00EE54ED">
      <w:pPr>
        <w:pStyle w:val="PROBEBOLDTEXTHERE"/>
      </w:pPr>
      <w:r w:rsidRPr="00EC5F29">
        <w:rPr>
          <w:bCs/>
        </w:rPr>
        <w:t>PROBE:</w:t>
      </w:r>
      <w:r w:rsidRPr="00EC5F29">
        <w:rPr>
          <w:bCs/>
        </w:rPr>
        <w:tab/>
      </w:r>
      <w:r w:rsidRPr="00EC5F29">
        <w:t>A Living Will provides directions for the kind of medical treatment (you/SAMPLE MEMBER) would want if (you/he/she) could not speak for (yourself/himself/herself).</w:t>
      </w:r>
    </w:p>
    <w:p w:rsidR="00EE54ED" w:rsidRPr="00EC5F29" w:rsidRDefault="00EE54ED" w:rsidP="00EE54ED">
      <w:pPr>
        <w:pStyle w:val="RESPONSE0"/>
        <w:ind w:hanging="720"/>
      </w:pPr>
      <w:r w:rsidRPr="00EC5F29">
        <w:tab/>
        <w:t>BOTH</w:t>
      </w:r>
      <w:r w:rsidRPr="00EC5F29">
        <w:tab/>
        <w:t>1</w:t>
      </w:r>
    </w:p>
    <w:p w:rsidR="00EE54ED" w:rsidRPr="00EC5F29" w:rsidRDefault="00EE54ED" w:rsidP="00EE54ED">
      <w:pPr>
        <w:pStyle w:val="RESPONSE0"/>
        <w:ind w:hanging="720"/>
      </w:pPr>
      <w:r w:rsidRPr="00EC5F29">
        <w:tab/>
        <w:t>DURABLE POWER OF ATTORNEY</w:t>
      </w:r>
      <w:r w:rsidRPr="00EC5F29">
        <w:tab/>
        <w:t>2</w:t>
      </w:r>
    </w:p>
    <w:p w:rsidR="00EE54ED" w:rsidRPr="00EC5F29" w:rsidRDefault="00EE54ED" w:rsidP="00EE54ED">
      <w:pPr>
        <w:pStyle w:val="RESPONSE0"/>
        <w:ind w:hanging="720"/>
      </w:pPr>
      <w:r w:rsidRPr="00EC5F29">
        <w:tab/>
        <w:t>LIVING WILL</w:t>
      </w:r>
      <w:r w:rsidRPr="00EC5F29">
        <w:tab/>
        <w:t>3</w:t>
      </w:r>
    </w:p>
    <w:p w:rsidR="00EE54ED" w:rsidRPr="00EC5F29" w:rsidRDefault="00EE54ED" w:rsidP="00EE54ED">
      <w:pPr>
        <w:pStyle w:val="RESPONSE0"/>
        <w:ind w:hanging="720"/>
      </w:pPr>
      <w:r w:rsidRPr="00EC5F29">
        <w:tab/>
        <w:t>NONE</w:t>
      </w:r>
      <w:r w:rsidRPr="00EC5F29">
        <w:tab/>
      </w:r>
      <w:r w:rsidR="00A46E1F">
        <w:t>0</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9.</w:t>
      </w:r>
      <w:r w:rsidRPr="00EC5F29">
        <w:tab/>
        <w:t>These are my final questions. What is the highest grade or level of school that (you/SAMPLE MEMBER) completed?</w:t>
      </w:r>
    </w:p>
    <w:p w:rsidR="00EE54ED" w:rsidRPr="00EC5F29" w:rsidRDefault="00EE54ED" w:rsidP="00EE54ED">
      <w:pPr>
        <w:pStyle w:val="RESPONSE0"/>
        <w:ind w:hanging="720"/>
      </w:pPr>
      <w:r w:rsidRPr="00EC5F29">
        <w:tab/>
        <w:t>LESS THAN HIGH SCHOOL OR NO GED</w:t>
      </w:r>
      <w:r w:rsidRPr="00EC5F29">
        <w:tab/>
        <w:t>1</w:t>
      </w:r>
    </w:p>
    <w:p w:rsidR="00EE54ED" w:rsidRPr="00EC5F29" w:rsidRDefault="00EE54ED" w:rsidP="00EE54ED">
      <w:pPr>
        <w:pStyle w:val="RESPONSE0"/>
        <w:ind w:hanging="720"/>
      </w:pPr>
      <w:r w:rsidRPr="00EC5F29">
        <w:tab/>
        <w:t>HIGH SCHOOL OR GED</w:t>
      </w:r>
      <w:r w:rsidRPr="00EC5F29">
        <w:tab/>
        <w:t>2</w:t>
      </w:r>
    </w:p>
    <w:p w:rsidR="00EE54ED" w:rsidRPr="00EC5F29" w:rsidRDefault="00EE54ED" w:rsidP="00EE54ED">
      <w:pPr>
        <w:pStyle w:val="RESPONSE0"/>
        <w:ind w:hanging="720"/>
      </w:pPr>
      <w:r w:rsidRPr="00EC5F29">
        <w:tab/>
        <w:t>BUSINESS OR TRADE SCHOOL</w:t>
      </w:r>
      <w:r w:rsidRPr="00EC5F29">
        <w:tab/>
        <w:t>3</w:t>
      </w:r>
    </w:p>
    <w:p w:rsidR="00EE54ED" w:rsidRPr="00EC5F29" w:rsidRDefault="00EE54ED" w:rsidP="00EE54ED">
      <w:pPr>
        <w:pStyle w:val="RESPONSE0"/>
        <w:ind w:hanging="720"/>
      </w:pPr>
      <w:r w:rsidRPr="00EC5F29">
        <w:tab/>
        <w:t>SOME COLLEGE</w:t>
      </w:r>
      <w:r w:rsidRPr="00EC5F29">
        <w:tab/>
        <w:t>4</w:t>
      </w:r>
    </w:p>
    <w:p w:rsidR="00EE54ED" w:rsidRPr="00EC5F29" w:rsidRDefault="00EE54ED" w:rsidP="00EE54ED">
      <w:pPr>
        <w:pStyle w:val="RESPONSE0"/>
        <w:ind w:hanging="720"/>
      </w:pPr>
      <w:r w:rsidRPr="00EC5F29">
        <w:tab/>
        <w:t>ASSOCIATE/2-YEAR COLLEGE DEGREE</w:t>
      </w:r>
      <w:r w:rsidRPr="00EC5F29">
        <w:tab/>
        <w:t>5</w:t>
      </w:r>
    </w:p>
    <w:p w:rsidR="00EE54ED" w:rsidRPr="00EC5F29" w:rsidRDefault="00EE54ED" w:rsidP="00EE54ED">
      <w:pPr>
        <w:pStyle w:val="RESPONSE0"/>
        <w:ind w:hanging="720"/>
      </w:pPr>
      <w:r w:rsidRPr="00EC5F29">
        <w:tab/>
        <w:t>COMPLETED B.A. OR B.S.</w:t>
      </w:r>
      <w:r w:rsidRPr="00EC5F29">
        <w:tab/>
        <w:t>6</w:t>
      </w:r>
    </w:p>
    <w:p w:rsidR="00EE54ED" w:rsidRPr="00EC5F29" w:rsidRDefault="00EE54ED" w:rsidP="00EE54ED">
      <w:pPr>
        <w:pStyle w:val="RESPONSE0"/>
        <w:ind w:hanging="720"/>
      </w:pPr>
      <w:r w:rsidRPr="00EC5F29">
        <w:tab/>
        <w:t>POST GRADUATE EDUCATION</w:t>
      </w:r>
      <w:r w:rsidRPr="00EC5F29">
        <w:tab/>
        <w:t>7</w:t>
      </w:r>
    </w:p>
    <w:p w:rsidR="00EE54ED" w:rsidRPr="00EC5F29" w:rsidRDefault="00EE54ED" w:rsidP="00EE54ED">
      <w:pPr>
        <w:pStyle w:val="RESPONSE0"/>
        <w:ind w:hanging="720"/>
      </w:pPr>
      <w:r>
        <w:tab/>
        <w:t>OTHER (SPECIFY)</w:t>
      </w:r>
      <w:r>
        <w:tab/>
      </w:r>
      <w:r w:rsidR="004C3A1C">
        <w:t>8</w:t>
      </w:r>
    </w:p>
    <w:p w:rsidR="00EE54ED" w:rsidRPr="002B44FF" w:rsidRDefault="00EE54ED" w:rsidP="00E37D82">
      <w:pPr>
        <w:pStyle w:val="UNDERLINERESPONSE"/>
        <w:tabs>
          <w:tab w:val="clear" w:pos="6480"/>
          <w:tab w:val="left" w:pos="6336"/>
        </w:tabs>
        <w:ind w:right="-274"/>
      </w:pPr>
      <w:r w:rsidRPr="00E37D82">
        <w:rPr>
          <w:u w:val="single"/>
        </w:rPr>
        <w:tab/>
      </w:r>
      <w:r>
        <w:t xml:space="preserve"> </w:t>
      </w:r>
      <w:r w:rsidRPr="002B44FF">
        <w:t xml:space="preserve">(STRING </w:t>
      </w:r>
      <w:sdt>
        <w:sdtPr>
          <w:alias w:val="STRING LENGTH"/>
          <w:tag w:val="STRING LENGTH"/>
          <w:id w:val="26841424"/>
          <w:placeholder>
            <w:docPart w:val="D68FA7CDC52D4CC5B9CEACFC13AF46B2"/>
          </w:placeholder>
          <w:temporary/>
          <w:showingPlcHdr/>
        </w:sdtPr>
        <w:sdtContent>
          <w:r w:rsidRPr="002B44FF">
            <w:t>(NUM)</w:t>
          </w:r>
        </w:sdtContent>
      </w:sdt>
      <w:r w:rsidRPr="002B44FF">
        <w:t>)</w:t>
      </w:r>
    </w:p>
    <w:p w:rsidR="00EE54ED" w:rsidRPr="00EC5F29" w:rsidRDefault="00EE54ED" w:rsidP="00EE54ED">
      <w:pPr>
        <w:pStyle w:val="RESPONSE0"/>
        <w:ind w:hanging="720"/>
      </w:pPr>
      <w:r w:rsidRPr="00EC5F29">
        <w:tab/>
        <w:t>HOME SCHOOLED</w:t>
      </w:r>
      <w:r w:rsidRPr="00EC5F29">
        <w:tab/>
        <w:t>9</w:t>
      </w:r>
    </w:p>
    <w:p w:rsidR="00EE54ED" w:rsidRPr="00EC5F29" w:rsidRDefault="00EE54ED" w:rsidP="00EE54ED">
      <w:pPr>
        <w:pStyle w:val="RESPONSE0"/>
        <w:ind w:hanging="720"/>
      </w:pPr>
      <w:r w:rsidRPr="00EC5F29">
        <w:tab/>
        <w:t>UNGRADED OR SPECIAL EDUCATION</w:t>
      </w:r>
      <w:r w:rsidRPr="00EC5F29">
        <w:tab/>
        <w:t>10</w:t>
      </w:r>
    </w:p>
    <w:p w:rsidR="00EE54ED" w:rsidRPr="00EC5F29" w:rsidRDefault="00EE54ED" w:rsidP="00EE54ED">
      <w:pPr>
        <w:pStyle w:val="RESPONSE0"/>
        <w:ind w:hanging="720"/>
      </w:pPr>
      <w:r w:rsidRPr="00EC5F29">
        <w:tab/>
        <w:t>NO SCHOOLING</w:t>
      </w:r>
      <w:r w:rsidRPr="00EC5F29">
        <w:tab/>
        <w:t>11</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EC5F29" w:rsidRDefault="00EE54ED" w:rsidP="00EE54ED">
      <w:pPr>
        <w:pStyle w:val="QUESTIONTEXT"/>
      </w:pPr>
      <w:r w:rsidRPr="00EC5F29">
        <w:t>10.</w:t>
      </w:r>
      <w:r w:rsidRPr="00EC5F29">
        <w:tab/>
        <w:t>(Do you/Does SAMPLE MEMBER) consider (yourself/himself/herself) to be of Hispanic or Latino origin, such as Mexican, Puerto Rican, Cuban, or other Spanish background?</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w:t>
      </w:r>
      <w:r w:rsidRPr="00EC5F29">
        <w:tab/>
        <w:t>0</w:t>
      </w:r>
    </w:p>
    <w:p w:rsidR="00EE54ED" w:rsidRPr="00EC5F29" w:rsidRDefault="00EE54ED" w:rsidP="00EE54ED">
      <w:pPr>
        <w:pStyle w:val="RESPONSE0"/>
        <w:ind w:hanging="720"/>
      </w:pPr>
      <w:r w:rsidRPr="00EC5F29">
        <w:tab/>
        <w:t>DON’T KNOW</w:t>
      </w:r>
      <w:r w:rsidRPr="00EC5F29">
        <w:tab/>
        <w:t>d</w:t>
      </w:r>
    </w:p>
    <w:p w:rsidR="00EE54ED" w:rsidRPr="00EC5F29" w:rsidRDefault="00EE54ED" w:rsidP="00EE54ED">
      <w:pPr>
        <w:pStyle w:val="RESPONSE0"/>
        <w:ind w:hanging="720"/>
      </w:pPr>
      <w:r w:rsidRPr="00EC5F29">
        <w:tab/>
        <w:t>REFUSED</w:t>
      </w:r>
      <w:r w:rsidRPr="00EC5F29">
        <w:tab/>
        <w:t>r</w:t>
      </w:r>
    </w:p>
    <w:p w:rsidR="00EE54ED" w:rsidRPr="0055574B" w:rsidRDefault="00EE54ED" w:rsidP="00EE54ED">
      <w:pPr>
        <w:tabs>
          <w:tab w:val="clear" w:pos="432"/>
        </w:tabs>
        <w:spacing w:line="240" w:lineRule="auto"/>
        <w:ind w:firstLine="0"/>
        <w:jc w:val="left"/>
        <w:rPr>
          <w:rFonts w:ascii="Arial" w:hAnsi="Arial" w:cs="Arial"/>
          <w:sz w:val="20"/>
          <w:szCs w:val="20"/>
        </w:rPr>
      </w:pPr>
      <w:r w:rsidRPr="0055574B">
        <w:br w:type="page"/>
      </w:r>
    </w:p>
    <w:p w:rsidR="00EE54ED" w:rsidRPr="00EC5F29" w:rsidRDefault="00EE54ED" w:rsidP="00EE54ED">
      <w:pPr>
        <w:pStyle w:val="QUESTIONTEXT"/>
      </w:pPr>
      <w:r w:rsidRPr="00EC5F29">
        <w:lastRenderedPageBreak/>
        <w:t>11.</w:t>
      </w:r>
      <w:r w:rsidRPr="00EC5F29">
        <w:tab/>
        <w:t>I’m going to read you a list of five race categories. Please choose one or more races that (you consider/SAMPLE MEMBER considers) (yourself/himself/herself) to be?</w:t>
      </w:r>
    </w:p>
    <w:p w:rsidR="00EE54ED" w:rsidRPr="00E37D82" w:rsidRDefault="00EE54ED" w:rsidP="00E603F7">
      <w:pPr>
        <w:pStyle w:val="INTERVIEWER"/>
      </w:pPr>
      <w:r w:rsidRPr="00E37D82">
        <w:t>INTERVIEWER</w:t>
      </w:r>
      <w:r w:rsidR="00E37D82">
        <w:t>:</w:t>
      </w:r>
      <w:r w:rsidR="00E37D82">
        <w:tab/>
        <w:t xml:space="preserve">READ ALL CATEGORIES. </w:t>
      </w:r>
      <w:r w:rsidRPr="00E37D82">
        <w:t>CODE UNLISTED, RESPONDENT-OFFERED CATEGORIES IN “OTHER.”</w:t>
      </w:r>
    </w:p>
    <w:p w:rsidR="00EE54ED" w:rsidRPr="00AC3312" w:rsidRDefault="00EE54ED" w:rsidP="00AC3312">
      <w:pPr>
        <w:pStyle w:val="INTERVIEWER"/>
        <w:ind w:left="720" w:firstLine="0"/>
      </w:pPr>
      <w:r w:rsidRPr="00AC3312">
        <w:t xml:space="preserve">IF RESPONDS “HISPANIC” OR “LATINO,” PROBE: </w:t>
      </w:r>
      <w:r w:rsidRPr="00AC3312">
        <w:rPr>
          <w:caps w:val="0"/>
        </w:rPr>
        <w:t>Would that be White Hispanic/Latino, African American Hispanic/Latino, or something else?</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6841298"/>
          <w:placeholder>
            <w:docPart w:val="D906119B5DA043C08C14FD178B89AEF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rsidR="00EE54ED" w:rsidRPr="00AC3312" w:rsidRDefault="00EE54ED" w:rsidP="00EE54ED">
      <w:pPr>
        <w:pStyle w:val="RESPONSE0"/>
        <w:ind w:hanging="720"/>
        <w:rPr>
          <w:color w:val="000000" w:themeColor="text1"/>
        </w:rPr>
      </w:pPr>
      <w:r w:rsidRPr="00CA53EA">
        <w:rPr>
          <w:b/>
          <w:color w:val="000000" w:themeColor="text1"/>
        </w:rPr>
        <w:tab/>
        <w:t>White</w:t>
      </w:r>
      <w:r w:rsidRPr="007B6663">
        <w:rPr>
          <w:color w:val="000000" w:themeColor="text1"/>
        </w:rPr>
        <w:tab/>
        <w:t>1</w:t>
      </w:r>
    </w:p>
    <w:p w:rsidR="00EE54ED" w:rsidRPr="007B6663" w:rsidRDefault="00EE54ED" w:rsidP="00EE54ED">
      <w:pPr>
        <w:pStyle w:val="RESPONSE0"/>
        <w:ind w:hanging="720"/>
        <w:rPr>
          <w:color w:val="000000" w:themeColor="text1"/>
        </w:rPr>
      </w:pPr>
      <w:r w:rsidRPr="00CA53EA">
        <w:rPr>
          <w:b/>
          <w:color w:val="000000" w:themeColor="text1"/>
        </w:rPr>
        <w:tab/>
        <w:t>African American or Black</w:t>
      </w:r>
      <w:r w:rsidRPr="007B6663">
        <w:rPr>
          <w:color w:val="000000" w:themeColor="text1"/>
        </w:rPr>
        <w:tab/>
        <w:t>2</w:t>
      </w:r>
    </w:p>
    <w:p w:rsidR="00EE54ED" w:rsidRPr="00E37D82" w:rsidRDefault="00EE54ED" w:rsidP="00EE54ED">
      <w:pPr>
        <w:pStyle w:val="RESPONSE0"/>
        <w:ind w:hanging="720"/>
        <w:rPr>
          <w:color w:val="000000" w:themeColor="text1"/>
        </w:rPr>
      </w:pPr>
      <w:r w:rsidRPr="00CA53EA">
        <w:rPr>
          <w:b/>
          <w:color w:val="000000" w:themeColor="text1"/>
        </w:rPr>
        <w:tab/>
        <w:t>American Indian or Alaska Native</w:t>
      </w:r>
      <w:r w:rsidRPr="007B6663">
        <w:rPr>
          <w:color w:val="000000" w:themeColor="text1"/>
        </w:rPr>
        <w:tab/>
        <w:t>3</w:t>
      </w:r>
    </w:p>
    <w:p w:rsidR="00EE54ED" w:rsidRPr="007B6663" w:rsidRDefault="00EE54ED" w:rsidP="00EE54ED">
      <w:pPr>
        <w:pStyle w:val="RESPONSE0"/>
        <w:ind w:hanging="720"/>
        <w:rPr>
          <w:color w:val="000000" w:themeColor="text1"/>
        </w:rPr>
      </w:pPr>
      <w:r w:rsidRPr="00CA53EA">
        <w:rPr>
          <w:b/>
          <w:color w:val="000000" w:themeColor="text1"/>
        </w:rPr>
        <w:tab/>
        <w:t>Asian</w:t>
      </w:r>
      <w:r w:rsidRPr="007B6663">
        <w:rPr>
          <w:color w:val="000000" w:themeColor="text1"/>
        </w:rPr>
        <w:tab/>
        <w:t>4</w:t>
      </w:r>
    </w:p>
    <w:p w:rsidR="00EE54ED" w:rsidRPr="007B6663" w:rsidRDefault="00EE54ED" w:rsidP="00EE54ED">
      <w:pPr>
        <w:pStyle w:val="RESPONSE0"/>
        <w:ind w:hanging="720"/>
        <w:rPr>
          <w:color w:val="000000" w:themeColor="text1"/>
        </w:rPr>
      </w:pPr>
      <w:r w:rsidRPr="00CA53EA">
        <w:rPr>
          <w:b/>
          <w:color w:val="000000" w:themeColor="text1"/>
        </w:rPr>
        <w:tab/>
        <w:t>Native Hawaiian or Other Pacific Islander</w:t>
      </w:r>
      <w:r w:rsidRPr="007B6663">
        <w:rPr>
          <w:color w:val="000000" w:themeColor="text1"/>
        </w:rPr>
        <w:tab/>
        <w:t>5</w:t>
      </w:r>
    </w:p>
    <w:p w:rsidR="00EE54ED" w:rsidRPr="00EC5F29" w:rsidRDefault="00EE54ED" w:rsidP="00EE54ED">
      <w:pPr>
        <w:pStyle w:val="RESPONSE0"/>
        <w:ind w:hanging="720"/>
      </w:pPr>
      <w:r>
        <w:tab/>
        <w:t>OTHER (SPECIFY)</w:t>
      </w:r>
      <w:r>
        <w:tab/>
      </w:r>
      <w:r w:rsidR="004C3A1C">
        <w:t>6</w:t>
      </w:r>
    </w:p>
    <w:p w:rsidR="00EE54ED" w:rsidRPr="002B44FF" w:rsidRDefault="00EE54ED" w:rsidP="00E37D82">
      <w:pPr>
        <w:pStyle w:val="UNDERLINERESPONSE"/>
        <w:tabs>
          <w:tab w:val="clear" w:pos="6480"/>
          <w:tab w:val="left" w:pos="6336"/>
        </w:tabs>
        <w:ind w:right="-274"/>
      </w:pPr>
      <w:r w:rsidRPr="00E37D82">
        <w:rPr>
          <w:u w:val="single"/>
        </w:rPr>
        <w:tab/>
      </w:r>
      <w:r>
        <w:t xml:space="preserve"> </w:t>
      </w:r>
      <w:r w:rsidRPr="002B44FF">
        <w:t xml:space="preserve">(STRING </w:t>
      </w:r>
      <w:sdt>
        <w:sdtPr>
          <w:alias w:val="STRING LENGTH"/>
          <w:tag w:val="STRING LENGTH"/>
          <w:id w:val="26841425"/>
          <w:placeholder>
            <w:docPart w:val="15337F1965D24BB8B7ADF9C6D6511AC8"/>
          </w:placeholder>
          <w:temporary/>
          <w:showingPlcHdr/>
        </w:sdtPr>
        <w:sdtContent>
          <w:r w:rsidRPr="002B44FF">
            <w:t>(NUM)</w:t>
          </w:r>
        </w:sdtContent>
      </w:sdt>
      <w:r w:rsidRPr="002B44FF">
        <w:t>)</w:t>
      </w:r>
    </w:p>
    <w:p w:rsidR="00EE54ED" w:rsidRPr="00EC5F29" w:rsidRDefault="00EE54ED" w:rsidP="00EE54ED">
      <w:pPr>
        <w:pStyle w:val="RESPONSE0"/>
        <w:spacing w:before="80"/>
        <w:ind w:hanging="720"/>
      </w:pPr>
      <w:r w:rsidRPr="00EC5F29">
        <w:tab/>
        <w:t>HISPANIC - SPECIFIED</w:t>
      </w:r>
      <w:r w:rsidRPr="00EC5F29">
        <w:tab/>
        <w:t>7</w:t>
      </w:r>
    </w:p>
    <w:p w:rsidR="00EE54ED" w:rsidRPr="00EC5F29" w:rsidRDefault="00EE54ED" w:rsidP="00EE54ED">
      <w:pPr>
        <w:pStyle w:val="RESPONSE0"/>
        <w:spacing w:before="80"/>
        <w:ind w:hanging="720"/>
      </w:pPr>
      <w:r w:rsidRPr="00EC5F29">
        <w:tab/>
        <w:t>DON’T KNOW</w:t>
      </w:r>
      <w:r w:rsidRPr="00EC5F29">
        <w:tab/>
        <w:t>d</w:t>
      </w:r>
    </w:p>
    <w:p w:rsidR="00EE54ED" w:rsidRPr="00EC5F29" w:rsidRDefault="00EE54ED" w:rsidP="00AC3312">
      <w:pPr>
        <w:pStyle w:val="RESPONSE0"/>
        <w:spacing w:before="80" w:after="240"/>
        <w:ind w:hanging="720"/>
      </w:pPr>
      <w:r w:rsidRPr="00EC5F29">
        <w:tab/>
        <w:t>REFUSED</w:t>
      </w:r>
      <w:r w:rsidRPr="00EC5F29">
        <w:tab/>
        <w:t>r</w:t>
      </w: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EE54ED" w:rsidRPr="00DA265F" w:rsidTr="00EE54E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54ED" w:rsidRPr="00DA265F" w:rsidRDefault="00EE54ED" w:rsidP="00EE54ED">
            <w:pPr>
              <w:tabs>
                <w:tab w:val="left" w:pos="7384"/>
              </w:tabs>
              <w:spacing w:before="120" w:after="120" w:line="240" w:lineRule="auto"/>
              <w:ind w:firstLine="0"/>
              <w:jc w:val="center"/>
              <w:rPr>
                <w:rFonts w:ascii="Arial" w:hAnsi="Arial" w:cs="Arial"/>
                <w:bCs/>
                <w:sz w:val="20"/>
                <w:szCs w:val="20"/>
              </w:rPr>
            </w:pPr>
            <w:r w:rsidRPr="00DA265F">
              <w:rPr>
                <w:rFonts w:ascii="Arial" w:hAnsi="Arial" w:cs="Arial"/>
                <w:bCs/>
                <w:sz w:val="20"/>
                <w:szCs w:val="20"/>
              </w:rPr>
              <w:t xml:space="preserve">CATI CHECK:  </w:t>
            </w:r>
            <w:r w:rsidRPr="004C3A1C">
              <w:rPr>
                <w:rFonts w:ascii="Arial" w:hAnsi="Arial" w:cs="Arial"/>
                <w:bCs/>
                <w:sz w:val="20"/>
                <w:szCs w:val="20"/>
              </w:rPr>
              <w:t xml:space="preserve">IF </w:t>
            </w:r>
            <w:r w:rsidRPr="004C3A1C">
              <w:rPr>
                <w:bCs/>
                <w:sz w:val="20"/>
                <w:szCs w:val="20"/>
              </w:rPr>
              <w:t>I</w:t>
            </w:r>
            <w:r w:rsidRPr="004C3A1C">
              <w:rPr>
                <w:rFonts w:ascii="Arial" w:hAnsi="Arial" w:cs="Arial"/>
                <w:bCs/>
                <w:sz w:val="20"/>
                <w:szCs w:val="20"/>
              </w:rPr>
              <w:t>33</w:t>
            </w:r>
            <w:r w:rsidRPr="00DA265F">
              <w:rPr>
                <w:rFonts w:ascii="Arial" w:hAnsi="Arial" w:cs="Arial"/>
                <w:bCs/>
                <w:sz w:val="20"/>
                <w:szCs w:val="20"/>
              </w:rPr>
              <w:t xml:space="preserve"> = 1 OR 2, ASK </w:t>
            </w:r>
            <w:r w:rsidR="004C3A1C" w:rsidRPr="004C3A1C">
              <w:rPr>
                <w:rFonts w:ascii="Arial" w:hAnsi="Arial" w:cs="Arial"/>
                <w:bCs/>
                <w:sz w:val="20"/>
                <w:szCs w:val="20"/>
              </w:rPr>
              <w:t>E</w:t>
            </w:r>
            <w:r w:rsidRPr="00DA265F">
              <w:rPr>
                <w:rFonts w:ascii="Arial" w:hAnsi="Arial" w:cs="Arial"/>
                <w:bCs/>
                <w:sz w:val="20"/>
                <w:szCs w:val="20"/>
              </w:rPr>
              <w:t xml:space="preserve">12, ELSE </w:t>
            </w:r>
            <w:r>
              <w:rPr>
                <w:rFonts w:ascii="Arial" w:hAnsi="Arial" w:cs="Arial"/>
                <w:bCs/>
                <w:sz w:val="20"/>
                <w:szCs w:val="20"/>
              </w:rPr>
              <w:t>SKIP</w:t>
            </w:r>
            <w:r w:rsidRPr="00DA265F">
              <w:rPr>
                <w:rFonts w:ascii="Arial" w:hAnsi="Arial" w:cs="Arial"/>
                <w:bCs/>
                <w:sz w:val="20"/>
                <w:szCs w:val="20"/>
              </w:rPr>
              <w:t xml:space="preserve"> TO </w:t>
            </w:r>
            <w:r w:rsidR="004C3A1C" w:rsidRPr="004C3A1C">
              <w:rPr>
                <w:rFonts w:ascii="Arial" w:hAnsi="Arial" w:cs="Arial"/>
                <w:bCs/>
                <w:sz w:val="20"/>
                <w:szCs w:val="20"/>
              </w:rPr>
              <w:t>E</w:t>
            </w:r>
            <w:r w:rsidRPr="00DA265F">
              <w:rPr>
                <w:rFonts w:ascii="Arial" w:hAnsi="Arial" w:cs="Arial"/>
                <w:bCs/>
                <w:sz w:val="20"/>
                <w:szCs w:val="20"/>
              </w:rPr>
              <w:t>13</w:t>
            </w:r>
          </w:p>
        </w:tc>
      </w:tr>
    </w:tbl>
    <w:p w:rsidR="00EE54ED" w:rsidRPr="00EC5F29" w:rsidRDefault="00EE54ED" w:rsidP="00EE54ED">
      <w:pPr>
        <w:pStyle w:val="RESPONSE0"/>
        <w:ind w:hanging="720"/>
      </w:pPr>
    </w:p>
    <w:p w:rsidR="00EE54ED" w:rsidRPr="00EC5F29" w:rsidRDefault="00EE54ED" w:rsidP="00AC3312">
      <w:pPr>
        <w:pStyle w:val="QUESTIONTEXT"/>
        <w:spacing w:before="360"/>
      </w:pPr>
      <w:r w:rsidRPr="00EC5F29">
        <w:t>13.</w:t>
      </w:r>
      <w:r w:rsidRPr="00EC5F29">
        <w:tab/>
        <w:t>We would like to know (your/SAMPLE MEMBER’s) approximate income so that we can determine if people with lower income have more problems getting the care they need. Please think about the total income (you/SAMPLE MEMBER) [and (your/his/her) spouse] received from all sources in (</w:t>
      </w:r>
      <w:r w:rsidR="004C3A1C">
        <w:t>2011</w:t>
      </w:r>
      <w:r w:rsidRPr="00EC5F29">
        <w:t>/20</w:t>
      </w:r>
      <w:r w:rsidR="004C3A1C">
        <w:t>12</w:t>
      </w:r>
      <w:r w:rsidRPr="00EC5F29">
        <w:t>). Would you please tell me if (your/their) total income for (20</w:t>
      </w:r>
      <w:r w:rsidR="004C3A1C">
        <w:t>11</w:t>
      </w:r>
      <w:r w:rsidRPr="00EC5F29">
        <w:t>/20</w:t>
      </w:r>
      <w:r w:rsidR="004C3A1C">
        <w:t>12</w:t>
      </w:r>
      <w:r w:rsidRPr="00EC5F29">
        <w:t>) was . . .</w:t>
      </w:r>
    </w:p>
    <w:p w:rsidR="00EE54ED" w:rsidRPr="002B44FF" w:rsidRDefault="00EE54ED" w:rsidP="00EE54ED">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6841299"/>
          <w:placeholder>
            <w:docPart w:val="670E3648369B4FA58A9AE0CC34B1039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00EE54ED" w:rsidRPr="00FC402F" w:rsidRDefault="00EE54ED" w:rsidP="00AC3312">
      <w:pPr>
        <w:pStyle w:val="RESPONSE0"/>
        <w:spacing w:before="80"/>
        <w:ind w:hanging="720"/>
        <w:rPr>
          <w:color w:val="000000" w:themeColor="text1"/>
        </w:rPr>
      </w:pPr>
      <w:r w:rsidRPr="00CA53EA">
        <w:rPr>
          <w:b/>
          <w:color w:val="000000" w:themeColor="text1"/>
        </w:rPr>
        <w:tab/>
        <w:t>Less than $5,000,</w:t>
      </w:r>
      <w:r w:rsidRPr="00FC402F">
        <w:rPr>
          <w:color w:val="000000" w:themeColor="text1"/>
        </w:rPr>
        <w:tab/>
        <w:t>1</w:t>
      </w:r>
    </w:p>
    <w:p w:rsidR="00EE54ED" w:rsidRPr="00FC402F" w:rsidRDefault="00EE54ED" w:rsidP="00AC3312">
      <w:pPr>
        <w:pStyle w:val="RESPONSE0"/>
        <w:spacing w:before="80"/>
        <w:ind w:hanging="720"/>
        <w:rPr>
          <w:color w:val="000000" w:themeColor="text1"/>
        </w:rPr>
      </w:pPr>
      <w:r w:rsidRPr="00CA53EA">
        <w:rPr>
          <w:b/>
          <w:color w:val="000000" w:themeColor="text1"/>
        </w:rPr>
        <w:tab/>
        <w:t>At least $5,000 but less than $10,000,</w:t>
      </w:r>
      <w:r w:rsidRPr="00FC402F">
        <w:rPr>
          <w:color w:val="000000" w:themeColor="text1"/>
        </w:rPr>
        <w:tab/>
        <w:t>2</w:t>
      </w:r>
    </w:p>
    <w:p w:rsidR="00EE54ED" w:rsidRPr="00FC402F" w:rsidRDefault="00EE54ED" w:rsidP="00AC3312">
      <w:pPr>
        <w:pStyle w:val="RESPONSE0"/>
        <w:spacing w:before="80"/>
        <w:ind w:hanging="720"/>
        <w:rPr>
          <w:color w:val="000000" w:themeColor="text1"/>
        </w:rPr>
      </w:pPr>
      <w:r w:rsidRPr="00CA53EA">
        <w:rPr>
          <w:b/>
          <w:color w:val="000000" w:themeColor="text1"/>
        </w:rPr>
        <w:tab/>
        <w:t>At least $10,000 but less than $15,000,</w:t>
      </w:r>
      <w:r w:rsidRPr="00FC402F">
        <w:rPr>
          <w:color w:val="000000" w:themeColor="text1"/>
        </w:rPr>
        <w:tab/>
        <w:t>3</w:t>
      </w:r>
    </w:p>
    <w:p w:rsidR="00EE54ED" w:rsidRPr="00FC402F" w:rsidRDefault="00EE54ED" w:rsidP="00AC3312">
      <w:pPr>
        <w:pStyle w:val="RESPONSE0"/>
        <w:spacing w:before="80"/>
        <w:ind w:hanging="720"/>
        <w:rPr>
          <w:color w:val="000000" w:themeColor="text1"/>
        </w:rPr>
      </w:pPr>
      <w:r w:rsidRPr="00CA53EA">
        <w:rPr>
          <w:b/>
          <w:color w:val="000000" w:themeColor="text1"/>
        </w:rPr>
        <w:tab/>
        <w:t>At least $15,000 but less than $20,000,</w:t>
      </w:r>
      <w:r w:rsidRPr="00FC402F">
        <w:rPr>
          <w:color w:val="000000" w:themeColor="text1"/>
        </w:rPr>
        <w:tab/>
        <w:t>4</w:t>
      </w:r>
    </w:p>
    <w:p w:rsidR="00EE54ED" w:rsidRPr="00FC402F" w:rsidRDefault="00EE54ED" w:rsidP="00AC3312">
      <w:pPr>
        <w:pStyle w:val="RESPONSE0"/>
        <w:spacing w:before="80"/>
        <w:ind w:hanging="720"/>
        <w:rPr>
          <w:color w:val="000000" w:themeColor="text1"/>
        </w:rPr>
      </w:pPr>
      <w:r w:rsidRPr="00CA53EA">
        <w:rPr>
          <w:b/>
          <w:color w:val="000000" w:themeColor="text1"/>
        </w:rPr>
        <w:tab/>
        <w:t>At least $20,000 but less than $30,000,</w:t>
      </w:r>
      <w:r w:rsidRPr="00FC402F">
        <w:rPr>
          <w:color w:val="000000" w:themeColor="text1"/>
        </w:rPr>
        <w:tab/>
        <w:t>5</w:t>
      </w:r>
    </w:p>
    <w:p w:rsidR="00EE54ED" w:rsidRPr="00FC402F" w:rsidRDefault="00EE54ED" w:rsidP="00AC3312">
      <w:pPr>
        <w:pStyle w:val="RESPONSE0"/>
        <w:spacing w:before="80"/>
        <w:ind w:hanging="720"/>
        <w:rPr>
          <w:color w:val="000000" w:themeColor="text1"/>
        </w:rPr>
      </w:pPr>
      <w:r w:rsidRPr="00CA53EA">
        <w:rPr>
          <w:b/>
          <w:color w:val="000000" w:themeColor="text1"/>
        </w:rPr>
        <w:tab/>
        <w:t>At least $30,000 but less than $40,000,</w:t>
      </w:r>
      <w:r w:rsidRPr="00FC402F">
        <w:rPr>
          <w:color w:val="000000" w:themeColor="text1"/>
        </w:rPr>
        <w:tab/>
        <w:t>6</w:t>
      </w:r>
    </w:p>
    <w:p w:rsidR="00EE54ED" w:rsidRPr="00FC402F" w:rsidRDefault="00EE54ED" w:rsidP="00AC3312">
      <w:pPr>
        <w:pStyle w:val="RESPONSE0"/>
        <w:spacing w:before="80"/>
        <w:ind w:hanging="720"/>
        <w:rPr>
          <w:color w:val="000000" w:themeColor="text1"/>
        </w:rPr>
      </w:pPr>
      <w:r w:rsidRPr="00CA53EA">
        <w:rPr>
          <w:b/>
          <w:color w:val="000000" w:themeColor="text1"/>
        </w:rPr>
        <w:tab/>
        <w:t>At least $40,000 but less than $50,000, or</w:t>
      </w:r>
      <w:r w:rsidRPr="00FC402F">
        <w:rPr>
          <w:color w:val="000000" w:themeColor="text1"/>
        </w:rPr>
        <w:tab/>
        <w:t>7</w:t>
      </w:r>
    </w:p>
    <w:p w:rsidR="00EE54ED" w:rsidRPr="00FC402F" w:rsidRDefault="00EE54ED" w:rsidP="00AC3312">
      <w:pPr>
        <w:pStyle w:val="RESPONSE0"/>
        <w:spacing w:before="80"/>
        <w:ind w:hanging="720"/>
        <w:rPr>
          <w:color w:val="000000" w:themeColor="text1"/>
        </w:rPr>
      </w:pPr>
      <w:r w:rsidRPr="00CA53EA">
        <w:rPr>
          <w:b/>
          <w:color w:val="000000" w:themeColor="text1"/>
        </w:rPr>
        <w:tab/>
        <w:t>More than $50,000?</w:t>
      </w:r>
      <w:r w:rsidRPr="00FC402F">
        <w:rPr>
          <w:color w:val="000000" w:themeColor="text1"/>
        </w:rPr>
        <w:tab/>
        <w:t>8</w:t>
      </w:r>
    </w:p>
    <w:p w:rsidR="00EE54ED" w:rsidRPr="00FC402F" w:rsidRDefault="00EE54ED" w:rsidP="00AC3312">
      <w:pPr>
        <w:pStyle w:val="RESPONSE0"/>
        <w:spacing w:before="80"/>
        <w:ind w:hanging="720"/>
        <w:rPr>
          <w:color w:val="000000" w:themeColor="text1"/>
        </w:rPr>
      </w:pPr>
      <w:r w:rsidRPr="00FC402F">
        <w:rPr>
          <w:color w:val="000000" w:themeColor="text1"/>
        </w:rPr>
        <w:tab/>
        <w:t>DON’T KNOW</w:t>
      </w:r>
      <w:r w:rsidRPr="00FC402F">
        <w:rPr>
          <w:color w:val="000000" w:themeColor="text1"/>
        </w:rPr>
        <w:tab/>
        <w:t>d</w:t>
      </w:r>
    </w:p>
    <w:p w:rsidR="00EE54ED" w:rsidRPr="00FC402F" w:rsidRDefault="00EE54ED" w:rsidP="00AC3312">
      <w:pPr>
        <w:pStyle w:val="RESPONSE0"/>
        <w:spacing w:before="80"/>
        <w:ind w:hanging="720"/>
        <w:rPr>
          <w:color w:val="000000" w:themeColor="text1"/>
        </w:rPr>
      </w:pPr>
      <w:r w:rsidRPr="00FC402F">
        <w:rPr>
          <w:color w:val="000000" w:themeColor="text1"/>
        </w:rPr>
        <w:tab/>
        <w:t>REFUSED</w:t>
      </w:r>
      <w:r w:rsidRPr="00FC402F">
        <w:rPr>
          <w:color w:val="000000" w:themeColor="text1"/>
        </w:rPr>
        <w:tab/>
        <w:t>r</w:t>
      </w:r>
    </w:p>
    <w:p w:rsidR="00EE54ED" w:rsidRDefault="00EE54ED" w:rsidP="00EE54E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EE54ED" w:rsidRPr="00EC5F29" w:rsidRDefault="00EE54ED" w:rsidP="00EE54ED">
      <w:pPr>
        <w:pStyle w:val="QUESTIONTEXT"/>
      </w:pPr>
      <w:r w:rsidRPr="00EC5F29">
        <w:lastRenderedPageBreak/>
        <w:t>16.</w:t>
      </w:r>
      <w:r w:rsidRPr="00EC5F29">
        <w:tab/>
        <w:t>Thank you for your assistance in this important study. Your responses will help us better describe the health care provided to older Americans.</w:t>
      </w:r>
    </w:p>
    <w:p w:rsidR="00ED05CF" w:rsidRDefault="00ED05CF">
      <w:pPr>
        <w:pStyle w:val="QUESTIONTEXT"/>
        <w:spacing w:before="0"/>
      </w:pPr>
    </w:p>
    <w:p w:rsidR="00EE54ED" w:rsidRPr="00EC5F29" w:rsidRDefault="0055574B" w:rsidP="00EE54ED">
      <w:pPr>
        <w:pStyle w:val="QUESTIONTEXT"/>
      </w:pPr>
      <w:r>
        <w:t>17.</w:t>
      </w:r>
      <w:r w:rsidR="00EE54ED" w:rsidRPr="00EC5F29">
        <w:tab/>
        <w:t>Finally, I’d like to confirm that I have the correct telephone number. The telephone number that I have is (PHONE). Is that correct?</w:t>
      </w:r>
    </w:p>
    <w:p w:rsidR="00EE54ED" w:rsidRPr="00EC5F29" w:rsidRDefault="00EE54ED" w:rsidP="00EE54ED">
      <w:pPr>
        <w:pStyle w:val="RESPONSE0"/>
        <w:ind w:hanging="720"/>
      </w:pPr>
      <w:r w:rsidRPr="00EC5F29">
        <w:tab/>
        <w:t>YES</w:t>
      </w:r>
      <w:r w:rsidRPr="00EC5F29">
        <w:tab/>
        <w:t>1</w:t>
      </w:r>
    </w:p>
    <w:p w:rsidR="00EE54ED" w:rsidRPr="00EC5F29" w:rsidRDefault="00EE54ED" w:rsidP="00EE54ED">
      <w:pPr>
        <w:pStyle w:val="RESPONSE0"/>
        <w:ind w:hanging="720"/>
      </w:pPr>
      <w:r w:rsidRPr="00EC5F29">
        <w:tab/>
        <w:t>NO, MAKE NECESSARY CORRECTION</w:t>
      </w:r>
      <w:r>
        <w:t xml:space="preserve"> </w:t>
      </w:r>
      <w:r w:rsidRPr="00EC5F29">
        <w:t>TO ADDRESS</w:t>
      </w:r>
      <w:r w:rsidRPr="00EC5F29">
        <w:tab/>
        <w:t>0</w:t>
      </w:r>
    </w:p>
    <w:p w:rsidR="00EE54ED" w:rsidRPr="00EC5F29" w:rsidRDefault="00EE54ED" w:rsidP="008D29DF">
      <w:pPr>
        <w:pStyle w:val="RESPONSE0"/>
      </w:pPr>
      <w:r w:rsidRPr="00EC5F29">
        <w:tab/>
      </w:r>
    </w:p>
    <w:p w:rsidR="00EE54ED" w:rsidRPr="00D47577" w:rsidRDefault="00EE54ED" w:rsidP="00EE54ED">
      <w:pPr>
        <w:pStyle w:val="Heading1"/>
        <w:spacing w:after="240"/>
        <w:rPr>
          <w:rFonts w:ascii="Arial" w:hAnsi="Arial" w:cs="Arial"/>
          <w:b w:val="0"/>
          <w:sz w:val="20"/>
          <w:szCs w:val="20"/>
        </w:rPr>
      </w:pPr>
      <w:r w:rsidRPr="00D47577">
        <w:rPr>
          <w:rFonts w:ascii="Arial" w:hAnsi="Arial" w:cs="Arial"/>
          <w:b w:val="0"/>
          <w:sz w:val="20"/>
          <w:szCs w:val="20"/>
        </w:rPr>
        <w:br w:type="page"/>
      </w:r>
    </w:p>
    <w:tbl>
      <w:tblPr>
        <w:tblStyle w:val="TableGrid"/>
        <w:tblW w:w="5000" w:type="pct"/>
        <w:tblLook w:val="04A0"/>
      </w:tblPr>
      <w:tblGrid>
        <w:gridCol w:w="9576"/>
      </w:tblGrid>
      <w:tr w:rsidR="0055574B" w:rsidTr="0055574B">
        <w:tc>
          <w:tcPr>
            <w:tcW w:w="5000" w:type="pct"/>
            <w:tcBorders>
              <w:top w:val="nil"/>
              <w:left w:val="nil"/>
              <w:bottom w:val="nil"/>
              <w:right w:val="nil"/>
            </w:tcBorders>
            <w:shd w:val="clear" w:color="auto" w:fill="E8E8E8"/>
          </w:tcPr>
          <w:p w:rsidR="0055574B" w:rsidRPr="00B52236" w:rsidRDefault="0055574B" w:rsidP="002A6B52">
            <w:pPr>
              <w:pStyle w:val="Heading1"/>
              <w:spacing w:before="120" w:after="120"/>
              <w:rPr>
                <w:rFonts w:ascii="Arial" w:hAnsi="Arial" w:cs="Arial"/>
                <w:sz w:val="20"/>
                <w:szCs w:val="20"/>
              </w:rPr>
            </w:pPr>
            <w:r>
              <w:rPr>
                <w:rFonts w:ascii="Arial" w:hAnsi="Arial" w:cs="Arial"/>
                <w:sz w:val="20"/>
                <w:szCs w:val="20"/>
              </w:rPr>
              <w:lastRenderedPageBreak/>
              <w:t xml:space="preserve">SECTION </w:t>
            </w:r>
            <w:r w:rsidR="002A6B52">
              <w:rPr>
                <w:rFonts w:ascii="Arial" w:hAnsi="Arial" w:cs="Arial"/>
                <w:sz w:val="20"/>
                <w:szCs w:val="20"/>
              </w:rPr>
              <w:t xml:space="preserve">F </w:t>
            </w:r>
            <w:r>
              <w:rPr>
                <w:rFonts w:ascii="Arial" w:hAnsi="Arial" w:cs="Arial"/>
                <w:sz w:val="20"/>
                <w:szCs w:val="20"/>
              </w:rPr>
              <w:t>– interviewer observations</w:t>
            </w:r>
          </w:p>
        </w:tc>
      </w:tr>
    </w:tbl>
    <w:p w:rsidR="00EE54ED" w:rsidRPr="008077E0" w:rsidRDefault="00EE54ED" w:rsidP="0055574B">
      <w:pPr>
        <w:pStyle w:val="INTERVIEWER"/>
        <w:spacing w:before="360" w:after="0"/>
        <w:rPr>
          <w:bCs/>
        </w:rPr>
      </w:pPr>
      <w:r w:rsidRPr="008077E0">
        <w:rPr>
          <w:bCs/>
        </w:rPr>
        <w:t xml:space="preserve">INTERVIEWER:  </w:t>
      </w:r>
      <w:r w:rsidRPr="00E603F7">
        <w:t>COMPLETE</w:t>
      </w:r>
      <w:r w:rsidRPr="008077E0">
        <w:rPr>
          <w:bCs/>
        </w:rPr>
        <w:t xml:space="preserve"> THIS SECTION IMMEDIATELY FOLLOWING INTERVIEW.</w:t>
      </w:r>
    </w:p>
    <w:p w:rsidR="00EE54ED" w:rsidRPr="008077E0" w:rsidRDefault="00EE54ED" w:rsidP="00EE54ED">
      <w:pPr>
        <w:pStyle w:val="QUESTIONTEXT"/>
        <w:rPr>
          <w:b w:val="0"/>
        </w:rPr>
      </w:pPr>
      <w:r w:rsidRPr="008077E0">
        <w:rPr>
          <w:b w:val="0"/>
        </w:rPr>
        <w:t>1.</w:t>
      </w:r>
      <w:r w:rsidRPr="008077E0">
        <w:rPr>
          <w:b w:val="0"/>
        </w:rPr>
        <w:tab/>
        <w:t>IN YOUR OPINION, HOW ACCURATE WERE THE RESPONDENT’S ANSWERS?</w:t>
      </w:r>
    </w:p>
    <w:p w:rsidR="00EE54ED" w:rsidRPr="00EC5F29" w:rsidRDefault="00EE54ED" w:rsidP="00EE54ED">
      <w:pPr>
        <w:pStyle w:val="RESPONSE0"/>
        <w:ind w:hanging="720"/>
      </w:pPr>
      <w:r w:rsidRPr="00EC5F29">
        <w:tab/>
        <w:t>VERY ACCURATE</w:t>
      </w:r>
      <w:r w:rsidRPr="00EC5F29">
        <w:tab/>
        <w:t>1</w:t>
      </w:r>
    </w:p>
    <w:p w:rsidR="00EE54ED" w:rsidRPr="00EC5F29" w:rsidRDefault="00EE54ED" w:rsidP="00EE54ED">
      <w:pPr>
        <w:pStyle w:val="RESPONSE0"/>
        <w:ind w:hanging="720"/>
      </w:pPr>
      <w:r w:rsidRPr="00EC5F29">
        <w:tab/>
        <w:t>SOME DOUBT</w:t>
      </w:r>
      <w:r w:rsidRPr="00EC5F29">
        <w:tab/>
        <w:t>2</w:t>
      </w:r>
    </w:p>
    <w:p w:rsidR="00EE54ED" w:rsidRPr="00EC5F29" w:rsidRDefault="00EE54ED" w:rsidP="00EE54ED">
      <w:pPr>
        <w:pStyle w:val="RESPONSE0"/>
        <w:ind w:hanging="720"/>
      </w:pPr>
      <w:r w:rsidRPr="00EC5F29">
        <w:tab/>
        <w:t>UNRELIABLE</w:t>
      </w:r>
      <w:r w:rsidRPr="00EC5F29">
        <w:tab/>
        <w:t>3</w:t>
      </w:r>
    </w:p>
    <w:p w:rsidR="00EE54ED" w:rsidRPr="008077E0" w:rsidRDefault="00EE54ED" w:rsidP="00EE54ED">
      <w:pPr>
        <w:pStyle w:val="QUESTIONTEXT"/>
        <w:rPr>
          <w:b w:val="0"/>
        </w:rPr>
      </w:pPr>
      <w:r w:rsidRPr="008077E0">
        <w:rPr>
          <w:b w:val="0"/>
        </w:rPr>
        <w:t>2.</w:t>
      </w:r>
      <w:r w:rsidRPr="008077E0">
        <w:rPr>
          <w:b w:val="0"/>
        </w:rPr>
        <w:tab/>
        <w:t>HOW OFTEN DID THE RESPONDENT HAVE TROUBLE UNDERSTANDING THE QUESTIONS?</w:t>
      </w:r>
    </w:p>
    <w:p w:rsidR="00EE54ED" w:rsidRPr="00EC5F29" w:rsidRDefault="00EE54ED" w:rsidP="00EE54ED">
      <w:pPr>
        <w:pStyle w:val="RESPONSE0"/>
      </w:pPr>
      <w:r w:rsidRPr="00EC5F29">
        <w:t>N</w:t>
      </w:r>
      <w:r>
        <w:t>EVER</w:t>
      </w:r>
      <w:r>
        <w:tab/>
        <w:t>1</w:t>
      </w:r>
      <w:r>
        <w:tab/>
        <w:t>SKIP</w:t>
      </w:r>
      <w:r w:rsidRPr="00EC5F29">
        <w:t xml:space="preserve"> TO </w:t>
      </w:r>
      <w:r w:rsidR="008D29DF">
        <w:t>F</w:t>
      </w:r>
      <w:r w:rsidRPr="00EC5F29">
        <w:t>4</w:t>
      </w:r>
    </w:p>
    <w:p w:rsidR="00EE54ED" w:rsidRPr="00EC5F29" w:rsidRDefault="00EE54ED" w:rsidP="00EE54ED">
      <w:pPr>
        <w:pStyle w:val="RESPONSE0"/>
      </w:pPr>
      <w:r w:rsidRPr="00EC5F29">
        <w:t>OCCASIONALLY</w:t>
      </w:r>
      <w:r w:rsidRPr="00EC5F29">
        <w:tab/>
        <w:t>2</w:t>
      </w:r>
    </w:p>
    <w:p w:rsidR="00EE54ED" w:rsidRPr="00EC5F29" w:rsidRDefault="00EE54ED" w:rsidP="00EE54ED">
      <w:pPr>
        <w:pStyle w:val="RESPONSE0"/>
      </w:pPr>
      <w:r w:rsidRPr="00EC5F29">
        <w:t>FREQUENTLY</w:t>
      </w:r>
      <w:r w:rsidRPr="00EC5F29">
        <w:tab/>
        <w:t>3</w:t>
      </w:r>
    </w:p>
    <w:p w:rsidR="00EE54ED" w:rsidRPr="00EC5F29" w:rsidRDefault="00EE54ED" w:rsidP="00EE54ED">
      <w:pPr>
        <w:pStyle w:val="RESPONSE0"/>
      </w:pPr>
      <w:r w:rsidRPr="00EC5F29">
        <w:t>MOST OF THE TIME</w:t>
      </w:r>
      <w:r w:rsidRPr="00EC5F29">
        <w:tab/>
        <w:t>4</w:t>
      </w:r>
    </w:p>
    <w:p w:rsidR="00EE54ED" w:rsidRPr="008077E0" w:rsidRDefault="00EE54ED" w:rsidP="00EE54ED">
      <w:pPr>
        <w:pStyle w:val="QUESTIONTEXT"/>
        <w:rPr>
          <w:b w:val="0"/>
        </w:rPr>
      </w:pPr>
      <w:r w:rsidRPr="008077E0">
        <w:rPr>
          <w:b w:val="0"/>
        </w:rPr>
        <w:t>3.</w:t>
      </w:r>
      <w:r w:rsidRPr="008077E0">
        <w:rPr>
          <w:b w:val="0"/>
        </w:rPr>
        <w:tab/>
        <w:t>WHY DID RESPONDENT HAVE TROUBLE?</w:t>
      </w:r>
    </w:p>
    <w:p w:rsidR="00EE54ED" w:rsidRPr="00EC5F29" w:rsidRDefault="00EE54ED" w:rsidP="00EE54ED">
      <w:pPr>
        <w:pStyle w:val="RESPONSE0"/>
      </w:pPr>
      <w:r w:rsidRPr="00EC5F29">
        <w:t>LANGUAGE PROBLEM</w:t>
      </w:r>
      <w:r w:rsidRPr="00EC5F29">
        <w:tab/>
        <w:t>1</w:t>
      </w:r>
    </w:p>
    <w:p w:rsidR="00EE54ED" w:rsidRPr="00EC5F29" w:rsidRDefault="00EE54ED" w:rsidP="00EE54ED">
      <w:pPr>
        <w:pStyle w:val="RESPONSE0"/>
      </w:pPr>
      <w:r w:rsidRPr="00EC5F29">
        <w:t>FATIGUE</w:t>
      </w:r>
      <w:r w:rsidRPr="00EC5F29">
        <w:tab/>
        <w:t>2</w:t>
      </w:r>
    </w:p>
    <w:p w:rsidR="00EE54ED" w:rsidRPr="00EC5F29" w:rsidRDefault="00EE54ED" w:rsidP="00EE54ED">
      <w:pPr>
        <w:pStyle w:val="RESPONSE0"/>
        <w:ind w:hanging="720"/>
      </w:pPr>
      <w:r>
        <w:tab/>
        <w:t>OTHER (SPECIFY)</w:t>
      </w:r>
      <w:r>
        <w:tab/>
      </w:r>
      <w:r w:rsidR="008D29DF">
        <w:t>3</w:t>
      </w:r>
    </w:p>
    <w:p w:rsidR="00EE54ED" w:rsidRPr="002B44FF" w:rsidRDefault="00EE54ED" w:rsidP="0055574B">
      <w:pPr>
        <w:pStyle w:val="UNDERLINERESPONSE"/>
        <w:tabs>
          <w:tab w:val="clear" w:pos="6480"/>
          <w:tab w:val="left" w:pos="6336"/>
        </w:tabs>
        <w:ind w:right="-274"/>
      </w:pPr>
      <w:r w:rsidRPr="0055574B">
        <w:rPr>
          <w:u w:val="single"/>
        </w:rPr>
        <w:tab/>
      </w:r>
      <w:r>
        <w:t xml:space="preserve"> </w:t>
      </w:r>
      <w:r w:rsidRPr="002B44FF">
        <w:t xml:space="preserve">(STRING </w:t>
      </w:r>
      <w:sdt>
        <w:sdtPr>
          <w:alias w:val="STRING LENGTH"/>
          <w:tag w:val="STRING LENGTH"/>
          <w:id w:val="26841429"/>
          <w:placeholder>
            <w:docPart w:val="D611814875CF4702A0D6AE5215A3E3BA"/>
          </w:placeholder>
          <w:temporary/>
          <w:showingPlcHdr/>
        </w:sdtPr>
        <w:sdtContent>
          <w:r w:rsidRPr="002B44FF">
            <w:t>(NUM)</w:t>
          </w:r>
        </w:sdtContent>
      </w:sdt>
      <w:r w:rsidRPr="002B44FF">
        <w:t>)</w:t>
      </w:r>
    </w:p>
    <w:p w:rsidR="00EE54ED" w:rsidRPr="00EC5F29" w:rsidRDefault="00EE54ED" w:rsidP="00EE54ED">
      <w:pPr>
        <w:pStyle w:val="RESPONSE0"/>
      </w:pPr>
      <w:r w:rsidRPr="00EC5F29">
        <w:t>TROUBLE HEARING</w:t>
      </w:r>
      <w:r w:rsidRPr="00EC5F29">
        <w:tab/>
        <w:t>4</w:t>
      </w:r>
    </w:p>
    <w:p w:rsidR="00EE54ED" w:rsidRPr="00EC5F29" w:rsidRDefault="00EE54ED" w:rsidP="00EE54ED">
      <w:pPr>
        <w:pStyle w:val="RESPONSE0"/>
      </w:pPr>
      <w:r w:rsidRPr="00EC5F29">
        <w:t>DIDN’T UNDERSTAND QUESTIONS</w:t>
      </w:r>
      <w:r w:rsidRPr="00EC5F29">
        <w:tab/>
        <w:t>5</w:t>
      </w:r>
    </w:p>
    <w:p w:rsidR="00EE54ED" w:rsidRPr="00EC5F29" w:rsidRDefault="00EE54ED" w:rsidP="00EE54ED">
      <w:pPr>
        <w:pStyle w:val="RESPONSE0"/>
      </w:pPr>
      <w:r w:rsidRPr="00EC5F29">
        <w:t>PHRASING, REPETITIVE, REREAD</w:t>
      </w:r>
      <w:r w:rsidRPr="00EC5F29">
        <w:tab/>
        <w:t>6</w:t>
      </w:r>
    </w:p>
    <w:p w:rsidR="00EE54ED" w:rsidRPr="008077E0" w:rsidRDefault="00EE54ED" w:rsidP="00EE54ED">
      <w:pPr>
        <w:pStyle w:val="QUESTIONTEXT"/>
        <w:rPr>
          <w:b w:val="0"/>
        </w:rPr>
      </w:pPr>
      <w:r w:rsidRPr="008077E0">
        <w:rPr>
          <w:b w:val="0"/>
        </w:rPr>
        <w:t>4.</w:t>
      </w:r>
      <w:r w:rsidRPr="008077E0">
        <w:rPr>
          <w:b w:val="0"/>
        </w:rPr>
        <w:tab/>
        <w:t>TO WHAT EXTENT DID THE RESPONDENT SEEM TIRED OR SLEEPY?</w:t>
      </w:r>
    </w:p>
    <w:p w:rsidR="00EE54ED" w:rsidRPr="00EC5F29" w:rsidRDefault="00EE54ED" w:rsidP="00EE54ED">
      <w:pPr>
        <w:pStyle w:val="RESPONSE0"/>
      </w:pPr>
      <w:r w:rsidRPr="00EC5F29">
        <w:t>NOT AT ALL SLEEPY</w:t>
      </w:r>
      <w:r w:rsidRPr="00EC5F29">
        <w:tab/>
        <w:t>1</w:t>
      </w:r>
    </w:p>
    <w:p w:rsidR="00EE54ED" w:rsidRPr="00EC5F29" w:rsidRDefault="00EE54ED" w:rsidP="00EE54ED">
      <w:pPr>
        <w:pStyle w:val="RESPONSE0"/>
      </w:pPr>
      <w:r w:rsidRPr="00EC5F29">
        <w:t>SOMEWHAT SLEEPY</w:t>
      </w:r>
      <w:r w:rsidRPr="00EC5F29">
        <w:tab/>
        <w:t>2</w:t>
      </w:r>
    </w:p>
    <w:p w:rsidR="00EE54ED" w:rsidRPr="00EC5F29" w:rsidRDefault="00EE54ED" w:rsidP="00EE54ED">
      <w:pPr>
        <w:pStyle w:val="RESPONSE0"/>
      </w:pPr>
      <w:r w:rsidRPr="00EC5F29">
        <w:t>VERY SLEEPY</w:t>
      </w:r>
      <w:r w:rsidRPr="00EC5F29">
        <w:tab/>
        <w:t>3</w:t>
      </w:r>
    </w:p>
    <w:p w:rsidR="00EE54ED" w:rsidRPr="008077E0" w:rsidRDefault="00EE54ED" w:rsidP="00EE54ED">
      <w:pPr>
        <w:pStyle w:val="QUESTIONTEXT"/>
        <w:rPr>
          <w:b w:val="0"/>
        </w:rPr>
      </w:pPr>
      <w:r w:rsidRPr="008077E0">
        <w:rPr>
          <w:b w:val="0"/>
        </w:rPr>
        <w:t>5.</w:t>
      </w:r>
      <w:r w:rsidRPr="008077E0">
        <w:rPr>
          <w:b w:val="0"/>
        </w:rPr>
        <w:tab/>
        <w:t>WHAT WAS THE RESPONDENT’S GENERAL ATTITUDE TOWARD BEING INTERVIEWED?</w:t>
      </w:r>
    </w:p>
    <w:p w:rsidR="00EE54ED" w:rsidRPr="00EC5F29" w:rsidRDefault="00EE54ED" w:rsidP="00EE54ED">
      <w:pPr>
        <w:pStyle w:val="RESPONSE0"/>
      </w:pPr>
      <w:r w:rsidRPr="00EC5F29">
        <w:t>PLEASED</w:t>
      </w:r>
      <w:r w:rsidRPr="00EC5F29">
        <w:tab/>
        <w:t>1</w:t>
      </w:r>
    </w:p>
    <w:p w:rsidR="00EE54ED" w:rsidRPr="00EC5F29" w:rsidRDefault="00EE54ED" w:rsidP="00EE54ED">
      <w:pPr>
        <w:pStyle w:val="RESPONSE0"/>
      </w:pPr>
      <w:r w:rsidRPr="00EC5F29">
        <w:t>NEUTRAL</w:t>
      </w:r>
      <w:r w:rsidRPr="00EC5F29">
        <w:tab/>
        <w:t>2</w:t>
      </w:r>
    </w:p>
    <w:p w:rsidR="00EE54ED" w:rsidRPr="00EC5F29" w:rsidRDefault="00EE54ED" w:rsidP="00EE54ED">
      <w:pPr>
        <w:pStyle w:val="RESPONSE0"/>
      </w:pPr>
      <w:r w:rsidRPr="00EC5F29">
        <w:t>HOSTILE AT LEAST SOME OF THE TIME</w:t>
      </w:r>
      <w:r w:rsidRPr="00EC5F29">
        <w:tab/>
        <w:t>3</w:t>
      </w:r>
    </w:p>
    <w:sectPr w:rsidR="00EE54ED" w:rsidRPr="00EC5F29" w:rsidSect="00D86317">
      <w:footerReference w:type="default" r:id="rId11"/>
      <w:endnotePr>
        <w:numFmt w:val="decimal"/>
      </w:endnotePr>
      <w:pgSz w:w="12240" w:h="15840" w:code="1"/>
      <w:pgMar w:top="1440" w:right="1440" w:bottom="576" w:left="1440" w:header="720" w:footer="28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08" w:rsidRDefault="00AA0B08">
      <w:pPr>
        <w:spacing w:line="240" w:lineRule="auto"/>
        <w:ind w:firstLine="0"/>
      </w:pPr>
    </w:p>
  </w:endnote>
  <w:endnote w:type="continuationSeparator" w:id="0">
    <w:p w:rsidR="00AA0B08" w:rsidRDefault="00AA0B08">
      <w:pPr>
        <w:spacing w:line="240" w:lineRule="auto"/>
        <w:ind w:firstLine="0"/>
      </w:pPr>
    </w:p>
  </w:endnote>
  <w:endnote w:type="continuationNotice" w:id="1">
    <w:p w:rsidR="00AA0B08" w:rsidRDefault="00AA0B08">
      <w:pPr>
        <w:spacing w:line="240" w:lineRule="auto"/>
        <w:ind w:firstLine="0"/>
      </w:pPr>
    </w:p>
    <w:p w:rsidR="00AA0B08" w:rsidRDefault="00AA0B08"/>
    <w:p w:rsidR="00AA0B08" w:rsidRDefault="00AA0B08">
      <w:r>
        <w:rPr>
          <w:b/>
          <w:snapToGrid w:val="0"/>
        </w:rPr>
        <w:t>DRAFT</w:t>
      </w:r>
      <w:r>
        <w:rPr>
          <w:snapToGrid w:val="0"/>
          <w:sz w:val="16"/>
        </w:rPr>
        <w:t xml:space="preserve"> </w:t>
      </w:r>
      <w:r w:rsidR="00CC33C4">
        <w:rPr>
          <w:snapToGrid w:val="0"/>
          <w:sz w:val="16"/>
        </w:rPr>
        <w:fldChar w:fldCharType="begin"/>
      </w:r>
      <w:r>
        <w:rPr>
          <w:snapToGrid w:val="0"/>
          <w:sz w:val="16"/>
        </w:rPr>
        <w:instrText xml:space="preserve"> FILENAME \p </w:instrText>
      </w:r>
      <w:r w:rsidR="00CC33C4">
        <w:rPr>
          <w:snapToGrid w:val="0"/>
          <w:sz w:val="16"/>
        </w:rPr>
        <w:fldChar w:fldCharType="separate"/>
      </w:r>
      <w:r>
        <w:rPr>
          <w:noProof/>
          <w:snapToGrid w:val="0"/>
          <w:sz w:val="16"/>
        </w:rPr>
        <w:t>U:\06965-OMB\June21\06965_PACE_OMB_APP-B_ For Profit PACE Survey.06 20 12.docx</w:t>
      </w:r>
      <w:r w:rsidR="00CC33C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08" w:rsidRPr="002F0A29" w:rsidRDefault="00AA0B08"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08" w:rsidRPr="00EF7AA8" w:rsidRDefault="00AA0B08">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sidRPr="008B60CB">
      <w:rPr>
        <w:rFonts w:ascii="Arial" w:hAnsi="Arial" w:cs="Arial"/>
        <w:b/>
        <w:sz w:val="16"/>
      </w:rPr>
      <w:t>Prepared by Mathematica Policy Research</w:t>
    </w:r>
    <w:r>
      <w:rPr>
        <w:sz w:val="16"/>
      </w:rPr>
      <w:tab/>
    </w:r>
    <w:r w:rsidR="00CC33C4"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00CC33C4" w:rsidRPr="00EF7AA8">
      <w:rPr>
        <w:rStyle w:val="PageNumber"/>
        <w:rFonts w:ascii="Arial" w:hAnsi="Arial" w:cs="Arial"/>
        <w:sz w:val="20"/>
        <w:szCs w:val="20"/>
      </w:rPr>
      <w:fldChar w:fldCharType="separate"/>
    </w:r>
    <w:r w:rsidR="00831D4D">
      <w:rPr>
        <w:rStyle w:val="PageNumber"/>
        <w:rFonts w:ascii="Arial" w:hAnsi="Arial" w:cs="Arial"/>
        <w:noProof/>
        <w:sz w:val="20"/>
        <w:szCs w:val="20"/>
      </w:rPr>
      <w:t>23</w:t>
    </w:r>
    <w:r w:rsidR="00CC33C4" w:rsidRPr="00EF7AA8">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08" w:rsidRDefault="00AA0B08">
      <w:pPr>
        <w:spacing w:line="240" w:lineRule="auto"/>
        <w:ind w:firstLine="0"/>
      </w:pPr>
      <w:r>
        <w:separator/>
      </w:r>
    </w:p>
  </w:footnote>
  <w:footnote w:type="continuationSeparator" w:id="0">
    <w:p w:rsidR="00AA0B08" w:rsidRDefault="00AA0B08">
      <w:pPr>
        <w:spacing w:line="240" w:lineRule="auto"/>
        <w:ind w:firstLine="0"/>
      </w:pPr>
      <w:r>
        <w:separator/>
      </w:r>
    </w:p>
    <w:p w:rsidR="00AA0B08" w:rsidRDefault="00AA0B08">
      <w:pPr>
        <w:spacing w:line="240" w:lineRule="auto"/>
        <w:ind w:firstLine="0"/>
        <w:rPr>
          <w:i/>
        </w:rPr>
      </w:pPr>
      <w:r>
        <w:rPr>
          <w:i/>
        </w:rPr>
        <w:t>(continued)</w:t>
      </w:r>
    </w:p>
  </w:footnote>
  <w:footnote w:type="continuationNotice" w:id="1">
    <w:p w:rsidR="00AA0B08" w:rsidRDefault="00AA0B08">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08" w:rsidRPr="006058A3" w:rsidRDefault="00AA0B08" w:rsidP="006058A3">
    <w:pPr>
      <w:pStyle w:val="Header"/>
      <w:ind w:firstLine="0"/>
      <w:jc w:val="lef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82D4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96B024A"/>
    <w:multiLevelType w:val="singleLevel"/>
    <w:tmpl w:val="35100178"/>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841B23"/>
    <w:multiLevelType w:val="hybridMultilevel"/>
    <w:tmpl w:val="72AE21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8985990"/>
    <w:lvl w:ilvl="0">
      <w:numFmt w:val="bullet"/>
      <w:pStyle w:val="LastDash"/>
      <w:lvlText w:val="-"/>
      <w:lvlJc w:val="left"/>
      <w:pPr>
        <w:tabs>
          <w:tab w:val="num" w:pos="1080"/>
        </w:tabs>
        <w:ind w:left="1080" w:hanging="360"/>
      </w:pPr>
      <w:rPr>
        <w:rFonts w:hint="default"/>
      </w:rPr>
    </w:lvl>
  </w:abstractNum>
  <w:abstractNum w:abstractNumId="12">
    <w:nsid w:val="74BD3D44"/>
    <w:multiLevelType w:val="hybridMultilevel"/>
    <w:tmpl w:val="0FCA0D7E"/>
    <w:lvl w:ilvl="0" w:tplc="502CF90C">
      <w:start w:val="1"/>
      <w:numFmt w:val="decimal"/>
      <w:lvlText w:val="%1."/>
      <w:lvlJc w:val="left"/>
      <w:pPr>
        <w:ind w:left="1152" w:hanging="360"/>
      </w:pPr>
      <w:rPr>
        <w:rFonts w:ascii="Times New Roman" w:hAnsi="Times New Roman" w:hint="default"/>
        <w:sz w:val="24"/>
      </w:rPr>
    </w:lvl>
    <w:lvl w:ilvl="1" w:tplc="DAF4691E" w:tentative="1">
      <w:start w:val="1"/>
      <w:numFmt w:val="lowerLetter"/>
      <w:lvlText w:val="%2."/>
      <w:lvlJc w:val="left"/>
      <w:pPr>
        <w:ind w:left="1872" w:hanging="360"/>
      </w:pPr>
    </w:lvl>
    <w:lvl w:ilvl="2" w:tplc="0CA45FC6" w:tentative="1">
      <w:start w:val="1"/>
      <w:numFmt w:val="lowerRoman"/>
      <w:lvlText w:val="%3."/>
      <w:lvlJc w:val="right"/>
      <w:pPr>
        <w:ind w:left="2592" w:hanging="180"/>
      </w:pPr>
    </w:lvl>
    <w:lvl w:ilvl="3" w:tplc="AA68C1BE" w:tentative="1">
      <w:start w:val="1"/>
      <w:numFmt w:val="decimal"/>
      <w:lvlText w:val="%4."/>
      <w:lvlJc w:val="left"/>
      <w:pPr>
        <w:ind w:left="3312" w:hanging="360"/>
      </w:pPr>
    </w:lvl>
    <w:lvl w:ilvl="4" w:tplc="0DEEDAD0" w:tentative="1">
      <w:start w:val="1"/>
      <w:numFmt w:val="lowerLetter"/>
      <w:lvlText w:val="%5."/>
      <w:lvlJc w:val="left"/>
      <w:pPr>
        <w:ind w:left="4032" w:hanging="360"/>
      </w:pPr>
    </w:lvl>
    <w:lvl w:ilvl="5" w:tplc="E700AF0A" w:tentative="1">
      <w:start w:val="1"/>
      <w:numFmt w:val="lowerRoman"/>
      <w:lvlText w:val="%6."/>
      <w:lvlJc w:val="right"/>
      <w:pPr>
        <w:ind w:left="4752" w:hanging="180"/>
      </w:pPr>
    </w:lvl>
    <w:lvl w:ilvl="6" w:tplc="93C45F72" w:tentative="1">
      <w:start w:val="1"/>
      <w:numFmt w:val="decimal"/>
      <w:lvlText w:val="%7."/>
      <w:lvlJc w:val="left"/>
      <w:pPr>
        <w:ind w:left="5472" w:hanging="360"/>
      </w:pPr>
    </w:lvl>
    <w:lvl w:ilvl="7" w:tplc="02306A06" w:tentative="1">
      <w:start w:val="1"/>
      <w:numFmt w:val="lowerLetter"/>
      <w:lvlText w:val="%8."/>
      <w:lvlJc w:val="left"/>
      <w:pPr>
        <w:ind w:left="6192" w:hanging="360"/>
      </w:pPr>
    </w:lvl>
    <w:lvl w:ilvl="8" w:tplc="D7C0963C" w:tentative="1">
      <w:start w:val="1"/>
      <w:numFmt w:val="lowerRoman"/>
      <w:lvlText w:val="%9."/>
      <w:lvlJc w:val="right"/>
      <w:pPr>
        <w:ind w:left="6912" w:hanging="180"/>
      </w:pPr>
    </w:lvl>
  </w:abstractNum>
  <w:abstractNum w:abstractNumId="1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8"/>
  </w:num>
  <w:num w:numId="2">
    <w:abstractNumId w:val="12"/>
  </w:num>
  <w:num w:numId="3">
    <w:abstractNumId w:val="9"/>
  </w:num>
  <w:num w:numId="4">
    <w:abstractNumId w:val="4"/>
  </w:num>
  <w:num w:numId="5">
    <w:abstractNumId w:val="3"/>
  </w:num>
  <w:num w:numId="6">
    <w:abstractNumId w:val="13"/>
  </w:num>
  <w:num w:numId="7">
    <w:abstractNumId w:val="10"/>
  </w:num>
  <w:num w:numId="8">
    <w:abstractNumId w:val="5"/>
  </w:num>
  <w:num w:numId="9">
    <w:abstractNumId w:val="10"/>
  </w:num>
  <w:num w:numId="10">
    <w:abstractNumId w:val="10"/>
  </w:num>
  <w:num w:numId="11">
    <w:abstractNumId w:val="5"/>
  </w:num>
  <w:num w:numId="12">
    <w:abstractNumId w:val="5"/>
  </w:num>
  <w:num w:numId="13">
    <w:abstractNumId w:val="8"/>
  </w:num>
  <w:num w:numId="14">
    <w:abstractNumId w:val="8"/>
  </w:num>
  <w:num w:numId="15">
    <w:abstractNumId w:val="1"/>
  </w:num>
  <w:num w:numId="16">
    <w:abstractNumId w:val="0"/>
  </w:num>
  <w:num w:numId="17">
    <w:abstractNumId w:val="7"/>
  </w:num>
  <w:num w:numId="18">
    <w:abstractNumId w:val="2"/>
  </w:num>
  <w:num w:numId="19">
    <w:abstractNumId w:val="11"/>
  </w:num>
  <w:num w:numId="2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9008"/>
  <w:doNotTrackMove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14369"/>
  </w:hdrShapeDefaults>
  <w:footnotePr>
    <w:footnote w:id="-1"/>
    <w:footnote w:id="0"/>
    <w:footnote w:id="1"/>
  </w:footnotePr>
  <w:endnotePr>
    <w:numFmt w:val="decimal"/>
    <w:endnote w:id="-1"/>
    <w:endnote w:id="0"/>
    <w:endnote w:id="1"/>
  </w:endnotePr>
  <w:compat>
    <w:doNotUseHTMLParagraphAutoSpacing/>
  </w:compat>
  <w:rsids>
    <w:rsidRoot w:val="00487AF2"/>
    <w:rsid w:val="0000353A"/>
    <w:rsid w:val="00004425"/>
    <w:rsid w:val="000049B0"/>
    <w:rsid w:val="0001260B"/>
    <w:rsid w:val="00012E2D"/>
    <w:rsid w:val="00015956"/>
    <w:rsid w:val="00015DA9"/>
    <w:rsid w:val="00020D91"/>
    <w:rsid w:val="00021CAF"/>
    <w:rsid w:val="00021DA7"/>
    <w:rsid w:val="0002382C"/>
    <w:rsid w:val="0002650A"/>
    <w:rsid w:val="00027C85"/>
    <w:rsid w:val="00037098"/>
    <w:rsid w:val="00040895"/>
    <w:rsid w:val="00042865"/>
    <w:rsid w:val="000428FB"/>
    <w:rsid w:val="00042AEA"/>
    <w:rsid w:val="00045F07"/>
    <w:rsid w:val="00051E5A"/>
    <w:rsid w:val="000552F2"/>
    <w:rsid w:val="00056147"/>
    <w:rsid w:val="00057982"/>
    <w:rsid w:val="000669BC"/>
    <w:rsid w:val="00071812"/>
    <w:rsid w:val="000768B8"/>
    <w:rsid w:val="000805F2"/>
    <w:rsid w:val="000812AE"/>
    <w:rsid w:val="00081D47"/>
    <w:rsid w:val="00083297"/>
    <w:rsid w:val="00084960"/>
    <w:rsid w:val="00085AF8"/>
    <w:rsid w:val="000940A6"/>
    <w:rsid w:val="000967DC"/>
    <w:rsid w:val="00097A82"/>
    <w:rsid w:val="000A27D0"/>
    <w:rsid w:val="000A49DA"/>
    <w:rsid w:val="000A66A8"/>
    <w:rsid w:val="000A6BA8"/>
    <w:rsid w:val="000A7319"/>
    <w:rsid w:val="000B0E0D"/>
    <w:rsid w:val="000B31F9"/>
    <w:rsid w:val="000B392E"/>
    <w:rsid w:val="000B3A77"/>
    <w:rsid w:val="000C0118"/>
    <w:rsid w:val="000C3F54"/>
    <w:rsid w:val="000C60AC"/>
    <w:rsid w:val="000D0678"/>
    <w:rsid w:val="000D6932"/>
    <w:rsid w:val="000D7082"/>
    <w:rsid w:val="000E11D8"/>
    <w:rsid w:val="000E6D11"/>
    <w:rsid w:val="000E7391"/>
    <w:rsid w:val="000E774A"/>
    <w:rsid w:val="000E77F4"/>
    <w:rsid w:val="000F2A22"/>
    <w:rsid w:val="000F3156"/>
    <w:rsid w:val="00100041"/>
    <w:rsid w:val="001018D7"/>
    <w:rsid w:val="001028F6"/>
    <w:rsid w:val="00105D23"/>
    <w:rsid w:val="00107457"/>
    <w:rsid w:val="00110AD5"/>
    <w:rsid w:val="00115904"/>
    <w:rsid w:val="00125201"/>
    <w:rsid w:val="00131750"/>
    <w:rsid w:val="0013282C"/>
    <w:rsid w:val="00134DC6"/>
    <w:rsid w:val="001371C5"/>
    <w:rsid w:val="00137BC5"/>
    <w:rsid w:val="00146DBF"/>
    <w:rsid w:val="0015150B"/>
    <w:rsid w:val="00153D8B"/>
    <w:rsid w:val="00154071"/>
    <w:rsid w:val="0016112F"/>
    <w:rsid w:val="001653C5"/>
    <w:rsid w:val="00166522"/>
    <w:rsid w:val="00167CDB"/>
    <w:rsid w:val="00167F08"/>
    <w:rsid w:val="00170FF1"/>
    <w:rsid w:val="00175D88"/>
    <w:rsid w:val="00175E9B"/>
    <w:rsid w:val="001813B9"/>
    <w:rsid w:val="00184770"/>
    <w:rsid w:val="00186A86"/>
    <w:rsid w:val="00186D89"/>
    <w:rsid w:val="001933B1"/>
    <w:rsid w:val="001A0197"/>
    <w:rsid w:val="001A07D4"/>
    <w:rsid w:val="001A1465"/>
    <w:rsid w:val="001A1E3E"/>
    <w:rsid w:val="001B18E5"/>
    <w:rsid w:val="001C4623"/>
    <w:rsid w:val="001C58AC"/>
    <w:rsid w:val="001C5904"/>
    <w:rsid w:val="001C5A13"/>
    <w:rsid w:val="001D094B"/>
    <w:rsid w:val="001D1E73"/>
    <w:rsid w:val="001D322D"/>
    <w:rsid w:val="001D4671"/>
    <w:rsid w:val="001D687D"/>
    <w:rsid w:val="001D69D0"/>
    <w:rsid w:val="001E0F00"/>
    <w:rsid w:val="001F043F"/>
    <w:rsid w:val="001F0ECA"/>
    <w:rsid w:val="001F377C"/>
    <w:rsid w:val="001F3ABA"/>
    <w:rsid w:val="001F3FDF"/>
    <w:rsid w:val="001F626D"/>
    <w:rsid w:val="001F7D7B"/>
    <w:rsid w:val="00200B10"/>
    <w:rsid w:val="0020256F"/>
    <w:rsid w:val="0020748A"/>
    <w:rsid w:val="002076F0"/>
    <w:rsid w:val="00210FC0"/>
    <w:rsid w:val="0021138C"/>
    <w:rsid w:val="00214CF2"/>
    <w:rsid w:val="0022000E"/>
    <w:rsid w:val="00221D0F"/>
    <w:rsid w:val="00224FDC"/>
    <w:rsid w:val="00227070"/>
    <w:rsid w:val="00234B6E"/>
    <w:rsid w:val="002352EB"/>
    <w:rsid w:val="00235E89"/>
    <w:rsid w:val="00237135"/>
    <w:rsid w:val="00237508"/>
    <w:rsid w:val="00237F23"/>
    <w:rsid w:val="00240E3A"/>
    <w:rsid w:val="00247926"/>
    <w:rsid w:val="0025273A"/>
    <w:rsid w:val="0026699C"/>
    <w:rsid w:val="00270078"/>
    <w:rsid w:val="00273A34"/>
    <w:rsid w:val="0028426A"/>
    <w:rsid w:val="002849EE"/>
    <w:rsid w:val="002873B7"/>
    <w:rsid w:val="00292862"/>
    <w:rsid w:val="00294159"/>
    <w:rsid w:val="002A6245"/>
    <w:rsid w:val="002A6B52"/>
    <w:rsid w:val="002B01C3"/>
    <w:rsid w:val="002B195E"/>
    <w:rsid w:val="002B3A59"/>
    <w:rsid w:val="002B44FF"/>
    <w:rsid w:val="002B4D92"/>
    <w:rsid w:val="002C0B57"/>
    <w:rsid w:val="002C2001"/>
    <w:rsid w:val="002C3BA1"/>
    <w:rsid w:val="002C413C"/>
    <w:rsid w:val="002C5811"/>
    <w:rsid w:val="002C5B87"/>
    <w:rsid w:val="002C6B9F"/>
    <w:rsid w:val="002C7199"/>
    <w:rsid w:val="002D01F3"/>
    <w:rsid w:val="002D0D34"/>
    <w:rsid w:val="002D261E"/>
    <w:rsid w:val="002D6FD7"/>
    <w:rsid w:val="002E0BF0"/>
    <w:rsid w:val="002E5829"/>
    <w:rsid w:val="002F051E"/>
    <w:rsid w:val="002F2537"/>
    <w:rsid w:val="002F3CB8"/>
    <w:rsid w:val="002F7C83"/>
    <w:rsid w:val="0030566F"/>
    <w:rsid w:val="00310E30"/>
    <w:rsid w:val="00314FF7"/>
    <w:rsid w:val="00320978"/>
    <w:rsid w:val="00321644"/>
    <w:rsid w:val="003217A0"/>
    <w:rsid w:val="003300E1"/>
    <w:rsid w:val="00333A34"/>
    <w:rsid w:val="0033515E"/>
    <w:rsid w:val="00336A60"/>
    <w:rsid w:val="0034191C"/>
    <w:rsid w:val="00342CD8"/>
    <w:rsid w:val="00345A37"/>
    <w:rsid w:val="00345CD7"/>
    <w:rsid w:val="00351794"/>
    <w:rsid w:val="00355AAA"/>
    <w:rsid w:val="003566C7"/>
    <w:rsid w:val="00361415"/>
    <w:rsid w:val="003649D5"/>
    <w:rsid w:val="00366A60"/>
    <w:rsid w:val="00380509"/>
    <w:rsid w:val="00381D06"/>
    <w:rsid w:val="0038472A"/>
    <w:rsid w:val="00385CA1"/>
    <w:rsid w:val="003931A1"/>
    <w:rsid w:val="00396342"/>
    <w:rsid w:val="00396C04"/>
    <w:rsid w:val="003A14C3"/>
    <w:rsid w:val="003A1506"/>
    <w:rsid w:val="003A1774"/>
    <w:rsid w:val="003A17E0"/>
    <w:rsid w:val="003A18EF"/>
    <w:rsid w:val="003A26BB"/>
    <w:rsid w:val="003A3EF4"/>
    <w:rsid w:val="003B0474"/>
    <w:rsid w:val="003B0B04"/>
    <w:rsid w:val="003B38A5"/>
    <w:rsid w:val="003B45E2"/>
    <w:rsid w:val="003C0307"/>
    <w:rsid w:val="003C0F7A"/>
    <w:rsid w:val="003C4BCD"/>
    <w:rsid w:val="003D0BC4"/>
    <w:rsid w:val="003D581A"/>
    <w:rsid w:val="003E026A"/>
    <w:rsid w:val="003F2083"/>
    <w:rsid w:val="00402D04"/>
    <w:rsid w:val="00405786"/>
    <w:rsid w:val="004064A9"/>
    <w:rsid w:val="00406BAE"/>
    <w:rsid w:val="00407BE4"/>
    <w:rsid w:val="00417B7A"/>
    <w:rsid w:val="0042192A"/>
    <w:rsid w:val="00423BC8"/>
    <w:rsid w:val="004262B8"/>
    <w:rsid w:val="00435D9E"/>
    <w:rsid w:val="00436652"/>
    <w:rsid w:val="0044040A"/>
    <w:rsid w:val="004404BC"/>
    <w:rsid w:val="00442DAB"/>
    <w:rsid w:val="00446252"/>
    <w:rsid w:val="00446C7A"/>
    <w:rsid w:val="00446CE2"/>
    <w:rsid w:val="00446FE1"/>
    <w:rsid w:val="00451D9C"/>
    <w:rsid w:val="0046316A"/>
    <w:rsid w:val="0047314C"/>
    <w:rsid w:val="00474093"/>
    <w:rsid w:val="00474304"/>
    <w:rsid w:val="00474768"/>
    <w:rsid w:val="0047478B"/>
    <w:rsid w:val="004812E9"/>
    <w:rsid w:val="00484247"/>
    <w:rsid w:val="00487AF2"/>
    <w:rsid w:val="004904FA"/>
    <w:rsid w:val="00493032"/>
    <w:rsid w:val="00495480"/>
    <w:rsid w:val="004A21BB"/>
    <w:rsid w:val="004A3F6A"/>
    <w:rsid w:val="004A4CA5"/>
    <w:rsid w:val="004A7C63"/>
    <w:rsid w:val="004B0D54"/>
    <w:rsid w:val="004B3571"/>
    <w:rsid w:val="004B5C90"/>
    <w:rsid w:val="004B66E0"/>
    <w:rsid w:val="004B722A"/>
    <w:rsid w:val="004C1085"/>
    <w:rsid w:val="004C10FD"/>
    <w:rsid w:val="004C3A1C"/>
    <w:rsid w:val="004C5DC3"/>
    <w:rsid w:val="004D3A76"/>
    <w:rsid w:val="004D62CD"/>
    <w:rsid w:val="004E3506"/>
    <w:rsid w:val="004E7457"/>
    <w:rsid w:val="004F56A3"/>
    <w:rsid w:val="004F5CFE"/>
    <w:rsid w:val="005014E8"/>
    <w:rsid w:val="00501D9E"/>
    <w:rsid w:val="005026DA"/>
    <w:rsid w:val="005036BB"/>
    <w:rsid w:val="00504B69"/>
    <w:rsid w:val="00512CDA"/>
    <w:rsid w:val="00513FD4"/>
    <w:rsid w:val="00514A7B"/>
    <w:rsid w:val="005156BC"/>
    <w:rsid w:val="00517A11"/>
    <w:rsid w:val="005204A3"/>
    <w:rsid w:val="00525772"/>
    <w:rsid w:val="00531424"/>
    <w:rsid w:val="005323AC"/>
    <w:rsid w:val="00532816"/>
    <w:rsid w:val="00535EE6"/>
    <w:rsid w:val="00540BF9"/>
    <w:rsid w:val="00542D04"/>
    <w:rsid w:val="00550247"/>
    <w:rsid w:val="00552ADE"/>
    <w:rsid w:val="0055574B"/>
    <w:rsid w:val="00557889"/>
    <w:rsid w:val="00557F6A"/>
    <w:rsid w:val="00562E3D"/>
    <w:rsid w:val="00566765"/>
    <w:rsid w:val="00571740"/>
    <w:rsid w:val="0057178E"/>
    <w:rsid w:val="00571C78"/>
    <w:rsid w:val="00581431"/>
    <w:rsid w:val="00581EE2"/>
    <w:rsid w:val="00586B68"/>
    <w:rsid w:val="00591AE6"/>
    <w:rsid w:val="00596A42"/>
    <w:rsid w:val="005974A1"/>
    <w:rsid w:val="005A66CB"/>
    <w:rsid w:val="005B05AD"/>
    <w:rsid w:val="005B56F7"/>
    <w:rsid w:val="005E0780"/>
    <w:rsid w:val="005E3D34"/>
    <w:rsid w:val="005F253C"/>
    <w:rsid w:val="005F66A7"/>
    <w:rsid w:val="006058A3"/>
    <w:rsid w:val="00605CD3"/>
    <w:rsid w:val="00606F56"/>
    <w:rsid w:val="00611EB2"/>
    <w:rsid w:val="006150A8"/>
    <w:rsid w:val="00616553"/>
    <w:rsid w:val="0062114C"/>
    <w:rsid w:val="00624B04"/>
    <w:rsid w:val="006312DE"/>
    <w:rsid w:val="00635EC3"/>
    <w:rsid w:val="0063632A"/>
    <w:rsid w:val="00641AC0"/>
    <w:rsid w:val="0064286D"/>
    <w:rsid w:val="00646345"/>
    <w:rsid w:val="006476AC"/>
    <w:rsid w:val="00647FF6"/>
    <w:rsid w:val="0065105D"/>
    <w:rsid w:val="0066182F"/>
    <w:rsid w:val="00663959"/>
    <w:rsid w:val="0067091E"/>
    <w:rsid w:val="00671F17"/>
    <w:rsid w:val="00672028"/>
    <w:rsid w:val="00681144"/>
    <w:rsid w:val="006815A8"/>
    <w:rsid w:val="00683912"/>
    <w:rsid w:val="00687A79"/>
    <w:rsid w:val="00690B57"/>
    <w:rsid w:val="0069325A"/>
    <w:rsid w:val="00693C99"/>
    <w:rsid w:val="006951C9"/>
    <w:rsid w:val="006959AF"/>
    <w:rsid w:val="006A6C3D"/>
    <w:rsid w:val="006A7614"/>
    <w:rsid w:val="006B0BA9"/>
    <w:rsid w:val="006B1576"/>
    <w:rsid w:val="006B1842"/>
    <w:rsid w:val="006C6A94"/>
    <w:rsid w:val="006C710F"/>
    <w:rsid w:val="006D1596"/>
    <w:rsid w:val="006D4EE9"/>
    <w:rsid w:val="006D5969"/>
    <w:rsid w:val="006D6590"/>
    <w:rsid w:val="006E232D"/>
    <w:rsid w:val="006E2AEF"/>
    <w:rsid w:val="006E3DE1"/>
    <w:rsid w:val="006E6537"/>
    <w:rsid w:val="006F053F"/>
    <w:rsid w:val="006F11AC"/>
    <w:rsid w:val="006F132A"/>
    <w:rsid w:val="006F4F68"/>
    <w:rsid w:val="0070335B"/>
    <w:rsid w:val="00703E5C"/>
    <w:rsid w:val="00705814"/>
    <w:rsid w:val="0070765C"/>
    <w:rsid w:val="00712A21"/>
    <w:rsid w:val="00715145"/>
    <w:rsid w:val="00720051"/>
    <w:rsid w:val="007214EF"/>
    <w:rsid w:val="007221E5"/>
    <w:rsid w:val="00726DD4"/>
    <w:rsid w:val="0072724F"/>
    <w:rsid w:val="00727899"/>
    <w:rsid w:val="00727CB3"/>
    <w:rsid w:val="00735402"/>
    <w:rsid w:val="00746F85"/>
    <w:rsid w:val="00747ACC"/>
    <w:rsid w:val="00747B99"/>
    <w:rsid w:val="00752B21"/>
    <w:rsid w:val="00753AF8"/>
    <w:rsid w:val="007548CF"/>
    <w:rsid w:val="0075543E"/>
    <w:rsid w:val="00756B72"/>
    <w:rsid w:val="00764D48"/>
    <w:rsid w:val="0076547B"/>
    <w:rsid w:val="0076585B"/>
    <w:rsid w:val="00766B3A"/>
    <w:rsid w:val="00770704"/>
    <w:rsid w:val="0077313C"/>
    <w:rsid w:val="00775699"/>
    <w:rsid w:val="00775A95"/>
    <w:rsid w:val="007776E6"/>
    <w:rsid w:val="00781F21"/>
    <w:rsid w:val="00782240"/>
    <w:rsid w:val="00783F68"/>
    <w:rsid w:val="00784619"/>
    <w:rsid w:val="00784CCA"/>
    <w:rsid w:val="007858A7"/>
    <w:rsid w:val="00785931"/>
    <w:rsid w:val="007937FC"/>
    <w:rsid w:val="00794969"/>
    <w:rsid w:val="007A0DD4"/>
    <w:rsid w:val="007B29CF"/>
    <w:rsid w:val="007B6810"/>
    <w:rsid w:val="007C26B6"/>
    <w:rsid w:val="007C3861"/>
    <w:rsid w:val="007C4167"/>
    <w:rsid w:val="007C422A"/>
    <w:rsid w:val="007C60B2"/>
    <w:rsid w:val="007C6F97"/>
    <w:rsid w:val="007D1042"/>
    <w:rsid w:val="007D4FBE"/>
    <w:rsid w:val="007D64C8"/>
    <w:rsid w:val="007E4B90"/>
    <w:rsid w:val="007E74B8"/>
    <w:rsid w:val="007F0DF5"/>
    <w:rsid w:val="007F1C0F"/>
    <w:rsid w:val="007F2BE8"/>
    <w:rsid w:val="007F686C"/>
    <w:rsid w:val="007F76BA"/>
    <w:rsid w:val="0081202C"/>
    <w:rsid w:val="00816DF1"/>
    <w:rsid w:val="00823272"/>
    <w:rsid w:val="00831D4D"/>
    <w:rsid w:val="0083265C"/>
    <w:rsid w:val="00836E02"/>
    <w:rsid w:val="00841552"/>
    <w:rsid w:val="008431D6"/>
    <w:rsid w:val="00850707"/>
    <w:rsid w:val="00851C0A"/>
    <w:rsid w:val="00855099"/>
    <w:rsid w:val="008577C1"/>
    <w:rsid w:val="0086296C"/>
    <w:rsid w:val="0086314C"/>
    <w:rsid w:val="008744B4"/>
    <w:rsid w:val="008839D4"/>
    <w:rsid w:val="00884505"/>
    <w:rsid w:val="008862D3"/>
    <w:rsid w:val="008927DF"/>
    <w:rsid w:val="00893B1D"/>
    <w:rsid w:val="00894B93"/>
    <w:rsid w:val="00895A2A"/>
    <w:rsid w:val="008B032B"/>
    <w:rsid w:val="008B54DC"/>
    <w:rsid w:val="008B60CB"/>
    <w:rsid w:val="008B6157"/>
    <w:rsid w:val="008C37F6"/>
    <w:rsid w:val="008C5F0B"/>
    <w:rsid w:val="008C72DE"/>
    <w:rsid w:val="008D29DF"/>
    <w:rsid w:val="008D322F"/>
    <w:rsid w:val="008D3D77"/>
    <w:rsid w:val="008D65CA"/>
    <w:rsid w:val="008E27F1"/>
    <w:rsid w:val="008E3122"/>
    <w:rsid w:val="008E7635"/>
    <w:rsid w:val="008F04A5"/>
    <w:rsid w:val="008F15A0"/>
    <w:rsid w:val="008F5A8F"/>
    <w:rsid w:val="009009D0"/>
    <w:rsid w:val="00902B68"/>
    <w:rsid w:val="00905FC9"/>
    <w:rsid w:val="00910D96"/>
    <w:rsid w:val="00912344"/>
    <w:rsid w:val="00916064"/>
    <w:rsid w:val="00916AF4"/>
    <w:rsid w:val="00920705"/>
    <w:rsid w:val="00920DF5"/>
    <w:rsid w:val="009265EF"/>
    <w:rsid w:val="0092707E"/>
    <w:rsid w:val="00930363"/>
    <w:rsid w:val="00931BDB"/>
    <w:rsid w:val="00943371"/>
    <w:rsid w:val="009443E5"/>
    <w:rsid w:val="00947C23"/>
    <w:rsid w:val="00950E1B"/>
    <w:rsid w:val="00953BA0"/>
    <w:rsid w:val="0095754B"/>
    <w:rsid w:val="00964EEB"/>
    <w:rsid w:val="009720B9"/>
    <w:rsid w:val="00977F71"/>
    <w:rsid w:val="00980DB0"/>
    <w:rsid w:val="009847FE"/>
    <w:rsid w:val="00990A26"/>
    <w:rsid w:val="0099261C"/>
    <w:rsid w:val="009932CE"/>
    <w:rsid w:val="009947CE"/>
    <w:rsid w:val="00994EDD"/>
    <w:rsid w:val="00996892"/>
    <w:rsid w:val="00997375"/>
    <w:rsid w:val="009A13BA"/>
    <w:rsid w:val="009B05FE"/>
    <w:rsid w:val="009B0AF8"/>
    <w:rsid w:val="009B20BD"/>
    <w:rsid w:val="009B61A1"/>
    <w:rsid w:val="009C02E6"/>
    <w:rsid w:val="009C035C"/>
    <w:rsid w:val="009D2591"/>
    <w:rsid w:val="009D4644"/>
    <w:rsid w:val="009D48D6"/>
    <w:rsid w:val="009D5327"/>
    <w:rsid w:val="009D6731"/>
    <w:rsid w:val="009D7FFE"/>
    <w:rsid w:val="009E1314"/>
    <w:rsid w:val="009E2C63"/>
    <w:rsid w:val="009E34EB"/>
    <w:rsid w:val="009F1DBD"/>
    <w:rsid w:val="009F3AC7"/>
    <w:rsid w:val="009F41F2"/>
    <w:rsid w:val="009F53A0"/>
    <w:rsid w:val="00A01293"/>
    <w:rsid w:val="00A02671"/>
    <w:rsid w:val="00A0778B"/>
    <w:rsid w:val="00A202FB"/>
    <w:rsid w:val="00A20E2B"/>
    <w:rsid w:val="00A22C9D"/>
    <w:rsid w:val="00A32502"/>
    <w:rsid w:val="00A332FC"/>
    <w:rsid w:val="00A33F23"/>
    <w:rsid w:val="00A34639"/>
    <w:rsid w:val="00A371FA"/>
    <w:rsid w:val="00A420E3"/>
    <w:rsid w:val="00A46E1F"/>
    <w:rsid w:val="00A47D79"/>
    <w:rsid w:val="00A56D81"/>
    <w:rsid w:val="00A60FFF"/>
    <w:rsid w:val="00A64C7F"/>
    <w:rsid w:val="00A67EB4"/>
    <w:rsid w:val="00A72A1C"/>
    <w:rsid w:val="00A75B25"/>
    <w:rsid w:val="00A80A4F"/>
    <w:rsid w:val="00A82733"/>
    <w:rsid w:val="00A83D6C"/>
    <w:rsid w:val="00A924D4"/>
    <w:rsid w:val="00A93BC0"/>
    <w:rsid w:val="00A97687"/>
    <w:rsid w:val="00AA0B08"/>
    <w:rsid w:val="00AA0D3E"/>
    <w:rsid w:val="00AA1C86"/>
    <w:rsid w:val="00AA2BFC"/>
    <w:rsid w:val="00AA4E6D"/>
    <w:rsid w:val="00AA60A1"/>
    <w:rsid w:val="00AB0C0F"/>
    <w:rsid w:val="00AB5A7D"/>
    <w:rsid w:val="00AC3312"/>
    <w:rsid w:val="00AC420A"/>
    <w:rsid w:val="00AD115A"/>
    <w:rsid w:val="00AD4D00"/>
    <w:rsid w:val="00AD563B"/>
    <w:rsid w:val="00AD5E56"/>
    <w:rsid w:val="00AE5CFF"/>
    <w:rsid w:val="00AF06E0"/>
    <w:rsid w:val="00AF0CB7"/>
    <w:rsid w:val="00B0326D"/>
    <w:rsid w:val="00B06AED"/>
    <w:rsid w:val="00B11D0C"/>
    <w:rsid w:val="00B12D17"/>
    <w:rsid w:val="00B13000"/>
    <w:rsid w:val="00B14DB7"/>
    <w:rsid w:val="00B20B6D"/>
    <w:rsid w:val="00B25C0E"/>
    <w:rsid w:val="00B311DF"/>
    <w:rsid w:val="00B3123E"/>
    <w:rsid w:val="00B3507C"/>
    <w:rsid w:val="00B35441"/>
    <w:rsid w:val="00B362A8"/>
    <w:rsid w:val="00B41E64"/>
    <w:rsid w:val="00B4420A"/>
    <w:rsid w:val="00B458D3"/>
    <w:rsid w:val="00B4605E"/>
    <w:rsid w:val="00B47BBB"/>
    <w:rsid w:val="00B52236"/>
    <w:rsid w:val="00B56871"/>
    <w:rsid w:val="00B57B6A"/>
    <w:rsid w:val="00B663DD"/>
    <w:rsid w:val="00B714B7"/>
    <w:rsid w:val="00B717BA"/>
    <w:rsid w:val="00B725E5"/>
    <w:rsid w:val="00B72A65"/>
    <w:rsid w:val="00B742DB"/>
    <w:rsid w:val="00B756DC"/>
    <w:rsid w:val="00B779ED"/>
    <w:rsid w:val="00B80EF4"/>
    <w:rsid w:val="00B8109E"/>
    <w:rsid w:val="00B82E71"/>
    <w:rsid w:val="00B83493"/>
    <w:rsid w:val="00B83530"/>
    <w:rsid w:val="00B86ED5"/>
    <w:rsid w:val="00B92D53"/>
    <w:rsid w:val="00B92DD1"/>
    <w:rsid w:val="00B95307"/>
    <w:rsid w:val="00BA3250"/>
    <w:rsid w:val="00BA566B"/>
    <w:rsid w:val="00BA65A5"/>
    <w:rsid w:val="00BB02DB"/>
    <w:rsid w:val="00BB49CA"/>
    <w:rsid w:val="00BC17D3"/>
    <w:rsid w:val="00BC2B1E"/>
    <w:rsid w:val="00BC4719"/>
    <w:rsid w:val="00BC666F"/>
    <w:rsid w:val="00BD2D9E"/>
    <w:rsid w:val="00BE3AE9"/>
    <w:rsid w:val="00BE5250"/>
    <w:rsid w:val="00BE555B"/>
    <w:rsid w:val="00BE6CA2"/>
    <w:rsid w:val="00BF045E"/>
    <w:rsid w:val="00BF1D5D"/>
    <w:rsid w:val="00BF7941"/>
    <w:rsid w:val="00BF79F9"/>
    <w:rsid w:val="00C05511"/>
    <w:rsid w:val="00C13523"/>
    <w:rsid w:val="00C13E87"/>
    <w:rsid w:val="00C14296"/>
    <w:rsid w:val="00C143A6"/>
    <w:rsid w:val="00C2145E"/>
    <w:rsid w:val="00C2266B"/>
    <w:rsid w:val="00C23F46"/>
    <w:rsid w:val="00C2695D"/>
    <w:rsid w:val="00C3058A"/>
    <w:rsid w:val="00C30599"/>
    <w:rsid w:val="00C30FFC"/>
    <w:rsid w:val="00C4272E"/>
    <w:rsid w:val="00C440EB"/>
    <w:rsid w:val="00C450AE"/>
    <w:rsid w:val="00C4534B"/>
    <w:rsid w:val="00C5281E"/>
    <w:rsid w:val="00C534F0"/>
    <w:rsid w:val="00C542E9"/>
    <w:rsid w:val="00C56B5E"/>
    <w:rsid w:val="00C67CEA"/>
    <w:rsid w:val="00C705F6"/>
    <w:rsid w:val="00C707C0"/>
    <w:rsid w:val="00C758F5"/>
    <w:rsid w:val="00C75C25"/>
    <w:rsid w:val="00C76197"/>
    <w:rsid w:val="00C82285"/>
    <w:rsid w:val="00C860F7"/>
    <w:rsid w:val="00C90E85"/>
    <w:rsid w:val="00C92541"/>
    <w:rsid w:val="00C92E5D"/>
    <w:rsid w:val="00C93509"/>
    <w:rsid w:val="00C9777C"/>
    <w:rsid w:val="00CA58CB"/>
    <w:rsid w:val="00CA73ED"/>
    <w:rsid w:val="00CB137C"/>
    <w:rsid w:val="00CB4E54"/>
    <w:rsid w:val="00CB5661"/>
    <w:rsid w:val="00CB5D0E"/>
    <w:rsid w:val="00CC33C4"/>
    <w:rsid w:val="00CC518D"/>
    <w:rsid w:val="00CC602E"/>
    <w:rsid w:val="00CD1FDE"/>
    <w:rsid w:val="00CD6F65"/>
    <w:rsid w:val="00CE16E0"/>
    <w:rsid w:val="00CE1865"/>
    <w:rsid w:val="00CE1C37"/>
    <w:rsid w:val="00CE27F7"/>
    <w:rsid w:val="00CE499D"/>
    <w:rsid w:val="00CE50B2"/>
    <w:rsid w:val="00CF3946"/>
    <w:rsid w:val="00CF5E58"/>
    <w:rsid w:val="00CF6AED"/>
    <w:rsid w:val="00D00264"/>
    <w:rsid w:val="00D00FDA"/>
    <w:rsid w:val="00D04E70"/>
    <w:rsid w:val="00D06E79"/>
    <w:rsid w:val="00D125F6"/>
    <w:rsid w:val="00D13D81"/>
    <w:rsid w:val="00D14FDB"/>
    <w:rsid w:val="00D158BD"/>
    <w:rsid w:val="00D20BD0"/>
    <w:rsid w:val="00D25F5C"/>
    <w:rsid w:val="00D2742C"/>
    <w:rsid w:val="00D316F2"/>
    <w:rsid w:val="00D31BEF"/>
    <w:rsid w:val="00D3270E"/>
    <w:rsid w:val="00D420AB"/>
    <w:rsid w:val="00D42B8E"/>
    <w:rsid w:val="00D42C39"/>
    <w:rsid w:val="00D451FE"/>
    <w:rsid w:val="00D45F51"/>
    <w:rsid w:val="00D47577"/>
    <w:rsid w:val="00D528BA"/>
    <w:rsid w:val="00D52F8F"/>
    <w:rsid w:val="00D5333A"/>
    <w:rsid w:val="00D57E26"/>
    <w:rsid w:val="00D61046"/>
    <w:rsid w:val="00D621A3"/>
    <w:rsid w:val="00D62AA3"/>
    <w:rsid w:val="00D64F9C"/>
    <w:rsid w:val="00D65069"/>
    <w:rsid w:val="00D66182"/>
    <w:rsid w:val="00D72E25"/>
    <w:rsid w:val="00D75C3A"/>
    <w:rsid w:val="00D77566"/>
    <w:rsid w:val="00D83D0E"/>
    <w:rsid w:val="00D85DC9"/>
    <w:rsid w:val="00D86317"/>
    <w:rsid w:val="00D878B3"/>
    <w:rsid w:val="00D9188E"/>
    <w:rsid w:val="00D93312"/>
    <w:rsid w:val="00D93387"/>
    <w:rsid w:val="00D94B0A"/>
    <w:rsid w:val="00D95EA1"/>
    <w:rsid w:val="00DA15D5"/>
    <w:rsid w:val="00DA39C5"/>
    <w:rsid w:val="00DA3ABA"/>
    <w:rsid w:val="00DA5F85"/>
    <w:rsid w:val="00DB0469"/>
    <w:rsid w:val="00DB6AD8"/>
    <w:rsid w:val="00DC00F6"/>
    <w:rsid w:val="00DC05C1"/>
    <w:rsid w:val="00DC11F9"/>
    <w:rsid w:val="00DC4535"/>
    <w:rsid w:val="00DD39B2"/>
    <w:rsid w:val="00DD3BFD"/>
    <w:rsid w:val="00DD6C66"/>
    <w:rsid w:val="00DE34A7"/>
    <w:rsid w:val="00DF3313"/>
    <w:rsid w:val="00DF3CEB"/>
    <w:rsid w:val="00DF4FE3"/>
    <w:rsid w:val="00DF7B94"/>
    <w:rsid w:val="00E03491"/>
    <w:rsid w:val="00E03950"/>
    <w:rsid w:val="00E04328"/>
    <w:rsid w:val="00E0544B"/>
    <w:rsid w:val="00E07114"/>
    <w:rsid w:val="00E147FF"/>
    <w:rsid w:val="00E16911"/>
    <w:rsid w:val="00E211ED"/>
    <w:rsid w:val="00E2513C"/>
    <w:rsid w:val="00E27CE3"/>
    <w:rsid w:val="00E3196E"/>
    <w:rsid w:val="00E33FB4"/>
    <w:rsid w:val="00E35802"/>
    <w:rsid w:val="00E37D82"/>
    <w:rsid w:val="00E5297E"/>
    <w:rsid w:val="00E603F7"/>
    <w:rsid w:val="00E6093C"/>
    <w:rsid w:val="00E71648"/>
    <w:rsid w:val="00E756F7"/>
    <w:rsid w:val="00E75E02"/>
    <w:rsid w:val="00E77159"/>
    <w:rsid w:val="00E8239D"/>
    <w:rsid w:val="00E85F5C"/>
    <w:rsid w:val="00E92EB4"/>
    <w:rsid w:val="00E94B83"/>
    <w:rsid w:val="00EA000A"/>
    <w:rsid w:val="00EA3495"/>
    <w:rsid w:val="00EA79C1"/>
    <w:rsid w:val="00EB2E62"/>
    <w:rsid w:val="00EB397E"/>
    <w:rsid w:val="00EB3ECA"/>
    <w:rsid w:val="00EC6502"/>
    <w:rsid w:val="00EC7C1C"/>
    <w:rsid w:val="00ED05CF"/>
    <w:rsid w:val="00ED47C6"/>
    <w:rsid w:val="00EE21B6"/>
    <w:rsid w:val="00EE54ED"/>
    <w:rsid w:val="00EF025B"/>
    <w:rsid w:val="00EF08DB"/>
    <w:rsid w:val="00EF1E7B"/>
    <w:rsid w:val="00EF6DC7"/>
    <w:rsid w:val="00EF776D"/>
    <w:rsid w:val="00EF7AA8"/>
    <w:rsid w:val="00F0714C"/>
    <w:rsid w:val="00F12729"/>
    <w:rsid w:val="00F12910"/>
    <w:rsid w:val="00F142BF"/>
    <w:rsid w:val="00F16B52"/>
    <w:rsid w:val="00F200A1"/>
    <w:rsid w:val="00F276A4"/>
    <w:rsid w:val="00F321DE"/>
    <w:rsid w:val="00F33537"/>
    <w:rsid w:val="00F33AA5"/>
    <w:rsid w:val="00F354C9"/>
    <w:rsid w:val="00F40E54"/>
    <w:rsid w:val="00F4292E"/>
    <w:rsid w:val="00F4514D"/>
    <w:rsid w:val="00F45261"/>
    <w:rsid w:val="00F45C2F"/>
    <w:rsid w:val="00F52087"/>
    <w:rsid w:val="00F5243D"/>
    <w:rsid w:val="00F54242"/>
    <w:rsid w:val="00F544CA"/>
    <w:rsid w:val="00F6309F"/>
    <w:rsid w:val="00F634BD"/>
    <w:rsid w:val="00F675A7"/>
    <w:rsid w:val="00F77759"/>
    <w:rsid w:val="00F82DAF"/>
    <w:rsid w:val="00F83F4B"/>
    <w:rsid w:val="00F85A26"/>
    <w:rsid w:val="00F90956"/>
    <w:rsid w:val="00F9336A"/>
    <w:rsid w:val="00F93542"/>
    <w:rsid w:val="00F9492A"/>
    <w:rsid w:val="00F950B7"/>
    <w:rsid w:val="00FA26A9"/>
    <w:rsid w:val="00FB3844"/>
    <w:rsid w:val="00FB5B21"/>
    <w:rsid w:val="00FC4384"/>
    <w:rsid w:val="00FC5611"/>
    <w:rsid w:val="00FC6569"/>
    <w:rsid w:val="00FC6DA5"/>
    <w:rsid w:val="00FC71F0"/>
    <w:rsid w:val="00FC7E71"/>
    <w:rsid w:val="00FD7ADF"/>
    <w:rsid w:val="00FE556B"/>
    <w:rsid w:val="00FE5D6A"/>
    <w:rsid w:val="00FE5E27"/>
    <w:rsid w:val="00FF01B1"/>
    <w:rsid w:val="00FF3334"/>
    <w:rsid w:val="00FF6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uiPriority="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aliases w:val="Row Head 2,H1-Sec.Head"/>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H1-Sec.Head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72724F"/>
  </w:style>
  <w:style w:type="character" w:styleId="PageNumber">
    <w:name w:val="page number"/>
    <w:basedOn w:val="DefaultParagraphFont"/>
    <w:semiHidden/>
    <w:rsid w:val="003A1506"/>
  </w:style>
  <w:style w:type="paragraph" w:customStyle="1" w:styleId="Bullet0">
    <w:name w:val="Bullet"/>
    <w:qFormat/>
    <w:rsid w:val="00514A7B"/>
    <w:pPr>
      <w:numPr>
        <w:numId w:val="10"/>
      </w:numPr>
      <w:tabs>
        <w:tab w:val="left" w:pos="360"/>
      </w:tabs>
      <w:spacing w:after="180"/>
      <w:ind w:right="360"/>
      <w:jc w:val="both"/>
    </w:pPr>
  </w:style>
  <w:style w:type="paragraph" w:customStyle="1" w:styleId="BulletLAST">
    <w:name w:val="Bullet (LAST)"/>
    <w:basedOn w:val="Bullet0"/>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72724F"/>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72724F"/>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0"/>
    <w:next w:val="Bullet0"/>
    <w:uiPriority w:val="34"/>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paragraph" w:customStyle="1" w:styleId="QUESTIONTEXT">
    <w:name w:val="!QUESTION TEXT"/>
    <w:basedOn w:val="Normal"/>
    <w:link w:val="QUESTIONTEXTChar"/>
    <w:qFormat/>
    <w:rsid w:val="00766B3A"/>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766B3A"/>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semiHidden/>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semiHidden/>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72724F"/>
    <w:rPr>
      <w:rFonts w:ascii="Arial" w:hAnsi="Arial" w:cs="Arial"/>
      <w:b/>
      <w:sz w:val="22"/>
      <w:szCs w:val="22"/>
    </w:rPr>
  </w:style>
  <w:style w:type="paragraph" w:customStyle="1" w:styleId="INTERVIEWER">
    <w:name w:val="!INTERVIEWER:"/>
    <w:basedOn w:val="PROBEBOLDTEXTHERE"/>
    <w:link w:val="INTERVIEWERChar"/>
    <w:qFormat/>
    <w:rsid w:val="00F9492A"/>
    <w:pPr>
      <w:tabs>
        <w:tab w:val="clear" w:pos="1800"/>
        <w:tab w:val="left" w:pos="2520"/>
      </w:tabs>
      <w:ind w:left="2520" w:hanging="1800"/>
    </w:pPr>
    <w:rPr>
      <w:caps/>
    </w:rPr>
  </w:style>
  <w:style w:type="character" w:customStyle="1" w:styleId="INTERVIEWERChar">
    <w:name w:val="!INTERVIEWER: Char"/>
    <w:basedOn w:val="PROBEBOLDTEXTHEREChar"/>
    <w:link w:val="INTERVIEWER"/>
    <w:rsid w:val="00F9492A"/>
    <w:rPr>
      <w:caps/>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0428FB"/>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ESPONSELAST">
    <w:name w:val="RESPONSE LAST"/>
    <w:basedOn w:val="RESPONSE0"/>
    <w:link w:val="RESPONSELASTChar"/>
    <w:qFormat/>
    <w:rsid w:val="00F9492A"/>
    <w:pPr>
      <w:spacing w:after="120"/>
    </w:pPr>
  </w:style>
  <w:style w:type="character" w:customStyle="1" w:styleId="RESPONSELASTChar">
    <w:name w:val="RESPONSE LAST Char"/>
    <w:basedOn w:val="RESPONSEChar"/>
    <w:link w:val="RESPONSELAST"/>
    <w:rsid w:val="00F9492A"/>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angeChar">
    <w:name w:val="Range Char"/>
    <w:basedOn w:val="RESPONSEChar"/>
    <w:link w:val="Range"/>
    <w:rsid w:val="00DC11F9"/>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b/>
    </w:rPr>
  </w:style>
  <w:style w:type="paragraph" w:customStyle="1" w:styleId="INDENTEDBODYTEXT">
    <w:name w:val="INDENTED BODY TEXT"/>
    <w:basedOn w:val="Range"/>
    <w:link w:val="INDENTEDBODYTEXTChar"/>
    <w:qFormat/>
    <w:rsid w:val="00DC11F9"/>
    <w:pPr>
      <w:spacing w:before="0"/>
      <w:ind w:left="810"/>
    </w:pPr>
  </w:style>
  <w:style w:type="character" w:customStyle="1" w:styleId="INDENTEDBODYTEXTChar">
    <w:name w:val="INDENTED BODY TEXT Char"/>
    <w:basedOn w:val="RangeChar"/>
    <w:link w:val="INDENTEDBODYTEXT"/>
    <w:rsid w:val="00DC11F9"/>
  </w:style>
  <w:style w:type="paragraph" w:styleId="BodyTextIndent2">
    <w:name w:val="Body Text Indent 2"/>
    <w:basedOn w:val="Normal"/>
    <w:link w:val="BodyTextIndent2Char"/>
    <w:unhideWhenUsed/>
    <w:rsid w:val="00F634BD"/>
    <w:pPr>
      <w:spacing w:after="120"/>
      <w:ind w:left="360"/>
    </w:pPr>
  </w:style>
  <w:style w:type="character" w:customStyle="1" w:styleId="BodyTextIndent2Char">
    <w:name w:val="Body Text Indent 2 Char"/>
    <w:basedOn w:val="DefaultParagraphFont"/>
    <w:link w:val="BodyTextIndent2"/>
    <w:uiPriority w:val="99"/>
    <w:rsid w:val="00F634BD"/>
  </w:style>
  <w:style w:type="paragraph" w:styleId="BodyTextIndent">
    <w:name w:val="Body Text Indent"/>
    <w:basedOn w:val="Normal"/>
    <w:link w:val="BodyTextIndentChar"/>
    <w:semiHidden/>
    <w:unhideWhenUsed/>
    <w:rsid w:val="00F634BD"/>
    <w:pPr>
      <w:spacing w:after="120"/>
      <w:ind w:left="360"/>
    </w:pPr>
  </w:style>
  <w:style w:type="character" w:customStyle="1" w:styleId="BodyTextIndentChar">
    <w:name w:val="Body Text Indent Char"/>
    <w:basedOn w:val="DefaultParagraphFont"/>
    <w:link w:val="BodyTextIndent"/>
    <w:uiPriority w:val="99"/>
    <w:semiHidden/>
    <w:rsid w:val="00F634BD"/>
  </w:style>
  <w:style w:type="paragraph" w:customStyle="1" w:styleId="bullet">
    <w:name w:val="bullet"/>
    <w:rsid w:val="00F634BD"/>
    <w:pPr>
      <w:numPr>
        <w:numId w:val="17"/>
      </w:numPr>
      <w:spacing w:after="180"/>
      <w:ind w:left="720" w:right="360" w:hanging="288"/>
      <w:jc w:val="both"/>
    </w:pPr>
    <w:rPr>
      <w:szCs w:val="20"/>
    </w:rPr>
  </w:style>
  <w:style w:type="paragraph" w:customStyle="1" w:styleId="LastBullet">
    <w:name w:val="Last Bullet"/>
    <w:next w:val="Normal"/>
    <w:rsid w:val="00F634BD"/>
    <w:pPr>
      <w:numPr>
        <w:numId w:val="18"/>
      </w:numPr>
      <w:spacing w:after="480"/>
      <w:ind w:left="720" w:right="360" w:hanging="288"/>
      <w:jc w:val="both"/>
    </w:pPr>
    <w:rPr>
      <w:szCs w:val="20"/>
    </w:rPr>
  </w:style>
  <w:style w:type="paragraph" w:customStyle="1" w:styleId="LastParagraph">
    <w:name w:val="Last Paragraph"/>
    <w:basedOn w:val="Normal"/>
    <w:next w:val="Normal"/>
    <w:rsid w:val="00F634BD"/>
    <w:pPr>
      <w:spacing w:after="240"/>
    </w:pPr>
    <w:rPr>
      <w:szCs w:val="20"/>
    </w:rPr>
  </w:style>
  <w:style w:type="paragraph" w:customStyle="1" w:styleId="LastDash">
    <w:name w:val="Last Dash"/>
    <w:next w:val="Normal"/>
    <w:rsid w:val="00F634BD"/>
    <w:pPr>
      <w:numPr>
        <w:numId w:val="19"/>
      </w:numPr>
      <w:spacing w:after="480"/>
      <w:ind w:right="720"/>
      <w:jc w:val="both"/>
    </w:pPr>
    <w:rPr>
      <w:szCs w:val="20"/>
    </w:rPr>
  </w:style>
  <w:style w:type="paragraph" w:customStyle="1" w:styleId="NormalTS">
    <w:name w:val="NormalTS"/>
    <w:basedOn w:val="Normal"/>
    <w:rsid w:val="00F634BD"/>
    <w:pPr>
      <w:spacing w:line="720" w:lineRule="auto"/>
    </w:pPr>
    <w:rPr>
      <w:szCs w:val="20"/>
    </w:rPr>
  </w:style>
  <w:style w:type="paragraph" w:customStyle="1" w:styleId="Table">
    <w:name w:val="Table"/>
    <w:next w:val="Normal"/>
    <w:rsid w:val="00F634BD"/>
    <w:pPr>
      <w:jc w:val="center"/>
    </w:pPr>
    <w:rPr>
      <w:sz w:val="20"/>
      <w:szCs w:val="20"/>
    </w:rPr>
  </w:style>
  <w:style w:type="paragraph" w:customStyle="1" w:styleId="LastParagraphSS">
    <w:name w:val="Last ParagraphSS"/>
    <w:basedOn w:val="Normal"/>
    <w:next w:val="Normal"/>
    <w:rsid w:val="00F634BD"/>
    <w:pPr>
      <w:spacing w:after="360"/>
    </w:pPr>
    <w:rPr>
      <w:szCs w:val="20"/>
    </w:rPr>
  </w:style>
  <w:style w:type="paragraph" w:customStyle="1" w:styleId="Figure">
    <w:name w:val="Figure"/>
    <w:basedOn w:val="Normal"/>
    <w:next w:val="Normal"/>
    <w:rsid w:val="00F634BD"/>
    <w:pPr>
      <w:jc w:val="center"/>
    </w:pPr>
    <w:rPr>
      <w:sz w:val="20"/>
      <w:szCs w:val="20"/>
    </w:rPr>
  </w:style>
  <w:style w:type="paragraph" w:customStyle="1" w:styleId="Exhibit">
    <w:name w:val="Exhibit"/>
    <w:basedOn w:val="Normal"/>
    <w:next w:val="Normal"/>
    <w:rsid w:val="00F634BD"/>
    <w:pPr>
      <w:jc w:val="center"/>
    </w:pPr>
    <w:rPr>
      <w:sz w:val="20"/>
      <w:szCs w:val="20"/>
    </w:rPr>
  </w:style>
  <w:style w:type="paragraph" w:customStyle="1" w:styleId="Attachment">
    <w:name w:val="Attachment"/>
    <w:basedOn w:val="Normal"/>
    <w:next w:val="Normal"/>
    <w:rsid w:val="00F634BD"/>
    <w:pPr>
      <w:jc w:val="center"/>
    </w:pPr>
    <w:rPr>
      <w:sz w:val="20"/>
      <w:szCs w:val="20"/>
    </w:rPr>
  </w:style>
  <w:style w:type="paragraph" w:styleId="ListBullet">
    <w:name w:val="List Bullet"/>
    <w:basedOn w:val="Normal"/>
    <w:autoRedefine/>
    <w:semiHidden/>
    <w:rsid w:val="00F634BD"/>
    <w:pPr>
      <w:numPr>
        <w:numId w:val="16"/>
      </w:numPr>
      <w:tabs>
        <w:tab w:val="clear" w:pos="432"/>
      </w:tabs>
      <w:spacing w:line="240" w:lineRule="auto"/>
      <w:ind w:right="720"/>
      <w:jc w:val="left"/>
    </w:pPr>
    <w:rPr>
      <w:sz w:val="20"/>
      <w:szCs w:val="20"/>
    </w:rPr>
  </w:style>
  <w:style w:type="paragraph" w:customStyle="1" w:styleId="QuickA">
    <w:name w:val="Quick A."/>
    <w:basedOn w:val="Normal"/>
    <w:rsid w:val="00F634BD"/>
    <w:pPr>
      <w:tabs>
        <w:tab w:val="clear" w:pos="432"/>
      </w:tabs>
      <w:spacing w:line="240" w:lineRule="auto"/>
      <w:ind w:left="720" w:hanging="720"/>
      <w:jc w:val="left"/>
    </w:pPr>
    <w:rPr>
      <w:rFonts w:ascii="Arial" w:hAnsi="Arial"/>
      <w:sz w:val="20"/>
      <w:szCs w:val="20"/>
    </w:rPr>
  </w:style>
  <w:style w:type="paragraph" w:styleId="Title">
    <w:name w:val="Title"/>
    <w:basedOn w:val="Normal"/>
    <w:link w:val="TitleChar"/>
    <w:qFormat/>
    <w:rsid w:val="00F634BD"/>
    <w:pPr>
      <w:tabs>
        <w:tab w:val="clear" w:pos="432"/>
      </w:tabs>
      <w:spacing w:line="240" w:lineRule="auto"/>
      <w:ind w:firstLine="0"/>
      <w:jc w:val="center"/>
    </w:pPr>
    <w:rPr>
      <w:b/>
      <w:sz w:val="28"/>
      <w:szCs w:val="20"/>
    </w:rPr>
  </w:style>
  <w:style w:type="character" w:customStyle="1" w:styleId="TitleChar">
    <w:name w:val="Title Char"/>
    <w:basedOn w:val="DefaultParagraphFont"/>
    <w:link w:val="Title"/>
    <w:rsid w:val="00F634BD"/>
    <w:rPr>
      <w:b/>
      <w:sz w:val="28"/>
      <w:szCs w:val="20"/>
    </w:rPr>
  </w:style>
  <w:style w:type="paragraph" w:styleId="BodyText3">
    <w:name w:val="Body Text 3"/>
    <w:basedOn w:val="Normal"/>
    <w:link w:val="BodyText3Char"/>
    <w:semiHidden/>
    <w:rsid w:val="00F634BD"/>
    <w:pPr>
      <w:spacing w:line="240" w:lineRule="auto"/>
      <w:ind w:firstLine="0"/>
      <w:jc w:val="left"/>
    </w:pPr>
    <w:rPr>
      <w:rFonts w:ascii="Arial" w:hAnsi="Arial" w:cs="Arial"/>
      <w:b/>
      <w:bCs/>
      <w:sz w:val="22"/>
      <w:szCs w:val="20"/>
    </w:rPr>
  </w:style>
  <w:style w:type="character" w:customStyle="1" w:styleId="BodyText3Char">
    <w:name w:val="Body Text 3 Char"/>
    <w:basedOn w:val="DefaultParagraphFont"/>
    <w:link w:val="BodyText3"/>
    <w:semiHidden/>
    <w:rsid w:val="00F634BD"/>
    <w:rPr>
      <w:rFonts w:ascii="Arial" w:hAnsi="Arial" w:cs="Arial"/>
      <w:b/>
      <w:bCs/>
      <w:sz w:val="22"/>
      <w:szCs w:val="20"/>
    </w:rPr>
  </w:style>
  <w:style w:type="paragraph" w:styleId="Revision">
    <w:name w:val="Revision"/>
    <w:hidden/>
    <w:uiPriority w:val="99"/>
    <w:semiHidden/>
    <w:rsid w:val="008839D4"/>
  </w:style>
  <w:style w:type="paragraph" w:customStyle="1" w:styleId="QS-Supplemental-Question">
    <w:name w:val="QS-Supplemental-Question"/>
    <w:basedOn w:val="Normal"/>
    <w:rsid w:val="00C82285"/>
    <w:pPr>
      <w:keepNext/>
      <w:keepLines/>
      <w:tabs>
        <w:tab w:val="clear" w:pos="432"/>
        <w:tab w:val="left" w:pos="936"/>
      </w:tabs>
      <w:spacing w:after="180" w:line="240" w:lineRule="auto"/>
      <w:ind w:left="936" w:hanging="936"/>
      <w:jc w:val="left"/>
    </w:pPr>
    <w:rPr>
      <w:szCs w:val="20"/>
    </w:rPr>
  </w:style>
  <w:style w:type="paragraph" w:customStyle="1" w:styleId="A4-Supplemental1DigitRespOptBox">
    <w:name w:val="A4-Supplemental 1 Digit RespOptBox"/>
    <w:basedOn w:val="Normal"/>
    <w:rsid w:val="00C82285"/>
    <w:pPr>
      <w:tabs>
        <w:tab w:val="clear" w:pos="432"/>
        <w:tab w:val="left" w:pos="1368"/>
      </w:tabs>
      <w:spacing w:before="40" w:after="40" w:line="240" w:lineRule="auto"/>
      <w:ind w:left="1368" w:hanging="432"/>
      <w:jc w:val="left"/>
    </w:pPr>
    <w:rPr>
      <w:szCs w:val="20"/>
    </w:rPr>
  </w:style>
  <w:style w:type="paragraph" w:customStyle="1" w:styleId="BQ-BeforeQuestion-6ptAfter">
    <w:name w:val="BQ-BeforeQuestion-6ptAfter"/>
    <w:basedOn w:val="Normal"/>
    <w:rsid w:val="00C82285"/>
    <w:pPr>
      <w:tabs>
        <w:tab w:val="clear" w:pos="432"/>
      </w:tabs>
      <w:spacing w:after="120" w:line="240" w:lineRule="auto"/>
      <w:ind w:firstLine="0"/>
      <w:jc w:val="left"/>
    </w:pPr>
    <w:rPr>
      <w:rFonts w:cs="Arial"/>
    </w:rPr>
  </w:style>
  <w:style w:type="paragraph" w:customStyle="1" w:styleId="MarkforAppendixHeadingBlack">
    <w:name w:val="Mark for Appendix Heading_Black"/>
    <w:basedOn w:val="Normal"/>
    <w:next w:val="Normal"/>
    <w:qFormat/>
    <w:rsid w:val="00ED05CF"/>
    <w:pPr>
      <w:ind w:firstLine="0"/>
      <w:jc w:val="center"/>
      <w:outlineLvl w:val="7"/>
    </w:pPr>
    <w:rPr>
      <w:rFonts w:ascii="Arial" w:hAnsi="Arial"/>
      <w:b/>
      <w:caps/>
    </w:rPr>
  </w:style>
</w:styles>
</file>

<file path=word/webSettings.xml><?xml version="1.0" encoding="utf-8"?>
<w:webSettings xmlns:r="http://schemas.openxmlformats.org/officeDocument/2006/relationships" xmlns:w="http://schemas.openxmlformats.org/wordprocessingml/2006/main">
  <w:divs>
    <w:div w:id="135491540">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1465542128">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028BE7E89941ED9940E60409ABDDF1"/>
        <w:category>
          <w:name w:val="General"/>
          <w:gallery w:val="placeholder"/>
        </w:category>
        <w:types>
          <w:type w:val="bbPlcHdr"/>
        </w:types>
        <w:behaviors>
          <w:behavior w:val="content"/>
        </w:behaviors>
        <w:guid w:val="{892041CA-9CFA-4D75-B1AB-32E60ED38323}"/>
      </w:docPartPr>
      <w:docPartBody>
        <w:p w:rsidR="00B62637" w:rsidRDefault="00B62637">
          <w:r w:rsidRPr="002B44FF">
            <w:rPr>
              <w:rStyle w:val="PlaceholderText"/>
              <w:rFonts w:ascii="Arial" w:hAnsi="Arial" w:cs="Arial"/>
              <w:color w:val="000000"/>
              <w:sz w:val="20"/>
              <w:szCs w:val="20"/>
              <w:u w:val="single"/>
            </w:rPr>
            <w:t>SELECT CODING TYPE</w:t>
          </w:r>
        </w:p>
      </w:docPartBody>
    </w:docPart>
    <w:docPart>
      <w:docPartPr>
        <w:name w:val="EA85B30B0A2E42D4BEC4E59CA7CBC2A6"/>
        <w:category>
          <w:name w:val="General"/>
          <w:gallery w:val="placeholder"/>
        </w:category>
        <w:types>
          <w:type w:val="bbPlcHdr"/>
        </w:types>
        <w:behaviors>
          <w:behavior w:val="content"/>
        </w:behaviors>
        <w:guid w:val="{28AA3436-2BEC-4492-8759-B851DCC6A2E9}"/>
      </w:docPartPr>
      <w:docPartBody>
        <w:p w:rsidR="00B62637" w:rsidRDefault="00B62637">
          <w:r w:rsidRPr="002B44FF">
            <w:rPr>
              <w:rStyle w:val="PlaceholderText"/>
              <w:rFonts w:ascii="Arial" w:hAnsi="Arial" w:cs="Arial"/>
              <w:color w:val="000000"/>
              <w:sz w:val="20"/>
              <w:szCs w:val="20"/>
              <w:u w:val="single"/>
            </w:rPr>
            <w:t>SELECT CODING TYPE</w:t>
          </w:r>
        </w:p>
      </w:docPartBody>
    </w:docPart>
    <w:docPart>
      <w:docPartPr>
        <w:name w:val="97A1B91EB0774540BFA4DDB167A098C6"/>
        <w:category>
          <w:name w:val="General"/>
          <w:gallery w:val="placeholder"/>
        </w:category>
        <w:types>
          <w:type w:val="bbPlcHdr"/>
        </w:types>
        <w:behaviors>
          <w:behavior w:val="content"/>
        </w:behaviors>
        <w:guid w:val="{B248F35D-09D1-44E9-9B87-CEE7706A80E7}"/>
      </w:docPartPr>
      <w:docPartBody>
        <w:p w:rsidR="00B62637" w:rsidRDefault="00B62637">
          <w:r w:rsidRPr="002B44FF">
            <w:rPr>
              <w:rStyle w:val="PlaceholderText"/>
              <w:rFonts w:ascii="Arial" w:hAnsi="Arial" w:cs="Arial"/>
              <w:color w:val="000000"/>
              <w:sz w:val="20"/>
              <w:szCs w:val="20"/>
              <w:u w:val="single"/>
            </w:rPr>
            <w:t>SELECT CODING TYPE</w:t>
          </w:r>
        </w:p>
      </w:docPartBody>
    </w:docPart>
    <w:docPart>
      <w:docPartPr>
        <w:name w:val="4995D18168AB4B93B8E04D251C4842B0"/>
        <w:category>
          <w:name w:val="General"/>
          <w:gallery w:val="placeholder"/>
        </w:category>
        <w:types>
          <w:type w:val="bbPlcHdr"/>
        </w:types>
        <w:behaviors>
          <w:behavior w:val="content"/>
        </w:behaviors>
        <w:guid w:val="{4132DB44-2FE5-4925-8614-ED0CDDB9D012}"/>
      </w:docPartPr>
      <w:docPartBody>
        <w:p w:rsidR="0022655E" w:rsidRDefault="0022655E">
          <w:r w:rsidRPr="002B44FF">
            <w:t>(NUM)</w:t>
          </w:r>
        </w:p>
      </w:docPartBody>
    </w:docPart>
    <w:docPart>
      <w:docPartPr>
        <w:name w:val="D5683EA0204C4E48A4B305C24D223F20"/>
        <w:category>
          <w:name w:val="General"/>
          <w:gallery w:val="placeholder"/>
        </w:category>
        <w:types>
          <w:type w:val="bbPlcHdr"/>
        </w:types>
        <w:behaviors>
          <w:behavior w:val="content"/>
        </w:behaviors>
        <w:guid w:val="{702B2ECC-B950-4728-8D02-1A95C9337ABE}"/>
      </w:docPartPr>
      <w:docPartBody>
        <w:p w:rsidR="005D7FB9" w:rsidRDefault="005D7FB9">
          <w:r w:rsidRPr="002B44FF">
            <w:rPr>
              <w:rStyle w:val="PlaceholderText"/>
              <w:rFonts w:ascii="Arial" w:hAnsi="Arial" w:cs="Arial"/>
              <w:color w:val="000000"/>
              <w:sz w:val="20"/>
              <w:szCs w:val="20"/>
              <w:u w:val="single"/>
            </w:rPr>
            <w:t>SELECT CODING TYPE</w:t>
          </w:r>
        </w:p>
      </w:docPartBody>
    </w:docPart>
    <w:docPart>
      <w:docPartPr>
        <w:name w:val="F5E94D0DBA1C4CBAB2B09BA9D0C59F90"/>
        <w:category>
          <w:name w:val="General"/>
          <w:gallery w:val="placeholder"/>
        </w:category>
        <w:types>
          <w:type w:val="bbPlcHdr"/>
        </w:types>
        <w:behaviors>
          <w:behavior w:val="content"/>
        </w:behaviors>
        <w:guid w:val="{1576FD3F-957C-44D5-8132-CF6B89C32739}"/>
      </w:docPartPr>
      <w:docPartBody>
        <w:p w:rsidR="005D7FB9" w:rsidRDefault="005D7FB9">
          <w:r w:rsidRPr="002B44FF">
            <w:t>(NUM)</w:t>
          </w:r>
        </w:p>
      </w:docPartBody>
    </w:docPart>
    <w:docPart>
      <w:docPartPr>
        <w:name w:val="CD5C0972AE5E41E39B3E2678A43391EB"/>
        <w:category>
          <w:name w:val="General"/>
          <w:gallery w:val="placeholder"/>
        </w:category>
        <w:types>
          <w:type w:val="bbPlcHdr"/>
        </w:types>
        <w:behaviors>
          <w:behavior w:val="content"/>
        </w:behaviors>
        <w:guid w:val="{9F928864-3DA3-4364-9C1D-D516CDF76734}"/>
      </w:docPartPr>
      <w:docPartBody>
        <w:p w:rsidR="005D7FB9" w:rsidRDefault="005D7FB9">
          <w:r w:rsidRPr="002B44FF">
            <w:rPr>
              <w:rStyle w:val="PlaceholderText"/>
              <w:rFonts w:ascii="Arial" w:hAnsi="Arial" w:cs="Arial"/>
              <w:color w:val="000000"/>
              <w:sz w:val="20"/>
              <w:szCs w:val="20"/>
              <w:u w:val="single"/>
            </w:rPr>
            <w:t>SELECT CODING TYPE</w:t>
          </w:r>
        </w:p>
      </w:docPartBody>
    </w:docPart>
    <w:docPart>
      <w:docPartPr>
        <w:name w:val="A2E604B304D2481D853A2EBA0FDC8E4F"/>
        <w:category>
          <w:name w:val="General"/>
          <w:gallery w:val="placeholder"/>
        </w:category>
        <w:types>
          <w:type w:val="bbPlcHdr"/>
        </w:types>
        <w:behaviors>
          <w:behavior w:val="content"/>
        </w:behaviors>
        <w:guid w:val="{8E6D6E9D-2005-4656-A1BF-A27A70DC89F5}"/>
      </w:docPartPr>
      <w:docPartBody>
        <w:p w:rsidR="005D7FB9" w:rsidRDefault="005D7FB9">
          <w:r w:rsidRPr="002B44FF">
            <w:t>(NUM)</w:t>
          </w:r>
        </w:p>
      </w:docPartBody>
    </w:docPart>
    <w:docPart>
      <w:docPartPr>
        <w:name w:val="3869A0193D064F36BE9BFFCB9CD94340"/>
        <w:category>
          <w:name w:val="General"/>
          <w:gallery w:val="placeholder"/>
        </w:category>
        <w:types>
          <w:type w:val="bbPlcHdr"/>
        </w:types>
        <w:behaviors>
          <w:behavior w:val="content"/>
        </w:behaviors>
        <w:guid w:val="{2C143790-DD2F-43E5-BB6E-3F775AFB8A70}"/>
      </w:docPartPr>
      <w:docPartBody>
        <w:p w:rsidR="005D7FB9" w:rsidRDefault="005D7FB9">
          <w:r w:rsidRPr="002B44FF">
            <w:t>NUMBER RANGE</w:t>
          </w:r>
        </w:p>
      </w:docPartBody>
    </w:docPart>
    <w:docPart>
      <w:docPartPr>
        <w:name w:val="2223ADD1B53845E58BCAE3EAE9C970DC"/>
        <w:category>
          <w:name w:val="General"/>
          <w:gallery w:val="placeholder"/>
        </w:category>
        <w:types>
          <w:type w:val="bbPlcHdr"/>
        </w:types>
        <w:behaviors>
          <w:behavior w:val="content"/>
        </w:behaviors>
        <w:guid w:val="{FAFAC823-92EF-4D5D-A76E-320BE61FA54D}"/>
      </w:docPartPr>
      <w:docPartBody>
        <w:p w:rsidR="00252B19" w:rsidRDefault="00E64FDF">
          <w:r w:rsidRPr="002B44FF">
            <w:t>NUMBER RANGE</w:t>
          </w:r>
        </w:p>
      </w:docPartBody>
    </w:docPart>
    <w:docPart>
      <w:docPartPr>
        <w:name w:val="139B1A27EB3F4E6983FF0B1D45B1EE06"/>
        <w:category>
          <w:name w:val="General"/>
          <w:gallery w:val="placeholder"/>
        </w:category>
        <w:types>
          <w:type w:val="bbPlcHdr"/>
        </w:types>
        <w:behaviors>
          <w:behavior w:val="content"/>
        </w:behaviors>
        <w:guid w:val="{EE893B5A-DFE9-4E05-9F47-8AAB886822F1}"/>
      </w:docPartPr>
      <w:docPartBody>
        <w:p w:rsidR="00252B19" w:rsidRDefault="00E64FDF">
          <w:r w:rsidRPr="002B44FF">
            <w:rPr>
              <w:rStyle w:val="PlaceholderText"/>
              <w:rFonts w:ascii="Arial" w:hAnsi="Arial" w:cs="Arial"/>
              <w:color w:val="000000"/>
              <w:sz w:val="20"/>
              <w:szCs w:val="20"/>
              <w:u w:val="single"/>
            </w:rPr>
            <w:t>SELECT CODING TYPE</w:t>
          </w:r>
        </w:p>
      </w:docPartBody>
    </w:docPart>
    <w:docPart>
      <w:docPartPr>
        <w:name w:val="007E08CF6D77435FAF0F30504AE9485D"/>
        <w:category>
          <w:name w:val="General"/>
          <w:gallery w:val="placeholder"/>
        </w:category>
        <w:types>
          <w:type w:val="bbPlcHdr"/>
        </w:types>
        <w:behaviors>
          <w:behavior w:val="content"/>
        </w:behaviors>
        <w:guid w:val="{D7AB7289-68DC-49D9-BE3B-BC176462319D}"/>
      </w:docPartPr>
      <w:docPartBody>
        <w:p w:rsidR="00252B19" w:rsidRDefault="00252B19">
          <w:r w:rsidRPr="002B44FF">
            <w:rPr>
              <w:rStyle w:val="PlaceholderText"/>
              <w:rFonts w:ascii="Arial" w:hAnsi="Arial" w:cs="Arial"/>
              <w:color w:val="000000"/>
              <w:sz w:val="20"/>
              <w:szCs w:val="20"/>
              <w:u w:val="single"/>
            </w:rPr>
            <w:t>SELECT CODING TYPE</w:t>
          </w:r>
        </w:p>
      </w:docPartBody>
    </w:docPart>
    <w:docPart>
      <w:docPartPr>
        <w:name w:val="D809F8A57FB041B3BCEC38C2C568D0D6"/>
        <w:category>
          <w:name w:val="General"/>
          <w:gallery w:val="placeholder"/>
        </w:category>
        <w:types>
          <w:type w:val="bbPlcHdr"/>
        </w:types>
        <w:behaviors>
          <w:behavior w:val="content"/>
        </w:behaviors>
        <w:guid w:val="{44A8EAE1-4944-45C0-B788-693699EB7D66}"/>
      </w:docPartPr>
      <w:docPartBody>
        <w:p w:rsidR="00B17EBD" w:rsidRDefault="00B17EBD">
          <w:r w:rsidRPr="002B44FF">
            <w:rPr>
              <w:rStyle w:val="PlaceholderText"/>
              <w:rFonts w:ascii="Arial" w:hAnsi="Arial" w:cs="Arial"/>
              <w:color w:val="000000"/>
              <w:sz w:val="20"/>
              <w:szCs w:val="20"/>
              <w:u w:val="single"/>
            </w:rPr>
            <w:t>SELECT CODING TYPE</w:t>
          </w:r>
        </w:p>
      </w:docPartBody>
    </w:docPart>
    <w:docPart>
      <w:docPartPr>
        <w:name w:val="5D9045DDF96F47DAA16C7BE9D60320BE"/>
        <w:category>
          <w:name w:val="General"/>
          <w:gallery w:val="placeholder"/>
        </w:category>
        <w:types>
          <w:type w:val="bbPlcHdr"/>
        </w:types>
        <w:behaviors>
          <w:behavior w:val="content"/>
        </w:behaviors>
        <w:guid w:val="{DA92A513-34B8-4D4E-A074-E4DF5BE96540}"/>
      </w:docPartPr>
      <w:docPartBody>
        <w:p w:rsidR="00B17EBD" w:rsidRDefault="00B17EBD">
          <w:r w:rsidRPr="002B44FF">
            <w:t>NUMBER RANGE</w:t>
          </w:r>
        </w:p>
      </w:docPartBody>
    </w:docPart>
    <w:docPart>
      <w:docPartPr>
        <w:name w:val="2149659ECEF441298D6E5EAE37D88075"/>
        <w:category>
          <w:name w:val="General"/>
          <w:gallery w:val="placeholder"/>
        </w:category>
        <w:types>
          <w:type w:val="bbPlcHdr"/>
        </w:types>
        <w:behaviors>
          <w:behavior w:val="content"/>
        </w:behaviors>
        <w:guid w:val="{BEFD5C4B-73C9-4DC3-AACC-3832BE966611}"/>
      </w:docPartPr>
      <w:docPartBody>
        <w:p w:rsidR="00B17EBD" w:rsidRDefault="00B17EBD">
          <w:r w:rsidRPr="002B44FF">
            <w:t>NUMBER RANGE</w:t>
          </w:r>
        </w:p>
      </w:docPartBody>
    </w:docPart>
    <w:docPart>
      <w:docPartPr>
        <w:name w:val="A5770741C3014F55B0FAA2CE8778FCB8"/>
        <w:category>
          <w:name w:val="General"/>
          <w:gallery w:val="placeholder"/>
        </w:category>
        <w:types>
          <w:type w:val="bbPlcHdr"/>
        </w:types>
        <w:behaviors>
          <w:behavior w:val="content"/>
        </w:behaviors>
        <w:guid w:val="{97ED7A3B-5E0F-4EEC-852E-81D301785510}"/>
      </w:docPartPr>
      <w:docPartBody>
        <w:p w:rsidR="00B17EBD" w:rsidRDefault="00B17EBD">
          <w:r w:rsidRPr="002B44FF">
            <w:rPr>
              <w:rStyle w:val="PlaceholderText"/>
              <w:rFonts w:ascii="Arial" w:hAnsi="Arial" w:cs="Arial"/>
              <w:color w:val="000000"/>
              <w:sz w:val="20"/>
              <w:szCs w:val="20"/>
              <w:u w:val="single"/>
            </w:rPr>
            <w:t>SELECT CODING TYPE</w:t>
          </w:r>
        </w:p>
      </w:docPartBody>
    </w:docPart>
    <w:docPart>
      <w:docPartPr>
        <w:name w:val="F20394EAA75347689EB67AB83D02D57D"/>
        <w:category>
          <w:name w:val="General"/>
          <w:gallery w:val="placeholder"/>
        </w:category>
        <w:types>
          <w:type w:val="bbPlcHdr"/>
        </w:types>
        <w:behaviors>
          <w:behavior w:val="content"/>
        </w:behaviors>
        <w:guid w:val="{0C50136E-4A96-4518-B23D-2C8E0F8349B0}"/>
      </w:docPartPr>
      <w:docPartBody>
        <w:p w:rsidR="00B17EBD" w:rsidRDefault="00B17EBD">
          <w:r w:rsidRPr="002B44FF">
            <w:t>NUMBER RANGE</w:t>
          </w:r>
        </w:p>
      </w:docPartBody>
    </w:docPart>
    <w:docPart>
      <w:docPartPr>
        <w:name w:val="80E0F4AD6F824D3A9C19BF8CC7E30731"/>
        <w:category>
          <w:name w:val="General"/>
          <w:gallery w:val="placeholder"/>
        </w:category>
        <w:types>
          <w:type w:val="bbPlcHdr"/>
        </w:types>
        <w:behaviors>
          <w:behavior w:val="content"/>
        </w:behaviors>
        <w:guid w:val="{EFDF68EE-DFE4-43DD-8A87-E24A62CBE685}"/>
      </w:docPartPr>
      <w:docPartBody>
        <w:p w:rsidR="00B17EBD" w:rsidRDefault="00B17EBD">
          <w:r w:rsidRPr="002B44FF">
            <w:rPr>
              <w:rStyle w:val="PlaceholderText"/>
              <w:rFonts w:ascii="Arial" w:hAnsi="Arial" w:cs="Arial"/>
              <w:color w:val="000000"/>
              <w:sz w:val="20"/>
              <w:szCs w:val="20"/>
              <w:u w:val="single"/>
            </w:rPr>
            <w:t>SELECT CODING TYPE</w:t>
          </w:r>
        </w:p>
      </w:docPartBody>
    </w:docPart>
    <w:docPart>
      <w:docPartPr>
        <w:name w:val="1A4B403F876E412C9FAEDB00CCE75195"/>
        <w:category>
          <w:name w:val="General"/>
          <w:gallery w:val="placeholder"/>
        </w:category>
        <w:types>
          <w:type w:val="bbPlcHdr"/>
        </w:types>
        <w:behaviors>
          <w:behavior w:val="content"/>
        </w:behaviors>
        <w:guid w:val="{07984952-7B9D-46C4-A836-4D36447F5DF1}"/>
      </w:docPartPr>
      <w:docPartBody>
        <w:p w:rsidR="00831C49" w:rsidRDefault="00831C49">
          <w:r w:rsidRPr="002B44FF">
            <w:rPr>
              <w:rStyle w:val="PlaceholderText"/>
              <w:rFonts w:ascii="Arial" w:hAnsi="Arial" w:cs="Arial"/>
              <w:color w:val="000000"/>
              <w:sz w:val="20"/>
              <w:szCs w:val="20"/>
              <w:u w:val="single"/>
            </w:rPr>
            <w:t>SELECT CODING TYPE</w:t>
          </w:r>
        </w:p>
      </w:docPartBody>
    </w:docPart>
    <w:docPart>
      <w:docPartPr>
        <w:name w:val="D68FA7CDC52D4CC5B9CEACFC13AF46B2"/>
        <w:category>
          <w:name w:val="General"/>
          <w:gallery w:val="placeholder"/>
        </w:category>
        <w:types>
          <w:type w:val="bbPlcHdr"/>
        </w:types>
        <w:behaviors>
          <w:behavior w:val="content"/>
        </w:behaviors>
        <w:guid w:val="{919B1642-0124-4A7F-AF0E-84CF58F11704}"/>
      </w:docPartPr>
      <w:docPartBody>
        <w:p w:rsidR="00831C49" w:rsidRDefault="00831C49">
          <w:r w:rsidRPr="002B44FF">
            <w:t>(NUM)</w:t>
          </w:r>
        </w:p>
      </w:docPartBody>
    </w:docPart>
    <w:docPart>
      <w:docPartPr>
        <w:name w:val="D906119B5DA043C08C14FD178B89AEF0"/>
        <w:category>
          <w:name w:val="General"/>
          <w:gallery w:val="placeholder"/>
        </w:category>
        <w:types>
          <w:type w:val="bbPlcHdr"/>
        </w:types>
        <w:behaviors>
          <w:behavior w:val="content"/>
        </w:behaviors>
        <w:guid w:val="{6CE47117-AB98-45B3-97CD-CEE3892F4D86}"/>
      </w:docPartPr>
      <w:docPartBody>
        <w:p w:rsidR="00831C49" w:rsidRDefault="00831C49">
          <w:r w:rsidRPr="002B44FF">
            <w:rPr>
              <w:rStyle w:val="PlaceholderText"/>
              <w:rFonts w:ascii="Arial" w:hAnsi="Arial" w:cs="Arial"/>
              <w:color w:val="000000"/>
              <w:sz w:val="20"/>
              <w:szCs w:val="20"/>
              <w:u w:val="single"/>
            </w:rPr>
            <w:t>SELECT CODING TYPE</w:t>
          </w:r>
        </w:p>
      </w:docPartBody>
    </w:docPart>
    <w:docPart>
      <w:docPartPr>
        <w:name w:val="15337F1965D24BB8B7ADF9C6D6511AC8"/>
        <w:category>
          <w:name w:val="General"/>
          <w:gallery w:val="placeholder"/>
        </w:category>
        <w:types>
          <w:type w:val="bbPlcHdr"/>
        </w:types>
        <w:behaviors>
          <w:behavior w:val="content"/>
        </w:behaviors>
        <w:guid w:val="{67CBFF77-AD31-4DA3-996C-A6ABB1CCF5BF}"/>
      </w:docPartPr>
      <w:docPartBody>
        <w:p w:rsidR="00831C49" w:rsidRDefault="00831C49">
          <w:r w:rsidRPr="002B44FF">
            <w:t>(NUM)</w:t>
          </w:r>
        </w:p>
      </w:docPartBody>
    </w:docPart>
    <w:docPart>
      <w:docPartPr>
        <w:name w:val="670E3648369B4FA58A9AE0CC34B10393"/>
        <w:category>
          <w:name w:val="General"/>
          <w:gallery w:val="placeholder"/>
        </w:category>
        <w:types>
          <w:type w:val="bbPlcHdr"/>
        </w:types>
        <w:behaviors>
          <w:behavior w:val="content"/>
        </w:behaviors>
        <w:guid w:val="{0FD9A73E-49F4-4C31-B38F-786DEF564839}"/>
      </w:docPartPr>
      <w:docPartBody>
        <w:p w:rsidR="00831C49" w:rsidRDefault="00831C49">
          <w:r w:rsidRPr="002B44FF">
            <w:rPr>
              <w:rStyle w:val="PlaceholderText"/>
              <w:rFonts w:ascii="Arial" w:hAnsi="Arial" w:cs="Arial"/>
              <w:color w:val="000000"/>
              <w:sz w:val="20"/>
              <w:szCs w:val="20"/>
              <w:u w:val="single"/>
            </w:rPr>
            <w:t>SELECT CODING TYPE</w:t>
          </w:r>
        </w:p>
      </w:docPartBody>
    </w:docPart>
    <w:docPart>
      <w:docPartPr>
        <w:name w:val="D611814875CF4702A0D6AE5215A3E3BA"/>
        <w:category>
          <w:name w:val="General"/>
          <w:gallery w:val="placeholder"/>
        </w:category>
        <w:types>
          <w:type w:val="bbPlcHdr"/>
        </w:types>
        <w:behaviors>
          <w:behavior w:val="content"/>
        </w:behaviors>
        <w:guid w:val="{77FCAA9B-977C-4F9E-A081-5FF0C7046681}"/>
      </w:docPartPr>
      <w:docPartBody>
        <w:p w:rsidR="00831C49" w:rsidRDefault="00831C49">
          <w:r w:rsidRPr="002B44FF">
            <w:t>(NUM)</w:t>
          </w:r>
        </w:p>
      </w:docPartBody>
    </w:docPart>
    <w:docPart>
      <w:docPartPr>
        <w:name w:val="2C367D46A23044748F22861B952DB883"/>
        <w:category>
          <w:name w:val="General"/>
          <w:gallery w:val="placeholder"/>
        </w:category>
        <w:types>
          <w:type w:val="bbPlcHdr"/>
        </w:types>
        <w:behaviors>
          <w:behavior w:val="content"/>
        </w:behaviors>
        <w:guid w:val="{FA3F36F2-3726-4BF8-984D-5B48468D32EB}"/>
      </w:docPartPr>
      <w:docPartBody>
        <w:p w:rsidR="00F6225D" w:rsidRDefault="00F6225D">
          <w:r w:rsidRPr="002B44FF">
            <w:t>(NUM)</w:t>
          </w:r>
        </w:p>
      </w:docPartBody>
    </w:docPart>
    <w:docPart>
      <w:docPartPr>
        <w:name w:val="F685704EDD47429884E03EA2D7ECE036"/>
        <w:category>
          <w:name w:val="General"/>
          <w:gallery w:val="placeholder"/>
        </w:category>
        <w:types>
          <w:type w:val="bbPlcHdr"/>
        </w:types>
        <w:behaviors>
          <w:behavior w:val="content"/>
        </w:behaviors>
        <w:guid w:val="{5BA39D5A-02CE-4AAA-80AD-F4BAEECBB8C9}"/>
      </w:docPartPr>
      <w:docPartBody>
        <w:p w:rsidR="00F6225D" w:rsidRDefault="00F6225D">
          <w:r w:rsidRPr="002B44FF">
            <w:t>(NUM)</w:t>
          </w:r>
        </w:p>
      </w:docPartBody>
    </w:docPart>
    <w:docPart>
      <w:docPartPr>
        <w:name w:val="B1F1F40E47004E18AA6EC7A8DDFFC3E0"/>
        <w:category>
          <w:name w:val="General"/>
          <w:gallery w:val="placeholder"/>
        </w:category>
        <w:types>
          <w:type w:val="bbPlcHdr"/>
        </w:types>
        <w:behaviors>
          <w:behavior w:val="content"/>
        </w:behaviors>
        <w:guid w:val="{60855195-D744-4C1E-A5F4-EBA56A8DE141}"/>
      </w:docPartPr>
      <w:docPartBody>
        <w:p w:rsidR="00F6225D" w:rsidRDefault="00F6225D">
          <w:r w:rsidRPr="002B44FF">
            <w:t>(NUM)</w:t>
          </w:r>
        </w:p>
      </w:docPartBody>
    </w:docPart>
    <w:docPart>
      <w:docPartPr>
        <w:name w:val="73A2C473718A48CB8166CE93CD84A704"/>
        <w:category>
          <w:name w:val="General"/>
          <w:gallery w:val="placeholder"/>
        </w:category>
        <w:types>
          <w:type w:val="bbPlcHdr"/>
        </w:types>
        <w:behaviors>
          <w:behavior w:val="content"/>
        </w:behaviors>
        <w:guid w:val="{797C7BF9-A1A1-42F6-9DCD-DD612DE2632E}"/>
      </w:docPartPr>
      <w:docPartBody>
        <w:p w:rsidR="00F6225D" w:rsidRDefault="00F6225D">
          <w:r w:rsidRPr="002B44FF">
            <w:t>(NUM)</w:t>
          </w:r>
        </w:p>
      </w:docPartBody>
    </w:docPart>
    <w:docPart>
      <w:docPartPr>
        <w:name w:val="06DAEE85124C4D21B808FCAFC894818E"/>
        <w:category>
          <w:name w:val="General"/>
          <w:gallery w:val="placeholder"/>
        </w:category>
        <w:types>
          <w:type w:val="bbPlcHdr"/>
        </w:types>
        <w:behaviors>
          <w:behavior w:val="content"/>
        </w:behaviors>
        <w:guid w:val="{B3A561A3-7321-4883-A820-78739940BB99}"/>
      </w:docPartPr>
      <w:docPartBody>
        <w:p w:rsidR="00F6225D" w:rsidRDefault="00F6225D">
          <w:r w:rsidRPr="002B44FF">
            <w:t>(NUM)</w:t>
          </w:r>
        </w:p>
      </w:docPartBody>
    </w:docPart>
    <w:docPart>
      <w:docPartPr>
        <w:name w:val="1D5A174FBB1D4C1086437D4485DD5D67"/>
        <w:category>
          <w:name w:val="General"/>
          <w:gallery w:val="placeholder"/>
        </w:category>
        <w:types>
          <w:type w:val="bbPlcHdr"/>
        </w:types>
        <w:behaviors>
          <w:behavior w:val="content"/>
        </w:behaviors>
        <w:guid w:val="{0D742FB8-E51B-4A3D-8B4C-BB929E4E01A3}"/>
      </w:docPartPr>
      <w:docPartBody>
        <w:p w:rsidR="00F6225D" w:rsidRDefault="00F6225D">
          <w:r w:rsidRPr="002B44FF">
            <w:t>(NUM)</w:t>
          </w:r>
        </w:p>
      </w:docPartBody>
    </w:docPart>
    <w:docPart>
      <w:docPartPr>
        <w:name w:val="04B3283571C34383BDF2F2E41D2380BA"/>
        <w:category>
          <w:name w:val="General"/>
          <w:gallery w:val="placeholder"/>
        </w:category>
        <w:types>
          <w:type w:val="bbPlcHdr"/>
        </w:types>
        <w:behaviors>
          <w:behavior w:val="content"/>
        </w:behaviors>
        <w:guid w:val="{CD2D5DEE-9AC8-484E-BEDE-74F74107D8CD}"/>
      </w:docPartPr>
      <w:docPartBody>
        <w:p w:rsidR="00F6225D" w:rsidRDefault="00F6225D">
          <w:r w:rsidRPr="002B44FF">
            <w:t>(NUM)</w:t>
          </w:r>
        </w:p>
      </w:docPartBody>
    </w:docPart>
    <w:docPart>
      <w:docPartPr>
        <w:name w:val="863D1E271B434BD8A850D21E744CB030"/>
        <w:category>
          <w:name w:val="General"/>
          <w:gallery w:val="placeholder"/>
        </w:category>
        <w:types>
          <w:type w:val="bbPlcHdr"/>
        </w:types>
        <w:behaviors>
          <w:behavior w:val="content"/>
        </w:behaviors>
        <w:guid w:val="{00AF72AE-7688-4CE5-B041-7BE9ABA18BAB}"/>
      </w:docPartPr>
      <w:docPartBody>
        <w:p w:rsidR="00F6225D" w:rsidRDefault="00F6225D">
          <w:r w:rsidRPr="002B44FF">
            <w:t>(NUM)</w:t>
          </w:r>
        </w:p>
      </w:docPartBody>
    </w:docPart>
    <w:docPart>
      <w:docPartPr>
        <w:name w:val="E7374165374F4B678E2A1BC5134CC386"/>
        <w:category>
          <w:name w:val="General"/>
          <w:gallery w:val="placeholder"/>
        </w:category>
        <w:types>
          <w:type w:val="bbPlcHdr"/>
        </w:types>
        <w:behaviors>
          <w:behavior w:val="content"/>
        </w:behaviors>
        <w:guid w:val="{83520E5A-0C5C-4FB1-957F-8CA72963AE4D}"/>
      </w:docPartPr>
      <w:docPartBody>
        <w:p w:rsidR="00F6225D" w:rsidRDefault="00F6225D">
          <w:r w:rsidRPr="002B44FF">
            <w:t>(NUM)</w:t>
          </w:r>
        </w:p>
      </w:docPartBody>
    </w:docPart>
    <w:docPart>
      <w:docPartPr>
        <w:name w:val="CEEA1504C7CD40C7887AA1A8D5271612"/>
        <w:category>
          <w:name w:val="General"/>
          <w:gallery w:val="placeholder"/>
        </w:category>
        <w:types>
          <w:type w:val="bbPlcHdr"/>
        </w:types>
        <w:behaviors>
          <w:behavior w:val="content"/>
        </w:behaviors>
        <w:guid w:val="{7983C993-D8D3-4766-9655-214B7F7D1482}"/>
      </w:docPartPr>
      <w:docPartBody>
        <w:p w:rsidR="00EB016B" w:rsidRDefault="00EB016B">
          <w:r w:rsidRPr="002B44FF">
            <w:t>(NUM)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BD2F17"/>
    <w:rsid w:val="000E23F4"/>
    <w:rsid w:val="00103120"/>
    <w:rsid w:val="00142942"/>
    <w:rsid w:val="001618F9"/>
    <w:rsid w:val="00187F6B"/>
    <w:rsid w:val="001A2AF8"/>
    <w:rsid w:val="001D3E19"/>
    <w:rsid w:val="001F4927"/>
    <w:rsid w:val="001F6425"/>
    <w:rsid w:val="0020134C"/>
    <w:rsid w:val="00225F16"/>
    <w:rsid w:val="0022655E"/>
    <w:rsid w:val="00252B19"/>
    <w:rsid w:val="00253019"/>
    <w:rsid w:val="00283708"/>
    <w:rsid w:val="002B523C"/>
    <w:rsid w:val="002B7262"/>
    <w:rsid w:val="002C61CE"/>
    <w:rsid w:val="002D468A"/>
    <w:rsid w:val="002E355E"/>
    <w:rsid w:val="002E35FA"/>
    <w:rsid w:val="00320E3B"/>
    <w:rsid w:val="0032772A"/>
    <w:rsid w:val="0035296B"/>
    <w:rsid w:val="00393DF9"/>
    <w:rsid w:val="003A1805"/>
    <w:rsid w:val="003E26A6"/>
    <w:rsid w:val="00405974"/>
    <w:rsid w:val="004C0146"/>
    <w:rsid w:val="004C4C29"/>
    <w:rsid w:val="004E22A1"/>
    <w:rsid w:val="00574D40"/>
    <w:rsid w:val="00590D34"/>
    <w:rsid w:val="005A2799"/>
    <w:rsid w:val="005A2E5D"/>
    <w:rsid w:val="005D38E2"/>
    <w:rsid w:val="005D77FF"/>
    <w:rsid w:val="005D7FB9"/>
    <w:rsid w:val="00644EB8"/>
    <w:rsid w:val="0065499C"/>
    <w:rsid w:val="00670C8E"/>
    <w:rsid w:val="006A652D"/>
    <w:rsid w:val="006C6635"/>
    <w:rsid w:val="006C7FA6"/>
    <w:rsid w:val="006D0868"/>
    <w:rsid w:val="006E400B"/>
    <w:rsid w:val="0075495D"/>
    <w:rsid w:val="00783766"/>
    <w:rsid w:val="0080263B"/>
    <w:rsid w:val="00803A54"/>
    <w:rsid w:val="0080603C"/>
    <w:rsid w:val="00831C49"/>
    <w:rsid w:val="008A0232"/>
    <w:rsid w:val="008C3875"/>
    <w:rsid w:val="008D0C02"/>
    <w:rsid w:val="00970586"/>
    <w:rsid w:val="009A5050"/>
    <w:rsid w:val="00A4435D"/>
    <w:rsid w:val="00A548F1"/>
    <w:rsid w:val="00A63C94"/>
    <w:rsid w:val="00A93B74"/>
    <w:rsid w:val="00AC11CB"/>
    <w:rsid w:val="00AD457D"/>
    <w:rsid w:val="00AD5470"/>
    <w:rsid w:val="00AE2B82"/>
    <w:rsid w:val="00AE50A7"/>
    <w:rsid w:val="00AE7789"/>
    <w:rsid w:val="00AF7D4D"/>
    <w:rsid w:val="00B17EBD"/>
    <w:rsid w:val="00B36953"/>
    <w:rsid w:val="00B4169B"/>
    <w:rsid w:val="00B61548"/>
    <w:rsid w:val="00B62637"/>
    <w:rsid w:val="00BD2F17"/>
    <w:rsid w:val="00C309C4"/>
    <w:rsid w:val="00C52C9F"/>
    <w:rsid w:val="00C55535"/>
    <w:rsid w:val="00C56272"/>
    <w:rsid w:val="00C679CE"/>
    <w:rsid w:val="00C85123"/>
    <w:rsid w:val="00CA1988"/>
    <w:rsid w:val="00CC5494"/>
    <w:rsid w:val="00CF17D8"/>
    <w:rsid w:val="00CF1E17"/>
    <w:rsid w:val="00CF2E88"/>
    <w:rsid w:val="00CF6908"/>
    <w:rsid w:val="00D22641"/>
    <w:rsid w:val="00D516FB"/>
    <w:rsid w:val="00DA19F5"/>
    <w:rsid w:val="00DC14C2"/>
    <w:rsid w:val="00E10D3B"/>
    <w:rsid w:val="00E22B6E"/>
    <w:rsid w:val="00E338D1"/>
    <w:rsid w:val="00E6151E"/>
    <w:rsid w:val="00E64FDF"/>
    <w:rsid w:val="00E7048F"/>
    <w:rsid w:val="00E800A5"/>
    <w:rsid w:val="00E83642"/>
    <w:rsid w:val="00EB016B"/>
    <w:rsid w:val="00EB2A62"/>
    <w:rsid w:val="00F54F7C"/>
    <w:rsid w:val="00F6225D"/>
    <w:rsid w:val="00F90611"/>
    <w:rsid w:val="00FC3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5D77FF"/>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3DF0-A2C0-4BD0-81F3-9151F187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118</TotalTime>
  <Pages>60</Pages>
  <Words>10866</Words>
  <Characters>48428</Characters>
  <Application>Microsoft Office Word</Application>
  <DocSecurity>0</DocSecurity>
  <Lines>2017</Lines>
  <Paragraphs>1912</Paragraphs>
  <ScaleCrop>false</ScaleCrop>
  <HeadingPairs>
    <vt:vector size="2" baseType="variant">
      <vt:variant>
        <vt:lpstr>Title</vt:lpstr>
      </vt:variant>
      <vt:variant>
        <vt:i4>1</vt:i4>
      </vt:variant>
    </vt:vector>
  </HeadingPairs>
  <TitlesOfParts>
    <vt:vector size="1" baseType="lpstr">
      <vt:lpstr>PACE Survey Final Baseline</vt:lpstr>
    </vt:vector>
  </TitlesOfParts>
  <Company>Mathematica, Inc</Company>
  <LinksUpToDate>false</LinksUpToDate>
  <CharactersWithSpaces>57382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Survey Final Baseline</dc:title>
  <dc:subject>CATI</dc:subject>
  <dc:creator>Nancy Duda</dc:creator>
  <cp:keywords>PACE Survey Final Baseline</cp:keywords>
  <dc:description>PACE - 06965.200
CATI format and 508 Compliant
Lynne revised for Nancy Duda - January 5, 2012</dc:description>
  <cp:lastModifiedBy>WGarrett</cp:lastModifiedBy>
  <cp:revision>8</cp:revision>
  <cp:lastPrinted>2012-06-22T14:58:00Z</cp:lastPrinted>
  <dcterms:created xsi:type="dcterms:W3CDTF">2012-06-18T21:39:00Z</dcterms:created>
  <dcterms:modified xsi:type="dcterms:W3CDTF">2012-06-22T15:39:00Z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-1478492750</vt:i4>
  </property>
  <property fmtid="{D5CDD505-2E9C-101B-9397-08002B2CF9AE}" pid="3" name="_NewReviewCycle">
    <vt:lpwstr/>
  </property>
  <property fmtid="{D5CDD505-2E9C-101B-9397-08002B2CF9AE}" pid="4" name="_EmailSubject">
    <vt:lpwstr>Updated OMB documents (508-compliant)</vt:lpwstr>
  </property>
  <property fmtid="{D5CDD505-2E9C-101B-9397-08002B2CF9AE}" pid="5" name="_AuthorEmail">
    <vt:lpwstr>Julia.Zucco@cms.hhs.gov</vt:lpwstr>
  </property>
  <property fmtid="{D5CDD505-2E9C-101B-9397-08002B2CF9AE}" pid="6" name="_AuthorEmailDisplayName">
    <vt:lpwstr>Zucco, Julia A. (CMS/CMMI)</vt:lpwstr>
  </property>
</Properties>
</file>