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E3" w:rsidRDefault="00B269E3" w:rsidP="00B269E3">
      <w:pPr>
        <w:pStyle w:val="C1-CtrBoldHd"/>
      </w:pPr>
      <w:bookmarkStart w:id="0" w:name="_GoBack"/>
      <w:bookmarkEnd w:id="0"/>
    </w:p>
    <w:p w:rsidR="0083626F" w:rsidRDefault="0083626F" w:rsidP="00B269E3">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413448" w:rsidRDefault="00413448" w:rsidP="00D84CCB">
      <w:pPr>
        <w:pStyle w:val="C1-CtrBoldHd"/>
      </w:pPr>
    </w:p>
    <w:p w:rsidR="00B62D72" w:rsidRDefault="008C5479" w:rsidP="00D84CCB">
      <w:pPr>
        <w:pStyle w:val="C1-CtrBoldHd"/>
      </w:pPr>
      <w:r w:rsidRPr="00D84CCB">
        <w:t>Attachment 5A</w:t>
      </w:r>
    </w:p>
    <w:p w:rsidR="00B62D72" w:rsidRDefault="00B62D72" w:rsidP="00D84CCB">
      <w:pPr>
        <w:pStyle w:val="C1-CtrBoldHd"/>
      </w:pPr>
    </w:p>
    <w:p w:rsidR="008C5479" w:rsidRPr="00D84CCB" w:rsidRDefault="00B62D72" w:rsidP="00D84CCB">
      <w:pPr>
        <w:pStyle w:val="C1-CtrBoldHd"/>
      </w:pPr>
      <w:r>
        <w:t>MYRX PARTICIPANT ELIGIBILITY SCREENING</w:t>
      </w:r>
      <w:r w:rsidR="00336CD0">
        <w:t xml:space="preserve"> FORM</w:t>
      </w:r>
    </w:p>
    <w:p w:rsidR="00603657" w:rsidRDefault="00603657" w:rsidP="005A0EE0">
      <w:pPr>
        <w:pStyle w:val="C1-CtrBoldHd"/>
      </w:pPr>
      <w:r>
        <w:br w:type="page"/>
      </w:r>
    </w:p>
    <w:p w:rsidR="003269F5" w:rsidRDefault="003269F5" w:rsidP="005A0EE0">
      <w:pPr>
        <w:pStyle w:val="C1-CtrBoldHd"/>
        <w:rPr>
          <w:rFonts w:eastAsia="Calibri"/>
        </w:rPr>
        <w:sectPr w:rsidR="003269F5" w:rsidSect="00166342">
          <w:footerReference w:type="first" r:id="rId9"/>
          <w:endnotePr>
            <w:numFmt w:val="decimal"/>
          </w:endnotePr>
          <w:pgSz w:w="12240" w:h="15840" w:code="1"/>
          <w:pgMar w:top="1440" w:right="1152" w:bottom="1080" w:left="1296" w:header="720" w:footer="576" w:gutter="0"/>
          <w:pgNumType w:start="1"/>
          <w:cols w:space="720"/>
          <w:noEndnote/>
          <w:titlePg/>
        </w:sectPr>
      </w:pPr>
    </w:p>
    <w:p w:rsidR="008C5479" w:rsidRDefault="008C5479" w:rsidP="00E56467">
      <w:pPr>
        <w:pStyle w:val="C1-CtrBoldHd"/>
        <w:rPr>
          <w:rFonts w:eastAsia="Calibri"/>
        </w:rPr>
      </w:pPr>
      <w:r w:rsidRPr="00EA3882">
        <w:rPr>
          <w:rFonts w:eastAsia="Calibri"/>
        </w:rPr>
        <w:lastRenderedPageBreak/>
        <w:t xml:space="preserve">ELIGIBILITY SCREENING FORM: HYPERTENSION AND DIABETES </w:t>
      </w:r>
    </w:p>
    <w:p w:rsidR="00E56467" w:rsidRPr="00EA3882" w:rsidRDefault="00E56467" w:rsidP="00E56467">
      <w:pPr>
        <w:pStyle w:val="C1-CtrBoldHd"/>
        <w:rPr>
          <w:rFonts w:eastAsia="Calibri"/>
        </w:rPr>
      </w:pPr>
    </w:p>
    <w:p w:rsidR="008C5479" w:rsidRDefault="008C5479" w:rsidP="00E56467">
      <w:pPr>
        <w:pStyle w:val="C2-CtrSglSp"/>
        <w:rPr>
          <w:rFonts w:eastAsia="Calibri"/>
          <w:b/>
        </w:rPr>
      </w:pPr>
      <w:r w:rsidRPr="00E56467">
        <w:rPr>
          <w:rFonts w:eastAsia="Calibri"/>
          <w:b/>
        </w:rPr>
        <w:t>(Completed by Program Staff at Time of Recruitment)</w:t>
      </w:r>
    </w:p>
    <w:p w:rsidR="00E56467" w:rsidRPr="00E56467" w:rsidRDefault="00E56467" w:rsidP="00E56467">
      <w:pPr>
        <w:pStyle w:val="C2-CtrSglSp"/>
        <w:rPr>
          <w:rFonts w:eastAsia="Calibri"/>
          <w:b/>
        </w:rPr>
      </w:pPr>
    </w:p>
    <w:p w:rsidR="008C5479" w:rsidRPr="00E56467" w:rsidRDefault="008C5479" w:rsidP="00E56467">
      <w:pPr>
        <w:pStyle w:val="C2-CtrSglSp"/>
        <w:rPr>
          <w:rFonts w:eastAsia="Calibri"/>
          <w:b/>
        </w:rPr>
      </w:pPr>
      <w:r w:rsidRPr="00E56467">
        <w:rPr>
          <w:rFonts w:eastAsia="Calibri"/>
          <w:b/>
        </w:rPr>
        <w:t>Patient Centered Care Collaboration to Improve Minority Health Initiative</w:t>
      </w:r>
    </w:p>
    <w:p w:rsidR="008C5479" w:rsidRPr="00E56467" w:rsidRDefault="008C5479" w:rsidP="00E56467">
      <w:pPr>
        <w:pStyle w:val="C2-CtrSglSp"/>
        <w:rPr>
          <w:rFonts w:eastAsia="Calibri"/>
          <w:b/>
        </w:rPr>
      </w:pPr>
      <w:r w:rsidRPr="00E56467">
        <w:rPr>
          <w:rFonts w:eastAsia="Calibri"/>
          <w:b/>
        </w:rPr>
        <w:t>[Houston Hub]</w:t>
      </w:r>
    </w:p>
    <w:p w:rsidR="008C5479" w:rsidRPr="00EA3882" w:rsidRDefault="008C5479" w:rsidP="00E56467">
      <w:pPr>
        <w:pStyle w:val="C2-CtrSglSp"/>
        <w:rPr>
          <w:rFonts w:eastAsia="Calibri"/>
        </w:rPr>
      </w:pPr>
    </w:p>
    <w:p w:rsidR="008C5479" w:rsidRDefault="008C5479" w:rsidP="00E56467">
      <w:pPr>
        <w:pStyle w:val="C2-CtrSglSp"/>
        <w:rPr>
          <w:rFonts w:eastAsia="Calibri"/>
          <w:i/>
        </w:rPr>
      </w:pPr>
      <w:r w:rsidRPr="00E56467">
        <w:rPr>
          <w:rFonts w:eastAsia="Calibri"/>
          <w:i/>
        </w:rPr>
        <w:t>Conducted by Texas Southern University College of Pharmacy and Health Sciences</w:t>
      </w:r>
    </w:p>
    <w:p w:rsidR="00E56467" w:rsidRPr="002F021D" w:rsidRDefault="00E56467" w:rsidP="00E56467">
      <w:pPr>
        <w:pStyle w:val="C2-CtrSglSp"/>
        <w:rPr>
          <w:rFonts w:eastAsia="Calibri"/>
        </w:rPr>
      </w:pPr>
    </w:p>
    <w:p w:rsidR="002F021D" w:rsidRPr="002F021D" w:rsidRDefault="002F021D" w:rsidP="00E56467">
      <w:pPr>
        <w:pStyle w:val="C2-CtrSglSp"/>
        <w:rPr>
          <w:rFonts w:eastAsia="Calibri"/>
        </w:rPr>
      </w:pPr>
    </w:p>
    <w:p w:rsidR="008C5479" w:rsidRDefault="008C5479" w:rsidP="006B21E1">
      <w:pPr>
        <w:pStyle w:val="SL-Heads"/>
      </w:pPr>
      <w:r w:rsidRPr="00E56467">
        <w:t>Step I.</w:t>
      </w:r>
      <w:r w:rsidR="006002D6">
        <w:t xml:space="preserve"> </w:t>
      </w:r>
      <w:r w:rsidRPr="00E56467">
        <w:t>Recruitment Location</w:t>
      </w:r>
      <w:r w:rsidRPr="008E652C">
        <w:rPr>
          <w:i/>
        </w:rPr>
        <w:t xml:space="preserve"> (please indicate by checking below)</w:t>
      </w:r>
    </w:p>
    <w:p w:rsidR="006B21E1" w:rsidRDefault="006B21E1" w:rsidP="006B21E1">
      <w:pPr>
        <w:pStyle w:val="SL-FlLftSgl"/>
        <w:keepNext/>
        <w:keepLines/>
        <w:ind w:left="1152" w:hanging="1152"/>
        <w:rPr>
          <w:rFonts w:eastAsia="Calibri"/>
          <w:b/>
        </w:rPr>
      </w:pPr>
    </w:p>
    <w:p w:rsidR="008C5479" w:rsidRPr="00E56467" w:rsidRDefault="00E56467" w:rsidP="002F1235">
      <w:pPr>
        <w:pStyle w:val="A3-1stTabLeader"/>
        <w:keepNext/>
        <w:keepLines/>
        <w:tabs>
          <w:tab w:val="right" w:pos="7200"/>
          <w:tab w:val="right" w:pos="9792"/>
        </w:tabs>
        <w:rPr>
          <w:rFonts w:eastAsia="Calibri"/>
          <w:u w:val="single"/>
        </w:rPr>
      </w:pP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ab/>
      </w:r>
      <w:r w:rsidR="008C5479" w:rsidRPr="00EA3882">
        <w:rPr>
          <w:rFonts w:eastAsia="Calibri"/>
        </w:rPr>
        <w:t>Telephone</w:t>
      </w:r>
      <w:r>
        <w:rPr>
          <w:rFonts w:eastAsia="Calibri"/>
        </w:rPr>
        <w:tab/>
      </w:r>
      <w:r>
        <w:rPr>
          <w:rFonts w:eastAsia="Calibri"/>
        </w:rPr>
        <w:tab/>
        <w:t>Date:</w:t>
      </w:r>
      <w:r>
        <w:rPr>
          <w:rFonts w:eastAsia="Calibri"/>
          <w:u w:val="single"/>
        </w:rPr>
        <w:tab/>
      </w:r>
    </w:p>
    <w:p w:rsidR="008C5479" w:rsidRPr="00EA3882" w:rsidRDefault="00E56467" w:rsidP="002F1235">
      <w:pPr>
        <w:pStyle w:val="A3-1stTabLeader"/>
        <w:keepNext/>
        <w:keepLines/>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rsidR="00625BDC">
        <w:tab/>
      </w:r>
      <w:r w:rsidR="008C5479" w:rsidRPr="00EA3882">
        <w:rPr>
          <w:rFonts w:eastAsia="Calibri"/>
        </w:rPr>
        <w:t xml:space="preserve">Lyerly </w:t>
      </w:r>
    </w:p>
    <w:p w:rsidR="008C5479" w:rsidRPr="00EA3882" w:rsidRDefault="00E56467" w:rsidP="002F1235">
      <w:pPr>
        <w:pStyle w:val="A3-1stTabLeader"/>
        <w:keepNext/>
        <w:keepLines/>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rsidR="00625BDC">
        <w:tab/>
      </w:r>
      <w:r w:rsidR="008C5479" w:rsidRPr="00EA3882">
        <w:rPr>
          <w:rFonts w:eastAsia="Calibri"/>
        </w:rPr>
        <w:t>Bellerive</w:t>
      </w:r>
    </w:p>
    <w:p w:rsidR="008C5479" w:rsidRPr="00EA3882" w:rsidRDefault="00E56467" w:rsidP="00625BDC">
      <w:pPr>
        <w:pStyle w:val="A3-1stTabLeader"/>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rsidR="00625BDC">
        <w:tab/>
      </w:r>
      <w:r w:rsidR="008C5479" w:rsidRPr="00EA3882">
        <w:rPr>
          <w:rFonts w:eastAsia="Calibri"/>
        </w:rPr>
        <w:t>Historic Oaks of APV</w:t>
      </w:r>
    </w:p>
    <w:p w:rsidR="008C5479" w:rsidRDefault="008C5479" w:rsidP="00625BDC">
      <w:pPr>
        <w:pStyle w:val="A3-1stTabLeader"/>
        <w:rPr>
          <w:rFonts w:eastAsia="Calibri"/>
        </w:rPr>
      </w:pPr>
    </w:p>
    <w:p w:rsidR="002F021D" w:rsidRPr="00EA3882" w:rsidRDefault="002F021D" w:rsidP="00625BDC">
      <w:pPr>
        <w:pStyle w:val="A3-1stTabLeader"/>
        <w:rPr>
          <w:rFonts w:eastAsia="Calibri"/>
        </w:rPr>
      </w:pPr>
    </w:p>
    <w:p w:rsidR="008C5479" w:rsidRDefault="008C5479" w:rsidP="006002D6">
      <w:pPr>
        <w:pStyle w:val="SL-Heads"/>
        <w:rPr>
          <w:b w:val="0"/>
        </w:rPr>
      </w:pPr>
      <w:r w:rsidRPr="002F021D">
        <w:t>Step</w:t>
      </w:r>
      <w:r w:rsidR="006002D6">
        <w:t> </w:t>
      </w:r>
      <w:r w:rsidRPr="002F021D">
        <w:t>II.</w:t>
      </w:r>
      <w:r w:rsidR="006002D6">
        <w:t> </w:t>
      </w:r>
      <w:r w:rsidRPr="002F021D">
        <w:t>Eligibility Section</w:t>
      </w:r>
      <w:r w:rsidRPr="008E652C">
        <w:rPr>
          <w:i/>
        </w:rPr>
        <w:t xml:space="preserve"> (please ask the participant the following questions to determine eligibility)</w:t>
      </w:r>
    </w:p>
    <w:p w:rsidR="006B21E1" w:rsidRDefault="006B21E1" w:rsidP="006B21E1">
      <w:pPr>
        <w:pStyle w:val="SL-Heads"/>
        <w:rPr>
          <w:b w:val="0"/>
        </w:rPr>
      </w:pPr>
    </w:p>
    <w:p w:rsidR="002F021D" w:rsidRPr="00EA3882" w:rsidRDefault="002F021D" w:rsidP="002F021D">
      <w:pPr>
        <w:pStyle w:val="Q1-FirstLevelQuestion"/>
        <w:rPr>
          <w:rFonts w:eastAsia="Calibri"/>
        </w:rPr>
      </w:pPr>
      <w:r>
        <w:rPr>
          <w:rFonts w:eastAsia="Calibri"/>
        </w:rPr>
        <w:t>1.</w:t>
      </w:r>
      <w:r>
        <w:rPr>
          <w:rFonts w:eastAsia="Calibri"/>
        </w:rPr>
        <w:tab/>
      </w:r>
      <w:r w:rsidRPr="00EA3882">
        <w:rPr>
          <w:rFonts w:eastAsia="Calibri"/>
        </w:rPr>
        <w:t xml:space="preserve">Do you have: </w:t>
      </w:r>
    </w:p>
    <w:p w:rsidR="002F021D" w:rsidRDefault="002F021D" w:rsidP="002F1235">
      <w:pPr>
        <w:pStyle w:val="Y0-YNHead"/>
        <w:keepNext/>
        <w:keepLines/>
        <w:rPr>
          <w:rFonts w:eastAsia="Calibri"/>
        </w:rPr>
      </w:pPr>
      <w:r>
        <w:rPr>
          <w:rFonts w:eastAsia="Calibri"/>
        </w:rPr>
        <w:tab/>
        <w:t>Yes</w:t>
      </w:r>
      <w:r>
        <w:rPr>
          <w:rFonts w:eastAsia="Calibri"/>
        </w:rPr>
        <w:tab/>
        <w:t>No</w:t>
      </w:r>
    </w:p>
    <w:p w:rsidR="002F021D" w:rsidRPr="00EA3882" w:rsidRDefault="002F021D" w:rsidP="002F1235">
      <w:pPr>
        <w:pStyle w:val="Y0-YNHead"/>
        <w:keepNext/>
        <w:keepLines/>
        <w:rPr>
          <w:rFonts w:eastAsia="Calibri"/>
        </w:rPr>
      </w:pPr>
    </w:p>
    <w:p w:rsidR="002F021D" w:rsidRPr="00EA3882" w:rsidRDefault="003008AF" w:rsidP="002F1235">
      <w:pPr>
        <w:pStyle w:val="Y1-YN1stLeader"/>
        <w:keepNext/>
        <w:keepLines/>
        <w:rPr>
          <w:rFonts w:eastAsia="Calibri"/>
        </w:rPr>
      </w:pPr>
      <w:r>
        <w:rPr>
          <w:rFonts w:eastAsia="Calibri"/>
        </w:rPr>
        <w:t>H</w:t>
      </w:r>
      <w:r w:rsidR="002F021D" w:rsidRPr="00EA3882">
        <w:rPr>
          <w:rFonts w:eastAsia="Calibri"/>
        </w:rPr>
        <w:t>igh blood pressure?</w:t>
      </w:r>
      <w:r w:rsidR="002F021D">
        <w:rPr>
          <w:rFonts w:eastAsia="Calibri"/>
        </w:rPr>
        <w:tab/>
      </w:r>
      <w:r w:rsidR="002F021D">
        <w:rPr>
          <w:rFonts w:eastAsia="Calibri"/>
        </w:rPr>
        <w:tab/>
      </w:r>
      <w:r w:rsidR="002F021D">
        <w:fldChar w:fldCharType="begin">
          <w:ffData>
            <w:name w:val="Check2"/>
            <w:enabled/>
            <w:calcOnExit w:val="0"/>
            <w:checkBox>
              <w:sizeAuto/>
              <w:default w:val="0"/>
            </w:checkBox>
          </w:ffData>
        </w:fldChar>
      </w:r>
      <w:r w:rsidR="002F021D">
        <w:instrText xml:space="preserve"> FORMCHECKBOX </w:instrText>
      </w:r>
      <w:r w:rsidR="002F021D">
        <w:fldChar w:fldCharType="end"/>
      </w:r>
      <w:r w:rsidR="002F021D">
        <w:tab/>
      </w:r>
      <w:r w:rsidR="002F021D">
        <w:fldChar w:fldCharType="begin">
          <w:ffData>
            <w:name w:val="Check2"/>
            <w:enabled/>
            <w:calcOnExit w:val="0"/>
            <w:checkBox>
              <w:sizeAuto/>
              <w:default w:val="0"/>
            </w:checkBox>
          </w:ffData>
        </w:fldChar>
      </w:r>
      <w:r w:rsidR="002F021D">
        <w:instrText xml:space="preserve"> FORMCHECKBOX </w:instrText>
      </w:r>
      <w:r w:rsidR="002F021D">
        <w:fldChar w:fldCharType="end"/>
      </w:r>
    </w:p>
    <w:p w:rsidR="002F021D" w:rsidRDefault="003008AF" w:rsidP="002F021D">
      <w:pPr>
        <w:pStyle w:val="Y1-YN1stLeader"/>
        <w:rPr>
          <w:rFonts w:eastAsia="Calibri"/>
        </w:rPr>
      </w:pPr>
      <w:r>
        <w:rPr>
          <w:rFonts w:eastAsia="Calibri"/>
        </w:rPr>
        <w:t>D</w:t>
      </w:r>
      <w:r w:rsidR="002F021D" w:rsidRPr="00EA3882">
        <w:rPr>
          <w:rFonts w:eastAsia="Calibri"/>
        </w:rPr>
        <w:t>iabetes?</w:t>
      </w:r>
      <w:r>
        <w:rPr>
          <w:rFonts w:eastAsia="Calibri"/>
        </w:rPr>
        <w:tab/>
      </w:r>
      <w:r>
        <w:rPr>
          <w:rFonts w:eastAsia="Calibri"/>
        </w:rPr>
        <w:tab/>
      </w:r>
      <w:r>
        <w:fldChar w:fldCharType="begin">
          <w:ffData>
            <w:name w:val="Check2"/>
            <w:enabled/>
            <w:calcOnExit w:val="0"/>
            <w:checkBox>
              <w:sizeAuto/>
              <w:default w:val="0"/>
            </w:checkBox>
          </w:ffData>
        </w:fldChar>
      </w:r>
      <w:r>
        <w:instrText xml:space="preserve"> FORMCHECKBOX </w:instrText>
      </w:r>
      <w:r>
        <w:fldChar w:fldCharType="end"/>
      </w:r>
      <w:r>
        <w:tab/>
      </w:r>
      <w:r>
        <w:fldChar w:fldCharType="begin">
          <w:ffData>
            <w:name w:val="Check2"/>
            <w:enabled/>
            <w:calcOnExit w:val="0"/>
            <w:checkBox>
              <w:sizeAuto/>
              <w:default w:val="0"/>
            </w:checkBox>
          </w:ffData>
        </w:fldChar>
      </w:r>
      <w:r>
        <w:instrText xml:space="preserve"> FORMCHECKBOX </w:instrText>
      </w:r>
      <w:r>
        <w:fldChar w:fldCharType="end"/>
      </w:r>
    </w:p>
    <w:p w:rsidR="003008AF" w:rsidRDefault="003008AF" w:rsidP="002F021D">
      <w:pPr>
        <w:pStyle w:val="Y1-YN1stLeader"/>
        <w:rPr>
          <w:rFonts w:eastAsia="Calibri"/>
        </w:rPr>
      </w:pPr>
    </w:p>
    <w:p w:rsidR="003008AF" w:rsidRPr="00EA3882" w:rsidRDefault="003008AF" w:rsidP="002F021D">
      <w:pPr>
        <w:pStyle w:val="Y1-YN1stLeader"/>
        <w:rPr>
          <w:rFonts w:eastAsia="Calibri"/>
        </w:rPr>
      </w:pPr>
    </w:p>
    <w:p w:rsidR="002F021D" w:rsidRDefault="003008AF" w:rsidP="003008AF">
      <w:pPr>
        <w:pStyle w:val="Q1-FirstLevelQuestion"/>
        <w:rPr>
          <w:rFonts w:eastAsia="Calibri"/>
        </w:rPr>
      </w:pPr>
      <w:r>
        <w:rPr>
          <w:rFonts w:eastAsia="Calibri"/>
        </w:rPr>
        <w:t>2.</w:t>
      </w:r>
      <w:r>
        <w:rPr>
          <w:rFonts w:eastAsia="Calibri"/>
        </w:rPr>
        <w:tab/>
      </w:r>
      <w:r w:rsidR="002F021D" w:rsidRPr="00EA3882">
        <w:rPr>
          <w:rFonts w:eastAsia="Calibri"/>
        </w:rPr>
        <w:t>Are you taking at least one medication for:</w:t>
      </w:r>
    </w:p>
    <w:p w:rsidR="003008AF" w:rsidRPr="00EA3882" w:rsidRDefault="003008AF" w:rsidP="003008AF">
      <w:pPr>
        <w:pStyle w:val="Q1-FirstLevelQuestion"/>
        <w:rPr>
          <w:rFonts w:eastAsia="Calibri"/>
        </w:rPr>
      </w:pPr>
    </w:p>
    <w:p w:rsidR="003008AF" w:rsidRDefault="003008AF" w:rsidP="002F1235">
      <w:pPr>
        <w:pStyle w:val="Y0-YNHead"/>
        <w:keepNext/>
        <w:keepLines/>
        <w:rPr>
          <w:rFonts w:eastAsia="Calibri"/>
        </w:rPr>
      </w:pPr>
      <w:r>
        <w:rPr>
          <w:rFonts w:eastAsia="Calibri"/>
        </w:rPr>
        <w:tab/>
        <w:t>Yes</w:t>
      </w:r>
      <w:r>
        <w:rPr>
          <w:rFonts w:eastAsia="Calibri"/>
        </w:rPr>
        <w:tab/>
        <w:t>No</w:t>
      </w:r>
    </w:p>
    <w:p w:rsidR="003008AF" w:rsidRPr="00EA3882" w:rsidRDefault="003008AF" w:rsidP="002F1235">
      <w:pPr>
        <w:pStyle w:val="Y0-YNHead"/>
        <w:keepNext/>
        <w:keepLines/>
        <w:rPr>
          <w:rFonts w:eastAsia="Calibri"/>
        </w:rPr>
      </w:pPr>
    </w:p>
    <w:p w:rsidR="003008AF" w:rsidRPr="00EA3882" w:rsidRDefault="003008AF" w:rsidP="002F1235">
      <w:pPr>
        <w:pStyle w:val="Y1-YN1stLeader"/>
        <w:keepNext/>
        <w:keepLines/>
        <w:rPr>
          <w:rFonts w:eastAsia="Calibri"/>
        </w:rPr>
      </w:pPr>
      <w:r>
        <w:rPr>
          <w:rFonts w:eastAsia="Calibri"/>
        </w:rPr>
        <w:t>H</w:t>
      </w:r>
      <w:r w:rsidRPr="00EA3882">
        <w:rPr>
          <w:rFonts w:eastAsia="Calibri"/>
        </w:rPr>
        <w:t>igh blood pressure?</w:t>
      </w:r>
      <w:r>
        <w:rPr>
          <w:rFonts w:eastAsia="Calibri"/>
        </w:rPr>
        <w:tab/>
      </w:r>
      <w:r>
        <w:rPr>
          <w:rFonts w:eastAsia="Calibri"/>
        </w:rPr>
        <w:tab/>
      </w:r>
      <w:r>
        <w:fldChar w:fldCharType="begin">
          <w:ffData>
            <w:name w:val="Check2"/>
            <w:enabled/>
            <w:calcOnExit w:val="0"/>
            <w:checkBox>
              <w:sizeAuto/>
              <w:default w:val="0"/>
            </w:checkBox>
          </w:ffData>
        </w:fldChar>
      </w:r>
      <w:r>
        <w:instrText xml:space="preserve"> FORMCHECKBOX </w:instrText>
      </w:r>
      <w:r>
        <w:fldChar w:fldCharType="end"/>
      </w:r>
      <w:r>
        <w:tab/>
      </w:r>
      <w:r>
        <w:fldChar w:fldCharType="begin">
          <w:ffData>
            <w:name w:val="Check2"/>
            <w:enabled/>
            <w:calcOnExit w:val="0"/>
            <w:checkBox>
              <w:sizeAuto/>
              <w:default w:val="0"/>
            </w:checkBox>
          </w:ffData>
        </w:fldChar>
      </w:r>
      <w:r>
        <w:instrText xml:space="preserve"> FORMCHECKBOX </w:instrText>
      </w:r>
      <w:r>
        <w:fldChar w:fldCharType="end"/>
      </w:r>
    </w:p>
    <w:p w:rsidR="003008AF" w:rsidRDefault="003008AF" w:rsidP="003008AF">
      <w:pPr>
        <w:pStyle w:val="Y1-YN1stLeader"/>
        <w:rPr>
          <w:rFonts w:eastAsia="Calibri"/>
        </w:rPr>
      </w:pPr>
      <w:r>
        <w:rPr>
          <w:rFonts w:eastAsia="Calibri"/>
        </w:rPr>
        <w:t>D</w:t>
      </w:r>
      <w:r w:rsidRPr="00EA3882">
        <w:rPr>
          <w:rFonts w:eastAsia="Calibri"/>
        </w:rPr>
        <w:t>iabetes?</w:t>
      </w:r>
      <w:r>
        <w:rPr>
          <w:rFonts w:eastAsia="Calibri"/>
        </w:rPr>
        <w:tab/>
      </w:r>
      <w:r>
        <w:rPr>
          <w:rFonts w:eastAsia="Calibri"/>
        </w:rPr>
        <w:tab/>
      </w:r>
      <w:r>
        <w:fldChar w:fldCharType="begin">
          <w:ffData>
            <w:name w:val="Check2"/>
            <w:enabled/>
            <w:calcOnExit w:val="0"/>
            <w:checkBox>
              <w:sizeAuto/>
              <w:default w:val="0"/>
            </w:checkBox>
          </w:ffData>
        </w:fldChar>
      </w:r>
      <w:r>
        <w:instrText xml:space="preserve"> FORMCHECKBOX </w:instrText>
      </w:r>
      <w:r>
        <w:fldChar w:fldCharType="end"/>
      </w:r>
      <w:r>
        <w:tab/>
      </w:r>
      <w:r>
        <w:fldChar w:fldCharType="begin">
          <w:ffData>
            <w:name w:val="Check2"/>
            <w:enabled/>
            <w:calcOnExit w:val="0"/>
            <w:checkBox>
              <w:sizeAuto/>
              <w:default w:val="0"/>
            </w:checkBox>
          </w:ffData>
        </w:fldChar>
      </w:r>
      <w:r>
        <w:instrText xml:space="preserve"> FORMCHECKBOX </w:instrText>
      </w:r>
      <w:r>
        <w:fldChar w:fldCharType="end"/>
      </w:r>
    </w:p>
    <w:p w:rsidR="003008AF" w:rsidRDefault="003008AF" w:rsidP="003008AF">
      <w:pPr>
        <w:pStyle w:val="Y1-YN1stLeader"/>
        <w:rPr>
          <w:rFonts w:eastAsia="Calibri"/>
        </w:rPr>
      </w:pPr>
    </w:p>
    <w:p w:rsidR="003008AF" w:rsidRPr="00EA3882" w:rsidRDefault="003008AF" w:rsidP="003008AF">
      <w:pPr>
        <w:pStyle w:val="Y1-YN1stLeader"/>
        <w:rPr>
          <w:rFonts w:eastAsia="Calibri"/>
        </w:rPr>
      </w:pPr>
    </w:p>
    <w:p w:rsidR="002F021D" w:rsidRDefault="002F021D" w:rsidP="003008AF">
      <w:pPr>
        <w:pStyle w:val="Q1-FirstLevelQuestion"/>
        <w:rPr>
          <w:rFonts w:eastAsia="Calibri"/>
        </w:rPr>
      </w:pPr>
      <w:r w:rsidRPr="00EA3882">
        <w:rPr>
          <w:rFonts w:eastAsia="Calibri"/>
        </w:rPr>
        <w:t>3.</w:t>
      </w:r>
      <w:r w:rsidR="003008AF">
        <w:rPr>
          <w:rFonts w:eastAsia="Calibri"/>
        </w:rPr>
        <w:tab/>
        <w:t>Are you age 55 or older?</w:t>
      </w:r>
    </w:p>
    <w:p w:rsidR="003008AF" w:rsidRDefault="003008AF" w:rsidP="002F1235">
      <w:pPr>
        <w:pStyle w:val="Q1-FirstLevelQuestion"/>
        <w:rPr>
          <w:rFonts w:eastAsia="Calibri"/>
        </w:rPr>
      </w:pPr>
    </w:p>
    <w:p w:rsidR="00840D88" w:rsidRDefault="00840D88" w:rsidP="00840D88">
      <w:pPr>
        <w:pStyle w:val="A3-1stTabLeader"/>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tab/>
        <w:t>Yes</w:t>
      </w:r>
      <w:r>
        <w:rPr>
          <w:rFonts w:eastAsia="Calibri"/>
        </w:rPr>
        <w:t xml:space="preserve"> </w:t>
      </w:r>
    </w:p>
    <w:p w:rsidR="003008AF" w:rsidRDefault="00840D88" w:rsidP="00840D88">
      <w:pPr>
        <w:pStyle w:val="A3-1stTabLeader"/>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tab/>
        <w:t>No</w:t>
      </w:r>
    </w:p>
    <w:p w:rsidR="003008AF" w:rsidRDefault="003008AF" w:rsidP="003008AF">
      <w:pPr>
        <w:pStyle w:val="Y1-YN1stLeader"/>
        <w:rPr>
          <w:rFonts w:eastAsia="Calibri"/>
        </w:rPr>
      </w:pPr>
    </w:p>
    <w:p w:rsidR="003008AF" w:rsidRDefault="003008AF" w:rsidP="003008AF">
      <w:pPr>
        <w:pStyle w:val="Y1-YN1stLeader"/>
        <w:rPr>
          <w:rFonts w:eastAsia="Calibri"/>
        </w:rPr>
      </w:pPr>
    </w:p>
    <w:p w:rsidR="00DF1FAE" w:rsidRPr="00EA3882" w:rsidRDefault="00DF1FAE" w:rsidP="003008AF">
      <w:pPr>
        <w:pStyle w:val="Y1-YN1stLeader"/>
        <w:rPr>
          <w:rFonts w:eastAsia="Calibri"/>
        </w:rPr>
      </w:pPr>
    </w:p>
    <w:p w:rsidR="00DF1FAE" w:rsidRPr="00AE08D6" w:rsidRDefault="00DF1FAE" w:rsidP="00AE08D6">
      <w:pPr>
        <w:spacing w:line="240" w:lineRule="auto"/>
        <w:rPr>
          <w:rFonts w:eastAsia="Calibri"/>
          <w:sz w:val="26"/>
        </w:rPr>
      </w:pPr>
      <w:r w:rsidRPr="00AE08D6">
        <w:rPr>
          <w:color w:val="000000"/>
          <w:sz w:val="18"/>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AE08D6">
        <w:rPr>
          <w:rFonts w:eastAsia="Calibri"/>
          <w:sz w:val="26"/>
        </w:rPr>
        <w:br w:type="page"/>
      </w:r>
    </w:p>
    <w:p w:rsidR="00216F22" w:rsidRDefault="003008AF" w:rsidP="003008AF">
      <w:pPr>
        <w:pStyle w:val="Q1-FirstLevelQuestion"/>
        <w:rPr>
          <w:rFonts w:eastAsia="Calibri"/>
        </w:rPr>
      </w:pPr>
      <w:r>
        <w:rPr>
          <w:rFonts w:eastAsia="Calibri"/>
        </w:rPr>
        <w:lastRenderedPageBreak/>
        <w:t>4.</w:t>
      </w:r>
      <w:r>
        <w:rPr>
          <w:rFonts w:eastAsia="Calibri"/>
        </w:rPr>
        <w:tab/>
      </w:r>
      <w:r w:rsidR="00216F22">
        <w:rPr>
          <w:rFonts w:eastAsia="Calibri"/>
        </w:rPr>
        <w:t xml:space="preserve">Are you </w:t>
      </w:r>
      <w:r w:rsidR="00216F22" w:rsidRPr="00EA3882">
        <w:rPr>
          <w:rFonts w:eastAsia="Calibri"/>
        </w:rPr>
        <w:t>Hispanic/Latino</w:t>
      </w:r>
      <w:r w:rsidR="00216F22">
        <w:rPr>
          <w:rFonts w:eastAsia="Calibri"/>
        </w:rPr>
        <w:t>?</w:t>
      </w:r>
    </w:p>
    <w:p w:rsidR="00216F22" w:rsidRDefault="00216F22" w:rsidP="00216F22">
      <w:pPr>
        <w:pStyle w:val="Q1-FirstLevelQuestion"/>
        <w:rPr>
          <w:rFonts w:eastAsia="Calibri"/>
        </w:rPr>
      </w:pPr>
    </w:p>
    <w:p w:rsidR="00216F22" w:rsidRDefault="00216F22" w:rsidP="00216F22">
      <w:pPr>
        <w:pStyle w:val="A3-1stTabLeader"/>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tab/>
        <w:t>Yes</w:t>
      </w:r>
      <w:r>
        <w:rPr>
          <w:rFonts w:eastAsia="Calibri"/>
        </w:rPr>
        <w:t xml:space="preserve"> </w:t>
      </w:r>
    </w:p>
    <w:p w:rsidR="00216F2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t>No</w:t>
      </w:r>
    </w:p>
    <w:p w:rsidR="00216F22" w:rsidRDefault="00216F22" w:rsidP="003008AF">
      <w:pPr>
        <w:pStyle w:val="Q1-FirstLevelQuestion"/>
        <w:rPr>
          <w:rFonts w:eastAsia="Calibri"/>
        </w:rPr>
      </w:pPr>
    </w:p>
    <w:p w:rsidR="002F021D" w:rsidRDefault="00216F22" w:rsidP="003008AF">
      <w:pPr>
        <w:pStyle w:val="Q1-FirstLevelQuestion"/>
        <w:rPr>
          <w:rFonts w:eastAsia="Calibri"/>
        </w:rPr>
      </w:pPr>
      <w:r>
        <w:rPr>
          <w:rFonts w:eastAsia="Calibri"/>
        </w:rPr>
        <w:t>5.</w:t>
      </w:r>
      <w:r>
        <w:rPr>
          <w:rFonts w:eastAsia="Calibri"/>
        </w:rPr>
        <w:tab/>
      </w:r>
      <w:r w:rsidR="002F021D" w:rsidRPr="00EA3882">
        <w:rPr>
          <w:rFonts w:eastAsia="Calibri"/>
        </w:rPr>
        <w:t>What is your race?</w:t>
      </w:r>
      <w:r>
        <w:rPr>
          <w:rFonts w:eastAsia="Calibri"/>
        </w:rPr>
        <w:t xml:space="preserve"> Mark all that apply.</w:t>
      </w:r>
    </w:p>
    <w:p w:rsidR="00216F22" w:rsidRDefault="00216F22" w:rsidP="003008AF">
      <w:pPr>
        <w:pStyle w:val="Q1-FirstLevelQuestion"/>
        <w:rPr>
          <w:rFonts w:eastAsia="Calibri"/>
        </w:rPr>
      </w:pPr>
    </w:p>
    <w:p w:rsidR="00216F22" w:rsidRPr="00C238E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 xml:space="preserve">American Indian or Alaska Native </w:t>
      </w:r>
    </w:p>
    <w:p w:rsidR="00216F22" w:rsidRPr="00C238E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Asian</w:t>
      </w:r>
    </w:p>
    <w:p w:rsidR="00216F22" w:rsidRPr="00C238E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Black/African American</w:t>
      </w:r>
    </w:p>
    <w:p w:rsidR="00216F22" w:rsidRPr="00C238E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Native Hawaiian or Other Pacific Islander</w:t>
      </w:r>
    </w:p>
    <w:p w:rsidR="00216F22" w:rsidRPr="00C238E2" w:rsidRDefault="00216F22" w:rsidP="00216F22">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White</w:t>
      </w:r>
    </w:p>
    <w:p w:rsidR="00DF1FAE" w:rsidRDefault="00DF1FAE" w:rsidP="002F1235">
      <w:pPr>
        <w:pStyle w:val="A3-1stTabLeader"/>
        <w:rPr>
          <w:rFonts w:eastAsia="Calibri"/>
        </w:rPr>
      </w:pPr>
    </w:p>
    <w:p w:rsidR="002F1235" w:rsidRDefault="002F1235" w:rsidP="002F1235">
      <w:pPr>
        <w:pStyle w:val="A3-1stTabLeader"/>
        <w:rPr>
          <w:rFonts w:eastAsia="Calibri"/>
        </w:rPr>
      </w:pPr>
    </w:p>
    <w:p w:rsidR="002F021D" w:rsidRDefault="00216F22" w:rsidP="009E5573">
      <w:pPr>
        <w:pStyle w:val="Q1-FirstLevelQuestion"/>
        <w:rPr>
          <w:rFonts w:eastAsia="Calibri"/>
        </w:rPr>
      </w:pPr>
      <w:r>
        <w:rPr>
          <w:rFonts w:eastAsia="Calibri"/>
        </w:rPr>
        <w:t>6</w:t>
      </w:r>
      <w:r w:rsidR="002F021D" w:rsidRPr="00EA3882">
        <w:rPr>
          <w:rFonts w:eastAsia="Calibri"/>
        </w:rPr>
        <w:t>.</w:t>
      </w:r>
      <w:r w:rsidR="00391AAB">
        <w:rPr>
          <w:rFonts w:eastAsia="Calibri"/>
        </w:rPr>
        <w:tab/>
      </w:r>
      <w:r w:rsidR="002F021D" w:rsidRPr="00EA3882">
        <w:rPr>
          <w:rFonts w:eastAsia="Calibri"/>
        </w:rPr>
        <w:t>Are you a resident of (mention facility name checked in Step I)?</w:t>
      </w:r>
    </w:p>
    <w:p w:rsidR="00124C27" w:rsidRDefault="00124C27" w:rsidP="009E5573">
      <w:pPr>
        <w:pStyle w:val="Q1-FirstLevelQuestion"/>
        <w:rPr>
          <w:rFonts w:eastAsia="Calibri"/>
        </w:rPr>
      </w:pPr>
    </w:p>
    <w:p w:rsidR="00840D88" w:rsidRDefault="00840D88" w:rsidP="00840D88">
      <w:pPr>
        <w:pStyle w:val="A3-1stTabLeader"/>
        <w:rPr>
          <w:rFonts w:eastAsia="Calibri"/>
        </w:rPr>
      </w:pPr>
      <w:r>
        <w:fldChar w:fldCharType="begin">
          <w:ffData>
            <w:name w:val="Check2"/>
            <w:enabled/>
            <w:calcOnExit w:val="0"/>
            <w:checkBox>
              <w:sizeAuto/>
              <w:default w:val="0"/>
            </w:checkBox>
          </w:ffData>
        </w:fldChar>
      </w:r>
      <w:r>
        <w:instrText xml:space="preserve"> FORMCHECKBOX </w:instrText>
      </w:r>
      <w:r>
        <w:fldChar w:fldCharType="end"/>
      </w:r>
      <w:r>
        <w:tab/>
        <w:t>Yes</w:t>
      </w:r>
      <w:r>
        <w:rPr>
          <w:rFonts w:eastAsia="Calibri"/>
        </w:rPr>
        <w:t xml:space="preserve"> </w:t>
      </w:r>
    </w:p>
    <w:p w:rsidR="00840D88" w:rsidRDefault="00840D88" w:rsidP="00840D88">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t>No</w:t>
      </w:r>
    </w:p>
    <w:p w:rsidR="00840D88" w:rsidRDefault="00840D88" w:rsidP="00840D88">
      <w:pPr>
        <w:pStyle w:val="A3-1stTabLeader"/>
      </w:pPr>
    </w:p>
    <w:p w:rsidR="00840D88" w:rsidRDefault="00840D88" w:rsidP="00840D88">
      <w:pPr>
        <w:pStyle w:val="A3-1stTabLeader"/>
        <w:rPr>
          <w:rFonts w:eastAsia="Calibri"/>
        </w:rPr>
      </w:pPr>
    </w:p>
    <w:p w:rsidR="00124C27" w:rsidRDefault="00216F22" w:rsidP="00124C27">
      <w:pPr>
        <w:pStyle w:val="Q2-SecondLevelQuestion"/>
      </w:pPr>
      <w:r>
        <w:t>6</w:t>
      </w:r>
      <w:r w:rsidR="002F021D" w:rsidRPr="00EA3882">
        <w:t>a.</w:t>
      </w:r>
      <w:r w:rsidR="00124C27">
        <w:tab/>
      </w:r>
      <w:r w:rsidR="002F021D" w:rsidRPr="00EA3882">
        <w:t>If no, please indicate facility name:</w:t>
      </w:r>
    </w:p>
    <w:p w:rsidR="00124C27" w:rsidRDefault="00124C27" w:rsidP="00124C27">
      <w:pPr>
        <w:pStyle w:val="Q2-SecondLevelQuestion"/>
      </w:pPr>
    </w:p>
    <w:p w:rsidR="002F021D" w:rsidRDefault="00124C27" w:rsidP="00124C27">
      <w:pPr>
        <w:pStyle w:val="A2-lstLine"/>
        <w:rPr>
          <w:rFonts w:eastAsia="Calibri"/>
        </w:rPr>
      </w:pPr>
      <w:r>
        <w:rPr>
          <w:rFonts w:eastAsia="Calibri"/>
        </w:rPr>
        <w:tab/>
      </w:r>
    </w:p>
    <w:p w:rsidR="00124C27" w:rsidRDefault="00124C27" w:rsidP="00124C27">
      <w:pPr>
        <w:pStyle w:val="A2-lstLine"/>
        <w:rPr>
          <w:rFonts w:eastAsia="Calibri"/>
        </w:rPr>
      </w:pPr>
    </w:p>
    <w:p w:rsidR="00124C27" w:rsidRPr="00EA3882" w:rsidRDefault="00124C27" w:rsidP="00124C27">
      <w:pPr>
        <w:pStyle w:val="A2-lstLine"/>
        <w:rPr>
          <w:rFonts w:eastAsia="Calibri"/>
        </w:rPr>
      </w:pPr>
    </w:p>
    <w:p w:rsidR="00124C27" w:rsidRDefault="00216F22" w:rsidP="00124C27">
      <w:pPr>
        <w:pStyle w:val="Q1-FirstLevelQuestion"/>
        <w:rPr>
          <w:rFonts w:eastAsia="Calibri"/>
        </w:rPr>
      </w:pPr>
      <w:r>
        <w:rPr>
          <w:rFonts w:eastAsia="Calibri"/>
        </w:rPr>
        <w:t>7</w:t>
      </w:r>
      <w:r w:rsidR="002F021D" w:rsidRPr="00EA3882">
        <w:rPr>
          <w:rFonts w:eastAsia="Calibri"/>
        </w:rPr>
        <w:t>.</w:t>
      </w:r>
      <w:r w:rsidR="00124C27">
        <w:rPr>
          <w:rFonts w:eastAsia="Calibri"/>
        </w:rPr>
        <w:tab/>
      </w:r>
      <w:r w:rsidR="002F021D" w:rsidRPr="00EA3882">
        <w:rPr>
          <w:rFonts w:eastAsia="Calibri"/>
        </w:rPr>
        <w:t xml:space="preserve">Do you have regular access to a telephone? </w:t>
      </w:r>
    </w:p>
    <w:p w:rsidR="00124C27" w:rsidRDefault="00124C27" w:rsidP="00124C27">
      <w:pPr>
        <w:pStyle w:val="Q1-FirstLevelQuestion"/>
        <w:rPr>
          <w:rFonts w:eastAsia="Calibri"/>
        </w:rPr>
      </w:pPr>
    </w:p>
    <w:p w:rsidR="00124C27" w:rsidRDefault="00124C27" w:rsidP="002F1235">
      <w:pPr>
        <w:pStyle w:val="Y0-YNHead"/>
        <w:keepNext/>
        <w:keepLines/>
        <w:rPr>
          <w:rFonts w:eastAsia="Calibri"/>
        </w:rPr>
      </w:pPr>
      <w:r>
        <w:rPr>
          <w:rFonts w:eastAsia="Calibri"/>
        </w:rPr>
        <w:tab/>
        <w:t>Yes</w:t>
      </w:r>
      <w:r>
        <w:rPr>
          <w:rFonts w:eastAsia="Calibri"/>
        </w:rPr>
        <w:tab/>
        <w:t>No</w:t>
      </w:r>
    </w:p>
    <w:p w:rsidR="00124C27" w:rsidRPr="00EA3882" w:rsidRDefault="00124C27" w:rsidP="002F1235">
      <w:pPr>
        <w:pStyle w:val="Y0-YNHead"/>
        <w:keepNext/>
        <w:keepLines/>
        <w:rPr>
          <w:rFonts w:eastAsia="Calibri"/>
        </w:rPr>
      </w:pPr>
    </w:p>
    <w:p w:rsidR="00124C27" w:rsidRPr="00EA3882" w:rsidRDefault="003D5BC1" w:rsidP="003D5BC1">
      <w:pPr>
        <w:pStyle w:val="Y3-YNTabLeader"/>
        <w:rPr>
          <w:rFonts w:eastAsia="Calibri"/>
        </w:rPr>
      </w:pPr>
      <w:r w:rsidRPr="00EA3882">
        <w:rPr>
          <w:rFonts w:eastAsia="Calibri"/>
        </w:rPr>
        <w:t>For telephone follow-up</w:t>
      </w:r>
      <w:r w:rsidR="00124C27">
        <w:rPr>
          <w:rFonts w:eastAsia="Calibri"/>
        </w:rPr>
        <w:tab/>
      </w:r>
      <w:r w:rsidR="00124C27">
        <w:rPr>
          <w:rFonts w:eastAsia="Calibri"/>
        </w:rPr>
        <w:tab/>
      </w:r>
      <w:r w:rsidR="00124C27">
        <w:fldChar w:fldCharType="begin">
          <w:ffData>
            <w:name w:val="Check2"/>
            <w:enabled/>
            <w:calcOnExit w:val="0"/>
            <w:checkBox>
              <w:sizeAuto/>
              <w:default w:val="0"/>
            </w:checkBox>
          </w:ffData>
        </w:fldChar>
      </w:r>
      <w:r w:rsidR="00124C27">
        <w:instrText xml:space="preserve"> FORMCHECKBOX </w:instrText>
      </w:r>
      <w:r w:rsidR="00124C27">
        <w:fldChar w:fldCharType="end"/>
      </w:r>
      <w:r w:rsidR="00124C27">
        <w:tab/>
      </w:r>
      <w:r w:rsidR="00124C27">
        <w:fldChar w:fldCharType="begin">
          <w:ffData>
            <w:name w:val="Check2"/>
            <w:enabled/>
            <w:calcOnExit w:val="0"/>
            <w:checkBox>
              <w:sizeAuto/>
              <w:default w:val="0"/>
            </w:checkBox>
          </w:ffData>
        </w:fldChar>
      </w:r>
      <w:r w:rsidR="00124C27">
        <w:instrText xml:space="preserve"> FORMCHECKBOX </w:instrText>
      </w:r>
      <w:r w:rsidR="00124C27">
        <w:fldChar w:fldCharType="end"/>
      </w:r>
    </w:p>
    <w:p w:rsidR="00124C27" w:rsidRDefault="00124C27" w:rsidP="00124C27">
      <w:pPr>
        <w:pStyle w:val="Y1-YN1stLeader"/>
        <w:rPr>
          <w:rFonts w:eastAsia="Calibri"/>
        </w:rPr>
      </w:pPr>
    </w:p>
    <w:p w:rsidR="003D5BC1" w:rsidRPr="00EA3882" w:rsidRDefault="003D5BC1" w:rsidP="00124C27">
      <w:pPr>
        <w:pStyle w:val="Y1-YN1stLeader"/>
        <w:rPr>
          <w:rFonts w:eastAsia="Calibri"/>
        </w:rPr>
      </w:pPr>
    </w:p>
    <w:p w:rsidR="008C5479" w:rsidRDefault="008C5479" w:rsidP="006B21E1">
      <w:pPr>
        <w:pStyle w:val="SL-Heads"/>
        <w:rPr>
          <w:b w:val="0"/>
        </w:rPr>
      </w:pPr>
      <w:r w:rsidRPr="003D5BC1">
        <w:t>Step III.</w:t>
      </w:r>
      <w:r w:rsidR="006002D6">
        <w:t> </w:t>
      </w:r>
      <w:r w:rsidRPr="003D5BC1">
        <w:t>Determine participant eligibility</w:t>
      </w:r>
      <w:r w:rsidR="0005539A" w:rsidRPr="008E652C">
        <w:rPr>
          <w:i/>
        </w:rPr>
        <w:t xml:space="preserve"> (</w:t>
      </w:r>
      <w:r w:rsidRPr="008E652C">
        <w:rPr>
          <w:i/>
        </w:rPr>
        <w:t>Participant eligible, only if Yes to all questions above)</w:t>
      </w:r>
    </w:p>
    <w:p w:rsidR="006B21E1" w:rsidRDefault="006B21E1" w:rsidP="006B21E1">
      <w:pPr>
        <w:pStyle w:val="SL-Heads"/>
        <w:rPr>
          <w:b w:val="0"/>
        </w:rPr>
      </w:pPr>
    </w:p>
    <w:p w:rsidR="008C5479" w:rsidRPr="003D5BC1" w:rsidRDefault="008C5479" w:rsidP="002F1235">
      <w:pPr>
        <w:pStyle w:val="N2-2ndBullet"/>
        <w:keepNext/>
        <w:keepLines/>
        <w:numPr>
          <w:ilvl w:val="0"/>
          <w:numId w:val="86"/>
        </w:numPr>
        <w:rPr>
          <w:rFonts w:eastAsia="Calibri"/>
        </w:rPr>
      </w:pPr>
      <w:r w:rsidRPr="00EA3882">
        <w:rPr>
          <w:rFonts w:eastAsia="Calibri"/>
        </w:rPr>
        <w:t>If</w:t>
      </w:r>
      <w:r w:rsidR="00A844ED">
        <w:rPr>
          <w:rFonts w:eastAsia="Calibri"/>
        </w:rPr>
        <w:t xml:space="preserve"> </w:t>
      </w:r>
      <w:r w:rsidRPr="00EA3882">
        <w:rPr>
          <w:rFonts w:eastAsia="Calibri"/>
        </w:rPr>
        <w:t xml:space="preserve">answered “No” to any of the questions above, the </w:t>
      </w:r>
      <w:r>
        <w:rPr>
          <w:rFonts w:eastAsia="Calibri"/>
        </w:rPr>
        <w:t>participant</w:t>
      </w:r>
      <w:r w:rsidRPr="00EA3882">
        <w:rPr>
          <w:rFonts w:eastAsia="Calibri"/>
        </w:rPr>
        <w:t xml:space="preserve"> is not eligible:</w:t>
      </w:r>
    </w:p>
    <w:p w:rsidR="008C5479" w:rsidRPr="003D5BC1" w:rsidRDefault="008C5479" w:rsidP="002F1235">
      <w:pPr>
        <w:pStyle w:val="N3-3rdBullet"/>
        <w:keepNext/>
        <w:keepLines/>
        <w:numPr>
          <w:ilvl w:val="0"/>
          <w:numId w:val="85"/>
        </w:numPr>
        <w:rPr>
          <w:rFonts w:eastAsia="Calibri"/>
        </w:rPr>
      </w:pPr>
      <w:r w:rsidRPr="00EA3882">
        <w:rPr>
          <w:rFonts w:eastAsia="Calibri"/>
        </w:rPr>
        <w:t xml:space="preserve">Use the following text to end the encounter with the </w:t>
      </w:r>
      <w:r>
        <w:rPr>
          <w:rFonts w:eastAsia="Calibri"/>
        </w:rPr>
        <w:t>participant</w:t>
      </w:r>
      <w:r w:rsidRPr="00EA3882">
        <w:rPr>
          <w:rFonts w:eastAsia="Calibri"/>
        </w:rPr>
        <w:t xml:space="preserve">: </w:t>
      </w:r>
      <w:r w:rsidRPr="003D5BC1">
        <w:rPr>
          <w:rFonts w:eastAsia="Calibri"/>
          <w:i/>
        </w:rPr>
        <w:t>“Thank you for your time. You are not eligible to participate in the study at this time.”</w:t>
      </w:r>
    </w:p>
    <w:p w:rsidR="008C5479" w:rsidRPr="00EA3882" w:rsidRDefault="008C5479" w:rsidP="003D5BC1">
      <w:pPr>
        <w:pStyle w:val="N2-2ndBullet"/>
        <w:numPr>
          <w:ilvl w:val="0"/>
          <w:numId w:val="86"/>
        </w:numPr>
        <w:rPr>
          <w:rFonts w:eastAsia="Calibri"/>
          <w:i/>
        </w:rPr>
      </w:pPr>
      <w:r w:rsidRPr="00EA3882">
        <w:rPr>
          <w:rFonts w:eastAsia="Calibri"/>
        </w:rPr>
        <w:t>If answered “Yes” to all questions above, please continue to Step IV below</w:t>
      </w:r>
      <w:r w:rsidR="00840D88">
        <w:rPr>
          <w:rFonts w:eastAsia="Calibri"/>
        </w:rPr>
        <w:t>.</w:t>
      </w:r>
    </w:p>
    <w:p w:rsidR="008C5479" w:rsidRPr="00EA3882" w:rsidRDefault="008C5479" w:rsidP="003D5BC1">
      <w:pPr>
        <w:pStyle w:val="SL-FlLftSgl"/>
        <w:rPr>
          <w:rFonts w:eastAsia="Calibri"/>
        </w:rPr>
      </w:pPr>
    </w:p>
    <w:p w:rsidR="00840D88" w:rsidRDefault="00840D88">
      <w:pPr>
        <w:spacing w:line="240" w:lineRule="auto"/>
        <w:jc w:val="left"/>
        <w:rPr>
          <w:rFonts w:eastAsia="Calibri"/>
          <w:b/>
        </w:rPr>
      </w:pPr>
      <w:r>
        <w:br w:type="page"/>
      </w:r>
    </w:p>
    <w:p w:rsidR="008C5479" w:rsidRDefault="008C5479" w:rsidP="00413448">
      <w:pPr>
        <w:pStyle w:val="SL-Heads"/>
        <w:rPr>
          <w:b w:val="0"/>
        </w:rPr>
      </w:pPr>
      <w:r w:rsidRPr="003D5BC1">
        <w:lastRenderedPageBreak/>
        <w:t>Step IV.</w:t>
      </w:r>
      <w:r w:rsidR="008E652C">
        <w:t> </w:t>
      </w:r>
      <w:r w:rsidRPr="003D5BC1">
        <w:t>Participant</w:t>
      </w:r>
      <w:r w:rsidR="003D5BC1">
        <w:t xml:space="preserve"> Demographics</w:t>
      </w:r>
    </w:p>
    <w:p w:rsidR="006B21E1" w:rsidRDefault="006B21E1" w:rsidP="00413448">
      <w:pPr>
        <w:pStyle w:val="SL-Heads"/>
        <w:rPr>
          <w:b w:val="0"/>
        </w:rPr>
      </w:pPr>
    </w:p>
    <w:p w:rsidR="00391AAB" w:rsidRDefault="008C5479" w:rsidP="00413448">
      <w:pPr>
        <w:pStyle w:val="A3-1stTabLeader"/>
        <w:keepNext/>
        <w:keepLines/>
        <w:ind w:hanging="1440"/>
        <w:rPr>
          <w:rFonts w:eastAsia="Calibri"/>
        </w:rPr>
      </w:pPr>
      <w:r w:rsidRPr="00EA3882">
        <w:rPr>
          <w:rFonts w:eastAsia="Calibri"/>
        </w:rPr>
        <w:t>Sex:</w:t>
      </w:r>
      <w:r w:rsidR="003D5BC1" w:rsidRPr="003D5BC1">
        <w:rPr>
          <w:rFonts w:eastAsia="Calibri"/>
        </w:rPr>
        <w:tab/>
      </w:r>
      <w:r w:rsidR="003D5BC1" w:rsidRPr="003D5BC1">
        <w:rPr>
          <w:rFonts w:eastAsia="Calibri"/>
        </w:rPr>
        <w:fldChar w:fldCharType="begin">
          <w:ffData>
            <w:name w:val="Check2"/>
            <w:enabled/>
            <w:calcOnExit w:val="0"/>
            <w:checkBox>
              <w:sizeAuto/>
              <w:default w:val="0"/>
            </w:checkBox>
          </w:ffData>
        </w:fldChar>
      </w:r>
      <w:r w:rsidR="003D5BC1" w:rsidRPr="003D5BC1">
        <w:rPr>
          <w:rFonts w:eastAsia="Calibri"/>
        </w:rPr>
        <w:instrText xml:space="preserve"> FORMCHECKBOX </w:instrText>
      </w:r>
      <w:r w:rsidR="003D5BC1" w:rsidRPr="003D5BC1">
        <w:rPr>
          <w:rFonts w:eastAsia="Calibri"/>
        </w:rPr>
      </w:r>
      <w:r w:rsidR="003D5BC1" w:rsidRPr="003D5BC1">
        <w:rPr>
          <w:rFonts w:eastAsia="Calibri"/>
        </w:rPr>
        <w:fldChar w:fldCharType="end"/>
      </w:r>
      <w:r w:rsidR="00391AAB">
        <w:rPr>
          <w:rFonts w:eastAsia="Calibri"/>
        </w:rPr>
        <w:tab/>
      </w:r>
      <w:r w:rsidRPr="00EA3882">
        <w:rPr>
          <w:rFonts w:eastAsia="Calibri"/>
        </w:rPr>
        <w:t>Male</w:t>
      </w:r>
    </w:p>
    <w:p w:rsidR="008C5479" w:rsidRDefault="00391AAB" w:rsidP="00413448">
      <w:pPr>
        <w:pStyle w:val="A3-1stTabLeader"/>
        <w:keepNext/>
        <w:keepLines/>
        <w:rPr>
          <w:rFonts w:eastAsia="Calibri"/>
        </w:rP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rPr>
          <w:rFonts w:eastAsia="Calibri"/>
        </w:rPr>
        <w:t>Female</w:t>
      </w:r>
    </w:p>
    <w:p w:rsidR="00391AAB" w:rsidRDefault="00391AAB" w:rsidP="00413448">
      <w:pPr>
        <w:pStyle w:val="A3-1stTabLeader"/>
        <w:keepNext/>
        <w:keepLines/>
        <w:rPr>
          <w:rFonts w:eastAsia="Calibri"/>
        </w:rPr>
      </w:pPr>
    </w:p>
    <w:p w:rsidR="00391AAB" w:rsidRPr="00EA3882" w:rsidRDefault="00391AAB" w:rsidP="00413448">
      <w:pPr>
        <w:pStyle w:val="A3-1stTabLeader"/>
        <w:keepNext/>
        <w:keepLines/>
        <w:rPr>
          <w:rFonts w:eastAsia="Calibri"/>
          <w:bCs/>
        </w:rPr>
      </w:pPr>
    </w:p>
    <w:p w:rsidR="008C5479" w:rsidRPr="00391AAB" w:rsidRDefault="008C5479" w:rsidP="00413448">
      <w:pPr>
        <w:pStyle w:val="SL-FlLftSgl"/>
        <w:keepNext/>
        <w:keepLines/>
        <w:tabs>
          <w:tab w:val="right" w:pos="9792"/>
        </w:tabs>
        <w:rPr>
          <w:rFonts w:eastAsia="Calibri"/>
          <w:bCs/>
          <w:u w:val="single"/>
        </w:rPr>
      </w:pPr>
      <w:r>
        <w:rPr>
          <w:rFonts w:eastAsia="Calibri"/>
          <w:bCs/>
        </w:rPr>
        <w:t>Participant</w:t>
      </w:r>
      <w:r w:rsidRPr="00EA3882">
        <w:rPr>
          <w:rFonts w:eastAsia="Calibri"/>
          <w:bCs/>
        </w:rPr>
        <w:t xml:space="preserve"> Name (Last, First):</w:t>
      </w:r>
      <w:r w:rsidR="00391AAB">
        <w:rPr>
          <w:rFonts w:eastAsia="Calibri"/>
          <w:bCs/>
          <w:u w:val="single"/>
        </w:rPr>
        <w:tab/>
      </w:r>
    </w:p>
    <w:p w:rsidR="008C5479" w:rsidRDefault="008C5479" w:rsidP="00413448">
      <w:pPr>
        <w:pStyle w:val="SL-FlLftSgl"/>
        <w:keepNext/>
        <w:keepLines/>
        <w:rPr>
          <w:rFonts w:eastAsia="Calibri"/>
          <w:bCs/>
        </w:rPr>
      </w:pPr>
    </w:p>
    <w:p w:rsidR="00391AAB" w:rsidRPr="00EA3882" w:rsidRDefault="00391AAB" w:rsidP="00413448">
      <w:pPr>
        <w:pStyle w:val="SL-FlLftSgl"/>
        <w:keepNext/>
        <w:keepLines/>
        <w:rPr>
          <w:rFonts w:eastAsia="Calibri"/>
          <w:bCs/>
        </w:rPr>
      </w:pPr>
    </w:p>
    <w:p w:rsidR="008C5479" w:rsidRPr="00391AAB" w:rsidRDefault="002F305B" w:rsidP="00413448">
      <w:pPr>
        <w:pStyle w:val="SL-FlLftSgl"/>
        <w:keepNext/>
        <w:keepLines/>
        <w:tabs>
          <w:tab w:val="right" w:pos="4896"/>
          <w:tab w:val="left" w:pos="5040"/>
          <w:tab w:val="right" w:pos="9792"/>
        </w:tabs>
        <w:rPr>
          <w:rFonts w:eastAsia="Calibri"/>
          <w:bCs/>
          <w:u w:val="single"/>
        </w:rPr>
      </w:pPr>
      <w:r>
        <w:rPr>
          <w:rFonts w:eastAsia="Calibri"/>
          <w:bCs/>
        </w:rPr>
        <w:t>Phone N</w:t>
      </w:r>
      <w:r w:rsidR="00391AAB">
        <w:rPr>
          <w:rFonts w:eastAsia="Calibri"/>
          <w:bCs/>
        </w:rPr>
        <w:t>umber 1:</w:t>
      </w:r>
      <w:r w:rsidR="00391AAB" w:rsidRPr="00391AAB">
        <w:rPr>
          <w:rFonts w:eastAsia="Calibri"/>
          <w:bCs/>
          <w:u w:val="single"/>
        </w:rPr>
        <w:tab/>
      </w:r>
      <w:r w:rsidR="00391AAB" w:rsidRPr="00391AAB">
        <w:rPr>
          <w:rFonts w:eastAsia="Calibri"/>
          <w:bCs/>
        </w:rPr>
        <w:tab/>
      </w:r>
      <w:r w:rsidR="008C5479" w:rsidRPr="00EA3882">
        <w:rPr>
          <w:rFonts w:eastAsia="Calibri"/>
          <w:bCs/>
        </w:rPr>
        <w:t>Phone Number 2:</w:t>
      </w:r>
      <w:r w:rsidR="00391AAB">
        <w:rPr>
          <w:rFonts w:eastAsia="Calibri"/>
          <w:bCs/>
          <w:u w:val="single"/>
        </w:rPr>
        <w:tab/>
      </w:r>
    </w:p>
    <w:p w:rsidR="008C5479" w:rsidRDefault="008C5479" w:rsidP="00413448">
      <w:pPr>
        <w:pStyle w:val="SL-FlLftSgl"/>
        <w:keepNext/>
        <w:keepLines/>
        <w:rPr>
          <w:rFonts w:eastAsia="Calibri"/>
          <w:bCs/>
        </w:rPr>
      </w:pPr>
    </w:p>
    <w:p w:rsidR="00391AAB" w:rsidRPr="00EA3882" w:rsidRDefault="00391AAB" w:rsidP="00413448">
      <w:pPr>
        <w:pStyle w:val="SL-FlLftSgl"/>
        <w:keepNext/>
        <w:keepLines/>
        <w:rPr>
          <w:rFonts w:eastAsia="Calibri"/>
          <w:bCs/>
        </w:rPr>
      </w:pPr>
    </w:p>
    <w:p w:rsidR="008C5479" w:rsidRPr="00391AAB" w:rsidRDefault="00391AAB" w:rsidP="00413448">
      <w:pPr>
        <w:pStyle w:val="SL-FlLftSgl"/>
        <w:keepNext/>
        <w:keepLines/>
        <w:tabs>
          <w:tab w:val="right" w:pos="9792"/>
        </w:tabs>
        <w:rPr>
          <w:rFonts w:eastAsia="Calibri"/>
          <w:bCs/>
          <w:u w:val="single"/>
        </w:rPr>
      </w:pPr>
      <w:r>
        <w:rPr>
          <w:rFonts w:eastAsia="Calibri"/>
          <w:bCs/>
        </w:rPr>
        <w:t>Address:</w:t>
      </w:r>
      <w:r>
        <w:rPr>
          <w:rFonts w:eastAsia="Calibri"/>
          <w:bCs/>
          <w:u w:val="single"/>
        </w:rPr>
        <w:tab/>
      </w:r>
    </w:p>
    <w:p w:rsidR="008C5479" w:rsidRDefault="008C5479" w:rsidP="00413448">
      <w:pPr>
        <w:pStyle w:val="SL-FlLftSgl"/>
        <w:keepNext/>
        <w:keepLines/>
        <w:rPr>
          <w:rFonts w:eastAsia="Calibri"/>
          <w:bCs/>
        </w:rPr>
      </w:pPr>
    </w:p>
    <w:p w:rsidR="00391AAB" w:rsidRPr="00EA3882" w:rsidRDefault="00391AAB" w:rsidP="00413448">
      <w:pPr>
        <w:pStyle w:val="SL-FlLftSgl"/>
        <w:keepNext/>
        <w:keepLines/>
        <w:rPr>
          <w:rFonts w:eastAsia="Calibri"/>
          <w:bCs/>
        </w:rPr>
      </w:pPr>
    </w:p>
    <w:p w:rsidR="008C5479" w:rsidRDefault="008C5479" w:rsidP="00364EC6">
      <w:pPr>
        <w:pStyle w:val="SL-FlLftSgl"/>
        <w:keepNext/>
        <w:keepLines/>
        <w:tabs>
          <w:tab w:val="left" w:pos="1872"/>
          <w:tab w:val="left" w:pos="2304"/>
        </w:tabs>
        <w:rPr>
          <w:rFonts w:eastAsia="Calibri"/>
          <w:bCs/>
        </w:rPr>
      </w:pPr>
      <w:r w:rsidRPr="00EA3882">
        <w:rPr>
          <w:rFonts w:eastAsia="Calibri"/>
          <w:bCs/>
        </w:rPr>
        <w:t>Date of Birth</w:t>
      </w:r>
      <w:r w:rsidR="00391AAB">
        <w:rPr>
          <w:rFonts w:eastAsia="Calibri"/>
          <w:bCs/>
        </w:rPr>
        <w:t>:</w:t>
      </w:r>
      <w:r w:rsidR="00391AAB">
        <w:rPr>
          <w:rFonts w:eastAsia="Calibri"/>
          <w:bCs/>
        </w:rPr>
        <w:tab/>
        <w:t>|___|___|-|___|___|-|___|___|</w:t>
      </w:r>
      <w:r w:rsidR="00364EC6">
        <w:rPr>
          <w:rFonts w:eastAsia="Calibri"/>
          <w:bCs/>
        </w:rPr>
        <w:t>___|___|</w:t>
      </w:r>
    </w:p>
    <w:p w:rsidR="00364EC6" w:rsidRPr="00EA3882" w:rsidRDefault="00364EC6" w:rsidP="00364EC6">
      <w:pPr>
        <w:pStyle w:val="SL-FlLftSgl"/>
        <w:keepNext/>
        <w:keepLines/>
        <w:tabs>
          <w:tab w:val="center" w:pos="2430"/>
          <w:tab w:val="center" w:pos="3591"/>
          <w:tab w:val="center" w:pos="5247"/>
        </w:tabs>
        <w:rPr>
          <w:rFonts w:eastAsia="Calibri"/>
          <w:bCs/>
        </w:rPr>
      </w:pPr>
      <w:r>
        <w:rPr>
          <w:rFonts w:eastAsia="Calibri"/>
          <w:bCs/>
        </w:rPr>
        <w:tab/>
      </w:r>
      <w:r w:rsidR="002F305B">
        <w:rPr>
          <w:rFonts w:eastAsia="Calibri"/>
          <w:bCs/>
        </w:rPr>
        <w:t>MONTH</w:t>
      </w:r>
      <w:r w:rsidR="002F305B">
        <w:rPr>
          <w:rFonts w:eastAsia="Calibri"/>
          <w:bCs/>
        </w:rPr>
        <w:tab/>
        <w:t>DAY</w:t>
      </w:r>
      <w:r w:rsidR="002F305B">
        <w:rPr>
          <w:rFonts w:eastAsia="Calibri"/>
          <w:bCs/>
        </w:rPr>
        <w:tab/>
        <w:t>YEAR</w:t>
      </w:r>
    </w:p>
    <w:p w:rsidR="008C5479" w:rsidRDefault="008C5479" w:rsidP="00413448">
      <w:pPr>
        <w:pStyle w:val="SL-FlLftSgl"/>
        <w:keepNext/>
        <w:keepLines/>
        <w:rPr>
          <w:rFonts w:eastAsia="Calibri"/>
          <w:bCs/>
        </w:rPr>
      </w:pPr>
    </w:p>
    <w:p w:rsidR="00391AAB" w:rsidRPr="00EA3882" w:rsidRDefault="00391AAB" w:rsidP="00413448">
      <w:pPr>
        <w:pStyle w:val="SL-FlLftSgl"/>
        <w:keepNext/>
        <w:keepLines/>
        <w:rPr>
          <w:rFonts w:eastAsia="Calibri"/>
          <w:bCs/>
        </w:rPr>
      </w:pPr>
    </w:p>
    <w:p w:rsidR="008C5479" w:rsidRPr="00EA3882" w:rsidRDefault="008C5479" w:rsidP="00391AAB">
      <w:pPr>
        <w:pStyle w:val="A2-lstLine"/>
        <w:ind w:left="1872" w:hanging="1872"/>
        <w:rPr>
          <w:rFonts w:eastAsia="Calibri"/>
        </w:rPr>
      </w:pPr>
      <w:r w:rsidRPr="00EA3882">
        <w:rPr>
          <w:rFonts w:eastAsia="Calibri"/>
        </w:rPr>
        <w:t>Race/Ethnicity:</w:t>
      </w:r>
      <w:r w:rsidR="00391AAB">
        <w:rPr>
          <w:rFonts w:eastAsia="Calibri"/>
        </w:rPr>
        <w:tab/>
      </w:r>
      <w:r w:rsidR="00391AAB">
        <w:rPr>
          <w:rFonts w:eastAsia="Calibri"/>
        </w:rPr>
        <w:tab/>
      </w:r>
    </w:p>
    <w:p w:rsidR="008C5479" w:rsidRPr="00EA3882" w:rsidRDefault="008C5479" w:rsidP="003D5BC1">
      <w:pPr>
        <w:pStyle w:val="SL-FlLftSgl"/>
        <w:rPr>
          <w:rFonts w:eastAsia="Calibri"/>
          <w:bCs/>
        </w:rPr>
      </w:pPr>
    </w:p>
    <w:p w:rsidR="008C5479" w:rsidRDefault="008C5479" w:rsidP="00413448">
      <w:pPr>
        <w:pStyle w:val="SL-FlLftSgl"/>
        <w:keepNext/>
        <w:keepLines/>
        <w:rPr>
          <w:rFonts w:eastAsia="Calibri"/>
          <w:bCs/>
        </w:rPr>
      </w:pPr>
      <w:r w:rsidRPr="00EA3882">
        <w:rPr>
          <w:rFonts w:eastAsia="Calibri"/>
          <w:bCs/>
        </w:rPr>
        <w:t>Please mark preferred spoken language:</w:t>
      </w:r>
    </w:p>
    <w:p w:rsidR="00301C26" w:rsidRPr="00EA3882" w:rsidRDefault="00301C26" w:rsidP="00413448">
      <w:pPr>
        <w:pStyle w:val="SL-FlLftSgl"/>
        <w:keepNext/>
        <w:keepLines/>
        <w:rPr>
          <w:rFonts w:eastAsia="Calibri"/>
          <w:bCs/>
        </w:rPr>
      </w:pP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English</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Spanish</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Vietnamese</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Cantonese</w:t>
      </w:r>
    </w:p>
    <w:p w:rsidR="00301C26" w:rsidRDefault="00301C26" w:rsidP="00301C26">
      <w:pPr>
        <w:pStyle w:val="A3-1stTabLeader"/>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Mandarin</w:t>
      </w:r>
    </w:p>
    <w:p w:rsidR="00301C26" w:rsidRDefault="00301C26" w:rsidP="00301C26">
      <w:pPr>
        <w:pStyle w:val="A3-1stTabLeader"/>
        <w:rPr>
          <w:rFonts w:eastAsia="Calibri"/>
        </w:rPr>
      </w:pPr>
    </w:p>
    <w:p w:rsidR="003A41C2" w:rsidRDefault="003A41C2" w:rsidP="00301C26">
      <w:pPr>
        <w:pStyle w:val="A3-1stTabLeader"/>
        <w:rPr>
          <w:rFonts w:eastAsia="Calibri"/>
        </w:rPr>
      </w:pPr>
    </w:p>
    <w:p w:rsidR="00301C26" w:rsidRDefault="008C5479" w:rsidP="00413448">
      <w:pPr>
        <w:pStyle w:val="SL-FlLftSgl"/>
        <w:keepNext/>
        <w:keepLines/>
        <w:rPr>
          <w:rFonts w:eastAsia="Calibri"/>
          <w:bCs/>
        </w:rPr>
      </w:pPr>
      <w:r w:rsidRPr="00EA3882">
        <w:rPr>
          <w:rFonts w:eastAsia="Calibri"/>
          <w:bCs/>
        </w:rPr>
        <w:t>Please mark preferred written language:</w:t>
      </w:r>
    </w:p>
    <w:p w:rsidR="00301C26" w:rsidRDefault="00301C26" w:rsidP="00413448">
      <w:pPr>
        <w:pStyle w:val="SL-FlLftSgl"/>
        <w:keepNext/>
        <w:keepLines/>
        <w:rPr>
          <w:rFonts w:eastAsia="Calibri"/>
          <w:bCs/>
        </w:rPr>
      </w:pP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English</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Spanish</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Vietnamese</w:t>
      </w:r>
    </w:p>
    <w:p w:rsidR="00301C26"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Cantonese</w:t>
      </w:r>
    </w:p>
    <w:p w:rsidR="00301C26" w:rsidRDefault="00301C26" w:rsidP="00301C26">
      <w:pPr>
        <w:pStyle w:val="A3-1stTabLeader"/>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Mandarin</w:t>
      </w:r>
    </w:p>
    <w:p w:rsidR="00301C26" w:rsidRDefault="00301C26" w:rsidP="00301C26">
      <w:pPr>
        <w:pStyle w:val="A3-1stTabLeader"/>
        <w:rPr>
          <w:rFonts w:eastAsia="Calibri"/>
        </w:rPr>
      </w:pPr>
    </w:p>
    <w:p w:rsidR="00301C26" w:rsidRDefault="00301C26" w:rsidP="00301C26">
      <w:pPr>
        <w:pStyle w:val="A3-1stTabLeader"/>
        <w:rPr>
          <w:rFonts w:eastAsia="Calibri"/>
        </w:rPr>
      </w:pPr>
    </w:p>
    <w:p w:rsidR="008C5479" w:rsidRDefault="008C5479" w:rsidP="00413448">
      <w:pPr>
        <w:pStyle w:val="SL-FlLftSgl"/>
        <w:keepNext/>
        <w:keepLines/>
        <w:rPr>
          <w:rFonts w:eastAsia="Calibri"/>
        </w:rPr>
      </w:pPr>
      <w:r w:rsidRPr="00EA3882">
        <w:rPr>
          <w:rFonts w:eastAsia="Calibri"/>
        </w:rPr>
        <w:t>What is the highest level of education that you have completed?</w:t>
      </w:r>
    </w:p>
    <w:p w:rsidR="00301C26" w:rsidRPr="00EA3882" w:rsidRDefault="00301C26" w:rsidP="00413448">
      <w:pPr>
        <w:pStyle w:val="SL-FlLftSgl"/>
        <w:keepNext/>
        <w:keepLines/>
        <w:rPr>
          <w:rFonts w:eastAsia="Calibri"/>
        </w:rPr>
      </w:pPr>
    </w:p>
    <w:p w:rsidR="008C5479" w:rsidRPr="00EA3882" w:rsidRDefault="00301C26" w:rsidP="00413448">
      <w:pPr>
        <w:pStyle w:val="A3-1stTabLeader"/>
        <w:keepNext/>
        <w:keepLines/>
        <w:rPr>
          <w:rFonts w:eastAsia="Calibri"/>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Middle school or lower</w:t>
      </w:r>
    </w:p>
    <w:p w:rsidR="008C5479" w:rsidRPr="00EA3882" w:rsidRDefault="00301C26" w:rsidP="00413448">
      <w:pPr>
        <w:pStyle w:val="A3-1stTabLeader"/>
        <w:keepNext/>
        <w:keepLines/>
        <w:rPr>
          <w:rFonts w:eastAsia="Calibri"/>
          <w:b/>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High School</w:t>
      </w:r>
    </w:p>
    <w:p w:rsidR="008C5479" w:rsidRPr="00EA3882" w:rsidRDefault="00301C26" w:rsidP="00413448">
      <w:pPr>
        <w:pStyle w:val="A3-1stTabLeader"/>
        <w:keepNext/>
        <w:keepLines/>
        <w:rPr>
          <w:rFonts w:eastAsia="Calibri"/>
          <w:b/>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Associate Degree</w:t>
      </w:r>
    </w:p>
    <w:p w:rsidR="008C5479" w:rsidRPr="00EA3882" w:rsidRDefault="00301C26" w:rsidP="00413448">
      <w:pPr>
        <w:pStyle w:val="A3-1stTabLeader"/>
        <w:keepNext/>
        <w:keepLines/>
        <w:rPr>
          <w:rFonts w:eastAsia="Calibri"/>
          <w:b/>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Technical School Certification</w:t>
      </w:r>
    </w:p>
    <w:p w:rsidR="008C5479" w:rsidRPr="00EA3882" w:rsidRDefault="00301C26" w:rsidP="00413448">
      <w:pPr>
        <w:pStyle w:val="A3-1stTabLeader"/>
        <w:keepNext/>
        <w:keepLines/>
        <w:rPr>
          <w:rFonts w:eastAsia="Calibri"/>
          <w:b/>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Four-year College Degree</w:t>
      </w:r>
    </w:p>
    <w:p w:rsidR="008C5479" w:rsidRPr="00EA3882" w:rsidRDefault="00301C26" w:rsidP="00301C26">
      <w:pPr>
        <w:pStyle w:val="A3-1stTabLeader"/>
        <w:rPr>
          <w:rFonts w:eastAsia="Calibri"/>
          <w:b/>
        </w:rPr>
      </w:pPr>
      <w:r w:rsidRPr="00301C26">
        <w:rPr>
          <w:rFonts w:eastAsia="Calibri"/>
        </w:rPr>
        <w:fldChar w:fldCharType="begin">
          <w:ffData>
            <w:name w:val="Check2"/>
            <w:enabled/>
            <w:calcOnExit w:val="0"/>
            <w:checkBox>
              <w:sizeAuto/>
              <w:default w:val="0"/>
            </w:checkBox>
          </w:ffData>
        </w:fldChar>
      </w:r>
      <w:r w:rsidRPr="00301C26">
        <w:rPr>
          <w:rFonts w:eastAsia="Calibri"/>
        </w:rPr>
        <w:instrText xml:space="preserve"> FORMCHECKBOX </w:instrText>
      </w:r>
      <w:r w:rsidRPr="00301C26">
        <w:rPr>
          <w:rFonts w:eastAsia="Calibri"/>
        </w:rPr>
      </w:r>
      <w:r w:rsidRPr="00301C26">
        <w:rPr>
          <w:rFonts w:eastAsia="Calibri"/>
        </w:rPr>
        <w:fldChar w:fldCharType="end"/>
      </w:r>
      <w:r w:rsidRPr="00301C26">
        <w:rPr>
          <w:rFonts w:eastAsia="Calibri"/>
        </w:rPr>
        <w:tab/>
      </w:r>
      <w:r w:rsidR="008C5479" w:rsidRPr="00EA3882">
        <w:rPr>
          <w:rFonts w:eastAsia="Calibri"/>
        </w:rPr>
        <w:t>Graduate School</w:t>
      </w:r>
    </w:p>
    <w:p w:rsidR="008C5479" w:rsidRDefault="008C5479" w:rsidP="00301C26">
      <w:pPr>
        <w:pStyle w:val="A3-1stTabLeader"/>
        <w:rPr>
          <w:rFonts w:eastAsia="Calibri"/>
          <w:bCs/>
        </w:rPr>
      </w:pPr>
    </w:p>
    <w:p w:rsidR="00301C26" w:rsidRPr="00EA3882" w:rsidRDefault="00301C26" w:rsidP="00301C26">
      <w:pPr>
        <w:pStyle w:val="A3-1stTabLeader"/>
        <w:rPr>
          <w:rFonts w:eastAsia="Calibri"/>
          <w:bCs/>
        </w:rPr>
      </w:pPr>
    </w:p>
    <w:p w:rsidR="008C5479" w:rsidRDefault="008C5479" w:rsidP="00413448">
      <w:pPr>
        <w:pStyle w:val="SL-FlLftSgl"/>
        <w:keepNext/>
        <w:keepLines/>
        <w:rPr>
          <w:rFonts w:eastAsia="Calibri"/>
          <w:b/>
        </w:rPr>
      </w:pPr>
      <w:r w:rsidRPr="00301C26">
        <w:rPr>
          <w:rFonts w:eastAsia="Calibri"/>
          <w:b/>
        </w:rPr>
        <w:lastRenderedPageBreak/>
        <w:t>For telephone follow-up</w:t>
      </w:r>
    </w:p>
    <w:p w:rsidR="00301C26" w:rsidRPr="00301C26" w:rsidRDefault="00301C26" w:rsidP="00413448">
      <w:pPr>
        <w:pStyle w:val="SL-FlLftSgl"/>
        <w:keepNext/>
        <w:keepLines/>
        <w:rPr>
          <w:rFonts w:eastAsia="Calibri"/>
          <w:b/>
        </w:rPr>
      </w:pPr>
    </w:p>
    <w:p w:rsidR="008C5479" w:rsidRPr="00EA3882" w:rsidRDefault="008C5479" w:rsidP="00413448">
      <w:pPr>
        <w:pStyle w:val="SL-FlLftSgl"/>
        <w:keepNext/>
        <w:keepLines/>
        <w:rPr>
          <w:rFonts w:eastAsia="Calibri"/>
        </w:rPr>
      </w:pPr>
      <w:r w:rsidRPr="00EA3882">
        <w:rPr>
          <w:rFonts w:eastAsia="Calibri"/>
        </w:rPr>
        <w:t>When is a good time to come for a home visit</w:t>
      </w:r>
      <w:r w:rsidR="007B5863">
        <w:rPr>
          <w:rFonts w:eastAsia="Calibri"/>
        </w:rPr>
        <w:t>? (</w:t>
      </w:r>
      <w:r w:rsidR="002464C2">
        <w:rPr>
          <w:rFonts w:eastAsia="Calibri"/>
        </w:rPr>
        <w:t xml:space="preserve">Check </w:t>
      </w:r>
      <w:r w:rsidR="007B5863">
        <w:rPr>
          <w:rFonts w:eastAsia="Calibri"/>
        </w:rPr>
        <w:t>all that apply)</w:t>
      </w:r>
    </w:p>
    <w:p w:rsidR="008C5479" w:rsidRPr="00EA3882" w:rsidRDefault="008C5479" w:rsidP="00413448">
      <w:pPr>
        <w:pStyle w:val="SL-FlLftSgl"/>
        <w:keepNext/>
        <w:keepLines/>
        <w:rPr>
          <w:rFonts w:eastAsia="Calibri"/>
        </w:rPr>
      </w:pPr>
    </w:p>
    <w:p w:rsidR="007B5863" w:rsidRDefault="007B5863" w:rsidP="00413448">
      <w:pPr>
        <w:pStyle w:val="Y0-YNHead"/>
        <w:keepNext/>
        <w:keepLines/>
        <w:rPr>
          <w:rFonts w:eastAsia="Calibri"/>
        </w:rPr>
      </w:pPr>
      <w:r>
        <w:rPr>
          <w:rFonts w:eastAsia="Calibri"/>
        </w:rPr>
        <w:tab/>
        <w:t>AM</w:t>
      </w:r>
      <w:r>
        <w:rPr>
          <w:rFonts w:eastAsia="Calibri"/>
        </w:rPr>
        <w:tab/>
        <w:t>PM</w:t>
      </w:r>
    </w:p>
    <w:p w:rsidR="00253908" w:rsidRDefault="00253908" w:rsidP="00413448">
      <w:pPr>
        <w:pStyle w:val="Y0-YNHead"/>
        <w:keepNext/>
        <w:keepLines/>
        <w:rPr>
          <w:rFonts w:eastAsia="Calibri"/>
        </w:rPr>
      </w:pPr>
    </w:p>
    <w:p w:rsidR="008C5479" w:rsidRPr="00EA3882" w:rsidRDefault="00EA4BFA" w:rsidP="00413448">
      <w:pPr>
        <w:pStyle w:val="Y1-YN1stLeader"/>
        <w:keepNext/>
        <w:keepLines/>
        <w:rPr>
          <w:rFonts w:eastAsia="Calibri"/>
        </w:rPr>
      </w:pPr>
      <w:r>
        <w:rPr>
          <w:rFonts w:eastAsia="Calibri"/>
        </w:rPr>
        <w:t>Monday</w:t>
      </w:r>
      <w:r>
        <w:rPr>
          <w:rFonts w:eastAsia="Calibri"/>
        </w:rPr>
        <w:tab/>
      </w:r>
      <w:r>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r w:rsidR="007B5863" w:rsidRP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p>
    <w:p w:rsidR="007B5863" w:rsidRDefault="008C5479" w:rsidP="00413448">
      <w:pPr>
        <w:pStyle w:val="Y1-YN1stLeader"/>
        <w:keepNext/>
        <w:keepLines/>
        <w:rPr>
          <w:rFonts w:eastAsia="Calibri"/>
        </w:rPr>
      </w:pPr>
      <w:r w:rsidRPr="00EA3882">
        <w:rPr>
          <w:rFonts w:eastAsia="Calibri"/>
        </w:rPr>
        <w:t>Tuesday</w:t>
      </w:r>
      <w:r w:rsidRPr="00EA3882">
        <w:rPr>
          <w:rFonts w:eastAsia="Calibri"/>
        </w:rPr>
        <w:tab/>
      </w:r>
      <w:r w:rsid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r w:rsidR="007B5863" w:rsidRP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p>
    <w:p w:rsidR="008C5479" w:rsidRPr="00EA3882" w:rsidRDefault="00EA4BFA" w:rsidP="00413448">
      <w:pPr>
        <w:pStyle w:val="Y1-YN1stLeader"/>
        <w:keepNext/>
        <w:keepLines/>
        <w:rPr>
          <w:rFonts w:eastAsia="Calibri"/>
        </w:rPr>
      </w:pPr>
      <w:r>
        <w:rPr>
          <w:rFonts w:eastAsia="Calibri"/>
        </w:rPr>
        <w:t>Wednesday</w:t>
      </w:r>
      <w:r w:rsidR="008C5479" w:rsidRPr="00EA3882">
        <w:rPr>
          <w:rFonts w:eastAsia="Calibri"/>
        </w:rPr>
        <w:tab/>
      </w:r>
      <w:r w:rsid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r w:rsidR="007B5863" w:rsidRP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p>
    <w:p w:rsidR="008C5479" w:rsidRPr="00EA3882" w:rsidRDefault="008C5479" w:rsidP="00413448">
      <w:pPr>
        <w:pStyle w:val="Y1-YN1stLeader"/>
        <w:keepNext/>
        <w:keepLines/>
        <w:rPr>
          <w:rFonts w:eastAsia="Calibri"/>
        </w:rPr>
      </w:pPr>
      <w:r w:rsidRPr="00EA3882">
        <w:rPr>
          <w:rFonts w:eastAsia="Calibri"/>
        </w:rPr>
        <w:t>Thursday</w:t>
      </w:r>
      <w:r w:rsidRPr="00EA3882">
        <w:rPr>
          <w:rFonts w:eastAsia="Calibri"/>
        </w:rPr>
        <w:tab/>
      </w:r>
      <w:r w:rsid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r w:rsidR="007B5863" w:rsidRP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p>
    <w:p w:rsidR="008C5479" w:rsidRDefault="008C5479" w:rsidP="00413448">
      <w:pPr>
        <w:pStyle w:val="Y1-YN1stLeader"/>
        <w:keepNext/>
        <w:keepLines/>
        <w:rPr>
          <w:rFonts w:eastAsia="Calibri"/>
        </w:rPr>
      </w:pPr>
      <w:r w:rsidRPr="00EA3882">
        <w:rPr>
          <w:rFonts w:eastAsia="Calibri"/>
        </w:rPr>
        <w:t>Friday</w:t>
      </w:r>
      <w:r w:rsidRPr="00EA3882">
        <w:rPr>
          <w:rFonts w:eastAsia="Calibri"/>
        </w:rPr>
        <w:tab/>
      </w:r>
      <w:r w:rsid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r w:rsidR="007B5863" w:rsidRPr="007B5863">
        <w:rPr>
          <w:rFonts w:eastAsia="Calibri"/>
        </w:rPr>
        <w:tab/>
      </w:r>
      <w:r w:rsidR="007B5863" w:rsidRPr="007B5863">
        <w:rPr>
          <w:rFonts w:eastAsia="Calibri"/>
        </w:rPr>
        <w:fldChar w:fldCharType="begin">
          <w:ffData>
            <w:name w:val="Check2"/>
            <w:enabled/>
            <w:calcOnExit w:val="0"/>
            <w:checkBox>
              <w:sizeAuto/>
              <w:default w:val="0"/>
            </w:checkBox>
          </w:ffData>
        </w:fldChar>
      </w:r>
      <w:r w:rsidR="007B5863" w:rsidRPr="007B5863">
        <w:rPr>
          <w:rFonts w:eastAsia="Calibri"/>
        </w:rPr>
        <w:instrText xml:space="preserve"> FORMCHECKBOX </w:instrText>
      </w:r>
      <w:r w:rsidR="007B5863" w:rsidRPr="007B5863">
        <w:rPr>
          <w:rFonts w:eastAsia="Calibri"/>
        </w:rPr>
      </w:r>
      <w:r w:rsidR="007B5863" w:rsidRPr="007B5863">
        <w:rPr>
          <w:rFonts w:eastAsia="Calibri"/>
        </w:rPr>
        <w:fldChar w:fldCharType="end"/>
      </w:r>
    </w:p>
    <w:p w:rsidR="007B5863" w:rsidRDefault="007B5863" w:rsidP="00413448">
      <w:pPr>
        <w:pStyle w:val="Y1-YN1stLeader"/>
        <w:keepNext/>
        <w:keepLines/>
        <w:rPr>
          <w:rFonts w:eastAsia="Calibri"/>
        </w:rPr>
      </w:pPr>
      <w:r>
        <w:rPr>
          <w:rFonts w:eastAsia="Calibri"/>
        </w:rPr>
        <w:t>Saturday</w:t>
      </w:r>
      <w:r w:rsidRPr="00EA3882">
        <w:rPr>
          <w:rFonts w:eastAsia="Calibri"/>
        </w:rPr>
        <w:tab/>
      </w:r>
      <w:r>
        <w:rPr>
          <w:rFonts w:eastAsia="Calibri"/>
        </w:rPr>
        <w:tab/>
      </w:r>
      <w:r w:rsidRPr="007B5863">
        <w:rPr>
          <w:rFonts w:eastAsia="Calibri"/>
        </w:rPr>
        <w:fldChar w:fldCharType="begin">
          <w:ffData>
            <w:name w:val="Check2"/>
            <w:enabled/>
            <w:calcOnExit w:val="0"/>
            <w:checkBox>
              <w:sizeAuto/>
              <w:default w:val="0"/>
            </w:checkBox>
          </w:ffData>
        </w:fldChar>
      </w:r>
      <w:r w:rsidRPr="007B5863">
        <w:rPr>
          <w:rFonts w:eastAsia="Calibri"/>
        </w:rPr>
        <w:instrText xml:space="preserve"> FORMCHECKBOX </w:instrText>
      </w:r>
      <w:r w:rsidRPr="007B5863">
        <w:rPr>
          <w:rFonts w:eastAsia="Calibri"/>
        </w:rPr>
      </w:r>
      <w:r w:rsidRPr="007B5863">
        <w:rPr>
          <w:rFonts w:eastAsia="Calibri"/>
        </w:rPr>
        <w:fldChar w:fldCharType="end"/>
      </w:r>
      <w:r w:rsidRPr="007B5863">
        <w:rPr>
          <w:rFonts w:eastAsia="Calibri"/>
        </w:rPr>
        <w:tab/>
      </w:r>
      <w:r w:rsidRPr="007B5863">
        <w:rPr>
          <w:rFonts w:eastAsia="Calibri"/>
        </w:rPr>
        <w:fldChar w:fldCharType="begin">
          <w:ffData>
            <w:name w:val="Check2"/>
            <w:enabled/>
            <w:calcOnExit w:val="0"/>
            <w:checkBox>
              <w:sizeAuto/>
              <w:default w:val="0"/>
            </w:checkBox>
          </w:ffData>
        </w:fldChar>
      </w:r>
      <w:r w:rsidRPr="007B5863">
        <w:rPr>
          <w:rFonts w:eastAsia="Calibri"/>
        </w:rPr>
        <w:instrText xml:space="preserve"> FORMCHECKBOX </w:instrText>
      </w:r>
      <w:r w:rsidRPr="007B5863">
        <w:rPr>
          <w:rFonts w:eastAsia="Calibri"/>
        </w:rPr>
      </w:r>
      <w:r w:rsidRPr="007B5863">
        <w:rPr>
          <w:rFonts w:eastAsia="Calibri"/>
        </w:rPr>
        <w:fldChar w:fldCharType="end"/>
      </w:r>
    </w:p>
    <w:p w:rsidR="007B5863" w:rsidRPr="00EA3882" w:rsidRDefault="007B5863" w:rsidP="00413448">
      <w:pPr>
        <w:pStyle w:val="Y1-YN1stLeader"/>
        <w:keepNext/>
        <w:keepLines/>
        <w:rPr>
          <w:rFonts w:eastAsia="Calibri"/>
        </w:rPr>
      </w:pPr>
      <w:r>
        <w:rPr>
          <w:rFonts w:eastAsia="Calibri"/>
        </w:rPr>
        <w:t>Sunday</w:t>
      </w:r>
      <w:r w:rsidRPr="00EA3882">
        <w:rPr>
          <w:rFonts w:eastAsia="Calibri"/>
        </w:rPr>
        <w:tab/>
      </w:r>
      <w:r>
        <w:rPr>
          <w:rFonts w:eastAsia="Calibri"/>
        </w:rPr>
        <w:tab/>
      </w:r>
      <w:r w:rsidRPr="007B5863">
        <w:rPr>
          <w:rFonts w:eastAsia="Calibri"/>
        </w:rPr>
        <w:fldChar w:fldCharType="begin">
          <w:ffData>
            <w:name w:val="Check2"/>
            <w:enabled/>
            <w:calcOnExit w:val="0"/>
            <w:checkBox>
              <w:sizeAuto/>
              <w:default w:val="0"/>
            </w:checkBox>
          </w:ffData>
        </w:fldChar>
      </w:r>
      <w:r w:rsidRPr="007B5863">
        <w:rPr>
          <w:rFonts w:eastAsia="Calibri"/>
        </w:rPr>
        <w:instrText xml:space="preserve"> FORMCHECKBOX </w:instrText>
      </w:r>
      <w:r w:rsidRPr="007B5863">
        <w:rPr>
          <w:rFonts w:eastAsia="Calibri"/>
        </w:rPr>
      </w:r>
      <w:r w:rsidRPr="007B5863">
        <w:rPr>
          <w:rFonts w:eastAsia="Calibri"/>
        </w:rPr>
        <w:fldChar w:fldCharType="end"/>
      </w:r>
      <w:r w:rsidRPr="007B5863">
        <w:rPr>
          <w:rFonts w:eastAsia="Calibri"/>
        </w:rPr>
        <w:tab/>
      </w:r>
      <w:r w:rsidRPr="007B5863">
        <w:rPr>
          <w:rFonts w:eastAsia="Calibri"/>
        </w:rPr>
        <w:fldChar w:fldCharType="begin">
          <w:ffData>
            <w:name w:val="Check2"/>
            <w:enabled/>
            <w:calcOnExit w:val="0"/>
            <w:checkBox>
              <w:sizeAuto/>
              <w:default w:val="0"/>
            </w:checkBox>
          </w:ffData>
        </w:fldChar>
      </w:r>
      <w:r w:rsidRPr="007B5863">
        <w:rPr>
          <w:rFonts w:eastAsia="Calibri"/>
        </w:rPr>
        <w:instrText xml:space="preserve"> FORMCHECKBOX </w:instrText>
      </w:r>
      <w:r w:rsidRPr="007B5863">
        <w:rPr>
          <w:rFonts w:eastAsia="Calibri"/>
        </w:rPr>
      </w:r>
      <w:r w:rsidRPr="007B5863">
        <w:rPr>
          <w:rFonts w:eastAsia="Calibri"/>
        </w:rPr>
        <w:fldChar w:fldCharType="end"/>
      </w:r>
    </w:p>
    <w:p w:rsidR="007B5863" w:rsidRDefault="007B5863" w:rsidP="007B5863">
      <w:pPr>
        <w:pStyle w:val="Y1-YN1stLeader"/>
        <w:rPr>
          <w:rFonts w:eastAsia="Calibri"/>
        </w:rPr>
      </w:pPr>
    </w:p>
    <w:p w:rsidR="00253908" w:rsidRPr="00EA3882" w:rsidRDefault="00253908" w:rsidP="007B5863">
      <w:pPr>
        <w:pStyle w:val="Y1-YN1stLeader"/>
        <w:rPr>
          <w:rFonts w:eastAsia="Calibri"/>
        </w:rPr>
      </w:pPr>
    </w:p>
    <w:p w:rsidR="008C5479" w:rsidRPr="00EA3882" w:rsidRDefault="008C5479" w:rsidP="00253908">
      <w:pPr>
        <w:pStyle w:val="SL-FlLftSgl"/>
        <w:rPr>
          <w:rFonts w:eastAsia="Calibri"/>
        </w:rPr>
      </w:pPr>
      <w:r w:rsidRPr="00EA3882">
        <w:rPr>
          <w:rFonts w:eastAsia="Calibri"/>
        </w:rPr>
        <w:br w:type="page"/>
      </w:r>
    </w:p>
    <w:p w:rsidR="008C5479" w:rsidRPr="008006BF" w:rsidRDefault="008006BF" w:rsidP="00413448">
      <w:pPr>
        <w:pStyle w:val="SL-FlLftSgl"/>
        <w:tabs>
          <w:tab w:val="right" w:pos="6480"/>
          <w:tab w:val="right" w:pos="9792"/>
        </w:tabs>
        <w:jc w:val="right"/>
        <w:rPr>
          <w:rFonts w:eastAsia="Calibri"/>
          <w:b/>
          <w:u w:val="single"/>
        </w:rPr>
      </w:pPr>
      <w:r>
        <w:rPr>
          <w:rFonts w:eastAsia="Calibri"/>
          <w:b/>
        </w:rPr>
        <w:lastRenderedPageBreak/>
        <w:tab/>
      </w:r>
      <w:r w:rsidR="008C5479" w:rsidRPr="008006BF">
        <w:rPr>
          <w:rFonts w:eastAsia="Calibri"/>
          <w:b/>
        </w:rPr>
        <w:t>Date:</w:t>
      </w:r>
      <w:r>
        <w:rPr>
          <w:rFonts w:eastAsia="Calibri"/>
          <w:b/>
          <w:u w:val="single"/>
        </w:rPr>
        <w:tab/>
      </w:r>
    </w:p>
    <w:p w:rsidR="008C5479" w:rsidRDefault="008006BF" w:rsidP="00413448">
      <w:pPr>
        <w:pStyle w:val="SL-FlLftSgl"/>
        <w:tabs>
          <w:tab w:val="right" w:pos="6480"/>
          <w:tab w:val="right" w:pos="9792"/>
        </w:tabs>
        <w:jc w:val="right"/>
        <w:rPr>
          <w:rFonts w:eastAsia="Calibri"/>
          <w:b/>
          <w:u w:val="single"/>
        </w:rPr>
      </w:pPr>
      <w:r>
        <w:rPr>
          <w:rFonts w:eastAsia="Calibri"/>
          <w:b/>
        </w:rPr>
        <w:tab/>
        <w:t>Client ID #:</w:t>
      </w:r>
      <w:r w:rsidRPr="008006BF">
        <w:rPr>
          <w:rFonts w:eastAsia="Calibri"/>
          <w:b/>
          <w:u w:val="single"/>
        </w:rPr>
        <w:tab/>
      </w:r>
    </w:p>
    <w:p w:rsidR="00E61977" w:rsidRPr="008006BF" w:rsidRDefault="00E61977" w:rsidP="00413448">
      <w:pPr>
        <w:pStyle w:val="SL-FlLftSgl"/>
        <w:tabs>
          <w:tab w:val="right" w:pos="6480"/>
          <w:tab w:val="right" w:pos="9792"/>
        </w:tabs>
        <w:jc w:val="right"/>
        <w:rPr>
          <w:rFonts w:eastAsia="Calibri"/>
          <w:b/>
        </w:rPr>
      </w:pPr>
    </w:p>
    <w:p w:rsidR="008C5479" w:rsidRDefault="00E61977" w:rsidP="006B21E1">
      <w:pPr>
        <w:pStyle w:val="SL-Heads"/>
        <w:rPr>
          <w:b w:val="0"/>
        </w:rPr>
      </w:pPr>
      <w:r>
        <w:t>Step V.</w:t>
      </w:r>
      <w:r w:rsidR="008E652C">
        <w:t> </w:t>
      </w:r>
      <w:r>
        <w:t>PCCC Items</w:t>
      </w:r>
    </w:p>
    <w:p w:rsidR="006B21E1" w:rsidRDefault="006B21E1" w:rsidP="006B21E1">
      <w:pPr>
        <w:pStyle w:val="SL-Heads"/>
        <w:rPr>
          <w:b w:val="0"/>
        </w:rPr>
      </w:pPr>
    </w:p>
    <w:p w:rsidR="005A0DDA" w:rsidRDefault="005A0DDA" w:rsidP="005A0DDA">
      <w:pPr>
        <w:pStyle w:val="SL-FlLftSgl"/>
        <w:keepNext/>
        <w:keepLines/>
        <w:ind w:left="1080" w:hanging="1080"/>
        <w:rPr>
          <w:rFonts w:eastAsia="Calibri"/>
        </w:rPr>
      </w:pPr>
      <w:r w:rsidRPr="00EA3882">
        <w:rPr>
          <w:rFonts w:eastAsia="Calibri"/>
        </w:rPr>
        <w:t>We would like to know how you heard about this health program.</w:t>
      </w:r>
      <w:r w:rsidR="00A844ED">
        <w:rPr>
          <w:rFonts w:eastAsia="Calibri"/>
        </w:rPr>
        <w:t xml:space="preserve"> </w:t>
      </w:r>
      <w:r w:rsidRPr="00EA3882">
        <w:rPr>
          <w:rFonts w:eastAsia="Calibri"/>
        </w:rPr>
        <w:t>Please check all answers that apply.</w:t>
      </w:r>
    </w:p>
    <w:p w:rsidR="005A0DDA" w:rsidRPr="00E61977" w:rsidRDefault="005A0DDA" w:rsidP="005A0DDA">
      <w:pPr>
        <w:pStyle w:val="SL-FlLftSgl"/>
        <w:keepNext/>
        <w:keepLines/>
        <w:ind w:left="1080" w:hanging="1080"/>
        <w:rPr>
          <w:rFonts w:eastAsia="Calibri"/>
          <w:b/>
        </w:rPr>
      </w:pPr>
    </w:p>
    <w:p w:rsidR="005A0DDA" w:rsidRDefault="005A0DDA" w:rsidP="005A0DDA">
      <w:pPr>
        <w:pStyle w:val="Q1-FirstLevelQuestion"/>
        <w:rPr>
          <w:rFonts w:eastAsia="Calibri"/>
        </w:rPr>
      </w:pPr>
      <w:r w:rsidRPr="00EA3882">
        <w:rPr>
          <w:rFonts w:eastAsia="Calibri"/>
        </w:rPr>
        <w:t>1.</w:t>
      </w:r>
      <w:r>
        <w:rPr>
          <w:rFonts w:eastAsia="Calibri"/>
        </w:rPr>
        <w:tab/>
      </w:r>
      <w:r w:rsidRPr="00EA3882">
        <w:rPr>
          <w:rFonts w:eastAsia="Calibri"/>
        </w:rPr>
        <w:t>How did you learn about this health program?</w:t>
      </w:r>
      <w:r w:rsidR="00A844ED">
        <w:rPr>
          <w:rFonts w:eastAsia="Calibri"/>
        </w:rPr>
        <w:t xml:space="preserve"> </w:t>
      </w:r>
    </w:p>
    <w:p w:rsidR="005A0DDA" w:rsidRPr="00EA3882" w:rsidRDefault="005A0DDA" w:rsidP="005A0DDA">
      <w:pPr>
        <w:pStyle w:val="Q1-FirstLevelQuestion"/>
        <w:rPr>
          <w:rFonts w:eastAsia="Calibri"/>
        </w:rPr>
      </w:pPr>
    </w:p>
    <w:p w:rsidR="005A0DDA" w:rsidRDefault="005A0DDA" w:rsidP="005A0DDA">
      <w:pPr>
        <w:pStyle w:val="Q2-SecondLevelQuestion"/>
      </w:pPr>
      <w:r>
        <w:t>a.</w:t>
      </w:r>
      <w:r>
        <w:tab/>
      </w:r>
      <w:r w:rsidRPr="00EA3882">
        <w:t>Through personal contact with a:</w:t>
      </w:r>
    </w:p>
    <w:p w:rsidR="005A0DDA" w:rsidRPr="00EA3882" w:rsidRDefault="005A0DDA" w:rsidP="00413448">
      <w:pPr>
        <w:pStyle w:val="Q2-SecondLevelQuestion"/>
      </w:pPr>
    </w:p>
    <w:p w:rsidR="005A0DDA" w:rsidRPr="005A0DDA" w:rsidRDefault="005A0DDA" w:rsidP="00413448">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5A0DDA">
        <w:rPr>
          <w:rFonts w:eastAsia="Calibri"/>
        </w:rPr>
        <w:t>Friend, neighbor, or relative</w:t>
      </w:r>
    </w:p>
    <w:p w:rsidR="005A0DDA" w:rsidRPr="00EA3882" w:rsidRDefault="005A0DDA" w:rsidP="00413448">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 xml:space="preserve">Health care professional </w:t>
      </w:r>
    </w:p>
    <w:p w:rsidR="005A0DDA" w:rsidRPr="00EA3882" w:rsidRDefault="005A0DDA" w:rsidP="00413448">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Social service professional</w:t>
      </w:r>
    </w:p>
    <w:p w:rsidR="005A0DDA" w:rsidRDefault="005A0DDA" w:rsidP="005A0DDA">
      <w:pPr>
        <w:pStyle w:val="A4-1stTabLine"/>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Other</w:t>
      </w:r>
      <w:r w:rsidR="00D24026">
        <w:rPr>
          <w:rFonts w:eastAsia="Calibri"/>
        </w:rPr>
        <w:t xml:space="preserve"> (</w:t>
      </w:r>
      <w:r w:rsidR="00115E22">
        <w:rPr>
          <w:rFonts w:eastAsia="Calibri"/>
        </w:rPr>
        <w:t>SPECIFY</w:t>
      </w:r>
      <w:r w:rsidR="00D24026">
        <w:rPr>
          <w:rFonts w:eastAsia="Calibri"/>
        </w:rPr>
        <w:t>):</w:t>
      </w:r>
      <w:r>
        <w:rPr>
          <w:rFonts w:eastAsia="Calibri"/>
        </w:rPr>
        <w:tab/>
      </w:r>
    </w:p>
    <w:p w:rsidR="005A0DDA" w:rsidRDefault="005A0DDA" w:rsidP="005A0DDA">
      <w:pPr>
        <w:pStyle w:val="A4-1stTabLine"/>
        <w:rPr>
          <w:rFonts w:eastAsia="Calibri"/>
        </w:rPr>
      </w:pPr>
    </w:p>
    <w:p w:rsidR="005A0DDA" w:rsidRPr="00EA3882" w:rsidRDefault="005A0DDA" w:rsidP="005A0DDA">
      <w:pPr>
        <w:pStyle w:val="A4-1stTabLine"/>
        <w:rPr>
          <w:rFonts w:eastAsia="Calibri"/>
        </w:rPr>
      </w:pPr>
    </w:p>
    <w:p w:rsidR="005A0DDA" w:rsidRDefault="005A0DDA" w:rsidP="005A0DDA">
      <w:pPr>
        <w:pStyle w:val="Q2-SecondLevelQuestion"/>
      </w:pPr>
      <w:r>
        <w:t>b.</w:t>
      </w:r>
      <w:r>
        <w:tab/>
      </w:r>
      <w:r w:rsidRPr="00EA3882">
        <w:t>Through written materials I read:</w:t>
      </w:r>
    </w:p>
    <w:p w:rsidR="005A0DDA" w:rsidRPr="00EA3882" w:rsidRDefault="005A0DDA" w:rsidP="005A0DDA">
      <w:pPr>
        <w:pStyle w:val="Q2-SecondLevelQuestion"/>
      </w:pPr>
    </w:p>
    <w:p w:rsidR="005A0DDA" w:rsidRPr="00EA3882" w:rsidRDefault="005A0DDA" w:rsidP="00413448">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Brochure</w:t>
      </w:r>
    </w:p>
    <w:p w:rsidR="005A0DDA" w:rsidRPr="00EA3882" w:rsidRDefault="005A0DDA" w:rsidP="00413448">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Direct mail</w:t>
      </w:r>
    </w:p>
    <w:p w:rsidR="00115E22" w:rsidRDefault="00115E22" w:rsidP="00115E22">
      <w:pPr>
        <w:pStyle w:val="A4-1stTabLine"/>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Other</w:t>
      </w:r>
      <w:r>
        <w:rPr>
          <w:rFonts w:eastAsia="Calibri"/>
        </w:rPr>
        <w:t xml:space="preserve"> (SPECIFY):</w:t>
      </w:r>
      <w:r>
        <w:rPr>
          <w:rFonts w:eastAsia="Calibri"/>
        </w:rPr>
        <w:tab/>
      </w:r>
    </w:p>
    <w:p w:rsidR="005A0DDA" w:rsidRDefault="005A0DDA" w:rsidP="005A0DDA">
      <w:pPr>
        <w:pStyle w:val="A3-1stTabLeader"/>
        <w:rPr>
          <w:rFonts w:eastAsia="Calibri"/>
        </w:rPr>
      </w:pPr>
    </w:p>
    <w:p w:rsidR="005A0DDA" w:rsidRPr="00EA3882" w:rsidRDefault="005A0DDA" w:rsidP="005A0DDA">
      <w:pPr>
        <w:pStyle w:val="A3-1stTabLeader"/>
        <w:rPr>
          <w:rFonts w:eastAsia="Calibri"/>
        </w:rPr>
      </w:pPr>
    </w:p>
    <w:p w:rsidR="005A0DDA" w:rsidRDefault="00E869BD" w:rsidP="00635CDC">
      <w:pPr>
        <w:pStyle w:val="Q2-SecondLevelQuestion"/>
      </w:pPr>
      <w:r>
        <w:t>c.</w:t>
      </w:r>
      <w:r>
        <w:tab/>
      </w:r>
      <w:r w:rsidR="005A0DDA" w:rsidRPr="00EA3882">
        <w:t>Through social media/electronic materials I read:</w:t>
      </w:r>
    </w:p>
    <w:p w:rsidR="00E869BD" w:rsidRPr="00EA3882" w:rsidRDefault="00E869BD" w:rsidP="00E869BD">
      <w:pPr>
        <w:pStyle w:val="Q2-SecondLevelQuestion"/>
      </w:pPr>
    </w:p>
    <w:p w:rsidR="005A0DDA" w:rsidRPr="00EA3882" w:rsidRDefault="005A0DDA" w:rsidP="00635CDC">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Email</w:t>
      </w:r>
    </w:p>
    <w:p w:rsidR="005A0DDA" w:rsidRPr="00EA3882" w:rsidRDefault="005A0DDA" w:rsidP="00635CDC">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Telephone text message</w:t>
      </w:r>
    </w:p>
    <w:p w:rsidR="005A0DDA" w:rsidRPr="00EA3882" w:rsidRDefault="005A0DDA" w:rsidP="00635CDC">
      <w:pPr>
        <w:pStyle w:val="A3-1stTabLeader"/>
        <w:keepNext/>
        <w:keepLines/>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Facebook posting</w:t>
      </w:r>
    </w:p>
    <w:p w:rsidR="00115E22" w:rsidRDefault="00115E22" w:rsidP="00115E22">
      <w:pPr>
        <w:pStyle w:val="A4-1stTabLine"/>
        <w:rPr>
          <w:rFonts w:eastAsia="Calibri"/>
        </w:rPr>
      </w:pPr>
      <w:r w:rsidRPr="005A0DDA">
        <w:fldChar w:fldCharType="begin">
          <w:ffData>
            <w:name w:val="Check2"/>
            <w:enabled/>
            <w:calcOnExit w:val="0"/>
            <w:checkBox>
              <w:sizeAuto/>
              <w:default w:val="0"/>
            </w:checkBox>
          </w:ffData>
        </w:fldChar>
      </w:r>
      <w:r w:rsidRPr="005A0DDA">
        <w:instrText xml:space="preserve"> FORMCHECKBOX </w:instrText>
      </w:r>
      <w:r w:rsidRPr="005A0DDA">
        <w:fldChar w:fldCharType="end"/>
      </w:r>
      <w:r>
        <w:tab/>
      </w:r>
      <w:r w:rsidRPr="00EA3882">
        <w:rPr>
          <w:rFonts w:eastAsia="Calibri"/>
        </w:rPr>
        <w:t>Other</w:t>
      </w:r>
      <w:r>
        <w:rPr>
          <w:rFonts w:eastAsia="Calibri"/>
        </w:rPr>
        <w:t xml:space="preserve"> (SPECIFY):</w:t>
      </w:r>
      <w:r>
        <w:rPr>
          <w:rFonts w:eastAsia="Calibri"/>
        </w:rPr>
        <w:tab/>
      </w:r>
    </w:p>
    <w:p w:rsidR="005A0DDA" w:rsidRDefault="005A0DDA" w:rsidP="005A0DDA">
      <w:pPr>
        <w:pStyle w:val="A4-1stTabLine"/>
        <w:rPr>
          <w:rFonts w:eastAsia="Calibri"/>
        </w:rPr>
      </w:pPr>
    </w:p>
    <w:p w:rsidR="005A0DDA" w:rsidRPr="00EA3882" w:rsidRDefault="005A0DDA" w:rsidP="005A0DDA">
      <w:pPr>
        <w:pStyle w:val="A4-1stTabLine"/>
        <w:rPr>
          <w:rFonts w:eastAsia="Calibri"/>
        </w:rPr>
      </w:pPr>
    </w:p>
    <w:p w:rsidR="0055483A" w:rsidRDefault="0055483A" w:rsidP="00635CDC">
      <w:pPr>
        <w:pStyle w:val="SL-FlLftSgl"/>
        <w:keepNext/>
        <w:keepLines/>
        <w:rPr>
          <w:rFonts w:eastAsia="Calibri"/>
        </w:rPr>
      </w:pPr>
      <w:r w:rsidRPr="00EA3882">
        <w:rPr>
          <w:rFonts w:eastAsia="Calibri"/>
        </w:rPr>
        <w:lastRenderedPageBreak/>
        <w:t>The statements below describe attitudes and beliefs you may have about why you signed up for the health program and about your health condition(s): diabetes, hypertension, or being overweight.</w:t>
      </w:r>
      <w:r w:rsidR="00A844ED">
        <w:rPr>
          <w:rFonts w:eastAsia="Calibri"/>
        </w:rPr>
        <w:t xml:space="preserve"> </w:t>
      </w:r>
      <w:r w:rsidRPr="00EA3882">
        <w:rPr>
          <w:rFonts w:eastAsia="Calibri"/>
        </w:rPr>
        <w:t xml:space="preserve">Please rate how much you agree or disagree with each one by placing a check mark in the appropriate box. </w:t>
      </w:r>
    </w:p>
    <w:p w:rsidR="0055483A" w:rsidRPr="00EA3882" w:rsidRDefault="0055483A" w:rsidP="00635CDC">
      <w:pPr>
        <w:pStyle w:val="SL-FlLftSgl"/>
        <w:keepNext/>
        <w:keepLines/>
        <w:rPr>
          <w:rFonts w:eastAsia="Calibri"/>
        </w:rPr>
      </w:pPr>
    </w:p>
    <w:p w:rsidR="0055483A" w:rsidRDefault="0055483A" w:rsidP="00932D14">
      <w:pPr>
        <w:pStyle w:val="Q1-FirstLevelQuestion"/>
        <w:rPr>
          <w:rFonts w:eastAsia="Calibri"/>
        </w:rPr>
      </w:pPr>
      <w:r>
        <w:rPr>
          <w:rFonts w:eastAsia="Calibri"/>
        </w:rPr>
        <w:t>2.</w:t>
      </w:r>
      <w:r>
        <w:rPr>
          <w:rFonts w:eastAsia="Calibri"/>
        </w:rPr>
        <w:tab/>
      </w:r>
      <w:r w:rsidRPr="00EA3882">
        <w:rPr>
          <w:rFonts w:eastAsia="Calibri"/>
        </w:rPr>
        <w:t>Why did you sign up for the program?</w:t>
      </w:r>
    </w:p>
    <w:p w:rsidR="0055483A" w:rsidRDefault="0055483A" w:rsidP="00932D14">
      <w:pPr>
        <w:pStyle w:val="Q1-FirstLevelQuestion"/>
        <w:rPr>
          <w:rFonts w:eastAsia="Calibri"/>
        </w:rPr>
      </w:pPr>
    </w:p>
    <w:p w:rsidR="00D2133A" w:rsidRDefault="00D2133A" w:rsidP="00932D14">
      <w:pPr>
        <w:pStyle w:val="Y0-YNHead"/>
        <w:keepNext/>
        <w:keepLines/>
        <w:tabs>
          <w:tab w:val="clear" w:pos="7632"/>
          <w:tab w:val="clear" w:pos="9072"/>
          <w:tab w:val="center" w:pos="5400"/>
          <w:tab w:val="center" w:pos="6408"/>
          <w:tab w:val="center" w:pos="7416"/>
          <w:tab w:val="center" w:pos="9360"/>
        </w:tabs>
        <w:ind w:left="4860"/>
        <w:rPr>
          <w:rFonts w:eastAsia="Calibri"/>
        </w:rPr>
      </w:pPr>
      <w:r w:rsidRPr="00932D14">
        <w:rPr>
          <w:rFonts w:eastAsia="Calibri"/>
          <w:u w:val="none"/>
        </w:rPr>
        <w:tab/>
      </w:r>
      <w:r w:rsidR="00932D14" w:rsidRPr="00932D14">
        <w:rPr>
          <w:rFonts w:eastAsia="Calibri"/>
          <w:u w:val="none"/>
        </w:rPr>
        <w:t>S</w:t>
      </w:r>
      <w:r w:rsidRPr="00932D14">
        <w:rPr>
          <w:rFonts w:eastAsia="Calibri"/>
          <w:u w:val="none"/>
        </w:rPr>
        <w:t>trongly</w:t>
      </w:r>
      <w:r w:rsidRPr="00932D14">
        <w:rPr>
          <w:rFonts w:eastAsia="Calibri"/>
          <w:u w:val="none"/>
        </w:rPr>
        <w:tab/>
      </w:r>
      <w:r w:rsidR="00932D14" w:rsidRPr="00932D14">
        <w:rPr>
          <w:rFonts w:eastAsia="Calibri"/>
          <w:u w:val="none"/>
        </w:rPr>
        <w:t>S</w:t>
      </w:r>
      <w:r w:rsidRPr="00932D14">
        <w:rPr>
          <w:rFonts w:eastAsia="Calibri"/>
          <w:u w:val="none"/>
        </w:rPr>
        <w:t>omewhat</w:t>
      </w:r>
      <w:r w:rsidRPr="00932D14">
        <w:rPr>
          <w:rFonts w:eastAsia="Calibri"/>
          <w:u w:val="none"/>
        </w:rPr>
        <w:tab/>
      </w:r>
      <w:r w:rsidRPr="00932D14">
        <w:rPr>
          <w:rFonts w:eastAsia="Calibri"/>
          <w:u w:val="none"/>
        </w:rPr>
        <w:tab/>
      </w:r>
      <w:r w:rsidR="00932D14" w:rsidRPr="00932D14">
        <w:rPr>
          <w:rFonts w:eastAsia="Calibri"/>
          <w:u w:val="none"/>
        </w:rPr>
        <w:t>S</w:t>
      </w:r>
      <w:r w:rsidRPr="00932D14">
        <w:rPr>
          <w:rFonts w:eastAsia="Calibri"/>
          <w:u w:val="none"/>
        </w:rPr>
        <w:t>omewhat</w:t>
      </w:r>
      <w:r w:rsidRPr="00932D14">
        <w:rPr>
          <w:rFonts w:eastAsia="Calibri"/>
          <w:u w:val="none"/>
        </w:rPr>
        <w:tab/>
      </w:r>
      <w:r w:rsidR="00932D14" w:rsidRPr="00932D14">
        <w:rPr>
          <w:rFonts w:eastAsia="Calibri"/>
          <w:u w:val="none"/>
        </w:rPr>
        <w:t>S</w:t>
      </w:r>
      <w:r w:rsidRPr="00932D14">
        <w:rPr>
          <w:rFonts w:eastAsia="Calibri"/>
          <w:u w:val="none"/>
        </w:rPr>
        <w:t>trongly</w:t>
      </w:r>
      <w:r w:rsidR="00932D14" w:rsidRPr="009D35DE">
        <w:rPr>
          <w:rFonts w:eastAsia="Calibri"/>
        </w:rPr>
        <w:br/>
      </w:r>
      <w:r w:rsidR="00932D14">
        <w:rPr>
          <w:rFonts w:eastAsia="Calibri"/>
        </w:rPr>
        <w:tab/>
        <w:t>disagree</w:t>
      </w:r>
      <w:r w:rsidR="00932D14">
        <w:rPr>
          <w:rFonts w:eastAsia="Calibri"/>
        </w:rPr>
        <w:tab/>
        <w:t>disagree</w:t>
      </w:r>
      <w:r w:rsidR="00932D14">
        <w:rPr>
          <w:rFonts w:eastAsia="Calibri"/>
        </w:rPr>
        <w:tab/>
        <w:t>Neutral</w:t>
      </w:r>
      <w:r w:rsidR="00932D14">
        <w:rPr>
          <w:rFonts w:eastAsia="Calibri"/>
        </w:rPr>
        <w:tab/>
        <w:t>agree</w:t>
      </w:r>
      <w:r w:rsidR="00932D14">
        <w:rPr>
          <w:rFonts w:eastAsia="Calibri"/>
        </w:rPr>
        <w:tab/>
        <w:t>agree</w:t>
      </w:r>
    </w:p>
    <w:p w:rsidR="00CC2F5D" w:rsidRPr="00EA3882" w:rsidRDefault="00CC2F5D" w:rsidP="00932D14">
      <w:pPr>
        <w:pStyle w:val="Y0-YNHead"/>
        <w:keepNext/>
        <w:keepLines/>
        <w:tabs>
          <w:tab w:val="clear" w:pos="7632"/>
          <w:tab w:val="clear" w:pos="9072"/>
          <w:tab w:val="center" w:pos="5400"/>
          <w:tab w:val="center" w:pos="6408"/>
          <w:tab w:val="center" w:pos="7416"/>
          <w:tab w:val="center" w:pos="9360"/>
        </w:tabs>
        <w:ind w:left="4860"/>
        <w:rPr>
          <w:rFonts w:eastAsia="Calibri"/>
        </w:rPr>
      </w:pP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a.</w:t>
      </w:r>
      <w:r>
        <w:rPr>
          <w:rFonts w:eastAsia="Calibri"/>
        </w:rPr>
        <w:tab/>
      </w:r>
      <w:r w:rsidRPr="00EA3882">
        <w:rPr>
          <w:rFonts w:eastAsia="Calibri"/>
        </w:rPr>
        <w:t>I need he</w:t>
      </w:r>
      <w:r>
        <w:rPr>
          <w:rFonts w:eastAsia="Calibri"/>
        </w:rPr>
        <w:t>lp managing my health condition</w:t>
      </w:r>
      <w:r>
        <w:rPr>
          <w:rFonts w:eastAsia="Calibri"/>
        </w:rPr>
        <w:tab/>
      </w:r>
      <w:r>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r w:rsidRPr="0055483A">
        <w:rPr>
          <w:rFonts w:eastAsia="Calibri"/>
        </w:rPr>
        <w:tab/>
      </w:r>
      <w:r w:rsidRPr="0055483A">
        <w:rPr>
          <w:rFonts w:eastAsia="Calibri"/>
        </w:rPr>
        <w:fldChar w:fldCharType="begin">
          <w:ffData>
            <w:name w:val="Check2"/>
            <w:enabled/>
            <w:calcOnExit w:val="0"/>
            <w:checkBox>
              <w:sizeAuto/>
              <w:default w:val="0"/>
            </w:checkBox>
          </w:ffData>
        </w:fldChar>
      </w:r>
      <w:r w:rsidRPr="0055483A">
        <w:rPr>
          <w:rFonts w:eastAsia="Calibri"/>
        </w:rPr>
        <w:instrText xml:space="preserve"> FORMCHECKBOX </w:instrText>
      </w:r>
      <w:r w:rsidRPr="0055483A">
        <w:rPr>
          <w:rFonts w:eastAsia="Calibri"/>
        </w:rPr>
      </w:r>
      <w:r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b.</w:t>
      </w:r>
      <w:r>
        <w:rPr>
          <w:rFonts w:eastAsia="Calibri"/>
        </w:rPr>
        <w:tab/>
      </w:r>
      <w:r w:rsidRPr="00EA3882">
        <w:rPr>
          <w:rFonts w:eastAsia="Calibri"/>
        </w:rPr>
        <w:t>I need information on my health condition</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c.</w:t>
      </w:r>
      <w:r>
        <w:rPr>
          <w:rFonts w:eastAsia="Calibri"/>
        </w:rPr>
        <w:tab/>
      </w:r>
      <w:r w:rsidRPr="00EA3882">
        <w:rPr>
          <w:rFonts w:eastAsia="Calibri"/>
        </w:rPr>
        <w:t>The classes will be taught by a trained professional (community health worker, health educator, pharmacist)</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840D88" w:rsidRPr="00EA3882" w:rsidRDefault="0055483A" w:rsidP="00840D88">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d.</w:t>
      </w:r>
      <w:r>
        <w:rPr>
          <w:rFonts w:eastAsia="Calibri"/>
        </w:rPr>
        <w:tab/>
      </w:r>
      <w:r w:rsidRPr="00EA3882">
        <w:rPr>
          <w:rFonts w:eastAsia="Calibri"/>
        </w:rPr>
        <w:t>The class will be taught in my language</w:t>
      </w:r>
      <w:r w:rsidR="00840D88">
        <w:rPr>
          <w:rFonts w:eastAsia="Calibri"/>
        </w:rPr>
        <w:tab/>
      </w:r>
      <w:r w:rsidR="00840D88">
        <w:rPr>
          <w:rFonts w:eastAsia="Calibri"/>
        </w:rPr>
        <w:tab/>
      </w:r>
      <w:r w:rsidR="00840D88" w:rsidRPr="0055483A">
        <w:rPr>
          <w:rFonts w:eastAsia="Calibri"/>
        </w:rPr>
        <w:fldChar w:fldCharType="begin">
          <w:ffData>
            <w:name w:val="Check2"/>
            <w:enabled/>
            <w:calcOnExit w:val="0"/>
            <w:checkBox>
              <w:sizeAuto/>
              <w:default w:val="0"/>
            </w:checkBox>
          </w:ffData>
        </w:fldChar>
      </w:r>
      <w:r w:rsidR="00840D88" w:rsidRPr="0055483A">
        <w:rPr>
          <w:rFonts w:eastAsia="Calibri"/>
        </w:rPr>
        <w:instrText xml:space="preserve"> FORMCHECKBOX </w:instrText>
      </w:r>
      <w:r w:rsidR="00840D88" w:rsidRPr="0055483A">
        <w:rPr>
          <w:rFonts w:eastAsia="Calibri"/>
        </w:rPr>
      </w:r>
      <w:r w:rsidR="00840D88" w:rsidRPr="0055483A">
        <w:rPr>
          <w:rFonts w:eastAsia="Calibri"/>
        </w:rPr>
        <w:fldChar w:fldCharType="end"/>
      </w:r>
      <w:r w:rsidR="00840D88" w:rsidRPr="0055483A">
        <w:rPr>
          <w:rFonts w:eastAsia="Calibri"/>
        </w:rPr>
        <w:tab/>
      </w:r>
      <w:r w:rsidR="00840D88" w:rsidRPr="0055483A">
        <w:rPr>
          <w:rFonts w:eastAsia="Calibri"/>
        </w:rPr>
        <w:fldChar w:fldCharType="begin">
          <w:ffData>
            <w:name w:val="Check2"/>
            <w:enabled/>
            <w:calcOnExit w:val="0"/>
            <w:checkBox>
              <w:sizeAuto/>
              <w:default w:val="0"/>
            </w:checkBox>
          </w:ffData>
        </w:fldChar>
      </w:r>
      <w:r w:rsidR="00840D88" w:rsidRPr="0055483A">
        <w:rPr>
          <w:rFonts w:eastAsia="Calibri"/>
        </w:rPr>
        <w:instrText xml:space="preserve"> FORMCHECKBOX </w:instrText>
      </w:r>
      <w:r w:rsidR="00840D88" w:rsidRPr="0055483A">
        <w:rPr>
          <w:rFonts w:eastAsia="Calibri"/>
        </w:rPr>
      </w:r>
      <w:r w:rsidR="00840D88" w:rsidRPr="0055483A">
        <w:rPr>
          <w:rFonts w:eastAsia="Calibri"/>
        </w:rPr>
        <w:fldChar w:fldCharType="end"/>
      </w:r>
      <w:r w:rsidR="00840D88" w:rsidRPr="0055483A">
        <w:rPr>
          <w:rFonts w:eastAsia="Calibri"/>
        </w:rPr>
        <w:tab/>
      </w:r>
      <w:r w:rsidR="00840D88" w:rsidRPr="0055483A">
        <w:rPr>
          <w:rFonts w:eastAsia="Calibri"/>
        </w:rPr>
        <w:fldChar w:fldCharType="begin">
          <w:ffData>
            <w:name w:val="Check2"/>
            <w:enabled/>
            <w:calcOnExit w:val="0"/>
            <w:checkBox>
              <w:sizeAuto/>
              <w:default w:val="0"/>
            </w:checkBox>
          </w:ffData>
        </w:fldChar>
      </w:r>
      <w:r w:rsidR="00840D88" w:rsidRPr="0055483A">
        <w:rPr>
          <w:rFonts w:eastAsia="Calibri"/>
        </w:rPr>
        <w:instrText xml:space="preserve"> FORMCHECKBOX </w:instrText>
      </w:r>
      <w:r w:rsidR="00840D88" w:rsidRPr="0055483A">
        <w:rPr>
          <w:rFonts w:eastAsia="Calibri"/>
        </w:rPr>
      </w:r>
      <w:r w:rsidR="00840D88" w:rsidRPr="0055483A">
        <w:rPr>
          <w:rFonts w:eastAsia="Calibri"/>
        </w:rPr>
        <w:fldChar w:fldCharType="end"/>
      </w:r>
      <w:r w:rsidR="00840D88" w:rsidRPr="0055483A">
        <w:rPr>
          <w:rFonts w:eastAsia="Calibri"/>
        </w:rPr>
        <w:tab/>
      </w:r>
      <w:r w:rsidR="00840D88" w:rsidRPr="0055483A">
        <w:rPr>
          <w:rFonts w:eastAsia="Calibri"/>
        </w:rPr>
        <w:fldChar w:fldCharType="begin">
          <w:ffData>
            <w:name w:val="Check2"/>
            <w:enabled/>
            <w:calcOnExit w:val="0"/>
            <w:checkBox>
              <w:sizeAuto/>
              <w:default w:val="0"/>
            </w:checkBox>
          </w:ffData>
        </w:fldChar>
      </w:r>
      <w:r w:rsidR="00840D88" w:rsidRPr="0055483A">
        <w:rPr>
          <w:rFonts w:eastAsia="Calibri"/>
        </w:rPr>
        <w:instrText xml:space="preserve"> FORMCHECKBOX </w:instrText>
      </w:r>
      <w:r w:rsidR="00840D88" w:rsidRPr="0055483A">
        <w:rPr>
          <w:rFonts w:eastAsia="Calibri"/>
        </w:rPr>
      </w:r>
      <w:r w:rsidR="00840D88" w:rsidRPr="0055483A">
        <w:rPr>
          <w:rFonts w:eastAsia="Calibri"/>
        </w:rPr>
        <w:fldChar w:fldCharType="end"/>
      </w:r>
      <w:r w:rsidR="00840D88" w:rsidRPr="0055483A">
        <w:rPr>
          <w:rFonts w:eastAsia="Calibri"/>
        </w:rPr>
        <w:tab/>
      </w:r>
      <w:r w:rsidR="00840D88" w:rsidRPr="0055483A">
        <w:rPr>
          <w:rFonts w:eastAsia="Calibri"/>
        </w:rPr>
        <w:fldChar w:fldCharType="begin">
          <w:ffData>
            <w:name w:val="Check2"/>
            <w:enabled/>
            <w:calcOnExit w:val="0"/>
            <w:checkBox>
              <w:sizeAuto/>
              <w:default w:val="0"/>
            </w:checkBox>
          </w:ffData>
        </w:fldChar>
      </w:r>
      <w:r w:rsidR="00840D88" w:rsidRPr="0055483A">
        <w:rPr>
          <w:rFonts w:eastAsia="Calibri"/>
        </w:rPr>
        <w:instrText xml:space="preserve"> FORMCHECKBOX </w:instrText>
      </w:r>
      <w:r w:rsidR="00840D88" w:rsidRPr="0055483A">
        <w:rPr>
          <w:rFonts w:eastAsia="Calibri"/>
        </w:rPr>
      </w:r>
      <w:r w:rsidR="00840D88"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e.</w:t>
      </w:r>
      <w:r>
        <w:rPr>
          <w:rFonts w:eastAsia="Calibri"/>
        </w:rPr>
        <w:tab/>
      </w:r>
      <w:r w:rsidRPr="00EA3882">
        <w:rPr>
          <w:rFonts w:eastAsia="Calibri"/>
        </w:rPr>
        <w:t>The materials will be written in my language</w:t>
      </w:r>
      <w:r w:rsidR="009D35DE">
        <w:rPr>
          <w:rFonts w:eastAsia="Calibri"/>
        </w:rPr>
        <w:tab/>
      </w:r>
      <w:r w:rsidR="009D35DE">
        <w:rPr>
          <w:rFonts w:eastAsia="Calibri"/>
        </w:rPr>
        <w:tab/>
      </w:r>
      <w:r w:rsidR="009D35DE" w:rsidRPr="0055483A">
        <w:rPr>
          <w:rFonts w:eastAsia="Calibri"/>
        </w:rPr>
        <w:fldChar w:fldCharType="begin">
          <w:ffData>
            <w:name w:val="Check2"/>
            <w:enabled/>
            <w:calcOnExit w:val="0"/>
            <w:checkBox>
              <w:sizeAuto/>
              <w:default w:val="0"/>
            </w:checkBox>
          </w:ffData>
        </w:fldChar>
      </w:r>
      <w:r w:rsidR="009D35DE" w:rsidRPr="0055483A">
        <w:rPr>
          <w:rFonts w:eastAsia="Calibri"/>
        </w:rPr>
        <w:instrText xml:space="preserve"> FORMCHECKBOX </w:instrText>
      </w:r>
      <w:r w:rsidR="009D35DE" w:rsidRPr="0055483A">
        <w:rPr>
          <w:rFonts w:eastAsia="Calibri"/>
        </w:rPr>
      </w:r>
      <w:r w:rsidR="009D35DE" w:rsidRPr="0055483A">
        <w:rPr>
          <w:rFonts w:eastAsia="Calibri"/>
        </w:rPr>
        <w:fldChar w:fldCharType="end"/>
      </w:r>
      <w:r w:rsidR="009D35DE" w:rsidRPr="0055483A">
        <w:rPr>
          <w:rFonts w:eastAsia="Calibri"/>
        </w:rPr>
        <w:tab/>
      </w:r>
      <w:r w:rsidR="009D35DE" w:rsidRPr="0055483A">
        <w:rPr>
          <w:rFonts w:eastAsia="Calibri"/>
        </w:rPr>
        <w:fldChar w:fldCharType="begin">
          <w:ffData>
            <w:name w:val="Check2"/>
            <w:enabled/>
            <w:calcOnExit w:val="0"/>
            <w:checkBox>
              <w:sizeAuto/>
              <w:default w:val="0"/>
            </w:checkBox>
          </w:ffData>
        </w:fldChar>
      </w:r>
      <w:r w:rsidR="009D35DE" w:rsidRPr="0055483A">
        <w:rPr>
          <w:rFonts w:eastAsia="Calibri"/>
        </w:rPr>
        <w:instrText xml:space="preserve"> FORMCHECKBOX </w:instrText>
      </w:r>
      <w:r w:rsidR="009D35DE" w:rsidRPr="0055483A">
        <w:rPr>
          <w:rFonts w:eastAsia="Calibri"/>
        </w:rPr>
      </w:r>
      <w:r w:rsidR="009D35DE" w:rsidRPr="0055483A">
        <w:rPr>
          <w:rFonts w:eastAsia="Calibri"/>
        </w:rPr>
        <w:fldChar w:fldCharType="end"/>
      </w:r>
      <w:r w:rsidR="009D35DE" w:rsidRPr="0055483A">
        <w:rPr>
          <w:rFonts w:eastAsia="Calibri"/>
        </w:rPr>
        <w:tab/>
      </w:r>
      <w:r w:rsidR="009D35DE" w:rsidRPr="0055483A">
        <w:rPr>
          <w:rFonts w:eastAsia="Calibri"/>
        </w:rPr>
        <w:fldChar w:fldCharType="begin">
          <w:ffData>
            <w:name w:val="Check2"/>
            <w:enabled/>
            <w:calcOnExit w:val="0"/>
            <w:checkBox>
              <w:sizeAuto/>
              <w:default w:val="0"/>
            </w:checkBox>
          </w:ffData>
        </w:fldChar>
      </w:r>
      <w:r w:rsidR="009D35DE" w:rsidRPr="0055483A">
        <w:rPr>
          <w:rFonts w:eastAsia="Calibri"/>
        </w:rPr>
        <w:instrText xml:space="preserve"> FORMCHECKBOX </w:instrText>
      </w:r>
      <w:r w:rsidR="009D35DE" w:rsidRPr="0055483A">
        <w:rPr>
          <w:rFonts w:eastAsia="Calibri"/>
        </w:rPr>
      </w:r>
      <w:r w:rsidR="009D35DE" w:rsidRPr="0055483A">
        <w:rPr>
          <w:rFonts w:eastAsia="Calibri"/>
        </w:rPr>
        <w:fldChar w:fldCharType="end"/>
      </w:r>
      <w:r w:rsidR="009D35DE" w:rsidRPr="0055483A">
        <w:rPr>
          <w:rFonts w:eastAsia="Calibri"/>
        </w:rPr>
        <w:tab/>
      </w:r>
      <w:r w:rsidR="009D35DE" w:rsidRPr="0055483A">
        <w:rPr>
          <w:rFonts w:eastAsia="Calibri"/>
        </w:rPr>
        <w:fldChar w:fldCharType="begin">
          <w:ffData>
            <w:name w:val="Check2"/>
            <w:enabled/>
            <w:calcOnExit w:val="0"/>
            <w:checkBox>
              <w:sizeAuto/>
              <w:default w:val="0"/>
            </w:checkBox>
          </w:ffData>
        </w:fldChar>
      </w:r>
      <w:r w:rsidR="009D35DE" w:rsidRPr="0055483A">
        <w:rPr>
          <w:rFonts w:eastAsia="Calibri"/>
        </w:rPr>
        <w:instrText xml:space="preserve"> FORMCHECKBOX </w:instrText>
      </w:r>
      <w:r w:rsidR="009D35DE" w:rsidRPr="0055483A">
        <w:rPr>
          <w:rFonts w:eastAsia="Calibri"/>
        </w:rPr>
      </w:r>
      <w:r w:rsidR="009D35DE" w:rsidRPr="0055483A">
        <w:rPr>
          <w:rFonts w:eastAsia="Calibri"/>
        </w:rPr>
        <w:fldChar w:fldCharType="end"/>
      </w:r>
      <w:r w:rsidR="009D35DE" w:rsidRPr="0055483A">
        <w:rPr>
          <w:rFonts w:eastAsia="Calibri"/>
        </w:rPr>
        <w:tab/>
      </w:r>
      <w:r w:rsidR="009D35DE" w:rsidRPr="0055483A">
        <w:rPr>
          <w:rFonts w:eastAsia="Calibri"/>
        </w:rPr>
        <w:fldChar w:fldCharType="begin">
          <w:ffData>
            <w:name w:val="Check2"/>
            <w:enabled/>
            <w:calcOnExit w:val="0"/>
            <w:checkBox>
              <w:sizeAuto/>
              <w:default w:val="0"/>
            </w:checkBox>
          </w:ffData>
        </w:fldChar>
      </w:r>
      <w:r w:rsidR="009D35DE" w:rsidRPr="0055483A">
        <w:rPr>
          <w:rFonts w:eastAsia="Calibri"/>
        </w:rPr>
        <w:instrText xml:space="preserve"> FORMCHECKBOX </w:instrText>
      </w:r>
      <w:r w:rsidR="009D35DE" w:rsidRPr="0055483A">
        <w:rPr>
          <w:rFonts w:eastAsia="Calibri"/>
        </w:rPr>
      </w:r>
      <w:r w:rsidR="009D35DE"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f.</w:t>
      </w:r>
      <w:r>
        <w:rPr>
          <w:rFonts w:eastAsia="Calibri"/>
        </w:rPr>
        <w:tab/>
      </w:r>
      <w:r w:rsidRPr="00EA3882">
        <w:rPr>
          <w:rFonts w:eastAsia="Calibri"/>
        </w:rPr>
        <w:t>Someone will call me to follow-up on what I learn and remind me of what I should do to manage my health</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g.</w:t>
      </w:r>
      <w:r>
        <w:rPr>
          <w:rFonts w:eastAsia="Calibri"/>
        </w:rPr>
        <w:tab/>
      </w:r>
      <w:r w:rsidRPr="00EA3882">
        <w:rPr>
          <w:rFonts w:eastAsia="Calibri"/>
        </w:rPr>
        <w:t>It is easy to get to the program location</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55483A" w:rsidRPr="00EA3882" w:rsidRDefault="0055483A" w:rsidP="00932D14">
      <w:pPr>
        <w:pStyle w:val="Y3-YNTabLeader"/>
        <w:keepNext/>
        <w:keepLines/>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h.</w:t>
      </w:r>
      <w:r>
        <w:rPr>
          <w:rFonts w:eastAsia="Calibri"/>
        </w:rPr>
        <w:tab/>
      </w:r>
      <w:r w:rsidRPr="00EA3882">
        <w:rPr>
          <w:rFonts w:eastAsia="Calibri"/>
        </w:rPr>
        <w:t>It will not take a lot of my time</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55483A" w:rsidRDefault="0055483A" w:rsidP="00932D14">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r>
        <w:rPr>
          <w:rFonts w:eastAsia="Calibri"/>
        </w:rPr>
        <w:t>i.</w:t>
      </w:r>
      <w:r>
        <w:rPr>
          <w:rFonts w:eastAsia="Calibri"/>
        </w:rPr>
        <w:tab/>
      </w:r>
      <w:r w:rsidRPr="00EA3882">
        <w:rPr>
          <w:rFonts w:eastAsia="Calibri"/>
        </w:rPr>
        <w:t>It does not cost me anything</w:t>
      </w:r>
      <w:r w:rsidR="00932D14">
        <w:rPr>
          <w:rFonts w:eastAsia="Calibri"/>
        </w:rPr>
        <w:tab/>
      </w:r>
      <w:r w:rsidR="00932D14">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r w:rsidR="00932D14" w:rsidRPr="0055483A">
        <w:rPr>
          <w:rFonts w:eastAsia="Calibri"/>
        </w:rPr>
        <w:tab/>
      </w:r>
      <w:r w:rsidR="00932D14" w:rsidRPr="0055483A">
        <w:rPr>
          <w:rFonts w:eastAsia="Calibri"/>
        </w:rPr>
        <w:fldChar w:fldCharType="begin">
          <w:ffData>
            <w:name w:val="Check2"/>
            <w:enabled/>
            <w:calcOnExit w:val="0"/>
            <w:checkBox>
              <w:sizeAuto/>
              <w:default w:val="0"/>
            </w:checkBox>
          </w:ffData>
        </w:fldChar>
      </w:r>
      <w:r w:rsidR="00932D14" w:rsidRPr="0055483A">
        <w:rPr>
          <w:rFonts w:eastAsia="Calibri"/>
        </w:rPr>
        <w:instrText xml:space="preserve"> FORMCHECKBOX </w:instrText>
      </w:r>
      <w:r w:rsidR="00932D14" w:rsidRPr="0055483A">
        <w:rPr>
          <w:rFonts w:eastAsia="Calibri"/>
        </w:rPr>
      </w:r>
      <w:r w:rsidR="00932D14" w:rsidRPr="0055483A">
        <w:rPr>
          <w:rFonts w:eastAsia="Calibri"/>
        </w:rPr>
        <w:fldChar w:fldCharType="end"/>
      </w:r>
    </w:p>
    <w:p w:rsidR="000B530B" w:rsidRDefault="000B530B" w:rsidP="00932D14">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0B530B" w:rsidRPr="00EA3882" w:rsidRDefault="000B530B" w:rsidP="00932D14">
      <w:pPr>
        <w:pStyle w:val="Y3-YNTabLeader"/>
        <w:tabs>
          <w:tab w:val="clear" w:pos="7200"/>
          <w:tab w:val="clear" w:pos="7632"/>
          <w:tab w:val="clear" w:pos="9072"/>
          <w:tab w:val="right" w:leader="dot" w:pos="4896"/>
          <w:tab w:val="center" w:pos="5400"/>
          <w:tab w:val="center" w:pos="6408"/>
          <w:tab w:val="center" w:pos="7416"/>
          <w:tab w:val="center" w:pos="9360"/>
        </w:tabs>
        <w:ind w:left="1872" w:right="5040" w:hanging="432"/>
        <w:rPr>
          <w:rFonts w:eastAsia="Calibri"/>
        </w:rPr>
      </w:pPr>
    </w:p>
    <w:p w:rsidR="008C5479" w:rsidRDefault="000B530B" w:rsidP="006B21E1">
      <w:pPr>
        <w:pStyle w:val="SL-Heads"/>
        <w:rPr>
          <w:b w:val="0"/>
        </w:rPr>
      </w:pPr>
      <w:r>
        <w:t>Step VI.</w:t>
      </w:r>
      <w:r w:rsidR="008E652C">
        <w:t> </w:t>
      </w:r>
      <w:r w:rsidR="008C5479" w:rsidRPr="000B530B">
        <w:t xml:space="preserve">Baseline Data Collection </w:t>
      </w:r>
    </w:p>
    <w:p w:rsidR="006B21E1" w:rsidRDefault="006B21E1" w:rsidP="006B21E1">
      <w:pPr>
        <w:pStyle w:val="SL-Heads"/>
        <w:rPr>
          <w:b w:val="0"/>
        </w:rPr>
      </w:pPr>
    </w:p>
    <w:p w:rsidR="008C5479" w:rsidRDefault="006B6607" w:rsidP="006B6607">
      <w:pPr>
        <w:pStyle w:val="Q1-FirstLevelQuestion"/>
        <w:rPr>
          <w:rFonts w:eastAsia="Calibri"/>
        </w:rPr>
      </w:pPr>
      <w:r>
        <w:rPr>
          <w:rFonts w:eastAsia="Calibri"/>
        </w:rPr>
        <w:t>1.</w:t>
      </w:r>
      <w:r>
        <w:rPr>
          <w:rFonts w:eastAsia="Calibri"/>
        </w:rPr>
        <w:tab/>
      </w:r>
      <w:r w:rsidR="008C5479" w:rsidRPr="00EA3882">
        <w:rPr>
          <w:rFonts w:eastAsia="Calibri"/>
        </w:rPr>
        <w:t>Past Medical History</w:t>
      </w:r>
    </w:p>
    <w:p w:rsidR="006B6607" w:rsidRPr="00EA3882" w:rsidRDefault="006B6607" w:rsidP="006B6607">
      <w:pPr>
        <w:pStyle w:val="Q1-FirstLevelQuestion"/>
        <w:rPr>
          <w:rFonts w:eastAsia="Calibri"/>
        </w:rPr>
      </w:pPr>
    </w:p>
    <w:p w:rsidR="006D669B" w:rsidRDefault="008C5479" w:rsidP="00413448">
      <w:pPr>
        <w:pStyle w:val="Q2-SecondLevelQuestion"/>
      </w:pPr>
      <w:r w:rsidRPr="00EA3882">
        <w:t>a.</w:t>
      </w:r>
      <w:r w:rsidR="00901C7E">
        <w:tab/>
      </w:r>
      <w:r w:rsidRPr="00EA3882">
        <w:t>What conditions have you been diagnosed with in the past?</w:t>
      </w:r>
    </w:p>
    <w:p w:rsidR="00901C7E" w:rsidRDefault="00901C7E" w:rsidP="00413448">
      <w:pPr>
        <w:pStyle w:val="Q2-SecondLevelQuestion"/>
      </w:pPr>
    </w:p>
    <w:p w:rsidR="00901C7E" w:rsidRDefault="00901C7E" w:rsidP="00413448">
      <w:pPr>
        <w:pStyle w:val="A4-1stTabLine"/>
        <w:keepNext/>
        <w:keepLines/>
        <w:rPr>
          <w:rFonts w:eastAsia="Calibri"/>
        </w:rPr>
      </w:pPr>
      <w:r>
        <w:rPr>
          <w:rFonts w:eastAsia="Calibri"/>
        </w:rPr>
        <w:t>1.</w:t>
      </w:r>
      <w:r>
        <w:rPr>
          <w:rFonts w:eastAsia="Calibri"/>
        </w:rPr>
        <w:tab/>
      </w:r>
      <w:r>
        <w:rPr>
          <w:rFonts w:eastAsia="Calibri"/>
        </w:rPr>
        <w:tab/>
      </w:r>
    </w:p>
    <w:p w:rsidR="00901C7E" w:rsidRDefault="00901C7E" w:rsidP="00413448">
      <w:pPr>
        <w:pStyle w:val="A4-1stTabLine"/>
        <w:keepNext/>
        <w:keepLines/>
        <w:rPr>
          <w:rFonts w:eastAsia="Calibri"/>
        </w:rPr>
      </w:pPr>
      <w:r>
        <w:rPr>
          <w:rFonts w:eastAsia="Calibri"/>
        </w:rPr>
        <w:t>2.</w:t>
      </w:r>
      <w:r>
        <w:rPr>
          <w:rFonts w:eastAsia="Calibri"/>
        </w:rPr>
        <w:tab/>
      </w:r>
      <w:r>
        <w:rPr>
          <w:rFonts w:eastAsia="Calibri"/>
        </w:rPr>
        <w:tab/>
      </w:r>
    </w:p>
    <w:p w:rsidR="00901C7E" w:rsidRDefault="00901C7E" w:rsidP="00413448">
      <w:pPr>
        <w:pStyle w:val="A4-1stTabLine"/>
        <w:keepNext/>
        <w:keepLines/>
        <w:rPr>
          <w:rFonts w:eastAsia="Calibri"/>
        </w:rPr>
      </w:pPr>
      <w:r>
        <w:rPr>
          <w:rFonts w:eastAsia="Calibri"/>
        </w:rPr>
        <w:t>3.</w:t>
      </w:r>
      <w:r>
        <w:rPr>
          <w:rFonts w:eastAsia="Calibri"/>
        </w:rPr>
        <w:tab/>
      </w:r>
      <w:r>
        <w:rPr>
          <w:rFonts w:eastAsia="Calibri"/>
        </w:rPr>
        <w:tab/>
      </w:r>
    </w:p>
    <w:p w:rsidR="00901C7E" w:rsidRDefault="00901C7E" w:rsidP="00413448">
      <w:pPr>
        <w:pStyle w:val="A4-1stTabLine"/>
        <w:keepNext/>
        <w:keepLines/>
        <w:rPr>
          <w:rFonts w:eastAsia="Calibri"/>
        </w:rPr>
      </w:pPr>
      <w:r>
        <w:rPr>
          <w:rFonts w:eastAsia="Calibri"/>
        </w:rPr>
        <w:t>4.</w:t>
      </w:r>
      <w:r>
        <w:rPr>
          <w:rFonts w:eastAsia="Calibri"/>
        </w:rPr>
        <w:tab/>
      </w:r>
      <w:r>
        <w:rPr>
          <w:rFonts w:eastAsia="Calibri"/>
        </w:rPr>
        <w:tab/>
      </w:r>
    </w:p>
    <w:p w:rsidR="00901C7E" w:rsidRDefault="00901C7E" w:rsidP="00413448">
      <w:pPr>
        <w:pStyle w:val="A4-1stTabLine"/>
        <w:keepNext/>
        <w:keepLines/>
        <w:rPr>
          <w:rFonts w:eastAsia="Calibri"/>
        </w:rPr>
      </w:pPr>
      <w:r>
        <w:rPr>
          <w:rFonts w:eastAsia="Calibri"/>
        </w:rPr>
        <w:t>5.</w:t>
      </w:r>
      <w:r>
        <w:rPr>
          <w:rFonts w:eastAsia="Calibri"/>
        </w:rPr>
        <w:tab/>
      </w:r>
      <w:r>
        <w:rPr>
          <w:rFonts w:eastAsia="Calibri"/>
        </w:rPr>
        <w:tab/>
      </w:r>
    </w:p>
    <w:p w:rsidR="00901C7E" w:rsidRDefault="00901C7E" w:rsidP="00413448">
      <w:pPr>
        <w:pStyle w:val="A4-1stTabLine"/>
        <w:keepNext/>
        <w:keepLines/>
        <w:rPr>
          <w:rFonts w:eastAsia="Calibri"/>
        </w:rPr>
      </w:pPr>
      <w:r>
        <w:rPr>
          <w:rFonts w:eastAsia="Calibri"/>
        </w:rPr>
        <w:t>6.</w:t>
      </w:r>
      <w:r>
        <w:rPr>
          <w:rFonts w:eastAsia="Calibri"/>
        </w:rPr>
        <w:tab/>
      </w:r>
      <w:r>
        <w:rPr>
          <w:rFonts w:eastAsia="Calibri"/>
        </w:rPr>
        <w:tab/>
      </w:r>
    </w:p>
    <w:p w:rsidR="00901C7E" w:rsidRDefault="00901C7E" w:rsidP="00901C7E">
      <w:pPr>
        <w:pStyle w:val="A4-1stTabLine"/>
        <w:rPr>
          <w:rFonts w:eastAsia="Calibri"/>
        </w:rPr>
      </w:pPr>
      <w:r>
        <w:rPr>
          <w:rFonts w:eastAsia="Calibri"/>
        </w:rPr>
        <w:t>7.</w:t>
      </w:r>
      <w:r>
        <w:rPr>
          <w:rFonts w:eastAsia="Calibri"/>
        </w:rPr>
        <w:tab/>
      </w:r>
      <w:r>
        <w:rPr>
          <w:rFonts w:eastAsia="Calibri"/>
        </w:rPr>
        <w:tab/>
      </w:r>
    </w:p>
    <w:p w:rsidR="00AD41B0" w:rsidRDefault="00AD41B0" w:rsidP="00901C7E">
      <w:pPr>
        <w:pStyle w:val="A4-1stTabLine"/>
        <w:rPr>
          <w:rFonts w:eastAsia="Calibri"/>
        </w:rPr>
      </w:pPr>
      <w:r>
        <w:rPr>
          <w:rFonts w:eastAsia="Calibri"/>
        </w:rPr>
        <w:t>8.</w:t>
      </w:r>
      <w:r>
        <w:rPr>
          <w:rFonts w:eastAsia="Calibri"/>
        </w:rPr>
        <w:tab/>
      </w:r>
      <w:r>
        <w:rPr>
          <w:rFonts w:eastAsia="Calibri"/>
        </w:rPr>
        <w:tab/>
      </w:r>
    </w:p>
    <w:p w:rsidR="00901C7E" w:rsidRDefault="00901C7E" w:rsidP="00901C7E">
      <w:pPr>
        <w:pStyle w:val="A4-1stTabLine"/>
        <w:rPr>
          <w:rFonts w:eastAsia="Calibri"/>
        </w:rPr>
      </w:pPr>
    </w:p>
    <w:p w:rsidR="00901C7E" w:rsidRDefault="00901C7E" w:rsidP="00901C7E">
      <w:pPr>
        <w:pStyle w:val="A4-1stTabLine"/>
        <w:rPr>
          <w:rFonts w:eastAsia="Calibri"/>
        </w:rPr>
      </w:pPr>
    </w:p>
    <w:p w:rsidR="008C5479" w:rsidRDefault="008C5479" w:rsidP="00901C7E">
      <w:pPr>
        <w:pStyle w:val="Q2-SecondLevelQuestion"/>
      </w:pPr>
      <w:r w:rsidRPr="00EA3882">
        <w:lastRenderedPageBreak/>
        <w:t>b.</w:t>
      </w:r>
      <w:r w:rsidR="00901C7E">
        <w:tab/>
      </w:r>
      <w:r w:rsidRPr="00EA3882">
        <w:t xml:space="preserve">Have you had the following conditions within the </w:t>
      </w:r>
      <w:r w:rsidRPr="0074742F">
        <w:rPr>
          <w:b/>
        </w:rPr>
        <w:t>past 6 months</w:t>
      </w:r>
      <w:r w:rsidRPr="00EA3882">
        <w:t>?</w:t>
      </w:r>
    </w:p>
    <w:p w:rsidR="005A0EE0" w:rsidRPr="00EA3882" w:rsidRDefault="005A0EE0" w:rsidP="00901C7E">
      <w:pPr>
        <w:pStyle w:val="Q2-SecondLevelQuestion"/>
      </w:pP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Stroke</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Heart attack</w:t>
      </w:r>
    </w:p>
    <w:p w:rsidR="008C5479" w:rsidRPr="00935C14"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935C14">
        <w:rPr>
          <w:rFonts w:eastAsia="Calibri"/>
        </w:rPr>
        <w:t>Chest pain</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Vision problems</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 xml:space="preserve">Kidney disease </w:t>
      </w:r>
    </w:p>
    <w:p w:rsidR="008C5479" w:rsidRPr="00840D88"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840D88">
        <w:rPr>
          <w:rFonts w:eastAsia="Calibri"/>
        </w:rPr>
        <w:t>Peripheral vascular disease</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Unusual weight loss</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Cuts/bruises that are slow to heal</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Tingling numbness in the hands/feet</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Recurring skin, gum, or bladder infections</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Hospital admission due to high blood pressure/diabetes</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 xml:space="preserve">Emergency room visits due to high blood pressure/diabetes </w:t>
      </w:r>
    </w:p>
    <w:p w:rsidR="008C5479" w:rsidRPr="00EA3882" w:rsidRDefault="00901C7E" w:rsidP="00901C7E">
      <w:pPr>
        <w:pStyle w:val="A3-1stTabLeader"/>
        <w:keepNext/>
        <w:keepLines/>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Pr>
          <w:rFonts w:eastAsia="Calibri"/>
        </w:rPr>
        <w:t>Physician</w:t>
      </w:r>
      <w:r w:rsidRPr="00EA3882">
        <w:rPr>
          <w:rFonts w:eastAsia="Calibri"/>
        </w:rPr>
        <w:t>’s</w:t>
      </w:r>
      <w:r w:rsidR="008C5479" w:rsidRPr="00EA3882">
        <w:rPr>
          <w:rFonts w:eastAsia="Calibri"/>
        </w:rPr>
        <w:t xml:space="preserve"> office visits due to high blood pressure/diabetes</w:t>
      </w:r>
    </w:p>
    <w:p w:rsidR="008C5479" w:rsidRDefault="00901C7E" w:rsidP="00901C7E">
      <w:pPr>
        <w:pStyle w:val="A3-1stTabLeader"/>
        <w:rPr>
          <w:rFonts w:eastAsia="Calibri"/>
        </w:rPr>
      </w:pPr>
      <w:r w:rsidRPr="00901C7E">
        <w:rPr>
          <w:rFonts w:eastAsia="Calibri"/>
        </w:rPr>
        <w:fldChar w:fldCharType="begin">
          <w:ffData>
            <w:name w:val="Check2"/>
            <w:enabled/>
            <w:calcOnExit w:val="0"/>
            <w:checkBox>
              <w:sizeAuto/>
              <w:default w:val="0"/>
            </w:checkBox>
          </w:ffData>
        </w:fldChar>
      </w:r>
      <w:r w:rsidRPr="00901C7E">
        <w:rPr>
          <w:rFonts w:eastAsia="Calibri"/>
        </w:rPr>
        <w:instrText xml:space="preserve"> FORMCHECKBOX </w:instrText>
      </w:r>
      <w:r w:rsidRPr="00901C7E">
        <w:rPr>
          <w:rFonts w:eastAsia="Calibri"/>
        </w:rPr>
      </w:r>
      <w:r w:rsidRPr="00901C7E">
        <w:rPr>
          <w:rFonts w:eastAsia="Calibri"/>
        </w:rPr>
        <w:fldChar w:fldCharType="end"/>
      </w:r>
      <w:r w:rsidRPr="00901C7E">
        <w:rPr>
          <w:rFonts w:eastAsia="Calibri"/>
        </w:rPr>
        <w:tab/>
      </w:r>
      <w:r w:rsidR="008C5479" w:rsidRPr="00EA3882">
        <w:rPr>
          <w:rFonts w:eastAsia="Calibri"/>
        </w:rPr>
        <w:t>Adverse events caused by high blood pressure/diabetes medications</w:t>
      </w:r>
    </w:p>
    <w:p w:rsidR="00901C7E" w:rsidRDefault="00901C7E" w:rsidP="00901C7E">
      <w:pPr>
        <w:pStyle w:val="A3-1stTabLeader"/>
        <w:rPr>
          <w:rFonts w:eastAsia="Calibri"/>
        </w:rPr>
      </w:pPr>
    </w:p>
    <w:p w:rsidR="00901C7E" w:rsidRPr="00EA3882" w:rsidRDefault="00901C7E" w:rsidP="00901C7E">
      <w:pPr>
        <w:pStyle w:val="A3-1stTabLeader"/>
        <w:rPr>
          <w:rFonts w:eastAsia="Calibri"/>
        </w:rPr>
      </w:pPr>
    </w:p>
    <w:p w:rsidR="008C5479" w:rsidRDefault="008C5479" w:rsidP="00062EEF">
      <w:pPr>
        <w:pStyle w:val="Q1-FirstLevelQuestion"/>
        <w:rPr>
          <w:rFonts w:eastAsia="Calibri"/>
        </w:rPr>
      </w:pPr>
      <w:r w:rsidRPr="00EA3882">
        <w:rPr>
          <w:rFonts w:eastAsia="Calibri"/>
        </w:rPr>
        <w:t>2.</w:t>
      </w:r>
      <w:r w:rsidR="00062EEF">
        <w:rPr>
          <w:rFonts w:eastAsia="Calibri"/>
        </w:rPr>
        <w:tab/>
      </w:r>
      <w:r w:rsidRPr="00EA3882">
        <w:rPr>
          <w:rFonts w:eastAsia="Calibri"/>
        </w:rPr>
        <w:t>Social History:</w:t>
      </w:r>
    </w:p>
    <w:p w:rsidR="00646B2B" w:rsidRPr="00EA3882" w:rsidRDefault="00646B2B" w:rsidP="00062EEF">
      <w:pPr>
        <w:pStyle w:val="Q1-FirstLevelQuestion"/>
        <w:rPr>
          <w:rFonts w:eastAsia="Calibri"/>
        </w:rPr>
      </w:pPr>
    </w:p>
    <w:p w:rsidR="008C5479" w:rsidRPr="00646B2B" w:rsidRDefault="00646B2B" w:rsidP="002F1235">
      <w:pPr>
        <w:pStyle w:val="A3-1stTabLeader"/>
        <w:keepNext/>
        <w:keepLines/>
        <w:rPr>
          <w:rFonts w:eastAsia="Calibri"/>
        </w:rPr>
      </w:pPr>
      <w:r w:rsidRPr="00646B2B">
        <w:rPr>
          <w:rFonts w:eastAsia="Calibri"/>
        </w:rPr>
        <w:fldChar w:fldCharType="begin">
          <w:ffData>
            <w:name w:val="Check2"/>
            <w:enabled/>
            <w:calcOnExit w:val="0"/>
            <w:checkBox>
              <w:sizeAuto/>
              <w:default w:val="0"/>
            </w:checkBox>
          </w:ffData>
        </w:fldChar>
      </w:r>
      <w:r w:rsidRPr="00646B2B">
        <w:rPr>
          <w:rFonts w:eastAsia="Calibri"/>
        </w:rPr>
        <w:instrText xml:space="preserve"> FORMCHECKBOX </w:instrText>
      </w:r>
      <w:r w:rsidRPr="00646B2B">
        <w:rPr>
          <w:rFonts w:eastAsia="Calibri"/>
        </w:rPr>
      </w:r>
      <w:r w:rsidRPr="00646B2B">
        <w:rPr>
          <w:rFonts w:eastAsia="Calibri"/>
        </w:rPr>
        <w:fldChar w:fldCharType="end"/>
      </w:r>
      <w:r w:rsidRPr="00646B2B">
        <w:rPr>
          <w:rFonts w:eastAsia="Calibri"/>
        </w:rPr>
        <w:tab/>
      </w:r>
      <w:r w:rsidR="008C5479" w:rsidRPr="00646B2B">
        <w:rPr>
          <w:rFonts w:eastAsia="Calibri"/>
        </w:rPr>
        <w:t>Smoking (</w:t>
      </w:r>
      <w:r>
        <w:rPr>
          <w:rFonts w:eastAsia="Calibri"/>
        </w:rPr>
        <w:t>|__|__|</w:t>
      </w:r>
      <w:r w:rsidR="008C5479" w:rsidRPr="00646B2B">
        <w:rPr>
          <w:rFonts w:eastAsia="Calibri"/>
        </w:rPr>
        <w:t xml:space="preserve"> packs per day for </w:t>
      </w:r>
      <w:r w:rsidR="00935C14">
        <w:rPr>
          <w:rFonts w:eastAsia="Calibri"/>
        </w:rPr>
        <w:t>|__|__|</w:t>
      </w:r>
      <w:r w:rsidR="008C5479" w:rsidRPr="00646B2B">
        <w:rPr>
          <w:rFonts w:eastAsia="Calibri"/>
        </w:rPr>
        <w:t xml:space="preserve"> years) </w:t>
      </w:r>
    </w:p>
    <w:p w:rsidR="008C5479" w:rsidRPr="00646B2B" w:rsidRDefault="00646B2B" w:rsidP="00E60A87">
      <w:pPr>
        <w:pStyle w:val="A4-1stTabLine"/>
        <w:keepNext/>
        <w:keepLines/>
        <w:tabs>
          <w:tab w:val="clear" w:pos="7200"/>
          <w:tab w:val="clear" w:pos="7488"/>
          <w:tab w:val="clear" w:pos="7632"/>
          <w:tab w:val="right" w:leader="underscore" w:pos="6480"/>
          <w:tab w:val="left" w:pos="6552"/>
          <w:tab w:val="right" w:pos="9792"/>
        </w:tabs>
        <w:rPr>
          <w:rFonts w:eastAsia="Calibri"/>
        </w:rPr>
      </w:pPr>
      <w:r w:rsidRPr="00646B2B">
        <w:rPr>
          <w:rFonts w:eastAsia="Calibri"/>
        </w:rPr>
        <w:fldChar w:fldCharType="begin">
          <w:ffData>
            <w:name w:val="Check2"/>
            <w:enabled/>
            <w:calcOnExit w:val="0"/>
            <w:checkBox>
              <w:sizeAuto/>
              <w:default w:val="0"/>
            </w:checkBox>
          </w:ffData>
        </w:fldChar>
      </w:r>
      <w:r w:rsidRPr="00646B2B">
        <w:rPr>
          <w:rFonts w:eastAsia="Calibri"/>
        </w:rPr>
        <w:instrText xml:space="preserve"> FORMCHECKBOX </w:instrText>
      </w:r>
      <w:r w:rsidRPr="00646B2B">
        <w:rPr>
          <w:rFonts w:eastAsia="Calibri"/>
        </w:rPr>
      </w:r>
      <w:r w:rsidRPr="00646B2B">
        <w:rPr>
          <w:rFonts w:eastAsia="Calibri"/>
        </w:rPr>
        <w:fldChar w:fldCharType="end"/>
      </w:r>
      <w:r w:rsidRPr="00646B2B">
        <w:rPr>
          <w:rFonts w:eastAsia="Calibri"/>
        </w:rPr>
        <w:tab/>
      </w:r>
      <w:r w:rsidR="008C5479" w:rsidRPr="00646B2B">
        <w:rPr>
          <w:rFonts w:eastAsia="Calibri"/>
        </w:rPr>
        <w:t>Alcohol (what kind?</w:t>
      </w:r>
      <w:r w:rsidR="00935C14">
        <w:rPr>
          <w:rFonts w:eastAsia="Calibri"/>
        </w:rPr>
        <w:tab/>
      </w:r>
      <w:r w:rsidR="00935C14">
        <w:rPr>
          <w:rFonts w:eastAsia="Calibri"/>
        </w:rPr>
        <w:tab/>
      </w:r>
      <w:r w:rsidR="008C5479" w:rsidRPr="00646B2B">
        <w:rPr>
          <w:rFonts w:eastAsia="Calibri"/>
        </w:rPr>
        <w:t>how often?</w:t>
      </w:r>
      <w:r>
        <w:rPr>
          <w:rFonts w:eastAsia="Calibri"/>
          <w:u w:val="single"/>
        </w:rPr>
        <w:tab/>
      </w:r>
      <w:r w:rsidR="008C5479" w:rsidRPr="00646B2B">
        <w:rPr>
          <w:rFonts w:eastAsia="Calibri"/>
        </w:rPr>
        <w:t>)</w:t>
      </w:r>
    </w:p>
    <w:p w:rsidR="008C5479" w:rsidRPr="00646B2B" w:rsidRDefault="00646B2B" w:rsidP="00E60A87">
      <w:pPr>
        <w:pStyle w:val="A4-1stTabLine"/>
        <w:tabs>
          <w:tab w:val="right" w:leader="underscore" w:pos="6480"/>
          <w:tab w:val="left" w:pos="6552"/>
          <w:tab w:val="right" w:pos="9792"/>
        </w:tabs>
        <w:rPr>
          <w:rFonts w:eastAsia="Calibri"/>
        </w:rPr>
      </w:pPr>
      <w:r w:rsidRPr="00646B2B">
        <w:rPr>
          <w:rFonts w:eastAsia="Calibri"/>
        </w:rPr>
        <w:fldChar w:fldCharType="begin">
          <w:ffData>
            <w:name w:val="Check2"/>
            <w:enabled/>
            <w:calcOnExit w:val="0"/>
            <w:checkBox>
              <w:sizeAuto/>
              <w:default w:val="0"/>
            </w:checkBox>
          </w:ffData>
        </w:fldChar>
      </w:r>
      <w:r w:rsidRPr="00646B2B">
        <w:rPr>
          <w:rFonts w:eastAsia="Calibri"/>
        </w:rPr>
        <w:instrText xml:space="preserve"> FORMCHECKBOX </w:instrText>
      </w:r>
      <w:r w:rsidRPr="00646B2B">
        <w:rPr>
          <w:rFonts w:eastAsia="Calibri"/>
        </w:rPr>
      </w:r>
      <w:r w:rsidRPr="00646B2B">
        <w:rPr>
          <w:rFonts w:eastAsia="Calibri"/>
        </w:rPr>
        <w:fldChar w:fldCharType="end"/>
      </w:r>
      <w:r w:rsidRPr="00646B2B">
        <w:rPr>
          <w:rFonts w:eastAsia="Calibri"/>
        </w:rPr>
        <w:tab/>
      </w:r>
      <w:r w:rsidR="008C5479" w:rsidRPr="00646B2B">
        <w:rPr>
          <w:rFonts w:eastAsia="Calibri"/>
        </w:rPr>
        <w:t>Illicit drug use (such as:</w:t>
      </w:r>
      <w:r>
        <w:rPr>
          <w:rFonts w:eastAsia="Calibri"/>
        </w:rPr>
        <w:tab/>
      </w:r>
      <w:r w:rsidR="008C5479" w:rsidRPr="00646B2B">
        <w:rPr>
          <w:rFonts w:eastAsia="Calibri"/>
        </w:rPr>
        <w:t>)</w:t>
      </w:r>
    </w:p>
    <w:p w:rsidR="008C5479" w:rsidRDefault="008C5479" w:rsidP="00646B2B">
      <w:pPr>
        <w:pStyle w:val="A3-1stTabLeader"/>
        <w:rPr>
          <w:rFonts w:eastAsia="Calibri"/>
        </w:rPr>
      </w:pPr>
    </w:p>
    <w:p w:rsidR="00626C26" w:rsidRPr="00646B2B" w:rsidRDefault="00626C26" w:rsidP="00646B2B">
      <w:pPr>
        <w:pStyle w:val="A3-1stTabLeader"/>
        <w:rPr>
          <w:rFonts w:eastAsia="Calibri"/>
        </w:rPr>
      </w:pPr>
    </w:p>
    <w:p w:rsidR="008C5479" w:rsidRDefault="008C5479" w:rsidP="00626C26">
      <w:pPr>
        <w:pStyle w:val="Q1-FirstLevelQuestion"/>
        <w:rPr>
          <w:rFonts w:eastAsia="Calibri"/>
        </w:rPr>
      </w:pPr>
      <w:r w:rsidRPr="00EA3882">
        <w:rPr>
          <w:rFonts w:eastAsia="Calibri"/>
        </w:rPr>
        <w:t>3.</w:t>
      </w:r>
      <w:r w:rsidR="00626C26">
        <w:rPr>
          <w:rFonts w:eastAsia="Calibri"/>
        </w:rPr>
        <w:tab/>
        <w:t>D</w:t>
      </w:r>
      <w:r w:rsidRPr="00EA3882">
        <w:rPr>
          <w:rFonts w:eastAsia="Calibri"/>
        </w:rPr>
        <w:t xml:space="preserve">o you have any history of an allergic drug reaction? </w:t>
      </w:r>
    </w:p>
    <w:p w:rsidR="00626C26" w:rsidRPr="00EA3882" w:rsidRDefault="00626C26" w:rsidP="00626C26">
      <w:pPr>
        <w:pStyle w:val="Q1-FirstLevelQuestion"/>
        <w:rPr>
          <w:rFonts w:eastAsia="Calibri"/>
        </w:rPr>
      </w:pPr>
    </w:p>
    <w:p w:rsidR="00626C26" w:rsidRDefault="008C5479" w:rsidP="002F1235">
      <w:pPr>
        <w:pStyle w:val="A2-lstLine"/>
        <w:keepNext/>
        <w:keepLines/>
        <w:rPr>
          <w:rFonts w:eastAsia="Calibri"/>
        </w:rPr>
      </w:pPr>
      <w:r w:rsidRPr="00EA3882">
        <w:rPr>
          <w:rFonts w:eastAsia="Calibri"/>
        </w:rPr>
        <w:t>Drug Name:</w:t>
      </w:r>
      <w:r w:rsidR="00626C26">
        <w:rPr>
          <w:rFonts w:eastAsia="Calibri"/>
        </w:rPr>
        <w:tab/>
      </w:r>
    </w:p>
    <w:p w:rsidR="008C5479" w:rsidRDefault="008C5479" w:rsidP="00626C26">
      <w:pPr>
        <w:pStyle w:val="A2-lstLine"/>
        <w:rPr>
          <w:rFonts w:eastAsia="Calibri"/>
        </w:rPr>
      </w:pPr>
      <w:r w:rsidRPr="00EA3882">
        <w:rPr>
          <w:rFonts w:eastAsia="Calibri"/>
        </w:rPr>
        <w:t>Type of reaction:</w:t>
      </w:r>
      <w:r w:rsidR="00626C26">
        <w:rPr>
          <w:rFonts w:eastAsia="Calibri"/>
        </w:rPr>
        <w:tab/>
      </w:r>
    </w:p>
    <w:p w:rsidR="00626C26" w:rsidRDefault="00626C26" w:rsidP="00626C26">
      <w:pPr>
        <w:pStyle w:val="A2-lstLine"/>
        <w:rPr>
          <w:rFonts w:eastAsia="Calibri"/>
        </w:rPr>
      </w:pPr>
    </w:p>
    <w:p w:rsidR="00626C26" w:rsidRPr="00EA3882" w:rsidRDefault="00626C26" w:rsidP="00626C26">
      <w:pPr>
        <w:pStyle w:val="A2-lstLine"/>
        <w:rPr>
          <w:rFonts w:eastAsia="Calibri"/>
        </w:rPr>
      </w:pPr>
    </w:p>
    <w:p w:rsidR="00626C26" w:rsidRDefault="00626C26" w:rsidP="00626C26">
      <w:pPr>
        <w:pStyle w:val="Q1-FirstLevelQuestion"/>
        <w:rPr>
          <w:rFonts w:eastAsia="Calibri"/>
        </w:rPr>
      </w:pPr>
      <w:r>
        <w:rPr>
          <w:rFonts w:eastAsia="Calibri"/>
        </w:rPr>
        <w:t>4.</w:t>
      </w:r>
      <w:r>
        <w:rPr>
          <w:rFonts w:eastAsia="Calibri"/>
        </w:rPr>
        <w:tab/>
        <w:t>D</w:t>
      </w:r>
      <w:r w:rsidR="008C5479" w:rsidRPr="00EA3882">
        <w:rPr>
          <w:rFonts w:eastAsia="Calibri"/>
        </w:rPr>
        <w:t>o you have a primary care physician?</w:t>
      </w:r>
      <w:r>
        <w:rPr>
          <w:rFonts w:eastAsia="Calibri"/>
        </w:rPr>
        <w:t xml:space="preserve"> </w:t>
      </w:r>
      <w:r w:rsidRPr="00EA3882">
        <w:rPr>
          <w:rFonts w:eastAsia="Calibri"/>
          <w:b/>
          <w:i/>
        </w:rPr>
        <w:t>Note: If no primary care physician, please refer to Harris County Hospital District.</w:t>
      </w:r>
    </w:p>
    <w:p w:rsidR="00626C26" w:rsidRDefault="00626C26" w:rsidP="00626C26">
      <w:pPr>
        <w:pStyle w:val="Q1-FirstLevelQuestion"/>
        <w:rPr>
          <w:rFonts w:eastAsia="Calibri"/>
        </w:rPr>
      </w:pPr>
    </w:p>
    <w:p w:rsidR="00626C26" w:rsidRDefault="00626C26" w:rsidP="002F123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Yes</w:t>
      </w:r>
    </w:p>
    <w:p w:rsidR="008C5479" w:rsidRDefault="00626C26" w:rsidP="00626C26">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No</w:t>
      </w:r>
    </w:p>
    <w:p w:rsidR="00626C26" w:rsidRPr="00EA3882" w:rsidRDefault="00626C26" w:rsidP="00626C26">
      <w:pPr>
        <w:pStyle w:val="A3-1stTabLeader"/>
        <w:rPr>
          <w:rFonts w:eastAsia="Calibri"/>
        </w:rPr>
      </w:pPr>
    </w:p>
    <w:p w:rsidR="008C5479" w:rsidRDefault="008C5479" w:rsidP="00626C26">
      <w:pPr>
        <w:pStyle w:val="Q1-FirstLevelQuestion"/>
        <w:rPr>
          <w:rFonts w:eastAsia="Calibri"/>
        </w:rPr>
      </w:pPr>
      <w:r w:rsidRPr="00EA3882">
        <w:rPr>
          <w:rFonts w:eastAsia="Calibri"/>
        </w:rPr>
        <w:t>5.</w:t>
      </w:r>
      <w:r w:rsidR="00626C26">
        <w:rPr>
          <w:rFonts w:eastAsia="Calibri"/>
        </w:rPr>
        <w:tab/>
      </w:r>
      <w:r w:rsidRPr="00EA3882">
        <w:rPr>
          <w:rFonts w:eastAsia="Calibri"/>
        </w:rPr>
        <w:t>If yes, to question #4, who i</w:t>
      </w:r>
      <w:r w:rsidR="00626C26">
        <w:rPr>
          <w:rFonts w:eastAsia="Calibri"/>
        </w:rPr>
        <w:t xml:space="preserve">s your primary care physician? </w:t>
      </w:r>
    </w:p>
    <w:p w:rsidR="00626C26" w:rsidRPr="00EA3882" w:rsidRDefault="00626C26" w:rsidP="00626C26">
      <w:pPr>
        <w:pStyle w:val="Q1-FirstLevelQuestion"/>
        <w:rPr>
          <w:rFonts w:eastAsia="Calibri"/>
        </w:rPr>
      </w:pPr>
    </w:p>
    <w:p w:rsidR="00626C26" w:rsidRDefault="008C5479" w:rsidP="002F1235">
      <w:pPr>
        <w:pStyle w:val="A2-lstLine"/>
        <w:keepNext/>
        <w:keepLines/>
        <w:rPr>
          <w:rFonts w:eastAsia="Calibri"/>
        </w:rPr>
      </w:pPr>
      <w:r w:rsidRPr="00EA3882">
        <w:rPr>
          <w:rFonts w:eastAsia="Calibri"/>
        </w:rPr>
        <w:t>PCP Name:</w:t>
      </w:r>
      <w:r w:rsidR="00626C26">
        <w:rPr>
          <w:rFonts w:eastAsia="Calibri"/>
        </w:rPr>
        <w:tab/>
      </w:r>
    </w:p>
    <w:p w:rsidR="00626C26" w:rsidRDefault="008C5479" w:rsidP="002F1235">
      <w:pPr>
        <w:pStyle w:val="A2-lstLine"/>
        <w:keepNext/>
        <w:keepLines/>
        <w:rPr>
          <w:rFonts w:eastAsia="Calibri"/>
        </w:rPr>
      </w:pPr>
      <w:r w:rsidRPr="00EA3882">
        <w:rPr>
          <w:rFonts w:eastAsia="Calibri"/>
        </w:rPr>
        <w:t>Phone:</w:t>
      </w:r>
      <w:r w:rsidR="00626C26">
        <w:rPr>
          <w:rFonts w:eastAsia="Calibri"/>
        </w:rPr>
        <w:tab/>
      </w:r>
    </w:p>
    <w:p w:rsidR="008C5479" w:rsidRPr="00EA3882" w:rsidRDefault="00626C26" w:rsidP="002F1235">
      <w:pPr>
        <w:pStyle w:val="A2-lstLine"/>
        <w:keepNext/>
        <w:keepLines/>
        <w:rPr>
          <w:rFonts w:eastAsia="Calibri"/>
        </w:rPr>
      </w:pPr>
      <w:r>
        <w:rPr>
          <w:rFonts w:eastAsia="Calibri"/>
        </w:rPr>
        <w:t>Fax</w:t>
      </w:r>
      <w:r w:rsidR="008C5479" w:rsidRPr="00EA3882">
        <w:rPr>
          <w:rFonts w:eastAsia="Calibri"/>
        </w:rPr>
        <w:t>:</w:t>
      </w:r>
      <w:r>
        <w:rPr>
          <w:rFonts w:eastAsia="Calibri"/>
        </w:rPr>
        <w:tab/>
      </w:r>
    </w:p>
    <w:p w:rsidR="008C5479" w:rsidRDefault="008C5479" w:rsidP="00626C26">
      <w:pPr>
        <w:pStyle w:val="A2-lstLine"/>
        <w:rPr>
          <w:rFonts w:eastAsia="Calibri"/>
        </w:rPr>
      </w:pPr>
      <w:r w:rsidRPr="00EA3882">
        <w:rPr>
          <w:rFonts w:eastAsia="Calibri"/>
        </w:rPr>
        <w:t>Address:</w:t>
      </w:r>
      <w:r w:rsidR="00626C26">
        <w:rPr>
          <w:rFonts w:eastAsia="Calibri"/>
        </w:rPr>
        <w:tab/>
      </w:r>
      <w:r w:rsidR="00626C26">
        <w:rPr>
          <w:rFonts w:eastAsia="Calibri"/>
        </w:rPr>
        <w:br/>
      </w:r>
      <w:r w:rsidR="00626C26">
        <w:rPr>
          <w:rFonts w:eastAsia="Calibri"/>
        </w:rPr>
        <w:tab/>
      </w:r>
    </w:p>
    <w:p w:rsidR="003779B7" w:rsidRDefault="003779B7" w:rsidP="00626C26">
      <w:pPr>
        <w:pStyle w:val="A2-lstLine"/>
        <w:rPr>
          <w:rFonts w:eastAsia="Calibri"/>
        </w:rPr>
      </w:pPr>
    </w:p>
    <w:p w:rsidR="003779B7" w:rsidRDefault="003779B7" w:rsidP="00626C26">
      <w:pPr>
        <w:pStyle w:val="A2-lstLine"/>
        <w:rPr>
          <w:rFonts w:eastAsia="Calibri"/>
        </w:rPr>
      </w:pPr>
    </w:p>
    <w:p w:rsidR="003779B7" w:rsidRDefault="008C5479" w:rsidP="003779B7">
      <w:pPr>
        <w:pStyle w:val="Q1-FirstLevelQuestion"/>
        <w:rPr>
          <w:rFonts w:eastAsia="Calibri"/>
        </w:rPr>
      </w:pPr>
      <w:r w:rsidRPr="00EA3882">
        <w:rPr>
          <w:rFonts w:eastAsia="Calibri"/>
        </w:rPr>
        <w:lastRenderedPageBreak/>
        <w:t>6.</w:t>
      </w:r>
      <w:r w:rsidR="003779B7">
        <w:rPr>
          <w:rFonts w:eastAsia="Calibri"/>
        </w:rPr>
        <w:tab/>
      </w:r>
      <w:r w:rsidRPr="00EA3882">
        <w:rPr>
          <w:rFonts w:eastAsia="Calibri"/>
        </w:rPr>
        <w:t>Is your doctor from Harris County Hospital District?</w:t>
      </w:r>
    </w:p>
    <w:p w:rsidR="003779B7" w:rsidRDefault="003779B7" w:rsidP="003779B7">
      <w:pPr>
        <w:pStyle w:val="Q1-FirstLevelQuestion"/>
        <w:rPr>
          <w:rFonts w:eastAsia="Calibri"/>
        </w:rPr>
      </w:pPr>
    </w:p>
    <w:p w:rsidR="003779B7" w:rsidRDefault="003779B7" w:rsidP="003779B7">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3779B7" w:rsidRDefault="003779B7" w:rsidP="003779B7">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3779B7" w:rsidRDefault="003779B7" w:rsidP="003779B7">
      <w:pPr>
        <w:pStyle w:val="A3-1stTabLeader"/>
        <w:rPr>
          <w:rFonts w:eastAsia="Calibri"/>
        </w:rPr>
      </w:pPr>
    </w:p>
    <w:p w:rsidR="00DF5A24" w:rsidRPr="00EA3882" w:rsidRDefault="00DF5A24" w:rsidP="003779B7">
      <w:pPr>
        <w:pStyle w:val="A3-1stTabLeader"/>
        <w:rPr>
          <w:rFonts w:eastAsia="Calibri"/>
        </w:rPr>
      </w:pPr>
    </w:p>
    <w:p w:rsidR="008C5479" w:rsidRDefault="008C5479" w:rsidP="00DF5A24">
      <w:pPr>
        <w:pStyle w:val="Q1-FirstLevelQuestion"/>
        <w:rPr>
          <w:rFonts w:eastAsia="Calibri"/>
        </w:rPr>
      </w:pPr>
      <w:r w:rsidRPr="00EA3882">
        <w:rPr>
          <w:rFonts w:eastAsia="Calibri"/>
        </w:rPr>
        <w:t>7.</w:t>
      </w:r>
      <w:r w:rsidR="00DF5A24">
        <w:rPr>
          <w:rFonts w:eastAsia="Calibri"/>
        </w:rPr>
        <w:tab/>
      </w:r>
      <w:r w:rsidRPr="00EA3882">
        <w:rPr>
          <w:rFonts w:eastAsia="Calibri"/>
        </w:rPr>
        <w:t>Are you okay with us contacting your physician to let him/her know you are participating in this program and inform them about any irregular findings?</w:t>
      </w:r>
    </w:p>
    <w:p w:rsidR="00DF5A24" w:rsidRPr="00EA3882" w:rsidRDefault="00DF5A24" w:rsidP="00DF5A24">
      <w:pPr>
        <w:pStyle w:val="Q1-FirstLevelQuestion"/>
        <w:rPr>
          <w:rFonts w:eastAsia="Calibri"/>
        </w:rPr>
      </w:pPr>
    </w:p>
    <w:p w:rsidR="00DF5A24" w:rsidRDefault="00DF5A24" w:rsidP="00DF5A24">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DF5A24" w:rsidRDefault="00DF5A24" w:rsidP="00DF5A24">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DF5A24" w:rsidRDefault="00DF5A24" w:rsidP="00DF5A24">
      <w:pPr>
        <w:pStyle w:val="A3-1stTabLeader"/>
        <w:rPr>
          <w:rFonts w:eastAsia="Calibri"/>
        </w:rPr>
      </w:pPr>
    </w:p>
    <w:p w:rsidR="00DF5A24" w:rsidRPr="00EA3882" w:rsidRDefault="00DF5A24" w:rsidP="00DF5A24">
      <w:pPr>
        <w:pStyle w:val="A3-1stTabLeader"/>
        <w:rPr>
          <w:rFonts w:eastAsia="Calibri"/>
        </w:rPr>
      </w:pPr>
    </w:p>
    <w:p w:rsidR="008C5479" w:rsidRDefault="008C5479" w:rsidP="00DF5A24">
      <w:pPr>
        <w:pStyle w:val="Q1-FirstLevelQuestion"/>
        <w:rPr>
          <w:rFonts w:eastAsia="Calibri"/>
        </w:rPr>
      </w:pPr>
      <w:r w:rsidRPr="00EA3882">
        <w:rPr>
          <w:rFonts w:eastAsia="Calibri"/>
        </w:rPr>
        <w:t>8.</w:t>
      </w:r>
      <w:r w:rsidR="00DF5A24">
        <w:rPr>
          <w:rFonts w:eastAsia="Calibri"/>
        </w:rPr>
        <w:tab/>
      </w:r>
      <w:r w:rsidRPr="00EA3882">
        <w:rPr>
          <w:rFonts w:eastAsia="Calibri"/>
        </w:rPr>
        <w:t>Are these needed?</w:t>
      </w:r>
    </w:p>
    <w:p w:rsidR="00DF5A24" w:rsidRDefault="00DF5A24" w:rsidP="00DF5A24">
      <w:pPr>
        <w:pStyle w:val="Q1-FirstLevelQuestion"/>
        <w:rPr>
          <w:rFonts w:eastAsia="Calibri"/>
        </w:rPr>
      </w:pPr>
    </w:p>
    <w:p w:rsidR="008C5479" w:rsidRDefault="00DF5A24" w:rsidP="00DF5A24">
      <w:pPr>
        <w:pStyle w:val="A2-lstLine"/>
        <w:rPr>
          <w:rFonts w:eastAsia="Calibri"/>
        </w:rPr>
      </w:pPr>
      <w:r>
        <w:rPr>
          <w:rFonts w:eastAsia="Calibri"/>
        </w:rPr>
        <w:tab/>
      </w:r>
    </w:p>
    <w:p w:rsidR="00DF5A24" w:rsidRDefault="00DF5A24" w:rsidP="00DF5A24">
      <w:pPr>
        <w:pStyle w:val="A2-lstLine"/>
        <w:rPr>
          <w:rFonts w:eastAsia="Calibri"/>
        </w:rPr>
      </w:pPr>
    </w:p>
    <w:p w:rsidR="00820CE5" w:rsidRPr="00EA3882" w:rsidRDefault="00820CE5" w:rsidP="00DF5A24">
      <w:pPr>
        <w:pStyle w:val="A2-lstLine"/>
        <w:rPr>
          <w:rFonts w:eastAsia="Calibri"/>
        </w:rPr>
      </w:pPr>
    </w:p>
    <w:p w:rsidR="008C5479" w:rsidRPr="007308DA" w:rsidRDefault="007F6E2A" w:rsidP="00820CE5">
      <w:pPr>
        <w:pStyle w:val="SL-FlLftSgl"/>
        <w:keepNext/>
        <w:keepLines/>
        <w:rPr>
          <w:rFonts w:eastAsia="Calibri"/>
        </w:rPr>
      </w:pPr>
      <w:r w:rsidRPr="00820CE5">
        <w:rPr>
          <w:rFonts w:eastAsia="Calibri"/>
          <w:b/>
        </w:rPr>
        <w:t>Self-Monitoring</w:t>
      </w:r>
      <w:r w:rsidR="008C5479" w:rsidRPr="00820CE5">
        <w:rPr>
          <w:rFonts w:eastAsia="Calibri"/>
          <w:b/>
        </w:rPr>
        <w:t xml:space="preserve"> Questions</w:t>
      </w:r>
      <w:r w:rsidR="008C5479" w:rsidRPr="007308DA">
        <w:rPr>
          <w:rFonts w:eastAsia="Calibri"/>
        </w:rPr>
        <w:t xml:space="preserve"> (please refer to appropriate section below):</w:t>
      </w:r>
    </w:p>
    <w:p w:rsidR="00820CE5" w:rsidRPr="00820CE5" w:rsidRDefault="00820CE5" w:rsidP="00820CE5">
      <w:pPr>
        <w:pStyle w:val="SL-FlLftSgl"/>
        <w:keepNext/>
        <w:keepLines/>
        <w:rPr>
          <w:rFonts w:eastAsia="Calibri"/>
          <w:b/>
        </w:rPr>
      </w:pPr>
    </w:p>
    <w:p w:rsidR="008C5479" w:rsidRDefault="008C5479" w:rsidP="007F6E2A">
      <w:pPr>
        <w:pStyle w:val="Q1-FirstLevelQuestion"/>
        <w:keepNext w:val="0"/>
        <w:keepLines w:val="0"/>
        <w:rPr>
          <w:rFonts w:eastAsia="Calibri"/>
        </w:rPr>
      </w:pPr>
      <w:r w:rsidRPr="00EA3882">
        <w:rPr>
          <w:rFonts w:eastAsia="Calibri"/>
        </w:rPr>
        <w:t>9.</w:t>
      </w:r>
      <w:r w:rsidR="00820CE5">
        <w:rPr>
          <w:rFonts w:eastAsia="Calibri"/>
        </w:rPr>
        <w:tab/>
      </w:r>
      <w:r w:rsidRPr="00EA3882">
        <w:rPr>
          <w:rFonts w:eastAsia="Calibri"/>
        </w:rPr>
        <w:t>Behavior</w:t>
      </w:r>
      <w:r w:rsidR="00625BDC">
        <w:rPr>
          <w:rFonts w:eastAsia="Calibri"/>
        </w:rPr>
        <w:t xml:space="preserve"> – </w:t>
      </w:r>
      <w:r w:rsidRPr="00EA3882">
        <w:rPr>
          <w:rFonts w:eastAsia="Calibri"/>
        </w:rPr>
        <w:t>pre/post changes</w:t>
      </w:r>
    </w:p>
    <w:p w:rsidR="00820CE5" w:rsidRPr="00EA3882" w:rsidRDefault="00820CE5" w:rsidP="007F6E2A">
      <w:pPr>
        <w:pStyle w:val="Q1-FirstLevelQuestion"/>
        <w:keepNext w:val="0"/>
        <w:keepLines w:val="0"/>
        <w:rPr>
          <w:rFonts w:eastAsia="Calibri"/>
        </w:rPr>
      </w:pPr>
    </w:p>
    <w:p w:rsidR="008C5479" w:rsidRDefault="008C5479" w:rsidP="00820CE5">
      <w:pPr>
        <w:pStyle w:val="SL-FlLftSgl"/>
        <w:keepNext/>
        <w:keepLines/>
        <w:rPr>
          <w:rFonts w:eastAsia="Calibri"/>
          <w:b/>
        </w:rPr>
      </w:pPr>
      <w:r w:rsidRPr="00820CE5">
        <w:rPr>
          <w:rFonts w:eastAsia="Calibri"/>
          <w:b/>
        </w:rPr>
        <w:t>Hypertension:</w:t>
      </w:r>
    </w:p>
    <w:p w:rsidR="00820CE5" w:rsidRPr="00820CE5" w:rsidRDefault="00820CE5" w:rsidP="00820CE5">
      <w:pPr>
        <w:pStyle w:val="SL-FlLftSgl"/>
        <w:keepNext/>
        <w:keepLines/>
        <w:rPr>
          <w:rFonts w:eastAsia="Calibri"/>
          <w:b/>
        </w:rPr>
      </w:pPr>
    </w:p>
    <w:p w:rsidR="008C5479" w:rsidRDefault="008C5479" w:rsidP="00820CE5">
      <w:pPr>
        <w:pStyle w:val="Q1-FirstLevelQuestion"/>
        <w:rPr>
          <w:rFonts w:eastAsia="Calibri"/>
        </w:rPr>
      </w:pPr>
      <w:r w:rsidRPr="00EA3882">
        <w:rPr>
          <w:rFonts w:eastAsia="Calibri"/>
        </w:rPr>
        <w:t>10.</w:t>
      </w:r>
      <w:r w:rsidR="00820CE5">
        <w:rPr>
          <w:rFonts w:eastAsia="Calibri"/>
        </w:rPr>
        <w:tab/>
      </w:r>
      <w:r w:rsidRPr="00EA3882">
        <w:rPr>
          <w:rFonts w:eastAsia="Calibri"/>
        </w:rPr>
        <w:t>Do you have a blood pressure machine at home?</w:t>
      </w:r>
    </w:p>
    <w:p w:rsidR="00820CE5" w:rsidRPr="00EA3882" w:rsidRDefault="00820CE5" w:rsidP="00820CE5">
      <w:pPr>
        <w:pStyle w:val="Q1-FirstLevelQuestion"/>
        <w:rPr>
          <w:rFonts w:eastAsia="Calibri"/>
        </w:rPr>
      </w:pPr>
    </w:p>
    <w:p w:rsidR="00820CE5" w:rsidRDefault="00820CE5" w:rsidP="00820CE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820CE5" w:rsidRDefault="00820CE5" w:rsidP="00820CE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820CE5" w:rsidRDefault="00820CE5" w:rsidP="00820CE5">
      <w:pPr>
        <w:pStyle w:val="A3-1stTabLeader"/>
        <w:rPr>
          <w:rFonts w:eastAsia="Calibri"/>
        </w:rPr>
      </w:pPr>
    </w:p>
    <w:p w:rsidR="00820CE5" w:rsidRPr="00EA3882" w:rsidRDefault="00820CE5" w:rsidP="00820CE5">
      <w:pPr>
        <w:pStyle w:val="A3-1stTabLeader"/>
        <w:rPr>
          <w:rFonts w:eastAsia="Calibri"/>
        </w:rPr>
      </w:pPr>
    </w:p>
    <w:p w:rsidR="008C5479" w:rsidRDefault="008C5479" w:rsidP="002464C2">
      <w:pPr>
        <w:pStyle w:val="Q1-FirstLevelQuestion"/>
      </w:pPr>
      <w:r w:rsidRPr="00EA3882">
        <w:t>11.</w:t>
      </w:r>
      <w:r w:rsidR="00926635">
        <w:tab/>
      </w:r>
      <w:r w:rsidRPr="00EA3882">
        <w:t>How often do you monitor your blood pressure?</w:t>
      </w:r>
    </w:p>
    <w:p w:rsidR="00926635" w:rsidRPr="00EA3882" w:rsidRDefault="00926635" w:rsidP="00926635">
      <w:pPr>
        <w:pStyle w:val="Q1-FirstLevelQuestion"/>
        <w:rPr>
          <w:rFonts w:eastAsia="Calibri"/>
        </w:rPr>
      </w:pPr>
    </w:p>
    <w:p w:rsidR="008C5479" w:rsidRPr="00EA3882" w:rsidRDefault="002464C2"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More than one time per day</w:t>
      </w:r>
    </w:p>
    <w:p w:rsidR="008C5479" w:rsidRPr="00EA3882" w:rsidRDefault="002464C2"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Daily</w:t>
      </w:r>
    </w:p>
    <w:p w:rsidR="008C5479" w:rsidRPr="00EA3882" w:rsidRDefault="002464C2"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Weekly</w:t>
      </w:r>
    </w:p>
    <w:p w:rsidR="008C5479" w:rsidRPr="00EA3882" w:rsidRDefault="002464C2"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Monthly</w:t>
      </w:r>
    </w:p>
    <w:p w:rsidR="008C5479" w:rsidRDefault="002464C2" w:rsidP="002464C2">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Never</w:t>
      </w:r>
    </w:p>
    <w:p w:rsidR="002464C2" w:rsidRDefault="002464C2" w:rsidP="002464C2">
      <w:pPr>
        <w:pStyle w:val="A3-1stTabLeader"/>
      </w:pPr>
    </w:p>
    <w:p w:rsidR="002464C2" w:rsidRPr="00EA3882" w:rsidRDefault="002464C2" w:rsidP="002464C2">
      <w:pPr>
        <w:pStyle w:val="A3-1stTabLeader"/>
      </w:pPr>
    </w:p>
    <w:p w:rsidR="008C5479" w:rsidRDefault="008C5479" w:rsidP="002464C2">
      <w:pPr>
        <w:pStyle w:val="Q1-FirstLevelQuestion"/>
      </w:pPr>
      <w:r w:rsidRPr="00EA3882">
        <w:t>12.</w:t>
      </w:r>
      <w:r w:rsidR="002464C2">
        <w:tab/>
      </w:r>
      <w:r w:rsidRPr="00EA3882">
        <w:t>If “Never” to question #11, what is the reason for not monitoring your blood pressure at home? (Check all that apply)</w:t>
      </w:r>
    </w:p>
    <w:p w:rsidR="002464C2" w:rsidRPr="00EA3882" w:rsidRDefault="002464C2" w:rsidP="002464C2">
      <w:pPr>
        <w:pStyle w:val="Q1-FirstLevelQuestion"/>
        <w:rPr>
          <w:b/>
        </w:rPr>
      </w:pP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Unable to purchase a machine</w:t>
      </w: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Health related disability (e.g. arthritis, poor vision)</w:t>
      </w: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Not sure how to use the machine</w:t>
      </w: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Lack of help</w:t>
      </w: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Time</w:t>
      </w:r>
    </w:p>
    <w:p w:rsidR="008C5479" w:rsidRPr="00EA3882" w:rsidRDefault="007F6E2A" w:rsidP="002F1235">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Not important</w:t>
      </w:r>
    </w:p>
    <w:p w:rsidR="00413448" w:rsidRDefault="007F6E2A" w:rsidP="00413448">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Don’t know</w:t>
      </w:r>
      <w:r w:rsidR="00413448">
        <w:br w:type="page"/>
      </w:r>
    </w:p>
    <w:p w:rsidR="008C5479" w:rsidRDefault="008C5479" w:rsidP="007F6E2A">
      <w:pPr>
        <w:pStyle w:val="Q1-FirstLevelQuestion"/>
      </w:pPr>
      <w:r w:rsidRPr="00EA3882">
        <w:lastRenderedPageBreak/>
        <w:t>13.</w:t>
      </w:r>
      <w:r w:rsidR="007F6E2A">
        <w:tab/>
      </w:r>
      <w:r w:rsidRPr="00EA3882">
        <w:t xml:space="preserve">On average, how often do you see your health care professional for your blood pressure? </w:t>
      </w:r>
    </w:p>
    <w:p w:rsidR="007F6E2A" w:rsidRPr="00EA3882" w:rsidRDefault="007F6E2A" w:rsidP="007F6E2A">
      <w:pPr>
        <w:pStyle w:val="Q1-FirstLevelQuestion"/>
      </w:pP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Week</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Month</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Quarterly</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year</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Never</w:t>
      </w:r>
    </w:p>
    <w:p w:rsidR="008C5479" w:rsidRPr="00EA3882" w:rsidRDefault="007F6E2A" w:rsidP="007F6E2A">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Don’t know</w:t>
      </w:r>
    </w:p>
    <w:p w:rsidR="008C5479" w:rsidRDefault="008C5479" w:rsidP="007F6E2A">
      <w:pPr>
        <w:pStyle w:val="A3-1stTabLeader"/>
      </w:pPr>
    </w:p>
    <w:p w:rsidR="007F6E2A" w:rsidRPr="00EA3882" w:rsidRDefault="007F6E2A" w:rsidP="007F6E2A">
      <w:pPr>
        <w:pStyle w:val="A3-1stTabLeader"/>
      </w:pPr>
    </w:p>
    <w:p w:rsidR="008C5479" w:rsidRDefault="008C5479" w:rsidP="007F6E2A">
      <w:pPr>
        <w:pStyle w:val="SL-FlLftSgl"/>
        <w:keepNext/>
        <w:keepLines/>
        <w:rPr>
          <w:b/>
        </w:rPr>
      </w:pPr>
      <w:r w:rsidRPr="007F6E2A">
        <w:rPr>
          <w:b/>
        </w:rPr>
        <w:t>Diabetes:</w:t>
      </w:r>
    </w:p>
    <w:p w:rsidR="007F6E2A" w:rsidRPr="007F6E2A" w:rsidRDefault="007F6E2A" w:rsidP="007F6E2A">
      <w:pPr>
        <w:pStyle w:val="SL-FlLftSgl"/>
        <w:keepNext/>
        <w:keepLines/>
        <w:rPr>
          <w:b/>
        </w:rPr>
      </w:pPr>
    </w:p>
    <w:p w:rsidR="008C5479" w:rsidRDefault="008C5479" w:rsidP="007F6E2A">
      <w:pPr>
        <w:pStyle w:val="Q1-FirstLevelQuestion"/>
        <w:rPr>
          <w:rFonts w:eastAsia="Calibri"/>
        </w:rPr>
      </w:pPr>
      <w:r w:rsidRPr="00EA3882">
        <w:rPr>
          <w:rFonts w:eastAsia="Calibri"/>
        </w:rPr>
        <w:t>14. Do you have a glucose meter at home?</w:t>
      </w:r>
    </w:p>
    <w:p w:rsidR="007F6E2A" w:rsidRDefault="007F6E2A" w:rsidP="007F6E2A">
      <w:pPr>
        <w:pStyle w:val="Q1-FirstLevelQuestion"/>
        <w:rPr>
          <w:rFonts w:eastAsia="Calibri"/>
        </w:rPr>
      </w:pPr>
    </w:p>
    <w:p w:rsidR="00820CE5" w:rsidRDefault="00820CE5" w:rsidP="00820CE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820CE5" w:rsidRDefault="00820CE5" w:rsidP="00820CE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820CE5" w:rsidRDefault="00820CE5" w:rsidP="00820CE5">
      <w:pPr>
        <w:pStyle w:val="A3-1stTabLeader"/>
        <w:rPr>
          <w:rFonts w:eastAsia="Calibri"/>
        </w:rPr>
      </w:pPr>
    </w:p>
    <w:p w:rsidR="00820CE5" w:rsidRPr="00EA3882" w:rsidRDefault="00820CE5" w:rsidP="00820CE5">
      <w:pPr>
        <w:pStyle w:val="A3-1stTabLeader"/>
        <w:rPr>
          <w:rFonts w:eastAsia="Calibri"/>
        </w:rPr>
      </w:pPr>
    </w:p>
    <w:p w:rsidR="008C5479" w:rsidRDefault="008C5479" w:rsidP="007F6E2A">
      <w:pPr>
        <w:pStyle w:val="Q1-FirstLevelQuestion"/>
      </w:pPr>
      <w:r w:rsidRPr="00EA3882">
        <w:t>15.</w:t>
      </w:r>
      <w:r w:rsidR="007F6E2A">
        <w:tab/>
      </w:r>
      <w:r w:rsidRPr="00EA3882">
        <w:t>How often do you monitor your blood sugar?</w:t>
      </w:r>
    </w:p>
    <w:p w:rsidR="007F6E2A" w:rsidRPr="00EA3882" w:rsidRDefault="007F6E2A" w:rsidP="007F6E2A">
      <w:pPr>
        <w:pStyle w:val="Q1-FirstLevelQuestion"/>
        <w:rPr>
          <w:rFonts w:eastAsia="Calibri"/>
        </w:rPr>
      </w:pP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More than one time per day</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Daily</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Weekly</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Monthly</w:t>
      </w:r>
    </w:p>
    <w:p w:rsidR="008C5479" w:rsidRPr="00EA3882" w:rsidRDefault="007F6E2A" w:rsidP="007F6E2A">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Never</w:t>
      </w:r>
    </w:p>
    <w:p w:rsidR="008C5479" w:rsidRDefault="008C5479" w:rsidP="007F6E2A">
      <w:pPr>
        <w:pStyle w:val="A3-1stTabLeader"/>
      </w:pPr>
    </w:p>
    <w:p w:rsidR="007F6E2A" w:rsidRPr="00EA3882" w:rsidRDefault="007F6E2A" w:rsidP="007F6E2A">
      <w:pPr>
        <w:pStyle w:val="A3-1stTabLeader"/>
      </w:pPr>
    </w:p>
    <w:p w:rsidR="008C5479" w:rsidRDefault="008C5479" w:rsidP="007F6E2A">
      <w:pPr>
        <w:pStyle w:val="Q1-FirstLevelQuestion"/>
      </w:pPr>
      <w:r w:rsidRPr="00EA3882">
        <w:t>16.</w:t>
      </w:r>
      <w:r w:rsidR="007F6E2A">
        <w:tab/>
      </w:r>
      <w:r w:rsidRPr="00EA3882">
        <w:t>If “Never” to question #15, what is the reason for not monitoring your blood sugar at home? (Check all that apply)</w:t>
      </w:r>
    </w:p>
    <w:p w:rsidR="007F6E2A" w:rsidRPr="00EA3882" w:rsidRDefault="007F6E2A" w:rsidP="007F6E2A">
      <w:pPr>
        <w:pStyle w:val="Q1-FirstLevelQuestion"/>
        <w:rPr>
          <w:b/>
        </w:rPr>
      </w:pP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Unable to purchase a machine</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Health related disability (e.g. arthritis, poor vision)</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Not sure how to use the machine</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Lack of help</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Time</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Not important</w:t>
      </w:r>
    </w:p>
    <w:p w:rsidR="008C5479" w:rsidRPr="00EA3882" w:rsidRDefault="007F6E2A" w:rsidP="007F6E2A">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Don’t know</w:t>
      </w:r>
    </w:p>
    <w:p w:rsidR="008C5479" w:rsidRDefault="008C5479" w:rsidP="007F6E2A">
      <w:pPr>
        <w:pStyle w:val="A3-1stTabLeader"/>
      </w:pPr>
    </w:p>
    <w:p w:rsidR="007F6E2A" w:rsidRPr="00EA3882" w:rsidRDefault="007F6E2A" w:rsidP="007F6E2A">
      <w:pPr>
        <w:pStyle w:val="A3-1stTabLeader"/>
      </w:pPr>
    </w:p>
    <w:p w:rsidR="008C5479" w:rsidRDefault="008C5479" w:rsidP="007F6E2A">
      <w:pPr>
        <w:pStyle w:val="Q1-FirstLevelQuestion"/>
      </w:pPr>
      <w:r w:rsidRPr="00EA3882">
        <w:t>17.</w:t>
      </w:r>
      <w:r w:rsidR="007F6E2A">
        <w:tab/>
      </w:r>
      <w:r w:rsidRPr="00EA3882">
        <w:t xml:space="preserve">On average, how often do you see your health care professional for your diabetes? </w:t>
      </w:r>
    </w:p>
    <w:p w:rsidR="007F6E2A" w:rsidRPr="00EA3882" w:rsidRDefault="007F6E2A" w:rsidP="007F6E2A">
      <w:pPr>
        <w:pStyle w:val="Q1-FirstLevelQuestion"/>
      </w:pP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Week</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Month</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Quarterly</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Every year</w:t>
      </w:r>
    </w:p>
    <w:p w:rsidR="008C5479" w:rsidRPr="00EA3882" w:rsidRDefault="007F6E2A" w:rsidP="00413448">
      <w:pPr>
        <w:pStyle w:val="A3-1stTabLeader"/>
        <w:keepNext/>
        <w:keepLines/>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Never</w:t>
      </w:r>
    </w:p>
    <w:p w:rsidR="008C5479" w:rsidRPr="00EA3882" w:rsidRDefault="007F6E2A" w:rsidP="007F6E2A">
      <w:pPr>
        <w:pStyle w:val="A3-1stTabLeader"/>
      </w:pPr>
      <w:r w:rsidRPr="00391AAB">
        <w:rPr>
          <w:rFonts w:eastAsia="Calibri"/>
        </w:rPr>
        <w:fldChar w:fldCharType="begin">
          <w:ffData>
            <w:name w:val="Check2"/>
            <w:enabled/>
            <w:calcOnExit w:val="0"/>
            <w:checkBox>
              <w:sizeAuto/>
              <w:default w:val="0"/>
            </w:checkBox>
          </w:ffData>
        </w:fldChar>
      </w:r>
      <w:r w:rsidRPr="00391AAB">
        <w:rPr>
          <w:rFonts w:eastAsia="Calibri"/>
        </w:rPr>
        <w:instrText xml:space="preserve"> FORMCHECKBOX </w:instrText>
      </w:r>
      <w:r w:rsidRPr="00391AAB">
        <w:rPr>
          <w:rFonts w:eastAsia="Calibri"/>
        </w:rPr>
      </w:r>
      <w:r w:rsidRPr="00391AAB">
        <w:rPr>
          <w:rFonts w:eastAsia="Calibri"/>
        </w:rPr>
        <w:fldChar w:fldCharType="end"/>
      </w:r>
      <w:r>
        <w:rPr>
          <w:rFonts w:eastAsia="Calibri"/>
        </w:rPr>
        <w:tab/>
      </w:r>
      <w:r w:rsidR="008C5479" w:rsidRPr="00EA3882">
        <w:t>Don’t know</w:t>
      </w:r>
    </w:p>
    <w:p w:rsidR="008C5479" w:rsidRDefault="008C5479" w:rsidP="007F6E2A">
      <w:pPr>
        <w:pStyle w:val="A3-1stTabLeader"/>
      </w:pPr>
    </w:p>
    <w:p w:rsidR="007F6E2A" w:rsidRPr="00EA3882" w:rsidRDefault="007F6E2A" w:rsidP="007F6E2A">
      <w:pPr>
        <w:pStyle w:val="A3-1stTabLeader"/>
      </w:pPr>
    </w:p>
    <w:p w:rsidR="008C5479" w:rsidRDefault="008C5479" w:rsidP="007F6E2A">
      <w:pPr>
        <w:pStyle w:val="Q1-FirstLevelQuestion"/>
        <w:rPr>
          <w:rFonts w:eastAsia="Calibri"/>
        </w:rPr>
      </w:pPr>
      <w:r w:rsidRPr="00EA3882">
        <w:rPr>
          <w:rFonts w:eastAsia="Calibri"/>
        </w:rPr>
        <w:lastRenderedPageBreak/>
        <w:t>18.</w:t>
      </w:r>
      <w:r w:rsidR="007F6E2A">
        <w:rPr>
          <w:rFonts w:eastAsia="Calibri"/>
        </w:rPr>
        <w:tab/>
      </w:r>
      <w:r w:rsidRPr="00EA3882">
        <w:rPr>
          <w:rFonts w:eastAsia="Calibri"/>
        </w:rPr>
        <w:t>Are you currently participating in any exercise program?</w:t>
      </w:r>
    </w:p>
    <w:p w:rsidR="007F6E2A" w:rsidRDefault="007F6E2A" w:rsidP="007F6E2A">
      <w:pPr>
        <w:pStyle w:val="Q1-FirstLevelQuestion"/>
        <w:rPr>
          <w:rFonts w:eastAsia="Calibri"/>
        </w:rPr>
      </w:pPr>
    </w:p>
    <w:p w:rsidR="00820CE5" w:rsidRDefault="00820CE5" w:rsidP="00820CE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820CE5" w:rsidRDefault="00820CE5" w:rsidP="00820CE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820CE5" w:rsidRDefault="00820CE5" w:rsidP="00820CE5">
      <w:pPr>
        <w:pStyle w:val="A3-1stTabLeader"/>
        <w:rPr>
          <w:rFonts w:eastAsia="Calibri"/>
        </w:rPr>
      </w:pPr>
    </w:p>
    <w:p w:rsidR="00820CE5" w:rsidRPr="00EA3882" w:rsidRDefault="00820CE5" w:rsidP="00820CE5">
      <w:pPr>
        <w:pStyle w:val="A3-1stTabLeader"/>
        <w:rPr>
          <w:rFonts w:eastAsia="Calibri"/>
        </w:rPr>
      </w:pPr>
    </w:p>
    <w:p w:rsidR="008C5479" w:rsidRDefault="008C5479" w:rsidP="007F6E2A">
      <w:pPr>
        <w:pStyle w:val="Q1-FirstLevelQuestion"/>
        <w:rPr>
          <w:rFonts w:eastAsia="Calibri"/>
        </w:rPr>
      </w:pPr>
      <w:r w:rsidRPr="00EA3882">
        <w:rPr>
          <w:rFonts w:eastAsia="Calibri"/>
        </w:rPr>
        <w:t>19. Are you currently participating in any diet program?</w:t>
      </w:r>
    </w:p>
    <w:p w:rsidR="007F6E2A" w:rsidRDefault="007F6E2A" w:rsidP="007F6E2A">
      <w:pPr>
        <w:pStyle w:val="Q1-FirstLevelQuestion"/>
        <w:rPr>
          <w:rFonts w:eastAsia="Calibri"/>
        </w:rPr>
      </w:pPr>
    </w:p>
    <w:p w:rsidR="00820CE5" w:rsidRDefault="00820CE5" w:rsidP="00820CE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820CE5" w:rsidRDefault="00820CE5" w:rsidP="00820CE5">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820CE5" w:rsidRDefault="00820CE5" w:rsidP="00820CE5">
      <w:pPr>
        <w:pStyle w:val="A3-1stTabLeader"/>
        <w:rPr>
          <w:rFonts w:eastAsia="Calibri"/>
        </w:rPr>
      </w:pPr>
    </w:p>
    <w:p w:rsidR="00820CE5" w:rsidRPr="00EA3882" w:rsidRDefault="00820CE5" w:rsidP="00820CE5">
      <w:pPr>
        <w:pStyle w:val="A3-1stTabLeader"/>
        <w:rPr>
          <w:rFonts w:eastAsia="Calibri"/>
        </w:rPr>
      </w:pPr>
    </w:p>
    <w:p w:rsidR="008C5479" w:rsidRDefault="008C5479" w:rsidP="006B21E1">
      <w:pPr>
        <w:pStyle w:val="SL-Heads"/>
        <w:rPr>
          <w:b w:val="0"/>
        </w:rPr>
      </w:pPr>
      <w:r w:rsidRPr="007F6E2A">
        <w:t>*Step</w:t>
      </w:r>
      <w:r w:rsidR="002510DD">
        <w:t> </w:t>
      </w:r>
      <w:r w:rsidRPr="007F6E2A">
        <w:t>VII.</w:t>
      </w:r>
      <w:r w:rsidR="00462BB7">
        <w:t> </w:t>
      </w:r>
      <w:r w:rsidRPr="007F6E2A">
        <w:t>Informed Consent: Conduct informed consent and have participant sign the document.</w:t>
      </w:r>
    </w:p>
    <w:p w:rsidR="006B21E1" w:rsidRPr="007F6E2A" w:rsidRDefault="006B21E1" w:rsidP="006B21E1">
      <w:pPr>
        <w:pStyle w:val="SL-Heads"/>
        <w:rPr>
          <w:b w:val="0"/>
        </w:rPr>
      </w:pPr>
    </w:p>
    <w:p w:rsidR="008C5479" w:rsidRPr="00EA3882" w:rsidRDefault="008C5479" w:rsidP="00413448">
      <w:pPr>
        <w:pStyle w:val="SL-FlLftSgl"/>
        <w:keepNext/>
        <w:keepLines/>
      </w:pPr>
      <w:r w:rsidRPr="00EA3882">
        <w:t xml:space="preserve">You are being invited to take part in a research study. This letter provides you with information about this study. You have a right to decide not to take part or to quit this study at any time, without penalty. </w:t>
      </w:r>
    </w:p>
    <w:p w:rsidR="008C5479" w:rsidRPr="00EA3882" w:rsidRDefault="008C5479" w:rsidP="00413448">
      <w:pPr>
        <w:pStyle w:val="SL-FlLftSgl"/>
        <w:keepNext/>
        <w:keepLines/>
      </w:pPr>
    </w:p>
    <w:p w:rsidR="008C5479" w:rsidRPr="00EA3882" w:rsidRDefault="008C5479" w:rsidP="00A844ED">
      <w:pPr>
        <w:pStyle w:val="SL-FlLftSgl"/>
        <w:keepNext/>
        <w:keepLines/>
        <w:rPr>
          <w:b/>
          <w:caps/>
        </w:rPr>
      </w:pPr>
      <w:r w:rsidRPr="00EA3882">
        <w:rPr>
          <w:b/>
          <w:caps/>
          <w:u w:val="single"/>
        </w:rPr>
        <w:t>What is the Purpose of the Study?</w:t>
      </w:r>
    </w:p>
    <w:p w:rsidR="008C5479" w:rsidRPr="00EA3882" w:rsidRDefault="008C5479" w:rsidP="007F6E2A">
      <w:pPr>
        <w:pStyle w:val="SL-FlLftSgl"/>
      </w:pPr>
      <w:r w:rsidRPr="00EA3882">
        <w:t xml:space="preserve">This study will test whether pharmacists can help </w:t>
      </w:r>
      <w:r>
        <w:t>participants</w:t>
      </w:r>
      <w:r w:rsidRPr="00EA3882">
        <w:t xml:space="preserve"> manage their high blood pressure, diabetes, and medication use through home visits, group education sessions and telephone counseling.</w:t>
      </w:r>
      <w:r w:rsidR="00A844ED">
        <w:t xml:space="preserve"> </w:t>
      </w:r>
      <w:r w:rsidRPr="00EA3882">
        <w:t>African-Americans, Asians, and Hispanics age 55 and older and live in Houston Housing Authority facilities will be asked to take part in this study.</w:t>
      </w:r>
      <w:r w:rsidR="00A844ED">
        <w:t xml:space="preserve"> </w:t>
      </w:r>
    </w:p>
    <w:p w:rsidR="008C5479" w:rsidRPr="00EA3882" w:rsidRDefault="008C5479" w:rsidP="007F6E2A">
      <w:pPr>
        <w:pStyle w:val="SL-FlLftSgl"/>
      </w:pPr>
    </w:p>
    <w:p w:rsidR="008C5479" w:rsidRPr="00EA3882" w:rsidRDefault="008C5479" w:rsidP="00A844ED">
      <w:pPr>
        <w:pStyle w:val="SL-FlLftSgl"/>
        <w:keepNext/>
        <w:keepLines/>
        <w:rPr>
          <w:rFonts w:eastAsia="Calibri"/>
          <w:b/>
          <w:caps/>
        </w:rPr>
      </w:pPr>
      <w:r w:rsidRPr="00EA3882">
        <w:rPr>
          <w:rFonts w:eastAsia="Calibri"/>
          <w:b/>
          <w:caps/>
          <w:u w:val="single"/>
        </w:rPr>
        <w:t>what Services will I receive?</w:t>
      </w:r>
      <w:r w:rsidR="00A844ED">
        <w:rPr>
          <w:rFonts w:eastAsia="Calibri"/>
          <w:b/>
          <w:caps/>
          <w:u w:val="single"/>
        </w:rPr>
        <w:t xml:space="preserve"> </w:t>
      </w:r>
    </w:p>
    <w:p w:rsidR="008C5479" w:rsidRPr="00EA3882" w:rsidRDefault="008C5479" w:rsidP="007F6E2A">
      <w:pPr>
        <w:pStyle w:val="SL-FlLftSgl"/>
        <w:rPr>
          <w:rFonts w:eastAsia="Calibri"/>
        </w:rPr>
      </w:pPr>
      <w:r w:rsidRPr="00EA3882">
        <w:rPr>
          <w:rFonts w:eastAsia="Calibri"/>
        </w:rPr>
        <w:t>You will receive telephone and in-home counseling from a licensed pharmacist. During the visit, the pharmacist will ask you questions about your health, review the medicines you take, and teach you how to live healthier.</w:t>
      </w:r>
      <w:r w:rsidR="00A844ED">
        <w:rPr>
          <w:rFonts w:eastAsia="Calibri"/>
        </w:rPr>
        <w:t xml:space="preserve"> </w:t>
      </w:r>
      <w:r w:rsidRPr="00EA3882">
        <w:rPr>
          <w:rFonts w:eastAsia="Calibri"/>
        </w:rPr>
        <w:t>You will also receive two health education classes facilitated by a health educator.</w:t>
      </w:r>
    </w:p>
    <w:p w:rsidR="008C5479" w:rsidRPr="00EA3882" w:rsidRDefault="008C5479" w:rsidP="007F6E2A">
      <w:pPr>
        <w:pStyle w:val="SL-FlLftSgl"/>
        <w:rPr>
          <w:rFonts w:eastAsia="Calibri"/>
        </w:rPr>
      </w:pPr>
    </w:p>
    <w:p w:rsidR="008C5479" w:rsidRPr="00EA3882" w:rsidRDefault="008C5479" w:rsidP="00A844ED">
      <w:pPr>
        <w:pStyle w:val="SL-FlLftSgl"/>
        <w:keepNext/>
        <w:keepLines/>
        <w:rPr>
          <w:rFonts w:eastAsia="Calibri"/>
          <w:b/>
        </w:rPr>
      </w:pPr>
      <w:r w:rsidRPr="00EA3882">
        <w:rPr>
          <w:rFonts w:eastAsia="Calibri"/>
          <w:b/>
          <w:u w:val="single"/>
        </w:rPr>
        <w:t>HOW MUCH TIME WILL IT REQUIRE?</w:t>
      </w:r>
      <w:r w:rsidR="00A844ED">
        <w:rPr>
          <w:rFonts w:eastAsia="Calibri"/>
          <w:b/>
        </w:rPr>
        <w:t xml:space="preserve"> </w:t>
      </w:r>
    </w:p>
    <w:p w:rsidR="008C5479" w:rsidRPr="00EA3882" w:rsidRDefault="008C5479" w:rsidP="007F6E2A">
      <w:pPr>
        <w:pStyle w:val="SL-FlLftSgl"/>
        <w:rPr>
          <w:rFonts w:eastAsia="Calibri"/>
        </w:rPr>
      </w:pPr>
      <w:r w:rsidRPr="00EA3882">
        <w:rPr>
          <w:rFonts w:eastAsia="Calibri"/>
        </w:rPr>
        <w:t>You will receive</w:t>
      </w:r>
      <w:r w:rsidRPr="00EA3882">
        <w:rPr>
          <w:rFonts w:eastAsia="Calibri"/>
          <w:b/>
        </w:rPr>
        <w:t xml:space="preserve"> </w:t>
      </w:r>
      <w:r w:rsidR="00336CD0">
        <w:rPr>
          <w:rFonts w:eastAsia="Calibri"/>
        </w:rPr>
        <w:t>one</w:t>
      </w:r>
      <w:r w:rsidRPr="00EA3882">
        <w:rPr>
          <w:rFonts w:eastAsia="Calibri"/>
        </w:rPr>
        <w:t xml:space="preserve"> home visit that will last 1 hour. You will also receive </w:t>
      </w:r>
      <w:r w:rsidR="00336CD0">
        <w:rPr>
          <w:rFonts w:eastAsia="Calibri"/>
        </w:rPr>
        <w:t>two</w:t>
      </w:r>
      <w:r w:rsidRPr="00EA3882">
        <w:rPr>
          <w:rFonts w:eastAsia="Calibri"/>
        </w:rPr>
        <w:t xml:space="preserve"> phone calls that will last 10 to 20 minutes per call. You will participate in </w:t>
      </w:r>
      <w:r w:rsidR="00336CD0">
        <w:rPr>
          <w:rFonts w:eastAsia="Calibri"/>
        </w:rPr>
        <w:t>two</w:t>
      </w:r>
      <w:r w:rsidRPr="00EA3882">
        <w:rPr>
          <w:rFonts w:eastAsia="Calibri"/>
        </w:rPr>
        <w:t xml:space="preserve"> group sessions that will last 45 – 60 minutes. Total study time is less than </w:t>
      </w:r>
      <w:r w:rsidR="00336CD0">
        <w:rPr>
          <w:rFonts w:eastAsia="Calibri"/>
        </w:rPr>
        <w:t>5</w:t>
      </w:r>
      <w:r w:rsidRPr="00EA3882">
        <w:rPr>
          <w:rFonts w:eastAsia="Calibri"/>
        </w:rPr>
        <w:t xml:space="preserve"> hours over a </w:t>
      </w:r>
      <w:r w:rsidR="00336CD0">
        <w:rPr>
          <w:rFonts w:eastAsia="Calibri"/>
        </w:rPr>
        <w:t>6-</w:t>
      </w:r>
      <w:r w:rsidRPr="00EA3882">
        <w:rPr>
          <w:rFonts w:eastAsia="Calibri"/>
        </w:rPr>
        <w:t>month period.</w:t>
      </w:r>
    </w:p>
    <w:p w:rsidR="008C5479" w:rsidRPr="00EA3882" w:rsidRDefault="008C5479" w:rsidP="007F6E2A">
      <w:pPr>
        <w:pStyle w:val="SL-FlLftSgl"/>
        <w:rPr>
          <w:rFonts w:eastAsia="Calibri"/>
        </w:rPr>
      </w:pPr>
    </w:p>
    <w:p w:rsidR="008C5479" w:rsidRPr="00EA3882" w:rsidRDefault="008C5479" w:rsidP="00A844ED">
      <w:pPr>
        <w:pStyle w:val="SL-FlLftSgl"/>
        <w:keepNext/>
        <w:keepLines/>
        <w:rPr>
          <w:rFonts w:eastAsia="Calibri"/>
        </w:rPr>
      </w:pPr>
      <w:r w:rsidRPr="00EA3882">
        <w:rPr>
          <w:rFonts w:eastAsia="Calibri"/>
          <w:b/>
          <w:u w:val="single"/>
        </w:rPr>
        <w:t>WHAT ARE THE BENEFITS?</w:t>
      </w:r>
      <w:r w:rsidRPr="00EA3882">
        <w:rPr>
          <w:rFonts w:eastAsia="Calibri"/>
        </w:rPr>
        <w:t xml:space="preserve"> </w:t>
      </w:r>
    </w:p>
    <w:p w:rsidR="008C5479" w:rsidRPr="00EA3882" w:rsidRDefault="008C5479" w:rsidP="007F6E2A">
      <w:pPr>
        <w:pStyle w:val="SL-FlLftSgl"/>
        <w:rPr>
          <w:rFonts w:eastAsia="Calibri"/>
        </w:rPr>
      </w:pPr>
      <w:r w:rsidRPr="00EA3882">
        <w:rPr>
          <w:rFonts w:eastAsia="Calibri"/>
        </w:rPr>
        <w:t>You will receive medical information and services from a pharmacist and health educator, which may help you improve your high blood pressure and/or diabetes, use your medications correctly, and improve your overall health. You will receive a $15 gift card at the end of the program for completing the home visit, group education sessions and telephone calls.</w:t>
      </w:r>
    </w:p>
    <w:p w:rsidR="008C5479" w:rsidRPr="00EA3882" w:rsidRDefault="008C5479" w:rsidP="007F6E2A">
      <w:pPr>
        <w:pStyle w:val="SL-FlLftSgl"/>
        <w:rPr>
          <w:rFonts w:eastAsia="Calibri"/>
          <w:b/>
          <w:caps/>
          <w:u w:val="single"/>
        </w:rPr>
      </w:pPr>
    </w:p>
    <w:p w:rsidR="008C5479" w:rsidRPr="00EA3882" w:rsidRDefault="008C5479" w:rsidP="00A844ED">
      <w:pPr>
        <w:pStyle w:val="SL-FlLftSgl"/>
        <w:keepNext/>
        <w:keepLines/>
        <w:rPr>
          <w:rFonts w:eastAsia="Calibri"/>
          <w:b/>
          <w:caps/>
        </w:rPr>
      </w:pPr>
      <w:r w:rsidRPr="00EA3882">
        <w:rPr>
          <w:rFonts w:eastAsia="Calibri"/>
          <w:b/>
          <w:caps/>
          <w:u w:val="single"/>
        </w:rPr>
        <w:t>WHAT ARE THE Risks?</w:t>
      </w:r>
      <w:r w:rsidR="00A844ED">
        <w:rPr>
          <w:rFonts w:eastAsia="Calibri"/>
          <w:b/>
          <w:caps/>
        </w:rPr>
        <w:t xml:space="preserve"> </w:t>
      </w:r>
    </w:p>
    <w:p w:rsidR="008C5479" w:rsidRPr="00EA3882" w:rsidRDefault="008C5479" w:rsidP="007F6E2A">
      <w:pPr>
        <w:pStyle w:val="SL-FlLftSgl"/>
        <w:rPr>
          <w:rFonts w:eastAsia="Calibri"/>
        </w:rPr>
      </w:pPr>
      <w:r w:rsidRPr="00EA3882">
        <w:rPr>
          <w:rFonts w:eastAsia="Calibri"/>
        </w:rPr>
        <w:t>You will have little to no discomfort from answering questions.</w:t>
      </w:r>
      <w:r w:rsidR="00A844ED">
        <w:rPr>
          <w:rFonts w:eastAsia="Calibri"/>
        </w:rPr>
        <w:t xml:space="preserve"> </w:t>
      </w:r>
      <w:r w:rsidRPr="00EA3882">
        <w:rPr>
          <w:rFonts w:eastAsia="Calibri"/>
        </w:rPr>
        <w:t>You may have slight discomfort when having your blood pressure taken.</w:t>
      </w:r>
      <w:r w:rsidR="00A844ED">
        <w:rPr>
          <w:rFonts w:eastAsia="Calibri"/>
        </w:rPr>
        <w:t xml:space="preserve"> </w:t>
      </w:r>
      <w:r w:rsidRPr="00EA3882">
        <w:rPr>
          <w:rFonts w:eastAsia="Calibri"/>
        </w:rPr>
        <w:t>There may be mild, temporary pain when pricking the finger to draw blood to measure your hemoglobin A1c levels.</w:t>
      </w:r>
      <w:r w:rsidR="00A844ED">
        <w:rPr>
          <w:rFonts w:eastAsia="Calibri"/>
        </w:rPr>
        <w:t xml:space="preserve"> </w:t>
      </w:r>
      <w:r w:rsidRPr="00EA3882">
        <w:rPr>
          <w:rFonts w:eastAsia="Calibri"/>
        </w:rPr>
        <w:t>Hemoglobin A1c is a blood test to measure your blood glucose (sugar) levels over the past 2-4 months.</w:t>
      </w:r>
      <w:r w:rsidR="00A844ED">
        <w:rPr>
          <w:rFonts w:eastAsia="Calibri"/>
        </w:rPr>
        <w:t xml:space="preserve"> </w:t>
      </w:r>
    </w:p>
    <w:p w:rsidR="008C5479" w:rsidRPr="00EA3882" w:rsidRDefault="008C5479" w:rsidP="007F6E2A">
      <w:pPr>
        <w:pStyle w:val="SL-FlLftSgl"/>
        <w:rPr>
          <w:rFonts w:eastAsia="Calibri"/>
        </w:rPr>
      </w:pPr>
    </w:p>
    <w:p w:rsidR="008C5479" w:rsidRPr="00EA3882" w:rsidRDefault="008C5479" w:rsidP="007F6E2A">
      <w:pPr>
        <w:pStyle w:val="SL-FlLftSgl"/>
        <w:rPr>
          <w:rFonts w:eastAsia="Calibri"/>
        </w:rPr>
      </w:pPr>
      <w:r w:rsidRPr="00EA3882">
        <w:rPr>
          <w:rFonts w:eastAsia="Calibri"/>
        </w:rPr>
        <w:t xml:space="preserve">There is a chance that your blood pressure or blood sugar may get very high or low while you are in this study. If this happens, you must contact your doctor. </w:t>
      </w:r>
    </w:p>
    <w:p w:rsidR="008C5479" w:rsidRPr="00EA3882" w:rsidRDefault="008C5479" w:rsidP="007F6E2A">
      <w:pPr>
        <w:pStyle w:val="SL-FlLftSgl"/>
        <w:rPr>
          <w:rFonts w:eastAsia="Calibri"/>
        </w:rPr>
      </w:pPr>
    </w:p>
    <w:p w:rsidR="008C5479" w:rsidRPr="00EA3882" w:rsidRDefault="008C5479" w:rsidP="007F6E2A">
      <w:pPr>
        <w:pStyle w:val="SL-FlLftSgl"/>
        <w:keepNext/>
        <w:keepLines/>
        <w:rPr>
          <w:rFonts w:eastAsia="Calibri"/>
          <w:b/>
        </w:rPr>
      </w:pPr>
      <w:r w:rsidRPr="00EA3882">
        <w:rPr>
          <w:rFonts w:eastAsia="Calibri"/>
          <w:b/>
          <w:u w:val="single"/>
        </w:rPr>
        <w:lastRenderedPageBreak/>
        <w:t>HOW MUCH WILL IT COST?</w:t>
      </w:r>
      <w:r w:rsidRPr="00EA3882">
        <w:rPr>
          <w:rFonts w:eastAsia="Calibri"/>
          <w:b/>
        </w:rPr>
        <w:t xml:space="preserve"> </w:t>
      </w:r>
    </w:p>
    <w:p w:rsidR="008C5479" w:rsidRPr="00EA3882" w:rsidRDefault="008C5479" w:rsidP="007F6E2A">
      <w:pPr>
        <w:pStyle w:val="SL-FlLftSgl"/>
        <w:rPr>
          <w:rFonts w:eastAsia="Calibri"/>
        </w:rPr>
      </w:pPr>
      <w:r w:rsidRPr="00EA3882">
        <w:rPr>
          <w:rFonts w:eastAsia="Calibri"/>
        </w:rPr>
        <w:t>There is no extra cost for taking part in this study.</w:t>
      </w:r>
      <w:r w:rsidR="00A844ED">
        <w:rPr>
          <w:rFonts w:eastAsia="Calibri"/>
        </w:rPr>
        <w:t xml:space="preserve"> </w:t>
      </w:r>
    </w:p>
    <w:p w:rsidR="008C5479" w:rsidRPr="00EA3882" w:rsidRDefault="008C5479" w:rsidP="007F6E2A">
      <w:pPr>
        <w:pStyle w:val="SL-FlLftSgl"/>
        <w:rPr>
          <w:rFonts w:eastAsia="Calibri"/>
          <w:b/>
        </w:rPr>
      </w:pPr>
    </w:p>
    <w:p w:rsidR="008C5479" w:rsidRPr="00EA3882" w:rsidRDefault="008C5479" w:rsidP="007F6E2A">
      <w:pPr>
        <w:pStyle w:val="SL-FlLftSgl"/>
        <w:keepNext/>
        <w:keepLines/>
        <w:rPr>
          <w:rFonts w:eastAsia="Calibri"/>
        </w:rPr>
      </w:pPr>
      <w:r w:rsidRPr="00EA3882">
        <w:rPr>
          <w:rFonts w:eastAsia="Calibri"/>
          <w:b/>
          <w:u w:val="single"/>
        </w:rPr>
        <w:t>WHAT ARE MY RIGHTS?</w:t>
      </w:r>
      <w:r w:rsidR="00A844ED">
        <w:rPr>
          <w:rFonts w:eastAsia="Calibri"/>
        </w:rPr>
        <w:t xml:space="preserve"> </w:t>
      </w:r>
    </w:p>
    <w:p w:rsidR="00F37714" w:rsidRPr="00EA3882" w:rsidRDefault="008C5479" w:rsidP="00F37714">
      <w:pPr>
        <w:pStyle w:val="SL-FlLftSgl"/>
        <w:rPr>
          <w:rFonts w:eastAsia="Calibri"/>
          <w:b/>
        </w:rPr>
      </w:pPr>
      <w:r w:rsidRPr="00EA3882">
        <w:rPr>
          <w:rFonts w:eastAsia="Calibri"/>
        </w:rPr>
        <w:t>Taking part in this study will not affect your medical benefits, housing benefits or services. You do not have to answer any questions or get any services that make you feel uncomfortable.</w:t>
      </w:r>
      <w:r w:rsidR="00A844ED">
        <w:rPr>
          <w:rFonts w:eastAsia="Calibri"/>
        </w:rPr>
        <w:t xml:space="preserve"> </w:t>
      </w:r>
      <w:r w:rsidRPr="00EA3882">
        <w:rPr>
          <w:rFonts w:eastAsia="Calibri"/>
          <w:b/>
        </w:rPr>
        <w:t>All information you provide will remain confidential.</w:t>
      </w:r>
      <w:r w:rsidR="007A1E9C">
        <w:rPr>
          <w:rFonts w:eastAsia="Calibri"/>
          <w:b/>
        </w:rPr>
        <w:t xml:space="preserve">  </w:t>
      </w:r>
      <w:r w:rsidR="00F37714">
        <w:t>We will comply with the Privacy Act and take necessary steps to keep patient information private and secure.</w:t>
      </w:r>
    </w:p>
    <w:p w:rsidR="008C5479" w:rsidRDefault="008C5479" w:rsidP="007F6E2A">
      <w:pPr>
        <w:pStyle w:val="SL-FlLftSgl"/>
        <w:rPr>
          <w:rFonts w:eastAsia="Calibri"/>
          <w:b/>
        </w:rPr>
      </w:pPr>
    </w:p>
    <w:p w:rsidR="00F37714" w:rsidRPr="00EA3882" w:rsidRDefault="00F37714" w:rsidP="007F6E2A">
      <w:pPr>
        <w:pStyle w:val="SL-FlLftSgl"/>
        <w:rPr>
          <w:rFonts w:eastAsia="Calibri"/>
          <w:b/>
          <w:u w:val="single"/>
        </w:rPr>
      </w:pPr>
    </w:p>
    <w:p w:rsidR="008C5479" w:rsidRPr="00EA3882" w:rsidRDefault="008C5479" w:rsidP="007F6E2A">
      <w:pPr>
        <w:pStyle w:val="SL-FlLftSgl"/>
        <w:keepNext/>
        <w:keepLines/>
        <w:rPr>
          <w:rFonts w:eastAsia="Calibri"/>
        </w:rPr>
      </w:pPr>
      <w:r w:rsidRPr="00EA3882">
        <w:rPr>
          <w:rFonts w:eastAsia="Calibri"/>
          <w:b/>
          <w:u w:val="single"/>
        </w:rPr>
        <w:t>WHO WILL TAKE CARE OF ME IF I GET HURT?</w:t>
      </w:r>
      <w:r w:rsidR="00A844ED">
        <w:rPr>
          <w:rFonts w:eastAsia="Calibri"/>
          <w:b/>
          <w:u w:val="single"/>
        </w:rPr>
        <w:t xml:space="preserve"> </w:t>
      </w:r>
    </w:p>
    <w:p w:rsidR="008C5479" w:rsidRPr="00EA3882" w:rsidRDefault="008C5479" w:rsidP="007F6E2A">
      <w:pPr>
        <w:pStyle w:val="SL-FlLftSgl"/>
        <w:rPr>
          <w:rFonts w:eastAsia="Calibri"/>
        </w:rPr>
      </w:pPr>
      <w:r w:rsidRPr="00EA3882">
        <w:rPr>
          <w:rFonts w:eastAsia="Calibri"/>
        </w:rPr>
        <w:t>If you have any type of pain or discomfort while you are in this study, Texas Southern University is not able to offer money or pay the costs of medical care. You, your insurer, Medicare or Medicaid will have to pay for any care that is needed.</w:t>
      </w:r>
      <w:r w:rsidR="00A844ED">
        <w:rPr>
          <w:rFonts w:eastAsia="Calibri"/>
        </w:rPr>
        <w:t xml:space="preserve"> </w:t>
      </w:r>
      <w:r w:rsidRPr="00EA3882">
        <w:rPr>
          <w:rFonts w:eastAsia="Calibri"/>
        </w:rPr>
        <w:t xml:space="preserve">The staff of the study can refer you to a local medical facility, if needed. </w:t>
      </w:r>
    </w:p>
    <w:p w:rsidR="008C5479" w:rsidRPr="00EA3882" w:rsidRDefault="008C5479" w:rsidP="007F6E2A">
      <w:pPr>
        <w:pStyle w:val="SL-FlLftSgl"/>
      </w:pPr>
    </w:p>
    <w:p w:rsidR="008C5479" w:rsidRPr="00EA3882" w:rsidRDefault="008C5479" w:rsidP="007F6E2A">
      <w:pPr>
        <w:pStyle w:val="SL-FlLftSgl"/>
        <w:keepNext/>
        <w:keepLines/>
      </w:pPr>
      <w:r w:rsidRPr="00EA3882">
        <w:rPr>
          <w:b/>
        </w:rPr>
        <w:t>For more information about the study, call:</w:t>
      </w:r>
    </w:p>
    <w:p w:rsidR="008C5479" w:rsidRPr="00EA3882" w:rsidRDefault="008C5479" w:rsidP="007F6E2A">
      <w:pPr>
        <w:pStyle w:val="SL-FlLftSgl"/>
        <w:keepNext/>
        <w:keepLines/>
      </w:pPr>
      <w:r w:rsidRPr="00EA3882">
        <w:t xml:space="preserve">Dr. Aisha Morris Moultry </w:t>
      </w:r>
    </w:p>
    <w:p w:rsidR="008C5479" w:rsidRPr="00EA3882" w:rsidRDefault="008C5479" w:rsidP="007F6E2A">
      <w:pPr>
        <w:pStyle w:val="SL-FlLftSgl"/>
        <w:keepNext/>
        <w:keepLines/>
      </w:pPr>
      <w:r w:rsidRPr="00EA3882">
        <w:t>713.313.7553</w:t>
      </w:r>
    </w:p>
    <w:p w:rsidR="008C5479" w:rsidRPr="00EA3882" w:rsidRDefault="008C5479" w:rsidP="007F6E2A">
      <w:pPr>
        <w:pStyle w:val="SL-FlLftSgl"/>
        <w:keepNext/>
        <w:keepLines/>
      </w:pPr>
      <w:r w:rsidRPr="00EA3882">
        <w:t xml:space="preserve">or </w:t>
      </w:r>
    </w:p>
    <w:p w:rsidR="008C5479" w:rsidRPr="00EA3882" w:rsidRDefault="008C5479" w:rsidP="007F6E2A">
      <w:pPr>
        <w:pStyle w:val="SL-FlLftSgl"/>
        <w:keepNext/>
        <w:keepLines/>
      </w:pPr>
      <w:r w:rsidRPr="00EA3882">
        <w:t xml:space="preserve">Texas Southern University Institutional Review Board </w:t>
      </w:r>
    </w:p>
    <w:p w:rsidR="008C5479" w:rsidRPr="00EA3882" w:rsidRDefault="008C5479" w:rsidP="007F6E2A">
      <w:pPr>
        <w:pStyle w:val="SL-FlLftSgl"/>
      </w:pPr>
      <w:r w:rsidRPr="00EA3882">
        <w:t>713.313.4301</w:t>
      </w:r>
    </w:p>
    <w:p w:rsidR="008C5479" w:rsidRPr="00EA3882" w:rsidRDefault="008C5479" w:rsidP="007F6E2A">
      <w:pPr>
        <w:pStyle w:val="SL-FlLftSgl"/>
      </w:pPr>
    </w:p>
    <w:p w:rsidR="008C5479" w:rsidRPr="00EA3882" w:rsidRDefault="008C5479" w:rsidP="007F6E2A">
      <w:pPr>
        <w:pStyle w:val="SL-FlLftSgl"/>
      </w:pPr>
      <w:r w:rsidRPr="00EA3882">
        <w:t>This research project has been reviewed by the Institutional Review Board (IRB) of Texas Southern University, study number _____. This study is being funded by the Department of Health And Human Services Office of Minority Health.</w:t>
      </w:r>
    </w:p>
    <w:p w:rsidR="008C5479" w:rsidRPr="00EA3882" w:rsidRDefault="008C5479" w:rsidP="007F6E2A">
      <w:pPr>
        <w:pStyle w:val="SL-FlLftSgl"/>
        <w:rPr>
          <w:rFonts w:eastAsia="Calibri"/>
        </w:rPr>
      </w:pPr>
    </w:p>
    <w:p w:rsidR="008C5479" w:rsidRPr="00EA3882" w:rsidRDefault="008C5479" w:rsidP="007F6E2A">
      <w:pPr>
        <w:pStyle w:val="SL-FlLftSgl"/>
        <w:rPr>
          <w:rFonts w:eastAsia="Calibri"/>
        </w:rPr>
      </w:pPr>
      <w:r w:rsidRPr="00EA3882">
        <w:rPr>
          <w:rFonts w:eastAsia="Calibri"/>
        </w:rPr>
        <w:t>This study has been explained to me. I volunteer to take part in this research. I have had a chance to ask questions. If I have questions later about the research, I can ask the researcher listed above. If I have questions about my rights as a research subject, I can call the Texas Southern University Committee for the Protection of Human Subjects at (713)</w:t>
      </w:r>
      <w:r w:rsidR="007F6E2A">
        <w:rPr>
          <w:rFonts w:eastAsia="Calibri"/>
        </w:rPr>
        <w:t> </w:t>
      </w:r>
      <w:r w:rsidRPr="00EA3882">
        <w:rPr>
          <w:rFonts w:eastAsia="Calibri"/>
        </w:rPr>
        <w:t>313</w:t>
      </w:r>
      <w:r w:rsidR="007F6E2A">
        <w:rPr>
          <w:rFonts w:eastAsia="Calibri"/>
        </w:rPr>
        <w:noBreakHyphen/>
      </w:r>
      <w:r w:rsidRPr="00EA3882">
        <w:rPr>
          <w:rFonts w:eastAsia="Calibri"/>
        </w:rPr>
        <w:t>4301 or go to</w:t>
      </w:r>
      <w:r w:rsidRPr="00336CD0">
        <w:rPr>
          <w:rFonts w:eastAsia="Calibri"/>
        </w:rPr>
        <w:t xml:space="preserve"> </w:t>
      </w:r>
      <w:hyperlink r:id="rId10" w:history="1">
        <w:r w:rsidR="007F6E2A" w:rsidRPr="00336CD0">
          <w:rPr>
            <w:rStyle w:val="Hyperlink"/>
            <w:rFonts w:eastAsia="Calibri"/>
            <w:color w:val="auto"/>
          </w:rPr>
          <w:t>http://www.tsu.edu/research</w:t>
        </w:r>
      </w:hyperlink>
      <w:r w:rsidRPr="00EA3882">
        <w:rPr>
          <w:rFonts w:eastAsia="Calibri"/>
        </w:rPr>
        <w:t>. Your signature shows that you have read this consent form and have agreed to take part in this study.</w:t>
      </w:r>
      <w:r w:rsidR="00A844ED">
        <w:rPr>
          <w:rFonts w:eastAsia="Calibri"/>
        </w:rPr>
        <w:t xml:space="preserve"> </w:t>
      </w:r>
    </w:p>
    <w:p w:rsidR="008C5479" w:rsidRDefault="008C5479" w:rsidP="007F6E2A">
      <w:pPr>
        <w:pStyle w:val="SL-FlLftSgl"/>
      </w:pPr>
    </w:p>
    <w:p w:rsidR="007459A0" w:rsidRPr="00EA3882" w:rsidRDefault="007459A0" w:rsidP="007F6E2A">
      <w:pPr>
        <w:pStyle w:val="SL-FlLftSgl"/>
      </w:pPr>
    </w:p>
    <w:p w:rsidR="008C5479" w:rsidRPr="00067F88" w:rsidRDefault="008C5479" w:rsidP="00067F88">
      <w:pPr>
        <w:pStyle w:val="SL-FlLftSgl"/>
        <w:tabs>
          <w:tab w:val="right" w:pos="9792"/>
        </w:tabs>
        <w:rPr>
          <w:u w:val="single"/>
        </w:rPr>
      </w:pPr>
      <w:r w:rsidRPr="00EA3882">
        <w:t>Name of Participant (please print):</w:t>
      </w:r>
      <w:r w:rsidR="00067F88">
        <w:rPr>
          <w:u w:val="single"/>
        </w:rPr>
        <w:tab/>
      </w:r>
    </w:p>
    <w:p w:rsidR="008C5479" w:rsidRDefault="008C5479" w:rsidP="00067F88">
      <w:pPr>
        <w:pStyle w:val="SL-FlLftSgl"/>
        <w:tabs>
          <w:tab w:val="right" w:pos="9792"/>
        </w:tabs>
      </w:pPr>
    </w:p>
    <w:p w:rsidR="007459A0" w:rsidRPr="00EA3882" w:rsidRDefault="007459A0" w:rsidP="00067F88">
      <w:pPr>
        <w:pStyle w:val="SL-FlLftSgl"/>
        <w:tabs>
          <w:tab w:val="right" w:pos="9792"/>
        </w:tabs>
      </w:pPr>
    </w:p>
    <w:p w:rsidR="008C5479" w:rsidRPr="00EA3882" w:rsidRDefault="008C5479" w:rsidP="00067F88">
      <w:pPr>
        <w:pStyle w:val="SL-FlLftSgl"/>
        <w:tabs>
          <w:tab w:val="right" w:pos="9792"/>
        </w:tabs>
      </w:pPr>
      <w:r w:rsidRPr="00EA3882">
        <w:t>Name of Staff (please print):</w:t>
      </w:r>
      <w:r w:rsidR="00067F88">
        <w:rPr>
          <w:u w:val="single"/>
        </w:rPr>
        <w:tab/>
      </w:r>
    </w:p>
    <w:p w:rsidR="00A844ED" w:rsidRPr="00EA3882" w:rsidRDefault="00A844ED" w:rsidP="00067F88">
      <w:pPr>
        <w:pStyle w:val="SL-FlLftSgl"/>
        <w:tabs>
          <w:tab w:val="right" w:pos="9792"/>
        </w:tabs>
        <w:rPr>
          <w:rFonts w:eastAsia="Calibri"/>
        </w:rPr>
      </w:pPr>
    </w:p>
    <w:p w:rsidR="00A844ED" w:rsidRPr="00EA3882" w:rsidRDefault="00A844ED" w:rsidP="00067F88">
      <w:pPr>
        <w:pStyle w:val="SL-FlLftSgl"/>
        <w:tabs>
          <w:tab w:val="right" w:pos="9792"/>
        </w:tabs>
        <w:rPr>
          <w:rFonts w:eastAsia="Calibri"/>
        </w:rPr>
      </w:pPr>
    </w:p>
    <w:p w:rsidR="00067F88" w:rsidRPr="00067F88" w:rsidRDefault="00067F88" w:rsidP="00067F88">
      <w:pPr>
        <w:pStyle w:val="SL-FlLftSgl"/>
        <w:tabs>
          <w:tab w:val="right" w:pos="5040"/>
          <w:tab w:val="left" w:pos="5760"/>
          <w:tab w:val="right" w:pos="9792"/>
        </w:tabs>
        <w:rPr>
          <w:u w:val="single"/>
        </w:rPr>
      </w:pPr>
      <w:r>
        <w:rPr>
          <w:u w:val="single"/>
        </w:rPr>
        <w:tab/>
      </w:r>
      <w:r w:rsidRPr="00067F88">
        <w:tab/>
      </w:r>
      <w:r w:rsidRPr="00067F88">
        <w:rPr>
          <w:u w:val="single"/>
        </w:rPr>
        <w:tab/>
      </w:r>
    </w:p>
    <w:p w:rsidR="00067F88" w:rsidRDefault="00A844ED" w:rsidP="00067F88">
      <w:pPr>
        <w:pStyle w:val="SL-FlLftSgl"/>
        <w:tabs>
          <w:tab w:val="right" w:pos="5040"/>
          <w:tab w:val="left" w:pos="5760"/>
          <w:tab w:val="right" w:pos="9792"/>
        </w:tabs>
        <w:rPr>
          <w:rFonts w:eastAsia="Calibri"/>
        </w:rPr>
      </w:pPr>
      <w:r w:rsidRPr="00EA3882">
        <w:rPr>
          <w:rFonts w:eastAsia="Calibri"/>
        </w:rPr>
        <w:t>Signature of Participant</w:t>
      </w:r>
      <w:r>
        <w:rPr>
          <w:rFonts w:eastAsia="Calibri"/>
        </w:rPr>
        <w:tab/>
      </w:r>
      <w:r w:rsidR="00067F88">
        <w:rPr>
          <w:rFonts w:eastAsia="Calibri"/>
        </w:rPr>
        <w:tab/>
      </w:r>
      <w:r w:rsidRPr="00EA3882">
        <w:rPr>
          <w:rFonts w:eastAsia="Calibri"/>
        </w:rPr>
        <w:t>Date</w:t>
      </w:r>
    </w:p>
    <w:p w:rsidR="00A67C95" w:rsidRPr="00067F88" w:rsidRDefault="00A67C95" w:rsidP="00067F88">
      <w:pPr>
        <w:pStyle w:val="SL-FlLftSgl"/>
        <w:tabs>
          <w:tab w:val="right" w:pos="5040"/>
          <w:tab w:val="left" w:pos="5760"/>
          <w:tab w:val="right" w:pos="9792"/>
        </w:tabs>
        <w:rPr>
          <w:u w:val="single"/>
        </w:rPr>
      </w:pPr>
    </w:p>
    <w:p w:rsidR="00A844ED" w:rsidRPr="00EA3882" w:rsidRDefault="00A844ED" w:rsidP="00067F88">
      <w:pPr>
        <w:pStyle w:val="SL-FlLftSgl"/>
        <w:rPr>
          <w:rFonts w:eastAsia="Calibri"/>
        </w:rPr>
      </w:pPr>
    </w:p>
    <w:p w:rsidR="00A67C95" w:rsidRPr="00067F88" w:rsidRDefault="00A67C95" w:rsidP="00A67C95">
      <w:pPr>
        <w:pStyle w:val="SL-FlLftSgl"/>
        <w:tabs>
          <w:tab w:val="right" w:pos="5040"/>
          <w:tab w:val="left" w:pos="5760"/>
          <w:tab w:val="right" w:pos="9792"/>
        </w:tabs>
        <w:rPr>
          <w:u w:val="single"/>
        </w:rPr>
      </w:pPr>
      <w:r>
        <w:rPr>
          <w:u w:val="single"/>
        </w:rPr>
        <w:tab/>
      </w:r>
      <w:r w:rsidRPr="00067F88">
        <w:tab/>
      </w:r>
      <w:r w:rsidRPr="00067F88">
        <w:rPr>
          <w:u w:val="single"/>
        </w:rPr>
        <w:tab/>
      </w:r>
    </w:p>
    <w:p w:rsidR="00E711EB" w:rsidRPr="002744A7" w:rsidRDefault="00A67C95" w:rsidP="000950DD">
      <w:pPr>
        <w:pStyle w:val="SL-FlLftSgl"/>
        <w:tabs>
          <w:tab w:val="right" w:pos="5040"/>
          <w:tab w:val="left" w:pos="5760"/>
          <w:tab w:val="right" w:pos="9792"/>
        </w:tabs>
      </w:pPr>
      <w:r w:rsidRPr="00EA3882">
        <w:rPr>
          <w:rFonts w:eastAsia="Calibri"/>
        </w:rPr>
        <w:t xml:space="preserve">Signature of </w:t>
      </w:r>
      <w:r>
        <w:rPr>
          <w:rFonts w:eastAsia="Calibri"/>
        </w:rPr>
        <w:t>Staff</w:t>
      </w:r>
      <w:r>
        <w:rPr>
          <w:rFonts w:eastAsia="Calibri"/>
        </w:rPr>
        <w:tab/>
      </w:r>
      <w:r>
        <w:rPr>
          <w:rFonts w:eastAsia="Calibri"/>
        </w:rPr>
        <w:tab/>
      </w:r>
      <w:r w:rsidRPr="00EA3882">
        <w:rPr>
          <w:rFonts w:eastAsia="Calibri"/>
        </w:rPr>
        <w:t>Date</w:t>
      </w:r>
    </w:p>
    <w:sectPr w:rsidR="00E711EB" w:rsidRPr="002744A7" w:rsidSect="00DF1FAE">
      <w:headerReference w:type="default" r:id="rId11"/>
      <w:footerReference w:type="default" r:id="rId12"/>
      <w:headerReference w:type="first" r:id="rId13"/>
      <w:footerReference w:type="first" r:id="rId14"/>
      <w:endnotePr>
        <w:numFmt w:val="decimal"/>
      </w:endnotePr>
      <w:pgSz w:w="12240" w:h="15840" w:code="1"/>
      <w:pgMar w:top="1440" w:right="1152" w:bottom="1080" w:left="1296" w:header="720" w:footer="57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F7" w:rsidRDefault="00EF77F7">
      <w:pPr>
        <w:spacing w:line="240" w:lineRule="auto"/>
      </w:pPr>
      <w:r>
        <w:separator/>
      </w:r>
    </w:p>
  </w:endnote>
  <w:endnote w:type="continuationSeparator" w:id="0">
    <w:p w:rsidR="00EF77F7" w:rsidRDefault="00EF7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D" w:rsidRDefault="000950DD" w:rsidP="000950D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376586" w:rsidTr="00B62D72">
      <w:trPr>
        <w:cantSplit/>
        <w:trHeight w:hRule="exact" w:val="120"/>
      </w:trPr>
      <w:tc>
        <w:tcPr>
          <w:tcW w:w="5578" w:type="dxa"/>
          <w:tcBorders>
            <w:top w:val="single" w:sz="4" w:space="0" w:color="auto"/>
          </w:tcBorders>
          <w:vAlign w:val="center"/>
        </w:tcPr>
        <w:p w:rsidR="00376586" w:rsidRDefault="00376586"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B62D72">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376586" w:rsidRDefault="00376586" w:rsidP="00B62D72">
          <w:pPr>
            <w:spacing w:line="240" w:lineRule="auto"/>
            <w:jc w:val="center"/>
            <w:rPr>
              <w:rFonts w:ascii="Franklin Gothic Medium" w:hAnsi="Franklin Gothic Medium"/>
              <w:sz w:val="14"/>
              <w:szCs w:val="24"/>
            </w:rPr>
          </w:pPr>
        </w:p>
      </w:tc>
    </w:tr>
    <w:tr w:rsidR="00376586" w:rsidRPr="000E4A50" w:rsidTr="00B62D72">
      <w:trPr>
        <w:cantSplit/>
      </w:trPr>
      <w:tc>
        <w:tcPr>
          <w:tcW w:w="5578" w:type="dxa"/>
          <w:vAlign w:val="center"/>
        </w:tcPr>
        <w:p w:rsidR="00376586" w:rsidRPr="000E4A50" w:rsidRDefault="00376586" w:rsidP="0083626F">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B62D72">
          <w:pPr>
            <w:spacing w:line="240" w:lineRule="auto"/>
            <w:jc w:val="center"/>
            <w:rPr>
              <w:rFonts w:ascii="Franklin Gothic Medium" w:hAnsi="Franklin Gothic Medium"/>
              <w:b/>
              <w:sz w:val="18"/>
              <w:szCs w:val="18"/>
            </w:rPr>
          </w:pPr>
        </w:p>
      </w:tc>
      <w:tc>
        <w:tcPr>
          <w:tcW w:w="1985" w:type="dxa"/>
          <w:tcBorders>
            <w:left w:val="nil"/>
          </w:tcBorders>
          <w:vAlign w:val="center"/>
        </w:tcPr>
        <w:p w:rsidR="00376586" w:rsidRPr="000E4A50" w:rsidRDefault="00376586"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5D6737">
            <w:rPr>
              <w:b/>
              <w:noProof/>
              <w:sz w:val="18"/>
              <w:szCs w:val="18"/>
            </w:rPr>
            <w:t>11</w:t>
          </w:r>
          <w:r w:rsidRPr="000E4A50">
            <w:rPr>
              <w:b/>
              <w:sz w:val="18"/>
              <w:szCs w:val="18"/>
            </w:rPr>
            <w:fldChar w:fldCharType="end"/>
          </w:r>
          <w:r w:rsidRPr="000E4A50">
            <w:rPr>
              <w:b/>
              <w:sz w:val="18"/>
              <w:szCs w:val="18"/>
            </w:rPr>
            <w:t xml:space="preserve"> of </w:t>
          </w:r>
          <w:r w:rsidR="000950DD">
            <w:rPr>
              <w:b/>
              <w:sz w:val="18"/>
              <w:szCs w:val="18"/>
            </w:rPr>
            <w:t>11</w:t>
          </w:r>
        </w:p>
      </w:tc>
    </w:tr>
  </w:tbl>
  <w:p w:rsidR="00376586" w:rsidRDefault="00376586" w:rsidP="00766DAF">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0950DD" w:rsidTr="000C6438">
      <w:trPr>
        <w:cantSplit/>
        <w:trHeight w:hRule="exact" w:val="120"/>
      </w:trPr>
      <w:tc>
        <w:tcPr>
          <w:tcW w:w="5578" w:type="dxa"/>
          <w:tcBorders>
            <w:top w:val="single" w:sz="4" w:space="0" w:color="auto"/>
          </w:tcBorders>
          <w:vAlign w:val="center"/>
        </w:tcPr>
        <w:p w:rsidR="000950DD" w:rsidRDefault="000950DD" w:rsidP="000C6438">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0950DD" w:rsidRDefault="000950DD" w:rsidP="000C6438">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0950DD" w:rsidRDefault="000950DD" w:rsidP="000C6438">
          <w:pPr>
            <w:spacing w:line="240" w:lineRule="auto"/>
            <w:jc w:val="center"/>
            <w:rPr>
              <w:rFonts w:ascii="Franklin Gothic Medium" w:hAnsi="Franklin Gothic Medium"/>
              <w:sz w:val="14"/>
              <w:szCs w:val="24"/>
            </w:rPr>
          </w:pPr>
        </w:p>
      </w:tc>
    </w:tr>
    <w:tr w:rsidR="000950DD" w:rsidRPr="000E4A50" w:rsidTr="000C6438">
      <w:trPr>
        <w:cantSplit/>
      </w:trPr>
      <w:tc>
        <w:tcPr>
          <w:tcW w:w="5578" w:type="dxa"/>
          <w:vAlign w:val="center"/>
        </w:tcPr>
        <w:p w:rsidR="000950DD" w:rsidRPr="000E4A50" w:rsidRDefault="000950DD" w:rsidP="0083626F">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0950DD" w:rsidRPr="000E4A50" w:rsidRDefault="000950DD" w:rsidP="000C6438">
          <w:pPr>
            <w:spacing w:line="240" w:lineRule="auto"/>
            <w:jc w:val="center"/>
            <w:rPr>
              <w:rFonts w:ascii="Franklin Gothic Medium" w:hAnsi="Franklin Gothic Medium"/>
              <w:b/>
              <w:sz w:val="18"/>
              <w:szCs w:val="18"/>
            </w:rPr>
          </w:pPr>
        </w:p>
      </w:tc>
      <w:tc>
        <w:tcPr>
          <w:tcW w:w="1985" w:type="dxa"/>
          <w:tcBorders>
            <w:left w:val="nil"/>
          </w:tcBorders>
          <w:vAlign w:val="center"/>
        </w:tcPr>
        <w:p w:rsidR="000950DD" w:rsidRPr="000E4A50" w:rsidRDefault="000950DD" w:rsidP="000C6438">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5D6737">
            <w:rPr>
              <w:b/>
              <w:noProof/>
              <w:sz w:val="18"/>
              <w:szCs w:val="18"/>
            </w:rPr>
            <w:t>1</w:t>
          </w:r>
          <w:r w:rsidRPr="000E4A50">
            <w:rPr>
              <w:b/>
              <w:sz w:val="18"/>
              <w:szCs w:val="18"/>
            </w:rPr>
            <w:fldChar w:fldCharType="end"/>
          </w:r>
          <w:r w:rsidRPr="000E4A50">
            <w:rPr>
              <w:b/>
              <w:sz w:val="18"/>
              <w:szCs w:val="18"/>
            </w:rPr>
            <w:t xml:space="preserve"> of </w:t>
          </w:r>
          <w:r>
            <w:rPr>
              <w:b/>
              <w:sz w:val="18"/>
              <w:szCs w:val="18"/>
            </w:rPr>
            <w:t>11</w:t>
          </w:r>
        </w:p>
      </w:tc>
    </w:tr>
  </w:tbl>
  <w:p w:rsidR="000950DD" w:rsidRDefault="000950DD" w:rsidP="000950D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F7" w:rsidRDefault="00EF77F7">
      <w:pPr>
        <w:spacing w:line="240" w:lineRule="auto"/>
      </w:pPr>
      <w:r>
        <w:separator/>
      </w:r>
    </w:p>
  </w:footnote>
  <w:footnote w:type="continuationSeparator" w:id="0">
    <w:p w:rsidR="00EF77F7" w:rsidRDefault="00EF7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2217E0" w:rsidRDefault="00376586" w:rsidP="00E711EB">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AE" w:rsidRDefault="00DF1FAE" w:rsidP="00DF1FAE">
    <w:pPr>
      <w:pStyle w:val="Header"/>
      <w:jc w:val="right"/>
      <w:rPr>
        <w:rFonts w:ascii="Arial" w:hAnsi="Arial" w:cs="Arial"/>
        <w:sz w:val="16"/>
        <w:szCs w:val="16"/>
      </w:rPr>
    </w:pPr>
    <w:r>
      <w:rPr>
        <w:rFonts w:ascii="Arial" w:hAnsi="Arial" w:cs="Arial"/>
        <w:sz w:val="16"/>
        <w:szCs w:val="16"/>
      </w:rPr>
      <w:t>Form Approved</w:t>
    </w:r>
  </w:p>
  <w:p w:rsidR="00DF1FAE" w:rsidRDefault="00DF1FAE" w:rsidP="00DF1FAE">
    <w:pPr>
      <w:pStyle w:val="Header"/>
      <w:jc w:val="right"/>
      <w:rPr>
        <w:rFonts w:ascii="Arial" w:hAnsi="Arial" w:cs="Arial"/>
        <w:sz w:val="16"/>
        <w:szCs w:val="16"/>
      </w:rPr>
    </w:pPr>
    <w:r>
      <w:rPr>
        <w:rFonts w:ascii="Arial" w:hAnsi="Arial" w:cs="Arial"/>
        <w:sz w:val="16"/>
        <w:szCs w:val="16"/>
      </w:rPr>
      <w:t xml:space="preserve">   OMB No. 0990-</w:t>
    </w:r>
  </w:p>
  <w:p w:rsidR="00DF1FAE" w:rsidRDefault="00DF1FAE" w:rsidP="00DF1FAE">
    <w:pPr>
      <w:jc w:val="right"/>
    </w:pPr>
    <w:r>
      <w:rPr>
        <w:rFonts w:ascii="Arial" w:hAnsi="Arial" w:cs="Arial"/>
        <w:sz w:val="16"/>
        <w:szCs w:val="16"/>
      </w:rPr>
      <w:t xml:space="preserve">   Exp. Date XX/XX/20XX</w:t>
    </w:r>
  </w:p>
  <w:p w:rsidR="00DF1FAE" w:rsidRDefault="00DF1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34F17"/>
    <w:multiLevelType w:val="hybridMultilevel"/>
    <w:tmpl w:val="D28AAEF6"/>
    <w:lvl w:ilvl="0" w:tplc="A32430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A09AD"/>
    <w:multiLevelType w:val="hybridMultilevel"/>
    <w:tmpl w:val="567C6260"/>
    <w:lvl w:ilvl="0" w:tplc="ACA82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45012E"/>
    <w:multiLevelType w:val="hybridMultilevel"/>
    <w:tmpl w:val="C0B43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C55CF"/>
    <w:multiLevelType w:val="hybridMultilevel"/>
    <w:tmpl w:val="437EA868"/>
    <w:lvl w:ilvl="0" w:tplc="012EB2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36257"/>
    <w:multiLevelType w:val="hybridMultilevel"/>
    <w:tmpl w:val="C81219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1DD10B08"/>
    <w:multiLevelType w:val="hybridMultilevel"/>
    <w:tmpl w:val="C994AFE4"/>
    <w:lvl w:ilvl="0" w:tplc="8BAE16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E09B8"/>
    <w:multiLevelType w:val="hybridMultilevel"/>
    <w:tmpl w:val="F718F9A4"/>
    <w:lvl w:ilvl="0" w:tplc="0F94F0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5A29D6"/>
    <w:multiLevelType w:val="hybridMultilevel"/>
    <w:tmpl w:val="4C92000E"/>
    <w:lvl w:ilvl="0" w:tplc="45649DB4">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68331E2"/>
    <w:multiLevelType w:val="hybridMultilevel"/>
    <w:tmpl w:val="0E8C9364"/>
    <w:lvl w:ilvl="0" w:tplc="326C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FB08F2"/>
    <w:multiLevelType w:val="hybridMultilevel"/>
    <w:tmpl w:val="9F809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C37FF"/>
    <w:multiLevelType w:val="multilevel"/>
    <w:tmpl w:val="D28AAEF6"/>
    <w:lvl w:ilvl="0">
      <w:start w:val="1"/>
      <w:numFmt w:val="lowerLetter"/>
      <w:lvlText w:val="%1)"/>
      <w:lvlJc w:val="left"/>
      <w:pPr>
        <w:ind w:left="360" w:hanging="360"/>
      </w:pPr>
      <w:rPr>
        <w:rFonts w:ascii="Garamond" w:hAnsi="Garamon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4A2329"/>
    <w:multiLevelType w:val="hybridMultilevel"/>
    <w:tmpl w:val="AB627894"/>
    <w:lvl w:ilvl="0" w:tplc="B022A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9D5A47"/>
    <w:multiLevelType w:val="hybridMultilevel"/>
    <w:tmpl w:val="39B06C2A"/>
    <w:lvl w:ilvl="0" w:tplc="BBF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B37443"/>
    <w:multiLevelType w:val="hybridMultilevel"/>
    <w:tmpl w:val="1012E7F8"/>
    <w:lvl w:ilvl="0" w:tplc="868C4F3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8">
    <w:nsid w:val="32E06669"/>
    <w:multiLevelType w:val="multilevel"/>
    <w:tmpl w:val="85D84DC8"/>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39">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8E385D"/>
    <w:multiLevelType w:val="hybridMultilevel"/>
    <w:tmpl w:val="1B9C8F44"/>
    <w:lvl w:ilvl="0" w:tplc="B01497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E530B"/>
    <w:multiLevelType w:val="hybridMultilevel"/>
    <w:tmpl w:val="E2E8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EC01371"/>
    <w:multiLevelType w:val="hybridMultilevel"/>
    <w:tmpl w:val="14623718"/>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FA62F1"/>
    <w:multiLevelType w:val="hybridMultilevel"/>
    <w:tmpl w:val="B6A0D0FA"/>
    <w:lvl w:ilvl="0" w:tplc="C1AA0F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540F0"/>
    <w:multiLevelType w:val="hybridMultilevel"/>
    <w:tmpl w:val="3F84F9E8"/>
    <w:lvl w:ilvl="0" w:tplc="057A99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031B9"/>
    <w:multiLevelType w:val="hybridMultilevel"/>
    <w:tmpl w:val="6A6E64D2"/>
    <w:lvl w:ilvl="0" w:tplc="60087C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3557C"/>
    <w:multiLevelType w:val="hybridMultilevel"/>
    <w:tmpl w:val="950C98EC"/>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57">
    <w:nsid w:val="5829641F"/>
    <w:multiLevelType w:val="hybridMultilevel"/>
    <w:tmpl w:val="96C0E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0B0E34"/>
    <w:multiLevelType w:val="hybridMultilevel"/>
    <w:tmpl w:val="2B2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513DA7"/>
    <w:multiLevelType w:val="hybridMultilevel"/>
    <w:tmpl w:val="CF7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1C1152"/>
    <w:multiLevelType w:val="hybridMultilevel"/>
    <w:tmpl w:val="447C953C"/>
    <w:lvl w:ilvl="0" w:tplc="E62A6D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1F61C4"/>
    <w:multiLevelType w:val="hybridMultilevel"/>
    <w:tmpl w:val="C2C4644C"/>
    <w:lvl w:ilvl="0" w:tplc="AA2E53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25228"/>
    <w:multiLevelType w:val="hybridMultilevel"/>
    <w:tmpl w:val="1E1ECB50"/>
    <w:lvl w:ilvl="0" w:tplc="B6C433DC">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4252498"/>
    <w:multiLevelType w:val="hybridMultilevel"/>
    <w:tmpl w:val="200256CC"/>
    <w:lvl w:ilvl="0" w:tplc="A740ED9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764670"/>
    <w:multiLevelType w:val="hybridMultilevel"/>
    <w:tmpl w:val="1362E73E"/>
    <w:lvl w:ilvl="0" w:tplc="756E5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AE0281"/>
    <w:multiLevelType w:val="hybridMultilevel"/>
    <w:tmpl w:val="9D542E32"/>
    <w:lvl w:ilvl="0" w:tplc="D7846C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2D1ACF"/>
    <w:multiLevelType w:val="hybridMultilevel"/>
    <w:tmpl w:val="FF5ABDD4"/>
    <w:lvl w:ilvl="0" w:tplc="56348A46">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F1D64"/>
    <w:multiLevelType w:val="hybridMultilevel"/>
    <w:tmpl w:val="1AD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2C779CA"/>
    <w:multiLevelType w:val="hybridMultilevel"/>
    <w:tmpl w:val="16D067F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9">
    <w:nsid w:val="73F72C4E"/>
    <w:multiLevelType w:val="hybridMultilevel"/>
    <w:tmpl w:val="CE6229FA"/>
    <w:lvl w:ilvl="0" w:tplc="0A2467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0B4CCA"/>
    <w:multiLevelType w:val="hybridMultilevel"/>
    <w:tmpl w:val="88BC1ABA"/>
    <w:lvl w:ilvl="0" w:tplc="FC72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8578FC"/>
    <w:multiLevelType w:val="hybridMultilevel"/>
    <w:tmpl w:val="5072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FF2F83"/>
    <w:multiLevelType w:val="hybridMultilevel"/>
    <w:tmpl w:val="0504B900"/>
    <w:lvl w:ilvl="0" w:tplc="8F4CE30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30"/>
  </w:num>
  <w:num w:numId="4">
    <w:abstractNumId w:val="40"/>
  </w:num>
  <w:num w:numId="5">
    <w:abstractNumId w:val="81"/>
  </w:num>
  <w:num w:numId="6">
    <w:abstractNumId w:val="77"/>
  </w:num>
  <w:num w:numId="7">
    <w:abstractNumId w:val="20"/>
  </w:num>
  <w:num w:numId="8">
    <w:abstractNumId w:val="2"/>
  </w:num>
  <w:num w:numId="9">
    <w:abstractNumId w:val="76"/>
  </w:num>
  <w:num w:numId="10">
    <w:abstractNumId w:val="18"/>
  </w:num>
  <w:num w:numId="11">
    <w:abstractNumId w:val="69"/>
  </w:num>
  <w:num w:numId="12">
    <w:abstractNumId w:val="45"/>
  </w:num>
  <w:num w:numId="13">
    <w:abstractNumId w:val="71"/>
  </w:num>
  <w:num w:numId="14">
    <w:abstractNumId w:val="4"/>
  </w:num>
  <w:num w:numId="15">
    <w:abstractNumId w:val="25"/>
  </w:num>
  <w:num w:numId="16">
    <w:abstractNumId w:val="31"/>
  </w:num>
  <w:num w:numId="17">
    <w:abstractNumId w:val="49"/>
  </w:num>
  <w:num w:numId="18">
    <w:abstractNumId w:val="19"/>
  </w:num>
  <w:num w:numId="19">
    <w:abstractNumId w:val="51"/>
  </w:num>
  <w:num w:numId="20">
    <w:abstractNumId w:val="33"/>
  </w:num>
  <w:num w:numId="21">
    <w:abstractNumId w:val="17"/>
  </w:num>
  <w:num w:numId="22">
    <w:abstractNumId w:val="73"/>
  </w:num>
  <w:num w:numId="23">
    <w:abstractNumId w:val="3"/>
  </w:num>
  <w:num w:numId="24">
    <w:abstractNumId w:val="54"/>
  </w:num>
  <w:num w:numId="25">
    <w:abstractNumId w:val="14"/>
  </w:num>
  <w:num w:numId="26">
    <w:abstractNumId w:val="15"/>
  </w:num>
  <w:num w:numId="27">
    <w:abstractNumId w:val="29"/>
  </w:num>
  <w:num w:numId="28">
    <w:abstractNumId w:val="61"/>
  </w:num>
  <w:num w:numId="29">
    <w:abstractNumId w:val="36"/>
  </w:num>
  <w:num w:numId="30">
    <w:abstractNumId w:val="8"/>
  </w:num>
  <w:num w:numId="31">
    <w:abstractNumId w:val="5"/>
  </w:num>
  <w:num w:numId="32">
    <w:abstractNumId w:val="48"/>
  </w:num>
  <w:num w:numId="33">
    <w:abstractNumId w:val="13"/>
  </w:num>
  <w:num w:numId="34">
    <w:abstractNumId w:val="74"/>
  </w:num>
  <w:num w:numId="35">
    <w:abstractNumId w:val="66"/>
  </w:num>
  <w:num w:numId="36">
    <w:abstractNumId w:val="44"/>
  </w:num>
  <w:num w:numId="37">
    <w:abstractNumId w:val="53"/>
  </w:num>
  <w:num w:numId="38">
    <w:abstractNumId w:val="56"/>
  </w:num>
  <w:num w:numId="39">
    <w:abstractNumId w:val="57"/>
  </w:num>
  <w:num w:numId="40">
    <w:abstractNumId w:val="27"/>
  </w:num>
  <w:num w:numId="41">
    <w:abstractNumId w:val="3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2"/>
  </w:num>
  <w:num w:numId="46">
    <w:abstractNumId w:val="32"/>
  </w:num>
  <w:num w:numId="47">
    <w:abstractNumId w:val="26"/>
  </w:num>
  <w:num w:numId="48">
    <w:abstractNumId w:val="7"/>
  </w:num>
  <w:num w:numId="49">
    <w:abstractNumId w:val="80"/>
  </w:num>
  <w:num w:numId="50">
    <w:abstractNumId w:val="6"/>
  </w:num>
  <w:num w:numId="51">
    <w:abstractNumId w:val="46"/>
  </w:num>
  <w:num w:numId="52">
    <w:abstractNumId w:val="12"/>
  </w:num>
  <w:num w:numId="53">
    <w:abstractNumId w:val="84"/>
  </w:num>
  <w:num w:numId="54">
    <w:abstractNumId w:val="42"/>
  </w:num>
  <w:num w:numId="55">
    <w:abstractNumId w:val="82"/>
  </w:num>
  <w:num w:numId="56">
    <w:abstractNumId w:val="64"/>
  </w:num>
  <w:num w:numId="57">
    <w:abstractNumId w:val="60"/>
  </w:num>
  <w:num w:numId="58">
    <w:abstractNumId w:val="47"/>
  </w:num>
  <w:num w:numId="59">
    <w:abstractNumId w:val="50"/>
  </w:num>
  <w:num w:numId="60">
    <w:abstractNumId w:val="65"/>
  </w:num>
  <w:num w:numId="61">
    <w:abstractNumId w:val="34"/>
  </w:num>
  <w:num w:numId="62">
    <w:abstractNumId w:val="67"/>
  </w:num>
  <w:num w:numId="63">
    <w:abstractNumId w:val="1"/>
  </w:num>
  <w:num w:numId="64">
    <w:abstractNumId w:val="63"/>
  </w:num>
  <w:num w:numId="65">
    <w:abstractNumId w:val="68"/>
  </w:num>
  <w:num w:numId="66">
    <w:abstractNumId w:val="11"/>
  </w:num>
  <w:num w:numId="67">
    <w:abstractNumId w:val="83"/>
  </w:num>
  <w:num w:numId="68">
    <w:abstractNumId w:val="55"/>
  </w:num>
  <w:num w:numId="69">
    <w:abstractNumId w:val="62"/>
  </w:num>
  <w:num w:numId="70">
    <w:abstractNumId w:val="41"/>
  </w:num>
  <w:num w:numId="71">
    <w:abstractNumId w:val="21"/>
  </w:num>
  <w:num w:numId="72">
    <w:abstractNumId w:val="59"/>
  </w:num>
  <w:num w:numId="73">
    <w:abstractNumId w:val="22"/>
  </w:num>
  <w:num w:numId="74">
    <w:abstractNumId w:val="52"/>
  </w:num>
  <w:num w:numId="75">
    <w:abstractNumId w:val="23"/>
  </w:num>
  <w:num w:numId="76">
    <w:abstractNumId w:val="70"/>
  </w:num>
  <w:num w:numId="77">
    <w:abstractNumId w:val="35"/>
  </w:num>
  <w:num w:numId="78">
    <w:abstractNumId w:val="79"/>
  </w:num>
  <w:num w:numId="79">
    <w:abstractNumId w:val="75"/>
  </w:num>
  <w:num w:numId="80">
    <w:abstractNumId w:val="9"/>
  </w:num>
  <w:num w:numId="81">
    <w:abstractNumId w:val="58"/>
  </w:num>
  <w:num w:numId="8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83">
    <w:abstractNumId w:val="38"/>
  </w:num>
  <w:num w:numId="84">
    <w:abstractNumId w:val="16"/>
  </w:num>
  <w:num w:numId="85">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8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87">
    <w:abstractNumId w:val="28"/>
  </w:num>
  <w:num w:numId="88">
    <w:abstractNumId w:val="78"/>
  </w:num>
  <w:num w:numId="89">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496D"/>
    <w:rsid w:val="00015F02"/>
    <w:rsid w:val="000176DC"/>
    <w:rsid w:val="00020767"/>
    <w:rsid w:val="00027533"/>
    <w:rsid w:val="000305C0"/>
    <w:rsid w:val="0003389B"/>
    <w:rsid w:val="0004078C"/>
    <w:rsid w:val="00051130"/>
    <w:rsid w:val="0005539A"/>
    <w:rsid w:val="00062EEF"/>
    <w:rsid w:val="00064CCF"/>
    <w:rsid w:val="00067F88"/>
    <w:rsid w:val="00072833"/>
    <w:rsid w:val="000749CA"/>
    <w:rsid w:val="00084C4A"/>
    <w:rsid w:val="00087635"/>
    <w:rsid w:val="000950DD"/>
    <w:rsid w:val="000A1061"/>
    <w:rsid w:val="000B0442"/>
    <w:rsid w:val="000B530B"/>
    <w:rsid w:val="000B6DDD"/>
    <w:rsid w:val="000B6E4B"/>
    <w:rsid w:val="000C2E65"/>
    <w:rsid w:val="000C546F"/>
    <w:rsid w:val="000C6826"/>
    <w:rsid w:val="000D0E0A"/>
    <w:rsid w:val="000D0E80"/>
    <w:rsid w:val="000D21AB"/>
    <w:rsid w:val="000D76E6"/>
    <w:rsid w:val="000E1682"/>
    <w:rsid w:val="000F41B7"/>
    <w:rsid w:val="000F70A7"/>
    <w:rsid w:val="00115E22"/>
    <w:rsid w:val="001163A3"/>
    <w:rsid w:val="0012024B"/>
    <w:rsid w:val="00124C27"/>
    <w:rsid w:val="0012642E"/>
    <w:rsid w:val="001275A4"/>
    <w:rsid w:val="00131614"/>
    <w:rsid w:val="00141543"/>
    <w:rsid w:val="001479E4"/>
    <w:rsid w:val="00166342"/>
    <w:rsid w:val="001708F3"/>
    <w:rsid w:val="001738C1"/>
    <w:rsid w:val="001858E0"/>
    <w:rsid w:val="00190AE7"/>
    <w:rsid w:val="001A26E4"/>
    <w:rsid w:val="001A309F"/>
    <w:rsid w:val="001A56A2"/>
    <w:rsid w:val="001B0C24"/>
    <w:rsid w:val="001B4C41"/>
    <w:rsid w:val="001C7498"/>
    <w:rsid w:val="001D7348"/>
    <w:rsid w:val="001E2B43"/>
    <w:rsid w:val="001F00DD"/>
    <w:rsid w:val="001F0ECD"/>
    <w:rsid w:val="001F3D89"/>
    <w:rsid w:val="00200A33"/>
    <w:rsid w:val="00200EB4"/>
    <w:rsid w:val="00201616"/>
    <w:rsid w:val="00216F22"/>
    <w:rsid w:val="00233019"/>
    <w:rsid w:val="00233D53"/>
    <w:rsid w:val="002464C2"/>
    <w:rsid w:val="002510DD"/>
    <w:rsid w:val="00253908"/>
    <w:rsid w:val="00257A7E"/>
    <w:rsid w:val="00263A39"/>
    <w:rsid w:val="00285903"/>
    <w:rsid w:val="00286D2E"/>
    <w:rsid w:val="002A7DC9"/>
    <w:rsid w:val="002B4A1E"/>
    <w:rsid w:val="002B4E91"/>
    <w:rsid w:val="002D2636"/>
    <w:rsid w:val="002D438F"/>
    <w:rsid w:val="002E71FB"/>
    <w:rsid w:val="002F021D"/>
    <w:rsid w:val="002F1235"/>
    <w:rsid w:val="002F305B"/>
    <w:rsid w:val="003008AF"/>
    <w:rsid w:val="003016C3"/>
    <w:rsid w:val="00301C26"/>
    <w:rsid w:val="003104E6"/>
    <w:rsid w:val="003170A9"/>
    <w:rsid w:val="00323442"/>
    <w:rsid w:val="003269F5"/>
    <w:rsid w:val="00327C5D"/>
    <w:rsid w:val="00332509"/>
    <w:rsid w:val="003325B5"/>
    <w:rsid w:val="003339EA"/>
    <w:rsid w:val="00336CD0"/>
    <w:rsid w:val="0034279C"/>
    <w:rsid w:val="003632A2"/>
    <w:rsid w:val="00364EC6"/>
    <w:rsid w:val="003677FB"/>
    <w:rsid w:val="00376586"/>
    <w:rsid w:val="003779B7"/>
    <w:rsid w:val="00377F0A"/>
    <w:rsid w:val="00381318"/>
    <w:rsid w:val="00383060"/>
    <w:rsid w:val="00383D4E"/>
    <w:rsid w:val="003908AB"/>
    <w:rsid w:val="00391AAB"/>
    <w:rsid w:val="003959A1"/>
    <w:rsid w:val="003A2D17"/>
    <w:rsid w:val="003A406A"/>
    <w:rsid w:val="003A41C2"/>
    <w:rsid w:val="003B1DC2"/>
    <w:rsid w:val="003C3133"/>
    <w:rsid w:val="003C35C1"/>
    <w:rsid w:val="003C3677"/>
    <w:rsid w:val="003D03D5"/>
    <w:rsid w:val="003D442E"/>
    <w:rsid w:val="003D4650"/>
    <w:rsid w:val="003D5BC1"/>
    <w:rsid w:val="003E6BBE"/>
    <w:rsid w:val="003F2802"/>
    <w:rsid w:val="003F54EC"/>
    <w:rsid w:val="003F67FE"/>
    <w:rsid w:val="004000B1"/>
    <w:rsid w:val="00402266"/>
    <w:rsid w:val="004044C1"/>
    <w:rsid w:val="00413448"/>
    <w:rsid w:val="00413BDC"/>
    <w:rsid w:val="00425868"/>
    <w:rsid w:val="004614B9"/>
    <w:rsid w:val="004614E5"/>
    <w:rsid w:val="0046183B"/>
    <w:rsid w:val="00462BB7"/>
    <w:rsid w:val="00475C49"/>
    <w:rsid w:val="004974B1"/>
    <w:rsid w:val="004A1235"/>
    <w:rsid w:val="004C2898"/>
    <w:rsid w:val="004C793F"/>
    <w:rsid w:val="004D12B6"/>
    <w:rsid w:val="004E1971"/>
    <w:rsid w:val="004E1D72"/>
    <w:rsid w:val="004F008B"/>
    <w:rsid w:val="004F3A86"/>
    <w:rsid w:val="00500895"/>
    <w:rsid w:val="00503B94"/>
    <w:rsid w:val="00505114"/>
    <w:rsid w:val="0050719F"/>
    <w:rsid w:val="00513298"/>
    <w:rsid w:val="005161FF"/>
    <w:rsid w:val="00540202"/>
    <w:rsid w:val="00540530"/>
    <w:rsid w:val="00546AF6"/>
    <w:rsid w:val="005478DF"/>
    <w:rsid w:val="0055460B"/>
    <w:rsid w:val="0055483A"/>
    <w:rsid w:val="00560A53"/>
    <w:rsid w:val="00560D04"/>
    <w:rsid w:val="00563E8B"/>
    <w:rsid w:val="00565802"/>
    <w:rsid w:val="005A0DDA"/>
    <w:rsid w:val="005A0EE0"/>
    <w:rsid w:val="005A62E2"/>
    <w:rsid w:val="005B1AE5"/>
    <w:rsid w:val="005C2DF6"/>
    <w:rsid w:val="005C6188"/>
    <w:rsid w:val="005D6737"/>
    <w:rsid w:val="005D70E5"/>
    <w:rsid w:val="005E5447"/>
    <w:rsid w:val="005E7CE1"/>
    <w:rsid w:val="006002D6"/>
    <w:rsid w:val="0060066A"/>
    <w:rsid w:val="00602616"/>
    <w:rsid w:val="00603657"/>
    <w:rsid w:val="0061415C"/>
    <w:rsid w:val="006207B5"/>
    <w:rsid w:val="00622F1D"/>
    <w:rsid w:val="006247E4"/>
    <w:rsid w:val="00625BDC"/>
    <w:rsid w:val="00626C26"/>
    <w:rsid w:val="00627C0E"/>
    <w:rsid w:val="00635CDC"/>
    <w:rsid w:val="00646B2B"/>
    <w:rsid w:val="00652A92"/>
    <w:rsid w:val="0065321E"/>
    <w:rsid w:val="00655240"/>
    <w:rsid w:val="00664987"/>
    <w:rsid w:val="00670031"/>
    <w:rsid w:val="006902ED"/>
    <w:rsid w:val="0069307D"/>
    <w:rsid w:val="006934AA"/>
    <w:rsid w:val="006B21E1"/>
    <w:rsid w:val="006B29CE"/>
    <w:rsid w:val="006B414B"/>
    <w:rsid w:val="006B6607"/>
    <w:rsid w:val="006C38BB"/>
    <w:rsid w:val="006D669B"/>
    <w:rsid w:val="006E4207"/>
    <w:rsid w:val="006E4FF2"/>
    <w:rsid w:val="006E72B0"/>
    <w:rsid w:val="006E7E57"/>
    <w:rsid w:val="006F21EC"/>
    <w:rsid w:val="006F2DF2"/>
    <w:rsid w:val="0071029C"/>
    <w:rsid w:val="00713666"/>
    <w:rsid w:val="00714318"/>
    <w:rsid w:val="00716A3A"/>
    <w:rsid w:val="00721A67"/>
    <w:rsid w:val="00721B86"/>
    <w:rsid w:val="00721C18"/>
    <w:rsid w:val="00723F8F"/>
    <w:rsid w:val="007308DA"/>
    <w:rsid w:val="00740EA1"/>
    <w:rsid w:val="007417C6"/>
    <w:rsid w:val="007459A0"/>
    <w:rsid w:val="007460F5"/>
    <w:rsid w:val="0074742F"/>
    <w:rsid w:val="0075313B"/>
    <w:rsid w:val="00766DAF"/>
    <w:rsid w:val="007732A8"/>
    <w:rsid w:val="00785A70"/>
    <w:rsid w:val="007869F7"/>
    <w:rsid w:val="0079705E"/>
    <w:rsid w:val="007A0A51"/>
    <w:rsid w:val="007A0CAC"/>
    <w:rsid w:val="007A1E9C"/>
    <w:rsid w:val="007B246D"/>
    <w:rsid w:val="007B2DFA"/>
    <w:rsid w:val="007B367C"/>
    <w:rsid w:val="007B5863"/>
    <w:rsid w:val="007C3955"/>
    <w:rsid w:val="007D65FD"/>
    <w:rsid w:val="007D73D2"/>
    <w:rsid w:val="007E1651"/>
    <w:rsid w:val="007E1E9F"/>
    <w:rsid w:val="007E3CC2"/>
    <w:rsid w:val="007E3FA7"/>
    <w:rsid w:val="007E460D"/>
    <w:rsid w:val="007F3BC4"/>
    <w:rsid w:val="007F60EE"/>
    <w:rsid w:val="007F6E2A"/>
    <w:rsid w:val="00800126"/>
    <w:rsid w:val="00800485"/>
    <w:rsid w:val="008006BF"/>
    <w:rsid w:val="0082030A"/>
    <w:rsid w:val="00820CE5"/>
    <w:rsid w:val="0083626F"/>
    <w:rsid w:val="008366F2"/>
    <w:rsid w:val="00840D88"/>
    <w:rsid w:val="008430B7"/>
    <w:rsid w:val="00844ABC"/>
    <w:rsid w:val="00844BCF"/>
    <w:rsid w:val="00852117"/>
    <w:rsid w:val="008632D9"/>
    <w:rsid w:val="00886866"/>
    <w:rsid w:val="00890245"/>
    <w:rsid w:val="008928AF"/>
    <w:rsid w:val="00894629"/>
    <w:rsid w:val="008A45F2"/>
    <w:rsid w:val="008B0F89"/>
    <w:rsid w:val="008B1A5A"/>
    <w:rsid w:val="008B6C18"/>
    <w:rsid w:val="008C0D0A"/>
    <w:rsid w:val="008C5479"/>
    <w:rsid w:val="008E652C"/>
    <w:rsid w:val="008F0023"/>
    <w:rsid w:val="00901C7E"/>
    <w:rsid w:val="00902802"/>
    <w:rsid w:val="00914722"/>
    <w:rsid w:val="00926635"/>
    <w:rsid w:val="00932B2D"/>
    <w:rsid w:val="00932D14"/>
    <w:rsid w:val="00935C14"/>
    <w:rsid w:val="009362D5"/>
    <w:rsid w:val="00944A83"/>
    <w:rsid w:val="009563AC"/>
    <w:rsid w:val="009660D0"/>
    <w:rsid w:val="00971402"/>
    <w:rsid w:val="00972BFF"/>
    <w:rsid w:val="00973DF2"/>
    <w:rsid w:val="00974541"/>
    <w:rsid w:val="00974F69"/>
    <w:rsid w:val="009756A0"/>
    <w:rsid w:val="00990D6F"/>
    <w:rsid w:val="009A6578"/>
    <w:rsid w:val="009B59E7"/>
    <w:rsid w:val="009B5A4D"/>
    <w:rsid w:val="009C115F"/>
    <w:rsid w:val="009C2DD5"/>
    <w:rsid w:val="009C7557"/>
    <w:rsid w:val="009C7986"/>
    <w:rsid w:val="009D1A0B"/>
    <w:rsid w:val="009D35DE"/>
    <w:rsid w:val="009E5573"/>
    <w:rsid w:val="009E7AE7"/>
    <w:rsid w:val="009F40E9"/>
    <w:rsid w:val="009F5D5E"/>
    <w:rsid w:val="009F5F48"/>
    <w:rsid w:val="00A04881"/>
    <w:rsid w:val="00A05987"/>
    <w:rsid w:val="00A07D07"/>
    <w:rsid w:val="00A3225B"/>
    <w:rsid w:val="00A35DED"/>
    <w:rsid w:val="00A40CBA"/>
    <w:rsid w:val="00A431F0"/>
    <w:rsid w:val="00A434BD"/>
    <w:rsid w:val="00A44188"/>
    <w:rsid w:val="00A44F6F"/>
    <w:rsid w:val="00A4720B"/>
    <w:rsid w:val="00A67C95"/>
    <w:rsid w:val="00A7422C"/>
    <w:rsid w:val="00A844ED"/>
    <w:rsid w:val="00A9077D"/>
    <w:rsid w:val="00A96F60"/>
    <w:rsid w:val="00AA2246"/>
    <w:rsid w:val="00AA501B"/>
    <w:rsid w:val="00AD06ED"/>
    <w:rsid w:val="00AD41B0"/>
    <w:rsid w:val="00AD4BA4"/>
    <w:rsid w:val="00AD6FB4"/>
    <w:rsid w:val="00AE08D6"/>
    <w:rsid w:val="00AE1AC9"/>
    <w:rsid w:val="00AE3E2B"/>
    <w:rsid w:val="00AE46E8"/>
    <w:rsid w:val="00AE4854"/>
    <w:rsid w:val="00AF15A4"/>
    <w:rsid w:val="00AF4298"/>
    <w:rsid w:val="00AF7630"/>
    <w:rsid w:val="00B107B6"/>
    <w:rsid w:val="00B12173"/>
    <w:rsid w:val="00B140BA"/>
    <w:rsid w:val="00B269E3"/>
    <w:rsid w:val="00B36B73"/>
    <w:rsid w:val="00B4044E"/>
    <w:rsid w:val="00B533C5"/>
    <w:rsid w:val="00B62D72"/>
    <w:rsid w:val="00B73F8B"/>
    <w:rsid w:val="00B85A3B"/>
    <w:rsid w:val="00B9724D"/>
    <w:rsid w:val="00BB4F30"/>
    <w:rsid w:val="00BC34E6"/>
    <w:rsid w:val="00BC365B"/>
    <w:rsid w:val="00BD0B64"/>
    <w:rsid w:val="00BD430F"/>
    <w:rsid w:val="00BD57DB"/>
    <w:rsid w:val="00BE22AB"/>
    <w:rsid w:val="00BE2C2A"/>
    <w:rsid w:val="00BE44FB"/>
    <w:rsid w:val="00BE4B2D"/>
    <w:rsid w:val="00C07609"/>
    <w:rsid w:val="00C22A1F"/>
    <w:rsid w:val="00C50139"/>
    <w:rsid w:val="00C52BAF"/>
    <w:rsid w:val="00C53694"/>
    <w:rsid w:val="00C55A65"/>
    <w:rsid w:val="00C60ECC"/>
    <w:rsid w:val="00C6691C"/>
    <w:rsid w:val="00CA139E"/>
    <w:rsid w:val="00CA56FF"/>
    <w:rsid w:val="00CC2F5D"/>
    <w:rsid w:val="00CC33DE"/>
    <w:rsid w:val="00CC6DFE"/>
    <w:rsid w:val="00CC7E82"/>
    <w:rsid w:val="00D066F6"/>
    <w:rsid w:val="00D126FC"/>
    <w:rsid w:val="00D14093"/>
    <w:rsid w:val="00D209B9"/>
    <w:rsid w:val="00D2133A"/>
    <w:rsid w:val="00D24026"/>
    <w:rsid w:val="00D27690"/>
    <w:rsid w:val="00D54C24"/>
    <w:rsid w:val="00D57DD5"/>
    <w:rsid w:val="00D707E0"/>
    <w:rsid w:val="00D712C9"/>
    <w:rsid w:val="00D8086C"/>
    <w:rsid w:val="00D81117"/>
    <w:rsid w:val="00D84CCB"/>
    <w:rsid w:val="00D87F7B"/>
    <w:rsid w:val="00D90F4C"/>
    <w:rsid w:val="00DA2D3F"/>
    <w:rsid w:val="00DA2FD4"/>
    <w:rsid w:val="00DB669F"/>
    <w:rsid w:val="00DC150C"/>
    <w:rsid w:val="00DC2082"/>
    <w:rsid w:val="00DC329D"/>
    <w:rsid w:val="00DD343C"/>
    <w:rsid w:val="00DF1FAE"/>
    <w:rsid w:val="00DF49DA"/>
    <w:rsid w:val="00DF5A24"/>
    <w:rsid w:val="00E01386"/>
    <w:rsid w:val="00E01923"/>
    <w:rsid w:val="00E02A00"/>
    <w:rsid w:val="00E07A8A"/>
    <w:rsid w:val="00E27D96"/>
    <w:rsid w:val="00E27E90"/>
    <w:rsid w:val="00E35003"/>
    <w:rsid w:val="00E37BAD"/>
    <w:rsid w:val="00E42222"/>
    <w:rsid w:val="00E45C5D"/>
    <w:rsid w:val="00E56467"/>
    <w:rsid w:val="00E60A87"/>
    <w:rsid w:val="00E61977"/>
    <w:rsid w:val="00E711EB"/>
    <w:rsid w:val="00E75BE7"/>
    <w:rsid w:val="00E77038"/>
    <w:rsid w:val="00E81B0B"/>
    <w:rsid w:val="00E8217B"/>
    <w:rsid w:val="00E8563E"/>
    <w:rsid w:val="00E869BD"/>
    <w:rsid w:val="00E86E7E"/>
    <w:rsid w:val="00E968F8"/>
    <w:rsid w:val="00EA160D"/>
    <w:rsid w:val="00EA4BFA"/>
    <w:rsid w:val="00EA5554"/>
    <w:rsid w:val="00EC1ADC"/>
    <w:rsid w:val="00ED36ED"/>
    <w:rsid w:val="00EE2F95"/>
    <w:rsid w:val="00EE41E3"/>
    <w:rsid w:val="00EF77F7"/>
    <w:rsid w:val="00F0172D"/>
    <w:rsid w:val="00F03EC4"/>
    <w:rsid w:val="00F04D92"/>
    <w:rsid w:val="00F10E08"/>
    <w:rsid w:val="00F261E8"/>
    <w:rsid w:val="00F30EE8"/>
    <w:rsid w:val="00F370BF"/>
    <w:rsid w:val="00F37714"/>
    <w:rsid w:val="00F53F87"/>
    <w:rsid w:val="00F554FE"/>
    <w:rsid w:val="00F55EA3"/>
    <w:rsid w:val="00F66D1A"/>
    <w:rsid w:val="00F969C7"/>
    <w:rsid w:val="00FA7DCD"/>
    <w:rsid w:val="00FB2014"/>
    <w:rsid w:val="00FC45A8"/>
    <w:rsid w:val="00FD1E14"/>
    <w:rsid w:val="00FE7793"/>
    <w:rsid w:val="00FF098C"/>
    <w:rsid w:val="00FF6B5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027">
      <w:bodyDiv w:val="1"/>
      <w:marLeft w:val="0"/>
      <w:marRight w:val="0"/>
      <w:marTop w:val="0"/>
      <w:marBottom w:val="0"/>
      <w:divBdr>
        <w:top w:val="none" w:sz="0" w:space="0" w:color="auto"/>
        <w:left w:val="none" w:sz="0" w:space="0" w:color="auto"/>
        <w:bottom w:val="none" w:sz="0" w:space="0" w:color="auto"/>
        <w:right w:val="none" w:sz="0" w:space="0" w:color="auto"/>
      </w:divBdr>
    </w:div>
    <w:div w:id="745223229">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168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u.edu/researc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5EBD-A11F-4242-8C6F-AAAB970A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12</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Attachment 5. Houston Participant Surveys</vt:lpstr>
    </vt:vector>
  </TitlesOfParts>
  <Company>Westat</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Houston Participant Surveys</dc:title>
  <dc:creator>Linda Markovich</dc:creator>
  <cp:lastModifiedBy>CTAC</cp:lastModifiedBy>
  <cp:revision>2</cp:revision>
  <cp:lastPrinted>2012-06-27T17:01:00Z</cp:lastPrinted>
  <dcterms:created xsi:type="dcterms:W3CDTF">2012-08-30T20:12:00Z</dcterms:created>
  <dcterms:modified xsi:type="dcterms:W3CDTF">2012-08-30T20:12:00Z</dcterms:modified>
</cp:coreProperties>
</file>