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2" w:rsidRDefault="00166342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  <w:r>
        <w:rPr>
          <w:rFonts w:eastAsia="Calibri"/>
        </w:rPr>
        <w:t>attachment 5b</w:t>
      </w:r>
    </w:p>
    <w:p w:rsidR="003269F5" w:rsidRDefault="003269F5" w:rsidP="003269F5">
      <w:pPr>
        <w:pStyle w:val="C1-CtrBoldHd"/>
        <w:rPr>
          <w:rFonts w:eastAsia="Calibri"/>
        </w:rPr>
      </w:pPr>
    </w:p>
    <w:p w:rsidR="003269F5" w:rsidRDefault="003269F5" w:rsidP="003269F5">
      <w:pPr>
        <w:pStyle w:val="C1-CtrBoldHd"/>
        <w:rPr>
          <w:rFonts w:eastAsia="Calibri"/>
        </w:rPr>
      </w:pPr>
      <w:r>
        <w:rPr>
          <w:rFonts w:eastAsia="Calibri"/>
        </w:rPr>
        <w:t>myrx participant first home visit form:</w:t>
      </w:r>
    </w:p>
    <w:p w:rsidR="003269F5" w:rsidRDefault="003269F5" w:rsidP="003269F5">
      <w:pPr>
        <w:pStyle w:val="C1-CtrBoldHd"/>
        <w:rPr>
          <w:rFonts w:eastAsia="Calibri"/>
        </w:rPr>
      </w:pPr>
      <w:r>
        <w:rPr>
          <w:rFonts w:eastAsia="Calibri"/>
        </w:rPr>
        <w:t>diabetes/hypertension/diabetes and hypertension</w:t>
      </w:r>
    </w:p>
    <w:p w:rsidR="003269F5" w:rsidRDefault="003269F5" w:rsidP="003269F5">
      <w:pPr>
        <w:pStyle w:val="C1-CtrBoldHd"/>
        <w:rPr>
          <w:rFonts w:eastAsia="Calibri"/>
        </w:rPr>
        <w:sectPr w:rsidR="003269F5" w:rsidSect="00166342"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1"/>
          <w:cols w:space="720"/>
          <w:noEndnote/>
          <w:titlePg/>
        </w:sectPr>
      </w:pPr>
    </w:p>
    <w:p w:rsidR="00051130" w:rsidRPr="00652A92" w:rsidRDefault="00051130" w:rsidP="00652A92">
      <w:pPr>
        <w:pStyle w:val="C1-CtrBoldHd"/>
        <w:rPr>
          <w:rFonts w:eastAsia="Calibri"/>
        </w:rPr>
      </w:pPr>
      <w:r w:rsidRPr="00652A92">
        <w:rPr>
          <w:rFonts w:eastAsia="Calibri"/>
        </w:rPr>
        <w:lastRenderedPageBreak/>
        <w:t>First Home Visit Form: Hypertension</w:t>
      </w:r>
    </w:p>
    <w:p w:rsidR="008C5479" w:rsidRPr="00EA3882" w:rsidRDefault="008C5479" w:rsidP="00652A92">
      <w:pPr>
        <w:pStyle w:val="C1-CtrBoldHd"/>
        <w:rPr>
          <w:rFonts w:eastAsia="Calibri"/>
        </w:rPr>
      </w:pPr>
    </w:p>
    <w:p w:rsidR="008C5479" w:rsidRPr="00EA3882" w:rsidRDefault="008C5479" w:rsidP="00652A92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TSU PATIENT CENTERED CARE COLLABORATION TO IMPROVE </w:t>
      </w:r>
    </w:p>
    <w:p w:rsidR="008C5479" w:rsidRPr="00EA3882" w:rsidRDefault="008C5479" w:rsidP="00652A92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MINORITY HEALTH (PCCC) INITIATIVE </w:t>
      </w:r>
    </w:p>
    <w:p w:rsidR="008C5479" w:rsidRPr="00EA3882" w:rsidRDefault="008C5479" w:rsidP="00652A92">
      <w:pPr>
        <w:pStyle w:val="C1-CtrBoldHd"/>
        <w:rPr>
          <w:rFonts w:eastAsia="Calibri"/>
        </w:rPr>
      </w:pPr>
    </w:p>
    <w:p w:rsidR="008C5479" w:rsidRPr="0055460B" w:rsidRDefault="008C5479" w:rsidP="0075313B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Date:</w:t>
      </w:r>
      <w:r w:rsidR="0055460B">
        <w:rPr>
          <w:rFonts w:eastAsia="Calibri"/>
          <w:u w:val="single"/>
        </w:rPr>
        <w:tab/>
      </w:r>
    </w:p>
    <w:p w:rsidR="008C5479" w:rsidRPr="00EA3882" w:rsidRDefault="008C5479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EA3882" w:rsidRDefault="008C5479" w:rsidP="0075313B">
      <w:pPr>
        <w:pStyle w:val="SL-FlLftSgl"/>
        <w:tabs>
          <w:tab w:val="right" w:pos="9792"/>
        </w:tabs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 (Last name, First initial):</w:t>
      </w:r>
      <w:r w:rsidR="0055460B" w:rsidRPr="0055460B">
        <w:rPr>
          <w:rFonts w:eastAsia="Calibri"/>
          <w:u w:val="single"/>
        </w:rPr>
        <w:tab/>
      </w:r>
    </w:p>
    <w:p w:rsidR="008C5479" w:rsidRPr="00EA3882" w:rsidRDefault="008C5479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55460B" w:rsidRDefault="008C5479" w:rsidP="0075313B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Client ID #:</w:t>
      </w:r>
      <w:r w:rsidR="0055460B">
        <w:rPr>
          <w:rFonts w:eastAsia="Calibri"/>
          <w:u w:val="single"/>
        </w:rPr>
        <w:tab/>
      </w:r>
    </w:p>
    <w:p w:rsidR="008C5479" w:rsidRPr="00EA3882" w:rsidRDefault="008C5479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55460B" w:rsidRDefault="008C5479" w:rsidP="0075313B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Pharmacist Conducting Home Visit:</w:t>
      </w:r>
      <w:r w:rsidR="0055460B">
        <w:rPr>
          <w:rFonts w:eastAsia="Calibri"/>
          <w:u w:val="single"/>
        </w:rPr>
        <w:tab/>
      </w:r>
    </w:p>
    <w:p w:rsidR="008C5479" w:rsidRPr="00EA3882" w:rsidRDefault="008C5479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55460B" w:rsidRDefault="008C5479" w:rsidP="0075313B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Home Visit Date:</w:t>
      </w:r>
      <w:r w:rsidR="0055460B">
        <w:rPr>
          <w:rFonts w:eastAsia="Calibri"/>
          <w:u w:val="single"/>
        </w:rPr>
        <w:tab/>
      </w:r>
    </w:p>
    <w:p w:rsidR="0075313B" w:rsidRPr="00EA3882" w:rsidRDefault="0075313B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75313B" w:rsidRDefault="008C5479" w:rsidP="0075313B">
      <w:pPr>
        <w:pStyle w:val="SL-FlLftSgl"/>
        <w:tabs>
          <w:tab w:val="right" w:pos="9792"/>
        </w:tabs>
        <w:rPr>
          <w:rFonts w:eastAsia="Calibri"/>
        </w:rPr>
      </w:pPr>
    </w:p>
    <w:p w:rsidR="008C5479" w:rsidRPr="00A3225B" w:rsidRDefault="007C3955" w:rsidP="0075313B">
      <w:pPr>
        <w:pStyle w:val="SL-Heads"/>
      </w:pPr>
      <w:r>
        <w:t>Section </w:t>
      </w:r>
      <w:r w:rsidR="008C5479" w:rsidRPr="00A3225B">
        <w:t>I.</w:t>
      </w:r>
      <w:r w:rsidR="006002D6">
        <w:t> </w:t>
      </w:r>
      <w:r>
        <w:t>Participant Demographics</w:t>
      </w:r>
    </w:p>
    <w:p w:rsidR="0075313B" w:rsidRPr="0075313B" w:rsidRDefault="0075313B" w:rsidP="0075313B">
      <w:pPr>
        <w:pStyle w:val="SL-Heads"/>
        <w:rPr>
          <w:b w:val="0"/>
        </w:rPr>
      </w:pPr>
    </w:p>
    <w:p w:rsidR="00364EC6" w:rsidRDefault="00364EC6" w:rsidP="006B21E1">
      <w:pPr>
        <w:pStyle w:val="SL-Heads"/>
      </w:pPr>
      <w:r w:rsidRPr="00EA3882">
        <w:t xml:space="preserve">Pharmacist Step #1: </w:t>
      </w:r>
      <w:r w:rsidRPr="00364EC6">
        <w:t>Introduction an</w:t>
      </w:r>
      <w:r>
        <w:t>d collect baseline information.</w:t>
      </w:r>
    </w:p>
    <w:p w:rsidR="00364EC6" w:rsidRPr="00EA3882" w:rsidRDefault="00364EC6" w:rsidP="006B21E1">
      <w:pPr>
        <w:pStyle w:val="SL-Heads"/>
      </w:pPr>
    </w:p>
    <w:p w:rsidR="008C5479" w:rsidRDefault="00364EC6" w:rsidP="00364EC6">
      <w:pPr>
        <w:pStyle w:val="Q1-FirstLevelQuestion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proofErr w:type="gramStart"/>
      <w:r w:rsidR="008C5479" w:rsidRPr="00EA3882">
        <w:rPr>
          <w:rFonts w:eastAsia="Calibri"/>
        </w:rPr>
        <w:t>On</w:t>
      </w:r>
      <w:proofErr w:type="gramEnd"/>
      <w:r w:rsidR="008C5479" w:rsidRPr="00EA3882">
        <w:rPr>
          <w:rFonts w:eastAsia="Calibri"/>
        </w:rPr>
        <w:t xml:space="preserve"> eligibility form</w:t>
      </w:r>
    </w:p>
    <w:p w:rsidR="00364EC6" w:rsidRDefault="00364EC6" w:rsidP="00364EC6">
      <w:pPr>
        <w:pStyle w:val="Q1-FirstLevelQuestion"/>
        <w:rPr>
          <w:rFonts w:eastAsia="Calibri"/>
        </w:rPr>
      </w:pPr>
    </w:p>
    <w:p w:rsidR="00364EC6" w:rsidRPr="00EA3882" w:rsidRDefault="00364EC6" w:rsidP="00364EC6">
      <w:pPr>
        <w:pStyle w:val="A2-lstLine"/>
        <w:rPr>
          <w:rFonts w:eastAsia="Calibri"/>
        </w:rPr>
      </w:pPr>
    </w:p>
    <w:p w:rsidR="008C5479" w:rsidRDefault="00364EC6" w:rsidP="00364EC6">
      <w:pPr>
        <w:pStyle w:val="Q1-FirstLevelQuestion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proofErr w:type="gramStart"/>
      <w:r w:rsidR="008C5479" w:rsidRPr="00EA3882">
        <w:rPr>
          <w:rFonts w:eastAsia="Calibri"/>
        </w:rPr>
        <w:t>On</w:t>
      </w:r>
      <w:proofErr w:type="gramEnd"/>
      <w:r w:rsidR="008C5479" w:rsidRPr="00EA3882">
        <w:rPr>
          <w:rFonts w:eastAsia="Calibri"/>
        </w:rPr>
        <w:t xml:space="preserve"> eligibility form</w:t>
      </w:r>
    </w:p>
    <w:p w:rsidR="00364EC6" w:rsidRDefault="00364EC6" w:rsidP="00364EC6">
      <w:pPr>
        <w:pStyle w:val="Q1-FirstLevelQuestion"/>
        <w:rPr>
          <w:rFonts w:eastAsia="Calibri"/>
        </w:rPr>
      </w:pPr>
    </w:p>
    <w:p w:rsidR="00364EC6" w:rsidRPr="00EA3882" w:rsidRDefault="00364EC6" w:rsidP="00364EC6">
      <w:pPr>
        <w:pStyle w:val="A2-lstLine"/>
        <w:rPr>
          <w:rFonts w:eastAsia="Calibri"/>
        </w:rPr>
      </w:pPr>
    </w:p>
    <w:p w:rsidR="008C5479" w:rsidRDefault="00364EC6" w:rsidP="00364EC6">
      <w:pPr>
        <w:pStyle w:val="Q1-FirstLevelQuestion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Baseline blood pressure screening:</w:t>
      </w:r>
    </w:p>
    <w:p w:rsidR="00364EC6" w:rsidRDefault="00364EC6" w:rsidP="00364EC6">
      <w:pPr>
        <w:pStyle w:val="Q1-FirstLevelQuestion"/>
        <w:rPr>
          <w:rFonts w:eastAsia="Calibri"/>
        </w:rPr>
      </w:pPr>
    </w:p>
    <w:p w:rsidR="00364EC6" w:rsidRDefault="00364EC6" w:rsidP="00364EC6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364EC6" w:rsidRDefault="00364EC6" w:rsidP="00364EC6">
      <w:pPr>
        <w:pStyle w:val="A2-lstLine"/>
        <w:rPr>
          <w:rFonts w:eastAsia="Calibri"/>
        </w:rPr>
      </w:pPr>
    </w:p>
    <w:p w:rsidR="00364EC6" w:rsidRPr="00EA3882" w:rsidRDefault="00364EC6" w:rsidP="00364EC6">
      <w:pPr>
        <w:pStyle w:val="A2-lstLine"/>
        <w:rPr>
          <w:rFonts w:eastAsia="Calibri"/>
        </w:rPr>
      </w:pPr>
    </w:p>
    <w:p w:rsidR="00505114" w:rsidRDefault="00364EC6" w:rsidP="00364EC6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Wt:</w:t>
      </w:r>
      <w:r>
        <w:rPr>
          <w:rFonts w:eastAsia="Calibri"/>
        </w:rPr>
        <w:tab/>
        <w:t>|___|___|__|</w:t>
      </w:r>
    </w:p>
    <w:p w:rsidR="00364EC6" w:rsidRDefault="00505114" w:rsidP="009660D0">
      <w:pPr>
        <w:pStyle w:val="Q1-FirstLevelQuestion"/>
        <w:keepNext w:val="0"/>
        <w:keepLines w:val="0"/>
        <w:tabs>
          <w:tab w:val="left" w:pos="1440"/>
          <w:tab w:val="center" w:pos="2214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="008C5479" w:rsidRPr="00EA3882">
        <w:rPr>
          <w:rFonts w:eastAsia="Calibri"/>
        </w:rPr>
        <w:t>lbs</w:t>
      </w:r>
      <w:proofErr w:type="gramEnd"/>
      <w:r w:rsidR="00602616">
        <w:rPr>
          <w:rFonts w:eastAsia="Calibri"/>
        </w:rPr>
        <w:t>.</w:t>
      </w:r>
    </w:p>
    <w:p w:rsidR="00364EC6" w:rsidRDefault="00364EC6" w:rsidP="009660D0">
      <w:pPr>
        <w:pStyle w:val="SL-FlLftSgl"/>
        <w:rPr>
          <w:rFonts w:eastAsia="Calibri"/>
        </w:rPr>
      </w:pPr>
    </w:p>
    <w:p w:rsidR="009660D0" w:rsidRDefault="009660D0" w:rsidP="009660D0">
      <w:pPr>
        <w:pStyle w:val="SL-FlLftSgl"/>
        <w:rPr>
          <w:rFonts w:eastAsia="Calibri"/>
        </w:rPr>
      </w:pPr>
    </w:p>
    <w:p w:rsidR="00505114" w:rsidRDefault="00364EC6" w:rsidP="005E7CE1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Ht:</w:t>
      </w:r>
      <w:r w:rsidR="005E7CE1">
        <w:rPr>
          <w:rFonts w:eastAsia="Calibri"/>
        </w:rPr>
        <w:tab/>
        <w:t>|__|</w:t>
      </w:r>
      <w:r w:rsidR="00505114">
        <w:rPr>
          <w:rFonts w:eastAsia="Calibri"/>
        </w:rPr>
        <w:t xml:space="preserve"> – </w:t>
      </w:r>
      <w:r w:rsidR="005E7CE1">
        <w:rPr>
          <w:rFonts w:eastAsia="Calibri"/>
        </w:rPr>
        <w:t>|__|__|</w:t>
      </w:r>
    </w:p>
    <w:p w:rsidR="005E7CE1" w:rsidRDefault="00505114" w:rsidP="009660D0">
      <w:pPr>
        <w:pStyle w:val="Q1-FirstLevelQuestion"/>
        <w:keepNext w:val="0"/>
        <w:keepLines w:val="0"/>
        <w:tabs>
          <w:tab w:val="left" w:pos="1440"/>
          <w:tab w:val="center" w:pos="1683"/>
          <w:tab w:val="center" w:pos="2592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feet</w:t>
      </w:r>
      <w:proofErr w:type="gramEnd"/>
      <w:r>
        <w:rPr>
          <w:rFonts w:eastAsia="Calibri"/>
        </w:rPr>
        <w:tab/>
      </w:r>
      <w:r w:rsidR="008C5479" w:rsidRPr="00EA3882">
        <w:rPr>
          <w:rFonts w:eastAsia="Calibri"/>
        </w:rPr>
        <w:t>inches</w:t>
      </w:r>
    </w:p>
    <w:p w:rsidR="009660D0" w:rsidRDefault="009660D0" w:rsidP="009660D0">
      <w:pPr>
        <w:pStyle w:val="SL-FlLftSgl"/>
        <w:rPr>
          <w:rFonts w:eastAsia="Calibri"/>
        </w:rPr>
      </w:pPr>
    </w:p>
    <w:p w:rsidR="009660D0" w:rsidRDefault="009660D0" w:rsidP="009660D0">
      <w:pPr>
        <w:pStyle w:val="SL-FlLftSgl"/>
        <w:rPr>
          <w:rFonts w:eastAsia="Calibri"/>
        </w:rPr>
      </w:pPr>
    </w:p>
    <w:p w:rsidR="008B6C18" w:rsidRDefault="00364EC6" w:rsidP="00364EC6">
      <w:pPr>
        <w:pStyle w:val="Q1-FirstLevelQuestion"/>
        <w:rPr>
          <w:rFonts w:eastAsia="Calibri"/>
        </w:rPr>
      </w:pPr>
      <w:r w:rsidRPr="008B6C18">
        <w:rPr>
          <w:rFonts w:eastAsia="Calibri"/>
        </w:rPr>
        <w:t>6.</w:t>
      </w:r>
      <w:r w:rsidRPr="008B6C18">
        <w:rPr>
          <w:rFonts w:eastAsia="Calibri"/>
        </w:rPr>
        <w:tab/>
      </w:r>
      <w:r w:rsidR="008C5479" w:rsidRPr="008B6C18">
        <w:rPr>
          <w:rFonts w:eastAsia="Calibri"/>
        </w:rPr>
        <w:t xml:space="preserve">How long have you had high blood pressure? </w:t>
      </w:r>
    </w:p>
    <w:p w:rsidR="008B6C18" w:rsidRDefault="008B6C18" w:rsidP="00364EC6">
      <w:pPr>
        <w:pStyle w:val="Q1-FirstLevelQuestion"/>
        <w:rPr>
          <w:rFonts w:eastAsia="Calibri"/>
        </w:rPr>
      </w:pPr>
    </w:p>
    <w:p w:rsidR="00364EC6" w:rsidRDefault="008B6C18" w:rsidP="008B6C18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8B6C18" w:rsidRDefault="008B6C18" w:rsidP="008B6C18">
      <w:pPr>
        <w:pStyle w:val="A2-lstLine"/>
        <w:rPr>
          <w:rFonts w:eastAsia="Calibri"/>
        </w:rPr>
      </w:pPr>
    </w:p>
    <w:p w:rsidR="008B6C18" w:rsidRPr="003B4ACF" w:rsidRDefault="003B4ACF" w:rsidP="003B4ACF">
      <w:pPr>
        <w:pStyle w:val="SL-FlLftSgl"/>
        <w:rPr>
          <w:rFonts w:eastAsia="Calibri"/>
          <w:sz w:val="18"/>
        </w:rPr>
      </w:pPr>
      <w:r w:rsidRPr="003B4ACF">
        <w:rPr>
          <w:sz w:val="18"/>
        </w:rPr>
        <w:t>According to the Paperwork Reduction Act of 1995, no persons are required to respond to a collection of information unless it displays a valid OMB control number. The valid OMB control number for this information collection is 0990- . The time required to complete this information collection is estim</w:t>
      </w:r>
      <w:bookmarkStart w:id="0" w:name="_GoBack"/>
      <w:bookmarkEnd w:id="0"/>
      <w:r w:rsidRPr="003B4ACF">
        <w:rPr>
          <w:sz w:val="18"/>
        </w:rPr>
        <w:t xml:space="preserve">ated to average 40 minutes per response, including the time to review instructions, search existing data resources, </w:t>
      </w:r>
      <w:proofErr w:type="gramStart"/>
      <w:r w:rsidRPr="003B4ACF">
        <w:rPr>
          <w:sz w:val="18"/>
        </w:rPr>
        <w:t>gather</w:t>
      </w:r>
      <w:proofErr w:type="gramEnd"/>
      <w:r w:rsidRPr="003B4ACF">
        <w:rPr>
          <w:sz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3B4ACF">
        <w:rPr>
          <w:sz w:val="18"/>
        </w:rPr>
        <w:t>Attention</w:t>
      </w:r>
      <w:proofErr w:type="gramEnd"/>
      <w:r w:rsidRPr="003B4ACF">
        <w:rPr>
          <w:sz w:val="18"/>
        </w:rPr>
        <w:t>: PRA Reports Clearance Officer</w:t>
      </w:r>
    </w:p>
    <w:p w:rsidR="008C5479" w:rsidRDefault="00364EC6" w:rsidP="00364EC6">
      <w:pPr>
        <w:pStyle w:val="Q1-FirstLevelQuestion"/>
        <w:rPr>
          <w:rFonts w:eastAsia="Calibri"/>
        </w:rPr>
      </w:pPr>
      <w:r>
        <w:rPr>
          <w:rFonts w:eastAsia="Calibri"/>
        </w:rPr>
        <w:t>7.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What is your current household income per year?</w:t>
      </w:r>
    </w:p>
    <w:p w:rsidR="00364EC6" w:rsidRPr="00EA3882" w:rsidRDefault="00364EC6" w:rsidP="00364EC6">
      <w:pPr>
        <w:pStyle w:val="Q1-FirstLevelQuestion"/>
        <w:rPr>
          <w:rFonts w:eastAsia="Calibri"/>
        </w:rPr>
      </w:pPr>
    </w:p>
    <w:p w:rsidR="008C5479" w:rsidRPr="00EA3882" w:rsidRDefault="00B22E18" w:rsidP="00C6691C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EC6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364EC6" w:rsidRPr="00364EC6">
        <w:rPr>
          <w:rFonts w:eastAsia="Calibri"/>
        </w:rPr>
        <w:tab/>
      </w:r>
      <w:r w:rsidR="008C5479" w:rsidRPr="00EA3882">
        <w:rPr>
          <w:rFonts w:eastAsia="Calibri"/>
        </w:rPr>
        <w:t>$0 to $24,999</w:t>
      </w:r>
    </w:p>
    <w:p w:rsidR="008C5479" w:rsidRPr="00EA3882" w:rsidRDefault="00B22E18" w:rsidP="00C6691C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EC6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364EC6" w:rsidRPr="00364EC6">
        <w:rPr>
          <w:rFonts w:eastAsia="Calibri"/>
        </w:rPr>
        <w:tab/>
      </w:r>
      <w:r w:rsidR="008C5479" w:rsidRPr="00EA3882">
        <w:rPr>
          <w:rFonts w:eastAsia="Calibri"/>
        </w:rPr>
        <w:t>$25,000 to $49,999</w:t>
      </w:r>
    </w:p>
    <w:p w:rsidR="008C5479" w:rsidRPr="00EA3882" w:rsidRDefault="00B22E18" w:rsidP="00C6691C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EC6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364EC6" w:rsidRPr="00364EC6">
        <w:rPr>
          <w:rFonts w:eastAsia="Calibri"/>
        </w:rPr>
        <w:tab/>
      </w:r>
      <w:r w:rsidR="008C5479" w:rsidRPr="00EA3882">
        <w:rPr>
          <w:rFonts w:eastAsia="Calibri"/>
        </w:rPr>
        <w:t>$50,000 to $74,999</w:t>
      </w:r>
    </w:p>
    <w:p w:rsidR="008C5479" w:rsidRDefault="00B22E18" w:rsidP="00364EC6">
      <w:pPr>
        <w:pStyle w:val="A3-1stTabLeader"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EC6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364EC6" w:rsidRPr="00364EC6">
        <w:rPr>
          <w:rFonts w:eastAsia="Calibri"/>
        </w:rPr>
        <w:tab/>
      </w:r>
      <w:r w:rsidR="008C5479" w:rsidRPr="00EA3882">
        <w:rPr>
          <w:rFonts w:eastAsia="Calibri"/>
        </w:rPr>
        <w:t>$75,000 or more</w:t>
      </w:r>
    </w:p>
    <w:p w:rsidR="00563E8B" w:rsidRDefault="00563E8B" w:rsidP="00364EC6">
      <w:pPr>
        <w:pStyle w:val="A3-1stTabLeader"/>
        <w:rPr>
          <w:rFonts w:eastAsia="Calibri"/>
        </w:rPr>
      </w:pPr>
    </w:p>
    <w:p w:rsidR="00563E8B" w:rsidRDefault="00563E8B" w:rsidP="00364EC6">
      <w:pPr>
        <w:pStyle w:val="A3-1stTabLeader"/>
        <w:rPr>
          <w:rFonts w:eastAsia="Calibri"/>
        </w:rPr>
      </w:pPr>
    </w:p>
    <w:p w:rsidR="008C5479" w:rsidRPr="00C6691C" w:rsidRDefault="007C3955" w:rsidP="00C6691C">
      <w:pPr>
        <w:pStyle w:val="SL-Heads"/>
      </w:pPr>
      <w:r>
        <w:t>Section </w:t>
      </w:r>
      <w:r w:rsidR="006002D6">
        <w:t>II</w:t>
      </w:r>
      <w:r w:rsidR="00F04D92">
        <w:t>.</w:t>
      </w:r>
      <w:r w:rsidR="006002D6">
        <w:t> </w:t>
      </w:r>
      <w:r>
        <w:t>Hypertension Knowledge</w:t>
      </w:r>
    </w:p>
    <w:p w:rsidR="008C5479" w:rsidRPr="00EA3882" w:rsidRDefault="008C5479" w:rsidP="00C6691C">
      <w:pPr>
        <w:pStyle w:val="SL-Heads"/>
        <w:rPr>
          <w:b w:val="0"/>
        </w:rPr>
      </w:pPr>
    </w:p>
    <w:p w:rsidR="00C6691C" w:rsidRDefault="00C6691C" w:rsidP="00C6691C">
      <w:pPr>
        <w:pStyle w:val="SL-Heads"/>
      </w:pPr>
      <w:r w:rsidRPr="00C6691C">
        <w:t>Pharmacist Step #2:</w:t>
      </w:r>
      <w:r w:rsidR="002B4A1E">
        <w:t> </w:t>
      </w:r>
      <w:r w:rsidRPr="00EA3882">
        <w:t xml:space="preserve">Ask the </w:t>
      </w:r>
      <w:r>
        <w:t>participant</w:t>
      </w:r>
      <w:r w:rsidRPr="00EA3882">
        <w:t xml:space="preserve"> the following questions and mark their answers.</w:t>
      </w:r>
    </w:p>
    <w:p w:rsidR="004A1235" w:rsidRPr="00EA3882" w:rsidRDefault="004A1235" w:rsidP="00C6691C">
      <w:pPr>
        <w:pStyle w:val="SL-Heads"/>
      </w:pPr>
    </w:p>
    <w:p w:rsidR="008C5479" w:rsidRDefault="008C5479" w:rsidP="00A3225B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1.</w:t>
      </w:r>
      <w:r w:rsidR="00A3225B">
        <w:rPr>
          <w:rFonts w:eastAsia="Calibri"/>
        </w:rPr>
        <w:tab/>
      </w:r>
      <w:r w:rsidRPr="00EA3882">
        <w:rPr>
          <w:rFonts w:eastAsia="Calibri"/>
        </w:rPr>
        <w:t xml:space="preserve">If someone’s blood pressure is 120/80, it is… </w:t>
      </w:r>
    </w:p>
    <w:p w:rsidR="00A3225B" w:rsidRPr="00EA3882" w:rsidRDefault="00A3225B" w:rsidP="00A3225B">
      <w:pPr>
        <w:pStyle w:val="Q1-FirstLevelQuestion"/>
        <w:rPr>
          <w:rFonts w:eastAsia="Calibri"/>
        </w:rPr>
      </w:pP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8C5479" w:rsidRPr="00EA3882">
        <w:rPr>
          <w:rFonts w:eastAsia="Calibri"/>
        </w:rPr>
        <w:t>High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8C5479" w:rsidRPr="00EA3882">
        <w:rPr>
          <w:rFonts w:eastAsia="Calibri"/>
        </w:rPr>
        <w:t>Low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8C5479" w:rsidRPr="00EA3882">
        <w:rPr>
          <w:rFonts w:eastAsia="Calibri"/>
        </w:rPr>
        <w:t>Normal</w:t>
      </w:r>
    </w:p>
    <w:p w:rsidR="008C5479" w:rsidRDefault="00B22E18" w:rsidP="00A3225B">
      <w:pPr>
        <w:pStyle w:val="A3-1stTabLeader"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8C5479" w:rsidRPr="00EA3882">
        <w:rPr>
          <w:rFonts w:eastAsia="Calibri"/>
        </w:rPr>
        <w:t xml:space="preserve">Don’t know </w:t>
      </w:r>
    </w:p>
    <w:p w:rsidR="00A3225B" w:rsidRDefault="00A3225B" w:rsidP="00A3225B">
      <w:pPr>
        <w:pStyle w:val="A3-1stTabLeader"/>
        <w:rPr>
          <w:rFonts w:eastAsia="Calibri"/>
        </w:rPr>
      </w:pPr>
    </w:p>
    <w:p w:rsidR="00A3225B" w:rsidRPr="00EA3882" w:rsidRDefault="00A3225B" w:rsidP="00A3225B">
      <w:pPr>
        <w:pStyle w:val="A3-1stTabLeader"/>
        <w:rPr>
          <w:rFonts w:eastAsia="Calibri"/>
        </w:rPr>
      </w:pPr>
    </w:p>
    <w:p w:rsidR="008C5479" w:rsidRDefault="008C5479" w:rsidP="00A3225B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2.</w:t>
      </w:r>
      <w:r w:rsidR="00A3225B">
        <w:rPr>
          <w:rFonts w:eastAsia="Calibri"/>
        </w:rPr>
        <w:tab/>
      </w:r>
      <w:r w:rsidRPr="00EA3882">
        <w:rPr>
          <w:rFonts w:eastAsia="Calibri"/>
        </w:rPr>
        <w:t xml:space="preserve">If someone’s blood pressure is 160/100, it is… </w:t>
      </w:r>
    </w:p>
    <w:p w:rsidR="00A3225B" w:rsidRPr="00EA3882" w:rsidRDefault="00A3225B" w:rsidP="00A3225B">
      <w:pPr>
        <w:pStyle w:val="Q1-FirstLevelQuestion"/>
        <w:rPr>
          <w:rFonts w:eastAsia="Calibri"/>
        </w:rPr>
      </w:pPr>
    </w:p>
    <w:p w:rsidR="00A3225B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A3225B" w:rsidRPr="00EA3882">
        <w:rPr>
          <w:rFonts w:eastAsia="Calibri"/>
        </w:rPr>
        <w:t>High</w:t>
      </w:r>
    </w:p>
    <w:p w:rsidR="00A3225B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A3225B" w:rsidRPr="00EA3882">
        <w:rPr>
          <w:rFonts w:eastAsia="Calibri"/>
        </w:rPr>
        <w:t>Low</w:t>
      </w:r>
    </w:p>
    <w:p w:rsidR="00A3225B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A3225B" w:rsidRPr="00EA3882">
        <w:rPr>
          <w:rFonts w:eastAsia="Calibri"/>
        </w:rPr>
        <w:t>Normal</w:t>
      </w:r>
    </w:p>
    <w:p w:rsidR="00A3225B" w:rsidRDefault="00B22E18" w:rsidP="00A3225B">
      <w:pPr>
        <w:pStyle w:val="A3-1stTabLeader"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225B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A3225B" w:rsidRPr="00A3225B">
        <w:rPr>
          <w:rFonts w:eastAsia="Calibri"/>
        </w:rPr>
        <w:tab/>
      </w:r>
      <w:r w:rsidR="00A3225B" w:rsidRPr="00EA3882">
        <w:rPr>
          <w:rFonts w:eastAsia="Calibri"/>
        </w:rPr>
        <w:t xml:space="preserve">Don’t know </w:t>
      </w:r>
    </w:p>
    <w:p w:rsidR="00A3225B" w:rsidRDefault="00A3225B" w:rsidP="00A3225B">
      <w:pPr>
        <w:pStyle w:val="A3-1stTabLeader"/>
        <w:rPr>
          <w:rFonts w:eastAsia="Calibri"/>
        </w:rPr>
      </w:pPr>
    </w:p>
    <w:p w:rsidR="00A3225B" w:rsidRPr="00EA3882" w:rsidRDefault="00A3225B" w:rsidP="00A3225B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3.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Once someone has high blood pressure, it usually lasts for …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A few years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5–10 years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The rest of their life</w:t>
      </w:r>
    </w:p>
    <w:p w:rsidR="008C5479" w:rsidRPr="00EA3882" w:rsidRDefault="00B22E18" w:rsidP="00BD0B64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 xml:space="preserve">Don’t know </w:t>
      </w:r>
    </w:p>
    <w:p w:rsidR="008C5479" w:rsidRDefault="008C5479" w:rsidP="00BD0B64">
      <w:pPr>
        <w:pStyle w:val="A3-1stTabLeader"/>
        <w:rPr>
          <w:rFonts w:eastAsia="Calibri"/>
        </w:rPr>
      </w:pPr>
    </w:p>
    <w:p w:rsidR="00BD0B64" w:rsidRPr="00EA3882" w:rsidRDefault="00BD0B64" w:rsidP="00BD0B64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4.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People with high blood pressure should take their medicine…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Everyday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At least a few times a week</w:t>
      </w:r>
    </w:p>
    <w:p w:rsidR="008C5479" w:rsidRPr="00EA3882" w:rsidRDefault="00B22E18" w:rsidP="00BD0B64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 xml:space="preserve">Only when they feel sick </w:t>
      </w:r>
    </w:p>
    <w:p w:rsidR="008C5479" w:rsidRDefault="008C5479" w:rsidP="00BD0B64">
      <w:pPr>
        <w:pStyle w:val="A3-1stTabLeader"/>
        <w:rPr>
          <w:rFonts w:eastAsia="Calibri"/>
        </w:rPr>
      </w:pPr>
    </w:p>
    <w:p w:rsidR="00BD0B64" w:rsidRPr="00EA3882" w:rsidRDefault="00BD0B64" w:rsidP="00BD0B64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5.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Losing weight usually makes blood pressure…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Go up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Go down</w:t>
      </w:r>
    </w:p>
    <w:p w:rsidR="008C5479" w:rsidRPr="00EA3882" w:rsidRDefault="00B22E18" w:rsidP="00BD0B64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 xml:space="preserve">Stay the same </w:t>
      </w:r>
    </w:p>
    <w:p w:rsidR="008C5479" w:rsidRDefault="008C5479" w:rsidP="00BD0B64">
      <w:pPr>
        <w:pStyle w:val="A3-1stTabLeader"/>
        <w:rPr>
          <w:rFonts w:eastAsia="Calibri"/>
        </w:rPr>
      </w:pPr>
    </w:p>
    <w:p w:rsidR="008C5479" w:rsidRPr="00EA3882" w:rsidRDefault="008C5479" w:rsidP="00BD0B64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6.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Eating less salt usually makes blood pressure…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Go up</w:t>
      </w:r>
    </w:p>
    <w:p w:rsidR="008C5479" w:rsidRPr="00EA3882" w:rsidRDefault="00B22E18" w:rsidP="00BD0B64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>Go down</w:t>
      </w:r>
    </w:p>
    <w:p w:rsidR="008C5479" w:rsidRPr="00EA3882" w:rsidRDefault="00B22E18" w:rsidP="00BD0B64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0B64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BD0B64" w:rsidRPr="00BD0B64">
        <w:rPr>
          <w:rFonts w:eastAsia="Calibri"/>
        </w:rPr>
        <w:tab/>
      </w:r>
      <w:r w:rsidR="008C5479" w:rsidRPr="00EA3882">
        <w:rPr>
          <w:rFonts w:eastAsia="Calibri"/>
        </w:rPr>
        <w:t xml:space="preserve">Stay the same </w:t>
      </w:r>
    </w:p>
    <w:p w:rsidR="008C5479" w:rsidRDefault="008C5479" w:rsidP="00BD0B64">
      <w:pPr>
        <w:pStyle w:val="A3-1stTabLeader"/>
        <w:rPr>
          <w:rFonts w:eastAsia="Calibri"/>
        </w:rPr>
      </w:pPr>
    </w:p>
    <w:p w:rsidR="00BD0B64" w:rsidRPr="00EA3882" w:rsidRDefault="00BD0B64" w:rsidP="00BD0B64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7.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heart attacks.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20CE5" w:rsidRDefault="00B22E18" w:rsidP="00BD0B64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BD0B64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C5479" w:rsidRDefault="00B22E18" w:rsidP="00820CE5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>
        <w:rPr>
          <w:rFonts w:eastAsia="Calibri"/>
        </w:rPr>
        <w:t>Don’t know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Pr="00EA3882" w:rsidRDefault="00820CE5" w:rsidP="00820CE5">
      <w:pPr>
        <w:pStyle w:val="A3-1stTabLeader"/>
        <w:rPr>
          <w:rFonts w:eastAsia="Calibri"/>
        </w:rPr>
      </w:pPr>
    </w:p>
    <w:p w:rsidR="008C5479" w:rsidRDefault="008C5479" w:rsidP="00BD0B6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8.</w:t>
      </w:r>
      <w:r w:rsidR="00BD0B64"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cancer. </w:t>
      </w:r>
    </w:p>
    <w:p w:rsidR="00BD0B64" w:rsidRPr="00EA3882" w:rsidRDefault="00BD0B64" w:rsidP="00BD0B64">
      <w:pPr>
        <w:pStyle w:val="Q1-FirstLevelQuestion"/>
        <w:rPr>
          <w:rFonts w:eastAsia="Calibri"/>
        </w:rPr>
      </w:pPr>
    </w:p>
    <w:p w:rsidR="00820CE5" w:rsidRDefault="00B22E18" w:rsidP="00BD0B64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BD0B64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20CE5" w:rsidRDefault="00B22E18" w:rsidP="00820CE5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>
        <w:rPr>
          <w:rFonts w:eastAsia="Calibri"/>
        </w:rPr>
        <w:t>Don’t know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Pr="00EA3882" w:rsidRDefault="00820CE5" w:rsidP="00820CE5">
      <w:pPr>
        <w:pStyle w:val="A3-1stTabLeader"/>
        <w:rPr>
          <w:rFonts w:eastAsia="Calibri"/>
        </w:rPr>
      </w:pPr>
    </w:p>
    <w:p w:rsidR="008C5479" w:rsidRDefault="008C5479" w:rsidP="0056580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9.</w:t>
      </w:r>
      <w:r w:rsidR="00565802"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kidney problems. </w:t>
      </w:r>
    </w:p>
    <w:p w:rsidR="00565802" w:rsidRPr="00EA3882" w:rsidRDefault="00565802" w:rsidP="00565802">
      <w:pPr>
        <w:pStyle w:val="Q1-FirstLevelQuestion"/>
        <w:rPr>
          <w:rFonts w:eastAsia="Calibri"/>
        </w:rPr>
      </w:pP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20CE5" w:rsidRDefault="00B22E18" w:rsidP="00820CE5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>
        <w:rPr>
          <w:rFonts w:eastAsia="Calibri"/>
        </w:rPr>
        <w:t>Don’t know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Pr="00EA3882" w:rsidRDefault="00820CE5" w:rsidP="00820CE5">
      <w:pPr>
        <w:pStyle w:val="A3-1stTabLeader"/>
        <w:rPr>
          <w:rFonts w:eastAsia="Calibri"/>
        </w:rPr>
      </w:pPr>
    </w:p>
    <w:p w:rsidR="008C5479" w:rsidRDefault="008C5479" w:rsidP="0056580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10.</w:t>
      </w:r>
      <w:r w:rsidR="00565802"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strokes. </w:t>
      </w:r>
    </w:p>
    <w:p w:rsidR="00565802" w:rsidRPr="00EA3882" w:rsidRDefault="00565802" w:rsidP="00565802">
      <w:pPr>
        <w:pStyle w:val="Q1-FirstLevelQuestion"/>
        <w:rPr>
          <w:rFonts w:eastAsia="Calibri"/>
        </w:rPr>
      </w:pP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20CE5" w:rsidRDefault="00B22E18" w:rsidP="00820CE5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>
        <w:rPr>
          <w:rFonts w:eastAsia="Calibri"/>
        </w:rPr>
        <w:t>Don’t know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Pr="00EA3882" w:rsidRDefault="00820CE5" w:rsidP="00820CE5">
      <w:pPr>
        <w:pStyle w:val="A3-1stTabLeader"/>
        <w:rPr>
          <w:rFonts w:eastAsia="Calibri"/>
        </w:rPr>
      </w:pPr>
    </w:p>
    <w:p w:rsidR="008C5479" w:rsidRPr="00EA3882" w:rsidRDefault="007C3955" w:rsidP="00565802">
      <w:pPr>
        <w:pStyle w:val="SL-Heads"/>
      </w:pPr>
      <w:r>
        <w:t>Section </w:t>
      </w:r>
      <w:r w:rsidR="008C5479" w:rsidRPr="00EA3882">
        <w:t>III.</w:t>
      </w:r>
      <w:r w:rsidR="002B4A1E">
        <w:t> </w:t>
      </w:r>
      <w:r>
        <w:t>PCCC Survey</w:t>
      </w:r>
    </w:p>
    <w:p w:rsidR="008C5479" w:rsidRPr="00EA3882" w:rsidRDefault="008C5479" w:rsidP="00565802">
      <w:pPr>
        <w:pStyle w:val="SL-Heads"/>
      </w:pPr>
    </w:p>
    <w:p w:rsidR="008C5479" w:rsidRDefault="008C5479" w:rsidP="00565802">
      <w:pPr>
        <w:pStyle w:val="SL-Heads"/>
      </w:pPr>
      <w:r w:rsidRPr="00EA3882">
        <w:t>Pharmacist Step #3:</w:t>
      </w:r>
      <w:r w:rsidR="002B4A1E">
        <w:t> </w:t>
      </w:r>
      <w:r w:rsidRPr="00EA3882">
        <w:t xml:space="preserve">Ask the </w:t>
      </w:r>
      <w:r>
        <w:t>participant</w:t>
      </w:r>
      <w:r w:rsidRPr="00EA3882">
        <w:t xml:space="preserve"> the following questions and mark their answers.</w:t>
      </w:r>
    </w:p>
    <w:p w:rsidR="00201616" w:rsidRPr="00EA3882" w:rsidRDefault="00201616" w:rsidP="00565802">
      <w:pPr>
        <w:pStyle w:val="SL-Heads"/>
      </w:pPr>
    </w:p>
    <w:p w:rsidR="00201616" w:rsidRDefault="00201616" w:rsidP="00CC2F5D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The statements below describe attitudes and beliefs you may have about the health program you signed up for and your health condition(s): diabetes, hypertension, or being overweight.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 xml:space="preserve">Please rate how much you agree or disagree with each one by placing a check mark in the appropriate box. </w:t>
      </w:r>
    </w:p>
    <w:p w:rsidR="006002D6" w:rsidRPr="00EA3882" w:rsidRDefault="006002D6" w:rsidP="00CC2F5D">
      <w:pPr>
        <w:pStyle w:val="SL-FlLftSgl"/>
        <w:keepNext/>
        <w:keepLines/>
        <w:rPr>
          <w:rFonts w:eastAsia="Calibri"/>
        </w:rPr>
      </w:pPr>
    </w:p>
    <w:p w:rsidR="00A9077D" w:rsidRDefault="00A9077D" w:rsidP="00A9077D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  <w:r w:rsidRPr="00932D14">
        <w:rPr>
          <w:rFonts w:eastAsia="Calibri"/>
          <w:u w:val="none"/>
        </w:rPr>
        <w:tab/>
        <w:t>Strongly</w:t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proofErr w:type="gramStart"/>
      <w:r w:rsidRPr="00932D14">
        <w:rPr>
          <w:rFonts w:eastAsia="Calibri"/>
          <w:u w:val="none"/>
        </w:rPr>
        <w:t>Strongly</w:t>
      </w:r>
      <w:proofErr w:type="gramEnd"/>
      <w:r w:rsidRPr="009D35DE">
        <w:rPr>
          <w:rFonts w:eastAsia="Calibri"/>
        </w:rPr>
        <w:br/>
      </w:r>
      <w:r>
        <w:rPr>
          <w:rFonts w:eastAsia="Calibri"/>
        </w:rPr>
        <w:tab/>
        <w:t>disagree</w:t>
      </w:r>
      <w:r>
        <w:rPr>
          <w:rFonts w:eastAsia="Calibri"/>
        </w:rPr>
        <w:tab/>
        <w:t>disagree</w:t>
      </w:r>
      <w:r>
        <w:rPr>
          <w:rFonts w:eastAsia="Calibri"/>
        </w:rPr>
        <w:tab/>
        <w:t>Neutral</w:t>
      </w:r>
      <w:r>
        <w:rPr>
          <w:rFonts w:eastAsia="Calibri"/>
        </w:rPr>
        <w:tab/>
        <w:t>agree</w:t>
      </w:r>
      <w:r>
        <w:rPr>
          <w:rFonts w:eastAsia="Calibri"/>
        </w:rPr>
        <w:tab/>
        <w:t>agree</w:t>
      </w:r>
    </w:p>
    <w:p w:rsidR="00A9077D" w:rsidRPr="00EA3882" w:rsidRDefault="00A9077D" w:rsidP="00A9077D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1.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will learn new information to help me to manage my health condition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2.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will get useful information about my health condition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3.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expect to put what I learn from this program into practice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4.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expect to see positive changes in myself if I do what they teach me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5.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can do something to improve my health condition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Pr="00EA3882" w:rsidRDefault="0020161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6.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It is very important to take care of your health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A9077D" w:rsidRDefault="00201616" w:rsidP="003D4650">
      <w:pPr>
        <w:pStyle w:val="Y3-YNTabLeader"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7.</w:t>
      </w:r>
      <w:r w:rsidR="00A9077D">
        <w:rPr>
          <w:rFonts w:eastAsia="Calibri"/>
        </w:rPr>
        <w:tab/>
      </w:r>
      <w:r w:rsidRPr="00EA3882">
        <w:rPr>
          <w:rFonts w:eastAsia="Calibri"/>
        </w:rPr>
        <w:t>I am ready to improve my health</w:t>
      </w:r>
      <w:r w:rsidR="00A9077D">
        <w:rPr>
          <w:rFonts w:eastAsia="Calibri"/>
        </w:rPr>
        <w:tab/>
      </w:r>
      <w:r w:rsidR="00A9077D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="00A9077D"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077D"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FF70AF" w:rsidRDefault="00FF70AF" w:rsidP="003D4650">
      <w:pPr>
        <w:pStyle w:val="Y3-YNTabLeader"/>
        <w:tabs>
          <w:tab w:val="clear" w:pos="18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hanging="720"/>
        <w:rPr>
          <w:rFonts w:eastAsia="Calibri"/>
        </w:rPr>
      </w:pPr>
    </w:p>
    <w:p w:rsidR="00FF70AF" w:rsidRPr="00EA3882" w:rsidRDefault="00FF70AF" w:rsidP="003D4650">
      <w:pPr>
        <w:pStyle w:val="Y3-YNTabLeader"/>
        <w:tabs>
          <w:tab w:val="clear" w:pos="18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hanging="720"/>
        <w:rPr>
          <w:rFonts w:eastAsia="Calibri"/>
        </w:rPr>
      </w:pPr>
    </w:p>
    <w:p w:rsidR="008C5479" w:rsidRPr="00EA3882" w:rsidRDefault="007C3955" w:rsidP="006002D6">
      <w:pPr>
        <w:pStyle w:val="SL-Heads"/>
      </w:pPr>
      <w:r>
        <w:t>Section </w:t>
      </w:r>
      <w:r w:rsidR="006002D6">
        <w:t>IV. </w:t>
      </w:r>
      <w:r w:rsidR="008C5479" w:rsidRPr="00EA3882">
        <w:t xml:space="preserve">Medication Use and Adherence </w:t>
      </w:r>
    </w:p>
    <w:p w:rsidR="008C5479" w:rsidRPr="00EA3882" w:rsidRDefault="008C5479" w:rsidP="006002D6">
      <w:pPr>
        <w:pStyle w:val="SL-Heads"/>
      </w:pPr>
    </w:p>
    <w:p w:rsidR="006002D6" w:rsidRDefault="006002D6" w:rsidP="006002D6">
      <w:pPr>
        <w:pStyle w:val="SL-Heads"/>
      </w:pPr>
      <w:r w:rsidRPr="00EA3882">
        <w:t>Pharmacist Step #4:</w:t>
      </w:r>
      <w:r w:rsidR="002B4A1E">
        <w:t> </w:t>
      </w:r>
      <w:r w:rsidRPr="00EA3882">
        <w:t xml:space="preserve">Review the medications that the </w:t>
      </w:r>
      <w:r>
        <w:t>participant</w:t>
      </w:r>
      <w:r w:rsidRPr="00EA3882">
        <w:t xml:space="preserve"> has OR has been prescribed. Create a medication chart with the </w:t>
      </w:r>
      <w:r>
        <w:t>participant</w:t>
      </w:r>
      <w:r w:rsidRPr="00EA3882">
        <w:t xml:space="preserve">. Fill out attached Appendix </w:t>
      </w:r>
      <w:proofErr w:type="gramStart"/>
      <w:r w:rsidRPr="00EA3882">
        <w:t>A</w:t>
      </w:r>
      <w:proofErr w:type="gramEnd"/>
      <w:r w:rsidRPr="00EA3882">
        <w:t xml:space="preserve"> Medication List with the </w:t>
      </w:r>
      <w:r>
        <w:t>participant</w:t>
      </w:r>
      <w:r w:rsidRPr="00EA3882">
        <w:t>.</w:t>
      </w:r>
    </w:p>
    <w:p w:rsidR="002B4A1E" w:rsidRPr="00EA3882" w:rsidRDefault="002B4A1E" w:rsidP="006002D6">
      <w:pPr>
        <w:pStyle w:val="SL-Heads"/>
      </w:pPr>
    </w:p>
    <w:p w:rsidR="006002D6" w:rsidRDefault="006002D6" w:rsidP="007F3BC4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Questions to ask:</w:t>
      </w:r>
    </w:p>
    <w:p w:rsidR="0050719F" w:rsidRPr="00EA3882" w:rsidRDefault="0050719F" w:rsidP="007F3BC4">
      <w:pPr>
        <w:pStyle w:val="SL-FlLftSgl"/>
        <w:keepNext/>
        <w:keepLines/>
        <w:rPr>
          <w:rFonts w:eastAsia="Calibri"/>
        </w:rPr>
      </w:pPr>
    </w:p>
    <w:p w:rsidR="0050719F" w:rsidRPr="003D5BC1" w:rsidRDefault="006002D6" w:rsidP="0050719F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What medication are you taking including OTC and dietary supplement? </w:t>
      </w:r>
    </w:p>
    <w:p w:rsidR="0050719F" w:rsidRPr="003D5BC1" w:rsidRDefault="006002D6" w:rsidP="0050719F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Why are you taking the medication? </w:t>
      </w:r>
    </w:p>
    <w:p w:rsidR="0050719F" w:rsidRPr="003D5BC1" w:rsidRDefault="006002D6" w:rsidP="0050719F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do you take this medication? </w:t>
      </w:r>
    </w:p>
    <w:p w:rsidR="0050719F" w:rsidRPr="003D5BC1" w:rsidRDefault="006002D6" w:rsidP="0050719F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was your last dose? </w:t>
      </w:r>
    </w:p>
    <w:p w:rsidR="0050719F" w:rsidRDefault="006002D6" w:rsidP="009B5A4D">
      <w:pPr>
        <w:pStyle w:val="N2-2ndBullet"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Do you have any special instructions for this medication? </w:t>
      </w:r>
    </w:p>
    <w:p w:rsidR="007417C6" w:rsidRPr="003D5BC1" w:rsidRDefault="007417C6" w:rsidP="007417C6">
      <w:pPr>
        <w:pStyle w:val="SL-FlLftSgl"/>
        <w:rPr>
          <w:rFonts w:eastAsia="Calibri"/>
        </w:rPr>
      </w:pPr>
    </w:p>
    <w:p w:rsidR="008C5479" w:rsidRDefault="008C5479" w:rsidP="009B5A4D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11.</w:t>
      </w:r>
      <w:r w:rsidR="009B5A4D">
        <w:rPr>
          <w:rFonts w:eastAsia="Calibri"/>
        </w:rPr>
        <w:tab/>
      </w:r>
      <w:r w:rsidRPr="00EA3882">
        <w:rPr>
          <w:rFonts w:eastAsia="Calibri"/>
        </w:rPr>
        <w:t>Medication History:</w:t>
      </w:r>
    </w:p>
    <w:p w:rsidR="009B5A4D" w:rsidRPr="00EA3882" w:rsidRDefault="009B5A4D" w:rsidP="009B5A4D">
      <w:pPr>
        <w:pStyle w:val="Q1-FirstLevelQuestion"/>
        <w:rPr>
          <w:rFonts w:eastAsia="Calibr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0"/>
        <w:gridCol w:w="1728"/>
        <w:gridCol w:w="1656"/>
        <w:gridCol w:w="2304"/>
      </w:tblGrid>
      <w:tr w:rsidR="008C5479" w:rsidRPr="00721A67" w:rsidTr="008C0D0A">
        <w:trPr>
          <w:cantSplit/>
          <w:jc w:val="center"/>
        </w:trPr>
        <w:tc>
          <w:tcPr>
            <w:tcW w:w="2520" w:type="dxa"/>
            <w:shd w:val="clear" w:color="auto" w:fill="D9D9D9"/>
            <w:vAlign w:val="bottom"/>
          </w:tcPr>
          <w:p w:rsidR="008C5479" w:rsidRPr="00721A67" w:rsidRDefault="008C5479" w:rsidP="003677FB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Medication</w:t>
            </w:r>
            <w:r w:rsidR="00C60ECC">
              <w:rPr>
                <w:rFonts w:eastAsia="Calibri"/>
                <w:b/>
              </w:rPr>
              <w:br/>
            </w:r>
            <w:r w:rsidRPr="00721A67">
              <w:rPr>
                <w:rFonts w:eastAsia="Calibri"/>
                <w:b/>
              </w:rPr>
              <w:t>(Name/Strength)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:rsidR="008C5479" w:rsidRPr="00721A67" w:rsidRDefault="008C5479" w:rsidP="003677FB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Purpose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8C5479" w:rsidRPr="00721A67" w:rsidRDefault="008C5479" w:rsidP="003677FB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Schedule</w:t>
            </w:r>
          </w:p>
        </w:tc>
        <w:tc>
          <w:tcPr>
            <w:tcW w:w="1656" w:type="dxa"/>
            <w:shd w:val="clear" w:color="auto" w:fill="D9D9D9"/>
            <w:vAlign w:val="bottom"/>
          </w:tcPr>
          <w:p w:rsidR="008C5479" w:rsidRPr="00721A67" w:rsidRDefault="008C5479" w:rsidP="003677FB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Date of</w:t>
            </w:r>
            <w:r w:rsidR="00785A70">
              <w:rPr>
                <w:rFonts w:eastAsia="Calibri"/>
                <w:b/>
              </w:rPr>
              <w:t xml:space="preserve"> </w:t>
            </w:r>
            <w:r w:rsidRPr="00721A67">
              <w:rPr>
                <w:rFonts w:eastAsia="Calibri"/>
                <w:b/>
              </w:rPr>
              <w:t>Last Dose</w:t>
            </w:r>
          </w:p>
        </w:tc>
        <w:tc>
          <w:tcPr>
            <w:tcW w:w="2304" w:type="dxa"/>
            <w:shd w:val="clear" w:color="auto" w:fill="D9D9D9"/>
            <w:vAlign w:val="bottom"/>
          </w:tcPr>
          <w:p w:rsidR="008C5479" w:rsidRPr="00721A67" w:rsidRDefault="008C5479" w:rsidP="003677FB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Special Instructions</w:t>
            </w: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2.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3.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4.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5.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6.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7.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8.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9.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10.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11.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12.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13.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14.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15.</w:t>
            </w:r>
          </w:p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3677FB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8C5479" w:rsidRPr="00721A67" w:rsidTr="008C0D0A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  <w:r w:rsidRPr="00721A67">
              <w:rPr>
                <w:rFonts w:eastAsia="Calibri"/>
              </w:rPr>
              <w:t>16.</w:t>
            </w:r>
          </w:p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9" w:rsidRPr="00721A67" w:rsidRDefault="008C5479" w:rsidP="00721A67">
            <w:pPr>
              <w:pStyle w:val="SL-FlLftSgl"/>
              <w:rPr>
                <w:rFonts w:eastAsia="Calibri"/>
              </w:rPr>
            </w:pPr>
          </w:p>
        </w:tc>
      </w:tr>
    </w:tbl>
    <w:p w:rsidR="008C5479" w:rsidRDefault="008C5479" w:rsidP="001479E4">
      <w:pPr>
        <w:pStyle w:val="SL-FlLftSgl"/>
        <w:rPr>
          <w:rFonts w:eastAsia="Calibri"/>
        </w:rPr>
      </w:pPr>
    </w:p>
    <w:p w:rsidR="004000B1" w:rsidRPr="00EA3882" w:rsidRDefault="004000B1" w:rsidP="001479E4">
      <w:pPr>
        <w:pStyle w:val="SL-FlLftSgl"/>
        <w:rPr>
          <w:rFonts w:eastAsia="Calibri"/>
        </w:rPr>
      </w:pPr>
    </w:p>
    <w:p w:rsidR="004000B1" w:rsidRDefault="004000B1" w:rsidP="004000B1">
      <w:pPr>
        <w:pStyle w:val="SL-Heads"/>
      </w:pPr>
      <w:r w:rsidRPr="00EA3882">
        <w:t>Hypertension</w:t>
      </w:r>
    </w:p>
    <w:p w:rsidR="004000B1" w:rsidRPr="00EA3882" w:rsidRDefault="004000B1" w:rsidP="004000B1">
      <w:pPr>
        <w:pStyle w:val="SL-Heads"/>
      </w:pPr>
    </w:p>
    <w:p w:rsidR="004000B1" w:rsidRDefault="004000B1" w:rsidP="004000B1">
      <w:pPr>
        <w:pStyle w:val="Q1-FirstLevelQuestion"/>
        <w:rPr>
          <w:rFonts w:eastAsia="Calibri"/>
          <w:bCs/>
        </w:rPr>
      </w:pPr>
      <w:r w:rsidRPr="00EA3882">
        <w:rPr>
          <w:rFonts w:eastAsia="Calibri"/>
        </w:rPr>
        <w:t>12.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How often have you forgotten to take your </w:t>
      </w:r>
      <w:r w:rsidRPr="00EA3882">
        <w:rPr>
          <w:rFonts w:eastAsia="Calibri"/>
          <w:bCs/>
        </w:rPr>
        <w:t>medicine for b</w:t>
      </w:r>
      <w:r>
        <w:rPr>
          <w:rFonts w:eastAsia="Calibri"/>
          <w:bCs/>
        </w:rPr>
        <w:t>lood pressure in the past week?</w:t>
      </w:r>
    </w:p>
    <w:p w:rsidR="004000B1" w:rsidRPr="00EA3882" w:rsidRDefault="004000B1" w:rsidP="004000B1">
      <w:pPr>
        <w:pStyle w:val="Q1-FirstLevelQuestion"/>
        <w:rPr>
          <w:rFonts w:eastAsia="Calibri"/>
        </w:rPr>
      </w:pP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Always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>
        <w:rPr>
          <w:rFonts w:eastAsia="Calibri"/>
        </w:rPr>
        <w:t xml:space="preserve">Very </w:t>
      </w:r>
      <w:r w:rsidR="004000B1" w:rsidRPr="00EA3882">
        <w:rPr>
          <w:rFonts w:eastAsia="Calibri"/>
        </w:rPr>
        <w:t>Often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Sometimes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Rarely</w:t>
      </w:r>
    </w:p>
    <w:p w:rsidR="004000B1" w:rsidRDefault="00B22E18" w:rsidP="004000B1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Never</w:t>
      </w:r>
    </w:p>
    <w:p w:rsidR="004000B1" w:rsidRDefault="004000B1" w:rsidP="004000B1">
      <w:pPr>
        <w:pStyle w:val="A3-1stTabLeader"/>
        <w:rPr>
          <w:rFonts w:eastAsia="Calibri"/>
        </w:rPr>
      </w:pPr>
    </w:p>
    <w:p w:rsidR="004000B1" w:rsidRPr="00EA3882" w:rsidRDefault="004000B1" w:rsidP="004000B1">
      <w:pPr>
        <w:pStyle w:val="A3-1stTabLeader"/>
        <w:rPr>
          <w:rFonts w:eastAsia="Calibri"/>
        </w:rPr>
      </w:pPr>
    </w:p>
    <w:p w:rsidR="004000B1" w:rsidRDefault="004000B1" w:rsidP="004000B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13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How often do you stop taking your medicine for high blood pressure because you were careless?</w:t>
      </w:r>
    </w:p>
    <w:p w:rsidR="00716A3A" w:rsidRPr="00EA3882" w:rsidRDefault="00716A3A" w:rsidP="004000B1">
      <w:pPr>
        <w:pStyle w:val="Q1-FirstLevelQuestion"/>
        <w:rPr>
          <w:rFonts w:eastAsia="Calibri"/>
        </w:rPr>
      </w:pP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Always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>
        <w:rPr>
          <w:rFonts w:eastAsia="Calibri"/>
        </w:rPr>
        <w:t xml:space="preserve">Very </w:t>
      </w:r>
      <w:r w:rsidR="004000B1" w:rsidRPr="00EA3882">
        <w:rPr>
          <w:rFonts w:eastAsia="Calibri"/>
        </w:rPr>
        <w:t>Often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Sometimes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Rarely</w:t>
      </w:r>
    </w:p>
    <w:p w:rsidR="004000B1" w:rsidRDefault="00B22E18" w:rsidP="004000B1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Never</w:t>
      </w:r>
    </w:p>
    <w:p w:rsidR="004000B1" w:rsidRDefault="004000B1" w:rsidP="004000B1">
      <w:pPr>
        <w:pStyle w:val="A3-1stTabLeader"/>
        <w:rPr>
          <w:rFonts w:eastAsia="Calibri"/>
        </w:rPr>
      </w:pPr>
    </w:p>
    <w:p w:rsidR="004000B1" w:rsidRPr="00EA3882" w:rsidRDefault="004000B1" w:rsidP="004000B1">
      <w:pPr>
        <w:pStyle w:val="A3-1stTabLeader"/>
        <w:rPr>
          <w:rFonts w:eastAsia="Calibri"/>
        </w:rPr>
      </w:pPr>
    </w:p>
    <w:p w:rsidR="004000B1" w:rsidRDefault="004000B1" w:rsidP="004000B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14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How often do you stop taking your blood pressure medicine because you feel better?</w:t>
      </w:r>
    </w:p>
    <w:p w:rsidR="00716A3A" w:rsidRPr="00EA3882" w:rsidRDefault="00716A3A" w:rsidP="004000B1">
      <w:pPr>
        <w:pStyle w:val="Q1-FirstLevelQuestion"/>
        <w:rPr>
          <w:rFonts w:eastAsia="Calibri"/>
        </w:rPr>
      </w:pP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Always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>
        <w:rPr>
          <w:rFonts w:eastAsia="Calibri"/>
        </w:rPr>
        <w:t xml:space="preserve">Very </w:t>
      </w:r>
      <w:r w:rsidR="004000B1" w:rsidRPr="00EA3882">
        <w:rPr>
          <w:rFonts w:eastAsia="Calibri"/>
        </w:rPr>
        <w:t>Often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Sometimes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Rarely</w:t>
      </w:r>
    </w:p>
    <w:p w:rsidR="004000B1" w:rsidRDefault="00B22E18" w:rsidP="004000B1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Never</w:t>
      </w:r>
    </w:p>
    <w:p w:rsidR="004000B1" w:rsidRDefault="004000B1" w:rsidP="004000B1">
      <w:pPr>
        <w:pStyle w:val="A3-1stTabLeader"/>
        <w:rPr>
          <w:rFonts w:eastAsia="Calibri"/>
        </w:rPr>
      </w:pPr>
    </w:p>
    <w:p w:rsidR="004000B1" w:rsidRPr="00EA3882" w:rsidRDefault="004000B1" w:rsidP="004000B1">
      <w:pPr>
        <w:pStyle w:val="A3-1stTabLeader"/>
        <w:rPr>
          <w:rFonts w:eastAsia="Calibri"/>
        </w:rPr>
      </w:pPr>
    </w:p>
    <w:p w:rsidR="004000B1" w:rsidRDefault="004000B1" w:rsidP="004000B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15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How often do you stop taking your medicine for blood pressure when you experience side effects?</w:t>
      </w:r>
    </w:p>
    <w:p w:rsidR="00716A3A" w:rsidRPr="00EA3882" w:rsidRDefault="00716A3A" w:rsidP="004000B1">
      <w:pPr>
        <w:pStyle w:val="Q1-FirstLevelQuestion"/>
        <w:rPr>
          <w:rFonts w:eastAsia="Calibri"/>
        </w:rPr>
      </w:pP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Always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>
        <w:rPr>
          <w:rFonts w:eastAsia="Calibri"/>
        </w:rPr>
        <w:t xml:space="preserve">Very </w:t>
      </w:r>
      <w:r w:rsidR="004000B1" w:rsidRPr="00EA3882">
        <w:rPr>
          <w:rFonts w:eastAsia="Calibri"/>
        </w:rPr>
        <w:t>Often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Sometimes</w:t>
      </w:r>
    </w:p>
    <w:p w:rsidR="004000B1" w:rsidRDefault="00B22E18" w:rsidP="004000B1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Rarely</w:t>
      </w:r>
    </w:p>
    <w:p w:rsidR="004000B1" w:rsidRDefault="00B22E18" w:rsidP="004000B1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00B1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000B1" w:rsidRPr="0055483A">
        <w:rPr>
          <w:rFonts w:eastAsia="Calibri"/>
        </w:rPr>
        <w:tab/>
      </w:r>
      <w:r w:rsidR="004000B1" w:rsidRPr="00EA3882">
        <w:rPr>
          <w:rFonts w:eastAsia="Calibri"/>
        </w:rPr>
        <w:t>Never</w:t>
      </w:r>
    </w:p>
    <w:p w:rsidR="004000B1" w:rsidRDefault="004000B1" w:rsidP="004000B1">
      <w:pPr>
        <w:pStyle w:val="A3-1stTabLeader"/>
        <w:rPr>
          <w:rFonts w:eastAsia="Calibri"/>
        </w:rPr>
      </w:pPr>
    </w:p>
    <w:p w:rsidR="004000B1" w:rsidRPr="00EA3882" w:rsidRDefault="004000B1" w:rsidP="004000B1">
      <w:pPr>
        <w:pStyle w:val="A3-1stTabLeader"/>
        <w:rPr>
          <w:rFonts w:eastAsia="Calibri"/>
        </w:rPr>
      </w:pPr>
    </w:p>
    <w:p w:rsidR="008C5479" w:rsidRDefault="008C5479" w:rsidP="004000B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16</w:t>
      </w:r>
      <w:r w:rsidR="004000B1">
        <w:rPr>
          <w:rFonts w:eastAsia="Calibri"/>
        </w:rPr>
        <w:t>.</w:t>
      </w:r>
      <w:r w:rsidR="004000B1">
        <w:rPr>
          <w:rFonts w:eastAsia="Calibri"/>
        </w:rPr>
        <w:tab/>
      </w:r>
      <w:r w:rsidRPr="00EA3882">
        <w:rPr>
          <w:rFonts w:eastAsia="Calibri"/>
        </w:rPr>
        <w:t>Please find the statement that best describes the way you feel right now about taking your high blood pressure medication as directed.</w:t>
      </w:r>
    </w:p>
    <w:p w:rsidR="00E8563E" w:rsidRPr="00EA3882" w:rsidRDefault="00E8563E" w:rsidP="004000B1">
      <w:pPr>
        <w:pStyle w:val="Q1-FirstLevelQuestion"/>
        <w:rPr>
          <w:rFonts w:eastAsia="Calibri"/>
        </w:rPr>
      </w:pPr>
    </w:p>
    <w:p w:rsidR="008C5479" w:rsidRPr="00EA3882" w:rsidRDefault="009C7986" w:rsidP="00E8563E">
      <w:pPr>
        <w:pStyle w:val="A4-1stTabLine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A.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No, I do not take and right now am not considering taking my high blood pressure medication as directed. (</w:t>
      </w:r>
      <w:proofErr w:type="spellStart"/>
      <w:r w:rsidR="008C5479" w:rsidRPr="00EA3882">
        <w:rPr>
          <w:rFonts w:eastAsia="Calibri"/>
        </w:rPr>
        <w:t>Precontemplation</w:t>
      </w:r>
      <w:proofErr w:type="spellEnd"/>
      <w:r w:rsidR="008C5479" w:rsidRPr="00EA3882">
        <w:rPr>
          <w:rFonts w:eastAsia="Calibri"/>
        </w:rPr>
        <w:t>)</w:t>
      </w:r>
    </w:p>
    <w:p w:rsidR="008C5479" w:rsidRPr="00EA3882" w:rsidRDefault="009C7986" w:rsidP="00E8563E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B.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No, I do not take but right now am considering taking my high blood pressure medication as directed. (Contemplation)</w:t>
      </w:r>
    </w:p>
    <w:p w:rsidR="008C5479" w:rsidRPr="00EA3882" w:rsidRDefault="009C7986" w:rsidP="00E8563E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C.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No, I do not take but am planning to start taking my high blood pressure medication as directed. (Preparation)</w:t>
      </w:r>
    </w:p>
    <w:p w:rsidR="008C5479" w:rsidRDefault="009C7986" w:rsidP="00E8563E">
      <w:pPr>
        <w:pStyle w:val="A3-1stTabLeader"/>
        <w:ind w:left="1872" w:hanging="432"/>
        <w:rPr>
          <w:rFonts w:eastAsia="Calibri"/>
        </w:rPr>
      </w:pPr>
      <w:r>
        <w:rPr>
          <w:rFonts w:eastAsia="Calibri"/>
        </w:rPr>
        <w:t>D.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Yes, right now I consistently take my high blood pressure medication as directed.</w:t>
      </w:r>
      <w:r w:rsidR="00A844ED">
        <w:rPr>
          <w:rFonts w:eastAsia="Calibri"/>
        </w:rPr>
        <w:t xml:space="preserve"> </w:t>
      </w:r>
    </w:p>
    <w:p w:rsidR="00E8563E" w:rsidRDefault="00E8563E" w:rsidP="00E8563E">
      <w:pPr>
        <w:pStyle w:val="A3-1stTabLeader"/>
        <w:ind w:left="1872" w:hanging="432"/>
        <w:rPr>
          <w:rFonts w:eastAsia="Calibri"/>
        </w:rPr>
      </w:pPr>
    </w:p>
    <w:p w:rsidR="00E8563E" w:rsidRPr="00EA3882" w:rsidRDefault="00E8563E" w:rsidP="00E8563E">
      <w:pPr>
        <w:pStyle w:val="A3-1stTabLeader"/>
        <w:ind w:left="1872" w:hanging="432"/>
        <w:rPr>
          <w:rFonts w:eastAsia="Calibri"/>
        </w:rPr>
      </w:pPr>
    </w:p>
    <w:p w:rsidR="008C5479" w:rsidRDefault="00E8563E" w:rsidP="00E8563E">
      <w:pPr>
        <w:pStyle w:val="Q1-FirstLevelQuestion"/>
        <w:rPr>
          <w:rFonts w:eastAsia="Calibri"/>
        </w:rPr>
      </w:pPr>
      <w:r>
        <w:rPr>
          <w:rFonts w:eastAsia="Calibri"/>
        </w:rPr>
        <w:t>17.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If the answer to question 16 is D, then ask: How long have you been taking your high blood pressure medication as directed?</w:t>
      </w:r>
    </w:p>
    <w:p w:rsidR="00E8563E" w:rsidRPr="00EA3882" w:rsidRDefault="00E8563E" w:rsidP="00E8563E">
      <w:pPr>
        <w:pStyle w:val="Q1-FirstLevelQuestion"/>
        <w:rPr>
          <w:rFonts w:eastAsia="Calibri"/>
        </w:rPr>
      </w:pPr>
    </w:p>
    <w:p w:rsidR="008C5479" w:rsidRPr="00EA3882" w:rsidRDefault="009C7986" w:rsidP="00E8563E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A.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≤3 months</w:t>
      </w:r>
    </w:p>
    <w:p w:rsidR="008C5479" w:rsidRPr="00EA3882" w:rsidRDefault="009C7986" w:rsidP="00E8563E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B.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&gt;3 months to 6 months</w:t>
      </w:r>
    </w:p>
    <w:p w:rsidR="008C5479" w:rsidRPr="00EA3882" w:rsidRDefault="009C7986" w:rsidP="00E8563E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C.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&gt;6 months to 12 months</w:t>
      </w:r>
    </w:p>
    <w:p w:rsidR="008C5479" w:rsidRDefault="009C7986" w:rsidP="00E8563E">
      <w:pPr>
        <w:pStyle w:val="A3-1stTabLeader"/>
        <w:rPr>
          <w:rFonts w:eastAsia="Calibri"/>
        </w:rPr>
      </w:pPr>
      <w:r>
        <w:rPr>
          <w:rFonts w:eastAsia="Calibri"/>
        </w:rPr>
        <w:t>D.</w:t>
      </w:r>
      <w:r w:rsidR="00E8563E" w:rsidRPr="0055483A">
        <w:rPr>
          <w:rFonts w:eastAsia="Calibri"/>
        </w:rPr>
        <w:tab/>
      </w:r>
      <w:r w:rsidR="008C5479" w:rsidRPr="00EA3882">
        <w:rPr>
          <w:rFonts w:eastAsia="Calibri"/>
        </w:rPr>
        <w:t>&gt;12 months</w:t>
      </w:r>
    </w:p>
    <w:p w:rsidR="00563E8B" w:rsidRDefault="00563E8B">
      <w:pPr>
        <w:spacing w:line="240" w:lineRule="auto"/>
        <w:jc w:val="left"/>
        <w:rPr>
          <w:rFonts w:eastAsia="Calibri"/>
          <w:b/>
          <w:u w:val="single"/>
        </w:rPr>
      </w:pPr>
      <w:r>
        <w:rPr>
          <w:u w:val="single"/>
        </w:rPr>
        <w:br w:type="page"/>
      </w:r>
    </w:p>
    <w:p w:rsidR="008C5479" w:rsidRPr="007C3955" w:rsidRDefault="007C3955" w:rsidP="006B21E1">
      <w:pPr>
        <w:pStyle w:val="SL-Heads"/>
      </w:pPr>
      <w:r w:rsidRPr="007C3955">
        <w:t>Section </w:t>
      </w:r>
      <w:r w:rsidR="008C5479" w:rsidRPr="007C3955">
        <w:t>V.</w:t>
      </w:r>
      <w:r w:rsidRPr="007C3955">
        <w:t> </w:t>
      </w:r>
      <w:r w:rsidR="008C5479" w:rsidRPr="007C3955">
        <w:t xml:space="preserve">Pharmacist Step #5: Pharmacist </w:t>
      </w:r>
      <w:r w:rsidRPr="007C3955">
        <w:t>Assessment</w:t>
      </w:r>
    </w:p>
    <w:p w:rsidR="0069307D" w:rsidRPr="00EA3882" w:rsidRDefault="0069307D" w:rsidP="006B21E1">
      <w:pPr>
        <w:pStyle w:val="SL-Heads"/>
      </w:pPr>
    </w:p>
    <w:p w:rsidR="008C5479" w:rsidRDefault="008C5479" w:rsidP="00716A3A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If the answer to question 16 is D and the answer to question 17 is </w:t>
      </w:r>
      <w:proofErr w:type="gramStart"/>
      <w:r w:rsidRPr="00EA3882">
        <w:rPr>
          <w:rFonts w:eastAsia="Calibri"/>
        </w:rPr>
        <w:t>A or</w:t>
      </w:r>
      <w:proofErr w:type="gramEnd"/>
      <w:r w:rsidRPr="00EA3882">
        <w:rPr>
          <w:rFonts w:eastAsia="Calibri"/>
        </w:rPr>
        <w:t xml:space="preserve"> B, then the stage of change is</w:t>
      </w:r>
      <w:r w:rsidR="00716A3A">
        <w:rPr>
          <w:rFonts w:eastAsia="Calibri"/>
        </w:rPr>
        <w:t xml:space="preserve"> </w:t>
      </w:r>
      <w:r w:rsidRPr="00EA3882">
        <w:rPr>
          <w:rFonts w:eastAsia="Calibri"/>
        </w:rPr>
        <w:t>action.</w:t>
      </w:r>
      <w:r w:rsidR="00A844ED">
        <w:rPr>
          <w:rFonts w:eastAsia="Calibri"/>
        </w:rPr>
        <w:t xml:space="preserve"> </w:t>
      </w:r>
      <w:r w:rsidRPr="00EA3882">
        <w:rPr>
          <w:rFonts w:eastAsia="Calibri"/>
        </w:rPr>
        <w:t>If the answer to question 16 is D and the answer to question 17 is C or D, then the stage of</w:t>
      </w:r>
      <w:r w:rsidR="00716A3A">
        <w:rPr>
          <w:rFonts w:eastAsia="Calibri"/>
        </w:rPr>
        <w:t xml:space="preserve"> </w:t>
      </w:r>
      <w:r w:rsidRPr="00EA3882">
        <w:rPr>
          <w:rFonts w:eastAsia="Calibri"/>
        </w:rPr>
        <w:t>change is maintenance.</w:t>
      </w:r>
    </w:p>
    <w:p w:rsidR="005A0EE0" w:rsidRDefault="005A0EE0" w:rsidP="00716A3A">
      <w:pPr>
        <w:pStyle w:val="SL-FlLftSgl"/>
        <w:rPr>
          <w:rFonts w:eastAsia="Calibri"/>
        </w:rPr>
      </w:pPr>
    </w:p>
    <w:tbl>
      <w:tblPr>
        <w:tblW w:w="10008" w:type="dxa"/>
        <w:tblLayout w:type="fixed"/>
        <w:tblLook w:val="04A0"/>
      </w:tblPr>
      <w:tblGrid>
        <w:gridCol w:w="3240"/>
        <w:gridCol w:w="1944"/>
        <w:gridCol w:w="1656"/>
        <w:gridCol w:w="936"/>
        <w:gridCol w:w="792"/>
        <w:gridCol w:w="1440"/>
      </w:tblGrid>
      <w:tr w:rsidR="008C5479" w:rsidRPr="00716A3A" w:rsidTr="00EE2F95">
        <w:trPr>
          <w:tblHeader/>
        </w:trPr>
        <w:tc>
          <w:tcPr>
            <w:tcW w:w="3240" w:type="dxa"/>
            <w:shd w:val="clear" w:color="auto" w:fill="auto"/>
          </w:tcPr>
          <w:p w:rsidR="008C5479" w:rsidRPr="00B85A3B" w:rsidRDefault="008C5479" w:rsidP="00EE2F95">
            <w:pPr>
              <w:pStyle w:val="SL-FlLftSgl"/>
              <w:jc w:val="center"/>
              <w:rPr>
                <w:rFonts w:eastAsia="Calibri"/>
                <w:b/>
              </w:rPr>
            </w:pPr>
            <w:r w:rsidRPr="00B85A3B">
              <w:rPr>
                <w:rFonts w:eastAsia="Calibri"/>
                <w:b/>
              </w:rPr>
              <w:t>Area/Stage</w:t>
            </w:r>
          </w:p>
        </w:tc>
        <w:tc>
          <w:tcPr>
            <w:tcW w:w="1944" w:type="dxa"/>
            <w:shd w:val="clear" w:color="auto" w:fill="auto"/>
          </w:tcPr>
          <w:p w:rsidR="008C5479" w:rsidRPr="00F53F87" w:rsidRDefault="008C5479" w:rsidP="00716A3A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proofErr w:type="spellStart"/>
            <w:r w:rsidRPr="00F53F87">
              <w:rPr>
                <w:rFonts w:eastAsia="Calibri"/>
                <w:u w:val="single"/>
              </w:rPr>
              <w:t>Precontemplation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8C5479" w:rsidRPr="00F53F87" w:rsidRDefault="008C5479" w:rsidP="00716A3A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Contemplation</w:t>
            </w:r>
          </w:p>
        </w:tc>
        <w:tc>
          <w:tcPr>
            <w:tcW w:w="936" w:type="dxa"/>
            <w:shd w:val="clear" w:color="auto" w:fill="auto"/>
          </w:tcPr>
          <w:p w:rsidR="008C5479" w:rsidRPr="00F53F87" w:rsidRDefault="008C5479" w:rsidP="00716A3A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Prepare</w:t>
            </w:r>
          </w:p>
        </w:tc>
        <w:tc>
          <w:tcPr>
            <w:tcW w:w="792" w:type="dxa"/>
            <w:shd w:val="clear" w:color="auto" w:fill="auto"/>
          </w:tcPr>
          <w:p w:rsidR="008C5479" w:rsidRPr="00F53F87" w:rsidRDefault="008C5479" w:rsidP="00716A3A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Action</w:t>
            </w:r>
          </w:p>
        </w:tc>
        <w:tc>
          <w:tcPr>
            <w:tcW w:w="1440" w:type="dxa"/>
            <w:shd w:val="clear" w:color="auto" w:fill="auto"/>
          </w:tcPr>
          <w:p w:rsidR="008C5479" w:rsidRPr="00F53F87" w:rsidRDefault="008C5479" w:rsidP="00716A3A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Maintenance</w:t>
            </w:r>
          </w:p>
        </w:tc>
      </w:tr>
      <w:tr w:rsidR="008C5479" w:rsidRPr="00EA3882" w:rsidTr="00EE2F95">
        <w:tc>
          <w:tcPr>
            <w:tcW w:w="3240" w:type="dxa"/>
            <w:vAlign w:val="bottom"/>
          </w:tcPr>
          <w:p w:rsidR="008C5479" w:rsidRPr="00EA3882" w:rsidRDefault="008C5479" w:rsidP="00560A53">
            <w:pPr>
              <w:pStyle w:val="SL-FlLftSgl"/>
              <w:tabs>
                <w:tab w:val="right" w:leader="dot" w:pos="3024"/>
              </w:tabs>
              <w:spacing w:before="60" w:after="60"/>
              <w:jc w:val="left"/>
              <w:rPr>
                <w:rFonts w:eastAsia="Calibri"/>
              </w:rPr>
            </w:pPr>
            <w:r w:rsidRPr="00EA3882">
              <w:rPr>
                <w:rFonts w:eastAsia="Calibri"/>
              </w:rPr>
              <w:t>Adhere to medication</w:t>
            </w:r>
            <w:r w:rsidR="00560A53">
              <w:rPr>
                <w:rFonts w:eastAsia="Calibri"/>
              </w:rPr>
              <w:tab/>
            </w:r>
          </w:p>
        </w:tc>
        <w:tc>
          <w:tcPr>
            <w:tcW w:w="1944" w:type="dxa"/>
            <w:vAlign w:val="bottom"/>
          </w:tcPr>
          <w:p w:rsidR="008C5479" w:rsidRPr="00EA3882" w:rsidRDefault="00B22E18" w:rsidP="00716A3A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3A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:rsidR="008C5479" w:rsidRPr="00EA3882" w:rsidRDefault="00B22E18" w:rsidP="00716A3A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3A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936" w:type="dxa"/>
            <w:vAlign w:val="bottom"/>
          </w:tcPr>
          <w:p w:rsidR="008C5479" w:rsidRPr="00EA3882" w:rsidRDefault="00B22E18" w:rsidP="00716A3A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3A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792" w:type="dxa"/>
            <w:vAlign w:val="bottom"/>
          </w:tcPr>
          <w:p w:rsidR="008C5479" w:rsidRPr="00EA3882" w:rsidRDefault="00B22E18" w:rsidP="00716A3A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3A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8C5479" w:rsidRPr="00EA3882" w:rsidRDefault="00B22E18" w:rsidP="00716A3A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3A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</w:tr>
    </w:tbl>
    <w:p w:rsidR="008C5479" w:rsidRPr="00EA3882" w:rsidRDefault="008C5479" w:rsidP="005A0EE0">
      <w:pPr>
        <w:pStyle w:val="SL-FlLftSgl"/>
        <w:rPr>
          <w:rFonts w:eastAsia="Calibri"/>
        </w:rPr>
      </w:pPr>
    </w:p>
    <w:p w:rsidR="003C3677" w:rsidRDefault="008C5479" w:rsidP="003C3677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Blood pressure goal is: </w:t>
      </w:r>
      <w:r w:rsidR="003C3677">
        <w:rPr>
          <w:rFonts w:eastAsia="Calibri"/>
        </w:rPr>
        <w:t>|_____</w:t>
      </w:r>
      <w:r w:rsidR="007B367C">
        <w:rPr>
          <w:rFonts w:eastAsia="Calibri"/>
        </w:rPr>
        <w:t>___|/|______</w:t>
      </w:r>
      <w:r w:rsidR="003C3677">
        <w:rPr>
          <w:rFonts w:eastAsia="Calibri"/>
        </w:rPr>
        <w:t>___|</w:t>
      </w:r>
    </w:p>
    <w:p w:rsidR="003C3677" w:rsidRDefault="003C3677" w:rsidP="003C3677">
      <w:pPr>
        <w:pStyle w:val="SL-FlLftSgl"/>
        <w:rPr>
          <w:rFonts w:eastAsia="Calibri"/>
        </w:rPr>
      </w:pPr>
    </w:p>
    <w:p w:rsidR="008C5479" w:rsidRDefault="008C5479" w:rsidP="003C3677">
      <w:pPr>
        <w:pStyle w:val="SL-FlLftSgl"/>
        <w:rPr>
          <w:rFonts w:eastAsia="Calibri"/>
        </w:rPr>
      </w:pPr>
      <w:r w:rsidRPr="00EA3882">
        <w:rPr>
          <w:rFonts w:eastAsia="Calibri"/>
        </w:rPr>
        <w:t>Today blood pressure is</w:t>
      </w:r>
      <w:r w:rsidR="00723F8F">
        <w:rPr>
          <w:rFonts w:eastAsia="Calibri"/>
        </w:rPr>
        <w:t> </w:t>
      </w:r>
      <w:r w:rsidRPr="00EA3882">
        <w:rPr>
          <w:rFonts w:eastAsia="Calibri"/>
        </w:rPr>
        <w:t>/</w:t>
      </w:r>
      <w:r w:rsidR="00723F8F">
        <w:rPr>
          <w:rFonts w:eastAsia="Calibri"/>
        </w:rPr>
        <w:t> </w:t>
      </w:r>
      <w:r w:rsidRPr="00EA3882">
        <w:rPr>
          <w:rFonts w:eastAsia="Calibri"/>
        </w:rPr>
        <w:t xml:space="preserve">is not (circle one) at goal. </w:t>
      </w:r>
    </w:p>
    <w:p w:rsidR="003C3677" w:rsidRPr="00EA3882" w:rsidRDefault="003C3677" w:rsidP="003C3677">
      <w:pPr>
        <w:pStyle w:val="SL-FlLftSgl"/>
        <w:rPr>
          <w:rFonts w:eastAsia="Calibri"/>
        </w:rPr>
      </w:pPr>
    </w:p>
    <w:p w:rsidR="003C3677" w:rsidRDefault="008C5479" w:rsidP="003C3677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Assessment Notes: </w:t>
      </w:r>
    </w:p>
    <w:p w:rsidR="003C3677" w:rsidRDefault="003C3677" w:rsidP="003C3677">
      <w:pPr>
        <w:pStyle w:val="SL-FlLftSgl"/>
        <w:rPr>
          <w:rFonts w:eastAsia="Calibri"/>
        </w:rPr>
      </w:pP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3C3677" w:rsidRPr="003C3677" w:rsidRDefault="003C3677" w:rsidP="003C3677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563E8B" w:rsidRDefault="00563E8B" w:rsidP="003C3677">
      <w:pPr>
        <w:pStyle w:val="SL-FlLftSgl"/>
        <w:rPr>
          <w:rFonts w:eastAsia="Calibri"/>
        </w:rPr>
      </w:pPr>
    </w:p>
    <w:p w:rsidR="00563E8B" w:rsidRDefault="00563E8B" w:rsidP="003C3677">
      <w:pPr>
        <w:pStyle w:val="SL-FlLftSgl"/>
        <w:rPr>
          <w:rFonts w:eastAsia="Calibri"/>
        </w:rPr>
      </w:pPr>
    </w:p>
    <w:p w:rsidR="008C5479" w:rsidRPr="007C3955" w:rsidRDefault="007C3955" w:rsidP="006B21E1">
      <w:pPr>
        <w:pStyle w:val="SL-Heads"/>
      </w:pPr>
      <w:r w:rsidRPr="007C3955">
        <w:t>Section VI. </w:t>
      </w:r>
      <w:r w:rsidR="008C5479" w:rsidRPr="007C3955">
        <w:t>Pharmacist Step #6:</w:t>
      </w:r>
      <w:r w:rsidRPr="007C3955">
        <w:t xml:space="preserve"> Pharmacist Education Checklist</w:t>
      </w:r>
    </w:p>
    <w:p w:rsidR="00852117" w:rsidRPr="00EA3882" w:rsidRDefault="00852117" w:rsidP="006B21E1">
      <w:pPr>
        <w:pStyle w:val="SL-Heads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  <w:gridCol w:w="1728"/>
      </w:tblGrid>
      <w:tr w:rsidR="008C5479" w:rsidRPr="00852117" w:rsidTr="00852117">
        <w:tc>
          <w:tcPr>
            <w:tcW w:w="8280" w:type="dxa"/>
            <w:shd w:val="clear" w:color="auto" w:fill="D9D9D9"/>
            <w:vAlign w:val="bottom"/>
          </w:tcPr>
          <w:p w:rsidR="008C5479" w:rsidRPr="00852117" w:rsidRDefault="00852117" w:rsidP="00563E8B">
            <w:pPr>
              <w:pStyle w:val="C2-CtrSglSp"/>
              <w:keepNext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Education Points</w:t>
            </w:r>
          </w:p>
          <w:p w:rsidR="008C5479" w:rsidRPr="00852117" w:rsidRDefault="008C5479" w:rsidP="00563E8B">
            <w:pPr>
              <w:pStyle w:val="C2-CtrSglSp"/>
              <w:keepNext/>
              <w:rPr>
                <w:rFonts w:eastAsia="Calibri"/>
                <w:b/>
                <w:i/>
              </w:rPr>
            </w:pPr>
          </w:p>
          <w:p w:rsidR="008C5479" w:rsidRPr="00852117" w:rsidRDefault="008C5479" w:rsidP="00563E8B">
            <w:pPr>
              <w:pStyle w:val="C2-CtrSglSp"/>
              <w:keepNext/>
              <w:rPr>
                <w:rFonts w:eastAsia="Calibri"/>
                <w:b/>
                <w:i/>
              </w:rPr>
            </w:pPr>
            <w:r w:rsidRPr="00852117">
              <w:rPr>
                <w:rFonts w:eastAsia="Calibri"/>
                <w:b/>
                <w:i/>
              </w:rPr>
              <w:t>**Please make sure you have discussed the following items with the participant</w:t>
            </w:r>
          </w:p>
          <w:p w:rsidR="008C5479" w:rsidRPr="00852117" w:rsidRDefault="008C5479" w:rsidP="00563E8B">
            <w:pPr>
              <w:pStyle w:val="C2-CtrSglSp"/>
              <w:keepNext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  <w:i/>
              </w:rPr>
              <w:t>by initialing in the next column**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8C5479" w:rsidRPr="00852117" w:rsidRDefault="008C5479" w:rsidP="00563E8B">
            <w:pPr>
              <w:pStyle w:val="C2-CtrSglSp"/>
              <w:keepNext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Pharmacist’s Initials</w:t>
            </w: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reviewed all of the participant’s medications with the participant. 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all potential drug interactions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provided disease state education on blood pressure to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in detail the medications for blood pressure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the importance of medication adherence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over-the-counter medication use as it relates to blood pressure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how to read and understand prescription labels/packaging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showed the participant how to use a pillbox for medication maintenance.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when to call in for refills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63E8B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8C5479" w:rsidRPr="00852117" w:rsidTr="00852117">
        <w:tc>
          <w:tcPr>
            <w:tcW w:w="8280" w:type="dxa"/>
            <w:shd w:val="clear" w:color="auto" w:fill="F2F2F2"/>
          </w:tcPr>
          <w:p w:rsidR="008C5479" w:rsidRPr="00852117" w:rsidRDefault="008C5479" w:rsidP="001163A3">
            <w:pPr>
              <w:pStyle w:val="SL-FlLftSgl"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blood pressure goals with the participant.</w:t>
            </w:r>
          </w:p>
        </w:tc>
        <w:tc>
          <w:tcPr>
            <w:tcW w:w="1728" w:type="dxa"/>
            <w:shd w:val="clear" w:color="auto" w:fill="F2F2F2"/>
          </w:tcPr>
          <w:p w:rsidR="008C5479" w:rsidRPr="00852117" w:rsidRDefault="008C5479" w:rsidP="005C6188">
            <w:pPr>
              <w:pStyle w:val="SL-FlLftSgl"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</w:tbl>
    <w:p w:rsidR="008C5479" w:rsidRDefault="008C5479" w:rsidP="005C6188">
      <w:pPr>
        <w:pStyle w:val="SL-FlLftSgl"/>
        <w:rPr>
          <w:rFonts w:eastAsia="Calibri"/>
        </w:rPr>
      </w:pPr>
    </w:p>
    <w:p w:rsidR="00563E8B" w:rsidRPr="00EA3882" w:rsidRDefault="00563E8B" w:rsidP="005C6188">
      <w:pPr>
        <w:pStyle w:val="SL-FlLftSgl"/>
        <w:rPr>
          <w:rFonts w:eastAsia="Calibri"/>
        </w:rPr>
      </w:pPr>
    </w:p>
    <w:p w:rsidR="008C5479" w:rsidRPr="00EA3882" w:rsidRDefault="007C3955" w:rsidP="00563E8B">
      <w:pPr>
        <w:pStyle w:val="SL-Heads"/>
      </w:pPr>
      <w:r>
        <w:t>Section </w:t>
      </w:r>
      <w:r w:rsidR="008C5479" w:rsidRPr="00EA3882">
        <w:t>VII.</w:t>
      </w:r>
      <w:r>
        <w:t> </w:t>
      </w:r>
      <w:r w:rsidR="008C5479" w:rsidRPr="00EA3882">
        <w:t xml:space="preserve">Pharmacist Step #7: Interventions/Recommendations </w:t>
      </w:r>
      <w:proofErr w:type="gramStart"/>
      <w:r w:rsidR="00840D88">
        <w:t>M</w:t>
      </w:r>
      <w:r w:rsidR="008C5479" w:rsidRPr="00EA3882">
        <w:t>ade</w:t>
      </w:r>
      <w:proofErr w:type="gramEnd"/>
      <w:r w:rsidR="008C5479" w:rsidRPr="00EA3882">
        <w:t xml:space="preserve"> (check appropriate box per intervent</w:t>
      </w:r>
      <w:r>
        <w:t>ion and list each intervention)</w:t>
      </w:r>
    </w:p>
    <w:p w:rsidR="008C5479" w:rsidRPr="00EA3882" w:rsidRDefault="008C5479" w:rsidP="00563E8B">
      <w:pPr>
        <w:pStyle w:val="SL-Heads"/>
      </w:pPr>
    </w:p>
    <w:p w:rsidR="008C5479" w:rsidRPr="00EA3882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Education on hypertension awareness</w:t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Diet:</w:t>
      </w:r>
      <w:r w:rsidR="00F66D1A">
        <w:rPr>
          <w:rFonts w:eastAsia="Calibri"/>
        </w:rPr>
        <w:tab/>
      </w:r>
      <w:r w:rsidR="00475C49">
        <w:rPr>
          <w:rFonts w:eastAsia="Calibri"/>
        </w:rPr>
        <w:br/>
      </w:r>
      <w:r w:rsidR="00475C49">
        <w:rPr>
          <w:rFonts w:eastAsia="Calibri"/>
        </w:rPr>
        <w:tab/>
      </w:r>
      <w:r w:rsidR="00475C49">
        <w:rPr>
          <w:rFonts w:eastAsia="Calibri"/>
        </w:rPr>
        <w:tab/>
      </w:r>
    </w:p>
    <w:p w:rsidR="008C5479" w:rsidRPr="00EA3882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F66D1A">
        <w:rPr>
          <w:rFonts w:eastAsia="Calibri"/>
        </w:rPr>
        <w:t>Exercise: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Medication duplication: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Condition not treated: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Drug-disease interaction: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Drug-food interaction: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Drug-drug interaction: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Inappropriate Dose: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Therapeutic suggestion/alternatives: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Noncompliant: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563E8B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Adverse drug event: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F66D1A" w:rsidRDefault="00B22E18" w:rsidP="00F66D1A">
      <w:pPr>
        <w:pStyle w:val="A4-1stTabLine"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D1A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F66D1A" w:rsidRPr="00F66D1A">
        <w:rPr>
          <w:rFonts w:eastAsia="Calibri"/>
        </w:rPr>
        <w:tab/>
      </w:r>
      <w:r w:rsidR="008C5479" w:rsidRPr="00EA3882">
        <w:rPr>
          <w:rFonts w:eastAsia="Calibri"/>
        </w:rPr>
        <w:t>Other</w:t>
      </w:r>
      <w:r w:rsidR="00115E22">
        <w:rPr>
          <w:rFonts w:eastAsia="Calibri"/>
        </w:rPr>
        <w:t xml:space="preserve"> (SPECIFY)</w:t>
      </w:r>
      <w:r w:rsidR="008C5479" w:rsidRPr="00EA3882">
        <w:rPr>
          <w:rFonts w:eastAsia="Calibri"/>
        </w:rPr>
        <w:t>:</w:t>
      </w:r>
      <w:r w:rsidR="00F66D1A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  <w:r w:rsidR="00AD6FB4">
        <w:rPr>
          <w:rFonts w:eastAsia="Calibri"/>
        </w:rPr>
        <w:br/>
      </w:r>
      <w:r w:rsidR="00AD6FB4">
        <w:rPr>
          <w:rFonts w:eastAsia="Calibri"/>
        </w:rPr>
        <w:tab/>
      </w:r>
      <w:r w:rsidR="00AD6FB4">
        <w:rPr>
          <w:rFonts w:eastAsia="Calibri"/>
        </w:rPr>
        <w:tab/>
      </w:r>
    </w:p>
    <w:p w:rsidR="008C5479" w:rsidRDefault="008C5479" w:rsidP="00F66D1A">
      <w:pPr>
        <w:pStyle w:val="A3-1stTabLeader"/>
        <w:rPr>
          <w:rFonts w:eastAsia="Calibri"/>
        </w:rPr>
      </w:pPr>
    </w:p>
    <w:p w:rsidR="00D81117" w:rsidRPr="00EA3882" w:rsidRDefault="00D81117" w:rsidP="00F66D1A">
      <w:pPr>
        <w:pStyle w:val="A3-1stTabLeader"/>
        <w:rPr>
          <w:rFonts w:eastAsia="Calibri"/>
        </w:rPr>
      </w:pPr>
    </w:p>
    <w:p w:rsidR="008C5479" w:rsidRPr="007C3955" w:rsidRDefault="007C3955" w:rsidP="006B21E1">
      <w:pPr>
        <w:pStyle w:val="SL-Heads"/>
      </w:pPr>
      <w:r w:rsidRPr="007C3955">
        <w:t>Section </w:t>
      </w:r>
      <w:r w:rsidR="008C5479" w:rsidRPr="007C3955">
        <w:t>VIII.</w:t>
      </w:r>
      <w:r w:rsidRPr="007C3955">
        <w:t> </w:t>
      </w:r>
      <w:r w:rsidR="008C5479" w:rsidRPr="007C3955">
        <w:t>Pha</w:t>
      </w:r>
      <w:r w:rsidRPr="007C3955">
        <w:t>rmacist Step #8: Follow</w:t>
      </w:r>
      <w:r w:rsidR="00840D88">
        <w:t>-</w:t>
      </w:r>
      <w:r w:rsidRPr="007C3955">
        <w:t xml:space="preserve">up </w:t>
      </w:r>
      <w:r w:rsidR="00840D88">
        <w:t>P</w:t>
      </w:r>
      <w:r w:rsidRPr="007C3955">
        <w:t>lan</w:t>
      </w:r>
    </w:p>
    <w:p w:rsidR="00D81117" w:rsidRPr="00EA3882" w:rsidRDefault="00D81117" w:rsidP="006B21E1">
      <w:pPr>
        <w:pStyle w:val="SL-Heads"/>
        <w:rPr>
          <w:b w:val="0"/>
        </w:rPr>
      </w:pPr>
    </w:p>
    <w:p w:rsidR="008C5479" w:rsidRPr="00D81117" w:rsidRDefault="00D81117" w:rsidP="00B73F8B">
      <w:pPr>
        <w:pStyle w:val="Q1-FirstLevelQuestion"/>
        <w:rPr>
          <w:rFonts w:eastAsia="Calibri"/>
        </w:rPr>
      </w:pPr>
      <w:r w:rsidRPr="00D81117">
        <w:rPr>
          <w:rFonts w:eastAsia="Calibri"/>
        </w:rPr>
        <w:t>18.</w:t>
      </w:r>
      <w:r w:rsidRPr="00D81117">
        <w:rPr>
          <w:rFonts w:eastAsia="Calibri"/>
        </w:rPr>
        <w:tab/>
      </w:r>
      <w:r w:rsidR="008C5479" w:rsidRPr="00D81117">
        <w:rPr>
          <w:rFonts w:eastAsia="Calibri"/>
        </w:rPr>
        <w:t>Remind the participant about the upcoming education session.</w:t>
      </w:r>
      <w:r w:rsidR="00A844ED" w:rsidRPr="00D81117">
        <w:rPr>
          <w:rFonts w:eastAsia="Calibri"/>
        </w:rPr>
        <w:t xml:space="preserve"> </w:t>
      </w:r>
      <w:r w:rsidR="008C5479" w:rsidRPr="00D81117">
        <w:rPr>
          <w:rFonts w:eastAsia="Calibri"/>
        </w:rPr>
        <w:t>Ask the participant when is a good time for your follow-up</w:t>
      </w:r>
      <w:r w:rsidR="00A844ED" w:rsidRPr="00D81117">
        <w:rPr>
          <w:rFonts w:eastAsia="Calibri"/>
        </w:rPr>
        <w:t xml:space="preserve"> </w:t>
      </w:r>
      <w:r w:rsidR="008C5479" w:rsidRPr="00D81117">
        <w:rPr>
          <w:rFonts w:eastAsia="Calibri"/>
        </w:rPr>
        <w:t xml:space="preserve">telephone call after your education class next month? </w:t>
      </w:r>
    </w:p>
    <w:p w:rsidR="00D81117" w:rsidRPr="00D81117" w:rsidRDefault="00D81117" w:rsidP="00D81117">
      <w:pPr>
        <w:pStyle w:val="Q1-FirstLevelQuestion"/>
        <w:rPr>
          <w:rFonts w:eastAsia="Calibri"/>
        </w:rPr>
      </w:pPr>
    </w:p>
    <w:p w:rsidR="00AE1AC9" w:rsidRDefault="008C5479" w:rsidP="00990D6F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Day:</w:t>
      </w:r>
      <w:r w:rsidR="00AE1AC9">
        <w:rPr>
          <w:rFonts w:eastAsia="Calibri"/>
        </w:rPr>
        <w:tab/>
      </w:r>
    </w:p>
    <w:p w:rsidR="00AE1AC9" w:rsidRDefault="008C5479" w:rsidP="00990D6F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Date:</w:t>
      </w:r>
      <w:r w:rsidR="00AE1AC9">
        <w:rPr>
          <w:rFonts w:eastAsia="Calibri"/>
        </w:rPr>
        <w:tab/>
      </w:r>
    </w:p>
    <w:p w:rsidR="008C5479" w:rsidRDefault="008C5479" w:rsidP="00AE1AC9">
      <w:pPr>
        <w:pStyle w:val="A2-lstLine"/>
        <w:rPr>
          <w:rFonts w:eastAsia="Calibri"/>
        </w:rPr>
      </w:pPr>
      <w:r w:rsidRPr="00EA3882">
        <w:rPr>
          <w:rFonts w:eastAsia="Calibri"/>
        </w:rPr>
        <w:t>Time:</w:t>
      </w:r>
      <w:r w:rsidR="00AE1AC9">
        <w:rPr>
          <w:rFonts w:eastAsia="Calibri"/>
        </w:rPr>
        <w:tab/>
      </w:r>
    </w:p>
    <w:p w:rsidR="00AE1AC9" w:rsidRDefault="00AE1AC9" w:rsidP="00AE1AC9">
      <w:pPr>
        <w:pStyle w:val="A2-lstLine"/>
        <w:rPr>
          <w:rFonts w:eastAsia="Calibri"/>
        </w:rPr>
      </w:pPr>
    </w:p>
    <w:p w:rsidR="00AE1AC9" w:rsidRPr="00EA3882" w:rsidRDefault="00AE1AC9" w:rsidP="00AE1AC9">
      <w:pPr>
        <w:pStyle w:val="A2-lstLine"/>
        <w:rPr>
          <w:rFonts w:eastAsia="Calibri"/>
        </w:rPr>
      </w:pPr>
    </w:p>
    <w:p w:rsidR="008C5479" w:rsidRDefault="008C5479" w:rsidP="00990D6F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19.</w:t>
      </w:r>
      <w:r w:rsidR="00990D6F">
        <w:rPr>
          <w:rFonts w:eastAsia="Calibri"/>
        </w:rPr>
        <w:tab/>
      </w:r>
      <w:r>
        <w:rPr>
          <w:rFonts w:eastAsia="Calibri"/>
        </w:rPr>
        <w:t>Participant</w:t>
      </w:r>
      <w:r w:rsidRPr="00EA3882">
        <w:rPr>
          <w:rFonts w:eastAsia="Calibri"/>
        </w:rPr>
        <w:t xml:space="preserve"> will need more education in the following areas (by phone):</w:t>
      </w:r>
    </w:p>
    <w:p w:rsidR="00990D6F" w:rsidRPr="00EA3882" w:rsidRDefault="00990D6F" w:rsidP="00990D6F">
      <w:pPr>
        <w:pStyle w:val="Q1-FirstLevelQuestion"/>
        <w:rPr>
          <w:rFonts w:eastAsia="Calibri"/>
        </w:rPr>
      </w:pPr>
    </w:p>
    <w:p w:rsidR="008C5479" w:rsidRPr="00EA3882" w:rsidRDefault="00B22E18" w:rsidP="00990D6F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1117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81117" w:rsidRPr="00626C26">
        <w:rPr>
          <w:rFonts w:eastAsia="Calibri"/>
        </w:rPr>
        <w:tab/>
      </w:r>
      <w:r w:rsidR="008C5479" w:rsidRPr="00EA3882">
        <w:rPr>
          <w:rFonts w:eastAsia="Calibri"/>
        </w:rPr>
        <w:t>Medication management</w:t>
      </w:r>
    </w:p>
    <w:p w:rsidR="008C5479" w:rsidRPr="00EA3882" w:rsidRDefault="00B22E18" w:rsidP="00990D6F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1117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81117" w:rsidRPr="00626C26">
        <w:rPr>
          <w:rFonts w:eastAsia="Calibri"/>
        </w:rPr>
        <w:tab/>
      </w:r>
      <w:r w:rsidR="008C5479" w:rsidRPr="00EA3882">
        <w:rPr>
          <w:rFonts w:eastAsia="Calibri"/>
        </w:rPr>
        <w:t xml:space="preserve">Blood pressure </w:t>
      </w:r>
      <w:r w:rsidR="00D81117" w:rsidRPr="00EA3882">
        <w:rPr>
          <w:rFonts w:eastAsia="Calibri"/>
        </w:rPr>
        <w:t>self-monitoring</w:t>
      </w:r>
    </w:p>
    <w:p w:rsidR="00E07A8A" w:rsidRDefault="00B22E18" w:rsidP="00E07A8A">
      <w:pPr>
        <w:pStyle w:val="A4-1stTabLine"/>
        <w:rPr>
          <w:rFonts w:eastAsia="Calibri"/>
        </w:rPr>
      </w:pPr>
      <w:r w:rsidRPr="005A0DD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7A8A" w:rsidRPr="005A0DDA">
        <w:instrText xml:space="preserve"> FORMCHECKBOX </w:instrText>
      </w:r>
      <w:r>
        <w:fldChar w:fldCharType="separate"/>
      </w:r>
      <w:r w:rsidRPr="005A0DDA">
        <w:fldChar w:fldCharType="end"/>
      </w:r>
      <w:r w:rsidR="00E07A8A">
        <w:tab/>
      </w:r>
      <w:r w:rsidR="00E07A8A" w:rsidRPr="00EA3882">
        <w:rPr>
          <w:rFonts w:eastAsia="Calibri"/>
        </w:rPr>
        <w:t>Other</w:t>
      </w:r>
      <w:r w:rsidR="00E07A8A">
        <w:rPr>
          <w:rFonts w:eastAsia="Calibri"/>
        </w:rPr>
        <w:t xml:space="preserve"> (SPECIFY):</w:t>
      </w:r>
      <w:r w:rsidR="00E07A8A">
        <w:rPr>
          <w:rFonts w:eastAsia="Calibri"/>
        </w:rPr>
        <w:tab/>
      </w:r>
    </w:p>
    <w:p w:rsidR="008C5479" w:rsidRDefault="008C5479" w:rsidP="00D81117">
      <w:pPr>
        <w:pStyle w:val="A3-1stTabLeader"/>
        <w:rPr>
          <w:rFonts w:eastAsia="Calibri"/>
        </w:rPr>
      </w:pPr>
    </w:p>
    <w:p w:rsidR="00990D6F" w:rsidRPr="00EA3882" w:rsidRDefault="00990D6F" w:rsidP="00D81117">
      <w:pPr>
        <w:pStyle w:val="A3-1stTabLeader"/>
        <w:rPr>
          <w:rFonts w:eastAsia="Calibri"/>
        </w:rPr>
      </w:pPr>
    </w:p>
    <w:p w:rsidR="008C5479" w:rsidRDefault="008C5479" w:rsidP="00990D6F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20.</w:t>
      </w:r>
      <w:r w:rsidR="00990D6F">
        <w:rPr>
          <w:rFonts w:eastAsia="Calibri"/>
        </w:rPr>
        <w:tab/>
      </w:r>
      <w:r w:rsidRPr="00EA3882">
        <w:rPr>
          <w:rFonts w:eastAsia="Calibri"/>
        </w:rPr>
        <w:t xml:space="preserve">Does </w:t>
      </w:r>
      <w:r>
        <w:rPr>
          <w:rFonts w:eastAsia="Calibri"/>
        </w:rPr>
        <w:t>participant’s</w:t>
      </w:r>
      <w:r w:rsidRPr="00EA3882">
        <w:rPr>
          <w:rFonts w:eastAsia="Calibri"/>
        </w:rPr>
        <w:t xml:space="preserve"> PCP need to be notified? </w:t>
      </w:r>
    </w:p>
    <w:p w:rsidR="00990D6F" w:rsidRDefault="00990D6F" w:rsidP="00990D6F">
      <w:pPr>
        <w:pStyle w:val="Q1-FirstLevelQuestion"/>
        <w:rPr>
          <w:rFonts w:eastAsia="Calibri"/>
        </w:rPr>
      </w:pP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DF49DA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Pr="00EA3882" w:rsidRDefault="00820CE5" w:rsidP="00820CE5">
      <w:pPr>
        <w:pStyle w:val="A3-1stTabLeader"/>
        <w:rPr>
          <w:rFonts w:eastAsia="Calibri"/>
        </w:rPr>
      </w:pPr>
    </w:p>
    <w:p w:rsidR="00FF098C" w:rsidRDefault="00FF098C" w:rsidP="00FF098C">
      <w:pPr>
        <w:pStyle w:val="Q1-FirstLevelQuestion"/>
        <w:rPr>
          <w:rFonts w:eastAsia="Calibri"/>
        </w:rPr>
      </w:pPr>
      <w:r>
        <w:rPr>
          <w:rFonts w:eastAsia="Calibri"/>
        </w:rPr>
        <w:tab/>
      </w:r>
      <w:r w:rsidR="008C5479" w:rsidRPr="00EA3882">
        <w:rPr>
          <w:rFonts w:eastAsia="Calibri"/>
        </w:rPr>
        <w:t>Why?</w:t>
      </w:r>
    </w:p>
    <w:p w:rsidR="008C5479" w:rsidRDefault="008C5479" w:rsidP="00FF098C">
      <w:pPr>
        <w:pStyle w:val="Q1-FirstLevelQuestion"/>
        <w:rPr>
          <w:rFonts w:eastAsia="Calibri"/>
        </w:rPr>
      </w:pPr>
    </w:p>
    <w:p w:rsidR="00FF098C" w:rsidRPr="00EA3882" w:rsidRDefault="00FF098C" w:rsidP="00FF098C">
      <w:pPr>
        <w:pStyle w:val="A2-lstLin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</w:p>
    <w:p w:rsidR="008C5479" w:rsidRDefault="008C5479" w:rsidP="009E7AE7">
      <w:pPr>
        <w:pStyle w:val="A4-1stTabLine"/>
        <w:rPr>
          <w:rFonts w:eastAsia="Calibri"/>
        </w:rPr>
      </w:pPr>
    </w:p>
    <w:p w:rsidR="00563E8B" w:rsidRPr="00EA3882" w:rsidRDefault="00563E8B" w:rsidP="009E7AE7">
      <w:pPr>
        <w:pStyle w:val="A4-1stTabLine"/>
        <w:rPr>
          <w:rFonts w:eastAsia="Calibri"/>
        </w:rPr>
      </w:pPr>
    </w:p>
    <w:p w:rsidR="00563E8B" w:rsidRDefault="00563E8B">
      <w:pPr>
        <w:spacing w:line="240" w:lineRule="auto"/>
        <w:jc w:val="left"/>
        <w:rPr>
          <w:rFonts w:eastAsia="Calibri"/>
          <w:b/>
          <w:caps/>
        </w:rPr>
      </w:pPr>
      <w:r>
        <w:rPr>
          <w:rFonts w:eastAsia="Calibri"/>
        </w:rPr>
        <w:br w:type="page"/>
      </w:r>
    </w:p>
    <w:p w:rsidR="008C5479" w:rsidRPr="00EA3882" w:rsidRDefault="008C5479" w:rsidP="009E7AE7">
      <w:pPr>
        <w:pStyle w:val="C1-CtrBoldHd"/>
        <w:rPr>
          <w:rFonts w:eastAsia="Calibri"/>
        </w:rPr>
      </w:pPr>
      <w:r w:rsidRPr="00EA3882">
        <w:rPr>
          <w:rFonts w:eastAsia="Calibri"/>
        </w:rPr>
        <w:t>SERVICE DELIVERY FORM</w:t>
      </w:r>
    </w:p>
    <w:p w:rsidR="008C5479" w:rsidRDefault="008C5479" w:rsidP="009E7AE7">
      <w:pPr>
        <w:pStyle w:val="C1-CtrBoldHd"/>
        <w:rPr>
          <w:rFonts w:eastAsia="Calibri"/>
        </w:rPr>
      </w:pPr>
      <w:r w:rsidRPr="00EA3882">
        <w:rPr>
          <w:rFonts w:eastAsia="Calibri"/>
        </w:rPr>
        <w:t>TSU PATIENT CENTERED CARE COLLABORATION TO IMPROVE MINORITY HEALTH (PCCC) INITIATIVE</w:t>
      </w:r>
    </w:p>
    <w:p w:rsidR="009E7AE7" w:rsidRPr="00EA3882" w:rsidRDefault="009E7AE7" w:rsidP="009E7AE7">
      <w:pPr>
        <w:pStyle w:val="C1-CtrBoldHd"/>
        <w:rPr>
          <w:rFonts w:eastAsia="Calibri"/>
        </w:rPr>
      </w:pPr>
    </w:p>
    <w:p w:rsidR="008C5479" w:rsidRDefault="008C5479" w:rsidP="009E7AE7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Directions: Complete this form at the end of the home visit. Pharmacist will send the completed form to the program coordinator. </w:t>
      </w:r>
    </w:p>
    <w:p w:rsidR="009E7AE7" w:rsidRPr="00EA3882" w:rsidRDefault="009E7AE7" w:rsidP="009E7AE7">
      <w:pPr>
        <w:pStyle w:val="SL-FlLftSgl"/>
        <w:rPr>
          <w:rFonts w:eastAsia="Calibri"/>
        </w:rPr>
      </w:pPr>
    </w:p>
    <w:p w:rsidR="009E7AE7" w:rsidRPr="00391AAB" w:rsidRDefault="008C5479" w:rsidP="009E7AE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Name:</w:t>
      </w:r>
      <w:r w:rsidR="009E7AE7" w:rsidRPr="009E7AE7">
        <w:rPr>
          <w:rFonts w:eastAsia="Calibri"/>
          <w:u w:val="single"/>
        </w:rPr>
        <w:tab/>
      </w:r>
    </w:p>
    <w:p w:rsidR="00F969C7" w:rsidRPr="00391AAB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F969C7" w:rsidRPr="00391AAB" w:rsidRDefault="008C5479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 w:rsidRPr="00EA3882">
        <w:rPr>
          <w:rFonts w:eastAsia="Calibri"/>
        </w:rPr>
        <w:t>Pharmacist Name:</w:t>
      </w:r>
      <w:r w:rsidR="009E7AE7">
        <w:rPr>
          <w:rFonts w:eastAsia="Calibri"/>
          <w:u w:val="single"/>
        </w:rPr>
        <w:tab/>
      </w:r>
    </w:p>
    <w:p w:rsidR="00F969C7" w:rsidRPr="00391AAB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F969C7" w:rsidRPr="00391AAB" w:rsidRDefault="008C5479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 w:rsidRPr="00EA3882">
        <w:rPr>
          <w:rFonts w:eastAsia="Calibri"/>
        </w:rPr>
        <w:t>Visit Date:</w:t>
      </w:r>
      <w:r w:rsidR="009E7AE7" w:rsidRPr="009E7AE7">
        <w:rPr>
          <w:rFonts w:eastAsia="Calibri"/>
          <w:u w:val="single"/>
        </w:rPr>
        <w:tab/>
      </w:r>
    </w:p>
    <w:p w:rsidR="00F969C7" w:rsidRPr="00391AAB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8C5479" w:rsidRPr="00EA3882" w:rsidRDefault="008C5479" w:rsidP="009E7AE7">
      <w:pPr>
        <w:pStyle w:val="SL-FlLftSgl"/>
        <w:rPr>
          <w:rFonts w:eastAsia="Calibri"/>
        </w:rPr>
      </w:pPr>
      <w:r w:rsidRPr="00EA3882">
        <w:rPr>
          <w:rFonts w:eastAsia="Calibri"/>
        </w:rPr>
        <w:t>The following service(s) have been provided to me today:</w:t>
      </w:r>
    </w:p>
    <w:p w:rsidR="008C5479" w:rsidRPr="00EA3882" w:rsidRDefault="008C5479" w:rsidP="009E7AE7">
      <w:pPr>
        <w:pStyle w:val="SL-FlLftSgl"/>
        <w:rPr>
          <w:rFonts w:eastAsia="Calibri"/>
        </w:rPr>
      </w:pPr>
    </w:p>
    <w:p w:rsidR="008C5479" w:rsidRPr="00EA3882" w:rsidRDefault="00B22E18" w:rsidP="009E7AE7">
      <w:pPr>
        <w:pStyle w:val="A3-1stTabLeader"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7AE7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9E7AE7" w:rsidRPr="009E7AE7">
        <w:rPr>
          <w:rFonts w:eastAsia="Calibri"/>
        </w:rPr>
        <w:tab/>
      </w:r>
      <w:r w:rsidR="008C5479" w:rsidRPr="00EA3882">
        <w:rPr>
          <w:rFonts w:eastAsia="Calibri"/>
        </w:rPr>
        <w:t>Baseline Blood Pressure Screening</w:t>
      </w:r>
    </w:p>
    <w:p w:rsidR="008C5479" w:rsidRPr="00EA3882" w:rsidRDefault="00B22E18" w:rsidP="009E7AE7">
      <w:pPr>
        <w:pStyle w:val="A3-1stTabLeader"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7AE7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9E7AE7" w:rsidRPr="009E7AE7">
        <w:rPr>
          <w:rFonts w:eastAsia="Calibri"/>
        </w:rPr>
        <w:tab/>
      </w:r>
      <w:r w:rsidR="008C5479" w:rsidRPr="00EA3882">
        <w:rPr>
          <w:rFonts w:eastAsia="Calibri"/>
        </w:rPr>
        <w:t>Baseline Knowledge Survey</w:t>
      </w:r>
    </w:p>
    <w:p w:rsidR="008C5479" w:rsidRPr="00EA3882" w:rsidRDefault="00B22E18" w:rsidP="009E7AE7">
      <w:pPr>
        <w:pStyle w:val="A3-1stTabLeader"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7AE7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9E7AE7" w:rsidRPr="009E7AE7">
        <w:rPr>
          <w:rFonts w:eastAsia="Calibri"/>
        </w:rPr>
        <w:tab/>
      </w:r>
      <w:r w:rsidR="008C5479" w:rsidRPr="00EA3882">
        <w:rPr>
          <w:rFonts w:eastAsia="Calibri"/>
        </w:rPr>
        <w:t>Disease State/Monitoring Education</w:t>
      </w:r>
    </w:p>
    <w:p w:rsidR="008C5479" w:rsidRPr="00EA3882" w:rsidRDefault="00B22E18" w:rsidP="009E7AE7">
      <w:pPr>
        <w:pStyle w:val="A3-1stTabLeader"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7AE7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9E7AE7" w:rsidRPr="009E7AE7">
        <w:rPr>
          <w:rFonts w:eastAsia="Calibri"/>
        </w:rPr>
        <w:tab/>
      </w:r>
      <w:r w:rsidR="008C5479" w:rsidRPr="00EA3882">
        <w:rPr>
          <w:rFonts w:eastAsia="Calibri"/>
        </w:rPr>
        <w:t>Medication Management Education</w:t>
      </w:r>
    </w:p>
    <w:p w:rsidR="009E7AE7" w:rsidRDefault="00B22E18" w:rsidP="009E7AE7">
      <w:pPr>
        <w:pStyle w:val="A4-1stTabLine"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7A8A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E07A8A" w:rsidRPr="009E7AE7">
        <w:rPr>
          <w:rFonts w:eastAsia="Calibri"/>
        </w:rPr>
        <w:tab/>
      </w:r>
      <w:r w:rsidR="00E07A8A" w:rsidRPr="00EA3882">
        <w:rPr>
          <w:rFonts w:eastAsia="Calibri"/>
        </w:rPr>
        <w:t>Other</w:t>
      </w:r>
      <w:r w:rsidR="00E07A8A">
        <w:rPr>
          <w:rFonts w:eastAsia="Calibri"/>
        </w:rPr>
        <w:t xml:space="preserve"> (SPECIFY)</w:t>
      </w:r>
      <w:r w:rsidR="00E07A8A" w:rsidRPr="00EA3882">
        <w:rPr>
          <w:rFonts w:eastAsia="Calibri"/>
        </w:rPr>
        <w:t>:</w:t>
      </w:r>
      <w:r w:rsidR="00E07A8A">
        <w:rPr>
          <w:rFonts w:eastAsia="Calibri"/>
        </w:rPr>
        <w:tab/>
      </w:r>
      <w:r w:rsidR="00E07A8A">
        <w:rPr>
          <w:rFonts w:eastAsia="Calibri"/>
        </w:rPr>
        <w:br/>
      </w:r>
      <w:r w:rsidR="009E7AE7">
        <w:rPr>
          <w:rFonts w:eastAsia="Calibri"/>
        </w:rPr>
        <w:tab/>
      </w:r>
      <w:r w:rsidR="009E7AE7">
        <w:rPr>
          <w:rFonts w:eastAsia="Calibri"/>
        </w:rPr>
        <w:tab/>
      </w:r>
      <w:r w:rsidR="009E7AE7">
        <w:rPr>
          <w:rFonts w:eastAsia="Calibri"/>
        </w:rPr>
        <w:br/>
      </w:r>
      <w:r w:rsidR="009E7AE7">
        <w:rPr>
          <w:rFonts w:eastAsia="Calibri"/>
        </w:rPr>
        <w:tab/>
      </w:r>
      <w:r w:rsidR="009E7AE7">
        <w:rPr>
          <w:rFonts w:eastAsia="Calibri"/>
        </w:rPr>
        <w:tab/>
      </w:r>
    </w:p>
    <w:p w:rsidR="00425868" w:rsidRDefault="00425868" w:rsidP="009E7AE7">
      <w:pPr>
        <w:pStyle w:val="A4-1stTabLine"/>
        <w:rPr>
          <w:rFonts w:eastAsia="Calibri"/>
        </w:rPr>
      </w:pPr>
    </w:p>
    <w:p w:rsidR="00425868" w:rsidRPr="00EA3882" w:rsidRDefault="00425868" w:rsidP="009E7AE7">
      <w:pPr>
        <w:pStyle w:val="A4-1stTabLine"/>
        <w:rPr>
          <w:rFonts w:eastAsia="Calibri"/>
        </w:rPr>
      </w:pPr>
    </w:p>
    <w:p w:rsidR="00425868" w:rsidRPr="00067F88" w:rsidRDefault="00425868" w:rsidP="00425868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425868" w:rsidRDefault="00425868" w:rsidP="00425868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Participant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Signatu</w:t>
      </w:r>
      <w:r>
        <w:rPr>
          <w:rFonts w:eastAsia="Calibri"/>
        </w:rPr>
        <w:t>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p w:rsidR="00425868" w:rsidRPr="00067F88" w:rsidRDefault="00425868" w:rsidP="00425868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</w:p>
    <w:p w:rsidR="00425868" w:rsidRPr="00EA3882" w:rsidRDefault="00425868" w:rsidP="00425868">
      <w:pPr>
        <w:pStyle w:val="SL-FlLftSgl"/>
        <w:rPr>
          <w:rFonts w:eastAsia="Calibri"/>
        </w:rPr>
      </w:pPr>
    </w:p>
    <w:p w:rsidR="00425868" w:rsidRPr="00067F88" w:rsidRDefault="00425868" w:rsidP="00425868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425868" w:rsidRDefault="00425868" w:rsidP="00425868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Pharmacist Signature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p w:rsidR="00166342" w:rsidRDefault="00166342" w:rsidP="00E81B0B">
      <w:pPr>
        <w:pStyle w:val="SL-FlLftSgl"/>
        <w:rPr>
          <w:rFonts w:eastAsia="Calibri"/>
        </w:rPr>
        <w:sectPr w:rsidR="00166342" w:rsidSect="00166342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1"/>
          <w:cols w:space="720"/>
          <w:noEndnote/>
          <w:titlePg/>
        </w:sectPr>
      </w:pPr>
    </w:p>
    <w:p w:rsidR="008C5479" w:rsidRPr="00EA3882" w:rsidRDefault="008C5479" w:rsidP="00714318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TSU PATIENT CENTERED CARE COLLABORATION TO IMPROVE </w:t>
      </w:r>
    </w:p>
    <w:p w:rsidR="008C5479" w:rsidRPr="00EA3882" w:rsidRDefault="008C5479" w:rsidP="00714318">
      <w:pPr>
        <w:pStyle w:val="C1-CtrBoldHd"/>
        <w:rPr>
          <w:rFonts w:eastAsia="Calibri"/>
        </w:rPr>
      </w:pPr>
      <w:r w:rsidRPr="00EA3882">
        <w:rPr>
          <w:rFonts w:eastAsia="Calibri"/>
        </w:rPr>
        <w:t>MINORITY HEALTH (PCCC) INITIATIVE</w:t>
      </w:r>
    </w:p>
    <w:p w:rsidR="008C5479" w:rsidRPr="00EA3882" w:rsidRDefault="008C5479" w:rsidP="00714318">
      <w:pPr>
        <w:pStyle w:val="C1-CtrBoldHd"/>
        <w:rPr>
          <w:rFonts w:eastAsia="Calibri"/>
        </w:rPr>
      </w:pPr>
    </w:p>
    <w:p w:rsidR="000A1061" w:rsidRDefault="000A1061" w:rsidP="000A1061">
      <w:pPr>
        <w:pStyle w:val="C1-CtrBoldHd"/>
        <w:rPr>
          <w:rFonts w:eastAsia="Calibri"/>
        </w:rPr>
      </w:pPr>
      <w:r w:rsidRPr="00EA3882">
        <w:rPr>
          <w:rFonts w:eastAsia="Calibri"/>
        </w:rPr>
        <w:t>First Home Visit Form: Diabetes</w:t>
      </w:r>
    </w:p>
    <w:p w:rsidR="000A1061" w:rsidRPr="00EA3882" w:rsidRDefault="000A1061" w:rsidP="000A1061">
      <w:pPr>
        <w:pStyle w:val="C1-CtrBoldHd"/>
        <w:rPr>
          <w:rFonts w:eastAsia="Calibri"/>
        </w:rPr>
      </w:pPr>
    </w:p>
    <w:p w:rsidR="00ED36ED" w:rsidRPr="0055460B" w:rsidRDefault="00ED36ED" w:rsidP="00ED36ED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Date:</w:t>
      </w:r>
      <w:r>
        <w:rPr>
          <w:rFonts w:eastAsia="Calibri"/>
          <w:u w:val="single"/>
        </w:rPr>
        <w:tab/>
      </w: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 (Last name, First initial):</w:t>
      </w:r>
      <w:r w:rsidRPr="0055460B">
        <w:rPr>
          <w:rFonts w:eastAsia="Calibri"/>
          <w:u w:val="single"/>
        </w:rPr>
        <w:tab/>
      </w: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55460B" w:rsidRDefault="00ED36ED" w:rsidP="00ED36ED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Client ID #:</w:t>
      </w:r>
      <w:r>
        <w:rPr>
          <w:rFonts w:eastAsia="Calibri"/>
          <w:u w:val="single"/>
        </w:rPr>
        <w:tab/>
      </w: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55460B" w:rsidRDefault="00ED36ED" w:rsidP="00ED36ED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Pharmacist Conducting Home Visit:</w:t>
      </w:r>
      <w:r>
        <w:rPr>
          <w:rFonts w:eastAsia="Calibri"/>
          <w:u w:val="single"/>
        </w:rPr>
        <w:tab/>
      </w: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55460B" w:rsidRDefault="00ED36ED" w:rsidP="00ED36ED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Home Visit Date:</w:t>
      </w:r>
      <w:r>
        <w:rPr>
          <w:rFonts w:eastAsia="Calibri"/>
          <w:u w:val="single"/>
        </w:rPr>
        <w:tab/>
      </w:r>
    </w:p>
    <w:p w:rsidR="00ED36ED" w:rsidRPr="00EA3882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75313B" w:rsidRDefault="00ED36ED" w:rsidP="00ED36ED">
      <w:pPr>
        <w:pStyle w:val="SL-FlLftSgl"/>
        <w:tabs>
          <w:tab w:val="right" w:pos="9792"/>
        </w:tabs>
        <w:rPr>
          <w:rFonts w:eastAsia="Calibri"/>
        </w:rPr>
      </w:pPr>
    </w:p>
    <w:p w:rsidR="00ED36ED" w:rsidRPr="00A3225B" w:rsidRDefault="007C3955" w:rsidP="00ED36ED">
      <w:pPr>
        <w:pStyle w:val="SL-Heads"/>
      </w:pPr>
      <w:r>
        <w:t>Section </w:t>
      </w:r>
      <w:r w:rsidR="00ED36ED" w:rsidRPr="00A3225B">
        <w:t>I.</w:t>
      </w:r>
      <w:r w:rsidR="00ED36ED">
        <w:t> </w:t>
      </w:r>
      <w:r>
        <w:t>Participant Demographics</w:t>
      </w:r>
    </w:p>
    <w:p w:rsidR="00ED36ED" w:rsidRPr="0075313B" w:rsidRDefault="00ED36ED" w:rsidP="00ED36ED">
      <w:pPr>
        <w:pStyle w:val="SL-Heads"/>
        <w:rPr>
          <w:b w:val="0"/>
        </w:rPr>
      </w:pPr>
    </w:p>
    <w:p w:rsidR="00ED36ED" w:rsidRDefault="00ED36ED" w:rsidP="00ED36ED">
      <w:pPr>
        <w:pStyle w:val="SL-Heads"/>
      </w:pPr>
      <w:r w:rsidRPr="00EA3882">
        <w:t xml:space="preserve">Pharmacist Step #1: </w:t>
      </w:r>
      <w:r w:rsidRPr="00364EC6">
        <w:t>Introduction an</w:t>
      </w:r>
      <w:r>
        <w:t>d collect baseline information.</w:t>
      </w:r>
    </w:p>
    <w:p w:rsidR="00ED36ED" w:rsidRPr="00EA3882" w:rsidRDefault="00ED36ED" w:rsidP="00ED36ED">
      <w:pPr>
        <w:pStyle w:val="SL-Heads"/>
      </w:pPr>
    </w:p>
    <w:p w:rsidR="00ED36ED" w:rsidRDefault="00ED36ED" w:rsidP="00ED36ED">
      <w:pPr>
        <w:pStyle w:val="Q1-FirstLevelQuestion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On</w:t>
      </w:r>
      <w:proofErr w:type="gramEnd"/>
      <w:r w:rsidRPr="00EA3882">
        <w:rPr>
          <w:rFonts w:eastAsia="Calibri"/>
        </w:rPr>
        <w:t xml:space="preserve"> eligibility form</w:t>
      </w:r>
    </w:p>
    <w:p w:rsidR="00ED36ED" w:rsidRDefault="00ED36ED" w:rsidP="00ED36ED">
      <w:pPr>
        <w:pStyle w:val="Q1-FirstLevelQuestion"/>
        <w:rPr>
          <w:rFonts w:eastAsia="Calibri"/>
        </w:rPr>
      </w:pPr>
    </w:p>
    <w:p w:rsidR="00ED36ED" w:rsidRPr="00EA3882" w:rsidRDefault="00ED36ED" w:rsidP="00ED36ED">
      <w:pPr>
        <w:pStyle w:val="A2-lstLine"/>
        <w:rPr>
          <w:rFonts w:eastAsia="Calibri"/>
        </w:rPr>
      </w:pPr>
    </w:p>
    <w:p w:rsidR="00ED36ED" w:rsidRDefault="00ED36ED" w:rsidP="00ED36ED">
      <w:pPr>
        <w:pStyle w:val="Q1-FirstLevelQuestion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On</w:t>
      </w:r>
      <w:proofErr w:type="gramEnd"/>
      <w:r w:rsidRPr="00EA3882">
        <w:rPr>
          <w:rFonts w:eastAsia="Calibri"/>
        </w:rPr>
        <w:t xml:space="preserve"> eligibility form</w:t>
      </w:r>
    </w:p>
    <w:p w:rsidR="00ED36ED" w:rsidRDefault="00ED36ED" w:rsidP="00ED36ED">
      <w:pPr>
        <w:pStyle w:val="Q1-FirstLevelQuestion"/>
        <w:rPr>
          <w:rFonts w:eastAsia="Calibri"/>
        </w:rPr>
      </w:pPr>
    </w:p>
    <w:p w:rsidR="00ED36ED" w:rsidRPr="00EA3882" w:rsidRDefault="00ED36ED" w:rsidP="00ED36ED">
      <w:pPr>
        <w:pStyle w:val="A2-lstLine"/>
        <w:rPr>
          <w:rFonts w:eastAsia="Calibri"/>
        </w:rPr>
      </w:pPr>
    </w:p>
    <w:p w:rsidR="00ED36ED" w:rsidRDefault="00ED36ED" w:rsidP="00ED36ED">
      <w:pPr>
        <w:pStyle w:val="Q1-FirstLevelQuestion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Baseline </w:t>
      </w:r>
      <w:r>
        <w:rPr>
          <w:rFonts w:eastAsia="Calibri"/>
        </w:rPr>
        <w:t>A1C screening:</w:t>
      </w:r>
    </w:p>
    <w:p w:rsidR="00ED36ED" w:rsidRDefault="00ED36ED" w:rsidP="00ED36ED">
      <w:pPr>
        <w:pStyle w:val="Q1-FirstLevelQuestion"/>
        <w:rPr>
          <w:rFonts w:eastAsia="Calibri"/>
        </w:rPr>
      </w:pPr>
    </w:p>
    <w:p w:rsidR="00ED36ED" w:rsidRDefault="00ED36ED" w:rsidP="00ED36ED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ED36ED" w:rsidRDefault="00ED36ED" w:rsidP="00ED36ED">
      <w:pPr>
        <w:pStyle w:val="A2-lstLine"/>
        <w:rPr>
          <w:rFonts w:eastAsia="Calibri"/>
        </w:rPr>
      </w:pPr>
    </w:p>
    <w:p w:rsidR="00ED36ED" w:rsidRPr="00EA3882" w:rsidRDefault="00ED36ED" w:rsidP="00ED36ED">
      <w:pPr>
        <w:pStyle w:val="A2-lstLine"/>
        <w:rPr>
          <w:rFonts w:eastAsia="Calibri"/>
        </w:rPr>
      </w:pPr>
    </w:p>
    <w:p w:rsidR="00ED36ED" w:rsidRDefault="00ED36ED" w:rsidP="00ED36ED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 w:rsidRPr="00EA3882">
        <w:rPr>
          <w:rFonts w:eastAsia="Calibri"/>
        </w:rPr>
        <w:t>Wt:</w:t>
      </w:r>
      <w:r>
        <w:rPr>
          <w:rFonts w:eastAsia="Calibri"/>
        </w:rPr>
        <w:tab/>
        <w:t>|___|___|__|</w:t>
      </w:r>
    </w:p>
    <w:p w:rsidR="00ED36ED" w:rsidRDefault="00ED36ED" w:rsidP="004E1971">
      <w:pPr>
        <w:pStyle w:val="Q1-FirstLevelQuestion"/>
        <w:keepNext w:val="0"/>
        <w:keepLines w:val="0"/>
        <w:tabs>
          <w:tab w:val="left" w:pos="1440"/>
          <w:tab w:val="center" w:pos="2214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lbs</w:t>
      </w:r>
      <w:proofErr w:type="gramEnd"/>
      <w:r>
        <w:rPr>
          <w:rFonts w:eastAsia="Calibri"/>
        </w:rPr>
        <w:t>.</w:t>
      </w:r>
    </w:p>
    <w:p w:rsidR="00ED36ED" w:rsidRDefault="00ED36ED" w:rsidP="004E1971">
      <w:pPr>
        <w:pStyle w:val="SL-FlLftSgl"/>
        <w:rPr>
          <w:rFonts w:eastAsia="Calibri"/>
        </w:rPr>
      </w:pPr>
    </w:p>
    <w:p w:rsidR="004E1971" w:rsidRDefault="004E1971" w:rsidP="004E1971">
      <w:pPr>
        <w:pStyle w:val="SL-FlLftSgl"/>
        <w:rPr>
          <w:rFonts w:eastAsia="Calibri"/>
        </w:rPr>
      </w:pPr>
    </w:p>
    <w:p w:rsidR="00ED36ED" w:rsidRDefault="00ED36ED" w:rsidP="00ED36ED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</w:r>
      <w:r w:rsidRPr="00EA3882">
        <w:rPr>
          <w:rFonts w:eastAsia="Calibri"/>
        </w:rPr>
        <w:t>Ht:</w:t>
      </w:r>
      <w:r>
        <w:rPr>
          <w:rFonts w:eastAsia="Calibri"/>
        </w:rPr>
        <w:tab/>
        <w:t>|__| – |__|__|</w:t>
      </w:r>
    </w:p>
    <w:p w:rsidR="00ED36ED" w:rsidRDefault="00ED36ED" w:rsidP="004E1971">
      <w:pPr>
        <w:pStyle w:val="Q1-FirstLevelQuestion"/>
        <w:keepNext w:val="0"/>
        <w:keepLines w:val="0"/>
        <w:tabs>
          <w:tab w:val="left" w:pos="1440"/>
          <w:tab w:val="center" w:pos="1683"/>
          <w:tab w:val="center" w:pos="2592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feet</w:t>
      </w:r>
      <w:proofErr w:type="gramEnd"/>
      <w:r>
        <w:rPr>
          <w:rFonts w:eastAsia="Calibri"/>
        </w:rPr>
        <w:tab/>
      </w:r>
      <w:r w:rsidRPr="00EA3882">
        <w:rPr>
          <w:rFonts w:eastAsia="Calibri"/>
        </w:rPr>
        <w:t>inches</w:t>
      </w:r>
    </w:p>
    <w:p w:rsidR="004E1971" w:rsidRDefault="004E1971" w:rsidP="004E1971">
      <w:pPr>
        <w:pStyle w:val="SL-FlLftSgl"/>
        <w:rPr>
          <w:rFonts w:eastAsia="Calibri"/>
        </w:rPr>
      </w:pPr>
    </w:p>
    <w:p w:rsidR="004E1971" w:rsidRDefault="004E1971" w:rsidP="004E1971">
      <w:pPr>
        <w:pStyle w:val="SL-FlLftSgl"/>
        <w:rPr>
          <w:rFonts w:eastAsia="Calibri"/>
        </w:rPr>
      </w:pPr>
    </w:p>
    <w:p w:rsidR="00ED36ED" w:rsidRDefault="00ED36ED" w:rsidP="00ED36ED">
      <w:pPr>
        <w:pStyle w:val="Q1-FirstLevelQuestion"/>
        <w:rPr>
          <w:rFonts w:eastAsia="Calibri"/>
        </w:rPr>
      </w:pPr>
      <w:r w:rsidRPr="008B6C18">
        <w:rPr>
          <w:rFonts w:eastAsia="Calibri"/>
        </w:rPr>
        <w:t>6.</w:t>
      </w:r>
      <w:r w:rsidRPr="008B6C18">
        <w:rPr>
          <w:rFonts w:eastAsia="Calibri"/>
        </w:rPr>
        <w:tab/>
        <w:t xml:space="preserve">How long have you had </w:t>
      </w:r>
      <w:r>
        <w:rPr>
          <w:rFonts w:eastAsia="Calibri"/>
        </w:rPr>
        <w:t>diabetes</w:t>
      </w:r>
      <w:r w:rsidRPr="008B6C18">
        <w:rPr>
          <w:rFonts w:eastAsia="Calibri"/>
        </w:rPr>
        <w:t xml:space="preserve">? </w:t>
      </w:r>
    </w:p>
    <w:p w:rsidR="00ED36ED" w:rsidRDefault="00ED36ED" w:rsidP="00ED36ED">
      <w:pPr>
        <w:pStyle w:val="Q1-FirstLevelQuestion"/>
        <w:rPr>
          <w:rFonts w:eastAsia="Calibri"/>
        </w:rPr>
      </w:pPr>
    </w:p>
    <w:p w:rsidR="00ED36ED" w:rsidRDefault="00ED36ED" w:rsidP="00ED36ED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ED36ED" w:rsidRDefault="00ED36ED" w:rsidP="00ED36ED">
      <w:pPr>
        <w:pStyle w:val="A2-lstLine"/>
        <w:rPr>
          <w:rFonts w:eastAsia="Calibri"/>
        </w:rPr>
      </w:pPr>
    </w:p>
    <w:p w:rsidR="00ED36ED" w:rsidRPr="008B6C18" w:rsidRDefault="00ED36ED" w:rsidP="00ED36ED">
      <w:pPr>
        <w:pStyle w:val="A2-lstLine"/>
        <w:rPr>
          <w:rFonts w:eastAsia="Calibri"/>
        </w:rPr>
      </w:pPr>
    </w:p>
    <w:p w:rsidR="00ED36ED" w:rsidRDefault="00ED36ED" w:rsidP="00ED36ED">
      <w:pPr>
        <w:pStyle w:val="Q1-FirstLevelQuestion"/>
        <w:rPr>
          <w:rFonts w:eastAsia="Calibri"/>
        </w:rPr>
      </w:pPr>
      <w:r>
        <w:rPr>
          <w:rFonts w:eastAsia="Calibri"/>
        </w:rPr>
        <w:t>7.</w:t>
      </w:r>
      <w:r>
        <w:rPr>
          <w:rFonts w:eastAsia="Calibri"/>
        </w:rPr>
        <w:tab/>
      </w:r>
      <w:r w:rsidRPr="00EA3882">
        <w:rPr>
          <w:rFonts w:eastAsia="Calibri"/>
        </w:rPr>
        <w:t>What is your current household income per year?</w:t>
      </w:r>
    </w:p>
    <w:p w:rsidR="00ED36ED" w:rsidRPr="00EA3882" w:rsidRDefault="00ED36ED" w:rsidP="00ED36ED">
      <w:pPr>
        <w:pStyle w:val="Q1-FirstLevelQuestion"/>
        <w:rPr>
          <w:rFonts w:eastAsia="Calibri"/>
        </w:rPr>
      </w:pPr>
    </w:p>
    <w:p w:rsidR="00ED36ED" w:rsidRPr="00EA3882" w:rsidRDefault="00B22E18" w:rsidP="00ED36ED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36ED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ED36ED" w:rsidRPr="00364EC6">
        <w:rPr>
          <w:rFonts w:eastAsia="Calibri"/>
        </w:rPr>
        <w:tab/>
      </w:r>
      <w:r w:rsidR="00ED36ED" w:rsidRPr="00EA3882">
        <w:rPr>
          <w:rFonts w:eastAsia="Calibri"/>
        </w:rPr>
        <w:t>$0 to $24,999</w:t>
      </w:r>
    </w:p>
    <w:p w:rsidR="00ED36ED" w:rsidRPr="00EA3882" w:rsidRDefault="00B22E18" w:rsidP="00ED36ED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36ED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ED36ED" w:rsidRPr="00364EC6">
        <w:rPr>
          <w:rFonts w:eastAsia="Calibri"/>
        </w:rPr>
        <w:tab/>
      </w:r>
      <w:r w:rsidR="00ED36ED" w:rsidRPr="00EA3882">
        <w:rPr>
          <w:rFonts w:eastAsia="Calibri"/>
        </w:rPr>
        <w:t>$25,000 to $49,999</w:t>
      </w:r>
    </w:p>
    <w:p w:rsidR="00ED36ED" w:rsidRPr="00EA3882" w:rsidRDefault="00B22E18" w:rsidP="00ED36ED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36ED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ED36ED" w:rsidRPr="00364EC6">
        <w:rPr>
          <w:rFonts w:eastAsia="Calibri"/>
        </w:rPr>
        <w:tab/>
      </w:r>
      <w:r w:rsidR="00ED36ED" w:rsidRPr="00EA3882">
        <w:rPr>
          <w:rFonts w:eastAsia="Calibri"/>
        </w:rPr>
        <w:t>$50,000 to $74,999</w:t>
      </w:r>
    </w:p>
    <w:p w:rsidR="00ED36ED" w:rsidRDefault="00B22E18" w:rsidP="00ED36ED">
      <w:pPr>
        <w:pStyle w:val="A3-1stTabLeader"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36ED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ED36ED" w:rsidRPr="00364EC6">
        <w:rPr>
          <w:rFonts w:eastAsia="Calibri"/>
        </w:rPr>
        <w:tab/>
      </w:r>
      <w:r w:rsidR="00ED36ED" w:rsidRPr="00EA3882">
        <w:rPr>
          <w:rFonts w:eastAsia="Calibri"/>
        </w:rPr>
        <w:t>$75,000 or more</w:t>
      </w:r>
    </w:p>
    <w:p w:rsidR="00563E8B" w:rsidRDefault="00563E8B" w:rsidP="00ED36ED">
      <w:pPr>
        <w:pStyle w:val="A3-1stTabLeader"/>
        <w:rPr>
          <w:rFonts w:eastAsia="Calibri"/>
        </w:rPr>
      </w:pPr>
    </w:p>
    <w:p w:rsidR="00563E8B" w:rsidRDefault="00563E8B" w:rsidP="00ED36ED">
      <w:pPr>
        <w:pStyle w:val="A3-1stTabLeader"/>
        <w:rPr>
          <w:rFonts w:eastAsia="Calibri"/>
        </w:rPr>
      </w:pPr>
    </w:p>
    <w:p w:rsidR="008C5479" w:rsidRDefault="007C3955" w:rsidP="00EE41E3">
      <w:pPr>
        <w:pStyle w:val="SL-Heads"/>
      </w:pPr>
      <w:r>
        <w:t>Section </w:t>
      </w:r>
      <w:r w:rsidR="00F04D92">
        <w:t>II. </w:t>
      </w:r>
      <w:r>
        <w:t>Diabetes Knowledge</w:t>
      </w:r>
    </w:p>
    <w:p w:rsidR="00EE41E3" w:rsidRPr="00EA3882" w:rsidRDefault="00EE41E3" w:rsidP="00EE41E3">
      <w:pPr>
        <w:pStyle w:val="SL-Heads"/>
      </w:pPr>
    </w:p>
    <w:p w:rsidR="00EE41E3" w:rsidRPr="00EA3882" w:rsidRDefault="00EE41E3" w:rsidP="00EE41E3">
      <w:pPr>
        <w:pStyle w:val="SL-Heads"/>
      </w:pPr>
      <w:r w:rsidRPr="00EA3882">
        <w:t xml:space="preserve">Pharmacist Step #2: Ask the </w:t>
      </w:r>
      <w:r>
        <w:t>participant</w:t>
      </w:r>
      <w:r w:rsidRPr="00EA3882">
        <w:t xml:space="preserve"> the following questions and mark their answers.</w:t>
      </w:r>
    </w:p>
    <w:p w:rsidR="00EE41E3" w:rsidRPr="00EA3882" w:rsidRDefault="00EE41E3" w:rsidP="006B21E1">
      <w:pPr>
        <w:pStyle w:val="SL-Heads"/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1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>People with diabetes have a higher risk for heart disease and stroke, compared with people who do not have diabetes.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True</w:t>
      </w:r>
    </w:p>
    <w:p w:rsidR="008C5479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False</w:t>
      </w:r>
    </w:p>
    <w:p w:rsidR="008C5479" w:rsidRDefault="008C5479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2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 xml:space="preserve">Warning signs of eye problems include which of the following: 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Having double vision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Seeing floating spots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Having trouble seeing</w:t>
      </w:r>
    </w:p>
    <w:p w:rsidR="008C5479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All of the above</w:t>
      </w:r>
    </w:p>
    <w:p w:rsidR="008C5479" w:rsidRPr="00EE41E3" w:rsidRDefault="008C5479" w:rsidP="00EE41E3">
      <w:pPr>
        <w:pStyle w:val="A3-1stTabLeader"/>
        <w:rPr>
          <w:rFonts w:eastAsia="Calibri"/>
        </w:rPr>
      </w:pPr>
    </w:p>
    <w:p w:rsidR="00EE41E3" w:rsidRPr="00EE41E3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3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 xml:space="preserve">You can help lower your risk for kidney problems by making the efforts to reach your targeted blood glucose level and blood pressure level. 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EE41E3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True</w:t>
      </w:r>
    </w:p>
    <w:p w:rsidR="00EE41E3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False</w:t>
      </w:r>
    </w:p>
    <w:p w:rsidR="00EE41E3" w:rsidRDefault="00EE41E3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4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 xml:space="preserve">Exercise can lower your blood glucose, blood pressure, and cholesterol levels. 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EE41E3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True</w:t>
      </w:r>
    </w:p>
    <w:p w:rsidR="00EE41E3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False</w:t>
      </w:r>
    </w:p>
    <w:p w:rsidR="00EE41E3" w:rsidRDefault="00EE41E3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5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>Carbohydrate counting is a method that helps you know what to eat and how much to eat.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EE41E3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True</w:t>
      </w:r>
    </w:p>
    <w:p w:rsidR="00EE41E3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False</w:t>
      </w:r>
    </w:p>
    <w:p w:rsidR="00EE41E3" w:rsidRDefault="00EE41E3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6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>These foods are high in carbohydrates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Bread, biscuits, cornbread, tortillas, and crackers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Corn, peas, potatoes, and sweet potatoes</w:t>
      </w:r>
    </w:p>
    <w:p w:rsidR="008C5479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All of the above are correct</w:t>
      </w:r>
    </w:p>
    <w:p w:rsidR="008C5479" w:rsidRDefault="008C5479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7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 xml:space="preserve">The A1C check: 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Tells you what your blood glucose has been over the last two to three months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Tells you how well your diabetes treatment plan is working</w:t>
      </w:r>
    </w:p>
    <w:p w:rsidR="008C5479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All of the above are correct</w:t>
      </w:r>
    </w:p>
    <w:p w:rsidR="008C5479" w:rsidRDefault="008C5479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8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>If your A1C is 7 or higher: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You may need a change in your treatment plan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Your diabetes plan is working well</w:t>
      </w:r>
    </w:p>
    <w:p w:rsidR="008C5479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All of the above are correct</w:t>
      </w:r>
    </w:p>
    <w:p w:rsidR="00EE41E3" w:rsidRDefault="00EE41E3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9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 xml:space="preserve">Blood glucose is too high when it is: 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Higher than 130 before meals</w:t>
      </w:r>
    </w:p>
    <w:p w:rsidR="008C5479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180 and higher 2 hours after meals</w:t>
      </w:r>
    </w:p>
    <w:p w:rsidR="008C5479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8C5479" w:rsidRPr="00EA3882">
        <w:rPr>
          <w:rFonts w:eastAsia="Calibri"/>
        </w:rPr>
        <w:t>All of the above are correct</w:t>
      </w:r>
    </w:p>
    <w:p w:rsidR="008C5479" w:rsidRDefault="008C5479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F04D92" w:rsidP="00EE41E3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10</w:t>
      </w:r>
      <w:r w:rsidR="00EE41E3">
        <w:rPr>
          <w:rFonts w:eastAsia="Calibri"/>
        </w:rPr>
        <w:t>.</w:t>
      </w:r>
      <w:r w:rsidR="00EE41E3">
        <w:rPr>
          <w:rFonts w:eastAsia="Calibri"/>
        </w:rPr>
        <w:tab/>
      </w:r>
      <w:r w:rsidR="008C5479" w:rsidRPr="00EA3882">
        <w:rPr>
          <w:rFonts w:eastAsia="Calibri"/>
        </w:rPr>
        <w:t>Blood glucose is too low when it’s below 70.</w:t>
      </w:r>
    </w:p>
    <w:p w:rsidR="00EE41E3" w:rsidRPr="00EA3882" w:rsidRDefault="00EE41E3" w:rsidP="00EE41E3">
      <w:pPr>
        <w:pStyle w:val="Q1-FirstLevelQuestion"/>
        <w:rPr>
          <w:rFonts w:eastAsia="Calibri"/>
        </w:rPr>
      </w:pPr>
    </w:p>
    <w:p w:rsidR="00EE41E3" w:rsidRPr="00EA3882" w:rsidRDefault="00B22E18" w:rsidP="00EE41E3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True</w:t>
      </w:r>
    </w:p>
    <w:p w:rsidR="00EE41E3" w:rsidRPr="00EA3882" w:rsidRDefault="00B22E18" w:rsidP="00EE41E3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41E3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EE41E3" w:rsidRPr="00EE41E3">
        <w:rPr>
          <w:rFonts w:eastAsia="Calibri"/>
        </w:rPr>
        <w:tab/>
      </w:r>
      <w:r w:rsidR="00EE41E3" w:rsidRPr="00EA3882">
        <w:rPr>
          <w:rFonts w:eastAsia="Calibri"/>
        </w:rPr>
        <w:t>False</w:t>
      </w:r>
    </w:p>
    <w:p w:rsidR="00EE41E3" w:rsidRDefault="00EE41E3" w:rsidP="00EE41E3">
      <w:pPr>
        <w:pStyle w:val="A3-1stTabLeader"/>
        <w:rPr>
          <w:rFonts w:eastAsia="Calibri"/>
        </w:rPr>
      </w:pPr>
    </w:p>
    <w:p w:rsidR="00EE41E3" w:rsidRPr="00EA3882" w:rsidRDefault="00EE41E3" w:rsidP="00EE41E3">
      <w:pPr>
        <w:pStyle w:val="A3-1stTabLeader"/>
        <w:rPr>
          <w:rFonts w:eastAsia="Calibri"/>
        </w:rPr>
      </w:pPr>
    </w:p>
    <w:p w:rsidR="008C5479" w:rsidRDefault="008C5479" w:rsidP="007F3BC4">
      <w:pPr>
        <w:pStyle w:val="SL-Heads"/>
      </w:pPr>
      <w:r w:rsidRPr="00EA3882">
        <w:t>Se</w:t>
      </w:r>
      <w:r w:rsidR="007C3955">
        <w:t>ction III. Baseline PCCC Survey</w:t>
      </w:r>
    </w:p>
    <w:p w:rsidR="007F3BC4" w:rsidRPr="00EA3882" w:rsidRDefault="007F3BC4" w:rsidP="007F3BC4">
      <w:pPr>
        <w:pStyle w:val="SL-Heads"/>
      </w:pPr>
    </w:p>
    <w:p w:rsidR="008C5479" w:rsidRDefault="008C5479" w:rsidP="006B21E1">
      <w:pPr>
        <w:pStyle w:val="SL-Heads"/>
      </w:pPr>
      <w:r w:rsidRPr="00EA3882">
        <w:t xml:space="preserve">Pharmacist Step #3: Ask the </w:t>
      </w:r>
      <w:r>
        <w:t>participant</w:t>
      </w:r>
      <w:r w:rsidRPr="00EA3882">
        <w:t xml:space="preserve"> the following questions and mark their answers.</w:t>
      </w:r>
    </w:p>
    <w:p w:rsidR="007F3BC4" w:rsidRDefault="007F3BC4" w:rsidP="006B21E1">
      <w:pPr>
        <w:pStyle w:val="SL-Heads"/>
      </w:pPr>
    </w:p>
    <w:p w:rsidR="001A26E4" w:rsidRPr="009C115F" w:rsidRDefault="00CC7E82" w:rsidP="007D73D2">
      <w:pPr>
        <w:pStyle w:val="SL-FlLftSgl"/>
        <w:keepNext/>
        <w:keepLines/>
        <w:rPr>
          <w:rFonts w:eastAsia="Calibri"/>
        </w:rPr>
      </w:pPr>
      <w:r w:rsidRPr="009C115F">
        <w:rPr>
          <w:rFonts w:eastAsia="Calibri"/>
        </w:rPr>
        <w:t>The state</w:t>
      </w:r>
      <w:r w:rsidR="00DC2082" w:rsidRPr="009C115F">
        <w:rPr>
          <w:rFonts w:eastAsia="Calibri"/>
        </w:rPr>
        <w:t>m</w:t>
      </w:r>
      <w:r w:rsidR="001A26E4" w:rsidRPr="009C115F">
        <w:rPr>
          <w:rFonts w:eastAsia="Calibri"/>
        </w:rPr>
        <w:t xml:space="preserve">ents below describe attitudes and beliefs you may have about the health program you signed up for and your health condition(s): diabetes, hypertension, or being overweight. Please rate how much you agree or disagree with each one by placing a check mark in the appropriate box. </w:t>
      </w:r>
    </w:p>
    <w:p w:rsidR="001A26E4" w:rsidRPr="009C115F" w:rsidRDefault="001A26E4" w:rsidP="007D73D2">
      <w:pPr>
        <w:pStyle w:val="SL-FlLftSgl"/>
        <w:keepNext/>
        <w:keepLines/>
      </w:pPr>
    </w:p>
    <w:p w:rsidR="001A26E4" w:rsidRDefault="001A26E4" w:rsidP="001A26E4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  <w:r w:rsidRPr="00932D14">
        <w:rPr>
          <w:rFonts w:eastAsia="Calibri"/>
          <w:u w:val="none"/>
        </w:rPr>
        <w:tab/>
        <w:t>Strongly</w:t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proofErr w:type="gramStart"/>
      <w:r w:rsidRPr="00932D14">
        <w:rPr>
          <w:rFonts w:eastAsia="Calibri"/>
          <w:u w:val="none"/>
        </w:rPr>
        <w:t>Strongly</w:t>
      </w:r>
      <w:proofErr w:type="gramEnd"/>
      <w:r w:rsidRPr="009D35DE">
        <w:rPr>
          <w:rFonts w:eastAsia="Calibri"/>
        </w:rPr>
        <w:br/>
      </w:r>
      <w:r>
        <w:rPr>
          <w:rFonts w:eastAsia="Calibri"/>
        </w:rPr>
        <w:tab/>
      </w:r>
      <w:r w:rsidR="007D73D2">
        <w:rPr>
          <w:rFonts w:eastAsia="Calibri"/>
        </w:rPr>
        <w:t>d</w:t>
      </w:r>
      <w:r>
        <w:rPr>
          <w:rFonts w:eastAsia="Calibri"/>
        </w:rPr>
        <w:t>isagree</w:t>
      </w:r>
      <w:r>
        <w:rPr>
          <w:rFonts w:eastAsia="Calibri"/>
        </w:rPr>
        <w:tab/>
        <w:t>disagree</w:t>
      </w:r>
      <w:r>
        <w:rPr>
          <w:rFonts w:eastAsia="Calibri"/>
        </w:rPr>
        <w:tab/>
        <w:t>Neutral</w:t>
      </w:r>
      <w:r>
        <w:rPr>
          <w:rFonts w:eastAsia="Calibri"/>
        </w:rPr>
        <w:tab/>
        <w:t>agree</w:t>
      </w:r>
      <w:r>
        <w:rPr>
          <w:rFonts w:eastAsia="Calibri"/>
        </w:rPr>
        <w:tab/>
        <w:t>agree</w:t>
      </w:r>
    </w:p>
    <w:p w:rsidR="001A26E4" w:rsidRPr="00EA3882" w:rsidRDefault="001A26E4" w:rsidP="001A26E4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1.</w:t>
      </w:r>
      <w:r>
        <w:rPr>
          <w:rFonts w:eastAsia="Calibri"/>
        </w:rPr>
        <w:tab/>
      </w:r>
      <w:r w:rsidRPr="00EA3882">
        <w:rPr>
          <w:rFonts w:eastAsia="Calibri"/>
        </w:rPr>
        <w:t>I will learn new information to help me to manage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2.</w:t>
      </w:r>
      <w:r>
        <w:rPr>
          <w:rFonts w:eastAsia="Calibri"/>
        </w:rPr>
        <w:tab/>
      </w:r>
      <w:r w:rsidRPr="00EA3882">
        <w:rPr>
          <w:rFonts w:eastAsia="Calibri"/>
        </w:rPr>
        <w:t>I will get useful information about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3.</w:t>
      </w:r>
      <w:r>
        <w:rPr>
          <w:rFonts w:eastAsia="Calibri"/>
        </w:rPr>
        <w:tab/>
      </w:r>
      <w:r w:rsidRPr="00EA3882">
        <w:rPr>
          <w:rFonts w:eastAsia="Calibri"/>
        </w:rPr>
        <w:t>I expect to put what I learn from this program into practice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4.</w:t>
      </w:r>
      <w:r>
        <w:rPr>
          <w:rFonts w:eastAsia="Calibri"/>
        </w:rPr>
        <w:tab/>
      </w:r>
      <w:r w:rsidRPr="00EA3882">
        <w:rPr>
          <w:rFonts w:eastAsia="Calibri"/>
        </w:rPr>
        <w:t>I expect to see positive changes in myself if I do what they teach me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5.</w:t>
      </w:r>
      <w:r>
        <w:rPr>
          <w:rFonts w:eastAsia="Calibri"/>
        </w:rPr>
        <w:tab/>
      </w:r>
      <w:r w:rsidRPr="00EA3882">
        <w:rPr>
          <w:rFonts w:eastAsia="Calibri"/>
        </w:rPr>
        <w:t>I can do something to improve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Pr="00EA3882" w:rsidRDefault="001A26E4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6.</w:t>
      </w:r>
      <w:r>
        <w:rPr>
          <w:rFonts w:eastAsia="Calibri"/>
        </w:rPr>
        <w:tab/>
      </w:r>
      <w:r w:rsidRPr="00EA3882">
        <w:rPr>
          <w:rFonts w:eastAsia="Calibri"/>
        </w:rPr>
        <w:t>It is very important to take care of your health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Default="001A26E4" w:rsidP="003D4650">
      <w:pPr>
        <w:pStyle w:val="Y3-YNTabLeader"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7.</w:t>
      </w:r>
      <w:r>
        <w:rPr>
          <w:rFonts w:eastAsia="Calibri"/>
        </w:rPr>
        <w:tab/>
      </w:r>
      <w:r w:rsidRPr="00EA3882">
        <w:rPr>
          <w:rFonts w:eastAsia="Calibri"/>
        </w:rPr>
        <w:t>I am ready to improve my health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1A26E4" w:rsidRDefault="001A26E4" w:rsidP="007A0CAC">
      <w:pPr>
        <w:pStyle w:val="Y3-YNTabLeader"/>
        <w:ind w:left="720" w:hanging="720"/>
        <w:rPr>
          <w:rFonts w:eastAsia="Calibri"/>
        </w:rPr>
      </w:pPr>
    </w:p>
    <w:p w:rsidR="001A26E4" w:rsidRPr="00EA3882" w:rsidRDefault="001A26E4" w:rsidP="007A0CAC">
      <w:pPr>
        <w:pStyle w:val="Y3-YNTabLeader"/>
        <w:ind w:left="720" w:hanging="720"/>
        <w:rPr>
          <w:rFonts w:eastAsia="Calibri"/>
        </w:rPr>
      </w:pPr>
    </w:p>
    <w:p w:rsidR="008C5479" w:rsidRDefault="008C5479" w:rsidP="003959A1">
      <w:pPr>
        <w:pStyle w:val="SL-Heads"/>
      </w:pPr>
      <w:r w:rsidRPr="00EA3882">
        <w:t>Section IV. Medication Use and Adherence</w:t>
      </w:r>
    </w:p>
    <w:p w:rsidR="003959A1" w:rsidRDefault="003959A1" w:rsidP="003959A1">
      <w:pPr>
        <w:pStyle w:val="SL-Heads"/>
      </w:pPr>
    </w:p>
    <w:p w:rsidR="003959A1" w:rsidRDefault="003959A1" w:rsidP="003959A1">
      <w:pPr>
        <w:pStyle w:val="SL-Heads"/>
      </w:pPr>
      <w:r w:rsidRPr="00EA3882">
        <w:t>Pharmacist Step #4:</w:t>
      </w:r>
      <w:r>
        <w:t> </w:t>
      </w:r>
      <w:r w:rsidRPr="00EA3882">
        <w:t xml:space="preserve">Review the medications that the </w:t>
      </w:r>
      <w:r>
        <w:t>participant</w:t>
      </w:r>
      <w:r w:rsidRPr="00EA3882">
        <w:t xml:space="preserve"> has OR has been prescribed. Create a medication chart with the </w:t>
      </w:r>
      <w:r>
        <w:t>participant</w:t>
      </w:r>
      <w:r w:rsidRPr="00EA3882">
        <w:t xml:space="preserve">. Fill out attached Appendix </w:t>
      </w:r>
      <w:proofErr w:type="gramStart"/>
      <w:r w:rsidRPr="00EA3882">
        <w:t>A</w:t>
      </w:r>
      <w:proofErr w:type="gramEnd"/>
      <w:r w:rsidRPr="00EA3882">
        <w:t xml:space="preserve"> Medication List with the </w:t>
      </w:r>
      <w:r>
        <w:t>participant</w:t>
      </w:r>
      <w:r w:rsidRPr="00EA3882">
        <w:t>.</w:t>
      </w:r>
    </w:p>
    <w:p w:rsidR="003959A1" w:rsidRPr="00EA3882" w:rsidRDefault="003959A1" w:rsidP="003959A1">
      <w:pPr>
        <w:pStyle w:val="SL-Heads"/>
      </w:pPr>
    </w:p>
    <w:p w:rsidR="003959A1" w:rsidRDefault="003959A1" w:rsidP="003959A1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Questions to ask:</w:t>
      </w:r>
    </w:p>
    <w:p w:rsidR="003959A1" w:rsidRPr="00EA3882" w:rsidRDefault="003959A1" w:rsidP="003959A1">
      <w:pPr>
        <w:pStyle w:val="SL-FlLftSgl"/>
        <w:keepNext/>
        <w:keepLines/>
        <w:rPr>
          <w:rFonts w:eastAsia="Calibri"/>
        </w:rPr>
      </w:pPr>
    </w:p>
    <w:p w:rsidR="003959A1" w:rsidRPr="003D5BC1" w:rsidRDefault="003959A1" w:rsidP="003959A1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What medication are you taking including OTC and dietary supplement? </w:t>
      </w:r>
    </w:p>
    <w:p w:rsidR="003959A1" w:rsidRPr="003D5BC1" w:rsidRDefault="003959A1" w:rsidP="003959A1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Why are you taking the medication? </w:t>
      </w:r>
    </w:p>
    <w:p w:rsidR="003959A1" w:rsidRPr="003D5BC1" w:rsidRDefault="003959A1" w:rsidP="003959A1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do you take this medication? </w:t>
      </w:r>
    </w:p>
    <w:p w:rsidR="003959A1" w:rsidRPr="003D5BC1" w:rsidRDefault="003959A1" w:rsidP="003959A1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was your last dose? </w:t>
      </w:r>
    </w:p>
    <w:p w:rsidR="003959A1" w:rsidRDefault="003959A1" w:rsidP="003959A1">
      <w:pPr>
        <w:pStyle w:val="N2-2ndBullet"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Do you have any special instructions for this medication? </w:t>
      </w:r>
    </w:p>
    <w:p w:rsidR="003959A1" w:rsidRPr="003D5BC1" w:rsidRDefault="003959A1" w:rsidP="003959A1">
      <w:pPr>
        <w:pStyle w:val="SL-FlLftSgl"/>
        <w:rPr>
          <w:rFonts w:eastAsia="Calibri"/>
        </w:rPr>
      </w:pPr>
    </w:p>
    <w:p w:rsidR="003959A1" w:rsidRDefault="003959A1" w:rsidP="003959A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11.</w:t>
      </w:r>
      <w:r>
        <w:rPr>
          <w:rFonts w:eastAsia="Calibri"/>
        </w:rPr>
        <w:tab/>
      </w:r>
      <w:r w:rsidRPr="00EA3882">
        <w:rPr>
          <w:rFonts w:eastAsia="Calibri"/>
        </w:rPr>
        <w:t>Medication History:</w:t>
      </w:r>
    </w:p>
    <w:p w:rsidR="003959A1" w:rsidRPr="00EA3882" w:rsidRDefault="003959A1" w:rsidP="003959A1">
      <w:pPr>
        <w:pStyle w:val="Q1-FirstLevelQuestion"/>
        <w:rPr>
          <w:rFonts w:eastAsia="Calibr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0"/>
        <w:gridCol w:w="1728"/>
        <w:gridCol w:w="1656"/>
        <w:gridCol w:w="2304"/>
      </w:tblGrid>
      <w:tr w:rsidR="003959A1" w:rsidRPr="00721A67" w:rsidTr="00974541">
        <w:trPr>
          <w:cantSplit/>
          <w:jc w:val="center"/>
        </w:trPr>
        <w:tc>
          <w:tcPr>
            <w:tcW w:w="2520" w:type="dxa"/>
            <w:shd w:val="clear" w:color="auto" w:fill="D9D9D9"/>
            <w:vAlign w:val="bottom"/>
          </w:tcPr>
          <w:p w:rsidR="003959A1" w:rsidRPr="00721A67" w:rsidRDefault="003959A1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Medication</w:t>
            </w:r>
            <w:r>
              <w:rPr>
                <w:rFonts w:eastAsia="Calibri"/>
                <w:b/>
              </w:rPr>
              <w:br/>
            </w:r>
            <w:r w:rsidRPr="00721A67">
              <w:rPr>
                <w:rFonts w:eastAsia="Calibri"/>
                <w:b/>
              </w:rPr>
              <w:t>(Name/Strength)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:rsidR="003959A1" w:rsidRPr="00721A67" w:rsidRDefault="003959A1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Purpose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3959A1" w:rsidRPr="00721A67" w:rsidRDefault="003959A1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Schedule</w:t>
            </w:r>
          </w:p>
        </w:tc>
        <w:tc>
          <w:tcPr>
            <w:tcW w:w="1656" w:type="dxa"/>
            <w:shd w:val="clear" w:color="auto" w:fill="D9D9D9"/>
            <w:vAlign w:val="bottom"/>
          </w:tcPr>
          <w:p w:rsidR="003959A1" w:rsidRPr="00721A67" w:rsidRDefault="003959A1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Date of</w:t>
            </w:r>
            <w:r>
              <w:rPr>
                <w:rFonts w:eastAsia="Calibri"/>
                <w:b/>
              </w:rPr>
              <w:t xml:space="preserve"> </w:t>
            </w:r>
            <w:r w:rsidRPr="00721A67">
              <w:rPr>
                <w:rFonts w:eastAsia="Calibri"/>
                <w:b/>
              </w:rPr>
              <w:t>Last Dose</w:t>
            </w:r>
          </w:p>
        </w:tc>
        <w:tc>
          <w:tcPr>
            <w:tcW w:w="2304" w:type="dxa"/>
            <w:shd w:val="clear" w:color="auto" w:fill="D9D9D9"/>
            <w:vAlign w:val="bottom"/>
          </w:tcPr>
          <w:p w:rsidR="003959A1" w:rsidRPr="00721A67" w:rsidRDefault="003959A1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Special Instructions</w:t>
            </w: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2.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3.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4.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5.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6.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7.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8.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9.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10.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11.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12.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13.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14.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15.</w:t>
            </w:r>
          </w:p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3959A1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  <w:r w:rsidRPr="00721A67">
              <w:rPr>
                <w:rFonts w:eastAsia="Calibri"/>
              </w:rPr>
              <w:t>16.</w:t>
            </w:r>
          </w:p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A1" w:rsidRPr="00721A67" w:rsidRDefault="003959A1" w:rsidP="00974541">
            <w:pPr>
              <w:pStyle w:val="SL-FlLftSgl"/>
              <w:rPr>
                <w:rFonts w:eastAsia="Calibri"/>
              </w:rPr>
            </w:pPr>
          </w:p>
        </w:tc>
      </w:tr>
    </w:tbl>
    <w:p w:rsidR="003959A1" w:rsidRDefault="003959A1" w:rsidP="003959A1">
      <w:pPr>
        <w:pStyle w:val="SL-FlLftSgl"/>
        <w:rPr>
          <w:rFonts w:eastAsia="Calibri"/>
        </w:rPr>
      </w:pPr>
    </w:p>
    <w:p w:rsidR="00563E8B" w:rsidRDefault="00563E8B" w:rsidP="003959A1">
      <w:pPr>
        <w:pStyle w:val="SL-FlLftSgl"/>
        <w:rPr>
          <w:rFonts w:eastAsia="Calibri"/>
        </w:rPr>
      </w:pPr>
    </w:p>
    <w:p w:rsidR="004A1235" w:rsidRDefault="004A1235" w:rsidP="004A1235">
      <w:pPr>
        <w:pStyle w:val="SL-Heads"/>
      </w:pPr>
      <w:r>
        <w:t>Diabetes</w:t>
      </w:r>
    </w:p>
    <w:p w:rsidR="004A1235" w:rsidRPr="00EA3882" w:rsidRDefault="004A1235" w:rsidP="004A1235">
      <w:pPr>
        <w:pStyle w:val="SL-Heads"/>
      </w:pPr>
    </w:p>
    <w:p w:rsidR="004A1235" w:rsidRDefault="004A1235" w:rsidP="004A1235">
      <w:pPr>
        <w:pStyle w:val="Q1-FirstLevelQuestion"/>
        <w:rPr>
          <w:rFonts w:eastAsia="Calibri"/>
          <w:bCs/>
        </w:rPr>
      </w:pPr>
      <w:r w:rsidRPr="00EA3882">
        <w:rPr>
          <w:rFonts w:eastAsia="Calibri"/>
        </w:rPr>
        <w:t>12.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How often have you forgotten to take your </w:t>
      </w:r>
      <w:r w:rsidRPr="00EA3882">
        <w:rPr>
          <w:rFonts w:eastAsia="Calibri"/>
          <w:bCs/>
        </w:rPr>
        <w:t xml:space="preserve">medicine for </w:t>
      </w:r>
      <w:r w:rsidR="00F554FE">
        <w:rPr>
          <w:rFonts w:eastAsia="Calibri"/>
          <w:bCs/>
        </w:rPr>
        <w:t xml:space="preserve">diabetes </w:t>
      </w:r>
      <w:r>
        <w:rPr>
          <w:rFonts w:eastAsia="Calibri"/>
          <w:bCs/>
        </w:rPr>
        <w:t>in the past week?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Always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>
        <w:rPr>
          <w:rFonts w:eastAsia="Calibri"/>
        </w:rPr>
        <w:t xml:space="preserve">Very </w:t>
      </w:r>
      <w:r w:rsidR="004A1235" w:rsidRPr="00EA3882">
        <w:rPr>
          <w:rFonts w:eastAsia="Calibri"/>
        </w:rPr>
        <w:t>Often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Sometimes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Rarely</w:t>
      </w:r>
    </w:p>
    <w:p w:rsidR="004A1235" w:rsidRDefault="00B22E18" w:rsidP="004A1235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Never</w:t>
      </w:r>
    </w:p>
    <w:p w:rsidR="004A1235" w:rsidRDefault="004A1235" w:rsidP="004A1235">
      <w:pPr>
        <w:pStyle w:val="A3-1stTabLeader"/>
        <w:rPr>
          <w:rFonts w:eastAsia="Calibri"/>
        </w:rPr>
      </w:pPr>
    </w:p>
    <w:p w:rsidR="004A1235" w:rsidRPr="00EA3882" w:rsidRDefault="004A1235" w:rsidP="004A1235">
      <w:pPr>
        <w:pStyle w:val="A3-1stTabLeader"/>
        <w:rPr>
          <w:rFonts w:eastAsia="Calibri"/>
        </w:rPr>
      </w:pPr>
    </w:p>
    <w:p w:rsidR="004A1235" w:rsidRDefault="004A1235" w:rsidP="004A1235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13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How often do you stop taking your medicine for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because you were careless?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Always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>
        <w:rPr>
          <w:rFonts w:eastAsia="Calibri"/>
        </w:rPr>
        <w:t xml:space="preserve">Very </w:t>
      </w:r>
      <w:r w:rsidR="004A1235" w:rsidRPr="00EA3882">
        <w:rPr>
          <w:rFonts w:eastAsia="Calibri"/>
        </w:rPr>
        <w:t>Often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Sometimes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Rarely</w:t>
      </w:r>
    </w:p>
    <w:p w:rsidR="004A1235" w:rsidRDefault="00B22E18" w:rsidP="004A1235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Never</w:t>
      </w:r>
    </w:p>
    <w:p w:rsidR="004A1235" w:rsidRDefault="004A1235" w:rsidP="004A1235">
      <w:pPr>
        <w:pStyle w:val="A3-1stTabLeader"/>
        <w:rPr>
          <w:rFonts w:eastAsia="Calibri"/>
        </w:rPr>
      </w:pPr>
    </w:p>
    <w:p w:rsidR="004A1235" w:rsidRPr="00EA3882" w:rsidRDefault="004A1235" w:rsidP="004A1235">
      <w:pPr>
        <w:pStyle w:val="A3-1stTabLeader"/>
        <w:rPr>
          <w:rFonts w:eastAsia="Calibri"/>
        </w:rPr>
      </w:pPr>
    </w:p>
    <w:p w:rsidR="004A1235" w:rsidRDefault="004A1235" w:rsidP="004A1235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14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How often do you stop taking</w:t>
      </w:r>
      <w:r w:rsidR="00A35DED">
        <w:rPr>
          <w:rFonts w:eastAsia="Calibri"/>
        </w:rPr>
        <w:t xml:space="preserve">/injecting </w:t>
      </w:r>
      <w:r w:rsidRPr="00EA3882">
        <w:rPr>
          <w:rFonts w:eastAsia="Calibri"/>
        </w:rPr>
        <w:t xml:space="preserve">your </w:t>
      </w:r>
      <w:r w:rsidR="00A35DED">
        <w:rPr>
          <w:rFonts w:eastAsia="Calibri"/>
        </w:rPr>
        <w:t xml:space="preserve">medicine for diabetes </w:t>
      </w:r>
      <w:r w:rsidRPr="00EA3882">
        <w:rPr>
          <w:rFonts w:eastAsia="Calibri"/>
        </w:rPr>
        <w:t>because you feel better?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Always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>
        <w:rPr>
          <w:rFonts w:eastAsia="Calibri"/>
        </w:rPr>
        <w:t xml:space="preserve">Very </w:t>
      </w:r>
      <w:r w:rsidR="004A1235" w:rsidRPr="00EA3882">
        <w:rPr>
          <w:rFonts w:eastAsia="Calibri"/>
        </w:rPr>
        <w:t>Often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Sometimes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Rarely</w:t>
      </w:r>
    </w:p>
    <w:p w:rsidR="004A1235" w:rsidRDefault="00B22E18" w:rsidP="004A1235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Never</w:t>
      </w:r>
    </w:p>
    <w:p w:rsidR="004A1235" w:rsidRDefault="004A1235" w:rsidP="004A1235">
      <w:pPr>
        <w:pStyle w:val="A3-1stTabLeader"/>
        <w:rPr>
          <w:rFonts w:eastAsia="Calibri"/>
        </w:rPr>
      </w:pPr>
    </w:p>
    <w:p w:rsidR="004A1235" w:rsidRPr="00EA3882" w:rsidRDefault="004A1235" w:rsidP="004A1235">
      <w:pPr>
        <w:pStyle w:val="A3-1stTabLeader"/>
        <w:rPr>
          <w:rFonts w:eastAsia="Calibri"/>
        </w:rPr>
      </w:pPr>
    </w:p>
    <w:p w:rsidR="004A1235" w:rsidRDefault="004A1235" w:rsidP="004A1235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15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How often do you stop taking your medicine for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when you experience side effects?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Always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>
        <w:rPr>
          <w:rFonts w:eastAsia="Calibri"/>
        </w:rPr>
        <w:t xml:space="preserve">Very </w:t>
      </w:r>
      <w:r w:rsidR="004A1235" w:rsidRPr="00EA3882">
        <w:rPr>
          <w:rFonts w:eastAsia="Calibri"/>
        </w:rPr>
        <w:t>Often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Sometimes</w:t>
      </w:r>
    </w:p>
    <w:p w:rsidR="004A1235" w:rsidRDefault="00B22E18" w:rsidP="004A1235">
      <w:pPr>
        <w:pStyle w:val="A3-1stTabLeader"/>
        <w:keepNext/>
        <w:keepLines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Rarely</w:t>
      </w:r>
    </w:p>
    <w:p w:rsidR="004A1235" w:rsidRDefault="00B22E18" w:rsidP="004A1235">
      <w:pPr>
        <w:pStyle w:val="A3-1stTabLeader"/>
        <w:rPr>
          <w:rFonts w:eastAsia="Calibri"/>
        </w:rPr>
      </w:pPr>
      <w:r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1235" w:rsidRPr="0055483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55483A">
        <w:rPr>
          <w:rFonts w:eastAsia="Calibri"/>
        </w:rPr>
        <w:fldChar w:fldCharType="end"/>
      </w:r>
      <w:r w:rsidR="004A1235" w:rsidRPr="0055483A">
        <w:rPr>
          <w:rFonts w:eastAsia="Calibri"/>
        </w:rPr>
        <w:tab/>
      </w:r>
      <w:r w:rsidR="004A1235" w:rsidRPr="00EA3882">
        <w:rPr>
          <w:rFonts w:eastAsia="Calibri"/>
        </w:rPr>
        <w:t>Never</w:t>
      </w:r>
    </w:p>
    <w:p w:rsidR="004A1235" w:rsidRDefault="004A1235" w:rsidP="004A1235">
      <w:pPr>
        <w:pStyle w:val="A3-1stTabLeader"/>
        <w:rPr>
          <w:rFonts w:eastAsia="Calibri"/>
        </w:rPr>
      </w:pPr>
    </w:p>
    <w:p w:rsidR="004A1235" w:rsidRPr="00EA3882" w:rsidRDefault="004A1235" w:rsidP="004A1235">
      <w:pPr>
        <w:pStyle w:val="A3-1stTabLeader"/>
        <w:rPr>
          <w:rFonts w:eastAsia="Calibri"/>
        </w:rPr>
      </w:pPr>
    </w:p>
    <w:p w:rsidR="004A1235" w:rsidRDefault="004A1235" w:rsidP="004A1235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16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Please find the statement that best describes the way you feel right now about taking your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directed.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Pr="00EA3882" w:rsidRDefault="004A1235" w:rsidP="004A1235">
      <w:pPr>
        <w:pStyle w:val="A4-1stTabLine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A.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 xml:space="preserve">No, I do not take and right now am not considering taking my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directed. (</w:t>
      </w:r>
      <w:proofErr w:type="spellStart"/>
      <w:r w:rsidRPr="00EA3882">
        <w:rPr>
          <w:rFonts w:eastAsia="Calibri"/>
        </w:rPr>
        <w:t>Precontemplation</w:t>
      </w:r>
      <w:proofErr w:type="spellEnd"/>
      <w:r w:rsidRPr="00EA3882">
        <w:rPr>
          <w:rFonts w:eastAsia="Calibri"/>
        </w:rPr>
        <w:t>)</w:t>
      </w:r>
    </w:p>
    <w:p w:rsidR="004A1235" w:rsidRPr="00EA3882" w:rsidRDefault="004A1235" w:rsidP="004A1235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B.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 xml:space="preserve">No, I do not take but right now am considering taking my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directed. (Contemplation)</w:t>
      </w:r>
    </w:p>
    <w:p w:rsidR="004A1235" w:rsidRPr="00EA3882" w:rsidRDefault="004A1235" w:rsidP="004A1235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C.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 xml:space="preserve">No, I do not take but am planning to start taking my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directed. (Preparation)</w:t>
      </w:r>
    </w:p>
    <w:p w:rsidR="004A1235" w:rsidRDefault="004A1235" w:rsidP="004A1235">
      <w:pPr>
        <w:pStyle w:val="A3-1stTabLeader"/>
        <w:ind w:left="1872" w:hanging="432"/>
        <w:rPr>
          <w:rFonts w:eastAsia="Calibri"/>
        </w:rPr>
      </w:pPr>
      <w:r>
        <w:rPr>
          <w:rFonts w:eastAsia="Calibri"/>
        </w:rPr>
        <w:t>D.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 xml:space="preserve">Yes, right now I consistently take my </w:t>
      </w:r>
      <w:r w:rsidR="00A35DED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directed.</w:t>
      </w:r>
      <w:r>
        <w:rPr>
          <w:rFonts w:eastAsia="Calibri"/>
        </w:rPr>
        <w:t xml:space="preserve"> </w:t>
      </w:r>
    </w:p>
    <w:p w:rsidR="004A1235" w:rsidRDefault="004A1235" w:rsidP="004A1235">
      <w:pPr>
        <w:pStyle w:val="A3-1stTabLeader"/>
        <w:ind w:left="1872" w:hanging="432"/>
        <w:rPr>
          <w:rFonts w:eastAsia="Calibri"/>
        </w:rPr>
      </w:pPr>
    </w:p>
    <w:p w:rsidR="004A1235" w:rsidRPr="00EA3882" w:rsidRDefault="004A1235" w:rsidP="004A1235">
      <w:pPr>
        <w:pStyle w:val="A3-1stTabLeader"/>
        <w:ind w:left="1872" w:hanging="432"/>
        <w:rPr>
          <w:rFonts w:eastAsia="Calibri"/>
        </w:rPr>
      </w:pPr>
    </w:p>
    <w:p w:rsidR="004A1235" w:rsidRDefault="004A1235" w:rsidP="004A1235">
      <w:pPr>
        <w:pStyle w:val="Q1-FirstLevelQuestion"/>
        <w:rPr>
          <w:rFonts w:eastAsia="Calibri"/>
        </w:rPr>
      </w:pPr>
      <w:r>
        <w:rPr>
          <w:rFonts w:eastAsia="Calibri"/>
        </w:rPr>
        <w:t>17.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If the answer to question 16 is D, then ask: How long have you been taking your </w:t>
      </w:r>
      <w:r w:rsidR="00413BDC">
        <w:rPr>
          <w:rFonts w:eastAsia="Calibri"/>
        </w:rPr>
        <w:t xml:space="preserve">diabetes </w:t>
      </w:r>
      <w:r w:rsidRPr="00EA3882">
        <w:rPr>
          <w:rFonts w:eastAsia="Calibri"/>
        </w:rPr>
        <w:t>medication as directed?</w:t>
      </w:r>
    </w:p>
    <w:p w:rsidR="004A1235" w:rsidRPr="00EA3882" w:rsidRDefault="004A1235" w:rsidP="004A1235">
      <w:pPr>
        <w:pStyle w:val="Q1-FirstLevelQuestion"/>
        <w:rPr>
          <w:rFonts w:eastAsia="Calibri"/>
        </w:rPr>
      </w:pPr>
    </w:p>
    <w:p w:rsidR="004A1235" w:rsidRPr="00EA3882" w:rsidRDefault="004A1235" w:rsidP="004A1235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A.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>≤3 months</w:t>
      </w:r>
    </w:p>
    <w:p w:rsidR="004A1235" w:rsidRPr="00EA3882" w:rsidRDefault="004A1235" w:rsidP="004A1235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B.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>&gt;3 months to 6 months</w:t>
      </w:r>
    </w:p>
    <w:p w:rsidR="004A1235" w:rsidRPr="00EA3882" w:rsidRDefault="004A1235" w:rsidP="004A1235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C.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>&gt;6 months to 12 months</w:t>
      </w:r>
    </w:p>
    <w:p w:rsidR="004A1235" w:rsidRDefault="004A1235" w:rsidP="004A1235">
      <w:pPr>
        <w:pStyle w:val="A3-1stTabLeader"/>
        <w:rPr>
          <w:rFonts w:eastAsia="Calibri"/>
        </w:rPr>
      </w:pPr>
      <w:r>
        <w:rPr>
          <w:rFonts w:eastAsia="Calibri"/>
        </w:rPr>
        <w:t>D.</w:t>
      </w:r>
      <w:r w:rsidRPr="0055483A">
        <w:rPr>
          <w:rFonts w:eastAsia="Calibri"/>
        </w:rPr>
        <w:tab/>
      </w:r>
      <w:r w:rsidRPr="00EA3882">
        <w:rPr>
          <w:rFonts w:eastAsia="Calibri"/>
        </w:rPr>
        <w:t>&gt;12 months</w:t>
      </w:r>
    </w:p>
    <w:p w:rsidR="00D126FC" w:rsidRDefault="00D126FC">
      <w:pPr>
        <w:spacing w:line="240" w:lineRule="auto"/>
        <w:jc w:val="left"/>
        <w:rPr>
          <w:rFonts w:eastAsia="Calibri"/>
          <w:b/>
          <w:u w:val="single"/>
        </w:rPr>
      </w:pPr>
      <w:r>
        <w:rPr>
          <w:u w:val="single"/>
        </w:rPr>
        <w:br w:type="page"/>
      </w:r>
    </w:p>
    <w:p w:rsidR="008C5479" w:rsidRPr="007C3955" w:rsidRDefault="008C5479" w:rsidP="006B21E1">
      <w:pPr>
        <w:pStyle w:val="SL-Heads"/>
      </w:pPr>
      <w:r w:rsidRPr="007C3955">
        <w:t>Section V. Pharmacist</w:t>
      </w:r>
      <w:r w:rsidR="007C3955" w:rsidRPr="007C3955">
        <w:t xml:space="preserve"> Step #5: Pharmacist Assessment</w:t>
      </w:r>
    </w:p>
    <w:p w:rsidR="007B367C" w:rsidRPr="00EA3882" w:rsidRDefault="007B367C" w:rsidP="006B21E1">
      <w:pPr>
        <w:pStyle w:val="SL-Heads"/>
        <w:rPr>
          <w:b w:val="0"/>
        </w:rPr>
      </w:pPr>
    </w:p>
    <w:p w:rsidR="007B367C" w:rsidRDefault="007B367C" w:rsidP="007B367C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If the answer to question 16 is D and the answer to question 17 is </w:t>
      </w:r>
      <w:proofErr w:type="gramStart"/>
      <w:r w:rsidRPr="00EA3882">
        <w:rPr>
          <w:rFonts w:eastAsia="Calibri"/>
        </w:rPr>
        <w:t>A or</w:t>
      </w:r>
      <w:proofErr w:type="gramEnd"/>
      <w:r w:rsidRPr="00EA3882">
        <w:rPr>
          <w:rFonts w:eastAsia="Calibri"/>
        </w:rPr>
        <w:t xml:space="preserve"> B, then the stage of change is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action.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If the answer to question 16 is D and the answer to question 17 is C or D, then the stage of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change is maintenance.</w:t>
      </w:r>
    </w:p>
    <w:p w:rsidR="007B367C" w:rsidRDefault="007B367C" w:rsidP="005A0EE0">
      <w:pPr>
        <w:pStyle w:val="SL-FlLftSgl"/>
        <w:rPr>
          <w:rFonts w:eastAsia="Calibri"/>
        </w:rPr>
      </w:pPr>
    </w:p>
    <w:p w:rsidR="007B367C" w:rsidRDefault="007B367C" w:rsidP="005A0EE0">
      <w:pPr>
        <w:pStyle w:val="SL-FlLftSgl"/>
        <w:rPr>
          <w:rFonts w:eastAsia="Calibri"/>
        </w:rPr>
      </w:pPr>
      <w:r w:rsidRPr="00EA3882">
        <w:rPr>
          <w:rFonts w:eastAsia="Calibri"/>
        </w:rPr>
        <w:t>Check the most appropriate stage according to the readiness to change:</w:t>
      </w:r>
    </w:p>
    <w:p w:rsidR="007B367C" w:rsidRPr="00EA3882" w:rsidRDefault="007B367C" w:rsidP="005A0EE0">
      <w:pPr>
        <w:pStyle w:val="SL-FlLftSgl"/>
        <w:rPr>
          <w:rFonts w:eastAsia="Calibri"/>
        </w:rPr>
      </w:pPr>
    </w:p>
    <w:tbl>
      <w:tblPr>
        <w:tblW w:w="10008" w:type="dxa"/>
        <w:jc w:val="center"/>
        <w:tblLayout w:type="fixed"/>
        <w:tblLook w:val="04A0"/>
      </w:tblPr>
      <w:tblGrid>
        <w:gridCol w:w="3240"/>
        <w:gridCol w:w="1944"/>
        <w:gridCol w:w="1656"/>
        <w:gridCol w:w="936"/>
        <w:gridCol w:w="792"/>
        <w:gridCol w:w="1440"/>
      </w:tblGrid>
      <w:tr w:rsidR="007B367C" w:rsidRPr="00EE2F95" w:rsidTr="00EE2F95">
        <w:trPr>
          <w:tblHeader/>
          <w:jc w:val="center"/>
        </w:trPr>
        <w:tc>
          <w:tcPr>
            <w:tcW w:w="3240" w:type="dxa"/>
            <w:shd w:val="clear" w:color="auto" w:fill="auto"/>
          </w:tcPr>
          <w:p w:rsidR="007B367C" w:rsidRPr="00716A3A" w:rsidRDefault="007B367C" w:rsidP="00EE2F95">
            <w:pPr>
              <w:pStyle w:val="SL-FlLftSgl"/>
              <w:jc w:val="center"/>
              <w:rPr>
                <w:rFonts w:eastAsia="Calibri"/>
                <w:b/>
              </w:rPr>
            </w:pPr>
            <w:r w:rsidRPr="00716A3A">
              <w:rPr>
                <w:rFonts w:eastAsia="Calibri"/>
                <w:b/>
              </w:rPr>
              <w:t>Area/Stage</w:t>
            </w:r>
          </w:p>
        </w:tc>
        <w:tc>
          <w:tcPr>
            <w:tcW w:w="1944" w:type="dxa"/>
            <w:shd w:val="clear" w:color="auto" w:fill="auto"/>
          </w:tcPr>
          <w:p w:rsidR="007B367C" w:rsidRPr="00F53F87" w:rsidRDefault="007B367C" w:rsidP="00974541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proofErr w:type="spellStart"/>
            <w:r w:rsidRPr="00F53F87">
              <w:rPr>
                <w:rFonts w:eastAsia="Calibri"/>
                <w:u w:val="single"/>
              </w:rPr>
              <w:t>Precontemplation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B367C" w:rsidRPr="00F53F87" w:rsidRDefault="007B367C" w:rsidP="00974541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Contemplation</w:t>
            </w:r>
          </w:p>
        </w:tc>
        <w:tc>
          <w:tcPr>
            <w:tcW w:w="936" w:type="dxa"/>
            <w:shd w:val="clear" w:color="auto" w:fill="auto"/>
          </w:tcPr>
          <w:p w:rsidR="007B367C" w:rsidRPr="00F53F87" w:rsidRDefault="007B367C" w:rsidP="00974541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Prepare</w:t>
            </w:r>
          </w:p>
        </w:tc>
        <w:tc>
          <w:tcPr>
            <w:tcW w:w="792" w:type="dxa"/>
            <w:shd w:val="clear" w:color="auto" w:fill="auto"/>
          </w:tcPr>
          <w:p w:rsidR="007B367C" w:rsidRPr="00F53F87" w:rsidRDefault="007B367C" w:rsidP="00974541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Action</w:t>
            </w:r>
          </w:p>
        </w:tc>
        <w:tc>
          <w:tcPr>
            <w:tcW w:w="1440" w:type="dxa"/>
            <w:shd w:val="clear" w:color="auto" w:fill="auto"/>
          </w:tcPr>
          <w:p w:rsidR="007B367C" w:rsidRPr="00F53F87" w:rsidRDefault="007B367C" w:rsidP="00974541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F53F87">
              <w:rPr>
                <w:rFonts w:eastAsia="Calibri"/>
                <w:u w:val="single"/>
              </w:rPr>
              <w:t>Maintenance</w:t>
            </w:r>
          </w:p>
        </w:tc>
      </w:tr>
      <w:tr w:rsidR="007B367C" w:rsidRPr="00EA3882" w:rsidTr="00EE2F95">
        <w:trPr>
          <w:jc w:val="center"/>
        </w:trPr>
        <w:tc>
          <w:tcPr>
            <w:tcW w:w="3240" w:type="dxa"/>
            <w:vAlign w:val="bottom"/>
          </w:tcPr>
          <w:p w:rsidR="007B367C" w:rsidRPr="00EA3882" w:rsidRDefault="007B367C" w:rsidP="00974541">
            <w:pPr>
              <w:pStyle w:val="SL-FlLftSgl"/>
              <w:tabs>
                <w:tab w:val="right" w:leader="dot" w:pos="3024"/>
              </w:tabs>
              <w:spacing w:before="60" w:after="60"/>
              <w:jc w:val="left"/>
              <w:rPr>
                <w:rFonts w:eastAsia="Calibri"/>
              </w:rPr>
            </w:pPr>
            <w:r w:rsidRPr="00EA3882">
              <w:rPr>
                <w:rFonts w:eastAsia="Calibri"/>
              </w:rPr>
              <w:t>Adhere to medication</w:t>
            </w:r>
            <w:r>
              <w:rPr>
                <w:rFonts w:eastAsia="Calibri"/>
              </w:rPr>
              <w:tab/>
            </w:r>
          </w:p>
        </w:tc>
        <w:tc>
          <w:tcPr>
            <w:tcW w:w="1944" w:type="dxa"/>
            <w:vAlign w:val="bottom"/>
          </w:tcPr>
          <w:p w:rsidR="007B367C" w:rsidRPr="00EA3882" w:rsidRDefault="00B22E18" w:rsidP="00974541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67C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:rsidR="007B367C" w:rsidRPr="00EA3882" w:rsidRDefault="00B22E18" w:rsidP="00974541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67C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936" w:type="dxa"/>
            <w:vAlign w:val="bottom"/>
          </w:tcPr>
          <w:p w:rsidR="007B367C" w:rsidRPr="00EA3882" w:rsidRDefault="00B22E18" w:rsidP="00974541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67C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792" w:type="dxa"/>
            <w:vAlign w:val="bottom"/>
          </w:tcPr>
          <w:p w:rsidR="007B367C" w:rsidRPr="00EA3882" w:rsidRDefault="00B22E18" w:rsidP="00974541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67C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7B367C" w:rsidRPr="00EA3882" w:rsidRDefault="00B22E18" w:rsidP="00974541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67C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</w:tr>
    </w:tbl>
    <w:p w:rsidR="007B367C" w:rsidRPr="00EA3882" w:rsidRDefault="007B367C" w:rsidP="005A0EE0">
      <w:pPr>
        <w:pStyle w:val="SL-FlLftSgl"/>
        <w:rPr>
          <w:rFonts w:eastAsia="Calibri"/>
        </w:rPr>
      </w:pPr>
    </w:p>
    <w:p w:rsidR="007B367C" w:rsidRDefault="007B367C" w:rsidP="007B367C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Hemoglobin A1C goal is: </w:t>
      </w:r>
      <w:r>
        <w:rPr>
          <w:rFonts w:eastAsia="Calibri"/>
        </w:rPr>
        <w:t>|________|/|_________|</w:t>
      </w:r>
    </w:p>
    <w:p w:rsidR="007B367C" w:rsidRDefault="007B367C" w:rsidP="007B367C">
      <w:pPr>
        <w:pStyle w:val="SL-FlLftSgl"/>
        <w:rPr>
          <w:rFonts w:eastAsia="Calibri"/>
        </w:rPr>
      </w:pPr>
    </w:p>
    <w:p w:rsidR="007B367C" w:rsidRDefault="007B367C" w:rsidP="007B367C">
      <w:pPr>
        <w:pStyle w:val="SL-FlLftSgl"/>
        <w:rPr>
          <w:rFonts w:eastAsia="Calibri"/>
        </w:rPr>
      </w:pPr>
      <w:r w:rsidRPr="00EA3882">
        <w:rPr>
          <w:rFonts w:eastAsia="Calibri"/>
        </w:rPr>
        <w:t>Today hemoglobin A1C is</w:t>
      </w:r>
      <w:r w:rsidR="00723F8F">
        <w:rPr>
          <w:rFonts w:eastAsia="Calibri"/>
        </w:rPr>
        <w:t> </w:t>
      </w:r>
      <w:r w:rsidR="00723F8F" w:rsidRPr="00EA3882">
        <w:rPr>
          <w:rFonts w:eastAsia="Calibri"/>
        </w:rPr>
        <w:t>/</w:t>
      </w:r>
      <w:r w:rsidR="00723F8F">
        <w:rPr>
          <w:rFonts w:eastAsia="Calibri"/>
        </w:rPr>
        <w:t> </w:t>
      </w:r>
      <w:r w:rsidRPr="00EA3882">
        <w:rPr>
          <w:rFonts w:eastAsia="Calibri"/>
        </w:rPr>
        <w:t xml:space="preserve">is not (circle one) at goal. </w:t>
      </w:r>
    </w:p>
    <w:p w:rsidR="007B367C" w:rsidRPr="00EA3882" w:rsidRDefault="007B367C" w:rsidP="007B367C">
      <w:pPr>
        <w:pStyle w:val="SL-FlLftSgl"/>
        <w:rPr>
          <w:rFonts w:eastAsia="Calibri"/>
        </w:rPr>
      </w:pPr>
    </w:p>
    <w:p w:rsidR="007B367C" w:rsidRDefault="007B367C" w:rsidP="007B367C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Assessment Notes: </w:t>
      </w:r>
    </w:p>
    <w:p w:rsidR="007B367C" w:rsidRDefault="007B367C" w:rsidP="007B367C">
      <w:pPr>
        <w:pStyle w:val="SL-FlLftSgl"/>
        <w:rPr>
          <w:rFonts w:eastAsia="Calibri"/>
        </w:rPr>
      </w:pP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7B367C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7B367C" w:rsidRPr="003C3677" w:rsidRDefault="007B367C" w:rsidP="007B367C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D126FC" w:rsidRDefault="00D126FC" w:rsidP="007B367C">
      <w:pPr>
        <w:pStyle w:val="SL-FlLftSgl"/>
        <w:rPr>
          <w:rFonts w:eastAsia="Calibri"/>
        </w:rPr>
      </w:pPr>
    </w:p>
    <w:p w:rsidR="00D126FC" w:rsidRDefault="00D126FC" w:rsidP="007B367C">
      <w:pPr>
        <w:pStyle w:val="SL-FlLftSgl"/>
        <w:rPr>
          <w:rFonts w:eastAsia="Calibri"/>
        </w:rPr>
      </w:pPr>
    </w:p>
    <w:p w:rsidR="008C5479" w:rsidRPr="007C3955" w:rsidRDefault="008C5479" w:rsidP="00D126FC">
      <w:pPr>
        <w:pStyle w:val="SL-Heads"/>
      </w:pPr>
      <w:r w:rsidRPr="007C3955">
        <w:t>Section VI</w:t>
      </w:r>
      <w:r w:rsidR="006B414B" w:rsidRPr="007C3955">
        <w:t>.</w:t>
      </w:r>
      <w:r w:rsidR="005B1AE5" w:rsidRPr="007C3955">
        <w:t> </w:t>
      </w:r>
      <w:r w:rsidRPr="007C3955">
        <w:t>Pharmacist Step #6:</w:t>
      </w:r>
      <w:r w:rsidR="007C3955" w:rsidRPr="007C3955">
        <w:t xml:space="preserve"> Pharmacist Education Checklist</w:t>
      </w:r>
    </w:p>
    <w:p w:rsidR="00A4720B" w:rsidRPr="00EA3882" w:rsidRDefault="00A4720B" w:rsidP="00D126FC">
      <w:pPr>
        <w:pStyle w:val="SL-Hea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  <w:gridCol w:w="1728"/>
      </w:tblGrid>
      <w:tr w:rsidR="00A4720B" w:rsidRPr="00852117" w:rsidTr="00974541">
        <w:tc>
          <w:tcPr>
            <w:tcW w:w="8280" w:type="dxa"/>
            <w:shd w:val="clear" w:color="auto" w:fill="D9D9D9"/>
            <w:vAlign w:val="bottom"/>
          </w:tcPr>
          <w:p w:rsidR="00A4720B" w:rsidRPr="00852117" w:rsidRDefault="00A4720B" w:rsidP="00D126FC">
            <w:pPr>
              <w:pStyle w:val="C2-CtrSglSp"/>
              <w:keepNext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Education Points</w:t>
            </w:r>
          </w:p>
          <w:p w:rsidR="00A4720B" w:rsidRPr="00852117" w:rsidRDefault="00A4720B" w:rsidP="00D126FC">
            <w:pPr>
              <w:pStyle w:val="C2-CtrSglSp"/>
              <w:keepNext/>
              <w:rPr>
                <w:rFonts w:eastAsia="Calibri"/>
                <w:b/>
                <w:i/>
              </w:rPr>
            </w:pPr>
          </w:p>
          <w:p w:rsidR="00A4720B" w:rsidRPr="00852117" w:rsidRDefault="00A4720B" w:rsidP="00D126FC">
            <w:pPr>
              <w:pStyle w:val="C2-CtrSglSp"/>
              <w:keepNext/>
              <w:rPr>
                <w:rFonts w:eastAsia="Calibri"/>
                <w:b/>
                <w:i/>
              </w:rPr>
            </w:pPr>
            <w:r w:rsidRPr="00852117">
              <w:rPr>
                <w:rFonts w:eastAsia="Calibri"/>
                <w:b/>
                <w:i/>
              </w:rPr>
              <w:t>**Please make sure you have discussed the following items with the participant</w:t>
            </w:r>
          </w:p>
          <w:p w:rsidR="00A4720B" w:rsidRPr="00852117" w:rsidRDefault="00A4720B" w:rsidP="00D126FC">
            <w:pPr>
              <w:pStyle w:val="C2-CtrSglSp"/>
              <w:keepNext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  <w:i/>
              </w:rPr>
              <w:t>by initialing in the next column**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A4720B" w:rsidRPr="00852117" w:rsidRDefault="00A4720B" w:rsidP="00D126FC">
            <w:pPr>
              <w:pStyle w:val="C2-CtrSglSp"/>
              <w:keepNext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Pharmacist’s Initials</w:t>
            </w: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reviewed all of the participant’s medications with the participant. 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all potential drug interactions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provided disease state education on </w:t>
            </w:r>
            <w:r>
              <w:rPr>
                <w:rFonts w:eastAsia="Calibri"/>
                <w:b/>
              </w:rPr>
              <w:t xml:space="preserve">diabetes </w:t>
            </w:r>
            <w:r w:rsidRPr="00852117">
              <w:rPr>
                <w:rFonts w:eastAsia="Calibri"/>
                <w:b/>
              </w:rPr>
              <w:t>to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discussed in detail the medications for </w:t>
            </w:r>
            <w:r>
              <w:rPr>
                <w:rFonts w:eastAsia="Calibri"/>
                <w:b/>
              </w:rPr>
              <w:t>diabetes</w:t>
            </w:r>
            <w:r w:rsidRPr="00852117">
              <w:rPr>
                <w:rFonts w:eastAsia="Calibri"/>
                <w:b/>
              </w:rPr>
              <w:t xml:space="preserve">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the importance of medication adherence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discussed over-the-counter medication use as it relates to </w:t>
            </w:r>
            <w:r>
              <w:rPr>
                <w:rFonts w:eastAsia="Calibri"/>
                <w:b/>
              </w:rPr>
              <w:t xml:space="preserve">diabetes </w:t>
            </w:r>
            <w:r w:rsidRPr="00852117">
              <w:rPr>
                <w:rFonts w:eastAsia="Calibri"/>
                <w:b/>
              </w:rPr>
              <w:t>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how to read and understand prescription labels/packaging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showed the participant how to use a pillbox for medication maintenance.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I have discussed when to call in for refills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D126FC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4720B" w:rsidRPr="00852117" w:rsidTr="00974541">
        <w:tc>
          <w:tcPr>
            <w:tcW w:w="8280" w:type="dxa"/>
            <w:shd w:val="clear" w:color="auto" w:fill="F2F2F2"/>
          </w:tcPr>
          <w:p w:rsidR="00A4720B" w:rsidRPr="00852117" w:rsidRDefault="00A4720B" w:rsidP="00A4720B">
            <w:pPr>
              <w:pStyle w:val="SL-FlLftSgl"/>
              <w:spacing w:before="120" w:after="120"/>
              <w:jc w:val="left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 xml:space="preserve">I have discussed </w:t>
            </w:r>
            <w:r>
              <w:rPr>
                <w:rFonts w:eastAsia="Calibri"/>
                <w:b/>
              </w:rPr>
              <w:t xml:space="preserve">hemoglobin A1C </w:t>
            </w:r>
            <w:r w:rsidRPr="00852117">
              <w:rPr>
                <w:rFonts w:eastAsia="Calibri"/>
                <w:b/>
              </w:rPr>
              <w:t>goals with the participant.</w:t>
            </w:r>
          </w:p>
        </w:tc>
        <w:tc>
          <w:tcPr>
            <w:tcW w:w="1728" w:type="dxa"/>
            <w:shd w:val="clear" w:color="auto" w:fill="F2F2F2"/>
          </w:tcPr>
          <w:p w:rsidR="00A4720B" w:rsidRPr="00852117" w:rsidRDefault="00A4720B" w:rsidP="00974541">
            <w:pPr>
              <w:pStyle w:val="SL-FlLftSgl"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</w:tbl>
    <w:p w:rsidR="00D126FC" w:rsidRDefault="00D126FC" w:rsidP="007A0A51">
      <w:pPr>
        <w:pStyle w:val="SL-FlLftSgl"/>
        <w:rPr>
          <w:rFonts w:eastAsia="Calibri"/>
        </w:rPr>
      </w:pPr>
    </w:p>
    <w:p w:rsidR="00D126FC" w:rsidRDefault="00D126FC" w:rsidP="007A0A51">
      <w:pPr>
        <w:pStyle w:val="SL-FlLftSgl"/>
        <w:rPr>
          <w:rFonts w:eastAsia="Calibri"/>
        </w:rPr>
      </w:pPr>
    </w:p>
    <w:p w:rsidR="008C5479" w:rsidRPr="007C3955" w:rsidRDefault="008C5479" w:rsidP="00D126FC">
      <w:pPr>
        <w:pStyle w:val="SL-Heads"/>
      </w:pPr>
      <w:r w:rsidRPr="007C3955">
        <w:t xml:space="preserve">Section VII. Pharmacist Step #7: Interventions/Recommendations </w:t>
      </w:r>
      <w:proofErr w:type="gramStart"/>
      <w:r w:rsidR="00840D88">
        <w:t>M</w:t>
      </w:r>
      <w:r w:rsidRPr="007C3955">
        <w:t>ade</w:t>
      </w:r>
      <w:proofErr w:type="gramEnd"/>
      <w:r w:rsidRPr="007C3955">
        <w:t xml:space="preserve"> (check appropriate box per intervent</w:t>
      </w:r>
      <w:r w:rsidR="007C3955" w:rsidRPr="007C3955">
        <w:t>ion and list each intervention)</w:t>
      </w:r>
    </w:p>
    <w:p w:rsidR="007A0A51" w:rsidRPr="00EA3882" w:rsidRDefault="007A0A51" w:rsidP="00D126FC">
      <w:pPr>
        <w:pStyle w:val="SL-Heads"/>
      </w:pPr>
    </w:p>
    <w:p w:rsidR="007A0A51" w:rsidRPr="00EA3882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 xml:space="preserve">Education on </w:t>
      </w:r>
      <w:r w:rsidR="003104E6">
        <w:rPr>
          <w:rFonts w:eastAsia="Calibri"/>
        </w:rPr>
        <w:t>diabetes</w:t>
      </w:r>
      <w:r w:rsidR="007A0A51" w:rsidRPr="00EA3882">
        <w:rPr>
          <w:rFonts w:eastAsia="Calibri"/>
        </w:rPr>
        <w:t xml:space="preserve"> awareness</w:t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Diet: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Pr="00EA3882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>
        <w:rPr>
          <w:rFonts w:eastAsia="Calibri"/>
        </w:rPr>
        <w:t>Exercise: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Medication duplication: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Condition not treated: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Drug-disease interaction: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Drug-food interaction: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Drug-drug interaction: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Inappropriate Dose: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Therapeutic suggestion/alternatives: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Noncompliant: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D126FC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Adverse drug event: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B22E18" w:rsidP="007A0A51">
      <w:pPr>
        <w:pStyle w:val="A4-1stTabLine"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0A5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7A0A51" w:rsidRPr="00F66D1A">
        <w:rPr>
          <w:rFonts w:eastAsia="Calibri"/>
        </w:rPr>
        <w:tab/>
      </w:r>
      <w:r w:rsidR="007A0A51" w:rsidRPr="00EA3882">
        <w:rPr>
          <w:rFonts w:eastAsia="Calibri"/>
        </w:rPr>
        <w:t>Other</w:t>
      </w:r>
      <w:r w:rsidR="00E07A8A">
        <w:rPr>
          <w:rFonts w:eastAsia="Calibri"/>
        </w:rPr>
        <w:t xml:space="preserve"> (SPECIFY)</w:t>
      </w:r>
      <w:r w:rsidR="007A0A51" w:rsidRPr="00EA3882">
        <w:rPr>
          <w:rFonts w:eastAsia="Calibri"/>
        </w:rPr>
        <w:t>:</w:t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  <w:r w:rsidR="007A0A51">
        <w:rPr>
          <w:rFonts w:eastAsia="Calibri"/>
        </w:rPr>
        <w:br/>
      </w:r>
      <w:r w:rsidR="007A0A51">
        <w:rPr>
          <w:rFonts w:eastAsia="Calibri"/>
        </w:rPr>
        <w:tab/>
      </w:r>
      <w:r w:rsidR="007A0A51">
        <w:rPr>
          <w:rFonts w:eastAsia="Calibri"/>
        </w:rPr>
        <w:tab/>
      </w:r>
    </w:p>
    <w:p w:rsidR="007A0A51" w:rsidRDefault="007A0A51" w:rsidP="007A0A51">
      <w:pPr>
        <w:pStyle w:val="A3-1stTabLeader"/>
        <w:rPr>
          <w:rFonts w:eastAsia="Calibri"/>
        </w:rPr>
      </w:pPr>
    </w:p>
    <w:p w:rsidR="007A0A51" w:rsidRPr="00EA3882" w:rsidRDefault="007A0A51" w:rsidP="007A0A51">
      <w:pPr>
        <w:pStyle w:val="A3-1stTabLeader"/>
        <w:rPr>
          <w:rFonts w:eastAsia="Calibri"/>
        </w:rPr>
      </w:pPr>
    </w:p>
    <w:p w:rsidR="008C5479" w:rsidRPr="007C3955" w:rsidRDefault="008C5479" w:rsidP="006B21E1">
      <w:pPr>
        <w:pStyle w:val="SL-Heads"/>
      </w:pPr>
      <w:r w:rsidRPr="007C3955">
        <w:t>Section VIII.</w:t>
      </w:r>
      <w:r w:rsidR="003104E6" w:rsidRPr="007C3955">
        <w:t> </w:t>
      </w:r>
      <w:r w:rsidR="007C3955" w:rsidRPr="007C3955">
        <w:t>Step #8: Follow</w:t>
      </w:r>
      <w:r w:rsidR="00840D88">
        <w:t>-</w:t>
      </w:r>
      <w:r w:rsidR="007C3955" w:rsidRPr="007C3955">
        <w:t xml:space="preserve">up </w:t>
      </w:r>
      <w:r w:rsidR="00840D88">
        <w:t>P</w:t>
      </w:r>
      <w:r w:rsidR="007C3955" w:rsidRPr="007C3955">
        <w:t>lan</w:t>
      </w:r>
    </w:p>
    <w:p w:rsidR="003104E6" w:rsidRPr="00EA3882" w:rsidRDefault="003104E6" w:rsidP="006B21E1">
      <w:pPr>
        <w:pStyle w:val="SL-Heads"/>
        <w:rPr>
          <w:b w:val="0"/>
        </w:rPr>
      </w:pPr>
    </w:p>
    <w:p w:rsidR="00D209B9" w:rsidRPr="00D81117" w:rsidRDefault="00D209B9" w:rsidP="00D209B9">
      <w:pPr>
        <w:pStyle w:val="Q1-FirstLevelQuestion"/>
        <w:rPr>
          <w:rFonts w:eastAsia="Calibri"/>
        </w:rPr>
      </w:pPr>
      <w:r w:rsidRPr="00D81117">
        <w:rPr>
          <w:rFonts w:eastAsia="Calibri"/>
        </w:rPr>
        <w:t>18.</w:t>
      </w:r>
      <w:r w:rsidRPr="00D81117">
        <w:rPr>
          <w:rFonts w:eastAsia="Calibri"/>
        </w:rPr>
        <w:tab/>
        <w:t xml:space="preserve">Remind the participant about the upcoming education session. Ask the participant when is a good time for your follow-up telephone call after your education class next month? </w:t>
      </w:r>
    </w:p>
    <w:p w:rsidR="00D209B9" w:rsidRPr="00D81117" w:rsidRDefault="00D209B9" w:rsidP="00D209B9">
      <w:pPr>
        <w:pStyle w:val="Q1-FirstLevelQuestion"/>
        <w:rPr>
          <w:rFonts w:eastAsia="Calibri"/>
        </w:rPr>
      </w:pPr>
    </w:p>
    <w:p w:rsidR="00D209B9" w:rsidRDefault="00D209B9" w:rsidP="00D209B9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Day:</w:t>
      </w:r>
      <w:r>
        <w:rPr>
          <w:rFonts w:eastAsia="Calibri"/>
        </w:rPr>
        <w:tab/>
      </w:r>
    </w:p>
    <w:p w:rsidR="00D209B9" w:rsidRDefault="00D209B9" w:rsidP="00D209B9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Date:</w:t>
      </w:r>
      <w:r>
        <w:rPr>
          <w:rFonts w:eastAsia="Calibri"/>
        </w:rPr>
        <w:tab/>
      </w:r>
    </w:p>
    <w:p w:rsidR="00D209B9" w:rsidRDefault="00D209B9" w:rsidP="00D209B9">
      <w:pPr>
        <w:pStyle w:val="A2-lstLine"/>
        <w:rPr>
          <w:rFonts w:eastAsia="Calibri"/>
        </w:rPr>
      </w:pPr>
      <w:r w:rsidRPr="00EA3882">
        <w:rPr>
          <w:rFonts w:eastAsia="Calibri"/>
        </w:rPr>
        <w:t>Time:</w:t>
      </w:r>
      <w:r>
        <w:rPr>
          <w:rFonts w:eastAsia="Calibri"/>
        </w:rPr>
        <w:tab/>
      </w:r>
    </w:p>
    <w:p w:rsidR="00D209B9" w:rsidRDefault="00D209B9" w:rsidP="00D209B9">
      <w:pPr>
        <w:pStyle w:val="A2-lstLine"/>
        <w:rPr>
          <w:rFonts w:eastAsia="Calibri"/>
        </w:rPr>
      </w:pPr>
    </w:p>
    <w:p w:rsidR="00D209B9" w:rsidRPr="00EA3882" w:rsidRDefault="00D209B9" w:rsidP="00D209B9">
      <w:pPr>
        <w:pStyle w:val="A2-lstLine"/>
        <w:rPr>
          <w:rFonts w:eastAsia="Calibri"/>
        </w:rPr>
      </w:pPr>
    </w:p>
    <w:p w:rsidR="00D209B9" w:rsidRDefault="00D209B9" w:rsidP="00D209B9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19.</w:t>
      </w:r>
      <w:r>
        <w:rPr>
          <w:rFonts w:eastAsia="Calibri"/>
        </w:rPr>
        <w:tab/>
        <w:t>Participant</w:t>
      </w:r>
      <w:r w:rsidRPr="00EA3882">
        <w:rPr>
          <w:rFonts w:eastAsia="Calibri"/>
        </w:rPr>
        <w:t xml:space="preserve"> will need more education in the following areas (by phone):</w:t>
      </w:r>
    </w:p>
    <w:p w:rsidR="00D209B9" w:rsidRPr="00EA3882" w:rsidRDefault="00D209B9" w:rsidP="00D209B9">
      <w:pPr>
        <w:pStyle w:val="Q1-FirstLevelQuestion"/>
        <w:rPr>
          <w:rFonts w:eastAsia="Calibri"/>
        </w:rPr>
      </w:pPr>
    </w:p>
    <w:p w:rsidR="00D209B9" w:rsidRPr="00EA3882" w:rsidRDefault="00B22E18" w:rsidP="00D209B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209B9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209B9" w:rsidRPr="00626C26">
        <w:rPr>
          <w:rFonts w:eastAsia="Calibri"/>
        </w:rPr>
        <w:tab/>
      </w:r>
      <w:r w:rsidR="00D209B9" w:rsidRPr="00EA3882">
        <w:rPr>
          <w:rFonts w:eastAsia="Calibri"/>
        </w:rPr>
        <w:t>Medication management</w:t>
      </w:r>
    </w:p>
    <w:p w:rsidR="00D209B9" w:rsidRPr="00EA3882" w:rsidRDefault="00B22E18" w:rsidP="00D209B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209B9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209B9" w:rsidRPr="00626C26">
        <w:rPr>
          <w:rFonts w:eastAsia="Calibri"/>
        </w:rPr>
        <w:tab/>
      </w:r>
      <w:r w:rsidR="00D209B9">
        <w:rPr>
          <w:rFonts w:eastAsia="Calibri"/>
        </w:rPr>
        <w:t>Diabetes</w:t>
      </w:r>
      <w:r w:rsidR="00072833">
        <w:rPr>
          <w:rFonts w:eastAsia="Calibri"/>
        </w:rPr>
        <w:t xml:space="preserve"> </w:t>
      </w:r>
      <w:r w:rsidR="00D209B9" w:rsidRPr="00EA3882">
        <w:rPr>
          <w:rFonts w:eastAsia="Calibri"/>
        </w:rPr>
        <w:t>self-monitoring</w:t>
      </w:r>
    </w:p>
    <w:p w:rsidR="00D209B9" w:rsidRPr="00EA3882" w:rsidRDefault="00B22E18" w:rsidP="00D209B9">
      <w:pPr>
        <w:pStyle w:val="A4-1stTabLine"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F40E9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9F40E9" w:rsidRPr="00F66D1A">
        <w:rPr>
          <w:rFonts w:eastAsia="Calibri"/>
        </w:rPr>
        <w:tab/>
      </w:r>
      <w:r w:rsidR="009F40E9" w:rsidRPr="00EA3882">
        <w:rPr>
          <w:rFonts w:eastAsia="Calibri"/>
        </w:rPr>
        <w:t>Other</w:t>
      </w:r>
      <w:r w:rsidR="009F40E9">
        <w:rPr>
          <w:rFonts w:eastAsia="Calibri"/>
        </w:rPr>
        <w:t xml:space="preserve"> (SPECIFY)</w:t>
      </w:r>
      <w:r w:rsidR="009F40E9" w:rsidRPr="00EA3882">
        <w:rPr>
          <w:rFonts w:eastAsia="Calibri"/>
        </w:rPr>
        <w:t>:</w:t>
      </w:r>
      <w:r w:rsidR="009F40E9">
        <w:rPr>
          <w:rFonts w:eastAsia="Calibri"/>
        </w:rPr>
        <w:tab/>
      </w:r>
    </w:p>
    <w:p w:rsidR="00D209B9" w:rsidRDefault="00D209B9" w:rsidP="00D209B9">
      <w:pPr>
        <w:pStyle w:val="A3-1stTabLeader"/>
        <w:rPr>
          <w:rFonts w:eastAsia="Calibri"/>
        </w:rPr>
      </w:pPr>
    </w:p>
    <w:p w:rsidR="00D209B9" w:rsidRPr="00EA3882" w:rsidRDefault="00D209B9" w:rsidP="00D209B9">
      <w:pPr>
        <w:pStyle w:val="A3-1stTabLeader"/>
        <w:rPr>
          <w:rFonts w:eastAsia="Calibri"/>
        </w:rPr>
      </w:pPr>
    </w:p>
    <w:p w:rsidR="00D209B9" w:rsidRDefault="00D209B9" w:rsidP="00D209B9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20.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Does </w:t>
      </w:r>
      <w:r>
        <w:rPr>
          <w:rFonts w:eastAsia="Calibri"/>
        </w:rPr>
        <w:t>participant’s</w:t>
      </w:r>
      <w:r w:rsidRPr="00EA3882">
        <w:rPr>
          <w:rFonts w:eastAsia="Calibri"/>
        </w:rPr>
        <w:t xml:space="preserve"> PCP need to be notified? </w:t>
      </w:r>
    </w:p>
    <w:p w:rsidR="00D209B9" w:rsidRDefault="00D209B9" w:rsidP="00D209B9">
      <w:pPr>
        <w:pStyle w:val="Q1-FirstLevelQuestion"/>
        <w:rPr>
          <w:rFonts w:eastAsia="Calibri"/>
        </w:rPr>
      </w:pPr>
    </w:p>
    <w:p w:rsidR="00D209B9" w:rsidRDefault="00B22E18" w:rsidP="00D209B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209B9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209B9" w:rsidRPr="00626C26">
        <w:rPr>
          <w:rFonts w:eastAsia="Calibri"/>
        </w:rPr>
        <w:tab/>
      </w:r>
      <w:r w:rsidR="00D209B9" w:rsidRPr="00EA3882">
        <w:rPr>
          <w:rFonts w:eastAsia="Calibri"/>
        </w:rPr>
        <w:t>Yes</w:t>
      </w:r>
    </w:p>
    <w:p w:rsidR="00D209B9" w:rsidRDefault="00B22E18" w:rsidP="00D209B9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209B9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D209B9" w:rsidRPr="00626C26">
        <w:rPr>
          <w:rFonts w:eastAsia="Calibri"/>
        </w:rPr>
        <w:tab/>
      </w:r>
      <w:r w:rsidR="00D209B9" w:rsidRPr="00EA3882">
        <w:rPr>
          <w:rFonts w:eastAsia="Calibri"/>
        </w:rPr>
        <w:t>No</w:t>
      </w:r>
    </w:p>
    <w:p w:rsidR="00D209B9" w:rsidRDefault="00D209B9" w:rsidP="00D209B9">
      <w:pPr>
        <w:pStyle w:val="A3-1stTabLeader"/>
        <w:rPr>
          <w:rFonts w:eastAsia="Calibri"/>
        </w:rPr>
      </w:pPr>
    </w:p>
    <w:p w:rsidR="00D209B9" w:rsidRPr="00EA3882" w:rsidRDefault="00D209B9" w:rsidP="00D209B9">
      <w:pPr>
        <w:pStyle w:val="A3-1stTabLeader"/>
        <w:rPr>
          <w:rFonts w:eastAsia="Calibri"/>
        </w:rPr>
      </w:pPr>
    </w:p>
    <w:p w:rsidR="00D209B9" w:rsidRDefault="00D209B9" w:rsidP="00D209B9">
      <w:pPr>
        <w:pStyle w:val="Q1-FirstLevelQuestion"/>
        <w:rPr>
          <w:rFonts w:eastAsia="Calibri"/>
        </w:rPr>
      </w:pPr>
      <w:r>
        <w:rPr>
          <w:rFonts w:eastAsia="Calibri"/>
        </w:rPr>
        <w:tab/>
      </w:r>
      <w:r w:rsidRPr="00EA3882">
        <w:rPr>
          <w:rFonts w:eastAsia="Calibri"/>
        </w:rPr>
        <w:t>Why?</w:t>
      </w:r>
    </w:p>
    <w:p w:rsidR="00D209B9" w:rsidRDefault="00D209B9" w:rsidP="00D209B9">
      <w:pPr>
        <w:pStyle w:val="Q1-FirstLevelQuestion"/>
        <w:rPr>
          <w:rFonts w:eastAsia="Calibri"/>
        </w:rPr>
      </w:pPr>
    </w:p>
    <w:p w:rsidR="00D209B9" w:rsidRPr="00EA3882" w:rsidRDefault="00D209B9" w:rsidP="00D209B9">
      <w:pPr>
        <w:pStyle w:val="A2-lstLin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</w:p>
    <w:p w:rsidR="00D209B9" w:rsidRPr="00EA3882" w:rsidRDefault="00D209B9" w:rsidP="00D209B9">
      <w:pPr>
        <w:pStyle w:val="A4-1stTabLine"/>
        <w:rPr>
          <w:rFonts w:eastAsia="Calibri"/>
        </w:rPr>
      </w:pPr>
      <w:r w:rsidRPr="00EA3882">
        <w:rPr>
          <w:rFonts w:eastAsia="Calibri"/>
        </w:rPr>
        <w:br w:type="page"/>
      </w:r>
    </w:p>
    <w:p w:rsidR="008C5479" w:rsidRPr="00EA3882" w:rsidRDefault="008C5479" w:rsidP="005A0EE0">
      <w:pPr>
        <w:pStyle w:val="C1-CtrBoldHd"/>
        <w:rPr>
          <w:rFonts w:eastAsia="Calibri"/>
        </w:rPr>
      </w:pPr>
      <w:r w:rsidRPr="00EA3882">
        <w:rPr>
          <w:rFonts w:eastAsia="Calibri"/>
        </w:rPr>
        <w:t>SERVICE DELIVERY FORM</w:t>
      </w:r>
    </w:p>
    <w:p w:rsidR="008C5479" w:rsidRPr="00EA3882" w:rsidRDefault="008C5479" w:rsidP="005A0EE0">
      <w:pPr>
        <w:pStyle w:val="C1-CtrBoldHd"/>
        <w:rPr>
          <w:rFonts w:eastAsia="Calibri"/>
        </w:rPr>
      </w:pPr>
      <w:r w:rsidRPr="00EA3882">
        <w:rPr>
          <w:rFonts w:eastAsia="Calibri"/>
        </w:rPr>
        <w:t>TSU PATIENT CENTERED CARE COLLABORATION TO IMPROVE MINORITY HEALTH (PCCC) INITIATIVE PROGRAM</w:t>
      </w:r>
    </w:p>
    <w:p w:rsidR="008C5479" w:rsidRDefault="008C5479" w:rsidP="005A0EE0">
      <w:pPr>
        <w:pStyle w:val="C1-CtrBoldHd"/>
        <w:rPr>
          <w:rFonts w:eastAsia="Calibri"/>
        </w:rPr>
      </w:pPr>
    </w:p>
    <w:p w:rsidR="004E1D72" w:rsidRDefault="004E1D72" w:rsidP="00BE4B2D">
      <w:pPr>
        <w:pStyle w:val="SL-FlLftSgl"/>
        <w:keepNext/>
        <w:keepLines/>
        <w:rPr>
          <w:rFonts w:eastAsia="Calibri"/>
        </w:rPr>
      </w:pPr>
      <w:r>
        <w:rPr>
          <w:rFonts w:eastAsia="Calibri"/>
        </w:rPr>
        <w:t xml:space="preserve">Pharmacist will complete. </w:t>
      </w:r>
    </w:p>
    <w:p w:rsidR="004E1D72" w:rsidRDefault="004E1D72" w:rsidP="00BE4B2D">
      <w:pPr>
        <w:pStyle w:val="SL-FlLftSgl"/>
        <w:keepNext/>
        <w:keepLines/>
        <w:rPr>
          <w:rFonts w:eastAsia="Calibri"/>
        </w:rPr>
      </w:pPr>
    </w:p>
    <w:p w:rsidR="00F0172D" w:rsidRDefault="00F0172D" w:rsidP="00BE4B2D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 xml:space="preserve">Directions: Complete this form at the end of the home visit. Pharmacist will send the completed form to the program coordinator. </w:t>
      </w:r>
    </w:p>
    <w:p w:rsidR="00F0172D" w:rsidRPr="00EA3882" w:rsidRDefault="00F0172D" w:rsidP="00BE4B2D">
      <w:pPr>
        <w:pStyle w:val="SL-FlLftSgl"/>
        <w:keepNext/>
        <w:keepLines/>
        <w:rPr>
          <w:rFonts w:eastAsia="Calibri"/>
        </w:rPr>
      </w:pPr>
    </w:p>
    <w:p w:rsidR="00F0172D" w:rsidRDefault="00F0172D" w:rsidP="00BE4B2D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Name:</w:t>
      </w:r>
      <w:r w:rsidRPr="009E7AE7">
        <w:rPr>
          <w:rFonts w:eastAsia="Calibri"/>
          <w:u w:val="single"/>
        </w:rPr>
        <w:tab/>
      </w:r>
    </w:p>
    <w:p w:rsidR="005A0EE0" w:rsidRPr="00391AAB" w:rsidRDefault="005A0EE0" w:rsidP="00BE4B2D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5161FF" w:rsidRPr="00391AAB" w:rsidRDefault="00F0172D" w:rsidP="005161FF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 w:rsidRPr="00EA3882">
        <w:rPr>
          <w:rFonts w:eastAsia="Calibri"/>
        </w:rPr>
        <w:t>Pharmacist Name:</w:t>
      </w:r>
      <w:r>
        <w:rPr>
          <w:rFonts w:eastAsia="Calibri"/>
          <w:u w:val="single"/>
        </w:rPr>
        <w:tab/>
      </w:r>
    </w:p>
    <w:p w:rsidR="005161FF" w:rsidRPr="00391AAB" w:rsidRDefault="005161FF" w:rsidP="005161FF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5161FF" w:rsidRPr="00391AAB" w:rsidRDefault="00F0172D" w:rsidP="005161FF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 w:rsidRPr="00EA3882">
        <w:rPr>
          <w:rFonts w:eastAsia="Calibri"/>
        </w:rPr>
        <w:t>Visit Date:</w:t>
      </w:r>
      <w:r w:rsidRPr="009E7AE7">
        <w:rPr>
          <w:rFonts w:eastAsia="Calibri"/>
          <w:u w:val="single"/>
        </w:rPr>
        <w:tab/>
      </w:r>
    </w:p>
    <w:p w:rsidR="005161FF" w:rsidRPr="00391AAB" w:rsidRDefault="005161FF" w:rsidP="005161FF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F0172D" w:rsidRPr="00EA3882" w:rsidRDefault="00F0172D" w:rsidP="005161FF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The following service(s) have been provided to me today:</w:t>
      </w:r>
    </w:p>
    <w:p w:rsidR="00F0172D" w:rsidRPr="00EA3882" w:rsidRDefault="00F0172D" w:rsidP="005161FF">
      <w:pPr>
        <w:pStyle w:val="SL-FlLftSgl"/>
        <w:keepNext/>
        <w:keepLines/>
        <w:rPr>
          <w:rFonts w:eastAsia="Calibri"/>
        </w:rPr>
      </w:pPr>
    </w:p>
    <w:p w:rsidR="00F0172D" w:rsidRPr="00EA3882" w:rsidRDefault="00B22E18" w:rsidP="005161FF">
      <w:pPr>
        <w:pStyle w:val="A3-1stTabLeader"/>
        <w:keepNext/>
        <w:keepLines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172D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F0172D" w:rsidRPr="009E7AE7">
        <w:rPr>
          <w:rFonts w:eastAsia="Calibri"/>
        </w:rPr>
        <w:tab/>
      </w:r>
      <w:r w:rsidR="00F0172D" w:rsidRPr="00EA3882">
        <w:rPr>
          <w:rFonts w:eastAsia="Calibri"/>
        </w:rPr>
        <w:t xml:space="preserve">Baseline </w:t>
      </w:r>
      <w:r w:rsidR="00AE3E2B">
        <w:rPr>
          <w:rFonts w:eastAsia="Calibri"/>
        </w:rPr>
        <w:t xml:space="preserve">Diabetes </w:t>
      </w:r>
      <w:r w:rsidR="00F0172D" w:rsidRPr="00EA3882">
        <w:rPr>
          <w:rFonts w:eastAsia="Calibri"/>
        </w:rPr>
        <w:t>Screening</w:t>
      </w:r>
    </w:p>
    <w:p w:rsidR="00F0172D" w:rsidRPr="00EA3882" w:rsidRDefault="00B22E18" w:rsidP="005161FF">
      <w:pPr>
        <w:pStyle w:val="A3-1stTabLeader"/>
        <w:keepNext/>
        <w:keepLines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172D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F0172D" w:rsidRPr="009E7AE7">
        <w:rPr>
          <w:rFonts w:eastAsia="Calibri"/>
        </w:rPr>
        <w:tab/>
      </w:r>
      <w:r w:rsidR="00F0172D" w:rsidRPr="00EA3882">
        <w:rPr>
          <w:rFonts w:eastAsia="Calibri"/>
        </w:rPr>
        <w:t>Baseline Knowledge Survey</w:t>
      </w:r>
    </w:p>
    <w:p w:rsidR="00F0172D" w:rsidRPr="00EA3882" w:rsidRDefault="00B22E18" w:rsidP="005161FF">
      <w:pPr>
        <w:pStyle w:val="A3-1stTabLeader"/>
        <w:keepNext/>
        <w:keepLines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172D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F0172D" w:rsidRPr="009E7AE7">
        <w:rPr>
          <w:rFonts w:eastAsia="Calibri"/>
        </w:rPr>
        <w:tab/>
      </w:r>
      <w:r w:rsidR="00F0172D" w:rsidRPr="00EA3882">
        <w:rPr>
          <w:rFonts w:eastAsia="Calibri"/>
        </w:rPr>
        <w:t>Disease State/Monitoring Education</w:t>
      </w:r>
    </w:p>
    <w:p w:rsidR="00F0172D" w:rsidRPr="00EA3882" w:rsidRDefault="00B22E18" w:rsidP="005161FF">
      <w:pPr>
        <w:pStyle w:val="A3-1stTabLeader"/>
        <w:keepNext/>
        <w:keepLines/>
        <w:rPr>
          <w:rFonts w:eastAsia="Calibri"/>
        </w:rPr>
      </w:pPr>
      <w:r w:rsidRPr="009E7AE7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172D" w:rsidRPr="009E7AE7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E7AE7">
        <w:rPr>
          <w:rFonts w:eastAsia="Calibri"/>
        </w:rPr>
        <w:fldChar w:fldCharType="end"/>
      </w:r>
      <w:r w:rsidR="00F0172D" w:rsidRPr="009E7AE7">
        <w:rPr>
          <w:rFonts w:eastAsia="Calibri"/>
        </w:rPr>
        <w:tab/>
      </w:r>
      <w:r w:rsidR="00F0172D" w:rsidRPr="00EA3882">
        <w:rPr>
          <w:rFonts w:eastAsia="Calibri"/>
        </w:rPr>
        <w:t>Medication Management Education</w:t>
      </w:r>
    </w:p>
    <w:p w:rsidR="00F0172D" w:rsidRDefault="00B22E18" w:rsidP="00F0172D">
      <w:pPr>
        <w:pStyle w:val="A4-1stTabLine"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F40E9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9F40E9" w:rsidRPr="00F66D1A">
        <w:rPr>
          <w:rFonts w:eastAsia="Calibri"/>
        </w:rPr>
        <w:tab/>
      </w:r>
      <w:r w:rsidR="009F40E9" w:rsidRPr="00EA3882">
        <w:rPr>
          <w:rFonts w:eastAsia="Calibri"/>
        </w:rPr>
        <w:t>Other</w:t>
      </w:r>
      <w:r w:rsidR="009F40E9">
        <w:rPr>
          <w:rFonts w:eastAsia="Calibri"/>
        </w:rPr>
        <w:t xml:space="preserve"> (SPECIFY)</w:t>
      </w:r>
      <w:r w:rsidR="009F40E9" w:rsidRPr="00EA3882">
        <w:rPr>
          <w:rFonts w:eastAsia="Calibri"/>
        </w:rPr>
        <w:t>:</w:t>
      </w:r>
      <w:r w:rsidR="009F40E9">
        <w:rPr>
          <w:rFonts w:eastAsia="Calibri"/>
        </w:rPr>
        <w:tab/>
      </w:r>
      <w:r w:rsidR="009F40E9">
        <w:rPr>
          <w:rFonts w:eastAsia="Calibri"/>
        </w:rPr>
        <w:br/>
      </w:r>
      <w:r w:rsidR="00F0172D">
        <w:rPr>
          <w:rFonts w:eastAsia="Calibri"/>
        </w:rPr>
        <w:tab/>
      </w:r>
      <w:r w:rsidR="00F0172D">
        <w:rPr>
          <w:rFonts w:eastAsia="Calibri"/>
        </w:rPr>
        <w:tab/>
      </w:r>
      <w:r w:rsidR="00F0172D">
        <w:rPr>
          <w:rFonts w:eastAsia="Calibri"/>
        </w:rPr>
        <w:br/>
      </w:r>
      <w:r w:rsidR="00F0172D">
        <w:rPr>
          <w:rFonts w:eastAsia="Calibri"/>
        </w:rPr>
        <w:tab/>
      </w:r>
      <w:r w:rsidR="00F0172D">
        <w:rPr>
          <w:rFonts w:eastAsia="Calibri"/>
        </w:rPr>
        <w:tab/>
      </w:r>
    </w:p>
    <w:p w:rsidR="00F0172D" w:rsidRDefault="00F0172D" w:rsidP="00F0172D">
      <w:pPr>
        <w:pStyle w:val="A4-1stTabLine"/>
        <w:rPr>
          <w:rFonts w:eastAsia="Calibri"/>
        </w:rPr>
      </w:pPr>
    </w:p>
    <w:p w:rsidR="00F0172D" w:rsidRPr="00EA3882" w:rsidRDefault="00F0172D" w:rsidP="00F0172D">
      <w:pPr>
        <w:pStyle w:val="A4-1stTabLine"/>
        <w:rPr>
          <w:rFonts w:eastAsia="Calibri"/>
        </w:rPr>
      </w:pPr>
    </w:p>
    <w:p w:rsidR="00F0172D" w:rsidRPr="00067F88" w:rsidRDefault="00F0172D" w:rsidP="00F0172D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F0172D" w:rsidRDefault="00F0172D" w:rsidP="00F0172D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Participant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Signatu</w:t>
      </w:r>
      <w:r>
        <w:rPr>
          <w:rFonts w:eastAsia="Calibri"/>
        </w:rPr>
        <w:t>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p w:rsidR="00F0172D" w:rsidRPr="00067F88" w:rsidRDefault="00F0172D" w:rsidP="00F0172D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</w:p>
    <w:p w:rsidR="00F0172D" w:rsidRPr="00EA3882" w:rsidRDefault="00F0172D" w:rsidP="00F0172D">
      <w:pPr>
        <w:pStyle w:val="SL-FlLftSgl"/>
        <w:rPr>
          <w:rFonts w:eastAsia="Calibri"/>
        </w:rPr>
      </w:pPr>
    </w:p>
    <w:p w:rsidR="00F0172D" w:rsidRPr="00067F88" w:rsidRDefault="00F0172D" w:rsidP="00F0172D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F0172D" w:rsidRDefault="00F0172D" w:rsidP="00F0172D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Pharmacist Signature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p w:rsidR="00166342" w:rsidRDefault="00166342" w:rsidP="00F0172D">
      <w:pPr>
        <w:pStyle w:val="SL-FlLftSgl"/>
        <w:rPr>
          <w:rFonts w:eastAsia="Calibri"/>
        </w:rPr>
        <w:sectPr w:rsidR="00166342" w:rsidSect="00376586">
          <w:footerReference w:type="default" r:id="rId11"/>
          <w:footerReference w:type="first" r:id="rId12"/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cols w:space="720"/>
          <w:noEndnote/>
          <w:titlePg/>
        </w:sectPr>
      </w:pPr>
    </w:p>
    <w:p w:rsidR="008C5479" w:rsidRPr="00EA3882" w:rsidRDefault="008C5479" w:rsidP="001F3D89">
      <w:pPr>
        <w:pStyle w:val="C1-CtrBoldHd"/>
        <w:rPr>
          <w:rFonts w:eastAsia="Calibri"/>
        </w:rPr>
      </w:pPr>
      <w:r w:rsidRPr="00EA3882">
        <w:rPr>
          <w:rFonts w:eastAsia="Calibri"/>
        </w:rPr>
        <w:t>First Home Visit Form: Hypertension and Diabetes</w:t>
      </w:r>
    </w:p>
    <w:p w:rsidR="008C5479" w:rsidRPr="00EA3882" w:rsidRDefault="008C5479" w:rsidP="001F3D89">
      <w:pPr>
        <w:pStyle w:val="C1-CtrBoldHd"/>
        <w:rPr>
          <w:rFonts w:eastAsia="Calibri"/>
        </w:rPr>
      </w:pPr>
    </w:p>
    <w:p w:rsidR="008C5479" w:rsidRPr="00EA3882" w:rsidRDefault="008C5479" w:rsidP="001F3D89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TSU PATIENT CENTERED CARE COLLABORATION TO IMPROVE </w:t>
      </w:r>
    </w:p>
    <w:p w:rsidR="008C5479" w:rsidRPr="00EA3882" w:rsidRDefault="008C5479" w:rsidP="005A0EE0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MINORITY HEALTH (PCCC) INITIATIVE </w:t>
      </w:r>
    </w:p>
    <w:p w:rsidR="008C5479" w:rsidRPr="00EA3882" w:rsidRDefault="008C5479" w:rsidP="001F3D89">
      <w:pPr>
        <w:pStyle w:val="C1-CtrBoldHd"/>
        <w:rPr>
          <w:rFonts w:eastAsia="Calibri"/>
        </w:rPr>
      </w:pPr>
    </w:p>
    <w:p w:rsidR="001F3D89" w:rsidRPr="0055460B" w:rsidRDefault="001F3D89" w:rsidP="001F3D89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Date:</w:t>
      </w:r>
      <w:r>
        <w:rPr>
          <w:rFonts w:eastAsia="Calibri"/>
          <w:u w:val="single"/>
        </w:rPr>
        <w:tab/>
      </w: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 (Last name, First initial):</w:t>
      </w:r>
      <w:r w:rsidRPr="0055460B">
        <w:rPr>
          <w:rFonts w:eastAsia="Calibri"/>
          <w:u w:val="single"/>
        </w:rPr>
        <w:tab/>
      </w: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55460B" w:rsidRDefault="001F3D89" w:rsidP="001F3D89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Client ID #:</w:t>
      </w:r>
      <w:r>
        <w:rPr>
          <w:rFonts w:eastAsia="Calibri"/>
          <w:u w:val="single"/>
        </w:rPr>
        <w:tab/>
      </w: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55460B" w:rsidRDefault="001F3D89" w:rsidP="001F3D89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Pharmacist Conducting Home Visit:</w:t>
      </w:r>
      <w:r>
        <w:rPr>
          <w:rFonts w:eastAsia="Calibri"/>
          <w:u w:val="single"/>
        </w:rPr>
        <w:tab/>
      </w: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55460B" w:rsidRDefault="001F3D89" w:rsidP="001F3D89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Home Visit Date:</w:t>
      </w:r>
      <w:r>
        <w:rPr>
          <w:rFonts w:eastAsia="Calibri"/>
          <w:u w:val="single"/>
        </w:rPr>
        <w:tab/>
      </w:r>
    </w:p>
    <w:p w:rsidR="001F3D89" w:rsidRPr="00EA3882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75313B" w:rsidRDefault="001F3D89" w:rsidP="001F3D89">
      <w:pPr>
        <w:pStyle w:val="SL-FlLftSgl"/>
        <w:tabs>
          <w:tab w:val="right" w:pos="9792"/>
        </w:tabs>
        <w:rPr>
          <w:rFonts w:eastAsia="Calibri"/>
        </w:rPr>
      </w:pPr>
    </w:p>
    <w:p w:rsidR="001F3D89" w:rsidRPr="00A3225B" w:rsidRDefault="001F3D89" w:rsidP="001F3D89">
      <w:pPr>
        <w:pStyle w:val="SL-Heads"/>
      </w:pPr>
      <w:r w:rsidRPr="00A3225B">
        <w:t>Section I.</w:t>
      </w:r>
      <w:r>
        <w:t> </w:t>
      </w:r>
      <w:r w:rsidRPr="00A3225B">
        <w:t>Participant Demograph</w:t>
      </w:r>
      <w:r w:rsidR="007C3955">
        <w:t>ics</w:t>
      </w:r>
    </w:p>
    <w:p w:rsidR="001F3D89" w:rsidRPr="0075313B" w:rsidRDefault="001F3D89" w:rsidP="001F3D89">
      <w:pPr>
        <w:pStyle w:val="SL-Heads"/>
        <w:rPr>
          <w:b w:val="0"/>
        </w:rPr>
      </w:pPr>
    </w:p>
    <w:p w:rsidR="001F3D89" w:rsidRDefault="001F3D89" w:rsidP="001F3D89">
      <w:pPr>
        <w:pStyle w:val="SL-Heads"/>
      </w:pPr>
      <w:r w:rsidRPr="00EA3882">
        <w:t xml:space="preserve">Pharmacist Step #1: </w:t>
      </w:r>
      <w:r w:rsidRPr="00364EC6">
        <w:t>Introduction an</w:t>
      </w:r>
      <w:r>
        <w:t>d collect baseline information.</w:t>
      </w:r>
    </w:p>
    <w:p w:rsidR="001F3D89" w:rsidRPr="00EA3882" w:rsidRDefault="001F3D89" w:rsidP="001F3D89">
      <w:pPr>
        <w:pStyle w:val="SL-Heads"/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On</w:t>
      </w:r>
      <w:proofErr w:type="gramEnd"/>
      <w:r w:rsidRPr="00EA3882">
        <w:rPr>
          <w:rFonts w:eastAsia="Calibri"/>
        </w:rPr>
        <w:t xml:space="preserve"> eligibility form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Pr="00EA3882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On</w:t>
      </w:r>
      <w:proofErr w:type="gramEnd"/>
      <w:r w:rsidRPr="00EA3882">
        <w:rPr>
          <w:rFonts w:eastAsia="Calibri"/>
        </w:rPr>
        <w:t xml:space="preserve"> eligibility form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Pr="00EA3882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Baseline </w:t>
      </w:r>
      <w:r>
        <w:rPr>
          <w:rFonts w:eastAsia="Calibri"/>
        </w:rPr>
        <w:t>blood pressure screening: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Default="001F3D89" w:rsidP="001F3D89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1F3D89" w:rsidRDefault="001F3D89" w:rsidP="001F3D89">
      <w:pPr>
        <w:pStyle w:val="A2-lstLine"/>
        <w:rPr>
          <w:rFonts w:eastAsia="Calibri"/>
        </w:rPr>
      </w:pPr>
    </w:p>
    <w:p w:rsidR="001F3D89" w:rsidRPr="00EA3882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Baseline </w:t>
      </w:r>
      <w:r>
        <w:rPr>
          <w:rFonts w:eastAsia="Calibri"/>
        </w:rPr>
        <w:t>A1C screening: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Default="001F3D89" w:rsidP="001F3D89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1F3D89" w:rsidRDefault="001F3D89" w:rsidP="001F3D89">
      <w:pPr>
        <w:pStyle w:val="A2-lstLine"/>
        <w:rPr>
          <w:rFonts w:eastAsia="Calibri"/>
        </w:rPr>
      </w:pPr>
    </w:p>
    <w:p w:rsidR="001F3D89" w:rsidRPr="00EA3882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</w:r>
      <w:r w:rsidRPr="00EA3882">
        <w:rPr>
          <w:rFonts w:eastAsia="Calibri"/>
        </w:rPr>
        <w:t>Wt:</w:t>
      </w:r>
      <w:r>
        <w:rPr>
          <w:rFonts w:eastAsia="Calibri"/>
        </w:rPr>
        <w:tab/>
        <w:t>|___|___|__|</w:t>
      </w:r>
    </w:p>
    <w:p w:rsidR="001F3D89" w:rsidRDefault="001F3D89" w:rsidP="001F3D89">
      <w:pPr>
        <w:pStyle w:val="Q1-FirstLevelQuestion"/>
        <w:keepNext w:val="0"/>
        <w:keepLines w:val="0"/>
        <w:tabs>
          <w:tab w:val="left" w:pos="1440"/>
          <w:tab w:val="center" w:pos="2214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lbs</w:t>
      </w:r>
      <w:proofErr w:type="gramEnd"/>
      <w:r>
        <w:rPr>
          <w:rFonts w:eastAsia="Calibri"/>
        </w:rPr>
        <w:t>.</w:t>
      </w:r>
    </w:p>
    <w:p w:rsidR="001F3D89" w:rsidRDefault="001F3D89" w:rsidP="001F3D89">
      <w:pPr>
        <w:pStyle w:val="SL-FlLftSgl"/>
        <w:rPr>
          <w:rFonts w:eastAsia="Calibri"/>
        </w:rPr>
      </w:pPr>
    </w:p>
    <w:p w:rsidR="001F3D89" w:rsidRDefault="001F3D89" w:rsidP="001F3D89">
      <w:pPr>
        <w:pStyle w:val="SL-FlLftSgl"/>
        <w:rPr>
          <w:rFonts w:eastAsia="Calibri"/>
        </w:rPr>
      </w:pPr>
    </w:p>
    <w:p w:rsidR="001F3D89" w:rsidRDefault="001F3D89" w:rsidP="001F3D89">
      <w:pPr>
        <w:pStyle w:val="Q1-FirstLevelQuestion"/>
        <w:tabs>
          <w:tab w:val="left" w:pos="1440"/>
        </w:tabs>
        <w:rPr>
          <w:rFonts w:eastAsia="Calibri"/>
        </w:rPr>
      </w:pPr>
      <w:r>
        <w:rPr>
          <w:rFonts w:eastAsia="Calibri"/>
        </w:rPr>
        <w:t>6.</w:t>
      </w:r>
      <w:r>
        <w:rPr>
          <w:rFonts w:eastAsia="Calibri"/>
        </w:rPr>
        <w:tab/>
      </w:r>
      <w:r w:rsidRPr="00EA3882">
        <w:rPr>
          <w:rFonts w:eastAsia="Calibri"/>
        </w:rPr>
        <w:t>Ht:</w:t>
      </w:r>
      <w:r>
        <w:rPr>
          <w:rFonts w:eastAsia="Calibri"/>
        </w:rPr>
        <w:tab/>
        <w:t>|__| – |__|__|</w:t>
      </w:r>
    </w:p>
    <w:p w:rsidR="001F3D89" w:rsidRDefault="001F3D89" w:rsidP="001F3D89">
      <w:pPr>
        <w:pStyle w:val="Q1-FirstLevelQuestion"/>
        <w:keepNext w:val="0"/>
        <w:keepLines w:val="0"/>
        <w:tabs>
          <w:tab w:val="left" w:pos="1440"/>
          <w:tab w:val="center" w:pos="1683"/>
          <w:tab w:val="center" w:pos="2592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EA3882">
        <w:rPr>
          <w:rFonts w:eastAsia="Calibri"/>
        </w:rPr>
        <w:t>feet</w:t>
      </w:r>
      <w:proofErr w:type="gramEnd"/>
      <w:r>
        <w:rPr>
          <w:rFonts w:eastAsia="Calibri"/>
        </w:rPr>
        <w:tab/>
      </w:r>
      <w:r w:rsidRPr="00EA3882">
        <w:rPr>
          <w:rFonts w:eastAsia="Calibri"/>
        </w:rPr>
        <w:t>inches</w:t>
      </w:r>
    </w:p>
    <w:p w:rsidR="001F3D89" w:rsidRDefault="001F3D89" w:rsidP="001F3D89">
      <w:pPr>
        <w:pStyle w:val="SL-FlLftSgl"/>
        <w:rPr>
          <w:rFonts w:eastAsia="Calibri"/>
        </w:rPr>
      </w:pPr>
    </w:p>
    <w:p w:rsidR="001F3D89" w:rsidRDefault="001F3D89" w:rsidP="001F3D89">
      <w:pPr>
        <w:pStyle w:val="SL-FlLftSgl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7</w:t>
      </w:r>
      <w:r w:rsidRPr="008B6C18">
        <w:rPr>
          <w:rFonts w:eastAsia="Calibri"/>
        </w:rPr>
        <w:t>.</w:t>
      </w:r>
      <w:r w:rsidRPr="008B6C18">
        <w:rPr>
          <w:rFonts w:eastAsia="Calibri"/>
        </w:rPr>
        <w:tab/>
        <w:t xml:space="preserve">How long have you had </w:t>
      </w:r>
      <w:r>
        <w:rPr>
          <w:rFonts w:eastAsia="Calibri"/>
        </w:rPr>
        <w:t>high blood pressure</w:t>
      </w:r>
      <w:r w:rsidRPr="008B6C18">
        <w:rPr>
          <w:rFonts w:eastAsia="Calibri"/>
        </w:rPr>
        <w:t xml:space="preserve">? 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Default="001F3D89" w:rsidP="001F3D89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1F3D89" w:rsidRDefault="001F3D89" w:rsidP="001F3D89">
      <w:pPr>
        <w:pStyle w:val="A2-lstLine"/>
        <w:rPr>
          <w:rFonts w:eastAsia="Calibri"/>
        </w:rPr>
      </w:pPr>
    </w:p>
    <w:p w:rsidR="001F3D89" w:rsidRPr="008B6C18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8</w:t>
      </w:r>
      <w:r w:rsidRPr="008B6C18">
        <w:rPr>
          <w:rFonts w:eastAsia="Calibri"/>
        </w:rPr>
        <w:t>.</w:t>
      </w:r>
      <w:r w:rsidRPr="008B6C18">
        <w:rPr>
          <w:rFonts w:eastAsia="Calibri"/>
        </w:rPr>
        <w:tab/>
        <w:t xml:space="preserve">How long have you had </w:t>
      </w:r>
      <w:r>
        <w:rPr>
          <w:rFonts w:eastAsia="Calibri"/>
        </w:rPr>
        <w:t>diabetes</w:t>
      </w:r>
      <w:r w:rsidRPr="008B6C18">
        <w:rPr>
          <w:rFonts w:eastAsia="Calibri"/>
        </w:rPr>
        <w:t xml:space="preserve">? </w:t>
      </w:r>
    </w:p>
    <w:p w:rsidR="001F3D89" w:rsidRDefault="001F3D89" w:rsidP="001F3D89">
      <w:pPr>
        <w:pStyle w:val="Q1-FirstLevelQuestion"/>
        <w:rPr>
          <w:rFonts w:eastAsia="Calibri"/>
        </w:rPr>
      </w:pPr>
    </w:p>
    <w:p w:rsidR="001F3D89" w:rsidRDefault="001F3D89" w:rsidP="001F3D89">
      <w:pPr>
        <w:pStyle w:val="A2-lstLine"/>
        <w:rPr>
          <w:rFonts w:eastAsia="Calibri"/>
        </w:rPr>
      </w:pPr>
      <w:r>
        <w:rPr>
          <w:rFonts w:eastAsia="Calibri"/>
        </w:rPr>
        <w:tab/>
      </w:r>
    </w:p>
    <w:p w:rsidR="001F3D89" w:rsidRDefault="001F3D89" w:rsidP="001F3D89">
      <w:pPr>
        <w:pStyle w:val="A2-lstLine"/>
        <w:rPr>
          <w:rFonts w:eastAsia="Calibri"/>
        </w:rPr>
      </w:pPr>
    </w:p>
    <w:p w:rsidR="001F3D89" w:rsidRPr="008B6C18" w:rsidRDefault="001F3D89" w:rsidP="001F3D89">
      <w:pPr>
        <w:pStyle w:val="A2-lstLine"/>
        <w:rPr>
          <w:rFonts w:eastAsia="Calibri"/>
        </w:rPr>
      </w:pPr>
    </w:p>
    <w:p w:rsidR="001F3D89" w:rsidRDefault="001F3D89" w:rsidP="001F3D89">
      <w:pPr>
        <w:pStyle w:val="Q1-FirstLevelQuestion"/>
        <w:rPr>
          <w:rFonts w:eastAsia="Calibri"/>
        </w:rPr>
      </w:pPr>
      <w:r>
        <w:rPr>
          <w:rFonts w:eastAsia="Calibri"/>
        </w:rPr>
        <w:t>9.</w:t>
      </w:r>
      <w:r>
        <w:rPr>
          <w:rFonts w:eastAsia="Calibri"/>
        </w:rPr>
        <w:tab/>
      </w:r>
      <w:r w:rsidRPr="00EA3882">
        <w:rPr>
          <w:rFonts w:eastAsia="Calibri"/>
        </w:rPr>
        <w:t>What is your current household income per year?</w:t>
      </w:r>
    </w:p>
    <w:p w:rsidR="001F3D89" w:rsidRPr="00EA3882" w:rsidRDefault="001F3D89" w:rsidP="001F3D89">
      <w:pPr>
        <w:pStyle w:val="Q1-FirstLevelQuestion"/>
        <w:rPr>
          <w:rFonts w:eastAsia="Calibri"/>
        </w:rPr>
      </w:pPr>
    </w:p>
    <w:p w:rsidR="001F3D89" w:rsidRPr="00EA3882" w:rsidRDefault="00B22E18" w:rsidP="001F3D89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D89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1F3D89" w:rsidRPr="00364EC6">
        <w:rPr>
          <w:rFonts w:eastAsia="Calibri"/>
        </w:rPr>
        <w:tab/>
      </w:r>
      <w:r w:rsidR="001F3D89" w:rsidRPr="00EA3882">
        <w:rPr>
          <w:rFonts w:eastAsia="Calibri"/>
        </w:rPr>
        <w:t>$0 to $24,999</w:t>
      </w:r>
    </w:p>
    <w:p w:rsidR="001F3D89" w:rsidRPr="00EA3882" w:rsidRDefault="00B22E18" w:rsidP="001F3D89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D89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1F3D89" w:rsidRPr="00364EC6">
        <w:rPr>
          <w:rFonts w:eastAsia="Calibri"/>
        </w:rPr>
        <w:tab/>
      </w:r>
      <w:r w:rsidR="001F3D89" w:rsidRPr="00EA3882">
        <w:rPr>
          <w:rFonts w:eastAsia="Calibri"/>
        </w:rPr>
        <w:t>$25,000 to $49,999</w:t>
      </w:r>
    </w:p>
    <w:p w:rsidR="001F3D89" w:rsidRPr="00EA3882" w:rsidRDefault="00B22E18" w:rsidP="001F3D89">
      <w:pPr>
        <w:pStyle w:val="A3-1stTabLeader"/>
        <w:keepNext/>
        <w:keepLines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D89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1F3D89" w:rsidRPr="00364EC6">
        <w:rPr>
          <w:rFonts w:eastAsia="Calibri"/>
        </w:rPr>
        <w:tab/>
      </w:r>
      <w:r w:rsidR="001F3D89" w:rsidRPr="00EA3882">
        <w:rPr>
          <w:rFonts w:eastAsia="Calibri"/>
        </w:rPr>
        <w:t>$50,000 to $74,999</w:t>
      </w:r>
    </w:p>
    <w:p w:rsidR="001F3D89" w:rsidRDefault="00B22E18" w:rsidP="001F3D89">
      <w:pPr>
        <w:pStyle w:val="A3-1stTabLeader"/>
        <w:rPr>
          <w:rFonts w:eastAsia="Calibri"/>
        </w:rPr>
      </w:pPr>
      <w:r w:rsidRPr="00364EC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D89" w:rsidRPr="00364EC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64EC6">
        <w:rPr>
          <w:rFonts w:eastAsia="Calibri"/>
        </w:rPr>
        <w:fldChar w:fldCharType="end"/>
      </w:r>
      <w:r w:rsidR="001F3D89" w:rsidRPr="00364EC6">
        <w:rPr>
          <w:rFonts w:eastAsia="Calibri"/>
        </w:rPr>
        <w:tab/>
      </w:r>
      <w:r w:rsidR="001F3D89" w:rsidRPr="00EA3882">
        <w:rPr>
          <w:rFonts w:eastAsia="Calibri"/>
        </w:rPr>
        <w:t>$75,000 or more</w:t>
      </w:r>
    </w:p>
    <w:p w:rsidR="00141543" w:rsidRDefault="00141543" w:rsidP="001F3D89">
      <w:pPr>
        <w:pStyle w:val="A3-1stTabLeader"/>
        <w:rPr>
          <w:rFonts w:eastAsia="Calibri"/>
        </w:rPr>
      </w:pPr>
    </w:p>
    <w:p w:rsidR="00141543" w:rsidRDefault="00141543" w:rsidP="001F3D89">
      <w:pPr>
        <w:pStyle w:val="A3-1stTabLeader"/>
        <w:rPr>
          <w:rFonts w:eastAsia="Calibri"/>
        </w:rPr>
      </w:pPr>
    </w:p>
    <w:p w:rsidR="0034279C" w:rsidRPr="00C6691C" w:rsidRDefault="0034279C" w:rsidP="0034279C">
      <w:pPr>
        <w:pStyle w:val="SL-Heads"/>
      </w:pPr>
      <w:r>
        <w:t>Section II. </w:t>
      </w:r>
      <w:r w:rsidR="007C3955">
        <w:t>Hypertension Knowledge</w:t>
      </w:r>
    </w:p>
    <w:p w:rsidR="0034279C" w:rsidRPr="00EA3882" w:rsidRDefault="0034279C" w:rsidP="0034279C">
      <w:pPr>
        <w:pStyle w:val="SL-Heads"/>
        <w:rPr>
          <w:b w:val="0"/>
        </w:rPr>
      </w:pPr>
    </w:p>
    <w:p w:rsidR="0034279C" w:rsidRDefault="0034279C" w:rsidP="0034279C">
      <w:pPr>
        <w:pStyle w:val="SL-Heads"/>
      </w:pPr>
      <w:r w:rsidRPr="00C6691C">
        <w:t>Pharmacist Step #2:</w:t>
      </w:r>
      <w:r>
        <w:t> </w:t>
      </w:r>
      <w:r w:rsidRPr="00EA3882">
        <w:t xml:space="preserve">Ask the </w:t>
      </w:r>
      <w:r>
        <w:t>participant</w:t>
      </w:r>
      <w:r w:rsidRPr="00EA3882">
        <w:t xml:space="preserve"> the following questions and mark their answers.</w:t>
      </w:r>
    </w:p>
    <w:p w:rsidR="0034279C" w:rsidRDefault="0034279C" w:rsidP="0034279C">
      <w:pPr>
        <w:pStyle w:val="SL-Heads"/>
      </w:pPr>
    </w:p>
    <w:p w:rsidR="00141543" w:rsidRDefault="00141543" w:rsidP="00141543">
      <w:pPr>
        <w:pStyle w:val="SL-Heads"/>
      </w:pPr>
      <w:r>
        <w:t>Hypertension</w:t>
      </w:r>
    </w:p>
    <w:p w:rsidR="00141543" w:rsidRDefault="00141543" w:rsidP="00141543">
      <w:pPr>
        <w:pStyle w:val="SL-Heads"/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If someone’s blood pressure is 120/80, it is…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High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Low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Normal</w:t>
      </w:r>
    </w:p>
    <w:p w:rsidR="0034279C" w:rsidRDefault="00B22E18" w:rsidP="0034279C">
      <w:pPr>
        <w:pStyle w:val="A3-1stTabLeader"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 xml:space="preserve">Don’t know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2.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If someone’s blood pressure is 160/100, it is…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High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Low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>Normal</w:t>
      </w:r>
    </w:p>
    <w:p w:rsidR="0034279C" w:rsidRDefault="00B22E18" w:rsidP="0034279C">
      <w:pPr>
        <w:pStyle w:val="A3-1stTabLeader"/>
        <w:rPr>
          <w:rFonts w:eastAsia="Calibri"/>
        </w:rPr>
      </w:pPr>
      <w:r w:rsidRPr="00A3225B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A3225B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A3225B">
        <w:rPr>
          <w:rFonts w:eastAsia="Calibri"/>
        </w:rPr>
        <w:fldChar w:fldCharType="end"/>
      </w:r>
      <w:r w:rsidR="0034279C" w:rsidRPr="00A3225B">
        <w:rPr>
          <w:rFonts w:eastAsia="Calibri"/>
        </w:rPr>
        <w:tab/>
      </w:r>
      <w:r w:rsidR="0034279C" w:rsidRPr="00EA3882">
        <w:rPr>
          <w:rFonts w:eastAsia="Calibri"/>
        </w:rPr>
        <w:t xml:space="preserve">Don’t know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3.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Once someone has high blood pressure, it usually lasts for 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A few years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5–10 years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The rest of their life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 xml:space="preserve">Don’t know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4.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People with high blood pressure should take their medicine…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Everyday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At least a few times a week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 xml:space="preserve">Only when they feel sick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5.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Losing weight usually makes blood pressure…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Go up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Go down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 xml:space="preserve">Stay the same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6.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Eating less salt usually makes blood pressure…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Go up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>Go down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BD0B64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BD0B6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BD0B64">
        <w:rPr>
          <w:rFonts w:eastAsia="Calibri"/>
        </w:rPr>
        <w:fldChar w:fldCharType="end"/>
      </w:r>
      <w:r w:rsidR="0034279C" w:rsidRPr="00BD0B64">
        <w:rPr>
          <w:rFonts w:eastAsia="Calibri"/>
        </w:rPr>
        <w:tab/>
      </w:r>
      <w:r w:rsidR="0034279C" w:rsidRPr="00EA3882">
        <w:rPr>
          <w:rFonts w:eastAsia="Calibri"/>
        </w:rPr>
        <w:t xml:space="preserve">Stay the same 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7.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heart attacks.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Yes</w:t>
      </w: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No</w:t>
      </w:r>
    </w:p>
    <w:p w:rsidR="0034279C" w:rsidRDefault="00B22E18" w:rsidP="0034279C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>
        <w:rPr>
          <w:rFonts w:eastAsia="Calibri"/>
        </w:rPr>
        <w:t>Don’t know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8.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cancer.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Yes</w:t>
      </w: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No</w:t>
      </w:r>
    </w:p>
    <w:p w:rsidR="0034279C" w:rsidRDefault="00B22E18" w:rsidP="0034279C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>
        <w:rPr>
          <w:rFonts w:eastAsia="Calibri"/>
        </w:rPr>
        <w:t>Don’t know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9.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kidney problems.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Yes</w:t>
      </w: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No</w:t>
      </w:r>
    </w:p>
    <w:p w:rsidR="0034279C" w:rsidRDefault="00B22E18" w:rsidP="0034279C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>
        <w:rPr>
          <w:rFonts w:eastAsia="Calibri"/>
        </w:rPr>
        <w:t>Don’t know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10.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High blood pressure can cause strokes.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Yes</w:t>
      </w:r>
    </w:p>
    <w:p w:rsidR="0034279C" w:rsidRDefault="00B22E18" w:rsidP="0034279C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 w:rsidRPr="00EA3882">
        <w:rPr>
          <w:rFonts w:eastAsia="Calibri"/>
        </w:rPr>
        <w:t>No</w:t>
      </w:r>
    </w:p>
    <w:p w:rsidR="0034279C" w:rsidRDefault="00B22E18" w:rsidP="0034279C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34279C" w:rsidRPr="00626C26">
        <w:rPr>
          <w:rFonts w:eastAsia="Calibri"/>
        </w:rPr>
        <w:tab/>
      </w:r>
      <w:r w:rsidR="0034279C">
        <w:rPr>
          <w:rFonts w:eastAsia="Calibri"/>
        </w:rPr>
        <w:t>Don’t know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8C5479" w:rsidRDefault="008C5479" w:rsidP="0034279C">
      <w:pPr>
        <w:pStyle w:val="SL-Heads"/>
      </w:pPr>
      <w:r w:rsidRPr="00EA3882">
        <w:t>Diabetes</w:t>
      </w:r>
    </w:p>
    <w:p w:rsidR="0034279C" w:rsidRDefault="0034279C" w:rsidP="0034279C">
      <w:pPr>
        <w:pStyle w:val="SL-Heads"/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1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People with diabetes have a higher risk for heart disease and stroke, compared with people who do not have diabetes.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True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False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2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Warning signs of eye problems include which of the following: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Having double vision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Seeing floating spots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Having trouble seeing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All of the above</w:t>
      </w:r>
    </w:p>
    <w:p w:rsidR="0034279C" w:rsidRPr="00EE41E3" w:rsidRDefault="0034279C" w:rsidP="0034279C">
      <w:pPr>
        <w:pStyle w:val="A3-1stTabLeader"/>
        <w:rPr>
          <w:rFonts w:eastAsia="Calibri"/>
        </w:rPr>
      </w:pPr>
    </w:p>
    <w:p w:rsidR="0034279C" w:rsidRPr="00EE41E3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3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You can help lower your risk for kidney problems by making the efforts to reach your targeted blood glucose level and blood pressure level.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True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False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4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Exercise can lower your blood glucose, blood pressure, and cholesterol levels.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True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False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5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Carbohydrate counting is a method that helps you know what to eat and how much to eat.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True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False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6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These foods are high in carbohydrates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Bread, biscuits, cornbread, tortillas, and crackers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Corn, peas, potatoes, and sweet potatoes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All of the above are correct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7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The A1C check: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Tells you what your blood glucose has been over the last two to three months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Tells you how well your diabetes treatment plan is working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All of the above are correct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8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If your A1C is 7 or higher: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You may need a change in your treatment plan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Your diabetes plan is working well</w:t>
      </w:r>
    </w:p>
    <w:p w:rsidR="0034279C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All of the above are correct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9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Blood glucose is too high when it is: 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Higher than 130 before meals</w:t>
      </w: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180 and higher 2 hours after meals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All of the above are correct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34279C" w:rsidRDefault="0034279C" w:rsidP="0034279C">
      <w:pPr>
        <w:pStyle w:val="Q1-FirstLevelQuestion"/>
        <w:rPr>
          <w:rFonts w:eastAsia="Calibri"/>
        </w:rPr>
      </w:pPr>
      <w:r w:rsidRPr="007F3BC4">
        <w:rPr>
          <w:rFonts w:eastAsia="Calibri"/>
        </w:rPr>
        <w:t>10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EA3882">
        <w:rPr>
          <w:rFonts w:eastAsia="Calibri"/>
        </w:rPr>
        <w:t>Blood glucose is too low when it’s below 70.</w:t>
      </w:r>
    </w:p>
    <w:p w:rsidR="0034279C" w:rsidRPr="00EA3882" w:rsidRDefault="0034279C" w:rsidP="0034279C">
      <w:pPr>
        <w:pStyle w:val="Q1-FirstLevelQuestion"/>
        <w:rPr>
          <w:rFonts w:eastAsia="Calibri"/>
        </w:rPr>
      </w:pPr>
    </w:p>
    <w:p w:rsidR="0034279C" w:rsidRPr="00EA3882" w:rsidRDefault="00B22E18" w:rsidP="0034279C">
      <w:pPr>
        <w:pStyle w:val="A3-1stTabLeader"/>
        <w:keepNext/>
        <w:keepLines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True</w:t>
      </w:r>
    </w:p>
    <w:p w:rsidR="0034279C" w:rsidRPr="00EA3882" w:rsidRDefault="00B22E18" w:rsidP="0034279C">
      <w:pPr>
        <w:pStyle w:val="A3-1stTabLeader"/>
        <w:rPr>
          <w:rFonts w:eastAsia="Calibri"/>
        </w:rPr>
      </w:pPr>
      <w:r w:rsidRPr="00EE41E3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279C" w:rsidRPr="00EE41E3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E41E3">
        <w:rPr>
          <w:rFonts w:eastAsia="Calibri"/>
        </w:rPr>
        <w:fldChar w:fldCharType="end"/>
      </w:r>
      <w:r w:rsidR="0034279C" w:rsidRPr="00EE41E3">
        <w:rPr>
          <w:rFonts w:eastAsia="Calibri"/>
        </w:rPr>
        <w:tab/>
      </w:r>
      <w:r w:rsidR="0034279C" w:rsidRPr="00EA3882">
        <w:rPr>
          <w:rFonts w:eastAsia="Calibri"/>
        </w:rPr>
        <w:t>False</w:t>
      </w:r>
    </w:p>
    <w:p w:rsidR="0034279C" w:rsidRDefault="0034279C" w:rsidP="0034279C">
      <w:pPr>
        <w:pStyle w:val="A3-1stTabLeader"/>
        <w:rPr>
          <w:rFonts w:eastAsia="Calibri"/>
        </w:rPr>
      </w:pPr>
    </w:p>
    <w:p w:rsidR="0034279C" w:rsidRPr="00EA3882" w:rsidRDefault="0034279C" w:rsidP="0034279C">
      <w:pPr>
        <w:pStyle w:val="A3-1stTabLeader"/>
        <w:rPr>
          <w:rFonts w:eastAsia="Calibri"/>
        </w:rPr>
      </w:pPr>
    </w:p>
    <w:p w:rsidR="00402266" w:rsidRPr="00EA3882" w:rsidRDefault="00402266" w:rsidP="00402266">
      <w:pPr>
        <w:pStyle w:val="SL-Heads"/>
      </w:pPr>
      <w:r w:rsidRPr="00EA3882">
        <w:t>Section III.</w:t>
      </w:r>
      <w:r>
        <w:t> </w:t>
      </w:r>
      <w:r w:rsidR="007C3955">
        <w:t xml:space="preserve">PCCC </w:t>
      </w:r>
      <w:r w:rsidR="00932B2D">
        <w:t>I</w:t>
      </w:r>
      <w:r w:rsidR="00E77038">
        <w:t>tems</w:t>
      </w:r>
    </w:p>
    <w:p w:rsidR="00402266" w:rsidRPr="00EA3882" w:rsidRDefault="00402266" w:rsidP="00402266">
      <w:pPr>
        <w:pStyle w:val="SL-Heads"/>
      </w:pPr>
    </w:p>
    <w:p w:rsidR="00402266" w:rsidRDefault="00402266" w:rsidP="00402266">
      <w:pPr>
        <w:pStyle w:val="SL-Heads"/>
      </w:pPr>
      <w:r w:rsidRPr="00EA3882">
        <w:t>Pharmacist Step #3:</w:t>
      </w:r>
      <w:r>
        <w:t> </w:t>
      </w:r>
      <w:r w:rsidRPr="00EA3882">
        <w:t xml:space="preserve">Ask the </w:t>
      </w:r>
      <w:r>
        <w:t>participant</w:t>
      </w:r>
      <w:r w:rsidRPr="00EA3882">
        <w:t xml:space="preserve"> the following questions and mark their answers.</w:t>
      </w:r>
    </w:p>
    <w:p w:rsidR="00402266" w:rsidRPr="00EA3882" w:rsidRDefault="00402266" w:rsidP="00402266">
      <w:pPr>
        <w:pStyle w:val="SL-Heads"/>
      </w:pPr>
    </w:p>
    <w:p w:rsidR="00402266" w:rsidRDefault="00402266" w:rsidP="00402266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The statements below describe attitudes and beliefs you may have about the health program you signed up for and your health condition(s): diabetes, hypertension, or being overweight.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 xml:space="preserve">Please rate how much you agree or disagree with each one by placing a check mark in the appropriate box. </w:t>
      </w:r>
    </w:p>
    <w:p w:rsidR="00402266" w:rsidRPr="00EA3882" w:rsidRDefault="00402266" w:rsidP="00402266">
      <w:pPr>
        <w:pStyle w:val="SL-FlLftSgl"/>
        <w:keepNext/>
        <w:keepLines/>
        <w:rPr>
          <w:rFonts w:eastAsia="Calibri"/>
        </w:rPr>
      </w:pPr>
    </w:p>
    <w:p w:rsidR="00402266" w:rsidRDefault="00402266" w:rsidP="00402266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  <w:r w:rsidRPr="00932D14">
        <w:rPr>
          <w:rFonts w:eastAsia="Calibri"/>
          <w:u w:val="none"/>
        </w:rPr>
        <w:tab/>
        <w:t>Strongly</w:t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r w:rsidRPr="00932D14">
        <w:rPr>
          <w:rFonts w:eastAsia="Calibri"/>
          <w:u w:val="none"/>
        </w:rPr>
        <w:tab/>
        <w:t>Somewhat</w:t>
      </w:r>
      <w:r w:rsidRPr="00932D14">
        <w:rPr>
          <w:rFonts w:eastAsia="Calibri"/>
          <w:u w:val="none"/>
        </w:rPr>
        <w:tab/>
      </w:r>
      <w:proofErr w:type="gramStart"/>
      <w:r w:rsidRPr="00932D14">
        <w:rPr>
          <w:rFonts w:eastAsia="Calibri"/>
          <w:u w:val="none"/>
        </w:rPr>
        <w:t>Strongly</w:t>
      </w:r>
      <w:proofErr w:type="gramEnd"/>
      <w:r w:rsidRPr="009D35DE">
        <w:rPr>
          <w:rFonts w:eastAsia="Calibri"/>
        </w:rPr>
        <w:br/>
      </w:r>
      <w:r>
        <w:rPr>
          <w:rFonts w:eastAsia="Calibri"/>
        </w:rPr>
        <w:tab/>
        <w:t>disagree</w:t>
      </w:r>
      <w:r>
        <w:rPr>
          <w:rFonts w:eastAsia="Calibri"/>
        </w:rPr>
        <w:tab/>
        <w:t>disagree</w:t>
      </w:r>
      <w:r>
        <w:rPr>
          <w:rFonts w:eastAsia="Calibri"/>
        </w:rPr>
        <w:tab/>
        <w:t>Neutral</w:t>
      </w:r>
      <w:r>
        <w:rPr>
          <w:rFonts w:eastAsia="Calibri"/>
        </w:rPr>
        <w:tab/>
        <w:t>agree</w:t>
      </w:r>
      <w:r>
        <w:rPr>
          <w:rFonts w:eastAsia="Calibri"/>
        </w:rPr>
        <w:tab/>
        <w:t>agree</w:t>
      </w:r>
    </w:p>
    <w:p w:rsidR="00402266" w:rsidRPr="00EA3882" w:rsidRDefault="00402266" w:rsidP="00402266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4860"/>
        <w:rPr>
          <w:rFonts w:eastAsia="Calibri"/>
        </w:rPr>
      </w:pP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1.</w:t>
      </w:r>
      <w:r>
        <w:rPr>
          <w:rFonts w:eastAsia="Calibri"/>
        </w:rPr>
        <w:tab/>
      </w:r>
      <w:r w:rsidRPr="00EA3882">
        <w:rPr>
          <w:rFonts w:eastAsia="Calibri"/>
        </w:rPr>
        <w:t>I will learn new information to help me to manage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2.</w:t>
      </w:r>
      <w:r>
        <w:rPr>
          <w:rFonts w:eastAsia="Calibri"/>
        </w:rPr>
        <w:tab/>
      </w:r>
      <w:r w:rsidRPr="00EA3882">
        <w:rPr>
          <w:rFonts w:eastAsia="Calibri"/>
        </w:rPr>
        <w:t>I will get useful information about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3.</w:t>
      </w:r>
      <w:r>
        <w:rPr>
          <w:rFonts w:eastAsia="Calibri"/>
        </w:rPr>
        <w:tab/>
      </w:r>
      <w:r w:rsidRPr="00EA3882">
        <w:rPr>
          <w:rFonts w:eastAsia="Calibri"/>
        </w:rPr>
        <w:t>I expect to put what I learn from this program into practice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4.</w:t>
      </w:r>
      <w:r>
        <w:rPr>
          <w:rFonts w:eastAsia="Calibri"/>
        </w:rPr>
        <w:tab/>
      </w:r>
      <w:r w:rsidRPr="00EA3882">
        <w:rPr>
          <w:rFonts w:eastAsia="Calibri"/>
        </w:rPr>
        <w:t>I expect to see positive changes in myself if I do what they teach me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5.</w:t>
      </w:r>
      <w:r>
        <w:rPr>
          <w:rFonts w:eastAsia="Calibri"/>
        </w:rPr>
        <w:tab/>
      </w:r>
      <w:r w:rsidRPr="00EA3882">
        <w:rPr>
          <w:rFonts w:eastAsia="Calibri"/>
        </w:rPr>
        <w:t>I can do something to improve my health condition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Pr="00EA3882" w:rsidRDefault="00402266" w:rsidP="003D4650">
      <w:pPr>
        <w:pStyle w:val="Y3-YNTabLeader"/>
        <w:keepNext/>
        <w:keepLines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6.</w:t>
      </w:r>
      <w:r>
        <w:rPr>
          <w:rFonts w:eastAsia="Calibri"/>
        </w:rPr>
        <w:tab/>
      </w:r>
      <w:r w:rsidRPr="00EA3882">
        <w:rPr>
          <w:rFonts w:eastAsia="Calibri"/>
        </w:rPr>
        <w:t>It is very important to take care of your health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Default="00402266" w:rsidP="003D4650">
      <w:pPr>
        <w:pStyle w:val="Y3-YNTabLeader"/>
        <w:tabs>
          <w:tab w:val="clear" w:pos="1872"/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right="5040" w:hanging="720"/>
        <w:rPr>
          <w:rFonts w:eastAsia="Calibri"/>
        </w:rPr>
      </w:pPr>
      <w:r w:rsidRPr="00EA3882">
        <w:rPr>
          <w:rFonts w:eastAsia="Calibri"/>
        </w:rPr>
        <w:t>7.</w:t>
      </w:r>
      <w:r>
        <w:rPr>
          <w:rFonts w:eastAsia="Calibri"/>
        </w:rPr>
        <w:tab/>
      </w:r>
      <w:r w:rsidRPr="00EA3882">
        <w:rPr>
          <w:rFonts w:eastAsia="Calibri"/>
        </w:rPr>
        <w:t>I am ready to improve my health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402266" w:rsidRDefault="00402266" w:rsidP="003D4650">
      <w:pPr>
        <w:pStyle w:val="Y3-YNTabLeader"/>
        <w:tabs>
          <w:tab w:val="clear" w:pos="18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720" w:hanging="720"/>
        <w:rPr>
          <w:rFonts w:eastAsia="Calibri"/>
        </w:rPr>
      </w:pPr>
    </w:p>
    <w:p w:rsidR="00402266" w:rsidRPr="00EA3882" w:rsidRDefault="00402266" w:rsidP="007A0CAC">
      <w:pPr>
        <w:pStyle w:val="Y3-YNTabLeader"/>
        <w:ind w:left="720" w:hanging="720"/>
        <w:rPr>
          <w:rFonts w:eastAsia="Calibri"/>
        </w:rPr>
      </w:pPr>
    </w:p>
    <w:p w:rsidR="00AD4BA4" w:rsidRPr="00EA3882" w:rsidRDefault="00AD4BA4" w:rsidP="00AD4BA4">
      <w:pPr>
        <w:pStyle w:val="SL-Heads"/>
      </w:pPr>
      <w:r>
        <w:t>Section IV. </w:t>
      </w:r>
      <w:r w:rsidRPr="00EA3882">
        <w:t xml:space="preserve">Medication Use and Adherence </w:t>
      </w:r>
    </w:p>
    <w:p w:rsidR="00AD4BA4" w:rsidRPr="00EA3882" w:rsidRDefault="00AD4BA4" w:rsidP="00AD4BA4">
      <w:pPr>
        <w:pStyle w:val="SL-Heads"/>
      </w:pPr>
    </w:p>
    <w:p w:rsidR="00AD4BA4" w:rsidRDefault="00AD4BA4" w:rsidP="00AD4BA4">
      <w:pPr>
        <w:pStyle w:val="SL-Heads"/>
      </w:pPr>
      <w:r w:rsidRPr="00EA3882">
        <w:t>Pharmacist Step #4:</w:t>
      </w:r>
      <w:r>
        <w:t> </w:t>
      </w:r>
      <w:r w:rsidRPr="00EA3882">
        <w:t xml:space="preserve">Review the medications that the </w:t>
      </w:r>
      <w:r>
        <w:t>participant</w:t>
      </w:r>
      <w:r w:rsidRPr="00EA3882">
        <w:t xml:space="preserve"> has OR has been prescribed. Create a medication chart with the </w:t>
      </w:r>
      <w:r>
        <w:t>participant</w:t>
      </w:r>
      <w:r w:rsidRPr="00EA3882">
        <w:t xml:space="preserve">. Fill out attached Appendix </w:t>
      </w:r>
      <w:proofErr w:type="gramStart"/>
      <w:r w:rsidRPr="00EA3882">
        <w:t>A</w:t>
      </w:r>
      <w:proofErr w:type="gramEnd"/>
      <w:r w:rsidRPr="00EA3882">
        <w:t xml:space="preserve"> Medication List with the </w:t>
      </w:r>
      <w:r>
        <w:t>participant</w:t>
      </w:r>
      <w:r w:rsidRPr="00EA3882">
        <w:t>.</w:t>
      </w:r>
    </w:p>
    <w:p w:rsidR="00AD4BA4" w:rsidRPr="00EA3882" w:rsidRDefault="00AD4BA4" w:rsidP="00AD4BA4">
      <w:pPr>
        <w:pStyle w:val="SL-Heads"/>
      </w:pPr>
    </w:p>
    <w:p w:rsidR="00AD4BA4" w:rsidRDefault="00AD4BA4" w:rsidP="00AD4BA4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Questions to ask:</w:t>
      </w:r>
    </w:p>
    <w:p w:rsidR="00AD4BA4" w:rsidRPr="00EA3882" w:rsidRDefault="00AD4BA4" w:rsidP="00AD4BA4">
      <w:pPr>
        <w:pStyle w:val="SL-FlLftSgl"/>
        <w:keepNext/>
        <w:keepLines/>
        <w:rPr>
          <w:rFonts w:eastAsia="Calibri"/>
        </w:rPr>
      </w:pPr>
    </w:p>
    <w:p w:rsidR="00AD4BA4" w:rsidRPr="003D5BC1" w:rsidRDefault="00AD4BA4" w:rsidP="00AD4BA4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What medication are you taking including OTC and dietary supplement? </w:t>
      </w:r>
    </w:p>
    <w:p w:rsidR="00AD4BA4" w:rsidRPr="003D5BC1" w:rsidRDefault="00AD4BA4" w:rsidP="00AD4BA4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Why are you taking the medication? </w:t>
      </w:r>
    </w:p>
    <w:p w:rsidR="00AD4BA4" w:rsidRPr="003D5BC1" w:rsidRDefault="00AD4BA4" w:rsidP="00AD4BA4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do you take this medication? </w:t>
      </w:r>
    </w:p>
    <w:p w:rsidR="00AD4BA4" w:rsidRPr="003D5BC1" w:rsidRDefault="00AD4BA4" w:rsidP="00AD4BA4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When was your last dose? </w:t>
      </w:r>
    </w:p>
    <w:p w:rsidR="00AD4BA4" w:rsidRDefault="00AD4BA4" w:rsidP="00AD4BA4">
      <w:pPr>
        <w:pStyle w:val="N2-2ndBullet"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 xml:space="preserve">Do you have any special instructions for this medication? </w:t>
      </w:r>
    </w:p>
    <w:p w:rsidR="000D0E0A" w:rsidRDefault="000D0E0A" w:rsidP="000D0E0A">
      <w:pPr>
        <w:pStyle w:val="SL-FlLftSgl"/>
        <w:rPr>
          <w:rFonts w:eastAsia="Calibri"/>
        </w:rPr>
      </w:pPr>
    </w:p>
    <w:p w:rsidR="00A40CBA" w:rsidRDefault="00A40CBA" w:rsidP="00A40CBA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11.</w:t>
      </w:r>
      <w:r>
        <w:rPr>
          <w:rFonts w:eastAsia="Calibri"/>
        </w:rPr>
        <w:tab/>
      </w:r>
      <w:r w:rsidRPr="00EA3882">
        <w:rPr>
          <w:rFonts w:eastAsia="Calibri"/>
        </w:rPr>
        <w:t>Medication History:</w:t>
      </w:r>
    </w:p>
    <w:p w:rsidR="00A40CBA" w:rsidRPr="00EA3882" w:rsidRDefault="00A40CBA" w:rsidP="00A40CBA">
      <w:pPr>
        <w:pStyle w:val="Q1-FirstLevelQuestion"/>
        <w:rPr>
          <w:rFonts w:eastAsia="Calibr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0"/>
        <w:gridCol w:w="1728"/>
        <w:gridCol w:w="1656"/>
        <w:gridCol w:w="2304"/>
      </w:tblGrid>
      <w:tr w:rsidR="00A40CBA" w:rsidRPr="00721A67" w:rsidTr="00974541">
        <w:trPr>
          <w:cantSplit/>
          <w:jc w:val="center"/>
        </w:trPr>
        <w:tc>
          <w:tcPr>
            <w:tcW w:w="2520" w:type="dxa"/>
            <w:shd w:val="clear" w:color="auto" w:fill="D9D9D9"/>
            <w:vAlign w:val="bottom"/>
          </w:tcPr>
          <w:p w:rsidR="00A40CBA" w:rsidRPr="00721A67" w:rsidRDefault="00A40CBA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Medication</w:t>
            </w:r>
            <w:r>
              <w:rPr>
                <w:rFonts w:eastAsia="Calibri"/>
                <w:b/>
              </w:rPr>
              <w:br/>
            </w:r>
            <w:r w:rsidRPr="00721A67">
              <w:rPr>
                <w:rFonts w:eastAsia="Calibri"/>
                <w:b/>
              </w:rPr>
              <w:t>(Name/Strength)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:rsidR="00A40CBA" w:rsidRPr="00721A67" w:rsidRDefault="00A40CBA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Purpose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A40CBA" w:rsidRPr="00721A67" w:rsidRDefault="00A40CBA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Schedule</w:t>
            </w:r>
          </w:p>
        </w:tc>
        <w:tc>
          <w:tcPr>
            <w:tcW w:w="1656" w:type="dxa"/>
            <w:shd w:val="clear" w:color="auto" w:fill="D9D9D9"/>
            <w:vAlign w:val="bottom"/>
          </w:tcPr>
          <w:p w:rsidR="00A40CBA" w:rsidRPr="00721A67" w:rsidRDefault="00A40CBA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Date of</w:t>
            </w:r>
            <w:r>
              <w:rPr>
                <w:rFonts w:eastAsia="Calibri"/>
                <w:b/>
              </w:rPr>
              <w:t xml:space="preserve"> </w:t>
            </w:r>
            <w:r w:rsidRPr="00721A67">
              <w:rPr>
                <w:rFonts w:eastAsia="Calibri"/>
                <w:b/>
              </w:rPr>
              <w:t>Last Dose</w:t>
            </w:r>
          </w:p>
        </w:tc>
        <w:tc>
          <w:tcPr>
            <w:tcW w:w="2304" w:type="dxa"/>
            <w:shd w:val="clear" w:color="auto" w:fill="D9D9D9"/>
            <w:vAlign w:val="bottom"/>
          </w:tcPr>
          <w:p w:rsidR="00A40CBA" w:rsidRPr="00721A67" w:rsidRDefault="00A40CBA" w:rsidP="00974541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Special Instructions</w:t>
            </w: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2.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3.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4.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5.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6.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7.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8.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9.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10.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11.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12.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13.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14.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15.</w:t>
            </w:r>
          </w:p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A40CBA" w:rsidRPr="00721A67" w:rsidTr="00974541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  <w:r w:rsidRPr="00721A67">
              <w:rPr>
                <w:rFonts w:eastAsia="Calibri"/>
              </w:rPr>
              <w:t>16.</w:t>
            </w:r>
          </w:p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BA" w:rsidRPr="00721A67" w:rsidRDefault="00A40CBA" w:rsidP="00974541">
            <w:pPr>
              <w:pStyle w:val="SL-FlLftSgl"/>
              <w:rPr>
                <w:rFonts w:eastAsia="Calibri"/>
              </w:rPr>
            </w:pPr>
          </w:p>
        </w:tc>
      </w:tr>
    </w:tbl>
    <w:p w:rsidR="00974541" w:rsidRDefault="00974541" w:rsidP="00974541">
      <w:pPr>
        <w:pStyle w:val="SL-FlLftSgl"/>
        <w:rPr>
          <w:rFonts w:eastAsia="Calibri"/>
        </w:rPr>
      </w:pPr>
    </w:p>
    <w:p w:rsidR="009756A0" w:rsidRDefault="009756A0" w:rsidP="00974541">
      <w:pPr>
        <w:pStyle w:val="SL-FlLftSgl"/>
        <w:rPr>
          <w:rFonts w:eastAsia="Calibri"/>
        </w:rPr>
      </w:pPr>
    </w:p>
    <w:p w:rsidR="008C5479" w:rsidRDefault="008C5479" w:rsidP="00974541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12.</w:t>
      </w:r>
      <w:r w:rsidR="00974541">
        <w:rPr>
          <w:rFonts w:eastAsia="Calibri"/>
        </w:rPr>
        <w:tab/>
      </w:r>
      <w:r w:rsidRPr="00EA3882">
        <w:rPr>
          <w:rFonts w:eastAsia="Calibri"/>
        </w:rPr>
        <w:t>Medication Adherence</w:t>
      </w:r>
    </w:p>
    <w:p w:rsidR="00974541" w:rsidRDefault="00974541" w:rsidP="00974541">
      <w:pPr>
        <w:pStyle w:val="Q1-FirstLevelQuestion"/>
        <w:rPr>
          <w:rFonts w:eastAsia="Calibri"/>
        </w:rPr>
      </w:pPr>
    </w:p>
    <w:p w:rsidR="005C2DF6" w:rsidRDefault="00F03EC4" w:rsidP="00F03EC4">
      <w:pPr>
        <w:pStyle w:val="Y0-YNHead"/>
        <w:keepNext/>
        <w:keepLines/>
        <w:tabs>
          <w:tab w:val="clear" w:pos="7632"/>
          <w:tab w:val="clear" w:pos="8352"/>
          <w:tab w:val="clear" w:pos="9072"/>
          <w:tab w:val="center" w:pos="5400"/>
          <w:tab w:val="center" w:pos="6408"/>
          <w:tab w:val="center" w:pos="7416"/>
          <w:tab w:val="center" w:pos="8496"/>
          <w:tab w:val="center" w:pos="9360"/>
        </w:tabs>
        <w:ind w:left="1440"/>
        <w:rPr>
          <w:rFonts w:eastAsia="Calibri"/>
        </w:rPr>
      </w:pPr>
      <w:r w:rsidRPr="00F03EC4">
        <w:rPr>
          <w:rFonts w:eastAsia="Calibri"/>
          <w:u w:val="none"/>
        </w:rPr>
        <w:tab/>
      </w:r>
      <w:r w:rsidRPr="00F03EC4">
        <w:rPr>
          <w:rFonts w:eastAsia="Calibri"/>
          <w:u w:val="none"/>
        </w:rPr>
        <w:tab/>
        <w:t>Very</w:t>
      </w:r>
      <w:r w:rsidRPr="00F03EC4">
        <w:rPr>
          <w:rFonts w:eastAsia="Calibri"/>
          <w:u w:val="none"/>
        </w:rPr>
        <w:br/>
      </w:r>
      <w:r w:rsidR="005C2DF6" w:rsidRPr="005C2DF6">
        <w:rPr>
          <w:rFonts w:eastAsia="Calibri"/>
          <w:b/>
          <w:u w:val="none"/>
        </w:rPr>
        <w:t>Hypertension</w:t>
      </w:r>
      <w:r w:rsidR="005C2DF6" w:rsidRPr="00932D14">
        <w:rPr>
          <w:rFonts w:eastAsia="Calibri"/>
          <w:u w:val="none"/>
        </w:rPr>
        <w:tab/>
      </w:r>
      <w:r w:rsidR="005C2DF6">
        <w:rPr>
          <w:rFonts w:eastAsia="Calibri"/>
        </w:rPr>
        <w:t>Always</w:t>
      </w:r>
      <w:r w:rsidR="005C2DF6">
        <w:rPr>
          <w:rFonts w:eastAsia="Calibri"/>
        </w:rPr>
        <w:tab/>
        <w:t>Often</w:t>
      </w:r>
      <w:r w:rsidR="005C2DF6">
        <w:rPr>
          <w:rFonts w:eastAsia="Calibri"/>
        </w:rPr>
        <w:tab/>
        <w:t>Sometimes</w:t>
      </w:r>
      <w:r w:rsidR="005C2DF6">
        <w:rPr>
          <w:rFonts w:eastAsia="Calibri"/>
        </w:rPr>
        <w:tab/>
        <w:t>Rarely</w:t>
      </w:r>
      <w:r w:rsidR="005C2DF6">
        <w:rPr>
          <w:rFonts w:eastAsia="Calibri"/>
        </w:rPr>
        <w:tab/>
        <w:t>Never</w:t>
      </w:r>
    </w:p>
    <w:p w:rsidR="00F03EC4" w:rsidRDefault="00F03EC4" w:rsidP="005C2DF6">
      <w:pPr>
        <w:pStyle w:val="Y0-YNHead"/>
        <w:keepNext/>
        <w:keepLines/>
        <w:tabs>
          <w:tab w:val="clear" w:pos="7632"/>
          <w:tab w:val="clear" w:pos="9072"/>
          <w:tab w:val="center" w:pos="5400"/>
          <w:tab w:val="center" w:pos="6408"/>
          <w:tab w:val="center" w:pos="7416"/>
          <w:tab w:val="center" w:pos="9360"/>
        </w:tabs>
        <w:ind w:left="1440"/>
        <w:rPr>
          <w:rFonts w:eastAsia="Calibri"/>
        </w:rPr>
      </w:pPr>
    </w:p>
    <w:p w:rsidR="005C2DF6" w:rsidRDefault="005C2DF6" w:rsidP="005C2DF6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Pr="00EA3882">
        <w:rPr>
          <w:rFonts w:eastAsia="Calibri"/>
        </w:rPr>
        <w:t xml:space="preserve">How often have you forgotten to take your </w:t>
      </w:r>
      <w:r w:rsidRPr="00EA3882">
        <w:rPr>
          <w:rFonts w:eastAsia="Calibri"/>
          <w:bCs/>
        </w:rPr>
        <w:t>medicine for blood pressure in the past week?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b.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 your medicine for high blood pressure because you were careless?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c.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 your blood pressure medicine because you feel better?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d.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 your medicine for blood pressure when you experience side effects?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</w:p>
    <w:p w:rsidR="00323442" w:rsidRDefault="00323442" w:rsidP="00323442">
      <w:pPr>
        <w:pStyle w:val="Y0-YNHead"/>
        <w:keepNext/>
        <w:keepLines/>
        <w:tabs>
          <w:tab w:val="clear" w:pos="7632"/>
          <w:tab w:val="clear" w:pos="8352"/>
          <w:tab w:val="clear" w:pos="9072"/>
          <w:tab w:val="center" w:pos="5400"/>
          <w:tab w:val="center" w:pos="6408"/>
          <w:tab w:val="center" w:pos="7416"/>
          <w:tab w:val="center" w:pos="8496"/>
          <w:tab w:val="center" w:pos="9360"/>
        </w:tabs>
        <w:ind w:left="1440"/>
        <w:rPr>
          <w:rFonts w:eastAsia="Calibri"/>
          <w:b/>
          <w:u w:val="none"/>
        </w:rPr>
      </w:pPr>
      <w:r w:rsidRPr="00323442">
        <w:rPr>
          <w:rFonts w:eastAsia="Calibri"/>
          <w:b/>
          <w:u w:val="none"/>
        </w:rPr>
        <w:t>Diabetes</w:t>
      </w:r>
    </w:p>
    <w:p w:rsidR="00323442" w:rsidRDefault="00323442" w:rsidP="00323442">
      <w:pPr>
        <w:pStyle w:val="Y0-YNHead"/>
        <w:keepNext/>
        <w:keepLines/>
        <w:tabs>
          <w:tab w:val="clear" w:pos="7632"/>
          <w:tab w:val="clear" w:pos="8352"/>
          <w:tab w:val="clear" w:pos="9072"/>
          <w:tab w:val="center" w:pos="5400"/>
          <w:tab w:val="center" w:pos="6408"/>
          <w:tab w:val="center" w:pos="7416"/>
          <w:tab w:val="center" w:pos="8496"/>
          <w:tab w:val="center" w:pos="9360"/>
        </w:tabs>
        <w:ind w:left="1440"/>
        <w:rPr>
          <w:rFonts w:eastAsia="Calibri"/>
          <w:b/>
          <w:u w:val="none"/>
        </w:rPr>
      </w:pP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Pr="00EA3882">
        <w:rPr>
          <w:rFonts w:eastAsia="Calibri"/>
        </w:rPr>
        <w:t>How often h</w:t>
      </w:r>
      <w:r w:rsidRPr="00EA3882">
        <w:rPr>
          <w:rFonts w:eastAsia="Calibri"/>
          <w:bCs/>
        </w:rPr>
        <w:t>ave you forgotten to take your medicine for diabetes in the past week?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b.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 your medicine for diabetes because you were careless?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c.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taking/injecting your medicine for diabetes because you feel better?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keepNext/>
        <w:keepLines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  <w:r>
        <w:rPr>
          <w:rFonts w:eastAsia="Calibri"/>
          <w:bCs/>
        </w:rPr>
        <w:t>d.</w:t>
      </w:r>
      <w:r>
        <w:rPr>
          <w:rFonts w:eastAsia="Calibri"/>
          <w:bCs/>
        </w:rPr>
        <w:tab/>
      </w:r>
      <w:r w:rsidRPr="00EA3882">
        <w:rPr>
          <w:rFonts w:eastAsia="Calibri"/>
          <w:bCs/>
        </w:rPr>
        <w:t>How often do you stop taking you medicine for diabetes when you experience side effects?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  <w:r w:rsidRPr="0055483A">
        <w:rPr>
          <w:rFonts w:eastAsia="Calibri"/>
        </w:rPr>
        <w:tab/>
      </w:r>
      <w:r w:rsidR="00B22E18" w:rsidRPr="0055483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483A">
        <w:rPr>
          <w:rFonts w:eastAsia="Calibri"/>
        </w:rPr>
        <w:instrText xml:space="preserve"> FORMCHECKBOX </w:instrText>
      </w:r>
      <w:r w:rsidR="00B22E18">
        <w:rPr>
          <w:rFonts w:eastAsia="Calibri"/>
        </w:rPr>
      </w:r>
      <w:r w:rsidR="00B22E18">
        <w:rPr>
          <w:rFonts w:eastAsia="Calibri"/>
        </w:rPr>
        <w:fldChar w:fldCharType="separate"/>
      </w:r>
      <w:r w:rsidR="00B22E18" w:rsidRPr="0055483A">
        <w:rPr>
          <w:rFonts w:eastAsia="Calibri"/>
        </w:rPr>
        <w:fldChar w:fldCharType="end"/>
      </w:r>
    </w:p>
    <w:p w:rsidR="00323442" w:rsidRDefault="00323442" w:rsidP="00323442">
      <w:pPr>
        <w:pStyle w:val="Y3-YNTabLeader"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</w:p>
    <w:p w:rsidR="00323442" w:rsidRDefault="00323442" w:rsidP="00323442">
      <w:pPr>
        <w:pStyle w:val="Y3-YNTabLeader"/>
        <w:tabs>
          <w:tab w:val="clear" w:pos="7200"/>
          <w:tab w:val="clear" w:pos="7632"/>
          <w:tab w:val="clear" w:pos="9072"/>
          <w:tab w:val="right" w:leader="dot" w:pos="4896"/>
          <w:tab w:val="center" w:pos="5400"/>
          <w:tab w:val="center" w:pos="6408"/>
          <w:tab w:val="center" w:pos="7416"/>
          <w:tab w:val="center" w:pos="9360"/>
        </w:tabs>
        <w:ind w:left="1872" w:right="5040" w:hanging="432"/>
        <w:rPr>
          <w:rFonts w:eastAsia="Calibri"/>
        </w:rPr>
      </w:pPr>
    </w:p>
    <w:p w:rsidR="008C5479" w:rsidRDefault="008C5479" w:rsidP="00FF6B54">
      <w:pPr>
        <w:pStyle w:val="SL-Heads"/>
      </w:pPr>
      <w:r w:rsidRPr="00EA3882">
        <w:t>Hypertension</w:t>
      </w:r>
    </w:p>
    <w:p w:rsidR="00381318" w:rsidRPr="00EA3882" w:rsidRDefault="00381318" w:rsidP="00FF6B54">
      <w:pPr>
        <w:pStyle w:val="SL-Heads"/>
      </w:pPr>
    </w:p>
    <w:p w:rsidR="008C5479" w:rsidRDefault="008C5479" w:rsidP="00FF6B54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13.</w:t>
      </w:r>
      <w:r w:rsidR="00381318">
        <w:rPr>
          <w:rFonts w:eastAsia="Calibri"/>
        </w:rPr>
        <w:tab/>
      </w:r>
      <w:r w:rsidRPr="00EA3882">
        <w:rPr>
          <w:rFonts w:eastAsia="Calibri"/>
        </w:rPr>
        <w:t>Please find the statement that best describes the way you feel right now about taking your high blood pressure medication as directed.</w:t>
      </w:r>
    </w:p>
    <w:p w:rsidR="0060066A" w:rsidRPr="00EA3882" w:rsidRDefault="0060066A" w:rsidP="00FF6B54">
      <w:pPr>
        <w:pStyle w:val="Q1-FirstLevelQuestion"/>
        <w:rPr>
          <w:rFonts w:eastAsia="Calibri"/>
        </w:rPr>
      </w:pPr>
    </w:p>
    <w:p w:rsidR="008C5479" w:rsidRPr="00EA3882" w:rsidRDefault="00FF6B54" w:rsidP="00377F0A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and right now am not considering taking my high blood pressure medication as directed. (</w:t>
      </w:r>
      <w:proofErr w:type="spellStart"/>
      <w:r w:rsidR="008C5479" w:rsidRPr="00EA3882">
        <w:rPr>
          <w:rFonts w:eastAsia="Calibri"/>
        </w:rPr>
        <w:t>Precontemplation</w:t>
      </w:r>
      <w:proofErr w:type="spellEnd"/>
      <w:r w:rsidR="008C5479" w:rsidRPr="00EA3882">
        <w:rPr>
          <w:rFonts w:eastAsia="Calibri"/>
        </w:rPr>
        <w:t>)</w:t>
      </w:r>
    </w:p>
    <w:p w:rsidR="008C5479" w:rsidRPr="00EA3882" w:rsidRDefault="00FF6B54" w:rsidP="00377F0A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but right now am considering taking my high blood pressure medication as directed. (Contemplation)</w:t>
      </w:r>
    </w:p>
    <w:p w:rsidR="008C5479" w:rsidRPr="00EA3882" w:rsidRDefault="00FF6B54" w:rsidP="00377F0A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but am planning to start taking my high blood pressure medication as directed. (Preparation)</w:t>
      </w:r>
    </w:p>
    <w:p w:rsidR="008C5479" w:rsidRDefault="00FF6B54" w:rsidP="00FF6B54">
      <w:pPr>
        <w:pStyle w:val="A3-1stTabLeader"/>
        <w:ind w:left="1872" w:hanging="432"/>
        <w:rPr>
          <w:rFonts w:eastAsia="Calibri"/>
        </w:rPr>
      </w:pPr>
      <w:r>
        <w:rPr>
          <w:rFonts w:eastAsia="Calibri"/>
        </w:rPr>
        <w:t>D.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Yes, right now I consistently take my high blood pressure medication as directed.</w:t>
      </w:r>
      <w:r w:rsidR="00A844ED">
        <w:rPr>
          <w:rFonts w:eastAsia="Calibri"/>
        </w:rPr>
        <w:t xml:space="preserve"> </w:t>
      </w:r>
    </w:p>
    <w:p w:rsidR="005A0EE0" w:rsidRDefault="005A0EE0" w:rsidP="00FF6B54">
      <w:pPr>
        <w:pStyle w:val="A3-1stTabLeader"/>
        <w:ind w:left="1872" w:hanging="432"/>
        <w:rPr>
          <w:rFonts w:eastAsia="Calibri"/>
        </w:rPr>
      </w:pPr>
    </w:p>
    <w:p w:rsidR="005A0EE0" w:rsidRPr="00EA3882" w:rsidRDefault="005A0EE0" w:rsidP="00FF6B54">
      <w:pPr>
        <w:pStyle w:val="A3-1stTabLeader"/>
        <w:ind w:left="1872" w:hanging="432"/>
        <w:rPr>
          <w:rFonts w:eastAsia="Calibri"/>
        </w:rPr>
      </w:pPr>
    </w:p>
    <w:p w:rsidR="008C5479" w:rsidRDefault="002D438F" w:rsidP="002D438F">
      <w:pPr>
        <w:pStyle w:val="Q1-FirstLevelQuestion"/>
        <w:rPr>
          <w:rFonts w:eastAsia="Calibri"/>
        </w:rPr>
      </w:pPr>
      <w:r>
        <w:rPr>
          <w:rFonts w:eastAsia="Calibri"/>
        </w:rPr>
        <w:t>14.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If the answer to question 13 is D, then ask: How long have you been taking your high blood pressure medication as directed?</w:t>
      </w:r>
    </w:p>
    <w:p w:rsidR="002D438F" w:rsidRPr="00EA3882" w:rsidRDefault="002D438F" w:rsidP="002D438F">
      <w:pPr>
        <w:pStyle w:val="Q1-FirstLevelQuestion"/>
        <w:rPr>
          <w:rFonts w:eastAsia="Calibri"/>
        </w:rPr>
      </w:pPr>
    </w:p>
    <w:p w:rsidR="008C5479" w:rsidRPr="00EA3882" w:rsidRDefault="002D438F" w:rsidP="00C22A1F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≤3 months</w:t>
      </w:r>
    </w:p>
    <w:p w:rsidR="008C5479" w:rsidRPr="00EA3882" w:rsidRDefault="002D438F" w:rsidP="00C22A1F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&gt;3 months to 6 months</w:t>
      </w:r>
    </w:p>
    <w:p w:rsidR="008C5479" w:rsidRPr="00EA3882" w:rsidRDefault="002D438F" w:rsidP="00C22A1F">
      <w:pPr>
        <w:pStyle w:val="A3-1stTabLeader"/>
        <w:keepNext/>
        <w:keepLines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&gt;6 months to 12 months</w:t>
      </w:r>
    </w:p>
    <w:p w:rsidR="008C5479" w:rsidRDefault="002D438F" w:rsidP="002D438F">
      <w:pPr>
        <w:pStyle w:val="A3-1stTabLeader"/>
        <w:rPr>
          <w:rFonts w:eastAsia="Calibri"/>
        </w:rPr>
      </w:pPr>
      <w:r>
        <w:rPr>
          <w:rFonts w:eastAsia="Calibri"/>
        </w:rPr>
        <w:t>D.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&gt;12 months</w:t>
      </w:r>
    </w:p>
    <w:p w:rsidR="002D438F" w:rsidRDefault="002D438F" w:rsidP="002D438F">
      <w:pPr>
        <w:pStyle w:val="A3-1stTabLeader"/>
        <w:rPr>
          <w:rFonts w:eastAsia="Calibri"/>
        </w:rPr>
      </w:pPr>
    </w:p>
    <w:p w:rsidR="002D438F" w:rsidRPr="00EA3882" w:rsidRDefault="002D438F" w:rsidP="002D438F">
      <w:pPr>
        <w:pStyle w:val="A3-1stTabLeader"/>
        <w:rPr>
          <w:rFonts w:eastAsia="Calibri"/>
        </w:rPr>
      </w:pPr>
    </w:p>
    <w:p w:rsidR="008C5479" w:rsidRDefault="008C5479" w:rsidP="001708F3">
      <w:pPr>
        <w:pStyle w:val="SL-Heads"/>
      </w:pPr>
      <w:r w:rsidRPr="00EA3882">
        <w:t>Diabetes</w:t>
      </w:r>
    </w:p>
    <w:p w:rsidR="001708F3" w:rsidRPr="00EA3882" w:rsidRDefault="001708F3" w:rsidP="001708F3">
      <w:pPr>
        <w:pStyle w:val="SL-Heads"/>
      </w:pPr>
    </w:p>
    <w:p w:rsidR="008C5479" w:rsidRDefault="008C5479" w:rsidP="001708F3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15.</w:t>
      </w:r>
      <w:r w:rsidR="001708F3">
        <w:rPr>
          <w:rFonts w:eastAsia="Calibri"/>
        </w:rPr>
        <w:tab/>
      </w:r>
      <w:r w:rsidRPr="00EA3882">
        <w:rPr>
          <w:rFonts w:eastAsia="Calibri"/>
        </w:rPr>
        <w:t>Please find the statement that best describes the way you feel right now about taking your diabetes medication as directed.</w:t>
      </w:r>
    </w:p>
    <w:p w:rsidR="001708F3" w:rsidRPr="00EA3882" w:rsidRDefault="001708F3" w:rsidP="001708F3">
      <w:pPr>
        <w:pStyle w:val="Q1-FirstLevelQuestion"/>
        <w:rPr>
          <w:rFonts w:eastAsia="Calibri"/>
        </w:rPr>
      </w:pPr>
    </w:p>
    <w:p w:rsidR="008C5479" w:rsidRPr="00EA3882" w:rsidRDefault="001708F3" w:rsidP="001708F3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and right now am not considering taking my diabetes medication as directed. (</w:t>
      </w:r>
      <w:proofErr w:type="spellStart"/>
      <w:r w:rsidR="008C5479" w:rsidRPr="00EA3882">
        <w:rPr>
          <w:rFonts w:eastAsia="Calibri"/>
        </w:rPr>
        <w:t>Precontemplation</w:t>
      </w:r>
      <w:proofErr w:type="spellEnd"/>
      <w:r w:rsidR="008C5479" w:rsidRPr="00EA3882">
        <w:rPr>
          <w:rFonts w:eastAsia="Calibri"/>
        </w:rPr>
        <w:t>)</w:t>
      </w:r>
    </w:p>
    <w:p w:rsidR="008C5479" w:rsidRPr="00EA3882" w:rsidRDefault="001708F3" w:rsidP="001708F3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but right now am considering taking my diabetes medication as directed. (Contemplation)</w:t>
      </w:r>
    </w:p>
    <w:p w:rsidR="008C5479" w:rsidRPr="00EA3882" w:rsidRDefault="001708F3" w:rsidP="001708F3">
      <w:pPr>
        <w:pStyle w:val="A3-1stTabLeader"/>
        <w:keepNext/>
        <w:keepLines/>
        <w:ind w:left="1872" w:hanging="432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No, I do not take but am planning to start taking my diabetes medication as directed. (Preparation)</w:t>
      </w:r>
    </w:p>
    <w:p w:rsidR="008C5479" w:rsidRDefault="001708F3" w:rsidP="001708F3">
      <w:pPr>
        <w:pStyle w:val="A3-1stTabLeader"/>
        <w:ind w:left="1872" w:hanging="432"/>
        <w:rPr>
          <w:rFonts w:eastAsia="Calibri"/>
        </w:rPr>
      </w:pPr>
      <w:r>
        <w:rPr>
          <w:rFonts w:eastAsia="Calibri"/>
        </w:rPr>
        <w:t>D.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Yes, right now I consistently take my diabetes medication as directed.</w:t>
      </w:r>
      <w:r w:rsidR="00A844ED">
        <w:rPr>
          <w:rFonts w:eastAsia="Calibri"/>
        </w:rPr>
        <w:t xml:space="preserve"> </w:t>
      </w:r>
    </w:p>
    <w:p w:rsidR="001708F3" w:rsidRDefault="001708F3" w:rsidP="001708F3">
      <w:pPr>
        <w:pStyle w:val="A3-1stTabLeader"/>
        <w:ind w:left="1872" w:hanging="432"/>
        <w:rPr>
          <w:rFonts w:eastAsia="Calibri"/>
        </w:rPr>
      </w:pPr>
    </w:p>
    <w:p w:rsidR="001708F3" w:rsidRPr="00EA3882" w:rsidRDefault="001708F3" w:rsidP="001708F3">
      <w:pPr>
        <w:pStyle w:val="A3-1stTabLeader"/>
        <w:ind w:left="1872" w:hanging="432"/>
        <w:rPr>
          <w:rFonts w:eastAsia="Calibri"/>
        </w:rPr>
      </w:pPr>
    </w:p>
    <w:p w:rsidR="008C5479" w:rsidRDefault="008C5479" w:rsidP="001708F3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16.</w:t>
      </w:r>
      <w:r w:rsidR="001708F3">
        <w:rPr>
          <w:rFonts w:eastAsia="Calibri"/>
        </w:rPr>
        <w:tab/>
      </w:r>
      <w:r w:rsidRPr="00EA3882">
        <w:rPr>
          <w:rFonts w:eastAsia="Calibri"/>
        </w:rPr>
        <w:t>If the answer to question 15 is D, then ask: How long have you been taking your diabetes medication as directed?</w:t>
      </w:r>
    </w:p>
    <w:p w:rsidR="001708F3" w:rsidRPr="00EA3882" w:rsidRDefault="001708F3" w:rsidP="001708F3">
      <w:pPr>
        <w:pStyle w:val="Q1-FirstLevelQuestion"/>
        <w:rPr>
          <w:rFonts w:eastAsia="Calibri"/>
        </w:rPr>
      </w:pPr>
    </w:p>
    <w:p w:rsidR="008C5479" w:rsidRPr="00EA3882" w:rsidRDefault="001708F3" w:rsidP="001708F3">
      <w:pPr>
        <w:pStyle w:val="A3-1stTabLeader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≤3 months</w:t>
      </w:r>
    </w:p>
    <w:p w:rsidR="008C5479" w:rsidRPr="00EA3882" w:rsidRDefault="001708F3" w:rsidP="001708F3">
      <w:pPr>
        <w:pStyle w:val="A3-1stTabLeader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&gt;3 months to 6 months</w:t>
      </w:r>
    </w:p>
    <w:p w:rsidR="008C5479" w:rsidRPr="00EA3882" w:rsidRDefault="001708F3" w:rsidP="001708F3">
      <w:pPr>
        <w:pStyle w:val="A3-1stTabLeader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&gt;6 months to 12 months</w:t>
      </w:r>
    </w:p>
    <w:p w:rsidR="008C5479" w:rsidRDefault="001708F3" w:rsidP="001708F3">
      <w:pPr>
        <w:pStyle w:val="A3-1stTabLeader"/>
        <w:rPr>
          <w:rFonts w:eastAsia="Calibri"/>
        </w:rPr>
      </w:pPr>
      <w:r>
        <w:rPr>
          <w:rFonts w:eastAsia="Calibri"/>
        </w:rPr>
        <w:t>D.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&gt;12 months</w:t>
      </w:r>
    </w:p>
    <w:p w:rsidR="001708F3" w:rsidRDefault="001708F3" w:rsidP="001708F3">
      <w:pPr>
        <w:pStyle w:val="A3-1stTabLeader"/>
        <w:rPr>
          <w:rFonts w:eastAsia="Calibri"/>
        </w:rPr>
      </w:pPr>
    </w:p>
    <w:p w:rsidR="001708F3" w:rsidRPr="00EA3882" w:rsidRDefault="001708F3" w:rsidP="001708F3">
      <w:pPr>
        <w:pStyle w:val="A3-1stTabLeader"/>
        <w:rPr>
          <w:rFonts w:eastAsia="Calibri"/>
        </w:rPr>
      </w:pPr>
    </w:p>
    <w:p w:rsidR="008C5479" w:rsidRDefault="008C5479" w:rsidP="004614B9">
      <w:pPr>
        <w:pStyle w:val="SL-Heads"/>
      </w:pPr>
      <w:r w:rsidRPr="00EA3882">
        <w:t>Section V. Pharmacist</w:t>
      </w:r>
      <w:r w:rsidR="007C3955">
        <w:t xml:space="preserve"> Step #5: Pharmacist Assessment</w:t>
      </w:r>
    </w:p>
    <w:p w:rsidR="004614B9" w:rsidRPr="00EA3882" w:rsidRDefault="004614B9" w:rsidP="004614B9">
      <w:pPr>
        <w:pStyle w:val="SL-Heads"/>
        <w:rPr>
          <w:b w:val="0"/>
        </w:rPr>
      </w:pPr>
    </w:p>
    <w:p w:rsidR="008C5479" w:rsidRDefault="008C5479" w:rsidP="004614B9">
      <w:pPr>
        <w:pStyle w:val="SL-Heads"/>
      </w:pPr>
      <w:r w:rsidRPr="00EA3882">
        <w:t>Hypertension</w:t>
      </w:r>
    </w:p>
    <w:p w:rsidR="004614B9" w:rsidRPr="00EA3882" w:rsidRDefault="004614B9" w:rsidP="004614B9">
      <w:pPr>
        <w:pStyle w:val="SL-Heads"/>
      </w:pPr>
    </w:p>
    <w:p w:rsidR="008C5479" w:rsidRPr="00EA3882" w:rsidRDefault="008C5479" w:rsidP="004614B9">
      <w:pPr>
        <w:pStyle w:val="SL-FlLftSgl"/>
        <w:rPr>
          <w:rFonts w:eastAsia="Calibri"/>
        </w:rPr>
      </w:pPr>
      <w:r w:rsidRPr="00EA3882">
        <w:rPr>
          <w:rFonts w:eastAsia="Calibri"/>
        </w:rPr>
        <w:t>If the answer to question 13 is D and the answer to question 14 is A or B, then the stage of change is</w:t>
      </w:r>
    </w:p>
    <w:p w:rsidR="008C5479" w:rsidRPr="00EA3882" w:rsidRDefault="008C5479" w:rsidP="004614B9">
      <w:pPr>
        <w:pStyle w:val="SL-FlLftSgl"/>
        <w:rPr>
          <w:rFonts w:eastAsia="Calibri"/>
        </w:rPr>
      </w:pPr>
      <w:proofErr w:type="gramStart"/>
      <w:r w:rsidRPr="00EA3882">
        <w:rPr>
          <w:rFonts w:eastAsia="Calibri"/>
        </w:rPr>
        <w:t>action</w:t>
      </w:r>
      <w:proofErr w:type="gramEnd"/>
      <w:r w:rsidRPr="00EA3882">
        <w:rPr>
          <w:rFonts w:eastAsia="Calibri"/>
        </w:rPr>
        <w:t>.</w:t>
      </w:r>
      <w:r w:rsidR="00A844ED">
        <w:rPr>
          <w:rFonts w:eastAsia="Calibri"/>
        </w:rPr>
        <w:t xml:space="preserve"> </w:t>
      </w:r>
      <w:r w:rsidRPr="00EA3882">
        <w:rPr>
          <w:rFonts w:eastAsia="Calibri"/>
        </w:rPr>
        <w:t>If the answer to question 13 is D and the answer to question 14 is C or D, then the stage of</w:t>
      </w:r>
    </w:p>
    <w:p w:rsidR="008C5479" w:rsidRPr="00EA3882" w:rsidRDefault="008C5479" w:rsidP="009756A0">
      <w:pPr>
        <w:pStyle w:val="SL-FlLftSgl"/>
        <w:keepNext/>
        <w:keepLines/>
        <w:rPr>
          <w:rFonts w:eastAsia="Calibri"/>
        </w:rPr>
      </w:pPr>
      <w:proofErr w:type="gramStart"/>
      <w:r w:rsidRPr="00EA3882">
        <w:rPr>
          <w:rFonts w:eastAsia="Calibri"/>
        </w:rPr>
        <w:t>change</w:t>
      </w:r>
      <w:proofErr w:type="gramEnd"/>
      <w:r w:rsidRPr="00EA3882">
        <w:rPr>
          <w:rFonts w:eastAsia="Calibri"/>
        </w:rPr>
        <w:t xml:space="preserve"> is maintenance.</w:t>
      </w:r>
    </w:p>
    <w:p w:rsidR="008C5479" w:rsidRPr="00EA3882" w:rsidRDefault="008C5479" w:rsidP="009756A0">
      <w:pPr>
        <w:pStyle w:val="SL-FlLftSgl"/>
        <w:keepNext/>
        <w:keepLines/>
        <w:rPr>
          <w:rFonts w:eastAsia="Calibri"/>
          <w:u w:val="single"/>
        </w:rPr>
      </w:pPr>
    </w:p>
    <w:p w:rsidR="004614B9" w:rsidRDefault="008C5479" w:rsidP="004614B9">
      <w:pPr>
        <w:pStyle w:val="SL-Heads"/>
      </w:pPr>
      <w:r w:rsidRPr="004614B9">
        <w:t>Diabetes</w:t>
      </w:r>
    </w:p>
    <w:p w:rsidR="004614B9" w:rsidRPr="004614B9" w:rsidRDefault="004614B9" w:rsidP="004614B9">
      <w:pPr>
        <w:pStyle w:val="SL-Heads"/>
      </w:pPr>
    </w:p>
    <w:p w:rsidR="008C5479" w:rsidRPr="00EA3882" w:rsidRDefault="008C5479" w:rsidP="004614B9">
      <w:pPr>
        <w:pStyle w:val="SL-FlLftSgl"/>
        <w:rPr>
          <w:rFonts w:eastAsia="Calibri"/>
        </w:rPr>
      </w:pPr>
      <w:r w:rsidRPr="00EA3882">
        <w:rPr>
          <w:rFonts w:eastAsia="Calibri"/>
        </w:rPr>
        <w:t>If the answer to question 15 is D and the answer to question 16 is A or B, then the stage of change is</w:t>
      </w:r>
    </w:p>
    <w:p w:rsidR="008C5479" w:rsidRPr="00EA3882" w:rsidRDefault="008C5479" w:rsidP="009756A0">
      <w:pPr>
        <w:pStyle w:val="SL-FlLftSgl"/>
        <w:keepNext/>
        <w:keepLines/>
        <w:rPr>
          <w:rFonts w:eastAsia="Calibri"/>
        </w:rPr>
      </w:pPr>
      <w:proofErr w:type="gramStart"/>
      <w:r w:rsidRPr="00EA3882">
        <w:rPr>
          <w:rFonts w:eastAsia="Calibri"/>
        </w:rPr>
        <w:t>action</w:t>
      </w:r>
      <w:proofErr w:type="gramEnd"/>
      <w:r w:rsidRPr="00EA3882">
        <w:rPr>
          <w:rFonts w:eastAsia="Calibri"/>
        </w:rPr>
        <w:t>.</w:t>
      </w:r>
      <w:r w:rsidR="00A844ED">
        <w:rPr>
          <w:rFonts w:eastAsia="Calibri"/>
        </w:rPr>
        <w:t xml:space="preserve"> </w:t>
      </w:r>
      <w:r w:rsidRPr="00EA3882">
        <w:rPr>
          <w:rFonts w:eastAsia="Calibri"/>
        </w:rPr>
        <w:t>If the answer to question 15 is D and the answer to question 16 is C or D, then the stage of</w:t>
      </w:r>
    </w:p>
    <w:p w:rsidR="008C5479" w:rsidRPr="00EA3882" w:rsidRDefault="008C5479" w:rsidP="004614B9">
      <w:pPr>
        <w:pStyle w:val="SL-FlLftSgl"/>
        <w:rPr>
          <w:rFonts w:eastAsia="Calibri"/>
        </w:rPr>
      </w:pPr>
      <w:proofErr w:type="gramStart"/>
      <w:r w:rsidRPr="00EA3882">
        <w:rPr>
          <w:rFonts w:eastAsia="Calibri"/>
        </w:rPr>
        <w:t>change</w:t>
      </w:r>
      <w:proofErr w:type="gramEnd"/>
      <w:r w:rsidRPr="00EA3882">
        <w:rPr>
          <w:rFonts w:eastAsia="Calibri"/>
        </w:rPr>
        <w:t xml:space="preserve"> is maintenance.</w:t>
      </w:r>
    </w:p>
    <w:p w:rsidR="008C5479" w:rsidRPr="00EA3882" w:rsidRDefault="008C5479" w:rsidP="009756A0">
      <w:pPr>
        <w:pStyle w:val="SL-FlLftSgl"/>
        <w:keepNext/>
        <w:keepLines/>
        <w:rPr>
          <w:rFonts w:eastAsia="Calibri"/>
          <w:b/>
          <w:u w:val="single"/>
        </w:rPr>
      </w:pPr>
    </w:p>
    <w:p w:rsidR="008C5479" w:rsidRDefault="008C5479" w:rsidP="004614B9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Check the most appropriate stage according to the readiness to change:</w:t>
      </w:r>
    </w:p>
    <w:p w:rsidR="004614B9" w:rsidRDefault="004614B9" w:rsidP="004614B9">
      <w:pPr>
        <w:pStyle w:val="SL-FlLftSgl"/>
        <w:keepNext/>
        <w:keepLines/>
        <w:rPr>
          <w:rFonts w:eastAsia="Calibri"/>
        </w:rPr>
      </w:pPr>
    </w:p>
    <w:tbl>
      <w:tblPr>
        <w:tblW w:w="10008" w:type="dxa"/>
        <w:tblLayout w:type="fixed"/>
        <w:tblLook w:val="04A0"/>
      </w:tblPr>
      <w:tblGrid>
        <w:gridCol w:w="3240"/>
        <w:gridCol w:w="1944"/>
        <w:gridCol w:w="1656"/>
        <w:gridCol w:w="936"/>
        <w:gridCol w:w="792"/>
        <w:gridCol w:w="1440"/>
      </w:tblGrid>
      <w:tr w:rsidR="000D21AB" w:rsidRPr="00716A3A" w:rsidTr="00CC6DFE">
        <w:trPr>
          <w:tblHeader/>
        </w:trPr>
        <w:tc>
          <w:tcPr>
            <w:tcW w:w="3240" w:type="dxa"/>
            <w:shd w:val="clear" w:color="auto" w:fill="auto"/>
          </w:tcPr>
          <w:p w:rsidR="000D21AB" w:rsidRPr="00B85A3B" w:rsidRDefault="000D21AB" w:rsidP="00CC6DFE">
            <w:pPr>
              <w:pStyle w:val="SL-FlLftSgl"/>
              <w:jc w:val="center"/>
              <w:rPr>
                <w:rFonts w:eastAsia="Calibri"/>
                <w:b/>
              </w:rPr>
            </w:pPr>
            <w:r w:rsidRPr="00B85A3B">
              <w:rPr>
                <w:rFonts w:eastAsia="Calibri"/>
                <w:b/>
              </w:rPr>
              <w:t>Area/Stage</w:t>
            </w:r>
          </w:p>
        </w:tc>
        <w:tc>
          <w:tcPr>
            <w:tcW w:w="1944" w:type="dxa"/>
            <w:shd w:val="clear" w:color="auto" w:fill="auto"/>
          </w:tcPr>
          <w:p w:rsidR="000D21AB" w:rsidRPr="003D03D5" w:rsidRDefault="000D21AB" w:rsidP="00CC6DFE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proofErr w:type="spellStart"/>
            <w:r w:rsidRPr="003D03D5">
              <w:rPr>
                <w:rFonts w:eastAsia="Calibri"/>
                <w:u w:val="single"/>
              </w:rPr>
              <w:t>Precontemplation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0D21AB" w:rsidRPr="003D03D5" w:rsidRDefault="000D21AB" w:rsidP="00CC6DFE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3D03D5">
              <w:rPr>
                <w:rFonts w:eastAsia="Calibri"/>
                <w:u w:val="single"/>
              </w:rPr>
              <w:t>Contemplation</w:t>
            </w:r>
          </w:p>
        </w:tc>
        <w:tc>
          <w:tcPr>
            <w:tcW w:w="936" w:type="dxa"/>
            <w:shd w:val="clear" w:color="auto" w:fill="auto"/>
          </w:tcPr>
          <w:p w:rsidR="000D21AB" w:rsidRPr="003D03D5" w:rsidRDefault="000D21AB" w:rsidP="00CC6DFE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3D03D5">
              <w:rPr>
                <w:rFonts w:eastAsia="Calibri"/>
                <w:u w:val="single"/>
              </w:rPr>
              <w:t>Prepare</w:t>
            </w:r>
          </w:p>
        </w:tc>
        <w:tc>
          <w:tcPr>
            <w:tcW w:w="792" w:type="dxa"/>
            <w:shd w:val="clear" w:color="auto" w:fill="auto"/>
          </w:tcPr>
          <w:p w:rsidR="000D21AB" w:rsidRPr="003D03D5" w:rsidRDefault="000D21AB" w:rsidP="00CC6DFE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3D03D5">
              <w:rPr>
                <w:rFonts w:eastAsia="Calibri"/>
                <w:u w:val="single"/>
              </w:rPr>
              <w:t>Action</w:t>
            </w:r>
          </w:p>
        </w:tc>
        <w:tc>
          <w:tcPr>
            <w:tcW w:w="1440" w:type="dxa"/>
            <w:shd w:val="clear" w:color="auto" w:fill="auto"/>
          </w:tcPr>
          <w:p w:rsidR="000D21AB" w:rsidRPr="003D03D5" w:rsidRDefault="000D21AB" w:rsidP="00CC6DFE">
            <w:pPr>
              <w:pStyle w:val="SL-FlLftSgl"/>
              <w:ind w:left="-72" w:right="-72"/>
              <w:rPr>
                <w:rFonts w:eastAsia="Calibri"/>
                <w:u w:val="single"/>
              </w:rPr>
            </w:pPr>
            <w:r w:rsidRPr="003D03D5">
              <w:rPr>
                <w:rFonts w:eastAsia="Calibri"/>
                <w:u w:val="single"/>
              </w:rPr>
              <w:t>Maintenance</w:t>
            </w:r>
          </w:p>
        </w:tc>
      </w:tr>
      <w:tr w:rsidR="000D21AB" w:rsidRPr="00EA3882" w:rsidTr="00CC6DFE">
        <w:tc>
          <w:tcPr>
            <w:tcW w:w="3240" w:type="dxa"/>
            <w:vAlign w:val="bottom"/>
          </w:tcPr>
          <w:p w:rsidR="004C2898" w:rsidRDefault="004C2898" w:rsidP="004C2898">
            <w:pPr>
              <w:pStyle w:val="SH-HeadinginTable"/>
              <w:rPr>
                <w:rFonts w:eastAsia="Calibri"/>
              </w:rPr>
            </w:pPr>
            <w:r>
              <w:rPr>
                <w:rFonts w:eastAsia="Calibri"/>
              </w:rPr>
              <w:t>Hypertension</w:t>
            </w:r>
          </w:p>
          <w:p w:rsidR="000D21AB" w:rsidRPr="00EA3882" w:rsidRDefault="000D21AB" w:rsidP="004C2898">
            <w:pPr>
              <w:pStyle w:val="SL-FlLftSgl"/>
              <w:tabs>
                <w:tab w:val="right" w:leader="dot" w:pos="3024"/>
              </w:tabs>
              <w:spacing w:before="60" w:after="60"/>
              <w:ind w:left="432"/>
              <w:jc w:val="left"/>
              <w:rPr>
                <w:rFonts w:eastAsia="Calibri"/>
              </w:rPr>
            </w:pPr>
            <w:r w:rsidRPr="00EA3882">
              <w:rPr>
                <w:rFonts w:eastAsia="Calibri"/>
              </w:rPr>
              <w:t xml:space="preserve">Adhere to </w:t>
            </w:r>
            <w:r w:rsidR="004C2898">
              <w:rPr>
                <w:rFonts w:eastAsia="Calibri"/>
              </w:rPr>
              <w:t xml:space="preserve">hypertension </w:t>
            </w:r>
            <w:r w:rsidRPr="00EA3882">
              <w:rPr>
                <w:rFonts w:eastAsia="Calibri"/>
              </w:rPr>
              <w:t>medication</w:t>
            </w:r>
            <w:r>
              <w:rPr>
                <w:rFonts w:eastAsia="Calibri"/>
              </w:rPr>
              <w:tab/>
            </w:r>
          </w:p>
        </w:tc>
        <w:tc>
          <w:tcPr>
            <w:tcW w:w="1944" w:type="dxa"/>
            <w:vAlign w:val="bottom"/>
          </w:tcPr>
          <w:p w:rsidR="000D21AB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AB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:rsidR="000D21AB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AB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936" w:type="dxa"/>
            <w:vAlign w:val="bottom"/>
          </w:tcPr>
          <w:p w:rsidR="000D21AB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AB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792" w:type="dxa"/>
            <w:vAlign w:val="bottom"/>
          </w:tcPr>
          <w:p w:rsidR="000D21AB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AB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D21AB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AB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</w:tr>
      <w:tr w:rsidR="004C2898" w:rsidRPr="00EA3882" w:rsidTr="00CC6DFE">
        <w:tc>
          <w:tcPr>
            <w:tcW w:w="3240" w:type="dxa"/>
            <w:vAlign w:val="bottom"/>
          </w:tcPr>
          <w:p w:rsidR="004C2898" w:rsidRDefault="004C2898" w:rsidP="00CC6DFE">
            <w:pPr>
              <w:pStyle w:val="SH-HeadinginTable"/>
              <w:rPr>
                <w:rFonts w:eastAsia="Calibri"/>
              </w:rPr>
            </w:pPr>
            <w:r>
              <w:rPr>
                <w:rFonts w:eastAsia="Calibri"/>
              </w:rPr>
              <w:t>Diabetes</w:t>
            </w:r>
          </w:p>
          <w:p w:rsidR="004C2898" w:rsidRPr="00EA3882" w:rsidRDefault="004C2898" w:rsidP="00CC6DFE">
            <w:pPr>
              <w:pStyle w:val="SL-FlLftSgl"/>
              <w:tabs>
                <w:tab w:val="right" w:leader="dot" w:pos="3024"/>
              </w:tabs>
              <w:spacing w:before="60" w:after="60"/>
              <w:ind w:left="432"/>
              <w:jc w:val="left"/>
              <w:rPr>
                <w:rFonts w:eastAsia="Calibri"/>
              </w:rPr>
            </w:pPr>
            <w:r w:rsidRPr="00EA3882">
              <w:rPr>
                <w:rFonts w:eastAsia="Calibri"/>
              </w:rPr>
              <w:t xml:space="preserve">Adhere to </w:t>
            </w:r>
            <w:r>
              <w:rPr>
                <w:rFonts w:eastAsia="Calibri"/>
              </w:rPr>
              <w:t xml:space="preserve">diabetes </w:t>
            </w:r>
            <w:r w:rsidRPr="00EA3882">
              <w:rPr>
                <w:rFonts w:eastAsia="Calibri"/>
              </w:rPr>
              <w:t>medication</w:t>
            </w:r>
            <w:r>
              <w:rPr>
                <w:rFonts w:eastAsia="Calibri"/>
              </w:rPr>
              <w:tab/>
            </w:r>
          </w:p>
        </w:tc>
        <w:tc>
          <w:tcPr>
            <w:tcW w:w="1944" w:type="dxa"/>
            <w:vAlign w:val="bottom"/>
          </w:tcPr>
          <w:p w:rsidR="004C2898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898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:rsidR="004C2898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898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936" w:type="dxa"/>
            <w:vAlign w:val="bottom"/>
          </w:tcPr>
          <w:p w:rsidR="004C2898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898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792" w:type="dxa"/>
            <w:vAlign w:val="bottom"/>
          </w:tcPr>
          <w:p w:rsidR="004C2898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898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4C2898" w:rsidRPr="00EA3882" w:rsidRDefault="00B22E18" w:rsidP="00CC6DFE">
            <w:pPr>
              <w:pStyle w:val="SL-FlLftSgl"/>
              <w:spacing w:before="60" w:after="60"/>
              <w:jc w:val="center"/>
              <w:rPr>
                <w:rFonts w:eastAsia="Calibri"/>
              </w:rPr>
            </w:pPr>
            <w:r w:rsidRPr="00716A3A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898" w:rsidRPr="00716A3A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716A3A">
              <w:rPr>
                <w:rFonts w:eastAsia="Calibri"/>
              </w:rPr>
              <w:fldChar w:fldCharType="end"/>
            </w:r>
          </w:p>
        </w:tc>
      </w:tr>
    </w:tbl>
    <w:p w:rsidR="004614E5" w:rsidRDefault="004614E5" w:rsidP="001738C1">
      <w:pPr>
        <w:pStyle w:val="SL-FlLftSgl"/>
        <w:rPr>
          <w:rFonts w:eastAsia="Calibri"/>
        </w:rPr>
      </w:pPr>
    </w:p>
    <w:p w:rsidR="004614E5" w:rsidRDefault="004614E5" w:rsidP="001738C1">
      <w:pPr>
        <w:pStyle w:val="SL-FlLftSgl"/>
        <w:rPr>
          <w:rFonts w:eastAsia="Calibri"/>
        </w:rPr>
      </w:pPr>
    </w:p>
    <w:p w:rsidR="004614E5" w:rsidRDefault="004614E5" w:rsidP="004614E5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Blood pressure goal is: </w:t>
      </w:r>
      <w:r>
        <w:rPr>
          <w:rFonts w:eastAsia="Calibri"/>
        </w:rPr>
        <w:t>|________|/|_________|</w:t>
      </w:r>
    </w:p>
    <w:p w:rsidR="004614E5" w:rsidRDefault="004614E5" w:rsidP="004614E5">
      <w:pPr>
        <w:pStyle w:val="SL-FlLftSgl"/>
        <w:rPr>
          <w:rFonts w:eastAsia="Calibri"/>
        </w:rPr>
      </w:pPr>
    </w:p>
    <w:p w:rsidR="004614E5" w:rsidRDefault="004614E5" w:rsidP="004614E5">
      <w:pPr>
        <w:pStyle w:val="SL-FlLftSgl"/>
        <w:rPr>
          <w:rFonts w:eastAsia="Calibri"/>
        </w:rPr>
      </w:pPr>
      <w:r w:rsidRPr="00EA3882">
        <w:rPr>
          <w:rFonts w:eastAsia="Calibri"/>
        </w:rPr>
        <w:t>Today blood pressure is</w:t>
      </w:r>
      <w:r w:rsidR="00723F8F">
        <w:rPr>
          <w:rFonts w:eastAsia="Calibri"/>
        </w:rPr>
        <w:t> </w:t>
      </w:r>
      <w:r w:rsidR="00723F8F" w:rsidRPr="00EA3882">
        <w:rPr>
          <w:rFonts w:eastAsia="Calibri"/>
        </w:rPr>
        <w:t>/</w:t>
      </w:r>
      <w:r w:rsidR="00723F8F">
        <w:rPr>
          <w:rFonts w:eastAsia="Calibri"/>
        </w:rPr>
        <w:t> </w:t>
      </w:r>
      <w:r w:rsidRPr="00EA3882">
        <w:rPr>
          <w:rFonts w:eastAsia="Calibri"/>
        </w:rPr>
        <w:t xml:space="preserve">is not (circle one) at goal. </w:t>
      </w:r>
    </w:p>
    <w:p w:rsidR="004614E5" w:rsidRPr="00EA3882" w:rsidRDefault="004614E5" w:rsidP="004614E5">
      <w:pPr>
        <w:pStyle w:val="SL-FlLftSgl"/>
        <w:rPr>
          <w:rFonts w:eastAsia="Calibri"/>
        </w:rPr>
      </w:pPr>
    </w:p>
    <w:p w:rsidR="004614E5" w:rsidRDefault="004614E5" w:rsidP="004614E5">
      <w:pPr>
        <w:pStyle w:val="SL-FlLftSgl"/>
        <w:rPr>
          <w:rFonts w:eastAsia="Calibri"/>
        </w:rPr>
      </w:pPr>
      <w:r>
        <w:rPr>
          <w:rFonts w:eastAsia="Calibri"/>
        </w:rPr>
        <w:t xml:space="preserve">Hemoglobin A1C </w:t>
      </w:r>
      <w:r w:rsidRPr="00EA3882">
        <w:rPr>
          <w:rFonts w:eastAsia="Calibri"/>
        </w:rPr>
        <w:t xml:space="preserve">goal is: </w:t>
      </w:r>
      <w:r>
        <w:rPr>
          <w:rFonts w:eastAsia="Calibri"/>
        </w:rPr>
        <w:t>|________|/|_________|</w:t>
      </w:r>
    </w:p>
    <w:p w:rsidR="004614E5" w:rsidRDefault="004614E5" w:rsidP="004614E5">
      <w:pPr>
        <w:pStyle w:val="SL-FlLftSgl"/>
        <w:rPr>
          <w:rFonts w:eastAsia="Calibri"/>
        </w:rPr>
      </w:pPr>
    </w:p>
    <w:p w:rsidR="004614E5" w:rsidRDefault="004614E5" w:rsidP="004614E5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Today </w:t>
      </w:r>
      <w:r>
        <w:rPr>
          <w:rFonts w:eastAsia="Calibri"/>
        </w:rPr>
        <w:t xml:space="preserve">hemoglobin A1C </w:t>
      </w:r>
      <w:r w:rsidRPr="00EA3882">
        <w:rPr>
          <w:rFonts w:eastAsia="Calibri"/>
        </w:rPr>
        <w:t>is</w:t>
      </w:r>
      <w:r w:rsidR="00723F8F">
        <w:rPr>
          <w:rFonts w:eastAsia="Calibri"/>
        </w:rPr>
        <w:t> </w:t>
      </w:r>
      <w:r w:rsidR="00723F8F" w:rsidRPr="00EA3882">
        <w:rPr>
          <w:rFonts w:eastAsia="Calibri"/>
        </w:rPr>
        <w:t>/</w:t>
      </w:r>
      <w:r w:rsidR="00723F8F">
        <w:rPr>
          <w:rFonts w:eastAsia="Calibri"/>
        </w:rPr>
        <w:t> </w:t>
      </w:r>
      <w:r w:rsidRPr="00EA3882">
        <w:rPr>
          <w:rFonts w:eastAsia="Calibri"/>
        </w:rPr>
        <w:t xml:space="preserve">is not (circle one) at goal. </w:t>
      </w:r>
    </w:p>
    <w:p w:rsidR="004614E5" w:rsidRDefault="004614E5" w:rsidP="004614E5">
      <w:pPr>
        <w:pStyle w:val="SL-FlLftSgl"/>
        <w:rPr>
          <w:rFonts w:eastAsia="Calibri"/>
        </w:rPr>
      </w:pPr>
    </w:p>
    <w:p w:rsidR="004614E5" w:rsidRDefault="004614E5" w:rsidP="009756A0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 xml:space="preserve">Assessment Notes: </w:t>
      </w:r>
    </w:p>
    <w:p w:rsidR="004614E5" w:rsidRDefault="004614E5" w:rsidP="009756A0">
      <w:pPr>
        <w:pStyle w:val="SL-FlLftSgl"/>
        <w:keepNext/>
        <w:keepLines/>
        <w:rPr>
          <w:rFonts w:eastAsia="Calibri"/>
        </w:rPr>
      </w:pP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4614E5" w:rsidRDefault="004614E5" w:rsidP="009756A0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4614E5" w:rsidRDefault="004614E5" w:rsidP="004614E5">
      <w:pPr>
        <w:pStyle w:val="SL-FlLftSgl"/>
        <w:tabs>
          <w:tab w:val="right" w:pos="9792"/>
        </w:tabs>
        <w:rPr>
          <w:rFonts w:eastAsia="Calibri"/>
          <w:u w:val="single"/>
        </w:rPr>
      </w:pPr>
      <w:r>
        <w:rPr>
          <w:rFonts w:eastAsia="Calibri"/>
          <w:u w:val="single"/>
        </w:rPr>
        <w:tab/>
      </w:r>
    </w:p>
    <w:p w:rsidR="009756A0" w:rsidRDefault="009756A0" w:rsidP="004614E5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9756A0" w:rsidRPr="003C3677" w:rsidRDefault="009756A0" w:rsidP="004614E5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8C5479" w:rsidRPr="007C3955" w:rsidRDefault="00D57DD5" w:rsidP="006B21E1">
      <w:pPr>
        <w:pStyle w:val="SL-Heads"/>
      </w:pPr>
      <w:r w:rsidRPr="007C3955">
        <w:t>Section VI. </w:t>
      </w:r>
      <w:r w:rsidR="008C5479" w:rsidRPr="007C3955">
        <w:t>Pharmacist Step #6:</w:t>
      </w:r>
      <w:r w:rsidR="007C3955" w:rsidRPr="007C3955">
        <w:t xml:space="preserve"> Pharmacist Education Checklist</w:t>
      </w:r>
    </w:p>
    <w:p w:rsidR="009756A0" w:rsidRPr="007C3955" w:rsidRDefault="009756A0" w:rsidP="006B21E1">
      <w:pPr>
        <w:pStyle w:val="SL-Hea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  <w:gridCol w:w="1728"/>
      </w:tblGrid>
      <w:tr w:rsidR="00A7422C" w:rsidRPr="00852117" w:rsidTr="00CC6DFE">
        <w:tc>
          <w:tcPr>
            <w:tcW w:w="8280" w:type="dxa"/>
            <w:shd w:val="clear" w:color="auto" w:fill="D9D9D9"/>
            <w:vAlign w:val="bottom"/>
          </w:tcPr>
          <w:p w:rsidR="00A7422C" w:rsidRPr="00852117" w:rsidRDefault="00A7422C" w:rsidP="00CC6DFE">
            <w:pPr>
              <w:pStyle w:val="C2-CtrSglSp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Education Points</w:t>
            </w:r>
          </w:p>
          <w:p w:rsidR="00A7422C" w:rsidRPr="00852117" w:rsidRDefault="00A7422C" w:rsidP="00CC6DFE">
            <w:pPr>
              <w:pStyle w:val="C2-CtrSglSp"/>
              <w:rPr>
                <w:rFonts w:eastAsia="Calibri"/>
                <w:b/>
                <w:i/>
              </w:rPr>
            </w:pPr>
          </w:p>
          <w:p w:rsidR="00A7422C" w:rsidRPr="00852117" w:rsidRDefault="00A7422C" w:rsidP="00CC6DFE">
            <w:pPr>
              <w:pStyle w:val="C2-CtrSglSp"/>
              <w:rPr>
                <w:rFonts w:eastAsia="Calibri"/>
                <w:b/>
                <w:i/>
              </w:rPr>
            </w:pPr>
            <w:r w:rsidRPr="00852117">
              <w:rPr>
                <w:rFonts w:eastAsia="Calibri"/>
                <w:b/>
                <w:i/>
              </w:rPr>
              <w:t>**Please make sure you have discussed the following items with the participant</w:t>
            </w:r>
          </w:p>
          <w:p w:rsidR="00A7422C" w:rsidRPr="00852117" w:rsidRDefault="00A7422C" w:rsidP="00CC6DFE">
            <w:pPr>
              <w:pStyle w:val="C2-CtrSglSp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  <w:i/>
              </w:rPr>
              <w:t>by initialing in the next column**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A7422C" w:rsidRPr="00852117" w:rsidRDefault="00A7422C" w:rsidP="00CC6DFE">
            <w:pPr>
              <w:pStyle w:val="C2-CtrSglSp"/>
              <w:rPr>
                <w:rFonts w:eastAsia="Calibri"/>
                <w:b/>
              </w:rPr>
            </w:pPr>
            <w:r w:rsidRPr="00852117">
              <w:rPr>
                <w:rFonts w:eastAsia="Calibri"/>
                <w:b/>
              </w:rPr>
              <w:t>Pharmacist’s Initials</w:t>
            </w: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 xml:space="preserve">I have reviewed all of the participant’s </w:t>
            </w:r>
            <w:r w:rsidRPr="00A7422C">
              <w:rPr>
                <w:rFonts w:eastAsia="Calibri"/>
                <w:b/>
                <w:u w:val="single"/>
              </w:rPr>
              <w:t>blood pressure</w:t>
            </w:r>
            <w:r w:rsidRPr="00A7422C">
              <w:rPr>
                <w:rFonts w:eastAsia="Calibri"/>
                <w:b/>
              </w:rPr>
              <w:t xml:space="preserve"> medications with the participant. 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 xml:space="preserve">I have reviewed all of the participant’s </w:t>
            </w:r>
            <w:r w:rsidRPr="00A7422C">
              <w:rPr>
                <w:rFonts w:eastAsia="Calibri"/>
                <w:b/>
                <w:u w:val="single"/>
              </w:rPr>
              <w:t>diabetes</w:t>
            </w:r>
            <w:r w:rsidRPr="00A7422C">
              <w:rPr>
                <w:rFonts w:eastAsia="Calibri"/>
                <w:b/>
              </w:rPr>
              <w:t xml:space="preserve"> medications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 xml:space="preserve">I have discussed all potential drug interactions for </w:t>
            </w:r>
            <w:r w:rsidRPr="00A7422C">
              <w:rPr>
                <w:rFonts w:eastAsia="Calibri"/>
                <w:b/>
                <w:u w:val="single"/>
              </w:rPr>
              <w:t>blood pressure</w:t>
            </w:r>
            <w:r w:rsidRPr="00A7422C">
              <w:rPr>
                <w:rFonts w:eastAsia="Calibri"/>
                <w:b/>
              </w:rPr>
              <w:t xml:space="preserve">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 xml:space="preserve">I have discussed all potential drug interactions for </w:t>
            </w:r>
            <w:r w:rsidRPr="00A7422C">
              <w:rPr>
                <w:rFonts w:eastAsia="Calibri"/>
                <w:b/>
                <w:u w:val="single"/>
              </w:rPr>
              <w:t>diabetes</w:t>
            </w:r>
            <w:r w:rsidRPr="00A7422C">
              <w:rPr>
                <w:rFonts w:eastAsia="Calibri"/>
                <w:b/>
              </w:rPr>
              <w:t xml:space="preserve">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provided disease state education on blood pressure/diabetes to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in detail the medications for blood pressure/diabetes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the importance of medication adherence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over-the-counter medication use as it relates to blood pressure/diabetes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how to read and understand prescription labels/packaging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showed the participant how to use a pillbox for medication maintenance.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9756A0">
            <w:pPr>
              <w:pStyle w:val="SL-FlLftSgl"/>
              <w:keepNext/>
              <w:keepLines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when to call in for refills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9756A0">
            <w:pPr>
              <w:pStyle w:val="SL-FlLftSgl"/>
              <w:keepNext/>
              <w:keepLines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  <w:tr w:rsidR="00A7422C" w:rsidRPr="00852117" w:rsidTr="00CC6DFE">
        <w:tc>
          <w:tcPr>
            <w:tcW w:w="8280" w:type="dxa"/>
            <w:shd w:val="clear" w:color="auto" w:fill="F2F2F2"/>
          </w:tcPr>
          <w:p w:rsidR="00A7422C" w:rsidRPr="00A7422C" w:rsidRDefault="00A7422C" w:rsidP="00A7422C">
            <w:pPr>
              <w:pStyle w:val="SL-FlLftSgl"/>
              <w:spacing w:before="120" w:after="120"/>
              <w:rPr>
                <w:rFonts w:eastAsia="Calibri"/>
                <w:b/>
              </w:rPr>
            </w:pPr>
            <w:r w:rsidRPr="00A7422C">
              <w:rPr>
                <w:rFonts w:eastAsia="Calibri"/>
                <w:b/>
              </w:rPr>
              <w:t>I have discussed blood pressure/diabetes goals with the participant.</w:t>
            </w:r>
          </w:p>
        </w:tc>
        <w:tc>
          <w:tcPr>
            <w:tcW w:w="1728" w:type="dxa"/>
            <w:shd w:val="clear" w:color="auto" w:fill="F2F2F2"/>
          </w:tcPr>
          <w:p w:rsidR="00A7422C" w:rsidRPr="00852117" w:rsidRDefault="00A7422C" w:rsidP="00A7422C">
            <w:pPr>
              <w:pStyle w:val="SL-FlLftSgl"/>
              <w:spacing w:before="120" w:after="120"/>
              <w:jc w:val="center"/>
              <w:rPr>
                <w:rFonts w:eastAsia="Calibri"/>
                <w:b/>
                <w:u w:val="single"/>
              </w:rPr>
            </w:pPr>
          </w:p>
        </w:tc>
      </w:tr>
    </w:tbl>
    <w:p w:rsidR="008C5479" w:rsidRDefault="008C5479" w:rsidP="003325B5">
      <w:pPr>
        <w:pStyle w:val="SL-FlLftSgl"/>
        <w:rPr>
          <w:rFonts w:eastAsia="Calibri"/>
        </w:rPr>
      </w:pPr>
    </w:p>
    <w:p w:rsidR="003325B5" w:rsidRPr="00EA3882" w:rsidRDefault="003325B5" w:rsidP="003325B5">
      <w:pPr>
        <w:pStyle w:val="SL-FlLftSgl"/>
        <w:rPr>
          <w:rFonts w:eastAsia="Calibri"/>
        </w:rPr>
      </w:pPr>
    </w:p>
    <w:p w:rsidR="008C5479" w:rsidRDefault="008C5479" w:rsidP="009756A0">
      <w:pPr>
        <w:pStyle w:val="SL-Heads"/>
      </w:pPr>
      <w:r w:rsidRPr="00C55A65">
        <w:t>Section VII.</w:t>
      </w:r>
      <w:r w:rsidR="00D8086C">
        <w:t> </w:t>
      </w:r>
      <w:r w:rsidRPr="00C55A65">
        <w:t xml:space="preserve">Pharmacist Step #7: Interventions/Recommendations </w:t>
      </w:r>
      <w:proofErr w:type="gramStart"/>
      <w:r w:rsidR="00840D88">
        <w:t>M</w:t>
      </w:r>
      <w:r w:rsidRPr="00C55A65">
        <w:t>ade</w:t>
      </w:r>
      <w:proofErr w:type="gramEnd"/>
      <w:r w:rsidRPr="00C55A65">
        <w:t xml:space="preserve"> (check appropriate box per intervention </w:t>
      </w:r>
      <w:r w:rsidR="007C3955">
        <w:t>and list each intervention)</w:t>
      </w:r>
    </w:p>
    <w:p w:rsidR="00C55A65" w:rsidRPr="00C55A65" w:rsidRDefault="00C55A65" w:rsidP="009756A0">
      <w:pPr>
        <w:pStyle w:val="SL-Heads"/>
      </w:pP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Education on hypertension awareness</w:t>
      </w:r>
    </w:p>
    <w:p w:rsidR="002B4E91" w:rsidRPr="00EA3882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 xml:space="preserve">Education on </w:t>
      </w:r>
      <w:r w:rsidR="002B4E91">
        <w:rPr>
          <w:rFonts w:eastAsia="Calibri"/>
        </w:rPr>
        <w:t>diabetes</w:t>
      </w:r>
      <w:r w:rsidR="002B4E91" w:rsidRPr="00EA3882">
        <w:rPr>
          <w:rFonts w:eastAsia="Calibri"/>
        </w:rPr>
        <w:t xml:space="preserve"> awareness</w:t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Diet: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Pr="00EA3882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>
        <w:rPr>
          <w:rFonts w:eastAsia="Calibri"/>
        </w:rPr>
        <w:t>Exercise: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Medication duplication: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Condition not treated: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Drug-disease interaction: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Drug-food interaction: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Drug-drug interaction: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Inappropriate Dose: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Therapeutic suggestion/alternatives: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Noncompliant: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9756A0">
      <w:pPr>
        <w:pStyle w:val="A4-1stTabLine"/>
        <w:keepNext/>
        <w:keepLines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Adverse drug event: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B22E18" w:rsidP="002B4E91">
      <w:pPr>
        <w:pStyle w:val="A4-1stTabLine"/>
        <w:rPr>
          <w:rFonts w:eastAsia="Calibri"/>
        </w:rPr>
      </w:pPr>
      <w:r w:rsidRPr="00F66D1A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4E91" w:rsidRPr="00F66D1A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6D1A">
        <w:rPr>
          <w:rFonts w:eastAsia="Calibri"/>
        </w:rPr>
        <w:fldChar w:fldCharType="end"/>
      </w:r>
      <w:r w:rsidR="002B4E91" w:rsidRPr="00F66D1A">
        <w:rPr>
          <w:rFonts w:eastAsia="Calibri"/>
        </w:rPr>
        <w:tab/>
      </w:r>
      <w:r w:rsidR="002B4E91" w:rsidRPr="00EA3882">
        <w:rPr>
          <w:rFonts w:eastAsia="Calibri"/>
        </w:rPr>
        <w:t>Other</w:t>
      </w:r>
      <w:r w:rsidR="002B4E91">
        <w:rPr>
          <w:rFonts w:eastAsia="Calibri"/>
        </w:rPr>
        <w:t xml:space="preserve"> (SPECIFY)</w:t>
      </w:r>
      <w:r w:rsidR="002B4E91" w:rsidRPr="00EA3882">
        <w:rPr>
          <w:rFonts w:eastAsia="Calibri"/>
        </w:rPr>
        <w:t>:</w:t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  <w:r w:rsidR="002B4E91">
        <w:rPr>
          <w:rFonts w:eastAsia="Calibri"/>
        </w:rPr>
        <w:br/>
      </w:r>
      <w:r w:rsidR="002B4E91">
        <w:rPr>
          <w:rFonts w:eastAsia="Calibri"/>
        </w:rPr>
        <w:tab/>
      </w:r>
      <w:r w:rsidR="002B4E91">
        <w:rPr>
          <w:rFonts w:eastAsia="Calibri"/>
        </w:rPr>
        <w:tab/>
      </w:r>
    </w:p>
    <w:p w:rsidR="002B4E91" w:rsidRDefault="002B4E91" w:rsidP="002B4E91">
      <w:pPr>
        <w:pStyle w:val="A3-1stTabLeader"/>
        <w:rPr>
          <w:rFonts w:eastAsia="Calibri"/>
        </w:rPr>
      </w:pPr>
    </w:p>
    <w:p w:rsidR="002B4E91" w:rsidRPr="00EA3882" w:rsidRDefault="002B4E91" w:rsidP="002B4E91">
      <w:pPr>
        <w:pStyle w:val="A3-1stTabLeader"/>
        <w:rPr>
          <w:rFonts w:eastAsia="Calibri"/>
        </w:rPr>
      </w:pPr>
    </w:p>
    <w:p w:rsidR="008C5479" w:rsidRDefault="008C5479" w:rsidP="006B21E1">
      <w:pPr>
        <w:pStyle w:val="SL-Heads"/>
      </w:pPr>
      <w:r w:rsidRPr="00800126">
        <w:t>Section VIII. Pha</w:t>
      </w:r>
      <w:r w:rsidR="007C3955">
        <w:t>rmacist Step #8: Follow</w:t>
      </w:r>
      <w:r w:rsidR="00840D88">
        <w:t>-</w:t>
      </w:r>
      <w:r w:rsidR="007C3955">
        <w:t xml:space="preserve">up </w:t>
      </w:r>
      <w:r w:rsidR="00840D88">
        <w:t>P</w:t>
      </w:r>
      <w:r w:rsidR="007C3955">
        <w:t>lan</w:t>
      </w:r>
    </w:p>
    <w:p w:rsidR="005A0EE0" w:rsidRDefault="005A0EE0" w:rsidP="006B21E1">
      <w:pPr>
        <w:pStyle w:val="SL-Heads"/>
      </w:pPr>
    </w:p>
    <w:p w:rsidR="008C5479" w:rsidRDefault="008C5479" w:rsidP="00972BFF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17.</w:t>
      </w:r>
      <w:r w:rsidR="00972BFF">
        <w:rPr>
          <w:rFonts w:eastAsia="Calibri"/>
        </w:rPr>
        <w:tab/>
      </w:r>
      <w:r w:rsidRPr="00EA3882">
        <w:rPr>
          <w:rFonts w:eastAsia="Calibri"/>
        </w:rPr>
        <w:t xml:space="preserve">Remind the </w:t>
      </w:r>
      <w:r>
        <w:rPr>
          <w:rFonts w:eastAsia="Calibri"/>
        </w:rPr>
        <w:t>participant</w:t>
      </w:r>
      <w:r w:rsidRPr="00EA3882">
        <w:rPr>
          <w:rFonts w:eastAsia="Calibri"/>
        </w:rPr>
        <w:t xml:space="preserve"> about the upcoming education session.</w:t>
      </w:r>
      <w:r w:rsidR="00A844ED">
        <w:rPr>
          <w:rFonts w:eastAsia="Calibri"/>
        </w:rPr>
        <w:t xml:space="preserve"> </w:t>
      </w:r>
      <w:r w:rsidRPr="00EA3882">
        <w:rPr>
          <w:rFonts w:eastAsia="Calibri"/>
        </w:rPr>
        <w:t xml:space="preserve">Ask the </w:t>
      </w:r>
      <w:r>
        <w:rPr>
          <w:rFonts w:eastAsia="Calibri"/>
        </w:rPr>
        <w:t>participant</w:t>
      </w:r>
      <w:r w:rsidRPr="00EA3882">
        <w:rPr>
          <w:rFonts w:eastAsia="Calibri"/>
        </w:rPr>
        <w:t xml:space="preserve"> when is a good time for your follow-up</w:t>
      </w:r>
      <w:r w:rsidR="00972BFF">
        <w:rPr>
          <w:rFonts w:eastAsia="Calibri"/>
        </w:rPr>
        <w:t xml:space="preserve"> </w:t>
      </w:r>
      <w:r w:rsidRPr="00972BFF">
        <w:rPr>
          <w:rFonts w:eastAsia="Calibri"/>
        </w:rPr>
        <w:t xml:space="preserve">telephone call after your education class next month? </w:t>
      </w:r>
    </w:p>
    <w:p w:rsidR="00D90F4C" w:rsidRDefault="00D90F4C" w:rsidP="00972BFF">
      <w:pPr>
        <w:pStyle w:val="Q1-FirstLevelQuestion"/>
        <w:rPr>
          <w:rFonts w:eastAsia="Calibri"/>
        </w:rPr>
      </w:pPr>
    </w:p>
    <w:p w:rsidR="00D90F4C" w:rsidRDefault="00D90F4C" w:rsidP="00D90F4C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Day:</w:t>
      </w:r>
      <w:r>
        <w:rPr>
          <w:rFonts w:eastAsia="Calibri"/>
        </w:rPr>
        <w:tab/>
      </w:r>
    </w:p>
    <w:p w:rsidR="00D90F4C" w:rsidRDefault="00D90F4C" w:rsidP="00D90F4C">
      <w:pPr>
        <w:pStyle w:val="A2-lstLine"/>
        <w:keepNext/>
        <w:keepLines/>
        <w:rPr>
          <w:rFonts w:eastAsia="Calibri"/>
        </w:rPr>
      </w:pPr>
      <w:r w:rsidRPr="00EA3882">
        <w:rPr>
          <w:rFonts w:eastAsia="Calibri"/>
        </w:rPr>
        <w:t>Date:</w:t>
      </w:r>
      <w:r>
        <w:rPr>
          <w:rFonts w:eastAsia="Calibri"/>
        </w:rPr>
        <w:tab/>
      </w:r>
    </w:p>
    <w:p w:rsidR="00D90F4C" w:rsidRDefault="00D90F4C" w:rsidP="00D90F4C">
      <w:pPr>
        <w:pStyle w:val="A2-lstLine"/>
        <w:rPr>
          <w:rFonts w:eastAsia="Calibri"/>
        </w:rPr>
      </w:pPr>
      <w:r w:rsidRPr="00EA3882">
        <w:rPr>
          <w:rFonts w:eastAsia="Calibri"/>
        </w:rPr>
        <w:t>Time:</w:t>
      </w:r>
      <w:r>
        <w:rPr>
          <w:rFonts w:eastAsia="Calibri"/>
        </w:rPr>
        <w:tab/>
      </w:r>
    </w:p>
    <w:p w:rsidR="00D90F4C" w:rsidRDefault="00D90F4C" w:rsidP="00D90F4C">
      <w:pPr>
        <w:pStyle w:val="A2-lstLine"/>
        <w:rPr>
          <w:rFonts w:eastAsia="Calibri"/>
        </w:rPr>
      </w:pPr>
    </w:p>
    <w:p w:rsidR="00D90F4C" w:rsidRPr="00EA3882" w:rsidRDefault="00D90F4C" w:rsidP="00D90F4C">
      <w:pPr>
        <w:pStyle w:val="A2-lstLine"/>
        <w:rPr>
          <w:rFonts w:eastAsia="Calibri"/>
        </w:rPr>
      </w:pPr>
    </w:p>
    <w:p w:rsidR="008C5479" w:rsidRDefault="008C5479" w:rsidP="00D90F4C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18.</w:t>
      </w:r>
      <w:r w:rsidR="00D90F4C">
        <w:rPr>
          <w:rFonts w:eastAsia="Calibri"/>
        </w:rPr>
        <w:tab/>
      </w:r>
      <w:r>
        <w:rPr>
          <w:rFonts w:eastAsia="Calibri"/>
        </w:rPr>
        <w:t>Participant</w:t>
      </w:r>
      <w:r w:rsidRPr="00EA3882">
        <w:rPr>
          <w:rFonts w:eastAsia="Calibri"/>
        </w:rPr>
        <w:t xml:space="preserve"> will need more education in the following areas (by phone):</w:t>
      </w:r>
    </w:p>
    <w:p w:rsidR="00D90F4C" w:rsidRPr="00EA3882" w:rsidRDefault="00D90F4C" w:rsidP="00D90F4C">
      <w:pPr>
        <w:pStyle w:val="Q1-FirstLevelQuestion"/>
        <w:rPr>
          <w:rFonts w:eastAsia="Calibri"/>
        </w:rPr>
      </w:pPr>
    </w:p>
    <w:p w:rsidR="008C5479" w:rsidRPr="00EA3882" w:rsidRDefault="00B22E18" w:rsidP="00CA56FF">
      <w:pPr>
        <w:pStyle w:val="A3-1stTabLeader"/>
        <w:keepNext/>
        <w:keepLines/>
        <w:rPr>
          <w:rFonts w:eastAsia="Calibri"/>
        </w:rPr>
      </w:pPr>
      <w:r w:rsidRPr="00D90F4C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90F4C" w:rsidRPr="00D90F4C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D90F4C">
        <w:rPr>
          <w:rFonts w:eastAsia="Calibri"/>
        </w:rPr>
        <w:fldChar w:fldCharType="end"/>
      </w:r>
      <w:r w:rsidR="00D90F4C" w:rsidRPr="00D90F4C">
        <w:rPr>
          <w:rFonts w:eastAsia="Calibri"/>
        </w:rPr>
        <w:tab/>
      </w:r>
      <w:r w:rsidR="00D90F4C">
        <w:rPr>
          <w:rFonts w:eastAsia="Calibri"/>
        </w:rPr>
        <w:t>M</w:t>
      </w:r>
      <w:r w:rsidR="008C5479" w:rsidRPr="00EA3882">
        <w:rPr>
          <w:rFonts w:eastAsia="Calibri"/>
        </w:rPr>
        <w:t>edication management</w:t>
      </w:r>
    </w:p>
    <w:p w:rsidR="008C5479" w:rsidRPr="00EA3882" w:rsidRDefault="00B22E18" w:rsidP="00CA56FF">
      <w:pPr>
        <w:pStyle w:val="A3-1stTabLeader"/>
        <w:keepNext/>
        <w:keepLines/>
        <w:rPr>
          <w:rFonts w:eastAsia="Calibri"/>
        </w:rPr>
      </w:pPr>
      <w:r w:rsidRPr="00D90F4C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90F4C" w:rsidRPr="00D90F4C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D90F4C">
        <w:rPr>
          <w:rFonts w:eastAsia="Calibri"/>
        </w:rPr>
        <w:fldChar w:fldCharType="end"/>
      </w:r>
      <w:r w:rsidR="00D90F4C" w:rsidRPr="00D90F4C">
        <w:rPr>
          <w:rFonts w:eastAsia="Calibri"/>
        </w:rPr>
        <w:tab/>
      </w:r>
      <w:r w:rsidR="008C5479" w:rsidRPr="00EA3882">
        <w:rPr>
          <w:rFonts w:eastAsia="Calibri"/>
        </w:rPr>
        <w:t xml:space="preserve">Blood pressure </w:t>
      </w:r>
      <w:r w:rsidR="00CA56FF" w:rsidRPr="00EA3882">
        <w:rPr>
          <w:rFonts w:eastAsia="Calibri"/>
        </w:rPr>
        <w:t>self-monitoring</w:t>
      </w:r>
    </w:p>
    <w:p w:rsidR="008C5479" w:rsidRPr="00EA3882" w:rsidRDefault="00B22E18" w:rsidP="00CA56FF">
      <w:pPr>
        <w:pStyle w:val="A3-1stTabLeader"/>
        <w:keepNext/>
        <w:keepLines/>
        <w:rPr>
          <w:rFonts w:eastAsia="Calibri"/>
        </w:rPr>
      </w:pPr>
      <w:r w:rsidRPr="00D90F4C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90F4C" w:rsidRPr="00D90F4C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D90F4C">
        <w:rPr>
          <w:rFonts w:eastAsia="Calibri"/>
        </w:rPr>
        <w:fldChar w:fldCharType="end"/>
      </w:r>
      <w:r w:rsidR="00D90F4C" w:rsidRPr="00D90F4C">
        <w:rPr>
          <w:rFonts w:eastAsia="Calibri"/>
        </w:rPr>
        <w:tab/>
      </w:r>
      <w:r w:rsidR="008C5479" w:rsidRPr="00EA3882">
        <w:rPr>
          <w:rFonts w:eastAsia="Calibri"/>
        </w:rPr>
        <w:t xml:space="preserve">Diabetes </w:t>
      </w:r>
      <w:r w:rsidR="00CA56FF" w:rsidRPr="00EA3882">
        <w:rPr>
          <w:rFonts w:eastAsia="Calibri"/>
        </w:rPr>
        <w:t>self-monitoring</w:t>
      </w:r>
      <w:r w:rsidR="008C5479" w:rsidRPr="00EA3882">
        <w:rPr>
          <w:rFonts w:eastAsia="Calibri"/>
        </w:rPr>
        <w:t xml:space="preserve"> </w:t>
      </w:r>
    </w:p>
    <w:p w:rsidR="008C5479" w:rsidRPr="00EA3882" w:rsidRDefault="00B22E18" w:rsidP="00844BCF">
      <w:pPr>
        <w:pStyle w:val="A4-1stTabLine"/>
        <w:rPr>
          <w:rFonts w:eastAsia="Calibri"/>
        </w:rPr>
      </w:pPr>
      <w:r w:rsidRPr="00D90F4C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90F4C" w:rsidRPr="00D90F4C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D90F4C">
        <w:rPr>
          <w:rFonts w:eastAsia="Calibri"/>
        </w:rPr>
        <w:fldChar w:fldCharType="end"/>
      </w:r>
      <w:r w:rsidR="00D90F4C" w:rsidRPr="00D90F4C">
        <w:rPr>
          <w:rFonts w:eastAsia="Calibri"/>
        </w:rPr>
        <w:tab/>
      </w:r>
      <w:r w:rsidR="008C5479" w:rsidRPr="00EA3882">
        <w:rPr>
          <w:rFonts w:eastAsia="Calibri"/>
        </w:rPr>
        <w:t>Other</w:t>
      </w:r>
      <w:r w:rsidR="00D90F4C">
        <w:rPr>
          <w:rFonts w:eastAsia="Calibri"/>
        </w:rPr>
        <w:t xml:space="preserve"> (SPECIFY)</w:t>
      </w:r>
      <w:r w:rsidR="008C5479" w:rsidRPr="00EA3882">
        <w:rPr>
          <w:rFonts w:eastAsia="Calibri"/>
        </w:rPr>
        <w:t>:</w:t>
      </w:r>
      <w:r w:rsidR="00844BCF">
        <w:rPr>
          <w:rFonts w:eastAsia="Calibri"/>
        </w:rPr>
        <w:tab/>
      </w:r>
    </w:p>
    <w:p w:rsidR="008C5479" w:rsidRDefault="008C5479" w:rsidP="00D90F4C">
      <w:pPr>
        <w:pStyle w:val="A3-1stTabLeader"/>
        <w:rPr>
          <w:rFonts w:eastAsia="Calibri"/>
        </w:rPr>
      </w:pPr>
    </w:p>
    <w:p w:rsidR="00CA56FF" w:rsidRPr="00EA3882" w:rsidRDefault="00CA56FF" w:rsidP="00D90F4C">
      <w:pPr>
        <w:pStyle w:val="A3-1stTabLeader"/>
        <w:rPr>
          <w:rFonts w:eastAsia="Calibri"/>
        </w:rPr>
      </w:pPr>
    </w:p>
    <w:p w:rsidR="008C5479" w:rsidRDefault="008C5479" w:rsidP="00CA56FF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19.</w:t>
      </w:r>
      <w:r w:rsidR="00CA56FF">
        <w:rPr>
          <w:rFonts w:eastAsia="Calibri"/>
        </w:rPr>
        <w:tab/>
      </w:r>
      <w:r w:rsidRPr="00EA3882">
        <w:rPr>
          <w:rFonts w:eastAsia="Calibri"/>
        </w:rPr>
        <w:t xml:space="preserve">Does </w:t>
      </w:r>
      <w:r>
        <w:rPr>
          <w:rFonts w:eastAsia="Calibri"/>
        </w:rPr>
        <w:t>participant’s</w:t>
      </w:r>
      <w:r w:rsidRPr="00EA3882">
        <w:rPr>
          <w:rFonts w:eastAsia="Calibri"/>
        </w:rPr>
        <w:t xml:space="preserve"> PCP need to be notified? </w:t>
      </w:r>
    </w:p>
    <w:p w:rsidR="00CA56FF" w:rsidRPr="00EA3882" w:rsidRDefault="00CA56FF" w:rsidP="00CA56FF">
      <w:pPr>
        <w:pStyle w:val="Q1-FirstLevelQuestion"/>
        <w:rPr>
          <w:rFonts w:eastAsia="Calibri"/>
        </w:rPr>
      </w:pPr>
    </w:p>
    <w:p w:rsidR="00820CE5" w:rsidRDefault="00B22E18" w:rsidP="00820CE5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Yes</w:t>
      </w:r>
    </w:p>
    <w:p w:rsidR="00820CE5" w:rsidRDefault="00B22E18" w:rsidP="00DF49DA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0CE5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820CE5" w:rsidRPr="00626C26">
        <w:rPr>
          <w:rFonts w:eastAsia="Calibri"/>
        </w:rPr>
        <w:tab/>
      </w:r>
      <w:r w:rsidR="00820CE5" w:rsidRPr="00EA3882">
        <w:rPr>
          <w:rFonts w:eastAsia="Calibri"/>
        </w:rPr>
        <w:t>No</w:t>
      </w:r>
    </w:p>
    <w:p w:rsidR="00820CE5" w:rsidRDefault="00820CE5" w:rsidP="00820CE5">
      <w:pPr>
        <w:pStyle w:val="A3-1stTabLeader"/>
        <w:rPr>
          <w:rFonts w:eastAsia="Calibri"/>
        </w:rPr>
      </w:pPr>
    </w:p>
    <w:p w:rsidR="00820CE5" w:rsidRDefault="00820CE5" w:rsidP="00820CE5">
      <w:pPr>
        <w:pStyle w:val="A3-1stTabLeader"/>
        <w:rPr>
          <w:rFonts w:eastAsia="Calibri"/>
        </w:rPr>
      </w:pPr>
    </w:p>
    <w:p w:rsidR="0003389B" w:rsidRDefault="005478DF" w:rsidP="0003389B">
      <w:pPr>
        <w:pStyle w:val="Q1-FirstLevelQuestion"/>
        <w:rPr>
          <w:rFonts w:eastAsia="Calibri"/>
        </w:rPr>
      </w:pPr>
      <w:r>
        <w:rPr>
          <w:rFonts w:eastAsia="Calibri"/>
        </w:rPr>
        <w:tab/>
      </w:r>
      <w:r w:rsidR="0003389B" w:rsidRPr="00EA3882">
        <w:rPr>
          <w:rFonts w:eastAsia="Calibri"/>
        </w:rPr>
        <w:t>Why?</w:t>
      </w:r>
    </w:p>
    <w:p w:rsidR="0003389B" w:rsidRDefault="0003389B" w:rsidP="0003389B">
      <w:pPr>
        <w:pStyle w:val="Q1-FirstLevelQuestion"/>
        <w:rPr>
          <w:rFonts w:eastAsia="Calibri"/>
        </w:rPr>
      </w:pPr>
    </w:p>
    <w:p w:rsidR="0003389B" w:rsidRDefault="0003389B" w:rsidP="0003389B">
      <w:pPr>
        <w:pStyle w:val="A2-lstLin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</w:p>
    <w:p w:rsidR="005478DF" w:rsidRDefault="005478DF" w:rsidP="0003389B">
      <w:pPr>
        <w:pStyle w:val="A2-lstLine"/>
        <w:rPr>
          <w:rFonts w:eastAsia="Calibri"/>
        </w:rPr>
      </w:pPr>
    </w:p>
    <w:p w:rsidR="005478DF" w:rsidRPr="00EA3882" w:rsidRDefault="005478DF" w:rsidP="0003389B">
      <w:pPr>
        <w:pStyle w:val="A2-lstLine"/>
        <w:rPr>
          <w:rFonts w:eastAsia="Calibri"/>
        </w:rPr>
      </w:pPr>
    </w:p>
    <w:p w:rsidR="005478DF" w:rsidRDefault="005478DF" w:rsidP="005478DF">
      <w:pPr>
        <w:pStyle w:val="SL-FlLftSgl"/>
        <w:rPr>
          <w:rFonts w:eastAsia="Calibri"/>
        </w:rPr>
      </w:pPr>
      <w:r>
        <w:rPr>
          <w:rFonts w:eastAsia="Calibri"/>
        </w:rPr>
        <w:br w:type="page"/>
      </w:r>
    </w:p>
    <w:p w:rsidR="008C5479" w:rsidRPr="007732A8" w:rsidRDefault="008C5479" w:rsidP="007732A8">
      <w:pPr>
        <w:pStyle w:val="C1-CtrBoldHd"/>
        <w:rPr>
          <w:rFonts w:eastAsia="Calibri"/>
        </w:rPr>
      </w:pPr>
      <w:r w:rsidRPr="007732A8">
        <w:rPr>
          <w:rFonts w:eastAsia="Calibri"/>
        </w:rPr>
        <w:t>SERVICE DELIVERY FORM</w:t>
      </w:r>
    </w:p>
    <w:p w:rsidR="008C5479" w:rsidRPr="007732A8" w:rsidRDefault="008C5479" w:rsidP="007732A8">
      <w:pPr>
        <w:pStyle w:val="C1-CtrBoldHd"/>
        <w:rPr>
          <w:rFonts w:eastAsia="Calibri"/>
        </w:rPr>
      </w:pPr>
      <w:r w:rsidRPr="007732A8">
        <w:rPr>
          <w:rFonts w:eastAsia="Calibri"/>
        </w:rPr>
        <w:t>TSU PATIENT CENTERED CARE COLLABORATION TO IMPROVE MINORITY HEALTH (PCCC) INITIATIVE</w:t>
      </w:r>
    </w:p>
    <w:p w:rsidR="008C5479" w:rsidRPr="007732A8" w:rsidRDefault="008C5479" w:rsidP="007732A8">
      <w:pPr>
        <w:pStyle w:val="C1-CtrBoldHd"/>
        <w:rPr>
          <w:rFonts w:eastAsia="Calibri"/>
        </w:rPr>
      </w:pPr>
    </w:p>
    <w:p w:rsidR="00BC34E6" w:rsidRDefault="00BC34E6" w:rsidP="00BC34E6">
      <w:pPr>
        <w:pStyle w:val="SL-FlLftSgl"/>
        <w:rPr>
          <w:rFonts w:eastAsia="Calibri"/>
        </w:rPr>
      </w:pPr>
      <w:r w:rsidRPr="00EA3882">
        <w:rPr>
          <w:rFonts w:eastAsia="Calibri"/>
        </w:rPr>
        <w:t xml:space="preserve">Directions: Complete this form at the end of the home visit. Pharmacist will send the completed form to the program coordinator. </w:t>
      </w:r>
    </w:p>
    <w:p w:rsidR="00BC34E6" w:rsidRPr="00EA3882" w:rsidRDefault="00BC34E6" w:rsidP="00BC34E6">
      <w:pPr>
        <w:pStyle w:val="SL-FlLftSgl"/>
        <w:rPr>
          <w:rFonts w:eastAsia="Calibri"/>
        </w:rPr>
      </w:pPr>
    </w:p>
    <w:p w:rsidR="00BC34E6" w:rsidRPr="00391AAB" w:rsidRDefault="00BC34E6" w:rsidP="00BC34E6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Name:</w:t>
      </w:r>
      <w:r w:rsidRPr="009E7AE7">
        <w:rPr>
          <w:rFonts w:eastAsia="Calibri"/>
          <w:u w:val="single"/>
        </w:rPr>
        <w:tab/>
      </w:r>
    </w:p>
    <w:p w:rsidR="00F969C7" w:rsidRPr="00391AAB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F969C7" w:rsidRPr="00391AAB" w:rsidRDefault="00BC34E6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  <w:r w:rsidRPr="00EA3882">
        <w:rPr>
          <w:rFonts w:eastAsia="Calibri"/>
        </w:rPr>
        <w:t>Pharmacist Name:</w:t>
      </w:r>
      <w:r>
        <w:rPr>
          <w:rFonts w:eastAsia="Calibri"/>
          <w:u w:val="single"/>
        </w:rPr>
        <w:tab/>
      </w:r>
    </w:p>
    <w:p w:rsidR="00F969C7" w:rsidRPr="00391AAB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bCs/>
          <w:u w:val="single"/>
        </w:rPr>
      </w:pPr>
    </w:p>
    <w:p w:rsidR="00F969C7" w:rsidRDefault="00BC34E6" w:rsidP="00F969C7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Visit Date:</w:t>
      </w:r>
      <w:r w:rsidRPr="009E7AE7">
        <w:rPr>
          <w:rFonts w:eastAsia="Calibri"/>
          <w:u w:val="single"/>
        </w:rPr>
        <w:tab/>
      </w:r>
    </w:p>
    <w:p w:rsidR="00F969C7" w:rsidRDefault="00F969C7" w:rsidP="00F969C7">
      <w:pPr>
        <w:pStyle w:val="SL-FlLftSgl"/>
        <w:keepNext/>
        <w:keepLines/>
        <w:tabs>
          <w:tab w:val="right" w:pos="9792"/>
        </w:tabs>
        <w:rPr>
          <w:rFonts w:eastAsia="Calibri"/>
          <w:u w:val="single"/>
        </w:rPr>
      </w:pPr>
    </w:p>
    <w:p w:rsidR="00BC34E6" w:rsidRPr="00EA3882" w:rsidRDefault="00BC34E6" w:rsidP="00B140BA">
      <w:pPr>
        <w:pStyle w:val="SL-FlLftSgl"/>
        <w:keepNext/>
        <w:keepLines/>
        <w:rPr>
          <w:rFonts w:eastAsia="Calibri"/>
        </w:rPr>
      </w:pPr>
      <w:r w:rsidRPr="00EA3882">
        <w:rPr>
          <w:rFonts w:eastAsia="Calibri"/>
        </w:rPr>
        <w:t>The following service(s) have been provided to me today:</w:t>
      </w:r>
    </w:p>
    <w:p w:rsidR="00BC34E6" w:rsidRPr="00EA3882" w:rsidRDefault="00BC34E6" w:rsidP="00B140BA">
      <w:pPr>
        <w:pStyle w:val="SL-FlLftSgl"/>
        <w:keepNext/>
        <w:keepLines/>
        <w:rPr>
          <w:rFonts w:eastAsia="Calibri"/>
        </w:rPr>
      </w:pPr>
    </w:p>
    <w:p w:rsidR="00BC34E6" w:rsidRDefault="00BC34E6" w:rsidP="002A7DC9">
      <w:pPr>
        <w:pStyle w:val="A1-1stLeader"/>
        <w:keepNext/>
        <w:keepLines/>
        <w:rPr>
          <w:rFonts w:eastAsia="Calibri"/>
        </w:rPr>
      </w:pPr>
      <w:r w:rsidRPr="00EA3882">
        <w:rPr>
          <w:rFonts w:eastAsia="Calibri"/>
        </w:rPr>
        <w:t>Baseline Blood Pressure Screening</w:t>
      </w:r>
    </w:p>
    <w:p w:rsidR="00B140BA" w:rsidRPr="00EA3882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Blood Pressure</w:t>
      </w:r>
    </w:p>
    <w:p w:rsidR="00B140BA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Diabetes</w:t>
      </w:r>
    </w:p>
    <w:p w:rsidR="00B140BA" w:rsidRPr="00EA3882" w:rsidRDefault="00B140BA" w:rsidP="002A7DC9">
      <w:pPr>
        <w:pStyle w:val="A3-1stTabLeader"/>
        <w:keepNext/>
        <w:keepLines/>
        <w:rPr>
          <w:rFonts w:eastAsia="Calibri"/>
        </w:rPr>
      </w:pPr>
    </w:p>
    <w:p w:rsidR="00BC34E6" w:rsidRDefault="00BC34E6" w:rsidP="002A7DC9">
      <w:pPr>
        <w:pStyle w:val="A1-1stLeader"/>
        <w:keepNext/>
        <w:keepLines/>
        <w:rPr>
          <w:rFonts w:eastAsia="Calibri"/>
        </w:rPr>
      </w:pPr>
      <w:r w:rsidRPr="00EA3882">
        <w:rPr>
          <w:rFonts w:eastAsia="Calibri"/>
        </w:rPr>
        <w:t>Baseline Knowledge Survey</w:t>
      </w:r>
    </w:p>
    <w:p w:rsidR="00B140BA" w:rsidRPr="00EA3882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Blood Pressure</w:t>
      </w:r>
    </w:p>
    <w:p w:rsidR="00B140BA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Diabetes</w:t>
      </w:r>
    </w:p>
    <w:p w:rsidR="00B140BA" w:rsidRPr="00EA3882" w:rsidRDefault="00B140BA" w:rsidP="002A7DC9">
      <w:pPr>
        <w:pStyle w:val="A1-1stLeader"/>
        <w:keepNext/>
        <w:keepLines/>
        <w:rPr>
          <w:rFonts w:eastAsia="Calibri"/>
        </w:rPr>
      </w:pPr>
    </w:p>
    <w:p w:rsidR="00BC34E6" w:rsidRPr="00EA3882" w:rsidRDefault="00BC34E6" w:rsidP="002A7DC9">
      <w:pPr>
        <w:pStyle w:val="A1-1stLeader"/>
        <w:keepNext/>
        <w:keepLines/>
        <w:rPr>
          <w:rFonts w:eastAsia="Calibri"/>
        </w:rPr>
      </w:pPr>
      <w:r w:rsidRPr="00EA3882">
        <w:rPr>
          <w:rFonts w:eastAsia="Calibri"/>
        </w:rPr>
        <w:t>Disease State/Monitoring Education</w:t>
      </w:r>
    </w:p>
    <w:p w:rsidR="00B140BA" w:rsidRPr="00EA3882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Blood Pressure</w:t>
      </w:r>
    </w:p>
    <w:p w:rsidR="00B140BA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Diabetes</w:t>
      </w:r>
    </w:p>
    <w:p w:rsidR="00B140BA" w:rsidRDefault="00B140BA" w:rsidP="002A7DC9">
      <w:pPr>
        <w:pStyle w:val="A1-1stLeader"/>
        <w:keepNext/>
        <w:keepLines/>
        <w:rPr>
          <w:rFonts w:eastAsia="Calibri"/>
        </w:rPr>
      </w:pPr>
    </w:p>
    <w:p w:rsidR="00BC34E6" w:rsidRPr="00EA3882" w:rsidRDefault="00BC34E6" w:rsidP="002A7DC9">
      <w:pPr>
        <w:pStyle w:val="A1-1stLeader"/>
        <w:keepNext/>
        <w:keepLines/>
        <w:rPr>
          <w:rFonts w:eastAsia="Calibri"/>
        </w:rPr>
      </w:pPr>
      <w:r w:rsidRPr="00EA3882">
        <w:rPr>
          <w:rFonts w:eastAsia="Calibri"/>
        </w:rPr>
        <w:t>Medication Management Education</w:t>
      </w:r>
    </w:p>
    <w:p w:rsidR="00B140BA" w:rsidRPr="00EA3882" w:rsidRDefault="00B22E18" w:rsidP="002A7DC9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Blood Pressure</w:t>
      </w:r>
    </w:p>
    <w:p w:rsidR="00B140BA" w:rsidRDefault="00B22E18" w:rsidP="00B140BA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40BA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B140BA" w:rsidRPr="00626C26">
        <w:rPr>
          <w:rFonts w:eastAsia="Calibri"/>
        </w:rPr>
        <w:tab/>
      </w:r>
      <w:r w:rsidR="00B140BA" w:rsidRPr="00EA3882">
        <w:rPr>
          <w:rFonts w:eastAsia="Calibri"/>
        </w:rPr>
        <w:t>Diabetes</w:t>
      </w:r>
    </w:p>
    <w:p w:rsidR="00B140BA" w:rsidRDefault="00B140BA" w:rsidP="002A7DC9">
      <w:pPr>
        <w:pStyle w:val="A2-lstLine"/>
        <w:keepNext/>
        <w:keepLines/>
        <w:rPr>
          <w:rFonts w:eastAsia="Calibri"/>
        </w:rPr>
      </w:pPr>
    </w:p>
    <w:p w:rsidR="00BC34E6" w:rsidRDefault="00BC34E6" w:rsidP="00BC34E6">
      <w:pPr>
        <w:pStyle w:val="A2-lstLine"/>
        <w:rPr>
          <w:rFonts w:eastAsia="Calibri"/>
        </w:rPr>
      </w:pPr>
      <w:r w:rsidRPr="00EA3882">
        <w:rPr>
          <w:rFonts w:eastAsia="Calibri"/>
        </w:rPr>
        <w:t>Other</w:t>
      </w:r>
      <w:r>
        <w:rPr>
          <w:rFonts w:eastAsia="Calibri"/>
        </w:rPr>
        <w:t xml:space="preserve"> (SPECIFY)</w:t>
      </w:r>
      <w:r w:rsidRPr="00EA3882">
        <w:rPr>
          <w:rFonts w:eastAsia="Calibri"/>
        </w:rPr>
        <w:t>:</w:t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C34E6" w:rsidRDefault="00BC34E6" w:rsidP="00BC34E6">
      <w:pPr>
        <w:pStyle w:val="A4-1stTabLine"/>
        <w:rPr>
          <w:rFonts w:eastAsia="Calibri"/>
        </w:rPr>
      </w:pPr>
    </w:p>
    <w:p w:rsidR="00BC34E6" w:rsidRPr="00EA3882" w:rsidRDefault="00BC34E6" w:rsidP="00BC34E6">
      <w:pPr>
        <w:pStyle w:val="A4-1stTabLine"/>
        <w:rPr>
          <w:rFonts w:eastAsia="Calibri"/>
        </w:rPr>
      </w:pPr>
    </w:p>
    <w:p w:rsidR="00BC34E6" w:rsidRPr="00067F88" w:rsidRDefault="00BC34E6" w:rsidP="00BC34E6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BC34E6" w:rsidRDefault="00BC34E6" w:rsidP="00BC34E6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Participant</w:t>
      </w:r>
      <w:r>
        <w:rPr>
          <w:rFonts w:eastAsia="Calibri"/>
        </w:rPr>
        <w:t xml:space="preserve"> </w:t>
      </w:r>
      <w:r w:rsidRPr="00EA3882">
        <w:rPr>
          <w:rFonts w:eastAsia="Calibri"/>
        </w:rPr>
        <w:t>Signatu</w:t>
      </w:r>
      <w:r>
        <w:rPr>
          <w:rFonts w:eastAsia="Calibri"/>
        </w:rPr>
        <w:t>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p w:rsidR="00BC34E6" w:rsidRPr="00067F88" w:rsidRDefault="00BC34E6" w:rsidP="00BC34E6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</w:p>
    <w:p w:rsidR="00BC34E6" w:rsidRPr="00EA3882" w:rsidRDefault="00BC34E6" w:rsidP="00BC34E6">
      <w:pPr>
        <w:pStyle w:val="SL-FlLftSgl"/>
        <w:rPr>
          <w:rFonts w:eastAsia="Calibri"/>
        </w:rPr>
      </w:pPr>
    </w:p>
    <w:p w:rsidR="00BC34E6" w:rsidRPr="00067F88" w:rsidRDefault="00BC34E6" w:rsidP="00BC34E6">
      <w:pPr>
        <w:pStyle w:val="SL-FlLftSgl"/>
        <w:tabs>
          <w:tab w:val="right" w:pos="5040"/>
          <w:tab w:val="left" w:pos="5760"/>
          <w:tab w:val="right" w:pos="9792"/>
        </w:tabs>
        <w:rPr>
          <w:u w:val="single"/>
        </w:rPr>
      </w:pPr>
      <w:r>
        <w:rPr>
          <w:u w:val="single"/>
        </w:rPr>
        <w:tab/>
      </w:r>
      <w:r w:rsidRPr="00067F88">
        <w:tab/>
      </w:r>
      <w:r w:rsidRPr="00067F88">
        <w:rPr>
          <w:u w:val="single"/>
        </w:rPr>
        <w:tab/>
      </w:r>
    </w:p>
    <w:p w:rsidR="00BC34E6" w:rsidRDefault="00BC34E6" w:rsidP="00BC34E6">
      <w:pPr>
        <w:pStyle w:val="SL-FlLftSgl"/>
        <w:tabs>
          <w:tab w:val="right" w:pos="5040"/>
          <w:tab w:val="left" w:pos="5760"/>
          <w:tab w:val="right" w:pos="9792"/>
        </w:tabs>
        <w:rPr>
          <w:rFonts w:eastAsia="Calibri"/>
        </w:rPr>
      </w:pPr>
      <w:r w:rsidRPr="00EA3882">
        <w:rPr>
          <w:rFonts w:eastAsia="Calibri"/>
        </w:rPr>
        <w:t>Pharmacist Signature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EA3882">
        <w:rPr>
          <w:rFonts w:eastAsia="Calibri"/>
        </w:rPr>
        <w:t>Date</w:t>
      </w:r>
    </w:p>
    <w:sectPr w:rsidR="00BC34E6" w:rsidSect="00E1743F">
      <w:headerReference w:type="default" r:id="rId13"/>
      <w:footerReference w:type="default" r:id="rId14"/>
      <w:footerReference w:type="first" r:id="rId15"/>
      <w:endnotePr>
        <w:numFmt w:val="decimal"/>
      </w:endnotePr>
      <w:pgSz w:w="12240" w:h="15840" w:code="1"/>
      <w:pgMar w:top="1440" w:right="1152" w:bottom="1080" w:left="1296" w:header="720" w:footer="57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86" w:rsidRDefault="00376586">
      <w:pPr>
        <w:spacing w:line="240" w:lineRule="auto"/>
      </w:pPr>
      <w:r>
        <w:separator/>
      </w:r>
    </w:p>
  </w:endnote>
  <w:endnote w:type="continuationSeparator" w:id="0">
    <w:p w:rsidR="00376586" w:rsidRDefault="00376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801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057"/>
    </w:tblGrid>
    <w:tr w:rsidR="00F55EA3" w:rsidTr="003269F5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F55EA3" w:rsidRDefault="00F55EA3" w:rsidP="003269F5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F55EA3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057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F55EA3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F55EA3" w:rsidRPr="000E4A50" w:rsidTr="003269F5">
      <w:trPr>
        <w:cantSplit/>
      </w:trPr>
      <w:tc>
        <w:tcPr>
          <w:tcW w:w="5578" w:type="dxa"/>
          <w:vAlign w:val="center"/>
        </w:tcPr>
        <w:p w:rsidR="00F55EA3" w:rsidRPr="000E4A50" w:rsidRDefault="00F55EA3" w:rsidP="003269F5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F55EA3" w:rsidRPr="000E4A50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057" w:type="dxa"/>
          <w:tcBorders>
            <w:left w:val="nil"/>
          </w:tcBorders>
          <w:vAlign w:val="center"/>
        </w:tcPr>
        <w:p w:rsidR="00F55EA3" w:rsidRPr="000E4A50" w:rsidRDefault="00F55EA3" w:rsidP="00F55EA3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11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36</w:t>
          </w:r>
        </w:p>
      </w:tc>
    </w:tr>
  </w:tbl>
  <w:p w:rsidR="00F55EA3" w:rsidRDefault="00F55EA3" w:rsidP="003269F5">
    <w:pPr>
      <w:pStyle w:val="SL-FlLftSgl"/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057"/>
    </w:tblGrid>
    <w:tr w:rsidR="00376586" w:rsidTr="00BD57DB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76586" w:rsidRDefault="00376586" w:rsidP="00BD57DB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76586" w:rsidRDefault="00376586" w:rsidP="00BD57DB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057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76586" w:rsidRDefault="00376586" w:rsidP="00BD57DB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76586" w:rsidRPr="000E4A50" w:rsidTr="00BD57DB">
      <w:trPr>
        <w:cantSplit/>
      </w:trPr>
      <w:tc>
        <w:tcPr>
          <w:tcW w:w="5578" w:type="dxa"/>
          <w:vAlign w:val="center"/>
        </w:tcPr>
        <w:p w:rsidR="00376586" w:rsidRPr="000E4A50" w:rsidRDefault="00376586" w:rsidP="00BD57DB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376586" w:rsidRPr="000E4A50" w:rsidRDefault="00376586" w:rsidP="00BD57DB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057" w:type="dxa"/>
          <w:tcBorders>
            <w:left w:val="nil"/>
          </w:tcBorders>
          <w:vAlign w:val="center"/>
        </w:tcPr>
        <w:p w:rsidR="00376586" w:rsidRPr="000E4A50" w:rsidRDefault="00376586" w:rsidP="00BD57DB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1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36</w:t>
          </w:r>
        </w:p>
      </w:tc>
    </w:tr>
  </w:tbl>
  <w:p w:rsidR="00376586" w:rsidRDefault="00376586" w:rsidP="00BD57DB">
    <w:pPr>
      <w:pStyle w:val="SL-FlLftSgl"/>
      <w:spacing w:line="14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057"/>
    </w:tblGrid>
    <w:tr w:rsidR="00F55EA3" w:rsidTr="003269F5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F55EA3" w:rsidRDefault="00F55EA3" w:rsidP="003269F5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F55EA3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057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F55EA3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F55EA3" w:rsidRPr="000E4A50" w:rsidTr="003269F5">
      <w:trPr>
        <w:cantSplit/>
      </w:trPr>
      <w:tc>
        <w:tcPr>
          <w:tcW w:w="5578" w:type="dxa"/>
          <w:vAlign w:val="center"/>
        </w:tcPr>
        <w:p w:rsidR="00F55EA3" w:rsidRPr="000E4A50" w:rsidRDefault="00F55EA3" w:rsidP="003269F5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F55EA3" w:rsidRPr="000E4A50" w:rsidRDefault="00F55EA3" w:rsidP="003269F5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057" w:type="dxa"/>
          <w:tcBorders>
            <w:left w:val="nil"/>
          </w:tcBorders>
          <w:vAlign w:val="center"/>
        </w:tcPr>
        <w:p w:rsidR="00F55EA3" w:rsidRPr="000E4A50" w:rsidRDefault="00F55EA3" w:rsidP="00AE4854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22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="00560D04">
            <w:rPr>
              <w:b/>
              <w:sz w:val="18"/>
              <w:szCs w:val="18"/>
            </w:rPr>
            <w:t>36</w:t>
          </w:r>
        </w:p>
      </w:tc>
    </w:tr>
  </w:tbl>
  <w:p w:rsidR="00F55EA3" w:rsidRDefault="00F55EA3" w:rsidP="003269F5">
    <w:pPr>
      <w:pStyle w:val="SL-FlLftSgl"/>
      <w:spacing w:line="14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057"/>
    </w:tblGrid>
    <w:tr w:rsidR="00376586" w:rsidTr="001A309F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76586" w:rsidRDefault="00376586" w:rsidP="001A309F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76586" w:rsidRDefault="00376586" w:rsidP="001A309F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057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76586" w:rsidRDefault="00376586" w:rsidP="001A309F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76586" w:rsidRPr="000E4A50" w:rsidTr="001A309F">
      <w:trPr>
        <w:cantSplit/>
      </w:trPr>
      <w:tc>
        <w:tcPr>
          <w:tcW w:w="5578" w:type="dxa"/>
          <w:vAlign w:val="center"/>
        </w:tcPr>
        <w:p w:rsidR="00376586" w:rsidRPr="000E4A50" w:rsidRDefault="00376586" w:rsidP="001A309F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376586" w:rsidRPr="000E4A50" w:rsidRDefault="00376586" w:rsidP="001A309F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057" w:type="dxa"/>
          <w:tcBorders>
            <w:left w:val="nil"/>
          </w:tcBorders>
          <w:vAlign w:val="center"/>
        </w:tcPr>
        <w:p w:rsidR="00376586" w:rsidRPr="000E4A50" w:rsidRDefault="00376586" w:rsidP="001A309F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12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36</w:t>
          </w:r>
        </w:p>
      </w:tc>
    </w:tr>
  </w:tbl>
  <w:p w:rsidR="00376586" w:rsidRDefault="00376586" w:rsidP="001A309F">
    <w:pPr>
      <w:pStyle w:val="SL-FlLftSgl"/>
      <w:spacing w:line="14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1985"/>
    </w:tblGrid>
    <w:tr w:rsidR="00376586" w:rsidTr="00B62D72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76586" w:rsidRPr="000E4A50" w:rsidTr="00B62D72">
      <w:trPr>
        <w:cantSplit/>
      </w:trPr>
      <w:tc>
        <w:tcPr>
          <w:tcW w:w="5578" w:type="dxa"/>
          <w:vAlign w:val="center"/>
        </w:tcPr>
        <w:p w:rsidR="00376586" w:rsidRPr="000E4A50" w:rsidRDefault="00376586" w:rsidP="00427A4F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376586" w:rsidRPr="000E4A50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1985" w:type="dxa"/>
          <w:tcBorders>
            <w:left w:val="nil"/>
          </w:tcBorders>
          <w:vAlign w:val="center"/>
        </w:tcPr>
        <w:p w:rsidR="00376586" w:rsidRPr="000E4A50" w:rsidRDefault="00376586" w:rsidP="00B62D72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36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="00E1743F">
            <w:rPr>
              <w:b/>
              <w:sz w:val="18"/>
              <w:szCs w:val="18"/>
            </w:rPr>
            <w:t>36</w:t>
          </w:r>
        </w:p>
      </w:tc>
    </w:tr>
  </w:tbl>
  <w:p w:rsidR="00376586" w:rsidRDefault="00376586" w:rsidP="00766DAF">
    <w:pPr>
      <w:pStyle w:val="SL-FlLftSgl"/>
      <w:spacing w:line="14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057"/>
    </w:tblGrid>
    <w:tr w:rsidR="00E1743F" w:rsidTr="001A309F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E1743F" w:rsidRDefault="00E1743F" w:rsidP="001A309F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E1743F" w:rsidRDefault="00E1743F" w:rsidP="001A309F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057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E1743F" w:rsidRDefault="00E1743F" w:rsidP="001A309F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E1743F" w:rsidRPr="000E4A50" w:rsidTr="001A309F">
      <w:trPr>
        <w:cantSplit/>
      </w:trPr>
      <w:tc>
        <w:tcPr>
          <w:tcW w:w="5578" w:type="dxa"/>
          <w:vAlign w:val="center"/>
        </w:tcPr>
        <w:p w:rsidR="00E1743F" w:rsidRPr="000E4A50" w:rsidRDefault="00E1743F" w:rsidP="001A309F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E1743F" w:rsidRPr="000E4A50" w:rsidRDefault="00E1743F" w:rsidP="001A309F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057" w:type="dxa"/>
          <w:tcBorders>
            <w:left w:val="nil"/>
          </w:tcBorders>
          <w:vAlign w:val="center"/>
        </w:tcPr>
        <w:p w:rsidR="00E1743F" w:rsidRPr="000E4A50" w:rsidRDefault="00E1743F" w:rsidP="001A309F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22E18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22E18" w:rsidRPr="000E4A50">
            <w:rPr>
              <w:b/>
              <w:sz w:val="18"/>
              <w:szCs w:val="18"/>
            </w:rPr>
            <w:fldChar w:fldCharType="separate"/>
          </w:r>
          <w:r w:rsidR="00B44809">
            <w:rPr>
              <w:b/>
              <w:noProof/>
              <w:sz w:val="18"/>
              <w:szCs w:val="18"/>
            </w:rPr>
            <w:t>23</w:t>
          </w:r>
          <w:r w:rsidR="00B22E18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36</w:t>
          </w:r>
        </w:p>
      </w:tc>
    </w:tr>
  </w:tbl>
  <w:p w:rsidR="00E1743F" w:rsidRDefault="00E1743F" w:rsidP="001A309F">
    <w:pPr>
      <w:pStyle w:val="SL-FlLftSgl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86" w:rsidRDefault="00376586">
      <w:pPr>
        <w:spacing w:line="240" w:lineRule="auto"/>
      </w:pPr>
      <w:r>
        <w:separator/>
      </w:r>
    </w:p>
  </w:footnote>
  <w:footnote w:type="continuationSeparator" w:id="0">
    <w:p w:rsidR="00376586" w:rsidRDefault="00376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CF" w:rsidRDefault="003B4ACF" w:rsidP="003B4AC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3B4ACF" w:rsidRDefault="003B4ACF" w:rsidP="003B4AC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3B4ACF" w:rsidRDefault="003B4ACF" w:rsidP="003B4ACF">
    <w:pPr>
      <w:pStyle w:val="Header"/>
      <w:jc w:val="right"/>
    </w:pPr>
    <w:r>
      <w:rPr>
        <w:rFonts w:ascii="Arial" w:hAnsi="Arial" w:cs="Arial"/>
        <w:sz w:val="16"/>
        <w:szCs w:val="16"/>
      </w:rPr>
      <w:t xml:space="preserve">   Exp. Date XX/XX/20XX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86" w:rsidRPr="002217E0" w:rsidRDefault="00376586" w:rsidP="00E711EB">
    <w:pPr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032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34F17"/>
    <w:multiLevelType w:val="hybridMultilevel"/>
    <w:tmpl w:val="D28AAEF6"/>
    <w:lvl w:ilvl="0" w:tplc="A32430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4CB"/>
    <w:multiLevelType w:val="hybridMultilevel"/>
    <w:tmpl w:val="1E2CF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157907"/>
    <w:multiLevelType w:val="hybridMultilevel"/>
    <w:tmpl w:val="D00C1C12"/>
    <w:lvl w:ilvl="0" w:tplc="8F542F44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  <w:rPr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245D9"/>
    <w:multiLevelType w:val="hybridMultilevel"/>
    <w:tmpl w:val="9BD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72EF4"/>
    <w:multiLevelType w:val="hybridMultilevel"/>
    <w:tmpl w:val="183C38BA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E96C09"/>
    <w:multiLevelType w:val="hybridMultilevel"/>
    <w:tmpl w:val="C96A7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8A09AD"/>
    <w:multiLevelType w:val="hybridMultilevel"/>
    <w:tmpl w:val="567C6260"/>
    <w:lvl w:ilvl="0" w:tplc="ACA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3235CB"/>
    <w:multiLevelType w:val="hybridMultilevel"/>
    <w:tmpl w:val="D57EF0A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45012E"/>
    <w:multiLevelType w:val="hybridMultilevel"/>
    <w:tmpl w:val="C0B4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60F89"/>
    <w:multiLevelType w:val="hybridMultilevel"/>
    <w:tmpl w:val="62302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C55CF"/>
    <w:multiLevelType w:val="hybridMultilevel"/>
    <w:tmpl w:val="437EA868"/>
    <w:lvl w:ilvl="0" w:tplc="012EB2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231BE"/>
    <w:multiLevelType w:val="hybridMultilevel"/>
    <w:tmpl w:val="A6E2C8B2"/>
    <w:lvl w:ilvl="0" w:tplc="69AE9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9B50BE"/>
    <w:multiLevelType w:val="hybridMultilevel"/>
    <w:tmpl w:val="B3DA317C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0D8685A"/>
    <w:multiLevelType w:val="hybridMultilevel"/>
    <w:tmpl w:val="08343192"/>
    <w:lvl w:ilvl="0" w:tplc="F8F4310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2881D7A"/>
    <w:multiLevelType w:val="hybridMultilevel"/>
    <w:tmpl w:val="31C6EDE6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36257"/>
    <w:multiLevelType w:val="hybridMultilevel"/>
    <w:tmpl w:val="C81219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87FDE"/>
    <w:multiLevelType w:val="hybridMultilevel"/>
    <w:tmpl w:val="33A80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F7C32"/>
    <w:multiLevelType w:val="hybridMultilevel"/>
    <w:tmpl w:val="C430E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AF263DE"/>
    <w:multiLevelType w:val="hybridMultilevel"/>
    <w:tmpl w:val="F1946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E29CA"/>
    <w:multiLevelType w:val="multilevel"/>
    <w:tmpl w:val="FC48F88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21">
    <w:nsid w:val="1DD10B08"/>
    <w:multiLevelType w:val="hybridMultilevel"/>
    <w:tmpl w:val="C994AFE4"/>
    <w:lvl w:ilvl="0" w:tplc="8BAE1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328AE"/>
    <w:multiLevelType w:val="hybridMultilevel"/>
    <w:tmpl w:val="1E38AB96"/>
    <w:lvl w:ilvl="0" w:tplc="5008B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E09B8"/>
    <w:multiLevelType w:val="hybridMultilevel"/>
    <w:tmpl w:val="F718F9A4"/>
    <w:lvl w:ilvl="0" w:tplc="0F94F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3194C"/>
    <w:multiLevelType w:val="hybridMultilevel"/>
    <w:tmpl w:val="7B7CAFA2"/>
    <w:lvl w:ilvl="0" w:tplc="823A5F4C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A29D6"/>
    <w:multiLevelType w:val="hybridMultilevel"/>
    <w:tmpl w:val="4C92000E"/>
    <w:lvl w:ilvl="0" w:tplc="45649DB4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8331E2"/>
    <w:multiLevelType w:val="hybridMultilevel"/>
    <w:tmpl w:val="0E8C9364"/>
    <w:lvl w:ilvl="0" w:tplc="326CD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FB08F2"/>
    <w:multiLevelType w:val="hybridMultilevel"/>
    <w:tmpl w:val="9F8097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7C37FF"/>
    <w:multiLevelType w:val="multilevel"/>
    <w:tmpl w:val="D28AAEF6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A16CC"/>
    <w:multiLevelType w:val="hybridMultilevel"/>
    <w:tmpl w:val="77B8346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CAE3C62"/>
    <w:multiLevelType w:val="hybridMultilevel"/>
    <w:tmpl w:val="0FC089B0"/>
    <w:lvl w:ilvl="0" w:tplc="A48ABA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084AFB"/>
    <w:multiLevelType w:val="hybridMultilevel"/>
    <w:tmpl w:val="351842DE"/>
    <w:lvl w:ilvl="0" w:tplc="EEB2B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A2329"/>
    <w:multiLevelType w:val="hybridMultilevel"/>
    <w:tmpl w:val="AB627894"/>
    <w:lvl w:ilvl="0" w:tplc="B022A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F743939"/>
    <w:multiLevelType w:val="hybridMultilevel"/>
    <w:tmpl w:val="854E6F26"/>
    <w:lvl w:ilvl="0" w:tplc="A794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9D5A47"/>
    <w:multiLevelType w:val="hybridMultilevel"/>
    <w:tmpl w:val="39B06C2A"/>
    <w:lvl w:ilvl="0" w:tplc="BBFA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B37443"/>
    <w:multiLevelType w:val="hybridMultilevel"/>
    <w:tmpl w:val="1012E7F8"/>
    <w:lvl w:ilvl="0" w:tplc="868C4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471C05"/>
    <w:multiLevelType w:val="hybridMultilevel"/>
    <w:tmpl w:val="5378947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8">
    <w:nsid w:val="32E06669"/>
    <w:multiLevelType w:val="multilevel"/>
    <w:tmpl w:val="85D84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cs="Times New Roman" w:hint="default"/>
      </w:rPr>
    </w:lvl>
  </w:abstractNum>
  <w:abstractNum w:abstractNumId="39">
    <w:nsid w:val="3325584F"/>
    <w:multiLevelType w:val="hybridMultilevel"/>
    <w:tmpl w:val="4C245EA2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A04351"/>
    <w:multiLevelType w:val="hybridMultilevel"/>
    <w:tmpl w:val="4F388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8E385D"/>
    <w:multiLevelType w:val="hybridMultilevel"/>
    <w:tmpl w:val="1B9C8F44"/>
    <w:lvl w:ilvl="0" w:tplc="B0149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B46D18"/>
    <w:multiLevelType w:val="hybridMultilevel"/>
    <w:tmpl w:val="E33E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4E530B"/>
    <w:multiLevelType w:val="hybridMultilevel"/>
    <w:tmpl w:val="E2E88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EC01371"/>
    <w:multiLevelType w:val="hybridMultilevel"/>
    <w:tmpl w:val="14623718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DD2A97"/>
    <w:multiLevelType w:val="hybridMultilevel"/>
    <w:tmpl w:val="5EFE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B95441"/>
    <w:multiLevelType w:val="hybridMultilevel"/>
    <w:tmpl w:val="30E2C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FA62F1"/>
    <w:multiLevelType w:val="hybridMultilevel"/>
    <w:tmpl w:val="B6A0D0FA"/>
    <w:lvl w:ilvl="0" w:tplc="C1AA0F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087D63"/>
    <w:multiLevelType w:val="hybridMultilevel"/>
    <w:tmpl w:val="1EDEA98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A706770"/>
    <w:multiLevelType w:val="hybridMultilevel"/>
    <w:tmpl w:val="F56AA760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D540F0"/>
    <w:multiLevelType w:val="hybridMultilevel"/>
    <w:tmpl w:val="3F84F9E8"/>
    <w:lvl w:ilvl="0" w:tplc="057A99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EA7046"/>
    <w:multiLevelType w:val="hybridMultilevel"/>
    <w:tmpl w:val="C28CEA60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E9227D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4031B9"/>
    <w:multiLevelType w:val="hybridMultilevel"/>
    <w:tmpl w:val="6A6E64D2"/>
    <w:lvl w:ilvl="0" w:tplc="60087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33557C"/>
    <w:multiLevelType w:val="hybridMultilevel"/>
    <w:tmpl w:val="950C98EC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005C72"/>
    <w:multiLevelType w:val="hybridMultilevel"/>
    <w:tmpl w:val="75FCB5CA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76774A"/>
    <w:multiLevelType w:val="hybridMultilevel"/>
    <w:tmpl w:val="506C9FDE"/>
    <w:lvl w:ilvl="0" w:tplc="2208D1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2E45AB"/>
    <w:multiLevelType w:val="hybridMultilevel"/>
    <w:tmpl w:val="5DECA506"/>
    <w:lvl w:ilvl="0" w:tplc="3FC0F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C5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C7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07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61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65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2F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ED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8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>
    <w:nsid w:val="5829641F"/>
    <w:multiLevelType w:val="hybridMultilevel"/>
    <w:tmpl w:val="96C0EB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0B0E34"/>
    <w:multiLevelType w:val="hybridMultilevel"/>
    <w:tmpl w:val="2B20C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430A0"/>
    <w:multiLevelType w:val="hybridMultilevel"/>
    <w:tmpl w:val="4A7E19B0"/>
    <w:lvl w:ilvl="0" w:tplc="C9A2E9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513DA7"/>
    <w:multiLevelType w:val="hybridMultilevel"/>
    <w:tmpl w:val="CF7E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DE29E3"/>
    <w:multiLevelType w:val="hybridMultilevel"/>
    <w:tmpl w:val="42FC4ED2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F1C1152"/>
    <w:multiLevelType w:val="hybridMultilevel"/>
    <w:tmpl w:val="447C953C"/>
    <w:lvl w:ilvl="0" w:tplc="E62A6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1F61C4"/>
    <w:multiLevelType w:val="hybridMultilevel"/>
    <w:tmpl w:val="C2C4644C"/>
    <w:lvl w:ilvl="0" w:tplc="AA2E53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325228"/>
    <w:multiLevelType w:val="hybridMultilevel"/>
    <w:tmpl w:val="1E1ECB50"/>
    <w:lvl w:ilvl="0" w:tplc="B6C433D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58735E"/>
    <w:multiLevelType w:val="hybridMultilevel"/>
    <w:tmpl w:val="FB882AEE"/>
    <w:lvl w:ilvl="0" w:tplc="8AA6A0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211934"/>
    <w:multiLevelType w:val="hybridMultilevel"/>
    <w:tmpl w:val="4844E6F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252498"/>
    <w:multiLevelType w:val="hybridMultilevel"/>
    <w:tmpl w:val="200256CC"/>
    <w:lvl w:ilvl="0" w:tplc="A740E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764670"/>
    <w:multiLevelType w:val="hybridMultilevel"/>
    <w:tmpl w:val="1362E73E"/>
    <w:lvl w:ilvl="0" w:tplc="756E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02062"/>
    <w:multiLevelType w:val="hybridMultilevel"/>
    <w:tmpl w:val="B5B6B8C8"/>
    <w:lvl w:ilvl="0" w:tplc="632E6D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AE0281"/>
    <w:multiLevelType w:val="hybridMultilevel"/>
    <w:tmpl w:val="9D542E32"/>
    <w:lvl w:ilvl="0" w:tplc="D7846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2D1ACF"/>
    <w:multiLevelType w:val="hybridMultilevel"/>
    <w:tmpl w:val="FF5ABDD4"/>
    <w:lvl w:ilvl="0" w:tplc="56348A4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F1D64"/>
    <w:multiLevelType w:val="hybridMultilevel"/>
    <w:tmpl w:val="1AD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2B2CB7"/>
    <w:multiLevelType w:val="hybridMultilevel"/>
    <w:tmpl w:val="2AA44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99B3A08"/>
    <w:multiLevelType w:val="hybridMultilevel"/>
    <w:tmpl w:val="275EB58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B770DC1"/>
    <w:multiLevelType w:val="hybridMultilevel"/>
    <w:tmpl w:val="AAD0921A"/>
    <w:lvl w:ilvl="0" w:tplc="1E8E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4F2916"/>
    <w:multiLevelType w:val="hybridMultilevel"/>
    <w:tmpl w:val="CBF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6E4DA8"/>
    <w:multiLevelType w:val="hybridMultilevel"/>
    <w:tmpl w:val="B78AE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2C779CA"/>
    <w:multiLevelType w:val="hybridMultilevel"/>
    <w:tmpl w:val="16D067F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9">
    <w:nsid w:val="73F72C4E"/>
    <w:multiLevelType w:val="hybridMultilevel"/>
    <w:tmpl w:val="CE6229FA"/>
    <w:lvl w:ilvl="0" w:tplc="0A246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0B4CCA"/>
    <w:multiLevelType w:val="hybridMultilevel"/>
    <w:tmpl w:val="88BC1ABA"/>
    <w:lvl w:ilvl="0" w:tplc="FC724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AAB4BFE"/>
    <w:multiLevelType w:val="hybridMultilevel"/>
    <w:tmpl w:val="45C0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690C49E2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B8578FC"/>
    <w:multiLevelType w:val="hybridMultilevel"/>
    <w:tmpl w:val="5072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FF2F83"/>
    <w:multiLevelType w:val="hybridMultilevel"/>
    <w:tmpl w:val="0504B900"/>
    <w:lvl w:ilvl="0" w:tplc="8F4CE3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B42F82"/>
    <w:multiLevelType w:val="hybridMultilevel"/>
    <w:tmpl w:val="BA6AF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40"/>
  </w:num>
  <w:num w:numId="5">
    <w:abstractNumId w:val="81"/>
  </w:num>
  <w:num w:numId="6">
    <w:abstractNumId w:val="77"/>
  </w:num>
  <w:num w:numId="7">
    <w:abstractNumId w:val="20"/>
  </w:num>
  <w:num w:numId="8">
    <w:abstractNumId w:val="2"/>
  </w:num>
  <w:num w:numId="9">
    <w:abstractNumId w:val="76"/>
  </w:num>
  <w:num w:numId="10">
    <w:abstractNumId w:val="18"/>
  </w:num>
  <w:num w:numId="11">
    <w:abstractNumId w:val="69"/>
  </w:num>
  <w:num w:numId="12">
    <w:abstractNumId w:val="45"/>
  </w:num>
  <w:num w:numId="13">
    <w:abstractNumId w:val="71"/>
  </w:num>
  <w:num w:numId="14">
    <w:abstractNumId w:val="4"/>
  </w:num>
  <w:num w:numId="15">
    <w:abstractNumId w:val="25"/>
  </w:num>
  <w:num w:numId="16">
    <w:abstractNumId w:val="31"/>
  </w:num>
  <w:num w:numId="17">
    <w:abstractNumId w:val="49"/>
  </w:num>
  <w:num w:numId="18">
    <w:abstractNumId w:val="19"/>
  </w:num>
  <w:num w:numId="19">
    <w:abstractNumId w:val="51"/>
  </w:num>
  <w:num w:numId="20">
    <w:abstractNumId w:val="33"/>
  </w:num>
  <w:num w:numId="21">
    <w:abstractNumId w:val="17"/>
  </w:num>
  <w:num w:numId="22">
    <w:abstractNumId w:val="73"/>
  </w:num>
  <w:num w:numId="23">
    <w:abstractNumId w:val="3"/>
  </w:num>
  <w:num w:numId="24">
    <w:abstractNumId w:val="54"/>
  </w:num>
  <w:num w:numId="25">
    <w:abstractNumId w:val="14"/>
  </w:num>
  <w:num w:numId="26">
    <w:abstractNumId w:val="15"/>
  </w:num>
  <w:num w:numId="27">
    <w:abstractNumId w:val="29"/>
  </w:num>
  <w:num w:numId="28">
    <w:abstractNumId w:val="61"/>
  </w:num>
  <w:num w:numId="29">
    <w:abstractNumId w:val="36"/>
  </w:num>
  <w:num w:numId="30">
    <w:abstractNumId w:val="8"/>
  </w:num>
  <w:num w:numId="31">
    <w:abstractNumId w:val="5"/>
  </w:num>
  <w:num w:numId="32">
    <w:abstractNumId w:val="48"/>
  </w:num>
  <w:num w:numId="33">
    <w:abstractNumId w:val="13"/>
  </w:num>
  <w:num w:numId="34">
    <w:abstractNumId w:val="74"/>
  </w:num>
  <w:num w:numId="35">
    <w:abstractNumId w:val="66"/>
  </w:num>
  <w:num w:numId="36">
    <w:abstractNumId w:val="44"/>
  </w:num>
  <w:num w:numId="37">
    <w:abstractNumId w:val="53"/>
  </w:num>
  <w:num w:numId="38">
    <w:abstractNumId w:val="56"/>
  </w:num>
  <w:num w:numId="39">
    <w:abstractNumId w:val="57"/>
  </w:num>
  <w:num w:numId="40">
    <w:abstractNumId w:val="27"/>
  </w:num>
  <w:num w:numId="41">
    <w:abstractNumId w:val="39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2"/>
  </w:num>
  <w:num w:numId="46">
    <w:abstractNumId w:val="32"/>
  </w:num>
  <w:num w:numId="47">
    <w:abstractNumId w:val="26"/>
  </w:num>
  <w:num w:numId="48">
    <w:abstractNumId w:val="7"/>
  </w:num>
  <w:num w:numId="49">
    <w:abstractNumId w:val="80"/>
  </w:num>
  <w:num w:numId="50">
    <w:abstractNumId w:val="6"/>
  </w:num>
  <w:num w:numId="51">
    <w:abstractNumId w:val="46"/>
  </w:num>
  <w:num w:numId="52">
    <w:abstractNumId w:val="12"/>
  </w:num>
  <w:num w:numId="53">
    <w:abstractNumId w:val="84"/>
  </w:num>
  <w:num w:numId="54">
    <w:abstractNumId w:val="42"/>
  </w:num>
  <w:num w:numId="55">
    <w:abstractNumId w:val="82"/>
  </w:num>
  <w:num w:numId="56">
    <w:abstractNumId w:val="64"/>
  </w:num>
  <w:num w:numId="57">
    <w:abstractNumId w:val="60"/>
  </w:num>
  <w:num w:numId="58">
    <w:abstractNumId w:val="47"/>
  </w:num>
  <w:num w:numId="59">
    <w:abstractNumId w:val="50"/>
  </w:num>
  <w:num w:numId="60">
    <w:abstractNumId w:val="65"/>
  </w:num>
  <w:num w:numId="61">
    <w:abstractNumId w:val="34"/>
  </w:num>
  <w:num w:numId="62">
    <w:abstractNumId w:val="67"/>
  </w:num>
  <w:num w:numId="63">
    <w:abstractNumId w:val="1"/>
  </w:num>
  <w:num w:numId="64">
    <w:abstractNumId w:val="63"/>
  </w:num>
  <w:num w:numId="65">
    <w:abstractNumId w:val="68"/>
  </w:num>
  <w:num w:numId="66">
    <w:abstractNumId w:val="11"/>
  </w:num>
  <w:num w:numId="67">
    <w:abstractNumId w:val="83"/>
  </w:num>
  <w:num w:numId="68">
    <w:abstractNumId w:val="55"/>
  </w:num>
  <w:num w:numId="69">
    <w:abstractNumId w:val="62"/>
  </w:num>
  <w:num w:numId="70">
    <w:abstractNumId w:val="41"/>
  </w:num>
  <w:num w:numId="71">
    <w:abstractNumId w:val="21"/>
  </w:num>
  <w:num w:numId="72">
    <w:abstractNumId w:val="59"/>
  </w:num>
  <w:num w:numId="73">
    <w:abstractNumId w:val="22"/>
  </w:num>
  <w:num w:numId="74">
    <w:abstractNumId w:val="52"/>
  </w:num>
  <w:num w:numId="75">
    <w:abstractNumId w:val="23"/>
  </w:num>
  <w:num w:numId="76">
    <w:abstractNumId w:val="70"/>
  </w:num>
  <w:num w:numId="77">
    <w:abstractNumId w:val="35"/>
  </w:num>
  <w:num w:numId="78">
    <w:abstractNumId w:val="79"/>
  </w:num>
  <w:num w:numId="79">
    <w:abstractNumId w:val="75"/>
  </w:num>
  <w:num w:numId="80">
    <w:abstractNumId w:val="9"/>
  </w:num>
  <w:num w:numId="81">
    <w:abstractNumId w:val="58"/>
  </w:num>
  <w:num w:numId="8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83">
    <w:abstractNumId w:val="38"/>
  </w:num>
  <w:num w:numId="84">
    <w:abstractNumId w:val="16"/>
  </w:num>
  <w:num w:numId="85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  <w:sz w:val="16"/>
        </w:rPr>
      </w:lvl>
    </w:lvlOverride>
  </w:num>
  <w:num w:numId="87">
    <w:abstractNumId w:val="28"/>
  </w:num>
  <w:num w:numId="88">
    <w:abstractNumId w:val="78"/>
  </w:num>
  <w:num w:numId="89">
    <w:abstractNumId w:val="3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8C5479"/>
    <w:rsid w:val="0000496D"/>
    <w:rsid w:val="00015F02"/>
    <w:rsid w:val="000176DC"/>
    <w:rsid w:val="00020767"/>
    <w:rsid w:val="00027533"/>
    <w:rsid w:val="000305C0"/>
    <w:rsid w:val="0003389B"/>
    <w:rsid w:val="0004078C"/>
    <w:rsid w:val="00051130"/>
    <w:rsid w:val="0005539A"/>
    <w:rsid w:val="00062EEF"/>
    <w:rsid w:val="00064CCF"/>
    <w:rsid w:val="00067F88"/>
    <w:rsid w:val="00072833"/>
    <w:rsid w:val="000749CA"/>
    <w:rsid w:val="00084C4A"/>
    <w:rsid w:val="00087635"/>
    <w:rsid w:val="000A1061"/>
    <w:rsid w:val="000B0442"/>
    <w:rsid w:val="000B530B"/>
    <w:rsid w:val="000B6DDD"/>
    <w:rsid w:val="000B6E4B"/>
    <w:rsid w:val="000C2E65"/>
    <w:rsid w:val="000C546F"/>
    <w:rsid w:val="000C6826"/>
    <w:rsid w:val="000D0E0A"/>
    <w:rsid w:val="000D0E80"/>
    <w:rsid w:val="000D21AB"/>
    <w:rsid w:val="000D76E6"/>
    <w:rsid w:val="000E1682"/>
    <w:rsid w:val="000F41B7"/>
    <w:rsid w:val="000F70A7"/>
    <w:rsid w:val="00115E22"/>
    <w:rsid w:val="001163A3"/>
    <w:rsid w:val="0012024B"/>
    <w:rsid w:val="00124C27"/>
    <w:rsid w:val="0012642E"/>
    <w:rsid w:val="001275A4"/>
    <w:rsid w:val="00131614"/>
    <w:rsid w:val="00141543"/>
    <w:rsid w:val="001479E4"/>
    <w:rsid w:val="00166342"/>
    <w:rsid w:val="001708F3"/>
    <w:rsid w:val="001738C1"/>
    <w:rsid w:val="001858E0"/>
    <w:rsid w:val="00190AE7"/>
    <w:rsid w:val="001A26E4"/>
    <w:rsid w:val="001A309F"/>
    <w:rsid w:val="001A56A2"/>
    <w:rsid w:val="001B0C24"/>
    <w:rsid w:val="001B4C41"/>
    <w:rsid w:val="001C7498"/>
    <w:rsid w:val="001D7348"/>
    <w:rsid w:val="001E2B43"/>
    <w:rsid w:val="001F00DD"/>
    <w:rsid w:val="001F0ECD"/>
    <w:rsid w:val="001F3D89"/>
    <w:rsid w:val="00200A33"/>
    <w:rsid w:val="00200EB4"/>
    <w:rsid w:val="00201616"/>
    <w:rsid w:val="00233019"/>
    <w:rsid w:val="00233D53"/>
    <w:rsid w:val="002464C2"/>
    <w:rsid w:val="002510DD"/>
    <w:rsid w:val="00253908"/>
    <w:rsid w:val="00257A7E"/>
    <w:rsid w:val="00263A39"/>
    <w:rsid w:val="00285903"/>
    <w:rsid w:val="00286D2E"/>
    <w:rsid w:val="002A7DC9"/>
    <w:rsid w:val="002B4A1E"/>
    <w:rsid w:val="002B4E91"/>
    <w:rsid w:val="002D2636"/>
    <w:rsid w:val="002D438F"/>
    <w:rsid w:val="002E71FB"/>
    <w:rsid w:val="002F021D"/>
    <w:rsid w:val="002F1235"/>
    <w:rsid w:val="002F305B"/>
    <w:rsid w:val="003008AF"/>
    <w:rsid w:val="003016C3"/>
    <w:rsid w:val="00301C26"/>
    <w:rsid w:val="003104E6"/>
    <w:rsid w:val="003170A9"/>
    <w:rsid w:val="00323442"/>
    <w:rsid w:val="003269F5"/>
    <w:rsid w:val="00327C5D"/>
    <w:rsid w:val="00332509"/>
    <w:rsid w:val="003325B5"/>
    <w:rsid w:val="003339EA"/>
    <w:rsid w:val="00336CD0"/>
    <w:rsid w:val="0034279C"/>
    <w:rsid w:val="003632A2"/>
    <w:rsid w:val="00364EC6"/>
    <w:rsid w:val="003677FB"/>
    <w:rsid w:val="00376586"/>
    <w:rsid w:val="003779B7"/>
    <w:rsid w:val="00377F0A"/>
    <w:rsid w:val="00381318"/>
    <w:rsid w:val="00383060"/>
    <w:rsid w:val="003908AB"/>
    <w:rsid w:val="00391AAB"/>
    <w:rsid w:val="003959A1"/>
    <w:rsid w:val="003A2D17"/>
    <w:rsid w:val="003A406A"/>
    <w:rsid w:val="003A41C2"/>
    <w:rsid w:val="003B1DC2"/>
    <w:rsid w:val="003B4ACF"/>
    <w:rsid w:val="003C3133"/>
    <w:rsid w:val="003C35C1"/>
    <w:rsid w:val="003C3677"/>
    <w:rsid w:val="003D03D5"/>
    <w:rsid w:val="003D442E"/>
    <w:rsid w:val="003D4650"/>
    <w:rsid w:val="003D5BC1"/>
    <w:rsid w:val="003E6BBE"/>
    <w:rsid w:val="003F2802"/>
    <w:rsid w:val="003F54EC"/>
    <w:rsid w:val="003F67FE"/>
    <w:rsid w:val="004000B1"/>
    <w:rsid w:val="00402266"/>
    <w:rsid w:val="004044C1"/>
    <w:rsid w:val="00413448"/>
    <w:rsid w:val="00413BDC"/>
    <w:rsid w:val="00425868"/>
    <w:rsid w:val="00427A4F"/>
    <w:rsid w:val="004614B9"/>
    <w:rsid w:val="004614E5"/>
    <w:rsid w:val="0046183B"/>
    <w:rsid w:val="00462BB7"/>
    <w:rsid w:val="00475C49"/>
    <w:rsid w:val="004974B1"/>
    <w:rsid w:val="004A1235"/>
    <w:rsid w:val="004C2898"/>
    <w:rsid w:val="004C793F"/>
    <w:rsid w:val="004D12B6"/>
    <w:rsid w:val="004E1971"/>
    <w:rsid w:val="004E1D72"/>
    <w:rsid w:val="004F008B"/>
    <w:rsid w:val="004F3A86"/>
    <w:rsid w:val="00500895"/>
    <w:rsid w:val="00503B94"/>
    <w:rsid w:val="00505114"/>
    <w:rsid w:val="0050719F"/>
    <w:rsid w:val="00513298"/>
    <w:rsid w:val="005161FF"/>
    <w:rsid w:val="00540202"/>
    <w:rsid w:val="00540530"/>
    <w:rsid w:val="00546AF6"/>
    <w:rsid w:val="005478DF"/>
    <w:rsid w:val="0055460B"/>
    <w:rsid w:val="0055483A"/>
    <w:rsid w:val="00560A53"/>
    <w:rsid w:val="00560D04"/>
    <w:rsid w:val="00563E8B"/>
    <w:rsid w:val="00565802"/>
    <w:rsid w:val="005A0DDA"/>
    <w:rsid w:val="005A0EE0"/>
    <w:rsid w:val="005A62E2"/>
    <w:rsid w:val="005B1AE5"/>
    <w:rsid w:val="005C2DF6"/>
    <w:rsid w:val="005C6188"/>
    <w:rsid w:val="005D70E5"/>
    <w:rsid w:val="005E5447"/>
    <w:rsid w:val="005E7CE1"/>
    <w:rsid w:val="006002D6"/>
    <w:rsid w:val="0060066A"/>
    <w:rsid w:val="00602616"/>
    <w:rsid w:val="00603657"/>
    <w:rsid w:val="0061415C"/>
    <w:rsid w:val="006207B5"/>
    <w:rsid w:val="00622F1D"/>
    <w:rsid w:val="006247E4"/>
    <w:rsid w:val="00625BDC"/>
    <w:rsid w:val="00626C26"/>
    <w:rsid w:val="00627C0E"/>
    <w:rsid w:val="00635CDC"/>
    <w:rsid w:val="00646B2B"/>
    <w:rsid w:val="00652A92"/>
    <w:rsid w:val="0065321E"/>
    <w:rsid w:val="00655240"/>
    <w:rsid w:val="00664987"/>
    <w:rsid w:val="00670031"/>
    <w:rsid w:val="006902ED"/>
    <w:rsid w:val="0069307D"/>
    <w:rsid w:val="006934AA"/>
    <w:rsid w:val="006B21E1"/>
    <w:rsid w:val="006B29CE"/>
    <w:rsid w:val="006B414B"/>
    <w:rsid w:val="006B6607"/>
    <w:rsid w:val="006C38BB"/>
    <w:rsid w:val="006D669B"/>
    <w:rsid w:val="006E4207"/>
    <w:rsid w:val="006E4FF2"/>
    <w:rsid w:val="006E7E57"/>
    <w:rsid w:val="006F21EC"/>
    <w:rsid w:val="006F2DF2"/>
    <w:rsid w:val="0071029C"/>
    <w:rsid w:val="00713666"/>
    <w:rsid w:val="00714318"/>
    <w:rsid w:val="00716A3A"/>
    <w:rsid w:val="00721A67"/>
    <w:rsid w:val="00721B86"/>
    <w:rsid w:val="00721C18"/>
    <w:rsid w:val="00723F8F"/>
    <w:rsid w:val="007308DA"/>
    <w:rsid w:val="00740EA1"/>
    <w:rsid w:val="007417C6"/>
    <w:rsid w:val="007459A0"/>
    <w:rsid w:val="007460F5"/>
    <w:rsid w:val="0074742F"/>
    <w:rsid w:val="0075313B"/>
    <w:rsid w:val="00766DAF"/>
    <w:rsid w:val="007732A8"/>
    <w:rsid w:val="00785A70"/>
    <w:rsid w:val="007869F7"/>
    <w:rsid w:val="0079705E"/>
    <w:rsid w:val="007A0A51"/>
    <w:rsid w:val="007A0CAC"/>
    <w:rsid w:val="007B246D"/>
    <w:rsid w:val="007B2DFA"/>
    <w:rsid w:val="007B367C"/>
    <w:rsid w:val="007B5863"/>
    <w:rsid w:val="007C3955"/>
    <w:rsid w:val="007D65FD"/>
    <w:rsid w:val="007D73D2"/>
    <w:rsid w:val="007E1651"/>
    <w:rsid w:val="007E1E9F"/>
    <w:rsid w:val="007E3CC2"/>
    <w:rsid w:val="007E3FA7"/>
    <w:rsid w:val="007E460D"/>
    <w:rsid w:val="007F3BC4"/>
    <w:rsid w:val="007F60EE"/>
    <w:rsid w:val="007F6E2A"/>
    <w:rsid w:val="00800126"/>
    <w:rsid w:val="00800485"/>
    <w:rsid w:val="008006BF"/>
    <w:rsid w:val="0082030A"/>
    <w:rsid w:val="00820CE5"/>
    <w:rsid w:val="008366F2"/>
    <w:rsid w:val="00840D88"/>
    <w:rsid w:val="008430B7"/>
    <w:rsid w:val="00844ABC"/>
    <w:rsid w:val="00844BCF"/>
    <w:rsid w:val="00852117"/>
    <w:rsid w:val="008632D9"/>
    <w:rsid w:val="00886866"/>
    <w:rsid w:val="00890245"/>
    <w:rsid w:val="008928AF"/>
    <w:rsid w:val="00894629"/>
    <w:rsid w:val="008A45F2"/>
    <w:rsid w:val="008B0F89"/>
    <w:rsid w:val="008B1A5A"/>
    <w:rsid w:val="008B6C18"/>
    <w:rsid w:val="008C0D0A"/>
    <w:rsid w:val="008C5479"/>
    <w:rsid w:val="008E652C"/>
    <w:rsid w:val="008F0023"/>
    <w:rsid w:val="00901C7E"/>
    <w:rsid w:val="00902802"/>
    <w:rsid w:val="00914722"/>
    <w:rsid w:val="00926635"/>
    <w:rsid w:val="00932B2D"/>
    <w:rsid w:val="00932D14"/>
    <w:rsid w:val="00935C14"/>
    <w:rsid w:val="009362D5"/>
    <w:rsid w:val="00944A83"/>
    <w:rsid w:val="009563AC"/>
    <w:rsid w:val="009660D0"/>
    <w:rsid w:val="00971402"/>
    <w:rsid w:val="00972BFF"/>
    <w:rsid w:val="00973DF2"/>
    <w:rsid w:val="00974541"/>
    <w:rsid w:val="00974F69"/>
    <w:rsid w:val="009756A0"/>
    <w:rsid w:val="00990D6F"/>
    <w:rsid w:val="009A6578"/>
    <w:rsid w:val="009B59E7"/>
    <w:rsid w:val="009B5A4D"/>
    <w:rsid w:val="009C115F"/>
    <w:rsid w:val="009C2DD5"/>
    <w:rsid w:val="009C7557"/>
    <w:rsid w:val="009C7986"/>
    <w:rsid w:val="009D1A0B"/>
    <w:rsid w:val="009D35DE"/>
    <w:rsid w:val="009E5573"/>
    <w:rsid w:val="009E7AE7"/>
    <w:rsid w:val="009F40E9"/>
    <w:rsid w:val="009F5D5E"/>
    <w:rsid w:val="009F5F48"/>
    <w:rsid w:val="00A04881"/>
    <w:rsid w:val="00A05987"/>
    <w:rsid w:val="00A07D07"/>
    <w:rsid w:val="00A3225B"/>
    <w:rsid w:val="00A35DED"/>
    <w:rsid w:val="00A40CBA"/>
    <w:rsid w:val="00A431F0"/>
    <w:rsid w:val="00A434BD"/>
    <w:rsid w:val="00A44188"/>
    <w:rsid w:val="00A44F6F"/>
    <w:rsid w:val="00A4720B"/>
    <w:rsid w:val="00A67C95"/>
    <w:rsid w:val="00A7422C"/>
    <w:rsid w:val="00A844ED"/>
    <w:rsid w:val="00A9077D"/>
    <w:rsid w:val="00A96F60"/>
    <w:rsid w:val="00AA2246"/>
    <w:rsid w:val="00AA501B"/>
    <w:rsid w:val="00AD06ED"/>
    <w:rsid w:val="00AD41B0"/>
    <w:rsid w:val="00AD4BA4"/>
    <w:rsid w:val="00AD6FB4"/>
    <w:rsid w:val="00AE1AC9"/>
    <w:rsid w:val="00AE3E2B"/>
    <w:rsid w:val="00AE46E8"/>
    <w:rsid w:val="00AE4854"/>
    <w:rsid w:val="00AF15A4"/>
    <w:rsid w:val="00AF4298"/>
    <w:rsid w:val="00AF7630"/>
    <w:rsid w:val="00B107B6"/>
    <w:rsid w:val="00B12173"/>
    <w:rsid w:val="00B140BA"/>
    <w:rsid w:val="00B22E18"/>
    <w:rsid w:val="00B269E3"/>
    <w:rsid w:val="00B36B73"/>
    <w:rsid w:val="00B4044E"/>
    <w:rsid w:val="00B44809"/>
    <w:rsid w:val="00B533C5"/>
    <w:rsid w:val="00B62D72"/>
    <w:rsid w:val="00B73F8B"/>
    <w:rsid w:val="00B85A3B"/>
    <w:rsid w:val="00B9724D"/>
    <w:rsid w:val="00BB4F30"/>
    <w:rsid w:val="00BC34E6"/>
    <w:rsid w:val="00BC365B"/>
    <w:rsid w:val="00BD0B64"/>
    <w:rsid w:val="00BD430F"/>
    <w:rsid w:val="00BD57DB"/>
    <w:rsid w:val="00BE22AB"/>
    <w:rsid w:val="00BE2C2A"/>
    <w:rsid w:val="00BE44FB"/>
    <w:rsid w:val="00BE4B2D"/>
    <w:rsid w:val="00C07609"/>
    <w:rsid w:val="00C22A1F"/>
    <w:rsid w:val="00C50139"/>
    <w:rsid w:val="00C52BAF"/>
    <w:rsid w:val="00C53694"/>
    <w:rsid w:val="00C55A65"/>
    <w:rsid w:val="00C60ECC"/>
    <w:rsid w:val="00C6691C"/>
    <w:rsid w:val="00CA139E"/>
    <w:rsid w:val="00CA56FF"/>
    <w:rsid w:val="00CC2F5D"/>
    <w:rsid w:val="00CC33DE"/>
    <w:rsid w:val="00CC6DFE"/>
    <w:rsid w:val="00CC7E82"/>
    <w:rsid w:val="00D066F6"/>
    <w:rsid w:val="00D126FC"/>
    <w:rsid w:val="00D14093"/>
    <w:rsid w:val="00D209B9"/>
    <w:rsid w:val="00D2133A"/>
    <w:rsid w:val="00D24026"/>
    <w:rsid w:val="00D27690"/>
    <w:rsid w:val="00D54C24"/>
    <w:rsid w:val="00D57DD5"/>
    <w:rsid w:val="00D707E0"/>
    <w:rsid w:val="00D712C9"/>
    <w:rsid w:val="00D8086C"/>
    <w:rsid w:val="00D81117"/>
    <w:rsid w:val="00D84CCB"/>
    <w:rsid w:val="00D87F7B"/>
    <w:rsid w:val="00D90F4C"/>
    <w:rsid w:val="00DA2D3F"/>
    <w:rsid w:val="00DA2FD4"/>
    <w:rsid w:val="00DB669F"/>
    <w:rsid w:val="00DC150C"/>
    <w:rsid w:val="00DC2082"/>
    <w:rsid w:val="00DC329D"/>
    <w:rsid w:val="00DD343C"/>
    <w:rsid w:val="00DF49DA"/>
    <w:rsid w:val="00DF5A24"/>
    <w:rsid w:val="00E01386"/>
    <w:rsid w:val="00E01923"/>
    <w:rsid w:val="00E02A00"/>
    <w:rsid w:val="00E07A8A"/>
    <w:rsid w:val="00E1743F"/>
    <w:rsid w:val="00E27D96"/>
    <w:rsid w:val="00E27E90"/>
    <w:rsid w:val="00E35003"/>
    <w:rsid w:val="00E37BAD"/>
    <w:rsid w:val="00E42222"/>
    <w:rsid w:val="00E45C5D"/>
    <w:rsid w:val="00E56467"/>
    <w:rsid w:val="00E60A87"/>
    <w:rsid w:val="00E61977"/>
    <w:rsid w:val="00E711EB"/>
    <w:rsid w:val="00E75BE7"/>
    <w:rsid w:val="00E77038"/>
    <w:rsid w:val="00E81B0B"/>
    <w:rsid w:val="00E8217B"/>
    <w:rsid w:val="00E8563E"/>
    <w:rsid w:val="00E869BD"/>
    <w:rsid w:val="00E86E7E"/>
    <w:rsid w:val="00E968F8"/>
    <w:rsid w:val="00EA160D"/>
    <w:rsid w:val="00EA4BFA"/>
    <w:rsid w:val="00EA5554"/>
    <w:rsid w:val="00EC1ADC"/>
    <w:rsid w:val="00ED36ED"/>
    <w:rsid w:val="00EE2F95"/>
    <w:rsid w:val="00EE41E3"/>
    <w:rsid w:val="00F0172D"/>
    <w:rsid w:val="00F03EC4"/>
    <w:rsid w:val="00F04D92"/>
    <w:rsid w:val="00F10E08"/>
    <w:rsid w:val="00F24D94"/>
    <w:rsid w:val="00F261E8"/>
    <w:rsid w:val="00F30EE8"/>
    <w:rsid w:val="00F370BF"/>
    <w:rsid w:val="00F53F87"/>
    <w:rsid w:val="00F554FE"/>
    <w:rsid w:val="00F55EA3"/>
    <w:rsid w:val="00F66D1A"/>
    <w:rsid w:val="00F969C7"/>
    <w:rsid w:val="00FA7DCD"/>
    <w:rsid w:val="00FB2014"/>
    <w:rsid w:val="00FC45A8"/>
    <w:rsid w:val="00FD1E14"/>
    <w:rsid w:val="00FE7793"/>
    <w:rsid w:val="00FF098C"/>
    <w:rsid w:val="00FF6B54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18"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2E18"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2E18"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B22E18"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22E18"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rsid w:val="00B22E18"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rsid w:val="00B22E18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rsid w:val="00B22E1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B22E1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rsid w:val="00B22E18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rsid w:val="00B22E18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B22E18"/>
    <w:pPr>
      <w:ind w:left="4032" w:hanging="432"/>
    </w:pPr>
  </w:style>
  <w:style w:type="paragraph" w:customStyle="1" w:styleId="Y8-YN2ndTabLine">
    <w:name w:val="Y8-Y/N 2nd Tab Line"/>
    <w:basedOn w:val="Y7-YN2ndTabLeader"/>
    <w:rsid w:val="00B22E18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rsid w:val="00B22E18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rsid w:val="00B22E18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pPr>
      <w:ind w:left="4032" w:hanging="432"/>
    </w:pPr>
  </w:style>
  <w:style w:type="paragraph" w:customStyle="1" w:styleId="Y8-YN2ndTabLine">
    <w:name w:val="Y8-Y/N 2nd Tab Line"/>
    <w:basedOn w:val="Y7-YN2ndTabLeader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156B-060A-4020-A821-8542759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1</TotalTime>
  <Pages>37</Pages>
  <Words>4712</Words>
  <Characters>31067</Characters>
  <Application>Microsoft Office Word</Application>
  <DocSecurity>4</DocSecurity>
  <Lines>258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5. Houston Participant Surveys</vt:lpstr>
    </vt:vector>
  </TitlesOfParts>
  <Company>Westat</Company>
  <LinksUpToDate>false</LinksUpToDate>
  <CharactersWithSpaces>35708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5. Houston Participant Surveys</dc:title>
  <dc:creator>Linda Markovich</dc:creator>
  <cp:lastModifiedBy>Department of Health and Human Services</cp:lastModifiedBy>
  <cp:revision>2</cp:revision>
  <cp:lastPrinted>2012-06-27T17:01:00Z</cp:lastPrinted>
  <dcterms:created xsi:type="dcterms:W3CDTF">2012-07-03T16:41:00Z</dcterms:created>
  <dcterms:modified xsi:type="dcterms:W3CDTF">2012-07-03T16:41:00Z</dcterms:modified>
</cp:coreProperties>
</file>