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7B2DFA" w:rsidRDefault="007B2DFA" w:rsidP="00E35003">
      <w:pPr>
        <w:pStyle w:val="C1-CtrBoldHd"/>
      </w:pPr>
    </w:p>
    <w:p w:rsidR="00E02A00" w:rsidRDefault="00E711EB" w:rsidP="00E35003">
      <w:pPr>
        <w:pStyle w:val="C1-CtrBoldHd"/>
      </w:pPr>
      <w:r w:rsidRPr="007B2DFA">
        <w:t>Attachment 5</w:t>
      </w:r>
      <w:r w:rsidR="00DC329D">
        <w:t>G</w:t>
      </w:r>
    </w:p>
    <w:p w:rsidR="00DC329D" w:rsidRDefault="00DC329D" w:rsidP="00E35003">
      <w:pPr>
        <w:pStyle w:val="C1-CtrBoldHd"/>
      </w:pPr>
    </w:p>
    <w:p w:rsidR="007B2DFA" w:rsidRPr="007B2DFA" w:rsidRDefault="00DC329D" w:rsidP="00E35003">
      <w:pPr>
        <w:pStyle w:val="C1-CtrBoldHd"/>
      </w:pPr>
      <w:proofErr w:type="spellStart"/>
      <w:r>
        <w:t>MYRX</w:t>
      </w:r>
      <w:proofErr w:type="spellEnd"/>
      <w:r>
        <w:t xml:space="preserve"> </w:t>
      </w:r>
      <w:r w:rsidR="00E711EB" w:rsidRPr="007B2DFA">
        <w:t>Implementation Staff</w:t>
      </w:r>
      <w:r>
        <w:t>:</w:t>
      </w:r>
      <w:r w:rsidR="00E711EB" w:rsidRPr="007B2DFA">
        <w:t xml:space="preserve"> </w:t>
      </w:r>
      <w:r w:rsidR="007B2DFA">
        <w:br/>
      </w:r>
      <w:r w:rsidR="00E711EB" w:rsidRPr="007B2DFA">
        <w:t>Pharmacist</w:t>
      </w:r>
      <w:r>
        <w:t xml:space="preserve">S, </w:t>
      </w:r>
      <w:r w:rsidR="00E711EB" w:rsidRPr="007B2DFA">
        <w:t>Health Educator</w:t>
      </w:r>
      <w:r w:rsidR="006C38BB">
        <w:t>S FOCUS GROUP GUIDE AND QUESTIONS</w:t>
      </w:r>
    </w:p>
    <w:p w:rsidR="00E711EB" w:rsidRPr="007B2DFA" w:rsidRDefault="00E711EB" w:rsidP="00E35003">
      <w:pPr>
        <w:pStyle w:val="C1-CtrBoldHd"/>
        <w:sectPr w:rsidR="00E711EB" w:rsidRPr="007B2DFA" w:rsidSect="00900DBD">
          <w:pgSz w:w="12240" w:h="15840" w:code="1"/>
          <w:pgMar w:top="1440" w:right="1440" w:bottom="1440" w:left="1440" w:header="1440" w:footer="576" w:gutter="0"/>
          <w:cols w:space="720"/>
        </w:sectPr>
      </w:pPr>
    </w:p>
    <w:p w:rsidR="00E711EB" w:rsidRDefault="00E711EB" w:rsidP="00E35003">
      <w:pPr>
        <w:spacing w:line="312" w:lineRule="auto"/>
        <w:sectPr w:rsidR="00E711EB" w:rsidSect="002B5E8F">
          <w:headerReference w:type="default" r:id="rId9"/>
          <w:footerReference w:type="default" r:id="rId10"/>
          <w:type w:val="continuous"/>
          <w:pgSz w:w="12240" w:h="15840" w:code="1"/>
          <w:pgMar w:top="1080" w:right="1080" w:bottom="108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900DBD" w:rsidRDefault="00900DBD" w:rsidP="00900DBD">
      <w:pPr>
        <w:pStyle w:val="Header"/>
        <w:jc w:val="right"/>
        <w:rPr>
          <w:rFonts w:ascii="Arial" w:hAnsi="Arial" w:cs="Arial"/>
          <w:sz w:val="16"/>
          <w:szCs w:val="16"/>
        </w:rPr>
      </w:pPr>
      <w:r>
        <w:rPr>
          <w:rFonts w:ascii="Arial" w:hAnsi="Arial" w:cs="Arial"/>
          <w:sz w:val="16"/>
          <w:szCs w:val="16"/>
        </w:rPr>
        <w:lastRenderedPageBreak/>
        <w:t>Form Approved</w:t>
      </w:r>
    </w:p>
    <w:p w:rsidR="00900DBD" w:rsidRDefault="00900DBD" w:rsidP="00900DBD">
      <w:pPr>
        <w:pStyle w:val="Header"/>
        <w:jc w:val="right"/>
        <w:rPr>
          <w:rFonts w:ascii="Arial" w:hAnsi="Arial" w:cs="Arial"/>
          <w:sz w:val="16"/>
          <w:szCs w:val="16"/>
        </w:rPr>
      </w:pPr>
      <w:r>
        <w:rPr>
          <w:rFonts w:ascii="Arial" w:hAnsi="Arial" w:cs="Arial"/>
          <w:sz w:val="16"/>
          <w:szCs w:val="16"/>
        </w:rPr>
        <w:t xml:space="preserve">   OMB No. 0990-</w:t>
      </w:r>
    </w:p>
    <w:p w:rsidR="00900DBD" w:rsidRDefault="00900DBD" w:rsidP="00900DBD">
      <w:pPr>
        <w:jc w:val="right"/>
      </w:pPr>
      <w:r>
        <w:rPr>
          <w:rFonts w:ascii="Arial" w:hAnsi="Arial" w:cs="Arial"/>
          <w:sz w:val="16"/>
          <w:szCs w:val="16"/>
        </w:rPr>
        <w:t xml:space="preserve">   Exp. Date XX/XX/20XX</w:t>
      </w:r>
    </w:p>
    <w:p w:rsidR="00900DBD" w:rsidRDefault="00900DBD" w:rsidP="00E35003">
      <w:pPr>
        <w:jc w:val="center"/>
        <w:rPr>
          <w:b/>
        </w:rPr>
      </w:pPr>
    </w:p>
    <w:p w:rsidR="00E711EB" w:rsidRPr="008558E1" w:rsidRDefault="00E711EB" w:rsidP="00E35003">
      <w:pPr>
        <w:jc w:val="center"/>
        <w:rPr>
          <w:b/>
        </w:rPr>
      </w:pPr>
      <w:r w:rsidRPr="008558E1">
        <w:rPr>
          <w:b/>
        </w:rPr>
        <w:t>Patient Centered Care Collaboration Initiative to Improve Minority Health</w:t>
      </w:r>
    </w:p>
    <w:p w:rsidR="00E711EB" w:rsidRPr="008558E1" w:rsidRDefault="00E711EB" w:rsidP="00E35003">
      <w:pPr>
        <w:jc w:val="center"/>
        <w:rPr>
          <w:b/>
        </w:rPr>
      </w:pPr>
      <w:r w:rsidRPr="008558E1">
        <w:rPr>
          <w:b/>
        </w:rPr>
        <w:t>U.S. Department of Health and Human Services’ Office of Minority Health</w:t>
      </w:r>
    </w:p>
    <w:p w:rsidR="00E711EB" w:rsidRPr="008558E1" w:rsidRDefault="00E711EB" w:rsidP="00E35003">
      <w:pPr>
        <w:jc w:val="center"/>
        <w:rPr>
          <w:b/>
        </w:rPr>
      </w:pPr>
    </w:p>
    <w:p w:rsidR="00E711EB" w:rsidRPr="008558E1" w:rsidRDefault="00E711EB" w:rsidP="00E35003">
      <w:pPr>
        <w:jc w:val="center"/>
        <w:rPr>
          <w:b/>
        </w:rPr>
      </w:pPr>
      <w:r w:rsidRPr="008558E1">
        <w:rPr>
          <w:b/>
        </w:rPr>
        <w:t>Houston</w:t>
      </w:r>
    </w:p>
    <w:p w:rsidR="00E711EB" w:rsidRPr="008558E1" w:rsidRDefault="00E711EB" w:rsidP="00E35003">
      <w:pPr>
        <w:jc w:val="center"/>
        <w:rPr>
          <w:b/>
        </w:rPr>
      </w:pPr>
      <w:r w:rsidRPr="008558E1">
        <w:rPr>
          <w:b/>
        </w:rPr>
        <w:t xml:space="preserve">Implementation </w:t>
      </w:r>
      <w:r>
        <w:rPr>
          <w:b/>
        </w:rPr>
        <w:t>S</w:t>
      </w:r>
      <w:r w:rsidRPr="008558E1">
        <w:rPr>
          <w:b/>
        </w:rPr>
        <w:t>taff (Pharmacist/Health Educator) Survey</w:t>
      </w:r>
    </w:p>
    <w:p w:rsidR="00E711EB" w:rsidRPr="008558E1" w:rsidRDefault="00E711EB" w:rsidP="00E35003"/>
    <w:p w:rsidR="00E711EB" w:rsidRPr="008558E1" w:rsidRDefault="00E711EB" w:rsidP="00E35003"/>
    <w:p w:rsidR="00E711EB" w:rsidRPr="008558E1" w:rsidRDefault="00E711EB" w:rsidP="00E35003">
      <w:r w:rsidRPr="008558E1">
        <w:t>Dear Pharmacist/Health Educator:</w:t>
      </w:r>
    </w:p>
    <w:p w:rsidR="00E711EB" w:rsidRPr="008558E1" w:rsidRDefault="00E711EB" w:rsidP="00E35003"/>
    <w:p w:rsidR="00E711EB" w:rsidRPr="008558E1" w:rsidRDefault="00E711EB" w:rsidP="00E35003">
      <w:r w:rsidRPr="008558E1">
        <w:t xml:space="preserve">We are excited that you have agreed to answer a few questions about </w:t>
      </w:r>
      <w:proofErr w:type="spellStart"/>
      <w:r w:rsidRPr="008558E1">
        <w:rPr>
          <w:b/>
        </w:rPr>
        <w:t>MyRx</w:t>
      </w:r>
      <w:proofErr w:type="spellEnd"/>
      <w:r w:rsidRPr="008558E1">
        <w:rPr>
          <w:b/>
        </w:rPr>
        <w:t xml:space="preserve"> Medication Adherence</w:t>
      </w:r>
      <w:r w:rsidRPr="008558E1">
        <w:t>.</w:t>
      </w:r>
      <w:r w:rsidR="001C7498">
        <w:t xml:space="preserve"> </w:t>
      </w:r>
      <w:r w:rsidRPr="008558E1">
        <w:t xml:space="preserve">The information you give us will help us to understand your involvement and your thoughts about this activity. </w:t>
      </w:r>
    </w:p>
    <w:p w:rsidR="00E711EB" w:rsidRPr="008558E1" w:rsidRDefault="00E711EB" w:rsidP="00E35003">
      <w:pPr>
        <w:rPr>
          <w:b/>
        </w:rPr>
      </w:pPr>
    </w:p>
    <w:p w:rsidR="00E711EB" w:rsidRPr="008558E1" w:rsidRDefault="00E711EB" w:rsidP="00E35003">
      <w:pPr>
        <w:jc w:val="center"/>
        <w:rPr>
          <w:b/>
        </w:rPr>
      </w:pPr>
      <w:r w:rsidRPr="008558E1">
        <w:rPr>
          <w:b/>
        </w:rPr>
        <w:t>Thank you for completing this survey.</w:t>
      </w:r>
    </w:p>
    <w:p w:rsidR="00E711EB" w:rsidRPr="008558E1" w:rsidRDefault="00E711EB" w:rsidP="00E35003"/>
    <w:p w:rsidR="00E711EB" w:rsidRPr="008558E1" w:rsidRDefault="00E711EB" w:rsidP="00E35003">
      <w:pPr>
        <w:jc w:val="center"/>
      </w:pPr>
    </w:p>
    <w:p w:rsidR="00E711EB" w:rsidRPr="008558E1" w:rsidRDefault="00900DBD" w:rsidP="00E3500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1" o:title="BD15155_"/>
          </v:shape>
        </w:pict>
      </w:r>
    </w:p>
    <w:p w:rsidR="00E711EB" w:rsidRPr="008558E1" w:rsidRDefault="00E711EB" w:rsidP="00E35003"/>
    <w:p w:rsidR="00E711EB" w:rsidRPr="008558E1" w:rsidRDefault="00E711EB" w:rsidP="00E35003">
      <w:r w:rsidRPr="008558E1">
        <w:t>Today’s Date:</w:t>
      </w:r>
      <w:r w:rsidRPr="008558E1">
        <w:tab/>
        <w:t>_____________________________</w:t>
      </w:r>
    </w:p>
    <w:p w:rsidR="00E711EB" w:rsidRPr="008558E1" w:rsidRDefault="00E711EB" w:rsidP="00E35003"/>
    <w:p w:rsidR="00E711EB" w:rsidRPr="008558E1" w:rsidRDefault="00E711EB" w:rsidP="00E35003">
      <w:r w:rsidRPr="008558E1">
        <w:t>Name:</w:t>
      </w:r>
      <w:r w:rsidRPr="008558E1">
        <w:tab/>
      </w:r>
      <w:r w:rsidRPr="008558E1">
        <w:tab/>
        <w:t>________________________________________________________________</w:t>
      </w:r>
    </w:p>
    <w:p w:rsidR="00E711EB" w:rsidRPr="008558E1" w:rsidRDefault="00E711EB" w:rsidP="00E35003"/>
    <w:p w:rsidR="00E711EB" w:rsidRPr="008558E1" w:rsidRDefault="00E711EB" w:rsidP="00E35003">
      <w:r w:rsidRPr="008558E1">
        <w:t>Facility Name:</w:t>
      </w:r>
      <w:r w:rsidRPr="008558E1">
        <w:tab/>
        <w:t>________________________________________________________________</w:t>
      </w:r>
    </w:p>
    <w:p w:rsidR="00E711EB" w:rsidRPr="008558E1" w:rsidRDefault="00E711EB" w:rsidP="00E35003"/>
    <w:p w:rsidR="00E711EB" w:rsidRPr="008558E1" w:rsidRDefault="00E711EB" w:rsidP="00E35003">
      <w:r w:rsidRPr="008558E1">
        <w:t>Address:</w:t>
      </w:r>
      <w:r w:rsidRPr="008558E1">
        <w:tab/>
        <w:t>________________________________________________________________</w:t>
      </w:r>
    </w:p>
    <w:p w:rsidR="00E711EB" w:rsidRPr="008558E1" w:rsidRDefault="00E711EB" w:rsidP="00E35003">
      <w:r w:rsidRPr="008558E1">
        <w:tab/>
      </w:r>
      <w:r w:rsidRPr="008558E1">
        <w:tab/>
        <w:t>Number, Street, City, State, Zip</w:t>
      </w:r>
      <w:r w:rsidR="00A05987">
        <w:t xml:space="preserve"> C</w:t>
      </w:r>
      <w:r w:rsidRPr="008558E1">
        <w:t>ode</w:t>
      </w:r>
    </w:p>
    <w:p w:rsidR="00E711EB" w:rsidRPr="008558E1" w:rsidRDefault="00E711EB" w:rsidP="00E35003"/>
    <w:p w:rsidR="00E711EB" w:rsidRPr="008558E1" w:rsidRDefault="00E711EB" w:rsidP="00E35003">
      <w:r w:rsidRPr="008558E1">
        <w:t>Telephone:</w:t>
      </w:r>
      <w:r w:rsidRPr="008558E1">
        <w:tab/>
        <w:t>_____________________________</w:t>
      </w:r>
      <w:r w:rsidRPr="008558E1">
        <w:tab/>
      </w:r>
      <w:r w:rsidRPr="008558E1">
        <w:tab/>
        <w:t>____________________________</w:t>
      </w:r>
    </w:p>
    <w:p w:rsidR="00E711EB" w:rsidRPr="008558E1" w:rsidRDefault="00E711EB" w:rsidP="00E35003">
      <w:r w:rsidRPr="008558E1">
        <w:tab/>
      </w:r>
      <w:r w:rsidRPr="008558E1">
        <w:tab/>
        <w:t>Home</w:t>
      </w:r>
      <w:r w:rsidRPr="008558E1">
        <w:tab/>
      </w:r>
      <w:r w:rsidRPr="008558E1">
        <w:tab/>
      </w:r>
      <w:r w:rsidRPr="008558E1">
        <w:tab/>
      </w:r>
      <w:r w:rsidRPr="008558E1">
        <w:tab/>
      </w:r>
      <w:r w:rsidRPr="008558E1">
        <w:tab/>
      </w:r>
      <w:r w:rsidRPr="008558E1">
        <w:tab/>
        <w:t>Cell</w:t>
      </w:r>
    </w:p>
    <w:p w:rsidR="00E711EB" w:rsidRPr="008558E1" w:rsidRDefault="00E711EB" w:rsidP="00E35003"/>
    <w:p w:rsidR="00E711EB" w:rsidRPr="008558E1" w:rsidRDefault="00E711EB" w:rsidP="00E35003">
      <w:r w:rsidRPr="008558E1">
        <w:t>Email address:</w:t>
      </w:r>
      <w:r w:rsidRPr="008558E1">
        <w:tab/>
        <w:t>________________________________________________________________</w:t>
      </w:r>
    </w:p>
    <w:p w:rsidR="00E711EB" w:rsidRPr="008558E1" w:rsidRDefault="00E711EB" w:rsidP="00E35003"/>
    <w:p w:rsidR="00E711EB" w:rsidRPr="008558E1" w:rsidRDefault="00900DBD" w:rsidP="00E35003">
      <w:r>
        <w:pict>
          <v:shape id="_x0000_i1026" type="#_x0000_t75" style="width:450pt;height:7.5pt" o:hrpct="0" o:hralign="center" o:hr="t">
            <v:imagedata r:id="rId11" o:title="BD15155_"/>
          </v:shape>
        </w:pict>
      </w:r>
    </w:p>
    <w:p w:rsidR="00E711EB" w:rsidRPr="008558E1" w:rsidRDefault="00E711EB" w:rsidP="00E35003"/>
    <w:p w:rsidR="00E711EB" w:rsidRPr="008558E1" w:rsidRDefault="00E711EB" w:rsidP="00E35003"/>
    <w:p w:rsidR="00E711EB" w:rsidRPr="008558E1" w:rsidRDefault="00E711EB" w:rsidP="00E35003">
      <w:pPr>
        <w:pBdr>
          <w:top w:val="single" w:sz="4" w:space="1" w:color="auto"/>
          <w:left w:val="single" w:sz="4" w:space="4" w:color="auto"/>
          <w:bottom w:val="single" w:sz="4" w:space="1" w:color="auto"/>
          <w:right w:val="single" w:sz="4" w:space="4" w:color="auto"/>
        </w:pBdr>
        <w:jc w:val="center"/>
        <w:rPr>
          <w:b/>
        </w:rPr>
      </w:pPr>
      <w:r w:rsidRPr="008558E1">
        <w:rPr>
          <w:b/>
        </w:rPr>
        <w:t>Instructions</w:t>
      </w:r>
    </w:p>
    <w:p w:rsidR="00E711EB" w:rsidRPr="008558E1" w:rsidRDefault="00E711EB" w:rsidP="00E35003"/>
    <w:p w:rsidR="00E711EB" w:rsidRPr="008558E1" w:rsidRDefault="00E711EB" w:rsidP="00E35003">
      <w:r w:rsidRPr="008558E1">
        <w:t>Please read each item carefully and provide a response to each one in the space provided.</w:t>
      </w:r>
      <w:r w:rsidR="001C7498">
        <w:t xml:space="preserve"> </w:t>
      </w:r>
    </w:p>
    <w:p w:rsidR="00E711EB" w:rsidRPr="008558E1" w:rsidRDefault="00E711EB" w:rsidP="00E35003"/>
    <w:p w:rsidR="00E711EB" w:rsidRPr="008558E1" w:rsidRDefault="00E711EB" w:rsidP="00E35003">
      <w:pPr>
        <w:jc w:val="center"/>
      </w:pPr>
      <w:r w:rsidRPr="008558E1">
        <w:t>Please return your completed survey to:</w:t>
      </w:r>
    </w:p>
    <w:p w:rsidR="00E711EB" w:rsidRPr="008558E1" w:rsidRDefault="00E711EB" w:rsidP="00E35003">
      <w:pPr>
        <w:jc w:val="center"/>
      </w:pPr>
      <w:r w:rsidRPr="008558E1">
        <w:t>Name</w:t>
      </w:r>
    </w:p>
    <w:p w:rsidR="00900DBD" w:rsidRDefault="00E711EB" w:rsidP="00E35003">
      <w:pPr>
        <w:jc w:val="center"/>
      </w:pPr>
      <w:r w:rsidRPr="008558E1">
        <w:t>Address</w:t>
      </w:r>
    </w:p>
    <w:p w:rsidR="00E711EB" w:rsidRPr="008558E1" w:rsidRDefault="00900DBD" w:rsidP="00900DBD">
      <w:pPr>
        <w:pStyle w:val="SL-FlLftSgl"/>
      </w:pPr>
      <w:r w:rsidRPr="00900DBD">
        <w:rPr>
          <w:sz w:val="18"/>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and 30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w:t>
      </w:r>
      <w:proofErr w:type="spellStart"/>
      <w:r w:rsidRPr="00900DBD">
        <w:rPr>
          <w:sz w:val="18"/>
        </w:rPr>
        <w:t>OCIO</w:t>
      </w:r>
      <w:proofErr w:type="spellEnd"/>
      <w:r w:rsidRPr="00900DBD">
        <w:rPr>
          <w:sz w:val="18"/>
        </w:rPr>
        <w:t>/PRA, 200 Independence Ave., S.W., Suite 336-E, Washington D.C. 20201,   Attention: PRA Reports Clearance Officer</w:t>
      </w:r>
      <w:r w:rsidR="00E711EB" w:rsidRPr="00900DBD">
        <w:rPr>
          <w:sz w:val="18"/>
        </w:rPr>
        <w:br w:type="page"/>
      </w:r>
    </w:p>
    <w:p w:rsidR="00E711EB" w:rsidRPr="008558E1" w:rsidRDefault="00E711EB" w:rsidP="00E35003">
      <w:pPr>
        <w:numPr>
          <w:ilvl w:val="0"/>
          <w:numId w:val="11"/>
        </w:numPr>
        <w:spacing w:after="200" w:line="276" w:lineRule="auto"/>
        <w:contextualSpacing/>
        <w:jc w:val="left"/>
      </w:pPr>
      <w:r w:rsidRPr="008558E1">
        <w:lastRenderedPageBreak/>
        <w:t>What is your occupation?</w:t>
      </w:r>
    </w:p>
    <w:p w:rsidR="00E711EB" w:rsidRPr="008558E1" w:rsidRDefault="00E711EB" w:rsidP="00E35003">
      <w:pPr>
        <w:spacing w:line="360" w:lineRule="auto"/>
        <w:ind w:left="360"/>
      </w:pPr>
      <w:r w:rsidRPr="008558E1">
        <w:t>______________________________________________________________________________</w:t>
      </w:r>
    </w:p>
    <w:p w:rsidR="00E711EB" w:rsidRPr="008558E1" w:rsidRDefault="00E711EB" w:rsidP="00E35003">
      <w:pPr>
        <w:ind w:left="360"/>
        <w:contextualSpacing/>
      </w:pPr>
    </w:p>
    <w:p w:rsidR="00E711EB" w:rsidRPr="008558E1" w:rsidRDefault="00E711EB" w:rsidP="00E35003">
      <w:pPr>
        <w:numPr>
          <w:ilvl w:val="0"/>
          <w:numId w:val="11"/>
        </w:numPr>
        <w:spacing w:after="200" w:line="276" w:lineRule="auto"/>
        <w:contextualSpacing/>
        <w:jc w:val="left"/>
      </w:pPr>
      <w:r w:rsidRPr="008558E1">
        <w:t>What is your educational background? Degrees, certifications</w:t>
      </w:r>
    </w:p>
    <w:p w:rsidR="00E711EB" w:rsidRPr="008558E1" w:rsidRDefault="00E711EB" w:rsidP="00E35003">
      <w:pPr>
        <w:spacing w:line="360" w:lineRule="auto"/>
        <w:ind w:firstLine="360"/>
      </w:pPr>
      <w:r w:rsidRPr="008558E1">
        <w:t>______________________________________________________________________________</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 xml:space="preserve">Race: </w:t>
      </w:r>
    </w:p>
    <w:p w:rsidR="00E711EB" w:rsidRPr="008558E1" w:rsidRDefault="00E711EB" w:rsidP="00E35003">
      <w:pPr>
        <w:ind w:firstLine="360"/>
      </w:pPr>
      <w:r w:rsidRPr="008558E1">
        <w:t xml:space="preserve">Please check one or more. </w:t>
      </w:r>
    </w:p>
    <w:p w:rsidR="00E711EB" w:rsidRPr="008558E1" w:rsidRDefault="00E711EB" w:rsidP="00E35003">
      <w:pPr>
        <w:sectPr w:rsidR="00E711EB" w:rsidRPr="008558E1" w:rsidSect="00900DBD">
          <w:headerReference w:type="default" r:id="rId12"/>
          <w:footerReference w:type="default" r:id="rId13"/>
          <w:pgSz w:w="12240" w:h="15840" w:code="1"/>
          <w:pgMar w:top="720" w:right="720" w:bottom="1080" w:left="1440" w:header="720" w:footer="576" w:gutter="0"/>
          <w:pgBorders w:offsetFrom="page">
            <w:top w:val="single" w:sz="18" w:space="24" w:color="auto"/>
            <w:left w:val="single" w:sz="18" w:space="24" w:color="auto"/>
            <w:bottom w:val="single" w:sz="18" w:space="24" w:color="auto"/>
            <w:right w:val="single" w:sz="18" w:space="24" w:color="auto"/>
          </w:pgBorders>
          <w:pgNumType w:start="1"/>
          <w:cols w:space="720"/>
          <w:docGrid w:linePitch="360"/>
        </w:sectPr>
      </w:pPr>
    </w:p>
    <w:p w:rsidR="00E711EB" w:rsidRPr="008558E1" w:rsidRDefault="00E711EB" w:rsidP="00E35003">
      <w:r w:rsidRPr="008558E1">
        <w:lastRenderedPageBreak/>
        <w:t>_____ American Indian or Alaska Native</w:t>
      </w:r>
    </w:p>
    <w:p w:rsidR="00E711EB" w:rsidRPr="008558E1" w:rsidRDefault="00E711EB" w:rsidP="00E35003">
      <w:r w:rsidRPr="008558E1">
        <w:t>_____ Asian</w:t>
      </w:r>
      <w:r w:rsidRPr="008558E1">
        <w:tab/>
      </w:r>
    </w:p>
    <w:p w:rsidR="00E711EB" w:rsidRPr="008558E1" w:rsidRDefault="00E711EB" w:rsidP="00E35003">
      <w:r w:rsidRPr="008558E1">
        <w:t>_____ Black or African American</w:t>
      </w:r>
    </w:p>
    <w:p w:rsidR="00E711EB" w:rsidRPr="008558E1" w:rsidRDefault="00E711EB" w:rsidP="00E35003">
      <w:r w:rsidRPr="008558E1">
        <w:lastRenderedPageBreak/>
        <w:t>_____ Native Hawaiian or Other Pacific Islander</w:t>
      </w:r>
    </w:p>
    <w:p w:rsidR="00E711EB" w:rsidRPr="008558E1" w:rsidRDefault="00E711EB" w:rsidP="00E35003">
      <w:r w:rsidRPr="008558E1">
        <w:t>_____ White</w:t>
      </w:r>
    </w:p>
    <w:p w:rsidR="00E711EB" w:rsidRPr="008558E1" w:rsidRDefault="00E711EB" w:rsidP="00E35003">
      <w:pPr>
        <w:sectPr w:rsidR="00E711EB" w:rsidRPr="008558E1" w:rsidSect="002B5E8F">
          <w:type w:val="continuous"/>
          <w:pgSz w:w="12240" w:h="15840" w:code="1"/>
          <w:pgMar w:top="1080" w:right="720" w:bottom="1080" w:left="144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r w:rsidRPr="008558E1">
        <w:t>_____Some other race __________________</w:t>
      </w:r>
    </w:p>
    <w:p w:rsidR="00E711EB" w:rsidRPr="008558E1" w:rsidRDefault="00E711EB" w:rsidP="00E35003">
      <w:pPr>
        <w:sectPr w:rsidR="00E711EB" w:rsidRPr="008558E1" w:rsidSect="002B5E8F">
          <w:type w:val="continuous"/>
          <w:pgSz w:w="12240" w:h="15840" w:code="1"/>
          <w:pgMar w:top="1080" w:right="1080" w:bottom="108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E711EB" w:rsidRPr="008558E1" w:rsidRDefault="00E711EB" w:rsidP="00E35003">
      <w:pPr>
        <w:numPr>
          <w:ilvl w:val="0"/>
          <w:numId w:val="11"/>
        </w:numPr>
        <w:spacing w:after="200" w:line="276" w:lineRule="auto"/>
        <w:contextualSpacing/>
        <w:jc w:val="left"/>
      </w:pPr>
      <w:r w:rsidRPr="008558E1">
        <w:lastRenderedPageBreak/>
        <w:t>Ethnicity: Are you Hispanic Latino</w:t>
      </w:r>
    </w:p>
    <w:p w:rsidR="00E711EB" w:rsidRPr="008558E1" w:rsidRDefault="00E711EB" w:rsidP="00E35003">
      <w:pPr>
        <w:ind w:firstLine="360"/>
      </w:pPr>
      <w:r w:rsidRPr="008558E1">
        <w:t xml:space="preserve"> _____ Yes</w:t>
      </w:r>
    </w:p>
    <w:p w:rsidR="00E711EB" w:rsidRPr="008558E1" w:rsidRDefault="00E711EB" w:rsidP="00E35003">
      <w:pPr>
        <w:ind w:firstLine="360"/>
      </w:pPr>
      <w:r w:rsidRPr="008558E1">
        <w:t xml:space="preserve">_____ No </w:t>
      </w:r>
    </w:p>
    <w:p w:rsidR="00E711EB" w:rsidRPr="008558E1" w:rsidRDefault="00E711EB" w:rsidP="00E35003">
      <w:pPr>
        <w:ind w:left="360"/>
        <w:contextualSpacing/>
      </w:pPr>
    </w:p>
    <w:p w:rsidR="00E711EB" w:rsidRPr="008558E1" w:rsidRDefault="00E711EB" w:rsidP="00E35003">
      <w:pPr>
        <w:numPr>
          <w:ilvl w:val="0"/>
          <w:numId w:val="11"/>
        </w:numPr>
        <w:spacing w:after="200" w:line="276" w:lineRule="auto"/>
        <w:contextualSpacing/>
        <w:jc w:val="left"/>
      </w:pPr>
      <w:r w:rsidRPr="008558E1">
        <w:t xml:space="preserve">Gender: </w:t>
      </w:r>
    </w:p>
    <w:p w:rsidR="00E711EB" w:rsidRPr="008558E1" w:rsidRDefault="00E711EB" w:rsidP="00E35003">
      <w:pPr>
        <w:ind w:left="360"/>
        <w:contextualSpacing/>
      </w:pPr>
      <w:r w:rsidRPr="008558E1">
        <w:t>Please check one or more.</w:t>
      </w:r>
      <w:r w:rsidRPr="008558E1">
        <w:tab/>
      </w:r>
    </w:p>
    <w:p w:rsidR="00E711EB" w:rsidRPr="008558E1" w:rsidRDefault="00E711EB" w:rsidP="00E35003">
      <w:pPr>
        <w:ind w:left="360"/>
        <w:contextualSpacing/>
      </w:pPr>
      <w:r w:rsidRPr="008558E1">
        <w:t>_____ Male</w:t>
      </w:r>
    </w:p>
    <w:p w:rsidR="00E711EB" w:rsidRPr="008558E1" w:rsidRDefault="00E711EB" w:rsidP="00E35003">
      <w:pPr>
        <w:ind w:firstLine="360"/>
      </w:pPr>
      <w:r w:rsidRPr="008558E1">
        <w:t>_____ Female</w:t>
      </w:r>
    </w:p>
    <w:p w:rsidR="00E711EB" w:rsidRPr="008558E1" w:rsidRDefault="00E711EB" w:rsidP="00E35003">
      <w:pPr>
        <w:ind w:left="720"/>
        <w:contextualSpacing/>
      </w:pPr>
    </w:p>
    <w:p w:rsidR="00E711EB" w:rsidRPr="008558E1" w:rsidRDefault="00E711EB" w:rsidP="00E35003">
      <w:pPr>
        <w:numPr>
          <w:ilvl w:val="0"/>
          <w:numId w:val="11"/>
        </w:numPr>
        <w:spacing w:after="200" w:line="276" w:lineRule="auto"/>
        <w:contextualSpacing/>
        <w:jc w:val="left"/>
      </w:pPr>
      <w:r w:rsidRPr="008558E1">
        <w:t xml:space="preserve">How long have you worked with </w:t>
      </w:r>
      <w:r>
        <w:t>participant</w:t>
      </w:r>
      <w:r w:rsidRPr="008558E1">
        <w:t>s in this community?</w:t>
      </w:r>
    </w:p>
    <w:p w:rsidR="00E711EB" w:rsidRPr="008558E1" w:rsidRDefault="00E711EB" w:rsidP="00E35003">
      <w:pPr>
        <w:ind w:left="360"/>
        <w:contextualSpacing/>
      </w:pPr>
      <w:r w:rsidRPr="008558E1">
        <w:t>_____ Years</w:t>
      </w:r>
    </w:p>
    <w:p w:rsidR="00E711EB" w:rsidRPr="008558E1" w:rsidRDefault="00E711EB" w:rsidP="00E35003">
      <w:pPr>
        <w:spacing w:after="200" w:line="276" w:lineRule="auto"/>
        <w:ind w:left="720"/>
        <w:contextualSpacing/>
      </w:pPr>
    </w:p>
    <w:p w:rsidR="00E711EB" w:rsidRPr="008558E1" w:rsidRDefault="00E711EB" w:rsidP="00E35003">
      <w:pPr>
        <w:numPr>
          <w:ilvl w:val="0"/>
          <w:numId w:val="11"/>
        </w:numPr>
        <w:spacing w:after="200" w:line="276" w:lineRule="auto"/>
        <w:contextualSpacing/>
        <w:jc w:val="left"/>
      </w:pPr>
      <w:r w:rsidRPr="008558E1">
        <w:t>How long have you worked with the population participating in PCCC?</w:t>
      </w:r>
    </w:p>
    <w:p w:rsidR="00E711EB" w:rsidRPr="008558E1" w:rsidRDefault="00E711EB" w:rsidP="00E35003">
      <w:pPr>
        <w:ind w:left="360"/>
        <w:contextualSpacing/>
      </w:pPr>
      <w:r w:rsidRPr="008558E1">
        <w:t>_____ Years</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How many years of experience do you have as a health educator/pharmacist?</w:t>
      </w:r>
    </w:p>
    <w:p w:rsidR="00E711EB" w:rsidRPr="008558E1" w:rsidRDefault="00E711EB" w:rsidP="00E35003">
      <w:pPr>
        <w:ind w:firstLine="360"/>
      </w:pPr>
      <w:r w:rsidRPr="008558E1">
        <w:t>_____ Years</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Have you conducted training sessions like these in the past?</w:t>
      </w:r>
    </w:p>
    <w:p w:rsidR="00E711EB" w:rsidRPr="008558E1" w:rsidRDefault="00E711EB" w:rsidP="00E35003">
      <w:pPr>
        <w:ind w:firstLine="360"/>
      </w:pPr>
      <w:r w:rsidRPr="008558E1">
        <w:t>_____ Yes</w:t>
      </w:r>
    </w:p>
    <w:p w:rsidR="00E711EB" w:rsidRPr="008558E1" w:rsidRDefault="00E711EB" w:rsidP="00E35003">
      <w:pPr>
        <w:ind w:firstLine="360"/>
      </w:pPr>
      <w:r w:rsidRPr="008558E1">
        <w:t xml:space="preserve">_____ No </w:t>
      </w:r>
    </w:p>
    <w:p w:rsidR="00E711EB" w:rsidRPr="008558E1" w:rsidRDefault="00E711EB" w:rsidP="00E35003"/>
    <w:p w:rsidR="001C7498" w:rsidRDefault="00E711EB" w:rsidP="00E35003">
      <w:pPr>
        <w:spacing w:line="360" w:lineRule="auto"/>
        <w:ind w:left="360"/>
      </w:pPr>
      <w:r w:rsidRPr="008558E1">
        <w:t>Please explain.</w:t>
      </w:r>
      <w:r w:rsidR="001C7498">
        <w:t xml:space="preserve"> </w:t>
      </w:r>
    </w:p>
    <w:p w:rsidR="00E711EB" w:rsidRPr="008558E1" w:rsidRDefault="00E711EB" w:rsidP="00E35003">
      <w:pPr>
        <w:spacing w:line="360" w:lineRule="auto"/>
        <w:ind w:left="360"/>
      </w:pPr>
      <w:r w:rsidRPr="008558E1">
        <w:t>____________________________________________________________________________________________________________________________________________________________</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How did you first learn about this health program?</w:t>
      </w:r>
      <w:r w:rsidR="001C7498">
        <w:t xml:space="preserve"> </w:t>
      </w:r>
      <w:r w:rsidRPr="008558E1">
        <w:t>Check all that apply.</w:t>
      </w:r>
    </w:p>
    <w:p w:rsidR="00E711EB" w:rsidRPr="008558E1" w:rsidRDefault="00E711EB" w:rsidP="00E35003">
      <w:pPr>
        <w:ind w:left="720"/>
        <w:contextualSpacing/>
        <w:sectPr w:rsidR="00E711EB" w:rsidRPr="008558E1" w:rsidSect="002B5E8F">
          <w:type w:val="continuous"/>
          <w:pgSz w:w="12240" w:h="15840" w:code="1"/>
          <w:pgMar w:top="1080" w:right="1080" w:bottom="108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E711EB" w:rsidRPr="008558E1" w:rsidRDefault="00E711EB" w:rsidP="00E35003">
      <w:pPr>
        <w:ind w:firstLine="360"/>
      </w:pPr>
      <w:r w:rsidRPr="008558E1">
        <w:lastRenderedPageBreak/>
        <w:t>Personal Contact:</w:t>
      </w:r>
    </w:p>
    <w:p w:rsidR="00E711EB" w:rsidRPr="008558E1" w:rsidRDefault="00E711EB" w:rsidP="00E35003">
      <w:pPr>
        <w:ind w:left="360"/>
        <w:contextualSpacing/>
      </w:pPr>
      <w:r w:rsidRPr="008558E1">
        <w:t>_____ Professional colleague</w:t>
      </w:r>
    </w:p>
    <w:p w:rsidR="00E711EB" w:rsidRPr="008558E1" w:rsidRDefault="00E711EB" w:rsidP="00E35003">
      <w:pPr>
        <w:ind w:left="360"/>
        <w:contextualSpacing/>
      </w:pPr>
      <w:r w:rsidRPr="008558E1">
        <w:t>_____ My supervisor</w:t>
      </w:r>
    </w:p>
    <w:p w:rsidR="00E711EB" w:rsidRPr="008558E1" w:rsidRDefault="00E711EB" w:rsidP="00E35003">
      <w:pPr>
        <w:ind w:left="360"/>
        <w:contextualSpacing/>
      </w:pPr>
      <w:r w:rsidRPr="008558E1">
        <w:t>_____ Other _____________________</w:t>
      </w:r>
    </w:p>
    <w:p w:rsidR="00E711EB" w:rsidRPr="008558E1" w:rsidRDefault="00E711EB" w:rsidP="00E35003">
      <w:pPr>
        <w:contextualSpacing/>
      </w:pPr>
    </w:p>
    <w:p w:rsidR="00E711EB" w:rsidRDefault="00E711EB" w:rsidP="00E35003">
      <w:pPr>
        <w:ind w:left="360"/>
        <w:contextualSpacing/>
      </w:pPr>
    </w:p>
    <w:p w:rsidR="00E711EB" w:rsidRPr="008558E1" w:rsidRDefault="00E711EB" w:rsidP="00DC150C">
      <w:pPr>
        <w:keepNext/>
        <w:keepLines/>
        <w:ind w:left="360"/>
        <w:contextualSpacing/>
      </w:pPr>
      <w:r w:rsidRPr="008558E1">
        <w:lastRenderedPageBreak/>
        <w:t>Written Materials:</w:t>
      </w:r>
    </w:p>
    <w:p w:rsidR="00E711EB" w:rsidRPr="008558E1" w:rsidRDefault="00E711EB" w:rsidP="00E35003">
      <w:pPr>
        <w:ind w:left="360"/>
        <w:contextualSpacing/>
      </w:pPr>
      <w:r w:rsidRPr="008558E1">
        <w:t>_____ Brochure</w:t>
      </w:r>
    </w:p>
    <w:p w:rsidR="00E711EB" w:rsidRPr="008558E1" w:rsidRDefault="00E711EB" w:rsidP="00E35003">
      <w:pPr>
        <w:ind w:left="360"/>
        <w:contextualSpacing/>
      </w:pPr>
      <w:r w:rsidRPr="008558E1">
        <w:t>_____ Direct mail</w:t>
      </w:r>
    </w:p>
    <w:p w:rsidR="00E711EB" w:rsidRPr="008558E1" w:rsidRDefault="00E711EB" w:rsidP="00E35003">
      <w:pPr>
        <w:ind w:left="360"/>
        <w:contextualSpacing/>
      </w:pPr>
      <w:r w:rsidRPr="008558E1">
        <w:t>_____ Tool kit</w:t>
      </w:r>
    </w:p>
    <w:p w:rsidR="00E711EB" w:rsidRPr="008558E1" w:rsidRDefault="00E711EB" w:rsidP="00E35003">
      <w:pPr>
        <w:ind w:left="360"/>
        <w:contextualSpacing/>
      </w:pPr>
      <w:r w:rsidRPr="008558E1">
        <w:t>_____ Other _____________________</w:t>
      </w:r>
    </w:p>
    <w:p w:rsidR="00E711EB" w:rsidRPr="008558E1" w:rsidRDefault="00E711EB" w:rsidP="00E35003">
      <w:pPr>
        <w:sectPr w:rsidR="00E711EB" w:rsidRPr="008558E1" w:rsidSect="002B5E8F">
          <w:type w:val="continuous"/>
          <w:pgSz w:w="12240" w:h="15840" w:code="1"/>
          <w:pgMar w:top="1080" w:right="1080" w:bottom="1080" w:left="1440" w:header="720" w:footer="720" w:gutter="0"/>
          <w:pgBorders w:offsetFrom="page">
            <w:top w:val="single" w:sz="18" w:space="24" w:color="auto"/>
            <w:left w:val="single" w:sz="18" w:space="24" w:color="auto"/>
            <w:bottom w:val="single" w:sz="18" w:space="24" w:color="auto"/>
            <w:right w:val="single" w:sz="18" w:space="24" w:color="auto"/>
          </w:pgBorders>
          <w:cols w:num="2" w:space="720"/>
          <w:docGrid w:linePitch="360"/>
        </w:sectPr>
      </w:pP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What type of training did you receive to prepare yourself to teach in MyRx program? I received training on:</w:t>
      </w:r>
    </w:p>
    <w:p w:rsidR="00E711EB" w:rsidRPr="008558E1" w:rsidRDefault="00E711EB" w:rsidP="00E35003">
      <w:pPr>
        <w:ind w:left="360"/>
        <w:contextualSpacing/>
      </w:pPr>
      <w:r w:rsidRPr="008558E1">
        <w:t>_____ Program curriculum – diabetes, hypertension, obesity, nutrition, exercise</w:t>
      </w:r>
    </w:p>
    <w:p w:rsidR="00E711EB" w:rsidRPr="008558E1" w:rsidRDefault="00E711EB" w:rsidP="00E35003">
      <w:pPr>
        <w:ind w:left="360"/>
        <w:contextualSpacing/>
      </w:pPr>
      <w:r w:rsidRPr="008558E1">
        <w:t>_____ Institutional Review Board</w:t>
      </w:r>
    </w:p>
    <w:p w:rsidR="00E711EB" w:rsidRPr="008558E1" w:rsidRDefault="00E711EB" w:rsidP="00E35003">
      <w:pPr>
        <w:ind w:left="360"/>
        <w:contextualSpacing/>
      </w:pPr>
      <w:r w:rsidRPr="008558E1">
        <w:t>_____ Research ethics</w:t>
      </w:r>
    </w:p>
    <w:p w:rsidR="00E711EB" w:rsidRPr="008558E1" w:rsidRDefault="00E711EB" w:rsidP="00E35003">
      <w:pPr>
        <w:ind w:left="360"/>
        <w:contextualSpacing/>
      </w:pPr>
      <w:r w:rsidRPr="008558E1">
        <w:t>_____ Health literacy</w:t>
      </w:r>
    </w:p>
    <w:p w:rsidR="00E711EB" w:rsidRPr="008558E1" w:rsidRDefault="00E711EB" w:rsidP="00E35003">
      <w:pPr>
        <w:ind w:left="360"/>
        <w:contextualSpacing/>
      </w:pPr>
      <w:r w:rsidRPr="008558E1">
        <w:t>_____ Cultural and linguistic competency</w:t>
      </w:r>
    </w:p>
    <w:p w:rsidR="00E711EB" w:rsidRPr="008558E1" w:rsidRDefault="00E711EB" w:rsidP="00E35003">
      <w:pPr>
        <w:ind w:left="360"/>
        <w:contextualSpacing/>
      </w:pPr>
      <w:r w:rsidRPr="008558E1">
        <w:t>_____ Other ______________________________________________________________</w:t>
      </w:r>
    </w:p>
    <w:p w:rsidR="00E711EB" w:rsidRPr="008558E1" w:rsidRDefault="00E711EB" w:rsidP="00E35003">
      <w:pPr>
        <w:ind w:left="360"/>
        <w:contextualSpacing/>
      </w:pPr>
    </w:p>
    <w:p w:rsidR="00E711EB" w:rsidRPr="008558E1" w:rsidRDefault="00E711EB" w:rsidP="00E35003">
      <w:pPr>
        <w:ind w:left="360"/>
        <w:contextualSpacing/>
      </w:pPr>
      <w:r w:rsidRPr="008558E1">
        <w:t>_____ Topics missing from training ____________________________________________</w:t>
      </w:r>
    </w:p>
    <w:p w:rsidR="00E711EB" w:rsidRPr="008558E1" w:rsidRDefault="00E711EB" w:rsidP="00E35003">
      <w:pPr>
        <w:ind w:left="360"/>
        <w:contextualSpacing/>
      </w:pP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How prepared to teach the classes, and conduct follow-up telephone calls and home visits?</w:t>
      </w:r>
    </w:p>
    <w:p w:rsidR="00E711EB" w:rsidRPr="008558E1" w:rsidRDefault="00E711EB" w:rsidP="00E35003">
      <w:pPr>
        <w:ind w:left="360"/>
      </w:pPr>
      <w:r w:rsidRPr="008558E1">
        <w:t xml:space="preserve">_____ 5=Very prepared </w:t>
      </w:r>
    </w:p>
    <w:p w:rsidR="00E711EB" w:rsidRPr="008558E1" w:rsidRDefault="00E711EB" w:rsidP="00E35003">
      <w:pPr>
        <w:ind w:left="360"/>
      </w:pPr>
      <w:r w:rsidRPr="008558E1">
        <w:t>_____ 4= Moderately prepared</w:t>
      </w:r>
    </w:p>
    <w:p w:rsidR="00E711EB" w:rsidRPr="008558E1" w:rsidRDefault="00E711EB" w:rsidP="00E35003">
      <w:pPr>
        <w:ind w:left="360"/>
      </w:pPr>
      <w:r w:rsidRPr="008558E1">
        <w:t xml:space="preserve">_____ 3= Prepared </w:t>
      </w:r>
    </w:p>
    <w:p w:rsidR="00E711EB" w:rsidRPr="008558E1" w:rsidRDefault="00E711EB" w:rsidP="00E35003">
      <w:pPr>
        <w:ind w:left="360"/>
      </w:pPr>
      <w:r w:rsidRPr="008558E1">
        <w:t xml:space="preserve">_____ 2= A little prepared </w:t>
      </w:r>
    </w:p>
    <w:p w:rsidR="00E711EB" w:rsidRPr="008558E1" w:rsidRDefault="00E711EB" w:rsidP="00E35003">
      <w:pPr>
        <w:ind w:left="360"/>
      </w:pPr>
      <w:r w:rsidRPr="008558E1">
        <w:t>_____ 1= Not prepared</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Who do you think is best suited to teach these classes?</w:t>
      </w:r>
    </w:p>
    <w:p w:rsidR="00E711EB" w:rsidRPr="008558E1" w:rsidRDefault="00E711EB" w:rsidP="00E35003">
      <w:pPr>
        <w:ind w:left="360"/>
        <w:contextualSpacing/>
      </w:pPr>
      <w:r w:rsidRPr="008558E1">
        <w:t>Doctor:</w:t>
      </w:r>
      <w:r w:rsidRPr="008558E1">
        <w:tab/>
      </w:r>
      <w:r w:rsidRPr="008558E1">
        <w:tab/>
        <w:t>_____ Yes</w:t>
      </w:r>
      <w:r w:rsidRPr="008558E1">
        <w:tab/>
        <w:t>_____ No</w:t>
      </w:r>
    </w:p>
    <w:p w:rsidR="00E711EB" w:rsidRPr="008558E1" w:rsidRDefault="00E711EB" w:rsidP="00E35003">
      <w:pPr>
        <w:ind w:left="360"/>
        <w:contextualSpacing/>
      </w:pPr>
      <w:r w:rsidRPr="008558E1">
        <w:t>Pharmacist:</w:t>
      </w:r>
      <w:r w:rsidRPr="008558E1">
        <w:tab/>
        <w:t>_____ Yes</w:t>
      </w:r>
      <w:r w:rsidRPr="008558E1">
        <w:tab/>
        <w:t>_____ No</w:t>
      </w:r>
    </w:p>
    <w:p w:rsidR="00E711EB" w:rsidRPr="008558E1" w:rsidRDefault="00E711EB" w:rsidP="00E35003">
      <w:pPr>
        <w:ind w:left="360"/>
        <w:contextualSpacing/>
      </w:pPr>
      <w:r w:rsidRPr="008558E1">
        <w:t xml:space="preserve">Nurse: </w:t>
      </w:r>
      <w:r w:rsidRPr="008558E1">
        <w:tab/>
      </w:r>
      <w:r w:rsidRPr="008558E1">
        <w:tab/>
        <w:t>_____ Yes</w:t>
      </w:r>
      <w:r w:rsidRPr="008558E1">
        <w:tab/>
        <w:t>_____ No</w:t>
      </w:r>
    </w:p>
    <w:p w:rsidR="00E711EB" w:rsidRPr="008558E1" w:rsidRDefault="00E711EB" w:rsidP="00E35003">
      <w:pPr>
        <w:ind w:left="360"/>
        <w:contextualSpacing/>
      </w:pPr>
      <w:r w:rsidRPr="008558E1">
        <w:t xml:space="preserve">Lay person: </w:t>
      </w:r>
      <w:r w:rsidRPr="008558E1">
        <w:tab/>
        <w:t>_____ Yes</w:t>
      </w:r>
      <w:r w:rsidRPr="008558E1">
        <w:tab/>
        <w:t>_____ No</w:t>
      </w:r>
    </w:p>
    <w:p w:rsidR="00E711EB" w:rsidRPr="008558E1" w:rsidRDefault="00E711EB" w:rsidP="00E35003">
      <w:pPr>
        <w:ind w:left="360"/>
        <w:contextualSpacing/>
      </w:pPr>
      <w:r w:rsidRPr="008558E1">
        <w:t>CHW:</w:t>
      </w:r>
      <w:r w:rsidRPr="008558E1">
        <w:tab/>
      </w:r>
      <w:r w:rsidRPr="008558E1">
        <w:tab/>
        <w:t>_____ Yes</w:t>
      </w:r>
      <w:r w:rsidRPr="008558E1">
        <w:tab/>
        <w:t>_____ No</w:t>
      </w:r>
    </w:p>
    <w:p w:rsidR="00E711EB" w:rsidRPr="008558E1" w:rsidRDefault="00E711EB" w:rsidP="00E35003">
      <w:pPr>
        <w:ind w:left="360"/>
        <w:contextualSpacing/>
      </w:pPr>
      <w:r w:rsidRPr="008558E1">
        <w:t xml:space="preserve">Health educator: </w:t>
      </w:r>
      <w:r w:rsidRPr="008558E1">
        <w:tab/>
        <w:t>_____ Yes</w:t>
      </w:r>
      <w:r w:rsidRPr="008558E1">
        <w:tab/>
        <w:t>_____ No</w:t>
      </w:r>
    </w:p>
    <w:p w:rsidR="00E711EB" w:rsidRPr="008558E1" w:rsidRDefault="00E711EB" w:rsidP="00E35003"/>
    <w:p w:rsidR="00E711EB" w:rsidRPr="008558E1" w:rsidRDefault="00E711EB" w:rsidP="00E35003">
      <w:pPr>
        <w:spacing w:line="360" w:lineRule="auto"/>
        <w:ind w:left="360"/>
      </w:pPr>
      <w:r w:rsidRPr="008558E1">
        <w:t>Comments?________________________________________________________________________________________________________________________________________________________________________________________________________________________________</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How important do you think it is to have someone who understands the community and the cultural experiences of the participants teaching the classes?</w:t>
      </w:r>
    </w:p>
    <w:p w:rsidR="00E711EB" w:rsidRPr="008558E1" w:rsidRDefault="00E711EB" w:rsidP="00E35003">
      <w:pPr>
        <w:ind w:firstLine="360"/>
      </w:pPr>
      <w:r w:rsidRPr="008558E1">
        <w:t xml:space="preserve">_____ 5=Very important </w:t>
      </w:r>
    </w:p>
    <w:p w:rsidR="00E711EB" w:rsidRPr="008558E1" w:rsidRDefault="00E711EB" w:rsidP="00E35003">
      <w:pPr>
        <w:ind w:firstLine="360"/>
      </w:pPr>
      <w:r w:rsidRPr="008558E1">
        <w:t>_____ 4= Moderately important</w:t>
      </w:r>
    </w:p>
    <w:p w:rsidR="00E711EB" w:rsidRPr="008558E1" w:rsidRDefault="00E711EB" w:rsidP="00E35003">
      <w:pPr>
        <w:ind w:firstLine="360"/>
      </w:pPr>
      <w:r w:rsidRPr="008558E1">
        <w:t xml:space="preserve">_____ 3= Important </w:t>
      </w:r>
    </w:p>
    <w:p w:rsidR="00E711EB" w:rsidRPr="008558E1" w:rsidRDefault="00E711EB" w:rsidP="00E35003">
      <w:pPr>
        <w:ind w:firstLine="360"/>
      </w:pPr>
      <w:r w:rsidRPr="008558E1">
        <w:t xml:space="preserve">_____ 2= A little important </w:t>
      </w:r>
    </w:p>
    <w:p w:rsidR="00E711EB" w:rsidRPr="008558E1" w:rsidRDefault="00E711EB" w:rsidP="00E35003">
      <w:pPr>
        <w:ind w:firstLine="360"/>
      </w:pPr>
      <w:r w:rsidRPr="008558E1">
        <w:t>_____ 1= Not important</w:t>
      </w:r>
    </w:p>
    <w:p w:rsidR="00E711EB" w:rsidRPr="008558E1" w:rsidRDefault="00E711EB" w:rsidP="00E35003">
      <w:r w:rsidRPr="008558E1">
        <w:tab/>
      </w:r>
      <w:r w:rsidRPr="008558E1">
        <w:tab/>
      </w:r>
    </w:p>
    <w:p w:rsidR="00E711EB" w:rsidRPr="008558E1" w:rsidRDefault="00E711EB" w:rsidP="00E35003">
      <w:pPr>
        <w:spacing w:line="360" w:lineRule="auto"/>
        <w:ind w:left="360"/>
      </w:pPr>
      <w:r w:rsidRPr="008558E1">
        <w:t>Comments?__________________________________________________________________________________________________________________</w:t>
      </w:r>
      <w:r>
        <w:t>_______________________________</w:t>
      </w:r>
      <w:r w:rsidRPr="008558E1">
        <w:t>_____________________________________________________________________________</w:t>
      </w:r>
    </w:p>
    <w:p w:rsidR="00E711EB" w:rsidRPr="008558E1" w:rsidRDefault="00E711EB" w:rsidP="00E35003">
      <w:pPr>
        <w:spacing w:after="200" w:line="276" w:lineRule="auto"/>
      </w:pPr>
      <w:r w:rsidRPr="008558E1">
        <w:br w:type="page"/>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 xml:space="preserve">How did you think the community members would react to a program that includes home visits and follow-up telephone calls? </w:t>
      </w:r>
    </w:p>
    <w:p w:rsidR="00E711EB" w:rsidRPr="008558E1" w:rsidRDefault="00E711EB" w:rsidP="00E35003">
      <w:pPr>
        <w:spacing w:line="360" w:lineRule="auto"/>
        <w:ind w:left="360"/>
      </w:pPr>
      <w:r w:rsidRPr="008558E1">
        <w:t>__________________________________________________________________________________________________________________________________________________________________________________________________________________________________________</w:t>
      </w:r>
    </w:p>
    <w:p w:rsidR="00E711EB" w:rsidRPr="008558E1" w:rsidRDefault="00E711EB" w:rsidP="00E35003">
      <w:pPr>
        <w:ind w:left="360"/>
        <w:contextualSpacing/>
      </w:pPr>
    </w:p>
    <w:p w:rsidR="00E711EB" w:rsidRPr="008558E1" w:rsidRDefault="00E711EB" w:rsidP="00E35003">
      <w:pPr>
        <w:ind w:left="360"/>
        <w:contextualSpacing/>
      </w:pPr>
      <w:r w:rsidRPr="008558E1">
        <w:t xml:space="preserve">Please rate how strongly you agree or disagree with these statements by circling your response, use this scale: </w:t>
      </w:r>
    </w:p>
    <w:p w:rsidR="00E711EB" w:rsidRPr="008558E1" w:rsidRDefault="00E711EB" w:rsidP="00E35003">
      <w:pPr>
        <w:numPr>
          <w:ilvl w:val="1"/>
          <w:numId w:val="11"/>
        </w:numPr>
        <w:spacing w:after="200" w:line="276" w:lineRule="auto"/>
        <w:contextualSpacing/>
        <w:jc w:val="left"/>
      </w:pPr>
      <w:r w:rsidRPr="008558E1">
        <w:t>4= Yes, I strongly agree, 3 = Yes, I agree, 2 = No, I disagree, 1 = No, I strongly disagree</w:t>
      </w:r>
    </w:p>
    <w:p w:rsidR="00E711EB" w:rsidRPr="008558E1" w:rsidRDefault="00E711EB" w:rsidP="00E35003">
      <w:pPr>
        <w:spacing w:line="360" w:lineRule="auto"/>
        <w:ind w:left="360"/>
      </w:pPr>
    </w:p>
    <w:p w:rsidR="00E711EB" w:rsidRPr="008558E1" w:rsidRDefault="00E711EB" w:rsidP="00E35003">
      <w:pPr>
        <w:numPr>
          <w:ilvl w:val="0"/>
          <w:numId w:val="11"/>
        </w:numPr>
        <w:spacing w:after="200" w:line="276" w:lineRule="auto"/>
        <w:contextualSpacing/>
        <w:jc w:val="left"/>
      </w:pPr>
      <w:r w:rsidRPr="008558E1">
        <w:t xml:space="preserve">As a trainer/educator, what did you like about MyRx? </w:t>
      </w:r>
    </w:p>
    <w:p w:rsidR="00E711EB"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 xml:space="preserve">It is </w:t>
      </w:r>
      <w:r>
        <w:rPr>
          <w:rFonts w:ascii="Garamond" w:hAnsi="Garamond"/>
          <w:sz w:val="24"/>
          <w:szCs w:val="24"/>
        </w:rPr>
        <w:t>based on proven CER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Pr>
          <w:rFonts w:ascii="Garamond" w:hAnsi="Garamond"/>
          <w:sz w:val="24"/>
          <w:szCs w:val="24"/>
        </w:rPr>
        <w:t xml:space="preserve">It was adapted to meet the needs of our participants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BB7AB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Pr>
          <w:rFonts w:ascii="Garamond" w:hAnsi="Garamond"/>
          <w:sz w:val="24"/>
          <w:szCs w:val="24"/>
        </w:rPr>
        <w:t xml:space="preserve">It addressed important health concerns of the community </w:t>
      </w:r>
      <w:r w:rsidRPr="002D0BD2">
        <w:rPr>
          <w:rFonts w:ascii="Garamond" w:hAnsi="Garamond"/>
          <w:sz w:val="24"/>
          <w:szCs w:val="24"/>
        </w:rPr>
        <w:t>..</w:t>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I am familiar with these CER practices……….………..</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Materials were easy to use………………..………..…..</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The information was easy to understand……………..</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DF19A9"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 xml:space="preserve">The information was </w:t>
      </w:r>
      <w:r>
        <w:rPr>
          <w:rFonts w:ascii="Garamond" w:hAnsi="Garamond"/>
          <w:sz w:val="24"/>
          <w:szCs w:val="24"/>
        </w:rPr>
        <w:t>practical</w:t>
      </w:r>
      <w:r w:rsidRPr="002D0BD2">
        <w:rPr>
          <w:rFonts w:ascii="Garamond" w:hAnsi="Garamond"/>
          <w:sz w:val="24"/>
          <w:szCs w:val="24"/>
        </w:rPr>
        <w:t>……………</w:t>
      </w:r>
      <w:r>
        <w:rPr>
          <w:rFonts w:ascii="Garamond" w:hAnsi="Garamond"/>
          <w:sz w:val="24"/>
          <w:szCs w:val="24"/>
        </w:rPr>
        <w:t>………….</w:t>
      </w:r>
      <w:r w:rsidRPr="002D0BD2">
        <w:rPr>
          <w:rFonts w:ascii="Garamond" w:hAnsi="Garamond"/>
          <w:sz w:val="24"/>
          <w:szCs w:val="24"/>
        </w:rPr>
        <w:t>..</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The materials were translated in my language……..…...</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It was not time consuming……………</w:t>
      </w:r>
      <w:r>
        <w:rPr>
          <w:rFonts w:ascii="Garamond" w:hAnsi="Garamond"/>
          <w:sz w:val="24"/>
          <w:szCs w:val="24"/>
        </w:rPr>
        <w:t>………...……..</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Group classes …..……………………………..……....</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One-on-one sessions at participants’ homes ………...</w:t>
      </w:r>
      <w:r>
        <w:rPr>
          <w:rFonts w:ascii="Garamond" w:hAnsi="Garamond"/>
          <w:sz w:val="24"/>
          <w:szCs w:val="24"/>
        </w:rPr>
        <w:tab/>
      </w:r>
      <w:r w:rsidRPr="002D0BD2">
        <w:rPr>
          <w:rFonts w:ascii="Garamond" w:hAnsi="Garamond"/>
          <w:sz w:val="24"/>
          <w:szCs w:val="24"/>
        </w:rPr>
        <w:tab/>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Pr>
          <w:rFonts w:ascii="Garamond" w:hAnsi="Garamond"/>
          <w:sz w:val="24"/>
          <w:szCs w:val="24"/>
        </w:rPr>
        <w:t>It engaged the participants …. …………….………</w:t>
      </w:r>
      <w:r w:rsidRPr="002D0BD2">
        <w:rPr>
          <w:rFonts w:ascii="Garamond" w:hAnsi="Garamond"/>
          <w:sz w:val="24"/>
          <w:szCs w:val="24"/>
        </w:rPr>
        <w:t>...</w:t>
      </w:r>
      <w:r>
        <w:rPr>
          <w:rFonts w:ascii="Garamond" w:hAnsi="Garamond"/>
          <w:sz w:val="24"/>
          <w:szCs w:val="24"/>
        </w:rPr>
        <w:t xml:space="preserve"> </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DF19A9"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Pr>
          <w:rFonts w:ascii="Garamond" w:hAnsi="Garamond"/>
          <w:sz w:val="24"/>
          <w:szCs w:val="24"/>
        </w:rPr>
        <w:t>I liked the interactive components …………………</w:t>
      </w:r>
      <w:r>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Ability to follow-up with participants via telephone…...</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2D0BD2" w:rsidRDefault="00E711EB" w:rsidP="00E35003">
      <w:pPr>
        <w:pStyle w:val="ListParagraph"/>
        <w:numPr>
          <w:ilvl w:val="0"/>
          <w:numId w:val="84"/>
        </w:numPr>
        <w:tabs>
          <w:tab w:val="left" w:pos="0"/>
          <w:tab w:val="left" w:pos="1080"/>
        </w:tabs>
        <w:spacing w:after="0" w:line="240" w:lineRule="auto"/>
        <w:ind w:firstLine="0"/>
        <w:rPr>
          <w:rFonts w:ascii="Garamond" w:hAnsi="Garamond"/>
          <w:sz w:val="24"/>
          <w:szCs w:val="24"/>
        </w:rPr>
      </w:pPr>
      <w:r w:rsidRPr="002D0BD2">
        <w:rPr>
          <w:rFonts w:ascii="Garamond" w:hAnsi="Garamond"/>
          <w:sz w:val="24"/>
          <w:szCs w:val="24"/>
        </w:rPr>
        <w:t>Convenient location ………………………………….</w:t>
      </w:r>
      <w:r w:rsidRPr="002D0BD2">
        <w:rPr>
          <w:rFonts w:ascii="Garamond" w:hAnsi="Garamond"/>
          <w:sz w:val="24"/>
          <w:szCs w:val="24"/>
        </w:rPr>
        <w:tab/>
      </w:r>
      <w:r>
        <w:rPr>
          <w:rFonts w:ascii="Garamond" w:hAnsi="Garamond"/>
          <w:sz w:val="24"/>
          <w:szCs w:val="24"/>
        </w:rPr>
        <w:tab/>
      </w:r>
      <w:r w:rsidRPr="002D0BD2">
        <w:rPr>
          <w:rFonts w:ascii="Garamond" w:hAnsi="Garamond"/>
          <w:sz w:val="24"/>
          <w:szCs w:val="24"/>
        </w:rPr>
        <w:t>4</w:t>
      </w:r>
      <w:r w:rsidRPr="002D0BD2">
        <w:rPr>
          <w:rFonts w:ascii="Garamond" w:hAnsi="Garamond"/>
          <w:sz w:val="24"/>
          <w:szCs w:val="24"/>
        </w:rPr>
        <w:tab/>
        <w:t>3</w:t>
      </w:r>
      <w:r w:rsidRPr="002D0BD2">
        <w:rPr>
          <w:rFonts w:ascii="Garamond" w:hAnsi="Garamond"/>
          <w:sz w:val="24"/>
          <w:szCs w:val="24"/>
        </w:rPr>
        <w:tab/>
        <w:t xml:space="preserve"> 2</w:t>
      </w:r>
      <w:r w:rsidRPr="002D0BD2">
        <w:rPr>
          <w:rFonts w:ascii="Garamond" w:hAnsi="Garamond"/>
          <w:sz w:val="24"/>
          <w:szCs w:val="24"/>
        </w:rPr>
        <w:tab/>
        <w:t>1</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Thinking about other health educators and pharmacists you know, what might be an effective way of disseminating information about MyRx to them?</w:t>
      </w:r>
    </w:p>
    <w:p w:rsidR="00E711EB" w:rsidRPr="008558E1" w:rsidRDefault="00E711EB" w:rsidP="00E35003"/>
    <w:p w:rsidR="00E711EB" w:rsidRPr="008558E1" w:rsidRDefault="00E711EB" w:rsidP="00E35003">
      <w:pPr>
        <w:spacing w:line="360" w:lineRule="auto"/>
        <w:ind w:left="360"/>
      </w:pPr>
      <w:r w:rsidRPr="008558E1">
        <w:t>__________________________________________________________________________________________________________________________________________________________________________________________________________________________________________</w:t>
      </w:r>
    </w:p>
    <w:p w:rsidR="00E711EB" w:rsidRPr="008558E1" w:rsidRDefault="00E711EB" w:rsidP="00E35003"/>
    <w:p w:rsidR="00E711EB" w:rsidRPr="008558E1" w:rsidRDefault="00E711EB" w:rsidP="00E35003">
      <w:pPr>
        <w:spacing w:after="200" w:line="276" w:lineRule="auto"/>
      </w:pPr>
      <w:r w:rsidRPr="008558E1">
        <w:br w:type="page"/>
      </w:r>
    </w:p>
    <w:p w:rsidR="00E711EB" w:rsidRPr="008558E1" w:rsidRDefault="00E711EB" w:rsidP="00E35003">
      <w:pPr>
        <w:ind w:left="360"/>
        <w:contextualSpacing/>
      </w:pPr>
      <w:r w:rsidRPr="008558E1">
        <w:lastRenderedPageBreak/>
        <w:t xml:space="preserve">Please rate how strongly you agree or disagree with these statements by circling your response: </w:t>
      </w:r>
    </w:p>
    <w:p w:rsidR="00E711EB" w:rsidRPr="008558E1" w:rsidRDefault="00E711EB" w:rsidP="00E35003">
      <w:pPr>
        <w:ind w:firstLine="360"/>
      </w:pPr>
      <w:r w:rsidRPr="008558E1">
        <w:t>4 = Yes, I strongly agree, 3 = Yes, I agree, 2 = No, I disagree, 1 = No, I strongly disagree</w:t>
      </w:r>
    </w:p>
    <w:p w:rsidR="00E711EB" w:rsidRPr="008558E1" w:rsidRDefault="00E711EB" w:rsidP="00E35003">
      <w:pPr>
        <w:tabs>
          <w:tab w:val="left" w:pos="0"/>
        </w:tabs>
      </w:pPr>
    </w:p>
    <w:p w:rsidR="00E711EB" w:rsidRPr="008558E1" w:rsidRDefault="00E711EB" w:rsidP="00E35003">
      <w:pPr>
        <w:numPr>
          <w:ilvl w:val="0"/>
          <w:numId w:val="11"/>
        </w:numPr>
        <w:tabs>
          <w:tab w:val="left" w:pos="0"/>
        </w:tabs>
        <w:spacing w:after="200" w:line="276" w:lineRule="auto"/>
        <w:ind w:left="450" w:hanging="450"/>
        <w:contextualSpacing/>
        <w:jc w:val="left"/>
      </w:pPr>
      <w:r w:rsidRPr="008558E1">
        <w:t>I think the best way for racial and ethnic minorities to learn about their health is from a:</w:t>
      </w:r>
      <w:r w:rsidR="001C7498">
        <w:t xml:space="preserve"> </w:t>
      </w:r>
    </w:p>
    <w:p w:rsidR="00E711EB" w:rsidRPr="008558E1" w:rsidRDefault="00E711EB" w:rsidP="00E35003">
      <w:pPr>
        <w:numPr>
          <w:ilvl w:val="0"/>
          <w:numId w:val="12"/>
        </w:numPr>
        <w:spacing w:after="200" w:line="276" w:lineRule="auto"/>
        <w:ind w:hanging="270"/>
        <w:contextualSpacing/>
        <w:jc w:val="left"/>
      </w:pPr>
      <w:r w:rsidRPr="008558E1">
        <w:t>Brochure or pamphlet………………….……....</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CD…….…………………………………..…..</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Email …………………………………………..</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Text message……………………….……….…..</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Facebook posting………………………..….…..</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Webinar………………………………..….…....</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Direct mail…..……………………………..…..</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Group classes …..……………………………..…..</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One-on-one sessions at their home ………….…..</w:t>
      </w:r>
      <w:r w:rsidRPr="008558E1">
        <w:tab/>
        <w:t>4</w:t>
      </w:r>
      <w:r w:rsidRPr="008558E1">
        <w:tab/>
        <w:t>3</w:t>
      </w:r>
      <w:r w:rsidRPr="008558E1">
        <w:tab/>
        <w:t xml:space="preserve"> 2</w:t>
      </w:r>
      <w:r w:rsidRPr="008558E1">
        <w:tab/>
        <w:t>1</w:t>
      </w:r>
    </w:p>
    <w:p w:rsidR="00E711EB" w:rsidRPr="008558E1" w:rsidRDefault="00E711EB" w:rsidP="00E35003">
      <w:pPr>
        <w:numPr>
          <w:ilvl w:val="0"/>
          <w:numId w:val="12"/>
        </w:numPr>
        <w:spacing w:after="200" w:line="276" w:lineRule="auto"/>
        <w:ind w:hanging="270"/>
        <w:contextualSpacing/>
        <w:jc w:val="left"/>
      </w:pPr>
      <w:r w:rsidRPr="008558E1">
        <w:t>From their health care provider ……………….…..</w:t>
      </w:r>
      <w:r w:rsidRPr="008558E1">
        <w:tab/>
        <w:t>4</w:t>
      </w:r>
      <w:r w:rsidRPr="008558E1">
        <w:tab/>
        <w:t>3</w:t>
      </w:r>
      <w:r w:rsidRPr="008558E1">
        <w:tab/>
        <w:t xml:space="preserve"> 2</w:t>
      </w:r>
      <w:r w:rsidRPr="008558E1">
        <w:tab/>
        <w:t>1</w:t>
      </w:r>
    </w:p>
    <w:p w:rsidR="00E711EB" w:rsidRPr="008558E1" w:rsidRDefault="00E711EB" w:rsidP="00E35003"/>
    <w:p w:rsidR="00E711EB" w:rsidRPr="008558E1" w:rsidRDefault="00E711EB" w:rsidP="00E35003">
      <w:pPr>
        <w:numPr>
          <w:ilvl w:val="0"/>
          <w:numId w:val="11"/>
        </w:numPr>
        <w:spacing w:after="200" w:line="276" w:lineRule="auto"/>
        <w:contextualSpacing/>
        <w:jc w:val="left"/>
      </w:pPr>
      <w:r w:rsidRPr="008558E1">
        <w:t>How well do you think this program worked for African Americans, Hispanic/Latino, and Asians</w:t>
      </w:r>
      <w:r>
        <w:t xml:space="preserve"> </w:t>
      </w:r>
      <w:r w:rsidRPr="008558E1">
        <w:t>in your community?</w:t>
      </w:r>
    </w:p>
    <w:p w:rsidR="00E711EB" w:rsidRPr="008558E1" w:rsidRDefault="00E711EB" w:rsidP="00E35003">
      <w:pPr>
        <w:ind w:left="720"/>
        <w:contextualSpacing/>
      </w:pPr>
    </w:p>
    <w:p w:rsidR="00E711EB" w:rsidRPr="008558E1" w:rsidRDefault="00E711EB" w:rsidP="00E35003">
      <w:pPr>
        <w:spacing w:line="360" w:lineRule="auto"/>
        <w:ind w:left="360"/>
      </w:pPr>
      <w:r w:rsidRPr="008558E1">
        <w:t>________________________________________________________________________________________________________________________________________________________________________________________________________________________________</w:t>
      </w:r>
    </w:p>
    <w:p w:rsidR="00E711EB" w:rsidRPr="008558E1" w:rsidRDefault="00E711EB" w:rsidP="00E35003">
      <w:pPr>
        <w:spacing w:after="200" w:line="276" w:lineRule="auto"/>
      </w:pPr>
    </w:p>
    <w:p w:rsidR="00E711EB" w:rsidRPr="008558E1" w:rsidRDefault="00E711EB" w:rsidP="00E35003">
      <w:pPr>
        <w:spacing w:after="200" w:line="276" w:lineRule="auto"/>
        <w:rPr>
          <w:sz w:val="20"/>
        </w:rPr>
      </w:pPr>
    </w:p>
    <w:p w:rsidR="00E711EB" w:rsidRDefault="00E711EB" w:rsidP="00E35003"/>
    <w:p w:rsidR="00E711EB" w:rsidRPr="001969FE" w:rsidRDefault="00E711EB" w:rsidP="00E35003">
      <w:pPr>
        <w:rPr>
          <w:sz w:val="20"/>
        </w:rPr>
      </w:pPr>
    </w:p>
    <w:p w:rsidR="00E711EB" w:rsidRDefault="00E711EB" w:rsidP="00E35003">
      <w:pPr>
        <w:spacing w:line="312" w:lineRule="auto"/>
        <w:sectPr w:rsidR="00E711EB" w:rsidSect="002B5E8F">
          <w:headerReference w:type="default" r:id="rId14"/>
          <w:footerReference w:type="default" r:id="rId15"/>
          <w:pgSz w:w="12240" w:h="15840" w:code="1"/>
          <w:pgMar w:top="1080" w:right="1080" w:bottom="1080" w:left="1440" w:header="720" w:footer="576"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E711EB" w:rsidRDefault="00E711EB" w:rsidP="00E35003">
      <w:pPr>
        <w:spacing w:line="312" w:lineRule="auto"/>
        <w:sectPr w:rsidR="00E711EB" w:rsidSect="002B5E8F">
          <w:footerReference w:type="default" r:id="rId16"/>
          <w:type w:val="continuous"/>
          <w:pgSz w:w="12240" w:h="15840"/>
          <w:pgMar w:top="720" w:right="1008" w:bottom="720" w:left="1008" w:header="1440" w:footer="720" w:gutter="0"/>
          <w:pgBorders w:offsetFrom="page">
            <w:top w:val="single" w:sz="18" w:space="24" w:color="auto"/>
            <w:left w:val="single" w:sz="18" w:space="24" w:color="auto"/>
            <w:bottom w:val="single" w:sz="18" w:space="24" w:color="auto"/>
            <w:right w:val="single" w:sz="18" w:space="24" w:color="auto"/>
          </w:pgBorders>
          <w:cols w:space="720"/>
        </w:sectPr>
      </w:pPr>
    </w:p>
    <w:p w:rsidR="00E711EB" w:rsidRPr="00160286" w:rsidRDefault="00E711EB" w:rsidP="00E35003">
      <w:pPr>
        <w:spacing w:line="312" w:lineRule="auto"/>
        <w:rPr>
          <w:b/>
          <w:bCs/>
          <w:u w:val="single"/>
          <w:lang w:val="en-CA"/>
        </w:rPr>
      </w:pPr>
      <w:r>
        <w:rPr>
          <w:b/>
          <w:bCs/>
          <w:noProof/>
          <w:u w:val="single"/>
        </w:rPr>
        <w:lastRenderedPageBreak/>
        <mc:AlternateContent>
          <mc:Choice Requires="wps">
            <w:drawing>
              <wp:anchor distT="0" distB="0" distL="114300" distR="114300" simplePos="0" relativeHeight="251662336" behindDoc="0" locked="0" layoutInCell="1" allowOverlap="1" wp14:anchorId="08009B0F" wp14:editId="1A49326B">
                <wp:simplePos x="0" y="0"/>
                <wp:positionH relativeFrom="column">
                  <wp:posOffset>3789045</wp:posOffset>
                </wp:positionH>
                <wp:positionV relativeFrom="paragraph">
                  <wp:posOffset>-41910</wp:posOffset>
                </wp:positionV>
                <wp:extent cx="2667000" cy="13335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33500"/>
                        </a:xfrm>
                        <a:prstGeom prst="rect">
                          <a:avLst/>
                        </a:prstGeom>
                        <a:solidFill>
                          <a:srgbClr val="FFFFFF"/>
                        </a:solidFill>
                        <a:ln w="9525">
                          <a:solidFill>
                            <a:srgbClr val="000000"/>
                          </a:solidFill>
                          <a:miter lim="800000"/>
                          <a:headEnd/>
                          <a:tailEnd/>
                        </a:ln>
                      </wps:spPr>
                      <wps:txbx>
                        <w:txbxContent>
                          <w:p w:rsidR="00900DBD" w:rsidRDefault="00900DBD" w:rsidP="00E711EB">
                            <w:pPr>
                              <w:pStyle w:val="Level1"/>
                              <w:tabs>
                                <w:tab w:val="left" w:pos="720"/>
                              </w:tabs>
                              <w:spacing w:line="312" w:lineRule="auto"/>
                              <w:ind w:left="0"/>
                              <w:jc w:val="left"/>
                              <w:rPr>
                                <w:rFonts w:ascii="CG Omega" w:hAnsi="CG Omega" w:cs="CG Omega"/>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98.35pt;margin-top:-3.3pt;width:210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">
                <v:textbox>
                  <w:txbxContent>
                    <w:p w:rsidR="00900DBD" w:rsidRDefault="00900DBD" w:rsidP="00E711EB">
                      <w:pPr>
                        <w:pStyle w:val="Level1"/>
                        <w:tabs>
                          <w:tab w:val="left" w:pos="720"/>
                        </w:tabs>
                        <w:spacing w:line="312" w:lineRule="auto"/>
                        <w:ind w:left="0"/>
                        <w:jc w:val="left"/>
                        <w:rPr>
                          <w:rFonts w:ascii="CG Omega" w:hAnsi="CG Omega" w:cs="CG Omega"/>
                          <w:b/>
                          <w:bCs/>
                          <w:sz w:val="20"/>
                          <w:szCs w:val="20"/>
                        </w:rPr>
                      </w:pPr>
                    </w:p>
                  </w:txbxContent>
                </v:textbox>
              </v:shape>
            </w:pict>
          </mc:Fallback>
        </mc:AlternateContent>
      </w: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r>
        <w:rPr>
          <w:rFonts w:ascii="Dutch 801 Roman" w:hAnsi="Dutch 801 Roman" w:cs="Dutch 801 Roman"/>
          <w:noProof/>
        </w:rPr>
        <mc:AlternateContent>
          <mc:Choice Requires="wps">
            <w:drawing>
              <wp:anchor distT="0" distB="0" distL="114300" distR="114300" simplePos="0" relativeHeight="251661312" behindDoc="0" locked="0" layoutInCell="1" allowOverlap="1" wp14:anchorId="051FED8B" wp14:editId="34E8A997">
                <wp:simplePos x="0" y="0"/>
                <wp:positionH relativeFrom="column">
                  <wp:posOffset>-15240</wp:posOffset>
                </wp:positionH>
                <wp:positionV relativeFrom="paragraph">
                  <wp:posOffset>111760</wp:posOffset>
                </wp:positionV>
                <wp:extent cx="6515100" cy="961390"/>
                <wp:effectExtent l="0" t="0" r="19050"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61390"/>
                        </a:xfrm>
                        <a:prstGeom prst="rect">
                          <a:avLst/>
                        </a:prstGeom>
                        <a:solidFill>
                          <a:srgbClr val="FFFFFF"/>
                        </a:solidFill>
                        <a:ln w="9525">
                          <a:solidFill>
                            <a:srgbClr val="000000"/>
                          </a:solidFill>
                          <a:miter lim="800000"/>
                          <a:headEnd/>
                          <a:tailEnd/>
                        </a:ln>
                      </wps:spPr>
                      <wps:txbx>
                        <w:txbxContent>
                          <w:p w:rsidR="00900DBD" w:rsidRPr="00DB1733" w:rsidRDefault="00900DBD" w:rsidP="00E711EB">
                            <w:pPr>
                              <w:jc w:val="center"/>
                              <w:rPr>
                                <w:b/>
                              </w:rPr>
                            </w:pPr>
                            <w:r w:rsidRPr="00DB1733">
                              <w:rPr>
                                <w:b/>
                              </w:rPr>
                              <w:t>Patient Centered Care Collaboration Initiative to Improve Minority Health</w:t>
                            </w:r>
                          </w:p>
                          <w:p w:rsidR="00900DBD" w:rsidRDefault="00900DBD" w:rsidP="00E711EB">
                            <w:pPr>
                              <w:jc w:val="center"/>
                              <w:rPr>
                                <w:b/>
                              </w:rPr>
                            </w:pPr>
                            <w:r w:rsidRPr="00DB1733">
                              <w:rPr>
                                <w:b/>
                              </w:rPr>
                              <w:t>U.S. Department of Health and Human Services’ Office of Minority Health</w:t>
                            </w:r>
                          </w:p>
                          <w:p w:rsidR="00900DBD" w:rsidRPr="00DB1733" w:rsidRDefault="00900DBD" w:rsidP="00E711EB">
                            <w:pPr>
                              <w:jc w:val="center"/>
                              <w:rPr>
                                <w:b/>
                              </w:rPr>
                            </w:pPr>
                          </w:p>
                          <w:p w:rsidR="00900DBD" w:rsidRPr="00DB1733" w:rsidRDefault="00900DBD" w:rsidP="00E711EB">
                            <w:pPr>
                              <w:jc w:val="center"/>
                              <w:rPr>
                                <w:b/>
                              </w:rPr>
                            </w:pPr>
                            <w:r>
                              <w:rPr>
                                <w:b/>
                              </w:rPr>
                              <w:t>HOUSTON</w:t>
                            </w:r>
                          </w:p>
                          <w:p w:rsidR="00900DBD" w:rsidRPr="00DB1733" w:rsidRDefault="00900DBD" w:rsidP="00E711EB">
                            <w:pPr>
                              <w:spacing w:line="312" w:lineRule="auto"/>
                              <w:jc w:val="center"/>
                              <w:rPr>
                                <w:b/>
                              </w:rPr>
                            </w:pPr>
                            <w:r>
                              <w:rPr>
                                <w:b/>
                                <w:lang w:val="en-CA"/>
                              </w:rPr>
                              <w:t>IMPLEMENTATION</w:t>
                            </w:r>
                            <w:r w:rsidRPr="00DB1733">
                              <w:rPr>
                                <w:b/>
                                <w:lang w:val="en-CA"/>
                              </w:rPr>
                              <w:t xml:space="preserve"> </w:t>
                            </w:r>
                            <w:r>
                              <w:rPr>
                                <w:b/>
                                <w:lang w:val="en-CA"/>
                              </w:rPr>
                              <w:t xml:space="preserve">STAFF </w:t>
                            </w:r>
                            <w:r w:rsidRPr="00DB1733">
                              <w:rPr>
                                <w:b/>
                                <w:lang w:val="en-CA"/>
                              </w:rPr>
                              <w:fldChar w:fldCharType="begin"/>
                            </w:r>
                            <w:r w:rsidRPr="00DB1733">
                              <w:rPr>
                                <w:b/>
                                <w:lang w:val="en-CA"/>
                              </w:rPr>
                              <w:instrText xml:space="preserve"> SEQ CHAPTER \h \r 1</w:instrText>
                            </w:r>
                            <w:r w:rsidRPr="00DB1733">
                              <w:rPr>
                                <w:b/>
                                <w:lang w:val="en-CA"/>
                              </w:rPr>
                              <w:fldChar w:fldCharType="end"/>
                            </w:r>
                            <w:r w:rsidRPr="00DB1733">
                              <w:rPr>
                                <w:b/>
                                <w:bCs/>
                              </w:rPr>
                              <w:t xml:space="preserve">FOCUS GROUP GUIDE </w:t>
                            </w:r>
                            <w:r>
                              <w:rPr>
                                <w:b/>
                              </w:rPr>
                              <w:t>AND</w:t>
                            </w:r>
                            <w:r w:rsidRPr="00DB1733">
                              <w:rPr>
                                <w:b/>
                              </w:rPr>
                              <w:t xml:space="preserve"> QUESTIONS</w:t>
                            </w:r>
                          </w:p>
                          <w:p w:rsidR="00900DBD" w:rsidRPr="00DB1733" w:rsidRDefault="00900DBD" w:rsidP="00E711EB">
                            <w:pPr>
                              <w:spacing w:line="312"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1.2pt;margin-top:8.8pt;width:513pt;height: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">
                <v:textbox>
                  <w:txbxContent>
                    <w:p w:rsidR="00900DBD" w:rsidRPr="00DB1733" w:rsidRDefault="00900DBD" w:rsidP="00E711EB">
                      <w:pPr>
                        <w:jc w:val="center"/>
                        <w:rPr>
                          <w:b/>
                        </w:rPr>
                      </w:pPr>
                      <w:r w:rsidRPr="00DB1733">
                        <w:rPr>
                          <w:b/>
                        </w:rPr>
                        <w:t>Patient Centered Care Collaboration Initiative to Improve Minority Health</w:t>
                      </w:r>
                    </w:p>
                    <w:p w:rsidR="00900DBD" w:rsidRDefault="00900DBD" w:rsidP="00E711EB">
                      <w:pPr>
                        <w:jc w:val="center"/>
                        <w:rPr>
                          <w:b/>
                        </w:rPr>
                      </w:pPr>
                      <w:r w:rsidRPr="00DB1733">
                        <w:rPr>
                          <w:b/>
                        </w:rPr>
                        <w:t>U.S. Department of Health and Human Services’ Office of Minority Health</w:t>
                      </w:r>
                    </w:p>
                    <w:p w:rsidR="00900DBD" w:rsidRPr="00DB1733" w:rsidRDefault="00900DBD" w:rsidP="00E711EB">
                      <w:pPr>
                        <w:jc w:val="center"/>
                        <w:rPr>
                          <w:b/>
                        </w:rPr>
                      </w:pPr>
                    </w:p>
                    <w:p w:rsidR="00900DBD" w:rsidRPr="00DB1733" w:rsidRDefault="00900DBD" w:rsidP="00E711EB">
                      <w:pPr>
                        <w:jc w:val="center"/>
                        <w:rPr>
                          <w:b/>
                        </w:rPr>
                      </w:pPr>
                      <w:r>
                        <w:rPr>
                          <w:b/>
                        </w:rPr>
                        <w:t>HOUSTON</w:t>
                      </w:r>
                    </w:p>
                    <w:p w:rsidR="00900DBD" w:rsidRPr="00DB1733" w:rsidRDefault="00900DBD" w:rsidP="00E711EB">
                      <w:pPr>
                        <w:spacing w:line="312" w:lineRule="auto"/>
                        <w:jc w:val="center"/>
                        <w:rPr>
                          <w:b/>
                        </w:rPr>
                      </w:pPr>
                      <w:r>
                        <w:rPr>
                          <w:b/>
                          <w:lang w:val="en-CA"/>
                        </w:rPr>
                        <w:t>IMPLEMENTATION</w:t>
                      </w:r>
                      <w:r w:rsidRPr="00DB1733">
                        <w:rPr>
                          <w:b/>
                          <w:lang w:val="en-CA"/>
                        </w:rPr>
                        <w:t xml:space="preserve"> </w:t>
                      </w:r>
                      <w:r>
                        <w:rPr>
                          <w:b/>
                          <w:lang w:val="en-CA"/>
                        </w:rPr>
                        <w:t xml:space="preserve">STAFF </w:t>
                      </w:r>
                      <w:r w:rsidRPr="00DB1733">
                        <w:rPr>
                          <w:b/>
                          <w:lang w:val="en-CA"/>
                        </w:rPr>
                        <w:fldChar w:fldCharType="begin"/>
                      </w:r>
                      <w:r w:rsidRPr="00DB1733">
                        <w:rPr>
                          <w:b/>
                          <w:lang w:val="en-CA"/>
                        </w:rPr>
                        <w:instrText xml:space="preserve"> SEQ CHAPTER \h \r 1</w:instrText>
                      </w:r>
                      <w:r w:rsidRPr="00DB1733">
                        <w:rPr>
                          <w:b/>
                          <w:lang w:val="en-CA"/>
                        </w:rPr>
                        <w:fldChar w:fldCharType="end"/>
                      </w:r>
                      <w:r w:rsidRPr="00DB1733">
                        <w:rPr>
                          <w:b/>
                          <w:bCs/>
                        </w:rPr>
                        <w:t xml:space="preserve">FOCUS GROUP GUIDE </w:t>
                      </w:r>
                      <w:r>
                        <w:rPr>
                          <w:b/>
                        </w:rPr>
                        <w:t>AND</w:t>
                      </w:r>
                      <w:r w:rsidRPr="00DB1733">
                        <w:rPr>
                          <w:b/>
                        </w:rPr>
                        <w:t xml:space="preserve"> QUESTIONS</w:t>
                      </w:r>
                    </w:p>
                    <w:p w:rsidR="00900DBD" w:rsidRPr="00DB1733" w:rsidRDefault="00900DBD" w:rsidP="00E711EB">
                      <w:pPr>
                        <w:spacing w:line="312" w:lineRule="auto"/>
                        <w:jc w:val="center"/>
                        <w:rPr>
                          <w:b/>
                        </w:rPr>
                      </w:pPr>
                    </w:p>
                  </w:txbxContent>
                </v:textbox>
              </v:shape>
            </w:pict>
          </mc:Fallback>
        </mc:AlternateContent>
      </w: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ind w:left="720"/>
        <w:rPr>
          <w:rFonts w:ascii="CG Omega" w:hAnsi="CG Omega" w:cs="CG Omega"/>
          <w:b/>
          <w:bCs/>
        </w:rPr>
      </w:pPr>
      <w:r w:rsidRPr="00160286">
        <w:rPr>
          <w:rFonts w:ascii="CG Omega" w:hAnsi="CG Omega" w:cs="CG Omega"/>
          <w:b/>
          <w:bCs/>
        </w:rPr>
        <w:t xml:space="preserve"> </w:t>
      </w:r>
    </w:p>
    <w:p w:rsidR="00E711EB" w:rsidRPr="00160286" w:rsidRDefault="00E711EB" w:rsidP="00E35003">
      <w:pPr>
        <w:tabs>
          <w:tab w:val="left" w:pos="720"/>
        </w:tabs>
        <w:spacing w:line="312" w:lineRule="auto"/>
        <w:ind w:left="720"/>
        <w:rPr>
          <w:rFonts w:ascii="CG Omega" w:hAnsi="CG Omega" w:cs="CG Omega"/>
          <w:b/>
          <w:bCs/>
        </w:rPr>
      </w:pPr>
    </w:p>
    <w:p w:rsidR="00E711EB" w:rsidRPr="00160286" w:rsidRDefault="00E711EB" w:rsidP="00E35003">
      <w:pPr>
        <w:tabs>
          <w:tab w:val="left" w:pos="720"/>
        </w:tabs>
        <w:spacing w:line="312" w:lineRule="auto"/>
        <w:rPr>
          <w:rFonts w:cs="CG Omega"/>
          <w:b/>
          <w:bCs/>
        </w:rPr>
      </w:pPr>
      <w:r w:rsidRPr="00160286">
        <w:rPr>
          <w:rFonts w:cs="CG Omega"/>
          <w:b/>
          <w:bCs/>
        </w:rPr>
        <w:tab/>
      </w:r>
      <w:r w:rsidRPr="00160286">
        <w:rPr>
          <w:rFonts w:cs="CG Omega"/>
          <w:b/>
          <w:bCs/>
        </w:rPr>
        <w:tab/>
      </w:r>
      <w:r w:rsidRPr="00160286">
        <w:rPr>
          <w:rFonts w:cs="CG Omega"/>
          <w:b/>
          <w:bCs/>
        </w:rPr>
        <w:tab/>
      </w:r>
      <w:r w:rsidRPr="00160286">
        <w:rPr>
          <w:rFonts w:cs="CG Omega"/>
          <w:b/>
          <w:bCs/>
        </w:rPr>
        <w:tab/>
      </w:r>
      <w:r w:rsidRPr="00160286">
        <w:rPr>
          <w:rFonts w:cs="CG Omega"/>
          <w:b/>
          <w:bCs/>
        </w:rPr>
        <w:tab/>
      </w:r>
      <w:r w:rsidRPr="00160286">
        <w:rPr>
          <w:rFonts w:cs="CG Omega"/>
          <w:b/>
          <w:bCs/>
        </w:rPr>
        <w:tab/>
      </w:r>
    </w:p>
    <w:p w:rsidR="00E711EB" w:rsidRPr="00E006C5" w:rsidRDefault="00E711EB" w:rsidP="00E35003">
      <w:pPr>
        <w:numPr>
          <w:ilvl w:val="0"/>
          <w:numId w:val="83"/>
        </w:numPr>
        <w:tabs>
          <w:tab w:val="left" w:pos="720"/>
        </w:tabs>
        <w:autoSpaceDE w:val="0"/>
        <w:autoSpaceDN w:val="0"/>
        <w:adjustRightInd w:val="0"/>
        <w:spacing w:line="312" w:lineRule="auto"/>
        <w:jc w:val="left"/>
        <w:rPr>
          <w:rFonts w:cs="CG Omega"/>
          <w:b/>
          <w:bCs/>
        </w:rPr>
      </w:pPr>
      <w:r w:rsidRPr="00E006C5">
        <w:rPr>
          <w:b/>
          <w:bCs/>
        </w:rPr>
        <w:t>WELCOME AND INTRODUCTION</w:t>
      </w:r>
    </w:p>
    <w:p w:rsidR="00E711EB" w:rsidRPr="00E006C5" w:rsidRDefault="00E711EB" w:rsidP="00E35003">
      <w:pPr>
        <w:numPr>
          <w:ilvl w:val="12"/>
          <w:numId w:val="0"/>
        </w:numPr>
        <w:spacing w:line="312" w:lineRule="auto"/>
        <w:ind w:left="720"/>
      </w:pPr>
      <w:r w:rsidRPr="00E006C5">
        <w:t>Good (morning/afternoon/evening) and welcome to our meeting.</w:t>
      </w:r>
      <w:r w:rsidR="001C7498">
        <w:t xml:space="preserve"> </w:t>
      </w:r>
      <w:r w:rsidRPr="00E006C5">
        <w:t>My name is</w:t>
      </w:r>
      <w:r w:rsidR="001C7498">
        <w:t xml:space="preserve"> </w:t>
      </w:r>
      <w:r w:rsidRPr="00E006C5">
        <w:t>__________________</w:t>
      </w:r>
      <w:r w:rsidR="001C7498">
        <w:t xml:space="preserve"> </w:t>
      </w:r>
      <w:r w:rsidRPr="00E006C5">
        <w:t>and I work with ___________.</w:t>
      </w:r>
      <w:r w:rsidR="001C7498">
        <w:t xml:space="preserve"> </w:t>
      </w:r>
      <w:r w:rsidRPr="00E006C5">
        <w:t>I am representing Texas Southern University College of Pharmacy and I will be one of the discussion guides for this group meeting.</w:t>
      </w:r>
    </w:p>
    <w:p w:rsidR="00E711EB" w:rsidRPr="00E006C5" w:rsidRDefault="00E711EB" w:rsidP="00E35003">
      <w:pPr>
        <w:numPr>
          <w:ilvl w:val="12"/>
          <w:numId w:val="0"/>
        </w:numPr>
        <w:spacing w:line="312" w:lineRule="auto"/>
        <w:ind w:left="720"/>
      </w:pPr>
    </w:p>
    <w:p w:rsidR="00E711EB" w:rsidRPr="00E006C5" w:rsidRDefault="00E711EB" w:rsidP="00E35003">
      <w:pPr>
        <w:numPr>
          <w:ilvl w:val="0"/>
          <w:numId w:val="83"/>
        </w:numPr>
        <w:tabs>
          <w:tab w:val="left" w:pos="720"/>
        </w:tabs>
        <w:autoSpaceDE w:val="0"/>
        <w:autoSpaceDN w:val="0"/>
        <w:adjustRightInd w:val="0"/>
        <w:spacing w:line="312" w:lineRule="auto"/>
        <w:jc w:val="left"/>
        <w:rPr>
          <w:b/>
          <w:bCs/>
        </w:rPr>
      </w:pPr>
      <w:r w:rsidRPr="00E006C5">
        <w:rPr>
          <w:b/>
          <w:bCs/>
        </w:rPr>
        <w:t>PURPOSE OF MEETING</w:t>
      </w:r>
    </w:p>
    <w:p w:rsidR="00E711EB" w:rsidRPr="00E006C5" w:rsidRDefault="00E711EB" w:rsidP="00E35003">
      <w:pPr>
        <w:tabs>
          <w:tab w:val="left" w:pos="720"/>
        </w:tabs>
        <w:spacing w:line="312" w:lineRule="auto"/>
      </w:pPr>
    </w:p>
    <w:p w:rsidR="00E711EB" w:rsidRPr="00E006C5" w:rsidRDefault="00E711EB" w:rsidP="00E35003">
      <w:pPr>
        <w:numPr>
          <w:ilvl w:val="12"/>
          <w:numId w:val="0"/>
        </w:numPr>
        <w:spacing w:line="312" w:lineRule="auto"/>
        <w:ind w:left="720"/>
        <w:rPr>
          <w:rFonts w:cs="Arial"/>
        </w:rPr>
      </w:pPr>
      <w:r w:rsidRPr="00E006C5">
        <w:t xml:space="preserve">First of all, thank you for taking time to participate in this group discussion about your experiences in MyRx which is an educational program is part of a larger project called </w:t>
      </w:r>
      <w:r w:rsidRPr="00E006C5">
        <w:rPr>
          <w:i/>
        </w:rPr>
        <w:t>The Patient-Centered Care Collaboration (PCCC) to improve minority health</w:t>
      </w:r>
      <w:r w:rsidRPr="00E006C5">
        <w:t xml:space="preserve"> which is sponsored by the US DHHS-Office of Minority Health in partnership with Westat and professional and community organizations and academic institutions in Chicago and Houston, including the North Lawndale Christian Health Center. The project calls for building partnerships with different groups to develop educational programs to reduce obesity, hypertension and type 2 diabetes to</w:t>
      </w:r>
      <w:r w:rsidRPr="00E006C5">
        <w:rPr>
          <w:rFonts w:cs="Arial"/>
        </w:rPr>
        <w:t xml:space="preserve"> improve the overall health of communities.</w:t>
      </w:r>
    </w:p>
    <w:p w:rsidR="00E711EB" w:rsidRPr="00E006C5" w:rsidRDefault="00E711EB" w:rsidP="00E35003">
      <w:pPr>
        <w:numPr>
          <w:ilvl w:val="12"/>
          <w:numId w:val="0"/>
        </w:numPr>
        <w:spacing w:line="312" w:lineRule="auto"/>
        <w:ind w:left="720"/>
        <w:rPr>
          <w:rFonts w:cs="Arial"/>
        </w:rPr>
      </w:pPr>
    </w:p>
    <w:p w:rsidR="00E711EB" w:rsidRPr="00E006C5" w:rsidRDefault="00E711EB" w:rsidP="00E35003">
      <w:pPr>
        <w:numPr>
          <w:ilvl w:val="12"/>
          <w:numId w:val="0"/>
        </w:numPr>
        <w:spacing w:line="312" w:lineRule="auto"/>
        <w:ind w:left="720"/>
      </w:pPr>
      <w:r w:rsidRPr="00E006C5">
        <w:t xml:space="preserve"> My role today is to ask you some questions that will get the discussion going about your experience with MyRx and recommendations to improve the program</w:t>
      </w:r>
      <w:r w:rsidRPr="00E006C5">
        <w:rPr>
          <w:color w:val="FF0000"/>
        </w:rPr>
        <w:t xml:space="preserve"> </w:t>
      </w:r>
      <w:r w:rsidRPr="00E006C5">
        <w:t>and facilitate sharing the program in other communities so other clinics can adopt it. We want to make sure that everyone has a chance to give their ideas and opinions.</w:t>
      </w:r>
    </w:p>
    <w:p w:rsidR="00E711EB" w:rsidRPr="00E006C5" w:rsidRDefault="00E711EB" w:rsidP="00E35003">
      <w:pPr>
        <w:numPr>
          <w:ilvl w:val="12"/>
          <w:numId w:val="0"/>
        </w:numPr>
        <w:spacing w:line="312" w:lineRule="auto"/>
      </w:pPr>
    </w:p>
    <w:p w:rsidR="00E711EB" w:rsidRDefault="00E711EB" w:rsidP="00E35003">
      <w:pPr>
        <w:numPr>
          <w:ilvl w:val="12"/>
          <w:numId w:val="0"/>
        </w:numPr>
        <w:spacing w:line="312" w:lineRule="auto"/>
      </w:pPr>
      <w:r>
        <w:br w:type="page"/>
      </w:r>
    </w:p>
    <w:p w:rsidR="00E711EB" w:rsidRPr="00E006C5" w:rsidRDefault="00E711EB" w:rsidP="00E35003">
      <w:pPr>
        <w:numPr>
          <w:ilvl w:val="12"/>
          <w:numId w:val="0"/>
        </w:numPr>
        <w:spacing w:line="312" w:lineRule="auto"/>
        <w:sectPr w:rsidR="00E711EB" w:rsidRPr="00E006C5" w:rsidSect="002B5E8F">
          <w:footerReference w:type="default" r:id="rId17"/>
          <w:pgSz w:w="12240" w:h="15840"/>
          <w:pgMar w:top="720" w:right="1008" w:bottom="792" w:left="1008" w:header="1440" w:footer="576" w:gutter="0"/>
          <w:pgBorders w:offsetFrom="page">
            <w:top w:val="single" w:sz="18" w:space="24" w:color="auto"/>
            <w:left w:val="single" w:sz="18" w:space="24" w:color="auto"/>
            <w:bottom w:val="single" w:sz="18" w:space="24" w:color="auto"/>
            <w:right w:val="single" w:sz="18" w:space="24" w:color="auto"/>
          </w:pgBorders>
          <w:pgNumType w:start="1"/>
          <w:cols w:space="720"/>
        </w:sectPr>
      </w:pPr>
    </w:p>
    <w:p w:rsidR="00E711EB" w:rsidRPr="00E006C5" w:rsidRDefault="00E711EB" w:rsidP="00E35003">
      <w:pPr>
        <w:numPr>
          <w:ilvl w:val="12"/>
          <w:numId w:val="0"/>
        </w:numPr>
        <w:tabs>
          <w:tab w:val="left" w:pos="720"/>
        </w:tabs>
        <w:spacing w:line="312" w:lineRule="auto"/>
      </w:pPr>
      <w:r w:rsidRPr="00E006C5">
        <w:rPr>
          <w:b/>
          <w:bCs/>
        </w:rPr>
        <w:lastRenderedPageBreak/>
        <w:t>3.</w:t>
      </w:r>
      <w:r w:rsidRPr="00E006C5">
        <w:rPr>
          <w:b/>
          <w:bCs/>
        </w:rPr>
        <w:tab/>
        <w:t>INFORMED CONSENT</w:t>
      </w:r>
    </w:p>
    <w:p w:rsidR="00E711EB" w:rsidRPr="00E006C5" w:rsidRDefault="00E711EB" w:rsidP="00E35003">
      <w:pPr>
        <w:numPr>
          <w:ilvl w:val="12"/>
          <w:numId w:val="0"/>
        </w:numPr>
        <w:spacing w:line="312" w:lineRule="auto"/>
      </w:pPr>
    </w:p>
    <w:p w:rsidR="00E711EB" w:rsidRPr="00E006C5" w:rsidRDefault="00E711EB" w:rsidP="00E35003">
      <w:pPr>
        <w:numPr>
          <w:ilvl w:val="12"/>
          <w:numId w:val="0"/>
        </w:numPr>
        <w:tabs>
          <w:tab w:val="left" w:pos="720"/>
        </w:tabs>
        <w:spacing w:line="312" w:lineRule="auto"/>
        <w:ind w:left="720" w:hanging="720"/>
      </w:pPr>
      <w:r w:rsidRPr="00E006C5">
        <w:tab/>
        <w:t>Before we start our group meeting, we would like to obtain your consent to participate in this group discussion, usually referred to as “focus group.”</w:t>
      </w:r>
      <w:r w:rsidR="001C7498">
        <w:t xml:space="preserve"> </w:t>
      </w:r>
    </w:p>
    <w:p w:rsidR="00E711EB" w:rsidRPr="00E006C5" w:rsidRDefault="00E711EB" w:rsidP="00E35003">
      <w:pPr>
        <w:numPr>
          <w:ilvl w:val="12"/>
          <w:numId w:val="0"/>
        </w:numPr>
        <w:spacing w:line="312" w:lineRule="auto"/>
      </w:pPr>
    </w:p>
    <w:p w:rsidR="00E711EB" w:rsidRPr="00E006C5" w:rsidRDefault="00E711EB" w:rsidP="00E35003">
      <w:pPr>
        <w:keepNext/>
        <w:numPr>
          <w:ilvl w:val="12"/>
          <w:numId w:val="0"/>
        </w:numPr>
        <w:spacing w:line="312" w:lineRule="auto"/>
        <w:ind w:left="720"/>
        <w:jc w:val="center"/>
        <w:outlineLvl w:val="1"/>
        <w:rPr>
          <w:b/>
          <w:bCs/>
          <w:i/>
          <w:iCs/>
          <w:sz w:val="28"/>
          <w:szCs w:val="28"/>
        </w:rPr>
      </w:pPr>
      <w:r w:rsidRPr="00E006C5">
        <w:rPr>
          <w:b/>
          <w:bCs/>
          <w:i/>
          <w:iCs/>
          <w:sz w:val="28"/>
          <w:szCs w:val="28"/>
        </w:rPr>
        <w:t xml:space="preserve">READ CONSENT FORM </w:t>
      </w:r>
    </w:p>
    <w:p w:rsidR="00E711EB" w:rsidRPr="00E006C5" w:rsidRDefault="00E711EB" w:rsidP="00E35003">
      <w:pPr>
        <w:numPr>
          <w:ilvl w:val="12"/>
          <w:numId w:val="0"/>
        </w:numPr>
        <w:spacing w:line="312" w:lineRule="auto"/>
      </w:pPr>
    </w:p>
    <w:p w:rsidR="00E711EB" w:rsidRPr="00E006C5" w:rsidRDefault="00E711EB" w:rsidP="00E35003">
      <w:pPr>
        <w:numPr>
          <w:ilvl w:val="12"/>
          <w:numId w:val="0"/>
        </w:numPr>
        <w:spacing w:line="312" w:lineRule="auto"/>
        <w:rPr>
          <w:b/>
          <w:bCs/>
        </w:rPr>
      </w:pPr>
      <w:r w:rsidRPr="00E006C5">
        <w:t>Are there any questions about the information in this form?</w:t>
      </w:r>
      <w:r w:rsidR="001C7498">
        <w:t xml:space="preserve"> </w:t>
      </w:r>
    </w:p>
    <w:p w:rsidR="00E711EB" w:rsidRPr="00E006C5" w:rsidRDefault="00E711EB" w:rsidP="00E35003">
      <w:pPr>
        <w:numPr>
          <w:ilvl w:val="12"/>
          <w:numId w:val="0"/>
        </w:numPr>
        <w:spacing w:line="312" w:lineRule="auto"/>
        <w:rPr>
          <w:b/>
          <w:bCs/>
        </w:rPr>
      </w:pPr>
    </w:p>
    <w:tbl>
      <w:tblPr>
        <w:tblW w:w="0" w:type="auto"/>
        <w:tblInd w:w="100" w:type="dxa"/>
        <w:tblLayout w:type="fixed"/>
        <w:tblCellMar>
          <w:left w:w="100" w:type="dxa"/>
          <w:right w:w="100" w:type="dxa"/>
        </w:tblCellMar>
        <w:tblLook w:val="0000" w:firstRow="0" w:lastRow="0" w:firstColumn="0" w:lastColumn="0" w:noHBand="0" w:noVBand="0"/>
      </w:tblPr>
      <w:tblGrid>
        <w:gridCol w:w="10224"/>
      </w:tblGrid>
      <w:tr w:rsidR="00E711EB" w:rsidRPr="00E006C5" w:rsidTr="00E711EB">
        <w:trPr>
          <w:cantSplit/>
        </w:trPr>
        <w:tc>
          <w:tcPr>
            <w:tcW w:w="10224" w:type="dxa"/>
            <w:tcBorders>
              <w:top w:val="single" w:sz="6" w:space="0" w:color="000000"/>
              <w:left w:val="single" w:sz="6" w:space="0" w:color="000000"/>
              <w:bottom w:val="single" w:sz="6" w:space="0" w:color="000000"/>
              <w:right w:val="single" w:sz="6" w:space="0" w:color="000000"/>
            </w:tcBorders>
          </w:tcPr>
          <w:p w:rsidR="00E711EB" w:rsidRPr="00E006C5" w:rsidRDefault="00E711EB" w:rsidP="00E35003">
            <w:pPr>
              <w:numPr>
                <w:ilvl w:val="12"/>
                <w:numId w:val="0"/>
              </w:numPr>
              <w:spacing w:before="100" w:after="38"/>
              <w:jc w:val="center"/>
              <w:rPr>
                <w:b/>
                <w:bCs/>
              </w:rPr>
            </w:pPr>
            <w:r w:rsidRPr="00E006C5">
              <w:rPr>
                <w:b/>
                <w:bCs/>
              </w:rPr>
              <w:t xml:space="preserve">PROCEED TO COMPLETE PARTICIPANT PROFILE </w:t>
            </w:r>
          </w:p>
          <w:p w:rsidR="00E711EB" w:rsidRPr="00E006C5" w:rsidRDefault="00E711EB" w:rsidP="00E35003">
            <w:pPr>
              <w:numPr>
                <w:ilvl w:val="12"/>
                <w:numId w:val="0"/>
              </w:numPr>
              <w:spacing w:before="100" w:after="38"/>
              <w:jc w:val="center"/>
            </w:pPr>
            <w:r w:rsidRPr="00E006C5">
              <w:rPr>
                <w:b/>
                <w:bCs/>
              </w:rPr>
              <w:t>GIVE PARTICIPANTS A FEW MINUTES TO COMPLETE THE FORM.</w:t>
            </w:r>
            <w:r w:rsidR="001C7498">
              <w:rPr>
                <w:b/>
                <w:bCs/>
              </w:rPr>
              <w:t xml:space="preserve"> </w:t>
            </w:r>
            <w:r w:rsidRPr="00E006C5">
              <w:rPr>
                <w:b/>
                <w:bCs/>
              </w:rPr>
              <w:t>THOSE THAT COME TO THE GROUP SESSION LATE, ASK THEM TO FILL IT OUT AT THE END OF THE MEETING.</w:t>
            </w:r>
          </w:p>
        </w:tc>
      </w:tr>
    </w:tbl>
    <w:p w:rsidR="00E711EB" w:rsidRPr="00E006C5" w:rsidRDefault="00E711EB" w:rsidP="00E35003">
      <w:pPr>
        <w:numPr>
          <w:ilvl w:val="12"/>
          <w:numId w:val="0"/>
        </w:numPr>
        <w:jc w:val="center"/>
        <w:rPr>
          <w:b/>
          <w:bCs/>
        </w:rPr>
      </w:pPr>
    </w:p>
    <w:p w:rsidR="00E711EB" w:rsidRPr="00E006C5" w:rsidRDefault="00E711EB" w:rsidP="00E35003">
      <w:pPr>
        <w:tabs>
          <w:tab w:val="left" w:pos="720"/>
        </w:tabs>
        <w:spacing w:line="360" w:lineRule="auto"/>
        <w:rPr>
          <w:i/>
          <w:iCs/>
        </w:rPr>
      </w:pPr>
      <w:r w:rsidRPr="00E006C5">
        <w:rPr>
          <w:b/>
          <w:bCs/>
        </w:rPr>
        <w:t>4.</w:t>
      </w:r>
      <w:r w:rsidR="001C7498">
        <w:rPr>
          <w:b/>
          <w:bCs/>
        </w:rPr>
        <w:t xml:space="preserve"> </w:t>
      </w:r>
      <w:r w:rsidRPr="00E006C5">
        <w:rPr>
          <w:b/>
          <w:bCs/>
        </w:rPr>
        <w:tab/>
        <w:t>SNACKS.</w:t>
      </w:r>
      <w:r w:rsidR="001C7498">
        <w:rPr>
          <w:b/>
          <w:bCs/>
        </w:rPr>
        <w:t xml:space="preserve"> </w:t>
      </w:r>
      <w:r w:rsidRPr="00E006C5">
        <w:t>We have brought refreshments and snacks.</w:t>
      </w:r>
      <w:r w:rsidR="001C7498">
        <w:t xml:space="preserve"> </w:t>
      </w:r>
      <w:r w:rsidRPr="00E006C5">
        <w:t>Please feel free to serve yourself now.</w:t>
      </w:r>
      <w:r w:rsidR="001C7498">
        <w:t xml:space="preserve"> </w:t>
      </w:r>
      <w:r w:rsidRPr="00E006C5">
        <w:t xml:space="preserve">If you need to get up to go to the bathroom, please do so now or when you have completed the participant profile. </w:t>
      </w:r>
    </w:p>
    <w:p w:rsidR="00E711EB" w:rsidRPr="00E006C5" w:rsidRDefault="00E711EB" w:rsidP="00E35003">
      <w:pPr>
        <w:spacing w:line="2" w:lineRule="exact"/>
      </w:pPr>
    </w:p>
    <w:p w:rsidR="00E711EB" w:rsidRDefault="00E711EB" w:rsidP="00E35003">
      <w:pPr>
        <w:numPr>
          <w:ilvl w:val="12"/>
          <w:numId w:val="0"/>
        </w:numPr>
        <w:tabs>
          <w:tab w:val="left" w:pos="720"/>
        </w:tabs>
        <w:ind w:left="720" w:hanging="720"/>
        <w:rPr>
          <w:b/>
          <w:bCs/>
        </w:rPr>
      </w:pPr>
    </w:p>
    <w:p w:rsidR="00E711EB" w:rsidRPr="00E006C5" w:rsidRDefault="00E711EB" w:rsidP="00E35003">
      <w:pPr>
        <w:numPr>
          <w:ilvl w:val="12"/>
          <w:numId w:val="0"/>
        </w:numPr>
        <w:tabs>
          <w:tab w:val="left" w:pos="720"/>
        </w:tabs>
        <w:ind w:left="720" w:hanging="720"/>
      </w:pPr>
      <w:r>
        <w:rPr>
          <w:b/>
          <w:bCs/>
        </w:rPr>
        <w:t>5</w:t>
      </w:r>
      <w:r w:rsidRPr="00E006C5">
        <w:rPr>
          <w:b/>
          <w:bCs/>
        </w:rPr>
        <w:t>.</w:t>
      </w:r>
      <w:r w:rsidRPr="00E006C5">
        <w:rPr>
          <w:b/>
          <w:bCs/>
        </w:rPr>
        <w:tab/>
        <w:t>PROCEDURE AND GROUP RULES:</w:t>
      </w:r>
    </w:p>
    <w:p w:rsidR="00E711EB" w:rsidRPr="00E006C5" w:rsidRDefault="00E711EB" w:rsidP="00E35003">
      <w:pPr>
        <w:numPr>
          <w:ilvl w:val="12"/>
          <w:numId w:val="0"/>
        </w:numPr>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During the course of the meeting, we will be asking you some questions.</w:t>
      </w:r>
      <w:r w:rsidR="001C7498">
        <w:t xml:space="preserve"> </w:t>
      </w:r>
      <w:r w:rsidRPr="00E006C5">
        <w:t>Remember that we want your opinions, which means that there are no right or wrong answers.</w:t>
      </w:r>
      <w:r w:rsidR="001C7498">
        <w:t xml:space="preserve"> </w:t>
      </w:r>
      <w:r w:rsidRPr="00E006C5">
        <w:t>Please feel free to give us your opinions.</w:t>
      </w:r>
      <w:r w:rsidR="001C7498">
        <w:t xml:space="preserve"> </w:t>
      </w:r>
      <w:r w:rsidRPr="00E006C5">
        <w:t>All opinions are important.</w:t>
      </w:r>
      <w:r w:rsidR="001C7498">
        <w:t xml:space="preserve"> </w:t>
      </w:r>
      <w:r w:rsidRPr="00E006C5">
        <w:t>Don't wait for us to call on you if you have something to say -- just raise your hand.</w:t>
      </w:r>
    </w:p>
    <w:p w:rsidR="00E711EB" w:rsidRPr="00E006C5" w:rsidRDefault="00E711EB" w:rsidP="00E35003">
      <w:pPr>
        <w:tabs>
          <w:tab w:val="left" w:pos="720"/>
        </w:tabs>
        <w:spacing w:line="360" w:lineRule="auto"/>
        <w:ind w:left="720"/>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 xml:space="preserve">Please select a nickname. Every time you speak, identify yourself by using your nickname. </w:t>
      </w:r>
    </w:p>
    <w:p w:rsidR="00E711EB" w:rsidRPr="00E006C5" w:rsidRDefault="00E711EB" w:rsidP="00E35003">
      <w:pPr>
        <w:tabs>
          <w:tab w:val="left" w:pos="720"/>
        </w:tabs>
        <w:spacing w:line="360" w:lineRule="auto"/>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 xml:space="preserve">This session with your permission will be taped. Only one person may speak at a time. This is so we may better record and take good notes on what you have to say. </w:t>
      </w:r>
    </w:p>
    <w:p w:rsidR="00E711EB" w:rsidRPr="00E006C5" w:rsidRDefault="00E711EB" w:rsidP="00E35003">
      <w:pPr>
        <w:tabs>
          <w:tab w:val="left" w:pos="720"/>
        </w:tabs>
        <w:spacing w:line="360" w:lineRule="auto"/>
      </w:pPr>
    </w:p>
    <w:p w:rsidR="00E711EB" w:rsidRDefault="00E711EB" w:rsidP="00E35003">
      <w:pPr>
        <w:numPr>
          <w:ilvl w:val="0"/>
          <w:numId w:val="82"/>
        </w:numPr>
        <w:tabs>
          <w:tab w:val="left" w:pos="720"/>
        </w:tabs>
        <w:autoSpaceDE w:val="0"/>
        <w:autoSpaceDN w:val="0"/>
        <w:adjustRightInd w:val="0"/>
        <w:spacing w:line="360" w:lineRule="auto"/>
        <w:ind w:left="1440" w:hanging="720"/>
        <w:jc w:val="left"/>
      </w:pPr>
      <w:r w:rsidRPr="00E006C5">
        <w:t>Feel free to express your opinions and to disagree with one another.</w:t>
      </w:r>
      <w:r w:rsidR="001C7498">
        <w:t xml:space="preserve"> </w:t>
      </w:r>
      <w:r w:rsidRPr="00E006C5">
        <w:t>We would like to have many different opinions.</w:t>
      </w:r>
    </w:p>
    <w:p w:rsidR="00E711EB" w:rsidRPr="00E006C5" w:rsidRDefault="00E711EB" w:rsidP="00E35003">
      <w:pPr>
        <w:tabs>
          <w:tab w:val="left" w:pos="720"/>
        </w:tabs>
        <w:spacing w:line="360" w:lineRule="auto"/>
        <w:ind w:left="1440"/>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As we have many things that we want to cover related to the program, we will go from one subject to another.</w:t>
      </w:r>
      <w:r w:rsidR="001C7498">
        <w:t xml:space="preserve"> </w:t>
      </w:r>
      <w:r w:rsidRPr="00E006C5">
        <w:t>However, if you would like to add something more, please feel free to do so.</w:t>
      </w:r>
    </w:p>
    <w:p w:rsidR="00E711EB" w:rsidRDefault="00E711EB" w:rsidP="00E35003">
      <w:pPr>
        <w:tabs>
          <w:tab w:val="left" w:pos="720"/>
        </w:tabs>
        <w:spacing w:line="360" w:lineRule="auto"/>
      </w:pPr>
      <w:bookmarkStart w:id="0" w:name="_GoBack"/>
      <w:bookmarkEnd w:id="0"/>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The meeting will last about 1 1/2 hours.</w:t>
      </w:r>
      <w:r w:rsidR="001C7498">
        <w:t xml:space="preserve"> </w:t>
      </w:r>
      <w:r w:rsidRPr="00E006C5">
        <w:t>There will be no breaks.</w:t>
      </w:r>
      <w:r w:rsidR="001C7498">
        <w:t xml:space="preserve"> </w:t>
      </w:r>
      <w:r w:rsidRPr="00E006C5">
        <w:t xml:space="preserve">However, feel free to use the restroom or to have refreshments when you wish. </w:t>
      </w:r>
    </w:p>
    <w:p w:rsidR="00E711EB" w:rsidRPr="00E006C5" w:rsidRDefault="00E711EB" w:rsidP="00E35003">
      <w:pPr>
        <w:tabs>
          <w:tab w:val="left" w:pos="720"/>
        </w:tabs>
        <w:spacing w:line="360" w:lineRule="auto"/>
        <w:ind w:left="720"/>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 xml:space="preserve">Everything you say here is confidential. What you hear in this meeting should not be shared outside this group. </w:t>
      </w:r>
    </w:p>
    <w:p w:rsidR="00E711EB" w:rsidRPr="00E006C5" w:rsidRDefault="00E711EB" w:rsidP="00E35003">
      <w:pPr>
        <w:tabs>
          <w:tab w:val="left" w:pos="720"/>
        </w:tabs>
        <w:spacing w:line="360" w:lineRule="auto"/>
        <w:ind w:left="1440"/>
      </w:pPr>
    </w:p>
    <w:p w:rsidR="00E711EB" w:rsidRPr="00E006C5" w:rsidRDefault="00E711EB" w:rsidP="00E35003">
      <w:pPr>
        <w:numPr>
          <w:ilvl w:val="0"/>
          <w:numId w:val="82"/>
        </w:numPr>
        <w:tabs>
          <w:tab w:val="left" w:pos="720"/>
        </w:tabs>
        <w:autoSpaceDE w:val="0"/>
        <w:autoSpaceDN w:val="0"/>
        <w:adjustRightInd w:val="0"/>
        <w:spacing w:line="360" w:lineRule="auto"/>
        <w:ind w:left="1440" w:hanging="720"/>
        <w:jc w:val="left"/>
      </w:pPr>
      <w:r w:rsidRPr="00E006C5">
        <w:t>Any written report that we prepare on this group discussion will not identify you.</w:t>
      </w:r>
      <w:r w:rsidR="001C7498">
        <w:t xml:space="preserve"> </w:t>
      </w:r>
      <w:r w:rsidRPr="00E006C5">
        <w:t>Quotes of your opinions may be used, but you will not be identified by name.</w:t>
      </w:r>
    </w:p>
    <w:p w:rsidR="00E711EB" w:rsidRPr="00E006C5" w:rsidRDefault="00E711EB" w:rsidP="00E35003">
      <w:pPr>
        <w:numPr>
          <w:ilvl w:val="12"/>
          <w:numId w:val="0"/>
        </w:numPr>
      </w:pPr>
    </w:p>
    <w:p w:rsidR="00E711EB" w:rsidRPr="00E006C5" w:rsidRDefault="00E711EB" w:rsidP="00E35003">
      <w:pPr>
        <w:numPr>
          <w:ilvl w:val="12"/>
          <w:numId w:val="0"/>
        </w:numPr>
      </w:pPr>
    </w:p>
    <w:p w:rsidR="00E711EB" w:rsidRPr="00E006C5" w:rsidRDefault="00E711EB" w:rsidP="00E35003">
      <w:pPr>
        <w:spacing w:line="2" w:lineRule="exact"/>
      </w:pPr>
    </w:p>
    <w:p w:rsidR="00E711EB" w:rsidRPr="00E006C5" w:rsidRDefault="00E711EB" w:rsidP="00E35003">
      <w:pPr>
        <w:numPr>
          <w:ilvl w:val="12"/>
          <w:numId w:val="0"/>
        </w:numPr>
        <w:tabs>
          <w:tab w:val="left" w:pos="720"/>
        </w:tabs>
        <w:ind w:left="720" w:hanging="720"/>
      </w:pPr>
      <w:r>
        <w:rPr>
          <w:b/>
          <w:bCs/>
        </w:rPr>
        <w:t>6</w:t>
      </w:r>
      <w:r w:rsidRPr="00E006C5">
        <w:rPr>
          <w:b/>
          <w:bCs/>
        </w:rPr>
        <w:t>.</w:t>
      </w:r>
      <w:r w:rsidRPr="00E006C5">
        <w:tab/>
      </w:r>
      <w:r w:rsidRPr="00E006C5">
        <w:rPr>
          <w:b/>
          <w:bCs/>
        </w:rPr>
        <w:t>INTRODUCTIONS</w:t>
      </w:r>
    </w:p>
    <w:p w:rsidR="00E711EB" w:rsidRPr="00E006C5" w:rsidRDefault="00E711EB" w:rsidP="00E35003">
      <w:pPr>
        <w:numPr>
          <w:ilvl w:val="12"/>
          <w:numId w:val="0"/>
        </w:numPr>
      </w:pPr>
      <w:r>
        <w:rPr>
          <w:noProof/>
        </w:rPr>
        <mc:AlternateContent>
          <mc:Choice Requires="wps">
            <w:drawing>
              <wp:anchor distT="4294967295" distB="4294967295" distL="114299" distR="114299" simplePos="0" relativeHeight="251673600" behindDoc="0" locked="0" layoutInCell="0" allowOverlap="1" wp14:anchorId="1448A350" wp14:editId="41ADF4CD">
                <wp:simplePos x="0" y="0"/>
                <wp:positionH relativeFrom="margin">
                  <wp:posOffset>-1</wp:posOffset>
                </wp:positionH>
                <wp:positionV relativeFrom="paragraph">
                  <wp:posOffset>152399</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2pt" to="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" o:allowincell="f" strokecolor="#020000" strokeweight=".96pt">
                <w10:wrap anchorx="margin"/>
              </v:line>
            </w:pict>
          </mc:Fallback>
        </mc:AlternateContent>
      </w:r>
      <w:r>
        <w:rPr>
          <w:noProof/>
        </w:rPr>
        <mc:AlternateContent>
          <mc:Choice Requires="wps">
            <w:drawing>
              <wp:anchor distT="4294967295" distB="4294967295" distL="114300" distR="114300" simplePos="0" relativeHeight="251674624" behindDoc="0" locked="0" layoutInCell="0" allowOverlap="1" wp14:anchorId="499533EA" wp14:editId="7BF570DF">
                <wp:simplePos x="0" y="0"/>
                <wp:positionH relativeFrom="margin">
                  <wp:posOffset>0</wp:posOffset>
                </wp:positionH>
                <wp:positionV relativeFrom="paragraph">
                  <wp:posOffset>152399</wp:posOffset>
                </wp:positionV>
                <wp:extent cx="64922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2pt" to="51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" o:allowincell="f" strokecolor="#020000" strokeweight=".96pt">
                <w10:wrap anchorx="margin"/>
              </v:line>
            </w:pict>
          </mc:Fallback>
        </mc:AlternateContent>
      </w:r>
      <w:r w:rsidRPr="00E006C5">
        <w:tab/>
      </w:r>
    </w:p>
    <w:p w:rsidR="00E711EB" w:rsidRPr="00E006C5" w:rsidRDefault="00E711EB" w:rsidP="00E35003">
      <w:pPr>
        <w:numPr>
          <w:ilvl w:val="12"/>
          <w:numId w:val="0"/>
        </w:numPr>
        <w:spacing w:line="2" w:lineRule="exact"/>
      </w:pPr>
    </w:p>
    <w:p w:rsidR="00E711EB" w:rsidRPr="00E006C5" w:rsidRDefault="00E711EB" w:rsidP="00E35003">
      <w:pPr>
        <w:numPr>
          <w:ilvl w:val="12"/>
          <w:numId w:val="0"/>
        </w:numPr>
        <w:tabs>
          <w:tab w:val="left" w:pos="720"/>
        </w:tabs>
        <w:spacing w:line="360" w:lineRule="auto"/>
        <w:ind w:left="720" w:hanging="720"/>
      </w:pPr>
      <w:r w:rsidRPr="00E006C5">
        <w:tab/>
        <w:t>SAY THE FOLLOWING:</w:t>
      </w:r>
      <w:r w:rsidR="001C7498">
        <w:t xml:space="preserve"> </w:t>
      </w:r>
      <w:r w:rsidRPr="00E006C5">
        <w:t xml:space="preserve">Before we begin, let’s introduce ourselves. For the purpose of this discussion, please use a </w:t>
      </w:r>
      <w:r w:rsidRPr="00E006C5">
        <w:rPr>
          <w:color w:val="FF0000"/>
        </w:rPr>
        <w:t>nickname only.</w:t>
      </w:r>
      <w:r w:rsidR="001C7498">
        <w:t xml:space="preserve"> </w:t>
      </w:r>
      <w:r w:rsidRPr="00E006C5">
        <w:t>Please say: my name is (</w:t>
      </w:r>
      <w:r w:rsidRPr="00E006C5">
        <w:rPr>
          <w:u w:val="single"/>
        </w:rPr>
        <w:t>USE NICKNAME</w:t>
      </w:r>
      <w:r w:rsidRPr="00E006C5">
        <w:t>).</w:t>
      </w:r>
      <w:r w:rsidR="001C7498">
        <w:t xml:space="preserve"> </w:t>
      </w:r>
      <w:r w:rsidRPr="00E006C5">
        <w:t xml:space="preserve">I have been living in this </w:t>
      </w:r>
      <w:r w:rsidRPr="00E006C5">
        <w:rPr>
          <w:color w:val="FF0000"/>
        </w:rPr>
        <w:t xml:space="preserve">community </w:t>
      </w:r>
      <w:r w:rsidRPr="00E006C5">
        <w:t>for__________ years.</w:t>
      </w:r>
      <w:r w:rsidR="001C7498">
        <w:t xml:space="preserve"> </w:t>
      </w:r>
    </w:p>
    <w:p w:rsidR="00E711EB" w:rsidRPr="00E006C5" w:rsidRDefault="00E711EB" w:rsidP="00E35003">
      <w:pPr>
        <w:numPr>
          <w:ilvl w:val="12"/>
          <w:numId w:val="0"/>
        </w:numPr>
        <w:spacing w:line="360" w:lineRule="auto"/>
      </w:pPr>
    </w:p>
    <w:p w:rsidR="00E711EB" w:rsidRPr="00E006C5" w:rsidRDefault="00E711EB" w:rsidP="00E35003">
      <w:pPr>
        <w:tabs>
          <w:tab w:val="left" w:pos="720"/>
        </w:tabs>
        <w:spacing w:line="360" w:lineRule="auto"/>
        <w:ind w:left="720"/>
        <w:rPr>
          <w:b/>
          <w:bCs/>
        </w:rPr>
      </w:pPr>
      <w:r w:rsidRPr="00E006C5">
        <w:rPr>
          <w:b/>
          <w:bCs/>
        </w:rPr>
        <w:t>INVITE THE PARTICIPANTS TO INTRODUCE THEMSELVES.</w:t>
      </w:r>
      <w:r w:rsidR="001C7498">
        <w:rPr>
          <w:b/>
          <w:bCs/>
        </w:rPr>
        <w:t xml:space="preserve"> </w:t>
      </w:r>
      <w:r w:rsidRPr="00E006C5">
        <w:rPr>
          <w:b/>
          <w:bCs/>
        </w:rPr>
        <w:t>START WITH THE PERSON THAT IS CO-FACILITATING AND THOSE THAT ARE HELPING TO TAKE NOTES AND/OR WHO ARE OBSERVING THE GROUP MEETING.</w:t>
      </w:r>
    </w:p>
    <w:p w:rsidR="00E711EB" w:rsidRPr="00E006C5" w:rsidRDefault="00E711EB" w:rsidP="00E35003">
      <w:pPr>
        <w:numPr>
          <w:ilvl w:val="12"/>
          <w:numId w:val="0"/>
        </w:numPr>
      </w:pPr>
    </w:p>
    <w:p w:rsidR="00E711EB" w:rsidRPr="00E006C5" w:rsidRDefault="00E711EB" w:rsidP="00E35003">
      <w:pPr>
        <w:numPr>
          <w:ilvl w:val="12"/>
          <w:numId w:val="0"/>
        </w:numPr>
        <w:tabs>
          <w:tab w:val="left" w:pos="720"/>
        </w:tabs>
        <w:ind w:left="720" w:hanging="720"/>
      </w:pPr>
      <w:r>
        <w:rPr>
          <w:b/>
          <w:bCs/>
        </w:rPr>
        <w:t>7</w:t>
      </w:r>
      <w:r w:rsidRPr="00E006C5">
        <w:rPr>
          <w:b/>
          <w:bCs/>
        </w:rPr>
        <w:t>.</w:t>
      </w:r>
      <w:r w:rsidRPr="00E006C5">
        <w:rPr>
          <w:b/>
          <w:bCs/>
        </w:rPr>
        <w:tab/>
        <w:t>DISCUSSION</w:t>
      </w:r>
      <w:r w:rsidR="001C7498">
        <w:rPr>
          <w:b/>
          <w:bCs/>
        </w:rPr>
        <w:t xml:space="preserve"> </w:t>
      </w:r>
      <w:r w:rsidRPr="00E006C5">
        <w:t>– BEGIN TAPING NOW.</w:t>
      </w:r>
    </w:p>
    <w:p w:rsidR="00E711EB" w:rsidRPr="00E006C5" w:rsidRDefault="00E711EB" w:rsidP="00E35003">
      <w:pPr>
        <w:numPr>
          <w:ilvl w:val="12"/>
          <w:numId w:val="0"/>
        </w:numPr>
      </w:pPr>
    </w:p>
    <w:p w:rsidR="00E711EB" w:rsidRPr="00E006C5" w:rsidRDefault="00E711EB" w:rsidP="00E35003">
      <w:pPr>
        <w:numPr>
          <w:ilvl w:val="12"/>
          <w:numId w:val="0"/>
        </w:numPr>
      </w:pPr>
    </w:p>
    <w:p w:rsidR="00E711EB" w:rsidRPr="00E006C5" w:rsidRDefault="00E711EB" w:rsidP="00E35003">
      <w:pPr>
        <w:jc w:val="center"/>
        <w:rPr>
          <w:b/>
        </w:rPr>
      </w:pPr>
      <w:r w:rsidRPr="00E006C5">
        <w:br w:type="page"/>
      </w:r>
      <w:r w:rsidRPr="00E006C5">
        <w:rPr>
          <w:b/>
        </w:rPr>
        <w:lastRenderedPageBreak/>
        <w:t>Patient Centered Care Collaboration Initiative to Improve Minority Health</w:t>
      </w:r>
    </w:p>
    <w:p w:rsidR="00E711EB" w:rsidRPr="00E006C5" w:rsidRDefault="00E711EB" w:rsidP="00E35003">
      <w:pPr>
        <w:jc w:val="center"/>
        <w:rPr>
          <w:b/>
        </w:rPr>
      </w:pPr>
      <w:r w:rsidRPr="00E006C5">
        <w:rPr>
          <w:b/>
        </w:rPr>
        <w:t>U.S. Department of Health and Human Services’ Office of Minority Health</w:t>
      </w:r>
    </w:p>
    <w:p w:rsidR="00E711EB" w:rsidRPr="00E006C5" w:rsidRDefault="00E711EB" w:rsidP="00E35003">
      <w:pPr>
        <w:jc w:val="center"/>
        <w:rPr>
          <w:b/>
        </w:rPr>
      </w:pPr>
    </w:p>
    <w:p w:rsidR="00E711EB" w:rsidRPr="00E006C5" w:rsidRDefault="00E711EB" w:rsidP="00E35003">
      <w:pPr>
        <w:jc w:val="center"/>
        <w:rPr>
          <w:b/>
        </w:rPr>
      </w:pPr>
      <w:r w:rsidRPr="00E006C5">
        <w:rPr>
          <w:b/>
        </w:rPr>
        <w:t>Houston</w:t>
      </w:r>
    </w:p>
    <w:p w:rsidR="00E711EB" w:rsidRPr="00E006C5" w:rsidRDefault="00E711EB" w:rsidP="00E35003">
      <w:pPr>
        <w:jc w:val="center"/>
        <w:rPr>
          <w:b/>
        </w:rPr>
      </w:pPr>
      <w:r w:rsidRPr="00E006C5">
        <w:rPr>
          <w:b/>
        </w:rPr>
        <w:t>Pharmacist/Health Educator Survey</w:t>
      </w:r>
    </w:p>
    <w:p w:rsidR="00E711EB" w:rsidRPr="00E006C5" w:rsidRDefault="00E711EB" w:rsidP="00E35003"/>
    <w:p w:rsidR="00E711EB" w:rsidRPr="00E006C5" w:rsidRDefault="00E711EB" w:rsidP="00E35003">
      <w:pPr>
        <w:jc w:val="center"/>
        <w:rPr>
          <w:b/>
        </w:rPr>
      </w:pPr>
      <w:r w:rsidRPr="00E006C5">
        <w:rPr>
          <w:b/>
        </w:rPr>
        <w:t>FOCUS GROUP QUESTIONS</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 xml:space="preserve">How </w:t>
      </w:r>
      <w:r>
        <w:t xml:space="preserve">much </w:t>
      </w:r>
      <w:r w:rsidRPr="00E006C5">
        <w:t>influen</w:t>
      </w:r>
      <w:r>
        <w:t>ce</w:t>
      </w:r>
      <w:r w:rsidRPr="00E006C5">
        <w:t xml:space="preserve"> did offering the program at a familiar location (residential building) have on recruiting and retaining participants?</w:t>
      </w:r>
    </w:p>
    <w:p w:rsidR="00E711EB" w:rsidRPr="00E006C5" w:rsidRDefault="00E711EB" w:rsidP="00E35003">
      <w:pPr>
        <w:ind w:left="-360"/>
      </w:pPr>
    </w:p>
    <w:p w:rsidR="00E711EB" w:rsidRPr="00E006C5" w:rsidRDefault="00E711EB" w:rsidP="00E35003">
      <w:pPr>
        <w:numPr>
          <w:ilvl w:val="0"/>
          <w:numId w:val="81"/>
        </w:numPr>
        <w:spacing w:line="240" w:lineRule="auto"/>
        <w:contextualSpacing/>
        <w:jc w:val="left"/>
      </w:pPr>
      <w:r w:rsidRPr="00E006C5">
        <w:t>How easy or hard was it for you to schedule and complete the in person home visits?</w:t>
      </w:r>
      <w:r w:rsidR="001C7498">
        <w:t xml:space="preserve"> </w:t>
      </w:r>
      <w:r w:rsidRPr="00E006C5">
        <w:t>Did they think they were too invasive or did they welcome the personal touch?</w:t>
      </w:r>
      <w:r w:rsidR="001C7498">
        <w:t xml:space="preserve"> </w:t>
      </w:r>
    </w:p>
    <w:p w:rsidR="00E711EB" w:rsidRPr="00E006C5" w:rsidRDefault="00E711EB" w:rsidP="00E35003">
      <w:pPr>
        <w:ind w:left="720"/>
      </w:pPr>
    </w:p>
    <w:p w:rsidR="00E711EB" w:rsidRPr="00E006C5" w:rsidRDefault="00E711EB" w:rsidP="00E35003">
      <w:pPr>
        <w:numPr>
          <w:ilvl w:val="0"/>
          <w:numId w:val="81"/>
        </w:numPr>
        <w:spacing w:line="240" w:lineRule="auto"/>
        <w:contextualSpacing/>
        <w:jc w:val="left"/>
      </w:pPr>
      <w:r w:rsidRPr="00E006C5">
        <w:t>How easy or hard was it for you to schedule and complete the telephone calls? What type of feedback did you receive from participants regarding the home visits and telephone calls?</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 xml:space="preserve">How helpful is this type of program for health educators/pharmacists to use in their routine delivery of services to </w:t>
      </w:r>
      <w:r>
        <w:t>participants</w:t>
      </w:r>
      <w:r w:rsidRPr="00E006C5">
        <w:t>?</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 xml:space="preserve">How helpful was it to know participants’ knowledge of their self-care skills, self-management, quality of life and mental health, and health conditions in order to better tailor the program curriculum to meet their needs? </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Describe the level of participation and discussion during a typical class; how engaged were the participants? What did they like or not like about the classes?</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What was the most challenging aspect of delivering this curriculum to the participants? Think about the times during the classes that it seemed that the participants were not engaged, why do you think that was?</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Did the participants talk about sharing information they learned in class with their family members/neighbors?</w:t>
      </w:r>
      <w:r w:rsidR="001C7498">
        <w:t xml:space="preserve"> </w:t>
      </w:r>
      <w:r w:rsidRPr="00E006C5">
        <w:t>Please discuss.</w:t>
      </w:r>
      <w:r w:rsidR="001C7498">
        <w:t xml:space="preserve"> </w:t>
      </w:r>
    </w:p>
    <w:p w:rsidR="00E711EB" w:rsidRPr="00E006C5" w:rsidRDefault="00E711EB" w:rsidP="00E35003"/>
    <w:p w:rsidR="00E711EB" w:rsidRPr="00E006C5" w:rsidRDefault="00E711EB" w:rsidP="00E35003">
      <w:pPr>
        <w:numPr>
          <w:ilvl w:val="0"/>
          <w:numId w:val="81"/>
        </w:numPr>
        <w:spacing w:line="240" w:lineRule="auto"/>
        <w:contextualSpacing/>
        <w:jc w:val="left"/>
      </w:pPr>
      <w:r w:rsidRPr="00E006C5">
        <w:t>What type of impact do you think this program has had on the participants?</w:t>
      </w:r>
      <w:r w:rsidR="001C7498">
        <w:t xml:space="preserve"> </w:t>
      </w:r>
      <w:r w:rsidRPr="00E006C5">
        <w:t>What indication do you have that they learned enough to change their behaviors, what’s do you think is the likelihood that they will change their behaviors and improve their health status?</w:t>
      </w:r>
      <w:r w:rsidR="001C7498">
        <w:t xml:space="preserve"> </w:t>
      </w:r>
    </w:p>
    <w:p w:rsidR="00E711EB" w:rsidRPr="00E006C5" w:rsidRDefault="00E711EB" w:rsidP="00E35003">
      <w:pPr>
        <w:rPr>
          <w:b/>
        </w:rPr>
      </w:pPr>
    </w:p>
    <w:p w:rsidR="00E711EB" w:rsidRPr="00E006C5" w:rsidRDefault="00E711EB" w:rsidP="00E35003">
      <w:pPr>
        <w:numPr>
          <w:ilvl w:val="0"/>
          <w:numId w:val="81"/>
        </w:numPr>
        <w:spacing w:line="240" w:lineRule="auto"/>
        <w:contextualSpacing/>
        <w:jc w:val="left"/>
      </w:pPr>
      <w:r w:rsidRPr="00E006C5">
        <w:t>What was the impact of using motivational interviewing strategies on the program participants’ receptivity to the program and potential for changing their behaviors?</w:t>
      </w:r>
    </w:p>
    <w:p w:rsidR="00E711EB" w:rsidRPr="00E006C5" w:rsidRDefault="00E711EB" w:rsidP="00E35003"/>
    <w:p w:rsidR="00E711EB" w:rsidRPr="00E006C5" w:rsidRDefault="00E711EB" w:rsidP="00E35003">
      <w:pPr>
        <w:numPr>
          <w:ilvl w:val="0"/>
          <w:numId w:val="81"/>
        </w:numPr>
        <w:tabs>
          <w:tab w:val="left" w:pos="360"/>
        </w:tabs>
        <w:spacing w:line="240" w:lineRule="auto"/>
        <w:contextualSpacing/>
        <w:jc w:val="left"/>
      </w:pPr>
      <w:r w:rsidRPr="00E006C5">
        <w:t>If you were to teach this again or recommend it to another community, what would you change about MyRx – the curriculum, interactive exercise, follow-up telephone calls that would make it more successful?</w:t>
      </w:r>
    </w:p>
    <w:p w:rsidR="00E711EB" w:rsidRPr="00E006C5" w:rsidRDefault="00E711EB" w:rsidP="00E35003">
      <w:pPr>
        <w:tabs>
          <w:tab w:val="left" w:pos="360"/>
        </w:tabs>
        <w:ind w:left="360"/>
      </w:pPr>
    </w:p>
    <w:p w:rsidR="00E711EB" w:rsidRPr="00E006C5" w:rsidRDefault="00E711EB" w:rsidP="00E35003">
      <w:pPr>
        <w:numPr>
          <w:ilvl w:val="0"/>
          <w:numId w:val="81"/>
        </w:numPr>
        <w:spacing w:line="240" w:lineRule="auto"/>
        <w:contextualSpacing/>
        <w:jc w:val="left"/>
      </w:pPr>
      <w:r w:rsidRPr="00E006C5">
        <w:t xml:space="preserve">What reactions have you gotten from other </w:t>
      </w:r>
      <w:r>
        <w:t>participants</w:t>
      </w:r>
      <w:r w:rsidRPr="00E006C5">
        <w:t>/residents, staff, or management as a result of this program?</w:t>
      </w:r>
      <w:r w:rsidR="001C7498">
        <w:t xml:space="preserve"> </w:t>
      </w:r>
    </w:p>
    <w:p w:rsidR="00E711EB" w:rsidRPr="00E006C5" w:rsidRDefault="00E711EB" w:rsidP="00E35003">
      <w:pPr>
        <w:numPr>
          <w:ilvl w:val="12"/>
          <w:numId w:val="0"/>
        </w:numPr>
      </w:pPr>
      <w:r w:rsidRPr="00E006C5">
        <w:br w:type="page"/>
      </w:r>
      <w:r>
        <w:rPr>
          <w:noProof/>
        </w:rPr>
        <w:lastRenderedPageBreak/>
        <mc:AlternateContent>
          <mc:Choice Requires="wps">
            <w:drawing>
              <wp:anchor distT="4294967295" distB="4294967295" distL="114299" distR="114299" simplePos="0" relativeHeight="251675648" behindDoc="0" locked="0" layoutInCell="0" allowOverlap="1" wp14:anchorId="11F80530" wp14:editId="72EBC4BF">
                <wp:simplePos x="0" y="0"/>
                <wp:positionH relativeFrom="margin">
                  <wp:posOffset>-1</wp:posOffset>
                </wp:positionH>
                <wp:positionV relativeFrom="paragraph">
                  <wp:posOffset>203199</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16pt" to="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" o:allowincell="f" strokecolor="#020000" strokeweight=".96pt">
                <w10:wrap anchorx="margin"/>
              </v:line>
            </w:pict>
          </mc:Fallback>
        </mc:AlternateContent>
      </w:r>
      <w:r w:rsidRPr="00E006C5">
        <w:tab/>
      </w:r>
    </w:p>
    <w:p w:rsidR="00E711EB" w:rsidRPr="00E006C5" w:rsidRDefault="00E711EB" w:rsidP="00E35003">
      <w:pPr>
        <w:numPr>
          <w:ilvl w:val="12"/>
          <w:numId w:val="0"/>
        </w:numPr>
        <w:spacing w:line="2" w:lineRule="exact"/>
        <w:rPr>
          <w:b/>
          <w:bCs/>
        </w:rPr>
      </w:pPr>
    </w:p>
    <w:p w:rsidR="00E711EB" w:rsidRPr="00E006C5" w:rsidRDefault="00E711EB" w:rsidP="00E35003">
      <w:pPr>
        <w:numPr>
          <w:ilvl w:val="12"/>
          <w:numId w:val="0"/>
        </w:numPr>
        <w:tabs>
          <w:tab w:val="left" w:pos="720"/>
        </w:tabs>
        <w:ind w:left="720" w:hanging="720"/>
      </w:pPr>
      <w:r w:rsidRPr="00E006C5">
        <w:rPr>
          <w:b/>
          <w:bCs/>
        </w:rPr>
        <w:t>CLOSURE</w:t>
      </w:r>
      <w:r w:rsidRPr="00E006C5">
        <w:t xml:space="preserve"> (5-10 minutes)</w:t>
      </w:r>
    </w:p>
    <w:p w:rsidR="00E711EB" w:rsidRPr="00E006C5" w:rsidRDefault="00E711EB" w:rsidP="00E35003">
      <w:pPr>
        <w:tabs>
          <w:tab w:val="left" w:pos="720"/>
        </w:tabs>
      </w:pPr>
    </w:p>
    <w:p w:rsidR="00E711EB" w:rsidRPr="00E006C5" w:rsidRDefault="00E711EB" w:rsidP="00E35003"/>
    <w:p w:rsidR="00E711EB" w:rsidRPr="00E006C5" w:rsidRDefault="00E711EB" w:rsidP="00E35003">
      <w:pPr>
        <w:tabs>
          <w:tab w:val="left" w:pos="720"/>
        </w:tabs>
      </w:pPr>
      <w:r w:rsidRPr="00E006C5">
        <w:t>Thank you very much for your participation today. Please do not forget to hand in your participant survey now.</w:t>
      </w:r>
    </w:p>
    <w:p w:rsidR="00E711EB" w:rsidRPr="00E006C5" w:rsidRDefault="00E711EB" w:rsidP="00E35003">
      <w:pPr>
        <w:numPr>
          <w:ilvl w:val="12"/>
          <w:numId w:val="0"/>
        </w:numPr>
        <w:tabs>
          <w:tab w:val="left" w:pos="720"/>
        </w:tabs>
        <w:ind w:left="720" w:hanging="720"/>
        <w:rPr>
          <w:b/>
          <w:bCs/>
        </w:rPr>
      </w:pPr>
    </w:p>
    <w:p w:rsidR="00E711EB" w:rsidRPr="00E006C5" w:rsidRDefault="00E711EB" w:rsidP="00E35003">
      <w:pPr>
        <w:numPr>
          <w:ilvl w:val="12"/>
          <w:numId w:val="0"/>
        </w:numPr>
      </w:pPr>
      <w:r w:rsidRPr="00E006C5">
        <w:t>These are just about all the questions we have.</w:t>
      </w:r>
      <w:r w:rsidR="001C7498">
        <w:t xml:space="preserve"> </w:t>
      </w:r>
      <w:r w:rsidRPr="00E006C5">
        <w:t>We would like to try to summarize some of the important ideas we have discussed.</w:t>
      </w:r>
      <w:r w:rsidR="001C7498">
        <w:t xml:space="preserve"> </w:t>
      </w:r>
      <w:r w:rsidRPr="00E006C5">
        <w:t>Please help us by adding anything that we have forgotten and correct us if something we say is not clear enough or completely accurate.</w:t>
      </w:r>
    </w:p>
    <w:p w:rsidR="00E711EB" w:rsidRPr="00E006C5" w:rsidRDefault="00E711EB" w:rsidP="00E35003">
      <w:pPr>
        <w:numPr>
          <w:ilvl w:val="12"/>
          <w:numId w:val="0"/>
        </w:numPr>
      </w:pPr>
    </w:p>
    <w:p w:rsidR="00E711EB" w:rsidRPr="00E006C5" w:rsidRDefault="00E711EB" w:rsidP="00E35003">
      <w:r w:rsidRPr="00E006C5">
        <w:t xml:space="preserve">Is there anything else you would like to tell us? </w:t>
      </w:r>
    </w:p>
    <w:p w:rsidR="00E711EB" w:rsidRPr="00E006C5" w:rsidRDefault="00E711EB" w:rsidP="00E35003"/>
    <w:p w:rsidR="00E711EB" w:rsidRPr="00E006C5" w:rsidRDefault="00E711EB" w:rsidP="00E35003"/>
    <w:p w:rsidR="00E711EB" w:rsidRPr="00E006C5" w:rsidRDefault="00E711EB" w:rsidP="00E35003">
      <w:pPr>
        <w:jc w:val="center"/>
      </w:pPr>
      <w:r w:rsidRPr="00E006C5">
        <w:rPr>
          <w:b/>
          <w:bCs/>
        </w:rPr>
        <w:t>DON’T FORGET TO TURN IN YOUR FORMS</w:t>
      </w:r>
      <w:r w:rsidRPr="00E006C5">
        <w:t>!</w:t>
      </w:r>
    </w:p>
    <w:p w:rsidR="00E711EB" w:rsidRPr="00E006C5" w:rsidRDefault="00E711EB" w:rsidP="00E35003">
      <w:pPr>
        <w:numPr>
          <w:ilvl w:val="12"/>
          <w:numId w:val="0"/>
        </w:numPr>
      </w:pPr>
    </w:p>
    <w:p w:rsidR="00E711EB" w:rsidRPr="00E006C5" w:rsidRDefault="00E711EB" w:rsidP="00E35003">
      <w:pPr>
        <w:numPr>
          <w:ilvl w:val="12"/>
          <w:numId w:val="0"/>
        </w:numPr>
        <w:jc w:val="center"/>
      </w:pPr>
      <w:r w:rsidRPr="00E006C5">
        <w:rPr>
          <w:b/>
          <w:bCs/>
        </w:rPr>
        <w:t>THANK YOU FOR YOUR PARTICIPATION!</w:t>
      </w:r>
    </w:p>
    <w:p w:rsidR="00E711EB" w:rsidRPr="002744A7" w:rsidRDefault="00E711EB" w:rsidP="002B5E8F">
      <w:pPr>
        <w:numPr>
          <w:ilvl w:val="12"/>
          <w:numId w:val="0"/>
        </w:numPr>
        <w:jc w:val="center"/>
      </w:pPr>
      <w:r w:rsidRPr="00E006C5">
        <w:t xml:space="preserve">Also </w:t>
      </w:r>
      <w:r w:rsidR="006902ED">
        <w:t>T</w:t>
      </w:r>
      <w:r w:rsidRPr="00E006C5">
        <w:t xml:space="preserve">hank </w:t>
      </w:r>
      <w:r w:rsidR="006902ED">
        <w:t>L</w:t>
      </w:r>
      <w:r w:rsidRPr="00E006C5">
        <w:t xml:space="preserve">ocal </w:t>
      </w:r>
      <w:r w:rsidR="006902ED">
        <w:t>C</w:t>
      </w:r>
      <w:r w:rsidRPr="00E006C5">
        <w:t>oordinators.</w:t>
      </w:r>
    </w:p>
    <w:sectPr w:rsidR="00E711EB" w:rsidRPr="002744A7" w:rsidSect="002B5E8F">
      <w:headerReference w:type="default" r:id="rId18"/>
      <w:footerReference w:type="default" r:id="rId19"/>
      <w:pgSz w:w="12240" w:h="15840"/>
      <w:pgMar w:top="720" w:right="1008" w:bottom="720" w:left="1008" w:header="1440" w:footer="576"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DBD" w:rsidRDefault="00900DBD">
      <w:pPr>
        <w:spacing w:line="240" w:lineRule="auto"/>
      </w:pPr>
      <w:r>
        <w:separator/>
      </w:r>
    </w:p>
  </w:endnote>
  <w:endnote w:type="continuationSeparator" w:id="0">
    <w:p w:rsidR="00900DBD" w:rsidRDefault="00900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7D2ADE" w:rsidRDefault="00900DBD">
    <w:pPr>
      <w:pStyle w:val="Footer"/>
      <w:pBdr>
        <w:top w:val="thinThickSmallGap" w:sz="24" w:space="1" w:color="622423" w:themeColor="accent2" w:themeShade="7F"/>
      </w:pBdr>
      <w:rPr>
        <w:rFonts w:eastAsiaTheme="majorEastAsia" w:cstheme="majorBidi"/>
      </w:rPr>
    </w:pPr>
    <w:r w:rsidRPr="007D2ADE">
      <w:rPr>
        <w:b/>
      </w:rPr>
      <w:t>Office of Minority Health Patient Centered Care Collaboration Project, Provider/Chicago 2012</w:t>
    </w:r>
    <w:r>
      <w:rPr>
        <w:b/>
      </w:rPr>
      <w:t xml:space="preserve"> </w:t>
    </w:r>
    <w:r w:rsidRPr="007D2ADE">
      <w:rPr>
        <w:rFonts w:eastAsiaTheme="majorEastAsia" w:cstheme="majorBidi"/>
      </w:rPr>
      <w:ptab w:relativeTo="margin" w:alignment="right" w:leader="none"/>
    </w:r>
    <w:r w:rsidRPr="007D2ADE">
      <w:rPr>
        <w:rFonts w:eastAsiaTheme="majorEastAsia" w:cstheme="majorBidi"/>
      </w:rPr>
      <w:t xml:space="preserve">Page </w:t>
    </w:r>
    <w:r w:rsidRPr="007D2ADE">
      <w:rPr>
        <w:rFonts w:eastAsiaTheme="minorEastAsia" w:cstheme="minorBidi"/>
      </w:rPr>
      <w:fldChar w:fldCharType="begin"/>
    </w:r>
    <w:r w:rsidRPr="007D2ADE">
      <w:instrText xml:space="preserve"> PAGE   \* MERGEFORMAT </w:instrText>
    </w:r>
    <w:r w:rsidRPr="007D2ADE">
      <w:rPr>
        <w:rFonts w:eastAsiaTheme="minorEastAsia" w:cstheme="minorBidi"/>
      </w:rPr>
      <w:fldChar w:fldCharType="separate"/>
    </w:r>
    <w:r w:rsidRPr="007869F7">
      <w:rPr>
        <w:rFonts w:eastAsiaTheme="majorEastAsia" w:cstheme="majorBidi"/>
        <w:noProof/>
      </w:rPr>
      <w:t>7</w:t>
    </w:r>
    <w:r w:rsidRPr="007D2ADE">
      <w:rPr>
        <w:rFonts w:eastAsiaTheme="majorEastAsia" w:cstheme="majorBidi"/>
        <w:noProof/>
      </w:rPr>
      <w:fldChar w:fldCharType="end"/>
    </w:r>
  </w:p>
  <w:p w:rsidR="00900DBD" w:rsidRPr="00745624" w:rsidRDefault="00900DBD" w:rsidP="00E711E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00" w:firstRow="0" w:lastRow="0" w:firstColumn="0" w:lastColumn="0" w:noHBand="0" w:noVBand="0"/>
    </w:tblPr>
    <w:tblGrid>
      <w:gridCol w:w="5578"/>
      <w:gridCol w:w="2157"/>
      <w:gridCol w:w="2345"/>
    </w:tblGrid>
    <w:tr w:rsidR="00900DBD" w:rsidTr="00B62D72">
      <w:trPr>
        <w:cantSplit/>
        <w:trHeight w:hRule="exact" w:val="120"/>
      </w:trPr>
      <w:tc>
        <w:tcPr>
          <w:tcW w:w="5578" w:type="dxa"/>
          <w:tcBorders>
            <w:top w:val="single" w:sz="4" w:space="0" w:color="auto"/>
          </w:tcBorders>
          <w:vAlign w:val="center"/>
        </w:tcPr>
        <w:p w:rsidR="00900DBD" w:rsidRDefault="00900DBD"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900DBD" w:rsidRDefault="00900DBD" w:rsidP="00B62D72">
          <w:pPr>
            <w:spacing w:line="240" w:lineRule="auto"/>
            <w:jc w:val="center"/>
            <w:rPr>
              <w:rFonts w:ascii="Franklin Gothic Medium" w:hAnsi="Franklin Gothic Medium"/>
              <w:sz w:val="14"/>
              <w:szCs w:val="24"/>
            </w:rPr>
          </w:pPr>
        </w:p>
      </w:tc>
      <w:tc>
        <w:tcPr>
          <w:tcW w:w="2345" w:type="dxa"/>
          <w:tcBorders>
            <w:top w:val="single" w:sz="4" w:space="0" w:color="auto"/>
          </w:tcBorders>
          <w:tcMar>
            <w:left w:w="288" w:type="dxa"/>
          </w:tcMar>
          <w:vAlign w:val="center"/>
        </w:tcPr>
        <w:p w:rsidR="00900DBD" w:rsidRDefault="00900DBD" w:rsidP="00B62D72">
          <w:pPr>
            <w:spacing w:line="240" w:lineRule="auto"/>
            <w:jc w:val="center"/>
            <w:rPr>
              <w:rFonts w:ascii="Franklin Gothic Medium" w:hAnsi="Franklin Gothic Medium"/>
              <w:sz w:val="14"/>
              <w:szCs w:val="24"/>
            </w:rPr>
          </w:pPr>
        </w:p>
      </w:tc>
    </w:tr>
    <w:tr w:rsidR="00900DBD" w:rsidRPr="000E4A50" w:rsidTr="00B62D72">
      <w:trPr>
        <w:cantSplit/>
      </w:trPr>
      <w:tc>
        <w:tcPr>
          <w:tcW w:w="5578" w:type="dxa"/>
          <w:vAlign w:val="center"/>
        </w:tcPr>
        <w:p w:rsidR="00900DBD" w:rsidRDefault="00900DBD" w:rsidP="00B62D72">
          <w:pPr>
            <w:spacing w:line="240" w:lineRule="auto"/>
            <w:rPr>
              <w:b/>
              <w:sz w:val="18"/>
              <w:szCs w:val="18"/>
            </w:rPr>
          </w:pPr>
          <w:r w:rsidRPr="000E4A50">
            <w:rPr>
              <w:b/>
              <w:sz w:val="18"/>
              <w:szCs w:val="18"/>
            </w:rPr>
            <w:t>Office of Minority Health Patient Centered Care Collaboration Initiative</w:t>
          </w:r>
        </w:p>
        <w:p w:rsidR="00900DBD" w:rsidRPr="000E4A50" w:rsidRDefault="00900DBD" w:rsidP="00B62D72">
          <w:pPr>
            <w:spacing w:line="240" w:lineRule="auto"/>
            <w:rPr>
              <w:rFonts w:ascii="Franklin Gothic Medium" w:hAnsi="Franklin Gothic Medium"/>
              <w:b/>
              <w:sz w:val="18"/>
              <w:szCs w:val="18"/>
            </w:rPr>
          </w:pPr>
          <w:r>
            <w:rPr>
              <w:b/>
              <w:sz w:val="18"/>
              <w:szCs w:val="18"/>
            </w:rPr>
            <w:t>Implementation Staff/Houston 2012</w:t>
          </w:r>
        </w:p>
      </w:tc>
      <w:tc>
        <w:tcPr>
          <w:tcW w:w="2157" w:type="dxa"/>
          <w:vAlign w:val="center"/>
        </w:tcPr>
        <w:p w:rsidR="00900DBD" w:rsidRPr="000E4A50" w:rsidRDefault="00900DBD" w:rsidP="00B62D72">
          <w:pPr>
            <w:spacing w:line="240" w:lineRule="auto"/>
            <w:jc w:val="center"/>
            <w:rPr>
              <w:rFonts w:ascii="Franklin Gothic Medium" w:hAnsi="Franklin Gothic Medium"/>
              <w:b/>
              <w:sz w:val="18"/>
              <w:szCs w:val="18"/>
            </w:rPr>
          </w:pPr>
        </w:p>
      </w:tc>
      <w:tc>
        <w:tcPr>
          <w:tcW w:w="2345" w:type="dxa"/>
          <w:tcBorders>
            <w:left w:val="nil"/>
          </w:tcBorders>
          <w:vAlign w:val="center"/>
        </w:tcPr>
        <w:p w:rsidR="00900DBD" w:rsidRPr="000E4A50" w:rsidRDefault="00900DBD"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082D45">
            <w:rPr>
              <w:b/>
              <w:noProof/>
              <w:sz w:val="18"/>
              <w:szCs w:val="18"/>
            </w:rPr>
            <w:t>2</w:t>
          </w:r>
          <w:r w:rsidRPr="000E4A50">
            <w:rPr>
              <w:b/>
              <w:sz w:val="18"/>
              <w:szCs w:val="18"/>
            </w:rPr>
            <w:fldChar w:fldCharType="end"/>
          </w:r>
          <w:r w:rsidRPr="000E4A50">
            <w:rPr>
              <w:b/>
              <w:sz w:val="18"/>
              <w:szCs w:val="18"/>
            </w:rPr>
            <w:t xml:space="preserve"> of </w:t>
          </w:r>
          <w:r>
            <w:rPr>
              <w:b/>
              <w:sz w:val="18"/>
              <w:szCs w:val="18"/>
            </w:rPr>
            <w:t>5</w:t>
          </w:r>
        </w:p>
      </w:tc>
    </w:tr>
  </w:tbl>
  <w:p w:rsidR="00900DBD" w:rsidRDefault="00900DBD" w:rsidP="00766DAF">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00" w:firstRow="0" w:lastRow="0" w:firstColumn="0" w:lastColumn="0" w:noHBand="0" w:noVBand="0"/>
    </w:tblPr>
    <w:tblGrid>
      <w:gridCol w:w="5578"/>
      <w:gridCol w:w="2157"/>
      <w:gridCol w:w="2345"/>
    </w:tblGrid>
    <w:tr w:rsidR="00900DBD" w:rsidTr="00B62D72">
      <w:trPr>
        <w:cantSplit/>
        <w:trHeight w:hRule="exact" w:val="120"/>
      </w:trPr>
      <w:tc>
        <w:tcPr>
          <w:tcW w:w="5578" w:type="dxa"/>
          <w:tcBorders>
            <w:top w:val="single" w:sz="4" w:space="0" w:color="auto"/>
          </w:tcBorders>
          <w:vAlign w:val="center"/>
        </w:tcPr>
        <w:p w:rsidR="00900DBD" w:rsidRDefault="00900DBD"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900DBD" w:rsidRDefault="00900DBD" w:rsidP="00B62D72">
          <w:pPr>
            <w:spacing w:line="240" w:lineRule="auto"/>
            <w:jc w:val="center"/>
            <w:rPr>
              <w:rFonts w:ascii="Franklin Gothic Medium" w:hAnsi="Franklin Gothic Medium"/>
              <w:sz w:val="14"/>
              <w:szCs w:val="24"/>
            </w:rPr>
          </w:pPr>
        </w:p>
      </w:tc>
      <w:tc>
        <w:tcPr>
          <w:tcW w:w="2345" w:type="dxa"/>
          <w:tcBorders>
            <w:top w:val="single" w:sz="4" w:space="0" w:color="auto"/>
          </w:tcBorders>
          <w:tcMar>
            <w:left w:w="288" w:type="dxa"/>
          </w:tcMar>
          <w:vAlign w:val="center"/>
        </w:tcPr>
        <w:p w:rsidR="00900DBD" w:rsidRDefault="00900DBD" w:rsidP="00B62D72">
          <w:pPr>
            <w:spacing w:line="240" w:lineRule="auto"/>
            <w:jc w:val="center"/>
            <w:rPr>
              <w:rFonts w:ascii="Franklin Gothic Medium" w:hAnsi="Franklin Gothic Medium"/>
              <w:sz w:val="14"/>
              <w:szCs w:val="24"/>
            </w:rPr>
          </w:pPr>
        </w:p>
      </w:tc>
    </w:tr>
    <w:tr w:rsidR="00900DBD" w:rsidRPr="000E4A50" w:rsidTr="00B62D72">
      <w:trPr>
        <w:cantSplit/>
      </w:trPr>
      <w:tc>
        <w:tcPr>
          <w:tcW w:w="5578" w:type="dxa"/>
          <w:vAlign w:val="center"/>
        </w:tcPr>
        <w:p w:rsidR="00900DBD" w:rsidRDefault="00900DBD" w:rsidP="00B62D72">
          <w:pPr>
            <w:spacing w:line="240" w:lineRule="auto"/>
            <w:rPr>
              <w:b/>
              <w:sz w:val="18"/>
              <w:szCs w:val="18"/>
            </w:rPr>
          </w:pPr>
          <w:r w:rsidRPr="000E4A50">
            <w:rPr>
              <w:b/>
              <w:sz w:val="18"/>
              <w:szCs w:val="18"/>
            </w:rPr>
            <w:t>Office of Minority Health Patient Centered Care Collaboration Initiative</w:t>
          </w:r>
        </w:p>
        <w:p w:rsidR="00900DBD" w:rsidRPr="000E4A50" w:rsidRDefault="00900DBD" w:rsidP="00B62D72">
          <w:pPr>
            <w:spacing w:line="240" w:lineRule="auto"/>
            <w:rPr>
              <w:rFonts w:ascii="Franklin Gothic Medium" w:hAnsi="Franklin Gothic Medium"/>
              <w:b/>
              <w:sz w:val="18"/>
              <w:szCs w:val="18"/>
            </w:rPr>
          </w:pPr>
          <w:r>
            <w:rPr>
              <w:b/>
              <w:sz w:val="18"/>
              <w:szCs w:val="18"/>
            </w:rPr>
            <w:t>Implementation Staff/Houston 2012</w:t>
          </w:r>
        </w:p>
      </w:tc>
      <w:tc>
        <w:tcPr>
          <w:tcW w:w="2157" w:type="dxa"/>
          <w:vAlign w:val="center"/>
        </w:tcPr>
        <w:p w:rsidR="00900DBD" w:rsidRPr="000E4A50" w:rsidRDefault="00900DBD" w:rsidP="00B62D72">
          <w:pPr>
            <w:spacing w:line="240" w:lineRule="auto"/>
            <w:jc w:val="center"/>
            <w:rPr>
              <w:rFonts w:ascii="Franklin Gothic Medium" w:hAnsi="Franklin Gothic Medium"/>
              <w:b/>
              <w:sz w:val="18"/>
              <w:szCs w:val="18"/>
            </w:rPr>
          </w:pPr>
        </w:p>
      </w:tc>
      <w:tc>
        <w:tcPr>
          <w:tcW w:w="2345" w:type="dxa"/>
          <w:tcBorders>
            <w:left w:val="nil"/>
          </w:tcBorders>
          <w:vAlign w:val="center"/>
        </w:tcPr>
        <w:p w:rsidR="00900DBD" w:rsidRPr="000E4A50" w:rsidRDefault="00900DBD"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082D45">
            <w:rPr>
              <w:b/>
              <w:noProof/>
              <w:sz w:val="18"/>
              <w:szCs w:val="18"/>
            </w:rPr>
            <w:t>5</w:t>
          </w:r>
          <w:r w:rsidRPr="000E4A50">
            <w:rPr>
              <w:b/>
              <w:sz w:val="18"/>
              <w:szCs w:val="18"/>
            </w:rPr>
            <w:fldChar w:fldCharType="end"/>
          </w:r>
          <w:r w:rsidRPr="000E4A50">
            <w:rPr>
              <w:b/>
              <w:sz w:val="18"/>
              <w:szCs w:val="18"/>
            </w:rPr>
            <w:t xml:space="preserve"> of </w:t>
          </w:r>
          <w:r w:rsidR="00082D45">
            <w:rPr>
              <w:b/>
              <w:sz w:val="18"/>
              <w:szCs w:val="18"/>
            </w:rPr>
            <w:t>5</w:t>
          </w:r>
        </w:p>
      </w:tc>
    </w:tr>
  </w:tbl>
  <w:p w:rsidR="00900DBD" w:rsidRDefault="00900DBD" w:rsidP="00766DAF">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0A2D17" w:rsidRDefault="00900DBD" w:rsidP="00E711EB">
    <w:pPr>
      <w:framePr w:wrap="notBeside" w:vAnchor="text" w:hAnchor="page" w:x="11281" w:y="11"/>
      <w:rPr>
        <w:sz w:val="20"/>
      </w:rPr>
    </w:pPr>
    <w:r w:rsidRPr="000A2D17">
      <w:rPr>
        <w:sz w:val="20"/>
      </w:rPr>
      <w:fldChar w:fldCharType="begin"/>
    </w:r>
    <w:r w:rsidRPr="000A2D17">
      <w:rPr>
        <w:sz w:val="20"/>
      </w:rPr>
      <w:instrText xml:space="preserve"> PAGE  </w:instrText>
    </w:r>
    <w:r w:rsidRPr="000A2D17">
      <w:rPr>
        <w:sz w:val="20"/>
      </w:rPr>
      <w:fldChar w:fldCharType="separate"/>
    </w:r>
    <w:r>
      <w:rPr>
        <w:noProof/>
        <w:sz w:val="20"/>
      </w:rPr>
      <w:t>7</w:t>
    </w:r>
    <w:r w:rsidRPr="000A2D17">
      <w:rPr>
        <w:sz w:val="20"/>
      </w:rPr>
      <w:fldChar w:fldCharType="end"/>
    </w:r>
  </w:p>
  <w:p w:rsidR="00900DBD" w:rsidRPr="000A2D17" w:rsidRDefault="00900DBD" w:rsidP="00E711EB">
    <w:pPr>
      <w:pStyle w:val="Footer"/>
      <w:pBdr>
        <w:top w:val="thinThickSmallGap" w:sz="24" w:space="1" w:color="622423"/>
      </w:pBdr>
      <w:tabs>
        <w:tab w:val="right" w:pos="10224"/>
      </w:tabs>
      <w:rPr>
        <w:rFonts w:ascii="Cambria" w:hAnsi="Cambria"/>
      </w:rPr>
    </w:pPr>
    <w:r>
      <w:rPr>
        <w:b/>
      </w:rPr>
      <w:t>Office of Minority Health Patient Centered Care Collaboration Project, Provider Focus Group/Houston 2012</w:t>
    </w:r>
  </w:p>
  <w:p w:rsidR="00900DBD" w:rsidRPr="000A2D17" w:rsidRDefault="00900DBD" w:rsidP="00E711E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Layout w:type="fixed"/>
      <w:tblCellMar>
        <w:left w:w="0" w:type="dxa"/>
        <w:right w:w="0" w:type="dxa"/>
      </w:tblCellMar>
      <w:tblLook w:val="0000" w:firstRow="0" w:lastRow="0" w:firstColumn="0" w:lastColumn="0" w:noHBand="0" w:noVBand="0"/>
    </w:tblPr>
    <w:tblGrid>
      <w:gridCol w:w="5578"/>
      <w:gridCol w:w="2157"/>
      <w:gridCol w:w="2345"/>
    </w:tblGrid>
    <w:tr w:rsidR="00900DBD" w:rsidTr="00B62D72">
      <w:trPr>
        <w:cantSplit/>
        <w:trHeight w:hRule="exact" w:val="120"/>
      </w:trPr>
      <w:tc>
        <w:tcPr>
          <w:tcW w:w="5578" w:type="dxa"/>
          <w:tcBorders>
            <w:top w:val="single" w:sz="4" w:space="0" w:color="auto"/>
          </w:tcBorders>
          <w:vAlign w:val="center"/>
        </w:tcPr>
        <w:p w:rsidR="00900DBD" w:rsidRDefault="00900DBD"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900DBD" w:rsidRDefault="00900DBD" w:rsidP="00B62D72">
          <w:pPr>
            <w:spacing w:line="240" w:lineRule="auto"/>
            <w:jc w:val="center"/>
            <w:rPr>
              <w:rFonts w:ascii="Franklin Gothic Medium" w:hAnsi="Franklin Gothic Medium"/>
              <w:sz w:val="14"/>
              <w:szCs w:val="24"/>
            </w:rPr>
          </w:pPr>
        </w:p>
      </w:tc>
      <w:tc>
        <w:tcPr>
          <w:tcW w:w="2345" w:type="dxa"/>
          <w:tcBorders>
            <w:top w:val="single" w:sz="4" w:space="0" w:color="auto"/>
          </w:tcBorders>
          <w:tcMar>
            <w:left w:w="288" w:type="dxa"/>
          </w:tcMar>
          <w:vAlign w:val="center"/>
        </w:tcPr>
        <w:p w:rsidR="00900DBD" w:rsidRDefault="00900DBD" w:rsidP="00B62D72">
          <w:pPr>
            <w:spacing w:line="240" w:lineRule="auto"/>
            <w:jc w:val="center"/>
            <w:rPr>
              <w:rFonts w:ascii="Franklin Gothic Medium" w:hAnsi="Franklin Gothic Medium"/>
              <w:sz w:val="14"/>
              <w:szCs w:val="24"/>
            </w:rPr>
          </w:pPr>
        </w:p>
      </w:tc>
    </w:tr>
    <w:tr w:rsidR="00900DBD" w:rsidRPr="000E4A50" w:rsidTr="00B62D72">
      <w:trPr>
        <w:cantSplit/>
      </w:trPr>
      <w:tc>
        <w:tcPr>
          <w:tcW w:w="5578" w:type="dxa"/>
          <w:vAlign w:val="center"/>
        </w:tcPr>
        <w:p w:rsidR="00900DBD" w:rsidRDefault="00900DBD" w:rsidP="00B62D72">
          <w:pPr>
            <w:spacing w:line="240" w:lineRule="auto"/>
            <w:rPr>
              <w:b/>
              <w:sz w:val="18"/>
              <w:szCs w:val="18"/>
            </w:rPr>
          </w:pPr>
          <w:r w:rsidRPr="000E4A50">
            <w:rPr>
              <w:b/>
              <w:sz w:val="18"/>
              <w:szCs w:val="18"/>
            </w:rPr>
            <w:t>Office of Minority Health Patient Centered Care Collaboration Initiative</w:t>
          </w:r>
        </w:p>
        <w:p w:rsidR="00900DBD" w:rsidRPr="000E4A50" w:rsidRDefault="00900DBD" w:rsidP="00B62D72">
          <w:pPr>
            <w:spacing w:line="240" w:lineRule="auto"/>
            <w:rPr>
              <w:rFonts w:ascii="Franklin Gothic Medium" w:hAnsi="Franklin Gothic Medium"/>
              <w:b/>
              <w:sz w:val="18"/>
              <w:szCs w:val="18"/>
            </w:rPr>
          </w:pPr>
          <w:r>
            <w:rPr>
              <w:b/>
              <w:sz w:val="18"/>
              <w:szCs w:val="18"/>
            </w:rPr>
            <w:t>Implementation Staff Focus Group/Houston 2012</w:t>
          </w:r>
        </w:p>
      </w:tc>
      <w:tc>
        <w:tcPr>
          <w:tcW w:w="2157" w:type="dxa"/>
          <w:vAlign w:val="center"/>
        </w:tcPr>
        <w:p w:rsidR="00900DBD" w:rsidRPr="000E4A50" w:rsidRDefault="00900DBD" w:rsidP="00B62D72">
          <w:pPr>
            <w:spacing w:line="240" w:lineRule="auto"/>
            <w:jc w:val="center"/>
            <w:rPr>
              <w:rFonts w:ascii="Franklin Gothic Medium" w:hAnsi="Franklin Gothic Medium"/>
              <w:b/>
              <w:sz w:val="18"/>
              <w:szCs w:val="18"/>
            </w:rPr>
          </w:pPr>
        </w:p>
      </w:tc>
      <w:tc>
        <w:tcPr>
          <w:tcW w:w="2345" w:type="dxa"/>
          <w:tcBorders>
            <w:left w:val="nil"/>
          </w:tcBorders>
          <w:vAlign w:val="center"/>
        </w:tcPr>
        <w:p w:rsidR="00900DBD" w:rsidRPr="000E4A50" w:rsidRDefault="00900DBD" w:rsidP="003E0D05">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082D45">
            <w:rPr>
              <w:b/>
              <w:noProof/>
              <w:sz w:val="18"/>
              <w:szCs w:val="18"/>
            </w:rPr>
            <w:t>1</w:t>
          </w:r>
          <w:r w:rsidRPr="000E4A50">
            <w:rPr>
              <w:b/>
              <w:sz w:val="18"/>
              <w:szCs w:val="18"/>
            </w:rPr>
            <w:fldChar w:fldCharType="end"/>
          </w:r>
          <w:r w:rsidRPr="000E4A50">
            <w:rPr>
              <w:b/>
              <w:sz w:val="18"/>
              <w:szCs w:val="18"/>
            </w:rPr>
            <w:t xml:space="preserve"> of </w:t>
          </w:r>
          <w:r w:rsidR="00082D45">
            <w:rPr>
              <w:b/>
              <w:sz w:val="18"/>
              <w:szCs w:val="18"/>
            </w:rPr>
            <w:t>5</w:t>
          </w:r>
        </w:p>
      </w:tc>
    </w:tr>
  </w:tbl>
  <w:p w:rsidR="00900DBD" w:rsidRDefault="00900DBD" w:rsidP="00766DAF">
    <w:pPr>
      <w:pStyle w:val="SL-FlLftSgl"/>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Layout w:type="fixed"/>
      <w:tblCellMar>
        <w:left w:w="0" w:type="dxa"/>
        <w:right w:w="0" w:type="dxa"/>
      </w:tblCellMar>
      <w:tblLook w:val="0000" w:firstRow="0" w:lastRow="0" w:firstColumn="0" w:lastColumn="0" w:noHBand="0" w:noVBand="0"/>
    </w:tblPr>
    <w:tblGrid>
      <w:gridCol w:w="5578"/>
      <w:gridCol w:w="2157"/>
      <w:gridCol w:w="2489"/>
    </w:tblGrid>
    <w:tr w:rsidR="00900DBD" w:rsidTr="002B5E8F">
      <w:trPr>
        <w:cantSplit/>
        <w:trHeight w:hRule="exact" w:val="120"/>
      </w:trPr>
      <w:tc>
        <w:tcPr>
          <w:tcW w:w="5578" w:type="dxa"/>
          <w:tcBorders>
            <w:top w:val="single" w:sz="4" w:space="0" w:color="auto"/>
          </w:tcBorders>
          <w:vAlign w:val="center"/>
        </w:tcPr>
        <w:p w:rsidR="00900DBD" w:rsidRDefault="00900DBD" w:rsidP="00B62D72">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900DBD" w:rsidRDefault="00900DBD" w:rsidP="00B62D72">
          <w:pPr>
            <w:spacing w:line="240" w:lineRule="auto"/>
            <w:jc w:val="center"/>
            <w:rPr>
              <w:rFonts w:ascii="Franklin Gothic Medium" w:hAnsi="Franklin Gothic Medium"/>
              <w:sz w:val="14"/>
              <w:szCs w:val="24"/>
            </w:rPr>
          </w:pPr>
        </w:p>
      </w:tc>
      <w:tc>
        <w:tcPr>
          <w:tcW w:w="2489" w:type="dxa"/>
          <w:tcBorders>
            <w:top w:val="single" w:sz="4" w:space="0" w:color="auto"/>
          </w:tcBorders>
          <w:tcMar>
            <w:left w:w="288" w:type="dxa"/>
          </w:tcMar>
          <w:vAlign w:val="center"/>
        </w:tcPr>
        <w:p w:rsidR="00900DBD" w:rsidRDefault="00900DBD" w:rsidP="00B62D72">
          <w:pPr>
            <w:spacing w:line="240" w:lineRule="auto"/>
            <w:jc w:val="center"/>
            <w:rPr>
              <w:rFonts w:ascii="Franklin Gothic Medium" w:hAnsi="Franklin Gothic Medium"/>
              <w:sz w:val="14"/>
              <w:szCs w:val="24"/>
            </w:rPr>
          </w:pPr>
        </w:p>
      </w:tc>
    </w:tr>
    <w:tr w:rsidR="00900DBD" w:rsidRPr="000E4A50" w:rsidTr="002B5E8F">
      <w:trPr>
        <w:cantSplit/>
      </w:trPr>
      <w:tc>
        <w:tcPr>
          <w:tcW w:w="5578" w:type="dxa"/>
          <w:vAlign w:val="center"/>
        </w:tcPr>
        <w:p w:rsidR="00900DBD" w:rsidRDefault="00900DBD" w:rsidP="00B62D72">
          <w:pPr>
            <w:spacing w:line="240" w:lineRule="auto"/>
            <w:rPr>
              <w:b/>
              <w:sz w:val="18"/>
              <w:szCs w:val="18"/>
            </w:rPr>
          </w:pPr>
          <w:r w:rsidRPr="000E4A50">
            <w:rPr>
              <w:b/>
              <w:sz w:val="18"/>
              <w:szCs w:val="18"/>
            </w:rPr>
            <w:t>Office of Minority Health Patient Centered Care Collaboration Initiative</w:t>
          </w:r>
        </w:p>
        <w:p w:rsidR="00900DBD" w:rsidRPr="000E4A50" w:rsidRDefault="00900DBD" w:rsidP="00B62D72">
          <w:pPr>
            <w:spacing w:line="240" w:lineRule="auto"/>
            <w:rPr>
              <w:rFonts w:ascii="Franklin Gothic Medium" w:hAnsi="Franklin Gothic Medium"/>
              <w:b/>
              <w:sz w:val="18"/>
              <w:szCs w:val="18"/>
            </w:rPr>
          </w:pPr>
          <w:r>
            <w:rPr>
              <w:b/>
              <w:sz w:val="18"/>
              <w:szCs w:val="18"/>
            </w:rPr>
            <w:t>Local Hub Member/Houston 2012</w:t>
          </w:r>
        </w:p>
      </w:tc>
      <w:tc>
        <w:tcPr>
          <w:tcW w:w="2157" w:type="dxa"/>
          <w:vAlign w:val="center"/>
        </w:tcPr>
        <w:p w:rsidR="00900DBD" w:rsidRPr="000E4A50" w:rsidRDefault="00900DBD" w:rsidP="00B62D72">
          <w:pPr>
            <w:spacing w:line="240" w:lineRule="auto"/>
            <w:jc w:val="center"/>
            <w:rPr>
              <w:rFonts w:ascii="Franklin Gothic Medium" w:hAnsi="Franklin Gothic Medium"/>
              <w:b/>
              <w:sz w:val="18"/>
              <w:szCs w:val="18"/>
            </w:rPr>
          </w:pPr>
        </w:p>
      </w:tc>
      <w:tc>
        <w:tcPr>
          <w:tcW w:w="2489" w:type="dxa"/>
          <w:tcBorders>
            <w:left w:val="nil"/>
          </w:tcBorders>
          <w:vAlign w:val="center"/>
        </w:tcPr>
        <w:p w:rsidR="00900DBD" w:rsidRPr="000E4A50" w:rsidRDefault="00900DBD" w:rsidP="00B62D72">
          <w:pPr>
            <w:spacing w:line="240" w:lineRule="auto"/>
            <w:jc w:val="right"/>
            <w:rPr>
              <w:b/>
              <w:sz w:val="18"/>
              <w:szCs w:val="18"/>
            </w:rPr>
          </w:pPr>
          <w:r w:rsidRPr="000E4A50">
            <w:rPr>
              <w:b/>
              <w:sz w:val="18"/>
              <w:szCs w:val="18"/>
            </w:rPr>
            <w:t xml:space="preserve">Page </w:t>
          </w:r>
          <w:r w:rsidRPr="000E4A50">
            <w:rPr>
              <w:b/>
              <w:sz w:val="18"/>
              <w:szCs w:val="18"/>
            </w:rPr>
            <w:fldChar w:fldCharType="begin"/>
          </w:r>
          <w:r w:rsidRPr="000E4A50">
            <w:rPr>
              <w:b/>
              <w:sz w:val="18"/>
              <w:szCs w:val="18"/>
            </w:rPr>
            <w:instrText xml:space="preserve"> PAGE  \* Arabic  \* MERGEFORMAT </w:instrText>
          </w:r>
          <w:r w:rsidRPr="000E4A50">
            <w:rPr>
              <w:b/>
              <w:sz w:val="18"/>
              <w:szCs w:val="18"/>
            </w:rPr>
            <w:fldChar w:fldCharType="separate"/>
          </w:r>
          <w:r w:rsidR="00082D45">
            <w:rPr>
              <w:b/>
              <w:noProof/>
              <w:sz w:val="18"/>
              <w:szCs w:val="18"/>
            </w:rPr>
            <w:t>3</w:t>
          </w:r>
          <w:r w:rsidRPr="000E4A50">
            <w:rPr>
              <w:b/>
              <w:sz w:val="18"/>
              <w:szCs w:val="18"/>
            </w:rPr>
            <w:fldChar w:fldCharType="end"/>
          </w:r>
          <w:r w:rsidRPr="000E4A50">
            <w:rPr>
              <w:b/>
              <w:sz w:val="18"/>
              <w:szCs w:val="18"/>
            </w:rPr>
            <w:t xml:space="preserve"> of </w:t>
          </w:r>
          <w:r w:rsidR="00082D45">
            <w:rPr>
              <w:b/>
              <w:sz w:val="18"/>
              <w:szCs w:val="18"/>
            </w:rPr>
            <w:t>5</w:t>
          </w:r>
        </w:p>
      </w:tc>
    </w:tr>
  </w:tbl>
  <w:p w:rsidR="00900DBD" w:rsidRDefault="00900DBD" w:rsidP="00766DAF">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DBD" w:rsidRDefault="00900DBD">
      <w:pPr>
        <w:spacing w:line="240" w:lineRule="auto"/>
      </w:pPr>
      <w:r>
        <w:separator/>
      </w:r>
    </w:p>
  </w:footnote>
  <w:footnote w:type="continuationSeparator" w:id="0">
    <w:p w:rsidR="00900DBD" w:rsidRDefault="00900D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2217E0" w:rsidRDefault="00900DBD" w:rsidP="00E711EB">
    <w:pP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900DBD" w:rsidRDefault="00900DBD" w:rsidP="00900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257A7E" w:rsidRDefault="00900DBD" w:rsidP="00257A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BD" w:rsidRPr="002217E0" w:rsidRDefault="00900DBD" w:rsidP="00E711EB">
    <w:pP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34F17"/>
    <w:multiLevelType w:val="hybridMultilevel"/>
    <w:tmpl w:val="D28AAEF6"/>
    <w:lvl w:ilvl="0" w:tplc="A32430A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3157907"/>
    <w:multiLevelType w:val="hybridMultilevel"/>
    <w:tmpl w:val="D00C1C12"/>
    <w:lvl w:ilvl="0" w:tplc="8F542F44">
      <w:start w:val="1"/>
      <w:numFmt w:val="lowerLetter"/>
      <w:lvlText w:val="%1."/>
      <w:lvlJc w:val="left"/>
      <w:pPr>
        <w:tabs>
          <w:tab w:val="num" w:pos="1411"/>
        </w:tabs>
        <w:ind w:left="1411" w:hanging="360"/>
      </w:pPr>
      <w:rPr>
        <w:b w:val="0"/>
      </w:rPr>
    </w:lvl>
    <w:lvl w:ilvl="1" w:tplc="E9227D32">
      <w:start w:val="1"/>
      <w:numFmt w:val="bullet"/>
      <w:lvlText w:val=""/>
      <w:lvlJc w:val="left"/>
      <w:pPr>
        <w:tabs>
          <w:tab w:val="num" w:pos="1440"/>
        </w:tabs>
        <w:ind w:left="1440" w:hanging="360"/>
      </w:pPr>
      <w:rPr>
        <w:rFonts w:ascii="Symbol" w:hAnsi="Symbol"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2EF4"/>
    <w:multiLevelType w:val="hybridMultilevel"/>
    <w:tmpl w:val="183C38BA"/>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5E96C09"/>
    <w:multiLevelType w:val="hybridMultilevel"/>
    <w:tmpl w:val="C96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68A09AD"/>
    <w:multiLevelType w:val="hybridMultilevel"/>
    <w:tmpl w:val="567C6260"/>
    <w:lvl w:ilvl="0" w:tplc="ACA82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73235CB"/>
    <w:multiLevelType w:val="hybridMultilevel"/>
    <w:tmpl w:val="D57EF0A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45012E"/>
    <w:multiLevelType w:val="hybridMultilevel"/>
    <w:tmpl w:val="C0B435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8C55CF"/>
    <w:multiLevelType w:val="hybridMultilevel"/>
    <w:tmpl w:val="437EA868"/>
    <w:lvl w:ilvl="0" w:tplc="012EB2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7231BE"/>
    <w:multiLevelType w:val="hybridMultilevel"/>
    <w:tmpl w:val="A6E2C8B2"/>
    <w:lvl w:ilvl="0" w:tplc="69AE9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9B50BE"/>
    <w:multiLevelType w:val="hybridMultilevel"/>
    <w:tmpl w:val="B3DA317C"/>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0D8685A"/>
    <w:multiLevelType w:val="hybridMultilevel"/>
    <w:tmpl w:val="08343192"/>
    <w:lvl w:ilvl="0" w:tplc="F8F431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2881D7A"/>
    <w:multiLevelType w:val="hybridMultilevel"/>
    <w:tmpl w:val="31C6EDE6"/>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36257"/>
    <w:multiLevelType w:val="hybridMultilevel"/>
    <w:tmpl w:val="C81219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87FDE"/>
    <w:multiLevelType w:val="hybridMultilevel"/>
    <w:tmpl w:val="33A80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nsid w:val="1AF263DE"/>
    <w:multiLevelType w:val="hybridMultilevel"/>
    <w:tmpl w:val="F1946C96"/>
    <w:lvl w:ilvl="0" w:tplc="0409000F">
      <w:start w:val="1"/>
      <w:numFmt w:val="decimal"/>
      <w:lvlText w:val="%1."/>
      <w:lvlJc w:val="left"/>
      <w:pPr>
        <w:ind w:left="360" w:hanging="360"/>
      </w:pPr>
      <w:rPr>
        <w:rFonts w:hint="default"/>
      </w:rPr>
    </w:lvl>
    <w:lvl w:ilvl="1" w:tplc="792AAACC">
      <w:start w:val="1"/>
      <w:numFmt w:val="bullet"/>
      <w:lvlText w:val=""/>
      <w:lvlJc w:val="left"/>
      <w:pPr>
        <w:ind w:left="1080" w:hanging="360"/>
      </w:pPr>
      <w:rPr>
        <w:rFonts w:ascii="Symbol" w:hAnsi="Symbo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1">
    <w:nsid w:val="1DD10B08"/>
    <w:multiLevelType w:val="hybridMultilevel"/>
    <w:tmpl w:val="C994AFE4"/>
    <w:lvl w:ilvl="0" w:tplc="8BAE164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E328AE"/>
    <w:multiLevelType w:val="hybridMultilevel"/>
    <w:tmpl w:val="1E38AB96"/>
    <w:lvl w:ilvl="0" w:tplc="5008B0C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E09B8"/>
    <w:multiLevelType w:val="hybridMultilevel"/>
    <w:tmpl w:val="F718F9A4"/>
    <w:lvl w:ilvl="0" w:tplc="0F94F0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5A29D6"/>
    <w:multiLevelType w:val="hybridMultilevel"/>
    <w:tmpl w:val="4C92000E"/>
    <w:lvl w:ilvl="0" w:tplc="45649DB4">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68331E2"/>
    <w:multiLevelType w:val="hybridMultilevel"/>
    <w:tmpl w:val="0E8C9364"/>
    <w:lvl w:ilvl="0" w:tplc="326C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7FB08F2"/>
    <w:multiLevelType w:val="hybridMultilevel"/>
    <w:tmpl w:val="9F809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97C37FF"/>
    <w:multiLevelType w:val="multilevel"/>
    <w:tmpl w:val="D28AAEF6"/>
    <w:lvl w:ilvl="0">
      <w:start w:val="1"/>
      <w:numFmt w:val="lowerLetter"/>
      <w:lvlText w:val="%1)"/>
      <w:lvlJc w:val="left"/>
      <w:pPr>
        <w:ind w:left="360" w:hanging="360"/>
      </w:pPr>
      <w:rPr>
        <w:rFonts w:ascii="Garamond" w:hAnsi="Garamond"/>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B7A16CC"/>
    <w:multiLevelType w:val="hybridMultilevel"/>
    <w:tmpl w:val="77B8346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4A2329"/>
    <w:multiLevelType w:val="hybridMultilevel"/>
    <w:tmpl w:val="AB627894"/>
    <w:lvl w:ilvl="0" w:tplc="B022A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743939"/>
    <w:multiLevelType w:val="hybridMultilevel"/>
    <w:tmpl w:val="854E6F26"/>
    <w:lvl w:ilvl="0" w:tplc="A7947618">
      <w:start w:val="1"/>
      <w:numFmt w:val="decimal"/>
      <w:lvlText w:val="%1."/>
      <w:lvlJc w:val="left"/>
      <w:pPr>
        <w:tabs>
          <w:tab w:val="num" w:pos="720"/>
        </w:tabs>
        <w:ind w:left="720" w:hanging="360"/>
      </w:pPr>
      <w:rPr>
        <w:rFonts w:ascii="Arial Narrow" w:eastAsia="Times New Roman" w:hAnsi="Arial Narrow" w:cs="Times New Roman"/>
        <w:b w:val="0"/>
      </w:rPr>
    </w:lvl>
    <w:lvl w:ilvl="1" w:tplc="E9227D32">
      <w:start w:val="1"/>
      <w:numFmt w:val="bullet"/>
      <w:lvlText w:val=""/>
      <w:lvlJc w:val="left"/>
      <w:pPr>
        <w:tabs>
          <w:tab w:val="num" w:pos="1440"/>
        </w:tabs>
        <w:ind w:left="1440" w:hanging="360"/>
      </w:pPr>
      <w:rPr>
        <w:rFonts w:ascii="Symbol" w:hAnsi="Symbol" w:hint="default"/>
        <w:b w:val="0"/>
        <w:color w:val="auto"/>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9D5A47"/>
    <w:multiLevelType w:val="hybridMultilevel"/>
    <w:tmpl w:val="39B06C2A"/>
    <w:lvl w:ilvl="0" w:tplc="BBFAD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B37443"/>
    <w:multiLevelType w:val="hybridMultilevel"/>
    <w:tmpl w:val="1012E7F8"/>
    <w:lvl w:ilvl="0" w:tplc="868C4F3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471C05"/>
    <w:multiLevelType w:val="hybridMultilevel"/>
    <w:tmpl w:val="5378947E"/>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38">
    <w:nsid w:val="32E06669"/>
    <w:multiLevelType w:val="multilevel"/>
    <w:tmpl w:val="85D84DC8"/>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39">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98E385D"/>
    <w:multiLevelType w:val="hybridMultilevel"/>
    <w:tmpl w:val="1B9C8F44"/>
    <w:lvl w:ilvl="0" w:tplc="B014979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46D18"/>
    <w:multiLevelType w:val="hybridMultilevel"/>
    <w:tmpl w:val="E33E3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E530B"/>
    <w:multiLevelType w:val="hybridMultilevel"/>
    <w:tmpl w:val="E2E881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EC01371"/>
    <w:multiLevelType w:val="hybridMultilevel"/>
    <w:tmpl w:val="14623718"/>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B95441"/>
    <w:multiLevelType w:val="hybridMultilevel"/>
    <w:tmpl w:val="30E2C5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FA62F1"/>
    <w:multiLevelType w:val="hybridMultilevel"/>
    <w:tmpl w:val="B6A0D0FA"/>
    <w:lvl w:ilvl="0" w:tplc="C1AA0F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087D63"/>
    <w:multiLevelType w:val="hybridMultilevel"/>
    <w:tmpl w:val="1EDEA98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706770"/>
    <w:multiLevelType w:val="hybridMultilevel"/>
    <w:tmpl w:val="F56AA760"/>
    <w:lvl w:ilvl="0" w:tplc="F8F43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D540F0"/>
    <w:multiLevelType w:val="hybridMultilevel"/>
    <w:tmpl w:val="3F84F9E8"/>
    <w:lvl w:ilvl="0" w:tplc="057A99D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EA7046"/>
    <w:multiLevelType w:val="hybridMultilevel"/>
    <w:tmpl w:val="C28CEA60"/>
    <w:lvl w:ilvl="0" w:tplc="E9227D32">
      <w:start w:val="1"/>
      <w:numFmt w:val="bullet"/>
      <w:lvlText w:val=""/>
      <w:lvlJc w:val="left"/>
      <w:pPr>
        <w:ind w:left="720" w:hanging="360"/>
      </w:pPr>
      <w:rPr>
        <w:rFonts w:ascii="Symbol" w:hAnsi="Symbol" w:hint="default"/>
        <w:b w:val="0"/>
        <w:color w:val="auto"/>
      </w:rPr>
    </w:lvl>
    <w:lvl w:ilvl="1" w:tplc="E9227D32">
      <w:start w:val="1"/>
      <w:numFmt w:val="bullet"/>
      <w:lvlText w:val=""/>
      <w:lvlJc w:val="left"/>
      <w:pPr>
        <w:ind w:left="1440" w:hanging="360"/>
      </w:pPr>
      <w:rPr>
        <w:rFonts w:ascii="Symbol" w:hAnsi="Symbol" w:hint="default"/>
        <w:b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031B9"/>
    <w:multiLevelType w:val="hybridMultilevel"/>
    <w:tmpl w:val="6A6E64D2"/>
    <w:lvl w:ilvl="0" w:tplc="60087C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133557C"/>
    <w:multiLevelType w:val="hybridMultilevel"/>
    <w:tmpl w:val="950C98EC"/>
    <w:lvl w:ilvl="0" w:tplc="E9227D3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4005C72"/>
    <w:multiLevelType w:val="hybridMultilevel"/>
    <w:tmpl w:val="75FCB5CA"/>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76774A"/>
    <w:multiLevelType w:val="hybridMultilevel"/>
    <w:tmpl w:val="506C9FDE"/>
    <w:lvl w:ilvl="0" w:tplc="2208D16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72E45AB"/>
    <w:multiLevelType w:val="hybridMultilevel"/>
    <w:tmpl w:val="5DECA506"/>
    <w:lvl w:ilvl="0" w:tplc="3FC0F462">
      <w:start w:val="1"/>
      <w:numFmt w:val="bullet"/>
      <w:lvlText w:val=""/>
      <w:lvlJc w:val="left"/>
      <w:pPr>
        <w:tabs>
          <w:tab w:val="num" w:pos="720"/>
        </w:tabs>
        <w:ind w:left="720" w:hanging="360"/>
      </w:pPr>
      <w:rPr>
        <w:rFonts w:ascii="Wingdings 2" w:hAnsi="Wingdings 2" w:hint="default"/>
      </w:rPr>
    </w:lvl>
    <w:lvl w:ilvl="1" w:tplc="159C5458" w:tentative="1">
      <w:start w:val="1"/>
      <w:numFmt w:val="bullet"/>
      <w:lvlText w:val=""/>
      <w:lvlJc w:val="left"/>
      <w:pPr>
        <w:tabs>
          <w:tab w:val="num" w:pos="1440"/>
        </w:tabs>
        <w:ind w:left="1440" w:hanging="360"/>
      </w:pPr>
      <w:rPr>
        <w:rFonts w:ascii="Wingdings 2" w:hAnsi="Wingdings 2" w:hint="default"/>
      </w:rPr>
    </w:lvl>
    <w:lvl w:ilvl="2" w:tplc="47BC7D40" w:tentative="1">
      <w:start w:val="1"/>
      <w:numFmt w:val="bullet"/>
      <w:lvlText w:val=""/>
      <w:lvlJc w:val="left"/>
      <w:pPr>
        <w:tabs>
          <w:tab w:val="num" w:pos="2160"/>
        </w:tabs>
        <w:ind w:left="2160" w:hanging="360"/>
      </w:pPr>
      <w:rPr>
        <w:rFonts w:ascii="Wingdings 2" w:hAnsi="Wingdings 2" w:hint="default"/>
      </w:rPr>
    </w:lvl>
    <w:lvl w:ilvl="3" w:tplc="81D07984" w:tentative="1">
      <w:start w:val="1"/>
      <w:numFmt w:val="bullet"/>
      <w:lvlText w:val=""/>
      <w:lvlJc w:val="left"/>
      <w:pPr>
        <w:tabs>
          <w:tab w:val="num" w:pos="2880"/>
        </w:tabs>
        <w:ind w:left="2880" w:hanging="360"/>
      </w:pPr>
      <w:rPr>
        <w:rFonts w:ascii="Wingdings 2" w:hAnsi="Wingdings 2" w:hint="default"/>
      </w:rPr>
    </w:lvl>
    <w:lvl w:ilvl="4" w:tplc="2E861BD0" w:tentative="1">
      <w:start w:val="1"/>
      <w:numFmt w:val="bullet"/>
      <w:lvlText w:val=""/>
      <w:lvlJc w:val="left"/>
      <w:pPr>
        <w:tabs>
          <w:tab w:val="num" w:pos="3600"/>
        </w:tabs>
        <w:ind w:left="3600" w:hanging="360"/>
      </w:pPr>
      <w:rPr>
        <w:rFonts w:ascii="Wingdings 2" w:hAnsi="Wingdings 2" w:hint="default"/>
      </w:rPr>
    </w:lvl>
    <w:lvl w:ilvl="5" w:tplc="4BC65F1C" w:tentative="1">
      <w:start w:val="1"/>
      <w:numFmt w:val="bullet"/>
      <w:lvlText w:val=""/>
      <w:lvlJc w:val="left"/>
      <w:pPr>
        <w:tabs>
          <w:tab w:val="num" w:pos="4320"/>
        </w:tabs>
        <w:ind w:left="4320" w:hanging="360"/>
      </w:pPr>
      <w:rPr>
        <w:rFonts w:ascii="Wingdings 2" w:hAnsi="Wingdings 2" w:hint="default"/>
      </w:rPr>
    </w:lvl>
    <w:lvl w:ilvl="6" w:tplc="0902FC62" w:tentative="1">
      <w:start w:val="1"/>
      <w:numFmt w:val="bullet"/>
      <w:lvlText w:val=""/>
      <w:lvlJc w:val="left"/>
      <w:pPr>
        <w:tabs>
          <w:tab w:val="num" w:pos="5040"/>
        </w:tabs>
        <w:ind w:left="5040" w:hanging="360"/>
      </w:pPr>
      <w:rPr>
        <w:rFonts w:ascii="Wingdings 2" w:hAnsi="Wingdings 2" w:hint="default"/>
      </w:rPr>
    </w:lvl>
    <w:lvl w:ilvl="7" w:tplc="DE6ED65E" w:tentative="1">
      <w:start w:val="1"/>
      <w:numFmt w:val="bullet"/>
      <w:lvlText w:val=""/>
      <w:lvlJc w:val="left"/>
      <w:pPr>
        <w:tabs>
          <w:tab w:val="num" w:pos="5760"/>
        </w:tabs>
        <w:ind w:left="5760" w:hanging="360"/>
      </w:pPr>
      <w:rPr>
        <w:rFonts w:ascii="Wingdings 2" w:hAnsi="Wingdings 2" w:hint="default"/>
      </w:rPr>
    </w:lvl>
    <w:lvl w:ilvl="8" w:tplc="54A48902" w:tentative="1">
      <w:start w:val="1"/>
      <w:numFmt w:val="bullet"/>
      <w:lvlText w:val=""/>
      <w:lvlJc w:val="left"/>
      <w:pPr>
        <w:tabs>
          <w:tab w:val="num" w:pos="6480"/>
        </w:tabs>
        <w:ind w:left="6480" w:hanging="360"/>
      </w:pPr>
      <w:rPr>
        <w:rFonts w:ascii="Wingdings 2" w:hAnsi="Wingdings 2" w:hint="default"/>
      </w:rPr>
    </w:lvl>
  </w:abstractNum>
  <w:abstractNum w:abstractNumId="57">
    <w:nsid w:val="5829641F"/>
    <w:multiLevelType w:val="hybridMultilevel"/>
    <w:tmpl w:val="96C0EB5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B0B0E34"/>
    <w:multiLevelType w:val="hybridMultilevel"/>
    <w:tmpl w:val="2B20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C1430A0"/>
    <w:multiLevelType w:val="hybridMultilevel"/>
    <w:tmpl w:val="4A7E19B0"/>
    <w:lvl w:ilvl="0" w:tplc="C9A2E97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D513DA7"/>
    <w:multiLevelType w:val="hybridMultilevel"/>
    <w:tmpl w:val="CF7E8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E29E3"/>
    <w:multiLevelType w:val="hybridMultilevel"/>
    <w:tmpl w:val="42FC4ED2"/>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1C1152"/>
    <w:multiLevelType w:val="hybridMultilevel"/>
    <w:tmpl w:val="447C953C"/>
    <w:lvl w:ilvl="0" w:tplc="E62A6D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1F61C4"/>
    <w:multiLevelType w:val="hybridMultilevel"/>
    <w:tmpl w:val="C2C4644C"/>
    <w:lvl w:ilvl="0" w:tplc="AA2E531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3325228"/>
    <w:multiLevelType w:val="hybridMultilevel"/>
    <w:tmpl w:val="1E1ECB50"/>
    <w:lvl w:ilvl="0" w:tplc="B6C433DC">
      <w:start w:val="2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358735E"/>
    <w:multiLevelType w:val="hybridMultilevel"/>
    <w:tmpl w:val="FB882AEE"/>
    <w:lvl w:ilvl="0" w:tplc="8AA6A0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934"/>
    <w:multiLevelType w:val="hybridMultilevel"/>
    <w:tmpl w:val="4844E6F0"/>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64252498"/>
    <w:multiLevelType w:val="hybridMultilevel"/>
    <w:tmpl w:val="200256CC"/>
    <w:lvl w:ilvl="0" w:tplc="A740ED9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4764670"/>
    <w:multiLevelType w:val="hybridMultilevel"/>
    <w:tmpl w:val="1362E73E"/>
    <w:lvl w:ilvl="0" w:tplc="756E5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5AE0281"/>
    <w:multiLevelType w:val="hybridMultilevel"/>
    <w:tmpl w:val="9D542E32"/>
    <w:lvl w:ilvl="0" w:tplc="D7846C2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62D1ACF"/>
    <w:multiLevelType w:val="hybridMultilevel"/>
    <w:tmpl w:val="FF5ABDD4"/>
    <w:lvl w:ilvl="0" w:tplc="56348A46">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65F1D64"/>
    <w:multiLevelType w:val="hybridMultilevel"/>
    <w:tmpl w:val="1AD6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2B2CB7"/>
    <w:multiLevelType w:val="hybridMultilevel"/>
    <w:tmpl w:val="2AA44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99B3A08"/>
    <w:multiLevelType w:val="hybridMultilevel"/>
    <w:tmpl w:val="275EB588"/>
    <w:lvl w:ilvl="0" w:tplc="792AAACC">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B770DC1"/>
    <w:multiLevelType w:val="hybridMultilevel"/>
    <w:tmpl w:val="AAD0921A"/>
    <w:lvl w:ilvl="0" w:tplc="1E8E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2C779CA"/>
    <w:multiLevelType w:val="hybridMultilevel"/>
    <w:tmpl w:val="16D067F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9">
    <w:nsid w:val="73F72C4E"/>
    <w:multiLevelType w:val="hybridMultilevel"/>
    <w:tmpl w:val="CE6229FA"/>
    <w:lvl w:ilvl="0" w:tplc="0A24672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0B4CCA"/>
    <w:multiLevelType w:val="hybridMultilevel"/>
    <w:tmpl w:val="88BC1ABA"/>
    <w:lvl w:ilvl="0" w:tplc="FC724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7B8578FC"/>
    <w:multiLevelType w:val="hybridMultilevel"/>
    <w:tmpl w:val="50727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FF2F83"/>
    <w:multiLevelType w:val="hybridMultilevel"/>
    <w:tmpl w:val="0504B900"/>
    <w:lvl w:ilvl="0" w:tplc="8F4CE30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DB42F82"/>
    <w:multiLevelType w:val="hybridMultilevel"/>
    <w:tmpl w:val="BA6AFD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4"/>
  </w:num>
  <w:num w:numId="3">
    <w:abstractNumId w:val="30"/>
  </w:num>
  <w:num w:numId="4">
    <w:abstractNumId w:val="40"/>
  </w:num>
  <w:num w:numId="5">
    <w:abstractNumId w:val="81"/>
  </w:num>
  <w:num w:numId="6">
    <w:abstractNumId w:val="77"/>
  </w:num>
  <w:num w:numId="7">
    <w:abstractNumId w:val="20"/>
  </w:num>
  <w:num w:numId="8">
    <w:abstractNumId w:val="2"/>
  </w:num>
  <w:num w:numId="9">
    <w:abstractNumId w:val="76"/>
  </w:num>
  <w:num w:numId="10">
    <w:abstractNumId w:val="18"/>
  </w:num>
  <w:num w:numId="11">
    <w:abstractNumId w:val="69"/>
  </w:num>
  <w:num w:numId="12">
    <w:abstractNumId w:val="45"/>
  </w:num>
  <w:num w:numId="13">
    <w:abstractNumId w:val="71"/>
  </w:num>
  <w:num w:numId="14">
    <w:abstractNumId w:val="4"/>
  </w:num>
  <w:num w:numId="15">
    <w:abstractNumId w:val="25"/>
  </w:num>
  <w:num w:numId="16">
    <w:abstractNumId w:val="31"/>
  </w:num>
  <w:num w:numId="17">
    <w:abstractNumId w:val="49"/>
  </w:num>
  <w:num w:numId="18">
    <w:abstractNumId w:val="19"/>
  </w:num>
  <w:num w:numId="19">
    <w:abstractNumId w:val="51"/>
  </w:num>
  <w:num w:numId="20">
    <w:abstractNumId w:val="33"/>
  </w:num>
  <w:num w:numId="21">
    <w:abstractNumId w:val="17"/>
  </w:num>
  <w:num w:numId="22">
    <w:abstractNumId w:val="73"/>
  </w:num>
  <w:num w:numId="23">
    <w:abstractNumId w:val="3"/>
  </w:num>
  <w:num w:numId="24">
    <w:abstractNumId w:val="54"/>
  </w:num>
  <w:num w:numId="25">
    <w:abstractNumId w:val="14"/>
  </w:num>
  <w:num w:numId="26">
    <w:abstractNumId w:val="15"/>
  </w:num>
  <w:num w:numId="27">
    <w:abstractNumId w:val="29"/>
  </w:num>
  <w:num w:numId="28">
    <w:abstractNumId w:val="61"/>
  </w:num>
  <w:num w:numId="29">
    <w:abstractNumId w:val="36"/>
  </w:num>
  <w:num w:numId="30">
    <w:abstractNumId w:val="8"/>
  </w:num>
  <w:num w:numId="31">
    <w:abstractNumId w:val="5"/>
  </w:num>
  <w:num w:numId="32">
    <w:abstractNumId w:val="48"/>
  </w:num>
  <w:num w:numId="33">
    <w:abstractNumId w:val="13"/>
  </w:num>
  <w:num w:numId="34">
    <w:abstractNumId w:val="74"/>
  </w:num>
  <w:num w:numId="35">
    <w:abstractNumId w:val="66"/>
  </w:num>
  <w:num w:numId="36">
    <w:abstractNumId w:val="44"/>
  </w:num>
  <w:num w:numId="37">
    <w:abstractNumId w:val="53"/>
  </w:num>
  <w:num w:numId="38">
    <w:abstractNumId w:val="56"/>
  </w:num>
  <w:num w:numId="39">
    <w:abstractNumId w:val="57"/>
  </w:num>
  <w:num w:numId="40">
    <w:abstractNumId w:val="27"/>
  </w:num>
  <w:num w:numId="41">
    <w:abstractNumId w:val="39"/>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72"/>
  </w:num>
  <w:num w:numId="46">
    <w:abstractNumId w:val="32"/>
  </w:num>
  <w:num w:numId="47">
    <w:abstractNumId w:val="26"/>
  </w:num>
  <w:num w:numId="48">
    <w:abstractNumId w:val="7"/>
  </w:num>
  <w:num w:numId="49">
    <w:abstractNumId w:val="80"/>
  </w:num>
  <w:num w:numId="50">
    <w:abstractNumId w:val="6"/>
  </w:num>
  <w:num w:numId="51">
    <w:abstractNumId w:val="46"/>
  </w:num>
  <w:num w:numId="52">
    <w:abstractNumId w:val="12"/>
  </w:num>
  <w:num w:numId="53">
    <w:abstractNumId w:val="84"/>
  </w:num>
  <w:num w:numId="54">
    <w:abstractNumId w:val="42"/>
  </w:num>
  <w:num w:numId="55">
    <w:abstractNumId w:val="82"/>
  </w:num>
  <w:num w:numId="56">
    <w:abstractNumId w:val="64"/>
  </w:num>
  <w:num w:numId="57">
    <w:abstractNumId w:val="60"/>
  </w:num>
  <w:num w:numId="58">
    <w:abstractNumId w:val="47"/>
  </w:num>
  <w:num w:numId="59">
    <w:abstractNumId w:val="50"/>
  </w:num>
  <w:num w:numId="60">
    <w:abstractNumId w:val="65"/>
  </w:num>
  <w:num w:numId="61">
    <w:abstractNumId w:val="34"/>
  </w:num>
  <w:num w:numId="62">
    <w:abstractNumId w:val="67"/>
  </w:num>
  <w:num w:numId="63">
    <w:abstractNumId w:val="1"/>
  </w:num>
  <w:num w:numId="64">
    <w:abstractNumId w:val="63"/>
  </w:num>
  <w:num w:numId="65">
    <w:abstractNumId w:val="68"/>
  </w:num>
  <w:num w:numId="66">
    <w:abstractNumId w:val="11"/>
  </w:num>
  <w:num w:numId="67">
    <w:abstractNumId w:val="83"/>
  </w:num>
  <w:num w:numId="68">
    <w:abstractNumId w:val="55"/>
  </w:num>
  <w:num w:numId="69">
    <w:abstractNumId w:val="62"/>
  </w:num>
  <w:num w:numId="70">
    <w:abstractNumId w:val="41"/>
  </w:num>
  <w:num w:numId="71">
    <w:abstractNumId w:val="21"/>
  </w:num>
  <w:num w:numId="72">
    <w:abstractNumId w:val="59"/>
  </w:num>
  <w:num w:numId="73">
    <w:abstractNumId w:val="22"/>
  </w:num>
  <w:num w:numId="74">
    <w:abstractNumId w:val="52"/>
  </w:num>
  <w:num w:numId="75">
    <w:abstractNumId w:val="23"/>
  </w:num>
  <w:num w:numId="76">
    <w:abstractNumId w:val="70"/>
  </w:num>
  <w:num w:numId="77">
    <w:abstractNumId w:val="35"/>
  </w:num>
  <w:num w:numId="78">
    <w:abstractNumId w:val="79"/>
  </w:num>
  <w:num w:numId="79">
    <w:abstractNumId w:val="75"/>
  </w:num>
  <w:num w:numId="80">
    <w:abstractNumId w:val="9"/>
  </w:num>
  <w:num w:numId="81">
    <w:abstractNumId w:val="58"/>
  </w:num>
  <w:num w:numId="82">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83">
    <w:abstractNumId w:val="38"/>
  </w:num>
  <w:num w:numId="84">
    <w:abstractNumId w:val="16"/>
  </w:num>
  <w:num w:numId="85">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86">
    <w:abstractNumId w:val="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87">
    <w:abstractNumId w:val="28"/>
  </w:num>
  <w:num w:numId="88">
    <w:abstractNumId w:val="78"/>
  </w:num>
  <w:num w:numId="89">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activeWritingStyle w:appName="MSWord" w:lang="en-US" w:vendorID="8" w:dllVersion="513"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0496D"/>
    <w:rsid w:val="00015F02"/>
    <w:rsid w:val="000176DC"/>
    <w:rsid w:val="00020767"/>
    <w:rsid w:val="00027533"/>
    <w:rsid w:val="000305C0"/>
    <w:rsid w:val="0003389B"/>
    <w:rsid w:val="0004078C"/>
    <w:rsid w:val="00051130"/>
    <w:rsid w:val="0005539A"/>
    <w:rsid w:val="00062EEF"/>
    <w:rsid w:val="00064CCF"/>
    <w:rsid w:val="00067F88"/>
    <w:rsid w:val="00072833"/>
    <w:rsid w:val="000749CA"/>
    <w:rsid w:val="00082D45"/>
    <w:rsid w:val="00084C4A"/>
    <w:rsid w:val="00087635"/>
    <w:rsid w:val="000A1061"/>
    <w:rsid w:val="000B0442"/>
    <w:rsid w:val="000B530B"/>
    <w:rsid w:val="000B6DDD"/>
    <w:rsid w:val="000B6E4B"/>
    <w:rsid w:val="000C2E65"/>
    <w:rsid w:val="000C546F"/>
    <w:rsid w:val="000C6826"/>
    <w:rsid w:val="000D0E0A"/>
    <w:rsid w:val="000D0E80"/>
    <w:rsid w:val="000D21AB"/>
    <w:rsid w:val="000D76E6"/>
    <w:rsid w:val="000E1682"/>
    <w:rsid w:val="000F41B7"/>
    <w:rsid w:val="000F70A7"/>
    <w:rsid w:val="00115E22"/>
    <w:rsid w:val="001163A3"/>
    <w:rsid w:val="0012024B"/>
    <w:rsid w:val="00124C27"/>
    <w:rsid w:val="0012642E"/>
    <w:rsid w:val="001275A4"/>
    <w:rsid w:val="00131614"/>
    <w:rsid w:val="00141543"/>
    <w:rsid w:val="001479E4"/>
    <w:rsid w:val="00166342"/>
    <w:rsid w:val="001708F3"/>
    <w:rsid w:val="001738C1"/>
    <w:rsid w:val="001858E0"/>
    <w:rsid w:val="00190AE7"/>
    <w:rsid w:val="001A26E4"/>
    <w:rsid w:val="001A309F"/>
    <w:rsid w:val="001A56A2"/>
    <w:rsid w:val="001B0C24"/>
    <w:rsid w:val="001B4C41"/>
    <w:rsid w:val="001C7498"/>
    <w:rsid w:val="001D7348"/>
    <w:rsid w:val="001E2B43"/>
    <w:rsid w:val="001F00DD"/>
    <w:rsid w:val="001F0ECD"/>
    <w:rsid w:val="001F3D89"/>
    <w:rsid w:val="00200A33"/>
    <w:rsid w:val="00200EB4"/>
    <w:rsid w:val="00201616"/>
    <w:rsid w:val="00233019"/>
    <w:rsid w:val="00233D53"/>
    <w:rsid w:val="002464C2"/>
    <w:rsid w:val="002510DD"/>
    <w:rsid w:val="00253908"/>
    <w:rsid w:val="00257A7E"/>
    <w:rsid w:val="00263A39"/>
    <w:rsid w:val="00285903"/>
    <w:rsid w:val="00286D2E"/>
    <w:rsid w:val="002A7DC9"/>
    <w:rsid w:val="002B4A1E"/>
    <w:rsid w:val="002B4E91"/>
    <w:rsid w:val="002B5E8F"/>
    <w:rsid w:val="002D2636"/>
    <w:rsid w:val="002D438F"/>
    <w:rsid w:val="002E71FB"/>
    <w:rsid w:val="002F021D"/>
    <w:rsid w:val="002F1235"/>
    <w:rsid w:val="002F305B"/>
    <w:rsid w:val="003008AF"/>
    <w:rsid w:val="003016C3"/>
    <w:rsid w:val="00301C26"/>
    <w:rsid w:val="003104E6"/>
    <w:rsid w:val="003170A9"/>
    <w:rsid w:val="00323442"/>
    <w:rsid w:val="003269F5"/>
    <w:rsid w:val="00327C5D"/>
    <w:rsid w:val="00332509"/>
    <w:rsid w:val="003325B5"/>
    <w:rsid w:val="003339EA"/>
    <w:rsid w:val="00336CD0"/>
    <w:rsid w:val="0034279C"/>
    <w:rsid w:val="003632A2"/>
    <w:rsid w:val="00364EC6"/>
    <w:rsid w:val="003677FB"/>
    <w:rsid w:val="00376586"/>
    <w:rsid w:val="003779B7"/>
    <w:rsid w:val="00377F0A"/>
    <w:rsid w:val="00381318"/>
    <w:rsid w:val="00383060"/>
    <w:rsid w:val="003908AB"/>
    <w:rsid w:val="00391AAB"/>
    <w:rsid w:val="003959A1"/>
    <w:rsid w:val="003A2D17"/>
    <w:rsid w:val="003A406A"/>
    <w:rsid w:val="003A41C2"/>
    <w:rsid w:val="003B1DC2"/>
    <w:rsid w:val="003C3133"/>
    <w:rsid w:val="003C35C1"/>
    <w:rsid w:val="003C3677"/>
    <w:rsid w:val="003D03D5"/>
    <w:rsid w:val="003D442E"/>
    <w:rsid w:val="003D4650"/>
    <w:rsid w:val="003D5BC1"/>
    <w:rsid w:val="003E0D05"/>
    <w:rsid w:val="003E6BBE"/>
    <w:rsid w:val="003F2802"/>
    <w:rsid w:val="003F54EC"/>
    <w:rsid w:val="003F67FE"/>
    <w:rsid w:val="004000B1"/>
    <w:rsid w:val="00402266"/>
    <w:rsid w:val="004044C1"/>
    <w:rsid w:val="00413448"/>
    <w:rsid w:val="00413BDC"/>
    <w:rsid w:val="00425868"/>
    <w:rsid w:val="004614B9"/>
    <w:rsid w:val="004614E5"/>
    <w:rsid w:val="0046183B"/>
    <w:rsid w:val="00462BB7"/>
    <w:rsid w:val="00475C49"/>
    <w:rsid w:val="004974B1"/>
    <w:rsid w:val="004A1235"/>
    <w:rsid w:val="004C2898"/>
    <w:rsid w:val="004C793F"/>
    <w:rsid w:val="004D12B6"/>
    <w:rsid w:val="004E1971"/>
    <w:rsid w:val="004E1D72"/>
    <w:rsid w:val="004F008B"/>
    <w:rsid w:val="004F3A86"/>
    <w:rsid w:val="00500895"/>
    <w:rsid w:val="00503B94"/>
    <w:rsid w:val="00505114"/>
    <w:rsid w:val="0050719F"/>
    <w:rsid w:val="00513298"/>
    <w:rsid w:val="005161FF"/>
    <w:rsid w:val="00540202"/>
    <w:rsid w:val="00540530"/>
    <w:rsid w:val="00546AF6"/>
    <w:rsid w:val="005478DF"/>
    <w:rsid w:val="0055460B"/>
    <w:rsid w:val="0055483A"/>
    <w:rsid w:val="00560A53"/>
    <w:rsid w:val="00560D04"/>
    <w:rsid w:val="00563E8B"/>
    <w:rsid w:val="00565802"/>
    <w:rsid w:val="005A0DDA"/>
    <w:rsid w:val="005A0EE0"/>
    <w:rsid w:val="005A62E2"/>
    <w:rsid w:val="005B1AE5"/>
    <w:rsid w:val="005C2DF6"/>
    <w:rsid w:val="005C6188"/>
    <w:rsid w:val="005D70E5"/>
    <w:rsid w:val="005E5447"/>
    <w:rsid w:val="005E7CE1"/>
    <w:rsid w:val="006002D6"/>
    <w:rsid w:val="0060066A"/>
    <w:rsid w:val="00602616"/>
    <w:rsid w:val="00603657"/>
    <w:rsid w:val="0061415C"/>
    <w:rsid w:val="006207B5"/>
    <w:rsid w:val="00622F1D"/>
    <w:rsid w:val="006247E4"/>
    <w:rsid w:val="00625BDC"/>
    <w:rsid w:val="00626C26"/>
    <w:rsid w:val="00627C0E"/>
    <w:rsid w:val="00635CDC"/>
    <w:rsid w:val="00646B2B"/>
    <w:rsid w:val="00652A92"/>
    <w:rsid w:val="0065321E"/>
    <w:rsid w:val="00655240"/>
    <w:rsid w:val="00664987"/>
    <w:rsid w:val="00670031"/>
    <w:rsid w:val="006902ED"/>
    <w:rsid w:val="0069307D"/>
    <w:rsid w:val="006934AA"/>
    <w:rsid w:val="006B21E1"/>
    <w:rsid w:val="006B29CE"/>
    <w:rsid w:val="006B414B"/>
    <w:rsid w:val="006B6607"/>
    <w:rsid w:val="006C38BB"/>
    <w:rsid w:val="006D669B"/>
    <w:rsid w:val="006E4207"/>
    <w:rsid w:val="006E4FF2"/>
    <w:rsid w:val="006E7E57"/>
    <w:rsid w:val="006F21EC"/>
    <w:rsid w:val="006F2DF2"/>
    <w:rsid w:val="0071029C"/>
    <w:rsid w:val="00713666"/>
    <w:rsid w:val="00714318"/>
    <w:rsid w:val="00716A3A"/>
    <w:rsid w:val="00721A67"/>
    <w:rsid w:val="00721B86"/>
    <w:rsid w:val="00721C18"/>
    <w:rsid w:val="00723F8F"/>
    <w:rsid w:val="007308DA"/>
    <w:rsid w:val="00740EA1"/>
    <w:rsid w:val="007417C6"/>
    <w:rsid w:val="007459A0"/>
    <w:rsid w:val="007460F5"/>
    <w:rsid w:val="0074742F"/>
    <w:rsid w:val="0075313B"/>
    <w:rsid w:val="00766DAF"/>
    <w:rsid w:val="007732A8"/>
    <w:rsid w:val="00785A70"/>
    <w:rsid w:val="007869F7"/>
    <w:rsid w:val="0079705E"/>
    <w:rsid w:val="007A0A51"/>
    <w:rsid w:val="007A0CAC"/>
    <w:rsid w:val="007B246D"/>
    <w:rsid w:val="007B2DFA"/>
    <w:rsid w:val="007B367C"/>
    <w:rsid w:val="007B5863"/>
    <w:rsid w:val="007C3955"/>
    <w:rsid w:val="007D65FD"/>
    <w:rsid w:val="007D73D2"/>
    <w:rsid w:val="007E1651"/>
    <w:rsid w:val="007E1E9F"/>
    <w:rsid w:val="007E3CC2"/>
    <w:rsid w:val="007E3FA7"/>
    <w:rsid w:val="007E460D"/>
    <w:rsid w:val="007F3BC4"/>
    <w:rsid w:val="007F60EE"/>
    <w:rsid w:val="007F6E2A"/>
    <w:rsid w:val="00800126"/>
    <w:rsid w:val="00800485"/>
    <w:rsid w:val="008006BF"/>
    <w:rsid w:val="0082030A"/>
    <w:rsid w:val="00820CE5"/>
    <w:rsid w:val="008366F2"/>
    <w:rsid w:val="00840D88"/>
    <w:rsid w:val="008430B7"/>
    <w:rsid w:val="00844ABC"/>
    <w:rsid w:val="00844BCF"/>
    <w:rsid w:val="00852117"/>
    <w:rsid w:val="008632D9"/>
    <w:rsid w:val="00886866"/>
    <w:rsid w:val="00890245"/>
    <w:rsid w:val="008928AF"/>
    <w:rsid w:val="00894629"/>
    <w:rsid w:val="008A45F2"/>
    <w:rsid w:val="008B0F89"/>
    <w:rsid w:val="008B1A5A"/>
    <w:rsid w:val="008B6C18"/>
    <w:rsid w:val="008C0D0A"/>
    <w:rsid w:val="008C5479"/>
    <w:rsid w:val="008E652C"/>
    <w:rsid w:val="008F0023"/>
    <w:rsid w:val="00900DBD"/>
    <w:rsid w:val="00901C7E"/>
    <w:rsid w:val="00902802"/>
    <w:rsid w:val="00914722"/>
    <w:rsid w:val="00926635"/>
    <w:rsid w:val="00932B2D"/>
    <w:rsid w:val="00932D14"/>
    <w:rsid w:val="00935C14"/>
    <w:rsid w:val="009362D5"/>
    <w:rsid w:val="00944A83"/>
    <w:rsid w:val="009563AC"/>
    <w:rsid w:val="009660D0"/>
    <w:rsid w:val="00971402"/>
    <w:rsid w:val="00972BFF"/>
    <w:rsid w:val="00973DF2"/>
    <w:rsid w:val="00974541"/>
    <w:rsid w:val="00974F69"/>
    <w:rsid w:val="009756A0"/>
    <w:rsid w:val="00990D6F"/>
    <w:rsid w:val="009A6578"/>
    <w:rsid w:val="009B59E7"/>
    <w:rsid w:val="009B5A4D"/>
    <w:rsid w:val="009C115F"/>
    <w:rsid w:val="009C2DD5"/>
    <w:rsid w:val="009C7557"/>
    <w:rsid w:val="009C7986"/>
    <w:rsid w:val="009D1A0B"/>
    <w:rsid w:val="009D35DE"/>
    <w:rsid w:val="009E5573"/>
    <w:rsid w:val="009E7AE7"/>
    <w:rsid w:val="009F40E9"/>
    <w:rsid w:val="009F5D5E"/>
    <w:rsid w:val="009F5F48"/>
    <w:rsid w:val="00A04881"/>
    <w:rsid w:val="00A05987"/>
    <w:rsid w:val="00A07D07"/>
    <w:rsid w:val="00A3225B"/>
    <w:rsid w:val="00A35DED"/>
    <w:rsid w:val="00A40CBA"/>
    <w:rsid w:val="00A431F0"/>
    <w:rsid w:val="00A434BD"/>
    <w:rsid w:val="00A44188"/>
    <w:rsid w:val="00A44F6F"/>
    <w:rsid w:val="00A4720B"/>
    <w:rsid w:val="00A67C95"/>
    <w:rsid w:val="00A7422C"/>
    <w:rsid w:val="00A844ED"/>
    <w:rsid w:val="00A9077D"/>
    <w:rsid w:val="00A96F60"/>
    <w:rsid w:val="00AA2246"/>
    <w:rsid w:val="00AA501B"/>
    <w:rsid w:val="00AD06ED"/>
    <w:rsid w:val="00AD41B0"/>
    <w:rsid w:val="00AD4BA4"/>
    <w:rsid w:val="00AD6FB4"/>
    <w:rsid w:val="00AE1AC9"/>
    <w:rsid w:val="00AE3E2B"/>
    <w:rsid w:val="00AE46E8"/>
    <w:rsid w:val="00AE4854"/>
    <w:rsid w:val="00AF15A4"/>
    <w:rsid w:val="00AF4298"/>
    <w:rsid w:val="00AF7630"/>
    <w:rsid w:val="00B107B6"/>
    <w:rsid w:val="00B12173"/>
    <w:rsid w:val="00B140BA"/>
    <w:rsid w:val="00B269E3"/>
    <w:rsid w:val="00B36B73"/>
    <w:rsid w:val="00B4044E"/>
    <w:rsid w:val="00B533C5"/>
    <w:rsid w:val="00B62D72"/>
    <w:rsid w:val="00B73F8B"/>
    <w:rsid w:val="00B85A3B"/>
    <w:rsid w:val="00B9724D"/>
    <w:rsid w:val="00BB4F30"/>
    <w:rsid w:val="00BC34E6"/>
    <w:rsid w:val="00BC365B"/>
    <w:rsid w:val="00BD0B64"/>
    <w:rsid w:val="00BD430F"/>
    <w:rsid w:val="00BD57DB"/>
    <w:rsid w:val="00BE22AB"/>
    <w:rsid w:val="00BE2C2A"/>
    <w:rsid w:val="00BE44FB"/>
    <w:rsid w:val="00BE4B2D"/>
    <w:rsid w:val="00C07609"/>
    <w:rsid w:val="00C22A1F"/>
    <w:rsid w:val="00C50139"/>
    <w:rsid w:val="00C52BAF"/>
    <w:rsid w:val="00C53694"/>
    <w:rsid w:val="00C55A65"/>
    <w:rsid w:val="00C60ECC"/>
    <w:rsid w:val="00C6691C"/>
    <w:rsid w:val="00CA139E"/>
    <w:rsid w:val="00CA56FF"/>
    <w:rsid w:val="00CC2F5D"/>
    <w:rsid w:val="00CC33DE"/>
    <w:rsid w:val="00CC6DFE"/>
    <w:rsid w:val="00CC7E82"/>
    <w:rsid w:val="00D066F6"/>
    <w:rsid w:val="00D126FC"/>
    <w:rsid w:val="00D14093"/>
    <w:rsid w:val="00D209B9"/>
    <w:rsid w:val="00D2133A"/>
    <w:rsid w:val="00D24026"/>
    <w:rsid w:val="00D27690"/>
    <w:rsid w:val="00D54C24"/>
    <w:rsid w:val="00D57DD5"/>
    <w:rsid w:val="00D707E0"/>
    <w:rsid w:val="00D712C9"/>
    <w:rsid w:val="00D8086C"/>
    <w:rsid w:val="00D81117"/>
    <w:rsid w:val="00D84CCB"/>
    <w:rsid w:val="00D87F7B"/>
    <w:rsid w:val="00D90F4C"/>
    <w:rsid w:val="00DA2D3F"/>
    <w:rsid w:val="00DA2FD4"/>
    <w:rsid w:val="00DB669F"/>
    <w:rsid w:val="00DC150C"/>
    <w:rsid w:val="00DC2082"/>
    <w:rsid w:val="00DC329D"/>
    <w:rsid w:val="00DD343C"/>
    <w:rsid w:val="00DF49DA"/>
    <w:rsid w:val="00DF5A24"/>
    <w:rsid w:val="00E01386"/>
    <w:rsid w:val="00E01923"/>
    <w:rsid w:val="00E02A00"/>
    <w:rsid w:val="00E07A8A"/>
    <w:rsid w:val="00E27D96"/>
    <w:rsid w:val="00E27E90"/>
    <w:rsid w:val="00E35003"/>
    <w:rsid w:val="00E37BAD"/>
    <w:rsid w:val="00E42222"/>
    <w:rsid w:val="00E45C5D"/>
    <w:rsid w:val="00E56467"/>
    <w:rsid w:val="00E60A87"/>
    <w:rsid w:val="00E61977"/>
    <w:rsid w:val="00E711EB"/>
    <w:rsid w:val="00E75BE7"/>
    <w:rsid w:val="00E77038"/>
    <w:rsid w:val="00E81B0B"/>
    <w:rsid w:val="00E8217B"/>
    <w:rsid w:val="00E8563E"/>
    <w:rsid w:val="00E869BD"/>
    <w:rsid w:val="00E86E7E"/>
    <w:rsid w:val="00E968F8"/>
    <w:rsid w:val="00EA160D"/>
    <w:rsid w:val="00EA4BFA"/>
    <w:rsid w:val="00EA5554"/>
    <w:rsid w:val="00EC1ADC"/>
    <w:rsid w:val="00ED36ED"/>
    <w:rsid w:val="00EE2F95"/>
    <w:rsid w:val="00EE41E3"/>
    <w:rsid w:val="00F0172D"/>
    <w:rsid w:val="00F03EC4"/>
    <w:rsid w:val="00F04D92"/>
    <w:rsid w:val="00F10E08"/>
    <w:rsid w:val="00F261E8"/>
    <w:rsid w:val="00F30EE8"/>
    <w:rsid w:val="00F370BF"/>
    <w:rsid w:val="00F53F87"/>
    <w:rsid w:val="00F554FE"/>
    <w:rsid w:val="00F55EA3"/>
    <w:rsid w:val="00F66D1A"/>
    <w:rsid w:val="00F969C7"/>
    <w:rsid w:val="00FA7DCD"/>
    <w:rsid w:val="00FB2014"/>
    <w:rsid w:val="00FC45A8"/>
    <w:rsid w:val="00FD1E14"/>
    <w:rsid w:val="00FE7793"/>
    <w:rsid w:val="00FF098C"/>
    <w:rsid w:val="00FF6B54"/>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 w:type="paragraph" w:styleId="NormalWeb">
    <w:name w:val="Normal (Web)"/>
    <w:basedOn w:val="Normal"/>
    <w:rsid w:val="00900DBD"/>
    <w:pPr>
      <w:spacing w:before="100" w:beforeAutospacing="1" w:after="100" w:afterAutospacing="1" w:line="288" w:lineRule="atLeast"/>
      <w:jc w:val="left"/>
    </w:pPr>
    <w:rPr>
      <w:rFonts w:ascii="Verdana" w:hAnsi="Verdan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83"/>
    <w:pPr>
      <w:spacing w:line="240" w:lineRule="atLeast"/>
      <w:jc w:val="both"/>
    </w:pPr>
    <w:rPr>
      <w:rFonts w:ascii="Garamond" w:hAnsi="Garamond"/>
      <w:sz w:val="24"/>
    </w:rPr>
  </w:style>
  <w:style w:type="paragraph" w:styleId="Heading1">
    <w:name w:val="heading 1"/>
    <w:basedOn w:val="Normal"/>
    <w:next w:val="Normal"/>
    <w:link w:val="Heading1Char"/>
    <w:uiPriority w:val="9"/>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rsid w:val="00B140BA"/>
    <w:pPr>
      <w:tabs>
        <w:tab w:val="right" w:leader="underscore" w:pos="7200"/>
        <w:tab w:val="right" w:pos="7488"/>
        <w:tab w:val="left" w:pos="7632"/>
      </w:tabs>
      <w:spacing w:line="240" w:lineRule="atLeast"/>
      <w:ind w:left="3600"/>
    </w:pPr>
    <w:rPr>
      <w:rFonts w:ascii="Garamond" w:eastAsia="Calibri" w:hAnsi="Garamond"/>
      <w:sz w:val="24"/>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paragraph" w:styleId="ListParagraph">
    <w:name w:val="List Paragraph"/>
    <w:basedOn w:val="Normal"/>
    <w:uiPriority w:val="34"/>
    <w:qFormat/>
    <w:rsid w:val="00E711EB"/>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E711EB"/>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E711EB"/>
    <w:pPr>
      <w:widowControl w:val="0"/>
      <w:autoSpaceDE w:val="0"/>
      <w:autoSpaceDN w:val="0"/>
      <w:adjustRightInd w:val="0"/>
      <w:ind w:left="-1440"/>
      <w:jc w:val="both"/>
    </w:pPr>
    <w:rPr>
      <w:rFonts w:ascii="Dutch 801 Roman" w:hAnsi="Dutch 801 Roman" w:cs="Dutch 801 Roman"/>
      <w:sz w:val="24"/>
      <w:szCs w:val="24"/>
    </w:rPr>
  </w:style>
  <w:style w:type="paragraph" w:styleId="BodyText2">
    <w:name w:val="Body Text 2"/>
    <w:basedOn w:val="Normal"/>
    <w:link w:val="BodyText2Char"/>
    <w:uiPriority w:val="99"/>
    <w:rsid w:val="00E711EB"/>
    <w:pPr>
      <w:spacing w:line="240" w:lineRule="auto"/>
      <w:jc w:val="left"/>
    </w:pPr>
    <w:rPr>
      <w:rFonts w:ascii="Dutch 801 Roman" w:hAnsi="Dutch 801 Roman"/>
      <w:color w:val="000000"/>
      <w:szCs w:val="24"/>
    </w:rPr>
  </w:style>
  <w:style w:type="character" w:customStyle="1" w:styleId="BodyText2Char">
    <w:name w:val="Body Text 2 Char"/>
    <w:basedOn w:val="DefaultParagraphFont"/>
    <w:link w:val="BodyText2"/>
    <w:uiPriority w:val="99"/>
    <w:rsid w:val="00E711EB"/>
    <w:rPr>
      <w:rFonts w:ascii="Dutch 801 Roman" w:hAnsi="Dutch 801 Roman"/>
      <w:color w:val="000000"/>
      <w:sz w:val="24"/>
      <w:szCs w:val="24"/>
    </w:rPr>
  </w:style>
  <w:style w:type="paragraph" w:styleId="Title">
    <w:name w:val="Title"/>
    <w:basedOn w:val="Normal"/>
    <w:link w:val="TitleChar"/>
    <w:uiPriority w:val="10"/>
    <w:qFormat/>
    <w:rsid w:val="00E711EB"/>
    <w:pPr>
      <w:widowControl w:val="0"/>
      <w:autoSpaceDE w:val="0"/>
      <w:autoSpaceDN w:val="0"/>
      <w:adjustRightInd w:val="0"/>
      <w:spacing w:line="312" w:lineRule="auto"/>
      <w:jc w:val="center"/>
    </w:pPr>
    <w:rPr>
      <w:rFonts w:ascii="Cambria" w:hAnsi="Cambria"/>
      <w:b/>
      <w:bCs/>
      <w:color w:val="000000"/>
      <w:kern w:val="28"/>
      <w:sz w:val="32"/>
      <w:szCs w:val="32"/>
    </w:rPr>
  </w:style>
  <w:style w:type="character" w:customStyle="1" w:styleId="TitleChar">
    <w:name w:val="Title Char"/>
    <w:basedOn w:val="DefaultParagraphFont"/>
    <w:link w:val="Title"/>
    <w:uiPriority w:val="10"/>
    <w:rsid w:val="00E711EB"/>
    <w:rPr>
      <w:rFonts w:ascii="Cambria" w:hAnsi="Cambria"/>
      <w:b/>
      <w:bCs/>
      <w:color w:val="000000"/>
      <w:kern w:val="28"/>
      <w:sz w:val="32"/>
      <w:szCs w:val="32"/>
    </w:rPr>
  </w:style>
  <w:style w:type="paragraph" w:styleId="NormalWeb">
    <w:name w:val="Normal (Web)"/>
    <w:basedOn w:val="Normal"/>
    <w:rsid w:val="00900DBD"/>
    <w:pPr>
      <w:spacing w:before="100" w:beforeAutospacing="1" w:after="100" w:afterAutospacing="1" w:line="288" w:lineRule="atLeast"/>
      <w:jc w:val="left"/>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027">
      <w:bodyDiv w:val="1"/>
      <w:marLeft w:val="0"/>
      <w:marRight w:val="0"/>
      <w:marTop w:val="0"/>
      <w:marBottom w:val="0"/>
      <w:divBdr>
        <w:top w:val="none" w:sz="0" w:space="0" w:color="auto"/>
        <w:left w:val="none" w:sz="0" w:space="0" w:color="auto"/>
        <w:bottom w:val="none" w:sz="0" w:space="0" w:color="auto"/>
        <w:right w:val="none" w:sz="0" w:space="0" w:color="auto"/>
      </w:divBdr>
    </w:div>
    <w:div w:id="745223229">
      <w:bodyDiv w:val="1"/>
      <w:marLeft w:val="0"/>
      <w:marRight w:val="0"/>
      <w:marTop w:val="0"/>
      <w:marBottom w:val="0"/>
      <w:divBdr>
        <w:top w:val="none" w:sz="0" w:space="0" w:color="auto"/>
        <w:left w:val="none" w:sz="0" w:space="0" w:color="auto"/>
        <w:bottom w:val="none" w:sz="0" w:space="0" w:color="auto"/>
        <w:right w:val="none" w:sz="0" w:space="0" w:color="auto"/>
      </w:divBdr>
    </w:div>
    <w:div w:id="2014142130">
      <w:bodyDiv w:val="1"/>
      <w:marLeft w:val="0"/>
      <w:marRight w:val="0"/>
      <w:marTop w:val="0"/>
      <w:marBottom w:val="0"/>
      <w:divBdr>
        <w:top w:val="none" w:sz="0" w:space="0" w:color="auto"/>
        <w:left w:val="none" w:sz="0" w:space="0" w:color="auto"/>
        <w:bottom w:val="none" w:sz="0" w:space="0" w:color="auto"/>
        <w:right w:val="none" w:sz="0" w:space="0" w:color="auto"/>
      </w:divBdr>
    </w:div>
    <w:div w:id="20168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9E72-2F86-4D83-A3C8-F716933E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128</TotalTime>
  <Pages>11</Pages>
  <Words>2115</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Attachment 5. Houston Participant Surveys</vt:lpstr>
    </vt:vector>
  </TitlesOfParts>
  <Company>Westat</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 Houston Participant Surveys</dc:title>
  <dc:creator>Linda Markovich</dc:creator>
  <cp:lastModifiedBy>Linda Allers</cp:lastModifiedBy>
  <cp:revision>18</cp:revision>
  <cp:lastPrinted>2012-06-27T17:01:00Z</cp:lastPrinted>
  <dcterms:created xsi:type="dcterms:W3CDTF">2012-06-26T17:17:00Z</dcterms:created>
  <dcterms:modified xsi:type="dcterms:W3CDTF">2012-06-29T18:16:00Z</dcterms:modified>
</cp:coreProperties>
</file>