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15" w:rsidRDefault="00DC3615" w:rsidP="00DC3615">
      <w:pPr>
        <w:pStyle w:val="MarkforAppendixHeadingBlue"/>
      </w:pPr>
    </w:p>
    <w:p w:rsidR="00DC3615" w:rsidRDefault="00DC3615" w:rsidP="00DC3615">
      <w:pPr>
        <w:pStyle w:val="MarkforAppendixHeadingBlue"/>
      </w:pPr>
    </w:p>
    <w:p w:rsidR="00DC3615" w:rsidRDefault="00DC3615" w:rsidP="00DC3615">
      <w:pPr>
        <w:pStyle w:val="MarkforAppendixHeadingBlue"/>
      </w:pPr>
    </w:p>
    <w:p w:rsidR="00DC3615" w:rsidRDefault="00DC3615" w:rsidP="00DC3615">
      <w:pPr>
        <w:pStyle w:val="MarkforAppendixHeadingBlue"/>
      </w:pPr>
    </w:p>
    <w:p w:rsidR="00DC3615" w:rsidRDefault="00DC3615" w:rsidP="00DC3615">
      <w:pPr>
        <w:pStyle w:val="MarkforAppendixHeadingBlue"/>
      </w:pPr>
    </w:p>
    <w:p w:rsidR="00DC3615" w:rsidRDefault="00DC3615" w:rsidP="00DC3615">
      <w:pPr>
        <w:pStyle w:val="MarkforAppendixHeadingBlue"/>
      </w:pPr>
    </w:p>
    <w:p w:rsidR="00DC3615" w:rsidRDefault="00DC3615" w:rsidP="00DC3615">
      <w:pPr>
        <w:pStyle w:val="MarkforAppendixHeadingBlue"/>
      </w:pPr>
      <w:r>
        <w:t>APPENDIX D</w:t>
      </w:r>
    </w:p>
    <w:p w:rsidR="00DC3615" w:rsidRDefault="00DC3615" w:rsidP="00DC3615">
      <w:pPr>
        <w:pStyle w:val="MarkforAppendixHeadingBlue"/>
      </w:pPr>
      <w:r>
        <w:t>respondent advance letter</w:t>
      </w:r>
    </w:p>
    <w:p w:rsidR="00DC3615" w:rsidRDefault="00DC3615" w:rsidP="00DC3615">
      <w:pPr>
        <w:sectPr w:rsidR="00DC3615" w:rsidSect="007C0CD8">
          <w:footerReference w:type="default" r:id="rId8"/>
          <w:endnotePr>
            <w:numFmt w:val="decimal"/>
          </w:endnotePr>
          <w:pgSz w:w="12240" w:h="15840" w:code="1"/>
          <w:pgMar w:top="1440" w:right="1440" w:bottom="576" w:left="1440" w:header="720" w:footer="576" w:gutter="0"/>
          <w:cols w:space="720"/>
          <w:docGrid w:linePitch="326"/>
        </w:sectPr>
      </w:pPr>
    </w:p>
    <w:p w:rsidR="00DC3615" w:rsidRPr="0095226D" w:rsidRDefault="00DC3615" w:rsidP="00DC3615">
      <w:pPr>
        <w:spacing w:before="3360"/>
        <w:ind w:firstLine="0"/>
        <w:jc w:val="center"/>
        <w:rPr>
          <w:b/>
        </w:rPr>
      </w:pPr>
      <w:r w:rsidRPr="0095226D">
        <w:rPr>
          <w:b/>
        </w:rPr>
        <w:lastRenderedPageBreak/>
        <w:t>This page has been left blank for double-sided copying.</w:t>
      </w:r>
    </w:p>
    <w:p w:rsidR="00DC3615" w:rsidRDefault="00DC3615" w:rsidP="00DC3615"/>
    <w:p w:rsidR="00DC3615" w:rsidRDefault="00DC3615" w:rsidP="00DC3615"/>
    <w:p w:rsidR="00DC3615" w:rsidRPr="003A7752" w:rsidRDefault="00DC3615" w:rsidP="00DC3615">
      <w:pPr>
        <w:sectPr w:rsidR="00DC3615" w:rsidRPr="003A7752" w:rsidSect="007C0CD8">
          <w:endnotePr>
            <w:numFmt w:val="decimal"/>
          </w:endnotePr>
          <w:pgSz w:w="12240" w:h="15840" w:code="1"/>
          <w:pgMar w:top="1440" w:right="1440" w:bottom="576" w:left="1440" w:header="720" w:footer="576" w:gutter="0"/>
          <w:cols w:space="720"/>
          <w:docGrid w:linePitch="326"/>
        </w:sectPr>
      </w:pPr>
    </w:p>
    <w:p w:rsidR="00DC3615" w:rsidRPr="00D8510C" w:rsidRDefault="00DC3615" w:rsidP="00DC3615">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B260BB">
        <w:rPr>
          <w:b/>
          <w:sz w:val="20"/>
          <w:szCs w:val="20"/>
        </w:rPr>
        <w:lastRenderedPageBreak/>
        <w:t>Document: Advance letter to State and Local Agency Respondents</w:t>
      </w:r>
    </w:p>
    <w:p w:rsidR="00DC3615" w:rsidRPr="00D8510C" w:rsidRDefault="00DC3615" w:rsidP="00DC3615">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B260BB">
        <w:rPr>
          <w:b/>
          <w:sz w:val="20"/>
          <w:szCs w:val="20"/>
        </w:rPr>
        <w:t>Format: FNS letterhead</w:t>
      </w:r>
    </w:p>
    <w:p w:rsidR="00DC3615" w:rsidRPr="00D8510C" w:rsidRDefault="00DC3615" w:rsidP="00DC3615">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B260BB">
        <w:rPr>
          <w:b/>
          <w:sz w:val="20"/>
          <w:szCs w:val="20"/>
        </w:rPr>
        <w:t>Enclosure: Frequently asked questions</w:t>
      </w:r>
    </w:p>
    <w:p w:rsidR="00DC3615" w:rsidRPr="00F82D11" w:rsidRDefault="00DC3615" w:rsidP="00DC3615">
      <w:pPr>
        <w:tabs>
          <w:tab w:val="clear" w:pos="432"/>
        </w:tabs>
        <w:spacing w:line="240" w:lineRule="auto"/>
        <w:ind w:firstLine="0"/>
        <w:jc w:val="left"/>
        <w:rPr>
          <w:sz w:val="18"/>
          <w:szCs w:val="18"/>
        </w:rPr>
      </w:pPr>
    </w:p>
    <w:p w:rsidR="00DC3615" w:rsidRDefault="00DC3615" w:rsidP="00DC3615">
      <w:pPr>
        <w:tabs>
          <w:tab w:val="clear" w:pos="432"/>
        </w:tabs>
        <w:spacing w:line="240" w:lineRule="auto"/>
        <w:ind w:firstLine="0"/>
        <w:jc w:val="right"/>
        <w:rPr>
          <w:sz w:val="18"/>
          <w:szCs w:val="18"/>
        </w:rPr>
      </w:pPr>
      <w:r w:rsidRPr="00034C23">
        <w:rPr>
          <w:sz w:val="18"/>
          <w:szCs w:val="18"/>
        </w:rPr>
        <w:t>OMB Control No.: 0584-xxxx</w:t>
      </w:r>
    </w:p>
    <w:p w:rsidR="00DC3615" w:rsidRDefault="00DC3615" w:rsidP="00DC3615">
      <w:pPr>
        <w:tabs>
          <w:tab w:val="clear" w:pos="432"/>
        </w:tabs>
        <w:spacing w:line="240" w:lineRule="auto"/>
        <w:ind w:firstLine="0"/>
        <w:jc w:val="right"/>
        <w:rPr>
          <w:sz w:val="18"/>
          <w:szCs w:val="18"/>
        </w:rPr>
      </w:pPr>
      <w:r w:rsidRPr="00034C23">
        <w:rPr>
          <w:sz w:val="18"/>
          <w:szCs w:val="18"/>
        </w:rPr>
        <w:t>Expiration date: xx/xx/201x</w:t>
      </w:r>
    </w:p>
    <w:p w:rsidR="00DC3615" w:rsidRPr="00F82D11" w:rsidRDefault="00DC3615" w:rsidP="00DC3615">
      <w:pPr>
        <w:tabs>
          <w:tab w:val="clear" w:pos="432"/>
        </w:tabs>
        <w:spacing w:line="240" w:lineRule="auto"/>
        <w:ind w:firstLine="0"/>
        <w:jc w:val="left"/>
        <w:rPr>
          <w:sz w:val="18"/>
          <w:szCs w:val="18"/>
        </w:rPr>
      </w:pPr>
    </w:p>
    <w:p w:rsidR="00DC3615" w:rsidRPr="00237049" w:rsidRDefault="00DC3615" w:rsidP="00DC3615">
      <w:pPr>
        <w:tabs>
          <w:tab w:val="clear" w:pos="432"/>
        </w:tabs>
        <w:spacing w:line="240" w:lineRule="auto"/>
        <w:ind w:firstLine="0"/>
        <w:jc w:val="left"/>
      </w:pPr>
      <w:r w:rsidRPr="00237049">
        <w:t>[DATE]</w:t>
      </w:r>
    </w:p>
    <w:p w:rsidR="00DC3615" w:rsidRDefault="00DC3615" w:rsidP="00DC3615">
      <w:pPr>
        <w:tabs>
          <w:tab w:val="clear" w:pos="432"/>
        </w:tabs>
        <w:spacing w:line="240" w:lineRule="auto"/>
        <w:ind w:firstLine="0"/>
        <w:jc w:val="left"/>
      </w:pPr>
    </w:p>
    <w:p w:rsidR="00DC3615" w:rsidRPr="009141C3" w:rsidRDefault="00DC3615" w:rsidP="00DC3615">
      <w:pPr>
        <w:tabs>
          <w:tab w:val="clear" w:pos="432"/>
        </w:tabs>
        <w:spacing w:line="240" w:lineRule="auto"/>
        <w:ind w:firstLine="0"/>
      </w:pPr>
      <w:r w:rsidRPr="009141C3">
        <w:t>[</w:t>
      </w:r>
      <w:r>
        <w:t>AGENCY DIRECTOR</w:t>
      </w:r>
      <w:r w:rsidRPr="009141C3">
        <w:t xml:space="preserve"> CONTACT INFORMATION]</w:t>
      </w:r>
    </w:p>
    <w:p w:rsidR="00DC3615" w:rsidRPr="009141C3" w:rsidRDefault="00DC3615" w:rsidP="00DC3615">
      <w:pPr>
        <w:tabs>
          <w:tab w:val="clear" w:pos="432"/>
        </w:tabs>
        <w:spacing w:line="240" w:lineRule="auto"/>
        <w:ind w:firstLine="0"/>
      </w:pPr>
    </w:p>
    <w:p w:rsidR="00DC3615" w:rsidRPr="009141C3" w:rsidRDefault="00DC3615" w:rsidP="00DC3615">
      <w:pPr>
        <w:tabs>
          <w:tab w:val="clear" w:pos="432"/>
        </w:tabs>
        <w:spacing w:line="240" w:lineRule="auto"/>
        <w:ind w:firstLine="0"/>
      </w:pPr>
      <w:r w:rsidRPr="009141C3">
        <w:t>Dear [TITLE] [LAST NAME]:</w:t>
      </w:r>
    </w:p>
    <w:p w:rsidR="00DC3615" w:rsidRPr="00237049" w:rsidRDefault="00DC3615" w:rsidP="00DC3615">
      <w:pPr>
        <w:tabs>
          <w:tab w:val="clear" w:pos="432"/>
        </w:tabs>
        <w:spacing w:line="240" w:lineRule="auto"/>
        <w:ind w:firstLine="0"/>
        <w:jc w:val="left"/>
      </w:pPr>
    </w:p>
    <w:p w:rsidR="00DC3615" w:rsidRDefault="00DC3615" w:rsidP="00DC3615">
      <w:pPr>
        <w:tabs>
          <w:tab w:val="clear" w:pos="432"/>
        </w:tabs>
        <w:spacing w:line="240" w:lineRule="auto"/>
        <w:ind w:firstLine="0"/>
      </w:pPr>
      <w:r>
        <w:t xml:space="preserve">As you know, </w:t>
      </w:r>
      <w:r w:rsidRPr="00CA213E">
        <w:t xml:space="preserve">WIC has historically promoted breastfeeding as the optimal feeding choice with significant health and social benefits for both mothers and infants. On behalf of the U.S. Department of Agriculture (USDA) Food and Nutrition Service (FNS), Mathematica Policy Research is conducting a </w:t>
      </w:r>
      <w:r>
        <w:t xml:space="preserve">two-part </w:t>
      </w:r>
      <w:r w:rsidRPr="00CA213E">
        <w:t xml:space="preserve">survey called the </w:t>
      </w:r>
      <w:r w:rsidRPr="00CA213E">
        <w:rPr>
          <w:bCs/>
        </w:rPr>
        <w:t xml:space="preserve">WIC Local Agency Breastfeeding Policy and Practices Inventory (WIC BPI) </w:t>
      </w:r>
      <w:r w:rsidRPr="00CA213E">
        <w:t>of all State, territorial, Indian Tribal Organization, and local WIC agencies</w:t>
      </w:r>
      <w:r>
        <w:t>. The survey asks</w:t>
      </w:r>
      <w:r w:rsidRPr="00CA213E">
        <w:t xml:space="preserve"> about </w:t>
      </w:r>
      <w:r>
        <w:t>agencies’</w:t>
      </w:r>
      <w:r w:rsidRPr="00CA213E">
        <w:t xml:space="preserve"> breastfeeding promotion policies and practices</w:t>
      </w:r>
      <w:r>
        <w:t xml:space="preserve"> as well as </w:t>
      </w:r>
      <w:r w:rsidRPr="00CA213E">
        <w:t>how they measure</w:t>
      </w:r>
      <w:r>
        <w:t>, store, and report</w:t>
      </w:r>
      <w:r w:rsidRPr="00CA213E">
        <w:t xml:space="preserve"> breastfeeding </w:t>
      </w:r>
      <w:r>
        <w:t>information</w:t>
      </w:r>
      <w:r w:rsidRPr="00CA213E">
        <w:t xml:space="preserve"> such as initiation, duration, exclusivity, and intensity</w:t>
      </w:r>
      <w:r>
        <w:t>.</w:t>
      </w:r>
      <w:r w:rsidRPr="00CA213E">
        <w:t xml:space="preserve"> Information from the WIC BPI will help FNS</w:t>
      </w:r>
      <w:r>
        <w:t xml:space="preserve"> and</w:t>
      </w:r>
      <w:r w:rsidRPr="00CA213E">
        <w:t xml:space="preserve"> WIC agencies </w:t>
      </w:r>
      <w:r w:rsidRPr="000D7698">
        <w:t>learn more about nationwide efforts to promote breastfeeding</w:t>
      </w:r>
      <w:r>
        <w:t xml:space="preserve"> among WIC participants</w:t>
      </w:r>
      <w:r w:rsidRPr="000D7698">
        <w:t>.</w:t>
      </w:r>
    </w:p>
    <w:p w:rsidR="00DC3615" w:rsidRDefault="00DC3615" w:rsidP="00DC3615">
      <w:pPr>
        <w:tabs>
          <w:tab w:val="clear" w:pos="432"/>
        </w:tabs>
        <w:spacing w:line="240" w:lineRule="auto"/>
        <w:ind w:firstLine="0"/>
      </w:pPr>
    </w:p>
    <w:p w:rsidR="00DC3615" w:rsidRPr="00484494" w:rsidRDefault="00DC3615" w:rsidP="00DC3615">
      <w:pPr>
        <w:tabs>
          <w:tab w:val="clear" w:pos="432"/>
        </w:tabs>
        <w:spacing w:line="240" w:lineRule="auto"/>
        <w:ind w:firstLine="0"/>
        <w:rPr>
          <w:b/>
        </w:rPr>
      </w:pPr>
      <w:r w:rsidRPr="00034C23">
        <w:rPr>
          <w:b/>
        </w:rPr>
        <w:t>[</w:t>
      </w:r>
      <w:r>
        <w:rPr>
          <w:b/>
        </w:rPr>
        <w:t>Mathematica</w:t>
      </w:r>
      <w:r w:rsidRPr="00034C23">
        <w:rPr>
          <w:b/>
        </w:rPr>
        <w:t xml:space="preserve"> </w:t>
      </w:r>
      <w:r>
        <w:rPr>
          <w:b/>
        </w:rPr>
        <w:t xml:space="preserve">does </w:t>
      </w:r>
      <w:r w:rsidRPr="00034C23">
        <w:rPr>
          <w:b/>
        </w:rPr>
        <w:t xml:space="preserve">not have complete contact information for </w:t>
      </w:r>
      <w:r>
        <w:rPr>
          <w:b/>
        </w:rPr>
        <w:t>[</w:t>
      </w:r>
      <w:r w:rsidRPr="00034C23">
        <w:rPr>
          <w:b/>
        </w:rPr>
        <w:t>you</w:t>
      </w:r>
      <w:r>
        <w:rPr>
          <w:b/>
        </w:rPr>
        <w:t>/you</w:t>
      </w:r>
      <w:r w:rsidRPr="00034C23">
        <w:rPr>
          <w:b/>
        </w:rPr>
        <w:t>r agency director</w:t>
      </w:r>
      <w:r>
        <w:rPr>
          <w:b/>
        </w:rPr>
        <w:t>]</w:t>
      </w:r>
      <w:r w:rsidRPr="00034C23">
        <w:rPr>
          <w:b/>
        </w:rPr>
        <w:t xml:space="preserve">. Please contact </w:t>
      </w:r>
      <w:r>
        <w:rPr>
          <w:b/>
        </w:rPr>
        <w:t>Mathematica</w:t>
      </w:r>
      <w:r w:rsidRPr="00034C23">
        <w:rPr>
          <w:b/>
        </w:rPr>
        <w:t xml:space="preserve"> at &lt;&lt;email address&gt;&gt; or [telephone number] so that </w:t>
      </w:r>
      <w:r>
        <w:rPr>
          <w:b/>
        </w:rPr>
        <w:t>they</w:t>
      </w:r>
      <w:r w:rsidRPr="00034C23">
        <w:rPr>
          <w:b/>
        </w:rPr>
        <w:t xml:space="preserve"> can update </w:t>
      </w:r>
      <w:r>
        <w:rPr>
          <w:b/>
        </w:rPr>
        <w:t xml:space="preserve">their </w:t>
      </w:r>
      <w:r w:rsidRPr="00034C23">
        <w:rPr>
          <w:b/>
        </w:rPr>
        <w:t>records with [missing information].]</w:t>
      </w:r>
    </w:p>
    <w:p w:rsidR="00DC3615" w:rsidRPr="00237049" w:rsidRDefault="00DC3615" w:rsidP="00DC3615">
      <w:pPr>
        <w:tabs>
          <w:tab w:val="clear" w:pos="432"/>
        </w:tabs>
        <w:spacing w:line="240" w:lineRule="auto"/>
        <w:ind w:firstLine="0"/>
      </w:pPr>
    </w:p>
    <w:p w:rsidR="00DC3615" w:rsidRPr="00D8510C" w:rsidRDefault="00DC3615" w:rsidP="00DC3615">
      <w:pPr>
        <w:tabs>
          <w:tab w:val="clear" w:pos="432"/>
        </w:tabs>
        <w:spacing w:line="240" w:lineRule="auto"/>
        <w:ind w:firstLine="0"/>
        <w:rPr>
          <w:b/>
        </w:rPr>
      </w:pPr>
      <w:r>
        <w:t xml:space="preserve">In the coming week, Mathematica will email you from [address] with an invitation to complete the first part of the survey. The first part includes questions about breastfeeding policies and practices, and it </w:t>
      </w:r>
      <w:r w:rsidRPr="009754AA">
        <w:t>will take approximately [</w:t>
      </w:r>
      <w:r>
        <w:t xml:space="preserve">State: </w:t>
      </w:r>
      <w:r w:rsidR="0011413F">
        <w:t>3</w:t>
      </w:r>
      <w:r>
        <w:t xml:space="preserve">0/local: </w:t>
      </w:r>
      <w:r w:rsidR="0011413F">
        <w:t>5</w:t>
      </w:r>
      <w:r>
        <w:t>4</w:t>
      </w:r>
      <w:r w:rsidRPr="009754AA">
        <w:t>]</w:t>
      </w:r>
      <w:r>
        <w:t xml:space="preserve"> </w:t>
      </w:r>
      <w:r w:rsidRPr="009754AA">
        <w:t>minutes to complete</w:t>
      </w:r>
      <w:r>
        <w:t>. You</w:t>
      </w:r>
      <w:r w:rsidRPr="009754AA">
        <w:t xml:space="preserve"> may save </w:t>
      </w:r>
      <w:r>
        <w:t>your</w:t>
      </w:r>
      <w:r w:rsidRPr="009754AA">
        <w:t xml:space="preserve"> responses and return to finish the survey at a later time. </w:t>
      </w:r>
      <w:r>
        <w:t xml:space="preserve">You may also share responsibility for completing the survey with other members of your staff. </w:t>
      </w:r>
      <w:r>
        <w:rPr>
          <w:b/>
        </w:rPr>
        <w:t>Please complete the survey by [date].</w:t>
      </w:r>
    </w:p>
    <w:p w:rsidR="00DC3615" w:rsidRDefault="00DC3615" w:rsidP="00DC3615">
      <w:pPr>
        <w:tabs>
          <w:tab w:val="clear" w:pos="432"/>
        </w:tabs>
        <w:spacing w:line="240" w:lineRule="auto"/>
        <w:ind w:firstLine="0"/>
      </w:pPr>
    </w:p>
    <w:p w:rsidR="00DC3615" w:rsidRDefault="00DC3615" w:rsidP="00DC3615">
      <w:pPr>
        <w:tabs>
          <w:tab w:val="clear" w:pos="432"/>
        </w:tabs>
        <w:spacing w:line="240" w:lineRule="auto"/>
        <w:ind w:firstLine="0"/>
      </w:pPr>
      <w:r>
        <w:t xml:space="preserve">About three or four months later, you will receive an email invitation to complete the second part of the survey, which will ask about breastfeeding measurement, reporting, and recent breastfeeding estimates. You will receive more information about the second part of the survey at a later time. As thanks for participating, Mathematica will send your agency a report summarizing its breastfeeding statistics, policies, and practices compared to those of other agencies in your State, FNS region, or the nation. </w:t>
      </w:r>
    </w:p>
    <w:p w:rsidR="00DC3615" w:rsidRDefault="00DC3615" w:rsidP="00DC3615">
      <w:pPr>
        <w:tabs>
          <w:tab w:val="clear" w:pos="432"/>
        </w:tabs>
        <w:spacing w:line="240" w:lineRule="auto"/>
        <w:ind w:firstLine="0"/>
      </w:pPr>
    </w:p>
    <w:p w:rsidR="00DC3615" w:rsidRDefault="00DC3615" w:rsidP="00DC3615">
      <w:pPr>
        <w:tabs>
          <w:tab w:val="clear" w:pos="432"/>
        </w:tabs>
        <w:spacing w:line="240" w:lineRule="auto"/>
        <w:ind w:firstLine="0"/>
      </w:pPr>
      <w:r>
        <w:t>Under the Healthy, Hunger-Free Kids Act of 2010 (P.L. 111-296</w:t>
      </w:r>
      <w:r w:rsidR="0011413F">
        <w:t>, Sec. 305</w:t>
      </w:r>
      <w:r>
        <w:t>), participation in the survey is mandatory. Your agency will be identifiable to FNS in the survey data, but neither your agency nor individual respondents will be identified in any publications.</w:t>
      </w:r>
    </w:p>
    <w:p w:rsidR="00DC3615" w:rsidRDefault="00DC3615" w:rsidP="00DC3615">
      <w:pPr>
        <w:tabs>
          <w:tab w:val="clear" w:pos="432"/>
        </w:tabs>
        <w:spacing w:line="240" w:lineRule="auto"/>
        <w:ind w:firstLine="0"/>
      </w:pPr>
    </w:p>
    <w:p w:rsidR="00DC3615" w:rsidRPr="00237049" w:rsidRDefault="00DC3615" w:rsidP="00DC3615">
      <w:pPr>
        <w:tabs>
          <w:tab w:val="clear" w:pos="432"/>
        </w:tabs>
        <w:spacing w:after="120" w:line="240" w:lineRule="auto"/>
        <w:ind w:firstLine="0"/>
      </w:pPr>
      <w:r>
        <w:t xml:space="preserve">I have enclosed answers to some frequently asked questions about the study. If you have additional questions, feel free to contact the Mathematica study team using the contact information provided in the FAQ. </w:t>
      </w:r>
      <w:r w:rsidRPr="00237049">
        <w:t xml:space="preserve">Thank you in advance for your </w:t>
      </w:r>
      <w:r>
        <w:t>participation.</w:t>
      </w:r>
    </w:p>
    <w:p w:rsidR="00DC3615" w:rsidRPr="00237049" w:rsidRDefault="00DC3615" w:rsidP="00DC3615">
      <w:pPr>
        <w:tabs>
          <w:tab w:val="clear" w:pos="432"/>
        </w:tabs>
        <w:spacing w:line="240" w:lineRule="auto"/>
        <w:ind w:firstLine="0"/>
        <w:jc w:val="left"/>
      </w:pPr>
      <w:r>
        <w:t>Sincerely,</w:t>
      </w:r>
    </w:p>
    <w:p w:rsidR="00DC3615" w:rsidRPr="00237049" w:rsidRDefault="00DC3615" w:rsidP="00DC3615">
      <w:pPr>
        <w:tabs>
          <w:tab w:val="clear" w:pos="432"/>
        </w:tabs>
        <w:spacing w:line="240" w:lineRule="auto"/>
        <w:ind w:firstLine="0"/>
        <w:jc w:val="left"/>
      </w:pPr>
    </w:p>
    <w:p w:rsidR="00DC3615" w:rsidRPr="009C37FC" w:rsidRDefault="00DC3615" w:rsidP="00DC3615">
      <w:pPr>
        <w:tabs>
          <w:tab w:val="clear" w:pos="432"/>
        </w:tabs>
        <w:spacing w:line="240" w:lineRule="auto"/>
        <w:ind w:firstLine="0"/>
        <w:jc w:val="left"/>
      </w:pPr>
      <w:r>
        <w:t>[NAME]</w:t>
      </w:r>
    </w:p>
    <w:p w:rsidR="00DC3615" w:rsidRDefault="00DC3615" w:rsidP="00DC3615">
      <w:pPr>
        <w:tabs>
          <w:tab w:val="clear" w:pos="432"/>
        </w:tabs>
        <w:spacing w:line="240" w:lineRule="auto"/>
        <w:ind w:firstLine="0"/>
        <w:jc w:val="left"/>
      </w:pPr>
      <w:r>
        <w:t>[JOB TITLE]</w:t>
      </w:r>
    </w:p>
    <w:p w:rsidR="00DC3615" w:rsidRDefault="00DC3615" w:rsidP="00DC3615">
      <w:pPr>
        <w:tabs>
          <w:tab w:val="clear" w:pos="432"/>
        </w:tabs>
        <w:spacing w:line="240" w:lineRule="auto"/>
        <w:ind w:firstLine="0"/>
        <w:jc w:val="left"/>
      </w:pPr>
      <w:r>
        <w:t>USDA, Food and Nutrition Service</w:t>
      </w:r>
    </w:p>
    <w:p w:rsidR="0068127C" w:rsidRDefault="0068127C" w:rsidP="00DC3615">
      <w:pPr>
        <w:tabs>
          <w:tab w:val="clear" w:pos="432"/>
        </w:tabs>
        <w:spacing w:line="240" w:lineRule="auto"/>
        <w:ind w:firstLine="0"/>
        <w:jc w:val="left"/>
      </w:pPr>
    </w:p>
    <w:p w:rsidR="0068127C" w:rsidRPr="0083732B" w:rsidRDefault="0068127C" w:rsidP="0068127C">
      <w:pPr>
        <w:pStyle w:val="ListParagraph"/>
        <w:numPr>
          <w:ilvl w:val="0"/>
          <w:numId w:val="0"/>
        </w:numPr>
        <w:pBdr>
          <w:top w:val="single" w:sz="4" w:space="1" w:color="auto"/>
          <w:left w:val="single" w:sz="4" w:space="4" w:color="auto"/>
          <w:bottom w:val="single" w:sz="4" w:space="1" w:color="auto"/>
          <w:right w:val="single" w:sz="4" w:space="4" w:color="auto"/>
        </w:pBdr>
        <w:tabs>
          <w:tab w:val="clear" w:pos="432"/>
        </w:tabs>
        <w:spacing w:after="120" w:line="240" w:lineRule="auto"/>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3 minutes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68127C" w:rsidRDefault="0068127C" w:rsidP="00DC3615">
      <w:pPr>
        <w:tabs>
          <w:tab w:val="clear" w:pos="432"/>
        </w:tabs>
        <w:spacing w:line="240" w:lineRule="auto"/>
        <w:ind w:firstLine="0"/>
        <w:jc w:val="left"/>
      </w:pPr>
    </w:p>
    <w:p w:rsidR="00DC3615" w:rsidRPr="009141C3" w:rsidRDefault="00DC3615" w:rsidP="00DC3615">
      <w:pPr>
        <w:tabs>
          <w:tab w:val="clear" w:pos="432"/>
        </w:tabs>
        <w:spacing w:line="240" w:lineRule="auto"/>
        <w:ind w:firstLine="0"/>
        <w:jc w:val="left"/>
      </w:pPr>
    </w:p>
    <w:p w:rsidR="00E33FB4" w:rsidRPr="0001119F" w:rsidRDefault="00E33FB4" w:rsidP="0001119F"/>
    <w:sectPr w:rsidR="00E33FB4" w:rsidRPr="0001119F" w:rsidSect="00DC3615">
      <w:headerReference w:type="default" r:id="rId9"/>
      <w:footerReference w:type="default" r:id="rId10"/>
      <w:endnotePr>
        <w:numFmt w:val="decimal"/>
      </w:endnotePr>
      <w:pgSz w:w="12240" w:h="15840" w:code="1"/>
      <w:pgMar w:top="1174" w:right="1440" w:bottom="576" w:left="1440" w:header="720" w:footer="42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D" w:rsidRDefault="00D20FCD">
      <w:pPr>
        <w:spacing w:line="240" w:lineRule="auto"/>
        <w:ind w:firstLine="0"/>
      </w:pPr>
    </w:p>
  </w:endnote>
  <w:endnote w:type="continuationSeparator" w:id="0">
    <w:p w:rsidR="00D20FCD" w:rsidRDefault="00D20FCD">
      <w:pPr>
        <w:spacing w:line="240" w:lineRule="auto"/>
        <w:ind w:firstLine="0"/>
      </w:pPr>
    </w:p>
  </w:endnote>
  <w:endnote w:type="continuationNotice" w:id="1">
    <w:p w:rsidR="00D20FCD" w:rsidRDefault="00D20FCD">
      <w:pPr>
        <w:spacing w:line="240" w:lineRule="auto"/>
        <w:ind w:firstLine="0"/>
      </w:pPr>
    </w:p>
    <w:p w:rsidR="00D20FCD" w:rsidRDefault="00D20FCD"/>
    <w:p w:rsidR="00D20FCD" w:rsidRDefault="00D20FC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Document4</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15" w:rsidRDefault="00DC3615" w:rsidP="00F97CF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DC3615" w:rsidRDefault="00CC4A3E"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DC3615" w:rsidRPr="00DC3615">
      <w:t>D-</w:t>
    </w:r>
    <w:r w:rsidR="00B636DF" w:rsidRPr="00DC3615">
      <w:rPr>
        <w:rStyle w:val="PageNumber"/>
      </w:rPr>
      <w:fldChar w:fldCharType="begin"/>
    </w:r>
    <w:r w:rsidRPr="00DC3615">
      <w:rPr>
        <w:rStyle w:val="PageNumber"/>
      </w:rPr>
      <w:instrText xml:space="preserve"> PAGE </w:instrText>
    </w:r>
    <w:r w:rsidR="00B636DF" w:rsidRPr="00DC3615">
      <w:rPr>
        <w:rStyle w:val="PageNumber"/>
      </w:rPr>
      <w:fldChar w:fldCharType="separate"/>
    </w:r>
    <w:r w:rsidR="008D527E">
      <w:rPr>
        <w:rStyle w:val="PageNumber"/>
        <w:noProof/>
      </w:rPr>
      <w:t>4</w:t>
    </w:r>
    <w:r w:rsidR="00B636DF" w:rsidRPr="00DC3615">
      <w:rPr>
        <w:rStyle w:val="PageNumber"/>
      </w:rPr>
      <w:fldChar w:fldCharType="end"/>
    </w:r>
    <w:r w:rsidRPr="00DC3615">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D" w:rsidRDefault="00D20FCD">
      <w:pPr>
        <w:spacing w:line="240" w:lineRule="auto"/>
        <w:ind w:firstLine="0"/>
      </w:pPr>
      <w:r>
        <w:separator/>
      </w:r>
    </w:p>
  </w:footnote>
  <w:footnote w:type="continuationSeparator" w:id="0">
    <w:p w:rsidR="00D20FCD" w:rsidRDefault="00D20FCD">
      <w:pPr>
        <w:spacing w:line="240" w:lineRule="auto"/>
        <w:ind w:firstLine="0"/>
      </w:pPr>
      <w:r>
        <w:separator/>
      </w:r>
    </w:p>
    <w:p w:rsidR="00D20FCD" w:rsidRDefault="00D20FCD">
      <w:pPr>
        <w:spacing w:line="240" w:lineRule="auto"/>
        <w:ind w:firstLine="0"/>
        <w:rPr>
          <w:i/>
        </w:rPr>
      </w:pPr>
      <w:r>
        <w:rPr>
          <w:i/>
        </w:rPr>
        <w:t>(</w:t>
      </w:r>
      <w:proofErr w:type="gramStart"/>
      <w:r>
        <w:rPr>
          <w:i/>
        </w:rPr>
        <w:t>continued</w:t>
      </w:r>
      <w:proofErr w:type="gramEnd"/>
      <w:r>
        <w:rPr>
          <w:i/>
        </w:rPr>
        <w:t>)</w:t>
      </w:r>
    </w:p>
  </w:footnote>
  <w:footnote w:type="continuationNotice" w:id="1">
    <w:p w:rsidR="00D20FCD" w:rsidRDefault="00D20FC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DC3615" w:rsidP="006C5B99">
    <w:pPr>
      <w:pStyle w:val="Header"/>
      <w:rPr>
        <w:szCs w:val="22"/>
      </w:rPr>
    </w:pPr>
    <w:r>
      <w:rPr>
        <w:szCs w:val="22"/>
      </w:rPr>
      <w:t>Appendix D</w:t>
    </w:r>
    <w:r w:rsidR="00CC4A3E" w:rsidRPr="000A4439">
      <w:rPr>
        <w:szCs w:val="22"/>
      </w:rPr>
      <w:tab/>
    </w:r>
    <w:r w:rsidR="00CC4A3E"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6450"/>
  </w:hdrShapeDefaults>
  <w:footnotePr>
    <w:footnote w:id="-1"/>
    <w:footnote w:id="0"/>
    <w:footnote w:id="1"/>
  </w:footnotePr>
  <w:endnotePr>
    <w:numFmt w:val="decimal"/>
    <w:endnote w:id="-1"/>
    <w:endnote w:id="0"/>
    <w:endnote w:id="1"/>
  </w:endnotePr>
  <w:compat>
    <w:doNotUseHTMLParagraphAutoSpacing/>
  </w:compat>
  <w:rsids>
    <w:rsidRoot w:val="00627E01"/>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1413F"/>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558E"/>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6EE3"/>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27E01"/>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127C"/>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3EAB"/>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B7C98"/>
    <w:rsid w:val="008C0EA3"/>
    <w:rsid w:val="008C4666"/>
    <w:rsid w:val="008D0DC0"/>
    <w:rsid w:val="008D129A"/>
    <w:rsid w:val="008D527E"/>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1B5"/>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36DF"/>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0FCD"/>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3615"/>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C361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DC3615"/>
  </w:style>
  <w:style w:type="character" w:styleId="CommentReference">
    <w:name w:val="annotation reference"/>
    <w:basedOn w:val="DefaultParagraphFont"/>
    <w:uiPriority w:val="99"/>
    <w:semiHidden/>
    <w:unhideWhenUsed/>
    <w:rsid w:val="00A101B5"/>
    <w:rPr>
      <w:sz w:val="16"/>
      <w:szCs w:val="16"/>
    </w:rPr>
  </w:style>
  <w:style w:type="paragraph" w:styleId="CommentText">
    <w:name w:val="annotation text"/>
    <w:basedOn w:val="Normal"/>
    <w:link w:val="CommentTextChar"/>
    <w:uiPriority w:val="99"/>
    <w:unhideWhenUsed/>
    <w:rsid w:val="00A101B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101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101B5"/>
    <w:rPr>
      <w:rFonts w:ascii="Garamond" w:hAnsi="Garamond"/>
      <w:b/>
      <w:bCs/>
    </w:rPr>
  </w:style>
  <w:style w:type="character" w:customStyle="1" w:styleId="CommentSubjectChar">
    <w:name w:val="Comment Subject Char"/>
    <w:basedOn w:val="CommentTextChar"/>
    <w:link w:val="CommentSubject"/>
    <w:uiPriority w:val="99"/>
    <w:semiHidden/>
    <w:rsid w:val="00A101B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A5FA-49D3-46D6-84E0-68E40F15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2012-08-01T11:24:00Z</dcterms:created>
  <dcterms:modified xsi:type="dcterms:W3CDTF">2012-08-01T11:24:00Z</dcterms:modified>
</cp:coreProperties>
</file>