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04" w:rsidRPr="002E6E49" w:rsidRDefault="00802A0B" w:rsidP="002E6E49">
      <w:pPr>
        <w:pStyle w:val="Heading1"/>
      </w:pPr>
      <w:bookmarkStart w:id="0" w:name="_Toc310927608"/>
      <w:bookmarkStart w:id="1" w:name="_GoBack"/>
      <w:bookmarkEnd w:id="1"/>
      <w:r w:rsidRPr="002E6E49">
        <w:t>Justification</w:t>
      </w:r>
      <w:bookmarkEnd w:id="0"/>
    </w:p>
    <w:p w:rsidR="00843E7C" w:rsidRPr="00E9277B" w:rsidRDefault="00B60A22" w:rsidP="00843E7C">
      <w:pPr>
        <w:pStyle w:val="BodyText"/>
        <w:rPr>
          <w:rFonts w:ascii="Arial" w:hAnsi="Arial" w:cs="Arial"/>
          <w:b/>
          <w:sz w:val="20"/>
        </w:rPr>
      </w:pPr>
      <w:bookmarkStart w:id="2" w:name="_Toc310927609"/>
      <w:r w:rsidRPr="00E9277B">
        <w:rPr>
          <w:rFonts w:ascii="Arial" w:hAnsi="Arial" w:cs="Arial"/>
          <w:b/>
          <w:sz w:val="20"/>
        </w:rPr>
        <w:t>Introduction</w:t>
      </w:r>
    </w:p>
    <w:p w:rsidR="00926DB0" w:rsidRDefault="00843E7C" w:rsidP="00B96BDA">
      <w:pPr>
        <w:autoSpaceDE w:val="0"/>
        <w:autoSpaceDN w:val="0"/>
        <w:adjustRightInd w:val="0"/>
        <w:spacing w:after="0" w:line="240" w:lineRule="auto"/>
        <w:rPr>
          <w:szCs w:val="22"/>
        </w:rPr>
      </w:pPr>
      <w:r>
        <w:t xml:space="preserve">In support of the Federal Strategic Plan to </w:t>
      </w:r>
      <w:r w:rsidR="00605986">
        <w:t>Prevent and E</w:t>
      </w:r>
      <w:r>
        <w:t xml:space="preserve">nd </w:t>
      </w:r>
      <w:r w:rsidR="00605986">
        <w:t>H</w:t>
      </w:r>
      <w:r>
        <w:t xml:space="preserve">omelessness, the U.S. Department of Housing and Urban Development (HUD) is </w:t>
      </w:r>
      <w:r w:rsidR="00704CD9">
        <w:t xml:space="preserve">sponsoring </w:t>
      </w:r>
      <w:r w:rsidRPr="00686592">
        <w:t xml:space="preserve">a </w:t>
      </w:r>
      <w:r>
        <w:t>research</w:t>
      </w:r>
      <w:r w:rsidRPr="00686592">
        <w:t xml:space="preserve"> effort </w:t>
      </w:r>
      <w:r>
        <w:t>to explore and document how p</w:t>
      </w:r>
      <w:r w:rsidRPr="00686592">
        <w:t xml:space="preserve">ublic </w:t>
      </w:r>
      <w:r>
        <w:t>h</w:t>
      </w:r>
      <w:r w:rsidRPr="00686592">
        <w:t xml:space="preserve">ousing </w:t>
      </w:r>
      <w:r>
        <w:t>a</w:t>
      </w:r>
      <w:r w:rsidRPr="00686592">
        <w:t xml:space="preserve">gencies </w:t>
      </w:r>
      <w:r w:rsidR="00DF081B">
        <w:t xml:space="preserve">(PHAs) </w:t>
      </w:r>
      <w:r w:rsidRPr="00686592">
        <w:t>currently serve and in</w:t>
      </w:r>
      <w:r>
        <w:t>teract with homeless households</w:t>
      </w:r>
      <w:r w:rsidR="00621CA6">
        <w:t xml:space="preserve">.  </w:t>
      </w:r>
      <w:r w:rsidR="00B60A22" w:rsidRPr="00B96BDA">
        <w:t xml:space="preserve">The </w:t>
      </w:r>
      <w:r>
        <w:t xml:space="preserve">goal of </w:t>
      </w:r>
      <w:r w:rsidR="00DF081B">
        <w:t>this study</w:t>
      </w:r>
      <w:r w:rsidR="00621CA6">
        <w:t xml:space="preserve">, the </w:t>
      </w:r>
      <w:r w:rsidR="00621CA6">
        <w:rPr>
          <w:i/>
        </w:rPr>
        <w:t>Study of Public Housing Agencies’ Engagement with Homeless Households,</w:t>
      </w:r>
      <w:r w:rsidR="00DF081B">
        <w:t xml:space="preserve"> is to </w:t>
      </w:r>
      <w:r w:rsidR="00B60A22" w:rsidRPr="00B96BDA">
        <w:t xml:space="preserve">establish a baseline level of PHAs’ current engagement in serving homeless households and to better understand the current opportunities provided by PHAs that </w:t>
      </w:r>
      <w:r w:rsidR="00DF081B">
        <w:t xml:space="preserve">either </w:t>
      </w:r>
      <w:r w:rsidR="00B60A22" w:rsidRPr="00B96BDA">
        <w:t xml:space="preserve">have an explicit </w:t>
      </w:r>
      <w:r w:rsidR="00B60A22" w:rsidRPr="00B96BDA">
        <w:rPr>
          <w:szCs w:val="22"/>
        </w:rPr>
        <w:t>preference for homeless households</w:t>
      </w:r>
      <w:r w:rsidR="00DF081B" w:rsidRPr="004E328E">
        <w:rPr>
          <w:szCs w:val="22"/>
        </w:rPr>
        <w:t xml:space="preserve"> or </w:t>
      </w:r>
      <w:r w:rsidR="00704CD9">
        <w:rPr>
          <w:szCs w:val="22"/>
        </w:rPr>
        <w:t>that</w:t>
      </w:r>
      <w:r w:rsidR="00704CD9" w:rsidRPr="004E328E">
        <w:rPr>
          <w:szCs w:val="22"/>
        </w:rPr>
        <w:t xml:space="preserve"> </w:t>
      </w:r>
      <w:r w:rsidR="00DF081B" w:rsidRPr="004E328E">
        <w:rPr>
          <w:szCs w:val="22"/>
        </w:rPr>
        <w:t>target assistance to homeless households in other ways</w:t>
      </w:r>
      <w:r w:rsidR="00B60A22" w:rsidRPr="00B96BDA">
        <w:rPr>
          <w:szCs w:val="22"/>
        </w:rPr>
        <w:t>.</w:t>
      </w:r>
      <w:r w:rsidR="00DF081B" w:rsidRPr="004E328E">
        <w:rPr>
          <w:szCs w:val="22"/>
        </w:rPr>
        <w:t xml:space="preserve">  The study will also seek to explore barriers </w:t>
      </w:r>
      <w:r w:rsidR="00704CD9">
        <w:rPr>
          <w:szCs w:val="22"/>
        </w:rPr>
        <w:t xml:space="preserve">encountered by PHAs </w:t>
      </w:r>
      <w:r w:rsidR="00DF081B" w:rsidRPr="004E328E">
        <w:rPr>
          <w:szCs w:val="22"/>
        </w:rPr>
        <w:t xml:space="preserve">or concerns </w:t>
      </w:r>
      <w:r w:rsidR="00704CD9">
        <w:rPr>
          <w:szCs w:val="22"/>
        </w:rPr>
        <w:t xml:space="preserve">perceived by these agencies </w:t>
      </w:r>
      <w:r w:rsidR="00DF081B" w:rsidRPr="004E328E">
        <w:rPr>
          <w:szCs w:val="22"/>
        </w:rPr>
        <w:t>about increasing the number of homeless households served or targeting homeless households</w:t>
      </w:r>
      <w:r w:rsidR="00704CD9">
        <w:rPr>
          <w:szCs w:val="22"/>
        </w:rPr>
        <w:t>.</w:t>
      </w:r>
      <w:r w:rsidR="00DF081B" w:rsidRPr="004E328E">
        <w:rPr>
          <w:szCs w:val="22"/>
        </w:rPr>
        <w:t xml:space="preserve"> </w:t>
      </w:r>
      <w:r w:rsidR="00DE4169">
        <w:rPr>
          <w:szCs w:val="22"/>
        </w:rPr>
        <w:t>HUD intends to use this information to</w:t>
      </w:r>
      <w:r w:rsidR="00B60A22" w:rsidRPr="00B96BDA">
        <w:rPr>
          <w:szCs w:val="22"/>
        </w:rPr>
        <w:t xml:space="preserve"> identify mechanisms to address or eliminate barriers to serving</w:t>
      </w:r>
      <w:r w:rsidR="00514715">
        <w:rPr>
          <w:szCs w:val="22"/>
        </w:rPr>
        <w:t xml:space="preserve"> </w:t>
      </w:r>
      <w:r w:rsidR="00B60A22" w:rsidRPr="00B96BDA">
        <w:rPr>
          <w:szCs w:val="22"/>
        </w:rPr>
        <w:t>homeless households in mainstream housing assistance</w:t>
      </w:r>
      <w:r w:rsidR="00DE4169">
        <w:rPr>
          <w:szCs w:val="22"/>
        </w:rPr>
        <w:t xml:space="preserve"> programs</w:t>
      </w:r>
      <w:r w:rsidR="00B60A22" w:rsidRPr="00B96BDA">
        <w:rPr>
          <w:szCs w:val="22"/>
        </w:rPr>
        <w:t>, with a focus on the housing choice voucher</w:t>
      </w:r>
      <w:r w:rsidR="00DE4169">
        <w:rPr>
          <w:szCs w:val="22"/>
        </w:rPr>
        <w:t xml:space="preserve"> </w:t>
      </w:r>
      <w:r w:rsidR="00B60A22" w:rsidRPr="00B96BDA">
        <w:rPr>
          <w:szCs w:val="22"/>
        </w:rPr>
        <w:t>(HCV) program and public housing.</w:t>
      </w:r>
      <w:r w:rsidR="005E01EE">
        <w:rPr>
          <w:szCs w:val="22"/>
        </w:rPr>
        <w:t xml:space="preserve">  This study will be completed by </w:t>
      </w:r>
      <w:proofErr w:type="spellStart"/>
      <w:r w:rsidR="005E01EE">
        <w:rPr>
          <w:szCs w:val="22"/>
        </w:rPr>
        <w:t>Abt</w:t>
      </w:r>
      <w:proofErr w:type="spellEnd"/>
      <w:r w:rsidR="005E01EE">
        <w:rPr>
          <w:szCs w:val="22"/>
        </w:rPr>
        <w:t xml:space="preserve"> Associates Inc. on behalf of HUD.</w:t>
      </w:r>
      <w:r w:rsidR="00DF081B" w:rsidRPr="004E328E">
        <w:rPr>
          <w:szCs w:val="22"/>
        </w:rPr>
        <w:t xml:space="preserve">  </w:t>
      </w:r>
    </w:p>
    <w:p w:rsidR="00926DB0" w:rsidRDefault="00926DB0" w:rsidP="00B96BDA">
      <w:pPr>
        <w:autoSpaceDE w:val="0"/>
        <w:autoSpaceDN w:val="0"/>
        <w:adjustRightInd w:val="0"/>
        <w:spacing w:after="0" w:line="240" w:lineRule="auto"/>
        <w:rPr>
          <w:szCs w:val="22"/>
        </w:rPr>
      </w:pPr>
    </w:p>
    <w:p w:rsidR="00D86FDA" w:rsidRDefault="00843E7C" w:rsidP="005A73F4">
      <w:r>
        <w:t xml:space="preserve">In order to assess </w:t>
      </w:r>
      <w:r w:rsidRPr="00BD3AFE">
        <w:t xml:space="preserve">how the preferences, set-asides, and targeted programs for homeless </w:t>
      </w:r>
      <w:r w:rsidR="00621CA6">
        <w:t>households</w:t>
      </w:r>
      <w:r w:rsidRPr="00BD3AFE">
        <w:t xml:space="preserve"> are implemented</w:t>
      </w:r>
      <w:r>
        <w:t xml:space="preserve"> by PHAs</w:t>
      </w:r>
      <w:r w:rsidR="00DF081B">
        <w:t>,</w:t>
      </w:r>
      <w:r>
        <w:t xml:space="preserve"> and to </w:t>
      </w:r>
      <w:r w:rsidRPr="00BD3AFE">
        <w:t xml:space="preserve">identify the barriers to </w:t>
      </w:r>
      <w:r w:rsidR="00DF081B">
        <w:t>targeting homeless households for assistance</w:t>
      </w:r>
      <w:r w:rsidRPr="00BD3AFE">
        <w:t xml:space="preserve"> among</w:t>
      </w:r>
      <w:r>
        <w:t xml:space="preserve"> public housing</w:t>
      </w:r>
      <w:r w:rsidRPr="00BD3AFE">
        <w:t xml:space="preserve"> agencies that have not adopted such a strategy</w:t>
      </w:r>
      <w:r>
        <w:t xml:space="preserve">, </w:t>
      </w:r>
      <w:r w:rsidR="00583B36">
        <w:t>t</w:t>
      </w:r>
      <w:r w:rsidR="007269C0">
        <w:t xml:space="preserve">he </w:t>
      </w:r>
      <w:r>
        <w:t xml:space="preserve">study will use a two-part data collection process.  First, HUD will conduct a </w:t>
      </w:r>
      <w:r w:rsidR="00621CA6">
        <w:t xml:space="preserve">web-based </w:t>
      </w:r>
      <w:r>
        <w:t xml:space="preserve">census of all PHAs </w:t>
      </w:r>
      <w:r w:rsidR="00DF081B">
        <w:t>to</w:t>
      </w:r>
      <w:r>
        <w:t xml:space="preserve"> determine the extent and type of activities</w:t>
      </w:r>
      <w:r w:rsidR="00DF081B">
        <w:t xml:space="preserve"> that</w:t>
      </w:r>
      <w:r>
        <w:t xml:space="preserve"> PHAs are using to serve homeless households. The census will provide information about PHAs that use preferences or other approaches to serve homeless households and </w:t>
      </w:r>
      <w:r w:rsidR="0048455C">
        <w:t xml:space="preserve">about </w:t>
      </w:r>
      <w:r>
        <w:t xml:space="preserve">PHAs that do not make special efforts to serve homeless </w:t>
      </w:r>
      <w:r w:rsidR="00DF081B">
        <w:t>households</w:t>
      </w:r>
      <w:r>
        <w:t xml:space="preserve">.  </w:t>
      </w:r>
    </w:p>
    <w:p w:rsidR="007269C0" w:rsidRPr="00B96BDA" w:rsidRDefault="007269C0" w:rsidP="007269C0">
      <w:pPr>
        <w:rPr>
          <w:b/>
        </w:rPr>
      </w:pPr>
      <w:r>
        <w:rPr>
          <w:b/>
        </w:rPr>
        <w:t>OMB approval for the first part of the data collection, the web</w:t>
      </w:r>
      <w:r w:rsidR="00621CA6">
        <w:rPr>
          <w:b/>
        </w:rPr>
        <w:t>-based</w:t>
      </w:r>
      <w:r>
        <w:rPr>
          <w:b/>
        </w:rPr>
        <w:t xml:space="preserve"> census</w:t>
      </w:r>
      <w:r w:rsidR="00621CA6">
        <w:rPr>
          <w:b/>
        </w:rPr>
        <w:t>,</w:t>
      </w:r>
      <w:r>
        <w:rPr>
          <w:b/>
        </w:rPr>
        <w:t xml:space="preserve"> under OMB control number (</w:t>
      </w:r>
      <w:r w:rsidRPr="00FB4AAC">
        <w:rPr>
          <w:b/>
          <w:szCs w:val="22"/>
        </w:rPr>
        <w:t xml:space="preserve">2528-0284) </w:t>
      </w:r>
      <w:r w:rsidR="00621CA6">
        <w:rPr>
          <w:b/>
          <w:szCs w:val="22"/>
        </w:rPr>
        <w:t xml:space="preserve">was received </w:t>
      </w:r>
      <w:r w:rsidRPr="00FB4AAC">
        <w:rPr>
          <w:b/>
          <w:szCs w:val="22"/>
        </w:rPr>
        <w:t>on May 2, 2012.</w:t>
      </w:r>
      <w:r>
        <w:rPr>
          <w:rFonts w:ascii="Arial" w:hAnsi="Arial" w:cs="Arial"/>
          <w:szCs w:val="22"/>
        </w:rPr>
        <w:t xml:space="preserve"> </w:t>
      </w:r>
      <w:r w:rsidRPr="00B96BDA">
        <w:rPr>
          <w:b/>
        </w:rPr>
        <w:t xml:space="preserve">This Submission covers the </w:t>
      </w:r>
      <w:r>
        <w:rPr>
          <w:b/>
        </w:rPr>
        <w:t>second</w:t>
      </w:r>
      <w:r w:rsidRPr="00B96BDA">
        <w:rPr>
          <w:b/>
        </w:rPr>
        <w:t xml:space="preserve"> part of the data collection effort, the </w:t>
      </w:r>
      <w:r>
        <w:rPr>
          <w:b/>
        </w:rPr>
        <w:t>PHA follow-up survey</w:t>
      </w:r>
      <w:r w:rsidRPr="00B96BDA">
        <w:rPr>
          <w:b/>
        </w:rPr>
        <w:t xml:space="preserve">. </w:t>
      </w:r>
    </w:p>
    <w:p w:rsidR="007269C0" w:rsidRDefault="007269C0" w:rsidP="005A73F4">
      <w:r>
        <w:t xml:space="preserve">This second part of the data </w:t>
      </w:r>
      <w:r w:rsidR="000414ED">
        <w:t>collection will</w:t>
      </w:r>
      <w:r w:rsidR="00DF081B">
        <w:t xml:space="preserve"> </w:t>
      </w:r>
      <w:r w:rsidR="00D86FDA">
        <w:t>be</w:t>
      </w:r>
      <w:r w:rsidR="00DF081B">
        <w:t xml:space="preserve"> a telephone survey</w:t>
      </w:r>
      <w:r w:rsidR="00C41AA0">
        <w:t xml:space="preserve"> to </w:t>
      </w:r>
      <w:r w:rsidR="00621CA6">
        <w:t xml:space="preserve">collect additional information from </w:t>
      </w:r>
      <w:r w:rsidR="00DF081B">
        <w:t xml:space="preserve">a purposive sample of 125 PHAs.  This in-depth </w:t>
      </w:r>
      <w:r>
        <w:t xml:space="preserve">survey </w:t>
      </w:r>
      <w:r w:rsidR="00DF081B">
        <w:t>will allow HUD to gather more information on issues that c</w:t>
      </w:r>
      <w:r w:rsidR="00C41AA0">
        <w:t>ould</w:t>
      </w:r>
      <w:r w:rsidR="00DF081B">
        <w:t xml:space="preserve"> only be touched upon in the census survey, including </w:t>
      </w:r>
      <w:r w:rsidR="00D86FDA">
        <w:t xml:space="preserve">how PHAs relate to local planning and program implementation efforts to address homelessness, </w:t>
      </w:r>
      <w:r w:rsidR="00DF081B">
        <w:t>why PHA</w:t>
      </w:r>
      <w:r w:rsidR="00D86FDA">
        <w:t>s</w:t>
      </w:r>
      <w:r w:rsidR="00C41AA0">
        <w:t xml:space="preserve"> do (or do not)</w:t>
      </w:r>
      <w:r w:rsidR="00DF081B">
        <w:t xml:space="preserve"> implement preferences for admission of homeless applicants</w:t>
      </w:r>
      <w:r w:rsidR="00D86FDA">
        <w:t xml:space="preserve">, how programs for homeless </w:t>
      </w:r>
      <w:r w:rsidR="00621CA6">
        <w:t>households</w:t>
      </w:r>
      <w:r w:rsidR="00D86FDA">
        <w:t xml:space="preserve"> created by partnerships between PHAs and other organizations work, and how PHAs can address </w:t>
      </w:r>
      <w:r w:rsidR="00DF081B">
        <w:t xml:space="preserve">barriers </w:t>
      </w:r>
      <w:r w:rsidR="00D86FDA">
        <w:t xml:space="preserve">that may make it difficult for homeless </w:t>
      </w:r>
      <w:r w:rsidR="00621CA6">
        <w:t>households</w:t>
      </w:r>
      <w:r w:rsidR="00D86FDA">
        <w:t xml:space="preserve"> to </w:t>
      </w:r>
      <w:r w:rsidR="00621CA6">
        <w:t xml:space="preserve">access </w:t>
      </w:r>
      <w:r>
        <w:t xml:space="preserve">the “mainstream” housing assistance programs administered by </w:t>
      </w:r>
      <w:r w:rsidR="00DF081B">
        <w:t>PHA</w:t>
      </w:r>
      <w:r>
        <w:t>s</w:t>
      </w:r>
      <w:r w:rsidR="00DF081B">
        <w:t xml:space="preserve">.  </w:t>
      </w:r>
    </w:p>
    <w:p w:rsidR="007B1904" w:rsidRPr="00C370A7" w:rsidRDefault="00802A0B" w:rsidP="002A5FC8">
      <w:pPr>
        <w:pStyle w:val="Heading2"/>
      </w:pPr>
      <w:r>
        <w:t xml:space="preserve">Circumstances that </w:t>
      </w:r>
      <w:r w:rsidR="00A900DC">
        <w:t>M</w:t>
      </w:r>
      <w:r>
        <w:t xml:space="preserve">ake the </w:t>
      </w:r>
      <w:r w:rsidR="00A900DC">
        <w:t>C</w:t>
      </w:r>
      <w:r>
        <w:t xml:space="preserve">ollection of </w:t>
      </w:r>
      <w:r w:rsidR="00A900DC">
        <w:t>I</w:t>
      </w:r>
      <w:r>
        <w:t xml:space="preserve">nformation </w:t>
      </w:r>
      <w:r w:rsidR="00A900DC">
        <w:t>N</w:t>
      </w:r>
      <w:r>
        <w:t>ecessary</w:t>
      </w:r>
      <w:bookmarkEnd w:id="2"/>
    </w:p>
    <w:p w:rsidR="005247D6" w:rsidRDefault="006E7240" w:rsidP="005A73F4">
      <w:r>
        <w:t>T</w:t>
      </w:r>
      <w:r w:rsidR="00AB5C3B" w:rsidRPr="00AB5C3B">
        <w:t>he Department of Housing and Urban Development</w:t>
      </w:r>
      <w:r w:rsidR="0085416A">
        <w:t>’s</w:t>
      </w:r>
      <w:r w:rsidR="0085416A" w:rsidRPr="00AB5C3B">
        <w:t xml:space="preserve"> (HUD) </w:t>
      </w:r>
      <w:r w:rsidR="0085416A" w:rsidRPr="00310B59">
        <w:rPr>
          <w:i/>
        </w:rPr>
        <w:t>Study of Public Housing Agencies' Engagement with Homeless Households</w:t>
      </w:r>
      <w:r w:rsidR="0085416A">
        <w:t xml:space="preserve"> </w:t>
      </w:r>
      <w:r w:rsidR="00AB5C3B" w:rsidRPr="00AB5C3B">
        <w:t xml:space="preserve">seeks to </w:t>
      </w:r>
      <w:r w:rsidR="00340F22">
        <w:t xml:space="preserve">examine the extent to which </w:t>
      </w:r>
      <w:r w:rsidR="00843E7C">
        <w:t>p</w:t>
      </w:r>
      <w:r w:rsidR="00340F22">
        <w:t xml:space="preserve">ublic </w:t>
      </w:r>
      <w:r w:rsidR="00843E7C">
        <w:t>h</w:t>
      </w:r>
      <w:r w:rsidR="00340F22">
        <w:t xml:space="preserve">ousing </w:t>
      </w:r>
      <w:r w:rsidR="003739A2">
        <w:t>a</w:t>
      </w:r>
      <w:r w:rsidR="00340F22">
        <w:t xml:space="preserve">gencies (PHAs) have developed and implemented preferences for homeless </w:t>
      </w:r>
      <w:r w:rsidR="005247D6">
        <w:t>households</w:t>
      </w:r>
      <w:r w:rsidR="00340F22">
        <w:t xml:space="preserve">. The public housing and Housing Choice Voucher (HCV) </w:t>
      </w:r>
      <w:r w:rsidR="00340F22" w:rsidRPr="002350E2">
        <w:t>programs</w:t>
      </w:r>
      <w:r w:rsidR="00340F22">
        <w:t xml:space="preserve"> administered by local PHAs are critical housing resources for low-income households across the country. However, because these resources are in such high demand, there are often waiting lists that are years in length or are closed to new applications altogether. To address this shortage</w:t>
      </w:r>
      <w:r w:rsidR="005247D6">
        <w:t xml:space="preserve"> relative to need</w:t>
      </w:r>
      <w:r w:rsidR="00340F22">
        <w:t xml:space="preserve">, some PHAs have enacted </w:t>
      </w:r>
      <w:r w:rsidR="00340F22">
        <w:lastRenderedPageBreak/>
        <w:t xml:space="preserve">preferences or set-asides for homeless households, who are </w:t>
      </w:r>
      <w:r w:rsidR="00340F22" w:rsidRPr="00EB2C27">
        <w:t>the</w:t>
      </w:r>
      <w:r w:rsidR="00340F22">
        <w:t xml:space="preserve"> most vulnerable among the low-income population. </w:t>
      </w:r>
    </w:p>
    <w:p w:rsidR="006E1D86" w:rsidRDefault="00340F22" w:rsidP="0085416A">
      <w:pPr>
        <w:pStyle w:val="BodyText"/>
      </w:pPr>
      <w:r>
        <w:t>This study will</w:t>
      </w:r>
      <w:r w:rsidR="006E1D86">
        <w:t>:</w:t>
      </w:r>
      <w:r>
        <w:t xml:space="preserve"> </w:t>
      </w:r>
    </w:p>
    <w:p w:rsidR="00926DB0" w:rsidRPr="005A73F4" w:rsidRDefault="00340F22" w:rsidP="001D6502">
      <w:pPr>
        <w:pStyle w:val="Bullets"/>
        <w:numPr>
          <w:ilvl w:val="0"/>
          <w:numId w:val="16"/>
        </w:numPr>
      </w:pPr>
      <w:r>
        <w:t xml:space="preserve">examine </w:t>
      </w:r>
      <w:r w:rsidRPr="005A73F4">
        <w:t>how many PHAs have adopted preferences and set-asides in their Housing Choice Voucher and public housing programs</w:t>
      </w:r>
      <w:r w:rsidR="005247D6" w:rsidRPr="005A73F4">
        <w:t>,</w:t>
      </w:r>
      <w:r w:rsidRPr="005A73F4">
        <w:t xml:space="preserve"> to help homeless</w:t>
      </w:r>
      <w:r w:rsidR="003235D9" w:rsidRPr="005A73F4">
        <w:t xml:space="preserve"> households</w:t>
      </w:r>
      <w:r w:rsidRPr="005A73F4">
        <w:t xml:space="preserve"> access housing assistance more quickly and use it to prevent future homelessness</w:t>
      </w:r>
      <w:r w:rsidR="006E1D86" w:rsidRPr="005A73F4">
        <w:t xml:space="preserve">; </w:t>
      </w:r>
    </w:p>
    <w:p w:rsidR="00926DB0" w:rsidRPr="005A73F4" w:rsidRDefault="00340F22" w:rsidP="001D6502">
      <w:pPr>
        <w:pStyle w:val="Bullets"/>
        <w:numPr>
          <w:ilvl w:val="0"/>
          <w:numId w:val="16"/>
        </w:numPr>
      </w:pPr>
      <w:r w:rsidRPr="005A73F4">
        <w:t xml:space="preserve">document PHA administration of other programs that serve homeless </w:t>
      </w:r>
      <w:r w:rsidR="003739A2" w:rsidRPr="005A73F4">
        <w:t>households</w:t>
      </w:r>
      <w:r w:rsidRPr="005A73F4">
        <w:t xml:space="preserve">, including HUD </w:t>
      </w:r>
      <w:r w:rsidR="0055421C">
        <w:t>homeless assistance</w:t>
      </w:r>
      <w:r w:rsidRPr="005A73F4">
        <w:t xml:space="preserve"> programs and allocations of </w:t>
      </w:r>
      <w:r w:rsidR="005247D6" w:rsidRPr="005A73F4">
        <w:t>resources from</w:t>
      </w:r>
      <w:r w:rsidR="0048455C" w:rsidRPr="005A73F4">
        <w:t xml:space="preserve"> additional</w:t>
      </w:r>
      <w:r w:rsidR="005247D6" w:rsidRPr="005A73F4">
        <w:t xml:space="preserve"> </w:t>
      </w:r>
      <w:r w:rsidRPr="005A73F4">
        <w:t>mainstream programs</w:t>
      </w:r>
      <w:r w:rsidR="006E1D86" w:rsidRPr="005A73F4">
        <w:t>,</w:t>
      </w:r>
      <w:r w:rsidRPr="005A73F4">
        <w:t xml:space="preserve"> such as HOME</w:t>
      </w:r>
      <w:r w:rsidR="006E1D86" w:rsidRPr="005A73F4">
        <w:t>,</w:t>
      </w:r>
      <w:r w:rsidRPr="005A73F4">
        <w:t xml:space="preserve"> that may be targeted to homeless households</w:t>
      </w:r>
      <w:r w:rsidR="006E1D86" w:rsidRPr="005A73F4">
        <w:t xml:space="preserve">; </w:t>
      </w:r>
    </w:p>
    <w:p w:rsidR="00926DB0" w:rsidRDefault="00340F22" w:rsidP="001D6502">
      <w:pPr>
        <w:pStyle w:val="Bullets"/>
        <w:numPr>
          <w:ilvl w:val="0"/>
          <w:numId w:val="16"/>
        </w:numPr>
      </w:pPr>
      <w:r w:rsidRPr="005A73F4">
        <w:t>explore how the</w:t>
      </w:r>
      <w:r w:rsidRPr="00BD3AFE">
        <w:t xml:space="preserve"> preferences, set-asides, and targeted programs for homeless </w:t>
      </w:r>
      <w:r w:rsidR="003739A2">
        <w:t>households</w:t>
      </w:r>
      <w:r w:rsidR="003739A2" w:rsidRPr="00BD3AFE">
        <w:t xml:space="preserve"> </w:t>
      </w:r>
      <w:r w:rsidRPr="00BD3AFE">
        <w:t>are implemented</w:t>
      </w:r>
      <w:r w:rsidR="006E1D86">
        <w:t xml:space="preserve">; and </w:t>
      </w:r>
    </w:p>
    <w:p w:rsidR="00926DB0" w:rsidRDefault="00340F22" w:rsidP="005A73F4">
      <w:pPr>
        <w:pStyle w:val="BulletsLast"/>
      </w:pPr>
      <w:proofErr w:type="gramStart"/>
      <w:r w:rsidRPr="00BD3AFE">
        <w:t>identify</w:t>
      </w:r>
      <w:proofErr w:type="gramEnd"/>
      <w:r w:rsidRPr="00BD3AFE">
        <w:t xml:space="preserve"> the barriers to </w:t>
      </w:r>
      <w:r w:rsidR="003739A2">
        <w:t>targeting homeless households for assistance</w:t>
      </w:r>
      <w:r w:rsidRPr="00BD3AFE">
        <w:t xml:space="preserve"> </w:t>
      </w:r>
      <w:r w:rsidRPr="005A73F4">
        <w:t>among</w:t>
      </w:r>
      <w:r w:rsidR="005247D6">
        <w:t xml:space="preserve"> public housing</w:t>
      </w:r>
      <w:r w:rsidRPr="00BD3AFE">
        <w:t xml:space="preserve"> agencies that have not adopted such a strategy. </w:t>
      </w:r>
    </w:p>
    <w:p w:rsidR="00340F22" w:rsidRDefault="00340F22" w:rsidP="00340F22">
      <w:r>
        <w:t xml:space="preserve">The housing available through PHA programs such as public housing and HCV falls far short of the existing level of need in many communities. Most PHAs must place households that apply for one of their housing programs on a waiting list that may span years in length. Prior to 1998, </w:t>
      </w:r>
      <w:r w:rsidR="0055421C">
        <w:t>HUD</w:t>
      </w:r>
      <w:r>
        <w:t xml:space="preserve"> mandated that PHAs target their available public housing units or </w:t>
      </w:r>
      <w:r w:rsidR="006E1D86">
        <w:t>Housing Choice Vouchers</w:t>
      </w:r>
      <w:r>
        <w:t xml:space="preserve"> to applicants with the most serious housing issues. These included households that were displaced by government action, living in severely substandard housing or homeless, and households with an unsustainable rent burden (paying more than half of their income for rent). Homeless applicants were given priority for admission because they were deemed to be living in substandard housing. However, in 1998 the federal government rescinded the mandated federal preferences and replaced them with broad PHA discretion to establish preferences based on their own local conditions and policy priorities. </w:t>
      </w:r>
    </w:p>
    <w:p w:rsidR="00340F22" w:rsidRDefault="00340F22" w:rsidP="00340F22">
      <w:r>
        <w:t xml:space="preserve">PHAs currently enact a variety of preference systems. Some PHAs continue to provide preferences to homeless households within a </w:t>
      </w:r>
      <w:r w:rsidR="005247D6">
        <w:t xml:space="preserve">framework </w:t>
      </w:r>
      <w:r>
        <w:t>similar to the former federal preferences. Others have shifted to a first-come, first-served system. Many PHAs</w:t>
      </w:r>
      <w:r w:rsidR="0048455C">
        <w:t xml:space="preserve"> give</w:t>
      </w:r>
      <w:r>
        <w:t xml:space="preserve"> prefer</w:t>
      </w:r>
      <w:r w:rsidR="0048455C">
        <w:t>ence to</w:t>
      </w:r>
      <w:r>
        <w:t xml:space="preserve"> local residents, and some give priority to veterans, to people with disabilities, to homeless people, or to other groups. PHA preference systems vary by level of complexity and explicit target populations; some work in favor of homeless households and some to their disadvantage. </w:t>
      </w:r>
    </w:p>
    <w:p w:rsidR="0048209E" w:rsidRDefault="0048209E" w:rsidP="00340F22"/>
    <w:p w:rsidR="00340F22" w:rsidRDefault="0048209E" w:rsidP="00340F22">
      <w:r>
        <w:t xml:space="preserve">Most </w:t>
      </w:r>
      <w:r w:rsidR="00340F22">
        <w:t xml:space="preserve">PHAs must complete an Annual PHA Plan that describes the agency's overall mission and plan for serving low-income and very low-income families, including any local preferences for selecting applicants from their waiting lists. </w:t>
      </w:r>
      <w:r>
        <w:t xml:space="preserve"> </w:t>
      </w:r>
      <w:r w:rsidR="00340F22">
        <w:t xml:space="preserve">While HUD reviews all PHA plans to ensure that the preferences chosen by the PHA do not exceed the discretion given </w:t>
      </w:r>
      <w:r w:rsidR="006E1D86">
        <w:t xml:space="preserve">to </w:t>
      </w:r>
      <w:r w:rsidR="00340F22">
        <w:t xml:space="preserve">them, there exists no central database of the preferences used by PHAs nationally. PHA Plans could be reviewed for information on preferences, but they are difficult to search electronically, and most of the plans do not provide a level of detail sufficient to capture the complexity of PHA preference systems or to discover whether a PHA has implemented set-asides of units for </w:t>
      </w:r>
      <w:r w:rsidR="0048455C">
        <w:t xml:space="preserve">the full range of </w:t>
      </w:r>
      <w:r w:rsidR="00340F22">
        <w:t>programs that</w:t>
      </w:r>
      <w:r w:rsidR="0048455C">
        <w:t xml:space="preserve"> could</w:t>
      </w:r>
      <w:r w:rsidR="00340F22">
        <w:t xml:space="preserve"> serve homeless </w:t>
      </w:r>
      <w:r w:rsidR="006E1D86">
        <w:t>households</w:t>
      </w:r>
      <w:r w:rsidR="00340F22">
        <w:t xml:space="preserve">. </w:t>
      </w:r>
      <w:r>
        <w:t xml:space="preserve"> In addition, there are particular PHAs that are exempt from the annual requirement.  Exempt PHAs include agencies with a combined unit total of 550 or fewer and is not designated “troubled” under </w:t>
      </w:r>
      <w:r>
        <w:lastRenderedPageBreak/>
        <w:t>the Public Housing Assessment System (PHAS) or the Section 8 Management Assessment Program (SEMAP).</w:t>
      </w:r>
      <w:r w:rsidR="00FC4FBD">
        <w:t xml:space="preserve">  As of July 2012, there were 2,747 PHAs that are currently exempt from the plan requirement.</w:t>
      </w:r>
    </w:p>
    <w:p w:rsidR="00802A0B" w:rsidRDefault="00802A0B" w:rsidP="002A5FC8">
      <w:pPr>
        <w:pStyle w:val="Heading2"/>
      </w:pPr>
      <w:bookmarkStart w:id="3" w:name="_Toc310927610"/>
      <w:r>
        <w:t>How an</w:t>
      </w:r>
      <w:r w:rsidR="009930BF">
        <w:t xml:space="preserve">d by </w:t>
      </w:r>
      <w:proofErr w:type="gramStart"/>
      <w:r w:rsidR="009930BF">
        <w:t>Whom</w:t>
      </w:r>
      <w:proofErr w:type="gramEnd"/>
      <w:r w:rsidR="009930BF">
        <w:t xml:space="preserve"> the Data will be Collected and Used</w:t>
      </w:r>
      <w:bookmarkEnd w:id="3"/>
    </w:p>
    <w:p w:rsidR="00802A0B" w:rsidRPr="002E6E49" w:rsidRDefault="00802A0B" w:rsidP="002E6E49">
      <w:pPr>
        <w:pStyle w:val="Heading3"/>
      </w:pPr>
      <w:bookmarkStart w:id="4" w:name="_Toc310927611"/>
      <w:r w:rsidRPr="002E6E49">
        <w:t>Project Overview</w:t>
      </w:r>
      <w:bookmarkEnd w:id="4"/>
      <w:r w:rsidR="001D54D3" w:rsidRPr="002E6E49">
        <w:t xml:space="preserve"> </w:t>
      </w:r>
    </w:p>
    <w:p w:rsidR="002B3E68" w:rsidRDefault="002D6501" w:rsidP="0055636F">
      <w:r>
        <w:t xml:space="preserve">There are approximately 1.2 million public housing units and 2 million </w:t>
      </w:r>
      <w:r w:rsidR="00725E3D">
        <w:t>housing choice vouchers</w:t>
      </w:r>
      <w:r>
        <w:t xml:space="preserve"> administered by over 4,000 PHAs nationwide. To identify the extent to which these 3.2 million housing </w:t>
      </w:r>
      <w:r w:rsidR="0048455C">
        <w:t>“</w:t>
      </w:r>
      <w:r>
        <w:t>units</w:t>
      </w:r>
      <w:r w:rsidR="0048455C">
        <w:t>”</w:t>
      </w:r>
      <w:r>
        <w:t xml:space="preserve"> intentionally serve homeless households, </w:t>
      </w:r>
      <w:r w:rsidR="00D53A6A">
        <w:t>HUD</w:t>
      </w:r>
      <w:r>
        <w:t xml:space="preserve"> will </w:t>
      </w:r>
      <w:r w:rsidR="00AB60DE">
        <w:t>c</w:t>
      </w:r>
      <w:r>
        <w:t xml:space="preserve">onduct a census of all </w:t>
      </w:r>
      <w:r w:rsidR="00A278ED">
        <w:t>4,0</w:t>
      </w:r>
      <w:r w:rsidR="0048209E">
        <w:t>6</w:t>
      </w:r>
      <w:r w:rsidR="00FC4FBD">
        <w:t>5</w:t>
      </w:r>
      <w:r>
        <w:t xml:space="preserve"> PHAs. </w:t>
      </w:r>
      <w:r w:rsidR="0055636F">
        <w:t xml:space="preserve"> The census will provide information about PHAs that use preferences or other approaches to serve homeless households and PHAs that do not make special efforts to serve homeless </w:t>
      </w:r>
      <w:r w:rsidR="001132DF">
        <w:t>households</w:t>
      </w:r>
      <w:r w:rsidR="0055636F">
        <w:t xml:space="preserve">. </w:t>
      </w:r>
    </w:p>
    <w:p w:rsidR="0055636F" w:rsidRDefault="002B3E68" w:rsidP="0055636F">
      <w:r>
        <w:t xml:space="preserve">The </w:t>
      </w:r>
      <w:r w:rsidR="0055636F">
        <w:t xml:space="preserve">follow-up interviews </w:t>
      </w:r>
      <w:r>
        <w:t xml:space="preserve">that are the subject of this submission </w:t>
      </w:r>
      <w:r w:rsidR="0055636F">
        <w:t xml:space="preserve">will </w:t>
      </w:r>
      <w:r>
        <w:t>provide</w:t>
      </w:r>
      <w:r w:rsidR="0055636F">
        <w:t xml:space="preserve"> deeper insights into </w:t>
      </w:r>
      <w:r>
        <w:t xml:space="preserve">the role </w:t>
      </w:r>
      <w:r w:rsidR="0055636F">
        <w:t>PHA</w:t>
      </w:r>
      <w:r>
        <w:t>s play (or do not</w:t>
      </w:r>
      <w:r w:rsidR="00BD3C92">
        <w:t xml:space="preserve"> play</w:t>
      </w:r>
      <w:r>
        <w:t xml:space="preserve">) in planning and implementing local efforts to address homelessness, how </w:t>
      </w:r>
      <w:r w:rsidR="0055636F">
        <w:t xml:space="preserve">preference systems </w:t>
      </w:r>
      <w:r>
        <w:t xml:space="preserve">and partnerships between PHAs and other organizations work in practice, </w:t>
      </w:r>
      <w:r w:rsidR="0055636F">
        <w:t xml:space="preserve">and what factors prevent agencies from </w:t>
      </w:r>
      <w:r>
        <w:t xml:space="preserve">establishing preferences for </w:t>
      </w:r>
      <w:r w:rsidR="0055636F">
        <w:t>homeless households</w:t>
      </w:r>
      <w:r>
        <w:t xml:space="preserve"> and overcoming barriers to the use of the Housing Choice Voucher (HCV) and </w:t>
      </w:r>
      <w:r w:rsidR="001132DF">
        <w:t>p</w:t>
      </w:r>
      <w:r>
        <w:t xml:space="preserve">ublic </w:t>
      </w:r>
      <w:r w:rsidR="001132DF">
        <w:t>h</w:t>
      </w:r>
      <w:r>
        <w:t>ousing programs by homeless</w:t>
      </w:r>
      <w:r w:rsidR="001132DF">
        <w:t xml:space="preserve"> households</w:t>
      </w:r>
      <w:r w:rsidR="0055636F">
        <w:t xml:space="preserve">. The two types of data collection—census of all PHAs and a follow-up survey of a subset of agencies—will yield different types of information. </w:t>
      </w:r>
    </w:p>
    <w:p w:rsidR="003A3505" w:rsidRPr="003A3505" w:rsidRDefault="002D6501" w:rsidP="003A3505">
      <w:pPr>
        <w:rPr>
          <w:b/>
          <w:i/>
        </w:rPr>
      </w:pPr>
      <w:r w:rsidRPr="00610DEC">
        <w:rPr>
          <w:b/>
          <w:i/>
        </w:rPr>
        <w:t xml:space="preserve">This section details the approach </w:t>
      </w:r>
      <w:r w:rsidR="00D53A6A" w:rsidRPr="00610DEC">
        <w:rPr>
          <w:b/>
          <w:i/>
        </w:rPr>
        <w:t xml:space="preserve">HUD </w:t>
      </w:r>
      <w:r w:rsidRPr="00610DEC">
        <w:rPr>
          <w:b/>
          <w:i/>
        </w:rPr>
        <w:t xml:space="preserve">will take to </w:t>
      </w:r>
      <w:r w:rsidR="0055636F" w:rsidRPr="00610DEC">
        <w:rPr>
          <w:b/>
          <w:i/>
        </w:rPr>
        <w:t xml:space="preserve">conducting the follow-up </w:t>
      </w:r>
      <w:r w:rsidR="00866934" w:rsidRPr="00610DEC">
        <w:rPr>
          <w:b/>
          <w:i/>
        </w:rPr>
        <w:t>interviews with</w:t>
      </w:r>
      <w:r w:rsidR="0055636F" w:rsidRPr="00610DEC">
        <w:rPr>
          <w:b/>
          <w:i/>
        </w:rPr>
        <w:t xml:space="preserve"> selected PHAs</w:t>
      </w:r>
      <w:r w:rsidRPr="00610DEC">
        <w:rPr>
          <w:b/>
          <w:i/>
        </w:rPr>
        <w:t>.</w:t>
      </w:r>
      <w:r w:rsidR="003A3505" w:rsidRPr="003A3505">
        <w:rPr>
          <w:b/>
          <w:i/>
        </w:rPr>
        <w:t xml:space="preserve"> A purposive sample of PHAs for the follow-up survey will be selected based on r</w:t>
      </w:r>
      <w:r w:rsidR="00C12C90">
        <w:rPr>
          <w:b/>
          <w:i/>
        </w:rPr>
        <w:t>esponses to the initial census</w:t>
      </w:r>
      <w:r w:rsidR="003A3505" w:rsidRPr="003A3505">
        <w:rPr>
          <w:b/>
          <w:i/>
        </w:rPr>
        <w:t xml:space="preserve">. During this review, the research team will identify: whether the PHAs administer Public Housing, HCV, or both: which PHAs have homelessness preferences and which do not; whether PHAs with homeless preferences have formed partnerships with homeless </w:t>
      </w:r>
      <w:r w:rsidR="001132DF">
        <w:rPr>
          <w:b/>
          <w:i/>
        </w:rPr>
        <w:t xml:space="preserve">assistance </w:t>
      </w:r>
      <w:r w:rsidR="003A3505" w:rsidRPr="003A3505">
        <w:rPr>
          <w:b/>
          <w:i/>
        </w:rPr>
        <w:t xml:space="preserve">providers; and whether PHAs without preferences operate within </w:t>
      </w:r>
      <w:proofErr w:type="spellStart"/>
      <w:r w:rsidR="003A3505" w:rsidRPr="003A3505">
        <w:rPr>
          <w:b/>
          <w:i/>
        </w:rPr>
        <w:t>CoCs</w:t>
      </w:r>
      <w:proofErr w:type="spellEnd"/>
      <w:r w:rsidR="003A3505" w:rsidRPr="003A3505">
        <w:rPr>
          <w:b/>
          <w:i/>
        </w:rPr>
        <w:t xml:space="preserve"> that have large numbers of homeless people. Using sampling strata based on these criteria, a sample of 125 PHAs will be selected.</w:t>
      </w:r>
    </w:p>
    <w:p w:rsidR="001D54D3" w:rsidRDefault="001D54D3" w:rsidP="001D54D3">
      <w:pPr>
        <w:pStyle w:val="Heading3"/>
      </w:pPr>
      <w:bookmarkStart w:id="5" w:name="_Toc310927612"/>
      <w:r>
        <w:t>Purpose of Data Collection</w:t>
      </w:r>
      <w:bookmarkEnd w:id="5"/>
    </w:p>
    <w:p w:rsidR="00784275" w:rsidRDefault="002D6501" w:rsidP="00784275">
      <w:r>
        <w:t>Since the termination of federal preferences for homeless households, great variation has developed in approaches to prioritization of a</w:t>
      </w:r>
      <w:r w:rsidR="00866934">
        <w:t xml:space="preserve">ccess to PHA housing resources. </w:t>
      </w:r>
      <w:r w:rsidR="00784275">
        <w:t xml:space="preserve">The follow-up survey will allow for richer analysis of PHA activities </w:t>
      </w:r>
      <w:r w:rsidR="002B3E68">
        <w:t>related to serving homeless households and</w:t>
      </w:r>
      <w:r w:rsidR="00BD3C92">
        <w:t xml:space="preserve"> </w:t>
      </w:r>
      <w:r w:rsidR="00871F37">
        <w:t xml:space="preserve">PHA contributions towards </w:t>
      </w:r>
      <w:r w:rsidR="002B3E68">
        <w:t>reducing and ending homelessness in the local community.</w:t>
      </w:r>
      <w:r w:rsidR="00784275">
        <w:t xml:space="preserve"> The questions asked of PHA respondents will permit open-ended responses and will draw on the experience and knowledge of respondents </w:t>
      </w:r>
      <w:r w:rsidR="00871F37">
        <w:t>regarding</w:t>
      </w:r>
      <w:r w:rsidR="00784275">
        <w:t xml:space="preserve"> why their agencies do or do not identify homeless </w:t>
      </w:r>
      <w:r w:rsidR="00871F37">
        <w:t xml:space="preserve">households </w:t>
      </w:r>
      <w:r w:rsidR="00784275">
        <w:t>as a target population. The questions asked of respondents will vary</w:t>
      </w:r>
      <w:r w:rsidR="00BD3C92">
        <w:t>,</w:t>
      </w:r>
      <w:r w:rsidR="00784275">
        <w:t xml:space="preserve"> based on </w:t>
      </w:r>
      <w:r w:rsidR="00BD3C92">
        <w:t xml:space="preserve">their census responses regarding </w:t>
      </w:r>
      <w:r w:rsidR="00784275">
        <w:t>whether</w:t>
      </w:r>
      <w:r w:rsidR="00BD3C92">
        <w:t xml:space="preserve"> (or not)</w:t>
      </w:r>
      <w:r w:rsidR="00784275">
        <w:t xml:space="preserve"> the</w:t>
      </w:r>
      <w:r w:rsidR="00BD3C92">
        <w:t>ir PHAs</w:t>
      </w:r>
      <w:r w:rsidR="00784275">
        <w:t xml:space="preserve"> provide preferences to homeless households. The follow-up interviews</w:t>
      </w:r>
      <w:r w:rsidR="00BD3C92">
        <w:t xml:space="preserve"> will</w:t>
      </w:r>
      <w:r w:rsidR="00784275">
        <w:t xml:space="preserve"> also explore </w:t>
      </w:r>
      <w:r w:rsidR="006836B7">
        <w:t>the implementation</w:t>
      </w:r>
      <w:r w:rsidR="00784275">
        <w:t xml:space="preserve"> of homeless preferences for PHAs that have </w:t>
      </w:r>
      <w:r w:rsidR="00871F37">
        <w:t>established such preferences</w:t>
      </w:r>
      <w:r w:rsidR="00784275">
        <w:t xml:space="preserve">. </w:t>
      </w:r>
    </w:p>
    <w:p w:rsidR="00866934" w:rsidRDefault="00866934" w:rsidP="000C7737">
      <w:r>
        <w:t xml:space="preserve">The follow-up </w:t>
      </w:r>
      <w:r w:rsidR="00BD3C92">
        <w:t xml:space="preserve">survey </w:t>
      </w:r>
      <w:r>
        <w:t>seek</w:t>
      </w:r>
      <w:r w:rsidR="00BD3C92">
        <w:t>s</w:t>
      </w:r>
      <w:r>
        <w:t xml:space="preserve"> to answer the following research questions:</w:t>
      </w:r>
    </w:p>
    <w:p w:rsidR="00866934" w:rsidRDefault="00866934" w:rsidP="00866934">
      <w:pPr>
        <w:pStyle w:val="Numbers"/>
        <w:spacing w:after="240"/>
      </w:pPr>
      <w:r w:rsidRPr="00310B59">
        <w:rPr>
          <w:b/>
          <w:i/>
        </w:rPr>
        <w:t>How are preferences for homeless households defined, structured, and implemented?</w:t>
      </w:r>
      <w:r>
        <w:t xml:space="preserve"> The research objective for this question is to identify the ways in which communities decided to prioritize homeless households and </w:t>
      </w:r>
      <w:r w:rsidR="00BD3C92">
        <w:t xml:space="preserve">to </w:t>
      </w:r>
      <w:r>
        <w:t xml:space="preserve">provide more detailed information on their preference systems. The sub-questions for this research question </w:t>
      </w:r>
      <w:r w:rsidR="002B3E68">
        <w:t>relate to</w:t>
      </w:r>
      <w:r>
        <w:t xml:space="preserve"> factors that influence PHA </w:t>
      </w:r>
      <w:r>
        <w:lastRenderedPageBreak/>
        <w:t>decisions to establish preferences, the definition and structure of those preferences, how they are implemented, how homeless households flow to and/or through the PHA's housing programs, and the role of the PHA in a broader network of homeless services</w:t>
      </w:r>
      <w:r w:rsidR="00871F37">
        <w:t xml:space="preserve"> in the community</w:t>
      </w:r>
      <w:r>
        <w:t xml:space="preserve">. </w:t>
      </w:r>
    </w:p>
    <w:p w:rsidR="00866934" w:rsidRDefault="00866934" w:rsidP="00866934">
      <w:pPr>
        <w:pStyle w:val="Numbers"/>
        <w:spacing w:after="240"/>
      </w:pPr>
      <w:r w:rsidRPr="00310B59">
        <w:rPr>
          <w:b/>
          <w:i/>
        </w:rPr>
        <w:t xml:space="preserve">What factors </w:t>
      </w:r>
      <w:r w:rsidR="00871F37">
        <w:rPr>
          <w:b/>
          <w:i/>
        </w:rPr>
        <w:t xml:space="preserve">did, or </w:t>
      </w:r>
      <w:r w:rsidRPr="00310B59">
        <w:rPr>
          <w:b/>
          <w:i/>
        </w:rPr>
        <w:t>would</w:t>
      </w:r>
      <w:r w:rsidR="00871F37">
        <w:rPr>
          <w:b/>
          <w:i/>
        </w:rPr>
        <w:t>,</w:t>
      </w:r>
      <w:r w:rsidRPr="00310B59">
        <w:rPr>
          <w:b/>
          <w:i/>
        </w:rPr>
        <w:t xml:space="preserve"> the PHA consider in establishing preferences for homeless households?</w:t>
      </w:r>
      <w:r>
        <w:t xml:space="preserve"> The objective of this research question is to understand the reasons why </w:t>
      </w:r>
      <w:r w:rsidR="002B3E68">
        <w:t xml:space="preserve">some </w:t>
      </w:r>
      <w:r>
        <w:t xml:space="preserve">PHAs have established preferences or set-asides for homeless </w:t>
      </w:r>
      <w:r w:rsidR="00871F37">
        <w:t xml:space="preserve">households </w:t>
      </w:r>
      <w:r>
        <w:t xml:space="preserve">and what factors </w:t>
      </w:r>
      <w:r w:rsidR="002B3E68">
        <w:t xml:space="preserve">affect </w:t>
      </w:r>
      <w:r>
        <w:t xml:space="preserve">PHAs' </w:t>
      </w:r>
      <w:r w:rsidR="002B3E68">
        <w:t xml:space="preserve">decision-making </w:t>
      </w:r>
      <w:r w:rsidR="00BD3C92">
        <w:t>about</w:t>
      </w:r>
      <w:r w:rsidR="002B3E68">
        <w:t xml:space="preserve"> </w:t>
      </w:r>
      <w:r>
        <w:t>establish</w:t>
      </w:r>
      <w:r w:rsidR="00BD3C92">
        <w:t>ing</w:t>
      </w:r>
      <w:r>
        <w:t xml:space="preserve"> such preferences, including </w:t>
      </w:r>
      <w:r w:rsidR="00BD3C92">
        <w:t xml:space="preserve">any </w:t>
      </w:r>
      <w:r>
        <w:t xml:space="preserve">additional costs that might be associated with serving homeless households. Questions explore whether PHAs without preferences for homeless </w:t>
      </w:r>
      <w:r w:rsidR="00871F37">
        <w:t>households</w:t>
      </w:r>
      <w:r>
        <w:t xml:space="preserve"> ever considered implementing a preference, what factors were considered in their decision, concerns about and barriers to establishing preferences, whether administrative fee restrictions contribute to their concerns about establishing preferences, whether community partners such as the Continuum of Care have approached the PHA about coordinating their efforts in assisting homeless households or to request the implementation of a preference, and whether any incentives might encourage the PHA to implement preferences or set-asides for homeless households. </w:t>
      </w:r>
    </w:p>
    <w:p w:rsidR="005418B8" w:rsidRDefault="006F7541" w:rsidP="006F7541">
      <w:pPr>
        <w:pStyle w:val="Heading3"/>
      </w:pPr>
      <w:bookmarkStart w:id="6" w:name="_Toc310927613"/>
      <w:r>
        <w:t>Who Will Use this Information</w:t>
      </w:r>
      <w:bookmarkEnd w:id="6"/>
    </w:p>
    <w:p w:rsidR="00802A0B" w:rsidRDefault="00984803" w:rsidP="005A73F4">
      <w:r>
        <w:t>HUD, t</w:t>
      </w:r>
      <w:r w:rsidR="001D54D3">
        <w:t>he primary beneficiary of the planned data collection</w:t>
      </w:r>
      <w:r>
        <w:t>,</w:t>
      </w:r>
      <w:r w:rsidR="00387F51">
        <w:t xml:space="preserve"> </w:t>
      </w:r>
      <w:r w:rsidR="001D54D3">
        <w:t xml:space="preserve">will use the information from the study to </w:t>
      </w:r>
      <w:r w:rsidR="00DB7A4F">
        <w:t xml:space="preserve">enhance its understanding of the extent </w:t>
      </w:r>
      <w:r w:rsidR="00BD3C92">
        <w:t>to which</w:t>
      </w:r>
      <w:r w:rsidR="00DB7A4F">
        <w:t xml:space="preserve"> PHAs are serv</w:t>
      </w:r>
      <w:r w:rsidR="00BD3C92">
        <w:t>ing</w:t>
      </w:r>
      <w:r w:rsidR="00DB7A4F">
        <w:t xml:space="preserve"> homeless </w:t>
      </w:r>
      <w:r w:rsidR="006E1D86">
        <w:t xml:space="preserve">households, </w:t>
      </w:r>
      <w:r w:rsidR="00BD3C92">
        <w:t>the types of activities they are conducting to do so, and</w:t>
      </w:r>
      <w:r w:rsidR="006E1D86">
        <w:t xml:space="preserve"> the barriers reported by PHAs that may be preventing some agencies from targeting homeless households.</w:t>
      </w:r>
      <w:r w:rsidR="00BD3C92">
        <w:t xml:space="preserve"> The follow-up survey will generate information of greater depth and nuance, to support HUD’s future policy considerations.</w:t>
      </w:r>
      <w:r w:rsidR="00DB7A4F">
        <w:t xml:space="preserve"> The information collected here may also be of interest to community agencies that serve homeless populations</w:t>
      </w:r>
      <w:r w:rsidR="006E1D86">
        <w:t>,</w:t>
      </w:r>
      <w:r w:rsidR="00DB7A4F">
        <w:t xml:space="preserve"> </w:t>
      </w:r>
      <w:r w:rsidR="00BD3C92">
        <w:t xml:space="preserve">to </w:t>
      </w:r>
      <w:r w:rsidR="00DB7A4F">
        <w:t>researchers</w:t>
      </w:r>
      <w:r w:rsidR="006E1D86">
        <w:t xml:space="preserve">, </w:t>
      </w:r>
      <w:r w:rsidR="00BD3C92">
        <w:t>to</w:t>
      </w:r>
      <w:r w:rsidR="006E1D86">
        <w:t xml:space="preserve"> local policy makers </w:t>
      </w:r>
      <w:r w:rsidR="000B4EB4">
        <w:t>seeking to address homelessness in their communities</w:t>
      </w:r>
      <w:r w:rsidR="00871F37">
        <w:t>, and to PHAs themselves</w:t>
      </w:r>
      <w:r w:rsidR="000B4EB4">
        <w:t>.</w:t>
      </w:r>
      <w:r w:rsidR="00EB7E84">
        <w:t xml:space="preserve"> </w:t>
      </w:r>
    </w:p>
    <w:p w:rsidR="00802A0B" w:rsidRDefault="006F7541" w:rsidP="00802A0B">
      <w:pPr>
        <w:pStyle w:val="Heading3"/>
      </w:pPr>
      <w:bookmarkStart w:id="7" w:name="_Toc310927614"/>
      <w:r>
        <w:t>Instrument Item-by-Item Justification</w:t>
      </w:r>
      <w:bookmarkEnd w:id="7"/>
    </w:p>
    <w:p w:rsidR="00E4090A" w:rsidRDefault="00FF28D3" w:rsidP="005A73F4">
      <w:r>
        <w:t>T</w:t>
      </w:r>
      <w:r w:rsidR="00E4090A">
        <w:t>he follow-up survey will have pre-filled information from the same PHA’s responses to the census</w:t>
      </w:r>
      <w:r>
        <w:t>, and m</w:t>
      </w:r>
      <w:r w:rsidR="00E4090A">
        <w:t xml:space="preserve">any of the questions in the follow-up interview will allow the </w:t>
      </w:r>
      <w:r w:rsidR="00F05D47">
        <w:t>PHA</w:t>
      </w:r>
      <w:r w:rsidR="00BD3C92">
        <w:t xml:space="preserve"> respondent(</w:t>
      </w:r>
      <w:r w:rsidR="00F05D47">
        <w:t>s</w:t>
      </w:r>
      <w:r w:rsidR="00BD3C92">
        <w:t>)</w:t>
      </w:r>
      <w:r w:rsidR="00E4090A">
        <w:t xml:space="preserve"> to expand </w:t>
      </w:r>
      <w:r w:rsidR="00F05D47">
        <w:t xml:space="preserve">upon </w:t>
      </w:r>
      <w:r w:rsidR="00E4090A">
        <w:t xml:space="preserve">those </w:t>
      </w:r>
      <w:r w:rsidR="00BD3C92">
        <w:t xml:space="preserve">prior </w:t>
      </w:r>
      <w:r w:rsidR="00E4090A">
        <w:t>responses.</w:t>
      </w:r>
    </w:p>
    <w:p w:rsidR="00E4090A" w:rsidRPr="005A73F4" w:rsidRDefault="00F05D47" w:rsidP="005A73F4">
      <w:pPr>
        <w:ind w:right="-90"/>
        <w:rPr>
          <w:spacing w:val="-4"/>
        </w:rPr>
      </w:pPr>
      <w:r w:rsidRPr="005A73F4">
        <w:rPr>
          <w:spacing w:val="-4"/>
        </w:rPr>
        <w:t>Based on responses to the censu</w:t>
      </w:r>
      <w:r w:rsidR="001170D3" w:rsidRPr="005A73F4">
        <w:rPr>
          <w:spacing w:val="-4"/>
        </w:rPr>
        <w:t>s</w:t>
      </w:r>
      <w:r w:rsidR="00BD3C92" w:rsidRPr="005A73F4">
        <w:rPr>
          <w:spacing w:val="-4"/>
        </w:rPr>
        <w:t>,</w:t>
      </w:r>
      <w:r w:rsidR="00E4090A" w:rsidRPr="005A73F4">
        <w:rPr>
          <w:spacing w:val="-4"/>
        </w:rPr>
        <w:t xml:space="preserve"> some questions</w:t>
      </w:r>
      <w:r w:rsidR="00BD3C92" w:rsidRPr="005A73F4">
        <w:rPr>
          <w:spacing w:val="-4"/>
        </w:rPr>
        <w:t xml:space="preserve"> in the follow-up survey</w:t>
      </w:r>
      <w:r w:rsidR="00E4090A" w:rsidRPr="005A73F4">
        <w:rPr>
          <w:spacing w:val="-4"/>
        </w:rPr>
        <w:t xml:space="preserve"> </w:t>
      </w:r>
      <w:r w:rsidRPr="005A73F4">
        <w:rPr>
          <w:spacing w:val="-4"/>
        </w:rPr>
        <w:t xml:space="preserve">are </w:t>
      </w:r>
      <w:r w:rsidR="001F4681" w:rsidRPr="005A73F4">
        <w:rPr>
          <w:spacing w:val="-4"/>
        </w:rPr>
        <w:t>targeted to</w:t>
      </w:r>
      <w:r w:rsidR="00E4090A" w:rsidRPr="005A73F4">
        <w:rPr>
          <w:spacing w:val="-4"/>
        </w:rPr>
        <w:t xml:space="preserve"> those PHAs sampled because they have strong general preference</w:t>
      </w:r>
      <w:r w:rsidR="00FF28D3" w:rsidRPr="005A73F4">
        <w:rPr>
          <w:spacing w:val="-4"/>
        </w:rPr>
        <w:t>s</w:t>
      </w:r>
      <w:r w:rsidR="00E4090A" w:rsidRPr="005A73F4">
        <w:rPr>
          <w:spacing w:val="-4"/>
        </w:rPr>
        <w:t xml:space="preserve"> for homeless households or limited preferences </w:t>
      </w:r>
      <w:r w:rsidR="00FF28D3" w:rsidRPr="005A73F4">
        <w:rPr>
          <w:spacing w:val="-4"/>
        </w:rPr>
        <w:t xml:space="preserve">(set-asides of housing voucher or public housing units) </w:t>
      </w:r>
      <w:r w:rsidR="00E4090A" w:rsidRPr="005A73F4">
        <w:rPr>
          <w:spacing w:val="-4"/>
        </w:rPr>
        <w:t>and partnerships with homeless service organization</w:t>
      </w:r>
      <w:r w:rsidR="00FF0647" w:rsidRPr="005A73F4">
        <w:rPr>
          <w:spacing w:val="-4"/>
        </w:rPr>
        <w:t>s</w:t>
      </w:r>
      <w:r w:rsidR="00E4090A" w:rsidRPr="005A73F4">
        <w:rPr>
          <w:spacing w:val="-4"/>
        </w:rPr>
        <w:t>, or both. Th</w:t>
      </w:r>
      <w:r w:rsidRPr="005A73F4">
        <w:rPr>
          <w:spacing w:val="-4"/>
        </w:rPr>
        <w:t>ese</w:t>
      </w:r>
      <w:r w:rsidR="00E4090A" w:rsidRPr="005A73F4">
        <w:rPr>
          <w:spacing w:val="-4"/>
        </w:rPr>
        <w:t xml:space="preserve"> module</w:t>
      </w:r>
      <w:r w:rsidRPr="005A73F4">
        <w:rPr>
          <w:spacing w:val="-4"/>
        </w:rPr>
        <w:t>s</w:t>
      </w:r>
      <w:r w:rsidR="00E4090A" w:rsidRPr="005A73F4">
        <w:rPr>
          <w:spacing w:val="-4"/>
        </w:rPr>
        <w:t xml:space="preserve"> will contain some closed-ended questions</w:t>
      </w:r>
      <w:r w:rsidR="00FF28D3" w:rsidRPr="005A73F4">
        <w:rPr>
          <w:spacing w:val="-4"/>
        </w:rPr>
        <w:t xml:space="preserve"> and also </w:t>
      </w:r>
      <w:r w:rsidR="00E4090A" w:rsidRPr="005A73F4">
        <w:rPr>
          <w:spacing w:val="-4"/>
        </w:rPr>
        <w:t xml:space="preserve">will offer an opportunity for respondents to elaborate on their agencies' policies and programs. </w:t>
      </w:r>
      <w:r w:rsidR="001F4681" w:rsidRPr="005A73F4">
        <w:rPr>
          <w:spacing w:val="-4"/>
        </w:rPr>
        <w:t xml:space="preserve">Other </w:t>
      </w:r>
      <w:r w:rsidR="00E4090A" w:rsidRPr="005A73F4">
        <w:rPr>
          <w:spacing w:val="-4"/>
        </w:rPr>
        <w:t>modules of the survey will be addressed to agencies that do not have preferences</w:t>
      </w:r>
      <w:r w:rsidR="00FF28D3" w:rsidRPr="005A73F4">
        <w:rPr>
          <w:spacing w:val="-4"/>
        </w:rPr>
        <w:t xml:space="preserve"> and will explore the reasons for that decision</w:t>
      </w:r>
      <w:r w:rsidR="00E4090A" w:rsidRPr="005A73F4">
        <w:rPr>
          <w:spacing w:val="-4"/>
        </w:rPr>
        <w:t xml:space="preserve">. </w:t>
      </w:r>
    </w:p>
    <w:p w:rsidR="0085416A" w:rsidRDefault="00FF28D3" w:rsidP="005A73F4">
      <w:r>
        <w:t xml:space="preserve">The target respondents for the follow-up interviews are </w:t>
      </w:r>
      <w:r w:rsidRPr="00AB60DE">
        <w:t xml:space="preserve">the executive directors </w:t>
      </w:r>
      <w:r w:rsidR="005835B6">
        <w:t xml:space="preserve">and other relevant staff </w:t>
      </w:r>
      <w:r w:rsidRPr="00AB60DE">
        <w:t xml:space="preserve">of </w:t>
      </w:r>
      <w:r>
        <w:t>the</w:t>
      </w:r>
      <w:r w:rsidRPr="00AB60DE">
        <w:t xml:space="preserve"> </w:t>
      </w:r>
      <w:r>
        <w:t>125</w:t>
      </w:r>
      <w:r w:rsidRPr="00AB60DE">
        <w:t xml:space="preserve"> </w:t>
      </w:r>
      <w:r>
        <w:t xml:space="preserve">sampled </w:t>
      </w:r>
      <w:r w:rsidRPr="00AB60DE">
        <w:t>PHAs.</w:t>
      </w:r>
      <w:r>
        <w:t xml:space="preserve"> </w:t>
      </w:r>
      <w:r w:rsidR="0085416A" w:rsidRPr="00AB60DE">
        <w:t xml:space="preserve">The </w:t>
      </w:r>
      <w:r w:rsidR="006A0D42">
        <w:t>follow-up interview</w:t>
      </w:r>
      <w:r w:rsidR="0085416A" w:rsidRPr="00AB60DE">
        <w:t xml:space="preserve"> instrument is </w:t>
      </w:r>
      <w:r w:rsidR="00E4090A">
        <w:t xml:space="preserve">designed to be administered by </w:t>
      </w:r>
      <w:r w:rsidR="001F4681">
        <w:t xml:space="preserve">a trained </w:t>
      </w:r>
      <w:r w:rsidR="00E4090A">
        <w:t>interviewer from HUD</w:t>
      </w:r>
      <w:r>
        <w:t>’s</w:t>
      </w:r>
      <w:r w:rsidR="00E4090A">
        <w:t xml:space="preserve"> contractor</w:t>
      </w:r>
      <w:r w:rsidR="001F4681">
        <w:t xml:space="preserve"> via telephone</w:t>
      </w:r>
      <w:r w:rsidR="00E4090A">
        <w:t xml:space="preserve">.   </w:t>
      </w:r>
      <w:r>
        <w:t xml:space="preserve">Like the census, the follow-up survey was designed to accommodate multiple respondents from a single sampled PHA. </w:t>
      </w:r>
      <w:r w:rsidR="00530CB2">
        <w:t xml:space="preserve">The interviewer will ensure that the PHA being interviewed is aware of this and will include mention of multiple respondents in both the introduction script and throughout the survey.  </w:t>
      </w:r>
      <w:r w:rsidR="0085416A" w:rsidRPr="00AB60DE">
        <w:t xml:space="preserve">A draft of the </w:t>
      </w:r>
      <w:r w:rsidR="00C71653">
        <w:t xml:space="preserve">follow-up interview </w:t>
      </w:r>
      <w:r w:rsidR="0085416A" w:rsidRPr="00AB60DE">
        <w:t xml:space="preserve">instrument is included as Appendix </w:t>
      </w:r>
      <w:r w:rsidR="00AB60DE">
        <w:t>A</w:t>
      </w:r>
      <w:r w:rsidR="0085416A" w:rsidRPr="00AB60DE">
        <w:t>.</w:t>
      </w:r>
    </w:p>
    <w:p w:rsidR="00C71653" w:rsidRDefault="00C71653" w:rsidP="005A73F4">
      <w:r>
        <w:lastRenderedPageBreak/>
        <w:t>The follow-up survey instrument is organized in</w:t>
      </w:r>
      <w:r w:rsidR="00316A92">
        <w:t>to</w:t>
      </w:r>
      <w:r>
        <w:t xml:space="preserve"> five modules:</w:t>
      </w:r>
    </w:p>
    <w:p w:rsidR="00C71653" w:rsidRPr="00610DEC" w:rsidRDefault="00C71653" w:rsidP="00317E8E">
      <w:pPr>
        <w:pStyle w:val="ListParagraph"/>
        <w:numPr>
          <w:ilvl w:val="0"/>
          <w:numId w:val="7"/>
        </w:numPr>
        <w:rPr>
          <w:rFonts w:ascii="Times New Roman" w:hAnsi="Times New Roman" w:cs="Times New Roman"/>
        </w:rPr>
      </w:pPr>
      <w:r w:rsidRPr="00610DEC">
        <w:rPr>
          <w:rFonts w:ascii="Times New Roman" w:hAnsi="Times New Roman" w:cs="Times New Roman"/>
        </w:rPr>
        <w:t>PHA Role with the Continuum of Care;</w:t>
      </w:r>
    </w:p>
    <w:p w:rsidR="00C71653" w:rsidRPr="00610DEC" w:rsidRDefault="00C71653" w:rsidP="00317E8E">
      <w:pPr>
        <w:pStyle w:val="ListParagraph"/>
        <w:numPr>
          <w:ilvl w:val="0"/>
          <w:numId w:val="7"/>
        </w:numPr>
        <w:rPr>
          <w:rFonts w:ascii="Times New Roman" w:hAnsi="Times New Roman" w:cs="Times New Roman"/>
        </w:rPr>
      </w:pPr>
      <w:r w:rsidRPr="00610DEC">
        <w:rPr>
          <w:rFonts w:ascii="Times New Roman" w:hAnsi="Times New Roman" w:cs="Times New Roman"/>
        </w:rPr>
        <w:t>PHA Preferences Systems;</w:t>
      </w:r>
    </w:p>
    <w:p w:rsidR="00C71653" w:rsidRPr="00610DEC" w:rsidRDefault="00C71653" w:rsidP="00317E8E">
      <w:pPr>
        <w:pStyle w:val="ListParagraph"/>
        <w:numPr>
          <w:ilvl w:val="0"/>
          <w:numId w:val="7"/>
        </w:numPr>
        <w:rPr>
          <w:rFonts w:ascii="Times New Roman" w:hAnsi="Times New Roman" w:cs="Times New Roman"/>
        </w:rPr>
      </w:pPr>
      <w:r w:rsidRPr="00610DEC">
        <w:rPr>
          <w:rFonts w:ascii="Times New Roman" w:hAnsi="Times New Roman" w:cs="Times New Roman"/>
        </w:rPr>
        <w:t xml:space="preserve">Barriers to Using </w:t>
      </w:r>
      <w:r w:rsidR="00316A92">
        <w:rPr>
          <w:rFonts w:ascii="Times New Roman" w:hAnsi="Times New Roman" w:cs="Times New Roman"/>
        </w:rPr>
        <w:t xml:space="preserve">the </w:t>
      </w:r>
      <w:r w:rsidRPr="00610DEC">
        <w:rPr>
          <w:rFonts w:ascii="Times New Roman" w:hAnsi="Times New Roman" w:cs="Times New Roman"/>
        </w:rPr>
        <w:t xml:space="preserve">HCV </w:t>
      </w:r>
      <w:r w:rsidR="00316A92">
        <w:rPr>
          <w:rFonts w:ascii="Times New Roman" w:hAnsi="Times New Roman" w:cs="Times New Roman"/>
        </w:rPr>
        <w:t>and</w:t>
      </w:r>
      <w:r w:rsidRPr="00610DEC">
        <w:rPr>
          <w:rFonts w:ascii="Times New Roman" w:hAnsi="Times New Roman" w:cs="Times New Roman"/>
        </w:rPr>
        <w:t xml:space="preserve"> Public Housing Programs;</w:t>
      </w:r>
    </w:p>
    <w:p w:rsidR="00C71653" w:rsidRPr="00610DEC" w:rsidRDefault="00C71653" w:rsidP="00317E8E">
      <w:pPr>
        <w:pStyle w:val="ListParagraph"/>
        <w:numPr>
          <w:ilvl w:val="0"/>
          <w:numId w:val="7"/>
        </w:numPr>
        <w:rPr>
          <w:rFonts w:ascii="Times New Roman" w:hAnsi="Times New Roman" w:cs="Times New Roman"/>
        </w:rPr>
      </w:pPr>
      <w:r w:rsidRPr="00610DEC">
        <w:rPr>
          <w:rFonts w:ascii="Times New Roman" w:hAnsi="Times New Roman" w:cs="Times New Roman"/>
        </w:rPr>
        <w:t>Other Programs Administered by the PHA; and</w:t>
      </w:r>
    </w:p>
    <w:p w:rsidR="00C71653" w:rsidRPr="00610DEC" w:rsidRDefault="00C71653" w:rsidP="00317E8E">
      <w:pPr>
        <w:pStyle w:val="ListParagraph"/>
        <w:numPr>
          <w:ilvl w:val="0"/>
          <w:numId w:val="7"/>
        </w:numPr>
        <w:rPr>
          <w:rFonts w:ascii="Times New Roman" w:hAnsi="Times New Roman" w:cs="Times New Roman"/>
        </w:rPr>
      </w:pPr>
      <w:r w:rsidRPr="00610DEC">
        <w:rPr>
          <w:rFonts w:ascii="Times New Roman" w:hAnsi="Times New Roman" w:cs="Times New Roman"/>
        </w:rPr>
        <w:t>Closing.</w:t>
      </w:r>
    </w:p>
    <w:p w:rsidR="00AB60DE" w:rsidRPr="00AB60DE" w:rsidRDefault="00AB60DE" w:rsidP="005A73F4">
      <w:r w:rsidRPr="00AB60DE">
        <w:t xml:space="preserve">Appendix B </w:t>
      </w:r>
      <w:r w:rsidR="00871F37">
        <w:t>provides an</w:t>
      </w:r>
      <w:r w:rsidRPr="00AB60DE">
        <w:t xml:space="preserve"> </w:t>
      </w:r>
      <w:r>
        <w:t xml:space="preserve">item-by-item </w:t>
      </w:r>
      <w:r w:rsidRPr="00AB60DE">
        <w:t xml:space="preserve">justification for </w:t>
      </w:r>
      <w:r>
        <w:t xml:space="preserve">all items in </w:t>
      </w:r>
      <w:r w:rsidRPr="00AB60DE">
        <w:t xml:space="preserve">each </w:t>
      </w:r>
      <w:r>
        <w:t>section of the</w:t>
      </w:r>
      <w:r w:rsidRPr="00AB60DE">
        <w:t xml:space="preserve"> </w:t>
      </w:r>
      <w:r w:rsidR="00C71653">
        <w:t>follow-up interview</w:t>
      </w:r>
      <w:r w:rsidR="00041441">
        <w:t>.</w:t>
      </w:r>
      <w:r w:rsidR="00984803">
        <w:t xml:space="preserve"> </w:t>
      </w:r>
    </w:p>
    <w:p w:rsidR="00802A0B" w:rsidRPr="00802A0B" w:rsidRDefault="00802A0B" w:rsidP="002A5FC8">
      <w:pPr>
        <w:pStyle w:val="Heading2"/>
      </w:pPr>
      <w:bookmarkStart w:id="8" w:name="_Toc310927615"/>
      <w:r>
        <w:t>Use of Improved Technologies</w:t>
      </w:r>
      <w:bookmarkEnd w:id="8"/>
    </w:p>
    <w:p w:rsidR="00DA7C8E" w:rsidRDefault="00DA7C8E" w:rsidP="008C55D1">
      <w:r w:rsidRPr="008C55D1">
        <w:t>Improved</w:t>
      </w:r>
      <w:r>
        <w:t xml:space="preserve"> information technology will be used in this </w:t>
      </w:r>
      <w:r w:rsidR="00EC29FD">
        <w:t xml:space="preserve">study </w:t>
      </w:r>
      <w:r>
        <w:t>in t</w:t>
      </w:r>
      <w:r w:rsidR="00AB60DE">
        <w:t>wo</w:t>
      </w:r>
      <w:r>
        <w:t xml:space="preserve"> distinct ways:</w:t>
      </w:r>
    </w:p>
    <w:p w:rsidR="00DA7C8E" w:rsidRDefault="00984803" w:rsidP="005A73F4">
      <w:pPr>
        <w:pStyle w:val="Bullets"/>
        <w:numPr>
          <w:ilvl w:val="0"/>
          <w:numId w:val="5"/>
        </w:numPr>
      </w:pPr>
      <w:r>
        <w:t xml:space="preserve">To pre-fill some data </w:t>
      </w:r>
      <w:r w:rsidR="00784275">
        <w:t xml:space="preserve">from the PHA </w:t>
      </w:r>
      <w:r>
        <w:t xml:space="preserve">census </w:t>
      </w:r>
      <w:r w:rsidR="00784275">
        <w:t>to guide the follow-up interviews</w:t>
      </w:r>
      <w:r w:rsidR="0085416A">
        <w:t>; and</w:t>
      </w:r>
    </w:p>
    <w:p w:rsidR="00DA7C8E" w:rsidRDefault="00DA7C8E" w:rsidP="005A73F4">
      <w:pPr>
        <w:pStyle w:val="BulletsLast"/>
        <w:numPr>
          <w:ilvl w:val="0"/>
          <w:numId w:val="5"/>
        </w:numPr>
      </w:pPr>
      <w:r>
        <w:t xml:space="preserve">To </w:t>
      </w:r>
      <w:r w:rsidR="00784275">
        <w:t>automate the qualitative information collected in a way that allows for easier analysis</w:t>
      </w:r>
      <w:r w:rsidR="00140485">
        <w:t>.</w:t>
      </w:r>
    </w:p>
    <w:p w:rsidR="00AB60DE" w:rsidRDefault="00BD7F06" w:rsidP="00AB60DE">
      <w:r>
        <w:t xml:space="preserve">The </w:t>
      </w:r>
      <w:r w:rsidR="00AB60DE">
        <w:t xml:space="preserve">study </w:t>
      </w:r>
      <w:r w:rsidR="00DA7C8E">
        <w:t>will generate a substantial amount of data</w:t>
      </w:r>
      <w:r w:rsidR="00AB60DE">
        <w:t xml:space="preserve"> on the universe of PHAs</w:t>
      </w:r>
      <w:r w:rsidR="001F4681">
        <w:t xml:space="preserve"> through the PHA census. </w:t>
      </w:r>
      <w:r w:rsidR="00FF28D3">
        <w:t>D</w:t>
      </w:r>
      <w:r w:rsidR="00AB60DE">
        <w:t xml:space="preserve">ata from </w:t>
      </w:r>
      <w:r w:rsidR="00784275">
        <w:t>the census</w:t>
      </w:r>
      <w:r w:rsidR="00AB60DE">
        <w:t xml:space="preserve"> will be pre-filled in</w:t>
      </w:r>
      <w:r w:rsidR="00EC29FD">
        <w:t>to</w:t>
      </w:r>
      <w:r w:rsidR="00AB60DE">
        <w:t xml:space="preserve"> the </w:t>
      </w:r>
      <w:r w:rsidR="00784275">
        <w:t xml:space="preserve">follow-up </w:t>
      </w:r>
      <w:r w:rsidR="00316A92">
        <w:t>survey instrument for each PHA in the follow-up sample</w:t>
      </w:r>
      <w:r w:rsidR="00784275">
        <w:t>.  This will enable the interviewe</w:t>
      </w:r>
      <w:r w:rsidR="001F4681">
        <w:t>r</w:t>
      </w:r>
      <w:r w:rsidR="00784275">
        <w:t>s to navigate through the relevant sections of the interview guide, help them</w:t>
      </w:r>
      <w:r w:rsidR="00AB60DE">
        <w:t xml:space="preserve"> avoid asking questions</w:t>
      </w:r>
      <w:r w:rsidR="00784275">
        <w:t xml:space="preserve"> which are not applicable</w:t>
      </w:r>
      <w:r w:rsidR="0073786A">
        <w:t>, and provide the factual basis for follow-up questions</w:t>
      </w:r>
      <w:r w:rsidR="00AB60DE">
        <w:t xml:space="preserve">.  </w:t>
      </w:r>
    </w:p>
    <w:p w:rsidR="00984803" w:rsidRDefault="0073786A" w:rsidP="008C55D1">
      <w:r>
        <w:t>T</w:t>
      </w:r>
      <w:r w:rsidR="00292F4D" w:rsidRPr="00AA080B">
        <w:t xml:space="preserve">he </w:t>
      </w:r>
      <w:r w:rsidR="00784275">
        <w:t xml:space="preserve">use of </w:t>
      </w:r>
      <w:proofErr w:type="spellStart"/>
      <w:r w:rsidR="00784275">
        <w:t>NVivo</w:t>
      </w:r>
      <w:proofErr w:type="spellEnd"/>
      <w:r w:rsidR="00784275">
        <w:t xml:space="preserve"> technology will allow us to classify responses to the open-ended interview questions in a semi-structured</w:t>
      </w:r>
      <w:r>
        <w:t>,</w:t>
      </w:r>
      <w:r w:rsidR="00784275">
        <w:t xml:space="preserve"> automated way.  This will allow for easier analysis of the data by PHA size, preferences, </w:t>
      </w:r>
      <w:r w:rsidR="001F4681">
        <w:t>programs operated</w:t>
      </w:r>
      <w:r>
        <w:t>, and types of responses given to the open-ended questions.</w:t>
      </w:r>
      <w:r w:rsidR="001F4681">
        <w:t xml:space="preserve"> </w:t>
      </w:r>
    </w:p>
    <w:p w:rsidR="00802A0B" w:rsidRDefault="00802A0B" w:rsidP="002A5FC8">
      <w:pPr>
        <w:pStyle w:val="Heading2"/>
      </w:pPr>
      <w:bookmarkStart w:id="9" w:name="_Toc310927616"/>
      <w:r>
        <w:t>Efforts to Avoid Duplication</w:t>
      </w:r>
      <w:bookmarkEnd w:id="9"/>
    </w:p>
    <w:p w:rsidR="00984803" w:rsidRDefault="00E57D94" w:rsidP="005A73F4">
      <w:r>
        <w:t xml:space="preserve">In order to avoid duplicate </w:t>
      </w:r>
      <w:r w:rsidR="0085416A">
        <w:t xml:space="preserve">data collection and </w:t>
      </w:r>
      <w:r>
        <w:t>data entry</w:t>
      </w:r>
      <w:r w:rsidR="00F77FF9">
        <w:t>,</w:t>
      </w:r>
      <w:r>
        <w:t xml:space="preserve"> </w:t>
      </w:r>
      <w:r w:rsidR="00F77FF9">
        <w:t xml:space="preserve">the study team will </w:t>
      </w:r>
      <w:r w:rsidR="0085416A">
        <w:t xml:space="preserve">use </w:t>
      </w:r>
      <w:r w:rsidR="001F4681">
        <w:t>responses from the PHA census</w:t>
      </w:r>
      <w:r w:rsidR="0085416A">
        <w:t xml:space="preserve"> data</w:t>
      </w:r>
      <w:r w:rsidR="0073786A">
        <w:t>—for example, on</w:t>
      </w:r>
      <w:r w:rsidR="00544D04">
        <w:t xml:space="preserve"> </w:t>
      </w:r>
      <w:r w:rsidR="00677304">
        <w:t xml:space="preserve">which </w:t>
      </w:r>
      <w:r w:rsidR="0085416A">
        <w:t xml:space="preserve">housing programs </w:t>
      </w:r>
      <w:r w:rsidR="00677304">
        <w:t xml:space="preserve">are </w:t>
      </w:r>
      <w:r w:rsidR="0085416A">
        <w:t>administered</w:t>
      </w:r>
      <w:r w:rsidR="00677304">
        <w:t xml:space="preserve"> by </w:t>
      </w:r>
      <w:r w:rsidR="00544D04">
        <w:t xml:space="preserve">each </w:t>
      </w:r>
      <w:r w:rsidR="00514715">
        <w:t>PHA</w:t>
      </w:r>
      <w:r w:rsidR="0085416A">
        <w:t xml:space="preserve">, </w:t>
      </w:r>
      <w:r w:rsidR="001F4681">
        <w:t xml:space="preserve">which PHAs do and do not engage with homeless </w:t>
      </w:r>
      <w:r w:rsidR="00871F37">
        <w:t>households</w:t>
      </w:r>
      <w:r w:rsidR="001F4681">
        <w:t xml:space="preserve">, </w:t>
      </w:r>
      <w:r w:rsidR="0073786A">
        <w:t xml:space="preserve">and </w:t>
      </w:r>
      <w:r w:rsidR="001F4681">
        <w:t xml:space="preserve">which PHAs do and do not have relationships with the local homeless </w:t>
      </w:r>
      <w:r w:rsidR="00871F37">
        <w:t>assistance</w:t>
      </w:r>
      <w:r w:rsidR="0048209E">
        <w:t xml:space="preserve"> </w:t>
      </w:r>
      <w:r w:rsidR="001F4681">
        <w:t>community</w:t>
      </w:r>
      <w:r w:rsidR="00583B36">
        <w:t>—</w:t>
      </w:r>
      <w:r w:rsidR="001F4681">
        <w:t xml:space="preserve">instead of collecting </w:t>
      </w:r>
      <w:r w:rsidR="00575771">
        <w:t>this information again</w:t>
      </w:r>
      <w:r w:rsidR="001F4681">
        <w:t>.</w:t>
      </w:r>
      <w:r w:rsidR="0085416A">
        <w:t xml:space="preserve">  This </w:t>
      </w:r>
      <w:r w:rsidR="00871F37">
        <w:t xml:space="preserve">will </w:t>
      </w:r>
      <w:r w:rsidR="0085416A">
        <w:t xml:space="preserve">minimize burden on the </w:t>
      </w:r>
      <w:r w:rsidR="00871F37">
        <w:t>respondent</w:t>
      </w:r>
      <w:r w:rsidR="0073786A">
        <w:t>.</w:t>
      </w:r>
      <w:r w:rsidR="00AB60DE">
        <w:t xml:space="preserve">  </w:t>
      </w:r>
    </w:p>
    <w:p w:rsidR="00802A0B" w:rsidRDefault="00802A0B" w:rsidP="002A5FC8">
      <w:pPr>
        <w:pStyle w:val="Heading2"/>
      </w:pPr>
      <w:bookmarkStart w:id="10" w:name="_Toc310927617"/>
      <w:r>
        <w:t>Involvement of Small Entities</w:t>
      </w:r>
      <w:bookmarkEnd w:id="10"/>
    </w:p>
    <w:p w:rsidR="00984803" w:rsidRDefault="000A5091" w:rsidP="008C55D1">
      <w:r>
        <w:t xml:space="preserve">The research team may work with small </w:t>
      </w:r>
      <w:r w:rsidR="00EA5953">
        <w:t xml:space="preserve">community agencies that administer HCV programs.  </w:t>
      </w:r>
      <w:r>
        <w:t xml:space="preserve"> </w:t>
      </w:r>
      <w:r w:rsidR="00140485">
        <w:t xml:space="preserve">Given that a large proportion of housing agencies </w:t>
      </w:r>
      <w:r w:rsidR="00610DEC">
        <w:t xml:space="preserve">overall </w:t>
      </w:r>
      <w:r w:rsidR="00140485">
        <w:t>are small</w:t>
      </w:r>
      <w:r w:rsidR="00B20303">
        <w:t xml:space="preserve"> in</w:t>
      </w:r>
      <w:r w:rsidR="00140485">
        <w:t xml:space="preserve"> size,</w:t>
      </w:r>
      <w:r w:rsidR="000C7A6D">
        <w:t xml:space="preserve"> the research team has </w:t>
      </w:r>
      <w:r w:rsidR="00140485">
        <w:t xml:space="preserve">designed </w:t>
      </w:r>
      <w:r w:rsidR="000C7A6D">
        <w:t xml:space="preserve">the </w:t>
      </w:r>
      <w:r w:rsidR="0073786A">
        <w:t xml:space="preserve">study </w:t>
      </w:r>
      <w:r w:rsidR="00140485">
        <w:t>approach with these agencies in mind</w:t>
      </w:r>
      <w:r w:rsidR="0073786A">
        <w:t>, and the team will take great care to ensure minimal burden of all PHAs—particularly those small in size</w:t>
      </w:r>
      <w:r w:rsidR="00583B36">
        <w:t xml:space="preserve">—participating in this study. </w:t>
      </w:r>
      <w:r w:rsidR="00610DEC">
        <w:t xml:space="preserve"> However, </w:t>
      </w:r>
      <w:r w:rsidR="00A5041B">
        <w:t xml:space="preserve">because of </w:t>
      </w:r>
      <w:r w:rsidR="0073786A">
        <w:t>the sampling criteria that will be used to select PHAs for the follow-up survey,</w:t>
      </w:r>
      <w:r w:rsidR="003A3505">
        <w:t xml:space="preserve"> the research team </w:t>
      </w:r>
      <w:r w:rsidR="00610DEC">
        <w:t>expect</w:t>
      </w:r>
      <w:r w:rsidR="003A3505">
        <w:t>s</w:t>
      </w:r>
      <w:r w:rsidR="00610DEC">
        <w:t xml:space="preserve"> </w:t>
      </w:r>
      <w:r w:rsidR="0073786A">
        <w:t>that very few sampled PHAs will</w:t>
      </w:r>
      <w:r w:rsidR="00610DEC">
        <w:t xml:space="preserve"> be small in size</w:t>
      </w:r>
      <w:r w:rsidR="0073786A">
        <w:t>.</w:t>
      </w:r>
      <w:r w:rsidR="00610DEC">
        <w:t xml:space="preserve">  </w:t>
      </w:r>
    </w:p>
    <w:p w:rsidR="001B6DC8" w:rsidRDefault="001B6DC8" w:rsidP="002A5FC8">
      <w:pPr>
        <w:pStyle w:val="Heading2"/>
      </w:pPr>
      <w:bookmarkStart w:id="11" w:name="_Toc310927618"/>
      <w:r>
        <w:t>Consequences of Less Frequent Data Collection</w:t>
      </w:r>
      <w:bookmarkEnd w:id="11"/>
    </w:p>
    <w:p w:rsidR="005A73F4" w:rsidRPr="00A5041B" w:rsidRDefault="00A5041B" w:rsidP="005A73F4">
      <w:r>
        <w:t>The follow-up telephone survey will be conducted a single time only.</w:t>
      </w:r>
    </w:p>
    <w:p w:rsidR="001B6DC8" w:rsidRDefault="001B6DC8" w:rsidP="002A5FC8">
      <w:pPr>
        <w:pStyle w:val="Heading2"/>
      </w:pPr>
      <w:bookmarkStart w:id="12" w:name="_Toc310927619"/>
      <w:r>
        <w:lastRenderedPageBreak/>
        <w:t>Special Circumstances</w:t>
      </w:r>
      <w:bookmarkEnd w:id="12"/>
    </w:p>
    <w:p w:rsidR="003D3079" w:rsidRDefault="003D3079" w:rsidP="003D3079">
      <w:pPr>
        <w:autoSpaceDE w:val="0"/>
        <w:autoSpaceDN w:val="0"/>
        <w:adjustRightInd w:val="0"/>
        <w:spacing w:after="0" w:line="276" w:lineRule="auto"/>
        <w:rPr>
          <w:szCs w:val="22"/>
        </w:rPr>
      </w:pPr>
      <w:r>
        <w:rPr>
          <w:szCs w:val="22"/>
        </w:rPr>
        <w:t xml:space="preserve">The proposed data collection activities are consistent with the guidelines set forth </w:t>
      </w:r>
      <w:r w:rsidRPr="009979BB">
        <w:rPr>
          <w:szCs w:val="22"/>
        </w:rPr>
        <w:t>in 5 CFR 1320.6</w:t>
      </w:r>
    </w:p>
    <w:p w:rsidR="001B6DC8" w:rsidRDefault="003D3079" w:rsidP="008C55D1">
      <w:proofErr w:type="gramStart"/>
      <w:r>
        <w:t xml:space="preserve">(Controlling Paperwork Burden on </w:t>
      </w:r>
      <w:r w:rsidRPr="008C55D1">
        <w:t>the</w:t>
      </w:r>
      <w:r>
        <w:t xml:space="preserve"> Public, General Information Collection Guidelines).</w:t>
      </w:r>
      <w:proofErr w:type="gramEnd"/>
      <w:r>
        <w:t xml:space="preserve"> There are no circumstances that require deviation from these guidelines.</w:t>
      </w:r>
    </w:p>
    <w:p w:rsidR="00802A0B" w:rsidRDefault="001B6DC8" w:rsidP="002A5FC8">
      <w:pPr>
        <w:pStyle w:val="Heading2"/>
      </w:pPr>
      <w:bookmarkStart w:id="13" w:name="_Toc310927620"/>
      <w:r>
        <w:t xml:space="preserve">Consultations </w:t>
      </w:r>
      <w:proofErr w:type="gramStart"/>
      <w:r>
        <w:t>Outside</w:t>
      </w:r>
      <w:proofErr w:type="gramEnd"/>
      <w:r>
        <w:t xml:space="preserve"> the Agency</w:t>
      </w:r>
      <w:bookmarkEnd w:id="13"/>
    </w:p>
    <w:p w:rsidR="00894BC2" w:rsidRDefault="00894BC2" w:rsidP="008C55D1">
      <w:r w:rsidRPr="00633AB2">
        <w:t xml:space="preserve">In accordance with the Paperwork Reduction Act of 1995, the Department of Housing and Urban Development (HUD) published a </w:t>
      </w:r>
      <w:r w:rsidRPr="008C55D1">
        <w:t>notice</w:t>
      </w:r>
      <w:r w:rsidRPr="00633AB2">
        <w:t xml:space="preserve"> in the Federal Register on</w:t>
      </w:r>
      <w:r w:rsidR="008D44FA">
        <w:t xml:space="preserve"> </w:t>
      </w:r>
      <w:r w:rsidR="00C71653">
        <w:t>May 14, 2012</w:t>
      </w:r>
      <w:r w:rsidR="00A900DC">
        <w:t xml:space="preserve">. </w:t>
      </w:r>
      <w:r>
        <w:t xml:space="preserve">The docket </w:t>
      </w:r>
      <w:r w:rsidRPr="009979BB">
        <w:t xml:space="preserve">number is </w:t>
      </w:r>
      <w:r w:rsidR="00C71653" w:rsidRPr="00C71653">
        <w:rPr>
          <w:bCs/>
          <w:szCs w:val="22"/>
        </w:rPr>
        <w:t>FR–5609–N–04</w:t>
      </w:r>
      <w:r w:rsidR="00A900DC" w:rsidRPr="009979BB">
        <w:t xml:space="preserve">. </w:t>
      </w:r>
      <w:r w:rsidRPr="009979BB">
        <w:t xml:space="preserve">The Federal Register Notice appeared on pages </w:t>
      </w:r>
      <w:r w:rsidR="00C71653">
        <w:t>28400</w:t>
      </w:r>
      <w:r w:rsidR="00C71653" w:rsidRPr="009979BB">
        <w:t xml:space="preserve"> </w:t>
      </w:r>
      <w:r w:rsidR="00BF525A" w:rsidRPr="009979BB">
        <w:t xml:space="preserve">and </w:t>
      </w:r>
      <w:r w:rsidR="00C71653">
        <w:t>2841</w:t>
      </w:r>
      <w:r w:rsidR="00A900DC" w:rsidRPr="009979BB">
        <w:t>.</w:t>
      </w:r>
      <w:r w:rsidR="008F1D96">
        <w:t xml:space="preserve">  A copy of the Federal Register Notice is included in Appendix C.</w:t>
      </w:r>
      <w:r w:rsidR="00627D01">
        <w:t xml:space="preserve">  No public comments were received by HUD in response to the 60-day Federal Register Notice.</w:t>
      </w:r>
      <w:r w:rsidR="00A900DC">
        <w:t xml:space="preserve"> </w:t>
      </w:r>
    </w:p>
    <w:p w:rsidR="00CF0940" w:rsidRPr="00C71653" w:rsidRDefault="00EA5953" w:rsidP="005A73F4">
      <w:pPr>
        <w:rPr>
          <w:szCs w:val="22"/>
        </w:rPr>
      </w:pPr>
      <w:r>
        <w:t xml:space="preserve">The instrument was reviewed by staff from several departments within HUD and one </w:t>
      </w:r>
      <w:r w:rsidR="000D367D">
        <w:t xml:space="preserve">other </w:t>
      </w:r>
      <w:r w:rsidR="000414ED">
        <w:t>federal agency</w:t>
      </w:r>
      <w:r>
        <w:t xml:space="preserve">.  The specific </w:t>
      </w:r>
      <w:r w:rsidR="000D367D">
        <w:t>offices</w:t>
      </w:r>
      <w:r>
        <w:t xml:space="preserve"> within HUD include</w:t>
      </w:r>
      <w:r w:rsidR="007817A0">
        <w:t>d</w:t>
      </w:r>
      <w:r w:rsidR="000D1A8E">
        <w:t xml:space="preserve"> the Offices of</w:t>
      </w:r>
      <w:r w:rsidR="007817A0">
        <w:t>:</w:t>
      </w:r>
      <w:r>
        <w:rPr>
          <w:color w:val="1F497D"/>
        </w:rPr>
        <w:t xml:space="preserve"> </w:t>
      </w:r>
      <w:r w:rsidRPr="000D1A8E">
        <w:t>Public and Indian Housing</w:t>
      </w:r>
      <w:r w:rsidR="006836B7" w:rsidRPr="000D1A8E">
        <w:t> (</w:t>
      </w:r>
      <w:r w:rsidRPr="000D1A8E">
        <w:t>Housing Choice Voucher and Public Housing Operations)</w:t>
      </w:r>
      <w:r w:rsidR="000D1A8E" w:rsidRPr="000D1A8E">
        <w:t xml:space="preserve">; </w:t>
      </w:r>
      <w:r w:rsidRPr="000D1A8E">
        <w:t xml:space="preserve">Community Planning </w:t>
      </w:r>
      <w:r w:rsidR="00A00C94">
        <w:t xml:space="preserve">and Development </w:t>
      </w:r>
      <w:r w:rsidRPr="000D1A8E">
        <w:t xml:space="preserve">(SNAPS – </w:t>
      </w:r>
      <w:r w:rsidR="00A00C94">
        <w:t xml:space="preserve">Office of </w:t>
      </w:r>
      <w:r w:rsidRPr="000D1A8E">
        <w:t>Special Needs Assistance Programs)</w:t>
      </w:r>
      <w:r w:rsidR="007817A0">
        <w:t>;</w:t>
      </w:r>
      <w:r w:rsidR="000D1A8E" w:rsidRPr="000D1A8E">
        <w:t xml:space="preserve"> and </w:t>
      </w:r>
      <w:r w:rsidRPr="000D1A8E">
        <w:t>Policy Development &amp; Research</w:t>
      </w:r>
      <w:r w:rsidR="000D1A8E">
        <w:t>.  HUD also sough</w:t>
      </w:r>
      <w:r w:rsidR="00A7717E">
        <w:t>t</w:t>
      </w:r>
      <w:r w:rsidR="000D1A8E">
        <w:t xml:space="preserve"> feedback from the </w:t>
      </w:r>
      <w:r w:rsidRPr="000D1A8E">
        <w:t>U.S. Interagency Council on Homeless</w:t>
      </w:r>
      <w:r w:rsidR="007817A0">
        <w:t>ness</w:t>
      </w:r>
      <w:r w:rsidR="000D1A8E">
        <w:t xml:space="preserve">. </w:t>
      </w:r>
      <w:r w:rsidR="00290106">
        <w:t>In addition, HUD reached out to</w:t>
      </w:r>
      <w:r w:rsidR="000D367D">
        <w:t>, and received c</w:t>
      </w:r>
      <w:r w:rsidR="00583B36">
        <w:t>omments on the instruments from</w:t>
      </w:r>
      <w:r w:rsidR="00290106">
        <w:t xml:space="preserve"> several industry organizations, including the National Association of Housing and Redevelopment Officials (NAHRO), Council of Large Public Housing Agencies (CLPHA) Public Housing Authorities Directors Association</w:t>
      </w:r>
      <w:r w:rsidR="000D1A8E">
        <w:t xml:space="preserve"> </w:t>
      </w:r>
      <w:r w:rsidR="00290106">
        <w:t>(PHADA)</w:t>
      </w:r>
      <w:r w:rsidR="00FF0647">
        <w:t xml:space="preserve"> and the National Alliance to End Homelessness (NAEH)</w:t>
      </w:r>
      <w:r w:rsidR="00290106">
        <w:t>.</w:t>
      </w:r>
    </w:p>
    <w:p w:rsidR="001B6DC8" w:rsidRDefault="001B6DC8" w:rsidP="002A5FC8">
      <w:pPr>
        <w:pStyle w:val="Heading2"/>
      </w:pPr>
      <w:bookmarkStart w:id="14" w:name="_Toc310927621"/>
      <w:r>
        <w:t>Payment to Respondents</w:t>
      </w:r>
      <w:bookmarkEnd w:id="14"/>
    </w:p>
    <w:p w:rsidR="00170508" w:rsidRDefault="0075120D" w:rsidP="005F04BF">
      <w:r>
        <w:t xml:space="preserve">The </w:t>
      </w:r>
      <w:r w:rsidR="00B13B30">
        <w:t xml:space="preserve">respondents to </w:t>
      </w:r>
      <w:r w:rsidR="007817A0">
        <w:t xml:space="preserve">the </w:t>
      </w:r>
      <w:r>
        <w:t xml:space="preserve">PHA </w:t>
      </w:r>
      <w:r w:rsidR="00C71653">
        <w:t>follow-up interviews</w:t>
      </w:r>
      <w:r>
        <w:t xml:space="preserve"> will not </w:t>
      </w:r>
      <w:r w:rsidR="00B13B30">
        <w:t>receive payments for completing the survey</w:t>
      </w:r>
      <w:r w:rsidR="00A5041B">
        <w:t>,</w:t>
      </w:r>
      <w:r w:rsidR="00B13B30">
        <w:t xml:space="preserve"> because the response burden is minimal and the respondents are agency staff.  </w:t>
      </w:r>
    </w:p>
    <w:p w:rsidR="001B6DC8" w:rsidRDefault="001B6DC8" w:rsidP="002A5FC8">
      <w:pPr>
        <w:pStyle w:val="Heading2"/>
      </w:pPr>
      <w:bookmarkStart w:id="15" w:name="_Toc310927622"/>
      <w:r>
        <w:t>Arrangement and Assurances Regarding Confidentiality</w:t>
      </w:r>
      <w:bookmarkEnd w:id="15"/>
    </w:p>
    <w:p w:rsidR="00CF0940" w:rsidRPr="00C71653" w:rsidRDefault="000D367D" w:rsidP="00CF0940">
      <w:r>
        <w:t xml:space="preserve">The </w:t>
      </w:r>
      <w:r w:rsidR="00003288">
        <w:t xml:space="preserve">confidentiality procedures </w:t>
      </w:r>
      <w:r w:rsidR="00003288" w:rsidRPr="009979BB">
        <w:t>followed for this evaluation</w:t>
      </w:r>
      <w:r>
        <w:t xml:space="preserve"> will be appropriate to the nature of the respondents and the type of information sought</w:t>
      </w:r>
      <w:r w:rsidR="00A900DC" w:rsidRPr="009979BB">
        <w:t xml:space="preserve">. </w:t>
      </w:r>
      <w:r>
        <w:t>PHAs will be told that t</w:t>
      </w:r>
      <w:r w:rsidR="00003288" w:rsidRPr="009979BB">
        <w:t xml:space="preserve">he information requested under this collection </w:t>
      </w:r>
      <w:r w:rsidR="00447309" w:rsidRPr="00C71653">
        <w:t xml:space="preserve">will be used for research purposes only and will </w:t>
      </w:r>
      <w:r w:rsidR="00CF0940">
        <w:t>not</w:t>
      </w:r>
      <w:r w:rsidR="00447309" w:rsidRPr="00C71653">
        <w:t xml:space="preserve"> be used for compliance monitoring. </w:t>
      </w:r>
    </w:p>
    <w:p w:rsidR="00344478" w:rsidRDefault="00344478" w:rsidP="008C55D1">
      <w:r w:rsidRPr="009979BB">
        <w:t xml:space="preserve">Prior to </w:t>
      </w:r>
      <w:r w:rsidR="00B13B30" w:rsidRPr="009979BB">
        <w:t xml:space="preserve">the start of the PHA </w:t>
      </w:r>
      <w:r w:rsidR="00C71653">
        <w:t>follow-up interview</w:t>
      </w:r>
      <w:r w:rsidR="00B13B30" w:rsidRPr="009979BB">
        <w:t xml:space="preserve">, the study protocols </w:t>
      </w:r>
      <w:r w:rsidRPr="009979BB">
        <w:t xml:space="preserve">will be reviewed by </w:t>
      </w:r>
      <w:proofErr w:type="spellStart"/>
      <w:r w:rsidRPr="009979BB">
        <w:t>Abt</w:t>
      </w:r>
      <w:proofErr w:type="spellEnd"/>
      <w:r>
        <w:t xml:space="preserve"> Associates’ Institutional Review Board (IRB)</w:t>
      </w:r>
      <w:r w:rsidR="00EB7E84">
        <w:t xml:space="preserve">. </w:t>
      </w:r>
      <w:r w:rsidR="00164C09">
        <w:t>Detailed plans for data security procedures are described below.</w:t>
      </w:r>
    </w:p>
    <w:p w:rsidR="00003288" w:rsidRDefault="00581557" w:rsidP="00581557">
      <w:pPr>
        <w:pStyle w:val="Heading3"/>
      </w:pPr>
      <w:bookmarkStart w:id="16" w:name="_Toc273017107"/>
      <w:bookmarkStart w:id="17" w:name="_Toc273017309"/>
      <w:bookmarkStart w:id="18" w:name="_Toc273116329"/>
      <w:bookmarkStart w:id="19" w:name="_Toc310927623"/>
      <w:r>
        <w:t xml:space="preserve">Data </w:t>
      </w:r>
      <w:r w:rsidR="00003288">
        <w:t>Confidentiality Protections</w:t>
      </w:r>
      <w:bookmarkEnd w:id="16"/>
      <w:bookmarkEnd w:id="17"/>
      <w:bookmarkEnd w:id="18"/>
      <w:bookmarkEnd w:id="19"/>
    </w:p>
    <w:p w:rsidR="00C8411A" w:rsidRDefault="00BB3F84" w:rsidP="005A73F4">
      <w:r>
        <w:t xml:space="preserve">The </w:t>
      </w:r>
      <w:r w:rsidR="00C71653">
        <w:t xml:space="preserve">follow-up interview will be collected by telephone </w:t>
      </w:r>
      <w:r w:rsidR="005835B6">
        <w:t xml:space="preserve">with </w:t>
      </w:r>
      <w:r w:rsidR="003A3505">
        <w:t xml:space="preserve">a junior </w:t>
      </w:r>
      <w:r w:rsidR="005835B6">
        <w:t>interviewer entering data directly into a computer</w:t>
      </w:r>
      <w:r w:rsidR="00C71653">
        <w:t xml:space="preserve">. The information will be </w:t>
      </w:r>
      <w:r w:rsidR="005835B6">
        <w:t xml:space="preserve">analyzed </w:t>
      </w:r>
      <w:r w:rsidR="00C71653">
        <w:t xml:space="preserve">using </w:t>
      </w:r>
      <w:proofErr w:type="spellStart"/>
      <w:r w:rsidR="006836B7">
        <w:t>NVivo</w:t>
      </w:r>
      <w:proofErr w:type="spellEnd"/>
      <w:r w:rsidR="00C71653">
        <w:t xml:space="preserve"> technology.  All data will be stored on the HUD contractor’s secure data servers.  </w:t>
      </w:r>
      <w:r w:rsidR="00530AF1">
        <w:t xml:space="preserve">Every precaution </w:t>
      </w:r>
      <w:r w:rsidR="009336A0">
        <w:t xml:space="preserve">appropriate to the type of information </w:t>
      </w:r>
      <w:r w:rsidR="00530AF1">
        <w:t xml:space="preserve">collected for this study </w:t>
      </w:r>
      <w:r w:rsidR="000414ED">
        <w:t>will be taken to ensure that the dat</w:t>
      </w:r>
      <w:r w:rsidR="00583B36">
        <w:t>a</w:t>
      </w:r>
      <w:r w:rsidR="000414ED">
        <w:t xml:space="preserve"> </w:t>
      </w:r>
      <w:r w:rsidR="00530AF1">
        <w:t>remain both secure and confidential.</w:t>
      </w:r>
    </w:p>
    <w:p w:rsidR="001B6DC8" w:rsidRDefault="001B6DC8" w:rsidP="002A5FC8">
      <w:pPr>
        <w:pStyle w:val="Heading2"/>
      </w:pPr>
      <w:bookmarkStart w:id="20" w:name="_Toc310927624"/>
      <w:r>
        <w:lastRenderedPageBreak/>
        <w:t>Sensitive Questions</w:t>
      </w:r>
      <w:bookmarkEnd w:id="20"/>
    </w:p>
    <w:p w:rsidR="00170508" w:rsidRDefault="00F51EB4" w:rsidP="008C55D1">
      <w:r>
        <w:t>The</w:t>
      </w:r>
      <w:r w:rsidR="00384769">
        <w:t xml:space="preserve"> </w:t>
      </w:r>
      <w:r w:rsidR="00530AF1">
        <w:t xml:space="preserve">follow-up interview </w:t>
      </w:r>
      <w:r w:rsidR="00384769">
        <w:t xml:space="preserve">of Public Housing Agencies does not include </w:t>
      </w:r>
      <w:r>
        <w:t>any questions of a sensitive nature.</w:t>
      </w:r>
    </w:p>
    <w:p w:rsidR="001B6DC8" w:rsidRDefault="001B6DC8" w:rsidP="002A5FC8">
      <w:pPr>
        <w:pStyle w:val="Heading2"/>
      </w:pPr>
      <w:bookmarkStart w:id="21" w:name="_Toc310927625"/>
      <w:r>
        <w:t>Estimate of Annualized Burden of Hours</w:t>
      </w:r>
      <w:bookmarkEnd w:id="21"/>
    </w:p>
    <w:p w:rsidR="00D6647A" w:rsidRDefault="00D6647A" w:rsidP="008C55D1">
      <w:r>
        <w:t>Th</w:t>
      </w:r>
      <w:r w:rsidR="00C74CA3">
        <w:t xml:space="preserve">is information collection will </w:t>
      </w:r>
      <w:r>
        <w:t xml:space="preserve">gather data from </w:t>
      </w:r>
      <w:r w:rsidR="00A5041B">
        <w:t xml:space="preserve">a sample of </w:t>
      </w:r>
      <w:r>
        <w:t xml:space="preserve">PHAs, as described in Section A.2.1 above. </w:t>
      </w:r>
      <w:r w:rsidR="00AD4072">
        <w:t xml:space="preserve">The </w:t>
      </w:r>
      <w:r w:rsidR="00530AF1">
        <w:t>125</w:t>
      </w:r>
      <w:r>
        <w:t xml:space="preserve"> PHAs </w:t>
      </w:r>
      <w:r w:rsidR="00A5041B">
        <w:t xml:space="preserve">in the sample </w:t>
      </w:r>
      <w:r>
        <w:t xml:space="preserve">will be invited to participate, and </w:t>
      </w:r>
      <w:r w:rsidR="00A5041B">
        <w:t>respondent tracking</w:t>
      </w:r>
      <w:r>
        <w:t xml:space="preserve"> will be conducted to maximize the</w:t>
      </w:r>
      <w:r w:rsidR="00AD4072">
        <w:t>ir</w:t>
      </w:r>
      <w:r>
        <w:t xml:space="preserve"> response.   </w:t>
      </w:r>
      <w:r w:rsidR="0048209E">
        <w:t>The sample will include more than 125 PHAs so that if a PHA opts not to participate, another PHA will be selected for a full sample of 125.</w:t>
      </w:r>
    </w:p>
    <w:p w:rsidR="001B6DC8" w:rsidRDefault="00D6647A" w:rsidP="008C55D1">
      <w:r>
        <w:t>Exhibit A.12.1 shows the respondent burden</w:t>
      </w:r>
      <w:r w:rsidR="00A5041B">
        <w:t xml:space="preserve"> for the follow-up telephone survey.</w:t>
      </w:r>
      <w:r w:rsidR="00804823">
        <w:t xml:space="preserve"> Sampled PHAs declining to participate will be replaced by others, so the total expected burden is 125 x 1 hour = 125 hours.  </w:t>
      </w:r>
    </w:p>
    <w:p w:rsidR="006D4A23" w:rsidRDefault="006D4A23" w:rsidP="00352B14">
      <w:pPr>
        <w:pStyle w:val="Caption"/>
        <w:ind w:left="0" w:firstLine="0"/>
      </w:pPr>
    </w:p>
    <w:p w:rsidR="00F51EB4" w:rsidRPr="009336A0" w:rsidRDefault="00E67B33" w:rsidP="005A73F4">
      <w:pPr>
        <w:pStyle w:val="Caption"/>
      </w:pPr>
      <w:r w:rsidRPr="009336A0">
        <w:t>Exhibit A.12.1</w:t>
      </w:r>
      <w:r w:rsidR="008C55D1" w:rsidRPr="009336A0">
        <w:tab/>
      </w:r>
      <w:r w:rsidRPr="009336A0">
        <w:t>Burden of Hours</w:t>
      </w:r>
      <w:r w:rsidR="00A5041B">
        <w:t xml:space="preserve"> (Follow-up Telephone Survey)</w:t>
      </w:r>
    </w:p>
    <w:tbl>
      <w:tblPr>
        <w:tblStyle w:val="TableGrid"/>
        <w:tblW w:w="4941" w:type="pct"/>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ook w:val="04A0" w:firstRow="1" w:lastRow="0" w:firstColumn="1" w:lastColumn="0" w:noHBand="0" w:noVBand="1"/>
      </w:tblPr>
      <w:tblGrid>
        <w:gridCol w:w="2717"/>
        <w:gridCol w:w="1227"/>
        <w:gridCol w:w="1228"/>
        <w:gridCol w:w="1286"/>
        <w:gridCol w:w="1534"/>
        <w:gridCol w:w="1115"/>
      </w:tblGrid>
      <w:tr w:rsidR="00151DCF" w:rsidRPr="008C55D1" w:rsidTr="005A73F4">
        <w:tc>
          <w:tcPr>
            <w:tcW w:w="1492" w:type="pct"/>
            <w:shd w:val="clear" w:color="auto" w:fill="CFD1D1" w:themeFill="text2" w:themeFillTint="66"/>
            <w:vAlign w:val="bottom"/>
          </w:tcPr>
          <w:p w:rsidR="00151DCF" w:rsidRPr="008C55D1" w:rsidRDefault="00151DCF" w:rsidP="005A73F4">
            <w:pPr>
              <w:pStyle w:val="ExhibitColumnHeads"/>
              <w:jc w:val="left"/>
            </w:pPr>
            <w:r w:rsidRPr="008C55D1">
              <w:t>Respondents</w:t>
            </w:r>
          </w:p>
        </w:tc>
        <w:tc>
          <w:tcPr>
            <w:tcW w:w="674" w:type="pct"/>
            <w:shd w:val="clear" w:color="auto" w:fill="CFD1D1" w:themeFill="text2" w:themeFillTint="66"/>
            <w:vAlign w:val="bottom"/>
          </w:tcPr>
          <w:p w:rsidR="00151DCF" w:rsidRPr="008C55D1" w:rsidRDefault="00151DCF" w:rsidP="005A73F4">
            <w:pPr>
              <w:pStyle w:val="ExhibitColumnHeads"/>
            </w:pPr>
            <w:r>
              <w:t>Projected Response</w:t>
            </w:r>
          </w:p>
        </w:tc>
        <w:tc>
          <w:tcPr>
            <w:tcW w:w="674" w:type="pct"/>
            <w:shd w:val="clear" w:color="auto" w:fill="CFD1D1" w:themeFill="text2" w:themeFillTint="66"/>
            <w:vAlign w:val="bottom"/>
          </w:tcPr>
          <w:p w:rsidR="00151DCF" w:rsidRPr="008C55D1" w:rsidRDefault="00151DCF" w:rsidP="005A73F4">
            <w:pPr>
              <w:pStyle w:val="ExhibitColumnHeads"/>
            </w:pPr>
            <w:r w:rsidRPr="008C55D1">
              <w:t xml:space="preserve">Number of </w:t>
            </w:r>
            <w:r>
              <w:t>E</w:t>
            </w:r>
            <w:r w:rsidRPr="008C55D1">
              <w:t>ntities</w:t>
            </w:r>
          </w:p>
        </w:tc>
        <w:tc>
          <w:tcPr>
            <w:tcW w:w="706" w:type="pct"/>
            <w:shd w:val="clear" w:color="auto" w:fill="CFD1D1" w:themeFill="text2" w:themeFillTint="66"/>
            <w:vAlign w:val="bottom"/>
          </w:tcPr>
          <w:p w:rsidR="00151DCF" w:rsidRPr="008C55D1" w:rsidRDefault="00151DCF" w:rsidP="005A73F4">
            <w:pPr>
              <w:pStyle w:val="ExhibitColumnHeads"/>
            </w:pPr>
            <w:r w:rsidRPr="008C55D1">
              <w:t>Responses per Entity</w:t>
            </w:r>
          </w:p>
        </w:tc>
        <w:tc>
          <w:tcPr>
            <w:tcW w:w="842" w:type="pct"/>
            <w:shd w:val="clear" w:color="auto" w:fill="CFD1D1" w:themeFill="text2" w:themeFillTint="66"/>
            <w:vAlign w:val="bottom"/>
          </w:tcPr>
          <w:p w:rsidR="00151DCF" w:rsidRPr="008C55D1" w:rsidRDefault="00151DCF" w:rsidP="005A73F4">
            <w:pPr>
              <w:pStyle w:val="ExhibitColumnHeads"/>
            </w:pPr>
            <w:r w:rsidRPr="008C55D1">
              <w:t xml:space="preserve">Average </w:t>
            </w:r>
            <w:r>
              <w:t>Time to C</w:t>
            </w:r>
            <w:r w:rsidRPr="008C55D1">
              <w:t xml:space="preserve">omplete in </w:t>
            </w:r>
            <w:r>
              <w:t>M</w:t>
            </w:r>
            <w:r w:rsidRPr="008C55D1">
              <w:t>inutes</w:t>
            </w:r>
          </w:p>
        </w:tc>
        <w:tc>
          <w:tcPr>
            <w:tcW w:w="613" w:type="pct"/>
            <w:shd w:val="clear" w:color="auto" w:fill="CFD1D1" w:themeFill="text2" w:themeFillTint="66"/>
            <w:vAlign w:val="bottom"/>
          </w:tcPr>
          <w:p w:rsidR="00151DCF" w:rsidRPr="008C55D1" w:rsidRDefault="00151DCF" w:rsidP="005A73F4">
            <w:pPr>
              <w:pStyle w:val="ExhibitColumnHeads"/>
            </w:pPr>
            <w:r w:rsidRPr="008C55D1">
              <w:t>Burden (hours)</w:t>
            </w:r>
          </w:p>
        </w:tc>
      </w:tr>
      <w:tr w:rsidR="00151DCF" w:rsidRPr="008C55D1" w:rsidTr="005A73F4">
        <w:tc>
          <w:tcPr>
            <w:tcW w:w="1492" w:type="pct"/>
            <w:vAlign w:val="center"/>
          </w:tcPr>
          <w:p w:rsidR="00151DCF" w:rsidRPr="008C55D1" w:rsidRDefault="00804823" w:rsidP="00804823">
            <w:pPr>
              <w:pStyle w:val="NoSpacing"/>
              <w:rPr>
                <w:rFonts w:ascii="Arial" w:hAnsi="Arial" w:cs="Arial"/>
                <w:sz w:val="20"/>
                <w:szCs w:val="20"/>
              </w:rPr>
            </w:pPr>
            <w:r>
              <w:rPr>
                <w:rFonts w:ascii="Arial" w:hAnsi="Arial" w:cs="Arial"/>
                <w:sz w:val="20"/>
                <w:szCs w:val="20"/>
              </w:rPr>
              <w:t>B</w:t>
            </w:r>
            <w:r w:rsidR="000C7D5A">
              <w:rPr>
                <w:rFonts w:ascii="Arial" w:hAnsi="Arial" w:cs="Arial"/>
                <w:sz w:val="20"/>
                <w:szCs w:val="20"/>
              </w:rPr>
              <w:t>urden</w:t>
            </w:r>
            <w:r>
              <w:rPr>
                <w:rFonts w:ascii="Arial" w:hAnsi="Arial" w:cs="Arial"/>
                <w:sz w:val="20"/>
                <w:szCs w:val="20"/>
              </w:rPr>
              <w:t>, assuming all sampled PHAs respond or are replaced by other PHAs</w:t>
            </w:r>
          </w:p>
        </w:tc>
        <w:tc>
          <w:tcPr>
            <w:tcW w:w="674" w:type="pct"/>
            <w:vAlign w:val="center"/>
          </w:tcPr>
          <w:p w:rsidR="00151DCF" w:rsidRDefault="00151DCF" w:rsidP="00151DCF">
            <w:pPr>
              <w:pStyle w:val="NoSpacing"/>
              <w:jc w:val="center"/>
              <w:rPr>
                <w:rFonts w:ascii="Arial" w:hAnsi="Arial" w:cs="Arial"/>
                <w:sz w:val="20"/>
                <w:szCs w:val="20"/>
              </w:rPr>
            </w:pPr>
            <w:r>
              <w:rPr>
                <w:rFonts w:ascii="Arial" w:hAnsi="Arial" w:cs="Arial"/>
                <w:sz w:val="20"/>
                <w:szCs w:val="20"/>
              </w:rPr>
              <w:t>100%</w:t>
            </w:r>
          </w:p>
        </w:tc>
        <w:tc>
          <w:tcPr>
            <w:tcW w:w="674" w:type="pct"/>
            <w:vAlign w:val="center"/>
          </w:tcPr>
          <w:p w:rsidR="00151DCF" w:rsidRPr="008C55D1" w:rsidRDefault="00530AF1" w:rsidP="008C55D1">
            <w:pPr>
              <w:pStyle w:val="NoSpacing"/>
              <w:jc w:val="center"/>
              <w:rPr>
                <w:rFonts w:ascii="Arial" w:hAnsi="Arial" w:cs="Arial"/>
                <w:sz w:val="20"/>
                <w:szCs w:val="20"/>
              </w:rPr>
            </w:pPr>
            <w:r>
              <w:rPr>
                <w:rFonts w:ascii="Arial" w:hAnsi="Arial" w:cs="Arial"/>
                <w:sz w:val="20"/>
                <w:szCs w:val="20"/>
              </w:rPr>
              <w:t>125</w:t>
            </w:r>
          </w:p>
        </w:tc>
        <w:tc>
          <w:tcPr>
            <w:tcW w:w="706" w:type="pct"/>
            <w:vAlign w:val="center"/>
          </w:tcPr>
          <w:p w:rsidR="00151DCF" w:rsidRPr="008C55D1" w:rsidRDefault="00151DCF" w:rsidP="008C55D1">
            <w:pPr>
              <w:pStyle w:val="NoSpacing"/>
              <w:jc w:val="center"/>
              <w:rPr>
                <w:rFonts w:ascii="Arial" w:hAnsi="Arial" w:cs="Arial"/>
                <w:sz w:val="20"/>
                <w:szCs w:val="20"/>
              </w:rPr>
            </w:pPr>
            <w:r w:rsidRPr="008C55D1">
              <w:rPr>
                <w:rFonts w:ascii="Arial" w:hAnsi="Arial" w:cs="Arial"/>
                <w:sz w:val="20"/>
                <w:szCs w:val="20"/>
              </w:rPr>
              <w:t>1</w:t>
            </w:r>
          </w:p>
        </w:tc>
        <w:tc>
          <w:tcPr>
            <w:tcW w:w="842" w:type="pct"/>
            <w:vAlign w:val="center"/>
          </w:tcPr>
          <w:p w:rsidR="00151DCF" w:rsidRPr="008C55D1" w:rsidRDefault="00530AF1" w:rsidP="00151DCF">
            <w:pPr>
              <w:pStyle w:val="NoSpacing"/>
              <w:jc w:val="center"/>
              <w:rPr>
                <w:rFonts w:ascii="Arial" w:hAnsi="Arial" w:cs="Arial"/>
                <w:sz w:val="20"/>
                <w:szCs w:val="20"/>
              </w:rPr>
            </w:pPr>
            <w:r>
              <w:rPr>
                <w:rFonts w:ascii="Arial" w:hAnsi="Arial" w:cs="Arial"/>
                <w:sz w:val="20"/>
                <w:szCs w:val="20"/>
              </w:rPr>
              <w:t xml:space="preserve">60 </w:t>
            </w:r>
            <w:r w:rsidR="00151DCF" w:rsidRPr="008C55D1">
              <w:rPr>
                <w:rFonts w:ascii="Arial" w:hAnsi="Arial" w:cs="Arial"/>
                <w:sz w:val="20"/>
                <w:szCs w:val="20"/>
              </w:rPr>
              <w:t xml:space="preserve">min. </w:t>
            </w:r>
          </w:p>
        </w:tc>
        <w:tc>
          <w:tcPr>
            <w:tcW w:w="613" w:type="pct"/>
            <w:vAlign w:val="center"/>
          </w:tcPr>
          <w:p w:rsidR="00151DCF" w:rsidRPr="00EB7E84" w:rsidRDefault="00530AF1" w:rsidP="00616590">
            <w:pPr>
              <w:pStyle w:val="NoSpacing"/>
              <w:jc w:val="center"/>
              <w:rPr>
                <w:rFonts w:ascii="Arial" w:hAnsi="Arial" w:cs="Arial"/>
                <w:sz w:val="20"/>
                <w:szCs w:val="20"/>
              </w:rPr>
            </w:pPr>
            <w:r>
              <w:rPr>
                <w:rFonts w:ascii="Arial" w:hAnsi="Arial" w:cs="Arial"/>
                <w:sz w:val="20"/>
                <w:szCs w:val="20"/>
              </w:rPr>
              <w:t>125</w:t>
            </w:r>
          </w:p>
        </w:tc>
      </w:tr>
    </w:tbl>
    <w:p w:rsidR="00A92DF4" w:rsidRDefault="00A92DF4" w:rsidP="008C55D1"/>
    <w:p w:rsidR="001B6DC8" w:rsidRDefault="001B6DC8" w:rsidP="002A5FC8">
      <w:pPr>
        <w:pStyle w:val="Heading2"/>
      </w:pPr>
      <w:bookmarkStart w:id="22" w:name="_Toc310927626"/>
      <w:r>
        <w:t>Estimated Record Keeping and Reporting Cost Burden on Respondents</w:t>
      </w:r>
      <w:bookmarkEnd w:id="22"/>
    </w:p>
    <w:p w:rsidR="00170508" w:rsidRDefault="00415BD8" w:rsidP="008C55D1">
      <w:r>
        <w:t>This data collection effort involves no record</w:t>
      </w:r>
      <w:r w:rsidR="00AD4072">
        <w:t xml:space="preserve"> </w:t>
      </w:r>
      <w:r>
        <w:t>keeping or reporting costs for respondents</w:t>
      </w:r>
      <w:r w:rsidR="00B35DCD">
        <w:t>,</w:t>
      </w:r>
      <w:r>
        <w:t xml:space="preserve"> other than the time burden to </w:t>
      </w:r>
      <w:r w:rsidRPr="005A73F4">
        <w:t>respond</w:t>
      </w:r>
      <w:r>
        <w:t xml:space="preserve"> to questions on the data collection instrument as described in item A.12 above</w:t>
      </w:r>
      <w:r w:rsidR="00A900DC">
        <w:t xml:space="preserve">. </w:t>
      </w:r>
      <w:r>
        <w:t>There is no known cost burden to the respondents</w:t>
      </w:r>
      <w:r w:rsidR="00A900DC">
        <w:t xml:space="preserve">. </w:t>
      </w:r>
    </w:p>
    <w:p w:rsidR="001B6DC8" w:rsidRDefault="001B6DC8" w:rsidP="002A5FC8">
      <w:pPr>
        <w:pStyle w:val="Heading2"/>
      </w:pPr>
      <w:bookmarkStart w:id="23" w:name="_Toc310927627"/>
      <w:r>
        <w:t>Estimated Cost to Federal Government</w:t>
      </w:r>
      <w:bookmarkEnd w:id="23"/>
    </w:p>
    <w:p w:rsidR="00170508" w:rsidRDefault="001C76B9" w:rsidP="008C55D1">
      <w:r>
        <w:t xml:space="preserve">The total contract amount for </w:t>
      </w:r>
      <w:r w:rsidRPr="008C55D1">
        <w:t>this</w:t>
      </w:r>
      <w:r>
        <w:t xml:space="preserve"> </w:t>
      </w:r>
      <w:r w:rsidR="003F4B2B">
        <w:t>data collection</w:t>
      </w:r>
      <w:r w:rsidR="00B35DCD">
        <w:t xml:space="preserve"> </w:t>
      </w:r>
      <w:r>
        <w:t>effort is</w:t>
      </w:r>
      <w:r w:rsidR="00A7717E">
        <w:t xml:space="preserve"> </w:t>
      </w:r>
      <w:r w:rsidR="00FF0647">
        <w:t>$</w:t>
      </w:r>
      <w:r w:rsidR="00FF0647">
        <w:rPr>
          <w:b/>
        </w:rPr>
        <w:t>251,078.</w:t>
      </w:r>
      <w:r w:rsidR="00FF0647">
        <w:t xml:space="preserve"> </w:t>
      </w:r>
    </w:p>
    <w:p w:rsidR="001B6DC8" w:rsidRDefault="001B6DC8" w:rsidP="002A5FC8">
      <w:pPr>
        <w:pStyle w:val="Heading2"/>
      </w:pPr>
      <w:bookmarkStart w:id="24" w:name="_Toc310927628"/>
      <w:r>
        <w:t>Reasons for Changes in Burden</w:t>
      </w:r>
      <w:bookmarkEnd w:id="24"/>
    </w:p>
    <w:p w:rsidR="00170508" w:rsidRDefault="001C76B9" w:rsidP="008C55D1">
      <w:r>
        <w:t>This submission to OMB is a request for approval</w:t>
      </w:r>
      <w:r w:rsidR="00530AF1">
        <w:t xml:space="preserve"> for the second part of the research already approved under </w:t>
      </w:r>
      <w:r w:rsidR="00530AF1" w:rsidRPr="00610DEC">
        <w:t>OMB control number (</w:t>
      </w:r>
      <w:r w:rsidR="00530AF1" w:rsidRPr="00610DEC">
        <w:rPr>
          <w:szCs w:val="22"/>
        </w:rPr>
        <w:t>2528-0284</w:t>
      </w:r>
      <w:r w:rsidR="00530AF1" w:rsidRPr="00FB4AAC">
        <w:rPr>
          <w:b/>
          <w:szCs w:val="22"/>
        </w:rPr>
        <w:t>)</w:t>
      </w:r>
      <w:r>
        <w:t>; there is no change in</w:t>
      </w:r>
      <w:r w:rsidR="00804823">
        <w:t xml:space="preserve"> the</w:t>
      </w:r>
      <w:r w:rsidR="00AD4072">
        <w:t xml:space="preserve"> original</w:t>
      </w:r>
      <w:r>
        <w:t xml:space="preserve"> burden</w:t>
      </w:r>
      <w:r w:rsidR="00804823">
        <w:t xml:space="preserve"> estimate for the first phase of the study</w:t>
      </w:r>
      <w:r w:rsidR="000414ED">
        <w:t>.</w:t>
      </w:r>
      <w:r>
        <w:t xml:space="preserve"> </w:t>
      </w:r>
    </w:p>
    <w:p w:rsidR="001B6DC8" w:rsidRDefault="001B6DC8" w:rsidP="002A5FC8">
      <w:pPr>
        <w:pStyle w:val="Heading2"/>
      </w:pPr>
      <w:bookmarkStart w:id="25" w:name="_Toc310927629"/>
      <w:r>
        <w:t>Tabulation Plan, Statistical Analysis and Study Schedule</w:t>
      </w:r>
      <w:bookmarkEnd w:id="25"/>
    </w:p>
    <w:p w:rsidR="001B6DC8" w:rsidRDefault="001C76B9" w:rsidP="001C76B9">
      <w:pPr>
        <w:pStyle w:val="Heading3"/>
      </w:pPr>
      <w:bookmarkStart w:id="26" w:name="_Toc310927630"/>
      <w:r>
        <w:t>Tabulation Plan and Statistical Analysis</w:t>
      </w:r>
      <w:bookmarkEnd w:id="26"/>
    </w:p>
    <w:p w:rsidR="00C806E7" w:rsidRPr="005A73F4" w:rsidRDefault="00DB7A4F" w:rsidP="005A73F4">
      <w:pPr>
        <w:rPr>
          <w:spacing w:val="-4"/>
        </w:rPr>
      </w:pPr>
      <w:r w:rsidRPr="005A73F4">
        <w:rPr>
          <w:spacing w:val="-4"/>
        </w:rPr>
        <w:t xml:space="preserve">This information collection request </w:t>
      </w:r>
      <w:r w:rsidR="00804823" w:rsidRPr="005A73F4">
        <w:rPr>
          <w:spacing w:val="-4"/>
        </w:rPr>
        <w:t xml:space="preserve">is for </w:t>
      </w:r>
      <w:r w:rsidRPr="005A73F4">
        <w:rPr>
          <w:spacing w:val="-4"/>
        </w:rPr>
        <w:t xml:space="preserve">a </w:t>
      </w:r>
      <w:r w:rsidR="00530AF1" w:rsidRPr="005A73F4">
        <w:rPr>
          <w:spacing w:val="-4"/>
        </w:rPr>
        <w:t xml:space="preserve">follow-up </w:t>
      </w:r>
      <w:r w:rsidR="00207413" w:rsidRPr="005A73F4">
        <w:rPr>
          <w:spacing w:val="-4"/>
        </w:rPr>
        <w:t xml:space="preserve">survey </w:t>
      </w:r>
      <w:r w:rsidR="00530AF1" w:rsidRPr="005A73F4">
        <w:rPr>
          <w:spacing w:val="-4"/>
        </w:rPr>
        <w:t>of 125 sampled PHAs</w:t>
      </w:r>
      <w:r w:rsidR="005A73F4" w:rsidRPr="005A73F4">
        <w:rPr>
          <w:spacing w:val="-4"/>
        </w:rPr>
        <w:t xml:space="preserve">. </w:t>
      </w:r>
      <w:r w:rsidRPr="005A73F4">
        <w:rPr>
          <w:spacing w:val="-4"/>
        </w:rPr>
        <w:t xml:space="preserve">Data will be collected through a </w:t>
      </w:r>
      <w:r w:rsidR="00530AF1" w:rsidRPr="005A73F4">
        <w:rPr>
          <w:spacing w:val="-4"/>
        </w:rPr>
        <w:t xml:space="preserve">telephone interview of Executive Directors or other PHA staff from a </w:t>
      </w:r>
      <w:r w:rsidR="00804823" w:rsidRPr="005A73F4">
        <w:rPr>
          <w:spacing w:val="-4"/>
        </w:rPr>
        <w:t xml:space="preserve">purposive </w:t>
      </w:r>
      <w:r w:rsidR="00530AF1" w:rsidRPr="005A73F4">
        <w:rPr>
          <w:spacing w:val="-4"/>
        </w:rPr>
        <w:t>sample of 125</w:t>
      </w:r>
      <w:r w:rsidRPr="005A73F4">
        <w:rPr>
          <w:spacing w:val="-4"/>
        </w:rPr>
        <w:t xml:space="preserve"> </w:t>
      </w:r>
      <w:r w:rsidR="00530AF1" w:rsidRPr="005A73F4">
        <w:rPr>
          <w:spacing w:val="-4"/>
        </w:rPr>
        <w:t>PHAs</w:t>
      </w:r>
      <w:r w:rsidRPr="005A73F4">
        <w:rPr>
          <w:spacing w:val="-4"/>
        </w:rPr>
        <w:t xml:space="preserve">.  </w:t>
      </w:r>
      <w:r w:rsidR="00C806E7" w:rsidRPr="005A73F4">
        <w:rPr>
          <w:spacing w:val="-4"/>
        </w:rPr>
        <w:t xml:space="preserve">The specific use of the data </w:t>
      </w:r>
      <w:r w:rsidRPr="005A73F4">
        <w:rPr>
          <w:spacing w:val="-4"/>
        </w:rPr>
        <w:t xml:space="preserve">collected through this PHA </w:t>
      </w:r>
      <w:r w:rsidR="00530AF1" w:rsidRPr="005A73F4">
        <w:rPr>
          <w:spacing w:val="-4"/>
        </w:rPr>
        <w:t xml:space="preserve">follow-up interview </w:t>
      </w:r>
      <w:r w:rsidR="00DF3444" w:rsidRPr="005A73F4">
        <w:rPr>
          <w:spacing w:val="-4"/>
        </w:rPr>
        <w:t>is described below.</w:t>
      </w:r>
    </w:p>
    <w:p w:rsidR="00EF69F3" w:rsidRDefault="00EF69F3" w:rsidP="00EF69F3">
      <w:pPr>
        <w:rPr>
          <w:szCs w:val="22"/>
        </w:rPr>
      </w:pPr>
      <w:r w:rsidRPr="00DD1DA7">
        <w:rPr>
          <w:szCs w:val="22"/>
        </w:rPr>
        <w:t>The</w:t>
      </w:r>
      <w:r w:rsidRPr="00974D38">
        <w:rPr>
          <w:szCs w:val="22"/>
        </w:rPr>
        <w:t xml:space="preserve"> analysis of the </w:t>
      </w:r>
      <w:r>
        <w:rPr>
          <w:szCs w:val="22"/>
        </w:rPr>
        <w:t>responses to the follow-up survey will focus on the following topics:</w:t>
      </w:r>
    </w:p>
    <w:p w:rsidR="00EF69F3" w:rsidRPr="00943306" w:rsidRDefault="00EF69F3" w:rsidP="00C12C90">
      <w:pPr>
        <w:pStyle w:val="Bullets"/>
        <w:numPr>
          <w:ilvl w:val="0"/>
          <w:numId w:val="17"/>
        </w:numPr>
      </w:pPr>
      <w:r w:rsidRPr="00943306">
        <w:lastRenderedPageBreak/>
        <w:t>Why some PHAs with service areas that include large numbers of homeless people participate actively in efforts to end homelessness, while others do not.</w:t>
      </w:r>
    </w:p>
    <w:p w:rsidR="00EF69F3" w:rsidRPr="005A73F4" w:rsidRDefault="00EF69F3" w:rsidP="00C12C90">
      <w:pPr>
        <w:pStyle w:val="Bullets"/>
        <w:numPr>
          <w:ilvl w:val="0"/>
          <w:numId w:val="17"/>
        </w:numPr>
      </w:pPr>
      <w:r w:rsidRPr="005A73F4">
        <w:t>Possible incentives for encouraging PHAs to engage, or increase their engagement, with homeless households.</w:t>
      </w:r>
    </w:p>
    <w:p w:rsidR="00EF69F3" w:rsidRPr="00943306" w:rsidRDefault="00EF69F3" w:rsidP="00C12C90">
      <w:pPr>
        <w:pStyle w:val="Bullets"/>
        <w:numPr>
          <w:ilvl w:val="0"/>
          <w:numId w:val="17"/>
        </w:numPr>
      </w:pPr>
      <w:r w:rsidRPr="00943306">
        <w:t>Models for using Housing Choice Vouchers, project-based voucher</w:t>
      </w:r>
      <w:r>
        <w:t>s</w:t>
      </w:r>
      <w:r w:rsidRPr="00943306">
        <w:t xml:space="preserve">, and public housing to serve homeless people, including the nature of </w:t>
      </w:r>
      <w:r w:rsidR="00E40194">
        <w:t>PHA</w:t>
      </w:r>
      <w:r w:rsidRPr="00943306">
        <w:t xml:space="preserve"> partnerships with other organizations</w:t>
      </w:r>
      <w:r w:rsidR="00E40194">
        <w:t xml:space="preserve"> within the community</w:t>
      </w:r>
      <w:r>
        <w:t>.</w:t>
      </w:r>
    </w:p>
    <w:p w:rsidR="00EF69F3" w:rsidRPr="00943306" w:rsidRDefault="00EF69F3" w:rsidP="00C12C90">
      <w:pPr>
        <w:pStyle w:val="Bullets"/>
        <w:numPr>
          <w:ilvl w:val="0"/>
          <w:numId w:val="17"/>
        </w:numPr>
      </w:pPr>
      <w:r w:rsidRPr="00943306">
        <w:t>The mechanics of implementing preferences for homeless households</w:t>
      </w:r>
      <w:r>
        <w:t>.</w:t>
      </w:r>
    </w:p>
    <w:p w:rsidR="00EF69F3" w:rsidRPr="00943306" w:rsidRDefault="00EF69F3" w:rsidP="00C12C90">
      <w:pPr>
        <w:pStyle w:val="Bullets"/>
        <w:numPr>
          <w:ilvl w:val="0"/>
          <w:numId w:val="17"/>
        </w:numPr>
      </w:pPr>
      <w:r w:rsidRPr="00943306">
        <w:t xml:space="preserve">Barriers homeless </w:t>
      </w:r>
      <w:r w:rsidR="00E40194">
        <w:t>households</w:t>
      </w:r>
      <w:r w:rsidR="00E40194" w:rsidRPr="00943306">
        <w:t xml:space="preserve"> </w:t>
      </w:r>
      <w:r w:rsidRPr="00943306">
        <w:t xml:space="preserve">may encounter in using the HCV and </w:t>
      </w:r>
      <w:r>
        <w:t>Public Housing</w:t>
      </w:r>
      <w:r w:rsidRPr="00943306">
        <w:t xml:space="preserve"> programs and how they can be overcome</w:t>
      </w:r>
      <w:r>
        <w:t>.</w:t>
      </w:r>
    </w:p>
    <w:p w:rsidR="00EF69F3" w:rsidRPr="00943306" w:rsidRDefault="00EF69F3" w:rsidP="00C12C90">
      <w:pPr>
        <w:pStyle w:val="Bullets"/>
        <w:numPr>
          <w:ilvl w:val="0"/>
          <w:numId w:val="17"/>
        </w:numPr>
      </w:pPr>
      <w:r w:rsidRPr="00943306">
        <w:t>Evolving definitions of homelessness and how they affect PHAs</w:t>
      </w:r>
      <w:r>
        <w:t>.</w:t>
      </w:r>
    </w:p>
    <w:p w:rsidR="00EF69F3" w:rsidRDefault="00EF69F3" w:rsidP="00C12C90">
      <w:pPr>
        <w:pStyle w:val="Bullets"/>
        <w:numPr>
          <w:ilvl w:val="0"/>
          <w:numId w:val="17"/>
        </w:numPr>
      </w:pPr>
      <w:r w:rsidRPr="00943306">
        <w:t xml:space="preserve">Ways to encourage PHAs to report data to the </w:t>
      </w:r>
      <w:r w:rsidR="00E40194">
        <w:t>Continuum of Care’s Homelessness Management Information System (</w:t>
      </w:r>
      <w:r w:rsidRPr="00943306">
        <w:t>HMIS</w:t>
      </w:r>
      <w:r w:rsidR="00E40194">
        <w:t>)</w:t>
      </w:r>
      <w:r>
        <w:t>.</w:t>
      </w:r>
    </w:p>
    <w:p w:rsidR="004764A3" w:rsidRDefault="00EF69F3" w:rsidP="00297644">
      <w:proofErr w:type="gramStart"/>
      <w:r w:rsidRPr="004764A3">
        <w:rPr>
          <w:b/>
        </w:rPr>
        <w:t xml:space="preserve">Programming the Survey in </w:t>
      </w:r>
      <w:proofErr w:type="spellStart"/>
      <w:r w:rsidRPr="004764A3">
        <w:rPr>
          <w:b/>
        </w:rPr>
        <w:t>NVivo</w:t>
      </w:r>
      <w:proofErr w:type="spellEnd"/>
      <w:r w:rsidRPr="004764A3">
        <w:rPr>
          <w:b/>
        </w:rPr>
        <w:t>.</w:t>
      </w:r>
      <w:proofErr w:type="gramEnd"/>
      <w:r w:rsidRPr="004764A3">
        <w:rPr>
          <w:b/>
        </w:rPr>
        <w:t xml:space="preserve"> </w:t>
      </w:r>
      <w:r w:rsidR="004764A3">
        <w:t xml:space="preserve">Responses to the follow-up survey will be recorded directly into the survey instrument at the time of the interview, capturing </w:t>
      </w:r>
      <w:r w:rsidR="00207413">
        <w:t>the answers</w:t>
      </w:r>
      <w:r w:rsidR="004764A3">
        <w:t xml:space="preserve"> in response to open-ended questions as close to verbatim as possible. Two researchers will review the completed survey forms as soon as possible after the interview and discuss and agree on corrections. Once final, the responses will be coded and processed using </w:t>
      </w:r>
      <w:proofErr w:type="spellStart"/>
      <w:r w:rsidR="004764A3">
        <w:t>NVivo</w:t>
      </w:r>
      <w:proofErr w:type="spellEnd"/>
      <w:r w:rsidR="004764A3">
        <w:t xml:space="preserve"> software. </w:t>
      </w:r>
    </w:p>
    <w:p w:rsidR="00EF69F3" w:rsidRDefault="00EF69F3" w:rsidP="00EF69F3">
      <w:r w:rsidRPr="00974D38">
        <w:t xml:space="preserve">Using the typed interview </w:t>
      </w:r>
      <w:r>
        <w:t xml:space="preserve">responses (entered during the interview on the survey form in </w:t>
      </w:r>
      <w:r w:rsidRPr="00974D38">
        <w:t xml:space="preserve">Microsoft Word), </w:t>
      </w:r>
      <w:r w:rsidR="003A3505">
        <w:t xml:space="preserve">the research team </w:t>
      </w:r>
      <w:r w:rsidRPr="00974D38">
        <w:t xml:space="preserve">will organize and </w:t>
      </w:r>
      <w:r w:rsidRPr="006B6513">
        <w:t>analyze</w:t>
      </w:r>
      <w:r w:rsidRPr="00974D38">
        <w:t xml:space="preserve"> responses using </w:t>
      </w:r>
      <w:r>
        <w:t>the</w:t>
      </w:r>
      <w:r w:rsidRPr="00974D38">
        <w:t xml:space="preserve"> qualitative research software package </w:t>
      </w:r>
      <w:proofErr w:type="spellStart"/>
      <w:r w:rsidRPr="00974D38">
        <w:t>NVivo</w:t>
      </w:r>
      <w:proofErr w:type="spellEnd"/>
      <w:r w:rsidRPr="00974D38">
        <w:t xml:space="preserve">. </w:t>
      </w:r>
      <w:proofErr w:type="spellStart"/>
      <w:r w:rsidRPr="00974D38">
        <w:t>NVivo</w:t>
      </w:r>
      <w:proofErr w:type="spellEnd"/>
      <w:r w:rsidRPr="00974D38">
        <w:t xml:space="preserve"> is particularly useful for analyzing a large number of interviews</w:t>
      </w:r>
      <w:r>
        <w:t>,</w:t>
      </w:r>
      <w:r w:rsidRPr="00974D38">
        <w:t xml:space="preserve"> because it allows us to generate reports </w:t>
      </w:r>
      <w:r>
        <w:t>that group both close-ended and narrative responses to</w:t>
      </w:r>
      <w:r w:rsidRPr="00974D38">
        <w:t xml:space="preserve"> individual study questions</w:t>
      </w:r>
      <w:r>
        <w:t xml:space="preserve"> and to </w:t>
      </w:r>
      <w:r w:rsidRPr="00974D38">
        <w:t xml:space="preserve">combinations of questions across all of the interviews. Using </w:t>
      </w:r>
      <w:proofErr w:type="spellStart"/>
      <w:r w:rsidRPr="00974D38">
        <w:t>NVivo</w:t>
      </w:r>
      <w:proofErr w:type="spellEnd"/>
      <w:r w:rsidRPr="00974D38">
        <w:t xml:space="preserve">, </w:t>
      </w:r>
      <w:r w:rsidR="003A3505">
        <w:t xml:space="preserve">the research team </w:t>
      </w:r>
      <w:r w:rsidRPr="00974D38">
        <w:t xml:space="preserve">will create codes for questions, themes, or </w:t>
      </w:r>
      <w:r>
        <w:t>"</w:t>
      </w:r>
      <w:r w:rsidRPr="00974D38">
        <w:t>attributes,</w:t>
      </w:r>
      <w:r>
        <w:t>"</w:t>
      </w:r>
      <w:r w:rsidRPr="00974D38">
        <w:t xml:space="preserve"> so they can be sorted quickly across all the interviews and then synthesized by the research team. For example, analysis codes may be created for any of the questions in the interview protocol, as well as for specific topics that </w:t>
      </w:r>
      <w:r w:rsidR="003A3505">
        <w:t xml:space="preserve">the research team </w:t>
      </w:r>
      <w:r w:rsidRPr="00974D38">
        <w:t>want</w:t>
      </w:r>
      <w:r w:rsidR="003A3505">
        <w:t>s</w:t>
      </w:r>
      <w:r w:rsidRPr="00974D38">
        <w:t xml:space="preserve"> to analyze across the responses to different survey questions</w:t>
      </w:r>
      <w:r>
        <w:t>. A</w:t>
      </w:r>
      <w:r w:rsidRPr="00974D38">
        <w:t xml:space="preserve">nalysis codes </w:t>
      </w:r>
      <w:r>
        <w:t xml:space="preserve">that cut across survey questions might </w:t>
      </w:r>
      <w:r w:rsidRPr="00974D38">
        <w:t>include:</w:t>
      </w:r>
    </w:p>
    <w:p w:rsidR="00EF69F3" w:rsidRPr="005A73F4" w:rsidRDefault="00EF69F3" w:rsidP="00C12C90">
      <w:pPr>
        <w:pStyle w:val="BulletsLast"/>
      </w:pPr>
      <w:r w:rsidRPr="005A73F4">
        <w:t>Partnership advantages</w:t>
      </w:r>
    </w:p>
    <w:p w:rsidR="00EF69F3" w:rsidRPr="005A73F4" w:rsidRDefault="00EF69F3" w:rsidP="00C12C90">
      <w:pPr>
        <w:pStyle w:val="BulletsLast"/>
      </w:pPr>
      <w:r w:rsidRPr="005A73F4">
        <w:t xml:space="preserve">Eligibility screening </w:t>
      </w:r>
    </w:p>
    <w:p w:rsidR="00EF69F3" w:rsidRPr="005A73F4" w:rsidRDefault="00EF69F3" w:rsidP="00C12C90">
      <w:pPr>
        <w:pStyle w:val="BulletsLast"/>
      </w:pPr>
      <w:r w:rsidRPr="005A73F4">
        <w:t>PHA staff burden</w:t>
      </w:r>
    </w:p>
    <w:p w:rsidR="00EF69F3" w:rsidRPr="005A73F4" w:rsidRDefault="00EF69F3" w:rsidP="00C12C90">
      <w:pPr>
        <w:pStyle w:val="BulletsLast"/>
      </w:pPr>
      <w:r w:rsidRPr="005A73F4">
        <w:t>Homeless subpopulations</w:t>
      </w:r>
    </w:p>
    <w:p w:rsidR="00EF69F3" w:rsidRPr="005A73F4" w:rsidRDefault="00EF69F3" w:rsidP="00C12C90">
      <w:pPr>
        <w:pStyle w:val="BulletsLast"/>
      </w:pPr>
      <w:r w:rsidRPr="005A73F4">
        <w:t>HUD program rules</w:t>
      </w:r>
    </w:p>
    <w:p w:rsidR="00EF69F3" w:rsidRPr="005A73F4" w:rsidRDefault="00EF69F3" w:rsidP="00C12C90">
      <w:pPr>
        <w:pStyle w:val="BulletsLast"/>
      </w:pPr>
      <w:r w:rsidRPr="005A73F4">
        <w:t>Use of MTW authority</w:t>
      </w:r>
    </w:p>
    <w:p w:rsidR="00EF69F3" w:rsidRPr="005A73F4" w:rsidRDefault="00EF69F3" w:rsidP="00C12C90">
      <w:pPr>
        <w:pStyle w:val="BulletsLast"/>
      </w:pPr>
      <w:r w:rsidRPr="005A73F4">
        <w:t>Differences among programs—design, rules, objectives</w:t>
      </w:r>
    </w:p>
    <w:p w:rsidR="00EF69F3" w:rsidRPr="005B1BF1" w:rsidRDefault="00EF69F3" w:rsidP="005A73F4">
      <w:pPr>
        <w:pStyle w:val="BulletsLast"/>
      </w:pPr>
      <w:r w:rsidRPr="005B1BF1">
        <w:t>Competing needs of other (</w:t>
      </w:r>
      <w:r w:rsidRPr="005A73F4">
        <w:t>not</w:t>
      </w:r>
      <w:r w:rsidRPr="005B1BF1">
        <w:t xml:space="preserve"> homeless) households</w:t>
      </w:r>
    </w:p>
    <w:p w:rsidR="00EF69F3" w:rsidRDefault="00207413" w:rsidP="00EF69F3">
      <w:r>
        <w:lastRenderedPageBreak/>
        <w:t>The research team</w:t>
      </w:r>
      <w:r w:rsidRPr="005B1BF1">
        <w:t xml:space="preserve"> </w:t>
      </w:r>
      <w:r w:rsidR="00EF69F3" w:rsidRPr="005B1BF1">
        <w:t xml:space="preserve">will also use the findings of the </w:t>
      </w:r>
      <w:r>
        <w:t xml:space="preserve">earlier PHA </w:t>
      </w:r>
      <w:r w:rsidR="00EF69F3" w:rsidRPr="005B1BF1">
        <w:t xml:space="preserve">census </w:t>
      </w:r>
      <w:r w:rsidR="00EF69F3" w:rsidRPr="006B6513">
        <w:t>to</w:t>
      </w:r>
      <w:r w:rsidR="00EF69F3" w:rsidRPr="005B1BF1">
        <w:t xml:space="preserve"> create within </w:t>
      </w:r>
      <w:proofErr w:type="spellStart"/>
      <w:r w:rsidR="00EF69F3" w:rsidRPr="005B1BF1">
        <w:t>NVivo</w:t>
      </w:r>
      <w:proofErr w:type="spellEnd"/>
      <w:r w:rsidR="00EF69F3" w:rsidRPr="005B1BF1">
        <w:t xml:space="preserve"> various categories of PHAs or PHA characteristics</w:t>
      </w:r>
      <w:r w:rsidR="00EF69F3">
        <w:t>,</w:t>
      </w:r>
      <w:r w:rsidR="00EF69F3" w:rsidRPr="005B1BF1">
        <w:t xml:space="preserve"> </w:t>
      </w:r>
      <w:r w:rsidR="00EF69F3">
        <w:t>which</w:t>
      </w:r>
      <w:r w:rsidR="00EF69F3" w:rsidRPr="005B1BF1">
        <w:t xml:space="preserve"> </w:t>
      </w:r>
      <w:r w:rsidR="00EF69F3">
        <w:t xml:space="preserve">can then </w:t>
      </w:r>
      <w:r>
        <w:t xml:space="preserve">be </w:t>
      </w:r>
      <w:r w:rsidR="00EF69F3" w:rsidRPr="005B1BF1">
        <w:t>link</w:t>
      </w:r>
      <w:r>
        <w:t>ed</w:t>
      </w:r>
      <w:r w:rsidR="00EF69F3" w:rsidRPr="005B1BF1">
        <w:t xml:space="preserve"> to the responses to the follow-up telephone survey to better understand the context for the responses.</w:t>
      </w:r>
    </w:p>
    <w:p w:rsidR="00EF69F3" w:rsidRDefault="00EF69F3" w:rsidP="00EF69F3">
      <w:proofErr w:type="gramStart"/>
      <w:r w:rsidRPr="00974D38">
        <w:rPr>
          <w:b/>
        </w:rPr>
        <w:t xml:space="preserve">Analyzing the </w:t>
      </w:r>
      <w:r>
        <w:rPr>
          <w:b/>
        </w:rPr>
        <w:t xml:space="preserve">Follow-Up </w:t>
      </w:r>
      <w:r w:rsidRPr="00974D38">
        <w:rPr>
          <w:b/>
        </w:rPr>
        <w:t>Survey Results</w:t>
      </w:r>
      <w:r>
        <w:rPr>
          <w:b/>
        </w:rPr>
        <w:t>.</w:t>
      </w:r>
      <w:proofErr w:type="gramEnd"/>
      <w:r>
        <w:rPr>
          <w:b/>
        </w:rPr>
        <w:t xml:space="preserve"> </w:t>
      </w:r>
      <w:r>
        <w:t xml:space="preserve">Creating the analysis codes will be an iterative process. The team will begin by creating codes based on broad categories of research questions the survey is intended to answer and implementing that coding in the </w:t>
      </w:r>
      <w:proofErr w:type="spellStart"/>
      <w:r>
        <w:t>NVivo</w:t>
      </w:r>
      <w:proofErr w:type="spellEnd"/>
      <w:r>
        <w:t xml:space="preserve"> software. After members of the team have implemented the coding and begun to pull information from </w:t>
      </w:r>
      <w:proofErr w:type="spellStart"/>
      <w:r>
        <w:t>NVivo</w:t>
      </w:r>
      <w:proofErr w:type="spellEnd"/>
      <w:r>
        <w:t xml:space="preserve"> to answer the research questions, the team will meet to discuss what they are finding and to identify </w:t>
      </w:r>
      <w:r w:rsidRPr="006B6513">
        <w:t>additional</w:t>
      </w:r>
      <w:r>
        <w:t xml:space="preserve"> codes and sub-codes that may be useful for identifying patterns of PHA responses. This additional coding will then be implemented, and the analysis will proceed, possibly followed by a further round of discussion and additional coding of the data. </w:t>
      </w:r>
    </w:p>
    <w:p w:rsidR="00EF69F3" w:rsidRDefault="00EF69F3" w:rsidP="00EF69F3">
      <w:r w:rsidRPr="00974D38">
        <w:t xml:space="preserve">Because the PHAs included in the follow-up telephone survey will be purposively selected, the results of the analysis will be </w:t>
      </w:r>
      <w:r w:rsidR="00D70365">
        <w:t>primarily</w:t>
      </w:r>
      <w:r w:rsidR="00D70365" w:rsidRPr="00974D38">
        <w:t xml:space="preserve"> </w:t>
      </w:r>
      <w:r w:rsidRPr="00974D38">
        <w:t>narrative discussion of insights and examples</w:t>
      </w:r>
      <w:r>
        <w:t xml:space="preserve">. </w:t>
      </w:r>
      <w:r w:rsidRPr="00974D38">
        <w:t xml:space="preserve">However, </w:t>
      </w:r>
      <w:r w:rsidR="00207413">
        <w:t>the team</w:t>
      </w:r>
      <w:r w:rsidR="00207413" w:rsidRPr="00974D38">
        <w:t xml:space="preserve"> </w:t>
      </w:r>
      <w:r w:rsidRPr="00974D38">
        <w:t>will include some quantitative findings as well</w:t>
      </w:r>
      <w:r>
        <w:t>,</w:t>
      </w:r>
      <w:r w:rsidRPr="00974D38">
        <w:t xml:space="preserve"> in order to give a sense of </w:t>
      </w:r>
      <w:r w:rsidRPr="006B6513">
        <w:t>how</w:t>
      </w:r>
      <w:r w:rsidRPr="00974D38">
        <w:t xml:space="preserve"> frequently certain types of responses were given</w:t>
      </w:r>
      <w:r>
        <w:t>. The results of the analysis will also attempt to show the logic and interdependencies among PHA</w:t>
      </w:r>
      <w:r w:rsidR="00317E8E">
        <w:t xml:space="preserve"> characteristics, their preference policies, and their concerns about engaging with homeless households.</w:t>
      </w:r>
    </w:p>
    <w:p w:rsidR="001C76B9" w:rsidRDefault="001C76B9" w:rsidP="001C76B9">
      <w:pPr>
        <w:pStyle w:val="Heading3"/>
      </w:pPr>
      <w:bookmarkStart w:id="27" w:name="_Toc310927631"/>
      <w:r>
        <w:t>Study Schedule</w:t>
      </w:r>
      <w:bookmarkEnd w:id="27"/>
    </w:p>
    <w:p w:rsidR="004764A3" w:rsidRPr="0091235F" w:rsidRDefault="001C76B9" w:rsidP="00543737">
      <w:pPr>
        <w:rPr>
          <w:szCs w:val="22"/>
        </w:rPr>
      </w:pPr>
      <w:r>
        <w:t xml:space="preserve">Under the current schedule, </w:t>
      </w:r>
      <w:r w:rsidR="00820000">
        <w:t xml:space="preserve">the PHA follow-up </w:t>
      </w:r>
      <w:r w:rsidR="00207413">
        <w:t xml:space="preserve">telephone survey </w:t>
      </w:r>
      <w:r w:rsidR="00820000">
        <w:t xml:space="preserve">will begin </w:t>
      </w:r>
      <w:r w:rsidR="0048209E">
        <w:t xml:space="preserve">in November 2012 </w:t>
      </w:r>
      <w:r w:rsidR="00820000">
        <w:t xml:space="preserve">and </w:t>
      </w:r>
      <w:r w:rsidR="00847B26">
        <w:t>will span</w:t>
      </w:r>
      <w:r w:rsidR="002D6501">
        <w:t xml:space="preserve"> a</w:t>
      </w:r>
      <w:r w:rsidR="00616590">
        <w:t xml:space="preserve"> </w:t>
      </w:r>
      <w:r w:rsidR="00820000">
        <w:t>14</w:t>
      </w:r>
      <w:r w:rsidR="00B35DCD">
        <w:t>-</w:t>
      </w:r>
      <w:r w:rsidR="002D6501" w:rsidRPr="00616590">
        <w:t xml:space="preserve">week period. </w:t>
      </w:r>
      <w:r w:rsidR="00820000">
        <w:t xml:space="preserve">Commencement of the follow-up survey </w:t>
      </w:r>
      <w:r w:rsidR="004764A3">
        <w:t>will follow</w:t>
      </w:r>
      <w:r w:rsidR="00820000">
        <w:t xml:space="preserve"> the completion of the PHA census, </w:t>
      </w:r>
      <w:r w:rsidR="004764A3">
        <w:t xml:space="preserve">preliminary analysis </w:t>
      </w:r>
      <w:r w:rsidR="00820000">
        <w:t xml:space="preserve">of the </w:t>
      </w:r>
      <w:r w:rsidR="004764A3">
        <w:t xml:space="preserve">census </w:t>
      </w:r>
      <w:r w:rsidR="00820000">
        <w:t>data</w:t>
      </w:r>
      <w:r w:rsidR="005835B6">
        <w:t xml:space="preserve">, </w:t>
      </w:r>
      <w:r w:rsidR="00820000">
        <w:t>selection of sampled PHAs</w:t>
      </w:r>
      <w:r w:rsidR="004764A3">
        <w:t>, and pre-filling of information from the census into the survey instrument used for each sampled PHA</w:t>
      </w:r>
      <w:r w:rsidR="00820000">
        <w:t xml:space="preserve">.  </w:t>
      </w:r>
      <w:r w:rsidR="009336A0">
        <w:t xml:space="preserve">A Final Report will be developed </w:t>
      </w:r>
      <w:r w:rsidR="0048209E">
        <w:t>and submitted in early June 201</w:t>
      </w:r>
      <w:r w:rsidR="00FC4FBD">
        <w:t>3</w:t>
      </w:r>
      <w:r w:rsidR="00505A31">
        <w:t>.</w:t>
      </w:r>
      <w:r w:rsidR="0091235F" w:rsidRPr="0091235F">
        <w:rPr>
          <w:sz w:val="24"/>
          <w:szCs w:val="24"/>
        </w:rPr>
        <w:t xml:space="preserve"> </w:t>
      </w:r>
      <w:r w:rsidR="0091235F">
        <w:rPr>
          <w:sz w:val="24"/>
          <w:szCs w:val="24"/>
        </w:rPr>
        <w:t xml:space="preserve"> </w:t>
      </w:r>
      <w:r w:rsidR="0091235F" w:rsidRPr="00530CB2">
        <w:rPr>
          <w:szCs w:val="22"/>
        </w:rPr>
        <w:t xml:space="preserve">The Final Report, and all other publications resulting from this research effort, will clearly note that the findings from the telephone survey </w:t>
      </w:r>
      <w:r w:rsidR="0091235F">
        <w:rPr>
          <w:szCs w:val="22"/>
        </w:rPr>
        <w:t xml:space="preserve">are based on a purposive sample of 125 public housing agencies, and therefore, the </w:t>
      </w:r>
      <w:proofErr w:type="gramStart"/>
      <w:r w:rsidR="0091235F">
        <w:rPr>
          <w:szCs w:val="22"/>
        </w:rPr>
        <w:t xml:space="preserve">results  </w:t>
      </w:r>
      <w:r w:rsidR="0091235F" w:rsidRPr="00530CB2">
        <w:rPr>
          <w:szCs w:val="22"/>
        </w:rPr>
        <w:t>cannot</w:t>
      </w:r>
      <w:proofErr w:type="gramEnd"/>
      <w:r w:rsidR="0091235F" w:rsidRPr="00530CB2">
        <w:rPr>
          <w:szCs w:val="22"/>
        </w:rPr>
        <w:t xml:space="preserve"> be generalized to a broader population</w:t>
      </w:r>
      <w:r w:rsidR="0091235F">
        <w:rPr>
          <w:szCs w:val="22"/>
        </w:rPr>
        <w:t xml:space="preserve">.  Findings from the telephone survey </w:t>
      </w:r>
      <w:r w:rsidR="0091235F" w:rsidRPr="00530CB2">
        <w:rPr>
          <w:szCs w:val="22"/>
        </w:rPr>
        <w:t>are intended to be descriptive</w:t>
      </w:r>
      <w:r w:rsidR="0091235F">
        <w:rPr>
          <w:szCs w:val="22"/>
        </w:rPr>
        <w:t xml:space="preserve"> and illustrative in nature.  </w:t>
      </w:r>
      <w:r w:rsidR="0091235F" w:rsidRPr="00530CB2">
        <w:rPr>
          <w:szCs w:val="22"/>
        </w:rPr>
        <w:t xml:space="preserve">  </w:t>
      </w:r>
    </w:p>
    <w:p w:rsidR="001B6DC8" w:rsidRDefault="001B6DC8" w:rsidP="002A5FC8">
      <w:pPr>
        <w:pStyle w:val="Heading2"/>
      </w:pPr>
      <w:bookmarkStart w:id="28" w:name="_Toc310927632"/>
      <w:r>
        <w:t>Expiration Date Display Exemption</w:t>
      </w:r>
      <w:bookmarkEnd w:id="28"/>
    </w:p>
    <w:p w:rsidR="001C76B9" w:rsidRDefault="001C76B9" w:rsidP="00543737">
      <w:r>
        <w:t>All data collection instruments will prominently display the expiration date for OMB approval.</w:t>
      </w:r>
    </w:p>
    <w:p w:rsidR="001B6DC8" w:rsidRPr="001B6DC8" w:rsidRDefault="001B6DC8" w:rsidP="002A5FC8">
      <w:pPr>
        <w:pStyle w:val="Heading2"/>
      </w:pPr>
      <w:bookmarkStart w:id="29" w:name="_Toc310927633"/>
      <w:r>
        <w:t>Exceptions to Certification</w:t>
      </w:r>
      <w:bookmarkEnd w:id="29"/>
    </w:p>
    <w:p w:rsidR="001F2CBD" w:rsidRPr="007D418D" w:rsidRDefault="001C76B9" w:rsidP="00543737">
      <w:r>
        <w:t>This submission describing data collection requests no exceptions to the Certificate for Paperwork Reduction Act (5 CRF 1320.9).</w:t>
      </w:r>
    </w:p>
    <w:sectPr w:rsidR="001F2CBD" w:rsidRPr="007D418D" w:rsidSect="00B11982">
      <w:footerReference w:type="default" r:id="rId9"/>
      <w:type w:val="continuous"/>
      <w:pgSz w:w="12240" w:h="15840" w:code="1"/>
      <w:pgMar w:top="1440" w:right="1440" w:bottom="1440" w:left="1800" w:header="1080" w:footer="720" w:gutter="0"/>
      <w:pgNumType w:start="1"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194" w:rsidRDefault="00E40194" w:rsidP="00D979EA">
      <w:r>
        <w:separator/>
      </w:r>
    </w:p>
  </w:endnote>
  <w:endnote w:type="continuationSeparator" w:id="0">
    <w:p w:rsidR="00E40194" w:rsidRDefault="00E40194"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194" w:rsidRPr="0066134E" w:rsidRDefault="00E40194" w:rsidP="00D979EA">
    <w:pPr>
      <w:pStyle w:val="Footer"/>
    </w:pPr>
    <w:r w:rsidRPr="0066134E">
      <w:tab/>
    </w:r>
    <w:r w:rsidRPr="0066134E">
      <w:rPr>
        <w:rStyle w:val="PageNumber"/>
        <w:b/>
      </w:rPr>
      <w:tab/>
    </w:r>
    <w:r>
      <w:rPr>
        <w:rStyle w:val="PageNumber"/>
        <w:b/>
      </w:rPr>
      <w:t>A.  Justification</w:t>
    </w:r>
    <w:r>
      <w:rPr>
        <w:rStyle w:val="PageNumber"/>
        <w:b/>
      </w:rPr>
      <w:t> </w:t>
    </w:r>
    <w:r>
      <w:rPr>
        <w:rStyle w:val="PageNumber"/>
        <w:rFonts w:cs="Arial"/>
        <w:b/>
      </w:rPr>
      <w:t>▌</w:t>
    </w:r>
    <w:r>
      <w:rPr>
        <w:rStyle w:val="PageNumber"/>
        <w:b/>
      </w:rPr>
      <w:t xml:space="preserve">pg. </w:t>
    </w:r>
    <w:r w:rsidR="00094650" w:rsidRPr="002064D3">
      <w:rPr>
        <w:rStyle w:val="PageNumber"/>
        <w:b/>
        <w:color w:val="auto"/>
      </w:rPr>
      <w:fldChar w:fldCharType="begin"/>
    </w:r>
    <w:r w:rsidRPr="002E6E49">
      <w:rPr>
        <w:rStyle w:val="PageNumber"/>
        <w:b/>
        <w:color w:val="auto"/>
      </w:rPr>
      <w:instrText xml:space="preserve"> PAGE   \* MERGEFORMAT </w:instrText>
    </w:r>
    <w:r w:rsidR="00094650" w:rsidRPr="002064D3">
      <w:rPr>
        <w:rStyle w:val="PageNumber"/>
        <w:b/>
        <w:color w:val="auto"/>
      </w:rPr>
      <w:fldChar w:fldCharType="separate"/>
    </w:r>
    <w:r w:rsidR="003E478E">
      <w:rPr>
        <w:rStyle w:val="PageNumber"/>
        <w:b/>
        <w:noProof/>
        <w:color w:val="auto"/>
      </w:rPr>
      <w:t>A-1</w:t>
    </w:r>
    <w:r w:rsidR="00094650"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194" w:rsidRDefault="00E40194" w:rsidP="00D979EA">
      <w:r>
        <w:separator/>
      </w:r>
    </w:p>
  </w:footnote>
  <w:footnote w:type="continuationSeparator" w:id="0">
    <w:p w:rsidR="00E40194" w:rsidRDefault="00E40194" w:rsidP="00D9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5320F"/>
    <w:multiLevelType w:val="hybridMultilevel"/>
    <w:tmpl w:val="70C6C208"/>
    <w:lvl w:ilvl="0" w:tplc="679C60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B07DB4"/>
    <w:multiLevelType w:val="hybridMultilevel"/>
    <w:tmpl w:val="77045758"/>
    <w:lvl w:ilvl="0" w:tplc="2138DCA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7283C"/>
    <w:multiLevelType w:val="hybridMultilevel"/>
    <w:tmpl w:val="FFB8DDEC"/>
    <w:lvl w:ilvl="0" w:tplc="D638BBAC">
      <w:start w:val="1"/>
      <w:numFmt w:val="bullet"/>
      <w:pStyle w:val="BulletsLas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4">
    <w:nsid w:val="31971974"/>
    <w:multiLevelType w:val="hybridMultilevel"/>
    <w:tmpl w:val="A4CA7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EAD33C4"/>
    <w:multiLevelType w:val="multilevel"/>
    <w:tmpl w:val="4FA612BA"/>
    <w:lvl w:ilvl="0">
      <w:start w:val="1"/>
      <w:numFmt w:val="upp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nsid w:val="55490EFF"/>
    <w:multiLevelType w:val="hybridMultilevel"/>
    <w:tmpl w:val="DCE61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44C04"/>
    <w:multiLevelType w:val="multilevel"/>
    <w:tmpl w:val="08CCB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9">
    <w:nsid w:val="729A5314"/>
    <w:multiLevelType w:val="hybridMultilevel"/>
    <w:tmpl w:val="B492F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3F12E9D"/>
    <w:multiLevelType w:val="multilevel"/>
    <w:tmpl w:val="FAFAE4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A5A28ED"/>
    <w:multiLevelType w:val="hybridMultilevel"/>
    <w:tmpl w:val="7C1E07FE"/>
    <w:lvl w:ilvl="0" w:tplc="0472E388">
      <w:start w:val="1"/>
      <w:numFmt w:val="bullet"/>
      <w:lvlText w:val=""/>
      <w:lvlJc w:val="left"/>
      <w:pPr>
        <w:ind w:left="360" w:hanging="360"/>
      </w:pPr>
      <w:rPr>
        <w:rFonts w:ascii="Symbol" w:hAnsi="Symbol" w:hint="default"/>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7B0DDD"/>
    <w:multiLevelType w:val="hybridMultilevel"/>
    <w:tmpl w:val="2954D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63DA6"/>
    <w:multiLevelType w:val="singleLevel"/>
    <w:tmpl w:val="48322E3C"/>
    <w:lvl w:ilvl="0">
      <w:start w:val="1"/>
      <w:numFmt w:val="bullet"/>
      <w:lvlText w:val=""/>
      <w:lvlJc w:val="left"/>
      <w:pPr>
        <w:ind w:left="360" w:hanging="360"/>
      </w:pPr>
      <w:rPr>
        <w:rFonts w:ascii="Symbol" w:hAnsi="Symbol" w:hint="default"/>
        <w:color w:val="DA291C"/>
        <w:sz w:val="22"/>
      </w:rPr>
    </w:lvl>
  </w:abstractNum>
  <w:num w:numId="1">
    <w:abstractNumId w:val="3"/>
  </w:num>
  <w:num w:numId="2">
    <w:abstractNumId w:val="8"/>
  </w:num>
  <w:num w:numId="3">
    <w:abstractNumId w:val="13"/>
  </w:num>
  <w:num w:numId="4">
    <w:abstractNumId w:val="5"/>
  </w:num>
  <w:num w:numId="5">
    <w:abstractNumId w:val="6"/>
  </w:num>
  <w:num w:numId="6">
    <w:abstractNumId w:val="0"/>
  </w:num>
  <w:num w:numId="7">
    <w:abstractNumId w:val="12"/>
  </w:num>
  <w:num w:numId="8">
    <w:abstractNumId w:val="1"/>
  </w:num>
  <w:num w:numId="9">
    <w:abstractNumId w:val="2"/>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3686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0B"/>
    <w:rsid w:val="00003288"/>
    <w:rsid w:val="00003775"/>
    <w:rsid w:val="00003A2C"/>
    <w:rsid w:val="00004217"/>
    <w:rsid w:val="00006B3A"/>
    <w:rsid w:val="00007230"/>
    <w:rsid w:val="000136F3"/>
    <w:rsid w:val="00016E17"/>
    <w:rsid w:val="0002216E"/>
    <w:rsid w:val="00024123"/>
    <w:rsid w:val="00024507"/>
    <w:rsid w:val="00030C9C"/>
    <w:rsid w:val="00034B6B"/>
    <w:rsid w:val="00040D22"/>
    <w:rsid w:val="00040E00"/>
    <w:rsid w:val="00041441"/>
    <w:rsid w:val="000414ED"/>
    <w:rsid w:val="00043766"/>
    <w:rsid w:val="00045774"/>
    <w:rsid w:val="00046728"/>
    <w:rsid w:val="000525E0"/>
    <w:rsid w:val="00053EEF"/>
    <w:rsid w:val="000543DC"/>
    <w:rsid w:val="00055022"/>
    <w:rsid w:val="000561D1"/>
    <w:rsid w:val="0005750B"/>
    <w:rsid w:val="0006045E"/>
    <w:rsid w:val="000607E3"/>
    <w:rsid w:val="00064627"/>
    <w:rsid w:val="0006587B"/>
    <w:rsid w:val="00070322"/>
    <w:rsid w:val="000718D1"/>
    <w:rsid w:val="00071A52"/>
    <w:rsid w:val="00073A13"/>
    <w:rsid w:val="00074E14"/>
    <w:rsid w:val="0007753E"/>
    <w:rsid w:val="00082D01"/>
    <w:rsid w:val="00087856"/>
    <w:rsid w:val="00087D3A"/>
    <w:rsid w:val="000902AA"/>
    <w:rsid w:val="00094650"/>
    <w:rsid w:val="00095D40"/>
    <w:rsid w:val="000A00A2"/>
    <w:rsid w:val="000A099B"/>
    <w:rsid w:val="000A1C6D"/>
    <w:rsid w:val="000A5091"/>
    <w:rsid w:val="000A5ACD"/>
    <w:rsid w:val="000A6630"/>
    <w:rsid w:val="000A7D69"/>
    <w:rsid w:val="000B33D1"/>
    <w:rsid w:val="000B4EB4"/>
    <w:rsid w:val="000C0A39"/>
    <w:rsid w:val="000C3040"/>
    <w:rsid w:val="000C6227"/>
    <w:rsid w:val="000C680E"/>
    <w:rsid w:val="000C71A7"/>
    <w:rsid w:val="000C7737"/>
    <w:rsid w:val="000C7A6D"/>
    <w:rsid w:val="000C7D5A"/>
    <w:rsid w:val="000D1A8E"/>
    <w:rsid w:val="000D3480"/>
    <w:rsid w:val="000D367D"/>
    <w:rsid w:val="000D53F1"/>
    <w:rsid w:val="000D5777"/>
    <w:rsid w:val="000D7D1C"/>
    <w:rsid w:val="000E5311"/>
    <w:rsid w:val="000E6B75"/>
    <w:rsid w:val="000F2C31"/>
    <w:rsid w:val="000F363A"/>
    <w:rsid w:val="000F39B5"/>
    <w:rsid w:val="000F4CBF"/>
    <w:rsid w:val="000F53F4"/>
    <w:rsid w:val="001019F9"/>
    <w:rsid w:val="00102754"/>
    <w:rsid w:val="001034D7"/>
    <w:rsid w:val="00104F2A"/>
    <w:rsid w:val="00105E5C"/>
    <w:rsid w:val="001070C6"/>
    <w:rsid w:val="00107A04"/>
    <w:rsid w:val="0011170B"/>
    <w:rsid w:val="001132DF"/>
    <w:rsid w:val="001164C3"/>
    <w:rsid w:val="001170D3"/>
    <w:rsid w:val="001178CA"/>
    <w:rsid w:val="00122A2E"/>
    <w:rsid w:val="00122BAF"/>
    <w:rsid w:val="00127DCB"/>
    <w:rsid w:val="001307A5"/>
    <w:rsid w:val="00133FCA"/>
    <w:rsid w:val="00140485"/>
    <w:rsid w:val="00143407"/>
    <w:rsid w:val="001436FD"/>
    <w:rsid w:val="00151DCF"/>
    <w:rsid w:val="00152153"/>
    <w:rsid w:val="00155A22"/>
    <w:rsid w:val="00155ADC"/>
    <w:rsid w:val="00157E04"/>
    <w:rsid w:val="00160456"/>
    <w:rsid w:val="00160657"/>
    <w:rsid w:val="00160B87"/>
    <w:rsid w:val="00162290"/>
    <w:rsid w:val="00164C09"/>
    <w:rsid w:val="00167764"/>
    <w:rsid w:val="001677DC"/>
    <w:rsid w:val="00170508"/>
    <w:rsid w:val="001706A7"/>
    <w:rsid w:val="00172119"/>
    <w:rsid w:val="00172A5E"/>
    <w:rsid w:val="0018701F"/>
    <w:rsid w:val="001A04CE"/>
    <w:rsid w:val="001A0E0A"/>
    <w:rsid w:val="001A23B5"/>
    <w:rsid w:val="001A403F"/>
    <w:rsid w:val="001A4633"/>
    <w:rsid w:val="001B4509"/>
    <w:rsid w:val="001B6DC8"/>
    <w:rsid w:val="001B7A6C"/>
    <w:rsid w:val="001C016B"/>
    <w:rsid w:val="001C0891"/>
    <w:rsid w:val="001C10AF"/>
    <w:rsid w:val="001C4200"/>
    <w:rsid w:val="001C5F02"/>
    <w:rsid w:val="001C76B9"/>
    <w:rsid w:val="001D07E5"/>
    <w:rsid w:val="001D4FDD"/>
    <w:rsid w:val="001D54D3"/>
    <w:rsid w:val="001D6502"/>
    <w:rsid w:val="001E0E52"/>
    <w:rsid w:val="001E1DD9"/>
    <w:rsid w:val="001E2CF1"/>
    <w:rsid w:val="001F026A"/>
    <w:rsid w:val="001F18ED"/>
    <w:rsid w:val="001F20DE"/>
    <w:rsid w:val="001F2CBD"/>
    <w:rsid w:val="001F4681"/>
    <w:rsid w:val="001F472B"/>
    <w:rsid w:val="00200E58"/>
    <w:rsid w:val="00205360"/>
    <w:rsid w:val="002064D3"/>
    <w:rsid w:val="00207413"/>
    <w:rsid w:val="002106BF"/>
    <w:rsid w:val="002124EE"/>
    <w:rsid w:val="00213BF6"/>
    <w:rsid w:val="002176B8"/>
    <w:rsid w:val="002216AD"/>
    <w:rsid w:val="00221D99"/>
    <w:rsid w:val="00221ED8"/>
    <w:rsid w:val="00223A9F"/>
    <w:rsid w:val="00224714"/>
    <w:rsid w:val="0022674D"/>
    <w:rsid w:val="00227977"/>
    <w:rsid w:val="0023449A"/>
    <w:rsid w:val="00235060"/>
    <w:rsid w:val="00235F88"/>
    <w:rsid w:val="00237BC9"/>
    <w:rsid w:val="0024673F"/>
    <w:rsid w:val="00255975"/>
    <w:rsid w:val="002633C0"/>
    <w:rsid w:val="00263F0B"/>
    <w:rsid w:val="00265922"/>
    <w:rsid w:val="00265D65"/>
    <w:rsid w:val="002702F7"/>
    <w:rsid w:val="00273EAA"/>
    <w:rsid w:val="00274DE2"/>
    <w:rsid w:val="0027501E"/>
    <w:rsid w:val="00276702"/>
    <w:rsid w:val="00276820"/>
    <w:rsid w:val="0028328D"/>
    <w:rsid w:val="002838F5"/>
    <w:rsid w:val="00284A16"/>
    <w:rsid w:val="00285BB6"/>
    <w:rsid w:val="00286257"/>
    <w:rsid w:val="00286A14"/>
    <w:rsid w:val="00290106"/>
    <w:rsid w:val="00292F4D"/>
    <w:rsid w:val="0029491C"/>
    <w:rsid w:val="002953A6"/>
    <w:rsid w:val="0029757B"/>
    <w:rsid w:val="00297644"/>
    <w:rsid w:val="002A4078"/>
    <w:rsid w:val="002A5CE0"/>
    <w:rsid w:val="002A5FC8"/>
    <w:rsid w:val="002B2F3C"/>
    <w:rsid w:val="002B3E68"/>
    <w:rsid w:val="002C32AB"/>
    <w:rsid w:val="002C41F9"/>
    <w:rsid w:val="002C4495"/>
    <w:rsid w:val="002C5AC8"/>
    <w:rsid w:val="002C76AB"/>
    <w:rsid w:val="002D13DC"/>
    <w:rsid w:val="002D4536"/>
    <w:rsid w:val="002D6501"/>
    <w:rsid w:val="002D6658"/>
    <w:rsid w:val="002D79F5"/>
    <w:rsid w:val="002E5289"/>
    <w:rsid w:val="002E6E49"/>
    <w:rsid w:val="002F4833"/>
    <w:rsid w:val="002F48C8"/>
    <w:rsid w:val="002F55CE"/>
    <w:rsid w:val="002F76F5"/>
    <w:rsid w:val="00305D00"/>
    <w:rsid w:val="00314A8A"/>
    <w:rsid w:val="00316A92"/>
    <w:rsid w:val="00317E8E"/>
    <w:rsid w:val="003215E3"/>
    <w:rsid w:val="00322CF7"/>
    <w:rsid w:val="003235D9"/>
    <w:rsid w:val="0032386B"/>
    <w:rsid w:val="00324EC2"/>
    <w:rsid w:val="003279F2"/>
    <w:rsid w:val="00330FDC"/>
    <w:rsid w:val="00332778"/>
    <w:rsid w:val="00332DB7"/>
    <w:rsid w:val="00334756"/>
    <w:rsid w:val="00340F22"/>
    <w:rsid w:val="0034182B"/>
    <w:rsid w:val="00342BA9"/>
    <w:rsid w:val="00342CD9"/>
    <w:rsid w:val="00344478"/>
    <w:rsid w:val="003455BC"/>
    <w:rsid w:val="00351C7C"/>
    <w:rsid w:val="00352B14"/>
    <w:rsid w:val="00354503"/>
    <w:rsid w:val="003623F0"/>
    <w:rsid w:val="00370164"/>
    <w:rsid w:val="003711CD"/>
    <w:rsid w:val="003739A2"/>
    <w:rsid w:val="00373C31"/>
    <w:rsid w:val="00380DB1"/>
    <w:rsid w:val="00383BFC"/>
    <w:rsid w:val="00384611"/>
    <w:rsid w:val="00384769"/>
    <w:rsid w:val="00384CA0"/>
    <w:rsid w:val="00385EC5"/>
    <w:rsid w:val="003864F9"/>
    <w:rsid w:val="003870BA"/>
    <w:rsid w:val="00387F51"/>
    <w:rsid w:val="003914D1"/>
    <w:rsid w:val="003918F7"/>
    <w:rsid w:val="00395A89"/>
    <w:rsid w:val="0039751A"/>
    <w:rsid w:val="003A2FA8"/>
    <w:rsid w:val="003A3403"/>
    <w:rsid w:val="003A3505"/>
    <w:rsid w:val="003A42E2"/>
    <w:rsid w:val="003B2232"/>
    <w:rsid w:val="003B4770"/>
    <w:rsid w:val="003B4C78"/>
    <w:rsid w:val="003B7973"/>
    <w:rsid w:val="003C1B44"/>
    <w:rsid w:val="003C20BF"/>
    <w:rsid w:val="003C5A22"/>
    <w:rsid w:val="003C6698"/>
    <w:rsid w:val="003D3079"/>
    <w:rsid w:val="003D4966"/>
    <w:rsid w:val="003D5616"/>
    <w:rsid w:val="003E1E95"/>
    <w:rsid w:val="003E478E"/>
    <w:rsid w:val="003E666B"/>
    <w:rsid w:val="003F2083"/>
    <w:rsid w:val="003F3E19"/>
    <w:rsid w:val="003F3FF1"/>
    <w:rsid w:val="003F4B2B"/>
    <w:rsid w:val="003F5962"/>
    <w:rsid w:val="003F6C42"/>
    <w:rsid w:val="00403ED0"/>
    <w:rsid w:val="00404DEA"/>
    <w:rsid w:val="004061F1"/>
    <w:rsid w:val="00412339"/>
    <w:rsid w:val="00415B57"/>
    <w:rsid w:val="00415BD8"/>
    <w:rsid w:val="00416173"/>
    <w:rsid w:val="00421715"/>
    <w:rsid w:val="00422ABD"/>
    <w:rsid w:val="00423092"/>
    <w:rsid w:val="00425109"/>
    <w:rsid w:val="004253E8"/>
    <w:rsid w:val="00427EA9"/>
    <w:rsid w:val="0043066F"/>
    <w:rsid w:val="0043105D"/>
    <w:rsid w:val="004319BC"/>
    <w:rsid w:val="00432585"/>
    <w:rsid w:val="00434F63"/>
    <w:rsid w:val="004350B0"/>
    <w:rsid w:val="00436CE5"/>
    <w:rsid w:val="00444903"/>
    <w:rsid w:val="00444A09"/>
    <w:rsid w:val="00447309"/>
    <w:rsid w:val="00451233"/>
    <w:rsid w:val="00453C36"/>
    <w:rsid w:val="00462122"/>
    <w:rsid w:val="00463D08"/>
    <w:rsid w:val="00465AE7"/>
    <w:rsid w:val="00466586"/>
    <w:rsid w:val="00470AB4"/>
    <w:rsid w:val="00472E16"/>
    <w:rsid w:val="004734DF"/>
    <w:rsid w:val="0047431B"/>
    <w:rsid w:val="00474F5A"/>
    <w:rsid w:val="004764A3"/>
    <w:rsid w:val="0048209E"/>
    <w:rsid w:val="0048455C"/>
    <w:rsid w:val="00486943"/>
    <w:rsid w:val="00491DD4"/>
    <w:rsid w:val="00495B91"/>
    <w:rsid w:val="004A5408"/>
    <w:rsid w:val="004A657F"/>
    <w:rsid w:val="004A7096"/>
    <w:rsid w:val="004C18DF"/>
    <w:rsid w:val="004C29E5"/>
    <w:rsid w:val="004C2B46"/>
    <w:rsid w:val="004C35C0"/>
    <w:rsid w:val="004C45BF"/>
    <w:rsid w:val="004C7514"/>
    <w:rsid w:val="004D1317"/>
    <w:rsid w:val="004D4C6D"/>
    <w:rsid w:val="004D69A3"/>
    <w:rsid w:val="004D7A2C"/>
    <w:rsid w:val="004D7CDF"/>
    <w:rsid w:val="004E01A4"/>
    <w:rsid w:val="004E2C44"/>
    <w:rsid w:val="004E328E"/>
    <w:rsid w:val="004E64E4"/>
    <w:rsid w:val="004F179E"/>
    <w:rsid w:val="004F4356"/>
    <w:rsid w:val="004F639A"/>
    <w:rsid w:val="004F6742"/>
    <w:rsid w:val="004F709B"/>
    <w:rsid w:val="00503049"/>
    <w:rsid w:val="005037C0"/>
    <w:rsid w:val="00505A31"/>
    <w:rsid w:val="00514715"/>
    <w:rsid w:val="00514C64"/>
    <w:rsid w:val="005247D6"/>
    <w:rsid w:val="00527FBD"/>
    <w:rsid w:val="00530AF1"/>
    <w:rsid w:val="00530CB2"/>
    <w:rsid w:val="00531BF8"/>
    <w:rsid w:val="00533A87"/>
    <w:rsid w:val="00534B03"/>
    <w:rsid w:val="00534C33"/>
    <w:rsid w:val="00536DB4"/>
    <w:rsid w:val="005375A1"/>
    <w:rsid w:val="0054025D"/>
    <w:rsid w:val="00540B53"/>
    <w:rsid w:val="005418B8"/>
    <w:rsid w:val="00543737"/>
    <w:rsid w:val="005447E9"/>
    <w:rsid w:val="00544D04"/>
    <w:rsid w:val="00546D74"/>
    <w:rsid w:val="0055123E"/>
    <w:rsid w:val="00552BB2"/>
    <w:rsid w:val="00552E7A"/>
    <w:rsid w:val="0055421C"/>
    <w:rsid w:val="0055636F"/>
    <w:rsid w:val="00560927"/>
    <w:rsid w:val="00563E55"/>
    <w:rsid w:val="005676E6"/>
    <w:rsid w:val="00574572"/>
    <w:rsid w:val="00575771"/>
    <w:rsid w:val="00576628"/>
    <w:rsid w:val="00581557"/>
    <w:rsid w:val="005835B6"/>
    <w:rsid w:val="00583B36"/>
    <w:rsid w:val="00585CA4"/>
    <w:rsid w:val="00594781"/>
    <w:rsid w:val="00597948"/>
    <w:rsid w:val="005A1A51"/>
    <w:rsid w:val="005A5DE8"/>
    <w:rsid w:val="005A73F4"/>
    <w:rsid w:val="005B1AC5"/>
    <w:rsid w:val="005B6A25"/>
    <w:rsid w:val="005C3405"/>
    <w:rsid w:val="005C4572"/>
    <w:rsid w:val="005C4647"/>
    <w:rsid w:val="005C72B0"/>
    <w:rsid w:val="005D4E4D"/>
    <w:rsid w:val="005D611D"/>
    <w:rsid w:val="005E01EE"/>
    <w:rsid w:val="005E0CF2"/>
    <w:rsid w:val="005E2AEA"/>
    <w:rsid w:val="005E6B70"/>
    <w:rsid w:val="005F04BF"/>
    <w:rsid w:val="005F2CBF"/>
    <w:rsid w:val="00605986"/>
    <w:rsid w:val="006078E6"/>
    <w:rsid w:val="00610DEC"/>
    <w:rsid w:val="006122D8"/>
    <w:rsid w:val="0061247A"/>
    <w:rsid w:val="006149CF"/>
    <w:rsid w:val="00615486"/>
    <w:rsid w:val="00615938"/>
    <w:rsid w:val="00616590"/>
    <w:rsid w:val="00621CA6"/>
    <w:rsid w:val="00623E98"/>
    <w:rsid w:val="0062576B"/>
    <w:rsid w:val="00625890"/>
    <w:rsid w:val="0062595E"/>
    <w:rsid w:val="00627D01"/>
    <w:rsid w:val="0063014E"/>
    <w:rsid w:val="00632437"/>
    <w:rsid w:val="00637CC3"/>
    <w:rsid w:val="0064023A"/>
    <w:rsid w:val="006475F3"/>
    <w:rsid w:val="00650B96"/>
    <w:rsid w:val="0065112D"/>
    <w:rsid w:val="00653EB3"/>
    <w:rsid w:val="0065527B"/>
    <w:rsid w:val="00660CF2"/>
    <w:rsid w:val="0066134E"/>
    <w:rsid w:val="006674D4"/>
    <w:rsid w:val="0067111B"/>
    <w:rsid w:val="006718D0"/>
    <w:rsid w:val="006727E9"/>
    <w:rsid w:val="006751FA"/>
    <w:rsid w:val="00677304"/>
    <w:rsid w:val="006814BB"/>
    <w:rsid w:val="006831D9"/>
    <w:rsid w:val="006836B7"/>
    <w:rsid w:val="006840EB"/>
    <w:rsid w:val="006846ED"/>
    <w:rsid w:val="0068790D"/>
    <w:rsid w:val="00690653"/>
    <w:rsid w:val="00691F0C"/>
    <w:rsid w:val="006928B2"/>
    <w:rsid w:val="0069342C"/>
    <w:rsid w:val="006A0D42"/>
    <w:rsid w:val="006A15EC"/>
    <w:rsid w:val="006A4AD6"/>
    <w:rsid w:val="006A541C"/>
    <w:rsid w:val="006A5B3B"/>
    <w:rsid w:val="006B0269"/>
    <w:rsid w:val="006B1DA6"/>
    <w:rsid w:val="006B331C"/>
    <w:rsid w:val="006C0E22"/>
    <w:rsid w:val="006C7A4C"/>
    <w:rsid w:val="006D0853"/>
    <w:rsid w:val="006D16AD"/>
    <w:rsid w:val="006D406B"/>
    <w:rsid w:val="006D4A23"/>
    <w:rsid w:val="006E0445"/>
    <w:rsid w:val="006E0984"/>
    <w:rsid w:val="006E1D86"/>
    <w:rsid w:val="006E2B32"/>
    <w:rsid w:val="006E4281"/>
    <w:rsid w:val="006E67D8"/>
    <w:rsid w:val="006E7240"/>
    <w:rsid w:val="006F05C2"/>
    <w:rsid w:val="006F2B34"/>
    <w:rsid w:val="006F4950"/>
    <w:rsid w:val="006F5FAF"/>
    <w:rsid w:val="006F7541"/>
    <w:rsid w:val="007031BD"/>
    <w:rsid w:val="00704CD9"/>
    <w:rsid w:val="0070570B"/>
    <w:rsid w:val="007057ED"/>
    <w:rsid w:val="0070672F"/>
    <w:rsid w:val="007105A6"/>
    <w:rsid w:val="00715417"/>
    <w:rsid w:val="00715A14"/>
    <w:rsid w:val="0072154E"/>
    <w:rsid w:val="00722BC0"/>
    <w:rsid w:val="00725E3D"/>
    <w:rsid w:val="007269C0"/>
    <w:rsid w:val="00726DD4"/>
    <w:rsid w:val="00730F56"/>
    <w:rsid w:val="0073786A"/>
    <w:rsid w:val="00740B1A"/>
    <w:rsid w:val="0074357D"/>
    <w:rsid w:val="00744E2C"/>
    <w:rsid w:val="00747E93"/>
    <w:rsid w:val="0075120D"/>
    <w:rsid w:val="00752119"/>
    <w:rsid w:val="00754408"/>
    <w:rsid w:val="007631C7"/>
    <w:rsid w:val="00763CCC"/>
    <w:rsid w:val="00775F6E"/>
    <w:rsid w:val="00776C72"/>
    <w:rsid w:val="007817A0"/>
    <w:rsid w:val="0078258F"/>
    <w:rsid w:val="00784275"/>
    <w:rsid w:val="007846BC"/>
    <w:rsid w:val="00794B6E"/>
    <w:rsid w:val="00795DBB"/>
    <w:rsid w:val="007969A4"/>
    <w:rsid w:val="007A0114"/>
    <w:rsid w:val="007A259C"/>
    <w:rsid w:val="007A310B"/>
    <w:rsid w:val="007A3587"/>
    <w:rsid w:val="007A6507"/>
    <w:rsid w:val="007A651C"/>
    <w:rsid w:val="007A678D"/>
    <w:rsid w:val="007A7FFB"/>
    <w:rsid w:val="007B1321"/>
    <w:rsid w:val="007B1904"/>
    <w:rsid w:val="007B31E5"/>
    <w:rsid w:val="007B4C93"/>
    <w:rsid w:val="007C1643"/>
    <w:rsid w:val="007C4BA1"/>
    <w:rsid w:val="007C5C94"/>
    <w:rsid w:val="007C7D96"/>
    <w:rsid w:val="007D418D"/>
    <w:rsid w:val="007D6370"/>
    <w:rsid w:val="007E092F"/>
    <w:rsid w:val="007E54DE"/>
    <w:rsid w:val="007E5EC0"/>
    <w:rsid w:val="007E7BF1"/>
    <w:rsid w:val="007F0E23"/>
    <w:rsid w:val="007F532F"/>
    <w:rsid w:val="007F6F80"/>
    <w:rsid w:val="0080098A"/>
    <w:rsid w:val="0080122A"/>
    <w:rsid w:val="00801761"/>
    <w:rsid w:val="00802A0B"/>
    <w:rsid w:val="00804823"/>
    <w:rsid w:val="008100D1"/>
    <w:rsid w:val="008111EB"/>
    <w:rsid w:val="008130C9"/>
    <w:rsid w:val="00813D02"/>
    <w:rsid w:val="00814833"/>
    <w:rsid w:val="00820000"/>
    <w:rsid w:val="00820112"/>
    <w:rsid w:val="0082033D"/>
    <w:rsid w:val="008222AD"/>
    <w:rsid w:val="0083104D"/>
    <w:rsid w:val="008349AE"/>
    <w:rsid w:val="008370A0"/>
    <w:rsid w:val="00840D86"/>
    <w:rsid w:val="00841DF0"/>
    <w:rsid w:val="00843E7C"/>
    <w:rsid w:val="00846D77"/>
    <w:rsid w:val="00847B26"/>
    <w:rsid w:val="008505B7"/>
    <w:rsid w:val="00852480"/>
    <w:rsid w:val="00852713"/>
    <w:rsid w:val="0085416A"/>
    <w:rsid w:val="00856632"/>
    <w:rsid w:val="00863BEC"/>
    <w:rsid w:val="00866934"/>
    <w:rsid w:val="00867308"/>
    <w:rsid w:val="00871F37"/>
    <w:rsid w:val="00872548"/>
    <w:rsid w:val="0088672E"/>
    <w:rsid w:val="00890B2D"/>
    <w:rsid w:val="00891FF2"/>
    <w:rsid w:val="00892F12"/>
    <w:rsid w:val="00893E19"/>
    <w:rsid w:val="00894BC2"/>
    <w:rsid w:val="008A1749"/>
    <w:rsid w:val="008A3C08"/>
    <w:rsid w:val="008A5A49"/>
    <w:rsid w:val="008B0543"/>
    <w:rsid w:val="008B1F83"/>
    <w:rsid w:val="008B3C50"/>
    <w:rsid w:val="008C0888"/>
    <w:rsid w:val="008C3505"/>
    <w:rsid w:val="008C55D1"/>
    <w:rsid w:val="008D30EA"/>
    <w:rsid w:val="008D3D55"/>
    <w:rsid w:val="008D44FA"/>
    <w:rsid w:val="008D55C8"/>
    <w:rsid w:val="008E0796"/>
    <w:rsid w:val="008E20DE"/>
    <w:rsid w:val="008E696D"/>
    <w:rsid w:val="008F1770"/>
    <w:rsid w:val="008F1D96"/>
    <w:rsid w:val="008F654E"/>
    <w:rsid w:val="008F7D3A"/>
    <w:rsid w:val="009013C5"/>
    <w:rsid w:val="00903E4B"/>
    <w:rsid w:val="00904932"/>
    <w:rsid w:val="009061A4"/>
    <w:rsid w:val="0091235F"/>
    <w:rsid w:val="00912E02"/>
    <w:rsid w:val="0091475F"/>
    <w:rsid w:val="00923C58"/>
    <w:rsid w:val="00926DB0"/>
    <w:rsid w:val="00931493"/>
    <w:rsid w:val="009336A0"/>
    <w:rsid w:val="009347CC"/>
    <w:rsid w:val="00934E6B"/>
    <w:rsid w:val="0094068F"/>
    <w:rsid w:val="00942024"/>
    <w:rsid w:val="00944550"/>
    <w:rsid w:val="009550AD"/>
    <w:rsid w:val="009565D4"/>
    <w:rsid w:val="00957415"/>
    <w:rsid w:val="00967D7C"/>
    <w:rsid w:val="00976925"/>
    <w:rsid w:val="00977D73"/>
    <w:rsid w:val="00984803"/>
    <w:rsid w:val="009913BE"/>
    <w:rsid w:val="0099262A"/>
    <w:rsid w:val="009930BF"/>
    <w:rsid w:val="00993FA1"/>
    <w:rsid w:val="00996FEA"/>
    <w:rsid w:val="009979BB"/>
    <w:rsid w:val="009979F5"/>
    <w:rsid w:val="009A05F3"/>
    <w:rsid w:val="009B4EF8"/>
    <w:rsid w:val="009B56DA"/>
    <w:rsid w:val="009B6B86"/>
    <w:rsid w:val="009C67F5"/>
    <w:rsid w:val="009C6B8C"/>
    <w:rsid w:val="009C79EB"/>
    <w:rsid w:val="009D13BB"/>
    <w:rsid w:val="009D3FBB"/>
    <w:rsid w:val="009D50EB"/>
    <w:rsid w:val="009D75F8"/>
    <w:rsid w:val="009E08B4"/>
    <w:rsid w:val="009E1EB8"/>
    <w:rsid w:val="009E32F5"/>
    <w:rsid w:val="009E6279"/>
    <w:rsid w:val="009E7829"/>
    <w:rsid w:val="009F027C"/>
    <w:rsid w:val="009F2649"/>
    <w:rsid w:val="009F2F5B"/>
    <w:rsid w:val="009F4405"/>
    <w:rsid w:val="009F704C"/>
    <w:rsid w:val="00A00351"/>
    <w:rsid w:val="00A00C94"/>
    <w:rsid w:val="00A0215D"/>
    <w:rsid w:val="00A05DF9"/>
    <w:rsid w:val="00A06666"/>
    <w:rsid w:val="00A105E0"/>
    <w:rsid w:val="00A11427"/>
    <w:rsid w:val="00A16DCE"/>
    <w:rsid w:val="00A20CE8"/>
    <w:rsid w:val="00A22F13"/>
    <w:rsid w:val="00A278ED"/>
    <w:rsid w:val="00A3018B"/>
    <w:rsid w:val="00A3128D"/>
    <w:rsid w:val="00A324EA"/>
    <w:rsid w:val="00A33A46"/>
    <w:rsid w:val="00A34D1B"/>
    <w:rsid w:val="00A405A5"/>
    <w:rsid w:val="00A453FC"/>
    <w:rsid w:val="00A45B43"/>
    <w:rsid w:val="00A475BB"/>
    <w:rsid w:val="00A4794A"/>
    <w:rsid w:val="00A5041B"/>
    <w:rsid w:val="00A50955"/>
    <w:rsid w:val="00A533DE"/>
    <w:rsid w:val="00A53E2B"/>
    <w:rsid w:val="00A54562"/>
    <w:rsid w:val="00A5761D"/>
    <w:rsid w:val="00A6597C"/>
    <w:rsid w:val="00A72878"/>
    <w:rsid w:val="00A72ED0"/>
    <w:rsid w:val="00A758ED"/>
    <w:rsid w:val="00A7717E"/>
    <w:rsid w:val="00A80F75"/>
    <w:rsid w:val="00A817CE"/>
    <w:rsid w:val="00A85306"/>
    <w:rsid w:val="00A8599E"/>
    <w:rsid w:val="00A8617F"/>
    <w:rsid w:val="00A900DC"/>
    <w:rsid w:val="00A91301"/>
    <w:rsid w:val="00A928FA"/>
    <w:rsid w:val="00A92DF4"/>
    <w:rsid w:val="00A96F9F"/>
    <w:rsid w:val="00A97A34"/>
    <w:rsid w:val="00A97D43"/>
    <w:rsid w:val="00AA080B"/>
    <w:rsid w:val="00AA79CD"/>
    <w:rsid w:val="00AA7B0B"/>
    <w:rsid w:val="00AB2BB9"/>
    <w:rsid w:val="00AB32CF"/>
    <w:rsid w:val="00AB5C3B"/>
    <w:rsid w:val="00AB60DE"/>
    <w:rsid w:val="00AC59EB"/>
    <w:rsid w:val="00AC6E6C"/>
    <w:rsid w:val="00AC6F0C"/>
    <w:rsid w:val="00AD2235"/>
    <w:rsid w:val="00AD4072"/>
    <w:rsid w:val="00AD71EC"/>
    <w:rsid w:val="00AE611E"/>
    <w:rsid w:val="00B02599"/>
    <w:rsid w:val="00B11982"/>
    <w:rsid w:val="00B13B30"/>
    <w:rsid w:val="00B13E85"/>
    <w:rsid w:val="00B13F5A"/>
    <w:rsid w:val="00B14060"/>
    <w:rsid w:val="00B16B3C"/>
    <w:rsid w:val="00B20303"/>
    <w:rsid w:val="00B21F89"/>
    <w:rsid w:val="00B24C65"/>
    <w:rsid w:val="00B25EE3"/>
    <w:rsid w:val="00B2638B"/>
    <w:rsid w:val="00B269D4"/>
    <w:rsid w:val="00B3202C"/>
    <w:rsid w:val="00B3357C"/>
    <w:rsid w:val="00B34641"/>
    <w:rsid w:val="00B35DCD"/>
    <w:rsid w:val="00B44156"/>
    <w:rsid w:val="00B4481A"/>
    <w:rsid w:val="00B44A4C"/>
    <w:rsid w:val="00B54A1F"/>
    <w:rsid w:val="00B54F0A"/>
    <w:rsid w:val="00B56571"/>
    <w:rsid w:val="00B60A22"/>
    <w:rsid w:val="00B60F2A"/>
    <w:rsid w:val="00B61363"/>
    <w:rsid w:val="00B61C4A"/>
    <w:rsid w:val="00B61EC9"/>
    <w:rsid w:val="00B65A8D"/>
    <w:rsid w:val="00B66E4C"/>
    <w:rsid w:val="00B679AD"/>
    <w:rsid w:val="00B74983"/>
    <w:rsid w:val="00B7744A"/>
    <w:rsid w:val="00B77649"/>
    <w:rsid w:val="00B81E0C"/>
    <w:rsid w:val="00B82D4D"/>
    <w:rsid w:val="00B87EE6"/>
    <w:rsid w:val="00B9260A"/>
    <w:rsid w:val="00B96ABD"/>
    <w:rsid w:val="00B96BDA"/>
    <w:rsid w:val="00BB3F84"/>
    <w:rsid w:val="00BC0C14"/>
    <w:rsid w:val="00BC520C"/>
    <w:rsid w:val="00BD3C92"/>
    <w:rsid w:val="00BD5671"/>
    <w:rsid w:val="00BD6190"/>
    <w:rsid w:val="00BD7F06"/>
    <w:rsid w:val="00BE33AB"/>
    <w:rsid w:val="00BE5E67"/>
    <w:rsid w:val="00BF18DC"/>
    <w:rsid w:val="00BF525A"/>
    <w:rsid w:val="00BF78FE"/>
    <w:rsid w:val="00C04B4F"/>
    <w:rsid w:val="00C1235E"/>
    <w:rsid w:val="00C12C90"/>
    <w:rsid w:val="00C13DE2"/>
    <w:rsid w:val="00C14408"/>
    <w:rsid w:val="00C14776"/>
    <w:rsid w:val="00C17F58"/>
    <w:rsid w:val="00C224A1"/>
    <w:rsid w:val="00C24381"/>
    <w:rsid w:val="00C24426"/>
    <w:rsid w:val="00C307E7"/>
    <w:rsid w:val="00C3226C"/>
    <w:rsid w:val="00C33711"/>
    <w:rsid w:val="00C34A92"/>
    <w:rsid w:val="00C35829"/>
    <w:rsid w:val="00C370A7"/>
    <w:rsid w:val="00C41AA0"/>
    <w:rsid w:val="00C42EED"/>
    <w:rsid w:val="00C44E40"/>
    <w:rsid w:val="00C45C5E"/>
    <w:rsid w:val="00C50362"/>
    <w:rsid w:val="00C52331"/>
    <w:rsid w:val="00C52F9F"/>
    <w:rsid w:val="00C54499"/>
    <w:rsid w:val="00C57E90"/>
    <w:rsid w:val="00C6063E"/>
    <w:rsid w:val="00C62F1C"/>
    <w:rsid w:val="00C6380F"/>
    <w:rsid w:val="00C6443D"/>
    <w:rsid w:val="00C71653"/>
    <w:rsid w:val="00C744A3"/>
    <w:rsid w:val="00C745C6"/>
    <w:rsid w:val="00C74CA3"/>
    <w:rsid w:val="00C806E7"/>
    <w:rsid w:val="00C8159E"/>
    <w:rsid w:val="00C81DB5"/>
    <w:rsid w:val="00C827F7"/>
    <w:rsid w:val="00C8411A"/>
    <w:rsid w:val="00C900FF"/>
    <w:rsid w:val="00CA0A1B"/>
    <w:rsid w:val="00CA1A29"/>
    <w:rsid w:val="00CA7307"/>
    <w:rsid w:val="00CB3FC8"/>
    <w:rsid w:val="00CB442A"/>
    <w:rsid w:val="00CB6D12"/>
    <w:rsid w:val="00CB7563"/>
    <w:rsid w:val="00CC47FC"/>
    <w:rsid w:val="00CC5345"/>
    <w:rsid w:val="00CC53EF"/>
    <w:rsid w:val="00CC62A6"/>
    <w:rsid w:val="00CC6747"/>
    <w:rsid w:val="00CD4B2E"/>
    <w:rsid w:val="00CD4DE4"/>
    <w:rsid w:val="00CD6527"/>
    <w:rsid w:val="00CD6B3F"/>
    <w:rsid w:val="00CD6E2F"/>
    <w:rsid w:val="00CE01AD"/>
    <w:rsid w:val="00CE503F"/>
    <w:rsid w:val="00CF004C"/>
    <w:rsid w:val="00CF07C4"/>
    <w:rsid w:val="00CF0940"/>
    <w:rsid w:val="00CF3E63"/>
    <w:rsid w:val="00CF41FE"/>
    <w:rsid w:val="00CF561E"/>
    <w:rsid w:val="00CF5DF7"/>
    <w:rsid w:val="00CF761B"/>
    <w:rsid w:val="00D001D7"/>
    <w:rsid w:val="00D07679"/>
    <w:rsid w:val="00D12B9E"/>
    <w:rsid w:val="00D143BA"/>
    <w:rsid w:val="00D17438"/>
    <w:rsid w:val="00D20DD2"/>
    <w:rsid w:val="00D24243"/>
    <w:rsid w:val="00D27047"/>
    <w:rsid w:val="00D316F4"/>
    <w:rsid w:val="00D34EEE"/>
    <w:rsid w:val="00D37BAF"/>
    <w:rsid w:val="00D40FF0"/>
    <w:rsid w:val="00D471F0"/>
    <w:rsid w:val="00D47863"/>
    <w:rsid w:val="00D51B1E"/>
    <w:rsid w:val="00D52E91"/>
    <w:rsid w:val="00D53A6A"/>
    <w:rsid w:val="00D6647A"/>
    <w:rsid w:val="00D70365"/>
    <w:rsid w:val="00D7037F"/>
    <w:rsid w:val="00D73BDD"/>
    <w:rsid w:val="00D75614"/>
    <w:rsid w:val="00D76D12"/>
    <w:rsid w:val="00D80331"/>
    <w:rsid w:val="00D81BFB"/>
    <w:rsid w:val="00D86FDA"/>
    <w:rsid w:val="00D874AE"/>
    <w:rsid w:val="00D9040C"/>
    <w:rsid w:val="00D94D54"/>
    <w:rsid w:val="00D96598"/>
    <w:rsid w:val="00D979EA"/>
    <w:rsid w:val="00DA02B9"/>
    <w:rsid w:val="00DA37F0"/>
    <w:rsid w:val="00DA3F3A"/>
    <w:rsid w:val="00DA42EA"/>
    <w:rsid w:val="00DA70D8"/>
    <w:rsid w:val="00DA7C8E"/>
    <w:rsid w:val="00DA7FEA"/>
    <w:rsid w:val="00DB269B"/>
    <w:rsid w:val="00DB7A4F"/>
    <w:rsid w:val="00DC02B5"/>
    <w:rsid w:val="00DC18EB"/>
    <w:rsid w:val="00DD26E2"/>
    <w:rsid w:val="00DD27D1"/>
    <w:rsid w:val="00DE2020"/>
    <w:rsid w:val="00DE221A"/>
    <w:rsid w:val="00DE2334"/>
    <w:rsid w:val="00DE34B1"/>
    <w:rsid w:val="00DE4169"/>
    <w:rsid w:val="00DE4A67"/>
    <w:rsid w:val="00DE5C1E"/>
    <w:rsid w:val="00DF081B"/>
    <w:rsid w:val="00DF3444"/>
    <w:rsid w:val="00DF6621"/>
    <w:rsid w:val="00DF68F0"/>
    <w:rsid w:val="00DF6CDE"/>
    <w:rsid w:val="00E000F1"/>
    <w:rsid w:val="00E0113D"/>
    <w:rsid w:val="00E039CB"/>
    <w:rsid w:val="00E1084F"/>
    <w:rsid w:val="00E1208B"/>
    <w:rsid w:val="00E1423B"/>
    <w:rsid w:val="00E27E52"/>
    <w:rsid w:val="00E317E1"/>
    <w:rsid w:val="00E31919"/>
    <w:rsid w:val="00E32D8A"/>
    <w:rsid w:val="00E33231"/>
    <w:rsid w:val="00E40194"/>
    <w:rsid w:val="00E4090A"/>
    <w:rsid w:val="00E40FF4"/>
    <w:rsid w:val="00E41D4D"/>
    <w:rsid w:val="00E5125B"/>
    <w:rsid w:val="00E57D94"/>
    <w:rsid w:val="00E6186E"/>
    <w:rsid w:val="00E67B33"/>
    <w:rsid w:val="00E72F03"/>
    <w:rsid w:val="00E7429A"/>
    <w:rsid w:val="00E75D89"/>
    <w:rsid w:val="00E83130"/>
    <w:rsid w:val="00E84434"/>
    <w:rsid w:val="00E84954"/>
    <w:rsid w:val="00E9277B"/>
    <w:rsid w:val="00E9644E"/>
    <w:rsid w:val="00EA0512"/>
    <w:rsid w:val="00EA1341"/>
    <w:rsid w:val="00EA5953"/>
    <w:rsid w:val="00EA746D"/>
    <w:rsid w:val="00EB30F5"/>
    <w:rsid w:val="00EB470C"/>
    <w:rsid w:val="00EB5C8B"/>
    <w:rsid w:val="00EB7E84"/>
    <w:rsid w:val="00EC205D"/>
    <w:rsid w:val="00EC29FD"/>
    <w:rsid w:val="00EC3CC1"/>
    <w:rsid w:val="00EC47CA"/>
    <w:rsid w:val="00EC5930"/>
    <w:rsid w:val="00ED263C"/>
    <w:rsid w:val="00ED2A92"/>
    <w:rsid w:val="00ED4EA9"/>
    <w:rsid w:val="00ED503D"/>
    <w:rsid w:val="00EE0307"/>
    <w:rsid w:val="00EE11FD"/>
    <w:rsid w:val="00EE1D07"/>
    <w:rsid w:val="00EE62CB"/>
    <w:rsid w:val="00EF142D"/>
    <w:rsid w:val="00EF69F3"/>
    <w:rsid w:val="00F05D47"/>
    <w:rsid w:val="00F113B8"/>
    <w:rsid w:val="00F12832"/>
    <w:rsid w:val="00F13235"/>
    <w:rsid w:val="00F139F3"/>
    <w:rsid w:val="00F13BF9"/>
    <w:rsid w:val="00F1494E"/>
    <w:rsid w:val="00F22537"/>
    <w:rsid w:val="00F23798"/>
    <w:rsid w:val="00F260AC"/>
    <w:rsid w:val="00F26DFB"/>
    <w:rsid w:val="00F27043"/>
    <w:rsid w:val="00F32C54"/>
    <w:rsid w:val="00F32E6E"/>
    <w:rsid w:val="00F40FDD"/>
    <w:rsid w:val="00F4263A"/>
    <w:rsid w:val="00F47E96"/>
    <w:rsid w:val="00F50A3A"/>
    <w:rsid w:val="00F51EB4"/>
    <w:rsid w:val="00F53A68"/>
    <w:rsid w:val="00F62A1E"/>
    <w:rsid w:val="00F64DB9"/>
    <w:rsid w:val="00F65513"/>
    <w:rsid w:val="00F657DD"/>
    <w:rsid w:val="00F679AD"/>
    <w:rsid w:val="00F76801"/>
    <w:rsid w:val="00F77FF9"/>
    <w:rsid w:val="00F808CB"/>
    <w:rsid w:val="00F85399"/>
    <w:rsid w:val="00F87FDF"/>
    <w:rsid w:val="00F93183"/>
    <w:rsid w:val="00F949C5"/>
    <w:rsid w:val="00F95150"/>
    <w:rsid w:val="00F958DB"/>
    <w:rsid w:val="00F971F2"/>
    <w:rsid w:val="00F97865"/>
    <w:rsid w:val="00FA035F"/>
    <w:rsid w:val="00FA686C"/>
    <w:rsid w:val="00FA6932"/>
    <w:rsid w:val="00FA6F58"/>
    <w:rsid w:val="00FB38F7"/>
    <w:rsid w:val="00FB3972"/>
    <w:rsid w:val="00FB4AAC"/>
    <w:rsid w:val="00FB5814"/>
    <w:rsid w:val="00FB70DE"/>
    <w:rsid w:val="00FC2BD1"/>
    <w:rsid w:val="00FC2F02"/>
    <w:rsid w:val="00FC45AF"/>
    <w:rsid w:val="00FC4FBD"/>
    <w:rsid w:val="00FD0346"/>
    <w:rsid w:val="00FD17C2"/>
    <w:rsid w:val="00FD3402"/>
    <w:rsid w:val="00FD634F"/>
    <w:rsid w:val="00FE0A7C"/>
    <w:rsid w:val="00FE2611"/>
    <w:rsid w:val="00FE5E64"/>
    <w:rsid w:val="00FF0647"/>
    <w:rsid w:val="00FF2067"/>
    <w:rsid w:val="00FF28D3"/>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0C71A7"/>
    <w:pPr>
      <w:keepNext/>
      <w:keepLines/>
      <w:pageBreakBefore/>
      <w:numPr>
        <w:numId w:val="4"/>
      </w:numPr>
      <w:shd w:val="clear" w:color="auto" w:fill="8C8C8C"/>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2E6E49"/>
    <w:pPr>
      <w:keepNext/>
      <w:numPr>
        <w:ilvl w:val="2"/>
        <w:numId w:val="4"/>
      </w:numPr>
      <w:spacing w:before="60" w:after="120"/>
      <w:outlineLvl w:val="2"/>
    </w:pPr>
    <w:rPr>
      <w:rFonts w:ascii="Arial" w:hAnsi="Arial"/>
      <w:b/>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odyText"/>
    <w:rsid w:val="005A73F4"/>
    <w:pPr>
      <w:numPr>
        <w:numId w:val="9"/>
      </w:numPr>
    </w:pPr>
  </w:style>
  <w:style w:type="paragraph" w:customStyle="1" w:styleId="Bullets">
    <w:name w:val="Bullets"/>
    <w:basedOn w:val="BodyText"/>
    <w:rsid w:val="005A73F4"/>
    <w:pPr>
      <w:spacing w:after="120"/>
      <w:ind w:left="720" w:hanging="360"/>
    </w:pPr>
  </w:style>
  <w:style w:type="paragraph" w:customStyle="1" w:styleId="RefNumbers">
    <w:name w:val="Ref Numbers"/>
    <w:basedOn w:val="BodyText"/>
    <w:rsid w:val="00650B96"/>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AC6E6C"/>
    <w:pPr>
      <w:tabs>
        <w:tab w:val="left" w:pos="540"/>
        <w:tab w:val="right" w:leader="dot" w:pos="8990"/>
      </w:tabs>
      <w:spacing w:after="120"/>
    </w:pPr>
    <w:rPr>
      <w:b/>
      <w:noProof/>
    </w:rPr>
  </w:style>
  <w:style w:type="character" w:styleId="CommentReference">
    <w:name w:val="annotation reference"/>
    <w:basedOn w:val="DefaultParagraphFont"/>
    <w:rsid w:val="00650B96"/>
    <w:rPr>
      <w:sz w:val="16"/>
    </w:rPr>
  </w:style>
  <w:style w:type="paragraph" w:styleId="TOC2">
    <w:name w:val="toc 2"/>
    <w:basedOn w:val="BodyText"/>
    <w:next w:val="BodyText"/>
    <w:uiPriority w:val="39"/>
    <w:rsid w:val="00AC6E6C"/>
    <w:pPr>
      <w:tabs>
        <w:tab w:val="left" w:pos="1260"/>
        <w:tab w:val="right" w:leader="dot" w:pos="8990"/>
      </w:tabs>
      <w:spacing w:after="120"/>
      <w:ind w:left="547"/>
    </w:pPr>
    <w:rPr>
      <w:noProof/>
    </w:rPr>
  </w:style>
  <w:style w:type="paragraph" w:styleId="TOC3">
    <w:name w:val="toc 3"/>
    <w:basedOn w:val="BodyText"/>
    <w:next w:val="BodyText"/>
    <w:uiPriority w:val="39"/>
    <w:rsid w:val="00AC6E6C"/>
    <w:pPr>
      <w:tabs>
        <w:tab w:val="left" w:pos="1980"/>
        <w:tab w:val="right" w:leader="dot" w:pos="9000"/>
      </w:tabs>
      <w:spacing w:after="120"/>
      <w:ind w:left="1980" w:right="360" w:hanging="720"/>
    </w:pPr>
    <w:rPr>
      <w:noProof/>
    </w:rPr>
  </w:style>
  <w:style w:type="paragraph" w:styleId="TOC4">
    <w:name w:val="toc 4"/>
    <w:basedOn w:val="BodyText"/>
    <w:next w:val="BodyText"/>
    <w:semiHidden/>
    <w:rsid w:val="00650B96"/>
    <w:pPr>
      <w:ind w:left="1728"/>
    </w:pPr>
  </w:style>
  <w:style w:type="paragraph" w:styleId="TOC5">
    <w:name w:val="toc 5"/>
    <w:basedOn w:val="Normal"/>
    <w:next w:val="Normal"/>
    <w:autoRedefine/>
    <w:semiHidden/>
    <w:rsid w:val="00650B96"/>
    <w:pPr>
      <w:ind w:left="960"/>
    </w:pPr>
  </w:style>
  <w:style w:type="paragraph" w:styleId="TOC6">
    <w:name w:val="toc 6"/>
    <w:basedOn w:val="Normal"/>
    <w:next w:val="Normal"/>
    <w:autoRedefine/>
    <w:semiHidden/>
    <w:rsid w:val="00650B96"/>
    <w:pPr>
      <w:ind w:left="1200"/>
    </w:pPr>
  </w:style>
  <w:style w:type="paragraph" w:styleId="TOC7">
    <w:name w:val="toc 7"/>
    <w:basedOn w:val="Normal"/>
    <w:next w:val="Normal"/>
    <w:autoRedefine/>
    <w:semiHidden/>
    <w:rsid w:val="00650B96"/>
    <w:pPr>
      <w:ind w:left="1440"/>
    </w:pPr>
  </w:style>
  <w:style w:type="paragraph" w:styleId="TOC8">
    <w:name w:val="toc 8"/>
    <w:basedOn w:val="Normal"/>
    <w:next w:val="Normal"/>
    <w:autoRedefine/>
    <w:semiHidden/>
    <w:rsid w:val="00650B96"/>
    <w:pPr>
      <w:ind w:left="1680"/>
    </w:pPr>
  </w:style>
  <w:style w:type="paragraph" w:styleId="TOC9">
    <w:name w:val="toc 9"/>
    <w:basedOn w:val="Normal"/>
    <w:next w:val="Normal"/>
    <w:autoRedefine/>
    <w:semiHidden/>
    <w:rsid w:val="00650B96"/>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rsid w:val="00650B96"/>
    <w:pPr>
      <w:spacing w:after="120"/>
      <w:ind w:left="360" w:hanging="360"/>
    </w:pPr>
    <w:rPr>
      <w:sz w:val="20"/>
    </w:rPr>
  </w:style>
  <w:style w:type="paragraph" w:styleId="Index1">
    <w:name w:val="index 1"/>
    <w:basedOn w:val="Normal"/>
    <w:next w:val="Normal"/>
    <w:autoRedefine/>
    <w:semiHidden/>
    <w:rsid w:val="00650B96"/>
    <w:pPr>
      <w:ind w:left="220" w:hanging="220"/>
    </w:pPr>
    <w:rPr>
      <w:sz w:val="20"/>
    </w:rPr>
  </w:style>
  <w:style w:type="paragraph" w:styleId="Index2">
    <w:name w:val="index 2"/>
    <w:basedOn w:val="Normal"/>
    <w:next w:val="Normal"/>
    <w:autoRedefine/>
    <w:semiHidden/>
    <w:rsid w:val="00650B96"/>
    <w:pPr>
      <w:ind w:left="440" w:hanging="220"/>
    </w:pPr>
    <w:rPr>
      <w:sz w:val="20"/>
    </w:rPr>
  </w:style>
  <w:style w:type="paragraph" w:styleId="Index3">
    <w:name w:val="index 3"/>
    <w:basedOn w:val="Normal"/>
    <w:next w:val="Normal"/>
    <w:autoRedefine/>
    <w:semiHidden/>
    <w:rsid w:val="00650B96"/>
    <w:pPr>
      <w:ind w:left="660" w:hanging="220"/>
    </w:pPr>
    <w:rPr>
      <w:sz w:val="20"/>
    </w:rPr>
  </w:style>
  <w:style w:type="paragraph" w:customStyle="1" w:styleId="Numbers">
    <w:name w:val="Numbers"/>
    <w:basedOn w:val="BodyText"/>
    <w:rsid w:val="00650B96"/>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paragraph" w:styleId="Revision">
    <w:name w:val="Revision"/>
    <w:hidden/>
    <w:uiPriority w:val="99"/>
    <w:semiHidden/>
    <w:rsid w:val="007C4BA1"/>
    <w:rPr>
      <w:sz w:val="22"/>
    </w:rPr>
  </w:style>
  <w:style w:type="character" w:customStyle="1" w:styleId="apple-converted-space">
    <w:name w:val="apple-converted-space"/>
    <w:basedOn w:val="DefaultParagraphFont"/>
    <w:rsid w:val="00482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0C71A7"/>
    <w:pPr>
      <w:keepNext/>
      <w:keepLines/>
      <w:pageBreakBefore/>
      <w:numPr>
        <w:numId w:val="4"/>
      </w:numPr>
      <w:shd w:val="clear" w:color="auto" w:fill="8C8C8C"/>
      <w:outlineLvl w:val="0"/>
    </w:pPr>
    <w:rPr>
      <w:rFonts w:ascii="Arial" w:hAnsi="Arial"/>
      <w:b/>
      <w:color w:val="FFFFFF"/>
      <w:kern w:val="28"/>
      <w:sz w:val="28"/>
    </w:rPr>
  </w:style>
  <w:style w:type="paragraph" w:styleId="Heading2">
    <w:name w:val="heading 2"/>
    <w:basedOn w:val="Normal"/>
    <w:next w:val="BodyText"/>
    <w:qFormat/>
    <w:rsid w:val="002A5FC8"/>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2E6E49"/>
    <w:pPr>
      <w:keepNext/>
      <w:numPr>
        <w:ilvl w:val="2"/>
        <w:numId w:val="4"/>
      </w:numPr>
      <w:spacing w:before="60" w:after="120"/>
      <w:outlineLvl w:val="2"/>
    </w:pPr>
    <w:rPr>
      <w:rFonts w:ascii="Arial" w:hAnsi="Arial"/>
      <w:b/>
      <w:sz w:val="20"/>
    </w:rPr>
  </w:style>
  <w:style w:type="paragraph" w:styleId="Heading4">
    <w:name w:val="heading 4"/>
    <w:basedOn w:val="Normal"/>
    <w:next w:val="BodyText"/>
    <w:qFormat/>
    <w:rsid w:val="00B60F2A"/>
    <w:pPr>
      <w:keepNext/>
      <w:numPr>
        <w:ilvl w:val="3"/>
        <w:numId w:val="4"/>
      </w:numPr>
      <w:spacing w:before="60" w:after="60"/>
      <w:outlineLvl w:val="3"/>
    </w:pPr>
    <w:rPr>
      <w:b/>
      <w:i/>
    </w:rPr>
  </w:style>
  <w:style w:type="paragraph" w:styleId="Heading5">
    <w:name w:val="heading 5"/>
    <w:basedOn w:val="Normal"/>
    <w:next w:val="BodyText"/>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odyText"/>
    <w:rsid w:val="005A73F4"/>
    <w:pPr>
      <w:numPr>
        <w:numId w:val="9"/>
      </w:numPr>
    </w:pPr>
  </w:style>
  <w:style w:type="paragraph" w:customStyle="1" w:styleId="Bullets">
    <w:name w:val="Bullets"/>
    <w:basedOn w:val="BodyText"/>
    <w:rsid w:val="005A73F4"/>
    <w:pPr>
      <w:spacing w:after="120"/>
      <w:ind w:left="720" w:hanging="360"/>
    </w:pPr>
  </w:style>
  <w:style w:type="paragraph" w:customStyle="1" w:styleId="RefNumbers">
    <w:name w:val="Ref Numbers"/>
    <w:basedOn w:val="BodyText"/>
    <w:rsid w:val="00650B96"/>
    <w:pPr>
      <w:numPr>
        <w:numId w:val="2"/>
      </w:numPr>
      <w:spacing w:after="240"/>
    </w:pPr>
  </w:style>
  <w:style w:type="paragraph" w:styleId="Header">
    <w:name w:val="header"/>
    <w:basedOn w:val="Normal"/>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AC6E6C"/>
    <w:pPr>
      <w:tabs>
        <w:tab w:val="left" w:pos="540"/>
        <w:tab w:val="right" w:leader="dot" w:pos="8990"/>
      </w:tabs>
      <w:spacing w:after="120"/>
    </w:pPr>
    <w:rPr>
      <w:b/>
      <w:noProof/>
    </w:rPr>
  </w:style>
  <w:style w:type="character" w:styleId="CommentReference">
    <w:name w:val="annotation reference"/>
    <w:basedOn w:val="DefaultParagraphFont"/>
    <w:rsid w:val="00650B96"/>
    <w:rPr>
      <w:sz w:val="16"/>
    </w:rPr>
  </w:style>
  <w:style w:type="paragraph" w:styleId="TOC2">
    <w:name w:val="toc 2"/>
    <w:basedOn w:val="BodyText"/>
    <w:next w:val="BodyText"/>
    <w:uiPriority w:val="39"/>
    <w:rsid w:val="00AC6E6C"/>
    <w:pPr>
      <w:tabs>
        <w:tab w:val="left" w:pos="1260"/>
        <w:tab w:val="right" w:leader="dot" w:pos="8990"/>
      </w:tabs>
      <w:spacing w:after="120"/>
      <w:ind w:left="547"/>
    </w:pPr>
    <w:rPr>
      <w:noProof/>
    </w:rPr>
  </w:style>
  <w:style w:type="paragraph" w:styleId="TOC3">
    <w:name w:val="toc 3"/>
    <w:basedOn w:val="BodyText"/>
    <w:next w:val="BodyText"/>
    <w:uiPriority w:val="39"/>
    <w:rsid w:val="00AC6E6C"/>
    <w:pPr>
      <w:tabs>
        <w:tab w:val="left" w:pos="1980"/>
        <w:tab w:val="right" w:leader="dot" w:pos="9000"/>
      </w:tabs>
      <w:spacing w:after="120"/>
      <w:ind w:left="1980" w:right="360" w:hanging="720"/>
    </w:pPr>
    <w:rPr>
      <w:noProof/>
    </w:rPr>
  </w:style>
  <w:style w:type="paragraph" w:styleId="TOC4">
    <w:name w:val="toc 4"/>
    <w:basedOn w:val="BodyText"/>
    <w:next w:val="BodyText"/>
    <w:semiHidden/>
    <w:rsid w:val="00650B96"/>
    <w:pPr>
      <w:ind w:left="1728"/>
    </w:pPr>
  </w:style>
  <w:style w:type="paragraph" w:styleId="TOC5">
    <w:name w:val="toc 5"/>
    <w:basedOn w:val="Normal"/>
    <w:next w:val="Normal"/>
    <w:autoRedefine/>
    <w:semiHidden/>
    <w:rsid w:val="00650B96"/>
    <w:pPr>
      <w:ind w:left="960"/>
    </w:pPr>
  </w:style>
  <w:style w:type="paragraph" w:styleId="TOC6">
    <w:name w:val="toc 6"/>
    <w:basedOn w:val="Normal"/>
    <w:next w:val="Normal"/>
    <w:autoRedefine/>
    <w:semiHidden/>
    <w:rsid w:val="00650B96"/>
    <w:pPr>
      <w:ind w:left="1200"/>
    </w:pPr>
  </w:style>
  <w:style w:type="paragraph" w:styleId="TOC7">
    <w:name w:val="toc 7"/>
    <w:basedOn w:val="Normal"/>
    <w:next w:val="Normal"/>
    <w:autoRedefine/>
    <w:semiHidden/>
    <w:rsid w:val="00650B96"/>
    <w:pPr>
      <w:ind w:left="1440"/>
    </w:pPr>
  </w:style>
  <w:style w:type="paragraph" w:styleId="TOC8">
    <w:name w:val="toc 8"/>
    <w:basedOn w:val="Normal"/>
    <w:next w:val="Normal"/>
    <w:autoRedefine/>
    <w:semiHidden/>
    <w:rsid w:val="00650B96"/>
    <w:pPr>
      <w:ind w:left="1680"/>
    </w:pPr>
  </w:style>
  <w:style w:type="paragraph" w:styleId="TOC9">
    <w:name w:val="toc 9"/>
    <w:basedOn w:val="Normal"/>
    <w:next w:val="Normal"/>
    <w:autoRedefine/>
    <w:semiHidden/>
    <w:rsid w:val="00650B96"/>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rsid w:val="00650B96"/>
    <w:pPr>
      <w:spacing w:after="120"/>
      <w:ind w:left="360" w:hanging="360"/>
    </w:pPr>
    <w:rPr>
      <w:sz w:val="20"/>
    </w:rPr>
  </w:style>
  <w:style w:type="paragraph" w:styleId="Index1">
    <w:name w:val="index 1"/>
    <w:basedOn w:val="Normal"/>
    <w:next w:val="Normal"/>
    <w:autoRedefine/>
    <w:semiHidden/>
    <w:rsid w:val="00650B96"/>
    <w:pPr>
      <w:ind w:left="220" w:hanging="220"/>
    </w:pPr>
    <w:rPr>
      <w:sz w:val="20"/>
    </w:rPr>
  </w:style>
  <w:style w:type="paragraph" w:styleId="Index2">
    <w:name w:val="index 2"/>
    <w:basedOn w:val="Normal"/>
    <w:next w:val="Normal"/>
    <w:autoRedefine/>
    <w:semiHidden/>
    <w:rsid w:val="00650B96"/>
    <w:pPr>
      <w:ind w:left="440" w:hanging="220"/>
    </w:pPr>
    <w:rPr>
      <w:sz w:val="20"/>
    </w:rPr>
  </w:style>
  <w:style w:type="paragraph" w:styleId="Index3">
    <w:name w:val="index 3"/>
    <w:basedOn w:val="Normal"/>
    <w:next w:val="Normal"/>
    <w:autoRedefine/>
    <w:semiHidden/>
    <w:rsid w:val="00650B96"/>
    <w:pPr>
      <w:ind w:left="660" w:hanging="220"/>
    </w:pPr>
    <w:rPr>
      <w:sz w:val="20"/>
    </w:rPr>
  </w:style>
  <w:style w:type="paragraph" w:customStyle="1" w:styleId="Numbers">
    <w:name w:val="Numbers"/>
    <w:basedOn w:val="BodyText"/>
    <w:rsid w:val="00650B96"/>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A900DC"/>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434F63"/>
    <w:pPr>
      <w:spacing w:before="120" w:after="24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C">
    <w:name w:val="AbtHead C"/>
    <w:basedOn w:val="Normal"/>
    <w:next w:val="BodyText"/>
    <w:rsid w:val="00003288"/>
    <w:pPr>
      <w:keepNext/>
      <w:keepLines/>
      <w:tabs>
        <w:tab w:val="left" w:pos="720"/>
        <w:tab w:val="left" w:pos="1080"/>
        <w:tab w:val="left" w:pos="1440"/>
        <w:tab w:val="left" w:pos="1800"/>
      </w:tabs>
      <w:spacing w:after="240"/>
      <w:outlineLvl w:val="2"/>
    </w:pPr>
    <w:rPr>
      <w:rFonts w:ascii="Arial" w:hAnsi="Arial"/>
      <w:b/>
      <w:sz w:val="20"/>
    </w:rPr>
  </w:style>
  <w:style w:type="paragraph" w:styleId="NoSpacing">
    <w:name w:val="No Spacing"/>
    <w:uiPriority w:val="1"/>
    <w:qFormat/>
    <w:rsid w:val="00F51EB4"/>
    <w:rPr>
      <w:rFonts w:asciiTheme="minorHAnsi" w:eastAsiaTheme="minorHAnsi" w:hAnsiTheme="minorHAnsi" w:cstheme="minorBidi"/>
      <w:sz w:val="22"/>
      <w:szCs w:val="22"/>
    </w:rPr>
  </w:style>
  <w:style w:type="paragraph" w:styleId="ListParagraph">
    <w:name w:val="List Paragraph"/>
    <w:basedOn w:val="Normal"/>
    <w:uiPriority w:val="34"/>
    <w:qFormat/>
    <w:rsid w:val="00CF07C4"/>
    <w:pPr>
      <w:spacing w:after="200" w:line="276" w:lineRule="auto"/>
      <w:ind w:left="720"/>
      <w:contextualSpacing/>
    </w:pPr>
    <w:rPr>
      <w:rFonts w:asciiTheme="minorHAnsi" w:eastAsiaTheme="minorHAnsi" w:hAnsiTheme="minorHAnsi" w:cstheme="minorBidi"/>
      <w:szCs w:val="22"/>
    </w:rPr>
  </w:style>
  <w:style w:type="character" w:customStyle="1" w:styleId="CommentTextChar">
    <w:name w:val="Comment Text Char"/>
    <w:basedOn w:val="DefaultParagraphFont"/>
    <w:link w:val="CommentText"/>
    <w:rsid w:val="00C806E7"/>
  </w:style>
  <w:style w:type="table" w:customStyle="1" w:styleId="TableGrid1">
    <w:name w:val="Table Grid1"/>
    <w:basedOn w:val="TableNormal"/>
    <w:next w:val="TableGrid"/>
    <w:uiPriority w:val="59"/>
    <w:rsid w:val="00C80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E6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E67B33"/>
    <w:rPr>
      <w:rFonts w:ascii="Courier New" w:hAnsi="Courier New" w:cs="Courier New"/>
    </w:rPr>
  </w:style>
  <w:style w:type="paragraph" w:customStyle="1" w:styleId="ExhibitColumnHeads">
    <w:name w:val="Exhibit Column Heads"/>
    <w:basedOn w:val="BodyText"/>
    <w:rsid w:val="002F4833"/>
    <w:pPr>
      <w:spacing w:before="20" w:after="20" w:line="240" w:lineRule="auto"/>
      <w:jc w:val="center"/>
    </w:pPr>
    <w:rPr>
      <w:rFonts w:ascii="Arial" w:hAnsi="Arial" w:cs="Arial"/>
      <w:b/>
      <w:sz w:val="20"/>
    </w:rPr>
  </w:style>
  <w:style w:type="paragraph" w:customStyle="1" w:styleId="Default">
    <w:name w:val="Default"/>
    <w:rsid w:val="009D3FBB"/>
    <w:pPr>
      <w:autoSpaceDE w:val="0"/>
      <w:autoSpaceDN w:val="0"/>
      <w:adjustRightInd w:val="0"/>
    </w:pPr>
    <w:rPr>
      <w:color w:val="000000"/>
      <w:sz w:val="24"/>
      <w:szCs w:val="24"/>
    </w:rPr>
  </w:style>
  <w:style w:type="paragraph" w:customStyle="1" w:styleId="Bullet2Last">
    <w:name w:val="Bullet2Last"/>
    <w:basedOn w:val="Bullet2"/>
    <w:next w:val="Normal"/>
    <w:qFormat/>
    <w:rsid w:val="00A900DC"/>
    <w:pPr>
      <w:spacing w:after="240"/>
    </w:pPr>
  </w:style>
  <w:style w:type="paragraph" w:styleId="Revision">
    <w:name w:val="Revision"/>
    <w:hidden/>
    <w:uiPriority w:val="99"/>
    <w:semiHidden/>
    <w:rsid w:val="007C4BA1"/>
    <w:rPr>
      <w:sz w:val="22"/>
    </w:rPr>
  </w:style>
  <w:style w:type="character" w:customStyle="1" w:styleId="apple-converted-space">
    <w:name w:val="apple-converted-space"/>
    <w:basedOn w:val="DefaultParagraphFont"/>
    <w:rsid w:val="00482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11253">
      <w:bodyDiv w:val="1"/>
      <w:marLeft w:val="0"/>
      <w:marRight w:val="0"/>
      <w:marTop w:val="0"/>
      <w:marBottom w:val="0"/>
      <w:divBdr>
        <w:top w:val="none" w:sz="0" w:space="0" w:color="auto"/>
        <w:left w:val="none" w:sz="0" w:space="0" w:color="auto"/>
        <w:bottom w:val="none" w:sz="0" w:space="0" w:color="auto"/>
        <w:right w:val="none" w:sz="0" w:space="0" w:color="auto"/>
      </w:divBdr>
    </w:div>
    <w:div w:id="1342855750">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477B-05A0-43EC-BABD-30CCC514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Template>
  <TotalTime>0</TotalTime>
  <Pages>9</Pages>
  <Words>4049</Words>
  <Characters>22477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26474</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Nichole Fiore</dc:creator>
  <cp:keywords>Single-Sided body Templates</cp:keywords>
  <cp:lastModifiedBy>Anne Fletcher</cp:lastModifiedBy>
  <cp:revision>2</cp:revision>
  <cp:lastPrinted>2012-07-18T13:48:00Z</cp:lastPrinted>
  <dcterms:created xsi:type="dcterms:W3CDTF">2013-01-11T21:19:00Z</dcterms:created>
  <dcterms:modified xsi:type="dcterms:W3CDTF">2013-01-11T21:19:00Z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-1274896702</vt:i4>
  </property>
  <property fmtid="{D5CDD505-2E9C-101B-9397-08002B2CF9AE}" pid="4" name="_EmailSubject">
    <vt:lpwstr>Update on PRA Clearance- Study of Public Housing Agencies' Engagement with Homeless Households</vt:lpwstr>
  </property>
  <property fmtid="{D5CDD505-2E9C-101B-9397-08002B2CF9AE}" pid="5" name="_AuthorEmail">
    <vt:lpwstr>Anne.L.Fletcher@hud.gov</vt:lpwstr>
  </property>
  <property fmtid="{D5CDD505-2E9C-101B-9397-08002B2CF9AE}" pid="6" name="_AuthorEmailDisplayName">
    <vt:lpwstr>Fletcher, Anne L</vt:lpwstr>
  </property>
</Properties>
</file>