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040" w:rsidRPr="00674040" w:rsidRDefault="00674040" w:rsidP="00674040"/>
    <w:p w:rsidR="00FF3582" w:rsidRDefault="00FF3582">
      <w:pPr>
        <w:pStyle w:val="Heading1"/>
        <w:jc w:val="center"/>
        <w:rPr>
          <w:sz w:val="28"/>
        </w:rPr>
      </w:pPr>
      <w:r>
        <w:rPr>
          <w:sz w:val="28"/>
        </w:rPr>
        <w:t>A SPECIAL REQUEST FROM</w:t>
      </w:r>
    </w:p>
    <w:p w:rsidR="00FF3582" w:rsidRDefault="000045B9" w:rsidP="000045B9">
      <w:pPr>
        <w:pStyle w:val="Heading1"/>
        <w:tabs>
          <w:tab w:val="center" w:pos="4680"/>
          <w:tab w:val="right" w:pos="9360"/>
        </w:tabs>
        <w:jc w:val="left"/>
        <w:rPr>
          <w:sz w:val="28"/>
        </w:rPr>
      </w:pPr>
      <w:r>
        <w:rPr>
          <w:sz w:val="28"/>
        </w:rPr>
        <w:tab/>
      </w:r>
      <w:r>
        <w:rPr>
          <w:sz w:val="28"/>
        </w:rPr>
        <w:tab/>
      </w:r>
      <w:r>
        <w:rPr>
          <w:sz w:val="28"/>
        </w:rPr>
        <w:tab/>
      </w:r>
      <w:r>
        <w:rPr>
          <w:sz w:val="28"/>
        </w:rPr>
        <w:tab/>
      </w:r>
      <w:r w:rsidR="00FF3582">
        <w:rPr>
          <w:sz w:val="28"/>
        </w:rPr>
        <w:t xml:space="preserve">THE </w:t>
      </w:r>
      <w:smartTag w:uri="urn:schemas-microsoft-com:office:smarttags" w:element="PlaceName">
        <w:r w:rsidR="00FF3582">
          <w:rPr>
            <w:sz w:val="28"/>
          </w:rPr>
          <w:t>NATIONAL</w:t>
        </w:r>
      </w:smartTag>
      <w:r w:rsidR="00FF3582">
        <w:rPr>
          <w:sz w:val="28"/>
        </w:rPr>
        <w:t xml:space="preserve"> </w:t>
      </w:r>
      <w:smartTag w:uri="urn:schemas-microsoft-com:office:smarttags" w:element="PlaceName">
        <w:r w:rsidR="00FF3582">
          <w:rPr>
            <w:sz w:val="28"/>
          </w:rPr>
          <w:t>PERSONNEL</w:t>
        </w:r>
      </w:smartTag>
      <w:r w:rsidR="00FF3582">
        <w:rPr>
          <w:sz w:val="28"/>
        </w:rPr>
        <w:t xml:space="preserve"> </w:t>
      </w:r>
      <w:smartTag w:uri="urn:schemas-microsoft-com:office:smarttags" w:element="PlaceName">
        <w:r w:rsidR="00FF3582">
          <w:rPr>
            <w:sz w:val="28"/>
          </w:rPr>
          <w:t>RECORDS</w:t>
        </w:r>
      </w:smartTag>
      <w:r w:rsidR="00FF3582">
        <w:rPr>
          <w:sz w:val="28"/>
        </w:rPr>
        <w:t xml:space="preserve"> CENTER</w:t>
      </w:r>
      <w:r>
        <w:rPr>
          <w:sz w:val="28"/>
        </w:rPr>
        <w:tab/>
      </w:r>
      <w:r>
        <w:rPr>
          <w:sz w:val="28"/>
        </w:rPr>
        <w:tab/>
      </w:r>
      <w:r>
        <w:rPr>
          <w:sz w:val="28"/>
        </w:rPr>
        <w:tab/>
      </w:r>
    </w:p>
    <w:p w:rsidR="00FF3582" w:rsidRDefault="00FF3582"/>
    <w:p w:rsidR="00FF3582" w:rsidRDefault="00FF3582"/>
    <w:p w:rsidR="00FF3582" w:rsidRDefault="00FF3582">
      <w:r>
        <w:t>(Name and address of person to whom survey was first mailed)</w:t>
      </w:r>
    </w:p>
    <w:p w:rsidR="00FF3582" w:rsidRDefault="00FF3582"/>
    <w:p w:rsidR="00FF3582" w:rsidRDefault="00FF3582"/>
    <w:p w:rsidR="00FF3582" w:rsidRDefault="00FF3582">
      <w:pPr>
        <w:pStyle w:val="Header"/>
        <w:tabs>
          <w:tab w:val="clear" w:pos="4320"/>
          <w:tab w:val="clear" w:pos="8640"/>
        </w:tabs>
      </w:pPr>
    </w:p>
    <w:p w:rsidR="00FF3582" w:rsidRDefault="00FF3582"/>
    <w:p w:rsidR="00FF3582" w:rsidRDefault="00FF3582">
      <w:r>
        <w:t>Dear (name):</w:t>
      </w:r>
    </w:p>
    <w:p w:rsidR="00FF3582" w:rsidRDefault="00FF3582"/>
    <w:p w:rsidR="00FF3582" w:rsidRDefault="00FF3582">
      <w:r>
        <w:t xml:space="preserve">Enclosed is a survey form identical to the one we sent to you about a month ago, asking about service that NPRC provided on the military records of [first and last name and service number].  If you have already mailed in your completed survey, please accept our appreciation and disregard this reminder. </w:t>
      </w:r>
    </w:p>
    <w:p w:rsidR="00FF3582" w:rsidRDefault="00FF3582"/>
    <w:p w:rsidR="00FF3582" w:rsidRDefault="00FF3582">
      <w:r>
        <w:t>If you have not yet returned the survey, we urge you to do so as soon as possible</w:t>
      </w:r>
      <w:r w:rsidR="00C92346" w:rsidRPr="002267E5">
        <w:t>, to ensure that your opinion is included in the survey results</w:t>
      </w:r>
      <w:r w:rsidRPr="002267E5">
        <w:rPr>
          <w:sz w:val="20"/>
        </w:rPr>
        <w:t>.</w:t>
      </w:r>
      <w:r>
        <w:rPr>
          <w:b/>
          <w:sz w:val="20"/>
        </w:rPr>
        <w:t xml:space="preserve">  </w:t>
      </w:r>
      <w:r>
        <w:t xml:space="preserve">Your answers are highly valuable because you have had personal experience with NPRC and your attitudes and comments will go a long way to help the Center to improve its performance.  </w:t>
      </w:r>
    </w:p>
    <w:p w:rsidR="00FF3582" w:rsidRDefault="00FF3582">
      <w:pPr>
        <w:pStyle w:val="Header"/>
        <w:tabs>
          <w:tab w:val="clear" w:pos="4320"/>
          <w:tab w:val="clear" w:pos="8640"/>
        </w:tabs>
      </w:pPr>
    </w:p>
    <w:p w:rsidR="00FF3582" w:rsidRDefault="00FF3582">
      <w:r>
        <w:t>Please send your completed survey to the independent research organization whose address is shown on the postage-paid envelope we have provided.  The research organization will add your survey answers to all others that they receive, which will make it impossible for NPRC to know how you answered your questionnaire.</w:t>
      </w:r>
    </w:p>
    <w:p w:rsidR="00FF3582" w:rsidRDefault="00FF3582"/>
    <w:p w:rsidR="00FF3582" w:rsidRDefault="00FF3582">
      <w:r>
        <w:t xml:space="preserve">Again, it is very important for us to know what customers think of our service.  </w:t>
      </w:r>
      <w:r>
        <w:rPr>
          <w:b/>
        </w:rPr>
        <w:t>Your</w:t>
      </w:r>
      <w:r>
        <w:t xml:space="preserve"> response to this survey is </w:t>
      </w:r>
      <w:r>
        <w:rPr>
          <w:b/>
        </w:rPr>
        <w:t>especially important</w:t>
      </w:r>
      <w:r>
        <w:t xml:space="preserve"> because only a very few of the surveys are enclosed with the thousands of pieces of mail that we send out each week.  Many thanks for your help. </w:t>
      </w:r>
    </w:p>
    <w:p w:rsidR="00FF3582" w:rsidRDefault="00FF3582"/>
    <w:p w:rsidR="00FF3582" w:rsidRDefault="00FF3582">
      <w:r>
        <w:t>Sincerely,</w:t>
      </w:r>
    </w:p>
    <w:p w:rsidR="00FF3582" w:rsidRDefault="00FF3582">
      <w:pPr>
        <w:pStyle w:val="Header"/>
        <w:tabs>
          <w:tab w:val="clear" w:pos="4320"/>
          <w:tab w:val="clear" w:pos="8640"/>
        </w:tabs>
      </w:pPr>
    </w:p>
    <w:p w:rsidR="00FF3582" w:rsidRDefault="00FF3582"/>
    <w:p w:rsidR="00FF3582" w:rsidRDefault="00817724">
      <w:r>
        <w:t xml:space="preserve">Scott A. </w:t>
      </w:r>
      <w:proofErr w:type="spellStart"/>
      <w:r>
        <w:t>Levins</w:t>
      </w:r>
      <w:proofErr w:type="spellEnd"/>
    </w:p>
    <w:p w:rsidR="00FF3582" w:rsidRDefault="00FF3582">
      <w:r>
        <w:t>Director</w:t>
      </w:r>
    </w:p>
    <w:p w:rsidR="00FF3582" w:rsidRDefault="00FF3582">
      <w:pPr>
        <w:rPr>
          <w:sz w:val="28"/>
        </w:rPr>
      </w:pPr>
      <w:smartTag w:uri="urn:schemas-microsoft-com:office:smarttags" w:element="place">
        <w:smartTag w:uri="urn:schemas-microsoft-com:office:smarttags" w:element="PlaceName">
          <w:r>
            <w:t>National</w:t>
          </w:r>
        </w:smartTag>
        <w:r>
          <w:t xml:space="preserve"> </w:t>
        </w:r>
        <w:smartTag w:uri="urn:schemas-microsoft-com:office:smarttags" w:element="PlaceName">
          <w:r>
            <w:t>Personnel</w:t>
          </w:r>
        </w:smartTag>
        <w:r>
          <w:t xml:space="preserve"> </w:t>
        </w:r>
        <w:smartTag w:uri="urn:schemas-microsoft-com:office:smarttags" w:element="PlaceName">
          <w:r>
            <w:t>Records</w:t>
          </w:r>
        </w:smartTag>
        <w:r>
          <w:t xml:space="preserve"> </w:t>
        </w:r>
        <w:smartTag w:uri="urn:schemas-microsoft-com:office:smarttags" w:element="PlaceType">
          <w:r>
            <w:t>Center</w:t>
          </w:r>
        </w:smartTag>
      </w:smartTag>
    </w:p>
    <w:p w:rsidR="00FF3582" w:rsidRDefault="00FF3582">
      <w:pPr>
        <w:rPr>
          <w:sz w:val="28"/>
        </w:rPr>
      </w:pPr>
      <w:r>
        <w:rPr>
          <w:sz w:val="28"/>
        </w:rPr>
        <w:tab/>
      </w:r>
      <w:r>
        <w:rPr>
          <w:sz w:val="28"/>
        </w:rPr>
        <w:tab/>
      </w:r>
      <w:r>
        <w:rPr>
          <w:sz w:val="28"/>
        </w:rPr>
        <w:tab/>
      </w:r>
    </w:p>
    <w:p w:rsidR="00FF3582" w:rsidRDefault="00FF3582">
      <w:r>
        <w:t>Enclosures</w:t>
      </w:r>
      <w:r w:rsidR="0022209F">
        <w:t xml:space="preserve">   </w:t>
      </w:r>
    </w:p>
    <w:p w:rsidR="00FF3582" w:rsidRDefault="00FF3582"/>
    <w:sectPr w:rsidR="00FF3582">
      <w:headerReference w:type="first" r:id="rId6"/>
      <w:footerReference w:type="first" r:id="rId7"/>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0F7" w:rsidRDefault="008240F7">
      <w:r>
        <w:separator/>
      </w:r>
    </w:p>
  </w:endnote>
  <w:endnote w:type="continuationSeparator" w:id="0">
    <w:p w:rsidR="008240F7" w:rsidRDefault="00824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37" w:rsidRDefault="004E1637">
    <w:pPr>
      <w:pStyle w:val="Footer"/>
      <w:jc w:val="center"/>
      <w:rPr>
        <w:i/>
        <w:sz w:val="20"/>
      </w:rPr>
    </w:pPr>
    <w:r>
      <w:rPr>
        <w:i/>
        <w:sz w:val="20"/>
      </w:rPr>
      <w:t>National Archives and Records Administration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0F7" w:rsidRDefault="008240F7">
      <w:r>
        <w:separator/>
      </w:r>
    </w:p>
  </w:footnote>
  <w:footnote w:type="continuationSeparator" w:id="0">
    <w:p w:rsidR="008240F7" w:rsidRDefault="00824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37" w:rsidRDefault="00822DCC">
    <w:pPr>
      <w:pStyle w:val="Header"/>
      <w:rPr>
        <w:b/>
        <w:i/>
        <w:sz w:val="16"/>
      </w:rPr>
    </w:pPr>
    <w:r>
      <w:rPr>
        <w:noProof/>
      </w:rPr>
      <w:drawing>
        <wp:anchor distT="0" distB="0" distL="114300" distR="114300" simplePos="0" relativeHeight="251657216" behindDoc="0" locked="0" layoutInCell="0" allowOverlap="1">
          <wp:simplePos x="0" y="0"/>
          <wp:positionH relativeFrom="column">
            <wp:posOffset>27305</wp:posOffset>
          </wp:positionH>
          <wp:positionV relativeFrom="paragraph">
            <wp:posOffset>0</wp:posOffset>
          </wp:positionV>
          <wp:extent cx="772160" cy="772160"/>
          <wp:effectExtent l="1905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72160" cy="772160"/>
                  </a:xfrm>
                  <a:prstGeom prst="rect">
                    <a:avLst/>
                  </a:prstGeom>
                  <a:noFill/>
                </pic:spPr>
              </pic:pic>
            </a:graphicData>
          </a:graphic>
        </wp:anchor>
      </w:drawing>
    </w:r>
    <w:r w:rsidR="004E1637">
      <w:t xml:space="preserve">                           </w:t>
    </w:r>
    <w:smartTag w:uri="urn:schemas-microsoft-com:office:smarttags" w:element="place">
      <w:smartTag w:uri="urn:schemas-microsoft-com:office:smarttags" w:element="PlaceName">
        <w:r w:rsidR="004E1637">
          <w:rPr>
            <w:b/>
            <w:i/>
            <w:sz w:val="44"/>
          </w:rPr>
          <w:t>National</w:t>
        </w:r>
      </w:smartTag>
      <w:r w:rsidR="004E1637">
        <w:rPr>
          <w:b/>
          <w:i/>
          <w:sz w:val="44"/>
        </w:rPr>
        <w:t xml:space="preserve"> </w:t>
      </w:r>
      <w:smartTag w:uri="urn:schemas-microsoft-com:office:smarttags" w:element="PlaceName">
        <w:r w:rsidR="004E1637">
          <w:rPr>
            <w:b/>
            <w:i/>
            <w:sz w:val="44"/>
          </w:rPr>
          <w:t>Personnel</w:t>
        </w:r>
      </w:smartTag>
      <w:r w:rsidR="004E1637">
        <w:rPr>
          <w:b/>
          <w:i/>
          <w:sz w:val="44"/>
        </w:rPr>
        <w:t xml:space="preserve"> </w:t>
      </w:r>
      <w:smartTag w:uri="urn:schemas-microsoft-com:office:smarttags" w:element="PlaceName">
        <w:r w:rsidR="004E1637">
          <w:rPr>
            <w:b/>
            <w:i/>
            <w:sz w:val="44"/>
          </w:rPr>
          <w:t>Records</w:t>
        </w:r>
      </w:smartTag>
      <w:r w:rsidR="004E1637">
        <w:rPr>
          <w:b/>
          <w:i/>
          <w:sz w:val="44"/>
        </w:rPr>
        <w:t xml:space="preserve"> </w:t>
      </w:r>
      <w:smartTag w:uri="urn:schemas-microsoft-com:office:smarttags" w:element="PlaceType">
        <w:r w:rsidR="004E1637">
          <w:rPr>
            <w:b/>
            <w:i/>
            <w:sz w:val="44"/>
          </w:rPr>
          <w:t>Center</w:t>
        </w:r>
      </w:smartTag>
    </w:smartTag>
  </w:p>
  <w:p w:rsidR="004E1637" w:rsidRDefault="004E1637">
    <w:pPr>
      <w:pStyle w:val="Header"/>
      <w:rPr>
        <w:b/>
        <w:i/>
        <w:sz w:val="16"/>
      </w:rPr>
    </w:pPr>
    <w:r>
      <w:rPr>
        <w:noProof/>
      </w:rPr>
      <w:pict>
        <v:group id="_x0000_s2050" style="position:absolute;margin-left:-28.8pt;margin-top:3.5pt;width:482.4pt;height:7.2pt;flip:y;z-index:251658240" coordorigin="864,1296" coordsize="10224,0" o:allowincell="f">
          <v:line id="_x0000_s2051" style="position:absolute" from="2880,1296" to="11088,1296"/>
          <v:line id="_x0000_s2052" style="position:absolute" from="864,1296" to="1344,1296"/>
        </v:group>
      </w:pict>
    </w:r>
  </w:p>
  <w:p w:rsidR="004E1637" w:rsidRDefault="000045B9" w:rsidP="000045B9">
    <w:pPr>
      <w:pStyle w:val="Header"/>
      <w:jc w:val="center"/>
      <w:rPr>
        <w:b/>
        <w:i/>
        <w:sz w:val="22"/>
      </w:rPr>
    </w:pPr>
    <w:r>
      <w:rPr>
        <w:b/>
        <w:i/>
        <w:sz w:val="22"/>
      </w:rPr>
      <w:t xml:space="preserve">                       Military Personnel Records    </w:t>
    </w:r>
    <w:r w:rsidR="004E1637">
      <w:rPr>
        <w:b/>
        <w:i/>
        <w:sz w:val="22"/>
      </w:rPr>
      <w:t xml:space="preserve"> </w:t>
    </w:r>
    <w:r>
      <w:rPr>
        <w:b/>
        <w:i/>
        <w:sz w:val="22"/>
      </w:rPr>
      <w:t xml:space="preserve">            </w:t>
    </w:r>
    <w:r w:rsidR="004E1637">
      <w:rPr>
        <w:b/>
        <w:i/>
        <w:sz w:val="22"/>
      </w:rPr>
      <w:t xml:space="preserve"> </w:t>
    </w:r>
    <w:r w:rsidR="00817724">
      <w:rPr>
        <w:b/>
        <w:i/>
        <w:sz w:val="22"/>
      </w:rPr>
      <w:t>1 Archives Drive</w:t>
    </w:r>
    <w:r w:rsidR="004E1637">
      <w:rPr>
        <w:b/>
        <w:i/>
        <w:sz w:val="22"/>
      </w:rPr>
      <w:t>, St. Louis, Missouri</w:t>
    </w:r>
    <w:r w:rsidR="00817724">
      <w:rPr>
        <w:b/>
        <w:i/>
        <w:sz w:val="22"/>
      </w:rPr>
      <w:t xml:space="preserve">  63138</w:t>
    </w:r>
  </w:p>
  <w:p w:rsidR="004E1637" w:rsidRDefault="004E1637">
    <w:pPr>
      <w:pStyle w:val="Header"/>
      <w:jc w:val="right"/>
      <w:rPr>
        <w:b/>
        <w:i/>
        <w:sz w:val="22"/>
      </w:rPr>
    </w:pPr>
  </w:p>
  <w:p w:rsidR="004E1637" w:rsidRDefault="004E1637">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1"/>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FF3582"/>
    <w:rsid w:val="000045B9"/>
    <w:rsid w:val="00154DDB"/>
    <w:rsid w:val="001C3941"/>
    <w:rsid w:val="0022209F"/>
    <w:rsid w:val="002267E5"/>
    <w:rsid w:val="004C0D50"/>
    <w:rsid w:val="004E1637"/>
    <w:rsid w:val="00674040"/>
    <w:rsid w:val="00817724"/>
    <w:rsid w:val="00822DCC"/>
    <w:rsid w:val="008240F7"/>
    <w:rsid w:val="00C4599B"/>
    <w:rsid w:val="00C92346"/>
    <w:rsid w:val="00EB7B82"/>
    <w:rsid w:val="00F01023"/>
    <w:rsid w:val="00F975D5"/>
    <w:rsid w:val="00FF35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tabs>
        <w:tab w:val="left" w:pos="1"/>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tLeast"/>
      <w:jc w:val="both"/>
      <w:outlineLvl w:val="0"/>
    </w:pPr>
    <w:rPr>
      <w:rFonts w:ascii="CG Times" w:hAnsi="CG Times"/>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02follo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02follo2.dot</Template>
  <TotalTime>0</TotalTime>
  <Pages>1</Pages>
  <Words>244</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 SPECIAL REQUEST FROM</vt:lpstr>
    </vt:vector>
  </TitlesOfParts>
  <Company>nara</Company>
  <LinksUpToDate>false</LinksUpToDate>
  <CharactersWithSpaces>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SPECIAL REQUEST FROM</dc:title>
  <dc:subject/>
  <dc:creator>nara</dc:creator>
  <cp:keywords/>
  <dc:description>template.  Version proposed by D. Leahy.  If we are unable to program these individual letters to include something else in the "dear" line when there is no name in the address, we can leave out "Dear" because this will not be a significant change that would concern OMB.</dc:description>
  <cp:lastModifiedBy>TFECHHEL</cp:lastModifiedBy>
  <cp:revision>2</cp:revision>
  <cp:lastPrinted>2002-07-12T19:05:00Z</cp:lastPrinted>
  <dcterms:created xsi:type="dcterms:W3CDTF">2012-04-18T20:19:00Z</dcterms:created>
  <dcterms:modified xsi:type="dcterms:W3CDTF">2012-04-18T20:19:00Z</dcterms:modified>
</cp:coreProperties>
</file>