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246C07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Theme="minorHAnsi" w:hAnsiTheme="minorHAnsi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125337" w:rsidRDefault="0012533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246C07" w:rsidRPr="0010697C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  <w:r w:rsidRPr="0010697C">
        <w:rPr>
          <w:rFonts w:ascii="Lucida Sans" w:hAnsi="Lucida Sans"/>
          <w:b/>
          <w:snapToGrid w:val="0"/>
          <w:szCs w:val="20"/>
        </w:rPr>
        <w:t>A</w:t>
      </w:r>
      <w:r w:rsidR="00125337">
        <w:rPr>
          <w:rFonts w:ascii="Lucida Sans" w:hAnsi="Lucida Sans"/>
          <w:b/>
          <w:snapToGrid w:val="0"/>
          <w:szCs w:val="20"/>
        </w:rPr>
        <w:t>PPENDIX</w:t>
      </w:r>
      <w:r w:rsidRPr="0010697C">
        <w:rPr>
          <w:rFonts w:ascii="Lucida Sans" w:hAnsi="Lucida Sans"/>
          <w:b/>
          <w:snapToGrid w:val="0"/>
          <w:szCs w:val="20"/>
        </w:rPr>
        <w:t xml:space="preserve"> </w:t>
      </w:r>
      <w:bookmarkStart w:id="0" w:name="AppLetter"/>
      <w:bookmarkEnd w:id="0"/>
      <w:r w:rsidR="00FB4760">
        <w:rPr>
          <w:rFonts w:ascii="Lucida Sans" w:hAnsi="Lucida Sans"/>
          <w:b/>
          <w:snapToGrid w:val="0"/>
          <w:szCs w:val="20"/>
        </w:rPr>
        <w:t>B</w:t>
      </w:r>
    </w:p>
    <w:p w:rsidR="00246C07" w:rsidRPr="0010697C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</w:p>
    <w:p w:rsidR="00246C07" w:rsidRPr="0010697C" w:rsidRDefault="00246C07" w:rsidP="00246C07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snapToGrid w:val="0"/>
          <w:szCs w:val="20"/>
        </w:rPr>
      </w:pPr>
      <w:bookmarkStart w:id="1" w:name="AppTitle"/>
      <w:bookmarkEnd w:id="1"/>
      <w:r w:rsidRPr="0010697C">
        <w:rPr>
          <w:rFonts w:ascii="Lucida Sans" w:hAnsi="Lucida Sans"/>
          <w:b/>
          <w:snapToGrid w:val="0"/>
          <w:szCs w:val="20"/>
        </w:rPr>
        <w:t>CLIENT SURVEY (SPANISH VERSION)</w:t>
      </w:r>
    </w:p>
    <w:p w:rsidR="00246C07" w:rsidRPr="00246C07" w:rsidRDefault="00246C07" w:rsidP="00246C07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napToGrid w:val="0"/>
          <w:szCs w:val="20"/>
        </w:rPr>
      </w:pPr>
      <w:r w:rsidRPr="00246C07">
        <w:rPr>
          <w:rFonts w:asciiTheme="minorHAnsi" w:hAnsiTheme="minorHAnsi"/>
          <w:b/>
          <w:bCs/>
          <w:snapToGrid w:val="0"/>
          <w:szCs w:val="20"/>
        </w:rPr>
        <w:br w:type="page"/>
      </w:r>
    </w:p>
    <w:p w:rsidR="00246C07" w:rsidRDefault="007B42D4">
      <w:pPr>
        <w:tabs>
          <w:tab w:val="clear" w:pos="432"/>
        </w:tabs>
        <w:spacing w:line="240" w:lineRule="auto"/>
        <w:ind w:firstLine="0"/>
        <w:jc w:val="left"/>
        <w:rPr>
          <w:snapToGrid w:val="0"/>
          <w:szCs w:val="20"/>
        </w:rPr>
      </w:pPr>
      <w:r w:rsidRPr="007B42D4">
        <w:rPr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95pt;margin-top:10.9pt;width:145pt;height:28.85pt;z-index:251658240">
            <v:textbox>
              <w:txbxContent>
                <w:p w:rsidR="0044542E" w:rsidRPr="00F46E3B" w:rsidRDefault="0044542E" w:rsidP="00F529E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44542E" w:rsidRPr="00F46E3B" w:rsidRDefault="0044542E" w:rsidP="00F529EA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223FFB" w:rsidRDefault="00DF608A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480" w:line="240" w:lineRule="auto"/>
        <w:ind w:firstLine="0"/>
        <w:rPr>
          <w:snapToGrid w:val="0"/>
          <w:szCs w:val="20"/>
        </w:rPr>
      </w:pPr>
      <w:r>
        <w:rPr>
          <w:snapToGrid w:val="0"/>
          <w:szCs w:val="20"/>
        </w:rPr>
        <w:t>MPR Reference No.: 06843.060</w:t>
      </w:r>
    </w:p>
    <w:p w:rsidR="00223FFB" w:rsidRDefault="00DF608A">
      <w:pPr>
        <w:spacing w:before="2760" w:line="240" w:lineRule="auto"/>
        <w:ind w:left="2880" w:right="2160" w:firstLine="0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SNAP Client </w:t>
      </w:r>
      <w:r>
        <w:rPr>
          <w:b/>
          <w:sz w:val="32"/>
          <w:szCs w:val="32"/>
        </w:rPr>
        <w:t>Questionnaire</w:t>
      </w:r>
    </w:p>
    <w:p w:rsidR="00223FFB" w:rsidRDefault="00223FFB">
      <w:pPr>
        <w:spacing w:line="240" w:lineRule="auto"/>
        <w:ind w:left="2880" w:right="2160" w:firstLine="0"/>
        <w:jc w:val="left"/>
        <w:rPr>
          <w:b/>
          <w:sz w:val="32"/>
          <w:szCs w:val="32"/>
        </w:rPr>
      </w:pPr>
    </w:p>
    <w:p w:rsidR="00223FFB" w:rsidRDefault="00223FFB">
      <w:pPr>
        <w:tabs>
          <w:tab w:val="clear" w:pos="432"/>
        </w:tabs>
        <w:spacing w:line="240" w:lineRule="auto"/>
        <w:ind w:left="2880" w:right="2880" w:firstLine="0"/>
        <w:jc w:val="left"/>
        <w:rPr>
          <w:b/>
          <w:i/>
          <w:snapToGrid w:val="0"/>
          <w:sz w:val="28"/>
          <w:szCs w:val="20"/>
        </w:rPr>
      </w:pPr>
    </w:p>
    <w:p w:rsidR="00223FFB" w:rsidRDefault="00DF608A">
      <w:pPr>
        <w:tabs>
          <w:tab w:val="clear" w:pos="432"/>
        </w:tabs>
        <w:spacing w:line="240" w:lineRule="auto"/>
        <w:ind w:left="2880" w:right="2880" w:firstLine="0"/>
        <w:jc w:val="left"/>
        <w:rPr>
          <w:b/>
          <w:i/>
          <w:snapToGrid w:val="0"/>
          <w:sz w:val="28"/>
          <w:szCs w:val="20"/>
        </w:rPr>
      </w:pPr>
      <w:r>
        <w:rPr>
          <w:b/>
          <w:i/>
          <w:snapToGrid w:val="0"/>
          <w:sz w:val="28"/>
          <w:szCs w:val="20"/>
        </w:rPr>
        <w:t>SPANISH VERSION</w:t>
      </w:r>
    </w:p>
    <w:p w:rsidR="00223FFB" w:rsidRDefault="00223FFB">
      <w:pPr>
        <w:spacing w:line="240" w:lineRule="auto"/>
        <w:ind w:left="2880" w:right="2880" w:firstLine="0"/>
        <w:jc w:val="left"/>
        <w:rPr>
          <w:b/>
          <w:i/>
          <w:szCs w:val="20"/>
        </w:rPr>
      </w:pPr>
      <w:bookmarkStart w:id="2" w:name="DateMark"/>
      <w:bookmarkEnd w:id="2"/>
    </w:p>
    <w:p w:rsidR="00223FFB" w:rsidRPr="00662D81" w:rsidRDefault="007B42D4">
      <w:pPr>
        <w:spacing w:line="240" w:lineRule="auto"/>
        <w:ind w:left="2880" w:right="2880" w:firstLine="0"/>
        <w:jc w:val="left"/>
        <w:rPr>
          <w:b/>
          <w:i/>
          <w:sz w:val="28"/>
          <w:szCs w:val="28"/>
          <w:lang w:val="es-ES"/>
        </w:rPr>
      </w:pPr>
      <w:r w:rsidRPr="007B42D4">
        <w:rPr>
          <w:b/>
          <w:i/>
          <w:sz w:val="28"/>
          <w:szCs w:val="28"/>
          <w:lang w:val="es-ES"/>
        </w:rPr>
        <w:t>June 2, 2011</w:t>
      </w:r>
    </w:p>
    <w:p w:rsidR="00223FFB" w:rsidRPr="00662D81" w:rsidRDefault="00223FFB">
      <w:pPr>
        <w:spacing w:line="240" w:lineRule="auto"/>
        <w:ind w:left="2880" w:right="2880" w:firstLine="0"/>
        <w:jc w:val="left"/>
        <w:rPr>
          <w:b/>
          <w:i/>
          <w:szCs w:val="20"/>
          <w:lang w:val="es-ES"/>
        </w:rPr>
      </w:pPr>
    </w:p>
    <w:p w:rsidR="00223FFB" w:rsidRPr="00662D81" w:rsidRDefault="00223FFB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F529EA" w:rsidRPr="00662D81" w:rsidRDefault="00F529EA" w:rsidP="00F529EA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16"/>
          <w:lang w:val="es-ES"/>
        </w:rPr>
      </w:pPr>
      <w:r w:rsidRPr="004D2985">
        <w:rPr>
          <w:sz w:val="16"/>
          <w:lang w:val="es-ES"/>
        </w:rPr>
        <w:t>De acuerdo con el Acto de Reducción</w:t>
      </w:r>
      <w:r w:rsidR="007B42D4" w:rsidRPr="007B42D4">
        <w:rPr>
          <w:sz w:val="16"/>
          <w:lang w:val="es-ES"/>
        </w:rPr>
        <w:t xml:space="preserve"> de </w:t>
      </w:r>
      <w:r w:rsidRPr="004D2985">
        <w:rPr>
          <w:sz w:val="16"/>
          <w:lang w:val="es-ES"/>
        </w:rPr>
        <w:t>Papeleo</w:t>
      </w:r>
      <w:r w:rsidR="007B42D4" w:rsidRPr="007B42D4">
        <w:rPr>
          <w:sz w:val="16"/>
          <w:lang w:val="es-ES"/>
        </w:rPr>
        <w:t xml:space="preserve"> de 1995 (Paperwork Reduction Act of 1995), </w:t>
      </w:r>
      <w:r w:rsidRPr="004D2985">
        <w:rPr>
          <w:sz w:val="16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="007B42D4" w:rsidRPr="007B42D4">
        <w:rPr>
          <w:sz w:val="16"/>
          <w:lang w:val="es-ES"/>
        </w:rPr>
        <w:t>0584-XXXX</w:t>
      </w:r>
      <w:r w:rsidRPr="004D2985">
        <w:rPr>
          <w:sz w:val="16"/>
          <w:lang w:val="es-ES"/>
        </w:rPr>
        <w:t xml:space="preserve">. El tiempo requerido para completar esta recolección de información es </w:t>
      </w:r>
      <w:r>
        <w:rPr>
          <w:sz w:val="16"/>
          <w:lang w:val="es-ES"/>
        </w:rPr>
        <w:t>calculada en un promedio de 30</w:t>
      </w:r>
      <w:r w:rsidRPr="004D2985">
        <w:rPr>
          <w:sz w:val="16"/>
          <w:lang w:val="es-ES"/>
        </w:rPr>
        <w:t xml:space="preserve"> minutos por respuesta, incluyendo el tiempo para revisar instrucciones, buscar en recursos de datos existentes, recopilar los datos necesitados y completar y revisar la recolección de información</w:t>
      </w:r>
      <w:r w:rsidR="007B42D4" w:rsidRPr="007B42D4">
        <w:rPr>
          <w:sz w:val="16"/>
          <w:lang w:val="es-ES"/>
        </w:rPr>
        <w:t>.</w:t>
      </w:r>
    </w:p>
    <w:p w:rsidR="00F529EA" w:rsidRPr="00662D81" w:rsidRDefault="00F529EA">
      <w:pPr>
        <w:pStyle w:val="QUESTIONTEXT"/>
        <w:jc w:val="center"/>
        <w:rPr>
          <w:lang w:val="es-ES"/>
        </w:rPr>
      </w:pPr>
    </w:p>
    <w:p w:rsidR="00223FFB" w:rsidRPr="00662D81" w:rsidRDefault="00223FFB">
      <w:pPr>
        <w:tabs>
          <w:tab w:val="clear" w:pos="432"/>
        </w:tabs>
        <w:spacing w:line="240" w:lineRule="auto"/>
        <w:ind w:firstLine="0"/>
        <w:jc w:val="left"/>
        <w:rPr>
          <w:b/>
          <w:lang w:val="es-ES"/>
        </w:rPr>
        <w:sectPr w:rsidR="00223FFB" w:rsidRPr="00662D81">
          <w:footerReference w:type="default" r:id="rId7"/>
          <w:endnotePr>
            <w:numFmt w:val="decimal"/>
          </w:endnotePr>
          <w:pgSz w:w="12240" w:h="15840" w:code="1"/>
          <w:pgMar w:top="720" w:right="1440" w:bottom="720" w:left="1440" w:header="720" w:footer="288" w:gutter="0"/>
          <w:cols w:space="720"/>
          <w:docGrid w:linePitch="326"/>
        </w:sectPr>
      </w:pPr>
    </w:p>
    <w:p w:rsidR="00223FFB" w:rsidRPr="00662D81" w:rsidRDefault="00223FFB">
      <w:pPr>
        <w:pStyle w:val="BodyText"/>
        <w:jc w:val="center"/>
        <w:rPr>
          <w:b/>
          <w:sz w:val="22"/>
          <w:szCs w:val="22"/>
          <w:lang w:val="es-ES"/>
        </w:rPr>
      </w:pPr>
      <w:bookmarkStart w:id="3" w:name="YesNo"/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caps/>
              </w:rPr>
              <w:t>SC.  SCREENER/PREVIOUS SNAP EXPERIENCE</w:t>
            </w:r>
          </w:p>
        </w:tc>
      </w:tr>
    </w:tbl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6"/>
      </w:tblGrid>
      <w:tr w:rsidR="008C3E80" w:rsidRP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Pr="008C3E80" w:rsidRDefault="008C3E80" w:rsidP="008C3E80">
            <w:pPr>
              <w:tabs>
                <w:tab w:val="left" w:pos="864"/>
              </w:tabs>
              <w:spacing w:line="240" w:lineRule="auto"/>
              <w:ind w:left="864" w:hanging="864"/>
              <w:rPr>
                <w:rFonts w:ascii="Arial" w:hAnsi="Arial" w:cs="Arial"/>
                <w:bCs/>
                <w:sz w:val="22"/>
                <w:szCs w:val="22"/>
              </w:rPr>
            </w:pPr>
            <w:r w:rsidRPr="008C3E80">
              <w:rPr>
                <w:rFonts w:ascii="Arial" w:hAnsi="Arial" w:cs="Arial"/>
                <w:bCs/>
                <w:sz w:val="22"/>
                <w:szCs w:val="22"/>
              </w:rPr>
              <w:t>FILL:  IF STATE FROM SMS IS NM or PA: SNAP; IF WA: BASIC FOOD</w:t>
            </w:r>
          </w:p>
        </w:tc>
      </w:tr>
    </w:tbl>
    <w:p w:rsidR="008C3E80" w:rsidRPr="008C3E80" w:rsidRDefault="008C3E80" w:rsidP="008C3E80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86"/>
      </w:tblGrid>
      <w:tr w:rsidR="008C3E80" w:rsidRP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Pr="008C3E80" w:rsidRDefault="008C3E80" w:rsidP="008C3E80">
            <w:pPr>
              <w:tabs>
                <w:tab w:val="left" w:pos="864"/>
              </w:tabs>
              <w:spacing w:line="240" w:lineRule="auto"/>
              <w:ind w:left="864" w:hanging="864"/>
              <w:rPr>
                <w:rFonts w:ascii="Arial" w:hAnsi="Arial" w:cs="Arial"/>
                <w:bCs/>
                <w:sz w:val="22"/>
                <w:szCs w:val="22"/>
              </w:rPr>
            </w:pPr>
            <w:r w:rsidRPr="008C3E80">
              <w:rPr>
                <w:rFonts w:ascii="Arial" w:hAnsi="Arial" w:cs="Arial"/>
                <w:bCs/>
                <w:sz w:val="22"/>
                <w:szCs w:val="22"/>
              </w:rPr>
              <w:t>INTRO = 1 OR NOLETTER =1 OR MOREINFO = 1 OR READLETTER =1</w:t>
            </w:r>
          </w:p>
        </w:tc>
      </w:tr>
    </w:tbl>
    <w:p w:rsidR="008C3E80" w:rsidRPr="008C3E80" w:rsidRDefault="008C3E80" w:rsidP="008C3E80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8C3E80" w:rsidRPr="008C3E80" w:rsidRDefault="008C3E80" w:rsidP="008C3E80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  <w:r w:rsidRPr="008C3E80">
        <w:rPr>
          <w:rFonts w:ascii="Arial" w:hAnsi="Arial" w:cs="Arial"/>
          <w:sz w:val="22"/>
          <w:szCs w:val="22"/>
        </w:rPr>
        <w:t>PROGRAMMER: Set variable for pilot versus comparison site. Set variable for STATE from SMS.</w:t>
      </w:r>
    </w:p>
    <w:p w:rsidR="008C3E80" w:rsidRDefault="008C3E80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8C3E80" w:rsidRDefault="008C3E80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8C3E80" w:rsidRPr="001A38E7" w:rsidRDefault="008C3E80" w:rsidP="008C3E80">
      <w:pPr>
        <w:tabs>
          <w:tab w:val="clear" w:pos="432"/>
        </w:tabs>
        <w:spacing w:after="20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Consent 1. </w:t>
      </w:r>
      <w:r w:rsidR="007B42D4" w:rsidRPr="007B42D4">
        <w:rPr>
          <w:rFonts w:ascii="Arial" w:eastAsia="Calibri" w:hAnsi="Arial" w:cs="Arial"/>
          <w:sz w:val="22"/>
          <w:szCs w:val="22"/>
        </w:rPr>
        <w:t xml:space="preserve">Me llamo [INTERVIEWER NAME].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Estoy llamando de Mathematica Policy Research acerca de un estudio que estamos llevando a cabo para el Departamento de Agricultura de los Estados Unidos, o USDA. El USDA está auspiciando un estudio sobre el programa [IF NM or PA: SNAP; IF WA: Basic Food], que antes era conocido como cupones de alimentos o ‘food stamps’. Mathematica ha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s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ido contratada para reunir datos sobre estos programas para el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USDA. Mathematica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es una compañía de estudios investigativos basada en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Princeton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, con una larga historia de llevar a cabo estudios como este de parte del gobierno. </w:t>
      </w:r>
    </w:p>
    <w:p w:rsidR="008C3E80" w:rsidRPr="001A38E7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El 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stud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io nos ayudará a entender más acerca de las experiencias de la gente con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[IF NM or PA: SNAP; IF WA: Basic Food],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y más específicamente con lo que funciona bien o lo que no funciona tan bien en su estado. Usted ha sido elegido(a) para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participa</w:t>
      </w:r>
      <w:r>
        <w:rPr>
          <w:rFonts w:ascii="Arial" w:eastAsia="Calibri" w:hAnsi="Arial" w:cs="Arial"/>
          <w:sz w:val="22"/>
          <w:szCs w:val="22"/>
          <w:lang w:val="es-ES"/>
        </w:rPr>
        <w:t>r en este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/>
        </w:rPr>
        <w:t>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stud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io de un grupo de personas que potencialmente son elegibles para recibir </w:t>
      </w:r>
      <w:r w:rsidR="007B42D4" w:rsidRPr="007B42D4">
        <w:rPr>
          <w:rFonts w:ascii="Arial" w:eastAsia="Calibri" w:hAnsi="Arial" w:cs="Arial"/>
          <w:sz w:val="22"/>
          <w:szCs w:val="22"/>
          <w:lang w:val="es-ES"/>
        </w:rPr>
        <w:t>Medical Assistance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o Asistencia Médica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Quisiéramos oír de sus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opinion</w:t>
      </w:r>
      <w:r>
        <w:rPr>
          <w:rFonts w:ascii="Arial" w:eastAsia="Calibri" w:hAnsi="Arial" w:cs="Arial"/>
          <w:sz w:val="22"/>
          <w:szCs w:val="22"/>
          <w:lang w:val="es-ES"/>
        </w:rPr>
        <w:t>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>
        <w:rPr>
          <w:rFonts w:ascii="Arial" w:eastAsia="Calibri" w:hAnsi="Arial" w:cs="Arial"/>
          <w:sz w:val="22"/>
          <w:szCs w:val="22"/>
          <w:lang w:val="es-ES"/>
        </w:rPr>
        <w:t>y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experienc</w:t>
      </w:r>
      <w:r>
        <w:rPr>
          <w:rFonts w:ascii="Arial" w:eastAsia="Calibri" w:hAnsi="Arial" w:cs="Arial"/>
          <w:sz w:val="22"/>
          <w:szCs w:val="22"/>
          <w:lang w:val="es-ES"/>
        </w:rPr>
        <w:t>ia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>
        <w:rPr>
          <w:rFonts w:ascii="Arial" w:eastAsia="Calibri" w:hAnsi="Arial" w:cs="Arial"/>
          <w:sz w:val="22"/>
          <w:szCs w:val="22"/>
          <w:lang w:val="es-ES"/>
        </w:rPr>
        <w:t>con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[IF NM or PA: SNAP; IF WA: Basic Food].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El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USDA </w:t>
      </w:r>
      <w:r>
        <w:rPr>
          <w:rFonts w:ascii="Arial" w:eastAsia="Calibri" w:hAnsi="Arial" w:cs="Arial"/>
          <w:sz w:val="22"/>
          <w:szCs w:val="22"/>
          <w:lang w:val="es-ES"/>
        </w:rPr>
        <w:t>podrá usar esta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información para crear mejores programas de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[IF NM or PA: SNAP; IF WA: Basic Food]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o para mejorar programas actuales. Su participación es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voluntar</w:t>
      </w:r>
      <w:r>
        <w:rPr>
          <w:rFonts w:ascii="Arial" w:eastAsia="Calibri" w:hAnsi="Arial" w:cs="Arial"/>
          <w:sz w:val="22"/>
          <w:szCs w:val="22"/>
          <w:lang w:val="es-ES"/>
        </w:rPr>
        <w:t>ia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Elegir participar o no participar no tiene ningún efecto sobre cualquier beneficio que usted recibe o que recibirá. Mientras que no hay beneficios directos por participar en este estudio, el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USDA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podrá usar sus resultados para crear mejores programas de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[IF NM or PA: SNAP; IF WA: Basic Food]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o para mejorar programas actuales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. </w:t>
      </w:r>
    </w:p>
    <w:p w:rsidR="008C3E80" w:rsidRPr="001A38E7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1A38E7">
        <w:rPr>
          <w:rFonts w:ascii="Arial" w:eastAsia="Calibri" w:hAnsi="Arial" w:cs="Arial"/>
          <w:sz w:val="22"/>
          <w:szCs w:val="22"/>
          <w:lang w:val="es-ES"/>
        </w:rPr>
        <w:t>N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ada en este estudio es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experimental;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por lo tanto el único riesgo en la participación es una potencial pérdida de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confiden</w:t>
      </w:r>
      <w:r>
        <w:rPr>
          <w:rFonts w:ascii="Arial" w:eastAsia="Calibri" w:hAnsi="Arial" w:cs="Arial"/>
          <w:sz w:val="22"/>
          <w:szCs w:val="22"/>
          <w:lang w:val="es-ES"/>
        </w:rPr>
        <w:t>cialidad. Sin embargo, las posibilidades que esto ocurra son muy bajas, debido a los múltiples pasos que hemos tomado para proteger su privacidad.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/>
        </w:rPr>
        <w:t>Como es requerido por la ley, sus respuestas se mantendrán estrictamente confidenciales y su privacidad será protegida. Su nombre no será usado en ningún reporte y sus respuestas no serán compartidas con nadie fuera del equipo de estudio.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</w:t>
      </w:r>
    </w:p>
    <w:p w:rsidR="008C3E80" w:rsidRPr="001A38E7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 xml:space="preserve">Algunas personas pueden sentir incomodidad en contestar a preguntas sobre ingresos, acceso a alimentos o participación en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[IF NM or PA: SNAP; IF WA: Basic Food];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sin embargo, usted puede elegir </w:t>
      </w:r>
      <w:r w:rsidRPr="001A38E7">
        <w:rPr>
          <w:rFonts w:ascii="Arial" w:eastAsia="Calibri" w:hAnsi="Arial" w:cs="Arial"/>
          <w:i/>
          <w:sz w:val="22"/>
          <w:szCs w:val="22"/>
          <w:lang w:val="es-ES"/>
        </w:rPr>
        <w:t xml:space="preserve">no </w:t>
      </w:r>
      <w:r>
        <w:rPr>
          <w:rFonts w:ascii="Arial" w:eastAsia="Calibri" w:hAnsi="Arial" w:cs="Arial"/>
          <w:i/>
          <w:sz w:val="22"/>
          <w:szCs w:val="22"/>
          <w:lang w:val="es-ES"/>
        </w:rPr>
        <w:t xml:space="preserve">contestar </w:t>
      </w:r>
      <w:r>
        <w:rPr>
          <w:rFonts w:ascii="Arial" w:eastAsia="Calibri" w:hAnsi="Arial" w:cs="Arial"/>
          <w:sz w:val="22"/>
          <w:szCs w:val="22"/>
          <w:lang w:val="es-ES"/>
        </w:rPr>
        <w:t>cualquier pregunta que le causa incomodidad, en cualquier momento y por cualquier razón, sin ninguna consecuencia para usted. Usted también puede poner fin a su participación en cualquier momento y</w:t>
      </w:r>
      <w:r w:rsidRPr="003A5284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/>
        </w:rPr>
        <w:t>por cualquier razón, sin ninguna penalidad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. </w:t>
      </w:r>
    </w:p>
    <w:p w:rsidR="008C3E80" w:rsidRPr="001A38E7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La encuesta debe tomar unos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20-30 minut</w:t>
      </w:r>
      <w:r>
        <w:rPr>
          <w:rFonts w:ascii="Arial" w:eastAsia="Calibri" w:hAnsi="Arial" w:cs="Arial"/>
          <w:sz w:val="22"/>
          <w:szCs w:val="22"/>
          <w:lang w:val="es-ES"/>
        </w:rPr>
        <w:t>o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s.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Como una muestra de nuestra gratitud enviaremos una tarjeta de regalo de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$25 </w:t>
      </w:r>
      <w:r>
        <w:rPr>
          <w:rFonts w:ascii="Arial" w:eastAsia="Calibri" w:hAnsi="Arial" w:cs="Arial"/>
          <w:sz w:val="22"/>
          <w:szCs w:val="22"/>
          <w:lang w:val="es-ES"/>
        </w:rPr>
        <w:t>a las personas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que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complete</w:t>
      </w:r>
      <w:r>
        <w:rPr>
          <w:rFonts w:ascii="Arial" w:eastAsia="Calibri" w:hAnsi="Arial" w:cs="Arial"/>
          <w:sz w:val="22"/>
          <w:szCs w:val="22"/>
          <w:lang w:val="es-ES"/>
        </w:rPr>
        <w:t>n la encuesta con nosotros. Esta tarjeta de regalo puede ser usada en cualquier lugar y no afectará a cualquier asistencia del gobierno que usted ha estado recibiendo o que recibirá. Junto con esta tarjeta de regalo le enviaremos una copia de la información que le acabamos de describir, incluyendo información de contacto para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Mathematica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y para nuestro Consejo de Revisión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Institu</w:t>
      </w:r>
      <w:r>
        <w:rPr>
          <w:rFonts w:ascii="Arial" w:eastAsia="Calibri" w:hAnsi="Arial" w:cs="Arial"/>
          <w:sz w:val="22"/>
          <w:szCs w:val="22"/>
          <w:lang w:val="es-ES"/>
        </w:rPr>
        <w:t>c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ional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(</w:t>
      </w:r>
      <w:r w:rsidR="007B42D4" w:rsidRPr="007B42D4">
        <w:rPr>
          <w:rFonts w:ascii="Arial" w:eastAsia="Calibri" w:hAnsi="Arial" w:cs="Arial"/>
          <w:sz w:val="22"/>
          <w:szCs w:val="22"/>
          <w:lang w:val="es-ES"/>
        </w:rPr>
        <w:t>Institutional Review Board</w:t>
      </w:r>
      <w:r>
        <w:rPr>
          <w:rFonts w:ascii="Arial" w:eastAsia="Calibri" w:hAnsi="Arial" w:cs="Arial"/>
          <w:sz w:val="22"/>
          <w:szCs w:val="22"/>
          <w:lang w:val="es-ES"/>
        </w:rPr>
        <w:t>)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.   </w:t>
      </w:r>
    </w:p>
    <w:p w:rsidR="008C3E80" w:rsidRPr="001A38E7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>Este 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stud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io ha sido aprobado por un Consejo de Revisión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Institu</w:t>
      </w:r>
      <w:r>
        <w:rPr>
          <w:rFonts w:ascii="Arial" w:eastAsia="Calibri" w:hAnsi="Arial" w:cs="Arial"/>
          <w:sz w:val="22"/>
          <w:szCs w:val="22"/>
          <w:lang w:val="es-ES"/>
        </w:rPr>
        <w:t>c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ional.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Si usted tiene alguna pregunta o inquietud en relación a su participación o sus derechos como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participant</w:t>
      </w:r>
      <w:r>
        <w:rPr>
          <w:rFonts w:ascii="Arial" w:eastAsia="Calibri" w:hAnsi="Arial" w:cs="Arial"/>
          <w:sz w:val="22"/>
          <w:szCs w:val="22"/>
          <w:lang w:val="es-ES"/>
        </w:rPr>
        <w:t>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>
        <w:rPr>
          <w:rFonts w:ascii="Arial" w:eastAsia="Calibri" w:hAnsi="Arial" w:cs="Arial"/>
          <w:sz w:val="22"/>
          <w:szCs w:val="22"/>
          <w:lang w:val="es-ES"/>
        </w:rPr>
        <w:t>usted puede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contact</w:t>
      </w:r>
      <w:r>
        <w:rPr>
          <w:rFonts w:ascii="Arial" w:eastAsia="Calibri" w:hAnsi="Arial" w:cs="Arial"/>
          <w:sz w:val="22"/>
          <w:szCs w:val="22"/>
          <w:lang w:val="es-ES"/>
        </w:rPr>
        <w:t>ar 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Katie Goldberg </w:t>
      </w:r>
      <w:r>
        <w:rPr>
          <w:rFonts w:ascii="Arial" w:eastAsia="Calibri" w:hAnsi="Arial" w:cs="Arial"/>
          <w:sz w:val="22"/>
          <w:szCs w:val="22"/>
          <w:lang w:val="es-ES"/>
        </w:rPr>
        <w:t>en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New England Institutional Review Board </w:t>
      </w:r>
      <w:r>
        <w:rPr>
          <w:rFonts w:ascii="Arial" w:eastAsia="Calibri" w:hAnsi="Arial" w:cs="Arial"/>
          <w:sz w:val="22"/>
          <w:szCs w:val="22"/>
          <w:lang w:val="es-ES"/>
        </w:rPr>
        <w:t>en el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617-969-1310. </w:t>
      </w:r>
      <w:r>
        <w:rPr>
          <w:rFonts w:ascii="Arial" w:eastAsia="Calibri" w:hAnsi="Arial" w:cs="Arial"/>
          <w:sz w:val="22"/>
          <w:szCs w:val="22"/>
          <w:lang w:val="es-ES"/>
        </w:rPr>
        <w:t>Si tiene preguntas adicionales sobre la encuesta y/o el e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stud</w:t>
      </w:r>
      <w:r>
        <w:rPr>
          <w:rFonts w:ascii="Arial" w:eastAsia="Calibri" w:hAnsi="Arial" w:cs="Arial"/>
          <w:sz w:val="22"/>
          <w:szCs w:val="22"/>
          <w:lang w:val="es-ES"/>
        </w:rPr>
        <w:t>io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, p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or favor siéntese libre </w:t>
      </w:r>
      <w:r>
        <w:rPr>
          <w:rFonts w:ascii="Arial" w:eastAsia="Calibri" w:hAnsi="Arial" w:cs="Arial"/>
          <w:sz w:val="22"/>
          <w:szCs w:val="22"/>
          <w:lang w:val="es-ES"/>
        </w:rPr>
        <w:lastRenderedPageBreak/>
        <w:t xml:space="preserve">para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contact</w:t>
      </w:r>
      <w:r>
        <w:rPr>
          <w:rFonts w:ascii="Arial" w:eastAsia="Calibri" w:hAnsi="Arial" w:cs="Arial"/>
          <w:sz w:val="22"/>
          <w:szCs w:val="22"/>
          <w:lang w:val="es-ES"/>
        </w:rPr>
        <w:t>ar a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Daniel Friend, 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el Diputado 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>Director</w:t>
      </w:r>
      <w:r>
        <w:rPr>
          <w:rFonts w:ascii="Arial" w:eastAsia="Calibri" w:hAnsi="Arial" w:cs="Arial"/>
          <w:sz w:val="22"/>
          <w:szCs w:val="22"/>
          <w:lang w:val="es-ES"/>
        </w:rPr>
        <w:t xml:space="preserve"> de Encuesta en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Mathematica </w:t>
      </w:r>
      <w:r>
        <w:rPr>
          <w:rFonts w:ascii="Arial" w:eastAsia="Calibri" w:hAnsi="Arial" w:cs="Arial"/>
          <w:sz w:val="22"/>
          <w:szCs w:val="22"/>
          <w:lang w:val="es-ES"/>
        </w:rPr>
        <w:t>en el</w:t>
      </w:r>
      <w:r w:rsidRPr="001A38E7">
        <w:rPr>
          <w:rFonts w:ascii="Arial" w:eastAsia="Calibri" w:hAnsi="Arial" w:cs="Arial"/>
          <w:sz w:val="22"/>
          <w:szCs w:val="22"/>
          <w:lang w:val="es-ES"/>
        </w:rPr>
        <w:t xml:space="preserve"> 1-888-293-5740.</w:t>
      </w:r>
    </w:p>
    <w:p w:rsidR="008C3E80" w:rsidRPr="00662D81" w:rsidRDefault="008C3E80" w:rsidP="008C3E80">
      <w:pPr>
        <w:tabs>
          <w:tab w:val="clear" w:pos="432"/>
        </w:tabs>
        <w:spacing w:before="120" w:line="240" w:lineRule="auto"/>
        <w:ind w:left="720" w:firstLine="0"/>
        <w:jc w:val="left"/>
        <w:rPr>
          <w:rFonts w:ascii="Arial" w:eastAsia="Calibri" w:hAnsi="Arial" w:cs="Arial"/>
          <w:b/>
          <w:sz w:val="22"/>
          <w:szCs w:val="22"/>
          <w:lang w:val="es-ES"/>
        </w:rPr>
      </w:pPr>
    </w:p>
    <w:p w:rsidR="008C3E80" w:rsidRDefault="008C3E80" w:rsidP="008C3E80">
      <w:pPr>
        <w:tabs>
          <w:tab w:val="clear" w:pos="432"/>
        </w:tabs>
        <w:spacing w:before="120" w:line="240" w:lineRule="auto"/>
        <w:ind w:left="720" w:firstLine="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QUESTIONS……………………………………..1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left="720" w:firstLine="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ASKS WHAT IS SNAP………………………………2 </w:t>
      </w:r>
      <w:r>
        <w:rPr>
          <w:rFonts w:ascii="Arial" w:eastAsia="Calibri" w:hAnsi="Arial" w:cs="Arial"/>
          <w:sz w:val="22"/>
          <w:szCs w:val="22"/>
        </w:rPr>
        <w:tab/>
        <w:t>Go to Consent 1a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left="720" w:firstLine="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ASKS WHAT IS BASIC FOOD……………………..3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1b</w:t>
      </w:r>
    </w:p>
    <w:p w:rsidR="008C3E80" w:rsidRDefault="008C3E80" w:rsidP="008C3E80">
      <w:pPr>
        <w:tabs>
          <w:tab w:val="clear" w:pos="432"/>
        </w:tabs>
        <w:spacing w:before="120" w:line="240" w:lineRule="auto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>DOES NOT PARTICIPATE IN SNAP……………...4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1c</w:t>
      </w:r>
    </w:p>
    <w:p w:rsidR="008C3E80" w:rsidRDefault="008C3E80" w:rsidP="008C3E80">
      <w:pPr>
        <w:tabs>
          <w:tab w:val="clear" w:pos="432"/>
        </w:tabs>
        <w:spacing w:before="120" w:line="240" w:lineRule="auto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  <w:t xml:space="preserve">DOES NOT WANT TO PARTICIPATE…………… 2 </w:t>
      </w:r>
      <w:r>
        <w:rPr>
          <w:rFonts w:ascii="Arial" w:eastAsia="Calibri" w:hAnsi="Arial" w:cs="Arial"/>
          <w:sz w:val="22"/>
          <w:szCs w:val="22"/>
        </w:rPr>
        <w:tab/>
        <w:t>Status 240, Go to Thanks</w:t>
      </w:r>
    </w:p>
    <w:p w:rsidR="008C3E80" w:rsidRDefault="008C3E80" w:rsidP="008C3E80">
      <w:pPr>
        <w:tabs>
          <w:tab w:val="clear" w:pos="432"/>
        </w:tabs>
        <w:spacing w:before="120" w:line="240" w:lineRule="auto"/>
        <w:jc w:val="left"/>
        <w:rPr>
          <w:rFonts w:ascii="Arial" w:eastAsia="Calibri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Default="008C3E80" w:rsidP="0044542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CONSENT = 2</w:t>
            </w:r>
          </w:p>
        </w:tc>
      </w:tr>
    </w:tbl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</w:rPr>
      </w:pP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 xml:space="preserve">Consent 1a. 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SNAP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son las siglas en ingles de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Supplemental Nutrition Assistance Program –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Programa </w:t>
      </w:r>
      <w:r w:rsidR="008C3E80">
        <w:rPr>
          <w:rFonts w:ascii="Arial" w:eastAsia="Calibri" w:hAnsi="Arial" w:cs="Arial"/>
          <w:sz w:val="22"/>
          <w:szCs w:val="22"/>
          <w:lang w:val="es-ES"/>
        </w:rPr>
        <w:t xml:space="preserve">Suplementario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de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Asistencia de Nutrición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Algunas personas lo conocen como el programa de Cupones de Alimentos o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‘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food stamps</w:t>
      </w:r>
      <w:r w:rsidR="008C3E80">
        <w:rPr>
          <w:rFonts w:ascii="Arial" w:eastAsia="Calibri" w:hAnsi="Arial" w:cs="Arial"/>
          <w:sz w:val="22"/>
          <w:szCs w:val="22"/>
          <w:lang w:val="es-ES"/>
        </w:rPr>
        <w:t>’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Participantes en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SNAP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rec</w:t>
      </w:r>
      <w:r w:rsidR="008C3E80">
        <w:rPr>
          <w:rFonts w:ascii="Arial" w:eastAsia="Calibri" w:hAnsi="Arial" w:cs="Arial"/>
          <w:sz w:val="22"/>
          <w:szCs w:val="22"/>
          <w:lang w:val="es-ES"/>
        </w:rPr>
        <w:t>ib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e</w:t>
      </w:r>
      <w:r w:rsidR="008C3E80">
        <w:rPr>
          <w:rFonts w:ascii="Arial" w:eastAsia="Calibri" w:hAnsi="Arial" w:cs="Arial"/>
          <w:sz w:val="22"/>
          <w:szCs w:val="22"/>
          <w:lang w:val="es-ES"/>
        </w:rPr>
        <w:t>n una tarjeta de beneficios electrónicos (o tarjeta de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 EBT)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que pueden usar para comprar mercaderías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. </w:t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QUESTIONS……………………………………..1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DOES NOT WANT TO PARTICIPATE…………… 2 </w:t>
      </w:r>
      <w:r>
        <w:rPr>
          <w:rFonts w:ascii="Arial" w:eastAsia="Calibri" w:hAnsi="Arial" w:cs="Arial"/>
          <w:sz w:val="22"/>
          <w:szCs w:val="22"/>
        </w:rPr>
        <w:tab/>
        <w:t>Status 240, Go to Thanks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Default="008C3E80" w:rsidP="0044542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CONSENT = 3</w:t>
            </w:r>
          </w:p>
        </w:tc>
      </w:tr>
    </w:tbl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</w:rPr>
      </w:pP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 xml:space="preserve">Consent 1b. </w:t>
      </w:r>
      <w:r w:rsidR="008C3E80">
        <w:rPr>
          <w:rFonts w:ascii="Arial" w:eastAsia="Calibri" w:hAnsi="Arial" w:cs="Arial"/>
          <w:i/>
          <w:sz w:val="22"/>
          <w:szCs w:val="22"/>
          <w:lang w:val="es-ES"/>
        </w:rPr>
        <w:t>¿Qué es</w:t>
      </w:r>
      <w:r w:rsidRPr="007B42D4">
        <w:rPr>
          <w:rFonts w:ascii="Arial" w:eastAsia="Calibri" w:hAnsi="Arial" w:cs="Arial"/>
          <w:i/>
          <w:sz w:val="22"/>
          <w:szCs w:val="22"/>
          <w:lang w:val="es-ES"/>
        </w:rPr>
        <w:t xml:space="preserve"> Basic Food?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: Basic Food </w:t>
      </w:r>
      <w:r w:rsidR="008C3E80" w:rsidRPr="00E81ECC">
        <w:rPr>
          <w:rFonts w:ascii="Arial" w:eastAsia="Calibri" w:hAnsi="Arial" w:cs="Arial"/>
          <w:sz w:val="22"/>
          <w:szCs w:val="22"/>
          <w:lang w:val="es-ES"/>
        </w:rPr>
        <w:t>es el nombre del programa de asistencia alimenticia en el estado de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Washington.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Algunas personas lo conocen como el programa de Cupones de Alimentos o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‘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food stamps</w:t>
      </w:r>
      <w:r w:rsidR="008C3E80">
        <w:rPr>
          <w:rFonts w:ascii="Arial" w:eastAsia="Calibri" w:hAnsi="Arial" w:cs="Arial"/>
          <w:sz w:val="22"/>
          <w:szCs w:val="22"/>
          <w:lang w:val="es-ES"/>
        </w:rPr>
        <w:t>’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Participantes en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Basic Food 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rec</w:t>
      </w:r>
      <w:r w:rsidR="008C3E80">
        <w:rPr>
          <w:rFonts w:ascii="Arial" w:eastAsia="Calibri" w:hAnsi="Arial" w:cs="Arial"/>
          <w:sz w:val="22"/>
          <w:szCs w:val="22"/>
          <w:lang w:val="es-ES"/>
        </w:rPr>
        <w:t>ib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>e</w:t>
      </w:r>
      <w:r w:rsidR="008C3E80">
        <w:rPr>
          <w:rFonts w:ascii="Arial" w:eastAsia="Calibri" w:hAnsi="Arial" w:cs="Arial"/>
          <w:sz w:val="22"/>
          <w:szCs w:val="22"/>
          <w:lang w:val="es-ES"/>
        </w:rPr>
        <w:t>n una tarjeta de beneficios electrónicos (también llamada ‘Quest card’ o tarjeta de</w:t>
      </w:r>
      <w:r w:rsidR="008C3E80" w:rsidRPr="007D1C6E">
        <w:rPr>
          <w:rFonts w:ascii="Arial" w:eastAsia="Calibri" w:hAnsi="Arial" w:cs="Arial"/>
          <w:sz w:val="22"/>
          <w:szCs w:val="22"/>
          <w:lang w:val="es-ES"/>
        </w:rPr>
        <w:t xml:space="preserve"> EBT)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que pueden usar para comprar mercaderías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. </w:t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QUESTIONS……………………………………..1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DOES NOT WANT TO PARTICIPATE…………… 2 </w:t>
      </w:r>
      <w:r>
        <w:rPr>
          <w:rFonts w:ascii="Arial" w:eastAsia="Calibri" w:hAnsi="Arial" w:cs="Arial"/>
          <w:sz w:val="22"/>
          <w:szCs w:val="22"/>
        </w:rPr>
        <w:tab/>
        <w:t>Status 240, Go to Thanks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page"/>
      </w:r>
    </w:p>
    <w:tbl>
      <w:tblPr>
        <w:tblW w:w="5000" w:type="pct"/>
        <w:tblLook w:val="04A0"/>
      </w:tblPr>
      <w:tblGrid>
        <w:gridCol w:w="9486"/>
      </w:tblGrid>
      <w:tr w:rsid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Default="008C3E80" w:rsidP="0044542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CONSENT = 4</w:t>
            </w:r>
          </w:p>
        </w:tc>
      </w:tr>
    </w:tbl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</w:rPr>
      </w:pP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>Consent 1c.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Eso está bien. Estamos muy interesados en las opiniones de la gente sobre el programa, también si no participan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>.</w:t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QUESTIONS……………………………………..1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Go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DOES NOT WANT TO PARTICIPATE…………… 2 </w:t>
      </w:r>
      <w:r>
        <w:rPr>
          <w:rFonts w:ascii="Arial" w:eastAsia="Calibri" w:hAnsi="Arial" w:cs="Arial"/>
          <w:sz w:val="22"/>
          <w:szCs w:val="22"/>
        </w:rPr>
        <w:tab/>
        <w:t>Status 240, Go to Thanks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Default="008C3E80" w:rsidP="0044542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CONSENT 1 = 1 OR CONSENT 1a = 1 OR CONSENT 1b = 1 OR CONSENT 1C = 1</w:t>
            </w:r>
          </w:p>
        </w:tc>
      </w:tr>
    </w:tbl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b/>
          <w:sz w:val="22"/>
          <w:szCs w:val="22"/>
        </w:rPr>
      </w:pP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 xml:space="preserve">Consent 2.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¿Tiene alguna pregunta?</w:t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  <w:t>NO QUESTIONS……………………………………..1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  <w:r w:rsidRPr="007B42D4">
        <w:rPr>
          <w:rFonts w:ascii="Arial" w:eastAsia="Calibri" w:hAnsi="Arial" w:cs="Arial"/>
          <w:sz w:val="22"/>
          <w:szCs w:val="22"/>
          <w:lang w:val="es-ES"/>
        </w:rPr>
        <w:tab/>
        <w:t>Go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QUESTIONS</w:t>
      </w:r>
      <w:r>
        <w:rPr>
          <w:rFonts w:ascii="Arial" w:eastAsia="Calibri" w:hAnsi="Arial" w:cs="Arial"/>
          <w:sz w:val="22"/>
          <w:szCs w:val="22"/>
        </w:rPr>
        <w:tab/>
        <w:t xml:space="preserve">……………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 xml:space="preserve">        2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  <w:t>ANSWER QUESTIONS THEN PROCEED TO Consent 2a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</w:rPr>
      </w:pPr>
    </w:p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8C3E80" w:rsidTr="0044542E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C3E80" w:rsidRDefault="008C3E80" w:rsidP="0044542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(CONSENT 1 = 1 OR CONSENT 1a = 1 OR CONSENT 1b = 1 OR CONSENT 1C = 1) AND CONSENT 2 = 1 OR 2</w:t>
            </w:r>
          </w:p>
        </w:tc>
      </w:tr>
    </w:tbl>
    <w:p w:rsidR="008C3E80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</w:rPr>
      </w:pP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 xml:space="preserve">Consent 2a. </w:t>
      </w:r>
      <w:r w:rsidR="008C3E80">
        <w:rPr>
          <w:rFonts w:ascii="Arial" w:eastAsia="Calibri" w:hAnsi="Arial" w:cs="Arial"/>
          <w:sz w:val="22"/>
          <w:szCs w:val="22"/>
          <w:lang w:val="es-ES"/>
        </w:rPr>
        <w:t xml:space="preserve">¿Quisiera </w:t>
      </w:r>
      <w:r w:rsidR="008C3E80" w:rsidRPr="00E81ECC">
        <w:rPr>
          <w:rFonts w:ascii="Arial" w:eastAsia="Calibri" w:hAnsi="Arial" w:cs="Arial"/>
          <w:sz w:val="22"/>
          <w:szCs w:val="22"/>
          <w:lang w:val="es-ES"/>
        </w:rPr>
        <w:t>participa</w:t>
      </w:r>
      <w:r w:rsidR="008C3E80">
        <w:rPr>
          <w:rFonts w:ascii="Arial" w:eastAsia="Calibri" w:hAnsi="Arial" w:cs="Arial"/>
          <w:sz w:val="22"/>
          <w:szCs w:val="22"/>
          <w:lang w:val="es-ES"/>
        </w:rPr>
        <w:t>r en esta encuesta</w:t>
      </w:r>
      <w:r w:rsidR="008C3E80" w:rsidRPr="00E81ECC">
        <w:rPr>
          <w:rFonts w:ascii="Arial" w:eastAsia="Calibri" w:hAnsi="Arial" w:cs="Arial"/>
          <w:sz w:val="22"/>
          <w:szCs w:val="22"/>
          <w:lang w:val="es-ES"/>
        </w:rPr>
        <w:t>?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</w:t>
      </w:r>
    </w:p>
    <w:p w:rsidR="008C3E80" w:rsidRPr="00662D81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</w:p>
    <w:p w:rsidR="008C3E80" w:rsidRDefault="007B42D4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  <w:r w:rsidR="008C3E80">
        <w:rPr>
          <w:rFonts w:ascii="Arial" w:hAnsi="Arial" w:cs="Arial"/>
          <w:sz w:val="22"/>
          <w:szCs w:val="22"/>
        </w:rPr>
        <w:t>YES</w:t>
      </w:r>
      <w:r w:rsidR="008C3E80">
        <w:rPr>
          <w:rFonts w:ascii="Arial" w:hAnsi="Arial" w:cs="Arial"/>
          <w:sz w:val="22"/>
          <w:szCs w:val="22"/>
        </w:rPr>
        <w:tab/>
        <w:t xml:space="preserve">1 </w:t>
      </w:r>
      <w:r w:rsidR="008C3E80">
        <w:rPr>
          <w:rFonts w:ascii="Arial" w:hAnsi="Arial" w:cs="Arial"/>
          <w:sz w:val="22"/>
          <w:szCs w:val="22"/>
        </w:rPr>
        <w:tab/>
        <w:t>Go to Consent 2b</w:t>
      </w:r>
    </w:p>
    <w:p w:rsidR="008C3E80" w:rsidRDefault="008C3E80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  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  <w:t xml:space="preserve">Status 240, Go to </w:t>
      </w:r>
    </w:p>
    <w:p w:rsidR="008C3E80" w:rsidRPr="00662D81" w:rsidRDefault="007B42D4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7B42D4">
        <w:rPr>
          <w:rFonts w:ascii="Arial" w:hAnsi="Arial" w:cs="Arial"/>
          <w:b/>
          <w:sz w:val="22"/>
          <w:szCs w:val="22"/>
          <w:lang w:val="es-ES"/>
        </w:rPr>
        <w:t xml:space="preserve">THANKS </w:t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>Consent 2b.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¡Muy bien</w:t>
      </w:r>
      <w:r w:rsidR="008C3E80" w:rsidRPr="00E81ECC">
        <w:rPr>
          <w:rFonts w:ascii="Arial" w:eastAsia="Calibri" w:hAnsi="Arial" w:cs="Arial"/>
          <w:sz w:val="22"/>
          <w:szCs w:val="22"/>
          <w:lang w:val="es-ES"/>
        </w:rPr>
        <w:t xml:space="preserve">!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Empecemos. Esta llamada será grabada para propósitos de garantía de calidad. Para el archivo, ¿puede decirme su nombre y apellido completo</w:t>
      </w:r>
      <w:r w:rsidR="008C3E80" w:rsidRPr="00E81ECC">
        <w:rPr>
          <w:rFonts w:ascii="Arial" w:eastAsia="Calibri" w:hAnsi="Arial" w:cs="Arial"/>
          <w:sz w:val="22"/>
          <w:szCs w:val="22"/>
          <w:lang w:val="es-ES"/>
        </w:rPr>
        <w:t>?</w:t>
      </w:r>
    </w:p>
    <w:p w:rsidR="008C3E80" w:rsidRPr="00662D81" w:rsidRDefault="008C3E80" w:rsidP="008C3E80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</w:p>
    <w:p w:rsidR="008C3E80" w:rsidRDefault="007B42D4" w:rsidP="008C3E80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  <w:r w:rsidRPr="007B42D4">
        <w:rPr>
          <w:rFonts w:ascii="Arial" w:hAnsi="Arial" w:cs="Arial"/>
          <w:sz w:val="22"/>
          <w:szCs w:val="22"/>
          <w:u w:val="single"/>
          <w:lang w:val="es-ES"/>
        </w:rPr>
        <w:tab/>
      </w:r>
      <w:r w:rsidRPr="007B42D4">
        <w:rPr>
          <w:rFonts w:ascii="Arial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hAnsi="Arial" w:cs="Arial"/>
          <w:sz w:val="22"/>
          <w:szCs w:val="22"/>
        </w:rPr>
        <w:t xml:space="preserve">STRING (20) </w:t>
      </w:r>
    </w:p>
    <w:p w:rsidR="008C3E80" w:rsidRDefault="008C3E80" w:rsidP="008C3E80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FIRST NAME</w:t>
      </w:r>
    </w:p>
    <w:p w:rsidR="008C3E80" w:rsidRDefault="008C3E80" w:rsidP="008C3E80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STRING (20) </w:t>
      </w:r>
    </w:p>
    <w:p w:rsidR="008C3E80" w:rsidRDefault="008C3E80" w:rsidP="008C3E80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MIDDLE INITIAL/NAME</w:t>
      </w:r>
    </w:p>
    <w:p w:rsidR="008C3E80" w:rsidRDefault="008C3E80" w:rsidP="008C3E80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STRING (20) </w:t>
      </w:r>
      <w:r>
        <w:rPr>
          <w:rFonts w:ascii="Arial" w:hAnsi="Arial" w:cs="Arial"/>
          <w:sz w:val="22"/>
          <w:szCs w:val="22"/>
        </w:rPr>
        <w:tab/>
        <w:t>Go To Consent 2c</w:t>
      </w:r>
    </w:p>
    <w:p w:rsidR="008C3E80" w:rsidRDefault="008C3E80" w:rsidP="008C3E80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LAST NAME</w:t>
      </w:r>
    </w:p>
    <w:p w:rsidR="008C3E80" w:rsidRDefault="008C3E80" w:rsidP="008C3E80">
      <w:pPr>
        <w:tabs>
          <w:tab w:val="clear" w:pos="432"/>
        </w:tabs>
        <w:spacing w:before="120" w:line="240" w:lineRule="auto"/>
        <w:ind w:firstLine="720"/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:rsidR="008C3E80" w:rsidRPr="00662D81" w:rsidRDefault="007B42D4" w:rsidP="008C3E80">
      <w:pPr>
        <w:tabs>
          <w:tab w:val="clear" w:pos="432"/>
        </w:tabs>
        <w:spacing w:before="120" w:line="240" w:lineRule="auto"/>
        <w:jc w:val="left"/>
        <w:rPr>
          <w:rFonts w:ascii="Arial" w:eastAsia="Calibri" w:hAnsi="Arial" w:cs="Arial"/>
          <w:sz w:val="22"/>
          <w:szCs w:val="22"/>
          <w:lang w:val="es-ES"/>
        </w:rPr>
      </w:pPr>
      <w:r w:rsidRPr="007B42D4">
        <w:rPr>
          <w:rFonts w:ascii="Arial" w:eastAsia="Calibri" w:hAnsi="Arial" w:cs="Arial"/>
          <w:b/>
          <w:sz w:val="22"/>
          <w:szCs w:val="22"/>
          <w:lang w:val="es-ES"/>
        </w:rPr>
        <w:t>Consent 2c:</w:t>
      </w:r>
      <w:r w:rsidRPr="007B42D4">
        <w:rPr>
          <w:rFonts w:ascii="Arial" w:eastAsia="Calibri" w:hAnsi="Arial" w:cs="Arial"/>
          <w:sz w:val="22"/>
          <w:szCs w:val="22"/>
          <w:lang w:val="es-ES"/>
        </w:rPr>
        <w:t xml:space="preserve">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¿Usted está de acuerdo en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 participa</w:t>
      </w:r>
      <w:r w:rsidR="008C3E80">
        <w:rPr>
          <w:rFonts w:ascii="Arial" w:eastAsia="Calibri" w:hAnsi="Arial" w:cs="Arial"/>
          <w:sz w:val="22"/>
          <w:szCs w:val="22"/>
          <w:lang w:val="es-ES"/>
        </w:rPr>
        <w:t xml:space="preserve">r en esta encuesta? En decir sí, esto significa que usted desea 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>participa</w:t>
      </w:r>
      <w:r w:rsidR="008C3E80">
        <w:rPr>
          <w:rFonts w:ascii="Arial" w:eastAsia="Calibri" w:hAnsi="Arial" w:cs="Arial"/>
          <w:sz w:val="22"/>
          <w:szCs w:val="22"/>
          <w:lang w:val="es-ES"/>
        </w:rPr>
        <w:t xml:space="preserve">r en la encuesta sobre sus 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>opinion</w:t>
      </w:r>
      <w:r w:rsidR="008C3E80">
        <w:rPr>
          <w:rFonts w:ascii="Arial" w:eastAsia="Calibri" w:hAnsi="Arial" w:cs="Arial"/>
          <w:sz w:val="22"/>
          <w:szCs w:val="22"/>
          <w:lang w:val="es-ES"/>
        </w:rPr>
        <w:t>e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y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 experienc</w:t>
      </w:r>
      <w:r w:rsidR="008C3E80">
        <w:rPr>
          <w:rFonts w:ascii="Arial" w:eastAsia="Calibri" w:hAnsi="Arial" w:cs="Arial"/>
          <w:sz w:val="22"/>
          <w:szCs w:val="22"/>
          <w:lang w:val="es-ES"/>
        </w:rPr>
        <w:t>ia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s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con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 SNAP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y que usted entiende que su participación es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 voluntar</w:t>
      </w:r>
      <w:r w:rsidR="008C3E80">
        <w:rPr>
          <w:rFonts w:ascii="Arial" w:eastAsia="Calibri" w:hAnsi="Arial" w:cs="Arial"/>
          <w:sz w:val="22"/>
          <w:szCs w:val="22"/>
          <w:lang w:val="es-ES"/>
        </w:rPr>
        <w:t>ia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. </w:t>
      </w:r>
      <w:r w:rsidR="008C3E80">
        <w:rPr>
          <w:rFonts w:ascii="Arial" w:eastAsia="Calibri" w:hAnsi="Arial" w:cs="Arial"/>
          <w:sz w:val="22"/>
          <w:szCs w:val="22"/>
          <w:lang w:val="es-ES"/>
        </w:rPr>
        <w:t>Una copia de su formulario de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 xml:space="preserve"> consent</w:t>
      </w:r>
      <w:r w:rsidR="008C3E80">
        <w:rPr>
          <w:rFonts w:ascii="Arial" w:eastAsia="Calibri" w:hAnsi="Arial" w:cs="Arial"/>
          <w:sz w:val="22"/>
          <w:szCs w:val="22"/>
          <w:lang w:val="es-ES"/>
        </w:rPr>
        <w:t xml:space="preserve">imiento que </w:t>
      </w:r>
      <w:r w:rsidR="008C3E80" w:rsidRPr="007D4CFF">
        <w:rPr>
          <w:rFonts w:ascii="Arial" w:eastAsia="Calibri" w:hAnsi="Arial" w:cs="Arial"/>
          <w:sz w:val="22"/>
          <w:szCs w:val="22"/>
          <w:lang w:val="es-ES"/>
        </w:rPr>
        <w:t>document</w:t>
      </w:r>
      <w:r w:rsidR="008C3E80">
        <w:rPr>
          <w:rFonts w:ascii="Arial" w:eastAsia="Calibri" w:hAnsi="Arial" w:cs="Arial"/>
          <w:sz w:val="22"/>
          <w:szCs w:val="22"/>
          <w:lang w:val="es-ES"/>
        </w:rPr>
        <w:t>a su acuerdo y describe los procedimientos y sus derechos le será enviada para sus archivos.</w:t>
      </w:r>
    </w:p>
    <w:p w:rsidR="008C3E80" w:rsidRDefault="007B42D4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42D4">
        <w:rPr>
          <w:rFonts w:ascii="Arial" w:eastAsia="Calibri" w:hAnsi="Arial" w:cs="Arial"/>
          <w:sz w:val="22"/>
          <w:szCs w:val="22"/>
          <w:lang w:val="es-ES"/>
        </w:rPr>
        <w:tab/>
      </w:r>
      <w:r w:rsidR="008C3E80">
        <w:rPr>
          <w:rFonts w:ascii="Arial" w:hAnsi="Arial" w:cs="Arial"/>
          <w:sz w:val="22"/>
          <w:szCs w:val="22"/>
        </w:rPr>
        <w:t>YES</w:t>
      </w:r>
      <w:r w:rsidR="008C3E80">
        <w:rPr>
          <w:rFonts w:ascii="Arial" w:hAnsi="Arial" w:cs="Arial"/>
          <w:sz w:val="22"/>
          <w:szCs w:val="22"/>
        </w:rPr>
        <w:tab/>
        <w:t xml:space="preserve">1 </w:t>
      </w:r>
      <w:r w:rsidR="008C3E80">
        <w:rPr>
          <w:rFonts w:ascii="Arial" w:hAnsi="Arial" w:cs="Arial"/>
          <w:sz w:val="22"/>
          <w:szCs w:val="22"/>
        </w:rPr>
        <w:tab/>
        <w:t>Go to SC0</w:t>
      </w:r>
    </w:p>
    <w:p w:rsidR="008C3E80" w:rsidRDefault="008C3E80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YES, BUT NOT A GOOD TIME…………………………..2</w:t>
      </w:r>
      <w:r>
        <w:rPr>
          <w:rFonts w:ascii="Arial" w:hAnsi="Arial" w:cs="Arial"/>
          <w:sz w:val="22"/>
          <w:szCs w:val="22"/>
        </w:rPr>
        <w:tab/>
        <w:t>Go to Callback</w:t>
      </w:r>
    </w:p>
    <w:p w:rsidR="008C3E80" w:rsidRDefault="008C3E80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NO  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  <w:t xml:space="preserve">Status 240, Go to Thanks </w:t>
      </w:r>
    </w:p>
    <w:p w:rsidR="008C3E80" w:rsidRDefault="008C3E80" w:rsidP="008C3E80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 RESPONDENTS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STATE</w:t>
            </w:r>
          </w:p>
        </w:tc>
      </w:tr>
    </w:tbl>
    <w:p w:rsidR="00223FFB" w:rsidRPr="00372996" w:rsidRDefault="00DF608A" w:rsidP="003D19EF">
      <w:pPr>
        <w:pStyle w:val="QUESTIONTEXT"/>
        <w:rPr>
          <w:lang w:val="es-CO"/>
        </w:rPr>
      </w:pPr>
      <w:r w:rsidRPr="00372996">
        <w:rPr>
          <w:lang w:val="es-CO"/>
        </w:rPr>
        <w:t>SC1.</w:t>
      </w:r>
      <w:r w:rsidRPr="00372996">
        <w:rPr>
          <w:lang w:val="es-CO"/>
        </w:rPr>
        <w:tab/>
      </w:r>
      <w:r>
        <w:rPr>
          <w:lang w:val="es-ES"/>
        </w:rPr>
        <w:t>¿</w:t>
      </w:r>
      <w:r w:rsidR="003D19EF" w:rsidRPr="003D19EF">
        <w:rPr>
          <w:lang w:val="es-CO"/>
        </w:rPr>
        <w:t xml:space="preserve">Está usted actualmente recibiendo </w:t>
      </w:r>
      <w:r>
        <w:rPr>
          <w:lang w:val="es-ES"/>
        </w:rPr>
        <w:t>beneficios de [WA: Basic Food Program,] SNAP o Cupones de Alimentos (Food Stamps)?</w:t>
      </w:r>
    </w:p>
    <w:p w:rsidR="00223FFB" w:rsidRPr="00372996" w:rsidRDefault="00223FFB">
      <w:pPr>
        <w:pStyle w:val="QUESTIONTEXT"/>
        <w:spacing w:before="0" w:after="0"/>
        <w:rPr>
          <w:b w:val="0"/>
          <w:i/>
          <w:lang w:val="es-CO"/>
        </w:rPr>
      </w:pPr>
    </w:p>
    <w:p w:rsidR="00223FFB" w:rsidRDefault="00DF608A">
      <w:pPr>
        <w:pStyle w:val="RESPONSE0"/>
        <w:ind w:left="1440" w:right="630"/>
      </w:pPr>
      <w:r>
        <w:rPr>
          <w:caps/>
        </w:rPr>
        <w:t>YES</w:t>
      </w:r>
      <w:r>
        <w:tab/>
        <w:t>1</w:t>
      </w:r>
      <w:r>
        <w:tab/>
        <w:t>GO TO SC3</w:t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  <w:bookmarkEnd w:id="3"/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IF NONPARTICIPANT: SC1 = 0 , d, r AND IF STATE = WA, NM</w:t>
            </w:r>
          </w:p>
        </w:tc>
      </w:tr>
    </w:tbl>
    <w:p w:rsidR="00223FFB" w:rsidRPr="00372996" w:rsidRDefault="00DF608A">
      <w:pPr>
        <w:pStyle w:val="QUESTIONTEXT"/>
        <w:spacing w:after="0"/>
        <w:rPr>
          <w:lang w:val="es-CO"/>
        </w:rPr>
      </w:pPr>
      <w:r w:rsidRPr="00372996">
        <w:rPr>
          <w:lang w:val="es-CO"/>
        </w:rPr>
        <w:t>SC1b.</w:t>
      </w:r>
      <w:r w:rsidRPr="00372996">
        <w:rPr>
          <w:lang w:val="es-CO"/>
        </w:rPr>
        <w:tab/>
      </w:r>
      <w:r>
        <w:rPr>
          <w:lang w:val="es-ES"/>
        </w:rPr>
        <w:t>¿Actualmente recibe cada mes</w:t>
      </w:r>
      <w:r w:rsidR="00910FDA">
        <w:rPr>
          <w:lang w:val="es-ES"/>
        </w:rPr>
        <w:t>,</w:t>
      </w:r>
      <w:r>
        <w:rPr>
          <w:lang w:val="es-ES"/>
        </w:rPr>
        <w:t xml:space="preserve"> productos de alimentos para indígenas americanos (Commodities) como parte del programa de Distribución de Comida en Reservaciones de Indios (Food Distribution Program on Indian Reservations - FDPIR)?</w:t>
      </w:r>
    </w:p>
    <w:p w:rsidR="00223FFB" w:rsidRPr="00372996" w:rsidRDefault="00223FFB">
      <w:pPr>
        <w:pStyle w:val="QUESTIONTEXT"/>
        <w:spacing w:before="0" w:after="0"/>
        <w:rPr>
          <w:b w:val="0"/>
          <w:i/>
          <w:lang w:val="es-CO"/>
        </w:rPr>
      </w:pP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  <w:t>GO TO END</w:t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NONPARTICIPANT: SC1 = 0 , d, r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STATE</w:t>
            </w:r>
          </w:p>
        </w:tc>
      </w:tr>
    </w:tbl>
    <w:p w:rsidR="00223FFB" w:rsidRPr="00372996" w:rsidRDefault="00DF608A">
      <w:pPr>
        <w:pStyle w:val="QUESTIONTEXT"/>
        <w:spacing w:after="0"/>
        <w:rPr>
          <w:lang w:val="es-CO"/>
        </w:rPr>
      </w:pPr>
      <w:r w:rsidRPr="00372996">
        <w:rPr>
          <w:lang w:val="es-CO"/>
        </w:rPr>
        <w:t>SC2.</w:t>
      </w:r>
      <w:r w:rsidRPr="00372996">
        <w:rPr>
          <w:lang w:val="es-CO"/>
        </w:rPr>
        <w:tab/>
      </w:r>
      <w:r>
        <w:rPr>
          <w:lang w:val="es-ES"/>
        </w:rPr>
        <w:t xml:space="preserve">¿Alguna vez </w:t>
      </w:r>
      <w:r>
        <w:rPr>
          <w:u w:val="single"/>
          <w:lang w:val="es-ES"/>
        </w:rPr>
        <w:t>solicitó</w:t>
      </w:r>
      <w:r>
        <w:rPr>
          <w:lang w:val="es-ES"/>
        </w:rPr>
        <w:t xml:space="preserve"> beneficios de [WA: Basic Food,] SNAP o Cupones de Alimentos (Food Stamps)?</w:t>
      </w:r>
      <w:r w:rsidRPr="00372996">
        <w:rPr>
          <w:lang w:val="es-CO"/>
        </w:rPr>
        <w:t xml:space="preserve"> (IF NECESSARY: [Washington Basic Food Program/SNAP] </w:t>
      </w:r>
      <w:r>
        <w:rPr>
          <w:lang w:val="es-ES"/>
        </w:rPr>
        <w:t xml:space="preserve">es el nuevo nombre del programa de Cupones de Alimentos o </w:t>
      </w:r>
      <w:r>
        <w:rPr>
          <w:iCs/>
          <w:lang w:val="es-ES"/>
        </w:rPr>
        <w:t>Food Stamps.</w:t>
      </w:r>
      <w:r w:rsidRPr="00372996">
        <w:rPr>
          <w:iCs/>
          <w:lang w:val="es-CO"/>
        </w:rPr>
        <w:t>)</w:t>
      </w:r>
    </w:p>
    <w:p w:rsidR="00223FFB" w:rsidRPr="00372996" w:rsidRDefault="00223FFB">
      <w:pPr>
        <w:pStyle w:val="QUESTIONTEXT"/>
        <w:spacing w:before="0" w:after="0"/>
        <w:rPr>
          <w:b w:val="0"/>
          <w:i/>
          <w:lang w:val="es-CO"/>
        </w:rPr>
      </w:pP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D1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D1</w:t>
      </w:r>
    </w:p>
    <w:p w:rsidR="00223FFB" w:rsidRDefault="00DF608A" w:rsidP="00F921F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D1</w:t>
      </w:r>
    </w:p>
    <w:p w:rsidR="00C6014F" w:rsidRDefault="00C6014F" w:rsidP="00F921FA">
      <w:pPr>
        <w:pStyle w:val="RESPONSE0"/>
        <w:ind w:left="1440" w:right="3060"/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NONPARTICIPANT, EVER APPLIED: SC2 = 01 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SC2b.</w:t>
      </w:r>
      <w:r>
        <w:rPr>
          <w:lang w:val="es-ES"/>
        </w:rPr>
        <w:tab/>
        <w:t>Cuando usted solicitó beneficios, ¿fue en éste estado o en otro estado?</w:t>
      </w:r>
    </w:p>
    <w:p w:rsidR="00223FFB" w:rsidRPr="00372996" w:rsidRDefault="00223FFB">
      <w:pPr>
        <w:pStyle w:val="QUESTIONTEXT"/>
        <w:spacing w:before="0" w:after="0"/>
        <w:rPr>
          <w:b w:val="0"/>
          <w:i/>
          <w:lang w:val="es-CO"/>
        </w:rPr>
      </w:pPr>
    </w:p>
    <w:p w:rsidR="00223FFB" w:rsidRDefault="00DF608A">
      <w:pPr>
        <w:pStyle w:val="RESPONSE0"/>
        <w:ind w:left="1440" w:right="3060"/>
      </w:pPr>
      <w:r>
        <w:rPr>
          <w:caps/>
        </w:rPr>
        <w:t>this state</w:t>
      </w:r>
      <w:r>
        <w:tab/>
        <w:t>1</w:t>
      </w:r>
      <w:r>
        <w:tab/>
        <w:t>GO TO SC2d</w:t>
      </w:r>
    </w:p>
    <w:p w:rsidR="00223FFB" w:rsidRDefault="00DF608A">
      <w:pPr>
        <w:pStyle w:val="RESPONSE0"/>
        <w:ind w:left="1440" w:right="3060"/>
      </w:pPr>
      <w:r>
        <w:rPr>
          <w:caps/>
        </w:rPr>
        <w:t>another state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lastRenderedPageBreak/>
        <w:t>DON’T KNOW</w:t>
      </w:r>
      <w:r>
        <w:tab/>
        <w:t>d</w:t>
      </w:r>
      <w:r>
        <w:tab/>
        <w:t>GO TO SC2d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SC2d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NONPARTICIPANT, APPLIED IN ANOTHER STATE: SC2B=1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SC2c.</w:t>
      </w:r>
      <w:r>
        <w:rPr>
          <w:lang w:val="es-ES"/>
        </w:rPr>
        <w:tab/>
        <w:t>¿En qué estado solicitó beneficios?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u w:val="single"/>
          <w:lang w:val="es-CO"/>
        </w:rPr>
        <w:tab/>
      </w:r>
      <w:r w:rsidRPr="00372996">
        <w:rPr>
          <w:rFonts w:ascii="Arial" w:hAnsi="Arial" w:cs="Arial"/>
          <w:sz w:val="22"/>
          <w:szCs w:val="22"/>
          <w:lang w:val="es-CO"/>
        </w:rPr>
        <w:t xml:space="preserve">  </w:t>
      </w:r>
      <w:r>
        <w:rPr>
          <w:rFonts w:ascii="Arial" w:hAnsi="Arial" w:cs="Arial"/>
          <w:sz w:val="22"/>
          <w:szCs w:val="22"/>
        </w:rPr>
        <w:t>[DROP-DOWN LIST]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NONPARTICIPANT, EVER APPLIED,: SC2=1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STATE, DATE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SC2d.</w:t>
      </w:r>
      <w:r w:rsidRPr="00372996">
        <w:rPr>
          <w:lang w:val="es-CO"/>
        </w:rPr>
        <w:tab/>
        <w:t>¿</w:t>
      </w:r>
      <w:r>
        <w:rPr>
          <w:lang w:val="es-ES"/>
        </w:rPr>
        <w:t>En los últimos tres años – o sea desde [DATE] – usted solicitó o tuvo que completar papeleo para recertificar para [WA: Basic Food,] SNAP o Cupones de Alimentos (Food Stamps)?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SC4d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SC4d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SC4d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NONPARTICIPANT, EVER APPLIED OR PARTICIPANT:SC1=1 OR  SC2=1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STATE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 w:rsidRPr="00372996">
        <w:rPr>
          <w:lang w:val="es-CO"/>
        </w:rPr>
        <w:t>SC3.</w:t>
      </w:r>
      <w:r w:rsidRPr="00372996">
        <w:rPr>
          <w:lang w:val="es-CO"/>
        </w:rPr>
        <w:tab/>
      </w:r>
      <w:r>
        <w:rPr>
          <w:lang w:val="es-ES"/>
        </w:rPr>
        <w:t>¿Cuándo fue la última vez que usted solicitó o fue recertificado(a) para [WA: Basic Food, o] SNAP (Cupones de Alimentos)?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/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/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MONTH     DAY             YEAR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(RANGE) (RANGE ) (RANGE)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NONPARTICIPANT, EVER APPLIED OR PARTICIPANT:SC1=1 OR  SC2=1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SC3</w:t>
            </w:r>
          </w:p>
        </w:tc>
      </w:tr>
    </w:tbl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Pr="00372996" w:rsidRDefault="00DF608A">
      <w:pPr>
        <w:pStyle w:val="QUESTIONTEXT"/>
        <w:rPr>
          <w:lang w:val="es-CO"/>
        </w:rPr>
      </w:pPr>
      <w:r>
        <w:rPr>
          <w:lang w:val="es-ES"/>
        </w:rPr>
        <w:t xml:space="preserve">SC4. </w:t>
      </w:r>
      <w:r>
        <w:rPr>
          <w:lang w:val="es-ES"/>
        </w:rPr>
        <w:tab/>
        <w:t xml:space="preserve">¿Alguna vez había solicitado beneficios antes de esta última vez – o sea antes de </w:t>
      </w:r>
      <w:r w:rsidRPr="00372996">
        <w:rPr>
          <w:lang w:val="es-CO"/>
        </w:rPr>
        <w:t xml:space="preserve">[FILL SC3]?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EVER APPLIED PREVIOUSLY, OR DK OR REF: SC4 = 1, d, r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SC4d.</w:t>
      </w:r>
      <w:r>
        <w:rPr>
          <w:lang w:val="es-ES"/>
        </w:rPr>
        <w:tab/>
        <w:t>¿Diría usted que ha solicitado beneficios en los últimos 10 años?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pStyle w:val="RESPONSE0"/>
        <w:ind w:right="3060"/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IF NONPARTICIPANT AND EVER APPLIED: SC1 = 0 AND SC2 = 1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 : STATE, SC3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SC5.</w:t>
      </w:r>
      <w:r>
        <w:rPr>
          <w:lang w:val="es-ES"/>
        </w:rPr>
        <w:tab/>
        <w:t xml:space="preserve">La última vez que solicitó o fue recertificado(a) para beneficios de [WA: Basic Food, o] SNAP o Cupones de Alimentos (Food Stamps) en [FILL SC3], ¿ completó </w:t>
      </w:r>
      <w:r w:rsidR="00F921FA">
        <w:rPr>
          <w:lang w:val="es-ES"/>
        </w:rPr>
        <w:t xml:space="preserve">usted </w:t>
      </w:r>
      <w:r>
        <w:rPr>
          <w:lang w:val="es-ES"/>
        </w:rPr>
        <w:t>el proceso de solicitud?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SC11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SC11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SC11</w:t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IF NONPARTICIPANT AND COMPLETED APPLICATION: SC5 = 1 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SC6.</w:t>
      </w:r>
      <w:r>
        <w:rPr>
          <w:lang w:val="es-ES"/>
        </w:rPr>
        <w:tab/>
        <w:t xml:space="preserve">La última vez que usted solicitó o fue recertificado(a), ¿ recibió </w:t>
      </w:r>
      <w:r w:rsidR="00F921FA">
        <w:rPr>
          <w:lang w:val="es-ES"/>
        </w:rPr>
        <w:t xml:space="preserve">usted </w:t>
      </w:r>
      <w:r>
        <w:rPr>
          <w:lang w:val="es-ES"/>
        </w:rPr>
        <w:t>beneficios?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SC9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SC9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SC9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PREVIOUS PARTICIPANT: SC6 = 1 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SC7.</w:t>
      </w:r>
      <w:r>
        <w:rPr>
          <w:lang w:val="es-ES"/>
        </w:rPr>
        <w:tab/>
        <w:t xml:space="preserve">¿ </w:t>
      </w:r>
      <w:r w:rsidR="00C6014F">
        <w:rPr>
          <w:lang w:val="es-ES"/>
        </w:rPr>
        <w:t>Usó</w:t>
      </w:r>
      <w:r>
        <w:rPr>
          <w:lang w:val="es-ES"/>
        </w:rPr>
        <w:t xml:space="preserve"> los beneficios que recibió?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PREVIOUS PARTICIPANT: SC6 = 1 </w:t>
            </w:r>
          </w:p>
        </w:tc>
      </w:tr>
    </w:tbl>
    <w:p w:rsidR="00223FFB" w:rsidRDefault="00DF608A" w:rsidP="004A6906">
      <w:pPr>
        <w:pStyle w:val="QUESTIONTEXT"/>
        <w:spacing w:after="0"/>
      </w:pPr>
      <w:r>
        <w:rPr>
          <w:lang w:val="es-ES"/>
        </w:rPr>
        <w:t>SC8.</w:t>
      </w:r>
      <w:r>
        <w:rPr>
          <w:lang w:val="es-ES"/>
        </w:rPr>
        <w:tab/>
      </w:r>
      <w:r w:rsidR="004A6906" w:rsidRPr="004A6906">
        <w:rPr>
          <w:lang w:val="es-ES"/>
        </w:rPr>
        <w:t>¿Cuánto tiempo ha pasado desde la última vez que recibió beneficios?</w:t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>
        <w:t>|</w:t>
      </w:r>
      <w:r>
        <w:rPr>
          <w:u w:val="single"/>
        </w:rPr>
        <w:t xml:space="preserve">     </w:t>
      </w:r>
      <w:r>
        <w:t>|</w:t>
      </w:r>
      <w:r>
        <w:rPr>
          <w:u w:val="single"/>
        </w:rPr>
        <w:t xml:space="preserve">     </w:t>
      </w:r>
      <w:r>
        <w:t>| NUMBER (MONTHS/YEARS)</w:t>
      </w:r>
      <w:r>
        <w:tab/>
      </w:r>
      <w:r>
        <w:tab/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NONPARTICIPANT, COMPLETED APPLICATION, BUT DID NOT GET BENEFITS: SC6 = 0, d, r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SC9.</w:t>
      </w:r>
      <w:r>
        <w:rPr>
          <w:lang w:val="es-ES"/>
        </w:rPr>
        <w:tab/>
        <w:t xml:space="preserve">¿Por qué no recibió beneficios después de completar una solicitud o el papeleo para recertificación?  </w:t>
      </w:r>
    </w:p>
    <w:p w:rsidR="00223FFB" w:rsidRDefault="00DF608A">
      <w:pPr>
        <w:pStyle w:val="QUESTIONTEXT"/>
        <w:spacing w:after="0"/>
      </w:pPr>
      <w:r w:rsidRPr="00372996">
        <w:rPr>
          <w:lang w:val="es-CO"/>
        </w:rPr>
        <w:tab/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 w:rsidRPr="00372996">
        <w:rPr>
          <w:lang w:val="es-CO"/>
        </w:rPr>
        <w:tab/>
      </w:r>
      <w:r>
        <w:t>CODE ALL THAT APPLY</w:t>
      </w:r>
    </w:p>
    <w:p w:rsidR="00223FFB" w:rsidRDefault="00DF608A">
      <w:pPr>
        <w:pStyle w:val="RESPONSE0"/>
        <w:ind w:left="1440" w:right="3060"/>
      </w:pPr>
      <w:r>
        <w:t>NOT ELIGIBLE, INCOME WAS TOO HIGH</w:t>
      </w:r>
      <w:r>
        <w:tab/>
        <w:t>1</w:t>
      </w:r>
    </w:p>
    <w:p w:rsidR="00223FFB" w:rsidRDefault="00DF608A">
      <w:pPr>
        <w:pStyle w:val="RESPONSE0"/>
        <w:ind w:left="1440" w:right="3060"/>
      </w:pPr>
      <w:r>
        <w:t>NOT ELIGIBLE, ASSETS (CASH, SAVINGS ACCOUNT, CD, U.S. SAVINGS BONDS) WERE TOO HIGH</w:t>
      </w:r>
      <w:r>
        <w:tab/>
        <w:t>2</w:t>
      </w:r>
    </w:p>
    <w:p w:rsidR="00223FFB" w:rsidRDefault="00DF608A">
      <w:pPr>
        <w:pStyle w:val="RESPONSE0"/>
        <w:ind w:left="1440" w:right="2700"/>
      </w:pPr>
      <w:r>
        <w:t>NOT ELIGIBLE, VALUE OF CAR WAS TOO HIGH</w:t>
      </w:r>
      <w:r>
        <w:tab/>
        <w:t>3</w:t>
      </w:r>
    </w:p>
    <w:p w:rsidR="00223FFB" w:rsidRDefault="00DF608A">
      <w:pPr>
        <w:pStyle w:val="RESPONSE0"/>
        <w:ind w:left="1440" w:right="3060"/>
      </w:pPr>
      <w:r>
        <w:t>NOT ELIGIBLE, VALUE OF BOAT, SNOWMOBILE, CAMPER WAS TOO HIGH</w:t>
      </w:r>
      <w:r>
        <w:tab/>
        <w:t>4</w:t>
      </w:r>
    </w:p>
    <w:p w:rsidR="00223FFB" w:rsidRDefault="00DF608A">
      <w:pPr>
        <w:pStyle w:val="RESPONSE0"/>
        <w:ind w:left="1440" w:right="3060"/>
      </w:pPr>
      <w:r>
        <w:t>NOT ELIGIBLE, IMMIGRATION STATUS</w:t>
      </w:r>
      <w:r>
        <w:tab/>
        <w:t>5</w:t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  <w:t>GO TO SC11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SC11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SC11</w:t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NONPARTICIPANT, COMPLETED APPLICATION, DID NOT GET BENEFITS BECAUSE INELIGIBLE, SC9 = 1, 2, 3, 4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SC9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SC10.</w:t>
      </w:r>
      <w:r>
        <w:rPr>
          <w:lang w:val="es-ES"/>
        </w:rPr>
        <w:tab/>
        <w:t>¿</w:t>
      </w:r>
      <w:r w:rsidR="001E3C5A">
        <w:rPr>
          <w:lang w:val="es-ES"/>
        </w:rPr>
        <w:t>S</w:t>
      </w:r>
      <w:r>
        <w:rPr>
          <w:lang w:val="es-ES"/>
        </w:rPr>
        <w:t xml:space="preserve">olicitaría beneficios de nuevo si sus circunstancias cambiaran – por ejemplo </w:t>
      </w:r>
      <w:r w:rsidR="00856434">
        <w:rPr>
          <w:lang w:val="es-ES"/>
        </w:rPr>
        <w:t xml:space="preserve">si </w:t>
      </w:r>
      <w:r>
        <w:rPr>
          <w:lang w:val="es-ES"/>
        </w:rPr>
        <w:t xml:space="preserve">[pierde </w:t>
      </w:r>
      <w:r w:rsidR="00856434">
        <w:rPr>
          <w:lang w:val="es-ES"/>
        </w:rPr>
        <w:t xml:space="preserve">algún </w:t>
      </w:r>
      <w:r>
        <w:rPr>
          <w:lang w:val="es-ES"/>
        </w:rPr>
        <w:t>ingreso/</w:t>
      </w:r>
      <w:r w:rsidR="00856434">
        <w:rPr>
          <w:lang w:val="es-ES"/>
        </w:rPr>
        <w:t xml:space="preserve"> hay </w:t>
      </w:r>
      <w:r>
        <w:rPr>
          <w:lang w:val="es-ES"/>
        </w:rPr>
        <w:t xml:space="preserve">un cambio en su estatus de inmigración/ las reglas cambian] y usted </w:t>
      </w:r>
      <w:r w:rsidR="00856434">
        <w:rPr>
          <w:lang w:val="es-ES"/>
        </w:rPr>
        <w:t xml:space="preserve">se vuelve </w:t>
      </w:r>
      <w:r>
        <w:rPr>
          <w:lang w:val="es-ES"/>
        </w:rPr>
        <w:t>elegible?</w:t>
      </w:r>
    </w:p>
    <w:p w:rsidR="00223FFB" w:rsidRDefault="00DF608A">
      <w:pPr>
        <w:pStyle w:val="RESPONSE0"/>
        <w:ind w:left="1440" w:right="3060"/>
      </w:pPr>
      <w:r>
        <w:t>YES</w:t>
      </w:r>
      <w:r>
        <w:tab/>
        <w:t>1</w:t>
      </w:r>
      <w:r>
        <w:tab/>
        <w:t>GO TO A1</w:t>
      </w:r>
    </w:p>
    <w:p w:rsidR="00223FFB" w:rsidRDefault="00DF608A">
      <w:pPr>
        <w:pStyle w:val="RESPONSE0"/>
        <w:ind w:left="1440" w:right="3060"/>
      </w:pPr>
      <w:r>
        <w:t>NO</w:t>
      </w:r>
      <w:r>
        <w:tab/>
        <w:t>0</w:t>
      </w:r>
      <w:r>
        <w:tab/>
        <w:t>GO TO SC12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A1</w:t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NONPARTICIPANT, COMPLETED APPLICATION, DID NOT GET BENEFITS BECAUSE OTHER, SC9 = 99, D, R 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SC11.</w:t>
      </w:r>
      <w:r>
        <w:rPr>
          <w:lang w:val="es-ES"/>
        </w:rPr>
        <w:tab/>
        <w:t>¿</w:t>
      </w:r>
      <w:r w:rsidR="001E3C5A">
        <w:rPr>
          <w:lang w:val="es-ES"/>
        </w:rPr>
        <w:t>C</w:t>
      </w:r>
      <w:r>
        <w:rPr>
          <w:lang w:val="es-ES"/>
        </w:rPr>
        <w:t>onsideraría presentar nuevamente una solicitud para beneficios?</w:t>
      </w:r>
    </w:p>
    <w:p w:rsidR="00223FFB" w:rsidRDefault="00DF608A">
      <w:pPr>
        <w:pStyle w:val="RESPONSE0"/>
        <w:ind w:left="1440" w:right="3060"/>
      </w:pPr>
      <w:r>
        <w:t>YES</w:t>
      </w:r>
      <w:r>
        <w:tab/>
        <w:t>1</w:t>
      </w:r>
      <w:r>
        <w:tab/>
        <w:t>GO TO A1</w:t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A1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NONPARTICIPANT, COMPLETED APPLICATION, DID NOT GET BENEFITS, WOULDN’T APPLY AGAIN, SC10 = 0 or SC11 = 0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SC12.</w:t>
      </w:r>
      <w:r>
        <w:rPr>
          <w:lang w:val="es-ES"/>
        </w:rPr>
        <w:tab/>
        <w:t xml:space="preserve">¿Por qué no solicitaría beneficios de nuevo? ¿ </w:t>
      </w:r>
      <w:r w:rsidR="001E3C5A">
        <w:rPr>
          <w:lang w:val="es-ES"/>
        </w:rPr>
        <w:t xml:space="preserve">Piensa </w:t>
      </w:r>
      <w:r>
        <w:rPr>
          <w:lang w:val="es-ES"/>
        </w:rPr>
        <w:t>que:</w:t>
      </w:r>
    </w:p>
    <w:tbl>
      <w:tblPr>
        <w:tblW w:w="5000" w:type="pct"/>
        <w:tblLayout w:type="fixed"/>
        <w:tblLook w:val="04A0"/>
      </w:tblPr>
      <w:tblGrid>
        <w:gridCol w:w="6250"/>
        <w:gridCol w:w="810"/>
        <w:gridCol w:w="810"/>
        <w:gridCol w:w="808"/>
        <w:gridCol w:w="808"/>
      </w:tblGrid>
      <w:tr w:rsidR="00223FFB">
        <w:tc>
          <w:tcPr>
            <w:tcW w:w="3294" w:type="pct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6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c>
          <w:tcPr>
            <w:tcW w:w="3294" w:type="pct"/>
            <w:tcBorders>
              <w:right w:val="single" w:sz="4" w:space="0" w:color="auto"/>
            </w:tcBorders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Sería difícil ir a la oficina de [WA: Basic Food/NM or PA: SNAP</w:t>
            </w:r>
            <w:r>
              <w:rPr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 Cupones de Alimentos]?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 w:rsidP="00C4397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El proceso de solicitud es demasiado </w:t>
            </w:r>
            <w:r w:rsidR="00C43976">
              <w:rPr>
                <w:rFonts w:ascii="Arial" w:hAnsi="Arial" w:cs="Arial"/>
                <w:sz w:val="20"/>
                <w:szCs w:val="20"/>
                <w:lang w:val="es-ES"/>
              </w:rPr>
              <w:t xml:space="preserve">largo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y </w:t>
            </w:r>
            <w:r w:rsidR="00C43976">
              <w:rPr>
                <w:rFonts w:ascii="Arial" w:hAnsi="Arial" w:cs="Arial"/>
                <w:sz w:val="20"/>
                <w:szCs w:val="20"/>
                <w:lang w:val="es-ES"/>
              </w:rPr>
              <w:t>complicado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42EF0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C43976">
              <w:rPr>
                <w:rFonts w:ascii="Arial" w:hAnsi="Arial" w:cs="Arial"/>
                <w:sz w:val="20"/>
                <w:szCs w:val="20"/>
                <w:lang w:val="es-ES"/>
              </w:rPr>
              <w:t>Tendría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que contestar preguntas que son demasiado personales  cuando solicita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 w:rsidP="00042EF0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 sentiría avergonzado(a)  acerca de solicitar beneficios?.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no sería elegible para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sería elegible solamente para una pequeña cantidad de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 las puede arreglar sin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Otros necesitan beneficios más que usted?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no le gustaría tener que depender </w:t>
            </w:r>
            <w:r w:rsidR="000D7866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asistencia del gobierno?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Otros miembros de su familia o amistades le desalentarían de usar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k.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0D7866">
              <w:rPr>
                <w:rFonts w:ascii="Arial" w:hAnsi="Arial" w:cs="Arial"/>
                <w:sz w:val="20"/>
                <w:szCs w:val="20"/>
                <w:lang w:val="es-ES"/>
              </w:rPr>
              <w:t>el p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ersonal en la oficina de  [WA: Basic Food/NM or PA: SNAP] le trataría </w:t>
            </w:r>
            <w:r w:rsidR="000D7866">
              <w:rPr>
                <w:rFonts w:ascii="Arial" w:hAnsi="Arial" w:cs="Arial"/>
                <w:sz w:val="20"/>
                <w:szCs w:val="20"/>
                <w:lang w:val="es-ES"/>
              </w:rPr>
              <w:t>sin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respeto?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solamente necesita beneficios por un tiempo corto?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  <w:shd w:val="clear" w:color="auto" w:fill="E8E8E8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amigos y/o de parientes o familiares?.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294" w:type="pct"/>
          </w:tcPr>
          <w:p w:rsidR="00223FFB" w:rsidRDefault="00DF608A" w:rsidP="000D7866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una despensa general (food pantry), de un banco de comida ( food bank), o de algún otro programa?.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rPr>
          <w:trHeight w:val="540"/>
        </w:trPr>
        <w:tc>
          <w:tcPr>
            <w:tcW w:w="3294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603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Hay alguna otra razón importante por la que no solicitaría que no he mencionado?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120" w:after="12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rPr>
          <w:trHeight w:val="540"/>
        </w:trPr>
        <w:tc>
          <w:tcPr>
            <w:tcW w:w="3294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underscore" w:pos="603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t xml:space="preserve"> </w:t>
      </w:r>
      <w:r>
        <w:br w:type="page"/>
      </w: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lastRenderedPageBreak/>
              <w:t>A. REASONS FOR APPLYING FOR SNAP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(SNAP PARTICIPANTS OR RECENT APPLICANTS)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SNAP PARTICIPANT OR RECENT APPLICANT: SC1 = 1 or SC2d = 1</w:t>
            </w:r>
          </w:p>
        </w:tc>
      </w:tr>
      <w:tr w:rsidR="00223F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STATE, SC3</w:t>
            </w:r>
          </w:p>
        </w:tc>
      </w:tr>
    </w:tbl>
    <w:p w:rsidR="00223FFB" w:rsidRDefault="00DF608A">
      <w:pPr>
        <w:pStyle w:val="QUESTIONTEXT"/>
        <w:tabs>
          <w:tab w:val="clear" w:pos="1080"/>
        </w:tabs>
        <w:spacing w:after="0"/>
        <w:ind w:left="0" w:firstLine="0"/>
        <w:rPr>
          <w:lang w:val="es-ES"/>
        </w:rPr>
      </w:pPr>
      <w:r>
        <w:rPr>
          <w:lang w:val="es-ES"/>
        </w:rPr>
        <w:t>Pensando en su más reciente experiencia solicitando beneficios de [WA: Basic Food/NM or PA: SNAP o Cupones de Alimentos]:</w:t>
      </w:r>
    </w:p>
    <w:p w:rsidR="00223FFB" w:rsidRDefault="00DF608A">
      <w:pPr>
        <w:pStyle w:val="QUESTIONTEXT"/>
        <w:spacing w:after="240"/>
      </w:pPr>
      <w:r>
        <w:rPr>
          <w:lang w:val="es-ES"/>
        </w:rPr>
        <w:t>A1.</w:t>
      </w:r>
      <w:r>
        <w:rPr>
          <w:lang w:val="es-ES"/>
        </w:rPr>
        <w:tab/>
        <w:t xml:space="preserve">¿Qué es lo que cambió en su vida que causó que </w:t>
      </w:r>
      <w:r w:rsidR="002B30A3">
        <w:rPr>
          <w:lang w:val="es-ES"/>
        </w:rPr>
        <w:t xml:space="preserve">necesitara </w:t>
      </w:r>
      <w:r>
        <w:rPr>
          <w:lang w:val="es-ES"/>
        </w:rPr>
        <w:t xml:space="preserve">beneficios de  [WA: Basic Food/NM or PA: SNAP] en [fill DATE from SC3]? </w:t>
      </w:r>
      <w:r w:rsidRPr="00372996">
        <w:t>¿Alguna otra cosa?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CODE ALL THAT APPLY</w:t>
      </w:r>
    </w:p>
    <w:p w:rsidR="00223FFB" w:rsidRDefault="00DF608A">
      <w:pPr>
        <w:pStyle w:val="RESPONSE0"/>
        <w:ind w:left="1440" w:right="3060"/>
      </w:pPr>
      <w:r>
        <w:t>NEW CHILD (OR OTHER DEPENDENT LIKE GRANDCHILD)</w:t>
      </w:r>
      <w:r>
        <w:tab/>
        <w:t>1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SEPARATION, DIVORCE, OR WIDOWED</w:t>
      </w:r>
      <w:r>
        <w:tab/>
        <w:t xml:space="preserve">2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JOB LOSS OR WAGES REDUCED</w:t>
      </w:r>
      <w:r>
        <w:tab/>
        <w:t xml:space="preserve">3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LOSS OR REDUCTION OF OTHER INCOME</w:t>
      </w:r>
      <w:r>
        <w:tab/>
        <w:t xml:space="preserve">4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BECAME DISABLED OR OTHERWISE UNABLE TO WORK</w:t>
      </w:r>
      <w:r>
        <w:tab/>
        <w:t xml:space="preserve">5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NO CHANGE—JUST DECIDED IT WAS TIME</w:t>
      </w:r>
      <w:r>
        <w:tab/>
        <w:t xml:space="preserve">6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NO CHANGE—APPLIED AT THE SAME TIME I WAS APPLYING FOR ANOTHER PROGRAM</w:t>
      </w:r>
      <w:r>
        <w:tab/>
        <w:t xml:space="preserve">7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 xml:space="preserve">NO CHANGE—ENCOURAGED TO APPLY BY SOMEONE ELSE </w:t>
      </w:r>
      <w:r>
        <w:tab/>
        <w:t>8</w:t>
      </w:r>
    </w:p>
    <w:p w:rsidR="00223FFB" w:rsidRDefault="00DF608A">
      <w:pPr>
        <w:pStyle w:val="RESPONSE0"/>
        <w:ind w:left="1440" w:right="3060"/>
      </w:pPr>
      <w:r>
        <w:t>NO CHANGE—RECEIVED ASSISTANCE WITH THE APPLICATION</w:t>
      </w:r>
      <w:r>
        <w:tab/>
        <w:t xml:space="preserve">9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NO CHANGE—JUST HEARD ABOUT THE PROGRAM</w:t>
      </w:r>
      <w:r>
        <w:tab/>
        <w:t xml:space="preserve">10 </w:t>
      </w:r>
      <w:r>
        <w:tab/>
        <w:t>GO TO A3</w:t>
      </w:r>
    </w:p>
    <w:p w:rsidR="00223FFB" w:rsidRDefault="00DF608A">
      <w:pPr>
        <w:pStyle w:val="RESPONSE0"/>
        <w:ind w:left="1440" w:right="3060"/>
      </w:pPr>
      <w:r>
        <w:t>NEEDED TO RECERTIFY/RENEW BENEFITS</w:t>
      </w:r>
      <w:r>
        <w:tab/>
        <w:t>11   GO TO A3</w:t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  <w:t>GO TO A3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A4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A4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ENCOURAGED TO APPLY: A1 = 8 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A2.</w:t>
      </w:r>
      <w:r>
        <w:rPr>
          <w:lang w:val="es-ES"/>
        </w:rPr>
        <w:tab/>
        <w:t xml:space="preserve">¿Quién le animó a </w:t>
      </w:r>
      <w:r w:rsidR="002B30A3">
        <w:rPr>
          <w:lang w:val="es-ES"/>
        </w:rPr>
        <w:t>solicitar</w:t>
      </w:r>
      <w:r>
        <w:rPr>
          <w:lang w:val="es-ES"/>
        </w:rPr>
        <w:t xml:space="preserve"> beneficios?</w:t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u w:val="single"/>
          <w:lang w:val="es-CO"/>
        </w:rPr>
        <w:tab/>
      </w:r>
      <w:r>
        <w:rPr>
          <w:rFonts w:ascii="Arial" w:hAnsi="Arial" w:cs="Arial"/>
          <w:sz w:val="22"/>
          <w:szCs w:val="22"/>
        </w:rPr>
        <w:t>(STRING (NUM))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caps/>
          <w:sz w:val="22"/>
          <w:szCs w:val="22"/>
        </w:rPr>
        <w:t>DESCRIPTION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SC3 NE d, r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A1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A3.</w:t>
      </w:r>
      <w:r>
        <w:rPr>
          <w:lang w:val="es-ES"/>
        </w:rPr>
        <w:tab/>
        <w:t xml:space="preserve">Antes, usted dijo que decidió </w:t>
      </w:r>
      <w:r w:rsidR="002B30A3" w:rsidRPr="002B30A3">
        <w:rPr>
          <w:lang w:val="es-ES"/>
        </w:rPr>
        <w:t xml:space="preserve"> </w:t>
      </w:r>
      <w:r w:rsidR="00DE7C98">
        <w:rPr>
          <w:lang w:val="es-ES"/>
        </w:rPr>
        <w:t>solicitar beneficios</w:t>
      </w:r>
      <w:r>
        <w:rPr>
          <w:lang w:val="es-ES"/>
        </w:rPr>
        <w:t xml:space="preserve"> porque: [FILL A1]. ¿Cuál era la razón más importante?</w:t>
      </w:r>
    </w:p>
    <w:p w:rsidR="00223FFB" w:rsidRPr="00372996" w:rsidRDefault="00DF608A">
      <w:pPr>
        <w:pStyle w:val="INTERVIEWER"/>
        <w:rPr>
          <w:lang w:val="es-CO"/>
        </w:rPr>
      </w:pPr>
      <w:r w:rsidRPr="00372996">
        <w:rPr>
          <w:lang w:val="es-CO"/>
        </w:rPr>
        <w:tab/>
        <w:t xml:space="preserve">PROBE: (IF NECESSARY: </w:t>
      </w:r>
      <w:r>
        <w:rPr>
          <w:caps w:val="0"/>
          <w:lang w:val="es-ES"/>
        </w:rPr>
        <w:t>Usted dijo</w:t>
      </w:r>
      <w:r w:rsidRPr="00372996">
        <w:rPr>
          <w:caps w:val="0"/>
          <w:lang w:val="es-CO"/>
        </w:rPr>
        <w:t xml:space="preserve"> </w:t>
      </w:r>
      <w:r w:rsidRPr="00372996">
        <w:rPr>
          <w:lang w:val="es-CO"/>
        </w:rPr>
        <w:t>[FILL A1 RESPONSES].)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color w:val="000000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</w:pPr>
      <w:r>
        <w:t>NEW CHILD (OR OTHER DEPENDENT LIKE GRANDCHILD)</w:t>
      </w:r>
      <w:r>
        <w:tab/>
        <w:t>1</w:t>
      </w:r>
    </w:p>
    <w:p w:rsidR="00223FFB" w:rsidRDefault="00DF608A">
      <w:pPr>
        <w:pStyle w:val="RESPONSE0"/>
        <w:ind w:left="1440" w:right="3060"/>
      </w:pPr>
      <w:r>
        <w:t>SEPARATION, DIVORCE, OR WIDOWED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JOB LOSS OR WAGES REDUCED</w:t>
      </w:r>
      <w:r>
        <w:tab/>
        <w:t>3</w:t>
      </w:r>
    </w:p>
    <w:p w:rsidR="00223FFB" w:rsidRDefault="00DF608A">
      <w:pPr>
        <w:pStyle w:val="RESPONSE0"/>
        <w:ind w:left="1440" w:right="3060"/>
      </w:pPr>
      <w:r>
        <w:t>LOSS OR REDUCTION OF OTHER INCOME</w:t>
      </w:r>
      <w:r>
        <w:tab/>
        <w:t>4</w:t>
      </w:r>
    </w:p>
    <w:p w:rsidR="00223FFB" w:rsidRDefault="00DF608A">
      <w:pPr>
        <w:pStyle w:val="RESPONSE0"/>
        <w:ind w:left="1440" w:right="3060"/>
      </w:pPr>
      <w:r>
        <w:t>BECAME DISABLED OR OTHERWISE UNABLE TO WORK</w:t>
      </w:r>
      <w:r>
        <w:tab/>
        <w:t>5</w:t>
      </w:r>
    </w:p>
    <w:p w:rsidR="00223FFB" w:rsidRDefault="00DF608A">
      <w:pPr>
        <w:pStyle w:val="RESPONSE0"/>
        <w:ind w:left="1440" w:right="3060"/>
      </w:pPr>
      <w:r>
        <w:t>NO CHANGE—JUST DECIDED IT WAS TIME</w:t>
      </w:r>
      <w:r>
        <w:tab/>
        <w:t>6</w:t>
      </w:r>
    </w:p>
    <w:p w:rsidR="00223FFB" w:rsidRDefault="00DF608A">
      <w:pPr>
        <w:pStyle w:val="RESPONSE0"/>
        <w:ind w:left="1440" w:right="3060"/>
      </w:pPr>
      <w:r>
        <w:t>NO CHANGE—APPLIED AT THE SAME TIME I WAS APPLYING FOR ANOTHER PROGRAM</w:t>
      </w:r>
      <w:r>
        <w:tab/>
        <w:t>7</w:t>
      </w:r>
    </w:p>
    <w:p w:rsidR="00223FFB" w:rsidRDefault="00DF608A">
      <w:pPr>
        <w:pStyle w:val="RESPONSE0"/>
        <w:ind w:left="1440" w:right="2880"/>
      </w:pPr>
      <w:r>
        <w:t xml:space="preserve">NO CHANGE—ENCOURAGED TO APPLY BY SOMEONE ELSE </w:t>
      </w:r>
      <w:r>
        <w:tab/>
        <w:t>8</w:t>
      </w:r>
    </w:p>
    <w:p w:rsidR="00223FFB" w:rsidRDefault="00DF608A">
      <w:pPr>
        <w:pStyle w:val="RESPONSE0"/>
        <w:ind w:left="1440" w:right="3060"/>
      </w:pPr>
      <w:r>
        <w:t>NO CHANGE—RECEIVED ASSISTANCE WITH THE APPLICATION</w:t>
      </w:r>
      <w:r>
        <w:tab/>
        <w:t>9</w:t>
      </w:r>
    </w:p>
    <w:p w:rsidR="00223FFB" w:rsidRDefault="00DF608A">
      <w:pPr>
        <w:pStyle w:val="RESPONSE0"/>
        <w:ind w:left="1440" w:right="3060"/>
      </w:pPr>
      <w:r>
        <w:t>NO CHANGE—JUST HEARD ABOUT THE PROGRAM</w:t>
      </w:r>
      <w:r>
        <w:tab/>
        <w:t>10</w:t>
      </w:r>
    </w:p>
    <w:p w:rsidR="00223FFB" w:rsidRDefault="00DF608A">
      <w:pPr>
        <w:pStyle w:val="RESPONSE0"/>
      </w:pPr>
      <w:r>
        <w:tab/>
        <w:t>NEEDED TO RECERTIFY/RENEW BENEFITS</w:t>
      </w:r>
      <w:r>
        <w:tab/>
        <w:t>11</w:t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SNAP PARTICIPANT OR RECENT APPLICANT: SC1 = 1 or SC2d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A4.</w:t>
      </w:r>
      <w:r>
        <w:rPr>
          <w:lang w:val="es-ES"/>
        </w:rPr>
        <w:tab/>
        <w:t xml:space="preserve">Le voy a leer algunos factores que afectan a las decisiones de </w:t>
      </w:r>
      <w:r w:rsidR="001D2B1C">
        <w:rPr>
          <w:lang w:val="es-ES"/>
        </w:rPr>
        <w:t xml:space="preserve">la </w:t>
      </w:r>
      <w:r>
        <w:rPr>
          <w:lang w:val="es-ES"/>
        </w:rPr>
        <w:t xml:space="preserve">gente </w:t>
      </w:r>
      <w:r w:rsidR="001D2B1C">
        <w:rPr>
          <w:lang w:val="es-ES"/>
        </w:rPr>
        <w:t>que solicita</w:t>
      </w:r>
      <w:r>
        <w:rPr>
          <w:lang w:val="es-ES"/>
        </w:rPr>
        <w:t xml:space="preserve"> [WA: Basic Food/NM or PA: SNAP o Cupones de Alimentos]. Por favor dígame si cada uno de estos fue un factor en su decisión de solicitar</w:t>
      </w:r>
      <w:r w:rsidR="001D2B1C">
        <w:rPr>
          <w:lang w:val="es-ES"/>
        </w:rPr>
        <w:t xml:space="preserve"> beneficios</w:t>
      </w:r>
      <w:r>
        <w:rPr>
          <w:lang w:val="es-ES"/>
        </w:rPr>
        <w:t>.</w:t>
      </w:r>
    </w:p>
    <w:p w:rsidR="00223FFB" w:rsidRPr="00372996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CO"/>
        </w:rPr>
      </w:pP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4"/>
        <w:gridCol w:w="937"/>
        <w:gridCol w:w="937"/>
        <w:gridCol w:w="937"/>
        <w:gridCol w:w="935"/>
      </w:tblGrid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</w:tcBorders>
          </w:tcPr>
          <w:p w:rsidR="00223FFB" w:rsidRPr="00372996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  <w:tc>
          <w:tcPr>
            <w:tcW w:w="1975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Puedo usar una computadora para hacer la solicitud desde mi casa o en otro lugar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Puedo tener una entrevista por teléfono en vez de ir a la oficina de beneficios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Estoy mejor informado(a) acerca del programa porque aprendí de él en [WA: una oficina móvil de servicios de la comunidad,] mi centro para mayores (senior center) o en una clínica médica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 w:rsidP="004B78E4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La gente en [WA: Basic Food/NM or PA: SNAP] </w:t>
            </w:r>
            <w:r w:rsidR="004B78E4">
              <w:rPr>
                <w:rFonts w:ascii="Arial" w:hAnsi="Arial" w:cs="Arial"/>
                <w:sz w:val="20"/>
                <w:szCs w:val="20"/>
                <w:lang w:val="es-ES"/>
              </w:rPr>
              <w:t xml:space="preserve">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más ayuda de lo que eran antes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APPLIED MORE THAN ONE TIME IN PAST 3 YEARS: SC4b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Pr="00372996" w:rsidRDefault="00DF608A">
      <w:pPr>
        <w:pStyle w:val="QUESTIONTEXT"/>
        <w:spacing w:after="0"/>
        <w:rPr>
          <w:lang w:val="es-CO"/>
        </w:rPr>
      </w:pPr>
      <w:r>
        <w:rPr>
          <w:lang w:val="es-ES"/>
        </w:rPr>
        <w:t>A5a.</w:t>
      </w:r>
      <w:r>
        <w:rPr>
          <w:lang w:val="es-ES"/>
        </w:rPr>
        <w:tab/>
        <w:t xml:space="preserve">Antes, usted dijo que presentó una solicitud o que fue recertificado(a) para recibir beneficios de [WA: Basic Food/NM or PA: SNAP o Cupones de Alimentos] más de una vez. ¿Según su experiencia, la solicitud para beneficios de [WA: Basic Food/NM or PA: SNAP] es más corta o más larga de lo que era antes? </w:t>
      </w:r>
    </w:p>
    <w:p w:rsidR="00223FFB" w:rsidRDefault="00DF608A">
      <w:pPr>
        <w:pStyle w:val="RESPONSE0"/>
        <w:ind w:left="1440" w:right="3060"/>
      </w:pPr>
      <w:r>
        <w:t>SHORTER</w:t>
      </w:r>
      <w:r>
        <w:tab/>
        <w:t>1</w:t>
      </w:r>
    </w:p>
    <w:p w:rsidR="00223FFB" w:rsidRDefault="00DF608A">
      <w:pPr>
        <w:pStyle w:val="RESPONSE0"/>
        <w:ind w:left="1440" w:right="3060"/>
      </w:pPr>
      <w:r>
        <w:t>LONGER</w:t>
      </w:r>
      <w:r>
        <w:tab/>
        <w:t>2</w:t>
      </w:r>
    </w:p>
    <w:p w:rsidR="00223FFB" w:rsidRDefault="00DF608A">
      <w:pPr>
        <w:pStyle w:val="RESPONSE0"/>
      </w:pPr>
      <w:r>
        <w:tab/>
        <w:t>IF VOLUNTEERED: ABOUT THE SAME</w:t>
      </w:r>
      <w:r>
        <w:tab/>
        <w:t>3</w:t>
      </w:r>
      <w:r>
        <w:tab/>
        <w:t>GO TO A6a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A6a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A6a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 xml:space="preserve">IF A5a = 1, 2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A5a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A5b.</w:t>
      </w:r>
      <w:r>
        <w:rPr>
          <w:lang w:val="es-ES"/>
        </w:rPr>
        <w:tab/>
        <w:t>¿Diría usted que es mucho [FILL A5a] o un poco [FILL A5a]?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A LOT</w:t>
      </w:r>
      <w:r>
        <w:tab/>
        <w:t>1</w:t>
      </w:r>
    </w:p>
    <w:p w:rsidR="00223FFB" w:rsidRDefault="00DF608A">
      <w:pPr>
        <w:pStyle w:val="RESPONSE0"/>
      </w:pPr>
      <w:r>
        <w:tab/>
        <w:t>A LITTLE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SC2d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A6a.</w:t>
      </w:r>
      <w:r>
        <w:rPr>
          <w:lang w:val="es-ES"/>
        </w:rPr>
        <w:tab/>
        <w:t xml:space="preserve">(Antes, </w:t>
      </w:r>
      <w:r w:rsidR="001D2B1C">
        <w:rPr>
          <w:lang w:val="es-ES"/>
        </w:rPr>
        <w:t xml:space="preserve">me </w:t>
      </w:r>
      <w:r>
        <w:rPr>
          <w:lang w:val="es-ES"/>
        </w:rPr>
        <w:t xml:space="preserve">dijo que presentó una solicitud o que fue recertificado(a) para recibir beneficios de [WA: Basic Food/NM or PA: SNAP o Cupones de Alimentos] más de una vez. ¿Según su experiencia . . . ) </w:t>
      </w:r>
    </w:p>
    <w:p w:rsidR="00223FFB" w:rsidRPr="00372996" w:rsidRDefault="00DF608A">
      <w:pPr>
        <w:pStyle w:val="QUESTIONTEXT"/>
        <w:spacing w:after="0"/>
        <w:ind w:right="-270"/>
        <w:rPr>
          <w:lang w:val="es-CO"/>
        </w:rPr>
      </w:pPr>
      <w:r>
        <w:rPr>
          <w:lang w:val="es-ES"/>
        </w:rPr>
        <w:tab/>
        <w:t xml:space="preserve"> . . . se ha hecho más fácil o más difícil presentar la solicitud de lo que era antes?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EASIER</w:t>
      </w:r>
      <w:r>
        <w:tab/>
        <w:t>1</w:t>
      </w:r>
    </w:p>
    <w:p w:rsidR="00223FFB" w:rsidRDefault="00DF608A">
      <w:pPr>
        <w:pStyle w:val="RESPONSE0"/>
      </w:pPr>
      <w:r>
        <w:tab/>
        <w:t>HARDER</w:t>
      </w:r>
      <w:r>
        <w:tab/>
        <w:t>2</w:t>
      </w:r>
    </w:p>
    <w:p w:rsidR="00223FFB" w:rsidRDefault="00DF608A">
      <w:pPr>
        <w:pStyle w:val="RESPONSE0"/>
      </w:pPr>
      <w:r>
        <w:tab/>
        <w:t>IF VOLUNTEERED: ABOUT THE SAME</w:t>
      </w:r>
      <w:r>
        <w:tab/>
        <w:t>3</w:t>
      </w:r>
      <w:r>
        <w:tab/>
        <w:t>GO TO A7a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A7a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A7a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A6a = 1, 2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A6a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A6b.</w:t>
      </w:r>
      <w:r>
        <w:rPr>
          <w:lang w:val="es-ES"/>
        </w:rPr>
        <w:tab/>
        <w:t xml:space="preserve">¿Diría usted que </w:t>
      </w:r>
      <w:r w:rsidR="00BB2D9C">
        <w:rPr>
          <w:lang w:val="es-ES"/>
        </w:rPr>
        <w:t xml:space="preserve">se ha hecho </w:t>
      </w:r>
      <w:r>
        <w:rPr>
          <w:lang w:val="es-ES"/>
        </w:rPr>
        <w:t>mucho [FILL A6a] o un poco [FILL A6a]?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A LOT</w:t>
      </w:r>
      <w:r>
        <w:tab/>
        <w:t>1</w:t>
      </w:r>
    </w:p>
    <w:p w:rsidR="00223FFB" w:rsidRDefault="00DF608A">
      <w:pPr>
        <w:pStyle w:val="RESPONSE0"/>
      </w:pPr>
      <w:r>
        <w:tab/>
        <w:t>A LITTLE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SC2d = 1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Pr="00372996" w:rsidRDefault="00DF608A">
      <w:pPr>
        <w:pStyle w:val="QUESTIONTEXT"/>
        <w:spacing w:after="0"/>
        <w:rPr>
          <w:lang w:val="es-CO"/>
        </w:rPr>
      </w:pPr>
      <w:r w:rsidRPr="00372996">
        <w:rPr>
          <w:lang w:val="es-CO"/>
        </w:rPr>
        <w:t>A7a.</w:t>
      </w:r>
      <w:r w:rsidRPr="00372996">
        <w:rPr>
          <w:lang w:val="es-CO"/>
        </w:rPr>
        <w:tab/>
      </w:r>
      <w:r>
        <w:rPr>
          <w:lang w:val="es-ES"/>
        </w:rPr>
        <w:t xml:space="preserve">(Antes, </w:t>
      </w:r>
      <w:r w:rsidR="00BB2D9C">
        <w:rPr>
          <w:lang w:val="es-ES"/>
        </w:rPr>
        <w:t xml:space="preserve">me </w:t>
      </w:r>
      <w:r>
        <w:rPr>
          <w:lang w:val="es-ES"/>
        </w:rPr>
        <w:t>dijo que presentó una solicitud o que fue recertificado(a) para recibir beneficios de [WA: Basic Food/NM or PA: SNAP o Cupones de Alimentos] más de una vez. ¿Según su experiencia . . . )</w:t>
      </w:r>
    </w:p>
    <w:p w:rsidR="00223FFB" w:rsidRPr="00372996" w:rsidRDefault="00DF608A">
      <w:pPr>
        <w:pStyle w:val="QUESTIONTEXT"/>
        <w:spacing w:after="0"/>
        <w:rPr>
          <w:lang w:val="es-CO"/>
        </w:rPr>
      </w:pPr>
      <w:r w:rsidRPr="00372996">
        <w:rPr>
          <w:lang w:val="es-CO"/>
        </w:rPr>
        <w:tab/>
        <w:t xml:space="preserve">. . . </w:t>
      </w:r>
      <w:r>
        <w:rPr>
          <w:lang w:val="es-ES"/>
        </w:rPr>
        <w:t xml:space="preserve">el personal en la oficina de beneficios </w:t>
      </w:r>
      <w:r w:rsidR="00BB2D9C">
        <w:rPr>
          <w:lang w:val="es-ES"/>
        </w:rPr>
        <w:t xml:space="preserve">se ha vuelto </w:t>
      </w:r>
      <w:r>
        <w:rPr>
          <w:lang w:val="es-ES"/>
        </w:rPr>
        <w:t xml:space="preserve">más respetuoso o menos respetuoso hacia usted de lo que </w:t>
      </w:r>
      <w:r w:rsidR="00BB2D9C">
        <w:rPr>
          <w:lang w:val="es-ES"/>
        </w:rPr>
        <w:t xml:space="preserve">era  </w:t>
      </w:r>
      <w:r>
        <w:rPr>
          <w:lang w:val="es-ES"/>
        </w:rPr>
        <w:t>antes?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MORE RESPECTFUL</w:t>
      </w:r>
      <w:r>
        <w:tab/>
        <w:t>1</w:t>
      </w:r>
    </w:p>
    <w:p w:rsidR="00223FFB" w:rsidRDefault="00DF608A">
      <w:pPr>
        <w:pStyle w:val="RESPONSE0"/>
      </w:pPr>
      <w:r>
        <w:tab/>
        <w:t>LESS RESPECTFUL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IF VOLUNTEERED: ABOUT THE SAME</w:t>
      </w:r>
      <w:r>
        <w:tab/>
        <w:t>3</w:t>
      </w:r>
      <w:r>
        <w:tab/>
        <w:t>GO TO A8a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A8a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A8a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A7a = 1, 2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A7a</w:t>
            </w:r>
          </w:p>
        </w:tc>
      </w:tr>
    </w:tbl>
    <w:p w:rsidR="00223FFB" w:rsidRDefault="00DF608A">
      <w:pPr>
        <w:pStyle w:val="RESPONSE0"/>
        <w:ind w:left="1440" w:hanging="1440"/>
        <w:rPr>
          <w:b/>
          <w:lang w:val="es-ES"/>
        </w:rPr>
      </w:pPr>
      <w:r>
        <w:rPr>
          <w:b/>
          <w:lang w:val="es-ES"/>
        </w:rPr>
        <w:t>A7b.</w:t>
      </w:r>
      <w:r>
        <w:rPr>
          <w:b/>
          <w:lang w:val="es-ES"/>
        </w:rPr>
        <w:tab/>
        <w:t xml:space="preserve">¿Diría usted que el personal en la oficina de beneficios </w:t>
      </w:r>
      <w:r w:rsidR="00BB2D9C">
        <w:rPr>
          <w:b/>
          <w:lang w:val="es-ES"/>
        </w:rPr>
        <w:t xml:space="preserve">se ha vuelto </w:t>
      </w:r>
      <w:r>
        <w:rPr>
          <w:b/>
          <w:lang w:val="es-ES"/>
        </w:rPr>
        <w:t>mucho [FILL 7a] o un poco [FILL 7a]?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A LOT</w:t>
      </w:r>
      <w:r>
        <w:tab/>
        <w:t>1</w:t>
      </w:r>
    </w:p>
    <w:p w:rsidR="00223FFB" w:rsidRDefault="00DF608A">
      <w:pPr>
        <w:pStyle w:val="RESPONSE0"/>
      </w:pPr>
      <w:r>
        <w:tab/>
        <w:t>A LITTLE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pStyle w:val="RESPONSE0"/>
        <w:spacing w:before="0"/>
        <w:ind w:left="1440" w:right="3060"/>
      </w:pPr>
    </w:p>
    <w:p w:rsidR="00223FFB" w:rsidRDefault="00223FFB">
      <w:pPr>
        <w:pStyle w:val="RESPONSE0"/>
        <w:spacing w:before="0"/>
        <w:ind w:left="1440" w:right="3060"/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  <w:t>IF SC2d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A8a.</w:t>
      </w:r>
      <w:r>
        <w:rPr>
          <w:lang w:val="es-ES"/>
        </w:rPr>
        <w:tab/>
        <w:t xml:space="preserve">(Antes, </w:t>
      </w:r>
      <w:r w:rsidR="00BB2D9C">
        <w:rPr>
          <w:lang w:val="es-ES"/>
        </w:rPr>
        <w:t xml:space="preserve">me </w:t>
      </w:r>
      <w:r>
        <w:rPr>
          <w:lang w:val="es-ES"/>
        </w:rPr>
        <w:t>dijo que presentó una solicitud o que fue recertificado(a) para recibir beneficios de [WA: Basic Food/NM or PA: SNAP o Cupones de Alimentos] más de una vez. ¿Según su experiencia . . . )</w:t>
      </w:r>
    </w:p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ab/>
        <w:t>. . . se ha hecho más fácil o más difícil contactar a alguien en la oficina de beneficios para obtener información?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EASIER</w:t>
      </w:r>
      <w:r>
        <w:tab/>
        <w:t>1</w:t>
      </w:r>
    </w:p>
    <w:p w:rsidR="00223FFB" w:rsidRDefault="00DF608A">
      <w:pPr>
        <w:pStyle w:val="RESPONSE0"/>
      </w:pPr>
      <w:r>
        <w:tab/>
        <w:t>HARDER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IF VOLUNTEERED: ABOUT THE SAME</w:t>
      </w:r>
      <w:r>
        <w:tab/>
        <w:t>3</w:t>
      </w:r>
      <w:r>
        <w:tab/>
        <w:t>GO TO A9a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A9a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A9a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A8a = 1, 2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A8a</w:t>
            </w:r>
          </w:p>
        </w:tc>
      </w:tr>
    </w:tbl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A8b.</w:t>
      </w:r>
      <w:r>
        <w:rPr>
          <w:lang w:val="es-ES"/>
        </w:rPr>
        <w:tab/>
        <w:t>¿Diría usted que es mucho [FILL A8a] o un poco [FILL A8a]?</w:t>
      </w:r>
    </w:p>
    <w:p w:rsidR="00223FFB" w:rsidRDefault="00DF608A">
      <w:pPr>
        <w:pStyle w:val="RESPONSE0"/>
      </w:pPr>
      <w:r w:rsidRPr="00372996">
        <w:rPr>
          <w:lang w:val="es-CO"/>
        </w:rPr>
        <w:tab/>
      </w:r>
      <w:r>
        <w:t>A LOT</w:t>
      </w:r>
      <w:r>
        <w:tab/>
        <w:t>1</w:t>
      </w:r>
    </w:p>
    <w:p w:rsidR="00223FFB" w:rsidRDefault="00DF608A">
      <w:pPr>
        <w:pStyle w:val="RESPONSE0"/>
      </w:pPr>
      <w:r>
        <w:tab/>
        <w:t>A LITTLE</w:t>
      </w:r>
      <w:r>
        <w:tab/>
        <w:t>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  <w:caps/>
              </w:rPr>
              <w:t>B. SNAP Application Process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SNAP PARTICIPANTS OR RECENT APPLICANTS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8E8E8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SNAP PARTICIPANT OR RECENT APPLICANT: SC1 = 1 or SC2d = 1</w:t>
            </w:r>
          </w:p>
        </w:tc>
      </w:tr>
      <w:tr w:rsidR="00223FFB">
        <w:tblPrEx>
          <w:shd w:val="clear" w:color="auto" w:fill="auto"/>
        </w:tblPrEx>
        <w:trPr>
          <w:trHeight w:val="258"/>
        </w:trPr>
        <w:tc>
          <w:tcPr>
            <w:tcW w:w="9576" w:type="dxa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Las siguientes preguntas son acerca de su más reciente experiencia solicitando o recertificando para [WA: Basic Food/NM or PA: SNAP o Cupones de Alimentos].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ES"/>
        </w:rPr>
      </w:pPr>
    </w:p>
    <w:p w:rsidR="00223FFB" w:rsidRPr="00372996" w:rsidRDefault="00DF608A">
      <w:pPr>
        <w:pStyle w:val="QUESTIONTEXT"/>
      </w:pPr>
      <w:r>
        <w:rPr>
          <w:lang w:val="es-ES"/>
        </w:rPr>
        <w:t>B1.</w:t>
      </w:r>
      <w:r>
        <w:rPr>
          <w:lang w:val="es-ES"/>
        </w:rPr>
        <w:tab/>
        <w:t xml:space="preserve">¿Cómo aprendió usted acerca de [WA: Basic Food/NM or PA: SNAP o Cupones de Alimentos]? </w:t>
      </w:r>
      <w:r w:rsidRPr="00372996">
        <w:t>¿Alguna otra cosa?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CODE ALL THAT APPLY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WHILE APPLYING FOR OTHER BENEFITS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FROM SENIOR CENTER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FROM COMMUNITY CENTER OR OTHER GATHERING PLACE IN COMMUNITY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FROM VA/VETERANS GROUP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FROM FOOD BANK OR OTHER EMERGENCY FOOD PROVIDER</w:t>
      </w:r>
      <w:r>
        <w:tab/>
        <w:t>5</w:t>
      </w:r>
      <w:r>
        <w:tab/>
      </w:r>
    </w:p>
    <w:p w:rsidR="00223FFB" w:rsidRDefault="00DF608A">
      <w:pPr>
        <w:pStyle w:val="RESPONSE0"/>
        <w:ind w:left="1440" w:right="2790"/>
      </w:pPr>
      <w:r>
        <w:t>FROM CHURCH OR OTHER PLACE OF WORSHIP</w:t>
      </w:r>
      <w:r>
        <w:tab/>
        <w:t>6</w:t>
      </w:r>
      <w:r>
        <w:tab/>
      </w:r>
    </w:p>
    <w:p w:rsidR="00223FFB" w:rsidRDefault="00DF608A">
      <w:pPr>
        <w:pStyle w:val="RESPONSE0"/>
        <w:ind w:left="1440" w:right="2790"/>
      </w:pPr>
      <w:r>
        <w:t>FROM DOCTOR’S OFFICE, CLINIC, OR HOSPITAL</w:t>
      </w:r>
      <w:r>
        <w:tab/>
        <w:t>7</w:t>
      </w:r>
      <w:r>
        <w:tab/>
      </w:r>
    </w:p>
    <w:p w:rsidR="00223FFB" w:rsidRDefault="00DF608A">
      <w:pPr>
        <w:pStyle w:val="RESPONSE0"/>
        <w:ind w:left="1440" w:right="3060"/>
      </w:pPr>
      <w:r>
        <w:t>FROM EMPLOYER</w:t>
      </w:r>
      <w:r>
        <w:tab/>
        <w:t>8</w:t>
      </w:r>
      <w:r>
        <w:tab/>
      </w:r>
    </w:p>
    <w:p w:rsidR="00223FFB" w:rsidRDefault="00DF608A">
      <w:pPr>
        <w:pStyle w:val="RESPONSE0"/>
        <w:ind w:left="1440" w:right="3060"/>
      </w:pPr>
      <w:r>
        <w:t>FROM FRIEND/FAMILY</w:t>
      </w:r>
      <w:r>
        <w:tab/>
        <w:t>9</w:t>
      </w:r>
      <w:r>
        <w:tab/>
      </w:r>
    </w:p>
    <w:p w:rsidR="00223FFB" w:rsidRDefault="00DF608A">
      <w:pPr>
        <w:pStyle w:val="RESPONSE0"/>
        <w:ind w:left="1440" w:right="3060"/>
      </w:pPr>
      <w:r>
        <w:t>REFERRED BY ANOTHER AGENCY TO APPLY</w:t>
      </w:r>
      <w:r>
        <w:tab/>
        <w:t>10</w:t>
      </w:r>
      <w:r>
        <w:tab/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FILL CONDITION: STATE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B2.</w:t>
      </w:r>
      <w:r w:rsidRPr="00372996">
        <w:rPr>
          <w:lang w:val="es-CO"/>
        </w:rPr>
        <w:tab/>
      </w:r>
      <w:r>
        <w:rPr>
          <w:lang w:val="es-ES"/>
        </w:rPr>
        <w:t xml:space="preserve">Antes de </w:t>
      </w:r>
      <w:r w:rsidR="00045241">
        <w:rPr>
          <w:lang w:val="es-ES"/>
        </w:rPr>
        <w:t>solicitar</w:t>
      </w:r>
      <w:r>
        <w:rPr>
          <w:lang w:val="es-ES"/>
        </w:rPr>
        <w:t xml:space="preserve"> beneficios, ¿llamó a la oficina o a la línea directa o “hotline” de [WA: Basic Food/NM or PA: SNAP] para aprender más sobre [WA: Basic Food/NM or PA: SNAP] y cómo presentar la solicitud?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B3.</w:t>
      </w:r>
      <w:r>
        <w:rPr>
          <w:lang w:val="es-ES"/>
        </w:rPr>
        <w:tab/>
        <w:t xml:space="preserve">Antes de </w:t>
      </w:r>
      <w:r w:rsidR="00045241">
        <w:rPr>
          <w:lang w:val="es-ES"/>
        </w:rPr>
        <w:t>solicitar</w:t>
      </w:r>
      <w:r>
        <w:rPr>
          <w:lang w:val="es-ES"/>
        </w:rPr>
        <w:t>, ¿tuvo una llamada telefónica o una reunión en la cual alguien le preguntó sobre sus ingresos, bienes o gastos para calcular si usted podría calificar para [WA: Basic Food/NM or PA: SNAP o Cupones de Alimentos] y cuánto usted podría recibir?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B4.</w:t>
      </w:r>
      <w:r>
        <w:rPr>
          <w:lang w:val="es-ES"/>
        </w:rPr>
        <w:tab/>
        <w:t xml:space="preserve">Antes de </w:t>
      </w:r>
      <w:r w:rsidR="00045241">
        <w:rPr>
          <w:lang w:val="es-ES"/>
        </w:rPr>
        <w:t>solicitar</w:t>
      </w:r>
      <w:r>
        <w:rPr>
          <w:lang w:val="es-ES"/>
        </w:rPr>
        <w:t xml:space="preserve">, ¿usted o alguien fuera del personal en la oficina de beneficios introdujo o subió información sobre sus ingresos, bienes o gastos a una computadora para calcular si podría calificar para [WA: Basic Food/NM or PA: SNAP o Cupones de Alimentos]?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Pr="00372996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CO"/>
        </w:rPr>
      </w:pP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B5.</w:t>
      </w:r>
      <w:r>
        <w:rPr>
          <w:lang w:val="es-ES"/>
        </w:rPr>
        <w:tab/>
        <w:t>Cuando usted solicitó, ¿alguien sometió la solicitud de su parte?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B7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B7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B7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SOMEONE SUBMITTED APPLICATION: B5 = 1 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B6.</w:t>
      </w:r>
      <w:r>
        <w:rPr>
          <w:lang w:val="es-ES"/>
        </w:rPr>
        <w:tab/>
        <w:t>¿Quién sometió la solicitud de su parte??</w:t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u w:val="single"/>
          <w:lang w:val="es-CO"/>
        </w:rPr>
        <w:tab/>
      </w:r>
      <w:r>
        <w:rPr>
          <w:rFonts w:ascii="Arial" w:hAnsi="Arial" w:cs="Arial"/>
          <w:sz w:val="22"/>
          <w:szCs w:val="22"/>
        </w:rPr>
        <w:t>(STRING (NUM))</w:t>
      </w:r>
      <w:r>
        <w:rPr>
          <w:rFonts w:ascii="Arial" w:hAnsi="Arial" w:cs="Arial"/>
          <w:sz w:val="22"/>
          <w:szCs w:val="22"/>
        </w:rPr>
        <w:tab/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caps/>
          <w:sz w:val="22"/>
          <w:szCs w:val="22"/>
        </w:rPr>
        <w:t>DESCRIPTION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SOMEONE SUBMITTED APPLICATION: B5 ne 1 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B7.</w:t>
      </w:r>
      <w:r>
        <w:rPr>
          <w:lang w:val="es-ES"/>
        </w:rPr>
        <w:tab/>
        <w:t xml:space="preserve">Cuando usted solicitó, ¿sometió su solicitud por correo,  [PA: por teléfono], [WA or PA: por computadora], o en persona en la oficina local de beneficios de [WA: Basic Food/NM or PA:  SNAP o Cupones de Alimentos]? </w:t>
      </w:r>
    </w:p>
    <w:p w:rsidR="00223FFB" w:rsidRPr="00372996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  <w:lang w:val="es-CO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vanish/>
          <w:color w:val="000000"/>
          <w:sz w:val="22"/>
          <w:szCs w:val="22"/>
          <w:u w:val="single"/>
          <w:lang w:val="es-CO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rPr>
          <w:caps/>
          <w:color w:val="000000"/>
        </w:rPr>
        <w:t>BY MAIL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[IF PA]: BY TELEPHONE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[IF PA or WA]: BY COMPUTER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IN PERSON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B8.</w:t>
      </w:r>
      <w:r>
        <w:rPr>
          <w:lang w:val="es-ES"/>
        </w:rPr>
        <w:tab/>
        <w:t xml:space="preserve">La última vez que solicitó, ¿tuvo alguna ayuda con la solicitud? </w:t>
      </w:r>
    </w:p>
    <w:p w:rsidR="00223FFB" w:rsidRPr="00372996" w:rsidRDefault="00DF608A">
      <w:pPr>
        <w:pStyle w:val="INTERVIEWER"/>
        <w:tabs>
          <w:tab w:val="clear" w:pos="2880"/>
        </w:tabs>
        <w:ind w:left="2070" w:hanging="2070"/>
        <w:rPr>
          <w:lang w:val="es-CO"/>
        </w:rPr>
      </w:pPr>
      <w:r w:rsidRPr="00372996">
        <w:rPr>
          <w:lang w:val="es-CO"/>
        </w:rPr>
        <w:tab/>
        <w:t>PROBE:</w:t>
      </w:r>
      <w:r w:rsidRPr="00372996">
        <w:rPr>
          <w:lang w:val="es-CO"/>
        </w:rPr>
        <w:tab/>
      </w:r>
      <w:r>
        <w:rPr>
          <w:caps w:val="0"/>
          <w:lang w:val="es-ES"/>
        </w:rPr>
        <w:t>La ayuda puede incluir traducción, llenar la solicitud, obtener los documentos necesarios, obtener transporte para ir a la oficina de [WA: Basic Food/N Mor PA: SNAP o cupones de Alimentos], acompañarle a la oficina</w:t>
      </w:r>
      <w:r w:rsidR="009C07E8">
        <w:rPr>
          <w:caps w:val="0"/>
          <w:lang w:val="es-ES"/>
        </w:rPr>
        <w:t>,</w:t>
      </w:r>
      <w:r>
        <w:rPr>
          <w:caps w:val="0"/>
          <w:lang w:val="es-ES"/>
        </w:rPr>
        <w:t xml:space="preserve"> o </w:t>
      </w:r>
      <w:r w:rsidR="009C07E8">
        <w:rPr>
          <w:caps w:val="0"/>
          <w:lang w:val="es-ES"/>
        </w:rPr>
        <w:t xml:space="preserve">tener a </w:t>
      </w:r>
      <w:r>
        <w:rPr>
          <w:caps w:val="0"/>
          <w:lang w:val="es-ES"/>
        </w:rPr>
        <w:t>alguien que fue</w:t>
      </w:r>
      <w:r w:rsidR="009C07E8">
        <w:rPr>
          <w:caps w:val="0"/>
          <w:lang w:val="es-ES"/>
        </w:rPr>
        <w:t>ra</w:t>
      </w:r>
      <w:r>
        <w:rPr>
          <w:caps w:val="0"/>
          <w:lang w:val="es-ES"/>
        </w:rPr>
        <w:t xml:space="preserve"> a la oficina en vez de usted.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B10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B10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B10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IF HELP ON THE APPLICATION: B8=1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B9.</w:t>
      </w:r>
      <w:r>
        <w:rPr>
          <w:lang w:val="es-ES"/>
        </w:rPr>
        <w:tab/>
        <w:t xml:space="preserve">¿Quién proporcionó la </w:t>
      </w:r>
      <w:r w:rsidR="00D920A4">
        <w:rPr>
          <w:lang w:val="es-ES"/>
        </w:rPr>
        <w:t xml:space="preserve">mayoría de la </w:t>
      </w:r>
      <w:r>
        <w:rPr>
          <w:lang w:val="es-ES"/>
        </w:rPr>
        <w:t>ayuda?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 xml:space="preserve">[WA: BASIC FOOD/NM OR PA: SNAP] OFFICE STAFF OR </w:t>
      </w:r>
      <w:r>
        <w:rPr>
          <w:u w:val="single"/>
        </w:rPr>
        <w:t>ANY</w:t>
      </w:r>
      <w:r>
        <w:t xml:space="preserve"> ORGANIZATION IN THE COMMUNITY (e.g., BENEFITS DATA TRUST, LIBRARY, SENIOR CENTER)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RELATIVE, FRIEND, OR NEIGHBOR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CLERGY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COMMUNITY WORKER (e.g., OUTREACH WORKER OR LEGAL AID REPRESENTATIVE)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INSERT ENTRANCE CONDITION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B10.</w:t>
      </w:r>
      <w:r>
        <w:rPr>
          <w:lang w:val="es-ES"/>
        </w:rPr>
        <w:tab/>
        <w:t xml:space="preserve">Después de completar el formulario de solicitud, ¿tuvo usted una entrevista en persona o por teléfono con alguien de la oficina de [WA: Basic Food/NM, PA: SNAP o Cupones de Alimentos]?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B12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B12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B12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HAD AN INTERVIEW: B10=1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B11.</w:t>
      </w:r>
      <w:r>
        <w:rPr>
          <w:lang w:val="es-ES"/>
        </w:rPr>
        <w:tab/>
        <w:t>¿La entrevista se llevó a cabo por teléfono, en la oficina local del programa [WA: Basic Food/PA or NM: SNAP o Cupones de Alimentos], en su hogar o en algún otro lugar?</w:t>
      </w:r>
    </w:p>
    <w:p w:rsidR="00223FFB" w:rsidRPr="00372996" w:rsidRDefault="00DF608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vanish/>
          <w:color w:val="000000"/>
          <w:sz w:val="22"/>
          <w:szCs w:val="22"/>
          <w:u w:val="single"/>
          <w:lang w:val="es-CO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rPr>
          <w:color w:val="000000"/>
        </w:rPr>
        <w:t>TELEPHONE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LOCAL [WA: BASIC FOOD/PA OR NM: SNAP] PROGRAM OFFICE</w:t>
      </w:r>
      <w:r>
        <w:rPr>
          <w:color w:val="000000"/>
        </w:rPr>
        <w:tab/>
        <w:t>2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YOUR HOME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SOME OTHER PLACE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D920A4" w:rsidRDefault="00D920A4">
      <w:pPr>
        <w:pStyle w:val="RESPONSE0"/>
        <w:ind w:left="1440" w:right="3060"/>
      </w:pPr>
    </w:p>
    <w:p w:rsidR="00223FFB" w:rsidRDefault="00DF608A">
      <w:pPr>
        <w:pStyle w:val="QUESTIONTEXT"/>
        <w:spacing w:before="0"/>
        <w:rPr>
          <w:lang w:val="es-ES"/>
        </w:rPr>
      </w:pPr>
      <w:r>
        <w:rPr>
          <w:lang w:val="es-ES"/>
        </w:rPr>
        <w:lastRenderedPageBreak/>
        <w:t>B12.</w:t>
      </w:r>
      <w:r>
        <w:rPr>
          <w:lang w:val="es-ES"/>
        </w:rPr>
        <w:tab/>
        <w:t>¿Usted tuvo que ir a la  oficina de SNAP para completar el proceso de solicitud?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B14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B14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B14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IF WENT TO SNAP OFFICE: B12 = 1 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B13.</w:t>
      </w:r>
      <w:r>
        <w:rPr>
          <w:lang w:val="es-ES"/>
        </w:rPr>
        <w:tab/>
        <w:t xml:space="preserve">¿Cuántas veces tuvo que ir a la  oficina de SNAP para completar el proceso de solicitud? 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rPr>
          <w:caps/>
          <w:color w:val="000000"/>
        </w:rPr>
        <w:t>ONE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rPr>
          <w:caps/>
          <w:color w:val="000000"/>
        </w:rPr>
        <w:t>TWO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THREE OR MORE TIMES</w:t>
      </w:r>
      <w:r>
        <w:rPr>
          <w:caps/>
        </w:rPr>
        <w:tab/>
      </w:r>
      <w:r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B14.</w:t>
      </w:r>
      <w:r>
        <w:rPr>
          <w:lang w:val="es-ES"/>
        </w:rPr>
        <w:tab/>
        <w:t>Las próximas preguntas son acerca de la cantidad de tiempo que usted pasó completa</w:t>
      </w:r>
      <w:r w:rsidR="0034674E">
        <w:rPr>
          <w:lang w:val="es-ES"/>
        </w:rPr>
        <w:t>ndo</w:t>
      </w:r>
      <w:r>
        <w:rPr>
          <w:lang w:val="es-ES"/>
        </w:rPr>
        <w:t xml:space="preserve"> el proceso de solicitud. ¿Más o menos cuánto tiempo pasó … </w:t>
      </w:r>
    </w:p>
    <w:tbl>
      <w:tblPr>
        <w:tblW w:w="4887" w:type="pct"/>
        <w:tblInd w:w="378" w:type="dxa"/>
        <w:tblLayout w:type="fixed"/>
        <w:tblLook w:val="04A0"/>
      </w:tblPr>
      <w:tblGrid>
        <w:gridCol w:w="4367"/>
        <w:gridCol w:w="3297"/>
        <w:gridCol w:w="805"/>
        <w:gridCol w:w="803"/>
      </w:tblGrid>
      <w:tr w:rsidR="00223FFB">
        <w:tc>
          <w:tcPr>
            <w:tcW w:w="2355" w:type="pct"/>
          </w:tcPr>
          <w:p w:rsidR="00223FFB" w:rsidRPr="0034674E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645" w:type="pct"/>
            <w:gridSpan w:val="3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c>
          <w:tcPr>
            <w:tcW w:w="2355" w:type="pct"/>
            <w:tcBorders>
              <w:right w:val="single" w:sz="4" w:space="0" w:color="auto"/>
            </w:tcBorders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SPENT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DK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235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[IF B2 = 1]  en espera después de llamar a la oficina de [WA: Basic Food/PA or NM: SNAP o Cupones de Alimentos] o a la línea directa o “hotline”?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77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hablando por teléfono con alguien de la oficina de [WA: Basic Food/PA or NM: SNAP] o de la línea directa o “hotline”?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778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llenando el formulario de solicitud?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778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240"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recolectando el papeleo requerido para la solicitud?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778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  <w:shd w:val="clear" w:color="auto" w:fill="E8E8E8"/>
          </w:tcPr>
          <w:p w:rsidR="00223FFB" w:rsidRDefault="00DF608A" w:rsidP="0034674E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[IF B12 = 1] yendo y regresando de la oficina de [WA: Basic Food/PA or NM: SNAP]? </w:t>
            </w:r>
          </w:p>
        </w:tc>
        <w:tc>
          <w:tcPr>
            <w:tcW w:w="1778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[IF B12 = 1]  en persona en la oficina de  [WA: Basic Food/PA or NM: SNAP]? </w:t>
            </w:r>
          </w:p>
        </w:tc>
        <w:tc>
          <w:tcPr>
            <w:tcW w:w="1778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haciendo otras cosas para completar el formulario de solicitud para [WA: Basic Food/NM or PA: SNAP o Cupones de Alimentos]? (Specify)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778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  MINUTES/HOURS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235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4193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____________________(STRING (NUM))</w:t>
            </w:r>
          </w:p>
        </w:tc>
        <w:tc>
          <w:tcPr>
            <w:tcW w:w="1778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after="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B15.</w:t>
      </w:r>
      <w:r>
        <w:rPr>
          <w:lang w:val="es-ES"/>
        </w:rPr>
        <w:tab/>
        <w:t xml:space="preserve">¿Usted necesitó usar </w:t>
      </w:r>
      <w:r w:rsidR="00F9618B">
        <w:rPr>
          <w:lang w:val="es-ES"/>
        </w:rPr>
        <w:t xml:space="preserve">algo de </w:t>
      </w:r>
      <w:r>
        <w:rPr>
          <w:lang w:val="es-ES"/>
        </w:rPr>
        <w:t>su propio dinero para pagar por transporte para ir a una oficina o para obtener algo para completar la solicitud para  [WA: Basic Food/NM, PA: SNAP o Cupones de Alimentos]? Por favor incluya gasolina, el pasaje de autobús, estacionamiento o parqueo, peaje o dinero que tuvo que pagar a un chofer.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C1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C1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C1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B15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B16.</w:t>
      </w:r>
      <w:r>
        <w:rPr>
          <w:lang w:val="es-ES"/>
        </w:rPr>
        <w:tab/>
        <w:t xml:space="preserve">¿Cuánto pagó de su propio dinero para transporte? </w:t>
      </w:r>
    </w:p>
    <w:p w:rsidR="00223FFB" w:rsidRDefault="00DF608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$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.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NUMBER (NUMBER RANGE)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720"/>
          <w:tab w:val="left" w:pos="144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486"/>
      </w:tblGrid>
      <w:tr w:rsidR="00223FFB">
        <w:trPr>
          <w:jc w:val="center"/>
        </w:trPr>
        <w:tc>
          <w:tcPr>
            <w:tcW w:w="5000" w:type="pct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 CHECK: IF </w:t>
            </w:r>
            <w:r>
              <w:rPr>
                <w:rFonts w:ascii="Arial" w:hAnsi="Arial" w:cs="Arial"/>
                <w:vanish/>
                <w:sz w:val="22"/>
                <w:szCs w:val="22"/>
              </w:rPr>
              <w:t>B16 GT 50,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Soft check statement/question </w:t>
            </w:r>
          </w:p>
        </w:tc>
      </w:tr>
    </w:tbl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  <w:caps/>
              </w:rPr>
              <w:t>C. Participation Experience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SNAP PARTICIPANTS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SNAP PARTICIPANT (SC1 = 1)</w:t>
            </w:r>
          </w:p>
        </w:tc>
      </w:tr>
      <w:tr w:rsidR="00223FFB">
        <w:tblPrEx>
          <w:shd w:val="clear" w:color="auto" w:fill="auto"/>
        </w:tblPrEx>
        <w:trPr>
          <w:trHeight w:val="258"/>
        </w:trPr>
        <w:tc>
          <w:tcPr>
            <w:tcW w:w="9576" w:type="dxa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>
      <w:pPr>
        <w:pStyle w:val="QUESTIONTEXT"/>
        <w:tabs>
          <w:tab w:val="clear" w:pos="1080"/>
        </w:tabs>
        <w:ind w:left="0" w:firstLine="0"/>
        <w:rPr>
          <w:lang w:val="es-ES"/>
        </w:rPr>
      </w:pPr>
      <w:r>
        <w:rPr>
          <w:lang w:val="es-ES"/>
        </w:rPr>
        <w:t xml:space="preserve">Las próximas preguntas son acerca de sus experiencias </w:t>
      </w:r>
      <w:r w:rsidR="001D10D0">
        <w:rPr>
          <w:lang w:val="es-ES"/>
        </w:rPr>
        <w:t xml:space="preserve">actuales </w:t>
      </w:r>
      <w:r>
        <w:rPr>
          <w:lang w:val="es-ES"/>
        </w:rPr>
        <w:t>con [WA: Basic Food/NM or PA: SNAP o Cupones de Alimentos].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ES"/>
        </w:rPr>
      </w:pP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C1.</w:t>
      </w:r>
      <w:r>
        <w:rPr>
          <w:lang w:val="es-ES"/>
        </w:rPr>
        <w:tab/>
        <w:t xml:space="preserve">Por favor dígame si usted está muy satisfecha(o), algo satisfecha(o), algo insatisfecha(o), o muy insatisfecha(o) con . . . </w:t>
      </w:r>
    </w:p>
    <w:tbl>
      <w:tblPr>
        <w:tblW w:w="5250" w:type="pct"/>
        <w:tblLayout w:type="fixed"/>
        <w:tblLook w:val="04A0"/>
      </w:tblPr>
      <w:tblGrid>
        <w:gridCol w:w="3727"/>
        <w:gridCol w:w="1020"/>
        <w:gridCol w:w="1074"/>
        <w:gridCol w:w="1247"/>
        <w:gridCol w:w="1243"/>
        <w:gridCol w:w="761"/>
        <w:gridCol w:w="888"/>
      </w:tblGrid>
      <w:tr w:rsidR="00223FFB">
        <w:tc>
          <w:tcPr>
            <w:tcW w:w="1871" w:type="pct"/>
          </w:tcPr>
          <w:p w:rsidR="00223FFB" w:rsidRPr="00372996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3129" w:type="pct"/>
            <w:gridSpan w:val="6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c>
          <w:tcPr>
            <w:tcW w:w="1871" w:type="pct"/>
            <w:tcBorders>
              <w:right w:val="single" w:sz="4" w:space="0" w:color="auto"/>
            </w:tcBorders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VERY SATISFIED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SOMEWHAT SATISFIED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SOMEWHAT DISSATISFIED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VERY DISSATISFIED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DON’T KNOW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REFUSED</w:t>
            </w:r>
          </w:p>
        </w:tc>
      </w:tr>
      <w:tr w:rsidR="00223FFB">
        <w:tc>
          <w:tcPr>
            <w:tcW w:w="1871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Programa de [WA: Basic Food/NM or PA: SNAP o Cupones de Alimentos] en general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1" w:type="pct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el proceso de solicitud para beneficios de [WA: Basic Food/NM or PA: SNAP o Cupones de Alimentos]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1" w:type="pct"/>
            <w:shd w:val="clear" w:color="auto" w:fill="E8E8E8"/>
          </w:tcPr>
          <w:p w:rsidR="00223FFB" w:rsidRDefault="00DF608A" w:rsidP="001D10D0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1D10D0">
              <w:rPr>
                <w:rFonts w:ascii="Arial" w:hAnsi="Arial" w:cs="Arial"/>
                <w:sz w:val="20"/>
                <w:szCs w:val="20"/>
                <w:lang w:val="es-ES"/>
              </w:rPr>
              <w:t xml:space="preserve">el uso de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la tarjeta de beneficios de [WA: Basic Food/NM or PA: SNAP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1" w:type="pct"/>
          </w:tcPr>
          <w:p w:rsidR="00223FFB" w:rsidRDefault="00DF608A" w:rsidP="001D10D0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1D10D0">
              <w:rPr>
                <w:rFonts w:ascii="Arial" w:hAnsi="Arial" w:cs="Arial"/>
                <w:sz w:val="20"/>
                <w:szCs w:val="20"/>
                <w:lang w:val="es-ES"/>
              </w:rPr>
              <w:t xml:space="preserve">la obtención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información o explicaciones en el idioma que prefiere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left" w:pos="864"/>
        </w:tabs>
        <w:spacing w:before="240"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before="240"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 w:rsidRPr="00372996">
        <w:rPr>
          <w:lang w:val="es-CO"/>
        </w:rPr>
        <w:t>C2.</w:t>
      </w:r>
      <w:r w:rsidRPr="00372996">
        <w:rPr>
          <w:lang w:val="es-CO"/>
        </w:rPr>
        <w:tab/>
      </w:r>
      <w:r>
        <w:rPr>
          <w:lang w:val="es-ES"/>
        </w:rPr>
        <w:t>Ahora, por favor dígame sus opiniones acerca de los servicios que usted recibió del personal</w:t>
      </w:r>
      <w:r w:rsidR="00272346">
        <w:rPr>
          <w:lang w:val="es-ES"/>
        </w:rPr>
        <w:t xml:space="preserve"> de</w:t>
      </w:r>
      <w:r>
        <w:rPr>
          <w:lang w:val="es-ES"/>
        </w:rPr>
        <w:t xml:space="preserve"> [WA: Basic Food/NM or PA: SNAP o Cupones de Alimentos]. Por favor dígame si usted está muy de acuerdo, algo de acuerdo, algo en desacuerdo o muy en desacuerdo con cada </w:t>
      </w:r>
      <w:r w:rsidR="00272346">
        <w:rPr>
          <w:lang w:val="es-ES"/>
        </w:rPr>
        <w:t>frase</w:t>
      </w:r>
      <w:r>
        <w:rPr>
          <w:lang w:val="es-ES"/>
        </w:rPr>
        <w:t xml:space="preserve">. </w:t>
      </w:r>
    </w:p>
    <w:tbl>
      <w:tblPr>
        <w:tblW w:w="5188" w:type="pct"/>
        <w:tblLayout w:type="fixed"/>
        <w:tblLook w:val="04A0"/>
      </w:tblPr>
      <w:tblGrid>
        <w:gridCol w:w="3730"/>
        <w:gridCol w:w="1106"/>
        <w:gridCol w:w="1160"/>
        <w:gridCol w:w="1069"/>
        <w:gridCol w:w="1069"/>
        <w:gridCol w:w="713"/>
        <w:gridCol w:w="996"/>
      </w:tblGrid>
      <w:tr w:rsidR="00223FFB">
        <w:tc>
          <w:tcPr>
            <w:tcW w:w="1895" w:type="pct"/>
          </w:tcPr>
          <w:p w:rsidR="00223FFB" w:rsidRPr="00372996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3105" w:type="pct"/>
            <w:gridSpan w:val="6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c>
          <w:tcPr>
            <w:tcW w:w="1895" w:type="pct"/>
            <w:tcBorders>
              <w:right w:val="single" w:sz="4" w:space="0" w:color="auto"/>
            </w:tcBorders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STRONGLY AGREE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left="-198" w:firstLine="198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SOMEWHAT AGREE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SOMEWHAT DISAGREE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STRONGLY DISAGREE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DON’T KNOW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REFUSED</w:t>
            </w:r>
          </w:p>
        </w:tc>
      </w:tr>
      <w:tr w:rsidR="00223FFB">
        <w:tc>
          <w:tcPr>
            <w:tcW w:w="189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Los tipos de  servicios que yo recibí eran adecuados para mis necesidades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En general</w:t>
            </w:r>
            <w:r w:rsidR="006A1A4F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el personal de [WA: Basic Food/NM or PA: SNAP] me mantuvo bien informada(o)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  <w:shd w:val="clear" w:color="auto" w:fill="E8E8E8"/>
          </w:tcPr>
          <w:p w:rsidR="00223FFB" w:rsidRDefault="00DF608A" w:rsidP="006A1A4F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Yo sentí que el personal de [WA: Basic Food/NM or PA: SNAP] estabahaciendo </w:t>
            </w:r>
            <w:r w:rsidR="006A1A4F">
              <w:rPr>
                <w:rFonts w:ascii="Arial" w:hAnsi="Arial" w:cs="Arial"/>
                <w:sz w:val="20"/>
                <w:szCs w:val="20"/>
                <w:lang w:val="es-ES"/>
              </w:rPr>
              <w:t xml:space="preserve">lo que podía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para ayudarme a resolver mis problemas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personal de [WA: Basic Food/SNAP] estaba bien informado sobre los beneficios y procedimientos de [WA: Basic Food Program/NM or PA: SNAP o Cuones de Alimentos]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personal de [WA: Basic Food/NM or PA:  SNAP] me trataba con respeto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El personal de [WA: Basic Food/NM or PA: SNAP] está disponible por teléfono para ayudarme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95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3510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El personal de [WA: Basic Food/SNAP] está disponible para reuniones en persona para ayudarme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07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 w:rsidP="00F00F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Algunas personas han dicho que se sienten cómodas usando beneficios de  [WA: Basic Food/NM or PA: SNAP o Cupones de Alimentos], mientras que otras han dicho que no se sienten cómodas usando los beneficios. Quisiéramos saber cómo se siente acerca de esto. Por favor conteste “sí” o “no” después que le lea cada</w:t>
      </w:r>
      <w:r w:rsidR="00DE7C98">
        <w:rPr>
          <w:rFonts w:ascii="Arial" w:hAnsi="Arial" w:cs="Arial"/>
          <w:b/>
          <w:sz w:val="22"/>
          <w:szCs w:val="22"/>
          <w:lang w:val="es-ES"/>
        </w:rPr>
        <w:t xml:space="preserve"> pregunta.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F00FAB" w:rsidRPr="00372996" w:rsidRDefault="00F00FAB" w:rsidP="00F00FA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CO"/>
        </w:rPr>
      </w:pPr>
    </w:p>
    <w:tbl>
      <w:tblPr>
        <w:tblW w:w="5000" w:type="pct"/>
        <w:tblLook w:val="04A0"/>
      </w:tblPr>
      <w:tblGrid>
        <w:gridCol w:w="9486"/>
      </w:tblGrid>
      <w:tr w:rsidR="00223FFB" w:rsidRPr="00DE7C9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Pr="00DE7C98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DE7C98">
              <w:rPr>
                <w:rFonts w:ascii="Arial" w:hAnsi="Arial" w:cs="Arial"/>
                <w:bCs/>
                <w:sz w:val="22"/>
                <w:szCs w:val="22"/>
                <w:lang w:val="es-CO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 w:rsidRPr="00372996">
        <w:rPr>
          <w:lang w:val="es-CO"/>
        </w:rPr>
        <w:t>C3.</w:t>
      </w:r>
      <w:r w:rsidRPr="00372996">
        <w:rPr>
          <w:lang w:val="es-CO"/>
        </w:rPr>
        <w:tab/>
      </w:r>
      <w:r>
        <w:rPr>
          <w:lang w:val="es-ES"/>
        </w:rPr>
        <w:t>¿Alguna vez usted ha hecho algo para esconder que recibe beneficios de [WA: Basic Food/NM or PA: SNAP o Cupones de Alimentos]?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C4.</w:t>
      </w:r>
      <w:r w:rsidRPr="00372996">
        <w:rPr>
          <w:lang w:val="es-CO"/>
        </w:rPr>
        <w:tab/>
      </w:r>
      <w:r>
        <w:rPr>
          <w:lang w:val="es-ES"/>
        </w:rPr>
        <w:t xml:space="preserve">¿Alguna vez usted ha evitado decirle a la gente que recibe beneficios de [WA: Basic Food/NM or PA: SNAP o Cupones de Alimentos]?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C4b.</w:t>
      </w:r>
      <w:r>
        <w:rPr>
          <w:lang w:val="es-ES"/>
        </w:rPr>
        <w:tab/>
        <w:t xml:space="preserve">¿ </w:t>
      </w:r>
      <w:r w:rsidR="00F00FAB">
        <w:rPr>
          <w:lang w:val="es-ES"/>
        </w:rPr>
        <w:t>H</w:t>
      </w:r>
      <w:r>
        <w:rPr>
          <w:lang w:val="es-ES"/>
        </w:rPr>
        <w:t xml:space="preserve">ace </w:t>
      </w:r>
      <w:r w:rsidR="00F00FAB">
        <w:rPr>
          <w:lang w:val="es-ES"/>
        </w:rPr>
        <w:t xml:space="preserve">usted </w:t>
      </w:r>
      <w:r>
        <w:rPr>
          <w:lang w:val="es-ES"/>
        </w:rPr>
        <w:t xml:space="preserve">compras muy tarde o a horas raras para evitar </w:t>
      </w:r>
      <w:r w:rsidR="00051B57">
        <w:rPr>
          <w:lang w:val="es-ES"/>
        </w:rPr>
        <w:t>ser visto</w:t>
      </w:r>
      <w:r w:rsidR="00107759">
        <w:rPr>
          <w:lang w:val="es-ES"/>
        </w:rPr>
        <w:t>(a)</w:t>
      </w:r>
      <w:r>
        <w:rPr>
          <w:lang w:val="es-ES"/>
        </w:rPr>
        <w:t xml:space="preserve"> en la tienda cuando está usando sus beneficios de [WA: Basic Food/NM or PA: SNAP o Cupones de Alimentos]?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C5.</w:t>
      </w:r>
      <w:r>
        <w:rPr>
          <w:lang w:val="es-ES"/>
        </w:rPr>
        <w:tab/>
        <w:t>Cuando usted usa sus beneficios de [WA: Basic Food/NM or PA: SNAP], ¿alguna vez sale de su camino para ir a comprar en una tienda donde nadie (la/lo) conoce?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_tradnl"/>
        </w:rPr>
      </w:pPr>
      <w:r>
        <w:rPr>
          <w:lang w:val="es-ES_tradnl"/>
        </w:rPr>
        <w:t>C6.</w:t>
      </w:r>
      <w:r>
        <w:rPr>
          <w:lang w:val="es-ES_tradnl"/>
        </w:rPr>
        <w:tab/>
        <w:t>¿Alguna vez le han tratado con falta de respeto cuando estaba usando beneficios de [WA: Basic Food/NM or PA: SNAP o Cupones de Alimentos]?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C7.</w:t>
      </w:r>
      <w:r>
        <w:rPr>
          <w:lang w:val="es-ES"/>
        </w:rPr>
        <w:tab/>
      </w:r>
      <w:r>
        <w:rPr>
          <w:lang w:val="es-ES_tradnl"/>
        </w:rPr>
        <w:t xml:space="preserve">¿Alguna vez le han tratado con falta de respeto cuando le dijo a gente que recibía beneficios de </w:t>
      </w:r>
      <w:r>
        <w:rPr>
          <w:lang w:val="es-ES"/>
        </w:rPr>
        <w:t>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IF VOLUNTEERED: NEVER TOLD ANYONE RECEIVED BENEFITS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  <w:caps/>
              </w:rPr>
              <w:t>D. Knowledge of SNAP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NONPARTICIPANT OR NOT RECENT APPLICANT: SC1 ne 1</w:t>
            </w:r>
          </w:p>
        </w:tc>
      </w:tr>
      <w:tr w:rsidR="00223F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D1.</w:t>
      </w:r>
      <w:r>
        <w:rPr>
          <w:lang w:val="es-ES"/>
        </w:rPr>
        <w:tab/>
        <w:t>¿Había usted oído del Programa de [WA: Basic Food,] SNAP o Cupones de Alimentos o “Food Stamps” antes de la entrevista de hoy?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D2.</w:t>
      </w:r>
      <w:r>
        <w:rPr>
          <w:lang w:val="es-ES"/>
        </w:rPr>
        <w:tab/>
        <w:t xml:space="preserve">¿Piensa usted que es posible que </w:t>
      </w:r>
      <w:r w:rsidR="003F1B28">
        <w:rPr>
          <w:lang w:val="es-ES"/>
        </w:rPr>
        <w:t xml:space="preserve">sea </w:t>
      </w:r>
      <w:r>
        <w:rPr>
          <w:lang w:val="es-ES"/>
        </w:rPr>
        <w:t>elegible para recibir beneficios de [WA: Basic Food/NM or PA: SNAP o Cupones de Alimentos]?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HEARD OF SNAP BEFORE INTERVIEW AND THINK MAY BE ELIGIBLE: IF D1 = 1 AND D2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D3.</w:t>
      </w:r>
      <w:r>
        <w:rPr>
          <w:lang w:val="es-ES"/>
        </w:rPr>
        <w:tab/>
        <w:t>Antes de la entrevista de hoy, ¿pensaba usted que quizás era elegible para recibir beneficios de [WA: Basic Food/NM or PA: SNAP o Cupones de Alimentos]?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KNOWS WHERE TO GO: D4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D5.</w:t>
      </w:r>
      <w:r>
        <w:rPr>
          <w:lang w:val="es-ES"/>
        </w:rPr>
        <w:tab/>
        <w:t>¿Cuán segura(o) está usted acerca de dónde ir o a quién contactar para solicitar beneficios? ¿Diría usted que está muy segura(o), algo segura(o), algo insegura(o) o muy insegura(o)?</w:t>
      </w:r>
    </w:p>
    <w:p w:rsidR="00223FFB" w:rsidRPr="00372996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  <w:lang w:val="es-CO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vanish/>
          <w:color w:val="000000"/>
          <w:sz w:val="22"/>
          <w:szCs w:val="22"/>
          <w:u w:val="single"/>
          <w:lang w:val="es-CO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VERY CERTAIN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SOMEWHAT CERTAIN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SOMEWHAT UNCERTAIN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VERY UNCERTAIN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  <w:caps/>
              </w:rPr>
              <w:t>E. Reasons for Not Applying for SNAP</w:t>
            </w: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NONPARTICIPANT OR NOT RECENT APPLICANT</w:t>
            </w: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NONPARTICIPANT OR NOT RECENT APPLICANT: SC1 NE 1</w:t>
            </w:r>
          </w:p>
        </w:tc>
      </w:tr>
      <w:tr w:rsidR="00223F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5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E1.</w:t>
      </w:r>
      <w:r>
        <w:rPr>
          <w:lang w:val="es-ES"/>
        </w:rPr>
        <w:tab/>
        <w:t>Ahora voy a leer varias posibles razones por las que usted quizás no haya solicitado 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 recientemente. ¿Piensa usted que:</w:t>
      </w:r>
    </w:p>
    <w:tbl>
      <w:tblPr>
        <w:tblW w:w="5306" w:type="pct"/>
        <w:tblInd w:w="-368" w:type="dxa"/>
        <w:tblLayout w:type="fixed"/>
        <w:tblLook w:val="04A0"/>
      </w:tblPr>
      <w:tblGrid>
        <w:gridCol w:w="6895"/>
        <w:gridCol w:w="795"/>
        <w:gridCol w:w="795"/>
        <w:gridCol w:w="795"/>
        <w:gridCol w:w="787"/>
      </w:tblGrid>
      <w:tr w:rsidR="00223FFB">
        <w:tc>
          <w:tcPr>
            <w:tcW w:w="3424" w:type="pct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6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c>
          <w:tcPr>
            <w:tcW w:w="3424" w:type="pct"/>
            <w:tcBorders>
              <w:right w:val="single" w:sz="4" w:space="0" w:color="auto"/>
            </w:tcBorders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sería difícil llegar a la oficina de [WA: Basic Food/NM or PA: SNAP]?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proceso de solicitud es demasiado largo y complicado?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hubiera tenido que contestar preguntas que son demasiado personales cuando solicita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se sentiría avergonzada(o) </w:t>
            </w:r>
            <w:r w:rsidR="00187401">
              <w:rPr>
                <w:rFonts w:ascii="Arial" w:hAnsi="Arial" w:cs="Arial"/>
                <w:sz w:val="20"/>
                <w:szCs w:val="20"/>
                <w:lang w:val="es-ES"/>
              </w:rPr>
              <w:t>de solicitar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791FC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no sería elegible para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 w:rsidP="00791FC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solamente sería elegible para una pequeña cantidad de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791FC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 las puede arreglar por sí misma(o) sin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otras personas necesitan beneficios más que usted?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no le gustaría depender de asistencia del gobierno?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 </w:t>
            </w:r>
            <w:r w:rsidR="00187401">
              <w:rPr>
                <w:rFonts w:ascii="Arial" w:hAnsi="Arial" w:cs="Arial"/>
                <w:sz w:val="20"/>
                <w:szCs w:val="20"/>
                <w:lang w:val="es-ES"/>
              </w:rPr>
              <w:t xml:space="preserve">otros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miembros de su familia o amistades le desalentarían de usar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4E5BC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k.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187401">
              <w:rPr>
                <w:rFonts w:ascii="Arial" w:hAnsi="Arial" w:cs="Arial"/>
                <w:sz w:val="20"/>
                <w:szCs w:val="20"/>
                <w:lang w:val="es-ES"/>
              </w:rPr>
              <w:t>el p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ersonal en la oficina de  [WA: Basic Food/NM or PA: SNAP] le trataría con falta de respeto?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solamente necesita beneficios por un tiempo corto?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amigos y/o de parientes o familiares?.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n..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una despensa general (food pantry), de un banco de comida ( food bank), o de algún otro programa?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24" w:type="pct"/>
            <w:shd w:val="clear" w:color="auto" w:fill="E8E8E8"/>
          </w:tcPr>
          <w:p w:rsidR="00223FFB" w:rsidRDefault="00DF608A" w:rsidP="00187401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es difícil usar la tarjeta de beneficios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rPr>
          <w:trHeight w:val="540"/>
        </w:trPr>
        <w:tc>
          <w:tcPr>
            <w:tcW w:w="3424" w:type="pct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Hay alguna otra razón importante por la que no solicitaría </w:t>
            </w:r>
            <w:r w:rsidR="00187401">
              <w:rPr>
                <w:rFonts w:ascii="Arial" w:hAnsi="Arial" w:cs="Arial"/>
                <w:sz w:val="20"/>
                <w:szCs w:val="20"/>
                <w:lang w:val="es-ES"/>
              </w:rPr>
              <w:t xml:space="preserve">beneficios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que no he mencionado?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5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rPr>
          <w:trHeight w:val="342"/>
        </w:trPr>
        <w:tc>
          <w:tcPr>
            <w:tcW w:w="3424" w:type="pct"/>
          </w:tcPr>
          <w:p w:rsidR="00223FFB" w:rsidRDefault="00DF608A">
            <w:pPr>
              <w:tabs>
                <w:tab w:val="clear" w:pos="432"/>
                <w:tab w:val="left" w:leader="underscore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________________________________________(STRING (NUM))</w:t>
            </w:r>
          </w:p>
        </w:tc>
        <w:tc>
          <w:tcPr>
            <w:tcW w:w="395" w:type="pct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pct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vAlign w:val="bottom"/>
          </w:tcPr>
          <w:p w:rsidR="00223FFB" w:rsidRDefault="00223FFB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MORE THAN ONE “YES” RESPONSE IN E1, THEN ASK E1x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STATE, E1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E1x.</w:t>
      </w:r>
      <w:r>
        <w:rPr>
          <w:lang w:val="es-ES"/>
        </w:rPr>
        <w:tab/>
        <w:t xml:space="preserve">Usted mencionó [FILL E1 = YES] razones por las que usted no ha solicitado beneficios recientemente. ¿Cuál es la razón más importante por la que no ha solicitado? </w:t>
      </w:r>
    </w:p>
    <w:tbl>
      <w:tblPr>
        <w:tblW w:w="4655" w:type="pct"/>
        <w:tblInd w:w="552" w:type="dxa"/>
        <w:tblLayout w:type="fixed"/>
        <w:tblLook w:val="04A0"/>
      </w:tblPr>
      <w:tblGrid>
        <w:gridCol w:w="6872"/>
        <w:gridCol w:w="1959"/>
      </w:tblGrid>
      <w:tr w:rsidR="00223FFB">
        <w:tc>
          <w:tcPr>
            <w:tcW w:w="3891" w:type="pct"/>
          </w:tcPr>
          <w:p w:rsidR="00223FFB" w:rsidRPr="00372996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109" w:type="pct"/>
          </w:tcPr>
          <w:p w:rsidR="00223FFB" w:rsidRDefault="00DF608A">
            <w:pPr>
              <w:tabs>
                <w:tab w:val="clear" w:pos="432"/>
              </w:tabs>
              <w:spacing w:before="80" w:after="8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ONLY</w:t>
            </w:r>
          </w:p>
        </w:tc>
      </w:tr>
      <w:tr w:rsidR="00223FFB">
        <w:tc>
          <w:tcPr>
            <w:tcW w:w="3891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6719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sería difícil llegar a la oficina de [WA: Basic Food/NM or PA: SNAP]?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3FFB">
        <w:tc>
          <w:tcPr>
            <w:tcW w:w="3891" w:type="pct"/>
          </w:tcPr>
          <w:p w:rsidR="00223FFB" w:rsidRDefault="00DF608A">
            <w:pPr>
              <w:tabs>
                <w:tab w:val="clear" w:pos="432"/>
                <w:tab w:val="left" w:leader="dot" w:pos="6719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proceso de solicitud es demasiado largo y complicado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774F">
        <w:tc>
          <w:tcPr>
            <w:tcW w:w="3891" w:type="pct"/>
            <w:shd w:val="clear" w:color="auto" w:fill="E8E8E8"/>
          </w:tcPr>
          <w:p w:rsidR="007A774F" w:rsidRDefault="007A774F">
            <w:pPr>
              <w:tabs>
                <w:tab w:val="clear" w:pos="432"/>
                <w:tab w:val="left" w:leader="dot" w:pos="6719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hubiera tenido que contestar preguntas que son demasiado personales cuando solicita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7A774F" w:rsidRDefault="007A774F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A774F">
        <w:tc>
          <w:tcPr>
            <w:tcW w:w="3891" w:type="pct"/>
          </w:tcPr>
          <w:p w:rsidR="007A774F" w:rsidRDefault="007A774F">
            <w:pPr>
              <w:tabs>
                <w:tab w:val="clear" w:pos="432"/>
                <w:tab w:val="left" w:leader="dot" w:pos="6719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 sentiría avergonzada(o) de solicitar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7A774F" w:rsidRDefault="007A774F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774F">
        <w:tc>
          <w:tcPr>
            <w:tcW w:w="3891" w:type="pct"/>
            <w:shd w:val="clear" w:color="auto" w:fill="E8E8E8"/>
          </w:tcPr>
          <w:p w:rsidR="007A774F" w:rsidRDefault="007A774F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no sería elegible para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7A774F" w:rsidRDefault="007A774F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774F">
        <w:tc>
          <w:tcPr>
            <w:tcW w:w="3891" w:type="pct"/>
          </w:tcPr>
          <w:p w:rsidR="007A774F" w:rsidRDefault="007A774F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solamente sería elegible para una pequeña cantidad de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7A774F" w:rsidRDefault="007A774F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A774F">
        <w:tc>
          <w:tcPr>
            <w:tcW w:w="3891" w:type="pct"/>
            <w:shd w:val="clear" w:color="auto" w:fill="E8E8E8"/>
          </w:tcPr>
          <w:p w:rsidR="007A774F" w:rsidRDefault="007A774F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se las puede arreglar por sí misma(o) sin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7A774F" w:rsidRDefault="007A774F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23FFB">
        <w:tc>
          <w:tcPr>
            <w:tcW w:w="3891" w:type="pct"/>
          </w:tcPr>
          <w:p w:rsidR="00223FFB" w:rsidRDefault="00DF608A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otras personas necesitan beneficios más que usted?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74AAE">
        <w:tc>
          <w:tcPr>
            <w:tcW w:w="3891" w:type="pct"/>
            <w:shd w:val="clear" w:color="auto" w:fill="E8E8E8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no le gustaría depender de asistencia del gobierno?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74AAE">
        <w:tc>
          <w:tcPr>
            <w:tcW w:w="3891" w:type="pct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j.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 otros miembros de su familia o amistades le desalentarían de usar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74AAE">
        <w:tc>
          <w:tcPr>
            <w:tcW w:w="3891" w:type="pct"/>
            <w:shd w:val="clear" w:color="auto" w:fill="E8E8E8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k.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el personal en la oficina de  [WA: Basic Food/NM or PA: SNAP] le faltaria el respeto?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74AAE">
        <w:tc>
          <w:tcPr>
            <w:tcW w:w="3891" w:type="pct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solamente necesita beneficios por un tiempo corto?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74AAE">
        <w:tc>
          <w:tcPr>
            <w:tcW w:w="3891" w:type="pct"/>
            <w:shd w:val="clear" w:color="auto" w:fill="E8E8E8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amigos y/o de parientes o familiares?.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F74AAE">
        <w:tc>
          <w:tcPr>
            <w:tcW w:w="3891" w:type="pct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n..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podría obtener comida de una despensa general (food pantry), de un banco de comida ( food bank), o de algún otro programa?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74AAE">
        <w:tc>
          <w:tcPr>
            <w:tcW w:w="3891" w:type="pct"/>
          </w:tcPr>
          <w:p w:rsidR="00F74AAE" w:rsidRDefault="00F74AAE">
            <w:pPr>
              <w:tabs>
                <w:tab w:val="clear" w:pos="432"/>
                <w:tab w:val="left" w:leader="dot" w:pos="6668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es difícil usar la tarjeta de beneficios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vAlign w:val="bottom"/>
          </w:tcPr>
          <w:p w:rsidR="00F74AAE" w:rsidRDefault="00F74AAE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23FFB">
        <w:trPr>
          <w:trHeight w:val="540"/>
        </w:trPr>
        <w:tc>
          <w:tcPr>
            <w:tcW w:w="3891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6719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[FILL: Alguna otra razón]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23FFB">
        <w:trPr>
          <w:trHeight w:val="540"/>
        </w:trPr>
        <w:tc>
          <w:tcPr>
            <w:tcW w:w="3891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underscore" w:pos="6737"/>
              </w:tabs>
              <w:spacing w:before="60" w:after="60" w:line="240" w:lineRule="auto"/>
              <w:ind w:left="461" w:hanging="46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________________________________(STRING (NUM))</w:t>
            </w:r>
          </w:p>
        </w:tc>
        <w:tc>
          <w:tcPr>
            <w:tcW w:w="1109" w:type="pct"/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APPLICATION IS TOO LONG: E1b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E2.</w:t>
      </w:r>
      <w:r>
        <w:rPr>
          <w:lang w:val="es-ES"/>
        </w:rPr>
        <w:tab/>
        <w:t xml:space="preserve">Usted mencionó que </w:t>
      </w:r>
      <w:r>
        <w:rPr>
          <w:sz w:val="20"/>
          <w:szCs w:val="20"/>
          <w:lang w:val="es-ES"/>
        </w:rPr>
        <w:t>el proceso de solicitud es demasiado largo y complicado</w:t>
      </w:r>
      <w:r>
        <w:rPr>
          <w:lang w:val="es-ES"/>
        </w:rPr>
        <w:t>. ¿Es esto porque . . .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3"/>
        <w:gridCol w:w="936"/>
        <w:gridCol w:w="937"/>
        <w:gridCol w:w="937"/>
        <w:gridCol w:w="937"/>
      </w:tblGrid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usted piensa que tendría que esperar por un tiempo largo antes de recibir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usted piensa que tendría que esperar un largo tiempo  en al oficina de beneficios?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usted piensa que el formulario de solicitud es demasiado largo y complicado?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usted piensa que sería difícil recolectar el papeleo necesario?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hay alguna otra razón que no he mencionado?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____________________________(STRING (NUM))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DF608A">
      <w:pPr>
        <w:pStyle w:val="QUESTIONTEXT"/>
        <w:spacing w:before="360"/>
        <w:rPr>
          <w:lang w:val="es-ES"/>
        </w:rPr>
      </w:pPr>
      <w:r>
        <w:rPr>
          <w:lang w:val="es-ES"/>
        </w:rPr>
        <w:t>E2a.</w:t>
      </w:r>
      <w:r>
        <w:rPr>
          <w:lang w:val="es-ES"/>
        </w:rPr>
        <w:tab/>
        <w:t>[IF WA or PA]: ¿La solicitud puede ser completada y sometida por computadora?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NOT SURE</w:t>
      </w:r>
      <w:r>
        <w:tab/>
        <w:t>n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Default="00DF608A">
      <w:pPr>
        <w:pStyle w:val="QUESTIONTEXT"/>
        <w:spacing w:before="360"/>
        <w:rPr>
          <w:lang w:val="es-ES"/>
        </w:rPr>
      </w:pPr>
      <w:r>
        <w:rPr>
          <w:lang w:val="es-ES"/>
        </w:rPr>
        <w:t>E2b.</w:t>
      </w:r>
      <w:r>
        <w:rPr>
          <w:lang w:val="es-ES"/>
        </w:rPr>
        <w:tab/>
        <w:t xml:space="preserve">¿La solicitud puede ser completada y sometida por teléfono?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NOT SURE</w:t>
      </w:r>
      <w:r>
        <w:tab/>
        <w:t>n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Default="00DF608A">
      <w:pPr>
        <w:pStyle w:val="QUESTIONTEXT"/>
        <w:spacing w:before="360"/>
        <w:rPr>
          <w:lang w:val="es-ES"/>
        </w:rPr>
      </w:pPr>
      <w:r>
        <w:rPr>
          <w:lang w:val="es-ES"/>
        </w:rPr>
        <w:t>E2c.</w:t>
      </w:r>
      <w:r>
        <w:rPr>
          <w:lang w:val="es-ES"/>
        </w:rPr>
        <w:tab/>
      </w:r>
      <w:r w:rsidR="00F74AAE" w:rsidRPr="00F74AAE">
        <w:rPr>
          <w:lang w:val="es-ES"/>
        </w:rPr>
        <w:t xml:space="preserve">¿Pueden las </w:t>
      </w:r>
      <w:r w:rsidR="00F74AAE">
        <w:rPr>
          <w:lang w:val="es-ES"/>
        </w:rPr>
        <w:t>o</w:t>
      </w:r>
      <w:r>
        <w:rPr>
          <w:lang w:val="es-ES"/>
        </w:rPr>
        <w:t>rganizaciones en su comunidad, tales como centros de mayores (“senior centers”) o bancos de alimentos</w:t>
      </w:r>
      <w:r w:rsidR="00F74AAE">
        <w:rPr>
          <w:lang w:val="es-ES"/>
        </w:rPr>
        <w:t>,</w:t>
      </w:r>
      <w:r>
        <w:rPr>
          <w:lang w:val="es-ES"/>
        </w:rPr>
        <w:t xml:space="preserve"> ofrecer asistencia con el proceso de solicitud?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NOT SURE</w:t>
      </w:r>
      <w:r>
        <w:tab/>
        <w:t>n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CAN GET BY ON OWN: E1g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E3.</w:t>
      </w:r>
      <w:r>
        <w:rPr>
          <w:lang w:val="es-ES"/>
        </w:rPr>
        <w:tab/>
        <w:t xml:space="preserve">Usted mencionó que </w:t>
      </w:r>
      <w:r>
        <w:rPr>
          <w:sz w:val="20"/>
          <w:szCs w:val="20"/>
          <w:lang w:val="es-ES"/>
        </w:rPr>
        <w:t>se las puede arreglar por sí misma(o)</w:t>
      </w:r>
      <w:r>
        <w:rPr>
          <w:lang w:val="es-ES"/>
        </w:rPr>
        <w:t>. ¿Significa esto que usted…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4"/>
        <w:gridCol w:w="937"/>
        <w:gridCol w:w="937"/>
        <w:gridCol w:w="937"/>
        <w:gridCol w:w="935"/>
      </w:tblGrid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tiene suficiente comida para usted y su hogar?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tiene suficiente asistencia de otro programa?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tiene otras amistades o familia que le proporciona</w:t>
            </w:r>
            <w:r w:rsidR="006E120F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lo que usted necesita?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puede usar sus bienes, tal como cuentas bancarias o planes de retiro o jubilación?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tiene alguna otra razón que no he mencionado?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ONLY NEED BENEFITS A SHORT TIME: E1l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E4.</w:t>
      </w:r>
      <w:r>
        <w:rPr>
          <w:lang w:val="es-ES"/>
        </w:rPr>
        <w:tab/>
        <w:t>Usted mencionó que solamente necesita beneficios por un corto tiempo. ¿Cuáles son las circunstancias que usted espera que cambiarán para hacer que esta solo sea una necesidad temporal? ¿Usted…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3"/>
        <w:gridCol w:w="936"/>
        <w:gridCol w:w="937"/>
        <w:gridCol w:w="937"/>
        <w:gridCol w:w="937"/>
      </w:tblGrid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 w:rsidP="00DB7B0B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espera tener más ingresos en el </w:t>
            </w:r>
            <w:r w:rsidR="00DB7B0B">
              <w:rPr>
                <w:rFonts w:ascii="Arial" w:hAnsi="Arial" w:cs="Arial"/>
                <w:sz w:val="20"/>
                <w:szCs w:val="20"/>
                <w:lang w:val="es-ES"/>
              </w:rPr>
              <w:t xml:space="preserve">momento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que su solicitud sea procesada?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espera recibir más ayuda de familia o amistades pronto?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 w:rsidP="00DB7B0B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espera algún otro cambio en </w:t>
            </w:r>
            <w:r w:rsidR="00DB7B0B">
              <w:rPr>
                <w:rFonts w:ascii="Arial" w:hAnsi="Arial" w:cs="Arial"/>
                <w:sz w:val="20"/>
                <w:szCs w:val="20"/>
                <w:lang w:val="es-ES"/>
              </w:rPr>
              <w:t xml:space="preserve">un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futuro cercano que no he mencionado?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223FFB">
      <w:pPr>
        <w:pStyle w:val="QUESTIONTEXT"/>
        <w:rPr>
          <w:lang w:val="es-ES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E5.</w:t>
      </w:r>
      <w:r>
        <w:rPr>
          <w:lang w:val="es-ES"/>
        </w:rPr>
        <w:tab/>
        <w:t xml:space="preserve">Ahora quisiera preguntarle qué es lo que haría más probable que usted </w:t>
      </w:r>
      <w:r w:rsidR="00DB7B0B">
        <w:rPr>
          <w:lang w:val="es-ES"/>
        </w:rPr>
        <w:t xml:space="preserve">solicitara </w:t>
      </w:r>
      <w:r>
        <w:rPr>
          <w:lang w:val="es-ES"/>
        </w:rPr>
        <w:t>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3"/>
        <w:gridCol w:w="936"/>
        <w:gridCol w:w="937"/>
        <w:gridCol w:w="937"/>
        <w:gridCol w:w="937"/>
      </w:tblGrid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</w:tcBorders>
          </w:tcPr>
          <w:p w:rsidR="00223FFB" w:rsidRPr="00B50122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76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 w:rsidP="00DB7B0B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¿Usted piensa que un proceso más simple de solicitud le alentaría a solicitar beneficios de [WA: Basic Food/NM or PA: SNAP o Cupones de Alimentos]?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¿Un mejor trato de parte del personal de [WA: Basic Food/NM or PA: SNAP] le alentaría a solicitar?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¿Más información acerca su elegibilidad le alentaría 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solicitar?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¿Hay algún otro cambio importante que le alentaría a solicitar? (Especifique)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rPr>
          <w:trHeight w:val="207"/>
        </w:trPr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sz w:val="20"/>
          <w:szCs w:val="20"/>
        </w:rPr>
      </w:pPr>
    </w:p>
    <w:p w:rsidR="00223FFB" w:rsidRDefault="00DF608A">
      <w:pPr>
        <w:pStyle w:val="QUESTIONTEXT"/>
        <w:tabs>
          <w:tab w:val="clear" w:pos="1080"/>
        </w:tabs>
        <w:spacing w:before="0" w:after="0"/>
        <w:ind w:left="0" w:firstLine="0"/>
        <w:rPr>
          <w:lang w:val="es-ES"/>
        </w:rPr>
      </w:pPr>
      <w:r>
        <w:rPr>
          <w:lang w:val="es-ES"/>
        </w:rPr>
        <w:t xml:space="preserve">Algunas personas han dicho que se sienten cómodas </w:t>
      </w:r>
      <w:r w:rsidR="0051617B">
        <w:rPr>
          <w:lang w:val="es-ES"/>
        </w:rPr>
        <w:t>usando</w:t>
      </w:r>
      <w:r>
        <w:rPr>
          <w:lang w:val="es-ES"/>
        </w:rPr>
        <w:t xml:space="preserve"> 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 xml:space="preserve">], mientras que otras han dicho que no se sienten cómodas </w:t>
      </w:r>
      <w:r w:rsidR="0051617B">
        <w:rPr>
          <w:lang w:val="es-ES"/>
        </w:rPr>
        <w:t>usando</w:t>
      </w:r>
      <w:r>
        <w:rPr>
          <w:lang w:val="es-ES"/>
        </w:rPr>
        <w:t xml:space="preserve"> los beneficios. Quisiéramos saber cómo se siente </w:t>
      </w:r>
      <w:r w:rsidR="0051617B">
        <w:rPr>
          <w:lang w:val="es-ES"/>
        </w:rPr>
        <w:t xml:space="preserve">usted </w:t>
      </w:r>
      <w:r>
        <w:rPr>
          <w:lang w:val="es-ES"/>
        </w:rPr>
        <w:t>acerca de esto. Por favor conteste “sí” o “no” después que le lea cada frase.</w:t>
      </w:r>
    </w:p>
    <w:p w:rsidR="00223FFB" w:rsidRDefault="00223FFB">
      <w:pPr>
        <w:pStyle w:val="QUESTIONTEXT"/>
        <w:tabs>
          <w:tab w:val="clear" w:pos="1080"/>
        </w:tabs>
        <w:spacing w:before="0" w:after="0"/>
        <w:ind w:left="0" w:firstLine="0"/>
        <w:rPr>
          <w:lang w:val="es-ES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E6.</w:t>
      </w:r>
      <w:r>
        <w:rPr>
          <w:lang w:val="es-ES"/>
        </w:rPr>
        <w:tab/>
        <w:t>“Yo evitaría decirle a la gente que recibí 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].”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E7.</w:t>
      </w:r>
      <w:r>
        <w:rPr>
          <w:lang w:val="es-ES"/>
        </w:rPr>
        <w:tab/>
        <w:t xml:space="preserve">“Yo iría a comprar muy tarde o a horas raras para evitar que me vean en la tienda cuando </w:t>
      </w:r>
      <w:r w:rsidR="0051617B">
        <w:rPr>
          <w:lang w:val="es-ES"/>
        </w:rPr>
        <w:t xml:space="preserve">estoy usando </w:t>
      </w:r>
      <w:r>
        <w:rPr>
          <w:lang w:val="es-ES"/>
        </w:rPr>
        <w:t>mis 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].”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E8.</w:t>
      </w:r>
      <w:r>
        <w:rPr>
          <w:lang w:val="es-ES"/>
        </w:rPr>
        <w:tab/>
        <w:t xml:space="preserve">“Yo quizás no iría a comprar en </w:t>
      </w:r>
      <w:r w:rsidR="0051617B">
        <w:rPr>
          <w:lang w:val="es-ES"/>
        </w:rPr>
        <w:t>ciertas</w:t>
      </w:r>
      <w:r>
        <w:rPr>
          <w:lang w:val="es-ES"/>
        </w:rPr>
        <w:t xml:space="preserve"> tiendas porque no quiero que la gente allí sepa que uso beneficios de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].”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E9.</w:t>
      </w:r>
      <w:r>
        <w:rPr>
          <w:lang w:val="es-ES"/>
        </w:rPr>
        <w:tab/>
        <w:t>“</w:t>
      </w:r>
      <w:r w:rsidR="0051617B">
        <w:rPr>
          <w:lang w:val="es-ES"/>
        </w:rPr>
        <w:t>La g</w:t>
      </w:r>
      <w:r>
        <w:rPr>
          <w:lang w:val="es-ES"/>
        </w:rPr>
        <w:t>ente en las tiendas me tratacon falta de respeto cuando uso beneficios de  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].”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STATE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E10.</w:t>
      </w:r>
      <w:r>
        <w:rPr>
          <w:lang w:val="es-ES"/>
        </w:rPr>
        <w:tab/>
        <w:t>“</w:t>
      </w:r>
      <w:r w:rsidR="0051617B">
        <w:rPr>
          <w:lang w:val="es-ES"/>
        </w:rPr>
        <w:t>La g</w:t>
      </w:r>
      <w:r>
        <w:rPr>
          <w:lang w:val="es-ES"/>
        </w:rPr>
        <w:t>ente me trataría con falta de respeto si averiguan que recibí beneficios de  [WA: Basic Food/NM or PA: SNAP</w:t>
      </w:r>
      <w:r>
        <w:rPr>
          <w:lang w:val="es-ES_tradnl"/>
        </w:rPr>
        <w:t xml:space="preserve"> o Cupones de Alimentos</w:t>
      </w:r>
      <w:r>
        <w:rPr>
          <w:lang w:val="es-ES"/>
        </w:rPr>
        <w:t>].”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  <w:caps/>
              </w:rPr>
              <w:t>F. Experience with Extra Help Pilot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</w:rPr>
              <w:t>participants and nonparticipants in pilot sites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IS IN WASHINGTON, then ask F1 through F6, then GO TO F16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F1.</w:t>
      </w:r>
      <w:r>
        <w:rPr>
          <w:lang w:val="es-ES"/>
        </w:rPr>
        <w:tab/>
        <w:t xml:space="preserve">Después de solicitar el Plan de Ahorros de Medicare (Medicare Savings Plan, ¿usted…  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4"/>
        <w:gridCol w:w="937"/>
        <w:gridCol w:w="937"/>
        <w:gridCol w:w="937"/>
        <w:gridCol w:w="935"/>
      </w:tblGrid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</w:tcBorders>
          </w:tcPr>
          <w:p w:rsidR="00223FFB" w:rsidRPr="00372996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75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 w:rsidP="00F70470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recibió información o una solicitud </w:t>
            </w:r>
            <w:r w:rsidR="00F70470">
              <w:rPr>
                <w:rFonts w:ascii="Arial" w:hAnsi="Arial" w:cs="Arial"/>
                <w:sz w:val="20"/>
                <w:szCs w:val="20"/>
                <w:lang w:val="es-ES"/>
              </w:rPr>
              <w:t xml:space="preserve">en el correo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para el programa de  Basic Food?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recibió una llamada invitándole a solicitar para el programa de  Basic Food?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visto alguna propaganda tal como afiches o anuncios en la televisión acerca del programa de Basic Food?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visto lugares donde puede solicitar para el programa de Basic Food fuera de una oficina de beneficios, tal como en un centro de mayores o “senior center”, un centro de la comunidad o una oficina móvil de servicios comunitarios?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fue contactada(o) en alguna otra forma acerca de solicitar Basic Food?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IS IN WASHINGTON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F2.</w:t>
      </w:r>
      <w:r>
        <w:rPr>
          <w:lang w:val="es-ES"/>
        </w:rPr>
        <w:tab/>
        <w:t>Quisiera saber si usted ha visto u oído algo acerca del programa de Basic Food en cualquiera de los siguientes</w:t>
      </w:r>
      <w:r w:rsidR="00F70470">
        <w:rPr>
          <w:lang w:val="es-ES"/>
        </w:rPr>
        <w:t xml:space="preserve"> lugares</w:t>
      </w:r>
      <w:r>
        <w:rPr>
          <w:lang w:val="es-ES"/>
        </w:rPr>
        <w:t xml:space="preserve">. ¿Usted… </w:t>
      </w:r>
    </w:p>
    <w:tbl>
      <w:tblPr>
        <w:tblW w:w="5056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6601"/>
        <w:gridCol w:w="754"/>
        <w:gridCol w:w="754"/>
        <w:gridCol w:w="754"/>
        <w:gridCol w:w="754"/>
      </w:tblGrid>
      <w:tr w:rsidR="00223FFB">
        <w:trPr>
          <w:tblHeader/>
        </w:trPr>
        <w:tc>
          <w:tcPr>
            <w:tcW w:w="3432" w:type="pct"/>
            <w:tcBorders>
              <w:top w:val="nil"/>
              <w:left w:val="nil"/>
              <w:bottom w:val="nil"/>
            </w:tcBorders>
          </w:tcPr>
          <w:p w:rsidR="00223FFB" w:rsidRPr="00F70470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68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4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leído algún artículo o anuncio sobre el programa de Basic Food en el periódico?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oído algún anuncio o aviso en el radio o la televisión sobre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visto algún afiche, volante o folleto sobre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visto algún letrero o algún aviso en un autobús, taxi o tren sobre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visto algún anuncio en una computadora sobre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ha oído alguna presentación por grupos comunitarios que describía a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 w:rsidP="00F70470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habló con alguien por teléfono o en persona en el grupo comunitario sobre la posibilidad que usted </w:t>
            </w:r>
            <w:r w:rsidR="00F70470">
              <w:rPr>
                <w:rFonts w:ascii="Arial" w:hAnsi="Arial" w:cs="Arial"/>
                <w:sz w:val="20"/>
                <w:szCs w:val="20"/>
                <w:lang w:val="es-ES"/>
              </w:rPr>
              <w:t xml:space="preserve">sea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elegible?.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recibió algún correo o llamadas de teléfono acerca del programa de Basic Food que mencionan a [FILL CONTENT]?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61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hizo alguna otra cosa? (SPECIFY)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3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IS IN WASHINGTON</w:t>
            </w:r>
          </w:p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F2 = yes for any items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F3.</w:t>
      </w:r>
      <w:r>
        <w:rPr>
          <w:lang w:val="es-ES"/>
        </w:rPr>
        <w:tab/>
        <w:t>¿Usted decidió solicitar como resultado de leer, oír, ver u obtener información sobre el programa de Basic Food?</w:t>
      </w:r>
    </w:p>
    <w:p w:rsidR="00223FFB" w:rsidRDefault="00DF608A">
      <w:pPr>
        <w:pStyle w:val="RESPONSE0"/>
        <w:spacing w:before="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F5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F5</w:t>
      </w:r>
    </w:p>
    <w:p w:rsidR="00223FFB" w:rsidRDefault="00DF608A">
      <w:pPr>
        <w:pStyle w:val="RESPONSE0"/>
        <w:spacing w:after="240"/>
        <w:ind w:left="1440" w:right="3060"/>
      </w:pPr>
      <w:r>
        <w:t>REFUSED</w:t>
      </w:r>
      <w:r>
        <w:tab/>
        <w:t>r</w:t>
      </w:r>
      <w:r>
        <w:tab/>
        <w:t>GO TO F5</w:t>
      </w: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line="240" w:lineRule="auto"/>
              <w:ind w:firstLine="0"/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IS IN WASHINGTON</w:t>
            </w:r>
          </w:p>
          <w:p w:rsidR="00223FFB" w:rsidRDefault="00DF608A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APPLIED AS A RESULT OF OUTREACH: F3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F4.</w:t>
      </w:r>
      <w:r>
        <w:rPr>
          <w:lang w:val="es-ES"/>
        </w:rPr>
        <w:tab/>
        <w:t>¿Usted completó esa solicitud?</w:t>
      </w:r>
    </w:p>
    <w:p w:rsidR="00223FFB" w:rsidRDefault="00DF608A">
      <w:pPr>
        <w:pStyle w:val="RESPONSE0"/>
        <w:spacing w:before="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spacing w:after="240"/>
        <w:ind w:left="1440" w:right="3060"/>
      </w:pPr>
      <w:r>
        <w:t>REFUSED</w:t>
      </w:r>
      <w:r>
        <w:tab/>
        <w:t>r</w:t>
      </w:r>
    </w:p>
    <w:p w:rsidR="00223FFB" w:rsidRDefault="00223FFB">
      <w:pPr>
        <w:pStyle w:val="RESPONSE0"/>
        <w:spacing w:after="240"/>
        <w:ind w:left="1440" w:right="3060"/>
      </w:pPr>
    </w:p>
    <w:p w:rsidR="00223FFB" w:rsidRDefault="00223FFB">
      <w:pPr>
        <w:pStyle w:val="RESPONSE0"/>
        <w:spacing w:after="240"/>
        <w:ind w:left="1440" w:right="3060"/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line="240" w:lineRule="auto"/>
              <w:ind w:firstLine="0"/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IF R IS IN WASHINGTON</w:t>
            </w:r>
          </w:p>
          <w:p w:rsidR="00223FFB" w:rsidRDefault="00DF608A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APPLIED AS A RESULT OF OUTREACH: F3 = 1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FILL CONDITION: F2 RESPONSES 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F5.</w:t>
      </w:r>
      <w:r>
        <w:rPr>
          <w:lang w:val="es-ES"/>
        </w:rPr>
        <w:tab/>
        <w:t xml:space="preserve">¿Cuál de </w:t>
      </w:r>
      <w:r w:rsidR="00771525">
        <w:rPr>
          <w:lang w:val="es-ES"/>
        </w:rPr>
        <w:t xml:space="preserve">las </w:t>
      </w:r>
      <w:r>
        <w:rPr>
          <w:lang w:val="es-ES"/>
        </w:rPr>
        <w:t xml:space="preserve">siguientes </w:t>
      </w:r>
      <w:r w:rsidR="00771525">
        <w:rPr>
          <w:lang w:val="es-ES"/>
        </w:rPr>
        <w:t xml:space="preserve">razones </w:t>
      </w:r>
      <w:r>
        <w:rPr>
          <w:lang w:val="es-ES"/>
        </w:rPr>
        <w:t xml:space="preserve">fue importante en ayudarle a decidir </w:t>
      </w:r>
      <w:r w:rsidR="00F70470">
        <w:rPr>
          <w:lang w:val="es-ES"/>
        </w:rPr>
        <w:t>solicitar beneficios</w:t>
      </w:r>
      <w:r>
        <w:rPr>
          <w:lang w:val="es-ES"/>
        </w:rPr>
        <w:t>? ¿Alguna otra cosa?</w:t>
      </w:r>
    </w:p>
    <w:p w:rsidR="00223FFB" w:rsidRDefault="00DF608A">
      <w:pPr>
        <w:pStyle w:val="INTERVIEWER"/>
        <w:spacing w:before="0"/>
        <w:rPr>
          <w:b w:val="0"/>
        </w:rPr>
      </w:pPr>
      <w:r w:rsidRPr="00F70470">
        <w:rPr>
          <w:b w:val="0"/>
          <w:lang w:val="es-CO"/>
        </w:rPr>
        <w:tab/>
      </w:r>
      <w:r>
        <w:t>(IF NECESSARY:</w:t>
      </w:r>
      <w:r>
        <w:rPr>
          <w:b w:val="0"/>
        </w:rPr>
        <w:t xml:space="preserve"> </w:t>
      </w:r>
      <w:r>
        <w:rPr>
          <w:b w:val="0"/>
          <w:caps w:val="0"/>
          <w:lang w:val="es-ES"/>
        </w:rPr>
        <w:t>Usted mencionó</w:t>
      </w:r>
      <w:r>
        <w:rPr>
          <w:b w:val="0"/>
          <w:caps w:val="0"/>
        </w:rPr>
        <w:t xml:space="preserve"> [fill items where F2 = yes])</w:t>
      </w:r>
    </w:p>
    <w:tbl>
      <w:tblPr>
        <w:tblW w:w="5079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6599"/>
        <w:gridCol w:w="809"/>
        <w:gridCol w:w="721"/>
        <w:gridCol w:w="721"/>
        <w:gridCol w:w="810"/>
      </w:tblGrid>
      <w:tr w:rsidR="00223FFB">
        <w:trPr>
          <w:tblHeader/>
        </w:trPr>
        <w:tc>
          <w:tcPr>
            <w:tcW w:w="3416" w:type="pct"/>
            <w:tcBorders>
              <w:top w:val="nil"/>
              <w:left w:val="nil"/>
              <w:bottom w:val="nil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4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leer algún artículo o anuncio sobre el programa de Basic Food en el periódico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oír algún anuncio o aviso en el radio o la televisión sobre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ver afiches, volantes o folletos sobre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ver un letrero o un aviso en un autobús, taxi o tren sobre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ver un anuncio en una computadora sobre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oír una presentación por un grupo comunitario que describía a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 w:rsidP="00771525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g.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hablar por teléfono o en persona en el grupo comunitario sobre la posibilidad que usted </w:t>
            </w:r>
            <w:r w:rsidR="00771525">
              <w:rPr>
                <w:rFonts w:ascii="Arial" w:hAnsi="Arial" w:cs="Arial"/>
                <w:sz w:val="20"/>
                <w:szCs w:val="20"/>
                <w:lang w:val="es-ES"/>
              </w:rPr>
              <w:t xml:space="preserve">sea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elegible.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recibir correo o llamadas de teléfono acerca del programa de Basic Food que mencionan a [FILL CONTENT]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6359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alguna otra cosa (SPECIFY)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4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underscore" w:pos="585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________________________________(STRING (NUM))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223FFB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Cs/>
                <w:sz w:val="22"/>
                <w:szCs w:val="22"/>
              </w:rPr>
              <w:t>IF R IS IN PENNSYLVANIA, ASK F7 THROUGH F9</w:t>
            </w: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, then GO TO F16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F7.</w:t>
      </w:r>
      <w:r>
        <w:rPr>
          <w:lang w:val="es-ES"/>
        </w:rPr>
        <w:tab/>
        <w:t>Después de solicitar Medicare Extra Help, ¿usted  . . .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4"/>
        <w:gridCol w:w="937"/>
        <w:gridCol w:w="937"/>
        <w:gridCol w:w="937"/>
        <w:gridCol w:w="935"/>
      </w:tblGrid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</w:tcBorders>
          </w:tcPr>
          <w:p w:rsidR="00223FFB" w:rsidRPr="00372996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75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recibió información o una solicitud para SNAP o Cupones de Alimentos en el correo?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 w:rsidP="00145E9F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recibió una llamada invitándole a solicitar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beneficios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SNAP o Cupones de Alimentos?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fue contactada(o) en alguna otra forma acerca de solicitar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beneficios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SNAP o Cupones de Alimentos?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R IS IN PENNSYLVANIA</w:t>
            </w: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ap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IF CONTACTED ABOUT APPLYING FOR SNAP: F7c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F8.</w:t>
      </w:r>
      <w:r>
        <w:rPr>
          <w:lang w:val="es-ES"/>
        </w:rPr>
        <w:tab/>
        <w:t>¿Cómo fue contactada(o)?</w:t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u w:val="single"/>
          <w:lang w:val="es-CO"/>
        </w:rPr>
        <w:tab/>
      </w:r>
      <w:r>
        <w:rPr>
          <w:rFonts w:ascii="Arial" w:hAnsi="Arial" w:cs="Arial"/>
          <w:sz w:val="22"/>
          <w:szCs w:val="22"/>
        </w:rPr>
        <w:t>(STRING (NUM))</w:t>
      </w:r>
      <w:r>
        <w:rPr>
          <w:rFonts w:ascii="Arial" w:hAnsi="Arial" w:cs="Arial"/>
          <w:sz w:val="22"/>
          <w:szCs w:val="22"/>
        </w:rPr>
        <w:tab/>
      </w:r>
    </w:p>
    <w:p w:rsidR="00223FFB" w:rsidRDefault="00DF608A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caps/>
          <w:sz w:val="22"/>
          <w:szCs w:val="22"/>
        </w:rPr>
        <w:t>DESCRIPTION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R IS IN PENNSYLVANIA</w:t>
            </w:r>
          </w:p>
          <w:p w:rsidR="00223FFB" w:rsidRDefault="00DF608A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F7a = 1 OR F7b = 1 OR F7c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F9.</w:t>
      </w:r>
      <w:r>
        <w:rPr>
          <w:lang w:val="es-ES"/>
        </w:rPr>
        <w:tab/>
        <w:t xml:space="preserve">¿ solicitó </w:t>
      </w:r>
      <w:r w:rsidR="00DA39D7">
        <w:rPr>
          <w:lang w:val="es-ES"/>
        </w:rPr>
        <w:t xml:space="preserve">usted </w:t>
      </w:r>
      <w:r>
        <w:rPr>
          <w:sz w:val="20"/>
          <w:szCs w:val="20"/>
          <w:lang w:val="es-ES"/>
        </w:rPr>
        <w:t xml:space="preserve">beneficios de </w:t>
      </w:r>
      <w:r>
        <w:rPr>
          <w:lang w:val="es-ES"/>
        </w:rPr>
        <w:t>SNAP o Cupones de Alimentos porque recibió información o porque alguien (la/lo) contactó?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 IS IN NEW MEXICO, ASK F10 THROUGH F16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F10.</w:t>
      </w:r>
      <w:r>
        <w:rPr>
          <w:lang w:val="es-ES"/>
        </w:rPr>
        <w:tab/>
        <w:t xml:space="preserve">¿ </w:t>
      </w:r>
      <w:r w:rsidR="00DA39D7">
        <w:rPr>
          <w:lang w:val="es-ES"/>
        </w:rPr>
        <w:t>H</w:t>
      </w:r>
      <w:r>
        <w:rPr>
          <w:lang w:val="es-ES"/>
        </w:rPr>
        <w:t>a recibido información o una solicitud para el Plan de Ahorros de Medicare (Savings Plan) en el correo?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F12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F12</w:t>
      </w: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t>REFUSED</w:t>
            </w:r>
            <w:r>
              <w:tab/>
              <w:t>r</w:t>
            </w:r>
            <w:r>
              <w:tab/>
              <w:t>GO TO F12</w:t>
            </w:r>
            <w:r>
              <w:rPr>
                <w:rFonts w:ascii="Arial" w:hAnsi="Arial" w:cs="Arial"/>
                <w:sz w:val="22"/>
                <w:szCs w:val="22"/>
              </w:rPr>
              <w:t xml:space="preserve">F R IS IN NEW MEXICO </w:t>
            </w:r>
            <w:r>
              <w:rPr>
                <w:rFonts w:ascii="Arial" w:hAnsi="Arial" w:cs="Arial"/>
                <w:sz w:val="22"/>
                <w:szCs w:val="22"/>
              </w:rPr>
              <w:br/>
              <w:t>IF RECEIVED APPLICATION FOR MSP BY MAIL: F10 = 1</w:t>
            </w:r>
          </w:p>
        </w:tc>
      </w:tr>
    </w:tbl>
    <w:p w:rsidR="00223FFB" w:rsidRDefault="00A436F0">
      <w:pPr>
        <w:pStyle w:val="QUESTIONTEXT"/>
        <w:rPr>
          <w:lang w:val="es-ES"/>
        </w:rPr>
      </w:pPr>
      <w:r w:rsidRPr="00A436F0">
        <w:rPr>
          <w:lang w:val="es-ES"/>
        </w:rPr>
        <w:t>F11.</w:t>
      </w:r>
      <w:r w:rsidRPr="00A436F0">
        <w:rPr>
          <w:lang w:val="es-ES"/>
        </w:rPr>
        <w:tab/>
        <w:t xml:space="preserve">¿Esta solicitud para el Plan de Ahorros de Medicare (Savings Plan) también incluyó preguntas para solicitar </w:t>
      </w:r>
      <w:r w:rsidR="00DF608A" w:rsidRPr="00691D2E">
        <w:rPr>
          <w:sz w:val="20"/>
          <w:szCs w:val="20"/>
          <w:lang w:val="es-ES"/>
        </w:rPr>
        <w:t xml:space="preserve">beneficios de </w:t>
      </w:r>
      <w:r w:rsidRPr="00A436F0">
        <w:rPr>
          <w:lang w:val="es-ES"/>
        </w:rPr>
        <w:t>SNAP o Cupones de Alimentos al mismo tiempo?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 IS IN NEW MEXICO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F12.</w:t>
      </w:r>
      <w:r>
        <w:rPr>
          <w:lang w:val="es-ES"/>
        </w:rPr>
        <w:tab/>
        <w:t xml:space="preserve">¿ </w:t>
      </w:r>
      <w:r w:rsidR="00BF5179">
        <w:rPr>
          <w:lang w:val="es-ES"/>
        </w:rPr>
        <w:t xml:space="preserve">Sometió </w:t>
      </w:r>
      <w:r>
        <w:rPr>
          <w:lang w:val="es-ES"/>
        </w:rPr>
        <w:t>juntas</w:t>
      </w:r>
      <w:r w:rsidR="00900039">
        <w:rPr>
          <w:lang w:val="es-ES"/>
        </w:rPr>
        <w:t xml:space="preserve"> </w:t>
      </w:r>
      <w:r w:rsidR="00BF5179">
        <w:rPr>
          <w:lang w:val="es-ES"/>
        </w:rPr>
        <w:t xml:space="preserve">las </w:t>
      </w:r>
      <w:r>
        <w:rPr>
          <w:lang w:val="es-ES"/>
        </w:rPr>
        <w:t xml:space="preserve"> solicitudes para el </w:t>
      </w:r>
      <w:r w:rsidR="00A436F0" w:rsidRPr="00A436F0">
        <w:rPr>
          <w:lang w:val="es-ES"/>
        </w:rPr>
        <w:t xml:space="preserve">Plan de Ahorros de Medicare (Savings Plan) </w:t>
      </w:r>
      <w:r w:rsidRPr="00DE7C98">
        <w:rPr>
          <w:lang w:val="es-ES"/>
        </w:rPr>
        <w:t xml:space="preserve">y </w:t>
      </w:r>
      <w:r w:rsidR="00B72F00">
        <w:rPr>
          <w:lang w:val="es-ES"/>
        </w:rPr>
        <w:t>para SNAP o Cupones de Alim</w:t>
      </w:r>
      <w:r w:rsidR="00A436F0" w:rsidRPr="00A436F0">
        <w:rPr>
          <w:lang w:val="es-ES"/>
        </w:rPr>
        <w:t>entos</w:t>
      </w:r>
      <w:r w:rsidRPr="00BF5179">
        <w:rPr>
          <w:lang w:val="es-ES"/>
        </w:rPr>
        <w:t>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F14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F14</w:t>
      </w:r>
    </w:p>
    <w:p w:rsidR="00223FFB" w:rsidRDefault="00DF608A">
      <w:pPr>
        <w:pStyle w:val="RESPONSE0"/>
        <w:ind w:left="1440" w:right="3060"/>
      </w:pPr>
      <w:r>
        <w:lastRenderedPageBreak/>
        <w:t>REFUSED</w:t>
      </w:r>
      <w:r>
        <w:tab/>
        <w:t>r</w:t>
      </w:r>
      <w:r>
        <w:tab/>
        <w:t>GO TO F14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 IS IN NEW MEXICO</w:t>
            </w:r>
            <w:r>
              <w:rPr>
                <w:rFonts w:ascii="Arial" w:hAnsi="Arial" w:cs="Arial"/>
                <w:sz w:val="22"/>
                <w:szCs w:val="22"/>
              </w:rPr>
              <w:br/>
              <w:t>IF SUBMITTED APPLICATION FOR MSP AND SNAP TOGETHER: F12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F13.</w:t>
      </w:r>
      <w:r>
        <w:rPr>
          <w:lang w:val="es-ES"/>
        </w:rPr>
        <w:tab/>
        <w:t xml:space="preserve">¿ </w:t>
      </w:r>
      <w:r w:rsidR="00BF5179">
        <w:rPr>
          <w:lang w:val="es-ES"/>
        </w:rPr>
        <w:t xml:space="preserve">Completó usted </w:t>
      </w:r>
      <w:r>
        <w:rPr>
          <w:lang w:val="es-ES"/>
        </w:rPr>
        <w:t>esa solicitud?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pStyle w:val="RESPONSE0"/>
        <w:ind w:left="1440" w:right="3060"/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 IS IN NEW MEXICO</w:t>
            </w:r>
            <w:r>
              <w:rPr>
                <w:rFonts w:ascii="Arial" w:hAnsi="Arial" w:cs="Arial"/>
                <w:sz w:val="22"/>
                <w:szCs w:val="22"/>
              </w:rPr>
              <w:br/>
              <w:t>IF R COMPLETED APPLICATION FOR MSP AND SNAP TOGETHER: F13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F14.</w:t>
      </w:r>
      <w:r>
        <w:rPr>
          <w:lang w:val="es-ES"/>
        </w:rPr>
        <w:tab/>
        <w:t xml:space="preserve">¿ </w:t>
      </w:r>
      <w:r w:rsidR="00BF5179">
        <w:rPr>
          <w:lang w:val="es-ES"/>
        </w:rPr>
        <w:t>R</w:t>
      </w:r>
      <w:r>
        <w:rPr>
          <w:lang w:val="es-ES"/>
        </w:rPr>
        <w:t xml:space="preserve">ecibió </w:t>
      </w:r>
      <w:r w:rsidR="00BF5179">
        <w:rPr>
          <w:lang w:val="es-ES"/>
        </w:rPr>
        <w:t xml:space="preserve">usted </w:t>
      </w:r>
      <w:r>
        <w:rPr>
          <w:lang w:val="es-ES"/>
        </w:rPr>
        <w:t xml:space="preserve">una tarjeta de Beneficios Electrónicos o EBT?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F16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F16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F16</w:t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 IS IN NEW MEXICO</w:t>
            </w:r>
            <w:r>
              <w:rPr>
                <w:rFonts w:ascii="Arial" w:hAnsi="Arial" w:cs="Arial"/>
                <w:sz w:val="22"/>
                <w:szCs w:val="22"/>
              </w:rPr>
              <w:br/>
              <w:t>IF F14 = YES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F15.</w:t>
      </w:r>
      <w:r>
        <w:rPr>
          <w:lang w:val="es-ES"/>
        </w:rPr>
        <w:tab/>
        <w:t>¿Esa tarjeta era de $67 (sesenta</w:t>
      </w:r>
      <w:r w:rsidR="00BD7AFF">
        <w:rPr>
          <w:lang w:val="es-ES"/>
        </w:rPr>
        <w:t xml:space="preserve"> y </w:t>
      </w:r>
      <w:r>
        <w:rPr>
          <w:lang w:val="es-ES"/>
        </w:rPr>
        <w:t>siete dólares) o de $88 (ochenta</w:t>
      </w:r>
      <w:r w:rsidR="00BD7AFF">
        <w:rPr>
          <w:lang w:val="es-ES"/>
        </w:rPr>
        <w:t xml:space="preserve"> y </w:t>
      </w:r>
      <w:r>
        <w:rPr>
          <w:lang w:val="es-ES"/>
        </w:rPr>
        <w:t xml:space="preserve">ocho dólares)? </w:t>
      </w:r>
    </w:p>
    <w:p w:rsidR="00223FFB" w:rsidRDefault="00DF608A">
      <w:pPr>
        <w:pStyle w:val="RESPONSE0"/>
        <w:ind w:left="1440" w:right="3060"/>
      </w:pPr>
      <w:r>
        <w:rPr>
          <w:caps/>
        </w:rPr>
        <w:t>$67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t>$88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STATES </w:t>
            </w:r>
            <w:r>
              <w:rPr>
                <w:rFonts w:ascii="Arial" w:hAnsi="Arial" w:cs="Arial"/>
                <w:sz w:val="22"/>
                <w:szCs w:val="22"/>
              </w:rPr>
              <w:br/>
              <w:t>IF RECEIVED SNAP INFORMATION, F10 = YES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F16.</w:t>
      </w:r>
      <w:r>
        <w:rPr>
          <w:lang w:val="es-ES"/>
        </w:rPr>
        <w:tab/>
        <w:t xml:space="preserve">Por favor dígame si usted está muy satisfecha(o), algo satisfecha(o), algo insatisfecha(o), o muy insatisfecha(o) con . . . </w:t>
      </w:r>
    </w:p>
    <w:tbl>
      <w:tblPr>
        <w:tblW w:w="5226" w:type="pct"/>
        <w:tblLayout w:type="fixed"/>
        <w:tblLook w:val="04A0"/>
      </w:tblPr>
      <w:tblGrid>
        <w:gridCol w:w="3725"/>
        <w:gridCol w:w="1017"/>
        <w:gridCol w:w="1162"/>
        <w:gridCol w:w="1247"/>
        <w:gridCol w:w="1247"/>
        <w:gridCol w:w="714"/>
        <w:gridCol w:w="803"/>
      </w:tblGrid>
      <w:tr w:rsidR="00223FFB">
        <w:tc>
          <w:tcPr>
            <w:tcW w:w="1878" w:type="pct"/>
            <w:tcBorders>
              <w:right w:val="single" w:sz="4" w:space="0" w:color="auto"/>
            </w:tcBorders>
          </w:tcPr>
          <w:p w:rsidR="00223FFB" w:rsidRPr="00372996" w:rsidRDefault="00223FFB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VERY SATISFIED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SOMEWHAT SATISFIED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SOMEWHAT DISSATISFIED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VERY DISSATISFIED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REF</w:t>
            </w:r>
          </w:p>
        </w:tc>
      </w:tr>
      <w:tr w:rsidR="00223FFB">
        <w:tc>
          <w:tcPr>
            <w:tcW w:w="1878" w:type="pct"/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leader="dot" w:pos="3543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la habilidad de obtener información en su propio idioma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8" w:type="pct"/>
          </w:tcPr>
          <w:p w:rsidR="00223FFB" w:rsidRDefault="00DF608A" w:rsidP="002014FA">
            <w:pPr>
              <w:tabs>
                <w:tab w:val="clear" w:pos="432"/>
                <w:tab w:val="left" w:leader="dot" w:pos="3543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la información que usted recibió acerca de por qué usted debería solicitar beneficios de SNAP o Cupones de Alimentos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0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8" w:type="pct"/>
            <w:shd w:val="clear" w:color="auto" w:fill="E8E8E8"/>
          </w:tcPr>
          <w:p w:rsidR="00223FFB" w:rsidRDefault="00DF608A" w:rsidP="002014FA">
            <w:pPr>
              <w:tabs>
                <w:tab w:val="clear" w:pos="432"/>
                <w:tab w:val="left" w:leader="dot" w:pos="3543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la información que usted recibió acerca de cómo solicitar beneficios de SNAP o Cupones de Alimentos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3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06" w:type="pct"/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1878" w:type="pct"/>
          </w:tcPr>
          <w:p w:rsidR="00223FFB" w:rsidRDefault="00DF608A">
            <w:pPr>
              <w:tabs>
                <w:tab w:val="clear" w:pos="432"/>
                <w:tab w:val="left" w:leader="dot" w:pos="3543"/>
              </w:tabs>
              <w:spacing w:before="60" w:after="60" w:line="240" w:lineRule="auto"/>
              <w:ind w:left="446" w:hanging="446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 xml:space="preserve">lo fácil que es obtener respuestas a sus preguntas sobre SNAP o Cupones de Alimentos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513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06" w:type="pct"/>
            <w:vAlign w:val="bottom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clear" w:pos="432"/>
        </w:tabs>
        <w:spacing w:before="60" w:after="6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48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caps/>
              </w:rPr>
              <w:t>G. Demographics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 RESPONDENTS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</w:tbl>
    <w:p w:rsidR="00223FFB" w:rsidRDefault="00DF608A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G1.</w:t>
      </w:r>
      <w:r>
        <w:rPr>
          <w:rFonts w:ascii="Arial" w:hAnsi="Arial" w:cs="Arial"/>
          <w:b/>
          <w:sz w:val="22"/>
          <w:szCs w:val="22"/>
        </w:rPr>
        <w:tab/>
        <w:t xml:space="preserve">(INTERVIEWER:  ASK IF NOT OBVIOUS):  </w:t>
      </w:r>
      <w:r w:rsidRPr="00372996">
        <w:rPr>
          <w:rFonts w:ascii="Arial" w:hAnsi="Arial" w:cs="Arial"/>
          <w:b/>
          <w:sz w:val="22"/>
          <w:szCs w:val="22"/>
        </w:rPr>
        <w:t xml:space="preserve">¿Cuál es </w:t>
      </w:r>
      <w:r w:rsidR="004464E5">
        <w:rPr>
          <w:rFonts w:ascii="Arial" w:hAnsi="Arial" w:cs="Arial"/>
          <w:b/>
          <w:sz w:val="22"/>
          <w:szCs w:val="22"/>
        </w:rPr>
        <w:t>su sexo</w:t>
      </w:r>
      <w:r w:rsidRPr="00372996">
        <w:rPr>
          <w:rFonts w:ascii="Arial" w:hAnsi="Arial" w:cs="Arial"/>
          <w:b/>
          <w:sz w:val="22"/>
          <w:szCs w:val="22"/>
        </w:rPr>
        <w:t>?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MALE</w:t>
      </w:r>
      <w:r w:rsidRPr="00372996">
        <w:rPr>
          <w:rFonts w:ascii="Arial" w:hAnsi="Arial" w:cs="Arial"/>
          <w:sz w:val="22"/>
          <w:szCs w:val="22"/>
          <w:lang w:val="es-CO"/>
        </w:rPr>
        <w:tab/>
        <w:t>1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FEMALE</w:t>
      </w:r>
      <w:r w:rsidRPr="00372996">
        <w:rPr>
          <w:rFonts w:ascii="Arial" w:hAnsi="Arial" w:cs="Arial"/>
          <w:sz w:val="22"/>
          <w:szCs w:val="22"/>
          <w:lang w:val="es-CO"/>
        </w:rPr>
        <w:tab/>
        <w:t>2</w:t>
      </w: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G2.</w:t>
      </w:r>
      <w:r>
        <w:rPr>
          <w:lang w:val="es-ES"/>
        </w:rPr>
        <w:tab/>
      </w:r>
      <w:r>
        <w:rPr>
          <w:bCs/>
          <w:lang w:val="es-ES"/>
        </w:rPr>
        <w:t>¿Cuál es el más alto grado o nivel de estudios que usted completó o el más alto título que usted ha recibido</w:t>
      </w:r>
      <w:r>
        <w:rPr>
          <w:lang w:val="es-ES"/>
        </w:rPr>
        <w:t>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12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NEVER ATTENDED/KINDERGARTEN ONLY</w:t>
      </w:r>
      <w:r>
        <w:rPr>
          <w:rFonts w:ascii="Arial" w:hAnsi="Arial" w:cs="Arial"/>
          <w:sz w:val="22"/>
          <w:szCs w:val="22"/>
        </w:rPr>
        <w:tab/>
        <w:t>0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1ST GRADE</w:t>
      </w:r>
      <w:r>
        <w:rPr>
          <w:rFonts w:ascii="Arial" w:hAnsi="Arial" w:cs="Arial"/>
          <w:sz w:val="22"/>
          <w:szCs w:val="22"/>
        </w:rPr>
        <w:tab/>
        <w:t>1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2ND GRADE</w:t>
      </w:r>
      <w:r>
        <w:rPr>
          <w:rFonts w:ascii="Arial" w:hAnsi="Arial" w:cs="Arial"/>
          <w:sz w:val="22"/>
          <w:szCs w:val="22"/>
        </w:rPr>
        <w:tab/>
        <w:t>2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3RD GRADE</w:t>
      </w:r>
      <w:r>
        <w:rPr>
          <w:rFonts w:ascii="Arial" w:hAnsi="Arial" w:cs="Arial"/>
          <w:sz w:val="22"/>
          <w:szCs w:val="22"/>
        </w:rPr>
        <w:tab/>
        <w:t>3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4TH GRADE</w:t>
      </w:r>
      <w:r>
        <w:rPr>
          <w:rFonts w:ascii="Arial" w:hAnsi="Arial" w:cs="Arial"/>
          <w:sz w:val="22"/>
          <w:szCs w:val="22"/>
        </w:rPr>
        <w:tab/>
        <w:t>4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5TH GRADE</w:t>
      </w:r>
      <w:r>
        <w:rPr>
          <w:rFonts w:ascii="Arial" w:hAnsi="Arial" w:cs="Arial"/>
          <w:sz w:val="22"/>
          <w:szCs w:val="22"/>
        </w:rPr>
        <w:tab/>
        <w:t>5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6TH GRADE</w:t>
      </w:r>
      <w:r>
        <w:rPr>
          <w:rFonts w:ascii="Arial" w:hAnsi="Arial" w:cs="Arial"/>
          <w:sz w:val="22"/>
          <w:szCs w:val="22"/>
        </w:rPr>
        <w:tab/>
        <w:t>6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7TH GRADE</w:t>
      </w:r>
      <w:r>
        <w:rPr>
          <w:rFonts w:ascii="Arial" w:hAnsi="Arial" w:cs="Arial"/>
          <w:sz w:val="22"/>
          <w:szCs w:val="22"/>
        </w:rPr>
        <w:tab/>
        <w:t>7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8TH GRADE</w:t>
      </w:r>
      <w:r>
        <w:rPr>
          <w:rFonts w:ascii="Arial" w:hAnsi="Arial" w:cs="Arial"/>
          <w:sz w:val="22"/>
          <w:szCs w:val="22"/>
        </w:rPr>
        <w:tab/>
        <w:t>8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9TH GRADE</w:t>
      </w:r>
      <w:r>
        <w:rPr>
          <w:rFonts w:ascii="Arial" w:hAnsi="Arial" w:cs="Arial"/>
          <w:sz w:val="22"/>
          <w:szCs w:val="22"/>
        </w:rPr>
        <w:tab/>
        <w:t>9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10TH GRADE</w:t>
      </w:r>
      <w:r>
        <w:rPr>
          <w:rFonts w:ascii="Arial" w:hAnsi="Arial" w:cs="Arial"/>
          <w:sz w:val="22"/>
          <w:szCs w:val="22"/>
        </w:rPr>
        <w:tab/>
        <w:t>10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11TH GRADE</w:t>
      </w:r>
      <w:r>
        <w:rPr>
          <w:rFonts w:ascii="Arial" w:hAnsi="Arial" w:cs="Arial"/>
          <w:sz w:val="22"/>
          <w:szCs w:val="22"/>
        </w:rPr>
        <w:tab/>
        <w:t>11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12TH GRADE, NO DIPLOMA</w:t>
      </w:r>
      <w:r>
        <w:rPr>
          <w:rFonts w:ascii="Arial" w:hAnsi="Arial" w:cs="Arial"/>
          <w:sz w:val="22"/>
          <w:szCs w:val="22"/>
        </w:rPr>
        <w:tab/>
        <w:t>12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GRADUATE</w:t>
      </w:r>
      <w:r>
        <w:rPr>
          <w:rFonts w:ascii="Arial" w:hAnsi="Arial" w:cs="Arial"/>
          <w:sz w:val="22"/>
          <w:szCs w:val="22"/>
        </w:rPr>
        <w:tab/>
        <w:t>13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GED OR EQUIVALENT</w:t>
      </w:r>
      <w:r>
        <w:rPr>
          <w:rFonts w:ascii="Arial" w:hAnsi="Arial" w:cs="Arial"/>
          <w:sz w:val="22"/>
          <w:szCs w:val="22"/>
        </w:rPr>
        <w:tab/>
        <w:t>14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COLLEGE, NO DEGREE</w:t>
      </w:r>
      <w:r>
        <w:rPr>
          <w:rFonts w:ascii="Arial" w:hAnsi="Arial" w:cs="Arial"/>
          <w:sz w:val="22"/>
          <w:szCs w:val="22"/>
        </w:rPr>
        <w:tab/>
        <w:t>15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ASSOCIATE’S DEGREE; OCCUPATIONAL, TECHNICAL, OR VOCATIONAL PROGRAM</w:t>
      </w:r>
      <w:r>
        <w:rPr>
          <w:rFonts w:ascii="Arial" w:hAnsi="Arial" w:cs="Arial"/>
          <w:sz w:val="22"/>
          <w:szCs w:val="22"/>
        </w:rPr>
        <w:tab/>
        <w:t>16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ASSOCIATE’S DEGREE: ACADEMIC PROGRAM</w:t>
      </w:r>
      <w:r>
        <w:rPr>
          <w:rFonts w:ascii="Arial" w:hAnsi="Arial" w:cs="Arial"/>
          <w:sz w:val="22"/>
          <w:szCs w:val="22"/>
        </w:rPr>
        <w:tab/>
        <w:t>17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BACHELOR’S DEGREE (EXAMPLE: BA, AB, BS, BBA)</w:t>
      </w:r>
      <w:r>
        <w:rPr>
          <w:rFonts w:ascii="Arial" w:hAnsi="Arial" w:cs="Arial"/>
          <w:sz w:val="22"/>
          <w:szCs w:val="22"/>
        </w:rPr>
        <w:tab/>
        <w:t>18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MASTER’S DEGREE (EXAMPLE: MA, MS, MEng, MEd, MBA)</w:t>
      </w:r>
      <w:r>
        <w:rPr>
          <w:rFonts w:ascii="Arial" w:hAnsi="Arial" w:cs="Arial"/>
          <w:sz w:val="22"/>
          <w:szCs w:val="22"/>
        </w:rPr>
        <w:tab/>
        <w:t>19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 SCHOOL DEGREE (EXAMPLE: MD, DDS, DVM, JD)</w:t>
      </w:r>
      <w:r>
        <w:rPr>
          <w:rFonts w:ascii="Arial" w:hAnsi="Arial" w:cs="Arial"/>
          <w:sz w:val="22"/>
          <w:szCs w:val="22"/>
        </w:rPr>
        <w:tab/>
        <w:t>20</w:t>
      </w:r>
    </w:p>
    <w:p w:rsidR="00223FFB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DOCTORAL DEGREE (EXAMPLE: PhD, EdD)</w:t>
      </w:r>
      <w:r>
        <w:rPr>
          <w:rFonts w:ascii="Arial" w:hAnsi="Arial" w:cs="Arial"/>
          <w:sz w:val="22"/>
          <w:szCs w:val="22"/>
        </w:rPr>
        <w:tab/>
        <w:t>21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DON’T KNOW</w:t>
      </w:r>
      <w:r w:rsidRPr="00372996">
        <w:rPr>
          <w:rFonts w:ascii="Arial" w:hAnsi="Arial" w:cs="Arial"/>
          <w:sz w:val="22"/>
          <w:szCs w:val="22"/>
          <w:lang w:val="es-CO"/>
        </w:rPr>
        <w:tab/>
        <w:t>d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REFUSED</w:t>
      </w:r>
      <w:r w:rsidRPr="00372996">
        <w:rPr>
          <w:rFonts w:ascii="Arial" w:hAnsi="Arial" w:cs="Arial"/>
          <w:sz w:val="22"/>
          <w:szCs w:val="22"/>
          <w:lang w:val="es-CO"/>
        </w:rPr>
        <w:tab/>
        <w:t>r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br w:type="page"/>
      </w:r>
    </w:p>
    <w:p w:rsidR="00223FFB" w:rsidRPr="00372996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CO"/>
        </w:rPr>
      </w:pPr>
    </w:p>
    <w:p w:rsidR="00223FFB" w:rsidRDefault="00DF608A">
      <w:pPr>
        <w:pStyle w:val="QUESTIONTEXT"/>
        <w:spacing w:after="0"/>
        <w:rPr>
          <w:lang w:val="es-ES"/>
        </w:rPr>
      </w:pPr>
      <w:r>
        <w:rPr>
          <w:lang w:val="es-ES"/>
        </w:rPr>
        <w:t>G3.</w:t>
      </w:r>
      <w:r>
        <w:rPr>
          <w:lang w:val="es-ES"/>
        </w:rPr>
        <w:tab/>
        <w:t>¿es usted de origen hispano o latino?</w:t>
      </w:r>
    </w:p>
    <w:p w:rsidR="00223FFB" w:rsidRDefault="0044542E">
      <w:pPr>
        <w:pStyle w:val="RESPONSE0"/>
        <w:ind w:left="1440" w:right="3060"/>
      </w:pPr>
      <w:r>
        <w:rPr>
          <w:caps/>
        </w:rPr>
        <w:t>HISPANIC OR LATINO</w:t>
      </w:r>
      <w:r w:rsidR="00DF608A">
        <w:tab/>
        <w:t>1</w:t>
      </w:r>
      <w:r w:rsidR="00DF608A">
        <w:tab/>
      </w:r>
    </w:p>
    <w:p w:rsidR="00223FFB" w:rsidRDefault="0044542E">
      <w:pPr>
        <w:pStyle w:val="RESPONSE0"/>
        <w:ind w:left="1440" w:right="3060"/>
      </w:pPr>
      <w:r>
        <w:rPr>
          <w:caps/>
        </w:rPr>
        <w:t>nOT hISPANIC OR LATINO</w:t>
      </w:r>
      <w:r w:rsidR="00DF608A">
        <w:tab/>
        <w:t>0</w:t>
      </w:r>
      <w:r w:rsidR="00DF608A"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662D81" w:rsidRDefault="007B42D4">
      <w:pPr>
        <w:pStyle w:val="RESPONSE0"/>
        <w:ind w:left="1440" w:right="3060"/>
      </w:pPr>
      <w:r w:rsidRPr="007B42D4">
        <w:t>REFUSED</w:t>
      </w:r>
      <w:r w:rsidRPr="007B42D4">
        <w:tab/>
        <w:t>r</w:t>
      </w:r>
      <w:r w:rsidRPr="007B42D4">
        <w:tab/>
      </w:r>
    </w:p>
    <w:p w:rsidR="00223FFB" w:rsidRPr="00662D81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Pr="00662D81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23FFB" w:rsidRDefault="00DF608A">
      <w:pPr>
        <w:pStyle w:val="QUESTIONTEXT"/>
        <w:spacing w:before="0"/>
        <w:rPr>
          <w:lang w:val="es-ES"/>
        </w:rPr>
      </w:pPr>
      <w:r>
        <w:rPr>
          <w:lang w:val="es-ES"/>
        </w:rPr>
        <w:t>G4.</w:t>
      </w:r>
      <w:r>
        <w:rPr>
          <w:lang w:val="es-ES"/>
        </w:rPr>
        <w:tab/>
        <w:t xml:space="preserve">Voy a leer una lista de </w:t>
      </w:r>
      <w:r w:rsidR="001B040C">
        <w:rPr>
          <w:lang w:val="es-ES"/>
        </w:rPr>
        <w:t>categorías</w:t>
      </w:r>
      <w:r>
        <w:rPr>
          <w:lang w:val="es-ES"/>
        </w:rPr>
        <w:t xml:space="preserve"> raciales. Por favor escoja una o más razas a las que usted considera que pertenece: India(o)-americana(o) o Nativa(o) de Alaska; Negra(o) o </w:t>
      </w:r>
      <w:r w:rsidR="00704547">
        <w:rPr>
          <w:lang w:val="es-ES"/>
        </w:rPr>
        <w:t>Africana</w:t>
      </w:r>
      <w:r>
        <w:rPr>
          <w:lang w:val="es-ES"/>
        </w:rPr>
        <w:t>(o)-americana(o); Asiática(o); Nativa(o) de Hawái o de otra Isla del Pacífico; Blanca(o)</w:t>
      </w:r>
      <w:r w:rsidR="003E3886">
        <w:rPr>
          <w:lang w:val="es-ES"/>
        </w:rPr>
        <w:t>;</w:t>
      </w:r>
      <w:r w:rsidR="00152437">
        <w:rPr>
          <w:lang w:val="es-ES"/>
        </w:rPr>
        <w:t xml:space="preserve"> </w:t>
      </w:r>
      <w:r w:rsidR="00152437" w:rsidRPr="00152437">
        <w:t>¿</w:t>
      </w:r>
      <w:r w:rsidR="003E3886">
        <w:t>alguna otra raza</w:t>
      </w:r>
      <w:r w:rsidR="00152437" w:rsidRPr="00152437">
        <w:t>?</w:t>
      </w:r>
      <w:r>
        <w:rPr>
          <w:lang w:val="es-ES"/>
        </w:rPr>
        <w:t>.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ALL THAT APPLY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rPr>
          <w:caps/>
        </w:rPr>
        <w:t>American Indian or Alaska Native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asian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Black or African American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Native Hawaiian or other Pacific Islander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WHITE</w:t>
      </w:r>
      <w:r>
        <w:tab/>
        <w:t>5</w:t>
      </w:r>
    </w:p>
    <w:p w:rsidR="00223FFB" w:rsidRDefault="0000507E">
      <w:pPr>
        <w:pStyle w:val="RESPONSE0"/>
        <w:ind w:left="1440" w:right="3060"/>
      </w:pPr>
      <w:r>
        <w:t xml:space="preserve">SOME </w:t>
      </w:r>
      <w:r w:rsidR="00DF608A">
        <w:t>OTHER</w:t>
      </w:r>
      <w:r>
        <w:t xml:space="preserve"> RACE</w:t>
      </w:r>
      <w:r w:rsidR="00DF608A">
        <w:t xml:space="preserve"> (SPECIFY)</w:t>
      </w:r>
      <w:r w:rsidR="00DF608A">
        <w:tab/>
        <w:t>99</w:t>
      </w:r>
      <w:r w:rsidR="00DF608A"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(30))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Pr="00372996" w:rsidRDefault="00223FFB">
      <w:pPr>
        <w:pStyle w:val="QUESTIONTEXT"/>
        <w:spacing w:before="0" w:after="0"/>
        <w:rPr>
          <w:lang w:val="es-CO"/>
        </w:rPr>
      </w:pPr>
    </w:p>
    <w:p w:rsidR="00223FFB" w:rsidRPr="00372996" w:rsidRDefault="00223FFB">
      <w:pPr>
        <w:pStyle w:val="QUESTIONTEXT"/>
        <w:spacing w:before="0" w:after="0"/>
        <w:rPr>
          <w:lang w:val="es-CO"/>
        </w:rPr>
      </w:pPr>
    </w:p>
    <w:p w:rsidR="00223FFB" w:rsidRDefault="00DF608A">
      <w:pPr>
        <w:pStyle w:val="QUESTIONTEXT"/>
        <w:spacing w:before="0"/>
        <w:rPr>
          <w:lang w:val="es-ES"/>
        </w:rPr>
      </w:pPr>
      <w:r>
        <w:rPr>
          <w:lang w:val="es-ES"/>
        </w:rPr>
        <w:t>G5.</w:t>
      </w:r>
      <w:r>
        <w:rPr>
          <w:lang w:val="es-ES"/>
        </w:rPr>
        <w:tab/>
        <w:t>¿Está usted casada(o), es viuda(o), divorciada(o), separada(o), nunca se casó o vive con pareja?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MARRIED</w:t>
      </w:r>
      <w:r>
        <w:rPr>
          <w:rFonts w:ascii="Arial" w:hAnsi="Arial" w:cs="Arial"/>
          <w:sz w:val="22"/>
          <w:szCs w:val="22"/>
        </w:rPr>
        <w:tab/>
        <w:t>1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WIDOWED</w:t>
      </w:r>
      <w:r>
        <w:rPr>
          <w:rFonts w:ascii="Arial" w:hAnsi="Arial" w:cs="Arial"/>
          <w:sz w:val="22"/>
          <w:szCs w:val="22"/>
        </w:rPr>
        <w:tab/>
        <w:t>2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DIVORCED</w:t>
      </w:r>
      <w:r>
        <w:rPr>
          <w:rFonts w:ascii="Arial" w:hAnsi="Arial" w:cs="Arial"/>
          <w:sz w:val="22"/>
          <w:szCs w:val="22"/>
        </w:rPr>
        <w:tab/>
        <w:t>3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SEPARATED</w:t>
      </w:r>
      <w:r>
        <w:rPr>
          <w:rFonts w:ascii="Arial" w:hAnsi="Arial" w:cs="Arial"/>
          <w:sz w:val="22"/>
          <w:szCs w:val="22"/>
        </w:rPr>
        <w:tab/>
        <w:t>4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NEVER MARRIED</w:t>
      </w:r>
      <w:r>
        <w:rPr>
          <w:rFonts w:ascii="Arial" w:hAnsi="Arial" w:cs="Arial"/>
          <w:sz w:val="22"/>
          <w:szCs w:val="22"/>
        </w:rPr>
        <w:tab/>
        <w:t>5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LIVING WITH A PARTNER</w:t>
      </w:r>
      <w:r>
        <w:rPr>
          <w:rFonts w:ascii="Arial" w:hAnsi="Arial" w:cs="Arial"/>
          <w:sz w:val="22"/>
          <w:szCs w:val="22"/>
        </w:rPr>
        <w:tab/>
        <w:t>6</w:t>
      </w:r>
    </w:p>
    <w:p w:rsidR="00223FFB" w:rsidRPr="00662D81" w:rsidRDefault="007B42D4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7B42D4">
        <w:rPr>
          <w:rFonts w:ascii="Arial" w:hAnsi="Arial" w:cs="Arial"/>
          <w:sz w:val="22"/>
          <w:szCs w:val="22"/>
          <w:lang w:val="es-ES"/>
        </w:rPr>
        <w:t>DON’T KNOW</w:t>
      </w:r>
      <w:r w:rsidRPr="007B42D4">
        <w:rPr>
          <w:rFonts w:ascii="Arial" w:hAnsi="Arial" w:cs="Arial"/>
          <w:sz w:val="22"/>
          <w:szCs w:val="22"/>
          <w:lang w:val="es-ES"/>
        </w:rPr>
        <w:tab/>
        <w:t>d</w:t>
      </w:r>
    </w:p>
    <w:p w:rsidR="00223FFB" w:rsidRPr="00662D81" w:rsidRDefault="007B42D4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7B42D4">
        <w:rPr>
          <w:rFonts w:ascii="Arial" w:hAnsi="Arial" w:cs="Arial"/>
          <w:sz w:val="22"/>
          <w:szCs w:val="22"/>
          <w:lang w:val="es-ES"/>
        </w:rPr>
        <w:t>REFUSED</w:t>
      </w:r>
      <w:r w:rsidRPr="007B42D4">
        <w:rPr>
          <w:rFonts w:ascii="Arial" w:hAnsi="Arial" w:cs="Arial"/>
          <w:sz w:val="22"/>
          <w:szCs w:val="22"/>
          <w:lang w:val="es-ES"/>
        </w:rPr>
        <w:tab/>
        <w:t>r</w:t>
      </w:r>
    </w:p>
    <w:p w:rsidR="00223FFB" w:rsidRPr="00662D81" w:rsidRDefault="007B42D4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7B42D4">
        <w:rPr>
          <w:lang w:val="es-ES"/>
        </w:rPr>
        <w:br w:type="page"/>
      </w:r>
    </w:p>
    <w:p w:rsidR="00223FFB" w:rsidRDefault="007B42D4">
      <w:pPr>
        <w:pStyle w:val="QUESTIONTEXT"/>
        <w:rPr>
          <w:lang w:val="es-ES"/>
        </w:rPr>
      </w:pPr>
      <w:r w:rsidRPr="007B42D4">
        <w:rPr>
          <w:lang w:val="es-ES"/>
        </w:rPr>
        <w:lastRenderedPageBreak/>
        <w:t>G6.</w:t>
      </w:r>
      <w:r w:rsidRPr="007B42D4">
        <w:rPr>
          <w:lang w:val="es-ES"/>
        </w:rPr>
        <w:tab/>
      </w:r>
      <w:r w:rsidR="00704547">
        <w:rPr>
          <w:lang w:val="es-ES"/>
        </w:rPr>
        <w:t>Incluyéndose</w:t>
      </w:r>
      <w:r w:rsidR="00DF608A">
        <w:rPr>
          <w:lang w:val="es-ES"/>
        </w:rPr>
        <w:t xml:space="preserve"> a usted, ¿cuántas personas viven en su hogar?</w:t>
      </w:r>
    </w:p>
    <w:p w:rsidR="00223FFB" w:rsidRDefault="00DF608A">
      <w:pPr>
        <w:tabs>
          <w:tab w:val="clear" w:pos="432"/>
          <w:tab w:val="left" w:pos="1440"/>
          <w:tab w:val="left" w:leader="dot" w:pos="64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 NUMBER OF PEOPLE IN HOUSEHOLD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DON’T KNOW</w:t>
      </w:r>
      <w:r>
        <w:rPr>
          <w:rFonts w:ascii="Arial" w:hAnsi="Arial" w:cs="Arial"/>
          <w:sz w:val="22"/>
          <w:szCs w:val="22"/>
        </w:rPr>
        <w:tab/>
        <w:t>d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REFUSED</w:t>
      </w:r>
      <w:r>
        <w:rPr>
          <w:rFonts w:ascii="Arial" w:hAnsi="Arial" w:cs="Arial"/>
          <w:sz w:val="22"/>
          <w:szCs w:val="22"/>
        </w:rPr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486"/>
      </w:tblGrid>
      <w:tr w:rsidR="00223FFB">
        <w:trPr>
          <w:jc w:val="center"/>
        </w:trPr>
        <w:tc>
          <w:tcPr>
            <w:tcW w:w="5000" w:type="pct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 CHECK: IF NUMBER OF PEOPLE GT 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Soft check statement/question </w:t>
            </w:r>
          </w:p>
        </w:tc>
      </w:tr>
    </w:tbl>
    <w:p w:rsidR="00223FFB" w:rsidRDefault="00223FFB">
      <w:pPr>
        <w:tabs>
          <w:tab w:val="clear" w:pos="432"/>
        </w:tabs>
        <w:spacing w:before="120" w:after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pStyle w:val="QUESTIONTEXT"/>
              <w:rPr>
                <w:noProof/>
              </w:rPr>
            </w:pPr>
            <w:r>
              <w:t>IF G6 = 1 GO TO G8.</w:t>
            </w:r>
          </w:p>
        </w:tc>
      </w:tr>
    </w:tbl>
    <w:p w:rsidR="00223FFB" w:rsidRDefault="00DF608A">
      <w:pPr>
        <w:pStyle w:val="QUESTIONTEXT"/>
        <w:rPr>
          <w:noProof/>
          <w:lang w:val="es-ES"/>
        </w:rPr>
      </w:pPr>
      <w:r>
        <w:rPr>
          <w:noProof/>
          <w:lang w:val="es-ES"/>
        </w:rPr>
        <w:t>G7.</w:t>
      </w:r>
      <w:r>
        <w:rPr>
          <w:noProof/>
          <w:lang w:val="es-ES"/>
        </w:rPr>
        <w:tab/>
        <w:t>¿Quién vive en su hogar?</w:t>
      </w:r>
    </w:p>
    <w:p w:rsidR="00223FFB" w:rsidRDefault="00DF608A">
      <w:pPr>
        <w:tabs>
          <w:tab w:val="clear" w:pos="432"/>
          <w:tab w:val="left" w:pos="5220"/>
        </w:tabs>
        <w:spacing w:before="120" w:after="120" w:line="240" w:lineRule="auto"/>
        <w:ind w:firstLine="0"/>
        <w:rPr>
          <w:rFonts w:ascii="Arial" w:hAnsi="Arial" w:cs="Arial"/>
          <w:sz w:val="22"/>
          <w:szCs w:val="22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MARK ALL THAT APPLY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HUSBAND/WIFE/PARTNER</w:t>
      </w:r>
      <w:r>
        <w:rPr>
          <w:rFonts w:ascii="Arial" w:hAnsi="Arial" w:cs="Arial"/>
          <w:sz w:val="22"/>
          <w:szCs w:val="22"/>
        </w:rPr>
        <w:tab/>
        <w:t>1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OR CHILDREN</w:t>
      </w:r>
      <w:r>
        <w:rPr>
          <w:rFonts w:ascii="Arial" w:hAnsi="Arial" w:cs="Arial"/>
          <w:sz w:val="22"/>
          <w:szCs w:val="22"/>
        </w:rPr>
        <w:tab/>
        <w:t>2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BROTHER(S) OR SISTER(S)</w:t>
      </w:r>
      <w:r>
        <w:rPr>
          <w:rFonts w:ascii="Arial" w:hAnsi="Arial" w:cs="Arial"/>
          <w:sz w:val="22"/>
          <w:szCs w:val="22"/>
        </w:rPr>
        <w:tab/>
        <w:t>3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GRANDCHILD OR GRANDCHILDREN</w:t>
      </w:r>
      <w:r>
        <w:rPr>
          <w:rFonts w:ascii="Arial" w:hAnsi="Arial" w:cs="Arial"/>
          <w:sz w:val="22"/>
          <w:szCs w:val="22"/>
        </w:rPr>
        <w:tab/>
        <w:t>4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SON-IN-LAW OR DAUGHTER-IN-LAW</w:t>
      </w:r>
      <w:r>
        <w:rPr>
          <w:rFonts w:ascii="Arial" w:hAnsi="Arial" w:cs="Arial"/>
          <w:sz w:val="22"/>
          <w:szCs w:val="22"/>
        </w:rPr>
        <w:tab/>
        <w:t>5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RELATIVE</w:t>
      </w:r>
      <w:r>
        <w:rPr>
          <w:rFonts w:ascii="Arial" w:hAnsi="Arial" w:cs="Arial"/>
          <w:sz w:val="22"/>
          <w:szCs w:val="22"/>
        </w:rPr>
        <w:tab/>
        <w:t>6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NON-RELATIVE OR FRIEND</w:t>
      </w:r>
      <w:r>
        <w:rPr>
          <w:rFonts w:ascii="Arial" w:hAnsi="Arial" w:cs="Arial"/>
          <w:sz w:val="22"/>
          <w:szCs w:val="22"/>
        </w:rPr>
        <w:tab/>
        <w:t>7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DON’T KNOW</w:t>
      </w:r>
      <w:r w:rsidRPr="00372996">
        <w:rPr>
          <w:rFonts w:ascii="Arial" w:hAnsi="Arial" w:cs="Arial"/>
          <w:sz w:val="22"/>
          <w:szCs w:val="22"/>
          <w:lang w:val="es-CO"/>
        </w:rPr>
        <w:tab/>
        <w:t>d</w:t>
      </w:r>
    </w:p>
    <w:p w:rsidR="00223FFB" w:rsidRPr="00372996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t>REFUSED</w:t>
      </w:r>
      <w:r w:rsidRPr="00372996">
        <w:rPr>
          <w:rFonts w:ascii="Arial" w:hAnsi="Arial" w:cs="Arial"/>
          <w:sz w:val="22"/>
          <w:szCs w:val="22"/>
          <w:lang w:val="es-CO"/>
        </w:rPr>
        <w:tab/>
        <w:t>r</w:t>
      </w:r>
    </w:p>
    <w:p w:rsidR="00223FFB" w:rsidRPr="00372996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CO"/>
        </w:rPr>
      </w:pPr>
      <w:r w:rsidRPr="00372996">
        <w:rPr>
          <w:lang w:val="es-CO"/>
        </w:rPr>
        <w:br w:type="page"/>
      </w: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lastRenderedPageBreak/>
        <w:t>G8.</w:t>
      </w:r>
      <w:r>
        <w:rPr>
          <w:lang w:val="es-ES"/>
        </w:rPr>
        <w:tab/>
        <w:t>¿Qué idioma habla principalmente en su hogar?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ENGLISH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SPANISH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2700"/>
      </w:pPr>
      <w:r>
        <w:t>AMERICAN INDIAN, ALASKA NATIVE LANGUAGE (E.G., CHEROKEE, NAVAJO, YUPIK, YAKAMA)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  <w:rPr>
          <w:caps/>
        </w:rPr>
      </w:pPr>
      <w:r>
        <w:t>OTHER EUROPEAN LANGUAGES</w:t>
      </w:r>
    </w:p>
    <w:p w:rsidR="00223FFB" w:rsidRDefault="00DF608A">
      <w:pPr>
        <w:pStyle w:val="RESPONSE0"/>
        <w:ind w:left="1440" w:right="3060"/>
      </w:pPr>
      <w:r>
        <w:t>FRENCH (INCLUDES CREOLE)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GERMAN</w:t>
      </w:r>
      <w:r>
        <w:tab/>
        <w:t>5</w:t>
      </w:r>
      <w:r>
        <w:tab/>
      </w:r>
    </w:p>
    <w:p w:rsidR="00223FFB" w:rsidRDefault="00DF608A">
      <w:pPr>
        <w:pStyle w:val="RESPONSE0"/>
        <w:ind w:left="1440" w:right="3060"/>
      </w:pPr>
      <w:r>
        <w:t>GREEK</w:t>
      </w:r>
      <w:r>
        <w:tab/>
        <w:t>6</w:t>
      </w:r>
      <w:r>
        <w:tab/>
      </w:r>
    </w:p>
    <w:p w:rsidR="00223FFB" w:rsidRDefault="00DF608A">
      <w:pPr>
        <w:pStyle w:val="RESPONSE0"/>
        <w:ind w:left="1440" w:right="3060"/>
      </w:pPr>
      <w:r>
        <w:t>ITALIAN</w:t>
      </w:r>
      <w:r>
        <w:tab/>
        <w:t>7</w:t>
      </w:r>
      <w:r>
        <w:tab/>
      </w:r>
    </w:p>
    <w:p w:rsidR="00223FFB" w:rsidRDefault="00DF608A">
      <w:pPr>
        <w:pStyle w:val="RESPONSE0"/>
        <w:ind w:left="1440" w:right="3060"/>
      </w:pPr>
      <w:r>
        <w:t>POLISH</w:t>
      </w:r>
      <w:r>
        <w:tab/>
        <w:t>8</w:t>
      </w:r>
      <w:r>
        <w:tab/>
      </w:r>
    </w:p>
    <w:p w:rsidR="00223FFB" w:rsidRDefault="00DF608A">
      <w:pPr>
        <w:pStyle w:val="RESPONSE0"/>
        <w:ind w:left="1440" w:right="3060"/>
      </w:pPr>
      <w:r>
        <w:t>PORTUGUESE</w:t>
      </w:r>
      <w:r>
        <w:tab/>
        <w:t>9</w:t>
      </w:r>
      <w:r>
        <w:tab/>
      </w:r>
    </w:p>
    <w:p w:rsidR="00223FFB" w:rsidRDefault="00DF608A">
      <w:pPr>
        <w:pStyle w:val="RESPONSE0"/>
        <w:ind w:left="1440" w:right="3060"/>
      </w:pPr>
      <w:r>
        <w:t>RUSSIAN</w:t>
      </w:r>
      <w:r>
        <w:tab/>
        <w:t>10</w:t>
      </w:r>
      <w:r>
        <w:tab/>
      </w:r>
    </w:p>
    <w:p w:rsidR="00223FFB" w:rsidRDefault="00DF608A">
      <w:pPr>
        <w:pStyle w:val="RESPONSE0"/>
        <w:ind w:left="1440" w:right="3060"/>
      </w:pPr>
      <w:r>
        <w:t>SERBO-CROATIAN (INCLUDES BOSNIAN, YUGOSLAVIAN)</w:t>
      </w:r>
      <w:r>
        <w:tab/>
        <w:t>11</w:t>
      </w:r>
      <w:r>
        <w:tab/>
      </w:r>
    </w:p>
    <w:p w:rsidR="00223FFB" w:rsidRDefault="00DF608A">
      <w:pPr>
        <w:pStyle w:val="RESPONSE0"/>
        <w:ind w:left="1440" w:right="3060"/>
      </w:pPr>
      <w:r>
        <w:t>ASIAN AND PACIFIC ISLAND LANGUAGES:</w:t>
      </w:r>
    </w:p>
    <w:p w:rsidR="00223FFB" w:rsidRDefault="00DF608A">
      <w:pPr>
        <w:pStyle w:val="RESPONSE0"/>
        <w:ind w:left="1440" w:right="3060"/>
      </w:pPr>
      <w:r>
        <w:t>CHINESE (E.G., CANTONESE, MANDARIN)</w:t>
      </w:r>
      <w:r>
        <w:tab/>
        <w:t>12</w:t>
      </w:r>
      <w:r>
        <w:tab/>
      </w:r>
    </w:p>
    <w:p w:rsidR="00223FFB" w:rsidRDefault="00DF608A">
      <w:pPr>
        <w:pStyle w:val="RESPONSE0"/>
        <w:ind w:left="1440" w:right="3060"/>
      </w:pPr>
      <w:r>
        <w:t>JAPANESE</w:t>
      </w:r>
      <w:r>
        <w:tab/>
        <w:t>13</w:t>
      </w:r>
      <w:r>
        <w:tab/>
      </w:r>
    </w:p>
    <w:p w:rsidR="00223FFB" w:rsidRDefault="00DF608A">
      <w:pPr>
        <w:pStyle w:val="RESPONSE0"/>
        <w:ind w:left="1440" w:right="3060"/>
      </w:pPr>
      <w:r>
        <w:t>KOREAN</w:t>
      </w:r>
      <w:r>
        <w:tab/>
        <w:t>14</w:t>
      </w:r>
      <w:r>
        <w:tab/>
      </w:r>
    </w:p>
    <w:p w:rsidR="00223FFB" w:rsidRDefault="00DF608A">
      <w:pPr>
        <w:pStyle w:val="RESPONSE0"/>
        <w:ind w:left="1440" w:right="3060"/>
      </w:pPr>
      <w:r>
        <w:t>TAGALOG, FILIPINO</w:t>
      </w:r>
      <w:r>
        <w:tab/>
        <w:t>15</w:t>
      </w:r>
      <w:r>
        <w:tab/>
      </w:r>
    </w:p>
    <w:p w:rsidR="00223FFB" w:rsidRDefault="00DF608A">
      <w:pPr>
        <w:pStyle w:val="RESPONSE0"/>
        <w:ind w:left="1440" w:right="3060"/>
      </w:pPr>
      <w:r>
        <w:t>VIETNAMESE</w:t>
      </w:r>
      <w:r>
        <w:tab/>
        <w:t>16</w:t>
      </w:r>
      <w:r>
        <w:tab/>
      </w:r>
    </w:p>
    <w:p w:rsidR="00223FFB" w:rsidRDefault="00DF608A">
      <w:pPr>
        <w:pStyle w:val="RESPONSE0"/>
        <w:ind w:left="1440" w:right="3060"/>
      </w:pPr>
      <w:r>
        <w:t>OTHER LANGUAGES:</w:t>
      </w:r>
    </w:p>
    <w:p w:rsidR="00223FFB" w:rsidRDefault="00DF608A">
      <w:pPr>
        <w:pStyle w:val="RESPONSE0"/>
        <w:ind w:left="1440" w:right="3060"/>
      </w:pPr>
      <w:r>
        <w:t>ARABIC</w:t>
      </w:r>
      <w:r>
        <w:tab/>
        <w:t>17</w:t>
      </w:r>
      <w:r>
        <w:tab/>
      </w:r>
    </w:p>
    <w:p w:rsidR="00223FFB" w:rsidRDefault="00DF608A">
      <w:pPr>
        <w:pStyle w:val="RESPONSE0"/>
        <w:ind w:left="1440" w:right="3060"/>
      </w:pPr>
      <w:r>
        <w:t>HINDU, URDU</w:t>
      </w:r>
      <w:r>
        <w:tab/>
        <w:t>18</w:t>
      </w:r>
      <w:r>
        <w:tab/>
      </w:r>
    </w:p>
    <w:p w:rsidR="00223FFB" w:rsidRDefault="00DF608A">
      <w:pPr>
        <w:pStyle w:val="RESPONSE0"/>
        <w:ind w:left="1440" w:right="3060"/>
      </w:pPr>
      <w:r>
        <w:t>AFRICAN LANGUAGE (E.G., SWAHILI, YORUBA)</w:t>
      </w:r>
      <w:r>
        <w:tab/>
        <w:t>19</w:t>
      </w:r>
      <w:r>
        <w:tab/>
      </w:r>
    </w:p>
    <w:p w:rsidR="00223FFB" w:rsidRDefault="00DF608A">
      <w:pPr>
        <w:pStyle w:val="RESPONSE0"/>
        <w:ind w:left="1440" w:right="3060"/>
      </w:pPr>
      <w:r>
        <w:t>ALL OTHER NON-ENGLISH LANGUAGES (SPECIFY)</w:t>
      </w:r>
      <w:r>
        <w:tab/>
        <w:t>20</w:t>
      </w:r>
      <w:r>
        <w:tab/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Pr="00372996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CO"/>
        </w:rPr>
      </w:pPr>
      <w:r w:rsidRPr="00372996">
        <w:rPr>
          <w:rFonts w:ascii="Arial" w:hAnsi="Arial" w:cs="Arial"/>
          <w:sz w:val="22"/>
          <w:szCs w:val="22"/>
          <w:lang w:val="es-CO"/>
        </w:rPr>
        <w:br w:type="page"/>
      </w:r>
    </w:p>
    <w:p w:rsidR="00223FFB" w:rsidRPr="00372996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CO"/>
        </w:rPr>
      </w:pP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G11.</w:t>
      </w:r>
      <w:r>
        <w:rPr>
          <w:lang w:val="es-ES"/>
        </w:rPr>
        <w:tab/>
        <w:t>¿Hay una computadora que usted puede usar, ya sea en su hogar, en la biblioteca o en algún otro lugar?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H1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H1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H1</w:t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USE A COMPUTER: G11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G12.</w:t>
      </w:r>
      <w:r>
        <w:rPr>
          <w:lang w:val="es-ES"/>
        </w:rPr>
        <w:tab/>
        <w:t>¿Dónde usa una computadora con más frecuencia?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MY HOME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FRIEND OR RELATIVE’S HOME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LIBRARY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SENIOR OR COMMUNITY CENTER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OTHER (SPECIFY)</w:t>
      </w:r>
      <w:r>
        <w:tab/>
        <w:t>99</w:t>
      </w:r>
      <w:r>
        <w:tab/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________________________________(STRING (NUM))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USE A COMPUTER: G11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G12a.</w:t>
      </w:r>
      <w:r>
        <w:rPr>
          <w:lang w:val="es-ES"/>
        </w:rPr>
        <w:tab/>
        <w:t>¿Con qué frecuencia usa usted la computadora?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rPr>
          <w:color w:val="000000"/>
        </w:rPr>
        <w:t>DAILY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rPr>
          <w:color w:val="000000"/>
        </w:rPr>
        <w:t>A FEW TIMES A WEEK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ONCE A WEEK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LESS OFTEN THAN ONCE A WEEK</w:t>
      </w:r>
      <w:r>
        <w:tab/>
        <w:t>4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57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line="240" w:lineRule="auto"/>
              <w:rPr>
                <w:rFonts w:ascii="Arial Black" w:hAnsi="Arial Black"/>
                <w:b/>
                <w:caps/>
              </w:rPr>
            </w:pPr>
            <w:r>
              <w:rPr>
                <w:rFonts w:ascii="Arial Black" w:hAnsi="Arial Black"/>
                <w:b/>
                <w:caps/>
              </w:rPr>
              <w:t>H. Household Food Security</w:t>
            </w:r>
          </w:p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after="120" w:line="240" w:lineRule="auto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(all RESPONDENTS)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223FFB">
        <w:tblPrEx>
          <w:shd w:val="clear" w:color="auto" w:fill="auto"/>
        </w:tblPrEx>
        <w:trPr>
          <w:trHeight w:val="258"/>
        </w:trPr>
        <w:tc>
          <w:tcPr>
            <w:tcW w:w="9576" w:type="dxa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NUMBER OF PEOPLE IN HH (G6)</w:t>
            </w:r>
          </w:p>
        </w:tc>
      </w:tr>
    </w:tbl>
    <w:p w:rsidR="00223FFB" w:rsidRDefault="00DF608A">
      <w:pPr>
        <w:pStyle w:val="QUESTIONTEXT"/>
        <w:tabs>
          <w:tab w:val="clear" w:pos="1080"/>
        </w:tabs>
        <w:ind w:left="0" w:firstLine="0"/>
        <w:rPr>
          <w:lang w:val="es-ES"/>
        </w:rPr>
      </w:pPr>
      <w:r>
        <w:rPr>
          <w:lang w:val="es-ES"/>
        </w:rPr>
        <w:t>Las próximas preguntas son acerca de los alimentos que comieron en su hogar en los últimos 30 días y si usted podía permitirse comprar toda la comida que necesitaba.</w:t>
      </w:r>
    </w:p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H1.</w:t>
      </w:r>
      <w:r>
        <w:rPr>
          <w:lang w:val="es-ES"/>
        </w:rPr>
        <w:tab/>
        <w:t xml:space="preserve">Le voy a leer dos </w:t>
      </w:r>
      <w:r w:rsidR="0045599F" w:rsidRPr="00753A4C">
        <w:rPr>
          <w:lang w:val="es-ES"/>
        </w:rPr>
        <w:t xml:space="preserve">oraciones que </w:t>
      </w:r>
      <w:r w:rsidR="00753A4C">
        <w:rPr>
          <w:lang w:val="es-ES"/>
        </w:rPr>
        <w:t xml:space="preserve">la </w:t>
      </w:r>
      <w:r w:rsidR="0045599F" w:rsidRPr="00753A4C">
        <w:rPr>
          <w:lang w:val="es-ES"/>
        </w:rPr>
        <w:t xml:space="preserve">gente ha </w:t>
      </w:r>
      <w:r w:rsidR="00704547">
        <w:rPr>
          <w:lang w:val="es-ES"/>
        </w:rPr>
        <w:t>di</w:t>
      </w:r>
      <w:r w:rsidR="00753A4C" w:rsidRPr="00753A4C">
        <w:rPr>
          <w:lang w:val="es-ES"/>
        </w:rPr>
        <w:t>ch</w:t>
      </w:r>
      <w:r w:rsidR="00753A4C">
        <w:rPr>
          <w:lang w:val="es-ES"/>
        </w:rPr>
        <w:t xml:space="preserve">o </w:t>
      </w:r>
      <w:r>
        <w:rPr>
          <w:lang w:val="es-US"/>
        </w:rPr>
        <w:t>acerca de su situación de  comida.  Para estas oraciones, por favor dígame si la oración era FRECUENTEMENTE, A VECES ó NUNCA cierta (para usted/usted y los otros miembros de su hogar) en los últimos 30 días.</w:t>
      </w:r>
    </w:p>
    <w:p w:rsidR="00223FFB" w:rsidRPr="00372996" w:rsidRDefault="00DF608A">
      <w:pPr>
        <w:pStyle w:val="QUESTIONTEXT"/>
        <w:rPr>
          <w:lang w:val="es-CO"/>
        </w:rPr>
      </w:pPr>
      <w:r>
        <w:rPr>
          <w:lang w:val="es-ES"/>
        </w:rPr>
        <w:tab/>
      </w:r>
      <w:r>
        <w:rPr>
          <w:lang w:val="es-US"/>
        </w:rPr>
        <w:t>La primera oración e</w:t>
      </w:r>
      <w:r>
        <w:rPr>
          <w:lang w:val="es-ES"/>
        </w:rPr>
        <w:t xml:space="preserve">s, </w:t>
      </w:r>
      <w:r>
        <w:rPr>
          <w:lang w:val="es-US"/>
        </w:rPr>
        <w:t xml:space="preserve">“La comida que (compré/compramos) no duró mucho, y no había dinero para comprar más.”  ¿Esto fue frecuentemente, a veces, o nunca cierto para (usted/su hogar) en los últimos 30 días? 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OFTEN TRUE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SOMETIMES TRUE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NEVER TRUE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G6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H2.</w:t>
      </w:r>
      <w:r>
        <w:rPr>
          <w:lang w:val="es-ES"/>
        </w:rPr>
        <w:tab/>
      </w:r>
      <w:r>
        <w:rPr>
          <w:lang w:val="es-US"/>
        </w:rPr>
        <w:t>“(Yo/Nosotros) no (tenía/teníamos) lo suficiente para comer comidas balanceadas (nutritivas).”</w:t>
      </w:r>
      <w:r>
        <w:rPr>
          <w:lang w:val="es-ES"/>
        </w:rPr>
        <w:t xml:space="preserve"> </w:t>
      </w:r>
      <w:r>
        <w:rPr>
          <w:lang w:val="es-US"/>
        </w:rPr>
        <w:t>¿Esto fue frecuentemente, a veces, o nunca cierto para (usted/su hogar) en los últimos 30 días?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OFTEN TRUE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SOMETIMES TRUE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NEVER TRUE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DATE, G6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H3.</w:t>
      </w:r>
      <w:r w:rsidRPr="00372996">
        <w:rPr>
          <w:lang w:val="es-CO"/>
        </w:rPr>
        <w:tab/>
      </w:r>
      <w:r>
        <w:rPr>
          <w:lang w:val="es-US"/>
        </w:rPr>
        <w:t>En los últimos 30 días, desde [fecha hace 30 días], ¿(</w:t>
      </w:r>
      <w:r w:rsidR="00372982">
        <w:rPr>
          <w:lang w:val="es-US"/>
        </w:rPr>
        <w:t>usted/</w:t>
      </w:r>
      <w:r>
        <w:rPr>
          <w:lang w:val="es-US"/>
        </w:rPr>
        <w:t xml:space="preserve">usted u otros adultos en el hogar) alguna vez (comió/comieron) menos o no (comió/comieron)  desayuno, almuerzo, o cena porque no había suficiente dinero para la comida?  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  <w:t>GO TO H5</w:t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  <w:t>GO TO H5</w:t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  <w:t>GO TO H5</w:t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H3 = YES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H4.</w:t>
      </w:r>
      <w:r w:rsidRPr="00372996">
        <w:rPr>
          <w:lang w:val="es-CO"/>
        </w:rPr>
        <w:tab/>
      </w:r>
      <w:r>
        <w:rPr>
          <w:lang w:val="es-US"/>
        </w:rPr>
        <w:t>¿Cuántos días pasó eso en los últimos 30 días?</w:t>
      </w:r>
    </w:p>
    <w:p w:rsidR="00223FFB" w:rsidRDefault="00DF608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</w:rPr>
      </w:pPr>
      <w:r w:rsidRPr="00372996">
        <w:rPr>
          <w:rFonts w:ascii="Arial" w:hAnsi="Arial" w:cs="Arial"/>
          <w:sz w:val="22"/>
          <w:szCs w:val="22"/>
          <w:lang w:val="es-CO"/>
        </w:rPr>
        <w:tab/>
      </w:r>
      <w:r w:rsidRPr="00372996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DAYS (NUMBER RANGE)</w:t>
      </w:r>
      <w:r>
        <w:rPr>
          <w:rFonts w:ascii="Arial" w:hAnsi="Arial" w:cs="Arial"/>
          <w:sz w:val="22"/>
          <w:szCs w:val="22"/>
        </w:rP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Pr="00372996" w:rsidRDefault="00223FFB">
      <w:pPr>
        <w:tabs>
          <w:tab w:val="left" w:pos="720"/>
          <w:tab w:val="left" w:pos="144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  <w:lang w:val="es-CO"/>
        </w:rPr>
      </w:pPr>
    </w:p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>H5.</w:t>
      </w:r>
      <w:r w:rsidRPr="00372996">
        <w:rPr>
          <w:lang w:val="es-CO"/>
        </w:rPr>
        <w:tab/>
      </w:r>
      <w:r>
        <w:rPr>
          <w:lang w:val="es-US"/>
        </w:rPr>
        <w:t xml:space="preserve">En los últimos 30 días, ¿comió usted menos de lo que pensaba que debía porque no había suficiente dinero para </w:t>
      </w:r>
      <w:r w:rsidR="00372982">
        <w:rPr>
          <w:lang w:val="es-US"/>
        </w:rPr>
        <w:t xml:space="preserve">comprar </w:t>
      </w:r>
      <w:r>
        <w:rPr>
          <w:lang w:val="es-US"/>
        </w:rPr>
        <w:t>comida?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Pr="00372996" w:rsidRDefault="00DF608A">
      <w:pPr>
        <w:pStyle w:val="RESPONSE0"/>
        <w:ind w:left="1440" w:right="3060"/>
        <w:rPr>
          <w:lang w:val="es-CO"/>
        </w:rPr>
      </w:pPr>
      <w:r w:rsidRPr="00372996">
        <w:rPr>
          <w:lang w:val="es-CO"/>
        </w:rPr>
        <w:t>REFUSED</w:t>
      </w:r>
      <w:r w:rsidRPr="00372996">
        <w:rPr>
          <w:lang w:val="es-CO"/>
        </w:rPr>
        <w:tab/>
        <w:t>r</w:t>
      </w:r>
      <w:r w:rsidRPr="00372996">
        <w:rPr>
          <w:lang w:val="es-CO"/>
        </w:rPr>
        <w:tab/>
      </w:r>
    </w:p>
    <w:p w:rsidR="00223FFB" w:rsidRPr="00372996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  <w:lang w:val="es-CO"/>
        </w:rPr>
      </w:pPr>
    </w:p>
    <w:p w:rsidR="00223FFB" w:rsidRPr="00AB4FDA" w:rsidRDefault="00DF608A">
      <w:pPr>
        <w:pStyle w:val="QUESTIONTEXT"/>
        <w:rPr>
          <w:lang w:val="es-CO"/>
        </w:rPr>
      </w:pPr>
      <w:r w:rsidRPr="00372996">
        <w:rPr>
          <w:lang w:val="es-CO"/>
        </w:rPr>
        <w:t>H6.</w:t>
      </w:r>
      <w:r w:rsidRPr="00372996">
        <w:rPr>
          <w:lang w:val="es-CO"/>
        </w:rPr>
        <w:tab/>
      </w:r>
      <w:r>
        <w:rPr>
          <w:lang w:val="es-US"/>
        </w:rPr>
        <w:t>En los últimos 30 días, ¿alguna vez tuvo hambre pero no comió porque no había suficiente dinero para comida?</w:t>
      </w:r>
      <w:r w:rsidR="00372982">
        <w:rPr>
          <w:lang w:val="es-US"/>
        </w:rPr>
        <w:t xml:space="preserve">  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DATE</w:t>
            </w:r>
          </w:p>
        </w:tc>
      </w:tr>
    </w:tbl>
    <w:p w:rsidR="00223FFB" w:rsidRPr="00372996" w:rsidRDefault="00DF608A">
      <w:pPr>
        <w:pStyle w:val="QUESTIONTEXT"/>
        <w:rPr>
          <w:lang w:val="es-CO"/>
        </w:rPr>
      </w:pPr>
      <w:r w:rsidRPr="00372996">
        <w:rPr>
          <w:lang w:val="es-CO"/>
        </w:rPr>
        <w:t xml:space="preserve">H7. </w:t>
      </w:r>
      <w:r w:rsidRPr="00372996">
        <w:rPr>
          <w:lang w:val="es-CO"/>
        </w:rPr>
        <w:tab/>
      </w:r>
      <w:r>
        <w:rPr>
          <w:lang w:val="es-ES"/>
        </w:rPr>
        <w:t>En los últimos 12 meses, desde [FILL MONTH AND YEAR], ¿usted o cualquier otro adulto en su hogar obtuvo comida de emergencia de . . .</w:t>
      </w:r>
    </w:p>
    <w:tbl>
      <w:tblPr>
        <w:tblW w:w="4984" w:type="pct"/>
        <w:tblLayout w:type="fixed"/>
        <w:tblCellMar>
          <w:left w:w="120" w:type="dxa"/>
          <w:right w:w="120" w:type="dxa"/>
        </w:tblCellMar>
        <w:tblLook w:val="0000"/>
      </w:tblPr>
      <w:tblGrid>
        <w:gridCol w:w="5734"/>
        <w:gridCol w:w="937"/>
        <w:gridCol w:w="937"/>
        <w:gridCol w:w="937"/>
        <w:gridCol w:w="935"/>
      </w:tblGrid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</w:tcBorders>
          </w:tcPr>
          <w:p w:rsidR="00223FFB" w:rsidRPr="00372996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75" w:type="pct"/>
            <w:gridSpan w:val="4"/>
            <w:tcBorders>
              <w:bottom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223FFB">
        <w:trPr>
          <w:tblHeader/>
        </w:trPr>
        <w:tc>
          <w:tcPr>
            <w:tcW w:w="30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FFB" w:rsidRDefault="00223FFB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yES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NO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DK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FFB" w:rsidRDefault="00DF608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sz w:val="20"/>
                <w:szCs w:val="20"/>
              </w:rPr>
              <w:t>REF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una iglesia, sinagoga o mezquita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  <w:t>una despensa general o “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food pantry”?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223FFB">
        <w:tc>
          <w:tcPr>
            <w:tcW w:w="3025" w:type="pct"/>
            <w:tcBorders>
              <w:top w:val="nil"/>
              <w:left w:val="nil"/>
              <w:right w:val="nil"/>
            </w:tcBorders>
            <w:shd w:val="clear" w:color="auto" w:fill="E8E8E8"/>
          </w:tcPr>
          <w:p w:rsidR="00223FFB" w:rsidRDefault="00DF608A">
            <w:pPr>
              <w:tabs>
                <w:tab w:val="clear" w:pos="432"/>
                <w:tab w:val="left" w:pos="360"/>
                <w:tab w:val="left" w:leader="dot" w:pos="5490"/>
              </w:tabs>
              <w:spacing w:before="60" w:after="6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  <w:r w:rsidR="00D242C4">
              <w:rPr>
                <w:rFonts w:ascii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 banco de comida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93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223FFB" w:rsidRDefault="00DF608A">
            <w:pPr>
              <w:tabs>
                <w:tab w:val="clear" w:pos="432"/>
                <w:tab w:val="left" w:pos="417"/>
                <w:tab w:val="left" w:pos="1008"/>
                <w:tab w:val="left" w:pos="1800"/>
              </w:tabs>
              <w:spacing w:before="60" w:after="60" w:line="240" w:lineRule="auto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23FFB" w:rsidRDefault="00223FFB">
      <w:pPr>
        <w:tabs>
          <w:tab w:val="left" w:pos="864"/>
        </w:tabs>
        <w:spacing w:before="240"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H7a, H7b, or H7c = 1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H8.</w:t>
      </w:r>
      <w:r>
        <w:rPr>
          <w:lang w:val="es-ES"/>
        </w:rPr>
        <w:tab/>
        <w:t xml:space="preserve">¿Con qué frecuencia obtuvo usted esta comida – casi cada mes, </w:t>
      </w:r>
      <w:r w:rsidR="005F141E">
        <w:rPr>
          <w:lang w:val="es-ES"/>
        </w:rPr>
        <w:t>durante</w:t>
      </w:r>
      <w:r>
        <w:rPr>
          <w:lang w:val="es-ES"/>
        </w:rPr>
        <w:t xml:space="preserve">algunos meses pero no todos los meses o solamente en uno ó dos meses? </w:t>
      </w:r>
    </w:p>
    <w:p w:rsidR="00223FFB" w:rsidRDefault="00DF608A">
      <w:pPr>
        <w:tabs>
          <w:tab w:val="clear" w:pos="432"/>
          <w:tab w:val="left" w:pos="1440"/>
          <w:tab w:val="left" w:pos="6030"/>
        </w:tabs>
        <w:spacing w:before="120"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Pr="00372996">
        <w:rPr>
          <w:rFonts w:ascii="Arial" w:hAnsi="Arial" w:cs="Arial"/>
          <w:color w:val="000000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</w:rPr>
        <w:t>CODE ONE ONLY</w:t>
      </w:r>
    </w:p>
    <w:p w:rsidR="00223FFB" w:rsidRDefault="00DF608A">
      <w:pPr>
        <w:pStyle w:val="RESPONSE0"/>
        <w:ind w:left="1440" w:right="3060"/>
        <w:rPr>
          <w:color w:val="000000"/>
        </w:rPr>
      </w:pPr>
      <w:r>
        <w:t>ALMOST EVERY MONTH.</w:t>
      </w:r>
      <w:r>
        <w:rPr>
          <w:color w:val="000000"/>
        </w:rPr>
        <w:tab/>
        <w:t>1</w:t>
      </w:r>
      <w:r>
        <w:rPr>
          <w:color w:val="000000"/>
        </w:rPr>
        <w:tab/>
      </w:r>
    </w:p>
    <w:p w:rsidR="00223FFB" w:rsidRDefault="00DF608A">
      <w:pPr>
        <w:pStyle w:val="RESPONSE0"/>
        <w:ind w:left="1440" w:right="3060"/>
      </w:pPr>
      <w:r>
        <w:t>SOME MONTHS BUT NOT EVERY MONTH</w:t>
      </w:r>
      <w:r>
        <w:tab/>
        <w:t>2</w:t>
      </w:r>
      <w:r>
        <w:tab/>
      </w:r>
    </w:p>
    <w:p w:rsidR="00223FFB" w:rsidRDefault="00DF608A">
      <w:pPr>
        <w:pStyle w:val="RESPONSE0"/>
        <w:ind w:left="1440" w:right="3060"/>
      </w:pPr>
      <w:r>
        <w:t>ONLY 1 OR 2 MONTHS</w:t>
      </w:r>
      <w:r>
        <w:tab/>
        <w:t>3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FILL CONDITION: DATE</w:t>
            </w:r>
          </w:p>
        </w:tc>
      </w:tr>
    </w:tbl>
    <w:p w:rsidR="00223FFB" w:rsidRDefault="00DF608A">
      <w:pPr>
        <w:pStyle w:val="QUESTIONTEXT"/>
        <w:rPr>
          <w:lang w:val="es-ES"/>
        </w:rPr>
      </w:pPr>
      <w:r>
        <w:rPr>
          <w:lang w:val="es-ES"/>
        </w:rPr>
        <w:t>H9.</w:t>
      </w:r>
      <w:r>
        <w:rPr>
          <w:lang w:val="es-ES"/>
        </w:rPr>
        <w:tab/>
        <w:t>En los últimos 12 meses, desde [FILL MONTH AND YEAR], ¿usted u otros miembros de su hogar comieron alguna vez una comida en un comedor popular o “soup kitchen”?</w:t>
      </w:r>
    </w:p>
    <w:p w:rsidR="00223FFB" w:rsidRDefault="00DF608A">
      <w:pPr>
        <w:pStyle w:val="RESPONSE0"/>
        <w:ind w:left="1440" w:right="3060"/>
      </w:pPr>
      <w:r>
        <w:rPr>
          <w:caps/>
        </w:rPr>
        <w:t>YES</w:t>
      </w:r>
      <w:r>
        <w:tab/>
        <w:t>1</w:t>
      </w:r>
      <w:r>
        <w:tab/>
      </w:r>
    </w:p>
    <w:p w:rsidR="00223FFB" w:rsidRDefault="00DF608A">
      <w:pPr>
        <w:pStyle w:val="RESPONSE0"/>
        <w:ind w:left="1440" w:right="3060"/>
      </w:pPr>
      <w:r>
        <w:rPr>
          <w:caps/>
        </w:rPr>
        <w:t>NO</w:t>
      </w:r>
      <w:r>
        <w:tab/>
        <w:t>0</w:t>
      </w:r>
      <w:r>
        <w:tab/>
      </w:r>
    </w:p>
    <w:p w:rsidR="00223FFB" w:rsidRDefault="00DF608A">
      <w:pPr>
        <w:pStyle w:val="RESPONSE0"/>
        <w:ind w:left="1440" w:right="3060"/>
      </w:pPr>
      <w:r>
        <w:t>DON’T KNOW</w:t>
      </w:r>
      <w:r>
        <w:tab/>
        <w:t>d</w:t>
      </w:r>
      <w:r>
        <w:tab/>
      </w:r>
    </w:p>
    <w:p w:rsidR="00223FFB" w:rsidRDefault="00DF608A">
      <w:pPr>
        <w:pStyle w:val="RESPONSE0"/>
        <w:ind w:left="1440" w:right="3060"/>
      </w:pPr>
      <w:r>
        <w:t>REFUSED</w:t>
      </w:r>
      <w:r>
        <w:tab/>
        <w:t>r</w:t>
      </w:r>
      <w:r>
        <w:tab/>
      </w:r>
    </w:p>
    <w:p w:rsidR="00223FFB" w:rsidRDefault="00DF608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E0E0E0"/>
        <w:tblLook w:val="0000"/>
      </w:tblPr>
      <w:tblGrid>
        <w:gridCol w:w="9486"/>
      </w:tblGrid>
      <w:tr w:rsidR="00223FFB">
        <w:tc>
          <w:tcPr>
            <w:tcW w:w="9576" w:type="dxa"/>
            <w:shd w:val="clear" w:color="auto" w:fill="E8E8E8"/>
            <w:vAlign w:val="center"/>
          </w:tcPr>
          <w:p w:rsidR="00223FFB" w:rsidRDefault="00DF608A">
            <w:pPr>
              <w:pStyle w:val="Center"/>
              <w:tabs>
                <w:tab w:val="clear" w:pos="432"/>
                <w:tab w:val="left" w:pos="936"/>
                <w:tab w:val="left" w:pos="1440"/>
                <w:tab w:val="left" w:leader="dot" w:pos="5760"/>
              </w:tabs>
              <w:spacing w:before="120" w:after="120" w:line="240" w:lineRule="auto"/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caps/>
              </w:rPr>
              <w:t>I. Respondent Contact Information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5" w:color="auto" w:fill="auto"/>
        <w:tblLook w:val="04A0"/>
      </w:tblPr>
      <w:tblGrid>
        <w:gridCol w:w="9486"/>
      </w:tblGrid>
      <w:tr w:rsidR="00223FFB">
        <w:tc>
          <w:tcPr>
            <w:tcW w:w="9576" w:type="dxa"/>
            <w:shd w:val="clear" w:color="auto" w:fill="E8E8E8"/>
          </w:tcPr>
          <w:p w:rsidR="00223FFB" w:rsidRDefault="00DF608A">
            <w:pPr>
              <w:tabs>
                <w:tab w:val="clear" w:pos="432"/>
              </w:tabs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RESPONDENTS</w:t>
            </w:r>
          </w:p>
        </w:tc>
      </w:tr>
    </w:tbl>
    <w:p w:rsidR="00223FFB" w:rsidRDefault="00223FFB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/>
      </w:tblPr>
      <w:tblGrid>
        <w:gridCol w:w="9486"/>
      </w:tblGrid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INSERT ENTRANCE CONDITION</w:t>
            </w:r>
          </w:p>
        </w:tc>
      </w:tr>
      <w:tr w:rsidR="00223FFB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INSERT FILL CONDITION OR DELETE ROW</w:t>
            </w:r>
          </w:p>
        </w:tc>
      </w:tr>
    </w:tbl>
    <w:p w:rsidR="00223FFB" w:rsidRDefault="00DF608A">
      <w:pPr>
        <w:pStyle w:val="INTERVIEWER"/>
        <w:rPr>
          <w:b w:val="0"/>
        </w:rPr>
      </w:pPr>
      <w:r>
        <w:rPr>
          <w:b w:val="0"/>
        </w:rPr>
        <w:t>Confirm address for post-pay incentive</w:t>
      </w:r>
    </w:p>
    <w:p w:rsidR="00223FFB" w:rsidRDefault="00DF608A">
      <w:pPr>
        <w:tabs>
          <w:tab w:val="clear" w:pos="432"/>
        </w:tabs>
        <w:spacing w:line="240" w:lineRule="auto"/>
        <w:ind w:left="1080" w:hanging="108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COLLECT/CONFIRM CURRENT CONTACT INFORMATION FOR RESPONDENT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FIRST NAME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MIDDLE INITIAL/NAME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LAST NAME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ADDRESS 1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ADDRESS 2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CITY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STATE/TERRITORY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ZIP CODE (+ 4 IF NEEDED)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TELEPHONE NUMBER: HOME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right="-54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TELEPHONE NUMBER: CELLULAR</w:t>
      </w:r>
    </w:p>
    <w:p w:rsidR="00223FFB" w:rsidRDefault="00DF608A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- 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t>| TELEPHONE NUMBER: OTHER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(RANGE)         (RANGE)         (RANGE)</w:t>
      </w:r>
    </w:p>
    <w:p w:rsidR="00223FFB" w:rsidRDefault="00DF608A">
      <w:pPr>
        <w:tabs>
          <w:tab w:val="clear" w:pos="432"/>
          <w:tab w:val="left" w:pos="1440"/>
          <w:tab w:val="left" w:pos="5400"/>
          <w:tab w:val="left" w:pos="738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(STRING (NUM))</w:t>
      </w:r>
    </w:p>
    <w:p w:rsidR="00223FFB" w:rsidRDefault="00DF608A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</w:t>
      </w:r>
    </w:p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486"/>
      </w:tblGrid>
      <w:tr w:rsidR="00223FFB">
        <w:trPr>
          <w:jc w:val="center"/>
        </w:trPr>
        <w:tc>
          <w:tcPr>
            <w:tcW w:w="5000" w:type="pct"/>
          </w:tcPr>
          <w:p w:rsidR="00223FFB" w:rsidRDefault="00DF608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 CHECK: IF ZIP CODE =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Hard check statement/question</w:t>
            </w:r>
          </w:p>
        </w:tc>
      </w:tr>
    </w:tbl>
    <w:p w:rsidR="00223FFB" w:rsidRDefault="00223FFB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223FFB" w:rsidRDefault="00223FFB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sectPr w:rsidR="00223FFB" w:rsidSect="00223FFB">
      <w:footerReference w:type="default" r:id="rId8"/>
      <w:endnotePr>
        <w:numFmt w:val="decimal"/>
      </w:endnotePr>
      <w:pgSz w:w="12240" w:h="15840" w:code="1"/>
      <w:pgMar w:top="720" w:right="1530" w:bottom="432" w:left="144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C5" w:rsidRDefault="006F5DC5">
      <w:pPr>
        <w:spacing w:line="240" w:lineRule="auto"/>
        <w:ind w:firstLine="0"/>
      </w:pPr>
    </w:p>
  </w:endnote>
  <w:endnote w:type="continuationSeparator" w:id="0">
    <w:p w:rsidR="006F5DC5" w:rsidRDefault="006F5DC5">
      <w:pPr>
        <w:spacing w:line="240" w:lineRule="auto"/>
        <w:ind w:firstLine="0"/>
      </w:pPr>
    </w:p>
  </w:endnote>
  <w:endnote w:type="continuationNotice" w:id="1">
    <w:p w:rsidR="006F5DC5" w:rsidRDefault="006F5DC5">
      <w:pPr>
        <w:spacing w:line="240" w:lineRule="auto"/>
        <w:ind w:firstLine="0"/>
      </w:pPr>
    </w:p>
    <w:p w:rsidR="006F5DC5" w:rsidRDefault="006F5DC5"/>
    <w:p w:rsidR="006F5DC5" w:rsidRDefault="006F5DC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B42D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B42D4">
        <w:rPr>
          <w:snapToGrid w:val="0"/>
          <w:sz w:val="16"/>
        </w:rPr>
        <w:fldChar w:fldCharType="separate"/>
      </w:r>
      <w:r>
        <w:rPr>
          <w:snapToGrid w:val="0"/>
          <w:sz w:val="16"/>
        </w:rPr>
        <w:t>C:\DOCUME~1\David\LOCALS~1\Temp\CATI SNAP Food Security_Spanish_(5-6-11 dab).doc</w:t>
      </w:r>
      <w:r w:rsidR="007B42D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2E" w:rsidRDefault="0044542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2E" w:rsidRDefault="0044542E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6"/>
      </w:rPr>
      <w:t>Prepared by Mathematica Policy Research</w:t>
    </w:r>
    <w:r>
      <w:rPr>
        <w:sz w:val="16"/>
      </w:rPr>
      <w:tab/>
    </w:r>
    <w:r w:rsidR="007B42D4"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7B42D4">
      <w:rPr>
        <w:rStyle w:val="PageNumber"/>
        <w:rFonts w:ascii="Arial" w:hAnsi="Arial" w:cs="Arial"/>
        <w:sz w:val="20"/>
        <w:szCs w:val="20"/>
      </w:rPr>
      <w:fldChar w:fldCharType="separate"/>
    </w:r>
    <w:r w:rsidR="008A77D9">
      <w:rPr>
        <w:rStyle w:val="PageNumber"/>
        <w:rFonts w:ascii="Arial" w:hAnsi="Arial" w:cs="Arial"/>
        <w:noProof/>
        <w:sz w:val="20"/>
        <w:szCs w:val="20"/>
      </w:rPr>
      <w:t>41</w:t>
    </w:r>
    <w:r w:rsidR="007B42D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C5" w:rsidRDefault="006F5DC5">
      <w:pPr>
        <w:spacing w:line="240" w:lineRule="auto"/>
        <w:ind w:firstLine="0"/>
      </w:pPr>
      <w:r>
        <w:separator/>
      </w:r>
    </w:p>
  </w:footnote>
  <w:footnote w:type="continuationSeparator" w:id="0">
    <w:p w:rsidR="006F5DC5" w:rsidRDefault="006F5DC5">
      <w:pPr>
        <w:spacing w:line="240" w:lineRule="auto"/>
        <w:ind w:firstLine="0"/>
      </w:pPr>
      <w:r>
        <w:separator/>
      </w:r>
    </w:p>
    <w:p w:rsidR="006F5DC5" w:rsidRDefault="006F5DC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6F5DC5" w:rsidRDefault="006F5DC5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C3"/>
    <w:multiLevelType w:val="hybridMultilevel"/>
    <w:tmpl w:val="DC1470E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15F354F"/>
    <w:multiLevelType w:val="hybridMultilevel"/>
    <w:tmpl w:val="6212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07B61F5"/>
    <w:multiLevelType w:val="hybridMultilevel"/>
    <w:tmpl w:val="C9788284"/>
    <w:lvl w:ilvl="0" w:tplc="D96469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912D5"/>
    <w:multiLevelType w:val="hybridMultilevel"/>
    <w:tmpl w:val="4DE257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F818E7"/>
    <w:multiLevelType w:val="hybridMultilevel"/>
    <w:tmpl w:val="B4F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D5E32"/>
    <w:multiLevelType w:val="hybridMultilevel"/>
    <w:tmpl w:val="20B2C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0E763D0"/>
    <w:multiLevelType w:val="hybridMultilevel"/>
    <w:tmpl w:val="8DF8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63729"/>
    <w:multiLevelType w:val="hybridMultilevel"/>
    <w:tmpl w:val="CB58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9C858A9"/>
    <w:multiLevelType w:val="hybridMultilevel"/>
    <w:tmpl w:val="14CA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E2988"/>
    <w:multiLevelType w:val="hybridMultilevel"/>
    <w:tmpl w:val="13B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75600F9"/>
    <w:multiLevelType w:val="hybridMultilevel"/>
    <w:tmpl w:val="F024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3"/>
  </w:num>
  <w:num w:numId="5">
    <w:abstractNumId w:val="2"/>
  </w:num>
  <w:num w:numId="6">
    <w:abstractNumId w:val="18"/>
  </w:num>
  <w:num w:numId="7">
    <w:abstractNumId w:val="13"/>
  </w:num>
  <w:num w:numId="8">
    <w:abstractNumId w:val="6"/>
  </w:num>
  <w:num w:numId="9">
    <w:abstractNumId w:val="13"/>
  </w:num>
  <w:num w:numId="10">
    <w:abstractNumId w:val="13"/>
  </w:num>
  <w:num w:numId="11">
    <w:abstractNumId w:val="6"/>
  </w:num>
  <w:num w:numId="12">
    <w:abstractNumId w:val="6"/>
  </w:num>
  <w:num w:numId="13">
    <w:abstractNumId w:val="9"/>
  </w:num>
  <w:num w:numId="14">
    <w:abstractNumId w:val="9"/>
  </w:num>
  <w:num w:numId="15">
    <w:abstractNumId w:val="0"/>
  </w:num>
  <w:num w:numId="16">
    <w:abstractNumId w:val="5"/>
  </w:num>
  <w:num w:numId="17">
    <w:abstractNumId w:val="17"/>
  </w:num>
  <w:num w:numId="18">
    <w:abstractNumId w:val="10"/>
  </w:num>
  <w:num w:numId="19">
    <w:abstractNumId w:val="8"/>
  </w:num>
  <w:num w:numId="20">
    <w:abstractNumId w:val="1"/>
  </w:num>
  <w:num w:numId="21">
    <w:abstractNumId w:val="7"/>
  </w:num>
  <w:num w:numId="22">
    <w:abstractNumId w:val="11"/>
  </w:num>
  <w:num w:numId="23">
    <w:abstractNumId w:val="14"/>
  </w:num>
  <w:num w:numId="24">
    <w:abstractNumId w:val="15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US" w:vendorID="64" w:dllVersion="131078" w:nlCheck="1" w:checkStyle="1"/>
  <w:activeWritingStyle w:appName="MSWord" w:lang="es-CO" w:vendorID="64" w:dllVersion="131078" w:nlCheck="1" w:checkStyle="1"/>
  <w:attachedTemplate r:id="rId1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64133"/>
    <w:rsid w:val="0000507E"/>
    <w:rsid w:val="00042EF0"/>
    <w:rsid w:val="00045241"/>
    <w:rsid w:val="00050F61"/>
    <w:rsid w:val="00051B57"/>
    <w:rsid w:val="00051F10"/>
    <w:rsid w:val="00085CCA"/>
    <w:rsid w:val="000B43D1"/>
    <w:rsid w:val="000C2A78"/>
    <w:rsid w:val="000D7866"/>
    <w:rsid w:val="000E2B6B"/>
    <w:rsid w:val="0010299B"/>
    <w:rsid w:val="0010697C"/>
    <w:rsid w:val="00107759"/>
    <w:rsid w:val="00125337"/>
    <w:rsid w:val="00145E9F"/>
    <w:rsid w:val="00152437"/>
    <w:rsid w:val="001822F4"/>
    <w:rsid w:val="00187401"/>
    <w:rsid w:val="001A696E"/>
    <w:rsid w:val="001B040C"/>
    <w:rsid w:val="001D10D0"/>
    <w:rsid w:val="001D2B1C"/>
    <w:rsid w:val="001E3C5A"/>
    <w:rsid w:val="002014FA"/>
    <w:rsid w:val="00223FFB"/>
    <w:rsid w:val="00246C07"/>
    <w:rsid w:val="00272346"/>
    <w:rsid w:val="002A1766"/>
    <w:rsid w:val="002A2A88"/>
    <w:rsid w:val="002B30A3"/>
    <w:rsid w:val="002C211A"/>
    <w:rsid w:val="002D58F1"/>
    <w:rsid w:val="0034674E"/>
    <w:rsid w:val="00372982"/>
    <w:rsid w:val="00372996"/>
    <w:rsid w:val="003901FE"/>
    <w:rsid w:val="003C3BEF"/>
    <w:rsid w:val="003D19EF"/>
    <w:rsid w:val="003E3886"/>
    <w:rsid w:val="003F1B28"/>
    <w:rsid w:val="00425AE0"/>
    <w:rsid w:val="00432919"/>
    <w:rsid w:val="0044542E"/>
    <w:rsid w:val="004464E5"/>
    <w:rsid w:val="0045599F"/>
    <w:rsid w:val="00462967"/>
    <w:rsid w:val="004A6906"/>
    <w:rsid w:val="004B674B"/>
    <w:rsid w:val="004B78E4"/>
    <w:rsid w:val="004C44DE"/>
    <w:rsid w:val="004E5BC1"/>
    <w:rsid w:val="0051617B"/>
    <w:rsid w:val="00575C4B"/>
    <w:rsid w:val="005D1FB2"/>
    <w:rsid w:val="005F141E"/>
    <w:rsid w:val="00630B51"/>
    <w:rsid w:val="00662D81"/>
    <w:rsid w:val="00691D2E"/>
    <w:rsid w:val="006A1A4F"/>
    <w:rsid w:val="006C2019"/>
    <w:rsid w:val="006D0FC1"/>
    <w:rsid w:val="006E120F"/>
    <w:rsid w:val="006E3E75"/>
    <w:rsid w:val="006F3BA3"/>
    <w:rsid w:val="006F5DC5"/>
    <w:rsid w:val="00704547"/>
    <w:rsid w:val="00722962"/>
    <w:rsid w:val="00734DDD"/>
    <w:rsid w:val="00737752"/>
    <w:rsid w:val="00751C0F"/>
    <w:rsid w:val="00753A4C"/>
    <w:rsid w:val="00771525"/>
    <w:rsid w:val="00791FC1"/>
    <w:rsid w:val="007A774F"/>
    <w:rsid w:val="007B42D4"/>
    <w:rsid w:val="007D45C1"/>
    <w:rsid w:val="00813F01"/>
    <w:rsid w:val="00815124"/>
    <w:rsid w:val="0084410A"/>
    <w:rsid w:val="008474F1"/>
    <w:rsid w:val="00856434"/>
    <w:rsid w:val="00870869"/>
    <w:rsid w:val="008A77D9"/>
    <w:rsid w:val="008C3E80"/>
    <w:rsid w:val="00900039"/>
    <w:rsid w:val="00902A9C"/>
    <w:rsid w:val="00910FDA"/>
    <w:rsid w:val="009B32A0"/>
    <w:rsid w:val="009C07E8"/>
    <w:rsid w:val="00A436F0"/>
    <w:rsid w:val="00A74BBB"/>
    <w:rsid w:val="00AB4FDA"/>
    <w:rsid w:val="00AC658B"/>
    <w:rsid w:val="00AE0C02"/>
    <w:rsid w:val="00AF0ABD"/>
    <w:rsid w:val="00B15776"/>
    <w:rsid w:val="00B50122"/>
    <w:rsid w:val="00B72F00"/>
    <w:rsid w:val="00BB088B"/>
    <w:rsid w:val="00BB13BF"/>
    <w:rsid w:val="00BB2D9C"/>
    <w:rsid w:val="00BD7AFF"/>
    <w:rsid w:val="00BF5179"/>
    <w:rsid w:val="00BF6F11"/>
    <w:rsid w:val="00C16BB8"/>
    <w:rsid w:val="00C43976"/>
    <w:rsid w:val="00C6014F"/>
    <w:rsid w:val="00D242C4"/>
    <w:rsid w:val="00D43FA1"/>
    <w:rsid w:val="00D920A4"/>
    <w:rsid w:val="00DA39D7"/>
    <w:rsid w:val="00DA696D"/>
    <w:rsid w:val="00DB7B0B"/>
    <w:rsid w:val="00DE7C98"/>
    <w:rsid w:val="00DF608A"/>
    <w:rsid w:val="00E108FD"/>
    <w:rsid w:val="00E26197"/>
    <w:rsid w:val="00E34B3B"/>
    <w:rsid w:val="00E64133"/>
    <w:rsid w:val="00E908E9"/>
    <w:rsid w:val="00E97CE9"/>
    <w:rsid w:val="00EE57AD"/>
    <w:rsid w:val="00F00FAB"/>
    <w:rsid w:val="00F45B1B"/>
    <w:rsid w:val="00F529EA"/>
    <w:rsid w:val="00F70470"/>
    <w:rsid w:val="00F707C3"/>
    <w:rsid w:val="00F74AAE"/>
    <w:rsid w:val="00F8386A"/>
    <w:rsid w:val="00F90615"/>
    <w:rsid w:val="00F921FA"/>
    <w:rsid w:val="00F9618B"/>
    <w:rsid w:val="00FB2F0E"/>
    <w:rsid w:val="00FB4760"/>
    <w:rsid w:val="00FC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FB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3FFB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23FFB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23FFB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23FFB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23FFB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23FFB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23FFB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23FFB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23F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23FF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  <w:lang w:eastAsia="en-US"/>
    </w:rPr>
  </w:style>
  <w:style w:type="paragraph" w:customStyle="1" w:styleId="NormalSS">
    <w:name w:val="NormalSS"/>
    <w:basedOn w:val="Normal"/>
    <w:qFormat/>
    <w:rsid w:val="00223FFB"/>
    <w:pPr>
      <w:spacing w:line="240" w:lineRule="auto"/>
    </w:pPr>
  </w:style>
  <w:style w:type="paragraph" w:styleId="Footer">
    <w:name w:val="footer"/>
    <w:basedOn w:val="Normal"/>
    <w:semiHidden/>
    <w:rsid w:val="00223F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23FFB"/>
  </w:style>
  <w:style w:type="paragraph" w:customStyle="1" w:styleId="Bullet">
    <w:name w:val="Bullet"/>
    <w:qFormat/>
    <w:rsid w:val="00223FFB"/>
    <w:pPr>
      <w:numPr>
        <w:numId w:val="10"/>
      </w:numPr>
      <w:tabs>
        <w:tab w:val="left" w:pos="360"/>
      </w:tabs>
      <w:spacing w:after="180"/>
      <w:ind w:right="360"/>
      <w:jc w:val="both"/>
    </w:pPr>
    <w:rPr>
      <w:sz w:val="24"/>
      <w:szCs w:val="24"/>
      <w:lang w:eastAsia="en-US"/>
    </w:rPr>
  </w:style>
  <w:style w:type="paragraph" w:customStyle="1" w:styleId="BulletLAST">
    <w:name w:val="Bullet (LAST)"/>
    <w:basedOn w:val="Bullet"/>
    <w:next w:val="Normal"/>
    <w:qFormat/>
    <w:rsid w:val="00223FFB"/>
    <w:pPr>
      <w:numPr>
        <w:numId w:val="0"/>
      </w:numPr>
      <w:tabs>
        <w:tab w:val="clear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223FFB"/>
    <w:pPr>
      <w:spacing w:after="240"/>
    </w:pPr>
  </w:style>
  <w:style w:type="paragraph" w:styleId="TOC2">
    <w:name w:val="toc 2"/>
    <w:next w:val="Normal"/>
    <w:autoRedefine/>
    <w:semiHidden/>
    <w:rsid w:val="00223FFB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  <w:lang w:eastAsia="en-US"/>
    </w:rPr>
  </w:style>
  <w:style w:type="paragraph" w:customStyle="1" w:styleId="Center">
    <w:name w:val="Center"/>
    <w:basedOn w:val="Normal"/>
    <w:rsid w:val="00223FFB"/>
    <w:pPr>
      <w:ind w:firstLine="0"/>
      <w:jc w:val="center"/>
    </w:pPr>
  </w:style>
  <w:style w:type="paragraph" w:styleId="TOC3">
    <w:name w:val="toc 3"/>
    <w:next w:val="Normal"/>
    <w:autoRedefine/>
    <w:semiHidden/>
    <w:rsid w:val="00223FFB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  <w:lang w:eastAsia="en-US"/>
    </w:rPr>
  </w:style>
  <w:style w:type="paragraph" w:styleId="TOC4">
    <w:name w:val="toc 4"/>
    <w:next w:val="Normal"/>
    <w:autoRedefine/>
    <w:semiHidden/>
    <w:rsid w:val="00223FFB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223FFB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223FFB"/>
    <w:pPr>
      <w:numPr>
        <w:numId w:val="12"/>
      </w:numPr>
      <w:tabs>
        <w:tab w:val="left" w:pos="1080"/>
      </w:tabs>
      <w:spacing w:after="120"/>
      <w:ind w:right="720"/>
      <w:jc w:val="both"/>
    </w:pPr>
    <w:rPr>
      <w:sz w:val="24"/>
      <w:szCs w:val="24"/>
      <w:lang w:eastAsia="en-US"/>
    </w:rPr>
  </w:style>
  <w:style w:type="paragraph" w:customStyle="1" w:styleId="DashLAST">
    <w:name w:val="Dash (LAST)"/>
    <w:basedOn w:val="Dash"/>
    <w:next w:val="Normal"/>
    <w:qFormat/>
    <w:rsid w:val="00223FFB"/>
    <w:pPr>
      <w:numPr>
        <w:numId w:val="0"/>
      </w:numPr>
      <w:tabs>
        <w:tab w:val="clear" w:pos="1080"/>
      </w:tabs>
      <w:spacing w:after="480"/>
    </w:pPr>
  </w:style>
  <w:style w:type="paragraph" w:customStyle="1" w:styleId="NumberedBullet">
    <w:name w:val="Numbered Bullet"/>
    <w:qFormat/>
    <w:rsid w:val="00223FFB"/>
    <w:pPr>
      <w:numPr>
        <w:numId w:val="14"/>
      </w:numPr>
      <w:tabs>
        <w:tab w:val="left" w:pos="360"/>
      </w:tabs>
      <w:spacing w:after="180"/>
      <w:ind w:right="360"/>
      <w:jc w:val="both"/>
    </w:pPr>
    <w:rPr>
      <w:sz w:val="24"/>
      <w:szCs w:val="24"/>
      <w:lang w:eastAsia="en-US"/>
    </w:rPr>
  </w:style>
  <w:style w:type="paragraph" w:customStyle="1" w:styleId="Outline">
    <w:name w:val="Outline"/>
    <w:basedOn w:val="Normal"/>
    <w:qFormat/>
    <w:rsid w:val="00223FFB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223FFB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23FF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23FFB"/>
    <w:rPr>
      <w:vertAlign w:val="superscript"/>
    </w:rPr>
  </w:style>
  <w:style w:type="paragraph" w:customStyle="1" w:styleId="MarkforTableHeading">
    <w:name w:val="Mark for Table Heading"/>
    <w:next w:val="Normal"/>
    <w:qFormat/>
    <w:rsid w:val="00223FFB"/>
    <w:pPr>
      <w:spacing w:line="480" w:lineRule="auto"/>
      <w:jc w:val="center"/>
    </w:pPr>
    <w:rPr>
      <w:caps/>
      <w:sz w:val="24"/>
      <w:szCs w:val="24"/>
      <w:lang w:eastAsia="en-US"/>
    </w:rPr>
  </w:style>
  <w:style w:type="paragraph" w:customStyle="1" w:styleId="ParagraphSSLAST">
    <w:name w:val="ParagraphSS (LAST)"/>
    <w:basedOn w:val="NormalSS"/>
    <w:next w:val="Normal"/>
    <w:qFormat/>
    <w:rsid w:val="00223FFB"/>
    <w:pPr>
      <w:spacing w:after="480"/>
    </w:pPr>
  </w:style>
  <w:style w:type="paragraph" w:customStyle="1" w:styleId="References">
    <w:name w:val="References"/>
    <w:basedOn w:val="Normal"/>
    <w:next w:val="Normal"/>
    <w:qFormat/>
    <w:rsid w:val="00223FFB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223FFB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223FFB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223FF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23FFB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223FFB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223FFB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223FFB"/>
    <w:pPr>
      <w:numPr>
        <w:numId w:val="0"/>
      </w:numPr>
      <w:spacing w:after="480"/>
    </w:pPr>
  </w:style>
  <w:style w:type="paragraph" w:styleId="ListParagraph">
    <w:name w:val="List Paragraph"/>
    <w:basedOn w:val="Bullet"/>
    <w:next w:val="Bullet"/>
    <w:qFormat/>
    <w:rsid w:val="00223FFB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semiHidden/>
    <w:unhideWhenUsed/>
    <w:rsid w:val="00223FFB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semiHidden/>
    <w:rsid w:val="00223FFB"/>
  </w:style>
  <w:style w:type="paragraph" w:styleId="BalloonText">
    <w:name w:val="Balloon Text"/>
    <w:basedOn w:val="Normal"/>
    <w:semiHidden/>
    <w:unhideWhenUsed/>
    <w:rsid w:val="00223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23FFB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223FFB"/>
    <w:pPr>
      <w:ind w:firstLine="0"/>
    </w:pPr>
  </w:style>
  <w:style w:type="paragraph" w:customStyle="1" w:styleId="TableHeaderCenter">
    <w:name w:val="Table Header Center"/>
    <w:basedOn w:val="NormalSS"/>
    <w:qFormat/>
    <w:rsid w:val="00223FF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223FFB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223FF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223FFB"/>
    <w:pPr>
      <w:ind w:firstLine="0"/>
    </w:pPr>
  </w:style>
  <w:style w:type="paragraph" w:customStyle="1" w:styleId="NormalSS12">
    <w:name w:val="NormalSS 12"/>
    <w:basedOn w:val="NormalSS"/>
    <w:qFormat/>
    <w:rsid w:val="00223FFB"/>
    <w:pPr>
      <w:spacing w:after="240"/>
    </w:pPr>
  </w:style>
  <w:style w:type="paragraph" w:customStyle="1" w:styleId="NormalSS12continued">
    <w:name w:val="NormalSS 12 (continued)"/>
    <w:basedOn w:val="NormalSS12"/>
    <w:qFormat/>
    <w:rsid w:val="00223FF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223FF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223FFB"/>
    <w:pPr>
      <w:ind w:firstLine="0"/>
    </w:pPr>
  </w:style>
  <w:style w:type="paragraph" w:customStyle="1" w:styleId="TableText">
    <w:name w:val="Table Text"/>
    <w:basedOn w:val="NormalSS"/>
    <w:qFormat/>
    <w:rsid w:val="00223FFB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223FFB"/>
    <w:pPr>
      <w:tabs>
        <w:tab w:val="clear" w:pos="432"/>
      </w:tabs>
      <w:ind w:left="1080" w:hanging="1080"/>
    </w:pPr>
  </w:style>
  <w:style w:type="paragraph" w:customStyle="1" w:styleId="Style1">
    <w:name w:val="Style1"/>
    <w:basedOn w:val="Normal"/>
    <w:qFormat/>
    <w:rsid w:val="00223FFB"/>
    <w:pPr>
      <w:ind w:left="432" w:firstLine="0"/>
    </w:pPr>
  </w:style>
  <w:style w:type="character" w:customStyle="1" w:styleId="Heading1Char">
    <w:name w:val="Heading 1 Char"/>
    <w:basedOn w:val="DefaultParagraphFont"/>
    <w:rsid w:val="00223FFB"/>
    <w:rPr>
      <w:b/>
      <w:caps/>
    </w:rPr>
  </w:style>
  <w:style w:type="character" w:customStyle="1" w:styleId="Heading2Char">
    <w:name w:val="Heading 2 Char"/>
    <w:basedOn w:val="DefaultParagraphFont"/>
    <w:rsid w:val="00223FFB"/>
    <w:rPr>
      <w:b/>
      <w:caps/>
    </w:rPr>
  </w:style>
  <w:style w:type="character" w:customStyle="1" w:styleId="Heading3Char">
    <w:name w:val="Heading 3 Char"/>
    <w:basedOn w:val="DefaultParagraphFont"/>
    <w:rsid w:val="00223FFB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rsid w:val="00223FFB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rsid w:val="00223FFB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rsid w:val="00223FFB"/>
  </w:style>
  <w:style w:type="character" w:customStyle="1" w:styleId="Heading7Char">
    <w:name w:val="Heading 7 Char"/>
    <w:aliases w:val="Heading 7 (business proposal only) Char"/>
    <w:basedOn w:val="DefaultParagraphFont"/>
    <w:rsid w:val="00223FFB"/>
  </w:style>
  <w:style w:type="character" w:customStyle="1" w:styleId="Heading8Char">
    <w:name w:val="Heading 8 Char"/>
    <w:aliases w:val="Heading 8 (business proposal only) Char"/>
    <w:basedOn w:val="DefaultParagraphFont"/>
    <w:rsid w:val="00223FFB"/>
  </w:style>
  <w:style w:type="character" w:customStyle="1" w:styleId="Heading9Char">
    <w:name w:val="Heading 9 Char"/>
    <w:aliases w:val="Heading 9 (business proposal only) Char"/>
    <w:basedOn w:val="DefaultParagraphFont"/>
    <w:rsid w:val="00223FFB"/>
  </w:style>
  <w:style w:type="character" w:customStyle="1" w:styleId="FooterChar">
    <w:name w:val="Footer Char"/>
    <w:basedOn w:val="DefaultParagraphFont"/>
    <w:rsid w:val="00223FFB"/>
  </w:style>
  <w:style w:type="character" w:customStyle="1" w:styleId="FootnoteTextChar">
    <w:name w:val="Footnote Text Char"/>
    <w:basedOn w:val="DefaultParagraphFont"/>
    <w:rsid w:val="00223FFB"/>
    <w:rPr>
      <w:sz w:val="20"/>
    </w:rPr>
  </w:style>
  <w:style w:type="character" w:customStyle="1" w:styleId="EndnoteTextChar">
    <w:name w:val="Endnote Text Char"/>
    <w:basedOn w:val="DefaultParagraphFont"/>
    <w:rsid w:val="00223FFB"/>
  </w:style>
  <w:style w:type="paragraph" w:customStyle="1" w:styleId="QUESTIONTEXT">
    <w:name w:val="!QUESTION TEXT"/>
    <w:basedOn w:val="Normal"/>
    <w:qFormat/>
    <w:rsid w:val="00223FFB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23FFB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223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223FF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223FFB"/>
    <w:rPr>
      <w:b/>
      <w:bCs/>
    </w:rPr>
  </w:style>
  <w:style w:type="character" w:customStyle="1" w:styleId="CommentSubjectChar">
    <w:name w:val="Comment Subject Char"/>
    <w:basedOn w:val="CommentTextChar"/>
    <w:semiHidden/>
    <w:rsid w:val="00223FFB"/>
    <w:rPr>
      <w:b/>
      <w:bCs/>
    </w:rPr>
  </w:style>
  <w:style w:type="paragraph" w:styleId="BodyText">
    <w:name w:val="Body Text"/>
    <w:basedOn w:val="Normal"/>
    <w:semiHidden/>
    <w:rsid w:val="00223FFB"/>
    <w:pPr>
      <w:spacing w:line="240" w:lineRule="auto"/>
      <w:ind w:firstLine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rsid w:val="00223FFB"/>
    <w:rPr>
      <w:rFonts w:ascii="Arial" w:hAnsi="Arial" w:cs="Arial"/>
      <w:sz w:val="20"/>
      <w:szCs w:val="20"/>
    </w:rPr>
  </w:style>
  <w:style w:type="paragraph" w:customStyle="1" w:styleId="A5-2ndLeader">
    <w:name w:val="A5-2nd Leader"/>
    <w:rsid w:val="00223FFB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  <w:lang w:eastAsia="en-US"/>
    </w:rPr>
  </w:style>
  <w:style w:type="paragraph" w:customStyle="1" w:styleId="Q1-FirstLevelQuestion">
    <w:name w:val="Q1-First Level Question"/>
    <w:rsid w:val="00223FFB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lang w:eastAsia="en-US"/>
    </w:rPr>
  </w:style>
  <w:style w:type="paragraph" w:styleId="BodyTextIndent3">
    <w:name w:val="Body Text Indent 3"/>
    <w:basedOn w:val="Normal"/>
    <w:semiHidden/>
    <w:unhideWhenUsed/>
    <w:rsid w:val="00223FFB"/>
    <w:pPr>
      <w:widowControl w:val="0"/>
      <w:tabs>
        <w:tab w:val="clear" w:pos="432"/>
      </w:tabs>
      <w:spacing w:after="120" w:line="240" w:lineRule="auto"/>
      <w:ind w:left="360" w:firstLine="0"/>
      <w:jc w:val="left"/>
    </w:pPr>
    <w:rPr>
      <w:snapToGrid w:val="0"/>
      <w:sz w:val="16"/>
      <w:szCs w:val="16"/>
    </w:rPr>
  </w:style>
  <w:style w:type="character" w:customStyle="1" w:styleId="BodyTextIndent3Char">
    <w:name w:val="Body Text Indent 3 Char"/>
    <w:basedOn w:val="DefaultParagraphFont"/>
    <w:semiHidden/>
    <w:rsid w:val="00223FFB"/>
    <w:rPr>
      <w:snapToGrid w:val="0"/>
      <w:sz w:val="16"/>
      <w:szCs w:val="16"/>
    </w:rPr>
  </w:style>
  <w:style w:type="paragraph" w:customStyle="1" w:styleId="C1-CtrBoldHd">
    <w:name w:val="C1-Ctr BoldHd"/>
    <w:rsid w:val="00223FFB"/>
    <w:pPr>
      <w:keepNext/>
      <w:spacing w:line="240" w:lineRule="atLeast"/>
      <w:jc w:val="center"/>
    </w:pPr>
    <w:rPr>
      <w:rFonts w:ascii="Arial" w:hAnsi="Arial"/>
      <w:b/>
      <w:caps/>
      <w:lang w:eastAsia="en-US"/>
    </w:rPr>
  </w:style>
  <w:style w:type="paragraph" w:customStyle="1" w:styleId="SL-FlLftSgl">
    <w:name w:val="SL-Fl Lft Sgl"/>
    <w:rsid w:val="00223FFB"/>
    <w:pPr>
      <w:spacing w:line="240" w:lineRule="atLeast"/>
      <w:jc w:val="both"/>
    </w:pPr>
    <w:rPr>
      <w:rFonts w:ascii="Arial" w:hAnsi="Arial"/>
      <w:lang w:eastAsia="en-US"/>
    </w:rPr>
  </w:style>
  <w:style w:type="paragraph" w:customStyle="1" w:styleId="Y3-YNTabLeader">
    <w:name w:val="Y3-Y/N Tab Leader"/>
    <w:rsid w:val="00223FFB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lang w:eastAsia="en-US"/>
    </w:rPr>
  </w:style>
  <w:style w:type="paragraph" w:styleId="BodyText2">
    <w:name w:val="Body Text 2"/>
    <w:basedOn w:val="Normal"/>
    <w:semiHidden/>
    <w:unhideWhenUsed/>
    <w:rsid w:val="00223FFB"/>
    <w:pPr>
      <w:spacing w:after="120"/>
    </w:pPr>
  </w:style>
  <w:style w:type="character" w:customStyle="1" w:styleId="BodyText2Char">
    <w:name w:val="Body Text 2 Char"/>
    <w:basedOn w:val="DefaultParagraphFont"/>
    <w:semiHidden/>
    <w:rsid w:val="00223FFB"/>
  </w:style>
  <w:style w:type="paragraph" w:customStyle="1" w:styleId="P1-StandPara">
    <w:name w:val="P1-Stand Para"/>
    <w:rsid w:val="00223FFB"/>
    <w:pPr>
      <w:spacing w:line="360" w:lineRule="atLeast"/>
      <w:ind w:firstLine="1152"/>
      <w:jc w:val="both"/>
    </w:pPr>
    <w:rPr>
      <w:sz w:val="22"/>
      <w:lang w:eastAsia="en-US"/>
    </w:rPr>
  </w:style>
  <w:style w:type="paragraph" w:customStyle="1" w:styleId="SCR">
    <w:name w:val="SCR"/>
    <w:basedOn w:val="Normal"/>
    <w:rsid w:val="00223FFB"/>
    <w:pPr>
      <w:tabs>
        <w:tab w:val="clear" w:pos="432"/>
      </w:tabs>
      <w:spacing w:line="240" w:lineRule="atLeast"/>
      <w:ind w:left="720" w:hanging="720"/>
      <w:jc w:val="left"/>
    </w:pPr>
    <w:rPr>
      <w:rFonts w:ascii="Univers (W1)" w:hAnsi="Univers (W1)"/>
      <w:sz w:val="22"/>
      <w:szCs w:val="20"/>
    </w:rPr>
  </w:style>
  <w:style w:type="paragraph" w:customStyle="1" w:styleId="Response">
    <w:name w:val="Response"/>
    <w:basedOn w:val="Normal"/>
    <w:rsid w:val="00223FFB"/>
    <w:pPr>
      <w:tabs>
        <w:tab w:val="clear" w:pos="432"/>
      </w:tabs>
      <w:spacing w:before="100" w:line="240" w:lineRule="auto"/>
      <w:ind w:left="720" w:firstLine="0"/>
      <w:jc w:val="left"/>
    </w:pPr>
    <w:rPr>
      <w:rFonts w:ascii="Arial" w:hAnsi="Arial"/>
      <w:sz w:val="22"/>
    </w:rPr>
  </w:style>
  <w:style w:type="paragraph" w:customStyle="1" w:styleId="SECTIONHEADING">
    <w:name w:val="!SECTION HEADING"/>
    <w:basedOn w:val="Normal"/>
    <w:qFormat/>
    <w:rsid w:val="00223FFB"/>
    <w:pPr>
      <w:tabs>
        <w:tab w:val="clear" w:pos="432"/>
      </w:tabs>
      <w:spacing w:before="120" w:after="120" w:line="240" w:lineRule="auto"/>
      <w:ind w:firstLine="0"/>
      <w:jc w:val="center"/>
    </w:pPr>
    <w:rPr>
      <w:rFonts w:ascii="Arial" w:hAnsi="Arial" w:cs="Arial"/>
      <w:b/>
      <w:sz w:val="22"/>
      <w:szCs w:val="22"/>
    </w:rPr>
  </w:style>
  <w:style w:type="paragraph" w:customStyle="1" w:styleId="PROBEBOLDTEXTHERE">
    <w:name w:val="!PROBE BOLD TEXT HERE"/>
    <w:basedOn w:val="Normal"/>
    <w:qFormat/>
    <w:rsid w:val="00223FFB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SECTIONHEADINGChar">
    <w:name w:val="!SECTION HEADING Char"/>
    <w:basedOn w:val="DefaultParagraphFont"/>
    <w:rsid w:val="00223FFB"/>
    <w:rPr>
      <w:rFonts w:ascii="Arial" w:hAnsi="Arial" w:cs="Arial"/>
      <w:b/>
      <w:sz w:val="22"/>
      <w:szCs w:val="22"/>
    </w:rPr>
  </w:style>
  <w:style w:type="paragraph" w:customStyle="1" w:styleId="Style2">
    <w:name w:val="Style2"/>
    <w:basedOn w:val="Normal"/>
    <w:rsid w:val="00223FFB"/>
    <w:pPr>
      <w:tabs>
        <w:tab w:val="clear" w:pos="432"/>
        <w:tab w:val="left" w:pos="1080"/>
      </w:tabs>
      <w:spacing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rsid w:val="00223FFB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qFormat/>
    <w:rsid w:val="00223FFB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Style2Char">
    <w:name w:val="Style2 Char"/>
    <w:basedOn w:val="DefaultParagraphFont"/>
    <w:rsid w:val="00223FFB"/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rsid w:val="00223FFB"/>
    <w:rPr>
      <w:rFonts w:ascii="Arial" w:hAnsi="Arial" w:cs="Arial"/>
      <w:b/>
      <w:sz w:val="22"/>
      <w:szCs w:val="22"/>
    </w:rPr>
  </w:style>
  <w:style w:type="character" w:customStyle="1" w:styleId="INTERVIEWERChar">
    <w:name w:val="!INTERVIEWER: Char"/>
    <w:basedOn w:val="PROBEBOLDTEXTHEREChar"/>
    <w:rsid w:val="00223FFB"/>
    <w:rPr>
      <w:b/>
      <w:caps/>
    </w:rPr>
  </w:style>
  <w:style w:type="character" w:styleId="PlaceholderText">
    <w:name w:val="Placeholder Text"/>
    <w:basedOn w:val="DefaultParagraphFont"/>
    <w:semiHidden/>
    <w:rsid w:val="00223FFB"/>
    <w:rPr>
      <w:color w:val="808080"/>
    </w:rPr>
  </w:style>
  <w:style w:type="paragraph" w:customStyle="1" w:styleId="INDENT">
    <w:name w:val="INDENT"/>
    <w:basedOn w:val="Normal"/>
    <w:qFormat/>
    <w:rsid w:val="00223FFB"/>
    <w:pPr>
      <w:tabs>
        <w:tab w:val="clear" w:pos="432"/>
        <w:tab w:val="left" w:pos="2880"/>
      </w:tabs>
      <w:spacing w:before="120" w:after="120" w:line="240" w:lineRule="auto"/>
      <w:ind w:left="2880" w:hanging="1800"/>
    </w:pPr>
    <w:rPr>
      <w:rFonts w:ascii="Arial" w:hAnsi="Arial" w:cs="Arial"/>
      <w:sz w:val="22"/>
      <w:szCs w:val="22"/>
    </w:rPr>
  </w:style>
  <w:style w:type="paragraph" w:customStyle="1" w:styleId="RESPONSE0">
    <w:name w:val="RESPONSE"/>
    <w:basedOn w:val="Normal"/>
    <w:qFormat/>
    <w:rsid w:val="00223FFB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INDENTChar">
    <w:name w:val="INDENT Char"/>
    <w:basedOn w:val="DefaultParagraphFont"/>
    <w:rsid w:val="00223FFB"/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rsid w:val="00223FFB"/>
    <w:rPr>
      <w:rFonts w:ascii="Arial" w:hAnsi="Arial" w:cs="Arial"/>
      <w:sz w:val="22"/>
      <w:szCs w:val="22"/>
    </w:rPr>
  </w:style>
  <w:style w:type="character" w:customStyle="1" w:styleId="Style3">
    <w:name w:val="Style3"/>
    <w:basedOn w:val="DefaultParagraphFont"/>
    <w:rsid w:val="00223FFB"/>
    <w:rPr>
      <w:b/>
    </w:rPr>
  </w:style>
  <w:style w:type="character" w:customStyle="1" w:styleId="Style4">
    <w:name w:val="Style4"/>
    <w:basedOn w:val="DefaultParagraphFont"/>
    <w:rsid w:val="00223FFB"/>
    <w:rPr>
      <w:b/>
    </w:rPr>
  </w:style>
  <w:style w:type="character" w:customStyle="1" w:styleId="Bold">
    <w:name w:val="Bold"/>
    <w:basedOn w:val="DefaultParagraphFont"/>
    <w:rsid w:val="00223FFB"/>
    <w:rPr>
      <w:rFonts w:ascii="Arial" w:hAnsi="Arial"/>
      <w:b/>
    </w:rPr>
  </w:style>
  <w:style w:type="paragraph" w:customStyle="1" w:styleId="smallresponse">
    <w:name w:val="small response"/>
    <w:basedOn w:val="RESPONSE0"/>
    <w:qFormat/>
    <w:rsid w:val="00223FFB"/>
    <w:pPr>
      <w:ind w:left="1440"/>
    </w:pPr>
    <w:rPr>
      <w:b/>
    </w:rPr>
  </w:style>
  <w:style w:type="character" w:styleId="Hyperlink">
    <w:name w:val="Hyperlink"/>
    <w:basedOn w:val="DefaultParagraphFont"/>
    <w:semiHidden/>
    <w:unhideWhenUsed/>
    <w:rsid w:val="00223FF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23FFB"/>
    <w:rPr>
      <w:color w:val="800080"/>
      <w:u w:val="single"/>
    </w:rPr>
  </w:style>
  <w:style w:type="paragraph" w:styleId="Revision">
    <w:name w:val="Revision"/>
    <w:hidden/>
    <w:semiHidden/>
    <w:rsid w:val="00223FF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C44DE"/>
    <w:rPr>
      <w:b/>
      <w:bCs/>
    </w:rPr>
  </w:style>
  <w:style w:type="table" w:styleId="TableGrid">
    <w:name w:val="Table Grid"/>
    <w:basedOn w:val="TableNormal"/>
    <w:uiPriority w:val="59"/>
    <w:rsid w:val="008C3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29E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29E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Bellow\Local%20Settings\Temporary%20Internet%20Files\Content.Outlook\0DX0KNH9\Computer%20Program%20Questionnaires%20Template%20(3-15-10%20lmb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Computer Program Questionnaires Template (3-15-10 lmb).dotx</Template>
  <TotalTime>6</TotalTime>
  <Pages>49</Pages>
  <Words>9067</Words>
  <Characters>41991</Characters>
  <Application>Microsoft Office Word</Application>
  <DocSecurity>4</DocSecurity>
  <Lines>349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CLIENT NON PARTICIPATION CATI</vt:lpstr>
    </vt:vector>
  </TitlesOfParts>
  <Company>Mathematica, Inc</Company>
  <LinksUpToDate>false</LinksUpToDate>
  <CharactersWithSpaces>50957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CLIENT NON PARTICIPATION CATI</dc:title>
  <dc:subject>CATI</dc:subject>
  <dc:creator>Mathematica Staff</dc:creator>
  <cp:keywords>SNAP CLIENT NON PARTICIPATION CATI</cp:keywords>
  <cp:lastModifiedBy>lywilliams</cp:lastModifiedBy>
  <cp:revision>2</cp:revision>
  <cp:lastPrinted>2011-05-06T15:26:00Z</cp:lastPrinted>
  <dcterms:created xsi:type="dcterms:W3CDTF">2012-11-19T21:31:00Z</dcterms:created>
  <dcterms:modified xsi:type="dcterms:W3CDTF">2012-11-19T21:31:00Z</dcterms:modified>
</cp:coreProperties>
</file>