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48D" w14:textId="38A49C09" w:rsidR="00B9578C" w:rsidRPr="00B9578C" w:rsidRDefault="00B9578C" w:rsidP="00B0405D">
      <w:pPr>
        <w:pStyle w:val="Heading1"/>
        <w:rPr>
          <w:color w:val="C0504D" w:themeColor="accent2"/>
        </w:rPr>
      </w:pPr>
      <w:r w:rsidRPr="00B9578C">
        <w:rPr>
          <w:color w:val="C0504D" w:themeColor="accent2"/>
        </w:rPr>
        <w:t>PLEASE NOTE:</w:t>
      </w:r>
    </w:p>
    <w:p w14:paraId="32F33E2A" w14:textId="1E02E9C0" w:rsidR="00B9578C" w:rsidRPr="00B9578C" w:rsidRDefault="00B9578C" w:rsidP="00B9578C">
      <w:pPr>
        <w:rPr>
          <w:color w:val="C0504D" w:themeColor="accent2"/>
        </w:rPr>
      </w:pPr>
      <w:r w:rsidRPr="00B9578C">
        <w:rPr>
          <w:color w:val="C0504D" w:themeColor="accent2"/>
        </w:rPr>
        <w:t>This screener will be administered in Spanish.  It is provided in English for review purposes only.</w:t>
      </w:r>
    </w:p>
    <w:p w14:paraId="498E9A0C" w14:textId="48133763" w:rsidR="001A1EC9" w:rsidRPr="00B0405D" w:rsidRDefault="005160D2" w:rsidP="00B0405D">
      <w:pPr>
        <w:pStyle w:val="Heading1"/>
      </w:pPr>
      <w:r>
        <w:t>Population Assessment of Tobac</w:t>
      </w:r>
      <w:r w:rsidR="0081410F" w:rsidRPr="00B0405D">
        <w:t>co and Health (PATH) Study</w:t>
      </w:r>
    </w:p>
    <w:p w14:paraId="7EB8AD40" w14:textId="740A78AE" w:rsidR="001A1EC9" w:rsidRPr="00B0405D" w:rsidRDefault="001A1EC9" w:rsidP="00B0405D">
      <w:pPr>
        <w:pStyle w:val="Heading2"/>
      </w:pPr>
      <w:r w:rsidRPr="00B0405D">
        <w:t>Screener</w:t>
      </w:r>
      <w:r w:rsidR="00D86566" w:rsidRPr="00B0405D">
        <w:t xml:space="preserve"> </w:t>
      </w:r>
      <w:r w:rsidR="00210E80" w:rsidRPr="00B0405D">
        <w:t xml:space="preserve">for </w:t>
      </w:r>
      <w:r w:rsidR="005A1768">
        <w:t>Spanish-Language Interviews</w:t>
      </w:r>
    </w:p>
    <w:p w14:paraId="0DDB69DD" w14:textId="77777777" w:rsidR="00C87827" w:rsidRDefault="00C87827" w:rsidP="00B0405D"/>
    <w:p w14:paraId="3578EF45" w14:textId="61A28A0E" w:rsidR="001A1EC9" w:rsidRPr="00B0405D" w:rsidRDefault="006963EE" w:rsidP="00B0405D">
      <w:r w:rsidRPr="00B0405D">
        <w:t>Westat, a research firm located in Rockville, MD, is doing research for the National Institute</w:t>
      </w:r>
      <w:r w:rsidR="00F41027">
        <w:t>s</w:t>
      </w:r>
      <w:r w:rsidRPr="00B0405D">
        <w:t xml:space="preserve"> of Health in partnership with the Food and Drug Administration for a study about tobacco use.  </w:t>
      </w:r>
      <w:r w:rsidR="00AB7973" w:rsidRPr="00B0405D">
        <w:t>If you are eligible and you agree to participate, we will give you $</w:t>
      </w:r>
      <w:r w:rsidR="009F4CBC">
        <w:t>40</w:t>
      </w:r>
      <w:r w:rsidR="00AB7973" w:rsidRPr="00B0405D">
        <w:t xml:space="preserve"> </w:t>
      </w:r>
      <w:r w:rsidR="00F41027">
        <w:t xml:space="preserve">as a thank you </w:t>
      </w:r>
      <w:r w:rsidR="00AB7973" w:rsidRPr="00B0405D">
        <w:t xml:space="preserve">to complete an in-person interview that should last about an hour. </w:t>
      </w:r>
      <w:r w:rsidR="001A1EC9" w:rsidRPr="00B0405D">
        <w:t xml:space="preserve"> In order to find out if you are eligible to be interviewed, I need to ask you a few questions.</w:t>
      </w:r>
      <w:r w:rsidR="00FB696D">
        <w:t xml:space="preserve"> Your answers to these questions will only be used to determine whether you are eligible to participate in the interview.</w:t>
      </w:r>
      <w:r w:rsidR="00CC1D4A" w:rsidRPr="00B0405D">
        <w:t xml:space="preserve">  Some of these questions are personal.  We will keep your answers confidential, but if you would prefer not to answer any of the questions, just let me know.</w:t>
      </w:r>
    </w:p>
    <w:p w14:paraId="7B7FF571" w14:textId="77777777" w:rsidR="001A1EC9" w:rsidRPr="00003DE3" w:rsidRDefault="001A1EC9" w:rsidP="00B0405D">
      <w:pPr>
        <w:pStyle w:val="1Questions"/>
      </w:pPr>
      <w:r>
        <w:t>May I go ahead?</w:t>
      </w:r>
    </w:p>
    <w:p w14:paraId="76F7E5E9" w14:textId="77777777" w:rsidR="001A1EC9" w:rsidRPr="00003DE3" w:rsidRDefault="001A1EC9" w:rsidP="00B0405D">
      <w:pPr>
        <w:pStyle w:val="2Responses"/>
      </w:pPr>
      <w:r w:rsidRPr="00003DE3">
        <w:t>YES</w:t>
      </w:r>
    </w:p>
    <w:p w14:paraId="1F3C1136" w14:textId="77777777" w:rsidR="001A1EC9" w:rsidRPr="00003DE3" w:rsidRDefault="001A1EC9" w:rsidP="00B0405D">
      <w:pPr>
        <w:pStyle w:val="2Responses"/>
        <w:rPr>
          <w:rFonts w:eastAsia="Times New Roman"/>
        </w:rPr>
      </w:pPr>
      <w:r w:rsidRPr="00003DE3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003DE3">
        <w:rPr>
          <w:rStyle w:val="3ProgrammingINSTRUCTIONS"/>
        </w:rPr>
        <w:sym w:font="Wingdings" w:char="F0E0"/>
      </w:r>
      <w:r w:rsidRPr="00003DE3">
        <w:rPr>
          <w:rStyle w:val="3ProgrammingINSTRUCTIONS"/>
        </w:rPr>
        <w:t>TERMINATE</w:t>
      </w:r>
      <w:r w:rsidRPr="00003DE3">
        <w:rPr>
          <w:rFonts w:eastAsia="Times New Roman"/>
        </w:rPr>
        <w:t xml:space="preserve"> </w:t>
      </w:r>
    </w:p>
    <w:p w14:paraId="5E6CF7F1" w14:textId="77777777" w:rsidR="006963EE" w:rsidRPr="00AF60E4" w:rsidRDefault="006963EE" w:rsidP="00B0405D">
      <w:pPr>
        <w:pStyle w:val="1Questions"/>
      </w:pPr>
      <w:r>
        <w:t>How old are you</w:t>
      </w:r>
      <w:r w:rsidRPr="00AF60E4">
        <w:t>?</w:t>
      </w:r>
      <w:r>
        <w:t xml:space="preserve"> </w:t>
      </w:r>
    </w:p>
    <w:p w14:paraId="1570C2A7" w14:textId="77777777" w:rsidR="006963EE" w:rsidRPr="00FB4E52" w:rsidRDefault="006963EE" w:rsidP="00B0405D">
      <w:pPr>
        <w:pStyle w:val="2Responses"/>
        <w:rPr>
          <w:rStyle w:val="3ProgrammingINSTRUCTIONS"/>
          <w:rFonts w:ascii="Arial" w:eastAsia="Times New Roman" w:hAnsi="Arial"/>
          <w:b w:val="0"/>
          <w:color w:val="auto"/>
          <w:sz w:val="24"/>
        </w:rPr>
      </w:pPr>
      <w:r>
        <w:rPr>
          <w:rFonts w:eastAsia="Times New Roman"/>
        </w:rPr>
        <w:t>Under 18</w:t>
      </w:r>
      <w:r w:rsidRPr="00003DE3">
        <w:rPr>
          <w:rStyle w:val="3ProgrammingINSTRUCTIONS"/>
        </w:rPr>
        <w:sym w:font="Wingdings" w:char="F0E0"/>
      </w:r>
      <w:r w:rsidRPr="00003DE3">
        <w:rPr>
          <w:rStyle w:val="3ProgrammingINSTRUCTIONS"/>
        </w:rPr>
        <w:t xml:space="preserve"> INELIGIBLE</w:t>
      </w:r>
    </w:p>
    <w:p w14:paraId="21E83BF0" w14:textId="77777777" w:rsidR="006963EE" w:rsidRPr="00003DE3" w:rsidRDefault="006963EE" w:rsidP="00B0405D">
      <w:pPr>
        <w:pStyle w:val="2Responses"/>
      </w:pPr>
      <w:r>
        <w:t>_________</w:t>
      </w:r>
    </w:p>
    <w:p w14:paraId="655033A9" w14:textId="77777777" w:rsidR="006963EE" w:rsidRDefault="006963EE" w:rsidP="00B0405D">
      <w:pPr>
        <w:pStyle w:val="1Questions"/>
      </w:pPr>
      <w:r w:rsidRPr="00746F44">
        <w:t>How many individual interviews or focus groups have you participated in at survey research companies</w:t>
      </w:r>
      <w:r w:rsidR="009F4CBC">
        <w:t xml:space="preserve"> in the past year</w:t>
      </w:r>
      <w:r w:rsidRPr="00746F44">
        <w:t>?</w:t>
      </w:r>
    </w:p>
    <w:p w14:paraId="50DAD38E" w14:textId="77777777" w:rsidR="009F4CBC" w:rsidRDefault="009F4CBC" w:rsidP="009F4CBC">
      <w:pPr>
        <w:pStyle w:val="2Responses"/>
      </w:pPr>
      <w:r>
        <w:t>0</w:t>
      </w:r>
    </w:p>
    <w:p w14:paraId="75F2BD68" w14:textId="77777777" w:rsidR="009F4CBC" w:rsidRPr="00003DE3" w:rsidRDefault="009F4CBC" w:rsidP="009F4CBC">
      <w:pPr>
        <w:pStyle w:val="2Responses"/>
      </w:pPr>
      <w:r>
        <w:t>1-2</w:t>
      </w:r>
    </w:p>
    <w:p w14:paraId="7C594247" w14:textId="77777777" w:rsidR="009F4CBC" w:rsidRPr="00003DE3" w:rsidRDefault="009F4CBC" w:rsidP="009F4CBC">
      <w:pPr>
        <w:pStyle w:val="2Responses"/>
        <w:rPr>
          <w:rFonts w:eastAsia="Times New Roman"/>
        </w:rPr>
      </w:pPr>
      <w:r>
        <w:rPr>
          <w:rFonts w:eastAsia="Times New Roman"/>
        </w:rPr>
        <w:t xml:space="preserve">MORE THAN 2 </w:t>
      </w:r>
      <w:r w:rsidRPr="00003DE3">
        <w:rPr>
          <w:rStyle w:val="3ProgrammingINSTRUCTIONS"/>
        </w:rPr>
        <w:sym w:font="Wingdings" w:char="F0E0"/>
      </w:r>
      <w:r w:rsidRPr="00003DE3">
        <w:rPr>
          <w:rStyle w:val="3ProgrammingINSTRUCTIONS"/>
        </w:rPr>
        <w:t>TERMINATE</w:t>
      </w:r>
      <w:r w:rsidRPr="00003DE3">
        <w:rPr>
          <w:rFonts w:eastAsia="Times New Roman"/>
        </w:rPr>
        <w:t xml:space="preserve"> </w:t>
      </w:r>
    </w:p>
    <w:p w14:paraId="203FDCC4" w14:textId="77777777" w:rsidR="00FD63C1" w:rsidRDefault="00FD63C1" w:rsidP="00FD63C1">
      <w:pPr>
        <w:pStyle w:val="2Responses"/>
        <w:numPr>
          <w:ilvl w:val="0"/>
          <w:numId w:val="0"/>
        </w:numPr>
        <w:ind w:left="806"/>
      </w:pPr>
    </w:p>
    <w:p w14:paraId="4D04FBC2" w14:textId="77777777" w:rsidR="00FD63C1" w:rsidRDefault="00FD63C1" w:rsidP="00FD63C1">
      <w:pPr>
        <w:pStyle w:val="2Responses"/>
        <w:numPr>
          <w:ilvl w:val="0"/>
          <w:numId w:val="0"/>
        </w:numPr>
        <w:ind w:left="806"/>
      </w:pPr>
    </w:p>
    <w:p w14:paraId="533B0FED" w14:textId="7B99066B" w:rsidR="00FD63C1" w:rsidRPr="005A1768" w:rsidRDefault="005A1768" w:rsidP="005A1768">
      <w:pPr>
        <w:pStyle w:val="1Questions"/>
      </w:pPr>
      <w:r w:rsidRPr="005A1768">
        <w:lastRenderedPageBreak/>
        <w:t xml:space="preserve">When you are at home, would </w:t>
      </w:r>
      <w:r w:rsidR="00FD63C1" w:rsidRPr="005A1768">
        <w:t>you usually</w:t>
      </w:r>
      <w:r w:rsidRPr="005A1768">
        <w:t xml:space="preserve"> speak</w:t>
      </w:r>
      <w:proofErr w:type="gramStart"/>
      <w:r w:rsidR="00FD63C1" w:rsidRPr="005A1768">
        <w:t xml:space="preserve">…  </w:t>
      </w:r>
      <w:proofErr w:type="gramEnd"/>
      <w:r w:rsidRPr="005A1768">
        <w:br/>
      </w:r>
      <w:r w:rsidR="00FD63C1" w:rsidRPr="005A1768">
        <w:rPr>
          <w:b/>
        </w:rPr>
        <w:t xml:space="preserve">(READ THE LIST. SELECT ONLY </w:t>
      </w:r>
      <w:r w:rsidR="003D1A9E">
        <w:rPr>
          <w:b/>
        </w:rPr>
        <w:t xml:space="preserve">ONE </w:t>
      </w:r>
      <w:r w:rsidR="00FD63C1" w:rsidRPr="005A1768">
        <w:rPr>
          <w:b/>
        </w:rPr>
        <w:t xml:space="preserve">RESONSE) </w:t>
      </w:r>
    </w:p>
    <w:p w14:paraId="7BDEE3CA" w14:textId="51B18CF4" w:rsidR="005A1768" w:rsidRPr="005A1768" w:rsidRDefault="005A1768" w:rsidP="005A1768">
      <w:pPr>
        <w:pStyle w:val="Responsesread"/>
      </w:pPr>
      <w:r w:rsidRPr="005A1768">
        <w:t>Only English</w:t>
      </w:r>
      <w:r w:rsidRPr="005A1768">
        <w:tab/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30D5C773" w14:textId="7C564D67" w:rsidR="005A1768" w:rsidRPr="005A1768" w:rsidRDefault="005A1768" w:rsidP="005A1768">
      <w:pPr>
        <w:pStyle w:val="Responsesread"/>
      </w:pPr>
      <w:r w:rsidRPr="005A1768">
        <w:t xml:space="preserve">Mostly English, a little of Spanish 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  <w:r w:rsidRPr="005A1768">
        <w:tab/>
      </w:r>
    </w:p>
    <w:p w14:paraId="11AC56CC" w14:textId="0F1914CB" w:rsidR="005A1768" w:rsidRPr="005A1768" w:rsidRDefault="005A1768" w:rsidP="005A1768">
      <w:pPr>
        <w:pStyle w:val="Responsesread"/>
      </w:pPr>
      <w:r w:rsidRPr="005A1768">
        <w:t xml:space="preserve">Half English, half </w:t>
      </w:r>
      <w:r w:rsidR="00B41990">
        <w:t>Spanish</w:t>
      </w:r>
    </w:p>
    <w:p w14:paraId="2C8D9BAA" w14:textId="7F4DDD06" w:rsidR="005A1768" w:rsidRPr="005A1768" w:rsidRDefault="005A1768" w:rsidP="005A1768">
      <w:pPr>
        <w:pStyle w:val="Responsesread"/>
        <w:rPr>
          <w:rStyle w:val="3ProgrammingINSTRUCTIONS"/>
        </w:rPr>
      </w:pPr>
      <w:r w:rsidRPr="005A1768">
        <w:t xml:space="preserve">Mostly Spanish, a little </w:t>
      </w:r>
      <w:r w:rsidR="00B41990">
        <w:t>English, or</w:t>
      </w:r>
    </w:p>
    <w:p w14:paraId="4F99994E" w14:textId="53246DF0" w:rsidR="005A1768" w:rsidRPr="005A1768" w:rsidRDefault="005A1768" w:rsidP="005A1768">
      <w:pPr>
        <w:pStyle w:val="Responsesread"/>
      </w:pPr>
      <w:r w:rsidRPr="005A1768">
        <w:t>Only Spanish</w:t>
      </w:r>
      <w:r w:rsidR="00B41990">
        <w:t>?</w:t>
      </w:r>
    </w:p>
    <w:p w14:paraId="262986C2" w14:textId="285FC005" w:rsidR="005A1768" w:rsidRPr="005A1768" w:rsidRDefault="005A1768" w:rsidP="005A1768">
      <w:pPr>
        <w:pStyle w:val="Responsesread"/>
      </w:pPr>
      <w:r w:rsidRPr="005A1768">
        <w:t>DOES NOT KNOW</w:t>
      </w:r>
      <w:r>
        <w:t xml:space="preserve">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  <w:r w:rsidRPr="005A1768">
        <w:tab/>
      </w:r>
    </w:p>
    <w:p w14:paraId="7B727572" w14:textId="22E392B6" w:rsidR="005A1768" w:rsidRDefault="00FD63C1" w:rsidP="00FD63C1">
      <w:pPr>
        <w:pStyle w:val="1Questions"/>
      </w:pPr>
      <w:r w:rsidRPr="00511B88">
        <w:t xml:space="preserve">I’d like to learn more about how often you use the Spanish language. </w:t>
      </w:r>
      <w:r w:rsidR="005A1768">
        <w:t xml:space="preserve"> How often do you s</w:t>
      </w:r>
      <w:r w:rsidR="005A1768" w:rsidRPr="00831CD7">
        <w:t>peak Spanish to</w:t>
      </w:r>
      <w:r w:rsidR="005A1768">
        <w:t xml:space="preserve"> friends, relatives,</w:t>
      </w:r>
      <w:r w:rsidR="005A1768" w:rsidRPr="00831CD7">
        <w:t xml:space="preserve"> or people in the community</w:t>
      </w:r>
      <w:r w:rsidR="005A1768">
        <w:t>?  Would you say</w:t>
      </w:r>
      <w:proofErr w:type="gramStart"/>
      <w:r w:rsidR="005A1768">
        <w:t>…</w:t>
      </w:r>
      <w:proofErr w:type="gramEnd"/>
    </w:p>
    <w:p w14:paraId="0F80247D" w14:textId="6A2FA4A6" w:rsidR="005A1768" w:rsidRDefault="005A1768" w:rsidP="005A1768">
      <w:pPr>
        <w:pStyle w:val="Responsesread"/>
      </w:pPr>
      <w:r>
        <w:t>Most of the time</w:t>
      </w:r>
    </w:p>
    <w:p w14:paraId="261AB8C8" w14:textId="615CAFAE" w:rsidR="005A1768" w:rsidRDefault="005A1768" w:rsidP="005A1768">
      <w:pPr>
        <w:pStyle w:val="Responsesread"/>
      </w:pPr>
      <w:r>
        <w:t>On a regular basis</w:t>
      </w:r>
    </w:p>
    <w:p w14:paraId="28B92211" w14:textId="56B0C0E1" w:rsidR="005A1768" w:rsidRDefault="005A1768" w:rsidP="005A1768">
      <w:pPr>
        <w:pStyle w:val="Responsesread"/>
      </w:pPr>
      <w:r>
        <w:t>Some of the time</w:t>
      </w:r>
    </w:p>
    <w:p w14:paraId="307017DA" w14:textId="252EF406" w:rsidR="005A1768" w:rsidRDefault="005A1768" w:rsidP="005A1768">
      <w:pPr>
        <w:pStyle w:val="Responsesread"/>
      </w:pPr>
      <w:r>
        <w:t xml:space="preserve">Not very often, or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2C4D66F7" w14:textId="5CE6C626" w:rsidR="005A1768" w:rsidRDefault="005A1768" w:rsidP="005A1768">
      <w:pPr>
        <w:pStyle w:val="Responsesread"/>
      </w:pPr>
      <w:r>
        <w:t xml:space="preserve">Never?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255212DB" w14:textId="79D0626B" w:rsidR="005A1768" w:rsidRDefault="005A1768" w:rsidP="00FD63C1">
      <w:pPr>
        <w:pStyle w:val="1Questions"/>
      </w:pPr>
      <w:r>
        <w:t>How often do you r</w:t>
      </w:r>
      <w:r w:rsidRPr="00831CD7">
        <w:t>ead Spanish publications, such as newspapers or magazines</w:t>
      </w:r>
      <w:r>
        <w:t>?  Would you say</w:t>
      </w:r>
      <w:proofErr w:type="gramStart"/>
      <w:r>
        <w:t>…</w:t>
      </w:r>
      <w:proofErr w:type="gramEnd"/>
    </w:p>
    <w:p w14:paraId="3D41F6A7" w14:textId="77777777" w:rsidR="005A1768" w:rsidRDefault="005A1768" w:rsidP="005A1768">
      <w:pPr>
        <w:pStyle w:val="Responsesread"/>
      </w:pPr>
      <w:r>
        <w:t>Most of the time</w:t>
      </w:r>
    </w:p>
    <w:p w14:paraId="26A03EBC" w14:textId="77777777" w:rsidR="005A1768" w:rsidRDefault="005A1768" w:rsidP="005A1768">
      <w:pPr>
        <w:pStyle w:val="Responsesread"/>
      </w:pPr>
      <w:r>
        <w:t>On a regular basis</w:t>
      </w:r>
    </w:p>
    <w:p w14:paraId="6C937282" w14:textId="77777777" w:rsidR="005A1768" w:rsidRDefault="005A1768" w:rsidP="005A1768">
      <w:pPr>
        <w:pStyle w:val="Responsesread"/>
      </w:pPr>
      <w:r>
        <w:t>Some of the time</w:t>
      </w:r>
    </w:p>
    <w:p w14:paraId="6F9CD89D" w14:textId="280C070A" w:rsidR="005A1768" w:rsidRDefault="005A1768" w:rsidP="005A1768">
      <w:pPr>
        <w:pStyle w:val="Responsesread"/>
      </w:pPr>
      <w:r>
        <w:t xml:space="preserve">Not very often, or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6F2EF4BF" w14:textId="1A98399C" w:rsidR="005A1768" w:rsidRDefault="005A1768" w:rsidP="005A1768">
      <w:pPr>
        <w:pStyle w:val="Responsesread"/>
      </w:pPr>
      <w:r>
        <w:t xml:space="preserve">Never?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43A85667" w14:textId="71C3D190" w:rsidR="005A1768" w:rsidRDefault="005A1768" w:rsidP="005A1768">
      <w:pPr>
        <w:pStyle w:val="1Questions"/>
      </w:pPr>
      <w:r>
        <w:t>How often do you r</w:t>
      </w:r>
      <w:r w:rsidRPr="00831CD7">
        <w:t xml:space="preserve">ead </w:t>
      </w:r>
      <w:r>
        <w:t>l</w:t>
      </w:r>
      <w:r w:rsidRPr="00831CD7">
        <w:t>isten to Spanish-speaking radio or watch Spanish TV</w:t>
      </w:r>
      <w:r>
        <w:t>?  Would you say</w:t>
      </w:r>
      <w:proofErr w:type="gramStart"/>
      <w:r>
        <w:t>…</w:t>
      </w:r>
      <w:proofErr w:type="gramEnd"/>
    </w:p>
    <w:p w14:paraId="2C07865C" w14:textId="77777777" w:rsidR="005A1768" w:rsidRDefault="005A1768" w:rsidP="005A1768">
      <w:pPr>
        <w:pStyle w:val="Responsesread"/>
      </w:pPr>
      <w:r>
        <w:t>Most of the time</w:t>
      </w:r>
    </w:p>
    <w:p w14:paraId="37BA4233" w14:textId="77777777" w:rsidR="005A1768" w:rsidRDefault="005A1768" w:rsidP="005A1768">
      <w:pPr>
        <w:pStyle w:val="Responsesread"/>
      </w:pPr>
      <w:r>
        <w:t>On a regular basis</w:t>
      </w:r>
    </w:p>
    <w:p w14:paraId="7F8A8301" w14:textId="77777777" w:rsidR="005A1768" w:rsidRDefault="005A1768" w:rsidP="005A1768">
      <w:pPr>
        <w:pStyle w:val="Responsesread"/>
      </w:pPr>
      <w:r>
        <w:t>Some of the time</w:t>
      </w:r>
    </w:p>
    <w:p w14:paraId="7FD0AD74" w14:textId="77777777" w:rsidR="005A1768" w:rsidRDefault="005A1768" w:rsidP="005A1768">
      <w:pPr>
        <w:pStyle w:val="Responsesread"/>
      </w:pPr>
      <w:r>
        <w:t xml:space="preserve">Not very often, or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039B3128" w14:textId="77777777" w:rsidR="005A1768" w:rsidRDefault="005A1768" w:rsidP="005A1768">
      <w:pPr>
        <w:pStyle w:val="Responsesread"/>
      </w:pPr>
      <w:r>
        <w:t xml:space="preserve">Never? </w:t>
      </w:r>
      <w:r w:rsidRPr="005A1768">
        <w:rPr>
          <w:rStyle w:val="3ProgrammingINSTRUCTIONS"/>
        </w:rPr>
        <w:sym w:font="Wingdings" w:char="F0E0"/>
      </w:r>
      <w:r w:rsidRPr="005A1768">
        <w:rPr>
          <w:rStyle w:val="3ProgrammingINSTRUCTIONS"/>
        </w:rPr>
        <w:t>TERMINATE</w:t>
      </w:r>
    </w:p>
    <w:p w14:paraId="585C312A" w14:textId="77777777" w:rsidR="00435FD0" w:rsidRDefault="009F4CBC" w:rsidP="009F4CBC">
      <w:pPr>
        <w:pStyle w:val="1Questions"/>
        <w:rPr>
          <w:rStyle w:val="3ProgrammingINSTRUCTIONS"/>
          <w:rFonts w:ascii="Arial" w:hAnsi="Arial"/>
          <w:b w:val="0"/>
          <w:color w:val="auto"/>
          <w:sz w:val="24"/>
        </w:rPr>
      </w:pPr>
      <w:r>
        <w:rPr>
          <w:rStyle w:val="3ProgrammingINSTRUCTIONS"/>
          <w:rFonts w:ascii="Arial" w:hAnsi="Arial"/>
          <w:b w:val="0"/>
          <w:color w:val="auto"/>
          <w:sz w:val="24"/>
        </w:rPr>
        <w:lastRenderedPageBreak/>
        <w:t xml:space="preserve">Which of the following tobacco products do </w:t>
      </w: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you use now</w:t>
      </w:r>
      <w:r>
        <w:rPr>
          <w:rStyle w:val="3ProgrammingINSTRUCTIONS"/>
          <w:rFonts w:ascii="Arial" w:hAnsi="Arial"/>
          <w:b w:val="0"/>
          <w:color w:val="auto"/>
          <w:sz w:val="24"/>
        </w:rPr>
        <w:t>?</w:t>
      </w:r>
    </w:p>
    <w:p w14:paraId="63D6F28B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>
        <w:rPr>
          <w:rStyle w:val="3ProgrammingINSTRUCTIONS"/>
          <w:rFonts w:ascii="Arial" w:hAnsi="Arial"/>
          <w:b w:val="0"/>
          <w:color w:val="auto"/>
          <w:sz w:val="24"/>
        </w:rPr>
        <w:t>Cigarettes</w:t>
      </w:r>
    </w:p>
    <w:p w14:paraId="4823B9FA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>
        <w:rPr>
          <w:rStyle w:val="3ProgrammingINSTRUCTIONS"/>
          <w:rFonts w:ascii="Arial" w:hAnsi="Arial"/>
          <w:b w:val="0"/>
          <w:color w:val="auto"/>
          <w:sz w:val="24"/>
        </w:rPr>
        <w:t xml:space="preserve">Cigars or cigarillos </w:t>
      </w:r>
      <w:r>
        <w:rPr>
          <w:rStyle w:val="3ProgrammingINSTRUCTIONS"/>
          <w:rFonts w:ascii="Arial" w:hAnsi="Arial"/>
          <w:b w:val="0"/>
          <w:color w:val="auto"/>
          <w:sz w:val="24"/>
        </w:rPr>
        <w:br/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Examples:</w:t>
      </w:r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 xml:space="preserve"> Black &amp; </w:t>
      </w:r>
      <w:proofErr w:type="spellStart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Milds</w:t>
      </w:r>
      <w:proofErr w:type="spellEnd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, Swisher Sweets, Dutch Mast</w:t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ers, White Owl, Phillies Blunts</w:t>
      </w:r>
    </w:p>
    <w:p w14:paraId="1DA292D9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Chewing tobacco, snuff, or dip</w:t>
      </w:r>
      <w:r>
        <w:rPr>
          <w:rStyle w:val="3ProgrammingINSTRUCTIONS"/>
          <w:rFonts w:ascii="Arial" w:hAnsi="Arial"/>
          <w:b w:val="0"/>
          <w:color w:val="auto"/>
          <w:sz w:val="24"/>
        </w:rPr>
        <w:br/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Examples:</w:t>
      </w:r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 xml:space="preserve"> </w:t>
      </w:r>
      <w:proofErr w:type="spellStart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Skoal</w:t>
      </w:r>
      <w:proofErr w:type="spellEnd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 xml:space="preserve">, </w:t>
      </w:r>
      <w:proofErr w:type="spellStart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Cophenhagen</w:t>
      </w:r>
      <w:proofErr w:type="spellEnd"/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, Grizzly, Le</w:t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vi Garrett, Red Man, Day’s Work</w:t>
      </w:r>
    </w:p>
    <w:p w14:paraId="00E85F4F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Pipe</w:t>
      </w:r>
    </w:p>
    <w:p w14:paraId="6D9D1052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Hookah</w:t>
      </w:r>
    </w:p>
    <w:p w14:paraId="3D880397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Snus</w:t>
      </w:r>
      <w:r>
        <w:rPr>
          <w:rStyle w:val="3ProgrammingINSTRUCTIONS"/>
          <w:rFonts w:ascii="Arial" w:hAnsi="Arial"/>
          <w:b w:val="0"/>
          <w:color w:val="auto"/>
          <w:sz w:val="24"/>
        </w:rPr>
        <w:br/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Pronounced to rhyme with goose</w:t>
      </w:r>
    </w:p>
    <w:p w14:paraId="25FE8928" w14:textId="20DD534E" w:rsidR="009F4CBC" w:rsidRPr="009F4CBC" w:rsidRDefault="00AF6586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>
        <w:rPr>
          <w:rStyle w:val="3ProgrammingINSTRUCTIONS"/>
          <w:rFonts w:ascii="Arial" w:hAnsi="Arial"/>
          <w:b w:val="0"/>
          <w:color w:val="auto"/>
          <w:sz w:val="24"/>
        </w:rPr>
        <w:t xml:space="preserve">Dissolvable tobacco product </w:t>
      </w:r>
      <w:r w:rsidR="009F4CBC">
        <w:rPr>
          <w:rStyle w:val="3ProgrammingINSTRUCTIONS"/>
          <w:rFonts w:ascii="Arial" w:hAnsi="Arial"/>
          <w:b w:val="0"/>
          <w:color w:val="auto"/>
          <w:sz w:val="24"/>
        </w:rPr>
        <w:br/>
      </w:r>
      <w:r w:rsid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Examples</w:t>
      </w:r>
      <w:r w:rsidR="009F4CBC"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 xml:space="preserve">: </w:t>
      </w:r>
      <w:proofErr w:type="spellStart"/>
      <w:r w:rsidR="009F4CBC"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Ariva</w:t>
      </w:r>
      <w:proofErr w:type="spellEnd"/>
      <w:r w:rsidR="009F4CBC"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, Stonewall, Camel O</w:t>
      </w:r>
      <w:r w:rsid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rbs, Camel Sticks, Camel Strips</w:t>
      </w:r>
    </w:p>
    <w:p w14:paraId="2EB83419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E</w:t>
      </w:r>
      <w:r>
        <w:rPr>
          <w:rStyle w:val="3ProgrammingINSTRUCTIONS"/>
          <w:rFonts w:ascii="Arial" w:hAnsi="Arial"/>
          <w:b w:val="0"/>
          <w:color w:val="auto"/>
          <w:sz w:val="24"/>
        </w:rPr>
        <w:t xml:space="preserve">-cigarettes (i.e., electronic </w:t>
      </w:r>
      <w:r w:rsidRPr="009F4CBC">
        <w:rPr>
          <w:rStyle w:val="3ProgrammingINSTRUCTIONS"/>
          <w:rFonts w:ascii="Arial" w:hAnsi="Arial"/>
          <w:b w:val="0"/>
          <w:color w:val="auto"/>
          <w:sz w:val="24"/>
        </w:rPr>
        <w:t>cigarettes)</w:t>
      </w:r>
    </w:p>
    <w:p w14:paraId="6BB36CF6" w14:textId="77777777" w:rsidR="009F4CBC" w:rsidRPr="009F4CBC" w:rsidRDefault="009F4CBC" w:rsidP="009F4CBC">
      <w:pPr>
        <w:pStyle w:val="2Responses"/>
        <w:rPr>
          <w:rStyle w:val="3ProgrammingINSTRUCTIONS"/>
          <w:rFonts w:ascii="Arial" w:hAnsi="Arial"/>
          <w:b w:val="0"/>
          <w:color w:val="auto"/>
          <w:sz w:val="24"/>
        </w:rPr>
      </w:pPr>
      <w:r>
        <w:rPr>
          <w:rStyle w:val="3ProgrammingINSTRUCTIONS"/>
          <w:rFonts w:ascii="Arial" w:hAnsi="Arial"/>
          <w:b w:val="0"/>
          <w:color w:val="auto"/>
          <w:sz w:val="24"/>
        </w:rPr>
        <w:t>Other electronic products</w:t>
      </w:r>
      <w:r>
        <w:rPr>
          <w:rStyle w:val="3ProgrammingINSTRUCTIONS"/>
          <w:rFonts w:ascii="Arial" w:hAnsi="Arial"/>
          <w:b w:val="0"/>
          <w:color w:val="auto"/>
          <w:sz w:val="24"/>
        </w:rPr>
        <w:br/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Examples:</w:t>
      </w:r>
      <w:r w:rsidRPr="009F4CBC"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 xml:space="preserve"> E-Cigars, E-Hookahs, or any other electron</w:t>
      </w:r>
      <w:r>
        <w:rPr>
          <w:rStyle w:val="3ProgrammingINSTRUCTIONS"/>
          <w:rFonts w:ascii="Arial" w:hAnsi="Arial"/>
          <w:b w:val="0"/>
          <w:i/>
          <w:caps w:val="0"/>
          <w:color w:val="auto"/>
          <w:sz w:val="24"/>
        </w:rPr>
        <w:t>ic version of a tobacco product</w:t>
      </w:r>
    </w:p>
    <w:p w14:paraId="631377AA" w14:textId="004B81BE" w:rsidR="00A0325E" w:rsidRDefault="00A0325E" w:rsidP="00B0405D">
      <w:pPr>
        <w:pStyle w:val="1Questions"/>
      </w:pPr>
      <w:r>
        <w:t>Are you male or female?</w:t>
      </w:r>
    </w:p>
    <w:p w14:paraId="7CE290B1" w14:textId="6BBD163C" w:rsidR="00A0325E" w:rsidRDefault="00A0325E" w:rsidP="00B0405D">
      <w:pPr>
        <w:pStyle w:val="2Responses"/>
      </w:pPr>
      <w:r>
        <w:t>male</w:t>
      </w:r>
      <w:r w:rsidR="009F4CBC">
        <w:t xml:space="preserve"> </w:t>
      </w:r>
    </w:p>
    <w:p w14:paraId="1AD5D1A3" w14:textId="77777777" w:rsidR="00A0325E" w:rsidRDefault="00A0325E" w:rsidP="00B0405D">
      <w:pPr>
        <w:pStyle w:val="2Responses"/>
      </w:pPr>
      <w:r>
        <w:t>female</w:t>
      </w:r>
    </w:p>
    <w:p w14:paraId="58A20A7B" w14:textId="77777777" w:rsidR="00F41027" w:rsidRDefault="00F41027" w:rsidP="00F41027">
      <w:pPr>
        <w:pStyle w:val="1Questions"/>
      </w:pPr>
      <w:r>
        <w:t>Are you Hispanic, Latino, Latina, or of Spanish origin?</w:t>
      </w:r>
    </w:p>
    <w:p w14:paraId="5B78F29D" w14:textId="77777777" w:rsidR="00F41027" w:rsidRPr="00650966" w:rsidRDefault="00F41027" w:rsidP="00F41027">
      <w:pPr>
        <w:pStyle w:val="Responsesread"/>
      </w:pPr>
      <w:r w:rsidRPr="00650966">
        <w:t>YES</w:t>
      </w:r>
    </w:p>
    <w:p w14:paraId="4A005A62" w14:textId="77777777" w:rsidR="00F41027" w:rsidRPr="00650966" w:rsidRDefault="00F41027" w:rsidP="00F41027">
      <w:pPr>
        <w:pStyle w:val="Responsesread"/>
      </w:pPr>
      <w:r w:rsidRPr="00650966">
        <w:t>NO</w:t>
      </w:r>
    </w:p>
    <w:p w14:paraId="0A984A48" w14:textId="77777777" w:rsidR="00F41027" w:rsidRDefault="00F41027" w:rsidP="00F41027">
      <w:pPr>
        <w:pStyle w:val="1Questions"/>
      </w:pPr>
      <w:r>
        <w:t xml:space="preserve">What is your race?  </w:t>
      </w:r>
      <w:r w:rsidRPr="00650966">
        <w:rPr>
          <w:rStyle w:val="3ProgrammingINSTRUCTIONS"/>
        </w:rPr>
        <w:t>CHOOSE ALL THAT APPLY.</w:t>
      </w:r>
    </w:p>
    <w:p w14:paraId="0F66561F" w14:textId="77777777" w:rsidR="00F41027" w:rsidRPr="00650966" w:rsidRDefault="00F41027" w:rsidP="00F41027">
      <w:pPr>
        <w:pStyle w:val="Responsesread"/>
        <w:rPr>
          <w:lang w:val="en"/>
        </w:rPr>
      </w:pPr>
      <w:r w:rsidRPr="00650966">
        <w:rPr>
          <w:lang w:val="en"/>
        </w:rPr>
        <w:t>AMERICAN INDIAN OR ALASKA NATIVE</w:t>
      </w:r>
    </w:p>
    <w:p w14:paraId="64028BF2" w14:textId="77777777" w:rsidR="00F41027" w:rsidRPr="00650966" w:rsidRDefault="00F41027" w:rsidP="00F41027">
      <w:pPr>
        <w:pStyle w:val="Responsesread"/>
        <w:rPr>
          <w:lang w:val="en"/>
        </w:rPr>
      </w:pPr>
      <w:r w:rsidRPr="00650966">
        <w:rPr>
          <w:lang w:val="en"/>
        </w:rPr>
        <w:t>ASIAN</w:t>
      </w:r>
    </w:p>
    <w:p w14:paraId="50BFB4F4" w14:textId="77777777" w:rsidR="00F41027" w:rsidRPr="00650966" w:rsidRDefault="00F41027" w:rsidP="00F41027">
      <w:pPr>
        <w:pStyle w:val="Responsesread"/>
        <w:rPr>
          <w:lang w:val="en"/>
        </w:rPr>
      </w:pPr>
      <w:r w:rsidRPr="00650966">
        <w:rPr>
          <w:lang w:val="en"/>
        </w:rPr>
        <w:t>BLACK OR AFRICAN AMERICAN</w:t>
      </w:r>
    </w:p>
    <w:p w14:paraId="658DE003" w14:textId="77777777" w:rsidR="00F41027" w:rsidRPr="00650966" w:rsidRDefault="00F41027" w:rsidP="00F41027">
      <w:pPr>
        <w:pStyle w:val="Responsesread"/>
        <w:rPr>
          <w:lang w:val="en"/>
        </w:rPr>
      </w:pPr>
      <w:r w:rsidRPr="00650966">
        <w:rPr>
          <w:lang w:val="en"/>
        </w:rPr>
        <w:t>NATIVE HAWAIIAN OR OTHER PACIFIC ISLANDER</w:t>
      </w:r>
    </w:p>
    <w:p w14:paraId="0ED7B819" w14:textId="77777777" w:rsidR="00F41027" w:rsidRDefault="00F41027" w:rsidP="00F41027">
      <w:pPr>
        <w:pStyle w:val="Responsesread"/>
        <w:rPr>
          <w:lang w:val="en"/>
        </w:rPr>
      </w:pPr>
      <w:r w:rsidRPr="00650966">
        <w:rPr>
          <w:lang w:val="en"/>
        </w:rPr>
        <w:t>WHITE</w:t>
      </w:r>
    </w:p>
    <w:p w14:paraId="4E86E22C" w14:textId="77777777" w:rsidR="005A1768" w:rsidRDefault="005A1768">
      <w:pPr>
        <w:rPr>
          <w:rFonts w:eastAsia="Times New Roman" w:cstheme="majorHAnsi"/>
          <w:szCs w:val="24"/>
        </w:rPr>
      </w:pPr>
      <w:bookmarkStart w:id="0" w:name="_GoBack"/>
      <w:bookmarkEnd w:id="0"/>
      <w:r>
        <w:br w:type="page"/>
      </w:r>
    </w:p>
    <w:p w14:paraId="773FBB23" w14:textId="500AEF30" w:rsidR="00A0325E" w:rsidRDefault="00A0325E" w:rsidP="00B0405D">
      <w:pPr>
        <w:pStyle w:val="1Questions"/>
      </w:pPr>
      <w:r>
        <w:lastRenderedPageBreak/>
        <w:t>What is the highest level of education you have completed?</w:t>
      </w:r>
    </w:p>
    <w:p w14:paraId="62FB1E68" w14:textId="77777777" w:rsidR="00A0325E" w:rsidRDefault="00A0325E" w:rsidP="00B0405D">
      <w:pPr>
        <w:pStyle w:val="2Responses"/>
        <w:rPr>
          <w:rFonts w:eastAsia="Times New Roman"/>
        </w:rPr>
      </w:pPr>
      <w:r>
        <w:t>Less than high school</w:t>
      </w:r>
    </w:p>
    <w:p w14:paraId="56CA5CD0" w14:textId="77777777" w:rsidR="00A0325E" w:rsidRDefault="00A0325E" w:rsidP="00B0405D">
      <w:pPr>
        <w:pStyle w:val="2Responses"/>
        <w:rPr>
          <w:rFonts w:eastAsia="Times New Roman"/>
        </w:rPr>
      </w:pPr>
      <w:r>
        <w:rPr>
          <w:rFonts w:eastAsia="Times New Roman"/>
        </w:rPr>
        <w:t>Completed 12</w:t>
      </w:r>
      <w:r w:rsidRPr="00967874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</w:t>
      </w:r>
      <w:r>
        <w:t>ade/high school graduate</w:t>
      </w:r>
    </w:p>
    <w:p w14:paraId="2C577A05" w14:textId="77777777" w:rsidR="00A0325E" w:rsidRDefault="00A0325E" w:rsidP="00B0405D">
      <w:pPr>
        <w:pStyle w:val="2Responses"/>
        <w:rPr>
          <w:rFonts w:eastAsia="Times New Roman"/>
        </w:rPr>
      </w:pPr>
      <w:r>
        <w:rPr>
          <w:rFonts w:eastAsia="Times New Roman"/>
        </w:rPr>
        <w:t xml:space="preserve">Some college/2-year </w:t>
      </w:r>
      <w:r>
        <w:t>college/technical school</w:t>
      </w:r>
    </w:p>
    <w:p w14:paraId="32F0DF38" w14:textId="77777777" w:rsidR="00A0325E" w:rsidRDefault="00A0325E" w:rsidP="00B0405D">
      <w:pPr>
        <w:pStyle w:val="2Responses"/>
      </w:pPr>
      <w:r>
        <w:t>College degree</w:t>
      </w:r>
    </w:p>
    <w:p w14:paraId="5DB0332B" w14:textId="77777777" w:rsidR="00A0325E" w:rsidRDefault="00A0325E" w:rsidP="00B0405D">
      <w:pPr>
        <w:pStyle w:val="2Responses"/>
      </w:pPr>
      <w:r w:rsidRPr="00692CDC">
        <w:t>Graduate or professional schoo</w:t>
      </w:r>
      <w:r>
        <w:t>l</w:t>
      </w:r>
    </w:p>
    <w:p w14:paraId="279F94BE" w14:textId="77777777" w:rsidR="005A1768" w:rsidRDefault="005A1768" w:rsidP="00435FD0">
      <w:pPr>
        <w:pStyle w:val="2Responses"/>
        <w:numPr>
          <w:ilvl w:val="0"/>
          <w:numId w:val="0"/>
        </w:numPr>
        <w:rPr>
          <w:rStyle w:val="3ProgrammingINSTRUCTIONS"/>
          <w:rFonts w:ascii="Arial" w:hAnsi="Arial"/>
        </w:rPr>
      </w:pPr>
    </w:p>
    <w:p w14:paraId="3F0AA181" w14:textId="77777777" w:rsidR="006963EE" w:rsidRPr="00692CDC" w:rsidRDefault="006963EE" w:rsidP="00435FD0">
      <w:pPr>
        <w:pStyle w:val="2Responses"/>
        <w:numPr>
          <w:ilvl w:val="0"/>
          <w:numId w:val="0"/>
        </w:numPr>
        <w:rPr>
          <w:rStyle w:val="3ProgrammingINSTRUCTIONS"/>
          <w:rFonts w:ascii="Arial" w:hAnsi="Arial"/>
        </w:rPr>
      </w:pPr>
      <w:r w:rsidRPr="00692CDC">
        <w:rPr>
          <w:rStyle w:val="3ProgrammingINSTRUCTIONS"/>
          <w:rFonts w:ascii="Arial" w:hAnsi="Arial"/>
        </w:rPr>
        <w:t>if ineligible</w:t>
      </w:r>
    </w:p>
    <w:p w14:paraId="15E299CC" w14:textId="77777777" w:rsidR="006963EE" w:rsidRPr="00692CDC" w:rsidRDefault="006963EE" w:rsidP="00B0405D">
      <w:pPr>
        <w:rPr>
          <w:rStyle w:val="3ProgrammingINSTRUCTIONS"/>
          <w:rFonts w:ascii="Arial" w:hAnsi="Arial"/>
          <w:b w:val="0"/>
          <w:caps/>
          <w:sz w:val="24"/>
        </w:rPr>
      </w:pPr>
      <w:r w:rsidRPr="00692CDC">
        <w:t xml:space="preserve">Thank you very much for your interest, but you </w:t>
      </w:r>
      <w:proofErr w:type="gramStart"/>
      <w:r w:rsidRPr="00692CDC">
        <w:t>are</w:t>
      </w:r>
      <w:proofErr w:type="gramEnd"/>
      <w:r w:rsidRPr="00692CDC">
        <w:t xml:space="preserve"> not eligible for this study.  Thank you very much for your time. We will destroy the information you have provided.</w:t>
      </w:r>
    </w:p>
    <w:p w14:paraId="3132E8F9" w14:textId="77777777" w:rsidR="006963EE" w:rsidRPr="00692CDC" w:rsidRDefault="006963EE" w:rsidP="00B0405D">
      <w:pPr>
        <w:rPr>
          <w:rStyle w:val="3ProgrammingINSTRUCTIONS"/>
          <w:rFonts w:ascii="Arial" w:hAnsi="Arial"/>
          <w:caps/>
        </w:rPr>
      </w:pPr>
      <w:r w:rsidRPr="00692CDC">
        <w:rPr>
          <w:rStyle w:val="3ProgrammingINSTRUCTIONS"/>
          <w:rFonts w:ascii="Arial" w:hAnsi="Arial"/>
        </w:rPr>
        <w:br/>
      </w:r>
      <w:r>
        <w:rPr>
          <w:rStyle w:val="3ProgrammingINSTRUCTIONS"/>
          <w:rFonts w:ascii="Arial" w:hAnsi="Arial"/>
          <w:caps/>
        </w:rPr>
        <w:t>if eligible</w:t>
      </w:r>
    </w:p>
    <w:p w14:paraId="09206556" w14:textId="1C443DCE" w:rsidR="006963EE" w:rsidRPr="00692CDC" w:rsidRDefault="006963EE" w:rsidP="00B0405D">
      <w:r w:rsidRPr="00692CDC">
        <w:t xml:space="preserve">Thank you for answering all my questions.  </w:t>
      </w:r>
      <w:r>
        <w:t>We will contact you if you are selected to participate.  Can I have your name,</w:t>
      </w:r>
      <w:r w:rsidRPr="00692CDC">
        <w:t xml:space="preserve"> </w:t>
      </w:r>
      <w:r w:rsidR="003D1A9E">
        <w:t xml:space="preserve">address, </w:t>
      </w:r>
      <w:r w:rsidRPr="00692CDC">
        <w:t xml:space="preserve">phone number </w:t>
      </w:r>
      <w:r>
        <w:t xml:space="preserve">and/or email </w:t>
      </w:r>
      <w:r w:rsidRPr="00692CDC">
        <w:t>so that we can get in touch with you?</w:t>
      </w:r>
    </w:p>
    <w:p w14:paraId="3ADC55A8" w14:textId="0103CDE6" w:rsidR="006963EE" w:rsidRPr="00692CDC" w:rsidRDefault="006963EE" w:rsidP="00B0405D">
      <w:r w:rsidRPr="00692CDC">
        <w:t>COLLECT RESPOND</w:t>
      </w:r>
      <w:r>
        <w:t>ENT NAME, ADDRESS,</w:t>
      </w:r>
      <w:r w:rsidRPr="00692CDC">
        <w:t xml:space="preserve"> </w:t>
      </w:r>
      <w:r>
        <w:t xml:space="preserve">AND </w:t>
      </w:r>
      <w:r w:rsidRPr="00692CDC">
        <w:t>PHONE</w:t>
      </w:r>
      <w:r>
        <w:t xml:space="preserve"> NUMBER</w:t>
      </w:r>
      <w:r w:rsidR="003D1A9E">
        <w:t>/EMAIL</w:t>
      </w:r>
      <w:r>
        <w:t>.</w:t>
      </w:r>
    </w:p>
    <w:p w14:paraId="31CED776" w14:textId="77777777" w:rsidR="006963EE" w:rsidRPr="00692CDC" w:rsidRDefault="006963EE" w:rsidP="00B0405D"/>
    <w:p w14:paraId="672CA401" w14:textId="77777777" w:rsidR="006963EE" w:rsidRDefault="006963EE" w:rsidP="00B0405D">
      <w:r w:rsidRPr="00692CDC">
        <w:t>Name:  _____________________________________________________________</w:t>
      </w:r>
    </w:p>
    <w:p w14:paraId="369CA7E9" w14:textId="77777777" w:rsidR="00A0325E" w:rsidRDefault="00A0325E" w:rsidP="00B0405D"/>
    <w:p w14:paraId="32E25E8D" w14:textId="77777777" w:rsidR="00A0325E" w:rsidRPr="00692CDC" w:rsidRDefault="00A0325E" w:rsidP="00B0405D">
      <w:r>
        <w:t xml:space="preserve">Child’s </w:t>
      </w:r>
      <w:r w:rsidRPr="00692CDC">
        <w:t>Name</w:t>
      </w:r>
      <w:r>
        <w:t xml:space="preserve"> (if applicable)</w:t>
      </w:r>
      <w:r w:rsidRPr="00692CDC">
        <w:t>:  ____________________________________________</w:t>
      </w:r>
    </w:p>
    <w:p w14:paraId="315216F3" w14:textId="77777777" w:rsidR="006963EE" w:rsidRPr="00692CDC" w:rsidRDefault="006963EE" w:rsidP="00B0405D"/>
    <w:p w14:paraId="354725F2" w14:textId="77777777" w:rsidR="006963EE" w:rsidRPr="00692CDC" w:rsidRDefault="006963EE" w:rsidP="00B0405D">
      <w:r w:rsidRPr="00692CDC">
        <w:t>Address:  _____________________________________________________________</w:t>
      </w:r>
    </w:p>
    <w:p w14:paraId="05877B33" w14:textId="77777777" w:rsidR="006963EE" w:rsidRPr="00692CDC" w:rsidRDefault="006963EE" w:rsidP="00B0405D"/>
    <w:p w14:paraId="398E158A" w14:textId="77777777" w:rsidR="006963EE" w:rsidRPr="00692CDC" w:rsidRDefault="006963EE" w:rsidP="00B0405D">
      <w:r w:rsidRPr="00692CDC">
        <w:t>City:  ________________________________</w:t>
      </w:r>
      <w:proofErr w:type="gramStart"/>
      <w:r w:rsidRPr="00692CDC">
        <w:t>_  State</w:t>
      </w:r>
      <w:proofErr w:type="gramEnd"/>
      <w:r w:rsidRPr="00692CDC">
        <w:t>: ______  Zip Code: __________</w:t>
      </w:r>
    </w:p>
    <w:p w14:paraId="1ADD29F3" w14:textId="77777777" w:rsidR="006963EE" w:rsidRPr="00692CDC" w:rsidRDefault="006963EE" w:rsidP="00B0405D"/>
    <w:p w14:paraId="319F0873" w14:textId="77777777" w:rsidR="006963EE" w:rsidRPr="00692CDC" w:rsidRDefault="006963EE" w:rsidP="00B0405D">
      <w:r w:rsidRPr="00692CDC">
        <w:t>Phone:  ________</w:t>
      </w:r>
      <w:r>
        <w:t>_________________________</w:t>
      </w:r>
    </w:p>
    <w:p w14:paraId="3D13EDF5" w14:textId="544D9086" w:rsidR="003D1A9E" w:rsidRDefault="003D1A9E"/>
    <w:p w14:paraId="3EAE530D" w14:textId="0B035F8A" w:rsidR="003D1A9E" w:rsidRDefault="003D1A9E">
      <w:r>
        <w:t>Email</w:t>
      </w:r>
      <w:r w:rsidRPr="00692CDC">
        <w:t>:  ________</w:t>
      </w:r>
      <w:r>
        <w:t>_________________________</w:t>
      </w:r>
    </w:p>
    <w:p w14:paraId="6E086D14" w14:textId="77777777" w:rsidR="00F81D3E" w:rsidRPr="00692CDC" w:rsidRDefault="00F81D3E" w:rsidP="00B0405D"/>
    <w:sectPr w:rsidR="00F81D3E" w:rsidRPr="00692CDC" w:rsidSect="007C14B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99F4B" w14:textId="77777777" w:rsidR="001D651D" w:rsidRDefault="001D651D" w:rsidP="00B0405D">
      <w:r>
        <w:separator/>
      </w:r>
    </w:p>
    <w:p w14:paraId="3BE0C482" w14:textId="77777777" w:rsidR="001D651D" w:rsidRDefault="001D651D" w:rsidP="00B0405D"/>
  </w:endnote>
  <w:endnote w:type="continuationSeparator" w:id="0">
    <w:p w14:paraId="6F94E5A2" w14:textId="77777777" w:rsidR="001D651D" w:rsidRDefault="001D651D" w:rsidP="00B0405D">
      <w:r>
        <w:continuationSeparator/>
      </w:r>
    </w:p>
    <w:p w14:paraId="3E3A73A2" w14:textId="77777777" w:rsidR="001D651D" w:rsidRDefault="001D651D" w:rsidP="00B04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943771"/>
      <w:docPartObj>
        <w:docPartGallery w:val="Page Numbers (Bottom of Page)"/>
        <w:docPartUnique/>
      </w:docPartObj>
    </w:sdtPr>
    <w:sdtEndPr>
      <w:rPr>
        <w:rFonts w:ascii="Franklin Gothic Medium" w:hAnsi="Franklin Gothic Medium"/>
        <w:sz w:val="22"/>
      </w:rPr>
    </w:sdtEndPr>
    <w:sdtContent>
      <w:p w14:paraId="25F1A9CC" w14:textId="77777777" w:rsidR="00FD63C1" w:rsidRPr="00B0405D" w:rsidRDefault="00FD63C1" w:rsidP="00B0405D">
        <w:pPr>
          <w:pStyle w:val="Footer"/>
          <w:rPr>
            <w:rFonts w:ascii="Franklin Gothic Medium" w:hAnsi="Franklin Gothic Medium"/>
            <w:sz w:val="22"/>
          </w:rPr>
        </w:pPr>
        <w:r w:rsidRPr="00B0405D">
          <w:rPr>
            <w:rFonts w:ascii="Franklin Gothic Medium" w:hAnsi="Franklin Gothic Medium"/>
            <w:sz w:val="22"/>
          </w:rPr>
          <w:t xml:space="preserve">PATH Phase </w:t>
        </w:r>
        <w:r>
          <w:rPr>
            <w:rFonts w:ascii="Franklin Gothic Medium" w:hAnsi="Franklin Gothic Medium"/>
            <w:sz w:val="22"/>
          </w:rPr>
          <w:t>5</w:t>
        </w:r>
        <w:r w:rsidRPr="00B0405D">
          <w:rPr>
            <w:rFonts w:ascii="Franklin Gothic Medium" w:hAnsi="Franklin Gothic Medium"/>
            <w:sz w:val="22"/>
          </w:rPr>
          <w:t xml:space="preserve"> Recruitment Screener</w:t>
        </w:r>
        <w:r w:rsidRPr="00B0405D">
          <w:rPr>
            <w:rFonts w:ascii="Franklin Gothic Medium" w:hAnsi="Franklin Gothic Medium"/>
            <w:sz w:val="22"/>
          </w:rPr>
          <w:tab/>
        </w:r>
        <w:r w:rsidRPr="00B0405D">
          <w:rPr>
            <w:rFonts w:ascii="Franklin Gothic Medium" w:hAnsi="Franklin Gothic Medium"/>
            <w:sz w:val="22"/>
          </w:rPr>
          <w:tab/>
        </w:r>
        <w:r w:rsidRPr="00B0405D">
          <w:rPr>
            <w:rFonts w:ascii="Franklin Gothic Medium" w:hAnsi="Franklin Gothic Medium"/>
            <w:sz w:val="22"/>
          </w:rPr>
          <w:fldChar w:fldCharType="begin"/>
        </w:r>
        <w:r w:rsidRPr="00B0405D">
          <w:rPr>
            <w:rFonts w:ascii="Franklin Gothic Medium" w:hAnsi="Franklin Gothic Medium"/>
            <w:sz w:val="22"/>
          </w:rPr>
          <w:instrText xml:space="preserve"> PAGE   \* MERGEFORMAT </w:instrText>
        </w:r>
        <w:r w:rsidRPr="00B0405D">
          <w:rPr>
            <w:rFonts w:ascii="Franklin Gothic Medium" w:hAnsi="Franklin Gothic Medium"/>
            <w:sz w:val="22"/>
          </w:rPr>
          <w:fldChar w:fldCharType="separate"/>
        </w:r>
        <w:r w:rsidR="00BD1F0B">
          <w:rPr>
            <w:rFonts w:ascii="Franklin Gothic Medium" w:hAnsi="Franklin Gothic Medium"/>
            <w:noProof/>
            <w:sz w:val="22"/>
          </w:rPr>
          <w:t>4</w:t>
        </w:r>
        <w:r w:rsidRPr="00B0405D">
          <w:rPr>
            <w:rFonts w:ascii="Franklin Gothic Medium" w:hAnsi="Franklin Gothic Medium"/>
            <w:noProof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9246C" w14:textId="0FD77B3E" w:rsidR="007C14B3" w:rsidRPr="00103B20" w:rsidRDefault="00BD1F0B" w:rsidP="007C14B3">
    <w:pPr>
      <w:spacing w:line="40" w:lineRule="atLeast"/>
      <w:jc w:val="both"/>
      <w:rPr>
        <w:sz w:val="16"/>
        <w:szCs w:val="16"/>
      </w:rPr>
    </w:pPr>
    <w:sdt>
      <w:sdtPr>
        <w:rPr>
          <w:sz w:val="16"/>
          <w:szCs w:val="16"/>
        </w:rPr>
        <w:id w:val="-149838110"/>
        <w:docPartObj>
          <w:docPartGallery w:val="Page Numbers (Bottom of Page)"/>
          <w:docPartUnique/>
        </w:docPartObj>
      </w:sdtPr>
      <w:sdtEndPr/>
      <w:sdtContent>
        <w:r w:rsidR="007C14B3" w:rsidRPr="007C560B">
          <w:rPr>
            <w:sz w:val="16"/>
            <w:szCs w:val="16"/>
          </w:rPr>
          <w:t xml:space="preserve">Public reporting burden for this collection of information is estimated to average </w:t>
        </w:r>
        <w:r w:rsidR="007C14B3">
          <w:rPr>
            <w:sz w:val="16"/>
            <w:szCs w:val="16"/>
          </w:rPr>
          <w:t>10</w:t>
        </w:r>
        <w:r w:rsidR="007C14B3" w:rsidRPr="007C560B">
          <w:rPr>
            <w:sz w:val="16"/>
            <w:szCs w:val="16"/>
          </w:rPr>
          <w:t xml:space="preserve"> minutes per response, including the time for reviewing instructions, searching existing data sources, gathering and maintaining the data needed, and completing and reviewing the collection of information. </w:t>
        </w:r>
        <w:r w:rsidR="007C14B3" w:rsidRPr="007C560B">
          <w:rPr>
            <w:bCs/>
            <w:sz w:val="16"/>
            <w:szCs w:val="16"/>
          </w:rPr>
          <w:t>An agency may not conduct or sponsor, and a person is not required to respond to, a collection of information unless it displays a currently valid OMB control number.</w:t>
        </w:r>
        <w:r w:rsidR="007C14B3" w:rsidRPr="007C560B">
          <w:rPr>
            <w:sz w:val="16"/>
            <w:szCs w:val="16"/>
          </w:rPr>
    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</w:t>
        </w:r>
        <w:r w:rsidR="007C14B3" w:rsidRPr="00B42DFA">
          <w:rPr>
            <w:sz w:val="16"/>
            <w:szCs w:val="16"/>
          </w:rPr>
          <w:t>(</w:t>
        </w:r>
        <w:r w:rsidR="007C14B3" w:rsidRPr="008F5370">
          <w:rPr>
            <w:sz w:val="16"/>
            <w:szCs w:val="16"/>
          </w:rPr>
          <w:t>0925-</w:t>
        </w:r>
        <w:r w:rsidR="008C243B">
          <w:rPr>
            <w:sz w:val="16"/>
            <w:szCs w:val="16"/>
          </w:rPr>
          <w:t>0663</w:t>
        </w:r>
        <w:r w:rsidR="007C14B3" w:rsidRPr="00B42DFA">
          <w:rPr>
            <w:sz w:val="16"/>
            <w:szCs w:val="16"/>
          </w:rPr>
          <w:t>). Do not return the completed form to this address.</w:t>
        </w:r>
      </w:sdtContent>
    </w:sdt>
  </w:p>
  <w:p w14:paraId="6A4713DB" w14:textId="77777777" w:rsidR="007C14B3" w:rsidRDefault="007C14B3" w:rsidP="007C14B3">
    <w:pPr>
      <w:pStyle w:val="Footer"/>
    </w:pPr>
    <w:r w:rsidRPr="00B0405D">
      <w:rPr>
        <w:rFonts w:ascii="Franklin Gothic Medium" w:hAnsi="Franklin Gothic Medium"/>
        <w:sz w:val="22"/>
      </w:rPr>
      <w:t xml:space="preserve"> PATH Phase </w:t>
    </w:r>
    <w:r>
      <w:rPr>
        <w:rFonts w:ascii="Franklin Gothic Medium" w:hAnsi="Franklin Gothic Medium"/>
        <w:sz w:val="22"/>
      </w:rPr>
      <w:t>5</w:t>
    </w:r>
    <w:r w:rsidRPr="00B0405D">
      <w:rPr>
        <w:rFonts w:ascii="Franklin Gothic Medium" w:hAnsi="Franklin Gothic Medium"/>
        <w:sz w:val="22"/>
      </w:rPr>
      <w:t xml:space="preserve"> Recruitment Screener</w:t>
    </w:r>
    <w:r>
      <w:rPr>
        <w:rFonts w:ascii="Franklin Gothic Medium" w:hAnsi="Franklin Gothic Medium"/>
        <w:sz w:val="22"/>
      </w:rPr>
      <w:tab/>
    </w:r>
    <w:r>
      <w:rPr>
        <w:rFonts w:ascii="Franklin Gothic Medium" w:hAnsi="Franklin Gothic Medium"/>
        <w:sz w:val="22"/>
      </w:rPr>
      <w:tab/>
    </w:r>
    <w:r w:rsidRPr="00B0405D">
      <w:rPr>
        <w:rFonts w:ascii="Franklin Gothic Medium" w:hAnsi="Franklin Gothic Medium"/>
        <w:sz w:val="22"/>
      </w:rPr>
      <w:fldChar w:fldCharType="begin"/>
    </w:r>
    <w:r w:rsidRPr="00B0405D">
      <w:rPr>
        <w:rFonts w:ascii="Franklin Gothic Medium" w:hAnsi="Franklin Gothic Medium"/>
        <w:sz w:val="22"/>
      </w:rPr>
      <w:instrText xml:space="preserve"> PAGE   \* MERGEFORMAT </w:instrText>
    </w:r>
    <w:r w:rsidRPr="00B0405D">
      <w:rPr>
        <w:rFonts w:ascii="Franklin Gothic Medium" w:hAnsi="Franklin Gothic Medium"/>
        <w:sz w:val="22"/>
      </w:rPr>
      <w:fldChar w:fldCharType="separate"/>
    </w:r>
    <w:r w:rsidR="00BD1F0B">
      <w:rPr>
        <w:rFonts w:ascii="Franklin Gothic Medium" w:hAnsi="Franklin Gothic Medium"/>
        <w:noProof/>
        <w:sz w:val="22"/>
      </w:rPr>
      <w:t>1</w:t>
    </w:r>
    <w:r w:rsidRPr="00B0405D">
      <w:rPr>
        <w:rFonts w:ascii="Franklin Gothic Medium" w:hAnsi="Franklin Gothic Medium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7160E" w14:textId="77777777" w:rsidR="001D651D" w:rsidRDefault="001D651D" w:rsidP="00B0405D">
      <w:r>
        <w:separator/>
      </w:r>
    </w:p>
    <w:p w14:paraId="79C5F797" w14:textId="77777777" w:rsidR="001D651D" w:rsidRDefault="001D651D" w:rsidP="00B0405D"/>
  </w:footnote>
  <w:footnote w:type="continuationSeparator" w:id="0">
    <w:p w14:paraId="4D6B804D" w14:textId="77777777" w:rsidR="001D651D" w:rsidRDefault="001D651D" w:rsidP="00B0405D">
      <w:r>
        <w:continuationSeparator/>
      </w:r>
    </w:p>
    <w:p w14:paraId="3025DA26" w14:textId="77777777" w:rsidR="001D651D" w:rsidRDefault="001D651D" w:rsidP="00B040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B1F90" w14:textId="6C5E71CC" w:rsidR="007C14B3" w:rsidRDefault="007C14B3">
    <w:pPr>
      <w:pStyle w:val="Header"/>
    </w:pPr>
  </w:p>
  <w:p w14:paraId="7005723D" w14:textId="77777777" w:rsidR="007C14B3" w:rsidRDefault="007C1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B3FEF" w14:textId="77777777" w:rsidR="00116049" w:rsidRDefault="00116049" w:rsidP="00116049">
    <w:pPr>
      <w:tabs>
        <w:tab w:val="left" w:pos="4860"/>
        <w:tab w:val="left" w:pos="7200"/>
        <w:tab w:val="right" w:pos="9907"/>
      </w:tabs>
      <w:spacing w:after="120"/>
      <w:rPr>
        <w:rFonts w:ascii="Franklin Gothic Book" w:hAnsi="Franklin Gothic Book"/>
        <w:sz w:val="20"/>
        <w:lang w:val="fr-FR"/>
      </w:rPr>
    </w:pPr>
    <w:r>
      <w:rPr>
        <w:rFonts w:ascii="Franklin Gothic Book" w:hAnsi="Franklin Gothic Book"/>
        <w:sz w:val="20"/>
        <w:lang w:val="fr-FR"/>
      </w:rPr>
      <w:t xml:space="preserve">OMB Control </w:t>
    </w:r>
    <w:proofErr w:type="spellStart"/>
    <w:r>
      <w:rPr>
        <w:rFonts w:ascii="Franklin Gothic Book" w:hAnsi="Franklin Gothic Book"/>
        <w:sz w:val="20"/>
        <w:lang w:val="fr-FR"/>
      </w:rPr>
      <w:t>Number</w:t>
    </w:r>
    <w:proofErr w:type="spellEnd"/>
    <w:r>
      <w:rPr>
        <w:rFonts w:ascii="Franklin Gothic Book" w:hAnsi="Franklin Gothic Book"/>
        <w:sz w:val="20"/>
        <w:lang w:val="fr-FR"/>
      </w:rPr>
      <w:t>: 0925-0663</w:t>
    </w:r>
    <w:r>
      <w:rPr>
        <w:rFonts w:ascii="Franklin Gothic Book" w:hAnsi="Franklin Gothic Book"/>
        <w:sz w:val="20"/>
        <w:lang w:val="fr-FR"/>
      </w:rPr>
      <w:br/>
      <w:t>Expiration Date: 11/30/2015</w:t>
    </w:r>
  </w:p>
  <w:p w14:paraId="5222CE1E" w14:textId="146B2D73" w:rsidR="007C14B3" w:rsidRPr="00116049" w:rsidRDefault="007C14B3" w:rsidP="00116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3E17"/>
    <w:multiLevelType w:val="hybridMultilevel"/>
    <w:tmpl w:val="8852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3404"/>
    <w:multiLevelType w:val="hybridMultilevel"/>
    <w:tmpl w:val="14D4574A"/>
    <w:lvl w:ilvl="0" w:tplc="AD508C7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5161"/>
    <w:multiLevelType w:val="multilevel"/>
    <w:tmpl w:val="6A0233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05111"/>
    <w:multiLevelType w:val="hybridMultilevel"/>
    <w:tmpl w:val="6A023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95D27"/>
    <w:multiLevelType w:val="singleLevel"/>
    <w:tmpl w:val="6FE2D3D2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5">
    <w:nsid w:val="3299499C"/>
    <w:multiLevelType w:val="hybridMultilevel"/>
    <w:tmpl w:val="05A4BA1C"/>
    <w:lvl w:ilvl="0" w:tplc="4A4A85F4">
      <w:start w:val="1"/>
      <w:numFmt w:val="bullet"/>
      <w:pStyle w:val="2Responses"/>
      <w:lvlText w:val=""/>
      <w:lvlJc w:val="left"/>
      <w:pPr>
        <w:ind w:left="116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A972D3"/>
    <w:multiLevelType w:val="hybridMultilevel"/>
    <w:tmpl w:val="D1984CAE"/>
    <w:lvl w:ilvl="0" w:tplc="532ACC4A">
      <w:start w:val="1"/>
      <w:numFmt w:val="bullet"/>
      <w:lvlText w:val="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85E7180"/>
    <w:multiLevelType w:val="hybridMultilevel"/>
    <w:tmpl w:val="55F61F6A"/>
    <w:lvl w:ilvl="0" w:tplc="9A3213D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AD49C1"/>
    <w:multiLevelType w:val="hybridMultilevel"/>
    <w:tmpl w:val="8AF45530"/>
    <w:lvl w:ilvl="0" w:tplc="9A3213D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C86F74"/>
    <w:multiLevelType w:val="hybridMultilevel"/>
    <w:tmpl w:val="5F801462"/>
    <w:lvl w:ilvl="0" w:tplc="D79C2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23F73"/>
    <w:multiLevelType w:val="hybridMultilevel"/>
    <w:tmpl w:val="9D8A5EB6"/>
    <w:lvl w:ilvl="0" w:tplc="21D698F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414CA"/>
    <w:multiLevelType w:val="hybridMultilevel"/>
    <w:tmpl w:val="77A6A246"/>
    <w:lvl w:ilvl="0" w:tplc="44CA8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51FC7"/>
    <w:multiLevelType w:val="hybridMultilevel"/>
    <w:tmpl w:val="B82E3ABE"/>
    <w:lvl w:ilvl="0" w:tplc="0812D8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5344A"/>
    <w:multiLevelType w:val="hybridMultilevel"/>
    <w:tmpl w:val="4D4E1636"/>
    <w:lvl w:ilvl="0" w:tplc="6CB0F8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56CC1"/>
    <w:multiLevelType w:val="hybridMultilevel"/>
    <w:tmpl w:val="630E93AE"/>
    <w:lvl w:ilvl="0" w:tplc="C9846660">
      <w:start w:val="1"/>
      <w:numFmt w:val="decimal"/>
      <w:pStyle w:val="1Questions"/>
      <w:lvlText w:val="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FF"/>
    <w:rsid w:val="00002EF7"/>
    <w:rsid w:val="00012D73"/>
    <w:rsid w:val="00020487"/>
    <w:rsid w:val="00025381"/>
    <w:rsid w:val="00042E93"/>
    <w:rsid w:val="00043F3A"/>
    <w:rsid w:val="00050F0E"/>
    <w:rsid w:val="00055460"/>
    <w:rsid w:val="00060CA5"/>
    <w:rsid w:val="000679AD"/>
    <w:rsid w:val="000A4C1B"/>
    <w:rsid w:val="00116049"/>
    <w:rsid w:val="00137EA6"/>
    <w:rsid w:val="00197E94"/>
    <w:rsid w:val="001A1EC9"/>
    <w:rsid w:val="001A22A0"/>
    <w:rsid w:val="001B16BD"/>
    <w:rsid w:val="001D651D"/>
    <w:rsid w:val="00207F2E"/>
    <w:rsid w:val="00210E80"/>
    <w:rsid w:val="00234030"/>
    <w:rsid w:val="00236CA6"/>
    <w:rsid w:val="00250455"/>
    <w:rsid w:val="00274C1C"/>
    <w:rsid w:val="00276907"/>
    <w:rsid w:val="002B10F3"/>
    <w:rsid w:val="002C0860"/>
    <w:rsid w:val="002D01A4"/>
    <w:rsid w:val="002D73F8"/>
    <w:rsid w:val="002D7D6F"/>
    <w:rsid w:val="002E3ACC"/>
    <w:rsid w:val="002F1431"/>
    <w:rsid w:val="0034131C"/>
    <w:rsid w:val="0036182E"/>
    <w:rsid w:val="00375F8E"/>
    <w:rsid w:val="00391CD7"/>
    <w:rsid w:val="0039623B"/>
    <w:rsid w:val="003B165A"/>
    <w:rsid w:val="003B54AE"/>
    <w:rsid w:val="003C0584"/>
    <w:rsid w:val="003C1B85"/>
    <w:rsid w:val="003D1A9E"/>
    <w:rsid w:val="003D240B"/>
    <w:rsid w:val="00415CCE"/>
    <w:rsid w:val="004338CC"/>
    <w:rsid w:val="00435FD0"/>
    <w:rsid w:val="00444373"/>
    <w:rsid w:val="00457416"/>
    <w:rsid w:val="004A1BED"/>
    <w:rsid w:val="004B5520"/>
    <w:rsid w:val="004F144C"/>
    <w:rsid w:val="004F589B"/>
    <w:rsid w:val="00512153"/>
    <w:rsid w:val="005160D2"/>
    <w:rsid w:val="00516C41"/>
    <w:rsid w:val="00535176"/>
    <w:rsid w:val="00537293"/>
    <w:rsid w:val="005656FF"/>
    <w:rsid w:val="005A1509"/>
    <w:rsid w:val="005A1768"/>
    <w:rsid w:val="005C509C"/>
    <w:rsid w:val="005D5580"/>
    <w:rsid w:val="005E64DC"/>
    <w:rsid w:val="00615375"/>
    <w:rsid w:val="006553AC"/>
    <w:rsid w:val="00667F6C"/>
    <w:rsid w:val="00685573"/>
    <w:rsid w:val="00690A39"/>
    <w:rsid w:val="00692CDC"/>
    <w:rsid w:val="00694603"/>
    <w:rsid w:val="006963EE"/>
    <w:rsid w:val="006A23AA"/>
    <w:rsid w:val="006C2CD6"/>
    <w:rsid w:val="006C2D19"/>
    <w:rsid w:val="006D0582"/>
    <w:rsid w:val="006E1550"/>
    <w:rsid w:val="006E197D"/>
    <w:rsid w:val="006E713E"/>
    <w:rsid w:val="00711F13"/>
    <w:rsid w:val="00730C2D"/>
    <w:rsid w:val="00746F44"/>
    <w:rsid w:val="00755CCF"/>
    <w:rsid w:val="0076376F"/>
    <w:rsid w:val="00794B36"/>
    <w:rsid w:val="00797847"/>
    <w:rsid w:val="007B45B4"/>
    <w:rsid w:val="007C14B3"/>
    <w:rsid w:val="007D6315"/>
    <w:rsid w:val="007F5AA9"/>
    <w:rsid w:val="00807E36"/>
    <w:rsid w:val="0081410F"/>
    <w:rsid w:val="00832EC8"/>
    <w:rsid w:val="00872C5A"/>
    <w:rsid w:val="008876A8"/>
    <w:rsid w:val="00887C43"/>
    <w:rsid w:val="00896B9A"/>
    <w:rsid w:val="008A07DE"/>
    <w:rsid w:val="008A5628"/>
    <w:rsid w:val="008C243B"/>
    <w:rsid w:val="008E0D5E"/>
    <w:rsid w:val="00933BC1"/>
    <w:rsid w:val="00961832"/>
    <w:rsid w:val="0097120D"/>
    <w:rsid w:val="00976B16"/>
    <w:rsid w:val="00983C8F"/>
    <w:rsid w:val="009864E1"/>
    <w:rsid w:val="009A4A3C"/>
    <w:rsid w:val="009B74CB"/>
    <w:rsid w:val="009E0DBF"/>
    <w:rsid w:val="009E6C7B"/>
    <w:rsid w:val="009F258B"/>
    <w:rsid w:val="009F4CBC"/>
    <w:rsid w:val="00A0325E"/>
    <w:rsid w:val="00A241AA"/>
    <w:rsid w:val="00A44824"/>
    <w:rsid w:val="00A472E0"/>
    <w:rsid w:val="00A83508"/>
    <w:rsid w:val="00A870F8"/>
    <w:rsid w:val="00AB7973"/>
    <w:rsid w:val="00AC2F5A"/>
    <w:rsid w:val="00AF60E4"/>
    <w:rsid w:val="00AF6586"/>
    <w:rsid w:val="00B0405D"/>
    <w:rsid w:val="00B07391"/>
    <w:rsid w:val="00B078B8"/>
    <w:rsid w:val="00B20FC5"/>
    <w:rsid w:val="00B31B25"/>
    <w:rsid w:val="00B35627"/>
    <w:rsid w:val="00B41990"/>
    <w:rsid w:val="00B42112"/>
    <w:rsid w:val="00B815D0"/>
    <w:rsid w:val="00B9544B"/>
    <w:rsid w:val="00B9578C"/>
    <w:rsid w:val="00BA5B5C"/>
    <w:rsid w:val="00BB7CF4"/>
    <w:rsid w:val="00BC3C85"/>
    <w:rsid w:val="00BC66C9"/>
    <w:rsid w:val="00BD1F0B"/>
    <w:rsid w:val="00BD2153"/>
    <w:rsid w:val="00BE32F5"/>
    <w:rsid w:val="00BF7EE0"/>
    <w:rsid w:val="00C20652"/>
    <w:rsid w:val="00C33480"/>
    <w:rsid w:val="00C55D79"/>
    <w:rsid w:val="00C73EB3"/>
    <w:rsid w:val="00C87827"/>
    <w:rsid w:val="00C9781B"/>
    <w:rsid w:val="00CA3DE4"/>
    <w:rsid w:val="00CA5138"/>
    <w:rsid w:val="00CC0777"/>
    <w:rsid w:val="00CC1D4A"/>
    <w:rsid w:val="00CC595C"/>
    <w:rsid w:val="00CE59FD"/>
    <w:rsid w:val="00CF145D"/>
    <w:rsid w:val="00D023F5"/>
    <w:rsid w:val="00D121E1"/>
    <w:rsid w:val="00D141A2"/>
    <w:rsid w:val="00D3678A"/>
    <w:rsid w:val="00D420EF"/>
    <w:rsid w:val="00D50493"/>
    <w:rsid w:val="00D86566"/>
    <w:rsid w:val="00D937BD"/>
    <w:rsid w:val="00DA4C2B"/>
    <w:rsid w:val="00DD6054"/>
    <w:rsid w:val="00DE4A6A"/>
    <w:rsid w:val="00DF256C"/>
    <w:rsid w:val="00E77889"/>
    <w:rsid w:val="00E96B7A"/>
    <w:rsid w:val="00EA68C5"/>
    <w:rsid w:val="00EA7C72"/>
    <w:rsid w:val="00ED5D4F"/>
    <w:rsid w:val="00EF1BD0"/>
    <w:rsid w:val="00F00CE7"/>
    <w:rsid w:val="00F1334C"/>
    <w:rsid w:val="00F36767"/>
    <w:rsid w:val="00F41027"/>
    <w:rsid w:val="00F435FF"/>
    <w:rsid w:val="00F6301A"/>
    <w:rsid w:val="00F81D3E"/>
    <w:rsid w:val="00F90FD5"/>
    <w:rsid w:val="00FB696D"/>
    <w:rsid w:val="00FD63C1"/>
    <w:rsid w:val="00FF4BB9"/>
    <w:rsid w:val="00FF551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BB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2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05D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05D"/>
    <w:pPr>
      <w:spacing w:after="300" w:line="240" w:lineRule="auto"/>
      <w:contextualSpacing/>
      <w:outlineLvl w:val="1"/>
    </w:pPr>
    <w:rPr>
      <w:rFonts w:ascii="Franklin Gothic Book" w:eastAsia="Times New Roman" w:hAnsi="Franklin Gothic Book" w:cs="Times New Roman"/>
      <w:spacing w:val="5"/>
      <w:kern w:val="28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FF"/>
    <w:pPr>
      <w:ind w:left="720"/>
      <w:contextualSpacing/>
    </w:pPr>
  </w:style>
  <w:style w:type="paragraph" w:customStyle="1" w:styleId="C1-CtrBoldHd">
    <w:name w:val="C1-Ctr BoldHd"/>
    <w:rsid w:val="005656FF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A1-1stLeader">
    <w:name w:val="A1-1st Leader"/>
    <w:rsid w:val="005656FF"/>
    <w:pPr>
      <w:tabs>
        <w:tab w:val="left" w:pos="936"/>
      </w:tabs>
      <w:spacing w:before="40" w:after="40" w:line="240" w:lineRule="atLeast"/>
      <w:ind w:left="576"/>
    </w:pPr>
    <w:rPr>
      <w:rFonts w:ascii="Arial" w:eastAsia="Times New Roman" w:hAnsi="Arial" w:cs="Times New Roman"/>
      <w:sz w:val="20"/>
      <w:szCs w:val="20"/>
    </w:rPr>
  </w:style>
  <w:style w:type="paragraph" w:customStyle="1" w:styleId="1Questions">
    <w:name w:val="1 Questions"/>
    <w:basedOn w:val="ListParagraph"/>
    <w:link w:val="1QuestionsChar"/>
    <w:qFormat/>
    <w:rsid w:val="00AF60E4"/>
    <w:pPr>
      <w:keepNext/>
      <w:numPr>
        <w:numId w:val="12"/>
      </w:numPr>
      <w:spacing w:before="480" w:after="60" w:line="240" w:lineRule="auto"/>
      <w:contextualSpacing w:val="0"/>
    </w:pPr>
    <w:rPr>
      <w:rFonts w:eastAsia="Times New Roman" w:cstheme="majorHAnsi"/>
      <w:szCs w:val="24"/>
    </w:rPr>
  </w:style>
  <w:style w:type="character" w:customStyle="1" w:styleId="3ProgrammingINSTRUCTIONS">
    <w:name w:val="3 Programming INSTRUCTIONS"/>
    <w:basedOn w:val="DefaultParagraphFont"/>
    <w:uiPriority w:val="1"/>
    <w:qFormat/>
    <w:rsid w:val="00AF60E4"/>
    <w:rPr>
      <w:rFonts w:ascii="Arial Bold" w:hAnsi="Arial Bold"/>
      <w:b/>
      <w:color w:val="244061" w:themeColor="accent1" w:themeShade="80"/>
      <w:sz w:val="20"/>
    </w:rPr>
  </w:style>
  <w:style w:type="paragraph" w:customStyle="1" w:styleId="2Responses">
    <w:name w:val="2 Responses"/>
    <w:basedOn w:val="ListParagraph"/>
    <w:link w:val="2ResponsesChar"/>
    <w:qFormat/>
    <w:rsid w:val="00692CDC"/>
    <w:pPr>
      <w:numPr>
        <w:numId w:val="13"/>
      </w:numPr>
      <w:spacing w:before="120" w:after="120" w:line="240" w:lineRule="auto"/>
      <w:contextualSpacing w:val="0"/>
    </w:pPr>
    <w:rPr>
      <w:rFonts w:eastAsiaTheme="majorEastAsia"/>
      <w:caps/>
      <w:szCs w:val="24"/>
    </w:rPr>
  </w:style>
  <w:style w:type="character" w:customStyle="1" w:styleId="2ResponsesChar">
    <w:name w:val="2 Responses Char"/>
    <w:basedOn w:val="DefaultParagraphFont"/>
    <w:link w:val="2Responses"/>
    <w:rsid w:val="00692CDC"/>
    <w:rPr>
      <w:rFonts w:ascii="Arial" w:eastAsiaTheme="majorEastAsia" w:hAnsi="Arial" w:cs="Arial"/>
      <w:caps/>
      <w:sz w:val="24"/>
      <w:szCs w:val="24"/>
    </w:rPr>
  </w:style>
  <w:style w:type="character" w:customStyle="1" w:styleId="1QuestionsChar">
    <w:name w:val="1 Questions Char"/>
    <w:basedOn w:val="DefaultParagraphFont"/>
    <w:link w:val="1Questions"/>
    <w:rsid w:val="00AF60E4"/>
    <w:rPr>
      <w:rFonts w:ascii="Arial" w:eastAsia="Times New Roman" w:hAnsi="Arial" w:cstheme="maj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A1EC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1EC9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692C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92C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692CDC"/>
    <w:pPr>
      <w:spacing w:after="0" w:line="240" w:lineRule="auto"/>
      <w:ind w:left="540" w:hanging="540"/>
    </w:pPr>
    <w:rPr>
      <w:rFonts w:ascii="Times" w:eastAsia="Times New Roman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92CDC"/>
    <w:rPr>
      <w:rFonts w:ascii="Times" w:eastAsia="Times New Roman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CC"/>
  </w:style>
  <w:style w:type="paragraph" w:styleId="Footer">
    <w:name w:val="footer"/>
    <w:basedOn w:val="Normal"/>
    <w:link w:val="FooterChar"/>
    <w:uiPriority w:val="99"/>
    <w:unhideWhenUsed/>
    <w:rsid w:val="0043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CC"/>
  </w:style>
  <w:style w:type="paragraph" w:styleId="DocumentMap">
    <w:name w:val="Document Map"/>
    <w:basedOn w:val="Normal"/>
    <w:link w:val="DocumentMapChar"/>
    <w:uiPriority w:val="99"/>
    <w:semiHidden/>
    <w:unhideWhenUsed/>
    <w:rsid w:val="005A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509"/>
    <w:rPr>
      <w:rFonts w:ascii="Tahoma" w:hAnsi="Tahoma" w:cs="Tahoma"/>
      <w:sz w:val="16"/>
      <w:szCs w:val="16"/>
    </w:rPr>
  </w:style>
  <w:style w:type="paragraph" w:customStyle="1" w:styleId="SL-FlLftSgl">
    <w:name w:val="SL-Fl Lft Sgl"/>
    <w:rsid w:val="00DE4A6A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sponsesread">
    <w:name w:val="Responses read"/>
    <w:basedOn w:val="2Responses"/>
    <w:link w:val="ResponsesreadChar"/>
    <w:qFormat/>
    <w:rsid w:val="00C55D79"/>
    <w:rPr>
      <w:caps w:val="0"/>
    </w:rPr>
  </w:style>
  <w:style w:type="character" w:customStyle="1" w:styleId="ResponsesreadChar">
    <w:name w:val="Responses read Char"/>
    <w:basedOn w:val="2ResponsesChar"/>
    <w:link w:val="Responsesread"/>
    <w:rsid w:val="00C55D79"/>
    <w:rPr>
      <w:rFonts w:ascii="Arial" w:eastAsiaTheme="majorEastAsia" w:hAnsi="Arial" w:cs="Arial"/>
      <w:caps/>
      <w:sz w:val="24"/>
      <w:szCs w:val="24"/>
    </w:rPr>
  </w:style>
  <w:style w:type="table" w:styleId="TableGrid">
    <w:name w:val="Table Grid"/>
    <w:basedOn w:val="TableNormal"/>
    <w:uiPriority w:val="59"/>
    <w:rsid w:val="0069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05D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405D"/>
    <w:rPr>
      <w:rFonts w:ascii="Franklin Gothic Book" w:eastAsia="Times New Roman" w:hAnsi="Franklin Gothic Book" w:cs="Times New Roman"/>
      <w:spacing w:val="5"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12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05D"/>
    <w:pPr>
      <w:spacing w:after="0" w:line="240" w:lineRule="auto"/>
      <w:contextualSpacing/>
      <w:outlineLvl w:val="0"/>
    </w:pPr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05D"/>
    <w:pPr>
      <w:spacing w:after="300" w:line="240" w:lineRule="auto"/>
      <w:contextualSpacing/>
      <w:outlineLvl w:val="1"/>
    </w:pPr>
    <w:rPr>
      <w:rFonts w:ascii="Franklin Gothic Book" w:eastAsia="Times New Roman" w:hAnsi="Franklin Gothic Book" w:cs="Times New Roman"/>
      <w:spacing w:val="5"/>
      <w:kern w:val="28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FF"/>
    <w:pPr>
      <w:ind w:left="720"/>
      <w:contextualSpacing/>
    </w:pPr>
  </w:style>
  <w:style w:type="paragraph" w:customStyle="1" w:styleId="C1-CtrBoldHd">
    <w:name w:val="C1-Ctr BoldHd"/>
    <w:rsid w:val="005656FF"/>
    <w:pPr>
      <w:keepNext/>
      <w:spacing w:after="0" w:line="240" w:lineRule="atLeast"/>
      <w:jc w:val="center"/>
    </w:pPr>
    <w:rPr>
      <w:rFonts w:ascii="Arial" w:eastAsia="Times New Roman" w:hAnsi="Arial" w:cs="Times New Roman"/>
      <w:b/>
      <w:caps/>
      <w:sz w:val="20"/>
      <w:szCs w:val="20"/>
    </w:rPr>
  </w:style>
  <w:style w:type="paragraph" w:customStyle="1" w:styleId="A1-1stLeader">
    <w:name w:val="A1-1st Leader"/>
    <w:rsid w:val="005656FF"/>
    <w:pPr>
      <w:tabs>
        <w:tab w:val="left" w:pos="936"/>
      </w:tabs>
      <w:spacing w:before="40" w:after="40" w:line="240" w:lineRule="atLeast"/>
      <w:ind w:left="576"/>
    </w:pPr>
    <w:rPr>
      <w:rFonts w:ascii="Arial" w:eastAsia="Times New Roman" w:hAnsi="Arial" w:cs="Times New Roman"/>
      <w:sz w:val="20"/>
      <w:szCs w:val="20"/>
    </w:rPr>
  </w:style>
  <w:style w:type="paragraph" w:customStyle="1" w:styleId="1Questions">
    <w:name w:val="1 Questions"/>
    <w:basedOn w:val="ListParagraph"/>
    <w:link w:val="1QuestionsChar"/>
    <w:qFormat/>
    <w:rsid w:val="00AF60E4"/>
    <w:pPr>
      <w:keepNext/>
      <w:numPr>
        <w:numId w:val="12"/>
      </w:numPr>
      <w:spacing w:before="480" w:after="60" w:line="240" w:lineRule="auto"/>
      <w:contextualSpacing w:val="0"/>
    </w:pPr>
    <w:rPr>
      <w:rFonts w:eastAsia="Times New Roman" w:cstheme="majorHAnsi"/>
      <w:szCs w:val="24"/>
    </w:rPr>
  </w:style>
  <w:style w:type="character" w:customStyle="1" w:styleId="3ProgrammingINSTRUCTIONS">
    <w:name w:val="3 Programming INSTRUCTIONS"/>
    <w:basedOn w:val="DefaultParagraphFont"/>
    <w:uiPriority w:val="1"/>
    <w:qFormat/>
    <w:rsid w:val="00AF60E4"/>
    <w:rPr>
      <w:rFonts w:ascii="Arial Bold" w:hAnsi="Arial Bold"/>
      <w:b/>
      <w:color w:val="244061" w:themeColor="accent1" w:themeShade="80"/>
      <w:sz w:val="20"/>
    </w:rPr>
  </w:style>
  <w:style w:type="paragraph" w:customStyle="1" w:styleId="2Responses">
    <w:name w:val="2 Responses"/>
    <w:basedOn w:val="ListParagraph"/>
    <w:link w:val="2ResponsesChar"/>
    <w:qFormat/>
    <w:rsid w:val="00692CDC"/>
    <w:pPr>
      <w:numPr>
        <w:numId w:val="13"/>
      </w:numPr>
      <w:spacing w:before="120" w:after="120" w:line="240" w:lineRule="auto"/>
      <w:contextualSpacing w:val="0"/>
    </w:pPr>
    <w:rPr>
      <w:rFonts w:eastAsiaTheme="majorEastAsia"/>
      <w:caps/>
      <w:szCs w:val="24"/>
    </w:rPr>
  </w:style>
  <w:style w:type="character" w:customStyle="1" w:styleId="2ResponsesChar">
    <w:name w:val="2 Responses Char"/>
    <w:basedOn w:val="DefaultParagraphFont"/>
    <w:link w:val="2Responses"/>
    <w:rsid w:val="00692CDC"/>
    <w:rPr>
      <w:rFonts w:ascii="Arial" w:eastAsiaTheme="majorEastAsia" w:hAnsi="Arial" w:cs="Arial"/>
      <w:caps/>
      <w:sz w:val="24"/>
      <w:szCs w:val="24"/>
    </w:rPr>
  </w:style>
  <w:style w:type="character" w:customStyle="1" w:styleId="1QuestionsChar">
    <w:name w:val="1 Questions Char"/>
    <w:basedOn w:val="DefaultParagraphFont"/>
    <w:link w:val="1Questions"/>
    <w:rsid w:val="00AF60E4"/>
    <w:rPr>
      <w:rFonts w:ascii="Arial" w:eastAsia="Times New Roman" w:hAnsi="Arial" w:cstheme="majorHAns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A1EC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1EC9"/>
    <w:rPr>
      <w:rFonts w:ascii="Consolas" w:eastAsia="Calibri" w:hAnsi="Consolas" w:cs="Times New Roman"/>
      <w:sz w:val="21"/>
      <w:szCs w:val="21"/>
    </w:rPr>
  </w:style>
  <w:style w:type="paragraph" w:styleId="Title">
    <w:name w:val="Title"/>
    <w:basedOn w:val="Normal"/>
    <w:link w:val="TitleChar"/>
    <w:qFormat/>
    <w:rsid w:val="00692C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92C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rsid w:val="00692CDC"/>
    <w:pPr>
      <w:spacing w:after="0" w:line="240" w:lineRule="auto"/>
      <w:ind w:left="540" w:hanging="540"/>
    </w:pPr>
    <w:rPr>
      <w:rFonts w:ascii="Times" w:eastAsia="Times New Roman" w:hAnsi="Times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92CDC"/>
    <w:rPr>
      <w:rFonts w:ascii="Times" w:eastAsia="Times New Roman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6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8CC"/>
  </w:style>
  <w:style w:type="paragraph" w:styleId="Footer">
    <w:name w:val="footer"/>
    <w:basedOn w:val="Normal"/>
    <w:link w:val="FooterChar"/>
    <w:uiPriority w:val="99"/>
    <w:unhideWhenUsed/>
    <w:rsid w:val="00433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8CC"/>
  </w:style>
  <w:style w:type="paragraph" w:styleId="DocumentMap">
    <w:name w:val="Document Map"/>
    <w:basedOn w:val="Normal"/>
    <w:link w:val="DocumentMapChar"/>
    <w:uiPriority w:val="99"/>
    <w:semiHidden/>
    <w:unhideWhenUsed/>
    <w:rsid w:val="005A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509"/>
    <w:rPr>
      <w:rFonts w:ascii="Tahoma" w:hAnsi="Tahoma" w:cs="Tahoma"/>
      <w:sz w:val="16"/>
      <w:szCs w:val="16"/>
    </w:rPr>
  </w:style>
  <w:style w:type="paragraph" w:customStyle="1" w:styleId="SL-FlLftSgl">
    <w:name w:val="SL-Fl Lft Sgl"/>
    <w:rsid w:val="00DE4A6A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Responsesread">
    <w:name w:val="Responses read"/>
    <w:basedOn w:val="2Responses"/>
    <w:link w:val="ResponsesreadChar"/>
    <w:qFormat/>
    <w:rsid w:val="00C55D79"/>
    <w:rPr>
      <w:caps w:val="0"/>
    </w:rPr>
  </w:style>
  <w:style w:type="character" w:customStyle="1" w:styleId="ResponsesreadChar">
    <w:name w:val="Responses read Char"/>
    <w:basedOn w:val="2ResponsesChar"/>
    <w:link w:val="Responsesread"/>
    <w:rsid w:val="00C55D79"/>
    <w:rPr>
      <w:rFonts w:ascii="Arial" w:eastAsiaTheme="majorEastAsia" w:hAnsi="Arial" w:cs="Arial"/>
      <w:caps/>
      <w:sz w:val="24"/>
      <w:szCs w:val="24"/>
    </w:rPr>
  </w:style>
  <w:style w:type="table" w:styleId="TableGrid">
    <w:name w:val="Table Grid"/>
    <w:basedOn w:val="TableNormal"/>
    <w:uiPriority w:val="59"/>
    <w:rsid w:val="0069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05D"/>
    <w:rPr>
      <w:rFonts w:ascii="Franklin Gothic Medium" w:eastAsia="Times New Roman" w:hAnsi="Franklin Gothic Medium" w:cs="Times New Roman"/>
      <w:color w:val="4F81BD" w:themeColor="accent1"/>
      <w:spacing w:val="5"/>
      <w:kern w:val="2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405D"/>
    <w:rPr>
      <w:rFonts w:ascii="Franklin Gothic Book" w:eastAsia="Times New Roman" w:hAnsi="Franklin Gothic Book" w:cs="Times New Roman"/>
      <w:spacing w:val="5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42E39E3F.dotm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2014-07-22T17:38:00Z</dcterms:created>
  <dcterms:modified xsi:type="dcterms:W3CDTF">2014-07-22T17:38:00Z</dcterms:modified>
</cp:coreProperties>
</file>