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F5" w:rsidRDefault="00CB78F5" w:rsidP="00CB78F5">
      <w:pPr>
        <w:rPr>
          <w:b/>
        </w:rPr>
      </w:pPr>
      <w:r w:rsidRPr="00B75D91">
        <w:rPr>
          <w:b/>
        </w:rPr>
        <w:t>Advance Letter (</w:t>
      </w:r>
      <w:r>
        <w:rPr>
          <w:b/>
        </w:rPr>
        <w:t>2020 Test 15</w:t>
      </w:r>
      <w:r w:rsidRPr="00B75D91">
        <w:rPr>
          <w:b/>
        </w:rPr>
        <w:t>)</w:t>
      </w:r>
    </w:p>
    <w:p w:rsidR="00CB78F5" w:rsidRPr="00B75D91" w:rsidRDefault="00CB78F5" w:rsidP="00CB78F5">
      <w:pPr>
        <w:rPr>
          <w:b/>
        </w:rPr>
      </w:pPr>
      <w:r>
        <w:rPr>
          <w:b/>
        </w:rPr>
        <w:t>DRAFT</w:t>
      </w:r>
    </w:p>
    <w:p w:rsidR="00CB78F5" w:rsidRDefault="00CB78F5" w:rsidP="00CB78F5"/>
    <w:p w:rsidR="00CB78F5" w:rsidRDefault="00CB78F5" w:rsidP="00CB78F5"/>
    <w:p w:rsidR="00362EC5" w:rsidRDefault="00362EC5" w:rsidP="00CB78F5">
      <w:r>
        <w:t>[NAME]</w:t>
      </w:r>
    </w:p>
    <w:p w:rsidR="00362EC5" w:rsidRDefault="00362EC5" w:rsidP="00CB78F5">
      <w:r>
        <w:t>[ID NUMBER]</w:t>
      </w:r>
    </w:p>
    <w:p w:rsidR="00362EC5" w:rsidRDefault="00362EC5" w:rsidP="00CB78F5">
      <w:r>
        <w:t>[STREET ADDRESS]</w:t>
      </w:r>
    </w:p>
    <w:p w:rsidR="00362EC5" w:rsidRDefault="00362EC5" w:rsidP="00CB78F5">
      <w:r>
        <w:t>[CITY, STATE ZIP]</w:t>
      </w:r>
    </w:p>
    <w:p w:rsidR="00362EC5" w:rsidRDefault="00362EC5" w:rsidP="00CB78F5"/>
    <w:p w:rsidR="00362EC5" w:rsidRDefault="00362EC5" w:rsidP="00CB78F5"/>
    <w:p w:rsidR="00362EC5" w:rsidRDefault="00362EC5" w:rsidP="00CB78F5"/>
    <w:p w:rsidR="00CB78F5" w:rsidRDefault="00CB78F5" w:rsidP="00CB78F5">
      <w:r>
        <w:t xml:space="preserve">January </w:t>
      </w:r>
      <w:r w:rsidR="00735914">
        <w:t>3</w:t>
      </w:r>
      <w:r>
        <w:t>, 2013</w:t>
      </w:r>
    </w:p>
    <w:p w:rsidR="00CB78F5" w:rsidRDefault="00CB78F5" w:rsidP="00CB78F5"/>
    <w:p w:rsidR="00CB78F5" w:rsidRDefault="00CB78F5" w:rsidP="00CB78F5"/>
    <w:p w:rsidR="00CB78F5" w:rsidRDefault="00CB78F5" w:rsidP="00CB78F5">
      <w:r>
        <w:t>A message from the Director, U.S. Census Bureau…</w:t>
      </w:r>
    </w:p>
    <w:p w:rsidR="00CB78F5" w:rsidRDefault="00CB78F5" w:rsidP="00CB78F5"/>
    <w:p w:rsidR="00E40C98" w:rsidRDefault="00B75C71" w:rsidP="00CB78F5">
      <w:r>
        <w:t xml:space="preserve">We are contacting you to request your help with a brief, one-time telephone </w:t>
      </w:r>
      <w:r w:rsidR="00870DFF">
        <w:t>survey</w:t>
      </w:r>
      <w:r>
        <w:t xml:space="preserve"> for the </w:t>
      </w:r>
      <w:r w:rsidR="00454FED" w:rsidRPr="00536656">
        <w:t xml:space="preserve">2013 </w:t>
      </w:r>
      <w:r w:rsidR="00536656" w:rsidRPr="00536656">
        <w:t>National Census Contact</w:t>
      </w:r>
      <w:r w:rsidR="00454FED" w:rsidRPr="00536656">
        <w:t xml:space="preserve"> Test</w:t>
      </w:r>
      <w:r w:rsidR="00A56DBC">
        <w:t xml:space="preserve">.  The goal of this survey is to develop new methods to make the next census </w:t>
      </w:r>
      <w:r w:rsidR="00A56DBC" w:rsidRPr="00735914">
        <w:t>easier, more convenient, and less costly for taxpayers</w:t>
      </w:r>
      <w:r w:rsidR="00A56DBC">
        <w:t>.</w:t>
      </w:r>
      <w:r w:rsidR="00C54170">
        <w:t xml:space="preserve">  </w:t>
      </w:r>
      <w:r w:rsidR="00E40C98">
        <w:t xml:space="preserve">Sometime in the next few weeks, a Census Bureau representative will call you to </w:t>
      </w:r>
      <w:r w:rsidR="00EF6C78">
        <w:t>ask a few simple questions</w:t>
      </w:r>
      <w:r w:rsidR="008C229E">
        <w:t xml:space="preserve"> about your household.</w:t>
      </w:r>
    </w:p>
    <w:p w:rsidR="00CB78F5" w:rsidRPr="00466925" w:rsidRDefault="00CB78F5" w:rsidP="00CB78F5"/>
    <w:p w:rsidR="009D6DC8" w:rsidRDefault="00752420" w:rsidP="00CB78F5">
      <w:r w:rsidRPr="00752420">
        <w:t xml:space="preserve">Your cooperation in this research is important.  Results from the next census will determine congressional representation, as required by the U.S. Constitution.  </w:t>
      </w:r>
      <w:r w:rsidR="009D6DC8" w:rsidRPr="00E264E5">
        <w:t xml:space="preserve">Accurate data are crucial in deciding how federal and state funds </w:t>
      </w:r>
      <w:proofErr w:type="gramStart"/>
      <w:r w:rsidR="009D6DC8" w:rsidRPr="00E264E5">
        <w:t>are distributed</w:t>
      </w:r>
      <w:proofErr w:type="gramEnd"/>
      <w:r w:rsidR="009D6DC8" w:rsidRPr="00E264E5">
        <w:t xml:space="preserve"> each year</w:t>
      </w:r>
      <w:r w:rsidR="00E264E5">
        <w:t>, including</w:t>
      </w:r>
      <w:r w:rsidR="00E264E5" w:rsidRPr="00E264E5">
        <w:t xml:space="preserve"> funding for </w:t>
      </w:r>
      <w:r w:rsidR="00E264E5" w:rsidRPr="00E264E5">
        <w:t>highways, schools, health facilities and many other programs you and your neighbors use and need.</w:t>
      </w:r>
    </w:p>
    <w:p w:rsidR="00752420" w:rsidRDefault="00752420" w:rsidP="00CB78F5"/>
    <w:p w:rsidR="00F0357B" w:rsidRDefault="00F0357B" w:rsidP="00CB78F5">
      <w:r>
        <w:t>On the back of this letter are answers to</w:t>
      </w:r>
      <w:r w:rsidR="00CE286B">
        <w:t xml:space="preserve"> some</w:t>
      </w:r>
      <w:r>
        <w:t xml:space="preserve"> questions you may have about this survey.</w:t>
      </w:r>
      <w:r w:rsidR="00C54170">
        <w:t xml:space="preserve">  </w:t>
      </w:r>
      <w:r>
        <w:t xml:space="preserve">If you would like more information, please </w:t>
      </w:r>
      <w:r w:rsidRPr="00362EC5">
        <w:t xml:space="preserve">visit </w:t>
      </w:r>
      <w:r w:rsidR="00B24B22" w:rsidRPr="00362EC5">
        <w:t>www.census.gov/survey_participants or</w:t>
      </w:r>
      <w:r w:rsidR="00B24B22">
        <w:t xml:space="preserve"> call our toll-free number</w:t>
      </w:r>
      <w:r w:rsidR="00C54170">
        <w:t xml:space="preserve"> at</w:t>
      </w:r>
      <w:r w:rsidR="00B24B22">
        <w:t xml:space="preserve"> 1-8</w:t>
      </w:r>
      <w:r w:rsidR="00D07031">
        <w:t>66</w:t>
      </w:r>
      <w:r w:rsidR="00B24B22">
        <w:t>-</w:t>
      </w:r>
      <w:r w:rsidR="00D07031">
        <w:t>226</w:t>
      </w:r>
      <w:r w:rsidR="00B24B22">
        <w:t>-</w:t>
      </w:r>
      <w:r w:rsidR="00D07031">
        <w:t>2836</w:t>
      </w:r>
      <w:r w:rsidR="00DF3071">
        <w:t>.</w:t>
      </w:r>
    </w:p>
    <w:p w:rsidR="00F0357B" w:rsidRPr="00466925" w:rsidRDefault="00F0357B" w:rsidP="00CB78F5"/>
    <w:p w:rsidR="00CB78F5" w:rsidRDefault="00CB78F5" w:rsidP="00CB78F5">
      <w:r w:rsidRPr="00466925">
        <w:t>Thank you in advance for your help.</w:t>
      </w:r>
      <w:bookmarkStart w:id="0" w:name="_GoBack"/>
      <w:bookmarkEnd w:id="0"/>
    </w:p>
    <w:p w:rsidR="00E325C0" w:rsidRDefault="00E325C0"/>
    <w:p w:rsidR="00F0357B" w:rsidRDefault="00F0357B">
      <w:r>
        <w:br w:type="page"/>
      </w:r>
    </w:p>
    <w:p w:rsidR="00F0357B" w:rsidRPr="003617E6" w:rsidRDefault="00FA67C6" w:rsidP="00FA67C6">
      <w:pPr>
        <w:jc w:val="center"/>
        <w:rPr>
          <w:b/>
          <w:u w:val="single"/>
        </w:rPr>
      </w:pPr>
      <w:r w:rsidRPr="003617E6">
        <w:rPr>
          <w:b/>
          <w:u w:val="single"/>
        </w:rPr>
        <w:lastRenderedPageBreak/>
        <w:t>FREQUENTLY ASKED QUESTIONS</w:t>
      </w:r>
    </w:p>
    <w:p w:rsidR="00FA67C6" w:rsidRDefault="00FA67C6"/>
    <w:p w:rsidR="00FA67C6" w:rsidRDefault="00FA67C6"/>
    <w:p w:rsidR="00F0357B" w:rsidRPr="00454FED" w:rsidRDefault="00FA67C6">
      <w:pPr>
        <w:rPr>
          <w:b/>
        </w:rPr>
      </w:pPr>
      <w:r w:rsidRPr="00454FED">
        <w:rPr>
          <w:b/>
        </w:rPr>
        <w:t xml:space="preserve">What is the purpose of </w:t>
      </w:r>
      <w:r w:rsidR="00454FED" w:rsidRPr="00454FED">
        <w:rPr>
          <w:b/>
        </w:rPr>
        <w:t xml:space="preserve">the 2013 </w:t>
      </w:r>
      <w:r w:rsidR="00536656">
        <w:rPr>
          <w:b/>
        </w:rPr>
        <w:t>National Census Contact</w:t>
      </w:r>
      <w:r w:rsidR="00454FED" w:rsidRPr="00454FED">
        <w:rPr>
          <w:b/>
        </w:rPr>
        <w:t xml:space="preserve"> Test?</w:t>
      </w:r>
    </w:p>
    <w:p w:rsidR="00752420" w:rsidRDefault="00752420"/>
    <w:p w:rsidR="003617E6" w:rsidRDefault="003617E6">
      <w:r>
        <w:t xml:space="preserve">The purpose of </w:t>
      </w:r>
      <w:r w:rsidR="00454FED">
        <w:t xml:space="preserve">the 2013 </w:t>
      </w:r>
      <w:r w:rsidR="00536656">
        <w:t>National Census Contact</w:t>
      </w:r>
      <w:r w:rsidR="00454FED">
        <w:t xml:space="preserve"> Test </w:t>
      </w:r>
      <w:r>
        <w:t>is to</w:t>
      </w:r>
      <w:r w:rsidR="00454FED">
        <w:t xml:space="preserve"> explore alternative ways to contact households and collect data, in an effort to increase response and reduce costs.  </w:t>
      </w:r>
      <w:r w:rsidR="00BB464F">
        <w:t>Your answers will only be used for statistical purposes, and for no other purpose.</w:t>
      </w:r>
    </w:p>
    <w:p w:rsidR="00FA67C6" w:rsidRDefault="00FA67C6"/>
    <w:p w:rsidR="00FA67C6" w:rsidRPr="00FA67C6" w:rsidRDefault="00FA67C6">
      <w:pPr>
        <w:rPr>
          <w:b/>
        </w:rPr>
      </w:pPr>
      <w:r w:rsidRPr="00FA67C6">
        <w:rPr>
          <w:b/>
        </w:rPr>
        <w:t>Why was I selected?</w:t>
      </w:r>
    </w:p>
    <w:p w:rsidR="00FA67C6" w:rsidRDefault="00FA67C6"/>
    <w:p w:rsidR="00E32D55" w:rsidRDefault="00454FED">
      <w:r>
        <w:t xml:space="preserve">Your </w:t>
      </w:r>
      <w:r w:rsidR="00BB464F">
        <w:t>address, not you personally,</w:t>
      </w:r>
      <w:r>
        <w:t xml:space="preserve"> was </w:t>
      </w:r>
      <w:r w:rsidR="00BB464F">
        <w:t xml:space="preserve">chosen as part of a randomly </w:t>
      </w:r>
      <w:r>
        <w:t xml:space="preserve">selected </w:t>
      </w:r>
      <w:r w:rsidR="000F4C80">
        <w:t>sample</w:t>
      </w:r>
      <w:r>
        <w:t>.</w:t>
      </w:r>
      <w:r w:rsidR="000F4C80">
        <w:t xml:space="preserve">  Your address represents thousands of other households like yours.</w:t>
      </w:r>
    </w:p>
    <w:p w:rsidR="00FA67C6" w:rsidRDefault="00FA67C6"/>
    <w:p w:rsidR="00C54170" w:rsidRPr="00735914" w:rsidRDefault="00C54170">
      <w:pPr>
        <w:rPr>
          <w:b/>
        </w:rPr>
      </w:pPr>
      <w:r w:rsidRPr="00735914">
        <w:rPr>
          <w:b/>
        </w:rPr>
        <w:t>How will I know that the phone call is from a legitimate Census Bureau employee?</w:t>
      </w:r>
    </w:p>
    <w:p w:rsidR="00C54170" w:rsidRDefault="00C54170">
      <w:pPr>
        <w:rPr>
          <w:b/>
        </w:rPr>
      </w:pPr>
    </w:p>
    <w:p w:rsidR="0015682E" w:rsidRPr="0015682E" w:rsidRDefault="0015682E">
      <w:proofErr w:type="gramStart"/>
      <w:r w:rsidRPr="0015682E">
        <w:t>Th</w:t>
      </w:r>
      <w:r>
        <w:t>is survey has been approved by the Office of Management and Budget (OMB)</w:t>
      </w:r>
      <w:proofErr w:type="gramEnd"/>
      <w:r>
        <w:t>.  For this survey, the OMB approval number is ____-____.  Anybody that contacts you should be able to provide this same OMB number.</w:t>
      </w:r>
      <w:r w:rsidR="00DA0C96">
        <w:t xml:space="preserve">  For more information about determining if you are part of a legitimate Census Bureau survey, </w:t>
      </w:r>
      <w:r w:rsidR="00DA0C96" w:rsidRPr="00362EC5">
        <w:t>visit www.census.gov/survey_participant</w:t>
      </w:r>
      <w:r w:rsidR="00CC0BD5" w:rsidRPr="00362EC5">
        <w:t>s</w:t>
      </w:r>
      <w:r w:rsidR="00DA0C96" w:rsidRPr="00362EC5">
        <w:t xml:space="preserve"> and click</w:t>
      </w:r>
      <w:r w:rsidR="00DA0C96">
        <w:t xml:space="preserve"> the “Household Surveys” tab.</w:t>
      </w:r>
    </w:p>
    <w:p w:rsidR="0015682E" w:rsidRDefault="0015682E">
      <w:pPr>
        <w:rPr>
          <w:b/>
        </w:rPr>
      </w:pPr>
    </w:p>
    <w:p w:rsidR="00FA67C6" w:rsidRPr="00FA67C6" w:rsidRDefault="00FA67C6">
      <w:pPr>
        <w:rPr>
          <w:b/>
        </w:rPr>
      </w:pPr>
      <w:r w:rsidRPr="00FA67C6">
        <w:rPr>
          <w:b/>
        </w:rPr>
        <w:t>What confidentiality protection do I have?</w:t>
      </w:r>
    </w:p>
    <w:p w:rsidR="00FA67C6" w:rsidRDefault="00FA67C6"/>
    <w:p w:rsidR="00FA67C6" w:rsidRDefault="00E32D55">
      <w:r>
        <w:t xml:space="preserve">Federal law protects your privacy and keeps your answers confidential (Title 13, United States </w:t>
      </w:r>
      <w:r w:rsidRPr="00533159">
        <w:t xml:space="preserve">Code, Section 9 and </w:t>
      </w:r>
      <w:r w:rsidR="00533159" w:rsidRPr="00533159">
        <w:t>2</w:t>
      </w:r>
      <w:r w:rsidRPr="00533159">
        <w:t>14).</w:t>
      </w:r>
      <w:r>
        <w:t xml:space="preserve">  </w:t>
      </w:r>
      <w:proofErr w:type="gramStart"/>
      <w:r>
        <w:t>The answers you provide cannot be obtained by law enforcement</w:t>
      </w:r>
      <w:r w:rsidR="00CC0BD5">
        <w:t>,</w:t>
      </w:r>
      <w:r>
        <w:t xml:space="preserve"> tax </w:t>
      </w:r>
      <w:r w:rsidRPr="00362EC5">
        <w:t>collection agencies</w:t>
      </w:r>
      <w:r w:rsidR="00CC0BD5" w:rsidRPr="00362EC5">
        <w:t>, or marketers</w:t>
      </w:r>
      <w:proofErr w:type="gramEnd"/>
      <w:r w:rsidRPr="00362EC5">
        <w:t xml:space="preserve">.  Your answers </w:t>
      </w:r>
      <w:proofErr w:type="gramStart"/>
      <w:r w:rsidRPr="00362EC5">
        <w:t>cannot be used</w:t>
      </w:r>
      <w:proofErr w:type="gramEnd"/>
      <w:r w:rsidRPr="00362EC5">
        <w:t xml:space="preserve"> in court.  They </w:t>
      </w:r>
      <w:proofErr w:type="gramStart"/>
      <w:r w:rsidRPr="00362EC5">
        <w:t>cannot be obtained</w:t>
      </w:r>
      <w:proofErr w:type="gramEnd"/>
      <w:r w:rsidRPr="00362EC5">
        <w:t xml:space="preserve"> with a Freedom of Information Act (FOIA) request.  Please visit www.census.gov/privacy to learn</w:t>
      </w:r>
      <w:r>
        <w:t xml:space="preserve"> more about our privacy policy and data protection.</w:t>
      </w:r>
    </w:p>
    <w:p w:rsidR="00FA67C6" w:rsidRDefault="00FA67C6"/>
    <w:p w:rsidR="00FA67C6" w:rsidRPr="00FA67C6" w:rsidRDefault="00FA67C6">
      <w:pPr>
        <w:rPr>
          <w:b/>
        </w:rPr>
      </w:pPr>
      <w:r w:rsidRPr="00FA67C6">
        <w:rPr>
          <w:b/>
        </w:rPr>
        <w:t>What laws authorize you to conduct this survey?</w:t>
      </w:r>
    </w:p>
    <w:p w:rsidR="00FA67C6" w:rsidRDefault="00FA67C6"/>
    <w:p w:rsidR="00927CCC" w:rsidRDefault="00927CCC">
      <w:r>
        <w:t>The Census Bu</w:t>
      </w:r>
      <w:r w:rsidRPr="00533159">
        <w:t>reau is conducting this survey under the authority of Title 13, United States Code, Sections</w:t>
      </w:r>
      <w:r w:rsidR="00752420">
        <w:t xml:space="preserve"> 141 and</w:t>
      </w:r>
      <w:r w:rsidRPr="00533159">
        <w:t xml:space="preserve"> 193.</w:t>
      </w:r>
      <w:r w:rsidR="00093CC3" w:rsidRPr="00533159">
        <w:t xml:space="preserve">  You</w:t>
      </w:r>
      <w:r w:rsidR="00093CC3">
        <w:t xml:space="preserve"> are required by U.S. law to respond to this survey.</w:t>
      </w:r>
    </w:p>
    <w:p w:rsidR="00FA67C6" w:rsidRDefault="00FA67C6"/>
    <w:p w:rsidR="00FA67C6" w:rsidRPr="00FA67C6" w:rsidRDefault="00FA67C6">
      <w:pPr>
        <w:rPr>
          <w:b/>
        </w:rPr>
      </w:pPr>
      <w:r w:rsidRPr="00FA67C6">
        <w:rPr>
          <w:b/>
        </w:rPr>
        <w:t>How long does this survey take?</w:t>
      </w:r>
    </w:p>
    <w:p w:rsidR="00752420" w:rsidRDefault="00752420" w:rsidP="00752420"/>
    <w:p w:rsidR="00FA67C6" w:rsidRDefault="00752420" w:rsidP="00752420">
      <w:r w:rsidRPr="00752420">
        <w:t>The U.S. Census Bureau estimates that, for the average household, this survey will take about 7 minutes to complete, including the time for reviewing the instructions and answers. Send comments regarding this burden estimate or any other aspect of this burden to: Paperwork Reduction Project ____-____, U.S. Census Bureau, AMSD-3K138, 4600 Silver Hill Road, Washington, DC 20233. You may e-mail comments to Paperwork@census.gov; use "Paperwork Project ____-____" as the subject. Respondents are not required to respond to any information collection unless it displays a valid approval number from the Office of Management and Budget.</w:t>
      </w:r>
    </w:p>
    <w:sectPr w:rsidR="00FA6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7278"/>
    <w:multiLevelType w:val="hybridMultilevel"/>
    <w:tmpl w:val="470CE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3AB9"/>
    <w:multiLevelType w:val="hybridMultilevel"/>
    <w:tmpl w:val="2AD0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B78F5"/>
    <w:rsid w:val="00001B29"/>
    <w:rsid w:val="00002256"/>
    <w:rsid w:val="000033B8"/>
    <w:rsid w:val="00005234"/>
    <w:rsid w:val="00005B75"/>
    <w:rsid w:val="00006474"/>
    <w:rsid w:val="00011BF2"/>
    <w:rsid w:val="00013D3E"/>
    <w:rsid w:val="000147E9"/>
    <w:rsid w:val="00016E3F"/>
    <w:rsid w:val="00016E71"/>
    <w:rsid w:val="00017ACF"/>
    <w:rsid w:val="00020409"/>
    <w:rsid w:val="00032BBB"/>
    <w:rsid w:val="0003504D"/>
    <w:rsid w:val="00040C79"/>
    <w:rsid w:val="000421A9"/>
    <w:rsid w:val="0004258D"/>
    <w:rsid w:val="00045EB3"/>
    <w:rsid w:val="00046519"/>
    <w:rsid w:val="00047125"/>
    <w:rsid w:val="000534F2"/>
    <w:rsid w:val="000569FA"/>
    <w:rsid w:val="00056DBB"/>
    <w:rsid w:val="00062BD3"/>
    <w:rsid w:val="00067695"/>
    <w:rsid w:val="00070AE5"/>
    <w:rsid w:val="0007467C"/>
    <w:rsid w:val="000813E3"/>
    <w:rsid w:val="00081469"/>
    <w:rsid w:val="00084582"/>
    <w:rsid w:val="000900F6"/>
    <w:rsid w:val="00090AAB"/>
    <w:rsid w:val="000939AB"/>
    <w:rsid w:val="00093CC3"/>
    <w:rsid w:val="0009472E"/>
    <w:rsid w:val="00095614"/>
    <w:rsid w:val="00096931"/>
    <w:rsid w:val="00096C80"/>
    <w:rsid w:val="000A0DC8"/>
    <w:rsid w:val="000A3E16"/>
    <w:rsid w:val="000A5090"/>
    <w:rsid w:val="000B02AD"/>
    <w:rsid w:val="000B175B"/>
    <w:rsid w:val="000B397E"/>
    <w:rsid w:val="000B5923"/>
    <w:rsid w:val="000B6E98"/>
    <w:rsid w:val="000C3E25"/>
    <w:rsid w:val="000D4B4B"/>
    <w:rsid w:val="000E1D0C"/>
    <w:rsid w:val="000E494B"/>
    <w:rsid w:val="000E4E99"/>
    <w:rsid w:val="000E6069"/>
    <w:rsid w:val="000E72AF"/>
    <w:rsid w:val="000F1205"/>
    <w:rsid w:val="000F1845"/>
    <w:rsid w:val="000F4C80"/>
    <w:rsid w:val="000F5BF2"/>
    <w:rsid w:val="00100420"/>
    <w:rsid w:val="00103081"/>
    <w:rsid w:val="001044E2"/>
    <w:rsid w:val="00104BBD"/>
    <w:rsid w:val="001050FF"/>
    <w:rsid w:val="00106004"/>
    <w:rsid w:val="00107993"/>
    <w:rsid w:val="00107C9D"/>
    <w:rsid w:val="00110521"/>
    <w:rsid w:val="00111011"/>
    <w:rsid w:val="00111E3C"/>
    <w:rsid w:val="00112895"/>
    <w:rsid w:val="0011421C"/>
    <w:rsid w:val="0011446E"/>
    <w:rsid w:val="00114F28"/>
    <w:rsid w:val="00121484"/>
    <w:rsid w:val="001228AE"/>
    <w:rsid w:val="00123B7D"/>
    <w:rsid w:val="00123C08"/>
    <w:rsid w:val="00127135"/>
    <w:rsid w:val="001327AB"/>
    <w:rsid w:val="00133A06"/>
    <w:rsid w:val="00140729"/>
    <w:rsid w:val="00140E37"/>
    <w:rsid w:val="00152443"/>
    <w:rsid w:val="0015500E"/>
    <w:rsid w:val="00155D45"/>
    <w:rsid w:val="0015682E"/>
    <w:rsid w:val="00162D4F"/>
    <w:rsid w:val="00165B09"/>
    <w:rsid w:val="00166BDC"/>
    <w:rsid w:val="001679A1"/>
    <w:rsid w:val="001722B3"/>
    <w:rsid w:val="00184DD3"/>
    <w:rsid w:val="001850C0"/>
    <w:rsid w:val="001919B1"/>
    <w:rsid w:val="00192C64"/>
    <w:rsid w:val="00197A54"/>
    <w:rsid w:val="001A1A10"/>
    <w:rsid w:val="001B0721"/>
    <w:rsid w:val="001B3A4F"/>
    <w:rsid w:val="001B4117"/>
    <w:rsid w:val="001B7FAA"/>
    <w:rsid w:val="001C0906"/>
    <w:rsid w:val="001C0D58"/>
    <w:rsid w:val="001C70FC"/>
    <w:rsid w:val="001D1E4F"/>
    <w:rsid w:val="001D5342"/>
    <w:rsid w:val="001D7845"/>
    <w:rsid w:val="001E0FCA"/>
    <w:rsid w:val="001E1073"/>
    <w:rsid w:val="001E13EB"/>
    <w:rsid w:val="001F0960"/>
    <w:rsid w:val="001F2C80"/>
    <w:rsid w:val="001F5B97"/>
    <w:rsid w:val="00202895"/>
    <w:rsid w:val="00202BC5"/>
    <w:rsid w:val="00203374"/>
    <w:rsid w:val="00203CCF"/>
    <w:rsid w:val="00213437"/>
    <w:rsid w:val="00214014"/>
    <w:rsid w:val="002148D4"/>
    <w:rsid w:val="00216D14"/>
    <w:rsid w:val="002250D2"/>
    <w:rsid w:val="00225E7D"/>
    <w:rsid w:val="00226549"/>
    <w:rsid w:val="00226774"/>
    <w:rsid w:val="00230B2D"/>
    <w:rsid w:val="00230D5F"/>
    <w:rsid w:val="002320EC"/>
    <w:rsid w:val="002350DB"/>
    <w:rsid w:val="002361C3"/>
    <w:rsid w:val="0023732B"/>
    <w:rsid w:val="00240ECD"/>
    <w:rsid w:val="002419FE"/>
    <w:rsid w:val="00243F87"/>
    <w:rsid w:val="00244F91"/>
    <w:rsid w:val="00246BC9"/>
    <w:rsid w:val="00247D96"/>
    <w:rsid w:val="00250525"/>
    <w:rsid w:val="00251CA6"/>
    <w:rsid w:val="00260471"/>
    <w:rsid w:val="00264001"/>
    <w:rsid w:val="00264407"/>
    <w:rsid w:val="002664FC"/>
    <w:rsid w:val="00266C72"/>
    <w:rsid w:val="0027001A"/>
    <w:rsid w:val="00273B8B"/>
    <w:rsid w:val="00283636"/>
    <w:rsid w:val="00284209"/>
    <w:rsid w:val="00284C81"/>
    <w:rsid w:val="00292030"/>
    <w:rsid w:val="002963E6"/>
    <w:rsid w:val="002A16D7"/>
    <w:rsid w:val="002A24ED"/>
    <w:rsid w:val="002B3DDB"/>
    <w:rsid w:val="002B5A03"/>
    <w:rsid w:val="002C124A"/>
    <w:rsid w:val="002C49A0"/>
    <w:rsid w:val="002C6F4C"/>
    <w:rsid w:val="002D4663"/>
    <w:rsid w:val="002D4809"/>
    <w:rsid w:val="002D6ABC"/>
    <w:rsid w:val="002D7BD3"/>
    <w:rsid w:val="002E0CAC"/>
    <w:rsid w:val="002E12E7"/>
    <w:rsid w:val="002E2532"/>
    <w:rsid w:val="002E4CEE"/>
    <w:rsid w:val="002E6370"/>
    <w:rsid w:val="002F11E0"/>
    <w:rsid w:val="002F2D8B"/>
    <w:rsid w:val="002F4591"/>
    <w:rsid w:val="002F47DC"/>
    <w:rsid w:val="002F72AC"/>
    <w:rsid w:val="0030031F"/>
    <w:rsid w:val="00301F50"/>
    <w:rsid w:val="00303827"/>
    <w:rsid w:val="003055AB"/>
    <w:rsid w:val="00305F47"/>
    <w:rsid w:val="00310D00"/>
    <w:rsid w:val="0031609F"/>
    <w:rsid w:val="00316FC8"/>
    <w:rsid w:val="00322154"/>
    <w:rsid w:val="00326339"/>
    <w:rsid w:val="0032646D"/>
    <w:rsid w:val="00326B12"/>
    <w:rsid w:val="00333ADD"/>
    <w:rsid w:val="0033457F"/>
    <w:rsid w:val="0033529E"/>
    <w:rsid w:val="00335764"/>
    <w:rsid w:val="00340348"/>
    <w:rsid w:val="00343C9E"/>
    <w:rsid w:val="00343E9D"/>
    <w:rsid w:val="003467BE"/>
    <w:rsid w:val="00350CB9"/>
    <w:rsid w:val="003514F8"/>
    <w:rsid w:val="00356634"/>
    <w:rsid w:val="00360E89"/>
    <w:rsid w:val="003617E6"/>
    <w:rsid w:val="00361E37"/>
    <w:rsid w:val="0036288F"/>
    <w:rsid w:val="00362EC5"/>
    <w:rsid w:val="00365216"/>
    <w:rsid w:val="00370298"/>
    <w:rsid w:val="003706D4"/>
    <w:rsid w:val="00372CF1"/>
    <w:rsid w:val="0037303A"/>
    <w:rsid w:val="00374EBB"/>
    <w:rsid w:val="003772EF"/>
    <w:rsid w:val="0038331D"/>
    <w:rsid w:val="00391277"/>
    <w:rsid w:val="00393B5B"/>
    <w:rsid w:val="00394A07"/>
    <w:rsid w:val="00395186"/>
    <w:rsid w:val="00397DC0"/>
    <w:rsid w:val="003A09BB"/>
    <w:rsid w:val="003A2468"/>
    <w:rsid w:val="003A3ACF"/>
    <w:rsid w:val="003B4DC9"/>
    <w:rsid w:val="003B7D41"/>
    <w:rsid w:val="003C01ED"/>
    <w:rsid w:val="003C0215"/>
    <w:rsid w:val="003C42EF"/>
    <w:rsid w:val="003C48DB"/>
    <w:rsid w:val="003C58AC"/>
    <w:rsid w:val="003C62AC"/>
    <w:rsid w:val="003C6597"/>
    <w:rsid w:val="003D1DB8"/>
    <w:rsid w:val="003D5675"/>
    <w:rsid w:val="003D73CA"/>
    <w:rsid w:val="003D76A5"/>
    <w:rsid w:val="003E33A0"/>
    <w:rsid w:val="003E544E"/>
    <w:rsid w:val="003E64CF"/>
    <w:rsid w:val="003F266B"/>
    <w:rsid w:val="003F5241"/>
    <w:rsid w:val="003F7431"/>
    <w:rsid w:val="00400BAC"/>
    <w:rsid w:val="00407331"/>
    <w:rsid w:val="00413DE0"/>
    <w:rsid w:val="004229CF"/>
    <w:rsid w:val="00425E5B"/>
    <w:rsid w:val="004279F1"/>
    <w:rsid w:val="00432068"/>
    <w:rsid w:val="00437FA9"/>
    <w:rsid w:val="004415BB"/>
    <w:rsid w:val="004416CD"/>
    <w:rsid w:val="00446559"/>
    <w:rsid w:val="004469F3"/>
    <w:rsid w:val="00454869"/>
    <w:rsid w:val="00454FED"/>
    <w:rsid w:val="004563C2"/>
    <w:rsid w:val="00456A3B"/>
    <w:rsid w:val="00461E2B"/>
    <w:rsid w:val="00463BA7"/>
    <w:rsid w:val="00464573"/>
    <w:rsid w:val="00466925"/>
    <w:rsid w:val="004731FB"/>
    <w:rsid w:val="00473228"/>
    <w:rsid w:val="00474E94"/>
    <w:rsid w:val="00475105"/>
    <w:rsid w:val="00477FA7"/>
    <w:rsid w:val="004827B3"/>
    <w:rsid w:val="00482A4F"/>
    <w:rsid w:val="00483AD3"/>
    <w:rsid w:val="004850F0"/>
    <w:rsid w:val="004A0F48"/>
    <w:rsid w:val="004A3524"/>
    <w:rsid w:val="004A5D2B"/>
    <w:rsid w:val="004B3B1A"/>
    <w:rsid w:val="004B5A24"/>
    <w:rsid w:val="004B650E"/>
    <w:rsid w:val="004B66FA"/>
    <w:rsid w:val="004B6DB6"/>
    <w:rsid w:val="004C51CA"/>
    <w:rsid w:val="004C70B8"/>
    <w:rsid w:val="004D0A1B"/>
    <w:rsid w:val="004D4D81"/>
    <w:rsid w:val="004D6501"/>
    <w:rsid w:val="004D6A3A"/>
    <w:rsid w:val="004E0F69"/>
    <w:rsid w:val="004E291D"/>
    <w:rsid w:val="004E38F7"/>
    <w:rsid w:val="004F00A8"/>
    <w:rsid w:val="004F4317"/>
    <w:rsid w:val="004F4AAF"/>
    <w:rsid w:val="004F4DA7"/>
    <w:rsid w:val="004F6484"/>
    <w:rsid w:val="004F662A"/>
    <w:rsid w:val="00501653"/>
    <w:rsid w:val="00504376"/>
    <w:rsid w:val="00505340"/>
    <w:rsid w:val="0050573B"/>
    <w:rsid w:val="00510CE3"/>
    <w:rsid w:val="00511C1D"/>
    <w:rsid w:val="0051381D"/>
    <w:rsid w:val="00514477"/>
    <w:rsid w:val="00514962"/>
    <w:rsid w:val="00516C21"/>
    <w:rsid w:val="005274E3"/>
    <w:rsid w:val="00533159"/>
    <w:rsid w:val="0053449B"/>
    <w:rsid w:val="00536656"/>
    <w:rsid w:val="005405F7"/>
    <w:rsid w:val="00540CB7"/>
    <w:rsid w:val="005438EB"/>
    <w:rsid w:val="00544BF4"/>
    <w:rsid w:val="00547001"/>
    <w:rsid w:val="00555711"/>
    <w:rsid w:val="005569D6"/>
    <w:rsid w:val="00561B05"/>
    <w:rsid w:val="00565B5B"/>
    <w:rsid w:val="00570BAD"/>
    <w:rsid w:val="005731DA"/>
    <w:rsid w:val="005743CA"/>
    <w:rsid w:val="005770BB"/>
    <w:rsid w:val="00580EE9"/>
    <w:rsid w:val="005920BF"/>
    <w:rsid w:val="00593BE6"/>
    <w:rsid w:val="00595A17"/>
    <w:rsid w:val="0059627F"/>
    <w:rsid w:val="0059707D"/>
    <w:rsid w:val="005974C7"/>
    <w:rsid w:val="00597732"/>
    <w:rsid w:val="005A439A"/>
    <w:rsid w:val="005A58FC"/>
    <w:rsid w:val="005A5FEB"/>
    <w:rsid w:val="005B0E3A"/>
    <w:rsid w:val="005B1C31"/>
    <w:rsid w:val="005B56CD"/>
    <w:rsid w:val="005B72DD"/>
    <w:rsid w:val="005C3432"/>
    <w:rsid w:val="005D03ED"/>
    <w:rsid w:val="005D1249"/>
    <w:rsid w:val="005D2158"/>
    <w:rsid w:val="005D5638"/>
    <w:rsid w:val="005D5822"/>
    <w:rsid w:val="005E0C49"/>
    <w:rsid w:val="005E193F"/>
    <w:rsid w:val="005E1F8F"/>
    <w:rsid w:val="005E232E"/>
    <w:rsid w:val="005E34AB"/>
    <w:rsid w:val="005E6B81"/>
    <w:rsid w:val="005F1013"/>
    <w:rsid w:val="005F6440"/>
    <w:rsid w:val="00602090"/>
    <w:rsid w:val="006035A3"/>
    <w:rsid w:val="00603F37"/>
    <w:rsid w:val="006072DE"/>
    <w:rsid w:val="006119D6"/>
    <w:rsid w:val="00612F6C"/>
    <w:rsid w:val="00613859"/>
    <w:rsid w:val="00620AA2"/>
    <w:rsid w:val="00620CDE"/>
    <w:rsid w:val="0062377A"/>
    <w:rsid w:val="0062593B"/>
    <w:rsid w:val="00625AD3"/>
    <w:rsid w:val="00627A12"/>
    <w:rsid w:val="00630B58"/>
    <w:rsid w:val="00632F9B"/>
    <w:rsid w:val="00636CB6"/>
    <w:rsid w:val="00640375"/>
    <w:rsid w:val="00643BFE"/>
    <w:rsid w:val="00644C93"/>
    <w:rsid w:val="00644CF3"/>
    <w:rsid w:val="006475FD"/>
    <w:rsid w:val="00647F99"/>
    <w:rsid w:val="00655194"/>
    <w:rsid w:val="006616FE"/>
    <w:rsid w:val="00661A74"/>
    <w:rsid w:val="00664A1C"/>
    <w:rsid w:val="00665058"/>
    <w:rsid w:val="006659B7"/>
    <w:rsid w:val="00667305"/>
    <w:rsid w:val="00672772"/>
    <w:rsid w:val="00672C13"/>
    <w:rsid w:val="00674756"/>
    <w:rsid w:val="00675262"/>
    <w:rsid w:val="00676C68"/>
    <w:rsid w:val="00682EFD"/>
    <w:rsid w:val="00684F81"/>
    <w:rsid w:val="00693E24"/>
    <w:rsid w:val="00694712"/>
    <w:rsid w:val="006A2C77"/>
    <w:rsid w:val="006A380F"/>
    <w:rsid w:val="006A68C4"/>
    <w:rsid w:val="006A789F"/>
    <w:rsid w:val="006B4810"/>
    <w:rsid w:val="006B51FF"/>
    <w:rsid w:val="006B6929"/>
    <w:rsid w:val="006B6B5A"/>
    <w:rsid w:val="006B79CC"/>
    <w:rsid w:val="006C0732"/>
    <w:rsid w:val="006C1D3C"/>
    <w:rsid w:val="006C285F"/>
    <w:rsid w:val="006C5B80"/>
    <w:rsid w:val="006C6316"/>
    <w:rsid w:val="006D018E"/>
    <w:rsid w:val="006D056C"/>
    <w:rsid w:val="006D1381"/>
    <w:rsid w:val="006D2469"/>
    <w:rsid w:val="006D4C29"/>
    <w:rsid w:val="006D7405"/>
    <w:rsid w:val="006D7B1E"/>
    <w:rsid w:val="006D7EA5"/>
    <w:rsid w:val="006E010B"/>
    <w:rsid w:val="006F0628"/>
    <w:rsid w:val="006F54D4"/>
    <w:rsid w:val="006F6BEA"/>
    <w:rsid w:val="006F6CE8"/>
    <w:rsid w:val="00700332"/>
    <w:rsid w:val="007062B4"/>
    <w:rsid w:val="007133D0"/>
    <w:rsid w:val="00714571"/>
    <w:rsid w:val="00714F5D"/>
    <w:rsid w:val="007205B7"/>
    <w:rsid w:val="00722728"/>
    <w:rsid w:val="00726DED"/>
    <w:rsid w:val="0072732C"/>
    <w:rsid w:val="00727431"/>
    <w:rsid w:val="00731A1D"/>
    <w:rsid w:val="00735914"/>
    <w:rsid w:val="00735C35"/>
    <w:rsid w:val="00740D2D"/>
    <w:rsid w:val="0074173C"/>
    <w:rsid w:val="00742006"/>
    <w:rsid w:val="00743372"/>
    <w:rsid w:val="00743472"/>
    <w:rsid w:val="00745569"/>
    <w:rsid w:val="00746993"/>
    <w:rsid w:val="00747648"/>
    <w:rsid w:val="00747E0A"/>
    <w:rsid w:val="00752420"/>
    <w:rsid w:val="00752A3F"/>
    <w:rsid w:val="00754B2E"/>
    <w:rsid w:val="00755805"/>
    <w:rsid w:val="00755E10"/>
    <w:rsid w:val="00763990"/>
    <w:rsid w:val="007644B4"/>
    <w:rsid w:val="00766594"/>
    <w:rsid w:val="007732ED"/>
    <w:rsid w:val="00775416"/>
    <w:rsid w:val="00784D30"/>
    <w:rsid w:val="007879C5"/>
    <w:rsid w:val="00790B0D"/>
    <w:rsid w:val="007914C6"/>
    <w:rsid w:val="00792FFE"/>
    <w:rsid w:val="00795724"/>
    <w:rsid w:val="0079721A"/>
    <w:rsid w:val="007A1D99"/>
    <w:rsid w:val="007A1DF8"/>
    <w:rsid w:val="007A2AF0"/>
    <w:rsid w:val="007A76D3"/>
    <w:rsid w:val="007A7CA2"/>
    <w:rsid w:val="007B13F5"/>
    <w:rsid w:val="007B2725"/>
    <w:rsid w:val="007B604D"/>
    <w:rsid w:val="007C2407"/>
    <w:rsid w:val="007C29B0"/>
    <w:rsid w:val="007C4247"/>
    <w:rsid w:val="007D3C68"/>
    <w:rsid w:val="007D3D08"/>
    <w:rsid w:val="007D4E70"/>
    <w:rsid w:val="007D4E9D"/>
    <w:rsid w:val="007E05F0"/>
    <w:rsid w:val="007E1C3B"/>
    <w:rsid w:val="007E5FA4"/>
    <w:rsid w:val="007E71BA"/>
    <w:rsid w:val="007F03D9"/>
    <w:rsid w:val="007F0F35"/>
    <w:rsid w:val="007F1692"/>
    <w:rsid w:val="007F700C"/>
    <w:rsid w:val="007F7A84"/>
    <w:rsid w:val="00801013"/>
    <w:rsid w:val="00801E13"/>
    <w:rsid w:val="0081082F"/>
    <w:rsid w:val="00811867"/>
    <w:rsid w:val="00811B3F"/>
    <w:rsid w:val="008159F0"/>
    <w:rsid w:val="00816D63"/>
    <w:rsid w:val="00821A98"/>
    <w:rsid w:val="00823F39"/>
    <w:rsid w:val="00825F02"/>
    <w:rsid w:val="00827BB5"/>
    <w:rsid w:val="00835F69"/>
    <w:rsid w:val="008364CF"/>
    <w:rsid w:val="00840141"/>
    <w:rsid w:val="0084333E"/>
    <w:rsid w:val="008463CB"/>
    <w:rsid w:val="00850C02"/>
    <w:rsid w:val="0085120A"/>
    <w:rsid w:val="008513CC"/>
    <w:rsid w:val="00856FB1"/>
    <w:rsid w:val="00861F27"/>
    <w:rsid w:val="0086237C"/>
    <w:rsid w:val="00870DFF"/>
    <w:rsid w:val="00876D09"/>
    <w:rsid w:val="00877A5A"/>
    <w:rsid w:val="00887284"/>
    <w:rsid w:val="00894FC0"/>
    <w:rsid w:val="008A38AE"/>
    <w:rsid w:val="008A5F06"/>
    <w:rsid w:val="008A6AF1"/>
    <w:rsid w:val="008B27C1"/>
    <w:rsid w:val="008B2A44"/>
    <w:rsid w:val="008B376C"/>
    <w:rsid w:val="008B67E5"/>
    <w:rsid w:val="008C229E"/>
    <w:rsid w:val="008C26B0"/>
    <w:rsid w:val="008C28E5"/>
    <w:rsid w:val="008C5614"/>
    <w:rsid w:val="008D0A8E"/>
    <w:rsid w:val="008D2C48"/>
    <w:rsid w:val="008D4666"/>
    <w:rsid w:val="008D4BA9"/>
    <w:rsid w:val="008D519F"/>
    <w:rsid w:val="008D5C9B"/>
    <w:rsid w:val="008E1D7D"/>
    <w:rsid w:val="008E652F"/>
    <w:rsid w:val="008E6DA8"/>
    <w:rsid w:val="008F0B4B"/>
    <w:rsid w:val="008F30FB"/>
    <w:rsid w:val="008F38D4"/>
    <w:rsid w:val="00902C8F"/>
    <w:rsid w:val="00905502"/>
    <w:rsid w:val="0090598A"/>
    <w:rsid w:val="00906422"/>
    <w:rsid w:val="0090747F"/>
    <w:rsid w:val="00910CE6"/>
    <w:rsid w:val="0091128A"/>
    <w:rsid w:val="00913802"/>
    <w:rsid w:val="009149B5"/>
    <w:rsid w:val="00914A6C"/>
    <w:rsid w:val="0091663A"/>
    <w:rsid w:val="00916896"/>
    <w:rsid w:val="009171FD"/>
    <w:rsid w:val="00920A13"/>
    <w:rsid w:val="00923C57"/>
    <w:rsid w:val="00924AB0"/>
    <w:rsid w:val="009251C8"/>
    <w:rsid w:val="00925707"/>
    <w:rsid w:val="009272DC"/>
    <w:rsid w:val="00927CCC"/>
    <w:rsid w:val="00934E64"/>
    <w:rsid w:val="009358AF"/>
    <w:rsid w:val="00935BEA"/>
    <w:rsid w:val="00936877"/>
    <w:rsid w:val="00937BC3"/>
    <w:rsid w:val="0094083C"/>
    <w:rsid w:val="00944FFF"/>
    <w:rsid w:val="009452D3"/>
    <w:rsid w:val="00945CE3"/>
    <w:rsid w:val="00946F8B"/>
    <w:rsid w:val="009620CB"/>
    <w:rsid w:val="009656D7"/>
    <w:rsid w:val="009704CF"/>
    <w:rsid w:val="00970A17"/>
    <w:rsid w:val="00972B55"/>
    <w:rsid w:val="009761C7"/>
    <w:rsid w:val="00980F8A"/>
    <w:rsid w:val="0098438F"/>
    <w:rsid w:val="00984A28"/>
    <w:rsid w:val="009853B7"/>
    <w:rsid w:val="00990F52"/>
    <w:rsid w:val="009911E1"/>
    <w:rsid w:val="009934C4"/>
    <w:rsid w:val="009947EC"/>
    <w:rsid w:val="009A399D"/>
    <w:rsid w:val="009A6559"/>
    <w:rsid w:val="009A6DBD"/>
    <w:rsid w:val="009B0DBD"/>
    <w:rsid w:val="009B1196"/>
    <w:rsid w:val="009C373D"/>
    <w:rsid w:val="009C3BFE"/>
    <w:rsid w:val="009C6EA3"/>
    <w:rsid w:val="009C7F01"/>
    <w:rsid w:val="009D1725"/>
    <w:rsid w:val="009D6DC8"/>
    <w:rsid w:val="009E01C0"/>
    <w:rsid w:val="009E17DA"/>
    <w:rsid w:val="009E6355"/>
    <w:rsid w:val="009E6DC4"/>
    <w:rsid w:val="009F03C2"/>
    <w:rsid w:val="009F56E6"/>
    <w:rsid w:val="00A00BA0"/>
    <w:rsid w:val="00A0335C"/>
    <w:rsid w:val="00A06F15"/>
    <w:rsid w:val="00A14F66"/>
    <w:rsid w:val="00A17C7E"/>
    <w:rsid w:val="00A203EC"/>
    <w:rsid w:val="00A21815"/>
    <w:rsid w:val="00A21CE6"/>
    <w:rsid w:val="00A24C95"/>
    <w:rsid w:val="00A3691C"/>
    <w:rsid w:val="00A40557"/>
    <w:rsid w:val="00A418C8"/>
    <w:rsid w:val="00A41E5D"/>
    <w:rsid w:val="00A42EAC"/>
    <w:rsid w:val="00A44077"/>
    <w:rsid w:val="00A50582"/>
    <w:rsid w:val="00A531C2"/>
    <w:rsid w:val="00A54BBB"/>
    <w:rsid w:val="00A56DBC"/>
    <w:rsid w:val="00A5721A"/>
    <w:rsid w:val="00A5772C"/>
    <w:rsid w:val="00A6484B"/>
    <w:rsid w:val="00A7246D"/>
    <w:rsid w:val="00A73F93"/>
    <w:rsid w:val="00A7544E"/>
    <w:rsid w:val="00A7594A"/>
    <w:rsid w:val="00A806B9"/>
    <w:rsid w:val="00A858CF"/>
    <w:rsid w:val="00A86FA7"/>
    <w:rsid w:val="00A87A4C"/>
    <w:rsid w:val="00A94E61"/>
    <w:rsid w:val="00A974FF"/>
    <w:rsid w:val="00AA368D"/>
    <w:rsid w:val="00AA3B82"/>
    <w:rsid w:val="00AA7400"/>
    <w:rsid w:val="00AC0422"/>
    <w:rsid w:val="00AC2F88"/>
    <w:rsid w:val="00AC310F"/>
    <w:rsid w:val="00AC4AA8"/>
    <w:rsid w:val="00AC5AA8"/>
    <w:rsid w:val="00AC6B68"/>
    <w:rsid w:val="00AD5CC2"/>
    <w:rsid w:val="00AE4711"/>
    <w:rsid w:val="00AE513A"/>
    <w:rsid w:val="00B00AE5"/>
    <w:rsid w:val="00B01E68"/>
    <w:rsid w:val="00B041EC"/>
    <w:rsid w:val="00B046A2"/>
    <w:rsid w:val="00B06D7D"/>
    <w:rsid w:val="00B07B48"/>
    <w:rsid w:val="00B101C0"/>
    <w:rsid w:val="00B15EA5"/>
    <w:rsid w:val="00B16623"/>
    <w:rsid w:val="00B20197"/>
    <w:rsid w:val="00B2055C"/>
    <w:rsid w:val="00B242C7"/>
    <w:rsid w:val="00B24B22"/>
    <w:rsid w:val="00B26AB1"/>
    <w:rsid w:val="00B32556"/>
    <w:rsid w:val="00B331E8"/>
    <w:rsid w:val="00B3370A"/>
    <w:rsid w:val="00B34586"/>
    <w:rsid w:val="00B36EBC"/>
    <w:rsid w:val="00B514BA"/>
    <w:rsid w:val="00B53FAE"/>
    <w:rsid w:val="00B5627C"/>
    <w:rsid w:val="00B56284"/>
    <w:rsid w:val="00B63606"/>
    <w:rsid w:val="00B63FA4"/>
    <w:rsid w:val="00B6400B"/>
    <w:rsid w:val="00B64D6C"/>
    <w:rsid w:val="00B673EB"/>
    <w:rsid w:val="00B67DC8"/>
    <w:rsid w:val="00B72FE5"/>
    <w:rsid w:val="00B74247"/>
    <w:rsid w:val="00B75C71"/>
    <w:rsid w:val="00B7606D"/>
    <w:rsid w:val="00B76ACE"/>
    <w:rsid w:val="00B81398"/>
    <w:rsid w:val="00B81B1B"/>
    <w:rsid w:val="00B82821"/>
    <w:rsid w:val="00B86A5E"/>
    <w:rsid w:val="00B911FF"/>
    <w:rsid w:val="00B916AC"/>
    <w:rsid w:val="00B916EA"/>
    <w:rsid w:val="00B931C5"/>
    <w:rsid w:val="00B93400"/>
    <w:rsid w:val="00B94BD8"/>
    <w:rsid w:val="00B97254"/>
    <w:rsid w:val="00BA1A2B"/>
    <w:rsid w:val="00BA1BB0"/>
    <w:rsid w:val="00BA1E31"/>
    <w:rsid w:val="00BA27EB"/>
    <w:rsid w:val="00BA6C58"/>
    <w:rsid w:val="00BB15F8"/>
    <w:rsid w:val="00BB1BC9"/>
    <w:rsid w:val="00BB22FB"/>
    <w:rsid w:val="00BB25F7"/>
    <w:rsid w:val="00BB464F"/>
    <w:rsid w:val="00BC1536"/>
    <w:rsid w:val="00BC5CD2"/>
    <w:rsid w:val="00BC60D6"/>
    <w:rsid w:val="00BD2721"/>
    <w:rsid w:val="00BD74F1"/>
    <w:rsid w:val="00BE10BC"/>
    <w:rsid w:val="00BE146D"/>
    <w:rsid w:val="00BE167A"/>
    <w:rsid w:val="00BE2D99"/>
    <w:rsid w:val="00BF0D23"/>
    <w:rsid w:val="00BF1755"/>
    <w:rsid w:val="00BF7541"/>
    <w:rsid w:val="00C00085"/>
    <w:rsid w:val="00C003F5"/>
    <w:rsid w:val="00C05AC9"/>
    <w:rsid w:val="00C06000"/>
    <w:rsid w:val="00C07266"/>
    <w:rsid w:val="00C10F0A"/>
    <w:rsid w:val="00C11F2C"/>
    <w:rsid w:val="00C128AF"/>
    <w:rsid w:val="00C17E80"/>
    <w:rsid w:val="00C22459"/>
    <w:rsid w:val="00C26DF6"/>
    <w:rsid w:val="00C275B0"/>
    <w:rsid w:val="00C33B9C"/>
    <w:rsid w:val="00C34508"/>
    <w:rsid w:val="00C35069"/>
    <w:rsid w:val="00C35ED8"/>
    <w:rsid w:val="00C376F8"/>
    <w:rsid w:val="00C4065C"/>
    <w:rsid w:val="00C42DA1"/>
    <w:rsid w:val="00C43B39"/>
    <w:rsid w:val="00C454C0"/>
    <w:rsid w:val="00C4645A"/>
    <w:rsid w:val="00C47CD5"/>
    <w:rsid w:val="00C50BF1"/>
    <w:rsid w:val="00C52C99"/>
    <w:rsid w:val="00C54170"/>
    <w:rsid w:val="00C550CD"/>
    <w:rsid w:val="00C6087C"/>
    <w:rsid w:val="00C61AB5"/>
    <w:rsid w:val="00C631E3"/>
    <w:rsid w:val="00C65733"/>
    <w:rsid w:val="00C6725A"/>
    <w:rsid w:val="00C76707"/>
    <w:rsid w:val="00C815AF"/>
    <w:rsid w:val="00C842D1"/>
    <w:rsid w:val="00C85A30"/>
    <w:rsid w:val="00C85B49"/>
    <w:rsid w:val="00C877E1"/>
    <w:rsid w:val="00C87B88"/>
    <w:rsid w:val="00C933B4"/>
    <w:rsid w:val="00C93618"/>
    <w:rsid w:val="00C9579A"/>
    <w:rsid w:val="00C95F71"/>
    <w:rsid w:val="00C97272"/>
    <w:rsid w:val="00C97F9D"/>
    <w:rsid w:val="00CA0BDD"/>
    <w:rsid w:val="00CA340C"/>
    <w:rsid w:val="00CA3614"/>
    <w:rsid w:val="00CA398B"/>
    <w:rsid w:val="00CA3CFA"/>
    <w:rsid w:val="00CA43DF"/>
    <w:rsid w:val="00CB411E"/>
    <w:rsid w:val="00CB5429"/>
    <w:rsid w:val="00CB78F5"/>
    <w:rsid w:val="00CC094D"/>
    <w:rsid w:val="00CC0BD5"/>
    <w:rsid w:val="00CC20D2"/>
    <w:rsid w:val="00CC3BC2"/>
    <w:rsid w:val="00CD0CFD"/>
    <w:rsid w:val="00CD12A2"/>
    <w:rsid w:val="00CD2401"/>
    <w:rsid w:val="00CD5190"/>
    <w:rsid w:val="00CE286B"/>
    <w:rsid w:val="00CE2F02"/>
    <w:rsid w:val="00CE64A7"/>
    <w:rsid w:val="00CE66FA"/>
    <w:rsid w:val="00CF3483"/>
    <w:rsid w:val="00D02528"/>
    <w:rsid w:val="00D02A12"/>
    <w:rsid w:val="00D051AA"/>
    <w:rsid w:val="00D06376"/>
    <w:rsid w:val="00D06B7E"/>
    <w:rsid w:val="00D07031"/>
    <w:rsid w:val="00D070AA"/>
    <w:rsid w:val="00D1070B"/>
    <w:rsid w:val="00D1234D"/>
    <w:rsid w:val="00D1284F"/>
    <w:rsid w:val="00D17854"/>
    <w:rsid w:val="00D24D86"/>
    <w:rsid w:val="00D26ABD"/>
    <w:rsid w:val="00D278CE"/>
    <w:rsid w:val="00D31B02"/>
    <w:rsid w:val="00D369E3"/>
    <w:rsid w:val="00D41032"/>
    <w:rsid w:val="00D41D38"/>
    <w:rsid w:val="00D430B8"/>
    <w:rsid w:val="00D433C8"/>
    <w:rsid w:val="00D43706"/>
    <w:rsid w:val="00D43F3A"/>
    <w:rsid w:val="00D530B3"/>
    <w:rsid w:val="00D55A9D"/>
    <w:rsid w:val="00D57EB1"/>
    <w:rsid w:val="00D6279C"/>
    <w:rsid w:val="00D65C0B"/>
    <w:rsid w:val="00D70A0B"/>
    <w:rsid w:val="00D73413"/>
    <w:rsid w:val="00D74A0B"/>
    <w:rsid w:val="00D76482"/>
    <w:rsid w:val="00D8426C"/>
    <w:rsid w:val="00D91B13"/>
    <w:rsid w:val="00D92FDE"/>
    <w:rsid w:val="00D94B23"/>
    <w:rsid w:val="00D950CA"/>
    <w:rsid w:val="00D96ABE"/>
    <w:rsid w:val="00DA0C96"/>
    <w:rsid w:val="00DA5685"/>
    <w:rsid w:val="00DA6345"/>
    <w:rsid w:val="00DB1193"/>
    <w:rsid w:val="00DB2BE2"/>
    <w:rsid w:val="00DB30B9"/>
    <w:rsid w:val="00DB416E"/>
    <w:rsid w:val="00DC26D2"/>
    <w:rsid w:val="00DC56A7"/>
    <w:rsid w:val="00DC5B2F"/>
    <w:rsid w:val="00DC66BE"/>
    <w:rsid w:val="00DC6F5C"/>
    <w:rsid w:val="00DD1FB6"/>
    <w:rsid w:val="00DD341E"/>
    <w:rsid w:val="00DD4A51"/>
    <w:rsid w:val="00DE06C5"/>
    <w:rsid w:val="00DE081C"/>
    <w:rsid w:val="00DE7138"/>
    <w:rsid w:val="00DE759B"/>
    <w:rsid w:val="00DF1C3B"/>
    <w:rsid w:val="00DF2D85"/>
    <w:rsid w:val="00DF3071"/>
    <w:rsid w:val="00DF353F"/>
    <w:rsid w:val="00DF74C4"/>
    <w:rsid w:val="00E027EE"/>
    <w:rsid w:val="00E02E4D"/>
    <w:rsid w:val="00E03683"/>
    <w:rsid w:val="00E06046"/>
    <w:rsid w:val="00E079BB"/>
    <w:rsid w:val="00E10B1C"/>
    <w:rsid w:val="00E11434"/>
    <w:rsid w:val="00E128D6"/>
    <w:rsid w:val="00E16099"/>
    <w:rsid w:val="00E165E6"/>
    <w:rsid w:val="00E217BE"/>
    <w:rsid w:val="00E24C75"/>
    <w:rsid w:val="00E264E5"/>
    <w:rsid w:val="00E27A13"/>
    <w:rsid w:val="00E30C9C"/>
    <w:rsid w:val="00E325C0"/>
    <w:rsid w:val="00E32D55"/>
    <w:rsid w:val="00E352D9"/>
    <w:rsid w:val="00E36111"/>
    <w:rsid w:val="00E363F6"/>
    <w:rsid w:val="00E37449"/>
    <w:rsid w:val="00E40C98"/>
    <w:rsid w:val="00E4180C"/>
    <w:rsid w:val="00E4256B"/>
    <w:rsid w:val="00E42A7E"/>
    <w:rsid w:val="00E4355A"/>
    <w:rsid w:val="00E51A41"/>
    <w:rsid w:val="00E51BCD"/>
    <w:rsid w:val="00E5559F"/>
    <w:rsid w:val="00E60B8B"/>
    <w:rsid w:val="00E615CB"/>
    <w:rsid w:val="00E616DE"/>
    <w:rsid w:val="00E618BD"/>
    <w:rsid w:val="00E61A15"/>
    <w:rsid w:val="00E62F1C"/>
    <w:rsid w:val="00E676DF"/>
    <w:rsid w:val="00E6771C"/>
    <w:rsid w:val="00E73E10"/>
    <w:rsid w:val="00E766C7"/>
    <w:rsid w:val="00E77FA1"/>
    <w:rsid w:val="00E85045"/>
    <w:rsid w:val="00E90295"/>
    <w:rsid w:val="00E92693"/>
    <w:rsid w:val="00E92A9D"/>
    <w:rsid w:val="00E94686"/>
    <w:rsid w:val="00E97423"/>
    <w:rsid w:val="00EA020B"/>
    <w:rsid w:val="00EA0DAE"/>
    <w:rsid w:val="00EB3D33"/>
    <w:rsid w:val="00EB6A17"/>
    <w:rsid w:val="00EC427F"/>
    <w:rsid w:val="00EC56B3"/>
    <w:rsid w:val="00EC7927"/>
    <w:rsid w:val="00ED4258"/>
    <w:rsid w:val="00ED4B27"/>
    <w:rsid w:val="00ED7785"/>
    <w:rsid w:val="00EE11AC"/>
    <w:rsid w:val="00EE2892"/>
    <w:rsid w:val="00EE49CE"/>
    <w:rsid w:val="00EE5FEB"/>
    <w:rsid w:val="00EF6C78"/>
    <w:rsid w:val="00F007CB"/>
    <w:rsid w:val="00F0136C"/>
    <w:rsid w:val="00F02617"/>
    <w:rsid w:val="00F0357B"/>
    <w:rsid w:val="00F04CE1"/>
    <w:rsid w:val="00F0554F"/>
    <w:rsid w:val="00F06C3F"/>
    <w:rsid w:val="00F136FA"/>
    <w:rsid w:val="00F14EB8"/>
    <w:rsid w:val="00F15C79"/>
    <w:rsid w:val="00F164E1"/>
    <w:rsid w:val="00F1698C"/>
    <w:rsid w:val="00F23F4C"/>
    <w:rsid w:val="00F24D34"/>
    <w:rsid w:val="00F25FF7"/>
    <w:rsid w:val="00F348EE"/>
    <w:rsid w:val="00F361C5"/>
    <w:rsid w:val="00F43F02"/>
    <w:rsid w:val="00F51EBE"/>
    <w:rsid w:val="00F538E3"/>
    <w:rsid w:val="00F54D6D"/>
    <w:rsid w:val="00F6102E"/>
    <w:rsid w:val="00F63081"/>
    <w:rsid w:val="00F6393A"/>
    <w:rsid w:val="00F65E41"/>
    <w:rsid w:val="00F8114C"/>
    <w:rsid w:val="00F82152"/>
    <w:rsid w:val="00F827E8"/>
    <w:rsid w:val="00F82856"/>
    <w:rsid w:val="00F830A8"/>
    <w:rsid w:val="00F84F4C"/>
    <w:rsid w:val="00F876C7"/>
    <w:rsid w:val="00F913E7"/>
    <w:rsid w:val="00F937CA"/>
    <w:rsid w:val="00F944A5"/>
    <w:rsid w:val="00F970E7"/>
    <w:rsid w:val="00FA5C92"/>
    <w:rsid w:val="00FA67C6"/>
    <w:rsid w:val="00FA7AA0"/>
    <w:rsid w:val="00FB000A"/>
    <w:rsid w:val="00FB0E4B"/>
    <w:rsid w:val="00FB1D08"/>
    <w:rsid w:val="00FB2C34"/>
    <w:rsid w:val="00FB5E22"/>
    <w:rsid w:val="00FB71E1"/>
    <w:rsid w:val="00FC227A"/>
    <w:rsid w:val="00FC254F"/>
    <w:rsid w:val="00FC3C22"/>
    <w:rsid w:val="00FC4B03"/>
    <w:rsid w:val="00FC5FFB"/>
    <w:rsid w:val="00FC77B0"/>
    <w:rsid w:val="00FC7F6A"/>
    <w:rsid w:val="00FD3CAE"/>
    <w:rsid w:val="00FD49E5"/>
    <w:rsid w:val="00FD71BB"/>
    <w:rsid w:val="00FD73EA"/>
    <w:rsid w:val="00FD785D"/>
    <w:rsid w:val="00FE001D"/>
    <w:rsid w:val="00FE10CE"/>
    <w:rsid w:val="00FE4620"/>
    <w:rsid w:val="00FF1105"/>
    <w:rsid w:val="00FF1976"/>
    <w:rsid w:val="00FF1E8D"/>
    <w:rsid w:val="00FF2188"/>
    <w:rsid w:val="00FF2D22"/>
    <w:rsid w:val="00FF4239"/>
    <w:rsid w:val="00FF4993"/>
    <w:rsid w:val="00FF718F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D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D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A03BDD3F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Bentley</dc:creator>
  <cp:keywords/>
  <dc:description/>
  <cp:lastModifiedBy>Samantha Barron</cp:lastModifiedBy>
  <cp:revision>2</cp:revision>
  <cp:lastPrinted>2012-10-10T14:04:00Z</cp:lastPrinted>
  <dcterms:created xsi:type="dcterms:W3CDTF">2012-10-11T19:53:00Z</dcterms:created>
  <dcterms:modified xsi:type="dcterms:W3CDTF">2012-10-11T19:53:00Z</dcterms:modified>
</cp:coreProperties>
</file>