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61" w:rsidRPr="00F137C4" w:rsidRDefault="00B43261" w:rsidP="00B43261">
      <w:pPr>
        <w:jc w:val="center"/>
        <w:outlineLvl w:val="0"/>
        <w:rPr>
          <w:b/>
          <w:sz w:val="22"/>
          <w:szCs w:val="22"/>
        </w:rPr>
      </w:pPr>
      <w:r w:rsidRPr="00F137C4">
        <w:rPr>
          <w:b/>
          <w:sz w:val="22"/>
          <w:szCs w:val="22"/>
        </w:rPr>
        <w:t>Prepared for the National Endowment for the Arts</w:t>
      </w:r>
    </w:p>
    <w:p w:rsidR="00B43261" w:rsidRPr="00F137C4" w:rsidRDefault="00B43261" w:rsidP="00B43261">
      <w:pPr>
        <w:jc w:val="center"/>
        <w:outlineLvl w:val="0"/>
        <w:rPr>
          <w:b/>
          <w:sz w:val="22"/>
          <w:szCs w:val="22"/>
        </w:rPr>
      </w:pPr>
    </w:p>
    <w:p w:rsidR="00B43261" w:rsidRPr="00F137C4" w:rsidRDefault="00823930" w:rsidP="00B43261">
      <w:pPr>
        <w:jc w:val="center"/>
        <w:outlineLvl w:val="0"/>
        <w:rPr>
          <w:b/>
          <w:sz w:val="22"/>
          <w:szCs w:val="22"/>
        </w:rPr>
      </w:pPr>
      <w:r w:rsidRPr="00F137C4">
        <w:rPr>
          <w:b/>
          <w:sz w:val="22"/>
          <w:szCs w:val="22"/>
        </w:rPr>
        <w:t>Our Town</w:t>
      </w:r>
      <w:r w:rsidR="00B43261" w:rsidRPr="00F137C4">
        <w:rPr>
          <w:b/>
          <w:sz w:val="22"/>
          <w:szCs w:val="22"/>
        </w:rPr>
        <w:t xml:space="preserve"> Study</w:t>
      </w:r>
      <w:r w:rsidRPr="00F137C4">
        <w:rPr>
          <w:b/>
          <w:sz w:val="22"/>
          <w:szCs w:val="22"/>
        </w:rPr>
        <w:t xml:space="preserve"> – Task 4</w:t>
      </w:r>
    </w:p>
    <w:p w:rsidR="00B43261" w:rsidRPr="00F137C4" w:rsidRDefault="00B43261" w:rsidP="00B43261">
      <w:pPr>
        <w:jc w:val="center"/>
        <w:outlineLvl w:val="0"/>
        <w:rPr>
          <w:b/>
          <w:sz w:val="22"/>
          <w:szCs w:val="22"/>
        </w:rPr>
      </w:pPr>
    </w:p>
    <w:p w:rsidR="00B43261" w:rsidRPr="00F137C4" w:rsidRDefault="00B43261" w:rsidP="00B43261">
      <w:pPr>
        <w:jc w:val="center"/>
        <w:outlineLvl w:val="0"/>
        <w:rPr>
          <w:b/>
          <w:sz w:val="22"/>
          <w:szCs w:val="22"/>
        </w:rPr>
      </w:pPr>
      <w:r w:rsidRPr="00F137C4">
        <w:rPr>
          <w:b/>
          <w:sz w:val="22"/>
          <w:szCs w:val="22"/>
        </w:rPr>
        <w:t>Round 1 Interview Protocol</w:t>
      </w:r>
    </w:p>
    <w:p w:rsidR="004749CF" w:rsidRPr="00F137C4" w:rsidRDefault="004749CF" w:rsidP="004749CF">
      <w:pPr>
        <w:tabs>
          <w:tab w:val="left" w:pos="720"/>
          <w:tab w:val="left" w:pos="8460"/>
        </w:tabs>
        <w:rPr>
          <w:rFonts w:cs="Arial"/>
          <w:sz w:val="22"/>
          <w:szCs w:val="22"/>
        </w:rPr>
      </w:pPr>
      <w:r w:rsidRPr="00F137C4">
        <w:rPr>
          <w:rFonts w:cs="Arial"/>
          <w:sz w:val="22"/>
          <w:szCs w:val="22"/>
        </w:rPr>
        <w:t>__________________________________________________________________</w:t>
      </w:r>
    </w:p>
    <w:p w:rsidR="00A7581B" w:rsidRPr="00F137C4" w:rsidRDefault="00A7581B" w:rsidP="008063FC">
      <w:pPr>
        <w:tabs>
          <w:tab w:val="left" w:pos="720"/>
          <w:tab w:val="left" w:pos="8460"/>
        </w:tabs>
        <w:rPr>
          <w:rFonts w:cs="Arial"/>
          <w:sz w:val="22"/>
          <w:szCs w:val="22"/>
          <w:highlight w:val="yellow"/>
        </w:rPr>
      </w:pPr>
    </w:p>
    <w:p w:rsidR="00A7581B" w:rsidRPr="00F137C4" w:rsidRDefault="00144DC1" w:rsidP="008063FC">
      <w:pPr>
        <w:tabs>
          <w:tab w:val="left" w:pos="720"/>
          <w:tab w:val="left" w:pos="8460"/>
        </w:tabs>
        <w:rPr>
          <w:rFonts w:cs="Arial"/>
          <w:b/>
          <w:sz w:val="22"/>
          <w:szCs w:val="22"/>
          <w:u w:val="single"/>
        </w:rPr>
      </w:pPr>
      <w:r w:rsidRPr="00F137C4">
        <w:rPr>
          <w:rFonts w:cs="Arial"/>
          <w:b/>
          <w:sz w:val="22"/>
          <w:szCs w:val="22"/>
          <w:u w:val="single"/>
        </w:rPr>
        <w:t>Draft text for initial email to interviewees:</w:t>
      </w:r>
    </w:p>
    <w:p w:rsidR="00A7581B" w:rsidRPr="00F137C4" w:rsidRDefault="00A7581B" w:rsidP="008063FC">
      <w:pPr>
        <w:tabs>
          <w:tab w:val="left" w:pos="720"/>
          <w:tab w:val="left" w:pos="8460"/>
        </w:tabs>
        <w:rPr>
          <w:rFonts w:cs="Arial"/>
          <w:sz w:val="22"/>
          <w:szCs w:val="22"/>
        </w:rPr>
      </w:pPr>
    </w:p>
    <w:p w:rsidR="00A7581B" w:rsidRPr="00F137C4" w:rsidRDefault="00A7581B" w:rsidP="008063FC">
      <w:pPr>
        <w:tabs>
          <w:tab w:val="left" w:pos="720"/>
          <w:tab w:val="left" w:pos="8460"/>
        </w:tabs>
        <w:rPr>
          <w:rFonts w:cs="Arial"/>
          <w:sz w:val="22"/>
          <w:szCs w:val="22"/>
        </w:rPr>
      </w:pPr>
      <w:r w:rsidRPr="00F137C4">
        <w:rPr>
          <w:rFonts w:cs="Arial"/>
          <w:sz w:val="22"/>
          <w:szCs w:val="22"/>
        </w:rPr>
        <w:t>Dear [NAME],</w:t>
      </w:r>
    </w:p>
    <w:p w:rsidR="00A7581B" w:rsidRPr="00F137C4" w:rsidRDefault="00A7581B" w:rsidP="008063FC">
      <w:pPr>
        <w:tabs>
          <w:tab w:val="left" w:pos="720"/>
          <w:tab w:val="left" w:pos="8460"/>
        </w:tabs>
        <w:rPr>
          <w:rFonts w:cs="Arial"/>
          <w:sz w:val="22"/>
          <w:szCs w:val="22"/>
        </w:rPr>
      </w:pPr>
    </w:p>
    <w:p w:rsidR="00144DC1" w:rsidRPr="00F137C4" w:rsidRDefault="00876966" w:rsidP="00876966">
      <w:pPr>
        <w:rPr>
          <w:sz w:val="22"/>
          <w:szCs w:val="22"/>
        </w:rPr>
      </w:pPr>
      <w:r w:rsidRPr="00F137C4">
        <w:rPr>
          <w:sz w:val="22"/>
          <w:szCs w:val="22"/>
        </w:rPr>
        <w:t xml:space="preserve">As part of the Our Town Indicators Study for the National Endowment for the Arts (NEA), WolfBrown is conducting interviews with a subset of Our Town project partners.  </w:t>
      </w:r>
      <w:r w:rsidR="00144DC1" w:rsidRPr="00F137C4">
        <w:rPr>
          <w:sz w:val="22"/>
          <w:szCs w:val="22"/>
        </w:rPr>
        <w:t xml:space="preserve">As a project partner, you are being invited to participate in an interview with a WolfBrown staff member. </w:t>
      </w:r>
    </w:p>
    <w:p w:rsidR="00144DC1" w:rsidRPr="00F137C4" w:rsidRDefault="00144DC1" w:rsidP="00876966">
      <w:pPr>
        <w:rPr>
          <w:sz w:val="22"/>
          <w:szCs w:val="22"/>
        </w:rPr>
      </w:pPr>
    </w:p>
    <w:p w:rsidR="00876966" w:rsidRPr="00F137C4" w:rsidRDefault="00876966" w:rsidP="00876966">
      <w:pPr>
        <w:rPr>
          <w:sz w:val="22"/>
          <w:szCs w:val="22"/>
        </w:rPr>
      </w:pPr>
      <w:r w:rsidRPr="00F137C4">
        <w:rPr>
          <w:sz w:val="22"/>
          <w:szCs w:val="22"/>
        </w:rPr>
        <w:t xml:space="preserve">The purpose of the </w:t>
      </w:r>
      <w:r w:rsidR="00A44542" w:rsidRPr="00F137C4">
        <w:rPr>
          <w:sz w:val="22"/>
          <w:szCs w:val="22"/>
        </w:rPr>
        <w:t xml:space="preserve">Our Town Indicators Study </w:t>
      </w:r>
      <w:r w:rsidRPr="00F137C4">
        <w:rPr>
          <w:sz w:val="22"/>
          <w:szCs w:val="22"/>
        </w:rPr>
        <w:t>is to learn from grantees’ efforts and to understand how Our Town projects affect the quality of life, creative activity, perceived sense of place, and economic development in their communities. We hope that the knowledge gained through this study will offer significant benefits to all who seek to demonstrate how their communities are strengthened through the arts. Specifically, the purpose of the interviews is to collect information about the resources and partnerships that Our Town</w:t>
      </w:r>
      <w:r w:rsidRPr="00F137C4">
        <w:rPr>
          <w:i/>
          <w:sz w:val="22"/>
          <w:szCs w:val="22"/>
        </w:rPr>
        <w:t xml:space="preserve"> </w:t>
      </w:r>
      <w:r w:rsidRPr="00F137C4">
        <w:rPr>
          <w:sz w:val="22"/>
          <w:szCs w:val="22"/>
        </w:rPr>
        <w:t xml:space="preserve">projects relied upon, the types and range of activities that projects encompassed, the immediate outputs of these activities (e.g., arts events, cultural asset maps), and short-term outcomes that provide evidence of progress toward improving the livability of communities (e.g., new job creation, local government approval of a long-term plan to integrate design into neighborhood planning). </w:t>
      </w:r>
    </w:p>
    <w:p w:rsidR="00B513CD" w:rsidRPr="00F137C4" w:rsidRDefault="00B513CD" w:rsidP="00A7581B">
      <w:pPr>
        <w:rPr>
          <w:sz w:val="22"/>
          <w:szCs w:val="22"/>
        </w:rPr>
      </w:pPr>
    </w:p>
    <w:p w:rsidR="00A7581B" w:rsidRPr="00F137C4" w:rsidRDefault="00A7581B" w:rsidP="00A7581B">
      <w:pPr>
        <w:rPr>
          <w:sz w:val="22"/>
          <w:szCs w:val="22"/>
        </w:rPr>
      </w:pPr>
      <w:r w:rsidRPr="00F137C4">
        <w:rPr>
          <w:sz w:val="22"/>
          <w:szCs w:val="22"/>
        </w:rPr>
        <w:t xml:space="preserve">The interview will last approximately </w:t>
      </w:r>
      <w:r w:rsidR="00F348B0" w:rsidRPr="00F137C4">
        <w:rPr>
          <w:sz w:val="22"/>
          <w:szCs w:val="22"/>
        </w:rPr>
        <w:t>45</w:t>
      </w:r>
      <w:r w:rsidRPr="00F137C4">
        <w:rPr>
          <w:sz w:val="22"/>
          <w:szCs w:val="22"/>
        </w:rPr>
        <w:t xml:space="preserve"> minutes and will not exceed </w:t>
      </w:r>
      <w:r w:rsidR="00F348B0" w:rsidRPr="00F137C4">
        <w:rPr>
          <w:sz w:val="22"/>
          <w:szCs w:val="22"/>
        </w:rPr>
        <w:t>60</w:t>
      </w:r>
      <w:r w:rsidRPr="00F137C4">
        <w:rPr>
          <w:sz w:val="22"/>
          <w:szCs w:val="22"/>
        </w:rPr>
        <w:t xml:space="preserve"> minutes. Your participation is voluntary. You will not be compensated for participating. You may excuse yourself from the interview at any time during the session and may decline to answer any questions. </w:t>
      </w:r>
      <w:r w:rsidR="00A44542" w:rsidRPr="00F137C4">
        <w:rPr>
          <w:sz w:val="22"/>
          <w:szCs w:val="22"/>
        </w:rPr>
        <w:t xml:space="preserve">The phone interview </w:t>
      </w:r>
      <w:r w:rsidR="0013523B">
        <w:rPr>
          <w:sz w:val="22"/>
          <w:szCs w:val="22"/>
        </w:rPr>
        <w:t>will</w:t>
      </w:r>
      <w:r w:rsidR="00A44542" w:rsidRPr="00F137C4">
        <w:rPr>
          <w:sz w:val="22"/>
          <w:szCs w:val="22"/>
        </w:rPr>
        <w:t xml:space="preserve"> be recorded to ensure thorough data collection. However, the recorder may be turned off at any time during the discussion at your request. The WolfBrown interviewer will only use the recording as a check on her on notes taken during the interview. The audio file will be kept secure and destroyed no later than </w:t>
      </w:r>
      <w:r w:rsidR="00EA0E43">
        <w:rPr>
          <w:sz w:val="22"/>
          <w:szCs w:val="22"/>
        </w:rPr>
        <w:t xml:space="preserve">September </w:t>
      </w:r>
      <w:r w:rsidR="00A44542" w:rsidRPr="00F137C4">
        <w:rPr>
          <w:sz w:val="22"/>
          <w:szCs w:val="22"/>
        </w:rPr>
        <w:t>2014</w:t>
      </w:r>
      <w:r w:rsidR="00EA0E43">
        <w:rPr>
          <w:sz w:val="22"/>
          <w:szCs w:val="22"/>
        </w:rPr>
        <w:t>,</w:t>
      </w:r>
      <w:r w:rsidR="00A44542" w:rsidRPr="00F137C4">
        <w:rPr>
          <w:sz w:val="22"/>
          <w:szCs w:val="22"/>
        </w:rPr>
        <w:t xml:space="preserve"> the due date of the study report to NEA.</w:t>
      </w:r>
    </w:p>
    <w:p w:rsidR="00F348B0" w:rsidRPr="00F137C4" w:rsidRDefault="00F348B0" w:rsidP="00A7581B">
      <w:pPr>
        <w:rPr>
          <w:sz w:val="22"/>
          <w:szCs w:val="22"/>
        </w:rPr>
      </w:pPr>
    </w:p>
    <w:p w:rsidR="00A7581B" w:rsidRPr="00F137C4" w:rsidRDefault="00F348B0" w:rsidP="00A7581B">
      <w:pPr>
        <w:rPr>
          <w:sz w:val="22"/>
          <w:szCs w:val="22"/>
        </w:rPr>
      </w:pPr>
      <w:r w:rsidRPr="00F137C4">
        <w:rPr>
          <w:sz w:val="22"/>
          <w:szCs w:val="22"/>
        </w:rPr>
        <w:t>WolfBrown</w:t>
      </w:r>
      <w:r w:rsidR="00A7581B" w:rsidRPr="00F137C4">
        <w:rPr>
          <w:sz w:val="22"/>
          <w:szCs w:val="22"/>
        </w:rPr>
        <w:t xml:space="preserve"> will prepare a report for the NEA summarizing findings from interviews conducted </w:t>
      </w:r>
      <w:r w:rsidR="00A7581B" w:rsidRPr="00AB291F">
        <w:rPr>
          <w:sz w:val="22"/>
          <w:szCs w:val="22"/>
        </w:rPr>
        <w:t xml:space="preserve">with </w:t>
      </w:r>
      <w:r w:rsidRPr="00AB291F">
        <w:rPr>
          <w:sz w:val="22"/>
          <w:szCs w:val="22"/>
        </w:rPr>
        <w:t>Our</w:t>
      </w:r>
      <w:r w:rsidR="00A7581B" w:rsidRPr="00AB291F">
        <w:rPr>
          <w:sz w:val="22"/>
          <w:szCs w:val="22"/>
        </w:rPr>
        <w:t xml:space="preserve"> Town partners from </w:t>
      </w:r>
      <w:r w:rsidRPr="00AB291F">
        <w:rPr>
          <w:sz w:val="22"/>
          <w:szCs w:val="22"/>
        </w:rPr>
        <w:t>[START DATE]</w:t>
      </w:r>
      <w:r w:rsidR="00A7581B" w:rsidRPr="00AB291F">
        <w:rPr>
          <w:sz w:val="22"/>
          <w:szCs w:val="22"/>
        </w:rPr>
        <w:t xml:space="preserve"> to </w:t>
      </w:r>
      <w:r w:rsidRPr="00AB291F">
        <w:rPr>
          <w:sz w:val="22"/>
          <w:szCs w:val="22"/>
        </w:rPr>
        <w:t>December</w:t>
      </w:r>
      <w:r w:rsidR="00A7581B" w:rsidRPr="00AB291F">
        <w:rPr>
          <w:sz w:val="22"/>
          <w:szCs w:val="22"/>
        </w:rPr>
        <w:t xml:space="preserve"> 2012. </w:t>
      </w:r>
      <w:r w:rsidR="00AB291F" w:rsidRPr="00AB291F">
        <w:rPr>
          <w:sz w:val="22"/>
          <w:szCs w:val="22"/>
        </w:rPr>
        <w:t xml:space="preserve">With your permission, we would like </w:t>
      </w:r>
      <w:r w:rsidR="00AB291F" w:rsidRPr="00AB291F">
        <w:rPr>
          <w:rFonts w:cs="Calibri"/>
          <w:sz w:val="22"/>
          <w:szCs w:val="22"/>
        </w:rPr>
        <w:t xml:space="preserve">to be able to report your affiliation, job title and name. This information will be used to contextualize the data we collect and to triangulate </w:t>
      </w:r>
      <w:r w:rsidR="00111B27">
        <w:rPr>
          <w:rFonts w:cs="Calibri"/>
          <w:sz w:val="22"/>
          <w:szCs w:val="22"/>
        </w:rPr>
        <w:t>data</w:t>
      </w:r>
      <w:r w:rsidR="00AB291F" w:rsidRPr="00AB291F">
        <w:rPr>
          <w:rFonts w:cs="Calibri"/>
          <w:sz w:val="22"/>
          <w:szCs w:val="22"/>
        </w:rPr>
        <w:t xml:space="preserve"> collected from different types of project partners.</w:t>
      </w:r>
      <w:r w:rsidR="00AB291F">
        <w:rPr>
          <w:rFonts w:ascii="Calibri" w:hAnsi="Calibri" w:cs="Calibri"/>
          <w:sz w:val="28"/>
          <w:szCs w:val="28"/>
        </w:rPr>
        <w:t xml:space="preserve"> </w:t>
      </w:r>
    </w:p>
    <w:p w:rsidR="009E0B2E" w:rsidRPr="00F137C4" w:rsidRDefault="009E0B2E" w:rsidP="00A7581B">
      <w:pPr>
        <w:rPr>
          <w:sz w:val="22"/>
          <w:szCs w:val="22"/>
        </w:rPr>
      </w:pPr>
    </w:p>
    <w:p w:rsidR="00144DC1" w:rsidRPr="00F137C4" w:rsidRDefault="00144DC1" w:rsidP="00144DC1">
      <w:pPr>
        <w:rPr>
          <w:sz w:val="22"/>
          <w:szCs w:val="22"/>
        </w:rPr>
      </w:pPr>
      <w:r w:rsidRPr="00F137C4">
        <w:rPr>
          <w:sz w:val="22"/>
          <w:szCs w:val="22"/>
        </w:rPr>
        <w:t xml:space="preserve">If you are willing to participate, please respond to this email with your availability for an approximately 45 minute interview on the following dates (include your time zone):  </w:t>
      </w:r>
      <w:r w:rsidRPr="00FE3285">
        <w:rPr>
          <w:sz w:val="22"/>
          <w:szCs w:val="22"/>
        </w:rPr>
        <w:t>[LIST OF DATES]</w:t>
      </w:r>
      <w:r w:rsidRPr="00F137C4">
        <w:rPr>
          <w:sz w:val="22"/>
          <w:szCs w:val="22"/>
        </w:rPr>
        <w:t xml:space="preserve">  If you </w:t>
      </w:r>
      <w:r w:rsidR="00C50394">
        <w:rPr>
          <w:sz w:val="22"/>
          <w:szCs w:val="22"/>
        </w:rPr>
        <w:t>would rather not</w:t>
      </w:r>
      <w:r w:rsidR="00683D9C" w:rsidRPr="00F137C4">
        <w:rPr>
          <w:sz w:val="22"/>
          <w:szCs w:val="22"/>
        </w:rPr>
        <w:t xml:space="preserve"> </w:t>
      </w:r>
      <w:r w:rsidRPr="00F137C4">
        <w:rPr>
          <w:sz w:val="22"/>
          <w:szCs w:val="22"/>
        </w:rPr>
        <w:t xml:space="preserve">participate, please respond to this email with your declination. </w:t>
      </w:r>
      <w:bookmarkStart w:id="0" w:name="_GoBack"/>
      <w:bookmarkEnd w:id="0"/>
    </w:p>
    <w:p w:rsidR="00144DC1" w:rsidRPr="00F137C4" w:rsidRDefault="00144DC1" w:rsidP="00A7581B">
      <w:pPr>
        <w:rPr>
          <w:sz w:val="22"/>
          <w:szCs w:val="22"/>
        </w:rPr>
      </w:pPr>
    </w:p>
    <w:p w:rsidR="00A7581B" w:rsidRPr="00F137C4" w:rsidRDefault="000835EF" w:rsidP="00A7581B">
      <w:pPr>
        <w:rPr>
          <w:sz w:val="22"/>
          <w:szCs w:val="22"/>
        </w:rPr>
      </w:pPr>
      <w:r w:rsidRPr="00F137C4">
        <w:rPr>
          <w:sz w:val="22"/>
          <w:szCs w:val="22"/>
        </w:rPr>
        <w:t>Scheduling an interview</w:t>
      </w:r>
      <w:r w:rsidR="00A7581B" w:rsidRPr="00F137C4">
        <w:rPr>
          <w:sz w:val="22"/>
          <w:szCs w:val="22"/>
        </w:rPr>
        <w:t xml:space="preserve"> indicates your agreement to participate in the interview. You authorize </w:t>
      </w:r>
      <w:r w:rsidR="009E0B2E" w:rsidRPr="00F137C4">
        <w:rPr>
          <w:sz w:val="22"/>
          <w:szCs w:val="22"/>
        </w:rPr>
        <w:t>WolfBrown</w:t>
      </w:r>
      <w:r w:rsidR="00A7581B" w:rsidRPr="00F137C4">
        <w:rPr>
          <w:sz w:val="22"/>
          <w:szCs w:val="22"/>
        </w:rPr>
        <w:t xml:space="preserve"> to use the interview information to provide feedback to NEA staff for the purpose of </w:t>
      </w:r>
      <w:r w:rsidR="009E0B2E" w:rsidRPr="00F137C4">
        <w:rPr>
          <w:sz w:val="22"/>
          <w:szCs w:val="22"/>
        </w:rPr>
        <w:t xml:space="preserve">developing indicators and </w:t>
      </w:r>
      <w:r w:rsidR="00A7581B" w:rsidRPr="00F137C4">
        <w:rPr>
          <w:sz w:val="22"/>
          <w:szCs w:val="22"/>
        </w:rPr>
        <w:t xml:space="preserve">improving the </w:t>
      </w:r>
      <w:r w:rsidR="009E0B2E" w:rsidRPr="00F137C4">
        <w:rPr>
          <w:sz w:val="22"/>
          <w:szCs w:val="22"/>
        </w:rPr>
        <w:t>Our Town application and reporting requirements</w:t>
      </w:r>
      <w:r w:rsidR="00A7581B" w:rsidRPr="00F137C4">
        <w:rPr>
          <w:sz w:val="22"/>
          <w:szCs w:val="22"/>
        </w:rPr>
        <w:t xml:space="preserve">. NEA staff may incorporate information from the summary report </w:t>
      </w:r>
      <w:r w:rsidR="00A7581B" w:rsidRPr="00F137C4">
        <w:rPr>
          <w:sz w:val="22"/>
          <w:szCs w:val="22"/>
        </w:rPr>
        <w:lastRenderedPageBreak/>
        <w:t xml:space="preserve">into documents they make available to other federal agencies, grantees, and others interested in NEA programs. </w:t>
      </w:r>
    </w:p>
    <w:p w:rsidR="00A7581B" w:rsidRPr="00F137C4" w:rsidRDefault="00A7581B" w:rsidP="008063FC">
      <w:pPr>
        <w:tabs>
          <w:tab w:val="left" w:pos="720"/>
          <w:tab w:val="left" w:pos="8460"/>
        </w:tabs>
        <w:rPr>
          <w:rFonts w:cs="Arial"/>
          <w:sz w:val="22"/>
          <w:szCs w:val="22"/>
        </w:rPr>
      </w:pPr>
    </w:p>
    <w:p w:rsidR="00A7581B" w:rsidRPr="00F137C4" w:rsidRDefault="006C7912" w:rsidP="008063FC">
      <w:pPr>
        <w:tabs>
          <w:tab w:val="left" w:pos="720"/>
          <w:tab w:val="left" w:pos="8460"/>
        </w:tabs>
        <w:rPr>
          <w:rFonts w:cs="Arial"/>
          <w:sz w:val="22"/>
          <w:szCs w:val="22"/>
        </w:rPr>
      </w:pPr>
      <w:r w:rsidRPr="00F137C4">
        <w:rPr>
          <w:rFonts w:cs="Arial"/>
          <w:sz w:val="22"/>
          <w:szCs w:val="22"/>
        </w:rPr>
        <w:t>Sincerely,</w:t>
      </w:r>
    </w:p>
    <w:p w:rsidR="006C7912" w:rsidRPr="00F137C4" w:rsidRDefault="006C7912" w:rsidP="008063FC">
      <w:pPr>
        <w:tabs>
          <w:tab w:val="left" w:pos="720"/>
          <w:tab w:val="left" w:pos="8460"/>
        </w:tabs>
        <w:rPr>
          <w:rFonts w:cs="Arial"/>
          <w:sz w:val="22"/>
          <w:szCs w:val="22"/>
        </w:rPr>
      </w:pPr>
    </w:p>
    <w:p w:rsidR="00144DC1" w:rsidRPr="00F137C4" w:rsidRDefault="00144DC1" w:rsidP="008063FC">
      <w:pPr>
        <w:tabs>
          <w:tab w:val="left" w:pos="720"/>
          <w:tab w:val="left" w:pos="8460"/>
        </w:tabs>
        <w:rPr>
          <w:rFonts w:cs="Arial"/>
          <w:sz w:val="22"/>
          <w:szCs w:val="22"/>
        </w:rPr>
      </w:pPr>
      <w:r w:rsidRPr="00F137C4">
        <w:rPr>
          <w:rFonts w:cs="Arial"/>
          <w:sz w:val="22"/>
          <w:szCs w:val="22"/>
        </w:rPr>
        <w:t>Jennifer Novak-Leonard</w:t>
      </w:r>
    </w:p>
    <w:p w:rsidR="00144DC1" w:rsidRPr="00F137C4" w:rsidRDefault="00144DC1" w:rsidP="008063FC">
      <w:pPr>
        <w:tabs>
          <w:tab w:val="left" w:pos="720"/>
          <w:tab w:val="left" w:pos="8460"/>
        </w:tabs>
        <w:rPr>
          <w:rFonts w:cs="Arial"/>
          <w:sz w:val="22"/>
          <w:szCs w:val="22"/>
        </w:rPr>
      </w:pPr>
    </w:p>
    <w:p w:rsidR="00A7581B" w:rsidRPr="00F137C4" w:rsidRDefault="00144DC1" w:rsidP="008063FC">
      <w:pPr>
        <w:tabs>
          <w:tab w:val="left" w:pos="720"/>
          <w:tab w:val="left" w:pos="8460"/>
        </w:tabs>
        <w:rPr>
          <w:rFonts w:cs="Arial"/>
          <w:sz w:val="22"/>
          <w:szCs w:val="22"/>
        </w:rPr>
      </w:pPr>
      <w:r w:rsidRPr="00F137C4">
        <w:rPr>
          <w:rFonts w:cs="Arial"/>
          <w:sz w:val="22"/>
          <w:szCs w:val="22"/>
        </w:rPr>
        <w:t xml:space="preserve">Sub-Contractor: </w:t>
      </w:r>
      <w:r w:rsidR="006C7912" w:rsidRPr="00F137C4">
        <w:rPr>
          <w:rFonts w:cs="Arial"/>
          <w:sz w:val="22"/>
          <w:szCs w:val="22"/>
        </w:rPr>
        <w:t>Jennifer Novak-Leonard</w:t>
      </w:r>
      <w:r w:rsidRPr="00F137C4">
        <w:rPr>
          <w:rFonts w:cs="Arial"/>
          <w:sz w:val="22"/>
          <w:szCs w:val="22"/>
        </w:rPr>
        <w:t xml:space="preserve">, </w:t>
      </w:r>
      <w:r w:rsidR="006C7912" w:rsidRPr="00F137C4">
        <w:rPr>
          <w:rFonts w:cs="Arial"/>
          <w:sz w:val="22"/>
          <w:szCs w:val="22"/>
        </w:rPr>
        <w:t>WolfBrown</w:t>
      </w:r>
      <w:r w:rsidRPr="00F137C4">
        <w:rPr>
          <w:rFonts w:cs="Arial"/>
          <w:sz w:val="22"/>
          <w:szCs w:val="22"/>
        </w:rPr>
        <w:t xml:space="preserve">, </w:t>
      </w:r>
      <w:r w:rsidR="006C7912" w:rsidRPr="00F137C4">
        <w:rPr>
          <w:rFonts w:cs="Arial"/>
          <w:sz w:val="22"/>
          <w:szCs w:val="22"/>
        </w:rPr>
        <w:t>847.728.0954</w:t>
      </w:r>
      <w:r w:rsidR="00D41E8A" w:rsidRPr="00F137C4">
        <w:rPr>
          <w:rFonts w:cs="Arial"/>
          <w:sz w:val="22"/>
          <w:szCs w:val="22"/>
        </w:rPr>
        <w:t xml:space="preserve">, </w:t>
      </w:r>
      <w:hyperlink r:id="rId7" w:history="1">
        <w:r w:rsidR="006251A1" w:rsidRPr="00F137C4">
          <w:rPr>
            <w:rStyle w:val="Hyperlink"/>
            <w:rFonts w:cs="Arial"/>
            <w:sz w:val="22"/>
            <w:szCs w:val="22"/>
          </w:rPr>
          <w:t>jennifer@wolfbrown.com</w:t>
        </w:r>
      </w:hyperlink>
    </w:p>
    <w:p w:rsidR="006251A1" w:rsidRPr="00F137C4" w:rsidRDefault="006251A1" w:rsidP="008063FC">
      <w:pPr>
        <w:tabs>
          <w:tab w:val="left" w:pos="720"/>
          <w:tab w:val="left" w:pos="8460"/>
        </w:tabs>
        <w:rPr>
          <w:rFonts w:cs="Arial"/>
          <w:sz w:val="22"/>
          <w:szCs w:val="22"/>
          <w:highlight w:val="yellow"/>
        </w:rPr>
      </w:pPr>
    </w:p>
    <w:p w:rsidR="00876966" w:rsidRPr="00F137C4" w:rsidRDefault="00876966" w:rsidP="00876966">
      <w:pPr>
        <w:rPr>
          <w:sz w:val="22"/>
          <w:szCs w:val="22"/>
        </w:rPr>
      </w:pPr>
      <w:r w:rsidRPr="00F137C4">
        <w:rPr>
          <w:sz w:val="22"/>
          <w:szCs w:val="22"/>
        </w:rPr>
        <w:t>NEA Project Director: Steve Shewfelt, Office of Research and Analysis, Natio</w:t>
      </w:r>
      <w:r w:rsidR="00144DC1" w:rsidRPr="00F137C4">
        <w:rPr>
          <w:sz w:val="22"/>
          <w:szCs w:val="22"/>
        </w:rPr>
        <w:t>nal Endowment for the Arts, 202.</w:t>
      </w:r>
      <w:r w:rsidRPr="00F137C4">
        <w:rPr>
          <w:sz w:val="22"/>
          <w:szCs w:val="22"/>
        </w:rPr>
        <w:t>682</w:t>
      </w:r>
      <w:r w:rsidR="00144DC1" w:rsidRPr="00F137C4">
        <w:rPr>
          <w:sz w:val="22"/>
          <w:szCs w:val="22"/>
        </w:rPr>
        <w:t>.</w:t>
      </w:r>
      <w:r w:rsidRPr="00F137C4">
        <w:rPr>
          <w:sz w:val="22"/>
          <w:szCs w:val="22"/>
        </w:rPr>
        <w:t>5</w:t>
      </w:r>
      <w:r w:rsidR="00323390">
        <w:rPr>
          <w:sz w:val="22"/>
          <w:szCs w:val="22"/>
        </w:rPr>
        <w:t>56</w:t>
      </w:r>
      <w:r w:rsidRPr="00F137C4">
        <w:rPr>
          <w:sz w:val="22"/>
          <w:szCs w:val="22"/>
        </w:rPr>
        <w:t xml:space="preserve">3, </w:t>
      </w:r>
      <w:hyperlink r:id="rId8" w:history="1">
        <w:r w:rsidRPr="00F137C4">
          <w:rPr>
            <w:rStyle w:val="Hyperlink"/>
            <w:sz w:val="22"/>
            <w:szCs w:val="22"/>
          </w:rPr>
          <w:t>shewfelts@arts.gov</w:t>
        </w:r>
      </w:hyperlink>
      <w:r w:rsidRPr="00F137C4">
        <w:rPr>
          <w:sz w:val="22"/>
          <w:szCs w:val="22"/>
        </w:rPr>
        <w:t xml:space="preserve"> </w:t>
      </w:r>
    </w:p>
    <w:p w:rsidR="00A7581B" w:rsidRPr="00F137C4" w:rsidRDefault="00A7581B" w:rsidP="008063FC">
      <w:pPr>
        <w:tabs>
          <w:tab w:val="left" w:pos="720"/>
          <w:tab w:val="left" w:pos="8460"/>
        </w:tabs>
        <w:rPr>
          <w:rFonts w:cs="Arial"/>
          <w:sz w:val="22"/>
          <w:szCs w:val="22"/>
          <w:highlight w:val="yellow"/>
        </w:rPr>
      </w:pPr>
    </w:p>
    <w:p w:rsidR="005C23D7" w:rsidRDefault="005C23D7">
      <w:pPr>
        <w:rPr>
          <w:rFonts w:cs="Arial"/>
          <w:b/>
          <w:sz w:val="22"/>
          <w:szCs w:val="22"/>
          <w:u w:val="single"/>
        </w:rPr>
      </w:pPr>
      <w:r>
        <w:rPr>
          <w:rFonts w:cs="Arial"/>
          <w:b/>
          <w:sz w:val="22"/>
          <w:szCs w:val="22"/>
          <w:u w:val="single"/>
        </w:rPr>
        <w:br w:type="page"/>
      </w:r>
    </w:p>
    <w:p w:rsidR="003E4E79" w:rsidRPr="00F137C4" w:rsidRDefault="003E4E79" w:rsidP="003E4E79">
      <w:pPr>
        <w:tabs>
          <w:tab w:val="left" w:pos="720"/>
          <w:tab w:val="left" w:pos="8460"/>
        </w:tabs>
        <w:rPr>
          <w:rFonts w:cs="Arial"/>
          <w:b/>
          <w:sz w:val="22"/>
          <w:szCs w:val="22"/>
          <w:u w:val="single"/>
        </w:rPr>
      </w:pPr>
      <w:r>
        <w:rPr>
          <w:rFonts w:cs="Arial"/>
          <w:b/>
          <w:sz w:val="22"/>
          <w:szCs w:val="22"/>
          <w:u w:val="single"/>
        </w:rPr>
        <w:lastRenderedPageBreak/>
        <w:t>Round 1 interview questions:</w:t>
      </w:r>
    </w:p>
    <w:p w:rsidR="00144DC1" w:rsidRPr="00F137C4" w:rsidRDefault="00144DC1" w:rsidP="004749CF">
      <w:pPr>
        <w:tabs>
          <w:tab w:val="left" w:pos="720"/>
          <w:tab w:val="left" w:pos="8460"/>
        </w:tabs>
        <w:rPr>
          <w:rFonts w:cs="Arial"/>
          <w:sz w:val="22"/>
          <w:szCs w:val="22"/>
          <w:highlight w:val="yellow"/>
        </w:rPr>
      </w:pPr>
    </w:p>
    <w:p w:rsidR="003F2A27" w:rsidRPr="003E4E79" w:rsidRDefault="00312E94" w:rsidP="004749CF">
      <w:pPr>
        <w:tabs>
          <w:tab w:val="left" w:pos="720"/>
          <w:tab w:val="left" w:pos="8460"/>
        </w:tabs>
        <w:rPr>
          <w:rFonts w:cs="Arial"/>
          <w:sz w:val="22"/>
          <w:szCs w:val="22"/>
        </w:rPr>
      </w:pPr>
      <w:r w:rsidRPr="00F137C4">
        <w:rPr>
          <w:rFonts w:cs="Arial"/>
          <w:sz w:val="22"/>
          <w:szCs w:val="22"/>
        </w:rPr>
        <w:t xml:space="preserve">Below is WolfBrown’s proposal for Our Town – Task 4, </w:t>
      </w:r>
      <w:r w:rsidR="003F2A27" w:rsidRPr="00F137C4">
        <w:rPr>
          <w:rFonts w:cs="Arial"/>
          <w:sz w:val="22"/>
          <w:szCs w:val="22"/>
        </w:rPr>
        <w:t xml:space="preserve">Round 1 </w:t>
      </w:r>
      <w:r w:rsidR="003E4E79">
        <w:rPr>
          <w:rFonts w:cs="Arial"/>
          <w:sz w:val="22"/>
          <w:szCs w:val="22"/>
        </w:rPr>
        <w:t xml:space="preserve">semi-structured </w:t>
      </w:r>
      <w:r w:rsidR="003F2A27" w:rsidRPr="00F137C4">
        <w:rPr>
          <w:rFonts w:cs="Arial"/>
          <w:sz w:val="22"/>
          <w:szCs w:val="22"/>
        </w:rPr>
        <w:t xml:space="preserve">interview </w:t>
      </w:r>
      <w:r w:rsidR="003E4E79" w:rsidRPr="003E4E79">
        <w:rPr>
          <w:rFonts w:cs="Arial"/>
          <w:sz w:val="22"/>
          <w:szCs w:val="22"/>
        </w:rPr>
        <w:t>protocol</w:t>
      </w:r>
      <w:r w:rsidR="003F2A27" w:rsidRPr="003E4E79">
        <w:rPr>
          <w:rFonts w:cs="Arial"/>
          <w:sz w:val="22"/>
          <w:szCs w:val="22"/>
        </w:rPr>
        <w:t xml:space="preserve">.  </w:t>
      </w:r>
      <w:r w:rsidR="003E4E79" w:rsidRPr="003E4E79">
        <w:rPr>
          <w:rFonts w:cs="Arial"/>
          <w:sz w:val="22"/>
          <w:szCs w:val="22"/>
        </w:rPr>
        <w:t xml:space="preserve">At the start of each interview, the interviewee will be reminded of a) the voluntary nature of their participation, b) the interview being recorded, and c) the nature of how their responses will be used. </w:t>
      </w:r>
      <w:r w:rsidR="003F2A27" w:rsidRPr="003E4E79">
        <w:rPr>
          <w:rFonts w:cs="Arial"/>
          <w:sz w:val="22"/>
          <w:szCs w:val="22"/>
        </w:rPr>
        <w:t xml:space="preserve">Each interview will evolve differently and we plan to cover </w:t>
      </w:r>
      <w:r w:rsidR="003E4E79" w:rsidRPr="003E4E79">
        <w:rPr>
          <w:rFonts w:cs="Arial"/>
          <w:sz w:val="22"/>
          <w:szCs w:val="22"/>
        </w:rPr>
        <w:t>questions 1-8</w:t>
      </w:r>
      <w:r w:rsidR="003F2A27" w:rsidRPr="003E4E79">
        <w:rPr>
          <w:rFonts w:cs="Arial"/>
          <w:sz w:val="22"/>
          <w:szCs w:val="22"/>
        </w:rPr>
        <w:t xml:space="preserve"> </w:t>
      </w:r>
      <w:r w:rsidRPr="003E4E79">
        <w:rPr>
          <w:rFonts w:cs="Arial"/>
          <w:sz w:val="22"/>
          <w:szCs w:val="22"/>
        </w:rPr>
        <w:t>in each interview, but do not intend to read th</w:t>
      </w:r>
      <w:r w:rsidR="003E4E79" w:rsidRPr="003E4E79">
        <w:rPr>
          <w:rFonts w:cs="Arial"/>
          <w:sz w:val="22"/>
          <w:szCs w:val="22"/>
        </w:rPr>
        <w:t>is</w:t>
      </w:r>
      <w:r w:rsidR="003F2A27" w:rsidRPr="003E4E79">
        <w:rPr>
          <w:rFonts w:cs="Arial"/>
          <w:sz w:val="22"/>
          <w:szCs w:val="22"/>
        </w:rPr>
        <w:t xml:space="preserve"> a</w:t>
      </w:r>
      <w:r w:rsidRPr="003E4E79">
        <w:rPr>
          <w:rFonts w:cs="Arial"/>
          <w:sz w:val="22"/>
          <w:szCs w:val="22"/>
        </w:rPr>
        <w:t>s a script, but rather use the</w:t>
      </w:r>
      <w:r w:rsidR="003E4E79" w:rsidRPr="003E4E79">
        <w:rPr>
          <w:rFonts w:cs="Arial"/>
          <w:sz w:val="22"/>
          <w:szCs w:val="22"/>
        </w:rPr>
        <w:t xml:space="preserve"> questions </w:t>
      </w:r>
      <w:r w:rsidRPr="003E4E79">
        <w:rPr>
          <w:rFonts w:cs="Arial"/>
          <w:sz w:val="22"/>
          <w:szCs w:val="22"/>
        </w:rPr>
        <w:t>to facilitate a</w:t>
      </w:r>
      <w:r w:rsidR="003F2A27" w:rsidRPr="003E4E79">
        <w:rPr>
          <w:rFonts w:cs="Arial"/>
          <w:sz w:val="22"/>
          <w:szCs w:val="22"/>
        </w:rPr>
        <w:t xml:space="preserve"> conversation</w:t>
      </w:r>
      <w:r w:rsidRPr="003E4E79">
        <w:rPr>
          <w:rFonts w:cs="Arial"/>
          <w:sz w:val="22"/>
          <w:szCs w:val="22"/>
        </w:rPr>
        <w:t xml:space="preserve"> with each interviewee</w:t>
      </w:r>
      <w:r w:rsidR="003F2A27" w:rsidRPr="003E4E79">
        <w:rPr>
          <w:rFonts w:cs="Arial"/>
          <w:sz w:val="22"/>
          <w:szCs w:val="22"/>
        </w:rPr>
        <w:t xml:space="preserve">.  </w:t>
      </w:r>
    </w:p>
    <w:p w:rsidR="003F2A27" w:rsidRPr="003E4E79" w:rsidRDefault="003F2A27" w:rsidP="004749CF">
      <w:pPr>
        <w:tabs>
          <w:tab w:val="left" w:pos="720"/>
          <w:tab w:val="left" w:pos="8460"/>
        </w:tabs>
        <w:rPr>
          <w:rFonts w:cs="Arial"/>
          <w:sz w:val="22"/>
          <w:szCs w:val="22"/>
        </w:rPr>
      </w:pPr>
    </w:p>
    <w:p w:rsidR="00312E94" w:rsidRPr="003E4E79" w:rsidRDefault="00312E94" w:rsidP="004749CF">
      <w:pPr>
        <w:tabs>
          <w:tab w:val="left" w:pos="720"/>
          <w:tab w:val="left" w:pos="8460"/>
        </w:tabs>
        <w:rPr>
          <w:rFonts w:cs="Arial"/>
          <w:sz w:val="22"/>
          <w:szCs w:val="22"/>
        </w:rPr>
      </w:pPr>
      <w:r w:rsidRPr="003E4E79">
        <w:rPr>
          <w:rFonts w:cs="Arial"/>
          <w:sz w:val="22"/>
          <w:szCs w:val="22"/>
        </w:rPr>
        <w:t>Data that will be documented for each interview:</w:t>
      </w:r>
    </w:p>
    <w:p w:rsidR="00A64EDC" w:rsidRPr="003E4E79" w:rsidRDefault="00722B8F" w:rsidP="00722B8F">
      <w:pPr>
        <w:pStyle w:val="ListParagraph"/>
        <w:numPr>
          <w:ilvl w:val="0"/>
          <w:numId w:val="41"/>
        </w:numPr>
        <w:tabs>
          <w:tab w:val="left" w:pos="720"/>
          <w:tab w:val="left" w:pos="8460"/>
        </w:tabs>
        <w:rPr>
          <w:rFonts w:ascii="Garamond" w:hAnsi="Garamond" w:cs="Arial"/>
          <w:sz w:val="22"/>
        </w:rPr>
      </w:pPr>
      <w:r w:rsidRPr="003E4E79">
        <w:rPr>
          <w:rFonts w:ascii="Garamond" w:hAnsi="Garamond" w:cs="Arial"/>
          <w:sz w:val="22"/>
        </w:rPr>
        <w:t xml:space="preserve">Interviewee </w:t>
      </w:r>
      <w:r w:rsidR="00A64EDC" w:rsidRPr="003E4E79">
        <w:rPr>
          <w:rFonts w:ascii="Garamond" w:hAnsi="Garamond" w:cs="Arial"/>
          <w:sz w:val="22"/>
        </w:rPr>
        <w:t>Name</w:t>
      </w:r>
    </w:p>
    <w:p w:rsidR="00A64EDC" w:rsidRPr="003E4E79" w:rsidRDefault="00312E94" w:rsidP="00722B8F">
      <w:pPr>
        <w:pStyle w:val="ListParagraph"/>
        <w:numPr>
          <w:ilvl w:val="0"/>
          <w:numId w:val="41"/>
        </w:numPr>
        <w:tabs>
          <w:tab w:val="left" w:pos="720"/>
          <w:tab w:val="left" w:pos="8460"/>
        </w:tabs>
        <w:rPr>
          <w:rFonts w:ascii="Garamond" w:hAnsi="Garamond" w:cs="Arial"/>
          <w:sz w:val="22"/>
        </w:rPr>
      </w:pPr>
      <w:r w:rsidRPr="003E4E79">
        <w:rPr>
          <w:rFonts w:ascii="Garamond" w:hAnsi="Garamond" w:cs="Arial"/>
          <w:sz w:val="22"/>
        </w:rPr>
        <w:t xml:space="preserve">Interviewee’s </w:t>
      </w:r>
      <w:r w:rsidR="00A64EDC" w:rsidRPr="003E4E79">
        <w:rPr>
          <w:rFonts w:ascii="Garamond" w:hAnsi="Garamond" w:cs="Arial"/>
          <w:sz w:val="22"/>
        </w:rPr>
        <w:t>Title &amp; Organization</w:t>
      </w:r>
    </w:p>
    <w:p w:rsidR="00A64EDC" w:rsidRPr="003E4E79" w:rsidRDefault="00312E94" w:rsidP="00722B8F">
      <w:pPr>
        <w:pStyle w:val="ListParagraph"/>
        <w:numPr>
          <w:ilvl w:val="0"/>
          <w:numId w:val="41"/>
        </w:numPr>
        <w:tabs>
          <w:tab w:val="left" w:pos="720"/>
          <w:tab w:val="left" w:pos="8460"/>
        </w:tabs>
        <w:rPr>
          <w:rFonts w:ascii="Garamond" w:hAnsi="Garamond" w:cs="Arial"/>
          <w:sz w:val="22"/>
        </w:rPr>
      </w:pPr>
      <w:r w:rsidRPr="003E4E79">
        <w:rPr>
          <w:rFonts w:ascii="Garamond" w:hAnsi="Garamond" w:cs="Arial"/>
          <w:sz w:val="22"/>
        </w:rPr>
        <w:t xml:space="preserve">Interviewee’s </w:t>
      </w:r>
      <w:r w:rsidR="00A64EDC" w:rsidRPr="003E4E79">
        <w:rPr>
          <w:rFonts w:ascii="Garamond" w:hAnsi="Garamond" w:cs="Arial"/>
          <w:sz w:val="22"/>
        </w:rPr>
        <w:t>Contact Information</w:t>
      </w:r>
      <w:r w:rsidR="00722B8F" w:rsidRPr="003E4E79">
        <w:rPr>
          <w:rFonts w:ascii="Garamond" w:hAnsi="Garamond" w:cs="Arial"/>
          <w:sz w:val="22"/>
        </w:rPr>
        <w:t xml:space="preserve"> (email address and phone number)</w:t>
      </w:r>
    </w:p>
    <w:p w:rsidR="00A64EDC" w:rsidRPr="003E4E79" w:rsidRDefault="00A64EDC" w:rsidP="00722B8F">
      <w:pPr>
        <w:pStyle w:val="ListParagraph"/>
        <w:numPr>
          <w:ilvl w:val="0"/>
          <w:numId w:val="41"/>
        </w:numPr>
        <w:tabs>
          <w:tab w:val="left" w:pos="720"/>
          <w:tab w:val="left" w:pos="8460"/>
        </w:tabs>
        <w:rPr>
          <w:rFonts w:ascii="Garamond" w:hAnsi="Garamond" w:cs="Arial"/>
          <w:sz w:val="22"/>
        </w:rPr>
      </w:pPr>
      <w:r w:rsidRPr="003E4E79">
        <w:rPr>
          <w:rFonts w:ascii="Garamond" w:hAnsi="Garamond" w:cs="Arial"/>
          <w:sz w:val="22"/>
        </w:rPr>
        <w:t>Date/Time of interview</w:t>
      </w:r>
    </w:p>
    <w:p w:rsidR="00264ED8" w:rsidRPr="003E4E79" w:rsidRDefault="00722B8F" w:rsidP="00264ED8">
      <w:pPr>
        <w:pStyle w:val="ListParagraph"/>
        <w:numPr>
          <w:ilvl w:val="0"/>
          <w:numId w:val="41"/>
        </w:numPr>
        <w:tabs>
          <w:tab w:val="left" w:pos="720"/>
          <w:tab w:val="left" w:pos="8460"/>
        </w:tabs>
        <w:rPr>
          <w:rFonts w:ascii="Garamond" w:hAnsi="Garamond" w:cs="Arial"/>
          <w:sz w:val="22"/>
        </w:rPr>
      </w:pPr>
      <w:r w:rsidRPr="003E4E79">
        <w:rPr>
          <w:rFonts w:ascii="Garamond" w:hAnsi="Garamond" w:cs="Arial"/>
          <w:sz w:val="22"/>
        </w:rPr>
        <w:t>Interviewer Name</w:t>
      </w:r>
    </w:p>
    <w:p w:rsidR="00264ED8" w:rsidRPr="003E4E79" w:rsidRDefault="00264ED8" w:rsidP="00A64EDC">
      <w:pPr>
        <w:ind w:left="360"/>
        <w:rPr>
          <w:sz w:val="22"/>
          <w:szCs w:val="22"/>
        </w:rPr>
      </w:pPr>
    </w:p>
    <w:p w:rsidR="00A64EDC" w:rsidRPr="003E4E79" w:rsidRDefault="00401473" w:rsidP="00401473">
      <w:pPr>
        <w:numPr>
          <w:ilvl w:val="0"/>
          <w:numId w:val="40"/>
        </w:numPr>
        <w:rPr>
          <w:sz w:val="22"/>
          <w:szCs w:val="22"/>
        </w:rPr>
      </w:pPr>
      <w:r w:rsidRPr="003E4E79">
        <w:rPr>
          <w:sz w:val="22"/>
          <w:szCs w:val="22"/>
        </w:rPr>
        <w:t xml:space="preserve">How are (you/your office) (involved in/supporting) the project and how did you initially become involved/supportive?  </w:t>
      </w:r>
    </w:p>
    <w:p w:rsidR="00A64EDC" w:rsidRPr="003E4E79" w:rsidRDefault="00A64EDC" w:rsidP="00A64EDC">
      <w:pPr>
        <w:ind w:left="360"/>
        <w:rPr>
          <w:sz w:val="22"/>
          <w:szCs w:val="22"/>
        </w:rPr>
      </w:pPr>
    </w:p>
    <w:p w:rsidR="00DA6DA2" w:rsidRPr="003E4E79" w:rsidRDefault="00DA6DA2" w:rsidP="00DA6DA2">
      <w:pPr>
        <w:numPr>
          <w:ilvl w:val="0"/>
          <w:numId w:val="40"/>
        </w:numPr>
        <w:rPr>
          <w:sz w:val="22"/>
          <w:szCs w:val="22"/>
        </w:rPr>
      </w:pPr>
      <w:r w:rsidRPr="003E4E79">
        <w:rPr>
          <w:rFonts w:cs="Arial"/>
          <w:sz w:val="22"/>
          <w:szCs w:val="22"/>
        </w:rPr>
        <w:t xml:space="preserve">What has been done so far to implement the project? What is left to do? </w:t>
      </w:r>
    </w:p>
    <w:p w:rsidR="00DA6DA2" w:rsidRPr="003E4E79" w:rsidRDefault="00DA6DA2" w:rsidP="00DA6DA2">
      <w:pPr>
        <w:rPr>
          <w:rFonts w:cs="Arial"/>
          <w:sz w:val="22"/>
          <w:szCs w:val="22"/>
        </w:rPr>
      </w:pPr>
    </w:p>
    <w:p w:rsidR="00DA6DA2" w:rsidRPr="003E4E79" w:rsidRDefault="00DA6DA2" w:rsidP="00DA6DA2">
      <w:pPr>
        <w:numPr>
          <w:ilvl w:val="0"/>
          <w:numId w:val="40"/>
        </w:numPr>
        <w:tabs>
          <w:tab w:val="left" w:pos="720"/>
          <w:tab w:val="left" w:pos="8460"/>
        </w:tabs>
        <w:rPr>
          <w:rFonts w:cs="Arial"/>
          <w:sz w:val="22"/>
          <w:szCs w:val="22"/>
        </w:rPr>
      </w:pPr>
      <w:r w:rsidRPr="003E4E79">
        <w:rPr>
          <w:sz w:val="22"/>
          <w:szCs w:val="22"/>
        </w:rPr>
        <w:t xml:space="preserve">Who have been the main contributors to </w:t>
      </w:r>
      <w:r w:rsidR="005B0A66" w:rsidRPr="003E4E79">
        <w:rPr>
          <w:sz w:val="22"/>
          <w:szCs w:val="22"/>
        </w:rPr>
        <w:t xml:space="preserve">the </w:t>
      </w:r>
      <w:r w:rsidRPr="003E4E79">
        <w:rPr>
          <w:sz w:val="22"/>
          <w:szCs w:val="22"/>
        </w:rPr>
        <w:t>project’s progress thus far?</w:t>
      </w:r>
    </w:p>
    <w:p w:rsidR="00DA6DA2" w:rsidRPr="003E4E79" w:rsidRDefault="00DA6DA2" w:rsidP="00DA6DA2">
      <w:pPr>
        <w:rPr>
          <w:rFonts w:cs="Arial"/>
          <w:sz w:val="22"/>
          <w:szCs w:val="22"/>
        </w:rPr>
      </w:pPr>
    </w:p>
    <w:p w:rsidR="005B0A66" w:rsidRPr="003E4E79" w:rsidRDefault="00EA015C" w:rsidP="005B0A66">
      <w:pPr>
        <w:numPr>
          <w:ilvl w:val="0"/>
          <w:numId w:val="40"/>
        </w:numPr>
        <w:rPr>
          <w:sz w:val="22"/>
          <w:szCs w:val="22"/>
        </w:rPr>
      </w:pPr>
      <w:r w:rsidRPr="003E4E79">
        <w:rPr>
          <w:rFonts w:cs="Arial"/>
          <w:sz w:val="22"/>
          <w:szCs w:val="22"/>
        </w:rPr>
        <w:t>How, if at all, has the pro</w:t>
      </w:r>
      <w:r w:rsidR="00DA6DA2" w:rsidRPr="003E4E79">
        <w:rPr>
          <w:rFonts w:cs="Arial"/>
          <w:sz w:val="22"/>
          <w:szCs w:val="22"/>
        </w:rPr>
        <w:t>ject</w:t>
      </w:r>
      <w:r w:rsidRPr="003E4E79">
        <w:rPr>
          <w:rFonts w:cs="Arial"/>
          <w:sz w:val="22"/>
          <w:szCs w:val="22"/>
        </w:rPr>
        <w:t xml:space="preserve"> implementation to date differed from your expectations?</w:t>
      </w:r>
    </w:p>
    <w:p w:rsidR="005B0A66" w:rsidRPr="003E4E79" w:rsidRDefault="005B0A66" w:rsidP="005B0A66">
      <w:pPr>
        <w:rPr>
          <w:sz w:val="22"/>
          <w:szCs w:val="22"/>
        </w:rPr>
      </w:pPr>
    </w:p>
    <w:p w:rsidR="005B0A66" w:rsidRPr="003E4E79" w:rsidRDefault="005B0A66" w:rsidP="005B0A66">
      <w:pPr>
        <w:numPr>
          <w:ilvl w:val="0"/>
          <w:numId w:val="40"/>
        </w:numPr>
        <w:rPr>
          <w:sz w:val="22"/>
          <w:szCs w:val="22"/>
        </w:rPr>
      </w:pPr>
      <w:r w:rsidRPr="003E4E79">
        <w:rPr>
          <w:sz w:val="22"/>
          <w:szCs w:val="22"/>
        </w:rPr>
        <w:t>From your perspective, what are the key outcomes for this project - within the NEA grant timeline? In its entirety?</w:t>
      </w:r>
    </w:p>
    <w:p w:rsidR="005B0A66" w:rsidRPr="003E4E79" w:rsidRDefault="005B0A66" w:rsidP="005B0A66">
      <w:pPr>
        <w:rPr>
          <w:rFonts w:cs="Arial"/>
          <w:sz w:val="22"/>
          <w:szCs w:val="22"/>
        </w:rPr>
      </w:pPr>
    </w:p>
    <w:p w:rsidR="005B0A66" w:rsidRPr="003E4E79" w:rsidRDefault="005B0A66" w:rsidP="005B0A66">
      <w:pPr>
        <w:numPr>
          <w:ilvl w:val="0"/>
          <w:numId w:val="40"/>
        </w:numPr>
        <w:rPr>
          <w:sz w:val="22"/>
          <w:szCs w:val="22"/>
        </w:rPr>
      </w:pPr>
      <w:r w:rsidRPr="003E4E79">
        <w:rPr>
          <w:rFonts w:cs="Arial"/>
          <w:sz w:val="22"/>
          <w:szCs w:val="22"/>
        </w:rPr>
        <w:t xml:space="preserve">What data should the NEA be collecting or what questions should the NEA be asking </w:t>
      </w:r>
      <w:r w:rsidR="008A7CFD">
        <w:rPr>
          <w:rFonts w:cs="Arial"/>
          <w:sz w:val="22"/>
          <w:szCs w:val="22"/>
        </w:rPr>
        <w:t>to</w:t>
      </w:r>
      <w:r w:rsidRPr="003E4E79">
        <w:rPr>
          <w:rFonts w:cs="Arial"/>
          <w:sz w:val="22"/>
          <w:szCs w:val="22"/>
        </w:rPr>
        <w:t xml:space="preserve"> help to tell the story of what your project achieves (both over the short term and the long term)? Would these data / questions work </w:t>
      </w:r>
      <w:r w:rsidR="008A7CFD">
        <w:rPr>
          <w:rFonts w:cs="Arial"/>
          <w:sz w:val="22"/>
          <w:szCs w:val="22"/>
        </w:rPr>
        <w:t>for</w:t>
      </w:r>
      <w:r w:rsidRPr="003E4E79">
        <w:rPr>
          <w:rFonts w:cs="Arial"/>
          <w:sz w:val="22"/>
          <w:szCs w:val="22"/>
        </w:rPr>
        <w:t xml:space="preserve"> other projects? </w:t>
      </w:r>
    </w:p>
    <w:p w:rsidR="005B0A66" w:rsidRPr="003E4E79" w:rsidRDefault="005B0A66" w:rsidP="005B0A66">
      <w:pPr>
        <w:ind w:left="360"/>
        <w:rPr>
          <w:sz w:val="22"/>
          <w:szCs w:val="22"/>
        </w:rPr>
      </w:pPr>
    </w:p>
    <w:p w:rsidR="00EA015C" w:rsidRPr="003E4E79" w:rsidRDefault="00DA6DA2" w:rsidP="00DA6DA2">
      <w:pPr>
        <w:numPr>
          <w:ilvl w:val="0"/>
          <w:numId w:val="40"/>
        </w:numPr>
        <w:rPr>
          <w:sz w:val="22"/>
          <w:szCs w:val="22"/>
        </w:rPr>
      </w:pPr>
      <w:r w:rsidRPr="003E4E79">
        <w:rPr>
          <w:sz w:val="22"/>
          <w:szCs w:val="22"/>
        </w:rPr>
        <w:t xml:space="preserve">What are some of the short-term outcomes </w:t>
      </w:r>
      <w:r w:rsidR="00A629A5" w:rsidRPr="003E4E79">
        <w:rPr>
          <w:sz w:val="22"/>
          <w:szCs w:val="22"/>
        </w:rPr>
        <w:t>you</w:t>
      </w:r>
      <w:r w:rsidRPr="003E4E79">
        <w:rPr>
          <w:sz w:val="22"/>
          <w:szCs w:val="22"/>
        </w:rPr>
        <w:t xml:space="preserve"> expect to see if the </w:t>
      </w:r>
      <w:r w:rsidR="005B0A66" w:rsidRPr="003E4E79">
        <w:rPr>
          <w:sz w:val="22"/>
          <w:szCs w:val="22"/>
        </w:rPr>
        <w:t>(key/</w:t>
      </w:r>
      <w:r w:rsidRPr="003E4E79">
        <w:rPr>
          <w:sz w:val="22"/>
          <w:szCs w:val="22"/>
        </w:rPr>
        <w:t>long-term</w:t>
      </w:r>
      <w:r w:rsidR="005B0A66" w:rsidRPr="003E4E79">
        <w:rPr>
          <w:sz w:val="22"/>
          <w:szCs w:val="22"/>
        </w:rPr>
        <w:t>)</w:t>
      </w:r>
      <w:r w:rsidRPr="003E4E79">
        <w:rPr>
          <w:sz w:val="22"/>
          <w:szCs w:val="22"/>
        </w:rPr>
        <w:t xml:space="preserve"> outcomes are to be achieved? </w:t>
      </w:r>
      <w:r w:rsidR="00F137C4" w:rsidRPr="003E4E79">
        <w:rPr>
          <w:sz w:val="22"/>
          <w:szCs w:val="22"/>
        </w:rPr>
        <w:t xml:space="preserve">What evidence have you seen (or are you looking for) to </w:t>
      </w:r>
      <w:r w:rsidR="008A7CFD">
        <w:rPr>
          <w:sz w:val="22"/>
          <w:szCs w:val="22"/>
        </w:rPr>
        <w:t xml:space="preserve">demonstrate </w:t>
      </w:r>
      <w:r w:rsidR="004F73DC">
        <w:rPr>
          <w:sz w:val="22"/>
          <w:szCs w:val="22"/>
        </w:rPr>
        <w:t>(</w:t>
      </w:r>
      <w:r w:rsidR="008A7CFD">
        <w:rPr>
          <w:sz w:val="22"/>
          <w:szCs w:val="22"/>
        </w:rPr>
        <w:t>achievement of/progress towards</w:t>
      </w:r>
      <w:r w:rsidR="004F73DC">
        <w:rPr>
          <w:sz w:val="22"/>
          <w:szCs w:val="22"/>
        </w:rPr>
        <w:t>)</w:t>
      </w:r>
      <w:r w:rsidR="008A7CFD">
        <w:rPr>
          <w:sz w:val="22"/>
          <w:szCs w:val="22"/>
        </w:rPr>
        <w:t xml:space="preserve"> t</w:t>
      </w:r>
      <w:r w:rsidR="009B651E" w:rsidRPr="003E4E79">
        <w:rPr>
          <w:sz w:val="22"/>
          <w:szCs w:val="22"/>
        </w:rPr>
        <w:t>hose short-term outcomes?</w:t>
      </w:r>
    </w:p>
    <w:p w:rsidR="005B0A66" w:rsidRDefault="005B0A66" w:rsidP="005B0A66">
      <w:pPr>
        <w:ind w:left="360"/>
        <w:rPr>
          <w:sz w:val="22"/>
          <w:szCs w:val="22"/>
        </w:rPr>
      </w:pPr>
    </w:p>
    <w:p w:rsidR="005B0A66" w:rsidRPr="00F137C4" w:rsidRDefault="005B0A66" w:rsidP="005B0A66">
      <w:pPr>
        <w:numPr>
          <w:ilvl w:val="0"/>
          <w:numId w:val="40"/>
        </w:numPr>
        <w:rPr>
          <w:sz w:val="22"/>
          <w:szCs w:val="22"/>
        </w:rPr>
      </w:pPr>
      <w:r w:rsidRPr="00F137C4">
        <w:rPr>
          <w:sz w:val="22"/>
          <w:szCs w:val="22"/>
        </w:rPr>
        <w:t>To date, what do you see as the biggest challenges to realizing those outcomes?</w:t>
      </w:r>
    </w:p>
    <w:p w:rsidR="00F137C4" w:rsidRPr="00F137C4" w:rsidRDefault="00F137C4" w:rsidP="00F137C4">
      <w:pPr>
        <w:rPr>
          <w:sz w:val="22"/>
          <w:szCs w:val="22"/>
        </w:rPr>
      </w:pPr>
      <w:r w:rsidRPr="00F137C4">
        <w:rPr>
          <w:sz w:val="22"/>
          <w:szCs w:val="22"/>
        </w:rPr>
        <w:t>Additional questions, if time permits:</w:t>
      </w:r>
    </w:p>
    <w:p w:rsidR="006349DD" w:rsidRPr="00F137C4" w:rsidRDefault="006349DD" w:rsidP="006349DD">
      <w:pPr>
        <w:numPr>
          <w:ilvl w:val="0"/>
          <w:numId w:val="44"/>
        </w:numPr>
        <w:rPr>
          <w:sz w:val="22"/>
          <w:szCs w:val="22"/>
        </w:rPr>
      </w:pPr>
      <w:r w:rsidRPr="00F137C4">
        <w:rPr>
          <w:sz w:val="22"/>
          <w:szCs w:val="22"/>
        </w:rPr>
        <w:t xml:space="preserve">Do you have any observations about the nature and extent of [participating groups’ (e.g. public, students, etc as described in project narrative)] </w:t>
      </w:r>
      <w:r>
        <w:rPr>
          <w:sz w:val="22"/>
          <w:szCs w:val="22"/>
        </w:rPr>
        <w:t>(</w:t>
      </w:r>
      <w:r w:rsidRPr="00F137C4">
        <w:rPr>
          <w:sz w:val="22"/>
          <w:szCs w:val="22"/>
        </w:rPr>
        <w:t>participation</w:t>
      </w:r>
      <w:r>
        <w:rPr>
          <w:sz w:val="22"/>
          <w:szCs w:val="22"/>
        </w:rPr>
        <w:t>/level of engagement)</w:t>
      </w:r>
      <w:r w:rsidRPr="00F137C4">
        <w:rPr>
          <w:sz w:val="22"/>
          <w:szCs w:val="22"/>
        </w:rPr>
        <w:t xml:space="preserve"> in the project so far? </w:t>
      </w:r>
    </w:p>
    <w:p w:rsidR="00741958" w:rsidRPr="00F137C4" w:rsidRDefault="00741958" w:rsidP="00741958">
      <w:pPr>
        <w:numPr>
          <w:ilvl w:val="0"/>
          <w:numId w:val="44"/>
        </w:numPr>
        <w:rPr>
          <w:sz w:val="22"/>
          <w:szCs w:val="22"/>
        </w:rPr>
      </w:pPr>
      <w:r w:rsidRPr="00F137C4">
        <w:rPr>
          <w:sz w:val="22"/>
          <w:szCs w:val="22"/>
        </w:rPr>
        <w:t>Do you have any lessons to share at this point in the project?</w:t>
      </w:r>
    </w:p>
    <w:p w:rsidR="00F137C4" w:rsidRPr="00F137C4" w:rsidRDefault="00F137C4" w:rsidP="00F137C4">
      <w:pPr>
        <w:numPr>
          <w:ilvl w:val="0"/>
          <w:numId w:val="44"/>
        </w:numPr>
        <w:rPr>
          <w:sz w:val="22"/>
          <w:szCs w:val="22"/>
        </w:rPr>
      </w:pPr>
      <w:r w:rsidRPr="00F137C4">
        <w:rPr>
          <w:sz w:val="22"/>
          <w:szCs w:val="22"/>
        </w:rPr>
        <w:t xml:space="preserve">Are you accustomed to this sort of collaboration, or does this project take you into new territory?  </w:t>
      </w:r>
    </w:p>
    <w:p w:rsidR="00F137C4" w:rsidRPr="00F137C4" w:rsidRDefault="00F137C4" w:rsidP="00F137C4">
      <w:pPr>
        <w:ind w:left="360"/>
        <w:rPr>
          <w:sz w:val="22"/>
          <w:szCs w:val="22"/>
        </w:rPr>
      </w:pPr>
    </w:p>
    <w:sectPr w:rsidR="00F137C4" w:rsidRPr="00F137C4" w:rsidSect="004B6B9A">
      <w:headerReference w:type="even" r:id="rId9"/>
      <w:headerReference w:type="default" r:id="rId10"/>
      <w:footerReference w:type="default" r:id="rId11"/>
      <w:headerReference w:type="first" r:id="rId12"/>
      <w:footerReference w:type="first" r:id="rId13"/>
      <w:pgSz w:w="12240" w:h="15840" w:code="1"/>
      <w:pgMar w:top="1440" w:right="1440" w:bottom="1440" w:left="2880" w:header="720" w:footer="720" w:gutter="0"/>
      <w:paperSrc w:firs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23B" w:rsidRDefault="0013523B" w:rsidP="004B6B9A">
      <w:r>
        <w:separator/>
      </w:r>
    </w:p>
    <w:p w:rsidR="0013523B" w:rsidRDefault="0013523B" w:rsidP="004B6B9A"/>
    <w:p w:rsidR="0013523B" w:rsidRDefault="0013523B" w:rsidP="004B6B9A"/>
    <w:p w:rsidR="0013523B" w:rsidRDefault="0013523B" w:rsidP="004B6B9A"/>
  </w:endnote>
  <w:endnote w:type="continuationSeparator" w:id="0">
    <w:p w:rsidR="0013523B" w:rsidRDefault="0013523B" w:rsidP="004B6B9A">
      <w:r>
        <w:continuationSeparator/>
      </w:r>
    </w:p>
    <w:p w:rsidR="0013523B" w:rsidRDefault="0013523B" w:rsidP="004B6B9A"/>
    <w:p w:rsidR="0013523B" w:rsidRDefault="0013523B" w:rsidP="004B6B9A"/>
    <w:p w:rsidR="0013523B" w:rsidRDefault="0013523B" w:rsidP="004B6B9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Black">
    <w:altName w:val="Times New Roman"/>
    <w:charset w:val="00"/>
    <w:family w:val="auto"/>
    <w:pitch w:val="variable"/>
    <w:sig w:usb0="80000027"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3B" w:rsidRPr="001E0E51" w:rsidRDefault="009C1056" w:rsidP="004B6B9A">
    <w:pPr>
      <w:pStyle w:val="Footer"/>
      <w:rPr>
        <w:i/>
        <w:sz w:val="20"/>
        <w:szCs w:val="20"/>
      </w:rPr>
    </w:pPr>
    <w:r>
      <w:rPr>
        <w:i/>
        <w:noProof/>
        <w:sz w:val="20"/>
        <w:szCs w:val="20"/>
      </w:rPr>
      <w:pict>
        <v:shapetype id="_x0000_t202" coordsize="21600,21600" o:spt="202" path="m,l,21600r21600,l21600,xe">
          <v:stroke joinstyle="miter"/>
          <v:path gradientshapeok="t" o:connecttype="rect"/>
        </v:shapetype>
        <v:shape id="Text Box 11" o:spid="_x0000_s6146" type="#_x0000_t202" style="position:absolute;margin-left:-70.5pt;margin-top:-13.55pt;width:62.45pt;height:3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" stroked="f">
          <v:textbox>
            <w:txbxContent>
              <w:p w:rsidR="0013523B" w:rsidRPr="00F42260" w:rsidRDefault="0013523B" w:rsidP="004B6B9A">
                <w:pPr>
                  <w:pStyle w:val="Footer"/>
                  <w:tabs>
                    <w:tab w:val="right" w:pos="8280"/>
                  </w:tabs>
                  <w:jc w:val="right"/>
                  <w:rPr>
                    <w:i/>
                    <w:sz w:val="20"/>
                    <w:szCs w:val="20"/>
                  </w:rPr>
                </w:pPr>
                <w:r>
                  <w:rPr>
                    <w:i/>
                    <w:noProof/>
                    <w:sz w:val="20"/>
                    <w:szCs w:val="20"/>
                  </w:rPr>
                  <w:drawing>
                    <wp:inline distT="0" distB="0" distL="0" distR="0">
                      <wp:extent cx="599440" cy="406400"/>
                      <wp:effectExtent l="0" t="0" r="10160" b="0"/>
                      <wp:docPr id="9"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9440" cy="406400"/>
                              </a:xfrm>
                              <a:prstGeom prst="rect">
                                <a:avLst/>
                              </a:prstGeom>
                              <a:noFill/>
                              <a:ln>
                                <a:noFill/>
                              </a:ln>
                            </pic:spPr>
                          </pic:pic>
                        </a:graphicData>
                      </a:graphic>
                    </wp:inline>
                  </w:drawing>
                </w:r>
              </w:p>
              <w:p w:rsidR="0013523B" w:rsidRDefault="0013523B" w:rsidP="004B6B9A"/>
              <w:p w:rsidR="0013523B" w:rsidRDefault="0013523B" w:rsidP="004B6B9A"/>
              <w:p w:rsidR="0013523B" w:rsidRDefault="0013523B" w:rsidP="004B6B9A"/>
              <w:p w:rsidR="0013523B" w:rsidRDefault="0013523B" w:rsidP="004B6B9A"/>
              <w:p w:rsidR="0013523B" w:rsidRDefault="0013523B" w:rsidP="004B6B9A"/>
              <w:p w:rsidR="0013523B" w:rsidRDefault="0013523B" w:rsidP="004B6B9A"/>
              <w:p w:rsidR="0013523B" w:rsidRDefault="0013523B" w:rsidP="004B6B9A"/>
            </w:txbxContent>
          </v:textbox>
          <w10:wrap type="square"/>
        </v:shape>
      </w:pict>
    </w:r>
    <w:r w:rsidR="0013523B" w:rsidRPr="001E0E51">
      <w:rPr>
        <w:i/>
        <w:sz w:val="20"/>
        <w:szCs w:val="20"/>
      </w:rPr>
      <w:t xml:space="preserve">Page </w:t>
    </w:r>
    <w:r w:rsidRPr="005F079D">
      <w:rPr>
        <w:rStyle w:val="PageNumber"/>
        <w:i/>
        <w:sz w:val="20"/>
        <w:szCs w:val="20"/>
      </w:rPr>
      <w:fldChar w:fldCharType="begin"/>
    </w:r>
    <w:r w:rsidR="0013523B" w:rsidRPr="005F079D">
      <w:rPr>
        <w:rStyle w:val="PageNumber"/>
        <w:i/>
        <w:sz w:val="20"/>
        <w:szCs w:val="20"/>
      </w:rPr>
      <w:instrText xml:space="preserve"> PAGE </w:instrText>
    </w:r>
    <w:r w:rsidRPr="005F079D">
      <w:rPr>
        <w:rStyle w:val="PageNumber"/>
        <w:i/>
        <w:sz w:val="20"/>
        <w:szCs w:val="20"/>
      </w:rPr>
      <w:fldChar w:fldCharType="separate"/>
    </w:r>
    <w:r w:rsidR="00D45310">
      <w:rPr>
        <w:rStyle w:val="PageNumber"/>
        <w:i/>
        <w:noProof/>
        <w:sz w:val="20"/>
        <w:szCs w:val="20"/>
      </w:rPr>
      <w:t>2</w:t>
    </w:r>
    <w:r w:rsidRPr="005F079D">
      <w:rPr>
        <w:rStyle w:val="PageNumber"/>
        <w:i/>
        <w:sz w:val="20"/>
        <w:szCs w:val="20"/>
      </w:rPr>
      <w:fldChar w:fldCharType="end"/>
    </w:r>
    <w:r w:rsidR="0013523B" w:rsidRPr="005F079D">
      <w:rPr>
        <w:rStyle w:val="PageNumber"/>
        <w:i/>
        <w:sz w:val="20"/>
        <w:szCs w:val="20"/>
      </w:rPr>
      <w:t xml:space="preserve"> of </w:t>
    </w:r>
    <w:r w:rsidRPr="005F079D">
      <w:rPr>
        <w:rStyle w:val="PageNumber"/>
        <w:i/>
        <w:sz w:val="20"/>
        <w:szCs w:val="20"/>
      </w:rPr>
      <w:fldChar w:fldCharType="begin"/>
    </w:r>
    <w:r w:rsidR="0013523B" w:rsidRPr="005F079D">
      <w:rPr>
        <w:rStyle w:val="PageNumber"/>
        <w:i/>
        <w:sz w:val="20"/>
        <w:szCs w:val="20"/>
      </w:rPr>
      <w:instrText xml:space="preserve"> NUMPAGES </w:instrText>
    </w:r>
    <w:r w:rsidRPr="005F079D">
      <w:rPr>
        <w:rStyle w:val="PageNumber"/>
        <w:i/>
        <w:sz w:val="20"/>
        <w:szCs w:val="20"/>
      </w:rPr>
      <w:fldChar w:fldCharType="separate"/>
    </w:r>
    <w:r w:rsidR="00D45310">
      <w:rPr>
        <w:rStyle w:val="PageNumber"/>
        <w:i/>
        <w:noProof/>
        <w:sz w:val="20"/>
        <w:szCs w:val="20"/>
      </w:rPr>
      <w:t>3</w:t>
    </w:r>
    <w:r w:rsidRPr="005F079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3B" w:rsidRDefault="0013523B" w:rsidP="004B6B9A">
    <w:pPr>
      <w:pStyle w:val="Footer"/>
    </w:pPr>
    <w:r>
      <w:rPr>
        <w:noProof/>
      </w:rPr>
      <w:drawing>
        <wp:anchor distT="0" distB="0" distL="114300" distR="114300" simplePos="0" relativeHeight="251659264" behindDoc="0" locked="0" layoutInCell="1" allowOverlap="1">
          <wp:simplePos x="0" y="0"/>
          <wp:positionH relativeFrom="column">
            <wp:posOffset>5343525</wp:posOffset>
          </wp:positionH>
          <wp:positionV relativeFrom="page">
            <wp:posOffset>7153275</wp:posOffset>
          </wp:positionV>
          <wp:extent cx="257175" cy="2219325"/>
          <wp:effectExtent l="0" t="0" r="0" b="0"/>
          <wp:wrapSquare wrapText="bothSides"/>
          <wp:docPr id="6" name="Picture 6" descr="Return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ddres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219325"/>
                  </a:xfrm>
                  <a:prstGeom prst="rect">
                    <a:avLst/>
                  </a:prstGeom>
                  <a:noFill/>
                  <a:ln>
                    <a:noFill/>
                  </a:ln>
                </pic:spPr>
              </pic:pic>
            </a:graphicData>
          </a:graphic>
        </wp:anchor>
      </w:drawing>
    </w:r>
    <w:r>
      <w:rPr>
        <w:noProof/>
      </w:rPr>
      <w:drawing>
        <wp:anchor distT="0" distB="0" distL="114300" distR="114300" simplePos="0" relativeHeight="251658240" behindDoc="0" locked="0" layoutInCell="0" allowOverlap="1">
          <wp:simplePos x="0" y="0"/>
          <wp:positionH relativeFrom="column">
            <wp:posOffset>981075</wp:posOffset>
          </wp:positionH>
          <wp:positionV relativeFrom="page">
            <wp:posOffset>13781405</wp:posOffset>
          </wp:positionV>
          <wp:extent cx="257175" cy="2219325"/>
          <wp:effectExtent l="0" t="0" r="0" b="0"/>
          <wp:wrapNone/>
          <wp:docPr id="8" name="Picture 8" descr="Return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ddres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2193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23B" w:rsidRDefault="0013523B" w:rsidP="004B6B9A">
      <w:r>
        <w:separator/>
      </w:r>
    </w:p>
  </w:footnote>
  <w:footnote w:type="continuationSeparator" w:id="0">
    <w:p w:rsidR="0013523B" w:rsidRDefault="0013523B" w:rsidP="004B6B9A">
      <w:r>
        <w:continuationSeparator/>
      </w:r>
    </w:p>
    <w:p w:rsidR="0013523B" w:rsidRDefault="0013523B" w:rsidP="004B6B9A"/>
    <w:p w:rsidR="0013523B" w:rsidRDefault="0013523B" w:rsidP="004B6B9A"/>
    <w:p w:rsidR="0013523B" w:rsidRDefault="0013523B" w:rsidP="004B6B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3B" w:rsidRDefault="0013523B" w:rsidP="004B6B9A"/>
  <w:p w:rsidR="0013523B" w:rsidRDefault="0013523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3B" w:rsidRPr="008E336E" w:rsidRDefault="0013523B" w:rsidP="004B6B9A">
    <w:pPr>
      <w:pStyle w:val="Header"/>
      <w:pBdr>
        <w:bottom w:val="single" w:sz="4" w:space="1" w:color="auto"/>
      </w:pBdr>
      <w:rPr>
        <w:i/>
        <w:sz w:val="20"/>
        <w:szCs w:val="20"/>
      </w:rPr>
    </w:pPr>
    <w:r>
      <w:rPr>
        <w:i/>
        <w:sz w:val="20"/>
        <w:szCs w:val="20"/>
      </w:rPr>
      <w:t xml:space="preserve">NEA – Our Town Initiative –Task 4 – Round 1 Interview Protocol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3B" w:rsidRPr="00D843D6" w:rsidRDefault="00D843D6" w:rsidP="00D843D6">
    <w:pPr>
      <w:pStyle w:val="Header"/>
      <w:jc w:val="right"/>
      <w:rPr>
        <w:sz w:val="20"/>
        <w:szCs w:val="20"/>
      </w:rPr>
    </w:pPr>
    <w:r w:rsidRPr="00D843D6">
      <w:rPr>
        <w:sz w:val="20"/>
        <w:szCs w:val="20"/>
      </w:rPr>
      <w:t>OMB No. 3135-01</w:t>
    </w:r>
    <w:r w:rsidR="005F340E">
      <w:rPr>
        <w:sz w:val="20"/>
        <w:szCs w:val="20"/>
      </w:rPr>
      <w:t>30</w:t>
    </w:r>
    <w:r w:rsidRPr="00D843D6">
      <w:rPr>
        <w:sz w:val="20"/>
        <w:szCs w:val="20"/>
      </w:rPr>
      <w:t xml:space="preserve"> Expires 4/25/2014</w:t>
    </w:r>
    <w:r w:rsidR="009C1056">
      <w:rPr>
        <w:noProof/>
        <w:sz w:val="20"/>
        <w:szCs w:val="20"/>
      </w:rPr>
      <w:pict>
        <v:shapetype id="_x0000_t202" coordsize="21600,21600" o:spt="202" path="m,l,21600r21600,l21600,xe">
          <v:stroke joinstyle="miter"/>
          <v:path gradientshapeok="t" o:connecttype="rect"/>
        </v:shapetype>
        <v:shape id="Text Box 9" o:spid="_x0000_s6145" type="#_x0000_t202" style="position:absolute;left:0;text-align:left;margin-left:-107.85pt;margin-top:5.55pt;width:96.45pt;height:140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" stroked="f">
          <v:textbox style="mso-fit-shape-to-text:t">
            <w:txbxContent>
              <w:p w:rsidR="0013523B" w:rsidRPr="005D047A" w:rsidRDefault="0013523B" w:rsidP="004B6B9A">
                <w:pPr>
                  <w:pStyle w:val="Header"/>
                </w:pPr>
                <w:r>
                  <w:rPr>
                    <w:noProof/>
                  </w:rPr>
                  <w:drawing>
                    <wp:inline distT="0" distB="0" distL="0" distR="0">
                      <wp:extent cx="1036320" cy="1686560"/>
                      <wp:effectExtent l="0" t="0" r="5080" b="0"/>
                      <wp:docPr id="10" name="Picture 1" descr="WolfBrown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Brown_logo_small"/>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1686560"/>
                              </a:xfrm>
                              <a:prstGeom prst="rect">
                                <a:avLst/>
                              </a:prstGeom>
                              <a:noFill/>
                              <a:ln>
                                <a:noFill/>
                              </a:ln>
                            </pic:spPr>
                          </pic:pic>
                        </a:graphicData>
                      </a:graphic>
                    </wp:inline>
                  </w:drawing>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45C90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EC6AFB"/>
    <w:multiLevelType w:val="hybridMultilevel"/>
    <w:tmpl w:val="CF1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46A7F"/>
    <w:multiLevelType w:val="hybridMultilevel"/>
    <w:tmpl w:val="C980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2626C"/>
    <w:multiLevelType w:val="hybridMultilevel"/>
    <w:tmpl w:val="086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94F6C"/>
    <w:multiLevelType w:val="hybridMultilevel"/>
    <w:tmpl w:val="D3EA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C1EBE"/>
    <w:multiLevelType w:val="hybridMultilevel"/>
    <w:tmpl w:val="3258CC9C"/>
    <w:lvl w:ilvl="0" w:tplc="241A488A">
      <w:start w:val="1"/>
      <w:numFmt w:val="bullet"/>
      <w:lvlText w:val="•"/>
      <w:lvlJc w:val="left"/>
      <w:pPr>
        <w:tabs>
          <w:tab w:val="num" w:pos="1800"/>
        </w:tabs>
        <w:ind w:left="1800" w:hanging="360"/>
      </w:pPr>
      <w:rPr>
        <w:rFonts w:ascii="Arial" w:hAnsi="Arial" w:hint="default"/>
      </w:rPr>
    </w:lvl>
    <w:lvl w:ilvl="1" w:tplc="29F85738" w:tentative="1">
      <w:start w:val="1"/>
      <w:numFmt w:val="bullet"/>
      <w:lvlText w:val="•"/>
      <w:lvlJc w:val="left"/>
      <w:pPr>
        <w:tabs>
          <w:tab w:val="num" w:pos="2520"/>
        </w:tabs>
        <w:ind w:left="2520" w:hanging="360"/>
      </w:pPr>
      <w:rPr>
        <w:rFonts w:ascii="Arial" w:hAnsi="Arial" w:hint="default"/>
      </w:rPr>
    </w:lvl>
    <w:lvl w:ilvl="2" w:tplc="57860A3A" w:tentative="1">
      <w:start w:val="1"/>
      <w:numFmt w:val="bullet"/>
      <w:lvlText w:val="•"/>
      <w:lvlJc w:val="left"/>
      <w:pPr>
        <w:tabs>
          <w:tab w:val="num" w:pos="3240"/>
        </w:tabs>
        <w:ind w:left="3240" w:hanging="360"/>
      </w:pPr>
      <w:rPr>
        <w:rFonts w:ascii="Arial" w:hAnsi="Arial" w:hint="default"/>
      </w:rPr>
    </w:lvl>
    <w:lvl w:ilvl="3" w:tplc="92DEC7FE" w:tentative="1">
      <w:start w:val="1"/>
      <w:numFmt w:val="bullet"/>
      <w:lvlText w:val="•"/>
      <w:lvlJc w:val="left"/>
      <w:pPr>
        <w:tabs>
          <w:tab w:val="num" w:pos="3960"/>
        </w:tabs>
        <w:ind w:left="3960" w:hanging="360"/>
      </w:pPr>
      <w:rPr>
        <w:rFonts w:ascii="Arial" w:hAnsi="Arial" w:hint="default"/>
      </w:rPr>
    </w:lvl>
    <w:lvl w:ilvl="4" w:tplc="DF3C9476" w:tentative="1">
      <w:start w:val="1"/>
      <w:numFmt w:val="bullet"/>
      <w:lvlText w:val="•"/>
      <w:lvlJc w:val="left"/>
      <w:pPr>
        <w:tabs>
          <w:tab w:val="num" w:pos="4680"/>
        </w:tabs>
        <w:ind w:left="4680" w:hanging="360"/>
      </w:pPr>
      <w:rPr>
        <w:rFonts w:ascii="Arial" w:hAnsi="Arial" w:hint="default"/>
      </w:rPr>
    </w:lvl>
    <w:lvl w:ilvl="5" w:tplc="EB3AADF0" w:tentative="1">
      <w:start w:val="1"/>
      <w:numFmt w:val="bullet"/>
      <w:lvlText w:val="•"/>
      <w:lvlJc w:val="left"/>
      <w:pPr>
        <w:tabs>
          <w:tab w:val="num" w:pos="5400"/>
        </w:tabs>
        <w:ind w:left="5400" w:hanging="360"/>
      </w:pPr>
      <w:rPr>
        <w:rFonts w:ascii="Arial" w:hAnsi="Arial" w:hint="default"/>
      </w:rPr>
    </w:lvl>
    <w:lvl w:ilvl="6" w:tplc="6ECCE20A" w:tentative="1">
      <w:start w:val="1"/>
      <w:numFmt w:val="bullet"/>
      <w:lvlText w:val="•"/>
      <w:lvlJc w:val="left"/>
      <w:pPr>
        <w:tabs>
          <w:tab w:val="num" w:pos="6120"/>
        </w:tabs>
        <w:ind w:left="6120" w:hanging="360"/>
      </w:pPr>
      <w:rPr>
        <w:rFonts w:ascii="Arial" w:hAnsi="Arial" w:hint="default"/>
      </w:rPr>
    </w:lvl>
    <w:lvl w:ilvl="7" w:tplc="294CBCBC" w:tentative="1">
      <w:start w:val="1"/>
      <w:numFmt w:val="bullet"/>
      <w:lvlText w:val="•"/>
      <w:lvlJc w:val="left"/>
      <w:pPr>
        <w:tabs>
          <w:tab w:val="num" w:pos="6840"/>
        </w:tabs>
        <w:ind w:left="6840" w:hanging="360"/>
      </w:pPr>
      <w:rPr>
        <w:rFonts w:ascii="Arial" w:hAnsi="Arial" w:hint="default"/>
      </w:rPr>
    </w:lvl>
    <w:lvl w:ilvl="8" w:tplc="07349A70" w:tentative="1">
      <w:start w:val="1"/>
      <w:numFmt w:val="bullet"/>
      <w:lvlText w:val="•"/>
      <w:lvlJc w:val="left"/>
      <w:pPr>
        <w:tabs>
          <w:tab w:val="num" w:pos="7560"/>
        </w:tabs>
        <w:ind w:left="7560" w:hanging="360"/>
      </w:pPr>
      <w:rPr>
        <w:rFonts w:ascii="Arial" w:hAnsi="Arial" w:hint="default"/>
      </w:rPr>
    </w:lvl>
  </w:abstractNum>
  <w:abstractNum w:abstractNumId="7">
    <w:nsid w:val="0FCD60AC"/>
    <w:multiLevelType w:val="hybridMultilevel"/>
    <w:tmpl w:val="01F8E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D75127"/>
    <w:multiLevelType w:val="hybridMultilevel"/>
    <w:tmpl w:val="09C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670780"/>
    <w:multiLevelType w:val="hybridMultilevel"/>
    <w:tmpl w:val="E68081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157E4458"/>
    <w:multiLevelType w:val="hybridMultilevel"/>
    <w:tmpl w:val="455E9980"/>
    <w:lvl w:ilvl="0" w:tplc="FBA45CFA">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FF186D"/>
    <w:multiLevelType w:val="hybridMultilevel"/>
    <w:tmpl w:val="80E8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941C1"/>
    <w:multiLevelType w:val="hybridMultilevel"/>
    <w:tmpl w:val="AB28C1E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22670A16"/>
    <w:multiLevelType w:val="hybridMultilevel"/>
    <w:tmpl w:val="41C6CC26"/>
    <w:lvl w:ilvl="0" w:tplc="3830077A">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8453F1"/>
    <w:multiLevelType w:val="hybridMultilevel"/>
    <w:tmpl w:val="552274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24DF3F4D"/>
    <w:multiLevelType w:val="hybridMultilevel"/>
    <w:tmpl w:val="EDEC05DE"/>
    <w:lvl w:ilvl="0" w:tplc="7AEAF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AA2C34"/>
    <w:multiLevelType w:val="hybridMultilevel"/>
    <w:tmpl w:val="271C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7F3183"/>
    <w:multiLevelType w:val="hybridMultilevel"/>
    <w:tmpl w:val="76FA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3864B7"/>
    <w:multiLevelType w:val="hybridMultilevel"/>
    <w:tmpl w:val="21DE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675BB6"/>
    <w:multiLevelType w:val="hybridMultilevel"/>
    <w:tmpl w:val="3948F73E"/>
    <w:lvl w:ilvl="0" w:tplc="9F1A478A">
      <w:start w:val="1"/>
      <w:numFmt w:val="bullet"/>
      <w:lvlText w:val="•"/>
      <w:lvlJc w:val="left"/>
      <w:pPr>
        <w:tabs>
          <w:tab w:val="num" w:pos="1800"/>
        </w:tabs>
        <w:ind w:left="1800" w:hanging="360"/>
      </w:pPr>
      <w:rPr>
        <w:rFonts w:ascii="Arial" w:hAnsi="Arial" w:hint="default"/>
      </w:rPr>
    </w:lvl>
    <w:lvl w:ilvl="1" w:tplc="D7B4C180" w:tentative="1">
      <w:start w:val="1"/>
      <w:numFmt w:val="bullet"/>
      <w:lvlText w:val="•"/>
      <w:lvlJc w:val="left"/>
      <w:pPr>
        <w:tabs>
          <w:tab w:val="num" w:pos="2520"/>
        </w:tabs>
        <w:ind w:left="2520" w:hanging="360"/>
      </w:pPr>
      <w:rPr>
        <w:rFonts w:ascii="Arial" w:hAnsi="Arial" w:hint="default"/>
      </w:rPr>
    </w:lvl>
    <w:lvl w:ilvl="2" w:tplc="ED6019B2" w:tentative="1">
      <w:start w:val="1"/>
      <w:numFmt w:val="bullet"/>
      <w:lvlText w:val="•"/>
      <w:lvlJc w:val="left"/>
      <w:pPr>
        <w:tabs>
          <w:tab w:val="num" w:pos="3240"/>
        </w:tabs>
        <w:ind w:left="3240" w:hanging="360"/>
      </w:pPr>
      <w:rPr>
        <w:rFonts w:ascii="Arial" w:hAnsi="Arial" w:hint="default"/>
      </w:rPr>
    </w:lvl>
    <w:lvl w:ilvl="3" w:tplc="3EAA88A4" w:tentative="1">
      <w:start w:val="1"/>
      <w:numFmt w:val="bullet"/>
      <w:lvlText w:val="•"/>
      <w:lvlJc w:val="left"/>
      <w:pPr>
        <w:tabs>
          <w:tab w:val="num" w:pos="3960"/>
        </w:tabs>
        <w:ind w:left="3960" w:hanging="360"/>
      </w:pPr>
      <w:rPr>
        <w:rFonts w:ascii="Arial" w:hAnsi="Arial" w:hint="default"/>
      </w:rPr>
    </w:lvl>
    <w:lvl w:ilvl="4" w:tplc="725C9A58" w:tentative="1">
      <w:start w:val="1"/>
      <w:numFmt w:val="bullet"/>
      <w:lvlText w:val="•"/>
      <w:lvlJc w:val="left"/>
      <w:pPr>
        <w:tabs>
          <w:tab w:val="num" w:pos="4680"/>
        </w:tabs>
        <w:ind w:left="4680" w:hanging="360"/>
      </w:pPr>
      <w:rPr>
        <w:rFonts w:ascii="Arial" w:hAnsi="Arial" w:hint="default"/>
      </w:rPr>
    </w:lvl>
    <w:lvl w:ilvl="5" w:tplc="B7E8EF24" w:tentative="1">
      <w:start w:val="1"/>
      <w:numFmt w:val="bullet"/>
      <w:lvlText w:val="•"/>
      <w:lvlJc w:val="left"/>
      <w:pPr>
        <w:tabs>
          <w:tab w:val="num" w:pos="5400"/>
        </w:tabs>
        <w:ind w:left="5400" w:hanging="360"/>
      </w:pPr>
      <w:rPr>
        <w:rFonts w:ascii="Arial" w:hAnsi="Arial" w:hint="default"/>
      </w:rPr>
    </w:lvl>
    <w:lvl w:ilvl="6" w:tplc="C1BC0370" w:tentative="1">
      <w:start w:val="1"/>
      <w:numFmt w:val="bullet"/>
      <w:lvlText w:val="•"/>
      <w:lvlJc w:val="left"/>
      <w:pPr>
        <w:tabs>
          <w:tab w:val="num" w:pos="6120"/>
        </w:tabs>
        <w:ind w:left="6120" w:hanging="360"/>
      </w:pPr>
      <w:rPr>
        <w:rFonts w:ascii="Arial" w:hAnsi="Arial" w:hint="default"/>
      </w:rPr>
    </w:lvl>
    <w:lvl w:ilvl="7" w:tplc="58C05852" w:tentative="1">
      <w:start w:val="1"/>
      <w:numFmt w:val="bullet"/>
      <w:lvlText w:val="•"/>
      <w:lvlJc w:val="left"/>
      <w:pPr>
        <w:tabs>
          <w:tab w:val="num" w:pos="6840"/>
        </w:tabs>
        <w:ind w:left="6840" w:hanging="360"/>
      </w:pPr>
      <w:rPr>
        <w:rFonts w:ascii="Arial" w:hAnsi="Arial" w:hint="default"/>
      </w:rPr>
    </w:lvl>
    <w:lvl w:ilvl="8" w:tplc="AF445294" w:tentative="1">
      <w:start w:val="1"/>
      <w:numFmt w:val="bullet"/>
      <w:lvlText w:val="•"/>
      <w:lvlJc w:val="left"/>
      <w:pPr>
        <w:tabs>
          <w:tab w:val="num" w:pos="7560"/>
        </w:tabs>
        <w:ind w:left="7560" w:hanging="360"/>
      </w:pPr>
      <w:rPr>
        <w:rFonts w:ascii="Arial" w:hAnsi="Arial" w:hint="default"/>
      </w:rPr>
    </w:lvl>
  </w:abstractNum>
  <w:abstractNum w:abstractNumId="20">
    <w:nsid w:val="2E6B04E2"/>
    <w:multiLevelType w:val="hybridMultilevel"/>
    <w:tmpl w:val="EACC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C866E0"/>
    <w:multiLevelType w:val="hybridMultilevel"/>
    <w:tmpl w:val="B7F4C534"/>
    <w:lvl w:ilvl="0" w:tplc="E4FAD14E">
      <w:start w:val="1"/>
      <w:numFmt w:val="bullet"/>
      <w:lvlText w:val="•"/>
      <w:lvlJc w:val="left"/>
      <w:pPr>
        <w:tabs>
          <w:tab w:val="num" w:pos="1800"/>
        </w:tabs>
        <w:ind w:left="1800" w:hanging="360"/>
      </w:pPr>
      <w:rPr>
        <w:rFonts w:ascii="Arial" w:hAnsi="Arial" w:hint="default"/>
      </w:rPr>
    </w:lvl>
    <w:lvl w:ilvl="1" w:tplc="22A2F8BC">
      <w:start w:val="1"/>
      <w:numFmt w:val="bullet"/>
      <w:lvlText w:val="•"/>
      <w:lvlJc w:val="left"/>
      <w:pPr>
        <w:tabs>
          <w:tab w:val="num" w:pos="2520"/>
        </w:tabs>
        <w:ind w:left="2520" w:hanging="360"/>
      </w:pPr>
      <w:rPr>
        <w:rFonts w:ascii="Arial" w:hAnsi="Arial" w:hint="default"/>
      </w:rPr>
    </w:lvl>
    <w:lvl w:ilvl="2" w:tplc="0F1A9D0A">
      <w:start w:val="1"/>
      <w:numFmt w:val="bullet"/>
      <w:lvlText w:val="•"/>
      <w:lvlJc w:val="left"/>
      <w:pPr>
        <w:tabs>
          <w:tab w:val="num" w:pos="3240"/>
        </w:tabs>
        <w:ind w:left="3240" w:hanging="360"/>
      </w:pPr>
      <w:rPr>
        <w:rFonts w:ascii="Arial" w:hAnsi="Arial" w:hint="default"/>
      </w:rPr>
    </w:lvl>
    <w:lvl w:ilvl="3" w:tplc="0704A874" w:tentative="1">
      <w:start w:val="1"/>
      <w:numFmt w:val="bullet"/>
      <w:lvlText w:val="•"/>
      <w:lvlJc w:val="left"/>
      <w:pPr>
        <w:tabs>
          <w:tab w:val="num" w:pos="3960"/>
        </w:tabs>
        <w:ind w:left="3960" w:hanging="360"/>
      </w:pPr>
      <w:rPr>
        <w:rFonts w:ascii="Arial" w:hAnsi="Arial" w:hint="default"/>
      </w:rPr>
    </w:lvl>
    <w:lvl w:ilvl="4" w:tplc="06069128" w:tentative="1">
      <w:start w:val="1"/>
      <w:numFmt w:val="bullet"/>
      <w:lvlText w:val="•"/>
      <w:lvlJc w:val="left"/>
      <w:pPr>
        <w:tabs>
          <w:tab w:val="num" w:pos="4680"/>
        </w:tabs>
        <w:ind w:left="4680" w:hanging="360"/>
      </w:pPr>
      <w:rPr>
        <w:rFonts w:ascii="Arial" w:hAnsi="Arial" w:hint="default"/>
      </w:rPr>
    </w:lvl>
    <w:lvl w:ilvl="5" w:tplc="24DEE4BA" w:tentative="1">
      <w:start w:val="1"/>
      <w:numFmt w:val="bullet"/>
      <w:lvlText w:val="•"/>
      <w:lvlJc w:val="left"/>
      <w:pPr>
        <w:tabs>
          <w:tab w:val="num" w:pos="5400"/>
        </w:tabs>
        <w:ind w:left="5400" w:hanging="360"/>
      </w:pPr>
      <w:rPr>
        <w:rFonts w:ascii="Arial" w:hAnsi="Arial" w:hint="default"/>
      </w:rPr>
    </w:lvl>
    <w:lvl w:ilvl="6" w:tplc="6E3A1126" w:tentative="1">
      <w:start w:val="1"/>
      <w:numFmt w:val="bullet"/>
      <w:lvlText w:val="•"/>
      <w:lvlJc w:val="left"/>
      <w:pPr>
        <w:tabs>
          <w:tab w:val="num" w:pos="6120"/>
        </w:tabs>
        <w:ind w:left="6120" w:hanging="360"/>
      </w:pPr>
      <w:rPr>
        <w:rFonts w:ascii="Arial" w:hAnsi="Arial" w:hint="default"/>
      </w:rPr>
    </w:lvl>
    <w:lvl w:ilvl="7" w:tplc="26A85118" w:tentative="1">
      <w:start w:val="1"/>
      <w:numFmt w:val="bullet"/>
      <w:lvlText w:val="•"/>
      <w:lvlJc w:val="left"/>
      <w:pPr>
        <w:tabs>
          <w:tab w:val="num" w:pos="6840"/>
        </w:tabs>
        <w:ind w:left="6840" w:hanging="360"/>
      </w:pPr>
      <w:rPr>
        <w:rFonts w:ascii="Arial" w:hAnsi="Arial" w:hint="default"/>
      </w:rPr>
    </w:lvl>
    <w:lvl w:ilvl="8" w:tplc="A01E397A" w:tentative="1">
      <w:start w:val="1"/>
      <w:numFmt w:val="bullet"/>
      <w:lvlText w:val="•"/>
      <w:lvlJc w:val="left"/>
      <w:pPr>
        <w:tabs>
          <w:tab w:val="num" w:pos="7560"/>
        </w:tabs>
        <w:ind w:left="7560" w:hanging="360"/>
      </w:pPr>
      <w:rPr>
        <w:rFonts w:ascii="Arial" w:hAnsi="Arial" w:hint="default"/>
      </w:rPr>
    </w:lvl>
  </w:abstractNum>
  <w:abstractNum w:abstractNumId="22">
    <w:nsid w:val="35E96E62"/>
    <w:multiLevelType w:val="hybridMultilevel"/>
    <w:tmpl w:val="F30A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BD7C29"/>
    <w:multiLevelType w:val="hybridMultilevel"/>
    <w:tmpl w:val="F2EA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0D15EE"/>
    <w:multiLevelType w:val="hybridMultilevel"/>
    <w:tmpl w:val="08A27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D2921"/>
    <w:multiLevelType w:val="hybridMultilevel"/>
    <w:tmpl w:val="363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693E4F"/>
    <w:multiLevelType w:val="hybridMultilevel"/>
    <w:tmpl w:val="8E9C68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90EA1"/>
    <w:multiLevelType w:val="hybridMultilevel"/>
    <w:tmpl w:val="5122E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463C84"/>
    <w:multiLevelType w:val="hybridMultilevel"/>
    <w:tmpl w:val="0422CC44"/>
    <w:lvl w:ilvl="0" w:tplc="AB4AAD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585AB3"/>
    <w:multiLevelType w:val="hybridMultilevel"/>
    <w:tmpl w:val="9E7ECA8C"/>
    <w:lvl w:ilvl="0" w:tplc="D5AA92D4">
      <w:start w:val="1"/>
      <w:numFmt w:val="bullet"/>
      <w:lvlText w:val="•"/>
      <w:lvlJc w:val="left"/>
      <w:pPr>
        <w:tabs>
          <w:tab w:val="num" w:pos="1800"/>
        </w:tabs>
        <w:ind w:left="1800" w:hanging="360"/>
      </w:pPr>
      <w:rPr>
        <w:rFonts w:ascii="Arial" w:hAnsi="Arial" w:hint="default"/>
      </w:rPr>
    </w:lvl>
    <w:lvl w:ilvl="1" w:tplc="663EDCE2" w:tentative="1">
      <w:start w:val="1"/>
      <w:numFmt w:val="bullet"/>
      <w:lvlText w:val="•"/>
      <w:lvlJc w:val="left"/>
      <w:pPr>
        <w:tabs>
          <w:tab w:val="num" w:pos="2520"/>
        </w:tabs>
        <w:ind w:left="2520" w:hanging="360"/>
      </w:pPr>
      <w:rPr>
        <w:rFonts w:ascii="Arial" w:hAnsi="Arial" w:hint="default"/>
      </w:rPr>
    </w:lvl>
    <w:lvl w:ilvl="2" w:tplc="4F1C61AC" w:tentative="1">
      <w:start w:val="1"/>
      <w:numFmt w:val="bullet"/>
      <w:lvlText w:val="•"/>
      <w:lvlJc w:val="left"/>
      <w:pPr>
        <w:tabs>
          <w:tab w:val="num" w:pos="3240"/>
        </w:tabs>
        <w:ind w:left="3240" w:hanging="360"/>
      </w:pPr>
      <w:rPr>
        <w:rFonts w:ascii="Arial" w:hAnsi="Arial" w:hint="default"/>
      </w:rPr>
    </w:lvl>
    <w:lvl w:ilvl="3" w:tplc="84843D80" w:tentative="1">
      <w:start w:val="1"/>
      <w:numFmt w:val="bullet"/>
      <w:lvlText w:val="•"/>
      <w:lvlJc w:val="left"/>
      <w:pPr>
        <w:tabs>
          <w:tab w:val="num" w:pos="3960"/>
        </w:tabs>
        <w:ind w:left="3960" w:hanging="360"/>
      </w:pPr>
      <w:rPr>
        <w:rFonts w:ascii="Arial" w:hAnsi="Arial" w:hint="default"/>
      </w:rPr>
    </w:lvl>
    <w:lvl w:ilvl="4" w:tplc="B574CE94" w:tentative="1">
      <w:start w:val="1"/>
      <w:numFmt w:val="bullet"/>
      <w:lvlText w:val="•"/>
      <w:lvlJc w:val="left"/>
      <w:pPr>
        <w:tabs>
          <w:tab w:val="num" w:pos="4680"/>
        </w:tabs>
        <w:ind w:left="4680" w:hanging="360"/>
      </w:pPr>
      <w:rPr>
        <w:rFonts w:ascii="Arial" w:hAnsi="Arial" w:hint="default"/>
      </w:rPr>
    </w:lvl>
    <w:lvl w:ilvl="5" w:tplc="8A205082" w:tentative="1">
      <w:start w:val="1"/>
      <w:numFmt w:val="bullet"/>
      <w:lvlText w:val="•"/>
      <w:lvlJc w:val="left"/>
      <w:pPr>
        <w:tabs>
          <w:tab w:val="num" w:pos="5400"/>
        </w:tabs>
        <w:ind w:left="5400" w:hanging="360"/>
      </w:pPr>
      <w:rPr>
        <w:rFonts w:ascii="Arial" w:hAnsi="Arial" w:hint="default"/>
      </w:rPr>
    </w:lvl>
    <w:lvl w:ilvl="6" w:tplc="EDDCB6B6" w:tentative="1">
      <w:start w:val="1"/>
      <w:numFmt w:val="bullet"/>
      <w:lvlText w:val="•"/>
      <w:lvlJc w:val="left"/>
      <w:pPr>
        <w:tabs>
          <w:tab w:val="num" w:pos="6120"/>
        </w:tabs>
        <w:ind w:left="6120" w:hanging="360"/>
      </w:pPr>
      <w:rPr>
        <w:rFonts w:ascii="Arial" w:hAnsi="Arial" w:hint="default"/>
      </w:rPr>
    </w:lvl>
    <w:lvl w:ilvl="7" w:tplc="D7BE3588" w:tentative="1">
      <w:start w:val="1"/>
      <w:numFmt w:val="bullet"/>
      <w:lvlText w:val="•"/>
      <w:lvlJc w:val="left"/>
      <w:pPr>
        <w:tabs>
          <w:tab w:val="num" w:pos="6840"/>
        </w:tabs>
        <w:ind w:left="6840" w:hanging="360"/>
      </w:pPr>
      <w:rPr>
        <w:rFonts w:ascii="Arial" w:hAnsi="Arial" w:hint="default"/>
      </w:rPr>
    </w:lvl>
    <w:lvl w:ilvl="8" w:tplc="FD9879A6" w:tentative="1">
      <w:start w:val="1"/>
      <w:numFmt w:val="bullet"/>
      <w:lvlText w:val="•"/>
      <w:lvlJc w:val="left"/>
      <w:pPr>
        <w:tabs>
          <w:tab w:val="num" w:pos="7560"/>
        </w:tabs>
        <w:ind w:left="7560" w:hanging="360"/>
      </w:pPr>
      <w:rPr>
        <w:rFonts w:ascii="Arial" w:hAnsi="Arial" w:hint="default"/>
      </w:rPr>
    </w:lvl>
  </w:abstractNum>
  <w:abstractNum w:abstractNumId="30">
    <w:nsid w:val="5E117793"/>
    <w:multiLevelType w:val="hybridMultilevel"/>
    <w:tmpl w:val="3BAC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4D7214"/>
    <w:multiLevelType w:val="hybridMultilevel"/>
    <w:tmpl w:val="BB762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17B2A"/>
    <w:multiLevelType w:val="hybridMultilevel"/>
    <w:tmpl w:val="B15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49BF"/>
    <w:multiLevelType w:val="hybridMultilevel"/>
    <w:tmpl w:val="B3D6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ED1B36"/>
    <w:multiLevelType w:val="hybridMultilevel"/>
    <w:tmpl w:val="5052B1AC"/>
    <w:lvl w:ilvl="0" w:tplc="C7C8C244">
      <w:start w:val="1"/>
      <w:numFmt w:val="bullet"/>
      <w:lvlText w:val="•"/>
      <w:lvlJc w:val="left"/>
      <w:pPr>
        <w:tabs>
          <w:tab w:val="num" w:pos="1800"/>
        </w:tabs>
        <w:ind w:left="1800" w:hanging="360"/>
      </w:pPr>
      <w:rPr>
        <w:rFonts w:ascii="Arial" w:hAnsi="Arial" w:hint="default"/>
      </w:rPr>
    </w:lvl>
    <w:lvl w:ilvl="1" w:tplc="524A74C2" w:tentative="1">
      <w:start w:val="1"/>
      <w:numFmt w:val="bullet"/>
      <w:lvlText w:val="•"/>
      <w:lvlJc w:val="left"/>
      <w:pPr>
        <w:tabs>
          <w:tab w:val="num" w:pos="2520"/>
        </w:tabs>
        <w:ind w:left="2520" w:hanging="360"/>
      </w:pPr>
      <w:rPr>
        <w:rFonts w:ascii="Arial" w:hAnsi="Arial" w:hint="default"/>
      </w:rPr>
    </w:lvl>
    <w:lvl w:ilvl="2" w:tplc="B51A14E6" w:tentative="1">
      <w:start w:val="1"/>
      <w:numFmt w:val="bullet"/>
      <w:lvlText w:val="•"/>
      <w:lvlJc w:val="left"/>
      <w:pPr>
        <w:tabs>
          <w:tab w:val="num" w:pos="3240"/>
        </w:tabs>
        <w:ind w:left="3240" w:hanging="360"/>
      </w:pPr>
      <w:rPr>
        <w:rFonts w:ascii="Arial" w:hAnsi="Arial" w:hint="default"/>
      </w:rPr>
    </w:lvl>
    <w:lvl w:ilvl="3" w:tplc="390C064C" w:tentative="1">
      <w:start w:val="1"/>
      <w:numFmt w:val="bullet"/>
      <w:lvlText w:val="•"/>
      <w:lvlJc w:val="left"/>
      <w:pPr>
        <w:tabs>
          <w:tab w:val="num" w:pos="3960"/>
        </w:tabs>
        <w:ind w:left="3960" w:hanging="360"/>
      </w:pPr>
      <w:rPr>
        <w:rFonts w:ascii="Arial" w:hAnsi="Arial" w:hint="default"/>
      </w:rPr>
    </w:lvl>
    <w:lvl w:ilvl="4" w:tplc="E9C83004" w:tentative="1">
      <w:start w:val="1"/>
      <w:numFmt w:val="bullet"/>
      <w:lvlText w:val="•"/>
      <w:lvlJc w:val="left"/>
      <w:pPr>
        <w:tabs>
          <w:tab w:val="num" w:pos="4680"/>
        </w:tabs>
        <w:ind w:left="4680" w:hanging="360"/>
      </w:pPr>
      <w:rPr>
        <w:rFonts w:ascii="Arial" w:hAnsi="Arial" w:hint="default"/>
      </w:rPr>
    </w:lvl>
    <w:lvl w:ilvl="5" w:tplc="8A1CCD2C" w:tentative="1">
      <w:start w:val="1"/>
      <w:numFmt w:val="bullet"/>
      <w:lvlText w:val="•"/>
      <w:lvlJc w:val="left"/>
      <w:pPr>
        <w:tabs>
          <w:tab w:val="num" w:pos="5400"/>
        </w:tabs>
        <w:ind w:left="5400" w:hanging="360"/>
      </w:pPr>
      <w:rPr>
        <w:rFonts w:ascii="Arial" w:hAnsi="Arial" w:hint="default"/>
      </w:rPr>
    </w:lvl>
    <w:lvl w:ilvl="6" w:tplc="C8504540" w:tentative="1">
      <w:start w:val="1"/>
      <w:numFmt w:val="bullet"/>
      <w:lvlText w:val="•"/>
      <w:lvlJc w:val="left"/>
      <w:pPr>
        <w:tabs>
          <w:tab w:val="num" w:pos="6120"/>
        </w:tabs>
        <w:ind w:left="6120" w:hanging="360"/>
      </w:pPr>
      <w:rPr>
        <w:rFonts w:ascii="Arial" w:hAnsi="Arial" w:hint="default"/>
      </w:rPr>
    </w:lvl>
    <w:lvl w:ilvl="7" w:tplc="2DF8EB8C" w:tentative="1">
      <w:start w:val="1"/>
      <w:numFmt w:val="bullet"/>
      <w:lvlText w:val="•"/>
      <w:lvlJc w:val="left"/>
      <w:pPr>
        <w:tabs>
          <w:tab w:val="num" w:pos="6840"/>
        </w:tabs>
        <w:ind w:left="6840" w:hanging="360"/>
      </w:pPr>
      <w:rPr>
        <w:rFonts w:ascii="Arial" w:hAnsi="Arial" w:hint="default"/>
      </w:rPr>
    </w:lvl>
    <w:lvl w:ilvl="8" w:tplc="E54073AC" w:tentative="1">
      <w:start w:val="1"/>
      <w:numFmt w:val="bullet"/>
      <w:lvlText w:val="•"/>
      <w:lvlJc w:val="left"/>
      <w:pPr>
        <w:tabs>
          <w:tab w:val="num" w:pos="7560"/>
        </w:tabs>
        <w:ind w:left="7560" w:hanging="360"/>
      </w:pPr>
      <w:rPr>
        <w:rFonts w:ascii="Arial" w:hAnsi="Arial" w:hint="default"/>
      </w:rPr>
    </w:lvl>
  </w:abstractNum>
  <w:abstractNum w:abstractNumId="35">
    <w:nsid w:val="6A6A2BCA"/>
    <w:multiLevelType w:val="hybridMultilevel"/>
    <w:tmpl w:val="B01A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DD57BA"/>
    <w:multiLevelType w:val="hybridMultilevel"/>
    <w:tmpl w:val="702E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6B2A71"/>
    <w:multiLevelType w:val="hybridMultilevel"/>
    <w:tmpl w:val="8D32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023C0B"/>
    <w:multiLevelType w:val="hybridMultilevel"/>
    <w:tmpl w:val="7514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5257F8"/>
    <w:multiLevelType w:val="hybridMultilevel"/>
    <w:tmpl w:val="0776A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C35EE"/>
    <w:multiLevelType w:val="hybridMultilevel"/>
    <w:tmpl w:val="3C26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EE3F81"/>
    <w:multiLevelType w:val="multilevel"/>
    <w:tmpl w:val="AB28C1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nsid w:val="77D041C7"/>
    <w:multiLevelType w:val="hybridMultilevel"/>
    <w:tmpl w:val="6F5E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621533"/>
    <w:multiLevelType w:val="hybridMultilevel"/>
    <w:tmpl w:val="6BB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302B2F"/>
    <w:multiLevelType w:val="hybridMultilevel"/>
    <w:tmpl w:val="B610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5"/>
  </w:num>
  <w:num w:numId="4">
    <w:abstractNumId w:val="23"/>
  </w:num>
  <w:num w:numId="5">
    <w:abstractNumId w:val="33"/>
  </w:num>
  <w:num w:numId="6">
    <w:abstractNumId w:val="25"/>
  </w:num>
  <w:num w:numId="7">
    <w:abstractNumId w:val="22"/>
  </w:num>
  <w:num w:numId="8">
    <w:abstractNumId w:val="2"/>
  </w:num>
  <w:num w:numId="9">
    <w:abstractNumId w:val="37"/>
  </w:num>
  <w:num w:numId="10">
    <w:abstractNumId w:val="15"/>
  </w:num>
  <w:num w:numId="11">
    <w:abstractNumId w:val="10"/>
  </w:num>
  <w:num w:numId="12">
    <w:abstractNumId w:val="28"/>
  </w:num>
  <w:num w:numId="13">
    <w:abstractNumId w:val="31"/>
  </w:num>
  <w:num w:numId="14">
    <w:abstractNumId w:val="26"/>
  </w:num>
  <w:num w:numId="15">
    <w:abstractNumId w:val="29"/>
  </w:num>
  <w:num w:numId="16">
    <w:abstractNumId w:val="6"/>
  </w:num>
  <w:num w:numId="17">
    <w:abstractNumId w:val="34"/>
  </w:num>
  <w:num w:numId="18">
    <w:abstractNumId w:val="21"/>
  </w:num>
  <w:num w:numId="19">
    <w:abstractNumId w:val="19"/>
  </w:num>
  <w:num w:numId="20">
    <w:abstractNumId w:val="11"/>
  </w:num>
  <w:num w:numId="21">
    <w:abstractNumId w:val="5"/>
  </w:num>
  <w:num w:numId="22">
    <w:abstractNumId w:val="32"/>
  </w:num>
  <w:num w:numId="23">
    <w:abstractNumId w:val="39"/>
  </w:num>
  <w:num w:numId="24">
    <w:abstractNumId w:val="4"/>
  </w:num>
  <w:num w:numId="25">
    <w:abstractNumId w:val="44"/>
  </w:num>
  <w:num w:numId="26">
    <w:abstractNumId w:val="20"/>
  </w:num>
  <w:num w:numId="27">
    <w:abstractNumId w:val="17"/>
  </w:num>
  <w:num w:numId="28">
    <w:abstractNumId w:val="18"/>
  </w:num>
  <w:num w:numId="29">
    <w:abstractNumId w:val="42"/>
  </w:num>
  <w:num w:numId="30">
    <w:abstractNumId w:val="40"/>
  </w:num>
  <w:num w:numId="31">
    <w:abstractNumId w:val="38"/>
  </w:num>
  <w:num w:numId="32">
    <w:abstractNumId w:val="1"/>
  </w:num>
  <w:num w:numId="33">
    <w:abstractNumId w:val="36"/>
  </w:num>
  <w:num w:numId="34">
    <w:abstractNumId w:val="24"/>
  </w:num>
  <w:num w:numId="35">
    <w:abstractNumId w:val="16"/>
  </w:num>
  <w:num w:numId="36">
    <w:abstractNumId w:val="30"/>
  </w:num>
  <w:num w:numId="37">
    <w:abstractNumId w:val="43"/>
  </w:num>
  <w:num w:numId="38">
    <w:abstractNumId w:val="8"/>
  </w:num>
  <w:num w:numId="39">
    <w:abstractNumId w:val="13"/>
  </w:num>
  <w:num w:numId="40">
    <w:abstractNumId w:val="12"/>
  </w:num>
  <w:num w:numId="41">
    <w:abstractNumId w:val="3"/>
  </w:num>
  <w:num w:numId="42">
    <w:abstractNumId w:val="7"/>
  </w:num>
  <w:num w:numId="43">
    <w:abstractNumId w:val="14"/>
  </w:num>
  <w:num w:numId="44">
    <w:abstractNumId w:val="9"/>
  </w:num>
  <w:num w:numId="45">
    <w:abstractNumId w:val="4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stylePaneFormatFilter w:val="3F01"/>
  <w:stylePaneSortMethod w:val="0000"/>
  <w:defaultTabStop w:val="720"/>
  <w:noPunctuationKerning/>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A503F6"/>
    <w:rsid w:val="000019E3"/>
    <w:rsid w:val="0000243F"/>
    <w:rsid w:val="00007829"/>
    <w:rsid w:val="00010CFB"/>
    <w:rsid w:val="00011FFA"/>
    <w:rsid w:val="000177DF"/>
    <w:rsid w:val="0002194E"/>
    <w:rsid w:val="00022505"/>
    <w:rsid w:val="00022C64"/>
    <w:rsid w:val="00023163"/>
    <w:rsid w:val="0002385F"/>
    <w:rsid w:val="00023B75"/>
    <w:rsid w:val="00024BBD"/>
    <w:rsid w:val="00026165"/>
    <w:rsid w:val="00026560"/>
    <w:rsid w:val="00026654"/>
    <w:rsid w:val="0003024C"/>
    <w:rsid w:val="00030F8B"/>
    <w:rsid w:val="00031F72"/>
    <w:rsid w:val="00033CF1"/>
    <w:rsid w:val="000345C4"/>
    <w:rsid w:val="000365B1"/>
    <w:rsid w:val="00037099"/>
    <w:rsid w:val="0004153E"/>
    <w:rsid w:val="000439BD"/>
    <w:rsid w:val="00047B06"/>
    <w:rsid w:val="00051527"/>
    <w:rsid w:val="00052D1E"/>
    <w:rsid w:val="000541B4"/>
    <w:rsid w:val="0005459D"/>
    <w:rsid w:val="00055E6E"/>
    <w:rsid w:val="00060933"/>
    <w:rsid w:val="00061A99"/>
    <w:rsid w:val="00065B02"/>
    <w:rsid w:val="00067FC0"/>
    <w:rsid w:val="000719AC"/>
    <w:rsid w:val="0007397C"/>
    <w:rsid w:val="00075370"/>
    <w:rsid w:val="000779FA"/>
    <w:rsid w:val="000800DC"/>
    <w:rsid w:val="00082C5F"/>
    <w:rsid w:val="0008314D"/>
    <w:rsid w:val="000835EF"/>
    <w:rsid w:val="000911E0"/>
    <w:rsid w:val="00092BB1"/>
    <w:rsid w:val="00095C6D"/>
    <w:rsid w:val="0009679E"/>
    <w:rsid w:val="000A346D"/>
    <w:rsid w:val="000B5D82"/>
    <w:rsid w:val="000C7105"/>
    <w:rsid w:val="000D1843"/>
    <w:rsid w:val="000D1BC4"/>
    <w:rsid w:val="000E733E"/>
    <w:rsid w:val="000F199C"/>
    <w:rsid w:val="000F3362"/>
    <w:rsid w:val="000F3814"/>
    <w:rsid w:val="000F46B6"/>
    <w:rsid w:val="000F7112"/>
    <w:rsid w:val="001033D3"/>
    <w:rsid w:val="0010557C"/>
    <w:rsid w:val="0011107D"/>
    <w:rsid w:val="00111B27"/>
    <w:rsid w:val="00114459"/>
    <w:rsid w:val="001166EA"/>
    <w:rsid w:val="001308A2"/>
    <w:rsid w:val="00134A12"/>
    <w:rsid w:val="00134CAB"/>
    <w:rsid w:val="0013523B"/>
    <w:rsid w:val="001405C6"/>
    <w:rsid w:val="00144CF2"/>
    <w:rsid w:val="00144DC1"/>
    <w:rsid w:val="001513D7"/>
    <w:rsid w:val="00151E6D"/>
    <w:rsid w:val="001532DE"/>
    <w:rsid w:val="00161528"/>
    <w:rsid w:val="00165869"/>
    <w:rsid w:val="001666AC"/>
    <w:rsid w:val="00166E8F"/>
    <w:rsid w:val="00173327"/>
    <w:rsid w:val="00173D58"/>
    <w:rsid w:val="00174151"/>
    <w:rsid w:val="00187759"/>
    <w:rsid w:val="00187838"/>
    <w:rsid w:val="001920F9"/>
    <w:rsid w:val="00192725"/>
    <w:rsid w:val="00193901"/>
    <w:rsid w:val="001A0A1B"/>
    <w:rsid w:val="001A2C04"/>
    <w:rsid w:val="001A6709"/>
    <w:rsid w:val="001A6A5F"/>
    <w:rsid w:val="001B05C2"/>
    <w:rsid w:val="001B0A63"/>
    <w:rsid w:val="001B0F23"/>
    <w:rsid w:val="001B1054"/>
    <w:rsid w:val="001B2DA6"/>
    <w:rsid w:val="001B53FD"/>
    <w:rsid w:val="001C39F3"/>
    <w:rsid w:val="001C3F97"/>
    <w:rsid w:val="001C4E96"/>
    <w:rsid w:val="001C674A"/>
    <w:rsid w:val="001C778F"/>
    <w:rsid w:val="001D0584"/>
    <w:rsid w:val="001D260F"/>
    <w:rsid w:val="001D3C8B"/>
    <w:rsid w:val="001D44EB"/>
    <w:rsid w:val="001D71A0"/>
    <w:rsid w:val="001D7D17"/>
    <w:rsid w:val="001E3F45"/>
    <w:rsid w:val="001E53B9"/>
    <w:rsid w:val="001E7E79"/>
    <w:rsid w:val="001F0550"/>
    <w:rsid w:val="001F571C"/>
    <w:rsid w:val="001F5CF8"/>
    <w:rsid w:val="001F7419"/>
    <w:rsid w:val="00201560"/>
    <w:rsid w:val="0020450E"/>
    <w:rsid w:val="00205B6F"/>
    <w:rsid w:val="002140AF"/>
    <w:rsid w:val="00214EC0"/>
    <w:rsid w:val="00216B86"/>
    <w:rsid w:val="00222092"/>
    <w:rsid w:val="00222FF8"/>
    <w:rsid w:val="00224C91"/>
    <w:rsid w:val="002259CA"/>
    <w:rsid w:val="00226FB2"/>
    <w:rsid w:val="00243881"/>
    <w:rsid w:val="002463AB"/>
    <w:rsid w:val="00247C59"/>
    <w:rsid w:val="00252CA2"/>
    <w:rsid w:val="00254563"/>
    <w:rsid w:val="0025573B"/>
    <w:rsid w:val="00257697"/>
    <w:rsid w:val="00257C05"/>
    <w:rsid w:val="00260FD0"/>
    <w:rsid w:val="002640B3"/>
    <w:rsid w:val="00264ED8"/>
    <w:rsid w:val="00265095"/>
    <w:rsid w:val="00265EA1"/>
    <w:rsid w:val="00266783"/>
    <w:rsid w:val="00266E44"/>
    <w:rsid w:val="00267D2A"/>
    <w:rsid w:val="00271935"/>
    <w:rsid w:val="00275280"/>
    <w:rsid w:val="00275B55"/>
    <w:rsid w:val="00275C66"/>
    <w:rsid w:val="0027725B"/>
    <w:rsid w:val="00280C0D"/>
    <w:rsid w:val="00281748"/>
    <w:rsid w:val="00282531"/>
    <w:rsid w:val="0028370F"/>
    <w:rsid w:val="00284166"/>
    <w:rsid w:val="002843D9"/>
    <w:rsid w:val="00285C8C"/>
    <w:rsid w:val="002869E1"/>
    <w:rsid w:val="00286A23"/>
    <w:rsid w:val="002935D6"/>
    <w:rsid w:val="0029497F"/>
    <w:rsid w:val="00297824"/>
    <w:rsid w:val="002A00DD"/>
    <w:rsid w:val="002A2102"/>
    <w:rsid w:val="002A4D1C"/>
    <w:rsid w:val="002A4E42"/>
    <w:rsid w:val="002C6068"/>
    <w:rsid w:val="002D393D"/>
    <w:rsid w:val="002D62B0"/>
    <w:rsid w:val="002E0629"/>
    <w:rsid w:val="002E21DD"/>
    <w:rsid w:val="002E2493"/>
    <w:rsid w:val="002E44DA"/>
    <w:rsid w:val="002E5BBB"/>
    <w:rsid w:val="002E663C"/>
    <w:rsid w:val="002E70A1"/>
    <w:rsid w:val="002F1C2E"/>
    <w:rsid w:val="002F51C5"/>
    <w:rsid w:val="002F70C2"/>
    <w:rsid w:val="003019C0"/>
    <w:rsid w:val="00304E84"/>
    <w:rsid w:val="00305D21"/>
    <w:rsid w:val="00307D36"/>
    <w:rsid w:val="00312E94"/>
    <w:rsid w:val="00320765"/>
    <w:rsid w:val="00321D3D"/>
    <w:rsid w:val="003222EA"/>
    <w:rsid w:val="00323390"/>
    <w:rsid w:val="003233DA"/>
    <w:rsid w:val="00323ACB"/>
    <w:rsid w:val="00326CBA"/>
    <w:rsid w:val="00327ED6"/>
    <w:rsid w:val="003325CE"/>
    <w:rsid w:val="00334846"/>
    <w:rsid w:val="00334F58"/>
    <w:rsid w:val="00342668"/>
    <w:rsid w:val="00344B7F"/>
    <w:rsid w:val="00346408"/>
    <w:rsid w:val="003476C5"/>
    <w:rsid w:val="0035369B"/>
    <w:rsid w:val="00353F77"/>
    <w:rsid w:val="003548A8"/>
    <w:rsid w:val="00355B28"/>
    <w:rsid w:val="00357C2A"/>
    <w:rsid w:val="00360334"/>
    <w:rsid w:val="003614AC"/>
    <w:rsid w:val="00364D89"/>
    <w:rsid w:val="00365D56"/>
    <w:rsid w:val="00371541"/>
    <w:rsid w:val="00372221"/>
    <w:rsid w:val="00380377"/>
    <w:rsid w:val="003811A7"/>
    <w:rsid w:val="00383D42"/>
    <w:rsid w:val="003846BA"/>
    <w:rsid w:val="00384B57"/>
    <w:rsid w:val="00385450"/>
    <w:rsid w:val="003860E5"/>
    <w:rsid w:val="00396E0E"/>
    <w:rsid w:val="003A3515"/>
    <w:rsid w:val="003A7CCB"/>
    <w:rsid w:val="003B2A1D"/>
    <w:rsid w:val="003B2EAA"/>
    <w:rsid w:val="003B3A61"/>
    <w:rsid w:val="003B3AF2"/>
    <w:rsid w:val="003D0026"/>
    <w:rsid w:val="003D48AE"/>
    <w:rsid w:val="003D51FD"/>
    <w:rsid w:val="003D56A9"/>
    <w:rsid w:val="003D5FE7"/>
    <w:rsid w:val="003E2A97"/>
    <w:rsid w:val="003E3533"/>
    <w:rsid w:val="003E4E79"/>
    <w:rsid w:val="003E708A"/>
    <w:rsid w:val="003E7C4F"/>
    <w:rsid w:val="003F002A"/>
    <w:rsid w:val="003F01DB"/>
    <w:rsid w:val="003F2A27"/>
    <w:rsid w:val="003F2B80"/>
    <w:rsid w:val="003F3F15"/>
    <w:rsid w:val="0040097B"/>
    <w:rsid w:val="00401473"/>
    <w:rsid w:val="004025D4"/>
    <w:rsid w:val="00403B28"/>
    <w:rsid w:val="00406281"/>
    <w:rsid w:val="00406492"/>
    <w:rsid w:val="00411EA3"/>
    <w:rsid w:val="00413CDE"/>
    <w:rsid w:val="00421740"/>
    <w:rsid w:val="00422EDE"/>
    <w:rsid w:val="00423DAD"/>
    <w:rsid w:val="00424A28"/>
    <w:rsid w:val="004257F0"/>
    <w:rsid w:val="00426B94"/>
    <w:rsid w:val="004309E1"/>
    <w:rsid w:val="00434760"/>
    <w:rsid w:val="004435A5"/>
    <w:rsid w:val="004437F5"/>
    <w:rsid w:val="0044435C"/>
    <w:rsid w:val="004452AD"/>
    <w:rsid w:val="004511AB"/>
    <w:rsid w:val="00453802"/>
    <w:rsid w:val="004544C9"/>
    <w:rsid w:val="00455B2A"/>
    <w:rsid w:val="00455BA9"/>
    <w:rsid w:val="004575F3"/>
    <w:rsid w:val="00457C1F"/>
    <w:rsid w:val="00464A11"/>
    <w:rsid w:val="004738B2"/>
    <w:rsid w:val="004749CF"/>
    <w:rsid w:val="004802E0"/>
    <w:rsid w:val="004831CE"/>
    <w:rsid w:val="0048482B"/>
    <w:rsid w:val="00485563"/>
    <w:rsid w:val="00486495"/>
    <w:rsid w:val="0049282C"/>
    <w:rsid w:val="00493848"/>
    <w:rsid w:val="00497215"/>
    <w:rsid w:val="00497947"/>
    <w:rsid w:val="004A0223"/>
    <w:rsid w:val="004A22C4"/>
    <w:rsid w:val="004A5390"/>
    <w:rsid w:val="004A7F3F"/>
    <w:rsid w:val="004B0831"/>
    <w:rsid w:val="004B1955"/>
    <w:rsid w:val="004B5476"/>
    <w:rsid w:val="004B6166"/>
    <w:rsid w:val="004B6B9A"/>
    <w:rsid w:val="004B7861"/>
    <w:rsid w:val="004C0A1F"/>
    <w:rsid w:val="004C3CBF"/>
    <w:rsid w:val="004C3FA5"/>
    <w:rsid w:val="004D1D79"/>
    <w:rsid w:val="004D52B5"/>
    <w:rsid w:val="004D6594"/>
    <w:rsid w:val="004D776E"/>
    <w:rsid w:val="004E0AE4"/>
    <w:rsid w:val="004F2C2D"/>
    <w:rsid w:val="004F55E8"/>
    <w:rsid w:val="004F5A55"/>
    <w:rsid w:val="004F5F36"/>
    <w:rsid w:val="004F6E3F"/>
    <w:rsid w:val="004F73DC"/>
    <w:rsid w:val="004F7617"/>
    <w:rsid w:val="00500117"/>
    <w:rsid w:val="0050107A"/>
    <w:rsid w:val="0050355B"/>
    <w:rsid w:val="0050599A"/>
    <w:rsid w:val="00507EF4"/>
    <w:rsid w:val="0051211A"/>
    <w:rsid w:val="005163D2"/>
    <w:rsid w:val="00520D3E"/>
    <w:rsid w:val="00521CC8"/>
    <w:rsid w:val="00524E55"/>
    <w:rsid w:val="0052571A"/>
    <w:rsid w:val="0053051B"/>
    <w:rsid w:val="005317AC"/>
    <w:rsid w:val="005344A9"/>
    <w:rsid w:val="00543B22"/>
    <w:rsid w:val="005442F4"/>
    <w:rsid w:val="005460E7"/>
    <w:rsid w:val="005501DE"/>
    <w:rsid w:val="00551DE9"/>
    <w:rsid w:val="00554731"/>
    <w:rsid w:val="00555CEC"/>
    <w:rsid w:val="0056099F"/>
    <w:rsid w:val="00561FCB"/>
    <w:rsid w:val="005621C8"/>
    <w:rsid w:val="00564178"/>
    <w:rsid w:val="0058093D"/>
    <w:rsid w:val="005826C7"/>
    <w:rsid w:val="005835BC"/>
    <w:rsid w:val="005853B2"/>
    <w:rsid w:val="005873DE"/>
    <w:rsid w:val="00587951"/>
    <w:rsid w:val="0059309B"/>
    <w:rsid w:val="005A203C"/>
    <w:rsid w:val="005A51C4"/>
    <w:rsid w:val="005B0A66"/>
    <w:rsid w:val="005B0D75"/>
    <w:rsid w:val="005B1939"/>
    <w:rsid w:val="005B256C"/>
    <w:rsid w:val="005B2F1A"/>
    <w:rsid w:val="005B34A9"/>
    <w:rsid w:val="005B6105"/>
    <w:rsid w:val="005C1737"/>
    <w:rsid w:val="005C23D7"/>
    <w:rsid w:val="005C7604"/>
    <w:rsid w:val="005C76D8"/>
    <w:rsid w:val="005D326C"/>
    <w:rsid w:val="005E4397"/>
    <w:rsid w:val="005E4CE1"/>
    <w:rsid w:val="005F320A"/>
    <w:rsid w:val="005F340E"/>
    <w:rsid w:val="005F4A80"/>
    <w:rsid w:val="005F58B7"/>
    <w:rsid w:val="005F624D"/>
    <w:rsid w:val="00600E79"/>
    <w:rsid w:val="00605268"/>
    <w:rsid w:val="00614246"/>
    <w:rsid w:val="00617AB5"/>
    <w:rsid w:val="00620930"/>
    <w:rsid w:val="00623ADF"/>
    <w:rsid w:val="006241C7"/>
    <w:rsid w:val="00624EA3"/>
    <w:rsid w:val="006251A1"/>
    <w:rsid w:val="00632696"/>
    <w:rsid w:val="00632F4D"/>
    <w:rsid w:val="006345D1"/>
    <w:rsid w:val="006349DD"/>
    <w:rsid w:val="00634D0C"/>
    <w:rsid w:val="00635DBE"/>
    <w:rsid w:val="0063648C"/>
    <w:rsid w:val="00637D4E"/>
    <w:rsid w:val="006416A2"/>
    <w:rsid w:val="00641D33"/>
    <w:rsid w:val="00650433"/>
    <w:rsid w:val="00652F49"/>
    <w:rsid w:val="006535E6"/>
    <w:rsid w:val="00655F65"/>
    <w:rsid w:val="00657374"/>
    <w:rsid w:val="006578FF"/>
    <w:rsid w:val="006608D8"/>
    <w:rsid w:val="00661623"/>
    <w:rsid w:val="00662568"/>
    <w:rsid w:val="006630F8"/>
    <w:rsid w:val="00666CE3"/>
    <w:rsid w:val="00666D86"/>
    <w:rsid w:val="0066713A"/>
    <w:rsid w:val="00667CE0"/>
    <w:rsid w:val="006716E0"/>
    <w:rsid w:val="00672329"/>
    <w:rsid w:val="0067634D"/>
    <w:rsid w:val="00676930"/>
    <w:rsid w:val="00676FCD"/>
    <w:rsid w:val="00680D61"/>
    <w:rsid w:val="00681794"/>
    <w:rsid w:val="00681B8B"/>
    <w:rsid w:val="00683D9C"/>
    <w:rsid w:val="006939FD"/>
    <w:rsid w:val="006960CF"/>
    <w:rsid w:val="00696113"/>
    <w:rsid w:val="006A0752"/>
    <w:rsid w:val="006A2868"/>
    <w:rsid w:val="006A30D4"/>
    <w:rsid w:val="006A338A"/>
    <w:rsid w:val="006A3C6F"/>
    <w:rsid w:val="006A4263"/>
    <w:rsid w:val="006A457D"/>
    <w:rsid w:val="006A6F45"/>
    <w:rsid w:val="006B3477"/>
    <w:rsid w:val="006B54F7"/>
    <w:rsid w:val="006B6428"/>
    <w:rsid w:val="006B65C4"/>
    <w:rsid w:val="006C237B"/>
    <w:rsid w:val="006C2483"/>
    <w:rsid w:val="006C367E"/>
    <w:rsid w:val="006C540C"/>
    <w:rsid w:val="006C6168"/>
    <w:rsid w:val="006C7912"/>
    <w:rsid w:val="006D2463"/>
    <w:rsid w:val="006D385F"/>
    <w:rsid w:val="006D5A1D"/>
    <w:rsid w:val="006E0904"/>
    <w:rsid w:val="006E6BF7"/>
    <w:rsid w:val="006F763D"/>
    <w:rsid w:val="0070226B"/>
    <w:rsid w:val="00702F16"/>
    <w:rsid w:val="0070680D"/>
    <w:rsid w:val="0070784B"/>
    <w:rsid w:val="0071745C"/>
    <w:rsid w:val="00717A96"/>
    <w:rsid w:val="00722B8F"/>
    <w:rsid w:val="00725296"/>
    <w:rsid w:val="00736DCD"/>
    <w:rsid w:val="00741958"/>
    <w:rsid w:val="0074453E"/>
    <w:rsid w:val="00744F17"/>
    <w:rsid w:val="007537B9"/>
    <w:rsid w:val="00753EB8"/>
    <w:rsid w:val="00754016"/>
    <w:rsid w:val="00760AAC"/>
    <w:rsid w:val="0076166F"/>
    <w:rsid w:val="0076340F"/>
    <w:rsid w:val="0077511B"/>
    <w:rsid w:val="00776B49"/>
    <w:rsid w:val="00776EE3"/>
    <w:rsid w:val="00781570"/>
    <w:rsid w:val="00785170"/>
    <w:rsid w:val="00786F5C"/>
    <w:rsid w:val="00787B0B"/>
    <w:rsid w:val="00791D8B"/>
    <w:rsid w:val="007923E7"/>
    <w:rsid w:val="0079298A"/>
    <w:rsid w:val="007929FB"/>
    <w:rsid w:val="007A0928"/>
    <w:rsid w:val="007A61A9"/>
    <w:rsid w:val="007B03F9"/>
    <w:rsid w:val="007B62E1"/>
    <w:rsid w:val="007C6DAC"/>
    <w:rsid w:val="007D16BF"/>
    <w:rsid w:val="007D4221"/>
    <w:rsid w:val="007D5741"/>
    <w:rsid w:val="007D6505"/>
    <w:rsid w:val="007D788C"/>
    <w:rsid w:val="007D7922"/>
    <w:rsid w:val="007E02A5"/>
    <w:rsid w:val="007E2BA4"/>
    <w:rsid w:val="007E5465"/>
    <w:rsid w:val="007F1DAA"/>
    <w:rsid w:val="007F42CF"/>
    <w:rsid w:val="007F7728"/>
    <w:rsid w:val="00804D2D"/>
    <w:rsid w:val="008063FC"/>
    <w:rsid w:val="008107C2"/>
    <w:rsid w:val="00810D90"/>
    <w:rsid w:val="00810FDC"/>
    <w:rsid w:val="00813E7E"/>
    <w:rsid w:val="008153F9"/>
    <w:rsid w:val="00816E97"/>
    <w:rsid w:val="00823930"/>
    <w:rsid w:val="0082683E"/>
    <w:rsid w:val="00827803"/>
    <w:rsid w:val="008319A9"/>
    <w:rsid w:val="008341B5"/>
    <w:rsid w:val="00837D7D"/>
    <w:rsid w:val="00844487"/>
    <w:rsid w:val="00845B34"/>
    <w:rsid w:val="00845B98"/>
    <w:rsid w:val="00852CE3"/>
    <w:rsid w:val="00853980"/>
    <w:rsid w:val="00854CE3"/>
    <w:rsid w:val="0085686B"/>
    <w:rsid w:val="0085733A"/>
    <w:rsid w:val="00860279"/>
    <w:rsid w:val="00861670"/>
    <w:rsid w:val="008618E9"/>
    <w:rsid w:val="00861F63"/>
    <w:rsid w:val="008649C0"/>
    <w:rsid w:val="0086731B"/>
    <w:rsid w:val="00871259"/>
    <w:rsid w:val="00871EA6"/>
    <w:rsid w:val="008738AA"/>
    <w:rsid w:val="008758D3"/>
    <w:rsid w:val="00876966"/>
    <w:rsid w:val="0087758A"/>
    <w:rsid w:val="008808A8"/>
    <w:rsid w:val="00881128"/>
    <w:rsid w:val="00883E96"/>
    <w:rsid w:val="008946D8"/>
    <w:rsid w:val="00896EB8"/>
    <w:rsid w:val="008A2598"/>
    <w:rsid w:val="008A263F"/>
    <w:rsid w:val="008A57B1"/>
    <w:rsid w:val="008A667A"/>
    <w:rsid w:val="008A78AA"/>
    <w:rsid w:val="008A7CFD"/>
    <w:rsid w:val="008B2E88"/>
    <w:rsid w:val="008B3158"/>
    <w:rsid w:val="008B3C71"/>
    <w:rsid w:val="008B5581"/>
    <w:rsid w:val="008B70BF"/>
    <w:rsid w:val="008C5D9D"/>
    <w:rsid w:val="008D023E"/>
    <w:rsid w:val="008D06CF"/>
    <w:rsid w:val="008D1E26"/>
    <w:rsid w:val="008D265A"/>
    <w:rsid w:val="008D42D1"/>
    <w:rsid w:val="008D7D69"/>
    <w:rsid w:val="008E1AE6"/>
    <w:rsid w:val="008E21B0"/>
    <w:rsid w:val="008E41D0"/>
    <w:rsid w:val="008E539D"/>
    <w:rsid w:val="008F1C20"/>
    <w:rsid w:val="008F4CAA"/>
    <w:rsid w:val="0091457C"/>
    <w:rsid w:val="009148AF"/>
    <w:rsid w:val="00915CA5"/>
    <w:rsid w:val="009255E1"/>
    <w:rsid w:val="00926356"/>
    <w:rsid w:val="0092685D"/>
    <w:rsid w:val="009307C3"/>
    <w:rsid w:val="00931078"/>
    <w:rsid w:val="00934A9C"/>
    <w:rsid w:val="009501DE"/>
    <w:rsid w:val="00950384"/>
    <w:rsid w:val="0095707E"/>
    <w:rsid w:val="0096118E"/>
    <w:rsid w:val="00962D0C"/>
    <w:rsid w:val="00964DBB"/>
    <w:rsid w:val="00966615"/>
    <w:rsid w:val="00967FD7"/>
    <w:rsid w:val="00971681"/>
    <w:rsid w:val="0097240D"/>
    <w:rsid w:val="009733C2"/>
    <w:rsid w:val="009750D0"/>
    <w:rsid w:val="009838A2"/>
    <w:rsid w:val="009936A5"/>
    <w:rsid w:val="009966D3"/>
    <w:rsid w:val="009A218A"/>
    <w:rsid w:val="009A4795"/>
    <w:rsid w:val="009A5C0C"/>
    <w:rsid w:val="009A73BD"/>
    <w:rsid w:val="009B25BA"/>
    <w:rsid w:val="009B651E"/>
    <w:rsid w:val="009B7054"/>
    <w:rsid w:val="009C0963"/>
    <w:rsid w:val="009C1056"/>
    <w:rsid w:val="009C1442"/>
    <w:rsid w:val="009C17F4"/>
    <w:rsid w:val="009C342C"/>
    <w:rsid w:val="009C6892"/>
    <w:rsid w:val="009D015A"/>
    <w:rsid w:val="009D1855"/>
    <w:rsid w:val="009D2591"/>
    <w:rsid w:val="009D34EA"/>
    <w:rsid w:val="009E0B2E"/>
    <w:rsid w:val="009E6215"/>
    <w:rsid w:val="009E6D3D"/>
    <w:rsid w:val="009F2788"/>
    <w:rsid w:val="009F39D8"/>
    <w:rsid w:val="009F3F37"/>
    <w:rsid w:val="009F4581"/>
    <w:rsid w:val="00A0299C"/>
    <w:rsid w:val="00A0493D"/>
    <w:rsid w:val="00A0720E"/>
    <w:rsid w:val="00A1408B"/>
    <w:rsid w:val="00A1518A"/>
    <w:rsid w:val="00A17596"/>
    <w:rsid w:val="00A2042D"/>
    <w:rsid w:val="00A22308"/>
    <w:rsid w:val="00A233BF"/>
    <w:rsid w:val="00A2483B"/>
    <w:rsid w:val="00A26B63"/>
    <w:rsid w:val="00A27783"/>
    <w:rsid w:val="00A27AB7"/>
    <w:rsid w:val="00A27C56"/>
    <w:rsid w:val="00A306A3"/>
    <w:rsid w:val="00A3121E"/>
    <w:rsid w:val="00A3631B"/>
    <w:rsid w:val="00A41E0F"/>
    <w:rsid w:val="00A43C1D"/>
    <w:rsid w:val="00A44542"/>
    <w:rsid w:val="00A4741D"/>
    <w:rsid w:val="00A503F6"/>
    <w:rsid w:val="00A5069F"/>
    <w:rsid w:val="00A52F53"/>
    <w:rsid w:val="00A54F56"/>
    <w:rsid w:val="00A57A0B"/>
    <w:rsid w:val="00A60BB8"/>
    <w:rsid w:val="00A629A5"/>
    <w:rsid w:val="00A6366F"/>
    <w:rsid w:val="00A64A9F"/>
    <w:rsid w:val="00A64EDC"/>
    <w:rsid w:val="00A65595"/>
    <w:rsid w:val="00A668B0"/>
    <w:rsid w:val="00A67BA7"/>
    <w:rsid w:val="00A729A0"/>
    <w:rsid w:val="00A737C0"/>
    <w:rsid w:val="00A7581B"/>
    <w:rsid w:val="00A75AE6"/>
    <w:rsid w:val="00A773AE"/>
    <w:rsid w:val="00A862DF"/>
    <w:rsid w:val="00A8668B"/>
    <w:rsid w:val="00A8702E"/>
    <w:rsid w:val="00A878CF"/>
    <w:rsid w:val="00A9069D"/>
    <w:rsid w:val="00AA1DE8"/>
    <w:rsid w:val="00AA28F0"/>
    <w:rsid w:val="00AA373B"/>
    <w:rsid w:val="00AA65A7"/>
    <w:rsid w:val="00AB291F"/>
    <w:rsid w:val="00AB3726"/>
    <w:rsid w:val="00AB5B89"/>
    <w:rsid w:val="00AC1124"/>
    <w:rsid w:val="00AC6FED"/>
    <w:rsid w:val="00AE0367"/>
    <w:rsid w:val="00AE13D2"/>
    <w:rsid w:val="00AE17FA"/>
    <w:rsid w:val="00AE32CC"/>
    <w:rsid w:val="00AE3A02"/>
    <w:rsid w:val="00AE74AE"/>
    <w:rsid w:val="00AE79C2"/>
    <w:rsid w:val="00AF2DA8"/>
    <w:rsid w:val="00AF74DF"/>
    <w:rsid w:val="00AF7C72"/>
    <w:rsid w:val="00B0134F"/>
    <w:rsid w:val="00B05E8E"/>
    <w:rsid w:val="00B064EB"/>
    <w:rsid w:val="00B10002"/>
    <w:rsid w:val="00B11ABA"/>
    <w:rsid w:val="00B126C1"/>
    <w:rsid w:val="00B13119"/>
    <w:rsid w:val="00B16FC5"/>
    <w:rsid w:val="00B20F76"/>
    <w:rsid w:val="00B247E9"/>
    <w:rsid w:val="00B24D92"/>
    <w:rsid w:val="00B2681E"/>
    <w:rsid w:val="00B300A1"/>
    <w:rsid w:val="00B32174"/>
    <w:rsid w:val="00B37EE4"/>
    <w:rsid w:val="00B40DB5"/>
    <w:rsid w:val="00B4268D"/>
    <w:rsid w:val="00B4273D"/>
    <w:rsid w:val="00B427C0"/>
    <w:rsid w:val="00B43261"/>
    <w:rsid w:val="00B43697"/>
    <w:rsid w:val="00B43BF9"/>
    <w:rsid w:val="00B4455B"/>
    <w:rsid w:val="00B477F9"/>
    <w:rsid w:val="00B50A37"/>
    <w:rsid w:val="00B513CD"/>
    <w:rsid w:val="00B54BBB"/>
    <w:rsid w:val="00B551B2"/>
    <w:rsid w:val="00B61673"/>
    <w:rsid w:val="00B62569"/>
    <w:rsid w:val="00B6290C"/>
    <w:rsid w:val="00B67186"/>
    <w:rsid w:val="00B672B1"/>
    <w:rsid w:val="00B70AC6"/>
    <w:rsid w:val="00B72305"/>
    <w:rsid w:val="00B74B7E"/>
    <w:rsid w:val="00B75A31"/>
    <w:rsid w:val="00B765F1"/>
    <w:rsid w:val="00B85A1F"/>
    <w:rsid w:val="00B926AD"/>
    <w:rsid w:val="00B93441"/>
    <w:rsid w:val="00B96AAF"/>
    <w:rsid w:val="00BA0312"/>
    <w:rsid w:val="00BA0871"/>
    <w:rsid w:val="00BA2467"/>
    <w:rsid w:val="00BA5770"/>
    <w:rsid w:val="00BB0306"/>
    <w:rsid w:val="00BB341D"/>
    <w:rsid w:val="00BB3EB9"/>
    <w:rsid w:val="00BB460B"/>
    <w:rsid w:val="00BB5310"/>
    <w:rsid w:val="00BB65DF"/>
    <w:rsid w:val="00BC4324"/>
    <w:rsid w:val="00BD1D4A"/>
    <w:rsid w:val="00BD483D"/>
    <w:rsid w:val="00BD6175"/>
    <w:rsid w:val="00BD62E3"/>
    <w:rsid w:val="00BD733B"/>
    <w:rsid w:val="00BE3F13"/>
    <w:rsid w:val="00BE7872"/>
    <w:rsid w:val="00BF061B"/>
    <w:rsid w:val="00BF410D"/>
    <w:rsid w:val="00BF5524"/>
    <w:rsid w:val="00BF7D4D"/>
    <w:rsid w:val="00C00193"/>
    <w:rsid w:val="00C020E1"/>
    <w:rsid w:val="00C06709"/>
    <w:rsid w:val="00C13A46"/>
    <w:rsid w:val="00C1746C"/>
    <w:rsid w:val="00C22A0A"/>
    <w:rsid w:val="00C23AA1"/>
    <w:rsid w:val="00C23F13"/>
    <w:rsid w:val="00C248C3"/>
    <w:rsid w:val="00C25017"/>
    <w:rsid w:val="00C2585A"/>
    <w:rsid w:val="00C25A10"/>
    <w:rsid w:val="00C27A15"/>
    <w:rsid w:val="00C27F86"/>
    <w:rsid w:val="00C30355"/>
    <w:rsid w:val="00C3146B"/>
    <w:rsid w:val="00C32D5C"/>
    <w:rsid w:val="00C3390B"/>
    <w:rsid w:val="00C41A7F"/>
    <w:rsid w:val="00C41FA1"/>
    <w:rsid w:val="00C4480E"/>
    <w:rsid w:val="00C44EF6"/>
    <w:rsid w:val="00C47297"/>
    <w:rsid w:val="00C50394"/>
    <w:rsid w:val="00C50AD8"/>
    <w:rsid w:val="00C519F7"/>
    <w:rsid w:val="00C52938"/>
    <w:rsid w:val="00C57E73"/>
    <w:rsid w:val="00C60199"/>
    <w:rsid w:val="00C61E6F"/>
    <w:rsid w:val="00C62056"/>
    <w:rsid w:val="00C65111"/>
    <w:rsid w:val="00C6557A"/>
    <w:rsid w:val="00C739CD"/>
    <w:rsid w:val="00C76316"/>
    <w:rsid w:val="00C81D1F"/>
    <w:rsid w:val="00C94082"/>
    <w:rsid w:val="00C97BD6"/>
    <w:rsid w:val="00CA2024"/>
    <w:rsid w:val="00CA28E1"/>
    <w:rsid w:val="00CA2F7B"/>
    <w:rsid w:val="00CB0DD5"/>
    <w:rsid w:val="00CB4EB1"/>
    <w:rsid w:val="00CB72F5"/>
    <w:rsid w:val="00CB7694"/>
    <w:rsid w:val="00CC3BD5"/>
    <w:rsid w:val="00CC3E08"/>
    <w:rsid w:val="00CC5695"/>
    <w:rsid w:val="00CC64B8"/>
    <w:rsid w:val="00CD1C71"/>
    <w:rsid w:val="00CD7118"/>
    <w:rsid w:val="00CD761E"/>
    <w:rsid w:val="00CE1D52"/>
    <w:rsid w:val="00CE2F36"/>
    <w:rsid w:val="00CE5D03"/>
    <w:rsid w:val="00CE5D30"/>
    <w:rsid w:val="00CE7906"/>
    <w:rsid w:val="00CF277C"/>
    <w:rsid w:val="00CF3978"/>
    <w:rsid w:val="00D01712"/>
    <w:rsid w:val="00D07EC7"/>
    <w:rsid w:val="00D10126"/>
    <w:rsid w:val="00D12E69"/>
    <w:rsid w:val="00D1589D"/>
    <w:rsid w:val="00D1618E"/>
    <w:rsid w:val="00D1658B"/>
    <w:rsid w:val="00D20F6B"/>
    <w:rsid w:val="00D20FB2"/>
    <w:rsid w:val="00D22484"/>
    <w:rsid w:val="00D26769"/>
    <w:rsid w:val="00D30CA6"/>
    <w:rsid w:val="00D32114"/>
    <w:rsid w:val="00D33A0D"/>
    <w:rsid w:val="00D34BCB"/>
    <w:rsid w:val="00D419CC"/>
    <w:rsid w:val="00D41E8A"/>
    <w:rsid w:val="00D4366F"/>
    <w:rsid w:val="00D4407D"/>
    <w:rsid w:val="00D440A2"/>
    <w:rsid w:val="00D448C6"/>
    <w:rsid w:val="00D45310"/>
    <w:rsid w:val="00D455B4"/>
    <w:rsid w:val="00D50F67"/>
    <w:rsid w:val="00D5306B"/>
    <w:rsid w:val="00D5554F"/>
    <w:rsid w:val="00D62CB1"/>
    <w:rsid w:val="00D62E8B"/>
    <w:rsid w:val="00D64D60"/>
    <w:rsid w:val="00D65109"/>
    <w:rsid w:val="00D751AE"/>
    <w:rsid w:val="00D752F0"/>
    <w:rsid w:val="00D75750"/>
    <w:rsid w:val="00D818EF"/>
    <w:rsid w:val="00D843D6"/>
    <w:rsid w:val="00D851D1"/>
    <w:rsid w:val="00D87D55"/>
    <w:rsid w:val="00D904DE"/>
    <w:rsid w:val="00D90A80"/>
    <w:rsid w:val="00D90CEF"/>
    <w:rsid w:val="00D92193"/>
    <w:rsid w:val="00D9359B"/>
    <w:rsid w:val="00D943AE"/>
    <w:rsid w:val="00D94D70"/>
    <w:rsid w:val="00DA08B4"/>
    <w:rsid w:val="00DA34C0"/>
    <w:rsid w:val="00DA4F86"/>
    <w:rsid w:val="00DA669B"/>
    <w:rsid w:val="00DA6DA2"/>
    <w:rsid w:val="00DB7E22"/>
    <w:rsid w:val="00DC43AE"/>
    <w:rsid w:val="00DC43C9"/>
    <w:rsid w:val="00DC4B29"/>
    <w:rsid w:val="00DC6113"/>
    <w:rsid w:val="00DD47A0"/>
    <w:rsid w:val="00DE051F"/>
    <w:rsid w:val="00DE0663"/>
    <w:rsid w:val="00DE68E3"/>
    <w:rsid w:val="00DE78B5"/>
    <w:rsid w:val="00DF16BB"/>
    <w:rsid w:val="00DF312B"/>
    <w:rsid w:val="00DF392B"/>
    <w:rsid w:val="00DF4DC3"/>
    <w:rsid w:val="00DF501A"/>
    <w:rsid w:val="00DF54E1"/>
    <w:rsid w:val="00DF5849"/>
    <w:rsid w:val="00DF7CDA"/>
    <w:rsid w:val="00E04852"/>
    <w:rsid w:val="00E04DED"/>
    <w:rsid w:val="00E0689C"/>
    <w:rsid w:val="00E10E18"/>
    <w:rsid w:val="00E16491"/>
    <w:rsid w:val="00E167CB"/>
    <w:rsid w:val="00E21C86"/>
    <w:rsid w:val="00E23ED0"/>
    <w:rsid w:val="00E267DE"/>
    <w:rsid w:val="00E26C35"/>
    <w:rsid w:val="00E304D0"/>
    <w:rsid w:val="00E3230E"/>
    <w:rsid w:val="00E335D7"/>
    <w:rsid w:val="00E33A5D"/>
    <w:rsid w:val="00E34229"/>
    <w:rsid w:val="00E434E0"/>
    <w:rsid w:val="00E5776B"/>
    <w:rsid w:val="00E57B80"/>
    <w:rsid w:val="00E608B0"/>
    <w:rsid w:val="00E61AAB"/>
    <w:rsid w:val="00E6507C"/>
    <w:rsid w:val="00E70AD2"/>
    <w:rsid w:val="00E7126F"/>
    <w:rsid w:val="00E72FDB"/>
    <w:rsid w:val="00E742A4"/>
    <w:rsid w:val="00E830C4"/>
    <w:rsid w:val="00E83651"/>
    <w:rsid w:val="00E85F91"/>
    <w:rsid w:val="00E92A9D"/>
    <w:rsid w:val="00E94491"/>
    <w:rsid w:val="00E977F1"/>
    <w:rsid w:val="00EA015C"/>
    <w:rsid w:val="00EA0AA3"/>
    <w:rsid w:val="00EA0E43"/>
    <w:rsid w:val="00EA18D7"/>
    <w:rsid w:val="00EA20EE"/>
    <w:rsid w:val="00EA329E"/>
    <w:rsid w:val="00EA3404"/>
    <w:rsid w:val="00EA7A43"/>
    <w:rsid w:val="00EB0071"/>
    <w:rsid w:val="00EB334D"/>
    <w:rsid w:val="00EB4C4D"/>
    <w:rsid w:val="00EB53E3"/>
    <w:rsid w:val="00EB6723"/>
    <w:rsid w:val="00EC1241"/>
    <w:rsid w:val="00EC142D"/>
    <w:rsid w:val="00EC4713"/>
    <w:rsid w:val="00EC4D29"/>
    <w:rsid w:val="00ED0774"/>
    <w:rsid w:val="00ED2D11"/>
    <w:rsid w:val="00ED47F1"/>
    <w:rsid w:val="00ED7B71"/>
    <w:rsid w:val="00EE368D"/>
    <w:rsid w:val="00EE36DE"/>
    <w:rsid w:val="00EE4C58"/>
    <w:rsid w:val="00EF37BA"/>
    <w:rsid w:val="00F03820"/>
    <w:rsid w:val="00F03DD3"/>
    <w:rsid w:val="00F03FAC"/>
    <w:rsid w:val="00F07D69"/>
    <w:rsid w:val="00F12DA6"/>
    <w:rsid w:val="00F137C4"/>
    <w:rsid w:val="00F15534"/>
    <w:rsid w:val="00F223FA"/>
    <w:rsid w:val="00F24F07"/>
    <w:rsid w:val="00F32862"/>
    <w:rsid w:val="00F32AB9"/>
    <w:rsid w:val="00F32DC5"/>
    <w:rsid w:val="00F348B0"/>
    <w:rsid w:val="00F36BBF"/>
    <w:rsid w:val="00F40FC3"/>
    <w:rsid w:val="00F438C7"/>
    <w:rsid w:val="00F443A4"/>
    <w:rsid w:val="00F5134D"/>
    <w:rsid w:val="00F525B4"/>
    <w:rsid w:val="00F5295F"/>
    <w:rsid w:val="00F62371"/>
    <w:rsid w:val="00F6275C"/>
    <w:rsid w:val="00F66CCB"/>
    <w:rsid w:val="00F705FE"/>
    <w:rsid w:val="00F70B66"/>
    <w:rsid w:val="00F72822"/>
    <w:rsid w:val="00F74514"/>
    <w:rsid w:val="00F80FC8"/>
    <w:rsid w:val="00F8491E"/>
    <w:rsid w:val="00F92C07"/>
    <w:rsid w:val="00F94B00"/>
    <w:rsid w:val="00F94E87"/>
    <w:rsid w:val="00F9570F"/>
    <w:rsid w:val="00F95E36"/>
    <w:rsid w:val="00FA047D"/>
    <w:rsid w:val="00FA2042"/>
    <w:rsid w:val="00FA5400"/>
    <w:rsid w:val="00FA5A8F"/>
    <w:rsid w:val="00FB007C"/>
    <w:rsid w:val="00FB3EAB"/>
    <w:rsid w:val="00FB4597"/>
    <w:rsid w:val="00FB6F8C"/>
    <w:rsid w:val="00FC028F"/>
    <w:rsid w:val="00FC03B1"/>
    <w:rsid w:val="00FC2155"/>
    <w:rsid w:val="00FC2587"/>
    <w:rsid w:val="00FD0447"/>
    <w:rsid w:val="00FD2AD6"/>
    <w:rsid w:val="00FD2F1F"/>
    <w:rsid w:val="00FD3D1A"/>
    <w:rsid w:val="00FD3F95"/>
    <w:rsid w:val="00FE3285"/>
    <w:rsid w:val="00FE4BB3"/>
    <w:rsid w:val="00FE6D23"/>
    <w:rsid w:val="00FF3379"/>
    <w:rsid w:val="00FF7545"/>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550"/>
    <w:rPr>
      <w:rFonts w:ascii="Garamond" w:hAnsi="Garamond"/>
      <w:sz w:val="24"/>
      <w:szCs w:val="24"/>
    </w:rPr>
  </w:style>
  <w:style w:type="paragraph" w:styleId="Heading1">
    <w:name w:val="heading 1"/>
    <w:basedOn w:val="Normal"/>
    <w:next w:val="Normal"/>
    <w:qFormat/>
    <w:rsid w:val="00DA2123"/>
    <w:pPr>
      <w:keepNext/>
      <w:spacing w:before="120" w:after="120"/>
      <w:outlineLvl w:val="0"/>
    </w:pPr>
    <w:rPr>
      <w:rFonts w:cs="Arial"/>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 Heading 1"/>
    <w:basedOn w:val="Normal"/>
    <w:next w:val="BodyText"/>
    <w:rsid w:val="00DA2123"/>
    <w:pPr>
      <w:spacing w:before="120" w:after="120"/>
    </w:pPr>
    <w:rPr>
      <w:rFonts w:ascii="Helvetica Black" w:hAnsi="Helvetica Black"/>
      <w:sz w:val="32"/>
    </w:rPr>
  </w:style>
  <w:style w:type="paragraph" w:styleId="ListBullet">
    <w:name w:val="List Bullet"/>
    <w:basedOn w:val="Normal"/>
    <w:rsid w:val="00DA2123"/>
    <w:pPr>
      <w:numPr>
        <w:numId w:val="1"/>
      </w:numPr>
      <w:spacing w:before="60" w:after="60"/>
      <w:ind w:left="720"/>
    </w:pPr>
  </w:style>
  <w:style w:type="paragraph" w:styleId="BodyText">
    <w:name w:val="Body Text"/>
    <w:basedOn w:val="Normal"/>
    <w:rsid w:val="00DA2123"/>
    <w:pPr>
      <w:spacing w:before="120" w:after="120"/>
    </w:pPr>
  </w:style>
  <w:style w:type="paragraph" w:styleId="BalloonText">
    <w:name w:val="Balloon Text"/>
    <w:basedOn w:val="Normal"/>
    <w:link w:val="BalloonTextChar"/>
    <w:uiPriority w:val="99"/>
    <w:semiHidden/>
    <w:rsid w:val="008E77B9"/>
    <w:rPr>
      <w:rFonts w:ascii="Tahoma" w:hAnsi="Tahoma" w:cs="Tahoma"/>
      <w:sz w:val="16"/>
      <w:szCs w:val="16"/>
    </w:rPr>
  </w:style>
  <w:style w:type="paragraph" w:styleId="Header">
    <w:name w:val="header"/>
    <w:basedOn w:val="Normal"/>
    <w:rsid w:val="002556C4"/>
    <w:pPr>
      <w:tabs>
        <w:tab w:val="center" w:pos="4320"/>
        <w:tab w:val="right" w:pos="8640"/>
      </w:tabs>
    </w:pPr>
  </w:style>
  <w:style w:type="paragraph" w:styleId="Footer">
    <w:name w:val="footer"/>
    <w:basedOn w:val="Normal"/>
    <w:link w:val="FooterChar"/>
    <w:rsid w:val="002556C4"/>
    <w:pPr>
      <w:tabs>
        <w:tab w:val="center" w:pos="4320"/>
        <w:tab w:val="right" w:pos="8640"/>
      </w:tabs>
    </w:pPr>
  </w:style>
  <w:style w:type="character" w:styleId="PageNumber">
    <w:name w:val="page number"/>
    <w:basedOn w:val="DefaultParagraphFont"/>
    <w:rsid w:val="00E02D9B"/>
  </w:style>
  <w:style w:type="character" w:customStyle="1" w:styleId="BalloonTextChar">
    <w:name w:val="Balloon Text Char"/>
    <w:link w:val="BalloonText"/>
    <w:uiPriority w:val="99"/>
    <w:semiHidden/>
    <w:rsid w:val="002E7558"/>
    <w:rPr>
      <w:rFonts w:ascii="Tahoma" w:hAnsi="Tahoma" w:cs="Tahoma"/>
      <w:sz w:val="16"/>
      <w:szCs w:val="16"/>
    </w:rPr>
  </w:style>
  <w:style w:type="paragraph" w:styleId="ListParagraph">
    <w:name w:val="List Paragraph"/>
    <w:basedOn w:val="Normal"/>
    <w:uiPriority w:val="34"/>
    <w:qFormat/>
    <w:rsid w:val="002E7558"/>
    <w:pPr>
      <w:ind w:left="720"/>
      <w:contextualSpacing/>
    </w:pPr>
    <w:rPr>
      <w:rFonts w:ascii="Times New Roman" w:hAnsi="Times New Roman"/>
      <w:szCs w:val="22"/>
    </w:rPr>
  </w:style>
  <w:style w:type="character" w:customStyle="1" w:styleId="FooterChar">
    <w:name w:val="Footer Char"/>
    <w:link w:val="Footer"/>
    <w:rsid w:val="002E7558"/>
    <w:rPr>
      <w:rFonts w:ascii="Garamond" w:hAnsi="Garamond"/>
      <w:sz w:val="24"/>
      <w:szCs w:val="24"/>
    </w:rPr>
  </w:style>
  <w:style w:type="character" w:styleId="Hyperlink">
    <w:name w:val="Hyperlink"/>
    <w:uiPriority w:val="99"/>
    <w:rsid w:val="00F22F10"/>
    <w:rPr>
      <w:color w:val="0000FF"/>
      <w:u w:val="single"/>
    </w:rPr>
  </w:style>
  <w:style w:type="character" w:styleId="FollowedHyperlink">
    <w:name w:val="FollowedHyperlink"/>
    <w:rsid w:val="00C30CD6"/>
    <w:rPr>
      <w:color w:val="800080"/>
      <w:u w:val="single"/>
    </w:rPr>
  </w:style>
  <w:style w:type="character" w:styleId="Strong">
    <w:name w:val="Strong"/>
    <w:uiPriority w:val="22"/>
    <w:qFormat/>
    <w:rsid w:val="00A90DA7"/>
    <w:rPr>
      <w:b/>
      <w:bCs/>
    </w:rPr>
  </w:style>
  <w:style w:type="character" w:styleId="CommentReference">
    <w:name w:val="annotation reference"/>
    <w:rsid w:val="004E1704"/>
    <w:rPr>
      <w:sz w:val="18"/>
      <w:szCs w:val="18"/>
    </w:rPr>
  </w:style>
  <w:style w:type="paragraph" w:styleId="CommentText">
    <w:name w:val="annotation text"/>
    <w:basedOn w:val="Normal"/>
    <w:link w:val="CommentTextChar"/>
    <w:rsid w:val="004E1704"/>
  </w:style>
  <w:style w:type="character" w:customStyle="1" w:styleId="CommentTextChar">
    <w:name w:val="Comment Text Char"/>
    <w:link w:val="CommentText"/>
    <w:rsid w:val="004E1704"/>
    <w:rPr>
      <w:rFonts w:ascii="Garamond" w:hAnsi="Garamond"/>
      <w:sz w:val="24"/>
      <w:szCs w:val="24"/>
    </w:rPr>
  </w:style>
  <w:style w:type="paragraph" w:styleId="CommentSubject">
    <w:name w:val="annotation subject"/>
    <w:basedOn w:val="CommentText"/>
    <w:next w:val="CommentText"/>
    <w:link w:val="CommentSubjectChar"/>
    <w:rsid w:val="004E1704"/>
    <w:rPr>
      <w:b/>
      <w:bCs/>
      <w:sz w:val="20"/>
      <w:szCs w:val="20"/>
    </w:rPr>
  </w:style>
  <w:style w:type="character" w:customStyle="1" w:styleId="CommentSubjectChar">
    <w:name w:val="Comment Subject Char"/>
    <w:link w:val="CommentSubject"/>
    <w:rsid w:val="004E1704"/>
    <w:rPr>
      <w:rFonts w:ascii="Garamond" w:hAnsi="Garamond"/>
      <w:b/>
      <w:bCs/>
      <w:sz w:val="24"/>
      <w:szCs w:val="24"/>
    </w:rPr>
  </w:style>
  <w:style w:type="paragraph" w:styleId="FootnoteText">
    <w:name w:val="footnote text"/>
    <w:basedOn w:val="Normal"/>
    <w:link w:val="FootnoteTextChar"/>
    <w:uiPriority w:val="99"/>
    <w:rsid w:val="005F2350"/>
  </w:style>
  <w:style w:type="character" w:customStyle="1" w:styleId="FootnoteTextChar">
    <w:name w:val="Footnote Text Char"/>
    <w:link w:val="FootnoteText"/>
    <w:uiPriority w:val="99"/>
    <w:rsid w:val="005F2350"/>
    <w:rPr>
      <w:rFonts w:ascii="Garamond" w:hAnsi="Garamond"/>
      <w:sz w:val="24"/>
      <w:szCs w:val="24"/>
    </w:rPr>
  </w:style>
  <w:style w:type="character" w:styleId="FootnoteReference">
    <w:name w:val="footnote reference"/>
    <w:uiPriority w:val="99"/>
    <w:rsid w:val="005F2350"/>
    <w:rPr>
      <w:vertAlign w:val="superscript"/>
    </w:rPr>
  </w:style>
  <w:style w:type="table" w:styleId="TableGrid">
    <w:name w:val="Table Grid"/>
    <w:basedOn w:val="TableNormal"/>
    <w:rsid w:val="00455F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608D8"/>
    <w:pPr>
      <w:widowControl w:val="0"/>
      <w:autoSpaceDE w:val="0"/>
      <w:autoSpaceDN w:val="0"/>
      <w:adjustRightInd w:val="0"/>
    </w:pPr>
    <w:rPr>
      <w:rFonts w:eastAsia="MS Mincho"/>
      <w:color w:val="000000"/>
      <w:sz w:val="24"/>
      <w:szCs w:val="24"/>
    </w:rPr>
  </w:style>
  <w:style w:type="character" w:styleId="Emphasis">
    <w:name w:val="Emphasis"/>
    <w:qFormat/>
    <w:rsid w:val="00222092"/>
    <w:rPr>
      <w:i/>
      <w:iCs/>
    </w:rPr>
  </w:style>
  <w:style w:type="character" w:styleId="BookTitle">
    <w:name w:val="Book Title"/>
    <w:basedOn w:val="DefaultParagraphFont"/>
    <w:uiPriority w:val="33"/>
    <w:qFormat/>
    <w:rsid w:val="0029497F"/>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550"/>
    <w:rPr>
      <w:rFonts w:ascii="Garamond" w:hAnsi="Garamond"/>
      <w:sz w:val="24"/>
      <w:szCs w:val="24"/>
    </w:rPr>
  </w:style>
  <w:style w:type="paragraph" w:styleId="Heading1">
    <w:name w:val="heading 1"/>
    <w:basedOn w:val="Normal"/>
    <w:next w:val="Normal"/>
    <w:qFormat/>
    <w:rsid w:val="00DA2123"/>
    <w:pPr>
      <w:keepNext/>
      <w:spacing w:before="120" w:after="120"/>
      <w:outlineLvl w:val="0"/>
    </w:pPr>
    <w:rPr>
      <w:rFonts w:cs="Arial"/>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 Heading 1"/>
    <w:basedOn w:val="Normal"/>
    <w:next w:val="BodyText"/>
    <w:rsid w:val="00DA2123"/>
    <w:pPr>
      <w:spacing w:before="120" w:after="120"/>
    </w:pPr>
    <w:rPr>
      <w:rFonts w:ascii="Helvetica Black" w:hAnsi="Helvetica Black"/>
      <w:sz w:val="32"/>
    </w:rPr>
  </w:style>
  <w:style w:type="paragraph" w:styleId="ListBullet">
    <w:name w:val="List Bullet"/>
    <w:basedOn w:val="Normal"/>
    <w:rsid w:val="00DA2123"/>
    <w:pPr>
      <w:numPr>
        <w:numId w:val="1"/>
      </w:numPr>
      <w:spacing w:before="60" w:after="60"/>
      <w:ind w:left="720"/>
    </w:pPr>
  </w:style>
  <w:style w:type="paragraph" w:styleId="BodyText">
    <w:name w:val="Body Text"/>
    <w:basedOn w:val="Normal"/>
    <w:rsid w:val="00DA2123"/>
    <w:pPr>
      <w:spacing w:before="120" w:after="120"/>
    </w:pPr>
  </w:style>
  <w:style w:type="paragraph" w:styleId="BalloonText">
    <w:name w:val="Balloon Text"/>
    <w:basedOn w:val="Normal"/>
    <w:link w:val="BalloonTextChar"/>
    <w:uiPriority w:val="99"/>
    <w:semiHidden/>
    <w:rsid w:val="008E77B9"/>
    <w:rPr>
      <w:rFonts w:ascii="Tahoma" w:hAnsi="Tahoma" w:cs="Tahoma"/>
      <w:sz w:val="16"/>
      <w:szCs w:val="16"/>
    </w:rPr>
  </w:style>
  <w:style w:type="paragraph" w:styleId="Header">
    <w:name w:val="header"/>
    <w:basedOn w:val="Normal"/>
    <w:rsid w:val="002556C4"/>
    <w:pPr>
      <w:tabs>
        <w:tab w:val="center" w:pos="4320"/>
        <w:tab w:val="right" w:pos="8640"/>
      </w:tabs>
    </w:pPr>
  </w:style>
  <w:style w:type="paragraph" w:styleId="Footer">
    <w:name w:val="footer"/>
    <w:basedOn w:val="Normal"/>
    <w:link w:val="FooterChar"/>
    <w:rsid w:val="002556C4"/>
    <w:pPr>
      <w:tabs>
        <w:tab w:val="center" w:pos="4320"/>
        <w:tab w:val="right" w:pos="8640"/>
      </w:tabs>
    </w:pPr>
  </w:style>
  <w:style w:type="character" w:styleId="PageNumber">
    <w:name w:val="page number"/>
    <w:basedOn w:val="DefaultParagraphFont"/>
    <w:rsid w:val="00E02D9B"/>
  </w:style>
  <w:style w:type="character" w:customStyle="1" w:styleId="BalloonTextChar">
    <w:name w:val="Balloon Text Char"/>
    <w:link w:val="BalloonText"/>
    <w:uiPriority w:val="99"/>
    <w:semiHidden/>
    <w:rsid w:val="002E7558"/>
    <w:rPr>
      <w:rFonts w:ascii="Tahoma" w:hAnsi="Tahoma" w:cs="Tahoma"/>
      <w:sz w:val="16"/>
      <w:szCs w:val="16"/>
    </w:rPr>
  </w:style>
  <w:style w:type="paragraph" w:styleId="ListParagraph">
    <w:name w:val="List Paragraph"/>
    <w:basedOn w:val="Normal"/>
    <w:uiPriority w:val="34"/>
    <w:qFormat/>
    <w:rsid w:val="002E7558"/>
    <w:pPr>
      <w:ind w:left="720"/>
      <w:contextualSpacing/>
    </w:pPr>
    <w:rPr>
      <w:rFonts w:ascii="Times New Roman" w:hAnsi="Times New Roman"/>
      <w:szCs w:val="22"/>
    </w:rPr>
  </w:style>
  <w:style w:type="character" w:customStyle="1" w:styleId="FooterChar">
    <w:name w:val="Footer Char"/>
    <w:link w:val="Footer"/>
    <w:rsid w:val="002E7558"/>
    <w:rPr>
      <w:rFonts w:ascii="Garamond" w:hAnsi="Garamond"/>
      <w:sz w:val="24"/>
      <w:szCs w:val="24"/>
    </w:rPr>
  </w:style>
  <w:style w:type="character" w:styleId="Hyperlink">
    <w:name w:val="Hyperlink"/>
    <w:uiPriority w:val="99"/>
    <w:rsid w:val="00F22F10"/>
    <w:rPr>
      <w:color w:val="0000FF"/>
      <w:u w:val="single"/>
    </w:rPr>
  </w:style>
  <w:style w:type="character" w:styleId="FollowedHyperlink">
    <w:name w:val="FollowedHyperlink"/>
    <w:rsid w:val="00C30CD6"/>
    <w:rPr>
      <w:color w:val="800080"/>
      <w:u w:val="single"/>
    </w:rPr>
  </w:style>
  <w:style w:type="character" w:styleId="Strong">
    <w:name w:val="Strong"/>
    <w:uiPriority w:val="22"/>
    <w:qFormat/>
    <w:rsid w:val="00A90DA7"/>
    <w:rPr>
      <w:b/>
      <w:bCs/>
    </w:rPr>
  </w:style>
  <w:style w:type="character" w:styleId="CommentReference">
    <w:name w:val="annotation reference"/>
    <w:rsid w:val="004E1704"/>
    <w:rPr>
      <w:sz w:val="18"/>
      <w:szCs w:val="18"/>
    </w:rPr>
  </w:style>
  <w:style w:type="paragraph" w:styleId="CommentText">
    <w:name w:val="annotation text"/>
    <w:basedOn w:val="Normal"/>
    <w:link w:val="CommentTextChar"/>
    <w:rsid w:val="004E1704"/>
  </w:style>
  <w:style w:type="character" w:customStyle="1" w:styleId="CommentTextChar">
    <w:name w:val="Comment Text Char"/>
    <w:link w:val="CommentText"/>
    <w:rsid w:val="004E1704"/>
    <w:rPr>
      <w:rFonts w:ascii="Garamond" w:hAnsi="Garamond"/>
      <w:sz w:val="24"/>
      <w:szCs w:val="24"/>
    </w:rPr>
  </w:style>
  <w:style w:type="paragraph" w:styleId="CommentSubject">
    <w:name w:val="annotation subject"/>
    <w:basedOn w:val="CommentText"/>
    <w:next w:val="CommentText"/>
    <w:link w:val="CommentSubjectChar"/>
    <w:rsid w:val="004E1704"/>
    <w:rPr>
      <w:b/>
      <w:bCs/>
      <w:sz w:val="20"/>
      <w:szCs w:val="20"/>
    </w:rPr>
  </w:style>
  <w:style w:type="character" w:customStyle="1" w:styleId="CommentSubjectChar">
    <w:name w:val="Comment Subject Char"/>
    <w:link w:val="CommentSubject"/>
    <w:rsid w:val="004E1704"/>
    <w:rPr>
      <w:rFonts w:ascii="Garamond" w:hAnsi="Garamond"/>
      <w:b/>
      <w:bCs/>
      <w:sz w:val="24"/>
      <w:szCs w:val="24"/>
    </w:rPr>
  </w:style>
  <w:style w:type="paragraph" w:styleId="FootnoteText">
    <w:name w:val="footnote text"/>
    <w:basedOn w:val="Normal"/>
    <w:link w:val="FootnoteTextChar"/>
    <w:uiPriority w:val="99"/>
    <w:rsid w:val="005F2350"/>
  </w:style>
  <w:style w:type="character" w:customStyle="1" w:styleId="FootnoteTextChar">
    <w:name w:val="Footnote Text Char"/>
    <w:link w:val="FootnoteText"/>
    <w:uiPriority w:val="99"/>
    <w:rsid w:val="005F2350"/>
    <w:rPr>
      <w:rFonts w:ascii="Garamond" w:hAnsi="Garamond"/>
      <w:sz w:val="24"/>
      <w:szCs w:val="24"/>
    </w:rPr>
  </w:style>
  <w:style w:type="character" w:styleId="FootnoteReference">
    <w:name w:val="footnote reference"/>
    <w:uiPriority w:val="99"/>
    <w:rsid w:val="005F2350"/>
    <w:rPr>
      <w:vertAlign w:val="superscript"/>
    </w:rPr>
  </w:style>
  <w:style w:type="table" w:styleId="TableGrid">
    <w:name w:val="Table Grid"/>
    <w:basedOn w:val="TableNormal"/>
    <w:rsid w:val="00455F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608D8"/>
    <w:pPr>
      <w:widowControl w:val="0"/>
      <w:autoSpaceDE w:val="0"/>
      <w:autoSpaceDN w:val="0"/>
      <w:adjustRightInd w:val="0"/>
    </w:pPr>
    <w:rPr>
      <w:rFonts w:eastAsia="MS Mincho"/>
      <w:color w:val="000000"/>
      <w:sz w:val="24"/>
      <w:szCs w:val="24"/>
    </w:rPr>
  </w:style>
  <w:style w:type="character" w:styleId="Emphasis">
    <w:name w:val="Emphasis"/>
    <w:qFormat/>
    <w:rsid w:val="00222092"/>
    <w:rPr>
      <w:i/>
      <w:iCs/>
    </w:rPr>
  </w:style>
  <w:style w:type="character" w:styleId="BookTitle">
    <w:name w:val="Book Title"/>
    <w:basedOn w:val="DefaultParagraphFont"/>
    <w:uiPriority w:val="33"/>
    <w:qFormat/>
    <w:rsid w:val="0029497F"/>
    <w:rPr>
      <w:b/>
      <w:bCs/>
      <w:smallCaps/>
      <w:spacing w:val="5"/>
    </w:rPr>
  </w:style>
</w:styles>
</file>

<file path=word/webSettings.xml><?xml version="1.0" encoding="utf-8"?>
<w:webSettings xmlns:r="http://schemas.openxmlformats.org/officeDocument/2006/relationships" xmlns:w="http://schemas.openxmlformats.org/wordprocessingml/2006/main">
  <w:divs>
    <w:div w:id="4554114">
      <w:bodyDiv w:val="1"/>
      <w:marLeft w:val="0"/>
      <w:marRight w:val="0"/>
      <w:marTop w:val="0"/>
      <w:marBottom w:val="0"/>
      <w:divBdr>
        <w:top w:val="none" w:sz="0" w:space="0" w:color="auto"/>
        <w:left w:val="none" w:sz="0" w:space="0" w:color="auto"/>
        <w:bottom w:val="none" w:sz="0" w:space="0" w:color="auto"/>
        <w:right w:val="none" w:sz="0" w:space="0" w:color="auto"/>
      </w:divBdr>
    </w:div>
    <w:div w:id="158739961">
      <w:bodyDiv w:val="1"/>
      <w:marLeft w:val="0"/>
      <w:marRight w:val="0"/>
      <w:marTop w:val="0"/>
      <w:marBottom w:val="0"/>
      <w:divBdr>
        <w:top w:val="none" w:sz="0" w:space="0" w:color="auto"/>
        <w:left w:val="none" w:sz="0" w:space="0" w:color="auto"/>
        <w:bottom w:val="none" w:sz="0" w:space="0" w:color="auto"/>
        <w:right w:val="none" w:sz="0" w:space="0" w:color="auto"/>
      </w:divBdr>
    </w:div>
    <w:div w:id="216282457">
      <w:bodyDiv w:val="1"/>
      <w:marLeft w:val="0"/>
      <w:marRight w:val="0"/>
      <w:marTop w:val="0"/>
      <w:marBottom w:val="0"/>
      <w:divBdr>
        <w:top w:val="none" w:sz="0" w:space="0" w:color="auto"/>
        <w:left w:val="none" w:sz="0" w:space="0" w:color="auto"/>
        <w:bottom w:val="none" w:sz="0" w:space="0" w:color="auto"/>
        <w:right w:val="none" w:sz="0" w:space="0" w:color="auto"/>
      </w:divBdr>
    </w:div>
    <w:div w:id="278150533">
      <w:bodyDiv w:val="1"/>
      <w:marLeft w:val="0"/>
      <w:marRight w:val="0"/>
      <w:marTop w:val="0"/>
      <w:marBottom w:val="0"/>
      <w:divBdr>
        <w:top w:val="none" w:sz="0" w:space="0" w:color="auto"/>
        <w:left w:val="none" w:sz="0" w:space="0" w:color="auto"/>
        <w:bottom w:val="none" w:sz="0" w:space="0" w:color="auto"/>
        <w:right w:val="none" w:sz="0" w:space="0" w:color="auto"/>
      </w:divBdr>
    </w:div>
    <w:div w:id="422997369">
      <w:bodyDiv w:val="1"/>
      <w:marLeft w:val="0"/>
      <w:marRight w:val="0"/>
      <w:marTop w:val="0"/>
      <w:marBottom w:val="0"/>
      <w:divBdr>
        <w:top w:val="none" w:sz="0" w:space="0" w:color="auto"/>
        <w:left w:val="none" w:sz="0" w:space="0" w:color="auto"/>
        <w:bottom w:val="none" w:sz="0" w:space="0" w:color="auto"/>
        <w:right w:val="none" w:sz="0" w:space="0" w:color="auto"/>
      </w:divBdr>
    </w:div>
    <w:div w:id="521743727">
      <w:bodyDiv w:val="1"/>
      <w:marLeft w:val="0"/>
      <w:marRight w:val="0"/>
      <w:marTop w:val="0"/>
      <w:marBottom w:val="0"/>
      <w:divBdr>
        <w:top w:val="none" w:sz="0" w:space="0" w:color="auto"/>
        <w:left w:val="none" w:sz="0" w:space="0" w:color="auto"/>
        <w:bottom w:val="none" w:sz="0" w:space="0" w:color="auto"/>
        <w:right w:val="none" w:sz="0" w:space="0" w:color="auto"/>
      </w:divBdr>
    </w:div>
    <w:div w:id="541552596">
      <w:bodyDiv w:val="1"/>
      <w:marLeft w:val="0"/>
      <w:marRight w:val="0"/>
      <w:marTop w:val="0"/>
      <w:marBottom w:val="0"/>
      <w:divBdr>
        <w:top w:val="none" w:sz="0" w:space="0" w:color="auto"/>
        <w:left w:val="none" w:sz="0" w:space="0" w:color="auto"/>
        <w:bottom w:val="none" w:sz="0" w:space="0" w:color="auto"/>
        <w:right w:val="none" w:sz="0" w:space="0" w:color="auto"/>
      </w:divBdr>
    </w:div>
    <w:div w:id="581526746">
      <w:bodyDiv w:val="1"/>
      <w:marLeft w:val="0"/>
      <w:marRight w:val="0"/>
      <w:marTop w:val="0"/>
      <w:marBottom w:val="0"/>
      <w:divBdr>
        <w:top w:val="none" w:sz="0" w:space="0" w:color="auto"/>
        <w:left w:val="none" w:sz="0" w:space="0" w:color="auto"/>
        <w:bottom w:val="none" w:sz="0" w:space="0" w:color="auto"/>
        <w:right w:val="none" w:sz="0" w:space="0" w:color="auto"/>
      </w:divBdr>
    </w:div>
    <w:div w:id="592864076">
      <w:bodyDiv w:val="1"/>
      <w:marLeft w:val="0"/>
      <w:marRight w:val="0"/>
      <w:marTop w:val="0"/>
      <w:marBottom w:val="0"/>
      <w:divBdr>
        <w:top w:val="none" w:sz="0" w:space="0" w:color="auto"/>
        <w:left w:val="none" w:sz="0" w:space="0" w:color="auto"/>
        <w:bottom w:val="none" w:sz="0" w:space="0" w:color="auto"/>
        <w:right w:val="none" w:sz="0" w:space="0" w:color="auto"/>
      </w:divBdr>
    </w:div>
    <w:div w:id="832529051">
      <w:bodyDiv w:val="1"/>
      <w:marLeft w:val="0"/>
      <w:marRight w:val="0"/>
      <w:marTop w:val="0"/>
      <w:marBottom w:val="0"/>
      <w:divBdr>
        <w:top w:val="none" w:sz="0" w:space="0" w:color="auto"/>
        <w:left w:val="none" w:sz="0" w:space="0" w:color="auto"/>
        <w:bottom w:val="none" w:sz="0" w:space="0" w:color="auto"/>
        <w:right w:val="none" w:sz="0" w:space="0" w:color="auto"/>
      </w:divBdr>
    </w:div>
    <w:div w:id="942804132">
      <w:bodyDiv w:val="1"/>
      <w:marLeft w:val="0"/>
      <w:marRight w:val="0"/>
      <w:marTop w:val="0"/>
      <w:marBottom w:val="0"/>
      <w:divBdr>
        <w:top w:val="none" w:sz="0" w:space="0" w:color="auto"/>
        <w:left w:val="none" w:sz="0" w:space="0" w:color="auto"/>
        <w:bottom w:val="none" w:sz="0" w:space="0" w:color="auto"/>
        <w:right w:val="none" w:sz="0" w:space="0" w:color="auto"/>
      </w:divBdr>
    </w:div>
    <w:div w:id="1096243830">
      <w:bodyDiv w:val="1"/>
      <w:marLeft w:val="0"/>
      <w:marRight w:val="0"/>
      <w:marTop w:val="0"/>
      <w:marBottom w:val="0"/>
      <w:divBdr>
        <w:top w:val="none" w:sz="0" w:space="0" w:color="auto"/>
        <w:left w:val="none" w:sz="0" w:space="0" w:color="auto"/>
        <w:bottom w:val="none" w:sz="0" w:space="0" w:color="auto"/>
        <w:right w:val="none" w:sz="0" w:space="0" w:color="auto"/>
      </w:divBdr>
    </w:div>
    <w:div w:id="1123385323">
      <w:bodyDiv w:val="1"/>
      <w:marLeft w:val="0"/>
      <w:marRight w:val="0"/>
      <w:marTop w:val="0"/>
      <w:marBottom w:val="0"/>
      <w:divBdr>
        <w:top w:val="none" w:sz="0" w:space="0" w:color="auto"/>
        <w:left w:val="none" w:sz="0" w:space="0" w:color="auto"/>
        <w:bottom w:val="none" w:sz="0" w:space="0" w:color="auto"/>
        <w:right w:val="none" w:sz="0" w:space="0" w:color="auto"/>
      </w:divBdr>
    </w:div>
    <w:div w:id="1137187413">
      <w:bodyDiv w:val="1"/>
      <w:marLeft w:val="0"/>
      <w:marRight w:val="0"/>
      <w:marTop w:val="0"/>
      <w:marBottom w:val="0"/>
      <w:divBdr>
        <w:top w:val="none" w:sz="0" w:space="0" w:color="auto"/>
        <w:left w:val="none" w:sz="0" w:space="0" w:color="auto"/>
        <w:bottom w:val="none" w:sz="0" w:space="0" w:color="auto"/>
        <w:right w:val="none" w:sz="0" w:space="0" w:color="auto"/>
      </w:divBdr>
    </w:div>
    <w:div w:id="1149860052">
      <w:bodyDiv w:val="1"/>
      <w:marLeft w:val="0"/>
      <w:marRight w:val="0"/>
      <w:marTop w:val="0"/>
      <w:marBottom w:val="0"/>
      <w:divBdr>
        <w:top w:val="none" w:sz="0" w:space="0" w:color="auto"/>
        <w:left w:val="none" w:sz="0" w:space="0" w:color="auto"/>
        <w:bottom w:val="none" w:sz="0" w:space="0" w:color="auto"/>
        <w:right w:val="none" w:sz="0" w:space="0" w:color="auto"/>
      </w:divBdr>
    </w:div>
    <w:div w:id="1253470471">
      <w:bodyDiv w:val="1"/>
      <w:marLeft w:val="0"/>
      <w:marRight w:val="0"/>
      <w:marTop w:val="0"/>
      <w:marBottom w:val="0"/>
      <w:divBdr>
        <w:top w:val="none" w:sz="0" w:space="0" w:color="auto"/>
        <w:left w:val="none" w:sz="0" w:space="0" w:color="auto"/>
        <w:bottom w:val="none" w:sz="0" w:space="0" w:color="auto"/>
        <w:right w:val="none" w:sz="0" w:space="0" w:color="auto"/>
      </w:divBdr>
    </w:div>
    <w:div w:id="1330597594">
      <w:bodyDiv w:val="1"/>
      <w:marLeft w:val="0"/>
      <w:marRight w:val="0"/>
      <w:marTop w:val="0"/>
      <w:marBottom w:val="0"/>
      <w:divBdr>
        <w:top w:val="none" w:sz="0" w:space="0" w:color="auto"/>
        <w:left w:val="none" w:sz="0" w:space="0" w:color="auto"/>
        <w:bottom w:val="none" w:sz="0" w:space="0" w:color="auto"/>
        <w:right w:val="none" w:sz="0" w:space="0" w:color="auto"/>
      </w:divBdr>
    </w:div>
    <w:div w:id="1345287075">
      <w:bodyDiv w:val="1"/>
      <w:marLeft w:val="0"/>
      <w:marRight w:val="0"/>
      <w:marTop w:val="0"/>
      <w:marBottom w:val="0"/>
      <w:divBdr>
        <w:top w:val="none" w:sz="0" w:space="0" w:color="auto"/>
        <w:left w:val="none" w:sz="0" w:space="0" w:color="auto"/>
        <w:bottom w:val="none" w:sz="0" w:space="0" w:color="auto"/>
        <w:right w:val="none" w:sz="0" w:space="0" w:color="auto"/>
      </w:divBdr>
    </w:div>
    <w:div w:id="1638411354">
      <w:bodyDiv w:val="1"/>
      <w:marLeft w:val="0"/>
      <w:marRight w:val="0"/>
      <w:marTop w:val="0"/>
      <w:marBottom w:val="0"/>
      <w:divBdr>
        <w:top w:val="none" w:sz="0" w:space="0" w:color="auto"/>
        <w:left w:val="none" w:sz="0" w:space="0" w:color="auto"/>
        <w:bottom w:val="none" w:sz="0" w:space="0" w:color="auto"/>
        <w:right w:val="none" w:sz="0" w:space="0" w:color="auto"/>
      </w:divBdr>
    </w:div>
    <w:div w:id="1688368401">
      <w:bodyDiv w:val="1"/>
      <w:marLeft w:val="0"/>
      <w:marRight w:val="0"/>
      <w:marTop w:val="0"/>
      <w:marBottom w:val="0"/>
      <w:divBdr>
        <w:top w:val="none" w:sz="0" w:space="0" w:color="auto"/>
        <w:left w:val="none" w:sz="0" w:space="0" w:color="auto"/>
        <w:bottom w:val="none" w:sz="0" w:space="0" w:color="auto"/>
        <w:right w:val="none" w:sz="0" w:space="0" w:color="auto"/>
      </w:divBdr>
    </w:div>
    <w:div w:id="2015063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ewfelts@art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ennifer@wolfbrown.com"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Brown\Application%20Data\Microsoft\Templates\ASB%20LLC%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ASB LLC Document Template</Template>
  <TotalTime>3</TotalTime>
  <Pages>3</Pages>
  <Words>892</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September 12, 2003</vt:lpstr>
    </vt:vector>
  </TitlesOfParts>
  <Company>Alan S. Brown &amp; Associates LLC</Company>
  <LinksUpToDate>false</LinksUpToDate>
  <CharactersWithSpaces>5783</CharactersWithSpaces>
  <SharedDoc>false</SharedDoc>
  <HLinks>
    <vt:vector size="48" baseType="variant">
      <vt:variant>
        <vt:i4>7929892</vt:i4>
      </vt:variant>
      <vt:variant>
        <vt:i4>9</vt:i4>
      </vt:variant>
      <vt:variant>
        <vt:i4>0</vt:i4>
      </vt:variant>
      <vt:variant>
        <vt:i4>5</vt:i4>
      </vt:variant>
      <vt:variant>
        <vt:lpwstr>mailto:MDoyle@calfund.org</vt:lpwstr>
      </vt:variant>
      <vt:variant>
        <vt:lpwstr/>
      </vt:variant>
      <vt:variant>
        <vt:i4>2752638</vt:i4>
      </vt:variant>
      <vt:variant>
        <vt:i4>6</vt:i4>
      </vt:variant>
      <vt:variant>
        <vt:i4>0</vt:i4>
      </vt:variant>
      <vt:variant>
        <vt:i4>5</vt:i4>
      </vt:variant>
      <vt:variant>
        <vt:lpwstr>mailto:tkaiden@philaculture.org</vt:lpwstr>
      </vt:variant>
      <vt:variant>
        <vt:lpwstr/>
      </vt:variant>
      <vt:variant>
        <vt:i4>2162691</vt:i4>
      </vt:variant>
      <vt:variant>
        <vt:i4>3</vt:i4>
      </vt:variant>
      <vt:variant>
        <vt:i4>0</vt:i4>
      </vt:variant>
      <vt:variant>
        <vt:i4>5</vt:i4>
      </vt:variant>
      <vt:variant>
        <vt:lpwstr>mailto:Bcameron@ddcf.org</vt:lpwstr>
      </vt:variant>
      <vt:variant>
        <vt:lpwstr/>
      </vt:variant>
      <vt:variant>
        <vt:i4>524325</vt:i4>
      </vt:variant>
      <vt:variant>
        <vt:i4>0</vt:i4>
      </vt:variant>
      <vt:variant>
        <vt:i4>0</vt:i4>
      </vt:variant>
      <vt:variant>
        <vt:i4>5</vt:i4>
      </vt:variant>
      <vt:variant>
        <vt:lpwstr>http://www.creativecampus.org</vt:lpwstr>
      </vt:variant>
      <vt:variant>
        <vt:lpwstr/>
      </vt:variant>
      <vt:variant>
        <vt:i4>851974</vt:i4>
      </vt:variant>
      <vt:variant>
        <vt:i4>17841</vt:i4>
      </vt:variant>
      <vt:variant>
        <vt:i4>1027</vt:i4>
      </vt:variant>
      <vt:variant>
        <vt:i4>1</vt:i4>
      </vt:variant>
      <vt:variant>
        <vt:lpwstr>Icon</vt:lpwstr>
      </vt:variant>
      <vt:variant>
        <vt:lpwstr/>
      </vt:variant>
      <vt:variant>
        <vt:i4>2949165</vt:i4>
      </vt:variant>
      <vt:variant>
        <vt:i4>17851</vt:i4>
      </vt:variant>
      <vt:variant>
        <vt:i4>1028</vt:i4>
      </vt:variant>
      <vt:variant>
        <vt:i4>1</vt:i4>
      </vt:variant>
      <vt:variant>
        <vt:lpwstr>WolfBrown_logo_small</vt:lpwstr>
      </vt:variant>
      <vt:variant>
        <vt:lpwstr/>
      </vt:variant>
      <vt:variant>
        <vt:i4>7143473</vt:i4>
      </vt:variant>
      <vt:variant>
        <vt:i4>-1</vt:i4>
      </vt:variant>
      <vt:variant>
        <vt:i4>2060</vt:i4>
      </vt:variant>
      <vt:variant>
        <vt:i4>1</vt:i4>
      </vt:variant>
      <vt:variant>
        <vt:lpwstr>Return Address</vt:lpwstr>
      </vt:variant>
      <vt:variant>
        <vt:lpwstr/>
      </vt:variant>
      <vt:variant>
        <vt:i4>7143473</vt:i4>
      </vt:variant>
      <vt:variant>
        <vt:i4>-1</vt:i4>
      </vt:variant>
      <vt:variant>
        <vt:i4>2061</vt:i4>
      </vt:variant>
      <vt:variant>
        <vt:i4>1</vt:i4>
      </vt:variant>
      <vt:variant>
        <vt:lpwstr>Return Address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12, 2003</dc:title>
  <dc:creator>Alan Brown</dc:creator>
  <cp:lastModifiedBy>neaprofile</cp:lastModifiedBy>
  <cp:revision>4</cp:revision>
  <cp:lastPrinted>2011-11-30T15:39:00Z</cp:lastPrinted>
  <dcterms:created xsi:type="dcterms:W3CDTF">2011-12-15T15:04:00Z</dcterms:created>
  <dcterms:modified xsi:type="dcterms:W3CDTF">2012-01-11T12:08:00Z</dcterms:modified>
</cp:coreProperties>
</file>