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9A" w:rsidRPr="00707B97" w:rsidRDefault="00BC4566" w:rsidP="008765B1">
      <w:pPr>
        <w:ind w:left="10080" w:right="-540" w:firstLine="720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18pt;width:76.5pt;height:76.5pt;z-index:251657728;mso-wrap-distance-left:9.35pt;mso-wrap-distance-top:21.6pt;mso-wrap-distance-right:9.35pt;mso-wrap-distance-bottom:21.6pt;mso-position-horizontal-relative:page;mso-position-vertical-relative:page" wrapcoords="-212 0 -212 21388 21600 21388 21600 0 -212 0">
            <v:imagedata r:id="rId5" o:title="" grayscale="t" bilevel="t"/>
            <w10:wrap type="tight" anchorx="page" anchory="page"/>
          </v:shape>
          <o:OLEObject Type="Embed" ProgID="Word.Picture.8" ShapeID="_x0000_s1026" DrawAspect="Content" ObjectID="_1416318394" r:id="rId6"/>
        </w:pict>
      </w:r>
      <w:r w:rsidR="008765B1">
        <w:rPr>
          <w:b/>
          <w:sz w:val="18"/>
          <w:szCs w:val="18"/>
        </w:rPr>
        <w:t xml:space="preserve">    </w:t>
      </w:r>
      <w:r w:rsidR="00707B97" w:rsidRPr="00707B97">
        <w:rPr>
          <w:b/>
          <w:sz w:val="18"/>
          <w:szCs w:val="18"/>
        </w:rPr>
        <w:t>OMB  Control No: 3245-0007</w:t>
      </w:r>
    </w:p>
    <w:p w:rsidR="00707B97" w:rsidRDefault="002360D3" w:rsidP="002360D3">
      <w:pPr>
        <w:tabs>
          <w:tab w:val="left" w:pos="9207"/>
          <w:tab w:val="right" w:pos="13500"/>
        </w:tabs>
        <w:ind w:right="-54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                                          </w:t>
      </w:r>
      <w:r w:rsidR="00707B97" w:rsidRPr="00707B97">
        <w:rPr>
          <w:b/>
          <w:sz w:val="18"/>
          <w:szCs w:val="18"/>
        </w:rPr>
        <w:t xml:space="preserve">Expiration Date: </w:t>
      </w:r>
    </w:p>
    <w:p w:rsidR="00691567" w:rsidRPr="00691567" w:rsidRDefault="00691567" w:rsidP="00691567">
      <w:pPr>
        <w:ind w:right="-540" w:hanging="900"/>
        <w:rPr>
          <w:sz w:val="18"/>
          <w:szCs w:val="18"/>
        </w:rPr>
      </w:pPr>
      <w:r>
        <w:rPr>
          <w:sz w:val="18"/>
          <w:szCs w:val="18"/>
          <w:u w:val="single"/>
        </w:rPr>
        <w:t>Instructions:</w:t>
      </w:r>
      <w:r>
        <w:rPr>
          <w:sz w:val="18"/>
          <w:szCs w:val="18"/>
        </w:rPr>
        <w:t xml:space="preserve"> The small business must complete this form and submit it</w:t>
      </w:r>
      <w:r w:rsidR="00F14DEE">
        <w:rPr>
          <w:sz w:val="18"/>
          <w:szCs w:val="18"/>
        </w:rPr>
        <w:t>, either electronically or on paper,</w:t>
      </w:r>
      <w:r>
        <w:rPr>
          <w:sz w:val="18"/>
          <w:szCs w:val="18"/>
        </w:rPr>
        <w:t xml:space="preserve"> to the surety agent of choice.</w:t>
      </w:r>
      <w:r w:rsidR="00F14DEE">
        <w:rPr>
          <w:sz w:val="18"/>
          <w:szCs w:val="18"/>
        </w:rPr>
        <w:t xml:space="preserve"> A list of participating surety agencies and the paper version is available on the Office of Surety Guarantees website at </w:t>
      </w:r>
      <w:hyperlink r:id="rId7" w:history="1">
        <w:r w:rsidR="00F14DEE" w:rsidRPr="004C1C1A">
          <w:rPr>
            <w:rStyle w:val="Hyperlink"/>
            <w:sz w:val="18"/>
            <w:szCs w:val="18"/>
          </w:rPr>
          <w:t>www.sba.gov/osg</w:t>
        </w:r>
      </w:hyperlink>
      <w:r w:rsidR="00F14DEE">
        <w:rPr>
          <w:sz w:val="18"/>
          <w:szCs w:val="18"/>
        </w:rPr>
        <w:t>. If the application is submitted electronically, the pre-populated form can be printed from the E-App system.</w:t>
      </w:r>
    </w:p>
    <w:p w:rsidR="00707B97" w:rsidRPr="00707B97" w:rsidRDefault="00707B97">
      <w:pPr>
        <w:rPr>
          <w:sz w:val="18"/>
          <w:szCs w:val="18"/>
        </w:rPr>
      </w:pPr>
    </w:p>
    <w:tbl>
      <w:tblPr>
        <w:tblW w:w="144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737"/>
        <w:gridCol w:w="1088"/>
        <w:gridCol w:w="1440"/>
        <w:gridCol w:w="1080"/>
        <w:gridCol w:w="2160"/>
        <w:gridCol w:w="1980"/>
        <w:gridCol w:w="933"/>
        <w:gridCol w:w="1047"/>
        <w:gridCol w:w="2340"/>
      </w:tblGrid>
      <w:tr w:rsidR="00EB519A" w:rsidTr="00655187">
        <w:trPr>
          <w:trHeight w:val="180"/>
        </w:trPr>
        <w:tc>
          <w:tcPr>
            <w:tcW w:w="14400" w:type="dxa"/>
            <w:gridSpan w:val="10"/>
          </w:tcPr>
          <w:p w:rsidR="00EB519A" w:rsidRPr="00EB519A" w:rsidRDefault="00EB519A" w:rsidP="00EB519A">
            <w:pPr>
              <w:jc w:val="center"/>
              <w:rPr>
                <w:b/>
              </w:rPr>
            </w:pPr>
            <w:r w:rsidRPr="00EB519A">
              <w:rPr>
                <w:b/>
              </w:rPr>
              <w:t xml:space="preserve">SMALL BUSINESS ADMINSTRATION </w:t>
            </w:r>
          </w:p>
          <w:p w:rsidR="00EB519A" w:rsidRDefault="00EB519A" w:rsidP="00EB519A">
            <w:pPr>
              <w:jc w:val="center"/>
            </w:pPr>
            <w:r w:rsidRPr="00EB519A">
              <w:rPr>
                <w:b/>
              </w:rPr>
              <w:t>SCHEDULE OF WORK I</w:t>
            </w:r>
            <w:r w:rsidR="001433ED">
              <w:rPr>
                <w:b/>
              </w:rPr>
              <w:t>N PROCESS (ALL WORK-BONDED &amp; UN</w:t>
            </w:r>
            <w:r w:rsidRPr="00EB519A">
              <w:rPr>
                <w:b/>
              </w:rPr>
              <w:t>BONDED-IF COST PLUS PLEASE INDICATE)</w:t>
            </w:r>
          </w:p>
        </w:tc>
      </w:tr>
      <w:tr w:rsidR="00EB519A" w:rsidTr="00655187">
        <w:trPr>
          <w:trHeight w:val="180"/>
        </w:trPr>
        <w:tc>
          <w:tcPr>
            <w:tcW w:w="5940" w:type="dxa"/>
            <w:gridSpan w:val="5"/>
          </w:tcPr>
          <w:p w:rsidR="00EB519A" w:rsidRPr="00EB519A" w:rsidRDefault="00CF6A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 NAME AND BUSINESS TRADE NAME</w:t>
            </w:r>
          </w:p>
        </w:tc>
        <w:tc>
          <w:tcPr>
            <w:tcW w:w="5073" w:type="dxa"/>
            <w:gridSpan w:val="3"/>
          </w:tcPr>
          <w:p w:rsidR="00EB519A" w:rsidRPr="00EB519A" w:rsidRDefault="00EB519A" w:rsidP="00EB5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 ID </w:t>
            </w:r>
            <w:r w:rsidR="001433ED">
              <w:rPr>
                <w:b/>
                <w:sz w:val="20"/>
                <w:szCs w:val="20"/>
              </w:rPr>
              <w:t xml:space="preserve">OR </w:t>
            </w:r>
            <w:r>
              <w:rPr>
                <w:b/>
                <w:sz w:val="20"/>
                <w:szCs w:val="20"/>
              </w:rPr>
              <w:t>SS NUMBER</w:t>
            </w:r>
          </w:p>
        </w:tc>
        <w:tc>
          <w:tcPr>
            <w:tcW w:w="3387" w:type="dxa"/>
            <w:gridSpan w:val="2"/>
          </w:tcPr>
          <w:p w:rsidR="00EB519A" w:rsidRDefault="00EB519A" w:rsidP="00EB5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</w:p>
          <w:p w:rsidR="00EB519A" w:rsidRPr="00EB519A" w:rsidRDefault="00EB519A" w:rsidP="00EB5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 OF</w:t>
            </w:r>
          </w:p>
        </w:tc>
      </w:tr>
      <w:tr w:rsidR="00CF6A2E" w:rsidTr="00CF6A2E">
        <w:trPr>
          <w:trHeight w:val="70"/>
        </w:trPr>
        <w:tc>
          <w:tcPr>
            <w:tcW w:w="2332" w:type="dxa"/>
            <w:gridSpan w:val="2"/>
          </w:tcPr>
          <w:p w:rsidR="00CF6A2E" w:rsidRDefault="00CF6A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</w:t>
            </w:r>
            <w:r w:rsidR="00252529">
              <w:rPr>
                <w:b/>
                <w:sz w:val="16"/>
                <w:szCs w:val="16"/>
              </w:rPr>
              <w:t xml:space="preserve">JOB  DESCRIPTION </w:t>
            </w:r>
          </w:p>
          <w:p w:rsidR="00CF6A2E" w:rsidRPr="00531EF5" w:rsidRDefault="00252529" w:rsidP="00531E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088" w:type="dxa"/>
          </w:tcPr>
          <w:p w:rsidR="00CF6A2E" w:rsidRDefault="00CF6A2E" w:rsidP="00531E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STARTING</w:t>
            </w:r>
          </w:p>
          <w:p w:rsidR="00CF6A2E" w:rsidRPr="00531EF5" w:rsidRDefault="00CF6A2E" w:rsidP="00531E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440" w:type="dxa"/>
          </w:tcPr>
          <w:p w:rsidR="00CF6A2E" w:rsidRDefault="00CF6A2E" w:rsidP="006551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COMPLETION</w:t>
            </w:r>
          </w:p>
          <w:p w:rsidR="00CF6A2E" w:rsidRPr="00531EF5" w:rsidRDefault="00CF6A2E" w:rsidP="006551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080" w:type="dxa"/>
          </w:tcPr>
          <w:p w:rsidR="00CF6A2E" w:rsidRDefault="00CF6A2E" w:rsidP="006551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BONDED</w:t>
            </w:r>
          </w:p>
          <w:p w:rsidR="00CF6A2E" w:rsidRPr="00531EF5" w:rsidRDefault="00CF6A2E" w:rsidP="006551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YES / NO</w:t>
            </w:r>
          </w:p>
        </w:tc>
        <w:tc>
          <w:tcPr>
            <w:tcW w:w="2160" w:type="dxa"/>
          </w:tcPr>
          <w:p w:rsidR="00CF6A2E" w:rsidRDefault="00CF6A2E" w:rsidP="006551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 PRICE</w:t>
            </w:r>
          </w:p>
          <w:p w:rsidR="00CF6A2E" w:rsidRDefault="00CF6A2E" w:rsidP="006551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(Including Approved</w:t>
            </w:r>
          </w:p>
          <w:p w:rsidR="00CF6A2E" w:rsidRPr="00531EF5" w:rsidRDefault="00CF6A2E" w:rsidP="006551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Change Orders)</w:t>
            </w:r>
          </w:p>
        </w:tc>
        <w:tc>
          <w:tcPr>
            <w:tcW w:w="1980" w:type="dxa"/>
          </w:tcPr>
          <w:p w:rsidR="00CF6A2E" w:rsidRDefault="00CF6A2E" w:rsidP="007113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Billed to Date</w:t>
            </w:r>
          </w:p>
          <w:p w:rsidR="00CF6A2E" w:rsidRDefault="00CF6A2E" w:rsidP="007113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Including </w:t>
            </w:r>
            <w:proofErr w:type="spellStart"/>
            <w:r>
              <w:rPr>
                <w:b/>
                <w:sz w:val="16"/>
                <w:szCs w:val="16"/>
              </w:rPr>
              <w:t>Retainages</w:t>
            </w:r>
            <w:proofErr w:type="spellEnd"/>
          </w:p>
          <w:p w:rsidR="00CF6A2E" w:rsidRDefault="00CF6A2E" w:rsidP="007113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(Explain Any Dispute</w:t>
            </w:r>
          </w:p>
          <w:p w:rsidR="00CF6A2E" w:rsidRPr="00531EF5" w:rsidRDefault="00CF6A2E" w:rsidP="007113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Items)</w:t>
            </w:r>
          </w:p>
        </w:tc>
        <w:tc>
          <w:tcPr>
            <w:tcW w:w="1980" w:type="dxa"/>
            <w:gridSpan w:val="2"/>
          </w:tcPr>
          <w:p w:rsidR="00CF6A2E" w:rsidRDefault="00CF6A2E" w:rsidP="00711301">
            <w:pPr>
              <w:jc w:val="center"/>
              <w:rPr>
                <w:b/>
                <w:sz w:val="16"/>
                <w:szCs w:val="16"/>
              </w:rPr>
            </w:pPr>
          </w:p>
          <w:p w:rsidR="00CF6A2E" w:rsidRDefault="00CF6A2E" w:rsidP="007113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Cost To Date </w:t>
            </w:r>
          </w:p>
          <w:p w:rsidR="00CF6A2E" w:rsidRPr="00531EF5" w:rsidRDefault="00CF6A2E" w:rsidP="00711301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:rsidR="00CF6A2E" w:rsidRDefault="00CF6A2E" w:rsidP="007113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Estimated Cost  To Complete</w:t>
            </w:r>
          </w:p>
          <w:p w:rsidR="00CF6A2E" w:rsidRPr="00531EF5" w:rsidRDefault="00CF6A2E" w:rsidP="00711301">
            <w:pPr>
              <w:rPr>
                <w:b/>
                <w:sz w:val="16"/>
                <w:szCs w:val="16"/>
              </w:rPr>
            </w:pPr>
          </w:p>
        </w:tc>
      </w:tr>
      <w:tr w:rsidR="00CF6A2E" w:rsidTr="00CF6A2E">
        <w:trPr>
          <w:trHeight w:val="70"/>
        </w:trPr>
        <w:tc>
          <w:tcPr>
            <w:tcW w:w="595" w:type="dxa"/>
          </w:tcPr>
          <w:p w:rsidR="00CF6A2E" w:rsidRPr="00EB519A" w:rsidRDefault="00CF6A2E" w:rsidP="00EB519A">
            <w:pPr>
              <w:jc w:val="center"/>
              <w:rPr>
                <w:b/>
                <w:sz w:val="20"/>
                <w:szCs w:val="20"/>
              </w:rPr>
            </w:pPr>
            <w:r w:rsidRPr="00EB51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37" w:type="dxa"/>
          </w:tcPr>
          <w:p w:rsidR="00CF6A2E" w:rsidRDefault="00CF6A2E"/>
        </w:tc>
        <w:tc>
          <w:tcPr>
            <w:tcW w:w="1088" w:type="dxa"/>
          </w:tcPr>
          <w:p w:rsidR="00CF6A2E" w:rsidRDefault="00CF6A2E"/>
        </w:tc>
        <w:tc>
          <w:tcPr>
            <w:tcW w:w="1440" w:type="dxa"/>
          </w:tcPr>
          <w:p w:rsidR="00CF6A2E" w:rsidRDefault="00CF6A2E"/>
        </w:tc>
        <w:tc>
          <w:tcPr>
            <w:tcW w:w="1080" w:type="dxa"/>
          </w:tcPr>
          <w:p w:rsidR="00CF6A2E" w:rsidRDefault="00CF6A2E"/>
        </w:tc>
        <w:tc>
          <w:tcPr>
            <w:tcW w:w="2160" w:type="dxa"/>
          </w:tcPr>
          <w:p w:rsidR="00CF6A2E" w:rsidRDefault="00CF6A2E"/>
        </w:tc>
        <w:tc>
          <w:tcPr>
            <w:tcW w:w="1980" w:type="dxa"/>
          </w:tcPr>
          <w:p w:rsidR="00CF6A2E" w:rsidRDefault="00CF6A2E"/>
        </w:tc>
        <w:tc>
          <w:tcPr>
            <w:tcW w:w="1980" w:type="dxa"/>
            <w:gridSpan w:val="2"/>
          </w:tcPr>
          <w:p w:rsidR="00CF6A2E" w:rsidRDefault="00CF6A2E"/>
        </w:tc>
        <w:tc>
          <w:tcPr>
            <w:tcW w:w="2340" w:type="dxa"/>
          </w:tcPr>
          <w:p w:rsidR="00CF6A2E" w:rsidRDefault="00CF6A2E"/>
        </w:tc>
      </w:tr>
      <w:tr w:rsidR="00CF6A2E" w:rsidTr="00CF6A2E">
        <w:trPr>
          <w:trHeight w:val="70"/>
        </w:trPr>
        <w:tc>
          <w:tcPr>
            <w:tcW w:w="595" w:type="dxa"/>
          </w:tcPr>
          <w:p w:rsidR="00CF6A2E" w:rsidRPr="00EB519A" w:rsidRDefault="00CF6A2E" w:rsidP="00EB519A">
            <w:pPr>
              <w:jc w:val="center"/>
              <w:rPr>
                <w:b/>
                <w:sz w:val="20"/>
                <w:szCs w:val="20"/>
              </w:rPr>
            </w:pPr>
            <w:r w:rsidRPr="00EB51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37" w:type="dxa"/>
          </w:tcPr>
          <w:p w:rsidR="00CF6A2E" w:rsidRDefault="00CF6A2E"/>
        </w:tc>
        <w:tc>
          <w:tcPr>
            <w:tcW w:w="1088" w:type="dxa"/>
          </w:tcPr>
          <w:p w:rsidR="00CF6A2E" w:rsidRDefault="00CF6A2E"/>
        </w:tc>
        <w:tc>
          <w:tcPr>
            <w:tcW w:w="1440" w:type="dxa"/>
          </w:tcPr>
          <w:p w:rsidR="00CF6A2E" w:rsidRDefault="00CF6A2E"/>
        </w:tc>
        <w:tc>
          <w:tcPr>
            <w:tcW w:w="1080" w:type="dxa"/>
          </w:tcPr>
          <w:p w:rsidR="00CF6A2E" w:rsidRDefault="00CF6A2E"/>
        </w:tc>
        <w:tc>
          <w:tcPr>
            <w:tcW w:w="2160" w:type="dxa"/>
          </w:tcPr>
          <w:p w:rsidR="00CF6A2E" w:rsidRDefault="00CF6A2E"/>
        </w:tc>
        <w:tc>
          <w:tcPr>
            <w:tcW w:w="1980" w:type="dxa"/>
          </w:tcPr>
          <w:p w:rsidR="00CF6A2E" w:rsidRDefault="00CF6A2E"/>
        </w:tc>
        <w:tc>
          <w:tcPr>
            <w:tcW w:w="1980" w:type="dxa"/>
            <w:gridSpan w:val="2"/>
          </w:tcPr>
          <w:p w:rsidR="00CF6A2E" w:rsidRDefault="00CF6A2E"/>
        </w:tc>
        <w:tc>
          <w:tcPr>
            <w:tcW w:w="2340" w:type="dxa"/>
          </w:tcPr>
          <w:p w:rsidR="00CF6A2E" w:rsidRDefault="00CF6A2E"/>
        </w:tc>
      </w:tr>
      <w:tr w:rsidR="00CF6A2E" w:rsidTr="00CF6A2E">
        <w:trPr>
          <w:trHeight w:val="70"/>
        </w:trPr>
        <w:tc>
          <w:tcPr>
            <w:tcW w:w="595" w:type="dxa"/>
          </w:tcPr>
          <w:p w:rsidR="00CF6A2E" w:rsidRPr="00EB519A" w:rsidRDefault="00CF6A2E" w:rsidP="00EB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37" w:type="dxa"/>
          </w:tcPr>
          <w:p w:rsidR="00CF6A2E" w:rsidRDefault="00CF6A2E"/>
        </w:tc>
        <w:tc>
          <w:tcPr>
            <w:tcW w:w="1088" w:type="dxa"/>
          </w:tcPr>
          <w:p w:rsidR="00CF6A2E" w:rsidRDefault="00CF6A2E"/>
        </w:tc>
        <w:tc>
          <w:tcPr>
            <w:tcW w:w="1440" w:type="dxa"/>
          </w:tcPr>
          <w:p w:rsidR="00CF6A2E" w:rsidRDefault="00CF6A2E"/>
        </w:tc>
        <w:tc>
          <w:tcPr>
            <w:tcW w:w="1080" w:type="dxa"/>
          </w:tcPr>
          <w:p w:rsidR="00CF6A2E" w:rsidRDefault="00CF6A2E"/>
        </w:tc>
        <w:tc>
          <w:tcPr>
            <w:tcW w:w="2160" w:type="dxa"/>
          </w:tcPr>
          <w:p w:rsidR="00CF6A2E" w:rsidRDefault="00CF6A2E"/>
        </w:tc>
        <w:tc>
          <w:tcPr>
            <w:tcW w:w="1980" w:type="dxa"/>
          </w:tcPr>
          <w:p w:rsidR="00CF6A2E" w:rsidRDefault="00CF6A2E"/>
        </w:tc>
        <w:tc>
          <w:tcPr>
            <w:tcW w:w="1980" w:type="dxa"/>
            <w:gridSpan w:val="2"/>
          </w:tcPr>
          <w:p w:rsidR="00CF6A2E" w:rsidRDefault="00CF6A2E"/>
        </w:tc>
        <w:tc>
          <w:tcPr>
            <w:tcW w:w="2340" w:type="dxa"/>
          </w:tcPr>
          <w:p w:rsidR="00CF6A2E" w:rsidRDefault="00CF6A2E"/>
        </w:tc>
      </w:tr>
      <w:tr w:rsidR="00CF6A2E" w:rsidTr="00CF6A2E">
        <w:trPr>
          <w:trHeight w:val="70"/>
        </w:trPr>
        <w:tc>
          <w:tcPr>
            <w:tcW w:w="595" w:type="dxa"/>
          </w:tcPr>
          <w:p w:rsidR="00CF6A2E" w:rsidRPr="00EB519A" w:rsidRDefault="00CF6A2E" w:rsidP="00EB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37" w:type="dxa"/>
          </w:tcPr>
          <w:p w:rsidR="00CF6A2E" w:rsidRDefault="00CF6A2E"/>
        </w:tc>
        <w:tc>
          <w:tcPr>
            <w:tcW w:w="1088" w:type="dxa"/>
          </w:tcPr>
          <w:p w:rsidR="00CF6A2E" w:rsidRDefault="00CF6A2E"/>
        </w:tc>
        <w:tc>
          <w:tcPr>
            <w:tcW w:w="1440" w:type="dxa"/>
          </w:tcPr>
          <w:p w:rsidR="00CF6A2E" w:rsidRDefault="00CF6A2E"/>
        </w:tc>
        <w:tc>
          <w:tcPr>
            <w:tcW w:w="1080" w:type="dxa"/>
          </w:tcPr>
          <w:p w:rsidR="00CF6A2E" w:rsidRDefault="00CF6A2E"/>
        </w:tc>
        <w:tc>
          <w:tcPr>
            <w:tcW w:w="2160" w:type="dxa"/>
          </w:tcPr>
          <w:p w:rsidR="00CF6A2E" w:rsidRDefault="00CF6A2E"/>
        </w:tc>
        <w:tc>
          <w:tcPr>
            <w:tcW w:w="1980" w:type="dxa"/>
          </w:tcPr>
          <w:p w:rsidR="00CF6A2E" w:rsidRDefault="00CF6A2E"/>
        </w:tc>
        <w:tc>
          <w:tcPr>
            <w:tcW w:w="1980" w:type="dxa"/>
            <w:gridSpan w:val="2"/>
          </w:tcPr>
          <w:p w:rsidR="00CF6A2E" w:rsidRDefault="00CF6A2E"/>
        </w:tc>
        <w:tc>
          <w:tcPr>
            <w:tcW w:w="2340" w:type="dxa"/>
          </w:tcPr>
          <w:p w:rsidR="00CF6A2E" w:rsidRDefault="00CF6A2E"/>
        </w:tc>
      </w:tr>
      <w:tr w:rsidR="00CF6A2E" w:rsidTr="00CF6A2E">
        <w:trPr>
          <w:trHeight w:val="70"/>
        </w:trPr>
        <w:tc>
          <w:tcPr>
            <w:tcW w:w="595" w:type="dxa"/>
          </w:tcPr>
          <w:p w:rsidR="00CF6A2E" w:rsidRPr="00EB519A" w:rsidRDefault="00CF6A2E" w:rsidP="00EB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37" w:type="dxa"/>
          </w:tcPr>
          <w:p w:rsidR="00CF6A2E" w:rsidRDefault="00CF6A2E"/>
        </w:tc>
        <w:tc>
          <w:tcPr>
            <w:tcW w:w="1088" w:type="dxa"/>
          </w:tcPr>
          <w:p w:rsidR="00CF6A2E" w:rsidRDefault="00CF6A2E"/>
        </w:tc>
        <w:tc>
          <w:tcPr>
            <w:tcW w:w="1440" w:type="dxa"/>
          </w:tcPr>
          <w:p w:rsidR="00CF6A2E" w:rsidRDefault="00CF6A2E"/>
        </w:tc>
        <w:tc>
          <w:tcPr>
            <w:tcW w:w="1080" w:type="dxa"/>
          </w:tcPr>
          <w:p w:rsidR="00CF6A2E" w:rsidRDefault="00CF6A2E"/>
        </w:tc>
        <w:tc>
          <w:tcPr>
            <w:tcW w:w="2160" w:type="dxa"/>
          </w:tcPr>
          <w:p w:rsidR="00CF6A2E" w:rsidRDefault="00CF6A2E"/>
        </w:tc>
        <w:tc>
          <w:tcPr>
            <w:tcW w:w="1980" w:type="dxa"/>
          </w:tcPr>
          <w:p w:rsidR="00CF6A2E" w:rsidRDefault="00CF6A2E"/>
        </w:tc>
        <w:tc>
          <w:tcPr>
            <w:tcW w:w="1980" w:type="dxa"/>
            <w:gridSpan w:val="2"/>
          </w:tcPr>
          <w:p w:rsidR="00CF6A2E" w:rsidRDefault="00CF6A2E"/>
        </w:tc>
        <w:tc>
          <w:tcPr>
            <w:tcW w:w="2340" w:type="dxa"/>
          </w:tcPr>
          <w:p w:rsidR="00CF6A2E" w:rsidRDefault="00CF6A2E"/>
        </w:tc>
      </w:tr>
      <w:tr w:rsidR="00CF6A2E" w:rsidTr="00CF6A2E">
        <w:trPr>
          <w:trHeight w:val="70"/>
        </w:trPr>
        <w:tc>
          <w:tcPr>
            <w:tcW w:w="595" w:type="dxa"/>
          </w:tcPr>
          <w:p w:rsidR="00CF6A2E" w:rsidRPr="00EB519A" w:rsidRDefault="00CF6A2E" w:rsidP="00EB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37" w:type="dxa"/>
          </w:tcPr>
          <w:p w:rsidR="00CF6A2E" w:rsidRDefault="00CF6A2E"/>
        </w:tc>
        <w:tc>
          <w:tcPr>
            <w:tcW w:w="1088" w:type="dxa"/>
          </w:tcPr>
          <w:p w:rsidR="00CF6A2E" w:rsidRDefault="00CF6A2E"/>
        </w:tc>
        <w:tc>
          <w:tcPr>
            <w:tcW w:w="1440" w:type="dxa"/>
          </w:tcPr>
          <w:p w:rsidR="00CF6A2E" w:rsidRDefault="00CF6A2E"/>
        </w:tc>
        <w:tc>
          <w:tcPr>
            <w:tcW w:w="1080" w:type="dxa"/>
          </w:tcPr>
          <w:p w:rsidR="00CF6A2E" w:rsidRDefault="00CF6A2E"/>
        </w:tc>
        <w:tc>
          <w:tcPr>
            <w:tcW w:w="2160" w:type="dxa"/>
          </w:tcPr>
          <w:p w:rsidR="00CF6A2E" w:rsidRDefault="00CF6A2E"/>
        </w:tc>
        <w:tc>
          <w:tcPr>
            <w:tcW w:w="1980" w:type="dxa"/>
          </w:tcPr>
          <w:p w:rsidR="00CF6A2E" w:rsidRDefault="00CF6A2E"/>
        </w:tc>
        <w:tc>
          <w:tcPr>
            <w:tcW w:w="1980" w:type="dxa"/>
            <w:gridSpan w:val="2"/>
          </w:tcPr>
          <w:p w:rsidR="00CF6A2E" w:rsidRDefault="00CF6A2E"/>
        </w:tc>
        <w:tc>
          <w:tcPr>
            <w:tcW w:w="2340" w:type="dxa"/>
          </w:tcPr>
          <w:p w:rsidR="00CF6A2E" w:rsidRDefault="00CF6A2E"/>
        </w:tc>
      </w:tr>
      <w:tr w:rsidR="00CF6A2E" w:rsidTr="00CF6A2E">
        <w:trPr>
          <w:trHeight w:val="70"/>
        </w:trPr>
        <w:tc>
          <w:tcPr>
            <w:tcW w:w="595" w:type="dxa"/>
          </w:tcPr>
          <w:p w:rsidR="00CF6A2E" w:rsidRPr="00EB519A" w:rsidRDefault="00CF6A2E" w:rsidP="00EB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37" w:type="dxa"/>
          </w:tcPr>
          <w:p w:rsidR="00CF6A2E" w:rsidRDefault="00CF6A2E"/>
        </w:tc>
        <w:tc>
          <w:tcPr>
            <w:tcW w:w="1088" w:type="dxa"/>
          </w:tcPr>
          <w:p w:rsidR="00CF6A2E" w:rsidRDefault="00CF6A2E"/>
        </w:tc>
        <w:tc>
          <w:tcPr>
            <w:tcW w:w="1440" w:type="dxa"/>
          </w:tcPr>
          <w:p w:rsidR="00CF6A2E" w:rsidRDefault="00CF6A2E"/>
        </w:tc>
        <w:tc>
          <w:tcPr>
            <w:tcW w:w="1080" w:type="dxa"/>
          </w:tcPr>
          <w:p w:rsidR="00CF6A2E" w:rsidRDefault="00CF6A2E"/>
        </w:tc>
        <w:tc>
          <w:tcPr>
            <w:tcW w:w="2160" w:type="dxa"/>
          </w:tcPr>
          <w:p w:rsidR="00CF6A2E" w:rsidRDefault="00CF6A2E"/>
        </w:tc>
        <w:tc>
          <w:tcPr>
            <w:tcW w:w="1980" w:type="dxa"/>
          </w:tcPr>
          <w:p w:rsidR="00CF6A2E" w:rsidRDefault="00CF6A2E"/>
        </w:tc>
        <w:tc>
          <w:tcPr>
            <w:tcW w:w="1980" w:type="dxa"/>
            <w:gridSpan w:val="2"/>
          </w:tcPr>
          <w:p w:rsidR="00CF6A2E" w:rsidRDefault="00CF6A2E"/>
        </w:tc>
        <w:tc>
          <w:tcPr>
            <w:tcW w:w="2340" w:type="dxa"/>
          </w:tcPr>
          <w:p w:rsidR="00CF6A2E" w:rsidRDefault="00CF6A2E"/>
        </w:tc>
      </w:tr>
      <w:tr w:rsidR="00CF6A2E" w:rsidTr="00CF6A2E">
        <w:trPr>
          <w:trHeight w:val="70"/>
        </w:trPr>
        <w:tc>
          <w:tcPr>
            <w:tcW w:w="595" w:type="dxa"/>
          </w:tcPr>
          <w:p w:rsidR="00CF6A2E" w:rsidRPr="00EB519A" w:rsidRDefault="00CF6A2E" w:rsidP="00EB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37" w:type="dxa"/>
          </w:tcPr>
          <w:p w:rsidR="00CF6A2E" w:rsidRDefault="00CF6A2E"/>
        </w:tc>
        <w:tc>
          <w:tcPr>
            <w:tcW w:w="1088" w:type="dxa"/>
          </w:tcPr>
          <w:p w:rsidR="00CF6A2E" w:rsidRDefault="00CF6A2E"/>
        </w:tc>
        <w:tc>
          <w:tcPr>
            <w:tcW w:w="1440" w:type="dxa"/>
          </w:tcPr>
          <w:p w:rsidR="00CF6A2E" w:rsidRDefault="00CF6A2E"/>
        </w:tc>
        <w:tc>
          <w:tcPr>
            <w:tcW w:w="1080" w:type="dxa"/>
          </w:tcPr>
          <w:p w:rsidR="00CF6A2E" w:rsidRDefault="00CF6A2E"/>
        </w:tc>
        <w:tc>
          <w:tcPr>
            <w:tcW w:w="2160" w:type="dxa"/>
          </w:tcPr>
          <w:p w:rsidR="00CF6A2E" w:rsidRDefault="00CF6A2E"/>
        </w:tc>
        <w:tc>
          <w:tcPr>
            <w:tcW w:w="1980" w:type="dxa"/>
          </w:tcPr>
          <w:p w:rsidR="00CF6A2E" w:rsidRDefault="00CF6A2E"/>
        </w:tc>
        <w:tc>
          <w:tcPr>
            <w:tcW w:w="1980" w:type="dxa"/>
            <w:gridSpan w:val="2"/>
          </w:tcPr>
          <w:p w:rsidR="00CF6A2E" w:rsidRDefault="00CF6A2E"/>
        </w:tc>
        <w:tc>
          <w:tcPr>
            <w:tcW w:w="2340" w:type="dxa"/>
          </w:tcPr>
          <w:p w:rsidR="00CF6A2E" w:rsidRDefault="00CF6A2E"/>
        </w:tc>
      </w:tr>
      <w:tr w:rsidR="00CF6A2E" w:rsidTr="00CF6A2E">
        <w:trPr>
          <w:trHeight w:val="70"/>
        </w:trPr>
        <w:tc>
          <w:tcPr>
            <w:tcW w:w="595" w:type="dxa"/>
          </w:tcPr>
          <w:p w:rsidR="00CF6A2E" w:rsidRPr="00EB519A" w:rsidRDefault="00CF6A2E" w:rsidP="00EB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37" w:type="dxa"/>
          </w:tcPr>
          <w:p w:rsidR="00CF6A2E" w:rsidRDefault="00CF6A2E"/>
        </w:tc>
        <w:tc>
          <w:tcPr>
            <w:tcW w:w="1088" w:type="dxa"/>
          </w:tcPr>
          <w:p w:rsidR="00CF6A2E" w:rsidRDefault="00CF6A2E"/>
        </w:tc>
        <w:tc>
          <w:tcPr>
            <w:tcW w:w="1440" w:type="dxa"/>
          </w:tcPr>
          <w:p w:rsidR="00CF6A2E" w:rsidRDefault="00CF6A2E"/>
        </w:tc>
        <w:tc>
          <w:tcPr>
            <w:tcW w:w="1080" w:type="dxa"/>
          </w:tcPr>
          <w:p w:rsidR="00CF6A2E" w:rsidRDefault="00CF6A2E"/>
        </w:tc>
        <w:tc>
          <w:tcPr>
            <w:tcW w:w="2160" w:type="dxa"/>
          </w:tcPr>
          <w:p w:rsidR="00CF6A2E" w:rsidRDefault="00CF6A2E"/>
        </w:tc>
        <w:tc>
          <w:tcPr>
            <w:tcW w:w="1980" w:type="dxa"/>
          </w:tcPr>
          <w:p w:rsidR="00CF6A2E" w:rsidRDefault="00CF6A2E"/>
        </w:tc>
        <w:tc>
          <w:tcPr>
            <w:tcW w:w="1980" w:type="dxa"/>
            <w:gridSpan w:val="2"/>
          </w:tcPr>
          <w:p w:rsidR="00CF6A2E" w:rsidRDefault="00CF6A2E"/>
        </w:tc>
        <w:tc>
          <w:tcPr>
            <w:tcW w:w="2340" w:type="dxa"/>
          </w:tcPr>
          <w:p w:rsidR="00CF6A2E" w:rsidRDefault="00CF6A2E"/>
        </w:tc>
      </w:tr>
      <w:tr w:rsidR="00CF6A2E" w:rsidTr="00CF6A2E">
        <w:trPr>
          <w:trHeight w:val="70"/>
        </w:trPr>
        <w:tc>
          <w:tcPr>
            <w:tcW w:w="595" w:type="dxa"/>
          </w:tcPr>
          <w:p w:rsidR="00CF6A2E" w:rsidRPr="00EB519A" w:rsidRDefault="00CF6A2E" w:rsidP="00EB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37" w:type="dxa"/>
          </w:tcPr>
          <w:p w:rsidR="00CF6A2E" w:rsidRDefault="00CF6A2E"/>
        </w:tc>
        <w:tc>
          <w:tcPr>
            <w:tcW w:w="1088" w:type="dxa"/>
          </w:tcPr>
          <w:p w:rsidR="00CF6A2E" w:rsidRDefault="00CF6A2E"/>
        </w:tc>
        <w:tc>
          <w:tcPr>
            <w:tcW w:w="1440" w:type="dxa"/>
          </w:tcPr>
          <w:p w:rsidR="00CF6A2E" w:rsidRDefault="00CF6A2E"/>
        </w:tc>
        <w:tc>
          <w:tcPr>
            <w:tcW w:w="1080" w:type="dxa"/>
          </w:tcPr>
          <w:p w:rsidR="00CF6A2E" w:rsidRDefault="00CF6A2E"/>
        </w:tc>
        <w:tc>
          <w:tcPr>
            <w:tcW w:w="2160" w:type="dxa"/>
          </w:tcPr>
          <w:p w:rsidR="00CF6A2E" w:rsidRDefault="00CF6A2E"/>
        </w:tc>
        <w:tc>
          <w:tcPr>
            <w:tcW w:w="1980" w:type="dxa"/>
          </w:tcPr>
          <w:p w:rsidR="00CF6A2E" w:rsidRDefault="00CF6A2E"/>
        </w:tc>
        <w:tc>
          <w:tcPr>
            <w:tcW w:w="1980" w:type="dxa"/>
            <w:gridSpan w:val="2"/>
          </w:tcPr>
          <w:p w:rsidR="00CF6A2E" w:rsidRDefault="00CF6A2E"/>
        </w:tc>
        <w:tc>
          <w:tcPr>
            <w:tcW w:w="2340" w:type="dxa"/>
          </w:tcPr>
          <w:p w:rsidR="00CF6A2E" w:rsidRDefault="00CF6A2E"/>
        </w:tc>
      </w:tr>
      <w:tr w:rsidR="00CF6A2E" w:rsidTr="00CF6A2E">
        <w:trPr>
          <w:trHeight w:val="70"/>
        </w:trPr>
        <w:tc>
          <w:tcPr>
            <w:tcW w:w="595" w:type="dxa"/>
          </w:tcPr>
          <w:p w:rsidR="00CF6A2E" w:rsidRPr="00EB519A" w:rsidRDefault="00CF6A2E" w:rsidP="00EB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37" w:type="dxa"/>
          </w:tcPr>
          <w:p w:rsidR="00CF6A2E" w:rsidRDefault="00CF6A2E"/>
        </w:tc>
        <w:tc>
          <w:tcPr>
            <w:tcW w:w="1088" w:type="dxa"/>
          </w:tcPr>
          <w:p w:rsidR="00CF6A2E" w:rsidRDefault="00CF6A2E"/>
        </w:tc>
        <w:tc>
          <w:tcPr>
            <w:tcW w:w="1440" w:type="dxa"/>
          </w:tcPr>
          <w:p w:rsidR="00CF6A2E" w:rsidRDefault="00CF6A2E"/>
        </w:tc>
        <w:tc>
          <w:tcPr>
            <w:tcW w:w="1080" w:type="dxa"/>
          </w:tcPr>
          <w:p w:rsidR="00CF6A2E" w:rsidRDefault="00CF6A2E"/>
        </w:tc>
        <w:tc>
          <w:tcPr>
            <w:tcW w:w="2160" w:type="dxa"/>
          </w:tcPr>
          <w:p w:rsidR="00CF6A2E" w:rsidRDefault="00CF6A2E"/>
        </w:tc>
        <w:tc>
          <w:tcPr>
            <w:tcW w:w="1980" w:type="dxa"/>
          </w:tcPr>
          <w:p w:rsidR="00CF6A2E" w:rsidRDefault="00CF6A2E"/>
        </w:tc>
        <w:tc>
          <w:tcPr>
            <w:tcW w:w="1980" w:type="dxa"/>
            <w:gridSpan w:val="2"/>
          </w:tcPr>
          <w:p w:rsidR="00CF6A2E" w:rsidRDefault="00CF6A2E"/>
        </w:tc>
        <w:tc>
          <w:tcPr>
            <w:tcW w:w="2340" w:type="dxa"/>
          </w:tcPr>
          <w:p w:rsidR="00CF6A2E" w:rsidRDefault="00CF6A2E"/>
        </w:tc>
      </w:tr>
      <w:tr w:rsidR="00CF6A2E" w:rsidTr="00CF6A2E">
        <w:trPr>
          <w:trHeight w:val="70"/>
        </w:trPr>
        <w:tc>
          <w:tcPr>
            <w:tcW w:w="595" w:type="dxa"/>
          </w:tcPr>
          <w:p w:rsidR="00CF6A2E" w:rsidRPr="00EB519A" w:rsidRDefault="00CF6A2E" w:rsidP="00EB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37" w:type="dxa"/>
          </w:tcPr>
          <w:p w:rsidR="00CF6A2E" w:rsidRDefault="00CF6A2E"/>
        </w:tc>
        <w:tc>
          <w:tcPr>
            <w:tcW w:w="1088" w:type="dxa"/>
          </w:tcPr>
          <w:p w:rsidR="00CF6A2E" w:rsidRDefault="00CF6A2E"/>
        </w:tc>
        <w:tc>
          <w:tcPr>
            <w:tcW w:w="1440" w:type="dxa"/>
          </w:tcPr>
          <w:p w:rsidR="00CF6A2E" w:rsidRDefault="00CF6A2E"/>
        </w:tc>
        <w:tc>
          <w:tcPr>
            <w:tcW w:w="1080" w:type="dxa"/>
          </w:tcPr>
          <w:p w:rsidR="00CF6A2E" w:rsidRDefault="00CF6A2E"/>
        </w:tc>
        <w:tc>
          <w:tcPr>
            <w:tcW w:w="2160" w:type="dxa"/>
          </w:tcPr>
          <w:p w:rsidR="00CF6A2E" w:rsidRDefault="00CF6A2E"/>
        </w:tc>
        <w:tc>
          <w:tcPr>
            <w:tcW w:w="1980" w:type="dxa"/>
          </w:tcPr>
          <w:p w:rsidR="00CF6A2E" w:rsidRDefault="00CF6A2E"/>
        </w:tc>
        <w:tc>
          <w:tcPr>
            <w:tcW w:w="1980" w:type="dxa"/>
            <w:gridSpan w:val="2"/>
          </w:tcPr>
          <w:p w:rsidR="00CF6A2E" w:rsidRDefault="00CF6A2E"/>
        </w:tc>
        <w:tc>
          <w:tcPr>
            <w:tcW w:w="2340" w:type="dxa"/>
          </w:tcPr>
          <w:p w:rsidR="00CF6A2E" w:rsidRDefault="00CF6A2E"/>
        </w:tc>
      </w:tr>
      <w:tr w:rsidR="00CF6A2E" w:rsidTr="00CF6A2E">
        <w:trPr>
          <w:trHeight w:val="70"/>
        </w:trPr>
        <w:tc>
          <w:tcPr>
            <w:tcW w:w="595" w:type="dxa"/>
          </w:tcPr>
          <w:p w:rsidR="00CF6A2E" w:rsidRPr="00EB519A" w:rsidRDefault="00CF6A2E" w:rsidP="00EB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7" w:type="dxa"/>
          </w:tcPr>
          <w:p w:rsidR="00CF6A2E" w:rsidRDefault="00CF6A2E"/>
        </w:tc>
        <w:tc>
          <w:tcPr>
            <w:tcW w:w="1088" w:type="dxa"/>
          </w:tcPr>
          <w:p w:rsidR="00CF6A2E" w:rsidRDefault="00CF6A2E"/>
        </w:tc>
        <w:tc>
          <w:tcPr>
            <w:tcW w:w="1440" w:type="dxa"/>
          </w:tcPr>
          <w:p w:rsidR="00CF6A2E" w:rsidRDefault="00CF6A2E"/>
        </w:tc>
        <w:tc>
          <w:tcPr>
            <w:tcW w:w="1080" w:type="dxa"/>
          </w:tcPr>
          <w:p w:rsidR="00CF6A2E" w:rsidRDefault="00CF6A2E"/>
        </w:tc>
        <w:tc>
          <w:tcPr>
            <w:tcW w:w="2160" w:type="dxa"/>
          </w:tcPr>
          <w:p w:rsidR="00CF6A2E" w:rsidRDefault="00CF6A2E"/>
        </w:tc>
        <w:tc>
          <w:tcPr>
            <w:tcW w:w="1980" w:type="dxa"/>
          </w:tcPr>
          <w:p w:rsidR="00CF6A2E" w:rsidRDefault="00CF6A2E"/>
        </w:tc>
        <w:tc>
          <w:tcPr>
            <w:tcW w:w="1980" w:type="dxa"/>
            <w:gridSpan w:val="2"/>
          </w:tcPr>
          <w:p w:rsidR="00CF6A2E" w:rsidRDefault="00CF6A2E"/>
        </w:tc>
        <w:tc>
          <w:tcPr>
            <w:tcW w:w="2340" w:type="dxa"/>
          </w:tcPr>
          <w:p w:rsidR="00CF6A2E" w:rsidRDefault="00CF6A2E"/>
        </w:tc>
      </w:tr>
      <w:tr w:rsidR="00CF6A2E" w:rsidTr="00CF6A2E">
        <w:trPr>
          <w:trHeight w:val="70"/>
        </w:trPr>
        <w:tc>
          <w:tcPr>
            <w:tcW w:w="595" w:type="dxa"/>
          </w:tcPr>
          <w:p w:rsidR="00CF6A2E" w:rsidRPr="00EB519A" w:rsidRDefault="00CF6A2E" w:rsidP="00EB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37" w:type="dxa"/>
          </w:tcPr>
          <w:p w:rsidR="00CF6A2E" w:rsidRDefault="00CF6A2E"/>
        </w:tc>
        <w:tc>
          <w:tcPr>
            <w:tcW w:w="1088" w:type="dxa"/>
          </w:tcPr>
          <w:p w:rsidR="00CF6A2E" w:rsidRDefault="00CF6A2E"/>
        </w:tc>
        <w:tc>
          <w:tcPr>
            <w:tcW w:w="1440" w:type="dxa"/>
          </w:tcPr>
          <w:p w:rsidR="00CF6A2E" w:rsidRDefault="00CF6A2E"/>
        </w:tc>
        <w:tc>
          <w:tcPr>
            <w:tcW w:w="1080" w:type="dxa"/>
          </w:tcPr>
          <w:p w:rsidR="00CF6A2E" w:rsidRDefault="00CF6A2E"/>
        </w:tc>
        <w:tc>
          <w:tcPr>
            <w:tcW w:w="2160" w:type="dxa"/>
          </w:tcPr>
          <w:p w:rsidR="00CF6A2E" w:rsidRDefault="00CF6A2E"/>
        </w:tc>
        <w:tc>
          <w:tcPr>
            <w:tcW w:w="1980" w:type="dxa"/>
          </w:tcPr>
          <w:p w:rsidR="00CF6A2E" w:rsidRDefault="00CF6A2E"/>
        </w:tc>
        <w:tc>
          <w:tcPr>
            <w:tcW w:w="1980" w:type="dxa"/>
            <w:gridSpan w:val="2"/>
          </w:tcPr>
          <w:p w:rsidR="00CF6A2E" w:rsidRDefault="00CF6A2E"/>
        </w:tc>
        <w:tc>
          <w:tcPr>
            <w:tcW w:w="2340" w:type="dxa"/>
          </w:tcPr>
          <w:p w:rsidR="00CF6A2E" w:rsidRDefault="00CF6A2E"/>
        </w:tc>
      </w:tr>
      <w:tr w:rsidR="00CF6A2E" w:rsidTr="00CF6A2E">
        <w:trPr>
          <w:trHeight w:val="70"/>
        </w:trPr>
        <w:tc>
          <w:tcPr>
            <w:tcW w:w="595" w:type="dxa"/>
          </w:tcPr>
          <w:p w:rsidR="00CF6A2E" w:rsidRPr="00EB519A" w:rsidRDefault="00CF6A2E" w:rsidP="00EB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737" w:type="dxa"/>
          </w:tcPr>
          <w:p w:rsidR="00CF6A2E" w:rsidRDefault="00CF6A2E"/>
        </w:tc>
        <w:tc>
          <w:tcPr>
            <w:tcW w:w="1088" w:type="dxa"/>
          </w:tcPr>
          <w:p w:rsidR="00CF6A2E" w:rsidRDefault="00CF6A2E"/>
        </w:tc>
        <w:tc>
          <w:tcPr>
            <w:tcW w:w="1440" w:type="dxa"/>
          </w:tcPr>
          <w:p w:rsidR="00CF6A2E" w:rsidRDefault="00CF6A2E"/>
        </w:tc>
        <w:tc>
          <w:tcPr>
            <w:tcW w:w="1080" w:type="dxa"/>
          </w:tcPr>
          <w:p w:rsidR="00CF6A2E" w:rsidRDefault="00CF6A2E"/>
        </w:tc>
        <w:tc>
          <w:tcPr>
            <w:tcW w:w="2160" w:type="dxa"/>
          </w:tcPr>
          <w:p w:rsidR="00CF6A2E" w:rsidRDefault="00CF6A2E"/>
        </w:tc>
        <w:tc>
          <w:tcPr>
            <w:tcW w:w="1980" w:type="dxa"/>
          </w:tcPr>
          <w:p w:rsidR="00CF6A2E" w:rsidRDefault="00CF6A2E"/>
        </w:tc>
        <w:tc>
          <w:tcPr>
            <w:tcW w:w="1980" w:type="dxa"/>
            <w:gridSpan w:val="2"/>
          </w:tcPr>
          <w:p w:rsidR="00CF6A2E" w:rsidRDefault="00CF6A2E"/>
        </w:tc>
        <w:tc>
          <w:tcPr>
            <w:tcW w:w="2340" w:type="dxa"/>
          </w:tcPr>
          <w:p w:rsidR="00CF6A2E" w:rsidRDefault="00CF6A2E"/>
        </w:tc>
      </w:tr>
      <w:tr w:rsidR="00CF6A2E" w:rsidTr="00CF6A2E">
        <w:trPr>
          <w:trHeight w:val="70"/>
        </w:trPr>
        <w:tc>
          <w:tcPr>
            <w:tcW w:w="2332" w:type="dxa"/>
            <w:gridSpan w:val="2"/>
          </w:tcPr>
          <w:p w:rsidR="00CF6A2E" w:rsidRPr="00655187" w:rsidRDefault="00CF6A2E">
            <w:pPr>
              <w:rPr>
                <w:b/>
                <w:sz w:val="20"/>
                <w:szCs w:val="20"/>
              </w:rPr>
            </w:pPr>
            <w:r w:rsidRPr="00655187">
              <w:rPr>
                <w:b/>
                <w:sz w:val="20"/>
                <w:szCs w:val="20"/>
              </w:rPr>
              <w:t>TOTALS</w:t>
            </w:r>
          </w:p>
        </w:tc>
        <w:tc>
          <w:tcPr>
            <w:tcW w:w="1088" w:type="dxa"/>
          </w:tcPr>
          <w:p w:rsidR="00CF6A2E" w:rsidRDefault="00CF6A2E"/>
        </w:tc>
        <w:tc>
          <w:tcPr>
            <w:tcW w:w="1440" w:type="dxa"/>
          </w:tcPr>
          <w:p w:rsidR="00CF6A2E" w:rsidRDefault="00CF6A2E"/>
        </w:tc>
        <w:tc>
          <w:tcPr>
            <w:tcW w:w="1080" w:type="dxa"/>
          </w:tcPr>
          <w:p w:rsidR="00CF6A2E" w:rsidRDefault="00CF6A2E"/>
        </w:tc>
        <w:tc>
          <w:tcPr>
            <w:tcW w:w="2160" w:type="dxa"/>
          </w:tcPr>
          <w:p w:rsidR="00CF6A2E" w:rsidRDefault="00CF6A2E"/>
        </w:tc>
        <w:tc>
          <w:tcPr>
            <w:tcW w:w="1980" w:type="dxa"/>
          </w:tcPr>
          <w:p w:rsidR="00CF6A2E" w:rsidRDefault="00CF6A2E"/>
        </w:tc>
        <w:tc>
          <w:tcPr>
            <w:tcW w:w="1980" w:type="dxa"/>
            <w:gridSpan w:val="2"/>
          </w:tcPr>
          <w:p w:rsidR="00CF6A2E" w:rsidRDefault="00CF6A2E"/>
        </w:tc>
        <w:tc>
          <w:tcPr>
            <w:tcW w:w="2340" w:type="dxa"/>
          </w:tcPr>
          <w:p w:rsidR="00CF6A2E" w:rsidRDefault="00CF6A2E"/>
        </w:tc>
      </w:tr>
      <w:tr w:rsidR="00531EF5" w:rsidTr="00655187">
        <w:trPr>
          <w:trHeight w:val="70"/>
        </w:trPr>
        <w:tc>
          <w:tcPr>
            <w:tcW w:w="14400" w:type="dxa"/>
            <w:gridSpan w:val="10"/>
          </w:tcPr>
          <w:p w:rsidR="00531EF5" w:rsidRPr="00711301" w:rsidRDefault="00711301">
            <w:pPr>
              <w:rPr>
                <w:b/>
              </w:rPr>
            </w:pPr>
            <w:r w:rsidRPr="00711301">
              <w:rPr>
                <w:b/>
              </w:rPr>
              <w:t xml:space="preserve">Signature </w:t>
            </w:r>
            <w:r>
              <w:rPr>
                <w:b/>
              </w:rPr>
              <w:t xml:space="preserve">                                                              Title </w:t>
            </w:r>
          </w:p>
        </w:tc>
      </w:tr>
      <w:tr w:rsidR="00EB519A" w:rsidTr="00655187">
        <w:trPr>
          <w:trHeight w:val="70"/>
        </w:trPr>
        <w:tc>
          <w:tcPr>
            <w:tcW w:w="14400" w:type="dxa"/>
            <w:gridSpan w:val="10"/>
          </w:tcPr>
          <w:p w:rsidR="00EB519A" w:rsidRPr="00F14DEE" w:rsidRDefault="00EB519A">
            <w:pPr>
              <w:rPr>
                <w:b/>
                <w:sz w:val="16"/>
                <w:szCs w:val="16"/>
              </w:rPr>
            </w:pPr>
            <w:r w:rsidRPr="00F14DEE">
              <w:rPr>
                <w:b/>
                <w:i/>
                <w:sz w:val="16"/>
                <w:szCs w:val="16"/>
              </w:rPr>
              <w:t xml:space="preserve">PLEASE NOTE: </w:t>
            </w:r>
            <w:r w:rsidR="00707B97" w:rsidRPr="00F14DEE">
              <w:rPr>
                <w:b/>
                <w:sz w:val="16"/>
                <w:szCs w:val="16"/>
              </w:rPr>
              <w:t xml:space="preserve">The estimated burden for completing this form is 20 minutes per response. You are not required to respond to any collection of information unless it displays a currently valid OMB approval number.  Comments on the burden should be sent </w:t>
            </w:r>
            <w:r w:rsidR="00531EF5" w:rsidRPr="00F14DEE">
              <w:rPr>
                <w:b/>
                <w:sz w:val="16"/>
                <w:szCs w:val="16"/>
              </w:rPr>
              <w:t>to: Chief, Administrative Information Branch, Room 5000, U.S. Small Business Administration, 409 3</w:t>
            </w:r>
            <w:r w:rsidR="00531EF5" w:rsidRPr="00F14DEE">
              <w:rPr>
                <w:b/>
                <w:sz w:val="16"/>
                <w:szCs w:val="16"/>
                <w:vertAlign w:val="superscript"/>
              </w:rPr>
              <w:t>rd</w:t>
            </w:r>
            <w:r w:rsidR="00531EF5" w:rsidRPr="00F14DEE">
              <w:rPr>
                <w:b/>
                <w:sz w:val="16"/>
                <w:szCs w:val="16"/>
              </w:rPr>
              <w:t xml:space="preserve"> St., SW. Washington, DC 20416; and </w:t>
            </w:r>
            <w:r w:rsidR="007C32E9" w:rsidRPr="00F14DEE">
              <w:rPr>
                <w:b/>
                <w:sz w:val="16"/>
                <w:szCs w:val="16"/>
              </w:rPr>
              <w:t>Desk Officer for the Small Business Administration</w:t>
            </w:r>
            <w:r w:rsidR="00531EF5" w:rsidRPr="00F14DEE">
              <w:rPr>
                <w:b/>
                <w:sz w:val="16"/>
                <w:szCs w:val="16"/>
              </w:rPr>
              <w:t xml:space="preserve">, Office of Management and Budget, </w:t>
            </w:r>
            <w:r w:rsidR="007C32E9" w:rsidRPr="00F14DEE">
              <w:rPr>
                <w:b/>
                <w:sz w:val="16"/>
                <w:szCs w:val="16"/>
              </w:rPr>
              <w:t xml:space="preserve">New Executive Office Building, Room 10202 </w:t>
            </w:r>
            <w:r w:rsidR="00531EF5" w:rsidRPr="00F14DEE">
              <w:rPr>
                <w:b/>
                <w:sz w:val="16"/>
                <w:szCs w:val="16"/>
              </w:rPr>
              <w:t>Washington, DC 20503.</w:t>
            </w:r>
          </w:p>
        </w:tc>
      </w:tr>
    </w:tbl>
    <w:p w:rsidR="00EB519A" w:rsidRPr="00F14DEE" w:rsidRDefault="001433ED" w:rsidP="00707B97">
      <w:pPr>
        <w:ind w:left="-900"/>
        <w:rPr>
          <w:b/>
          <w:sz w:val="16"/>
          <w:szCs w:val="16"/>
        </w:rPr>
      </w:pPr>
      <w:r w:rsidRPr="00F14DEE">
        <w:rPr>
          <w:b/>
          <w:sz w:val="16"/>
          <w:szCs w:val="16"/>
        </w:rPr>
        <w:t>SBA Form 994F</w:t>
      </w:r>
      <w:r w:rsidR="00707B97" w:rsidRPr="00F14DEE">
        <w:rPr>
          <w:b/>
          <w:sz w:val="16"/>
          <w:szCs w:val="16"/>
        </w:rPr>
        <w:t xml:space="preserve"> (</w:t>
      </w:r>
      <w:r w:rsidR="00F14DEE" w:rsidRPr="00F14DEE">
        <w:rPr>
          <w:b/>
          <w:sz w:val="16"/>
          <w:szCs w:val="16"/>
        </w:rPr>
        <w:t>1/13</w:t>
      </w:r>
      <w:r w:rsidR="00707B97" w:rsidRPr="00F14DEE">
        <w:rPr>
          <w:b/>
          <w:sz w:val="16"/>
          <w:szCs w:val="16"/>
        </w:rPr>
        <w:t xml:space="preserve">) Previous Editions are Obsolete </w:t>
      </w:r>
    </w:p>
    <w:sectPr w:rsidR="00EB519A" w:rsidRPr="00F14DEE" w:rsidSect="00EB519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B519A"/>
    <w:rsid w:val="00037260"/>
    <w:rsid w:val="000514D0"/>
    <w:rsid w:val="000D334F"/>
    <w:rsid w:val="000D5F75"/>
    <w:rsid w:val="000F6C70"/>
    <w:rsid w:val="00124DA9"/>
    <w:rsid w:val="001433ED"/>
    <w:rsid w:val="002160C4"/>
    <w:rsid w:val="002360D3"/>
    <w:rsid w:val="00252529"/>
    <w:rsid w:val="002D3A8E"/>
    <w:rsid w:val="003016E7"/>
    <w:rsid w:val="003817B5"/>
    <w:rsid w:val="003D6201"/>
    <w:rsid w:val="004C6ACC"/>
    <w:rsid w:val="00531EF5"/>
    <w:rsid w:val="00655187"/>
    <w:rsid w:val="00691567"/>
    <w:rsid w:val="00707B97"/>
    <w:rsid w:val="00711301"/>
    <w:rsid w:val="0075137C"/>
    <w:rsid w:val="007C32E9"/>
    <w:rsid w:val="008765B1"/>
    <w:rsid w:val="008B4476"/>
    <w:rsid w:val="009D498A"/>
    <w:rsid w:val="009F0DA4"/>
    <w:rsid w:val="00A6422E"/>
    <w:rsid w:val="00A96ECB"/>
    <w:rsid w:val="00BC4566"/>
    <w:rsid w:val="00CF6A2E"/>
    <w:rsid w:val="00DB7187"/>
    <w:rsid w:val="00E66D0F"/>
    <w:rsid w:val="00EB519A"/>
    <w:rsid w:val="00F14DEE"/>
    <w:rsid w:val="00FC55F5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D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33E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66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6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6D0F"/>
  </w:style>
  <w:style w:type="paragraph" w:styleId="CommentSubject">
    <w:name w:val="annotation subject"/>
    <w:basedOn w:val="CommentText"/>
    <w:next w:val="CommentText"/>
    <w:link w:val="CommentSubjectChar"/>
    <w:rsid w:val="00E66D0F"/>
    <w:rPr>
      <w:b/>
      <w:bCs/>
    </w:rPr>
  </w:style>
  <w:style w:type="character" w:customStyle="1" w:styleId="CommentSubjectChar">
    <w:name w:val="Comment Subject Char"/>
    <w:link w:val="CommentSubject"/>
    <w:rsid w:val="00E66D0F"/>
    <w:rPr>
      <w:b/>
      <w:bCs/>
    </w:rPr>
  </w:style>
  <w:style w:type="character" w:styleId="Hyperlink">
    <w:name w:val="Hyperlink"/>
    <w:basedOn w:val="DefaultParagraphFont"/>
    <w:rsid w:val="00F14D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D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33E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66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6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6D0F"/>
  </w:style>
  <w:style w:type="paragraph" w:styleId="CommentSubject">
    <w:name w:val="annotation subject"/>
    <w:basedOn w:val="CommentText"/>
    <w:next w:val="CommentText"/>
    <w:link w:val="CommentSubjectChar"/>
    <w:rsid w:val="00E66D0F"/>
    <w:rPr>
      <w:b/>
      <w:bCs/>
    </w:rPr>
  </w:style>
  <w:style w:type="character" w:customStyle="1" w:styleId="CommentSubjectChar">
    <w:name w:val="Comment Subject Char"/>
    <w:link w:val="CommentSubject"/>
    <w:rsid w:val="00E66D0F"/>
    <w:rPr>
      <w:b/>
      <w:bCs/>
    </w:rPr>
  </w:style>
  <w:style w:type="character" w:styleId="Hyperlink">
    <w:name w:val="Hyperlink"/>
    <w:basedOn w:val="DefaultParagraphFont"/>
    <w:rsid w:val="00F14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a.gov/os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7D6F35C2.dotm</Template>
  <TotalTime>1</TotalTime>
  <Pages>1</Pages>
  <Words>237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BUSINESS ADMINSTRATION</vt:lpstr>
    </vt:vector>
  </TitlesOfParts>
  <Company>Small Business Administration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BUSINESS ADMINSTRATION</dc:title>
  <dc:creator>TBooker</dc:creator>
  <cp:lastModifiedBy>CBRICH</cp:lastModifiedBy>
  <cp:revision>2</cp:revision>
  <cp:lastPrinted>2012-11-13T12:28:00Z</cp:lastPrinted>
  <dcterms:created xsi:type="dcterms:W3CDTF">2012-12-06T22:00:00Z</dcterms:created>
  <dcterms:modified xsi:type="dcterms:W3CDTF">2012-12-06T22:00:00Z</dcterms:modified>
</cp:coreProperties>
</file>