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856"/>
        <w:gridCol w:w="1200"/>
        <w:gridCol w:w="1560"/>
      </w:tblGrid>
      <w:tr w:rsidR="00AD2B36" w:rsidRPr="00AD2B36" w:rsidTr="001135BE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2B36" w:rsidRPr="001135BE" w:rsidRDefault="004B1826" w:rsidP="00AD2B36">
            <w:pPr>
              <w:rPr>
                <w:rFonts w:cs="Arial"/>
                <w:sz w:val="14"/>
                <w:szCs w:val="14"/>
              </w:rPr>
            </w:pPr>
            <w:r w:rsidRPr="001135BE">
              <w:rPr>
                <w:rFonts w:cs="Arial"/>
                <w:sz w:val="14"/>
                <w:szCs w:val="14"/>
              </w:rPr>
              <w:t>Project 1</w:t>
            </w:r>
            <w:r w:rsidR="00CB028D" w:rsidRPr="001135BE">
              <w:rPr>
                <w:rFonts w:cs="Arial"/>
                <w:sz w:val="14"/>
                <w:szCs w:val="14"/>
              </w:rPr>
              <w:t>23</w:t>
            </w:r>
            <w:r w:rsidRPr="001135BE">
              <w:rPr>
                <w:rFonts w:cs="Arial"/>
                <w:sz w:val="14"/>
                <w:szCs w:val="14"/>
              </w:rPr>
              <w:t xml:space="preserve">   QID </w:t>
            </w:r>
            <w:r w:rsidR="00897785" w:rsidRPr="001135BE">
              <w:rPr>
                <w:rFonts w:cs="Arial"/>
                <w:sz w:val="14"/>
                <w:szCs w:val="14"/>
              </w:rPr>
              <w:t>029894</w:t>
            </w:r>
            <w:r w:rsidRPr="001135BE">
              <w:rPr>
                <w:rFonts w:cs="Arial"/>
                <w:sz w:val="14"/>
                <w:szCs w:val="14"/>
              </w:rPr>
              <w:t xml:space="preserve">      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2B36" w:rsidRPr="001135BE" w:rsidRDefault="00424D1D" w:rsidP="00890083">
            <w:pPr>
              <w:jc w:val="right"/>
              <w:rPr>
                <w:rFonts w:cs="Arial"/>
                <w:sz w:val="14"/>
                <w:szCs w:val="14"/>
              </w:rPr>
            </w:pPr>
            <w:r w:rsidRPr="001135BE">
              <w:rPr>
                <w:rFonts w:cs="Arial"/>
                <w:sz w:val="14"/>
                <w:szCs w:val="14"/>
              </w:rPr>
              <w:t>OMB No. 0535-</w:t>
            </w:r>
            <w:r w:rsidR="00897785" w:rsidRPr="001135BE">
              <w:rPr>
                <w:rFonts w:cs="Arial"/>
                <w:sz w:val="14"/>
                <w:szCs w:val="14"/>
              </w:rPr>
              <w:t>0</w:t>
            </w:r>
            <w:r w:rsidR="00890083">
              <w:rPr>
                <w:rFonts w:cs="Arial"/>
                <w:sz w:val="14"/>
                <w:szCs w:val="14"/>
              </w:rPr>
              <w:t>002</w:t>
            </w:r>
            <w:r w:rsidRPr="001135BE">
              <w:rPr>
                <w:rFonts w:cs="Arial"/>
                <w:sz w:val="14"/>
                <w:szCs w:val="14"/>
              </w:rPr>
              <w:t xml:space="preserve">:  Approval Expires </w:t>
            </w:r>
            <w:r w:rsidR="00186571">
              <w:rPr>
                <w:rFonts w:cs="Arial"/>
                <w:sz w:val="14"/>
                <w:szCs w:val="14"/>
              </w:rPr>
              <w:t>3</w:t>
            </w:r>
            <w:r w:rsidRPr="001135BE">
              <w:rPr>
                <w:rFonts w:cs="Arial"/>
                <w:sz w:val="14"/>
                <w:szCs w:val="14"/>
              </w:rPr>
              <w:t>/3</w:t>
            </w:r>
            <w:r w:rsidR="00897785" w:rsidRPr="001135BE">
              <w:rPr>
                <w:rFonts w:cs="Arial"/>
                <w:sz w:val="14"/>
                <w:szCs w:val="14"/>
              </w:rPr>
              <w:t>1</w:t>
            </w:r>
            <w:r w:rsidRPr="001135BE">
              <w:rPr>
                <w:rFonts w:cs="Arial"/>
                <w:sz w:val="14"/>
                <w:szCs w:val="14"/>
              </w:rPr>
              <w:t>/20</w:t>
            </w:r>
            <w:r w:rsidR="00504E6C" w:rsidRPr="001135BE">
              <w:rPr>
                <w:rFonts w:cs="Arial"/>
                <w:sz w:val="14"/>
                <w:szCs w:val="14"/>
              </w:rPr>
              <w:t>1</w:t>
            </w:r>
            <w:r w:rsidR="00186571">
              <w:rPr>
                <w:rFonts w:cs="Arial"/>
                <w:sz w:val="14"/>
                <w:szCs w:val="14"/>
              </w:rPr>
              <w:t>4</w:t>
            </w:r>
            <w:r w:rsidRPr="001135BE">
              <w:rPr>
                <w:rFonts w:cs="Arial"/>
                <w:sz w:val="14"/>
                <w:szCs w:val="14"/>
              </w:rPr>
              <w:t xml:space="preserve">  </w:t>
            </w:r>
          </w:p>
        </w:tc>
      </w:tr>
      <w:tr w:rsidR="00AF2A7C" w:rsidRPr="00EA0FD1" w:rsidTr="001135BE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F2A7C" w:rsidRPr="00EA0FD1" w:rsidRDefault="00FD2B85" w:rsidP="00AD2B36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EA0FD1">
              <w:rPr>
                <w:rFonts w:cs="Arial"/>
                <w:noProof/>
              </w:rPr>
              <w:drawing>
                <wp:inline distT="0" distB="0" distL="0" distR="0">
                  <wp:extent cx="647700" cy="447675"/>
                  <wp:effectExtent l="19050" t="0" r="0" b="0"/>
                  <wp:docPr id="2" name="Picture 2" descr="USDA_BW_prin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DA_BW_prin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046C" w:rsidRPr="00EA0FD1" w:rsidRDefault="00081D12" w:rsidP="001135BE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EA0FD1">
              <w:rPr>
                <w:rFonts w:cs="Arial"/>
                <w:lang w:val="en-CA"/>
              </w:rPr>
              <w:fldChar w:fldCharType="begin"/>
            </w:r>
            <w:r w:rsidR="0029046C" w:rsidRPr="00EA0FD1">
              <w:rPr>
                <w:rFonts w:cs="Arial"/>
                <w:lang w:val="en-CA"/>
              </w:rPr>
              <w:instrText xml:space="preserve"> SEQ CHAPTER \h \r 1</w:instrText>
            </w:r>
            <w:r w:rsidRPr="00EA0FD1">
              <w:rPr>
                <w:rFonts w:cs="Arial"/>
                <w:lang w:val="en-CA"/>
              </w:rPr>
              <w:fldChar w:fldCharType="end"/>
            </w:r>
            <w:r w:rsidR="0024625F" w:rsidRPr="00EA0FD1">
              <w:rPr>
                <w:rFonts w:cs="Arial"/>
                <w:b/>
                <w:bCs/>
                <w:sz w:val="36"/>
                <w:szCs w:val="36"/>
              </w:rPr>
              <w:t>20</w:t>
            </w:r>
            <w:r w:rsidR="00F17CA5" w:rsidRPr="00EA0FD1">
              <w:rPr>
                <w:rFonts w:cs="Arial"/>
                <w:b/>
                <w:bCs/>
                <w:sz w:val="36"/>
                <w:szCs w:val="36"/>
              </w:rPr>
              <w:t>1</w:t>
            </w:r>
            <w:r w:rsidR="00186571" w:rsidRPr="00EA0FD1">
              <w:rPr>
                <w:rFonts w:cs="Arial"/>
                <w:b/>
                <w:bCs/>
                <w:sz w:val="36"/>
                <w:szCs w:val="36"/>
              </w:rPr>
              <w:t>1</w:t>
            </w:r>
            <w:r w:rsidR="0029046C" w:rsidRPr="00EA0FD1">
              <w:rPr>
                <w:rFonts w:cs="Arial"/>
                <w:b/>
                <w:bCs/>
                <w:sz w:val="36"/>
                <w:szCs w:val="36"/>
              </w:rPr>
              <w:t xml:space="preserve"> SPRING ACREAGE SURVEY</w:t>
            </w:r>
          </w:p>
          <w:p w:rsidR="00AF2A7C" w:rsidRPr="00EA0FD1" w:rsidRDefault="00AF2A7C" w:rsidP="001135BE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F2A7C" w:rsidRPr="00EA0FD1" w:rsidRDefault="00FD2B85" w:rsidP="001135BE">
            <w:pPr>
              <w:jc w:val="right"/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533400" cy="533400"/>
                  <wp:effectExtent l="19050" t="0" r="0" b="0"/>
                  <wp:docPr id="1" name="Picture 1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A7C" w:rsidRPr="00EA0FD1" w:rsidRDefault="00AF2A7C" w:rsidP="00AF2A7C">
            <w:pPr>
              <w:rPr>
                <w:rFonts w:cs="Arial"/>
                <w:b/>
                <w:sz w:val="18"/>
                <w:szCs w:val="18"/>
              </w:rPr>
            </w:pPr>
            <w:r w:rsidRPr="00EA0FD1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AF2A7C" w:rsidRPr="00EA0FD1" w:rsidRDefault="00AF2A7C" w:rsidP="00AF2A7C">
            <w:pPr>
              <w:rPr>
                <w:rFonts w:cs="Arial"/>
                <w:b/>
                <w:sz w:val="18"/>
                <w:szCs w:val="18"/>
              </w:rPr>
            </w:pPr>
            <w:r w:rsidRPr="00EA0FD1">
              <w:rPr>
                <w:rFonts w:cs="Arial"/>
                <w:b/>
                <w:sz w:val="18"/>
                <w:szCs w:val="18"/>
              </w:rPr>
              <w:t>AGRICULTURAL STATISTICS</w:t>
            </w:r>
          </w:p>
          <w:p w:rsidR="00AF2A7C" w:rsidRPr="00EA0FD1" w:rsidRDefault="00AF2A7C" w:rsidP="00AF2A7C">
            <w:p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  <w:tr w:rsidR="00AD2B36" w:rsidRPr="00EA0FD1" w:rsidTr="001135BE">
        <w:trPr>
          <w:cantSplit/>
          <w:trHeight w:val="12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D2B36" w:rsidRPr="00EA0FD1" w:rsidRDefault="00081D12" w:rsidP="00AD2B36">
            <w:pPr>
              <w:rPr>
                <w:rFonts w:cs="Arial"/>
                <w:sz w:val="20"/>
                <w:szCs w:val="20"/>
              </w:rPr>
            </w:pPr>
            <w:r w:rsidRPr="00081D12">
              <w:rPr>
                <w:rFonts w:cs="Arial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6pt;margin-top:57.25pt;width:234pt;height:99.05pt;z-index:251658240;mso-position-horizontal-relative:text;mso-position-vertical-relative:text" o:allowincell="f" stroked="f">
                  <v:textbox>
                    <w:txbxContent>
                      <w:p w:rsidR="00065A60" w:rsidRPr="002237B8" w:rsidRDefault="00065A60" w:rsidP="002237B8"/>
                    </w:txbxContent>
                  </v:textbox>
                </v:shape>
              </w:pict>
            </w: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D2B36" w:rsidRPr="00EA0FD1" w:rsidRDefault="00AD2B36" w:rsidP="001135B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74778" w:rsidRPr="00EA0FD1" w:rsidRDefault="00484EA7" w:rsidP="00AF2A7C">
            <w:pPr>
              <w:rPr>
                <w:rFonts w:cs="Arial"/>
                <w:sz w:val="14"/>
                <w:szCs w:val="14"/>
              </w:rPr>
            </w:pPr>
            <w:r w:rsidRPr="00EA0FD1">
              <w:rPr>
                <w:rFonts w:cs="Arial"/>
                <w:b/>
                <w:sz w:val="16"/>
                <w:szCs w:val="16"/>
              </w:rPr>
              <w:t>Alaska</w:t>
            </w:r>
            <w:r w:rsidR="00474778" w:rsidRPr="00EA0FD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2039EE" w:rsidRPr="00EA0FD1">
              <w:rPr>
                <w:rFonts w:cs="Arial"/>
                <w:b/>
                <w:sz w:val="16"/>
                <w:szCs w:val="16"/>
              </w:rPr>
              <w:t>F</w:t>
            </w:r>
            <w:r w:rsidR="00474778" w:rsidRPr="00EA0FD1">
              <w:rPr>
                <w:rFonts w:cs="Arial"/>
                <w:b/>
                <w:sz w:val="16"/>
                <w:szCs w:val="16"/>
              </w:rPr>
              <w:t>ield Office</w:t>
            </w:r>
            <w:r w:rsidR="00474778" w:rsidRPr="00EA0FD1">
              <w:rPr>
                <w:rFonts w:cs="Arial"/>
                <w:sz w:val="14"/>
                <w:szCs w:val="14"/>
              </w:rPr>
              <w:t xml:space="preserve"> </w:t>
            </w:r>
          </w:p>
          <w:p w:rsidR="00474778" w:rsidRPr="00EA0FD1" w:rsidRDefault="00474778" w:rsidP="00AF2A7C">
            <w:pPr>
              <w:rPr>
                <w:rFonts w:cs="Arial"/>
                <w:sz w:val="14"/>
                <w:szCs w:val="14"/>
              </w:rPr>
            </w:pPr>
            <w:smartTag w:uri="urn:schemas-microsoft-com:office:smarttags" w:element="address">
              <w:smartTag w:uri="urn:schemas-microsoft-com:office:smarttags" w:element="Street">
                <w:r w:rsidRPr="00EA0FD1">
                  <w:rPr>
                    <w:rFonts w:cs="Arial"/>
                    <w:sz w:val="14"/>
                    <w:szCs w:val="14"/>
                  </w:rPr>
                  <w:t>P.O. Box</w:t>
                </w:r>
              </w:smartTag>
              <w:r w:rsidRPr="00EA0FD1">
                <w:rPr>
                  <w:rFonts w:cs="Arial"/>
                  <w:sz w:val="14"/>
                  <w:szCs w:val="14"/>
                </w:rPr>
                <w:t xml:space="preserve"> </w:t>
              </w:r>
              <w:r w:rsidR="00484EA7" w:rsidRPr="00EA0FD1">
                <w:rPr>
                  <w:rFonts w:cs="Arial"/>
                  <w:sz w:val="14"/>
                  <w:szCs w:val="14"/>
                </w:rPr>
                <w:t>799</w:t>
              </w:r>
            </w:smartTag>
          </w:p>
          <w:p w:rsidR="00474778" w:rsidRPr="00EA0FD1" w:rsidRDefault="00484EA7" w:rsidP="00AF2A7C">
            <w:pPr>
              <w:rPr>
                <w:rFonts w:cs="Arial"/>
                <w:sz w:val="14"/>
                <w:szCs w:val="14"/>
              </w:rPr>
            </w:pPr>
            <w:r w:rsidRPr="00EA0FD1">
              <w:rPr>
                <w:rFonts w:cs="Arial"/>
                <w:sz w:val="14"/>
                <w:szCs w:val="14"/>
              </w:rPr>
              <w:t>Palmer, AK 99645</w:t>
            </w:r>
            <w:r w:rsidR="00474778" w:rsidRPr="00EA0FD1">
              <w:rPr>
                <w:rFonts w:cs="Arial"/>
                <w:sz w:val="14"/>
                <w:szCs w:val="14"/>
              </w:rPr>
              <w:t xml:space="preserve"> </w:t>
            </w:r>
          </w:p>
          <w:p w:rsidR="00474778" w:rsidRPr="00EA0FD1" w:rsidRDefault="00474778" w:rsidP="00AF2A7C">
            <w:pPr>
              <w:rPr>
                <w:rFonts w:cs="Arial"/>
                <w:sz w:val="14"/>
                <w:szCs w:val="14"/>
              </w:rPr>
            </w:pPr>
            <w:r w:rsidRPr="00EA0FD1">
              <w:rPr>
                <w:rFonts w:cs="Arial"/>
                <w:sz w:val="14"/>
                <w:szCs w:val="14"/>
              </w:rPr>
              <w:t xml:space="preserve">Phone </w:t>
            </w:r>
            <w:r w:rsidR="00484EA7" w:rsidRPr="00EA0FD1">
              <w:rPr>
                <w:rFonts w:cs="Arial"/>
                <w:sz w:val="14"/>
                <w:szCs w:val="14"/>
              </w:rPr>
              <w:t>907-745-4272</w:t>
            </w:r>
            <w:r w:rsidRPr="00EA0FD1">
              <w:rPr>
                <w:rFonts w:cs="Arial"/>
                <w:sz w:val="14"/>
                <w:szCs w:val="14"/>
              </w:rPr>
              <w:t xml:space="preserve">, Fax </w:t>
            </w:r>
            <w:r w:rsidR="00484EA7" w:rsidRPr="00EA0FD1">
              <w:rPr>
                <w:rFonts w:cs="Arial"/>
                <w:sz w:val="14"/>
                <w:szCs w:val="14"/>
              </w:rPr>
              <w:t>907-746-4654</w:t>
            </w:r>
          </w:p>
          <w:p w:rsidR="00AD2B36" w:rsidRPr="00EA0FD1" w:rsidRDefault="009268FD" w:rsidP="00AF2A7C">
            <w:pPr>
              <w:rPr>
                <w:rFonts w:cs="Arial"/>
                <w:sz w:val="14"/>
                <w:szCs w:val="16"/>
              </w:rPr>
            </w:pPr>
            <w:r w:rsidRPr="00EA0FD1">
              <w:rPr>
                <w:rFonts w:cs="Arial"/>
                <w:sz w:val="14"/>
                <w:szCs w:val="14"/>
              </w:rPr>
              <w:t xml:space="preserve">1-800-478-6079, Fax 1-800-741-4654 </w:t>
            </w:r>
            <w:r w:rsidRPr="00EA0FD1">
              <w:rPr>
                <w:rFonts w:cs="Arial"/>
                <w:sz w:val="20"/>
                <w:szCs w:val="20"/>
              </w:rPr>
              <w:t xml:space="preserve"> </w:t>
            </w:r>
            <w:r w:rsidRPr="00EA0FD1">
              <w:rPr>
                <w:rFonts w:cs="Arial"/>
                <w:sz w:val="14"/>
                <w:szCs w:val="16"/>
              </w:rPr>
              <w:t>http://www.nass.usda.gov/ak</w:t>
            </w:r>
          </w:p>
          <w:p w:rsidR="009268FD" w:rsidRPr="00EA0FD1" w:rsidRDefault="00C46B07" w:rsidP="00AF2A7C">
            <w:pPr>
              <w:rPr>
                <w:rFonts w:cs="Arial"/>
                <w:sz w:val="14"/>
                <w:szCs w:val="16"/>
              </w:rPr>
            </w:pPr>
            <w:r w:rsidRPr="00EA0FD1">
              <w:rPr>
                <w:rFonts w:cs="Arial"/>
                <w:sz w:val="14"/>
                <w:szCs w:val="16"/>
              </w:rPr>
              <w:t>n</w:t>
            </w:r>
            <w:r w:rsidR="00FC4E9A" w:rsidRPr="00EA0FD1">
              <w:rPr>
                <w:rFonts w:cs="Arial"/>
                <w:sz w:val="14"/>
                <w:szCs w:val="16"/>
              </w:rPr>
              <w:t>ass-ak@nass.usda.gov</w:t>
            </w:r>
          </w:p>
        </w:tc>
      </w:tr>
    </w:tbl>
    <w:p w:rsidR="002455A5" w:rsidRPr="00EA0FD1" w:rsidRDefault="00081D12" w:rsidP="007C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410" w:hanging="4410"/>
        <w:rPr>
          <w:rFonts w:cs="Arial"/>
          <w:sz w:val="22"/>
          <w:szCs w:val="22"/>
          <w:lang w:val="en-CA"/>
        </w:rPr>
      </w:pPr>
      <w:r>
        <w:rPr>
          <w:rFonts w:cs="Arial"/>
          <w:noProof/>
          <w:sz w:val="22"/>
          <w:szCs w:val="22"/>
        </w:rPr>
        <w:pict>
          <v:shape id="_x0000_s1027" type="#_x0000_t202" style="position:absolute;left:0;text-align:left;margin-left:276pt;margin-top:3.6pt;width:4in;height:98.4pt;z-index:251657216;mso-position-horizontal-relative:text;mso-position-vertical-relative:text" o:allowincell="f" stroked="f">
            <v:textbox>
              <w:txbxContent>
                <w:p w:rsidR="00065A60" w:rsidRPr="00EA0FD1" w:rsidRDefault="00065A60" w:rsidP="0029046C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:rsidR="00065A60" w:rsidRPr="00EA0FD1" w:rsidRDefault="00065A60" w:rsidP="0029046C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EA0FD1">
                    <w:rPr>
                      <w:rFonts w:cs="Arial"/>
                      <w:sz w:val="20"/>
                      <w:szCs w:val="20"/>
                    </w:rPr>
                    <w:t>Your help is needed in preparing the 201</w:t>
                  </w:r>
                  <w:r w:rsidR="00186571" w:rsidRPr="00EA0FD1">
                    <w:rPr>
                      <w:rFonts w:cs="Arial"/>
                      <w:sz w:val="20"/>
                      <w:szCs w:val="20"/>
                    </w:rPr>
                    <w:t>1</w:t>
                  </w:r>
                  <w:r w:rsidRPr="00EA0FD1">
                    <w:rPr>
                      <w:rFonts w:cs="Arial"/>
                      <w:sz w:val="20"/>
                      <w:szCs w:val="20"/>
                    </w:rPr>
                    <w:t xml:space="preserve"> Crop Acreage estimates.  </w:t>
                  </w:r>
                  <w:r w:rsidRPr="00EA0FD1">
                    <w:rPr>
                      <w:rFonts w:cs="Arial"/>
                      <w:b/>
                      <w:bCs/>
                      <w:sz w:val="20"/>
                      <w:szCs w:val="20"/>
                    </w:rPr>
                    <w:t>IF EXACT ACREAGES ARE NOT KNOWN, PLEASE GIVE YOUR BEST ESTIMATES.</w:t>
                  </w:r>
                  <w:r w:rsidRPr="00EA0FD1">
                    <w:rPr>
                      <w:rFonts w:cs="Arial"/>
                      <w:sz w:val="20"/>
                      <w:szCs w:val="20"/>
                    </w:rPr>
                    <w:t xml:space="preserve"> Under Title 7 of the U.S. Code and CIPSEA (Public Law 107-347), facts about your operation are kept </w:t>
                  </w:r>
                  <w:r w:rsidRPr="00EA0FD1">
                    <w:rPr>
                      <w:rFonts w:cs="Arial"/>
                      <w:b/>
                      <w:sz w:val="20"/>
                      <w:szCs w:val="20"/>
                    </w:rPr>
                    <w:t xml:space="preserve">confidential </w:t>
                  </w:r>
                  <w:r w:rsidRPr="00EA0FD1">
                    <w:rPr>
                      <w:rFonts w:cs="Arial"/>
                      <w:sz w:val="20"/>
                      <w:szCs w:val="20"/>
                    </w:rPr>
                    <w:t xml:space="preserve">and used only for statistical purposes in combination with similar reports from other producers.  Response is </w:t>
                  </w:r>
                  <w:r w:rsidRPr="00EA0FD1">
                    <w:rPr>
                      <w:rFonts w:cs="Arial"/>
                      <w:b/>
                      <w:sz w:val="20"/>
                      <w:szCs w:val="20"/>
                    </w:rPr>
                    <w:t>voluntary</w:t>
                  </w:r>
                  <w:r w:rsidRPr="00EA0FD1">
                    <w:rPr>
                      <w:rFonts w:cs="Arial"/>
                      <w:sz w:val="20"/>
                      <w:szCs w:val="20"/>
                    </w:rPr>
                    <w:t xml:space="preserve">.    </w:t>
                  </w:r>
                </w:p>
                <w:p w:rsidR="00065A60" w:rsidRPr="00504E6C" w:rsidRDefault="00065A60" w:rsidP="0029046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04E6C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504E6C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504E6C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504E6C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504E6C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504E6C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</w:p>
    <w:p w:rsidR="002455A5" w:rsidRPr="00EA0FD1" w:rsidRDefault="002455A5" w:rsidP="007C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410" w:hanging="4410"/>
        <w:rPr>
          <w:rFonts w:cs="Arial"/>
          <w:sz w:val="22"/>
          <w:szCs w:val="22"/>
          <w:lang w:val="en-CA"/>
        </w:rPr>
      </w:pPr>
    </w:p>
    <w:p w:rsidR="002455A5" w:rsidRPr="00EA0FD1" w:rsidRDefault="002455A5" w:rsidP="007C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410" w:hanging="4410"/>
        <w:rPr>
          <w:rFonts w:cs="Arial"/>
          <w:sz w:val="22"/>
          <w:szCs w:val="22"/>
          <w:lang w:val="en-CA"/>
        </w:rPr>
      </w:pPr>
    </w:p>
    <w:p w:rsidR="006D09DE" w:rsidRPr="00EA0FD1" w:rsidRDefault="006D09DE" w:rsidP="007C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410" w:hanging="4410"/>
        <w:rPr>
          <w:rFonts w:cs="Arial"/>
          <w:sz w:val="22"/>
          <w:szCs w:val="22"/>
          <w:lang w:val="en-CA"/>
        </w:rPr>
      </w:pPr>
    </w:p>
    <w:p w:rsidR="006D09DE" w:rsidRPr="00EA0FD1" w:rsidRDefault="006D09DE" w:rsidP="007C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410" w:hanging="4410"/>
        <w:rPr>
          <w:rFonts w:cs="Arial"/>
          <w:sz w:val="22"/>
          <w:szCs w:val="22"/>
          <w:lang w:val="en-CA"/>
        </w:rPr>
      </w:pPr>
    </w:p>
    <w:p w:rsidR="006D09DE" w:rsidRPr="00EA0FD1" w:rsidRDefault="006D09DE" w:rsidP="007C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410" w:hanging="4410"/>
        <w:rPr>
          <w:rFonts w:cs="Arial"/>
          <w:sz w:val="22"/>
          <w:szCs w:val="22"/>
          <w:lang w:val="en-CA"/>
        </w:rPr>
      </w:pPr>
    </w:p>
    <w:p w:rsidR="006D09DE" w:rsidRPr="00EA0FD1" w:rsidRDefault="006D09DE" w:rsidP="007C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410" w:hanging="4410"/>
        <w:rPr>
          <w:rFonts w:cs="Arial"/>
          <w:sz w:val="22"/>
          <w:szCs w:val="22"/>
          <w:lang w:val="en-CA"/>
        </w:rPr>
      </w:pPr>
    </w:p>
    <w:p w:rsidR="006D09DE" w:rsidRPr="00EA0FD1" w:rsidRDefault="006D09DE" w:rsidP="007C3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410" w:hanging="4410"/>
        <w:rPr>
          <w:rFonts w:cs="Arial"/>
          <w:sz w:val="22"/>
          <w:szCs w:val="22"/>
          <w:lang w:val="en-CA"/>
        </w:rPr>
      </w:pPr>
    </w:p>
    <w:p w:rsidR="006D09DE" w:rsidRPr="00EA0FD1" w:rsidRDefault="006D646D" w:rsidP="00B047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410" w:hanging="4410"/>
        <w:outlineLvl w:val="0"/>
        <w:rPr>
          <w:rFonts w:cs="Arial"/>
          <w:sz w:val="22"/>
          <w:szCs w:val="22"/>
          <w:lang w:val="en-CA"/>
        </w:rPr>
      </w:pPr>
      <w:r w:rsidRPr="00EA0FD1">
        <w:rPr>
          <w:rFonts w:cs="Arial"/>
          <w:b/>
          <w:sz w:val="22"/>
          <w:szCs w:val="22"/>
        </w:rPr>
        <w:t xml:space="preserve">        Please return this form by June 5, 201</w:t>
      </w:r>
      <w:r w:rsidR="00186571" w:rsidRPr="00EA0FD1">
        <w:rPr>
          <w:rFonts w:cs="Arial"/>
          <w:b/>
          <w:sz w:val="22"/>
          <w:szCs w:val="22"/>
        </w:rPr>
        <w:t>1</w:t>
      </w:r>
    </w:p>
    <w:tbl>
      <w:tblPr>
        <w:tblW w:w="10482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7"/>
        <w:gridCol w:w="2115"/>
      </w:tblGrid>
      <w:tr w:rsidR="00AE3911" w:rsidRPr="00EA0FD1" w:rsidTr="00AE3911">
        <w:trPr>
          <w:jc w:val="center"/>
        </w:trPr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AE3911" w:rsidRPr="00EA0FD1" w:rsidRDefault="00AE3911" w:rsidP="001135BE">
            <w:pPr>
              <w:ind w:right="-900"/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b/>
                <w:sz w:val="22"/>
                <w:szCs w:val="22"/>
              </w:rPr>
              <w:t xml:space="preserve">  </w:t>
            </w:r>
            <w:r w:rsidRPr="00EA0FD1">
              <w:rPr>
                <w:rFonts w:cs="Arial"/>
                <w:sz w:val="20"/>
                <w:szCs w:val="20"/>
              </w:rPr>
              <w:tab/>
            </w:r>
            <w:r w:rsidRPr="00EA0FD1">
              <w:rPr>
                <w:rFonts w:cs="Arial"/>
                <w:sz w:val="20"/>
                <w:szCs w:val="20"/>
              </w:rPr>
              <w:tab/>
            </w:r>
            <w:r w:rsidRPr="00EA0FD1">
              <w:rPr>
                <w:rFonts w:cs="Arial"/>
                <w:sz w:val="20"/>
                <w:szCs w:val="20"/>
              </w:rPr>
              <w:tab/>
              <w:t xml:space="preserve">                                </w:t>
            </w:r>
            <w:r w:rsidRPr="00EA0FD1">
              <w:rPr>
                <w:rFonts w:cs="Arial"/>
                <w:b/>
                <w:sz w:val="20"/>
                <w:szCs w:val="20"/>
              </w:rPr>
              <w:t>ACRES OPERATED</w:t>
            </w:r>
          </w:p>
          <w:p w:rsidR="00AE3911" w:rsidRPr="00EA0FD1" w:rsidRDefault="00AE3911" w:rsidP="001135BE">
            <w:pPr>
              <w:ind w:right="-900"/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 xml:space="preserve">                         Please report the total acres operated under this land arrangement.</w:t>
            </w:r>
          </w:p>
        </w:tc>
      </w:tr>
      <w:tr w:rsidR="00682CB0" w:rsidRPr="00EA0FD1" w:rsidTr="00A82083">
        <w:trPr>
          <w:jc w:val="center"/>
        </w:trPr>
        <w:tc>
          <w:tcPr>
            <w:tcW w:w="8367" w:type="dxa"/>
            <w:tcBorders>
              <w:bottom w:val="nil"/>
            </w:tcBorders>
          </w:tcPr>
          <w:p w:rsidR="00682CB0" w:rsidRPr="00EA0FD1" w:rsidRDefault="00682CB0" w:rsidP="00AE3911">
            <w:pPr>
              <w:ind w:right="-202"/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 xml:space="preserve"> 1.</w:t>
            </w:r>
            <w:r w:rsidRPr="00EA0FD1">
              <w:rPr>
                <w:rFonts w:cs="Arial"/>
                <w:sz w:val="20"/>
                <w:szCs w:val="20"/>
              </w:rPr>
              <w:t xml:space="preserve">   </w:t>
            </w:r>
            <w:r w:rsidR="00187407" w:rsidRPr="00EA0FD1">
              <w:rPr>
                <w:rFonts w:cs="Arial"/>
                <w:sz w:val="20"/>
                <w:szCs w:val="20"/>
              </w:rPr>
              <w:t>On June 1, h</w:t>
            </w:r>
            <w:r w:rsidRPr="00EA0FD1">
              <w:rPr>
                <w:rFonts w:cs="Arial"/>
                <w:sz w:val="20"/>
                <w:szCs w:val="20"/>
              </w:rPr>
              <w:t>ow many acres did this operation:</w:t>
            </w:r>
          </w:p>
        </w:tc>
        <w:tc>
          <w:tcPr>
            <w:tcW w:w="2115" w:type="dxa"/>
            <w:vAlign w:val="center"/>
          </w:tcPr>
          <w:p w:rsidR="00682CB0" w:rsidRPr="00EA0FD1" w:rsidRDefault="00C72263" w:rsidP="001135BE">
            <w:pPr>
              <w:ind w:right="-900"/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 xml:space="preserve">           </w:t>
            </w:r>
            <w:r w:rsidR="00682CB0" w:rsidRPr="00EA0FD1">
              <w:rPr>
                <w:rFonts w:cs="Arial"/>
                <w:b/>
                <w:sz w:val="20"/>
                <w:szCs w:val="20"/>
              </w:rPr>
              <w:t>ACRES</w:t>
            </w:r>
          </w:p>
        </w:tc>
      </w:tr>
      <w:tr w:rsidR="00682CB0" w:rsidRPr="00EA0FD1" w:rsidTr="00A82083">
        <w:trPr>
          <w:jc w:val="center"/>
        </w:trPr>
        <w:tc>
          <w:tcPr>
            <w:tcW w:w="8367" w:type="dxa"/>
            <w:tcBorders>
              <w:top w:val="nil"/>
              <w:bottom w:val="nil"/>
            </w:tcBorders>
          </w:tcPr>
          <w:p w:rsidR="00241DC1" w:rsidRPr="00EA0FD1" w:rsidRDefault="00241DC1" w:rsidP="00241DC1">
            <w:pPr>
              <w:ind w:left="240"/>
              <w:rPr>
                <w:rFonts w:cs="Arial"/>
                <w:sz w:val="20"/>
                <w:szCs w:val="20"/>
              </w:rPr>
            </w:pPr>
          </w:p>
          <w:p w:rsidR="00682CB0" w:rsidRPr="00EA0FD1" w:rsidRDefault="00241DC1" w:rsidP="00C335F1">
            <w:pPr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>Own?</w:t>
            </w:r>
            <w:r w:rsidR="00C335F1">
              <w:rPr>
                <w:rFonts w:cs="Arial"/>
                <w:sz w:val="20"/>
                <w:szCs w:val="20"/>
              </w:rPr>
              <w:t xml:space="preserve"> </w:t>
            </w:r>
            <w:r w:rsidRPr="00EA0FD1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..........................................................................................................................</w:t>
            </w:r>
            <w:r w:rsidR="00144C1B" w:rsidRPr="00EA0FD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2115" w:type="dxa"/>
          </w:tcPr>
          <w:p w:rsidR="00682CB0" w:rsidRPr="00EA0FD1" w:rsidRDefault="00682CB0" w:rsidP="001135BE">
            <w:pPr>
              <w:ind w:right="-900"/>
              <w:rPr>
                <w:rFonts w:cs="Arial"/>
                <w:b/>
                <w:sz w:val="20"/>
                <w:szCs w:val="20"/>
              </w:rPr>
            </w:pPr>
          </w:p>
        </w:tc>
      </w:tr>
      <w:tr w:rsidR="00682CB0" w:rsidRPr="00EA0FD1" w:rsidTr="00F73408">
        <w:trPr>
          <w:jc w:val="center"/>
        </w:trPr>
        <w:tc>
          <w:tcPr>
            <w:tcW w:w="8367" w:type="dxa"/>
            <w:tcBorders>
              <w:top w:val="nil"/>
              <w:bottom w:val="nil"/>
            </w:tcBorders>
          </w:tcPr>
          <w:p w:rsidR="00C335F1" w:rsidRDefault="00682CB0" w:rsidP="00C335F1">
            <w:pPr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>Rent or Lease from others or use Rent Free?</w:t>
            </w:r>
            <w:r w:rsidR="00C335F1">
              <w:rPr>
                <w:rFonts w:cs="Arial"/>
                <w:sz w:val="20"/>
                <w:szCs w:val="20"/>
              </w:rPr>
              <w:t xml:space="preserve"> </w:t>
            </w:r>
          </w:p>
          <w:p w:rsidR="00682CB0" w:rsidRPr="00EA0FD1" w:rsidRDefault="00682CB0" w:rsidP="00C335F1">
            <w:pPr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>(Exclude land used on an animal unit month (AUM)</w:t>
            </w:r>
            <w:r w:rsidR="00C335F1">
              <w:rPr>
                <w:rFonts w:cs="Arial"/>
                <w:sz w:val="20"/>
                <w:szCs w:val="20"/>
              </w:rPr>
              <w:t xml:space="preserve"> </w:t>
            </w:r>
            <w:r w:rsidR="00144C1B" w:rsidRPr="00EA0FD1">
              <w:rPr>
                <w:rFonts w:cs="Arial"/>
                <w:sz w:val="20"/>
                <w:szCs w:val="20"/>
              </w:rPr>
              <w:t>………</w:t>
            </w:r>
            <w:r w:rsidR="00241DC1" w:rsidRPr="00EA0FD1">
              <w:rPr>
                <w:rFonts w:cs="Arial"/>
                <w:sz w:val="20"/>
                <w:szCs w:val="20"/>
              </w:rPr>
              <w:t>……………………</w:t>
            </w:r>
            <w:r w:rsidR="00C335F1">
              <w:rPr>
                <w:rFonts w:cs="Arial"/>
                <w:sz w:val="20"/>
                <w:szCs w:val="20"/>
              </w:rPr>
              <w:t>……</w:t>
            </w:r>
            <w:r w:rsidR="00241DC1" w:rsidRPr="00EA0FD1">
              <w:rPr>
                <w:rFonts w:cs="Arial"/>
                <w:sz w:val="20"/>
                <w:szCs w:val="20"/>
              </w:rPr>
              <w:t>.</w:t>
            </w:r>
            <w:r w:rsidR="00C335F1">
              <w:rPr>
                <w:rFonts w:cs="Arial"/>
                <w:sz w:val="20"/>
                <w:szCs w:val="20"/>
              </w:rPr>
              <w:t xml:space="preserve">   </w:t>
            </w:r>
            <w:r w:rsidR="00241DC1" w:rsidRPr="00EA0FD1">
              <w:rPr>
                <w:rFonts w:cs="Arial"/>
                <w:sz w:val="20"/>
                <w:szCs w:val="20"/>
              </w:rPr>
              <w:t>+</w:t>
            </w:r>
          </w:p>
        </w:tc>
        <w:tc>
          <w:tcPr>
            <w:tcW w:w="2115" w:type="dxa"/>
          </w:tcPr>
          <w:p w:rsidR="00682CB0" w:rsidRPr="00EA0FD1" w:rsidRDefault="00682CB0" w:rsidP="001135BE">
            <w:pPr>
              <w:ind w:right="-900"/>
              <w:rPr>
                <w:rFonts w:cs="Arial"/>
                <w:b/>
                <w:sz w:val="20"/>
                <w:szCs w:val="20"/>
              </w:rPr>
            </w:pPr>
          </w:p>
        </w:tc>
      </w:tr>
      <w:tr w:rsidR="00682CB0" w:rsidRPr="00EA0FD1" w:rsidTr="00F73408">
        <w:trPr>
          <w:jc w:val="center"/>
        </w:trPr>
        <w:tc>
          <w:tcPr>
            <w:tcW w:w="8367" w:type="dxa"/>
            <w:tcBorders>
              <w:top w:val="nil"/>
              <w:bottom w:val="nil"/>
            </w:tcBorders>
          </w:tcPr>
          <w:p w:rsidR="0009267D" w:rsidRPr="00EA0FD1" w:rsidRDefault="0009267D" w:rsidP="0009267D">
            <w:pPr>
              <w:ind w:left="240" w:right="-900"/>
              <w:rPr>
                <w:rFonts w:cs="Arial"/>
                <w:sz w:val="20"/>
                <w:szCs w:val="20"/>
              </w:rPr>
            </w:pPr>
          </w:p>
          <w:p w:rsidR="00241DC1" w:rsidRPr="00EA0FD1" w:rsidRDefault="00241DC1" w:rsidP="00C335F1">
            <w:pPr>
              <w:numPr>
                <w:ilvl w:val="0"/>
                <w:numId w:val="10"/>
              </w:numPr>
              <w:ind w:right="-907"/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>Rent to others?</w:t>
            </w:r>
            <w:r w:rsidR="00C335F1">
              <w:rPr>
                <w:rFonts w:cs="Arial"/>
                <w:sz w:val="20"/>
                <w:szCs w:val="20"/>
              </w:rPr>
              <w:t xml:space="preserve"> </w:t>
            </w:r>
            <w:r w:rsidR="00DB61A1" w:rsidRPr="00EA0FD1">
              <w:rPr>
                <w:rFonts w:cs="Arial"/>
                <w:sz w:val="20"/>
                <w:szCs w:val="20"/>
              </w:rPr>
              <w:t>..</w:t>
            </w:r>
            <w:r w:rsidR="0009267D" w:rsidRPr="00EA0FD1">
              <w:rPr>
                <w:rFonts w:cs="Arial"/>
                <w:sz w:val="20"/>
                <w:szCs w:val="20"/>
              </w:rPr>
              <w:t>........................................................................................................</w:t>
            </w:r>
            <w:r w:rsidR="00C335F1">
              <w:rPr>
                <w:rFonts w:cs="Arial"/>
                <w:sz w:val="20"/>
                <w:szCs w:val="20"/>
              </w:rPr>
              <w:t xml:space="preserve"> </w:t>
            </w:r>
            <w:r w:rsidR="0009267D" w:rsidRPr="00EA0FD1">
              <w:rPr>
                <w:rFonts w:cs="Arial"/>
                <w:sz w:val="20"/>
                <w:szCs w:val="20"/>
              </w:rPr>
              <w:t>−</w:t>
            </w:r>
          </w:p>
        </w:tc>
        <w:tc>
          <w:tcPr>
            <w:tcW w:w="2115" w:type="dxa"/>
          </w:tcPr>
          <w:p w:rsidR="00682CB0" w:rsidRPr="00EA0FD1" w:rsidRDefault="00682CB0" w:rsidP="001135BE">
            <w:pPr>
              <w:ind w:right="-900"/>
              <w:rPr>
                <w:rFonts w:cs="Arial"/>
                <w:b/>
                <w:sz w:val="20"/>
                <w:szCs w:val="20"/>
              </w:rPr>
            </w:pPr>
          </w:p>
        </w:tc>
      </w:tr>
      <w:tr w:rsidR="00682CB0" w:rsidRPr="00EA0FD1" w:rsidTr="00F73408">
        <w:trPr>
          <w:jc w:val="center"/>
        </w:trPr>
        <w:tc>
          <w:tcPr>
            <w:tcW w:w="8367" w:type="dxa"/>
            <w:tcBorders>
              <w:top w:val="nil"/>
            </w:tcBorders>
          </w:tcPr>
          <w:p w:rsidR="00682CB0" w:rsidRPr="00EA0FD1" w:rsidRDefault="00682CB0" w:rsidP="001135BE">
            <w:pPr>
              <w:ind w:left="60" w:right="-900"/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 xml:space="preserve"> </w:t>
            </w:r>
          </w:p>
          <w:p w:rsidR="00682CB0" w:rsidRPr="00EA0FD1" w:rsidRDefault="00187407" w:rsidP="00C335F1">
            <w:pPr>
              <w:ind w:right="-202"/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 xml:space="preserve"> </w:t>
            </w:r>
            <w:r w:rsidRPr="00EA0FD1">
              <w:rPr>
                <w:rFonts w:cs="Arial"/>
                <w:b/>
                <w:sz w:val="20"/>
                <w:szCs w:val="20"/>
              </w:rPr>
              <w:t>2.</w:t>
            </w:r>
            <w:r w:rsidR="00682CB0" w:rsidRPr="00EA0FD1">
              <w:rPr>
                <w:rFonts w:cs="Arial"/>
                <w:sz w:val="20"/>
                <w:szCs w:val="20"/>
              </w:rPr>
              <w:t xml:space="preserve">    </w:t>
            </w:r>
            <w:r w:rsidR="002F2423" w:rsidRPr="00EA0FD1">
              <w:rPr>
                <w:rFonts w:cs="Arial"/>
                <w:b/>
                <w:sz w:val="20"/>
                <w:szCs w:val="20"/>
              </w:rPr>
              <w:t>Then the t</w:t>
            </w:r>
            <w:r w:rsidRPr="00EA0FD1">
              <w:rPr>
                <w:rFonts w:cs="Arial"/>
                <w:b/>
                <w:sz w:val="20"/>
                <w:szCs w:val="20"/>
              </w:rPr>
              <w:t>otal acres operated on June 1 was:</w:t>
            </w:r>
            <w:r w:rsidR="00763B48" w:rsidRPr="00EA0FD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82CB0" w:rsidRPr="00EA0FD1">
              <w:rPr>
                <w:rFonts w:cs="Arial"/>
                <w:sz w:val="20"/>
                <w:szCs w:val="20"/>
              </w:rPr>
              <w:t>…</w:t>
            </w:r>
            <w:r w:rsidR="00C335F1">
              <w:rPr>
                <w:rFonts w:cs="Arial"/>
                <w:sz w:val="20"/>
                <w:szCs w:val="20"/>
              </w:rPr>
              <w:t>..</w:t>
            </w:r>
            <w:r w:rsidR="00682CB0" w:rsidRPr="00EA0FD1">
              <w:rPr>
                <w:rFonts w:cs="Arial"/>
                <w:sz w:val="20"/>
                <w:szCs w:val="20"/>
              </w:rPr>
              <w:t>………………………………………</w:t>
            </w:r>
            <w:r w:rsidR="00682CB0" w:rsidRPr="00EA0FD1">
              <w:rPr>
                <w:rFonts w:cs="Arial"/>
                <w:b/>
                <w:sz w:val="20"/>
                <w:szCs w:val="20"/>
              </w:rPr>
              <w:t>=</w:t>
            </w:r>
          </w:p>
        </w:tc>
        <w:tc>
          <w:tcPr>
            <w:tcW w:w="2115" w:type="dxa"/>
          </w:tcPr>
          <w:p w:rsidR="00682CB0" w:rsidRPr="00EA0FD1" w:rsidRDefault="00682CB0" w:rsidP="001135BE">
            <w:pPr>
              <w:ind w:right="-900"/>
              <w:rPr>
                <w:rFonts w:cs="Arial"/>
                <w:b/>
                <w:sz w:val="20"/>
                <w:szCs w:val="20"/>
              </w:rPr>
            </w:pPr>
          </w:p>
        </w:tc>
      </w:tr>
      <w:tr w:rsidR="00682CB0" w:rsidRPr="00EA0FD1" w:rsidTr="001135BE">
        <w:trPr>
          <w:jc w:val="center"/>
        </w:trPr>
        <w:tc>
          <w:tcPr>
            <w:tcW w:w="8367" w:type="dxa"/>
          </w:tcPr>
          <w:p w:rsidR="00682CB0" w:rsidRPr="00EA0FD1" w:rsidRDefault="00187407" w:rsidP="00C335F1">
            <w:pPr>
              <w:ind w:right="-202"/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 xml:space="preserve"> </w:t>
            </w:r>
            <w:r w:rsidRPr="00EA0FD1">
              <w:rPr>
                <w:rFonts w:cs="Arial"/>
                <w:b/>
                <w:sz w:val="20"/>
                <w:szCs w:val="20"/>
              </w:rPr>
              <w:t>3.</w:t>
            </w:r>
            <w:r w:rsidRPr="00EA0FD1">
              <w:rPr>
                <w:rFonts w:cs="Arial"/>
                <w:sz w:val="20"/>
                <w:szCs w:val="20"/>
              </w:rPr>
              <w:t xml:space="preserve">    </w:t>
            </w:r>
            <w:r w:rsidR="00682CB0" w:rsidRPr="00EA0FD1">
              <w:rPr>
                <w:rFonts w:cs="Arial"/>
                <w:sz w:val="20"/>
                <w:szCs w:val="20"/>
              </w:rPr>
              <w:t xml:space="preserve">Of the total acres operated, how many acres are considered </w:t>
            </w:r>
            <w:r w:rsidR="00793617" w:rsidRPr="00EA0FD1">
              <w:rPr>
                <w:rFonts w:cs="Arial"/>
                <w:b/>
                <w:sz w:val="20"/>
                <w:szCs w:val="20"/>
              </w:rPr>
              <w:t>CROPLAND</w:t>
            </w:r>
            <w:r w:rsidR="00682CB0" w:rsidRPr="00EA0FD1">
              <w:rPr>
                <w:rFonts w:cs="Arial"/>
                <w:b/>
                <w:sz w:val="20"/>
                <w:szCs w:val="20"/>
              </w:rPr>
              <w:t>,</w:t>
            </w:r>
            <w:r w:rsidR="00682CB0" w:rsidRPr="00EA0FD1">
              <w:rPr>
                <w:rFonts w:cs="Arial"/>
                <w:sz w:val="20"/>
                <w:szCs w:val="20"/>
              </w:rPr>
              <w:t xml:space="preserve"> including land in hay, summer fallow, cropland idle, cropland used for pasture and cropland in government programs?</w:t>
            </w:r>
          </w:p>
        </w:tc>
        <w:tc>
          <w:tcPr>
            <w:tcW w:w="2115" w:type="dxa"/>
          </w:tcPr>
          <w:p w:rsidR="00682CB0" w:rsidRPr="00EA0FD1" w:rsidRDefault="00682CB0" w:rsidP="001135BE">
            <w:pPr>
              <w:ind w:right="-90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D09DE" w:rsidRPr="00EA0FD1" w:rsidRDefault="006D09DE" w:rsidP="006D09DE">
      <w:pPr>
        <w:jc w:val="center"/>
        <w:rPr>
          <w:rFonts w:cs="Arial"/>
          <w:sz w:val="20"/>
          <w:szCs w:val="20"/>
        </w:rPr>
      </w:pPr>
    </w:p>
    <w:p w:rsidR="00756F56" w:rsidRPr="00EA0FD1" w:rsidRDefault="00756F56" w:rsidP="00F91C8D">
      <w:pPr>
        <w:jc w:val="center"/>
        <w:rPr>
          <w:rFonts w:cs="Arial"/>
          <w:sz w:val="18"/>
          <w:szCs w:val="18"/>
        </w:rPr>
      </w:pPr>
      <w:r w:rsidRPr="00EA0FD1">
        <w:rPr>
          <w:rFonts w:cs="Arial"/>
          <w:sz w:val="18"/>
          <w:szCs w:val="18"/>
        </w:rPr>
        <w:t>IF YOU DON’T INTEND TO PLANT OR HARVEST CROPS IN 20</w:t>
      </w:r>
      <w:r w:rsidR="00F17CA5" w:rsidRPr="00EA0FD1">
        <w:rPr>
          <w:rFonts w:cs="Arial"/>
          <w:sz w:val="18"/>
          <w:szCs w:val="18"/>
        </w:rPr>
        <w:t>1</w:t>
      </w:r>
      <w:r w:rsidR="00186571" w:rsidRPr="00EA0FD1">
        <w:rPr>
          <w:rFonts w:cs="Arial"/>
          <w:sz w:val="18"/>
          <w:szCs w:val="18"/>
        </w:rPr>
        <w:t>1</w:t>
      </w:r>
      <w:r w:rsidR="00187407" w:rsidRPr="00EA0FD1">
        <w:rPr>
          <w:rFonts w:cs="Arial"/>
          <w:sz w:val="18"/>
          <w:szCs w:val="18"/>
        </w:rPr>
        <w:t xml:space="preserve"> </w:t>
      </w:r>
      <w:r w:rsidRPr="00EA0FD1">
        <w:rPr>
          <w:rFonts w:cs="Arial"/>
          <w:sz w:val="18"/>
          <w:szCs w:val="18"/>
        </w:rPr>
        <w:t>PLEASE CHECK HERE [    ] AND RETURN THIS SHEET.</w:t>
      </w:r>
    </w:p>
    <w:p w:rsidR="00756F56" w:rsidRPr="00EA0FD1" w:rsidRDefault="00756F56" w:rsidP="006D09DE">
      <w:pPr>
        <w:jc w:val="center"/>
        <w:rPr>
          <w:rFonts w:cs="Arial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0"/>
        <w:gridCol w:w="2160"/>
      </w:tblGrid>
      <w:tr w:rsidR="00C82DAE" w:rsidRPr="00EA0FD1" w:rsidTr="007E3070">
        <w:tc>
          <w:tcPr>
            <w:tcW w:w="10530" w:type="dxa"/>
            <w:gridSpan w:val="2"/>
            <w:tcBorders>
              <w:bottom w:val="single" w:sz="4" w:space="0" w:color="auto"/>
            </w:tcBorders>
          </w:tcPr>
          <w:p w:rsidR="00C82DAE" w:rsidRPr="00EA0FD1" w:rsidRDefault="00C82DAE" w:rsidP="001135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>REPORT  HAY ACRES TO BE HARVESTED</w:t>
            </w:r>
          </w:p>
        </w:tc>
      </w:tr>
      <w:tr w:rsidR="00C82DAE" w:rsidRPr="00EA0FD1" w:rsidTr="007E3070">
        <w:trPr>
          <w:trHeight w:val="458"/>
        </w:trPr>
        <w:tc>
          <w:tcPr>
            <w:tcW w:w="8370" w:type="dxa"/>
          </w:tcPr>
          <w:p w:rsidR="00C82DAE" w:rsidRPr="00EA0FD1" w:rsidRDefault="00C82DAE" w:rsidP="00155907">
            <w:pPr>
              <w:rPr>
                <w:rFonts w:cs="Arial"/>
                <w:sz w:val="20"/>
                <w:szCs w:val="20"/>
              </w:rPr>
            </w:pPr>
          </w:p>
          <w:p w:rsidR="00C82DAE" w:rsidRPr="00EA0FD1" w:rsidRDefault="00C82DAE" w:rsidP="00186571">
            <w:pPr>
              <w:tabs>
                <w:tab w:val="left" w:leader="dot" w:pos="8127"/>
              </w:tabs>
              <w:ind w:right="-202"/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>4.</w:t>
            </w:r>
            <w:r w:rsidRPr="00EA0FD1">
              <w:rPr>
                <w:rFonts w:cs="Arial"/>
                <w:sz w:val="20"/>
                <w:szCs w:val="20"/>
              </w:rPr>
              <w:t xml:space="preserve">  How many acres will be cut for dry hay in 201</w:t>
            </w:r>
            <w:r w:rsidR="00186571" w:rsidRPr="00EA0FD1">
              <w:rPr>
                <w:rFonts w:cs="Arial"/>
                <w:sz w:val="20"/>
                <w:szCs w:val="20"/>
              </w:rPr>
              <w:t>1</w:t>
            </w:r>
            <w:r w:rsidRPr="00EA0FD1">
              <w:rPr>
                <w:rFonts w:cs="Arial"/>
                <w:sz w:val="20"/>
                <w:szCs w:val="20"/>
              </w:rPr>
              <w:t xml:space="preserve">? (Exclude straw, </w:t>
            </w:r>
            <w:proofErr w:type="spellStart"/>
            <w:r w:rsidRPr="00EA0FD1">
              <w:rPr>
                <w:rFonts w:cs="Arial"/>
                <w:sz w:val="20"/>
                <w:szCs w:val="20"/>
              </w:rPr>
              <w:t>haylage</w:t>
            </w:r>
            <w:proofErr w:type="spellEnd"/>
            <w:r w:rsidRPr="00EA0FD1">
              <w:rPr>
                <w:rFonts w:cs="Arial"/>
                <w:sz w:val="20"/>
                <w:szCs w:val="20"/>
              </w:rPr>
              <w:t xml:space="preserve"> and </w:t>
            </w:r>
            <w:proofErr w:type="spellStart"/>
            <w:r w:rsidRPr="00EA0FD1">
              <w:rPr>
                <w:rFonts w:cs="Arial"/>
                <w:sz w:val="20"/>
                <w:szCs w:val="20"/>
              </w:rPr>
              <w:t>greenchop</w:t>
            </w:r>
            <w:proofErr w:type="spellEnd"/>
            <w:r w:rsidRPr="00EA0FD1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160" w:type="dxa"/>
            <w:vAlign w:val="bottom"/>
          </w:tcPr>
          <w:p w:rsidR="00C82DAE" w:rsidRPr="00EA0FD1" w:rsidRDefault="00C82DAE" w:rsidP="00A8208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>ACRES</w:t>
            </w:r>
          </w:p>
        </w:tc>
      </w:tr>
      <w:tr w:rsidR="00101F69" w:rsidRPr="00EA0FD1" w:rsidTr="00DA2F2F">
        <w:trPr>
          <w:trHeight w:val="446"/>
        </w:trPr>
        <w:tc>
          <w:tcPr>
            <w:tcW w:w="8370" w:type="dxa"/>
            <w:tcBorders>
              <w:top w:val="nil"/>
              <w:bottom w:val="nil"/>
            </w:tcBorders>
            <w:vAlign w:val="bottom"/>
          </w:tcPr>
          <w:p w:rsidR="00101F69" w:rsidRPr="00EA0FD1" w:rsidRDefault="00101F69" w:rsidP="00EA0FD1">
            <w:pPr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 xml:space="preserve">Small Grain Hay? (Excluding </w:t>
            </w:r>
            <w:r w:rsidR="00EA0FD1">
              <w:rPr>
                <w:rFonts w:cs="Arial"/>
                <w:sz w:val="20"/>
                <w:szCs w:val="20"/>
              </w:rPr>
              <w:t>s</w:t>
            </w:r>
            <w:r w:rsidRPr="00EA0FD1">
              <w:rPr>
                <w:rFonts w:cs="Arial"/>
                <w:sz w:val="20"/>
                <w:szCs w:val="20"/>
              </w:rPr>
              <w:t>traw.)</w:t>
            </w:r>
            <w:r w:rsidR="001900D3" w:rsidRPr="00EA0FD1">
              <w:rPr>
                <w:rFonts w:cs="Arial"/>
                <w:sz w:val="20"/>
                <w:szCs w:val="20"/>
              </w:rPr>
              <w:t>………………………………………………...</w:t>
            </w:r>
          </w:p>
        </w:tc>
        <w:tc>
          <w:tcPr>
            <w:tcW w:w="2160" w:type="dxa"/>
            <w:vAlign w:val="bottom"/>
          </w:tcPr>
          <w:p w:rsidR="00101F69" w:rsidRPr="00EA0FD1" w:rsidRDefault="00101F69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101F69" w:rsidRPr="00EA0FD1" w:rsidTr="00DA2F2F">
        <w:trPr>
          <w:trHeight w:val="446"/>
        </w:trPr>
        <w:tc>
          <w:tcPr>
            <w:tcW w:w="8370" w:type="dxa"/>
            <w:tcBorders>
              <w:top w:val="nil"/>
            </w:tcBorders>
          </w:tcPr>
          <w:p w:rsidR="0009267D" w:rsidRPr="00EA0FD1" w:rsidRDefault="0009267D" w:rsidP="0009267D">
            <w:pPr>
              <w:ind w:left="240"/>
              <w:rPr>
                <w:rFonts w:cs="Arial"/>
                <w:sz w:val="20"/>
                <w:szCs w:val="20"/>
              </w:rPr>
            </w:pPr>
          </w:p>
          <w:p w:rsidR="00101F69" w:rsidRPr="00EA0FD1" w:rsidRDefault="00101F69" w:rsidP="00EA0FD1">
            <w:pPr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>All Other Hay?</w:t>
            </w:r>
            <w:r w:rsidR="001900D3" w:rsidRPr="00EA0FD1">
              <w:rPr>
                <w:rFonts w:cs="Arial"/>
                <w:sz w:val="20"/>
                <w:szCs w:val="20"/>
              </w:rPr>
              <w:t xml:space="preserve"> </w:t>
            </w:r>
            <w:r w:rsidRPr="00EA0FD1">
              <w:rPr>
                <w:rFonts w:cs="Arial"/>
                <w:sz w:val="20"/>
                <w:szCs w:val="20"/>
              </w:rPr>
              <w:t>(Including brome, t</w:t>
            </w:r>
            <w:r w:rsidR="001900D3" w:rsidRPr="00EA0FD1">
              <w:rPr>
                <w:rFonts w:cs="Arial"/>
                <w:sz w:val="20"/>
                <w:szCs w:val="20"/>
              </w:rPr>
              <w:t xml:space="preserve">imothy, and other tame and wild </w:t>
            </w:r>
            <w:r w:rsidRPr="00EA0FD1">
              <w:rPr>
                <w:rFonts w:cs="Arial"/>
                <w:sz w:val="20"/>
                <w:szCs w:val="20"/>
              </w:rPr>
              <w:t>hay.)</w:t>
            </w:r>
            <w:r w:rsidR="001900D3" w:rsidRPr="00EA0FD1">
              <w:rPr>
                <w:rFonts w:cs="Arial"/>
                <w:sz w:val="20"/>
                <w:szCs w:val="20"/>
              </w:rPr>
              <w:t>……………..</w:t>
            </w:r>
          </w:p>
        </w:tc>
        <w:tc>
          <w:tcPr>
            <w:tcW w:w="2160" w:type="dxa"/>
            <w:vAlign w:val="bottom"/>
          </w:tcPr>
          <w:p w:rsidR="00101F69" w:rsidRPr="00EA0FD1" w:rsidRDefault="00101F69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82CB0" w:rsidRPr="00EA0FD1" w:rsidRDefault="00682CB0" w:rsidP="006D09DE">
      <w:pPr>
        <w:jc w:val="center"/>
        <w:rPr>
          <w:rFonts w:cs="Arial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0"/>
        <w:gridCol w:w="1397"/>
        <w:gridCol w:w="1397"/>
      </w:tblGrid>
      <w:tr w:rsidR="006D09DE" w:rsidRPr="00EA0FD1" w:rsidTr="00D1135F">
        <w:tc>
          <w:tcPr>
            <w:tcW w:w="7740" w:type="dxa"/>
            <w:tcBorders>
              <w:bottom w:val="single" w:sz="4" w:space="0" w:color="auto"/>
            </w:tcBorders>
          </w:tcPr>
          <w:p w:rsidR="006D09DE" w:rsidRPr="00EA0FD1" w:rsidRDefault="006D09DE" w:rsidP="001135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>REPORT OF ACRES PLANTED OR TO BE PLANTED</w:t>
            </w:r>
          </w:p>
        </w:tc>
        <w:tc>
          <w:tcPr>
            <w:tcW w:w="2794" w:type="dxa"/>
            <w:gridSpan w:val="2"/>
          </w:tcPr>
          <w:p w:rsidR="006D09DE" w:rsidRPr="00EA0FD1" w:rsidRDefault="00D03D93" w:rsidP="001135B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>ACRES</w:t>
            </w:r>
          </w:p>
        </w:tc>
      </w:tr>
      <w:tr w:rsidR="00C6784E" w:rsidRPr="00EA0FD1" w:rsidTr="00D1135F">
        <w:tc>
          <w:tcPr>
            <w:tcW w:w="7740" w:type="dxa"/>
            <w:tcBorders>
              <w:bottom w:val="single" w:sz="4" w:space="0" w:color="auto"/>
            </w:tcBorders>
          </w:tcPr>
          <w:p w:rsidR="00C6784E" w:rsidRPr="00EA0FD1" w:rsidRDefault="00247CF6" w:rsidP="00DE1514">
            <w:pPr>
              <w:ind w:left="202" w:right="-202" w:hanging="202"/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>5</w:t>
            </w:r>
            <w:r w:rsidR="00C6784E" w:rsidRPr="00EA0FD1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8449EE" w:rsidRPr="00EA0F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A0FD1">
              <w:rPr>
                <w:rFonts w:cs="Arial"/>
                <w:sz w:val="20"/>
                <w:szCs w:val="20"/>
              </w:rPr>
              <w:t xml:space="preserve">For the following small grains, please report acres planted for </w:t>
            </w:r>
            <w:r w:rsidR="00F73408" w:rsidRPr="00EA0FD1">
              <w:rPr>
                <w:rFonts w:cs="Arial"/>
                <w:sz w:val="20"/>
                <w:szCs w:val="20"/>
              </w:rPr>
              <w:t xml:space="preserve">all purposes this past fall or </w:t>
            </w:r>
            <w:r w:rsidR="00C062A0" w:rsidRPr="00EA0FD1">
              <w:rPr>
                <w:rFonts w:cs="Arial"/>
                <w:sz w:val="20"/>
                <w:szCs w:val="20"/>
              </w:rPr>
              <w:t xml:space="preserve"> </w:t>
            </w:r>
            <w:r w:rsidR="008056A9" w:rsidRPr="00EA0FD1">
              <w:rPr>
                <w:rFonts w:cs="Arial"/>
                <w:sz w:val="20"/>
                <w:szCs w:val="20"/>
              </w:rPr>
              <w:t xml:space="preserve">this </w:t>
            </w:r>
            <w:r w:rsidRPr="00EA0FD1">
              <w:rPr>
                <w:rFonts w:cs="Arial"/>
                <w:sz w:val="20"/>
                <w:szCs w:val="20"/>
              </w:rPr>
              <w:t>spring,</w:t>
            </w:r>
            <w:r w:rsidR="00F73408" w:rsidRPr="00EA0FD1">
              <w:rPr>
                <w:rFonts w:cs="Arial"/>
                <w:sz w:val="20"/>
                <w:szCs w:val="20"/>
              </w:rPr>
              <w:t xml:space="preserve"> </w:t>
            </w:r>
            <w:r w:rsidRPr="00EA0FD1">
              <w:rPr>
                <w:rFonts w:cs="Arial"/>
                <w:sz w:val="20"/>
                <w:szCs w:val="20"/>
              </w:rPr>
              <w:t>and acres harvested and to be harvested for either grain or seed in the 201</w:t>
            </w:r>
            <w:r w:rsidR="00186571" w:rsidRPr="00EA0FD1">
              <w:rPr>
                <w:rFonts w:cs="Arial"/>
                <w:sz w:val="20"/>
                <w:szCs w:val="20"/>
              </w:rPr>
              <w:t>1</w:t>
            </w:r>
            <w:r w:rsidR="00C335F1">
              <w:rPr>
                <w:rFonts w:cs="Arial"/>
                <w:sz w:val="20"/>
                <w:szCs w:val="20"/>
              </w:rPr>
              <w:t xml:space="preserve"> </w:t>
            </w:r>
            <w:r w:rsidRPr="00EA0FD1">
              <w:rPr>
                <w:rFonts w:cs="Arial"/>
                <w:sz w:val="20"/>
                <w:szCs w:val="20"/>
              </w:rPr>
              <w:t>crop year.</w:t>
            </w:r>
            <w:r w:rsidR="0009267D" w:rsidRPr="00EA0FD1">
              <w:rPr>
                <w:rFonts w:cs="Arial"/>
                <w:sz w:val="20"/>
                <w:szCs w:val="20"/>
              </w:rPr>
              <w:t xml:space="preserve"> </w:t>
            </w:r>
            <w:r w:rsidR="00FB6E71" w:rsidRPr="00EA0FD1">
              <w:rPr>
                <w:rFonts w:cs="Arial"/>
                <w:sz w:val="20"/>
                <w:szCs w:val="20"/>
              </w:rPr>
              <w:t>(Include cover crops planted on government program land.)</w:t>
            </w:r>
          </w:p>
        </w:tc>
        <w:tc>
          <w:tcPr>
            <w:tcW w:w="1397" w:type="dxa"/>
            <w:vAlign w:val="bottom"/>
          </w:tcPr>
          <w:p w:rsidR="008449EE" w:rsidRPr="00EA0FD1" w:rsidRDefault="00F91C8D" w:rsidP="00F91C8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A0FD1">
              <w:rPr>
                <w:rFonts w:cs="Arial"/>
                <w:b/>
                <w:sz w:val="16"/>
                <w:szCs w:val="16"/>
              </w:rPr>
              <w:t xml:space="preserve">Planted for </w:t>
            </w:r>
          </w:p>
          <w:p w:rsidR="00C6784E" w:rsidRPr="00EA0FD1" w:rsidRDefault="00F91C8D" w:rsidP="00F91C8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A0FD1">
              <w:rPr>
                <w:rFonts w:cs="Arial"/>
                <w:b/>
                <w:sz w:val="16"/>
                <w:szCs w:val="16"/>
              </w:rPr>
              <w:t>All Purposes</w:t>
            </w:r>
          </w:p>
        </w:tc>
        <w:tc>
          <w:tcPr>
            <w:tcW w:w="1397" w:type="dxa"/>
            <w:vAlign w:val="bottom"/>
          </w:tcPr>
          <w:p w:rsidR="00C6784E" w:rsidRPr="00EA0FD1" w:rsidRDefault="00F91C8D" w:rsidP="00F91C8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A0FD1">
              <w:rPr>
                <w:rFonts w:cs="Arial"/>
                <w:b/>
                <w:sz w:val="16"/>
                <w:szCs w:val="16"/>
              </w:rPr>
              <w:t>Harveste</w:t>
            </w:r>
            <w:r w:rsidR="00B97FB6" w:rsidRPr="00EA0FD1">
              <w:rPr>
                <w:rFonts w:cs="Arial"/>
                <w:b/>
                <w:sz w:val="16"/>
                <w:szCs w:val="16"/>
              </w:rPr>
              <w:t>d</w:t>
            </w:r>
          </w:p>
          <w:p w:rsidR="00B97FB6" w:rsidRPr="00EA0FD1" w:rsidRDefault="00B97FB6" w:rsidP="00F91C8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A0FD1">
              <w:rPr>
                <w:rFonts w:cs="Arial"/>
                <w:b/>
                <w:sz w:val="16"/>
                <w:szCs w:val="16"/>
              </w:rPr>
              <w:t>And To Be Harvested for either Grain or Seed</w:t>
            </w:r>
          </w:p>
        </w:tc>
      </w:tr>
      <w:tr w:rsidR="009A7A51" w:rsidRPr="00EA0FD1" w:rsidTr="00D1135F">
        <w:trPr>
          <w:trHeight w:val="701"/>
        </w:trPr>
        <w:tc>
          <w:tcPr>
            <w:tcW w:w="7740" w:type="dxa"/>
            <w:vMerge w:val="restart"/>
            <w:tcBorders>
              <w:top w:val="single" w:sz="4" w:space="0" w:color="auto"/>
            </w:tcBorders>
          </w:tcPr>
          <w:p w:rsidR="009A7A51" w:rsidRPr="00EA0FD1" w:rsidRDefault="009A7A51" w:rsidP="0030570B">
            <w:pPr>
              <w:ind w:left="240"/>
              <w:rPr>
                <w:rFonts w:cs="Arial"/>
                <w:sz w:val="20"/>
                <w:szCs w:val="20"/>
              </w:rPr>
            </w:pPr>
          </w:p>
          <w:p w:rsidR="009A7A51" w:rsidRPr="00EA0FD1" w:rsidRDefault="009A7A51" w:rsidP="00EA0FD1">
            <w:pPr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>Barley?  (Including acres planted as cover crop, grazed off, cut for hay/</w:t>
            </w:r>
            <w:proofErr w:type="spellStart"/>
            <w:r w:rsidRPr="00EA0FD1">
              <w:rPr>
                <w:rFonts w:cs="Arial"/>
                <w:sz w:val="20"/>
                <w:szCs w:val="20"/>
              </w:rPr>
              <w:t>haylage</w:t>
            </w:r>
            <w:proofErr w:type="spellEnd"/>
            <w:r w:rsidRPr="00EA0FD1">
              <w:rPr>
                <w:rFonts w:cs="Arial"/>
                <w:sz w:val="20"/>
                <w:szCs w:val="20"/>
              </w:rPr>
              <w:t>, or abandoned.)…………………………………………………</w:t>
            </w:r>
          </w:p>
        </w:tc>
        <w:tc>
          <w:tcPr>
            <w:tcW w:w="1397" w:type="dxa"/>
            <w:vAlign w:val="bottom"/>
          </w:tcPr>
          <w:p w:rsidR="009A7A51" w:rsidRPr="00EA0FD1" w:rsidRDefault="009A7A51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vAlign w:val="bottom"/>
          </w:tcPr>
          <w:p w:rsidR="009A7A51" w:rsidRPr="00EA0FD1" w:rsidRDefault="009A7A51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1135F" w:rsidRPr="00EA0FD1" w:rsidTr="00D1135F">
        <w:trPr>
          <w:trHeight w:val="242"/>
        </w:trPr>
        <w:tc>
          <w:tcPr>
            <w:tcW w:w="7740" w:type="dxa"/>
            <w:vMerge/>
            <w:tcBorders>
              <w:bottom w:val="nil"/>
            </w:tcBorders>
          </w:tcPr>
          <w:p w:rsidR="00D1135F" w:rsidRPr="00EA0FD1" w:rsidRDefault="00D1135F" w:rsidP="0030570B">
            <w:pPr>
              <w:ind w:left="240"/>
              <w:rPr>
                <w:rFonts w:cs="Arial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vAlign w:val="bottom"/>
          </w:tcPr>
          <w:p w:rsidR="00D1135F" w:rsidRPr="00EA0FD1" w:rsidRDefault="00D1135F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vAlign w:val="bottom"/>
          </w:tcPr>
          <w:p w:rsidR="00D1135F" w:rsidRPr="00EA0FD1" w:rsidRDefault="00D1135F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1135F" w:rsidRPr="00EA0FD1" w:rsidTr="00D1135F">
        <w:tc>
          <w:tcPr>
            <w:tcW w:w="7740" w:type="dxa"/>
            <w:tcBorders>
              <w:top w:val="nil"/>
              <w:bottom w:val="single" w:sz="4" w:space="0" w:color="auto"/>
            </w:tcBorders>
          </w:tcPr>
          <w:p w:rsidR="00D1135F" w:rsidRPr="00EA0FD1" w:rsidRDefault="00D1135F" w:rsidP="00EA0FD1">
            <w:pPr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>Oats?  (Including acres planted as cover crop, grazed off, cut for hay/</w:t>
            </w:r>
            <w:proofErr w:type="spellStart"/>
            <w:r w:rsidRPr="00EA0FD1">
              <w:rPr>
                <w:rFonts w:cs="Arial"/>
                <w:sz w:val="20"/>
                <w:szCs w:val="20"/>
              </w:rPr>
              <w:t>haylage</w:t>
            </w:r>
            <w:proofErr w:type="spellEnd"/>
            <w:r w:rsidRPr="00EA0FD1">
              <w:rPr>
                <w:rFonts w:cs="Arial"/>
                <w:sz w:val="20"/>
                <w:szCs w:val="20"/>
              </w:rPr>
              <w:t>, or abandoned.)…………………………………………………………………</w:t>
            </w: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vAlign w:val="bottom"/>
          </w:tcPr>
          <w:p w:rsidR="00D1135F" w:rsidRPr="00EA0FD1" w:rsidRDefault="00D1135F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vAlign w:val="bottom"/>
          </w:tcPr>
          <w:p w:rsidR="00D1135F" w:rsidRPr="00EA0FD1" w:rsidRDefault="00D1135F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E18A2" w:rsidRPr="00EA0FD1" w:rsidTr="00D1135F">
        <w:tc>
          <w:tcPr>
            <w:tcW w:w="7740" w:type="dxa"/>
            <w:tcBorders>
              <w:bottom w:val="nil"/>
            </w:tcBorders>
          </w:tcPr>
          <w:p w:rsidR="00DE18A2" w:rsidRPr="00EA0FD1" w:rsidRDefault="00DE18A2" w:rsidP="00DE18A2">
            <w:pPr>
              <w:ind w:left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vAlign w:val="bottom"/>
          </w:tcPr>
          <w:p w:rsidR="00DE18A2" w:rsidRPr="00EA0FD1" w:rsidRDefault="00DE18A2" w:rsidP="00DE18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>ACRES</w:t>
            </w:r>
          </w:p>
        </w:tc>
      </w:tr>
      <w:tr w:rsidR="00DE18A2" w:rsidRPr="00EA0FD1" w:rsidTr="00D1135F">
        <w:tc>
          <w:tcPr>
            <w:tcW w:w="7740" w:type="dxa"/>
            <w:tcBorders>
              <w:top w:val="nil"/>
            </w:tcBorders>
          </w:tcPr>
          <w:p w:rsidR="00DE18A2" w:rsidRPr="00EA0FD1" w:rsidRDefault="00DE18A2" w:rsidP="00BB0FE5">
            <w:pPr>
              <w:rPr>
                <w:rFonts w:cs="Arial"/>
                <w:sz w:val="20"/>
                <w:szCs w:val="20"/>
              </w:rPr>
            </w:pPr>
          </w:p>
          <w:p w:rsidR="00DE18A2" w:rsidRPr="00EA0FD1" w:rsidRDefault="00DE18A2" w:rsidP="00F923E0">
            <w:p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>6.  POTATOES</w:t>
            </w:r>
            <w:r w:rsidR="00F00813" w:rsidRPr="00EA0FD1">
              <w:rPr>
                <w:rFonts w:cs="Arial"/>
                <w:sz w:val="20"/>
                <w:szCs w:val="20"/>
              </w:rPr>
              <w:t>………………………………………………………………………………</w:t>
            </w:r>
            <w:r w:rsidR="00F923E0" w:rsidRPr="00EA0FD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794" w:type="dxa"/>
            <w:gridSpan w:val="2"/>
            <w:vAlign w:val="bottom"/>
          </w:tcPr>
          <w:p w:rsidR="00DE18A2" w:rsidRPr="00EA0FD1" w:rsidRDefault="00DE18A2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15A65" w:rsidRPr="00EA0FD1" w:rsidTr="00D1135F">
        <w:trPr>
          <w:trHeight w:val="446"/>
        </w:trPr>
        <w:tc>
          <w:tcPr>
            <w:tcW w:w="7740" w:type="dxa"/>
            <w:tcBorders>
              <w:bottom w:val="nil"/>
            </w:tcBorders>
          </w:tcPr>
          <w:p w:rsidR="00D15A65" w:rsidRPr="00EA0FD1" w:rsidRDefault="00D15A65" w:rsidP="00793617">
            <w:p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 xml:space="preserve">7.   ALL OTHER CROPS </w:t>
            </w:r>
            <w:r w:rsidRPr="00EA0FD1">
              <w:rPr>
                <w:rFonts w:cs="Arial"/>
                <w:sz w:val="20"/>
                <w:szCs w:val="20"/>
              </w:rPr>
              <w:t>(Please specify crop.)</w:t>
            </w:r>
          </w:p>
          <w:p w:rsidR="00D15A65" w:rsidRPr="00EA0FD1" w:rsidRDefault="00D15A65" w:rsidP="008C06C6">
            <w:pPr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 xml:space="preserve">      Including vegetables, grass seed, specialty crops, and any other crop not already listed.     </w:t>
            </w:r>
          </w:p>
        </w:tc>
        <w:tc>
          <w:tcPr>
            <w:tcW w:w="2794" w:type="dxa"/>
            <w:gridSpan w:val="2"/>
            <w:vAlign w:val="bottom"/>
          </w:tcPr>
          <w:p w:rsidR="00D15A65" w:rsidRPr="00EA0FD1" w:rsidRDefault="00A82083" w:rsidP="00DE18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>ACRES</w:t>
            </w:r>
          </w:p>
        </w:tc>
      </w:tr>
      <w:tr w:rsidR="00D15A65" w:rsidRPr="00EA0FD1" w:rsidTr="00D1135F">
        <w:trPr>
          <w:trHeight w:val="446"/>
        </w:trPr>
        <w:tc>
          <w:tcPr>
            <w:tcW w:w="7740" w:type="dxa"/>
            <w:tcBorders>
              <w:top w:val="nil"/>
              <w:bottom w:val="nil"/>
            </w:tcBorders>
            <w:vAlign w:val="center"/>
          </w:tcPr>
          <w:p w:rsidR="00D15A65" w:rsidRPr="00EA0FD1" w:rsidRDefault="008C06C6" w:rsidP="00EA0FD1">
            <w:p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b/>
                <w:sz w:val="20"/>
                <w:szCs w:val="20"/>
              </w:rPr>
              <w:t xml:space="preserve">      </w:t>
            </w:r>
            <w:r w:rsidRPr="00EA0FD1">
              <w:rPr>
                <w:rFonts w:cs="Arial"/>
                <w:sz w:val="20"/>
                <w:szCs w:val="20"/>
              </w:rPr>
              <w:t>a.____________________</w:t>
            </w:r>
            <w:r w:rsidR="00FB6E71" w:rsidRPr="00EA0FD1">
              <w:rPr>
                <w:rFonts w:cs="Arial"/>
                <w:sz w:val="20"/>
                <w:szCs w:val="20"/>
              </w:rPr>
              <w:t>______</w:t>
            </w:r>
            <w:r w:rsidR="00C062A0" w:rsidRPr="00EA0FD1">
              <w:rPr>
                <w:rFonts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2794" w:type="dxa"/>
            <w:gridSpan w:val="2"/>
          </w:tcPr>
          <w:p w:rsidR="00D15A65" w:rsidRPr="00EA0FD1" w:rsidRDefault="00D15A65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15A65" w:rsidRPr="00EA0FD1" w:rsidTr="00D1135F">
        <w:trPr>
          <w:trHeight w:val="446"/>
        </w:trPr>
        <w:tc>
          <w:tcPr>
            <w:tcW w:w="7740" w:type="dxa"/>
            <w:tcBorders>
              <w:top w:val="nil"/>
              <w:bottom w:val="nil"/>
            </w:tcBorders>
            <w:vAlign w:val="center"/>
          </w:tcPr>
          <w:p w:rsidR="00D15A65" w:rsidRPr="00EA0FD1" w:rsidRDefault="008C06C6" w:rsidP="00EA0FD1">
            <w:pPr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>b.____________________</w:t>
            </w:r>
            <w:r w:rsidR="00FB6E71" w:rsidRPr="00EA0FD1">
              <w:rPr>
                <w:rFonts w:cs="Arial"/>
                <w:sz w:val="20"/>
                <w:szCs w:val="20"/>
              </w:rPr>
              <w:t>______</w:t>
            </w:r>
            <w:r w:rsidR="00C062A0" w:rsidRPr="00EA0FD1">
              <w:rPr>
                <w:rFonts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2794" w:type="dxa"/>
            <w:gridSpan w:val="2"/>
          </w:tcPr>
          <w:p w:rsidR="00D15A65" w:rsidRPr="00EA0FD1" w:rsidRDefault="00D15A65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15A65" w:rsidRPr="00EA0FD1" w:rsidTr="00D1135F">
        <w:trPr>
          <w:trHeight w:val="446"/>
        </w:trPr>
        <w:tc>
          <w:tcPr>
            <w:tcW w:w="7740" w:type="dxa"/>
            <w:tcBorders>
              <w:top w:val="nil"/>
            </w:tcBorders>
            <w:vAlign w:val="center"/>
          </w:tcPr>
          <w:p w:rsidR="00D15A65" w:rsidRPr="00EA0FD1" w:rsidRDefault="008C06C6" w:rsidP="00EA0FD1">
            <w:pPr>
              <w:spacing w:after="120"/>
              <w:rPr>
                <w:rFonts w:cs="Arial"/>
                <w:sz w:val="20"/>
                <w:szCs w:val="20"/>
              </w:rPr>
            </w:pPr>
            <w:r w:rsidRPr="00EA0FD1">
              <w:rPr>
                <w:rFonts w:cs="Arial"/>
                <w:sz w:val="20"/>
                <w:szCs w:val="20"/>
              </w:rPr>
              <w:t>c.</w:t>
            </w:r>
            <w:r w:rsidR="00D1135F" w:rsidRPr="00EA0FD1">
              <w:rPr>
                <w:rFonts w:cs="Arial"/>
                <w:sz w:val="20"/>
                <w:szCs w:val="20"/>
              </w:rPr>
              <w:t>_</w:t>
            </w:r>
            <w:r w:rsidRPr="00EA0FD1">
              <w:rPr>
                <w:rFonts w:cs="Arial"/>
                <w:sz w:val="20"/>
                <w:szCs w:val="20"/>
              </w:rPr>
              <w:t>____________________</w:t>
            </w:r>
            <w:r w:rsidR="00FB6E71" w:rsidRPr="00EA0FD1">
              <w:rPr>
                <w:rFonts w:cs="Arial"/>
                <w:sz w:val="20"/>
                <w:szCs w:val="20"/>
              </w:rPr>
              <w:t>_____</w:t>
            </w:r>
            <w:r w:rsidR="00C062A0" w:rsidRPr="00EA0FD1">
              <w:rPr>
                <w:rFonts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2794" w:type="dxa"/>
            <w:gridSpan w:val="2"/>
          </w:tcPr>
          <w:p w:rsidR="00D15A65" w:rsidRPr="00EA0FD1" w:rsidRDefault="00D15A65" w:rsidP="001135BE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EB73A4" w:rsidRPr="00EA0FD1" w:rsidRDefault="00EB73A4" w:rsidP="00EB73A4">
      <w:pPr>
        <w:jc w:val="center"/>
        <w:rPr>
          <w:rFonts w:cs="Arial"/>
        </w:rPr>
      </w:pPr>
      <w:r w:rsidRPr="00EA0FD1">
        <w:rPr>
          <w:rFonts w:cs="Arial"/>
          <w:sz w:val="20"/>
          <w:szCs w:val="20"/>
        </w:rPr>
        <w:t xml:space="preserve">“T H A N K S   F O R </w:t>
      </w:r>
      <w:r w:rsidR="008524FE" w:rsidRPr="00EA0FD1">
        <w:rPr>
          <w:rFonts w:cs="Arial"/>
          <w:sz w:val="20"/>
          <w:szCs w:val="20"/>
        </w:rPr>
        <w:t xml:space="preserve"> </w:t>
      </w:r>
      <w:r w:rsidRPr="00EA0FD1">
        <w:rPr>
          <w:rFonts w:cs="Arial"/>
          <w:sz w:val="20"/>
          <w:szCs w:val="20"/>
        </w:rPr>
        <w:t xml:space="preserve"> Y O U R </w:t>
      </w:r>
      <w:r w:rsidR="008524FE" w:rsidRPr="00EA0FD1">
        <w:rPr>
          <w:rFonts w:cs="Arial"/>
          <w:sz w:val="20"/>
          <w:szCs w:val="20"/>
        </w:rPr>
        <w:t xml:space="preserve"> </w:t>
      </w:r>
      <w:r w:rsidRPr="00EA0FD1">
        <w:rPr>
          <w:rFonts w:cs="Arial"/>
          <w:sz w:val="20"/>
          <w:szCs w:val="20"/>
        </w:rPr>
        <w:t xml:space="preserve"> H E L P”</w:t>
      </w:r>
    </w:p>
    <w:p w:rsidR="007D2AE0" w:rsidRPr="00EA0FD1" w:rsidRDefault="007D2AE0" w:rsidP="00793617">
      <w:pPr>
        <w:jc w:val="both"/>
        <w:rPr>
          <w:rFonts w:cs="Arial"/>
          <w:sz w:val="16"/>
          <w:szCs w:val="16"/>
        </w:rPr>
      </w:pPr>
      <w:r w:rsidRPr="00EA0FD1">
        <w:rPr>
          <w:rFonts w:cs="Arial"/>
          <w:sz w:val="16"/>
          <w:szCs w:val="16"/>
        </w:rPr>
        <w:t>According to the Paperwork Reduction Act of 1995,</w:t>
      </w:r>
      <w:r w:rsidR="00E82021" w:rsidRPr="00EA0FD1">
        <w:rPr>
          <w:rFonts w:cs="Arial"/>
          <w:sz w:val="16"/>
          <w:szCs w:val="16"/>
        </w:rPr>
        <w:t xml:space="preserve"> an agency may not conduct or sponsor, and a person is not required to respond to, a collection of information unless it displays a v</w:t>
      </w:r>
      <w:r w:rsidR="00AA2F85" w:rsidRPr="00EA0FD1">
        <w:rPr>
          <w:rFonts w:cs="Arial"/>
          <w:sz w:val="16"/>
          <w:szCs w:val="16"/>
        </w:rPr>
        <w:t>a</w:t>
      </w:r>
      <w:r w:rsidR="00E82021" w:rsidRPr="00EA0FD1">
        <w:rPr>
          <w:rFonts w:cs="Arial"/>
          <w:sz w:val="16"/>
          <w:szCs w:val="16"/>
        </w:rPr>
        <w:t xml:space="preserve">lid OMB control number. </w:t>
      </w:r>
      <w:r w:rsidR="005418D0" w:rsidRPr="00EA0FD1">
        <w:rPr>
          <w:rFonts w:cs="Arial"/>
          <w:sz w:val="16"/>
          <w:szCs w:val="16"/>
        </w:rPr>
        <w:t>The valid OMB number is 0535-0213.</w:t>
      </w:r>
      <w:r w:rsidR="008C7E5E" w:rsidRPr="00EA0FD1">
        <w:rPr>
          <w:rFonts w:cs="Arial"/>
          <w:sz w:val="16"/>
          <w:szCs w:val="16"/>
        </w:rPr>
        <w:t xml:space="preserve"> </w:t>
      </w:r>
      <w:r w:rsidR="005418D0" w:rsidRPr="00EA0FD1">
        <w:rPr>
          <w:rFonts w:cs="Arial"/>
          <w:sz w:val="16"/>
          <w:szCs w:val="16"/>
        </w:rPr>
        <w:t>The time</w:t>
      </w:r>
      <w:r w:rsidR="00AA2F85" w:rsidRPr="00EA0FD1">
        <w:rPr>
          <w:rFonts w:cs="Arial"/>
          <w:sz w:val="16"/>
          <w:szCs w:val="16"/>
        </w:rPr>
        <w:t xml:space="preserve"> required to complete this information collection is estimated to average 20 minutes per response, including the time for reviewing instructions, searching existing data sources</w:t>
      </w:r>
      <w:r w:rsidR="008C7E5E" w:rsidRPr="00EA0FD1">
        <w:rPr>
          <w:rFonts w:cs="Arial"/>
          <w:sz w:val="16"/>
          <w:szCs w:val="16"/>
        </w:rPr>
        <w:t>, gathering and maintaining the data needed, and completing and reviewing the collection of information.</w:t>
      </w:r>
      <w:r w:rsidR="00E82021" w:rsidRPr="00EA0FD1">
        <w:rPr>
          <w:rFonts w:cs="Arial"/>
          <w:sz w:val="16"/>
          <w:szCs w:val="16"/>
        </w:rPr>
        <w:t xml:space="preserve"> </w:t>
      </w:r>
      <w:r w:rsidRPr="00EA0FD1">
        <w:rPr>
          <w:rFonts w:cs="Arial"/>
          <w:sz w:val="16"/>
          <w:szCs w:val="16"/>
        </w:rPr>
        <w:t xml:space="preserve"> </w:t>
      </w:r>
    </w:p>
    <w:p w:rsidR="0020647C" w:rsidRPr="00EA0FD1" w:rsidRDefault="0020647C" w:rsidP="00EB73A4">
      <w:pPr>
        <w:jc w:val="both"/>
        <w:rPr>
          <w:rFonts w:cs="Arial"/>
          <w:sz w:val="14"/>
          <w:szCs w:val="14"/>
        </w:rPr>
      </w:pPr>
    </w:p>
    <w:p w:rsidR="00EB73A4" w:rsidRPr="00EA0FD1" w:rsidRDefault="00EB73A4" w:rsidP="00EB73A4">
      <w:pPr>
        <w:jc w:val="both"/>
        <w:rPr>
          <w:rFonts w:cs="Arial"/>
          <w:sz w:val="20"/>
          <w:szCs w:val="20"/>
          <w:u w:val="single"/>
        </w:rPr>
      </w:pPr>
      <w:r w:rsidRPr="00EA0FD1">
        <w:rPr>
          <w:rFonts w:cs="Arial"/>
          <w:caps/>
          <w:sz w:val="20"/>
          <w:szCs w:val="20"/>
        </w:rPr>
        <w:t>Name</w:t>
      </w:r>
      <w:r w:rsidRPr="00EA0FD1">
        <w:rPr>
          <w:rFonts w:cs="Arial"/>
          <w:sz w:val="20"/>
          <w:szCs w:val="20"/>
        </w:rPr>
        <w:t>:</w:t>
      </w:r>
      <w:r w:rsidRPr="00EA0FD1">
        <w:rPr>
          <w:rFonts w:cs="Arial"/>
          <w:sz w:val="20"/>
          <w:szCs w:val="20"/>
          <w:u w:val="single"/>
        </w:rPr>
        <w:t xml:space="preserve">                                                                        </w:t>
      </w:r>
      <w:r w:rsidRPr="00EA0FD1">
        <w:rPr>
          <w:rFonts w:cs="Arial"/>
          <w:sz w:val="20"/>
          <w:szCs w:val="20"/>
        </w:rPr>
        <w:t xml:space="preserve"> PHONE:</w:t>
      </w:r>
      <w:r w:rsidRPr="00EA0FD1">
        <w:rPr>
          <w:rFonts w:cs="Arial"/>
          <w:sz w:val="20"/>
          <w:szCs w:val="20"/>
          <w:u w:val="single"/>
        </w:rPr>
        <w:t>                                    </w:t>
      </w:r>
      <w:r w:rsidRPr="00EA0FD1">
        <w:rPr>
          <w:rFonts w:cs="Arial"/>
          <w:sz w:val="20"/>
          <w:szCs w:val="20"/>
        </w:rPr>
        <w:t xml:space="preserve"> DATE:</w:t>
      </w:r>
      <w:r w:rsidRPr="00EA0FD1">
        <w:rPr>
          <w:rFonts w:cs="Arial"/>
          <w:sz w:val="20"/>
          <w:szCs w:val="20"/>
          <w:u w:val="single"/>
        </w:rPr>
        <w:t>                                            </w:t>
      </w:r>
    </w:p>
    <w:tbl>
      <w:tblPr>
        <w:tblW w:w="0" w:type="auto"/>
        <w:tblInd w:w="6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20"/>
        <w:gridCol w:w="1403"/>
      </w:tblGrid>
      <w:tr w:rsidR="00EB73A4" w:rsidRPr="00EA0FD1" w:rsidTr="008056A9">
        <w:tc>
          <w:tcPr>
            <w:tcW w:w="4339" w:type="dxa"/>
            <w:gridSpan w:val="3"/>
            <w:vAlign w:val="bottom"/>
          </w:tcPr>
          <w:p w:rsidR="00EB73A4" w:rsidRPr="00EA0FD1" w:rsidRDefault="00EB73A4" w:rsidP="008056A9">
            <w:pPr>
              <w:jc w:val="center"/>
              <w:rPr>
                <w:rFonts w:cs="Arial"/>
                <w:sz w:val="16"/>
                <w:szCs w:val="16"/>
              </w:rPr>
            </w:pPr>
            <w:r w:rsidRPr="00EA0FD1">
              <w:rPr>
                <w:rFonts w:cs="Arial"/>
                <w:sz w:val="16"/>
                <w:szCs w:val="16"/>
              </w:rPr>
              <w:t>Office Use</w:t>
            </w:r>
          </w:p>
        </w:tc>
      </w:tr>
      <w:tr w:rsidR="00EB73A4" w:rsidRPr="00EA0FD1" w:rsidTr="008056A9">
        <w:tc>
          <w:tcPr>
            <w:tcW w:w="1516" w:type="dxa"/>
            <w:vAlign w:val="bottom"/>
          </w:tcPr>
          <w:p w:rsidR="00EB73A4" w:rsidRPr="00EA0FD1" w:rsidRDefault="00EB73A4" w:rsidP="008056A9">
            <w:pPr>
              <w:jc w:val="center"/>
              <w:rPr>
                <w:rFonts w:cs="Arial"/>
                <w:sz w:val="16"/>
                <w:szCs w:val="16"/>
              </w:rPr>
            </w:pPr>
            <w:r w:rsidRPr="00EA0FD1">
              <w:rPr>
                <w:rFonts w:cs="Arial"/>
                <w:sz w:val="16"/>
                <w:szCs w:val="16"/>
              </w:rPr>
              <w:t>Response</w:t>
            </w:r>
          </w:p>
        </w:tc>
        <w:tc>
          <w:tcPr>
            <w:tcW w:w="1420" w:type="dxa"/>
            <w:vAlign w:val="bottom"/>
          </w:tcPr>
          <w:p w:rsidR="00EB73A4" w:rsidRPr="00EA0FD1" w:rsidRDefault="00EB73A4" w:rsidP="008056A9">
            <w:pPr>
              <w:jc w:val="center"/>
              <w:rPr>
                <w:rFonts w:cs="Arial"/>
                <w:sz w:val="16"/>
                <w:szCs w:val="16"/>
              </w:rPr>
            </w:pPr>
            <w:r w:rsidRPr="00EA0FD1">
              <w:rPr>
                <w:rFonts w:cs="Arial"/>
                <w:sz w:val="16"/>
                <w:szCs w:val="16"/>
              </w:rPr>
              <w:t>Respondent</w:t>
            </w:r>
          </w:p>
        </w:tc>
        <w:tc>
          <w:tcPr>
            <w:tcW w:w="1403" w:type="dxa"/>
            <w:vAlign w:val="bottom"/>
          </w:tcPr>
          <w:p w:rsidR="00EB73A4" w:rsidRPr="00EA0FD1" w:rsidRDefault="00EB73A4" w:rsidP="008056A9">
            <w:pPr>
              <w:jc w:val="center"/>
              <w:rPr>
                <w:rFonts w:cs="Arial"/>
                <w:sz w:val="16"/>
                <w:szCs w:val="16"/>
              </w:rPr>
            </w:pPr>
            <w:r w:rsidRPr="00EA0FD1">
              <w:rPr>
                <w:rFonts w:cs="Arial"/>
                <w:sz w:val="16"/>
                <w:szCs w:val="16"/>
              </w:rPr>
              <w:t>Mode</w:t>
            </w:r>
          </w:p>
        </w:tc>
      </w:tr>
      <w:tr w:rsidR="00EB73A4" w:rsidRPr="00EA0FD1" w:rsidTr="008056A9">
        <w:tc>
          <w:tcPr>
            <w:tcW w:w="1516" w:type="dxa"/>
          </w:tcPr>
          <w:p w:rsidR="00186571" w:rsidRPr="00EA0FD1" w:rsidRDefault="00186571" w:rsidP="001135BE">
            <w:pPr>
              <w:jc w:val="both"/>
              <w:rPr>
                <w:rFonts w:cs="Arial"/>
              </w:rPr>
            </w:pPr>
          </w:p>
        </w:tc>
        <w:tc>
          <w:tcPr>
            <w:tcW w:w="1420" w:type="dxa"/>
          </w:tcPr>
          <w:p w:rsidR="00EB73A4" w:rsidRPr="00EA0FD1" w:rsidRDefault="00EB73A4" w:rsidP="001135BE">
            <w:pPr>
              <w:jc w:val="both"/>
              <w:rPr>
                <w:rFonts w:cs="Arial"/>
              </w:rPr>
            </w:pPr>
          </w:p>
        </w:tc>
        <w:tc>
          <w:tcPr>
            <w:tcW w:w="1403" w:type="dxa"/>
          </w:tcPr>
          <w:p w:rsidR="00EB73A4" w:rsidRPr="00EA0FD1" w:rsidRDefault="00EB73A4" w:rsidP="001135BE">
            <w:pPr>
              <w:jc w:val="both"/>
              <w:rPr>
                <w:rFonts w:cs="Arial"/>
              </w:rPr>
            </w:pPr>
          </w:p>
        </w:tc>
      </w:tr>
    </w:tbl>
    <w:p w:rsidR="00EB73A4" w:rsidRPr="00EA0FD1" w:rsidRDefault="00EB73A4" w:rsidP="00B14B37">
      <w:pPr>
        <w:pStyle w:val="Footer"/>
        <w:tabs>
          <w:tab w:val="clear" w:pos="4320"/>
          <w:tab w:val="clear" w:pos="8640"/>
          <w:tab w:val="left" w:leader="dot" w:pos="3060"/>
          <w:tab w:val="right" w:leader="dot" w:pos="8550"/>
        </w:tabs>
        <w:rPr>
          <w:rFonts w:cs="Arial"/>
          <w:sz w:val="16"/>
          <w:szCs w:val="16"/>
        </w:rPr>
      </w:pPr>
      <w:r w:rsidRPr="00EA0FD1">
        <w:rPr>
          <w:rFonts w:cs="Arial"/>
          <w:sz w:val="16"/>
          <w:szCs w:val="16"/>
        </w:rPr>
        <w:t xml:space="preserve">National Agricultural Statistics Service    </w:t>
      </w:r>
      <w:r w:rsidR="00D44A0A" w:rsidRPr="00EA0FD1">
        <w:rPr>
          <w:rFonts w:cs="Arial"/>
          <w:sz w:val="16"/>
          <w:szCs w:val="16"/>
        </w:rPr>
        <w:t xml:space="preserve">          </w:t>
      </w:r>
      <w:r w:rsidRPr="00EA0FD1">
        <w:rPr>
          <w:rFonts w:cs="Arial"/>
          <w:sz w:val="16"/>
          <w:szCs w:val="16"/>
        </w:rPr>
        <w:t xml:space="preserve">                                              Cooperating </w:t>
      </w:r>
      <w:r w:rsidR="0080267C" w:rsidRPr="00EA0FD1">
        <w:rPr>
          <w:rFonts w:cs="Arial"/>
          <w:sz w:val="16"/>
          <w:szCs w:val="16"/>
        </w:rPr>
        <w:t xml:space="preserve">   </w:t>
      </w:r>
      <w:r w:rsidR="00C335F1">
        <w:rPr>
          <w:rFonts w:cs="Arial"/>
          <w:sz w:val="16"/>
          <w:szCs w:val="16"/>
        </w:rPr>
        <w:t>With</w:t>
      </w:r>
      <w:r w:rsidR="0080267C" w:rsidRPr="00EA0FD1">
        <w:rPr>
          <w:rFonts w:cs="Arial"/>
          <w:sz w:val="16"/>
          <w:szCs w:val="16"/>
        </w:rPr>
        <w:t xml:space="preserve">  </w:t>
      </w:r>
      <w:r w:rsidR="00D44A0A" w:rsidRPr="00EA0FD1">
        <w:rPr>
          <w:rFonts w:cs="Arial"/>
          <w:sz w:val="16"/>
          <w:szCs w:val="16"/>
        </w:rPr>
        <w:t xml:space="preserve">                                                                 </w:t>
      </w:r>
      <w:r w:rsidRPr="00EA0FD1">
        <w:rPr>
          <w:rFonts w:cs="Arial"/>
          <w:sz w:val="16"/>
          <w:szCs w:val="16"/>
        </w:rPr>
        <w:t xml:space="preserve">   </w:t>
      </w:r>
      <w:r w:rsidR="007F28D5" w:rsidRPr="00EA0FD1">
        <w:rPr>
          <w:rFonts w:cs="Arial"/>
          <w:sz w:val="16"/>
          <w:szCs w:val="16"/>
        </w:rPr>
        <w:t xml:space="preserve"> </w:t>
      </w:r>
      <w:r w:rsidR="0080267C" w:rsidRPr="00EA0FD1">
        <w:rPr>
          <w:rFonts w:cs="Arial"/>
          <w:sz w:val="16"/>
          <w:szCs w:val="16"/>
        </w:rPr>
        <w:t xml:space="preserve">         </w:t>
      </w:r>
      <w:r w:rsidRPr="00EA0FD1">
        <w:rPr>
          <w:rFonts w:cs="Arial"/>
          <w:sz w:val="16"/>
          <w:szCs w:val="16"/>
        </w:rPr>
        <w:t>Alaska Division of Agriculture</w:t>
      </w:r>
    </w:p>
    <w:p w:rsidR="00EB73A4" w:rsidRPr="00EA0FD1" w:rsidRDefault="00EB73A4" w:rsidP="00EB73A4">
      <w:pPr>
        <w:pStyle w:val="Footer"/>
        <w:rPr>
          <w:rFonts w:cs="Arial"/>
          <w:sz w:val="16"/>
          <w:szCs w:val="16"/>
        </w:rPr>
      </w:pPr>
      <w:r w:rsidRPr="00EA0FD1">
        <w:rPr>
          <w:rFonts w:cs="Arial"/>
          <w:sz w:val="16"/>
          <w:szCs w:val="16"/>
        </w:rPr>
        <w:t>U.S. Department of Agriculture</w:t>
      </w:r>
      <w:r w:rsidRPr="00EA0FD1">
        <w:rPr>
          <w:rFonts w:cs="Arial"/>
          <w:sz w:val="16"/>
          <w:szCs w:val="16"/>
        </w:rPr>
        <w:tab/>
      </w:r>
      <w:r w:rsidRPr="00EA0FD1">
        <w:rPr>
          <w:rFonts w:cs="Arial"/>
          <w:sz w:val="16"/>
          <w:szCs w:val="16"/>
        </w:rPr>
        <w:tab/>
      </w:r>
      <w:r w:rsidRPr="00EA0FD1">
        <w:rPr>
          <w:rFonts w:cs="Arial"/>
          <w:sz w:val="16"/>
          <w:szCs w:val="16"/>
        </w:rPr>
        <w:tab/>
        <w:t xml:space="preserve">    </w:t>
      </w:r>
      <w:r w:rsidR="007F28D5" w:rsidRPr="00EA0FD1">
        <w:rPr>
          <w:rFonts w:cs="Arial"/>
          <w:sz w:val="16"/>
          <w:szCs w:val="16"/>
        </w:rPr>
        <w:t xml:space="preserve">  </w:t>
      </w:r>
      <w:r w:rsidRPr="00EA0FD1">
        <w:rPr>
          <w:rFonts w:cs="Arial"/>
          <w:sz w:val="16"/>
          <w:szCs w:val="16"/>
        </w:rPr>
        <w:t>Alaska Cooperative Extension</w:t>
      </w:r>
      <w:r w:rsidR="00C335F1">
        <w:rPr>
          <w:rFonts w:cs="Arial"/>
          <w:sz w:val="16"/>
          <w:szCs w:val="16"/>
        </w:rPr>
        <w:t xml:space="preserve"> </w:t>
      </w:r>
      <w:r w:rsidR="007F28D5" w:rsidRPr="00EA0FD1">
        <w:rPr>
          <w:rFonts w:cs="Arial"/>
          <w:sz w:val="16"/>
          <w:szCs w:val="16"/>
        </w:rPr>
        <w:tab/>
      </w:r>
      <w:r w:rsidR="007F28D5" w:rsidRPr="00EA0FD1">
        <w:rPr>
          <w:rFonts w:cs="Arial"/>
          <w:sz w:val="16"/>
          <w:szCs w:val="16"/>
        </w:rPr>
        <w:tab/>
      </w:r>
      <w:r w:rsidR="007F28D5" w:rsidRPr="00EA0FD1">
        <w:rPr>
          <w:rFonts w:cs="Arial"/>
          <w:sz w:val="16"/>
          <w:szCs w:val="16"/>
        </w:rPr>
        <w:tab/>
      </w:r>
      <w:r w:rsidRPr="00EA0FD1">
        <w:rPr>
          <w:rFonts w:cs="Arial"/>
          <w:sz w:val="16"/>
          <w:szCs w:val="16"/>
        </w:rPr>
        <w:t>Ag &amp; Forestry Experiment Station</w:t>
      </w:r>
    </w:p>
    <w:sectPr w:rsidR="00EB73A4" w:rsidRPr="00EA0FD1" w:rsidSect="009268FD">
      <w:headerReference w:type="even" r:id="rId10"/>
      <w:footerReference w:type="first" r:id="rId11"/>
      <w:pgSz w:w="12240" w:h="20160" w:code="5"/>
      <w:pgMar w:top="504" w:right="504" w:bottom="504" w:left="504" w:header="0" w:footer="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137" w:rsidRDefault="00F75137">
      <w:r>
        <w:separator/>
      </w:r>
    </w:p>
  </w:endnote>
  <w:endnote w:type="continuationSeparator" w:id="0">
    <w:p w:rsidR="00F75137" w:rsidRDefault="00F75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 Trebuchet MS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0" w:rsidRPr="00DC1F6C" w:rsidRDefault="00065A60" w:rsidP="00DC1F6C">
    <w:pPr>
      <w:tabs>
        <w:tab w:val="right" w:pos="9360"/>
      </w:tabs>
      <w:jc w:val="center"/>
      <w:rPr>
        <w:rFonts w:ascii="Times New Roman" w:hAnsi="Times New Roman"/>
        <w:sz w:val="20"/>
        <w:szCs w:val="20"/>
      </w:rPr>
    </w:pPr>
    <w:r w:rsidRPr="00DC1F6C">
      <w:rPr>
        <w:rFonts w:ascii="Times New Roman" w:hAnsi="Times New Roman"/>
        <w:sz w:val="20"/>
        <w:szCs w:val="20"/>
      </w:rPr>
      <w:t xml:space="preserve">National Agricultural                                                                                                                 </w:t>
    </w:r>
    <w:r w:rsidRPr="00DC1F6C">
      <w:rPr>
        <w:rFonts w:ascii="Times New Roman" w:hAnsi="Times New Roman"/>
        <w:sz w:val="20"/>
        <w:szCs w:val="20"/>
      </w:rPr>
      <w:tab/>
      <w:t xml:space="preserve">            Ag &amp; Forestry Experiment Station</w:t>
    </w:r>
  </w:p>
  <w:p w:rsidR="00065A60" w:rsidRPr="00DC1F6C" w:rsidRDefault="00065A60" w:rsidP="00DC1F6C">
    <w:pPr>
      <w:tabs>
        <w:tab w:val="right" w:pos="9360"/>
      </w:tabs>
      <w:jc w:val="center"/>
      <w:rPr>
        <w:rFonts w:ascii="Times New Roman" w:hAnsi="Times New Roman"/>
        <w:sz w:val="20"/>
        <w:szCs w:val="20"/>
      </w:rPr>
    </w:pPr>
    <w:r w:rsidRPr="00DC1F6C">
      <w:rPr>
        <w:rFonts w:ascii="Times New Roman" w:hAnsi="Times New Roman"/>
        <w:sz w:val="20"/>
        <w:szCs w:val="20"/>
      </w:rPr>
      <w:t xml:space="preserve">Statistics Service                                                            Cooperating                                                          </w:t>
    </w:r>
    <w:smartTag w:uri="urn:schemas-microsoft-com:office:smarttags" w:element="place">
      <w:smartTag w:uri="urn:schemas-microsoft-com:office:smarttags" w:element="State">
        <w:r w:rsidRPr="00DC1F6C">
          <w:rPr>
            <w:rFonts w:ascii="Times New Roman" w:hAnsi="Times New Roman"/>
            <w:sz w:val="20"/>
            <w:szCs w:val="20"/>
          </w:rPr>
          <w:t>Alaska</w:t>
        </w:r>
      </w:smartTag>
    </w:smartTag>
    <w:r w:rsidRPr="00DC1F6C">
      <w:rPr>
        <w:rFonts w:ascii="Times New Roman" w:hAnsi="Times New Roman"/>
        <w:sz w:val="20"/>
        <w:szCs w:val="20"/>
      </w:rPr>
      <w:t xml:space="preserve"> Cooperative Extension</w:t>
    </w:r>
  </w:p>
  <w:p w:rsidR="00065A60" w:rsidRPr="00DC1F6C" w:rsidRDefault="00065A60" w:rsidP="00DC1F6C">
    <w:pPr>
      <w:pStyle w:val="Footer"/>
      <w:jc w:val="center"/>
      <w:rPr>
        <w:rFonts w:ascii="Times New Roman" w:hAnsi="Times New Roman"/>
        <w:sz w:val="20"/>
        <w:szCs w:val="20"/>
      </w:rPr>
    </w:pPr>
    <w:smartTag w:uri="urn:schemas-microsoft-com:office:smarttags" w:element="country-region">
      <w:r w:rsidRPr="00DC1F6C">
        <w:rPr>
          <w:rFonts w:ascii="Times New Roman" w:hAnsi="Times New Roman"/>
          <w:sz w:val="20"/>
          <w:szCs w:val="20"/>
        </w:rPr>
        <w:t>U.S.</w:t>
      </w:r>
    </w:smartTag>
    <w:r w:rsidRPr="00DC1F6C">
      <w:rPr>
        <w:rFonts w:ascii="Times New Roman" w:hAnsi="Times New Roman"/>
        <w:sz w:val="20"/>
        <w:szCs w:val="20"/>
      </w:rPr>
      <w:t xml:space="preserve"> Department of Agriculture                                           with                                                                </w:t>
    </w:r>
    <w:smartTag w:uri="urn:schemas-microsoft-com:office:smarttags" w:element="place">
      <w:smartTag w:uri="urn:schemas-microsoft-com:office:smarttags" w:element="State">
        <w:r w:rsidRPr="00DC1F6C">
          <w:rPr>
            <w:rFonts w:ascii="Times New Roman" w:hAnsi="Times New Roman"/>
            <w:sz w:val="20"/>
            <w:szCs w:val="20"/>
          </w:rPr>
          <w:t>Alaska</w:t>
        </w:r>
      </w:smartTag>
    </w:smartTag>
    <w:r w:rsidRPr="00DC1F6C">
      <w:rPr>
        <w:rFonts w:ascii="Times New Roman" w:hAnsi="Times New Roman"/>
        <w:sz w:val="20"/>
        <w:szCs w:val="20"/>
      </w:rPr>
      <w:t xml:space="preserve"> Division of Agriculture</w:t>
    </w:r>
  </w:p>
  <w:p w:rsidR="00065A60" w:rsidRPr="00DC1F6C" w:rsidRDefault="00065A60" w:rsidP="00DC1F6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137" w:rsidRDefault="00F75137">
      <w:r>
        <w:separator/>
      </w:r>
    </w:p>
  </w:footnote>
  <w:footnote w:type="continuationSeparator" w:id="0">
    <w:p w:rsidR="00F75137" w:rsidRDefault="00F75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0" w:rsidRDefault="00081D12" w:rsidP="00AD2B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5A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A60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065A60" w:rsidRDefault="00065A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817"/>
    <w:multiLevelType w:val="hybridMultilevel"/>
    <w:tmpl w:val="C5FCE66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21289"/>
    <w:multiLevelType w:val="hybridMultilevel"/>
    <w:tmpl w:val="A620C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AB23A9"/>
    <w:multiLevelType w:val="hybridMultilevel"/>
    <w:tmpl w:val="2AA2D268"/>
    <w:lvl w:ilvl="0" w:tplc="7C02B84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311793F"/>
    <w:multiLevelType w:val="hybridMultilevel"/>
    <w:tmpl w:val="13D42668"/>
    <w:lvl w:ilvl="0" w:tplc="02F600C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03363"/>
    <w:multiLevelType w:val="hybridMultilevel"/>
    <w:tmpl w:val="476EAA0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D4E52"/>
    <w:multiLevelType w:val="hybridMultilevel"/>
    <w:tmpl w:val="2AB6DA1C"/>
    <w:lvl w:ilvl="0" w:tplc="A1CEF39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FCC5CFE"/>
    <w:multiLevelType w:val="hybridMultilevel"/>
    <w:tmpl w:val="6BF888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FD7586"/>
    <w:multiLevelType w:val="hybridMultilevel"/>
    <w:tmpl w:val="A3602EF6"/>
    <w:lvl w:ilvl="0" w:tplc="E9285FC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2DE26A0"/>
    <w:multiLevelType w:val="hybridMultilevel"/>
    <w:tmpl w:val="A394E21E"/>
    <w:lvl w:ilvl="0" w:tplc="FE34A962">
      <w:start w:val="1"/>
      <w:numFmt w:val="lowerLetter"/>
      <w:lvlText w:val="%1."/>
      <w:lvlJc w:val="left"/>
      <w:pPr>
        <w:ind w:left="6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41260E9B"/>
    <w:multiLevelType w:val="hybridMultilevel"/>
    <w:tmpl w:val="D8107EFE"/>
    <w:lvl w:ilvl="0" w:tplc="430EE64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8692E6B"/>
    <w:multiLevelType w:val="hybridMultilevel"/>
    <w:tmpl w:val="B85A066A"/>
    <w:lvl w:ilvl="0" w:tplc="8E68A114">
      <w:start w:val="1"/>
      <w:numFmt w:val="lowerLetter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49B26DF3"/>
    <w:multiLevelType w:val="hybridMultilevel"/>
    <w:tmpl w:val="4BA0CF70"/>
    <w:lvl w:ilvl="0" w:tplc="7DD4BBF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4F221F10"/>
    <w:multiLevelType w:val="hybridMultilevel"/>
    <w:tmpl w:val="0F8E3F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070F7"/>
    <w:multiLevelType w:val="hybridMultilevel"/>
    <w:tmpl w:val="9FD4021E"/>
    <w:lvl w:ilvl="0" w:tplc="A724C4B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9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B36"/>
    <w:rsid w:val="0006206F"/>
    <w:rsid w:val="00065A60"/>
    <w:rsid w:val="00070602"/>
    <w:rsid w:val="00081D12"/>
    <w:rsid w:val="00085548"/>
    <w:rsid w:val="00085B54"/>
    <w:rsid w:val="000919EC"/>
    <w:rsid w:val="00091CEE"/>
    <w:rsid w:val="0009267D"/>
    <w:rsid w:val="000B5F58"/>
    <w:rsid w:val="000C2B1B"/>
    <w:rsid w:val="000D1E31"/>
    <w:rsid w:val="00101F69"/>
    <w:rsid w:val="001135BE"/>
    <w:rsid w:val="00127B97"/>
    <w:rsid w:val="00144C1B"/>
    <w:rsid w:val="00155907"/>
    <w:rsid w:val="00161066"/>
    <w:rsid w:val="00186571"/>
    <w:rsid w:val="00187407"/>
    <w:rsid w:val="001900D3"/>
    <w:rsid w:val="001C2187"/>
    <w:rsid w:val="001E21AC"/>
    <w:rsid w:val="001F46FE"/>
    <w:rsid w:val="002039EE"/>
    <w:rsid w:val="00205F38"/>
    <w:rsid w:val="0020647C"/>
    <w:rsid w:val="002237B8"/>
    <w:rsid w:val="00223AD6"/>
    <w:rsid w:val="002326F3"/>
    <w:rsid w:val="00241DC1"/>
    <w:rsid w:val="002455A5"/>
    <w:rsid w:val="00245F47"/>
    <w:rsid w:val="0024625F"/>
    <w:rsid w:val="00247CF6"/>
    <w:rsid w:val="002509AE"/>
    <w:rsid w:val="002571C3"/>
    <w:rsid w:val="002668B0"/>
    <w:rsid w:val="0028615E"/>
    <w:rsid w:val="0029046C"/>
    <w:rsid w:val="002A4F29"/>
    <w:rsid w:val="002B576D"/>
    <w:rsid w:val="002D2C3A"/>
    <w:rsid w:val="002F2423"/>
    <w:rsid w:val="0030570B"/>
    <w:rsid w:val="003123CE"/>
    <w:rsid w:val="00331360"/>
    <w:rsid w:val="00332EA6"/>
    <w:rsid w:val="00333C5C"/>
    <w:rsid w:val="00373660"/>
    <w:rsid w:val="0037589A"/>
    <w:rsid w:val="003E3E0F"/>
    <w:rsid w:val="003E5DFA"/>
    <w:rsid w:val="003E6C19"/>
    <w:rsid w:val="00423717"/>
    <w:rsid w:val="00424D1D"/>
    <w:rsid w:val="0042535B"/>
    <w:rsid w:val="00472CC4"/>
    <w:rsid w:val="00474778"/>
    <w:rsid w:val="00484EA7"/>
    <w:rsid w:val="00487287"/>
    <w:rsid w:val="00496959"/>
    <w:rsid w:val="004B1826"/>
    <w:rsid w:val="004C024E"/>
    <w:rsid w:val="004C180A"/>
    <w:rsid w:val="004F0B3B"/>
    <w:rsid w:val="00504E6C"/>
    <w:rsid w:val="00521631"/>
    <w:rsid w:val="005418D0"/>
    <w:rsid w:val="00562DFE"/>
    <w:rsid w:val="0056628A"/>
    <w:rsid w:val="00571C94"/>
    <w:rsid w:val="005911CF"/>
    <w:rsid w:val="005D0422"/>
    <w:rsid w:val="00682CB0"/>
    <w:rsid w:val="00695E70"/>
    <w:rsid w:val="00696419"/>
    <w:rsid w:val="00697F8C"/>
    <w:rsid w:val="006D09DE"/>
    <w:rsid w:val="006D646D"/>
    <w:rsid w:val="006E04F8"/>
    <w:rsid w:val="006E2873"/>
    <w:rsid w:val="00721662"/>
    <w:rsid w:val="00756F56"/>
    <w:rsid w:val="00763B48"/>
    <w:rsid w:val="007700CE"/>
    <w:rsid w:val="00775091"/>
    <w:rsid w:val="0077796C"/>
    <w:rsid w:val="00793617"/>
    <w:rsid w:val="007A3002"/>
    <w:rsid w:val="007B05E0"/>
    <w:rsid w:val="007C31E6"/>
    <w:rsid w:val="007C3745"/>
    <w:rsid w:val="007D2AE0"/>
    <w:rsid w:val="007E3070"/>
    <w:rsid w:val="007F28D5"/>
    <w:rsid w:val="0080267C"/>
    <w:rsid w:val="008056A9"/>
    <w:rsid w:val="008276D3"/>
    <w:rsid w:val="008449EE"/>
    <w:rsid w:val="008524FE"/>
    <w:rsid w:val="00861A5B"/>
    <w:rsid w:val="00890083"/>
    <w:rsid w:val="00894508"/>
    <w:rsid w:val="00897785"/>
    <w:rsid w:val="008C06C6"/>
    <w:rsid w:val="008C428C"/>
    <w:rsid w:val="008C7E5E"/>
    <w:rsid w:val="008E1B3C"/>
    <w:rsid w:val="009268FD"/>
    <w:rsid w:val="0093450D"/>
    <w:rsid w:val="00981EAD"/>
    <w:rsid w:val="0099547F"/>
    <w:rsid w:val="009A3C94"/>
    <w:rsid w:val="009A7807"/>
    <w:rsid w:val="009A7A51"/>
    <w:rsid w:val="009E57C3"/>
    <w:rsid w:val="00A30813"/>
    <w:rsid w:val="00A3516C"/>
    <w:rsid w:val="00A45434"/>
    <w:rsid w:val="00A565DF"/>
    <w:rsid w:val="00A82083"/>
    <w:rsid w:val="00A91C15"/>
    <w:rsid w:val="00AA2F85"/>
    <w:rsid w:val="00AD2B36"/>
    <w:rsid w:val="00AE0695"/>
    <w:rsid w:val="00AE3911"/>
    <w:rsid w:val="00AF2A7C"/>
    <w:rsid w:val="00B0473D"/>
    <w:rsid w:val="00B0725A"/>
    <w:rsid w:val="00B1273C"/>
    <w:rsid w:val="00B14B37"/>
    <w:rsid w:val="00B166AA"/>
    <w:rsid w:val="00B169AE"/>
    <w:rsid w:val="00B3674A"/>
    <w:rsid w:val="00B540BE"/>
    <w:rsid w:val="00B55383"/>
    <w:rsid w:val="00B808DF"/>
    <w:rsid w:val="00B97FB6"/>
    <w:rsid w:val="00BB0FE5"/>
    <w:rsid w:val="00BB3DB5"/>
    <w:rsid w:val="00BD0D3A"/>
    <w:rsid w:val="00BD348B"/>
    <w:rsid w:val="00BE1DE7"/>
    <w:rsid w:val="00C05AA9"/>
    <w:rsid w:val="00C062A0"/>
    <w:rsid w:val="00C335F1"/>
    <w:rsid w:val="00C36D1E"/>
    <w:rsid w:val="00C46B07"/>
    <w:rsid w:val="00C6784E"/>
    <w:rsid w:val="00C72263"/>
    <w:rsid w:val="00C82DAE"/>
    <w:rsid w:val="00C96F25"/>
    <w:rsid w:val="00CB028D"/>
    <w:rsid w:val="00CB48F2"/>
    <w:rsid w:val="00CE7E49"/>
    <w:rsid w:val="00CF777F"/>
    <w:rsid w:val="00D03D93"/>
    <w:rsid w:val="00D1135F"/>
    <w:rsid w:val="00D15A65"/>
    <w:rsid w:val="00D228AD"/>
    <w:rsid w:val="00D4312B"/>
    <w:rsid w:val="00D44A0A"/>
    <w:rsid w:val="00D5675C"/>
    <w:rsid w:val="00D57DDE"/>
    <w:rsid w:val="00D94502"/>
    <w:rsid w:val="00DA223C"/>
    <w:rsid w:val="00DA2F2F"/>
    <w:rsid w:val="00DA5FD1"/>
    <w:rsid w:val="00DB61A1"/>
    <w:rsid w:val="00DC1F6C"/>
    <w:rsid w:val="00DD2168"/>
    <w:rsid w:val="00DE1514"/>
    <w:rsid w:val="00DE18A2"/>
    <w:rsid w:val="00DF25C5"/>
    <w:rsid w:val="00DF4EC7"/>
    <w:rsid w:val="00E05812"/>
    <w:rsid w:val="00E104AE"/>
    <w:rsid w:val="00E22A5D"/>
    <w:rsid w:val="00E6495C"/>
    <w:rsid w:val="00E65742"/>
    <w:rsid w:val="00E82021"/>
    <w:rsid w:val="00E857DF"/>
    <w:rsid w:val="00EA0FD1"/>
    <w:rsid w:val="00EB73A4"/>
    <w:rsid w:val="00F00813"/>
    <w:rsid w:val="00F17CA5"/>
    <w:rsid w:val="00F73408"/>
    <w:rsid w:val="00F75137"/>
    <w:rsid w:val="00F75A2C"/>
    <w:rsid w:val="00F91C8D"/>
    <w:rsid w:val="00F923E0"/>
    <w:rsid w:val="00FA6AEF"/>
    <w:rsid w:val="00FB2A44"/>
    <w:rsid w:val="00FB6E71"/>
    <w:rsid w:val="00FC4E9A"/>
    <w:rsid w:val="00FD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CE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D2B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2B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B36"/>
  </w:style>
  <w:style w:type="paragraph" w:styleId="BalloonText">
    <w:name w:val="Balloon Text"/>
    <w:basedOn w:val="Normal"/>
    <w:semiHidden/>
    <w:rsid w:val="00424D1D"/>
    <w:rPr>
      <w:rFonts w:ascii="Tahoma" w:hAnsi="Tahoma" w:cs="Tahoma"/>
      <w:sz w:val="16"/>
      <w:szCs w:val="16"/>
    </w:rPr>
  </w:style>
  <w:style w:type="paragraph" w:customStyle="1" w:styleId="Level1">
    <w:name w:val="Level 1"/>
    <w:rsid w:val="007C374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yperlink">
    <w:name w:val="Hyperlink"/>
    <w:basedOn w:val="DefaultParagraphFont"/>
    <w:rsid w:val="009268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5A65"/>
    <w:pPr>
      <w:ind w:left="720"/>
    </w:pPr>
  </w:style>
  <w:style w:type="paragraph" w:styleId="DocumentMap">
    <w:name w:val="Document Map"/>
    <w:basedOn w:val="Normal"/>
    <w:link w:val="DocumentMapChar"/>
    <w:rsid w:val="00B047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04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4659-D8DD-450C-8219-E1217327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91</TotalTime>
  <Pages>1</Pages>
  <Words>454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HancDa</cp:lastModifiedBy>
  <cp:revision>8</cp:revision>
  <cp:lastPrinted>2012-03-29T16:49:00Z</cp:lastPrinted>
  <dcterms:created xsi:type="dcterms:W3CDTF">2012-03-19T18:02:00Z</dcterms:created>
  <dcterms:modified xsi:type="dcterms:W3CDTF">2012-08-10T19:18:00Z</dcterms:modified>
</cp:coreProperties>
</file>