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1F7CD" w14:textId="6576547E" w:rsidR="00E11179" w:rsidRPr="00793832" w:rsidRDefault="00EA589F" w:rsidP="00E11179">
      <w:pPr>
        <w:tabs>
          <w:tab w:val="left" w:pos="3105"/>
        </w:tabs>
        <w:jc w:val="center"/>
        <w:rPr>
          <w:rFonts w:cs="Arial"/>
          <w:b/>
          <w:color w:val="000000" w:themeColor="text1"/>
          <w:szCs w:val="20"/>
        </w:rPr>
      </w:pPr>
      <w:bookmarkStart w:id="0" w:name="_GoBack"/>
      <w:bookmarkEnd w:id="0"/>
      <w:r>
        <w:rPr>
          <w:rFonts w:cs="Arial"/>
          <w:b/>
          <w:color w:val="000000" w:themeColor="text1"/>
          <w:szCs w:val="20"/>
        </w:rPr>
        <w:t>Electronic</w:t>
      </w:r>
      <w:r w:rsidR="00536B3E">
        <w:rPr>
          <w:rFonts w:cs="Arial"/>
          <w:b/>
          <w:color w:val="000000" w:themeColor="text1"/>
          <w:szCs w:val="20"/>
        </w:rPr>
        <w:t>/EFT</w:t>
      </w:r>
      <w:r>
        <w:rPr>
          <w:rFonts w:cs="Arial"/>
          <w:b/>
          <w:color w:val="000000" w:themeColor="text1"/>
          <w:szCs w:val="20"/>
        </w:rPr>
        <w:t xml:space="preserve"> Tax Refund Primary Research</w:t>
      </w:r>
      <w:r w:rsidR="00E8412D" w:rsidRPr="00793832">
        <w:rPr>
          <w:rFonts w:cs="Arial"/>
          <w:b/>
          <w:color w:val="000000" w:themeColor="text1"/>
          <w:szCs w:val="20"/>
        </w:rPr>
        <w:t>: Converting Paper Check User</w:t>
      </w:r>
      <w:r w:rsidR="008524A5" w:rsidRPr="00793832">
        <w:rPr>
          <w:rFonts w:cs="Arial"/>
          <w:b/>
          <w:color w:val="000000" w:themeColor="text1"/>
          <w:szCs w:val="20"/>
        </w:rPr>
        <w:t>s</w:t>
      </w:r>
    </w:p>
    <w:p w14:paraId="1A5C4094" w14:textId="77777777" w:rsidR="00E11179" w:rsidRPr="00793832" w:rsidRDefault="0016503A" w:rsidP="00E11179">
      <w:pPr>
        <w:tabs>
          <w:tab w:val="left" w:pos="3105"/>
        </w:tabs>
        <w:jc w:val="center"/>
        <w:rPr>
          <w:rFonts w:cs="Arial"/>
          <w:b/>
          <w:color w:val="000000" w:themeColor="text1"/>
          <w:szCs w:val="20"/>
        </w:rPr>
      </w:pPr>
      <w:r w:rsidRPr="00793832">
        <w:rPr>
          <w:rFonts w:cs="Arial"/>
          <w:b/>
          <w:color w:val="000000" w:themeColor="text1"/>
          <w:szCs w:val="20"/>
        </w:rPr>
        <w:t>Quantitative Questionnaire</w:t>
      </w:r>
    </w:p>
    <w:p w14:paraId="60261DB8" w14:textId="13A0DD66" w:rsidR="00E11179" w:rsidRPr="00793832" w:rsidRDefault="0095691B" w:rsidP="00E11179">
      <w:pPr>
        <w:tabs>
          <w:tab w:val="left" w:pos="3105"/>
        </w:tabs>
        <w:jc w:val="center"/>
        <w:rPr>
          <w:rFonts w:cs="Arial"/>
          <w:b/>
          <w:color w:val="000000" w:themeColor="text1"/>
          <w:szCs w:val="20"/>
        </w:rPr>
      </w:pPr>
      <w:r w:rsidRPr="00793832">
        <w:rPr>
          <w:rFonts w:cs="Arial"/>
          <w:b/>
          <w:color w:val="000000" w:themeColor="text1"/>
          <w:szCs w:val="20"/>
        </w:rPr>
        <w:t xml:space="preserve"> </w:t>
      </w:r>
      <w:r w:rsidR="00E8412D" w:rsidRPr="00793832">
        <w:rPr>
          <w:rFonts w:cs="Arial"/>
          <w:b/>
          <w:color w:val="000000" w:themeColor="text1"/>
          <w:szCs w:val="20"/>
        </w:rPr>
        <w:t>July</w:t>
      </w:r>
      <w:r w:rsidR="0016503A" w:rsidRPr="00793832">
        <w:rPr>
          <w:rFonts w:cs="Arial"/>
          <w:b/>
          <w:color w:val="000000" w:themeColor="text1"/>
          <w:szCs w:val="20"/>
        </w:rPr>
        <w:t xml:space="preserve"> </w:t>
      </w:r>
      <w:r w:rsidR="00E8412D" w:rsidRPr="00793832">
        <w:rPr>
          <w:rFonts w:cs="Arial"/>
          <w:b/>
          <w:color w:val="000000" w:themeColor="text1"/>
          <w:szCs w:val="20"/>
        </w:rPr>
        <w:t>2014</w:t>
      </w:r>
      <w:r w:rsidR="009C3CFC" w:rsidRPr="00793832">
        <w:rPr>
          <w:rFonts w:cs="Arial"/>
          <w:b/>
          <w:color w:val="000000" w:themeColor="text1"/>
          <w:szCs w:val="20"/>
        </w:rPr>
        <w:t xml:space="preserve"> </w:t>
      </w:r>
    </w:p>
    <w:p w14:paraId="314EFF46" w14:textId="77777777" w:rsidR="00E11179" w:rsidRPr="00793832" w:rsidRDefault="00E11179" w:rsidP="00E11179">
      <w:pPr>
        <w:tabs>
          <w:tab w:val="left" w:pos="3105"/>
        </w:tabs>
        <w:rPr>
          <w:rFonts w:cs="Arial"/>
          <w:b/>
          <w:color w:val="000000" w:themeColor="text1"/>
          <w:szCs w:val="20"/>
        </w:rPr>
      </w:pPr>
    </w:p>
    <w:p w14:paraId="3EA3FBB1" w14:textId="77777777" w:rsidR="00E11179" w:rsidRPr="00793832" w:rsidRDefault="0016503A" w:rsidP="00E11179">
      <w:pPr>
        <w:outlineLvl w:val="0"/>
        <w:rPr>
          <w:rFonts w:cs="Arial"/>
          <w:b/>
          <w:color w:val="000000" w:themeColor="text1"/>
          <w:szCs w:val="20"/>
        </w:rPr>
      </w:pPr>
      <w:r w:rsidRPr="00793832">
        <w:rPr>
          <w:rFonts w:cs="Arial"/>
          <w:b/>
          <w:color w:val="000000" w:themeColor="text1"/>
          <w:szCs w:val="20"/>
        </w:rPr>
        <w:t>Study Design</w:t>
      </w:r>
    </w:p>
    <w:p w14:paraId="5DBCC68D" w14:textId="77777777" w:rsidR="00C00119" w:rsidRPr="00793832" w:rsidRDefault="00C00119" w:rsidP="00DB7E42">
      <w:pPr>
        <w:rPr>
          <w:szCs w:val="20"/>
        </w:rPr>
      </w:pPr>
    </w:p>
    <w:p w14:paraId="568C3E41" w14:textId="177BEFB5" w:rsidR="00DB7E42" w:rsidRPr="00793832" w:rsidRDefault="00DC79C3" w:rsidP="00DB7E42">
      <w:pPr>
        <w:rPr>
          <w:szCs w:val="20"/>
        </w:rPr>
      </w:pPr>
      <w:r w:rsidRPr="00793832">
        <w:rPr>
          <w:szCs w:val="20"/>
        </w:rPr>
        <w:t>T</w:t>
      </w:r>
      <w:r w:rsidR="00C00119" w:rsidRPr="00793832">
        <w:rPr>
          <w:szCs w:val="20"/>
        </w:rPr>
        <w:t xml:space="preserve">he </w:t>
      </w:r>
      <w:r w:rsidR="00DB7E42" w:rsidRPr="00793832">
        <w:rPr>
          <w:szCs w:val="20"/>
        </w:rPr>
        <w:t xml:space="preserve">qualitative </w:t>
      </w:r>
      <w:r w:rsidR="001B5AFC" w:rsidRPr="00793832">
        <w:rPr>
          <w:szCs w:val="20"/>
        </w:rPr>
        <w:t xml:space="preserve">phase of this </w:t>
      </w:r>
      <w:r w:rsidR="00DB7E42" w:rsidRPr="00793832">
        <w:rPr>
          <w:szCs w:val="20"/>
        </w:rPr>
        <w:t>research</w:t>
      </w:r>
      <w:r w:rsidR="001B5AFC" w:rsidRPr="00793832">
        <w:rPr>
          <w:szCs w:val="20"/>
        </w:rPr>
        <w:t xml:space="preserve"> determined the attributes, benefits, emotions and values most associated with tax refunds</w:t>
      </w:r>
      <w:r w:rsidRPr="00793832">
        <w:rPr>
          <w:szCs w:val="20"/>
        </w:rPr>
        <w:t>. T</w:t>
      </w:r>
      <w:r w:rsidR="001B5AFC" w:rsidRPr="00793832">
        <w:rPr>
          <w:szCs w:val="20"/>
        </w:rPr>
        <w:t>he</w:t>
      </w:r>
      <w:r w:rsidR="00DB7E42" w:rsidRPr="00793832">
        <w:rPr>
          <w:szCs w:val="20"/>
        </w:rPr>
        <w:t xml:space="preserve"> two main goals</w:t>
      </w:r>
      <w:r w:rsidR="00C00119" w:rsidRPr="00793832">
        <w:rPr>
          <w:szCs w:val="20"/>
        </w:rPr>
        <w:t xml:space="preserve"> of the quantitative study are to</w:t>
      </w:r>
      <w:r w:rsidR="00DB7E42" w:rsidRPr="00793832">
        <w:rPr>
          <w:szCs w:val="20"/>
        </w:rPr>
        <w:t>:</w:t>
      </w:r>
    </w:p>
    <w:p w14:paraId="6E7D497F" w14:textId="77777777" w:rsidR="00C00119" w:rsidRPr="00793832" w:rsidRDefault="00C00119" w:rsidP="00DB7E42">
      <w:pPr>
        <w:rPr>
          <w:szCs w:val="20"/>
        </w:rPr>
      </w:pPr>
    </w:p>
    <w:p w14:paraId="5D3D1535" w14:textId="77777777" w:rsidR="00DB7E42" w:rsidRPr="00793832" w:rsidRDefault="00DB7E42" w:rsidP="00EA077A">
      <w:pPr>
        <w:numPr>
          <w:ilvl w:val="0"/>
          <w:numId w:val="44"/>
        </w:numPr>
        <w:rPr>
          <w:szCs w:val="20"/>
        </w:rPr>
      </w:pPr>
      <w:r w:rsidRPr="00793832">
        <w:rPr>
          <w:szCs w:val="20"/>
        </w:rPr>
        <w:t>Identify with greater precision the demographic, behavioral and attitudinal delineators of those who choose to receive their tax refund by paper check</w:t>
      </w:r>
    </w:p>
    <w:p w14:paraId="0B638B0B" w14:textId="77777777" w:rsidR="00DB7E42" w:rsidRPr="00793832" w:rsidRDefault="00DB7E42" w:rsidP="00EA077A">
      <w:pPr>
        <w:numPr>
          <w:ilvl w:val="0"/>
          <w:numId w:val="44"/>
        </w:numPr>
        <w:rPr>
          <w:szCs w:val="20"/>
        </w:rPr>
      </w:pPr>
      <w:r w:rsidRPr="00793832">
        <w:rPr>
          <w:szCs w:val="20"/>
        </w:rPr>
        <w:t xml:space="preserve">Identify the incidence and prevalence of major reasons people have for their behavior and related attitudes, across the range of taxpayers. </w:t>
      </w:r>
    </w:p>
    <w:p w14:paraId="6D78A9AF" w14:textId="77777777" w:rsidR="00DB7E42" w:rsidRPr="00793832" w:rsidRDefault="00DB7E42" w:rsidP="00DB7E42">
      <w:pPr>
        <w:rPr>
          <w:szCs w:val="20"/>
        </w:rPr>
      </w:pPr>
    </w:p>
    <w:p w14:paraId="3551E168" w14:textId="068E289C" w:rsidR="00C00119" w:rsidRPr="00793832" w:rsidRDefault="00C00119" w:rsidP="00DB7E42">
      <w:pPr>
        <w:rPr>
          <w:rFonts w:cs="Arial"/>
          <w:b/>
          <w:color w:val="000000" w:themeColor="text1"/>
          <w:szCs w:val="20"/>
        </w:rPr>
      </w:pPr>
      <w:r w:rsidRPr="00793832">
        <w:rPr>
          <w:rFonts w:cs="Arial"/>
          <w:b/>
          <w:color w:val="000000" w:themeColor="text1"/>
          <w:szCs w:val="20"/>
        </w:rPr>
        <w:t>Study Method</w:t>
      </w:r>
    </w:p>
    <w:p w14:paraId="7B47A4E7" w14:textId="77777777" w:rsidR="00C00119" w:rsidRPr="00793832" w:rsidRDefault="00C00119" w:rsidP="00DB7E42">
      <w:pPr>
        <w:rPr>
          <w:szCs w:val="20"/>
        </w:rPr>
      </w:pPr>
    </w:p>
    <w:p w14:paraId="7F781EC5" w14:textId="76BDCC4D" w:rsidR="00B841AC" w:rsidRPr="00793832" w:rsidRDefault="00611EAC" w:rsidP="00DB7E42">
      <w:pPr>
        <w:rPr>
          <w:szCs w:val="20"/>
        </w:rPr>
      </w:pPr>
      <w:r>
        <w:rPr>
          <w:szCs w:val="20"/>
        </w:rPr>
        <w:t>2,6</w:t>
      </w:r>
      <w:r w:rsidR="00B841AC" w:rsidRPr="00793832">
        <w:rPr>
          <w:szCs w:val="20"/>
        </w:rPr>
        <w:t xml:space="preserve">00 total interviews completed online via a nationally representative, probability-based online panel </w:t>
      </w:r>
    </w:p>
    <w:p w14:paraId="49129795" w14:textId="26711A37" w:rsidR="00DB7E42" w:rsidRPr="00793832" w:rsidRDefault="00611EAC" w:rsidP="00EA077A">
      <w:pPr>
        <w:pStyle w:val="ListParagraph"/>
        <w:numPr>
          <w:ilvl w:val="0"/>
          <w:numId w:val="46"/>
        </w:numPr>
        <w:rPr>
          <w:szCs w:val="20"/>
        </w:rPr>
      </w:pPr>
      <w:r>
        <w:rPr>
          <w:szCs w:val="20"/>
        </w:rPr>
        <w:t>2</w:t>
      </w:r>
      <w:r w:rsidR="00DB7E42" w:rsidRPr="00793832">
        <w:rPr>
          <w:szCs w:val="20"/>
        </w:rPr>
        <w:t>,000 interviews among</w:t>
      </w:r>
      <w:r w:rsidR="00B841AC" w:rsidRPr="00793832">
        <w:rPr>
          <w:szCs w:val="20"/>
        </w:rPr>
        <w:t xml:space="preserve"> </w:t>
      </w:r>
      <w:r w:rsidR="00A56FD5" w:rsidRPr="00793832">
        <w:rPr>
          <w:szCs w:val="20"/>
        </w:rPr>
        <w:t xml:space="preserve">paper </w:t>
      </w:r>
      <w:r w:rsidR="00B841AC" w:rsidRPr="00793832">
        <w:rPr>
          <w:szCs w:val="20"/>
        </w:rPr>
        <w:t>check recipients, including social security recipients</w:t>
      </w:r>
      <w:r w:rsidR="00DB7E42" w:rsidRPr="00793832">
        <w:rPr>
          <w:szCs w:val="20"/>
        </w:rPr>
        <w:t xml:space="preserve">, the </w:t>
      </w:r>
      <w:r w:rsidR="00B841AC" w:rsidRPr="00793832">
        <w:rPr>
          <w:szCs w:val="20"/>
        </w:rPr>
        <w:t>under/</w:t>
      </w:r>
      <w:r w:rsidR="00DB7E42" w:rsidRPr="00793832">
        <w:rPr>
          <w:szCs w:val="20"/>
        </w:rPr>
        <w:t>un</w:t>
      </w:r>
      <w:r w:rsidR="00B841AC" w:rsidRPr="00793832">
        <w:rPr>
          <w:szCs w:val="20"/>
        </w:rPr>
        <w:t>banked, switchers and the general population</w:t>
      </w:r>
    </w:p>
    <w:p w14:paraId="3332F890" w14:textId="27F17274" w:rsidR="00DB7E42" w:rsidRPr="00793832" w:rsidRDefault="00611EAC" w:rsidP="00EA077A">
      <w:pPr>
        <w:pStyle w:val="ListParagraph"/>
        <w:numPr>
          <w:ilvl w:val="0"/>
          <w:numId w:val="46"/>
        </w:numPr>
        <w:rPr>
          <w:szCs w:val="20"/>
        </w:rPr>
      </w:pPr>
      <w:r>
        <w:rPr>
          <w:szCs w:val="20"/>
        </w:rPr>
        <w:t>6</w:t>
      </w:r>
      <w:r w:rsidR="00DB7E42" w:rsidRPr="00793832">
        <w:rPr>
          <w:szCs w:val="20"/>
        </w:rPr>
        <w:t xml:space="preserve">00 interviews </w:t>
      </w:r>
      <w:r w:rsidR="00A56FD5" w:rsidRPr="00793832">
        <w:rPr>
          <w:szCs w:val="20"/>
        </w:rPr>
        <w:t>with taxpayers</w:t>
      </w:r>
      <w:r w:rsidR="00DB7E42" w:rsidRPr="00793832">
        <w:rPr>
          <w:szCs w:val="20"/>
        </w:rPr>
        <w:t xml:space="preserve"> who r</w:t>
      </w:r>
      <w:r w:rsidR="00B841AC" w:rsidRPr="00793832">
        <w:rPr>
          <w:szCs w:val="20"/>
        </w:rPr>
        <w:t>eceive their tax refund via EFT</w:t>
      </w:r>
    </w:p>
    <w:p w14:paraId="75E80FC6" w14:textId="77777777" w:rsidR="00DB7E42" w:rsidRPr="00793832" w:rsidRDefault="00DB7E42" w:rsidP="00E11179">
      <w:pPr>
        <w:outlineLvl w:val="0"/>
        <w:rPr>
          <w:rFonts w:cs="Arial"/>
          <w:b/>
          <w:color w:val="000000" w:themeColor="text1"/>
          <w:szCs w:val="20"/>
        </w:rPr>
      </w:pPr>
    </w:p>
    <w:p w14:paraId="5D09FECD" w14:textId="0BB2EBA4" w:rsidR="00533742" w:rsidRPr="00793832" w:rsidRDefault="00533742" w:rsidP="00533742">
      <w:pPr>
        <w:ind w:left="360" w:right="-396"/>
        <w:outlineLvl w:val="0"/>
        <w:rPr>
          <w:rFonts w:cs="Arial"/>
          <w:b/>
          <w:szCs w:val="20"/>
        </w:rPr>
      </w:pPr>
      <w:r w:rsidRPr="00793832">
        <w:rPr>
          <w:rFonts w:cs="Arial"/>
          <w:b/>
          <w:szCs w:val="20"/>
        </w:rPr>
        <w:t>All respondents:</w:t>
      </w:r>
    </w:p>
    <w:p w14:paraId="6380DE87" w14:textId="243FBDEB" w:rsidR="00533742" w:rsidRPr="00793832" w:rsidRDefault="00533742" w:rsidP="00EA077A">
      <w:pPr>
        <w:pStyle w:val="ListParagraph"/>
        <w:numPr>
          <w:ilvl w:val="0"/>
          <w:numId w:val="45"/>
        </w:numPr>
        <w:ind w:right="-396"/>
        <w:outlineLvl w:val="0"/>
        <w:rPr>
          <w:rFonts w:cs="Arial"/>
          <w:szCs w:val="20"/>
        </w:rPr>
      </w:pPr>
      <w:r w:rsidRPr="00793832">
        <w:rPr>
          <w:rFonts w:cs="Arial"/>
          <w:szCs w:val="20"/>
        </w:rPr>
        <w:t xml:space="preserve">Must have received IRS </w:t>
      </w:r>
      <w:r w:rsidR="009A5CBA" w:rsidRPr="00793832">
        <w:rPr>
          <w:rFonts w:cs="Arial"/>
          <w:szCs w:val="20"/>
        </w:rPr>
        <w:t xml:space="preserve">federal income tax </w:t>
      </w:r>
      <w:r w:rsidRPr="00793832">
        <w:rPr>
          <w:rFonts w:cs="Arial"/>
          <w:szCs w:val="20"/>
        </w:rPr>
        <w:t xml:space="preserve">refund for most recent tax year </w:t>
      </w:r>
    </w:p>
    <w:p w14:paraId="0BF598C6" w14:textId="49012036" w:rsidR="00491962" w:rsidRPr="00793832" w:rsidRDefault="00533742" w:rsidP="00EA077A">
      <w:pPr>
        <w:pStyle w:val="ListParagraph"/>
        <w:numPr>
          <w:ilvl w:val="0"/>
          <w:numId w:val="45"/>
        </w:numPr>
        <w:ind w:right="-396"/>
        <w:outlineLvl w:val="0"/>
        <w:rPr>
          <w:rFonts w:cs="Arial"/>
          <w:szCs w:val="20"/>
        </w:rPr>
      </w:pPr>
      <w:r w:rsidRPr="00793832">
        <w:rPr>
          <w:rFonts w:cs="Arial"/>
          <w:szCs w:val="20"/>
        </w:rPr>
        <w:t xml:space="preserve">Must be </w:t>
      </w:r>
      <w:r w:rsidR="00046FDA" w:rsidRPr="00793832">
        <w:rPr>
          <w:rFonts w:cs="Arial"/>
          <w:szCs w:val="20"/>
        </w:rPr>
        <w:t xml:space="preserve">primary or joint </w:t>
      </w:r>
      <w:r w:rsidRPr="00793832">
        <w:rPr>
          <w:rFonts w:cs="Arial"/>
          <w:szCs w:val="20"/>
        </w:rPr>
        <w:t>decision maker for how to receive tax refund</w:t>
      </w:r>
    </w:p>
    <w:p w14:paraId="7FACD3F1" w14:textId="77777777" w:rsidR="00491962" w:rsidRPr="00793832" w:rsidRDefault="00491962" w:rsidP="00491962">
      <w:pPr>
        <w:outlineLvl w:val="0"/>
        <w:rPr>
          <w:rFonts w:cs="Arial"/>
          <w:b/>
          <w:color w:val="000000" w:themeColor="text1"/>
          <w:szCs w:val="20"/>
        </w:rPr>
      </w:pPr>
    </w:p>
    <w:p w14:paraId="244BD34B" w14:textId="77777777" w:rsidR="00491962" w:rsidRPr="00793832" w:rsidRDefault="00491962" w:rsidP="00E11179">
      <w:pPr>
        <w:outlineLvl w:val="0"/>
        <w:rPr>
          <w:rFonts w:cs="Arial"/>
          <w:b/>
          <w:color w:val="000000" w:themeColor="text1"/>
          <w:szCs w:val="20"/>
        </w:rPr>
      </w:pPr>
    </w:p>
    <w:p w14:paraId="55B217A9" w14:textId="77777777" w:rsidR="00E11179" w:rsidRPr="00793832" w:rsidRDefault="0016503A" w:rsidP="00E11179">
      <w:pPr>
        <w:outlineLvl w:val="0"/>
        <w:rPr>
          <w:rFonts w:cs="Arial"/>
          <w:b/>
          <w:color w:val="000000" w:themeColor="text1"/>
          <w:szCs w:val="20"/>
        </w:rPr>
      </w:pPr>
      <w:r w:rsidRPr="00793832">
        <w:rPr>
          <w:rFonts w:cs="Arial"/>
          <w:b/>
          <w:color w:val="000000" w:themeColor="text1"/>
          <w:szCs w:val="20"/>
        </w:rPr>
        <w:t>Questionnaire Outline</w:t>
      </w:r>
    </w:p>
    <w:p w14:paraId="2C428A1C" w14:textId="77777777" w:rsidR="00E11179" w:rsidRPr="00793832" w:rsidRDefault="0016503A" w:rsidP="00EA077A">
      <w:pPr>
        <w:pStyle w:val="ListParagraph"/>
        <w:numPr>
          <w:ilvl w:val="0"/>
          <w:numId w:val="11"/>
        </w:numPr>
        <w:rPr>
          <w:b/>
          <w:szCs w:val="20"/>
        </w:rPr>
      </w:pPr>
      <w:r w:rsidRPr="00793832">
        <w:rPr>
          <w:b/>
          <w:szCs w:val="20"/>
        </w:rPr>
        <w:t>Demographic and screening questions</w:t>
      </w:r>
    </w:p>
    <w:p w14:paraId="73DB87CA" w14:textId="773F332B" w:rsidR="004F52BA" w:rsidRPr="00793832" w:rsidRDefault="004F52BA" w:rsidP="00EA077A">
      <w:pPr>
        <w:pStyle w:val="ListParagraph"/>
        <w:numPr>
          <w:ilvl w:val="0"/>
          <w:numId w:val="11"/>
        </w:numPr>
        <w:rPr>
          <w:b/>
          <w:szCs w:val="20"/>
        </w:rPr>
      </w:pPr>
      <w:r w:rsidRPr="00793832">
        <w:rPr>
          <w:b/>
          <w:szCs w:val="20"/>
        </w:rPr>
        <w:t xml:space="preserve">Tax </w:t>
      </w:r>
      <w:r w:rsidR="00885931">
        <w:rPr>
          <w:b/>
          <w:szCs w:val="20"/>
        </w:rPr>
        <w:t>p</w:t>
      </w:r>
      <w:r w:rsidRPr="00793832">
        <w:rPr>
          <w:b/>
          <w:szCs w:val="20"/>
        </w:rPr>
        <w:t>reparation</w:t>
      </w:r>
    </w:p>
    <w:p w14:paraId="4BD12CD9" w14:textId="7B769F40" w:rsidR="00217A32" w:rsidRPr="00793832" w:rsidRDefault="00217A32" w:rsidP="00EA077A">
      <w:pPr>
        <w:pStyle w:val="ListParagraph"/>
        <w:numPr>
          <w:ilvl w:val="0"/>
          <w:numId w:val="11"/>
        </w:numPr>
        <w:rPr>
          <w:b/>
          <w:szCs w:val="20"/>
        </w:rPr>
      </w:pPr>
      <w:r w:rsidRPr="00793832">
        <w:rPr>
          <w:b/>
          <w:szCs w:val="20"/>
        </w:rPr>
        <w:t>Banki</w:t>
      </w:r>
      <w:r w:rsidR="006C678F" w:rsidRPr="00793832">
        <w:rPr>
          <w:b/>
          <w:szCs w:val="20"/>
        </w:rPr>
        <w:t>ng habits and benefits</w:t>
      </w:r>
    </w:p>
    <w:p w14:paraId="19D099D8" w14:textId="283EB67C" w:rsidR="00E11179" w:rsidRPr="00793832" w:rsidRDefault="0016503A" w:rsidP="00EA077A">
      <w:pPr>
        <w:pStyle w:val="ListParagraph"/>
        <w:numPr>
          <w:ilvl w:val="0"/>
          <w:numId w:val="11"/>
        </w:numPr>
        <w:rPr>
          <w:b/>
          <w:szCs w:val="20"/>
        </w:rPr>
      </w:pPr>
      <w:r w:rsidRPr="00793832">
        <w:rPr>
          <w:b/>
          <w:szCs w:val="20"/>
        </w:rPr>
        <w:t>Means-end</w:t>
      </w:r>
      <w:r w:rsidR="00A724C8" w:rsidRPr="00793832">
        <w:rPr>
          <w:b/>
          <w:szCs w:val="20"/>
        </w:rPr>
        <w:t xml:space="preserve"> laddering </w:t>
      </w:r>
    </w:p>
    <w:p w14:paraId="6B7951A9" w14:textId="5FFB14BD" w:rsidR="00A724C8" w:rsidRPr="00793832" w:rsidRDefault="007B705B" w:rsidP="00EA077A">
      <w:pPr>
        <w:pStyle w:val="ListParagraph"/>
        <w:numPr>
          <w:ilvl w:val="0"/>
          <w:numId w:val="11"/>
        </w:numPr>
        <w:rPr>
          <w:b/>
          <w:szCs w:val="20"/>
        </w:rPr>
      </w:pPr>
      <w:r w:rsidRPr="00793832">
        <w:rPr>
          <w:b/>
          <w:szCs w:val="20"/>
        </w:rPr>
        <w:t>Persuasive statement ratings</w:t>
      </w:r>
    </w:p>
    <w:p w14:paraId="11FAA147" w14:textId="77777777" w:rsidR="00E11179" w:rsidRPr="00793832" w:rsidRDefault="0016503A" w:rsidP="00EA077A">
      <w:pPr>
        <w:pStyle w:val="ListParagraph"/>
        <w:numPr>
          <w:ilvl w:val="0"/>
          <w:numId w:val="11"/>
        </w:numPr>
        <w:rPr>
          <w:b/>
          <w:szCs w:val="20"/>
        </w:rPr>
      </w:pPr>
      <w:r w:rsidRPr="00793832">
        <w:rPr>
          <w:b/>
          <w:szCs w:val="20"/>
        </w:rPr>
        <w:t>Demographics</w:t>
      </w:r>
    </w:p>
    <w:p w14:paraId="5709ECFE" w14:textId="77777777" w:rsidR="00E11179" w:rsidRPr="00793832" w:rsidRDefault="00E11179" w:rsidP="00E11179">
      <w:pPr>
        <w:outlineLvl w:val="0"/>
        <w:rPr>
          <w:rFonts w:cs="Arial"/>
          <w:b/>
          <w:color w:val="000000" w:themeColor="text1"/>
          <w:szCs w:val="20"/>
        </w:rPr>
      </w:pPr>
    </w:p>
    <w:p w14:paraId="42A56F58" w14:textId="77777777" w:rsidR="003E0C9E" w:rsidRPr="00793832" w:rsidRDefault="003E0C9E" w:rsidP="00E11179">
      <w:pPr>
        <w:outlineLvl w:val="0"/>
        <w:rPr>
          <w:rFonts w:cs="Arial"/>
          <w:b/>
          <w:color w:val="000000" w:themeColor="text1"/>
          <w:szCs w:val="20"/>
        </w:rPr>
      </w:pPr>
    </w:p>
    <w:p w14:paraId="5FAD6B1E" w14:textId="77777777" w:rsidR="003E0C9E" w:rsidRPr="00793832" w:rsidRDefault="003E0C9E" w:rsidP="00E11179">
      <w:pPr>
        <w:outlineLvl w:val="0"/>
        <w:rPr>
          <w:rFonts w:cs="Arial"/>
          <w:b/>
          <w:color w:val="000000" w:themeColor="text1"/>
          <w:szCs w:val="20"/>
        </w:rPr>
      </w:pPr>
    </w:p>
    <w:p w14:paraId="1AF34A2C" w14:textId="77777777" w:rsidR="003E0C9E" w:rsidRPr="00793832" w:rsidRDefault="003E0C9E" w:rsidP="00E11179">
      <w:pPr>
        <w:outlineLvl w:val="0"/>
        <w:rPr>
          <w:rFonts w:cs="Arial"/>
          <w:b/>
          <w:color w:val="000000" w:themeColor="text1"/>
          <w:szCs w:val="20"/>
        </w:rPr>
      </w:pPr>
    </w:p>
    <w:p w14:paraId="02713F86" w14:textId="77777777" w:rsidR="003E0C9E" w:rsidRDefault="003E0C9E" w:rsidP="00E11179">
      <w:pPr>
        <w:outlineLvl w:val="0"/>
        <w:rPr>
          <w:rFonts w:cs="Arial"/>
          <w:b/>
          <w:color w:val="000000" w:themeColor="text1"/>
          <w:szCs w:val="20"/>
        </w:rPr>
      </w:pPr>
    </w:p>
    <w:p w14:paraId="11FC2ABE" w14:textId="77777777" w:rsidR="00793832" w:rsidRPr="00793832" w:rsidRDefault="00793832" w:rsidP="00E11179">
      <w:pPr>
        <w:outlineLvl w:val="0"/>
        <w:rPr>
          <w:rFonts w:cs="Arial"/>
          <w:b/>
          <w:color w:val="000000" w:themeColor="text1"/>
          <w:szCs w:val="20"/>
        </w:rPr>
      </w:pPr>
    </w:p>
    <w:p w14:paraId="32D5C210" w14:textId="77777777" w:rsidR="00E11179" w:rsidRPr="00793832" w:rsidRDefault="00E11179" w:rsidP="00E11179">
      <w:pPr>
        <w:tabs>
          <w:tab w:val="left" w:pos="3105"/>
        </w:tabs>
        <w:rPr>
          <w:rFonts w:cs="Arial"/>
          <w:b/>
          <w:color w:val="000000" w:themeColor="text1"/>
          <w:szCs w:val="20"/>
        </w:rPr>
      </w:pPr>
    </w:p>
    <w:p w14:paraId="4D82A7F8" w14:textId="77777777" w:rsidR="00E11179" w:rsidRPr="00793832" w:rsidRDefault="0016503A" w:rsidP="00E11179">
      <w:pPr>
        <w:spacing w:before="0" w:after="0" w:line="240" w:lineRule="auto"/>
        <w:rPr>
          <w:rFonts w:cs="Arial"/>
          <w:b/>
          <w:color w:val="000000" w:themeColor="text1"/>
          <w:szCs w:val="20"/>
        </w:rPr>
      </w:pPr>
      <w:r w:rsidRPr="00793832">
        <w:rPr>
          <w:rFonts w:cs="Arial"/>
          <w:b/>
          <w:color w:val="000000" w:themeColor="text1"/>
          <w:szCs w:val="20"/>
        </w:rPr>
        <w:lastRenderedPageBreak/>
        <w:t>I. DEMOGRAPHIC AND SCREENING QUESTIONS</w:t>
      </w:r>
    </w:p>
    <w:p w14:paraId="2872ABDD" w14:textId="77777777" w:rsidR="00E11179" w:rsidRPr="00793832" w:rsidRDefault="00E11179" w:rsidP="00E11179">
      <w:pPr>
        <w:spacing w:before="0" w:after="0" w:line="240" w:lineRule="auto"/>
        <w:rPr>
          <w:rFonts w:cs="Arial"/>
          <w:b/>
          <w:color w:val="000000" w:themeColor="text1"/>
          <w:szCs w:val="20"/>
        </w:rPr>
      </w:pPr>
    </w:p>
    <w:p w14:paraId="5237FDCC" w14:textId="5F58640E" w:rsidR="00E11179" w:rsidRPr="00793832" w:rsidRDefault="0016503A" w:rsidP="00E11179">
      <w:pPr>
        <w:rPr>
          <w:rFonts w:cs="Arial"/>
          <w:color w:val="000000" w:themeColor="text1"/>
          <w:szCs w:val="20"/>
        </w:rPr>
      </w:pPr>
      <w:r w:rsidRPr="00793832">
        <w:rPr>
          <w:rFonts w:cs="Arial"/>
          <w:b/>
          <w:color w:val="000000" w:themeColor="text1"/>
          <w:szCs w:val="20"/>
        </w:rPr>
        <w:t xml:space="preserve">INTRO LANGUAGE:  </w:t>
      </w:r>
      <w:r w:rsidRPr="00793832">
        <w:rPr>
          <w:rFonts w:cs="Arial"/>
          <w:color w:val="000000" w:themeColor="text1"/>
          <w:szCs w:val="20"/>
        </w:rPr>
        <w:t>Welcome to the survey and th</w:t>
      </w:r>
      <w:r w:rsidR="003C117E" w:rsidRPr="00793832">
        <w:rPr>
          <w:rFonts w:cs="Arial"/>
          <w:color w:val="000000" w:themeColor="text1"/>
          <w:szCs w:val="20"/>
        </w:rPr>
        <w:t>ank you for your participation!</w:t>
      </w:r>
      <w:r w:rsidRPr="00793832">
        <w:rPr>
          <w:rFonts w:cs="Arial"/>
          <w:color w:val="000000" w:themeColor="text1"/>
          <w:szCs w:val="20"/>
        </w:rPr>
        <w:t xml:space="preserve"> Your responses will help us to better understand how </w:t>
      </w:r>
      <w:r w:rsidR="003C117E" w:rsidRPr="00793832">
        <w:rPr>
          <w:rFonts w:cs="Arial"/>
          <w:color w:val="000000" w:themeColor="text1"/>
          <w:szCs w:val="20"/>
        </w:rPr>
        <w:t>people make decisions related to filing their federal taxes</w:t>
      </w:r>
      <w:r w:rsidR="00083986" w:rsidRPr="00793832">
        <w:rPr>
          <w:rFonts w:cs="Arial"/>
          <w:color w:val="000000" w:themeColor="text1"/>
          <w:szCs w:val="20"/>
        </w:rPr>
        <w:t>.</w:t>
      </w:r>
      <w:r w:rsidR="003C117E" w:rsidRPr="00793832">
        <w:rPr>
          <w:rFonts w:cs="Arial"/>
          <w:color w:val="000000" w:themeColor="text1"/>
          <w:szCs w:val="20"/>
        </w:rPr>
        <w:t xml:space="preserve"> </w:t>
      </w:r>
      <w:r w:rsidRPr="00793832">
        <w:rPr>
          <w:rFonts w:cs="Arial"/>
          <w:color w:val="000000" w:themeColor="text1"/>
          <w:szCs w:val="20"/>
        </w:rPr>
        <w:t xml:space="preserve">Your responses are confidential and anonymous. </w:t>
      </w:r>
    </w:p>
    <w:p w14:paraId="49106402" w14:textId="77777777" w:rsidR="00E11179" w:rsidRPr="00793832" w:rsidRDefault="00E11179" w:rsidP="00E11179">
      <w:pPr>
        <w:rPr>
          <w:rFonts w:cs="Arial"/>
          <w:color w:val="000000" w:themeColor="text1"/>
          <w:szCs w:val="20"/>
        </w:rPr>
      </w:pPr>
    </w:p>
    <w:p w14:paraId="3921DEA6" w14:textId="5EDC054D" w:rsidR="005848BA" w:rsidRPr="00793832" w:rsidRDefault="00437EDE" w:rsidP="00E11179">
      <w:pPr>
        <w:rPr>
          <w:rFonts w:cs="Arial"/>
          <w:color w:val="000000" w:themeColor="text1"/>
          <w:szCs w:val="20"/>
        </w:rPr>
      </w:pPr>
      <w:r w:rsidRPr="00793832">
        <w:rPr>
          <w:rFonts w:cs="Arial"/>
          <w:color w:val="000000" w:themeColor="text1"/>
          <w:szCs w:val="20"/>
        </w:rPr>
        <w:t xml:space="preserve">NOTE: </w:t>
      </w:r>
      <w:r w:rsidR="005848BA" w:rsidRPr="00793832">
        <w:rPr>
          <w:rFonts w:cs="Arial"/>
          <w:color w:val="000000" w:themeColor="text1"/>
          <w:szCs w:val="20"/>
        </w:rPr>
        <w:t>WE MAY MOVE THESE DEMO QUESTIONS TO THE END</w:t>
      </w:r>
    </w:p>
    <w:p w14:paraId="63675667" w14:textId="77777777" w:rsidR="005848BA" w:rsidRPr="00793832" w:rsidRDefault="005848BA" w:rsidP="00E11179">
      <w:pPr>
        <w:rPr>
          <w:rFonts w:cs="Arial"/>
          <w:color w:val="000000" w:themeColor="text1"/>
          <w:szCs w:val="20"/>
        </w:rPr>
      </w:pPr>
    </w:p>
    <w:p w14:paraId="77F4CAB0" w14:textId="61C0E0C8" w:rsidR="00E11179" w:rsidRPr="00793832" w:rsidRDefault="00E11179" w:rsidP="00E11179">
      <w:pPr>
        <w:rPr>
          <w:szCs w:val="20"/>
        </w:rPr>
      </w:pPr>
    </w:p>
    <w:p w14:paraId="0510B51B" w14:textId="4F8BCC16" w:rsidR="00E11179" w:rsidRPr="00793832" w:rsidRDefault="0034103A" w:rsidP="00885A59">
      <w:pPr>
        <w:tabs>
          <w:tab w:val="right" w:pos="4500"/>
        </w:tabs>
        <w:ind w:left="540" w:hanging="540"/>
        <w:rPr>
          <w:szCs w:val="20"/>
        </w:rPr>
      </w:pPr>
      <w:r w:rsidRPr="00793832">
        <w:rPr>
          <w:szCs w:val="20"/>
        </w:rPr>
        <w:t>S1</w:t>
      </w:r>
      <w:r w:rsidR="0016503A" w:rsidRPr="00793832">
        <w:rPr>
          <w:szCs w:val="20"/>
        </w:rPr>
        <w:t>.</w:t>
      </w:r>
      <w:r w:rsidR="0016503A" w:rsidRPr="00793832">
        <w:rPr>
          <w:szCs w:val="20"/>
        </w:rPr>
        <w:tab/>
        <w:t>Are you . . .</w:t>
      </w:r>
    </w:p>
    <w:p w14:paraId="6D008753" w14:textId="77777777" w:rsidR="00E11179" w:rsidRPr="00793832" w:rsidRDefault="0016503A" w:rsidP="00EA077A">
      <w:pPr>
        <w:pStyle w:val="ColorfulList-Accent12"/>
        <w:numPr>
          <w:ilvl w:val="0"/>
          <w:numId w:val="12"/>
        </w:numPr>
        <w:tabs>
          <w:tab w:val="right" w:pos="4500"/>
        </w:tabs>
        <w:ind w:hanging="480"/>
        <w:rPr>
          <w:sz w:val="20"/>
          <w:szCs w:val="20"/>
        </w:rPr>
      </w:pPr>
      <w:r w:rsidRPr="00793832">
        <w:rPr>
          <w:sz w:val="20"/>
          <w:szCs w:val="20"/>
        </w:rPr>
        <w:t>Female</w:t>
      </w:r>
    </w:p>
    <w:p w14:paraId="48547609" w14:textId="77777777" w:rsidR="00E11179" w:rsidRPr="00793832" w:rsidRDefault="0016503A" w:rsidP="00EA077A">
      <w:pPr>
        <w:pStyle w:val="ColorfulList-Accent12"/>
        <w:numPr>
          <w:ilvl w:val="0"/>
          <w:numId w:val="12"/>
        </w:numPr>
        <w:tabs>
          <w:tab w:val="right" w:pos="4500"/>
        </w:tabs>
        <w:ind w:hanging="480"/>
        <w:rPr>
          <w:sz w:val="20"/>
          <w:szCs w:val="20"/>
        </w:rPr>
      </w:pPr>
      <w:r w:rsidRPr="00793832">
        <w:rPr>
          <w:sz w:val="20"/>
          <w:szCs w:val="20"/>
        </w:rPr>
        <w:t xml:space="preserve">Male </w:t>
      </w:r>
    </w:p>
    <w:p w14:paraId="6B410CE9" w14:textId="77777777" w:rsidR="00E11179" w:rsidRPr="00793832" w:rsidRDefault="00E11179" w:rsidP="00E11179">
      <w:pPr>
        <w:tabs>
          <w:tab w:val="right" w:pos="4500"/>
        </w:tabs>
        <w:rPr>
          <w:szCs w:val="20"/>
        </w:rPr>
      </w:pPr>
    </w:p>
    <w:p w14:paraId="39993816" w14:textId="357FAB92" w:rsidR="00E11179" w:rsidRPr="00793832" w:rsidRDefault="0034103A" w:rsidP="00E11179">
      <w:pPr>
        <w:tabs>
          <w:tab w:val="right" w:pos="4500"/>
        </w:tabs>
        <w:rPr>
          <w:rFonts w:cs="Arial"/>
          <w:color w:val="000000"/>
          <w:szCs w:val="20"/>
        </w:rPr>
      </w:pPr>
      <w:r w:rsidRPr="00793832">
        <w:rPr>
          <w:szCs w:val="20"/>
        </w:rPr>
        <w:t>S2</w:t>
      </w:r>
      <w:r w:rsidR="0016503A" w:rsidRPr="00793832">
        <w:rPr>
          <w:szCs w:val="20"/>
        </w:rPr>
        <w:t xml:space="preserve">.   </w:t>
      </w:r>
      <w:r w:rsidR="0016503A" w:rsidRPr="00793832">
        <w:rPr>
          <w:rFonts w:cs="Arial"/>
          <w:color w:val="000000"/>
          <w:szCs w:val="20"/>
        </w:rPr>
        <w:t>What is your age? (DROP DOWN MENU</w:t>
      </w:r>
      <w:r w:rsidR="002704D7">
        <w:rPr>
          <w:rFonts w:cs="Arial"/>
          <w:color w:val="000000"/>
          <w:szCs w:val="20"/>
        </w:rPr>
        <w:t xml:space="preserve"> FOR </w:t>
      </w:r>
      <w:r w:rsidR="00412FF6">
        <w:rPr>
          <w:rFonts w:cs="Arial"/>
          <w:color w:val="000000"/>
          <w:szCs w:val="20"/>
        </w:rPr>
        <w:t xml:space="preserve">ACTUAL </w:t>
      </w:r>
      <w:r w:rsidR="002704D7">
        <w:rPr>
          <w:rFonts w:cs="Arial"/>
          <w:color w:val="000000"/>
          <w:szCs w:val="20"/>
        </w:rPr>
        <w:t>AGE</w:t>
      </w:r>
      <w:r w:rsidR="0016503A" w:rsidRPr="00793832">
        <w:rPr>
          <w:rFonts w:cs="Arial"/>
          <w:color w:val="000000"/>
          <w:szCs w:val="20"/>
        </w:rPr>
        <w:t>, SELECT ONLY ONE)</w:t>
      </w:r>
    </w:p>
    <w:p w14:paraId="3B853A0D" w14:textId="77777777" w:rsidR="00E11179" w:rsidRPr="00793832" w:rsidRDefault="00E11179" w:rsidP="00E11179">
      <w:pPr>
        <w:pStyle w:val="ListParagraph"/>
        <w:tabs>
          <w:tab w:val="left" w:pos="720"/>
        </w:tabs>
        <w:spacing w:before="0" w:after="0" w:line="240" w:lineRule="auto"/>
        <w:ind w:left="0"/>
        <w:rPr>
          <w:rFonts w:cs="Arial"/>
          <w:b/>
          <w:color w:val="000000" w:themeColor="text1"/>
          <w:szCs w:val="20"/>
        </w:rPr>
      </w:pPr>
    </w:p>
    <w:p w14:paraId="0110E8C2" w14:textId="77777777" w:rsidR="00E11179" w:rsidRPr="00793832" w:rsidRDefault="00E11179" w:rsidP="00E11179">
      <w:pPr>
        <w:pStyle w:val="ListParagraph"/>
        <w:tabs>
          <w:tab w:val="left" w:pos="720"/>
        </w:tabs>
        <w:spacing w:before="0" w:after="0" w:line="240" w:lineRule="auto"/>
        <w:ind w:left="0"/>
        <w:rPr>
          <w:rFonts w:cs="Arial"/>
          <w:b/>
          <w:color w:val="000000" w:themeColor="text1"/>
          <w:szCs w:val="20"/>
        </w:rPr>
      </w:pPr>
    </w:p>
    <w:p w14:paraId="00BDFA66" w14:textId="7BD3B367" w:rsidR="00E11179" w:rsidRPr="00793832" w:rsidRDefault="004F52BA" w:rsidP="00E11179">
      <w:pPr>
        <w:pStyle w:val="2Numberedresponselist"/>
        <w:numPr>
          <w:ilvl w:val="0"/>
          <w:numId w:val="0"/>
        </w:numPr>
        <w:ind w:left="360" w:hanging="360"/>
        <w:rPr>
          <w:szCs w:val="20"/>
        </w:rPr>
      </w:pPr>
      <w:r w:rsidRPr="00793832">
        <w:rPr>
          <w:rFonts w:cs="Arial"/>
          <w:b/>
          <w:color w:val="000000" w:themeColor="text1"/>
          <w:szCs w:val="20"/>
        </w:rPr>
        <w:t>II. TAX PREPARATION</w:t>
      </w:r>
    </w:p>
    <w:p w14:paraId="133BDD12" w14:textId="77777777" w:rsidR="00E11179" w:rsidRPr="00793832" w:rsidRDefault="00E11179" w:rsidP="00E11179">
      <w:pPr>
        <w:tabs>
          <w:tab w:val="left" w:pos="3105"/>
        </w:tabs>
        <w:rPr>
          <w:rFonts w:cs="Arial"/>
          <w:b/>
          <w:color w:val="000000" w:themeColor="text1"/>
          <w:szCs w:val="20"/>
        </w:rPr>
      </w:pPr>
    </w:p>
    <w:p w14:paraId="0AD3EE6B" w14:textId="77777777" w:rsidR="00B14591" w:rsidRDefault="0016503A" w:rsidP="00E11179">
      <w:pPr>
        <w:tabs>
          <w:tab w:val="left" w:pos="3105"/>
        </w:tabs>
        <w:rPr>
          <w:rFonts w:cs="Arial"/>
          <w:color w:val="000000" w:themeColor="text1"/>
          <w:szCs w:val="20"/>
        </w:rPr>
      </w:pPr>
      <w:r w:rsidRPr="00793832">
        <w:rPr>
          <w:rFonts w:cs="Arial"/>
          <w:b/>
          <w:color w:val="000000" w:themeColor="text1"/>
          <w:szCs w:val="20"/>
        </w:rPr>
        <w:t>INTRO LANGUAGE:</w:t>
      </w:r>
      <w:r w:rsidRPr="00793832">
        <w:rPr>
          <w:rFonts w:cs="Arial"/>
          <w:i/>
          <w:color w:val="000000" w:themeColor="text1"/>
          <w:szCs w:val="20"/>
        </w:rPr>
        <w:t xml:space="preserve">  </w:t>
      </w:r>
      <w:r w:rsidRPr="00793832">
        <w:rPr>
          <w:rFonts w:cs="Arial"/>
          <w:color w:val="000000" w:themeColor="text1"/>
          <w:szCs w:val="20"/>
        </w:rPr>
        <w:t xml:space="preserve">The following questions are about </w:t>
      </w:r>
      <w:r w:rsidR="0094784E" w:rsidRPr="00793832">
        <w:rPr>
          <w:rFonts w:cs="Arial"/>
          <w:color w:val="000000" w:themeColor="text1"/>
          <w:szCs w:val="20"/>
        </w:rPr>
        <w:t>preparing your 2013</w:t>
      </w:r>
      <w:r w:rsidR="00AC406C" w:rsidRPr="00793832">
        <w:rPr>
          <w:rFonts w:cs="Arial"/>
          <w:color w:val="000000" w:themeColor="text1"/>
          <w:szCs w:val="20"/>
        </w:rPr>
        <w:t xml:space="preserve"> federal taxes. </w:t>
      </w:r>
      <w:r w:rsidR="0008524F">
        <w:rPr>
          <w:rFonts w:cs="Arial"/>
          <w:color w:val="000000" w:themeColor="text1"/>
          <w:szCs w:val="20"/>
        </w:rPr>
        <w:t xml:space="preserve"> </w:t>
      </w:r>
    </w:p>
    <w:p w14:paraId="41FB8D17" w14:textId="77777777" w:rsidR="00B14591" w:rsidRDefault="00B14591" w:rsidP="00E11179">
      <w:pPr>
        <w:tabs>
          <w:tab w:val="left" w:pos="3105"/>
        </w:tabs>
        <w:rPr>
          <w:rFonts w:cs="Arial"/>
          <w:color w:val="000000" w:themeColor="text1"/>
          <w:szCs w:val="20"/>
        </w:rPr>
      </w:pPr>
    </w:p>
    <w:p w14:paraId="7A9CBB7C" w14:textId="7F6E3531" w:rsidR="00E11179" w:rsidRPr="00793832" w:rsidRDefault="0008524F" w:rsidP="00E11179">
      <w:pPr>
        <w:tabs>
          <w:tab w:val="left" w:pos="3105"/>
        </w:tabs>
        <w:rPr>
          <w:rFonts w:cs="Arial"/>
          <w:i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Note that any questions that ask about a “bank account” are referring to a checking or savings account at a bank or credit union.</w:t>
      </w:r>
      <w:r w:rsidR="0094784E" w:rsidRPr="00793832">
        <w:rPr>
          <w:rFonts w:cs="Arial"/>
          <w:color w:val="000000" w:themeColor="text1"/>
          <w:szCs w:val="20"/>
        </w:rPr>
        <w:t xml:space="preserve"> </w:t>
      </w:r>
      <w:r w:rsidR="0016503A" w:rsidRPr="00793832">
        <w:rPr>
          <w:rFonts w:cs="Arial"/>
          <w:i/>
          <w:color w:val="000000" w:themeColor="text1"/>
          <w:szCs w:val="20"/>
        </w:rPr>
        <w:t xml:space="preserve">  </w:t>
      </w:r>
    </w:p>
    <w:p w14:paraId="69D18196" w14:textId="77777777" w:rsidR="00E11179" w:rsidRPr="00793832" w:rsidRDefault="0016503A" w:rsidP="00E11179">
      <w:pPr>
        <w:tabs>
          <w:tab w:val="left" w:pos="3105"/>
        </w:tabs>
        <w:rPr>
          <w:rFonts w:cs="Arial"/>
          <w:i/>
          <w:color w:val="000000" w:themeColor="text1"/>
          <w:szCs w:val="20"/>
        </w:rPr>
      </w:pPr>
      <w:r w:rsidRPr="00793832">
        <w:rPr>
          <w:rFonts w:cs="Arial"/>
          <w:i/>
          <w:color w:val="000000" w:themeColor="text1"/>
          <w:szCs w:val="20"/>
        </w:rPr>
        <w:t xml:space="preserve"> </w:t>
      </w:r>
    </w:p>
    <w:p w14:paraId="2565518D" w14:textId="342031C3" w:rsidR="00E11179" w:rsidRPr="00793832" w:rsidRDefault="009871EA" w:rsidP="00E11179">
      <w:pPr>
        <w:pStyle w:val="1QuexListLevel1"/>
        <w:ind w:left="450" w:hanging="450"/>
        <w:rPr>
          <w:szCs w:val="20"/>
        </w:rPr>
      </w:pPr>
      <w:r w:rsidRPr="00793832">
        <w:rPr>
          <w:szCs w:val="20"/>
        </w:rPr>
        <w:t xml:space="preserve">Please tell me which response best describes your role in preparing and filing </w:t>
      </w:r>
      <w:r w:rsidRPr="00793832">
        <w:rPr>
          <w:b/>
          <w:szCs w:val="20"/>
        </w:rPr>
        <w:t>federal</w:t>
      </w:r>
      <w:r w:rsidRPr="00793832">
        <w:rPr>
          <w:szCs w:val="20"/>
        </w:rPr>
        <w:t xml:space="preserve"> income taxes for your household</w:t>
      </w:r>
      <w:r w:rsidR="0016503A" w:rsidRPr="00793832">
        <w:rPr>
          <w:szCs w:val="20"/>
        </w:rPr>
        <w:t>?</w:t>
      </w:r>
    </w:p>
    <w:p w14:paraId="3AF663F1" w14:textId="77777777" w:rsidR="00E11179" w:rsidRPr="00793832" w:rsidRDefault="00E11179" w:rsidP="00E11179">
      <w:pPr>
        <w:pStyle w:val="1QuexListLevel1"/>
        <w:numPr>
          <w:ilvl w:val="0"/>
          <w:numId w:val="0"/>
        </w:numPr>
        <w:ind w:left="450"/>
        <w:rPr>
          <w:szCs w:val="20"/>
        </w:rPr>
      </w:pPr>
    </w:p>
    <w:p w14:paraId="2686A903" w14:textId="77777777" w:rsidR="009871EA" w:rsidRPr="00793832" w:rsidRDefault="009871EA" w:rsidP="00EA077A">
      <w:pPr>
        <w:pStyle w:val="2Numberedresponselist"/>
        <w:numPr>
          <w:ilvl w:val="0"/>
          <w:numId w:val="18"/>
        </w:numPr>
        <w:rPr>
          <w:szCs w:val="20"/>
        </w:rPr>
      </w:pPr>
      <w:r w:rsidRPr="00793832">
        <w:rPr>
          <w:szCs w:val="20"/>
        </w:rPr>
        <w:t xml:space="preserve">I am the primary decision-maker for preparing and filing federal income taxes </w:t>
      </w:r>
    </w:p>
    <w:p w14:paraId="4EEF5173" w14:textId="7DE5C8DE" w:rsidR="00E11179" w:rsidRPr="00793832" w:rsidRDefault="009871EA" w:rsidP="00EA077A">
      <w:pPr>
        <w:pStyle w:val="2Numberedresponselist"/>
        <w:numPr>
          <w:ilvl w:val="0"/>
          <w:numId w:val="18"/>
        </w:numPr>
        <w:rPr>
          <w:szCs w:val="20"/>
        </w:rPr>
      </w:pPr>
      <w:r w:rsidRPr="00793832">
        <w:rPr>
          <w:szCs w:val="20"/>
        </w:rPr>
        <w:t xml:space="preserve">I share equally in the </w:t>
      </w:r>
      <w:r w:rsidR="00412FF6">
        <w:rPr>
          <w:szCs w:val="20"/>
        </w:rPr>
        <w:t xml:space="preserve">decisions about </w:t>
      </w:r>
      <w:r w:rsidRPr="00793832">
        <w:rPr>
          <w:szCs w:val="20"/>
        </w:rPr>
        <w:t>preparing and filing of federal income taxes</w:t>
      </w:r>
    </w:p>
    <w:p w14:paraId="4E147C1D" w14:textId="293DB398" w:rsidR="001F3E2F" w:rsidRPr="00793832" w:rsidRDefault="009871EA" w:rsidP="00EA077A">
      <w:pPr>
        <w:pStyle w:val="2Numberedresponselist"/>
        <w:numPr>
          <w:ilvl w:val="0"/>
          <w:numId w:val="18"/>
        </w:numPr>
        <w:rPr>
          <w:szCs w:val="20"/>
        </w:rPr>
      </w:pPr>
      <w:r w:rsidRPr="00793832">
        <w:rPr>
          <w:szCs w:val="20"/>
        </w:rPr>
        <w:t xml:space="preserve">Someone else in my household </w:t>
      </w:r>
      <w:r w:rsidR="004C574D" w:rsidRPr="00793832">
        <w:rPr>
          <w:szCs w:val="20"/>
        </w:rPr>
        <w:t xml:space="preserve">is </w:t>
      </w:r>
      <w:r w:rsidRPr="00793832">
        <w:rPr>
          <w:szCs w:val="20"/>
        </w:rPr>
        <w:t>the primary decision-maker for preparing and filing federal taxes [TERMINATE]</w:t>
      </w:r>
    </w:p>
    <w:p w14:paraId="62D3DEEA" w14:textId="3BFDFB23" w:rsidR="009871EA" w:rsidRPr="00793832" w:rsidRDefault="009871EA" w:rsidP="00EA077A">
      <w:pPr>
        <w:pStyle w:val="2Numberedresponselist"/>
        <w:numPr>
          <w:ilvl w:val="0"/>
          <w:numId w:val="18"/>
        </w:numPr>
        <w:rPr>
          <w:szCs w:val="20"/>
        </w:rPr>
      </w:pPr>
      <w:r w:rsidRPr="00793832">
        <w:rPr>
          <w:szCs w:val="20"/>
        </w:rPr>
        <w:t>Don’t know [TERMINATE]</w:t>
      </w:r>
    </w:p>
    <w:p w14:paraId="4E1488C3" w14:textId="04EFCAFD" w:rsidR="00E11179" w:rsidRPr="00793832" w:rsidRDefault="00E11179" w:rsidP="00E11179">
      <w:pPr>
        <w:pStyle w:val="2Numberedresponselist"/>
        <w:numPr>
          <w:ilvl w:val="0"/>
          <w:numId w:val="0"/>
        </w:numPr>
        <w:ind w:left="720"/>
        <w:rPr>
          <w:szCs w:val="20"/>
        </w:rPr>
      </w:pPr>
    </w:p>
    <w:p w14:paraId="04CF6E78" w14:textId="77777777" w:rsidR="00E11179" w:rsidRPr="00793832" w:rsidRDefault="00E11179" w:rsidP="00E11179">
      <w:pPr>
        <w:pStyle w:val="1QuexListLevel1"/>
        <w:numPr>
          <w:ilvl w:val="0"/>
          <w:numId w:val="0"/>
        </w:numPr>
        <w:ind w:left="450"/>
        <w:rPr>
          <w:szCs w:val="20"/>
        </w:rPr>
      </w:pPr>
    </w:p>
    <w:p w14:paraId="24CDABF7" w14:textId="34C3270F" w:rsidR="00E11179" w:rsidRPr="00793832" w:rsidRDefault="00CE742E" w:rsidP="00E11179">
      <w:pPr>
        <w:pStyle w:val="1QuexListLevel1"/>
        <w:ind w:left="450" w:hanging="450"/>
        <w:rPr>
          <w:szCs w:val="20"/>
        </w:rPr>
      </w:pPr>
      <w:r w:rsidRPr="00793832">
        <w:rPr>
          <w:szCs w:val="20"/>
        </w:rPr>
        <w:t>Please select the response that best describes how your federal taxes are prepared</w:t>
      </w:r>
      <w:r w:rsidR="00F139AD" w:rsidRPr="00793832">
        <w:rPr>
          <w:szCs w:val="20"/>
        </w:rPr>
        <w:t>.</w:t>
      </w:r>
    </w:p>
    <w:p w14:paraId="014AE951" w14:textId="77777777" w:rsidR="00E11179" w:rsidRPr="00793832" w:rsidRDefault="00E11179" w:rsidP="00E11179">
      <w:pPr>
        <w:pStyle w:val="1QuexListLevel1"/>
        <w:numPr>
          <w:ilvl w:val="0"/>
          <w:numId w:val="0"/>
        </w:numPr>
        <w:ind w:left="720"/>
        <w:rPr>
          <w:szCs w:val="20"/>
        </w:rPr>
      </w:pPr>
    </w:p>
    <w:p w14:paraId="34A99935" w14:textId="77777777" w:rsidR="00CE742E" w:rsidRPr="00793832" w:rsidRDefault="00CE742E" w:rsidP="00EA077A">
      <w:pPr>
        <w:pStyle w:val="2Numberedresponselist"/>
        <w:numPr>
          <w:ilvl w:val="0"/>
          <w:numId w:val="17"/>
        </w:numPr>
        <w:rPr>
          <w:szCs w:val="20"/>
        </w:rPr>
        <w:sectPr w:rsidR="00CE742E" w:rsidRPr="00793832">
          <w:headerReference w:type="default" r:id="rId8"/>
          <w:footerReference w:type="even" r:id="rId9"/>
          <w:footerReference w:type="default" r:id="rId10"/>
          <w:headerReference w:type="first" r:id="rId11"/>
          <w:pgSz w:w="12240" w:h="15840" w:code="1"/>
          <w:pgMar w:top="1350" w:right="1440" w:bottom="1440" w:left="1152" w:header="720" w:footer="720" w:gutter="0"/>
          <w:cols w:space="720"/>
          <w:titlePg/>
        </w:sectPr>
      </w:pPr>
    </w:p>
    <w:p w14:paraId="657BB75A" w14:textId="77777777" w:rsidR="00CE742E" w:rsidRPr="00793832" w:rsidRDefault="00CE742E" w:rsidP="000014E1">
      <w:pPr>
        <w:pStyle w:val="NotesComments"/>
        <w:numPr>
          <w:ilvl w:val="0"/>
          <w:numId w:val="17"/>
        </w:numPr>
        <w:ind w:left="-180" w:right="-3600"/>
        <w:rPr>
          <w:color w:val="auto"/>
          <w:szCs w:val="20"/>
        </w:rPr>
      </w:pPr>
      <w:r w:rsidRPr="00793832">
        <w:rPr>
          <w:color w:val="auto"/>
          <w:szCs w:val="20"/>
        </w:rPr>
        <w:lastRenderedPageBreak/>
        <w:t>I use tax preparation software to prepare my federal taxes</w:t>
      </w:r>
    </w:p>
    <w:p w14:paraId="5635DBB9" w14:textId="77777777" w:rsidR="00CE742E" w:rsidRPr="00793832" w:rsidRDefault="00CE742E" w:rsidP="000014E1">
      <w:pPr>
        <w:pStyle w:val="NotesComments"/>
        <w:numPr>
          <w:ilvl w:val="0"/>
          <w:numId w:val="17"/>
        </w:numPr>
        <w:ind w:left="-180" w:right="-3600"/>
        <w:rPr>
          <w:color w:val="auto"/>
          <w:szCs w:val="20"/>
        </w:rPr>
      </w:pPr>
      <w:r w:rsidRPr="00793832">
        <w:rPr>
          <w:color w:val="auto"/>
          <w:szCs w:val="20"/>
        </w:rPr>
        <w:t>I prepare my federal taxes myself and I do not use tax preparation software</w:t>
      </w:r>
    </w:p>
    <w:p w14:paraId="6B3B34DA" w14:textId="77777777" w:rsidR="00CE742E" w:rsidRPr="00793832" w:rsidRDefault="00CE742E" w:rsidP="000014E1">
      <w:pPr>
        <w:pStyle w:val="NotesComments"/>
        <w:numPr>
          <w:ilvl w:val="0"/>
          <w:numId w:val="17"/>
        </w:numPr>
        <w:ind w:left="-180" w:right="-3600"/>
        <w:rPr>
          <w:color w:val="auto"/>
          <w:szCs w:val="20"/>
        </w:rPr>
      </w:pPr>
      <w:r w:rsidRPr="00793832">
        <w:rPr>
          <w:color w:val="auto"/>
          <w:szCs w:val="20"/>
        </w:rPr>
        <w:t xml:space="preserve">Someone else in my household prepares my taxes </w:t>
      </w:r>
      <w:r w:rsidRPr="00793832">
        <w:rPr>
          <w:b/>
          <w:color w:val="auto"/>
          <w:szCs w:val="20"/>
        </w:rPr>
        <w:t>[TERMINATE]</w:t>
      </w:r>
    </w:p>
    <w:p w14:paraId="59677792" w14:textId="77777777" w:rsidR="00CE742E" w:rsidRPr="00793832" w:rsidRDefault="00CE742E" w:rsidP="000014E1">
      <w:pPr>
        <w:pStyle w:val="NotesComments"/>
        <w:numPr>
          <w:ilvl w:val="0"/>
          <w:numId w:val="17"/>
        </w:numPr>
        <w:ind w:left="-180" w:right="-3600"/>
        <w:rPr>
          <w:color w:val="auto"/>
          <w:szCs w:val="20"/>
        </w:rPr>
      </w:pPr>
      <w:r w:rsidRPr="00793832">
        <w:rPr>
          <w:color w:val="auto"/>
          <w:szCs w:val="20"/>
        </w:rPr>
        <w:t xml:space="preserve">I pay for my taxes to be professionally prepared </w:t>
      </w:r>
    </w:p>
    <w:p w14:paraId="7162F6ED" w14:textId="77777777" w:rsidR="00CE742E" w:rsidRPr="00793832" w:rsidRDefault="00CE742E" w:rsidP="000014E1">
      <w:pPr>
        <w:pStyle w:val="NotesComments"/>
        <w:numPr>
          <w:ilvl w:val="0"/>
          <w:numId w:val="17"/>
        </w:numPr>
        <w:ind w:left="-180" w:right="-3600"/>
        <w:rPr>
          <w:color w:val="auto"/>
          <w:szCs w:val="20"/>
        </w:rPr>
      </w:pPr>
      <w:r w:rsidRPr="00793832">
        <w:rPr>
          <w:color w:val="auto"/>
          <w:szCs w:val="20"/>
        </w:rPr>
        <w:t>My taxes are prepared by a Volunteer Income Tax Assistance (VITA) preparation group</w:t>
      </w:r>
    </w:p>
    <w:p w14:paraId="7CA7C899" w14:textId="77777777" w:rsidR="00CE742E" w:rsidRPr="00793832" w:rsidRDefault="00CE742E" w:rsidP="000014E1">
      <w:pPr>
        <w:pStyle w:val="NotesComments"/>
        <w:numPr>
          <w:ilvl w:val="0"/>
          <w:numId w:val="17"/>
        </w:numPr>
        <w:ind w:left="-180" w:right="-3600"/>
        <w:rPr>
          <w:color w:val="auto"/>
          <w:szCs w:val="20"/>
        </w:rPr>
      </w:pPr>
      <w:r w:rsidRPr="00793832">
        <w:rPr>
          <w:color w:val="auto"/>
          <w:szCs w:val="20"/>
        </w:rPr>
        <w:t>My taxes are prepared by Tax Counseling for the Elderly (TCE) or AARP TCE Tax-Aide site</w:t>
      </w:r>
    </w:p>
    <w:p w14:paraId="43619C2C" w14:textId="1AD3F37C" w:rsidR="00CE742E" w:rsidRPr="00793832" w:rsidRDefault="00CE742E" w:rsidP="000014E1">
      <w:pPr>
        <w:pStyle w:val="2Numberedresponselist"/>
        <w:numPr>
          <w:ilvl w:val="0"/>
          <w:numId w:val="17"/>
        </w:numPr>
        <w:tabs>
          <w:tab w:val="left" w:pos="3690"/>
        </w:tabs>
        <w:ind w:left="-180" w:right="-3600"/>
        <w:rPr>
          <w:szCs w:val="20"/>
        </w:rPr>
      </w:pPr>
      <w:r w:rsidRPr="00793832">
        <w:rPr>
          <w:szCs w:val="20"/>
        </w:rPr>
        <w:t>Other, please describe: _________________________________________</w:t>
      </w:r>
    </w:p>
    <w:p w14:paraId="1092F820" w14:textId="581FF5E7" w:rsidR="006E52BC" w:rsidRPr="00793832" w:rsidRDefault="006E52BC" w:rsidP="000014E1">
      <w:pPr>
        <w:pStyle w:val="2Numberedresponselist"/>
        <w:numPr>
          <w:ilvl w:val="0"/>
          <w:numId w:val="17"/>
        </w:numPr>
        <w:tabs>
          <w:tab w:val="left" w:pos="3690"/>
        </w:tabs>
        <w:ind w:left="-180" w:right="-3600"/>
        <w:rPr>
          <w:szCs w:val="20"/>
        </w:rPr>
      </w:pPr>
      <w:r w:rsidRPr="00793832">
        <w:rPr>
          <w:szCs w:val="20"/>
        </w:rPr>
        <w:t xml:space="preserve">Don’t know  </w:t>
      </w:r>
      <w:r w:rsidRPr="00793832">
        <w:rPr>
          <w:b/>
          <w:szCs w:val="20"/>
        </w:rPr>
        <w:t>[TERMINATE]</w:t>
      </w:r>
    </w:p>
    <w:p w14:paraId="3C4A7C65" w14:textId="77777777" w:rsidR="006E52BC" w:rsidRPr="00793832" w:rsidRDefault="006E52BC" w:rsidP="00E939D9">
      <w:pPr>
        <w:pStyle w:val="2Numberedresponselist"/>
        <w:numPr>
          <w:ilvl w:val="0"/>
          <w:numId w:val="0"/>
        </w:numPr>
        <w:tabs>
          <w:tab w:val="left" w:pos="3690"/>
        </w:tabs>
        <w:ind w:right="-3600"/>
        <w:rPr>
          <w:szCs w:val="20"/>
        </w:rPr>
        <w:sectPr w:rsidR="006E52BC" w:rsidRPr="00793832" w:rsidSect="00CE742E">
          <w:type w:val="continuous"/>
          <w:pgSz w:w="12240" w:h="15840" w:code="1"/>
          <w:pgMar w:top="1350" w:right="4590" w:bottom="1440" w:left="2430" w:header="720" w:footer="720" w:gutter="0"/>
          <w:cols w:space="270"/>
          <w:titlePg/>
        </w:sectPr>
      </w:pPr>
    </w:p>
    <w:p w14:paraId="273A0F71" w14:textId="77777777" w:rsidR="00E11179" w:rsidRPr="00793832" w:rsidRDefault="00E11179" w:rsidP="00E939D9">
      <w:pPr>
        <w:pStyle w:val="1QuexListLevel1"/>
        <w:numPr>
          <w:ilvl w:val="0"/>
          <w:numId w:val="0"/>
        </w:numPr>
        <w:tabs>
          <w:tab w:val="left" w:pos="3690"/>
        </w:tabs>
        <w:rPr>
          <w:szCs w:val="20"/>
        </w:rPr>
      </w:pPr>
    </w:p>
    <w:p w14:paraId="796F2EA0" w14:textId="77777777" w:rsidR="00E11179" w:rsidRPr="00793832" w:rsidRDefault="00E11179" w:rsidP="00CE742E">
      <w:pPr>
        <w:pStyle w:val="1QuexListLevel1"/>
        <w:numPr>
          <w:ilvl w:val="0"/>
          <w:numId w:val="0"/>
        </w:numPr>
        <w:tabs>
          <w:tab w:val="left" w:pos="3690"/>
        </w:tabs>
        <w:ind w:left="180"/>
        <w:rPr>
          <w:szCs w:val="20"/>
        </w:rPr>
        <w:sectPr w:rsidR="00E11179" w:rsidRPr="00793832">
          <w:type w:val="continuous"/>
          <w:pgSz w:w="12240" w:h="15840" w:code="1"/>
          <w:pgMar w:top="1350" w:right="4590" w:bottom="1440" w:left="2430" w:header="720" w:footer="720" w:gutter="0"/>
          <w:cols w:num="2" w:space="270"/>
          <w:titlePg/>
        </w:sectPr>
      </w:pPr>
    </w:p>
    <w:p w14:paraId="09F70A91" w14:textId="77777777" w:rsidR="00E11179" w:rsidRPr="00793832" w:rsidRDefault="00E11179" w:rsidP="00E11179">
      <w:pPr>
        <w:pStyle w:val="ListParagraph"/>
        <w:spacing w:before="0" w:after="0" w:line="240" w:lineRule="auto"/>
        <w:ind w:left="360" w:hanging="360"/>
        <w:rPr>
          <w:rFonts w:cs="Arial"/>
          <w:b/>
          <w:color w:val="000000" w:themeColor="text1"/>
          <w:szCs w:val="20"/>
        </w:rPr>
      </w:pPr>
    </w:p>
    <w:p w14:paraId="655D0955" w14:textId="443AFFFD" w:rsidR="00E11179" w:rsidRPr="00793832" w:rsidRDefault="000B6A68" w:rsidP="00E11179">
      <w:pPr>
        <w:pStyle w:val="1QuexListLevel1"/>
        <w:ind w:left="810" w:hanging="720"/>
        <w:rPr>
          <w:szCs w:val="20"/>
        </w:rPr>
      </w:pPr>
      <w:r w:rsidRPr="00793832">
        <w:rPr>
          <w:szCs w:val="20"/>
        </w:rPr>
        <w:t xml:space="preserve">Did you </w:t>
      </w:r>
      <w:r w:rsidRPr="00793832">
        <w:rPr>
          <w:b/>
          <w:szCs w:val="20"/>
        </w:rPr>
        <w:t>file</w:t>
      </w:r>
      <w:r w:rsidRPr="00793832">
        <w:rPr>
          <w:szCs w:val="20"/>
        </w:rPr>
        <w:t xml:space="preserve"> your</w:t>
      </w:r>
      <w:r w:rsidR="00FF5433" w:rsidRPr="00793832">
        <w:rPr>
          <w:szCs w:val="20"/>
        </w:rPr>
        <w:t xml:space="preserve"> 2013</w:t>
      </w:r>
      <w:r w:rsidRPr="00793832">
        <w:rPr>
          <w:szCs w:val="20"/>
        </w:rPr>
        <w:t xml:space="preserve"> federal taxes by sending forms in the mail</w:t>
      </w:r>
      <w:r w:rsidR="00E80655" w:rsidRPr="00793832">
        <w:rPr>
          <w:szCs w:val="20"/>
        </w:rPr>
        <w:t>,</w:t>
      </w:r>
      <w:r w:rsidRPr="00793832">
        <w:rPr>
          <w:szCs w:val="20"/>
        </w:rPr>
        <w:t xml:space="preserve"> or did you file electronically by using e-file through tax preparation software, or a tax preparer who electronically filed your income tax return?</w:t>
      </w:r>
    </w:p>
    <w:p w14:paraId="15F03B7E" w14:textId="77777777" w:rsidR="00D31266" w:rsidRPr="00793832" w:rsidRDefault="00D31266" w:rsidP="00D31266">
      <w:pPr>
        <w:pStyle w:val="1QuexListLevel1"/>
        <w:numPr>
          <w:ilvl w:val="0"/>
          <w:numId w:val="0"/>
        </w:numPr>
        <w:ind w:left="810"/>
        <w:rPr>
          <w:szCs w:val="20"/>
        </w:rPr>
      </w:pPr>
    </w:p>
    <w:p w14:paraId="1F70DE5D" w14:textId="77777777" w:rsidR="00D31266" w:rsidRPr="00793832" w:rsidRDefault="00D31266" w:rsidP="000B6A68">
      <w:pPr>
        <w:pStyle w:val="1QuexListLevel1"/>
        <w:numPr>
          <w:ilvl w:val="2"/>
          <w:numId w:val="6"/>
        </w:numPr>
        <w:ind w:left="1620"/>
        <w:rPr>
          <w:szCs w:val="20"/>
        </w:rPr>
      </w:pPr>
      <w:r w:rsidRPr="00793832">
        <w:rPr>
          <w:szCs w:val="20"/>
        </w:rPr>
        <w:t>Filed through the mail</w:t>
      </w:r>
    </w:p>
    <w:p w14:paraId="62F12B10" w14:textId="1176D31B" w:rsidR="000B6A68" w:rsidRPr="00793832" w:rsidRDefault="00D31266" w:rsidP="000B6A68">
      <w:pPr>
        <w:pStyle w:val="1QuexListLevel1"/>
        <w:numPr>
          <w:ilvl w:val="2"/>
          <w:numId w:val="6"/>
        </w:numPr>
        <w:ind w:left="1620"/>
        <w:rPr>
          <w:szCs w:val="20"/>
        </w:rPr>
      </w:pPr>
      <w:r w:rsidRPr="00793832">
        <w:rPr>
          <w:szCs w:val="20"/>
        </w:rPr>
        <w:lastRenderedPageBreak/>
        <w:t>Filed electronically</w:t>
      </w:r>
    </w:p>
    <w:p w14:paraId="144F948A" w14:textId="2F5B8B78" w:rsidR="00FF5433" w:rsidRPr="00793832" w:rsidRDefault="00FF5433" w:rsidP="000B6A68">
      <w:pPr>
        <w:pStyle w:val="1QuexListLevel1"/>
        <w:numPr>
          <w:ilvl w:val="2"/>
          <w:numId w:val="6"/>
        </w:numPr>
        <w:ind w:left="1620"/>
        <w:rPr>
          <w:szCs w:val="20"/>
        </w:rPr>
      </w:pPr>
      <w:r w:rsidRPr="00793832">
        <w:rPr>
          <w:szCs w:val="20"/>
        </w:rPr>
        <w:t xml:space="preserve">Haven’t filed 2013 federal income taxes yet </w:t>
      </w:r>
      <w:r w:rsidRPr="00793832">
        <w:rPr>
          <w:b/>
          <w:szCs w:val="20"/>
        </w:rPr>
        <w:t>[TERMINATE]</w:t>
      </w:r>
    </w:p>
    <w:p w14:paraId="052ED251" w14:textId="03961542" w:rsidR="000B6A68" w:rsidRPr="00793832" w:rsidRDefault="00D31266" w:rsidP="000B6A68">
      <w:pPr>
        <w:pStyle w:val="1QuexListLevel1"/>
        <w:numPr>
          <w:ilvl w:val="2"/>
          <w:numId w:val="6"/>
        </w:numPr>
        <w:ind w:left="1620"/>
        <w:rPr>
          <w:szCs w:val="20"/>
        </w:rPr>
      </w:pPr>
      <w:r w:rsidRPr="00793832">
        <w:rPr>
          <w:szCs w:val="20"/>
        </w:rPr>
        <w:t xml:space="preserve">Don’t know </w:t>
      </w:r>
      <w:r w:rsidRPr="00793832">
        <w:rPr>
          <w:b/>
          <w:szCs w:val="20"/>
        </w:rPr>
        <w:t>[TERMINATE]</w:t>
      </w:r>
    </w:p>
    <w:p w14:paraId="04D10D20" w14:textId="77777777" w:rsidR="000B6A68" w:rsidRPr="00793832" w:rsidRDefault="000B6A68" w:rsidP="000B6A68">
      <w:pPr>
        <w:pStyle w:val="1QuexListLevel1"/>
        <w:numPr>
          <w:ilvl w:val="0"/>
          <w:numId w:val="0"/>
        </w:numPr>
        <w:ind w:left="360" w:hanging="360"/>
        <w:rPr>
          <w:szCs w:val="20"/>
        </w:rPr>
      </w:pPr>
    </w:p>
    <w:p w14:paraId="7D29C75E" w14:textId="77777777" w:rsidR="00E11179" w:rsidRPr="00793832" w:rsidRDefault="00E11179" w:rsidP="00E11179">
      <w:pPr>
        <w:pStyle w:val="ListParagraph"/>
        <w:spacing w:before="0" w:after="0" w:line="240" w:lineRule="auto"/>
        <w:ind w:left="360" w:hanging="360"/>
        <w:rPr>
          <w:rFonts w:cs="Arial"/>
          <w:b/>
          <w:color w:val="000000" w:themeColor="text1"/>
          <w:szCs w:val="20"/>
        </w:rPr>
      </w:pPr>
    </w:p>
    <w:p w14:paraId="4AB429A6" w14:textId="6802A2B5" w:rsidR="0099228E" w:rsidRDefault="0099228E" w:rsidP="00E11179">
      <w:pPr>
        <w:pStyle w:val="1QuexListLevel1"/>
        <w:ind w:left="810" w:hanging="720"/>
        <w:rPr>
          <w:szCs w:val="20"/>
        </w:rPr>
      </w:pPr>
      <w:r>
        <w:rPr>
          <w:szCs w:val="20"/>
        </w:rPr>
        <w:t>What month did you file your</w:t>
      </w:r>
      <w:r w:rsidR="00BD426E">
        <w:rPr>
          <w:szCs w:val="20"/>
        </w:rPr>
        <w:t xml:space="preserve"> federal income</w:t>
      </w:r>
      <w:r>
        <w:rPr>
          <w:szCs w:val="20"/>
        </w:rPr>
        <w:t xml:space="preserve"> taxes in?</w:t>
      </w:r>
    </w:p>
    <w:p w14:paraId="7CAEA5E2" w14:textId="588B0E4F" w:rsidR="0099228E" w:rsidRDefault="00C9423D" w:rsidP="00C9423D">
      <w:pPr>
        <w:pStyle w:val="Numberedresponselist"/>
        <w:numPr>
          <w:ilvl w:val="8"/>
          <w:numId w:val="6"/>
        </w:numPr>
      </w:pPr>
      <w:r>
        <w:t>January</w:t>
      </w:r>
    </w:p>
    <w:p w14:paraId="72B9AF68" w14:textId="3E756587" w:rsidR="00C9423D" w:rsidRDefault="00C9423D" w:rsidP="00C9423D">
      <w:pPr>
        <w:pStyle w:val="Numberedresponselist"/>
        <w:numPr>
          <w:ilvl w:val="8"/>
          <w:numId w:val="6"/>
        </w:numPr>
      </w:pPr>
      <w:r>
        <w:t>February</w:t>
      </w:r>
    </w:p>
    <w:p w14:paraId="69B0CB55" w14:textId="708EF945" w:rsidR="00C9423D" w:rsidRDefault="00C9423D" w:rsidP="00C9423D">
      <w:pPr>
        <w:pStyle w:val="Numberedresponselist"/>
        <w:numPr>
          <w:ilvl w:val="8"/>
          <w:numId w:val="6"/>
        </w:numPr>
      </w:pPr>
      <w:r>
        <w:t>March</w:t>
      </w:r>
    </w:p>
    <w:p w14:paraId="38C4CA3B" w14:textId="1D2DD4DA" w:rsidR="00C9423D" w:rsidRDefault="00C9423D" w:rsidP="00C9423D">
      <w:pPr>
        <w:pStyle w:val="Numberedresponselist"/>
        <w:numPr>
          <w:ilvl w:val="8"/>
          <w:numId w:val="6"/>
        </w:numPr>
      </w:pPr>
      <w:r>
        <w:t>April</w:t>
      </w:r>
    </w:p>
    <w:p w14:paraId="37FDC2FA" w14:textId="23E6B1B3" w:rsidR="00C9423D" w:rsidRDefault="00C9423D" w:rsidP="00C9423D">
      <w:pPr>
        <w:pStyle w:val="Numberedresponselist"/>
        <w:numPr>
          <w:ilvl w:val="8"/>
          <w:numId w:val="6"/>
        </w:numPr>
      </w:pPr>
      <w:r>
        <w:t>May</w:t>
      </w:r>
    </w:p>
    <w:p w14:paraId="024B757B" w14:textId="665342DB" w:rsidR="00C9423D" w:rsidRDefault="00C9423D" w:rsidP="00C9423D">
      <w:pPr>
        <w:pStyle w:val="Numberedresponselist"/>
        <w:numPr>
          <w:ilvl w:val="8"/>
          <w:numId w:val="6"/>
        </w:numPr>
      </w:pPr>
      <w:r>
        <w:t>June</w:t>
      </w:r>
    </w:p>
    <w:p w14:paraId="643BD47A" w14:textId="51393430" w:rsidR="00C9423D" w:rsidRDefault="00C9423D" w:rsidP="00C9423D">
      <w:pPr>
        <w:pStyle w:val="Numberedresponselist"/>
        <w:numPr>
          <w:ilvl w:val="8"/>
          <w:numId w:val="6"/>
        </w:numPr>
      </w:pPr>
      <w:r>
        <w:t>July</w:t>
      </w:r>
    </w:p>
    <w:p w14:paraId="2338B309" w14:textId="3AD32B7F" w:rsidR="00C9423D" w:rsidRDefault="00C9423D" w:rsidP="00C9423D">
      <w:pPr>
        <w:pStyle w:val="Numberedresponselist"/>
        <w:numPr>
          <w:ilvl w:val="8"/>
          <w:numId w:val="6"/>
        </w:numPr>
      </w:pPr>
      <w:r>
        <w:t>August</w:t>
      </w:r>
    </w:p>
    <w:p w14:paraId="58E03209" w14:textId="77777777" w:rsidR="00C9423D" w:rsidRDefault="00C9423D" w:rsidP="00C9423D">
      <w:pPr>
        <w:pStyle w:val="Numberedresponselist"/>
        <w:numPr>
          <w:ilvl w:val="8"/>
          <w:numId w:val="6"/>
        </w:numPr>
      </w:pPr>
      <w:r>
        <w:t>Don’t know</w:t>
      </w:r>
    </w:p>
    <w:p w14:paraId="32C0357A" w14:textId="2BEC63EE" w:rsidR="00C9423D" w:rsidRPr="00C9423D" w:rsidRDefault="00C9423D" w:rsidP="00C9423D">
      <w:pPr>
        <w:pStyle w:val="Numberedresponselist"/>
        <w:numPr>
          <w:ilvl w:val="8"/>
          <w:numId w:val="6"/>
        </w:numPr>
      </w:pPr>
      <w:r>
        <w:t xml:space="preserve">Haven’t filed my 2013 federal taxes yet </w:t>
      </w:r>
      <w:r w:rsidRPr="00C9423D">
        <w:rPr>
          <w:b/>
        </w:rPr>
        <w:t>[TERMINATE]</w:t>
      </w:r>
    </w:p>
    <w:p w14:paraId="1EC528C8" w14:textId="7DE764C1" w:rsidR="00C9423D" w:rsidRDefault="00C9423D" w:rsidP="00C9423D">
      <w:pPr>
        <w:pStyle w:val="Numberedresponselist"/>
        <w:numPr>
          <w:ilvl w:val="0"/>
          <w:numId w:val="0"/>
        </w:numPr>
        <w:ind w:left="1620"/>
      </w:pPr>
    </w:p>
    <w:p w14:paraId="12D05646" w14:textId="77777777" w:rsidR="00C9423D" w:rsidRDefault="00C9423D" w:rsidP="00C9423D">
      <w:pPr>
        <w:pStyle w:val="Numberedresponselist"/>
        <w:numPr>
          <w:ilvl w:val="0"/>
          <w:numId w:val="0"/>
        </w:numPr>
        <w:ind w:left="1620"/>
      </w:pPr>
    </w:p>
    <w:p w14:paraId="46D25D74" w14:textId="0CA4ED2A" w:rsidR="00E11179" w:rsidRPr="00793832" w:rsidRDefault="00443C73" w:rsidP="00E11179">
      <w:pPr>
        <w:pStyle w:val="1QuexListLevel1"/>
        <w:ind w:left="810" w:hanging="720"/>
        <w:rPr>
          <w:szCs w:val="20"/>
        </w:rPr>
      </w:pPr>
      <w:r w:rsidRPr="00793832">
        <w:rPr>
          <w:szCs w:val="20"/>
        </w:rPr>
        <w:t>Did you owe additional federal taxes, receive a federal tax refund, or something else for tax year 2013?</w:t>
      </w:r>
    </w:p>
    <w:p w14:paraId="0F58122C" w14:textId="77777777" w:rsidR="00E11179" w:rsidRPr="00793832" w:rsidRDefault="00E11179" w:rsidP="00E11179">
      <w:pPr>
        <w:pStyle w:val="1QuexListLevel1"/>
        <w:numPr>
          <w:ilvl w:val="0"/>
          <w:numId w:val="0"/>
        </w:numPr>
        <w:ind w:left="450" w:hanging="360"/>
        <w:rPr>
          <w:szCs w:val="20"/>
        </w:rPr>
      </w:pPr>
    </w:p>
    <w:p w14:paraId="40BDCC18" w14:textId="53045401" w:rsidR="00E11179" w:rsidRPr="00793832" w:rsidRDefault="002A47CC" w:rsidP="00EA077A">
      <w:pPr>
        <w:pStyle w:val="2Numberedresponselist"/>
        <w:numPr>
          <w:ilvl w:val="0"/>
          <w:numId w:val="19"/>
        </w:numPr>
        <w:rPr>
          <w:szCs w:val="20"/>
        </w:rPr>
      </w:pPr>
      <w:r w:rsidRPr="00793832">
        <w:rPr>
          <w:szCs w:val="20"/>
        </w:rPr>
        <w:t xml:space="preserve">Owed additional taxes </w:t>
      </w:r>
      <w:r w:rsidRPr="00793832">
        <w:rPr>
          <w:b/>
          <w:szCs w:val="20"/>
        </w:rPr>
        <w:t>[TERMINATE]</w:t>
      </w:r>
    </w:p>
    <w:p w14:paraId="3ED29A53" w14:textId="3AADAE7F" w:rsidR="00CB747E" w:rsidRPr="00793832" w:rsidRDefault="00CB747E" w:rsidP="00EA077A">
      <w:pPr>
        <w:pStyle w:val="2Numberedresponselist"/>
        <w:numPr>
          <w:ilvl w:val="0"/>
          <w:numId w:val="19"/>
        </w:numPr>
        <w:rPr>
          <w:szCs w:val="20"/>
        </w:rPr>
      </w:pPr>
      <w:r w:rsidRPr="00793832">
        <w:rPr>
          <w:szCs w:val="20"/>
        </w:rPr>
        <w:t xml:space="preserve">Received a refund and applied it to taxes for next quarter </w:t>
      </w:r>
      <w:r w:rsidRPr="00793832">
        <w:rPr>
          <w:b/>
          <w:szCs w:val="20"/>
        </w:rPr>
        <w:t xml:space="preserve">[TERMINATE] </w:t>
      </w:r>
    </w:p>
    <w:p w14:paraId="153F6EAA" w14:textId="366394F4" w:rsidR="002A47CC" w:rsidRPr="00793832" w:rsidRDefault="002A47CC" w:rsidP="00EA077A">
      <w:pPr>
        <w:pStyle w:val="2Numberedresponselist"/>
        <w:numPr>
          <w:ilvl w:val="0"/>
          <w:numId w:val="19"/>
        </w:numPr>
        <w:rPr>
          <w:szCs w:val="20"/>
        </w:rPr>
      </w:pPr>
      <w:r w:rsidRPr="00793832">
        <w:rPr>
          <w:szCs w:val="20"/>
        </w:rPr>
        <w:t>Received a refund</w:t>
      </w:r>
    </w:p>
    <w:p w14:paraId="4C4B91B4" w14:textId="32FFA292" w:rsidR="00E11179" w:rsidRPr="00793832" w:rsidRDefault="002A47CC" w:rsidP="00EA077A">
      <w:pPr>
        <w:pStyle w:val="2Numberedresponselist"/>
        <w:numPr>
          <w:ilvl w:val="0"/>
          <w:numId w:val="19"/>
        </w:numPr>
        <w:rPr>
          <w:szCs w:val="20"/>
        </w:rPr>
      </w:pPr>
      <w:r w:rsidRPr="00793832">
        <w:rPr>
          <w:szCs w:val="20"/>
        </w:rPr>
        <w:t xml:space="preserve">Something else ____________________________ </w:t>
      </w:r>
      <w:r w:rsidRPr="00793832">
        <w:rPr>
          <w:b/>
          <w:szCs w:val="20"/>
        </w:rPr>
        <w:t>[TERMINATE]</w:t>
      </w:r>
    </w:p>
    <w:p w14:paraId="1968E4E9" w14:textId="4D2657D5" w:rsidR="00E11179" w:rsidRPr="00793832" w:rsidRDefault="0016503A" w:rsidP="00EA077A">
      <w:pPr>
        <w:pStyle w:val="2Numberedresponselist"/>
        <w:numPr>
          <w:ilvl w:val="0"/>
          <w:numId w:val="19"/>
        </w:numPr>
        <w:rPr>
          <w:szCs w:val="20"/>
        </w:rPr>
      </w:pPr>
      <w:r w:rsidRPr="00793832">
        <w:rPr>
          <w:szCs w:val="20"/>
        </w:rPr>
        <w:t>Don’t know</w:t>
      </w:r>
      <w:r w:rsidR="002A47CC" w:rsidRPr="00793832">
        <w:rPr>
          <w:szCs w:val="20"/>
        </w:rPr>
        <w:t xml:space="preserve"> </w:t>
      </w:r>
      <w:r w:rsidR="002A47CC" w:rsidRPr="00793832">
        <w:rPr>
          <w:b/>
          <w:szCs w:val="20"/>
        </w:rPr>
        <w:t>[TERMINATE]</w:t>
      </w:r>
    </w:p>
    <w:p w14:paraId="10F8ED77" w14:textId="77777777" w:rsidR="00E11179" w:rsidRDefault="00E11179" w:rsidP="00010A59">
      <w:pPr>
        <w:spacing w:before="0" w:after="0" w:line="240" w:lineRule="auto"/>
        <w:rPr>
          <w:rFonts w:cs="Arial"/>
          <w:b/>
          <w:color w:val="000000" w:themeColor="text1"/>
          <w:szCs w:val="20"/>
        </w:rPr>
      </w:pPr>
    </w:p>
    <w:p w14:paraId="38BAAAB3" w14:textId="77777777" w:rsidR="00E11179" w:rsidRPr="0008524F" w:rsidRDefault="00E11179" w:rsidP="0008524F">
      <w:pPr>
        <w:spacing w:before="0" w:after="0" w:line="240" w:lineRule="auto"/>
        <w:rPr>
          <w:rFonts w:cs="Arial"/>
          <w:color w:val="000000" w:themeColor="text1"/>
          <w:szCs w:val="20"/>
        </w:rPr>
      </w:pPr>
    </w:p>
    <w:p w14:paraId="5F389376" w14:textId="22C7EBC2" w:rsidR="00E11179" w:rsidRPr="00793832" w:rsidRDefault="00FC375D" w:rsidP="00FC375D">
      <w:pPr>
        <w:pStyle w:val="1QuexListLevel1"/>
        <w:ind w:left="450" w:hanging="450"/>
        <w:rPr>
          <w:rFonts w:cs="Arial"/>
          <w:color w:val="000000" w:themeColor="text1"/>
          <w:szCs w:val="20"/>
        </w:rPr>
      </w:pPr>
      <w:r w:rsidRPr="00793832">
        <w:rPr>
          <w:szCs w:val="20"/>
        </w:rPr>
        <w:t>In what form did you receive your federal tax refund in 2013?</w:t>
      </w:r>
      <w:r w:rsidRPr="00793832">
        <w:rPr>
          <w:rFonts w:cs="Arial"/>
          <w:color w:val="000000" w:themeColor="text1"/>
          <w:szCs w:val="20"/>
        </w:rPr>
        <w:t xml:space="preserve"> </w:t>
      </w:r>
    </w:p>
    <w:p w14:paraId="3E97AD87" w14:textId="77777777" w:rsidR="009C1544" w:rsidRPr="00793832" w:rsidRDefault="009C1544" w:rsidP="009C1544">
      <w:pPr>
        <w:pStyle w:val="1QuexListLevel1"/>
        <w:numPr>
          <w:ilvl w:val="0"/>
          <w:numId w:val="0"/>
        </w:numPr>
        <w:ind w:left="450"/>
        <w:rPr>
          <w:rFonts w:cs="Arial"/>
          <w:color w:val="000000" w:themeColor="text1"/>
          <w:szCs w:val="20"/>
        </w:rPr>
      </w:pPr>
    </w:p>
    <w:p w14:paraId="7E9B6968" w14:textId="7E290DD6" w:rsidR="00AB6CEE" w:rsidRPr="00793832" w:rsidRDefault="00AB6CEE" w:rsidP="00AB6CEE">
      <w:pPr>
        <w:pStyle w:val="1QuexListLevel1"/>
        <w:numPr>
          <w:ilvl w:val="2"/>
          <w:numId w:val="6"/>
        </w:numPr>
        <w:ind w:left="1530"/>
        <w:rPr>
          <w:szCs w:val="20"/>
        </w:rPr>
      </w:pPr>
      <w:r w:rsidRPr="00793832">
        <w:rPr>
          <w:szCs w:val="20"/>
        </w:rPr>
        <w:t>Directly deposited into a bank account</w:t>
      </w:r>
    </w:p>
    <w:p w14:paraId="180E7848" w14:textId="5F13F7A6" w:rsidR="00AB6CEE" w:rsidRPr="00793832" w:rsidRDefault="00AB6CEE" w:rsidP="00AB6CEE">
      <w:pPr>
        <w:pStyle w:val="1QuexListLevel1"/>
        <w:numPr>
          <w:ilvl w:val="2"/>
          <w:numId w:val="6"/>
        </w:numPr>
        <w:ind w:left="1530"/>
        <w:rPr>
          <w:szCs w:val="20"/>
        </w:rPr>
      </w:pPr>
      <w:r w:rsidRPr="00793832">
        <w:rPr>
          <w:szCs w:val="20"/>
        </w:rPr>
        <w:t>Directly deposited onto a prepaid card (</w:t>
      </w:r>
      <w:r w:rsidR="000261D8" w:rsidRPr="00793832">
        <w:rPr>
          <w:szCs w:val="20"/>
        </w:rPr>
        <w:t>also</w:t>
      </w:r>
      <w:r w:rsidRPr="00793832">
        <w:rPr>
          <w:szCs w:val="20"/>
        </w:rPr>
        <w:t xml:space="preserve"> called a prepaid debit card)</w:t>
      </w:r>
    </w:p>
    <w:p w14:paraId="2B27B657" w14:textId="1E684773" w:rsidR="00AB6CEE" w:rsidRPr="00793832" w:rsidRDefault="006B0808" w:rsidP="006B0808">
      <w:pPr>
        <w:pStyle w:val="1QuexListLevel1"/>
        <w:numPr>
          <w:ilvl w:val="2"/>
          <w:numId w:val="6"/>
        </w:numPr>
        <w:ind w:left="1530"/>
        <w:rPr>
          <w:szCs w:val="20"/>
        </w:rPr>
      </w:pPr>
      <w:r w:rsidRPr="00793832">
        <w:rPr>
          <w:szCs w:val="20"/>
        </w:rPr>
        <w:t>By paper check</w:t>
      </w:r>
    </w:p>
    <w:p w14:paraId="2D8AEF50" w14:textId="047C07DF" w:rsidR="00AB6CEE" w:rsidRPr="00793832" w:rsidRDefault="006B0808" w:rsidP="00AB6CEE">
      <w:pPr>
        <w:pStyle w:val="1QuexListLevel1"/>
        <w:numPr>
          <w:ilvl w:val="2"/>
          <w:numId w:val="6"/>
        </w:numPr>
        <w:ind w:left="1530"/>
        <w:rPr>
          <w:szCs w:val="20"/>
        </w:rPr>
      </w:pPr>
      <w:r w:rsidRPr="00793832">
        <w:rPr>
          <w:szCs w:val="20"/>
        </w:rPr>
        <w:t>Some other way:</w:t>
      </w:r>
      <w:r w:rsidR="00AB6CEE" w:rsidRPr="00793832">
        <w:rPr>
          <w:szCs w:val="20"/>
        </w:rPr>
        <w:t xml:space="preserve"> ___________________________</w:t>
      </w:r>
      <w:r w:rsidRPr="00793832">
        <w:rPr>
          <w:szCs w:val="20"/>
        </w:rPr>
        <w:t>____________________</w:t>
      </w:r>
      <w:r w:rsidR="00AB6CEE" w:rsidRPr="00793832">
        <w:rPr>
          <w:szCs w:val="20"/>
        </w:rPr>
        <w:t xml:space="preserve">_ </w:t>
      </w:r>
    </w:p>
    <w:p w14:paraId="187E000B" w14:textId="075350E4" w:rsidR="00E11179" w:rsidRPr="00793832" w:rsidRDefault="00E11179">
      <w:pPr>
        <w:spacing w:before="0" w:after="0" w:line="240" w:lineRule="auto"/>
        <w:rPr>
          <w:szCs w:val="20"/>
        </w:rPr>
      </w:pPr>
    </w:p>
    <w:p w14:paraId="580A7F90" w14:textId="25CCACA7" w:rsidR="00EE7817" w:rsidRPr="00793832" w:rsidRDefault="00EE7817">
      <w:pPr>
        <w:spacing w:before="0" w:after="0" w:line="240" w:lineRule="auto"/>
        <w:rPr>
          <w:b/>
          <w:szCs w:val="20"/>
        </w:rPr>
      </w:pPr>
      <w:r w:rsidRPr="00793832">
        <w:rPr>
          <w:b/>
          <w:szCs w:val="20"/>
        </w:rPr>
        <w:t>DETERMINE PAPER CHECK RECIPIENT OR EFT</w:t>
      </w:r>
    </w:p>
    <w:p w14:paraId="105203F6" w14:textId="77777777" w:rsidR="00D560BF" w:rsidRPr="00793832" w:rsidRDefault="00D560BF" w:rsidP="00D560BF">
      <w:pPr>
        <w:keepNext/>
        <w:widowControl w:val="0"/>
        <w:autoSpaceDE w:val="0"/>
        <w:autoSpaceDN w:val="0"/>
        <w:adjustRightInd w:val="0"/>
        <w:rPr>
          <w:rFonts w:cs="Arial"/>
          <w:b/>
          <w:szCs w:val="20"/>
        </w:rPr>
      </w:pPr>
    </w:p>
    <w:p w14:paraId="006E5804" w14:textId="35522832" w:rsidR="00C7123A" w:rsidRPr="00793832" w:rsidRDefault="00C7123A" w:rsidP="00C7123A">
      <w:pPr>
        <w:pStyle w:val="NotesComments"/>
        <w:rPr>
          <w:b/>
          <w:color w:val="auto"/>
          <w:szCs w:val="20"/>
        </w:rPr>
      </w:pPr>
      <w:r w:rsidRPr="00793832">
        <w:rPr>
          <w:b/>
          <w:color w:val="auto"/>
          <w:szCs w:val="20"/>
        </w:rPr>
        <w:t xml:space="preserve">ASK IF </w:t>
      </w:r>
      <w:r w:rsidR="00ED12F5" w:rsidRPr="00793832">
        <w:rPr>
          <w:b/>
          <w:color w:val="auto"/>
          <w:szCs w:val="20"/>
        </w:rPr>
        <w:t>RECEIVED A</w:t>
      </w:r>
      <w:r w:rsidRPr="00793832">
        <w:rPr>
          <w:b/>
          <w:color w:val="auto"/>
          <w:szCs w:val="20"/>
        </w:rPr>
        <w:t xml:space="preserve"> PAPER CHECK:</w:t>
      </w:r>
    </w:p>
    <w:p w14:paraId="24334B60" w14:textId="5E25BB7B" w:rsidR="00C7123A" w:rsidRPr="00793832" w:rsidRDefault="00C7123A" w:rsidP="00C7123A">
      <w:pPr>
        <w:pStyle w:val="1QuexListLevel1"/>
        <w:ind w:left="450" w:hanging="450"/>
        <w:rPr>
          <w:szCs w:val="20"/>
        </w:rPr>
      </w:pPr>
      <w:r w:rsidRPr="00793832">
        <w:rPr>
          <w:szCs w:val="20"/>
        </w:rPr>
        <w:t xml:space="preserve">Why </w:t>
      </w:r>
      <w:r w:rsidR="00E80F03" w:rsidRPr="00793832">
        <w:rPr>
          <w:szCs w:val="20"/>
        </w:rPr>
        <w:t>did</w:t>
      </w:r>
      <w:r w:rsidR="004464C7" w:rsidRPr="00793832">
        <w:rPr>
          <w:szCs w:val="20"/>
        </w:rPr>
        <w:t xml:space="preserve"> you decide </w:t>
      </w:r>
      <w:r w:rsidRPr="00793832">
        <w:rPr>
          <w:szCs w:val="20"/>
        </w:rPr>
        <w:t xml:space="preserve">to receive your federal </w:t>
      </w:r>
      <w:r w:rsidR="004464C7" w:rsidRPr="00793832">
        <w:rPr>
          <w:szCs w:val="20"/>
        </w:rPr>
        <w:t xml:space="preserve">income </w:t>
      </w:r>
      <w:r w:rsidRPr="00793832">
        <w:rPr>
          <w:szCs w:val="20"/>
        </w:rPr>
        <w:t>tax refund via check?</w:t>
      </w:r>
    </w:p>
    <w:p w14:paraId="5EDF6503" w14:textId="77777777" w:rsidR="00C7123A" w:rsidRPr="00793832" w:rsidRDefault="00C7123A" w:rsidP="00C7123A">
      <w:pPr>
        <w:pStyle w:val="1QuexListLevel1"/>
        <w:numPr>
          <w:ilvl w:val="0"/>
          <w:numId w:val="0"/>
        </w:numPr>
        <w:ind w:left="450"/>
        <w:rPr>
          <w:szCs w:val="20"/>
        </w:rPr>
      </w:pPr>
    </w:p>
    <w:p w14:paraId="3B32FFD7" w14:textId="77777777" w:rsidR="00C7123A" w:rsidRPr="00793832" w:rsidRDefault="00C7123A" w:rsidP="00C7123A">
      <w:pPr>
        <w:pStyle w:val="1QuexListLevel1"/>
        <w:numPr>
          <w:ilvl w:val="0"/>
          <w:numId w:val="0"/>
        </w:numPr>
        <w:ind w:left="1080"/>
        <w:rPr>
          <w:szCs w:val="20"/>
        </w:rPr>
      </w:pPr>
      <w:r w:rsidRPr="00793832">
        <w:rPr>
          <w:szCs w:val="20"/>
        </w:rPr>
        <w:t>___________________________________________________________________________</w:t>
      </w:r>
    </w:p>
    <w:p w14:paraId="2E8DB1E0" w14:textId="68EEA5BE" w:rsidR="00C7123A" w:rsidRPr="00793832" w:rsidRDefault="00C7123A" w:rsidP="00C7123A">
      <w:pPr>
        <w:pStyle w:val="1QuexListLevel1"/>
        <w:numPr>
          <w:ilvl w:val="0"/>
          <w:numId w:val="0"/>
        </w:numPr>
        <w:ind w:left="1080"/>
        <w:rPr>
          <w:szCs w:val="20"/>
        </w:rPr>
      </w:pPr>
    </w:p>
    <w:p w14:paraId="26594E48" w14:textId="77777777" w:rsidR="00CE21C6" w:rsidRPr="00793832" w:rsidRDefault="00CE21C6" w:rsidP="00C7123A">
      <w:pPr>
        <w:pStyle w:val="1QuexListLevel1"/>
        <w:numPr>
          <w:ilvl w:val="0"/>
          <w:numId w:val="0"/>
        </w:numPr>
        <w:ind w:left="1080"/>
        <w:rPr>
          <w:szCs w:val="20"/>
        </w:rPr>
      </w:pPr>
    </w:p>
    <w:p w14:paraId="6886C319" w14:textId="77777777" w:rsidR="00CE21C6" w:rsidRPr="00793832" w:rsidRDefault="00CE21C6" w:rsidP="00CE21C6">
      <w:pPr>
        <w:pStyle w:val="1QuexListLevel1"/>
        <w:numPr>
          <w:ilvl w:val="0"/>
          <w:numId w:val="0"/>
        </w:numPr>
        <w:ind w:left="1080"/>
        <w:rPr>
          <w:szCs w:val="20"/>
        </w:rPr>
      </w:pPr>
      <w:r w:rsidRPr="00793832">
        <w:rPr>
          <w:szCs w:val="20"/>
        </w:rPr>
        <w:t>___________________________________________________________________________</w:t>
      </w:r>
    </w:p>
    <w:p w14:paraId="2C237D32" w14:textId="77777777" w:rsidR="00CE21C6" w:rsidRPr="00793832" w:rsidRDefault="00CE21C6" w:rsidP="00C7123A">
      <w:pPr>
        <w:pStyle w:val="1QuexListLevel1"/>
        <w:numPr>
          <w:ilvl w:val="0"/>
          <w:numId w:val="0"/>
        </w:numPr>
        <w:ind w:left="1080"/>
        <w:rPr>
          <w:szCs w:val="20"/>
        </w:rPr>
      </w:pPr>
    </w:p>
    <w:p w14:paraId="3E6EDCA1" w14:textId="77777777" w:rsidR="001D6256" w:rsidRPr="00793832" w:rsidRDefault="001D6256" w:rsidP="00C7123A">
      <w:pPr>
        <w:pStyle w:val="1QuexListLevel1"/>
        <w:numPr>
          <w:ilvl w:val="0"/>
          <w:numId w:val="0"/>
        </w:numPr>
        <w:ind w:left="1080"/>
        <w:rPr>
          <w:szCs w:val="20"/>
        </w:rPr>
      </w:pPr>
    </w:p>
    <w:p w14:paraId="342F2B32" w14:textId="0CC609DE" w:rsidR="00C32036" w:rsidRPr="00793832" w:rsidRDefault="00C32036" w:rsidP="00C32036">
      <w:pPr>
        <w:pStyle w:val="1QuexListLevel1"/>
        <w:ind w:left="450" w:hanging="450"/>
        <w:rPr>
          <w:szCs w:val="20"/>
        </w:rPr>
      </w:pPr>
      <w:r w:rsidRPr="00793832">
        <w:rPr>
          <w:szCs w:val="20"/>
        </w:rPr>
        <w:t xml:space="preserve">Do you pay </w:t>
      </w:r>
      <w:r w:rsidR="00D458E2" w:rsidRPr="00793832">
        <w:rPr>
          <w:b/>
          <w:szCs w:val="20"/>
        </w:rPr>
        <w:t>state</w:t>
      </w:r>
      <w:r w:rsidR="00D458E2" w:rsidRPr="00793832">
        <w:rPr>
          <w:szCs w:val="20"/>
        </w:rPr>
        <w:t xml:space="preserve"> income tax</w:t>
      </w:r>
      <w:r w:rsidRPr="00793832">
        <w:rPr>
          <w:szCs w:val="20"/>
        </w:rPr>
        <w:t>?</w:t>
      </w:r>
    </w:p>
    <w:p w14:paraId="1098FB21" w14:textId="77777777" w:rsidR="00C32036" w:rsidRPr="00793832" w:rsidRDefault="00C32036" w:rsidP="00C32036">
      <w:pPr>
        <w:pStyle w:val="1QuexListLevel1"/>
        <w:numPr>
          <w:ilvl w:val="0"/>
          <w:numId w:val="0"/>
        </w:numPr>
        <w:ind w:left="720"/>
        <w:rPr>
          <w:szCs w:val="20"/>
        </w:rPr>
      </w:pPr>
    </w:p>
    <w:p w14:paraId="57E6CBEC" w14:textId="77777777" w:rsidR="00C32036" w:rsidRPr="00793832" w:rsidRDefault="00C32036" w:rsidP="00EA077A">
      <w:pPr>
        <w:pStyle w:val="2Numberedresponselist"/>
        <w:numPr>
          <w:ilvl w:val="0"/>
          <w:numId w:val="41"/>
        </w:numPr>
        <w:rPr>
          <w:szCs w:val="20"/>
        </w:rPr>
      </w:pPr>
      <w:r w:rsidRPr="00793832">
        <w:rPr>
          <w:szCs w:val="20"/>
        </w:rPr>
        <w:t>Yes</w:t>
      </w:r>
    </w:p>
    <w:p w14:paraId="4C29F9A5" w14:textId="77777777" w:rsidR="00C32036" w:rsidRPr="00793832" w:rsidRDefault="00C32036" w:rsidP="00EA077A">
      <w:pPr>
        <w:pStyle w:val="2Numberedresponselist"/>
        <w:numPr>
          <w:ilvl w:val="0"/>
          <w:numId w:val="41"/>
        </w:numPr>
        <w:rPr>
          <w:szCs w:val="20"/>
        </w:rPr>
      </w:pPr>
      <w:r w:rsidRPr="00793832">
        <w:rPr>
          <w:szCs w:val="20"/>
        </w:rPr>
        <w:t>No</w:t>
      </w:r>
    </w:p>
    <w:p w14:paraId="1DC5A2D0" w14:textId="77777777" w:rsidR="00C32036" w:rsidRPr="00793832" w:rsidRDefault="00C32036" w:rsidP="00EA077A">
      <w:pPr>
        <w:pStyle w:val="2Numberedresponselist"/>
        <w:numPr>
          <w:ilvl w:val="0"/>
          <w:numId w:val="41"/>
        </w:numPr>
        <w:rPr>
          <w:szCs w:val="20"/>
        </w:rPr>
      </w:pPr>
      <w:r w:rsidRPr="00793832">
        <w:rPr>
          <w:szCs w:val="20"/>
        </w:rPr>
        <w:t>Don’t know</w:t>
      </w:r>
    </w:p>
    <w:p w14:paraId="04783A71" w14:textId="77777777" w:rsidR="00D458E2" w:rsidRPr="00793832" w:rsidRDefault="00D458E2" w:rsidP="00D458E2">
      <w:pPr>
        <w:pStyle w:val="NotesComments"/>
        <w:rPr>
          <w:b/>
          <w:color w:val="auto"/>
          <w:szCs w:val="20"/>
        </w:rPr>
      </w:pPr>
    </w:p>
    <w:p w14:paraId="64D2C263" w14:textId="4F7B15CB" w:rsidR="00D458E2" w:rsidRPr="00793832" w:rsidRDefault="00D458E2" w:rsidP="00D458E2">
      <w:pPr>
        <w:pStyle w:val="NotesComments"/>
        <w:rPr>
          <w:b/>
          <w:color w:val="auto"/>
          <w:szCs w:val="20"/>
        </w:rPr>
      </w:pPr>
      <w:r w:rsidRPr="00793832">
        <w:rPr>
          <w:b/>
          <w:color w:val="auto"/>
          <w:szCs w:val="20"/>
        </w:rPr>
        <w:t xml:space="preserve">ASK IF </w:t>
      </w:r>
      <w:r w:rsidR="006666CB" w:rsidRPr="00793832">
        <w:rPr>
          <w:b/>
          <w:color w:val="auto"/>
          <w:szCs w:val="20"/>
        </w:rPr>
        <w:t>PAY STATE INCOME TAX</w:t>
      </w:r>
      <w:r w:rsidRPr="00793832">
        <w:rPr>
          <w:b/>
          <w:color w:val="auto"/>
          <w:szCs w:val="20"/>
        </w:rPr>
        <w:t>:</w:t>
      </w:r>
    </w:p>
    <w:p w14:paraId="27A70851" w14:textId="598B1FA7" w:rsidR="00D458E2" w:rsidRPr="00793832" w:rsidRDefault="00D458E2" w:rsidP="00D458E2">
      <w:pPr>
        <w:pStyle w:val="1QuexListLevel1"/>
        <w:ind w:left="450" w:hanging="450"/>
        <w:rPr>
          <w:rFonts w:cs="Arial"/>
          <w:color w:val="000000" w:themeColor="text1"/>
          <w:szCs w:val="20"/>
        </w:rPr>
      </w:pPr>
      <w:r w:rsidRPr="00793832">
        <w:rPr>
          <w:szCs w:val="20"/>
        </w:rPr>
        <w:t xml:space="preserve">In what form did you receive your </w:t>
      </w:r>
      <w:r w:rsidR="006666CB" w:rsidRPr="00793832">
        <w:rPr>
          <w:b/>
          <w:szCs w:val="20"/>
        </w:rPr>
        <w:t>state</w:t>
      </w:r>
      <w:r w:rsidRPr="00793832">
        <w:rPr>
          <w:szCs w:val="20"/>
        </w:rPr>
        <w:t xml:space="preserve"> tax refund in 2013?</w:t>
      </w:r>
      <w:r w:rsidRPr="00793832">
        <w:rPr>
          <w:rFonts w:cs="Arial"/>
          <w:color w:val="000000" w:themeColor="text1"/>
          <w:szCs w:val="20"/>
        </w:rPr>
        <w:t xml:space="preserve"> </w:t>
      </w:r>
    </w:p>
    <w:p w14:paraId="4DF6D801" w14:textId="77777777" w:rsidR="00D458E2" w:rsidRPr="00793832" w:rsidRDefault="00D458E2" w:rsidP="00D458E2">
      <w:pPr>
        <w:pStyle w:val="1QuexListLevel1"/>
        <w:numPr>
          <w:ilvl w:val="2"/>
          <w:numId w:val="6"/>
        </w:numPr>
        <w:ind w:left="1530"/>
        <w:rPr>
          <w:szCs w:val="20"/>
        </w:rPr>
      </w:pPr>
      <w:r w:rsidRPr="00793832">
        <w:rPr>
          <w:szCs w:val="20"/>
        </w:rPr>
        <w:t>Directly deposited into a bank account</w:t>
      </w:r>
    </w:p>
    <w:p w14:paraId="11C96A45" w14:textId="77777777" w:rsidR="00D458E2" w:rsidRPr="00793832" w:rsidRDefault="00D458E2" w:rsidP="00D458E2">
      <w:pPr>
        <w:pStyle w:val="1QuexListLevel1"/>
        <w:numPr>
          <w:ilvl w:val="2"/>
          <w:numId w:val="6"/>
        </w:numPr>
        <w:ind w:left="1530"/>
        <w:rPr>
          <w:szCs w:val="20"/>
        </w:rPr>
      </w:pPr>
      <w:r w:rsidRPr="00793832">
        <w:rPr>
          <w:szCs w:val="20"/>
        </w:rPr>
        <w:t>Directly deposited onto a prepaid card (also called a prepaid debit card)</w:t>
      </w:r>
    </w:p>
    <w:p w14:paraId="76FE8C9D" w14:textId="77777777" w:rsidR="00D458E2" w:rsidRPr="00793832" w:rsidRDefault="00D458E2" w:rsidP="00D458E2">
      <w:pPr>
        <w:pStyle w:val="1QuexListLevel1"/>
        <w:numPr>
          <w:ilvl w:val="2"/>
          <w:numId w:val="6"/>
        </w:numPr>
        <w:ind w:left="1530"/>
        <w:rPr>
          <w:szCs w:val="20"/>
        </w:rPr>
      </w:pPr>
      <w:r w:rsidRPr="00793832">
        <w:rPr>
          <w:szCs w:val="20"/>
        </w:rPr>
        <w:t>By paper check</w:t>
      </w:r>
    </w:p>
    <w:p w14:paraId="1E65620A" w14:textId="77777777" w:rsidR="00D458E2" w:rsidRPr="00793832" w:rsidRDefault="00D458E2" w:rsidP="00D458E2">
      <w:pPr>
        <w:pStyle w:val="1QuexListLevel1"/>
        <w:numPr>
          <w:ilvl w:val="2"/>
          <w:numId w:val="6"/>
        </w:numPr>
        <w:ind w:left="1530"/>
        <w:rPr>
          <w:szCs w:val="20"/>
        </w:rPr>
      </w:pPr>
      <w:r w:rsidRPr="00793832">
        <w:rPr>
          <w:szCs w:val="20"/>
        </w:rPr>
        <w:t xml:space="preserve">Some other way: ________________________________________________ </w:t>
      </w:r>
    </w:p>
    <w:p w14:paraId="6F135D50" w14:textId="77777777" w:rsidR="00915471" w:rsidRPr="00793832" w:rsidRDefault="00915471" w:rsidP="00915471">
      <w:pPr>
        <w:pStyle w:val="1QuexListLevel1"/>
        <w:numPr>
          <w:ilvl w:val="2"/>
          <w:numId w:val="6"/>
        </w:numPr>
        <w:ind w:left="1530"/>
        <w:rPr>
          <w:szCs w:val="20"/>
        </w:rPr>
      </w:pPr>
      <w:r w:rsidRPr="00793832">
        <w:rPr>
          <w:szCs w:val="20"/>
        </w:rPr>
        <w:t>Did not receive a state income tax refund</w:t>
      </w:r>
    </w:p>
    <w:p w14:paraId="7EA3DAF1" w14:textId="22CDC1F2" w:rsidR="00915471" w:rsidRPr="00793832" w:rsidRDefault="00915471" w:rsidP="00D458E2">
      <w:pPr>
        <w:pStyle w:val="1QuexListLevel1"/>
        <w:numPr>
          <w:ilvl w:val="2"/>
          <w:numId w:val="6"/>
        </w:numPr>
        <w:ind w:left="1530"/>
        <w:rPr>
          <w:szCs w:val="20"/>
        </w:rPr>
      </w:pPr>
      <w:r w:rsidRPr="00793832">
        <w:rPr>
          <w:szCs w:val="20"/>
        </w:rPr>
        <w:t>Don’t know</w:t>
      </w:r>
    </w:p>
    <w:p w14:paraId="72B6B04F" w14:textId="77777777" w:rsidR="00C32036" w:rsidRPr="00793832" w:rsidRDefault="00C32036" w:rsidP="00D560BF">
      <w:pPr>
        <w:keepNext/>
        <w:widowControl w:val="0"/>
        <w:autoSpaceDE w:val="0"/>
        <w:autoSpaceDN w:val="0"/>
        <w:adjustRightInd w:val="0"/>
        <w:rPr>
          <w:rFonts w:cs="Arial"/>
          <w:b/>
          <w:szCs w:val="20"/>
        </w:rPr>
      </w:pPr>
    </w:p>
    <w:p w14:paraId="338AF0CA" w14:textId="56BCC8BF" w:rsidR="00127481" w:rsidRPr="00793832" w:rsidRDefault="00127481" w:rsidP="00127481">
      <w:pPr>
        <w:pStyle w:val="NotesComments"/>
        <w:rPr>
          <w:b/>
          <w:color w:val="auto"/>
          <w:szCs w:val="20"/>
        </w:rPr>
      </w:pPr>
      <w:r w:rsidRPr="00793832">
        <w:rPr>
          <w:b/>
          <w:color w:val="auto"/>
          <w:szCs w:val="20"/>
        </w:rPr>
        <w:t>ASK IF RECEIVED FEDERAL AND STATE INCOME TAX REFUND BY DIFFERENT METHOD (EXCLUDE ‘DID NOT RECE</w:t>
      </w:r>
      <w:r w:rsidR="00F139AD" w:rsidRPr="00793832">
        <w:rPr>
          <w:b/>
          <w:color w:val="auto"/>
          <w:szCs w:val="20"/>
        </w:rPr>
        <w:t>IVE A STATE INCOME TAX REFUND’)</w:t>
      </w:r>
    </w:p>
    <w:p w14:paraId="74443452" w14:textId="48E5285E" w:rsidR="00127481" w:rsidRPr="00793832" w:rsidRDefault="00127481" w:rsidP="00127481">
      <w:pPr>
        <w:pStyle w:val="1QuexListLevel1"/>
        <w:ind w:left="450" w:hanging="450"/>
        <w:rPr>
          <w:szCs w:val="20"/>
        </w:rPr>
      </w:pPr>
      <w:r w:rsidRPr="00793832">
        <w:rPr>
          <w:szCs w:val="20"/>
        </w:rPr>
        <w:t>Why do you receive your state and federal income tax refunds via different methods?</w:t>
      </w:r>
    </w:p>
    <w:p w14:paraId="77981DCE" w14:textId="77777777" w:rsidR="00127481" w:rsidRPr="00793832" w:rsidRDefault="00127481" w:rsidP="00127481">
      <w:pPr>
        <w:pStyle w:val="1QuexListLevel1"/>
        <w:numPr>
          <w:ilvl w:val="0"/>
          <w:numId w:val="0"/>
        </w:numPr>
        <w:ind w:left="450"/>
        <w:rPr>
          <w:szCs w:val="20"/>
        </w:rPr>
      </w:pPr>
    </w:p>
    <w:p w14:paraId="21BC56F5" w14:textId="77777777" w:rsidR="00127481" w:rsidRPr="00793832" w:rsidRDefault="00127481" w:rsidP="00127481">
      <w:pPr>
        <w:pStyle w:val="1QuexListLevel1"/>
        <w:numPr>
          <w:ilvl w:val="0"/>
          <w:numId w:val="0"/>
        </w:numPr>
        <w:ind w:left="1080"/>
        <w:rPr>
          <w:szCs w:val="20"/>
        </w:rPr>
      </w:pPr>
      <w:r w:rsidRPr="00793832">
        <w:rPr>
          <w:szCs w:val="20"/>
        </w:rPr>
        <w:t>___________________________________________________________________________</w:t>
      </w:r>
    </w:p>
    <w:p w14:paraId="5160B6DD" w14:textId="77777777" w:rsidR="00127481" w:rsidRPr="00793832" w:rsidRDefault="00127481" w:rsidP="00127481">
      <w:pPr>
        <w:pStyle w:val="1QuexListLevel1"/>
        <w:numPr>
          <w:ilvl w:val="0"/>
          <w:numId w:val="0"/>
        </w:numPr>
        <w:ind w:left="1080"/>
        <w:rPr>
          <w:szCs w:val="20"/>
        </w:rPr>
      </w:pPr>
    </w:p>
    <w:p w14:paraId="06542F87" w14:textId="77777777" w:rsidR="00127481" w:rsidRPr="00793832" w:rsidRDefault="00127481" w:rsidP="00127481">
      <w:pPr>
        <w:pStyle w:val="1QuexListLevel1"/>
        <w:numPr>
          <w:ilvl w:val="0"/>
          <w:numId w:val="0"/>
        </w:numPr>
        <w:ind w:left="1080"/>
        <w:rPr>
          <w:szCs w:val="20"/>
        </w:rPr>
      </w:pPr>
    </w:p>
    <w:p w14:paraId="66B00F74" w14:textId="77777777" w:rsidR="00127481" w:rsidRPr="00793832" w:rsidRDefault="00127481" w:rsidP="00127481">
      <w:pPr>
        <w:pStyle w:val="1QuexListLevel1"/>
        <w:numPr>
          <w:ilvl w:val="0"/>
          <w:numId w:val="0"/>
        </w:numPr>
        <w:ind w:left="1080"/>
        <w:rPr>
          <w:szCs w:val="20"/>
        </w:rPr>
      </w:pPr>
      <w:r w:rsidRPr="00793832">
        <w:rPr>
          <w:szCs w:val="20"/>
        </w:rPr>
        <w:t>___________________________________________________________________________</w:t>
      </w:r>
    </w:p>
    <w:p w14:paraId="6819742E" w14:textId="77777777" w:rsidR="00127481" w:rsidRPr="00793832" w:rsidRDefault="00127481" w:rsidP="00D560BF">
      <w:pPr>
        <w:keepNext/>
        <w:widowControl w:val="0"/>
        <w:autoSpaceDE w:val="0"/>
        <w:autoSpaceDN w:val="0"/>
        <w:adjustRightInd w:val="0"/>
        <w:rPr>
          <w:rFonts w:cs="Arial"/>
          <w:b/>
          <w:szCs w:val="20"/>
        </w:rPr>
      </w:pPr>
    </w:p>
    <w:p w14:paraId="34D4683C" w14:textId="22C7A552" w:rsidR="00E11179" w:rsidRPr="00793832" w:rsidRDefault="00D560BF" w:rsidP="00E11179">
      <w:pPr>
        <w:pStyle w:val="1QuexListLevel1"/>
        <w:ind w:left="810" w:hanging="720"/>
        <w:rPr>
          <w:szCs w:val="20"/>
        </w:rPr>
      </w:pPr>
      <w:r w:rsidRPr="00793832">
        <w:rPr>
          <w:szCs w:val="20"/>
        </w:rPr>
        <w:t xml:space="preserve">Thinking </w:t>
      </w:r>
      <w:r w:rsidR="00C32036" w:rsidRPr="00793832">
        <w:rPr>
          <w:szCs w:val="20"/>
        </w:rPr>
        <w:t xml:space="preserve">about </w:t>
      </w:r>
      <w:r w:rsidR="00C32036" w:rsidRPr="00793832">
        <w:rPr>
          <w:b/>
          <w:szCs w:val="20"/>
        </w:rPr>
        <w:t>federal income tax</w:t>
      </w:r>
      <w:r w:rsidR="00012F20" w:rsidRPr="00793832">
        <w:rPr>
          <w:b/>
          <w:szCs w:val="20"/>
        </w:rPr>
        <w:t>es</w:t>
      </w:r>
      <w:r w:rsidR="00C32036" w:rsidRPr="00793832">
        <w:rPr>
          <w:szCs w:val="20"/>
        </w:rPr>
        <w:t xml:space="preserve"> again, o</w:t>
      </w:r>
      <w:r w:rsidRPr="00793832">
        <w:rPr>
          <w:szCs w:val="20"/>
        </w:rPr>
        <w:t>ver the past five years or so, do you usually owe money or receive a refund</w:t>
      </w:r>
      <w:r w:rsidR="0016503A" w:rsidRPr="00793832">
        <w:rPr>
          <w:rFonts w:cs="Arial"/>
          <w:color w:val="000000" w:themeColor="text1"/>
          <w:szCs w:val="20"/>
        </w:rPr>
        <w:t>?</w:t>
      </w:r>
    </w:p>
    <w:p w14:paraId="68AF1DF9" w14:textId="26D9791C" w:rsidR="00C437B9" w:rsidRPr="00793832" w:rsidRDefault="00C437B9" w:rsidP="00C437B9">
      <w:pPr>
        <w:pStyle w:val="1QuexListLevel1"/>
        <w:numPr>
          <w:ilvl w:val="2"/>
          <w:numId w:val="6"/>
        </w:numPr>
        <w:ind w:left="1530"/>
        <w:rPr>
          <w:szCs w:val="20"/>
        </w:rPr>
      </w:pPr>
      <w:r w:rsidRPr="00793832">
        <w:rPr>
          <w:rFonts w:cs="Arial"/>
          <w:color w:val="000000" w:themeColor="text1"/>
          <w:szCs w:val="20"/>
        </w:rPr>
        <w:t>Owe</w:t>
      </w:r>
    </w:p>
    <w:p w14:paraId="211DC847" w14:textId="22F0D4DC" w:rsidR="00C437B9" w:rsidRPr="00793832" w:rsidRDefault="00C437B9" w:rsidP="00C437B9">
      <w:pPr>
        <w:pStyle w:val="1QuexListLevel1"/>
        <w:numPr>
          <w:ilvl w:val="2"/>
          <w:numId w:val="6"/>
        </w:numPr>
        <w:ind w:left="1530"/>
        <w:rPr>
          <w:szCs w:val="20"/>
        </w:rPr>
      </w:pPr>
      <w:r w:rsidRPr="00793832">
        <w:rPr>
          <w:rFonts w:cs="Arial"/>
          <w:color w:val="000000" w:themeColor="text1"/>
          <w:szCs w:val="20"/>
        </w:rPr>
        <w:t>Refund</w:t>
      </w:r>
    </w:p>
    <w:p w14:paraId="223D40EF" w14:textId="0C22D311" w:rsidR="00C437B9" w:rsidRPr="00793832" w:rsidRDefault="00C437B9" w:rsidP="00C437B9">
      <w:pPr>
        <w:pStyle w:val="1QuexListLevel1"/>
        <w:numPr>
          <w:ilvl w:val="2"/>
          <w:numId w:val="6"/>
        </w:numPr>
        <w:ind w:left="1530"/>
        <w:rPr>
          <w:szCs w:val="20"/>
        </w:rPr>
      </w:pPr>
      <w:r w:rsidRPr="00793832">
        <w:rPr>
          <w:rFonts w:cs="Arial"/>
          <w:color w:val="000000" w:themeColor="text1"/>
          <w:szCs w:val="20"/>
        </w:rPr>
        <w:t>Mix</w:t>
      </w:r>
    </w:p>
    <w:p w14:paraId="0168A292" w14:textId="77777777" w:rsidR="00E11179" w:rsidRPr="00793832" w:rsidRDefault="00E11179" w:rsidP="00C437B9">
      <w:pPr>
        <w:spacing w:before="0" w:after="0" w:line="240" w:lineRule="auto"/>
        <w:rPr>
          <w:rFonts w:cs="Arial"/>
          <w:color w:val="000000" w:themeColor="text1"/>
          <w:szCs w:val="20"/>
        </w:rPr>
      </w:pPr>
    </w:p>
    <w:p w14:paraId="23CBAF46" w14:textId="77777777" w:rsidR="00C437B9" w:rsidRPr="00793832" w:rsidRDefault="00C437B9" w:rsidP="00C437B9">
      <w:pPr>
        <w:spacing w:before="0" w:after="0" w:line="240" w:lineRule="auto"/>
        <w:rPr>
          <w:rFonts w:cs="Arial"/>
          <w:color w:val="000000" w:themeColor="text1"/>
          <w:szCs w:val="20"/>
        </w:rPr>
      </w:pPr>
    </w:p>
    <w:p w14:paraId="2631770F" w14:textId="0BF760A3" w:rsidR="00E11179" w:rsidRPr="00793832" w:rsidRDefault="00C437B9" w:rsidP="00E11179">
      <w:pPr>
        <w:pStyle w:val="1QuexListLevel1"/>
        <w:ind w:left="810" w:hanging="720"/>
        <w:rPr>
          <w:szCs w:val="20"/>
        </w:rPr>
      </w:pPr>
      <w:r w:rsidRPr="00793832">
        <w:rPr>
          <w:szCs w:val="20"/>
        </w:rPr>
        <w:t>When you’ve received a tax refund in the past 3 years</w:t>
      </w:r>
      <w:r w:rsidR="000730A6" w:rsidRPr="00793832">
        <w:rPr>
          <w:szCs w:val="20"/>
        </w:rPr>
        <w:t xml:space="preserve"> (before this year)</w:t>
      </w:r>
      <w:r w:rsidRPr="00793832">
        <w:rPr>
          <w:szCs w:val="20"/>
        </w:rPr>
        <w:t xml:space="preserve">, in what form did you choose to receive it? Please </w:t>
      </w:r>
      <w:r w:rsidR="000730A6" w:rsidRPr="00793832">
        <w:rPr>
          <w:szCs w:val="20"/>
        </w:rPr>
        <w:t>select all of the methods you’ve used recently</w:t>
      </w:r>
      <w:r w:rsidRPr="00793832">
        <w:rPr>
          <w:rFonts w:cs="Arial"/>
          <w:color w:val="000000" w:themeColor="text1"/>
          <w:szCs w:val="20"/>
        </w:rPr>
        <w:t>.</w:t>
      </w:r>
      <w:r w:rsidR="009D61FE" w:rsidRPr="00793832">
        <w:rPr>
          <w:rFonts w:cs="Arial"/>
          <w:color w:val="000000" w:themeColor="text1"/>
          <w:szCs w:val="20"/>
        </w:rPr>
        <w:t xml:space="preserve"> </w:t>
      </w:r>
      <w:r w:rsidR="009D61FE" w:rsidRPr="00793832">
        <w:rPr>
          <w:rFonts w:cs="Arial"/>
          <w:i/>
          <w:color w:val="000000" w:themeColor="text1"/>
          <w:szCs w:val="20"/>
        </w:rPr>
        <w:t>Select all that apply</w:t>
      </w:r>
      <w:r w:rsidR="007756DC" w:rsidRPr="00793832">
        <w:rPr>
          <w:rFonts w:cs="Arial"/>
          <w:i/>
          <w:color w:val="000000" w:themeColor="text1"/>
          <w:szCs w:val="20"/>
        </w:rPr>
        <w:t>.</w:t>
      </w:r>
    </w:p>
    <w:p w14:paraId="52B140E2" w14:textId="77777777" w:rsidR="00E11179" w:rsidRPr="00793832" w:rsidRDefault="00E11179" w:rsidP="00E11179">
      <w:pPr>
        <w:pStyle w:val="1QuexListLevel1"/>
        <w:numPr>
          <w:ilvl w:val="0"/>
          <w:numId w:val="0"/>
        </w:numPr>
        <w:ind w:left="450" w:hanging="360"/>
        <w:rPr>
          <w:szCs w:val="20"/>
        </w:rPr>
      </w:pPr>
    </w:p>
    <w:p w14:paraId="32943377" w14:textId="548ABC15" w:rsidR="009D61FE" w:rsidRPr="00793832" w:rsidRDefault="009D61FE" w:rsidP="00EA077A">
      <w:pPr>
        <w:pStyle w:val="NotesComments"/>
        <w:numPr>
          <w:ilvl w:val="0"/>
          <w:numId w:val="40"/>
        </w:numPr>
        <w:rPr>
          <w:color w:val="000000" w:themeColor="text1"/>
          <w:szCs w:val="20"/>
        </w:rPr>
      </w:pPr>
      <w:r w:rsidRPr="00793832">
        <w:rPr>
          <w:color w:val="auto"/>
          <w:szCs w:val="20"/>
        </w:rPr>
        <w:t>Directly deposited into a bank account</w:t>
      </w:r>
    </w:p>
    <w:p w14:paraId="7A872309" w14:textId="20748E25" w:rsidR="009D61FE" w:rsidRPr="00793832" w:rsidRDefault="009D61FE" w:rsidP="00EA077A">
      <w:pPr>
        <w:pStyle w:val="NotesComments"/>
        <w:numPr>
          <w:ilvl w:val="0"/>
          <w:numId w:val="40"/>
        </w:numPr>
        <w:rPr>
          <w:color w:val="000000" w:themeColor="text1"/>
          <w:szCs w:val="20"/>
        </w:rPr>
      </w:pPr>
      <w:r w:rsidRPr="00793832">
        <w:rPr>
          <w:color w:val="auto"/>
          <w:szCs w:val="20"/>
        </w:rPr>
        <w:t xml:space="preserve">Put on a prepaid card  </w:t>
      </w:r>
    </w:p>
    <w:p w14:paraId="161E83C8" w14:textId="4A379631" w:rsidR="000730A6" w:rsidRPr="00793832" w:rsidRDefault="009D61FE" w:rsidP="00EA077A">
      <w:pPr>
        <w:pStyle w:val="NotesComments"/>
        <w:numPr>
          <w:ilvl w:val="0"/>
          <w:numId w:val="40"/>
        </w:numPr>
        <w:rPr>
          <w:color w:val="000000" w:themeColor="text1"/>
          <w:szCs w:val="20"/>
        </w:rPr>
      </w:pPr>
      <w:r w:rsidRPr="00793832">
        <w:rPr>
          <w:color w:val="000000" w:themeColor="text1"/>
          <w:szCs w:val="20"/>
        </w:rPr>
        <w:t xml:space="preserve">By paper check </w:t>
      </w:r>
    </w:p>
    <w:p w14:paraId="56F50C6D" w14:textId="247A3AC8" w:rsidR="00E11179" w:rsidRPr="00793832" w:rsidRDefault="009D61FE" w:rsidP="00EA077A">
      <w:pPr>
        <w:pStyle w:val="2Numberedresponselist"/>
        <w:numPr>
          <w:ilvl w:val="0"/>
          <w:numId w:val="40"/>
        </w:numPr>
        <w:rPr>
          <w:szCs w:val="20"/>
        </w:rPr>
      </w:pPr>
      <w:r w:rsidRPr="00793832">
        <w:rPr>
          <w:color w:val="000000" w:themeColor="text1"/>
          <w:szCs w:val="20"/>
        </w:rPr>
        <w:t>Other, Specify: _____________________________________</w:t>
      </w:r>
    </w:p>
    <w:p w14:paraId="11EAA3A4" w14:textId="77777777" w:rsidR="00E11179" w:rsidRPr="00793832" w:rsidRDefault="0016503A" w:rsidP="00EA077A">
      <w:pPr>
        <w:pStyle w:val="2Numberedresponselist"/>
        <w:numPr>
          <w:ilvl w:val="0"/>
          <w:numId w:val="40"/>
        </w:numPr>
        <w:rPr>
          <w:szCs w:val="20"/>
        </w:rPr>
      </w:pPr>
      <w:r w:rsidRPr="00793832">
        <w:rPr>
          <w:szCs w:val="20"/>
        </w:rPr>
        <w:t>Don’t know</w:t>
      </w:r>
    </w:p>
    <w:p w14:paraId="4435353B" w14:textId="77777777" w:rsidR="00FC107C" w:rsidRPr="00793832" w:rsidRDefault="00FC107C" w:rsidP="00FC107C">
      <w:pPr>
        <w:pStyle w:val="NotesComments"/>
        <w:rPr>
          <w:b/>
          <w:color w:val="auto"/>
          <w:szCs w:val="20"/>
        </w:rPr>
      </w:pPr>
    </w:p>
    <w:p w14:paraId="5A2686CF" w14:textId="0AD5BCBA" w:rsidR="00FC107C" w:rsidRPr="00793832" w:rsidRDefault="00FC107C" w:rsidP="00FC107C">
      <w:pPr>
        <w:pStyle w:val="NotesComments"/>
        <w:rPr>
          <w:b/>
          <w:color w:val="auto"/>
          <w:szCs w:val="20"/>
        </w:rPr>
      </w:pPr>
      <w:r w:rsidRPr="00793832">
        <w:rPr>
          <w:b/>
          <w:color w:val="auto"/>
          <w:szCs w:val="20"/>
        </w:rPr>
        <w:t xml:space="preserve">ASK IF HAVE USED EFT </w:t>
      </w:r>
      <w:r w:rsidRPr="00793832">
        <w:rPr>
          <w:b/>
          <w:color w:val="auto"/>
          <w:szCs w:val="20"/>
          <w:u w:val="single"/>
        </w:rPr>
        <w:t>AND</w:t>
      </w:r>
      <w:r w:rsidRPr="00793832">
        <w:rPr>
          <w:b/>
          <w:color w:val="auto"/>
          <w:szCs w:val="20"/>
        </w:rPr>
        <w:t xml:space="preserve"> PAPER CHECK:</w:t>
      </w:r>
    </w:p>
    <w:p w14:paraId="130E98BB" w14:textId="382F8F1B" w:rsidR="00FC107C" w:rsidRPr="00793832" w:rsidRDefault="003457B3" w:rsidP="00FC107C">
      <w:pPr>
        <w:pStyle w:val="1QuexListLevel1"/>
        <w:ind w:left="450" w:hanging="450"/>
        <w:rPr>
          <w:szCs w:val="20"/>
        </w:rPr>
      </w:pPr>
      <w:r w:rsidRPr="00793832">
        <w:rPr>
          <w:szCs w:val="20"/>
        </w:rPr>
        <w:t>Why have you elected to receive your federal tax refund via check in some years and had it deposite</w:t>
      </w:r>
      <w:r w:rsidR="0073499D" w:rsidRPr="00793832">
        <w:rPr>
          <w:szCs w:val="20"/>
        </w:rPr>
        <w:t>d to a bank account or on a pre</w:t>
      </w:r>
      <w:r w:rsidRPr="00793832">
        <w:rPr>
          <w:szCs w:val="20"/>
        </w:rPr>
        <w:t>paid card in other years</w:t>
      </w:r>
      <w:r w:rsidR="00FC107C" w:rsidRPr="00793832">
        <w:rPr>
          <w:szCs w:val="20"/>
        </w:rPr>
        <w:t>?</w:t>
      </w:r>
    </w:p>
    <w:p w14:paraId="134E3F4B" w14:textId="77777777" w:rsidR="00407B59" w:rsidRPr="00793832" w:rsidRDefault="00407B59" w:rsidP="00407B59">
      <w:pPr>
        <w:pStyle w:val="1QuexListLevel1"/>
        <w:numPr>
          <w:ilvl w:val="0"/>
          <w:numId w:val="0"/>
        </w:numPr>
        <w:ind w:left="450"/>
        <w:rPr>
          <w:szCs w:val="20"/>
        </w:rPr>
      </w:pPr>
    </w:p>
    <w:p w14:paraId="3684A4AB" w14:textId="3BDED4FF" w:rsidR="00FC107C" w:rsidRPr="00793832" w:rsidRDefault="00FC107C" w:rsidP="00407B59">
      <w:pPr>
        <w:pStyle w:val="1QuexListLevel1"/>
        <w:numPr>
          <w:ilvl w:val="0"/>
          <w:numId w:val="0"/>
        </w:numPr>
        <w:ind w:left="1080"/>
        <w:rPr>
          <w:szCs w:val="20"/>
        </w:rPr>
      </w:pPr>
      <w:r w:rsidRPr="00793832">
        <w:rPr>
          <w:szCs w:val="20"/>
        </w:rPr>
        <w:t>______________</w:t>
      </w:r>
      <w:r w:rsidR="00407B59" w:rsidRPr="00793832">
        <w:rPr>
          <w:szCs w:val="20"/>
        </w:rPr>
        <w:t>______________________________________</w:t>
      </w:r>
      <w:r w:rsidRPr="00793832">
        <w:rPr>
          <w:szCs w:val="20"/>
        </w:rPr>
        <w:t>_______________________</w:t>
      </w:r>
    </w:p>
    <w:p w14:paraId="19AE0652" w14:textId="77777777" w:rsidR="00FC107C" w:rsidRDefault="00FC107C" w:rsidP="00407B59">
      <w:pPr>
        <w:pStyle w:val="1QuexListLevel1"/>
        <w:numPr>
          <w:ilvl w:val="0"/>
          <w:numId w:val="0"/>
        </w:numPr>
        <w:ind w:left="1080"/>
        <w:rPr>
          <w:szCs w:val="20"/>
        </w:rPr>
      </w:pPr>
      <w:r w:rsidRPr="00793832">
        <w:rPr>
          <w:szCs w:val="20"/>
        </w:rPr>
        <w:t>Don’t know</w:t>
      </w:r>
    </w:p>
    <w:p w14:paraId="4512B89C" w14:textId="77777777" w:rsidR="00003650" w:rsidRDefault="00003650" w:rsidP="00407B59">
      <w:pPr>
        <w:pStyle w:val="1QuexListLevel1"/>
        <w:numPr>
          <w:ilvl w:val="0"/>
          <w:numId w:val="0"/>
        </w:numPr>
        <w:ind w:left="1080"/>
        <w:rPr>
          <w:szCs w:val="20"/>
        </w:rPr>
      </w:pPr>
    </w:p>
    <w:p w14:paraId="4809CE9C" w14:textId="77777777" w:rsidR="00ED06E8" w:rsidRPr="00793832" w:rsidRDefault="00ED06E8" w:rsidP="00ED06E8">
      <w:pPr>
        <w:pStyle w:val="NotesComments"/>
        <w:rPr>
          <w:b/>
          <w:color w:val="auto"/>
          <w:szCs w:val="20"/>
        </w:rPr>
      </w:pPr>
      <w:r w:rsidRPr="00793832">
        <w:rPr>
          <w:b/>
          <w:color w:val="auto"/>
          <w:szCs w:val="20"/>
        </w:rPr>
        <w:t xml:space="preserve">ASK IF HAVE USED EFT </w:t>
      </w:r>
      <w:r w:rsidRPr="00793832">
        <w:rPr>
          <w:b/>
          <w:color w:val="auto"/>
          <w:szCs w:val="20"/>
          <w:u w:val="single"/>
        </w:rPr>
        <w:t>AND</w:t>
      </w:r>
      <w:r w:rsidRPr="00793832">
        <w:rPr>
          <w:b/>
          <w:color w:val="auto"/>
          <w:szCs w:val="20"/>
        </w:rPr>
        <w:t xml:space="preserve"> PAPER CHECK:</w:t>
      </w:r>
    </w:p>
    <w:p w14:paraId="30B90572" w14:textId="0CFDF4E7" w:rsidR="00003650" w:rsidRPr="006F6197" w:rsidRDefault="00ED06E8" w:rsidP="00003650">
      <w:pPr>
        <w:pStyle w:val="1QuexListLevel1"/>
        <w:ind w:left="450" w:hanging="450"/>
        <w:rPr>
          <w:szCs w:val="20"/>
        </w:rPr>
      </w:pPr>
      <w:r>
        <w:rPr>
          <w:szCs w:val="20"/>
        </w:rPr>
        <w:t>Please select any of the following that are reasons you opted to receive your tax refund via paper check this year rather than having it directly deposited into a bank account or on a prepaid card.</w:t>
      </w:r>
      <w:r w:rsidR="00003650">
        <w:rPr>
          <w:szCs w:val="20"/>
        </w:rPr>
        <w:t xml:space="preserve"> </w:t>
      </w:r>
      <w:r w:rsidR="00CD3039">
        <w:rPr>
          <w:i/>
          <w:szCs w:val="20"/>
        </w:rPr>
        <w:t>Read all of the options carefully and s</w:t>
      </w:r>
      <w:r w:rsidR="00003650" w:rsidRPr="00ED06E8">
        <w:rPr>
          <w:i/>
          <w:szCs w:val="20"/>
        </w:rPr>
        <w:t>elect all that apply.</w:t>
      </w:r>
    </w:p>
    <w:p w14:paraId="26EFD1C0" w14:textId="77777777" w:rsidR="006F6197" w:rsidRDefault="006F6197" w:rsidP="006F6197">
      <w:pPr>
        <w:pStyle w:val="1QuexListLevel1"/>
        <w:numPr>
          <w:ilvl w:val="0"/>
          <w:numId w:val="0"/>
        </w:numPr>
        <w:ind w:left="360" w:hanging="360"/>
        <w:rPr>
          <w:i/>
          <w:szCs w:val="20"/>
        </w:rPr>
      </w:pPr>
    </w:p>
    <w:p w14:paraId="594E70F0" w14:textId="314F9E40" w:rsidR="006F6197" w:rsidRPr="006F6197" w:rsidRDefault="006F6197" w:rsidP="006F6197">
      <w:pPr>
        <w:pStyle w:val="1QuexListLevel1"/>
        <w:numPr>
          <w:ilvl w:val="0"/>
          <w:numId w:val="0"/>
        </w:numPr>
        <w:ind w:left="360" w:firstLine="90"/>
        <w:rPr>
          <w:szCs w:val="20"/>
        </w:rPr>
      </w:pPr>
      <w:r w:rsidRPr="006F6197">
        <w:rPr>
          <w:szCs w:val="20"/>
        </w:rPr>
        <w:t>RANDOMIZE</w:t>
      </w:r>
    </w:p>
    <w:p w14:paraId="71B29C71" w14:textId="6E35EB07" w:rsidR="00ED06E8" w:rsidRPr="00B14591" w:rsidRDefault="006F6197" w:rsidP="00ED06E8">
      <w:pPr>
        <w:pStyle w:val="NotesComments"/>
        <w:numPr>
          <w:ilvl w:val="0"/>
          <w:numId w:val="68"/>
        </w:numPr>
        <w:rPr>
          <w:color w:val="000000" w:themeColor="text1"/>
          <w:szCs w:val="20"/>
        </w:rPr>
      </w:pPr>
      <w:r>
        <w:rPr>
          <w:color w:val="auto"/>
          <w:szCs w:val="20"/>
        </w:rPr>
        <w:t>Do</w:t>
      </w:r>
      <w:r w:rsidR="00552937">
        <w:rPr>
          <w:color w:val="auto"/>
          <w:szCs w:val="20"/>
        </w:rPr>
        <w:t xml:space="preserve"> no</w:t>
      </w:r>
      <w:r>
        <w:rPr>
          <w:color w:val="auto"/>
          <w:szCs w:val="20"/>
        </w:rPr>
        <w:t>t have a bank account currently</w:t>
      </w:r>
    </w:p>
    <w:p w14:paraId="4B0D3061" w14:textId="728EA2DD" w:rsidR="00B14591" w:rsidRPr="006F6197" w:rsidRDefault="00B14591" w:rsidP="00ED06E8">
      <w:pPr>
        <w:pStyle w:val="NotesComments"/>
        <w:numPr>
          <w:ilvl w:val="0"/>
          <w:numId w:val="68"/>
        </w:numPr>
        <w:rPr>
          <w:color w:val="000000" w:themeColor="text1"/>
          <w:szCs w:val="20"/>
        </w:rPr>
      </w:pPr>
      <w:r>
        <w:rPr>
          <w:color w:val="auto"/>
          <w:szCs w:val="20"/>
        </w:rPr>
        <w:t xml:space="preserve">Do not want the bank to have </w:t>
      </w:r>
      <w:r w:rsidR="00CE6156">
        <w:rPr>
          <w:color w:val="auto"/>
          <w:szCs w:val="20"/>
        </w:rPr>
        <w:t>access to these funds</w:t>
      </w:r>
    </w:p>
    <w:p w14:paraId="74A58B72" w14:textId="2FE35B84" w:rsidR="006F6197" w:rsidRPr="00552937" w:rsidRDefault="006F6197" w:rsidP="00ED06E8">
      <w:pPr>
        <w:pStyle w:val="NotesComments"/>
        <w:numPr>
          <w:ilvl w:val="0"/>
          <w:numId w:val="68"/>
        </w:numPr>
        <w:rPr>
          <w:color w:val="000000" w:themeColor="text1"/>
          <w:szCs w:val="20"/>
        </w:rPr>
      </w:pPr>
      <w:r>
        <w:rPr>
          <w:color w:val="auto"/>
          <w:szCs w:val="20"/>
        </w:rPr>
        <w:t>Do not want to use a prepaid card</w:t>
      </w:r>
      <w:r w:rsidR="00552937">
        <w:rPr>
          <w:color w:val="auto"/>
          <w:szCs w:val="20"/>
        </w:rPr>
        <w:t xml:space="preserve"> because they are inconvenient</w:t>
      </w:r>
    </w:p>
    <w:p w14:paraId="25866527" w14:textId="24726661" w:rsidR="00552937" w:rsidRPr="00793832" w:rsidRDefault="00552937" w:rsidP="00ED06E8">
      <w:pPr>
        <w:pStyle w:val="NotesComments"/>
        <w:numPr>
          <w:ilvl w:val="0"/>
          <w:numId w:val="68"/>
        </w:numPr>
        <w:rPr>
          <w:color w:val="000000" w:themeColor="text1"/>
          <w:szCs w:val="20"/>
        </w:rPr>
      </w:pPr>
      <w:r>
        <w:rPr>
          <w:color w:val="auto"/>
          <w:szCs w:val="20"/>
        </w:rPr>
        <w:lastRenderedPageBreak/>
        <w:t>Do not want to use a prepaid card because of the fees</w:t>
      </w:r>
    </w:p>
    <w:p w14:paraId="6C289315" w14:textId="70B1ACCD" w:rsidR="00ED06E8" w:rsidRPr="006F6197" w:rsidRDefault="006F6197" w:rsidP="00ED06E8">
      <w:pPr>
        <w:pStyle w:val="NotesComments"/>
        <w:numPr>
          <w:ilvl w:val="0"/>
          <w:numId w:val="68"/>
        </w:numPr>
        <w:rPr>
          <w:color w:val="000000" w:themeColor="text1"/>
          <w:szCs w:val="20"/>
        </w:rPr>
      </w:pPr>
      <w:r>
        <w:rPr>
          <w:color w:val="auto"/>
          <w:szCs w:val="20"/>
        </w:rPr>
        <w:t>Changed bank accounts</w:t>
      </w:r>
    </w:p>
    <w:p w14:paraId="76A69BBE" w14:textId="6EDB1060" w:rsidR="006F6197" w:rsidRPr="006F6197" w:rsidRDefault="006F6197" w:rsidP="00ED06E8">
      <w:pPr>
        <w:pStyle w:val="NotesComments"/>
        <w:numPr>
          <w:ilvl w:val="0"/>
          <w:numId w:val="68"/>
        </w:numPr>
        <w:rPr>
          <w:color w:val="000000" w:themeColor="text1"/>
          <w:szCs w:val="20"/>
        </w:rPr>
      </w:pPr>
      <w:r>
        <w:rPr>
          <w:color w:val="auto"/>
          <w:szCs w:val="20"/>
        </w:rPr>
        <w:t>Did not want to take the time to look up bank account number</w:t>
      </w:r>
    </w:p>
    <w:p w14:paraId="6B3F1A26" w14:textId="34E9CD09" w:rsidR="006F6197" w:rsidRPr="006F6197" w:rsidRDefault="006F6197" w:rsidP="00ED06E8">
      <w:pPr>
        <w:pStyle w:val="NotesComments"/>
        <w:numPr>
          <w:ilvl w:val="0"/>
          <w:numId w:val="68"/>
        </w:numPr>
        <w:rPr>
          <w:color w:val="000000" w:themeColor="text1"/>
          <w:szCs w:val="20"/>
        </w:rPr>
      </w:pPr>
      <w:r>
        <w:rPr>
          <w:color w:val="auto"/>
          <w:szCs w:val="20"/>
        </w:rPr>
        <w:t>Did not want to give my bank account number to the government</w:t>
      </w:r>
    </w:p>
    <w:p w14:paraId="6510145B" w14:textId="086BB448" w:rsidR="006F6197" w:rsidRPr="00793832" w:rsidRDefault="006F6197" w:rsidP="00ED06E8">
      <w:pPr>
        <w:pStyle w:val="NotesComments"/>
        <w:numPr>
          <w:ilvl w:val="0"/>
          <w:numId w:val="68"/>
        </w:numPr>
        <w:rPr>
          <w:color w:val="000000" w:themeColor="text1"/>
          <w:szCs w:val="20"/>
        </w:rPr>
      </w:pPr>
      <w:r>
        <w:rPr>
          <w:color w:val="auto"/>
          <w:szCs w:val="20"/>
        </w:rPr>
        <w:t>Did not want to give my bank account number to the tax preparer</w:t>
      </w:r>
    </w:p>
    <w:p w14:paraId="71948F96" w14:textId="597EEF7E" w:rsidR="00E11179" w:rsidRPr="00762601" w:rsidRDefault="00762601" w:rsidP="00762601">
      <w:pPr>
        <w:pStyle w:val="NotesComments"/>
        <w:numPr>
          <w:ilvl w:val="0"/>
          <w:numId w:val="68"/>
        </w:numPr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Did not have my check book or savings account information with me</w:t>
      </w:r>
      <w:r w:rsidR="0016503A" w:rsidRPr="00762601">
        <w:rPr>
          <w:szCs w:val="20"/>
        </w:rPr>
        <w:tab/>
      </w:r>
    </w:p>
    <w:p w14:paraId="75B6A4F0" w14:textId="05A8FD31" w:rsidR="00762601" w:rsidRDefault="00762601" w:rsidP="00762601">
      <w:pPr>
        <w:pStyle w:val="NotesComments"/>
        <w:numPr>
          <w:ilvl w:val="0"/>
          <w:numId w:val="68"/>
        </w:numPr>
        <w:rPr>
          <w:color w:val="auto"/>
          <w:szCs w:val="20"/>
        </w:rPr>
      </w:pPr>
      <w:r w:rsidRPr="00762601">
        <w:rPr>
          <w:color w:val="auto"/>
          <w:szCs w:val="20"/>
        </w:rPr>
        <w:t>Wanted to put my tax refund into a different account</w:t>
      </w:r>
      <w:r w:rsidR="00CD3039">
        <w:rPr>
          <w:color w:val="auto"/>
          <w:szCs w:val="20"/>
        </w:rPr>
        <w:t xml:space="preserve"> or accounts</w:t>
      </w:r>
    </w:p>
    <w:p w14:paraId="34FDF337" w14:textId="0D684400" w:rsidR="00CD3039" w:rsidRPr="00762601" w:rsidRDefault="00CD3039" w:rsidP="00762601">
      <w:pPr>
        <w:pStyle w:val="NotesComments"/>
        <w:numPr>
          <w:ilvl w:val="0"/>
          <w:numId w:val="68"/>
        </w:numPr>
        <w:rPr>
          <w:color w:val="auto"/>
          <w:szCs w:val="20"/>
        </w:rPr>
      </w:pPr>
      <w:r>
        <w:rPr>
          <w:color w:val="auto"/>
          <w:szCs w:val="20"/>
        </w:rPr>
        <w:t>Wanted to decide what to do with my tax refund when it arrives</w:t>
      </w:r>
    </w:p>
    <w:p w14:paraId="7AE2882A" w14:textId="0065092C" w:rsidR="00762601" w:rsidRDefault="00762601" w:rsidP="00762601">
      <w:pPr>
        <w:pStyle w:val="NotesComments"/>
        <w:numPr>
          <w:ilvl w:val="0"/>
          <w:numId w:val="68"/>
        </w:numPr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Wanted to use the check to save money and cash it when I need it</w:t>
      </w:r>
    </w:p>
    <w:p w14:paraId="7B8B9231" w14:textId="29D809E0" w:rsidR="001C691E" w:rsidRDefault="001C691E" w:rsidP="00762601">
      <w:pPr>
        <w:pStyle w:val="NotesComments"/>
        <w:numPr>
          <w:ilvl w:val="0"/>
          <w:numId w:val="68"/>
        </w:numPr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Do not want my spouse/partner to have access to the funds in my bank account</w:t>
      </w:r>
    </w:p>
    <w:p w14:paraId="34745CE9" w14:textId="5FFF935D" w:rsidR="001C691E" w:rsidRDefault="001C691E" w:rsidP="00762601">
      <w:pPr>
        <w:pStyle w:val="NotesComments"/>
        <w:numPr>
          <w:ilvl w:val="0"/>
          <w:numId w:val="68"/>
        </w:numPr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Do not want my former spouse/partner to have access to the funds in my bank account</w:t>
      </w:r>
    </w:p>
    <w:p w14:paraId="6AC55171" w14:textId="5D11DCF1" w:rsidR="001C691E" w:rsidRDefault="001C691E" w:rsidP="00762601">
      <w:pPr>
        <w:pStyle w:val="NotesComments"/>
        <w:numPr>
          <w:ilvl w:val="0"/>
          <w:numId w:val="68"/>
        </w:numPr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Had to get my refund via a paper check because of technical issues at the tax preparer </w:t>
      </w:r>
    </w:p>
    <w:p w14:paraId="082E7DC8" w14:textId="5264B9B1" w:rsidR="0005609E" w:rsidRDefault="0005609E" w:rsidP="00762601">
      <w:pPr>
        <w:pStyle w:val="NotesComments"/>
        <w:numPr>
          <w:ilvl w:val="0"/>
          <w:numId w:val="68"/>
        </w:numPr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The IRS sent me a paper check because of an error in my bank account information</w:t>
      </w:r>
    </w:p>
    <w:p w14:paraId="7A9C1F2B" w14:textId="7D34ABEA" w:rsidR="0005609E" w:rsidRDefault="0005609E" w:rsidP="00762601">
      <w:pPr>
        <w:pStyle w:val="NotesComments"/>
        <w:numPr>
          <w:ilvl w:val="0"/>
          <w:numId w:val="68"/>
        </w:numPr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The IRS sent me a paper check even though I requested direct deposit</w:t>
      </w:r>
    </w:p>
    <w:p w14:paraId="477083A9" w14:textId="4277C788" w:rsidR="0005609E" w:rsidRPr="00762601" w:rsidRDefault="0005609E" w:rsidP="00762601">
      <w:pPr>
        <w:pStyle w:val="NotesComments"/>
        <w:numPr>
          <w:ilvl w:val="0"/>
          <w:numId w:val="68"/>
        </w:numPr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Other _______________________________</w:t>
      </w:r>
    </w:p>
    <w:p w14:paraId="6B55527E" w14:textId="77777777" w:rsidR="00E11179" w:rsidRPr="00793832" w:rsidRDefault="00E11179" w:rsidP="00E11179">
      <w:pPr>
        <w:pStyle w:val="2Numberedresponselist"/>
        <w:numPr>
          <w:ilvl w:val="0"/>
          <w:numId w:val="0"/>
        </w:numPr>
        <w:ind w:left="1080"/>
        <w:rPr>
          <w:szCs w:val="20"/>
        </w:rPr>
      </w:pPr>
    </w:p>
    <w:p w14:paraId="434AA648" w14:textId="72FD91F8" w:rsidR="00E11179" w:rsidRPr="00793832" w:rsidRDefault="0016503A" w:rsidP="00E11179">
      <w:pPr>
        <w:pStyle w:val="2Numberedresponselist"/>
        <w:numPr>
          <w:ilvl w:val="0"/>
          <w:numId w:val="0"/>
        </w:numPr>
        <w:rPr>
          <w:szCs w:val="20"/>
        </w:rPr>
      </w:pPr>
      <w:r w:rsidRPr="00793832">
        <w:rPr>
          <w:rFonts w:cs="Arial"/>
          <w:b/>
          <w:color w:val="000000" w:themeColor="text1"/>
          <w:szCs w:val="20"/>
        </w:rPr>
        <w:t xml:space="preserve">III. </w:t>
      </w:r>
      <w:r w:rsidR="00217A32" w:rsidRPr="00793832">
        <w:rPr>
          <w:b/>
          <w:szCs w:val="20"/>
        </w:rPr>
        <w:t>BANK</w:t>
      </w:r>
      <w:r w:rsidR="006C678F" w:rsidRPr="00793832">
        <w:rPr>
          <w:b/>
          <w:szCs w:val="20"/>
        </w:rPr>
        <w:t>ING HABITS AND BENEFIT</w:t>
      </w:r>
      <w:r w:rsidR="00217A32" w:rsidRPr="00793832">
        <w:rPr>
          <w:b/>
          <w:szCs w:val="20"/>
        </w:rPr>
        <w:t>S</w:t>
      </w:r>
    </w:p>
    <w:p w14:paraId="21D9F166" w14:textId="77777777" w:rsidR="00E11179" w:rsidRPr="00793832" w:rsidRDefault="00E11179" w:rsidP="00E11179">
      <w:pPr>
        <w:pStyle w:val="ListParagraph"/>
        <w:spacing w:before="0" w:after="0" w:line="240" w:lineRule="auto"/>
        <w:ind w:left="360" w:hanging="360"/>
        <w:rPr>
          <w:rFonts w:cs="Arial"/>
          <w:b/>
          <w:color w:val="000000" w:themeColor="text1"/>
          <w:szCs w:val="20"/>
          <w:highlight w:val="lightGray"/>
        </w:rPr>
      </w:pPr>
    </w:p>
    <w:p w14:paraId="410E9658" w14:textId="3882A3C9" w:rsidR="00E11179" w:rsidRPr="00793832" w:rsidRDefault="00B44255" w:rsidP="00E11179">
      <w:pPr>
        <w:pStyle w:val="1QuexListLevel1"/>
        <w:ind w:left="450" w:hanging="450"/>
        <w:rPr>
          <w:szCs w:val="20"/>
        </w:rPr>
      </w:pPr>
      <w:r w:rsidRPr="00793832">
        <w:rPr>
          <w:szCs w:val="20"/>
        </w:rPr>
        <w:t xml:space="preserve">Do you have </w:t>
      </w:r>
      <w:r w:rsidR="00DD6F02" w:rsidRPr="00793832">
        <w:rPr>
          <w:szCs w:val="20"/>
        </w:rPr>
        <w:t xml:space="preserve">a checking or savings </w:t>
      </w:r>
      <w:r w:rsidRPr="00793832">
        <w:rPr>
          <w:szCs w:val="20"/>
        </w:rPr>
        <w:t>account at a bank or credit union?</w:t>
      </w:r>
    </w:p>
    <w:p w14:paraId="67AA81F6" w14:textId="77777777" w:rsidR="00E11179" w:rsidRPr="00793832" w:rsidRDefault="00E11179" w:rsidP="00E11179">
      <w:pPr>
        <w:pStyle w:val="1QuexListLevel1"/>
        <w:numPr>
          <w:ilvl w:val="0"/>
          <w:numId w:val="0"/>
        </w:numPr>
        <w:ind w:left="720"/>
        <w:rPr>
          <w:szCs w:val="20"/>
        </w:rPr>
      </w:pPr>
    </w:p>
    <w:p w14:paraId="60E4CDCD" w14:textId="77777777" w:rsidR="00B44255" w:rsidRPr="00793832" w:rsidRDefault="00B44255" w:rsidP="00915BE5">
      <w:pPr>
        <w:pStyle w:val="2Numberedresponselist"/>
        <w:numPr>
          <w:ilvl w:val="0"/>
          <w:numId w:val="66"/>
        </w:numPr>
        <w:rPr>
          <w:szCs w:val="20"/>
        </w:rPr>
      </w:pPr>
      <w:r w:rsidRPr="00793832">
        <w:rPr>
          <w:szCs w:val="20"/>
        </w:rPr>
        <w:t>Yes</w:t>
      </w:r>
    </w:p>
    <w:p w14:paraId="1E8E8EEF" w14:textId="6DFB9A91" w:rsidR="00E11179" w:rsidRPr="00793832" w:rsidRDefault="00B44255" w:rsidP="00915BE5">
      <w:pPr>
        <w:pStyle w:val="2Numberedresponselist"/>
        <w:numPr>
          <w:ilvl w:val="0"/>
          <w:numId w:val="66"/>
        </w:numPr>
        <w:rPr>
          <w:szCs w:val="20"/>
        </w:rPr>
      </w:pPr>
      <w:r w:rsidRPr="00793832">
        <w:rPr>
          <w:szCs w:val="20"/>
        </w:rPr>
        <w:t>No</w:t>
      </w:r>
    </w:p>
    <w:p w14:paraId="5E0E2CE1" w14:textId="77777777" w:rsidR="00E11179" w:rsidRPr="00793832" w:rsidRDefault="0016503A" w:rsidP="00915BE5">
      <w:pPr>
        <w:pStyle w:val="2Numberedresponselist"/>
        <w:numPr>
          <w:ilvl w:val="0"/>
          <w:numId w:val="66"/>
        </w:numPr>
        <w:rPr>
          <w:szCs w:val="20"/>
        </w:rPr>
      </w:pPr>
      <w:r w:rsidRPr="00793832">
        <w:rPr>
          <w:szCs w:val="20"/>
        </w:rPr>
        <w:t>Other: _____________________</w:t>
      </w:r>
    </w:p>
    <w:p w14:paraId="2C649964" w14:textId="77777777" w:rsidR="00E11179" w:rsidRPr="00793832" w:rsidRDefault="0016503A" w:rsidP="00915BE5">
      <w:pPr>
        <w:pStyle w:val="2Numberedresponselist"/>
        <w:numPr>
          <w:ilvl w:val="0"/>
          <w:numId w:val="66"/>
        </w:numPr>
        <w:rPr>
          <w:szCs w:val="20"/>
        </w:rPr>
      </w:pPr>
      <w:r w:rsidRPr="00793832">
        <w:rPr>
          <w:szCs w:val="20"/>
        </w:rPr>
        <w:t>Don’t know</w:t>
      </w:r>
    </w:p>
    <w:p w14:paraId="0D0A847A" w14:textId="77777777" w:rsidR="00C53435" w:rsidRPr="00793832" w:rsidRDefault="00C53435" w:rsidP="00C53435">
      <w:pPr>
        <w:pStyle w:val="2Numberedresponselist"/>
        <w:numPr>
          <w:ilvl w:val="0"/>
          <w:numId w:val="0"/>
        </w:numPr>
        <w:rPr>
          <w:b/>
          <w:szCs w:val="20"/>
        </w:rPr>
      </w:pPr>
    </w:p>
    <w:p w14:paraId="6788E228" w14:textId="77777777" w:rsidR="00C53435" w:rsidRPr="00793832" w:rsidRDefault="00C53435" w:rsidP="00C53435">
      <w:pPr>
        <w:pStyle w:val="2Numberedresponselist"/>
        <w:numPr>
          <w:ilvl w:val="0"/>
          <w:numId w:val="0"/>
        </w:numPr>
        <w:rPr>
          <w:b/>
          <w:szCs w:val="20"/>
        </w:rPr>
      </w:pPr>
    </w:p>
    <w:p w14:paraId="33CB14D2" w14:textId="41664473" w:rsidR="00B44255" w:rsidRPr="00793832" w:rsidRDefault="00C53435" w:rsidP="00C53435">
      <w:pPr>
        <w:pStyle w:val="2Numberedresponselist"/>
        <w:numPr>
          <w:ilvl w:val="0"/>
          <w:numId w:val="0"/>
        </w:numPr>
        <w:rPr>
          <w:szCs w:val="20"/>
        </w:rPr>
      </w:pPr>
      <w:r w:rsidRPr="00793832">
        <w:rPr>
          <w:b/>
          <w:szCs w:val="20"/>
        </w:rPr>
        <w:t xml:space="preserve">ASK IF </w:t>
      </w:r>
      <w:proofErr w:type="gramStart"/>
      <w:r w:rsidR="00012F20" w:rsidRPr="00793832">
        <w:rPr>
          <w:b/>
          <w:szCs w:val="20"/>
        </w:rPr>
        <w:t xml:space="preserve">HAS AN </w:t>
      </w:r>
      <w:r w:rsidRPr="00793832">
        <w:rPr>
          <w:b/>
          <w:szCs w:val="20"/>
        </w:rPr>
        <w:t>ACCOUNT AT BANK OR CREDIT UNION</w:t>
      </w:r>
      <w:proofErr w:type="gramEnd"/>
      <w:r w:rsidRPr="00793832">
        <w:rPr>
          <w:b/>
          <w:szCs w:val="20"/>
        </w:rPr>
        <w:t>:</w:t>
      </w:r>
    </w:p>
    <w:p w14:paraId="08314BEA" w14:textId="1358A70C" w:rsidR="00B769E5" w:rsidRPr="00793832" w:rsidRDefault="00C53435" w:rsidP="00B769E5">
      <w:pPr>
        <w:pStyle w:val="1QuexListLevel1"/>
        <w:ind w:left="450" w:hanging="450"/>
        <w:rPr>
          <w:szCs w:val="20"/>
        </w:rPr>
      </w:pPr>
      <w:r w:rsidRPr="00793832">
        <w:rPr>
          <w:szCs w:val="20"/>
        </w:rPr>
        <w:t xml:space="preserve">How often do you </w:t>
      </w:r>
      <w:r w:rsidR="00B14591">
        <w:rPr>
          <w:szCs w:val="20"/>
        </w:rPr>
        <w:t>review</w:t>
      </w:r>
      <w:r w:rsidRPr="00793832">
        <w:rPr>
          <w:szCs w:val="20"/>
        </w:rPr>
        <w:t xml:space="preserve"> your account online from your computer or your smart phone</w:t>
      </w:r>
      <w:r w:rsidR="00B769E5" w:rsidRPr="00793832">
        <w:rPr>
          <w:szCs w:val="20"/>
        </w:rPr>
        <w:t>?</w:t>
      </w:r>
    </w:p>
    <w:p w14:paraId="6639F924" w14:textId="77777777" w:rsidR="00B769E5" w:rsidRPr="00793832" w:rsidRDefault="00B769E5" w:rsidP="00B769E5">
      <w:pPr>
        <w:pStyle w:val="1QuexListLevel1"/>
        <w:numPr>
          <w:ilvl w:val="0"/>
          <w:numId w:val="0"/>
        </w:numPr>
        <w:ind w:left="720"/>
        <w:rPr>
          <w:szCs w:val="20"/>
        </w:rPr>
      </w:pPr>
    </w:p>
    <w:p w14:paraId="5917CF91" w14:textId="7D77C678" w:rsidR="00B769E5" w:rsidRPr="00793832" w:rsidRDefault="00C53435" w:rsidP="00EA077A">
      <w:pPr>
        <w:pStyle w:val="2Numberedresponselist"/>
        <w:numPr>
          <w:ilvl w:val="0"/>
          <w:numId w:val="48"/>
        </w:numPr>
        <w:rPr>
          <w:szCs w:val="20"/>
        </w:rPr>
      </w:pPr>
      <w:r w:rsidRPr="00793832">
        <w:rPr>
          <w:szCs w:val="20"/>
        </w:rPr>
        <w:t>Daily</w:t>
      </w:r>
      <w:r w:rsidR="00103E5C" w:rsidRPr="00793832">
        <w:rPr>
          <w:szCs w:val="20"/>
        </w:rPr>
        <w:t xml:space="preserve"> or more</w:t>
      </w:r>
    </w:p>
    <w:p w14:paraId="0182C053" w14:textId="01554C5F" w:rsidR="00B769E5" w:rsidRPr="00793832" w:rsidRDefault="00C53435" w:rsidP="00EA077A">
      <w:pPr>
        <w:pStyle w:val="2Numberedresponselist"/>
        <w:numPr>
          <w:ilvl w:val="0"/>
          <w:numId w:val="48"/>
        </w:numPr>
        <w:rPr>
          <w:szCs w:val="20"/>
        </w:rPr>
      </w:pPr>
      <w:r w:rsidRPr="00793832">
        <w:rPr>
          <w:szCs w:val="20"/>
        </w:rPr>
        <w:t>Nearly every day</w:t>
      </w:r>
    </w:p>
    <w:p w14:paraId="4DEFBDE8" w14:textId="29AD3B90" w:rsidR="00C53435" w:rsidRPr="00793832" w:rsidRDefault="00C53435" w:rsidP="00EA077A">
      <w:pPr>
        <w:pStyle w:val="2Numberedresponselist"/>
        <w:numPr>
          <w:ilvl w:val="0"/>
          <w:numId w:val="48"/>
        </w:numPr>
        <w:rPr>
          <w:szCs w:val="20"/>
        </w:rPr>
      </w:pPr>
      <w:r w:rsidRPr="00793832">
        <w:rPr>
          <w:szCs w:val="20"/>
        </w:rPr>
        <w:t>Once a week</w:t>
      </w:r>
    </w:p>
    <w:p w14:paraId="405F78E2" w14:textId="33A3880D" w:rsidR="00C53435" w:rsidRPr="00793832" w:rsidRDefault="00C53435" w:rsidP="00EA077A">
      <w:pPr>
        <w:pStyle w:val="2Numberedresponselist"/>
        <w:numPr>
          <w:ilvl w:val="0"/>
          <w:numId w:val="48"/>
        </w:numPr>
        <w:rPr>
          <w:szCs w:val="20"/>
        </w:rPr>
      </w:pPr>
      <w:r w:rsidRPr="00793832">
        <w:rPr>
          <w:szCs w:val="20"/>
        </w:rPr>
        <w:t>A couple times a month</w:t>
      </w:r>
    </w:p>
    <w:p w14:paraId="75D2D0DC" w14:textId="5E5963D9" w:rsidR="00C53435" w:rsidRPr="00793832" w:rsidRDefault="00C53435" w:rsidP="00EA077A">
      <w:pPr>
        <w:pStyle w:val="2Numberedresponselist"/>
        <w:numPr>
          <w:ilvl w:val="0"/>
          <w:numId w:val="48"/>
        </w:numPr>
        <w:rPr>
          <w:szCs w:val="20"/>
        </w:rPr>
      </w:pPr>
      <w:r w:rsidRPr="00793832">
        <w:rPr>
          <w:szCs w:val="20"/>
        </w:rPr>
        <w:t>About once a month</w:t>
      </w:r>
    </w:p>
    <w:p w14:paraId="23A72594" w14:textId="289319DC" w:rsidR="00C53435" w:rsidRPr="00793832" w:rsidRDefault="00C53435" w:rsidP="00EA077A">
      <w:pPr>
        <w:pStyle w:val="2Numberedresponselist"/>
        <w:numPr>
          <w:ilvl w:val="0"/>
          <w:numId w:val="48"/>
        </w:numPr>
        <w:rPr>
          <w:szCs w:val="20"/>
        </w:rPr>
      </w:pPr>
      <w:r w:rsidRPr="00793832">
        <w:rPr>
          <w:szCs w:val="20"/>
        </w:rPr>
        <w:t>Less than once a month</w:t>
      </w:r>
    </w:p>
    <w:p w14:paraId="265867CE" w14:textId="2E53E676" w:rsidR="00C53435" w:rsidRPr="00793832" w:rsidRDefault="00C53435" w:rsidP="00EA077A">
      <w:pPr>
        <w:pStyle w:val="2Numberedresponselist"/>
        <w:numPr>
          <w:ilvl w:val="0"/>
          <w:numId w:val="48"/>
        </w:numPr>
        <w:rPr>
          <w:szCs w:val="20"/>
        </w:rPr>
      </w:pPr>
      <w:r w:rsidRPr="00793832">
        <w:rPr>
          <w:szCs w:val="20"/>
        </w:rPr>
        <w:t>Never</w:t>
      </w:r>
    </w:p>
    <w:p w14:paraId="1EDD2CC3" w14:textId="77777777" w:rsidR="00C53435" w:rsidRPr="00793832" w:rsidRDefault="00B769E5" w:rsidP="00EA077A">
      <w:pPr>
        <w:pStyle w:val="2Numberedresponselist"/>
        <w:numPr>
          <w:ilvl w:val="0"/>
          <w:numId w:val="48"/>
        </w:numPr>
        <w:rPr>
          <w:szCs w:val="20"/>
        </w:rPr>
      </w:pPr>
      <w:r w:rsidRPr="00793832">
        <w:rPr>
          <w:szCs w:val="20"/>
        </w:rPr>
        <w:t>Other: _____________________</w:t>
      </w:r>
    </w:p>
    <w:p w14:paraId="4FB92C4B" w14:textId="260B0264" w:rsidR="00B769E5" w:rsidRPr="00793832" w:rsidRDefault="00B769E5" w:rsidP="00EA077A">
      <w:pPr>
        <w:pStyle w:val="2Numberedresponselist"/>
        <w:numPr>
          <w:ilvl w:val="0"/>
          <w:numId w:val="48"/>
        </w:numPr>
        <w:rPr>
          <w:szCs w:val="20"/>
        </w:rPr>
      </w:pPr>
      <w:r w:rsidRPr="00793832">
        <w:rPr>
          <w:szCs w:val="20"/>
        </w:rPr>
        <w:t>Don’t know</w:t>
      </w:r>
    </w:p>
    <w:p w14:paraId="29BC638A" w14:textId="77777777" w:rsidR="00BC6875" w:rsidRPr="00793832" w:rsidRDefault="00BC6875" w:rsidP="00BC6875">
      <w:pPr>
        <w:pStyle w:val="2Numberedresponselist"/>
        <w:numPr>
          <w:ilvl w:val="0"/>
          <w:numId w:val="0"/>
        </w:numPr>
        <w:rPr>
          <w:b/>
          <w:szCs w:val="20"/>
        </w:rPr>
      </w:pPr>
    </w:p>
    <w:p w14:paraId="505CAEC1" w14:textId="77777777" w:rsidR="00343C34" w:rsidRPr="00793832" w:rsidRDefault="00343C34" w:rsidP="00BC6875">
      <w:pPr>
        <w:pStyle w:val="2Numberedresponselist"/>
        <w:numPr>
          <w:ilvl w:val="0"/>
          <w:numId w:val="0"/>
        </w:numPr>
        <w:rPr>
          <w:b/>
          <w:szCs w:val="20"/>
        </w:rPr>
      </w:pPr>
    </w:p>
    <w:p w14:paraId="715D1D12" w14:textId="77777777" w:rsidR="00343C34" w:rsidRPr="00793832" w:rsidRDefault="00343C34" w:rsidP="00343C34">
      <w:pPr>
        <w:pStyle w:val="2Numberedresponselist"/>
        <w:numPr>
          <w:ilvl w:val="0"/>
          <w:numId w:val="0"/>
        </w:numPr>
        <w:rPr>
          <w:szCs w:val="20"/>
        </w:rPr>
      </w:pPr>
      <w:r w:rsidRPr="00793832">
        <w:rPr>
          <w:b/>
          <w:szCs w:val="20"/>
        </w:rPr>
        <w:t xml:space="preserve">ASK IF </w:t>
      </w:r>
      <w:r w:rsidRPr="00793832">
        <w:rPr>
          <w:b/>
          <w:szCs w:val="20"/>
          <w:u w:val="single"/>
        </w:rPr>
        <w:t>NO</w:t>
      </w:r>
      <w:r w:rsidRPr="00793832">
        <w:rPr>
          <w:b/>
          <w:szCs w:val="20"/>
        </w:rPr>
        <w:t xml:space="preserve"> BANK ACCOUNT AT BANK OR CREDIT UNION:</w:t>
      </w:r>
    </w:p>
    <w:p w14:paraId="1C313587" w14:textId="775F6071" w:rsidR="00343C34" w:rsidRPr="00793832" w:rsidRDefault="00343C34" w:rsidP="00343C34">
      <w:pPr>
        <w:pStyle w:val="1QuexListLevel1"/>
        <w:ind w:left="450" w:hanging="450"/>
        <w:rPr>
          <w:szCs w:val="20"/>
          <w:u w:val="single"/>
        </w:rPr>
      </w:pPr>
      <w:r w:rsidRPr="00793832">
        <w:rPr>
          <w:szCs w:val="20"/>
        </w:rPr>
        <w:t xml:space="preserve">Have you ever had </w:t>
      </w:r>
      <w:r w:rsidR="00DD6F02" w:rsidRPr="00793832">
        <w:rPr>
          <w:szCs w:val="20"/>
        </w:rPr>
        <w:t xml:space="preserve">a checking or savings </w:t>
      </w:r>
      <w:r w:rsidRPr="00793832">
        <w:rPr>
          <w:szCs w:val="20"/>
        </w:rPr>
        <w:t xml:space="preserve">account at a bank or credit union? </w:t>
      </w:r>
    </w:p>
    <w:p w14:paraId="26DF3B82" w14:textId="77777777" w:rsidR="00343C34" w:rsidRPr="00793832" w:rsidRDefault="00343C34" w:rsidP="00343C34">
      <w:pPr>
        <w:pStyle w:val="1QuexListLevel1"/>
        <w:numPr>
          <w:ilvl w:val="0"/>
          <w:numId w:val="0"/>
        </w:numPr>
        <w:ind w:left="720"/>
        <w:rPr>
          <w:szCs w:val="20"/>
        </w:rPr>
      </w:pPr>
    </w:p>
    <w:p w14:paraId="5CFABE4B" w14:textId="77777777" w:rsidR="00343C34" w:rsidRPr="00793832" w:rsidRDefault="00343C34" w:rsidP="00EA077A">
      <w:pPr>
        <w:pStyle w:val="2Numberedresponselist"/>
        <w:numPr>
          <w:ilvl w:val="0"/>
          <w:numId w:val="50"/>
        </w:numPr>
        <w:rPr>
          <w:szCs w:val="20"/>
        </w:rPr>
      </w:pPr>
      <w:r w:rsidRPr="00793832">
        <w:rPr>
          <w:szCs w:val="20"/>
        </w:rPr>
        <w:t>Yes</w:t>
      </w:r>
    </w:p>
    <w:p w14:paraId="1A633BCF" w14:textId="77777777" w:rsidR="00343C34" w:rsidRPr="00793832" w:rsidRDefault="00343C34" w:rsidP="00EA077A">
      <w:pPr>
        <w:pStyle w:val="2Numberedresponselist"/>
        <w:numPr>
          <w:ilvl w:val="0"/>
          <w:numId w:val="50"/>
        </w:numPr>
        <w:rPr>
          <w:szCs w:val="20"/>
        </w:rPr>
      </w:pPr>
      <w:r w:rsidRPr="00793832">
        <w:rPr>
          <w:szCs w:val="20"/>
        </w:rPr>
        <w:t>No</w:t>
      </w:r>
    </w:p>
    <w:p w14:paraId="6BFA31A3" w14:textId="77777777" w:rsidR="00343C34" w:rsidRPr="00793832" w:rsidRDefault="00343C34" w:rsidP="00EA077A">
      <w:pPr>
        <w:pStyle w:val="2Numberedresponselist"/>
        <w:numPr>
          <w:ilvl w:val="0"/>
          <w:numId w:val="50"/>
        </w:numPr>
        <w:rPr>
          <w:szCs w:val="20"/>
        </w:rPr>
      </w:pPr>
      <w:r w:rsidRPr="00793832">
        <w:rPr>
          <w:szCs w:val="20"/>
        </w:rPr>
        <w:t>Don’t know</w:t>
      </w:r>
    </w:p>
    <w:p w14:paraId="0EA8F55D" w14:textId="77777777" w:rsidR="00343C34" w:rsidRPr="00793832" w:rsidRDefault="00343C34" w:rsidP="00BC6875">
      <w:pPr>
        <w:pStyle w:val="2Numberedresponselist"/>
        <w:numPr>
          <w:ilvl w:val="0"/>
          <w:numId w:val="0"/>
        </w:numPr>
        <w:rPr>
          <w:b/>
          <w:szCs w:val="20"/>
        </w:rPr>
      </w:pPr>
    </w:p>
    <w:p w14:paraId="3B435EAE" w14:textId="77777777" w:rsidR="00BC6875" w:rsidRPr="00793832" w:rsidRDefault="00BC6875" w:rsidP="00BC6875">
      <w:pPr>
        <w:pStyle w:val="2Numberedresponselist"/>
        <w:numPr>
          <w:ilvl w:val="0"/>
          <w:numId w:val="0"/>
        </w:numPr>
        <w:rPr>
          <w:b/>
          <w:szCs w:val="20"/>
        </w:rPr>
      </w:pPr>
    </w:p>
    <w:p w14:paraId="5ADB4A40" w14:textId="7F713711" w:rsidR="00BC6875" w:rsidRPr="00793832" w:rsidRDefault="00BC6875" w:rsidP="00BC6875">
      <w:pPr>
        <w:pStyle w:val="2Numberedresponselist"/>
        <w:numPr>
          <w:ilvl w:val="0"/>
          <w:numId w:val="0"/>
        </w:numPr>
        <w:rPr>
          <w:szCs w:val="20"/>
        </w:rPr>
      </w:pPr>
      <w:r w:rsidRPr="00793832">
        <w:rPr>
          <w:b/>
          <w:szCs w:val="20"/>
        </w:rPr>
        <w:t xml:space="preserve">ASK IF </w:t>
      </w:r>
      <w:r w:rsidRPr="00793832">
        <w:rPr>
          <w:b/>
          <w:szCs w:val="20"/>
          <w:u w:val="single"/>
        </w:rPr>
        <w:t>NO</w:t>
      </w:r>
      <w:r w:rsidRPr="00793832">
        <w:rPr>
          <w:b/>
          <w:szCs w:val="20"/>
        </w:rPr>
        <w:t xml:space="preserve"> BANK ACCOUNT AT BANK OR CREDIT UNION:</w:t>
      </w:r>
    </w:p>
    <w:p w14:paraId="12AD5013" w14:textId="27B77F05" w:rsidR="00E11179" w:rsidRPr="00793832" w:rsidRDefault="00C73389" w:rsidP="00C73389">
      <w:pPr>
        <w:pStyle w:val="1QuexListLevel1"/>
        <w:ind w:left="450" w:hanging="450"/>
        <w:rPr>
          <w:szCs w:val="20"/>
          <w:u w:val="single"/>
        </w:rPr>
      </w:pPr>
      <w:r w:rsidRPr="00793832">
        <w:rPr>
          <w:szCs w:val="20"/>
        </w:rPr>
        <w:t xml:space="preserve">Why don’t you have </w:t>
      </w:r>
      <w:r w:rsidR="00FE0AFA" w:rsidRPr="00793832">
        <w:rPr>
          <w:szCs w:val="20"/>
        </w:rPr>
        <w:t xml:space="preserve">a checking or savings </w:t>
      </w:r>
      <w:r w:rsidR="00BC6875" w:rsidRPr="00793832">
        <w:rPr>
          <w:szCs w:val="20"/>
        </w:rPr>
        <w:t>account</w:t>
      </w:r>
      <w:r w:rsidRPr="00793832">
        <w:rPr>
          <w:szCs w:val="20"/>
        </w:rPr>
        <w:t xml:space="preserve"> at a bank or credit union</w:t>
      </w:r>
      <w:r w:rsidR="00B44255" w:rsidRPr="00793832">
        <w:rPr>
          <w:szCs w:val="20"/>
        </w:rPr>
        <w:t>?</w:t>
      </w:r>
      <w:r w:rsidR="00282366" w:rsidRPr="00793832">
        <w:rPr>
          <w:szCs w:val="20"/>
        </w:rPr>
        <w:t xml:space="preserve"> </w:t>
      </w:r>
      <w:r w:rsidR="00282366" w:rsidRPr="00793832">
        <w:rPr>
          <w:i/>
          <w:szCs w:val="20"/>
        </w:rPr>
        <w:t>Please select all that apply</w:t>
      </w:r>
      <w:r w:rsidR="00282366" w:rsidRPr="00793832">
        <w:rPr>
          <w:szCs w:val="20"/>
        </w:rPr>
        <w:t xml:space="preserve"> </w:t>
      </w:r>
    </w:p>
    <w:p w14:paraId="1D0571BA" w14:textId="77777777" w:rsidR="00B44255" w:rsidRPr="00793832" w:rsidRDefault="00B44255" w:rsidP="00B44255">
      <w:pPr>
        <w:pStyle w:val="1QuexListLevel1"/>
        <w:numPr>
          <w:ilvl w:val="0"/>
          <w:numId w:val="0"/>
        </w:numPr>
        <w:ind w:left="720"/>
        <w:rPr>
          <w:szCs w:val="20"/>
        </w:rPr>
      </w:pPr>
    </w:p>
    <w:p w14:paraId="632189D5" w14:textId="0B325DA0" w:rsidR="00BB43AE" w:rsidRPr="00793832" w:rsidRDefault="00BB43AE" w:rsidP="00B44255">
      <w:pPr>
        <w:pStyle w:val="1QuexListLevel1"/>
        <w:numPr>
          <w:ilvl w:val="0"/>
          <w:numId w:val="0"/>
        </w:numPr>
        <w:ind w:left="720"/>
        <w:rPr>
          <w:b/>
          <w:szCs w:val="20"/>
        </w:rPr>
      </w:pPr>
      <w:r w:rsidRPr="00793832">
        <w:rPr>
          <w:b/>
          <w:szCs w:val="20"/>
        </w:rPr>
        <w:t>RANDOMIZE</w:t>
      </w:r>
      <w:r w:rsidR="00915BE5" w:rsidRPr="00793832">
        <w:rPr>
          <w:b/>
          <w:szCs w:val="20"/>
        </w:rPr>
        <w:t xml:space="preserve"> </w:t>
      </w:r>
    </w:p>
    <w:p w14:paraId="74E89B2C" w14:textId="5159F453" w:rsidR="00B44255" w:rsidRPr="00793832" w:rsidRDefault="004E1230" w:rsidP="00EA077A">
      <w:pPr>
        <w:pStyle w:val="2Numberedresponselist"/>
        <w:numPr>
          <w:ilvl w:val="0"/>
          <w:numId w:val="47"/>
        </w:numPr>
        <w:rPr>
          <w:szCs w:val="20"/>
        </w:rPr>
      </w:pPr>
      <w:r w:rsidRPr="00793832">
        <w:rPr>
          <w:szCs w:val="20"/>
        </w:rPr>
        <w:t xml:space="preserve">[DISPLAY IF HAD ACCOUNT] </w:t>
      </w:r>
      <w:r w:rsidR="00BB43AE" w:rsidRPr="00793832">
        <w:rPr>
          <w:szCs w:val="20"/>
        </w:rPr>
        <w:t>They charged too many fees</w:t>
      </w:r>
    </w:p>
    <w:p w14:paraId="3FE0DB28" w14:textId="0C051808" w:rsidR="00BB43AE" w:rsidRPr="00793832" w:rsidRDefault="004E1230" w:rsidP="00EA077A">
      <w:pPr>
        <w:pStyle w:val="2Numberedresponselist"/>
        <w:numPr>
          <w:ilvl w:val="0"/>
          <w:numId w:val="47"/>
        </w:numPr>
        <w:rPr>
          <w:szCs w:val="20"/>
        </w:rPr>
      </w:pPr>
      <w:r w:rsidRPr="00793832">
        <w:rPr>
          <w:szCs w:val="20"/>
        </w:rPr>
        <w:t xml:space="preserve">[DISPLAY IF HAD ACCOUNT] </w:t>
      </w:r>
      <w:r w:rsidR="00BB43AE" w:rsidRPr="00793832">
        <w:rPr>
          <w:szCs w:val="20"/>
        </w:rPr>
        <w:t>Had problems with overdrawing my account</w:t>
      </w:r>
    </w:p>
    <w:p w14:paraId="1A95E671" w14:textId="35C30B0C" w:rsidR="00B44255" w:rsidRPr="00793832" w:rsidRDefault="00B2152B" w:rsidP="00EA077A">
      <w:pPr>
        <w:pStyle w:val="2Numberedresponselist"/>
        <w:numPr>
          <w:ilvl w:val="0"/>
          <w:numId w:val="47"/>
        </w:numPr>
        <w:rPr>
          <w:szCs w:val="20"/>
        </w:rPr>
      </w:pPr>
      <w:r w:rsidRPr="00793832">
        <w:rPr>
          <w:szCs w:val="20"/>
        </w:rPr>
        <w:t>Don’t trust banks or credits unions</w:t>
      </w:r>
    </w:p>
    <w:p w14:paraId="04F476B9" w14:textId="613AB543" w:rsidR="00B2152B" w:rsidRPr="00793832" w:rsidRDefault="00B2152B" w:rsidP="00EA077A">
      <w:pPr>
        <w:pStyle w:val="2Numberedresponselist"/>
        <w:numPr>
          <w:ilvl w:val="0"/>
          <w:numId w:val="47"/>
        </w:numPr>
        <w:rPr>
          <w:szCs w:val="20"/>
        </w:rPr>
      </w:pPr>
      <w:r w:rsidRPr="00793832">
        <w:rPr>
          <w:szCs w:val="20"/>
        </w:rPr>
        <w:t xml:space="preserve">Have never opened an account </w:t>
      </w:r>
    </w:p>
    <w:p w14:paraId="54EFBD04" w14:textId="0C332EA7" w:rsidR="006F25CD" w:rsidRPr="00793832" w:rsidRDefault="006F25CD" w:rsidP="00EA077A">
      <w:pPr>
        <w:pStyle w:val="2Numberedresponselist"/>
        <w:numPr>
          <w:ilvl w:val="0"/>
          <w:numId w:val="47"/>
        </w:numPr>
        <w:rPr>
          <w:szCs w:val="20"/>
        </w:rPr>
      </w:pPr>
      <w:r w:rsidRPr="00793832">
        <w:rPr>
          <w:szCs w:val="20"/>
        </w:rPr>
        <w:t>A relative or friend takes care of financial matters for me</w:t>
      </w:r>
    </w:p>
    <w:p w14:paraId="317B460A" w14:textId="608668D1" w:rsidR="00B2152B" w:rsidRPr="00793832" w:rsidRDefault="00B2152B" w:rsidP="00EA077A">
      <w:pPr>
        <w:pStyle w:val="2Numberedresponselist"/>
        <w:numPr>
          <w:ilvl w:val="0"/>
          <w:numId w:val="47"/>
        </w:numPr>
        <w:rPr>
          <w:szCs w:val="20"/>
        </w:rPr>
      </w:pPr>
      <w:r w:rsidRPr="00793832">
        <w:rPr>
          <w:szCs w:val="20"/>
        </w:rPr>
        <w:t>Don’t really need an account at a bank or credit union</w:t>
      </w:r>
    </w:p>
    <w:p w14:paraId="449F7E74" w14:textId="168B9C36" w:rsidR="00B2152B" w:rsidRPr="00793832" w:rsidRDefault="00B2152B" w:rsidP="00EA077A">
      <w:pPr>
        <w:pStyle w:val="2Numberedresponselist"/>
        <w:numPr>
          <w:ilvl w:val="0"/>
          <w:numId w:val="47"/>
        </w:numPr>
        <w:rPr>
          <w:szCs w:val="20"/>
        </w:rPr>
      </w:pPr>
      <w:r w:rsidRPr="00793832">
        <w:rPr>
          <w:szCs w:val="20"/>
        </w:rPr>
        <w:t>Other __________________________________________</w:t>
      </w:r>
    </w:p>
    <w:p w14:paraId="7F483E86" w14:textId="77777777" w:rsidR="00B44255" w:rsidRPr="00793832" w:rsidRDefault="00B44255" w:rsidP="00EA077A">
      <w:pPr>
        <w:pStyle w:val="2Numberedresponselist"/>
        <w:numPr>
          <w:ilvl w:val="0"/>
          <w:numId w:val="47"/>
        </w:numPr>
        <w:rPr>
          <w:szCs w:val="20"/>
        </w:rPr>
      </w:pPr>
      <w:r w:rsidRPr="00793832">
        <w:rPr>
          <w:szCs w:val="20"/>
        </w:rPr>
        <w:t>Don’t know</w:t>
      </w:r>
    </w:p>
    <w:p w14:paraId="20C9C4E6" w14:textId="77777777" w:rsidR="00554329" w:rsidRPr="00793832" w:rsidRDefault="00554329" w:rsidP="007719EC">
      <w:pPr>
        <w:spacing w:before="0" w:after="0" w:line="240" w:lineRule="auto"/>
        <w:rPr>
          <w:szCs w:val="20"/>
        </w:rPr>
      </w:pPr>
    </w:p>
    <w:p w14:paraId="77936027" w14:textId="77777777" w:rsidR="00554329" w:rsidRPr="00793832" w:rsidRDefault="00554329" w:rsidP="00771412">
      <w:pPr>
        <w:pStyle w:val="ListParagraph"/>
        <w:spacing w:before="0" w:after="0" w:line="240" w:lineRule="auto"/>
        <w:ind w:left="0"/>
        <w:rPr>
          <w:szCs w:val="20"/>
        </w:rPr>
      </w:pPr>
    </w:p>
    <w:p w14:paraId="6804F66D" w14:textId="3963866F" w:rsidR="00771412" w:rsidRPr="00793832" w:rsidRDefault="00771412" w:rsidP="00771412">
      <w:pPr>
        <w:pStyle w:val="2Numberedresponselist"/>
        <w:numPr>
          <w:ilvl w:val="0"/>
          <w:numId w:val="0"/>
        </w:numPr>
        <w:rPr>
          <w:szCs w:val="20"/>
        </w:rPr>
      </w:pPr>
      <w:r w:rsidRPr="00793832">
        <w:rPr>
          <w:b/>
          <w:szCs w:val="20"/>
        </w:rPr>
        <w:t xml:space="preserve">ASK IF </w:t>
      </w:r>
      <w:proofErr w:type="gramStart"/>
      <w:r w:rsidRPr="00793832">
        <w:rPr>
          <w:b/>
          <w:szCs w:val="20"/>
        </w:rPr>
        <w:t>HAS A BANK ACCOUNT AT BANK OR CREDIT UNION</w:t>
      </w:r>
      <w:proofErr w:type="gramEnd"/>
      <w:r w:rsidRPr="00793832">
        <w:rPr>
          <w:b/>
          <w:szCs w:val="20"/>
        </w:rPr>
        <w:t>:</w:t>
      </w:r>
    </w:p>
    <w:p w14:paraId="092E67F8" w14:textId="4B863B6D" w:rsidR="006F1C72" w:rsidRPr="00793832" w:rsidRDefault="00607E02" w:rsidP="006F1C72">
      <w:pPr>
        <w:pStyle w:val="1QuexListLevel1"/>
        <w:ind w:left="450" w:hanging="450"/>
        <w:rPr>
          <w:szCs w:val="20"/>
          <w:u w:val="single"/>
        </w:rPr>
      </w:pPr>
      <w:r w:rsidRPr="00793832">
        <w:rPr>
          <w:szCs w:val="20"/>
        </w:rPr>
        <w:t>How do you typically pay your bills</w:t>
      </w:r>
      <w:r w:rsidR="006F1C72" w:rsidRPr="00793832">
        <w:rPr>
          <w:szCs w:val="20"/>
        </w:rPr>
        <w:t>?</w:t>
      </w:r>
      <w:r w:rsidR="00742E2F" w:rsidRPr="00793832">
        <w:rPr>
          <w:szCs w:val="20"/>
        </w:rPr>
        <w:t xml:space="preserve"> </w:t>
      </w:r>
      <w:r w:rsidR="00742E2F" w:rsidRPr="00013AAD">
        <w:rPr>
          <w:i/>
          <w:szCs w:val="20"/>
        </w:rPr>
        <w:t>Select all that apply.</w:t>
      </w:r>
      <w:r w:rsidR="00915BE5" w:rsidRPr="00793832">
        <w:rPr>
          <w:szCs w:val="20"/>
        </w:rPr>
        <w:t xml:space="preserve"> </w:t>
      </w:r>
    </w:p>
    <w:p w14:paraId="54574D37" w14:textId="77777777" w:rsidR="006F1C72" w:rsidRPr="00793832" w:rsidRDefault="006F1C72" w:rsidP="006F1C72">
      <w:pPr>
        <w:pStyle w:val="1QuexListLevel1"/>
        <w:numPr>
          <w:ilvl w:val="0"/>
          <w:numId w:val="0"/>
        </w:numPr>
        <w:ind w:left="720"/>
        <w:rPr>
          <w:szCs w:val="20"/>
        </w:rPr>
      </w:pPr>
    </w:p>
    <w:p w14:paraId="343A12B2" w14:textId="1D8E65F2" w:rsidR="006F1C72" w:rsidRPr="00793832" w:rsidRDefault="00607E02" w:rsidP="00EA077A">
      <w:pPr>
        <w:pStyle w:val="2Numberedresponselist"/>
        <w:numPr>
          <w:ilvl w:val="0"/>
          <w:numId w:val="51"/>
        </w:numPr>
        <w:rPr>
          <w:szCs w:val="20"/>
        </w:rPr>
      </w:pPr>
      <w:r w:rsidRPr="00793832">
        <w:rPr>
          <w:szCs w:val="20"/>
        </w:rPr>
        <w:t>I pay most of my</w:t>
      </w:r>
      <w:r w:rsidR="00742E2F" w:rsidRPr="00793832">
        <w:rPr>
          <w:szCs w:val="20"/>
        </w:rPr>
        <w:t xml:space="preserve"> bills online through </w:t>
      </w:r>
      <w:r w:rsidRPr="00793832">
        <w:rPr>
          <w:szCs w:val="20"/>
        </w:rPr>
        <w:t>my bank</w:t>
      </w:r>
    </w:p>
    <w:p w14:paraId="44E0B954" w14:textId="054335E3" w:rsidR="00607E02" w:rsidRPr="00793832" w:rsidRDefault="00607E02" w:rsidP="00607E02">
      <w:pPr>
        <w:pStyle w:val="2Numberedresponselist"/>
        <w:numPr>
          <w:ilvl w:val="0"/>
          <w:numId w:val="51"/>
        </w:numPr>
        <w:rPr>
          <w:szCs w:val="20"/>
        </w:rPr>
      </w:pPr>
      <w:r w:rsidRPr="00793832">
        <w:rPr>
          <w:szCs w:val="20"/>
        </w:rPr>
        <w:t>I pay most bills online through another software provider</w:t>
      </w:r>
    </w:p>
    <w:p w14:paraId="6065956E" w14:textId="7AE9C216" w:rsidR="00742E2F" w:rsidRPr="00793832" w:rsidRDefault="00607E02" w:rsidP="00EA077A">
      <w:pPr>
        <w:pStyle w:val="2Numberedresponselist"/>
        <w:numPr>
          <w:ilvl w:val="0"/>
          <w:numId w:val="51"/>
        </w:numPr>
        <w:rPr>
          <w:szCs w:val="20"/>
        </w:rPr>
      </w:pPr>
      <w:r w:rsidRPr="00793832">
        <w:rPr>
          <w:szCs w:val="20"/>
        </w:rPr>
        <w:t>I have</w:t>
      </w:r>
      <w:r w:rsidR="00742E2F" w:rsidRPr="00793832">
        <w:rPr>
          <w:szCs w:val="20"/>
        </w:rPr>
        <w:t xml:space="preserve"> bills set up to automatically debit my account each month</w:t>
      </w:r>
    </w:p>
    <w:p w14:paraId="32EBF6BB" w14:textId="74C7C9A3" w:rsidR="006F1C72" w:rsidRPr="00793832" w:rsidRDefault="00607E02" w:rsidP="00EA077A">
      <w:pPr>
        <w:pStyle w:val="2Numberedresponselist"/>
        <w:numPr>
          <w:ilvl w:val="0"/>
          <w:numId w:val="51"/>
        </w:numPr>
        <w:rPr>
          <w:szCs w:val="20"/>
        </w:rPr>
      </w:pPr>
      <w:r w:rsidRPr="00793832">
        <w:rPr>
          <w:szCs w:val="20"/>
        </w:rPr>
        <w:t>I pay most of my bills via check</w:t>
      </w:r>
    </w:p>
    <w:p w14:paraId="6C5F3A57" w14:textId="794EBFCF" w:rsidR="00607E02" w:rsidRPr="00793832" w:rsidRDefault="00607E02" w:rsidP="00EA077A">
      <w:pPr>
        <w:pStyle w:val="2Numberedresponselist"/>
        <w:numPr>
          <w:ilvl w:val="0"/>
          <w:numId w:val="51"/>
        </w:numPr>
        <w:rPr>
          <w:szCs w:val="20"/>
        </w:rPr>
      </w:pPr>
      <w:r w:rsidRPr="00793832">
        <w:rPr>
          <w:szCs w:val="20"/>
        </w:rPr>
        <w:t>Other (specify ______________)</w:t>
      </w:r>
    </w:p>
    <w:p w14:paraId="28DA5E30" w14:textId="7BCEF887" w:rsidR="00C71CFC" w:rsidRPr="00793832" w:rsidRDefault="00C71CFC" w:rsidP="00EA077A">
      <w:pPr>
        <w:pStyle w:val="2Numberedresponselist"/>
        <w:numPr>
          <w:ilvl w:val="0"/>
          <w:numId w:val="51"/>
        </w:numPr>
        <w:rPr>
          <w:szCs w:val="20"/>
        </w:rPr>
      </w:pPr>
      <w:r w:rsidRPr="00793832">
        <w:rPr>
          <w:szCs w:val="20"/>
        </w:rPr>
        <w:t>Don’t know</w:t>
      </w:r>
    </w:p>
    <w:p w14:paraId="6BDCA5A3" w14:textId="77777777" w:rsidR="00554329" w:rsidRPr="00793832" w:rsidRDefault="00554329" w:rsidP="00E11179">
      <w:pPr>
        <w:pStyle w:val="ListParagraph"/>
        <w:spacing w:before="0" w:after="0" w:line="240" w:lineRule="auto"/>
        <w:ind w:left="360"/>
        <w:rPr>
          <w:szCs w:val="20"/>
        </w:rPr>
      </w:pPr>
    </w:p>
    <w:p w14:paraId="2F07A09A" w14:textId="77777777" w:rsidR="00CF3B2F" w:rsidRPr="006D7BB2" w:rsidRDefault="00CF3B2F" w:rsidP="00CF3B2F">
      <w:pPr>
        <w:pStyle w:val="1QuexListLevel1"/>
        <w:ind w:left="450" w:hanging="450"/>
        <w:rPr>
          <w:szCs w:val="20"/>
        </w:rPr>
      </w:pPr>
      <w:r w:rsidRPr="00793832">
        <w:rPr>
          <w:szCs w:val="20"/>
        </w:rPr>
        <w:t xml:space="preserve">How do you receive your paycheck(s)? </w:t>
      </w:r>
      <w:r w:rsidRPr="00013AAD">
        <w:rPr>
          <w:i/>
          <w:szCs w:val="20"/>
        </w:rPr>
        <w:t>Select all that apply.</w:t>
      </w:r>
    </w:p>
    <w:p w14:paraId="52A8FC1A" w14:textId="77777777" w:rsidR="00CF3B2F" w:rsidRPr="00793832" w:rsidRDefault="00CF3B2F" w:rsidP="00CF3B2F">
      <w:pPr>
        <w:pStyle w:val="1QuexListLevel1"/>
        <w:numPr>
          <w:ilvl w:val="0"/>
          <w:numId w:val="0"/>
        </w:numPr>
        <w:ind w:left="450"/>
        <w:rPr>
          <w:szCs w:val="20"/>
        </w:rPr>
      </w:pPr>
    </w:p>
    <w:p w14:paraId="37DC4837" w14:textId="77777777" w:rsidR="00CF3B2F" w:rsidRPr="00793832" w:rsidRDefault="00CF3B2F" w:rsidP="00CF3B2F">
      <w:pPr>
        <w:pStyle w:val="1QuexListLevel1"/>
        <w:numPr>
          <w:ilvl w:val="2"/>
          <w:numId w:val="6"/>
        </w:numPr>
        <w:ind w:left="1080"/>
        <w:rPr>
          <w:szCs w:val="20"/>
        </w:rPr>
      </w:pPr>
      <w:r w:rsidRPr="00793832">
        <w:rPr>
          <w:szCs w:val="20"/>
        </w:rPr>
        <w:t>Directly deposited into a bank account</w:t>
      </w:r>
    </w:p>
    <w:p w14:paraId="18CB267F" w14:textId="77777777" w:rsidR="00CF3B2F" w:rsidRPr="00793832" w:rsidRDefault="00CF3B2F" w:rsidP="00CF3B2F">
      <w:pPr>
        <w:pStyle w:val="1QuexListLevel1"/>
        <w:numPr>
          <w:ilvl w:val="2"/>
          <w:numId w:val="6"/>
        </w:numPr>
        <w:ind w:left="1080"/>
        <w:rPr>
          <w:szCs w:val="20"/>
        </w:rPr>
      </w:pPr>
      <w:r w:rsidRPr="00793832">
        <w:rPr>
          <w:szCs w:val="20"/>
        </w:rPr>
        <w:t>Put on a prepaid card</w:t>
      </w:r>
    </w:p>
    <w:p w14:paraId="449098AC" w14:textId="77777777" w:rsidR="00CF3B2F" w:rsidRPr="00793832" w:rsidRDefault="00CF3B2F" w:rsidP="00CF3B2F">
      <w:pPr>
        <w:pStyle w:val="1QuexListLevel1"/>
        <w:numPr>
          <w:ilvl w:val="2"/>
          <w:numId w:val="6"/>
        </w:numPr>
        <w:ind w:left="1080"/>
        <w:rPr>
          <w:szCs w:val="20"/>
        </w:rPr>
      </w:pPr>
      <w:r w:rsidRPr="00793832">
        <w:rPr>
          <w:szCs w:val="20"/>
        </w:rPr>
        <w:t>Paper check</w:t>
      </w:r>
    </w:p>
    <w:p w14:paraId="7A3DE3B6" w14:textId="62807DF9" w:rsidR="00CF3B2F" w:rsidRPr="00793832" w:rsidRDefault="00B33061" w:rsidP="00CF3B2F">
      <w:pPr>
        <w:pStyle w:val="1QuexListLevel1"/>
        <w:numPr>
          <w:ilvl w:val="2"/>
          <w:numId w:val="6"/>
        </w:numPr>
        <w:ind w:left="1080"/>
        <w:rPr>
          <w:szCs w:val="20"/>
        </w:rPr>
      </w:pPr>
      <w:r w:rsidRPr="00793832">
        <w:rPr>
          <w:szCs w:val="20"/>
        </w:rPr>
        <w:t>PayPal</w:t>
      </w:r>
    </w:p>
    <w:p w14:paraId="3355A62B" w14:textId="77777777" w:rsidR="00CF3B2F" w:rsidRPr="00793832" w:rsidRDefault="00CF3B2F" w:rsidP="00CF3B2F">
      <w:pPr>
        <w:pStyle w:val="1QuexListLevel1"/>
        <w:numPr>
          <w:ilvl w:val="2"/>
          <w:numId w:val="6"/>
        </w:numPr>
        <w:ind w:left="1080"/>
        <w:rPr>
          <w:szCs w:val="20"/>
        </w:rPr>
      </w:pPr>
      <w:r w:rsidRPr="00793832">
        <w:rPr>
          <w:szCs w:val="20"/>
        </w:rPr>
        <w:t>Other: __________________________________________</w:t>
      </w:r>
    </w:p>
    <w:p w14:paraId="77D48C92" w14:textId="77777777" w:rsidR="00CF3B2F" w:rsidRPr="00793832" w:rsidRDefault="00CF3B2F" w:rsidP="00CF3B2F">
      <w:pPr>
        <w:pStyle w:val="1QuexListLevel1"/>
        <w:numPr>
          <w:ilvl w:val="2"/>
          <w:numId w:val="6"/>
        </w:numPr>
        <w:ind w:left="1080"/>
        <w:rPr>
          <w:szCs w:val="20"/>
        </w:rPr>
      </w:pPr>
      <w:r w:rsidRPr="00793832">
        <w:rPr>
          <w:szCs w:val="20"/>
        </w:rPr>
        <w:t xml:space="preserve">Do not receive any paychecks  </w:t>
      </w:r>
    </w:p>
    <w:p w14:paraId="3021ABC9" w14:textId="77777777" w:rsidR="00CF3B2F" w:rsidRPr="00793832" w:rsidRDefault="00CF3B2F" w:rsidP="00CF3B2F">
      <w:pPr>
        <w:pStyle w:val="1QuexListLevel1"/>
        <w:numPr>
          <w:ilvl w:val="2"/>
          <w:numId w:val="6"/>
        </w:numPr>
        <w:ind w:left="1080"/>
        <w:rPr>
          <w:szCs w:val="20"/>
        </w:rPr>
      </w:pPr>
      <w:r w:rsidRPr="00793832">
        <w:rPr>
          <w:szCs w:val="20"/>
        </w:rPr>
        <w:t>Don’t know</w:t>
      </w:r>
    </w:p>
    <w:p w14:paraId="72011821" w14:textId="77777777" w:rsidR="00CF3B2F" w:rsidRDefault="00CF3B2F" w:rsidP="00E11179">
      <w:pPr>
        <w:pStyle w:val="ListParagraph"/>
        <w:spacing w:before="0" w:after="0" w:line="240" w:lineRule="auto"/>
        <w:ind w:left="360"/>
        <w:rPr>
          <w:szCs w:val="20"/>
        </w:rPr>
      </w:pPr>
    </w:p>
    <w:p w14:paraId="65A2C951" w14:textId="77777777" w:rsidR="00DF572C" w:rsidRPr="00793832" w:rsidRDefault="00DF572C" w:rsidP="00E11179">
      <w:pPr>
        <w:pStyle w:val="ListParagraph"/>
        <w:spacing w:before="0" w:after="0" w:line="240" w:lineRule="auto"/>
        <w:ind w:left="360"/>
        <w:rPr>
          <w:szCs w:val="20"/>
        </w:rPr>
      </w:pPr>
    </w:p>
    <w:p w14:paraId="335FE9BF" w14:textId="7DDA8F7B" w:rsidR="00554329" w:rsidRPr="00DF572C" w:rsidRDefault="00DF572C" w:rsidP="00DF572C">
      <w:pPr>
        <w:pStyle w:val="NotesComments"/>
        <w:rPr>
          <w:b/>
          <w:color w:val="auto"/>
          <w:szCs w:val="20"/>
        </w:rPr>
      </w:pPr>
      <w:r w:rsidRPr="00793832">
        <w:rPr>
          <w:b/>
          <w:color w:val="auto"/>
          <w:szCs w:val="20"/>
        </w:rPr>
        <w:t xml:space="preserve">ASK IF </w:t>
      </w:r>
      <w:r w:rsidR="00653B24">
        <w:rPr>
          <w:b/>
          <w:color w:val="auto"/>
          <w:szCs w:val="20"/>
        </w:rPr>
        <w:t>AGE 60</w:t>
      </w:r>
      <w:r>
        <w:rPr>
          <w:b/>
          <w:color w:val="auto"/>
          <w:szCs w:val="20"/>
        </w:rPr>
        <w:t xml:space="preserve"> OR OLDER</w:t>
      </w:r>
      <w:r w:rsidRPr="00793832">
        <w:rPr>
          <w:b/>
          <w:color w:val="auto"/>
          <w:szCs w:val="20"/>
        </w:rPr>
        <w:t>:</w:t>
      </w:r>
    </w:p>
    <w:p w14:paraId="46448BC6" w14:textId="127D51D4" w:rsidR="00771412" w:rsidRPr="00793832" w:rsidRDefault="00771412" w:rsidP="00771412">
      <w:pPr>
        <w:pStyle w:val="1QuexListLevel1"/>
        <w:ind w:left="450" w:hanging="450"/>
        <w:rPr>
          <w:szCs w:val="20"/>
          <w:u w:val="single"/>
        </w:rPr>
      </w:pPr>
      <w:r w:rsidRPr="00793832">
        <w:rPr>
          <w:szCs w:val="20"/>
        </w:rPr>
        <w:t>Did you receive Social Security</w:t>
      </w:r>
      <w:r w:rsidR="00F13509">
        <w:rPr>
          <w:szCs w:val="20"/>
        </w:rPr>
        <w:t xml:space="preserve"> retirement benefits</w:t>
      </w:r>
      <w:r w:rsidRPr="00793832">
        <w:rPr>
          <w:szCs w:val="20"/>
        </w:rPr>
        <w:t xml:space="preserve"> in 2013?</w:t>
      </w:r>
    </w:p>
    <w:p w14:paraId="4EB2FD46" w14:textId="77777777" w:rsidR="00771412" w:rsidRPr="00793832" w:rsidRDefault="00771412" w:rsidP="00771412">
      <w:pPr>
        <w:pStyle w:val="1QuexListLevel1"/>
        <w:numPr>
          <w:ilvl w:val="0"/>
          <w:numId w:val="0"/>
        </w:numPr>
        <w:ind w:left="720"/>
        <w:rPr>
          <w:szCs w:val="20"/>
        </w:rPr>
      </w:pPr>
    </w:p>
    <w:p w14:paraId="43AB582C" w14:textId="77777777" w:rsidR="00771412" w:rsidRPr="00793832" w:rsidRDefault="00771412" w:rsidP="00EA077A">
      <w:pPr>
        <w:pStyle w:val="2Numberedresponselist"/>
        <w:numPr>
          <w:ilvl w:val="0"/>
          <w:numId w:val="49"/>
        </w:numPr>
        <w:rPr>
          <w:szCs w:val="20"/>
        </w:rPr>
      </w:pPr>
      <w:r w:rsidRPr="00793832">
        <w:rPr>
          <w:szCs w:val="20"/>
        </w:rPr>
        <w:t>Yes</w:t>
      </w:r>
    </w:p>
    <w:p w14:paraId="1F625F7C" w14:textId="77777777" w:rsidR="00771412" w:rsidRPr="00793832" w:rsidRDefault="00771412" w:rsidP="00EA077A">
      <w:pPr>
        <w:pStyle w:val="2Numberedresponselist"/>
        <w:numPr>
          <w:ilvl w:val="0"/>
          <w:numId w:val="49"/>
        </w:numPr>
        <w:rPr>
          <w:szCs w:val="20"/>
        </w:rPr>
      </w:pPr>
      <w:r w:rsidRPr="00793832">
        <w:rPr>
          <w:szCs w:val="20"/>
        </w:rPr>
        <w:t>No</w:t>
      </w:r>
    </w:p>
    <w:p w14:paraId="1BF5E72C" w14:textId="77777777" w:rsidR="00771412" w:rsidRPr="00793832" w:rsidRDefault="00771412" w:rsidP="00EA077A">
      <w:pPr>
        <w:pStyle w:val="2Numberedresponselist"/>
        <w:numPr>
          <w:ilvl w:val="0"/>
          <w:numId w:val="49"/>
        </w:numPr>
        <w:rPr>
          <w:szCs w:val="20"/>
        </w:rPr>
      </w:pPr>
      <w:r w:rsidRPr="00793832">
        <w:rPr>
          <w:szCs w:val="20"/>
        </w:rPr>
        <w:t>Don’t know</w:t>
      </w:r>
    </w:p>
    <w:p w14:paraId="43B255A1" w14:textId="77777777" w:rsidR="00771412" w:rsidRPr="00793832" w:rsidRDefault="00771412" w:rsidP="00771412">
      <w:pPr>
        <w:pStyle w:val="NotesComments"/>
        <w:rPr>
          <w:b/>
          <w:color w:val="auto"/>
          <w:szCs w:val="20"/>
        </w:rPr>
      </w:pPr>
    </w:p>
    <w:p w14:paraId="2B8BE8BE" w14:textId="77777777" w:rsidR="00771412" w:rsidRPr="00793832" w:rsidRDefault="00771412" w:rsidP="00771412">
      <w:pPr>
        <w:pStyle w:val="NotesComments"/>
        <w:rPr>
          <w:b/>
          <w:color w:val="auto"/>
          <w:szCs w:val="20"/>
        </w:rPr>
      </w:pPr>
      <w:r w:rsidRPr="00793832">
        <w:rPr>
          <w:b/>
          <w:color w:val="auto"/>
          <w:szCs w:val="20"/>
        </w:rPr>
        <w:t>ASK IF RECEIVE SOCIAL SECURITY BENEFITS:</w:t>
      </w:r>
    </w:p>
    <w:p w14:paraId="316C800A" w14:textId="77777777" w:rsidR="00771412" w:rsidRPr="00793832" w:rsidRDefault="00771412" w:rsidP="00771412">
      <w:pPr>
        <w:pStyle w:val="1QuexListLevel1"/>
        <w:ind w:left="450" w:hanging="450"/>
        <w:rPr>
          <w:szCs w:val="20"/>
        </w:rPr>
      </w:pPr>
      <w:r w:rsidRPr="00793832">
        <w:rPr>
          <w:szCs w:val="20"/>
        </w:rPr>
        <w:t>Do you receive your Social Security benefits by having them deposited directly into your bank account or do you get them some other way?</w:t>
      </w:r>
    </w:p>
    <w:p w14:paraId="2A78D042" w14:textId="77777777" w:rsidR="00771412" w:rsidRPr="00793832" w:rsidRDefault="00771412" w:rsidP="00771412">
      <w:pPr>
        <w:pStyle w:val="1QuexListLevel1"/>
        <w:numPr>
          <w:ilvl w:val="0"/>
          <w:numId w:val="0"/>
        </w:numPr>
        <w:ind w:left="450"/>
        <w:rPr>
          <w:szCs w:val="20"/>
        </w:rPr>
      </w:pPr>
    </w:p>
    <w:p w14:paraId="77DA3888" w14:textId="77777777" w:rsidR="00771412" w:rsidRPr="00793832" w:rsidRDefault="00771412" w:rsidP="00771412">
      <w:pPr>
        <w:pStyle w:val="1QuexListLevel1"/>
        <w:numPr>
          <w:ilvl w:val="2"/>
          <w:numId w:val="6"/>
        </w:numPr>
        <w:ind w:left="1080"/>
        <w:rPr>
          <w:szCs w:val="20"/>
        </w:rPr>
      </w:pPr>
      <w:r w:rsidRPr="00793832">
        <w:rPr>
          <w:szCs w:val="20"/>
        </w:rPr>
        <w:t>Directly deposited into a bank account</w:t>
      </w:r>
    </w:p>
    <w:p w14:paraId="09B7C154" w14:textId="77777777" w:rsidR="00771412" w:rsidRPr="00793832" w:rsidRDefault="00771412" w:rsidP="00771412">
      <w:pPr>
        <w:pStyle w:val="1QuexListLevel1"/>
        <w:numPr>
          <w:ilvl w:val="2"/>
          <w:numId w:val="6"/>
        </w:numPr>
        <w:ind w:left="1080"/>
        <w:rPr>
          <w:szCs w:val="20"/>
        </w:rPr>
      </w:pPr>
      <w:r w:rsidRPr="00793832">
        <w:rPr>
          <w:szCs w:val="20"/>
        </w:rPr>
        <w:t xml:space="preserve">Put on a prepaid card  </w:t>
      </w:r>
    </w:p>
    <w:p w14:paraId="69807A2C" w14:textId="77777777" w:rsidR="00771412" w:rsidRPr="00793832" w:rsidRDefault="00771412" w:rsidP="00771412">
      <w:pPr>
        <w:pStyle w:val="1QuexListLevel1"/>
        <w:numPr>
          <w:ilvl w:val="2"/>
          <w:numId w:val="6"/>
        </w:numPr>
        <w:ind w:left="1080"/>
        <w:rPr>
          <w:szCs w:val="20"/>
        </w:rPr>
      </w:pPr>
      <w:r w:rsidRPr="00793832">
        <w:rPr>
          <w:szCs w:val="20"/>
        </w:rPr>
        <w:t xml:space="preserve">By paper check </w:t>
      </w:r>
    </w:p>
    <w:p w14:paraId="00DBCED8" w14:textId="77777777" w:rsidR="00771412" w:rsidRPr="00793832" w:rsidRDefault="00771412" w:rsidP="00771412">
      <w:pPr>
        <w:pStyle w:val="1QuexListLevel1"/>
        <w:numPr>
          <w:ilvl w:val="2"/>
          <w:numId w:val="6"/>
        </w:numPr>
        <w:ind w:left="1080"/>
        <w:rPr>
          <w:szCs w:val="20"/>
        </w:rPr>
      </w:pPr>
      <w:r w:rsidRPr="00793832">
        <w:rPr>
          <w:szCs w:val="20"/>
        </w:rPr>
        <w:t>Other, Specify: _____________________________________</w:t>
      </w:r>
    </w:p>
    <w:p w14:paraId="0B9AD451" w14:textId="77777777" w:rsidR="00771412" w:rsidRPr="00793832" w:rsidRDefault="00771412" w:rsidP="00771412">
      <w:pPr>
        <w:pStyle w:val="1QuexListLevel1"/>
        <w:numPr>
          <w:ilvl w:val="2"/>
          <w:numId w:val="6"/>
        </w:numPr>
        <w:ind w:left="1080"/>
        <w:rPr>
          <w:szCs w:val="20"/>
        </w:rPr>
      </w:pPr>
      <w:r w:rsidRPr="00793832">
        <w:rPr>
          <w:szCs w:val="20"/>
        </w:rPr>
        <w:t>Don’t know</w:t>
      </w:r>
    </w:p>
    <w:p w14:paraId="2E0EC55C" w14:textId="77777777" w:rsidR="006743FB" w:rsidRPr="00793832" w:rsidRDefault="006743FB" w:rsidP="006743FB">
      <w:pPr>
        <w:pStyle w:val="1QuexListLevel1"/>
        <w:numPr>
          <w:ilvl w:val="0"/>
          <w:numId w:val="0"/>
        </w:numPr>
        <w:ind w:left="1080"/>
        <w:rPr>
          <w:szCs w:val="20"/>
        </w:rPr>
      </w:pPr>
    </w:p>
    <w:p w14:paraId="0DDF5EA3" w14:textId="77777777" w:rsidR="00BA17C9" w:rsidRPr="00793832" w:rsidRDefault="00BA17C9" w:rsidP="006743FB">
      <w:pPr>
        <w:pStyle w:val="1QuexListLevel1"/>
        <w:numPr>
          <w:ilvl w:val="0"/>
          <w:numId w:val="0"/>
        </w:numPr>
        <w:ind w:left="1080"/>
        <w:rPr>
          <w:szCs w:val="20"/>
        </w:rPr>
      </w:pPr>
    </w:p>
    <w:p w14:paraId="6CA5DDE1" w14:textId="334E32A8" w:rsidR="00BA17C9" w:rsidRPr="00793832" w:rsidRDefault="00BA17C9" w:rsidP="00BA17C9">
      <w:pPr>
        <w:pStyle w:val="1QuexListLevel1"/>
        <w:ind w:left="450" w:hanging="450"/>
        <w:rPr>
          <w:szCs w:val="20"/>
          <w:u w:val="single"/>
        </w:rPr>
      </w:pPr>
      <w:r w:rsidRPr="00793832">
        <w:rPr>
          <w:szCs w:val="20"/>
        </w:rPr>
        <w:t>D</w:t>
      </w:r>
      <w:r w:rsidR="007667E5" w:rsidRPr="00793832">
        <w:rPr>
          <w:szCs w:val="20"/>
        </w:rPr>
        <w:t>id you receive SSI</w:t>
      </w:r>
      <w:r w:rsidRPr="00793832">
        <w:rPr>
          <w:szCs w:val="20"/>
        </w:rPr>
        <w:t xml:space="preserve"> benefits</w:t>
      </w:r>
      <w:r w:rsidR="007667E5" w:rsidRPr="00793832">
        <w:rPr>
          <w:szCs w:val="20"/>
        </w:rPr>
        <w:t xml:space="preserve"> (Supplemental Security Income due to disability or blindness)</w:t>
      </w:r>
      <w:r w:rsidRPr="00793832">
        <w:rPr>
          <w:szCs w:val="20"/>
        </w:rPr>
        <w:t xml:space="preserve"> in 2013?</w:t>
      </w:r>
    </w:p>
    <w:p w14:paraId="323DF4F4" w14:textId="77777777" w:rsidR="00BA17C9" w:rsidRPr="00793832" w:rsidRDefault="00BA17C9" w:rsidP="00BA17C9">
      <w:pPr>
        <w:pStyle w:val="1QuexListLevel1"/>
        <w:numPr>
          <w:ilvl w:val="0"/>
          <w:numId w:val="0"/>
        </w:numPr>
        <w:ind w:left="720"/>
        <w:rPr>
          <w:szCs w:val="20"/>
        </w:rPr>
      </w:pPr>
    </w:p>
    <w:p w14:paraId="0DEB03FE" w14:textId="77777777" w:rsidR="00BA17C9" w:rsidRPr="00793832" w:rsidRDefault="00BA17C9" w:rsidP="007667E5">
      <w:pPr>
        <w:pStyle w:val="2Numberedresponselist"/>
        <w:numPr>
          <w:ilvl w:val="0"/>
          <w:numId w:val="67"/>
        </w:numPr>
        <w:rPr>
          <w:szCs w:val="20"/>
        </w:rPr>
      </w:pPr>
      <w:r w:rsidRPr="00793832">
        <w:rPr>
          <w:szCs w:val="20"/>
        </w:rPr>
        <w:t>Yes</w:t>
      </w:r>
    </w:p>
    <w:p w14:paraId="0C04E877" w14:textId="77777777" w:rsidR="00BA17C9" w:rsidRPr="00793832" w:rsidRDefault="00BA17C9" w:rsidP="007667E5">
      <w:pPr>
        <w:pStyle w:val="2Numberedresponselist"/>
        <w:numPr>
          <w:ilvl w:val="0"/>
          <w:numId w:val="67"/>
        </w:numPr>
        <w:rPr>
          <w:szCs w:val="20"/>
        </w:rPr>
      </w:pPr>
      <w:r w:rsidRPr="00793832">
        <w:rPr>
          <w:szCs w:val="20"/>
        </w:rPr>
        <w:t>No</w:t>
      </w:r>
    </w:p>
    <w:p w14:paraId="3356D1C2" w14:textId="77777777" w:rsidR="00BA17C9" w:rsidRPr="00793832" w:rsidRDefault="00BA17C9" w:rsidP="007667E5">
      <w:pPr>
        <w:pStyle w:val="2Numberedresponselist"/>
        <w:numPr>
          <w:ilvl w:val="0"/>
          <w:numId w:val="67"/>
        </w:numPr>
        <w:rPr>
          <w:szCs w:val="20"/>
        </w:rPr>
      </w:pPr>
      <w:r w:rsidRPr="00793832">
        <w:rPr>
          <w:szCs w:val="20"/>
        </w:rPr>
        <w:t>Don’t know</w:t>
      </w:r>
    </w:p>
    <w:p w14:paraId="24B9BF9E" w14:textId="77777777" w:rsidR="00BA17C9" w:rsidRPr="00793832" w:rsidRDefault="00BA17C9" w:rsidP="00BA17C9">
      <w:pPr>
        <w:pStyle w:val="NotesComments"/>
        <w:rPr>
          <w:b/>
          <w:color w:val="auto"/>
          <w:szCs w:val="20"/>
        </w:rPr>
      </w:pPr>
    </w:p>
    <w:p w14:paraId="04F8D676" w14:textId="6C0125E6" w:rsidR="00BA17C9" w:rsidRPr="00793832" w:rsidRDefault="00BA17C9" w:rsidP="00BA17C9">
      <w:pPr>
        <w:pStyle w:val="NotesComments"/>
        <w:rPr>
          <w:b/>
          <w:color w:val="auto"/>
          <w:szCs w:val="20"/>
        </w:rPr>
      </w:pPr>
      <w:r w:rsidRPr="00793832">
        <w:rPr>
          <w:b/>
          <w:color w:val="auto"/>
          <w:szCs w:val="20"/>
        </w:rPr>
        <w:t xml:space="preserve">ASK IF </w:t>
      </w:r>
      <w:r w:rsidR="007667E5" w:rsidRPr="00793832">
        <w:rPr>
          <w:b/>
          <w:color w:val="auto"/>
          <w:szCs w:val="20"/>
        </w:rPr>
        <w:t>RECEIVE SSI</w:t>
      </w:r>
      <w:r w:rsidRPr="00793832">
        <w:rPr>
          <w:b/>
          <w:color w:val="auto"/>
          <w:szCs w:val="20"/>
        </w:rPr>
        <w:t xml:space="preserve"> BENEFITS:</w:t>
      </w:r>
    </w:p>
    <w:p w14:paraId="594819F9" w14:textId="46EA5091" w:rsidR="00BA17C9" w:rsidRPr="00793832" w:rsidRDefault="00BA17C9" w:rsidP="00BA17C9">
      <w:pPr>
        <w:pStyle w:val="1QuexListLevel1"/>
        <w:ind w:left="450" w:hanging="450"/>
        <w:rPr>
          <w:szCs w:val="20"/>
        </w:rPr>
      </w:pPr>
      <w:r w:rsidRPr="00793832">
        <w:rPr>
          <w:szCs w:val="20"/>
        </w:rPr>
        <w:t xml:space="preserve">Do </w:t>
      </w:r>
      <w:r w:rsidR="007667E5" w:rsidRPr="00793832">
        <w:rPr>
          <w:szCs w:val="20"/>
        </w:rPr>
        <w:t>you receive your SSI</w:t>
      </w:r>
      <w:r w:rsidRPr="00793832">
        <w:rPr>
          <w:szCs w:val="20"/>
        </w:rPr>
        <w:t xml:space="preserve"> benefits by having them deposited directly into your bank account or do you get them some other way?</w:t>
      </w:r>
    </w:p>
    <w:p w14:paraId="3E194CA2" w14:textId="77777777" w:rsidR="00BA17C9" w:rsidRPr="00793832" w:rsidRDefault="00BA17C9" w:rsidP="00BA17C9">
      <w:pPr>
        <w:pStyle w:val="1QuexListLevel1"/>
        <w:numPr>
          <w:ilvl w:val="0"/>
          <w:numId w:val="0"/>
        </w:numPr>
        <w:ind w:left="450"/>
        <w:rPr>
          <w:szCs w:val="20"/>
        </w:rPr>
      </w:pPr>
    </w:p>
    <w:p w14:paraId="6B9DC142" w14:textId="77777777" w:rsidR="00BA17C9" w:rsidRPr="00793832" w:rsidRDefault="00BA17C9" w:rsidP="00BA17C9">
      <w:pPr>
        <w:pStyle w:val="1QuexListLevel1"/>
        <w:numPr>
          <w:ilvl w:val="2"/>
          <w:numId w:val="6"/>
        </w:numPr>
        <w:ind w:left="1080"/>
        <w:rPr>
          <w:szCs w:val="20"/>
        </w:rPr>
      </w:pPr>
      <w:r w:rsidRPr="00793832">
        <w:rPr>
          <w:szCs w:val="20"/>
        </w:rPr>
        <w:t>Directly deposited into a bank account</w:t>
      </w:r>
    </w:p>
    <w:p w14:paraId="1E0BFC16" w14:textId="77777777" w:rsidR="00BA17C9" w:rsidRPr="00793832" w:rsidRDefault="00BA17C9" w:rsidP="00BA17C9">
      <w:pPr>
        <w:pStyle w:val="1QuexListLevel1"/>
        <w:numPr>
          <w:ilvl w:val="2"/>
          <w:numId w:val="6"/>
        </w:numPr>
        <w:ind w:left="1080"/>
        <w:rPr>
          <w:szCs w:val="20"/>
        </w:rPr>
      </w:pPr>
      <w:r w:rsidRPr="00793832">
        <w:rPr>
          <w:szCs w:val="20"/>
        </w:rPr>
        <w:t xml:space="preserve">Put on a prepaid card  </w:t>
      </w:r>
    </w:p>
    <w:p w14:paraId="4CD29C40" w14:textId="77777777" w:rsidR="00BA17C9" w:rsidRPr="00793832" w:rsidRDefault="00BA17C9" w:rsidP="00BA17C9">
      <w:pPr>
        <w:pStyle w:val="1QuexListLevel1"/>
        <w:numPr>
          <w:ilvl w:val="2"/>
          <w:numId w:val="6"/>
        </w:numPr>
        <w:ind w:left="1080"/>
        <w:rPr>
          <w:szCs w:val="20"/>
        </w:rPr>
      </w:pPr>
      <w:r w:rsidRPr="00793832">
        <w:rPr>
          <w:szCs w:val="20"/>
        </w:rPr>
        <w:t xml:space="preserve">By paper check </w:t>
      </w:r>
    </w:p>
    <w:p w14:paraId="46C12F4C" w14:textId="77777777" w:rsidR="00BA17C9" w:rsidRPr="00793832" w:rsidRDefault="00BA17C9" w:rsidP="00BA17C9">
      <w:pPr>
        <w:pStyle w:val="1QuexListLevel1"/>
        <w:numPr>
          <w:ilvl w:val="2"/>
          <w:numId w:val="6"/>
        </w:numPr>
        <w:ind w:left="1080"/>
        <w:rPr>
          <w:szCs w:val="20"/>
        </w:rPr>
      </w:pPr>
      <w:r w:rsidRPr="00793832">
        <w:rPr>
          <w:szCs w:val="20"/>
        </w:rPr>
        <w:t>Other, Specify: _____________________________________</w:t>
      </w:r>
    </w:p>
    <w:p w14:paraId="7C404D99" w14:textId="77777777" w:rsidR="00BA17C9" w:rsidRPr="00793832" w:rsidRDefault="00BA17C9" w:rsidP="00BA17C9">
      <w:pPr>
        <w:pStyle w:val="1QuexListLevel1"/>
        <w:numPr>
          <w:ilvl w:val="2"/>
          <w:numId w:val="6"/>
        </w:numPr>
        <w:ind w:left="1080"/>
        <w:rPr>
          <w:szCs w:val="20"/>
        </w:rPr>
      </w:pPr>
      <w:r w:rsidRPr="00793832">
        <w:rPr>
          <w:szCs w:val="20"/>
        </w:rPr>
        <w:t>Don’t know</w:t>
      </w:r>
    </w:p>
    <w:p w14:paraId="4D3E5DEB" w14:textId="77777777" w:rsidR="00BA17C9" w:rsidRPr="00793832" w:rsidRDefault="00BA17C9" w:rsidP="006743FB">
      <w:pPr>
        <w:pStyle w:val="1QuexListLevel1"/>
        <w:numPr>
          <w:ilvl w:val="0"/>
          <w:numId w:val="0"/>
        </w:numPr>
        <w:ind w:left="1080"/>
        <w:rPr>
          <w:szCs w:val="20"/>
        </w:rPr>
      </w:pPr>
    </w:p>
    <w:p w14:paraId="07B62DE5" w14:textId="77777777" w:rsidR="006743FB" w:rsidRPr="00793832" w:rsidRDefault="006743FB" w:rsidP="006743FB">
      <w:pPr>
        <w:pStyle w:val="1QuexListLevel1"/>
        <w:numPr>
          <w:ilvl w:val="0"/>
          <w:numId w:val="0"/>
        </w:numPr>
        <w:ind w:left="1080"/>
        <w:rPr>
          <w:szCs w:val="20"/>
        </w:rPr>
      </w:pPr>
    </w:p>
    <w:p w14:paraId="0FB91149" w14:textId="31EB3D53" w:rsidR="009C3443" w:rsidRPr="00793832" w:rsidRDefault="009C3443" w:rsidP="009C3443">
      <w:pPr>
        <w:pStyle w:val="1QuexListLevel1"/>
        <w:ind w:left="450" w:hanging="450"/>
        <w:rPr>
          <w:szCs w:val="20"/>
          <w:u w:val="single"/>
        </w:rPr>
      </w:pPr>
      <w:r w:rsidRPr="00793832">
        <w:rPr>
          <w:szCs w:val="20"/>
        </w:rPr>
        <w:t xml:space="preserve">Did you receive </w:t>
      </w:r>
      <w:r w:rsidR="003B5424" w:rsidRPr="00793832">
        <w:rPr>
          <w:szCs w:val="20"/>
        </w:rPr>
        <w:t xml:space="preserve">the </w:t>
      </w:r>
      <w:r w:rsidRPr="00793832">
        <w:rPr>
          <w:szCs w:val="20"/>
        </w:rPr>
        <w:t>Earned Income Tax Credit in 2013?</w:t>
      </w:r>
    </w:p>
    <w:p w14:paraId="49D8C5D5" w14:textId="77777777" w:rsidR="009C3443" w:rsidRPr="00793832" w:rsidRDefault="009C3443" w:rsidP="009C3443">
      <w:pPr>
        <w:pStyle w:val="1QuexListLevel1"/>
        <w:numPr>
          <w:ilvl w:val="0"/>
          <w:numId w:val="0"/>
        </w:numPr>
        <w:ind w:left="720"/>
        <w:rPr>
          <w:szCs w:val="20"/>
        </w:rPr>
      </w:pPr>
    </w:p>
    <w:p w14:paraId="1C2A4B95" w14:textId="77777777" w:rsidR="009C3443" w:rsidRPr="00793832" w:rsidRDefault="009C3443" w:rsidP="00EA077A">
      <w:pPr>
        <w:pStyle w:val="2Numberedresponselist"/>
        <w:numPr>
          <w:ilvl w:val="0"/>
          <w:numId w:val="53"/>
        </w:numPr>
        <w:rPr>
          <w:szCs w:val="20"/>
        </w:rPr>
      </w:pPr>
      <w:r w:rsidRPr="00793832">
        <w:rPr>
          <w:szCs w:val="20"/>
        </w:rPr>
        <w:t>Yes</w:t>
      </w:r>
    </w:p>
    <w:p w14:paraId="1DA24662" w14:textId="77777777" w:rsidR="009C3443" w:rsidRPr="00793832" w:rsidRDefault="009C3443" w:rsidP="00EA077A">
      <w:pPr>
        <w:pStyle w:val="2Numberedresponselist"/>
        <w:numPr>
          <w:ilvl w:val="0"/>
          <w:numId w:val="53"/>
        </w:numPr>
        <w:rPr>
          <w:szCs w:val="20"/>
        </w:rPr>
      </w:pPr>
      <w:r w:rsidRPr="00793832">
        <w:rPr>
          <w:szCs w:val="20"/>
        </w:rPr>
        <w:t>No</w:t>
      </w:r>
    </w:p>
    <w:p w14:paraId="7572DA5E" w14:textId="77777777" w:rsidR="009C3443" w:rsidRPr="00793832" w:rsidRDefault="009C3443" w:rsidP="00EA077A">
      <w:pPr>
        <w:pStyle w:val="2Numberedresponselist"/>
        <w:numPr>
          <w:ilvl w:val="0"/>
          <w:numId w:val="53"/>
        </w:numPr>
        <w:rPr>
          <w:szCs w:val="20"/>
        </w:rPr>
      </w:pPr>
      <w:r w:rsidRPr="00793832">
        <w:rPr>
          <w:szCs w:val="20"/>
        </w:rPr>
        <w:t>Don’t know</w:t>
      </w:r>
    </w:p>
    <w:p w14:paraId="0DE86224" w14:textId="77777777" w:rsidR="003916BC" w:rsidRPr="00793832" w:rsidRDefault="003916BC" w:rsidP="003916BC">
      <w:pPr>
        <w:pStyle w:val="2Numberedresponselist"/>
        <w:numPr>
          <w:ilvl w:val="0"/>
          <w:numId w:val="0"/>
        </w:numPr>
        <w:ind w:left="1080"/>
        <w:rPr>
          <w:szCs w:val="20"/>
        </w:rPr>
      </w:pPr>
    </w:p>
    <w:p w14:paraId="2605ADB6" w14:textId="2D093B23" w:rsidR="00E0411D" w:rsidRPr="00793832" w:rsidRDefault="00E0411D" w:rsidP="00E0411D">
      <w:pPr>
        <w:pStyle w:val="ListParagraph"/>
        <w:spacing w:before="0" w:after="0" w:line="240" w:lineRule="auto"/>
        <w:ind w:hanging="810"/>
        <w:rPr>
          <w:rFonts w:cs="Arial"/>
          <w:b/>
          <w:color w:val="000000" w:themeColor="text1"/>
          <w:szCs w:val="20"/>
        </w:rPr>
      </w:pPr>
      <w:r w:rsidRPr="00793832">
        <w:rPr>
          <w:rFonts w:cs="Arial"/>
          <w:b/>
          <w:color w:val="000000" w:themeColor="text1"/>
          <w:szCs w:val="20"/>
        </w:rPr>
        <w:t xml:space="preserve">IV. MEANS-END LADDERING </w:t>
      </w:r>
    </w:p>
    <w:p w14:paraId="2BB193B6" w14:textId="77777777" w:rsidR="00E0411D" w:rsidRPr="00793832" w:rsidRDefault="00E0411D" w:rsidP="00E0411D">
      <w:pPr>
        <w:pStyle w:val="ListParagraph"/>
        <w:spacing w:before="0" w:after="0" w:line="240" w:lineRule="auto"/>
        <w:ind w:hanging="810"/>
        <w:rPr>
          <w:rFonts w:cs="Arial"/>
          <w:b/>
          <w:color w:val="000000" w:themeColor="text1"/>
          <w:szCs w:val="20"/>
        </w:rPr>
      </w:pPr>
    </w:p>
    <w:p w14:paraId="66D25B49" w14:textId="465197A7" w:rsidR="003A147B" w:rsidRPr="00793832" w:rsidRDefault="00D5188C" w:rsidP="00D5188C">
      <w:pPr>
        <w:spacing w:before="0" w:after="0" w:line="240" w:lineRule="auto"/>
        <w:rPr>
          <w:b/>
          <w:szCs w:val="20"/>
        </w:rPr>
      </w:pPr>
      <w:r w:rsidRPr="00793832">
        <w:rPr>
          <w:b/>
          <w:szCs w:val="20"/>
        </w:rPr>
        <w:t>INTRODUCTION</w:t>
      </w:r>
    </w:p>
    <w:p w14:paraId="0E39467B" w14:textId="77777777" w:rsidR="00D5188C" w:rsidRPr="00793832" w:rsidRDefault="00D5188C" w:rsidP="00D5188C">
      <w:pPr>
        <w:spacing w:before="0" w:after="0" w:line="240" w:lineRule="auto"/>
        <w:rPr>
          <w:szCs w:val="20"/>
        </w:rPr>
      </w:pPr>
    </w:p>
    <w:p w14:paraId="2F04E5A6" w14:textId="6483DF0B" w:rsidR="003A147B" w:rsidRPr="00793832" w:rsidRDefault="003A147B" w:rsidP="003A147B">
      <w:pPr>
        <w:pStyle w:val="ListParagraph"/>
        <w:spacing w:before="0" w:after="0" w:line="240" w:lineRule="auto"/>
        <w:ind w:left="0"/>
        <w:rPr>
          <w:szCs w:val="20"/>
        </w:rPr>
      </w:pPr>
      <w:r w:rsidRPr="00793832">
        <w:rPr>
          <w:szCs w:val="20"/>
        </w:rPr>
        <w:t xml:space="preserve">There are many important variables in deciding whether to receive your personal income tax refund by paper check mailed to your home, or by </w:t>
      </w:r>
      <w:r w:rsidR="000E35CC" w:rsidRPr="00793832">
        <w:rPr>
          <w:szCs w:val="20"/>
        </w:rPr>
        <w:t xml:space="preserve">direct deposit </w:t>
      </w:r>
      <w:r w:rsidRPr="00793832">
        <w:rPr>
          <w:szCs w:val="20"/>
        </w:rPr>
        <w:t>to your bank account</w:t>
      </w:r>
      <w:r w:rsidR="000E35CC" w:rsidRPr="00793832">
        <w:rPr>
          <w:szCs w:val="20"/>
        </w:rPr>
        <w:t xml:space="preserve"> </w:t>
      </w:r>
      <w:r w:rsidRPr="00793832">
        <w:rPr>
          <w:szCs w:val="20"/>
        </w:rPr>
        <w:t xml:space="preserve">or to a prepaid debit card.  </w:t>
      </w:r>
    </w:p>
    <w:p w14:paraId="69EADAE2" w14:textId="77777777" w:rsidR="003A147B" w:rsidRPr="00793832" w:rsidRDefault="003A147B" w:rsidP="003A147B">
      <w:pPr>
        <w:pStyle w:val="ListParagraph"/>
        <w:spacing w:before="0" w:after="0" w:line="240" w:lineRule="auto"/>
        <w:ind w:left="0"/>
        <w:rPr>
          <w:szCs w:val="20"/>
        </w:rPr>
      </w:pPr>
    </w:p>
    <w:p w14:paraId="065570D3" w14:textId="329C92F1" w:rsidR="005B2B3A" w:rsidRPr="00793832" w:rsidRDefault="003A147B" w:rsidP="003A147B">
      <w:pPr>
        <w:pStyle w:val="2Numberedresponselist"/>
        <w:numPr>
          <w:ilvl w:val="0"/>
          <w:numId w:val="0"/>
        </w:numPr>
        <w:rPr>
          <w:szCs w:val="20"/>
        </w:rPr>
      </w:pPr>
      <w:r w:rsidRPr="00793832">
        <w:rPr>
          <w:szCs w:val="20"/>
        </w:rPr>
        <w:t xml:space="preserve">The next few questions will ask you to consider several of these variables and to indicate whether you feel each is more associated with paper check refunds or refunds by </w:t>
      </w:r>
      <w:r w:rsidR="001040BF" w:rsidRPr="00793832">
        <w:rPr>
          <w:szCs w:val="20"/>
        </w:rPr>
        <w:t>direct deposit</w:t>
      </w:r>
      <w:r w:rsidRPr="00793832">
        <w:rPr>
          <w:szCs w:val="20"/>
        </w:rPr>
        <w:t xml:space="preserve">, and to what degree they are associated in your mind.  </w:t>
      </w:r>
    </w:p>
    <w:p w14:paraId="28A41A1D" w14:textId="77777777" w:rsidR="005B2B3A" w:rsidRPr="00793832" w:rsidRDefault="005B2B3A" w:rsidP="003A147B">
      <w:pPr>
        <w:pStyle w:val="2Numberedresponselist"/>
        <w:numPr>
          <w:ilvl w:val="0"/>
          <w:numId w:val="0"/>
        </w:numPr>
        <w:rPr>
          <w:szCs w:val="20"/>
        </w:rPr>
      </w:pPr>
    </w:p>
    <w:p w14:paraId="1184C887" w14:textId="1121DA4D" w:rsidR="003A147B" w:rsidRPr="00793832" w:rsidRDefault="003A147B" w:rsidP="003A147B">
      <w:pPr>
        <w:pStyle w:val="2Numberedresponselist"/>
        <w:numPr>
          <w:ilvl w:val="0"/>
          <w:numId w:val="0"/>
        </w:numPr>
        <w:rPr>
          <w:szCs w:val="20"/>
        </w:rPr>
      </w:pPr>
      <w:r w:rsidRPr="00793832">
        <w:rPr>
          <w:szCs w:val="20"/>
        </w:rPr>
        <w:t xml:space="preserve">You may not have equal experience with both paper check refunds and refunds by </w:t>
      </w:r>
      <w:r w:rsidR="001040BF" w:rsidRPr="00793832">
        <w:rPr>
          <w:szCs w:val="20"/>
        </w:rPr>
        <w:t>direct deposit, which is perfectly all right.</w:t>
      </w:r>
      <w:r w:rsidRPr="00793832">
        <w:rPr>
          <w:szCs w:val="20"/>
        </w:rPr>
        <w:t xml:space="preserve"> Just answer the questions based upon all that you have experienced, read, or heard about each.</w:t>
      </w:r>
    </w:p>
    <w:p w14:paraId="0A6846EA" w14:textId="77777777" w:rsidR="00E0411D" w:rsidRPr="00793832" w:rsidRDefault="00E0411D" w:rsidP="00E0411D">
      <w:pPr>
        <w:pStyle w:val="2Numberedresponselist"/>
        <w:numPr>
          <w:ilvl w:val="0"/>
          <w:numId w:val="0"/>
        </w:numPr>
        <w:rPr>
          <w:rFonts w:cs="Arial"/>
          <w:b/>
          <w:color w:val="000000" w:themeColor="text1"/>
          <w:szCs w:val="20"/>
        </w:rPr>
      </w:pPr>
    </w:p>
    <w:p w14:paraId="5BDB4B73" w14:textId="06EA4F3A" w:rsidR="009348A9" w:rsidRDefault="00E0411D" w:rsidP="009348A9">
      <w:pPr>
        <w:pStyle w:val="2Numberedresponselist"/>
        <w:numPr>
          <w:ilvl w:val="0"/>
          <w:numId w:val="0"/>
        </w:numPr>
        <w:rPr>
          <w:szCs w:val="20"/>
        </w:rPr>
      </w:pPr>
      <w:r w:rsidRPr="00793832">
        <w:rPr>
          <w:rFonts w:cs="Arial"/>
          <w:b/>
          <w:color w:val="000000" w:themeColor="text1"/>
          <w:szCs w:val="20"/>
        </w:rPr>
        <w:t>ATTRIBUTES</w:t>
      </w:r>
    </w:p>
    <w:p w14:paraId="7C4EABC5" w14:textId="5FFAC6E2" w:rsidR="00475256" w:rsidRPr="00793832" w:rsidRDefault="00D9340F" w:rsidP="003A147B">
      <w:pPr>
        <w:pStyle w:val="1QuexListLevel1"/>
        <w:ind w:left="450" w:hanging="450"/>
        <w:rPr>
          <w:szCs w:val="20"/>
        </w:rPr>
      </w:pPr>
      <w:r w:rsidRPr="00793832">
        <w:rPr>
          <w:szCs w:val="20"/>
        </w:rPr>
        <w:t xml:space="preserve">The [first/next] </w:t>
      </w:r>
      <w:r w:rsidR="00475256" w:rsidRPr="00793832">
        <w:rPr>
          <w:szCs w:val="20"/>
        </w:rPr>
        <w:t>statement</w:t>
      </w:r>
      <w:r w:rsidRPr="00793832">
        <w:rPr>
          <w:szCs w:val="20"/>
        </w:rPr>
        <w:t xml:space="preserve"> is:</w:t>
      </w:r>
    </w:p>
    <w:p w14:paraId="0DE1F9EF" w14:textId="77777777" w:rsidR="00475256" w:rsidRPr="00793832" w:rsidRDefault="00475256" w:rsidP="00E11179">
      <w:pPr>
        <w:pStyle w:val="ListParagraph"/>
        <w:spacing w:before="0" w:after="0" w:line="240" w:lineRule="auto"/>
        <w:ind w:left="360"/>
        <w:rPr>
          <w:szCs w:val="20"/>
        </w:rPr>
      </w:pPr>
    </w:p>
    <w:p w14:paraId="05A86D5E" w14:textId="77777777" w:rsidR="005B2B3A" w:rsidRPr="00793832" w:rsidRDefault="005B2B3A" w:rsidP="005B2B3A">
      <w:pPr>
        <w:ind w:firstLine="450"/>
        <w:rPr>
          <w:rFonts w:cs="Arial"/>
          <w:color w:val="000000" w:themeColor="text1"/>
          <w:szCs w:val="20"/>
        </w:rPr>
      </w:pPr>
      <w:r w:rsidRPr="00793832">
        <w:rPr>
          <w:b/>
          <w:i/>
          <w:szCs w:val="20"/>
        </w:rPr>
        <w:t>RANDOMIZE STATEMENTS</w:t>
      </w:r>
    </w:p>
    <w:p w14:paraId="58FE9CDF" w14:textId="77777777" w:rsidR="0030204D" w:rsidRPr="00793832" w:rsidRDefault="0030204D" w:rsidP="00EA077A">
      <w:pPr>
        <w:numPr>
          <w:ilvl w:val="0"/>
          <w:numId w:val="20"/>
        </w:numPr>
        <w:spacing w:before="0" w:after="120" w:line="276" w:lineRule="auto"/>
        <w:contextualSpacing/>
        <w:rPr>
          <w:szCs w:val="20"/>
        </w:rPr>
        <w:sectPr w:rsidR="0030204D" w:rsidRPr="00793832" w:rsidSect="00E11179">
          <w:headerReference w:type="default" r:id="rId12"/>
          <w:footerReference w:type="even" r:id="rId13"/>
          <w:footerReference w:type="default" r:id="rId14"/>
          <w:headerReference w:type="first" r:id="rId15"/>
          <w:type w:val="continuous"/>
          <w:pgSz w:w="12240" w:h="15840" w:code="1"/>
          <w:pgMar w:top="1350" w:right="1440" w:bottom="1440" w:left="1152" w:header="720" w:footer="720" w:gutter="0"/>
          <w:cols w:space="720"/>
          <w:titlePg/>
        </w:sectPr>
      </w:pPr>
    </w:p>
    <w:tbl>
      <w:tblPr>
        <w:tblW w:w="678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A0" w:firstRow="1" w:lastRow="0" w:firstColumn="1" w:lastColumn="0" w:noHBand="0" w:noVBand="0"/>
      </w:tblPr>
      <w:tblGrid>
        <w:gridCol w:w="6789"/>
      </w:tblGrid>
      <w:tr w:rsidR="008A6540" w:rsidRPr="00793832" w14:paraId="2BFD160A" w14:textId="77777777" w:rsidTr="00C43A64">
        <w:trPr>
          <w:jc w:val="center"/>
        </w:trPr>
        <w:tc>
          <w:tcPr>
            <w:tcW w:w="6789" w:type="dxa"/>
            <w:shd w:val="clear" w:color="auto" w:fill="auto"/>
          </w:tcPr>
          <w:p w14:paraId="795B62AC" w14:textId="75D3CA23" w:rsidR="008A6540" w:rsidRPr="00793832" w:rsidRDefault="008A6540" w:rsidP="00EA077A">
            <w:pPr>
              <w:numPr>
                <w:ilvl w:val="0"/>
                <w:numId w:val="20"/>
              </w:numPr>
              <w:spacing w:before="0" w:after="120" w:line="276" w:lineRule="auto"/>
              <w:contextualSpacing/>
              <w:rPr>
                <w:szCs w:val="20"/>
              </w:rPr>
            </w:pPr>
            <w:r w:rsidRPr="00793832">
              <w:rPr>
                <w:szCs w:val="20"/>
              </w:rPr>
              <w:lastRenderedPageBreak/>
              <w:t>My tax returns get processed fast by the IRS</w:t>
            </w:r>
          </w:p>
        </w:tc>
      </w:tr>
      <w:tr w:rsidR="008A6540" w:rsidRPr="00793832" w14:paraId="03B2F1CF" w14:textId="77777777" w:rsidTr="00C43A64">
        <w:trPr>
          <w:jc w:val="center"/>
        </w:trPr>
        <w:tc>
          <w:tcPr>
            <w:tcW w:w="6789" w:type="dxa"/>
            <w:shd w:val="clear" w:color="auto" w:fill="auto"/>
          </w:tcPr>
          <w:p w14:paraId="27435214" w14:textId="77777777" w:rsidR="008A6540" w:rsidRPr="00793832" w:rsidRDefault="008A6540" w:rsidP="00EA077A">
            <w:pPr>
              <w:numPr>
                <w:ilvl w:val="0"/>
                <w:numId w:val="20"/>
              </w:numPr>
              <w:spacing w:before="0" w:after="120" w:line="276" w:lineRule="auto"/>
              <w:contextualSpacing/>
              <w:rPr>
                <w:szCs w:val="20"/>
              </w:rPr>
            </w:pPr>
            <w:r w:rsidRPr="00793832">
              <w:rPr>
                <w:szCs w:val="20"/>
              </w:rPr>
              <w:t>My refund is sent out quickly by the IRS</w:t>
            </w:r>
          </w:p>
        </w:tc>
      </w:tr>
      <w:tr w:rsidR="008A6540" w:rsidRPr="00793832" w14:paraId="54B9717A" w14:textId="77777777" w:rsidTr="00C43A64">
        <w:trPr>
          <w:jc w:val="center"/>
        </w:trPr>
        <w:tc>
          <w:tcPr>
            <w:tcW w:w="6789" w:type="dxa"/>
            <w:shd w:val="clear" w:color="auto" w:fill="auto"/>
          </w:tcPr>
          <w:p w14:paraId="02F34AB3" w14:textId="5F58D035" w:rsidR="008A6540" w:rsidRPr="00793832" w:rsidRDefault="008A6540" w:rsidP="00EA077A">
            <w:pPr>
              <w:numPr>
                <w:ilvl w:val="0"/>
                <w:numId w:val="20"/>
              </w:numPr>
              <w:spacing w:before="0" w:after="120" w:line="276" w:lineRule="auto"/>
              <w:contextualSpacing/>
              <w:rPr>
                <w:szCs w:val="20"/>
              </w:rPr>
            </w:pPr>
            <w:r w:rsidRPr="00793832">
              <w:rPr>
                <w:szCs w:val="20"/>
              </w:rPr>
              <w:t>My refund gets into my</w:t>
            </w:r>
            <w:r w:rsidR="00DA1317">
              <w:rPr>
                <w:szCs w:val="20"/>
              </w:rPr>
              <w:t xml:space="preserve"> hands </w:t>
            </w:r>
            <w:r w:rsidRPr="00793832">
              <w:rPr>
                <w:szCs w:val="20"/>
              </w:rPr>
              <w:t>fast</w:t>
            </w:r>
          </w:p>
        </w:tc>
      </w:tr>
      <w:tr w:rsidR="008A6540" w:rsidRPr="00793832" w14:paraId="3448D4B6" w14:textId="77777777" w:rsidTr="00C43A64">
        <w:trPr>
          <w:jc w:val="center"/>
        </w:trPr>
        <w:tc>
          <w:tcPr>
            <w:tcW w:w="6789" w:type="dxa"/>
            <w:shd w:val="clear" w:color="auto" w:fill="auto"/>
          </w:tcPr>
          <w:p w14:paraId="69432BA3" w14:textId="77777777" w:rsidR="008A6540" w:rsidRPr="00793832" w:rsidRDefault="008A6540" w:rsidP="00EA077A">
            <w:pPr>
              <w:numPr>
                <w:ilvl w:val="0"/>
                <w:numId w:val="20"/>
              </w:numPr>
              <w:spacing w:before="0" w:after="120" w:line="276" w:lineRule="auto"/>
              <w:contextualSpacing/>
              <w:rPr>
                <w:szCs w:val="20"/>
              </w:rPr>
            </w:pPr>
            <w:r w:rsidRPr="00793832">
              <w:rPr>
                <w:szCs w:val="20"/>
              </w:rPr>
              <w:t>The process is prone to human mistakes by the IRS</w:t>
            </w:r>
          </w:p>
        </w:tc>
      </w:tr>
      <w:tr w:rsidR="008A6540" w:rsidRPr="00793832" w14:paraId="2860FDDC" w14:textId="77777777" w:rsidTr="00C43A64">
        <w:trPr>
          <w:jc w:val="center"/>
        </w:trPr>
        <w:tc>
          <w:tcPr>
            <w:tcW w:w="6789" w:type="dxa"/>
            <w:shd w:val="clear" w:color="auto" w:fill="auto"/>
          </w:tcPr>
          <w:p w14:paraId="69152959" w14:textId="77777777" w:rsidR="008A6540" w:rsidRPr="00793832" w:rsidRDefault="008A6540" w:rsidP="00EA077A">
            <w:pPr>
              <w:numPr>
                <w:ilvl w:val="0"/>
                <w:numId w:val="20"/>
              </w:numPr>
              <w:spacing w:before="0" w:after="120" w:line="276" w:lineRule="auto"/>
              <w:contextualSpacing/>
              <w:rPr>
                <w:szCs w:val="20"/>
              </w:rPr>
            </w:pPr>
            <w:r w:rsidRPr="00793832">
              <w:rPr>
                <w:szCs w:val="20"/>
              </w:rPr>
              <w:t>The process allows bad people to steal my refund</w:t>
            </w:r>
          </w:p>
        </w:tc>
      </w:tr>
      <w:tr w:rsidR="008A6540" w:rsidRPr="00793832" w14:paraId="386A7781" w14:textId="77777777" w:rsidTr="00C43A64">
        <w:trPr>
          <w:jc w:val="center"/>
        </w:trPr>
        <w:tc>
          <w:tcPr>
            <w:tcW w:w="6789" w:type="dxa"/>
            <w:shd w:val="clear" w:color="auto" w:fill="auto"/>
          </w:tcPr>
          <w:p w14:paraId="2BF79DB1" w14:textId="293EB489" w:rsidR="008A6540" w:rsidRPr="00793832" w:rsidRDefault="008A6540" w:rsidP="00EA077A">
            <w:pPr>
              <w:numPr>
                <w:ilvl w:val="0"/>
                <w:numId w:val="20"/>
              </w:numPr>
              <w:spacing w:before="0" w:after="120" w:line="276" w:lineRule="auto"/>
              <w:contextualSpacing/>
              <w:rPr>
                <w:szCs w:val="20"/>
              </w:rPr>
            </w:pPr>
            <w:r w:rsidRPr="00793832">
              <w:rPr>
                <w:szCs w:val="20"/>
              </w:rPr>
              <w:t>The process allows me to ea</w:t>
            </w:r>
            <w:r w:rsidR="00DA1317">
              <w:rPr>
                <w:szCs w:val="20"/>
              </w:rPr>
              <w:t>sily trace lost or stolen money</w:t>
            </w:r>
            <w:r w:rsidRPr="00793832">
              <w:rPr>
                <w:szCs w:val="20"/>
              </w:rPr>
              <w:t xml:space="preserve"> and recover my refund</w:t>
            </w:r>
          </w:p>
        </w:tc>
      </w:tr>
      <w:tr w:rsidR="008A6540" w:rsidRPr="00793832" w14:paraId="66D1948E" w14:textId="77777777" w:rsidTr="00C43A64">
        <w:trPr>
          <w:jc w:val="center"/>
        </w:trPr>
        <w:tc>
          <w:tcPr>
            <w:tcW w:w="6789" w:type="dxa"/>
            <w:shd w:val="clear" w:color="auto" w:fill="auto"/>
          </w:tcPr>
          <w:p w14:paraId="6777656E" w14:textId="2BC91B7D" w:rsidR="008A6540" w:rsidRPr="00793832" w:rsidRDefault="008A6540" w:rsidP="00EA077A">
            <w:pPr>
              <w:numPr>
                <w:ilvl w:val="0"/>
                <w:numId w:val="20"/>
              </w:numPr>
              <w:spacing w:before="0" w:after="120" w:line="276" w:lineRule="auto"/>
              <w:contextualSpacing/>
              <w:rPr>
                <w:szCs w:val="20"/>
              </w:rPr>
            </w:pPr>
            <w:r w:rsidRPr="00793832">
              <w:rPr>
                <w:szCs w:val="20"/>
              </w:rPr>
              <w:lastRenderedPageBreak/>
              <w:t xml:space="preserve">The process reduces the things I have to do to get my refund into </w:t>
            </w:r>
            <w:r w:rsidR="009F6031">
              <w:rPr>
                <w:szCs w:val="20"/>
              </w:rPr>
              <w:t>my possession</w:t>
            </w:r>
          </w:p>
        </w:tc>
      </w:tr>
      <w:tr w:rsidR="008A6540" w:rsidRPr="00793832" w14:paraId="05034383" w14:textId="77777777" w:rsidTr="00C43A64">
        <w:trPr>
          <w:jc w:val="center"/>
        </w:trPr>
        <w:tc>
          <w:tcPr>
            <w:tcW w:w="6789" w:type="dxa"/>
            <w:shd w:val="clear" w:color="auto" w:fill="auto"/>
          </w:tcPr>
          <w:p w14:paraId="113CF936" w14:textId="77777777" w:rsidR="008A6540" w:rsidRPr="00793832" w:rsidRDefault="008A6540" w:rsidP="00EA077A">
            <w:pPr>
              <w:numPr>
                <w:ilvl w:val="0"/>
                <w:numId w:val="20"/>
              </w:numPr>
              <w:spacing w:before="0" w:after="120" w:line="276" w:lineRule="auto"/>
              <w:contextualSpacing/>
              <w:rPr>
                <w:szCs w:val="20"/>
              </w:rPr>
            </w:pPr>
            <w:r w:rsidRPr="00793832">
              <w:rPr>
                <w:szCs w:val="20"/>
              </w:rPr>
              <w:t>The process means I don’t have to be on the look-out for my refund</w:t>
            </w:r>
          </w:p>
        </w:tc>
      </w:tr>
      <w:tr w:rsidR="008A6540" w:rsidRPr="00793832" w14:paraId="20352EFD" w14:textId="77777777" w:rsidTr="00C43A64">
        <w:trPr>
          <w:jc w:val="center"/>
        </w:trPr>
        <w:tc>
          <w:tcPr>
            <w:tcW w:w="6789" w:type="dxa"/>
            <w:shd w:val="clear" w:color="auto" w:fill="auto"/>
          </w:tcPr>
          <w:p w14:paraId="6941B08F" w14:textId="27D13D8A" w:rsidR="008A6540" w:rsidRPr="00793832" w:rsidRDefault="009F6031" w:rsidP="00D15781">
            <w:pPr>
              <w:numPr>
                <w:ilvl w:val="0"/>
                <w:numId w:val="20"/>
              </w:numPr>
              <w:spacing w:before="0" w:after="120" w:line="276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 xml:space="preserve">I </w:t>
            </w:r>
            <w:r w:rsidR="00D15781">
              <w:rPr>
                <w:szCs w:val="20"/>
              </w:rPr>
              <w:t>am</w:t>
            </w:r>
            <w:r>
              <w:rPr>
                <w:szCs w:val="20"/>
              </w:rPr>
              <w:t xml:space="preserve"> charged small or no fees </w:t>
            </w:r>
            <w:r w:rsidR="008A6540" w:rsidRPr="00793832">
              <w:rPr>
                <w:szCs w:val="20"/>
              </w:rPr>
              <w:t>for handling my refund</w:t>
            </w:r>
          </w:p>
        </w:tc>
      </w:tr>
      <w:tr w:rsidR="008A6540" w:rsidRPr="00793832" w14:paraId="0739F6B1" w14:textId="77777777" w:rsidTr="00C43A64">
        <w:trPr>
          <w:jc w:val="center"/>
        </w:trPr>
        <w:tc>
          <w:tcPr>
            <w:tcW w:w="6789" w:type="dxa"/>
            <w:shd w:val="clear" w:color="auto" w:fill="auto"/>
          </w:tcPr>
          <w:p w14:paraId="33585D81" w14:textId="77777777" w:rsidR="008A6540" w:rsidRPr="00793832" w:rsidRDefault="008A6540" w:rsidP="00EA077A">
            <w:pPr>
              <w:numPr>
                <w:ilvl w:val="0"/>
                <w:numId w:val="20"/>
              </w:numPr>
              <w:spacing w:before="0" w:after="120" w:line="276" w:lineRule="auto"/>
              <w:contextualSpacing/>
              <w:rPr>
                <w:szCs w:val="20"/>
              </w:rPr>
            </w:pPr>
            <w:r w:rsidRPr="00793832">
              <w:rPr>
                <w:szCs w:val="20"/>
              </w:rPr>
              <w:t>The government will gain access to sensitive financial information about me</w:t>
            </w:r>
          </w:p>
        </w:tc>
      </w:tr>
    </w:tbl>
    <w:p w14:paraId="160BEE2A" w14:textId="77777777" w:rsidR="0030204D" w:rsidRPr="00793832" w:rsidRDefault="0030204D" w:rsidP="005B2B3A">
      <w:pPr>
        <w:pStyle w:val="ListParagraph"/>
        <w:spacing w:before="0" w:after="0" w:line="240" w:lineRule="auto"/>
        <w:ind w:left="360"/>
        <w:rPr>
          <w:szCs w:val="20"/>
        </w:rPr>
        <w:sectPr w:rsidR="0030204D" w:rsidRPr="00793832" w:rsidSect="0030204D">
          <w:type w:val="continuous"/>
          <w:pgSz w:w="12240" w:h="15840" w:code="1"/>
          <w:pgMar w:top="1350" w:right="1440" w:bottom="1440" w:left="1152" w:header="720" w:footer="720" w:gutter="0"/>
          <w:cols w:space="720"/>
          <w:titlePg/>
        </w:sectPr>
      </w:pPr>
    </w:p>
    <w:p w14:paraId="55B9A723" w14:textId="3AD4F01A" w:rsidR="005B2B3A" w:rsidRPr="00793832" w:rsidRDefault="005B2B3A" w:rsidP="005B2B3A">
      <w:pPr>
        <w:pStyle w:val="ListParagraph"/>
        <w:spacing w:before="0" w:after="0" w:line="240" w:lineRule="auto"/>
        <w:ind w:left="360"/>
        <w:rPr>
          <w:szCs w:val="20"/>
        </w:rPr>
      </w:pPr>
    </w:p>
    <w:p w14:paraId="313DF39B" w14:textId="77777777" w:rsidR="00475256" w:rsidRPr="00793832" w:rsidRDefault="00475256" w:rsidP="00E11179">
      <w:pPr>
        <w:pStyle w:val="ListParagraph"/>
        <w:spacing w:before="0" w:after="0" w:line="240" w:lineRule="auto"/>
        <w:ind w:left="360"/>
        <w:rPr>
          <w:szCs w:val="20"/>
        </w:rPr>
      </w:pPr>
    </w:p>
    <w:p w14:paraId="17DFF8F6" w14:textId="7C2C2DD9" w:rsidR="00714B88" w:rsidRPr="00793832" w:rsidRDefault="00714B88" w:rsidP="00E11179">
      <w:pPr>
        <w:pStyle w:val="ListParagraph"/>
        <w:spacing w:before="0" w:after="0" w:line="240" w:lineRule="auto"/>
        <w:ind w:left="360"/>
        <w:rPr>
          <w:szCs w:val="20"/>
        </w:rPr>
      </w:pPr>
      <w:r w:rsidRPr="00793832">
        <w:rPr>
          <w:szCs w:val="20"/>
        </w:rPr>
        <w:t>FOR EACH STATEMENT ASK:</w:t>
      </w:r>
    </w:p>
    <w:p w14:paraId="065EC159" w14:textId="77777777" w:rsidR="00714B88" w:rsidRPr="00793832" w:rsidRDefault="00714B88" w:rsidP="00E11179">
      <w:pPr>
        <w:pStyle w:val="ListParagraph"/>
        <w:spacing w:before="0" w:after="0" w:line="240" w:lineRule="auto"/>
        <w:ind w:left="360"/>
        <w:rPr>
          <w:szCs w:val="20"/>
        </w:rPr>
      </w:pPr>
    </w:p>
    <w:p w14:paraId="47CABC28" w14:textId="5DAA537B" w:rsidR="00714B88" w:rsidRPr="00793832" w:rsidRDefault="00714B88" w:rsidP="003A1E20">
      <w:pPr>
        <w:pStyle w:val="1QuexListLevel1"/>
        <w:numPr>
          <w:ilvl w:val="0"/>
          <w:numId w:val="0"/>
        </w:numPr>
        <w:ind w:left="450"/>
        <w:rPr>
          <w:szCs w:val="20"/>
          <w:u w:val="single"/>
        </w:rPr>
      </w:pPr>
      <w:r w:rsidRPr="00793832">
        <w:rPr>
          <w:szCs w:val="20"/>
        </w:rPr>
        <w:t xml:space="preserve">Do you see this idea as being more associated with paper check </w:t>
      </w:r>
      <w:proofErr w:type="gramStart"/>
      <w:r w:rsidR="001040BF" w:rsidRPr="00793832">
        <w:rPr>
          <w:szCs w:val="20"/>
        </w:rPr>
        <w:t>refunds,</w:t>
      </w:r>
      <w:proofErr w:type="gramEnd"/>
      <w:r w:rsidR="001040BF" w:rsidRPr="00793832">
        <w:rPr>
          <w:szCs w:val="20"/>
        </w:rPr>
        <w:t xml:space="preserve"> or </w:t>
      </w:r>
      <w:r w:rsidR="00127DDB" w:rsidRPr="00793832">
        <w:rPr>
          <w:szCs w:val="20"/>
        </w:rPr>
        <w:t xml:space="preserve">direct deposit </w:t>
      </w:r>
      <w:r w:rsidRPr="00793832">
        <w:rPr>
          <w:szCs w:val="20"/>
        </w:rPr>
        <w:t>refunds, or do you perceive there to be no difference based upon how you get your tax refund</w:t>
      </w:r>
    </w:p>
    <w:p w14:paraId="47A135C1" w14:textId="77777777" w:rsidR="00714B88" w:rsidRPr="00793832" w:rsidRDefault="00714B88" w:rsidP="00694B22">
      <w:pPr>
        <w:pStyle w:val="ListParagraph"/>
        <w:numPr>
          <w:ilvl w:val="0"/>
          <w:numId w:val="56"/>
        </w:numPr>
        <w:spacing w:before="0" w:after="0" w:line="240" w:lineRule="auto"/>
        <w:rPr>
          <w:szCs w:val="20"/>
        </w:rPr>
      </w:pPr>
      <w:r w:rsidRPr="00793832">
        <w:rPr>
          <w:szCs w:val="20"/>
        </w:rPr>
        <w:t>More associated with paper checks</w:t>
      </w:r>
    </w:p>
    <w:p w14:paraId="5017FA5B" w14:textId="53B6FC41" w:rsidR="00714B88" w:rsidRPr="00793832" w:rsidRDefault="00714B88" w:rsidP="00694B22">
      <w:pPr>
        <w:pStyle w:val="ListParagraph"/>
        <w:numPr>
          <w:ilvl w:val="0"/>
          <w:numId w:val="56"/>
        </w:numPr>
        <w:spacing w:before="0" w:after="0" w:line="240" w:lineRule="auto"/>
        <w:rPr>
          <w:szCs w:val="20"/>
        </w:rPr>
      </w:pPr>
      <w:r w:rsidRPr="00793832">
        <w:rPr>
          <w:szCs w:val="20"/>
        </w:rPr>
        <w:t>More asso</w:t>
      </w:r>
      <w:r w:rsidR="001040BF" w:rsidRPr="00793832">
        <w:rPr>
          <w:szCs w:val="20"/>
        </w:rPr>
        <w:t>ciated with direct deposit</w:t>
      </w:r>
    </w:p>
    <w:p w14:paraId="45E7D8B7" w14:textId="42EC4ADA" w:rsidR="00714B88" w:rsidRPr="00793832" w:rsidRDefault="00714B88" w:rsidP="00694B22">
      <w:pPr>
        <w:pStyle w:val="ListParagraph"/>
        <w:numPr>
          <w:ilvl w:val="0"/>
          <w:numId w:val="56"/>
        </w:numPr>
        <w:spacing w:before="0" w:after="0" w:line="240" w:lineRule="auto"/>
        <w:rPr>
          <w:szCs w:val="20"/>
        </w:rPr>
      </w:pPr>
      <w:r w:rsidRPr="00793832">
        <w:rPr>
          <w:szCs w:val="20"/>
        </w:rPr>
        <w:t>Equally associated with both</w:t>
      </w:r>
    </w:p>
    <w:p w14:paraId="6AFB8CBE" w14:textId="77777777" w:rsidR="00CF3B2F" w:rsidRDefault="00CF3B2F" w:rsidP="00E11179">
      <w:pPr>
        <w:pStyle w:val="ListParagraph"/>
        <w:spacing w:before="0" w:after="0" w:line="240" w:lineRule="auto"/>
        <w:ind w:left="360"/>
        <w:rPr>
          <w:szCs w:val="20"/>
        </w:rPr>
      </w:pPr>
    </w:p>
    <w:p w14:paraId="4127D8C9" w14:textId="77777777" w:rsidR="00833E5F" w:rsidRDefault="00833E5F" w:rsidP="00833E5F">
      <w:pPr>
        <w:pStyle w:val="ListParagraph"/>
        <w:spacing w:before="0" w:after="0" w:line="240" w:lineRule="auto"/>
        <w:ind w:left="360"/>
        <w:rPr>
          <w:szCs w:val="20"/>
        </w:rPr>
      </w:pPr>
    </w:p>
    <w:p w14:paraId="3977BA03" w14:textId="2D4B2B0D" w:rsidR="00833E5F" w:rsidRPr="00793832" w:rsidRDefault="00833E5F" w:rsidP="00833E5F">
      <w:pPr>
        <w:pStyle w:val="ListParagraph"/>
        <w:spacing w:before="0" w:after="0" w:line="240" w:lineRule="auto"/>
        <w:ind w:left="360"/>
        <w:rPr>
          <w:szCs w:val="20"/>
        </w:rPr>
      </w:pPr>
      <w:r>
        <w:rPr>
          <w:szCs w:val="20"/>
        </w:rPr>
        <w:t xml:space="preserve">SHOW </w:t>
      </w:r>
      <w:r w:rsidRPr="00793832">
        <w:rPr>
          <w:szCs w:val="20"/>
        </w:rPr>
        <w:t>STATEMENT</w:t>
      </w:r>
      <w:r>
        <w:rPr>
          <w:szCs w:val="20"/>
        </w:rPr>
        <w:t xml:space="preserve"> AGAIN ON SCREEN FOR</w:t>
      </w:r>
      <w:r w:rsidR="00565D97">
        <w:rPr>
          <w:szCs w:val="20"/>
        </w:rPr>
        <w:t xml:space="preserve"> </w:t>
      </w:r>
      <w:r>
        <w:rPr>
          <w:szCs w:val="20"/>
        </w:rPr>
        <w:t>FOLLOW UP QUESTION</w:t>
      </w:r>
      <w:r w:rsidR="00565D97">
        <w:rPr>
          <w:szCs w:val="20"/>
        </w:rPr>
        <w:t>S</w:t>
      </w:r>
    </w:p>
    <w:p w14:paraId="57BA6716" w14:textId="77777777" w:rsidR="00E11179" w:rsidRPr="00793832" w:rsidRDefault="00E11179" w:rsidP="00E11179">
      <w:pPr>
        <w:pStyle w:val="ListParagraph"/>
        <w:spacing w:before="0" w:after="0" w:line="240" w:lineRule="auto"/>
        <w:ind w:left="360"/>
        <w:rPr>
          <w:szCs w:val="20"/>
        </w:rPr>
      </w:pPr>
    </w:p>
    <w:p w14:paraId="6ABE3B59" w14:textId="44573B05" w:rsidR="0044060D" w:rsidRPr="00793832" w:rsidRDefault="0044060D" w:rsidP="0044060D">
      <w:pPr>
        <w:pStyle w:val="NotesComments"/>
        <w:rPr>
          <w:b/>
          <w:color w:val="auto"/>
          <w:szCs w:val="20"/>
        </w:rPr>
      </w:pPr>
      <w:r w:rsidRPr="00793832">
        <w:rPr>
          <w:b/>
          <w:color w:val="auto"/>
          <w:szCs w:val="20"/>
        </w:rPr>
        <w:t>ASK IF MORE ASSOCIATED WITH PAPER CHECKS:</w:t>
      </w:r>
    </w:p>
    <w:p w14:paraId="1EF7BDAB" w14:textId="2AB5B67A" w:rsidR="0044060D" w:rsidRPr="00793832" w:rsidRDefault="0048501E" w:rsidP="0044060D">
      <w:pPr>
        <w:pStyle w:val="1QuexListLevel1"/>
        <w:ind w:left="450" w:hanging="450"/>
        <w:rPr>
          <w:szCs w:val="20"/>
        </w:rPr>
      </w:pPr>
      <w:r>
        <w:rPr>
          <w:szCs w:val="20"/>
        </w:rPr>
        <w:t>How important is this characterist</w:t>
      </w:r>
      <w:r w:rsidR="00B073F6">
        <w:rPr>
          <w:szCs w:val="20"/>
        </w:rPr>
        <w:t>ic in setting apart paper check refunds</w:t>
      </w:r>
      <w:r>
        <w:rPr>
          <w:szCs w:val="20"/>
        </w:rPr>
        <w:t xml:space="preserve"> as </w:t>
      </w:r>
      <w:r w:rsidRPr="0048501E">
        <w:rPr>
          <w:b/>
          <w:szCs w:val="20"/>
        </w:rPr>
        <w:t>different</w:t>
      </w:r>
      <w:r>
        <w:rPr>
          <w:szCs w:val="20"/>
        </w:rPr>
        <w:t xml:space="preserve"> from direct deposit</w:t>
      </w:r>
      <w:r w:rsidR="00B073F6">
        <w:rPr>
          <w:szCs w:val="20"/>
        </w:rPr>
        <w:t xml:space="preserve"> refunds</w:t>
      </w:r>
      <w:r>
        <w:rPr>
          <w:szCs w:val="20"/>
        </w:rPr>
        <w:t xml:space="preserve">? </w:t>
      </w:r>
      <w:r w:rsidR="001547D9">
        <w:rPr>
          <w:szCs w:val="20"/>
        </w:rPr>
        <w:t xml:space="preserve">Would you say it is . . . </w:t>
      </w:r>
    </w:p>
    <w:p w14:paraId="21341806" w14:textId="77777777" w:rsidR="0044060D" w:rsidRPr="00793832" w:rsidRDefault="0044060D" w:rsidP="0044060D">
      <w:pPr>
        <w:pStyle w:val="1QuexListLevel1"/>
        <w:numPr>
          <w:ilvl w:val="0"/>
          <w:numId w:val="0"/>
        </w:numPr>
        <w:ind w:left="450"/>
        <w:rPr>
          <w:szCs w:val="20"/>
        </w:rPr>
      </w:pPr>
    </w:p>
    <w:p w14:paraId="01885BA7" w14:textId="4AE71D69" w:rsidR="0048501E" w:rsidRDefault="00FE22D5" w:rsidP="0044060D">
      <w:pPr>
        <w:pStyle w:val="1QuexListLevel1"/>
        <w:numPr>
          <w:ilvl w:val="2"/>
          <w:numId w:val="6"/>
        </w:numPr>
        <w:ind w:left="1080"/>
        <w:rPr>
          <w:szCs w:val="20"/>
        </w:rPr>
      </w:pPr>
      <w:r>
        <w:rPr>
          <w:szCs w:val="20"/>
        </w:rPr>
        <w:t>A</w:t>
      </w:r>
      <w:r w:rsidR="0048501E">
        <w:rPr>
          <w:szCs w:val="20"/>
        </w:rPr>
        <w:t xml:space="preserve"> </w:t>
      </w:r>
      <w:r>
        <w:rPr>
          <w:szCs w:val="20"/>
        </w:rPr>
        <w:t xml:space="preserve">difference that is very </w:t>
      </w:r>
      <w:r w:rsidR="0048501E">
        <w:rPr>
          <w:szCs w:val="20"/>
        </w:rPr>
        <w:t>important</w:t>
      </w:r>
      <w:r>
        <w:rPr>
          <w:szCs w:val="20"/>
        </w:rPr>
        <w:t xml:space="preserve"> to my decision</w:t>
      </w:r>
    </w:p>
    <w:p w14:paraId="00E85CAF" w14:textId="14AEF5BE" w:rsidR="00B073F6" w:rsidRDefault="00FE22D5" w:rsidP="0044060D">
      <w:pPr>
        <w:pStyle w:val="1QuexListLevel1"/>
        <w:numPr>
          <w:ilvl w:val="2"/>
          <w:numId w:val="6"/>
        </w:numPr>
        <w:ind w:left="1080"/>
        <w:rPr>
          <w:szCs w:val="20"/>
        </w:rPr>
      </w:pPr>
      <w:r>
        <w:rPr>
          <w:szCs w:val="20"/>
        </w:rPr>
        <w:t>A difference that is somewhat important to my decision</w:t>
      </w:r>
    </w:p>
    <w:p w14:paraId="23FCAD93" w14:textId="7F5A8EFF" w:rsidR="00B073F6" w:rsidRDefault="001547D9" w:rsidP="0044060D">
      <w:pPr>
        <w:pStyle w:val="1QuexListLevel1"/>
        <w:numPr>
          <w:ilvl w:val="2"/>
          <w:numId w:val="6"/>
        </w:numPr>
        <w:ind w:left="1080"/>
        <w:rPr>
          <w:szCs w:val="20"/>
        </w:rPr>
      </w:pPr>
      <w:r>
        <w:rPr>
          <w:szCs w:val="20"/>
        </w:rPr>
        <w:t>A difference that is n</w:t>
      </w:r>
      <w:r w:rsidR="00B073F6">
        <w:rPr>
          <w:szCs w:val="20"/>
        </w:rPr>
        <w:t>ot that important</w:t>
      </w:r>
      <w:r>
        <w:rPr>
          <w:szCs w:val="20"/>
        </w:rPr>
        <w:t xml:space="preserve"> to my decision</w:t>
      </w:r>
    </w:p>
    <w:p w14:paraId="2EBE5CCD" w14:textId="00D94837" w:rsidR="0044060D" w:rsidRPr="00793832" w:rsidRDefault="0044060D" w:rsidP="00C77FC2">
      <w:pPr>
        <w:pStyle w:val="1QuexListLevel1"/>
        <w:numPr>
          <w:ilvl w:val="0"/>
          <w:numId w:val="0"/>
        </w:numPr>
        <w:ind w:left="1080"/>
        <w:rPr>
          <w:szCs w:val="20"/>
        </w:rPr>
      </w:pPr>
    </w:p>
    <w:p w14:paraId="61801910" w14:textId="77777777" w:rsidR="0044060D" w:rsidRPr="00793832" w:rsidRDefault="0044060D" w:rsidP="0044060D">
      <w:pPr>
        <w:pStyle w:val="1QuexListLevel1"/>
        <w:numPr>
          <w:ilvl w:val="0"/>
          <w:numId w:val="0"/>
        </w:numPr>
        <w:ind w:left="1080"/>
        <w:rPr>
          <w:szCs w:val="20"/>
        </w:rPr>
      </w:pPr>
    </w:p>
    <w:p w14:paraId="57FAFFA9" w14:textId="3B8A1013" w:rsidR="0044060D" w:rsidRPr="00793832" w:rsidRDefault="0044060D" w:rsidP="0044060D">
      <w:pPr>
        <w:pStyle w:val="NotesComments"/>
        <w:rPr>
          <w:b/>
          <w:color w:val="auto"/>
          <w:szCs w:val="20"/>
        </w:rPr>
      </w:pPr>
      <w:r w:rsidRPr="00793832">
        <w:rPr>
          <w:b/>
          <w:color w:val="auto"/>
          <w:szCs w:val="20"/>
        </w:rPr>
        <w:t>ASK IF MORE ASSO</w:t>
      </w:r>
      <w:r w:rsidR="00CB0D9B" w:rsidRPr="00793832">
        <w:rPr>
          <w:b/>
          <w:color w:val="auto"/>
          <w:szCs w:val="20"/>
        </w:rPr>
        <w:t>CIATED WITH DIRECT DEPOSIT</w:t>
      </w:r>
      <w:r w:rsidRPr="00793832">
        <w:rPr>
          <w:b/>
          <w:color w:val="auto"/>
          <w:szCs w:val="20"/>
        </w:rPr>
        <w:t>:</w:t>
      </w:r>
    </w:p>
    <w:p w14:paraId="475CA1B3" w14:textId="2131B7E5" w:rsidR="0048501E" w:rsidRPr="00793832" w:rsidRDefault="00B073F6" w:rsidP="0048501E">
      <w:pPr>
        <w:pStyle w:val="1QuexListLevel1"/>
        <w:ind w:left="450" w:hanging="450"/>
        <w:rPr>
          <w:szCs w:val="20"/>
        </w:rPr>
      </w:pPr>
      <w:r>
        <w:rPr>
          <w:szCs w:val="20"/>
        </w:rPr>
        <w:t>How important is this characteristic in setting apart direct deposit</w:t>
      </w:r>
      <w:r w:rsidR="00BB54F9">
        <w:rPr>
          <w:szCs w:val="20"/>
        </w:rPr>
        <w:t xml:space="preserve"> refunds</w:t>
      </w:r>
      <w:r>
        <w:rPr>
          <w:szCs w:val="20"/>
        </w:rPr>
        <w:t xml:space="preserve"> as </w:t>
      </w:r>
      <w:r w:rsidRPr="0048501E">
        <w:rPr>
          <w:b/>
          <w:szCs w:val="20"/>
        </w:rPr>
        <w:t>different</w:t>
      </w:r>
      <w:r>
        <w:rPr>
          <w:szCs w:val="20"/>
        </w:rPr>
        <w:t xml:space="preserve"> from paper check refunds? </w:t>
      </w:r>
      <w:r w:rsidR="001547D9">
        <w:rPr>
          <w:szCs w:val="20"/>
        </w:rPr>
        <w:t>Would you say it is . . .</w:t>
      </w:r>
    </w:p>
    <w:p w14:paraId="464ABBB8" w14:textId="77777777" w:rsidR="0044060D" w:rsidRPr="00793832" w:rsidRDefault="0044060D" w:rsidP="0044060D">
      <w:pPr>
        <w:pStyle w:val="1QuexListLevel1"/>
        <w:numPr>
          <w:ilvl w:val="0"/>
          <w:numId w:val="0"/>
        </w:numPr>
        <w:ind w:left="450"/>
        <w:rPr>
          <w:szCs w:val="20"/>
        </w:rPr>
      </w:pPr>
    </w:p>
    <w:p w14:paraId="0D2BFF3A" w14:textId="77777777" w:rsidR="001547D9" w:rsidRDefault="001547D9" w:rsidP="001547D9">
      <w:pPr>
        <w:pStyle w:val="1QuexListLevel1"/>
        <w:numPr>
          <w:ilvl w:val="2"/>
          <w:numId w:val="6"/>
        </w:numPr>
        <w:ind w:left="1080"/>
        <w:rPr>
          <w:szCs w:val="20"/>
        </w:rPr>
      </w:pPr>
      <w:r>
        <w:rPr>
          <w:szCs w:val="20"/>
        </w:rPr>
        <w:t>A difference that is very important to my decision</w:t>
      </w:r>
    </w:p>
    <w:p w14:paraId="6BEB0047" w14:textId="77777777" w:rsidR="001547D9" w:rsidRDefault="001547D9" w:rsidP="001547D9">
      <w:pPr>
        <w:pStyle w:val="1QuexListLevel1"/>
        <w:numPr>
          <w:ilvl w:val="2"/>
          <w:numId w:val="6"/>
        </w:numPr>
        <w:ind w:left="1080"/>
        <w:rPr>
          <w:szCs w:val="20"/>
        </w:rPr>
      </w:pPr>
      <w:r>
        <w:rPr>
          <w:szCs w:val="20"/>
        </w:rPr>
        <w:t>A difference that is somewhat important to my decision</w:t>
      </w:r>
    </w:p>
    <w:p w14:paraId="48811639" w14:textId="31768414" w:rsidR="0044060D" w:rsidRPr="006E53EF" w:rsidRDefault="001547D9" w:rsidP="001547D9">
      <w:pPr>
        <w:pStyle w:val="1QuexListLevel1"/>
        <w:numPr>
          <w:ilvl w:val="2"/>
          <w:numId w:val="6"/>
        </w:numPr>
        <w:ind w:left="1080"/>
        <w:rPr>
          <w:szCs w:val="20"/>
        </w:rPr>
      </w:pPr>
      <w:r>
        <w:rPr>
          <w:szCs w:val="20"/>
        </w:rPr>
        <w:t>A difference that is not that important to my decision</w:t>
      </w:r>
    </w:p>
    <w:p w14:paraId="75F9EE91" w14:textId="77777777" w:rsidR="00B073F6" w:rsidRPr="006E53EF" w:rsidRDefault="00B073F6" w:rsidP="00B073F6">
      <w:pPr>
        <w:pStyle w:val="1QuexListLevel1"/>
        <w:numPr>
          <w:ilvl w:val="0"/>
          <w:numId w:val="0"/>
        </w:numPr>
        <w:ind w:left="1080"/>
        <w:rPr>
          <w:szCs w:val="20"/>
        </w:rPr>
      </w:pPr>
    </w:p>
    <w:p w14:paraId="38FC60D7" w14:textId="11EF35BE" w:rsidR="0044060D" w:rsidRPr="00793832" w:rsidRDefault="0044060D" w:rsidP="0044060D">
      <w:pPr>
        <w:pStyle w:val="NotesComments"/>
        <w:rPr>
          <w:b/>
          <w:color w:val="auto"/>
          <w:szCs w:val="20"/>
        </w:rPr>
      </w:pPr>
      <w:r w:rsidRPr="00793832">
        <w:rPr>
          <w:b/>
          <w:color w:val="auto"/>
          <w:szCs w:val="20"/>
        </w:rPr>
        <w:t>ASK IF EQUALLY ASSOCIATED WITH BOTH:</w:t>
      </w:r>
    </w:p>
    <w:p w14:paraId="67BC640A" w14:textId="77777777" w:rsidR="0048501E" w:rsidRPr="00793832" w:rsidRDefault="0048501E" w:rsidP="0048501E">
      <w:pPr>
        <w:pStyle w:val="1QuexListLevel1"/>
        <w:ind w:left="450" w:hanging="450"/>
        <w:rPr>
          <w:szCs w:val="20"/>
        </w:rPr>
      </w:pPr>
      <w:r w:rsidRPr="00793832">
        <w:rPr>
          <w:szCs w:val="20"/>
        </w:rPr>
        <w:t>If you were forced to choose would you say this idea is . . .</w:t>
      </w:r>
    </w:p>
    <w:p w14:paraId="59D05D19" w14:textId="77777777" w:rsidR="0044060D" w:rsidRPr="00793832" w:rsidRDefault="0044060D" w:rsidP="0044060D">
      <w:pPr>
        <w:pStyle w:val="1QuexListLevel1"/>
        <w:numPr>
          <w:ilvl w:val="0"/>
          <w:numId w:val="0"/>
        </w:numPr>
        <w:ind w:left="450"/>
        <w:rPr>
          <w:szCs w:val="20"/>
        </w:rPr>
      </w:pPr>
    </w:p>
    <w:p w14:paraId="0369DED2" w14:textId="37E973B5" w:rsidR="00CE7DCC" w:rsidRPr="00793832" w:rsidRDefault="00CE7DCC" w:rsidP="0044060D">
      <w:pPr>
        <w:pStyle w:val="1QuexListLevel1"/>
        <w:numPr>
          <w:ilvl w:val="2"/>
          <w:numId w:val="6"/>
        </w:numPr>
        <w:ind w:left="1080"/>
        <w:rPr>
          <w:szCs w:val="20"/>
        </w:rPr>
      </w:pPr>
      <w:r w:rsidRPr="00793832">
        <w:rPr>
          <w:szCs w:val="20"/>
        </w:rPr>
        <w:t xml:space="preserve">A little more associated in </w:t>
      </w:r>
      <w:r w:rsidR="003A1E20" w:rsidRPr="00793832">
        <w:rPr>
          <w:szCs w:val="20"/>
        </w:rPr>
        <w:t>my</w:t>
      </w:r>
      <w:r w:rsidRPr="00793832">
        <w:rPr>
          <w:szCs w:val="20"/>
        </w:rPr>
        <w:t xml:space="preserve"> mind with paper checks refunds </w:t>
      </w:r>
    </w:p>
    <w:p w14:paraId="2317CBC3" w14:textId="4761D060" w:rsidR="0044060D" w:rsidRPr="00793832" w:rsidRDefault="00CE7DCC" w:rsidP="0044060D">
      <w:pPr>
        <w:pStyle w:val="1QuexListLevel1"/>
        <w:numPr>
          <w:ilvl w:val="2"/>
          <w:numId w:val="6"/>
        </w:numPr>
        <w:ind w:left="1080"/>
        <w:rPr>
          <w:szCs w:val="20"/>
        </w:rPr>
      </w:pPr>
      <w:r w:rsidRPr="00793832">
        <w:rPr>
          <w:szCs w:val="20"/>
        </w:rPr>
        <w:t xml:space="preserve">A little more associated </w:t>
      </w:r>
      <w:r w:rsidR="00CE0D3A">
        <w:rPr>
          <w:szCs w:val="20"/>
        </w:rPr>
        <w:t xml:space="preserve">in my mind </w:t>
      </w:r>
      <w:r w:rsidRPr="00793832">
        <w:rPr>
          <w:szCs w:val="20"/>
        </w:rPr>
        <w:t xml:space="preserve">with </w:t>
      </w:r>
      <w:r w:rsidR="00A74A7C" w:rsidRPr="00793832">
        <w:rPr>
          <w:szCs w:val="20"/>
        </w:rPr>
        <w:t>direct deposit</w:t>
      </w:r>
      <w:r w:rsidRPr="00793832">
        <w:rPr>
          <w:szCs w:val="20"/>
        </w:rPr>
        <w:t xml:space="preserve"> refunds</w:t>
      </w:r>
      <w:r w:rsidR="0044060D" w:rsidRPr="00793832">
        <w:rPr>
          <w:szCs w:val="20"/>
        </w:rPr>
        <w:t xml:space="preserve">  </w:t>
      </w:r>
    </w:p>
    <w:p w14:paraId="62F0BC9F" w14:textId="1EEE32FF" w:rsidR="0044060D" w:rsidRPr="00793832" w:rsidRDefault="004C6E43" w:rsidP="0044060D">
      <w:pPr>
        <w:pStyle w:val="1QuexListLevel1"/>
        <w:numPr>
          <w:ilvl w:val="2"/>
          <w:numId w:val="6"/>
        </w:numPr>
        <w:ind w:left="1080"/>
        <w:rPr>
          <w:szCs w:val="20"/>
        </w:rPr>
      </w:pPr>
      <w:r w:rsidRPr="00793832">
        <w:rPr>
          <w:szCs w:val="20"/>
        </w:rPr>
        <w:t>There truly is no difference between the two on this idea</w:t>
      </w:r>
      <w:r w:rsidR="0044060D" w:rsidRPr="00793832">
        <w:rPr>
          <w:szCs w:val="20"/>
        </w:rPr>
        <w:t xml:space="preserve"> </w:t>
      </w:r>
    </w:p>
    <w:p w14:paraId="18766EB5" w14:textId="77777777" w:rsidR="005B2B3A" w:rsidRPr="00793832" w:rsidRDefault="005B2B3A" w:rsidP="00E11179">
      <w:pPr>
        <w:pStyle w:val="ListParagraph"/>
        <w:spacing w:before="0" w:after="0" w:line="240" w:lineRule="auto"/>
        <w:ind w:left="360"/>
        <w:rPr>
          <w:szCs w:val="20"/>
        </w:rPr>
      </w:pPr>
    </w:p>
    <w:p w14:paraId="3E587110" w14:textId="74DB8CB6" w:rsidR="00F62976" w:rsidRPr="00433183" w:rsidRDefault="00433183" w:rsidP="00F62976">
      <w:pPr>
        <w:rPr>
          <w:szCs w:val="20"/>
        </w:rPr>
      </w:pPr>
      <w:r w:rsidRPr="00433183">
        <w:rPr>
          <w:szCs w:val="20"/>
        </w:rPr>
        <w:t xml:space="preserve">PROGRAMMER: CREATE </w:t>
      </w:r>
      <w:r w:rsidR="000206C7">
        <w:rPr>
          <w:szCs w:val="20"/>
        </w:rPr>
        <w:t xml:space="preserve">A SUMMARY CODE </w:t>
      </w:r>
      <w:r>
        <w:rPr>
          <w:szCs w:val="20"/>
        </w:rPr>
        <w:t>FOR EACH STATEMENT IN THE MEANS-END LADDERING</w:t>
      </w:r>
      <w:r w:rsidRPr="00433183">
        <w:rPr>
          <w:szCs w:val="20"/>
        </w:rPr>
        <w:t xml:space="preserve"> SECTION</w:t>
      </w:r>
      <w:r w:rsidR="000206C7">
        <w:rPr>
          <w:szCs w:val="20"/>
        </w:rPr>
        <w:t xml:space="preserve"> AS FOLLOWS:</w:t>
      </w:r>
    </w:p>
    <w:p w14:paraId="61F64528" w14:textId="77777777" w:rsidR="00F62976" w:rsidRPr="00433183" w:rsidRDefault="00F62976" w:rsidP="00F62976">
      <w:pPr>
        <w:rPr>
          <w:szCs w:val="20"/>
        </w:rPr>
      </w:pPr>
    </w:p>
    <w:p w14:paraId="3FC80146" w14:textId="77777777" w:rsidR="00F62976" w:rsidRPr="00433183" w:rsidRDefault="00F62976" w:rsidP="008A6540">
      <w:pPr>
        <w:ind w:left="1440"/>
        <w:rPr>
          <w:szCs w:val="20"/>
        </w:rPr>
      </w:pPr>
      <w:r w:rsidRPr="00433183">
        <w:rPr>
          <w:szCs w:val="20"/>
        </w:rPr>
        <w:t>For those answering:</w:t>
      </w:r>
    </w:p>
    <w:p w14:paraId="76E5A9ED" w14:textId="77777777" w:rsidR="00F62976" w:rsidRPr="00433183" w:rsidRDefault="00F62976" w:rsidP="008A6540">
      <w:pPr>
        <w:ind w:left="1440"/>
        <w:rPr>
          <w:szCs w:val="20"/>
        </w:rPr>
      </w:pPr>
    </w:p>
    <w:p w14:paraId="3E07D6CF" w14:textId="1EEE0C4A" w:rsidR="00814063" w:rsidRPr="00433183" w:rsidRDefault="00814063" w:rsidP="00814063">
      <w:pPr>
        <w:ind w:left="1440"/>
        <w:rPr>
          <w:szCs w:val="20"/>
        </w:rPr>
      </w:pPr>
      <w:r w:rsidRPr="00433183">
        <w:rPr>
          <w:szCs w:val="20"/>
        </w:rPr>
        <w:t>Paper/</w:t>
      </w:r>
      <w:r w:rsidR="004255A9" w:rsidRPr="00433183">
        <w:rPr>
          <w:szCs w:val="20"/>
        </w:rPr>
        <w:t>Very Important</w:t>
      </w:r>
      <w:r w:rsidRPr="00433183">
        <w:rPr>
          <w:szCs w:val="20"/>
        </w:rPr>
        <w:t xml:space="preserve"> = 1</w:t>
      </w:r>
    </w:p>
    <w:p w14:paraId="4DC8A91A" w14:textId="72F7E8CE" w:rsidR="00814063" w:rsidRPr="00433183" w:rsidRDefault="004255A9" w:rsidP="00814063">
      <w:pPr>
        <w:ind w:left="1440"/>
        <w:rPr>
          <w:szCs w:val="20"/>
        </w:rPr>
      </w:pPr>
      <w:r w:rsidRPr="00433183">
        <w:rPr>
          <w:szCs w:val="20"/>
        </w:rPr>
        <w:t>Paper/Somewhat Important</w:t>
      </w:r>
      <w:r w:rsidR="00814063" w:rsidRPr="00433183">
        <w:rPr>
          <w:szCs w:val="20"/>
        </w:rPr>
        <w:t xml:space="preserve"> = 2</w:t>
      </w:r>
    </w:p>
    <w:p w14:paraId="260C257C" w14:textId="5F1433EC" w:rsidR="00814063" w:rsidRPr="00433183" w:rsidRDefault="004255A9" w:rsidP="00814063">
      <w:pPr>
        <w:ind w:left="1440"/>
        <w:rPr>
          <w:szCs w:val="20"/>
        </w:rPr>
      </w:pPr>
      <w:r w:rsidRPr="00433183">
        <w:rPr>
          <w:szCs w:val="20"/>
        </w:rPr>
        <w:lastRenderedPageBreak/>
        <w:t xml:space="preserve">Paper/Not that important or </w:t>
      </w:r>
      <w:r w:rsidR="00666F6D" w:rsidRPr="00433183">
        <w:rPr>
          <w:szCs w:val="20"/>
        </w:rPr>
        <w:t>Equal</w:t>
      </w:r>
      <w:r w:rsidR="00814063" w:rsidRPr="00433183">
        <w:rPr>
          <w:szCs w:val="20"/>
        </w:rPr>
        <w:t>/Lean Paper = 3</w:t>
      </w:r>
    </w:p>
    <w:p w14:paraId="3B06D41F" w14:textId="27F36025" w:rsidR="00814063" w:rsidRPr="00433183" w:rsidRDefault="00F07E31" w:rsidP="00814063">
      <w:pPr>
        <w:ind w:left="1440"/>
        <w:rPr>
          <w:szCs w:val="20"/>
        </w:rPr>
      </w:pPr>
      <w:r w:rsidRPr="00433183">
        <w:rPr>
          <w:szCs w:val="20"/>
        </w:rPr>
        <w:t>Equal/No difference</w:t>
      </w:r>
      <w:r w:rsidR="00814063" w:rsidRPr="00433183">
        <w:rPr>
          <w:szCs w:val="20"/>
        </w:rPr>
        <w:t xml:space="preserve"> = 4</w:t>
      </w:r>
    </w:p>
    <w:p w14:paraId="10048D72" w14:textId="01B1ADC4" w:rsidR="00814063" w:rsidRPr="00433183" w:rsidRDefault="00666F6D" w:rsidP="00814063">
      <w:pPr>
        <w:ind w:left="1440"/>
        <w:rPr>
          <w:szCs w:val="20"/>
        </w:rPr>
      </w:pPr>
      <w:r w:rsidRPr="00433183">
        <w:rPr>
          <w:szCs w:val="20"/>
        </w:rPr>
        <w:t xml:space="preserve">Direct </w:t>
      </w:r>
      <w:r w:rsidR="00814063" w:rsidRPr="00433183">
        <w:rPr>
          <w:szCs w:val="20"/>
        </w:rPr>
        <w:t>Deposit</w:t>
      </w:r>
      <w:r w:rsidRPr="00433183">
        <w:rPr>
          <w:szCs w:val="20"/>
        </w:rPr>
        <w:t xml:space="preserve">/Not that important or </w:t>
      </w:r>
      <w:r w:rsidR="00F07E31" w:rsidRPr="00433183">
        <w:rPr>
          <w:szCs w:val="20"/>
        </w:rPr>
        <w:t>Equal</w:t>
      </w:r>
      <w:r w:rsidRPr="00433183">
        <w:rPr>
          <w:szCs w:val="20"/>
        </w:rPr>
        <w:t>/Lean Direct Deposit</w:t>
      </w:r>
      <w:r w:rsidR="00814063" w:rsidRPr="00433183">
        <w:rPr>
          <w:szCs w:val="20"/>
        </w:rPr>
        <w:t xml:space="preserve"> = 5</w:t>
      </w:r>
    </w:p>
    <w:p w14:paraId="19B2FC46" w14:textId="220D5CF3" w:rsidR="00814063" w:rsidRPr="00433183" w:rsidRDefault="00814063" w:rsidP="00814063">
      <w:pPr>
        <w:ind w:left="1440"/>
        <w:rPr>
          <w:szCs w:val="20"/>
        </w:rPr>
      </w:pPr>
      <w:r w:rsidRPr="00433183">
        <w:rPr>
          <w:szCs w:val="20"/>
        </w:rPr>
        <w:t>Direct Deposit/</w:t>
      </w:r>
      <w:r w:rsidR="00F07E31" w:rsidRPr="00433183">
        <w:rPr>
          <w:szCs w:val="20"/>
        </w:rPr>
        <w:t xml:space="preserve"> Somewhat Important </w:t>
      </w:r>
      <w:r w:rsidRPr="00433183">
        <w:rPr>
          <w:szCs w:val="20"/>
        </w:rPr>
        <w:t>= 6</w:t>
      </w:r>
    </w:p>
    <w:p w14:paraId="6E410ABA" w14:textId="0652C38A" w:rsidR="00D57C6D" w:rsidRPr="00433183" w:rsidRDefault="00814063" w:rsidP="00814063">
      <w:pPr>
        <w:ind w:left="1440"/>
        <w:rPr>
          <w:szCs w:val="20"/>
        </w:rPr>
      </w:pPr>
      <w:r w:rsidRPr="00433183">
        <w:rPr>
          <w:szCs w:val="20"/>
        </w:rPr>
        <w:t>Direct Deposit</w:t>
      </w:r>
      <w:r w:rsidR="00F07E31" w:rsidRPr="00433183">
        <w:rPr>
          <w:szCs w:val="20"/>
        </w:rPr>
        <w:t xml:space="preserve">/Very Important </w:t>
      </w:r>
      <w:r w:rsidRPr="00433183">
        <w:rPr>
          <w:szCs w:val="20"/>
        </w:rPr>
        <w:t>= 7</w:t>
      </w:r>
    </w:p>
    <w:p w14:paraId="33D638AB" w14:textId="77777777" w:rsidR="00FF61BC" w:rsidRDefault="00FF61BC" w:rsidP="00D57C6D">
      <w:pPr>
        <w:pStyle w:val="2Numberedresponselist"/>
        <w:numPr>
          <w:ilvl w:val="0"/>
          <w:numId w:val="0"/>
        </w:numPr>
        <w:rPr>
          <w:rFonts w:cs="Arial"/>
          <w:b/>
          <w:color w:val="000000" w:themeColor="text1"/>
          <w:szCs w:val="20"/>
        </w:rPr>
      </w:pPr>
    </w:p>
    <w:p w14:paraId="25B21715" w14:textId="77777777" w:rsidR="000206C7" w:rsidRDefault="000206C7" w:rsidP="00D57C6D">
      <w:pPr>
        <w:pStyle w:val="2Numberedresponselist"/>
        <w:numPr>
          <w:ilvl w:val="0"/>
          <w:numId w:val="0"/>
        </w:numPr>
        <w:rPr>
          <w:rFonts w:cs="Arial"/>
          <w:b/>
          <w:color w:val="000000" w:themeColor="text1"/>
          <w:szCs w:val="20"/>
        </w:rPr>
      </w:pPr>
    </w:p>
    <w:p w14:paraId="146B27DF" w14:textId="4760FCEF" w:rsidR="00D57C6D" w:rsidRPr="00793832" w:rsidRDefault="00D57C6D" w:rsidP="00D57C6D">
      <w:pPr>
        <w:pStyle w:val="2Numberedresponselist"/>
        <w:numPr>
          <w:ilvl w:val="0"/>
          <w:numId w:val="0"/>
        </w:numPr>
        <w:rPr>
          <w:szCs w:val="20"/>
        </w:rPr>
      </w:pPr>
      <w:r w:rsidRPr="00793832">
        <w:rPr>
          <w:rFonts w:cs="Arial"/>
          <w:b/>
          <w:color w:val="000000" w:themeColor="text1"/>
          <w:szCs w:val="20"/>
        </w:rPr>
        <w:t>BENEFITS</w:t>
      </w:r>
    </w:p>
    <w:p w14:paraId="33F10A15" w14:textId="27ED961D" w:rsidR="00C51F41" w:rsidRPr="00793832" w:rsidRDefault="00C51F41" w:rsidP="00C51F41">
      <w:pPr>
        <w:pStyle w:val="1QuexListLevel1"/>
        <w:numPr>
          <w:ilvl w:val="0"/>
          <w:numId w:val="0"/>
        </w:numPr>
        <w:ind w:left="360" w:hanging="360"/>
        <w:rPr>
          <w:szCs w:val="20"/>
        </w:rPr>
      </w:pPr>
      <w:r w:rsidRPr="00793832">
        <w:rPr>
          <w:szCs w:val="20"/>
        </w:rPr>
        <w:t xml:space="preserve">Here is another list of statements that could be used to describe the benefits you experience from either paper check refunds or refunds by </w:t>
      </w:r>
      <w:r w:rsidR="00A74A7C" w:rsidRPr="00793832">
        <w:rPr>
          <w:szCs w:val="20"/>
        </w:rPr>
        <w:t>direct deposit</w:t>
      </w:r>
      <w:r w:rsidRPr="00793832">
        <w:rPr>
          <w:szCs w:val="20"/>
        </w:rPr>
        <w:t>.</w:t>
      </w:r>
    </w:p>
    <w:p w14:paraId="019693D7" w14:textId="77777777" w:rsidR="00C51F41" w:rsidRPr="00793832" w:rsidRDefault="00C51F41" w:rsidP="00C51F41">
      <w:pPr>
        <w:pStyle w:val="1QuexListLevel1"/>
        <w:numPr>
          <w:ilvl w:val="0"/>
          <w:numId w:val="0"/>
        </w:numPr>
        <w:ind w:left="360" w:hanging="360"/>
        <w:rPr>
          <w:szCs w:val="20"/>
        </w:rPr>
      </w:pPr>
    </w:p>
    <w:p w14:paraId="6DE54E5B" w14:textId="77777777" w:rsidR="00D57C6D" w:rsidRPr="00793832" w:rsidRDefault="00D57C6D" w:rsidP="00D57C6D">
      <w:pPr>
        <w:pStyle w:val="1QuexListLevel1"/>
        <w:ind w:left="450" w:hanging="450"/>
        <w:rPr>
          <w:szCs w:val="20"/>
        </w:rPr>
      </w:pPr>
      <w:r w:rsidRPr="00793832">
        <w:rPr>
          <w:szCs w:val="20"/>
        </w:rPr>
        <w:t>The [first/next] statement is:</w:t>
      </w:r>
    </w:p>
    <w:p w14:paraId="10FBE9AE" w14:textId="77777777" w:rsidR="00D57C6D" w:rsidRPr="00793832" w:rsidRDefault="00D57C6D" w:rsidP="00D57C6D">
      <w:pPr>
        <w:pStyle w:val="ListParagraph"/>
        <w:spacing w:before="0" w:after="0" w:line="240" w:lineRule="auto"/>
        <w:ind w:left="360"/>
        <w:rPr>
          <w:szCs w:val="20"/>
        </w:rPr>
      </w:pPr>
    </w:p>
    <w:p w14:paraId="2B406BFD" w14:textId="77777777" w:rsidR="00D57C6D" w:rsidRPr="00793832" w:rsidRDefault="00D57C6D" w:rsidP="00D57C6D">
      <w:pPr>
        <w:ind w:firstLine="450"/>
        <w:rPr>
          <w:rFonts w:cs="Arial"/>
          <w:color w:val="000000" w:themeColor="text1"/>
          <w:szCs w:val="20"/>
        </w:rPr>
      </w:pPr>
      <w:r w:rsidRPr="00793832">
        <w:rPr>
          <w:b/>
          <w:i/>
          <w:szCs w:val="20"/>
        </w:rPr>
        <w:t>RANDOMIZE STATEMENTS</w:t>
      </w:r>
    </w:p>
    <w:tbl>
      <w:tblPr>
        <w:tblW w:w="7223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A0" w:firstRow="1" w:lastRow="0" w:firstColumn="1" w:lastColumn="0" w:noHBand="0" w:noVBand="0"/>
      </w:tblPr>
      <w:tblGrid>
        <w:gridCol w:w="7223"/>
      </w:tblGrid>
      <w:tr w:rsidR="00C51F41" w:rsidRPr="00793832" w14:paraId="5C53B19F" w14:textId="77777777" w:rsidTr="00C43A64">
        <w:trPr>
          <w:jc w:val="center"/>
        </w:trPr>
        <w:tc>
          <w:tcPr>
            <w:tcW w:w="7223" w:type="dxa"/>
            <w:shd w:val="clear" w:color="auto" w:fill="auto"/>
          </w:tcPr>
          <w:p w14:paraId="617B9017" w14:textId="5B35EB91" w:rsidR="00C51F41" w:rsidRPr="00793832" w:rsidRDefault="00C51F41" w:rsidP="004F2CB4">
            <w:pPr>
              <w:numPr>
                <w:ilvl w:val="0"/>
                <w:numId w:val="54"/>
              </w:numPr>
              <w:spacing w:before="0" w:after="120" w:line="276" w:lineRule="auto"/>
              <w:contextualSpacing/>
              <w:rPr>
                <w:szCs w:val="20"/>
              </w:rPr>
            </w:pPr>
            <w:r w:rsidRPr="00793832">
              <w:rPr>
                <w:szCs w:val="20"/>
              </w:rPr>
              <w:t xml:space="preserve">This process lets me </w:t>
            </w:r>
            <w:r w:rsidR="004F2CB4" w:rsidRPr="00793832">
              <w:rPr>
                <w:szCs w:val="20"/>
              </w:rPr>
              <w:t>determine</w:t>
            </w:r>
            <w:r w:rsidRPr="00793832">
              <w:rPr>
                <w:szCs w:val="20"/>
              </w:rPr>
              <w:t xml:space="preserve"> when I get my refund</w:t>
            </w:r>
          </w:p>
        </w:tc>
      </w:tr>
      <w:tr w:rsidR="00C51F41" w:rsidRPr="00793832" w14:paraId="43C366DD" w14:textId="77777777" w:rsidTr="00C43A64">
        <w:trPr>
          <w:jc w:val="center"/>
        </w:trPr>
        <w:tc>
          <w:tcPr>
            <w:tcW w:w="7223" w:type="dxa"/>
            <w:shd w:val="clear" w:color="auto" w:fill="auto"/>
          </w:tcPr>
          <w:p w14:paraId="11D216DA" w14:textId="32C2E1E2" w:rsidR="00C51F41" w:rsidRPr="00793832" w:rsidRDefault="00C51F41" w:rsidP="00560C96">
            <w:pPr>
              <w:numPr>
                <w:ilvl w:val="0"/>
                <w:numId w:val="54"/>
              </w:numPr>
              <w:spacing w:before="0" w:after="120" w:line="276" w:lineRule="auto"/>
              <w:contextualSpacing/>
              <w:rPr>
                <w:szCs w:val="20"/>
              </w:rPr>
            </w:pPr>
            <w:r w:rsidRPr="00793832">
              <w:rPr>
                <w:szCs w:val="20"/>
              </w:rPr>
              <w:t xml:space="preserve">This process lets me </w:t>
            </w:r>
            <w:r w:rsidR="00560C96">
              <w:rPr>
                <w:szCs w:val="20"/>
              </w:rPr>
              <w:t>determine</w:t>
            </w:r>
            <w:r w:rsidRPr="00793832">
              <w:rPr>
                <w:szCs w:val="20"/>
              </w:rPr>
              <w:t xml:space="preserve"> which accounts I use to deposit my refund</w:t>
            </w:r>
          </w:p>
        </w:tc>
      </w:tr>
      <w:tr w:rsidR="00C51F41" w:rsidRPr="00793832" w14:paraId="5B5F8D0D" w14:textId="77777777" w:rsidTr="00C43A64">
        <w:trPr>
          <w:jc w:val="center"/>
        </w:trPr>
        <w:tc>
          <w:tcPr>
            <w:tcW w:w="7223" w:type="dxa"/>
            <w:shd w:val="clear" w:color="auto" w:fill="auto"/>
          </w:tcPr>
          <w:p w14:paraId="3A4DF292" w14:textId="11B68570" w:rsidR="00C51F41" w:rsidRPr="00793832" w:rsidRDefault="00C51F41" w:rsidP="00694B22">
            <w:pPr>
              <w:numPr>
                <w:ilvl w:val="0"/>
                <w:numId w:val="54"/>
              </w:numPr>
              <w:spacing w:before="0" w:after="120" w:line="276" w:lineRule="auto"/>
              <w:contextualSpacing/>
              <w:rPr>
                <w:szCs w:val="20"/>
              </w:rPr>
            </w:pPr>
            <w:r w:rsidRPr="00793832">
              <w:rPr>
                <w:szCs w:val="20"/>
              </w:rPr>
              <w:t>This process lets me control when I access and spend my refund</w:t>
            </w:r>
          </w:p>
        </w:tc>
      </w:tr>
      <w:tr w:rsidR="00C51F41" w:rsidRPr="00793832" w14:paraId="1E0E954E" w14:textId="77777777" w:rsidTr="00C43A64">
        <w:trPr>
          <w:jc w:val="center"/>
        </w:trPr>
        <w:tc>
          <w:tcPr>
            <w:tcW w:w="7223" w:type="dxa"/>
            <w:shd w:val="clear" w:color="auto" w:fill="auto"/>
          </w:tcPr>
          <w:p w14:paraId="7BB30688" w14:textId="3ABBBE65" w:rsidR="00C51F41" w:rsidRPr="00793832" w:rsidRDefault="00C51F41" w:rsidP="00694B22">
            <w:pPr>
              <w:numPr>
                <w:ilvl w:val="0"/>
                <w:numId w:val="54"/>
              </w:numPr>
              <w:spacing w:before="0" w:after="120" w:line="276" w:lineRule="auto"/>
              <w:contextualSpacing/>
              <w:rPr>
                <w:szCs w:val="20"/>
              </w:rPr>
            </w:pPr>
            <w:r w:rsidRPr="00793832">
              <w:rPr>
                <w:szCs w:val="20"/>
              </w:rPr>
              <w:t>This process lets me control how I manage my refund money</w:t>
            </w:r>
          </w:p>
        </w:tc>
      </w:tr>
      <w:tr w:rsidR="00C51F41" w:rsidRPr="00793832" w14:paraId="1D97C9EC" w14:textId="77777777" w:rsidTr="00C43A64">
        <w:trPr>
          <w:jc w:val="center"/>
        </w:trPr>
        <w:tc>
          <w:tcPr>
            <w:tcW w:w="7223" w:type="dxa"/>
            <w:shd w:val="clear" w:color="auto" w:fill="auto"/>
          </w:tcPr>
          <w:p w14:paraId="30829B97" w14:textId="13261254" w:rsidR="00C51F41" w:rsidRPr="00793832" w:rsidRDefault="00C51F41" w:rsidP="00694B22">
            <w:pPr>
              <w:numPr>
                <w:ilvl w:val="0"/>
                <w:numId w:val="54"/>
              </w:numPr>
              <w:spacing w:before="0" w:after="120" w:line="276" w:lineRule="auto"/>
              <w:contextualSpacing/>
              <w:rPr>
                <w:szCs w:val="20"/>
              </w:rPr>
            </w:pPr>
            <w:r w:rsidRPr="00793832">
              <w:rPr>
                <w:szCs w:val="20"/>
              </w:rPr>
              <w:t>This process helps me avoid doing frivolous things with my refund money</w:t>
            </w:r>
          </w:p>
        </w:tc>
      </w:tr>
      <w:tr w:rsidR="00C51F41" w:rsidRPr="00793832" w14:paraId="628B914D" w14:textId="77777777" w:rsidTr="00C43A64">
        <w:trPr>
          <w:jc w:val="center"/>
        </w:trPr>
        <w:tc>
          <w:tcPr>
            <w:tcW w:w="7223" w:type="dxa"/>
            <w:shd w:val="clear" w:color="auto" w:fill="auto"/>
          </w:tcPr>
          <w:p w14:paraId="632A22F2" w14:textId="45F94DDC" w:rsidR="00C51F41" w:rsidRPr="00793832" w:rsidRDefault="00C51F41" w:rsidP="00694B22">
            <w:pPr>
              <w:numPr>
                <w:ilvl w:val="0"/>
                <w:numId w:val="54"/>
              </w:numPr>
              <w:spacing w:before="0" w:after="120" w:line="276" w:lineRule="auto"/>
              <w:contextualSpacing/>
              <w:rPr>
                <w:szCs w:val="20"/>
              </w:rPr>
            </w:pPr>
            <w:r w:rsidRPr="00793832">
              <w:rPr>
                <w:szCs w:val="20"/>
              </w:rPr>
              <w:t>This process helps protect myself from identity theft</w:t>
            </w:r>
          </w:p>
        </w:tc>
      </w:tr>
      <w:tr w:rsidR="00C51F41" w:rsidRPr="00793832" w14:paraId="2E891D20" w14:textId="77777777" w:rsidTr="00C43A64">
        <w:trPr>
          <w:jc w:val="center"/>
        </w:trPr>
        <w:tc>
          <w:tcPr>
            <w:tcW w:w="7223" w:type="dxa"/>
            <w:shd w:val="clear" w:color="auto" w:fill="auto"/>
          </w:tcPr>
          <w:p w14:paraId="1F522CB0" w14:textId="39D2E7DB" w:rsidR="00C51F41" w:rsidRPr="00793832" w:rsidRDefault="00C51F41" w:rsidP="00694B22">
            <w:pPr>
              <w:numPr>
                <w:ilvl w:val="0"/>
                <w:numId w:val="54"/>
              </w:numPr>
              <w:spacing w:before="0" w:after="120" w:line="276" w:lineRule="auto"/>
              <w:contextualSpacing/>
              <w:rPr>
                <w:szCs w:val="20"/>
              </w:rPr>
            </w:pPr>
            <w:r w:rsidRPr="00793832">
              <w:rPr>
                <w:szCs w:val="20"/>
              </w:rPr>
              <w:t>This process helps me protect my money from loss or theft</w:t>
            </w:r>
          </w:p>
        </w:tc>
      </w:tr>
      <w:tr w:rsidR="00C51F41" w:rsidRPr="00793832" w14:paraId="763E9B17" w14:textId="77777777" w:rsidTr="00C43A64">
        <w:trPr>
          <w:jc w:val="center"/>
        </w:trPr>
        <w:tc>
          <w:tcPr>
            <w:tcW w:w="7223" w:type="dxa"/>
            <w:shd w:val="clear" w:color="auto" w:fill="auto"/>
          </w:tcPr>
          <w:p w14:paraId="5D2F2F83" w14:textId="36E9D0B6" w:rsidR="00C51F41" w:rsidRPr="00793832" w:rsidRDefault="00C51F41" w:rsidP="00694B22">
            <w:pPr>
              <w:numPr>
                <w:ilvl w:val="0"/>
                <w:numId w:val="54"/>
              </w:numPr>
              <w:spacing w:before="0" w:after="120" w:line="276" w:lineRule="auto"/>
              <w:contextualSpacing/>
              <w:rPr>
                <w:szCs w:val="20"/>
              </w:rPr>
            </w:pPr>
            <w:r w:rsidRPr="00793832">
              <w:rPr>
                <w:szCs w:val="20"/>
              </w:rPr>
              <w:t>This process allows me to spend time with my family and friends</w:t>
            </w:r>
          </w:p>
        </w:tc>
      </w:tr>
      <w:tr w:rsidR="00C51F41" w:rsidRPr="00793832" w14:paraId="12A77ED7" w14:textId="77777777" w:rsidTr="00C43A64">
        <w:trPr>
          <w:jc w:val="center"/>
        </w:trPr>
        <w:tc>
          <w:tcPr>
            <w:tcW w:w="7223" w:type="dxa"/>
            <w:shd w:val="clear" w:color="auto" w:fill="auto"/>
          </w:tcPr>
          <w:p w14:paraId="5AD0ADC7" w14:textId="55A6482A" w:rsidR="00C51F41" w:rsidRPr="00793832" w:rsidRDefault="00C51F41" w:rsidP="00694B22">
            <w:pPr>
              <w:numPr>
                <w:ilvl w:val="0"/>
                <w:numId w:val="54"/>
              </w:numPr>
              <w:spacing w:before="0" w:after="120" w:line="276" w:lineRule="auto"/>
              <w:contextualSpacing/>
              <w:rPr>
                <w:szCs w:val="20"/>
              </w:rPr>
            </w:pPr>
            <w:r w:rsidRPr="00793832">
              <w:rPr>
                <w:szCs w:val="20"/>
              </w:rPr>
              <w:t>This process allows me to maintain privacy regarding my taxes and financial situation</w:t>
            </w:r>
          </w:p>
        </w:tc>
      </w:tr>
      <w:tr w:rsidR="00C51F41" w:rsidRPr="00793832" w14:paraId="77E96FC0" w14:textId="77777777" w:rsidTr="00C43A64">
        <w:trPr>
          <w:jc w:val="center"/>
        </w:trPr>
        <w:tc>
          <w:tcPr>
            <w:tcW w:w="7223" w:type="dxa"/>
            <w:shd w:val="clear" w:color="auto" w:fill="auto"/>
          </w:tcPr>
          <w:p w14:paraId="3EB9C5E3" w14:textId="02E34DA3" w:rsidR="00C51F41" w:rsidRPr="00793832" w:rsidRDefault="00C51F41" w:rsidP="00694B22">
            <w:pPr>
              <w:numPr>
                <w:ilvl w:val="0"/>
                <w:numId w:val="54"/>
              </w:numPr>
              <w:spacing w:before="0" w:after="120" w:line="276" w:lineRule="auto"/>
              <w:contextualSpacing/>
              <w:rPr>
                <w:szCs w:val="20"/>
              </w:rPr>
            </w:pPr>
            <w:r w:rsidRPr="00793832">
              <w:rPr>
                <w:szCs w:val="20"/>
              </w:rPr>
              <w:t>This process creates significant opportunity for the government to intrude on my life</w:t>
            </w:r>
          </w:p>
        </w:tc>
      </w:tr>
    </w:tbl>
    <w:p w14:paraId="5171143B" w14:textId="77777777" w:rsidR="00D57C6D" w:rsidRPr="00793832" w:rsidRDefault="00D57C6D" w:rsidP="00D57C6D">
      <w:pPr>
        <w:pStyle w:val="ListParagraph"/>
        <w:spacing w:before="0" w:after="0" w:line="240" w:lineRule="auto"/>
        <w:ind w:left="360"/>
        <w:rPr>
          <w:szCs w:val="20"/>
        </w:rPr>
      </w:pPr>
    </w:p>
    <w:p w14:paraId="7A220275" w14:textId="77777777" w:rsidR="00D57C6D" w:rsidRPr="00793832" w:rsidRDefault="00D57C6D" w:rsidP="00D57C6D">
      <w:pPr>
        <w:pStyle w:val="ListParagraph"/>
        <w:spacing w:before="0" w:after="0" w:line="240" w:lineRule="auto"/>
        <w:ind w:left="360"/>
        <w:rPr>
          <w:szCs w:val="20"/>
        </w:rPr>
      </w:pPr>
    </w:p>
    <w:p w14:paraId="05C53958" w14:textId="77777777" w:rsidR="00D57C6D" w:rsidRPr="00793832" w:rsidRDefault="00D57C6D" w:rsidP="00D57C6D">
      <w:pPr>
        <w:pStyle w:val="ListParagraph"/>
        <w:spacing w:before="0" w:after="0" w:line="240" w:lineRule="auto"/>
        <w:ind w:left="360"/>
        <w:rPr>
          <w:szCs w:val="20"/>
        </w:rPr>
      </w:pPr>
      <w:r w:rsidRPr="00793832">
        <w:rPr>
          <w:szCs w:val="20"/>
        </w:rPr>
        <w:t>FOR EACH STATEMENT ASK:</w:t>
      </w:r>
    </w:p>
    <w:p w14:paraId="7A359BBD" w14:textId="77777777" w:rsidR="00D57C6D" w:rsidRPr="00793832" w:rsidRDefault="00D57C6D" w:rsidP="00D57C6D">
      <w:pPr>
        <w:pStyle w:val="ListParagraph"/>
        <w:spacing w:before="0" w:after="0" w:line="240" w:lineRule="auto"/>
        <w:ind w:left="360"/>
        <w:rPr>
          <w:szCs w:val="20"/>
        </w:rPr>
      </w:pPr>
    </w:p>
    <w:p w14:paraId="75A49965" w14:textId="0A124A77" w:rsidR="00D57C6D" w:rsidRPr="00793832" w:rsidRDefault="00D57C6D" w:rsidP="00D57C6D">
      <w:pPr>
        <w:pStyle w:val="1QuexListLevel1"/>
        <w:numPr>
          <w:ilvl w:val="0"/>
          <w:numId w:val="0"/>
        </w:numPr>
        <w:ind w:left="450"/>
        <w:rPr>
          <w:szCs w:val="20"/>
          <w:u w:val="single"/>
        </w:rPr>
      </w:pPr>
      <w:r w:rsidRPr="00793832">
        <w:rPr>
          <w:szCs w:val="20"/>
        </w:rPr>
        <w:t xml:space="preserve">Do you see this idea as being more associated with paper check </w:t>
      </w:r>
      <w:proofErr w:type="gramStart"/>
      <w:r w:rsidRPr="00793832">
        <w:rPr>
          <w:szCs w:val="20"/>
        </w:rPr>
        <w:t>refunds,</w:t>
      </w:r>
      <w:proofErr w:type="gramEnd"/>
      <w:r w:rsidRPr="00793832">
        <w:rPr>
          <w:szCs w:val="20"/>
        </w:rPr>
        <w:t xml:space="preserve"> or </w:t>
      </w:r>
      <w:r w:rsidR="004743E7" w:rsidRPr="00793832">
        <w:rPr>
          <w:szCs w:val="20"/>
        </w:rPr>
        <w:t>direct deposit</w:t>
      </w:r>
      <w:r w:rsidRPr="00793832">
        <w:rPr>
          <w:szCs w:val="20"/>
        </w:rPr>
        <w:t xml:space="preserve"> refunds, or do you perceive there to be no difference based upon how you get your tax refund</w:t>
      </w:r>
    </w:p>
    <w:p w14:paraId="469D9BB8" w14:textId="77777777" w:rsidR="00D57C6D" w:rsidRPr="00793832" w:rsidRDefault="00D57C6D" w:rsidP="00694B22">
      <w:pPr>
        <w:pStyle w:val="ListParagraph"/>
        <w:numPr>
          <w:ilvl w:val="1"/>
          <w:numId w:val="57"/>
        </w:numPr>
        <w:spacing w:before="0" w:after="0" w:line="240" w:lineRule="auto"/>
        <w:rPr>
          <w:szCs w:val="20"/>
        </w:rPr>
      </w:pPr>
      <w:r w:rsidRPr="00793832">
        <w:rPr>
          <w:szCs w:val="20"/>
        </w:rPr>
        <w:t>More associated with paper checks</w:t>
      </w:r>
    </w:p>
    <w:p w14:paraId="276BCE91" w14:textId="2862AC4F" w:rsidR="00D57C6D" w:rsidRPr="00793832" w:rsidRDefault="00D57C6D" w:rsidP="00694B22">
      <w:pPr>
        <w:pStyle w:val="ListParagraph"/>
        <w:numPr>
          <w:ilvl w:val="1"/>
          <w:numId w:val="57"/>
        </w:numPr>
        <w:spacing w:before="0" w:after="0" w:line="240" w:lineRule="auto"/>
        <w:rPr>
          <w:szCs w:val="20"/>
        </w:rPr>
      </w:pPr>
      <w:r w:rsidRPr="00793832">
        <w:rPr>
          <w:szCs w:val="20"/>
        </w:rPr>
        <w:t xml:space="preserve">More associated with </w:t>
      </w:r>
      <w:r w:rsidR="00A74A7C" w:rsidRPr="00793832">
        <w:rPr>
          <w:szCs w:val="20"/>
        </w:rPr>
        <w:t>direct deposit</w:t>
      </w:r>
    </w:p>
    <w:p w14:paraId="6DE059A7" w14:textId="77777777" w:rsidR="00D57C6D" w:rsidRPr="00793832" w:rsidRDefault="00D57C6D" w:rsidP="00694B22">
      <w:pPr>
        <w:pStyle w:val="ListParagraph"/>
        <w:numPr>
          <w:ilvl w:val="1"/>
          <w:numId w:val="57"/>
        </w:numPr>
        <w:spacing w:before="0" w:after="0" w:line="240" w:lineRule="auto"/>
        <w:rPr>
          <w:szCs w:val="20"/>
        </w:rPr>
      </w:pPr>
      <w:r w:rsidRPr="00793832">
        <w:rPr>
          <w:szCs w:val="20"/>
        </w:rPr>
        <w:t>Equally associated with both</w:t>
      </w:r>
    </w:p>
    <w:p w14:paraId="52DC58B9" w14:textId="77777777" w:rsidR="00D57C6D" w:rsidRPr="00793832" w:rsidRDefault="00D57C6D" w:rsidP="00D57C6D">
      <w:pPr>
        <w:pStyle w:val="ListParagraph"/>
        <w:spacing w:before="0" w:after="0" w:line="240" w:lineRule="auto"/>
        <w:ind w:left="360"/>
        <w:rPr>
          <w:szCs w:val="20"/>
        </w:rPr>
      </w:pPr>
    </w:p>
    <w:p w14:paraId="6A449130" w14:textId="77777777" w:rsidR="00D57C6D" w:rsidRPr="00793832" w:rsidRDefault="00D57C6D" w:rsidP="00D57C6D">
      <w:pPr>
        <w:pStyle w:val="ListParagraph"/>
        <w:spacing w:before="0" w:after="0" w:line="240" w:lineRule="auto"/>
        <w:ind w:left="360"/>
        <w:rPr>
          <w:szCs w:val="20"/>
        </w:rPr>
      </w:pPr>
    </w:p>
    <w:p w14:paraId="351AF290" w14:textId="77777777" w:rsidR="00565D97" w:rsidRPr="00793832" w:rsidRDefault="00565D97" w:rsidP="00565D97">
      <w:pPr>
        <w:pStyle w:val="ListParagraph"/>
        <w:spacing w:before="0" w:after="0" w:line="240" w:lineRule="auto"/>
        <w:ind w:left="360"/>
        <w:rPr>
          <w:szCs w:val="20"/>
        </w:rPr>
      </w:pPr>
      <w:r>
        <w:rPr>
          <w:szCs w:val="20"/>
        </w:rPr>
        <w:t xml:space="preserve">SHOW </w:t>
      </w:r>
      <w:r w:rsidRPr="00793832">
        <w:rPr>
          <w:szCs w:val="20"/>
        </w:rPr>
        <w:t>STATEMENT</w:t>
      </w:r>
      <w:r>
        <w:rPr>
          <w:szCs w:val="20"/>
        </w:rPr>
        <w:t xml:space="preserve"> AGAIN ON SCREEN FOR FOLLOW UP QUESTIONS</w:t>
      </w:r>
    </w:p>
    <w:p w14:paraId="65D850BB" w14:textId="77777777" w:rsidR="00565D97" w:rsidRPr="00793832" w:rsidRDefault="00565D97" w:rsidP="00565D97">
      <w:pPr>
        <w:pStyle w:val="ListParagraph"/>
        <w:spacing w:before="0" w:after="0" w:line="240" w:lineRule="auto"/>
        <w:ind w:left="360"/>
        <w:rPr>
          <w:szCs w:val="20"/>
        </w:rPr>
      </w:pPr>
    </w:p>
    <w:p w14:paraId="369E0EA5" w14:textId="77777777" w:rsidR="00565D97" w:rsidRPr="00793832" w:rsidRDefault="00565D97" w:rsidP="00565D97">
      <w:pPr>
        <w:pStyle w:val="NotesComments"/>
        <w:rPr>
          <w:b/>
          <w:color w:val="auto"/>
          <w:szCs w:val="20"/>
        </w:rPr>
      </w:pPr>
      <w:r w:rsidRPr="00793832">
        <w:rPr>
          <w:b/>
          <w:color w:val="auto"/>
          <w:szCs w:val="20"/>
        </w:rPr>
        <w:t>ASK IF MORE ASSOCIATED WITH PAPER CHECKS:</w:t>
      </w:r>
    </w:p>
    <w:p w14:paraId="68A49B51" w14:textId="1AE1C067" w:rsidR="00565D97" w:rsidRPr="00684501" w:rsidRDefault="00565D97" w:rsidP="00684501">
      <w:pPr>
        <w:pStyle w:val="1QuexListLevel1"/>
        <w:ind w:left="450" w:hanging="450"/>
        <w:rPr>
          <w:szCs w:val="20"/>
        </w:rPr>
      </w:pPr>
      <w:r>
        <w:rPr>
          <w:szCs w:val="20"/>
        </w:rPr>
        <w:t xml:space="preserve">How important is this characteristic in setting apart paper check refunds as </w:t>
      </w:r>
      <w:r w:rsidRPr="0048501E">
        <w:rPr>
          <w:b/>
          <w:szCs w:val="20"/>
        </w:rPr>
        <w:t>different</w:t>
      </w:r>
      <w:r>
        <w:rPr>
          <w:szCs w:val="20"/>
        </w:rPr>
        <w:t xml:space="preserve"> from direct deposit refunds? </w:t>
      </w:r>
      <w:r w:rsidR="00684501">
        <w:rPr>
          <w:szCs w:val="20"/>
        </w:rPr>
        <w:t>Would you say it is . . .</w:t>
      </w:r>
    </w:p>
    <w:p w14:paraId="0DE7684B" w14:textId="77777777" w:rsidR="00565D97" w:rsidRPr="00793832" w:rsidRDefault="00565D97" w:rsidP="00565D97">
      <w:pPr>
        <w:pStyle w:val="1QuexListLevel1"/>
        <w:numPr>
          <w:ilvl w:val="0"/>
          <w:numId w:val="0"/>
        </w:numPr>
        <w:ind w:left="450"/>
        <w:rPr>
          <w:szCs w:val="20"/>
        </w:rPr>
      </w:pPr>
    </w:p>
    <w:p w14:paraId="7229815D" w14:textId="77777777" w:rsidR="00F82BB1" w:rsidRDefault="00F82BB1" w:rsidP="00F82BB1">
      <w:pPr>
        <w:pStyle w:val="1QuexListLevel1"/>
        <w:numPr>
          <w:ilvl w:val="2"/>
          <w:numId w:val="6"/>
        </w:numPr>
        <w:ind w:left="1080"/>
        <w:rPr>
          <w:szCs w:val="20"/>
        </w:rPr>
      </w:pPr>
      <w:r>
        <w:rPr>
          <w:szCs w:val="20"/>
        </w:rPr>
        <w:t>A difference that is very important to my decision</w:t>
      </w:r>
    </w:p>
    <w:p w14:paraId="3D54C38C" w14:textId="77777777" w:rsidR="00F82BB1" w:rsidRDefault="00F82BB1" w:rsidP="00F82BB1">
      <w:pPr>
        <w:pStyle w:val="1QuexListLevel1"/>
        <w:numPr>
          <w:ilvl w:val="2"/>
          <w:numId w:val="6"/>
        </w:numPr>
        <w:ind w:left="1080"/>
        <w:rPr>
          <w:szCs w:val="20"/>
        </w:rPr>
      </w:pPr>
      <w:r>
        <w:rPr>
          <w:szCs w:val="20"/>
        </w:rPr>
        <w:t>A difference that is somewhat important to my decision</w:t>
      </w:r>
    </w:p>
    <w:p w14:paraId="2CD004C4" w14:textId="77DEA7F3" w:rsidR="00565D97" w:rsidRDefault="00F82BB1" w:rsidP="00F82BB1">
      <w:pPr>
        <w:pStyle w:val="1QuexListLevel1"/>
        <w:numPr>
          <w:ilvl w:val="2"/>
          <w:numId w:val="6"/>
        </w:numPr>
        <w:ind w:left="1080"/>
        <w:rPr>
          <w:szCs w:val="20"/>
        </w:rPr>
      </w:pPr>
      <w:r>
        <w:rPr>
          <w:szCs w:val="20"/>
        </w:rPr>
        <w:t>A difference that is not that important to my decision</w:t>
      </w:r>
    </w:p>
    <w:p w14:paraId="43539DAF" w14:textId="77777777" w:rsidR="00565D97" w:rsidRPr="00793832" w:rsidRDefault="00565D97" w:rsidP="00565D97">
      <w:pPr>
        <w:pStyle w:val="1QuexListLevel1"/>
        <w:numPr>
          <w:ilvl w:val="0"/>
          <w:numId w:val="0"/>
        </w:numPr>
        <w:ind w:left="1080"/>
        <w:rPr>
          <w:szCs w:val="20"/>
        </w:rPr>
      </w:pPr>
    </w:p>
    <w:p w14:paraId="79D50B2D" w14:textId="77777777" w:rsidR="00565D97" w:rsidRPr="00793832" w:rsidRDefault="00565D97" w:rsidP="00565D97">
      <w:pPr>
        <w:pStyle w:val="1QuexListLevel1"/>
        <w:numPr>
          <w:ilvl w:val="0"/>
          <w:numId w:val="0"/>
        </w:numPr>
        <w:ind w:left="1080"/>
        <w:rPr>
          <w:szCs w:val="20"/>
        </w:rPr>
      </w:pPr>
    </w:p>
    <w:p w14:paraId="7D1ABDEC" w14:textId="77777777" w:rsidR="00565D97" w:rsidRPr="00793832" w:rsidRDefault="00565D97" w:rsidP="00565D97">
      <w:pPr>
        <w:pStyle w:val="NotesComments"/>
        <w:rPr>
          <w:b/>
          <w:color w:val="auto"/>
          <w:szCs w:val="20"/>
        </w:rPr>
      </w:pPr>
      <w:r w:rsidRPr="00793832">
        <w:rPr>
          <w:b/>
          <w:color w:val="auto"/>
          <w:szCs w:val="20"/>
        </w:rPr>
        <w:lastRenderedPageBreak/>
        <w:t>ASK IF MORE ASSOCIATED WITH DIRECT DEPOSIT:</w:t>
      </w:r>
    </w:p>
    <w:p w14:paraId="05F4FB40" w14:textId="60A21F09" w:rsidR="00565D97" w:rsidRPr="00684501" w:rsidRDefault="00565D97" w:rsidP="00684501">
      <w:pPr>
        <w:pStyle w:val="1QuexListLevel1"/>
        <w:ind w:left="450" w:hanging="450"/>
        <w:rPr>
          <w:szCs w:val="20"/>
        </w:rPr>
      </w:pPr>
      <w:r>
        <w:rPr>
          <w:szCs w:val="20"/>
        </w:rPr>
        <w:t xml:space="preserve">How important is this characteristic in setting apart direct deposit refunds as </w:t>
      </w:r>
      <w:r w:rsidRPr="0048501E">
        <w:rPr>
          <w:b/>
          <w:szCs w:val="20"/>
        </w:rPr>
        <w:t>different</w:t>
      </w:r>
      <w:r>
        <w:rPr>
          <w:szCs w:val="20"/>
        </w:rPr>
        <w:t xml:space="preserve"> from paper check refunds? </w:t>
      </w:r>
      <w:r w:rsidR="00684501">
        <w:rPr>
          <w:szCs w:val="20"/>
        </w:rPr>
        <w:t>Would you say it is . . .</w:t>
      </w:r>
    </w:p>
    <w:p w14:paraId="22578B1C" w14:textId="77777777" w:rsidR="00565D97" w:rsidRPr="00793832" w:rsidRDefault="00565D97" w:rsidP="00565D97">
      <w:pPr>
        <w:pStyle w:val="1QuexListLevel1"/>
        <w:numPr>
          <w:ilvl w:val="0"/>
          <w:numId w:val="0"/>
        </w:numPr>
        <w:ind w:left="450"/>
        <w:rPr>
          <w:szCs w:val="20"/>
        </w:rPr>
      </w:pPr>
    </w:p>
    <w:p w14:paraId="6838D4E2" w14:textId="77777777" w:rsidR="00F82BB1" w:rsidRDefault="00F82BB1" w:rsidP="00F82BB1">
      <w:pPr>
        <w:pStyle w:val="1QuexListLevel1"/>
        <w:numPr>
          <w:ilvl w:val="2"/>
          <w:numId w:val="6"/>
        </w:numPr>
        <w:ind w:left="1080"/>
        <w:rPr>
          <w:szCs w:val="20"/>
        </w:rPr>
      </w:pPr>
      <w:r>
        <w:rPr>
          <w:szCs w:val="20"/>
        </w:rPr>
        <w:t>A difference that is very important to my decision</w:t>
      </w:r>
    </w:p>
    <w:p w14:paraId="674BC3F5" w14:textId="77777777" w:rsidR="00F82BB1" w:rsidRDefault="00F82BB1" w:rsidP="00F82BB1">
      <w:pPr>
        <w:pStyle w:val="1QuexListLevel1"/>
        <w:numPr>
          <w:ilvl w:val="2"/>
          <w:numId w:val="6"/>
        </w:numPr>
        <w:ind w:left="1080"/>
        <w:rPr>
          <w:szCs w:val="20"/>
        </w:rPr>
      </w:pPr>
      <w:r>
        <w:rPr>
          <w:szCs w:val="20"/>
        </w:rPr>
        <w:t>A difference that is somewhat important to my decision</w:t>
      </w:r>
    </w:p>
    <w:p w14:paraId="62729B46" w14:textId="60A97062" w:rsidR="00565D97" w:rsidRPr="006E53EF" w:rsidRDefault="00F82BB1" w:rsidP="00F82BB1">
      <w:pPr>
        <w:pStyle w:val="1QuexListLevel1"/>
        <w:numPr>
          <w:ilvl w:val="2"/>
          <w:numId w:val="6"/>
        </w:numPr>
        <w:ind w:left="1080"/>
        <w:rPr>
          <w:szCs w:val="20"/>
        </w:rPr>
      </w:pPr>
      <w:r>
        <w:rPr>
          <w:szCs w:val="20"/>
        </w:rPr>
        <w:t>A difference that is not that important to my decision</w:t>
      </w:r>
    </w:p>
    <w:p w14:paraId="61BBB328" w14:textId="77777777" w:rsidR="00565D97" w:rsidRPr="006E53EF" w:rsidRDefault="00565D97" w:rsidP="00565D97">
      <w:pPr>
        <w:pStyle w:val="1QuexListLevel1"/>
        <w:numPr>
          <w:ilvl w:val="0"/>
          <w:numId w:val="0"/>
        </w:numPr>
        <w:ind w:left="1080"/>
        <w:rPr>
          <w:szCs w:val="20"/>
        </w:rPr>
      </w:pPr>
    </w:p>
    <w:p w14:paraId="78D4E07E" w14:textId="77777777" w:rsidR="00565D97" w:rsidRPr="00793832" w:rsidRDefault="00565D97" w:rsidP="00565D97">
      <w:pPr>
        <w:pStyle w:val="NotesComments"/>
        <w:rPr>
          <w:b/>
          <w:color w:val="auto"/>
          <w:szCs w:val="20"/>
        </w:rPr>
      </w:pPr>
      <w:r w:rsidRPr="00793832">
        <w:rPr>
          <w:b/>
          <w:color w:val="auto"/>
          <w:szCs w:val="20"/>
        </w:rPr>
        <w:t>ASK IF EQUALLY ASSOCIATED WITH BOTH:</w:t>
      </w:r>
    </w:p>
    <w:p w14:paraId="19B52F3F" w14:textId="77777777" w:rsidR="00565D97" w:rsidRPr="00793832" w:rsidRDefault="00565D97" w:rsidP="00565D97">
      <w:pPr>
        <w:pStyle w:val="1QuexListLevel1"/>
        <w:ind w:left="450" w:hanging="450"/>
        <w:rPr>
          <w:szCs w:val="20"/>
        </w:rPr>
      </w:pPr>
      <w:r w:rsidRPr="00793832">
        <w:rPr>
          <w:szCs w:val="20"/>
        </w:rPr>
        <w:t>If you were forced to choose would you say this idea is . . .</w:t>
      </w:r>
    </w:p>
    <w:p w14:paraId="56E245E6" w14:textId="77777777" w:rsidR="00565D97" w:rsidRPr="00793832" w:rsidRDefault="00565D97" w:rsidP="00565D97">
      <w:pPr>
        <w:pStyle w:val="1QuexListLevel1"/>
        <w:numPr>
          <w:ilvl w:val="0"/>
          <w:numId w:val="0"/>
        </w:numPr>
        <w:ind w:left="450"/>
        <w:rPr>
          <w:szCs w:val="20"/>
        </w:rPr>
      </w:pPr>
    </w:p>
    <w:p w14:paraId="41A0635E" w14:textId="77777777" w:rsidR="00565D97" w:rsidRPr="00793832" w:rsidRDefault="00565D97" w:rsidP="00565D97">
      <w:pPr>
        <w:pStyle w:val="1QuexListLevel1"/>
        <w:numPr>
          <w:ilvl w:val="2"/>
          <w:numId w:val="6"/>
        </w:numPr>
        <w:ind w:left="1080"/>
        <w:rPr>
          <w:szCs w:val="20"/>
        </w:rPr>
      </w:pPr>
      <w:r w:rsidRPr="00793832">
        <w:rPr>
          <w:szCs w:val="20"/>
        </w:rPr>
        <w:t xml:space="preserve">A little more associated in my mind with paper checks refunds </w:t>
      </w:r>
    </w:p>
    <w:p w14:paraId="74DF840F" w14:textId="77777777" w:rsidR="00565D97" w:rsidRDefault="00565D97" w:rsidP="00565D97">
      <w:pPr>
        <w:pStyle w:val="1QuexListLevel1"/>
        <w:numPr>
          <w:ilvl w:val="2"/>
          <w:numId w:val="6"/>
        </w:numPr>
        <w:ind w:left="1080"/>
        <w:rPr>
          <w:szCs w:val="20"/>
        </w:rPr>
      </w:pPr>
      <w:r w:rsidRPr="00793832">
        <w:rPr>
          <w:szCs w:val="20"/>
        </w:rPr>
        <w:t xml:space="preserve">A little more associated </w:t>
      </w:r>
      <w:r>
        <w:rPr>
          <w:szCs w:val="20"/>
        </w:rPr>
        <w:t xml:space="preserve">in my mind </w:t>
      </w:r>
      <w:r w:rsidRPr="00793832">
        <w:rPr>
          <w:szCs w:val="20"/>
        </w:rPr>
        <w:t xml:space="preserve">with direct deposit refunds  </w:t>
      </w:r>
    </w:p>
    <w:p w14:paraId="6B4D2235" w14:textId="3DDA3035" w:rsidR="00565D97" w:rsidRPr="00565D97" w:rsidRDefault="00565D97" w:rsidP="00565D97">
      <w:pPr>
        <w:pStyle w:val="1QuexListLevel1"/>
        <w:numPr>
          <w:ilvl w:val="2"/>
          <w:numId w:val="6"/>
        </w:numPr>
        <w:ind w:left="1080"/>
        <w:rPr>
          <w:szCs w:val="20"/>
        </w:rPr>
      </w:pPr>
      <w:r w:rsidRPr="00565D97">
        <w:rPr>
          <w:szCs w:val="20"/>
        </w:rPr>
        <w:t>There truly is no difference between the two on this idea</w:t>
      </w:r>
    </w:p>
    <w:p w14:paraId="2612EB83" w14:textId="1D6DD713" w:rsidR="00D57C6D" w:rsidRPr="00793832" w:rsidRDefault="00D57C6D" w:rsidP="00D57C6D">
      <w:pPr>
        <w:ind w:left="1440"/>
        <w:rPr>
          <w:b/>
          <w:szCs w:val="20"/>
        </w:rPr>
      </w:pPr>
    </w:p>
    <w:p w14:paraId="3EE1BF28" w14:textId="77777777" w:rsidR="00D57C6D" w:rsidRPr="00793832" w:rsidRDefault="00D57C6D" w:rsidP="00D57C6D">
      <w:pPr>
        <w:pStyle w:val="ListParagraph"/>
        <w:spacing w:before="0" w:after="0" w:line="240" w:lineRule="auto"/>
        <w:ind w:left="360"/>
        <w:rPr>
          <w:szCs w:val="20"/>
        </w:rPr>
      </w:pPr>
    </w:p>
    <w:p w14:paraId="50457A21" w14:textId="77777777" w:rsidR="00D57C6D" w:rsidRPr="00793832" w:rsidRDefault="00D57C6D" w:rsidP="00E11179">
      <w:pPr>
        <w:pStyle w:val="ListParagraph"/>
        <w:spacing w:before="0" w:after="0" w:line="240" w:lineRule="auto"/>
        <w:ind w:left="360"/>
        <w:rPr>
          <w:szCs w:val="20"/>
        </w:rPr>
      </w:pPr>
    </w:p>
    <w:p w14:paraId="5B724116" w14:textId="30A0F8FF" w:rsidR="00275912" w:rsidRPr="00793832" w:rsidRDefault="00275912" w:rsidP="00275912">
      <w:pPr>
        <w:pStyle w:val="2Numberedresponselist"/>
        <w:numPr>
          <w:ilvl w:val="0"/>
          <w:numId w:val="0"/>
        </w:numPr>
        <w:rPr>
          <w:szCs w:val="20"/>
        </w:rPr>
      </w:pPr>
      <w:r w:rsidRPr="00793832">
        <w:rPr>
          <w:rFonts w:cs="Arial"/>
          <w:b/>
          <w:color w:val="000000" w:themeColor="text1"/>
          <w:szCs w:val="20"/>
        </w:rPr>
        <w:t>EMOTIONS/VALUES</w:t>
      </w:r>
    </w:p>
    <w:p w14:paraId="4937CFF2" w14:textId="007D07A9" w:rsidR="00275912" w:rsidRPr="00793832" w:rsidRDefault="00275912" w:rsidP="00275912">
      <w:pPr>
        <w:pStyle w:val="1QuexListLevel1"/>
        <w:numPr>
          <w:ilvl w:val="0"/>
          <w:numId w:val="0"/>
        </w:numPr>
        <w:ind w:left="360" w:hanging="360"/>
        <w:rPr>
          <w:szCs w:val="20"/>
        </w:rPr>
      </w:pPr>
      <w:r w:rsidRPr="00793832">
        <w:rPr>
          <w:szCs w:val="20"/>
        </w:rPr>
        <w:t xml:space="preserve">Here is a final list of statements that could be used to describe the benefits you experience from either paper check refunds or refunds by </w:t>
      </w:r>
      <w:r w:rsidR="00A74A7C" w:rsidRPr="00793832">
        <w:rPr>
          <w:szCs w:val="20"/>
        </w:rPr>
        <w:t>direct deposit</w:t>
      </w:r>
      <w:r w:rsidRPr="00793832">
        <w:rPr>
          <w:szCs w:val="20"/>
        </w:rPr>
        <w:t>.</w:t>
      </w:r>
    </w:p>
    <w:p w14:paraId="7D31406A" w14:textId="77777777" w:rsidR="00275912" w:rsidRPr="00793832" w:rsidRDefault="00275912" w:rsidP="00275912">
      <w:pPr>
        <w:pStyle w:val="1QuexListLevel1"/>
        <w:numPr>
          <w:ilvl w:val="0"/>
          <w:numId w:val="0"/>
        </w:numPr>
        <w:ind w:left="360" w:hanging="360"/>
        <w:rPr>
          <w:szCs w:val="20"/>
        </w:rPr>
      </w:pPr>
    </w:p>
    <w:p w14:paraId="658129FA" w14:textId="77777777" w:rsidR="00275912" w:rsidRPr="00793832" w:rsidRDefault="00275912" w:rsidP="00275912">
      <w:pPr>
        <w:pStyle w:val="1QuexListLevel1"/>
        <w:ind w:left="450" w:hanging="450"/>
        <w:rPr>
          <w:szCs w:val="20"/>
        </w:rPr>
      </w:pPr>
      <w:r w:rsidRPr="00793832">
        <w:rPr>
          <w:szCs w:val="20"/>
        </w:rPr>
        <w:t>The [first/next] statement is:</w:t>
      </w:r>
    </w:p>
    <w:p w14:paraId="2734453F" w14:textId="77777777" w:rsidR="00275912" w:rsidRPr="00793832" w:rsidRDefault="00275912" w:rsidP="00275912">
      <w:pPr>
        <w:pStyle w:val="ListParagraph"/>
        <w:spacing w:before="0" w:after="0" w:line="240" w:lineRule="auto"/>
        <w:ind w:left="360"/>
        <w:rPr>
          <w:szCs w:val="20"/>
        </w:rPr>
      </w:pPr>
    </w:p>
    <w:p w14:paraId="1B514B2B" w14:textId="77777777" w:rsidR="00275912" w:rsidRPr="00793832" w:rsidRDefault="00275912" w:rsidP="00275912">
      <w:pPr>
        <w:ind w:firstLine="450"/>
        <w:rPr>
          <w:rFonts w:cs="Arial"/>
          <w:color w:val="000000" w:themeColor="text1"/>
          <w:szCs w:val="20"/>
        </w:rPr>
      </w:pPr>
      <w:r w:rsidRPr="00793832">
        <w:rPr>
          <w:b/>
          <w:i/>
          <w:szCs w:val="20"/>
        </w:rPr>
        <w:t>RANDOMIZE STATEMENTS</w:t>
      </w:r>
    </w:p>
    <w:tbl>
      <w:tblPr>
        <w:tblW w:w="718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A0" w:firstRow="1" w:lastRow="0" w:firstColumn="1" w:lastColumn="0" w:noHBand="0" w:noVBand="0"/>
      </w:tblPr>
      <w:tblGrid>
        <w:gridCol w:w="7186"/>
      </w:tblGrid>
      <w:tr w:rsidR="009C157B" w:rsidRPr="00793832" w14:paraId="386A7A14" w14:textId="77777777" w:rsidTr="000C6F8B">
        <w:trPr>
          <w:jc w:val="center"/>
        </w:trPr>
        <w:tc>
          <w:tcPr>
            <w:tcW w:w="7186" w:type="dxa"/>
            <w:shd w:val="clear" w:color="auto" w:fill="auto"/>
          </w:tcPr>
          <w:p w14:paraId="18BD7CD3" w14:textId="019248A7" w:rsidR="009C157B" w:rsidRPr="00793832" w:rsidRDefault="009C157B" w:rsidP="007B4791">
            <w:pPr>
              <w:numPr>
                <w:ilvl w:val="0"/>
                <w:numId w:val="55"/>
              </w:numPr>
              <w:spacing w:before="0" w:after="120" w:line="276" w:lineRule="auto"/>
              <w:ind w:right="-197"/>
              <w:contextualSpacing/>
              <w:rPr>
                <w:szCs w:val="20"/>
              </w:rPr>
            </w:pPr>
            <w:r w:rsidRPr="00793832">
              <w:rPr>
                <w:szCs w:val="20"/>
              </w:rPr>
              <w:t>This process makes me feel in control of my financial situation</w:t>
            </w:r>
          </w:p>
        </w:tc>
      </w:tr>
      <w:tr w:rsidR="009C157B" w:rsidRPr="00793832" w14:paraId="350E1B01" w14:textId="77777777" w:rsidTr="000C6F8B">
        <w:trPr>
          <w:jc w:val="center"/>
        </w:trPr>
        <w:tc>
          <w:tcPr>
            <w:tcW w:w="7186" w:type="dxa"/>
            <w:shd w:val="clear" w:color="auto" w:fill="auto"/>
          </w:tcPr>
          <w:p w14:paraId="67DA196B" w14:textId="044E7827" w:rsidR="009C157B" w:rsidRPr="00793832" w:rsidRDefault="009C157B" w:rsidP="00694B22">
            <w:pPr>
              <w:numPr>
                <w:ilvl w:val="0"/>
                <w:numId w:val="55"/>
              </w:numPr>
              <w:spacing w:before="0" w:after="120" w:line="276" w:lineRule="auto"/>
              <w:contextualSpacing/>
              <w:rPr>
                <w:szCs w:val="20"/>
              </w:rPr>
            </w:pPr>
            <w:r w:rsidRPr="00793832">
              <w:rPr>
                <w:szCs w:val="20"/>
              </w:rPr>
              <w:t>This process makes me feel more responsible as a steward of my families’ money</w:t>
            </w:r>
          </w:p>
        </w:tc>
      </w:tr>
      <w:tr w:rsidR="009C157B" w:rsidRPr="00793832" w14:paraId="10043B47" w14:textId="77777777" w:rsidTr="000C6F8B">
        <w:trPr>
          <w:jc w:val="center"/>
        </w:trPr>
        <w:tc>
          <w:tcPr>
            <w:tcW w:w="7186" w:type="dxa"/>
            <w:shd w:val="clear" w:color="auto" w:fill="auto"/>
          </w:tcPr>
          <w:p w14:paraId="792EB5E0" w14:textId="0A8FD8EB" w:rsidR="009C157B" w:rsidRPr="00793832" w:rsidRDefault="009C157B" w:rsidP="00694B22">
            <w:pPr>
              <w:numPr>
                <w:ilvl w:val="0"/>
                <w:numId w:val="55"/>
              </w:numPr>
              <w:spacing w:before="0" w:after="120" w:line="276" w:lineRule="auto"/>
              <w:contextualSpacing/>
              <w:rPr>
                <w:szCs w:val="20"/>
              </w:rPr>
            </w:pPr>
            <w:r w:rsidRPr="00793832">
              <w:rPr>
                <w:szCs w:val="20"/>
              </w:rPr>
              <w:t>This process makes me feel like I am doing something good for my country</w:t>
            </w:r>
          </w:p>
        </w:tc>
      </w:tr>
      <w:tr w:rsidR="009C157B" w:rsidRPr="00793832" w14:paraId="23120315" w14:textId="77777777" w:rsidTr="000C6F8B">
        <w:trPr>
          <w:jc w:val="center"/>
        </w:trPr>
        <w:tc>
          <w:tcPr>
            <w:tcW w:w="7186" w:type="dxa"/>
            <w:shd w:val="clear" w:color="auto" w:fill="auto"/>
          </w:tcPr>
          <w:p w14:paraId="0D62D1A9" w14:textId="3D555508" w:rsidR="009C157B" w:rsidRPr="00793832" w:rsidRDefault="009C157B" w:rsidP="00694B22">
            <w:pPr>
              <w:numPr>
                <w:ilvl w:val="0"/>
                <w:numId w:val="55"/>
              </w:numPr>
              <w:spacing w:before="0" w:after="120" w:line="276" w:lineRule="auto"/>
              <w:contextualSpacing/>
              <w:rPr>
                <w:szCs w:val="20"/>
              </w:rPr>
            </w:pPr>
            <w:r w:rsidRPr="00793832">
              <w:rPr>
                <w:szCs w:val="20"/>
              </w:rPr>
              <w:t>This process allows me to enjoy my tax refund</w:t>
            </w:r>
          </w:p>
        </w:tc>
      </w:tr>
      <w:tr w:rsidR="009C157B" w:rsidRPr="00793832" w14:paraId="602FA1C4" w14:textId="77777777" w:rsidTr="000C6F8B">
        <w:trPr>
          <w:jc w:val="center"/>
        </w:trPr>
        <w:tc>
          <w:tcPr>
            <w:tcW w:w="7186" w:type="dxa"/>
            <w:shd w:val="clear" w:color="auto" w:fill="auto"/>
          </w:tcPr>
          <w:p w14:paraId="050D096F" w14:textId="1659BABF" w:rsidR="009C157B" w:rsidRPr="00793832" w:rsidRDefault="009C157B" w:rsidP="00694B22">
            <w:pPr>
              <w:numPr>
                <w:ilvl w:val="0"/>
                <w:numId w:val="55"/>
              </w:numPr>
              <w:spacing w:before="0" w:after="120" w:line="276" w:lineRule="auto"/>
              <w:contextualSpacing/>
              <w:rPr>
                <w:szCs w:val="20"/>
              </w:rPr>
            </w:pPr>
            <w:r w:rsidRPr="00793832">
              <w:rPr>
                <w:szCs w:val="20"/>
              </w:rPr>
              <w:t>This process makes me feel secure about my refund</w:t>
            </w:r>
          </w:p>
        </w:tc>
      </w:tr>
      <w:tr w:rsidR="009C157B" w:rsidRPr="00793832" w14:paraId="1005E8AA" w14:textId="77777777" w:rsidTr="000C6F8B">
        <w:trPr>
          <w:jc w:val="center"/>
        </w:trPr>
        <w:tc>
          <w:tcPr>
            <w:tcW w:w="7186" w:type="dxa"/>
            <w:shd w:val="clear" w:color="auto" w:fill="auto"/>
          </w:tcPr>
          <w:p w14:paraId="1E5DD01F" w14:textId="2B3EAE2D" w:rsidR="009C157B" w:rsidRPr="00793832" w:rsidRDefault="009C157B" w:rsidP="00694B22">
            <w:pPr>
              <w:numPr>
                <w:ilvl w:val="0"/>
                <w:numId w:val="55"/>
              </w:numPr>
              <w:spacing w:before="0" w:after="120" w:line="276" w:lineRule="auto"/>
              <w:contextualSpacing/>
              <w:rPr>
                <w:szCs w:val="20"/>
              </w:rPr>
            </w:pPr>
            <w:r w:rsidRPr="00793832">
              <w:rPr>
                <w:szCs w:val="20"/>
              </w:rPr>
              <w:t>This process me worry about the government violating my privacy</w:t>
            </w:r>
          </w:p>
        </w:tc>
      </w:tr>
      <w:tr w:rsidR="009C157B" w:rsidRPr="00793832" w14:paraId="2F086861" w14:textId="77777777" w:rsidTr="000C6F8B">
        <w:trPr>
          <w:jc w:val="center"/>
        </w:trPr>
        <w:tc>
          <w:tcPr>
            <w:tcW w:w="7186" w:type="dxa"/>
            <w:shd w:val="clear" w:color="auto" w:fill="auto"/>
          </w:tcPr>
          <w:p w14:paraId="4DBB8C76" w14:textId="63699BE5" w:rsidR="009C157B" w:rsidRPr="00793832" w:rsidRDefault="009C157B" w:rsidP="00694B22">
            <w:pPr>
              <w:numPr>
                <w:ilvl w:val="0"/>
                <w:numId w:val="55"/>
              </w:numPr>
              <w:spacing w:before="0" w:after="120" w:line="276" w:lineRule="auto"/>
              <w:contextualSpacing/>
              <w:rPr>
                <w:szCs w:val="20"/>
              </w:rPr>
            </w:pPr>
            <w:r w:rsidRPr="00793832">
              <w:rPr>
                <w:szCs w:val="20"/>
              </w:rPr>
              <w:t>This process makes me feel vulnerable to those who might want to steal my money</w:t>
            </w:r>
          </w:p>
        </w:tc>
      </w:tr>
      <w:tr w:rsidR="009C157B" w:rsidRPr="00793832" w14:paraId="3D4A84A1" w14:textId="77777777" w:rsidTr="000C6F8B">
        <w:trPr>
          <w:jc w:val="center"/>
        </w:trPr>
        <w:tc>
          <w:tcPr>
            <w:tcW w:w="7186" w:type="dxa"/>
            <w:shd w:val="clear" w:color="auto" w:fill="auto"/>
          </w:tcPr>
          <w:p w14:paraId="70991F16" w14:textId="2B027BFF" w:rsidR="009C157B" w:rsidRPr="00793832" w:rsidRDefault="009C157B" w:rsidP="00694B22">
            <w:pPr>
              <w:numPr>
                <w:ilvl w:val="0"/>
                <w:numId w:val="55"/>
              </w:numPr>
              <w:spacing w:before="0" w:after="120" w:line="276" w:lineRule="auto"/>
              <w:contextualSpacing/>
              <w:rPr>
                <w:szCs w:val="20"/>
              </w:rPr>
            </w:pPr>
            <w:r w:rsidRPr="00793832">
              <w:rPr>
                <w:szCs w:val="20"/>
              </w:rPr>
              <w:t>This process helps me protect my family</w:t>
            </w:r>
          </w:p>
        </w:tc>
      </w:tr>
      <w:tr w:rsidR="009C157B" w:rsidRPr="00793832" w14:paraId="14A2524B" w14:textId="77777777" w:rsidTr="000C6F8B">
        <w:trPr>
          <w:jc w:val="center"/>
        </w:trPr>
        <w:tc>
          <w:tcPr>
            <w:tcW w:w="7186" w:type="dxa"/>
            <w:shd w:val="clear" w:color="auto" w:fill="auto"/>
          </w:tcPr>
          <w:p w14:paraId="6ECEF538" w14:textId="6BEDC99B" w:rsidR="009C157B" w:rsidRPr="00793832" w:rsidRDefault="009C157B" w:rsidP="00694B22">
            <w:pPr>
              <w:numPr>
                <w:ilvl w:val="0"/>
                <w:numId w:val="55"/>
              </w:numPr>
              <w:spacing w:before="0" w:after="120" w:line="276" w:lineRule="auto"/>
              <w:contextualSpacing/>
              <w:rPr>
                <w:szCs w:val="20"/>
              </w:rPr>
            </w:pPr>
            <w:r w:rsidRPr="00793832">
              <w:rPr>
                <w:szCs w:val="20"/>
              </w:rPr>
              <w:t>This process helps me provide for my family</w:t>
            </w:r>
          </w:p>
        </w:tc>
      </w:tr>
      <w:tr w:rsidR="009C157B" w:rsidRPr="00793832" w14:paraId="391815A3" w14:textId="77777777" w:rsidTr="000C6F8B">
        <w:trPr>
          <w:jc w:val="center"/>
        </w:trPr>
        <w:tc>
          <w:tcPr>
            <w:tcW w:w="7186" w:type="dxa"/>
            <w:shd w:val="clear" w:color="auto" w:fill="auto"/>
          </w:tcPr>
          <w:p w14:paraId="323BBEEB" w14:textId="1A453308" w:rsidR="009C157B" w:rsidRPr="00793832" w:rsidRDefault="009C157B" w:rsidP="00694B22">
            <w:pPr>
              <w:numPr>
                <w:ilvl w:val="0"/>
                <w:numId w:val="55"/>
              </w:numPr>
              <w:spacing w:before="0" w:after="120" w:line="276" w:lineRule="auto"/>
              <w:contextualSpacing/>
              <w:rPr>
                <w:szCs w:val="20"/>
              </w:rPr>
            </w:pPr>
            <w:r w:rsidRPr="00793832">
              <w:rPr>
                <w:szCs w:val="20"/>
              </w:rPr>
              <w:t>This process helps me enjoy my family</w:t>
            </w:r>
          </w:p>
        </w:tc>
      </w:tr>
    </w:tbl>
    <w:p w14:paraId="6C02E701" w14:textId="77777777" w:rsidR="00275912" w:rsidRPr="00793832" w:rsidRDefault="00275912" w:rsidP="00275912">
      <w:pPr>
        <w:pStyle w:val="ListParagraph"/>
        <w:spacing w:before="0" w:after="0" w:line="240" w:lineRule="auto"/>
        <w:ind w:left="360"/>
        <w:rPr>
          <w:szCs w:val="20"/>
        </w:rPr>
      </w:pPr>
    </w:p>
    <w:p w14:paraId="4664F491" w14:textId="77777777" w:rsidR="00275912" w:rsidRPr="00793832" w:rsidRDefault="00275912" w:rsidP="00275912">
      <w:pPr>
        <w:pStyle w:val="ListParagraph"/>
        <w:spacing w:before="0" w:after="0" w:line="240" w:lineRule="auto"/>
        <w:ind w:left="360"/>
        <w:rPr>
          <w:szCs w:val="20"/>
        </w:rPr>
      </w:pPr>
    </w:p>
    <w:p w14:paraId="2A074B66" w14:textId="77777777" w:rsidR="00275912" w:rsidRPr="00793832" w:rsidRDefault="00275912" w:rsidP="00275912">
      <w:pPr>
        <w:pStyle w:val="ListParagraph"/>
        <w:spacing w:before="0" w:after="0" w:line="240" w:lineRule="auto"/>
        <w:ind w:left="360"/>
        <w:rPr>
          <w:szCs w:val="20"/>
        </w:rPr>
      </w:pPr>
      <w:r w:rsidRPr="00793832">
        <w:rPr>
          <w:szCs w:val="20"/>
        </w:rPr>
        <w:t>FOR EACH STATEMENT ASK:</w:t>
      </w:r>
    </w:p>
    <w:p w14:paraId="74E45108" w14:textId="77777777" w:rsidR="00275912" w:rsidRPr="00793832" w:rsidRDefault="00275912" w:rsidP="00275912">
      <w:pPr>
        <w:pStyle w:val="ListParagraph"/>
        <w:spacing w:before="0" w:after="0" w:line="240" w:lineRule="auto"/>
        <w:ind w:left="360"/>
        <w:rPr>
          <w:szCs w:val="20"/>
        </w:rPr>
      </w:pPr>
    </w:p>
    <w:p w14:paraId="76059CF5" w14:textId="56753CA9" w:rsidR="00275912" w:rsidRPr="00793832" w:rsidRDefault="00275912" w:rsidP="00275912">
      <w:pPr>
        <w:pStyle w:val="1QuexListLevel1"/>
        <w:numPr>
          <w:ilvl w:val="0"/>
          <w:numId w:val="0"/>
        </w:numPr>
        <w:ind w:left="450"/>
        <w:rPr>
          <w:szCs w:val="20"/>
          <w:u w:val="single"/>
        </w:rPr>
      </w:pPr>
      <w:r w:rsidRPr="00793832">
        <w:rPr>
          <w:szCs w:val="20"/>
        </w:rPr>
        <w:t xml:space="preserve">Do you see this idea as being more associated with paper check </w:t>
      </w:r>
      <w:proofErr w:type="gramStart"/>
      <w:r w:rsidRPr="00793832">
        <w:rPr>
          <w:szCs w:val="20"/>
        </w:rPr>
        <w:t>refunds,</w:t>
      </w:r>
      <w:proofErr w:type="gramEnd"/>
      <w:r w:rsidRPr="00793832">
        <w:rPr>
          <w:szCs w:val="20"/>
        </w:rPr>
        <w:t xml:space="preserve"> or </w:t>
      </w:r>
      <w:r w:rsidR="004743E7" w:rsidRPr="00793832">
        <w:rPr>
          <w:szCs w:val="20"/>
        </w:rPr>
        <w:t>direct deposit</w:t>
      </w:r>
      <w:r w:rsidRPr="00793832">
        <w:rPr>
          <w:szCs w:val="20"/>
        </w:rPr>
        <w:t xml:space="preserve"> refunds, or do you perceive there to be no difference based upon how you get your tax refund</w:t>
      </w:r>
    </w:p>
    <w:p w14:paraId="5063695A" w14:textId="77777777" w:rsidR="00275912" w:rsidRPr="00793832" w:rsidRDefault="00275912" w:rsidP="00694B22">
      <w:pPr>
        <w:pStyle w:val="ListParagraph"/>
        <w:numPr>
          <w:ilvl w:val="0"/>
          <w:numId w:val="58"/>
        </w:numPr>
        <w:spacing w:before="0" w:after="0" w:line="240" w:lineRule="auto"/>
        <w:rPr>
          <w:szCs w:val="20"/>
        </w:rPr>
      </w:pPr>
      <w:r w:rsidRPr="00793832">
        <w:rPr>
          <w:szCs w:val="20"/>
        </w:rPr>
        <w:t>More associated with paper checks</w:t>
      </w:r>
    </w:p>
    <w:p w14:paraId="10CD6F66" w14:textId="05CAAE9A" w:rsidR="00275912" w:rsidRPr="00793832" w:rsidRDefault="00275912" w:rsidP="00694B22">
      <w:pPr>
        <w:pStyle w:val="ListParagraph"/>
        <w:numPr>
          <w:ilvl w:val="0"/>
          <w:numId w:val="58"/>
        </w:numPr>
        <w:spacing w:before="0" w:after="0" w:line="240" w:lineRule="auto"/>
        <w:rPr>
          <w:szCs w:val="20"/>
        </w:rPr>
      </w:pPr>
      <w:r w:rsidRPr="00793832">
        <w:rPr>
          <w:szCs w:val="20"/>
        </w:rPr>
        <w:t xml:space="preserve">More associated with </w:t>
      </w:r>
      <w:r w:rsidR="00A74A7C" w:rsidRPr="00793832">
        <w:rPr>
          <w:szCs w:val="20"/>
        </w:rPr>
        <w:t>direct deposit</w:t>
      </w:r>
    </w:p>
    <w:p w14:paraId="34375D65" w14:textId="77777777" w:rsidR="00275912" w:rsidRPr="00793832" w:rsidRDefault="00275912" w:rsidP="00694B22">
      <w:pPr>
        <w:pStyle w:val="ListParagraph"/>
        <w:numPr>
          <w:ilvl w:val="0"/>
          <w:numId w:val="58"/>
        </w:numPr>
        <w:spacing w:before="0" w:after="0" w:line="240" w:lineRule="auto"/>
        <w:rPr>
          <w:szCs w:val="20"/>
        </w:rPr>
      </w:pPr>
      <w:r w:rsidRPr="00793832">
        <w:rPr>
          <w:szCs w:val="20"/>
        </w:rPr>
        <w:t>Equally associated with both</w:t>
      </w:r>
    </w:p>
    <w:p w14:paraId="4B06AE27" w14:textId="77777777" w:rsidR="00275912" w:rsidRPr="00793832" w:rsidRDefault="00275912" w:rsidP="00275912">
      <w:pPr>
        <w:pStyle w:val="ListParagraph"/>
        <w:spacing w:before="0" w:after="0" w:line="240" w:lineRule="auto"/>
        <w:ind w:left="360"/>
        <w:rPr>
          <w:szCs w:val="20"/>
        </w:rPr>
      </w:pPr>
    </w:p>
    <w:p w14:paraId="5A53EC6D" w14:textId="2C2E5D8E" w:rsidR="009420A0" w:rsidRDefault="009420A0">
      <w:pPr>
        <w:spacing w:before="0" w:after="0" w:line="240" w:lineRule="auto"/>
        <w:rPr>
          <w:szCs w:val="20"/>
        </w:rPr>
      </w:pPr>
      <w:r>
        <w:rPr>
          <w:szCs w:val="20"/>
        </w:rPr>
        <w:br w:type="page"/>
      </w:r>
    </w:p>
    <w:p w14:paraId="09C7EDCD" w14:textId="77777777" w:rsidR="00275912" w:rsidRPr="00793832" w:rsidRDefault="00275912" w:rsidP="00275912">
      <w:pPr>
        <w:pStyle w:val="ListParagraph"/>
        <w:spacing w:before="0" w:after="0" w:line="240" w:lineRule="auto"/>
        <w:ind w:left="360"/>
        <w:rPr>
          <w:szCs w:val="20"/>
        </w:rPr>
      </w:pPr>
    </w:p>
    <w:p w14:paraId="2D064858" w14:textId="77777777" w:rsidR="00777A3D" w:rsidRPr="00793832" w:rsidRDefault="00777A3D" w:rsidP="00777A3D">
      <w:pPr>
        <w:pStyle w:val="ListParagraph"/>
        <w:spacing w:before="0" w:after="0" w:line="240" w:lineRule="auto"/>
        <w:ind w:left="360"/>
        <w:rPr>
          <w:szCs w:val="20"/>
        </w:rPr>
      </w:pPr>
      <w:r>
        <w:rPr>
          <w:szCs w:val="20"/>
        </w:rPr>
        <w:t xml:space="preserve">SHOW </w:t>
      </w:r>
      <w:r w:rsidRPr="00793832">
        <w:rPr>
          <w:szCs w:val="20"/>
        </w:rPr>
        <w:t>STATEMENT</w:t>
      </w:r>
      <w:r>
        <w:rPr>
          <w:szCs w:val="20"/>
        </w:rPr>
        <w:t xml:space="preserve"> AGAIN ON SCREEN FOR FOLLOW UP QUESTIONS</w:t>
      </w:r>
    </w:p>
    <w:p w14:paraId="65121C27" w14:textId="77777777" w:rsidR="00777A3D" w:rsidRPr="00793832" w:rsidRDefault="00777A3D" w:rsidP="00777A3D">
      <w:pPr>
        <w:pStyle w:val="ListParagraph"/>
        <w:spacing w:before="0" w:after="0" w:line="240" w:lineRule="auto"/>
        <w:ind w:left="360"/>
        <w:rPr>
          <w:szCs w:val="20"/>
        </w:rPr>
      </w:pPr>
    </w:p>
    <w:p w14:paraId="02CEE940" w14:textId="77777777" w:rsidR="00777A3D" w:rsidRPr="00793832" w:rsidRDefault="00777A3D" w:rsidP="00777A3D">
      <w:pPr>
        <w:pStyle w:val="NotesComments"/>
        <w:rPr>
          <w:b/>
          <w:color w:val="auto"/>
          <w:szCs w:val="20"/>
        </w:rPr>
      </w:pPr>
      <w:r w:rsidRPr="00793832">
        <w:rPr>
          <w:b/>
          <w:color w:val="auto"/>
          <w:szCs w:val="20"/>
        </w:rPr>
        <w:t>ASK IF MORE ASSOCIATED WITH PAPER CHECKS:</w:t>
      </w:r>
    </w:p>
    <w:p w14:paraId="56D6F100" w14:textId="3E88445C" w:rsidR="00777A3D" w:rsidRPr="00793832" w:rsidRDefault="00777A3D" w:rsidP="00777A3D">
      <w:pPr>
        <w:pStyle w:val="1QuexListLevel1"/>
        <w:ind w:left="450" w:hanging="450"/>
        <w:rPr>
          <w:szCs w:val="20"/>
        </w:rPr>
      </w:pPr>
      <w:r>
        <w:rPr>
          <w:szCs w:val="20"/>
        </w:rPr>
        <w:t xml:space="preserve">How important is this characteristic in setting apart paper check refunds as </w:t>
      </w:r>
      <w:r w:rsidRPr="0048501E">
        <w:rPr>
          <w:b/>
          <w:szCs w:val="20"/>
        </w:rPr>
        <w:t>different</w:t>
      </w:r>
      <w:r>
        <w:rPr>
          <w:szCs w:val="20"/>
        </w:rPr>
        <w:t xml:space="preserve"> from direct deposit refunds? </w:t>
      </w:r>
      <w:r w:rsidR="00684501">
        <w:rPr>
          <w:szCs w:val="20"/>
        </w:rPr>
        <w:t>Would you say it is . . .</w:t>
      </w:r>
    </w:p>
    <w:p w14:paraId="0EE8620D" w14:textId="77777777" w:rsidR="00777A3D" w:rsidRPr="00793832" w:rsidRDefault="00777A3D" w:rsidP="00777A3D">
      <w:pPr>
        <w:pStyle w:val="1QuexListLevel1"/>
        <w:numPr>
          <w:ilvl w:val="0"/>
          <w:numId w:val="0"/>
        </w:numPr>
        <w:ind w:left="450"/>
        <w:rPr>
          <w:szCs w:val="20"/>
        </w:rPr>
      </w:pPr>
    </w:p>
    <w:p w14:paraId="1A04B501" w14:textId="77777777" w:rsidR="00F82BB1" w:rsidRDefault="00F82BB1" w:rsidP="00F82BB1">
      <w:pPr>
        <w:pStyle w:val="1QuexListLevel1"/>
        <w:numPr>
          <w:ilvl w:val="2"/>
          <w:numId w:val="6"/>
        </w:numPr>
        <w:ind w:left="1080"/>
        <w:rPr>
          <w:szCs w:val="20"/>
        </w:rPr>
      </w:pPr>
      <w:r>
        <w:rPr>
          <w:szCs w:val="20"/>
        </w:rPr>
        <w:t>A difference that is very important to my decision</w:t>
      </w:r>
    </w:p>
    <w:p w14:paraId="41A0B9EF" w14:textId="77777777" w:rsidR="00F82BB1" w:rsidRDefault="00F82BB1" w:rsidP="00F82BB1">
      <w:pPr>
        <w:pStyle w:val="1QuexListLevel1"/>
        <w:numPr>
          <w:ilvl w:val="2"/>
          <w:numId w:val="6"/>
        </w:numPr>
        <w:ind w:left="1080"/>
        <w:rPr>
          <w:szCs w:val="20"/>
        </w:rPr>
      </w:pPr>
      <w:r>
        <w:rPr>
          <w:szCs w:val="20"/>
        </w:rPr>
        <w:t>A difference that is somewhat important to my decision</w:t>
      </w:r>
    </w:p>
    <w:p w14:paraId="73A12541" w14:textId="4E09E61B" w:rsidR="00777A3D" w:rsidRDefault="00F82BB1" w:rsidP="00F82BB1">
      <w:pPr>
        <w:pStyle w:val="1QuexListLevel1"/>
        <w:numPr>
          <w:ilvl w:val="2"/>
          <w:numId w:val="6"/>
        </w:numPr>
        <w:ind w:left="1080"/>
        <w:rPr>
          <w:szCs w:val="20"/>
        </w:rPr>
      </w:pPr>
      <w:r>
        <w:rPr>
          <w:szCs w:val="20"/>
        </w:rPr>
        <w:t>A difference that is not that important to my decision</w:t>
      </w:r>
    </w:p>
    <w:p w14:paraId="081F1BF0" w14:textId="77777777" w:rsidR="00777A3D" w:rsidRPr="00793832" w:rsidRDefault="00777A3D" w:rsidP="00777A3D">
      <w:pPr>
        <w:pStyle w:val="1QuexListLevel1"/>
        <w:numPr>
          <w:ilvl w:val="0"/>
          <w:numId w:val="0"/>
        </w:numPr>
        <w:ind w:left="1080"/>
        <w:rPr>
          <w:szCs w:val="20"/>
        </w:rPr>
      </w:pPr>
    </w:p>
    <w:p w14:paraId="2C7F7A44" w14:textId="77777777" w:rsidR="00777A3D" w:rsidRPr="00793832" w:rsidRDefault="00777A3D" w:rsidP="00777A3D">
      <w:pPr>
        <w:pStyle w:val="1QuexListLevel1"/>
        <w:numPr>
          <w:ilvl w:val="0"/>
          <w:numId w:val="0"/>
        </w:numPr>
        <w:ind w:left="1080"/>
        <w:rPr>
          <w:szCs w:val="20"/>
        </w:rPr>
      </w:pPr>
    </w:p>
    <w:p w14:paraId="31823F65" w14:textId="77777777" w:rsidR="00777A3D" w:rsidRPr="00793832" w:rsidRDefault="00777A3D" w:rsidP="00777A3D">
      <w:pPr>
        <w:pStyle w:val="NotesComments"/>
        <w:rPr>
          <w:b/>
          <w:color w:val="auto"/>
          <w:szCs w:val="20"/>
        </w:rPr>
      </w:pPr>
      <w:r w:rsidRPr="00793832">
        <w:rPr>
          <w:b/>
          <w:color w:val="auto"/>
          <w:szCs w:val="20"/>
        </w:rPr>
        <w:t>ASK IF MORE ASSOCIATED WITH DIRECT DEPOSIT:</w:t>
      </w:r>
    </w:p>
    <w:p w14:paraId="6CC6E479" w14:textId="0CB343EF" w:rsidR="00777A3D" w:rsidRPr="00793832" w:rsidRDefault="00777A3D" w:rsidP="00777A3D">
      <w:pPr>
        <w:pStyle w:val="1QuexListLevel1"/>
        <w:ind w:left="450" w:hanging="450"/>
        <w:rPr>
          <w:szCs w:val="20"/>
        </w:rPr>
      </w:pPr>
      <w:r>
        <w:rPr>
          <w:szCs w:val="20"/>
        </w:rPr>
        <w:t xml:space="preserve">How important is this characteristic in setting apart direct deposit refunds as </w:t>
      </w:r>
      <w:r w:rsidRPr="0048501E">
        <w:rPr>
          <w:b/>
          <w:szCs w:val="20"/>
        </w:rPr>
        <w:t>different</w:t>
      </w:r>
      <w:r>
        <w:rPr>
          <w:szCs w:val="20"/>
        </w:rPr>
        <w:t xml:space="preserve"> from paper check refunds? </w:t>
      </w:r>
      <w:r w:rsidR="00684501">
        <w:rPr>
          <w:szCs w:val="20"/>
        </w:rPr>
        <w:t>Would you say it is . . .</w:t>
      </w:r>
    </w:p>
    <w:p w14:paraId="2537ED8B" w14:textId="77777777" w:rsidR="00777A3D" w:rsidRPr="00793832" w:rsidRDefault="00777A3D" w:rsidP="00777A3D">
      <w:pPr>
        <w:pStyle w:val="1QuexListLevel1"/>
        <w:numPr>
          <w:ilvl w:val="0"/>
          <w:numId w:val="0"/>
        </w:numPr>
        <w:ind w:left="450"/>
        <w:rPr>
          <w:szCs w:val="20"/>
        </w:rPr>
      </w:pPr>
    </w:p>
    <w:p w14:paraId="23333DF3" w14:textId="77777777" w:rsidR="00F82BB1" w:rsidRDefault="00F82BB1" w:rsidP="00F82BB1">
      <w:pPr>
        <w:pStyle w:val="1QuexListLevel1"/>
        <w:numPr>
          <w:ilvl w:val="2"/>
          <w:numId w:val="6"/>
        </w:numPr>
        <w:ind w:left="1080"/>
        <w:rPr>
          <w:szCs w:val="20"/>
        </w:rPr>
      </w:pPr>
      <w:r>
        <w:rPr>
          <w:szCs w:val="20"/>
        </w:rPr>
        <w:t>A difference that is very important to my decision</w:t>
      </w:r>
    </w:p>
    <w:p w14:paraId="7FDC5B6E" w14:textId="77777777" w:rsidR="00F82BB1" w:rsidRDefault="00F82BB1" w:rsidP="00F82BB1">
      <w:pPr>
        <w:pStyle w:val="1QuexListLevel1"/>
        <w:numPr>
          <w:ilvl w:val="2"/>
          <w:numId w:val="6"/>
        </w:numPr>
        <w:ind w:left="1080"/>
        <w:rPr>
          <w:szCs w:val="20"/>
        </w:rPr>
      </w:pPr>
      <w:r>
        <w:rPr>
          <w:szCs w:val="20"/>
        </w:rPr>
        <w:t>A difference that is somewhat important to my decision</w:t>
      </w:r>
    </w:p>
    <w:p w14:paraId="1D180B3C" w14:textId="43AC8817" w:rsidR="00777A3D" w:rsidRPr="006E53EF" w:rsidRDefault="00F82BB1" w:rsidP="00F82BB1">
      <w:pPr>
        <w:pStyle w:val="1QuexListLevel1"/>
        <w:numPr>
          <w:ilvl w:val="2"/>
          <w:numId w:val="6"/>
        </w:numPr>
        <w:ind w:left="1080"/>
        <w:rPr>
          <w:szCs w:val="20"/>
        </w:rPr>
      </w:pPr>
      <w:r>
        <w:rPr>
          <w:szCs w:val="20"/>
        </w:rPr>
        <w:t>A difference that is not that important to my decision</w:t>
      </w:r>
    </w:p>
    <w:p w14:paraId="3E73C57A" w14:textId="77777777" w:rsidR="00777A3D" w:rsidRPr="00793832" w:rsidRDefault="00777A3D" w:rsidP="00777A3D">
      <w:pPr>
        <w:pStyle w:val="1QuexListLevel1"/>
        <w:numPr>
          <w:ilvl w:val="0"/>
          <w:numId w:val="0"/>
        </w:numPr>
        <w:ind w:left="1080"/>
        <w:rPr>
          <w:b/>
          <w:szCs w:val="20"/>
        </w:rPr>
      </w:pPr>
    </w:p>
    <w:p w14:paraId="7A6BBA80" w14:textId="77777777" w:rsidR="00777A3D" w:rsidRPr="00793832" w:rsidRDefault="00777A3D" w:rsidP="00777A3D">
      <w:pPr>
        <w:pStyle w:val="NotesComments"/>
        <w:rPr>
          <w:b/>
          <w:color w:val="auto"/>
          <w:szCs w:val="20"/>
        </w:rPr>
      </w:pPr>
      <w:r w:rsidRPr="00793832">
        <w:rPr>
          <w:b/>
          <w:color w:val="auto"/>
          <w:szCs w:val="20"/>
        </w:rPr>
        <w:t>ASK IF EQUALLY ASSOCIATED WITH BOTH:</w:t>
      </w:r>
    </w:p>
    <w:p w14:paraId="11DEB0E5" w14:textId="77777777" w:rsidR="00777A3D" w:rsidRPr="00793832" w:rsidRDefault="00777A3D" w:rsidP="00777A3D">
      <w:pPr>
        <w:pStyle w:val="1QuexListLevel1"/>
        <w:ind w:left="450" w:hanging="450"/>
        <w:rPr>
          <w:szCs w:val="20"/>
        </w:rPr>
      </w:pPr>
      <w:r w:rsidRPr="00793832">
        <w:rPr>
          <w:szCs w:val="20"/>
        </w:rPr>
        <w:t>If you were forced to choose would you say this idea is . . .</w:t>
      </w:r>
    </w:p>
    <w:p w14:paraId="2735065A" w14:textId="77777777" w:rsidR="00777A3D" w:rsidRPr="00793832" w:rsidRDefault="00777A3D" w:rsidP="00777A3D">
      <w:pPr>
        <w:pStyle w:val="1QuexListLevel1"/>
        <w:numPr>
          <w:ilvl w:val="0"/>
          <w:numId w:val="0"/>
        </w:numPr>
        <w:ind w:left="450"/>
        <w:rPr>
          <w:szCs w:val="20"/>
        </w:rPr>
      </w:pPr>
    </w:p>
    <w:p w14:paraId="38417746" w14:textId="77777777" w:rsidR="00777A3D" w:rsidRPr="00793832" w:rsidRDefault="00777A3D" w:rsidP="00777A3D">
      <w:pPr>
        <w:pStyle w:val="1QuexListLevel1"/>
        <w:numPr>
          <w:ilvl w:val="2"/>
          <w:numId w:val="6"/>
        </w:numPr>
        <w:ind w:left="1080"/>
        <w:rPr>
          <w:szCs w:val="20"/>
        </w:rPr>
      </w:pPr>
      <w:r w:rsidRPr="00793832">
        <w:rPr>
          <w:szCs w:val="20"/>
        </w:rPr>
        <w:t xml:space="preserve">A little more associated in my mind with paper checks refunds </w:t>
      </w:r>
    </w:p>
    <w:p w14:paraId="2090C499" w14:textId="77777777" w:rsidR="00777A3D" w:rsidRDefault="00777A3D" w:rsidP="00777A3D">
      <w:pPr>
        <w:pStyle w:val="1QuexListLevel1"/>
        <w:numPr>
          <w:ilvl w:val="2"/>
          <w:numId w:val="6"/>
        </w:numPr>
        <w:ind w:left="1080"/>
        <w:rPr>
          <w:szCs w:val="20"/>
        </w:rPr>
      </w:pPr>
      <w:r w:rsidRPr="00793832">
        <w:rPr>
          <w:szCs w:val="20"/>
        </w:rPr>
        <w:t xml:space="preserve">A little more associated </w:t>
      </w:r>
      <w:r>
        <w:rPr>
          <w:szCs w:val="20"/>
        </w:rPr>
        <w:t xml:space="preserve">in my mind </w:t>
      </w:r>
      <w:r w:rsidRPr="00793832">
        <w:rPr>
          <w:szCs w:val="20"/>
        </w:rPr>
        <w:t xml:space="preserve">with direct deposit refunds  </w:t>
      </w:r>
    </w:p>
    <w:p w14:paraId="00276664" w14:textId="6CD2E35E" w:rsidR="00777A3D" w:rsidRPr="00777A3D" w:rsidRDefault="00777A3D" w:rsidP="00777A3D">
      <w:pPr>
        <w:pStyle w:val="1QuexListLevel1"/>
        <w:numPr>
          <w:ilvl w:val="2"/>
          <w:numId w:val="6"/>
        </w:numPr>
        <w:ind w:left="1080"/>
        <w:rPr>
          <w:szCs w:val="20"/>
        </w:rPr>
      </w:pPr>
      <w:r w:rsidRPr="00777A3D">
        <w:rPr>
          <w:szCs w:val="20"/>
        </w:rPr>
        <w:t xml:space="preserve">There truly is no difference between the two on this idea </w:t>
      </w:r>
    </w:p>
    <w:p w14:paraId="134B2E71" w14:textId="77777777" w:rsidR="00E0411D" w:rsidRPr="00777A3D" w:rsidRDefault="00E0411D" w:rsidP="00777A3D">
      <w:pPr>
        <w:spacing w:before="0" w:after="0" w:line="240" w:lineRule="auto"/>
        <w:rPr>
          <w:szCs w:val="20"/>
        </w:rPr>
      </w:pPr>
    </w:p>
    <w:p w14:paraId="303E3269" w14:textId="77777777" w:rsidR="00E11179" w:rsidRPr="00793832" w:rsidRDefault="00E11179" w:rsidP="00E11179">
      <w:pPr>
        <w:pStyle w:val="ListParagraph"/>
        <w:spacing w:before="0" w:after="0" w:line="240" w:lineRule="auto"/>
        <w:ind w:left="360" w:hanging="360"/>
        <w:rPr>
          <w:rFonts w:cs="Arial"/>
          <w:b/>
          <w:color w:val="000000" w:themeColor="text1"/>
          <w:szCs w:val="20"/>
        </w:rPr>
      </w:pPr>
    </w:p>
    <w:p w14:paraId="5D20BA96" w14:textId="7789A344" w:rsidR="00E11179" w:rsidRPr="00793832" w:rsidRDefault="005446D4" w:rsidP="00B33061">
      <w:pPr>
        <w:spacing w:before="0" w:after="0" w:line="240" w:lineRule="auto"/>
        <w:rPr>
          <w:rFonts w:cs="Arial"/>
          <w:b/>
          <w:color w:val="000000" w:themeColor="text1"/>
          <w:szCs w:val="20"/>
        </w:rPr>
      </w:pPr>
      <w:r w:rsidRPr="00793832">
        <w:rPr>
          <w:rFonts w:cs="Arial"/>
          <w:b/>
          <w:color w:val="000000" w:themeColor="text1"/>
          <w:szCs w:val="20"/>
        </w:rPr>
        <w:t xml:space="preserve">IV. </w:t>
      </w:r>
      <w:r w:rsidR="00BB67B0" w:rsidRPr="00793832">
        <w:rPr>
          <w:rFonts w:cs="Arial"/>
          <w:b/>
          <w:color w:val="000000" w:themeColor="text1"/>
          <w:szCs w:val="20"/>
        </w:rPr>
        <w:t>PER</w:t>
      </w:r>
      <w:r w:rsidR="007B705B" w:rsidRPr="00793832">
        <w:rPr>
          <w:rFonts w:cs="Arial"/>
          <w:b/>
          <w:color w:val="000000" w:themeColor="text1"/>
          <w:szCs w:val="20"/>
        </w:rPr>
        <w:t>SUASIVE STATEMENT RATINGS</w:t>
      </w:r>
    </w:p>
    <w:p w14:paraId="56E88A98" w14:textId="77777777" w:rsidR="00B261E4" w:rsidRPr="00793832" w:rsidRDefault="00B261E4" w:rsidP="00334BDE">
      <w:pPr>
        <w:spacing w:before="0" w:after="0" w:line="240" w:lineRule="auto"/>
        <w:rPr>
          <w:rFonts w:cs="Arial"/>
          <w:b/>
          <w:color w:val="000000" w:themeColor="text1"/>
          <w:szCs w:val="20"/>
        </w:rPr>
      </w:pPr>
    </w:p>
    <w:p w14:paraId="477E8D9B" w14:textId="620C8F5D" w:rsidR="00E11179" w:rsidRPr="00793832" w:rsidRDefault="00E11179" w:rsidP="00E11179">
      <w:pPr>
        <w:pStyle w:val="ListParagraph"/>
        <w:spacing w:before="0" w:after="0" w:line="240" w:lineRule="auto"/>
        <w:ind w:hanging="810"/>
        <w:rPr>
          <w:rFonts w:cs="Arial"/>
          <w:b/>
          <w:color w:val="000000" w:themeColor="text1"/>
          <w:szCs w:val="20"/>
        </w:rPr>
      </w:pPr>
    </w:p>
    <w:p w14:paraId="238309F9" w14:textId="2E588BFA" w:rsidR="001366F1" w:rsidRPr="00793832" w:rsidRDefault="00465245" w:rsidP="001366F1">
      <w:pPr>
        <w:pStyle w:val="1QuexListLevel1"/>
        <w:numPr>
          <w:ilvl w:val="0"/>
          <w:numId w:val="0"/>
        </w:numPr>
        <w:ind w:left="360" w:hanging="360"/>
        <w:rPr>
          <w:b/>
          <w:szCs w:val="20"/>
        </w:rPr>
      </w:pPr>
      <w:r w:rsidRPr="00793832">
        <w:rPr>
          <w:b/>
          <w:szCs w:val="20"/>
        </w:rPr>
        <w:t>ASK IF RECEIVED A PAPER CHECK REFUND</w:t>
      </w:r>
      <w:r w:rsidR="001366F1" w:rsidRPr="00793832">
        <w:rPr>
          <w:b/>
          <w:szCs w:val="20"/>
        </w:rPr>
        <w:t>:</w:t>
      </w:r>
    </w:p>
    <w:p w14:paraId="3E2FF00A" w14:textId="68370822" w:rsidR="00E11179" w:rsidRPr="00793832" w:rsidRDefault="00465245" w:rsidP="00FD6C3C">
      <w:pPr>
        <w:pStyle w:val="1QuexListLevel1"/>
        <w:ind w:left="720" w:hanging="720"/>
        <w:rPr>
          <w:szCs w:val="20"/>
        </w:rPr>
      </w:pPr>
      <w:r w:rsidRPr="00793832">
        <w:rPr>
          <w:szCs w:val="20"/>
        </w:rPr>
        <w:t xml:space="preserve">The following statements contain information about why many people have chosen to receive their personal tax refunds by </w:t>
      </w:r>
      <w:r w:rsidR="00A74A7C" w:rsidRPr="00793832">
        <w:rPr>
          <w:szCs w:val="20"/>
        </w:rPr>
        <w:t>direct deposit</w:t>
      </w:r>
      <w:r w:rsidR="00A42C64" w:rsidRPr="00793832">
        <w:rPr>
          <w:szCs w:val="20"/>
        </w:rPr>
        <w:t xml:space="preserve">. </w:t>
      </w:r>
      <w:r w:rsidRPr="00793832">
        <w:rPr>
          <w:szCs w:val="20"/>
        </w:rPr>
        <w:t xml:space="preserve">For each, please tell me to what degree the statement makes you think about changing your refunds to </w:t>
      </w:r>
      <w:r w:rsidR="00A74A7C" w:rsidRPr="00793832">
        <w:rPr>
          <w:szCs w:val="20"/>
        </w:rPr>
        <w:t>direct deposit</w:t>
      </w:r>
      <w:r w:rsidRPr="00793832">
        <w:rPr>
          <w:szCs w:val="20"/>
        </w:rPr>
        <w:t xml:space="preserve"> and away from paper checks</w:t>
      </w:r>
      <w:r w:rsidR="0016503A" w:rsidRPr="00793832">
        <w:rPr>
          <w:szCs w:val="20"/>
        </w:rPr>
        <w:t>.</w:t>
      </w:r>
    </w:p>
    <w:p w14:paraId="50187CBC" w14:textId="2C095235" w:rsidR="00E11179" w:rsidRPr="00793832" w:rsidRDefault="00E11179" w:rsidP="00E11179">
      <w:pPr>
        <w:ind w:firstLine="450"/>
        <w:rPr>
          <w:rFonts w:cs="Arial"/>
          <w:color w:val="000000" w:themeColor="text1"/>
          <w:szCs w:val="20"/>
        </w:rPr>
      </w:pPr>
    </w:p>
    <w:tbl>
      <w:tblPr>
        <w:tblpPr w:leftFromText="180" w:rightFromText="180" w:vertAnchor="text" w:tblpX="1152" w:tblpY="1"/>
        <w:tblOverlap w:val="never"/>
        <w:tblW w:w="712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A0" w:firstRow="1" w:lastRow="0" w:firstColumn="1" w:lastColumn="0" w:noHBand="0" w:noVBand="0"/>
      </w:tblPr>
      <w:tblGrid>
        <w:gridCol w:w="7128"/>
      </w:tblGrid>
      <w:tr w:rsidR="001366F1" w:rsidRPr="00793832" w14:paraId="17F06D6D" w14:textId="77777777" w:rsidTr="006739DE">
        <w:tc>
          <w:tcPr>
            <w:tcW w:w="7128" w:type="dxa"/>
            <w:shd w:val="clear" w:color="auto" w:fill="auto"/>
          </w:tcPr>
          <w:p w14:paraId="0A1B8078" w14:textId="4BDE5901" w:rsidR="001366F1" w:rsidRPr="00793832" w:rsidRDefault="00FD6C3C" w:rsidP="006739DE">
            <w:pPr>
              <w:pStyle w:val="NotesComments"/>
              <w:rPr>
                <w:b/>
                <w:i/>
                <w:color w:val="auto"/>
                <w:szCs w:val="20"/>
              </w:rPr>
            </w:pPr>
            <w:r w:rsidRPr="00793832">
              <w:rPr>
                <w:b/>
                <w:i/>
                <w:color w:val="auto"/>
                <w:szCs w:val="20"/>
              </w:rPr>
              <w:t>RANDOMIZE STATEMENTS</w:t>
            </w:r>
          </w:p>
        </w:tc>
      </w:tr>
      <w:tr w:rsidR="00465245" w:rsidRPr="00793832" w14:paraId="507680A2" w14:textId="77777777" w:rsidTr="006739DE">
        <w:tc>
          <w:tcPr>
            <w:tcW w:w="7128" w:type="dxa"/>
            <w:shd w:val="clear" w:color="auto" w:fill="auto"/>
          </w:tcPr>
          <w:p w14:paraId="7DA29CFA" w14:textId="00C84042" w:rsidR="00465245" w:rsidRPr="00793832" w:rsidRDefault="00465245" w:rsidP="00ED785C">
            <w:pPr>
              <w:numPr>
                <w:ilvl w:val="0"/>
                <w:numId w:val="38"/>
              </w:numPr>
              <w:spacing w:before="0" w:after="120" w:line="276" w:lineRule="auto"/>
              <w:contextualSpacing/>
              <w:rPr>
                <w:szCs w:val="20"/>
              </w:rPr>
            </w:pPr>
            <w:r w:rsidRPr="00793832">
              <w:rPr>
                <w:szCs w:val="20"/>
              </w:rPr>
              <w:t>Because the refunds go directly to my bank account</w:t>
            </w:r>
            <w:r w:rsidR="006522E2" w:rsidRPr="00793832">
              <w:rPr>
                <w:szCs w:val="20"/>
              </w:rPr>
              <w:t xml:space="preserve"> or prepaid card, direct deposit</w:t>
            </w:r>
            <w:r w:rsidRPr="00793832">
              <w:rPr>
                <w:szCs w:val="20"/>
              </w:rPr>
              <w:t xml:space="preserve"> </w:t>
            </w:r>
            <w:r w:rsidR="00ED785C">
              <w:rPr>
                <w:szCs w:val="20"/>
              </w:rPr>
              <w:t>is a</w:t>
            </w:r>
            <w:r w:rsidRPr="00793832">
              <w:rPr>
                <w:szCs w:val="20"/>
              </w:rPr>
              <w:t xml:space="preserve"> much more convenient way for me to control how I access my refund money</w:t>
            </w:r>
          </w:p>
        </w:tc>
      </w:tr>
      <w:tr w:rsidR="00465245" w:rsidRPr="00793832" w14:paraId="1DFC433E" w14:textId="77777777" w:rsidTr="006739DE">
        <w:tc>
          <w:tcPr>
            <w:tcW w:w="7128" w:type="dxa"/>
            <w:shd w:val="clear" w:color="auto" w:fill="auto"/>
          </w:tcPr>
          <w:p w14:paraId="6D31A0FD" w14:textId="4BF5D417" w:rsidR="00465245" w:rsidRPr="00793832" w:rsidRDefault="00465245" w:rsidP="006739DE">
            <w:pPr>
              <w:numPr>
                <w:ilvl w:val="0"/>
                <w:numId w:val="38"/>
              </w:numPr>
              <w:spacing w:before="0" w:after="120" w:line="276" w:lineRule="auto"/>
              <w:contextualSpacing/>
              <w:rPr>
                <w:szCs w:val="20"/>
              </w:rPr>
            </w:pPr>
            <w:r w:rsidRPr="00793832">
              <w:rPr>
                <w:szCs w:val="20"/>
              </w:rPr>
              <w:t xml:space="preserve"> Because the refunds go directly to my bank account</w:t>
            </w:r>
            <w:r w:rsidR="006522E2" w:rsidRPr="00793832">
              <w:rPr>
                <w:szCs w:val="20"/>
              </w:rPr>
              <w:t xml:space="preserve"> or prepaid card, direct deposit </w:t>
            </w:r>
            <w:r w:rsidRPr="00793832">
              <w:rPr>
                <w:szCs w:val="20"/>
              </w:rPr>
              <w:t>refunds are much faster than paper checks allowing me better control of when I can access my money</w:t>
            </w:r>
          </w:p>
        </w:tc>
      </w:tr>
      <w:tr w:rsidR="00465245" w:rsidRPr="00793832" w14:paraId="78D0ECBC" w14:textId="77777777" w:rsidTr="006739DE">
        <w:tc>
          <w:tcPr>
            <w:tcW w:w="7128" w:type="dxa"/>
            <w:shd w:val="clear" w:color="auto" w:fill="auto"/>
          </w:tcPr>
          <w:p w14:paraId="71AC6ED9" w14:textId="0CB9E715" w:rsidR="00465245" w:rsidRPr="00793832" w:rsidRDefault="00465245" w:rsidP="006739DE">
            <w:pPr>
              <w:numPr>
                <w:ilvl w:val="0"/>
                <w:numId w:val="38"/>
              </w:numPr>
              <w:spacing w:before="0" w:after="120" w:line="276" w:lineRule="auto"/>
              <w:contextualSpacing/>
              <w:rPr>
                <w:szCs w:val="20"/>
              </w:rPr>
            </w:pPr>
            <w:r w:rsidRPr="00793832">
              <w:rPr>
                <w:szCs w:val="20"/>
              </w:rPr>
              <w:t>Because the refunds go directly to my bank account</w:t>
            </w:r>
            <w:r w:rsidR="006522E2" w:rsidRPr="00793832">
              <w:rPr>
                <w:szCs w:val="20"/>
              </w:rPr>
              <w:t xml:space="preserve"> or prepaid card, direct deposit </w:t>
            </w:r>
            <w:r w:rsidRPr="00793832">
              <w:rPr>
                <w:szCs w:val="20"/>
              </w:rPr>
              <w:t>refunds are a much more secure way for me to control where my money goes and who has access to it</w:t>
            </w:r>
          </w:p>
        </w:tc>
      </w:tr>
      <w:tr w:rsidR="00465245" w:rsidRPr="00793832" w14:paraId="78D6437D" w14:textId="77777777" w:rsidTr="006739DE">
        <w:tc>
          <w:tcPr>
            <w:tcW w:w="7128" w:type="dxa"/>
            <w:shd w:val="clear" w:color="auto" w:fill="auto"/>
          </w:tcPr>
          <w:p w14:paraId="0216D2C6" w14:textId="227ED38E" w:rsidR="00465245" w:rsidRPr="00793832" w:rsidRDefault="00465245" w:rsidP="006739DE">
            <w:pPr>
              <w:numPr>
                <w:ilvl w:val="0"/>
                <w:numId w:val="38"/>
              </w:numPr>
              <w:spacing w:before="0" w:after="120" w:line="276" w:lineRule="auto"/>
              <w:contextualSpacing/>
              <w:rPr>
                <w:szCs w:val="20"/>
              </w:rPr>
            </w:pPr>
            <w:r w:rsidRPr="00793832">
              <w:rPr>
                <w:szCs w:val="20"/>
              </w:rPr>
              <w:t>Having control over the how, when</w:t>
            </w:r>
            <w:r w:rsidR="005502AC">
              <w:rPr>
                <w:szCs w:val="20"/>
              </w:rPr>
              <w:t>,</w:t>
            </w:r>
            <w:r w:rsidRPr="00793832">
              <w:rPr>
                <w:szCs w:val="20"/>
              </w:rPr>
              <w:t xml:space="preserve"> and where of the tax refund proc</w:t>
            </w:r>
            <w:r w:rsidR="005502AC">
              <w:rPr>
                <w:szCs w:val="20"/>
              </w:rPr>
              <w:t xml:space="preserve">ess makes me feel </w:t>
            </w:r>
            <w:r w:rsidRPr="00793832">
              <w:rPr>
                <w:szCs w:val="20"/>
              </w:rPr>
              <w:t>relaxed, comfortable and even happy about the things I can do with my refund</w:t>
            </w:r>
          </w:p>
        </w:tc>
      </w:tr>
      <w:tr w:rsidR="00465245" w:rsidRPr="00793832" w14:paraId="2660C7BB" w14:textId="77777777" w:rsidTr="006739DE">
        <w:tc>
          <w:tcPr>
            <w:tcW w:w="7128" w:type="dxa"/>
            <w:shd w:val="clear" w:color="auto" w:fill="auto"/>
          </w:tcPr>
          <w:p w14:paraId="4EE81456" w14:textId="7686B4B7" w:rsidR="00465245" w:rsidRPr="00793832" w:rsidRDefault="00465245" w:rsidP="006739DE">
            <w:pPr>
              <w:numPr>
                <w:ilvl w:val="0"/>
                <w:numId w:val="38"/>
              </w:numPr>
              <w:spacing w:before="0" w:after="120" w:line="276" w:lineRule="auto"/>
              <w:contextualSpacing/>
              <w:rPr>
                <w:szCs w:val="20"/>
              </w:rPr>
            </w:pPr>
            <w:r w:rsidRPr="00793832">
              <w:rPr>
                <w:szCs w:val="20"/>
              </w:rPr>
              <w:t>Having control over the how, when</w:t>
            </w:r>
            <w:r w:rsidR="005502AC">
              <w:rPr>
                <w:szCs w:val="20"/>
              </w:rPr>
              <w:t>,</w:t>
            </w:r>
            <w:r w:rsidRPr="00793832">
              <w:rPr>
                <w:szCs w:val="20"/>
              </w:rPr>
              <w:t xml:space="preserve"> and where of the tax refund </w:t>
            </w:r>
            <w:r w:rsidRPr="00793832">
              <w:rPr>
                <w:szCs w:val="20"/>
              </w:rPr>
              <w:lastRenderedPageBreak/>
              <w:t>process makes me feel makes me feel less stressed and worried about all the things that could go wrong with my refund</w:t>
            </w:r>
          </w:p>
        </w:tc>
      </w:tr>
      <w:tr w:rsidR="00465245" w:rsidRPr="00793832" w14:paraId="3FE23F1A" w14:textId="77777777" w:rsidTr="006739DE">
        <w:tc>
          <w:tcPr>
            <w:tcW w:w="7128" w:type="dxa"/>
            <w:shd w:val="clear" w:color="auto" w:fill="auto"/>
          </w:tcPr>
          <w:p w14:paraId="69DB10C5" w14:textId="01A3DD7B" w:rsidR="00465245" w:rsidRPr="00793832" w:rsidRDefault="00465245" w:rsidP="006739DE">
            <w:pPr>
              <w:numPr>
                <w:ilvl w:val="0"/>
                <w:numId w:val="38"/>
              </w:numPr>
              <w:spacing w:before="0" w:after="120" w:line="276" w:lineRule="auto"/>
              <w:contextualSpacing/>
              <w:rPr>
                <w:szCs w:val="20"/>
              </w:rPr>
            </w:pPr>
            <w:r w:rsidRPr="00793832">
              <w:rPr>
                <w:szCs w:val="20"/>
              </w:rPr>
              <w:lastRenderedPageBreak/>
              <w:t>When the security of the tax refund process makes me feel relaxed and comfortable</w:t>
            </w:r>
            <w:r w:rsidR="00CF479C">
              <w:rPr>
                <w:szCs w:val="20"/>
              </w:rPr>
              <w:t>,</w:t>
            </w:r>
            <w:r w:rsidRPr="00793832">
              <w:rPr>
                <w:szCs w:val="20"/>
              </w:rPr>
              <w:t xml:space="preserve"> I am better able to take care of my family and enjoy my life more</w:t>
            </w:r>
          </w:p>
        </w:tc>
      </w:tr>
      <w:tr w:rsidR="00465245" w:rsidRPr="00793832" w14:paraId="78A80F0C" w14:textId="77777777" w:rsidTr="006739DE">
        <w:tc>
          <w:tcPr>
            <w:tcW w:w="7128" w:type="dxa"/>
            <w:shd w:val="clear" w:color="auto" w:fill="auto"/>
          </w:tcPr>
          <w:p w14:paraId="659B9E63" w14:textId="77DBF2BE" w:rsidR="00465245" w:rsidRPr="00793832" w:rsidRDefault="00465245" w:rsidP="006739DE">
            <w:pPr>
              <w:numPr>
                <w:ilvl w:val="0"/>
                <w:numId w:val="38"/>
              </w:numPr>
              <w:spacing w:before="0" w:after="120" w:line="276" w:lineRule="auto"/>
              <w:contextualSpacing/>
              <w:rPr>
                <w:szCs w:val="20"/>
              </w:rPr>
            </w:pPr>
            <w:r w:rsidRPr="00793832">
              <w:rPr>
                <w:szCs w:val="20"/>
              </w:rPr>
              <w:t>When the security of the tax refund process makes me feel less stressed and worried, I am better able to take care of my family and enjoy my life more</w:t>
            </w:r>
          </w:p>
        </w:tc>
      </w:tr>
    </w:tbl>
    <w:p w14:paraId="726C3D8A" w14:textId="4DAC849E" w:rsidR="00E11179" w:rsidRPr="00793832" w:rsidRDefault="00FB2A29" w:rsidP="00E11179">
      <w:pPr>
        <w:ind w:left="360"/>
        <w:rPr>
          <w:rFonts w:cs="Arial"/>
          <w:i/>
          <w:color w:val="000000" w:themeColor="text1"/>
          <w:szCs w:val="20"/>
        </w:rPr>
      </w:pPr>
      <w:r w:rsidRPr="00793832">
        <w:rPr>
          <w:rFonts w:cs="Arial"/>
          <w:i/>
          <w:color w:val="000000" w:themeColor="text1"/>
          <w:szCs w:val="20"/>
        </w:rPr>
        <w:br w:type="textWrapping" w:clear="all"/>
      </w:r>
      <w:r w:rsidR="0016503A" w:rsidRPr="00793832">
        <w:rPr>
          <w:rFonts w:cs="Arial"/>
          <w:i/>
          <w:color w:val="000000" w:themeColor="text1"/>
          <w:szCs w:val="20"/>
        </w:rPr>
        <w:tab/>
      </w:r>
    </w:p>
    <w:p w14:paraId="2147B5DD" w14:textId="4698E809" w:rsidR="006739DE" w:rsidRPr="00793832" w:rsidRDefault="006739DE" w:rsidP="00694B22">
      <w:pPr>
        <w:pStyle w:val="1QuexListLevel1"/>
        <w:numPr>
          <w:ilvl w:val="0"/>
          <w:numId w:val="59"/>
        </w:numPr>
        <w:ind w:left="1080"/>
        <w:rPr>
          <w:szCs w:val="20"/>
        </w:rPr>
      </w:pPr>
      <w:r w:rsidRPr="00793832">
        <w:rPr>
          <w:szCs w:val="20"/>
        </w:rPr>
        <w:t xml:space="preserve">Extremely likely to decide to switch to </w:t>
      </w:r>
      <w:r w:rsidR="004743E7" w:rsidRPr="00793832">
        <w:rPr>
          <w:szCs w:val="20"/>
        </w:rPr>
        <w:t>direct deposit</w:t>
      </w:r>
      <w:r w:rsidRPr="00793832">
        <w:rPr>
          <w:szCs w:val="20"/>
        </w:rPr>
        <w:t xml:space="preserve"> refunds</w:t>
      </w:r>
    </w:p>
    <w:p w14:paraId="5718A617" w14:textId="11E27BF2" w:rsidR="006739DE" w:rsidRPr="00793832" w:rsidRDefault="006739DE" w:rsidP="00694B22">
      <w:pPr>
        <w:pStyle w:val="1QuexListLevel1"/>
        <w:numPr>
          <w:ilvl w:val="0"/>
          <w:numId w:val="59"/>
        </w:numPr>
        <w:ind w:left="1080"/>
        <w:rPr>
          <w:szCs w:val="20"/>
        </w:rPr>
      </w:pPr>
      <w:r w:rsidRPr="00793832">
        <w:rPr>
          <w:szCs w:val="20"/>
        </w:rPr>
        <w:t>Fairly likely to decid</w:t>
      </w:r>
      <w:r w:rsidR="00184334">
        <w:rPr>
          <w:szCs w:val="20"/>
        </w:rPr>
        <w:t>e to switch</w:t>
      </w:r>
    </w:p>
    <w:p w14:paraId="67A8B325" w14:textId="5CBF0EB3" w:rsidR="006739DE" w:rsidRPr="00793832" w:rsidRDefault="006739DE" w:rsidP="00694B22">
      <w:pPr>
        <w:pStyle w:val="1QuexListLevel1"/>
        <w:numPr>
          <w:ilvl w:val="0"/>
          <w:numId w:val="59"/>
        </w:numPr>
        <w:ind w:left="1080"/>
        <w:rPr>
          <w:szCs w:val="20"/>
        </w:rPr>
      </w:pPr>
      <w:r w:rsidRPr="00793832">
        <w:rPr>
          <w:szCs w:val="20"/>
        </w:rPr>
        <w:t>Somewhat inter</w:t>
      </w:r>
      <w:r w:rsidR="00184334">
        <w:rPr>
          <w:szCs w:val="20"/>
        </w:rPr>
        <w:t>ested in potentially switching</w:t>
      </w:r>
    </w:p>
    <w:p w14:paraId="4DED76C5" w14:textId="77777777" w:rsidR="006739DE" w:rsidRPr="00793832" w:rsidRDefault="006739DE" w:rsidP="00694B22">
      <w:pPr>
        <w:pStyle w:val="1QuexListLevel1"/>
        <w:numPr>
          <w:ilvl w:val="0"/>
          <w:numId w:val="59"/>
        </w:numPr>
        <w:ind w:left="1080"/>
        <w:rPr>
          <w:szCs w:val="20"/>
        </w:rPr>
      </w:pPr>
      <w:r w:rsidRPr="00793832">
        <w:rPr>
          <w:szCs w:val="20"/>
        </w:rPr>
        <w:t>Neither likely nor unlikely to switch</w:t>
      </w:r>
    </w:p>
    <w:p w14:paraId="29F245B9" w14:textId="28A3D91F" w:rsidR="006739DE" w:rsidRPr="00793832" w:rsidRDefault="006739DE" w:rsidP="00694B22">
      <w:pPr>
        <w:pStyle w:val="1QuexListLevel1"/>
        <w:numPr>
          <w:ilvl w:val="0"/>
          <w:numId w:val="59"/>
        </w:numPr>
        <w:ind w:left="1080"/>
        <w:rPr>
          <w:szCs w:val="20"/>
        </w:rPr>
      </w:pPr>
      <w:r w:rsidRPr="00793832">
        <w:rPr>
          <w:szCs w:val="20"/>
        </w:rPr>
        <w:t>Somewhat unlikely</w:t>
      </w:r>
    </w:p>
    <w:p w14:paraId="697B5F68" w14:textId="4E994CB4" w:rsidR="00FD6C3C" w:rsidRPr="00793832" w:rsidRDefault="006739DE" w:rsidP="00694B22">
      <w:pPr>
        <w:pStyle w:val="1QuexListLevel1"/>
        <w:numPr>
          <w:ilvl w:val="0"/>
          <w:numId w:val="59"/>
        </w:numPr>
        <w:ind w:left="1080"/>
        <w:rPr>
          <w:szCs w:val="20"/>
        </w:rPr>
      </w:pPr>
      <w:r w:rsidRPr="00793832">
        <w:rPr>
          <w:szCs w:val="20"/>
        </w:rPr>
        <w:t xml:space="preserve">Fairly unlikely </w:t>
      </w:r>
      <w:r w:rsidR="00184334">
        <w:rPr>
          <w:szCs w:val="20"/>
        </w:rPr>
        <w:t>to decide to switch</w:t>
      </w:r>
    </w:p>
    <w:p w14:paraId="58E01130" w14:textId="727845FB" w:rsidR="006739DE" w:rsidRPr="00793832" w:rsidRDefault="006739DE" w:rsidP="00694B22">
      <w:pPr>
        <w:pStyle w:val="1QuexListLevel1"/>
        <w:numPr>
          <w:ilvl w:val="0"/>
          <w:numId w:val="59"/>
        </w:numPr>
        <w:ind w:left="1080"/>
        <w:rPr>
          <w:szCs w:val="20"/>
        </w:rPr>
      </w:pPr>
      <w:r w:rsidRPr="00793832">
        <w:rPr>
          <w:szCs w:val="20"/>
        </w:rPr>
        <w:t xml:space="preserve">Extremely unlikely to decide to switch to </w:t>
      </w:r>
      <w:r w:rsidR="004743E7" w:rsidRPr="00793832">
        <w:rPr>
          <w:szCs w:val="20"/>
        </w:rPr>
        <w:t>direct deposit</w:t>
      </w:r>
      <w:r w:rsidRPr="00793832">
        <w:rPr>
          <w:szCs w:val="20"/>
        </w:rPr>
        <w:t xml:space="preserve"> refunds</w:t>
      </w:r>
    </w:p>
    <w:p w14:paraId="44637144" w14:textId="77777777" w:rsidR="006739DE" w:rsidRPr="00793832" w:rsidRDefault="006739DE" w:rsidP="00FD6C3C">
      <w:pPr>
        <w:ind w:left="1440"/>
        <w:rPr>
          <w:rFonts w:cs="Arial"/>
          <w:i/>
          <w:color w:val="000000" w:themeColor="text1"/>
          <w:szCs w:val="20"/>
        </w:rPr>
      </w:pPr>
    </w:p>
    <w:p w14:paraId="1B528D47" w14:textId="1EFE4CBC" w:rsidR="002F5309" w:rsidRPr="00793832" w:rsidRDefault="002F5309" w:rsidP="00CB57E9">
      <w:pPr>
        <w:pStyle w:val="1QuexListLevel1"/>
        <w:numPr>
          <w:ilvl w:val="0"/>
          <w:numId w:val="0"/>
        </w:numPr>
        <w:ind w:left="360" w:hanging="360"/>
        <w:rPr>
          <w:b/>
          <w:szCs w:val="20"/>
        </w:rPr>
      </w:pPr>
      <w:r w:rsidRPr="00793832">
        <w:rPr>
          <w:b/>
          <w:szCs w:val="20"/>
        </w:rPr>
        <w:t>ASK IF RECEIVED REFUND VIA EFT:</w:t>
      </w:r>
    </w:p>
    <w:p w14:paraId="49029ECE" w14:textId="3D0DA252" w:rsidR="002F5309" w:rsidRPr="00793832" w:rsidRDefault="00C861AC" w:rsidP="002F5309">
      <w:pPr>
        <w:pStyle w:val="1QuexListLevel1"/>
        <w:ind w:left="720" w:hanging="720"/>
        <w:rPr>
          <w:szCs w:val="20"/>
        </w:rPr>
      </w:pPr>
      <w:r w:rsidRPr="00793832">
        <w:rPr>
          <w:szCs w:val="20"/>
        </w:rPr>
        <w:t xml:space="preserve">The following statements contain information about why many people have chosen to receive their personal tax refunds by </w:t>
      </w:r>
      <w:r w:rsidR="00A74A7C" w:rsidRPr="00793832">
        <w:rPr>
          <w:szCs w:val="20"/>
        </w:rPr>
        <w:t>direct deposit</w:t>
      </w:r>
      <w:r w:rsidR="00743C9E">
        <w:rPr>
          <w:szCs w:val="20"/>
        </w:rPr>
        <w:t>.</w:t>
      </w:r>
      <w:r w:rsidRPr="00793832">
        <w:rPr>
          <w:szCs w:val="20"/>
        </w:rPr>
        <w:t xml:space="preserve"> For each, please tell me based upon your own experience with </w:t>
      </w:r>
      <w:r w:rsidR="004743E7" w:rsidRPr="00793832">
        <w:rPr>
          <w:szCs w:val="20"/>
        </w:rPr>
        <w:t>direct deposit</w:t>
      </w:r>
      <w:r w:rsidRPr="00793832">
        <w:rPr>
          <w:szCs w:val="20"/>
        </w:rPr>
        <w:t xml:space="preserve"> refunds to what degree each statement would make someone think about changing their refunds to </w:t>
      </w:r>
      <w:r w:rsidR="00A74A7C" w:rsidRPr="00793832">
        <w:rPr>
          <w:szCs w:val="20"/>
        </w:rPr>
        <w:t>direct deposit</w:t>
      </w:r>
      <w:r w:rsidR="00694B22" w:rsidRPr="00793832">
        <w:rPr>
          <w:szCs w:val="20"/>
        </w:rPr>
        <w:t xml:space="preserve"> and away from paper checks. </w:t>
      </w:r>
    </w:p>
    <w:p w14:paraId="04931FA7" w14:textId="77777777" w:rsidR="002F5309" w:rsidRPr="00793832" w:rsidRDefault="002F5309" w:rsidP="002F5309">
      <w:pPr>
        <w:ind w:firstLine="450"/>
        <w:rPr>
          <w:rFonts w:cs="Arial"/>
          <w:color w:val="000000" w:themeColor="text1"/>
          <w:szCs w:val="20"/>
        </w:rPr>
      </w:pPr>
    </w:p>
    <w:tbl>
      <w:tblPr>
        <w:tblpPr w:leftFromText="180" w:rightFromText="180" w:vertAnchor="text" w:tblpX="1152" w:tblpY="1"/>
        <w:tblOverlap w:val="never"/>
        <w:tblW w:w="712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A0" w:firstRow="1" w:lastRow="0" w:firstColumn="1" w:lastColumn="0" w:noHBand="0" w:noVBand="0"/>
      </w:tblPr>
      <w:tblGrid>
        <w:gridCol w:w="7128"/>
      </w:tblGrid>
      <w:tr w:rsidR="002F5309" w:rsidRPr="00793832" w14:paraId="68A3BC48" w14:textId="77777777" w:rsidTr="00CB57E9">
        <w:tc>
          <w:tcPr>
            <w:tcW w:w="7128" w:type="dxa"/>
            <w:shd w:val="clear" w:color="auto" w:fill="auto"/>
          </w:tcPr>
          <w:p w14:paraId="1B3202D7" w14:textId="77777777" w:rsidR="002F5309" w:rsidRPr="00793832" w:rsidRDefault="002F5309" w:rsidP="00CB57E9">
            <w:pPr>
              <w:pStyle w:val="NotesComments"/>
              <w:rPr>
                <w:b/>
                <w:i/>
                <w:color w:val="auto"/>
                <w:szCs w:val="20"/>
              </w:rPr>
            </w:pPr>
            <w:r w:rsidRPr="00793832">
              <w:rPr>
                <w:b/>
                <w:i/>
                <w:color w:val="auto"/>
                <w:szCs w:val="20"/>
              </w:rPr>
              <w:t>RANDOMIZE STATEMENTS</w:t>
            </w:r>
          </w:p>
        </w:tc>
      </w:tr>
      <w:tr w:rsidR="002F5309" w:rsidRPr="00793832" w14:paraId="4812E4BC" w14:textId="77777777" w:rsidTr="00CB57E9">
        <w:tc>
          <w:tcPr>
            <w:tcW w:w="7128" w:type="dxa"/>
            <w:shd w:val="clear" w:color="auto" w:fill="auto"/>
          </w:tcPr>
          <w:p w14:paraId="6C7B0F9D" w14:textId="5EA805BE" w:rsidR="002F5309" w:rsidRPr="00793832" w:rsidRDefault="002F5309" w:rsidP="00694B22">
            <w:pPr>
              <w:numPr>
                <w:ilvl w:val="0"/>
                <w:numId w:val="61"/>
              </w:numPr>
              <w:spacing w:before="0" w:after="120" w:line="276" w:lineRule="auto"/>
              <w:contextualSpacing/>
              <w:rPr>
                <w:szCs w:val="20"/>
              </w:rPr>
            </w:pPr>
            <w:r w:rsidRPr="00793832">
              <w:rPr>
                <w:szCs w:val="20"/>
              </w:rPr>
              <w:t>Because the refunds go directly to my bank account</w:t>
            </w:r>
            <w:r w:rsidR="00E2633E" w:rsidRPr="00793832">
              <w:rPr>
                <w:szCs w:val="20"/>
              </w:rPr>
              <w:t xml:space="preserve"> or prepaid card, direct deposit </w:t>
            </w:r>
            <w:r w:rsidRPr="00793832">
              <w:rPr>
                <w:szCs w:val="20"/>
              </w:rPr>
              <w:t xml:space="preserve"> refunds are a much more convenient way for me to control how I access my refund money</w:t>
            </w:r>
          </w:p>
        </w:tc>
      </w:tr>
      <w:tr w:rsidR="002F5309" w:rsidRPr="00793832" w14:paraId="330C5926" w14:textId="77777777" w:rsidTr="00CB57E9">
        <w:tc>
          <w:tcPr>
            <w:tcW w:w="7128" w:type="dxa"/>
            <w:shd w:val="clear" w:color="auto" w:fill="auto"/>
          </w:tcPr>
          <w:p w14:paraId="17DDCCF4" w14:textId="2E9CB35E" w:rsidR="002F5309" w:rsidRPr="00793832" w:rsidRDefault="002F5309" w:rsidP="00694B22">
            <w:pPr>
              <w:numPr>
                <w:ilvl w:val="0"/>
                <w:numId w:val="61"/>
              </w:numPr>
              <w:spacing w:before="0" w:after="120" w:line="276" w:lineRule="auto"/>
              <w:contextualSpacing/>
              <w:rPr>
                <w:szCs w:val="20"/>
              </w:rPr>
            </w:pPr>
            <w:r w:rsidRPr="00793832">
              <w:rPr>
                <w:szCs w:val="20"/>
              </w:rPr>
              <w:t xml:space="preserve"> Because the refunds go directly to my bank account</w:t>
            </w:r>
            <w:r w:rsidR="00E2633E" w:rsidRPr="00793832">
              <w:rPr>
                <w:szCs w:val="20"/>
              </w:rPr>
              <w:t xml:space="preserve"> or prepaid card, direct deposit </w:t>
            </w:r>
            <w:r w:rsidRPr="00793832">
              <w:rPr>
                <w:szCs w:val="20"/>
              </w:rPr>
              <w:t>refunds are much faster than paper checks allowing me better control of when I can access my money</w:t>
            </w:r>
          </w:p>
        </w:tc>
      </w:tr>
      <w:tr w:rsidR="002F5309" w:rsidRPr="00793832" w14:paraId="4A4FB299" w14:textId="77777777" w:rsidTr="00CB57E9">
        <w:tc>
          <w:tcPr>
            <w:tcW w:w="7128" w:type="dxa"/>
            <w:shd w:val="clear" w:color="auto" w:fill="auto"/>
          </w:tcPr>
          <w:p w14:paraId="7BC4DC98" w14:textId="3E8B35C0" w:rsidR="002F5309" w:rsidRPr="00793832" w:rsidRDefault="002F5309" w:rsidP="00694B22">
            <w:pPr>
              <w:numPr>
                <w:ilvl w:val="0"/>
                <w:numId w:val="61"/>
              </w:numPr>
              <w:spacing w:before="0" w:after="120" w:line="276" w:lineRule="auto"/>
              <w:contextualSpacing/>
              <w:rPr>
                <w:szCs w:val="20"/>
              </w:rPr>
            </w:pPr>
            <w:r w:rsidRPr="00793832">
              <w:rPr>
                <w:szCs w:val="20"/>
              </w:rPr>
              <w:t>Because the refunds go directly to my bank account</w:t>
            </w:r>
            <w:r w:rsidR="00E2633E" w:rsidRPr="00793832">
              <w:rPr>
                <w:szCs w:val="20"/>
              </w:rPr>
              <w:t xml:space="preserve"> or prepaid card, direct deposit </w:t>
            </w:r>
            <w:r w:rsidRPr="00793832">
              <w:rPr>
                <w:szCs w:val="20"/>
              </w:rPr>
              <w:t>refunds are a much more secure way for me to control where my money goes and who has access to it</w:t>
            </w:r>
          </w:p>
        </w:tc>
      </w:tr>
      <w:tr w:rsidR="002F5309" w:rsidRPr="00793832" w14:paraId="426C9BE0" w14:textId="77777777" w:rsidTr="00CB57E9">
        <w:tc>
          <w:tcPr>
            <w:tcW w:w="7128" w:type="dxa"/>
            <w:shd w:val="clear" w:color="auto" w:fill="auto"/>
          </w:tcPr>
          <w:p w14:paraId="6E836954" w14:textId="3A2AF288" w:rsidR="002F5309" w:rsidRPr="00793832" w:rsidRDefault="002F5309" w:rsidP="00CF479C">
            <w:pPr>
              <w:numPr>
                <w:ilvl w:val="0"/>
                <w:numId w:val="61"/>
              </w:numPr>
              <w:spacing w:before="0" w:after="120" w:line="276" w:lineRule="auto"/>
              <w:contextualSpacing/>
              <w:rPr>
                <w:szCs w:val="20"/>
              </w:rPr>
            </w:pPr>
            <w:r w:rsidRPr="00793832">
              <w:rPr>
                <w:szCs w:val="20"/>
              </w:rPr>
              <w:t>Having control over the how, when</w:t>
            </w:r>
            <w:r w:rsidR="00CF479C">
              <w:rPr>
                <w:szCs w:val="20"/>
              </w:rPr>
              <w:t>,</w:t>
            </w:r>
            <w:r w:rsidRPr="00793832">
              <w:rPr>
                <w:szCs w:val="20"/>
              </w:rPr>
              <w:t xml:space="preserve"> and where of the tax refund process makes me feel relaxed, comfortable and even happy about the things I can do with my refund</w:t>
            </w:r>
          </w:p>
        </w:tc>
      </w:tr>
      <w:tr w:rsidR="002F5309" w:rsidRPr="00793832" w14:paraId="5732BC8D" w14:textId="77777777" w:rsidTr="00CB57E9">
        <w:tc>
          <w:tcPr>
            <w:tcW w:w="7128" w:type="dxa"/>
            <w:shd w:val="clear" w:color="auto" w:fill="auto"/>
          </w:tcPr>
          <w:p w14:paraId="5BA4AAA1" w14:textId="1CA721BA" w:rsidR="002F5309" w:rsidRPr="00793832" w:rsidRDefault="002F5309" w:rsidP="00694B22">
            <w:pPr>
              <w:numPr>
                <w:ilvl w:val="0"/>
                <w:numId w:val="61"/>
              </w:numPr>
              <w:spacing w:before="0" w:after="120" w:line="276" w:lineRule="auto"/>
              <w:contextualSpacing/>
              <w:rPr>
                <w:szCs w:val="20"/>
              </w:rPr>
            </w:pPr>
            <w:r w:rsidRPr="00793832">
              <w:rPr>
                <w:szCs w:val="20"/>
              </w:rPr>
              <w:t>Having control over the how, when</w:t>
            </w:r>
            <w:r w:rsidR="00CF479C">
              <w:rPr>
                <w:szCs w:val="20"/>
              </w:rPr>
              <w:t>,</w:t>
            </w:r>
            <w:r w:rsidRPr="00793832">
              <w:rPr>
                <w:szCs w:val="20"/>
              </w:rPr>
              <w:t xml:space="preserve"> and where of the tax refund process makes me feel makes me feel less stressed and worried about all the things that could go wrong with my refund</w:t>
            </w:r>
          </w:p>
        </w:tc>
      </w:tr>
      <w:tr w:rsidR="002F5309" w:rsidRPr="00793832" w14:paraId="3333AC80" w14:textId="77777777" w:rsidTr="00CB57E9">
        <w:tc>
          <w:tcPr>
            <w:tcW w:w="7128" w:type="dxa"/>
            <w:shd w:val="clear" w:color="auto" w:fill="auto"/>
          </w:tcPr>
          <w:p w14:paraId="507853CC" w14:textId="52C599A3" w:rsidR="002F5309" w:rsidRPr="00793832" w:rsidRDefault="002F5309" w:rsidP="00694B22">
            <w:pPr>
              <w:numPr>
                <w:ilvl w:val="0"/>
                <w:numId w:val="61"/>
              </w:numPr>
              <w:spacing w:before="0" w:after="120" w:line="276" w:lineRule="auto"/>
              <w:contextualSpacing/>
              <w:rPr>
                <w:szCs w:val="20"/>
              </w:rPr>
            </w:pPr>
            <w:r w:rsidRPr="00793832">
              <w:rPr>
                <w:szCs w:val="20"/>
              </w:rPr>
              <w:t>When the security of the tax refund process makes me feel relaxed and comfortable</w:t>
            </w:r>
            <w:r w:rsidR="00CF479C">
              <w:rPr>
                <w:szCs w:val="20"/>
              </w:rPr>
              <w:t>,</w:t>
            </w:r>
            <w:r w:rsidRPr="00793832">
              <w:rPr>
                <w:szCs w:val="20"/>
              </w:rPr>
              <w:t xml:space="preserve"> I am better able to take care of my family and enjoy my life more</w:t>
            </w:r>
          </w:p>
        </w:tc>
      </w:tr>
      <w:tr w:rsidR="002F5309" w:rsidRPr="00793832" w14:paraId="62E86162" w14:textId="77777777" w:rsidTr="00CB57E9">
        <w:tc>
          <w:tcPr>
            <w:tcW w:w="7128" w:type="dxa"/>
            <w:shd w:val="clear" w:color="auto" w:fill="auto"/>
          </w:tcPr>
          <w:p w14:paraId="606D79D9" w14:textId="77777777" w:rsidR="002F5309" w:rsidRPr="00793832" w:rsidRDefault="002F5309" w:rsidP="00694B22">
            <w:pPr>
              <w:numPr>
                <w:ilvl w:val="0"/>
                <w:numId w:val="61"/>
              </w:numPr>
              <w:spacing w:before="0" w:after="120" w:line="276" w:lineRule="auto"/>
              <w:contextualSpacing/>
              <w:rPr>
                <w:szCs w:val="20"/>
              </w:rPr>
            </w:pPr>
            <w:r w:rsidRPr="00793832">
              <w:rPr>
                <w:szCs w:val="20"/>
              </w:rPr>
              <w:t>When the security of the tax refund process makes me feel less stressed and worried, I am better able to take care of my family and enjoy my life more</w:t>
            </w:r>
          </w:p>
        </w:tc>
      </w:tr>
    </w:tbl>
    <w:p w14:paraId="07ECC77E" w14:textId="77777777" w:rsidR="002F5309" w:rsidRPr="00793832" w:rsidRDefault="002F5309" w:rsidP="002F5309">
      <w:pPr>
        <w:ind w:left="360"/>
        <w:rPr>
          <w:rFonts w:cs="Arial"/>
          <w:i/>
          <w:color w:val="000000" w:themeColor="text1"/>
          <w:szCs w:val="20"/>
        </w:rPr>
      </w:pPr>
      <w:r w:rsidRPr="00793832">
        <w:rPr>
          <w:rFonts w:cs="Arial"/>
          <w:i/>
          <w:color w:val="000000" w:themeColor="text1"/>
          <w:szCs w:val="20"/>
        </w:rPr>
        <w:br w:type="textWrapping" w:clear="all"/>
      </w:r>
      <w:r w:rsidRPr="00793832">
        <w:rPr>
          <w:rFonts w:cs="Arial"/>
          <w:i/>
          <w:color w:val="000000" w:themeColor="text1"/>
          <w:szCs w:val="20"/>
        </w:rPr>
        <w:tab/>
      </w:r>
    </w:p>
    <w:p w14:paraId="0691B28A" w14:textId="77777777" w:rsidR="009420A0" w:rsidRDefault="009420A0">
      <w:pPr>
        <w:spacing w:before="0" w:after="0" w:line="240" w:lineRule="auto"/>
        <w:rPr>
          <w:szCs w:val="20"/>
        </w:rPr>
      </w:pPr>
      <w:r>
        <w:rPr>
          <w:szCs w:val="20"/>
        </w:rPr>
        <w:br w:type="page"/>
      </w:r>
    </w:p>
    <w:p w14:paraId="002A829A" w14:textId="55FA8373" w:rsidR="00694B22" w:rsidRPr="00793832" w:rsidRDefault="00FD266B" w:rsidP="002F5309">
      <w:pPr>
        <w:ind w:left="360"/>
        <w:rPr>
          <w:rFonts w:cs="Arial"/>
          <w:i/>
          <w:color w:val="000000" w:themeColor="text1"/>
          <w:szCs w:val="20"/>
        </w:rPr>
      </w:pPr>
      <w:r w:rsidRPr="00793832">
        <w:rPr>
          <w:szCs w:val="20"/>
        </w:rPr>
        <w:lastRenderedPageBreak/>
        <w:t>Do you think this statement would make</w:t>
      </w:r>
      <w:r w:rsidR="00694B22" w:rsidRPr="00793832">
        <w:rPr>
          <w:szCs w:val="20"/>
        </w:rPr>
        <w:t xml:space="preserve"> them …</w:t>
      </w:r>
      <w:proofErr w:type="gramStart"/>
      <w:r w:rsidR="00694B22" w:rsidRPr="00793832">
        <w:rPr>
          <w:szCs w:val="20"/>
        </w:rPr>
        <w:t>.</w:t>
      </w:r>
      <w:proofErr w:type="gramEnd"/>
    </w:p>
    <w:p w14:paraId="79E0FB6C" w14:textId="77777777" w:rsidR="00694B22" w:rsidRPr="00793832" w:rsidRDefault="00694B22" w:rsidP="002F5309">
      <w:pPr>
        <w:ind w:left="360"/>
        <w:rPr>
          <w:rFonts w:cs="Arial"/>
          <w:i/>
          <w:color w:val="000000" w:themeColor="text1"/>
          <w:szCs w:val="20"/>
        </w:rPr>
      </w:pPr>
    </w:p>
    <w:p w14:paraId="54D49AAC" w14:textId="7340DA11" w:rsidR="00C861AC" w:rsidRPr="00793832" w:rsidRDefault="00C861AC" w:rsidP="00694B22">
      <w:pPr>
        <w:pStyle w:val="ListParagraph"/>
        <w:numPr>
          <w:ilvl w:val="0"/>
          <w:numId w:val="60"/>
        </w:numPr>
        <w:spacing w:before="0" w:after="0" w:line="240" w:lineRule="auto"/>
        <w:rPr>
          <w:szCs w:val="20"/>
        </w:rPr>
      </w:pPr>
      <w:r w:rsidRPr="00793832">
        <w:rPr>
          <w:szCs w:val="20"/>
        </w:rPr>
        <w:t xml:space="preserve">Extremely likely to decide to switch to </w:t>
      </w:r>
      <w:r w:rsidR="004743E7" w:rsidRPr="00793832">
        <w:rPr>
          <w:szCs w:val="20"/>
        </w:rPr>
        <w:t>direct deposit</w:t>
      </w:r>
      <w:r w:rsidRPr="00793832">
        <w:rPr>
          <w:szCs w:val="20"/>
        </w:rPr>
        <w:t xml:space="preserve"> refunds</w:t>
      </w:r>
    </w:p>
    <w:p w14:paraId="7B3EA594" w14:textId="77777777" w:rsidR="00C861AC" w:rsidRPr="00793832" w:rsidRDefault="00C861AC" w:rsidP="00694B22">
      <w:pPr>
        <w:pStyle w:val="ListParagraph"/>
        <w:numPr>
          <w:ilvl w:val="0"/>
          <w:numId w:val="60"/>
        </w:numPr>
        <w:spacing w:before="0" w:after="0" w:line="240" w:lineRule="auto"/>
        <w:rPr>
          <w:szCs w:val="20"/>
        </w:rPr>
      </w:pPr>
      <w:r w:rsidRPr="00793832">
        <w:rPr>
          <w:szCs w:val="20"/>
        </w:rPr>
        <w:t>Fairly likely to decide to switch</w:t>
      </w:r>
    </w:p>
    <w:p w14:paraId="2D630A97" w14:textId="77777777" w:rsidR="00C861AC" w:rsidRPr="00793832" w:rsidRDefault="00C861AC" w:rsidP="00694B22">
      <w:pPr>
        <w:pStyle w:val="ListParagraph"/>
        <w:numPr>
          <w:ilvl w:val="0"/>
          <w:numId w:val="60"/>
        </w:numPr>
        <w:spacing w:before="0" w:after="0" w:line="240" w:lineRule="auto"/>
        <w:rPr>
          <w:szCs w:val="20"/>
        </w:rPr>
      </w:pPr>
      <w:r w:rsidRPr="00793832">
        <w:rPr>
          <w:szCs w:val="20"/>
        </w:rPr>
        <w:t>Somewhat likely in decide to switch</w:t>
      </w:r>
    </w:p>
    <w:p w14:paraId="4B9A0504" w14:textId="77777777" w:rsidR="00C861AC" w:rsidRPr="00793832" w:rsidRDefault="00C861AC" w:rsidP="00694B22">
      <w:pPr>
        <w:pStyle w:val="ListParagraph"/>
        <w:numPr>
          <w:ilvl w:val="0"/>
          <w:numId w:val="60"/>
        </w:numPr>
        <w:spacing w:before="0" w:after="0" w:line="240" w:lineRule="auto"/>
        <w:rPr>
          <w:szCs w:val="20"/>
        </w:rPr>
      </w:pPr>
      <w:r w:rsidRPr="00793832">
        <w:rPr>
          <w:szCs w:val="20"/>
        </w:rPr>
        <w:t>Neither likely nor unlikely to switch</w:t>
      </w:r>
    </w:p>
    <w:p w14:paraId="6EBF5333" w14:textId="77777777" w:rsidR="00C861AC" w:rsidRPr="00793832" w:rsidRDefault="00C861AC" w:rsidP="00694B22">
      <w:pPr>
        <w:pStyle w:val="ListParagraph"/>
        <w:numPr>
          <w:ilvl w:val="0"/>
          <w:numId w:val="60"/>
        </w:numPr>
        <w:spacing w:before="0" w:after="0" w:line="240" w:lineRule="auto"/>
        <w:rPr>
          <w:szCs w:val="20"/>
        </w:rPr>
      </w:pPr>
      <w:r w:rsidRPr="00793832">
        <w:rPr>
          <w:szCs w:val="20"/>
        </w:rPr>
        <w:t>Somewhat unlikely to decide switch</w:t>
      </w:r>
    </w:p>
    <w:p w14:paraId="3CE7C92F" w14:textId="77777777" w:rsidR="00C861AC" w:rsidRPr="00793832" w:rsidRDefault="00C861AC" w:rsidP="00694B22">
      <w:pPr>
        <w:pStyle w:val="ListParagraph"/>
        <w:numPr>
          <w:ilvl w:val="0"/>
          <w:numId w:val="60"/>
        </w:numPr>
        <w:spacing w:before="0" w:after="0" w:line="240" w:lineRule="auto"/>
        <w:rPr>
          <w:szCs w:val="20"/>
        </w:rPr>
      </w:pPr>
      <w:r w:rsidRPr="00793832">
        <w:rPr>
          <w:szCs w:val="20"/>
        </w:rPr>
        <w:t>Fairly unlikely to decide to switch</w:t>
      </w:r>
    </w:p>
    <w:p w14:paraId="016740E6" w14:textId="42274F44" w:rsidR="002F5309" w:rsidRPr="00793832" w:rsidRDefault="00C861AC" w:rsidP="00694B22">
      <w:pPr>
        <w:pStyle w:val="1QuexListLevel1"/>
        <w:numPr>
          <w:ilvl w:val="0"/>
          <w:numId w:val="60"/>
        </w:numPr>
        <w:rPr>
          <w:szCs w:val="20"/>
        </w:rPr>
      </w:pPr>
      <w:r w:rsidRPr="00793832">
        <w:rPr>
          <w:szCs w:val="20"/>
        </w:rPr>
        <w:t xml:space="preserve">Extremely unlikely to decide to switch to </w:t>
      </w:r>
      <w:r w:rsidR="004743E7" w:rsidRPr="00793832">
        <w:rPr>
          <w:szCs w:val="20"/>
        </w:rPr>
        <w:t>direct deposit</w:t>
      </w:r>
      <w:r w:rsidRPr="00793832">
        <w:rPr>
          <w:szCs w:val="20"/>
        </w:rPr>
        <w:t xml:space="preserve"> refunds</w:t>
      </w:r>
    </w:p>
    <w:p w14:paraId="35FD2601" w14:textId="77777777" w:rsidR="006739DE" w:rsidRPr="00793832" w:rsidRDefault="006739DE" w:rsidP="00E11179">
      <w:pPr>
        <w:ind w:left="360"/>
        <w:rPr>
          <w:rFonts w:cs="Arial"/>
          <w:i/>
          <w:color w:val="000000" w:themeColor="text1"/>
          <w:szCs w:val="20"/>
        </w:rPr>
      </w:pPr>
    </w:p>
    <w:p w14:paraId="048FC679" w14:textId="77777777" w:rsidR="00E11179" w:rsidRPr="00793832" w:rsidRDefault="00E11179" w:rsidP="00E11179">
      <w:pPr>
        <w:spacing w:before="0" w:after="0" w:line="240" w:lineRule="auto"/>
        <w:ind w:left="360"/>
        <w:rPr>
          <w:rFonts w:cs="Arial"/>
          <w:color w:val="000000" w:themeColor="text1"/>
          <w:szCs w:val="20"/>
        </w:rPr>
      </w:pPr>
    </w:p>
    <w:p w14:paraId="1ABDBA4B" w14:textId="77777777" w:rsidR="00E11179" w:rsidRPr="00793832" w:rsidRDefault="0016503A" w:rsidP="00E11179">
      <w:pPr>
        <w:pStyle w:val="ListParagraph"/>
        <w:tabs>
          <w:tab w:val="left" w:pos="720"/>
        </w:tabs>
        <w:spacing w:before="0" w:after="0" w:line="240" w:lineRule="auto"/>
        <w:ind w:left="0"/>
        <w:rPr>
          <w:rFonts w:cs="Arial"/>
          <w:b/>
          <w:color w:val="000000" w:themeColor="text1"/>
          <w:szCs w:val="20"/>
        </w:rPr>
      </w:pPr>
      <w:r w:rsidRPr="00793832">
        <w:rPr>
          <w:rFonts w:cs="Arial"/>
          <w:b/>
          <w:color w:val="000000" w:themeColor="text1"/>
          <w:szCs w:val="20"/>
        </w:rPr>
        <w:t>VIII. DEMOGRAPHICS</w:t>
      </w:r>
    </w:p>
    <w:p w14:paraId="7BA09AC5" w14:textId="77777777" w:rsidR="00E11179" w:rsidRPr="00793832" w:rsidRDefault="00E11179" w:rsidP="00E11179">
      <w:pPr>
        <w:spacing w:before="0" w:after="0" w:line="240" w:lineRule="auto"/>
        <w:ind w:left="360"/>
        <w:rPr>
          <w:rFonts w:cs="Arial"/>
          <w:color w:val="000000" w:themeColor="text1"/>
          <w:szCs w:val="20"/>
        </w:rPr>
      </w:pPr>
    </w:p>
    <w:p w14:paraId="7D99CE01" w14:textId="0B6D9B40" w:rsidR="00E2633E" w:rsidRPr="00793832" w:rsidRDefault="00E2633E" w:rsidP="00E11179">
      <w:pPr>
        <w:rPr>
          <w:szCs w:val="20"/>
        </w:rPr>
      </w:pPr>
      <w:r w:rsidRPr="00793832">
        <w:rPr>
          <w:szCs w:val="20"/>
        </w:rPr>
        <w:t xml:space="preserve">NOTE: ASK THE FOLLOWING QUESTIONS IF THE INFORMATION IS NOT CURRENTLY AVAILABLE IN THE PANEL DEMOGRAPHICS </w:t>
      </w:r>
    </w:p>
    <w:p w14:paraId="1080F29A" w14:textId="77777777" w:rsidR="00E2633E" w:rsidRPr="00793832" w:rsidRDefault="00E2633E" w:rsidP="00E11179">
      <w:pPr>
        <w:rPr>
          <w:szCs w:val="20"/>
        </w:rPr>
      </w:pPr>
    </w:p>
    <w:p w14:paraId="7A22BEDC" w14:textId="2200EB9E" w:rsidR="00E2633E" w:rsidRPr="00793832" w:rsidRDefault="00E2633E" w:rsidP="00E11179">
      <w:pPr>
        <w:rPr>
          <w:szCs w:val="20"/>
        </w:rPr>
      </w:pPr>
      <w:r w:rsidRPr="00793832">
        <w:rPr>
          <w:b/>
          <w:szCs w:val="20"/>
        </w:rPr>
        <w:t>INTRODUCTION</w:t>
      </w:r>
      <w:r w:rsidRPr="00793832">
        <w:rPr>
          <w:szCs w:val="20"/>
        </w:rPr>
        <w:t>:</w:t>
      </w:r>
    </w:p>
    <w:p w14:paraId="5B5E7B5D" w14:textId="49EF3DCD" w:rsidR="00E11179" w:rsidRPr="00793832" w:rsidRDefault="0016503A" w:rsidP="00E11179">
      <w:pPr>
        <w:rPr>
          <w:szCs w:val="20"/>
        </w:rPr>
      </w:pPr>
      <w:r w:rsidRPr="00793832">
        <w:rPr>
          <w:szCs w:val="20"/>
        </w:rPr>
        <w:t xml:space="preserve">The following questions are for classification purposes only. </w:t>
      </w:r>
    </w:p>
    <w:p w14:paraId="52AF8C1B" w14:textId="77777777" w:rsidR="00E11179" w:rsidRPr="00793832" w:rsidRDefault="00E11179" w:rsidP="00E11179">
      <w:pPr>
        <w:spacing w:before="0" w:after="0" w:line="240" w:lineRule="auto"/>
        <w:ind w:left="360"/>
        <w:rPr>
          <w:rFonts w:cs="Arial"/>
          <w:color w:val="000000" w:themeColor="text1"/>
          <w:szCs w:val="20"/>
        </w:rPr>
      </w:pPr>
    </w:p>
    <w:p w14:paraId="6AFF66E3" w14:textId="631B14EA" w:rsidR="00C52B31" w:rsidRPr="00793832" w:rsidRDefault="00C52B31" w:rsidP="00E11179">
      <w:pPr>
        <w:pStyle w:val="1QuexListLevel1"/>
        <w:ind w:left="450" w:hanging="450"/>
        <w:rPr>
          <w:szCs w:val="20"/>
        </w:rPr>
      </w:pPr>
      <w:r w:rsidRPr="00793832">
        <w:rPr>
          <w:szCs w:val="20"/>
        </w:rPr>
        <w:t>In which state do you live? (SELECT FROM LIST)</w:t>
      </w:r>
    </w:p>
    <w:p w14:paraId="169BACE6" w14:textId="77777777" w:rsidR="00C52B31" w:rsidRPr="00793832" w:rsidRDefault="00C52B31" w:rsidP="00C52B31">
      <w:pPr>
        <w:pStyle w:val="1QuexListLevel1"/>
        <w:numPr>
          <w:ilvl w:val="0"/>
          <w:numId w:val="0"/>
        </w:numPr>
        <w:ind w:left="450"/>
        <w:rPr>
          <w:szCs w:val="20"/>
        </w:rPr>
      </w:pPr>
    </w:p>
    <w:p w14:paraId="339EC22C" w14:textId="77777777" w:rsidR="00E11179" w:rsidRPr="00793832" w:rsidRDefault="0016503A" w:rsidP="00E11179">
      <w:pPr>
        <w:pStyle w:val="1QuexListLevel1"/>
        <w:ind w:left="450" w:hanging="450"/>
        <w:rPr>
          <w:szCs w:val="20"/>
        </w:rPr>
      </w:pPr>
      <w:r w:rsidRPr="00793832">
        <w:rPr>
          <w:szCs w:val="20"/>
        </w:rPr>
        <w:t>What is your marital status?</w:t>
      </w:r>
    </w:p>
    <w:p w14:paraId="6C8BEE12" w14:textId="77777777" w:rsidR="00E11179" w:rsidRPr="00793832" w:rsidRDefault="0016503A" w:rsidP="00EA077A">
      <w:pPr>
        <w:pStyle w:val="2Numberedresponselist"/>
        <w:numPr>
          <w:ilvl w:val="0"/>
          <w:numId w:val="26"/>
        </w:numPr>
        <w:rPr>
          <w:rFonts w:eastAsia="Arial Unicode MS"/>
          <w:szCs w:val="20"/>
        </w:rPr>
      </w:pPr>
      <w:r w:rsidRPr="00793832">
        <w:rPr>
          <w:szCs w:val="20"/>
        </w:rPr>
        <w:t xml:space="preserve">Married </w:t>
      </w:r>
    </w:p>
    <w:p w14:paraId="4F390B72" w14:textId="77777777" w:rsidR="00E11179" w:rsidRPr="00793832" w:rsidRDefault="0016503A" w:rsidP="00EA077A">
      <w:pPr>
        <w:pStyle w:val="2Numberedresponselist"/>
        <w:numPr>
          <w:ilvl w:val="0"/>
          <w:numId w:val="26"/>
        </w:numPr>
        <w:rPr>
          <w:rFonts w:eastAsia="Arial Unicode MS"/>
          <w:szCs w:val="20"/>
        </w:rPr>
      </w:pPr>
      <w:r w:rsidRPr="00793832">
        <w:rPr>
          <w:szCs w:val="20"/>
        </w:rPr>
        <w:t>Living with partner</w:t>
      </w:r>
    </w:p>
    <w:p w14:paraId="5A78E543" w14:textId="77777777" w:rsidR="00E11179" w:rsidRPr="00793832" w:rsidRDefault="0016503A" w:rsidP="00EA077A">
      <w:pPr>
        <w:pStyle w:val="2Numberedresponselist"/>
        <w:numPr>
          <w:ilvl w:val="0"/>
          <w:numId w:val="26"/>
        </w:numPr>
        <w:rPr>
          <w:rFonts w:eastAsia="Arial Unicode MS"/>
          <w:szCs w:val="20"/>
        </w:rPr>
      </w:pPr>
      <w:r w:rsidRPr="00793832">
        <w:rPr>
          <w:szCs w:val="20"/>
        </w:rPr>
        <w:t>Single, never married</w:t>
      </w:r>
    </w:p>
    <w:p w14:paraId="6B0014CD" w14:textId="77777777" w:rsidR="00E11179" w:rsidRPr="00793832" w:rsidRDefault="0016503A" w:rsidP="00EA077A">
      <w:pPr>
        <w:pStyle w:val="2Numberedresponselist"/>
        <w:numPr>
          <w:ilvl w:val="0"/>
          <w:numId w:val="26"/>
        </w:numPr>
        <w:rPr>
          <w:rFonts w:eastAsia="Arial Unicode MS"/>
          <w:szCs w:val="20"/>
        </w:rPr>
      </w:pPr>
      <w:r w:rsidRPr="00793832">
        <w:rPr>
          <w:szCs w:val="20"/>
        </w:rPr>
        <w:t>Divorced</w:t>
      </w:r>
    </w:p>
    <w:p w14:paraId="7D2AF807" w14:textId="77777777" w:rsidR="00E11179" w:rsidRPr="00793832" w:rsidRDefault="0016503A" w:rsidP="00EA077A">
      <w:pPr>
        <w:pStyle w:val="2Numberedresponselist"/>
        <w:numPr>
          <w:ilvl w:val="0"/>
          <w:numId w:val="26"/>
        </w:numPr>
        <w:rPr>
          <w:rFonts w:eastAsia="Arial Unicode MS"/>
          <w:szCs w:val="20"/>
        </w:rPr>
      </w:pPr>
      <w:r w:rsidRPr="00793832">
        <w:rPr>
          <w:szCs w:val="20"/>
        </w:rPr>
        <w:t>Separated</w:t>
      </w:r>
    </w:p>
    <w:p w14:paraId="747A129C" w14:textId="77777777" w:rsidR="00E11179" w:rsidRPr="00793832" w:rsidRDefault="0016503A" w:rsidP="00EA077A">
      <w:pPr>
        <w:pStyle w:val="2Numberedresponselist"/>
        <w:numPr>
          <w:ilvl w:val="0"/>
          <w:numId w:val="26"/>
        </w:numPr>
        <w:rPr>
          <w:rFonts w:eastAsia="Arial Unicode MS"/>
          <w:szCs w:val="20"/>
        </w:rPr>
      </w:pPr>
      <w:r w:rsidRPr="00793832">
        <w:rPr>
          <w:szCs w:val="20"/>
        </w:rPr>
        <w:t>Widowed</w:t>
      </w:r>
    </w:p>
    <w:p w14:paraId="0A28E46F" w14:textId="77777777" w:rsidR="00E11179" w:rsidRPr="00793832" w:rsidRDefault="0016503A" w:rsidP="00EA077A">
      <w:pPr>
        <w:pStyle w:val="2Numberedresponselist"/>
        <w:numPr>
          <w:ilvl w:val="0"/>
          <w:numId w:val="26"/>
        </w:numPr>
        <w:rPr>
          <w:rFonts w:eastAsia="Arial Unicode MS"/>
          <w:szCs w:val="20"/>
        </w:rPr>
      </w:pPr>
      <w:r w:rsidRPr="00793832">
        <w:rPr>
          <w:szCs w:val="20"/>
        </w:rPr>
        <w:t>Prefer not to answer</w:t>
      </w:r>
    </w:p>
    <w:p w14:paraId="5DD0303E" w14:textId="77777777" w:rsidR="00E11179" w:rsidRPr="00793832" w:rsidRDefault="00E11179" w:rsidP="00E11179">
      <w:pPr>
        <w:rPr>
          <w:szCs w:val="20"/>
        </w:rPr>
      </w:pPr>
    </w:p>
    <w:p w14:paraId="16D7A406" w14:textId="77777777" w:rsidR="00E11179" w:rsidRPr="00793832" w:rsidRDefault="0016503A" w:rsidP="00E11179">
      <w:pPr>
        <w:pStyle w:val="1QuexListLevel1"/>
        <w:ind w:left="450" w:hanging="450"/>
        <w:rPr>
          <w:szCs w:val="20"/>
        </w:rPr>
      </w:pPr>
      <w:r w:rsidRPr="00793832">
        <w:rPr>
          <w:szCs w:val="20"/>
        </w:rPr>
        <w:t>What is the highest level of education you have completed?</w:t>
      </w:r>
    </w:p>
    <w:p w14:paraId="69BC4A6D" w14:textId="77777777" w:rsidR="00E11179" w:rsidRPr="00793832" w:rsidRDefault="0016503A" w:rsidP="00EA077A">
      <w:pPr>
        <w:pStyle w:val="2Numberedresponselist"/>
        <w:numPr>
          <w:ilvl w:val="0"/>
          <w:numId w:val="27"/>
        </w:numPr>
        <w:rPr>
          <w:szCs w:val="20"/>
        </w:rPr>
      </w:pPr>
      <w:r w:rsidRPr="00793832">
        <w:rPr>
          <w:szCs w:val="20"/>
        </w:rPr>
        <w:t xml:space="preserve">Less than high school </w:t>
      </w:r>
      <w:r w:rsidRPr="00793832">
        <w:rPr>
          <w:b/>
          <w:szCs w:val="20"/>
        </w:rPr>
        <w:t xml:space="preserve"> </w:t>
      </w:r>
    </w:p>
    <w:p w14:paraId="7780260A" w14:textId="77777777" w:rsidR="00E11179" w:rsidRPr="00793832" w:rsidRDefault="0016503A" w:rsidP="00EA077A">
      <w:pPr>
        <w:pStyle w:val="2Numberedresponselist"/>
        <w:numPr>
          <w:ilvl w:val="0"/>
          <w:numId w:val="27"/>
        </w:numPr>
        <w:rPr>
          <w:szCs w:val="20"/>
        </w:rPr>
      </w:pPr>
      <w:r w:rsidRPr="00793832">
        <w:rPr>
          <w:szCs w:val="20"/>
        </w:rPr>
        <w:t>High school graduate</w:t>
      </w:r>
    </w:p>
    <w:p w14:paraId="0A4043CC" w14:textId="77777777" w:rsidR="00E11179" w:rsidRPr="00793832" w:rsidRDefault="0016503A" w:rsidP="00EA077A">
      <w:pPr>
        <w:pStyle w:val="2Numberedresponselist"/>
        <w:numPr>
          <w:ilvl w:val="0"/>
          <w:numId w:val="27"/>
        </w:numPr>
        <w:rPr>
          <w:szCs w:val="20"/>
        </w:rPr>
      </w:pPr>
      <w:r w:rsidRPr="00793832">
        <w:rPr>
          <w:szCs w:val="20"/>
        </w:rPr>
        <w:t>Some college or trade school</w:t>
      </w:r>
    </w:p>
    <w:p w14:paraId="5E75ADD1" w14:textId="77777777" w:rsidR="00E11179" w:rsidRPr="00793832" w:rsidRDefault="0016503A" w:rsidP="00EA077A">
      <w:pPr>
        <w:pStyle w:val="2Numberedresponselist"/>
        <w:numPr>
          <w:ilvl w:val="0"/>
          <w:numId w:val="27"/>
        </w:numPr>
        <w:rPr>
          <w:szCs w:val="20"/>
        </w:rPr>
      </w:pPr>
      <w:r w:rsidRPr="00793832">
        <w:rPr>
          <w:szCs w:val="20"/>
        </w:rPr>
        <w:t>College graduate</w:t>
      </w:r>
    </w:p>
    <w:p w14:paraId="07942E09" w14:textId="5C7A8704" w:rsidR="004112FC" w:rsidRPr="00553DFD" w:rsidRDefault="0016503A" w:rsidP="00553DFD">
      <w:pPr>
        <w:pStyle w:val="2Numberedresponselist"/>
        <w:numPr>
          <w:ilvl w:val="0"/>
          <w:numId w:val="27"/>
        </w:numPr>
        <w:rPr>
          <w:szCs w:val="20"/>
        </w:rPr>
      </w:pPr>
      <w:r w:rsidRPr="00793832">
        <w:rPr>
          <w:szCs w:val="20"/>
        </w:rPr>
        <w:t>Post graduate</w:t>
      </w:r>
      <w:r w:rsidRPr="00793832">
        <w:rPr>
          <w:szCs w:val="20"/>
        </w:rPr>
        <w:br/>
      </w:r>
    </w:p>
    <w:p w14:paraId="29F45F80" w14:textId="77777777" w:rsidR="00E11179" w:rsidRPr="00793832" w:rsidRDefault="0016503A" w:rsidP="00E11179">
      <w:pPr>
        <w:pStyle w:val="1QuexListLevel1"/>
        <w:ind w:left="450" w:hanging="450"/>
        <w:rPr>
          <w:szCs w:val="20"/>
        </w:rPr>
      </w:pPr>
      <w:r w:rsidRPr="00793832">
        <w:rPr>
          <w:szCs w:val="20"/>
        </w:rPr>
        <w:t>Which of the following best describes your current employment status?</w:t>
      </w:r>
    </w:p>
    <w:p w14:paraId="1F00892B" w14:textId="77777777" w:rsidR="00E11179" w:rsidRPr="00793832" w:rsidRDefault="0016503A" w:rsidP="00EA077A">
      <w:pPr>
        <w:pStyle w:val="2Numberedresponselist"/>
        <w:numPr>
          <w:ilvl w:val="0"/>
          <w:numId w:val="29"/>
        </w:numPr>
        <w:rPr>
          <w:szCs w:val="20"/>
        </w:rPr>
      </w:pPr>
      <w:r w:rsidRPr="00793832">
        <w:rPr>
          <w:szCs w:val="20"/>
        </w:rPr>
        <w:t>Employed full-time</w:t>
      </w:r>
    </w:p>
    <w:p w14:paraId="729AFE06" w14:textId="77777777" w:rsidR="00E11179" w:rsidRPr="00793832" w:rsidRDefault="0016503A" w:rsidP="00EA077A">
      <w:pPr>
        <w:pStyle w:val="2Numberedresponselist"/>
        <w:numPr>
          <w:ilvl w:val="0"/>
          <w:numId w:val="29"/>
        </w:numPr>
        <w:rPr>
          <w:szCs w:val="20"/>
        </w:rPr>
      </w:pPr>
      <w:r w:rsidRPr="00793832">
        <w:rPr>
          <w:szCs w:val="20"/>
        </w:rPr>
        <w:t xml:space="preserve">Self-employed </w:t>
      </w:r>
    </w:p>
    <w:p w14:paraId="3F10305B" w14:textId="77777777" w:rsidR="00E11179" w:rsidRPr="00793832" w:rsidRDefault="0016503A" w:rsidP="00EA077A">
      <w:pPr>
        <w:pStyle w:val="2Numberedresponselist"/>
        <w:numPr>
          <w:ilvl w:val="0"/>
          <w:numId w:val="29"/>
        </w:numPr>
        <w:rPr>
          <w:szCs w:val="20"/>
        </w:rPr>
      </w:pPr>
      <w:r w:rsidRPr="00793832">
        <w:rPr>
          <w:szCs w:val="20"/>
        </w:rPr>
        <w:t>Employed part-time</w:t>
      </w:r>
    </w:p>
    <w:p w14:paraId="6B1BD66B" w14:textId="77777777" w:rsidR="00E11179" w:rsidRPr="00793832" w:rsidRDefault="0016503A" w:rsidP="00EA077A">
      <w:pPr>
        <w:pStyle w:val="2Numberedresponselist"/>
        <w:numPr>
          <w:ilvl w:val="0"/>
          <w:numId w:val="29"/>
        </w:numPr>
        <w:rPr>
          <w:szCs w:val="20"/>
        </w:rPr>
      </w:pPr>
      <w:r w:rsidRPr="00793832">
        <w:rPr>
          <w:szCs w:val="20"/>
        </w:rPr>
        <w:t xml:space="preserve">Student </w:t>
      </w:r>
    </w:p>
    <w:p w14:paraId="25FDAC07" w14:textId="77777777" w:rsidR="00E11179" w:rsidRPr="00793832" w:rsidRDefault="0016503A" w:rsidP="00EA077A">
      <w:pPr>
        <w:pStyle w:val="2Numberedresponselist"/>
        <w:numPr>
          <w:ilvl w:val="0"/>
          <w:numId w:val="29"/>
        </w:numPr>
        <w:rPr>
          <w:szCs w:val="20"/>
        </w:rPr>
      </w:pPr>
      <w:r w:rsidRPr="00793832">
        <w:rPr>
          <w:szCs w:val="20"/>
        </w:rPr>
        <w:t xml:space="preserve">Full-time homemaker </w:t>
      </w:r>
    </w:p>
    <w:p w14:paraId="0FBD446A" w14:textId="77777777" w:rsidR="00E11179" w:rsidRPr="00793832" w:rsidRDefault="0016503A" w:rsidP="00EA077A">
      <w:pPr>
        <w:pStyle w:val="2Numberedresponselist"/>
        <w:numPr>
          <w:ilvl w:val="0"/>
          <w:numId w:val="29"/>
        </w:numPr>
        <w:rPr>
          <w:szCs w:val="20"/>
        </w:rPr>
      </w:pPr>
      <w:r w:rsidRPr="00793832">
        <w:rPr>
          <w:szCs w:val="20"/>
        </w:rPr>
        <w:t xml:space="preserve">Not employed but looking for work </w:t>
      </w:r>
    </w:p>
    <w:p w14:paraId="6AF64F00" w14:textId="77777777" w:rsidR="00E11179" w:rsidRPr="00793832" w:rsidRDefault="0016503A" w:rsidP="00EA077A">
      <w:pPr>
        <w:pStyle w:val="2Numberedresponselist"/>
        <w:numPr>
          <w:ilvl w:val="0"/>
          <w:numId w:val="29"/>
        </w:numPr>
        <w:rPr>
          <w:szCs w:val="20"/>
        </w:rPr>
      </w:pPr>
      <w:r w:rsidRPr="00793832">
        <w:rPr>
          <w:szCs w:val="20"/>
        </w:rPr>
        <w:t>Not employed and not looking for work</w:t>
      </w:r>
    </w:p>
    <w:p w14:paraId="0641B18F" w14:textId="77777777" w:rsidR="00E11179" w:rsidRPr="00793832" w:rsidRDefault="0016503A" w:rsidP="00EA077A">
      <w:pPr>
        <w:pStyle w:val="2Numberedresponselist"/>
        <w:numPr>
          <w:ilvl w:val="0"/>
          <w:numId w:val="29"/>
        </w:numPr>
        <w:rPr>
          <w:szCs w:val="20"/>
        </w:rPr>
      </w:pPr>
      <w:r w:rsidRPr="00793832">
        <w:rPr>
          <w:szCs w:val="20"/>
        </w:rPr>
        <w:t>Retired</w:t>
      </w:r>
    </w:p>
    <w:p w14:paraId="2145667C" w14:textId="1D5F47B0" w:rsidR="00844956" w:rsidRDefault="00844956">
      <w:pPr>
        <w:spacing w:before="0" w:after="0" w:line="240" w:lineRule="auto"/>
        <w:rPr>
          <w:szCs w:val="20"/>
        </w:rPr>
      </w:pPr>
      <w:r>
        <w:rPr>
          <w:szCs w:val="20"/>
        </w:rPr>
        <w:br w:type="page"/>
      </w:r>
    </w:p>
    <w:p w14:paraId="6B4DF8EF" w14:textId="77777777" w:rsidR="00E11179" w:rsidRPr="00793832" w:rsidRDefault="00E11179" w:rsidP="00E11179">
      <w:pPr>
        <w:pStyle w:val="2Numberedresponselist"/>
        <w:numPr>
          <w:ilvl w:val="0"/>
          <w:numId w:val="0"/>
        </w:numPr>
        <w:ind w:left="1080"/>
        <w:rPr>
          <w:szCs w:val="20"/>
        </w:rPr>
      </w:pPr>
    </w:p>
    <w:p w14:paraId="54C10453" w14:textId="59E4173C" w:rsidR="00437EDE" w:rsidRPr="00793832" w:rsidRDefault="00844956" w:rsidP="0034103A">
      <w:pPr>
        <w:pStyle w:val="1QuexListLevel1"/>
        <w:ind w:left="450" w:hanging="450"/>
        <w:rPr>
          <w:szCs w:val="20"/>
        </w:rPr>
      </w:pPr>
      <w:r>
        <w:rPr>
          <w:szCs w:val="20"/>
        </w:rPr>
        <w:t>Would you describe yourself as</w:t>
      </w:r>
      <w:r w:rsidR="00437EDE" w:rsidRPr="00793832">
        <w:rPr>
          <w:szCs w:val="20"/>
        </w:rPr>
        <w:t>?</w:t>
      </w:r>
    </w:p>
    <w:p w14:paraId="0BCFB7B3" w14:textId="303836AD" w:rsidR="00437EDE" w:rsidRDefault="00844956" w:rsidP="0085174D">
      <w:pPr>
        <w:pStyle w:val="1QuexListLevel1"/>
        <w:numPr>
          <w:ilvl w:val="3"/>
          <w:numId w:val="63"/>
        </w:numPr>
        <w:rPr>
          <w:szCs w:val="20"/>
        </w:rPr>
      </w:pPr>
      <w:r>
        <w:rPr>
          <w:szCs w:val="20"/>
        </w:rPr>
        <w:t>Hispanic or Latino</w:t>
      </w:r>
    </w:p>
    <w:p w14:paraId="640BB554" w14:textId="7796588C" w:rsidR="00844956" w:rsidRPr="00793832" w:rsidRDefault="00844956" w:rsidP="0085174D">
      <w:pPr>
        <w:pStyle w:val="1QuexListLevel1"/>
        <w:numPr>
          <w:ilvl w:val="3"/>
          <w:numId w:val="63"/>
        </w:numPr>
        <w:rPr>
          <w:szCs w:val="20"/>
        </w:rPr>
      </w:pPr>
      <w:r>
        <w:rPr>
          <w:szCs w:val="20"/>
        </w:rPr>
        <w:t>Not Hispanic or Latino</w:t>
      </w:r>
    </w:p>
    <w:p w14:paraId="029C807E" w14:textId="14BF63EE" w:rsidR="00437EDE" w:rsidRPr="00844956" w:rsidRDefault="00844956" w:rsidP="00844956">
      <w:pPr>
        <w:pStyle w:val="1QuexListLevel1"/>
        <w:numPr>
          <w:ilvl w:val="3"/>
          <w:numId w:val="63"/>
        </w:numPr>
        <w:rPr>
          <w:b/>
          <w:szCs w:val="20"/>
        </w:rPr>
      </w:pPr>
      <w:r>
        <w:rPr>
          <w:szCs w:val="20"/>
        </w:rPr>
        <w:t>Prefer not to answer</w:t>
      </w:r>
    </w:p>
    <w:p w14:paraId="0D6957F0" w14:textId="77777777" w:rsidR="00844956" w:rsidRPr="00793832" w:rsidRDefault="00844956" w:rsidP="00844956">
      <w:pPr>
        <w:pStyle w:val="1QuexListLevel1"/>
        <w:numPr>
          <w:ilvl w:val="0"/>
          <w:numId w:val="0"/>
        </w:numPr>
        <w:ind w:left="1080"/>
        <w:rPr>
          <w:b/>
          <w:szCs w:val="20"/>
        </w:rPr>
      </w:pPr>
    </w:p>
    <w:p w14:paraId="48FA1087" w14:textId="02E5C701" w:rsidR="00437EDE" w:rsidRPr="00793832" w:rsidRDefault="00286F8B" w:rsidP="0034103A">
      <w:pPr>
        <w:pStyle w:val="1QuexListLevel1"/>
        <w:ind w:left="450" w:hanging="450"/>
        <w:rPr>
          <w:szCs w:val="20"/>
        </w:rPr>
      </w:pPr>
      <w:r>
        <w:rPr>
          <w:szCs w:val="20"/>
        </w:rPr>
        <w:t>W</w:t>
      </w:r>
      <w:r w:rsidR="00844956">
        <w:rPr>
          <w:szCs w:val="20"/>
        </w:rPr>
        <w:t>ould you describe yourself as?</w:t>
      </w:r>
    </w:p>
    <w:p w14:paraId="0182A45A" w14:textId="6C04A457" w:rsidR="002410A7" w:rsidRPr="002410A7" w:rsidRDefault="00844956" w:rsidP="002410A7">
      <w:pPr>
        <w:pStyle w:val="Numberedresponselist"/>
        <w:numPr>
          <w:ilvl w:val="0"/>
          <w:numId w:val="70"/>
        </w:numPr>
        <w:ind w:left="1080"/>
      </w:pPr>
      <w:r>
        <w:rPr>
          <w:lang w:val="en-US"/>
        </w:rPr>
        <w:t>American Indian or Alaska Native</w:t>
      </w:r>
    </w:p>
    <w:p w14:paraId="0BE7D08A" w14:textId="24171148" w:rsidR="002410A7" w:rsidRPr="002410A7" w:rsidRDefault="00844956" w:rsidP="002410A7">
      <w:pPr>
        <w:pStyle w:val="Numberedresponselist"/>
        <w:numPr>
          <w:ilvl w:val="0"/>
          <w:numId w:val="70"/>
        </w:numPr>
        <w:ind w:left="1080"/>
      </w:pPr>
      <w:r>
        <w:rPr>
          <w:lang w:val="en-US"/>
        </w:rPr>
        <w:t>Asian</w:t>
      </w:r>
    </w:p>
    <w:p w14:paraId="51F766B2" w14:textId="207E63BD" w:rsidR="0008079E" w:rsidRDefault="00844956" w:rsidP="002410A7">
      <w:pPr>
        <w:pStyle w:val="Numberedresponselist"/>
        <w:numPr>
          <w:ilvl w:val="0"/>
          <w:numId w:val="70"/>
        </w:numPr>
        <w:ind w:left="1080"/>
      </w:pPr>
      <w:r>
        <w:rPr>
          <w:lang w:val="en-US"/>
        </w:rPr>
        <w:t>Black or African American</w:t>
      </w:r>
      <w:r w:rsidR="0008079E" w:rsidRPr="002410A7">
        <w:t xml:space="preserve"> </w:t>
      </w:r>
    </w:p>
    <w:p w14:paraId="16D85AE2" w14:textId="1455DDA0" w:rsidR="002410A7" w:rsidRPr="002410A7" w:rsidRDefault="00844956" w:rsidP="002410A7">
      <w:pPr>
        <w:pStyle w:val="Numberedresponselist"/>
        <w:numPr>
          <w:ilvl w:val="0"/>
          <w:numId w:val="70"/>
        </w:numPr>
        <w:ind w:left="1080"/>
      </w:pPr>
      <w:r>
        <w:t xml:space="preserve">Native Hawaiian or </w:t>
      </w:r>
      <w:r>
        <w:rPr>
          <w:lang w:val="en-US"/>
        </w:rPr>
        <w:t>O</w:t>
      </w:r>
      <w:proofErr w:type="spellStart"/>
      <w:r w:rsidR="002410A7" w:rsidRPr="002410A7">
        <w:t>ther</w:t>
      </w:r>
      <w:proofErr w:type="spellEnd"/>
      <w:r w:rsidR="002410A7" w:rsidRPr="002410A7">
        <w:t xml:space="preserve"> Pacific Islander</w:t>
      </w:r>
    </w:p>
    <w:p w14:paraId="55F16BE2" w14:textId="6CA86F36" w:rsidR="002410A7" w:rsidRPr="002410A7" w:rsidRDefault="00844956" w:rsidP="002410A7">
      <w:pPr>
        <w:pStyle w:val="Numberedresponselist"/>
        <w:numPr>
          <w:ilvl w:val="0"/>
          <w:numId w:val="70"/>
        </w:numPr>
        <w:ind w:left="1080"/>
      </w:pPr>
      <w:r>
        <w:rPr>
          <w:lang w:val="en-US"/>
        </w:rPr>
        <w:t>White</w:t>
      </w:r>
    </w:p>
    <w:p w14:paraId="37E86423" w14:textId="29C4A195" w:rsidR="00437EDE" w:rsidRPr="002410A7" w:rsidRDefault="002410A7" w:rsidP="002410A7">
      <w:pPr>
        <w:pStyle w:val="Numberedresponselist"/>
        <w:numPr>
          <w:ilvl w:val="0"/>
          <w:numId w:val="70"/>
        </w:numPr>
        <w:ind w:left="1080"/>
        <w:rPr>
          <w:sz w:val="22"/>
          <w:szCs w:val="22"/>
        </w:rPr>
      </w:pPr>
      <w:r w:rsidRPr="002410A7">
        <w:rPr>
          <w:rFonts w:cs="Arial"/>
        </w:rPr>
        <w:t>Prefer not to answer</w:t>
      </w:r>
    </w:p>
    <w:p w14:paraId="3C2E3C03" w14:textId="77777777" w:rsidR="00437EDE" w:rsidRPr="00793832" w:rsidRDefault="00437EDE" w:rsidP="00E11179">
      <w:pPr>
        <w:pStyle w:val="2Numberedresponselist"/>
        <w:numPr>
          <w:ilvl w:val="0"/>
          <w:numId w:val="0"/>
        </w:numPr>
        <w:ind w:left="1080"/>
        <w:rPr>
          <w:szCs w:val="20"/>
        </w:rPr>
      </w:pPr>
    </w:p>
    <w:p w14:paraId="7E796AF9" w14:textId="77777777" w:rsidR="00E11179" w:rsidRPr="00793832" w:rsidRDefault="0016503A" w:rsidP="00E11179">
      <w:pPr>
        <w:pStyle w:val="1QuexListLevel1"/>
        <w:ind w:left="450" w:hanging="450"/>
        <w:rPr>
          <w:szCs w:val="20"/>
        </w:rPr>
      </w:pPr>
      <w:r w:rsidRPr="00793832">
        <w:rPr>
          <w:szCs w:val="20"/>
        </w:rPr>
        <w:t>Which of the following categories best describes your total annual household income before taxes?</w:t>
      </w:r>
    </w:p>
    <w:p w14:paraId="1309E10C" w14:textId="6E371005" w:rsidR="00E11179" w:rsidRDefault="0016503A" w:rsidP="00EA077A">
      <w:pPr>
        <w:pStyle w:val="2Numberedresponselist"/>
        <w:numPr>
          <w:ilvl w:val="0"/>
          <w:numId w:val="28"/>
        </w:numPr>
        <w:rPr>
          <w:szCs w:val="20"/>
        </w:rPr>
      </w:pPr>
      <w:r w:rsidRPr="00793832">
        <w:rPr>
          <w:szCs w:val="20"/>
        </w:rPr>
        <w:t>Less than or equal to $</w:t>
      </w:r>
      <w:r w:rsidR="00F73EB2">
        <w:rPr>
          <w:szCs w:val="20"/>
        </w:rPr>
        <w:t>25</w:t>
      </w:r>
      <w:r w:rsidRPr="00793832">
        <w:rPr>
          <w:szCs w:val="20"/>
        </w:rPr>
        <w:t>,000</w:t>
      </w:r>
    </w:p>
    <w:p w14:paraId="63468E25" w14:textId="5EB91A0B" w:rsidR="00F73EB2" w:rsidRPr="00793832" w:rsidRDefault="00F73EB2" w:rsidP="00EA077A">
      <w:pPr>
        <w:pStyle w:val="2Numberedresponselist"/>
        <w:numPr>
          <w:ilvl w:val="0"/>
          <w:numId w:val="28"/>
        </w:numPr>
        <w:rPr>
          <w:szCs w:val="20"/>
        </w:rPr>
      </w:pPr>
      <w:r>
        <w:rPr>
          <w:szCs w:val="20"/>
        </w:rPr>
        <w:t>At least $25,000 but less than $</w:t>
      </w:r>
      <w:r w:rsidRPr="00793832">
        <w:rPr>
          <w:szCs w:val="20"/>
        </w:rPr>
        <w:t>5</w:t>
      </w:r>
      <w:r>
        <w:rPr>
          <w:szCs w:val="20"/>
        </w:rPr>
        <w:t>0</w:t>
      </w:r>
      <w:r w:rsidRPr="00793832">
        <w:rPr>
          <w:szCs w:val="20"/>
        </w:rPr>
        <w:t>,000</w:t>
      </w:r>
    </w:p>
    <w:p w14:paraId="7D0B564F" w14:textId="77777777" w:rsidR="00E11179" w:rsidRPr="00793832" w:rsidRDefault="0016503A" w:rsidP="00EA077A">
      <w:pPr>
        <w:pStyle w:val="2Numberedresponselist"/>
        <w:numPr>
          <w:ilvl w:val="0"/>
          <w:numId w:val="28"/>
        </w:numPr>
        <w:rPr>
          <w:szCs w:val="20"/>
        </w:rPr>
      </w:pPr>
      <w:r w:rsidRPr="00793832">
        <w:rPr>
          <w:szCs w:val="20"/>
        </w:rPr>
        <w:t>At least $50,000 but less than $75,000</w:t>
      </w:r>
    </w:p>
    <w:p w14:paraId="36FB0372" w14:textId="77777777" w:rsidR="00E11179" w:rsidRPr="00793832" w:rsidRDefault="0016503A" w:rsidP="00EA077A">
      <w:pPr>
        <w:pStyle w:val="2Numberedresponselist"/>
        <w:numPr>
          <w:ilvl w:val="0"/>
          <w:numId w:val="28"/>
        </w:numPr>
        <w:rPr>
          <w:szCs w:val="20"/>
        </w:rPr>
      </w:pPr>
      <w:r w:rsidRPr="00793832">
        <w:rPr>
          <w:szCs w:val="20"/>
        </w:rPr>
        <w:t>At least $75,000 but less than $100,000</w:t>
      </w:r>
    </w:p>
    <w:p w14:paraId="56BFF1DF" w14:textId="77777777" w:rsidR="00E11179" w:rsidRPr="00793832" w:rsidRDefault="0016503A" w:rsidP="00EA077A">
      <w:pPr>
        <w:pStyle w:val="2Numberedresponselist"/>
        <w:numPr>
          <w:ilvl w:val="0"/>
          <w:numId w:val="28"/>
        </w:numPr>
        <w:rPr>
          <w:szCs w:val="20"/>
        </w:rPr>
      </w:pPr>
      <w:r w:rsidRPr="00793832">
        <w:rPr>
          <w:szCs w:val="20"/>
        </w:rPr>
        <w:t>At least $100,000 but less than $150,000</w:t>
      </w:r>
    </w:p>
    <w:p w14:paraId="1CAEE077" w14:textId="77777777" w:rsidR="00E11179" w:rsidRPr="00793832" w:rsidRDefault="0016503A" w:rsidP="00EA077A">
      <w:pPr>
        <w:pStyle w:val="2Numberedresponselist"/>
        <w:numPr>
          <w:ilvl w:val="0"/>
          <w:numId w:val="28"/>
        </w:numPr>
        <w:rPr>
          <w:szCs w:val="20"/>
        </w:rPr>
      </w:pPr>
      <w:r w:rsidRPr="00793832">
        <w:rPr>
          <w:szCs w:val="20"/>
        </w:rPr>
        <w:t>At least $150,000 but less than $200,000</w:t>
      </w:r>
    </w:p>
    <w:p w14:paraId="7BE5F0A5" w14:textId="77777777" w:rsidR="00E11179" w:rsidRPr="00793832" w:rsidRDefault="0016503A" w:rsidP="00EA077A">
      <w:pPr>
        <w:pStyle w:val="2Numberedresponselist"/>
        <w:numPr>
          <w:ilvl w:val="0"/>
          <w:numId w:val="28"/>
        </w:numPr>
        <w:rPr>
          <w:szCs w:val="20"/>
        </w:rPr>
      </w:pPr>
      <w:r w:rsidRPr="00793832">
        <w:rPr>
          <w:szCs w:val="20"/>
        </w:rPr>
        <w:t>$200,000 or more</w:t>
      </w:r>
    </w:p>
    <w:p w14:paraId="3F4DEBB8" w14:textId="77777777" w:rsidR="00E11179" w:rsidRPr="00793832" w:rsidRDefault="0016503A" w:rsidP="00EA077A">
      <w:pPr>
        <w:pStyle w:val="2Numberedresponselist"/>
        <w:numPr>
          <w:ilvl w:val="0"/>
          <w:numId w:val="28"/>
        </w:numPr>
        <w:rPr>
          <w:szCs w:val="20"/>
        </w:rPr>
      </w:pPr>
      <w:r w:rsidRPr="00793832">
        <w:rPr>
          <w:rFonts w:cs="Arial"/>
          <w:color w:val="000000"/>
          <w:szCs w:val="20"/>
        </w:rPr>
        <w:t>Don’t know / Prefer not to say</w:t>
      </w:r>
    </w:p>
    <w:p w14:paraId="2B58BC66" w14:textId="77777777" w:rsidR="00E11179" w:rsidRPr="00793832" w:rsidRDefault="00E11179" w:rsidP="00E11179">
      <w:pPr>
        <w:spacing w:before="0" w:after="0" w:line="240" w:lineRule="auto"/>
        <w:rPr>
          <w:rFonts w:cs="Arial"/>
          <w:color w:val="000000" w:themeColor="text1"/>
          <w:szCs w:val="20"/>
        </w:rPr>
      </w:pPr>
    </w:p>
    <w:p w14:paraId="064064A2" w14:textId="77777777" w:rsidR="00E11179" w:rsidRPr="00793832" w:rsidRDefault="00E11179" w:rsidP="00E11179">
      <w:pPr>
        <w:pStyle w:val="MediumGrid1-Accent21"/>
        <w:ind w:left="990"/>
        <w:rPr>
          <w:rFonts w:ascii="Arial" w:hAnsi="Arial" w:cs="Arial"/>
          <w:color w:val="000000" w:themeColor="text1"/>
          <w:sz w:val="20"/>
          <w:szCs w:val="20"/>
        </w:rPr>
      </w:pPr>
    </w:p>
    <w:p w14:paraId="6F614A94" w14:textId="77777777" w:rsidR="00E11179" w:rsidRPr="00793832" w:rsidRDefault="0016503A" w:rsidP="00E11179">
      <w:pPr>
        <w:pStyle w:val="MediumGrid1-Accent21"/>
        <w:ind w:left="990"/>
        <w:rPr>
          <w:rFonts w:ascii="Arial" w:hAnsi="Arial" w:cs="Arial"/>
          <w:color w:val="000000" w:themeColor="text1"/>
          <w:sz w:val="20"/>
          <w:szCs w:val="20"/>
        </w:rPr>
      </w:pPr>
      <w:r w:rsidRPr="00793832">
        <w:rPr>
          <w:rFonts w:ascii="Arial" w:hAnsi="Arial" w:cs="Arial"/>
          <w:color w:val="000000" w:themeColor="text1"/>
          <w:sz w:val="20"/>
          <w:szCs w:val="20"/>
        </w:rPr>
        <w:t>End of Survey/Thank you screen</w:t>
      </w:r>
    </w:p>
    <w:sectPr w:rsidR="00E11179" w:rsidRPr="00793832" w:rsidSect="00E11179">
      <w:type w:val="continuous"/>
      <w:pgSz w:w="12240" w:h="15840" w:code="1"/>
      <w:pgMar w:top="1350" w:right="1440" w:bottom="1440" w:left="1152" w:header="720" w:footer="7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315DDA" w15:done="0"/>
  <w15:commentEx w15:paraId="6A177359" w15:done="0"/>
  <w15:commentEx w15:paraId="367AC1EE" w15:done="0"/>
  <w15:commentEx w15:paraId="7F8C003B" w15:done="0"/>
  <w15:commentEx w15:paraId="4121EB23" w15:done="0"/>
  <w15:commentEx w15:paraId="6C0E8EB9" w15:done="0"/>
  <w15:commentEx w15:paraId="7BD772A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A4AE6" w14:textId="77777777" w:rsidR="002223C0" w:rsidRDefault="002223C0">
      <w:r>
        <w:separator/>
      </w:r>
    </w:p>
  </w:endnote>
  <w:endnote w:type="continuationSeparator" w:id="0">
    <w:p w14:paraId="742AD8B3" w14:textId="77777777" w:rsidR="002223C0" w:rsidRDefault="0022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0EA2B" w14:textId="77777777" w:rsidR="002223C0" w:rsidRDefault="002223C0" w:rsidP="00E11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6BE43854" w14:textId="77777777" w:rsidR="002223C0" w:rsidRDefault="002223C0" w:rsidP="00E1117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ED75B" w14:textId="77777777" w:rsidR="002223C0" w:rsidRDefault="002223C0" w:rsidP="00E11179">
    <w:pPr>
      <w:pStyle w:val="Footer"/>
      <w:ind w:right="360"/>
    </w:pPr>
    <w:r>
      <w:rPr>
        <w:noProof/>
        <w:szCs w:val="20"/>
        <w:lang w:eastAsia="en-US"/>
      </w:rPr>
      <w:drawing>
        <wp:anchor distT="0" distB="0" distL="114300" distR="114300" simplePos="0" relativeHeight="251657216" behindDoc="1" locked="1" layoutInCell="1" allowOverlap="1" wp14:anchorId="43C8FB75" wp14:editId="1063882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905510"/>
          <wp:effectExtent l="0" t="0" r="0" b="8890"/>
          <wp:wrapNone/>
          <wp:docPr id="3" name="Picture 3" descr="ASGletterhead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Gletterheadbottom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F0991" w14:textId="77777777" w:rsidR="002223C0" w:rsidRDefault="002223C0" w:rsidP="001B16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701ECC7A" w14:textId="77777777" w:rsidR="002223C0" w:rsidRDefault="002223C0" w:rsidP="00E11179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A5790" w14:textId="77777777" w:rsidR="002223C0" w:rsidRDefault="002223C0" w:rsidP="001B169A">
    <w:pPr>
      <w:pStyle w:val="Footer"/>
      <w:framePr w:h="480" w:hRule="exact" w:wrap="around" w:vAnchor="text" w:hAnchor="page" w:x="10522" w:y="-26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074F">
      <w:rPr>
        <w:rStyle w:val="PageNumber"/>
        <w:noProof/>
      </w:rPr>
      <w:t>3</w:t>
    </w:r>
    <w:r>
      <w:rPr>
        <w:rStyle w:val="PageNumber"/>
      </w:rPr>
      <w:fldChar w:fldCharType="end"/>
    </w:r>
  </w:p>
  <w:p w14:paraId="0E43D08B" w14:textId="77777777" w:rsidR="002223C0" w:rsidRDefault="002223C0" w:rsidP="00E11179">
    <w:pPr>
      <w:pStyle w:val="Footer"/>
      <w:ind w:right="360"/>
    </w:pPr>
    <w:r>
      <w:rPr>
        <w:noProof/>
        <w:szCs w:val="20"/>
        <w:lang w:eastAsia="en-US"/>
      </w:rPr>
      <w:drawing>
        <wp:anchor distT="0" distB="0" distL="114300" distR="114300" simplePos="0" relativeHeight="251660288" behindDoc="1" locked="1" layoutInCell="1" allowOverlap="1" wp14:anchorId="47894961" wp14:editId="78D0E527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905510"/>
          <wp:effectExtent l="0" t="0" r="0" b="8890"/>
          <wp:wrapNone/>
          <wp:docPr id="1" name="Picture 1" descr="ASGletterhead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Gletterheadbottom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FD819" w14:textId="77777777" w:rsidR="002223C0" w:rsidRDefault="002223C0">
      <w:r>
        <w:separator/>
      </w:r>
    </w:p>
  </w:footnote>
  <w:footnote w:type="continuationSeparator" w:id="0">
    <w:p w14:paraId="30CF1734" w14:textId="77777777" w:rsidR="002223C0" w:rsidRDefault="00222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40ECB" w14:textId="00FC5116" w:rsidR="002223C0" w:rsidRDefault="002223C0" w:rsidP="00E11179">
    <w:pPr>
      <w:pStyle w:val="Header"/>
      <w:tabs>
        <w:tab w:val="clear" w:pos="4320"/>
        <w:tab w:val="clear" w:pos="8640"/>
        <w:tab w:val="left" w:pos="6255"/>
      </w:tabs>
    </w:pPr>
    <w:r>
      <w:tab/>
    </w:r>
    <w:r>
      <w:tab/>
    </w:r>
    <w:r>
      <w:tab/>
    </w:r>
    <w:r>
      <w:tab/>
      <w:t xml:space="preserve">      Page </w:t>
    </w:r>
    <w:r>
      <w:fldChar w:fldCharType="begin"/>
    </w:r>
    <w:r>
      <w:instrText xml:space="preserve"> PAGE </w:instrText>
    </w:r>
    <w:r>
      <w:fldChar w:fldCharType="separate"/>
    </w:r>
    <w:r w:rsidR="0003074F">
      <w:rPr>
        <w:noProof/>
      </w:rPr>
      <w:t>2</w:t>
    </w:r>
    <w:r>
      <w:fldChar w:fldCharType="end"/>
    </w:r>
    <w:r>
      <w:t xml:space="preserve"> of </w:t>
    </w:r>
    <w:r w:rsidR="0003074F">
      <w:fldChar w:fldCharType="begin"/>
    </w:r>
    <w:r w:rsidR="0003074F">
      <w:instrText xml:space="preserve"> NUMPAGES </w:instrText>
    </w:r>
    <w:r w:rsidR="0003074F">
      <w:fldChar w:fldCharType="separate"/>
    </w:r>
    <w:r w:rsidR="0003074F">
      <w:rPr>
        <w:noProof/>
      </w:rPr>
      <w:t>14</w:t>
    </w:r>
    <w:r w:rsidR="0003074F">
      <w:rPr>
        <w:noProof/>
      </w:rPr>
      <w:fldChar w:fldCharType="end"/>
    </w:r>
    <w:r w:rsidR="0003074F" w:rsidRPr="0003074F">
      <w:t xml:space="preserve"> </w:t>
    </w:r>
    <w:r w:rsidR="0003074F">
      <w:t>OMB No. 1510-0074</w: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4C7FA" w14:textId="77777777" w:rsidR="002223C0" w:rsidRDefault="002223C0">
    <w:pPr>
      <w:pStyle w:val="Header"/>
    </w:pPr>
  </w:p>
  <w:p w14:paraId="44289FA1" w14:textId="77777777" w:rsidR="002223C0" w:rsidRDefault="002223C0">
    <w:pPr>
      <w:pStyle w:val="Header"/>
    </w:pPr>
  </w:p>
  <w:p w14:paraId="6580CD36" w14:textId="77777777" w:rsidR="002223C0" w:rsidRDefault="002223C0">
    <w:pPr>
      <w:pStyle w:val="Header"/>
    </w:pPr>
  </w:p>
  <w:p w14:paraId="194D75C6" w14:textId="77777777" w:rsidR="002223C0" w:rsidRDefault="002223C0">
    <w:pPr>
      <w:pStyle w:val="Header"/>
    </w:pPr>
  </w:p>
  <w:p w14:paraId="4BABE8A6" w14:textId="77777777" w:rsidR="002223C0" w:rsidRDefault="002223C0">
    <w:pPr>
      <w:pStyle w:val="Header"/>
    </w:pPr>
  </w:p>
  <w:p w14:paraId="1D08F93B" w14:textId="77777777" w:rsidR="002223C0" w:rsidRDefault="002223C0">
    <w:pPr>
      <w:pStyle w:val="Header"/>
    </w:pPr>
  </w:p>
  <w:p w14:paraId="7C4E0680" w14:textId="77777777" w:rsidR="002223C0" w:rsidRDefault="002223C0">
    <w:pPr>
      <w:pStyle w:val="Header"/>
    </w:pPr>
  </w:p>
  <w:p w14:paraId="585C53EF" w14:textId="77777777" w:rsidR="002223C0" w:rsidRDefault="002223C0">
    <w:pPr>
      <w:pStyle w:val="Header"/>
    </w:pPr>
  </w:p>
  <w:p w14:paraId="690CE657" w14:textId="77777777" w:rsidR="002223C0" w:rsidRDefault="002223C0">
    <w:pPr>
      <w:pStyle w:val="Header"/>
    </w:pPr>
  </w:p>
  <w:p w14:paraId="2EED94BD" w14:textId="21CA6EB3" w:rsidR="002223C0" w:rsidRDefault="002223C0" w:rsidP="0003074F">
    <w:pPr>
      <w:pStyle w:val="Header"/>
      <w:tabs>
        <w:tab w:val="clear" w:pos="4320"/>
        <w:tab w:val="clear" w:pos="8640"/>
        <w:tab w:val="left" w:pos="7200"/>
      </w:tabs>
    </w:pPr>
    <w:r>
      <w:rPr>
        <w:noProof/>
        <w:szCs w:val="20"/>
        <w:lang w:eastAsia="en-US"/>
      </w:rPr>
      <w:drawing>
        <wp:anchor distT="0" distB="0" distL="114300" distR="114300" simplePos="0" relativeHeight="251658240" behindDoc="1" locked="1" layoutInCell="1" allowOverlap="1" wp14:anchorId="556A1E8C" wp14:editId="6322C26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45700"/>
          <wp:effectExtent l="0" t="0" r="0" b="0"/>
          <wp:wrapNone/>
          <wp:docPr id="4" name="Picture 4" descr="ASGletterhea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Gletterhead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4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074F">
      <w:tab/>
      <w:t>OMB No. 1510-0074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E9BE2" w14:textId="77777777" w:rsidR="002223C0" w:rsidRDefault="002223C0" w:rsidP="00E11179">
    <w:pPr>
      <w:pStyle w:val="Header"/>
      <w:tabs>
        <w:tab w:val="clear" w:pos="4320"/>
        <w:tab w:val="clear" w:pos="8640"/>
        <w:tab w:val="left" w:pos="6255"/>
      </w:tabs>
    </w:pPr>
    <w:r>
      <w:tab/>
    </w:r>
    <w:r>
      <w:tab/>
    </w:r>
    <w:r>
      <w:tab/>
    </w:r>
    <w:r>
      <w:tab/>
      <w:t xml:space="preserve">      Page </w:t>
    </w:r>
    <w:r>
      <w:fldChar w:fldCharType="begin"/>
    </w:r>
    <w:r>
      <w:instrText xml:space="preserve"> PAGE </w:instrText>
    </w:r>
    <w:r>
      <w:fldChar w:fldCharType="separate"/>
    </w:r>
    <w:r w:rsidR="0003074F">
      <w:rPr>
        <w:noProof/>
      </w:rPr>
      <w:t>3</w:t>
    </w:r>
    <w:r>
      <w:fldChar w:fldCharType="end"/>
    </w:r>
    <w:r>
      <w:t xml:space="preserve"> of </w:t>
    </w:r>
    <w:r w:rsidR="0003074F">
      <w:fldChar w:fldCharType="begin"/>
    </w:r>
    <w:r w:rsidR="0003074F">
      <w:instrText xml:space="preserve"> NUMPAGES </w:instrText>
    </w:r>
    <w:r w:rsidR="0003074F">
      <w:fldChar w:fldCharType="separate"/>
    </w:r>
    <w:r w:rsidR="0003074F">
      <w:rPr>
        <w:noProof/>
      </w:rPr>
      <w:t>14</w:t>
    </w:r>
    <w:r w:rsidR="0003074F">
      <w:rPr>
        <w:noProof/>
      </w:rPr>
      <w:fldChar w:fldCharType="end"/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59D42" w14:textId="77777777" w:rsidR="002223C0" w:rsidRDefault="002223C0">
    <w:pPr>
      <w:pStyle w:val="Header"/>
    </w:pPr>
  </w:p>
  <w:p w14:paraId="77DECA7C" w14:textId="77777777" w:rsidR="002223C0" w:rsidRDefault="002223C0">
    <w:pPr>
      <w:pStyle w:val="Header"/>
    </w:pPr>
  </w:p>
  <w:p w14:paraId="390AEB43" w14:textId="77777777" w:rsidR="002223C0" w:rsidRDefault="002223C0">
    <w:pPr>
      <w:pStyle w:val="Header"/>
    </w:pPr>
  </w:p>
  <w:p w14:paraId="72F038B0" w14:textId="77777777" w:rsidR="002223C0" w:rsidRDefault="002223C0">
    <w:pPr>
      <w:pStyle w:val="Header"/>
    </w:pPr>
  </w:p>
  <w:p w14:paraId="04BB9F7E" w14:textId="77777777" w:rsidR="002223C0" w:rsidRDefault="002223C0">
    <w:pPr>
      <w:pStyle w:val="Header"/>
    </w:pPr>
  </w:p>
  <w:p w14:paraId="2CE25973" w14:textId="77777777" w:rsidR="002223C0" w:rsidRDefault="002223C0">
    <w:pPr>
      <w:pStyle w:val="Header"/>
    </w:pPr>
  </w:p>
  <w:p w14:paraId="028E5EDB" w14:textId="77777777" w:rsidR="002223C0" w:rsidRDefault="002223C0">
    <w:pPr>
      <w:pStyle w:val="Header"/>
    </w:pPr>
  </w:p>
  <w:p w14:paraId="2AD9B560" w14:textId="77777777" w:rsidR="002223C0" w:rsidRDefault="002223C0">
    <w:pPr>
      <w:pStyle w:val="Header"/>
    </w:pPr>
  </w:p>
  <w:p w14:paraId="7D0FF818" w14:textId="77777777" w:rsidR="002223C0" w:rsidRDefault="002223C0">
    <w:pPr>
      <w:pStyle w:val="Header"/>
    </w:pPr>
  </w:p>
  <w:p w14:paraId="68ADA7DA" w14:textId="77777777" w:rsidR="002223C0" w:rsidRDefault="002223C0">
    <w:pPr>
      <w:pStyle w:val="Header"/>
    </w:pPr>
    <w:r>
      <w:rPr>
        <w:noProof/>
        <w:szCs w:val="20"/>
        <w:lang w:eastAsia="en-US"/>
      </w:rPr>
      <w:drawing>
        <wp:anchor distT="0" distB="0" distL="114300" distR="114300" simplePos="0" relativeHeight="251661312" behindDoc="1" locked="1" layoutInCell="1" allowOverlap="1" wp14:anchorId="00F3FDFC" wp14:editId="2B6366E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45700"/>
          <wp:effectExtent l="0" t="0" r="0" b="0"/>
          <wp:wrapNone/>
          <wp:docPr id="2" name="Picture 2" descr="ASGletterhea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Gletterhead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4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02E"/>
    <w:multiLevelType w:val="hybridMultilevel"/>
    <w:tmpl w:val="7B50308E"/>
    <w:lvl w:ilvl="0" w:tplc="09F67142">
      <w:start w:val="1"/>
      <w:numFmt w:val="decimal"/>
      <w:lvlText w:val="%1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D76FE"/>
    <w:multiLevelType w:val="hybridMultilevel"/>
    <w:tmpl w:val="723253D2"/>
    <w:lvl w:ilvl="0" w:tplc="45DEC6DE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D2460F"/>
    <w:multiLevelType w:val="hybridMultilevel"/>
    <w:tmpl w:val="723253D2"/>
    <w:lvl w:ilvl="0" w:tplc="45DEC6DE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921D27"/>
    <w:multiLevelType w:val="hybridMultilevel"/>
    <w:tmpl w:val="723253D2"/>
    <w:lvl w:ilvl="0" w:tplc="45DEC6DE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B23BBA"/>
    <w:multiLevelType w:val="hybridMultilevel"/>
    <w:tmpl w:val="2B00F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F21C6"/>
    <w:multiLevelType w:val="hybridMultilevel"/>
    <w:tmpl w:val="A39C4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B01F3"/>
    <w:multiLevelType w:val="hybridMultilevel"/>
    <w:tmpl w:val="723253D2"/>
    <w:lvl w:ilvl="0" w:tplc="45DEC6DE">
      <w:start w:val="1"/>
      <w:numFmt w:val="decimal"/>
      <w:lvlText w:val="%1"/>
      <w:lvlJc w:val="left"/>
      <w:pPr>
        <w:ind w:left="153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1247668A"/>
    <w:multiLevelType w:val="hybridMultilevel"/>
    <w:tmpl w:val="723253D2"/>
    <w:lvl w:ilvl="0" w:tplc="45DEC6DE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2F541A"/>
    <w:multiLevelType w:val="hybridMultilevel"/>
    <w:tmpl w:val="723253D2"/>
    <w:lvl w:ilvl="0" w:tplc="45DEC6DE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074A30"/>
    <w:multiLevelType w:val="hybridMultilevel"/>
    <w:tmpl w:val="BBDC6ADC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19C673A4"/>
    <w:multiLevelType w:val="hybridMultilevel"/>
    <w:tmpl w:val="723253D2"/>
    <w:lvl w:ilvl="0" w:tplc="45DEC6DE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DC4BDD"/>
    <w:multiLevelType w:val="hybridMultilevel"/>
    <w:tmpl w:val="33607986"/>
    <w:lvl w:ilvl="0" w:tplc="167A930E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A637B0F"/>
    <w:multiLevelType w:val="hybridMultilevel"/>
    <w:tmpl w:val="D6900F02"/>
    <w:lvl w:ilvl="0" w:tplc="167A930E">
      <w:start w:val="1"/>
      <w:numFmt w:val="decimal"/>
      <w:lvlText w:val="%1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8A7D7F"/>
    <w:multiLevelType w:val="hybridMultilevel"/>
    <w:tmpl w:val="723253D2"/>
    <w:lvl w:ilvl="0" w:tplc="45DEC6DE">
      <w:start w:val="1"/>
      <w:numFmt w:val="decimal"/>
      <w:lvlText w:val="%1"/>
      <w:lvlJc w:val="left"/>
      <w:pPr>
        <w:ind w:left="180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EC805CB"/>
    <w:multiLevelType w:val="hybridMultilevel"/>
    <w:tmpl w:val="723253D2"/>
    <w:lvl w:ilvl="0" w:tplc="45DEC6DE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ECB12EC"/>
    <w:multiLevelType w:val="hybridMultilevel"/>
    <w:tmpl w:val="23FAA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B2CAEB8">
      <w:start w:val="1"/>
      <w:numFmt w:val="lowerLetter"/>
      <w:lvlText w:val="%3."/>
      <w:lvlJc w:val="right"/>
      <w:pPr>
        <w:ind w:left="2160" w:hanging="180"/>
      </w:pPr>
      <w:rPr>
        <w:rFonts w:ascii="Arial" w:eastAsia="MS Mincho" w:hAnsi="Arial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643FFC"/>
    <w:multiLevelType w:val="hybridMultilevel"/>
    <w:tmpl w:val="723253D2"/>
    <w:lvl w:ilvl="0" w:tplc="45DEC6DE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6ED0D2A"/>
    <w:multiLevelType w:val="hybridMultilevel"/>
    <w:tmpl w:val="8D8495D2"/>
    <w:lvl w:ilvl="0" w:tplc="0004D8AC">
      <w:start w:val="1"/>
      <w:numFmt w:val="decimal"/>
      <w:pStyle w:val="2Numberedresponselist"/>
      <w:lvlText w:val="%1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B98265C"/>
    <w:multiLevelType w:val="hybridMultilevel"/>
    <w:tmpl w:val="723253D2"/>
    <w:lvl w:ilvl="0" w:tplc="45DEC6DE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BD67C3C"/>
    <w:multiLevelType w:val="hybridMultilevel"/>
    <w:tmpl w:val="DE6A1108"/>
    <w:lvl w:ilvl="0" w:tplc="167A930E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2E400ECF"/>
    <w:multiLevelType w:val="hybridMultilevel"/>
    <w:tmpl w:val="4BA212EC"/>
    <w:lvl w:ilvl="0" w:tplc="45DEC6DE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08C377C"/>
    <w:multiLevelType w:val="hybridMultilevel"/>
    <w:tmpl w:val="723253D2"/>
    <w:lvl w:ilvl="0" w:tplc="45DEC6DE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3626C44"/>
    <w:multiLevelType w:val="hybridMultilevel"/>
    <w:tmpl w:val="4BA212EC"/>
    <w:lvl w:ilvl="0" w:tplc="45DEC6DE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6C9042C"/>
    <w:multiLevelType w:val="hybridMultilevel"/>
    <w:tmpl w:val="2B00F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B9412E"/>
    <w:multiLevelType w:val="hybridMultilevel"/>
    <w:tmpl w:val="85601894"/>
    <w:lvl w:ilvl="0" w:tplc="45DEC6DE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D0B1355"/>
    <w:multiLevelType w:val="hybridMultilevel"/>
    <w:tmpl w:val="723253D2"/>
    <w:lvl w:ilvl="0" w:tplc="45DEC6DE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FB249FA"/>
    <w:multiLevelType w:val="hybridMultilevel"/>
    <w:tmpl w:val="723253D2"/>
    <w:lvl w:ilvl="0" w:tplc="45DEC6DE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C93451"/>
    <w:multiLevelType w:val="hybridMultilevel"/>
    <w:tmpl w:val="A39C4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A95164"/>
    <w:multiLevelType w:val="hybridMultilevel"/>
    <w:tmpl w:val="723253D2"/>
    <w:lvl w:ilvl="0" w:tplc="45DEC6DE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2031E03"/>
    <w:multiLevelType w:val="hybridMultilevel"/>
    <w:tmpl w:val="723253D2"/>
    <w:lvl w:ilvl="0" w:tplc="45DEC6DE">
      <w:start w:val="1"/>
      <w:numFmt w:val="decimal"/>
      <w:lvlText w:val="%1"/>
      <w:lvlJc w:val="left"/>
      <w:pPr>
        <w:ind w:left="180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5BC6D7F"/>
    <w:multiLevelType w:val="hybridMultilevel"/>
    <w:tmpl w:val="D63AFA46"/>
    <w:name w:val="Question25"/>
    <w:lvl w:ilvl="0" w:tplc="A6DE0254">
      <w:start w:val="1"/>
      <w:numFmt w:val="decimal"/>
      <w:pStyle w:val="2ResponseCategories"/>
      <w:lvlText w:val="%1"/>
      <w:lvlJc w:val="left"/>
      <w:pPr>
        <w:ind w:left="1728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448" w:hanging="360"/>
      </w:pPr>
    </w:lvl>
    <w:lvl w:ilvl="2" w:tplc="0409001B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31">
    <w:nsid w:val="45F04893"/>
    <w:multiLevelType w:val="hybridMultilevel"/>
    <w:tmpl w:val="723253D2"/>
    <w:lvl w:ilvl="0" w:tplc="45DEC6DE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884BC6"/>
    <w:multiLevelType w:val="hybridMultilevel"/>
    <w:tmpl w:val="7A28EDFE"/>
    <w:lvl w:ilvl="0" w:tplc="09F67142">
      <w:start w:val="1"/>
      <w:numFmt w:val="decimal"/>
      <w:lvlText w:val="%1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D78E0B1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91570E1"/>
    <w:multiLevelType w:val="hybridMultilevel"/>
    <w:tmpl w:val="56F67F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BE6BE6"/>
    <w:multiLevelType w:val="hybridMultilevel"/>
    <w:tmpl w:val="85601894"/>
    <w:lvl w:ilvl="0" w:tplc="45DEC6DE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5">
    <w:nsid w:val="4D422CC2"/>
    <w:multiLevelType w:val="hybridMultilevel"/>
    <w:tmpl w:val="2B00F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CB2FF2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7">
    <w:nsid w:val="5220535A"/>
    <w:multiLevelType w:val="hybridMultilevel"/>
    <w:tmpl w:val="2B00F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61258A"/>
    <w:multiLevelType w:val="multilevel"/>
    <w:tmpl w:val="552284A2"/>
    <w:name w:val="Question2"/>
    <w:styleLink w:val="Questionnaire"/>
    <w:lvl w:ilvl="0">
      <w:start w:val="1"/>
      <w:numFmt w:val="decimal"/>
      <w:pStyle w:val="1Question"/>
      <w:lvlText w:val="Q%1."/>
      <w:lvlJc w:val="left"/>
      <w:pPr>
        <w:ind w:left="2772" w:hanging="79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upperLetter"/>
      <w:pStyle w:val="Listintabl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56084807"/>
    <w:multiLevelType w:val="hybridMultilevel"/>
    <w:tmpl w:val="723253D2"/>
    <w:lvl w:ilvl="0" w:tplc="45DEC6DE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61B1E0B"/>
    <w:multiLevelType w:val="hybridMultilevel"/>
    <w:tmpl w:val="9D068FB4"/>
    <w:lvl w:ilvl="0" w:tplc="53C64242">
      <w:start w:val="1"/>
      <w:numFmt w:val="upperLetter"/>
      <w:pStyle w:val="3LetteredBatteryList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77E48AF"/>
    <w:multiLevelType w:val="multilevel"/>
    <w:tmpl w:val="1C38E89A"/>
    <w:lvl w:ilvl="0">
      <w:start w:val="1"/>
      <w:numFmt w:val="decimal"/>
      <w:pStyle w:val="1QuexListLevel1"/>
      <w:lvlText w:val="Q%1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umberedresponselist"/>
      <w:lvlText w:val="%2"/>
      <w:lvlJc w:val="left"/>
      <w:pPr>
        <w:ind w:left="-900" w:hanging="360"/>
      </w:pPr>
      <w:rPr>
        <w:rFonts w:cs="Times New Roman" w:hint="default"/>
      </w:rPr>
    </w:lvl>
    <w:lvl w:ilvl="2">
      <w:start w:val="1"/>
      <w:numFmt w:val="decimal"/>
      <w:lvlText w:val="%3"/>
      <w:lvlJc w:val="left"/>
      <w:pPr>
        <w:ind w:left="-5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-1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26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1620" w:hanging="360"/>
      </w:pPr>
      <w:rPr>
        <w:rFonts w:cs="Times New Roman" w:hint="default"/>
      </w:rPr>
    </w:lvl>
  </w:abstractNum>
  <w:abstractNum w:abstractNumId="42">
    <w:nsid w:val="5CB375F3"/>
    <w:multiLevelType w:val="hybridMultilevel"/>
    <w:tmpl w:val="723253D2"/>
    <w:lvl w:ilvl="0" w:tplc="45DEC6DE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CFA3AFD"/>
    <w:multiLevelType w:val="hybridMultilevel"/>
    <w:tmpl w:val="2B00F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571544"/>
    <w:multiLevelType w:val="multilevel"/>
    <w:tmpl w:val="9DD2F6EE"/>
    <w:lvl w:ilvl="0">
      <w:start w:val="1"/>
      <w:numFmt w:val="decimal"/>
      <w:pStyle w:val="ListParagraphChar"/>
      <w:suff w:val="space"/>
      <w:lvlText w:val="Q%1)"/>
      <w:lvlJc w:val="right"/>
      <w:pPr>
        <w:ind w:left="72" w:hanging="72"/>
      </w:pPr>
      <w:rPr>
        <w:rFonts w:ascii="Calibri" w:hAnsi="Calibri" w:cs="Wingdings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0404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NoSpacingChar"/>
      <w:suff w:val="space"/>
      <w:lvlText w:val="%1.%2)"/>
      <w:lvlJc w:val="right"/>
      <w:pPr>
        <w:ind w:left="71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0404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suff w:val="space"/>
      <w:lvlText w:val="%1.%2.%3)"/>
      <w:lvlJc w:val="right"/>
      <w:pPr>
        <w:ind w:left="1080"/>
      </w:pPr>
      <w:rPr>
        <w:rFonts w:cs="Times New Roman" w:hint="default"/>
      </w:rPr>
    </w:lvl>
    <w:lvl w:ilvl="3">
      <w:start w:val="1"/>
      <w:numFmt w:val="decimal"/>
      <w:suff w:val="space"/>
      <w:lvlText w:val="%1.%2.%3.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5">
    <w:nsid w:val="5DD573AE"/>
    <w:multiLevelType w:val="hybridMultilevel"/>
    <w:tmpl w:val="723253D2"/>
    <w:lvl w:ilvl="0" w:tplc="45DEC6DE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F7B362A"/>
    <w:multiLevelType w:val="hybridMultilevel"/>
    <w:tmpl w:val="70C00150"/>
    <w:lvl w:ilvl="0" w:tplc="167A930E">
      <w:start w:val="1"/>
      <w:numFmt w:val="decimal"/>
      <w:lvlText w:val="%1"/>
      <w:lvlJc w:val="left"/>
      <w:pPr>
        <w:ind w:left="-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-180" w:hanging="360"/>
      </w:pPr>
    </w:lvl>
    <w:lvl w:ilvl="2" w:tplc="0409001B">
      <w:start w:val="1"/>
      <w:numFmt w:val="lowerRoman"/>
      <w:lvlText w:val="%3."/>
      <w:lvlJc w:val="right"/>
      <w:pPr>
        <w:ind w:left="540" w:hanging="180"/>
      </w:pPr>
    </w:lvl>
    <w:lvl w:ilvl="3" w:tplc="167A930E">
      <w:start w:val="1"/>
      <w:numFmt w:val="decimal"/>
      <w:lvlText w:val="%4"/>
      <w:lvlJc w:val="left"/>
      <w:pPr>
        <w:ind w:left="1080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47">
    <w:nsid w:val="62DE23E7"/>
    <w:multiLevelType w:val="hybridMultilevel"/>
    <w:tmpl w:val="723253D2"/>
    <w:lvl w:ilvl="0" w:tplc="45DEC6DE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2F0528A"/>
    <w:multiLevelType w:val="hybridMultilevel"/>
    <w:tmpl w:val="7A28EDFE"/>
    <w:lvl w:ilvl="0" w:tplc="09F67142">
      <w:start w:val="1"/>
      <w:numFmt w:val="decimal"/>
      <w:lvlText w:val="%1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D78E0B1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32A7FDF"/>
    <w:multiLevelType w:val="hybridMultilevel"/>
    <w:tmpl w:val="A00A1A90"/>
    <w:lvl w:ilvl="0" w:tplc="FCCCCC14">
      <w:start w:val="1"/>
      <w:numFmt w:val="upperLetter"/>
      <w:pStyle w:val="2GuideTopicSubhead"/>
      <w:lvlText w:val="%1."/>
      <w:lvlJc w:val="left"/>
      <w:pPr>
        <w:ind w:left="9000" w:hanging="360"/>
      </w:pPr>
      <w:rPr>
        <w:rFonts w:hint="default"/>
      </w:rPr>
    </w:lvl>
    <w:lvl w:ilvl="1" w:tplc="00B0B760">
      <w:start w:val="1"/>
      <w:numFmt w:val="lowerLetter"/>
      <w:lvlText w:val="%2."/>
      <w:lvlJc w:val="left"/>
      <w:pPr>
        <w:ind w:left="9720" w:hanging="360"/>
      </w:pPr>
    </w:lvl>
    <w:lvl w:ilvl="2" w:tplc="0409001B" w:tentative="1">
      <w:start w:val="1"/>
      <w:numFmt w:val="lowerRoman"/>
      <w:lvlText w:val="%3."/>
      <w:lvlJc w:val="right"/>
      <w:pPr>
        <w:ind w:left="10440" w:hanging="180"/>
      </w:pPr>
    </w:lvl>
    <w:lvl w:ilvl="3" w:tplc="0409000F" w:tentative="1">
      <w:start w:val="1"/>
      <w:numFmt w:val="decimal"/>
      <w:lvlText w:val="%4."/>
      <w:lvlJc w:val="left"/>
      <w:pPr>
        <w:ind w:left="11160" w:hanging="360"/>
      </w:pPr>
    </w:lvl>
    <w:lvl w:ilvl="4" w:tplc="04090019" w:tentative="1">
      <w:start w:val="1"/>
      <w:numFmt w:val="lowerLetter"/>
      <w:lvlText w:val="%5."/>
      <w:lvlJc w:val="left"/>
      <w:pPr>
        <w:ind w:left="11880" w:hanging="360"/>
      </w:pPr>
    </w:lvl>
    <w:lvl w:ilvl="5" w:tplc="0409001B" w:tentative="1">
      <w:start w:val="1"/>
      <w:numFmt w:val="lowerRoman"/>
      <w:lvlText w:val="%6."/>
      <w:lvlJc w:val="right"/>
      <w:pPr>
        <w:ind w:left="12600" w:hanging="180"/>
      </w:pPr>
    </w:lvl>
    <w:lvl w:ilvl="6" w:tplc="0409000F" w:tentative="1">
      <w:start w:val="1"/>
      <w:numFmt w:val="decimal"/>
      <w:lvlText w:val="%7."/>
      <w:lvlJc w:val="left"/>
      <w:pPr>
        <w:ind w:left="13320" w:hanging="360"/>
      </w:pPr>
    </w:lvl>
    <w:lvl w:ilvl="7" w:tplc="04090019" w:tentative="1">
      <w:start w:val="1"/>
      <w:numFmt w:val="lowerLetter"/>
      <w:lvlText w:val="%8."/>
      <w:lvlJc w:val="left"/>
      <w:pPr>
        <w:ind w:left="14040" w:hanging="360"/>
      </w:pPr>
    </w:lvl>
    <w:lvl w:ilvl="8" w:tplc="04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50">
    <w:nsid w:val="64FF4CD6"/>
    <w:multiLevelType w:val="hybridMultilevel"/>
    <w:tmpl w:val="0046CC4A"/>
    <w:lvl w:ilvl="0" w:tplc="167A930E">
      <w:start w:val="1"/>
      <w:numFmt w:val="decimal"/>
      <w:lvlText w:val="%1"/>
      <w:lvlJc w:val="left"/>
      <w:pPr>
        <w:ind w:left="-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-180" w:hanging="360"/>
      </w:pPr>
    </w:lvl>
    <w:lvl w:ilvl="2" w:tplc="0409001B">
      <w:start w:val="1"/>
      <w:numFmt w:val="lowerRoman"/>
      <w:lvlText w:val="%3."/>
      <w:lvlJc w:val="right"/>
      <w:pPr>
        <w:ind w:left="540" w:hanging="180"/>
      </w:pPr>
    </w:lvl>
    <w:lvl w:ilvl="3" w:tplc="0409000F">
      <w:start w:val="1"/>
      <w:numFmt w:val="decimal"/>
      <w:lvlText w:val="%4."/>
      <w:lvlJc w:val="left"/>
      <w:pPr>
        <w:ind w:left="1260" w:hanging="360"/>
      </w:pPr>
    </w:lvl>
    <w:lvl w:ilvl="4" w:tplc="04090019">
      <w:start w:val="1"/>
      <w:numFmt w:val="lowerLetter"/>
      <w:lvlText w:val="%5."/>
      <w:lvlJc w:val="left"/>
      <w:pPr>
        <w:ind w:left="1980" w:hanging="360"/>
      </w:pPr>
    </w:lvl>
    <w:lvl w:ilvl="5" w:tplc="0409001B">
      <w:start w:val="1"/>
      <w:numFmt w:val="lowerRoman"/>
      <w:lvlText w:val="%6."/>
      <w:lvlJc w:val="right"/>
      <w:pPr>
        <w:ind w:left="2700" w:hanging="180"/>
      </w:pPr>
    </w:lvl>
    <w:lvl w:ilvl="6" w:tplc="0409000F">
      <w:start w:val="1"/>
      <w:numFmt w:val="decimal"/>
      <w:lvlText w:val="%7."/>
      <w:lvlJc w:val="left"/>
      <w:pPr>
        <w:ind w:left="3420" w:hanging="360"/>
      </w:pPr>
    </w:lvl>
    <w:lvl w:ilvl="7" w:tplc="04090019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51">
    <w:nsid w:val="66115FA5"/>
    <w:multiLevelType w:val="hybridMultilevel"/>
    <w:tmpl w:val="F65EFC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6510B24"/>
    <w:multiLevelType w:val="hybridMultilevel"/>
    <w:tmpl w:val="2EEA34D6"/>
    <w:lvl w:ilvl="0" w:tplc="CABE5234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167A930E">
      <w:start w:val="1"/>
      <w:numFmt w:val="decimal"/>
      <w:lvlText w:val="%2"/>
      <w:lvlJc w:val="left"/>
      <w:pPr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66E4F0D"/>
    <w:multiLevelType w:val="hybridMultilevel"/>
    <w:tmpl w:val="DD78E4D0"/>
    <w:lvl w:ilvl="0" w:tplc="167A930E">
      <w:start w:val="1"/>
      <w:numFmt w:val="decimal"/>
      <w:lvlText w:val="%1"/>
      <w:lvlJc w:val="left"/>
      <w:pPr>
        <w:ind w:left="-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-180" w:hanging="360"/>
      </w:pPr>
    </w:lvl>
    <w:lvl w:ilvl="2" w:tplc="0409001B">
      <w:start w:val="1"/>
      <w:numFmt w:val="lowerRoman"/>
      <w:lvlText w:val="%3."/>
      <w:lvlJc w:val="right"/>
      <w:pPr>
        <w:ind w:left="540" w:hanging="180"/>
      </w:pPr>
    </w:lvl>
    <w:lvl w:ilvl="3" w:tplc="0409000F">
      <w:start w:val="1"/>
      <w:numFmt w:val="decimal"/>
      <w:lvlText w:val="%4."/>
      <w:lvlJc w:val="left"/>
      <w:pPr>
        <w:ind w:left="1260" w:hanging="360"/>
      </w:pPr>
    </w:lvl>
    <w:lvl w:ilvl="4" w:tplc="04090019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54">
    <w:nsid w:val="6A033640"/>
    <w:multiLevelType w:val="hybridMultilevel"/>
    <w:tmpl w:val="723253D2"/>
    <w:lvl w:ilvl="0" w:tplc="45DEC6DE">
      <w:start w:val="1"/>
      <w:numFmt w:val="decimal"/>
      <w:lvlText w:val="%1"/>
      <w:lvlJc w:val="left"/>
      <w:pPr>
        <w:ind w:left="180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A5A4EE3"/>
    <w:multiLevelType w:val="hybridMultilevel"/>
    <w:tmpl w:val="4B4ABC7A"/>
    <w:lvl w:ilvl="0" w:tplc="167A930E">
      <w:start w:val="1"/>
      <w:numFmt w:val="decimal"/>
      <w:lvlText w:val="%1"/>
      <w:lvlJc w:val="left"/>
      <w:pPr>
        <w:ind w:left="-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-180" w:hanging="360"/>
      </w:pPr>
    </w:lvl>
    <w:lvl w:ilvl="2" w:tplc="0409001B">
      <w:start w:val="1"/>
      <w:numFmt w:val="lowerRoman"/>
      <w:lvlText w:val="%3."/>
      <w:lvlJc w:val="right"/>
      <w:pPr>
        <w:ind w:left="540" w:hanging="180"/>
      </w:pPr>
    </w:lvl>
    <w:lvl w:ilvl="3" w:tplc="0409000F">
      <w:start w:val="1"/>
      <w:numFmt w:val="decimal"/>
      <w:lvlText w:val="%4."/>
      <w:lvlJc w:val="left"/>
      <w:pPr>
        <w:ind w:left="1260" w:hanging="360"/>
      </w:pPr>
    </w:lvl>
    <w:lvl w:ilvl="4" w:tplc="04090019">
      <w:start w:val="1"/>
      <w:numFmt w:val="lowerLetter"/>
      <w:lvlText w:val="%5."/>
      <w:lvlJc w:val="left"/>
      <w:pPr>
        <w:ind w:left="1980" w:hanging="360"/>
      </w:pPr>
    </w:lvl>
    <w:lvl w:ilvl="5" w:tplc="0409001B">
      <w:start w:val="1"/>
      <w:numFmt w:val="lowerRoman"/>
      <w:lvlText w:val="%6."/>
      <w:lvlJc w:val="right"/>
      <w:pPr>
        <w:ind w:left="2700" w:hanging="180"/>
      </w:pPr>
    </w:lvl>
    <w:lvl w:ilvl="6" w:tplc="0409000F">
      <w:start w:val="1"/>
      <w:numFmt w:val="decimal"/>
      <w:lvlText w:val="%7."/>
      <w:lvlJc w:val="left"/>
      <w:pPr>
        <w:ind w:left="3420" w:hanging="360"/>
      </w:pPr>
    </w:lvl>
    <w:lvl w:ilvl="7" w:tplc="167A930E">
      <w:start w:val="1"/>
      <w:numFmt w:val="decimal"/>
      <w:lvlText w:val="%8"/>
      <w:lvlJc w:val="left"/>
      <w:pPr>
        <w:ind w:left="1080" w:hanging="360"/>
      </w:pPr>
      <w:rPr>
        <w:rFonts w:cs="Times New Roman" w:hint="default"/>
      </w:r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56">
    <w:nsid w:val="6B3C27E7"/>
    <w:multiLevelType w:val="hybridMultilevel"/>
    <w:tmpl w:val="2B00F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BC7767B"/>
    <w:multiLevelType w:val="hybridMultilevel"/>
    <w:tmpl w:val="31A26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DCA1D00"/>
    <w:multiLevelType w:val="hybridMultilevel"/>
    <w:tmpl w:val="723253D2"/>
    <w:lvl w:ilvl="0" w:tplc="45DEC6DE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EC1314F"/>
    <w:multiLevelType w:val="hybridMultilevel"/>
    <w:tmpl w:val="B4FE2B26"/>
    <w:lvl w:ilvl="0" w:tplc="51A6CC0E">
      <w:start w:val="1"/>
      <w:numFmt w:val="bullet"/>
      <w:pStyle w:val="ListBullet"/>
      <w:lvlText w:val=""/>
      <w:lvlJc w:val="left"/>
      <w:pPr>
        <w:tabs>
          <w:tab w:val="num" w:pos="144"/>
        </w:tabs>
        <w:ind w:left="288" w:hanging="28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0">
    <w:nsid w:val="6F136BC8"/>
    <w:multiLevelType w:val="hybridMultilevel"/>
    <w:tmpl w:val="2B00F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13011B2"/>
    <w:multiLevelType w:val="hybridMultilevel"/>
    <w:tmpl w:val="97FAFDFC"/>
    <w:lvl w:ilvl="0" w:tplc="167A930E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760F01FF"/>
    <w:multiLevelType w:val="hybridMultilevel"/>
    <w:tmpl w:val="95EAD0CA"/>
    <w:lvl w:ilvl="0" w:tplc="09F67142">
      <w:start w:val="1"/>
      <w:numFmt w:val="decimal"/>
      <w:lvlText w:val="%1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65734B9"/>
    <w:multiLevelType w:val="hybridMultilevel"/>
    <w:tmpl w:val="2B00F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776427C"/>
    <w:multiLevelType w:val="hybridMultilevel"/>
    <w:tmpl w:val="8BCEDCCE"/>
    <w:lvl w:ilvl="0" w:tplc="167A930E">
      <w:start w:val="1"/>
      <w:numFmt w:val="decimal"/>
      <w:lvlText w:val="%1"/>
      <w:lvlJc w:val="left"/>
      <w:pPr>
        <w:ind w:left="12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5">
    <w:nsid w:val="7818041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6">
    <w:nsid w:val="781D3862"/>
    <w:multiLevelType w:val="hybridMultilevel"/>
    <w:tmpl w:val="97FAFDFC"/>
    <w:lvl w:ilvl="0" w:tplc="167A930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D2D0AEB"/>
    <w:multiLevelType w:val="hybridMultilevel"/>
    <w:tmpl w:val="723253D2"/>
    <w:lvl w:ilvl="0" w:tplc="45DEC6DE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9"/>
  </w:num>
  <w:num w:numId="2">
    <w:abstractNumId w:val="44"/>
  </w:num>
  <w:num w:numId="3">
    <w:abstractNumId w:val="38"/>
    <w:lvlOverride w:ilvl="0">
      <w:lvl w:ilvl="0">
        <w:start w:val="1"/>
        <w:numFmt w:val="decimal"/>
        <w:pStyle w:val="1Question"/>
        <w:lvlText w:val="Q%1."/>
        <w:lvlJc w:val="left"/>
        <w:pPr>
          <w:ind w:left="2772" w:hanging="792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152" w:hanging="432"/>
        </w:pPr>
        <w:rPr>
          <w:rFonts w:hint="default"/>
        </w:rPr>
      </w:lvl>
    </w:lvlOverride>
    <w:lvlOverride w:ilvl="2">
      <w:lvl w:ilvl="2">
        <w:start w:val="1"/>
        <w:numFmt w:val="upperLetter"/>
        <w:pStyle w:val="Listintable"/>
        <w:lvlText w:val="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30"/>
  </w:num>
  <w:num w:numId="5">
    <w:abstractNumId w:val="38"/>
  </w:num>
  <w:num w:numId="6">
    <w:abstractNumId w:val="41"/>
  </w:num>
  <w:num w:numId="7">
    <w:abstractNumId w:val="17"/>
  </w:num>
  <w:num w:numId="8">
    <w:abstractNumId w:val="40"/>
  </w:num>
  <w:num w:numId="9">
    <w:abstractNumId w:val="49"/>
  </w:num>
  <w:num w:numId="10">
    <w:abstractNumId w:val="65"/>
  </w:num>
  <w:num w:numId="11">
    <w:abstractNumId w:val="36"/>
  </w:num>
  <w:num w:numId="12">
    <w:abstractNumId w:val="12"/>
  </w:num>
  <w:num w:numId="13">
    <w:abstractNumId w:val="62"/>
  </w:num>
  <w:num w:numId="14">
    <w:abstractNumId w:val="48"/>
  </w:num>
  <w:num w:numId="15">
    <w:abstractNumId w:val="0"/>
  </w:num>
  <w:num w:numId="16">
    <w:abstractNumId w:val="32"/>
  </w:num>
  <w:num w:numId="17">
    <w:abstractNumId w:val="34"/>
  </w:num>
  <w:num w:numId="18">
    <w:abstractNumId w:val="14"/>
  </w:num>
  <w:num w:numId="19">
    <w:abstractNumId w:val="6"/>
  </w:num>
  <w:num w:numId="20">
    <w:abstractNumId w:val="23"/>
  </w:num>
  <w:num w:numId="21">
    <w:abstractNumId w:val="37"/>
  </w:num>
  <w:num w:numId="22">
    <w:abstractNumId w:val="43"/>
  </w:num>
  <w:num w:numId="23">
    <w:abstractNumId w:val="56"/>
  </w:num>
  <w:num w:numId="24">
    <w:abstractNumId w:val="35"/>
  </w:num>
  <w:num w:numId="25">
    <w:abstractNumId w:val="63"/>
  </w:num>
  <w:num w:numId="26">
    <w:abstractNumId w:val="22"/>
    <w:lvlOverride w:ilvl="0">
      <w:startOverride w:val="1"/>
    </w:lvlOverride>
  </w:num>
  <w:num w:numId="27">
    <w:abstractNumId w:val="22"/>
    <w:lvlOverride w:ilvl="0">
      <w:startOverride w:val="1"/>
    </w:lvlOverride>
  </w:num>
  <w:num w:numId="28">
    <w:abstractNumId w:val="24"/>
  </w:num>
  <w:num w:numId="29">
    <w:abstractNumId w:val="20"/>
  </w:num>
  <w:num w:numId="30">
    <w:abstractNumId w:val="1"/>
  </w:num>
  <w:num w:numId="31">
    <w:abstractNumId w:val="18"/>
  </w:num>
  <w:num w:numId="32">
    <w:abstractNumId w:val="45"/>
  </w:num>
  <w:num w:numId="33">
    <w:abstractNumId w:val="67"/>
  </w:num>
  <w:num w:numId="34">
    <w:abstractNumId w:val="21"/>
  </w:num>
  <w:num w:numId="35">
    <w:abstractNumId w:val="28"/>
  </w:num>
  <w:num w:numId="36">
    <w:abstractNumId w:val="26"/>
  </w:num>
  <w:num w:numId="37">
    <w:abstractNumId w:val="54"/>
  </w:num>
  <w:num w:numId="38">
    <w:abstractNumId w:val="5"/>
  </w:num>
  <w:num w:numId="39">
    <w:abstractNumId w:val="9"/>
  </w:num>
  <w:num w:numId="40">
    <w:abstractNumId w:val="39"/>
  </w:num>
  <w:num w:numId="41">
    <w:abstractNumId w:val="42"/>
  </w:num>
  <w:num w:numId="42">
    <w:abstractNumId w:val="29"/>
  </w:num>
  <w:num w:numId="43">
    <w:abstractNumId w:val="13"/>
  </w:num>
  <w:num w:numId="44">
    <w:abstractNumId w:val="51"/>
  </w:num>
  <w:num w:numId="45">
    <w:abstractNumId w:val="33"/>
  </w:num>
  <w:num w:numId="46">
    <w:abstractNumId w:val="57"/>
  </w:num>
  <w:num w:numId="47">
    <w:abstractNumId w:val="8"/>
  </w:num>
  <w:num w:numId="48">
    <w:abstractNumId w:val="7"/>
  </w:num>
  <w:num w:numId="49">
    <w:abstractNumId w:val="58"/>
  </w:num>
  <w:num w:numId="50">
    <w:abstractNumId w:val="31"/>
  </w:num>
  <w:num w:numId="51">
    <w:abstractNumId w:val="16"/>
  </w:num>
  <w:num w:numId="52">
    <w:abstractNumId w:val="25"/>
  </w:num>
  <w:num w:numId="53">
    <w:abstractNumId w:val="3"/>
  </w:num>
  <w:num w:numId="54">
    <w:abstractNumId w:val="4"/>
  </w:num>
  <w:num w:numId="55">
    <w:abstractNumId w:val="60"/>
  </w:num>
  <w:num w:numId="56">
    <w:abstractNumId w:val="19"/>
  </w:num>
  <w:num w:numId="57">
    <w:abstractNumId w:val="52"/>
  </w:num>
  <w:num w:numId="58">
    <w:abstractNumId w:val="11"/>
  </w:num>
  <w:num w:numId="59">
    <w:abstractNumId w:val="66"/>
  </w:num>
  <w:num w:numId="60">
    <w:abstractNumId w:val="61"/>
  </w:num>
  <w:num w:numId="61">
    <w:abstractNumId w:val="27"/>
  </w:num>
  <w:num w:numId="62">
    <w:abstractNumId w:val="53"/>
  </w:num>
  <w:num w:numId="63">
    <w:abstractNumId w:val="46"/>
  </w:num>
  <w:num w:numId="64">
    <w:abstractNumId w:val="50"/>
  </w:num>
  <w:num w:numId="65">
    <w:abstractNumId w:val="55"/>
  </w:num>
  <w:num w:numId="66">
    <w:abstractNumId w:val="2"/>
  </w:num>
  <w:num w:numId="67">
    <w:abstractNumId w:val="10"/>
  </w:num>
  <w:num w:numId="68">
    <w:abstractNumId w:val="47"/>
  </w:num>
  <w:num w:numId="69">
    <w:abstractNumId w:val="15"/>
  </w:num>
  <w:num w:numId="70">
    <w:abstractNumId w:val="64"/>
  </w:num>
  <w:numIdMacAtCleanup w:val="6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tine LePottier">
    <w15:presenceInfo w15:providerId="Windows Live" w15:userId="ee32a44ed7f356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72"/>
    <w:rsid w:val="000014E1"/>
    <w:rsid w:val="00002405"/>
    <w:rsid w:val="00003650"/>
    <w:rsid w:val="00010A59"/>
    <w:rsid w:val="00012F20"/>
    <w:rsid w:val="00013AAD"/>
    <w:rsid w:val="000206C7"/>
    <w:rsid w:val="000261D8"/>
    <w:rsid w:val="0003074F"/>
    <w:rsid w:val="0003600F"/>
    <w:rsid w:val="00046FDA"/>
    <w:rsid w:val="00051C73"/>
    <w:rsid w:val="0005609E"/>
    <w:rsid w:val="000730A6"/>
    <w:rsid w:val="0008079E"/>
    <w:rsid w:val="00083986"/>
    <w:rsid w:val="0008524F"/>
    <w:rsid w:val="000A1814"/>
    <w:rsid w:val="000A432F"/>
    <w:rsid w:val="000A6CA3"/>
    <w:rsid w:val="000B154B"/>
    <w:rsid w:val="000B6A68"/>
    <w:rsid w:val="000C6F8B"/>
    <w:rsid w:val="000D0806"/>
    <w:rsid w:val="000D62BC"/>
    <w:rsid w:val="000E35CC"/>
    <w:rsid w:val="000F351A"/>
    <w:rsid w:val="00103462"/>
    <w:rsid w:val="00103E5C"/>
    <w:rsid w:val="001040BF"/>
    <w:rsid w:val="001137BD"/>
    <w:rsid w:val="00125798"/>
    <w:rsid w:val="00127481"/>
    <w:rsid w:val="00127DDB"/>
    <w:rsid w:val="001366F1"/>
    <w:rsid w:val="001547D9"/>
    <w:rsid w:val="0016503A"/>
    <w:rsid w:val="00184334"/>
    <w:rsid w:val="001B169A"/>
    <w:rsid w:val="001B5AFC"/>
    <w:rsid w:val="001C691E"/>
    <w:rsid w:val="001D6256"/>
    <w:rsid w:val="001E6A1F"/>
    <w:rsid w:val="001F3E2F"/>
    <w:rsid w:val="00217318"/>
    <w:rsid w:val="00217A32"/>
    <w:rsid w:val="00220FCF"/>
    <w:rsid w:val="002223C0"/>
    <w:rsid w:val="002410A7"/>
    <w:rsid w:val="00243D17"/>
    <w:rsid w:val="002704D7"/>
    <w:rsid w:val="00275912"/>
    <w:rsid w:val="00282366"/>
    <w:rsid w:val="00283272"/>
    <w:rsid w:val="0028671D"/>
    <w:rsid w:val="00286F8B"/>
    <w:rsid w:val="002A13A0"/>
    <w:rsid w:val="002A47CC"/>
    <w:rsid w:val="002F5309"/>
    <w:rsid w:val="0030204D"/>
    <w:rsid w:val="00303073"/>
    <w:rsid w:val="003205B9"/>
    <w:rsid w:val="00334BDE"/>
    <w:rsid w:val="0034103A"/>
    <w:rsid w:val="00343C34"/>
    <w:rsid w:val="003457B3"/>
    <w:rsid w:val="00352D45"/>
    <w:rsid w:val="0038006E"/>
    <w:rsid w:val="00380095"/>
    <w:rsid w:val="003916BC"/>
    <w:rsid w:val="003A147B"/>
    <w:rsid w:val="003A1E20"/>
    <w:rsid w:val="003B5424"/>
    <w:rsid w:val="003C0C8B"/>
    <w:rsid w:val="003C117E"/>
    <w:rsid w:val="003E0C9E"/>
    <w:rsid w:val="003F3AE0"/>
    <w:rsid w:val="003F6340"/>
    <w:rsid w:val="00400577"/>
    <w:rsid w:val="00407B59"/>
    <w:rsid w:val="004112FC"/>
    <w:rsid w:val="00412FF6"/>
    <w:rsid w:val="00415288"/>
    <w:rsid w:val="004255A9"/>
    <w:rsid w:val="00433183"/>
    <w:rsid w:val="00437EDE"/>
    <w:rsid w:val="0044060D"/>
    <w:rsid w:val="0044318A"/>
    <w:rsid w:val="00443C73"/>
    <w:rsid w:val="00446479"/>
    <w:rsid w:val="004464C7"/>
    <w:rsid w:val="00465245"/>
    <w:rsid w:val="004743E7"/>
    <w:rsid w:val="00475256"/>
    <w:rsid w:val="0048501E"/>
    <w:rsid w:val="00491962"/>
    <w:rsid w:val="004B4E9E"/>
    <w:rsid w:val="004C574D"/>
    <w:rsid w:val="004C6E43"/>
    <w:rsid w:val="004E1230"/>
    <w:rsid w:val="004F2CB4"/>
    <w:rsid w:val="004F52BA"/>
    <w:rsid w:val="005233B7"/>
    <w:rsid w:val="00533742"/>
    <w:rsid w:val="00536B3E"/>
    <w:rsid w:val="005446D4"/>
    <w:rsid w:val="005502AC"/>
    <w:rsid w:val="00552937"/>
    <w:rsid w:val="00553DFD"/>
    <w:rsid w:val="00554329"/>
    <w:rsid w:val="00560C96"/>
    <w:rsid w:val="005611E2"/>
    <w:rsid w:val="00565D97"/>
    <w:rsid w:val="00567E5E"/>
    <w:rsid w:val="00575D89"/>
    <w:rsid w:val="005848BA"/>
    <w:rsid w:val="00584BB6"/>
    <w:rsid w:val="00586923"/>
    <w:rsid w:val="00593035"/>
    <w:rsid w:val="005B1829"/>
    <w:rsid w:val="005B2B3A"/>
    <w:rsid w:val="005F0336"/>
    <w:rsid w:val="00607E02"/>
    <w:rsid w:val="00611EAC"/>
    <w:rsid w:val="00620086"/>
    <w:rsid w:val="006313F9"/>
    <w:rsid w:val="006522E2"/>
    <w:rsid w:val="00653B24"/>
    <w:rsid w:val="006666CB"/>
    <w:rsid w:val="00666F6D"/>
    <w:rsid w:val="006708EB"/>
    <w:rsid w:val="006739DE"/>
    <w:rsid w:val="006743FB"/>
    <w:rsid w:val="006771B9"/>
    <w:rsid w:val="00684501"/>
    <w:rsid w:val="00694B22"/>
    <w:rsid w:val="006B0808"/>
    <w:rsid w:val="006C4893"/>
    <w:rsid w:val="006C678F"/>
    <w:rsid w:val="006D3570"/>
    <w:rsid w:val="006D5572"/>
    <w:rsid w:val="006D7BB2"/>
    <w:rsid w:val="006E52BC"/>
    <w:rsid w:val="006E53EF"/>
    <w:rsid w:val="006F1C72"/>
    <w:rsid w:val="006F25CD"/>
    <w:rsid w:val="006F6197"/>
    <w:rsid w:val="00714B88"/>
    <w:rsid w:val="00724755"/>
    <w:rsid w:val="0073499D"/>
    <w:rsid w:val="007366D1"/>
    <w:rsid w:val="00742E2F"/>
    <w:rsid w:val="00743C9E"/>
    <w:rsid w:val="00745B4B"/>
    <w:rsid w:val="00745F65"/>
    <w:rsid w:val="00762601"/>
    <w:rsid w:val="007667E5"/>
    <w:rsid w:val="00771412"/>
    <w:rsid w:val="007719EC"/>
    <w:rsid w:val="007756DC"/>
    <w:rsid w:val="00777A3D"/>
    <w:rsid w:val="007928AA"/>
    <w:rsid w:val="00793832"/>
    <w:rsid w:val="007B4791"/>
    <w:rsid w:val="007B705B"/>
    <w:rsid w:val="007D3485"/>
    <w:rsid w:val="007D6A03"/>
    <w:rsid w:val="0081257B"/>
    <w:rsid w:val="00814063"/>
    <w:rsid w:val="00815E39"/>
    <w:rsid w:val="00833E5F"/>
    <w:rsid w:val="00844956"/>
    <w:rsid w:val="0085174D"/>
    <w:rsid w:val="008524A5"/>
    <w:rsid w:val="00872F66"/>
    <w:rsid w:val="00876DE4"/>
    <w:rsid w:val="00885931"/>
    <w:rsid w:val="00885A59"/>
    <w:rsid w:val="0089638E"/>
    <w:rsid w:val="008A6540"/>
    <w:rsid w:val="008B5048"/>
    <w:rsid w:val="008C058D"/>
    <w:rsid w:val="008E59C4"/>
    <w:rsid w:val="00915471"/>
    <w:rsid w:val="00915BE5"/>
    <w:rsid w:val="009348A9"/>
    <w:rsid w:val="00936F3C"/>
    <w:rsid w:val="009420A0"/>
    <w:rsid w:val="00945CA1"/>
    <w:rsid w:val="0094784E"/>
    <w:rsid w:val="009515BA"/>
    <w:rsid w:val="0095691B"/>
    <w:rsid w:val="009871EA"/>
    <w:rsid w:val="0099228E"/>
    <w:rsid w:val="009A5C72"/>
    <w:rsid w:val="009A5CBA"/>
    <w:rsid w:val="009B12C1"/>
    <w:rsid w:val="009C1544"/>
    <w:rsid w:val="009C157B"/>
    <w:rsid w:val="009C3443"/>
    <w:rsid w:val="009C3CFC"/>
    <w:rsid w:val="009C56DE"/>
    <w:rsid w:val="009D61FE"/>
    <w:rsid w:val="009F6031"/>
    <w:rsid w:val="00A004C7"/>
    <w:rsid w:val="00A04782"/>
    <w:rsid w:val="00A26556"/>
    <w:rsid w:val="00A42C64"/>
    <w:rsid w:val="00A56FD5"/>
    <w:rsid w:val="00A724C8"/>
    <w:rsid w:val="00A74A7C"/>
    <w:rsid w:val="00AA51D1"/>
    <w:rsid w:val="00AB6CEE"/>
    <w:rsid w:val="00AC2729"/>
    <w:rsid w:val="00AC406C"/>
    <w:rsid w:val="00AC4E60"/>
    <w:rsid w:val="00AD7659"/>
    <w:rsid w:val="00B0262F"/>
    <w:rsid w:val="00B04BB1"/>
    <w:rsid w:val="00B073F6"/>
    <w:rsid w:val="00B14591"/>
    <w:rsid w:val="00B179B8"/>
    <w:rsid w:val="00B213B9"/>
    <w:rsid w:val="00B2152B"/>
    <w:rsid w:val="00B261E4"/>
    <w:rsid w:val="00B33061"/>
    <w:rsid w:val="00B352AB"/>
    <w:rsid w:val="00B44255"/>
    <w:rsid w:val="00B769E5"/>
    <w:rsid w:val="00B841AC"/>
    <w:rsid w:val="00B849A0"/>
    <w:rsid w:val="00BA17C9"/>
    <w:rsid w:val="00BA7CA5"/>
    <w:rsid w:val="00BB43AE"/>
    <w:rsid w:val="00BB54F9"/>
    <w:rsid w:val="00BB67B0"/>
    <w:rsid w:val="00BB7332"/>
    <w:rsid w:val="00BC17F0"/>
    <w:rsid w:val="00BC6875"/>
    <w:rsid w:val="00BD253A"/>
    <w:rsid w:val="00BD426E"/>
    <w:rsid w:val="00BE452B"/>
    <w:rsid w:val="00BE7CEC"/>
    <w:rsid w:val="00BF2B34"/>
    <w:rsid w:val="00C00119"/>
    <w:rsid w:val="00C17E3A"/>
    <w:rsid w:val="00C31D9E"/>
    <w:rsid w:val="00C32036"/>
    <w:rsid w:val="00C437B9"/>
    <w:rsid w:val="00C43A64"/>
    <w:rsid w:val="00C51F41"/>
    <w:rsid w:val="00C52B31"/>
    <w:rsid w:val="00C53435"/>
    <w:rsid w:val="00C7123A"/>
    <w:rsid w:val="00C71CFC"/>
    <w:rsid w:val="00C73389"/>
    <w:rsid w:val="00C77FC2"/>
    <w:rsid w:val="00C8142D"/>
    <w:rsid w:val="00C861AC"/>
    <w:rsid w:val="00C927B6"/>
    <w:rsid w:val="00C9423D"/>
    <w:rsid w:val="00C97295"/>
    <w:rsid w:val="00CB0D9B"/>
    <w:rsid w:val="00CB57E9"/>
    <w:rsid w:val="00CB747E"/>
    <w:rsid w:val="00CD3039"/>
    <w:rsid w:val="00CE0D3A"/>
    <w:rsid w:val="00CE21C6"/>
    <w:rsid w:val="00CE6156"/>
    <w:rsid w:val="00CE742E"/>
    <w:rsid w:val="00CE7DCC"/>
    <w:rsid w:val="00CF3B2F"/>
    <w:rsid w:val="00CF479C"/>
    <w:rsid w:val="00D15781"/>
    <w:rsid w:val="00D25A72"/>
    <w:rsid w:val="00D305CE"/>
    <w:rsid w:val="00D31266"/>
    <w:rsid w:val="00D458E2"/>
    <w:rsid w:val="00D5188C"/>
    <w:rsid w:val="00D560BF"/>
    <w:rsid w:val="00D57C6D"/>
    <w:rsid w:val="00D803FF"/>
    <w:rsid w:val="00D9340F"/>
    <w:rsid w:val="00DA1317"/>
    <w:rsid w:val="00DB7E42"/>
    <w:rsid w:val="00DC5467"/>
    <w:rsid w:val="00DC79C3"/>
    <w:rsid w:val="00DD004A"/>
    <w:rsid w:val="00DD0A11"/>
    <w:rsid w:val="00DD6F02"/>
    <w:rsid w:val="00DF572C"/>
    <w:rsid w:val="00E00030"/>
    <w:rsid w:val="00E00509"/>
    <w:rsid w:val="00E0411D"/>
    <w:rsid w:val="00E11179"/>
    <w:rsid w:val="00E2633E"/>
    <w:rsid w:val="00E634AA"/>
    <w:rsid w:val="00E66396"/>
    <w:rsid w:val="00E775AD"/>
    <w:rsid w:val="00E776AC"/>
    <w:rsid w:val="00E80655"/>
    <w:rsid w:val="00E80F03"/>
    <w:rsid w:val="00E8412D"/>
    <w:rsid w:val="00E939D9"/>
    <w:rsid w:val="00EA077A"/>
    <w:rsid w:val="00EA589F"/>
    <w:rsid w:val="00EA5B15"/>
    <w:rsid w:val="00ED06E8"/>
    <w:rsid w:val="00ED12F5"/>
    <w:rsid w:val="00ED785C"/>
    <w:rsid w:val="00EE7817"/>
    <w:rsid w:val="00F07E31"/>
    <w:rsid w:val="00F13509"/>
    <w:rsid w:val="00F139AD"/>
    <w:rsid w:val="00F23E5F"/>
    <w:rsid w:val="00F27B4D"/>
    <w:rsid w:val="00F60694"/>
    <w:rsid w:val="00F62976"/>
    <w:rsid w:val="00F66577"/>
    <w:rsid w:val="00F73EB2"/>
    <w:rsid w:val="00F82BB1"/>
    <w:rsid w:val="00F924D2"/>
    <w:rsid w:val="00FA1B52"/>
    <w:rsid w:val="00FB2A29"/>
    <w:rsid w:val="00FC107C"/>
    <w:rsid w:val="00FC375D"/>
    <w:rsid w:val="00FD266B"/>
    <w:rsid w:val="00FD6C3C"/>
    <w:rsid w:val="00FE0AFA"/>
    <w:rsid w:val="00FE22D5"/>
    <w:rsid w:val="00FE3EC0"/>
    <w:rsid w:val="00FF33BE"/>
    <w:rsid w:val="00FF5433"/>
    <w:rsid w:val="00FF6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28877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annotation text" w:uiPriority="99"/>
    <w:lsdException w:name="caption" w:qFormat="1"/>
    <w:lsdException w:name="annotation reference" w:uiPriority="99"/>
    <w:lsdException w:name="page number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F9A"/>
    <w:pPr>
      <w:spacing w:before="40" w:after="40" w:line="240" w:lineRule="exact"/>
    </w:pPr>
    <w:rPr>
      <w:rFonts w:ascii="Arial" w:eastAsia="MS Mincho" w:hAnsi="Arial"/>
      <w:kern w:val="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87262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7262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7262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7262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262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7262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7262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7262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7262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autoRedefine/>
    <w:rsid w:val="009642FE"/>
    <w:pPr>
      <w:spacing w:after="120" w:line="360" w:lineRule="auto"/>
    </w:pPr>
  </w:style>
  <w:style w:type="paragraph" w:styleId="Header">
    <w:name w:val="header"/>
    <w:basedOn w:val="Normal"/>
    <w:rsid w:val="004373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37346"/>
    <w:pPr>
      <w:tabs>
        <w:tab w:val="center" w:pos="4320"/>
        <w:tab w:val="right" w:pos="8640"/>
      </w:tabs>
    </w:pPr>
  </w:style>
  <w:style w:type="table" w:styleId="TableGrid8">
    <w:name w:val="Table Grid 8"/>
    <w:basedOn w:val="TableNormal"/>
    <w:rsid w:val="0028327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ainBody">
    <w:name w:val="Main Body"/>
    <w:uiPriority w:val="99"/>
    <w:rsid w:val="00283272"/>
    <w:pPr>
      <w:spacing w:line="240" w:lineRule="exact"/>
    </w:pPr>
    <w:rPr>
      <w:rFonts w:eastAsia="MS Mincho"/>
      <w:kern w:val="2"/>
      <w:lang w:eastAsia="ja-JP"/>
    </w:rPr>
  </w:style>
  <w:style w:type="paragraph" w:styleId="NormalWeb">
    <w:name w:val="Normal (Web)"/>
    <w:basedOn w:val="Normal"/>
    <w:uiPriority w:val="99"/>
    <w:rsid w:val="0028327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en-US"/>
    </w:rPr>
  </w:style>
  <w:style w:type="paragraph" w:styleId="ListBullet">
    <w:name w:val="List Bullet"/>
    <w:basedOn w:val="Normal"/>
    <w:rsid w:val="00D94909"/>
    <w:pPr>
      <w:numPr>
        <w:numId w:val="1"/>
      </w:numPr>
      <w:spacing w:before="0" w:after="240" w:line="240" w:lineRule="auto"/>
      <w:ind w:left="1152"/>
    </w:pPr>
    <w:rPr>
      <w:rFonts w:eastAsia="Times New Roman"/>
      <w:kern w:val="0"/>
      <w:szCs w:val="20"/>
      <w:lang w:eastAsia="en-US"/>
    </w:rPr>
  </w:style>
  <w:style w:type="paragraph" w:customStyle="1" w:styleId="ProgrammerNote">
    <w:name w:val="Programmer Note"/>
    <w:basedOn w:val="Normal"/>
    <w:link w:val="ProgrammerNoteChar"/>
    <w:rsid w:val="00C93092"/>
    <w:pPr>
      <w:spacing w:before="0" w:after="0" w:line="240" w:lineRule="auto"/>
    </w:pPr>
    <w:rPr>
      <w:rFonts w:ascii="Times New Roman" w:hAnsi="Times New Roman"/>
      <w:caps/>
      <w:kern w:val="0"/>
      <w:szCs w:val="20"/>
      <w:lang w:eastAsia="en-US"/>
    </w:rPr>
  </w:style>
  <w:style w:type="character" w:customStyle="1" w:styleId="ProgrammerNoteChar">
    <w:name w:val="Programmer Note Char"/>
    <w:link w:val="ProgrammerNote"/>
    <w:rsid w:val="00C93092"/>
    <w:rPr>
      <w:rFonts w:eastAsia="MS Mincho"/>
      <w:caps/>
      <w:lang w:val="en-US" w:eastAsia="en-US" w:bidi="ar-SA"/>
    </w:rPr>
  </w:style>
  <w:style w:type="table" w:styleId="TableGrid">
    <w:name w:val="Table Grid"/>
    <w:basedOn w:val="TableNormal"/>
    <w:uiPriority w:val="59"/>
    <w:rsid w:val="00C116A8"/>
    <w:pPr>
      <w:spacing w:before="40" w:after="40"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rsid w:val="004E3E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E3E5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E3E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E3E5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91693F"/>
    <w:rPr>
      <w:rFonts w:ascii="Arial" w:eastAsia="MS Mincho" w:hAnsi="Arial"/>
      <w:kern w:val="2"/>
      <w:szCs w:val="24"/>
      <w:lang w:eastAsia="ja-JP"/>
    </w:rPr>
  </w:style>
  <w:style w:type="paragraph" w:styleId="Title">
    <w:name w:val="Title"/>
    <w:basedOn w:val="Normal"/>
    <w:link w:val="TitleChar"/>
    <w:qFormat/>
    <w:rsid w:val="00614DD1"/>
    <w:pPr>
      <w:spacing w:before="0" w:after="0" w:line="240" w:lineRule="auto"/>
      <w:jc w:val="center"/>
    </w:pPr>
    <w:rPr>
      <w:rFonts w:ascii="CG Times" w:eastAsia="Times New Roman" w:hAnsi="CG Times"/>
      <w:b/>
      <w:kern w:val="0"/>
      <w:sz w:val="24"/>
      <w:szCs w:val="20"/>
    </w:rPr>
  </w:style>
  <w:style w:type="character" w:customStyle="1" w:styleId="TitleChar">
    <w:name w:val="Title Char"/>
    <w:link w:val="Title"/>
    <w:rsid w:val="00614DD1"/>
    <w:rPr>
      <w:rFonts w:ascii="CG Times" w:hAnsi="CG Times"/>
      <w:b/>
      <w:sz w:val="24"/>
    </w:rPr>
  </w:style>
  <w:style w:type="character" w:styleId="PageNumber">
    <w:name w:val="page number"/>
    <w:basedOn w:val="DefaultParagraphFont"/>
    <w:uiPriority w:val="99"/>
    <w:rsid w:val="002F6689"/>
  </w:style>
  <w:style w:type="paragraph" w:styleId="BodyTextIndent">
    <w:name w:val="Body Text Indent"/>
    <w:basedOn w:val="Normal"/>
    <w:link w:val="BodyTextIndentChar"/>
    <w:rsid w:val="00FA73A5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FA73A5"/>
    <w:rPr>
      <w:rFonts w:ascii="Arial" w:eastAsia="MS Mincho" w:hAnsi="Arial"/>
      <w:kern w:val="2"/>
      <w:szCs w:val="24"/>
      <w:lang w:eastAsia="ja-JP"/>
    </w:rPr>
  </w:style>
  <w:style w:type="paragraph" w:customStyle="1" w:styleId="SubtleEmphasis1">
    <w:name w:val="Subtle Emphasis1"/>
    <w:basedOn w:val="Normal"/>
    <w:qFormat/>
    <w:rsid w:val="004550A9"/>
    <w:pPr>
      <w:spacing w:before="0"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tesComments">
    <w:name w:val="Notes &amp; Comments"/>
    <w:link w:val="NotesCommentsChar"/>
    <w:rsid w:val="003C4F31"/>
    <w:pPr>
      <w:widowControl w:val="0"/>
    </w:pPr>
    <w:rPr>
      <w:rFonts w:ascii="Arial" w:hAnsi="Arial" w:cs="Arial"/>
      <w:color w:val="339966"/>
      <w:szCs w:val="24"/>
    </w:rPr>
  </w:style>
  <w:style w:type="paragraph" w:customStyle="1" w:styleId="DarkList-Accent51">
    <w:name w:val="Dark List - Accent 51"/>
    <w:basedOn w:val="Normal"/>
    <w:qFormat/>
    <w:rsid w:val="00B85DC0"/>
    <w:pPr>
      <w:spacing w:before="0" w:after="0" w:line="240" w:lineRule="auto"/>
      <w:ind w:left="720"/>
      <w:contextualSpacing/>
    </w:pPr>
    <w:rPr>
      <w:rFonts w:ascii="Times New Roman" w:eastAsia="Times New Roman" w:hAnsi="Times New Roman"/>
      <w:kern w:val="0"/>
      <w:sz w:val="24"/>
      <w:lang w:eastAsia="en-US"/>
    </w:rPr>
  </w:style>
  <w:style w:type="paragraph" w:customStyle="1" w:styleId="Question">
    <w:name w:val="Question"/>
    <w:aliases w:val="qq,q,Question Char Char Char,qq1"/>
    <w:basedOn w:val="Normal"/>
    <w:link w:val="qqChar"/>
    <w:rsid w:val="008177A3"/>
    <w:pPr>
      <w:spacing w:before="0" w:after="0" w:line="240" w:lineRule="auto"/>
    </w:pPr>
    <w:rPr>
      <w:rFonts w:ascii="Times New Roman" w:hAnsi="Times New Roman"/>
      <w:kern w:val="0"/>
      <w:szCs w:val="20"/>
      <w:lang w:eastAsia="en-US"/>
    </w:rPr>
  </w:style>
  <w:style w:type="paragraph" w:customStyle="1" w:styleId="CodedResponses">
    <w:name w:val="Coded Responses"/>
    <w:basedOn w:val="Normal"/>
    <w:rsid w:val="00ED17E0"/>
    <w:pPr>
      <w:tabs>
        <w:tab w:val="left" w:pos="1440"/>
        <w:tab w:val="left" w:pos="5040"/>
      </w:tabs>
      <w:spacing w:before="0" w:after="0" w:line="240" w:lineRule="auto"/>
      <w:ind w:left="720"/>
    </w:pPr>
    <w:rPr>
      <w:rFonts w:ascii="Times New Roman" w:hAnsi="Times New Roman"/>
      <w:kern w:val="0"/>
      <w:szCs w:val="20"/>
      <w:lang w:eastAsia="en-US"/>
    </w:rPr>
  </w:style>
  <w:style w:type="paragraph" w:customStyle="1" w:styleId="BASE">
    <w:name w:val="BASE"/>
    <w:basedOn w:val="Normal"/>
    <w:rsid w:val="00ED17E0"/>
    <w:pPr>
      <w:spacing w:before="0" w:after="0" w:line="240" w:lineRule="auto"/>
    </w:pPr>
    <w:rPr>
      <w:rFonts w:ascii="Times New Roman" w:eastAsia="Times New Roman" w:hAnsi="Times New Roman"/>
      <w:b/>
      <w:caps/>
      <w:kern w:val="0"/>
      <w:sz w:val="22"/>
      <w:szCs w:val="20"/>
      <w:u w:val="single"/>
      <w:lang w:eastAsia="en-US"/>
    </w:rPr>
  </w:style>
  <w:style w:type="paragraph" w:customStyle="1" w:styleId="SectionTitle">
    <w:name w:val="Section Title"/>
    <w:basedOn w:val="Normal"/>
    <w:rsid w:val="00876A2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 w:line="240" w:lineRule="auto"/>
    </w:pPr>
    <w:rPr>
      <w:rFonts w:ascii="Times New Roman" w:hAnsi="Times New Roman"/>
      <w:caps/>
      <w:kern w:val="0"/>
      <w:szCs w:val="20"/>
      <w:lang w:eastAsia="en-US"/>
    </w:rPr>
  </w:style>
  <w:style w:type="paragraph" w:customStyle="1" w:styleId="LightList-Accent51">
    <w:name w:val="Light List - Accent 51"/>
    <w:basedOn w:val="Normal"/>
    <w:qFormat/>
    <w:rsid w:val="00EB24D9"/>
    <w:pPr>
      <w:spacing w:before="0" w:after="0" w:line="240" w:lineRule="auto"/>
      <w:ind w:left="720"/>
      <w:contextualSpacing/>
    </w:pPr>
    <w:rPr>
      <w:rFonts w:ascii="Times New Roman" w:eastAsia="Times New Roman" w:hAnsi="Times New Roman"/>
      <w:kern w:val="0"/>
      <w:sz w:val="24"/>
      <w:lang w:eastAsia="en-US"/>
    </w:rPr>
  </w:style>
  <w:style w:type="paragraph" w:customStyle="1" w:styleId="MediumList2-Accent41">
    <w:name w:val="Medium List 2 - Accent 41"/>
    <w:basedOn w:val="Normal"/>
    <w:uiPriority w:val="34"/>
    <w:qFormat/>
    <w:rsid w:val="00A06D5F"/>
    <w:pPr>
      <w:spacing w:before="0" w:after="0" w:line="240" w:lineRule="auto"/>
      <w:ind w:left="720"/>
      <w:contextualSpacing/>
    </w:pPr>
    <w:rPr>
      <w:rFonts w:ascii="Cambria" w:eastAsia="Cambria" w:hAnsi="Cambria"/>
      <w:kern w:val="0"/>
      <w:sz w:val="24"/>
      <w:lang w:eastAsia="en-US"/>
    </w:rPr>
  </w:style>
  <w:style w:type="character" w:styleId="Hyperlink">
    <w:name w:val="Hyperlink"/>
    <w:rsid w:val="0045422A"/>
    <w:rPr>
      <w:color w:val="0000FF"/>
      <w:u w:val="single"/>
    </w:rPr>
  </w:style>
  <w:style w:type="paragraph" w:customStyle="1" w:styleId="MediumList1-Accent41">
    <w:name w:val="Medium List 1 - Accent 41"/>
    <w:hidden/>
    <w:rsid w:val="00805537"/>
    <w:rPr>
      <w:rFonts w:ascii="Arial" w:eastAsia="MS Mincho" w:hAnsi="Arial"/>
      <w:kern w:val="2"/>
      <w:szCs w:val="24"/>
      <w:lang w:eastAsia="ja-JP"/>
    </w:rPr>
  </w:style>
  <w:style w:type="paragraph" w:customStyle="1" w:styleId="ListParagraphChar">
    <w:name w:val="List Paragraph Char"/>
    <w:aliases w:val="Question Char"/>
    <w:basedOn w:val="Normal"/>
    <w:rsid w:val="00A14EBA"/>
    <w:pPr>
      <w:numPr>
        <w:numId w:val="2"/>
      </w:numPr>
      <w:spacing w:before="240" w:after="0" w:line="276" w:lineRule="auto"/>
    </w:pPr>
    <w:rPr>
      <w:rFonts w:ascii="Calibri" w:eastAsia="Times New Roman" w:hAnsi="Calibri" w:cs="Calibri"/>
      <w:color w:val="4E4E4E"/>
      <w:kern w:val="0"/>
      <w:sz w:val="22"/>
      <w:szCs w:val="22"/>
      <w:lang w:val="en-CA" w:eastAsia="en-US"/>
    </w:rPr>
  </w:style>
  <w:style w:type="paragraph" w:customStyle="1" w:styleId="NoSpacingChar">
    <w:name w:val="No Spacing Char"/>
    <w:aliases w:val="Question L2 Char"/>
    <w:basedOn w:val="ListParagraphChar"/>
    <w:link w:val="NoSpacingCharChar"/>
    <w:rsid w:val="00A14EBA"/>
    <w:pPr>
      <w:keepNext/>
      <w:keepLines/>
      <w:numPr>
        <w:ilvl w:val="1"/>
      </w:numPr>
      <w:spacing w:before="0" w:line="240" w:lineRule="auto"/>
      <w:ind w:firstLine="0"/>
    </w:pPr>
    <w:rPr>
      <w:rFonts w:cs="Times New Roman"/>
    </w:rPr>
  </w:style>
  <w:style w:type="character" w:customStyle="1" w:styleId="NoSpacingCharChar">
    <w:name w:val="No Spacing Char Char"/>
    <w:aliases w:val="Question L2 Char Char"/>
    <w:link w:val="NoSpacingChar"/>
    <w:locked/>
    <w:rsid w:val="00A14EBA"/>
    <w:rPr>
      <w:rFonts w:ascii="Calibri" w:hAnsi="Calibri"/>
      <w:color w:val="4E4E4E"/>
      <w:sz w:val="22"/>
      <w:szCs w:val="22"/>
      <w:lang w:val="en-CA"/>
    </w:rPr>
  </w:style>
  <w:style w:type="paragraph" w:customStyle="1" w:styleId="DarkList-Accent31">
    <w:name w:val="Dark List - Accent 31"/>
    <w:hidden/>
    <w:rsid w:val="00C57862"/>
    <w:rPr>
      <w:rFonts w:ascii="Arial" w:eastAsia="MS Mincho" w:hAnsi="Arial"/>
      <w:kern w:val="2"/>
      <w:szCs w:val="24"/>
      <w:lang w:eastAsia="ja-JP"/>
    </w:rPr>
  </w:style>
  <w:style w:type="paragraph" w:styleId="Revision">
    <w:name w:val="Revision"/>
    <w:hidden/>
    <w:rsid w:val="00F30AAC"/>
    <w:rPr>
      <w:rFonts w:ascii="Arial" w:eastAsia="MS Mincho" w:hAnsi="Arial"/>
      <w:kern w:val="2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EB0C9F"/>
    <w:pPr>
      <w:ind w:left="720"/>
      <w:contextualSpacing/>
    </w:pPr>
  </w:style>
  <w:style w:type="paragraph" w:customStyle="1" w:styleId="MediumGrid1-Accent21">
    <w:name w:val="Medium Grid 1 - Accent 21"/>
    <w:basedOn w:val="Normal"/>
    <w:qFormat/>
    <w:rsid w:val="00D40F29"/>
    <w:pPr>
      <w:spacing w:before="0" w:after="0" w:line="240" w:lineRule="auto"/>
      <w:ind w:left="720"/>
      <w:contextualSpacing/>
    </w:pPr>
    <w:rPr>
      <w:rFonts w:ascii="Cambria" w:eastAsia="Times New Roman" w:hAnsi="Cambria"/>
      <w:kern w:val="0"/>
      <w:sz w:val="24"/>
      <w:lang w:eastAsia="en-US"/>
    </w:rPr>
  </w:style>
  <w:style w:type="numbering" w:customStyle="1" w:styleId="Questionnaire">
    <w:name w:val="Questionnaire"/>
    <w:rsid w:val="00384377"/>
    <w:pPr>
      <w:numPr>
        <w:numId w:val="5"/>
      </w:numPr>
    </w:pPr>
  </w:style>
  <w:style w:type="paragraph" w:customStyle="1" w:styleId="1Question">
    <w:name w:val="1 Question"/>
    <w:basedOn w:val="Normal"/>
    <w:next w:val="2ResponseCategories"/>
    <w:link w:val="1QuestionChar"/>
    <w:qFormat/>
    <w:rsid w:val="00384377"/>
    <w:pPr>
      <w:numPr>
        <w:numId w:val="3"/>
      </w:numPr>
      <w:spacing w:after="120"/>
    </w:pPr>
    <w:rPr>
      <w:rFonts w:asciiTheme="minorHAnsi" w:eastAsia="Times New Roman" w:hAnsiTheme="minorHAnsi" w:cstheme="minorHAnsi"/>
      <w:kern w:val="0"/>
      <w:sz w:val="24"/>
    </w:rPr>
  </w:style>
  <w:style w:type="paragraph" w:customStyle="1" w:styleId="2ResponseCategories">
    <w:name w:val="2 Response Categories"/>
    <w:basedOn w:val="Normal"/>
    <w:link w:val="2ResponseCategoriesChar"/>
    <w:qFormat/>
    <w:rsid w:val="00384377"/>
    <w:pPr>
      <w:numPr>
        <w:numId w:val="4"/>
      </w:numPr>
    </w:pPr>
    <w:rPr>
      <w:rFonts w:eastAsia="Times New Roman"/>
      <w:kern w:val="0"/>
      <w:sz w:val="22"/>
      <w:szCs w:val="22"/>
    </w:rPr>
  </w:style>
  <w:style w:type="character" w:customStyle="1" w:styleId="1QuestionChar">
    <w:name w:val="1 Question Char"/>
    <w:link w:val="1Question"/>
    <w:rsid w:val="00384377"/>
    <w:rPr>
      <w:rFonts w:asciiTheme="minorHAnsi" w:hAnsiTheme="minorHAnsi" w:cstheme="minorHAnsi"/>
      <w:sz w:val="24"/>
      <w:szCs w:val="24"/>
      <w:lang w:eastAsia="ja-JP"/>
    </w:rPr>
  </w:style>
  <w:style w:type="character" w:customStyle="1" w:styleId="2ResponseCategoriesChar">
    <w:name w:val="2 Response Categories Char"/>
    <w:link w:val="2ResponseCategories"/>
    <w:rsid w:val="00384377"/>
    <w:rPr>
      <w:rFonts w:ascii="Arial" w:hAnsi="Arial"/>
      <w:sz w:val="22"/>
      <w:szCs w:val="22"/>
      <w:lang w:eastAsia="ja-JP"/>
    </w:rPr>
  </w:style>
  <w:style w:type="paragraph" w:customStyle="1" w:styleId="Listintable">
    <w:name w:val="List in table"/>
    <w:basedOn w:val="Normal"/>
    <w:link w:val="ListintableChar"/>
    <w:qFormat/>
    <w:rsid w:val="00384377"/>
    <w:pPr>
      <w:numPr>
        <w:ilvl w:val="2"/>
        <w:numId w:val="3"/>
      </w:numPr>
      <w:contextualSpacing/>
    </w:pPr>
    <w:rPr>
      <w:rFonts w:eastAsia="Times New Roman"/>
      <w:kern w:val="0"/>
      <w:sz w:val="22"/>
      <w:szCs w:val="22"/>
    </w:rPr>
  </w:style>
  <w:style w:type="character" w:customStyle="1" w:styleId="ListintableChar">
    <w:name w:val="List in table Char"/>
    <w:basedOn w:val="DefaultParagraphFont"/>
    <w:link w:val="Listintable"/>
    <w:rsid w:val="00384377"/>
    <w:rPr>
      <w:rFonts w:ascii="Arial" w:hAnsi="Arial"/>
      <w:sz w:val="22"/>
      <w:szCs w:val="22"/>
      <w:lang w:eastAsia="ja-JP"/>
    </w:rPr>
  </w:style>
  <w:style w:type="paragraph" w:customStyle="1" w:styleId="2Numberedresponselist">
    <w:name w:val="2Numbered response list"/>
    <w:basedOn w:val="List2"/>
    <w:link w:val="2NumberedresponselistChar"/>
    <w:qFormat/>
    <w:rsid w:val="005118F0"/>
    <w:pPr>
      <w:numPr>
        <w:numId w:val="7"/>
      </w:numPr>
      <w:spacing w:before="0" w:after="120"/>
      <w:outlineLvl w:val="1"/>
    </w:pPr>
  </w:style>
  <w:style w:type="character" w:customStyle="1" w:styleId="2NumberedresponselistChar">
    <w:name w:val="2Numbered response list Char"/>
    <w:link w:val="2Numberedresponselist"/>
    <w:rsid w:val="005118F0"/>
    <w:rPr>
      <w:rFonts w:ascii="Arial" w:eastAsia="MS Mincho" w:hAnsi="Arial"/>
      <w:kern w:val="2"/>
      <w:szCs w:val="24"/>
      <w:lang w:eastAsia="ja-JP"/>
    </w:rPr>
  </w:style>
  <w:style w:type="paragraph" w:customStyle="1" w:styleId="1QuexListLevel1">
    <w:name w:val="1Quex List Level1"/>
    <w:basedOn w:val="Normal"/>
    <w:link w:val="1QuexListLevel1Char"/>
    <w:qFormat/>
    <w:rsid w:val="005118F0"/>
    <w:pPr>
      <w:numPr>
        <w:numId w:val="6"/>
      </w:numPr>
      <w:spacing w:before="0" w:after="120"/>
      <w:contextualSpacing/>
      <w:outlineLvl w:val="1"/>
    </w:pPr>
  </w:style>
  <w:style w:type="character" w:customStyle="1" w:styleId="1QuexListLevel1Char">
    <w:name w:val="1Quex List Level1 Char"/>
    <w:basedOn w:val="DefaultParagraphFont"/>
    <w:link w:val="1QuexListLevel1"/>
    <w:rsid w:val="005118F0"/>
    <w:rPr>
      <w:rFonts w:ascii="Arial" w:eastAsia="MS Mincho" w:hAnsi="Arial"/>
      <w:kern w:val="2"/>
      <w:szCs w:val="24"/>
      <w:lang w:eastAsia="ja-JP"/>
    </w:rPr>
  </w:style>
  <w:style w:type="paragraph" w:styleId="List2">
    <w:name w:val="List 2"/>
    <w:basedOn w:val="Normal"/>
    <w:rsid w:val="005118F0"/>
    <w:pPr>
      <w:ind w:left="720" w:hanging="360"/>
      <w:contextualSpacing/>
    </w:pPr>
  </w:style>
  <w:style w:type="paragraph" w:customStyle="1" w:styleId="3LetteredBatteryList">
    <w:name w:val="3 Lettered Battery List"/>
    <w:basedOn w:val="2Numberedresponselist"/>
    <w:link w:val="3LetteredBatteryListChar"/>
    <w:qFormat/>
    <w:rsid w:val="009E4288"/>
    <w:pPr>
      <w:numPr>
        <w:numId w:val="8"/>
      </w:numPr>
    </w:pPr>
  </w:style>
  <w:style w:type="character" w:customStyle="1" w:styleId="3LetteredBatteryListChar">
    <w:name w:val="3 Lettered Battery List Char"/>
    <w:basedOn w:val="2NumberedresponselistChar"/>
    <w:link w:val="3LetteredBatteryList"/>
    <w:rsid w:val="009E4288"/>
    <w:rPr>
      <w:rFonts w:ascii="Arial" w:eastAsia="MS Mincho" w:hAnsi="Arial"/>
      <w:kern w:val="2"/>
      <w:szCs w:val="24"/>
      <w:lang w:eastAsia="ja-JP"/>
    </w:rPr>
  </w:style>
  <w:style w:type="paragraph" w:customStyle="1" w:styleId="QuestionNumbers">
    <w:name w:val="Question Numbers"/>
    <w:basedOn w:val="Normal"/>
    <w:qFormat/>
    <w:rsid w:val="00D55A3E"/>
    <w:pPr>
      <w:ind w:left="360" w:hanging="360"/>
    </w:pPr>
    <w:rPr>
      <w:sz w:val="22"/>
      <w:szCs w:val="22"/>
    </w:rPr>
  </w:style>
  <w:style w:type="paragraph" w:customStyle="1" w:styleId="QuestionTitleSpacer">
    <w:name w:val="Question Title Spacer"/>
    <w:next w:val="NotesComments"/>
    <w:rsid w:val="00532EDB"/>
    <w:pPr>
      <w:keepNext/>
      <w:widowControl w:val="0"/>
    </w:pPr>
    <w:rPr>
      <w:rFonts w:ascii="Arial" w:hAnsi="Arial" w:cs="Arial"/>
      <w:color w:val="000000"/>
      <w:sz w:val="16"/>
      <w:szCs w:val="24"/>
    </w:rPr>
  </w:style>
  <w:style w:type="paragraph" w:customStyle="1" w:styleId="MCBodyCopy">
    <w:name w:val="MC Body Copy"/>
    <w:basedOn w:val="Normal"/>
    <w:qFormat/>
    <w:rsid w:val="007F732F"/>
    <w:pPr>
      <w:widowControl w:val="0"/>
      <w:suppressAutoHyphens/>
      <w:spacing w:before="0" w:after="240" w:line="360" w:lineRule="auto"/>
    </w:pPr>
    <w:rPr>
      <w:rFonts w:asciiTheme="majorHAnsi" w:eastAsia="Arial" w:hAnsiTheme="majorHAnsi"/>
      <w:color w:val="000000"/>
      <w:kern w:val="0"/>
      <w:sz w:val="24"/>
      <w:szCs w:val="20"/>
      <w:u w:color="000000"/>
    </w:rPr>
  </w:style>
  <w:style w:type="character" w:customStyle="1" w:styleId="CommentTextChar">
    <w:name w:val="Comment Text Char"/>
    <w:basedOn w:val="DefaultParagraphFont"/>
    <w:link w:val="CommentText"/>
    <w:rsid w:val="009D3C65"/>
    <w:rPr>
      <w:rFonts w:ascii="Arial" w:eastAsia="MS Mincho" w:hAnsi="Arial"/>
      <w:kern w:val="2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C65"/>
    <w:rPr>
      <w:rFonts w:ascii="Arial" w:eastAsia="MS Mincho" w:hAnsi="Arial"/>
      <w:b/>
      <w:bCs/>
      <w:kern w:val="2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65"/>
    <w:rPr>
      <w:rFonts w:ascii="Tahoma" w:eastAsia="MS Mincho" w:hAnsi="Tahoma" w:cs="Tahoma"/>
      <w:kern w:val="2"/>
      <w:sz w:val="16"/>
      <w:szCs w:val="16"/>
      <w:lang w:eastAsia="ja-JP"/>
    </w:rPr>
  </w:style>
  <w:style w:type="character" w:customStyle="1" w:styleId="qqChar">
    <w:name w:val="qq Char"/>
    <w:link w:val="Question"/>
    <w:rsid w:val="009D3C65"/>
    <w:rPr>
      <w:rFonts w:eastAsia="MS Mincho"/>
    </w:rPr>
  </w:style>
  <w:style w:type="paragraph" w:customStyle="1" w:styleId="LightGrid-Accent31">
    <w:name w:val="Light Grid - Accent 31"/>
    <w:basedOn w:val="Normal"/>
    <w:link w:val="LightGrid-Accent3Char"/>
    <w:uiPriority w:val="34"/>
    <w:qFormat/>
    <w:rsid w:val="001A3185"/>
    <w:pPr>
      <w:spacing w:before="0" w:after="0" w:line="240" w:lineRule="auto"/>
      <w:ind w:left="1440"/>
      <w:contextualSpacing/>
    </w:pPr>
    <w:rPr>
      <w:rFonts w:eastAsia="Cambria"/>
      <w:kern w:val="0"/>
      <w:sz w:val="24"/>
      <w:lang w:eastAsia="en-US"/>
    </w:rPr>
  </w:style>
  <w:style w:type="paragraph" w:customStyle="1" w:styleId="2GuideTopicSubhead">
    <w:name w:val="2 Guide Topic Subhead"/>
    <w:basedOn w:val="LightGrid-Accent31"/>
    <w:link w:val="2GuideTopicSubheadChar"/>
    <w:qFormat/>
    <w:rsid w:val="001A3185"/>
    <w:pPr>
      <w:numPr>
        <w:numId w:val="9"/>
      </w:numPr>
      <w:spacing w:after="120"/>
      <w:contextualSpacing w:val="0"/>
    </w:pPr>
  </w:style>
  <w:style w:type="character" w:customStyle="1" w:styleId="LightGrid-Accent3Char">
    <w:name w:val="Light Grid - Accent 3 Char"/>
    <w:basedOn w:val="DefaultParagraphFont"/>
    <w:link w:val="LightGrid-Accent31"/>
    <w:uiPriority w:val="34"/>
    <w:rsid w:val="001A3185"/>
    <w:rPr>
      <w:rFonts w:ascii="Arial" w:eastAsia="Cambria" w:hAnsi="Arial"/>
      <w:sz w:val="24"/>
      <w:szCs w:val="24"/>
    </w:rPr>
  </w:style>
  <w:style w:type="character" w:customStyle="1" w:styleId="2GuideTopicSubheadChar">
    <w:name w:val="2 Guide Topic Subhead Char"/>
    <w:basedOn w:val="LightGrid-Accent3Char"/>
    <w:link w:val="2GuideTopicSubhead"/>
    <w:rsid w:val="001A3185"/>
    <w:rPr>
      <w:rFonts w:ascii="Arial" w:eastAsia="Cambria" w:hAnsi="Arial"/>
      <w:sz w:val="24"/>
      <w:szCs w:val="24"/>
    </w:rPr>
  </w:style>
  <w:style w:type="paragraph" w:customStyle="1" w:styleId="4Moderatorinstruction">
    <w:name w:val="4 Moderator instruction"/>
    <w:basedOn w:val="LightGrid-Accent31"/>
    <w:link w:val="4ModeratorinstructionChar"/>
    <w:qFormat/>
    <w:rsid w:val="001A3185"/>
    <w:rPr>
      <w:b/>
    </w:rPr>
  </w:style>
  <w:style w:type="character" w:customStyle="1" w:styleId="4ModeratorinstructionChar">
    <w:name w:val="4 Moderator instruction Char"/>
    <w:basedOn w:val="LightGrid-Accent3Char"/>
    <w:link w:val="4Moderatorinstruction"/>
    <w:rsid w:val="001A3185"/>
    <w:rPr>
      <w:rFonts w:ascii="Arial" w:eastAsia="Cambria" w:hAnsi="Arial"/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E361EA"/>
  </w:style>
  <w:style w:type="character" w:customStyle="1" w:styleId="Heading1Char">
    <w:name w:val="Heading 1 Char"/>
    <w:basedOn w:val="DefaultParagraphFont"/>
    <w:link w:val="Heading1"/>
    <w:rsid w:val="0087262D"/>
    <w:rPr>
      <w:rFonts w:asciiTheme="majorHAnsi" w:eastAsiaTheme="majorEastAsia" w:hAnsiTheme="majorHAnsi" w:cstheme="majorBidi"/>
      <w:b/>
      <w:bCs/>
      <w:color w:val="345A8A" w:themeColor="accent1" w:themeShade="B5"/>
      <w:kern w:val="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semiHidden/>
    <w:rsid w:val="0087262D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semiHidden/>
    <w:rsid w:val="0087262D"/>
    <w:rPr>
      <w:rFonts w:asciiTheme="majorHAnsi" w:eastAsiaTheme="majorEastAsia" w:hAnsiTheme="majorHAnsi" w:cstheme="majorBidi"/>
      <w:b/>
      <w:bCs/>
      <w:color w:val="4F81BD" w:themeColor="accent1"/>
      <w:kern w:val="2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semiHidden/>
    <w:rsid w:val="0087262D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semiHidden/>
    <w:rsid w:val="0087262D"/>
    <w:rPr>
      <w:rFonts w:asciiTheme="majorHAnsi" w:eastAsiaTheme="majorEastAsia" w:hAnsiTheme="majorHAnsi" w:cstheme="majorBidi"/>
      <w:color w:val="243F60" w:themeColor="accent1" w:themeShade="7F"/>
      <w:kern w:val="2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semiHidden/>
    <w:rsid w:val="0087262D"/>
    <w:rPr>
      <w:rFonts w:asciiTheme="majorHAnsi" w:eastAsiaTheme="majorEastAsia" w:hAnsiTheme="majorHAnsi" w:cstheme="majorBidi"/>
      <w:i/>
      <w:iCs/>
      <w:color w:val="243F60" w:themeColor="accent1" w:themeShade="7F"/>
      <w:kern w:val="2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semiHidden/>
    <w:rsid w:val="0087262D"/>
    <w:rPr>
      <w:rFonts w:asciiTheme="majorHAnsi" w:eastAsiaTheme="majorEastAsia" w:hAnsiTheme="majorHAnsi" w:cstheme="majorBidi"/>
      <w:i/>
      <w:iCs/>
      <w:color w:val="404040" w:themeColor="text1" w:themeTint="BF"/>
      <w:kern w:val="2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87262D"/>
    <w:rPr>
      <w:rFonts w:asciiTheme="majorHAnsi" w:eastAsiaTheme="majorEastAsia" w:hAnsiTheme="majorHAnsi" w:cstheme="majorBidi"/>
      <w:color w:val="404040" w:themeColor="text1" w:themeTint="BF"/>
      <w:kern w:val="2"/>
      <w:lang w:eastAsia="ja-JP"/>
    </w:rPr>
  </w:style>
  <w:style w:type="character" w:customStyle="1" w:styleId="Heading9Char">
    <w:name w:val="Heading 9 Char"/>
    <w:basedOn w:val="DefaultParagraphFont"/>
    <w:link w:val="Heading9"/>
    <w:semiHidden/>
    <w:rsid w:val="0087262D"/>
    <w:rPr>
      <w:rFonts w:asciiTheme="majorHAnsi" w:eastAsiaTheme="majorEastAsia" w:hAnsiTheme="majorHAnsi" w:cstheme="majorBidi"/>
      <w:i/>
      <w:iCs/>
      <w:color w:val="404040" w:themeColor="text1" w:themeTint="BF"/>
      <w:kern w:val="2"/>
      <w:lang w:eastAsia="ja-JP"/>
    </w:rPr>
  </w:style>
  <w:style w:type="paragraph" w:customStyle="1" w:styleId="ColorfulList-Accent12">
    <w:name w:val="Colorful List - Accent 12"/>
    <w:basedOn w:val="Normal"/>
    <w:uiPriority w:val="34"/>
    <w:qFormat/>
    <w:rsid w:val="00D461F9"/>
    <w:pPr>
      <w:ind w:left="720"/>
      <w:contextualSpacing/>
    </w:pPr>
    <w:rPr>
      <w:sz w:val="24"/>
    </w:rPr>
  </w:style>
  <w:style w:type="paragraph" w:styleId="BodyTextIndent3">
    <w:name w:val="Body Text Indent 3"/>
    <w:basedOn w:val="Normal"/>
    <w:link w:val="BodyTextIndent3Char"/>
    <w:rsid w:val="005B515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B515B"/>
    <w:rPr>
      <w:rFonts w:ascii="Arial" w:eastAsia="MS Mincho" w:hAnsi="Arial"/>
      <w:kern w:val="2"/>
      <w:sz w:val="16"/>
      <w:szCs w:val="16"/>
      <w:lang w:eastAsia="ja-JP"/>
    </w:rPr>
  </w:style>
  <w:style w:type="character" w:customStyle="1" w:styleId="NotesCommentsChar">
    <w:name w:val="Notes &amp; Comments Char"/>
    <w:link w:val="NotesComments"/>
    <w:locked/>
    <w:rsid w:val="00F47187"/>
    <w:rPr>
      <w:rFonts w:ascii="Arial" w:hAnsi="Arial" w:cs="Arial"/>
      <w:color w:val="339966"/>
      <w:szCs w:val="24"/>
    </w:rPr>
  </w:style>
  <w:style w:type="paragraph" w:customStyle="1" w:styleId="Numberedresponselist">
    <w:name w:val="Numbered response list"/>
    <w:basedOn w:val="Normal"/>
    <w:link w:val="NumberedresponselistChar"/>
    <w:qFormat/>
    <w:rsid w:val="003E59C8"/>
    <w:pPr>
      <w:numPr>
        <w:ilvl w:val="1"/>
        <w:numId w:val="6"/>
      </w:numPr>
      <w:spacing w:before="0" w:after="0" w:line="240" w:lineRule="auto"/>
      <w:jc w:val="both"/>
    </w:pPr>
    <w:rPr>
      <w:rFonts w:eastAsia="Times New Roman"/>
      <w:kern w:val="0"/>
      <w:szCs w:val="20"/>
      <w:lang w:val="x-none" w:eastAsia="x-none"/>
    </w:rPr>
  </w:style>
  <w:style w:type="character" w:customStyle="1" w:styleId="NumberedresponselistChar">
    <w:name w:val="Numbered response list Char"/>
    <w:basedOn w:val="DefaultParagraphFont"/>
    <w:link w:val="Numberedresponselist"/>
    <w:rsid w:val="003E59C8"/>
    <w:rPr>
      <w:rFonts w:ascii="Arial" w:hAnsi="Arial"/>
      <w:lang w:val="x-none" w:eastAsia="x-none"/>
    </w:rPr>
  </w:style>
  <w:style w:type="paragraph" w:styleId="FootnoteText">
    <w:name w:val="footnote text"/>
    <w:basedOn w:val="Normal"/>
    <w:link w:val="FootnoteTextChar"/>
    <w:rsid w:val="00E43A24"/>
    <w:pPr>
      <w:spacing w:before="0" w:after="0" w:line="240" w:lineRule="auto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rsid w:val="00E43A24"/>
    <w:rPr>
      <w:rFonts w:ascii="Arial" w:eastAsia="MS Mincho" w:hAnsi="Arial"/>
      <w:kern w:val="2"/>
      <w:sz w:val="24"/>
      <w:szCs w:val="24"/>
      <w:lang w:eastAsia="ja-JP"/>
    </w:rPr>
  </w:style>
  <w:style w:type="character" w:styleId="FootnoteReference">
    <w:name w:val="footnote reference"/>
    <w:basedOn w:val="DefaultParagraphFont"/>
    <w:rsid w:val="00E43A24"/>
    <w:rPr>
      <w:vertAlign w:val="superscript"/>
    </w:rPr>
  </w:style>
  <w:style w:type="character" w:customStyle="1" w:styleId="PipeRule">
    <w:name w:val="Pipe Rule"/>
    <w:rsid w:val="00533742"/>
    <w:rPr>
      <w:rFonts w:ascii="Tahoma" w:hAnsi="Tahoma" w:cs="Tahoma"/>
      <w:noProof/>
      <w:color w:val="3366FF"/>
      <w:sz w:val="16"/>
      <w:lang w:val="en-US"/>
    </w:rPr>
  </w:style>
  <w:style w:type="paragraph" w:customStyle="1" w:styleId="tabs">
    <w:name w:val="tabs"/>
    <w:basedOn w:val="Normal"/>
    <w:rsid w:val="00844956"/>
    <w:pPr>
      <w:tabs>
        <w:tab w:val="left" w:pos="1080"/>
        <w:tab w:val="left" w:pos="1800"/>
        <w:tab w:val="left" w:pos="2160"/>
        <w:tab w:val="right" w:leader="dot" w:pos="9720"/>
      </w:tabs>
      <w:suppressAutoHyphens/>
      <w:spacing w:before="0" w:after="0" w:line="240" w:lineRule="auto"/>
      <w:ind w:left="1800" w:hanging="1800"/>
    </w:pPr>
    <w:rPr>
      <w:rFonts w:ascii="CG Times" w:eastAsia="Times New Roman" w:hAnsi="CG Times"/>
      <w:kern w:val="1"/>
      <w:sz w:val="22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annotation text" w:uiPriority="99"/>
    <w:lsdException w:name="caption" w:qFormat="1"/>
    <w:lsdException w:name="annotation reference" w:uiPriority="99"/>
    <w:lsdException w:name="page number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F9A"/>
    <w:pPr>
      <w:spacing w:before="40" w:after="40" w:line="240" w:lineRule="exact"/>
    </w:pPr>
    <w:rPr>
      <w:rFonts w:ascii="Arial" w:eastAsia="MS Mincho" w:hAnsi="Arial"/>
      <w:kern w:val="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87262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7262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7262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7262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262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7262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7262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7262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7262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autoRedefine/>
    <w:rsid w:val="009642FE"/>
    <w:pPr>
      <w:spacing w:after="120" w:line="360" w:lineRule="auto"/>
    </w:pPr>
  </w:style>
  <w:style w:type="paragraph" w:styleId="Header">
    <w:name w:val="header"/>
    <w:basedOn w:val="Normal"/>
    <w:rsid w:val="004373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37346"/>
    <w:pPr>
      <w:tabs>
        <w:tab w:val="center" w:pos="4320"/>
        <w:tab w:val="right" w:pos="8640"/>
      </w:tabs>
    </w:pPr>
  </w:style>
  <w:style w:type="table" w:styleId="TableGrid8">
    <w:name w:val="Table Grid 8"/>
    <w:basedOn w:val="TableNormal"/>
    <w:rsid w:val="0028327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ainBody">
    <w:name w:val="Main Body"/>
    <w:uiPriority w:val="99"/>
    <w:rsid w:val="00283272"/>
    <w:pPr>
      <w:spacing w:line="240" w:lineRule="exact"/>
    </w:pPr>
    <w:rPr>
      <w:rFonts w:eastAsia="MS Mincho"/>
      <w:kern w:val="2"/>
      <w:lang w:eastAsia="ja-JP"/>
    </w:rPr>
  </w:style>
  <w:style w:type="paragraph" w:styleId="NormalWeb">
    <w:name w:val="Normal (Web)"/>
    <w:basedOn w:val="Normal"/>
    <w:uiPriority w:val="99"/>
    <w:rsid w:val="0028327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en-US"/>
    </w:rPr>
  </w:style>
  <w:style w:type="paragraph" w:styleId="ListBullet">
    <w:name w:val="List Bullet"/>
    <w:basedOn w:val="Normal"/>
    <w:rsid w:val="00D94909"/>
    <w:pPr>
      <w:numPr>
        <w:numId w:val="1"/>
      </w:numPr>
      <w:spacing w:before="0" w:after="240" w:line="240" w:lineRule="auto"/>
      <w:ind w:left="1152"/>
    </w:pPr>
    <w:rPr>
      <w:rFonts w:eastAsia="Times New Roman"/>
      <w:kern w:val="0"/>
      <w:szCs w:val="20"/>
      <w:lang w:eastAsia="en-US"/>
    </w:rPr>
  </w:style>
  <w:style w:type="paragraph" w:customStyle="1" w:styleId="ProgrammerNote">
    <w:name w:val="Programmer Note"/>
    <w:basedOn w:val="Normal"/>
    <w:link w:val="ProgrammerNoteChar"/>
    <w:rsid w:val="00C93092"/>
    <w:pPr>
      <w:spacing w:before="0" w:after="0" w:line="240" w:lineRule="auto"/>
    </w:pPr>
    <w:rPr>
      <w:rFonts w:ascii="Times New Roman" w:hAnsi="Times New Roman"/>
      <w:caps/>
      <w:kern w:val="0"/>
      <w:szCs w:val="20"/>
      <w:lang w:eastAsia="en-US"/>
    </w:rPr>
  </w:style>
  <w:style w:type="character" w:customStyle="1" w:styleId="ProgrammerNoteChar">
    <w:name w:val="Programmer Note Char"/>
    <w:link w:val="ProgrammerNote"/>
    <w:rsid w:val="00C93092"/>
    <w:rPr>
      <w:rFonts w:eastAsia="MS Mincho"/>
      <w:caps/>
      <w:lang w:val="en-US" w:eastAsia="en-US" w:bidi="ar-SA"/>
    </w:rPr>
  </w:style>
  <w:style w:type="table" w:styleId="TableGrid">
    <w:name w:val="Table Grid"/>
    <w:basedOn w:val="TableNormal"/>
    <w:uiPriority w:val="59"/>
    <w:rsid w:val="00C116A8"/>
    <w:pPr>
      <w:spacing w:before="40" w:after="40"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rsid w:val="004E3E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E3E5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E3E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E3E5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91693F"/>
    <w:rPr>
      <w:rFonts w:ascii="Arial" w:eastAsia="MS Mincho" w:hAnsi="Arial"/>
      <w:kern w:val="2"/>
      <w:szCs w:val="24"/>
      <w:lang w:eastAsia="ja-JP"/>
    </w:rPr>
  </w:style>
  <w:style w:type="paragraph" w:styleId="Title">
    <w:name w:val="Title"/>
    <w:basedOn w:val="Normal"/>
    <w:link w:val="TitleChar"/>
    <w:qFormat/>
    <w:rsid w:val="00614DD1"/>
    <w:pPr>
      <w:spacing w:before="0" w:after="0" w:line="240" w:lineRule="auto"/>
      <w:jc w:val="center"/>
    </w:pPr>
    <w:rPr>
      <w:rFonts w:ascii="CG Times" w:eastAsia="Times New Roman" w:hAnsi="CG Times"/>
      <w:b/>
      <w:kern w:val="0"/>
      <w:sz w:val="24"/>
      <w:szCs w:val="20"/>
    </w:rPr>
  </w:style>
  <w:style w:type="character" w:customStyle="1" w:styleId="TitleChar">
    <w:name w:val="Title Char"/>
    <w:link w:val="Title"/>
    <w:rsid w:val="00614DD1"/>
    <w:rPr>
      <w:rFonts w:ascii="CG Times" w:hAnsi="CG Times"/>
      <w:b/>
      <w:sz w:val="24"/>
    </w:rPr>
  </w:style>
  <w:style w:type="character" w:styleId="PageNumber">
    <w:name w:val="page number"/>
    <w:basedOn w:val="DefaultParagraphFont"/>
    <w:uiPriority w:val="99"/>
    <w:rsid w:val="002F6689"/>
  </w:style>
  <w:style w:type="paragraph" w:styleId="BodyTextIndent">
    <w:name w:val="Body Text Indent"/>
    <w:basedOn w:val="Normal"/>
    <w:link w:val="BodyTextIndentChar"/>
    <w:rsid w:val="00FA73A5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FA73A5"/>
    <w:rPr>
      <w:rFonts w:ascii="Arial" w:eastAsia="MS Mincho" w:hAnsi="Arial"/>
      <w:kern w:val="2"/>
      <w:szCs w:val="24"/>
      <w:lang w:eastAsia="ja-JP"/>
    </w:rPr>
  </w:style>
  <w:style w:type="paragraph" w:customStyle="1" w:styleId="SubtleEmphasis1">
    <w:name w:val="Subtle Emphasis1"/>
    <w:basedOn w:val="Normal"/>
    <w:qFormat/>
    <w:rsid w:val="004550A9"/>
    <w:pPr>
      <w:spacing w:before="0"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tesComments">
    <w:name w:val="Notes &amp; Comments"/>
    <w:link w:val="NotesCommentsChar"/>
    <w:rsid w:val="003C4F31"/>
    <w:pPr>
      <w:widowControl w:val="0"/>
    </w:pPr>
    <w:rPr>
      <w:rFonts w:ascii="Arial" w:hAnsi="Arial" w:cs="Arial"/>
      <w:color w:val="339966"/>
      <w:szCs w:val="24"/>
    </w:rPr>
  </w:style>
  <w:style w:type="paragraph" w:customStyle="1" w:styleId="DarkList-Accent51">
    <w:name w:val="Dark List - Accent 51"/>
    <w:basedOn w:val="Normal"/>
    <w:qFormat/>
    <w:rsid w:val="00B85DC0"/>
    <w:pPr>
      <w:spacing w:before="0" w:after="0" w:line="240" w:lineRule="auto"/>
      <w:ind w:left="720"/>
      <w:contextualSpacing/>
    </w:pPr>
    <w:rPr>
      <w:rFonts w:ascii="Times New Roman" w:eastAsia="Times New Roman" w:hAnsi="Times New Roman"/>
      <w:kern w:val="0"/>
      <w:sz w:val="24"/>
      <w:lang w:eastAsia="en-US"/>
    </w:rPr>
  </w:style>
  <w:style w:type="paragraph" w:customStyle="1" w:styleId="Question">
    <w:name w:val="Question"/>
    <w:aliases w:val="qq,q,Question Char Char Char,qq1"/>
    <w:basedOn w:val="Normal"/>
    <w:link w:val="qqChar"/>
    <w:rsid w:val="008177A3"/>
    <w:pPr>
      <w:spacing w:before="0" w:after="0" w:line="240" w:lineRule="auto"/>
    </w:pPr>
    <w:rPr>
      <w:rFonts w:ascii="Times New Roman" w:hAnsi="Times New Roman"/>
      <w:kern w:val="0"/>
      <w:szCs w:val="20"/>
      <w:lang w:eastAsia="en-US"/>
    </w:rPr>
  </w:style>
  <w:style w:type="paragraph" w:customStyle="1" w:styleId="CodedResponses">
    <w:name w:val="Coded Responses"/>
    <w:basedOn w:val="Normal"/>
    <w:rsid w:val="00ED17E0"/>
    <w:pPr>
      <w:tabs>
        <w:tab w:val="left" w:pos="1440"/>
        <w:tab w:val="left" w:pos="5040"/>
      </w:tabs>
      <w:spacing w:before="0" w:after="0" w:line="240" w:lineRule="auto"/>
      <w:ind w:left="720"/>
    </w:pPr>
    <w:rPr>
      <w:rFonts w:ascii="Times New Roman" w:hAnsi="Times New Roman"/>
      <w:kern w:val="0"/>
      <w:szCs w:val="20"/>
      <w:lang w:eastAsia="en-US"/>
    </w:rPr>
  </w:style>
  <w:style w:type="paragraph" w:customStyle="1" w:styleId="BASE">
    <w:name w:val="BASE"/>
    <w:basedOn w:val="Normal"/>
    <w:rsid w:val="00ED17E0"/>
    <w:pPr>
      <w:spacing w:before="0" w:after="0" w:line="240" w:lineRule="auto"/>
    </w:pPr>
    <w:rPr>
      <w:rFonts w:ascii="Times New Roman" w:eastAsia="Times New Roman" w:hAnsi="Times New Roman"/>
      <w:b/>
      <w:caps/>
      <w:kern w:val="0"/>
      <w:sz w:val="22"/>
      <w:szCs w:val="20"/>
      <w:u w:val="single"/>
      <w:lang w:eastAsia="en-US"/>
    </w:rPr>
  </w:style>
  <w:style w:type="paragraph" w:customStyle="1" w:styleId="SectionTitle">
    <w:name w:val="Section Title"/>
    <w:basedOn w:val="Normal"/>
    <w:rsid w:val="00876A2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 w:line="240" w:lineRule="auto"/>
    </w:pPr>
    <w:rPr>
      <w:rFonts w:ascii="Times New Roman" w:hAnsi="Times New Roman"/>
      <w:caps/>
      <w:kern w:val="0"/>
      <w:szCs w:val="20"/>
      <w:lang w:eastAsia="en-US"/>
    </w:rPr>
  </w:style>
  <w:style w:type="paragraph" w:customStyle="1" w:styleId="LightList-Accent51">
    <w:name w:val="Light List - Accent 51"/>
    <w:basedOn w:val="Normal"/>
    <w:qFormat/>
    <w:rsid w:val="00EB24D9"/>
    <w:pPr>
      <w:spacing w:before="0" w:after="0" w:line="240" w:lineRule="auto"/>
      <w:ind w:left="720"/>
      <w:contextualSpacing/>
    </w:pPr>
    <w:rPr>
      <w:rFonts w:ascii="Times New Roman" w:eastAsia="Times New Roman" w:hAnsi="Times New Roman"/>
      <w:kern w:val="0"/>
      <w:sz w:val="24"/>
      <w:lang w:eastAsia="en-US"/>
    </w:rPr>
  </w:style>
  <w:style w:type="paragraph" w:customStyle="1" w:styleId="MediumList2-Accent41">
    <w:name w:val="Medium List 2 - Accent 41"/>
    <w:basedOn w:val="Normal"/>
    <w:uiPriority w:val="34"/>
    <w:qFormat/>
    <w:rsid w:val="00A06D5F"/>
    <w:pPr>
      <w:spacing w:before="0" w:after="0" w:line="240" w:lineRule="auto"/>
      <w:ind w:left="720"/>
      <w:contextualSpacing/>
    </w:pPr>
    <w:rPr>
      <w:rFonts w:ascii="Cambria" w:eastAsia="Cambria" w:hAnsi="Cambria"/>
      <w:kern w:val="0"/>
      <w:sz w:val="24"/>
      <w:lang w:eastAsia="en-US"/>
    </w:rPr>
  </w:style>
  <w:style w:type="character" w:styleId="Hyperlink">
    <w:name w:val="Hyperlink"/>
    <w:rsid w:val="0045422A"/>
    <w:rPr>
      <w:color w:val="0000FF"/>
      <w:u w:val="single"/>
    </w:rPr>
  </w:style>
  <w:style w:type="paragraph" w:customStyle="1" w:styleId="MediumList1-Accent41">
    <w:name w:val="Medium List 1 - Accent 41"/>
    <w:hidden/>
    <w:rsid w:val="00805537"/>
    <w:rPr>
      <w:rFonts w:ascii="Arial" w:eastAsia="MS Mincho" w:hAnsi="Arial"/>
      <w:kern w:val="2"/>
      <w:szCs w:val="24"/>
      <w:lang w:eastAsia="ja-JP"/>
    </w:rPr>
  </w:style>
  <w:style w:type="paragraph" w:customStyle="1" w:styleId="ListParagraphChar">
    <w:name w:val="List Paragraph Char"/>
    <w:aliases w:val="Question Char"/>
    <w:basedOn w:val="Normal"/>
    <w:rsid w:val="00A14EBA"/>
    <w:pPr>
      <w:numPr>
        <w:numId w:val="2"/>
      </w:numPr>
      <w:spacing w:before="240" w:after="0" w:line="276" w:lineRule="auto"/>
    </w:pPr>
    <w:rPr>
      <w:rFonts w:ascii="Calibri" w:eastAsia="Times New Roman" w:hAnsi="Calibri" w:cs="Calibri"/>
      <w:color w:val="4E4E4E"/>
      <w:kern w:val="0"/>
      <w:sz w:val="22"/>
      <w:szCs w:val="22"/>
      <w:lang w:val="en-CA" w:eastAsia="en-US"/>
    </w:rPr>
  </w:style>
  <w:style w:type="paragraph" w:customStyle="1" w:styleId="NoSpacingChar">
    <w:name w:val="No Spacing Char"/>
    <w:aliases w:val="Question L2 Char"/>
    <w:basedOn w:val="ListParagraphChar"/>
    <w:link w:val="NoSpacingCharChar"/>
    <w:rsid w:val="00A14EBA"/>
    <w:pPr>
      <w:keepNext/>
      <w:keepLines/>
      <w:numPr>
        <w:ilvl w:val="1"/>
      </w:numPr>
      <w:spacing w:before="0" w:line="240" w:lineRule="auto"/>
      <w:ind w:firstLine="0"/>
    </w:pPr>
    <w:rPr>
      <w:rFonts w:cs="Times New Roman"/>
    </w:rPr>
  </w:style>
  <w:style w:type="character" w:customStyle="1" w:styleId="NoSpacingCharChar">
    <w:name w:val="No Spacing Char Char"/>
    <w:aliases w:val="Question L2 Char Char"/>
    <w:link w:val="NoSpacingChar"/>
    <w:locked/>
    <w:rsid w:val="00A14EBA"/>
    <w:rPr>
      <w:rFonts w:ascii="Calibri" w:hAnsi="Calibri"/>
      <w:color w:val="4E4E4E"/>
      <w:sz w:val="22"/>
      <w:szCs w:val="22"/>
      <w:lang w:val="en-CA"/>
    </w:rPr>
  </w:style>
  <w:style w:type="paragraph" w:customStyle="1" w:styleId="DarkList-Accent31">
    <w:name w:val="Dark List - Accent 31"/>
    <w:hidden/>
    <w:rsid w:val="00C57862"/>
    <w:rPr>
      <w:rFonts w:ascii="Arial" w:eastAsia="MS Mincho" w:hAnsi="Arial"/>
      <w:kern w:val="2"/>
      <w:szCs w:val="24"/>
      <w:lang w:eastAsia="ja-JP"/>
    </w:rPr>
  </w:style>
  <w:style w:type="paragraph" w:styleId="Revision">
    <w:name w:val="Revision"/>
    <w:hidden/>
    <w:rsid w:val="00F30AAC"/>
    <w:rPr>
      <w:rFonts w:ascii="Arial" w:eastAsia="MS Mincho" w:hAnsi="Arial"/>
      <w:kern w:val="2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EB0C9F"/>
    <w:pPr>
      <w:ind w:left="720"/>
      <w:contextualSpacing/>
    </w:pPr>
  </w:style>
  <w:style w:type="paragraph" w:customStyle="1" w:styleId="MediumGrid1-Accent21">
    <w:name w:val="Medium Grid 1 - Accent 21"/>
    <w:basedOn w:val="Normal"/>
    <w:qFormat/>
    <w:rsid w:val="00D40F29"/>
    <w:pPr>
      <w:spacing w:before="0" w:after="0" w:line="240" w:lineRule="auto"/>
      <w:ind w:left="720"/>
      <w:contextualSpacing/>
    </w:pPr>
    <w:rPr>
      <w:rFonts w:ascii="Cambria" w:eastAsia="Times New Roman" w:hAnsi="Cambria"/>
      <w:kern w:val="0"/>
      <w:sz w:val="24"/>
      <w:lang w:eastAsia="en-US"/>
    </w:rPr>
  </w:style>
  <w:style w:type="numbering" w:customStyle="1" w:styleId="Questionnaire">
    <w:name w:val="Questionnaire"/>
    <w:rsid w:val="00384377"/>
    <w:pPr>
      <w:numPr>
        <w:numId w:val="5"/>
      </w:numPr>
    </w:pPr>
  </w:style>
  <w:style w:type="paragraph" w:customStyle="1" w:styleId="1Question">
    <w:name w:val="1 Question"/>
    <w:basedOn w:val="Normal"/>
    <w:next w:val="2ResponseCategories"/>
    <w:link w:val="1QuestionChar"/>
    <w:qFormat/>
    <w:rsid w:val="00384377"/>
    <w:pPr>
      <w:numPr>
        <w:numId w:val="3"/>
      </w:numPr>
      <w:spacing w:after="120"/>
    </w:pPr>
    <w:rPr>
      <w:rFonts w:asciiTheme="minorHAnsi" w:eastAsia="Times New Roman" w:hAnsiTheme="minorHAnsi" w:cstheme="minorHAnsi"/>
      <w:kern w:val="0"/>
      <w:sz w:val="24"/>
    </w:rPr>
  </w:style>
  <w:style w:type="paragraph" w:customStyle="1" w:styleId="2ResponseCategories">
    <w:name w:val="2 Response Categories"/>
    <w:basedOn w:val="Normal"/>
    <w:link w:val="2ResponseCategoriesChar"/>
    <w:qFormat/>
    <w:rsid w:val="00384377"/>
    <w:pPr>
      <w:numPr>
        <w:numId w:val="4"/>
      </w:numPr>
    </w:pPr>
    <w:rPr>
      <w:rFonts w:eastAsia="Times New Roman"/>
      <w:kern w:val="0"/>
      <w:sz w:val="22"/>
      <w:szCs w:val="22"/>
    </w:rPr>
  </w:style>
  <w:style w:type="character" w:customStyle="1" w:styleId="1QuestionChar">
    <w:name w:val="1 Question Char"/>
    <w:link w:val="1Question"/>
    <w:rsid w:val="00384377"/>
    <w:rPr>
      <w:rFonts w:asciiTheme="minorHAnsi" w:hAnsiTheme="minorHAnsi" w:cstheme="minorHAnsi"/>
      <w:sz w:val="24"/>
      <w:szCs w:val="24"/>
      <w:lang w:eastAsia="ja-JP"/>
    </w:rPr>
  </w:style>
  <w:style w:type="character" w:customStyle="1" w:styleId="2ResponseCategoriesChar">
    <w:name w:val="2 Response Categories Char"/>
    <w:link w:val="2ResponseCategories"/>
    <w:rsid w:val="00384377"/>
    <w:rPr>
      <w:rFonts w:ascii="Arial" w:hAnsi="Arial"/>
      <w:sz w:val="22"/>
      <w:szCs w:val="22"/>
      <w:lang w:eastAsia="ja-JP"/>
    </w:rPr>
  </w:style>
  <w:style w:type="paragraph" w:customStyle="1" w:styleId="Listintable">
    <w:name w:val="List in table"/>
    <w:basedOn w:val="Normal"/>
    <w:link w:val="ListintableChar"/>
    <w:qFormat/>
    <w:rsid w:val="00384377"/>
    <w:pPr>
      <w:numPr>
        <w:ilvl w:val="2"/>
        <w:numId w:val="3"/>
      </w:numPr>
      <w:contextualSpacing/>
    </w:pPr>
    <w:rPr>
      <w:rFonts w:eastAsia="Times New Roman"/>
      <w:kern w:val="0"/>
      <w:sz w:val="22"/>
      <w:szCs w:val="22"/>
    </w:rPr>
  </w:style>
  <w:style w:type="character" w:customStyle="1" w:styleId="ListintableChar">
    <w:name w:val="List in table Char"/>
    <w:basedOn w:val="DefaultParagraphFont"/>
    <w:link w:val="Listintable"/>
    <w:rsid w:val="00384377"/>
    <w:rPr>
      <w:rFonts w:ascii="Arial" w:hAnsi="Arial"/>
      <w:sz w:val="22"/>
      <w:szCs w:val="22"/>
      <w:lang w:eastAsia="ja-JP"/>
    </w:rPr>
  </w:style>
  <w:style w:type="paragraph" w:customStyle="1" w:styleId="2Numberedresponselist">
    <w:name w:val="2Numbered response list"/>
    <w:basedOn w:val="List2"/>
    <w:link w:val="2NumberedresponselistChar"/>
    <w:qFormat/>
    <w:rsid w:val="005118F0"/>
    <w:pPr>
      <w:numPr>
        <w:numId w:val="7"/>
      </w:numPr>
      <w:spacing w:before="0" w:after="120"/>
      <w:outlineLvl w:val="1"/>
    </w:pPr>
  </w:style>
  <w:style w:type="character" w:customStyle="1" w:styleId="2NumberedresponselistChar">
    <w:name w:val="2Numbered response list Char"/>
    <w:link w:val="2Numberedresponselist"/>
    <w:rsid w:val="005118F0"/>
    <w:rPr>
      <w:rFonts w:ascii="Arial" w:eastAsia="MS Mincho" w:hAnsi="Arial"/>
      <w:kern w:val="2"/>
      <w:szCs w:val="24"/>
      <w:lang w:eastAsia="ja-JP"/>
    </w:rPr>
  </w:style>
  <w:style w:type="paragraph" w:customStyle="1" w:styleId="1QuexListLevel1">
    <w:name w:val="1Quex List Level1"/>
    <w:basedOn w:val="Normal"/>
    <w:link w:val="1QuexListLevel1Char"/>
    <w:qFormat/>
    <w:rsid w:val="005118F0"/>
    <w:pPr>
      <w:numPr>
        <w:numId w:val="6"/>
      </w:numPr>
      <w:spacing w:before="0" w:after="120"/>
      <w:contextualSpacing/>
      <w:outlineLvl w:val="1"/>
    </w:pPr>
  </w:style>
  <w:style w:type="character" w:customStyle="1" w:styleId="1QuexListLevel1Char">
    <w:name w:val="1Quex List Level1 Char"/>
    <w:basedOn w:val="DefaultParagraphFont"/>
    <w:link w:val="1QuexListLevel1"/>
    <w:rsid w:val="005118F0"/>
    <w:rPr>
      <w:rFonts w:ascii="Arial" w:eastAsia="MS Mincho" w:hAnsi="Arial"/>
      <w:kern w:val="2"/>
      <w:szCs w:val="24"/>
      <w:lang w:eastAsia="ja-JP"/>
    </w:rPr>
  </w:style>
  <w:style w:type="paragraph" w:styleId="List2">
    <w:name w:val="List 2"/>
    <w:basedOn w:val="Normal"/>
    <w:rsid w:val="005118F0"/>
    <w:pPr>
      <w:ind w:left="720" w:hanging="360"/>
      <w:contextualSpacing/>
    </w:pPr>
  </w:style>
  <w:style w:type="paragraph" w:customStyle="1" w:styleId="3LetteredBatteryList">
    <w:name w:val="3 Lettered Battery List"/>
    <w:basedOn w:val="2Numberedresponselist"/>
    <w:link w:val="3LetteredBatteryListChar"/>
    <w:qFormat/>
    <w:rsid w:val="009E4288"/>
    <w:pPr>
      <w:numPr>
        <w:numId w:val="8"/>
      </w:numPr>
    </w:pPr>
  </w:style>
  <w:style w:type="character" w:customStyle="1" w:styleId="3LetteredBatteryListChar">
    <w:name w:val="3 Lettered Battery List Char"/>
    <w:basedOn w:val="2NumberedresponselistChar"/>
    <w:link w:val="3LetteredBatteryList"/>
    <w:rsid w:val="009E4288"/>
    <w:rPr>
      <w:rFonts w:ascii="Arial" w:eastAsia="MS Mincho" w:hAnsi="Arial"/>
      <w:kern w:val="2"/>
      <w:szCs w:val="24"/>
      <w:lang w:eastAsia="ja-JP"/>
    </w:rPr>
  </w:style>
  <w:style w:type="paragraph" w:customStyle="1" w:styleId="QuestionNumbers">
    <w:name w:val="Question Numbers"/>
    <w:basedOn w:val="Normal"/>
    <w:qFormat/>
    <w:rsid w:val="00D55A3E"/>
    <w:pPr>
      <w:ind w:left="360" w:hanging="360"/>
    </w:pPr>
    <w:rPr>
      <w:sz w:val="22"/>
      <w:szCs w:val="22"/>
    </w:rPr>
  </w:style>
  <w:style w:type="paragraph" w:customStyle="1" w:styleId="QuestionTitleSpacer">
    <w:name w:val="Question Title Spacer"/>
    <w:next w:val="NotesComments"/>
    <w:rsid w:val="00532EDB"/>
    <w:pPr>
      <w:keepNext/>
      <w:widowControl w:val="0"/>
    </w:pPr>
    <w:rPr>
      <w:rFonts w:ascii="Arial" w:hAnsi="Arial" w:cs="Arial"/>
      <w:color w:val="000000"/>
      <w:sz w:val="16"/>
      <w:szCs w:val="24"/>
    </w:rPr>
  </w:style>
  <w:style w:type="paragraph" w:customStyle="1" w:styleId="MCBodyCopy">
    <w:name w:val="MC Body Copy"/>
    <w:basedOn w:val="Normal"/>
    <w:qFormat/>
    <w:rsid w:val="007F732F"/>
    <w:pPr>
      <w:widowControl w:val="0"/>
      <w:suppressAutoHyphens/>
      <w:spacing w:before="0" w:after="240" w:line="360" w:lineRule="auto"/>
    </w:pPr>
    <w:rPr>
      <w:rFonts w:asciiTheme="majorHAnsi" w:eastAsia="Arial" w:hAnsiTheme="majorHAnsi"/>
      <w:color w:val="000000"/>
      <w:kern w:val="0"/>
      <w:sz w:val="24"/>
      <w:szCs w:val="20"/>
      <w:u w:color="000000"/>
    </w:rPr>
  </w:style>
  <w:style w:type="character" w:customStyle="1" w:styleId="CommentTextChar">
    <w:name w:val="Comment Text Char"/>
    <w:basedOn w:val="DefaultParagraphFont"/>
    <w:link w:val="CommentText"/>
    <w:rsid w:val="009D3C65"/>
    <w:rPr>
      <w:rFonts w:ascii="Arial" w:eastAsia="MS Mincho" w:hAnsi="Arial"/>
      <w:kern w:val="2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C65"/>
    <w:rPr>
      <w:rFonts w:ascii="Arial" w:eastAsia="MS Mincho" w:hAnsi="Arial"/>
      <w:b/>
      <w:bCs/>
      <w:kern w:val="2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65"/>
    <w:rPr>
      <w:rFonts w:ascii="Tahoma" w:eastAsia="MS Mincho" w:hAnsi="Tahoma" w:cs="Tahoma"/>
      <w:kern w:val="2"/>
      <w:sz w:val="16"/>
      <w:szCs w:val="16"/>
      <w:lang w:eastAsia="ja-JP"/>
    </w:rPr>
  </w:style>
  <w:style w:type="character" w:customStyle="1" w:styleId="qqChar">
    <w:name w:val="qq Char"/>
    <w:link w:val="Question"/>
    <w:rsid w:val="009D3C65"/>
    <w:rPr>
      <w:rFonts w:eastAsia="MS Mincho"/>
    </w:rPr>
  </w:style>
  <w:style w:type="paragraph" w:customStyle="1" w:styleId="LightGrid-Accent31">
    <w:name w:val="Light Grid - Accent 31"/>
    <w:basedOn w:val="Normal"/>
    <w:link w:val="LightGrid-Accent3Char"/>
    <w:uiPriority w:val="34"/>
    <w:qFormat/>
    <w:rsid w:val="001A3185"/>
    <w:pPr>
      <w:spacing w:before="0" w:after="0" w:line="240" w:lineRule="auto"/>
      <w:ind w:left="1440"/>
      <w:contextualSpacing/>
    </w:pPr>
    <w:rPr>
      <w:rFonts w:eastAsia="Cambria"/>
      <w:kern w:val="0"/>
      <w:sz w:val="24"/>
      <w:lang w:eastAsia="en-US"/>
    </w:rPr>
  </w:style>
  <w:style w:type="paragraph" w:customStyle="1" w:styleId="2GuideTopicSubhead">
    <w:name w:val="2 Guide Topic Subhead"/>
    <w:basedOn w:val="LightGrid-Accent31"/>
    <w:link w:val="2GuideTopicSubheadChar"/>
    <w:qFormat/>
    <w:rsid w:val="001A3185"/>
    <w:pPr>
      <w:numPr>
        <w:numId w:val="9"/>
      </w:numPr>
      <w:spacing w:after="120"/>
      <w:contextualSpacing w:val="0"/>
    </w:pPr>
  </w:style>
  <w:style w:type="character" w:customStyle="1" w:styleId="LightGrid-Accent3Char">
    <w:name w:val="Light Grid - Accent 3 Char"/>
    <w:basedOn w:val="DefaultParagraphFont"/>
    <w:link w:val="LightGrid-Accent31"/>
    <w:uiPriority w:val="34"/>
    <w:rsid w:val="001A3185"/>
    <w:rPr>
      <w:rFonts w:ascii="Arial" w:eastAsia="Cambria" w:hAnsi="Arial"/>
      <w:sz w:val="24"/>
      <w:szCs w:val="24"/>
    </w:rPr>
  </w:style>
  <w:style w:type="character" w:customStyle="1" w:styleId="2GuideTopicSubheadChar">
    <w:name w:val="2 Guide Topic Subhead Char"/>
    <w:basedOn w:val="LightGrid-Accent3Char"/>
    <w:link w:val="2GuideTopicSubhead"/>
    <w:rsid w:val="001A3185"/>
    <w:rPr>
      <w:rFonts w:ascii="Arial" w:eastAsia="Cambria" w:hAnsi="Arial"/>
      <w:sz w:val="24"/>
      <w:szCs w:val="24"/>
    </w:rPr>
  </w:style>
  <w:style w:type="paragraph" w:customStyle="1" w:styleId="4Moderatorinstruction">
    <w:name w:val="4 Moderator instruction"/>
    <w:basedOn w:val="LightGrid-Accent31"/>
    <w:link w:val="4ModeratorinstructionChar"/>
    <w:qFormat/>
    <w:rsid w:val="001A3185"/>
    <w:rPr>
      <w:b/>
    </w:rPr>
  </w:style>
  <w:style w:type="character" w:customStyle="1" w:styleId="4ModeratorinstructionChar">
    <w:name w:val="4 Moderator instruction Char"/>
    <w:basedOn w:val="LightGrid-Accent3Char"/>
    <w:link w:val="4Moderatorinstruction"/>
    <w:rsid w:val="001A3185"/>
    <w:rPr>
      <w:rFonts w:ascii="Arial" w:eastAsia="Cambria" w:hAnsi="Arial"/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E361EA"/>
  </w:style>
  <w:style w:type="character" w:customStyle="1" w:styleId="Heading1Char">
    <w:name w:val="Heading 1 Char"/>
    <w:basedOn w:val="DefaultParagraphFont"/>
    <w:link w:val="Heading1"/>
    <w:rsid w:val="0087262D"/>
    <w:rPr>
      <w:rFonts w:asciiTheme="majorHAnsi" w:eastAsiaTheme="majorEastAsia" w:hAnsiTheme="majorHAnsi" w:cstheme="majorBidi"/>
      <w:b/>
      <w:bCs/>
      <w:color w:val="345A8A" w:themeColor="accent1" w:themeShade="B5"/>
      <w:kern w:val="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semiHidden/>
    <w:rsid w:val="0087262D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semiHidden/>
    <w:rsid w:val="0087262D"/>
    <w:rPr>
      <w:rFonts w:asciiTheme="majorHAnsi" w:eastAsiaTheme="majorEastAsia" w:hAnsiTheme="majorHAnsi" w:cstheme="majorBidi"/>
      <w:b/>
      <w:bCs/>
      <w:color w:val="4F81BD" w:themeColor="accent1"/>
      <w:kern w:val="2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semiHidden/>
    <w:rsid w:val="0087262D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semiHidden/>
    <w:rsid w:val="0087262D"/>
    <w:rPr>
      <w:rFonts w:asciiTheme="majorHAnsi" w:eastAsiaTheme="majorEastAsia" w:hAnsiTheme="majorHAnsi" w:cstheme="majorBidi"/>
      <w:color w:val="243F60" w:themeColor="accent1" w:themeShade="7F"/>
      <w:kern w:val="2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semiHidden/>
    <w:rsid w:val="0087262D"/>
    <w:rPr>
      <w:rFonts w:asciiTheme="majorHAnsi" w:eastAsiaTheme="majorEastAsia" w:hAnsiTheme="majorHAnsi" w:cstheme="majorBidi"/>
      <w:i/>
      <w:iCs/>
      <w:color w:val="243F60" w:themeColor="accent1" w:themeShade="7F"/>
      <w:kern w:val="2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semiHidden/>
    <w:rsid w:val="0087262D"/>
    <w:rPr>
      <w:rFonts w:asciiTheme="majorHAnsi" w:eastAsiaTheme="majorEastAsia" w:hAnsiTheme="majorHAnsi" w:cstheme="majorBidi"/>
      <w:i/>
      <w:iCs/>
      <w:color w:val="404040" w:themeColor="text1" w:themeTint="BF"/>
      <w:kern w:val="2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87262D"/>
    <w:rPr>
      <w:rFonts w:asciiTheme="majorHAnsi" w:eastAsiaTheme="majorEastAsia" w:hAnsiTheme="majorHAnsi" w:cstheme="majorBidi"/>
      <w:color w:val="404040" w:themeColor="text1" w:themeTint="BF"/>
      <w:kern w:val="2"/>
      <w:lang w:eastAsia="ja-JP"/>
    </w:rPr>
  </w:style>
  <w:style w:type="character" w:customStyle="1" w:styleId="Heading9Char">
    <w:name w:val="Heading 9 Char"/>
    <w:basedOn w:val="DefaultParagraphFont"/>
    <w:link w:val="Heading9"/>
    <w:semiHidden/>
    <w:rsid w:val="0087262D"/>
    <w:rPr>
      <w:rFonts w:asciiTheme="majorHAnsi" w:eastAsiaTheme="majorEastAsia" w:hAnsiTheme="majorHAnsi" w:cstheme="majorBidi"/>
      <w:i/>
      <w:iCs/>
      <w:color w:val="404040" w:themeColor="text1" w:themeTint="BF"/>
      <w:kern w:val="2"/>
      <w:lang w:eastAsia="ja-JP"/>
    </w:rPr>
  </w:style>
  <w:style w:type="paragraph" w:customStyle="1" w:styleId="ColorfulList-Accent12">
    <w:name w:val="Colorful List - Accent 12"/>
    <w:basedOn w:val="Normal"/>
    <w:uiPriority w:val="34"/>
    <w:qFormat/>
    <w:rsid w:val="00D461F9"/>
    <w:pPr>
      <w:ind w:left="720"/>
      <w:contextualSpacing/>
    </w:pPr>
    <w:rPr>
      <w:sz w:val="24"/>
    </w:rPr>
  </w:style>
  <w:style w:type="paragraph" w:styleId="BodyTextIndent3">
    <w:name w:val="Body Text Indent 3"/>
    <w:basedOn w:val="Normal"/>
    <w:link w:val="BodyTextIndent3Char"/>
    <w:rsid w:val="005B515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B515B"/>
    <w:rPr>
      <w:rFonts w:ascii="Arial" w:eastAsia="MS Mincho" w:hAnsi="Arial"/>
      <w:kern w:val="2"/>
      <w:sz w:val="16"/>
      <w:szCs w:val="16"/>
      <w:lang w:eastAsia="ja-JP"/>
    </w:rPr>
  </w:style>
  <w:style w:type="character" w:customStyle="1" w:styleId="NotesCommentsChar">
    <w:name w:val="Notes &amp; Comments Char"/>
    <w:link w:val="NotesComments"/>
    <w:locked/>
    <w:rsid w:val="00F47187"/>
    <w:rPr>
      <w:rFonts w:ascii="Arial" w:hAnsi="Arial" w:cs="Arial"/>
      <w:color w:val="339966"/>
      <w:szCs w:val="24"/>
    </w:rPr>
  </w:style>
  <w:style w:type="paragraph" w:customStyle="1" w:styleId="Numberedresponselist">
    <w:name w:val="Numbered response list"/>
    <w:basedOn w:val="Normal"/>
    <w:link w:val="NumberedresponselistChar"/>
    <w:qFormat/>
    <w:rsid w:val="003E59C8"/>
    <w:pPr>
      <w:numPr>
        <w:ilvl w:val="1"/>
        <w:numId w:val="6"/>
      </w:numPr>
      <w:spacing w:before="0" w:after="0" w:line="240" w:lineRule="auto"/>
      <w:jc w:val="both"/>
    </w:pPr>
    <w:rPr>
      <w:rFonts w:eastAsia="Times New Roman"/>
      <w:kern w:val="0"/>
      <w:szCs w:val="20"/>
      <w:lang w:val="x-none" w:eastAsia="x-none"/>
    </w:rPr>
  </w:style>
  <w:style w:type="character" w:customStyle="1" w:styleId="NumberedresponselistChar">
    <w:name w:val="Numbered response list Char"/>
    <w:basedOn w:val="DefaultParagraphFont"/>
    <w:link w:val="Numberedresponselist"/>
    <w:rsid w:val="003E59C8"/>
    <w:rPr>
      <w:rFonts w:ascii="Arial" w:hAnsi="Arial"/>
      <w:lang w:val="x-none" w:eastAsia="x-none"/>
    </w:rPr>
  </w:style>
  <w:style w:type="paragraph" w:styleId="FootnoteText">
    <w:name w:val="footnote text"/>
    <w:basedOn w:val="Normal"/>
    <w:link w:val="FootnoteTextChar"/>
    <w:rsid w:val="00E43A24"/>
    <w:pPr>
      <w:spacing w:before="0" w:after="0" w:line="240" w:lineRule="auto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rsid w:val="00E43A24"/>
    <w:rPr>
      <w:rFonts w:ascii="Arial" w:eastAsia="MS Mincho" w:hAnsi="Arial"/>
      <w:kern w:val="2"/>
      <w:sz w:val="24"/>
      <w:szCs w:val="24"/>
      <w:lang w:eastAsia="ja-JP"/>
    </w:rPr>
  </w:style>
  <w:style w:type="character" w:styleId="FootnoteReference">
    <w:name w:val="footnote reference"/>
    <w:basedOn w:val="DefaultParagraphFont"/>
    <w:rsid w:val="00E43A24"/>
    <w:rPr>
      <w:vertAlign w:val="superscript"/>
    </w:rPr>
  </w:style>
  <w:style w:type="character" w:customStyle="1" w:styleId="PipeRule">
    <w:name w:val="Pipe Rule"/>
    <w:rsid w:val="00533742"/>
    <w:rPr>
      <w:rFonts w:ascii="Tahoma" w:hAnsi="Tahoma" w:cs="Tahoma"/>
      <w:noProof/>
      <w:color w:val="3366FF"/>
      <w:sz w:val="16"/>
      <w:lang w:val="en-US"/>
    </w:rPr>
  </w:style>
  <w:style w:type="paragraph" w:customStyle="1" w:styleId="tabs">
    <w:name w:val="tabs"/>
    <w:basedOn w:val="Normal"/>
    <w:rsid w:val="00844956"/>
    <w:pPr>
      <w:tabs>
        <w:tab w:val="left" w:pos="1080"/>
        <w:tab w:val="left" w:pos="1800"/>
        <w:tab w:val="left" w:pos="2160"/>
        <w:tab w:val="right" w:leader="dot" w:pos="9720"/>
      </w:tabs>
      <w:suppressAutoHyphens/>
      <w:spacing w:before="0" w:after="0" w:line="240" w:lineRule="auto"/>
      <w:ind w:left="1800" w:hanging="1800"/>
    </w:pPr>
    <w:rPr>
      <w:rFonts w:ascii="CG Times" w:eastAsia="Times New Roman" w:hAnsi="CG Times"/>
      <w:kern w:val="1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1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3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3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503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8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7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7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9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e%20A\Application%20Data\Microsoft\Templates\Artemis%20Letterhead%20Template%20Final%20Final%206%2025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Artemis Letterhead Template Final Final 6 25 09</Template>
  <TotalTime>15</TotalTime>
  <Pages>14</Pages>
  <Words>3388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Artemis Strategy Group</Company>
  <LinksUpToDate>false</LinksUpToDate>
  <CharactersWithSpaces>22661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Le Pottier</dc:creator>
  <cp:lastModifiedBy>BFS</cp:lastModifiedBy>
  <cp:revision>5</cp:revision>
  <cp:lastPrinted>2014-07-10T16:26:00Z</cp:lastPrinted>
  <dcterms:created xsi:type="dcterms:W3CDTF">2014-07-10T15:19:00Z</dcterms:created>
  <dcterms:modified xsi:type="dcterms:W3CDTF">2014-07-14T18:11:00Z</dcterms:modified>
</cp:coreProperties>
</file>