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sz w:val="28"/>
          <w:szCs w:val="28"/>
        </w:rPr>
        <w:t>YOUR INFORMATION IS CONFIDENTIAL</w:t>
      </w: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U.S. Census Bureau is updating its address list in your neighborhood.  We will use this information to ensure that we have a complete and accurate address list for your entire community, so that future censuses and surveys will be more accurately represented. </w:t>
      </w: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Your participation is voluntary. </w:t>
      </w: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bookmarkStart w:id="0" w:name="_GoBack"/>
      <w:bookmarkEnd w:id="0"/>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Information you provide will be kept confidential and used for statistical purposes only, as required by Title 13, United States Code, Section 9. The Census Bureau cannot publish or release information that would identify any individual.  The Congress has imposed criminal sanctions (up to five years imprisonment and /or up to $250,000 fine) if any Census Bureau employee violates the provisions of Title 13.</w:t>
      </w: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1676" w:rsidRDefault="00371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Thank you for your help and cooperation.  The Census Bureau relies on your full participation, so we can provide your community with the information it needs to plan and make choices.  </w:t>
      </w:r>
    </w:p>
    <w:p w:rsidR="00371676" w:rsidRDefault="00371676"/>
    <w:sectPr w:rsidR="00371676" w:rsidSect="00E74C7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76" w:rsidRDefault="00371676" w:rsidP="007B0A9B">
      <w:r>
        <w:separator/>
      </w:r>
    </w:p>
  </w:endnote>
  <w:endnote w:type="continuationSeparator" w:id="0">
    <w:p w:rsidR="00371676" w:rsidRDefault="00371676" w:rsidP="007B0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76" w:rsidRDefault="00371676" w:rsidP="007B0A9B">
      <w:r>
        <w:separator/>
      </w:r>
    </w:p>
  </w:footnote>
  <w:footnote w:type="continuationSeparator" w:id="0">
    <w:p w:rsidR="00371676" w:rsidRDefault="00371676" w:rsidP="007B0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676" w:rsidRPr="007B0A9B" w:rsidRDefault="00371676" w:rsidP="007B0A9B">
    <w:pPr>
      <w:tabs>
        <w:tab w:val="center" w:pos="4320"/>
        <w:tab w:val="right" w:pos="8640"/>
      </w:tabs>
      <w:jc w:val="center"/>
      <w:rPr>
        <w:b/>
        <w:bCs/>
        <w:sz w:val="36"/>
      </w:rPr>
    </w:pPr>
    <w:r>
      <w:rPr>
        <w:b/>
        <w:bCs/>
        <w:sz w:val="36"/>
      </w:rPr>
      <w:t>Attachment 1</w:t>
    </w:r>
  </w:p>
  <w:p w:rsidR="00371676" w:rsidRDefault="003716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AE4634"/>
    <w:rsid w:val="00055D18"/>
    <w:rsid w:val="00083092"/>
    <w:rsid w:val="00371676"/>
    <w:rsid w:val="003F0DC7"/>
    <w:rsid w:val="005B2220"/>
    <w:rsid w:val="006B4C21"/>
    <w:rsid w:val="007B0A9B"/>
    <w:rsid w:val="00891800"/>
    <w:rsid w:val="00A04336"/>
    <w:rsid w:val="00A80D74"/>
    <w:rsid w:val="00AE4634"/>
    <w:rsid w:val="00B55410"/>
    <w:rsid w:val="00C05776"/>
    <w:rsid w:val="00CC3952"/>
    <w:rsid w:val="00D8310F"/>
    <w:rsid w:val="00E26706"/>
    <w:rsid w:val="00E43FCC"/>
    <w:rsid w:val="00E44C2C"/>
    <w:rsid w:val="00E74C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7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0A9B"/>
    <w:pPr>
      <w:tabs>
        <w:tab w:val="center" w:pos="4680"/>
        <w:tab w:val="right" w:pos="9360"/>
      </w:tabs>
    </w:pPr>
  </w:style>
  <w:style w:type="character" w:customStyle="1" w:styleId="HeaderChar">
    <w:name w:val="Header Char"/>
    <w:basedOn w:val="DefaultParagraphFont"/>
    <w:link w:val="Header"/>
    <w:uiPriority w:val="99"/>
    <w:locked/>
    <w:rsid w:val="007B0A9B"/>
    <w:rPr>
      <w:sz w:val="24"/>
    </w:rPr>
  </w:style>
  <w:style w:type="paragraph" w:styleId="Footer">
    <w:name w:val="footer"/>
    <w:basedOn w:val="Normal"/>
    <w:link w:val="FooterChar"/>
    <w:uiPriority w:val="99"/>
    <w:rsid w:val="007B0A9B"/>
    <w:pPr>
      <w:tabs>
        <w:tab w:val="center" w:pos="4680"/>
        <w:tab w:val="right" w:pos="9360"/>
      </w:tabs>
    </w:pPr>
  </w:style>
  <w:style w:type="character" w:customStyle="1" w:styleId="FooterChar">
    <w:name w:val="Footer Char"/>
    <w:basedOn w:val="DefaultParagraphFont"/>
    <w:link w:val="Footer"/>
    <w:uiPriority w:val="99"/>
    <w:locked/>
    <w:rsid w:val="007B0A9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140</Words>
  <Characters>799</Characters>
  <Application>Microsoft Office Outlook</Application>
  <DocSecurity>0</DocSecurity>
  <Lines>0</Lines>
  <Paragraphs>0</Paragraphs>
  <ScaleCrop>false</ScaleCrop>
  <Company>US Census Bureau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INFORMATION IS CONFIDENTIAL</dc:title>
  <dc:subject/>
  <dc:creator>hartm004</dc:creator>
  <cp:keywords/>
  <dc:description/>
  <cp:lastModifiedBy>user 1</cp:lastModifiedBy>
  <cp:revision>2</cp:revision>
  <cp:lastPrinted>2013-02-19T18:46:00Z</cp:lastPrinted>
  <dcterms:created xsi:type="dcterms:W3CDTF">2013-02-19T20:01:00Z</dcterms:created>
  <dcterms:modified xsi:type="dcterms:W3CDTF">2013-02-19T20:01:00Z</dcterms:modified>
</cp:coreProperties>
</file>