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38B" w:rsidRDefault="00AC238B">
      <w:pPr>
        <w:rPr>
          <w:noProof/>
        </w:rPr>
      </w:pPr>
      <w:r>
        <w:rPr>
          <w:noProof/>
        </w:rPr>
        <w:t>Sample of address list screen</w:t>
      </w:r>
    </w:p>
    <w:p w:rsidR="00F63BAA" w:rsidRDefault="00AC238B">
      <w:r>
        <w:rPr>
          <w:noProof/>
        </w:rPr>
        <w:drawing>
          <wp:inline distT="0" distB="0" distL="0" distR="0">
            <wp:extent cx="5943600" cy="3470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8B" w:rsidRDefault="00AC238B">
      <w:r>
        <w:t>Sample of GPS screen</w:t>
      </w:r>
    </w:p>
    <w:p w:rsidR="00AC238B" w:rsidRDefault="00AC238B">
      <w:r>
        <w:rPr>
          <w:noProof/>
        </w:rPr>
        <w:drawing>
          <wp:inline distT="0" distB="0" distL="0" distR="0">
            <wp:extent cx="5943600" cy="270244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8B" w:rsidRDefault="00AC238B">
      <w:r>
        <w:br w:type="page"/>
      </w:r>
    </w:p>
    <w:p w:rsidR="00AC238B" w:rsidRDefault="00AC238B">
      <w:pPr>
        <w:rPr>
          <w:noProof/>
        </w:rPr>
      </w:pPr>
      <w:r>
        <w:rPr>
          <w:noProof/>
        </w:rPr>
        <w:lastRenderedPageBreak/>
        <w:t>Sample of map screen</w:t>
      </w:r>
      <w:bookmarkStart w:id="0" w:name="_GoBack"/>
      <w:bookmarkEnd w:id="0"/>
    </w:p>
    <w:p w:rsidR="00AC238B" w:rsidRDefault="00AC238B">
      <w:r>
        <w:rPr>
          <w:noProof/>
        </w:rPr>
        <w:drawing>
          <wp:inline distT="0" distB="0" distL="0" distR="0">
            <wp:extent cx="5943600" cy="248683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8B"/>
    <w:rsid w:val="00AC238B"/>
    <w:rsid w:val="00F6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3507831D</Template>
  <TotalTime>6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X Merced</dc:creator>
  <cp:lastModifiedBy>Hector X Merced</cp:lastModifiedBy>
  <cp:revision>1</cp:revision>
  <dcterms:created xsi:type="dcterms:W3CDTF">2014-07-24T12:31:00Z</dcterms:created>
  <dcterms:modified xsi:type="dcterms:W3CDTF">2014-07-24T12:37:00Z</dcterms:modified>
</cp:coreProperties>
</file>