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279999" w:type="dxa"/>
      </w:tblPr>
      <w:tblGrid/>
      <w:tr>
        <w:trPr>
          <w:trHeight w:val="275" w:hRule="exact"/>
        </w:trPr>
        <w:tc>
          <w:tcPr>
            <w:tcW w:w="57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6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OMB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9" w:hRule="exact"/>
        </w:trPr>
        <w:tc>
          <w:tcPr>
            <w:tcW w:w="8781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right="16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3" w:hRule="exact"/>
        </w:trPr>
        <w:tc>
          <w:tcPr>
            <w:tcW w:w="8781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ARY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3" w:lineRule="auto"/>
        <w:ind w:left="340" w:right="4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60" w:after="0" w:line="240" w:lineRule="auto"/>
        <w:ind w:left="340" w:right="563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1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ry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6340"/>
          <w:pgMar w:top="1040" w:bottom="280" w:left="1460" w:right="1660"/>
        </w:sectPr>
      </w:pPr>
      <w:rPr/>
    </w:p>
    <w:p>
      <w:pPr>
        <w:spacing w:before="75" w:after="0" w:line="240" w:lineRule="auto"/>
        <w:ind w:left="4409" w:right="349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327" w:firstLine="7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ods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cance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son.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pond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ds.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00" w:right="143" w:firstLine="720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epo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pons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33" w:firstLine="7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Send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ega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sug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educ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cean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05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Spr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209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pape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duc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</w:p>
    <w:sectPr>
      <w:pgSz w:w="12240" w:h="16340"/>
      <w:pgMar w:top="132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mary.mahling</dc:creator>
  <dc:title>Microsoft Word - Project Summary Template.doc</dc:title>
  <dcterms:created xsi:type="dcterms:W3CDTF">2012-10-04T10:28:02Z</dcterms:created>
  <dcterms:modified xsi:type="dcterms:W3CDTF">2012-10-04T10:28:02Z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2010-03-18T00:00:00Z</vt:filetime>
  </property>
  <property fmtid="{D5CDD505-2E9C-101B-9397-08002B2CF9AE}" pid="3" name="LastSaved">
    <vt:filetime>2012-10-04T00:00:00Z</vt:filetime>
  </property>
</Properties>
</file>