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B52" w:rsidRPr="00356751" w:rsidRDefault="00356751" w:rsidP="00E42B52">
      <w:pPr>
        <w:jc w:val="right"/>
        <w:rPr>
          <w:b/>
          <w:sz w:val="24"/>
          <w:szCs w:val="24"/>
        </w:rPr>
      </w:pPr>
      <w:r w:rsidRPr="00356751">
        <w:rPr>
          <w:b/>
          <w:sz w:val="24"/>
          <w:szCs w:val="24"/>
        </w:rPr>
        <w:t>OMB No. 0952-0589</w:t>
      </w:r>
    </w:p>
    <w:p w:rsidR="00E42B52" w:rsidRPr="00E42B52" w:rsidRDefault="00356751" w:rsidP="00E42B52">
      <w:pPr>
        <w:jc w:val="right"/>
        <w:rPr>
          <w:b/>
          <w:sz w:val="24"/>
          <w:szCs w:val="24"/>
        </w:rPr>
      </w:pPr>
      <w:r w:rsidRPr="00356751">
        <w:rPr>
          <w:b/>
          <w:sz w:val="24"/>
          <w:szCs w:val="24"/>
        </w:rPr>
        <w:t>Exp. 04/30/2014</w:t>
      </w:r>
    </w:p>
    <w:p w:rsidR="00E42B52" w:rsidRDefault="00E42B52"/>
    <w:p w:rsidR="00E42B52" w:rsidRDefault="00E42B52"/>
    <w:p w:rsidR="00E42B52" w:rsidRDefault="00E42B52" w:rsidP="00E42B52">
      <w:pPr>
        <w:spacing w:after="200" w:line="276" w:lineRule="auto"/>
        <w:ind w:firstLine="0"/>
        <w:jc w:val="left"/>
        <w:rPr>
          <w:b/>
        </w:rPr>
      </w:pPr>
    </w:p>
    <w:p w:rsidR="00E42B52" w:rsidRDefault="00E42B52" w:rsidP="00E42B52">
      <w:pPr>
        <w:spacing w:after="200" w:line="276" w:lineRule="auto"/>
        <w:ind w:firstLine="0"/>
        <w:jc w:val="left"/>
        <w:rPr>
          <w:b/>
          <w:sz w:val="28"/>
          <w:szCs w:val="28"/>
        </w:rPr>
      </w:pPr>
      <w:r w:rsidRPr="005367A3">
        <w:rPr>
          <w:b/>
          <w:sz w:val="28"/>
          <w:szCs w:val="28"/>
        </w:rPr>
        <w:t>HINTS 4, CYCLE 3 DRAFT INSTRUMENT FOR TESTING</w:t>
      </w:r>
      <w:r>
        <w:rPr>
          <w:b/>
          <w:sz w:val="28"/>
          <w:szCs w:val="28"/>
        </w:rPr>
        <w:t xml:space="preserve"> – SPANISH VERSION</w:t>
      </w:r>
    </w:p>
    <w:p w:rsidR="00E42B52" w:rsidRDefault="00E42B52" w:rsidP="00E42B52">
      <w:pPr>
        <w:spacing w:after="200" w:line="276" w:lineRule="auto"/>
        <w:ind w:firstLine="0"/>
        <w:jc w:val="left"/>
        <w:rPr>
          <w:b/>
          <w:sz w:val="28"/>
          <w:szCs w:val="28"/>
        </w:rPr>
      </w:pPr>
    </w:p>
    <w:p w:rsidR="00E42B52" w:rsidRPr="00E42B52" w:rsidRDefault="00E42B52" w:rsidP="00E42B52">
      <w:pPr>
        <w:spacing w:line="240" w:lineRule="auto"/>
        <w:ind w:firstLine="0"/>
        <w:rPr>
          <w:rFonts w:cs="Arial"/>
          <w:color w:val="000000"/>
          <w:sz w:val="16"/>
          <w:szCs w:val="16"/>
          <w:lang w:val="es-US" w:bidi="th-TH"/>
        </w:rPr>
      </w:pPr>
      <w:r w:rsidRPr="00E42B52">
        <w:rPr>
          <w:rFonts w:cs="Arial"/>
          <w:color w:val="000000"/>
          <w:sz w:val="16"/>
          <w:szCs w:val="16"/>
          <w:lang w:val="es-US" w:bidi="th-TH"/>
        </w:rPr>
        <w:t xml:space="preserve">DECLARACIÓN DE PRIVACIDAD: La recopilación de esta información está autorizada por la Ley de Servicios Públicos de Salud,  411 (42 USC 285 a) y 412 (42 USC 285a-1.a y 285a1.3). </w:t>
      </w:r>
      <w:r w:rsidRPr="00E42B52">
        <w:rPr>
          <w:color w:val="000000"/>
          <w:sz w:val="16"/>
          <w:lang w:val="es-US"/>
        </w:rPr>
        <w:t xml:space="preserve">El propósito de esta recolección de datos es el evaluar si las preguntas de la encuesta son fáciles de entender. Los resultados de esta recolección de datos se usarán para mejorar el cuestionario. </w:t>
      </w:r>
      <w:r w:rsidRPr="00E42B52">
        <w:rPr>
          <w:rFonts w:cs="Arial"/>
          <w:color w:val="000000"/>
          <w:sz w:val="16"/>
          <w:szCs w:val="16"/>
          <w:lang w:val="es-US" w:bidi="th-TH"/>
        </w:rPr>
        <w:t>Los derechos de los participantes del estudio son protegidos por</w:t>
      </w:r>
      <w:r w:rsidRPr="00E42B52">
        <w:rPr>
          <w:rFonts w:cs="Arial"/>
          <w:sz w:val="16"/>
          <w:szCs w:val="16"/>
          <w:lang w:val="es-US"/>
        </w:rPr>
        <w:t xml:space="preserve"> </w:t>
      </w:r>
      <w:r w:rsidRPr="00E42B52">
        <w:rPr>
          <w:rFonts w:cs="Arial"/>
          <w:color w:val="000000"/>
          <w:sz w:val="16"/>
          <w:szCs w:val="16"/>
          <w:lang w:val="es-US" w:bidi="th-TH"/>
        </w:rPr>
        <w:t>La Regla de Privacidad de 1974.  La participación es voluntaria y no hay penalidades por no participar o por retirarse del estudio en cualquier momento. El no participar no afectará sus beneficios de ninguna manera. La información recopilada en este estudio se mantendrá privada bajo la autoridad de la Regla de Privacidad y solo será vista por personas autorizadas para trabajar en este proyecto. El reporte que resume los resultados no contendrá nombres o información de identificación. La  información de identificación será destruida cuando el estudio haya finalizado.</w:t>
      </w:r>
    </w:p>
    <w:p w:rsidR="00E42B52" w:rsidRPr="00E42B52" w:rsidRDefault="00E42B52" w:rsidP="00E42B52">
      <w:pPr>
        <w:spacing w:line="240" w:lineRule="auto"/>
        <w:ind w:firstLine="0"/>
        <w:rPr>
          <w:rFonts w:cs="Arial"/>
          <w:color w:val="000000"/>
          <w:sz w:val="16"/>
          <w:szCs w:val="16"/>
          <w:lang w:val="es-US" w:bidi="th-TH"/>
        </w:rPr>
      </w:pPr>
    </w:p>
    <w:p w:rsidR="00E42B52" w:rsidRPr="00E42B52" w:rsidRDefault="00E42B52" w:rsidP="00E42B52">
      <w:pPr>
        <w:spacing w:line="240" w:lineRule="auto"/>
        <w:ind w:firstLine="0"/>
        <w:rPr>
          <w:sz w:val="16"/>
          <w:szCs w:val="16"/>
          <w:lang w:val="es-US"/>
        </w:rPr>
      </w:pPr>
      <w:r w:rsidRPr="00E42B52">
        <w:rPr>
          <w:sz w:val="16"/>
          <w:szCs w:val="16"/>
          <w:lang w:val="es-US"/>
        </w:rPr>
        <w:t>NOTIFICACIÓN AL PARTCIPANTE SOBRE EL ESTIMADO DE CARGA: Se estima que el tiempo de reporte público para esta recopilación de información es un promedio de 90 minutos por respuesta, incluyendo el tiempo para revisar las instrucciones, investigar las fuentes de datos existentes, recopilar y mantener los datos necesarios,  completar y revisar la recopilación de información</w:t>
      </w:r>
      <w:r w:rsidRPr="00E42B52">
        <w:rPr>
          <w:rFonts w:cs="Arial"/>
          <w:color w:val="000000"/>
          <w:sz w:val="16"/>
          <w:szCs w:val="16"/>
          <w:lang w:val="es-US" w:bidi="th-TH"/>
        </w:rPr>
        <w:t xml:space="preserve">. </w:t>
      </w:r>
      <w:r w:rsidRPr="00E42B52">
        <w:rPr>
          <w:b/>
          <w:sz w:val="16"/>
          <w:szCs w:val="16"/>
          <w:lang w:val="es-US"/>
        </w:rPr>
        <w:t>Una agencia no puede realizar ni patrocinar, y no se requiere de ninguna persona que responda a ninguna recopilación de información, a menos que muestre un número</w:t>
      </w:r>
      <w:r w:rsidRPr="00E42B52">
        <w:rPr>
          <w:sz w:val="16"/>
          <w:szCs w:val="16"/>
          <w:lang w:val="es-US"/>
        </w:rPr>
        <w:t xml:space="preserve">  </w:t>
      </w:r>
      <w:r w:rsidRPr="00E42B52">
        <w:rPr>
          <w:b/>
          <w:sz w:val="16"/>
          <w:szCs w:val="16"/>
          <w:lang w:val="es-US"/>
        </w:rPr>
        <w:t xml:space="preserve">de control actualmente válido de la Oficina de Administración y Presupuesto (OMB por sus siglas en inglés). </w:t>
      </w:r>
      <w:r w:rsidRPr="00E42B52">
        <w:rPr>
          <w:sz w:val="16"/>
          <w:szCs w:val="16"/>
          <w:lang w:val="es-US"/>
        </w:rPr>
        <w:t>Envíe los comentarios sobre el estimado de esta carga o sobre cualquier otro aspecto de esta recopilación de información, incluyendo sugerencias para reducir este tiempo, a: NIH, Project Clearance Branch, 6705 Rockledge Drive, MSC 7974, Bethesda, MD 20892-</w:t>
      </w:r>
      <w:r w:rsidR="00356751">
        <w:rPr>
          <w:sz w:val="16"/>
          <w:szCs w:val="16"/>
          <w:lang w:val="es-US"/>
        </w:rPr>
        <w:t>7974, ATTN: PRA (0925-0589</w:t>
      </w:r>
      <w:bookmarkStart w:id="0" w:name="_GoBack"/>
      <w:bookmarkEnd w:id="0"/>
      <w:r w:rsidRPr="00E42B52">
        <w:rPr>
          <w:sz w:val="16"/>
          <w:szCs w:val="16"/>
          <w:lang w:val="es-US"/>
        </w:rPr>
        <w:t xml:space="preserve">). No devuelva el formulario completo a esta dirección.    </w:t>
      </w:r>
    </w:p>
    <w:p w:rsidR="00E42B52" w:rsidRPr="00E42B52" w:rsidRDefault="00E42B52" w:rsidP="00E42B52">
      <w:pPr>
        <w:spacing w:after="200" w:line="276" w:lineRule="auto"/>
        <w:ind w:firstLine="0"/>
        <w:jc w:val="left"/>
        <w:rPr>
          <w:b/>
          <w:sz w:val="28"/>
          <w:szCs w:val="28"/>
        </w:rPr>
        <w:sectPr w:rsidR="00E42B52" w:rsidRPr="00E42B52" w:rsidSect="00E42B52">
          <w:headerReference w:type="default" r:id="rId13"/>
          <w:footerReference w:type="default" r:id="rId14"/>
          <w:pgSz w:w="12240" w:h="15840" w:code="1"/>
          <w:pgMar w:top="864" w:right="720" w:bottom="720" w:left="720" w:header="432" w:footer="432" w:gutter="0"/>
          <w:cols w:space="288"/>
          <w:docGrid w:linePitch="360"/>
        </w:sectPr>
      </w:pPr>
    </w:p>
    <w:tbl>
      <w:tblPr>
        <w:tblW w:w="5040" w:type="dxa"/>
        <w:jc w:val="center"/>
        <w:shd w:val="clear" w:color="auto" w:fill="4F81BD"/>
        <w:tblLook w:val="04A0" w:firstRow="1" w:lastRow="0" w:firstColumn="1" w:lastColumn="0" w:noHBand="0" w:noVBand="1"/>
      </w:tblPr>
      <w:tblGrid>
        <w:gridCol w:w="5040"/>
      </w:tblGrid>
      <w:tr w:rsidR="007B75E0" w:rsidRPr="00793DC4" w:rsidTr="0051647B">
        <w:trPr>
          <w:jc w:val="center"/>
        </w:trPr>
        <w:tc>
          <w:tcPr>
            <w:tcW w:w="5040" w:type="dxa"/>
            <w:shd w:val="clear" w:color="auto" w:fill="4F81BD"/>
          </w:tcPr>
          <w:p w:rsidR="007B75E0" w:rsidRPr="00793DC4" w:rsidRDefault="00EF0B14" w:rsidP="00A537B7">
            <w:pPr>
              <w:pStyle w:val="C1-CtrBoldHd"/>
              <w:rPr>
                <w:color w:val="000000"/>
                <w:lang w:val="es-ES_tradnl"/>
              </w:rPr>
            </w:pPr>
            <w:r w:rsidRPr="00793DC4">
              <w:rPr>
                <w:lang w:val="es-ES_tradnl"/>
              </w:rPr>
              <w:lastRenderedPageBreak/>
              <w:t xml:space="preserve">A: </w:t>
            </w:r>
            <w:r w:rsidR="00486E9F" w:rsidRPr="00793DC4">
              <w:rPr>
                <w:lang w:val="es-ES_tradnl"/>
              </w:rPr>
              <w:t>Busca</w:t>
            </w:r>
            <w:r w:rsidR="00054E8B" w:rsidRPr="00793DC4">
              <w:rPr>
                <w:lang w:val="es-ES_tradnl"/>
              </w:rPr>
              <w:t>n</w:t>
            </w:r>
            <w:r w:rsidR="00486E9F" w:rsidRPr="00793DC4">
              <w:rPr>
                <w:lang w:val="es-ES_tradnl"/>
              </w:rPr>
              <w:t xml:space="preserve">do </w:t>
            </w:r>
            <w:r w:rsidR="00A537B7" w:rsidRPr="00793DC4">
              <w:rPr>
                <w:lang w:val="es-ES_tradnl"/>
              </w:rPr>
              <w:t>i</w:t>
            </w:r>
            <w:r w:rsidR="00060E89" w:rsidRPr="00793DC4">
              <w:rPr>
                <w:lang w:val="es-ES_tradnl"/>
              </w:rPr>
              <w:t xml:space="preserve">nformación </w:t>
            </w:r>
            <w:r w:rsidR="00A537B7" w:rsidRPr="00793DC4">
              <w:rPr>
                <w:lang w:val="es-ES_tradnl"/>
              </w:rPr>
              <w:t>s</w:t>
            </w:r>
            <w:r w:rsidR="00060E89" w:rsidRPr="00793DC4">
              <w:rPr>
                <w:lang w:val="es-ES_tradnl"/>
              </w:rPr>
              <w:t xml:space="preserve">obre </w:t>
            </w:r>
            <w:r w:rsidR="00A537B7" w:rsidRPr="00793DC4">
              <w:rPr>
                <w:lang w:val="es-ES_tradnl"/>
              </w:rPr>
              <w:t>s</w:t>
            </w:r>
            <w:r w:rsidR="00060E89" w:rsidRPr="00793DC4">
              <w:rPr>
                <w:lang w:val="es-ES_tradnl"/>
              </w:rPr>
              <w:t>alud</w:t>
            </w:r>
          </w:p>
        </w:tc>
      </w:tr>
    </w:tbl>
    <w:p w:rsidR="007B75E0" w:rsidRPr="00793DC4" w:rsidRDefault="007B75E0" w:rsidP="001A0647">
      <w:pPr>
        <w:pStyle w:val="C1-CtrBoldHd"/>
        <w:rPr>
          <w:lang w:val="es-ES_tradnl"/>
        </w:rPr>
      </w:pPr>
    </w:p>
    <w:p w:rsidR="00853FB1" w:rsidRPr="00793DC4" w:rsidRDefault="004F027B" w:rsidP="001A0647">
      <w:pPr>
        <w:pStyle w:val="Q1-FirstLevelQuestion"/>
      </w:pPr>
      <w:r w:rsidRPr="00793DC4">
        <w:t>A1</w:t>
      </w:r>
      <w:r w:rsidR="00853FB1" w:rsidRPr="00793DC4">
        <w:t>.</w:t>
      </w:r>
      <w:r w:rsidR="00853FB1" w:rsidRPr="00793DC4">
        <w:tab/>
      </w:r>
      <w:r w:rsidR="00EF0B14" w:rsidRPr="00793DC4">
        <w:t>¿Ha buscado alguna vez información acerca de temas de salud o de medicina en algún lugar?</w:t>
      </w:r>
      <w:r w:rsidR="00853FB1" w:rsidRPr="00793DC4">
        <w:t xml:space="preserve"> </w:t>
      </w:r>
    </w:p>
    <w:p w:rsidR="00DA52F7" w:rsidRPr="00793DC4" w:rsidRDefault="000E037B" w:rsidP="001A0647">
      <w:pPr>
        <w:pStyle w:val="A1-1stLeader"/>
      </w:pPr>
      <w:r w:rsidRPr="00793DC4">
        <w:rPr>
          <w:noProof/>
          <w:lang w:val="en-US"/>
        </w:rPr>
        <mc:AlternateContent>
          <mc:Choice Requires="wps">
            <w:drawing>
              <wp:anchor distT="0" distB="0" distL="114300" distR="114300" simplePos="0" relativeHeight="251604480" behindDoc="0" locked="0" layoutInCell="1" allowOverlap="1" wp14:anchorId="1B7C80FB" wp14:editId="126CDA41">
                <wp:simplePos x="0" y="0"/>
                <wp:positionH relativeFrom="column">
                  <wp:posOffset>38100</wp:posOffset>
                </wp:positionH>
                <wp:positionV relativeFrom="paragraph">
                  <wp:posOffset>59690</wp:posOffset>
                </wp:positionV>
                <wp:extent cx="274320" cy="0"/>
                <wp:effectExtent l="9525" t="12065" r="11430" b="6985"/>
                <wp:wrapNone/>
                <wp:docPr id="17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flip:x;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7pt" to="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" strokeweight="1pt"/>
            </w:pict>
          </mc:Fallback>
        </mc:AlternateContent>
      </w:r>
      <w:r w:rsidRPr="00793DC4">
        <w:rPr>
          <w:noProof/>
          <w:lang w:val="en-US"/>
        </w:rPr>
        <mc:AlternateContent>
          <mc:Choice Requires="wps">
            <w:drawing>
              <wp:anchor distT="0" distB="0" distL="114300" distR="114300" simplePos="0" relativeHeight="251605504" behindDoc="0" locked="0" layoutInCell="1" allowOverlap="1" wp14:anchorId="74FDA482" wp14:editId="419D1892">
                <wp:simplePos x="0" y="0"/>
                <wp:positionH relativeFrom="column">
                  <wp:posOffset>45720</wp:posOffset>
                </wp:positionH>
                <wp:positionV relativeFrom="paragraph">
                  <wp:posOffset>59690</wp:posOffset>
                </wp:positionV>
                <wp:extent cx="0" cy="612775"/>
                <wp:effectExtent l="55245" t="12065" r="59055" b="22860"/>
                <wp:wrapNone/>
                <wp:docPr id="17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775"/>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7pt" to="3.6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" strokeweight="1pt">
                <v:stroke endarrow="block" endarrowlength="long"/>
              </v:line>
            </w:pict>
          </mc:Fallback>
        </mc:AlternateContent>
      </w:r>
      <w:r w:rsidR="0044498B" w:rsidRPr="00793DC4">
        <w:rPr>
          <w:shd w:val="clear" w:color="auto" w:fill="FFFFFF"/>
        </w:rPr>
        <w:fldChar w:fldCharType="begin">
          <w:ffData>
            <w:name w:val="Check3"/>
            <w:enabled/>
            <w:calcOnExit w:val="0"/>
            <w:checkBox>
              <w:sizeAuto/>
              <w:default w:val="0"/>
            </w:checkBox>
          </w:ffData>
        </w:fldChar>
      </w:r>
      <w:r w:rsidR="004F027B" w:rsidRPr="00793DC4">
        <w:rPr>
          <w:shd w:val="clear" w:color="auto" w:fill="FFFFFF"/>
        </w:rPr>
        <w:instrText xml:space="preserve"> FORMCHECKBOX </w:instrText>
      </w:r>
      <w:r w:rsidR="0044498B" w:rsidRPr="00793DC4">
        <w:rPr>
          <w:shd w:val="clear" w:color="auto" w:fill="FFFFFF"/>
        </w:rPr>
      </w:r>
      <w:r w:rsidR="0044498B" w:rsidRPr="00793DC4">
        <w:rPr>
          <w:shd w:val="clear" w:color="auto" w:fill="FFFFFF"/>
        </w:rPr>
        <w:fldChar w:fldCharType="end"/>
      </w:r>
      <w:r w:rsidR="004F027B" w:rsidRPr="00793DC4">
        <w:tab/>
      </w:r>
      <w:r w:rsidR="00EF0B14" w:rsidRPr="00793DC4">
        <w:t>Sí</w:t>
      </w:r>
    </w:p>
    <w:p w:rsidR="00853FB1" w:rsidRPr="00793DC4" w:rsidRDefault="000E037B" w:rsidP="00361C56">
      <w:pPr>
        <w:pStyle w:val="A1-1stLeader"/>
        <w:tabs>
          <w:tab w:val="clear" w:pos="936"/>
          <w:tab w:val="left" w:pos="1440"/>
        </w:tabs>
        <w:spacing w:before="120" w:after="120"/>
      </w:pPr>
      <w:r w:rsidRPr="00793DC4">
        <w:rPr>
          <w:noProof/>
          <w:lang w:val="en-US"/>
        </w:rPr>
        <mc:AlternateContent>
          <mc:Choice Requires="wps">
            <w:drawing>
              <wp:anchor distT="0" distB="0" distL="114300" distR="114300" simplePos="0" relativeHeight="251616768" behindDoc="0" locked="0" layoutInCell="1" allowOverlap="1" wp14:anchorId="42C470EE" wp14:editId="052D36C7">
                <wp:simplePos x="0" y="0"/>
                <wp:positionH relativeFrom="column">
                  <wp:posOffset>746760</wp:posOffset>
                </wp:positionH>
                <wp:positionV relativeFrom="paragraph">
                  <wp:posOffset>65405</wp:posOffset>
                </wp:positionV>
                <wp:extent cx="137160" cy="635"/>
                <wp:effectExtent l="13335" t="55880" r="20955" b="57785"/>
                <wp:wrapNone/>
                <wp:docPr id="173"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7" o:spid="_x0000_s1026" type="#_x0000_t32" style="position:absolute;margin-left:58.8pt;margin-top:5.15pt;width:10.8pt;height:.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" strokeweight="1pt">
                <v:stroke endarrow="block"/>
              </v:shape>
            </w:pict>
          </mc:Fallback>
        </mc:AlternateContent>
      </w:r>
      <w:r w:rsidR="0044498B" w:rsidRPr="00793DC4">
        <w:rPr>
          <w:shd w:val="clear" w:color="auto" w:fill="FFFFFF"/>
        </w:rPr>
        <w:fldChar w:fldCharType="begin">
          <w:ffData>
            <w:name w:val="Check3"/>
            <w:enabled/>
            <w:calcOnExit w:val="0"/>
            <w:checkBox>
              <w:sizeAuto/>
              <w:default w:val="0"/>
            </w:checkBox>
          </w:ffData>
        </w:fldChar>
      </w:r>
      <w:r w:rsidR="004F027B" w:rsidRPr="00793DC4">
        <w:rPr>
          <w:shd w:val="clear" w:color="auto" w:fill="FFFFFF"/>
        </w:rPr>
        <w:instrText xml:space="preserve"> FORMCHECKBOX </w:instrText>
      </w:r>
      <w:r w:rsidR="0044498B" w:rsidRPr="00793DC4">
        <w:rPr>
          <w:shd w:val="clear" w:color="auto" w:fill="FFFFFF"/>
        </w:rPr>
      </w:r>
      <w:r w:rsidR="0044498B" w:rsidRPr="00793DC4">
        <w:rPr>
          <w:shd w:val="clear" w:color="auto" w:fill="FFFFFF"/>
        </w:rPr>
        <w:fldChar w:fldCharType="end"/>
      </w:r>
      <w:r w:rsidR="004F027B" w:rsidRPr="00793DC4">
        <w:tab/>
        <w:t>No</w:t>
      </w:r>
      <w:r w:rsidR="004E107B" w:rsidRPr="00793DC4">
        <w:t xml:space="preserve"> </w:t>
      </w:r>
      <w:r w:rsidR="009C517E" w:rsidRPr="00793DC4">
        <w:t xml:space="preserve"> </w:t>
      </w:r>
      <w:r w:rsidR="000447FA" w:rsidRPr="00793DC4">
        <w:tab/>
      </w:r>
      <w:r w:rsidR="002A680F" w:rsidRPr="00793DC4">
        <w:rPr>
          <w:b/>
        </w:rPr>
        <w:t xml:space="preserve">VAYA A LA PREGUNTA </w:t>
      </w:r>
      <w:r w:rsidR="004F027B" w:rsidRPr="00793DC4">
        <w:rPr>
          <w:b/>
        </w:rPr>
        <w:t>A6</w:t>
      </w:r>
      <w:r w:rsidR="0047546F" w:rsidRPr="00793DC4">
        <w:rPr>
          <w:b/>
        </w:rPr>
        <w:t xml:space="preserve"> </w:t>
      </w:r>
      <w:r w:rsidR="00361C56" w:rsidRPr="00793DC4">
        <w:rPr>
          <w:b/>
        </w:rPr>
        <w:t>en la</w:t>
      </w:r>
      <w:r w:rsidR="00361C56" w:rsidRPr="00793DC4">
        <w:rPr>
          <w:b/>
        </w:rPr>
        <w:br/>
      </w:r>
      <w:r w:rsidR="00361C56" w:rsidRPr="00793DC4">
        <w:rPr>
          <w:b/>
        </w:rPr>
        <w:tab/>
        <w:t xml:space="preserve">siguiente columna </w:t>
      </w:r>
    </w:p>
    <w:p w:rsidR="004F027B" w:rsidRPr="00793DC4" w:rsidRDefault="004F027B" w:rsidP="00BC6A79">
      <w:pPr>
        <w:pStyle w:val="SL-FlLftSgl"/>
        <w:rPr>
          <w:lang w:val="es-ES_tradnl"/>
        </w:rPr>
      </w:pPr>
    </w:p>
    <w:p w:rsidR="00BC6A79" w:rsidRPr="00793DC4" w:rsidRDefault="00853FB1" w:rsidP="00BC6A79">
      <w:pPr>
        <w:pStyle w:val="Q1-FirstLevelQuestion"/>
      </w:pPr>
      <w:r w:rsidRPr="00793DC4">
        <w:t>A2.</w:t>
      </w:r>
      <w:r w:rsidRPr="00793DC4">
        <w:tab/>
      </w:r>
      <w:r w:rsidR="00EF0B14" w:rsidRPr="00793DC4">
        <w:t xml:space="preserve">La última vez que buscó información </w:t>
      </w:r>
      <w:r w:rsidR="00BC6A79" w:rsidRPr="00793DC4">
        <w:t>sobre</w:t>
      </w:r>
      <w:r w:rsidR="00EF0B14" w:rsidRPr="00793DC4">
        <w:t xml:space="preserve"> temas de salud</w:t>
      </w:r>
      <w:r w:rsidR="00E11610" w:rsidRPr="00793DC4">
        <w:t>,</w:t>
      </w:r>
      <w:r w:rsidR="00EF0B14" w:rsidRPr="00793DC4">
        <w:t xml:space="preserve"> ¿</w:t>
      </w:r>
      <w:r w:rsidR="00E11610" w:rsidRPr="00793DC4">
        <w:t>d</w:t>
      </w:r>
      <w:r w:rsidR="00BC6A79" w:rsidRPr="00793DC4">
        <w:t xml:space="preserve">ónde </w:t>
      </w:r>
      <w:r w:rsidR="00EF0B14" w:rsidRPr="00793DC4">
        <w:t>buscó primero?</w:t>
      </w:r>
    </w:p>
    <w:p w:rsidR="00853FB1" w:rsidRPr="00793DC4" w:rsidRDefault="00BC6A79" w:rsidP="00A823DF">
      <w:pPr>
        <w:pStyle w:val="Q1-FirstLevelQuestion"/>
        <w:spacing w:after="80"/>
        <w:rPr>
          <w:b/>
        </w:rPr>
      </w:pPr>
      <w:r w:rsidRPr="00793DC4">
        <w:tab/>
      </w:r>
      <w:r w:rsidRPr="00793DC4">
        <w:rPr>
          <w:b/>
        </w:rPr>
        <w:t>Escoja solo una de las siguientes opciones.</w:t>
      </w:r>
    </w:p>
    <w:p w:rsidR="00DA52F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4F027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4F027B" w:rsidRPr="00793DC4">
        <w:tab/>
      </w:r>
      <w:r w:rsidR="00EF0B14" w:rsidRPr="00793DC4">
        <w:t>Libros</w:t>
      </w:r>
    </w:p>
    <w:p w:rsidR="00DA52F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4F027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4F027B" w:rsidRPr="00793DC4">
        <w:tab/>
      </w:r>
      <w:r w:rsidR="00EF0B14" w:rsidRPr="00793DC4">
        <w:t>Folletos, hojas volantes, etc.</w:t>
      </w:r>
    </w:p>
    <w:p w:rsidR="00DA52F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4F027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4F027B" w:rsidRPr="00793DC4">
        <w:tab/>
      </w:r>
      <w:r w:rsidR="00EF0B14" w:rsidRPr="00793DC4">
        <w:t>Organizaciones del cáncer</w:t>
      </w:r>
    </w:p>
    <w:p w:rsidR="00DA52F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4F027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EF0B14" w:rsidRPr="00793DC4">
        <w:tab/>
        <w:t>Familia</w:t>
      </w:r>
    </w:p>
    <w:p w:rsidR="00DA52F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4F027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4F027B" w:rsidRPr="00793DC4">
        <w:tab/>
      </w:r>
      <w:r w:rsidR="00EF0B14" w:rsidRPr="00793DC4">
        <w:t>Amigos/Compañeros de trabajo</w:t>
      </w:r>
    </w:p>
    <w:p w:rsidR="00DA52F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4F027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4F027B" w:rsidRPr="00793DC4">
        <w:tab/>
      </w:r>
      <w:r w:rsidR="00EF0B14" w:rsidRPr="00793DC4">
        <w:t>Médico o proveedor de cuidado de la salud</w:t>
      </w:r>
    </w:p>
    <w:p w:rsidR="00DA52F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4F027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4F027B" w:rsidRPr="00793DC4">
        <w:tab/>
        <w:t>Internet</w:t>
      </w:r>
    </w:p>
    <w:p w:rsidR="00DA52F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4F027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4F027B" w:rsidRPr="00793DC4">
        <w:tab/>
      </w:r>
      <w:r w:rsidR="00EF0B14" w:rsidRPr="00793DC4">
        <w:t>Biblioteca</w:t>
      </w:r>
    </w:p>
    <w:p w:rsidR="00DA52F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4F027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4F027B" w:rsidRPr="00793DC4">
        <w:tab/>
      </w:r>
      <w:r w:rsidR="00EF0B14" w:rsidRPr="00793DC4">
        <w:t>Revista</w:t>
      </w:r>
      <w:r w:rsidR="004F027B" w:rsidRPr="00793DC4">
        <w:t>s</w:t>
      </w:r>
    </w:p>
    <w:p w:rsidR="00DA52F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4F027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4F027B" w:rsidRPr="00793DC4">
        <w:tab/>
      </w:r>
      <w:r w:rsidR="00EF0B14" w:rsidRPr="00793DC4">
        <w:t>Periódicos</w:t>
      </w:r>
    </w:p>
    <w:p w:rsidR="00DA52F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4F027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4F027B" w:rsidRPr="00793DC4">
        <w:tab/>
      </w:r>
      <w:r w:rsidR="00EF0B14" w:rsidRPr="00793DC4">
        <w:t>Número de información telefónica</w:t>
      </w:r>
    </w:p>
    <w:p w:rsidR="00DA52F7" w:rsidRPr="00793DC4" w:rsidRDefault="000E037B" w:rsidP="00BC6A79">
      <w:pPr>
        <w:pStyle w:val="A1-1stLeader"/>
      </w:pPr>
      <w:r w:rsidRPr="00793DC4">
        <w:rPr>
          <w:noProof/>
          <w:lang w:val="en-US"/>
        </w:rPr>
        <mc:AlternateContent>
          <mc:Choice Requires="wps">
            <w:drawing>
              <wp:anchor distT="0" distB="0" distL="114300" distR="114300" simplePos="0" relativeHeight="251597312" behindDoc="0" locked="0" layoutInCell="1" allowOverlap="1" wp14:anchorId="329B1B61" wp14:editId="03761CBA">
                <wp:simplePos x="0" y="0"/>
                <wp:positionH relativeFrom="column">
                  <wp:posOffset>1660525</wp:posOffset>
                </wp:positionH>
                <wp:positionV relativeFrom="paragraph">
                  <wp:posOffset>267970</wp:posOffset>
                </wp:positionV>
                <wp:extent cx="1600200" cy="274320"/>
                <wp:effectExtent l="12700" t="10795" r="6350" b="10160"/>
                <wp:wrapNone/>
                <wp:docPr id="1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4320"/>
                        </a:xfrm>
                        <a:prstGeom prst="rect">
                          <a:avLst/>
                        </a:prstGeom>
                        <a:solidFill>
                          <a:srgbClr val="FFFFFF"/>
                        </a:solidFill>
                        <a:ln w="3175">
                          <a:solidFill>
                            <a:srgbClr val="000000"/>
                          </a:solidFill>
                          <a:miter lim="800000"/>
                          <a:headEnd/>
                          <a:tailEnd/>
                        </a:ln>
                      </wps:spPr>
                      <wps:txbx>
                        <w:txbxContent>
                          <w:p w:rsidR="00426387" w:rsidRDefault="004263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130.75pt;margin-top:21.1pt;width:126pt;height:21.6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" strokeweight=".25pt">
                <v:textbox>
                  <w:txbxContent>
                    <w:p w:rsidR="00426387" w:rsidRDefault="00426387"/>
                  </w:txbxContent>
                </v:textbox>
              </v:shape>
            </w:pict>
          </mc:Fallback>
        </mc:AlternateContent>
      </w:r>
      <w:r w:rsidR="0044498B" w:rsidRPr="00793DC4">
        <w:rPr>
          <w:shd w:val="clear" w:color="auto" w:fill="FFFFFF"/>
        </w:rPr>
        <w:fldChar w:fldCharType="begin">
          <w:ffData>
            <w:name w:val="Check3"/>
            <w:enabled/>
            <w:calcOnExit w:val="0"/>
            <w:checkBox>
              <w:sizeAuto/>
              <w:default w:val="0"/>
            </w:checkBox>
          </w:ffData>
        </w:fldChar>
      </w:r>
      <w:r w:rsidR="004F027B" w:rsidRPr="00793DC4">
        <w:rPr>
          <w:shd w:val="clear" w:color="auto" w:fill="FFFFFF"/>
        </w:rPr>
        <w:instrText xml:space="preserve"> FORMCHECKBOX </w:instrText>
      </w:r>
      <w:r w:rsidR="0044498B" w:rsidRPr="00793DC4">
        <w:rPr>
          <w:shd w:val="clear" w:color="auto" w:fill="FFFFFF"/>
        </w:rPr>
      </w:r>
      <w:r w:rsidR="0044498B" w:rsidRPr="00793DC4">
        <w:rPr>
          <w:shd w:val="clear" w:color="auto" w:fill="FFFFFF"/>
        </w:rPr>
        <w:fldChar w:fldCharType="end"/>
      </w:r>
      <w:r w:rsidR="004F027B" w:rsidRPr="00793DC4">
        <w:tab/>
      </w:r>
      <w:r w:rsidR="00EF0B14" w:rsidRPr="00793DC4">
        <w:t>Practicant</w:t>
      </w:r>
      <w:r w:rsidR="00BC6A79" w:rsidRPr="00793DC4">
        <w:t>e de medicina complementaria,</w:t>
      </w:r>
      <w:r w:rsidR="00BC6A79" w:rsidRPr="00793DC4">
        <w:br/>
      </w:r>
      <w:r w:rsidR="00EF0B14" w:rsidRPr="00793DC4">
        <w:t>alternativa o no convencional</w:t>
      </w:r>
    </w:p>
    <w:p w:rsidR="004F027B" w:rsidRPr="00793DC4" w:rsidRDefault="000E037B" w:rsidP="00BC6A79">
      <w:pPr>
        <w:pStyle w:val="A1-1stLeader"/>
      </w:pPr>
      <w:r w:rsidRPr="00793DC4">
        <w:rPr>
          <w:noProof/>
          <w:lang w:val="en-US"/>
        </w:rPr>
        <mc:AlternateContent>
          <mc:Choice Requires="wps">
            <w:drawing>
              <wp:anchor distT="0" distB="0" distL="114300" distR="114300" simplePos="0" relativeHeight="251615744" behindDoc="0" locked="0" layoutInCell="1" allowOverlap="1" wp14:anchorId="6538BFCB" wp14:editId="4D22BFBD">
                <wp:simplePos x="0" y="0"/>
                <wp:positionH relativeFrom="column">
                  <wp:posOffset>1510665</wp:posOffset>
                </wp:positionH>
                <wp:positionV relativeFrom="paragraph">
                  <wp:posOffset>67945</wp:posOffset>
                </wp:positionV>
                <wp:extent cx="137160" cy="635"/>
                <wp:effectExtent l="15240" t="58420" r="19050" b="55245"/>
                <wp:wrapNone/>
                <wp:docPr id="171"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6" o:spid="_x0000_s1026" type="#_x0000_t32" style="position:absolute;margin-left:118.95pt;margin-top:5.35pt;width:10.8pt;height:.0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" strokeweight="1pt">
                <v:stroke endarrow="block"/>
              </v:shape>
            </w:pict>
          </mc:Fallback>
        </mc:AlternateContent>
      </w:r>
      <w:r w:rsidR="0044498B" w:rsidRPr="00793DC4">
        <w:rPr>
          <w:shd w:val="clear" w:color="auto" w:fill="FFFFFF"/>
        </w:rPr>
        <w:fldChar w:fldCharType="begin">
          <w:ffData>
            <w:name w:val="Check3"/>
            <w:enabled/>
            <w:calcOnExit w:val="0"/>
            <w:checkBox>
              <w:sizeAuto/>
              <w:default w:val="0"/>
            </w:checkBox>
          </w:ffData>
        </w:fldChar>
      </w:r>
      <w:r w:rsidR="004F027B" w:rsidRPr="00793DC4">
        <w:rPr>
          <w:shd w:val="clear" w:color="auto" w:fill="FFFFFF"/>
        </w:rPr>
        <w:instrText xml:space="preserve"> FORMCHECKBOX </w:instrText>
      </w:r>
      <w:r w:rsidR="0044498B" w:rsidRPr="00793DC4">
        <w:rPr>
          <w:shd w:val="clear" w:color="auto" w:fill="FFFFFF"/>
        </w:rPr>
      </w:r>
      <w:r w:rsidR="0044498B" w:rsidRPr="00793DC4">
        <w:rPr>
          <w:shd w:val="clear" w:color="auto" w:fill="FFFFFF"/>
        </w:rPr>
        <w:fldChar w:fldCharType="end"/>
      </w:r>
      <w:r w:rsidR="004F027B" w:rsidRPr="00793DC4">
        <w:tab/>
        <w:t>Otr</w:t>
      </w:r>
      <w:r w:rsidR="00EF0B14" w:rsidRPr="00793DC4">
        <w:t>o</w:t>
      </w:r>
      <w:r w:rsidR="0059742A" w:rsidRPr="00793DC4">
        <w:t>-</w:t>
      </w:r>
      <w:r w:rsidR="00EF0B14" w:rsidRPr="00793DC4">
        <w:t>Especifique</w:t>
      </w:r>
    </w:p>
    <w:p w:rsidR="004F027B" w:rsidRPr="00793DC4" w:rsidRDefault="004F027B" w:rsidP="00BC6A79">
      <w:pPr>
        <w:pStyle w:val="SL-FlLftSgl"/>
        <w:rPr>
          <w:lang w:val="es-ES_tradnl"/>
        </w:rPr>
      </w:pPr>
    </w:p>
    <w:p w:rsidR="004F027B" w:rsidRPr="00793DC4" w:rsidRDefault="000E037B" w:rsidP="00BC6A79">
      <w:pPr>
        <w:pStyle w:val="SL-FlLftSgl"/>
        <w:rPr>
          <w:lang w:val="es-ES_tradnl"/>
        </w:rPr>
      </w:pPr>
      <w:r w:rsidRPr="00793DC4">
        <w:rPr>
          <w:noProof/>
        </w:rPr>
        <mc:AlternateContent>
          <mc:Choice Requires="wps">
            <w:drawing>
              <wp:anchor distT="0" distB="0" distL="114300" distR="114300" simplePos="0" relativeHeight="251614720" behindDoc="0" locked="0" layoutInCell="1" allowOverlap="1" wp14:anchorId="49228C34" wp14:editId="4D6978DD">
                <wp:simplePos x="0" y="0"/>
                <wp:positionH relativeFrom="column">
                  <wp:posOffset>1236345</wp:posOffset>
                </wp:positionH>
                <wp:positionV relativeFrom="paragraph">
                  <wp:posOffset>42545</wp:posOffset>
                </wp:positionV>
                <wp:extent cx="182880" cy="0"/>
                <wp:effectExtent l="0" t="4445" r="0" b="0"/>
                <wp:wrapNone/>
                <wp:docPr id="170"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id="AutoShape 175" o:spid="_x0000_s1026" type="#_x0000_t32" style="position:absolute;margin-left:97.35pt;margin-top:3.35pt;width:14.4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" stroked="f">
                <v:stroke endarrow="block"/>
              </v:shape>
            </w:pict>
          </mc:Fallback>
        </mc:AlternateContent>
      </w:r>
    </w:p>
    <w:p w:rsidR="00853FB1" w:rsidRPr="00793DC4" w:rsidRDefault="00853FB1" w:rsidP="00BC6A79">
      <w:pPr>
        <w:pStyle w:val="Q1-FirstLevelQuestion"/>
      </w:pPr>
      <w:r w:rsidRPr="00793DC4">
        <w:t>A3.</w:t>
      </w:r>
      <w:r w:rsidRPr="00793DC4">
        <w:tab/>
      </w:r>
      <w:r w:rsidR="00EF0B14" w:rsidRPr="00793DC4">
        <w:t>¿Buscó o fue a algún otro sitio</w:t>
      </w:r>
      <w:r w:rsidR="00BC6A79" w:rsidRPr="00793DC4">
        <w:t xml:space="preserve"> esa vez</w:t>
      </w:r>
      <w:r w:rsidR="00EF0B14" w:rsidRPr="00793DC4">
        <w:t>?</w:t>
      </w:r>
    </w:p>
    <w:p w:rsidR="007E76A9"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9C3CD4"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9C3CD4" w:rsidRPr="00793DC4">
        <w:tab/>
      </w:r>
      <w:r w:rsidR="00EF0B14" w:rsidRPr="00793DC4">
        <w:t>Sí</w:t>
      </w:r>
    </w:p>
    <w:p w:rsidR="009C3CD4"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9C3CD4"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9C3CD4" w:rsidRPr="00793DC4">
        <w:tab/>
        <w:t>No</w:t>
      </w:r>
    </w:p>
    <w:p w:rsidR="009C3CD4" w:rsidRPr="00793DC4" w:rsidRDefault="009C3CD4" w:rsidP="00BC6A79">
      <w:pPr>
        <w:pStyle w:val="SL-FlLftSgl"/>
        <w:rPr>
          <w:lang w:val="es-ES_tradnl"/>
        </w:rPr>
      </w:pPr>
    </w:p>
    <w:p w:rsidR="009C3CD4" w:rsidRPr="00793DC4" w:rsidRDefault="009C3CD4" w:rsidP="00BC6A79">
      <w:pPr>
        <w:pStyle w:val="SL-FlLftSgl"/>
        <w:rPr>
          <w:lang w:val="es-ES_tradnl"/>
        </w:rPr>
      </w:pPr>
    </w:p>
    <w:p w:rsidR="00853FB1" w:rsidRPr="00793DC4" w:rsidRDefault="00853FB1" w:rsidP="00BC6A79">
      <w:pPr>
        <w:pStyle w:val="Q1-FirstLevelQuestion"/>
      </w:pPr>
      <w:r w:rsidRPr="00793DC4">
        <w:t>A4.</w:t>
      </w:r>
      <w:r w:rsidRPr="00793DC4">
        <w:tab/>
      </w:r>
      <w:r w:rsidR="00EF0B14" w:rsidRPr="00793DC4">
        <w:t>La última vez que buscó información acerca de temas de salud o de medicina, ¿para quién era?</w:t>
      </w:r>
    </w:p>
    <w:p w:rsidR="007E76A9"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9C3CD4"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9C3CD4" w:rsidRPr="00793DC4">
        <w:tab/>
      </w:r>
      <w:r w:rsidR="00EF0B14" w:rsidRPr="00793DC4">
        <w:t xml:space="preserve">Para </w:t>
      </w:r>
      <w:r w:rsidR="00535FE9" w:rsidRPr="00793DC4">
        <w:t>mí</w:t>
      </w:r>
    </w:p>
    <w:p w:rsidR="007E76A9"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9C3CD4"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9C3CD4" w:rsidRPr="00793DC4">
        <w:tab/>
      </w:r>
      <w:r w:rsidR="00333936" w:rsidRPr="00793DC4">
        <w:t>Para otra</w:t>
      </w:r>
      <w:r w:rsidR="00EF0B14" w:rsidRPr="00793DC4">
        <w:t xml:space="preserve"> persona</w:t>
      </w:r>
    </w:p>
    <w:p w:rsidR="009C3CD4"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9C3CD4"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9C3CD4" w:rsidRPr="00793DC4">
        <w:tab/>
      </w:r>
      <w:r w:rsidR="00333936" w:rsidRPr="00793DC4">
        <w:t>Para otra</w:t>
      </w:r>
      <w:r w:rsidR="00EF0B14" w:rsidRPr="00793DC4">
        <w:t xml:space="preserve"> persona </w:t>
      </w:r>
      <w:r w:rsidR="00981C15" w:rsidRPr="00793DC4">
        <w:t>y</w:t>
      </w:r>
      <w:r w:rsidR="00EF0B14" w:rsidRPr="00793DC4">
        <w:t xml:space="preserve"> para </w:t>
      </w:r>
      <w:r w:rsidR="00535FE9" w:rsidRPr="00793DC4">
        <w:t>mí</w:t>
      </w:r>
    </w:p>
    <w:p w:rsidR="00853FB1" w:rsidRPr="00793DC4" w:rsidRDefault="00853FB1" w:rsidP="00BC6A79">
      <w:pPr>
        <w:pStyle w:val="SL-FlLftSgl"/>
        <w:rPr>
          <w:lang w:val="es-ES_tradnl"/>
        </w:rPr>
      </w:pPr>
    </w:p>
    <w:p w:rsidR="00D54810" w:rsidRPr="00793DC4" w:rsidRDefault="00D54810" w:rsidP="00D54810">
      <w:pPr>
        <w:pStyle w:val="Q1-FirstLevelQuestion"/>
        <w:rPr>
          <w:color w:val="FF0000"/>
          <w:sz w:val="18"/>
          <w:szCs w:val="18"/>
        </w:rPr>
      </w:pPr>
      <w:r w:rsidRPr="00793DC4">
        <w:t>A5.</w:t>
      </w:r>
      <w:r w:rsidRPr="00793DC4">
        <w:tab/>
      </w:r>
      <w:r w:rsidR="00C87DC0" w:rsidRPr="00793DC4">
        <w:t>¿Le piden a usted sus familiares o amigos información o consejos sobre temas de salud?</w:t>
      </w:r>
    </w:p>
    <w:p w:rsidR="00D54810" w:rsidRPr="00793DC4" w:rsidRDefault="00D54810" w:rsidP="00D54810">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C87DC0" w:rsidRPr="00793DC4">
        <w:tab/>
        <w:t>Sí</w:t>
      </w:r>
    </w:p>
    <w:p w:rsidR="00D54810" w:rsidRPr="00793DC4" w:rsidRDefault="00D54810" w:rsidP="00D54810">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9C3CD4" w:rsidRPr="00793DC4" w:rsidRDefault="009C3CD4" w:rsidP="00BC6A79">
      <w:pPr>
        <w:pStyle w:val="SL-FlLftSgl"/>
        <w:rPr>
          <w:lang w:val="es-ES_tradnl"/>
        </w:rPr>
      </w:pPr>
    </w:p>
    <w:p w:rsidR="00853FB1" w:rsidRPr="00793DC4" w:rsidRDefault="009C3CD4" w:rsidP="00BC6A79">
      <w:pPr>
        <w:pStyle w:val="Q1-FirstLevelQuestion"/>
        <w:keepNext/>
        <w:keepLines/>
        <w:spacing w:after="0"/>
      </w:pPr>
      <w:r w:rsidRPr="00793DC4">
        <w:br w:type="column"/>
      </w:r>
      <w:r w:rsidR="00853FB1" w:rsidRPr="00793DC4">
        <w:lastRenderedPageBreak/>
        <w:t>A</w:t>
      </w:r>
      <w:r w:rsidR="00D54810" w:rsidRPr="00793DC4">
        <w:t>6</w:t>
      </w:r>
      <w:r w:rsidR="00853FB1" w:rsidRPr="00793DC4">
        <w:t>.</w:t>
      </w:r>
      <w:r w:rsidR="00853FB1" w:rsidRPr="00793DC4">
        <w:tab/>
      </w:r>
      <w:r w:rsidR="00EF0B14" w:rsidRPr="00793DC4">
        <w:t xml:space="preserve">Basándose en los resultados de su búsqueda de información más reciente acerca de temas de salud o de medicina, </w:t>
      </w:r>
      <w:r w:rsidR="00535FE9" w:rsidRPr="00793DC4">
        <w:t xml:space="preserve">¿cuánto </w:t>
      </w:r>
      <w:r w:rsidR="00EF0B14" w:rsidRPr="00793DC4">
        <w:t>está de acuerdo o en desacuerdo</w:t>
      </w:r>
      <w:r w:rsidR="000C1901" w:rsidRPr="00793DC4">
        <w:t xml:space="preserve"> </w:t>
      </w:r>
      <w:r w:rsidR="00EF0B14" w:rsidRPr="00793DC4">
        <w:t xml:space="preserve">con </w:t>
      </w:r>
      <w:r w:rsidR="00EF0B14" w:rsidRPr="00793DC4">
        <w:rPr>
          <w:u w:val="single"/>
        </w:rPr>
        <w:t>cada una</w:t>
      </w:r>
      <w:r w:rsidR="00EF0B14" w:rsidRPr="00793DC4">
        <w:t xml:space="preserve"> de las siguientes frases? </w:t>
      </w:r>
    </w:p>
    <w:p w:rsidR="00230445" w:rsidRPr="00793DC4" w:rsidRDefault="000E037B" w:rsidP="00BC6A79">
      <w:pPr>
        <w:pStyle w:val="SL-FlLftSgl"/>
        <w:jc w:val="right"/>
        <w:rPr>
          <w:lang w:val="es-ES_tradnl"/>
        </w:rPr>
      </w:pPr>
      <w:r w:rsidRPr="00793DC4">
        <w:rPr>
          <w:noProof/>
        </w:rPr>
        <mc:AlternateContent>
          <mc:Choice Requires="wpg">
            <w:drawing>
              <wp:anchor distT="0" distB="0" distL="114300" distR="114300" simplePos="0" relativeHeight="251637248" behindDoc="0" locked="0" layoutInCell="1" allowOverlap="1" wp14:anchorId="624E852F" wp14:editId="7958402D">
                <wp:simplePos x="0" y="0"/>
                <wp:positionH relativeFrom="column">
                  <wp:posOffset>2068830</wp:posOffset>
                </wp:positionH>
                <wp:positionV relativeFrom="paragraph">
                  <wp:posOffset>745490</wp:posOffset>
                </wp:positionV>
                <wp:extent cx="1120775" cy="94615"/>
                <wp:effectExtent l="1905" t="2540" r="1270" b="7620"/>
                <wp:wrapNone/>
                <wp:docPr id="165"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0775" cy="94615"/>
                          <a:chOff x="9403" y="2809"/>
                          <a:chExt cx="1765" cy="149"/>
                        </a:xfrm>
                      </wpg:grpSpPr>
                      <wps:wsp>
                        <wps:cNvPr id="166" name="AutoShape 5"/>
                        <wps:cNvSpPr>
                          <a:spLocks noChangeArrowheads="1"/>
                        </wps:cNvSpPr>
                        <wps:spPr bwMode="auto">
                          <a:xfrm rot="10800000">
                            <a:off x="9403" y="281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AutoShape 6"/>
                        <wps:cNvSpPr>
                          <a:spLocks noChangeArrowheads="1"/>
                        </wps:cNvSpPr>
                        <wps:spPr bwMode="auto">
                          <a:xfrm rot="10800000">
                            <a:off x="9867" y="2813"/>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AutoShape 7"/>
                        <wps:cNvSpPr>
                          <a:spLocks noChangeArrowheads="1"/>
                        </wps:cNvSpPr>
                        <wps:spPr bwMode="auto">
                          <a:xfrm rot="10800000">
                            <a:off x="10300" y="281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8"/>
                        <wps:cNvSpPr>
                          <a:spLocks noChangeArrowheads="1"/>
                        </wps:cNvSpPr>
                        <wps:spPr bwMode="auto">
                          <a:xfrm rot="10800000">
                            <a:off x="10736" y="2809"/>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 o:spid="_x0000_s1026" style="position:absolute;margin-left:162.9pt;margin-top:58.7pt;width:88.25pt;height:7.45pt;z-index:251637248" coordorigin="9403,2809" coordsize="176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7" type="#_x0000_t5" style="position:absolute;left:9403;top:2814;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p9SsIA&#10;AADcAAAADwAAAGRycy9kb3ducmV2LnhtbERPS4vCMBC+L/gfwgh7W1M9lLUapQou7sGDD0RvQzO2&#10;xWZSkqyt/36zsOBtPr7nzJe9acSDnK8tKxiPEhDEhdU1lwpOx83HJwgfkDU2lknBkzwsF4O3OWba&#10;drynxyGUIoawz1BBFUKbSemLigz6kW2JI3ezzmCI0JVSO+xiuGnkJElSabDm2FBhS+uKivvhxyi4&#10;Yv7lvp87ulym+0lYnXPa7jql3od9PgMRqA8v8b97q+P8NIW/Z+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n1KwgAAANwAAAAPAAAAAAAAAAAAAAAAAJgCAABkcnMvZG93&#10;bnJldi54bWxQSwUGAAAAAAQABAD1AAAAhwMAAAAA&#10;" fillcolor="#4f81bd" stroked="f"/>
                <v:shape id="AutoShape 6" o:spid="_x0000_s1028" type="#_x0000_t5" style="position:absolute;left:9867;top:2813;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Y0cMA&#10;AADcAAAADwAAAGRycy9kb3ducmV2LnhtbERPTWvCQBC9C/0PyxS86aYetI1uQlpQ9OBBW0RvQ3ZM&#10;QrOzYXc18d93C4Xe5vE+Z5UPphV3cr6xrOBlmoAgLq1uuFLw9bmevILwAVlja5kUPMhDnj2NVphq&#10;2/OB7sdQiRjCPkUFdQhdKqUvazLop7YjjtzVOoMhQldJ7bCP4aaVsySZS4MNx4YaO/qoqfw+3oyC&#10;CxYbt3vs6Xx+O8zC+6mg7b5Xavw8FEsQgYbwL/5zb3WcP1/A7zPxAp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bY0cMAAADcAAAADwAAAAAAAAAAAAAAAACYAgAAZHJzL2Rv&#10;d25yZXYueG1sUEsFBgAAAAAEAAQA9QAAAIgDAAAAAA==&#10;" fillcolor="#4f81bd" stroked="f"/>
                <v:shape id="AutoShape 7" o:spid="_x0000_s1029" type="#_x0000_t5" style="position:absolute;left:10300;top:2812;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lMo8YA&#10;AADcAAAADwAAAGRycy9kb3ducmV2LnhtbESPQW/CMAyF75P2HyJP2m1NxwFthYDKJBA7cIBNCG5W&#10;Y9qKxqmSjJZ/Px8m7WbrPb/3eb4cXaduFGLr2cBrloMirrxtuTbw/bV+eQMVE7LFzjMZuFOE5eLx&#10;YY6F9QPv6XZItZIQjgUaaFLqC61j1ZDDmPmeWLSLDw6TrKHWNuAg4a7TkzyfaoctS0ODPX00VF0P&#10;P87AGctN+Lzv6HR630/S6ljSdjcY8/w0ljNQicb0b/673lrBnwqtPCMT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lMo8YAAADcAAAADwAAAAAAAAAAAAAAAACYAgAAZHJz&#10;L2Rvd25yZXYueG1sUEsFBgAAAAAEAAQA9QAAAIsDAAAAAA==&#10;" fillcolor="#4f81bd" stroked="f"/>
                <v:shape id="AutoShape 8" o:spid="_x0000_s1030" type="#_x0000_t5" style="position:absolute;left:10736;top:2809;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XpOMIA&#10;AADcAAAADwAAAGRycy9kb3ducmV2LnhtbERPTYvCMBC9C/6HMII3TfUgazVKV1D04EF3Efc2NLNt&#10;2WZSkmjrvzcLgrd5vM9ZrjtTizs5X1lWMBknIIhzqysuFHx/bUcfIHxA1lhbJgUP8rBe9XtLTLVt&#10;+UT3cyhEDGGfooIyhCaV0uclGfRj2xBH7tc6gyFCV0jtsI3hppbTJJlJgxXHhhIb2pSU/51vRsEP&#10;Zjt3eBzpep2fpuHzktH+2Co1HHTZAkSgLrzFL/dex/mzOfw/Ey+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5ek4wgAAANwAAAAPAAAAAAAAAAAAAAAAAJgCAABkcnMvZG93&#10;bnJldi54bWxQSwUGAAAAAAQABAD1AAAAhwMAAAAA&#10;" fillcolor="#4f81bd" stroked="f"/>
              </v:group>
            </w:pict>
          </mc:Fallback>
        </mc:AlternateContent>
      </w:r>
      <w:r w:rsidRPr="00793DC4">
        <w:rPr>
          <w:noProof/>
        </w:rPr>
        <w:drawing>
          <wp:inline distT="0" distB="0" distL="0" distR="0" wp14:anchorId="49A2F1F6" wp14:editId="0B294EB3">
            <wp:extent cx="1275715" cy="755015"/>
            <wp:effectExtent l="0" t="0" r="635" b="6985"/>
            <wp:docPr id="14" name="Picture 1" descr="Headers Tot de acue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s Tot de acuerdo"/>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l="2980" t="9514" r="8701"/>
                    <a:stretch>
                      <a:fillRect/>
                    </a:stretch>
                  </pic:blipFill>
                  <pic:spPr bwMode="auto">
                    <a:xfrm>
                      <a:off x="0" y="0"/>
                      <a:ext cx="1275715" cy="755015"/>
                    </a:xfrm>
                    <a:prstGeom prst="rect">
                      <a:avLst/>
                    </a:prstGeom>
                    <a:noFill/>
                    <a:ln>
                      <a:noFill/>
                    </a:ln>
                  </pic:spPr>
                </pic:pic>
              </a:graphicData>
            </a:graphic>
          </wp:inline>
        </w:drawing>
      </w:r>
    </w:p>
    <w:tbl>
      <w:tblPr>
        <w:tblW w:w="4925" w:type="dxa"/>
        <w:tblInd w:w="144" w:type="dxa"/>
        <w:tblLayout w:type="fixed"/>
        <w:tblCellMar>
          <w:left w:w="29" w:type="dxa"/>
          <w:right w:w="29" w:type="dxa"/>
        </w:tblCellMar>
        <w:tblLook w:val="0000" w:firstRow="0" w:lastRow="0" w:firstColumn="0" w:lastColumn="0" w:noHBand="0" w:noVBand="0"/>
      </w:tblPr>
      <w:tblGrid>
        <w:gridCol w:w="3125"/>
        <w:gridCol w:w="450"/>
        <w:gridCol w:w="450"/>
        <w:gridCol w:w="450"/>
        <w:gridCol w:w="450"/>
      </w:tblGrid>
      <w:tr w:rsidR="003D7DC5" w:rsidRPr="00793DC4" w:rsidTr="00593CD5">
        <w:trPr>
          <w:cantSplit/>
        </w:trPr>
        <w:tc>
          <w:tcPr>
            <w:tcW w:w="3125" w:type="dxa"/>
          </w:tcPr>
          <w:p w:rsidR="003D7DC5" w:rsidRPr="00793DC4" w:rsidRDefault="003D7DC5" w:rsidP="00BC6A79">
            <w:pPr>
              <w:pStyle w:val="SL-FlLftSgl"/>
              <w:rPr>
                <w:lang w:val="es-ES_tradnl"/>
              </w:rPr>
            </w:pPr>
          </w:p>
        </w:tc>
        <w:tc>
          <w:tcPr>
            <w:tcW w:w="450" w:type="dxa"/>
            <w:vAlign w:val="bottom"/>
          </w:tcPr>
          <w:p w:rsidR="003D7DC5" w:rsidRPr="00793DC4" w:rsidRDefault="003D7DC5" w:rsidP="00BC6A79">
            <w:pPr>
              <w:pStyle w:val="SL-FlLftSgl"/>
              <w:rPr>
                <w:lang w:val="es-ES_tradnl"/>
              </w:rPr>
            </w:pPr>
          </w:p>
        </w:tc>
        <w:tc>
          <w:tcPr>
            <w:tcW w:w="450" w:type="dxa"/>
            <w:vAlign w:val="bottom"/>
          </w:tcPr>
          <w:p w:rsidR="003D7DC5" w:rsidRPr="00793DC4" w:rsidRDefault="003D7DC5" w:rsidP="00BC6A79">
            <w:pPr>
              <w:pStyle w:val="SL-FlLftSgl"/>
              <w:rPr>
                <w:lang w:val="es-ES_tradnl"/>
              </w:rPr>
            </w:pPr>
          </w:p>
        </w:tc>
        <w:tc>
          <w:tcPr>
            <w:tcW w:w="450" w:type="dxa"/>
            <w:vAlign w:val="bottom"/>
          </w:tcPr>
          <w:p w:rsidR="003D7DC5" w:rsidRPr="00793DC4" w:rsidRDefault="003D7DC5" w:rsidP="00BC6A79">
            <w:pPr>
              <w:pStyle w:val="SL-FlLftSgl"/>
              <w:rPr>
                <w:lang w:val="es-ES_tradnl"/>
              </w:rPr>
            </w:pPr>
          </w:p>
        </w:tc>
        <w:tc>
          <w:tcPr>
            <w:tcW w:w="450" w:type="dxa"/>
            <w:vAlign w:val="bottom"/>
          </w:tcPr>
          <w:p w:rsidR="003D7DC5" w:rsidRPr="00793DC4" w:rsidRDefault="003D7DC5" w:rsidP="00BC6A79">
            <w:pPr>
              <w:pStyle w:val="SL-FlLftSgl"/>
              <w:rPr>
                <w:lang w:val="es-ES_tradnl"/>
              </w:rPr>
            </w:pPr>
          </w:p>
        </w:tc>
      </w:tr>
      <w:tr w:rsidR="004B53A0" w:rsidRPr="00793DC4" w:rsidTr="00BC6A79">
        <w:trPr>
          <w:cantSplit/>
          <w:trHeight w:val="144"/>
        </w:trPr>
        <w:tc>
          <w:tcPr>
            <w:tcW w:w="3125" w:type="dxa"/>
            <w:shd w:val="clear" w:color="auto" w:fill="auto"/>
          </w:tcPr>
          <w:p w:rsidR="004B53A0" w:rsidRPr="00793DC4" w:rsidRDefault="004B53A0" w:rsidP="001A0647">
            <w:pPr>
              <w:pStyle w:val="TX-TableText"/>
              <w:ind w:right="0"/>
            </w:pPr>
            <w:r w:rsidRPr="00793DC4">
              <w:t>a.</w:t>
            </w:r>
            <w:r w:rsidRPr="00793DC4">
              <w:tab/>
            </w:r>
            <w:r w:rsidR="00EF0B14" w:rsidRPr="00793DC4">
              <w:t>Tomó mucho trabajo consegui</w:t>
            </w:r>
            <w:r w:rsidR="00BC6A79" w:rsidRPr="00793DC4">
              <w:t>r la información que necesitaba</w:t>
            </w:r>
            <w:r w:rsidR="00BC6A79" w:rsidRPr="00793DC4">
              <w:tab/>
            </w:r>
          </w:p>
        </w:tc>
        <w:tc>
          <w:tcPr>
            <w:tcW w:w="450"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4B53A0" w:rsidRPr="00793DC4" w:rsidTr="00593CD5">
        <w:trPr>
          <w:cantSplit/>
          <w:trHeight w:val="144"/>
        </w:trPr>
        <w:tc>
          <w:tcPr>
            <w:tcW w:w="3125" w:type="dxa"/>
            <w:shd w:val="clear" w:color="auto" w:fill="auto"/>
          </w:tcPr>
          <w:p w:rsidR="004B53A0" w:rsidRPr="00793DC4" w:rsidRDefault="004B53A0" w:rsidP="00BC6A79">
            <w:pPr>
              <w:pStyle w:val="TX-TableText"/>
              <w:tabs>
                <w:tab w:val="right" w:leader="dot" w:pos="2948"/>
              </w:tabs>
              <w:ind w:right="0"/>
            </w:pPr>
            <w:r w:rsidRPr="00793DC4">
              <w:t>b.</w:t>
            </w:r>
            <w:r w:rsidRPr="00793DC4">
              <w:tab/>
            </w:r>
            <w:r w:rsidR="00EF0B14" w:rsidRPr="00793DC4">
              <w:t>Se sintió frustrado buscando información</w:t>
            </w:r>
            <w:r w:rsidR="00BC6A79" w:rsidRPr="00793DC4">
              <w:tab/>
            </w:r>
          </w:p>
        </w:tc>
        <w:tc>
          <w:tcPr>
            <w:tcW w:w="450"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4B53A0" w:rsidRPr="00793DC4" w:rsidTr="00BC6A79">
        <w:trPr>
          <w:cantSplit/>
          <w:trHeight w:val="144"/>
        </w:trPr>
        <w:tc>
          <w:tcPr>
            <w:tcW w:w="3125" w:type="dxa"/>
            <w:shd w:val="clear" w:color="auto" w:fill="auto"/>
          </w:tcPr>
          <w:p w:rsidR="004B53A0" w:rsidRPr="00793DC4" w:rsidRDefault="004B53A0" w:rsidP="00BC6A79">
            <w:pPr>
              <w:pStyle w:val="TX-TableText"/>
              <w:tabs>
                <w:tab w:val="right" w:leader="dot" w:pos="2948"/>
              </w:tabs>
              <w:ind w:right="0"/>
            </w:pPr>
            <w:r w:rsidRPr="00793DC4">
              <w:t>c.</w:t>
            </w:r>
            <w:r w:rsidRPr="00793DC4">
              <w:tab/>
            </w:r>
            <w:r w:rsidR="00EF0B14" w:rsidRPr="00793DC4">
              <w:t>Le preocupaba la calidad de la información</w:t>
            </w:r>
            <w:r w:rsidR="00BC6A79" w:rsidRPr="00793DC4">
              <w:tab/>
            </w:r>
          </w:p>
        </w:tc>
        <w:tc>
          <w:tcPr>
            <w:tcW w:w="450"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4B53A0" w:rsidRPr="00793DC4" w:rsidTr="00593CD5">
        <w:trPr>
          <w:cantSplit/>
          <w:trHeight w:val="144"/>
        </w:trPr>
        <w:tc>
          <w:tcPr>
            <w:tcW w:w="3125" w:type="dxa"/>
            <w:shd w:val="clear" w:color="auto" w:fill="auto"/>
          </w:tcPr>
          <w:p w:rsidR="004B53A0" w:rsidRPr="00793DC4" w:rsidRDefault="004B53A0" w:rsidP="00BC6A79">
            <w:pPr>
              <w:pStyle w:val="TX-TableText"/>
              <w:tabs>
                <w:tab w:val="right" w:leader="dot" w:pos="2948"/>
              </w:tabs>
              <w:ind w:right="0"/>
            </w:pPr>
            <w:r w:rsidRPr="00793DC4">
              <w:t>d.</w:t>
            </w:r>
            <w:r w:rsidRPr="00793DC4">
              <w:tab/>
            </w:r>
            <w:r w:rsidR="00EF0B14" w:rsidRPr="00793DC4">
              <w:t>La información que encontró era dif</w:t>
            </w:r>
            <w:r w:rsidR="00BC6A79" w:rsidRPr="00793DC4">
              <w:t>ícil de entender</w:t>
            </w:r>
            <w:r w:rsidR="00BC6A79" w:rsidRPr="00793DC4">
              <w:tab/>
            </w:r>
          </w:p>
        </w:tc>
        <w:tc>
          <w:tcPr>
            <w:tcW w:w="450"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9C3CD4" w:rsidRPr="00793DC4" w:rsidRDefault="009C3CD4" w:rsidP="00BC6A79">
      <w:pPr>
        <w:pStyle w:val="SL-FlLftSgl"/>
        <w:rPr>
          <w:lang w:val="es-ES_tradnl"/>
        </w:rPr>
      </w:pPr>
    </w:p>
    <w:p w:rsidR="004B53A0" w:rsidRPr="00793DC4" w:rsidRDefault="004B53A0" w:rsidP="00BC6A79">
      <w:pPr>
        <w:pStyle w:val="SL-FlLftSgl"/>
        <w:rPr>
          <w:lang w:val="es-ES_tradnl"/>
        </w:rPr>
      </w:pPr>
    </w:p>
    <w:p w:rsidR="00853FB1" w:rsidRPr="00793DC4" w:rsidRDefault="00853FB1" w:rsidP="00BC6A79">
      <w:pPr>
        <w:pStyle w:val="Q1-FirstLevelQuestion"/>
      </w:pPr>
      <w:r w:rsidRPr="00793DC4">
        <w:t>A</w:t>
      </w:r>
      <w:r w:rsidR="00D54810" w:rsidRPr="00793DC4">
        <w:t>7</w:t>
      </w:r>
      <w:r w:rsidRPr="00793DC4">
        <w:t>.</w:t>
      </w:r>
      <w:r w:rsidRPr="00793DC4">
        <w:tab/>
      </w:r>
      <w:r w:rsidR="009979DC" w:rsidRPr="00793DC4">
        <w:t xml:space="preserve">En general, </w:t>
      </w:r>
      <w:r w:rsidR="00B7471F" w:rsidRPr="00793DC4">
        <w:t>¿</w:t>
      </w:r>
      <w:r w:rsidR="00F102FE" w:rsidRPr="00793DC4">
        <w:t>cuánto</w:t>
      </w:r>
      <w:r w:rsidR="009979DC" w:rsidRPr="00793DC4">
        <w:t xml:space="preserve"> confía usted en que podría obtener consejos o información de salud o temas médicos si lo necesita?</w:t>
      </w:r>
    </w:p>
    <w:p w:rsidR="00020C83"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4B53A0" w:rsidRPr="00793DC4">
        <w:tab/>
      </w:r>
      <w:r w:rsidR="009979DC" w:rsidRPr="00793DC4">
        <w:t>Confío completamente</w:t>
      </w:r>
    </w:p>
    <w:p w:rsidR="00020C83" w:rsidRPr="00793DC4" w:rsidRDefault="0044498B" w:rsidP="00BC6A79">
      <w:pPr>
        <w:pStyle w:val="A1-1stLeader"/>
        <w:rPr>
          <w:color w:val="000000"/>
        </w:rP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4B53A0" w:rsidRPr="00793DC4">
        <w:tab/>
      </w:r>
      <w:r w:rsidR="009979DC" w:rsidRPr="00793DC4">
        <w:rPr>
          <w:color w:val="000000"/>
        </w:rPr>
        <w:t>Confío mucho</w:t>
      </w:r>
    </w:p>
    <w:p w:rsidR="00020C83"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4B53A0" w:rsidRPr="00793DC4">
        <w:tab/>
      </w:r>
      <w:r w:rsidR="009979DC" w:rsidRPr="00793DC4">
        <w:t>Confío parcialmente</w:t>
      </w:r>
    </w:p>
    <w:p w:rsidR="00020C83" w:rsidRPr="00793DC4" w:rsidRDefault="0044498B" w:rsidP="00BC6A79">
      <w:pPr>
        <w:pStyle w:val="A1-1stLeader"/>
        <w:rPr>
          <w:color w:val="000000"/>
        </w:rP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4B53A0" w:rsidRPr="00793DC4">
        <w:rPr>
          <w:color w:val="000000"/>
        </w:rPr>
        <w:tab/>
      </w:r>
      <w:r w:rsidR="009979DC" w:rsidRPr="00793DC4">
        <w:rPr>
          <w:color w:val="000000"/>
        </w:rPr>
        <w:t>Confío un poco</w:t>
      </w:r>
    </w:p>
    <w:p w:rsidR="004B53A0"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4B53A0" w:rsidRPr="00793DC4">
        <w:tab/>
      </w:r>
      <w:r w:rsidR="009979DC" w:rsidRPr="00793DC4">
        <w:t>No confío en absoluto</w:t>
      </w:r>
    </w:p>
    <w:p w:rsidR="00853FB1" w:rsidRPr="00793DC4" w:rsidRDefault="00853FB1" w:rsidP="00BC6A79">
      <w:pPr>
        <w:pStyle w:val="SL-FlLftSgl"/>
        <w:rPr>
          <w:lang w:val="es-ES_tradnl"/>
        </w:rPr>
      </w:pPr>
    </w:p>
    <w:p w:rsidR="004B53A0" w:rsidRPr="00793DC4" w:rsidRDefault="004B53A0" w:rsidP="00BC6A79">
      <w:pPr>
        <w:pStyle w:val="SL-FlLftSgl"/>
        <w:rPr>
          <w:lang w:val="es-ES_tradnl"/>
        </w:rPr>
      </w:pPr>
    </w:p>
    <w:p w:rsidR="004B53A0" w:rsidRPr="00793DC4" w:rsidRDefault="004B53A0" w:rsidP="00BC6A79">
      <w:pPr>
        <w:pStyle w:val="Q1-FirstLevelQuestion"/>
        <w:keepNext/>
        <w:keepLines/>
        <w:spacing w:after="0"/>
      </w:pPr>
      <w:r w:rsidRPr="00793DC4">
        <w:t>A</w:t>
      </w:r>
      <w:r w:rsidR="00D54810" w:rsidRPr="00793DC4">
        <w:t>8</w:t>
      </w:r>
      <w:r w:rsidRPr="00793DC4">
        <w:t>.</w:t>
      </w:r>
      <w:r w:rsidRPr="00793DC4">
        <w:tab/>
      </w:r>
      <w:r w:rsidR="009979DC" w:rsidRPr="00793DC4">
        <w:t>En general, ¿</w:t>
      </w:r>
      <w:r w:rsidR="00F102FE" w:rsidRPr="00793DC4">
        <w:t>cuánto</w:t>
      </w:r>
      <w:r w:rsidR="009979DC" w:rsidRPr="00793DC4">
        <w:t xml:space="preserve"> confiaría </w:t>
      </w:r>
      <w:r w:rsidR="00CF6E83" w:rsidRPr="00793DC4">
        <w:t xml:space="preserve">en </w:t>
      </w:r>
      <w:r w:rsidR="000C1901" w:rsidRPr="00793DC4">
        <w:t xml:space="preserve">obtener </w:t>
      </w:r>
      <w:r w:rsidR="009979DC" w:rsidRPr="00793DC4">
        <w:t xml:space="preserve">información acerca de temas de salud o de medicina de </w:t>
      </w:r>
      <w:r w:rsidR="009979DC" w:rsidRPr="00793DC4">
        <w:rPr>
          <w:u w:val="single"/>
        </w:rPr>
        <w:t>cada una</w:t>
      </w:r>
      <w:r w:rsidR="009979DC" w:rsidRPr="00793DC4">
        <w:t xml:space="preserve"> de las siguientes fuentes?</w:t>
      </w:r>
    </w:p>
    <w:p w:rsidR="000B152B" w:rsidRPr="00793DC4" w:rsidRDefault="000E037B" w:rsidP="00BC6A79">
      <w:pPr>
        <w:pStyle w:val="SL-FlLftSgl"/>
        <w:ind w:right="101"/>
        <w:jc w:val="right"/>
        <w:rPr>
          <w:lang w:val="es-ES_tradnl"/>
        </w:rPr>
      </w:pPr>
      <w:r w:rsidRPr="00793DC4">
        <w:rPr>
          <w:noProof/>
        </w:rPr>
        <w:drawing>
          <wp:inline distT="0" distB="0" distL="0" distR="0" wp14:anchorId="4ABCE4D2" wp14:editId="4BA3242E">
            <wp:extent cx="1116330" cy="414655"/>
            <wp:effectExtent l="0" t="0" r="7620" b="4445"/>
            <wp:docPr id="2" name="Picture 2" descr="Headers Mu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s Mucho"/>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t="31926" r="6584"/>
                    <a:stretch>
                      <a:fillRect/>
                    </a:stretch>
                  </pic:blipFill>
                  <pic:spPr bwMode="auto">
                    <a:xfrm>
                      <a:off x="0" y="0"/>
                      <a:ext cx="1116330" cy="414655"/>
                    </a:xfrm>
                    <a:prstGeom prst="rect">
                      <a:avLst/>
                    </a:prstGeom>
                    <a:noFill/>
                    <a:ln>
                      <a:noFill/>
                    </a:ln>
                  </pic:spPr>
                </pic:pic>
              </a:graphicData>
            </a:graphic>
          </wp:inline>
        </w:drawing>
      </w:r>
    </w:p>
    <w:tbl>
      <w:tblPr>
        <w:tblW w:w="5040" w:type="dxa"/>
        <w:tblInd w:w="144" w:type="dxa"/>
        <w:tblLayout w:type="fixed"/>
        <w:tblCellMar>
          <w:left w:w="29" w:type="dxa"/>
          <w:right w:w="29" w:type="dxa"/>
        </w:tblCellMar>
        <w:tblLook w:val="0000" w:firstRow="0" w:lastRow="0" w:firstColumn="0" w:lastColumn="0" w:noHBand="0" w:noVBand="0"/>
      </w:tblPr>
      <w:tblGrid>
        <w:gridCol w:w="3287"/>
        <w:gridCol w:w="438"/>
        <w:gridCol w:w="438"/>
        <w:gridCol w:w="438"/>
        <w:gridCol w:w="439"/>
      </w:tblGrid>
      <w:tr w:rsidR="004B53A0" w:rsidRPr="00793DC4" w:rsidTr="00593CD5">
        <w:trPr>
          <w:cantSplit/>
        </w:trPr>
        <w:tc>
          <w:tcPr>
            <w:tcW w:w="3287" w:type="dxa"/>
          </w:tcPr>
          <w:p w:rsidR="004B53A0" w:rsidRPr="00793DC4" w:rsidRDefault="000E037B" w:rsidP="00BC6A79">
            <w:pPr>
              <w:pStyle w:val="SL-FlLftSgl"/>
              <w:rPr>
                <w:lang w:val="es-ES_tradnl"/>
              </w:rPr>
            </w:pPr>
            <w:r w:rsidRPr="00793DC4">
              <w:rPr>
                <w:noProof/>
              </w:rPr>
              <mc:AlternateContent>
                <mc:Choice Requires="wpg">
                  <w:drawing>
                    <wp:anchor distT="0" distB="0" distL="114300" distR="114300" simplePos="0" relativeHeight="251618816" behindDoc="0" locked="0" layoutInCell="1" allowOverlap="1" wp14:anchorId="4CAFD506" wp14:editId="108C18A1">
                      <wp:simplePos x="0" y="0"/>
                      <wp:positionH relativeFrom="column">
                        <wp:posOffset>2059305</wp:posOffset>
                      </wp:positionH>
                      <wp:positionV relativeFrom="paragraph">
                        <wp:posOffset>5715</wp:posOffset>
                      </wp:positionV>
                      <wp:extent cx="1122045" cy="94615"/>
                      <wp:effectExtent l="1905" t="5715" r="0" b="4445"/>
                      <wp:wrapNone/>
                      <wp:docPr id="16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94615"/>
                                <a:chOff x="9407" y="10751"/>
                                <a:chExt cx="1767" cy="149"/>
                              </a:xfrm>
                            </wpg:grpSpPr>
                            <wps:wsp>
                              <wps:cNvPr id="161" name="AutoShape 16"/>
                              <wps:cNvSpPr>
                                <a:spLocks noChangeArrowheads="1"/>
                              </wps:cNvSpPr>
                              <wps:spPr bwMode="auto">
                                <a:xfrm rot="10800000">
                                  <a:off x="9407" y="10756"/>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AutoShape 17"/>
                              <wps:cNvSpPr>
                                <a:spLocks noChangeArrowheads="1"/>
                              </wps:cNvSpPr>
                              <wps:spPr bwMode="auto">
                                <a:xfrm rot="10800000">
                                  <a:off x="9878" y="10755"/>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AutoShape 18"/>
                              <wps:cNvSpPr>
                                <a:spLocks noChangeArrowheads="1"/>
                              </wps:cNvSpPr>
                              <wps:spPr bwMode="auto">
                                <a:xfrm rot="10800000">
                                  <a:off x="10287" y="1075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AutoShape 19"/>
                              <wps:cNvSpPr>
                                <a:spLocks noChangeArrowheads="1"/>
                              </wps:cNvSpPr>
                              <wps:spPr bwMode="auto">
                                <a:xfrm rot="10800000">
                                  <a:off x="10742" y="10751"/>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o:spid="_x0000_s1026" style="position:absolute;margin-left:162.15pt;margin-top:.45pt;width:88.35pt;height:7.45pt;z-index:251618816" coordorigin="9407,10751" coordsize="1767,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">
                      <v:shape id="AutoShape 16" o:spid="_x0000_s1027" type="#_x0000_t5" style="position:absolute;left:9407;top:10756;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PlPsMA&#10;AADcAAAADwAAAGRycy9kb3ducmV2LnhtbERPTWvCQBC9F/wPywi91Y0eQhtdJQoWe/CQtIi9Ddlp&#10;EszOht1tEv99t1DobR7vcza7yXRiIOdbywqWiwQEcWV1y7WCj/fj0zMIH5A1dpZJwZ087Lazhw1m&#10;2o5c0FCGWsQQ9hkqaELoMyl91ZBBv7A9ceS+rDMYInS11A7HGG46uUqSVBpsOTY02NOhoepWfhsF&#10;n5i/urf7ma7Xl2IV9pecTudRqcf5lK9BBJrCv/jPfdJxfrqE32fiB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PlPsMAAADcAAAADwAAAAAAAAAAAAAAAACYAgAAZHJzL2Rv&#10;d25yZXYueG1sUEsFBgAAAAAEAAQA9QAAAIgDAAAAAA==&#10;" fillcolor="#4f81bd" stroked="f"/>
                      <v:shape id="AutoShape 17" o:spid="_x0000_s1028" type="#_x0000_t5" style="position:absolute;left:9878;top:10755;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F7ScIA&#10;AADcAAAADwAAAGRycy9kb3ducmV2LnhtbERPS4vCMBC+L+x/CLOwtzW1B1mrUaqguAcPPhC9Dc3Y&#10;FptJSaKt/36zsOBtPr7nTOe9acSDnK8tKxgOEhDEhdU1lwqOh9XXNwgfkDU2lknBkzzMZ+9vU8y0&#10;7XhHj30oRQxhn6GCKoQ2k9IXFRn0A9sSR+5qncEQoSuldtjFcNPINElG0mDNsaHClpYVFbf93Si4&#10;YL52P88tnc/jXRoWp5w2206pz48+n4AI1IeX+N+90XH+KIW/Z+IF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QXtJwgAAANwAAAAPAAAAAAAAAAAAAAAAAJgCAABkcnMvZG93&#10;bnJldi54bWxQSwUGAAAAAAQABAD1AAAAhwMAAAAA&#10;" fillcolor="#4f81bd" stroked="f"/>
                      <v:shape id="AutoShape 18" o:spid="_x0000_s1029" type="#_x0000_t5" style="position:absolute;left:10287;top:10754;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3e0sMA&#10;AADcAAAADwAAAGRycy9kb3ducmV2LnhtbERPTWvCQBC9F/wPywi91Y0WpEY3IQot9uBBK6K3ITsm&#10;wexs2N2a+O+7hUJv83ifs8oH04o7Od9YVjCdJCCIS6sbrhQcv95f3kD4gKyxtUwKHuQhz0ZPK0y1&#10;7XlP90OoRAxhn6KCOoQuldKXNRn0E9sRR+5qncEQoaukdtjHcNPKWZLMpcGGY0ONHW1qKm+Hb6Pg&#10;gsWH+3zs6Hxe7GdhfSpou+uVeh4PxRJEoCH8i//cWx3nz1/h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3e0sMAAADcAAAADwAAAAAAAAAAAAAAAACYAgAAZHJzL2Rv&#10;d25yZXYueG1sUEsFBgAAAAAEAAQA9QAAAIgDAAAAAA==&#10;" fillcolor="#4f81bd" stroked="f"/>
                      <v:shape id="AutoShape 19" o:spid="_x0000_s1030" type="#_x0000_t5" style="position:absolute;left:10742;top:10751;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psMA&#10;AADcAAAADwAAAGRycy9kb3ducmV2LnhtbERPTWvCQBC9F/wPywi91Y1SpEY3IQot9uBBK6K3ITsm&#10;wexs2N2a+O+7hUJv83ifs8oH04o7Od9YVjCdJCCIS6sbrhQcv95f3kD4gKyxtUwKHuQhz0ZPK0y1&#10;7XlP90OoRAxhn6KCOoQuldKXNRn0E9sRR+5qncEQoaukdtjHcNPKWZLMpcGGY0ONHW1qKm+Hb6Pg&#10;gsWH+3zs6Hxe7GdhfSpou+uVeh4PxRJEoCH8i//cWx3nz1/h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GpsMAAADcAAAADwAAAAAAAAAAAAAAAACYAgAAZHJzL2Rv&#10;d25yZXYueG1sUEsFBgAAAAAEAAQA9QAAAIgDAAAAAA==&#10;" fillcolor="#4f81bd" stroked="f"/>
                    </v:group>
                  </w:pict>
                </mc:Fallback>
              </mc:AlternateContent>
            </w:r>
          </w:p>
        </w:tc>
        <w:tc>
          <w:tcPr>
            <w:tcW w:w="438" w:type="dxa"/>
            <w:vAlign w:val="bottom"/>
          </w:tcPr>
          <w:p w:rsidR="004B53A0" w:rsidRPr="00793DC4" w:rsidRDefault="004B53A0" w:rsidP="00BC6A79">
            <w:pPr>
              <w:pStyle w:val="SL-FlLftSgl"/>
              <w:rPr>
                <w:lang w:val="es-ES_tradnl"/>
              </w:rPr>
            </w:pPr>
          </w:p>
        </w:tc>
        <w:tc>
          <w:tcPr>
            <w:tcW w:w="438" w:type="dxa"/>
            <w:vAlign w:val="bottom"/>
          </w:tcPr>
          <w:p w:rsidR="004B53A0" w:rsidRPr="00793DC4" w:rsidRDefault="004B53A0" w:rsidP="00BC6A79">
            <w:pPr>
              <w:pStyle w:val="SL-FlLftSgl"/>
              <w:rPr>
                <w:lang w:val="es-ES_tradnl"/>
              </w:rPr>
            </w:pPr>
          </w:p>
        </w:tc>
        <w:tc>
          <w:tcPr>
            <w:tcW w:w="438" w:type="dxa"/>
            <w:vAlign w:val="bottom"/>
          </w:tcPr>
          <w:p w:rsidR="004B53A0" w:rsidRPr="00793DC4" w:rsidRDefault="004B53A0" w:rsidP="00BC6A79">
            <w:pPr>
              <w:pStyle w:val="SL-FlLftSgl"/>
              <w:rPr>
                <w:lang w:val="es-ES_tradnl"/>
              </w:rPr>
            </w:pPr>
          </w:p>
        </w:tc>
        <w:tc>
          <w:tcPr>
            <w:tcW w:w="439" w:type="dxa"/>
            <w:vAlign w:val="bottom"/>
          </w:tcPr>
          <w:p w:rsidR="004B53A0" w:rsidRPr="00793DC4" w:rsidRDefault="004B53A0" w:rsidP="00BC6A79">
            <w:pPr>
              <w:pStyle w:val="SL-FlLftSgl"/>
              <w:rPr>
                <w:lang w:val="es-ES_tradnl"/>
              </w:rPr>
            </w:pPr>
          </w:p>
        </w:tc>
      </w:tr>
      <w:tr w:rsidR="004B53A0" w:rsidRPr="00793DC4" w:rsidTr="00BC6A79">
        <w:trPr>
          <w:cantSplit/>
          <w:trHeight w:val="144"/>
        </w:trPr>
        <w:tc>
          <w:tcPr>
            <w:tcW w:w="3287" w:type="dxa"/>
            <w:shd w:val="clear" w:color="auto" w:fill="auto"/>
          </w:tcPr>
          <w:p w:rsidR="004B53A0" w:rsidRPr="00793DC4" w:rsidRDefault="004B53A0" w:rsidP="00BC6A79">
            <w:pPr>
              <w:pStyle w:val="TX-TableText"/>
            </w:pPr>
            <w:r w:rsidRPr="00793DC4">
              <w:t>a.</w:t>
            </w:r>
            <w:r w:rsidRPr="00793DC4">
              <w:tab/>
            </w:r>
            <w:r w:rsidR="009979DC" w:rsidRPr="00793DC4">
              <w:t>Un médico</w:t>
            </w:r>
            <w:r w:rsidR="00BC6A79" w:rsidRPr="00793DC4">
              <w:tab/>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4B53A0" w:rsidRPr="00793DC4" w:rsidTr="00593CD5">
        <w:trPr>
          <w:cantSplit/>
          <w:trHeight w:val="144"/>
        </w:trPr>
        <w:tc>
          <w:tcPr>
            <w:tcW w:w="3287" w:type="dxa"/>
            <w:shd w:val="clear" w:color="auto" w:fill="auto"/>
          </w:tcPr>
          <w:p w:rsidR="004B53A0" w:rsidRPr="00793DC4" w:rsidRDefault="004B53A0" w:rsidP="00BC6A79">
            <w:pPr>
              <w:pStyle w:val="TX-TableText"/>
            </w:pPr>
            <w:r w:rsidRPr="00793DC4">
              <w:t>b.</w:t>
            </w:r>
            <w:r w:rsidRPr="00793DC4">
              <w:tab/>
            </w:r>
            <w:r w:rsidR="009979DC" w:rsidRPr="00793DC4">
              <w:t>Familia o amigos</w:t>
            </w:r>
            <w:r w:rsidR="00BC6A79" w:rsidRPr="00793DC4">
              <w:tab/>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4B53A0" w:rsidRPr="00793DC4" w:rsidTr="00BC6A79">
        <w:trPr>
          <w:cantSplit/>
          <w:trHeight w:val="144"/>
        </w:trPr>
        <w:tc>
          <w:tcPr>
            <w:tcW w:w="3287" w:type="dxa"/>
            <w:shd w:val="clear" w:color="auto" w:fill="auto"/>
          </w:tcPr>
          <w:p w:rsidR="004B53A0" w:rsidRPr="00793DC4" w:rsidRDefault="004B53A0" w:rsidP="00BC6A79">
            <w:pPr>
              <w:pStyle w:val="TX-TableText"/>
            </w:pPr>
            <w:r w:rsidRPr="00793DC4">
              <w:t>c.</w:t>
            </w:r>
            <w:r w:rsidRPr="00793DC4">
              <w:tab/>
            </w:r>
            <w:r w:rsidR="009979DC" w:rsidRPr="00793DC4">
              <w:t>Periódicos o revistas</w:t>
            </w:r>
            <w:r w:rsidR="00BC6A79" w:rsidRPr="00793DC4">
              <w:tab/>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4B53A0" w:rsidRPr="00793DC4" w:rsidTr="00593CD5">
        <w:trPr>
          <w:cantSplit/>
          <w:trHeight w:val="144"/>
        </w:trPr>
        <w:tc>
          <w:tcPr>
            <w:tcW w:w="3287" w:type="dxa"/>
            <w:shd w:val="clear" w:color="auto" w:fill="auto"/>
          </w:tcPr>
          <w:p w:rsidR="004B53A0" w:rsidRPr="00793DC4" w:rsidRDefault="004B53A0" w:rsidP="00BC6A79">
            <w:pPr>
              <w:pStyle w:val="TX-TableText"/>
            </w:pPr>
            <w:r w:rsidRPr="00793DC4">
              <w:t>d.</w:t>
            </w:r>
            <w:r w:rsidRPr="00793DC4">
              <w:tab/>
              <w:t>Radio</w:t>
            </w:r>
            <w:r w:rsidR="00BC6A79" w:rsidRPr="00793DC4">
              <w:tab/>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4B53A0" w:rsidRPr="00793DC4" w:rsidTr="00BC6A79">
        <w:trPr>
          <w:cantSplit/>
          <w:trHeight w:val="144"/>
        </w:trPr>
        <w:tc>
          <w:tcPr>
            <w:tcW w:w="3287" w:type="dxa"/>
            <w:shd w:val="clear" w:color="auto" w:fill="auto"/>
          </w:tcPr>
          <w:p w:rsidR="004B53A0" w:rsidRPr="00793DC4" w:rsidRDefault="004B53A0" w:rsidP="005C110B">
            <w:pPr>
              <w:pStyle w:val="TX-TableText"/>
            </w:pPr>
            <w:r w:rsidRPr="00793DC4">
              <w:t>e.</w:t>
            </w:r>
            <w:r w:rsidRPr="00793DC4">
              <w:tab/>
            </w:r>
            <w:r w:rsidR="005C110B" w:rsidRPr="00793DC4">
              <w:t>El</w:t>
            </w:r>
            <w:r w:rsidR="009979DC" w:rsidRPr="00793DC4">
              <w:t xml:space="preserve"> </w:t>
            </w:r>
            <w:r w:rsidR="00700FAA" w:rsidRPr="00793DC4">
              <w:t>I</w:t>
            </w:r>
            <w:r w:rsidRPr="00793DC4">
              <w:t>nternet</w:t>
            </w:r>
            <w:r w:rsidR="00BC6A79" w:rsidRPr="00793DC4">
              <w:tab/>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4B53A0" w:rsidRPr="00793DC4" w:rsidTr="00593CD5">
        <w:trPr>
          <w:cantSplit/>
          <w:trHeight w:val="144"/>
        </w:trPr>
        <w:tc>
          <w:tcPr>
            <w:tcW w:w="3287" w:type="dxa"/>
            <w:shd w:val="clear" w:color="auto" w:fill="auto"/>
          </w:tcPr>
          <w:p w:rsidR="004B53A0" w:rsidRPr="00793DC4" w:rsidRDefault="009979DC" w:rsidP="00BC6A79">
            <w:pPr>
              <w:pStyle w:val="TX-TableText"/>
            </w:pPr>
            <w:r w:rsidRPr="00793DC4">
              <w:t>f.</w:t>
            </w:r>
            <w:r w:rsidRPr="00793DC4">
              <w:tab/>
              <w:t>Televisió</w:t>
            </w:r>
            <w:r w:rsidR="004B53A0" w:rsidRPr="00793DC4">
              <w:t>n</w:t>
            </w:r>
            <w:r w:rsidR="00BC6A79" w:rsidRPr="00793DC4">
              <w:tab/>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4B53A0" w:rsidRPr="00793DC4" w:rsidTr="00BC6A79">
        <w:trPr>
          <w:cantSplit/>
          <w:trHeight w:val="144"/>
        </w:trPr>
        <w:tc>
          <w:tcPr>
            <w:tcW w:w="3287" w:type="dxa"/>
            <w:shd w:val="clear" w:color="auto" w:fill="auto"/>
          </w:tcPr>
          <w:p w:rsidR="004B53A0" w:rsidRPr="00793DC4" w:rsidRDefault="004B53A0" w:rsidP="00BC6A79">
            <w:pPr>
              <w:pStyle w:val="TX-TableText"/>
            </w:pPr>
            <w:r w:rsidRPr="00793DC4">
              <w:t>g.</w:t>
            </w:r>
            <w:r w:rsidRPr="00793DC4">
              <w:tab/>
            </w:r>
            <w:r w:rsidR="009979DC" w:rsidRPr="00793DC4">
              <w:t>Agencias gubernamentales de salud</w:t>
            </w:r>
            <w:r w:rsidR="00BC6A79" w:rsidRPr="00793DC4">
              <w:tab/>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4B53A0" w:rsidRPr="00793DC4" w:rsidTr="00593CD5">
        <w:trPr>
          <w:cantSplit/>
          <w:trHeight w:val="144"/>
        </w:trPr>
        <w:tc>
          <w:tcPr>
            <w:tcW w:w="3287" w:type="dxa"/>
            <w:shd w:val="clear" w:color="auto" w:fill="auto"/>
          </w:tcPr>
          <w:p w:rsidR="004B53A0" w:rsidRPr="00793DC4" w:rsidRDefault="004B53A0" w:rsidP="00BC6A79">
            <w:pPr>
              <w:pStyle w:val="TX-TableText"/>
            </w:pPr>
            <w:r w:rsidRPr="00793DC4">
              <w:t>h.</w:t>
            </w:r>
            <w:r w:rsidRPr="00793DC4">
              <w:tab/>
            </w:r>
            <w:r w:rsidR="009979DC" w:rsidRPr="00793DC4">
              <w:t>Organizaciones de caridad</w:t>
            </w:r>
            <w:r w:rsidR="00BC6A79" w:rsidRPr="00793DC4">
              <w:tab/>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4B53A0" w:rsidRPr="00793DC4" w:rsidTr="00BC6A79">
        <w:trPr>
          <w:cantSplit/>
          <w:trHeight w:val="144"/>
        </w:trPr>
        <w:tc>
          <w:tcPr>
            <w:tcW w:w="3287" w:type="dxa"/>
            <w:shd w:val="clear" w:color="auto" w:fill="auto"/>
          </w:tcPr>
          <w:p w:rsidR="004B53A0" w:rsidRPr="00793DC4" w:rsidRDefault="004B53A0" w:rsidP="00BC6A79">
            <w:pPr>
              <w:pStyle w:val="TX-TableText"/>
            </w:pPr>
            <w:r w:rsidRPr="00793DC4">
              <w:t>i.</w:t>
            </w:r>
            <w:r w:rsidRPr="00793DC4">
              <w:tab/>
            </w:r>
            <w:r w:rsidR="009979DC" w:rsidRPr="00793DC4">
              <w:t>Organizaciones y líderes religiosos</w:t>
            </w:r>
            <w:r w:rsidR="00BC6A79" w:rsidRPr="00793DC4">
              <w:tab/>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8"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4B53A0"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4B53A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4B53A0" w:rsidRPr="00793DC4" w:rsidRDefault="00C908C1" w:rsidP="00777C19">
      <w:pPr>
        <w:pStyle w:val="Q1-FirstLevelQuestion"/>
        <w:spacing w:after="120"/>
      </w:pPr>
      <w:r w:rsidRPr="00793DC4">
        <w:br w:type="column"/>
      </w:r>
      <w:r w:rsidR="00D54810" w:rsidRPr="00793DC4">
        <w:lastRenderedPageBreak/>
        <w:t>A9</w:t>
      </w:r>
      <w:r w:rsidR="004B53A0" w:rsidRPr="00793DC4">
        <w:t>.</w:t>
      </w:r>
      <w:r w:rsidR="004B53A0" w:rsidRPr="00793DC4">
        <w:tab/>
      </w:r>
      <w:r w:rsidR="008010DC" w:rsidRPr="00793DC4">
        <w:t>Imag</w:t>
      </w:r>
      <w:r w:rsidR="00B7471F" w:rsidRPr="00793DC4">
        <w:t>í</w:t>
      </w:r>
      <w:r w:rsidR="008010DC" w:rsidRPr="00793DC4">
        <w:t>nese que tuviera mucha necesidad de conseguir información acerca de temas de salud o medicina. ¿Dónde iría primero?</w:t>
      </w:r>
    </w:p>
    <w:p w:rsidR="00777C19" w:rsidRPr="00793DC4" w:rsidRDefault="00777C19" w:rsidP="00A823DF">
      <w:pPr>
        <w:pStyle w:val="Q1-FirstLevelQuestion"/>
        <w:spacing w:after="80"/>
        <w:rPr>
          <w:b/>
        </w:rPr>
      </w:pPr>
      <w:r w:rsidRPr="00793DC4">
        <w:tab/>
      </w:r>
      <w:r w:rsidRPr="00793DC4">
        <w:rPr>
          <w:b/>
        </w:rPr>
        <w:t>Escoja solo una de las siguientes opciones.</w:t>
      </w:r>
    </w:p>
    <w:p w:rsidR="00A14968" w:rsidRPr="00793DC4" w:rsidRDefault="0044498B" w:rsidP="00BC6A79">
      <w:pPr>
        <w:pStyle w:val="A1-1stLeader"/>
        <w:rPr>
          <w:color w:val="000000"/>
        </w:rPr>
      </w:pPr>
      <w:r w:rsidRPr="00793DC4">
        <w:rPr>
          <w:shd w:val="clear" w:color="auto" w:fill="FFFFFF"/>
        </w:rPr>
        <w:fldChar w:fldCharType="begin">
          <w:ffData>
            <w:name w:val="Check3"/>
            <w:enabled/>
            <w:calcOnExit w:val="0"/>
            <w:checkBox>
              <w:sizeAuto/>
              <w:default w:val="0"/>
            </w:checkBox>
          </w:ffData>
        </w:fldChar>
      </w:r>
      <w:r w:rsidR="00B0166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0166D" w:rsidRPr="00793DC4">
        <w:tab/>
      </w:r>
      <w:r w:rsidR="00EF0B14" w:rsidRPr="00793DC4">
        <w:t>Libros</w:t>
      </w:r>
      <w:r w:rsidR="00B0166D" w:rsidRPr="00793DC4">
        <w:rPr>
          <w:color w:val="000000"/>
        </w:rPr>
        <w:t xml:space="preserve"> </w:t>
      </w:r>
    </w:p>
    <w:p w:rsidR="00A14968"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0166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0166D" w:rsidRPr="00793DC4">
        <w:tab/>
      </w:r>
      <w:r w:rsidR="008010DC" w:rsidRPr="00793DC4">
        <w:t>Folletos, panfletos, etc.</w:t>
      </w:r>
    </w:p>
    <w:p w:rsidR="008010DC"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0166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0166D" w:rsidRPr="00793DC4">
        <w:tab/>
      </w:r>
      <w:r w:rsidR="008010DC" w:rsidRPr="00793DC4">
        <w:t>Organización del cáncer</w:t>
      </w:r>
    </w:p>
    <w:p w:rsidR="00A14968"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0166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0166D" w:rsidRPr="00793DC4">
        <w:rPr>
          <w:color w:val="000000"/>
        </w:rPr>
        <w:tab/>
      </w:r>
      <w:r w:rsidR="008010DC" w:rsidRPr="00793DC4">
        <w:t>Familia</w:t>
      </w:r>
    </w:p>
    <w:p w:rsidR="00A14968"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0166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0166D" w:rsidRPr="00793DC4">
        <w:tab/>
      </w:r>
      <w:r w:rsidR="008010DC" w:rsidRPr="00793DC4">
        <w:t>Amigos/Compañeros de trabajo</w:t>
      </w:r>
    </w:p>
    <w:p w:rsidR="00A14968"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0166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0166D" w:rsidRPr="00793DC4">
        <w:tab/>
      </w:r>
      <w:r w:rsidR="008010DC" w:rsidRPr="00793DC4">
        <w:t>Médico o proveedor de cuidados de la salud</w:t>
      </w:r>
    </w:p>
    <w:p w:rsidR="00A14968"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0166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0166D" w:rsidRPr="00793DC4">
        <w:tab/>
      </w:r>
      <w:r w:rsidR="008010DC" w:rsidRPr="00793DC4">
        <w:t>Internet</w:t>
      </w:r>
    </w:p>
    <w:p w:rsidR="00A14968"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0166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0166D" w:rsidRPr="00793DC4">
        <w:tab/>
      </w:r>
      <w:r w:rsidR="008010DC" w:rsidRPr="00793DC4">
        <w:t>Biblioteca</w:t>
      </w:r>
    </w:p>
    <w:p w:rsidR="00A14968"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0166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0166D" w:rsidRPr="00793DC4">
        <w:tab/>
      </w:r>
      <w:r w:rsidR="008010DC" w:rsidRPr="00793DC4">
        <w:t>Revistas</w:t>
      </w:r>
    </w:p>
    <w:p w:rsidR="00A14968"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0166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0166D" w:rsidRPr="00793DC4">
        <w:tab/>
      </w:r>
      <w:r w:rsidR="008010DC" w:rsidRPr="00793DC4">
        <w:t>Periódicos</w:t>
      </w:r>
    </w:p>
    <w:p w:rsidR="00A14968"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0166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0166D" w:rsidRPr="00793DC4">
        <w:tab/>
      </w:r>
      <w:r w:rsidR="008010DC" w:rsidRPr="00793DC4">
        <w:t>Número de información telefónica</w:t>
      </w:r>
    </w:p>
    <w:p w:rsidR="00A14968" w:rsidRPr="00793DC4" w:rsidRDefault="000E037B" w:rsidP="00BC6A79">
      <w:pPr>
        <w:pStyle w:val="A1-1stLeader"/>
      </w:pPr>
      <w:r w:rsidRPr="00793DC4">
        <w:rPr>
          <w:noProof/>
          <w:lang w:val="en-US"/>
        </w:rPr>
        <mc:AlternateContent>
          <mc:Choice Requires="wps">
            <w:drawing>
              <wp:anchor distT="0" distB="0" distL="114300" distR="114300" simplePos="0" relativeHeight="251598336" behindDoc="0" locked="0" layoutInCell="1" allowOverlap="1" wp14:anchorId="69999CF8" wp14:editId="4527D70C">
                <wp:simplePos x="0" y="0"/>
                <wp:positionH relativeFrom="column">
                  <wp:posOffset>1681480</wp:posOffset>
                </wp:positionH>
                <wp:positionV relativeFrom="paragraph">
                  <wp:posOffset>261620</wp:posOffset>
                </wp:positionV>
                <wp:extent cx="1555750" cy="274320"/>
                <wp:effectExtent l="5080" t="13970" r="10795" b="6985"/>
                <wp:wrapNone/>
                <wp:docPr id="15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274320"/>
                        </a:xfrm>
                        <a:prstGeom prst="rect">
                          <a:avLst/>
                        </a:prstGeom>
                        <a:solidFill>
                          <a:srgbClr val="FFFFFF"/>
                        </a:solidFill>
                        <a:ln w="3175">
                          <a:solidFill>
                            <a:srgbClr val="000000"/>
                          </a:solidFill>
                          <a:miter lim="800000"/>
                          <a:headEnd/>
                          <a:tailEnd/>
                        </a:ln>
                      </wps:spPr>
                      <wps:txbx>
                        <w:txbxContent>
                          <w:p w:rsidR="00426387" w:rsidRPr="00A14968" w:rsidRDefault="00426387" w:rsidP="00A149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27" type="#_x0000_t202" style="position:absolute;left:0;text-align:left;margin-left:132.4pt;margin-top:20.6pt;width:122.5pt;height:21.6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" strokeweight=".25pt">
                <v:textbox>
                  <w:txbxContent>
                    <w:p w:rsidR="00426387" w:rsidRPr="00A14968" w:rsidRDefault="00426387" w:rsidP="00A14968"/>
                  </w:txbxContent>
                </v:textbox>
              </v:shape>
            </w:pict>
          </mc:Fallback>
        </mc:AlternateContent>
      </w:r>
      <w:r w:rsidR="0044498B" w:rsidRPr="00793DC4">
        <w:rPr>
          <w:shd w:val="clear" w:color="auto" w:fill="FFFFFF"/>
        </w:rPr>
        <w:fldChar w:fldCharType="begin">
          <w:ffData>
            <w:name w:val="Check3"/>
            <w:enabled/>
            <w:calcOnExit w:val="0"/>
            <w:checkBox>
              <w:sizeAuto/>
              <w:default w:val="0"/>
            </w:checkBox>
          </w:ffData>
        </w:fldChar>
      </w:r>
      <w:r w:rsidR="00B0166D" w:rsidRPr="00793DC4">
        <w:rPr>
          <w:shd w:val="clear" w:color="auto" w:fill="FFFFFF"/>
        </w:rPr>
        <w:instrText xml:space="preserve"> FORMCHECKBOX </w:instrText>
      </w:r>
      <w:r w:rsidR="0044498B" w:rsidRPr="00793DC4">
        <w:rPr>
          <w:shd w:val="clear" w:color="auto" w:fill="FFFFFF"/>
        </w:rPr>
      </w:r>
      <w:r w:rsidR="0044498B" w:rsidRPr="00793DC4">
        <w:rPr>
          <w:shd w:val="clear" w:color="auto" w:fill="FFFFFF"/>
        </w:rPr>
        <w:fldChar w:fldCharType="end"/>
      </w:r>
      <w:r w:rsidR="00B0166D" w:rsidRPr="00793DC4">
        <w:tab/>
      </w:r>
      <w:r w:rsidR="008010DC" w:rsidRPr="00793DC4">
        <w:t xml:space="preserve">Practicante de medicina complementaria, </w:t>
      </w:r>
      <w:r w:rsidR="008010DC" w:rsidRPr="00793DC4">
        <w:br/>
        <w:t>alternativa o no convencional</w:t>
      </w:r>
    </w:p>
    <w:p w:rsidR="00E314FC" w:rsidRPr="00793DC4" w:rsidRDefault="000E037B" w:rsidP="00BC6A79">
      <w:pPr>
        <w:pStyle w:val="A1-1stLeader"/>
      </w:pPr>
      <w:r w:rsidRPr="00793DC4">
        <w:rPr>
          <w:noProof/>
          <w:lang w:val="en-US"/>
        </w:rPr>
        <mc:AlternateContent>
          <mc:Choice Requires="wps">
            <w:drawing>
              <wp:anchor distT="0" distB="0" distL="114300" distR="114300" simplePos="0" relativeHeight="251617792" behindDoc="0" locked="0" layoutInCell="1" allowOverlap="1" wp14:anchorId="2471B1FD" wp14:editId="38C60D74">
                <wp:simplePos x="0" y="0"/>
                <wp:positionH relativeFrom="column">
                  <wp:posOffset>1521460</wp:posOffset>
                </wp:positionH>
                <wp:positionV relativeFrom="paragraph">
                  <wp:posOffset>67945</wp:posOffset>
                </wp:positionV>
                <wp:extent cx="137160" cy="635"/>
                <wp:effectExtent l="6985" t="58420" r="17780" b="55245"/>
                <wp:wrapNone/>
                <wp:docPr id="158"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8" o:spid="_x0000_s1026" type="#_x0000_t32" style="position:absolute;margin-left:119.8pt;margin-top:5.35pt;width:10.8pt;height:.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" strokeweight="1pt">
                <v:stroke endarrow="block"/>
              </v:shape>
            </w:pict>
          </mc:Fallback>
        </mc:AlternateContent>
      </w:r>
      <w:r w:rsidR="0044498B" w:rsidRPr="00793DC4">
        <w:rPr>
          <w:shd w:val="clear" w:color="auto" w:fill="FFFFFF"/>
        </w:rPr>
        <w:fldChar w:fldCharType="begin">
          <w:ffData>
            <w:name w:val="Check3"/>
            <w:enabled/>
            <w:calcOnExit w:val="0"/>
            <w:checkBox>
              <w:sizeAuto/>
              <w:default w:val="0"/>
            </w:checkBox>
          </w:ffData>
        </w:fldChar>
      </w:r>
      <w:r w:rsidR="00E314FC" w:rsidRPr="00793DC4">
        <w:rPr>
          <w:shd w:val="clear" w:color="auto" w:fill="FFFFFF"/>
        </w:rPr>
        <w:instrText xml:space="preserve"> FORMCHECKBOX </w:instrText>
      </w:r>
      <w:r w:rsidR="0044498B" w:rsidRPr="00793DC4">
        <w:rPr>
          <w:shd w:val="clear" w:color="auto" w:fill="FFFFFF"/>
        </w:rPr>
      </w:r>
      <w:r w:rsidR="0044498B" w:rsidRPr="00793DC4">
        <w:rPr>
          <w:shd w:val="clear" w:color="auto" w:fill="FFFFFF"/>
        </w:rPr>
        <w:fldChar w:fldCharType="end"/>
      </w:r>
      <w:r w:rsidR="00E314FC" w:rsidRPr="00793DC4">
        <w:tab/>
      </w:r>
      <w:r w:rsidR="008010DC" w:rsidRPr="00793DC4">
        <w:t>Otro-Especifique</w:t>
      </w:r>
    </w:p>
    <w:p w:rsidR="004B53A0" w:rsidRPr="00793DC4" w:rsidRDefault="004B53A0" w:rsidP="00777C19">
      <w:pPr>
        <w:pStyle w:val="SL-FlLftSgl"/>
        <w:spacing w:line="200" w:lineRule="exact"/>
        <w:rPr>
          <w:lang w:val="es-ES_tradnl"/>
        </w:rPr>
      </w:pPr>
    </w:p>
    <w:p w:rsidR="00B0166D" w:rsidRPr="00793DC4" w:rsidRDefault="00B0166D" w:rsidP="00777C19">
      <w:pPr>
        <w:pStyle w:val="SL-FlLftSgl"/>
        <w:spacing w:line="200" w:lineRule="exact"/>
        <w:rPr>
          <w:lang w:val="es-ES_tradnl"/>
        </w:rPr>
      </w:pPr>
    </w:p>
    <w:p w:rsidR="004B53A0" w:rsidRPr="00793DC4" w:rsidRDefault="004B53A0" w:rsidP="00777C19">
      <w:pPr>
        <w:pStyle w:val="Q1-FirstLevelQuestion"/>
        <w:spacing w:after="120"/>
      </w:pPr>
      <w:r w:rsidRPr="00793DC4">
        <w:t>A</w:t>
      </w:r>
      <w:r w:rsidR="00D54810" w:rsidRPr="00793DC4">
        <w:t>10</w:t>
      </w:r>
      <w:r w:rsidRPr="00793DC4">
        <w:t>.</w:t>
      </w:r>
      <w:r w:rsidRPr="00793DC4">
        <w:tab/>
      </w:r>
      <w:r w:rsidR="00E94815" w:rsidRPr="00793DC4">
        <w:t>¿Ha buscado alguna vez información sobre el cáncer en algún lugar?</w:t>
      </w:r>
    </w:p>
    <w:p w:rsidR="00FC2DDA"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FC2DDA"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FC2DDA" w:rsidRPr="00793DC4">
        <w:tab/>
      </w:r>
      <w:r w:rsidR="00EF0B14" w:rsidRPr="00793DC4">
        <w:t>Sí</w:t>
      </w:r>
    </w:p>
    <w:p w:rsidR="00B0166D"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0166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0166D" w:rsidRPr="00793DC4">
        <w:tab/>
        <w:t>No</w:t>
      </w:r>
    </w:p>
    <w:p w:rsidR="00B0166D" w:rsidRPr="00793DC4" w:rsidRDefault="00B0166D" w:rsidP="00777C19">
      <w:pPr>
        <w:pStyle w:val="SL-FlLftSgl"/>
        <w:spacing w:line="200" w:lineRule="exact"/>
        <w:rPr>
          <w:lang w:val="es-ES_tradnl"/>
        </w:rPr>
      </w:pPr>
    </w:p>
    <w:p w:rsidR="002F7ECD" w:rsidRPr="00793DC4" w:rsidRDefault="002F7ECD" w:rsidP="009C7015">
      <w:pPr>
        <w:pStyle w:val="Q1-FirstLevelQuestion"/>
        <w:spacing w:after="0"/>
        <w:rPr>
          <w:color w:val="4F81BD"/>
        </w:rPr>
      </w:pPr>
      <w:r w:rsidRPr="00793DC4">
        <w:t>A1</w:t>
      </w:r>
      <w:r w:rsidR="00D54810" w:rsidRPr="00793DC4">
        <w:t>1</w:t>
      </w:r>
      <w:r w:rsidRPr="00793DC4">
        <w:t>.</w:t>
      </w:r>
      <w:r w:rsidRPr="00793DC4">
        <w:tab/>
      </w:r>
      <w:r w:rsidR="0051647B" w:rsidRPr="00793DC4">
        <w:t>¿</w:t>
      </w:r>
      <w:r w:rsidR="0051647B" w:rsidRPr="00793DC4">
        <w:rPr>
          <w:rFonts w:cs="Arial"/>
        </w:rPr>
        <w:t>Cu</w:t>
      </w:r>
      <w:r w:rsidR="00CA38B9" w:rsidRPr="00793DC4">
        <w:rPr>
          <w:rFonts w:cs="Arial"/>
        </w:rPr>
        <w:t>á</w:t>
      </w:r>
      <w:r w:rsidR="0051647B" w:rsidRPr="00793DC4">
        <w:rPr>
          <w:rFonts w:cs="Arial"/>
        </w:rPr>
        <w:t xml:space="preserve">nta atención le presta a la información sobre salud o temas médicos en </w:t>
      </w:r>
      <w:r w:rsidR="0051647B" w:rsidRPr="00B74391">
        <w:rPr>
          <w:rFonts w:cs="Arial"/>
          <w:u w:val="single"/>
        </w:rPr>
        <w:t>cada una</w:t>
      </w:r>
      <w:r w:rsidR="0051647B" w:rsidRPr="00793DC4">
        <w:rPr>
          <w:rFonts w:cs="Arial"/>
        </w:rPr>
        <w:t xml:space="preserve"> de las siguientes fuentes?</w:t>
      </w:r>
    </w:p>
    <w:p w:rsidR="002F7ECD" w:rsidRPr="00793DC4" w:rsidRDefault="000E037B" w:rsidP="002F7ECD">
      <w:pPr>
        <w:pStyle w:val="SL-FlLftSgl"/>
        <w:spacing w:after="30"/>
        <w:jc w:val="right"/>
        <w:rPr>
          <w:lang w:val="es-ES_tradnl"/>
        </w:rPr>
      </w:pPr>
      <w:r w:rsidRPr="00793DC4">
        <w:rPr>
          <w:noProof/>
        </w:rPr>
        <w:drawing>
          <wp:inline distT="0" distB="0" distL="0" distR="0" wp14:anchorId="20FEED1D" wp14:editId="6EDB406F">
            <wp:extent cx="1116330" cy="414655"/>
            <wp:effectExtent l="0" t="0" r="7620" b="4445"/>
            <wp:docPr id="3" name="Picture 3" descr="Headers Mu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s Mucho"/>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t="31926" r="6584"/>
                    <a:stretch>
                      <a:fillRect/>
                    </a:stretch>
                  </pic:blipFill>
                  <pic:spPr bwMode="auto">
                    <a:xfrm>
                      <a:off x="0" y="0"/>
                      <a:ext cx="1116330" cy="414655"/>
                    </a:xfrm>
                    <a:prstGeom prst="rect">
                      <a:avLst/>
                    </a:prstGeom>
                    <a:noFill/>
                    <a:ln>
                      <a:noFill/>
                    </a:ln>
                  </pic:spPr>
                </pic:pic>
              </a:graphicData>
            </a:graphic>
          </wp:inline>
        </w:drawing>
      </w:r>
    </w:p>
    <w:tbl>
      <w:tblPr>
        <w:tblW w:w="5040" w:type="dxa"/>
        <w:tblInd w:w="144" w:type="dxa"/>
        <w:tblLayout w:type="fixed"/>
        <w:tblCellMar>
          <w:left w:w="29" w:type="dxa"/>
          <w:right w:w="29" w:type="dxa"/>
        </w:tblCellMar>
        <w:tblLook w:val="0000" w:firstRow="0" w:lastRow="0" w:firstColumn="0" w:lastColumn="0" w:noHBand="0" w:noVBand="0"/>
      </w:tblPr>
      <w:tblGrid>
        <w:gridCol w:w="3233"/>
        <w:gridCol w:w="451"/>
        <w:gridCol w:w="452"/>
        <w:gridCol w:w="452"/>
        <w:gridCol w:w="452"/>
      </w:tblGrid>
      <w:tr w:rsidR="002F7ECD" w:rsidRPr="00793DC4" w:rsidTr="002C06AF">
        <w:trPr>
          <w:cantSplit/>
          <w:trHeight w:hRule="exact" w:val="144"/>
        </w:trPr>
        <w:tc>
          <w:tcPr>
            <w:tcW w:w="3233" w:type="dxa"/>
            <w:shd w:val="clear" w:color="auto" w:fill="auto"/>
          </w:tcPr>
          <w:p w:rsidR="002F7ECD" w:rsidRPr="00793DC4" w:rsidRDefault="002F7ECD" w:rsidP="002C06AF">
            <w:pPr>
              <w:pStyle w:val="A1-1stLeader"/>
              <w:rPr>
                <w:shd w:val="clear" w:color="auto" w:fill="FFFFFF"/>
              </w:rPr>
            </w:pPr>
          </w:p>
        </w:tc>
        <w:tc>
          <w:tcPr>
            <w:tcW w:w="451" w:type="dxa"/>
            <w:shd w:val="clear" w:color="auto" w:fill="auto"/>
            <w:vAlign w:val="bottom"/>
          </w:tcPr>
          <w:p w:rsidR="002F7ECD" w:rsidRPr="00793DC4" w:rsidRDefault="000E037B" w:rsidP="002C06AF">
            <w:pPr>
              <w:pStyle w:val="A1-1stLeader"/>
              <w:rPr>
                <w:shd w:val="clear" w:color="auto" w:fill="FFFFFF"/>
              </w:rPr>
            </w:pPr>
            <w:r w:rsidRPr="00793DC4">
              <w:rPr>
                <w:noProof/>
                <w:lang w:val="en-US"/>
              </w:rPr>
              <mc:AlternateContent>
                <mc:Choice Requires="wpg">
                  <w:drawing>
                    <wp:anchor distT="0" distB="0" distL="114300" distR="114300" simplePos="0" relativeHeight="251688448" behindDoc="0" locked="0" layoutInCell="1" allowOverlap="1" wp14:anchorId="6C43C66D" wp14:editId="7F203735">
                      <wp:simplePos x="0" y="0"/>
                      <wp:positionH relativeFrom="column">
                        <wp:posOffset>12065</wp:posOffset>
                      </wp:positionH>
                      <wp:positionV relativeFrom="paragraph">
                        <wp:posOffset>4445</wp:posOffset>
                      </wp:positionV>
                      <wp:extent cx="1121410" cy="96520"/>
                      <wp:effectExtent l="2540" t="4445" r="0" b="3810"/>
                      <wp:wrapNone/>
                      <wp:docPr id="153"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1410" cy="96520"/>
                                <a:chOff x="9387" y="3904"/>
                                <a:chExt cx="1766" cy="152"/>
                              </a:xfrm>
                            </wpg:grpSpPr>
                            <wps:wsp>
                              <wps:cNvPr id="154" name="AutoShape 420"/>
                              <wps:cNvSpPr>
                                <a:spLocks noChangeArrowheads="1"/>
                              </wps:cNvSpPr>
                              <wps:spPr bwMode="auto">
                                <a:xfrm rot="10800000">
                                  <a:off x="9387" y="3909"/>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AutoShape 421"/>
                              <wps:cNvSpPr>
                                <a:spLocks noChangeArrowheads="1"/>
                              </wps:cNvSpPr>
                              <wps:spPr bwMode="auto">
                                <a:xfrm rot="10800000">
                                  <a:off x="9835" y="3905"/>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AutoShape 422"/>
                              <wps:cNvSpPr>
                                <a:spLocks noChangeArrowheads="1"/>
                              </wps:cNvSpPr>
                              <wps:spPr bwMode="auto">
                                <a:xfrm rot="10800000">
                                  <a:off x="10267" y="390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AutoShape 423"/>
                              <wps:cNvSpPr>
                                <a:spLocks noChangeArrowheads="1"/>
                              </wps:cNvSpPr>
                              <wps:spPr bwMode="auto">
                                <a:xfrm rot="10800000">
                                  <a:off x="10721" y="391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9" o:spid="_x0000_s1026" style="position:absolute;margin-left:.95pt;margin-top:.35pt;width:88.3pt;height:7.6pt;z-index:251688448" coordorigin="9387,3904" coordsize="176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">
                      <v:shape id="AutoShape 420" o:spid="_x0000_s1027" type="#_x0000_t5" style="position:absolute;left:9387;top:3909;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MG8MA&#10;AADcAAAADwAAAGRycy9kb3ducmV2LnhtbERPTWvCQBC9C/0PyxR6002lFY1uQlqo2IMHbRG9Ddlp&#10;EpqdDburif++WxC8zeN9ziofTCsu5HxjWcHzJAFBXFrdcKXg++tjPAfhA7LG1jIpuJKHPHsYrTDV&#10;tucdXfahEjGEfYoK6hC6VEpf1mTQT2xHHLkf6wyGCF0ltcM+hptWTpNkJg02HBtq7Oi9pvJ3fzYK&#10;Tlis3ed1S8fjYjcNb4eCNtteqafHoViCCDSEu/jm3ug4//UF/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iMG8MAAADcAAAADwAAAAAAAAAAAAAAAACYAgAAZHJzL2Rv&#10;d25yZXYueG1sUEsFBgAAAAAEAAQA9QAAAIgDAAAAAA==&#10;" fillcolor="#4f81bd" stroked="f"/>
                      <v:shape id="AutoShape 421" o:spid="_x0000_s1028" type="#_x0000_t5" style="position:absolute;left:9835;top:3905;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QpgMMA&#10;AADcAAAADwAAAGRycy9kb3ducmV2LnhtbERPTWvCQBC9C/0PyxS86aaC0kY3IS0oevCgLaK3ITsm&#10;odnZsLua+O+7hUJv83ifs8oH04o7Od9YVvAyTUAQl1Y3XCn4+lxPXkH4gKyxtUwKHuQhz55GK0y1&#10;7flA92OoRAxhn6KCOoQuldKXNRn0U9sRR+5qncEQoaukdtjHcNPKWZIspMGGY0ONHX3UVH4fb0bB&#10;BYuN2z32dD6/HWbh/VTQdt8rNX4eiiWIQEP4F/+5tzrOn8/h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QpgMMAAADcAAAADwAAAAAAAAAAAAAAAACYAgAAZHJzL2Rv&#10;d25yZXYueG1sUEsFBgAAAAAEAAQA9QAAAIgDAAAAAA==&#10;" fillcolor="#4f81bd" stroked="f"/>
                      <v:shape id="AutoShape 422" o:spid="_x0000_s1029" type="#_x0000_t5" style="position:absolute;left:10267;top:3904;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a398MA&#10;AADcAAAADwAAAGRycy9kb3ducmV2LnhtbERPTWvCQBC9F/wPywi91Y1CpUY3IQot9uBBK6K3ITsm&#10;wexs2N2a+O+7hUJv83ifs8oH04o7Od9YVjCdJCCIS6sbrhQcv95f3kD4gKyxtUwKHuQhz0ZPK0y1&#10;7XlP90OoRAxhn6KCOoQuldKXNRn0E9sRR+5qncEQoaukdtjHcNPKWZLMpcGGY0ONHW1qKm+Hb6Pg&#10;gsWH+3zs6Hxe7GdhfSpou+uVeh4PxRJEoCH8i//cWx3nv87h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a398MAAADcAAAADwAAAAAAAAAAAAAAAACYAgAAZHJzL2Rv&#10;d25yZXYueG1sUEsFBgAAAAAEAAQA9QAAAIgDAAAAAA==&#10;" fillcolor="#4f81bd" stroked="f"/>
                      <v:shape id="AutoShape 423" o:spid="_x0000_s1030" type="#_x0000_t5" style="position:absolute;left:10721;top:3912;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bMMA&#10;AADcAAAADwAAAGRycy9kb3ducmV2LnhtbERPTWvCQBC9C/0PyxR6002FVo1uQlqo2IMHbRG9Ddlp&#10;EpqdDburif++WxC8zeN9ziofTCsu5HxjWcHzJAFBXFrdcKXg++tjPAfhA7LG1jIpuJKHPHsYrTDV&#10;tucdXfahEjGEfYoK6hC6VEpf1mTQT2xHHLkf6wyGCF0ltcM+hptWTpPkVRpsODbU2NF7TeXv/mwU&#10;nLBYu8/rlo7HxW4a3g4Fbba9Uk+PQ7EEEWgId/HNvdFx/ssM/p+JF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SbMMAAADcAAAADwAAAAAAAAAAAAAAAACYAgAAZHJzL2Rv&#10;d25yZXYueG1sUEsFBgAAAAAEAAQA9QAAAIgDAAAAAA==&#10;" fillcolor="#4f81bd" stroked="f"/>
                    </v:group>
                  </w:pict>
                </mc:Fallback>
              </mc:AlternateContent>
            </w:r>
          </w:p>
        </w:tc>
        <w:tc>
          <w:tcPr>
            <w:tcW w:w="452" w:type="dxa"/>
            <w:shd w:val="clear" w:color="auto" w:fill="auto"/>
            <w:vAlign w:val="bottom"/>
          </w:tcPr>
          <w:p w:rsidR="002F7ECD" w:rsidRPr="00793DC4" w:rsidRDefault="002F7ECD" w:rsidP="002C06AF">
            <w:pPr>
              <w:pStyle w:val="A1-1stLeader"/>
              <w:rPr>
                <w:shd w:val="clear" w:color="auto" w:fill="FFFFFF"/>
              </w:rPr>
            </w:pPr>
          </w:p>
        </w:tc>
        <w:tc>
          <w:tcPr>
            <w:tcW w:w="452" w:type="dxa"/>
            <w:shd w:val="clear" w:color="auto" w:fill="auto"/>
            <w:vAlign w:val="bottom"/>
          </w:tcPr>
          <w:p w:rsidR="002F7ECD" w:rsidRPr="00793DC4" w:rsidRDefault="002F7ECD" w:rsidP="002C06AF">
            <w:pPr>
              <w:pStyle w:val="A1-1stLeader"/>
              <w:rPr>
                <w:shd w:val="clear" w:color="auto" w:fill="FFFFFF"/>
              </w:rPr>
            </w:pPr>
          </w:p>
        </w:tc>
        <w:tc>
          <w:tcPr>
            <w:tcW w:w="452" w:type="dxa"/>
            <w:shd w:val="clear" w:color="auto" w:fill="auto"/>
            <w:vAlign w:val="bottom"/>
          </w:tcPr>
          <w:p w:rsidR="002F7ECD" w:rsidRPr="00793DC4" w:rsidRDefault="002F7ECD" w:rsidP="002C06AF">
            <w:pPr>
              <w:pStyle w:val="A1-1stLeader"/>
              <w:rPr>
                <w:shd w:val="clear" w:color="auto" w:fill="FFFFFF"/>
              </w:rPr>
            </w:pPr>
          </w:p>
        </w:tc>
      </w:tr>
      <w:tr w:rsidR="002F7ECD" w:rsidRPr="00793DC4" w:rsidTr="002C06AF">
        <w:trPr>
          <w:cantSplit/>
          <w:trHeight w:val="144"/>
        </w:trPr>
        <w:tc>
          <w:tcPr>
            <w:tcW w:w="3233" w:type="dxa"/>
            <w:shd w:val="clear" w:color="auto" w:fill="auto"/>
          </w:tcPr>
          <w:p w:rsidR="002F7ECD" w:rsidRPr="00793DC4" w:rsidRDefault="002F7ECD" w:rsidP="002C06AF">
            <w:pPr>
              <w:pStyle w:val="TX-TableText"/>
            </w:pPr>
            <w:r w:rsidRPr="00793DC4">
              <w:t>a.</w:t>
            </w:r>
            <w:r w:rsidRPr="00793DC4">
              <w:tab/>
            </w:r>
            <w:r w:rsidR="00587D7D" w:rsidRPr="00793DC4">
              <w:t>En periódicos en Internet</w:t>
            </w:r>
            <w:r w:rsidRPr="00793DC4">
              <w:tab/>
            </w:r>
          </w:p>
        </w:tc>
        <w:tc>
          <w:tcPr>
            <w:tcW w:w="451"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2F7ECD" w:rsidRPr="00793DC4" w:rsidTr="002C06AF">
        <w:trPr>
          <w:cantSplit/>
          <w:trHeight w:val="144"/>
        </w:trPr>
        <w:tc>
          <w:tcPr>
            <w:tcW w:w="3233" w:type="dxa"/>
            <w:shd w:val="clear" w:color="auto" w:fill="auto"/>
          </w:tcPr>
          <w:p w:rsidR="002F7ECD" w:rsidRPr="00793DC4" w:rsidRDefault="002F7ECD" w:rsidP="002C06AF">
            <w:pPr>
              <w:pStyle w:val="TX-TableText"/>
            </w:pPr>
            <w:r w:rsidRPr="00793DC4">
              <w:t>b.</w:t>
            </w:r>
            <w:r w:rsidRPr="00793DC4">
              <w:tab/>
            </w:r>
            <w:r w:rsidR="00587D7D" w:rsidRPr="00793DC4">
              <w:t>En periódicos impresos</w:t>
            </w:r>
            <w:r w:rsidRPr="00793DC4">
              <w:tab/>
            </w:r>
          </w:p>
        </w:tc>
        <w:tc>
          <w:tcPr>
            <w:tcW w:w="451"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2F7ECD" w:rsidRPr="00793DC4" w:rsidTr="002C06AF">
        <w:trPr>
          <w:cantSplit/>
          <w:trHeight w:val="144"/>
        </w:trPr>
        <w:tc>
          <w:tcPr>
            <w:tcW w:w="3233" w:type="dxa"/>
            <w:shd w:val="clear" w:color="auto" w:fill="auto"/>
          </w:tcPr>
          <w:p w:rsidR="002F7ECD" w:rsidRPr="00793DC4" w:rsidRDefault="002F7ECD" w:rsidP="002C06AF">
            <w:pPr>
              <w:pStyle w:val="TX-TableText"/>
            </w:pPr>
            <w:r w:rsidRPr="00793DC4">
              <w:t>c.</w:t>
            </w:r>
            <w:r w:rsidRPr="00793DC4">
              <w:tab/>
            </w:r>
            <w:r w:rsidR="00587D7D" w:rsidRPr="00793DC4">
              <w:t>En revistas médicas especializadas o boletines informativos</w:t>
            </w:r>
            <w:r w:rsidRPr="00793DC4">
              <w:tab/>
            </w:r>
          </w:p>
        </w:tc>
        <w:tc>
          <w:tcPr>
            <w:tcW w:w="451"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2F7ECD" w:rsidRPr="00793DC4" w:rsidTr="002C06AF">
        <w:trPr>
          <w:cantSplit/>
          <w:trHeight w:val="144"/>
        </w:trPr>
        <w:tc>
          <w:tcPr>
            <w:tcW w:w="3233" w:type="dxa"/>
            <w:shd w:val="clear" w:color="auto" w:fill="auto"/>
          </w:tcPr>
          <w:p w:rsidR="002F7ECD" w:rsidRPr="00793DC4" w:rsidRDefault="002F7ECD" w:rsidP="005C110B">
            <w:pPr>
              <w:pStyle w:val="TX-TableText"/>
            </w:pPr>
            <w:r w:rsidRPr="00793DC4">
              <w:t>d.</w:t>
            </w:r>
            <w:r w:rsidRPr="00793DC4">
              <w:tab/>
            </w:r>
            <w:r w:rsidR="00587D7D" w:rsidRPr="00793DC4">
              <w:t xml:space="preserve">En </w:t>
            </w:r>
            <w:r w:rsidR="005C110B" w:rsidRPr="00793DC4">
              <w:t>el</w:t>
            </w:r>
            <w:r w:rsidR="00587D7D" w:rsidRPr="00793DC4">
              <w:t xml:space="preserve"> Internet</w:t>
            </w:r>
            <w:r w:rsidRPr="00793DC4">
              <w:tab/>
            </w:r>
          </w:p>
        </w:tc>
        <w:tc>
          <w:tcPr>
            <w:tcW w:w="451"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2F7ECD" w:rsidRPr="00793DC4" w:rsidTr="002C06AF">
        <w:trPr>
          <w:cantSplit/>
          <w:trHeight w:val="144"/>
        </w:trPr>
        <w:tc>
          <w:tcPr>
            <w:tcW w:w="3233" w:type="dxa"/>
            <w:shd w:val="clear" w:color="auto" w:fill="auto"/>
          </w:tcPr>
          <w:p w:rsidR="002F7ECD" w:rsidRPr="00793DC4" w:rsidRDefault="002F7ECD" w:rsidP="002C06AF">
            <w:pPr>
              <w:pStyle w:val="TX-TableText"/>
            </w:pPr>
            <w:r w:rsidRPr="00793DC4">
              <w:t>e.</w:t>
            </w:r>
            <w:r w:rsidRPr="00793DC4">
              <w:tab/>
            </w:r>
            <w:r w:rsidR="00587D7D" w:rsidRPr="00793DC4">
              <w:t>En la radio</w:t>
            </w:r>
            <w:r w:rsidRPr="00793DC4">
              <w:tab/>
            </w:r>
          </w:p>
        </w:tc>
        <w:tc>
          <w:tcPr>
            <w:tcW w:w="451"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2F7ECD" w:rsidRPr="00793DC4" w:rsidTr="002C06AF">
        <w:trPr>
          <w:cantSplit/>
          <w:trHeight w:val="144"/>
        </w:trPr>
        <w:tc>
          <w:tcPr>
            <w:tcW w:w="3233" w:type="dxa"/>
            <w:shd w:val="clear" w:color="auto" w:fill="auto"/>
          </w:tcPr>
          <w:p w:rsidR="002F7ECD" w:rsidRPr="00793DC4" w:rsidRDefault="002F7ECD" w:rsidP="002C06AF">
            <w:pPr>
              <w:pStyle w:val="TX-TableText"/>
            </w:pPr>
            <w:r w:rsidRPr="00793DC4">
              <w:t>f.</w:t>
            </w:r>
            <w:r w:rsidRPr="00793DC4">
              <w:tab/>
            </w:r>
            <w:r w:rsidR="00587D7D" w:rsidRPr="00793DC4">
              <w:t>En noticieros locales de televisión</w:t>
            </w:r>
            <w:r w:rsidRPr="00793DC4">
              <w:tab/>
            </w:r>
          </w:p>
        </w:tc>
        <w:tc>
          <w:tcPr>
            <w:tcW w:w="451"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2F7ECD" w:rsidRPr="00793DC4" w:rsidTr="002C06AF">
        <w:trPr>
          <w:cantSplit/>
          <w:trHeight w:val="144"/>
        </w:trPr>
        <w:tc>
          <w:tcPr>
            <w:tcW w:w="3233" w:type="dxa"/>
            <w:shd w:val="clear" w:color="auto" w:fill="auto"/>
          </w:tcPr>
          <w:p w:rsidR="002F7ECD" w:rsidRPr="00793DC4" w:rsidRDefault="002F7ECD" w:rsidP="002C06AF">
            <w:pPr>
              <w:pStyle w:val="TX-TableText"/>
            </w:pPr>
            <w:r w:rsidRPr="00793DC4">
              <w:t>g.</w:t>
            </w:r>
            <w:r w:rsidRPr="00793DC4">
              <w:tab/>
            </w:r>
            <w:r w:rsidR="00587D7D" w:rsidRPr="00793DC4">
              <w:t>En noticieros de televisión nacional o por cable</w:t>
            </w:r>
            <w:r w:rsidRPr="00793DC4">
              <w:tab/>
            </w:r>
          </w:p>
        </w:tc>
        <w:tc>
          <w:tcPr>
            <w:tcW w:w="451"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2F7ECD"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D54810" w:rsidRPr="00793DC4" w:rsidTr="00D54810">
        <w:trPr>
          <w:cantSplit/>
          <w:trHeight w:val="144"/>
        </w:trPr>
        <w:tc>
          <w:tcPr>
            <w:tcW w:w="3233" w:type="dxa"/>
            <w:shd w:val="clear" w:color="auto" w:fill="auto"/>
          </w:tcPr>
          <w:p w:rsidR="00D54810" w:rsidRPr="00793DC4" w:rsidRDefault="00B62EF7" w:rsidP="00D54810">
            <w:pPr>
              <w:pStyle w:val="TX-TableText"/>
            </w:pPr>
            <w:r w:rsidRPr="00793DC4">
              <w:t>h.</w:t>
            </w:r>
            <w:r w:rsidRPr="00793DC4">
              <w:tab/>
              <w:t>En sitios de red social como Facebook o</w:t>
            </w:r>
            <w:r w:rsidR="00D54810" w:rsidRPr="00793DC4">
              <w:t xml:space="preserve"> Twitter </w:t>
            </w:r>
            <w:r w:rsidR="00D54810" w:rsidRPr="00793DC4">
              <w:tab/>
            </w:r>
          </w:p>
        </w:tc>
        <w:tc>
          <w:tcPr>
            <w:tcW w:w="451" w:type="dxa"/>
            <w:shd w:val="clear" w:color="auto" w:fill="auto"/>
            <w:vAlign w:val="bottom"/>
          </w:tcPr>
          <w:p w:rsidR="00D54810" w:rsidRPr="00793DC4" w:rsidRDefault="00D54810" w:rsidP="00D54810">
            <w:pPr>
              <w:pStyle w:val="TX-TableText"/>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D54810" w:rsidRPr="00793DC4" w:rsidRDefault="00D54810" w:rsidP="00D54810">
            <w:pPr>
              <w:pStyle w:val="TX-TableText"/>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D54810" w:rsidRPr="00793DC4" w:rsidRDefault="00D54810" w:rsidP="00D54810">
            <w:pPr>
              <w:pStyle w:val="TX-TableText"/>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D54810" w:rsidRPr="00793DC4" w:rsidRDefault="00D54810" w:rsidP="00D54810">
            <w:pPr>
              <w:pStyle w:val="TX-TableText"/>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2F7ECD" w:rsidRPr="00793DC4" w:rsidRDefault="002F7ECD" w:rsidP="002F7ECD">
      <w:pPr>
        <w:pStyle w:val="SL-FlLftSgl"/>
        <w:rPr>
          <w:lang w:val="es-ES_tradnl"/>
        </w:rPr>
      </w:pPr>
    </w:p>
    <w:p w:rsidR="00B0166D" w:rsidRPr="00793DC4" w:rsidRDefault="00654861" w:rsidP="00777C19">
      <w:pPr>
        <w:pStyle w:val="SL-FlLftSgl"/>
        <w:spacing w:line="200" w:lineRule="exact"/>
        <w:rPr>
          <w:lang w:val="es-ES_tradnl"/>
        </w:rPr>
      </w:pPr>
      <w:r w:rsidRPr="00793DC4">
        <w:rPr>
          <w:lang w:val="es-ES_tradnl"/>
        </w:rPr>
        <w:br w:type="column"/>
      </w:r>
    </w:p>
    <w:tbl>
      <w:tblPr>
        <w:tblW w:w="5040" w:type="dxa"/>
        <w:jc w:val="center"/>
        <w:shd w:val="clear" w:color="auto" w:fill="4F81BD"/>
        <w:tblLook w:val="04A0" w:firstRow="1" w:lastRow="0" w:firstColumn="1" w:lastColumn="0" w:noHBand="0" w:noVBand="1"/>
      </w:tblPr>
      <w:tblGrid>
        <w:gridCol w:w="5040"/>
      </w:tblGrid>
      <w:tr w:rsidR="0085110C" w:rsidRPr="00793DC4" w:rsidTr="00CB176A">
        <w:trPr>
          <w:jc w:val="center"/>
        </w:trPr>
        <w:tc>
          <w:tcPr>
            <w:tcW w:w="4608" w:type="dxa"/>
            <w:shd w:val="clear" w:color="auto" w:fill="4F81BD"/>
          </w:tcPr>
          <w:p w:rsidR="0085110C" w:rsidRPr="00793DC4" w:rsidRDefault="005C110B" w:rsidP="00A537B7">
            <w:pPr>
              <w:pStyle w:val="C1-CtrBoldHd"/>
              <w:rPr>
                <w:color w:val="000000"/>
                <w:lang w:val="es-ES_tradnl"/>
              </w:rPr>
            </w:pPr>
            <w:r w:rsidRPr="00793DC4">
              <w:rPr>
                <w:lang w:val="es-ES_tradnl"/>
              </w:rPr>
              <w:t xml:space="preserve">B: Utilizando el Internet </w:t>
            </w:r>
            <w:r w:rsidR="00A537B7" w:rsidRPr="00793DC4">
              <w:rPr>
                <w:lang w:val="es-ES_tradnl"/>
              </w:rPr>
              <w:t>p</w:t>
            </w:r>
            <w:r w:rsidRPr="00793DC4">
              <w:rPr>
                <w:lang w:val="es-ES_tradnl"/>
              </w:rPr>
              <w:t xml:space="preserve">ara </w:t>
            </w:r>
            <w:r w:rsidR="00A537B7" w:rsidRPr="00793DC4">
              <w:rPr>
                <w:lang w:val="es-ES_tradnl"/>
              </w:rPr>
              <w:t>h</w:t>
            </w:r>
            <w:r w:rsidRPr="00793DC4">
              <w:rPr>
                <w:lang w:val="es-ES_tradnl"/>
              </w:rPr>
              <w:t xml:space="preserve">allar </w:t>
            </w:r>
            <w:r w:rsidR="00A537B7" w:rsidRPr="00793DC4">
              <w:rPr>
                <w:lang w:val="es-ES_tradnl"/>
              </w:rPr>
              <w:t>i</w:t>
            </w:r>
            <w:r w:rsidRPr="00793DC4">
              <w:rPr>
                <w:lang w:val="es-ES_tradnl"/>
              </w:rPr>
              <w:t>nformación</w:t>
            </w:r>
          </w:p>
        </w:tc>
      </w:tr>
    </w:tbl>
    <w:p w:rsidR="00B0166D" w:rsidRPr="00793DC4" w:rsidRDefault="00B0166D" w:rsidP="00777C19">
      <w:pPr>
        <w:pStyle w:val="SL-FlLftSgl"/>
        <w:spacing w:line="200" w:lineRule="exact"/>
        <w:rPr>
          <w:lang w:val="es-ES_tradnl"/>
        </w:rPr>
      </w:pPr>
    </w:p>
    <w:p w:rsidR="0085110C" w:rsidRPr="00793DC4" w:rsidRDefault="0085110C" w:rsidP="00777C19">
      <w:pPr>
        <w:pStyle w:val="Q1-FirstLevelQuestion"/>
        <w:spacing w:after="120"/>
      </w:pPr>
      <w:r w:rsidRPr="00793DC4">
        <w:t>B1.</w:t>
      </w:r>
      <w:r w:rsidRPr="00793DC4">
        <w:tab/>
      </w:r>
      <w:r w:rsidR="00777C19" w:rsidRPr="00793DC4">
        <w:t xml:space="preserve">¿Alguna vez usa </w:t>
      </w:r>
      <w:r w:rsidR="005C110B" w:rsidRPr="00793DC4">
        <w:rPr>
          <w:rFonts w:cs="Arial"/>
        </w:rPr>
        <w:t>el</w:t>
      </w:r>
      <w:r w:rsidR="00777C19" w:rsidRPr="00793DC4">
        <w:t xml:space="preserve"> Internet para conectarse a la Red o para enviar y recibir correo electrónico?</w:t>
      </w:r>
    </w:p>
    <w:p w:rsidR="008B5469" w:rsidRPr="00793DC4" w:rsidRDefault="000E037B" w:rsidP="00777C19">
      <w:pPr>
        <w:pStyle w:val="A1-1stLeader"/>
        <w:tabs>
          <w:tab w:val="clear" w:pos="936"/>
          <w:tab w:val="left" w:pos="1386"/>
        </w:tabs>
        <w:rPr>
          <w:b/>
        </w:rPr>
      </w:pPr>
      <w:r w:rsidRPr="00793DC4">
        <w:rPr>
          <w:noProof/>
          <w:lang w:val="en-US"/>
        </w:rPr>
        <mc:AlternateContent>
          <mc:Choice Requires="wps">
            <w:drawing>
              <wp:anchor distT="0" distB="0" distL="114300" distR="114300" simplePos="0" relativeHeight="251606528" behindDoc="0" locked="0" layoutInCell="1" allowOverlap="1" wp14:anchorId="11F2F6F3" wp14:editId="30F88425">
                <wp:simplePos x="0" y="0"/>
                <wp:positionH relativeFrom="column">
                  <wp:posOffset>45720</wp:posOffset>
                </wp:positionH>
                <wp:positionV relativeFrom="paragraph">
                  <wp:posOffset>24130</wp:posOffset>
                </wp:positionV>
                <wp:extent cx="274320" cy="0"/>
                <wp:effectExtent l="7620" t="14605" r="13335" b="13970"/>
                <wp:wrapNone/>
                <wp:docPr id="15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flip:x;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pt" to="2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" strokeweight="1pt"/>
            </w:pict>
          </mc:Fallback>
        </mc:AlternateContent>
      </w:r>
      <w:r w:rsidRPr="00793DC4">
        <w:rPr>
          <w:noProof/>
          <w:lang w:val="en-US"/>
        </w:rPr>
        <mc:AlternateContent>
          <mc:Choice Requires="wps">
            <w:drawing>
              <wp:anchor distT="0" distB="0" distL="114300" distR="114300" simplePos="0" relativeHeight="251607552" behindDoc="0" locked="0" layoutInCell="1" allowOverlap="1" wp14:anchorId="48F25E4D" wp14:editId="1518882B">
                <wp:simplePos x="0" y="0"/>
                <wp:positionH relativeFrom="column">
                  <wp:posOffset>45720</wp:posOffset>
                </wp:positionH>
                <wp:positionV relativeFrom="paragraph">
                  <wp:posOffset>24130</wp:posOffset>
                </wp:positionV>
                <wp:extent cx="0" cy="576580"/>
                <wp:effectExtent l="55245" t="14605" r="59055" b="18415"/>
                <wp:wrapNone/>
                <wp:docPr id="15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58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pt" to="3.6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" strokeweight="1pt">
                <v:stroke endarrow="block" endarrowlength="long"/>
              </v:line>
            </w:pict>
          </mc:Fallback>
        </mc:AlternateContent>
      </w:r>
      <w:r w:rsidR="0044498B" w:rsidRPr="00793DC4">
        <w:rPr>
          <w:shd w:val="clear" w:color="auto" w:fill="FFFFFF"/>
        </w:rPr>
        <w:fldChar w:fldCharType="begin">
          <w:ffData>
            <w:name w:val="Check3"/>
            <w:enabled/>
            <w:calcOnExit w:val="0"/>
            <w:checkBox>
              <w:sizeAuto/>
              <w:default w:val="0"/>
            </w:checkBox>
          </w:ffData>
        </w:fldChar>
      </w:r>
      <w:r w:rsidR="008B5469" w:rsidRPr="00793DC4">
        <w:rPr>
          <w:shd w:val="clear" w:color="auto" w:fill="FFFFFF"/>
        </w:rPr>
        <w:instrText xml:space="preserve"> FORMCHECKBOX </w:instrText>
      </w:r>
      <w:r w:rsidR="0044498B" w:rsidRPr="00793DC4">
        <w:rPr>
          <w:shd w:val="clear" w:color="auto" w:fill="FFFFFF"/>
        </w:rPr>
      </w:r>
      <w:r w:rsidR="0044498B" w:rsidRPr="00793DC4">
        <w:rPr>
          <w:shd w:val="clear" w:color="auto" w:fill="FFFFFF"/>
        </w:rPr>
        <w:fldChar w:fldCharType="end"/>
      </w:r>
      <w:r w:rsidR="008B5469" w:rsidRPr="00793DC4">
        <w:tab/>
      </w:r>
      <w:r w:rsidR="00EF0B14" w:rsidRPr="00793DC4">
        <w:t>Sí</w:t>
      </w:r>
    </w:p>
    <w:p w:rsidR="0085110C"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85110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85110C" w:rsidRPr="00793DC4">
        <w:tab/>
        <w:t>No</w:t>
      </w:r>
      <w:r w:rsidR="002F7ECD" w:rsidRPr="00793DC4">
        <w:t xml:space="preserve"> </w:t>
      </w:r>
      <w:r w:rsidR="002F7ECD" w:rsidRPr="00793DC4">
        <w:sym w:font="Wingdings" w:char="F0E0"/>
      </w:r>
      <w:r w:rsidR="002F7ECD" w:rsidRPr="00793DC4">
        <w:t xml:space="preserve"> </w:t>
      </w:r>
      <w:r w:rsidR="005C110B" w:rsidRPr="00793DC4">
        <w:rPr>
          <w:b/>
        </w:rPr>
        <w:t xml:space="preserve">VAYA A LA PREGUNTA </w:t>
      </w:r>
      <w:r w:rsidR="001219F3" w:rsidRPr="00793DC4">
        <w:rPr>
          <w:b/>
        </w:rPr>
        <w:t>C1 en la próxima página</w:t>
      </w:r>
    </w:p>
    <w:p w:rsidR="0085110C" w:rsidRPr="00793DC4" w:rsidRDefault="0085110C" w:rsidP="00777C19">
      <w:pPr>
        <w:pStyle w:val="SL-FlLftSgl"/>
        <w:spacing w:line="200" w:lineRule="exact"/>
        <w:rPr>
          <w:lang w:val="es-ES_tradnl"/>
        </w:rPr>
      </w:pPr>
    </w:p>
    <w:p w:rsidR="0085110C" w:rsidRPr="00793DC4" w:rsidRDefault="0085110C" w:rsidP="00777C19">
      <w:pPr>
        <w:pStyle w:val="SL-FlLftSgl"/>
        <w:spacing w:line="200" w:lineRule="exact"/>
        <w:rPr>
          <w:lang w:val="es-ES_tradnl"/>
        </w:rPr>
      </w:pPr>
    </w:p>
    <w:p w:rsidR="002F7ECD" w:rsidRPr="00793DC4" w:rsidRDefault="002F7ECD" w:rsidP="002F7ECD">
      <w:pPr>
        <w:pStyle w:val="Q1-FirstLevelQuestion"/>
      </w:pPr>
      <w:r w:rsidRPr="00793DC4">
        <w:t>B2.</w:t>
      </w:r>
      <w:r w:rsidRPr="00793DC4">
        <w:tab/>
      </w:r>
      <w:r w:rsidR="009C7015" w:rsidRPr="00793DC4">
        <w:rPr>
          <w:rFonts w:cs="Arial"/>
        </w:rPr>
        <w:t xml:space="preserve">Cuando usted usa </w:t>
      </w:r>
      <w:r w:rsidR="005C110B" w:rsidRPr="00793DC4">
        <w:rPr>
          <w:rFonts w:cs="Arial"/>
        </w:rPr>
        <w:t>el</w:t>
      </w:r>
      <w:r w:rsidR="009C7015" w:rsidRPr="00793DC4">
        <w:rPr>
          <w:rFonts w:cs="Arial"/>
        </w:rPr>
        <w:t xml:space="preserve"> </w:t>
      </w:r>
      <w:r w:rsidR="003B7594" w:rsidRPr="00793DC4">
        <w:rPr>
          <w:rFonts w:cs="Arial"/>
        </w:rPr>
        <w:t>I</w:t>
      </w:r>
      <w:r w:rsidR="009C7015" w:rsidRPr="00793DC4">
        <w:rPr>
          <w:rFonts w:cs="Arial"/>
        </w:rPr>
        <w:t>nternet, obtiene acceso a través de</w:t>
      </w:r>
      <w:r w:rsidRPr="00793DC4">
        <w:t>...</w:t>
      </w:r>
    </w:p>
    <w:tbl>
      <w:tblPr>
        <w:tblW w:w="5040" w:type="dxa"/>
        <w:tblInd w:w="144" w:type="dxa"/>
        <w:tblLayout w:type="fixed"/>
        <w:tblLook w:val="01E0" w:firstRow="1" w:lastRow="1" w:firstColumn="1" w:lastColumn="1" w:noHBand="0" w:noVBand="0"/>
      </w:tblPr>
      <w:tblGrid>
        <w:gridCol w:w="4149"/>
        <w:gridCol w:w="445"/>
        <w:gridCol w:w="446"/>
      </w:tblGrid>
      <w:tr w:rsidR="002F7ECD" w:rsidRPr="00793DC4" w:rsidTr="002C06AF">
        <w:tc>
          <w:tcPr>
            <w:tcW w:w="4149" w:type="dxa"/>
            <w:shd w:val="clear" w:color="auto" w:fill="auto"/>
            <w:vAlign w:val="bottom"/>
          </w:tcPr>
          <w:p w:rsidR="002F7ECD" w:rsidRPr="00793DC4" w:rsidRDefault="002F7ECD" w:rsidP="002C06AF">
            <w:pPr>
              <w:pStyle w:val="SL-FlLftSgl"/>
              <w:rPr>
                <w:lang w:val="es-ES_tradnl"/>
              </w:rPr>
            </w:pPr>
          </w:p>
        </w:tc>
        <w:tc>
          <w:tcPr>
            <w:tcW w:w="445" w:type="dxa"/>
            <w:shd w:val="clear" w:color="auto" w:fill="auto"/>
            <w:vAlign w:val="bottom"/>
          </w:tcPr>
          <w:p w:rsidR="002F7ECD" w:rsidRPr="00793DC4" w:rsidRDefault="009C7015" w:rsidP="002C06AF">
            <w:pPr>
              <w:pStyle w:val="SL-FlLftSgl"/>
              <w:ind w:left="-144" w:right="-144"/>
              <w:jc w:val="center"/>
              <w:rPr>
                <w:b/>
                <w:lang w:val="es-ES_tradnl"/>
              </w:rPr>
            </w:pPr>
            <w:r w:rsidRPr="00793DC4">
              <w:rPr>
                <w:rFonts w:ascii="Arial Bold" w:hAnsi="Arial Bold"/>
                <w:b/>
                <w:sz w:val="18"/>
                <w:lang w:val="es-ES_tradnl"/>
              </w:rPr>
              <w:t>Sí</w:t>
            </w:r>
          </w:p>
        </w:tc>
        <w:tc>
          <w:tcPr>
            <w:tcW w:w="446" w:type="dxa"/>
            <w:shd w:val="clear" w:color="auto" w:fill="auto"/>
            <w:vAlign w:val="bottom"/>
          </w:tcPr>
          <w:p w:rsidR="002F7ECD" w:rsidRPr="00793DC4" w:rsidRDefault="002F7ECD" w:rsidP="002C06AF">
            <w:pPr>
              <w:pStyle w:val="SL-FlLftSgl"/>
              <w:ind w:left="-144" w:right="-144"/>
              <w:jc w:val="center"/>
              <w:rPr>
                <w:b/>
                <w:lang w:val="es-ES_tradnl"/>
              </w:rPr>
            </w:pPr>
            <w:r w:rsidRPr="00793DC4">
              <w:rPr>
                <w:b/>
                <w:lang w:val="es-ES_tradnl"/>
              </w:rPr>
              <w:t>No</w:t>
            </w:r>
          </w:p>
        </w:tc>
      </w:tr>
      <w:tr w:rsidR="002F7ECD" w:rsidRPr="00793DC4" w:rsidTr="002C06AF">
        <w:trPr>
          <w:trHeight w:hRule="exact" w:val="144"/>
        </w:trPr>
        <w:tc>
          <w:tcPr>
            <w:tcW w:w="4149" w:type="dxa"/>
            <w:shd w:val="clear" w:color="auto" w:fill="auto"/>
          </w:tcPr>
          <w:p w:rsidR="002F7ECD" w:rsidRPr="00793DC4" w:rsidRDefault="002F7ECD" w:rsidP="002C06AF">
            <w:pPr>
              <w:pStyle w:val="SL-FlLftSgl"/>
              <w:rPr>
                <w:lang w:val="es-ES_tradnl"/>
              </w:rPr>
            </w:pPr>
          </w:p>
        </w:tc>
        <w:tc>
          <w:tcPr>
            <w:tcW w:w="445" w:type="dxa"/>
            <w:shd w:val="clear" w:color="auto" w:fill="auto"/>
            <w:vAlign w:val="bottom"/>
          </w:tcPr>
          <w:p w:rsidR="002F7ECD" w:rsidRPr="00793DC4" w:rsidRDefault="000E037B" w:rsidP="002C06AF">
            <w:pPr>
              <w:pStyle w:val="SL-FlLftSgl"/>
              <w:rPr>
                <w:lang w:val="es-ES_tradnl"/>
              </w:rPr>
            </w:pPr>
            <w:r w:rsidRPr="00793DC4">
              <w:rPr>
                <w:noProof/>
              </w:rPr>
              <mc:AlternateContent>
                <mc:Choice Requires="wpg">
                  <w:drawing>
                    <wp:anchor distT="0" distB="0" distL="114300" distR="114300" simplePos="0" relativeHeight="251689472" behindDoc="0" locked="0" layoutInCell="1" allowOverlap="1" wp14:anchorId="692C8514" wp14:editId="6BFA3797">
                      <wp:simplePos x="0" y="0"/>
                      <wp:positionH relativeFrom="column">
                        <wp:posOffset>-70485</wp:posOffset>
                      </wp:positionH>
                      <wp:positionV relativeFrom="paragraph">
                        <wp:posOffset>635</wp:posOffset>
                      </wp:positionV>
                      <wp:extent cx="568960" cy="94615"/>
                      <wp:effectExtent l="5715" t="635" r="6350" b="0"/>
                      <wp:wrapNone/>
                      <wp:docPr id="148"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94615"/>
                                <a:chOff x="10575" y="1945"/>
                                <a:chExt cx="896" cy="149"/>
                              </a:xfrm>
                            </wpg:grpSpPr>
                            <wps:wsp>
                              <wps:cNvPr id="149" name="AutoShape 425"/>
                              <wps:cNvSpPr>
                                <a:spLocks noChangeArrowheads="1"/>
                              </wps:cNvSpPr>
                              <wps:spPr bwMode="auto">
                                <a:xfrm>
                                  <a:off x="10575" y="1950"/>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AutoShape 426"/>
                              <wps:cNvSpPr>
                                <a:spLocks noChangeArrowheads="1"/>
                              </wps:cNvSpPr>
                              <wps:spPr bwMode="auto">
                                <a:xfrm>
                                  <a:off x="11039" y="1945"/>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4" o:spid="_x0000_s1026" style="position:absolute;margin-left:-5.55pt;margin-top:.05pt;width:44.8pt;height:7.45pt;z-index:251689472" coordorigin="10575,1945" coordsize="8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">
                      <v:shapetype id="_x0000_t128" coordsize="21600,21600" o:spt="128" path="m,l21600,,10800,21600xe">
                        <v:stroke joinstyle="miter"/>
                        <v:path gradientshapeok="t" o:connecttype="custom" o:connectlocs="10800,0;5400,10800;10800,21600;16200,10800" textboxrect="5400,0,16200,10800"/>
                      </v:shapetype>
                      <v:shape id="AutoShape 425" o:spid="_x0000_s1027" type="#_x0000_t128" style="position:absolute;left:10575;top:1950;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xZMQA&#10;AADcAAAADwAAAGRycy9kb3ducmV2LnhtbERPTWvCQBC9C/0PyxR6kbqpSLCpGxGhtCKoTUvPQ3aa&#10;hGRnQ3Ybk3/vCoK3ebzPWa0H04ieOldZVvAyi0AQ51ZXXCj4+X5/XoJwHlljY5kUjORgnT5MVpho&#10;e+Yv6jNfiBDCLkEFpfdtIqXLSzLoZrYlDtyf7Qz6ALtC6g7PIdw0ch5FsTRYcWgosaVtSXmd/RsF&#10;8+0+nn4cx/1Y7zYL/RuTP/UHpZ4eh80bCE+Dv4tv7k8d5i9e4fpMuE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78WTEAAAA3AAAAA8AAAAAAAAAAAAAAAAAmAIAAGRycy9k&#10;b3ducmV2LnhtbFBLBQYAAAAABAAEAPUAAACJAwAAAAA=&#10;" fillcolor="#4f81bd" stroked="f"/>
                      <v:shape id="AutoShape 426" o:spid="_x0000_s1028" type="#_x0000_t128" style="position:absolute;left:11039;top:1945;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OJMYA&#10;AADcAAAADwAAAGRycy9kb3ducmV2LnhtbESPQWvCQBCF74X+h2UKvRTdVGyQ6CoiiC1CbVU8D9lp&#10;EszOhuw2Jv/eORR6m+G9ee+bxap3teqoDZVnA6/jBBRx7m3FhYHzaTuagQoR2WLtmQwMFGC1fHxY&#10;YGb9jb+pO8ZCSQiHDA2UMTaZ1iEvyWEY+4ZYtB/fOoyytoW2Ld4k3NV6kiSpdlixNJTY0Kak/Hr8&#10;dQYmm336sjsM++H6sZ7aS0rxq/s05vmpX89BRerjv/nv+t0K/pvgyzMygV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jOJMYAAADcAAAADwAAAAAAAAAAAAAAAACYAgAAZHJz&#10;L2Rvd25yZXYueG1sUEsFBgAAAAAEAAQA9QAAAIsDAAAAAA==&#10;" fillcolor="#4f81bd" stroked="f"/>
                    </v:group>
                  </w:pict>
                </mc:Fallback>
              </mc:AlternateContent>
            </w:r>
          </w:p>
        </w:tc>
        <w:tc>
          <w:tcPr>
            <w:tcW w:w="446" w:type="dxa"/>
            <w:shd w:val="clear" w:color="auto" w:fill="auto"/>
            <w:vAlign w:val="bottom"/>
          </w:tcPr>
          <w:p w:rsidR="002F7ECD" w:rsidRPr="00793DC4" w:rsidRDefault="002F7ECD" w:rsidP="002C06AF">
            <w:pPr>
              <w:pStyle w:val="SL-FlLftSgl"/>
              <w:rPr>
                <w:lang w:val="es-ES_tradnl"/>
              </w:rPr>
            </w:pPr>
          </w:p>
        </w:tc>
      </w:tr>
      <w:tr w:rsidR="002F7ECD" w:rsidRPr="00793DC4" w:rsidTr="002C06AF">
        <w:tblPrEx>
          <w:tblCellMar>
            <w:left w:w="115" w:type="dxa"/>
            <w:right w:w="115" w:type="dxa"/>
          </w:tblCellMar>
        </w:tblPrEx>
        <w:tc>
          <w:tcPr>
            <w:tcW w:w="4149" w:type="dxa"/>
            <w:shd w:val="clear" w:color="auto" w:fill="auto"/>
          </w:tcPr>
          <w:p w:rsidR="002F7ECD" w:rsidRPr="00793DC4" w:rsidRDefault="002F7ECD" w:rsidP="002C06AF">
            <w:pPr>
              <w:pStyle w:val="TX-TableText"/>
            </w:pPr>
            <w:r w:rsidRPr="00793DC4">
              <w:t>a.</w:t>
            </w:r>
            <w:r w:rsidRPr="00793DC4">
              <w:tab/>
            </w:r>
            <w:r w:rsidR="009C7015" w:rsidRPr="00793DC4">
              <w:t>Una l</w:t>
            </w:r>
            <w:r w:rsidR="00410011" w:rsidRPr="00793DC4">
              <w:t>í</w:t>
            </w:r>
            <w:r w:rsidR="009C7015" w:rsidRPr="00793DC4">
              <w:t>nea telefónica</w:t>
            </w:r>
            <w:r w:rsidRPr="00793DC4">
              <w:tab/>
            </w:r>
          </w:p>
        </w:tc>
        <w:tc>
          <w:tcPr>
            <w:tcW w:w="445" w:type="dxa"/>
            <w:shd w:val="clear" w:color="auto" w:fill="auto"/>
            <w:vAlign w:val="bottom"/>
          </w:tcPr>
          <w:p w:rsidR="002F7ECD" w:rsidRPr="00793DC4" w:rsidRDefault="0044498B" w:rsidP="002C06AF">
            <w:pPr>
              <w:pStyle w:val="TX-TableText"/>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2F7ECD" w:rsidRPr="00793DC4" w:rsidRDefault="0044498B" w:rsidP="002C06AF">
            <w:pPr>
              <w:pStyle w:val="TX-TableText"/>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2F7ECD" w:rsidRPr="00793DC4" w:rsidTr="002C06AF">
        <w:tblPrEx>
          <w:tblCellMar>
            <w:left w:w="115" w:type="dxa"/>
            <w:right w:w="115" w:type="dxa"/>
          </w:tblCellMar>
        </w:tblPrEx>
        <w:tc>
          <w:tcPr>
            <w:tcW w:w="4149" w:type="dxa"/>
            <w:shd w:val="clear" w:color="auto" w:fill="auto"/>
          </w:tcPr>
          <w:p w:rsidR="002F7ECD" w:rsidRPr="00793DC4" w:rsidRDefault="002F7ECD" w:rsidP="002C06AF">
            <w:pPr>
              <w:pStyle w:val="TX-TableText"/>
            </w:pPr>
            <w:r w:rsidRPr="00793DC4">
              <w:t>b.</w:t>
            </w:r>
            <w:r w:rsidRPr="00793DC4">
              <w:tab/>
            </w:r>
            <w:r w:rsidR="009C7015" w:rsidRPr="00793DC4">
              <w:t>Banda ancha tal como DSL, cable o FiOS</w:t>
            </w:r>
            <w:r w:rsidRPr="00793DC4">
              <w:tab/>
            </w:r>
          </w:p>
        </w:tc>
        <w:tc>
          <w:tcPr>
            <w:tcW w:w="445" w:type="dxa"/>
            <w:shd w:val="clear" w:color="auto" w:fill="auto"/>
            <w:vAlign w:val="bottom"/>
          </w:tcPr>
          <w:p w:rsidR="002F7ECD" w:rsidRPr="00793DC4" w:rsidRDefault="0044498B" w:rsidP="002C06AF">
            <w:pPr>
              <w:pStyle w:val="TX-TableText"/>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2F7ECD" w:rsidRPr="00793DC4" w:rsidRDefault="0044498B" w:rsidP="002C06AF">
            <w:pPr>
              <w:pStyle w:val="TX-TableText"/>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2F7ECD" w:rsidRPr="00793DC4" w:rsidTr="002C06AF">
        <w:tblPrEx>
          <w:tblCellMar>
            <w:left w:w="115" w:type="dxa"/>
            <w:right w:w="115" w:type="dxa"/>
          </w:tblCellMar>
        </w:tblPrEx>
        <w:tc>
          <w:tcPr>
            <w:tcW w:w="4149" w:type="dxa"/>
            <w:shd w:val="clear" w:color="auto" w:fill="auto"/>
          </w:tcPr>
          <w:p w:rsidR="002F7ECD" w:rsidRPr="00793DC4" w:rsidRDefault="002F7ECD" w:rsidP="002C06AF">
            <w:pPr>
              <w:pStyle w:val="TX-TableText"/>
            </w:pPr>
            <w:r w:rsidRPr="00793DC4">
              <w:t>c.</w:t>
            </w:r>
            <w:r w:rsidRPr="00793DC4">
              <w:tab/>
            </w:r>
            <w:r w:rsidR="009C7015" w:rsidRPr="00793DC4">
              <w:t>Una red celular (p.ej., teléfono, 3G/4G)</w:t>
            </w:r>
            <w:r w:rsidRPr="00793DC4">
              <w:tab/>
            </w:r>
          </w:p>
        </w:tc>
        <w:tc>
          <w:tcPr>
            <w:tcW w:w="445" w:type="dxa"/>
            <w:shd w:val="clear" w:color="auto" w:fill="auto"/>
            <w:vAlign w:val="bottom"/>
          </w:tcPr>
          <w:p w:rsidR="002F7ECD" w:rsidRPr="00793DC4" w:rsidRDefault="0044498B" w:rsidP="002C06AF">
            <w:pPr>
              <w:pStyle w:val="TX-TableText"/>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2F7ECD" w:rsidRPr="00793DC4" w:rsidRDefault="0044498B" w:rsidP="002C06AF">
            <w:pPr>
              <w:pStyle w:val="TX-TableText"/>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2F7ECD" w:rsidRPr="00793DC4" w:rsidTr="002C06AF">
        <w:tblPrEx>
          <w:tblCellMar>
            <w:left w:w="115" w:type="dxa"/>
            <w:right w:w="115" w:type="dxa"/>
          </w:tblCellMar>
        </w:tblPrEx>
        <w:tc>
          <w:tcPr>
            <w:tcW w:w="4149" w:type="dxa"/>
            <w:shd w:val="clear" w:color="auto" w:fill="auto"/>
          </w:tcPr>
          <w:p w:rsidR="002F7ECD" w:rsidRPr="00793DC4" w:rsidRDefault="002F7ECD" w:rsidP="002C06AF">
            <w:pPr>
              <w:pStyle w:val="TX-TableText"/>
            </w:pPr>
            <w:r w:rsidRPr="00793DC4">
              <w:t>d.</w:t>
            </w:r>
            <w:r w:rsidRPr="00793DC4">
              <w:tab/>
            </w:r>
            <w:r w:rsidR="009C7015" w:rsidRPr="00793DC4">
              <w:t>Una red inalámbrica (Wi</w:t>
            </w:r>
            <w:r w:rsidR="00410011" w:rsidRPr="00793DC4">
              <w:t>-</w:t>
            </w:r>
            <w:r w:rsidR="009C7015" w:rsidRPr="00793DC4">
              <w:t>Fi)</w:t>
            </w:r>
            <w:r w:rsidRPr="00793DC4">
              <w:tab/>
            </w:r>
          </w:p>
        </w:tc>
        <w:tc>
          <w:tcPr>
            <w:tcW w:w="445" w:type="dxa"/>
            <w:shd w:val="clear" w:color="auto" w:fill="auto"/>
            <w:vAlign w:val="bottom"/>
          </w:tcPr>
          <w:p w:rsidR="002F7ECD" w:rsidRPr="00793DC4" w:rsidRDefault="0044498B" w:rsidP="002C06AF">
            <w:pPr>
              <w:pStyle w:val="TX-TableText"/>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2F7ECD" w:rsidRPr="00793DC4" w:rsidRDefault="0044498B" w:rsidP="002C06AF">
            <w:pPr>
              <w:pStyle w:val="TX-TableText"/>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2F7ECD" w:rsidRPr="00793DC4" w:rsidRDefault="002F7ECD" w:rsidP="002F7ECD">
      <w:pPr>
        <w:pStyle w:val="SL-FlLftSgl"/>
        <w:rPr>
          <w:lang w:val="es-ES_tradnl"/>
        </w:rPr>
      </w:pPr>
    </w:p>
    <w:p w:rsidR="002F7ECD" w:rsidRPr="00793DC4" w:rsidRDefault="002F7ECD" w:rsidP="002F7ECD">
      <w:pPr>
        <w:pStyle w:val="SL-FlLftSgl"/>
        <w:rPr>
          <w:lang w:val="es-ES_tradnl"/>
        </w:rPr>
      </w:pPr>
    </w:p>
    <w:p w:rsidR="002F7ECD" w:rsidRPr="00793DC4" w:rsidRDefault="000E037B" w:rsidP="00F519A1">
      <w:pPr>
        <w:pStyle w:val="Q1-FirstLevelQuestion"/>
        <w:spacing w:after="0"/>
      </w:pPr>
      <w:r w:rsidRPr="00793DC4">
        <w:rPr>
          <w:noProof/>
          <w:lang w:val="en-US"/>
        </w:rPr>
        <mc:AlternateContent>
          <mc:Choice Requires="wps">
            <w:drawing>
              <wp:anchor distT="0" distB="0" distL="114300" distR="114300" simplePos="0" relativeHeight="251690496" behindDoc="0" locked="0" layoutInCell="1" allowOverlap="1" wp14:anchorId="79338833" wp14:editId="48FCFF64">
                <wp:simplePos x="0" y="0"/>
                <wp:positionH relativeFrom="column">
                  <wp:posOffset>1575435</wp:posOffset>
                </wp:positionH>
                <wp:positionV relativeFrom="paragraph">
                  <wp:posOffset>297180</wp:posOffset>
                </wp:positionV>
                <wp:extent cx="1716405" cy="274320"/>
                <wp:effectExtent l="13335" t="11430" r="13335" b="9525"/>
                <wp:wrapNone/>
                <wp:docPr id="14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274320"/>
                        </a:xfrm>
                        <a:prstGeom prst="rect">
                          <a:avLst/>
                        </a:prstGeom>
                        <a:solidFill>
                          <a:srgbClr val="FFFFFF"/>
                        </a:solidFill>
                        <a:ln w="3175">
                          <a:solidFill>
                            <a:srgbClr val="000000"/>
                          </a:solidFill>
                          <a:miter lim="800000"/>
                          <a:headEnd/>
                          <a:tailEnd/>
                        </a:ln>
                      </wps:spPr>
                      <wps:txbx>
                        <w:txbxContent>
                          <w:p w:rsidR="00426387" w:rsidRPr="00A14968" w:rsidRDefault="00426387" w:rsidP="002F7E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7" o:spid="_x0000_s1028" type="#_x0000_t202" style="position:absolute;left:0;text-align:left;margin-left:124.05pt;margin-top:23.4pt;width:135.15pt;height:21.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" strokeweight=".25pt">
                <v:textbox>
                  <w:txbxContent>
                    <w:p w:rsidR="00426387" w:rsidRPr="00A14968" w:rsidRDefault="00426387" w:rsidP="002F7ECD"/>
                  </w:txbxContent>
                </v:textbox>
              </v:shape>
            </w:pict>
          </mc:Fallback>
        </mc:AlternateContent>
      </w:r>
      <w:r w:rsidR="002F7ECD" w:rsidRPr="00793DC4">
        <w:t>B3.</w:t>
      </w:r>
      <w:r w:rsidR="002F7ECD" w:rsidRPr="00793DC4">
        <w:tab/>
      </w:r>
      <w:r w:rsidR="00F519A1" w:rsidRPr="00793DC4">
        <w:t xml:space="preserve">¿Obtiene usted </w:t>
      </w:r>
      <w:r w:rsidR="005C110B" w:rsidRPr="00793DC4">
        <w:t xml:space="preserve">acceso al </w:t>
      </w:r>
      <w:r w:rsidR="00F519A1" w:rsidRPr="00793DC4">
        <w:t>Internet de alguna otra manera?</w:t>
      </w:r>
    </w:p>
    <w:p w:rsidR="002F7ECD" w:rsidRPr="00793DC4" w:rsidRDefault="0044498B" w:rsidP="002F7ECD">
      <w:pPr>
        <w:pStyle w:val="A1-1stLead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2F7ECD" w:rsidRPr="00793DC4">
        <w:tab/>
      </w:r>
      <w:r w:rsidR="003B7594" w:rsidRPr="00793DC4">
        <w:t>Sí</w:t>
      </w:r>
      <w:r w:rsidR="00F519A1" w:rsidRPr="00793DC4">
        <w:t xml:space="preserve">- Especifique </w:t>
      </w:r>
      <w:r w:rsidR="002F7ECD" w:rsidRPr="00793DC4">
        <w:sym w:font="Wingdings" w:char="F0E0"/>
      </w:r>
      <w:r w:rsidR="002F7ECD" w:rsidRPr="00793DC4">
        <w:t xml:space="preserve"> </w:t>
      </w:r>
    </w:p>
    <w:p w:rsidR="002F7ECD" w:rsidRPr="00793DC4" w:rsidRDefault="0044498B" w:rsidP="002F7ECD">
      <w:pPr>
        <w:pStyle w:val="A1-1stLeader"/>
      </w:pPr>
      <w:r w:rsidRPr="00793DC4">
        <w:rPr>
          <w:shd w:val="clear" w:color="auto" w:fill="FFFFFF"/>
        </w:rPr>
        <w:fldChar w:fldCharType="begin">
          <w:ffData>
            <w:name w:val="Check3"/>
            <w:enabled/>
            <w:calcOnExit w:val="0"/>
            <w:checkBox>
              <w:sizeAuto/>
              <w:default w:val="0"/>
            </w:checkBox>
          </w:ffData>
        </w:fldChar>
      </w:r>
      <w:r w:rsidR="002F7ECD"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2F7ECD" w:rsidRPr="00793DC4">
        <w:tab/>
        <w:t>No</w:t>
      </w:r>
    </w:p>
    <w:p w:rsidR="002F7ECD" w:rsidRPr="00793DC4" w:rsidRDefault="002F7ECD" w:rsidP="002F7ECD">
      <w:pPr>
        <w:pStyle w:val="SL-FlLftSgl"/>
        <w:rPr>
          <w:lang w:val="es-ES_tradnl"/>
        </w:rPr>
      </w:pPr>
    </w:p>
    <w:p w:rsidR="001E596F" w:rsidRPr="00793DC4" w:rsidRDefault="001E596F" w:rsidP="00BC6A79">
      <w:pPr>
        <w:pStyle w:val="SL-FlLftSgl"/>
        <w:rPr>
          <w:lang w:val="es-ES_tradnl"/>
        </w:rPr>
      </w:pPr>
    </w:p>
    <w:p w:rsidR="0085110C" w:rsidRPr="00793DC4" w:rsidRDefault="0085110C" w:rsidP="00BC6A79">
      <w:pPr>
        <w:pStyle w:val="Q1-FirstLevelQuestion"/>
      </w:pPr>
      <w:r w:rsidRPr="00793DC4">
        <w:t>B</w:t>
      </w:r>
      <w:r w:rsidR="00C231F6" w:rsidRPr="00793DC4">
        <w:t>4</w:t>
      </w:r>
      <w:r w:rsidRPr="00793DC4">
        <w:t>.</w:t>
      </w:r>
      <w:r w:rsidRPr="00793DC4">
        <w:tab/>
      </w:r>
      <w:r w:rsidR="00AA0B25" w:rsidRPr="00793DC4">
        <w:rPr>
          <w:u w:val="single"/>
        </w:rPr>
        <w:t>En los últimos 12 meses</w:t>
      </w:r>
      <w:r w:rsidR="00AA0B25" w:rsidRPr="00793DC4">
        <w:t xml:space="preserve">, ¿ha usado </w:t>
      </w:r>
      <w:r w:rsidR="005C110B" w:rsidRPr="00793DC4">
        <w:t>el</w:t>
      </w:r>
      <w:r w:rsidR="00AA0B25" w:rsidRPr="00793DC4">
        <w:t xml:space="preserve"> Internet para buscar información médica o de salud para usted?</w:t>
      </w:r>
    </w:p>
    <w:p w:rsidR="00475E11"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184AE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184AE7" w:rsidRPr="00793DC4">
        <w:tab/>
      </w:r>
      <w:r w:rsidR="00EF0B14" w:rsidRPr="00793DC4">
        <w:t>Sí</w:t>
      </w:r>
    </w:p>
    <w:p w:rsidR="00184AE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184AE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184AE7" w:rsidRPr="00793DC4">
        <w:tab/>
        <w:t>No</w:t>
      </w:r>
    </w:p>
    <w:p w:rsidR="0085110C" w:rsidRPr="00793DC4" w:rsidRDefault="0085110C" w:rsidP="00BC6A79">
      <w:pPr>
        <w:pStyle w:val="SL-FlLftSgl"/>
        <w:rPr>
          <w:lang w:val="es-ES_tradnl"/>
        </w:rPr>
      </w:pPr>
    </w:p>
    <w:p w:rsidR="00184AE7" w:rsidRPr="00793DC4" w:rsidRDefault="00184AE7" w:rsidP="00BC6A79">
      <w:pPr>
        <w:pStyle w:val="SL-FlLftSgl"/>
        <w:rPr>
          <w:lang w:val="es-ES_tradnl"/>
        </w:rPr>
      </w:pPr>
    </w:p>
    <w:p w:rsidR="0085110C" w:rsidRPr="00793DC4" w:rsidRDefault="0085110C" w:rsidP="00BC6A79">
      <w:pPr>
        <w:pStyle w:val="Q1-FirstLevelQuestion"/>
      </w:pPr>
      <w:r w:rsidRPr="00793DC4">
        <w:t>B</w:t>
      </w:r>
      <w:r w:rsidR="00C231F6" w:rsidRPr="00793DC4">
        <w:t>5</w:t>
      </w:r>
      <w:r w:rsidRPr="00793DC4">
        <w:t>.</w:t>
      </w:r>
      <w:r w:rsidR="00184AE7" w:rsidRPr="00793DC4">
        <w:tab/>
      </w:r>
      <w:r w:rsidR="00AA0B25" w:rsidRPr="00793DC4">
        <w:t xml:space="preserve">¿Hay algún sitio de Internet en específico donde le guste buscar información médica o de salud? </w:t>
      </w:r>
    </w:p>
    <w:p w:rsidR="00475E11" w:rsidRPr="00793DC4" w:rsidRDefault="000E037B" w:rsidP="00BC6A79">
      <w:pPr>
        <w:pStyle w:val="A1-1stLeader"/>
      </w:pPr>
      <w:r w:rsidRPr="00793DC4">
        <w:rPr>
          <w:noProof/>
          <w:lang w:val="en-US"/>
        </w:rPr>
        <mc:AlternateContent>
          <mc:Choice Requires="wps">
            <w:drawing>
              <wp:anchor distT="0" distB="0" distL="114300" distR="114300" simplePos="0" relativeHeight="251609600" behindDoc="0" locked="0" layoutInCell="1" allowOverlap="1" wp14:anchorId="2CDE8AB4" wp14:editId="707BDA07">
                <wp:simplePos x="0" y="0"/>
                <wp:positionH relativeFrom="column">
                  <wp:posOffset>45720</wp:posOffset>
                </wp:positionH>
                <wp:positionV relativeFrom="paragraph">
                  <wp:posOffset>59690</wp:posOffset>
                </wp:positionV>
                <wp:extent cx="0" cy="640080"/>
                <wp:effectExtent l="55245" t="12065" r="59055" b="24130"/>
                <wp:wrapNone/>
                <wp:docPr id="146"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7"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7pt" to="3.6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" strokeweight="1pt">
                <v:stroke endarrow="block" endarrowlength="long"/>
              </v:line>
            </w:pict>
          </mc:Fallback>
        </mc:AlternateContent>
      </w:r>
      <w:r w:rsidRPr="00793DC4">
        <w:rPr>
          <w:noProof/>
          <w:lang w:val="en-US"/>
        </w:rPr>
        <mc:AlternateContent>
          <mc:Choice Requires="wps">
            <w:drawing>
              <wp:anchor distT="0" distB="0" distL="114300" distR="114300" simplePos="0" relativeHeight="251608576" behindDoc="0" locked="0" layoutInCell="1" allowOverlap="1" wp14:anchorId="5A68390D" wp14:editId="6B6180F6">
                <wp:simplePos x="0" y="0"/>
                <wp:positionH relativeFrom="column">
                  <wp:posOffset>45720</wp:posOffset>
                </wp:positionH>
                <wp:positionV relativeFrom="paragraph">
                  <wp:posOffset>59690</wp:posOffset>
                </wp:positionV>
                <wp:extent cx="274320" cy="0"/>
                <wp:effectExtent l="7620" t="12065" r="13335" b="6985"/>
                <wp:wrapNone/>
                <wp:docPr id="145"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6" style="position:absolute;flip:x;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7pt" to="25.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" strokeweight="1pt"/>
            </w:pict>
          </mc:Fallback>
        </mc:AlternateContent>
      </w:r>
      <w:r w:rsidR="0044498B" w:rsidRPr="00793DC4">
        <w:rPr>
          <w:shd w:val="clear" w:color="auto" w:fill="FFFFFF"/>
        </w:rPr>
        <w:fldChar w:fldCharType="begin">
          <w:ffData>
            <w:name w:val="Check3"/>
            <w:enabled/>
            <w:calcOnExit w:val="0"/>
            <w:checkBox>
              <w:sizeAuto/>
              <w:default w:val="0"/>
            </w:checkBox>
          </w:ffData>
        </w:fldChar>
      </w:r>
      <w:r w:rsidR="00184AE7" w:rsidRPr="00793DC4">
        <w:rPr>
          <w:shd w:val="clear" w:color="auto" w:fill="FFFFFF"/>
        </w:rPr>
        <w:instrText xml:space="preserve"> FORMCHECKBOX </w:instrText>
      </w:r>
      <w:r w:rsidR="0044498B" w:rsidRPr="00793DC4">
        <w:rPr>
          <w:shd w:val="clear" w:color="auto" w:fill="FFFFFF"/>
        </w:rPr>
      </w:r>
      <w:r w:rsidR="0044498B" w:rsidRPr="00793DC4">
        <w:rPr>
          <w:shd w:val="clear" w:color="auto" w:fill="FFFFFF"/>
        </w:rPr>
        <w:fldChar w:fldCharType="end"/>
      </w:r>
      <w:r w:rsidR="00184AE7" w:rsidRPr="00793DC4">
        <w:tab/>
      </w:r>
      <w:r w:rsidR="00EF0B14" w:rsidRPr="00793DC4">
        <w:t>Sí</w:t>
      </w:r>
    </w:p>
    <w:p w:rsidR="005C110B" w:rsidRPr="00793DC4" w:rsidRDefault="000E037B" w:rsidP="00361C56">
      <w:pPr>
        <w:pStyle w:val="A1-1stLeader"/>
        <w:tabs>
          <w:tab w:val="clear" w:pos="936"/>
          <w:tab w:val="left" w:pos="1440"/>
        </w:tabs>
        <w:spacing w:after="0"/>
        <w:rPr>
          <w:b/>
        </w:rPr>
      </w:pPr>
      <w:r w:rsidRPr="00793DC4">
        <w:rPr>
          <w:noProof/>
          <w:lang w:val="en-US"/>
        </w:rPr>
        <mc:AlternateContent>
          <mc:Choice Requires="wps">
            <w:drawing>
              <wp:anchor distT="0" distB="0" distL="114300" distR="114300" simplePos="0" relativeHeight="251619840" behindDoc="0" locked="0" layoutInCell="1" allowOverlap="1" wp14:anchorId="169D4406" wp14:editId="2A4747D0">
                <wp:simplePos x="0" y="0"/>
                <wp:positionH relativeFrom="column">
                  <wp:posOffset>746760</wp:posOffset>
                </wp:positionH>
                <wp:positionV relativeFrom="paragraph">
                  <wp:posOffset>73025</wp:posOffset>
                </wp:positionV>
                <wp:extent cx="137160" cy="635"/>
                <wp:effectExtent l="13335" t="53975" r="20955" b="59690"/>
                <wp:wrapNone/>
                <wp:docPr id="144"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o:spid="_x0000_s1026" type="#_x0000_t32" style="position:absolute;margin-left:58.8pt;margin-top:5.75pt;width:10.8pt;height:.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" strokeweight="1pt">
                <v:stroke endarrow="block"/>
              </v:shape>
            </w:pict>
          </mc:Fallback>
        </mc:AlternateContent>
      </w:r>
      <w:r w:rsidR="0044498B" w:rsidRPr="00793DC4">
        <w:rPr>
          <w:shd w:val="clear" w:color="auto" w:fill="FFFFFF"/>
        </w:rPr>
        <w:fldChar w:fldCharType="begin">
          <w:ffData>
            <w:name w:val="Check3"/>
            <w:enabled/>
            <w:calcOnExit w:val="0"/>
            <w:checkBox>
              <w:sizeAuto/>
              <w:default w:val="0"/>
            </w:checkBox>
          </w:ffData>
        </w:fldChar>
      </w:r>
      <w:r w:rsidR="00B54961" w:rsidRPr="00793DC4">
        <w:rPr>
          <w:shd w:val="clear" w:color="auto" w:fill="FFFFFF"/>
        </w:rPr>
        <w:instrText xml:space="preserve"> FORMCHECKBOX </w:instrText>
      </w:r>
      <w:r w:rsidR="0044498B" w:rsidRPr="00793DC4">
        <w:rPr>
          <w:shd w:val="clear" w:color="auto" w:fill="FFFFFF"/>
        </w:rPr>
      </w:r>
      <w:r w:rsidR="0044498B" w:rsidRPr="00793DC4">
        <w:rPr>
          <w:shd w:val="clear" w:color="auto" w:fill="FFFFFF"/>
        </w:rPr>
        <w:fldChar w:fldCharType="end"/>
      </w:r>
      <w:r w:rsidR="00B54961" w:rsidRPr="00793DC4">
        <w:tab/>
        <w:t>No</w:t>
      </w:r>
      <w:r w:rsidR="004E107B" w:rsidRPr="00793DC4">
        <w:t xml:space="preserve"> </w:t>
      </w:r>
      <w:r w:rsidR="00AA0B25" w:rsidRPr="00793DC4">
        <w:t xml:space="preserve"> </w:t>
      </w:r>
      <w:r w:rsidR="00AA0B25" w:rsidRPr="00793DC4">
        <w:tab/>
      </w:r>
      <w:r w:rsidR="005C110B" w:rsidRPr="00793DC4">
        <w:rPr>
          <w:b/>
        </w:rPr>
        <w:t xml:space="preserve">VAYA A LA PREGUNTA </w:t>
      </w:r>
      <w:r w:rsidR="00B54961" w:rsidRPr="00793DC4">
        <w:rPr>
          <w:b/>
        </w:rPr>
        <w:t>B</w:t>
      </w:r>
      <w:r w:rsidR="00C231F6" w:rsidRPr="00793DC4">
        <w:rPr>
          <w:b/>
        </w:rPr>
        <w:t>7</w:t>
      </w:r>
      <w:r w:rsidR="00B54961" w:rsidRPr="00793DC4">
        <w:rPr>
          <w:b/>
        </w:rPr>
        <w:t xml:space="preserve"> </w:t>
      </w:r>
      <w:r w:rsidR="00361C56" w:rsidRPr="00793DC4">
        <w:rPr>
          <w:b/>
        </w:rPr>
        <w:t xml:space="preserve">en la </w:t>
      </w:r>
      <w:r w:rsidR="005C110B" w:rsidRPr="00793DC4">
        <w:rPr>
          <w:b/>
        </w:rPr>
        <w:t xml:space="preserve"> </w:t>
      </w:r>
    </w:p>
    <w:p w:rsidR="00B54961" w:rsidRPr="00793DC4" w:rsidRDefault="005C110B" w:rsidP="00361C56">
      <w:pPr>
        <w:pStyle w:val="A1-1stLeader"/>
        <w:tabs>
          <w:tab w:val="clear" w:pos="936"/>
          <w:tab w:val="left" w:pos="1440"/>
        </w:tabs>
        <w:spacing w:after="0"/>
      </w:pPr>
      <w:r w:rsidRPr="00793DC4">
        <w:rPr>
          <w:b/>
        </w:rPr>
        <w:t xml:space="preserve"> </w:t>
      </w:r>
      <w:r w:rsidRPr="00793DC4">
        <w:rPr>
          <w:b/>
        </w:rPr>
        <w:tab/>
      </w:r>
      <w:r w:rsidRPr="00793DC4">
        <w:rPr>
          <w:b/>
        </w:rPr>
        <w:tab/>
      </w:r>
      <w:r w:rsidR="00361C56" w:rsidRPr="00793DC4">
        <w:rPr>
          <w:b/>
        </w:rPr>
        <w:t>próxim</w:t>
      </w:r>
      <w:r w:rsidRPr="00793DC4">
        <w:rPr>
          <w:b/>
        </w:rPr>
        <w:t>a</w:t>
      </w:r>
      <w:r w:rsidR="00361C56" w:rsidRPr="00793DC4">
        <w:rPr>
          <w:b/>
        </w:rPr>
        <w:t xml:space="preserve"> página</w:t>
      </w:r>
    </w:p>
    <w:p w:rsidR="00184AE7" w:rsidRPr="00793DC4" w:rsidRDefault="00184AE7" w:rsidP="00777C19">
      <w:pPr>
        <w:pStyle w:val="SL-FlLftSgl"/>
        <w:rPr>
          <w:lang w:val="es-ES_tradnl"/>
        </w:rPr>
      </w:pPr>
    </w:p>
    <w:p w:rsidR="00184AE7" w:rsidRPr="00793DC4" w:rsidRDefault="00184AE7" w:rsidP="00777C19">
      <w:pPr>
        <w:pStyle w:val="SL-FlLftSgl"/>
        <w:rPr>
          <w:lang w:val="es-ES_tradnl"/>
        </w:rPr>
      </w:pPr>
    </w:p>
    <w:p w:rsidR="0085110C" w:rsidRPr="00793DC4" w:rsidRDefault="0085110C" w:rsidP="00BC6A79">
      <w:pPr>
        <w:pStyle w:val="Q1-FirstLevelQuestion"/>
      </w:pPr>
      <w:r w:rsidRPr="00793DC4">
        <w:t>B</w:t>
      </w:r>
      <w:r w:rsidR="00C231F6" w:rsidRPr="00793DC4">
        <w:t>6</w:t>
      </w:r>
      <w:r w:rsidRPr="00793DC4">
        <w:t>.</w:t>
      </w:r>
      <w:r w:rsidRPr="00793DC4">
        <w:tab/>
      </w:r>
      <w:r w:rsidR="00F16881" w:rsidRPr="00793DC4">
        <w:t>Especifique qué</w:t>
      </w:r>
      <w:r w:rsidR="00AA0B25" w:rsidRPr="00793DC4">
        <w:t xml:space="preserve"> sitio de Internet le gusta especialmente como fuente de información médica o de salud:</w:t>
      </w:r>
    </w:p>
    <w:p w:rsidR="0085110C" w:rsidRPr="00793DC4" w:rsidRDefault="000E037B" w:rsidP="00BC6A79">
      <w:pPr>
        <w:pStyle w:val="SL-FlLftSgl"/>
        <w:rPr>
          <w:lang w:val="es-ES_tradnl"/>
        </w:rPr>
      </w:pPr>
      <w:r w:rsidRPr="00793DC4">
        <w:rPr>
          <w:noProof/>
        </w:rPr>
        <mc:AlternateContent>
          <mc:Choice Requires="wps">
            <w:drawing>
              <wp:anchor distT="0" distB="0" distL="114300" distR="114300" simplePos="0" relativeHeight="251599360" behindDoc="0" locked="0" layoutInCell="1" allowOverlap="1" wp14:anchorId="0B9AC1CB" wp14:editId="4B094A4F">
                <wp:simplePos x="0" y="0"/>
                <wp:positionH relativeFrom="column">
                  <wp:posOffset>375285</wp:posOffset>
                </wp:positionH>
                <wp:positionV relativeFrom="paragraph">
                  <wp:posOffset>5080</wp:posOffset>
                </wp:positionV>
                <wp:extent cx="2834640" cy="640080"/>
                <wp:effectExtent l="13335" t="5080" r="9525" b="12065"/>
                <wp:wrapNone/>
                <wp:docPr id="14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640080"/>
                        </a:xfrm>
                        <a:prstGeom prst="rect">
                          <a:avLst/>
                        </a:prstGeom>
                        <a:solidFill>
                          <a:srgbClr val="FFFFFF"/>
                        </a:solidFill>
                        <a:ln w="3175">
                          <a:solidFill>
                            <a:srgbClr val="000000"/>
                          </a:solidFill>
                          <a:miter lim="800000"/>
                          <a:headEnd/>
                          <a:tailEnd/>
                        </a:ln>
                      </wps:spPr>
                      <wps:txbx>
                        <w:txbxContent>
                          <w:p w:rsidR="00426387" w:rsidRDefault="00426387" w:rsidP="00BC6A79">
                            <w:pPr>
                              <w:pStyle w:val="SL-FlLftSgl"/>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29" type="#_x0000_t202" style="position:absolute;left:0;text-align:left;margin-left:29.55pt;margin-top:.4pt;width:223.2pt;height:50.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" strokeweight=".25pt">
                <v:textbox>
                  <w:txbxContent>
                    <w:p w:rsidR="00426387" w:rsidRDefault="00426387" w:rsidP="00BC6A79">
                      <w:pPr>
                        <w:pStyle w:val="SL-FlLftSgl"/>
                      </w:pPr>
                    </w:p>
                  </w:txbxContent>
                </v:textbox>
              </v:shape>
            </w:pict>
          </mc:Fallback>
        </mc:AlternateContent>
      </w:r>
    </w:p>
    <w:p w:rsidR="00184AE7" w:rsidRPr="00793DC4" w:rsidRDefault="00184AE7" w:rsidP="00BC6A79">
      <w:pPr>
        <w:pStyle w:val="SL-FlLftSgl"/>
        <w:rPr>
          <w:lang w:val="es-ES_tradnl"/>
        </w:rPr>
      </w:pPr>
    </w:p>
    <w:p w:rsidR="00184AE7" w:rsidRPr="00793DC4" w:rsidRDefault="00184AE7" w:rsidP="00BC6A79">
      <w:pPr>
        <w:pStyle w:val="SL-FlLftSgl"/>
        <w:rPr>
          <w:lang w:val="es-ES_tradnl"/>
        </w:rPr>
      </w:pPr>
    </w:p>
    <w:p w:rsidR="00475E11" w:rsidRPr="00793DC4" w:rsidRDefault="00475E11" w:rsidP="00BC6A79">
      <w:pPr>
        <w:pStyle w:val="SL-FlLftSgl"/>
        <w:rPr>
          <w:lang w:val="es-ES_tradnl"/>
        </w:rPr>
      </w:pPr>
    </w:p>
    <w:p w:rsidR="00475E11" w:rsidRPr="00793DC4" w:rsidRDefault="00475E11" w:rsidP="00BC6A79">
      <w:pPr>
        <w:pStyle w:val="SL-FlLftSgl"/>
        <w:rPr>
          <w:lang w:val="es-ES_tradnl"/>
        </w:rPr>
      </w:pPr>
    </w:p>
    <w:p w:rsidR="00F91CF6" w:rsidRPr="00793DC4" w:rsidRDefault="00F91CF6" w:rsidP="00BC6A79">
      <w:pPr>
        <w:pStyle w:val="SL-FlLftSgl"/>
        <w:rPr>
          <w:lang w:val="es-ES_tradnl"/>
        </w:rPr>
      </w:pPr>
    </w:p>
    <w:p w:rsidR="00BA112F" w:rsidRPr="00793DC4" w:rsidRDefault="00137E66" w:rsidP="00BA112F">
      <w:pPr>
        <w:pStyle w:val="Q1-FirstLevelQuestion"/>
      </w:pPr>
      <w:r w:rsidRPr="00793DC4">
        <w:rPr>
          <w:color w:val="C00000"/>
        </w:rPr>
        <w:br w:type="column"/>
      </w:r>
      <w:r w:rsidR="00BA112F" w:rsidRPr="00793DC4">
        <w:lastRenderedPageBreak/>
        <w:t>B</w:t>
      </w:r>
      <w:r w:rsidR="00C231F6" w:rsidRPr="00793DC4">
        <w:t>7</w:t>
      </w:r>
      <w:r w:rsidR="00BA112F" w:rsidRPr="00793DC4">
        <w:t>.</w:t>
      </w:r>
      <w:r w:rsidR="00BA112F" w:rsidRPr="00793DC4">
        <w:tab/>
      </w:r>
      <w:r w:rsidR="00BA112F" w:rsidRPr="00793DC4">
        <w:rPr>
          <w:u w:val="single"/>
        </w:rPr>
        <w:t>En los últimos 12 meses</w:t>
      </w:r>
      <w:r w:rsidR="00BA112F" w:rsidRPr="00793DC4">
        <w:t xml:space="preserve">, ¿ha usado </w:t>
      </w:r>
      <w:r w:rsidR="005C110B" w:rsidRPr="00793DC4">
        <w:t>el</w:t>
      </w:r>
      <w:r w:rsidR="00BA112F" w:rsidRPr="00793DC4">
        <w:t xml:space="preserve"> Internet por alguna de las siguientes razones?</w:t>
      </w:r>
    </w:p>
    <w:tbl>
      <w:tblPr>
        <w:tblW w:w="5040" w:type="dxa"/>
        <w:tblInd w:w="144" w:type="dxa"/>
        <w:tblLayout w:type="fixed"/>
        <w:tblLook w:val="01E0" w:firstRow="1" w:lastRow="1" w:firstColumn="1" w:lastColumn="1" w:noHBand="0" w:noVBand="0"/>
      </w:tblPr>
      <w:tblGrid>
        <w:gridCol w:w="4122"/>
        <w:gridCol w:w="27"/>
        <w:gridCol w:w="432"/>
        <w:gridCol w:w="13"/>
        <w:gridCol w:w="446"/>
      </w:tblGrid>
      <w:tr w:rsidR="00D7082F" w:rsidRPr="00793DC4" w:rsidTr="00D7082F">
        <w:tc>
          <w:tcPr>
            <w:tcW w:w="4149" w:type="dxa"/>
            <w:gridSpan w:val="2"/>
            <w:shd w:val="clear" w:color="auto" w:fill="auto"/>
            <w:vAlign w:val="bottom"/>
          </w:tcPr>
          <w:p w:rsidR="00D7082F" w:rsidRPr="00793DC4" w:rsidRDefault="00D7082F" w:rsidP="00D7082F">
            <w:pPr>
              <w:pStyle w:val="SL-FlLftSgl"/>
              <w:keepNext/>
              <w:keepLines/>
              <w:rPr>
                <w:lang w:val="es-ES_tradnl"/>
              </w:rPr>
            </w:pPr>
          </w:p>
        </w:tc>
        <w:tc>
          <w:tcPr>
            <w:tcW w:w="445" w:type="dxa"/>
            <w:gridSpan w:val="2"/>
            <w:shd w:val="clear" w:color="auto" w:fill="auto"/>
            <w:vAlign w:val="bottom"/>
          </w:tcPr>
          <w:p w:rsidR="00D7082F" w:rsidRPr="00793DC4" w:rsidRDefault="00D7082F" w:rsidP="00D7082F">
            <w:pPr>
              <w:pStyle w:val="SL-FlLftSgl"/>
              <w:keepNext/>
              <w:keepLines/>
              <w:ind w:left="-144" w:right="-144"/>
              <w:jc w:val="center"/>
              <w:rPr>
                <w:b/>
                <w:lang w:val="es-ES_tradnl"/>
              </w:rPr>
            </w:pPr>
            <w:r w:rsidRPr="00793DC4">
              <w:rPr>
                <w:b/>
                <w:lang w:val="es-ES_tradnl"/>
              </w:rPr>
              <w:t>Sí</w:t>
            </w:r>
          </w:p>
        </w:tc>
        <w:tc>
          <w:tcPr>
            <w:tcW w:w="446" w:type="dxa"/>
            <w:shd w:val="clear" w:color="auto" w:fill="auto"/>
            <w:vAlign w:val="bottom"/>
          </w:tcPr>
          <w:p w:rsidR="00D7082F" w:rsidRPr="00793DC4" w:rsidRDefault="00D7082F" w:rsidP="00D7082F">
            <w:pPr>
              <w:pStyle w:val="SL-FlLftSgl"/>
              <w:keepNext/>
              <w:keepLines/>
              <w:ind w:left="-144" w:right="-144"/>
              <w:jc w:val="center"/>
              <w:rPr>
                <w:b/>
                <w:lang w:val="es-ES_tradnl"/>
              </w:rPr>
            </w:pPr>
            <w:r w:rsidRPr="00793DC4">
              <w:rPr>
                <w:b/>
                <w:lang w:val="es-ES_tradnl"/>
              </w:rPr>
              <w:t>No</w:t>
            </w:r>
          </w:p>
        </w:tc>
      </w:tr>
      <w:tr w:rsidR="00D7082F" w:rsidRPr="00793DC4" w:rsidTr="00D7082F">
        <w:trPr>
          <w:trHeight w:hRule="exact" w:val="144"/>
        </w:trPr>
        <w:tc>
          <w:tcPr>
            <w:tcW w:w="4149" w:type="dxa"/>
            <w:gridSpan w:val="2"/>
            <w:shd w:val="clear" w:color="auto" w:fill="auto"/>
          </w:tcPr>
          <w:p w:rsidR="00D7082F" w:rsidRPr="00793DC4" w:rsidRDefault="00D7082F" w:rsidP="00D7082F">
            <w:pPr>
              <w:pStyle w:val="SL-FlLftSgl"/>
              <w:keepNext/>
              <w:keepLines/>
              <w:rPr>
                <w:lang w:val="es-ES_tradnl"/>
              </w:rPr>
            </w:pPr>
          </w:p>
        </w:tc>
        <w:tc>
          <w:tcPr>
            <w:tcW w:w="445" w:type="dxa"/>
            <w:gridSpan w:val="2"/>
            <w:shd w:val="clear" w:color="auto" w:fill="auto"/>
            <w:vAlign w:val="bottom"/>
          </w:tcPr>
          <w:p w:rsidR="00D7082F" w:rsidRPr="00793DC4" w:rsidRDefault="00D7082F" w:rsidP="00D7082F">
            <w:pPr>
              <w:pStyle w:val="SL-FlLftSgl"/>
              <w:keepNext/>
              <w:keepLines/>
              <w:rPr>
                <w:lang w:val="es-ES_tradnl"/>
              </w:rPr>
            </w:pPr>
            <w:r w:rsidRPr="00793DC4">
              <w:rPr>
                <w:noProof/>
              </w:rPr>
              <mc:AlternateContent>
                <mc:Choice Requires="wpg">
                  <w:drawing>
                    <wp:anchor distT="0" distB="0" distL="114300" distR="114300" simplePos="0" relativeHeight="251807232" behindDoc="0" locked="0" layoutInCell="1" allowOverlap="1" wp14:anchorId="3E749011" wp14:editId="18C7AE13">
                      <wp:simplePos x="0" y="0"/>
                      <wp:positionH relativeFrom="column">
                        <wp:posOffset>-70485</wp:posOffset>
                      </wp:positionH>
                      <wp:positionV relativeFrom="paragraph">
                        <wp:posOffset>635</wp:posOffset>
                      </wp:positionV>
                      <wp:extent cx="568960" cy="94615"/>
                      <wp:effectExtent l="7620" t="8255" r="4445" b="190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94615"/>
                                <a:chOff x="10575" y="1945"/>
                                <a:chExt cx="896" cy="149"/>
                              </a:xfrm>
                            </wpg:grpSpPr>
                            <wps:wsp>
                              <wps:cNvPr id="21" name="AutoShape 125"/>
                              <wps:cNvSpPr>
                                <a:spLocks noChangeArrowheads="1"/>
                              </wps:cNvSpPr>
                              <wps:spPr bwMode="auto">
                                <a:xfrm>
                                  <a:off x="10575" y="1950"/>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126"/>
                              <wps:cNvSpPr>
                                <a:spLocks noChangeArrowheads="1"/>
                              </wps:cNvSpPr>
                              <wps:spPr bwMode="auto">
                                <a:xfrm>
                                  <a:off x="11039" y="1945"/>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5.55pt;margin-top:.05pt;width:44.8pt;height:7.45pt;z-index:251807232" coordorigin="10575,1945" coordsize="8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">
                      <v:shapetype id="_x0000_t128" coordsize="21600,21600" o:spt="128" path="m,l21600,,10800,21600xe">
                        <v:stroke joinstyle="miter"/>
                        <v:path gradientshapeok="t" o:connecttype="custom" o:connectlocs="10800,0;5400,10800;10800,21600;16200,10800" textboxrect="5400,0,16200,10800"/>
                      </v:shapetype>
                      <v:shape id="AutoShape 125" o:spid="_x0000_s1027" type="#_x0000_t128" style="position:absolute;left:10575;top:1950;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5b98MA&#10;AADbAAAADwAAAGRycy9kb3ducmV2LnhtbESP3YrCMBSE7wXfIZwFb2RNFSlLNYoIoiL4t4vXh+Zs&#10;W2xOShNr+/ZmYcHLYeabYebL1pSiodoVlhWMRxEI4tTqgjMFP9+bzy8QziNrLC2Tgo4cLBf93hwT&#10;bZ98oebqMxFK2CWoIPe+SqR0aU4G3chWxMH7tbVBH2SdSV3jM5SbUk6iKJYGCw4LOVa0zim9Xx9G&#10;wWR9iIfbU3fo7vvVVN9i8ufmqNTgo13NQHhq/Tv8T+904Mbw9y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5b98MAAADbAAAADwAAAAAAAAAAAAAAAACYAgAAZHJzL2Rv&#10;d25yZXYueG1sUEsFBgAAAAAEAAQA9QAAAIgDAAAAAA==&#10;" fillcolor="#4f81bd" stroked="f"/>
                      <v:shape id="AutoShape 126" o:spid="_x0000_s1028" type="#_x0000_t128" style="position:absolute;left:11039;top:1945;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zFgMQA&#10;AADbAAAADwAAAGRycy9kb3ducmV2LnhtbESP3WrCQBSE7wu+w3IEb4puDCVI6iaIIFqE1p/S60P2&#10;NAlmz4bsGpO37xYKvRxmvhlmnQ+mET11rrasYLmIQBAXVtdcKvi87uYrEM4ja2wsk4KRHOTZ5GmN&#10;qbYPPlN/8aUIJexSVFB536ZSuqIig25hW+LgfdvOoA+yK6Xu8BHKTSPjKEqkwZrDQoUtbSsqbpe7&#10;URBvj8nz/mM8jre3zYv+Ssif+nelZtNh8wrC0+D/w3/0QQcuht8v4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8xYDEAAAA2wAAAA8AAAAAAAAAAAAAAAAAmAIAAGRycy9k&#10;b3ducmV2LnhtbFBLBQYAAAAABAAEAPUAAACJAwAAAAA=&#10;" fillcolor="#4f81bd" stroked="f"/>
                    </v:group>
                  </w:pict>
                </mc:Fallback>
              </mc:AlternateContent>
            </w:r>
          </w:p>
        </w:tc>
        <w:tc>
          <w:tcPr>
            <w:tcW w:w="446" w:type="dxa"/>
            <w:shd w:val="clear" w:color="auto" w:fill="auto"/>
            <w:vAlign w:val="bottom"/>
          </w:tcPr>
          <w:p w:rsidR="00D7082F" w:rsidRPr="00793DC4" w:rsidRDefault="00D7082F" w:rsidP="00D7082F">
            <w:pPr>
              <w:pStyle w:val="SL-FlLftSgl"/>
              <w:keepNext/>
              <w:keepLines/>
              <w:rPr>
                <w:lang w:val="es-ES_tradnl"/>
              </w:rPr>
            </w:pPr>
          </w:p>
        </w:tc>
      </w:tr>
      <w:tr w:rsidR="00D7082F" w:rsidRPr="00793DC4" w:rsidTr="00D7082F">
        <w:tblPrEx>
          <w:tblCellMar>
            <w:left w:w="115" w:type="dxa"/>
            <w:right w:w="115" w:type="dxa"/>
          </w:tblCellMar>
        </w:tblPrEx>
        <w:tc>
          <w:tcPr>
            <w:tcW w:w="4149" w:type="dxa"/>
            <w:gridSpan w:val="2"/>
            <w:shd w:val="clear" w:color="auto" w:fill="auto"/>
          </w:tcPr>
          <w:p w:rsidR="00D7082F" w:rsidRPr="00793DC4" w:rsidRDefault="00D7082F" w:rsidP="009C0E2E">
            <w:pPr>
              <w:pStyle w:val="TX-TableText"/>
              <w:keepLines/>
            </w:pPr>
            <w:r w:rsidRPr="00793DC4">
              <w:t>a.</w:t>
            </w:r>
            <w:r w:rsidRPr="00793DC4">
              <w:tab/>
              <w:t>Visitó un sitio de red social como Facebook o LinkedIn</w:t>
            </w:r>
            <w:r w:rsidRPr="00793DC4">
              <w:tab/>
            </w:r>
          </w:p>
        </w:tc>
        <w:tc>
          <w:tcPr>
            <w:tcW w:w="445" w:type="dxa"/>
            <w:gridSpan w:val="2"/>
            <w:shd w:val="clear" w:color="auto" w:fill="auto"/>
            <w:vAlign w:val="bottom"/>
          </w:tcPr>
          <w:p w:rsidR="00D7082F" w:rsidRPr="00793DC4" w:rsidRDefault="00D7082F" w:rsidP="00D7082F">
            <w:pPr>
              <w:pStyle w:val="TX-TableT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D7082F" w:rsidRPr="00793DC4" w:rsidRDefault="00D7082F" w:rsidP="00D7082F">
            <w:pPr>
              <w:pStyle w:val="TX-TableT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D7082F" w:rsidRPr="00793DC4" w:rsidTr="00D7082F">
        <w:tblPrEx>
          <w:tblCellMar>
            <w:left w:w="115" w:type="dxa"/>
            <w:right w:w="115" w:type="dxa"/>
          </w:tblCellMar>
        </w:tblPrEx>
        <w:tc>
          <w:tcPr>
            <w:tcW w:w="4149" w:type="dxa"/>
            <w:gridSpan w:val="2"/>
            <w:shd w:val="clear" w:color="auto" w:fill="auto"/>
          </w:tcPr>
          <w:p w:rsidR="00D7082F" w:rsidRPr="00793DC4" w:rsidRDefault="00D7082F" w:rsidP="00D7082F">
            <w:pPr>
              <w:pStyle w:val="TX-TableText"/>
              <w:keepLines/>
            </w:pPr>
            <w:r w:rsidRPr="00793DC4">
              <w:t>b.</w:t>
            </w:r>
            <w:r w:rsidRPr="00793DC4">
              <w:tab/>
              <w:t>Escribió en un diario electrónico o blog (ej. Web log)</w:t>
            </w:r>
            <w:r w:rsidRPr="00793DC4">
              <w:tab/>
            </w:r>
          </w:p>
        </w:tc>
        <w:tc>
          <w:tcPr>
            <w:tcW w:w="445" w:type="dxa"/>
            <w:gridSpan w:val="2"/>
            <w:shd w:val="clear" w:color="auto" w:fill="auto"/>
            <w:vAlign w:val="bottom"/>
          </w:tcPr>
          <w:p w:rsidR="00D7082F" w:rsidRPr="00793DC4" w:rsidRDefault="00D7082F" w:rsidP="00D7082F">
            <w:pPr>
              <w:pStyle w:val="TX-TableT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D7082F" w:rsidRPr="00793DC4" w:rsidRDefault="00D7082F" w:rsidP="00D7082F">
            <w:pPr>
              <w:pStyle w:val="TX-TableT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D7082F" w:rsidRPr="00793DC4" w:rsidTr="00D7082F">
        <w:tblPrEx>
          <w:tblCellMar>
            <w:left w:w="115" w:type="dxa"/>
            <w:right w:w="115" w:type="dxa"/>
          </w:tblCellMar>
        </w:tblPrEx>
        <w:tc>
          <w:tcPr>
            <w:tcW w:w="4149" w:type="dxa"/>
            <w:gridSpan w:val="2"/>
            <w:shd w:val="clear" w:color="auto" w:fill="auto"/>
          </w:tcPr>
          <w:p w:rsidR="00D7082F" w:rsidRPr="00793DC4" w:rsidRDefault="00D7082F" w:rsidP="00D7082F">
            <w:pPr>
              <w:pStyle w:val="TX-TableText"/>
              <w:keepLines/>
            </w:pPr>
            <w:r w:rsidRPr="00793DC4">
              <w:t>c.</w:t>
            </w:r>
            <w:r w:rsidRPr="00793DC4">
              <w:tab/>
              <w:t xml:space="preserve">Compartió fotos, videos, u otro contenido multimedia en sitios como YouTube o Instagram </w:t>
            </w:r>
            <w:r w:rsidRPr="00793DC4">
              <w:tab/>
            </w:r>
          </w:p>
        </w:tc>
        <w:tc>
          <w:tcPr>
            <w:tcW w:w="445" w:type="dxa"/>
            <w:gridSpan w:val="2"/>
            <w:shd w:val="clear" w:color="auto" w:fill="auto"/>
            <w:vAlign w:val="bottom"/>
          </w:tcPr>
          <w:p w:rsidR="00D7082F" w:rsidRPr="00793DC4" w:rsidRDefault="00D7082F" w:rsidP="00D7082F">
            <w:pPr>
              <w:pStyle w:val="TX-TableT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D7082F" w:rsidRPr="00793DC4" w:rsidRDefault="00D7082F" w:rsidP="00D7082F">
            <w:pPr>
              <w:pStyle w:val="TX-TableT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D7082F" w:rsidRPr="00793DC4" w:rsidTr="00D7082F">
        <w:tblPrEx>
          <w:tblCellMar>
            <w:left w:w="115" w:type="dxa"/>
            <w:right w:w="115" w:type="dxa"/>
          </w:tblCellMar>
        </w:tblPrEx>
        <w:tc>
          <w:tcPr>
            <w:tcW w:w="4149" w:type="dxa"/>
            <w:gridSpan w:val="2"/>
            <w:shd w:val="clear" w:color="auto" w:fill="auto"/>
          </w:tcPr>
          <w:p w:rsidR="00D7082F" w:rsidRPr="00793DC4" w:rsidRDefault="00D7082F" w:rsidP="00D7082F">
            <w:pPr>
              <w:pStyle w:val="TX-TableText"/>
              <w:keepLines/>
            </w:pPr>
            <w:r w:rsidRPr="00793DC4">
              <w:t>d.</w:t>
            </w:r>
            <w:r w:rsidRPr="00793DC4">
              <w:tab/>
              <w:t>Descargó información a un aparato móvil, tal como un dispositivo MP3, teléfono celular, computadora tableta o libro electrónico</w:t>
            </w:r>
            <w:r w:rsidRPr="00793DC4">
              <w:tab/>
            </w:r>
          </w:p>
        </w:tc>
        <w:tc>
          <w:tcPr>
            <w:tcW w:w="445" w:type="dxa"/>
            <w:gridSpan w:val="2"/>
            <w:shd w:val="clear" w:color="auto" w:fill="auto"/>
            <w:vAlign w:val="bottom"/>
          </w:tcPr>
          <w:p w:rsidR="00D7082F" w:rsidRPr="00793DC4" w:rsidRDefault="00D7082F" w:rsidP="00D7082F">
            <w:pPr>
              <w:pStyle w:val="TX-TableT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D7082F" w:rsidRPr="00793DC4" w:rsidRDefault="00D7082F" w:rsidP="00D7082F">
            <w:pPr>
              <w:pStyle w:val="TX-TableT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BA112F" w:rsidRPr="00793DC4" w:rsidTr="002C06AF">
        <w:tc>
          <w:tcPr>
            <w:tcW w:w="4122" w:type="dxa"/>
            <w:shd w:val="clear" w:color="auto" w:fill="auto"/>
            <w:vAlign w:val="bottom"/>
          </w:tcPr>
          <w:p w:rsidR="00BA112F" w:rsidRPr="00793DC4" w:rsidRDefault="00BA112F" w:rsidP="002C06AF">
            <w:pPr>
              <w:pStyle w:val="SL-FlLftSgl"/>
              <w:rPr>
                <w:lang w:val="es-ES_tradnl"/>
              </w:rPr>
            </w:pPr>
          </w:p>
        </w:tc>
        <w:tc>
          <w:tcPr>
            <w:tcW w:w="459" w:type="dxa"/>
            <w:gridSpan w:val="2"/>
            <w:shd w:val="clear" w:color="auto" w:fill="auto"/>
            <w:vAlign w:val="bottom"/>
          </w:tcPr>
          <w:p w:rsidR="00BA112F" w:rsidRPr="00793DC4" w:rsidRDefault="00BA112F" w:rsidP="002C06AF">
            <w:pPr>
              <w:pStyle w:val="SL-FlLftSgl"/>
              <w:jc w:val="center"/>
              <w:rPr>
                <w:b/>
                <w:sz w:val="18"/>
                <w:lang w:val="es-ES_tradnl"/>
              </w:rPr>
            </w:pPr>
          </w:p>
        </w:tc>
        <w:tc>
          <w:tcPr>
            <w:tcW w:w="459" w:type="dxa"/>
            <w:gridSpan w:val="2"/>
            <w:shd w:val="clear" w:color="auto" w:fill="auto"/>
            <w:vAlign w:val="bottom"/>
          </w:tcPr>
          <w:p w:rsidR="00BA112F" w:rsidRPr="00793DC4" w:rsidRDefault="00BA112F" w:rsidP="002C06AF">
            <w:pPr>
              <w:pStyle w:val="SL-FlLftSgl"/>
              <w:jc w:val="center"/>
              <w:rPr>
                <w:b/>
                <w:sz w:val="18"/>
                <w:lang w:val="es-ES_tradnl"/>
              </w:rPr>
            </w:pPr>
          </w:p>
        </w:tc>
      </w:tr>
    </w:tbl>
    <w:p w:rsidR="00137E66" w:rsidRPr="00793DC4" w:rsidRDefault="009D0F97" w:rsidP="00BA112F">
      <w:pPr>
        <w:pStyle w:val="Q1-FirstLevelQuestion"/>
      </w:pPr>
      <w:r w:rsidRPr="00793DC4">
        <w:t>B8.</w:t>
      </w:r>
      <w:r w:rsidRPr="00793DC4">
        <w:tab/>
      </w:r>
      <w:r w:rsidRPr="00793DC4">
        <w:rPr>
          <w:u w:val="single"/>
        </w:rPr>
        <w:t>En los últimos 12 meses</w:t>
      </w:r>
      <w:r w:rsidRPr="00793DC4">
        <w:t>, ¿ha usado el Internet por alguna de las siguientes razones?</w:t>
      </w:r>
    </w:p>
    <w:tbl>
      <w:tblPr>
        <w:tblW w:w="5040" w:type="dxa"/>
        <w:tblInd w:w="144" w:type="dxa"/>
        <w:tblLayout w:type="fixed"/>
        <w:tblLook w:val="01E0" w:firstRow="1" w:lastRow="1" w:firstColumn="1" w:lastColumn="1" w:noHBand="0" w:noVBand="0"/>
      </w:tblPr>
      <w:tblGrid>
        <w:gridCol w:w="4149"/>
        <w:gridCol w:w="445"/>
        <w:gridCol w:w="446"/>
      </w:tblGrid>
      <w:tr w:rsidR="009D0F97" w:rsidRPr="00793DC4" w:rsidTr="009D0F97">
        <w:tc>
          <w:tcPr>
            <w:tcW w:w="4149" w:type="dxa"/>
            <w:shd w:val="clear" w:color="auto" w:fill="auto"/>
            <w:vAlign w:val="bottom"/>
          </w:tcPr>
          <w:p w:rsidR="009D0F97" w:rsidRPr="00793DC4" w:rsidRDefault="009D0F97" w:rsidP="009D0F97">
            <w:pPr>
              <w:keepNext/>
              <w:keepLines/>
              <w:spacing w:line="180" w:lineRule="atLeast"/>
              <w:ind w:firstLine="0"/>
              <w:rPr>
                <w:lang w:val="es-ES_tradnl"/>
              </w:rPr>
            </w:pPr>
          </w:p>
        </w:tc>
        <w:tc>
          <w:tcPr>
            <w:tcW w:w="445" w:type="dxa"/>
            <w:shd w:val="clear" w:color="auto" w:fill="auto"/>
            <w:vAlign w:val="bottom"/>
          </w:tcPr>
          <w:p w:rsidR="009D0F97" w:rsidRPr="00793DC4" w:rsidRDefault="00D7082F" w:rsidP="009D0F97">
            <w:pPr>
              <w:keepNext/>
              <w:keepLines/>
              <w:spacing w:line="180" w:lineRule="atLeast"/>
              <w:ind w:left="-144" w:right="-144" w:firstLine="0"/>
              <w:jc w:val="center"/>
              <w:rPr>
                <w:b/>
                <w:lang w:val="es-ES_tradnl"/>
              </w:rPr>
            </w:pPr>
            <w:r w:rsidRPr="00793DC4">
              <w:rPr>
                <w:b/>
                <w:lang w:val="es-ES_tradnl"/>
              </w:rPr>
              <w:t>Sí</w:t>
            </w:r>
          </w:p>
        </w:tc>
        <w:tc>
          <w:tcPr>
            <w:tcW w:w="446" w:type="dxa"/>
            <w:shd w:val="clear" w:color="auto" w:fill="auto"/>
            <w:vAlign w:val="bottom"/>
          </w:tcPr>
          <w:p w:rsidR="009D0F97" w:rsidRPr="00793DC4" w:rsidRDefault="009D0F97" w:rsidP="009D0F97">
            <w:pPr>
              <w:keepNext/>
              <w:keepLines/>
              <w:spacing w:line="180" w:lineRule="atLeast"/>
              <w:ind w:left="-144" w:right="-144" w:firstLine="0"/>
              <w:jc w:val="center"/>
              <w:rPr>
                <w:b/>
                <w:lang w:val="es-ES_tradnl"/>
              </w:rPr>
            </w:pPr>
            <w:r w:rsidRPr="00793DC4">
              <w:rPr>
                <w:b/>
                <w:lang w:val="es-ES_tradnl"/>
              </w:rPr>
              <w:t>No</w:t>
            </w:r>
          </w:p>
        </w:tc>
      </w:tr>
      <w:tr w:rsidR="009D0F97" w:rsidRPr="00793DC4" w:rsidTr="009D0F97">
        <w:trPr>
          <w:trHeight w:hRule="exact" w:val="144"/>
        </w:trPr>
        <w:tc>
          <w:tcPr>
            <w:tcW w:w="4149" w:type="dxa"/>
            <w:shd w:val="clear" w:color="auto" w:fill="auto"/>
          </w:tcPr>
          <w:p w:rsidR="009D0F97" w:rsidRPr="00793DC4" w:rsidRDefault="009D0F97" w:rsidP="009D0F97">
            <w:pPr>
              <w:keepNext/>
              <w:keepLines/>
              <w:spacing w:line="180" w:lineRule="atLeast"/>
              <w:ind w:firstLine="0"/>
              <w:rPr>
                <w:lang w:val="es-ES_tradnl"/>
              </w:rPr>
            </w:pPr>
          </w:p>
        </w:tc>
        <w:tc>
          <w:tcPr>
            <w:tcW w:w="445" w:type="dxa"/>
            <w:shd w:val="clear" w:color="auto" w:fill="auto"/>
            <w:vAlign w:val="bottom"/>
          </w:tcPr>
          <w:p w:rsidR="009D0F97" w:rsidRPr="00793DC4" w:rsidRDefault="009D0F97" w:rsidP="009D0F97">
            <w:pPr>
              <w:keepNext/>
              <w:keepLines/>
              <w:spacing w:line="180" w:lineRule="atLeast"/>
              <w:ind w:firstLine="0"/>
              <w:rPr>
                <w:lang w:val="es-ES_tradnl"/>
              </w:rPr>
            </w:pPr>
            <w:r w:rsidRPr="00793DC4">
              <w:rPr>
                <w:noProof/>
              </w:rPr>
              <mc:AlternateContent>
                <mc:Choice Requires="wpg">
                  <w:drawing>
                    <wp:anchor distT="0" distB="0" distL="114300" distR="114300" simplePos="0" relativeHeight="251805184" behindDoc="0" locked="0" layoutInCell="1" allowOverlap="1" wp14:anchorId="3F6DD6D5" wp14:editId="73D7919A">
                      <wp:simplePos x="0" y="0"/>
                      <wp:positionH relativeFrom="column">
                        <wp:posOffset>-70485</wp:posOffset>
                      </wp:positionH>
                      <wp:positionV relativeFrom="paragraph">
                        <wp:posOffset>635</wp:posOffset>
                      </wp:positionV>
                      <wp:extent cx="568960" cy="94615"/>
                      <wp:effectExtent l="7620" t="8255" r="4445" b="190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94615"/>
                                <a:chOff x="10575" y="1945"/>
                                <a:chExt cx="896" cy="149"/>
                              </a:xfrm>
                            </wpg:grpSpPr>
                            <wps:wsp>
                              <wps:cNvPr id="61" name="AutoShape 125"/>
                              <wps:cNvSpPr>
                                <a:spLocks noChangeArrowheads="1"/>
                              </wps:cNvSpPr>
                              <wps:spPr bwMode="auto">
                                <a:xfrm>
                                  <a:off x="10575" y="1950"/>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AutoShape 126"/>
                              <wps:cNvSpPr>
                                <a:spLocks noChangeArrowheads="1"/>
                              </wps:cNvSpPr>
                              <wps:spPr bwMode="auto">
                                <a:xfrm>
                                  <a:off x="11039" y="1945"/>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5.55pt;margin-top:.05pt;width:44.8pt;height:7.45pt;z-index:251805184" coordorigin="10575,1945" coordsize="8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">
                      <v:shape id="AutoShape 125" o:spid="_x0000_s1027" type="#_x0000_t128" style="position:absolute;left:10575;top:1950;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TiN8UA&#10;AADbAAAADwAAAGRycy9kb3ducmV2LnhtbESPW2vCQBSE3wv9D8sR+lJ0o5Qg0VVCoLQl0IuKz4fs&#10;MQlmz4bsNpd/3xWEPg4z8w2z3Y+mET11rrasYLmIQBAXVtdcKjgdX+drEM4ja2wsk4KJHOx3jw9b&#10;TLQd+If6gy9FgLBLUEHlfZtI6YqKDLqFbYmDd7GdQR9kV0rd4RDgppGrKIqlwZrDQoUtZRUV18Ov&#10;UbDK8vj57WvKp+tH+qLPMfnv/lOpp9mYbkB4Gv1/+N5+1wriJdy+hB8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OI3xQAAANsAAAAPAAAAAAAAAAAAAAAAAJgCAABkcnMv&#10;ZG93bnJldi54bWxQSwUGAAAAAAQABAD1AAAAigMAAAAA&#10;" fillcolor="#4f81bd" stroked="f"/>
                      <v:shape id="AutoShape 126" o:spid="_x0000_s1028" type="#_x0000_t128" style="position:absolute;left:11039;top:1945;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8QMUA&#10;AADbAAAADwAAAGRycy9kb3ducmV2LnhtbESP3WrCQBSE7wu+w3IEb4puDCVI6iaIIFqE1p/S60P2&#10;NAlmz4bsGpO37xYKvRxm5htmnQ+mET11rrasYLmIQBAXVtdcKvi87uYrEM4ja2wsk4KRHOTZ5GmN&#10;qbYPPlN/8aUIEHYpKqi8b1MpXVGRQbewLXHwvm1n0AfZlVJ3+Ahw08g4ihJpsOawUGFL24qK2+Vu&#10;FMTbY/K8/xiP4+1t86K/EvKn/l2p2XTYvILwNPj/8F/7oBUkMfx+C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nxAxQAAANsAAAAPAAAAAAAAAAAAAAAAAJgCAABkcnMv&#10;ZG93bnJldi54bWxQSwUGAAAAAAQABAD1AAAAigMAAAAA&#10;" fillcolor="#4f81bd" stroked="f"/>
                    </v:group>
                  </w:pict>
                </mc:Fallback>
              </mc:AlternateContent>
            </w:r>
          </w:p>
        </w:tc>
        <w:tc>
          <w:tcPr>
            <w:tcW w:w="446" w:type="dxa"/>
            <w:shd w:val="clear" w:color="auto" w:fill="auto"/>
            <w:vAlign w:val="bottom"/>
          </w:tcPr>
          <w:p w:rsidR="009D0F97" w:rsidRPr="00793DC4" w:rsidRDefault="009D0F97" w:rsidP="009D0F97">
            <w:pPr>
              <w:keepNext/>
              <w:keepLines/>
              <w:spacing w:line="180" w:lineRule="atLeast"/>
              <w:ind w:firstLine="0"/>
              <w:rPr>
                <w:lang w:val="es-ES_tradnl"/>
              </w:rPr>
            </w:pPr>
          </w:p>
        </w:tc>
      </w:tr>
      <w:tr w:rsidR="009D0F97" w:rsidRPr="00793DC4" w:rsidTr="009D0F97">
        <w:tblPrEx>
          <w:tblCellMar>
            <w:left w:w="115" w:type="dxa"/>
            <w:right w:w="115" w:type="dxa"/>
          </w:tblCellMar>
        </w:tblPrEx>
        <w:tc>
          <w:tcPr>
            <w:tcW w:w="4149" w:type="dxa"/>
            <w:shd w:val="clear" w:color="auto" w:fill="auto"/>
          </w:tcPr>
          <w:p w:rsidR="009D0F97" w:rsidRPr="00793DC4" w:rsidRDefault="009D0F97" w:rsidP="00E26538">
            <w:pPr>
              <w:keepNext/>
              <w:keepLines/>
              <w:tabs>
                <w:tab w:val="right" w:leader="dot" w:pos="4032"/>
              </w:tabs>
              <w:spacing w:before="80" w:after="80" w:line="200" w:lineRule="exact"/>
              <w:ind w:left="360" w:right="-72" w:hanging="360"/>
              <w:jc w:val="left"/>
              <w:rPr>
                <w:rFonts w:cs="Arial"/>
                <w:lang w:val="es-ES_tradnl"/>
              </w:rPr>
            </w:pPr>
            <w:r w:rsidRPr="00793DC4">
              <w:rPr>
                <w:rFonts w:cs="Arial"/>
                <w:lang w:val="es-ES_tradnl"/>
              </w:rPr>
              <w:t>a.</w:t>
            </w:r>
            <w:r w:rsidRPr="00793DC4">
              <w:rPr>
                <w:rFonts w:cs="Arial"/>
                <w:lang w:val="es-ES_tradnl"/>
              </w:rPr>
              <w:tab/>
            </w:r>
            <w:r w:rsidR="00D7082F" w:rsidRPr="00793DC4">
              <w:rPr>
                <w:rFonts w:cs="Arial"/>
                <w:lang w:val="es-ES_tradnl"/>
              </w:rPr>
              <w:t>-Buscó información médica o de salud para usted</w:t>
            </w:r>
            <w:r w:rsidR="002D7064" w:rsidRPr="00793DC4">
              <w:rPr>
                <w:rFonts w:cs="Arial"/>
                <w:lang w:val="es-ES_tradnl"/>
              </w:rPr>
              <w:t xml:space="preserve"> mismo</w:t>
            </w:r>
            <w:r w:rsidRPr="00793DC4">
              <w:rPr>
                <w:rFonts w:cs="Arial"/>
                <w:lang w:val="es-ES_tradnl"/>
              </w:rPr>
              <w:tab/>
            </w:r>
          </w:p>
        </w:tc>
        <w:tc>
          <w:tcPr>
            <w:tcW w:w="445"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c>
          <w:tcPr>
            <w:tcW w:w="446"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r>
      <w:tr w:rsidR="009D0F97" w:rsidRPr="00793DC4" w:rsidTr="009D0F97">
        <w:tblPrEx>
          <w:tblCellMar>
            <w:left w:w="115" w:type="dxa"/>
            <w:right w:w="115" w:type="dxa"/>
          </w:tblCellMar>
        </w:tblPrEx>
        <w:tc>
          <w:tcPr>
            <w:tcW w:w="4149" w:type="dxa"/>
            <w:shd w:val="clear" w:color="auto" w:fill="auto"/>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lang w:val="es-ES_tradnl"/>
              </w:rPr>
              <w:t>b.</w:t>
            </w:r>
            <w:r w:rsidRPr="00793DC4">
              <w:rPr>
                <w:rFonts w:cs="Arial"/>
                <w:lang w:val="es-ES_tradnl"/>
              </w:rPr>
              <w:tab/>
            </w:r>
            <w:r w:rsidR="00D7082F" w:rsidRPr="00793DC4">
              <w:rPr>
                <w:lang w:val="es-ES_tradnl"/>
              </w:rPr>
              <w:t>Buscó información médica o de salud para otra persona</w:t>
            </w:r>
            <w:r w:rsidRPr="00793DC4">
              <w:rPr>
                <w:rFonts w:cs="Arial"/>
                <w:lang w:val="es-ES_tradnl"/>
              </w:rPr>
              <w:tab/>
            </w:r>
          </w:p>
        </w:tc>
        <w:tc>
          <w:tcPr>
            <w:tcW w:w="445"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c>
          <w:tcPr>
            <w:tcW w:w="446"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r>
      <w:tr w:rsidR="009D0F97" w:rsidRPr="00793DC4" w:rsidTr="009D0F97">
        <w:tblPrEx>
          <w:tblCellMar>
            <w:left w:w="115" w:type="dxa"/>
            <w:right w:w="115" w:type="dxa"/>
          </w:tblCellMar>
        </w:tblPrEx>
        <w:tc>
          <w:tcPr>
            <w:tcW w:w="4149" w:type="dxa"/>
            <w:shd w:val="clear" w:color="auto" w:fill="auto"/>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lang w:val="es-ES_tradnl"/>
              </w:rPr>
              <w:t>c.</w:t>
            </w:r>
            <w:r w:rsidRPr="00793DC4">
              <w:rPr>
                <w:rFonts w:cs="Arial"/>
                <w:lang w:val="es-ES_tradnl"/>
              </w:rPr>
              <w:tab/>
            </w:r>
            <w:r w:rsidR="00D7082F" w:rsidRPr="00793DC4">
              <w:rPr>
                <w:rFonts w:cs="Arial"/>
                <w:lang w:val="es-ES_tradnl"/>
              </w:rPr>
              <w:t>Buscó información sobre cómo dejar de fumar</w:t>
            </w:r>
            <w:r w:rsidRPr="00793DC4">
              <w:rPr>
                <w:rFonts w:cs="Arial"/>
                <w:lang w:val="es-ES_tradnl"/>
              </w:rPr>
              <w:tab/>
            </w:r>
          </w:p>
        </w:tc>
        <w:tc>
          <w:tcPr>
            <w:tcW w:w="445"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c>
          <w:tcPr>
            <w:tcW w:w="446"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r>
      <w:tr w:rsidR="009D0F97" w:rsidRPr="00793DC4" w:rsidTr="009D0F97">
        <w:tblPrEx>
          <w:tblCellMar>
            <w:left w:w="115" w:type="dxa"/>
            <w:right w:w="115" w:type="dxa"/>
          </w:tblCellMar>
        </w:tblPrEx>
        <w:tc>
          <w:tcPr>
            <w:tcW w:w="4149" w:type="dxa"/>
            <w:shd w:val="clear" w:color="auto" w:fill="auto"/>
          </w:tcPr>
          <w:p w:rsidR="009D0F97" w:rsidRPr="00793DC4" w:rsidRDefault="009D0F97" w:rsidP="00DA031D">
            <w:pPr>
              <w:keepNext/>
              <w:keepLines/>
              <w:tabs>
                <w:tab w:val="right" w:leader="dot" w:pos="4032"/>
              </w:tabs>
              <w:spacing w:before="80" w:after="80" w:line="200" w:lineRule="exact"/>
              <w:ind w:left="360" w:right="-72" w:hanging="360"/>
              <w:jc w:val="left"/>
              <w:rPr>
                <w:rFonts w:cs="Arial"/>
                <w:lang w:val="es-ES_tradnl"/>
              </w:rPr>
            </w:pPr>
            <w:r w:rsidRPr="00793DC4">
              <w:rPr>
                <w:rFonts w:cs="Arial"/>
                <w:lang w:val="es-ES_tradnl"/>
              </w:rPr>
              <w:t>d.</w:t>
            </w:r>
            <w:r w:rsidRPr="00793DC4">
              <w:rPr>
                <w:rFonts w:cs="Arial"/>
                <w:lang w:val="es-ES_tradnl"/>
              </w:rPr>
              <w:tab/>
            </w:r>
            <w:r w:rsidR="00D7082F" w:rsidRPr="00793DC4">
              <w:rPr>
                <w:rFonts w:cs="Arial"/>
                <w:lang w:val="es-ES_tradnl"/>
              </w:rPr>
              <w:t xml:space="preserve">Compró medicamentos o vitaminas </w:t>
            </w:r>
            <w:r w:rsidR="002D7064" w:rsidRPr="00793DC4">
              <w:rPr>
                <w:rFonts w:cs="Arial"/>
                <w:lang w:val="es-ES_tradnl"/>
              </w:rPr>
              <w:t>por</w:t>
            </w:r>
            <w:r w:rsidR="00D7082F" w:rsidRPr="00793DC4">
              <w:rPr>
                <w:rFonts w:cs="Arial"/>
                <w:lang w:val="es-ES_tradnl"/>
              </w:rPr>
              <w:t xml:space="preserve"> Internet</w:t>
            </w:r>
            <w:r w:rsidRPr="00793DC4">
              <w:rPr>
                <w:rFonts w:cs="Arial"/>
                <w:lang w:val="es-ES_tradnl"/>
              </w:rPr>
              <w:tab/>
            </w:r>
          </w:p>
        </w:tc>
        <w:tc>
          <w:tcPr>
            <w:tcW w:w="445"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c>
          <w:tcPr>
            <w:tcW w:w="446"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r>
      <w:tr w:rsidR="009D0F97" w:rsidRPr="00793DC4" w:rsidTr="009D0F97">
        <w:tblPrEx>
          <w:tblCellMar>
            <w:left w:w="115" w:type="dxa"/>
            <w:right w:w="115" w:type="dxa"/>
          </w:tblCellMar>
        </w:tblPrEx>
        <w:tc>
          <w:tcPr>
            <w:tcW w:w="4149" w:type="dxa"/>
            <w:shd w:val="clear" w:color="auto" w:fill="auto"/>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lang w:val="es-ES_tradnl"/>
              </w:rPr>
              <w:t>e.</w:t>
            </w:r>
            <w:r w:rsidRPr="00793DC4">
              <w:rPr>
                <w:rFonts w:cs="Arial"/>
                <w:lang w:val="es-ES_tradnl"/>
              </w:rPr>
              <w:tab/>
            </w:r>
            <w:r w:rsidR="00D7082F" w:rsidRPr="00793DC4">
              <w:rPr>
                <w:rFonts w:cs="Arial"/>
                <w:lang w:val="es-ES_tradnl"/>
              </w:rPr>
              <w:t>Participó a través del Internet en un grupo para gente con problemas médicos o de salud similares</w:t>
            </w:r>
            <w:r w:rsidRPr="00793DC4">
              <w:rPr>
                <w:rFonts w:cs="Arial"/>
                <w:lang w:val="es-ES_tradnl"/>
              </w:rPr>
              <w:tab/>
            </w:r>
          </w:p>
        </w:tc>
        <w:tc>
          <w:tcPr>
            <w:tcW w:w="445"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c>
          <w:tcPr>
            <w:tcW w:w="446"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r>
      <w:tr w:rsidR="009D0F97" w:rsidRPr="00793DC4" w:rsidTr="009D0F97">
        <w:tblPrEx>
          <w:tblCellMar>
            <w:left w:w="115" w:type="dxa"/>
            <w:right w:w="115" w:type="dxa"/>
          </w:tblCellMar>
        </w:tblPrEx>
        <w:tc>
          <w:tcPr>
            <w:tcW w:w="4149" w:type="dxa"/>
            <w:shd w:val="clear" w:color="auto" w:fill="auto"/>
          </w:tcPr>
          <w:p w:rsidR="009D0F97" w:rsidRPr="00793DC4" w:rsidRDefault="009D0F97" w:rsidP="00D7082F">
            <w:pPr>
              <w:keepNext/>
              <w:keepLines/>
              <w:tabs>
                <w:tab w:val="right" w:leader="dot" w:pos="4032"/>
              </w:tabs>
              <w:spacing w:before="80" w:after="80" w:line="200" w:lineRule="exact"/>
              <w:ind w:left="360" w:right="-72" w:hanging="360"/>
              <w:jc w:val="left"/>
              <w:rPr>
                <w:rFonts w:cs="Arial"/>
                <w:lang w:val="es-ES_tradnl"/>
              </w:rPr>
            </w:pPr>
            <w:r w:rsidRPr="00793DC4">
              <w:rPr>
                <w:rFonts w:cs="Arial"/>
                <w:lang w:val="es-ES_tradnl"/>
              </w:rPr>
              <w:t>f.</w:t>
            </w:r>
            <w:r w:rsidRPr="00793DC4">
              <w:rPr>
                <w:rFonts w:cs="Arial"/>
                <w:lang w:val="es-ES_tradnl"/>
              </w:rPr>
              <w:tab/>
            </w:r>
            <w:r w:rsidR="00D7082F" w:rsidRPr="00793DC4">
              <w:rPr>
                <w:rFonts w:cs="Arial"/>
                <w:lang w:val="es-ES_tradnl"/>
              </w:rPr>
              <w:t>Usó un sitio web como ayuda con su dieta, peso o actividad física</w:t>
            </w:r>
            <w:r w:rsidRPr="00793DC4">
              <w:rPr>
                <w:rFonts w:cs="Arial"/>
                <w:lang w:val="es-ES_tradnl"/>
              </w:rPr>
              <w:tab/>
            </w:r>
          </w:p>
        </w:tc>
        <w:tc>
          <w:tcPr>
            <w:tcW w:w="445"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c>
          <w:tcPr>
            <w:tcW w:w="446"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r>
      <w:tr w:rsidR="009D0F97" w:rsidRPr="00793DC4" w:rsidTr="009D0F97">
        <w:tblPrEx>
          <w:tblCellMar>
            <w:left w:w="115" w:type="dxa"/>
            <w:right w:w="115" w:type="dxa"/>
          </w:tblCellMar>
        </w:tblPrEx>
        <w:tc>
          <w:tcPr>
            <w:tcW w:w="4149" w:type="dxa"/>
            <w:shd w:val="clear" w:color="auto" w:fill="auto"/>
          </w:tcPr>
          <w:p w:rsidR="009D0F97" w:rsidRPr="00793DC4" w:rsidRDefault="009D0F97" w:rsidP="00D7082F">
            <w:pPr>
              <w:keepNext/>
              <w:keepLines/>
              <w:tabs>
                <w:tab w:val="right" w:leader="dot" w:pos="4032"/>
              </w:tabs>
              <w:spacing w:before="80" w:after="80" w:line="200" w:lineRule="exact"/>
              <w:ind w:left="360" w:right="-72" w:hanging="360"/>
              <w:jc w:val="left"/>
              <w:rPr>
                <w:rFonts w:cs="Arial"/>
                <w:lang w:val="es-ES_tradnl"/>
              </w:rPr>
            </w:pPr>
            <w:r w:rsidRPr="00793DC4">
              <w:rPr>
                <w:rFonts w:cs="Arial"/>
                <w:lang w:val="es-ES_tradnl"/>
              </w:rPr>
              <w:t>g.</w:t>
            </w:r>
            <w:r w:rsidRPr="00793DC4">
              <w:rPr>
                <w:rFonts w:cs="Arial"/>
                <w:lang w:val="es-ES_tradnl"/>
              </w:rPr>
              <w:tab/>
            </w:r>
            <w:r w:rsidR="00D7082F" w:rsidRPr="00793DC4">
              <w:rPr>
                <w:rFonts w:cs="Arial"/>
                <w:lang w:val="es-ES_tradnl"/>
              </w:rPr>
              <w:t xml:space="preserve">Buscó un proveedor de </w:t>
            </w:r>
            <w:r w:rsidR="002D7064" w:rsidRPr="00793DC4">
              <w:rPr>
                <w:rFonts w:cs="Arial"/>
                <w:lang w:val="es-ES_tradnl"/>
              </w:rPr>
              <w:t>atención médica</w:t>
            </w:r>
            <w:r w:rsidRPr="00793DC4">
              <w:rPr>
                <w:rFonts w:cs="Arial"/>
                <w:lang w:val="es-ES_tradnl"/>
              </w:rPr>
              <w:tab/>
            </w:r>
          </w:p>
        </w:tc>
        <w:tc>
          <w:tcPr>
            <w:tcW w:w="445"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c>
          <w:tcPr>
            <w:tcW w:w="446"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r>
      <w:tr w:rsidR="009D0F97" w:rsidRPr="00793DC4" w:rsidTr="009D0F97">
        <w:tblPrEx>
          <w:tblCellMar>
            <w:left w:w="115" w:type="dxa"/>
            <w:right w:w="115" w:type="dxa"/>
          </w:tblCellMar>
        </w:tblPrEx>
        <w:tc>
          <w:tcPr>
            <w:tcW w:w="4149" w:type="dxa"/>
            <w:shd w:val="clear" w:color="auto" w:fill="auto"/>
          </w:tcPr>
          <w:p w:rsidR="009D0F97" w:rsidRPr="00793DC4" w:rsidRDefault="009D0F97" w:rsidP="00D7082F">
            <w:pPr>
              <w:keepNext/>
              <w:keepLines/>
              <w:tabs>
                <w:tab w:val="right" w:leader="dot" w:pos="4032"/>
              </w:tabs>
              <w:spacing w:before="80" w:after="80" w:line="200" w:lineRule="exact"/>
              <w:ind w:left="360" w:right="-72" w:hanging="360"/>
              <w:jc w:val="left"/>
              <w:rPr>
                <w:rFonts w:cs="Arial"/>
                <w:lang w:val="es-ES_tradnl"/>
              </w:rPr>
            </w:pPr>
            <w:r w:rsidRPr="00793DC4">
              <w:rPr>
                <w:rFonts w:cs="Arial"/>
                <w:lang w:val="es-ES_tradnl"/>
              </w:rPr>
              <w:t>h.</w:t>
            </w:r>
            <w:r w:rsidRPr="00793DC4">
              <w:rPr>
                <w:rFonts w:cs="Arial"/>
                <w:lang w:val="es-ES_tradnl"/>
              </w:rPr>
              <w:tab/>
            </w:r>
            <w:r w:rsidR="00D7082F" w:rsidRPr="00793DC4">
              <w:rPr>
                <w:rFonts w:cs="Arial"/>
                <w:lang w:val="es-ES_tradnl"/>
              </w:rPr>
              <w:t xml:space="preserve">Descargó del Internet información relacionada a la salud a un aparato móvil, un dispositivo MP3, teléfono celular, computadora portátil (computadora tableta) o </w:t>
            </w:r>
            <w:r w:rsidR="00D7082F" w:rsidRPr="00793DC4">
              <w:rPr>
                <w:rFonts w:cs="Arial"/>
                <w:lang w:val="es-ES_tradnl"/>
              </w:rPr>
              <w:br/>
              <w:t>libro electrónico</w:t>
            </w:r>
            <w:r w:rsidRPr="00793DC4">
              <w:rPr>
                <w:rFonts w:cs="Arial"/>
                <w:lang w:val="es-ES_tradnl"/>
              </w:rPr>
              <w:tab/>
            </w:r>
          </w:p>
        </w:tc>
        <w:tc>
          <w:tcPr>
            <w:tcW w:w="445"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c>
          <w:tcPr>
            <w:tcW w:w="446"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r>
      <w:tr w:rsidR="009D0F97" w:rsidRPr="00793DC4" w:rsidTr="009D0F97">
        <w:tblPrEx>
          <w:tblCellMar>
            <w:left w:w="115" w:type="dxa"/>
            <w:right w:w="115" w:type="dxa"/>
          </w:tblCellMar>
        </w:tblPrEx>
        <w:tc>
          <w:tcPr>
            <w:tcW w:w="4149" w:type="dxa"/>
            <w:shd w:val="clear" w:color="auto" w:fill="auto"/>
          </w:tcPr>
          <w:p w:rsidR="009D0F97" w:rsidRPr="00793DC4" w:rsidRDefault="009D0F97" w:rsidP="009C0E2E">
            <w:pPr>
              <w:keepNext/>
              <w:keepLines/>
              <w:tabs>
                <w:tab w:val="right" w:leader="dot" w:pos="4032"/>
              </w:tabs>
              <w:spacing w:before="80" w:after="80" w:line="200" w:lineRule="exact"/>
              <w:ind w:left="360" w:right="-72" w:hanging="360"/>
              <w:jc w:val="left"/>
              <w:rPr>
                <w:rFonts w:cs="Arial"/>
                <w:lang w:val="es-ES_tradnl"/>
              </w:rPr>
            </w:pPr>
            <w:r w:rsidRPr="00793DC4">
              <w:rPr>
                <w:rFonts w:cs="Arial"/>
                <w:lang w:val="es-ES_tradnl"/>
              </w:rPr>
              <w:t>i.</w:t>
            </w:r>
            <w:r w:rsidRPr="00793DC4">
              <w:rPr>
                <w:rFonts w:cs="Arial"/>
                <w:lang w:val="es-ES_tradnl"/>
              </w:rPr>
              <w:tab/>
            </w:r>
            <w:r w:rsidR="001409D1" w:rsidRPr="00793DC4">
              <w:rPr>
                <w:rFonts w:cs="Arial"/>
                <w:lang w:val="es-ES_tradnl"/>
              </w:rPr>
              <w:t>Compartió información de salud en sitios de red social, tal como</w:t>
            </w:r>
            <w:r w:rsidRPr="00793DC4">
              <w:rPr>
                <w:rFonts w:cs="Arial"/>
                <w:lang w:val="es-ES_tradnl"/>
              </w:rPr>
              <w:t xml:space="preserve"> </w:t>
            </w:r>
            <w:r w:rsidR="001409D1" w:rsidRPr="00793DC4">
              <w:rPr>
                <w:rFonts w:cs="Arial"/>
                <w:lang w:val="es-ES_tradnl"/>
              </w:rPr>
              <w:t xml:space="preserve">Facebook o </w:t>
            </w:r>
            <w:r w:rsidRPr="00793DC4">
              <w:rPr>
                <w:rFonts w:cs="Arial"/>
                <w:lang w:val="es-ES_tradnl"/>
              </w:rPr>
              <w:t>Twitter</w:t>
            </w:r>
            <w:r w:rsidRPr="00793DC4">
              <w:rPr>
                <w:rFonts w:cs="Arial"/>
                <w:lang w:val="es-ES_tradnl"/>
              </w:rPr>
              <w:tab/>
            </w:r>
          </w:p>
        </w:tc>
        <w:tc>
          <w:tcPr>
            <w:tcW w:w="445"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c>
          <w:tcPr>
            <w:tcW w:w="446"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r>
      <w:tr w:rsidR="009D0F97" w:rsidRPr="00793DC4" w:rsidTr="009D0F97">
        <w:tblPrEx>
          <w:tblCellMar>
            <w:left w:w="115" w:type="dxa"/>
            <w:right w:w="115" w:type="dxa"/>
          </w:tblCellMar>
        </w:tblPrEx>
        <w:tc>
          <w:tcPr>
            <w:tcW w:w="4149" w:type="dxa"/>
            <w:shd w:val="clear" w:color="auto" w:fill="auto"/>
          </w:tcPr>
          <w:p w:rsidR="009D0F97" w:rsidRPr="00793DC4" w:rsidRDefault="009D0F97" w:rsidP="001409D1">
            <w:pPr>
              <w:keepNext/>
              <w:keepLines/>
              <w:tabs>
                <w:tab w:val="right" w:leader="dot" w:pos="4032"/>
              </w:tabs>
              <w:spacing w:before="80" w:after="80" w:line="200" w:lineRule="exact"/>
              <w:ind w:left="360" w:right="-72" w:hanging="360"/>
              <w:jc w:val="left"/>
              <w:rPr>
                <w:rFonts w:cs="Arial"/>
                <w:lang w:val="es-ES_tradnl"/>
              </w:rPr>
            </w:pPr>
            <w:r w:rsidRPr="00793DC4">
              <w:rPr>
                <w:rFonts w:cs="Arial"/>
                <w:lang w:val="es-ES_tradnl"/>
              </w:rPr>
              <w:t>j.</w:t>
            </w:r>
            <w:r w:rsidRPr="00793DC4">
              <w:rPr>
                <w:rFonts w:cs="Arial"/>
                <w:lang w:val="es-ES_tradnl"/>
              </w:rPr>
              <w:tab/>
            </w:r>
            <w:r w:rsidR="001409D1" w:rsidRPr="00793DC4">
              <w:rPr>
                <w:rFonts w:cs="Arial"/>
                <w:lang w:val="es-ES_tradnl"/>
              </w:rPr>
              <w:t>Ofreció y recibió apoyo</w:t>
            </w:r>
            <w:r w:rsidRPr="00793DC4">
              <w:rPr>
                <w:rFonts w:cs="Arial"/>
                <w:lang w:val="es-ES_tradnl"/>
              </w:rPr>
              <w:t xml:space="preserve"> social </w:t>
            </w:r>
            <w:r w:rsidR="001409D1" w:rsidRPr="00793DC4">
              <w:rPr>
                <w:rFonts w:cs="Arial"/>
                <w:lang w:val="es-ES_tradnl"/>
              </w:rPr>
              <w:t>relacionado con cuestiones de salud con su familia o sus amigos</w:t>
            </w:r>
            <w:r w:rsidRPr="00793DC4">
              <w:rPr>
                <w:rFonts w:cs="Arial"/>
                <w:lang w:val="es-ES_tradnl"/>
              </w:rPr>
              <w:tab/>
            </w:r>
          </w:p>
        </w:tc>
        <w:tc>
          <w:tcPr>
            <w:tcW w:w="445"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c>
          <w:tcPr>
            <w:tcW w:w="446"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r>
      <w:tr w:rsidR="009D0F97" w:rsidRPr="00793DC4" w:rsidTr="009D0F97">
        <w:tblPrEx>
          <w:tblCellMar>
            <w:left w:w="115" w:type="dxa"/>
            <w:right w:w="115" w:type="dxa"/>
          </w:tblCellMar>
        </w:tblPrEx>
        <w:tc>
          <w:tcPr>
            <w:tcW w:w="4149" w:type="dxa"/>
            <w:shd w:val="clear" w:color="auto" w:fill="auto"/>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lang w:val="es-ES_tradnl"/>
              </w:rPr>
              <w:t>k.</w:t>
            </w:r>
            <w:r w:rsidRPr="00793DC4">
              <w:rPr>
                <w:rFonts w:cs="Arial"/>
                <w:lang w:val="es-ES_tradnl"/>
              </w:rPr>
              <w:tab/>
            </w:r>
            <w:r w:rsidR="00D7082F" w:rsidRPr="00793DC4">
              <w:rPr>
                <w:rFonts w:cs="Arial"/>
                <w:lang w:val="es-ES_tradnl"/>
              </w:rPr>
              <w:t>Mantuvo un registro de información personal de salud, tal como cuidado recibido, resultados de pruebas o citas médicas futuras</w:t>
            </w:r>
            <w:r w:rsidRPr="00793DC4">
              <w:rPr>
                <w:rFonts w:cs="Arial"/>
                <w:lang w:val="es-ES_tradnl"/>
              </w:rPr>
              <w:tab/>
            </w:r>
          </w:p>
        </w:tc>
        <w:tc>
          <w:tcPr>
            <w:tcW w:w="445"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c>
          <w:tcPr>
            <w:tcW w:w="446"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r>
      <w:tr w:rsidR="009D0F97" w:rsidRPr="00793DC4" w:rsidTr="009D0F97">
        <w:tblPrEx>
          <w:tblCellMar>
            <w:left w:w="115" w:type="dxa"/>
            <w:right w:w="115" w:type="dxa"/>
          </w:tblCellMar>
        </w:tblPrEx>
        <w:tc>
          <w:tcPr>
            <w:tcW w:w="4149" w:type="dxa"/>
            <w:shd w:val="clear" w:color="auto" w:fill="auto"/>
          </w:tcPr>
          <w:p w:rsidR="009D0F97" w:rsidRPr="00793DC4" w:rsidRDefault="009D0F97" w:rsidP="001409D1">
            <w:pPr>
              <w:keepNext/>
              <w:keepLines/>
              <w:tabs>
                <w:tab w:val="right" w:leader="dot" w:pos="4032"/>
              </w:tabs>
              <w:spacing w:before="80" w:after="80" w:line="200" w:lineRule="exact"/>
              <w:ind w:left="360" w:right="-72" w:hanging="360"/>
              <w:jc w:val="left"/>
              <w:rPr>
                <w:rFonts w:cs="Arial"/>
                <w:lang w:val="es-ES_tradnl"/>
              </w:rPr>
            </w:pPr>
            <w:r w:rsidRPr="00793DC4">
              <w:rPr>
                <w:rFonts w:cs="Arial"/>
                <w:lang w:val="es-ES_tradnl"/>
              </w:rPr>
              <w:t>l.</w:t>
            </w:r>
            <w:r w:rsidRPr="00793DC4">
              <w:rPr>
                <w:rFonts w:cs="Arial"/>
                <w:lang w:val="es-ES_tradnl"/>
              </w:rPr>
              <w:tab/>
            </w:r>
            <w:r w:rsidR="001409D1" w:rsidRPr="00793DC4">
              <w:rPr>
                <w:rFonts w:cs="Arial"/>
                <w:lang w:val="es-ES_tradnl"/>
              </w:rPr>
              <w:t xml:space="preserve">Vio un video relacionado con la salud en </w:t>
            </w:r>
            <w:r w:rsidRPr="00793DC4">
              <w:rPr>
                <w:rFonts w:cs="Arial"/>
                <w:lang w:val="es-ES_tradnl"/>
              </w:rPr>
              <w:t>YouTube</w:t>
            </w:r>
            <w:r w:rsidRPr="00793DC4">
              <w:rPr>
                <w:rFonts w:cs="Arial"/>
                <w:lang w:val="es-ES_tradnl"/>
              </w:rPr>
              <w:tab/>
            </w:r>
          </w:p>
        </w:tc>
        <w:tc>
          <w:tcPr>
            <w:tcW w:w="445"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c>
          <w:tcPr>
            <w:tcW w:w="446" w:type="dxa"/>
            <w:shd w:val="clear" w:color="auto" w:fill="auto"/>
            <w:vAlign w:val="bottom"/>
          </w:tcPr>
          <w:p w:rsidR="009D0F97" w:rsidRPr="00793DC4" w:rsidRDefault="009D0F97" w:rsidP="009D0F97">
            <w:pPr>
              <w:keepNext/>
              <w:keepLines/>
              <w:tabs>
                <w:tab w:val="right" w:leader="dot" w:pos="4032"/>
              </w:tabs>
              <w:spacing w:before="80" w:after="80" w:line="200" w:lineRule="exact"/>
              <w:ind w:left="360" w:right="-72"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p>
        </w:tc>
      </w:tr>
    </w:tbl>
    <w:p w:rsidR="009D0F97" w:rsidRPr="00793DC4" w:rsidRDefault="009D0F97" w:rsidP="00BA112F">
      <w:pPr>
        <w:pStyle w:val="Q1-FirstLevelQuestion"/>
        <w:rPr>
          <w:sz w:val="18"/>
        </w:rPr>
      </w:pPr>
    </w:p>
    <w:p w:rsidR="0085110C" w:rsidRPr="00793DC4" w:rsidRDefault="000E037B" w:rsidP="00BC6A79">
      <w:pPr>
        <w:pStyle w:val="Q1-FirstLevelQuestion"/>
      </w:pPr>
      <w:r w:rsidRPr="00793DC4">
        <w:rPr>
          <w:rFonts w:cs="Arial"/>
          <w:noProof/>
          <w:lang w:val="en-US"/>
        </w:rPr>
        <mc:AlternateContent>
          <mc:Choice Requires="wps">
            <w:drawing>
              <wp:anchor distT="0" distB="0" distL="114300" distR="114300" simplePos="0" relativeHeight="251600384" behindDoc="0" locked="0" layoutInCell="1" allowOverlap="1" wp14:anchorId="2FF9B430" wp14:editId="198256DA">
                <wp:simplePos x="0" y="0"/>
                <wp:positionH relativeFrom="column">
                  <wp:posOffset>1578610</wp:posOffset>
                </wp:positionH>
                <wp:positionV relativeFrom="paragraph">
                  <wp:posOffset>337820</wp:posOffset>
                </wp:positionV>
                <wp:extent cx="1686560" cy="274320"/>
                <wp:effectExtent l="6985" t="13970" r="11430" b="6985"/>
                <wp:wrapNone/>
                <wp:docPr id="13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274320"/>
                        </a:xfrm>
                        <a:prstGeom prst="rect">
                          <a:avLst/>
                        </a:prstGeom>
                        <a:solidFill>
                          <a:srgbClr val="FFFFFF"/>
                        </a:solidFill>
                        <a:ln w="3175">
                          <a:solidFill>
                            <a:srgbClr val="000000"/>
                          </a:solidFill>
                          <a:miter lim="800000"/>
                          <a:headEnd/>
                          <a:tailEnd/>
                        </a:ln>
                      </wps:spPr>
                      <wps:txbx>
                        <w:txbxContent>
                          <w:p w:rsidR="00426387" w:rsidRDefault="004263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030" type="#_x0000_t202" style="position:absolute;left:0;text-align:left;margin-left:124.3pt;margin-top:26.6pt;width:132.8pt;height:21.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" strokeweight=".25pt">
                <v:textbox>
                  <w:txbxContent>
                    <w:p w:rsidR="00426387" w:rsidRDefault="00426387"/>
                  </w:txbxContent>
                </v:textbox>
              </v:shape>
            </w:pict>
          </mc:Fallback>
        </mc:AlternateContent>
      </w:r>
      <w:r w:rsidR="0085110C" w:rsidRPr="00793DC4">
        <w:t>B</w:t>
      </w:r>
      <w:r w:rsidR="009D0F97" w:rsidRPr="00793DC4">
        <w:t>9</w:t>
      </w:r>
      <w:r w:rsidR="0085110C" w:rsidRPr="00793DC4">
        <w:t>.</w:t>
      </w:r>
      <w:r w:rsidR="00137E66" w:rsidRPr="00793DC4">
        <w:tab/>
      </w:r>
      <w:r w:rsidR="00150A1D" w:rsidRPr="00793DC4">
        <w:t>¿Ha hecho alguna otra actividad en el Internet relacionada con la</w:t>
      </w:r>
      <w:r w:rsidR="00981C15" w:rsidRPr="00793DC4">
        <w:t xml:space="preserve"> salud</w:t>
      </w:r>
      <w:r w:rsidR="00150A1D" w:rsidRPr="00793DC4">
        <w:t>?</w:t>
      </w:r>
    </w:p>
    <w:p w:rsidR="00C62E5B" w:rsidRPr="00793DC4" w:rsidRDefault="000E037B" w:rsidP="00BC6A79">
      <w:pPr>
        <w:pStyle w:val="A1-1stLeader"/>
      </w:pPr>
      <w:r w:rsidRPr="00793DC4">
        <w:rPr>
          <w:noProof/>
          <w:lang w:val="en-US"/>
        </w:rPr>
        <mc:AlternateContent>
          <mc:Choice Requires="wps">
            <w:drawing>
              <wp:anchor distT="0" distB="0" distL="114300" distR="114300" simplePos="0" relativeHeight="251620864" behindDoc="0" locked="0" layoutInCell="1" allowOverlap="1" wp14:anchorId="384AB2A0" wp14:editId="24B37E44">
                <wp:simplePos x="0" y="0"/>
                <wp:positionH relativeFrom="column">
                  <wp:posOffset>1395730</wp:posOffset>
                </wp:positionH>
                <wp:positionV relativeFrom="paragraph">
                  <wp:posOffset>70485</wp:posOffset>
                </wp:positionV>
                <wp:extent cx="137160" cy="635"/>
                <wp:effectExtent l="14605" t="60960" r="19685" b="62230"/>
                <wp:wrapNone/>
                <wp:docPr id="138"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26" type="#_x0000_t32" style="position:absolute;margin-left:109.9pt;margin-top:5.55pt;width:10.8pt;height:.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" strokeweight="1pt">
                <v:stroke endarrow="block"/>
              </v:shape>
            </w:pict>
          </mc:Fallback>
        </mc:AlternateContent>
      </w:r>
      <w:r w:rsidR="0044498B" w:rsidRPr="00793DC4">
        <w:rPr>
          <w:shd w:val="clear" w:color="auto" w:fill="FFFFFF"/>
        </w:rPr>
        <w:fldChar w:fldCharType="begin">
          <w:ffData>
            <w:name w:val="Check3"/>
            <w:enabled/>
            <w:calcOnExit w:val="0"/>
            <w:checkBox>
              <w:sizeAuto/>
              <w:default w:val="0"/>
            </w:checkBox>
          </w:ffData>
        </w:fldChar>
      </w:r>
      <w:r w:rsidR="00784036" w:rsidRPr="00793DC4">
        <w:rPr>
          <w:shd w:val="clear" w:color="auto" w:fill="FFFFFF"/>
        </w:rPr>
        <w:instrText xml:space="preserve"> FORMCHECKBOX </w:instrText>
      </w:r>
      <w:r w:rsidR="0044498B" w:rsidRPr="00793DC4">
        <w:rPr>
          <w:shd w:val="clear" w:color="auto" w:fill="FFFFFF"/>
        </w:rPr>
      </w:r>
      <w:r w:rsidR="0044498B" w:rsidRPr="00793DC4">
        <w:rPr>
          <w:shd w:val="clear" w:color="auto" w:fill="FFFFFF"/>
        </w:rPr>
        <w:fldChar w:fldCharType="end"/>
      </w:r>
      <w:r w:rsidR="00784036" w:rsidRPr="00793DC4">
        <w:tab/>
      </w:r>
      <w:r w:rsidR="00EF0B14" w:rsidRPr="00793DC4">
        <w:t>Sí</w:t>
      </w:r>
      <w:r w:rsidR="000D648E" w:rsidRPr="00793DC4">
        <w:t>-</w:t>
      </w:r>
      <w:r w:rsidR="002E0826" w:rsidRPr="00793DC4">
        <w:t>Especifique</w:t>
      </w:r>
    </w:p>
    <w:p w:rsidR="00784036"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784036"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84036" w:rsidRPr="00793DC4">
        <w:tab/>
        <w:t>No</w:t>
      </w:r>
    </w:p>
    <w:p w:rsidR="00784036" w:rsidRPr="00793DC4" w:rsidRDefault="00784036" w:rsidP="00023F08">
      <w:pPr>
        <w:pStyle w:val="SL-FlLftSgl"/>
        <w:rPr>
          <w:lang w:val="es-ES_tradnl"/>
        </w:rPr>
      </w:pPr>
    </w:p>
    <w:p w:rsidR="009D0F97" w:rsidRPr="00793DC4" w:rsidRDefault="009D0F97" w:rsidP="009D0F97">
      <w:pPr>
        <w:keepNext/>
        <w:keepLines/>
        <w:tabs>
          <w:tab w:val="left" w:pos="576"/>
        </w:tabs>
        <w:spacing w:after="160" w:line="240" w:lineRule="atLeast"/>
        <w:ind w:left="504" w:hanging="504"/>
        <w:jc w:val="left"/>
        <w:rPr>
          <w:lang w:val="es-ES_tradnl"/>
        </w:rPr>
      </w:pPr>
      <w:r w:rsidRPr="00793DC4">
        <w:rPr>
          <w:lang w:val="es-ES_tradnl"/>
        </w:rPr>
        <w:t xml:space="preserve">B10. </w:t>
      </w:r>
      <w:r w:rsidR="008743FA" w:rsidRPr="00793DC4">
        <w:rPr>
          <w:lang w:val="es-ES_tradnl"/>
        </w:rPr>
        <w:t>Los científicos que realizan estudios deberían poder mirar mi información médica si no va vinculada personalmente a mí</w:t>
      </w:r>
      <w:r w:rsidRPr="00793DC4">
        <w:rPr>
          <w:lang w:val="es-ES_tradnl"/>
        </w:rPr>
        <w:t xml:space="preserve">. </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w:t>
      </w:r>
      <w:r w:rsidR="008743FA" w:rsidRPr="00793DC4">
        <w:rPr>
          <w:rFonts w:cs="Arial"/>
          <w:shd w:val="clear" w:color="auto" w:fill="FFFFFF"/>
          <w:lang w:val="es-ES_tradnl"/>
        </w:rPr>
        <w:t>Muy de acuerdo</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w:t>
      </w:r>
      <w:r w:rsidR="008743FA" w:rsidRPr="00793DC4">
        <w:rPr>
          <w:rFonts w:cs="Arial"/>
          <w:shd w:val="clear" w:color="auto" w:fill="FFFFFF"/>
          <w:lang w:val="es-ES_tradnl"/>
        </w:rPr>
        <w:t>De acuerdo</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w:t>
      </w:r>
      <w:r w:rsidR="008743FA" w:rsidRPr="00793DC4">
        <w:rPr>
          <w:rFonts w:cs="Arial"/>
          <w:shd w:val="clear" w:color="auto" w:fill="FFFFFF"/>
          <w:lang w:val="es-ES_tradnl"/>
        </w:rPr>
        <w:t>En desacuerdo</w:t>
      </w:r>
    </w:p>
    <w:p w:rsidR="009D0F97" w:rsidRPr="00793DC4" w:rsidRDefault="009D0F97" w:rsidP="009D0F97">
      <w:pPr>
        <w:tabs>
          <w:tab w:val="left" w:pos="936"/>
        </w:tabs>
        <w:spacing w:before="80" w:after="80" w:line="200" w:lineRule="exact"/>
        <w:ind w:left="864"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w:t>
      </w:r>
      <w:r w:rsidR="008743FA" w:rsidRPr="00793DC4">
        <w:rPr>
          <w:rFonts w:cs="Arial"/>
          <w:shd w:val="clear" w:color="auto" w:fill="FFFFFF"/>
          <w:lang w:val="es-ES_tradnl"/>
        </w:rPr>
        <w:t>Muy en desacuerdo</w:t>
      </w:r>
    </w:p>
    <w:p w:rsidR="009D0F97" w:rsidRPr="00793DC4" w:rsidRDefault="009D0F97" w:rsidP="009D0F97">
      <w:pPr>
        <w:keepNext/>
        <w:keepLines/>
        <w:tabs>
          <w:tab w:val="left" w:pos="576"/>
        </w:tabs>
        <w:spacing w:after="160" w:line="240" w:lineRule="atLeast"/>
        <w:ind w:left="504" w:hanging="504"/>
        <w:jc w:val="left"/>
        <w:rPr>
          <w:lang w:val="es-ES_tradnl"/>
        </w:rPr>
      </w:pPr>
    </w:p>
    <w:p w:rsidR="009D0F97" w:rsidRPr="00793DC4" w:rsidRDefault="009D0F97" w:rsidP="009D0F97">
      <w:pPr>
        <w:keepNext/>
        <w:keepLines/>
        <w:tabs>
          <w:tab w:val="left" w:pos="576"/>
        </w:tabs>
        <w:spacing w:after="160" w:line="240" w:lineRule="atLeast"/>
        <w:ind w:left="504" w:hanging="504"/>
        <w:jc w:val="left"/>
        <w:rPr>
          <w:lang w:val="es-ES_tradnl"/>
        </w:rPr>
      </w:pPr>
      <w:r w:rsidRPr="00793DC4">
        <w:rPr>
          <w:lang w:val="es-ES_tradnl"/>
        </w:rPr>
        <w:t xml:space="preserve">B11. </w:t>
      </w:r>
      <w:r w:rsidR="00135974" w:rsidRPr="00793DC4">
        <w:rPr>
          <w:lang w:val="es-ES_tradnl"/>
        </w:rPr>
        <w:t xml:space="preserve">¿Cuál de los siguientes métodos ha usado usted para comunicarse electrónicamente </w:t>
      </w:r>
      <w:r w:rsidRPr="00793DC4">
        <w:rPr>
          <w:lang w:val="es-ES_tradnl"/>
        </w:rPr>
        <w:t>(</w:t>
      </w:r>
      <w:r w:rsidR="00135974" w:rsidRPr="00793DC4">
        <w:rPr>
          <w:lang w:val="es-ES_tradnl"/>
        </w:rPr>
        <w:t>enviar o recibir</w:t>
      </w:r>
      <w:r w:rsidRPr="00793DC4">
        <w:rPr>
          <w:lang w:val="es-ES_tradnl"/>
        </w:rPr>
        <w:t xml:space="preserve">) </w:t>
      </w:r>
      <w:r w:rsidR="00135974" w:rsidRPr="00793DC4">
        <w:rPr>
          <w:lang w:val="es-ES_tradnl"/>
        </w:rPr>
        <w:t>información médica o de salud con su médico o proveedor de cuidados de la salud</w:t>
      </w:r>
      <w:r w:rsidRPr="00793DC4">
        <w:rPr>
          <w:lang w:val="es-ES_tradnl"/>
        </w:rPr>
        <w:t>?</w:t>
      </w:r>
      <w:r w:rsidR="00135974" w:rsidRPr="00793DC4">
        <w:rPr>
          <w:lang w:val="es-ES_tradnl"/>
        </w:rPr>
        <w:t xml:space="preserve"> Marque todas las que correspondan</w:t>
      </w:r>
      <w:r w:rsidRPr="00793DC4">
        <w:rPr>
          <w:lang w:val="es-ES_tradnl"/>
        </w:rPr>
        <w:t>.</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E-mail</w:t>
      </w:r>
      <w:r w:rsidR="00135974" w:rsidRPr="00793DC4">
        <w:rPr>
          <w:rFonts w:cs="Arial"/>
          <w:shd w:val="clear" w:color="auto" w:fill="FFFFFF"/>
          <w:lang w:val="es-ES_tradnl"/>
        </w:rPr>
        <w:t xml:space="preserve"> (correo electrónico)</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w:t>
      </w:r>
      <w:r w:rsidR="00135974" w:rsidRPr="00793DC4">
        <w:rPr>
          <w:rFonts w:cs="Arial"/>
          <w:shd w:val="clear" w:color="auto" w:fill="FFFFFF"/>
          <w:lang w:val="es-ES_tradnl"/>
        </w:rPr>
        <w:t>Mensajes de texto</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w:t>
      </w:r>
      <w:r w:rsidR="00135974" w:rsidRPr="00793DC4">
        <w:rPr>
          <w:rFonts w:cs="Arial"/>
          <w:shd w:val="clear" w:color="auto" w:fill="FFFFFF"/>
          <w:lang w:val="es-ES_tradnl"/>
        </w:rPr>
        <w:t>Mensajes con seguridad</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w:t>
      </w:r>
      <w:r w:rsidR="00135974" w:rsidRPr="00793DC4">
        <w:rPr>
          <w:rFonts w:cs="Arial"/>
          <w:shd w:val="clear" w:color="auto" w:fill="FFFFFF"/>
          <w:lang w:val="es-ES_tradnl"/>
        </w:rPr>
        <w:t>Programa en un teléfono móvil (“Smart phone</w:t>
      </w:r>
      <w:r w:rsidR="002D7064" w:rsidRPr="00793DC4">
        <w:rPr>
          <w:rFonts w:cs="Arial"/>
          <w:shd w:val="clear" w:color="auto" w:fill="FFFFFF"/>
          <w:lang w:val="es-ES_tradnl"/>
        </w:rPr>
        <w:t xml:space="preserve"> app</w:t>
      </w:r>
      <w:r w:rsidR="00135974" w:rsidRPr="00793DC4">
        <w:rPr>
          <w:rFonts w:cs="Arial"/>
          <w:shd w:val="clear" w:color="auto" w:fill="FFFFFF"/>
          <w:lang w:val="es-ES_tradnl"/>
        </w:rPr>
        <w:t>”)</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w:t>
      </w:r>
      <w:r w:rsidR="00135974" w:rsidRPr="00793DC4">
        <w:rPr>
          <w:rFonts w:cs="Arial"/>
          <w:shd w:val="clear" w:color="auto" w:fill="FFFFFF"/>
          <w:lang w:val="es-ES_tradnl"/>
        </w:rPr>
        <w:t>Conferencia de v</w:t>
      </w:r>
      <w:r w:rsidRPr="00793DC4">
        <w:rPr>
          <w:rFonts w:cs="Arial"/>
          <w:shd w:val="clear" w:color="auto" w:fill="FFFFFF"/>
          <w:lang w:val="es-ES_tradnl"/>
        </w:rPr>
        <w:t xml:space="preserve">ideo </w:t>
      </w:r>
      <w:r w:rsidR="00135974" w:rsidRPr="00793DC4">
        <w:rPr>
          <w:rFonts w:cs="Arial"/>
          <w:shd w:val="clear" w:color="auto" w:fill="FFFFFF"/>
          <w:lang w:val="es-ES_tradnl"/>
        </w:rPr>
        <w:t>en su teléfono móvil</w:t>
      </w:r>
      <w:r w:rsidRPr="00793DC4">
        <w:rPr>
          <w:rFonts w:cs="Arial"/>
          <w:shd w:val="clear" w:color="auto" w:fill="FFFFFF"/>
          <w:lang w:val="es-ES_tradnl"/>
        </w:rPr>
        <w:t xml:space="preserve"> (</w:t>
      </w:r>
      <w:r w:rsidR="00135974" w:rsidRPr="00793DC4">
        <w:rPr>
          <w:rFonts w:cs="Arial"/>
          <w:shd w:val="clear" w:color="auto" w:fill="FFFFFF"/>
          <w:lang w:val="es-ES_tradnl"/>
        </w:rPr>
        <w:t>tal como</w:t>
      </w:r>
      <w:r w:rsidRPr="00793DC4">
        <w:rPr>
          <w:rFonts w:cs="Arial"/>
          <w:shd w:val="clear" w:color="auto" w:fill="FFFFFF"/>
          <w:lang w:val="es-ES_tradnl"/>
        </w:rPr>
        <w:t xml:space="preserve"> Skype, Facetime, etc.)</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w:t>
      </w:r>
      <w:r w:rsidR="00135974" w:rsidRPr="00793DC4">
        <w:rPr>
          <w:rFonts w:cs="Arial"/>
          <w:shd w:val="clear" w:color="auto" w:fill="FFFFFF"/>
          <w:lang w:val="es-ES_tradnl"/>
        </w:rPr>
        <w:t>Sitios de red social</w:t>
      </w:r>
      <w:r w:rsidRPr="00793DC4">
        <w:rPr>
          <w:rFonts w:cs="Arial"/>
          <w:shd w:val="clear" w:color="auto" w:fill="FFFFFF"/>
          <w:lang w:val="es-ES_tradnl"/>
        </w:rPr>
        <w:t xml:space="preserve"> (</w:t>
      </w:r>
      <w:r w:rsidR="00135974" w:rsidRPr="00793DC4">
        <w:rPr>
          <w:rFonts w:cs="Arial"/>
          <w:shd w:val="clear" w:color="auto" w:fill="FFFFFF"/>
          <w:lang w:val="es-ES_tradnl"/>
        </w:rPr>
        <w:t>como</w:t>
      </w:r>
      <w:r w:rsidRPr="00793DC4">
        <w:rPr>
          <w:rFonts w:cs="Arial"/>
          <w:shd w:val="clear" w:color="auto" w:fill="FFFFFF"/>
          <w:lang w:val="es-ES_tradnl"/>
        </w:rPr>
        <w:t xml:space="preserve"> Facebook, Google+, CaringBridge, etc.)</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Ot</w:t>
      </w:r>
      <w:r w:rsidR="00135974" w:rsidRPr="00793DC4">
        <w:rPr>
          <w:rFonts w:cs="Arial"/>
          <w:shd w:val="clear" w:color="auto" w:fill="FFFFFF"/>
          <w:lang w:val="es-ES_tradnl"/>
        </w:rPr>
        <w:t>ros (especifique por favor</w:t>
      </w:r>
      <w:r w:rsidRPr="00793DC4">
        <w:rPr>
          <w:rFonts w:cs="Arial"/>
          <w:shd w:val="clear" w:color="auto" w:fill="FFFFFF"/>
          <w:lang w:val="es-ES_tradnl"/>
        </w:rPr>
        <w:t>):_______________________</w:t>
      </w:r>
      <w:r w:rsidR="00135974" w:rsidRPr="00793DC4">
        <w:rPr>
          <w:rFonts w:cs="Arial"/>
          <w:shd w:val="clear" w:color="auto" w:fill="FFFFFF"/>
          <w:lang w:val="es-ES_tradnl"/>
        </w:rPr>
        <w:t>_________</w:t>
      </w:r>
    </w:p>
    <w:p w:rsidR="009D0F97" w:rsidRPr="00793DC4" w:rsidRDefault="009D0F97" w:rsidP="009D0F97">
      <w:pPr>
        <w:spacing w:line="240" w:lineRule="auto"/>
        <w:ind w:firstLine="0"/>
        <w:jc w:val="left"/>
        <w:rPr>
          <w:rFonts w:ascii="Times New Roman" w:eastAsia="Calibri" w:hAnsi="Times New Roman"/>
          <w:lang w:val="es-ES_tradnl"/>
        </w:rPr>
      </w:pPr>
    </w:p>
    <w:p w:rsidR="009D0F97" w:rsidRPr="00793DC4" w:rsidRDefault="009D0F97" w:rsidP="009D0F97">
      <w:pPr>
        <w:keepNext/>
        <w:keepLines/>
        <w:tabs>
          <w:tab w:val="left" w:pos="576"/>
        </w:tabs>
        <w:spacing w:after="160" w:line="240" w:lineRule="atLeast"/>
        <w:ind w:left="504" w:hanging="504"/>
        <w:jc w:val="left"/>
        <w:rPr>
          <w:lang w:val="es-ES_tradnl"/>
        </w:rPr>
      </w:pPr>
      <w:r w:rsidRPr="00793DC4">
        <w:rPr>
          <w:lang w:val="es-ES_tradnl"/>
        </w:rPr>
        <w:t>B12.</w:t>
      </w:r>
      <w:r w:rsidR="00902657" w:rsidRPr="00793DC4">
        <w:rPr>
          <w:lang w:val="es-ES_tradnl"/>
        </w:rPr>
        <w:t xml:space="preserve">¿Qué tipos de información médica o de salud </w:t>
      </w:r>
      <w:r w:rsidR="002B2ED5" w:rsidRPr="00793DC4">
        <w:rPr>
          <w:lang w:val="es-ES_tradnl"/>
        </w:rPr>
        <w:t>no se sentiría cómodo recibiendo electrónicamente de su medico o proveedor de cuidados de la salud por medio de su teléfono móvil debido a cuestiones de privacidad o seguridad? Marque todos los que correspondan</w:t>
      </w:r>
      <w:r w:rsidRPr="00793DC4">
        <w:rPr>
          <w:lang w:val="es-ES_tradnl"/>
        </w:rPr>
        <w:t>:</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w:t>
      </w:r>
      <w:r w:rsidR="002B2ED5" w:rsidRPr="00793DC4">
        <w:rPr>
          <w:rFonts w:cs="Arial"/>
          <w:shd w:val="clear" w:color="auto" w:fill="FFFFFF"/>
          <w:lang w:val="es-ES_tradnl"/>
        </w:rPr>
        <w:t>Recordatorios de citas</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w:t>
      </w:r>
      <w:r w:rsidR="002B2ED5" w:rsidRPr="00793DC4">
        <w:rPr>
          <w:rFonts w:cs="Arial"/>
          <w:shd w:val="clear" w:color="auto" w:fill="FFFFFF"/>
          <w:lang w:val="es-ES_tradnl"/>
        </w:rPr>
        <w:t>Consejos sobre la salud g</w:t>
      </w:r>
      <w:r w:rsidRPr="00793DC4">
        <w:rPr>
          <w:rFonts w:cs="Arial"/>
          <w:shd w:val="clear" w:color="auto" w:fill="FFFFFF"/>
          <w:lang w:val="es-ES_tradnl"/>
        </w:rPr>
        <w:t xml:space="preserve">eneral </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w:t>
      </w:r>
      <w:r w:rsidR="002B2ED5" w:rsidRPr="00793DC4">
        <w:rPr>
          <w:rFonts w:cs="Arial"/>
          <w:shd w:val="clear" w:color="auto" w:fill="FFFFFF"/>
          <w:lang w:val="es-ES_tradnl"/>
        </w:rPr>
        <w:t>Recordatorios de tomar su medicamento</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002B2ED5" w:rsidRPr="00793DC4">
        <w:rPr>
          <w:rFonts w:cs="Arial"/>
          <w:shd w:val="clear" w:color="auto" w:fill="FFFFFF"/>
          <w:lang w:val="es-ES_tradnl"/>
        </w:rPr>
        <w:t xml:space="preserve">  Resultados de sus pruebas médicas o de laboratorio</w:t>
      </w:r>
      <w:r w:rsidRPr="00793DC4">
        <w:rPr>
          <w:rFonts w:cs="Arial"/>
          <w:shd w:val="clear" w:color="auto" w:fill="FFFFFF"/>
          <w:lang w:val="es-ES_tradnl"/>
        </w:rPr>
        <w:t xml:space="preserve"> </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w:t>
      </w:r>
      <w:r w:rsidR="002B2ED5" w:rsidRPr="00793DC4">
        <w:rPr>
          <w:rFonts w:cs="Arial"/>
          <w:shd w:val="clear" w:color="auto" w:fill="FFFFFF"/>
          <w:lang w:val="es-ES_tradnl"/>
        </w:rPr>
        <w:t>Información diagnóstica</w:t>
      </w:r>
      <w:r w:rsidRPr="00793DC4">
        <w:rPr>
          <w:rFonts w:cs="Arial"/>
          <w:shd w:val="clear" w:color="auto" w:fill="FFFFFF"/>
          <w:lang w:val="es-ES_tradnl"/>
        </w:rPr>
        <w:t xml:space="preserve"> (</w:t>
      </w:r>
      <w:r w:rsidR="002B2ED5" w:rsidRPr="00793DC4">
        <w:rPr>
          <w:rFonts w:cs="Arial"/>
          <w:shd w:val="clear" w:color="auto" w:fill="FFFFFF"/>
          <w:lang w:val="es-ES_tradnl"/>
        </w:rPr>
        <w:t>es decir, de que tiene una enfermedad o afección médica</w:t>
      </w:r>
      <w:r w:rsidRPr="00793DC4">
        <w:rPr>
          <w:rFonts w:cs="Arial"/>
          <w:shd w:val="clear" w:color="auto" w:fill="FFFFFF"/>
          <w:lang w:val="es-ES_tradnl"/>
        </w:rPr>
        <w:t>)</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002B2ED5" w:rsidRPr="00793DC4">
        <w:rPr>
          <w:rFonts w:cs="Arial"/>
          <w:shd w:val="clear" w:color="auto" w:fill="FFFFFF"/>
          <w:lang w:val="es-ES_tradnl"/>
        </w:rPr>
        <w:t xml:space="preserve">  Ninguno de los anteriores</w:t>
      </w:r>
    </w:p>
    <w:p w:rsidR="009D0F97" w:rsidRPr="00793DC4" w:rsidRDefault="009D0F97" w:rsidP="009D0F97">
      <w:pPr>
        <w:tabs>
          <w:tab w:val="left" w:pos="1482"/>
        </w:tabs>
        <w:spacing w:line="240" w:lineRule="auto"/>
        <w:ind w:firstLine="0"/>
        <w:jc w:val="left"/>
        <w:rPr>
          <w:rFonts w:ascii="Times New Roman" w:eastAsia="Calibri" w:hAnsi="Times New Roman"/>
          <w:lang w:val="es-ES_tradnl"/>
        </w:rPr>
      </w:pPr>
      <w:r w:rsidRPr="00793DC4">
        <w:rPr>
          <w:rFonts w:ascii="Times New Roman" w:eastAsia="Calibri" w:hAnsi="Times New Roman"/>
          <w:lang w:val="es-ES_tradnl"/>
        </w:rPr>
        <w:tab/>
      </w:r>
    </w:p>
    <w:p w:rsidR="00B74391" w:rsidRDefault="00B74391" w:rsidP="009D0F97">
      <w:pPr>
        <w:keepNext/>
        <w:keepLines/>
        <w:tabs>
          <w:tab w:val="left" w:pos="576"/>
        </w:tabs>
        <w:spacing w:after="160" w:line="240" w:lineRule="atLeast"/>
        <w:ind w:left="504" w:hanging="504"/>
        <w:jc w:val="left"/>
        <w:rPr>
          <w:lang w:val="es-ES_tradnl"/>
        </w:rPr>
      </w:pPr>
    </w:p>
    <w:p w:rsidR="009D0F97" w:rsidRPr="00793DC4" w:rsidRDefault="009D0F97" w:rsidP="009D0F97">
      <w:pPr>
        <w:keepNext/>
        <w:keepLines/>
        <w:tabs>
          <w:tab w:val="left" w:pos="576"/>
        </w:tabs>
        <w:spacing w:after="160" w:line="240" w:lineRule="atLeast"/>
        <w:ind w:left="504" w:hanging="504"/>
        <w:jc w:val="left"/>
        <w:rPr>
          <w:lang w:val="es-ES_tradnl"/>
        </w:rPr>
      </w:pPr>
      <w:r w:rsidRPr="00793DC4">
        <w:rPr>
          <w:lang w:val="es-ES_tradnl"/>
        </w:rPr>
        <w:t xml:space="preserve">B13. </w:t>
      </w:r>
      <w:r w:rsidR="00B4648E" w:rsidRPr="00793DC4">
        <w:rPr>
          <w:lang w:val="es-ES_tradnl"/>
        </w:rPr>
        <w:t>¿Qué tipos de información médica o de salud no se sentiría cómodo enviando electrónicamente a su medico o proveedor de cuidados de la salud por medio de su teléfono móvil debido a cuestiones de privacidad o seguridad? Marque todos los que correspondan</w:t>
      </w:r>
      <w:r w:rsidRPr="00793DC4">
        <w:rPr>
          <w:lang w:val="es-ES_tradnl"/>
        </w:rPr>
        <w:t>:</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w:t>
      </w:r>
      <w:r w:rsidR="003A760E" w:rsidRPr="00793DC4">
        <w:rPr>
          <w:rFonts w:cs="Arial"/>
          <w:shd w:val="clear" w:color="auto" w:fill="FFFFFF"/>
          <w:lang w:val="es-ES_tradnl"/>
        </w:rPr>
        <w:t>Sus signos vitales</w:t>
      </w:r>
      <w:r w:rsidRPr="00793DC4">
        <w:rPr>
          <w:rFonts w:cs="Arial"/>
          <w:shd w:val="clear" w:color="auto" w:fill="FFFFFF"/>
          <w:lang w:val="es-ES_tradnl"/>
        </w:rPr>
        <w:t xml:space="preserve"> (</w:t>
      </w:r>
      <w:r w:rsidR="003A760E" w:rsidRPr="00793DC4">
        <w:rPr>
          <w:rFonts w:cs="Arial"/>
          <w:shd w:val="clear" w:color="auto" w:fill="FFFFFF"/>
          <w:lang w:val="es-ES_tradnl"/>
        </w:rPr>
        <w:t xml:space="preserve">como el pulso, la </w:t>
      </w:r>
      <w:r w:rsidR="00B2275F" w:rsidRPr="00793DC4">
        <w:rPr>
          <w:rFonts w:cs="Arial"/>
          <w:shd w:val="clear" w:color="auto" w:fill="FFFFFF"/>
          <w:lang w:val="es-ES_tradnl"/>
        </w:rPr>
        <w:t>tensión</w:t>
      </w:r>
      <w:r w:rsidR="003A760E" w:rsidRPr="00793DC4">
        <w:rPr>
          <w:rFonts w:cs="Arial"/>
          <w:shd w:val="clear" w:color="auto" w:fill="FFFFFF"/>
          <w:lang w:val="es-ES_tradnl"/>
        </w:rPr>
        <w:t xml:space="preserve"> sanguínea, niveles de </w:t>
      </w:r>
      <w:r w:rsidR="00B2275F" w:rsidRPr="00793DC4">
        <w:rPr>
          <w:rFonts w:cs="Arial"/>
          <w:shd w:val="clear" w:color="auto" w:fill="FFFFFF"/>
          <w:lang w:val="es-ES_tradnl"/>
        </w:rPr>
        <w:t>glucosa</w:t>
      </w:r>
      <w:r w:rsidR="003A760E" w:rsidRPr="00793DC4">
        <w:rPr>
          <w:rFonts w:cs="Arial"/>
          <w:shd w:val="clear" w:color="auto" w:fill="FFFFFF"/>
          <w:lang w:val="es-ES_tradnl"/>
        </w:rPr>
        <w:t xml:space="preserve">, </w:t>
      </w:r>
      <w:r w:rsidRPr="00793DC4">
        <w:rPr>
          <w:rFonts w:cs="Arial"/>
          <w:shd w:val="clear" w:color="auto" w:fill="FFFFFF"/>
          <w:lang w:val="es-ES_tradnl"/>
        </w:rPr>
        <w:t>etc.)</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w:t>
      </w:r>
      <w:r w:rsidR="003A760E" w:rsidRPr="00793DC4">
        <w:rPr>
          <w:rFonts w:cs="Arial"/>
          <w:shd w:val="clear" w:color="auto" w:fill="FFFFFF"/>
          <w:lang w:val="es-ES_tradnl"/>
        </w:rPr>
        <w:t>Aspectos de su comportamiento</w:t>
      </w:r>
      <w:r w:rsidRPr="00793DC4">
        <w:rPr>
          <w:rFonts w:cs="Arial"/>
          <w:shd w:val="clear" w:color="auto" w:fill="FFFFFF"/>
          <w:lang w:val="es-ES_tradnl"/>
        </w:rPr>
        <w:t xml:space="preserve"> (</w:t>
      </w:r>
      <w:r w:rsidR="003A760E" w:rsidRPr="00793DC4">
        <w:rPr>
          <w:rFonts w:cs="Arial"/>
          <w:shd w:val="clear" w:color="auto" w:fill="FFFFFF"/>
          <w:lang w:val="es-ES_tradnl"/>
        </w:rPr>
        <w:t>como la actividad física</w:t>
      </w:r>
      <w:r w:rsidRPr="00793DC4">
        <w:rPr>
          <w:rFonts w:cs="Arial"/>
          <w:shd w:val="clear" w:color="auto" w:fill="FFFFFF"/>
          <w:lang w:val="es-ES_tradnl"/>
        </w:rPr>
        <w:t xml:space="preserve">, </w:t>
      </w:r>
      <w:r w:rsidR="003A760E" w:rsidRPr="00793DC4">
        <w:rPr>
          <w:rFonts w:cs="Arial"/>
          <w:shd w:val="clear" w:color="auto" w:fill="FFFFFF"/>
          <w:lang w:val="es-ES_tradnl"/>
        </w:rPr>
        <w:t>su consumo de alimentos, horas de sueño</w:t>
      </w:r>
      <w:r w:rsidRPr="00793DC4">
        <w:rPr>
          <w:rFonts w:cs="Arial"/>
          <w:shd w:val="clear" w:color="auto" w:fill="FFFFFF"/>
          <w:lang w:val="es-ES_tradnl"/>
        </w:rPr>
        <w:t>, etc.)</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w:t>
      </w:r>
      <w:r w:rsidR="003A760E" w:rsidRPr="00793DC4">
        <w:rPr>
          <w:rFonts w:cs="Arial"/>
          <w:shd w:val="clear" w:color="auto" w:fill="FFFFFF"/>
          <w:lang w:val="es-ES_tradnl"/>
        </w:rPr>
        <w:t xml:space="preserve">Síntomas </w:t>
      </w:r>
      <w:r w:rsidRPr="00793DC4">
        <w:rPr>
          <w:rFonts w:cs="Arial"/>
          <w:shd w:val="clear" w:color="auto" w:fill="FFFFFF"/>
          <w:lang w:val="es-ES_tradnl"/>
        </w:rPr>
        <w:t>(</w:t>
      </w:r>
      <w:r w:rsidR="003A760E" w:rsidRPr="00793DC4">
        <w:rPr>
          <w:rFonts w:cs="Arial"/>
          <w:shd w:val="clear" w:color="auto" w:fill="FFFFFF"/>
          <w:lang w:val="es-ES_tradnl"/>
        </w:rPr>
        <w:t xml:space="preserve">como náuseas, dolor, </w:t>
      </w:r>
      <w:r w:rsidR="002D7064" w:rsidRPr="00793DC4">
        <w:rPr>
          <w:rFonts w:cs="Arial"/>
          <w:shd w:val="clear" w:color="auto" w:fill="FFFFFF"/>
          <w:lang w:val="es-ES_tradnl"/>
        </w:rPr>
        <w:t>mareos</w:t>
      </w:r>
      <w:r w:rsidRPr="00793DC4">
        <w:rPr>
          <w:rFonts w:cs="Arial"/>
          <w:shd w:val="clear" w:color="auto" w:fill="FFFFFF"/>
          <w:lang w:val="es-ES_tradnl"/>
        </w:rPr>
        <w:t xml:space="preserve">, etc.) </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w:t>
      </w:r>
      <w:r w:rsidR="003A760E" w:rsidRPr="00793DC4">
        <w:rPr>
          <w:rFonts w:cs="Arial"/>
          <w:shd w:val="clear" w:color="auto" w:fill="FFFFFF"/>
          <w:lang w:val="es-ES_tradnl"/>
        </w:rPr>
        <w:t>Imágenes digitales</w:t>
      </w:r>
      <w:r w:rsidRPr="00793DC4">
        <w:rPr>
          <w:rFonts w:cs="Arial"/>
          <w:shd w:val="clear" w:color="auto" w:fill="FFFFFF"/>
          <w:lang w:val="es-ES_tradnl"/>
        </w:rPr>
        <w:t>/video (</w:t>
      </w:r>
      <w:r w:rsidR="003A760E" w:rsidRPr="00793DC4">
        <w:rPr>
          <w:rFonts w:cs="Arial"/>
          <w:shd w:val="clear" w:color="auto" w:fill="FFFFFF"/>
          <w:lang w:val="es-ES_tradnl"/>
        </w:rPr>
        <w:t>como fotos de lesiones en la piel</w:t>
      </w:r>
      <w:r w:rsidRPr="00793DC4">
        <w:rPr>
          <w:rFonts w:cs="Arial"/>
          <w:shd w:val="clear" w:color="auto" w:fill="FFFFFF"/>
          <w:lang w:val="es-ES_tradnl"/>
        </w:rPr>
        <w:t>)</w:t>
      </w:r>
    </w:p>
    <w:p w:rsidR="009D0F97" w:rsidRPr="00793DC4" w:rsidRDefault="009D0F97" w:rsidP="009D0F97">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003A760E" w:rsidRPr="00793DC4">
        <w:rPr>
          <w:rFonts w:cs="Arial"/>
          <w:shd w:val="clear" w:color="auto" w:fill="FFFFFF"/>
          <w:lang w:val="es-ES_tradnl"/>
        </w:rPr>
        <w:t xml:space="preserve">  Ninguno de los anteriores</w:t>
      </w:r>
    </w:p>
    <w:p w:rsidR="009D0F97" w:rsidRPr="00793DC4" w:rsidRDefault="009D0F97" w:rsidP="009D0F97">
      <w:pPr>
        <w:spacing w:line="240" w:lineRule="auto"/>
        <w:ind w:left="720" w:firstLine="0"/>
        <w:jc w:val="left"/>
        <w:rPr>
          <w:rFonts w:ascii="Times New Roman" w:eastAsia="Calibri" w:hAnsi="Times New Roman"/>
          <w:lang w:val="es-ES_tradnl"/>
        </w:rPr>
      </w:pPr>
    </w:p>
    <w:p w:rsidR="009D0F97" w:rsidRPr="00793DC4" w:rsidRDefault="009D0F97" w:rsidP="009D0F97">
      <w:pPr>
        <w:keepNext/>
        <w:keepLines/>
        <w:tabs>
          <w:tab w:val="left" w:pos="576"/>
        </w:tabs>
        <w:spacing w:after="160" w:line="240" w:lineRule="atLeast"/>
        <w:ind w:left="504" w:hanging="504"/>
        <w:jc w:val="left"/>
        <w:rPr>
          <w:lang w:val="es-ES_tradnl"/>
        </w:rPr>
      </w:pPr>
      <w:r w:rsidRPr="00793DC4">
        <w:rPr>
          <w:lang w:val="es-ES_tradnl"/>
        </w:rPr>
        <w:lastRenderedPageBreak/>
        <w:t xml:space="preserve">B14. </w:t>
      </w:r>
      <w:r w:rsidR="003A760E" w:rsidRPr="00793DC4">
        <w:rPr>
          <w:lang w:val="es-ES_tradnl"/>
        </w:rPr>
        <w:t>¿Qué tan de acuerdo está con la siguiente afirmación:</w:t>
      </w:r>
      <w:r w:rsidRPr="00793DC4">
        <w:rPr>
          <w:lang w:val="es-ES_tradnl"/>
        </w:rPr>
        <w:t xml:space="preserve"> “</w:t>
      </w:r>
      <w:r w:rsidR="003A760E" w:rsidRPr="00793DC4">
        <w:rPr>
          <w:lang w:val="es-ES_tradnl"/>
        </w:rPr>
        <w:t>Me interesaría comunicar electrónicamente (enviar y recibir) información médica o de salud con mis médicos y proveedores de cuidados de la salud usando mi teléfono móvil, a pesar de las inquietudes que pueda tener acerca de la privacidad y seguridad</w:t>
      </w:r>
      <w:r w:rsidRPr="00793DC4">
        <w:rPr>
          <w:lang w:val="es-ES_tradnl"/>
        </w:rPr>
        <w:t>”.</w:t>
      </w:r>
    </w:p>
    <w:p w:rsidR="003A760E" w:rsidRPr="00793DC4" w:rsidRDefault="003A760E" w:rsidP="003A760E">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Muy de acuerdo</w:t>
      </w:r>
    </w:p>
    <w:p w:rsidR="003A760E" w:rsidRPr="00793DC4" w:rsidRDefault="003A760E" w:rsidP="003A760E">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De acuerdo</w:t>
      </w:r>
    </w:p>
    <w:p w:rsidR="003A760E" w:rsidRPr="00793DC4" w:rsidRDefault="003A760E" w:rsidP="003A760E">
      <w:pPr>
        <w:tabs>
          <w:tab w:val="left" w:pos="936"/>
        </w:tabs>
        <w:spacing w:before="80" w:after="80" w:line="200" w:lineRule="exact"/>
        <w:ind w:left="864" w:hanging="360"/>
        <w:jc w:val="left"/>
        <w:rPr>
          <w:rFonts w:cs="Arial"/>
          <w:shd w:val="clear" w:color="auto" w:fill="FFFFFF"/>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En desacuerdo</w:t>
      </w:r>
    </w:p>
    <w:p w:rsidR="003A760E" w:rsidRPr="00793DC4" w:rsidRDefault="003A760E" w:rsidP="003A760E">
      <w:pPr>
        <w:tabs>
          <w:tab w:val="left" w:pos="936"/>
        </w:tabs>
        <w:spacing w:before="80" w:after="80" w:line="200" w:lineRule="exact"/>
        <w:ind w:left="864"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shd w:val="clear" w:color="auto" w:fill="FFFFFF"/>
          <w:lang w:val="es-ES_tradnl"/>
        </w:rPr>
        <w:t xml:space="preserve">  Muy en desacuerdo</w:t>
      </w:r>
    </w:p>
    <w:p w:rsidR="009D0F97" w:rsidRPr="00793DC4" w:rsidRDefault="009D0F97" w:rsidP="00023F08">
      <w:pPr>
        <w:pStyle w:val="SL-FlLftSgl"/>
        <w:rPr>
          <w:lang w:val="es-ES_tradnl"/>
        </w:rPr>
      </w:pPr>
    </w:p>
    <w:p w:rsidR="00023F08" w:rsidRPr="00793DC4" w:rsidRDefault="00023F08" w:rsidP="00023F08">
      <w:pPr>
        <w:pStyle w:val="SL-FlLftSgl"/>
        <w:rPr>
          <w:lang w:val="es-ES_tradnl"/>
        </w:rPr>
      </w:pPr>
    </w:p>
    <w:tbl>
      <w:tblPr>
        <w:tblW w:w="5040" w:type="dxa"/>
        <w:jc w:val="center"/>
        <w:shd w:val="clear" w:color="auto" w:fill="4F81BD"/>
        <w:tblLook w:val="04A0" w:firstRow="1" w:lastRow="0" w:firstColumn="1" w:lastColumn="0" w:noHBand="0" w:noVBand="1"/>
      </w:tblPr>
      <w:tblGrid>
        <w:gridCol w:w="5040"/>
      </w:tblGrid>
      <w:tr w:rsidR="00C62E5B" w:rsidRPr="00793DC4" w:rsidTr="00CB176A">
        <w:trPr>
          <w:jc w:val="center"/>
        </w:trPr>
        <w:tc>
          <w:tcPr>
            <w:tcW w:w="4608" w:type="dxa"/>
            <w:shd w:val="clear" w:color="auto" w:fill="4F81BD"/>
          </w:tcPr>
          <w:p w:rsidR="00C62E5B" w:rsidRPr="00793DC4" w:rsidRDefault="00057B73" w:rsidP="00A537B7">
            <w:pPr>
              <w:pStyle w:val="C1-CtrBoldHd"/>
              <w:rPr>
                <w:lang w:val="es-ES_tradnl"/>
              </w:rPr>
            </w:pPr>
            <w:r w:rsidRPr="00793DC4">
              <w:rPr>
                <w:lang w:val="es-ES_tradnl"/>
              </w:rPr>
              <w:br w:type="column"/>
            </w:r>
            <w:r w:rsidR="00A537B7" w:rsidRPr="00793DC4">
              <w:rPr>
                <w:lang w:val="es-ES_tradnl"/>
              </w:rPr>
              <w:t>C: Su c</w:t>
            </w:r>
            <w:r w:rsidR="005C110B" w:rsidRPr="00793DC4">
              <w:rPr>
                <w:lang w:val="es-ES_tradnl"/>
              </w:rPr>
              <w:t xml:space="preserve">uidado de </w:t>
            </w:r>
            <w:r w:rsidR="00A537B7" w:rsidRPr="00793DC4">
              <w:rPr>
                <w:lang w:val="es-ES_tradnl"/>
              </w:rPr>
              <w:t>s</w:t>
            </w:r>
            <w:r w:rsidR="005C110B" w:rsidRPr="00793DC4">
              <w:rPr>
                <w:lang w:val="es-ES_tradnl"/>
              </w:rPr>
              <w:t>alud</w:t>
            </w:r>
          </w:p>
        </w:tc>
      </w:tr>
    </w:tbl>
    <w:p w:rsidR="00C62E5B" w:rsidRPr="00793DC4" w:rsidRDefault="00C62E5B" w:rsidP="00BC6A79">
      <w:pPr>
        <w:pStyle w:val="SL-FlLftSgl"/>
        <w:rPr>
          <w:lang w:val="es-ES_tradnl"/>
        </w:rPr>
      </w:pPr>
    </w:p>
    <w:p w:rsidR="0085110C" w:rsidRPr="00793DC4" w:rsidRDefault="0085110C" w:rsidP="00BC6A79">
      <w:pPr>
        <w:pStyle w:val="Q1-FirstLevelQuestion"/>
      </w:pPr>
      <w:r w:rsidRPr="00793DC4">
        <w:t>C1.</w:t>
      </w:r>
      <w:r w:rsidRPr="00793DC4">
        <w:tab/>
      </w:r>
      <w:r w:rsidR="00E64BF0" w:rsidRPr="00793DC4">
        <w:t xml:space="preserve">¿Sin incluir </w:t>
      </w:r>
      <w:r w:rsidR="009213A7" w:rsidRPr="00793DC4">
        <w:t>p</w:t>
      </w:r>
      <w:r w:rsidR="00E64BF0" w:rsidRPr="00793DC4">
        <w:t>siquiatras y otros profesionales de la salud mental, hay algún médico, enfermera</w:t>
      </w:r>
      <w:r w:rsidR="005C4841" w:rsidRPr="00793DC4">
        <w:t>,</w:t>
      </w:r>
      <w:r w:rsidR="00E64BF0" w:rsidRPr="00793DC4">
        <w:t xml:space="preserve"> u otro profesional de la salud en particular que usted visite más a menudo?</w:t>
      </w:r>
    </w:p>
    <w:p w:rsidR="0054066C"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784036"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84036" w:rsidRPr="00793DC4">
        <w:tab/>
      </w:r>
      <w:r w:rsidR="00EF0B14" w:rsidRPr="00793DC4">
        <w:t>Sí</w:t>
      </w:r>
    </w:p>
    <w:p w:rsidR="00784036"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784036"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84036" w:rsidRPr="00793DC4">
        <w:tab/>
        <w:t>No</w:t>
      </w:r>
    </w:p>
    <w:p w:rsidR="0085110C" w:rsidRPr="00793DC4" w:rsidRDefault="0085110C" w:rsidP="00023F08">
      <w:pPr>
        <w:pStyle w:val="Q1-FirstLevelQuestion"/>
        <w:keepNext/>
        <w:keepLines/>
        <w:spacing w:after="0"/>
      </w:pPr>
      <w:r w:rsidRPr="00793DC4">
        <w:t>C2.</w:t>
      </w:r>
      <w:r w:rsidRPr="00793DC4">
        <w:tab/>
      </w:r>
      <w:r w:rsidR="00777C19" w:rsidRPr="00793DC4">
        <w:t>¿Posee usted alguno de los siguientes planes de seguro médico o cobertura de salud?</w:t>
      </w:r>
    </w:p>
    <w:tbl>
      <w:tblPr>
        <w:tblW w:w="5040" w:type="dxa"/>
        <w:tblInd w:w="144" w:type="dxa"/>
        <w:tblLayout w:type="fixed"/>
        <w:tblLook w:val="01E0" w:firstRow="1" w:lastRow="1" w:firstColumn="1" w:lastColumn="1" w:noHBand="0" w:noVBand="0"/>
      </w:tblPr>
      <w:tblGrid>
        <w:gridCol w:w="4167"/>
        <w:gridCol w:w="436"/>
        <w:gridCol w:w="437"/>
      </w:tblGrid>
      <w:tr w:rsidR="00784036" w:rsidRPr="00793DC4" w:rsidTr="00777C19">
        <w:tc>
          <w:tcPr>
            <w:tcW w:w="4167" w:type="dxa"/>
            <w:vAlign w:val="bottom"/>
          </w:tcPr>
          <w:p w:rsidR="00784036" w:rsidRPr="00793DC4" w:rsidRDefault="00784036" w:rsidP="00023F08">
            <w:pPr>
              <w:pStyle w:val="SL-FlLftSgl"/>
              <w:keepNext/>
              <w:keepLines/>
              <w:spacing w:line="200" w:lineRule="exact"/>
              <w:rPr>
                <w:lang w:val="es-ES_tradnl"/>
              </w:rPr>
            </w:pPr>
          </w:p>
        </w:tc>
        <w:tc>
          <w:tcPr>
            <w:tcW w:w="436" w:type="dxa"/>
            <w:vAlign w:val="bottom"/>
          </w:tcPr>
          <w:p w:rsidR="00784036" w:rsidRPr="00793DC4" w:rsidRDefault="00EF0B14" w:rsidP="00023F08">
            <w:pPr>
              <w:pStyle w:val="SL-FlLftSgl"/>
              <w:keepNext/>
              <w:keepLines/>
              <w:spacing w:line="200" w:lineRule="exact"/>
              <w:ind w:left="-144" w:right="-144"/>
              <w:jc w:val="center"/>
              <w:rPr>
                <w:rFonts w:ascii="Arial Bold" w:hAnsi="Arial Bold"/>
                <w:b/>
                <w:sz w:val="18"/>
                <w:lang w:val="es-ES_tradnl"/>
              </w:rPr>
            </w:pPr>
            <w:r w:rsidRPr="00793DC4">
              <w:rPr>
                <w:rFonts w:ascii="Arial Bold" w:hAnsi="Arial Bold"/>
                <w:b/>
                <w:sz w:val="18"/>
                <w:lang w:val="es-ES_tradnl"/>
              </w:rPr>
              <w:t>Sí</w:t>
            </w:r>
          </w:p>
        </w:tc>
        <w:tc>
          <w:tcPr>
            <w:tcW w:w="437" w:type="dxa"/>
            <w:vAlign w:val="bottom"/>
          </w:tcPr>
          <w:p w:rsidR="00784036" w:rsidRPr="00793DC4" w:rsidRDefault="00784036" w:rsidP="00023F08">
            <w:pPr>
              <w:pStyle w:val="SL-FlLftSgl"/>
              <w:keepNext/>
              <w:keepLines/>
              <w:spacing w:line="200" w:lineRule="exact"/>
              <w:ind w:left="-144" w:right="-144"/>
              <w:jc w:val="center"/>
              <w:rPr>
                <w:rFonts w:ascii="Arial Bold" w:hAnsi="Arial Bold"/>
                <w:b/>
                <w:sz w:val="18"/>
                <w:lang w:val="es-ES_tradnl"/>
              </w:rPr>
            </w:pPr>
            <w:r w:rsidRPr="00793DC4">
              <w:rPr>
                <w:rFonts w:ascii="Arial Bold" w:hAnsi="Arial Bold"/>
                <w:b/>
                <w:sz w:val="18"/>
                <w:lang w:val="es-ES_tradnl"/>
              </w:rPr>
              <w:t>No</w:t>
            </w:r>
          </w:p>
        </w:tc>
      </w:tr>
      <w:tr w:rsidR="00784036" w:rsidRPr="00793DC4" w:rsidTr="00593CD5">
        <w:tc>
          <w:tcPr>
            <w:tcW w:w="4167" w:type="dxa"/>
          </w:tcPr>
          <w:p w:rsidR="00784036" w:rsidRPr="00793DC4" w:rsidRDefault="000E037B" w:rsidP="00023F08">
            <w:pPr>
              <w:pStyle w:val="SL-FlLftSgl"/>
              <w:keepNext/>
              <w:keepLines/>
              <w:spacing w:line="200" w:lineRule="exact"/>
              <w:rPr>
                <w:lang w:val="es-ES_tradnl"/>
              </w:rPr>
            </w:pPr>
            <w:r w:rsidRPr="00793DC4">
              <w:rPr>
                <w:noProof/>
              </w:rPr>
              <mc:AlternateContent>
                <mc:Choice Requires="wpg">
                  <w:drawing>
                    <wp:anchor distT="0" distB="0" distL="114300" distR="114300" simplePos="0" relativeHeight="251636224" behindDoc="0" locked="0" layoutInCell="1" allowOverlap="1" wp14:anchorId="14FFBDE3" wp14:editId="3224765F">
                      <wp:simplePos x="0" y="0"/>
                      <wp:positionH relativeFrom="column">
                        <wp:posOffset>2572385</wp:posOffset>
                      </wp:positionH>
                      <wp:positionV relativeFrom="page">
                        <wp:posOffset>0</wp:posOffset>
                      </wp:positionV>
                      <wp:extent cx="568960" cy="94615"/>
                      <wp:effectExtent l="635" t="0" r="1905" b="635"/>
                      <wp:wrapNone/>
                      <wp:docPr id="13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94615"/>
                                <a:chOff x="10575" y="1945"/>
                                <a:chExt cx="896" cy="149"/>
                              </a:xfrm>
                            </wpg:grpSpPr>
                            <wps:wsp>
                              <wps:cNvPr id="136" name="AutoShape 24"/>
                              <wps:cNvSpPr>
                                <a:spLocks noChangeArrowheads="1"/>
                              </wps:cNvSpPr>
                              <wps:spPr bwMode="auto">
                                <a:xfrm>
                                  <a:off x="10575" y="1950"/>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AutoShape 25"/>
                              <wps:cNvSpPr>
                                <a:spLocks noChangeArrowheads="1"/>
                              </wps:cNvSpPr>
                              <wps:spPr bwMode="auto">
                                <a:xfrm>
                                  <a:off x="11039" y="1945"/>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 o:spid="_x0000_s1026" style="position:absolute;margin-left:202.55pt;margin-top:0;width:44.8pt;height:7.45pt;z-index:251636224;mso-position-vertical-relative:page" coordorigin="10575,1945" coordsize="8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">
                      <v:shape id="AutoShape 24" o:spid="_x0000_s1027" type="#_x0000_t128" style="position:absolute;left:10575;top:1950;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Wa8IA&#10;AADcAAAADwAAAGRycy9kb3ducmV2LnhtbERPTWvCQBC9C/0PyxS8FN2oJUh0FRFERWirlp6H7JgE&#10;s7Mhu8bk37tCwds83ufMl60pRUO1KywrGA0jEMSp1QVnCn7Pm8EUhPPIGkvLpKAjB8vFW2+OibZ3&#10;PlJz8pkIIewSVJB7XyVSujQng25oK+LAXWxt0AdYZ1LXeA/hppTjKIqlwYJDQ44VrXNKr6ebUTBe&#10;H+KP7Xd36K771af+i8n/NF9K9d/b1QyEp9a/xP/unQ7zJzE8nw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IhZrwgAAANwAAAAPAAAAAAAAAAAAAAAAAJgCAABkcnMvZG93&#10;bnJldi54bWxQSwUGAAAAAAQABAD1AAAAhwMAAAAA&#10;" fillcolor="#4f81bd" stroked="f"/>
                      <v:shape id="AutoShape 25" o:spid="_x0000_s1028" type="#_x0000_t128" style="position:absolute;left:11039;top:1945;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6z8MQA&#10;AADcAAAADwAAAGRycy9kb3ducmV2LnhtbERPTWvCQBC9C/6HZYRepG7UkpaYjYggrQja2tLzkB2T&#10;YHY2ZLcx+ffdQsHbPN7npOve1KKj1lWWFcxnEQji3OqKCwVfn7vHFxDOI2usLZOCgRyss/EoxUTb&#10;G39Qd/aFCCHsElRQet8kUrq8JINuZhviwF1sa9AH2BZSt3gL4aaWiyiKpcGKQ0OJDW1Lyq/nH6Ng&#10;sT3E09fTcBiu+82T/o7Jv3dHpR4m/WYFwlPv7+J/95sO85fP8PdMu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us/DEAAAA3AAAAA8AAAAAAAAAAAAAAAAAmAIAAGRycy9k&#10;b3ducmV2LnhtbFBLBQYAAAAABAAEAPUAAACJAwAAAAA=&#10;" fillcolor="#4f81bd" stroked="f"/>
                      <w10:wrap anchory="page"/>
                    </v:group>
                  </w:pict>
                </mc:Fallback>
              </mc:AlternateContent>
            </w:r>
          </w:p>
        </w:tc>
        <w:tc>
          <w:tcPr>
            <w:tcW w:w="436" w:type="dxa"/>
            <w:vAlign w:val="bottom"/>
          </w:tcPr>
          <w:p w:rsidR="00784036" w:rsidRPr="00793DC4" w:rsidRDefault="00784036" w:rsidP="00023F08">
            <w:pPr>
              <w:pStyle w:val="SL-FlLftSgl"/>
              <w:keepNext/>
              <w:keepLines/>
              <w:spacing w:line="200" w:lineRule="exact"/>
              <w:rPr>
                <w:lang w:val="es-ES_tradnl"/>
              </w:rPr>
            </w:pPr>
          </w:p>
        </w:tc>
        <w:tc>
          <w:tcPr>
            <w:tcW w:w="437" w:type="dxa"/>
            <w:vAlign w:val="bottom"/>
          </w:tcPr>
          <w:p w:rsidR="00784036" w:rsidRPr="00793DC4" w:rsidRDefault="00784036" w:rsidP="00023F08">
            <w:pPr>
              <w:pStyle w:val="SL-FlLftSgl"/>
              <w:keepNext/>
              <w:keepLines/>
              <w:spacing w:line="200" w:lineRule="exact"/>
              <w:rPr>
                <w:lang w:val="es-ES_tradnl"/>
              </w:rPr>
            </w:pPr>
          </w:p>
        </w:tc>
      </w:tr>
      <w:tr w:rsidR="00784036" w:rsidRPr="00793DC4" w:rsidTr="00643627">
        <w:tblPrEx>
          <w:tblCellMar>
            <w:left w:w="115" w:type="dxa"/>
            <w:right w:w="115" w:type="dxa"/>
          </w:tblCellMar>
          <w:tblLook w:val="0000" w:firstRow="0" w:lastRow="0" w:firstColumn="0" w:lastColumn="0" w:noHBand="0" w:noVBand="0"/>
        </w:tblPrEx>
        <w:tc>
          <w:tcPr>
            <w:tcW w:w="4167" w:type="dxa"/>
            <w:shd w:val="clear" w:color="auto" w:fill="auto"/>
          </w:tcPr>
          <w:p w:rsidR="00784036" w:rsidRPr="00793DC4" w:rsidRDefault="00643627" w:rsidP="00D32354">
            <w:pPr>
              <w:pStyle w:val="TX-TableText"/>
              <w:tabs>
                <w:tab w:val="clear" w:pos="3816"/>
                <w:tab w:val="right" w:leader="dot" w:pos="3937"/>
              </w:tabs>
              <w:ind w:right="0"/>
            </w:pPr>
            <w:r w:rsidRPr="00793DC4">
              <w:t>a.</w:t>
            </w:r>
            <w:r w:rsidRPr="00793DC4">
              <w:tab/>
            </w:r>
            <w:r w:rsidR="00D32354" w:rsidRPr="00793DC4">
              <w:t>Seguro mediante un empleador</w:t>
            </w:r>
            <w:r w:rsidRPr="00793DC4">
              <w:t xml:space="preserve"> actual o pasado o sindicato (suyo o de otro miembro de la familia)</w:t>
            </w:r>
            <w:r w:rsidRPr="00793DC4">
              <w:tab/>
            </w:r>
          </w:p>
        </w:tc>
        <w:tc>
          <w:tcPr>
            <w:tcW w:w="436" w:type="dxa"/>
            <w:shd w:val="clear" w:color="auto" w:fill="auto"/>
            <w:vAlign w:val="bottom"/>
          </w:tcPr>
          <w:p w:rsidR="00784036"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784036"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7" w:type="dxa"/>
            <w:shd w:val="clear" w:color="auto" w:fill="auto"/>
            <w:vAlign w:val="bottom"/>
          </w:tcPr>
          <w:p w:rsidR="00784036"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784036"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784036" w:rsidRPr="00793DC4" w:rsidTr="00593CD5">
        <w:tblPrEx>
          <w:tblCellMar>
            <w:left w:w="115" w:type="dxa"/>
            <w:right w:w="115" w:type="dxa"/>
          </w:tblCellMar>
          <w:tblLook w:val="0000" w:firstRow="0" w:lastRow="0" w:firstColumn="0" w:lastColumn="0" w:noHBand="0" w:noVBand="0"/>
        </w:tblPrEx>
        <w:tc>
          <w:tcPr>
            <w:tcW w:w="4167" w:type="dxa"/>
            <w:shd w:val="clear" w:color="auto" w:fill="auto"/>
          </w:tcPr>
          <w:p w:rsidR="00784036" w:rsidRPr="00793DC4" w:rsidRDefault="00643627" w:rsidP="00D32354">
            <w:pPr>
              <w:pStyle w:val="TX-TableText"/>
              <w:tabs>
                <w:tab w:val="clear" w:pos="3816"/>
                <w:tab w:val="right" w:leader="dot" w:pos="3937"/>
              </w:tabs>
              <w:ind w:right="0"/>
            </w:pPr>
            <w:r w:rsidRPr="00793DC4">
              <w:t>b.</w:t>
            </w:r>
            <w:r w:rsidRPr="00793DC4">
              <w:tab/>
              <w:t>Seguro comprado directamente de una compañía de seguros (por usted o por otro miembro de la familia)</w:t>
            </w:r>
            <w:r w:rsidRPr="00793DC4">
              <w:tab/>
            </w:r>
          </w:p>
        </w:tc>
        <w:tc>
          <w:tcPr>
            <w:tcW w:w="436" w:type="dxa"/>
            <w:shd w:val="clear" w:color="auto" w:fill="auto"/>
            <w:vAlign w:val="bottom"/>
          </w:tcPr>
          <w:p w:rsidR="00784036"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784036"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7" w:type="dxa"/>
            <w:shd w:val="clear" w:color="auto" w:fill="auto"/>
            <w:vAlign w:val="bottom"/>
          </w:tcPr>
          <w:p w:rsidR="00784036"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784036"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784036" w:rsidRPr="00793DC4" w:rsidTr="00643627">
        <w:tblPrEx>
          <w:tblCellMar>
            <w:left w:w="115" w:type="dxa"/>
            <w:right w:w="115" w:type="dxa"/>
          </w:tblCellMar>
          <w:tblLook w:val="0000" w:firstRow="0" w:lastRow="0" w:firstColumn="0" w:lastColumn="0" w:noHBand="0" w:noVBand="0"/>
        </w:tblPrEx>
        <w:tc>
          <w:tcPr>
            <w:tcW w:w="4167" w:type="dxa"/>
            <w:shd w:val="clear" w:color="auto" w:fill="auto"/>
          </w:tcPr>
          <w:p w:rsidR="00784036" w:rsidRPr="00793DC4" w:rsidRDefault="00643627" w:rsidP="00D32354">
            <w:pPr>
              <w:pStyle w:val="TX-TableText"/>
              <w:tabs>
                <w:tab w:val="clear" w:pos="3816"/>
                <w:tab w:val="right" w:leader="dot" w:pos="3937"/>
              </w:tabs>
              <w:ind w:right="0"/>
            </w:pPr>
            <w:r w:rsidRPr="00793DC4">
              <w:t>c.</w:t>
            </w:r>
            <w:r w:rsidRPr="00793DC4">
              <w:tab/>
              <w:t>Medicare</w:t>
            </w:r>
            <w:r w:rsidRPr="00793DC4">
              <w:tab/>
            </w:r>
          </w:p>
        </w:tc>
        <w:tc>
          <w:tcPr>
            <w:tcW w:w="436" w:type="dxa"/>
            <w:shd w:val="clear" w:color="auto" w:fill="auto"/>
            <w:vAlign w:val="bottom"/>
          </w:tcPr>
          <w:p w:rsidR="00784036"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784036"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7" w:type="dxa"/>
            <w:shd w:val="clear" w:color="auto" w:fill="auto"/>
            <w:vAlign w:val="bottom"/>
          </w:tcPr>
          <w:p w:rsidR="00784036"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784036"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784036" w:rsidRPr="00793DC4" w:rsidTr="00593CD5">
        <w:tblPrEx>
          <w:tblCellMar>
            <w:left w:w="115" w:type="dxa"/>
            <w:right w:w="115" w:type="dxa"/>
          </w:tblCellMar>
          <w:tblLook w:val="0000" w:firstRow="0" w:lastRow="0" w:firstColumn="0" w:lastColumn="0" w:noHBand="0" w:noVBand="0"/>
        </w:tblPrEx>
        <w:tc>
          <w:tcPr>
            <w:tcW w:w="4167" w:type="dxa"/>
            <w:shd w:val="clear" w:color="auto" w:fill="auto"/>
          </w:tcPr>
          <w:p w:rsidR="00784036" w:rsidRPr="00793DC4" w:rsidRDefault="00643627" w:rsidP="00D32354">
            <w:pPr>
              <w:pStyle w:val="TX-TableText"/>
              <w:tabs>
                <w:tab w:val="clear" w:pos="3816"/>
                <w:tab w:val="right" w:leader="dot" w:pos="3937"/>
              </w:tabs>
              <w:ind w:right="0"/>
            </w:pPr>
            <w:r w:rsidRPr="00793DC4">
              <w:t>d.</w:t>
            </w:r>
            <w:r w:rsidRPr="00793DC4">
              <w:tab/>
              <w:t>Medicaid, Asistencia Médica o cualquier plan de asistencia del gobierno para personas con ingresos bajos o con alguna discapacidad</w:t>
            </w:r>
            <w:r w:rsidRPr="00793DC4">
              <w:tab/>
            </w:r>
          </w:p>
        </w:tc>
        <w:tc>
          <w:tcPr>
            <w:tcW w:w="436" w:type="dxa"/>
            <w:shd w:val="clear" w:color="auto" w:fill="auto"/>
            <w:vAlign w:val="bottom"/>
          </w:tcPr>
          <w:p w:rsidR="00784036"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784036"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7" w:type="dxa"/>
            <w:shd w:val="clear" w:color="auto" w:fill="auto"/>
            <w:vAlign w:val="bottom"/>
          </w:tcPr>
          <w:p w:rsidR="00784036"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784036"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78492B" w:rsidRPr="00793DC4" w:rsidTr="00643627">
        <w:tblPrEx>
          <w:tblCellMar>
            <w:left w:w="115" w:type="dxa"/>
            <w:right w:w="115" w:type="dxa"/>
          </w:tblCellMar>
          <w:tblLook w:val="0000" w:firstRow="0" w:lastRow="0" w:firstColumn="0" w:lastColumn="0" w:noHBand="0" w:noVBand="0"/>
        </w:tblPrEx>
        <w:tc>
          <w:tcPr>
            <w:tcW w:w="4167" w:type="dxa"/>
            <w:shd w:val="clear" w:color="auto" w:fill="auto"/>
          </w:tcPr>
          <w:p w:rsidR="0078492B" w:rsidRPr="00793DC4" w:rsidRDefault="00643627" w:rsidP="0057398C">
            <w:pPr>
              <w:pStyle w:val="TX-TableText"/>
              <w:tabs>
                <w:tab w:val="clear" w:pos="3816"/>
                <w:tab w:val="right" w:leader="dot" w:pos="3937"/>
              </w:tabs>
              <w:ind w:right="0"/>
            </w:pPr>
            <w:r w:rsidRPr="00793DC4">
              <w:t>e.</w:t>
            </w:r>
            <w:r w:rsidRPr="00793DC4">
              <w:tab/>
              <w:t>TRICARE u otro cuidado de la salud para los militares y sus familias</w:t>
            </w:r>
            <w:r w:rsidRPr="00793DC4">
              <w:tab/>
            </w:r>
          </w:p>
        </w:tc>
        <w:tc>
          <w:tcPr>
            <w:tcW w:w="436" w:type="dxa"/>
            <w:shd w:val="clear" w:color="auto" w:fill="auto"/>
            <w:vAlign w:val="bottom"/>
          </w:tcPr>
          <w:p w:rsidR="0078492B"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78492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7" w:type="dxa"/>
            <w:shd w:val="clear" w:color="auto" w:fill="auto"/>
            <w:vAlign w:val="bottom"/>
          </w:tcPr>
          <w:p w:rsidR="0078492B"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78492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784036" w:rsidRPr="00793DC4" w:rsidTr="00593CD5">
        <w:tblPrEx>
          <w:tblCellMar>
            <w:left w:w="115" w:type="dxa"/>
            <w:right w:w="115" w:type="dxa"/>
          </w:tblCellMar>
          <w:tblLook w:val="0000" w:firstRow="0" w:lastRow="0" w:firstColumn="0" w:lastColumn="0" w:noHBand="0" w:noVBand="0"/>
        </w:tblPrEx>
        <w:tc>
          <w:tcPr>
            <w:tcW w:w="4167" w:type="dxa"/>
            <w:shd w:val="clear" w:color="auto" w:fill="auto"/>
          </w:tcPr>
          <w:p w:rsidR="00784036" w:rsidRPr="00793DC4" w:rsidRDefault="00643627" w:rsidP="00D32354">
            <w:pPr>
              <w:pStyle w:val="TX-TableText"/>
              <w:tabs>
                <w:tab w:val="clear" w:pos="3816"/>
                <w:tab w:val="right" w:leader="dot" w:pos="3937"/>
              </w:tabs>
              <w:ind w:right="0"/>
            </w:pPr>
            <w:r w:rsidRPr="00793DC4">
              <w:t>f.</w:t>
            </w:r>
            <w:r w:rsidRPr="00793DC4">
              <w:tab/>
            </w:r>
            <w:r w:rsidR="00D32354" w:rsidRPr="00793DC4">
              <w:t>VA (incluyendo aquellos que nunca han usado ni se han inscrito para el cuidado de la salud VA)</w:t>
            </w:r>
            <w:r w:rsidR="00D32354" w:rsidRPr="00793DC4">
              <w:tab/>
            </w:r>
          </w:p>
        </w:tc>
        <w:tc>
          <w:tcPr>
            <w:tcW w:w="436" w:type="dxa"/>
            <w:shd w:val="clear" w:color="auto" w:fill="auto"/>
            <w:vAlign w:val="bottom"/>
          </w:tcPr>
          <w:p w:rsidR="00784036"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784036"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7" w:type="dxa"/>
            <w:shd w:val="clear" w:color="auto" w:fill="auto"/>
            <w:vAlign w:val="bottom"/>
          </w:tcPr>
          <w:p w:rsidR="00784036" w:rsidRPr="00793DC4" w:rsidRDefault="0044498B" w:rsidP="0064362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784036"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D32354" w:rsidRPr="00793DC4" w:rsidTr="00291F9A">
        <w:tblPrEx>
          <w:tblCellMar>
            <w:left w:w="115" w:type="dxa"/>
            <w:right w:w="115" w:type="dxa"/>
          </w:tblCellMar>
          <w:tblLook w:val="0000" w:firstRow="0" w:lastRow="0" w:firstColumn="0" w:lastColumn="0" w:noHBand="0" w:noVBand="0"/>
        </w:tblPrEx>
        <w:tc>
          <w:tcPr>
            <w:tcW w:w="4167" w:type="dxa"/>
            <w:shd w:val="clear" w:color="auto" w:fill="auto"/>
          </w:tcPr>
          <w:p w:rsidR="00D32354" w:rsidRPr="00793DC4" w:rsidRDefault="00D32354" w:rsidP="00D32354">
            <w:pPr>
              <w:pStyle w:val="TX-TableText"/>
              <w:tabs>
                <w:tab w:val="clear" w:pos="3816"/>
                <w:tab w:val="right" w:leader="dot" w:pos="3937"/>
              </w:tabs>
              <w:ind w:right="0"/>
            </w:pPr>
            <w:r w:rsidRPr="00793DC4">
              <w:t>g.</w:t>
            </w:r>
            <w:r w:rsidRPr="00793DC4">
              <w:tab/>
              <w:t>Servicio de la Salud para los Indígenas (Indian Health Service)</w:t>
            </w:r>
            <w:r w:rsidRPr="00793DC4">
              <w:tab/>
            </w:r>
          </w:p>
        </w:tc>
        <w:tc>
          <w:tcPr>
            <w:tcW w:w="436" w:type="dxa"/>
            <w:shd w:val="clear" w:color="auto" w:fill="auto"/>
            <w:vAlign w:val="bottom"/>
          </w:tcPr>
          <w:p w:rsidR="00D32354" w:rsidRPr="00793DC4" w:rsidRDefault="0044498B" w:rsidP="00291F9A">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D32354"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7" w:type="dxa"/>
            <w:shd w:val="clear" w:color="auto" w:fill="auto"/>
            <w:vAlign w:val="bottom"/>
          </w:tcPr>
          <w:p w:rsidR="00D32354" w:rsidRPr="00793DC4" w:rsidRDefault="0044498B" w:rsidP="00291F9A">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D32354"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784036" w:rsidRPr="00793DC4" w:rsidRDefault="00784036" w:rsidP="00643627">
      <w:pPr>
        <w:pStyle w:val="SL-FlLftSgl"/>
        <w:spacing w:line="200" w:lineRule="exact"/>
        <w:rPr>
          <w:lang w:val="es-ES_tradnl"/>
        </w:rPr>
      </w:pPr>
    </w:p>
    <w:p w:rsidR="0078492B" w:rsidRPr="00793DC4" w:rsidRDefault="0078492B" w:rsidP="00643627">
      <w:pPr>
        <w:pStyle w:val="SL-FlLftSgl"/>
        <w:spacing w:line="200" w:lineRule="exact"/>
        <w:rPr>
          <w:lang w:val="es-ES_tradnl"/>
        </w:rPr>
      </w:pPr>
    </w:p>
    <w:p w:rsidR="0078492B" w:rsidRPr="00793DC4" w:rsidRDefault="000E037B" w:rsidP="00BC6A79">
      <w:pPr>
        <w:pStyle w:val="Q1-FirstLevelQuestion"/>
      </w:pPr>
      <w:r w:rsidRPr="00793DC4">
        <w:rPr>
          <w:rFonts w:cs="Arial"/>
          <w:noProof/>
          <w:lang w:val="en-US"/>
        </w:rPr>
        <mc:AlternateContent>
          <mc:Choice Requires="wps">
            <w:drawing>
              <wp:anchor distT="0" distB="0" distL="114300" distR="114300" simplePos="0" relativeHeight="251601408" behindDoc="0" locked="0" layoutInCell="1" allowOverlap="1" wp14:anchorId="3BDDEA3C" wp14:editId="4B6FE3D3">
                <wp:simplePos x="0" y="0"/>
                <wp:positionH relativeFrom="column">
                  <wp:posOffset>1553845</wp:posOffset>
                </wp:positionH>
                <wp:positionV relativeFrom="paragraph">
                  <wp:posOffset>492125</wp:posOffset>
                </wp:positionV>
                <wp:extent cx="1677670" cy="274320"/>
                <wp:effectExtent l="10795" t="6350" r="6985" b="5080"/>
                <wp:wrapNone/>
                <wp:docPr id="13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274320"/>
                        </a:xfrm>
                        <a:prstGeom prst="rect">
                          <a:avLst/>
                        </a:prstGeom>
                        <a:solidFill>
                          <a:srgbClr val="FFFFFF"/>
                        </a:solidFill>
                        <a:ln w="3175">
                          <a:solidFill>
                            <a:srgbClr val="000000"/>
                          </a:solidFill>
                          <a:miter lim="800000"/>
                          <a:headEnd/>
                          <a:tailEnd/>
                        </a:ln>
                      </wps:spPr>
                      <wps:txbx>
                        <w:txbxContent>
                          <w:p w:rsidR="00426387" w:rsidRDefault="004263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31" type="#_x0000_t202" style="position:absolute;left:0;text-align:left;margin-left:122.35pt;margin-top:38.75pt;width:132.1pt;height:21.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" strokeweight=".25pt">
                <v:textbox>
                  <w:txbxContent>
                    <w:p w:rsidR="00426387" w:rsidRDefault="00426387"/>
                  </w:txbxContent>
                </v:textbox>
              </v:shape>
            </w:pict>
          </mc:Fallback>
        </mc:AlternateContent>
      </w:r>
      <w:r w:rsidR="0085110C" w:rsidRPr="00793DC4">
        <w:t>C3.</w:t>
      </w:r>
      <w:r w:rsidR="0078492B" w:rsidRPr="00793DC4">
        <w:tab/>
      </w:r>
      <w:r w:rsidR="00057B73" w:rsidRPr="00793DC4">
        <w:t>¿Tiene usted algún otro tipo de cobertura de salud? (</w:t>
      </w:r>
      <w:r w:rsidR="003B7594" w:rsidRPr="00793DC4">
        <w:t>P</w:t>
      </w:r>
      <w:r w:rsidR="00057B73" w:rsidRPr="00793DC4">
        <w:t>or favor no incluya planes de cobertura dental o de visión)</w:t>
      </w:r>
    </w:p>
    <w:p w:rsidR="00BB49D8" w:rsidRPr="00793DC4" w:rsidRDefault="000E037B" w:rsidP="00BC6A79">
      <w:pPr>
        <w:pStyle w:val="A1-1stLeader"/>
      </w:pPr>
      <w:r w:rsidRPr="00793DC4">
        <w:rPr>
          <w:noProof/>
          <w:lang w:val="en-US"/>
        </w:rPr>
        <mc:AlternateContent>
          <mc:Choice Requires="wps">
            <w:drawing>
              <wp:anchor distT="0" distB="0" distL="114300" distR="114300" simplePos="0" relativeHeight="251621888" behindDoc="0" locked="0" layoutInCell="1" allowOverlap="1" wp14:anchorId="1E84024D" wp14:editId="495905FC">
                <wp:simplePos x="0" y="0"/>
                <wp:positionH relativeFrom="column">
                  <wp:posOffset>1401445</wp:posOffset>
                </wp:positionH>
                <wp:positionV relativeFrom="paragraph">
                  <wp:posOffset>70485</wp:posOffset>
                </wp:positionV>
                <wp:extent cx="137160" cy="635"/>
                <wp:effectExtent l="10795" t="60960" r="23495" b="62230"/>
                <wp:wrapNone/>
                <wp:docPr id="133"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7" o:spid="_x0000_s1026" type="#_x0000_t32" style="position:absolute;margin-left:110.35pt;margin-top:5.55pt;width:10.8pt;height:.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" strokeweight="1pt">
                <v:stroke endarrow="block"/>
              </v:shape>
            </w:pict>
          </mc:Fallback>
        </mc:AlternateContent>
      </w:r>
      <w:r w:rsidR="0044498B" w:rsidRPr="00793DC4">
        <w:rPr>
          <w:shd w:val="clear" w:color="auto" w:fill="FFFFFF"/>
        </w:rPr>
        <w:fldChar w:fldCharType="begin">
          <w:ffData>
            <w:name w:val="Check3"/>
            <w:enabled/>
            <w:calcOnExit w:val="0"/>
            <w:checkBox>
              <w:sizeAuto/>
              <w:default w:val="0"/>
            </w:checkBox>
          </w:ffData>
        </w:fldChar>
      </w:r>
      <w:r w:rsidR="00BB49D8" w:rsidRPr="00793DC4">
        <w:rPr>
          <w:shd w:val="clear" w:color="auto" w:fill="FFFFFF"/>
        </w:rPr>
        <w:instrText xml:space="preserve"> FORMCHECKBOX </w:instrText>
      </w:r>
      <w:r w:rsidR="0044498B" w:rsidRPr="00793DC4">
        <w:rPr>
          <w:shd w:val="clear" w:color="auto" w:fill="FFFFFF"/>
        </w:rPr>
      </w:r>
      <w:r w:rsidR="0044498B" w:rsidRPr="00793DC4">
        <w:rPr>
          <w:shd w:val="clear" w:color="auto" w:fill="FFFFFF"/>
        </w:rPr>
        <w:fldChar w:fldCharType="end"/>
      </w:r>
      <w:r w:rsidR="00BB49D8" w:rsidRPr="00793DC4">
        <w:tab/>
      </w:r>
      <w:r w:rsidR="00EF0B14" w:rsidRPr="00793DC4">
        <w:t>Sí</w:t>
      </w:r>
      <w:r w:rsidR="00BB49D8" w:rsidRPr="00793DC4">
        <w:t>-</w:t>
      </w:r>
      <w:r w:rsidR="00E64BF0" w:rsidRPr="00793DC4">
        <w:t>Especifique</w:t>
      </w:r>
    </w:p>
    <w:p w:rsidR="0078492B"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78492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8492B" w:rsidRPr="00793DC4">
        <w:tab/>
        <w:t>No</w:t>
      </w:r>
    </w:p>
    <w:p w:rsidR="0085110C" w:rsidRPr="00793DC4" w:rsidRDefault="0085110C" w:rsidP="00643627">
      <w:pPr>
        <w:pStyle w:val="SL-FlLftSgl"/>
        <w:spacing w:line="200" w:lineRule="exact"/>
        <w:rPr>
          <w:lang w:val="es-ES_tradnl"/>
        </w:rPr>
      </w:pPr>
    </w:p>
    <w:p w:rsidR="0078492B" w:rsidRPr="00793DC4" w:rsidRDefault="0078492B" w:rsidP="00643627">
      <w:pPr>
        <w:pStyle w:val="SL-FlLftSgl"/>
        <w:spacing w:line="200" w:lineRule="exact"/>
        <w:rPr>
          <w:lang w:val="es-ES_tradnl"/>
        </w:rPr>
      </w:pPr>
    </w:p>
    <w:p w:rsidR="0085110C" w:rsidRPr="00793DC4" w:rsidRDefault="0085110C" w:rsidP="00BC6A79">
      <w:pPr>
        <w:pStyle w:val="Q1-FirstLevelQuestion"/>
      </w:pPr>
      <w:r w:rsidRPr="00793DC4">
        <w:t>C4.</w:t>
      </w:r>
      <w:r w:rsidRPr="00793DC4">
        <w:tab/>
      </w:r>
      <w:r w:rsidR="00643627" w:rsidRPr="00793DC4">
        <w:t>Aproximadamente</w:t>
      </w:r>
      <w:r w:rsidR="00E11610" w:rsidRPr="00793DC4">
        <w:t>,</w:t>
      </w:r>
      <w:r w:rsidR="00643627" w:rsidRPr="00793DC4">
        <w:t xml:space="preserve"> ¿hace cuánto tiempo tuvo su última visita a un médico para un examen de rutina? Un examen de rutina es un examen físico general y no un examen para una lesión, enfermedad o condición específica.</w:t>
      </w:r>
    </w:p>
    <w:p w:rsidR="00F50D93"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78492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8492B" w:rsidRPr="00793DC4">
        <w:tab/>
      </w:r>
      <w:r w:rsidR="00643627" w:rsidRPr="00793DC4">
        <w:t>Durante el año pasado (cualquier momento hace menos de 12 meses)</w:t>
      </w:r>
    </w:p>
    <w:p w:rsidR="00F50D93"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78492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8492B" w:rsidRPr="00793DC4">
        <w:tab/>
      </w:r>
      <w:r w:rsidR="00E64BF0" w:rsidRPr="00793DC4">
        <w:t>Dentro de los 2 últimos años (hace más de 1 año pero menos de 2 años)</w:t>
      </w:r>
    </w:p>
    <w:p w:rsidR="00F50D93"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78492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8492B" w:rsidRPr="00793DC4">
        <w:tab/>
      </w:r>
      <w:r w:rsidR="00E64BF0" w:rsidRPr="00793DC4">
        <w:t>Dentro de los 5 últimos años (hace más de 2 años pero menos de 5 años)</w:t>
      </w:r>
    </w:p>
    <w:p w:rsidR="00F50D93"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78492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8492B" w:rsidRPr="00793DC4">
        <w:tab/>
      </w:r>
      <w:r w:rsidR="00E64BF0" w:rsidRPr="00793DC4">
        <w:t>Hace 5 o más años</w:t>
      </w:r>
    </w:p>
    <w:p w:rsidR="00F50D93"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78492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8492B" w:rsidRPr="00793DC4">
        <w:tab/>
      </w:r>
      <w:r w:rsidR="00E64BF0" w:rsidRPr="00793DC4">
        <w:t>No lo sé</w:t>
      </w:r>
    </w:p>
    <w:p w:rsidR="0078492B"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78492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8492B" w:rsidRPr="00793DC4">
        <w:tab/>
      </w:r>
      <w:r w:rsidR="00E64BF0" w:rsidRPr="00793DC4">
        <w:t>Nunca</w:t>
      </w:r>
    </w:p>
    <w:p w:rsidR="0085110C" w:rsidRPr="00793DC4" w:rsidRDefault="00643627" w:rsidP="00057B73">
      <w:pPr>
        <w:pStyle w:val="Q1-FirstLevelQuestion"/>
        <w:keepNext/>
        <w:keepLines/>
      </w:pPr>
      <w:r w:rsidRPr="00793DC4">
        <w:br w:type="column"/>
      </w:r>
      <w:r w:rsidR="0085110C" w:rsidRPr="00793DC4">
        <w:lastRenderedPageBreak/>
        <w:t>C5.</w:t>
      </w:r>
      <w:r w:rsidR="0085110C" w:rsidRPr="00793DC4">
        <w:tab/>
      </w:r>
      <w:r w:rsidRPr="00793DC4">
        <w:rPr>
          <w:u w:val="single"/>
        </w:rPr>
        <w:t>En los últimos 12 meses</w:t>
      </w:r>
      <w:r w:rsidRPr="00793DC4">
        <w:t xml:space="preserve">, sin contar las veces que fue a emergencia, </w:t>
      </w:r>
      <w:r w:rsidR="003B7594" w:rsidRPr="00793DC4">
        <w:t>¿</w:t>
      </w:r>
      <w:r w:rsidRPr="00793DC4">
        <w:t>cu</w:t>
      </w:r>
      <w:r w:rsidR="003B7594" w:rsidRPr="00793DC4">
        <w:t>á</w:t>
      </w:r>
      <w:r w:rsidRPr="00793DC4">
        <w:t xml:space="preserve">ntas veces fue al médico, enfermera u otro profesional de la salud para su propio cuidado? </w:t>
      </w:r>
    </w:p>
    <w:p w:rsidR="00E77178" w:rsidRPr="00793DC4" w:rsidRDefault="000E037B" w:rsidP="00057B73">
      <w:pPr>
        <w:pStyle w:val="A1-1stLeader"/>
        <w:keepNext/>
        <w:keepLines/>
        <w:tabs>
          <w:tab w:val="clear" w:pos="936"/>
          <w:tab w:val="left" w:pos="1944"/>
        </w:tabs>
      </w:pPr>
      <w:r w:rsidRPr="00793DC4">
        <w:rPr>
          <w:noProof/>
          <w:lang w:val="en-US"/>
        </w:rPr>
        <mc:AlternateContent>
          <mc:Choice Requires="wps">
            <w:drawing>
              <wp:anchor distT="0" distB="0" distL="114300" distR="114300" simplePos="0" relativeHeight="251622912" behindDoc="0" locked="0" layoutInCell="1" allowOverlap="1" wp14:anchorId="77476F5B" wp14:editId="0A87FBF6">
                <wp:simplePos x="0" y="0"/>
                <wp:positionH relativeFrom="column">
                  <wp:posOffset>1053465</wp:posOffset>
                </wp:positionH>
                <wp:positionV relativeFrom="paragraph">
                  <wp:posOffset>69215</wp:posOffset>
                </wp:positionV>
                <wp:extent cx="137160" cy="635"/>
                <wp:effectExtent l="15240" t="59690" r="19050" b="63500"/>
                <wp:wrapNone/>
                <wp:docPr id="132"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26" type="#_x0000_t32" style="position:absolute;margin-left:82.95pt;margin-top:5.45pt;width:10.8pt;height:.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" strokeweight="1pt">
                <v:stroke endarrow="block"/>
              </v:shape>
            </w:pict>
          </mc:Fallback>
        </mc:AlternateContent>
      </w:r>
      <w:r w:rsidR="0044498B" w:rsidRPr="00793DC4">
        <w:rPr>
          <w:shd w:val="clear" w:color="auto" w:fill="FFFFFF"/>
        </w:rPr>
        <w:fldChar w:fldCharType="begin">
          <w:ffData>
            <w:name w:val="Check3"/>
            <w:enabled/>
            <w:calcOnExit w:val="0"/>
            <w:checkBox>
              <w:sizeAuto/>
              <w:default w:val="0"/>
            </w:checkBox>
          </w:ffData>
        </w:fldChar>
      </w:r>
      <w:r w:rsidR="00E77178" w:rsidRPr="00793DC4">
        <w:rPr>
          <w:shd w:val="clear" w:color="auto" w:fill="FFFFFF"/>
        </w:rPr>
        <w:instrText xml:space="preserve"> FORMCHECKBOX </w:instrText>
      </w:r>
      <w:r w:rsidR="0044498B" w:rsidRPr="00793DC4">
        <w:rPr>
          <w:shd w:val="clear" w:color="auto" w:fill="FFFFFF"/>
        </w:rPr>
      </w:r>
      <w:r w:rsidR="0044498B" w:rsidRPr="00793DC4">
        <w:rPr>
          <w:shd w:val="clear" w:color="auto" w:fill="FFFFFF"/>
        </w:rPr>
        <w:fldChar w:fldCharType="end"/>
      </w:r>
      <w:r w:rsidR="00E64BF0" w:rsidRPr="00793DC4">
        <w:tab/>
        <w:t>Ninguna</w:t>
      </w:r>
      <w:r w:rsidR="0067516B" w:rsidRPr="00793DC4">
        <w:t xml:space="preserve">   </w:t>
      </w:r>
      <w:r w:rsidR="004E107B" w:rsidRPr="00793DC4">
        <w:t xml:space="preserve">   </w:t>
      </w:r>
      <w:r w:rsidR="005C4841" w:rsidRPr="00793DC4">
        <w:rPr>
          <w:b/>
        </w:rPr>
        <w:t xml:space="preserve">VAYA A LA PREGUNTA </w:t>
      </w:r>
      <w:r w:rsidR="00E77178" w:rsidRPr="00793DC4">
        <w:rPr>
          <w:b/>
        </w:rPr>
        <w:t>D1</w:t>
      </w:r>
      <w:r w:rsidR="00057B73" w:rsidRPr="00793DC4">
        <w:rPr>
          <w:b/>
        </w:rPr>
        <w:t xml:space="preserve"> en la</w:t>
      </w:r>
      <w:r w:rsidR="00057B73" w:rsidRPr="00793DC4">
        <w:rPr>
          <w:b/>
        </w:rPr>
        <w:br/>
      </w:r>
      <w:r w:rsidR="00057B73" w:rsidRPr="00793DC4">
        <w:rPr>
          <w:b/>
        </w:rPr>
        <w:tab/>
        <w:t xml:space="preserve">siguiente </w:t>
      </w:r>
      <w:r w:rsidR="00AD44C1" w:rsidRPr="00793DC4">
        <w:rPr>
          <w:b/>
        </w:rPr>
        <w:t>columna</w:t>
      </w:r>
    </w:p>
    <w:p w:rsidR="00F50D93" w:rsidRPr="00793DC4" w:rsidRDefault="0044498B" w:rsidP="00057B73">
      <w:pPr>
        <w:pStyle w:val="A1-1stLeader"/>
        <w:keepNext/>
        <w:keepLines/>
      </w:pPr>
      <w:r w:rsidRPr="00793DC4">
        <w:rPr>
          <w:shd w:val="clear" w:color="auto" w:fill="FFFFFF"/>
        </w:rPr>
        <w:fldChar w:fldCharType="begin">
          <w:ffData>
            <w:name w:val="Check3"/>
            <w:enabled/>
            <w:calcOnExit w:val="0"/>
            <w:checkBox>
              <w:sizeAuto/>
              <w:default w:val="0"/>
            </w:checkBox>
          </w:ffData>
        </w:fldChar>
      </w:r>
      <w:r w:rsidR="0078492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8492B" w:rsidRPr="00793DC4">
        <w:tab/>
        <w:t xml:space="preserve">1 </w:t>
      </w:r>
      <w:r w:rsidR="00E64BF0" w:rsidRPr="00793DC4">
        <w:t>vez</w:t>
      </w:r>
    </w:p>
    <w:p w:rsidR="00F50D93" w:rsidRPr="00793DC4" w:rsidRDefault="0044498B" w:rsidP="00057B73">
      <w:pPr>
        <w:pStyle w:val="A1-1stLeader"/>
        <w:keepNext/>
        <w:keepLines/>
      </w:pPr>
      <w:r w:rsidRPr="00793DC4">
        <w:rPr>
          <w:shd w:val="clear" w:color="auto" w:fill="FFFFFF"/>
        </w:rPr>
        <w:fldChar w:fldCharType="begin">
          <w:ffData>
            <w:name w:val="Check3"/>
            <w:enabled/>
            <w:calcOnExit w:val="0"/>
            <w:checkBox>
              <w:sizeAuto/>
              <w:default w:val="0"/>
            </w:checkBox>
          </w:ffData>
        </w:fldChar>
      </w:r>
      <w:r w:rsidR="0078492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8492B" w:rsidRPr="00793DC4">
        <w:tab/>
        <w:t xml:space="preserve">2 </w:t>
      </w:r>
      <w:r w:rsidR="00E64BF0" w:rsidRPr="00793DC4">
        <w:t>veces</w:t>
      </w:r>
    </w:p>
    <w:p w:rsidR="00F50D93" w:rsidRPr="00793DC4" w:rsidRDefault="0044498B" w:rsidP="00057B73">
      <w:pPr>
        <w:pStyle w:val="A1-1stLeader"/>
        <w:keepNext/>
        <w:keepLines/>
      </w:pPr>
      <w:r w:rsidRPr="00793DC4">
        <w:rPr>
          <w:shd w:val="clear" w:color="auto" w:fill="FFFFFF"/>
        </w:rPr>
        <w:fldChar w:fldCharType="begin">
          <w:ffData>
            <w:name w:val="Check3"/>
            <w:enabled/>
            <w:calcOnExit w:val="0"/>
            <w:checkBox>
              <w:sizeAuto/>
              <w:default w:val="0"/>
            </w:checkBox>
          </w:ffData>
        </w:fldChar>
      </w:r>
      <w:r w:rsidR="0078492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8492B" w:rsidRPr="00793DC4">
        <w:tab/>
        <w:t xml:space="preserve">3 </w:t>
      </w:r>
      <w:r w:rsidR="00E64BF0" w:rsidRPr="00793DC4">
        <w:t>veces</w:t>
      </w:r>
    </w:p>
    <w:p w:rsidR="00F50D93" w:rsidRPr="00793DC4" w:rsidRDefault="0044498B" w:rsidP="00057B73">
      <w:pPr>
        <w:pStyle w:val="A1-1stLeader"/>
        <w:keepNext/>
        <w:keepLines/>
      </w:pPr>
      <w:r w:rsidRPr="00793DC4">
        <w:rPr>
          <w:shd w:val="clear" w:color="auto" w:fill="FFFFFF"/>
        </w:rPr>
        <w:fldChar w:fldCharType="begin">
          <w:ffData>
            <w:name w:val="Check3"/>
            <w:enabled/>
            <w:calcOnExit w:val="0"/>
            <w:checkBox>
              <w:sizeAuto/>
              <w:default w:val="0"/>
            </w:checkBox>
          </w:ffData>
        </w:fldChar>
      </w:r>
      <w:r w:rsidR="0078492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8492B" w:rsidRPr="00793DC4">
        <w:tab/>
        <w:t xml:space="preserve">4 </w:t>
      </w:r>
      <w:r w:rsidR="00E64BF0" w:rsidRPr="00793DC4">
        <w:t>veces</w:t>
      </w:r>
    </w:p>
    <w:p w:rsidR="00F50D93" w:rsidRPr="00793DC4" w:rsidRDefault="0044498B" w:rsidP="00057B73">
      <w:pPr>
        <w:pStyle w:val="A1-1stLeader"/>
        <w:keepNext/>
        <w:keepLines/>
      </w:pPr>
      <w:r w:rsidRPr="00793DC4">
        <w:rPr>
          <w:shd w:val="clear" w:color="auto" w:fill="FFFFFF"/>
        </w:rPr>
        <w:fldChar w:fldCharType="begin">
          <w:ffData>
            <w:name w:val="Check3"/>
            <w:enabled/>
            <w:calcOnExit w:val="0"/>
            <w:checkBox>
              <w:sizeAuto/>
              <w:default w:val="0"/>
            </w:checkBox>
          </w:ffData>
        </w:fldChar>
      </w:r>
      <w:r w:rsidR="0078492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8492B" w:rsidRPr="00793DC4">
        <w:tab/>
        <w:t xml:space="preserve">5-9 </w:t>
      </w:r>
      <w:r w:rsidR="00E64BF0" w:rsidRPr="00793DC4">
        <w:t>veces</w:t>
      </w:r>
    </w:p>
    <w:p w:rsidR="0078492B"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78492B"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8492B" w:rsidRPr="00793DC4">
        <w:tab/>
      </w:r>
      <w:r w:rsidR="00E64BF0" w:rsidRPr="00793DC4">
        <w:t>10 o</w:t>
      </w:r>
      <w:r w:rsidR="0078492B" w:rsidRPr="00793DC4">
        <w:t xml:space="preserve"> </w:t>
      </w:r>
      <w:r w:rsidR="00E64BF0" w:rsidRPr="00793DC4">
        <w:t>más veces</w:t>
      </w:r>
    </w:p>
    <w:p w:rsidR="00057B73" w:rsidRPr="00793DC4" w:rsidRDefault="00057B73" w:rsidP="00057B73">
      <w:pPr>
        <w:pStyle w:val="SL-FlLftSgl"/>
        <w:rPr>
          <w:lang w:val="es-ES_tradnl"/>
        </w:rPr>
      </w:pPr>
    </w:p>
    <w:p w:rsidR="00057B73" w:rsidRPr="00793DC4" w:rsidRDefault="00057B73" w:rsidP="00057B73">
      <w:pPr>
        <w:pStyle w:val="SL-FlLftSgl"/>
        <w:rPr>
          <w:lang w:val="es-ES_tradnl"/>
        </w:rPr>
      </w:pPr>
    </w:p>
    <w:p w:rsidR="00AD44C1" w:rsidRPr="00793DC4" w:rsidRDefault="0085110C" w:rsidP="00AD44C1">
      <w:pPr>
        <w:pStyle w:val="Q1-FirstLevelQuestion"/>
      </w:pPr>
      <w:r w:rsidRPr="00793DC4">
        <w:t>C</w:t>
      </w:r>
      <w:r w:rsidR="00643627" w:rsidRPr="00793DC4">
        <w:t>6</w:t>
      </w:r>
      <w:r w:rsidRPr="00793DC4">
        <w:t>.</w:t>
      </w:r>
      <w:r w:rsidRPr="00793DC4">
        <w:tab/>
      </w:r>
      <w:r w:rsidR="00DF0865" w:rsidRPr="00793DC4">
        <w:t xml:space="preserve">Las siguientes preguntas son acerca de su comunicación con todos los médicos, enfermeras u otros profesionales del cuidado de salud que usted vio durante </w:t>
      </w:r>
      <w:r w:rsidR="00DF0865" w:rsidRPr="00793DC4">
        <w:rPr>
          <w:u w:val="single"/>
        </w:rPr>
        <w:t>los últimos 12 meses</w:t>
      </w:r>
      <w:r w:rsidR="00DF0865" w:rsidRPr="00793DC4">
        <w:t>.</w:t>
      </w:r>
    </w:p>
    <w:p w:rsidR="0085110C" w:rsidRPr="00793DC4" w:rsidRDefault="00AD44C1" w:rsidP="00883B13">
      <w:pPr>
        <w:pStyle w:val="Q1-FirstLevelQuestion"/>
        <w:spacing w:after="0"/>
      </w:pPr>
      <w:r w:rsidRPr="00793DC4">
        <w:tab/>
      </w:r>
      <w:r w:rsidR="00DF0865" w:rsidRPr="00793DC4">
        <w:t xml:space="preserve">¿Con qué frecuencia hicieron </w:t>
      </w:r>
      <w:r w:rsidRPr="00793DC4">
        <w:t>lo siguiente?</w:t>
      </w:r>
    </w:p>
    <w:p w:rsidR="00E36330" w:rsidRPr="00793DC4" w:rsidRDefault="000E037B" w:rsidP="00057B73">
      <w:pPr>
        <w:pStyle w:val="SL-FlLftSgl"/>
        <w:keepNext/>
        <w:keepLines/>
        <w:jc w:val="right"/>
        <w:rPr>
          <w:lang w:val="es-ES_tradnl"/>
        </w:rPr>
      </w:pPr>
      <w:r w:rsidRPr="00793DC4">
        <w:rPr>
          <w:noProof/>
        </w:rPr>
        <mc:AlternateContent>
          <mc:Choice Requires="wpg">
            <w:drawing>
              <wp:anchor distT="0" distB="0" distL="114300" distR="114300" simplePos="0" relativeHeight="251638272" behindDoc="0" locked="0" layoutInCell="1" allowOverlap="1" wp14:anchorId="1DD9B043" wp14:editId="434BAE0A">
                <wp:simplePos x="0" y="0"/>
                <wp:positionH relativeFrom="column">
                  <wp:posOffset>2153285</wp:posOffset>
                </wp:positionH>
                <wp:positionV relativeFrom="paragraph">
                  <wp:posOffset>662940</wp:posOffset>
                </wp:positionV>
                <wp:extent cx="1121410" cy="92075"/>
                <wp:effectExtent l="635" t="5715" r="1905" b="6985"/>
                <wp:wrapNone/>
                <wp:docPr id="127"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1410" cy="92075"/>
                          <a:chOff x="4296" y="8199"/>
                          <a:chExt cx="1766" cy="145"/>
                        </a:xfrm>
                      </wpg:grpSpPr>
                      <wps:wsp>
                        <wps:cNvPr id="128" name="AutoShape 27"/>
                        <wps:cNvSpPr>
                          <a:spLocks noChangeArrowheads="1"/>
                        </wps:cNvSpPr>
                        <wps:spPr bwMode="auto">
                          <a:xfrm rot="10800000">
                            <a:off x="4296" y="8200"/>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AutoShape 28"/>
                        <wps:cNvSpPr>
                          <a:spLocks noChangeArrowheads="1"/>
                        </wps:cNvSpPr>
                        <wps:spPr bwMode="auto">
                          <a:xfrm rot="10800000">
                            <a:off x="4744" y="8200"/>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AutoShape 29"/>
                        <wps:cNvSpPr>
                          <a:spLocks noChangeArrowheads="1"/>
                        </wps:cNvSpPr>
                        <wps:spPr bwMode="auto">
                          <a:xfrm rot="10800000">
                            <a:off x="5176" y="8199"/>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AutoShape 30"/>
                        <wps:cNvSpPr>
                          <a:spLocks noChangeArrowheads="1"/>
                        </wps:cNvSpPr>
                        <wps:spPr bwMode="auto">
                          <a:xfrm rot="10800000">
                            <a:off x="5630" y="8199"/>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0" o:spid="_x0000_s1026" style="position:absolute;margin-left:169.55pt;margin-top:52.2pt;width:88.3pt;height:7.25pt;z-index:251638272" coordorigin="4296,8199" coordsize="176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">
                <v:shape id="AutoShape 27" o:spid="_x0000_s1027" type="#_x0000_t5" style="position:absolute;left:4296;top:8200;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P1Y8UA&#10;AADcAAAADwAAAGRycy9kb3ducmV2LnhtbESPQW/CMAyF75P4D5GRdhvpephGR0AdEogdOADTxG5W&#10;47XVGqdKAi3/fj5M4mbrPb/3ebEaXaeuFGLr2cDzLANFXHnbcm3g87R5egUVE7LFzjMZuFGE1XLy&#10;sMDC+oEPdD2mWkkIxwINNCn1hdaxashhnPmeWLQfHxwmWUOtbcBBwl2n8yx70Q5bloYGe1o3VP0e&#10;L87AN5bb8HHb0/k8P+Tp/auk3X4w5nE6lm+gEo3pbv6/3lnBz4VW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VjxQAAANwAAAAPAAAAAAAAAAAAAAAAAJgCAABkcnMv&#10;ZG93bnJldi54bWxQSwUGAAAAAAQABAD1AAAAigMAAAAA&#10;" fillcolor="#4f81bd" stroked="f"/>
                <v:shape id="AutoShape 28" o:spid="_x0000_s1028" type="#_x0000_t5" style="position:absolute;left:4744;top:8200;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9Q+MIA&#10;AADcAAAADwAAAGRycy9kb3ducmV2LnhtbERPS4vCMBC+C/6HMMLeNLWHZa1GqYKLe/DgA9Hb0Ixt&#10;sZmUJGvrv98sLOxtPr7nLFa9acSTnK8tK5hOEhDEhdU1lwrOp+34A4QPyBoby6TgRR5Wy+FggZm2&#10;HR/oeQyliCHsM1RQhdBmUvqiIoN+YlviyN2tMxgidKXUDrsYbhqZJsm7NFhzbKiwpU1FxeP4bRTc&#10;MP90X689Xa+zQxrWl5x2+06pt1Gfz0EE6sO/+M+903F+OoPfZ+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D4wgAAANwAAAAPAAAAAAAAAAAAAAAAAJgCAABkcnMvZG93&#10;bnJldi54bWxQSwUGAAAAAAQABAD1AAAAhwMAAAAA&#10;" fillcolor="#4f81bd" stroked="f"/>
                <v:shape id="AutoShape 29" o:spid="_x0000_s1029" type="#_x0000_t5" style="position:absolute;left:5176;top:8199;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xvuMYA&#10;AADcAAAADwAAAGRycy9kb3ducmV2LnhtbESPQWvCQBCF74X+h2UK3uqmCtJGV0kLLXrwoBXR25Ad&#10;k2B2NuxuTfz3nUOhtxnem/e+WawG16obhdh4NvAyzkARl942XBk4fH8+v4KKCdli65kM3CnCavn4&#10;sMDc+p53dNunSkkIxxwN1Cl1udaxrMlhHPuOWLSLDw6TrKHSNmAv4a7VkyybaYcNS0ONHX3UVF73&#10;P87AGYuvsLlv6XR6203S+7Gg9bY3ZvQ0FHNQiYb0b/67XlvBnwq+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xvuMYAAADcAAAADwAAAAAAAAAAAAAAAACYAgAAZHJz&#10;L2Rvd25yZXYueG1sUEsFBgAAAAAEAAQA9QAAAIsDAAAAAA==&#10;" fillcolor="#4f81bd" stroked="f"/>
                <v:shape id="AutoShape 30" o:spid="_x0000_s1030" type="#_x0000_t5" style="position:absolute;left:5630;top:8199;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DKI8MA&#10;AADcAAAADwAAAGRycy9kb3ducmV2LnhtbERPS2vCQBC+F/wPywi9NRstlBpdJRYq9uDBB6K3ITsm&#10;wexs2F1N/PfdQsHbfHzPmS1604g7OV9bVjBKUhDEhdU1lwoO+++3TxA+IGtsLJOCB3lYzAcvM8y0&#10;7XhL910oRQxhn6GCKoQ2k9IXFRn0iW2JI3exzmCI0JVSO+xiuGnkOE0/pMGaY0OFLX1VVFx3N6Pg&#10;jPnK/Tw2dDpNtuOwPOa03nRKvQ77fAoiUB+e4n/3Wsf57yP4eyZ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DKI8MAAADcAAAADwAAAAAAAAAAAAAAAACYAgAAZHJzL2Rv&#10;d25yZXYueG1sUEsFBgAAAAAEAAQA9QAAAIgDAAAAAA==&#10;" fillcolor="#4f81bd" stroked="f"/>
              </v:group>
            </w:pict>
          </mc:Fallback>
        </mc:AlternateContent>
      </w:r>
      <w:r w:rsidRPr="00793DC4">
        <w:rPr>
          <w:noProof/>
        </w:rPr>
        <w:drawing>
          <wp:inline distT="0" distB="0" distL="0" distR="0" wp14:anchorId="49609C36" wp14:editId="1A5590A5">
            <wp:extent cx="1095375" cy="669925"/>
            <wp:effectExtent l="0" t="0" r="9525" b="0"/>
            <wp:docPr id="4" name="Picture 4" descr="Headers Siem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s Siempre"/>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t="12152"/>
                    <a:stretch>
                      <a:fillRect/>
                    </a:stretch>
                  </pic:blipFill>
                  <pic:spPr bwMode="auto">
                    <a:xfrm>
                      <a:off x="0" y="0"/>
                      <a:ext cx="1095375" cy="669925"/>
                    </a:xfrm>
                    <a:prstGeom prst="rect">
                      <a:avLst/>
                    </a:prstGeom>
                    <a:noFill/>
                    <a:ln>
                      <a:noFill/>
                    </a:ln>
                  </pic:spPr>
                </pic:pic>
              </a:graphicData>
            </a:graphic>
          </wp:inline>
        </w:drawing>
      </w:r>
    </w:p>
    <w:tbl>
      <w:tblPr>
        <w:tblW w:w="5040" w:type="dxa"/>
        <w:tblInd w:w="144" w:type="dxa"/>
        <w:tblLayout w:type="fixed"/>
        <w:tblCellMar>
          <w:left w:w="29" w:type="dxa"/>
          <w:right w:w="29" w:type="dxa"/>
        </w:tblCellMar>
        <w:tblLook w:val="0000" w:firstRow="0" w:lastRow="0" w:firstColumn="0" w:lastColumn="0" w:noHBand="0" w:noVBand="0"/>
      </w:tblPr>
      <w:tblGrid>
        <w:gridCol w:w="3305"/>
        <w:gridCol w:w="433"/>
        <w:gridCol w:w="434"/>
        <w:gridCol w:w="434"/>
        <w:gridCol w:w="434"/>
      </w:tblGrid>
      <w:tr w:rsidR="00C4671E" w:rsidRPr="00793DC4" w:rsidTr="00593CD5">
        <w:trPr>
          <w:cantSplit/>
        </w:trPr>
        <w:tc>
          <w:tcPr>
            <w:tcW w:w="3305" w:type="dxa"/>
          </w:tcPr>
          <w:p w:rsidR="00C4671E" w:rsidRPr="00793DC4" w:rsidRDefault="00C4671E" w:rsidP="00643627">
            <w:pPr>
              <w:pStyle w:val="SL-FlLftSgl"/>
              <w:keepNext/>
              <w:keepLines/>
              <w:rPr>
                <w:lang w:val="es-ES_tradnl"/>
              </w:rPr>
            </w:pPr>
          </w:p>
        </w:tc>
        <w:tc>
          <w:tcPr>
            <w:tcW w:w="433" w:type="dxa"/>
            <w:vAlign w:val="bottom"/>
          </w:tcPr>
          <w:p w:rsidR="00C4671E" w:rsidRPr="00793DC4" w:rsidRDefault="00C4671E" w:rsidP="00057B73">
            <w:pPr>
              <w:pStyle w:val="SL-FlLftSgl"/>
              <w:keepNext/>
              <w:keepLines/>
              <w:rPr>
                <w:lang w:val="es-ES_tradnl"/>
              </w:rPr>
            </w:pPr>
          </w:p>
        </w:tc>
        <w:tc>
          <w:tcPr>
            <w:tcW w:w="434" w:type="dxa"/>
            <w:vAlign w:val="bottom"/>
          </w:tcPr>
          <w:p w:rsidR="00C4671E" w:rsidRPr="00793DC4" w:rsidRDefault="00C4671E" w:rsidP="00057B73">
            <w:pPr>
              <w:pStyle w:val="SL-FlLftSgl"/>
              <w:keepNext/>
              <w:keepLines/>
              <w:rPr>
                <w:lang w:val="es-ES_tradnl"/>
              </w:rPr>
            </w:pPr>
          </w:p>
        </w:tc>
        <w:tc>
          <w:tcPr>
            <w:tcW w:w="434" w:type="dxa"/>
            <w:vAlign w:val="bottom"/>
          </w:tcPr>
          <w:p w:rsidR="00C4671E" w:rsidRPr="00793DC4" w:rsidRDefault="00C4671E" w:rsidP="00057B73">
            <w:pPr>
              <w:pStyle w:val="SL-FlLftSgl"/>
              <w:keepNext/>
              <w:keepLines/>
              <w:rPr>
                <w:lang w:val="es-ES_tradnl"/>
              </w:rPr>
            </w:pPr>
          </w:p>
        </w:tc>
        <w:tc>
          <w:tcPr>
            <w:tcW w:w="434" w:type="dxa"/>
            <w:vAlign w:val="bottom"/>
          </w:tcPr>
          <w:p w:rsidR="00C4671E" w:rsidRPr="00793DC4" w:rsidRDefault="00C4671E" w:rsidP="00057B73">
            <w:pPr>
              <w:pStyle w:val="SL-FlLftSgl"/>
              <w:keepNext/>
              <w:keepLines/>
              <w:rPr>
                <w:lang w:val="es-ES_tradnl"/>
              </w:rPr>
            </w:pPr>
          </w:p>
        </w:tc>
      </w:tr>
      <w:tr w:rsidR="00C4671E" w:rsidRPr="00793DC4" w:rsidTr="00643627">
        <w:trPr>
          <w:cantSplit/>
          <w:trHeight w:val="144"/>
        </w:trPr>
        <w:tc>
          <w:tcPr>
            <w:tcW w:w="3305" w:type="dxa"/>
            <w:shd w:val="clear" w:color="auto" w:fill="auto"/>
          </w:tcPr>
          <w:p w:rsidR="00C4671E" w:rsidRPr="00793DC4" w:rsidRDefault="00C4671E" w:rsidP="00643627">
            <w:pPr>
              <w:pStyle w:val="TX-TableText"/>
              <w:ind w:right="0"/>
            </w:pPr>
            <w:r w:rsidRPr="00793DC4">
              <w:t>a.</w:t>
            </w:r>
            <w:r w:rsidRPr="00793DC4">
              <w:tab/>
            </w:r>
            <w:r w:rsidR="00533CA3" w:rsidRPr="00793DC4">
              <w:t>¿Le dieron la oportunidad de hacer todas las preguntas que usted tenía sobre su salud?</w:t>
            </w:r>
            <w:r w:rsidR="00643627" w:rsidRPr="00793DC4">
              <w:tab/>
            </w:r>
          </w:p>
        </w:tc>
        <w:tc>
          <w:tcPr>
            <w:tcW w:w="433" w:type="dxa"/>
            <w:shd w:val="clear" w:color="auto" w:fill="auto"/>
            <w:vAlign w:val="bottom"/>
          </w:tcPr>
          <w:p w:rsidR="00C4671E"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C4671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C4671E"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C4671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C4671E"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C4671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C4671E"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C4671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C4671E" w:rsidRPr="00793DC4" w:rsidTr="00643627">
        <w:trPr>
          <w:cantSplit/>
          <w:trHeight w:val="144"/>
        </w:trPr>
        <w:tc>
          <w:tcPr>
            <w:tcW w:w="3305" w:type="dxa"/>
            <w:shd w:val="clear" w:color="auto" w:fill="auto"/>
          </w:tcPr>
          <w:p w:rsidR="00C4671E" w:rsidRPr="00793DC4" w:rsidRDefault="00BA112F" w:rsidP="002B11EE">
            <w:pPr>
              <w:pStyle w:val="TX-TableText"/>
              <w:ind w:right="0"/>
            </w:pPr>
            <w:r w:rsidRPr="00793DC4">
              <w:t>b</w:t>
            </w:r>
            <w:r w:rsidR="00C4671E" w:rsidRPr="00793DC4">
              <w:t>.</w:t>
            </w:r>
            <w:r w:rsidR="00C4671E" w:rsidRPr="00793DC4">
              <w:tab/>
            </w:r>
            <w:r w:rsidR="00BD171E" w:rsidRPr="00793DC4">
              <w:t>¿</w:t>
            </w:r>
            <w:r w:rsidR="00533CA3" w:rsidRPr="00793DC4">
              <w:t xml:space="preserve">Le dieron la atención </w:t>
            </w:r>
            <w:r w:rsidR="00BC632C" w:rsidRPr="00793DC4">
              <w:t xml:space="preserve">necesaria </w:t>
            </w:r>
            <w:r w:rsidR="00533CA3" w:rsidRPr="00793DC4">
              <w:t>a sus</w:t>
            </w:r>
            <w:r w:rsidR="004E107B" w:rsidRPr="00793DC4">
              <w:t xml:space="preserve"> </w:t>
            </w:r>
            <w:r w:rsidR="00533CA3" w:rsidRPr="00793DC4">
              <w:t>emociones y</w:t>
            </w:r>
            <w:r w:rsidR="002B11EE" w:rsidRPr="00793DC4">
              <w:t> </w:t>
            </w:r>
            <w:r w:rsidR="00533CA3" w:rsidRPr="00793DC4">
              <w:t>sentimientos</w:t>
            </w:r>
            <w:r w:rsidR="00BD171E" w:rsidRPr="00793DC4">
              <w:t>?</w:t>
            </w:r>
            <w:r w:rsidR="00643627" w:rsidRPr="00793DC4">
              <w:tab/>
            </w:r>
          </w:p>
        </w:tc>
        <w:tc>
          <w:tcPr>
            <w:tcW w:w="433" w:type="dxa"/>
            <w:shd w:val="clear" w:color="auto" w:fill="auto"/>
            <w:vAlign w:val="bottom"/>
          </w:tcPr>
          <w:p w:rsidR="00C4671E"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C4671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C4671E"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C4671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C4671E"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C4671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C4671E"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C4671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6F31B3" w:rsidRPr="00793DC4" w:rsidTr="00593CD5">
        <w:trPr>
          <w:cantSplit/>
          <w:trHeight w:val="144"/>
        </w:trPr>
        <w:tc>
          <w:tcPr>
            <w:tcW w:w="3305" w:type="dxa"/>
            <w:shd w:val="clear" w:color="auto" w:fill="auto"/>
          </w:tcPr>
          <w:p w:rsidR="006F31B3" w:rsidRPr="00793DC4" w:rsidRDefault="00BA112F" w:rsidP="00643627">
            <w:pPr>
              <w:pStyle w:val="TX-TableText"/>
              <w:ind w:right="0"/>
            </w:pPr>
            <w:r w:rsidRPr="00793DC4">
              <w:t>c</w:t>
            </w:r>
            <w:r w:rsidR="006F31B3" w:rsidRPr="00793DC4">
              <w:t>.</w:t>
            </w:r>
            <w:r w:rsidR="006F31B3" w:rsidRPr="00793DC4">
              <w:tab/>
            </w:r>
            <w:r w:rsidR="00533CA3" w:rsidRPr="00793DC4">
              <w:t>¿Le involucraron en decisiones sobre su salud tanto como usted quiso?</w:t>
            </w:r>
            <w:r w:rsidR="00643627" w:rsidRPr="00793DC4">
              <w:tab/>
            </w:r>
          </w:p>
        </w:tc>
        <w:tc>
          <w:tcPr>
            <w:tcW w:w="433" w:type="dxa"/>
            <w:shd w:val="clear" w:color="auto" w:fill="auto"/>
            <w:vAlign w:val="bottom"/>
          </w:tcPr>
          <w:p w:rsidR="006F31B3"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6F31B3"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6F31B3"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6F31B3"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6F31B3"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6F31B3"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6F31B3"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6F31B3"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6F31B3" w:rsidRPr="00793DC4" w:rsidTr="00593CD5">
        <w:trPr>
          <w:cantSplit/>
          <w:trHeight w:val="144"/>
        </w:trPr>
        <w:tc>
          <w:tcPr>
            <w:tcW w:w="3305" w:type="dxa"/>
            <w:shd w:val="clear" w:color="auto" w:fill="auto"/>
          </w:tcPr>
          <w:p w:rsidR="006F31B3" w:rsidRPr="00793DC4" w:rsidRDefault="00BA112F" w:rsidP="00F56807">
            <w:pPr>
              <w:pStyle w:val="TX-TableText"/>
              <w:ind w:right="0"/>
            </w:pPr>
            <w:r w:rsidRPr="00793DC4">
              <w:t>d</w:t>
            </w:r>
            <w:r w:rsidR="006F31B3" w:rsidRPr="00793DC4">
              <w:t>.</w:t>
            </w:r>
            <w:r w:rsidR="006F31B3" w:rsidRPr="00793DC4">
              <w:tab/>
            </w:r>
            <w:r w:rsidR="00533CA3" w:rsidRPr="00793DC4">
              <w:t>¿</w:t>
            </w:r>
            <w:r w:rsidR="00F56807" w:rsidRPr="00793DC4">
              <w:t>S</w:t>
            </w:r>
            <w:r w:rsidR="00BD171E" w:rsidRPr="00793DC4">
              <w:t>e cercioraron</w:t>
            </w:r>
            <w:r w:rsidR="00533CA3" w:rsidRPr="00793DC4">
              <w:t xml:space="preserve"> de que usted comprendía todo lo que</w:t>
            </w:r>
            <w:r w:rsidR="002B11EE" w:rsidRPr="00793DC4">
              <w:t xml:space="preserve"> tiene que hacer para cuidar su</w:t>
            </w:r>
            <w:r w:rsidR="002B11EE" w:rsidRPr="00793DC4">
              <w:br/>
            </w:r>
            <w:r w:rsidR="00533CA3" w:rsidRPr="00793DC4">
              <w:t>salud?</w:t>
            </w:r>
            <w:r w:rsidR="00643627" w:rsidRPr="00793DC4">
              <w:tab/>
            </w:r>
          </w:p>
        </w:tc>
        <w:tc>
          <w:tcPr>
            <w:tcW w:w="433" w:type="dxa"/>
            <w:shd w:val="clear" w:color="auto" w:fill="auto"/>
            <w:vAlign w:val="bottom"/>
          </w:tcPr>
          <w:p w:rsidR="006F31B3"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6F31B3"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6F31B3"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6F31B3"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6F31B3"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6F31B3"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6F31B3"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6F31B3"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6F31B3" w:rsidRPr="00793DC4" w:rsidTr="00593CD5">
        <w:trPr>
          <w:cantSplit/>
          <w:trHeight w:val="144"/>
        </w:trPr>
        <w:tc>
          <w:tcPr>
            <w:tcW w:w="3305" w:type="dxa"/>
            <w:shd w:val="clear" w:color="auto" w:fill="auto"/>
          </w:tcPr>
          <w:p w:rsidR="006F31B3" w:rsidRPr="00793DC4" w:rsidRDefault="00BA112F" w:rsidP="00643627">
            <w:pPr>
              <w:pStyle w:val="TX-TableText"/>
              <w:ind w:right="0"/>
            </w:pPr>
            <w:r w:rsidRPr="00793DC4">
              <w:t>e</w:t>
            </w:r>
            <w:r w:rsidR="006F31B3" w:rsidRPr="00793DC4">
              <w:t>.</w:t>
            </w:r>
            <w:r w:rsidR="006F31B3" w:rsidRPr="00793DC4">
              <w:tab/>
            </w:r>
            <w:r w:rsidR="00533CA3" w:rsidRPr="00793DC4">
              <w:t>¿</w:t>
            </w:r>
            <w:r w:rsidR="00BD171E" w:rsidRPr="00793DC4">
              <w:t>Le e</w:t>
            </w:r>
            <w:r w:rsidR="00533CA3" w:rsidRPr="00793DC4">
              <w:t>xplicar</w:t>
            </w:r>
            <w:r w:rsidR="007D396C" w:rsidRPr="00793DC4">
              <w:t>on</w:t>
            </w:r>
            <w:r w:rsidR="00533CA3" w:rsidRPr="00793DC4">
              <w:t xml:space="preserve"> las cosas de una manera que usted podía comprender?</w:t>
            </w:r>
            <w:r w:rsidR="00643627" w:rsidRPr="00793DC4">
              <w:tab/>
            </w:r>
          </w:p>
        </w:tc>
        <w:tc>
          <w:tcPr>
            <w:tcW w:w="433" w:type="dxa"/>
            <w:shd w:val="clear" w:color="auto" w:fill="auto"/>
            <w:vAlign w:val="bottom"/>
          </w:tcPr>
          <w:p w:rsidR="006F31B3"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6F31B3"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6F31B3"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6F31B3"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6F31B3"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6F31B3"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6F31B3"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6F31B3"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6F31B3" w:rsidRPr="00793DC4" w:rsidTr="00593CD5">
        <w:trPr>
          <w:cantSplit/>
          <w:trHeight w:val="144"/>
        </w:trPr>
        <w:tc>
          <w:tcPr>
            <w:tcW w:w="3305" w:type="dxa"/>
            <w:shd w:val="clear" w:color="auto" w:fill="auto"/>
          </w:tcPr>
          <w:p w:rsidR="006F31B3" w:rsidRPr="00793DC4" w:rsidRDefault="00BA112F" w:rsidP="00643627">
            <w:pPr>
              <w:pStyle w:val="TX-TableText"/>
              <w:ind w:right="0"/>
            </w:pPr>
            <w:r w:rsidRPr="00793DC4">
              <w:t>f</w:t>
            </w:r>
            <w:r w:rsidR="006F31B3" w:rsidRPr="00793DC4">
              <w:t>.</w:t>
            </w:r>
            <w:r w:rsidR="006F31B3" w:rsidRPr="00793DC4">
              <w:tab/>
            </w:r>
            <w:r w:rsidR="00533CA3" w:rsidRPr="00793DC4">
              <w:t>¿Le dedicaron suficiente tiempo?</w:t>
            </w:r>
            <w:r w:rsidR="00643627" w:rsidRPr="00793DC4">
              <w:tab/>
            </w:r>
          </w:p>
        </w:tc>
        <w:tc>
          <w:tcPr>
            <w:tcW w:w="433" w:type="dxa"/>
            <w:shd w:val="clear" w:color="auto" w:fill="auto"/>
            <w:vAlign w:val="bottom"/>
          </w:tcPr>
          <w:p w:rsidR="006F31B3"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6F31B3"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6F31B3"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6F31B3"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6F31B3"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6F31B3"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6F31B3"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6F31B3"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C4671E" w:rsidRPr="00793DC4" w:rsidTr="00593CD5">
        <w:trPr>
          <w:cantSplit/>
          <w:trHeight w:val="144"/>
        </w:trPr>
        <w:tc>
          <w:tcPr>
            <w:tcW w:w="3305" w:type="dxa"/>
            <w:shd w:val="clear" w:color="auto" w:fill="auto"/>
          </w:tcPr>
          <w:p w:rsidR="00C4671E" w:rsidRPr="00793DC4" w:rsidRDefault="00BA112F" w:rsidP="00643627">
            <w:pPr>
              <w:pStyle w:val="TX-TableText"/>
              <w:ind w:right="0"/>
            </w:pPr>
            <w:r w:rsidRPr="00793DC4">
              <w:t>g</w:t>
            </w:r>
            <w:r w:rsidR="00C4671E" w:rsidRPr="00793DC4">
              <w:t>.</w:t>
            </w:r>
            <w:r w:rsidR="00C4671E" w:rsidRPr="00793DC4">
              <w:tab/>
            </w:r>
            <w:r w:rsidR="00533CA3" w:rsidRPr="00793DC4">
              <w:t>¿Le ayudaron a manejar sus sentimientos de incertidumbre acerca de su salud y cuidado médico?</w:t>
            </w:r>
            <w:r w:rsidR="00643627" w:rsidRPr="00793DC4">
              <w:tab/>
            </w:r>
          </w:p>
        </w:tc>
        <w:tc>
          <w:tcPr>
            <w:tcW w:w="433" w:type="dxa"/>
            <w:shd w:val="clear" w:color="auto" w:fill="auto"/>
            <w:vAlign w:val="bottom"/>
          </w:tcPr>
          <w:p w:rsidR="00C4671E"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C4671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C4671E"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C4671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C4671E"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C4671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4" w:type="dxa"/>
            <w:shd w:val="clear" w:color="auto" w:fill="auto"/>
            <w:vAlign w:val="bottom"/>
          </w:tcPr>
          <w:p w:rsidR="00C4671E" w:rsidRPr="00793DC4" w:rsidRDefault="0044498B" w:rsidP="00643627">
            <w:pPr>
              <w:pStyle w:val="TX-TableText"/>
              <w:jc w:val="center"/>
            </w:pPr>
            <w:r w:rsidRPr="00793DC4">
              <w:rPr>
                <w:shd w:val="clear" w:color="auto" w:fill="FFFFFF"/>
              </w:rPr>
              <w:fldChar w:fldCharType="begin">
                <w:ffData>
                  <w:name w:val="Check3"/>
                  <w:enabled/>
                  <w:calcOnExit w:val="0"/>
                  <w:checkBox>
                    <w:sizeAuto/>
                    <w:default w:val="0"/>
                  </w:checkBox>
                </w:ffData>
              </w:fldChar>
            </w:r>
            <w:r w:rsidR="00C4671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643627" w:rsidRPr="00793DC4" w:rsidRDefault="00FA1DE7" w:rsidP="00643627">
      <w:pPr>
        <w:pStyle w:val="Q1-FirstLevelQuestion"/>
      </w:pPr>
      <w:r w:rsidRPr="00793DC4">
        <w:br w:type="column"/>
      </w:r>
      <w:r w:rsidR="00643627" w:rsidRPr="00793DC4">
        <w:lastRenderedPageBreak/>
        <w:t>C7.</w:t>
      </w:r>
      <w:r w:rsidR="00643627" w:rsidRPr="00793DC4">
        <w:tab/>
      </w:r>
      <w:r w:rsidR="00643627" w:rsidRPr="00793DC4">
        <w:rPr>
          <w:u w:val="single"/>
        </w:rPr>
        <w:t>En los últimos 12 meses</w:t>
      </w:r>
      <w:r w:rsidR="00643627" w:rsidRPr="00793DC4">
        <w:t>, ¿con qu</w:t>
      </w:r>
      <w:r w:rsidR="00982DE6" w:rsidRPr="00793DC4">
        <w:t>é</w:t>
      </w:r>
      <w:r w:rsidR="00643627" w:rsidRPr="00793DC4">
        <w:t xml:space="preserve"> frecuencia sintió que pudo confiar en sus médicos, enfermeras u otros profesionales del cuidado de la salud para cuidar de sus necesidades de atención medica?</w:t>
      </w:r>
      <w:r w:rsidR="00643627" w:rsidRPr="00793DC4">
        <w:rPr>
          <w:u w:val="single"/>
        </w:rPr>
        <w:t xml:space="preserve"> </w:t>
      </w:r>
    </w:p>
    <w:p w:rsidR="00643627" w:rsidRPr="00793DC4" w:rsidRDefault="0044498B" w:rsidP="00643627">
      <w:pPr>
        <w:pStyle w:val="A1-1stLeader"/>
      </w:pPr>
      <w:r w:rsidRPr="00793DC4">
        <w:rPr>
          <w:shd w:val="clear" w:color="auto" w:fill="FFFFFF"/>
        </w:rPr>
        <w:fldChar w:fldCharType="begin">
          <w:ffData>
            <w:name w:val="Check3"/>
            <w:enabled/>
            <w:calcOnExit w:val="0"/>
            <w:checkBox>
              <w:sizeAuto/>
              <w:default w:val="0"/>
            </w:checkBox>
          </w:ffData>
        </w:fldChar>
      </w:r>
      <w:r w:rsidR="0064362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43627" w:rsidRPr="00793DC4">
        <w:tab/>
        <w:t>Siempre</w:t>
      </w:r>
    </w:p>
    <w:p w:rsidR="00643627" w:rsidRPr="00793DC4" w:rsidRDefault="0044498B" w:rsidP="00643627">
      <w:pPr>
        <w:pStyle w:val="A1-1stLeader"/>
      </w:pPr>
      <w:r w:rsidRPr="00793DC4">
        <w:rPr>
          <w:shd w:val="clear" w:color="auto" w:fill="FFFFFF"/>
        </w:rPr>
        <w:fldChar w:fldCharType="begin">
          <w:ffData>
            <w:name w:val="Check3"/>
            <w:enabled/>
            <w:calcOnExit w:val="0"/>
            <w:checkBox>
              <w:sizeAuto/>
              <w:default w:val="0"/>
            </w:checkBox>
          </w:ffData>
        </w:fldChar>
      </w:r>
      <w:r w:rsidR="0064362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43627" w:rsidRPr="00793DC4">
        <w:tab/>
        <w:t>Por lo general</w:t>
      </w:r>
    </w:p>
    <w:p w:rsidR="00643627" w:rsidRPr="00793DC4" w:rsidRDefault="0044498B" w:rsidP="00643627">
      <w:pPr>
        <w:pStyle w:val="A1-1stLeader"/>
      </w:pPr>
      <w:r w:rsidRPr="00793DC4">
        <w:rPr>
          <w:shd w:val="clear" w:color="auto" w:fill="FFFFFF"/>
        </w:rPr>
        <w:fldChar w:fldCharType="begin">
          <w:ffData>
            <w:name w:val="Check3"/>
            <w:enabled/>
            <w:calcOnExit w:val="0"/>
            <w:checkBox>
              <w:sizeAuto/>
              <w:default w:val="0"/>
            </w:checkBox>
          </w:ffData>
        </w:fldChar>
      </w:r>
      <w:r w:rsidR="0064362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43627" w:rsidRPr="00793DC4">
        <w:tab/>
        <w:t>A veces</w:t>
      </w:r>
    </w:p>
    <w:p w:rsidR="00643627" w:rsidRPr="00793DC4" w:rsidRDefault="0044498B" w:rsidP="00643627">
      <w:pPr>
        <w:pStyle w:val="A1-1stLeader"/>
      </w:pPr>
      <w:r w:rsidRPr="00793DC4">
        <w:rPr>
          <w:shd w:val="clear" w:color="auto" w:fill="FFFFFF"/>
        </w:rPr>
        <w:fldChar w:fldCharType="begin">
          <w:ffData>
            <w:name w:val="Check3"/>
            <w:enabled/>
            <w:calcOnExit w:val="0"/>
            <w:checkBox>
              <w:sizeAuto/>
              <w:default w:val="0"/>
            </w:checkBox>
          </w:ffData>
        </w:fldChar>
      </w:r>
      <w:r w:rsidR="0064362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43627" w:rsidRPr="00793DC4">
        <w:tab/>
        <w:t>Nunca</w:t>
      </w:r>
    </w:p>
    <w:p w:rsidR="00643627" w:rsidRPr="00793DC4" w:rsidRDefault="00643627" w:rsidP="00643627">
      <w:pPr>
        <w:pStyle w:val="SL-FlLftSgl"/>
        <w:rPr>
          <w:lang w:val="es-ES_tradnl"/>
        </w:rPr>
      </w:pPr>
    </w:p>
    <w:p w:rsidR="00643627" w:rsidRPr="00793DC4" w:rsidRDefault="00643627" w:rsidP="00643627">
      <w:pPr>
        <w:pStyle w:val="SL-FlLftSgl"/>
        <w:rPr>
          <w:lang w:val="es-ES_tradnl"/>
        </w:rPr>
      </w:pPr>
    </w:p>
    <w:p w:rsidR="00643627" w:rsidRPr="00793DC4" w:rsidRDefault="00643627" w:rsidP="00643627">
      <w:pPr>
        <w:pStyle w:val="Q1-FirstLevelQuestion"/>
      </w:pPr>
      <w:r w:rsidRPr="00793DC4">
        <w:t>C8.</w:t>
      </w:r>
      <w:r w:rsidRPr="00793DC4">
        <w:tab/>
        <w:t xml:space="preserve">En general, ¿cómo calificaría la calidad del cuidado de la salud que ha recibido </w:t>
      </w:r>
      <w:r w:rsidRPr="00793DC4">
        <w:rPr>
          <w:u w:val="single"/>
        </w:rPr>
        <w:t>durante los últimos 12 meses?</w:t>
      </w:r>
    </w:p>
    <w:p w:rsidR="00643627" w:rsidRPr="00793DC4" w:rsidRDefault="0044498B" w:rsidP="00643627">
      <w:pPr>
        <w:pStyle w:val="A1-1stLeader"/>
      </w:pPr>
      <w:r w:rsidRPr="00793DC4">
        <w:rPr>
          <w:shd w:val="clear" w:color="auto" w:fill="FFFFFF"/>
        </w:rPr>
        <w:fldChar w:fldCharType="begin">
          <w:ffData>
            <w:name w:val="Check3"/>
            <w:enabled/>
            <w:calcOnExit w:val="0"/>
            <w:checkBox>
              <w:sizeAuto/>
              <w:default w:val="0"/>
            </w:checkBox>
          </w:ffData>
        </w:fldChar>
      </w:r>
      <w:r w:rsidR="0064362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43627" w:rsidRPr="00793DC4">
        <w:tab/>
        <w:t>Excelente</w:t>
      </w:r>
    </w:p>
    <w:p w:rsidR="00643627" w:rsidRPr="00793DC4" w:rsidRDefault="0044498B" w:rsidP="00643627">
      <w:pPr>
        <w:pStyle w:val="A1-1stLeader"/>
      </w:pPr>
      <w:r w:rsidRPr="00793DC4">
        <w:rPr>
          <w:shd w:val="clear" w:color="auto" w:fill="FFFFFF"/>
        </w:rPr>
        <w:fldChar w:fldCharType="begin">
          <w:ffData>
            <w:name w:val="Check3"/>
            <w:enabled/>
            <w:calcOnExit w:val="0"/>
            <w:checkBox>
              <w:sizeAuto/>
              <w:default w:val="0"/>
            </w:checkBox>
          </w:ffData>
        </w:fldChar>
      </w:r>
      <w:r w:rsidR="0064362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43627" w:rsidRPr="00793DC4">
        <w:tab/>
        <w:t>Muy bueno</w:t>
      </w:r>
    </w:p>
    <w:p w:rsidR="00643627" w:rsidRPr="00793DC4" w:rsidRDefault="0044498B" w:rsidP="00643627">
      <w:pPr>
        <w:pStyle w:val="A1-1stLeader"/>
      </w:pPr>
      <w:r w:rsidRPr="00793DC4">
        <w:rPr>
          <w:shd w:val="clear" w:color="auto" w:fill="FFFFFF"/>
        </w:rPr>
        <w:fldChar w:fldCharType="begin">
          <w:ffData>
            <w:name w:val="Check3"/>
            <w:enabled/>
            <w:calcOnExit w:val="0"/>
            <w:checkBox>
              <w:sizeAuto/>
              <w:default w:val="0"/>
            </w:checkBox>
          </w:ffData>
        </w:fldChar>
      </w:r>
      <w:r w:rsidR="0064362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43627" w:rsidRPr="00793DC4">
        <w:tab/>
        <w:t>Bueno</w:t>
      </w:r>
    </w:p>
    <w:p w:rsidR="00643627" w:rsidRPr="00793DC4" w:rsidRDefault="0044498B" w:rsidP="00643627">
      <w:pPr>
        <w:pStyle w:val="A1-1stLeader"/>
      </w:pPr>
      <w:r w:rsidRPr="00793DC4">
        <w:rPr>
          <w:shd w:val="clear" w:color="auto" w:fill="FFFFFF"/>
        </w:rPr>
        <w:fldChar w:fldCharType="begin">
          <w:ffData>
            <w:name w:val="Check3"/>
            <w:enabled/>
            <w:calcOnExit w:val="0"/>
            <w:checkBox>
              <w:sizeAuto/>
              <w:default w:val="0"/>
            </w:checkBox>
          </w:ffData>
        </w:fldChar>
      </w:r>
      <w:r w:rsidR="0064362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43627" w:rsidRPr="00793DC4">
        <w:tab/>
        <w:t>Aceptable</w:t>
      </w:r>
    </w:p>
    <w:p w:rsidR="00643627" w:rsidRPr="00793DC4" w:rsidRDefault="0044498B" w:rsidP="00643627">
      <w:pPr>
        <w:pStyle w:val="A1-1stLeader"/>
      </w:pPr>
      <w:r w:rsidRPr="00793DC4">
        <w:rPr>
          <w:shd w:val="clear" w:color="auto" w:fill="FFFFFF"/>
        </w:rPr>
        <w:fldChar w:fldCharType="begin">
          <w:ffData>
            <w:name w:val="Check3"/>
            <w:enabled/>
            <w:calcOnExit w:val="0"/>
            <w:checkBox>
              <w:sizeAuto/>
              <w:default w:val="0"/>
            </w:checkBox>
          </w:ffData>
        </w:fldChar>
      </w:r>
      <w:r w:rsidR="0064362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43627" w:rsidRPr="00793DC4">
        <w:tab/>
        <w:t>Malo</w:t>
      </w:r>
    </w:p>
    <w:p w:rsidR="00643627" w:rsidRPr="00793DC4" w:rsidRDefault="00643627" w:rsidP="00643627">
      <w:pPr>
        <w:pStyle w:val="SL-FlLftSgl"/>
        <w:rPr>
          <w:lang w:val="es-ES_tradnl"/>
        </w:rPr>
      </w:pPr>
    </w:p>
    <w:p w:rsidR="00643627" w:rsidRPr="00793DC4" w:rsidRDefault="00643627" w:rsidP="00643627">
      <w:pPr>
        <w:pStyle w:val="SL-FlLftSgl"/>
        <w:rPr>
          <w:lang w:val="es-ES_tradnl"/>
        </w:rPr>
      </w:pPr>
    </w:p>
    <w:p w:rsidR="0085110C" w:rsidRPr="00793DC4" w:rsidRDefault="0085110C" w:rsidP="00BC6A79">
      <w:pPr>
        <w:pStyle w:val="Q1-FirstLevelQuestion"/>
      </w:pPr>
      <w:r w:rsidRPr="00793DC4">
        <w:t>C9.</w:t>
      </w:r>
      <w:r w:rsidRPr="00793DC4">
        <w:tab/>
      </w:r>
      <w:r w:rsidR="008A2B0D" w:rsidRPr="00793DC4">
        <w:rPr>
          <w:u w:val="single"/>
        </w:rPr>
        <w:t>Durante los últimos 12 meses</w:t>
      </w:r>
      <w:r w:rsidR="008A2B0D" w:rsidRPr="00793DC4">
        <w:t>, ¿ha hablado con un médico, enfermero u otro profesional de la salud acerca de cualquier información sobre la salud que usted ha obtenido en el Internet?</w:t>
      </w:r>
    </w:p>
    <w:p w:rsidR="00444AEF"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8B1BA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8B1BA7" w:rsidRPr="00793DC4">
        <w:tab/>
      </w:r>
      <w:r w:rsidR="00EF0B14" w:rsidRPr="00793DC4">
        <w:t>Sí</w:t>
      </w:r>
    </w:p>
    <w:p w:rsidR="000D5723" w:rsidRPr="00793DC4" w:rsidRDefault="000E037B" w:rsidP="001D14E9">
      <w:pPr>
        <w:pStyle w:val="A1-1stLeader"/>
        <w:tabs>
          <w:tab w:val="clear" w:pos="936"/>
          <w:tab w:val="left" w:pos="1440"/>
        </w:tabs>
      </w:pPr>
      <w:r w:rsidRPr="00793DC4">
        <w:rPr>
          <w:noProof/>
          <w:lang w:val="en-US"/>
        </w:rPr>
        <mc:AlternateContent>
          <mc:Choice Requires="wps">
            <w:drawing>
              <wp:anchor distT="0" distB="0" distL="114300" distR="114300" simplePos="0" relativeHeight="251624960" behindDoc="0" locked="0" layoutInCell="1" allowOverlap="1" wp14:anchorId="5F9AD94A" wp14:editId="528ED36F">
                <wp:simplePos x="0" y="0"/>
                <wp:positionH relativeFrom="column">
                  <wp:posOffset>742950</wp:posOffset>
                </wp:positionH>
                <wp:positionV relativeFrom="paragraph">
                  <wp:posOffset>57150</wp:posOffset>
                </wp:positionV>
                <wp:extent cx="137160" cy="635"/>
                <wp:effectExtent l="9525" t="57150" r="24765" b="56515"/>
                <wp:wrapNone/>
                <wp:docPr id="126"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9" o:spid="_x0000_s1026" type="#_x0000_t32" style="position:absolute;margin-left:58.5pt;margin-top:4.5pt;width:10.8pt;height:.0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" strokeweight="1pt">
                <v:stroke endarrow="block"/>
              </v:shape>
            </w:pict>
          </mc:Fallback>
        </mc:AlternateContent>
      </w:r>
      <w:r w:rsidR="0044498B" w:rsidRPr="00793DC4">
        <w:rPr>
          <w:shd w:val="clear" w:color="auto" w:fill="FFFFFF"/>
        </w:rPr>
        <w:fldChar w:fldCharType="begin">
          <w:ffData>
            <w:name w:val="Check3"/>
            <w:enabled/>
            <w:calcOnExit w:val="0"/>
            <w:checkBox>
              <w:sizeAuto/>
              <w:default w:val="0"/>
            </w:checkBox>
          </w:ffData>
        </w:fldChar>
      </w:r>
      <w:r w:rsidR="000D5723" w:rsidRPr="00793DC4">
        <w:rPr>
          <w:shd w:val="clear" w:color="auto" w:fill="FFFFFF"/>
        </w:rPr>
        <w:instrText xml:space="preserve"> FORMCHECKBOX </w:instrText>
      </w:r>
      <w:r w:rsidR="0044498B" w:rsidRPr="00793DC4">
        <w:rPr>
          <w:shd w:val="clear" w:color="auto" w:fill="FFFFFF"/>
        </w:rPr>
      </w:r>
      <w:r w:rsidR="0044498B" w:rsidRPr="00793DC4">
        <w:rPr>
          <w:shd w:val="clear" w:color="auto" w:fill="FFFFFF"/>
        </w:rPr>
        <w:fldChar w:fldCharType="end"/>
      </w:r>
      <w:r w:rsidR="000D5723" w:rsidRPr="00793DC4">
        <w:tab/>
        <w:t>No</w:t>
      </w:r>
      <w:r w:rsidR="004E107B" w:rsidRPr="00793DC4">
        <w:t xml:space="preserve"> </w:t>
      </w:r>
      <w:r w:rsidR="0067516B" w:rsidRPr="00793DC4">
        <w:t xml:space="preserve">   </w:t>
      </w:r>
      <w:r w:rsidR="004E107B" w:rsidRPr="00793DC4">
        <w:t xml:space="preserve">  </w:t>
      </w:r>
      <w:r w:rsidR="005C4841" w:rsidRPr="00793DC4">
        <w:rPr>
          <w:b/>
        </w:rPr>
        <w:t xml:space="preserve">VAYA A LA PREGUNTA </w:t>
      </w:r>
      <w:r w:rsidR="000D5723" w:rsidRPr="00793DC4">
        <w:rPr>
          <w:b/>
        </w:rPr>
        <w:t>D1</w:t>
      </w:r>
      <w:r w:rsidR="001D14E9" w:rsidRPr="00793DC4">
        <w:rPr>
          <w:b/>
        </w:rPr>
        <w:t xml:space="preserve"> </w:t>
      </w:r>
    </w:p>
    <w:p w:rsidR="008B1BA7" w:rsidRPr="00793DC4" w:rsidRDefault="008B1BA7" w:rsidP="001D14E9">
      <w:pPr>
        <w:pStyle w:val="SL-FlLftSgl"/>
        <w:rPr>
          <w:lang w:val="es-ES_tradnl"/>
        </w:rPr>
      </w:pPr>
    </w:p>
    <w:p w:rsidR="001D14E9" w:rsidRPr="00793DC4" w:rsidRDefault="001D14E9" w:rsidP="001D14E9">
      <w:pPr>
        <w:pStyle w:val="SL-FlLftSgl"/>
        <w:rPr>
          <w:lang w:val="es-ES_tradnl"/>
        </w:rPr>
      </w:pPr>
    </w:p>
    <w:p w:rsidR="0085110C" w:rsidRPr="00793DC4" w:rsidRDefault="0085110C" w:rsidP="00BC6A79">
      <w:pPr>
        <w:pStyle w:val="Q1-FirstLevelQuestion"/>
      </w:pPr>
      <w:r w:rsidRPr="00793DC4">
        <w:t>C10.</w:t>
      </w:r>
      <w:r w:rsidRPr="00793DC4">
        <w:tab/>
      </w:r>
      <w:r w:rsidR="008A2B0D" w:rsidRPr="00793DC4">
        <w:rPr>
          <w:u w:val="single"/>
        </w:rPr>
        <w:t>Durante los últimos 12 meses</w:t>
      </w:r>
      <w:r w:rsidR="008A2B0D" w:rsidRPr="00793DC4">
        <w:t>, cuando habló con un profesional del cuidado de la salud, ¿</w:t>
      </w:r>
      <w:r w:rsidR="0057398C" w:rsidRPr="00793DC4">
        <w:t>q</w:t>
      </w:r>
      <w:r w:rsidR="008A2B0D" w:rsidRPr="00793DC4">
        <w:t xml:space="preserve">ué tan interesado estuvo en la información que </w:t>
      </w:r>
      <w:r w:rsidR="009C6983" w:rsidRPr="00793DC4">
        <w:t xml:space="preserve">usted </w:t>
      </w:r>
      <w:r w:rsidR="008A2B0D" w:rsidRPr="00793DC4">
        <w:t>encontró</w:t>
      </w:r>
      <w:r w:rsidR="009C6983" w:rsidRPr="00793DC4">
        <w:t xml:space="preserve"> en</w:t>
      </w:r>
      <w:r w:rsidR="008A2B0D" w:rsidRPr="00793DC4">
        <w:t xml:space="preserve"> Internet?</w:t>
      </w:r>
    </w:p>
    <w:p w:rsidR="008A2B0D"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8B1BA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8B1BA7" w:rsidRPr="00793DC4">
        <w:tab/>
      </w:r>
      <w:r w:rsidR="008A2B0D" w:rsidRPr="00793DC4">
        <w:t>Muy interesado</w:t>
      </w:r>
    </w:p>
    <w:p w:rsidR="00D77C5A"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8B1BA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8B1BA7" w:rsidRPr="00793DC4">
        <w:tab/>
      </w:r>
      <w:r w:rsidR="008A2B0D" w:rsidRPr="00793DC4">
        <w:t>Interesado</w:t>
      </w:r>
    </w:p>
    <w:p w:rsidR="00D77C5A"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8B1BA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8B1BA7" w:rsidRPr="00793DC4">
        <w:tab/>
      </w:r>
      <w:r w:rsidR="008A2B0D" w:rsidRPr="00793DC4">
        <w:t>Un poco interesado</w:t>
      </w:r>
    </w:p>
    <w:p w:rsidR="008A2B0D"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8B1BA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8B1BA7" w:rsidRPr="00793DC4">
        <w:rPr>
          <w:color w:val="000000"/>
        </w:rPr>
        <w:tab/>
      </w:r>
      <w:r w:rsidR="008A2B0D" w:rsidRPr="00793DC4">
        <w:t>No estaba interesado</w:t>
      </w:r>
    </w:p>
    <w:p w:rsidR="008B1BA7" w:rsidRPr="00793DC4" w:rsidRDefault="008B1BA7" w:rsidP="00023F08">
      <w:pPr>
        <w:pStyle w:val="SL-FlLftSgl"/>
        <w:rPr>
          <w:lang w:val="es-ES_tradnl"/>
        </w:rPr>
      </w:pPr>
    </w:p>
    <w:p w:rsidR="00D54810" w:rsidRPr="00793DC4" w:rsidRDefault="00D54810" w:rsidP="00D54810">
      <w:pPr>
        <w:pStyle w:val="Q1-FirstLevelQuestion"/>
      </w:pPr>
      <w:r w:rsidRPr="00793DC4">
        <w:t>C11.</w:t>
      </w:r>
      <w:r w:rsidRPr="00793DC4">
        <w:tab/>
      </w:r>
      <w:r w:rsidR="00B62EF7" w:rsidRPr="00793DC4">
        <w:t>¿</w:t>
      </w:r>
      <w:r w:rsidRPr="00793DC4">
        <w:t>Ha</w:t>
      </w:r>
      <w:r w:rsidR="00B62EF7" w:rsidRPr="00793DC4">
        <w:t xml:space="preserve"> estado alguna vez en un estudio de investigación médica donde recibió uno de dos tratamientos, tal como medicamentos o procedimientos quir</w:t>
      </w:r>
      <w:r w:rsidR="00C1180D" w:rsidRPr="00793DC4">
        <w:t>úrgicos (es decir, lo operaron)</w:t>
      </w:r>
      <w:r w:rsidRPr="00793DC4">
        <w:t>?</w:t>
      </w:r>
    </w:p>
    <w:p w:rsidR="00D54810" w:rsidRPr="00793DC4" w:rsidRDefault="00D54810" w:rsidP="00D54810">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62EF7" w:rsidRPr="00793DC4">
        <w:tab/>
        <w:t>Sí</w:t>
      </w:r>
    </w:p>
    <w:p w:rsidR="00D54810" w:rsidRPr="00793DC4" w:rsidRDefault="00D54810" w:rsidP="00D54810">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D54810" w:rsidRPr="00793DC4" w:rsidRDefault="00D54810" w:rsidP="00023F08">
      <w:pPr>
        <w:pStyle w:val="SL-FlLftSgl"/>
        <w:rPr>
          <w:lang w:val="es-ES_tradnl"/>
        </w:rPr>
      </w:pPr>
    </w:p>
    <w:p w:rsidR="007A03E2" w:rsidRPr="00793DC4" w:rsidRDefault="007A03E2">
      <w:pPr>
        <w:spacing w:line="240" w:lineRule="auto"/>
        <w:ind w:firstLine="0"/>
        <w:jc w:val="left"/>
        <w:rPr>
          <w:lang w:val="es-ES_tradnl"/>
        </w:rPr>
      </w:pPr>
      <w:r w:rsidRPr="00793DC4">
        <w:rPr>
          <w:lang w:val="es-ES_tradnl"/>
        </w:rPr>
        <w:br w:type="page"/>
      </w:r>
    </w:p>
    <w:tbl>
      <w:tblPr>
        <w:tblW w:w="5040" w:type="dxa"/>
        <w:jc w:val="center"/>
        <w:shd w:val="clear" w:color="auto" w:fill="4F81BD"/>
        <w:tblLook w:val="04A0" w:firstRow="1" w:lastRow="0" w:firstColumn="1" w:lastColumn="0" w:noHBand="0" w:noVBand="1"/>
      </w:tblPr>
      <w:tblGrid>
        <w:gridCol w:w="5040"/>
      </w:tblGrid>
      <w:tr w:rsidR="00866F12" w:rsidRPr="00793DC4" w:rsidTr="007A03E2">
        <w:trPr>
          <w:jc w:val="center"/>
        </w:trPr>
        <w:tc>
          <w:tcPr>
            <w:tcW w:w="5040" w:type="dxa"/>
            <w:shd w:val="clear" w:color="auto" w:fill="4F81BD"/>
          </w:tcPr>
          <w:p w:rsidR="00866F12" w:rsidRPr="00793DC4" w:rsidRDefault="00643627" w:rsidP="00A537B7">
            <w:pPr>
              <w:pStyle w:val="C1-CtrBoldHd"/>
              <w:rPr>
                <w:color w:val="000000"/>
                <w:lang w:val="es-ES_tradnl"/>
              </w:rPr>
            </w:pPr>
            <w:r w:rsidRPr="00793DC4">
              <w:rPr>
                <w:lang w:val="es-ES_tradnl"/>
              </w:rPr>
              <w:lastRenderedPageBreak/>
              <w:br w:type="column"/>
            </w:r>
            <w:r w:rsidR="00C031F6" w:rsidRPr="00793DC4">
              <w:rPr>
                <w:lang w:val="es-ES_tradnl"/>
              </w:rPr>
              <w:t xml:space="preserve">D: Su </w:t>
            </w:r>
            <w:r w:rsidR="00A537B7" w:rsidRPr="00793DC4">
              <w:rPr>
                <w:lang w:val="es-ES_tradnl"/>
              </w:rPr>
              <w:t>s</w:t>
            </w:r>
            <w:r w:rsidR="00C031F6" w:rsidRPr="00793DC4">
              <w:rPr>
                <w:lang w:val="es-ES_tradnl"/>
              </w:rPr>
              <w:t xml:space="preserve">alud, </w:t>
            </w:r>
            <w:r w:rsidR="00A537B7" w:rsidRPr="00793DC4">
              <w:rPr>
                <w:lang w:val="es-ES_tradnl"/>
              </w:rPr>
              <w:t>n</w:t>
            </w:r>
            <w:r w:rsidR="00C031F6" w:rsidRPr="00793DC4">
              <w:rPr>
                <w:lang w:val="es-ES_tradnl"/>
              </w:rPr>
              <w:t xml:space="preserve">utrición y </w:t>
            </w:r>
            <w:r w:rsidR="00A537B7" w:rsidRPr="00793DC4">
              <w:rPr>
                <w:lang w:val="es-ES_tradnl"/>
              </w:rPr>
              <w:t>a</w:t>
            </w:r>
            <w:r w:rsidR="00C031F6" w:rsidRPr="00793DC4">
              <w:rPr>
                <w:lang w:val="es-ES_tradnl"/>
              </w:rPr>
              <w:t xml:space="preserve">ctividad </w:t>
            </w:r>
            <w:r w:rsidR="00A537B7" w:rsidRPr="00793DC4">
              <w:rPr>
                <w:lang w:val="es-ES_tradnl"/>
              </w:rPr>
              <w:t>f</w:t>
            </w:r>
            <w:r w:rsidR="00C031F6" w:rsidRPr="00793DC4">
              <w:rPr>
                <w:lang w:val="es-ES_tradnl"/>
              </w:rPr>
              <w:t>ísica</w:t>
            </w:r>
          </w:p>
        </w:tc>
      </w:tr>
    </w:tbl>
    <w:p w:rsidR="008B1BA7" w:rsidRPr="00793DC4" w:rsidRDefault="008B1BA7" w:rsidP="00BC6A79">
      <w:pPr>
        <w:pStyle w:val="SL-FlLftSgl"/>
        <w:rPr>
          <w:lang w:val="es-ES_tradnl"/>
        </w:rPr>
      </w:pPr>
    </w:p>
    <w:p w:rsidR="00866A6C" w:rsidRPr="00793DC4" w:rsidRDefault="00866A6C" w:rsidP="00BC6A79">
      <w:pPr>
        <w:pStyle w:val="Q1-FirstLevelQuestion"/>
      </w:pPr>
      <w:r w:rsidRPr="00793DC4">
        <w:t>D1.</w:t>
      </w:r>
      <w:r w:rsidRPr="00793DC4">
        <w:tab/>
      </w:r>
      <w:r w:rsidR="00AD64C7" w:rsidRPr="00793DC4">
        <w:t>En general, diría usted que su salud es</w:t>
      </w:r>
      <w:r w:rsidR="00023F08" w:rsidRPr="00793DC4">
        <w:t>...</w:t>
      </w:r>
    </w:p>
    <w:p w:rsidR="00AD64C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AD64C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AD64C7" w:rsidRPr="00793DC4">
        <w:tab/>
        <w:t>Excelente</w:t>
      </w:r>
    </w:p>
    <w:p w:rsidR="00AD64C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AD64C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AD64C7" w:rsidRPr="00793DC4">
        <w:tab/>
        <w:t>Muy buena</w:t>
      </w:r>
    </w:p>
    <w:p w:rsidR="00AD64C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AD64C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AD64C7" w:rsidRPr="00793DC4">
        <w:tab/>
        <w:t>Buena</w:t>
      </w:r>
    </w:p>
    <w:p w:rsidR="00AD64C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AD64C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AD64C7" w:rsidRPr="00793DC4">
        <w:tab/>
        <w:t>Aceptable</w:t>
      </w:r>
    </w:p>
    <w:p w:rsidR="00AD64C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AD64C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AD64C7" w:rsidRPr="00793DC4">
        <w:tab/>
        <w:t>Mala</w:t>
      </w:r>
    </w:p>
    <w:p w:rsidR="007A03E2" w:rsidRPr="00793DC4" w:rsidRDefault="007A03E2" w:rsidP="00BA112F">
      <w:pPr>
        <w:pStyle w:val="Q1-FirstLevelQuestion"/>
      </w:pPr>
    </w:p>
    <w:p w:rsidR="00BA112F" w:rsidRPr="00793DC4" w:rsidRDefault="00BA112F" w:rsidP="00BA112F">
      <w:pPr>
        <w:pStyle w:val="Q1-FirstLevelQuestion"/>
      </w:pPr>
      <w:r w:rsidRPr="00793DC4">
        <w:t>D2.</w:t>
      </w:r>
      <w:r w:rsidRPr="00793DC4">
        <w:tab/>
      </w:r>
      <w:r w:rsidR="00F519A1" w:rsidRPr="00793DC4">
        <w:rPr>
          <w:rFonts w:cs="Arial"/>
          <w:u w:val="single"/>
        </w:rPr>
        <w:t>En las últimas 2 semanas</w:t>
      </w:r>
      <w:r w:rsidR="00F519A1" w:rsidRPr="00793DC4">
        <w:rPr>
          <w:rFonts w:cs="Arial"/>
        </w:rPr>
        <w:t xml:space="preserve">, ¿con qué frecuencia </w:t>
      </w:r>
      <w:r w:rsidR="00C1180D" w:rsidRPr="00793DC4">
        <w:rPr>
          <w:rFonts w:cs="Arial"/>
        </w:rPr>
        <w:t>ha tenido alguno</w:t>
      </w:r>
      <w:r w:rsidR="00F519A1" w:rsidRPr="00793DC4">
        <w:rPr>
          <w:rFonts w:cs="Arial"/>
        </w:rPr>
        <w:t xml:space="preserve"> de los siguientes problemas?</w:t>
      </w:r>
    </w:p>
    <w:p w:rsidR="00BA112F" w:rsidRPr="00793DC4" w:rsidRDefault="00F519A1" w:rsidP="00F519A1">
      <w:pPr>
        <w:spacing w:line="240" w:lineRule="auto"/>
        <w:ind w:left="360" w:hanging="360"/>
        <w:rPr>
          <w:color w:val="000000"/>
          <w:sz w:val="18"/>
          <w:szCs w:val="18"/>
          <w:lang w:val="es-ES_tradnl"/>
        </w:rPr>
      </w:pPr>
      <w:r w:rsidRPr="00793DC4">
        <w:rPr>
          <w:color w:val="000000"/>
          <w:sz w:val="18"/>
          <w:szCs w:val="18"/>
          <w:lang w:val="es-ES_tradnl"/>
        </w:rPr>
        <w:t xml:space="preserve">   Casi a diario, La mayoría de los días, Varios días, Ningún día</w:t>
      </w:r>
    </w:p>
    <w:tbl>
      <w:tblPr>
        <w:tblW w:w="5040" w:type="dxa"/>
        <w:tblInd w:w="144" w:type="dxa"/>
        <w:tblLayout w:type="fixed"/>
        <w:tblCellMar>
          <w:left w:w="29" w:type="dxa"/>
          <w:right w:w="29" w:type="dxa"/>
        </w:tblCellMar>
        <w:tblLook w:val="0000" w:firstRow="0" w:lastRow="0" w:firstColumn="0" w:lastColumn="0" w:noHBand="0" w:noVBand="0"/>
      </w:tblPr>
      <w:tblGrid>
        <w:gridCol w:w="3233"/>
        <w:gridCol w:w="451"/>
        <w:gridCol w:w="452"/>
        <w:gridCol w:w="452"/>
        <w:gridCol w:w="452"/>
      </w:tblGrid>
      <w:tr w:rsidR="00BA112F" w:rsidRPr="00793DC4" w:rsidTr="002C06AF">
        <w:trPr>
          <w:cantSplit/>
          <w:trHeight w:hRule="exact" w:val="144"/>
        </w:trPr>
        <w:tc>
          <w:tcPr>
            <w:tcW w:w="3233" w:type="dxa"/>
            <w:shd w:val="clear" w:color="auto" w:fill="auto"/>
          </w:tcPr>
          <w:p w:rsidR="00BA112F" w:rsidRPr="00793DC4" w:rsidRDefault="00BA112F" w:rsidP="002C06AF">
            <w:pPr>
              <w:pStyle w:val="A1-1stLeader"/>
              <w:rPr>
                <w:shd w:val="clear" w:color="auto" w:fill="FFFFFF"/>
              </w:rPr>
            </w:pPr>
          </w:p>
        </w:tc>
        <w:tc>
          <w:tcPr>
            <w:tcW w:w="451" w:type="dxa"/>
            <w:shd w:val="clear" w:color="auto" w:fill="auto"/>
            <w:vAlign w:val="bottom"/>
          </w:tcPr>
          <w:p w:rsidR="00BA112F" w:rsidRPr="00793DC4" w:rsidRDefault="000E037B" w:rsidP="002C06AF">
            <w:pPr>
              <w:pStyle w:val="A1-1stLeader"/>
              <w:rPr>
                <w:shd w:val="clear" w:color="auto" w:fill="FFFFFF"/>
              </w:rPr>
            </w:pPr>
            <w:r w:rsidRPr="00793DC4">
              <w:rPr>
                <w:noProof/>
                <w:lang w:val="en-US"/>
              </w:rPr>
              <mc:AlternateContent>
                <mc:Choice Requires="wpg">
                  <w:drawing>
                    <wp:anchor distT="0" distB="0" distL="114300" distR="114300" simplePos="0" relativeHeight="251692544" behindDoc="0" locked="0" layoutInCell="1" allowOverlap="1" wp14:anchorId="4C522436" wp14:editId="0644121F">
                      <wp:simplePos x="0" y="0"/>
                      <wp:positionH relativeFrom="column">
                        <wp:posOffset>12065</wp:posOffset>
                      </wp:positionH>
                      <wp:positionV relativeFrom="paragraph">
                        <wp:posOffset>4445</wp:posOffset>
                      </wp:positionV>
                      <wp:extent cx="1121410" cy="96520"/>
                      <wp:effectExtent l="2540" t="4445" r="0" b="3810"/>
                      <wp:wrapNone/>
                      <wp:docPr id="121"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1410" cy="96520"/>
                                <a:chOff x="9387" y="3904"/>
                                <a:chExt cx="1766" cy="152"/>
                              </a:xfrm>
                            </wpg:grpSpPr>
                            <wps:wsp>
                              <wps:cNvPr id="122" name="AutoShape 432"/>
                              <wps:cNvSpPr>
                                <a:spLocks noChangeArrowheads="1"/>
                              </wps:cNvSpPr>
                              <wps:spPr bwMode="auto">
                                <a:xfrm rot="10800000">
                                  <a:off x="9387" y="3909"/>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AutoShape 433"/>
                              <wps:cNvSpPr>
                                <a:spLocks noChangeArrowheads="1"/>
                              </wps:cNvSpPr>
                              <wps:spPr bwMode="auto">
                                <a:xfrm rot="10800000">
                                  <a:off x="9835" y="3905"/>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AutoShape 434"/>
                              <wps:cNvSpPr>
                                <a:spLocks noChangeArrowheads="1"/>
                              </wps:cNvSpPr>
                              <wps:spPr bwMode="auto">
                                <a:xfrm rot="10800000">
                                  <a:off x="10267" y="390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AutoShape 435"/>
                              <wps:cNvSpPr>
                                <a:spLocks noChangeArrowheads="1"/>
                              </wps:cNvSpPr>
                              <wps:spPr bwMode="auto">
                                <a:xfrm rot="10800000">
                                  <a:off x="10721" y="391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1" o:spid="_x0000_s1026" style="position:absolute;margin-left:.95pt;margin-top:.35pt;width:88.3pt;height:7.6pt;z-index:251692544" coordorigin="9387,3904" coordsize="176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">
                      <v:shape id="AutoShape 432" o:spid="_x0000_s1027" type="#_x0000_t5" style="position:absolute;left:9387;top:3909;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vCicIA&#10;AADcAAAADwAAAGRycy9kb3ducmV2LnhtbERPS4vCMBC+C/sfwizsTdPtQbRrlLqwi3vw4INFb0Mz&#10;tsVmUpJo6783guBtPr7nzBa9acSVnK8tK/gcJSCIC6trLhXsdz/DCQgfkDU2lknBjTws5m+DGWba&#10;dryh6zaUIoawz1BBFUKbSemLigz6kW2JI3eyzmCI0JVSO+xiuGlkmiRjabDm2FBhS98VFeftxSg4&#10;Yv7r/m5rOhymmzQs/3NarTulPt77/AtEoD68xE/3Ssf5aQqPZ+IF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K8KJwgAAANwAAAAPAAAAAAAAAAAAAAAAAJgCAABkcnMvZG93&#10;bnJldi54bWxQSwUGAAAAAAQABAD1AAAAhwMAAAAA&#10;" fillcolor="#4f81bd" stroked="f"/>
                      <v:shape id="AutoShape 433" o:spid="_x0000_s1028" type="#_x0000_t5" style="position:absolute;left:9835;top:3905;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dnEsMA&#10;AADcAAAADwAAAGRycy9kb3ducmV2LnhtbERPS2vCQBC+F/wPywi91Y0plBpdJRYq9uDBB6K3ITsm&#10;wexs2F1N/PfdQsHbfHzPmS1604g7OV9bVjAeJSCIC6trLhUc9t9vnyB8QNbYWCYFD/KwmA9eZphp&#10;2/GW7rtQihjCPkMFVQhtJqUvKjLoR7YljtzFOoMhQldK7bCL4aaRaZJ8SIM1x4YKW/qqqLjubkbB&#10;GfOV+3ls6HSabNOwPOa03nRKvQ77fAoiUB+e4n/3Wsf56Tv8PR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dnEsMAAADcAAAADwAAAAAAAAAAAAAAAACYAgAAZHJzL2Rv&#10;d25yZXYueG1sUEsFBgAAAAAEAAQA9QAAAIgDAAAAAA==&#10;" fillcolor="#4f81bd" stroked="f"/>
                      <v:shape id="AutoShape 434" o:spid="_x0000_s1029" type="#_x0000_t5" style="position:absolute;left:10267;top:3904;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7/ZsMA&#10;AADcAAAADwAAAGRycy9kb3ducmV2LnhtbERPS2vCQBC+F/wPywi91Y2hlBpdJRYq9uDBB6K3ITsm&#10;wexs2F1N/PfdQsHbfHzPmS1604g7OV9bVjAeJSCIC6trLhUc9t9vnyB8QNbYWCYFD/KwmA9eZphp&#10;2/GW7rtQihjCPkMFVQhtJqUvKjLoR7YljtzFOoMhQldK7bCL4aaRaZJ8SIM1x4YKW/qqqLjubkbB&#10;GfOV+3ls6HSabNOwPOa03nRKvQ77fAoiUB+e4n/3Wsf56Tv8PR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7/ZsMAAADcAAAADwAAAAAAAAAAAAAAAACYAgAAZHJzL2Rv&#10;d25yZXYueG1sUEsFBgAAAAAEAAQA9QAAAIgDAAAAAA==&#10;" fillcolor="#4f81bd" stroked="f"/>
                      <v:shape id="AutoShape 435" o:spid="_x0000_s1030" type="#_x0000_t5" style="position:absolute;left:10721;top:3912;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Ja/cMA&#10;AADcAAAADwAAAGRycy9kb3ducmV2LnhtbERPS2vCQBC+F/wPywi91Y2BlhpdJRYq9uDBB6K3ITsm&#10;wexs2F1N/PfdQsHbfHzPmS1604g7OV9bVjAeJSCIC6trLhUc9t9vnyB8QNbYWCYFD/KwmA9eZphp&#10;2/GW7rtQihjCPkMFVQhtJqUvKjLoR7YljtzFOoMhQldK7bCL4aaRaZJ8SIM1x4YKW/qqqLjubkbB&#10;GfOV+3ls6HSabNOwPOa03nRKvQ77fAoiUB+e4n/3Wsf56Tv8PR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Ja/cMAAADcAAAADwAAAAAAAAAAAAAAAACYAgAAZHJzL2Rv&#10;d25yZXYueG1sUEsFBgAAAAAEAAQA9QAAAIgDAAAAAA==&#10;" fillcolor="#4f81bd" stroked="f"/>
                    </v:group>
                  </w:pict>
                </mc:Fallback>
              </mc:AlternateContent>
            </w:r>
          </w:p>
        </w:tc>
        <w:tc>
          <w:tcPr>
            <w:tcW w:w="452" w:type="dxa"/>
            <w:shd w:val="clear" w:color="auto" w:fill="auto"/>
            <w:vAlign w:val="bottom"/>
          </w:tcPr>
          <w:p w:rsidR="00BA112F" w:rsidRPr="00793DC4" w:rsidRDefault="00BA112F" w:rsidP="002C06AF">
            <w:pPr>
              <w:pStyle w:val="A1-1stLeader"/>
              <w:rPr>
                <w:shd w:val="clear" w:color="auto" w:fill="FFFFFF"/>
              </w:rPr>
            </w:pPr>
          </w:p>
        </w:tc>
        <w:tc>
          <w:tcPr>
            <w:tcW w:w="452" w:type="dxa"/>
            <w:shd w:val="clear" w:color="auto" w:fill="auto"/>
            <w:vAlign w:val="bottom"/>
          </w:tcPr>
          <w:p w:rsidR="00BA112F" w:rsidRPr="00793DC4" w:rsidRDefault="00BA112F" w:rsidP="002C06AF">
            <w:pPr>
              <w:pStyle w:val="A1-1stLeader"/>
              <w:rPr>
                <w:shd w:val="clear" w:color="auto" w:fill="FFFFFF"/>
              </w:rPr>
            </w:pPr>
          </w:p>
        </w:tc>
        <w:tc>
          <w:tcPr>
            <w:tcW w:w="452" w:type="dxa"/>
            <w:shd w:val="clear" w:color="auto" w:fill="auto"/>
            <w:vAlign w:val="bottom"/>
          </w:tcPr>
          <w:p w:rsidR="00BA112F" w:rsidRPr="00793DC4" w:rsidRDefault="00BA112F" w:rsidP="002C06AF">
            <w:pPr>
              <w:pStyle w:val="A1-1stLeader"/>
              <w:rPr>
                <w:shd w:val="clear" w:color="auto" w:fill="FFFFFF"/>
              </w:rPr>
            </w:pPr>
          </w:p>
        </w:tc>
      </w:tr>
      <w:tr w:rsidR="00BA112F" w:rsidRPr="00793DC4" w:rsidTr="002C06AF">
        <w:trPr>
          <w:cantSplit/>
          <w:trHeight w:val="144"/>
        </w:trPr>
        <w:tc>
          <w:tcPr>
            <w:tcW w:w="3233" w:type="dxa"/>
            <w:shd w:val="clear" w:color="auto" w:fill="auto"/>
          </w:tcPr>
          <w:p w:rsidR="00BA112F" w:rsidRPr="00793DC4" w:rsidRDefault="00BA112F" w:rsidP="002C06AF">
            <w:pPr>
              <w:pStyle w:val="TX-TableText"/>
            </w:pPr>
            <w:r w:rsidRPr="00793DC4">
              <w:t>a.</w:t>
            </w:r>
            <w:r w:rsidRPr="00793DC4">
              <w:tab/>
            </w:r>
            <w:r w:rsidR="00F519A1" w:rsidRPr="00793DC4">
              <w:t>Poco interés o placer por hacer cosas</w:t>
            </w:r>
            <w:r w:rsidRPr="00793DC4">
              <w:tab/>
            </w:r>
          </w:p>
        </w:tc>
        <w:tc>
          <w:tcPr>
            <w:tcW w:w="451" w:type="dxa"/>
            <w:shd w:val="clear" w:color="auto" w:fill="auto"/>
            <w:vAlign w:val="bottom"/>
          </w:tcPr>
          <w:p w:rsidR="00BA112F"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BA112F"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BA112F"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BA112F"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BA112F"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BA112F"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BA112F"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BA112F"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BA112F" w:rsidRPr="00793DC4" w:rsidTr="002C06AF">
        <w:trPr>
          <w:cantSplit/>
          <w:trHeight w:val="144"/>
        </w:trPr>
        <w:tc>
          <w:tcPr>
            <w:tcW w:w="3233" w:type="dxa"/>
            <w:shd w:val="clear" w:color="auto" w:fill="auto"/>
          </w:tcPr>
          <w:p w:rsidR="00BA112F" w:rsidRPr="00793DC4" w:rsidRDefault="00BA112F" w:rsidP="002C06AF">
            <w:pPr>
              <w:pStyle w:val="TX-TableText"/>
            </w:pPr>
            <w:r w:rsidRPr="00793DC4">
              <w:t>b.</w:t>
            </w:r>
            <w:r w:rsidRPr="00793DC4">
              <w:tab/>
            </w:r>
            <w:r w:rsidR="00F519A1" w:rsidRPr="00793DC4">
              <w:t>Se ha sentido decaído, deprimido o desesperanzado</w:t>
            </w:r>
            <w:r w:rsidRPr="00793DC4">
              <w:tab/>
            </w:r>
          </w:p>
        </w:tc>
        <w:tc>
          <w:tcPr>
            <w:tcW w:w="451" w:type="dxa"/>
            <w:shd w:val="clear" w:color="auto" w:fill="auto"/>
            <w:vAlign w:val="bottom"/>
          </w:tcPr>
          <w:p w:rsidR="00BA112F"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BA112F"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BA112F"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BA112F"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BA112F"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BA112F"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BA112F"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BA112F"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BA112F" w:rsidRPr="00793DC4" w:rsidTr="002C06AF">
        <w:trPr>
          <w:cantSplit/>
          <w:trHeight w:val="144"/>
        </w:trPr>
        <w:tc>
          <w:tcPr>
            <w:tcW w:w="3233" w:type="dxa"/>
            <w:shd w:val="clear" w:color="auto" w:fill="auto"/>
          </w:tcPr>
          <w:p w:rsidR="00F519A1" w:rsidRPr="00793DC4" w:rsidRDefault="00BA112F" w:rsidP="002C06AF">
            <w:pPr>
              <w:pStyle w:val="TX-TableText"/>
            </w:pPr>
            <w:r w:rsidRPr="00793DC4">
              <w:t>c.</w:t>
            </w:r>
            <w:r w:rsidRPr="00793DC4">
              <w:tab/>
            </w:r>
            <w:r w:rsidR="00F519A1" w:rsidRPr="00793DC4">
              <w:t xml:space="preserve">Se ha sentido nervioso, </w:t>
            </w:r>
          </w:p>
          <w:p w:rsidR="00BA112F" w:rsidRPr="00793DC4" w:rsidRDefault="00F519A1" w:rsidP="002C06AF">
            <w:pPr>
              <w:pStyle w:val="TX-TableText"/>
            </w:pPr>
            <w:r w:rsidRPr="00793DC4">
              <w:t xml:space="preserve">      ansioso o en ascuas</w:t>
            </w:r>
            <w:r w:rsidR="00BA112F" w:rsidRPr="00793DC4">
              <w:tab/>
            </w:r>
          </w:p>
        </w:tc>
        <w:tc>
          <w:tcPr>
            <w:tcW w:w="451" w:type="dxa"/>
            <w:shd w:val="clear" w:color="auto" w:fill="auto"/>
            <w:vAlign w:val="bottom"/>
          </w:tcPr>
          <w:p w:rsidR="00BA112F"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BA112F"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BA112F"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BA112F"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BA112F"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BA112F"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BA112F"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BA112F"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BA112F" w:rsidRPr="00793DC4" w:rsidTr="002C06AF">
        <w:trPr>
          <w:cantSplit/>
          <w:trHeight w:val="144"/>
        </w:trPr>
        <w:tc>
          <w:tcPr>
            <w:tcW w:w="3233" w:type="dxa"/>
            <w:shd w:val="clear" w:color="auto" w:fill="auto"/>
          </w:tcPr>
          <w:p w:rsidR="00F519A1" w:rsidRPr="00793DC4" w:rsidRDefault="00BA112F" w:rsidP="002C06AF">
            <w:pPr>
              <w:pStyle w:val="TX-TableText"/>
            </w:pPr>
            <w:r w:rsidRPr="00793DC4">
              <w:t>d.</w:t>
            </w:r>
            <w:r w:rsidRPr="00793DC4">
              <w:tab/>
            </w:r>
            <w:r w:rsidR="00F519A1" w:rsidRPr="00793DC4">
              <w:t xml:space="preserve">No ha sido capaz de controlar </w:t>
            </w:r>
          </w:p>
          <w:p w:rsidR="00BA112F" w:rsidRPr="00793DC4" w:rsidRDefault="00F519A1" w:rsidP="002C06AF">
            <w:pPr>
              <w:pStyle w:val="TX-TableText"/>
            </w:pPr>
            <w:r w:rsidRPr="00793DC4">
              <w:t xml:space="preserve">      o parar la preocupación</w:t>
            </w:r>
            <w:r w:rsidR="00BA112F" w:rsidRPr="00793DC4">
              <w:tab/>
            </w:r>
          </w:p>
        </w:tc>
        <w:tc>
          <w:tcPr>
            <w:tcW w:w="451" w:type="dxa"/>
            <w:shd w:val="clear" w:color="auto" w:fill="auto"/>
            <w:vAlign w:val="bottom"/>
          </w:tcPr>
          <w:p w:rsidR="00BA112F"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BA112F"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BA112F"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BA112F"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BA112F"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BA112F"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BA112F" w:rsidRPr="00793DC4" w:rsidRDefault="0044498B" w:rsidP="002C06AF">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BA112F"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BA112F" w:rsidRPr="00793DC4" w:rsidRDefault="00BA112F" w:rsidP="00BA112F">
      <w:pPr>
        <w:pStyle w:val="SL-FlLftSgl"/>
        <w:rPr>
          <w:lang w:val="es-ES_tradnl"/>
        </w:rPr>
      </w:pPr>
    </w:p>
    <w:p w:rsidR="00160216" w:rsidRPr="00793DC4" w:rsidRDefault="00160216" w:rsidP="00BC6A79">
      <w:pPr>
        <w:pStyle w:val="SL-FlLftSgl"/>
        <w:rPr>
          <w:lang w:val="es-ES_tradnl"/>
        </w:rPr>
      </w:pPr>
    </w:p>
    <w:p w:rsidR="00AD64C7" w:rsidRPr="00793DC4" w:rsidRDefault="00AD64C7" w:rsidP="00BC6A79">
      <w:pPr>
        <w:pStyle w:val="Q1-FirstLevelQuestion"/>
      </w:pPr>
      <w:r w:rsidRPr="00793DC4">
        <w:t>D3.</w:t>
      </w:r>
      <w:r w:rsidRPr="00793DC4">
        <w:tab/>
        <w:t xml:space="preserve">En general, ¿cuánto confía en su capacidad para t </w:t>
      </w:r>
      <w:r w:rsidR="004A64B8" w:rsidRPr="00793DC4">
        <w:t xml:space="preserve">cuidar bien </w:t>
      </w:r>
      <w:r w:rsidRPr="00793DC4">
        <w:t>de su salud?</w:t>
      </w:r>
    </w:p>
    <w:p w:rsidR="00AD64C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AD64C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AD64C7" w:rsidRPr="00793DC4">
        <w:tab/>
        <w:t>Confío completamente</w:t>
      </w:r>
    </w:p>
    <w:p w:rsidR="00AD64C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AD64C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AD64C7" w:rsidRPr="00793DC4">
        <w:tab/>
        <w:t>Confío mucho</w:t>
      </w:r>
    </w:p>
    <w:p w:rsidR="00AD64C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AD64C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AD64C7" w:rsidRPr="00793DC4">
        <w:tab/>
        <w:t>Confío bastante</w:t>
      </w:r>
    </w:p>
    <w:p w:rsidR="00AD64C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AD64C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AD64C7" w:rsidRPr="00793DC4">
        <w:tab/>
        <w:t>Confío un poco</w:t>
      </w:r>
    </w:p>
    <w:p w:rsidR="00AD64C7"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AD64C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AD64C7" w:rsidRPr="00793DC4">
        <w:rPr>
          <w:color w:val="000000"/>
        </w:rPr>
        <w:tab/>
      </w:r>
      <w:r w:rsidR="00AD64C7" w:rsidRPr="00793DC4">
        <w:t>No confío</w:t>
      </w:r>
    </w:p>
    <w:p w:rsidR="006B327C" w:rsidRPr="00793DC4" w:rsidRDefault="006B327C" w:rsidP="006B327C">
      <w:pPr>
        <w:pStyle w:val="Q1-FirstLevelQuestion"/>
      </w:pPr>
    </w:p>
    <w:p w:rsidR="006B327C" w:rsidRPr="00793DC4" w:rsidRDefault="006B327C" w:rsidP="006B327C">
      <w:pPr>
        <w:pStyle w:val="Q1-FirstLevelQuestion"/>
      </w:pPr>
      <w:r w:rsidRPr="00793DC4">
        <w:t>D4.</w:t>
      </w:r>
      <w:r w:rsidRPr="00793DC4">
        <w:tab/>
        <w:t>En los últimos 12 meses, ¿con</w:t>
      </w:r>
      <w:r w:rsidR="001A2063" w:rsidRPr="00793DC4">
        <w:t xml:space="preserve"> </w:t>
      </w:r>
      <w:r w:rsidRPr="00793DC4">
        <w:t>qu</w:t>
      </w:r>
      <w:r w:rsidR="001A2063" w:rsidRPr="00793DC4">
        <w:t>é</w:t>
      </w:r>
      <w:r w:rsidRPr="00793DC4">
        <w:t xml:space="preserve"> frecuencia diría usted que estuvo preocupado o estresado por no tener suficiente dinero para comprar comidas nutritivas?</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t>Siempre</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t>Por lo general</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t>A veces</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t>Rara vez</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t>Nunca</w:t>
      </w:r>
    </w:p>
    <w:p w:rsidR="00023F08" w:rsidRPr="00793DC4" w:rsidRDefault="00023F08" w:rsidP="00023F08">
      <w:pPr>
        <w:pStyle w:val="SL-FlLftSgl"/>
        <w:rPr>
          <w:lang w:val="es-ES_tradnl"/>
        </w:rPr>
      </w:pPr>
    </w:p>
    <w:p w:rsidR="00023F08" w:rsidRPr="00793DC4" w:rsidRDefault="00023F08" w:rsidP="00023F08">
      <w:pPr>
        <w:pStyle w:val="SL-FlLftSgl"/>
        <w:rPr>
          <w:lang w:val="es-ES_tradnl"/>
        </w:rPr>
      </w:pPr>
    </w:p>
    <w:p w:rsidR="00866A6C" w:rsidRPr="00793DC4" w:rsidRDefault="007A03E2" w:rsidP="00BC6A79">
      <w:pPr>
        <w:pStyle w:val="Q1-FirstLevelQuestion"/>
      </w:pPr>
      <w:r w:rsidRPr="00793DC4">
        <w:br w:type="column"/>
      </w:r>
      <w:r w:rsidR="00866A6C" w:rsidRPr="00793DC4">
        <w:lastRenderedPageBreak/>
        <w:t>D</w:t>
      </w:r>
      <w:r w:rsidR="00C231F6" w:rsidRPr="00793DC4">
        <w:t>5</w:t>
      </w:r>
      <w:r w:rsidR="00866A6C" w:rsidRPr="00793DC4">
        <w:t>.</w:t>
      </w:r>
      <w:r w:rsidR="00F239F1" w:rsidRPr="00793DC4">
        <w:tab/>
      </w:r>
      <w:r w:rsidR="005A34B6" w:rsidRPr="00793DC4">
        <w:t xml:space="preserve">Si </w:t>
      </w:r>
      <w:r w:rsidR="00C1180D" w:rsidRPr="00793DC4">
        <w:t>en el menú dice cuantas calorías tiene cada plato</w:t>
      </w:r>
      <w:r w:rsidR="003B3620" w:rsidRPr="00793DC4">
        <w:t>,</w:t>
      </w:r>
      <w:r w:rsidR="00B2275F" w:rsidRPr="00793DC4">
        <w:t xml:space="preserve"> </w:t>
      </w:r>
      <w:r w:rsidR="005A34B6" w:rsidRPr="00793DC4">
        <w:t xml:space="preserve">¿con qué frecuencia </w:t>
      </w:r>
      <w:r w:rsidR="00C1180D" w:rsidRPr="00793DC4">
        <w:t>usa esta</w:t>
      </w:r>
      <w:r w:rsidR="00DA031D" w:rsidRPr="00793DC4">
        <w:t xml:space="preserve"> </w:t>
      </w:r>
      <w:r w:rsidR="005A34B6" w:rsidRPr="00793DC4">
        <w:t>información para decidir qué va a ordenar?</w:t>
      </w:r>
    </w:p>
    <w:p w:rsidR="00D40F63"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F239F1"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F239F1" w:rsidRPr="00793DC4">
        <w:tab/>
      </w:r>
      <w:r w:rsidR="005A34B6" w:rsidRPr="00793DC4">
        <w:t>Siempre</w:t>
      </w:r>
    </w:p>
    <w:p w:rsidR="00D40F63"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F239F1"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F239F1" w:rsidRPr="00793DC4">
        <w:tab/>
      </w:r>
      <w:r w:rsidR="005A34B6" w:rsidRPr="00793DC4">
        <w:t>Por lo general</w:t>
      </w:r>
    </w:p>
    <w:p w:rsidR="00D40F63"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F239F1"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F239F1" w:rsidRPr="00793DC4">
        <w:tab/>
      </w:r>
      <w:r w:rsidR="005A34B6" w:rsidRPr="00793DC4">
        <w:t>A veces</w:t>
      </w:r>
    </w:p>
    <w:p w:rsidR="00D40F63"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F239F1"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5A34B6" w:rsidRPr="00793DC4">
        <w:tab/>
        <w:t>Rara vez</w:t>
      </w:r>
    </w:p>
    <w:p w:rsidR="00F239F1"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F239F1"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F239F1" w:rsidRPr="00793DC4">
        <w:rPr>
          <w:color w:val="000000"/>
        </w:rPr>
        <w:tab/>
      </w:r>
      <w:r w:rsidR="00F239F1" w:rsidRPr="00793DC4">
        <w:t>N</w:t>
      </w:r>
      <w:r w:rsidR="005A34B6" w:rsidRPr="00793DC4">
        <w:t>unca</w:t>
      </w:r>
    </w:p>
    <w:p w:rsidR="00866A6C" w:rsidRPr="00793DC4" w:rsidRDefault="00866A6C" w:rsidP="00BC6A79">
      <w:pPr>
        <w:pStyle w:val="SL-FlLftSgl"/>
        <w:rPr>
          <w:lang w:val="es-ES_tradnl"/>
        </w:rPr>
      </w:pPr>
    </w:p>
    <w:p w:rsidR="00F239F1" w:rsidRPr="00793DC4" w:rsidRDefault="00F239F1" w:rsidP="00BC6A79">
      <w:pPr>
        <w:pStyle w:val="SL-FlLftSgl"/>
        <w:rPr>
          <w:lang w:val="es-ES_tradnl"/>
        </w:rPr>
      </w:pPr>
    </w:p>
    <w:p w:rsidR="00C231F6" w:rsidRPr="00793DC4" w:rsidRDefault="006B327C" w:rsidP="00C231F6">
      <w:pPr>
        <w:pStyle w:val="Q1-FirstLevelQuestion"/>
        <w:tabs>
          <w:tab w:val="clear" w:pos="576"/>
          <w:tab w:val="left" w:pos="450"/>
        </w:tabs>
        <w:spacing w:after="0"/>
        <w:ind w:left="0" w:firstLine="0"/>
        <w:rPr>
          <w:rFonts w:cs="Arial"/>
        </w:rPr>
      </w:pPr>
      <w:r w:rsidRPr="00793DC4">
        <w:t xml:space="preserve">D6. </w:t>
      </w:r>
      <w:r w:rsidR="00C231F6" w:rsidRPr="00793DC4">
        <w:tab/>
        <w:t xml:space="preserve"> </w:t>
      </w:r>
      <w:r w:rsidR="00801207" w:rsidRPr="00793DC4">
        <w:rPr>
          <w:rFonts w:cs="Arial"/>
        </w:rPr>
        <w:t>¿Aproximadamente cuántas</w:t>
      </w:r>
      <w:r w:rsidR="00C231F6" w:rsidRPr="00793DC4">
        <w:rPr>
          <w:rFonts w:cs="Arial"/>
        </w:rPr>
        <w:t xml:space="preserve"> tazas de fruta </w:t>
      </w:r>
    </w:p>
    <w:p w:rsidR="006B327C" w:rsidRPr="00793DC4" w:rsidRDefault="000E037B" w:rsidP="00C231F6">
      <w:pPr>
        <w:pStyle w:val="Q1-FirstLevelQuestion"/>
        <w:tabs>
          <w:tab w:val="clear" w:pos="576"/>
          <w:tab w:val="left" w:pos="450"/>
        </w:tabs>
        <w:spacing w:after="0"/>
        <w:ind w:left="450" w:firstLine="0"/>
      </w:pPr>
      <w:r w:rsidRPr="00793DC4">
        <w:rPr>
          <w:noProof/>
          <w:lang w:val="en-US"/>
        </w:rPr>
        <mc:AlternateContent>
          <mc:Choice Requires="wps">
            <w:drawing>
              <wp:anchor distT="0" distB="0" distL="114300" distR="114300" simplePos="0" relativeHeight="251694592" behindDoc="0" locked="0" layoutInCell="1" allowOverlap="1" wp14:anchorId="7C77F551" wp14:editId="210B1E43">
                <wp:simplePos x="0" y="0"/>
                <wp:positionH relativeFrom="column">
                  <wp:posOffset>1499235</wp:posOffset>
                </wp:positionH>
                <wp:positionV relativeFrom="paragraph">
                  <wp:posOffset>186055</wp:posOffset>
                </wp:positionV>
                <wp:extent cx="1866900" cy="1962150"/>
                <wp:effectExtent l="13335" t="14605" r="15240" b="13970"/>
                <wp:wrapNone/>
                <wp:docPr id="120" name="AutoShap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962150"/>
                        </a:xfrm>
                        <a:prstGeom prst="roundRect">
                          <a:avLst>
                            <a:gd name="adj" fmla="val 16667"/>
                          </a:avLst>
                        </a:prstGeom>
                        <a:solidFill>
                          <a:srgbClr val="FFFFFF"/>
                        </a:solidFill>
                        <a:ln w="19050">
                          <a:solidFill>
                            <a:srgbClr val="4F81BD"/>
                          </a:solidFill>
                          <a:round/>
                          <a:headEnd/>
                          <a:tailEnd/>
                        </a:ln>
                      </wps:spPr>
                      <wps:txbx>
                        <w:txbxContent>
                          <w:p w:rsidR="00426387" w:rsidRPr="00DA031D" w:rsidRDefault="00426387" w:rsidP="00615F6C">
                            <w:pPr>
                              <w:spacing w:line="240" w:lineRule="auto"/>
                              <w:ind w:firstLine="0"/>
                              <w:rPr>
                                <w:sz w:val="18"/>
                                <w:szCs w:val="18"/>
                                <w:highlight w:val="yellow"/>
                                <w:lang w:val="es-US"/>
                              </w:rPr>
                            </w:pPr>
                            <w:r w:rsidRPr="00615F6C">
                              <w:rPr>
                                <w:sz w:val="18"/>
                                <w:szCs w:val="18"/>
                                <w:lang w:val="es-CO"/>
                              </w:rPr>
                              <w:t>1 taza de fruta puede ser:</w:t>
                            </w:r>
                          </w:p>
                          <w:p w:rsidR="00426387" w:rsidRPr="00615F6C" w:rsidRDefault="00426387" w:rsidP="00615F6C">
                            <w:pPr>
                              <w:numPr>
                                <w:ilvl w:val="0"/>
                                <w:numId w:val="18"/>
                              </w:numPr>
                              <w:spacing w:line="240" w:lineRule="auto"/>
                              <w:ind w:left="360"/>
                              <w:jc w:val="left"/>
                              <w:rPr>
                                <w:sz w:val="18"/>
                                <w:szCs w:val="18"/>
                              </w:rPr>
                            </w:pPr>
                            <w:r w:rsidRPr="00615F6C">
                              <w:rPr>
                                <w:sz w:val="18"/>
                                <w:szCs w:val="18"/>
                              </w:rPr>
                              <w:t xml:space="preserve">1 </w:t>
                            </w:r>
                            <w:r w:rsidRPr="00615F6C">
                              <w:rPr>
                                <w:sz w:val="18"/>
                                <w:szCs w:val="18"/>
                                <w:lang w:val="es-CO"/>
                              </w:rPr>
                              <w:t>manzana pequeña</w:t>
                            </w:r>
                          </w:p>
                          <w:p w:rsidR="00426387" w:rsidRPr="00615F6C" w:rsidRDefault="00426387" w:rsidP="00615F6C">
                            <w:pPr>
                              <w:numPr>
                                <w:ilvl w:val="0"/>
                                <w:numId w:val="18"/>
                              </w:numPr>
                              <w:spacing w:line="240" w:lineRule="auto"/>
                              <w:ind w:left="360"/>
                              <w:jc w:val="left"/>
                              <w:rPr>
                                <w:sz w:val="18"/>
                                <w:szCs w:val="18"/>
                              </w:rPr>
                            </w:pPr>
                            <w:r w:rsidRPr="00615F6C">
                              <w:rPr>
                                <w:sz w:val="18"/>
                                <w:szCs w:val="18"/>
                              </w:rPr>
                              <w:t>1 banana grande</w:t>
                            </w:r>
                          </w:p>
                          <w:p w:rsidR="00426387" w:rsidRPr="00615F6C" w:rsidRDefault="00426387" w:rsidP="00615F6C">
                            <w:pPr>
                              <w:numPr>
                                <w:ilvl w:val="0"/>
                                <w:numId w:val="18"/>
                              </w:numPr>
                              <w:spacing w:line="240" w:lineRule="auto"/>
                              <w:ind w:left="360"/>
                              <w:jc w:val="left"/>
                              <w:rPr>
                                <w:sz w:val="18"/>
                                <w:szCs w:val="18"/>
                              </w:rPr>
                            </w:pPr>
                            <w:r w:rsidRPr="00615F6C">
                              <w:rPr>
                                <w:sz w:val="18"/>
                                <w:szCs w:val="18"/>
                              </w:rPr>
                              <w:t>1 naranja grande</w:t>
                            </w:r>
                          </w:p>
                          <w:p w:rsidR="00426387" w:rsidRPr="00615F6C" w:rsidRDefault="00426387" w:rsidP="00615F6C">
                            <w:pPr>
                              <w:numPr>
                                <w:ilvl w:val="0"/>
                                <w:numId w:val="18"/>
                              </w:numPr>
                              <w:spacing w:line="240" w:lineRule="auto"/>
                              <w:ind w:left="360"/>
                              <w:jc w:val="left"/>
                              <w:rPr>
                                <w:sz w:val="18"/>
                                <w:szCs w:val="18"/>
                              </w:rPr>
                            </w:pPr>
                            <w:r w:rsidRPr="00615F6C">
                              <w:rPr>
                                <w:sz w:val="18"/>
                                <w:szCs w:val="18"/>
                              </w:rPr>
                              <w:t>8 fresas grandes</w:t>
                            </w:r>
                          </w:p>
                          <w:p w:rsidR="00426387" w:rsidRPr="00615F6C" w:rsidRDefault="00426387" w:rsidP="00615F6C">
                            <w:pPr>
                              <w:numPr>
                                <w:ilvl w:val="0"/>
                                <w:numId w:val="18"/>
                              </w:numPr>
                              <w:spacing w:line="240" w:lineRule="auto"/>
                              <w:ind w:left="360"/>
                              <w:jc w:val="left"/>
                              <w:rPr>
                                <w:sz w:val="18"/>
                                <w:szCs w:val="18"/>
                              </w:rPr>
                            </w:pPr>
                            <w:r w:rsidRPr="00615F6C">
                              <w:rPr>
                                <w:sz w:val="18"/>
                                <w:szCs w:val="18"/>
                              </w:rPr>
                              <w:t>1 pera mediana</w:t>
                            </w:r>
                          </w:p>
                          <w:p w:rsidR="00426387" w:rsidRPr="00C231F6" w:rsidRDefault="00426387" w:rsidP="00615F6C">
                            <w:pPr>
                              <w:numPr>
                                <w:ilvl w:val="0"/>
                                <w:numId w:val="18"/>
                              </w:numPr>
                              <w:spacing w:line="240" w:lineRule="auto"/>
                              <w:ind w:left="360"/>
                              <w:jc w:val="left"/>
                              <w:rPr>
                                <w:sz w:val="18"/>
                                <w:szCs w:val="18"/>
                              </w:rPr>
                            </w:pPr>
                            <w:r w:rsidRPr="00C231F6">
                              <w:rPr>
                                <w:sz w:val="18"/>
                                <w:szCs w:val="18"/>
                              </w:rPr>
                              <w:t>32 uvas sin semilla</w:t>
                            </w:r>
                          </w:p>
                          <w:p w:rsidR="00426387" w:rsidRPr="00C231F6" w:rsidRDefault="00426387" w:rsidP="00615F6C">
                            <w:pPr>
                              <w:numPr>
                                <w:ilvl w:val="0"/>
                                <w:numId w:val="18"/>
                              </w:numPr>
                              <w:spacing w:line="240" w:lineRule="auto"/>
                              <w:ind w:left="360"/>
                              <w:jc w:val="left"/>
                              <w:rPr>
                                <w:sz w:val="18"/>
                                <w:szCs w:val="18"/>
                              </w:rPr>
                            </w:pPr>
                            <w:r w:rsidRPr="00C231F6">
                              <w:rPr>
                                <w:sz w:val="18"/>
                                <w:szCs w:val="18"/>
                                <w:lang w:val="es-CO"/>
                              </w:rPr>
                              <w:t>2 ciruelas grandes</w:t>
                            </w:r>
                          </w:p>
                          <w:p w:rsidR="00426387" w:rsidRPr="00C231F6" w:rsidRDefault="00426387" w:rsidP="00615F6C">
                            <w:pPr>
                              <w:numPr>
                                <w:ilvl w:val="0"/>
                                <w:numId w:val="18"/>
                              </w:numPr>
                              <w:spacing w:line="240" w:lineRule="auto"/>
                              <w:ind w:left="360"/>
                              <w:jc w:val="left"/>
                              <w:rPr>
                                <w:sz w:val="18"/>
                                <w:szCs w:val="18"/>
                              </w:rPr>
                            </w:pPr>
                            <w:r w:rsidRPr="00C231F6">
                              <w:rPr>
                                <w:sz w:val="18"/>
                                <w:szCs w:val="18"/>
                              </w:rPr>
                              <w:t xml:space="preserve">1 taza de jugo de fruta </w:t>
                            </w:r>
                          </w:p>
                          <w:p w:rsidR="00426387" w:rsidRPr="00C231F6" w:rsidRDefault="00426387" w:rsidP="00615F6C">
                            <w:pPr>
                              <w:numPr>
                                <w:ilvl w:val="0"/>
                                <w:numId w:val="18"/>
                              </w:numPr>
                              <w:spacing w:line="240" w:lineRule="auto"/>
                              <w:ind w:left="360"/>
                              <w:jc w:val="left"/>
                              <w:rPr>
                                <w:sz w:val="18"/>
                                <w:szCs w:val="18"/>
                              </w:rPr>
                            </w:pPr>
                            <w:r w:rsidRPr="00C231F6">
                              <w:rPr>
                                <w:sz w:val="18"/>
                                <w:szCs w:val="18"/>
                              </w:rPr>
                              <w:t>1-2 taza de fruta seca</w:t>
                            </w:r>
                          </w:p>
                          <w:p w:rsidR="00426387" w:rsidRPr="00615F6C" w:rsidRDefault="00426387" w:rsidP="00D91125">
                            <w:pPr>
                              <w:numPr>
                                <w:ilvl w:val="0"/>
                                <w:numId w:val="18"/>
                              </w:numPr>
                              <w:spacing w:line="240" w:lineRule="auto"/>
                              <w:ind w:left="360"/>
                              <w:jc w:val="left"/>
                              <w:rPr>
                                <w:sz w:val="18"/>
                                <w:szCs w:val="18"/>
                                <w:lang w:val="es-CO"/>
                              </w:rPr>
                            </w:pPr>
                            <w:r w:rsidRPr="00615F6C">
                              <w:rPr>
                                <w:sz w:val="18"/>
                                <w:szCs w:val="18"/>
                                <w:lang w:val="es-CO"/>
                              </w:rPr>
                              <w:t>1 rebanada de sandia  de una pulgada de grosor.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38" o:spid="_x0000_s1032" style="position:absolute;left:0;text-align:left;margin-left:118.05pt;margin-top:14.65pt;width:147pt;height:15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" strokecolor="#4f81bd" strokeweight="1.5pt">
                <v:textbox>
                  <w:txbxContent>
                    <w:p w:rsidR="00426387" w:rsidRPr="00DA031D" w:rsidRDefault="00426387" w:rsidP="00615F6C">
                      <w:pPr>
                        <w:spacing w:line="240" w:lineRule="auto"/>
                        <w:ind w:firstLine="0"/>
                        <w:rPr>
                          <w:sz w:val="18"/>
                          <w:szCs w:val="18"/>
                          <w:highlight w:val="yellow"/>
                          <w:lang w:val="es-US"/>
                        </w:rPr>
                      </w:pPr>
                      <w:r w:rsidRPr="00615F6C">
                        <w:rPr>
                          <w:sz w:val="18"/>
                          <w:szCs w:val="18"/>
                          <w:lang w:val="es-CO"/>
                        </w:rPr>
                        <w:t>1 taza de fruta puede ser:</w:t>
                      </w:r>
                    </w:p>
                    <w:p w:rsidR="00426387" w:rsidRPr="00615F6C" w:rsidRDefault="00426387" w:rsidP="00615F6C">
                      <w:pPr>
                        <w:numPr>
                          <w:ilvl w:val="0"/>
                          <w:numId w:val="18"/>
                        </w:numPr>
                        <w:spacing w:line="240" w:lineRule="auto"/>
                        <w:ind w:left="360"/>
                        <w:jc w:val="left"/>
                        <w:rPr>
                          <w:sz w:val="18"/>
                          <w:szCs w:val="18"/>
                        </w:rPr>
                      </w:pPr>
                      <w:r w:rsidRPr="00615F6C">
                        <w:rPr>
                          <w:sz w:val="18"/>
                          <w:szCs w:val="18"/>
                        </w:rPr>
                        <w:t xml:space="preserve">1 </w:t>
                      </w:r>
                      <w:r w:rsidRPr="00615F6C">
                        <w:rPr>
                          <w:sz w:val="18"/>
                          <w:szCs w:val="18"/>
                          <w:lang w:val="es-CO"/>
                        </w:rPr>
                        <w:t>manzana pequeña</w:t>
                      </w:r>
                    </w:p>
                    <w:p w:rsidR="00426387" w:rsidRPr="00615F6C" w:rsidRDefault="00426387" w:rsidP="00615F6C">
                      <w:pPr>
                        <w:numPr>
                          <w:ilvl w:val="0"/>
                          <w:numId w:val="18"/>
                        </w:numPr>
                        <w:spacing w:line="240" w:lineRule="auto"/>
                        <w:ind w:left="360"/>
                        <w:jc w:val="left"/>
                        <w:rPr>
                          <w:sz w:val="18"/>
                          <w:szCs w:val="18"/>
                        </w:rPr>
                      </w:pPr>
                      <w:r w:rsidRPr="00615F6C">
                        <w:rPr>
                          <w:sz w:val="18"/>
                          <w:szCs w:val="18"/>
                        </w:rPr>
                        <w:t>1 banana grande</w:t>
                      </w:r>
                    </w:p>
                    <w:p w:rsidR="00426387" w:rsidRPr="00615F6C" w:rsidRDefault="00426387" w:rsidP="00615F6C">
                      <w:pPr>
                        <w:numPr>
                          <w:ilvl w:val="0"/>
                          <w:numId w:val="18"/>
                        </w:numPr>
                        <w:spacing w:line="240" w:lineRule="auto"/>
                        <w:ind w:left="360"/>
                        <w:jc w:val="left"/>
                        <w:rPr>
                          <w:sz w:val="18"/>
                          <w:szCs w:val="18"/>
                        </w:rPr>
                      </w:pPr>
                      <w:r w:rsidRPr="00615F6C">
                        <w:rPr>
                          <w:sz w:val="18"/>
                          <w:szCs w:val="18"/>
                        </w:rPr>
                        <w:t>1 naranja grande</w:t>
                      </w:r>
                    </w:p>
                    <w:p w:rsidR="00426387" w:rsidRPr="00615F6C" w:rsidRDefault="00426387" w:rsidP="00615F6C">
                      <w:pPr>
                        <w:numPr>
                          <w:ilvl w:val="0"/>
                          <w:numId w:val="18"/>
                        </w:numPr>
                        <w:spacing w:line="240" w:lineRule="auto"/>
                        <w:ind w:left="360"/>
                        <w:jc w:val="left"/>
                        <w:rPr>
                          <w:sz w:val="18"/>
                          <w:szCs w:val="18"/>
                        </w:rPr>
                      </w:pPr>
                      <w:r w:rsidRPr="00615F6C">
                        <w:rPr>
                          <w:sz w:val="18"/>
                          <w:szCs w:val="18"/>
                        </w:rPr>
                        <w:t>8 fresas grandes</w:t>
                      </w:r>
                    </w:p>
                    <w:p w:rsidR="00426387" w:rsidRPr="00615F6C" w:rsidRDefault="00426387" w:rsidP="00615F6C">
                      <w:pPr>
                        <w:numPr>
                          <w:ilvl w:val="0"/>
                          <w:numId w:val="18"/>
                        </w:numPr>
                        <w:spacing w:line="240" w:lineRule="auto"/>
                        <w:ind w:left="360"/>
                        <w:jc w:val="left"/>
                        <w:rPr>
                          <w:sz w:val="18"/>
                          <w:szCs w:val="18"/>
                        </w:rPr>
                      </w:pPr>
                      <w:r w:rsidRPr="00615F6C">
                        <w:rPr>
                          <w:sz w:val="18"/>
                          <w:szCs w:val="18"/>
                        </w:rPr>
                        <w:t>1 pera mediana</w:t>
                      </w:r>
                    </w:p>
                    <w:p w:rsidR="00426387" w:rsidRPr="00C231F6" w:rsidRDefault="00426387" w:rsidP="00615F6C">
                      <w:pPr>
                        <w:numPr>
                          <w:ilvl w:val="0"/>
                          <w:numId w:val="18"/>
                        </w:numPr>
                        <w:spacing w:line="240" w:lineRule="auto"/>
                        <w:ind w:left="360"/>
                        <w:jc w:val="left"/>
                        <w:rPr>
                          <w:sz w:val="18"/>
                          <w:szCs w:val="18"/>
                        </w:rPr>
                      </w:pPr>
                      <w:r w:rsidRPr="00C231F6">
                        <w:rPr>
                          <w:sz w:val="18"/>
                          <w:szCs w:val="18"/>
                        </w:rPr>
                        <w:t>32 uvas sin semilla</w:t>
                      </w:r>
                    </w:p>
                    <w:p w:rsidR="00426387" w:rsidRPr="00C231F6" w:rsidRDefault="00426387" w:rsidP="00615F6C">
                      <w:pPr>
                        <w:numPr>
                          <w:ilvl w:val="0"/>
                          <w:numId w:val="18"/>
                        </w:numPr>
                        <w:spacing w:line="240" w:lineRule="auto"/>
                        <w:ind w:left="360"/>
                        <w:jc w:val="left"/>
                        <w:rPr>
                          <w:sz w:val="18"/>
                          <w:szCs w:val="18"/>
                        </w:rPr>
                      </w:pPr>
                      <w:r w:rsidRPr="00C231F6">
                        <w:rPr>
                          <w:sz w:val="18"/>
                          <w:szCs w:val="18"/>
                          <w:lang w:val="es-CO"/>
                        </w:rPr>
                        <w:t>2 ciruelas grandes</w:t>
                      </w:r>
                    </w:p>
                    <w:p w:rsidR="00426387" w:rsidRPr="00C231F6" w:rsidRDefault="00426387" w:rsidP="00615F6C">
                      <w:pPr>
                        <w:numPr>
                          <w:ilvl w:val="0"/>
                          <w:numId w:val="18"/>
                        </w:numPr>
                        <w:spacing w:line="240" w:lineRule="auto"/>
                        <w:ind w:left="360"/>
                        <w:jc w:val="left"/>
                        <w:rPr>
                          <w:sz w:val="18"/>
                          <w:szCs w:val="18"/>
                        </w:rPr>
                      </w:pPr>
                      <w:r w:rsidRPr="00C231F6">
                        <w:rPr>
                          <w:sz w:val="18"/>
                          <w:szCs w:val="18"/>
                        </w:rPr>
                        <w:t xml:space="preserve">1 taza de jugo de fruta </w:t>
                      </w:r>
                    </w:p>
                    <w:p w:rsidR="00426387" w:rsidRPr="00C231F6" w:rsidRDefault="00426387" w:rsidP="00615F6C">
                      <w:pPr>
                        <w:numPr>
                          <w:ilvl w:val="0"/>
                          <w:numId w:val="18"/>
                        </w:numPr>
                        <w:spacing w:line="240" w:lineRule="auto"/>
                        <w:ind w:left="360"/>
                        <w:jc w:val="left"/>
                        <w:rPr>
                          <w:sz w:val="18"/>
                          <w:szCs w:val="18"/>
                        </w:rPr>
                      </w:pPr>
                      <w:r w:rsidRPr="00C231F6">
                        <w:rPr>
                          <w:sz w:val="18"/>
                          <w:szCs w:val="18"/>
                        </w:rPr>
                        <w:t>1-2 taza de fruta seca</w:t>
                      </w:r>
                    </w:p>
                    <w:p w:rsidR="00426387" w:rsidRPr="00615F6C" w:rsidRDefault="00426387" w:rsidP="00D91125">
                      <w:pPr>
                        <w:numPr>
                          <w:ilvl w:val="0"/>
                          <w:numId w:val="18"/>
                        </w:numPr>
                        <w:spacing w:line="240" w:lineRule="auto"/>
                        <w:ind w:left="360"/>
                        <w:jc w:val="left"/>
                        <w:rPr>
                          <w:sz w:val="18"/>
                          <w:szCs w:val="18"/>
                          <w:lang w:val="es-CO"/>
                        </w:rPr>
                      </w:pPr>
                      <w:r w:rsidRPr="00615F6C">
                        <w:rPr>
                          <w:sz w:val="18"/>
                          <w:szCs w:val="18"/>
                          <w:lang w:val="es-CO"/>
                        </w:rPr>
                        <w:t>1 rebanada de sandia  de una pulgada de grosor.</w:t>
                      </w:r>
                    </w:p>
                  </w:txbxContent>
                </v:textbox>
              </v:roundrect>
            </w:pict>
          </mc:Fallback>
        </mc:AlternateContent>
      </w:r>
      <w:r w:rsidR="00801207" w:rsidRPr="00793DC4">
        <w:rPr>
          <w:rFonts w:cs="Arial"/>
        </w:rPr>
        <w:t>(incluyendo jugo de fruta puro al 100%) toma o come cada día?</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r>
      <w:r w:rsidR="00D91125" w:rsidRPr="00793DC4">
        <w:t>Nada</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r>
      <w:r w:rsidR="00D91125" w:rsidRPr="00793DC4">
        <w:t>½ taza o menos</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r>
      <w:r w:rsidR="00D91125" w:rsidRPr="00793DC4">
        <w:t>½ taza a 1 taza</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r>
      <w:r w:rsidR="00D91125" w:rsidRPr="00793DC4">
        <w:t>1 a 2 tazas</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rPr>
          <w:color w:val="000000"/>
        </w:rPr>
        <w:tab/>
      </w:r>
      <w:r w:rsidR="00D91125" w:rsidRPr="00793DC4">
        <w:rPr>
          <w:color w:val="000000"/>
        </w:rPr>
        <w:t>2 a 3 tazas</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r>
      <w:r w:rsidR="00D91125" w:rsidRPr="00793DC4">
        <w:t>3 a 4 tazas</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rPr>
          <w:color w:val="000000"/>
        </w:rPr>
        <w:tab/>
      </w:r>
      <w:r w:rsidR="00D91125" w:rsidRPr="00793DC4">
        <w:rPr>
          <w:color w:val="000000"/>
        </w:rPr>
        <w:t>4 tazas o más</w:t>
      </w:r>
    </w:p>
    <w:p w:rsidR="006B327C" w:rsidRPr="00793DC4" w:rsidRDefault="006B327C" w:rsidP="006B327C">
      <w:pPr>
        <w:pStyle w:val="SL-FlLftSgl"/>
        <w:rPr>
          <w:lang w:val="es-ES_tradnl"/>
        </w:rPr>
      </w:pPr>
    </w:p>
    <w:p w:rsidR="006B327C" w:rsidRPr="00793DC4" w:rsidRDefault="006B327C" w:rsidP="006B327C">
      <w:pPr>
        <w:pStyle w:val="SL-FlLftSgl"/>
        <w:rPr>
          <w:lang w:val="es-ES_tradnl"/>
        </w:rPr>
      </w:pPr>
    </w:p>
    <w:p w:rsidR="006B327C" w:rsidRDefault="006B327C" w:rsidP="006B327C">
      <w:pPr>
        <w:pStyle w:val="SL-FlLftSgl"/>
        <w:rPr>
          <w:lang w:val="es-ES_tradnl"/>
        </w:rPr>
      </w:pPr>
    </w:p>
    <w:p w:rsidR="001B7FC3" w:rsidRDefault="001B7FC3" w:rsidP="006B327C">
      <w:pPr>
        <w:pStyle w:val="SL-FlLftSgl"/>
        <w:rPr>
          <w:lang w:val="es-ES_tradnl"/>
        </w:rPr>
      </w:pPr>
    </w:p>
    <w:p w:rsidR="001B7FC3" w:rsidRPr="00793DC4" w:rsidRDefault="001B7FC3" w:rsidP="006B327C">
      <w:pPr>
        <w:pStyle w:val="SL-FlLftSgl"/>
        <w:rPr>
          <w:lang w:val="es-ES_tradnl"/>
        </w:rPr>
      </w:pPr>
    </w:p>
    <w:p w:rsidR="006B327C" w:rsidRPr="00793DC4" w:rsidRDefault="000E037B" w:rsidP="00615F6C">
      <w:pPr>
        <w:pStyle w:val="Q1-FirstLevelQuestion"/>
        <w:spacing w:before="120"/>
      </w:pPr>
      <w:r w:rsidRPr="00793DC4">
        <w:rPr>
          <w:noProof/>
          <w:lang w:val="en-US"/>
        </w:rPr>
        <mc:AlternateContent>
          <mc:Choice Requires="wps">
            <w:drawing>
              <wp:anchor distT="0" distB="0" distL="114300" distR="114300" simplePos="0" relativeHeight="251693568" behindDoc="0" locked="0" layoutInCell="1" allowOverlap="1" wp14:anchorId="4294B127" wp14:editId="5D5D0393">
                <wp:simplePos x="0" y="0"/>
                <wp:positionH relativeFrom="column">
                  <wp:posOffset>1499235</wp:posOffset>
                </wp:positionH>
                <wp:positionV relativeFrom="paragraph">
                  <wp:posOffset>452755</wp:posOffset>
                </wp:positionV>
                <wp:extent cx="1866900" cy="2362200"/>
                <wp:effectExtent l="13335" t="14605" r="15240" b="13970"/>
                <wp:wrapNone/>
                <wp:docPr id="119" name="Auto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362200"/>
                        </a:xfrm>
                        <a:prstGeom prst="roundRect">
                          <a:avLst>
                            <a:gd name="adj" fmla="val 16667"/>
                          </a:avLst>
                        </a:prstGeom>
                        <a:solidFill>
                          <a:srgbClr val="FFFFFF"/>
                        </a:solidFill>
                        <a:ln w="19050">
                          <a:solidFill>
                            <a:srgbClr val="4F81BD"/>
                          </a:solidFill>
                          <a:round/>
                          <a:headEnd/>
                          <a:tailEnd/>
                        </a:ln>
                      </wps:spPr>
                      <wps:txbx>
                        <w:txbxContent>
                          <w:p w:rsidR="00426387" w:rsidRPr="00DA031D" w:rsidRDefault="00426387" w:rsidP="006B327C">
                            <w:pPr>
                              <w:spacing w:line="240" w:lineRule="auto"/>
                              <w:ind w:firstLine="0"/>
                              <w:rPr>
                                <w:sz w:val="18"/>
                                <w:szCs w:val="18"/>
                                <w:lang w:val="es-US"/>
                              </w:rPr>
                            </w:pPr>
                            <w:r w:rsidRPr="00C231F6">
                              <w:rPr>
                                <w:sz w:val="18"/>
                                <w:szCs w:val="18"/>
                                <w:lang w:val="es-CO"/>
                              </w:rPr>
                              <w:t>1 taza de verduras puede ser</w:t>
                            </w:r>
                            <w:r w:rsidRPr="00DA031D">
                              <w:rPr>
                                <w:sz w:val="18"/>
                                <w:szCs w:val="18"/>
                                <w:lang w:val="es-US"/>
                              </w:rPr>
                              <w:t>:</w:t>
                            </w:r>
                          </w:p>
                          <w:p w:rsidR="00426387" w:rsidRPr="00C231F6" w:rsidRDefault="00426387" w:rsidP="00D91125">
                            <w:pPr>
                              <w:numPr>
                                <w:ilvl w:val="0"/>
                                <w:numId w:val="18"/>
                              </w:numPr>
                              <w:spacing w:line="240" w:lineRule="auto"/>
                              <w:ind w:left="360"/>
                              <w:jc w:val="left"/>
                              <w:rPr>
                                <w:sz w:val="18"/>
                                <w:szCs w:val="18"/>
                              </w:rPr>
                            </w:pPr>
                            <w:r w:rsidRPr="00C231F6">
                              <w:rPr>
                                <w:sz w:val="18"/>
                                <w:szCs w:val="18"/>
                              </w:rPr>
                              <w:t>3 tallos de brócoli</w:t>
                            </w:r>
                          </w:p>
                          <w:p w:rsidR="00426387" w:rsidRPr="00C231F6" w:rsidRDefault="00426387" w:rsidP="00D91125">
                            <w:pPr>
                              <w:numPr>
                                <w:ilvl w:val="0"/>
                                <w:numId w:val="18"/>
                              </w:numPr>
                              <w:spacing w:line="240" w:lineRule="auto"/>
                              <w:ind w:left="360"/>
                              <w:jc w:val="left"/>
                              <w:rPr>
                                <w:sz w:val="18"/>
                                <w:szCs w:val="18"/>
                                <w:lang w:val="es-CO"/>
                              </w:rPr>
                            </w:pPr>
                            <w:r w:rsidRPr="00C231F6">
                              <w:rPr>
                                <w:sz w:val="18"/>
                                <w:szCs w:val="18"/>
                                <w:lang w:val="es-CO"/>
                              </w:rPr>
                              <w:t>1 taza de hojas verdes cocinadas</w:t>
                            </w:r>
                          </w:p>
                          <w:p w:rsidR="00426387" w:rsidRPr="00C231F6" w:rsidRDefault="00426387" w:rsidP="00D91125">
                            <w:pPr>
                              <w:numPr>
                                <w:ilvl w:val="0"/>
                                <w:numId w:val="18"/>
                              </w:numPr>
                              <w:spacing w:line="240" w:lineRule="auto"/>
                              <w:ind w:left="360"/>
                              <w:jc w:val="left"/>
                              <w:rPr>
                                <w:sz w:val="18"/>
                                <w:szCs w:val="18"/>
                                <w:lang w:val="es-CO"/>
                              </w:rPr>
                            </w:pPr>
                            <w:r w:rsidRPr="00C231F6">
                              <w:rPr>
                                <w:sz w:val="18"/>
                                <w:szCs w:val="18"/>
                                <w:lang w:val="es-CO"/>
                              </w:rPr>
                              <w:t>2 tazas de lechuga u hojas verdes crudas</w:t>
                            </w:r>
                          </w:p>
                          <w:p w:rsidR="00426387" w:rsidRPr="00C231F6" w:rsidRDefault="00426387" w:rsidP="00D91125">
                            <w:pPr>
                              <w:numPr>
                                <w:ilvl w:val="0"/>
                                <w:numId w:val="18"/>
                              </w:numPr>
                              <w:spacing w:line="240" w:lineRule="auto"/>
                              <w:ind w:left="360"/>
                              <w:jc w:val="left"/>
                              <w:rPr>
                                <w:sz w:val="18"/>
                                <w:szCs w:val="18"/>
                              </w:rPr>
                            </w:pPr>
                            <w:r w:rsidRPr="00C231F6">
                              <w:rPr>
                                <w:sz w:val="18"/>
                                <w:szCs w:val="18"/>
                              </w:rPr>
                              <w:t xml:space="preserve">12 zanahorias pequeñas </w:t>
                            </w:r>
                          </w:p>
                          <w:p w:rsidR="00426387" w:rsidRPr="00C231F6" w:rsidRDefault="00426387" w:rsidP="00D91125">
                            <w:pPr>
                              <w:numPr>
                                <w:ilvl w:val="0"/>
                                <w:numId w:val="18"/>
                              </w:numPr>
                              <w:spacing w:line="240" w:lineRule="auto"/>
                              <w:ind w:left="360"/>
                              <w:jc w:val="left"/>
                              <w:rPr>
                                <w:sz w:val="18"/>
                                <w:szCs w:val="18"/>
                              </w:rPr>
                            </w:pPr>
                            <w:r w:rsidRPr="00C231F6">
                              <w:rPr>
                                <w:rFonts w:cs="Arial"/>
                                <w:sz w:val="18"/>
                                <w:szCs w:val="18"/>
                                <w:lang w:val="es-CO"/>
                              </w:rPr>
                              <w:t>1 papa mediana</w:t>
                            </w:r>
                          </w:p>
                          <w:p w:rsidR="00426387" w:rsidRPr="00C231F6" w:rsidRDefault="00426387" w:rsidP="00615F6C">
                            <w:pPr>
                              <w:numPr>
                                <w:ilvl w:val="0"/>
                                <w:numId w:val="18"/>
                              </w:numPr>
                              <w:spacing w:line="240" w:lineRule="auto"/>
                              <w:ind w:left="360"/>
                              <w:jc w:val="left"/>
                              <w:rPr>
                                <w:sz w:val="18"/>
                                <w:szCs w:val="18"/>
                              </w:rPr>
                            </w:pPr>
                            <w:r w:rsidRPr="00C231F6">
                              <w:rPr>
                                <w:rFonts w:cs="Arial"/>
                                <w:sz w:val="18"/>
                                <w:szCs w:val="18"/>
                                <w:lang w:val="es-CO"/>
                              </w:rPr>
                              <w:t>1 batata</w:t>
                            </w:r>
                            <w:r w:rsidRPr="00C231F6">
                              <w:rPr>
                                <w:sz w:val="18"/>
                                <w:szCs w:val="18"/>
                              </w:rPr>
                              <w:t xml:space="preserve"> </w:t>
                            </w:r>
                            <w:r w:rsidRPr="00C231F6">
                              <w:rPr>
                                <w:rFonts w:cs="Arial"/>
                                <w:sz w:val="18"/>
                                <w:szCs w:val="18"/>
                                <w:lang w:val="es-CO"/>
                              </w:rPr>
                              <w:t>(camote) grande</w:t>
                            </w:r>
                          </w:p>
                          <w:p w:rsidR="00426387" w:rsidRPr="00C231F6" w:rsidRDefault="00426387" w:rsidP="00D91125">
                            <w:pPr>
                              <w:numPr>
                                <w:ilvl w:val="0"/>
                                <w:numId w:val="18"/>
                              </w:numPr>
                              <w:spacing w:line="240" w:lineRule="auto"/>
                              <w:ind w:left="360"/>
                              <w:jc w:val="left"/>
                              <w:rPr>
                                <w:sz w:val="18"/>
                                <w:szCs w:val="18"/>
                              </w:rPr>
                            </w:pPr>
                            <w:r w:rsidRPr="00C231F6">
                              <w:rPr>
                                <w:rFonts w:cs="Arial"/>
                                <w:sz w:val="18"/>
                                <w:szCs w:val="18"/>
                                <w:lang w:val="es-CO"/>
                              </w:rPr>
                              <w:t>1 mazorca grande de maíz</w:t>
                            </w:r>
                          </w:p>
                          <w:p w:rsidR="00426387" w:rsidRPr="00C231F6" w:rsidRDefault="00426387" w:rsidP="00D91125">
                            <w:pPr>
                              <w:numPr>
                                <w:ilvl w:val="0"/>
                                <w:numId w:val="18"/>
                              </w:numPr>
                              <w:spacing w:line="240" w:lineRule="auto"/>
                              <w:ind w:left="360"/>
                              <w:jc w:val="left"/>
                              <w:rPr>
                                <w:sz w:val="18"/>
                                <w:szCs w:val="18"/>
                              </w:rPr>
                            </w:pPr>
                            <w:r w:rsidRPr="00C231F6">
                              <w:rPr>
                                <w:rFonts w:cs="Arial"/>
                                <w:sz w:val="18"/>
                                <w:szCs w:val="18"/>
                                <w:lang w:val="es-CO"/>
                              </w:rPr>
                              <w:t>1 tomate grande crudo</w:t>
                            </w:r>
                          </w:p>
                          <w:p w:rsidR="00426387" w:rsidRPr="00C231F6" w:rsidRDefault="00426387" w:rsidP="00D91125">
                            <w:pPr>
                              <w:numPr>
                                <w:ilvl w:val="0"/>
                                <w:numId w:val="18"/>
                              </w:numPr>
                              <w:spacing w:line="240" w:lineRule="auto"/>
                              <w:ind w:left="360"/>
                              <w:jc w:val="left"/>
                              <w:rPr>
                                <w:sz w:val="18"/>
                                <w:szCs w:val="18"/>
                              </w:rPr>
                            </w:pPr>
                            <w:r w:rsidRPr="00C231F6">
                              <w:rPr>
                                <w:rFonts w:cs="Arial"/>
                                <w:sz w:val="18"/>
                                <w:szCs w:val="18"/>
                                <w:lang w:val="es-CO"/>
                              </w:rPr>
                              <w:t>2 tallos de apio grandes</w:t>
                            </w:r>
                          </w:p>
                          <w:p w:rsidR="00426387" w:rsidRPr="00C231F6" w:rsidRDefault="00426387" w:rsidP="00D91125">
                            <w:pPr>
                              <w:numPr>
                                <w:ilvl w:val="0"/>
                                <w:numId w:val="18"/>
                              </w:numPr>
                              <w:spacing w:line="240" w:lineRule="auto"/>
                              <w:ind w:left="360"/>
                              <w:rPr>
                                <w:sz w:val="18"/>
                                <w:szCs w:val="18"/>
                              </w:rPr>
                            </w:pPr>
                            <w:r w:rsidRPr="00C231F6">
                              <w:rPr>
                                <w:rFonts w:cs="Arial"/>
                                <w:sz w:val="18"/>
                                <w:szCs w:val="18"/>
                                <w:lang w:val="es-CO"/>
                              </w:rPr>
                              <w:t>1 taza de frijoles cocidos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37" o:spid="_x0000_s1033" style="position:absolute;left:0;text-align:left;margin-left:118.05pt;margin-top:35.65pt;width:147pt;height:18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" strokecolor="#4f81bd" strokeweight="1.5pt">
                <v:textbox>
                  <w:txbxContent>
                    <w:p w:rsidR="00426387" w:rsidRPr="00DA031D" w:rsidRDefault="00426387" w:rsidP="006B327C">
                      <w:pPr>
                        <w:spacing w:line="240" w:lineRule="auto"/>
                        <w:ind w:firstLine="0"/>
                        <w:rPr>
                          <w:sz w:val="18"/>
                          <w:szCs w:val="18"/>
                          <w:lang w:val="es-US"/>
                        </w:rPr>
                      </w:pPr>
                      <w:r w:rsidRPr="00C231F6">
                        <w:rPr>
                          <w:sz w:val="18"/>
                          <w:szCs w:val="18"/>
                          <w:lang w:val="es-CO"/>
                        </w:rPr>
                        <w:t>1 taza de verduras puede ser</w:t>
                      </w:r>
                      <w:r w:rsidRPr="00DA031D">
                        <w:rPr>
                          <w:sz w:val="18"/>
                          <w:szCs w:val="18"/>
                          <w:lang w:val="es-US"/>
                        </w:rPr>
                        <w:t>:</w:t>
                      </w:r>
                    </w:p>
                    <w:p w:rsidR="00426387" w:rsidRPr="00C231F6" w:rsidRDefault="00426387" w:rsidP="00D91125">
                      <w:pPr>
                        <w:numPr>
                          <w:ilvl w:val="0"/>
                          <w:numId w:val="18"/>
                        </w:numPr>
                        <w:spacing w:line="240" w:lineRule="auto"/>
                        <w:ind w:left="360"/>
                        <w:jc w:val="left"/>
                        <w:rPr>
                          <w:sz w:val="18"/>
                          <w:szCs w:val="18"/>
                        </w:rPr>
                      </w:pPr>
                      <w:r w:rsidRPr="00C231F6">
                        <w:rPr>
                          <w:sz w:val="18"/>
                          <w:szCs w:val="18"/>
                        </w:rPr>
                        <w:t>3 tallos de brócoli</w:t>
                      </w:r>
                    </w:p>
                    <w:p w:rsidR="00426387" w:rsidRPr="00C231F6" w:rsidRDefault="00426387" w:rsidP="00D91125">
                      <w:pPr>
                        <w:numPr>
                          <w:ilvl w:val="0"/>
                          <w:numId w:val="18"/>
                        </w:numPr>
                        <w:spacing w:line="240" w:lineRule="auto"/>
                        <w:ind w:left="360"/>
                        <w:jc w:val="left"/>
                        <w:rPr>
                          <w:sz w:val="18"/>
                          <w:szCs w:val="18"/>
                          <w:lang w:val="es-CO"/>
                        </w:rPr>
                      </w:pPr>
                      <w:r w:rsidRPr="00C231F6">
                        <w:rPr>
                          <w:sz w:val="18"/>
                          <w:szCs w:val="18"/>
                          <w:lang w:val="es-CO"/>
                        </w:rPr>
                        <w:t>1 taza de hojas verdes cocinadas</w:t>
                      </w:r>
                    </w:p>
                    <w:p w:rsidR="00426387" w:rsidRPr="00C231F6" w:rsidRDefault="00426387" w:rsidP="00D91125">
                      <w:pPr>
                        <w:numPr>
                          <w:ilvl w:val="0"/>
                          <w:numId w:val="18"/>
                        </w:numPr>
                        <w:spacing w:line="240" w:lineRule="auto"/>
                        <w:ind w:left="360"/>
                        <w:jc w:val="left"/>
                        <w:rPr>
                          <w:sz w:val="18"/>
                          <w:szCs w:val="18"/>
                          <w:lang w:val="es-CO"/>
                        </w:rPr>
                      </w:pPr>
                      <w:r w:rsidRPr="00C231F6">
                        <w:rPr>
                          <w:sz w:val="18"/>
                          <w:szCs w:val="18"/>
                          <w:lang w:val="es-CO"/>
                        </w:rPr>
                        <w:t>2 tazas de lechuga u hojas verdes crudas</w:t>
                      </w:r>
                    </w:p>
                    <w:p w:rsidR="00426387" w:rsidRPr="00C231F6" w:rsidRDefault="00426387" w:rsidP="00D91125">
                      <w:pPr>
                        <w:numPr>
                          <w:ilvl w:val="0"/>
                          <w:numId w:val="18"/>
                        </w:numPr>
                        <w:spacing w:line="240" w:lineRule="auto"/>
                        <w:ind w:left="360"/>
                        <w:jc w:val="left"/>
                        <w:rPr>
                          <w:sz w:val="18"/>
                          <w:szCs w:val="18"/>
                        </w:rPr>
                      </w:pPr>
                      <w:r w:rsidRPr="00C231F6">
                        <w:rPr>
                          <w:sz w:val="18"/>
                          <w:szCs w:val="18"/>
                        </w:rPr>
                        <w:t xml:space="preserve">12 zanahorias pequeñas </w:t>
                      </w:r>
                    </w:p>
                    <w:p w:rsidR="00426387" w:rsidRPr="00C231F6" w:rsidRDefault="00426387" w:rsidP="00D91125">
                      <w:pPr>
                        <w:numPr>
                          <w:ilvl w:val="0"/>
                          <w:numId w:val="18"/>
                        </w:numPr>
                        <w:spacing w:line="240" w:lineRule="auto"/>
                        <w:ind w:left="360"/>
                        <w:jc w:val="left"/>
                        <w:rPr>
                          <w:sz w:val="18"/>
                          <w:szCs w:val="18"/>
                        </w:rPr>
                      </w:pPr>
                      <w:r w:rsidRPr="00C231F6">
                        <w:rPr>
                          <w:rFonts w:cs="Arial"/>
                          <w:sz w:val="18"/>
                          <w:szCs w:val="18"/>
                          <w:lang w:val="es-CO"/>
                        </w:rPr>
                        <w:t>1 papa mediana</w:t>
                      </w:r>
                    </w:p>
                    <w:p w:rsidR="00426387" w:rsidRPr="00C231F6" w:rsidRDefault="00426387" w:rsidP="00615F6C">
                      <w:pPr>
                        <w:numPr>
                          <w:ilvl w:val="0"/>
                          <w:numId w:val="18"/>
                        </w:numPr>
                        <w:spacing w:line="240" w:lineRule="auto"/>
                        <w:ind w:left="360"/>
                        <w:jc w:val="left"/>
                        <w:rPr>
                          <w:sz w:val="18"/>
                          <w:szCs w:val="18"/>
                        </w:rPr>
                      </w:pPr>
                      <w:r w:rsidRPr="00C231F6">
                        <w:rPr>
                          <w:rFonts w:cs="Arial"/>
                          <w:sz w:val="18"/>
                          <w:szCs w:val="18"/>
                          <w:lang w:val="es-CO"/>
                        </w:rPr>
                        <w:t>1 batata</w:t>
                      </w:r>
                      <w:r w:rsidRPr="00C231F6">
                        <w:rPr>
                          <w:sz w:val="18"/>
                          <w:szCs w:val="18"/>
                        </w:rPr>
                        <w:t xml:space="preserve"> </w:t>
                      </w:r>
                      <w:r w:rsidRPr="00C231F6">
                        <w:rPr>
                          <w:rFonts w:cs="Arial"/>
                          <w:sz w:val="18"/>
                          <w:szCs w:val="18"/>
                          <w:lang w:val="es-CO"/>
                        </w:rPr>
                        <w:t>(camote) grande</w:t>
                      </w:r>
                    </w:p>
                    <w:p w:rsidR="00426387" w:rsidRPr="00C231F6" w:rsidRDefault="00426387" w:rsidP="00D91125">
                      <w:pPr>
                        <w:numPr>
                          <w:ilvl w:val="0"/>
                          <w:numId w:val="18"/>
                        </w:numPr>
                        <w:spacing w:line="240" w:lineRule="auto"/>
                        <w:ind w:left="360"/>
                        <w:jc w:val="left"/>
                        <w:rPr>
                          <w:sz w:val="18"/>
                          <w:szCs w:val="18"/>
                        </w:rPr>
                      </w:pPr>
                      <w:r w:rsidRPr="00C231F6">
                        <w:rPr>
                          <w:rFonts w:cs="Arial"/>
                          <w:sz w:val="18"/>
                          <w:szCs w:val="18"/>
                          <w:lang w:val="es-CO"/>
                        </w:rPr>
                        <w:t>1 mazorca grande de maíz</w:t>
                      </w:r>
                    </w:p>
                    <w:p w:rsidR="00426387" w:rsidRPr="00C231F6" w:rsidRDefault="00426387" w:rsidP="00D91125">
                      <w:pPr>
                        <w:numPr>
                          <w:ilvl w:val="0"/>
                          <w:numId w:val="18"/>
                        </w:numPr>
                        <w:spacing w:line="240" w:lineRule="auto"/>
                        <w:ind w:left="360"/>
                        <w:jc w:val="left"/>
                        <w:rPr>
                          <w:sz w:val="18"/>
                          <w:szCs w:val="18"/>
                        </w:rPr>
                      </w:pPr>
                      <w:r w:rsidRPr="00C231F6">
                        <w:rPr>
                          <w:rFonts w:cs="Arial"/>
                          <w:sz w:val="18"/>
                          <w:szCs w:val="18"/>
                          <w:lang w:val="es-CO"/>
                        </w:rPr>
                        <w:t>1 tomate grande crudo</w:t>
                      </w:r>
                    </w:p>
                    <w:p w:rsidR="00426387" w:rsidRPr="00C231F6" w:rsidRDefault="00426387" w:rsidP="00D91125">
                      <w:pPr>
                        <w:numPr>
                          <w:ilvl w:val="0"/>
                          <w:numId w:val="18"/>
                        </w:numPr>
                        <w:spacing w:line="240" w:lineRule="auto"/>
                        <w:ind w:left="360"/>
                        <w:jc w:val="left"/>
                        <w:rPr>
                          <w:sz w:val="18"/>
                          <w:szCs w:val="18"/>
                        </w:rPr>
                      </w:pPr>
                      <w:r w:rsidRPr="00C231F6">
                        <w:rPr>
                          <w:rFonts w:cs="Arial"/>
                          <w:sz w:val="18"/>
                          <w:szCs w:val="18"/>
                          <w:lang w:val="es-CO"/>
                        </w:rPr>
                        <w:t>2 tallos de apio grandes</w:t>
                      </w:r>
                    </w:p>
                    <w:p w:rsidR="00426387" w:rsidRPr="00C231F6" w:rsidRDefault="00426387" w:rsidP="00D91125">
                      <w:pPr>
                        <w:numPr>
                          <w:ilvl w:val="0"/>
                          <w:numId w:val="18"/>
                        </w:numPr>
                        <w:spacing w:line="240" w:lineRule="auto"/>
                        <w:ind w:left="360"/>
                        <w:rPr>
                          <w:sz w:val="18"/>
                          <w:szCs w:val="18"/>
                        </w:rPr>
                      </w:pPr>
                      <w:r w:rsidRPr="00C231F6">
                        <w:rPr>
                          <w:rFonts w:cs="Arial"/>
                          <w:sz w:val="18"/>
                          <w:szCs w:val="18"/>
                          <w:lang w:val="es-CO"/>
                        </w:rPr>
                        <w:t>1 taza de frijoles cocidos</w:t>
                      </w:r>
                    </w:p>
                  </w:txbxContent>
                </v:textbox>
              </v:roundrect>
            </w:pict>
          </mc:Fallback>
        </mc:AlternateContent>
      </w:r>
      <w:r w:rsidR="006B327C" w:rsidRPr="00793DC4">
        <w:t>D7.</w:t>
      </w:r>
      <w:r w:rsidR="006B327C" w:rsidRPr="00793DC4">
        <w:tab/>
      </w:r>
      <w:r w:rsidR="00D91125" w:rsidRPr="00793DC4">
        <w:rPr>
          <w:rFonts w:cs="Arial"/>
        </w:rPr>
        <w:t>¿Aproximadamente cuántas tazas de verduras (incluyendo jugo de verduras puro al 100%) toma o come usted cada día?</w:t>
      </w:r>
      <w:r w:rsidR="006B327C" w:rsidRPr="00793DC4">
        <w:t xml:space="preserve"> </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r>
      <w:r w:rsidR="00D91125" w:rsidRPr="00793DC4">
        <w:t>Nada</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r>
      <w:r w:rsidR="00D91125" w:rsidRPr="00793DC4">
        <w:t>½ taza o menos</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r>
      <w:r w:rsidR="00D91125" w:rsidRPr="00793DC4">
        <w:t>½ taza a 1 taza</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r>
      <w:r w:rsidR="00D91125" w:rsidRPr="00793DC4">
        <w:t>1 a 2 tazas</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rPr>
          <w:color w:val="000000"/>
        </w:rPr>
        <w:tab/>
      </w:r>
      <w:r w:rsidR="00D91125" w:rsidRPr="00793DC4">
        <w:t>2 a 3 tazas</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r>
      <w:r w:rsidR="00D91125" w:rsidRPr="00793DC4">
        <w:t>3 a 4 tazas</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rPr>
          <w:color w:val="000000"/>
        </w:rPr>
        <w:tab/>
      </w:r>
      <w:r w:rsidR="00D91125" w:rsidRPr="00793DC4">
        <w:t>4 tazas o más</w:t>
      </w:r>
    </w:p>
    <w:p w:rsidR="006B327C" w:rsidRPr="00793DC4" w:rsidRDefault="006B327C" w:rsidP="006B327C">
      <w:pPr>
        <w:pStyle w:val="SL-FlLftSgl"/>
        <w:rPr>
          <w:lang w:val="es-ES_tradnl"/>
        </w:rPr>
      </w:pPr>
    </w:p>
    <w:p w:rsidR="006B327C" w:rsidRPr="00793DC4" w:rsidRDefault="006B327C" w:rsidP="006B327C">
      <w:pPr>
        <w:pStyle w:val="SL-FlLftSgl"/>
        <w:rPr>
          <w:lang w:val="es-ES_tradnl"/>
        </w:rPr>
      </w:pPr>
    </w:p>
    <w:p w:rsidR="006B327C" w:rsidRPr="00793DC4" w:rsidRDefault="006B327C" w:rsidP="006B327C">
      <w:pPr>
        <w:pStyle w:val="SL-FlLftSgl"/>
        <w:rPr>
          <w:lang w:val="es-ES_tradnl"/>
        </w:rPr>
      </w:pPr>
    </w:p>
    <w:p w:rsidR="006B327C" w:rsidRPr="00793DC4" w:rsidRDefault="006B327C" w:rsidP="006B327C">
      <w:pPr>
        <w:pStyle w:val="Q1-FirstLevelQuestion"/>
      </w:pPr>
    </w:p>
    <w:p w:rsidR="006B327C" w:rsidRPr="00793DC4" w:rsidRDefault="006B327C" w:rsidP="006B327C">
      <w:pPr>
        <w:pStyle w:val="Q1-FirstLevelQuestion"/>
      </w:pPr>
    </w:p>
    <w:p w:rsidR="006B327C" w:rsidRPr="00793DC4" w:rsidRDefault="007A03E2" w:rsidP="00361C56">
      <w:pPr>
        <w:pStyle w:val="Q1-FirstLevelQuestion"/>
        <w:spacing w:before="100" w:beforeAutospacing="1" w:after="120"/>
      </w:pPr>
      <w:r w:rsidRPr="00793DC4">
        <w:br w:type="column"/>
      </w:r>
      <w:r w:rsidR="006B327C" w:rsidRPr="00793DC4">
        <w:lastRenderedPageBreak/>
        <w:t>D8.</w:t>
      </w:r>
      <w:r w:rsidR="006B327C" w:rsidRPr="00793DC4">
        <w:tab/>
      </w:r>
      <w:r w:rsidR="00615F6C" w:rsidRPr="00793DC4">
        <w:t>¿Cuantas bebidas o gaseosas azucaradas toma usted usualmente cada día? No incluya bebidas o gaseosas dietéticas.</w:t>
      </w:r>
      <w:r w:rsidR="006B327C" w:rsidRPr="00793DC4">
        <w:t xml:space="preserve"> </w:t>
      </w:r>
    </w:p>
    <w:p w:rsidR="006B327C" w:rsidRPr="00793DC4" w:rsidRDefault="0044498B" w:rsidP="006B327C">
      <w:pPr>
        <w:pStyle w:val="A1-1stLeader"/>
        <w:keepNext/>
        <w:keepLines/>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r>
      <w:r w:rsidR="00615F6C" w:rsidRPr="00793DC4">
        <w:t>Nada</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r>
      <w:r w:rsidR="00615F6C" w:rsidRPr="00793DC4">
        <w:t>12 onzas (1 lata) o menos</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r>
      <w:r w:rsidR="00615F6C" w:rsidRPr="00793DC4">
        <w:t>13 a 24 onzas (2 latas)</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r>
      <w:r w:rsidR="00615F6C" w:rsidRPr="00793DC4">
        <w:t>25 a 36 onzas (3 latas)</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rPr>
          <w:color w:val="000000"/>
        </w:rPr>
        <w:tab/>
      </w:r>
      <w:r w:rsidR="00615F6C" w:rsidRPr="00793DC4">
        <w:t>37 a 48 onzas (4 latas)</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rPr>
          <w:color w:val="000000"/>
        </w:rPr>
        <w:tab/>
      </w:r>
      <w:r w:rsidR="00615F6C" w:rsidRPr="00793DC4">
        <w:t>más de 48 onzas</w:t>
      </w:r>
      <w:r w:rsidR="006B327C" w:rsidRPr="00793DC4">
        <w:t xml:space="preserve"> </w:t>
      </w:r>
    </w:p>
    <w:p w:rsidR="00221C33" w:rsidRPr="00793DC4" w:rsidRDefault="00221C33" w:rsidP="00615F6C">
      <w:pPr>
        <w:pStyle w:val="Q1-FirstLevelQuestion"/>
        <w:spacing w:after="0"/>
      </w:pPr>
    </w:p>
    <w:p w:rsidR="006B327C" w:rsidRPr="00793DC4" w:rsidRDefault="006B327C" w:rsidP="00361C56">
      <w:pPr>
        <w:pStyle w:val="Q1-FirstLevelQuestion"/>
        <w:spacing w:after="120"/>
      </w:pPr>
      <w:r w:rsidRPr="00793DC4">
        <w:t>D</w:t>
      </w:r>
      <w:r w:rsidR="00C231F6" w:rsidRPr="00793DC4">
        <w:t>9</w:t>
      </w:r>
      <w:r w:rsidRPr="00793DC4">
        <w:t>.</w:t>
      </w:r>
      <w:r w:rsidRPr="00793DC4">
        <w:tab/>
      </w:r>
      <w:r w:rsidR="00615F6C" w:rsidRPr="00793DC4">
        <w:rPr>
          <w:rFonts w:cs="Arial"/>
          <w:u w:val="single"/>
        </w:rPr>
        <w:t>En una semana típica</w:t>
      </w:r>
      <w:r w:rsidR="00615F6C" w:rsidRPr="00793DC4">
        <w:rPr>
          <w:rFonts w:cs="Arial"/>
        </w:rPr>
        <w:t>, ¿cu</w:t>
      </w:r>
      <w:r w:rsidR="00655F78" w:rsidRPr="00793DC4">
        <w:rPr>
          <w:rFonts w:cs="Arial"/>
        </w:rPr>
        <w:t>á</w:t>
      </w:r>
      <w:r w:rsidR="00615F6C" w:rsidRPr="00793DC4">
        <w:rPr>
          <w:rFonts w:cs="Arial"/>
        </w:rPr>
        <w:t>ntos días realiza alguna actividad física o hace ejercicio de al menos moderada intensidad, tales como caminar de prisa, montar en bicicleta y nadar a ritmo normal?</w:t>
      </w:r>
    </w:p>
    <w:p w:rsidR="00361C56" w:rsidRPr="00793DC4" w:rsidRDefault="000E037B" w:rsidP="00361C56">
      <w:pPr>
        <w:pStyle w:val="A1-1stLeader"/>
        <w:tabs>
          <w:tab w:val="clear" w:pos="936"/>
          <w:tab w:val="left" w:pos="1440"/>
        </w:tabs>
        <w:spacing w:after="0"/>
        <w:rPr>
          <w:b/>
        </w:rPr>
      </w:pPr>
      <w:r w:rsidRPr="00793DC4">
        <w:rPr>
          <w:noProof/>
          <w:lang w:val="en-US"/>
        </w:rPr>
        <mc:AlternateContent>
          <mc:Choice Requires="wps">
            <w:drawing>
              <wp:anchor distT="0" distB="0" distL="114300" distR="114300" simplePos="0" relativeHeight="251695616" behindDoc="0" locked="0" layoutInCell="1" allowOverlap="1" wp14:anchorId="545F1982" wp14:editId="5F627AC6">
                <wp:simplePos x="0" y="0"/>
                <wp:positionH relativeFrom="column">
                  <wp:posOffset>1050290</wp:posOffset>
                </wp:positionH>
                <wp:positionV relativeFrom="paragraph">
                  <wp:posOffset>57150</wp:posOffset>
                </wp:positionV>
                <wp:extent cx="137160" cy="635"/>
                <wp:effectExtent l="12065" t="57150" r="22225" b="56515"/>
                <wp:wrapNone/>
                <wp:docPr id="118"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2" o:spid="_x0000_s1026" type="#_x0000_t32" style="position:absolute;margin-left:82.7pt;margin-top:4.5pt;width:10.8pt;height:.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" strokeweight="1pt">
                <v:stroke endarrow="block"/>
              </v:shape>
            </w:pict>
          </mc:Fallback>
        </mc:AlternateContent>
      </w:r>
      <w:r w:rsidR="0044498B"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0044498B" w:rsidRPr="00793DC4">
        <w:rPr>
          <w:shd w:val="clear" w:color="auto" w:fill="FFFFFF"/>
        </w:rPr>
      </w:r>
      <w:r w:rsidR="0044498B" w:rsidRPr="00793DC4">
        <w:rPr>
          <w:shd w:val="clear" w:color="auto" w:fill="FFFFFF"/>
        </w:rPr>
        <w:fldChar w:fldCharType="end"/>
      </w:r>
      <w:r w:rsidR="006B327C" w:rsidRPr="00793DC4">
        <w:t xml:space="preserve">   Ninguno      </w:t>
      </w:r>
      <w:r w:rsidR="00C031F6" w:rsidRPr="00793DC4">
        <w:rPr>
          <w:b/>
        </w:rPr>
        <w:t xml:space="preserve">VAYA A LA PREGUNTA </w:t>
      </w:r>
      <w:r w:rsidR="006B327C" w:rsidRPr="00793DC4">
        <w:rPr>
          <w:b/>
        </w:rPr>
        <w:t>D</w:t>
      </w:r>
      <w:r w:rsidR="00C231F6" w:rsidRPr="00793DC4">
        <w:rPr>
          <w:b/>
        </w:rPr>
        <w:t>11</w:t>
      </w:r>
      <w:r w:rsidR="00361C56" w:rsidRPr="00793DC4">
        <w:rPr>
          <w:b/>
        </w:rPr>
        <w:t xml:space="preserve"> en la </w:t>
      </w:r>
    </w:p>
    <w:p w:rsidR="006B327C" w:rsidRPr="00793DC4" w:rsidRDefault="00361C56" w:rsidP="00361C56">
      <w:pPr>
        <w:pStyle w:val="A1-1stLeader"/>
        <w:tabs>
          <w:tab w:val="clear" w:pos="936"/>
          <w:tab w:val="left" w:pos="1440"/>
        </w:tabs>
        <w:spacing w:before="0" w:after="0"/>
      </w:pPr>
      <w:r w:rsidRPr="00793DC4">
        <w:rPr>
          <w:b/>
        </w:rPr>
        <w:tab/>
      </w:r>
      <w:r w:rsidRPr="00793DC4">
        <w:rPr>
          <w:b/>
        </w:rPr>
        <w:tab/>
        <w:t xml:space="preserve">          próxima página</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t>1 día por semana</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t>2 días por semana</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t>3 días por semana</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t>4 días por semana</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t>5 días por semana</w:t>
      </w:r>
    </w:p>
    <w:p w:rsidR="006B327C"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t>6 días por semana</w:t>
      </w:r>
    </w:p>
    <w:p w:rsidR="00C00377" w:rsidRPr="00793DC4" w:rsidRDefault="0044498B" w:rsidP="006B327C">
      <w:pPr>
        <w:pStyle w:val="A1-1stLeader"/>
      </w:pPr>
      <w:r w:rsidRPr="00793DC4">
        <w:rPr>
          <w:shd w:val="clear" w:color="auto" w:fill="FFFFFF"/>
        </w:rPr>
        <w:fldChar w:fldCharType="begin">
          <w:ffData>
            <w:name w:val="Check3"/>
            <w:enabled/>
            <w:calcOnExit w:val="0"/>
            <w:checkBox>
              <w:sizeAuto/>
              <w:default w:val="0"/>
            </w:checkBox>
          </w:ffData>
        </w:fldChar>
      </w:r>
      <w:r w:rsidR="006B327C"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ab/>
        <w:t>7 días por semana</w:t>
      </w:r>
    </w:p>
    <w:p w:rsidR="007A03E2" w:rsidRPr="00793DC4" w:rsidRDefault="007A03E2" w:rsidP="00BC6A79">
      <w:pPr>
        <w:pStyle w:val="Q1-FirstLevelQuestion"/>
      </w:pPr>
    </w:p>
    <w:p w:rsidR="00866A6C" w:rsidRPr="00793DC4" w:rsidRDefault="00866A6C" w:rsidP="00BC6A79">
      <w:pPr>
        <w:pStyle w:val="Q1-FirstLevelQuestion"/>
      </w:pPr>
      <w:r w:rsidRPr="00793DC4">
        <w:t>D1</w:t>
      </w:r>
      <w:r w:rsidR="00C231F6" w:rsidRPr="00793DC4">
        <w:t>0</w:t>
      </w:r>
      <w:r w:rsidRPr="00793DC4">
        <w:t>.</w:t>
      </w:r>
      <w:r w:rsidR="00221C33" w:rsidRPr="00793DC4">
        <w:tab/>
      </w:r>
      <w:r w:rsidR="00102A65" w:rsidRPr="00793DC4">
        <w:t xml:space="preserve">En los días en los que usted hace algún tipo de actividad o ejercicio físico de intensidad </w:t>
      </w:r>
      <w:r w:rsidR="009B56E5" w:rsidRPr="00793DC4">
        <w:t xml:space="preserve">por lo menos </w:t>
      </w:r>
      <w:r w:rsidR="00102A65" w:rsidRPr="00793DC4">
        <w:t>moderada, ¿por cuánto tiempo</w:t>
      </w:r>
      <w:r w:rsidR="00C00377" w:rsidRPr="00793DC4">
        <w:t xml:space="preserve"> suele hacer estas actividades?</w:t>
      </w:r>
    </w:p>
    <w:p w:rsidR="00866A6C" w:rsidRPr="00793DC4" w:rsidRDefault="007E5C4C" w:rsidP="00BC6A79">
      <w:pPr>
        <w:pStyle w:val="Q1-FirstLevelQuestion"/>
        <w:rPr>
          <w:b/>
        </w:rPr>
      </w:pPr>
      <w:r w:rsidRPr="00793DC4">
        <w:rPr>
          <w:b/>
        </w:rPr>
        <w:tab/>
      </w:r>
      <w:r w:rsidR="00023F08" w:rsidRPr="00793DC4">
        <w:rPr>
          <w:b/>
        </w:rPr>
        <w:t>Escriba un número usando las casillas debajo.</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008"/>
        <w:gridCol w:w="936"/>
        <w:gridCol w:w="1258"/>
      </w:tblGrid>
      <w:tr w:rsidR="00DA52F7" w:rsidRPr="00793DC4" w:rsidTr="00D5120A">
        <w:tc>
          <w:tcPr>
            <w:tcW w:w="936" w:type="dxa"/>
            <w:shd w:val="clear" w:color="auto" w:fill="FFFFFF"/>
          </w:tcPr>
          <w:p w:rsidR="007E5C4C" w:rsidRPr="00793DC4" w:rsidRDefault="007E5C4C" w:rsidP="00BC6A79">
            <w:pPr>
              <w:pStyle w:val="SL-FlLftSgl"/>
              <w:rPr>
                <w:lang w:val="es-ES_tradnl"/>
              </w:rPr>
            </w:pPr>
          </w:p>
          <w:p w:rsidR="007E5C4C" w:rsidRPr="00793DC4" w:rsidRDefault="007E5C4C" w:rsidP="00BC6A79">
            <w:pPr>
              <w:pStyle w:val="SL-FlLftSgl"/>
              <w:rPr>
                <w:lang w:val="es-ES_tradnl"/>
              </w:rPr>
            </w:pPr>
          </w:p>
        </w:tc>
        <w:tc>
          <w:tcPr>
            <w:tcW w:w="1008" w:type="dxa"/>
            <w:tcBorders>
              <w:top w:val="nil"/>
              <w:bottom w:val="nil"/>
            </w:tcBorders>
            <w:vAlign w:val="center"/>
          </w:tcPr>
          <w:p w:rsidR="007E5C4C" w:rsidRPr="00793DC4" w:rsidRDefault="00C00377" w:rsidP="00BC6A79">
            <w:pPr>
              <w:pStyle w:val="SL-FlLftSgl"/>
              <w:rPr>
                <w:lang w:val="es-ES_tradnl"/>
              </w:rPr>
            </w:pPr>
            <w:r w:rsidRPr="00793DC4">
              <w:rPr>
                <w:lang w:val="es-ES_tradnl"/>
              </w:rPr>
              <w:t>Minutos</w:t>
            </w:r>
          </w:p>
        </w:tc>
        <w:tc>
          <w:tcPr>
            <w:tcW w:w="936" w:type="dxa"/>
            <w:shd w:val="clear" w:color="auto" w:fill="FFFFFF"/>
          </w:tcPr>
          <w:p w:rsidR="007E5C4C" w:rsidRPr="00793DC4" w:rsidRDefault="007E5C4C" w:rsidP="00BC6A79">
            <w:pPr>
              <w:pStyle w:val="SL-FlLftSgl"/>
              <w:rPr>
                <w:lang w:val="es-ES_tradnl"/>
              </w:rPr>
            </w:pPr>
          </w:p>
        </w:tc>
        <w:tc>
          <w:tcPr>
            <w:tcW w:w="1258" w:type="dxa"/>
            <w:tcBorders>
              <w:top w:val="nil"/>
              <w:bottom w:val="nil"/>
              <w:right w:val="nil"/>
            </w:tcBorders>
            <w:vAlign w:val="center"/>
          </w:tcPr>
          <w:p w:rsidR="007E5C4C" w:rsidRPr="00793DC4" w:rsidRDefault="00C00377" w:rsidP="00BC6A79">
            <w:pPr>
              <w:pStyle w:val="SL-FlLftSgl"/>
              <w:rPr>
                <w:lang w:val="es-ES_tradnl"/>
              </w:rPr>
            </w:pPr>
            <w:r w:rsidRPr="00793DC4">
              <w:rPr>
                <w:lang w:val="es-ES_tradnl"/>
              </w:rPr>
              <w:t>Horas</w:t>
            </w:r>
          </w:p>
        </w:tc>
      </w:tr>
    </w:tbl>
    <w:p w:rsidR="006B327C" w:rsidRPr="00793DC4" w:rsidRDefault="006B327C" w:rsidP="006B327C">
      <w:pPr>
        <w:pStyle w:val="Q1-FirstLevelQuestion"/>
      </w:pPr>
    </w:p>
    <w:p w:rsidR="006B327C" w:rsidRPr="00793DC4" w:rsidRDefault="007A03E2" w:rsidP="006B327C">
      <w:pPr>
        <w:pStyle w:val="Q1-FirstLevelQuestion"/>
      </w:pPr>
      <w:r w:rsidRPr="00793DC4">
        <w:br w:type="column"/>
      </w:r>
      <w:r w:rsidR="00866A6C" w:rsidRPr="00793DC4">
        <w:lastRenderedPageBreak/>
        <w:t>D1</w:t>
      </w:r>
      <w:r w:rsidR="00C231F6" w:rsidRPr="00793DC4">
        <w:t>1</w:t>
      </w:r>
      <w:r w:rsidR="00866A6C" w:rsidRPr="00793DC4">
        <w:t>.</w:t>
      </w:r>
      <w:r w:rsidR="007E5C4C" w:rsidRPr="00793DC4">
        <w:tab/>
      </w:r>
      <w:r w:rsidR="006840C7" w:rsidRPr="00793DC4">
        <w:t>En una semana típica, aparte de su trabajo o del trabajo en casa, ¿cuántos días hace actividades físicas en su tiempo libre diseñadas específicamente para fortalecer sus músculos, como levantamiento de pesas o entrenamiento en circuitos? No incluya ejercicios cardiovasculares tales como caminar, montar bicicleta o nadar.</w:t>
      </w:r>
    </w:p>
    <w:p w:rsidR="00102A65" w:rsidRPr="00793DC4" w:rsidRDefault="0044498B" w:rsidP="006B327C">
      <w:pPr>
        <w:pStyle w:val="Q1-FirstLevelQuestion"/>
        <w:ind w:firstLine="0"/>
      </w:pPr>
      <w:r w:rsidRPr="00793DC4">
        <w:rPr>
          <w:shd w:val="clear" w:color="auto" w:fill="FFFFFF"/>
        </w:rPr>
        <w:fldChar w:fldCharType="begin">
          <w:ffData>
            <w:name w:val="Check3"/>
            <w:enabled/>
            <w:calcOnExit w:val="0"/>
            <w:checkBox>
              <w:sizeAuto/>
              <w:default w:val="0"/>
            </w:checkBox>
          </w:ffData>
        </w:fldChar>
      </w:r>
      <w:r w:rsidR="00102A65"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B327C" w:rsidRPr="00793DC4">
        <w:t xml:space="preserve">   </w:t>
      </w:r>
      <w:r w:rsidR="00DA031D" w:rsidRPr="00793DC4">
        <w:t>Ninguno</w:t>
      </w:r>
    </w:p>
    <w:p w:rsidR="00102A65"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102A65"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102A65" w:rsidRPr="00793DC4">
        <w:tab/>
        <w:t>1 día por semana</w:t>
      </w:r>
    </w:p>
    <w:p w:rsidR="00102A65"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102A65"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102A65" w:rsidRPr="00793DC4">
        <w:tab/>
        <w:t>2 días por semana</w:t>
      </w:r>
    </w:p>
    <w:p w:rsidR="00102A65"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102A65"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102A65" w:rsidRPr="00793DC4">
        <w:tab/>
        <w:t>3 días por semana</w:t>
      </w:r>
    </w:p>
    <w:p w:rsidR="00102A65"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102A65"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102A65" w:rsidRPr="00793DC4">
        <w:tab/>
        <w:t>4 días por semana</w:t>
      </w:r>
    </w:p>
    <w:p w:rsidR="00102A65"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102A65"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102A65" w:rsidRPr="00793DC4">
        <w:tab/>
        <w:t>5 días por semana</w:t>
      </w:r>
    </w:p>
    <w:p w:rsidR="00102A65"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102A65"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102A65" w:rsidRPr="00793DC4">
        <w:tab/>
        <w:t>6 días por semana</w:t>
      </w:r>
    </w:p>
    <w:p w:rsidR="00102A65"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102A65"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102A65" w:rsidRPr="00793DC4">
        <w:tab/>
        <w:t>7 días por semana</w:t>
      </w:r>
    </w:p>
    <w:p w:rsidR="00102A65" w:rsidRPr="00793DC4" w:rsidRDefault="00102A65" w:rsidP="00BC6A79">
      <w:pPr>
        <w:pStyle w:val="SL-FlLftSgl"/>
        <w:rPr>
          <w:lang w:val="es-ES_tradnl"/>
        </w:rPr>
      </w:pPr>
    </w:p>
    <w:p w:rsidR="00C00377" w:rsidRPr="00793DC4" w:rsidRDefault="00C00377" w:rsidP="00BC6A79">
      <w:pPr>
        <w:pStyle w:val="SL-FlLftSgl"/>
        <w:rPr>
          <w:lang w:val="es-ES_tradnl"/>
        </w:rPr>
      </w:pPr>
    </w:p>
    <w:p w:rsidR="00F91CF6" w:rsidRPr="00793DC4" w:rsidRDefault="00F91CF6" w:rsidP="00BC6A79">
      <w:pPr>
        <w:pStyle w:val="SL-FlLftSgl"/>
        <w:rPr>
          <w:lang w:val="es-ES_tradnl"/>
        </w:rPr>
      </w:pPr>
    </w:p>
    <w:p w:rsidR="007E5C4C" w:rsidRPr="00793DC4" w:rsidRDefault="00866A6C" w:rsidP="00BC6A79">
      <w:pPr>
        <w:pStyle w:val="Q1-FirstLevelQuestion"/>
      </w:pPr>
      <w:r w:rsidRPr="00793DC4">
        <w:t>D1</w:t>
      </w:r>
      <w:r w:rsidR="00C231F6" w:rsidRPr="00793DC4">
        <w:t>2</w:t>
      </w:r>
      <w:r w:rsidRPr="00793DC4">
        <w:t>.</w:t>
      </w:r>
      <w:r w:rsidR="007E5C4C" w:rsidRPr="00793DC4">
        <w:tab/>
      </w:r>
      <w:r w:rsidR="00023F08" w:rsidRPr="00793DC4">
        <w:rPr>
          <w:u w:val="single"/>
        </w:rPr>
        <w:t>En los últimos 30 días</w:t>
      </w:r>
      <w:r w:rsidR="00023F08" w:rsidRPr="00793DC4">
        <w:t xml:space="preserve"> durante su tiempo libre</w:t>
      </w:r>
      <w:r w:rsidR="0057398C" w:rsidRPr="00793DC4">
        <w:t>,</w:t>
      </w:r>
      <w:r w:rsidR="00023F08" w:rsidRPr="00793DC4">
        <w:t xml:space="preserve"> ¿cuántas horas por día, en promedio, se sentó a ver televisión o películas, navegó</w:t>
      </w:r>
      <w:r w:rsidR="00283036" w:rsidRPr="00793DC4">
        <w:t xml:space="preserve"> el</w:t>
      </w:r>
      <w:r w:rsidR="00023F08" w:rsidRPr="00793DC4">
        <w:t xml:space="preserve"> </w:t>
      </w:r>
      <w:r w:rsidR="001A2063" w:rsidRPr="00793DC4">
        <w:t>I</w:t>
      </w:r>
      <w:r w:rsidR="00023F08" w:rsidRPr="00793DC4">
        <w:t>nternet o jugó juegos de computadora? No incluya “video juegos activos” como Wii.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962"/>
      </w:tblGrid>
      <w:tr w:rsidR="00BE0CFE" w:rsidRPr="00793DC4" w:rsidTr="00D5120A">
        <w:tc>
          <w:tcPr>
            <w:tcW w:w="936" w:type="dxa"/>
            <w:shd w:val="clear" w:color="auto" w:fill="FFFFFF"/>
          </w:tcPr>
          <w:p w:rsidR="00BE0CFE" w:rsidRPr="00793DC4" w:rsidRDefault="00BE0CFE" w:rsidP="00BC6A79">
            <w:pPr>
              <w:pStyle w:val="SL-FlLftSgl"/>
              <w:rPr>
                <w:lang w:val="es-ES_tradnl"/>
              </w:rPr>
            </w:pPr>
          </w:p>
          <w:p w:rsidR="00BE0CFE" w:rsidRPr="00793DC4" w:rsidRDefault="00BE0CFE" w:rsidP="00BC6A79">
            <w:pPr>
              <w:pStyle w:val="SL-FlLftSgl"/>
              <w:rPr>
                <w:lang w:val="es-ES_tradnl"/>
              </w:rPr>
            </w:pPr>
          </w:p>
        </w:tc>
        <w:tc>
          <w:tcPr>
            <w:tcW w:w="1962" w:type="dxa"/>
            <w:tcBorders>
              <w:top w:val="nil"/>
              <w:bottom w:val="nil"/>
              <w:right w:val="nil"/>
            </w:tcBorders>
            <w:vAlign w:val="center"/>
          </w:tcPr>
          <w:p w:rsidR="00BE0CFE" w:rsidRPr="00793DC4" w:rsidRDefault="00C00377" w:rsidP="00BC6A79">
            <w:pPr>
              <w:pStyle w:val="SL-FlLftSgl"/>
              <w:rPr>
                <w:lang w:val="es-ES_tradnl"/>
              </w:rPr>
            </w:pPr>
            <w:r w:rsidRPr="00793DC4">
              <w:rPr>
                <w:lang w:val="es-ES_tradnl"/>
              </w:rPr>
              <w:t xml:space="preserve">Horas </w:t>
            </w:r>
            <w:r w:rsidR="00BE0CFE" w:rsidRPr="00793DC4">
              <w:rPr>
                <w:lang w:val="es-ES_tradnl"/>
              </w:rPr>
              <w:t>p</w:t>
            </w:r>
            <w:r w:rsidR="00102A65" w:rsidRPr="00793DC4">
              <w:rPr>
                <w:lang w:val="es-ES_tradnl"/>
              </w:rPr>
              <w:t>o</w:t>
            </w:r>
            <w:r w:rsidR="00BE0CFE" w:rsidRPr="00793DC4">
              <w:rPr>
                <w:lang w:val="es-ES_tradnl"/>
              </w:rPr>
              <w:t>r d</w:t>
            </w:r>
            <w:r w:rsidR="00102A65" w:rsidRPr="00793DC4">
              <w:rPr>
                <w:lang w:val="es-ES_tradnl"/>
              </w:rPr>
              <w:t>ía</w:t>
            </w:r>
          </w:p>
        </w:tc>
      </w:tr>
    </w:tbl>
    <w:p w:rsidR="00C00377" w:rsidRPr="00793DC4" w:rsidRDefault="00C00377" w:rsidP="00C00377">
      <w:pPr>
        <w:pStyle w:val="SL-FlLftSgl"/>
        <w:rPr>
          <w:lang w:val="es-ES_tradnl"/>
        </w:rPr>
      </w:pPr>
    </w:p>
    <w:p w:rsidR="00C00377" w:rsidRPr="00793DC4" w:rsidRDefault="00C00377" w:rsidP="00C00377">
      <w:pPr>
        <w:pStyle w:val="SL-FlLftSgl"/>
        <w:rPr>
          <w:lang w:val="es-ES_tradnl"/>
        </w:rPr>
      </w:pPr>
    </w:p>
    <w:p w:rsidR="00866A6C" w:rsidRPr="00793DC4" w:rsidRDefault="00866A6C" w:rsidP="00BC6A79">
      <w:pPr>
        <w:pStyle w:val="Q1-FirstLevelQuestion"/>
      </w:pPr>
      <w:r w:rsidRPr="00793DC4">
        <w:t>D1</w:t>
      </w:r>
      <w:r w:rsidR="00C231F6" w:rsidRPr="00793DC4">
        <w:t>3</w:t>
      </w:r>
      <w:r w:rsidRPr="00793DC4">
        <w:t>.</w:t>
      </w:r>
      <w:r w:rsidRPr="00793DC4">
        <w:tab/>
      </w:r>
      <w:r w:rsidR="00102A65" w:rsidRPr="00793DC4">
        <w:t xml:space="preserve">¿Cuál es su estatura sin zapatos?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972"/>
        <w:gridCol w:w="468"/>
        <w:gridCol w:w="468"/>
        <w:gridCol w:w="1440"/>
      </w:tblGrid>
      <w:tr w:rsidR="007A03E2" w:rsidRPr="00793DC4" w:rsidTr="007A03E2">
        <w:tc>
          <w:tcPr>
            <w:tcW w:w="936" w:type="dxa"/>
            <w:shd w:val="clear" w:color="auto" w:fill="FFFFFF"/>
          </w:tcPr>
          <w:p w:rsidR="007A03E2" w:rsidRPr="00793DC4" w:rsidRDefault="007A03E2" w:rsidP="00BC6A79">
            <w:pPr>
              <w:pStyle w:val="Q1-FirstLevelQuestion"/>
            </w:pPr>
          </w:p>
        </w:tc>
        <w:tc>
          <w:tcPr>
            <w:tcW w:w="972" w:type="dxa"/>
            <w:tcBorders>
              <w:top w:val="nil"/>
              <w:bottom w:val="nil"/>
            </w:tcBorders>
            <w:vAlign w:val="center"/>
          </w:tcPr>
          <w:p w:rsidR="007A03E2" w:rsidRPr="00793DC4" w:rsidRDefault="007A03E2" w:rsidP="00BC6A79">
            <w:pPr>
              <w:pStyle w:val="Q1-FirstLevelQuestion"/>
            </w:pPr>
            <w:r w:rsidRPr="00793DC4">
              <w:t>Pies</w:t>
            </w:r>
            <w:r w:rsidRPr="00793DC4">
              <w:tab/>
            </w:r>
            <w:r w:rsidRPr="00793DC4">
              <w:rPr>
                <w:b/>
                <w:i/>
              </w:rPr>
              <w:t>y</w:t>
            </w:r>
          </w:p>
        </w:tc>
        <w:tc>
          <w:tcPr>
            <w:tcW w:w="468" w:type="dxa"/>
            <w:shd w:val="clear" w:color="auto" w:fill="FFFFFF"/>
          </w:tcPr>
          <w:p w:rsidR="007A03E2" w:rsidRPr="00793DC4" w:rsidRDefault="007A03E2" w:rsidP="00BC6A79">
            <w:pPr>
              <w:pStyle w:val="Q1-FirstLevelQuestion"/>
            </w:pPr>
          </w:p>
        </w:tc>
        <w:tc>
          <w:tcPr>
            <w:tcW w:w="468" w:type="dxa"/>
            <w:shd w:val="clear" w:color="auto" w:fill="FFFFFF"/>
          </w:tcPr>
          <w:p w:rsidR="007A03E2" w:rsidRPr="00793DC4" w:rsidRDefault="007A03E2" w:rsidP="00BC6A79">
            <w:pPr>
              <w:pStyle w:val="Q1-FirstLevelQuestion"/>
            </w:pPr>
          </w:p>
        </w:tc>
        <w:tc>
          <w:tcPr>
            <w:tcW w:w="1440" w:type="dxa"/>
            <w:tcBorders>
              <w:top w:val="nil"/>
              <w:bottom w:val="nil"/>
              <w:right w:val="nil"/>
            </w:tcBorders>
            <w:vAlign w:val="center"/>
          </w:tcPr>
          <w:p w:rsidR="007A03E2" w:rsidRPr="00793DC4" w:rsidRDefault="007A03E2" w:rsidP="00BC6A79">
            <w:pPr>
              <w:pStyle w:val="Q1-FirstLevelQuestion"/>
            </w:pPr>
            <w:r w:rsidRPr="00793DC4">
              <w:t>Pulgadas</w:t>
            </w:r>
          </w:p>
        </w:tc>
      </w:tr>
    </w:tbl>
    <w:p w:rsidR="007E5C4C" w:rsidRPr="00793DC4" w:rsidRDefault="007E5C4C" w:rsidP="00BC6A79">
      <w:pPr>
        <w:pStyle w:val="SL-FlLftSgl"/>
        <w:rPr>
          <w:lang w:val="es-ES_tradnl"/>
        </w:rPr>
      </w:pPr>
    </w:p>
    <w:p w:rsidR="007E5C4C" w:rsidRPr="00793DC4" w:rsidRDefault="007E5C4C" w:rsidP="00BC6A79">
      <w:pPr>
        <w:pStyle w:val="SL-FlLftSgl"/>
        <w:rPr>
          <w:lang w:val="es-ES_tradnl"/>
        </w:rPr>
      </w:pPr>
    </w:p>
    <w:p w:rsidR="00866A6C" w:rsidRPr="00793DC4" w:rsidRDefault="00866A6C" w:rsidP="00BC6A79">
      <w:pPr>
        <w:pStyle w:val="Q1-FirstLevelQuestion"/>
      </w:pPr>
      <w:r w:rsidRPr="00793DC4">
        <w:t>D</w:t>
      </w:r>
      <w:r w:rsidR="00C231F6" w:rsidRPr="00793DC4">
        <w:t>14</w:t>
      </w:r>
      <w:r w:rsidRPr="00793DC4">
        <w:t>.</w:t>
      </w:r>
      <w:r w:rsidRPr="00793DC4">
        <w:tab/>
      </w:r>
      <w:r w:rsidR="00102A65" w:rsidRPr="00793DC4">
        <w:t xml:space="preserve">¿Cuál es su peso en libras, sin zapatos?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393"/>
        <w:gridCol w:w="393"/>
        <w:gridCol w:w="2477"/>
      </w:tblGrid>
      <w:tr w:rsidR="007A03E2" w:rsidRPr="00793DC4" w:rsidTr="007A03E2">
        <w:trPr>
          <w:trHeight w:val="446"/>
        </w:trPr>
        <w:tc>
          <w:tcPr>
            <w:tcW w:w="393" w:type="dxa"/>
            <w:shd w:val="clear" w:color="auto" w:fill="FFFFFF"/>
          </w:tcPr>
          <w:p w:rsidR="007A03E2" w:rsidRPr="00793DC4" w:rsidRDefault="007A03E2" w:rsidP="00BC6A79">
            <w:pPr>
              <w:pStyle w:val="SL-FlLftSgl"/>
              <w:rPr>
                <w:lang w:val="es-ES_tradnl"/>
              </w:rPr>
            </w:pPr>
          </w:p>
        </w:tc>
        <w:tc>
          <w:tcPr>
            <w:tcW w:w="393" w:type="dxa"/>
            <w:shd w:val="clear" w:color="auto" w:fill="FFFFFF"/>
          </w:tcPr>
          <w:p w:rsidR="007A03E2" w:rsidRPr="00793DC4" w:rsidRDefault="007A03E2" w:rsidP="00BC6A79">
            <w:pPr>
              <w:pStyle w:val="SL-FlLftSgl"/>
              <w:rPr>
                <w:lang w:val="es-ES_tradnl"/>
              </w:rPr>
            </w:pPr>
          </w:p>
        </w:tc>
        <w:tc>
          <w:tcPr>
            <w:tcW w:w="393" w:type="dxa"/>
            <w:shd w:val="clear" w:color="auto" w:fill="FFFFFF"/>
          </w:tcPr>
          <w:p w:rsidR="007A03E2" w:rsidRPr="00793DC4" w:rsidRDefault="007A03E2" w:rsidP="00BC6A79">
            <w:pPr>
              <w:pStyle w:val="SL-FlLftSgl"/>
              <w:rPr>
                <w:lang w:val="es-ES_tradnl"/>
              </w:rPr>
            </w:pPr>
          </w:p>
        </w:tc>
        <w:tc>
          <w:tcPr>
            <w:tcW w:w="2477" w:type="dxa"/>
            <w:tcBorders>
              <w:top w:val="nil"/>
              <w:bottom w:val="nil"/>
              <w:right w:val="nil"/>
            </w:tcBorders>
            <w:vAlign w:val="center"/>
          </w:tcPr>
          <w:p w:rsidR="007A03E2" w:rsidRPr="00793DC4" w:rsidRDefault="007A03E2" w:rsidP="00BC6A79">
            <w:pPr>
              <w:pStyle w:val="SL-FlLftSgl"/>
              <w:rPr>
                <w:lang w:val="es-ES_tradnl"/>
              </w:rPr>
            </w:pPr>
            <w:r w:rsidRPr="00793DC4">
              <w:rPr>
                <w:lang w:val="es-ES_tradnl"/>
              </w:rPr>
              <w:t>Libras</w:t>
            </w:r>
          </w:p>
        </w:tc>
      </w:tr>
    </w:tbl>
    <w:p w:rsidR="00866A6C" w:rsidRPr="00793DC4" w:rsidRDefault="00866A6C" w:rsidP="00BC6A79">
      <w:pPr>
        <w:pStyle w:val="SL-FlLftSgl"/>
        <w:rPr>
          <w:lang w:val="es-ES_tradnl"/>
        </w:rPr>
      </w:pPr>
    </w:p>
    <w:p w:rsidR="00097809" w:rsidRPr="00793DC4" w:rsidRDefault="00097809">
      <w:pPr>
        <w:spacing w:line="240" w:lineRule="auto"/>
        <w:ind w:firstLine="0"/>
        <w:jc w:val="left"/>
        <w:rPr>
          <w:lang w:val="es-ES_tradnl"/>
        </w:rPr>
      </w:pPr>
      <w:r w:rsidRPr="00793DC4">
        <w:rPr>
          <w:lang w:val="es-ES_tradnl"/>
        </w:rPr>
        <w:br w:type="page"/>
      </w:r>
    </w:p>
    <w:p w:rsidR="00097809" w:rsidRPr="00793DC4" w:rsidRDefault="00B62EF7" w:rsidP="00097809">
      <w:pPr>
        <w:ind w:left="720" w:firstLine="0"/>
        <w:jc w:val="left"/>
        <w:rPr>
          <w:rFonts w:cs="Arial"/>
          <w:sz w:val="24"/>
          <w:szCs w:val="24"/>
          <w:lang w:val="es-ES_tradnl"/>
        </w:rPr>
      </w:pPr>
      <w:r w:rsidRPr="00793DC4">
        <w:rPr>
          <w:rFonts w:cs="Arial"/>
          <w:sz w:val="24"/>
          <w:szCs w:val="24"/>
          <w:lang w:val="es-ES_tradnl"/>
        </w:rPr>
        <w:lastRenderedPageBreak/>
        <w:t xml:space="preserve">Esta información </w:t>
      </w:r>
      <w:r w:rsidR="004A64B8" w:rsidRPr="00793DC4">
        <w:rPr>
          <w:rFonts w:cs="Arial"/>
          <w:sz w:val="24"/>
          <w:szCs w:val="24"/>
          <w:lang w:val="es-ES_tradnl"/>
        </w:rPr>
        <w:t xml:space="preserve">sale en la parte de atrás de un envase </w:t>
      </w:r>
      <w:r w:rsidRPr="00793DC4">
        <w:rPr>
          <w:rFonts w:cs="Arial"/>
          <w:sz w:val="24"/>
          <w:szCs w:val="24"/>
          <w:lang w:val="es-ES_tradnl"/>
        </w:rPr>
        <w:t>de helado</w:t>
      </w:r>
      <w:r w:rsidR="005A65A0" w:rsidRPr="00793DC4">
        <w:rPr>
          <w:rFonts w:cs="Arial"/>
          <w:sz w:val="24"/>
          <w:szCs w:val="24"/>
          <w:lang w:val="es-ES_tradnl"/>
        </w:rPr>
        <w:t xml:space="preserve"> de </w:t>
      </w:r>
      <w:r w:rsidR="000B7CCB" w:rsidRPr="00793DC4">
        <w:rPr>
          <w:rFonts w:cs="Arial"/>
          <w:sz w:val="24"/>
          <w:szCs w:val="24"/>
          <w:lang w:val="es-ES_tradnl"/>
        </w:rPr>
        <w:t>16 onzas (dos</w:t>
      </w:r>
    </w:p>
    <w:p w:rsidR="000B7CCB" w:rsidRPr="00793DC4" w:rsidRDefault="000B7CCB" w:rsidP="00097809">
      <w:pPr>
        <w:ind w:left="720" w:firstLine="0"/>
        <w:jc w:val="left"/>
        <w:rPr>
          <w:rFonts w:cs="Arial"/>
          <w:sz w:val="24"/>
          <w:szCs w:val="24"/>
          <w:lang w:val="es-ES_tradnl"/>
        </w:rPr>
      </w:pPr>
      <w:r w:rsidRPr="00793DC4">
        <w:rPr>
          <w:rFonts w:cs="Arial"/>
          <w:sz w:val="24"/>
          <w:szCs w:val="24"/>
          <w:lang w:val="es-ES_tradnl"/>
        </w:rPr>
        <w:t>tazas)</w:t>
      </w:r>
    </w:p>
    <w:p w:rsidR="00097809" w:rsidRPr="00793DC4" w:rsidRDefault="00097809" w:rsidP="00097809">
      <w:pPr>
        <w:pStyle w:val="Q1-FirstLevelQuestion"/>
        <w:rPr>
          <w:noProof/>
        </w:rPr>
      </w:pPr>
    </w:p>
    <w:p w:rsidR="00097809" w:rsidRPr="00793DC4" w:rsidRDefault="00097809" w:rsidP="00097809">
      <w:pPr>
        <w:pStyle w:val="Q1-FirstLevelQuestion"/>
        <w:rPr>
          <w:noProof/>
        </w:rPr>
      </w:pPr>
    </w:p>
    <w:p w:rsidR="00097809" w:rsidRPr="00793DC4" w:rsidRDefault="00097809" w:rsidP="00097809">
      <w:pPr>
        <w:pStyle w:val="Q1-FirstLevelQuestion"/>
      </w:pPr>
      <w:r w:rsidRPr="00793DC4">
        <w:t xml:space="preserve">       </w:t>
      </w:r>
      <w:r w:rsidR="004C645A" w:rsidRPr="00793DC4">
        <w:rPr>
          <w:noProof/>
          <w:lang w:val="en-US"/>
        </w:rPr>
        <w:drawing>
          <wp:inline distT="0" distB="0" distL="0" distR="0" wp14:anchorId="600CE302" wp14:editId="696D9ED6">
            <wp:extent cx="2743200" cy="379793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3797935"/>
                    </a:xfrm>
                    <a:prstGeom prst="rect">
                      <a:avLst/>
                    </a:prstGeom>
                    <a:noFill/>
                  </pic:spPr>
                </pic:pic>
              </a:graphicData>
            </a:graphic>
          </wp:inline>
        </w:drawing>
      </w:r>
      <w:r w:rsidRPr="00793DC4">
        <w:br w:type="column"/>
      </w:r>
    </w:p>
    <w:p w:rsidR="00097809" w:rsidRPr="00793DC4" w:rsidRDefault="00097809" w:rsidP="00097809">
      <w:pPr>
        <w:pStyle w:val="Q1-FirstLevelQuestion"/>
      </w:pPr>
      <w:r w:rsidRPr="00793DC4">
        <w:t>D15.</w:t>
      </w:r>
      <w:r w:rsidRPr="00793DC4">
        <w:tab/>
      </w:r>
      <w:r w:rsidR="00400CF0" w:rsidRPr="00793DC4">
        <w:t>Si usted se come tod</w:t>
      </w:r>
      <w:r w:rsidR="004A64B8" w:rsidRPr="00793DC4">
        <w:t>o el helado que viene en el envase</w:t>
      </w:r>
      <w:r w:rsidR="00400CF0" w:rsidRPr="00793DC4">
        <w:t>, ¿cuántas calorías consume</w:t>
      </w:r>
      <w:r w:rsidRPr="00793DC4">
        <w:t xml:space="preserve">? </w:t>
      </w:r>
    </w:p>
    <w:p w:rsidR="00097809" w:rsidRPr="00793DC4" w:rsidRDefault="00097809" w:rsidP="00097809">
      <w:pPr>
        <w:pStyle w:val="A1-1stLeader"/>
        <w:rPr>
          <w:shd w:val="clear" w:color="auto" w:fill="FFFFFF"/>
        </w:rPr>
      </w:pPr>
      <w:r w:rsidRPr="00793DC4">
        <w:rPr>
          <w:shd w:val="clear" w:color="auto" w:fill="FFFFFF"/>
        </w:rPr>
        <w:t xml:space="preserve">_____ </w:t>
      </w:r>
    </w:p>
    <w:p w:rsidR="00097809" w:rsidRPr="00793DC4" w:rsidRDefault="00097809" w:rsidP="00097809">
      <w:pPr>
        <w:pStyle w:val="Q1-FirstLevelQuestion"/>
      </w:pPr>
    </w:p>
    <w:p w:rsidR="00097809" w:rsidRPr="00793DC4" w:rsidRDefault="00097809" w:rsidP="00097809">
      <w:pPr>
        <w:pStyle w:val="Q1-FirstLevelQuestion"/>
      </w:pPr>
      <w:r w:rsidRPr="00793DC4">
        <w:t>D16.</w:t>
      </w:r>
      <w:r w:rsidRPr="00793DC4">
        <w:tab/>
      </w:r>
      <w:r w:rsidR="00400CF0" w:rsidRPr="00793DC4">
        <w:t xml:space="preserve">Si a usted se le permitiera comer </w:t>
      </w:r>
      <w:r w:rsidRPr="00793DC4">
        <w:t>60 g</w:t>
      </w:r>
      <w:r w:rsidR="004A64B8" w:rsidRPr="00793DC4">
        <w:t>ramos de</w:t>
      </w:r>
      <w:r w:rsidR="00400CF0" w:rsidRPr="00793DC4">
        <w:t xml:space="preserve"> carbohidratos como merienda</w:t>
      </w:r>
      <w:r w:rsidRPr="00793DC4">
        <w:t xml:space="preserve">, </w:t>
      </w:r>
      <w:r w:rsidR="00400CF0" w:rsidRPr="00793DC4">
        <w:t>¿cuánto helado podría comer</w:t>
      </w:r>
      <w:r w:rsidRPr="00793DC4">
        <w:t>?</w:t>
      </w:r>
    </w:p>
    <w:p w:rsidR="00097809" w:rsidRPr="00793DC4" w:rsidRDefault="00097809" w:rsidP="00097809">
      <w:pPr>
        <w:pStyle w:val="A1-1stLeader"/>
      </w:pPr>
      <w:r w:rsidRPr="00793DC4">
        <w:rPr>
          <w:shd w:val="clear" w:color="auto" w:fill="FFFFFF"/>
        </w:rPr>
        <w:t xml:space="preserve">_____ </w:t>
      </w:r>
    </w:p>
    <w:p w:rsidR="00097809" w:rsidRPr="00793DC4" w:rsidRDefault="00097809" w:rsidP="00097809">
      <w:pPr>
        <w:pStyle w:val="A1-1stLeader"/>
      </w:pPr>
    </w:p>
    <w:p w:rsidR="00097809" w:rsidRPr="00793DC4" w:rsidRDefault="00097809" w:rsidP="00097809">
      <w:pPr>
        <w:rPr>
          <w:lang w:val="es-ES_tradnl"/>
        </w:rPr>
      </w:pPr>
    </w:p>
    <w:p w:rsidR="00097809" w:rsidRPr="00793DC4" w:rsidRDefault="00097809" w:rsidP="00097809">
      <w:pPr>
        <w:pStyle w:val="Q1-FirstLevelQuestion"/>
      </w:pPr>
      <w:r w:rsidRPr="00793DC4">
        <w:t>D17.</w:t>
      </w:r>
      <w:r w:rsidRPr="00793DC4">
        <w:tab/>
      </w:r>
      <w:r w:rsidR="00400CF0" w:rsidRPr="00793DC4">
        <w:t>Su médico le aconseja que reduzca la cantidad de grasas saturadas en su dieta.</w:t>
      </w:r>
      <w:r w:rsidRPr="00793DC4">
        <w:t xml:space="preserve"> </w:t>
      </w:r>
      <w:r w:rsidR="00400CF0" w:rsidRPr="00793DC4">
        <w:t xml:space="preserve">Usted por lo general consume diariamente </w:t>
      </w:r>
      <w:r w:rsidRPr="00793DC4">
        <w:t>42 g</w:t>
      </w:r>
      <w:r w:rsidR="00400CF0" w:rsidRPr="00793DC4">
        <w:t>ramos de grasa saturada,</w:t>
      </w:r>
      <w:r w:rsidR="005034CC" w:rsidRPr="00793DC4">
        <w:t xml:space="preserve"> incluyendo </w:t>
      </w:r>
      <w:r w:rsidR="00400CF0" w:rsidRPr="00793DC4">
        <w:t xml:space="preserve">1 porción de helado. Si usted deja de comer helado, </w:t>
      </w:r>
      <w:r w:rsidR="00400CF0" w:rsidRPr="00793DC4">
        <w:rPr>
          <w:rFonts w:cs="Arial"/>
        </w:rPr>
        <w:t>¿cuántos gramos de grasas saturadas</w:t>
      </w:r>
      <w:r w:rsidR="005034CC" w:rsidRPr="00793DC4">
        <w:rPr>
          <w:rFonts w:cs="Arial"/>
        </w:rPr>
        <w:t xml:space="preserve"> </w:t>
      </w:r>
      <w:r w:rsidR="005034CC" w:rsidRPr="00793DC4">
        <w:t>estaría consumiendo cada día</w:t>
      </w:r>
      <w:r w:rsidRPr="00793DC4">
        <w:t xml:space="preserve">? </w:t>
      </w:r>
    </w:p>
    <w:p w:rsidR="00097809" w:rsidRPr="00793DC4" w:rsidRDefault="00097809" w:rsidP="00097809">
      <w:pPr>
        <w:pStyle w:val="A1-1stLeader"/>
      </w:pPr>
      <w:r w:rsidRPr="00793DC4">
        <w:rPr>
          <w:shd w:val="clear" w:color="auto" w:fill="FFFFFF"/>
        </w:rPr>
        <w:t>_____ gram</w:t>
      </w:r>
      <w:r w:rsidR="005034CC" w:rsidRPr="00793DC4">
        <w:rPr>
          <w:shd w:val="clear" w:color="auto" w:fill="FFFFFF"/>
        </w:rPr>
        <w:t>o</w:t>
      </w:r>
      <w:r w:rsidRPr="00793DC4">
        <w:rPr>
          <w:shd w:val="clear" w:color="auto" w:fill="FFFFFF"/>
        </w:rPr>
        <w:t>s</w:t>
      </w:r>
    </w:p>
    <w:p w:rsidR="00097809" w:rsidRPr="00793DC4" w:rsidRDefault="00097809" w:rsidP="00097809">
      <w:pPr>
        <w:rPr>
          <w:lang w:val="es-ES_tradnl"/>
        </w:rPr>
      </w:pPr>
    </w:p>
    <w:p w:rsidR="00097809" w:rsidRPr="00793DC4" w:rsidRDefault="005034CC" w:rsidP="00097809">
      <w:pPr>
        <w:pStyle w:val="Q1-FirstLevelQuestion"/>
      </w:pPr>
      <w:r w:rsidRPr="00793DC4">
        <w:t>D18.</w:t>
      </w:r>
      <w:r w:rsidRPr="00793DC4">
        <w:tab/>
        <w:t>Si normalmente usted consume 2500 calorías en</w:t>
      </w:r>
      <w:r w:rsidR="004A64B8" w:rsidRPr="00793DC4">
        <w:t xml:space="preserve"> un día, ¿qué porcentaje de su </w:t>
      </w:r>
      <w:r w:rsidRPr="00793DC4">
        <w:t>consumo diario de caloría</w:t>
      </w:r>
      <w:r w:rsidR="004A64B8" w:rsidRPr="00793DC4">
        <w:t>s</w:t>
      </w:r>
      <w:r w:rsidRPr="00793DC4">
        <w:t xml:space="preserve"> estaría comiendo si se come una porción de helado</w:t>
      </w:r>
      <w:r w:rsidR="00097809" w:rsidRPr="00793DC4">
        <w:t xml:space="preserve">? </w:t>
      </w:r>
    </w:p>
    <w:p w:rsidR="00097809" w:rsidRPr="00793DC4" w:rsidRDefault="005034CC" w:rsidP="00097809">
      <w:pPr>
        <w:pStyle w:val="A1-1stLeader"/>
        <w:rPr>
          <w:shd w:val="clear" w:color="auto" w:fill="FFFFFF"/>
        </w:rPr>
      </w:pPr>
      <w:r w:rsidRPr="00793DC4">
        <w:rPr>
          <w:shd w:val="clear" w:color="auto" w:fill="FFFFFF"/>
        </w:rPr>
        <w:t>_____ po</w:t>
      </w:r>
      <w:r w:rsidR="00097809" w:rsidRPr="00793DC4">
        <w:rPr>
          <w:shd w:val="clear" w:color="auto" w:fill="FFFFFF"/>
        </w:rPr>
        <w:t>r</w:t>
      </w:r>
      <w:r w:rsidRPr="00793DC4">
        <w:rPr>
          <w:shd w:val="clear" w:color="auto" w:fill="FFFFFF"/>
        </w:rPr>
        <w:t xml:space="preserve"> cie</w:t>
      </w:r>
      <w:r w:rsidR="00097809" w:rsidRPr="00793DC4">
        <w:rPr>
          <w:shd w:val="clear" w:color="auto" w:fill="FFFFFF"/>
        </w:rPr>
        <w:t>nt</w:t>
      </w:r>
      <w:r w:rsidRPr="00793DC4">
        <w:rPr>
          <w:shd w:val="clear" w:color="auto" w:fill="FFFFFF"/>
        </w:rPr>
        <w:t>o</w:t>
      </w:r>
    </w:p>
    <w:p w:rsidR="00097809" w:rsidRPr="00793DC4" w:rsidRDefault="00097809" w:rsidP="00097809">
      <w:pPr>
        <w:pStyle w:val="A1-1stLeader"/>
      </w:pPr>
    </w:p>
    <w:p w:rsidR="00097809" w:rsidRPr="00793DC4" w:rsidRDefault="00097809" w:rsidP="00097809">
      <w:pPr>
        <w:ind w:firstLine="0"/>
        <w:rPr>
          <w:rFonts w:cs="Arial"/>
          <w:sz w:val="24"/>
          <w:szCs w:val="24"/>
          <w:lang w:val="es-ES_tradnl"/>
        </w:rPr>
      </w:pPr>
    </w:p>
    <w:p w:rsidR="00097809" w:rsidRPr="00793DC4" w:rsidRDefault="00097809" w:rsidP="00097809">
      <w:pPr>
        <w:pStyle w:val="Q1-FirstLevelQuestion"/>
      </w:pPr>
      <w:r w:rsidRPr="00793DC4">
        <w:t>D19.</w:t>
      </w:r>
      <w:r w:rsidRPr="00793DC4">
        <w:tab/>
      </w:r>
      <w:r w:rsidR="005034CC" w:rsidRPr="00793DC4">
        <w:t>Imagine que usted le tiene alergia a las siguientes sustancias: Penic</w:t>
      </w:r>
      <w:r w:rsidR="004A64B8" w:rsidRPr="00793DC4">
        <w:t>i</w:t>
      </w:r>
      <w:r w:rsidRPr="00793DC4">
        <w:t>lin</w:t>
      </w:r>
      <w:r w:rsidR="005034CC" w:rsidRPr="00793DC4">
        <w:t>a</w:t>
      </w:r>
      <w:r w:rsidRPr="00793DC4">
        <w:t xml:space="preserve">, </w:t>
      </w:r>
      <w:r w:rsidR="00521E75" w:rsidRPr="00793DC4">
        <w:t>cacahuates (</w:t>
      </w:r>
      <w:r w:rsidR="005034CC" w:rsidRPr="00793DC4">
        <w:t>maní</w:t>
      </w:r>
      <w:r w:rsidR="00521E75" w:rsidRPr="00793DC4">
        <w:t>)</w:t>
      </w:r>
      <w:r w:rsidR="005034CC" w:rsidRPr="00793DC4">
        <w:t xml:space="preserve">, guantes de látex </w:t>
      </w:r>
      <w:r w:rsidR="003B3620" w:rsidRPr="00793DC4">
        <w:t>y</w:t>
      </w:r>
      <w:r w:rsidR="005034CC" w:rsidRPr="00793DC4">
        <w:t xml:space="preserve"> picaduras de abeja</w:t>
      </w:r>
      <w:r w:rsidRPr="00793DC4">
        <w:t xml:space="preserve">. </w:t>
      </w:r>
    </w:p>
    <w:p w:rsidR="00097809" w:rsidRPr="00793DC4" w:rsidRDefault="00097809" w:rsidP="00097809">
      <w:pPr>
        <w:pStyle w:val="Q1-FirstLevelQuestion"/>
      </w:pPr>
      <w:r w:rsidRPr="00793DC4">
        <w:tab/>
      </w:r>
      <w:r w:rsidR="005034CC" w:rsidRPr="00793DC4">
        <w:t>¿Puede usted comer este helado sin temor a una reacción alérgica?</w:t>
      </w:r>
    </w:p>
    <w:p w:rsidR="00097809" w:rsidRPr="00793DC4" w:rsidRDefault="00097809" w:rsidP="00097809">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521E75" w:rsidRPr="00793DC4">
        <w:tab/>
        <w:t>Sí</w:t>
      </w:r>
    </w:p>
    <w:p w:rsidR="00097809" w:rsidRPr="00793DC4" w:rsidRDefault="00097809" w:rsidP="00097809">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097809" w:rsidRPr="00793DC4" w:rsidRDefault="00097809" w:rsidP="00097809">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521E75" w:rsidRPr="00793DC4">
        <w:t>No sé</w:t>
      </w:r>
    </w:p>
    <w:p w:rsidR="00BE0CFE" w:rsidRPr="00793DC4" w:rsidRDefault="00BE0CFE" w:rsidP="00BC6A79">
      <w:pPr>
        <w:pStyle w:val="SL-FlLftSgl"/>
        <w:rPr>
          <w:lang w:val="es-ES_tradnl"/>
        </w:rPr>
      </w:pPr>
    </w:p>
    <w:p w:rsidR="00097809" w:rsidRPr="00793DC4" w:rsidRDefault="00097809">
      <w:pPr>
        <w:spacing w:line="240" w:lineRule="auto"/>
        <w:ind w:firstLine="0"/>
        <w:jc w:val="left"/>
        <w:rPr>
          <w:lang w:val="es-ES_tradnl"/>
        </w:rPr>
      </w:pPr>
      <w:r w:rsidRPr="00793DC4">
        <w:rPr>
          <w:lang w:val="es-ES_tradnl"/>
        </w:rPr>
        <w:br w:type="page"/>
      </w:r>
    </w:p>
    <w:p w:rsidR="00866A6C" w:rsidRPr="00793DC4" w:rsidRDefault="00097809" w:rsidP="00BC6A79">
      <w:pPr>
        <w:pStyle w:val="Q1-FirstLevelQuestion"/>
      </w:pPr>
      <w:r w:rsidRPr="00793DC4">
        <w:lastRenderedPageBreak/>
        <w:t>D20</w:t>
      </w:r>
      <w:r w:rsidR="00866A6C" w:rsidRPr="00793DC4">
        <w:t>.</w:t>
      </w:r>
      <w:r w:rsidR="00BE0CFE" w:rsidRPr="00793DC4">
        <w:tab/>
      </w:r>
      <w:r w:rsidR="00102A65" w:rsidRPr="00793DC4">
        <w:t xml:space="preserve">¿Cuántas veces </w:t>
      </w:r>
      <w:r w:rsidR="00102A65" w:rsidRPr="00793DC4">
        <w:rPr>
          <w:u w:val="single"/>
        </w:rPr>
        <w:t>en los últimos 12 meses</w:t>
      </w:r>
      <w:r w:rsidR="00102A65" w:rsidRPr="00793DC4">
        <w:t xml:space="preserve"> ha usado una cama</w:t>
      </w:r>
      <w:r w:rsidR="00DA031D" w:rsidRPr="00793DC4">
        <w:t xml:space="preserve"> </w:t>
      </w:r>
      <w:r w:rsidR="00102A65" w:rsidRPr="00793DC4">
        <w:t>o cabina de bronceado?</w:t>
      </w:r>
    </w:p>
    <w:p w:rsidR="00281C7D"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E0CF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E0CFE" w:rsidRPr="00793DC4">
        <w:tab/>
        <w:t xml:space="preserve">0 </w:t>
      </w:r>
      <w:r w:rsidR="00102A65" w:rsidRPr="00793DC4">
        <w:t>veces</w:t>
      </w:r>
    </w:p>
    <w:p w:rsidR="00281C7D"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E0CF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E0CFE" w:rsidRPr="00793DC4">
        <w:tab/>
      </w:r>
      <w:r w:rsidR="00102A65" w:rsidRPr="00793DC4">
        <w:t>1 a</w:t>
      </w:r>
      <w:r w:rsidR="00BE0CFE" w:rsidRPr="00793DC4">
        <w:t xml:space="preserve"> 2 </w:t>
      </w:r>
      <w:r w:rsidR="00102A65" w:rsidRPr="00793DC4">
        <w:t>veces</w:t>
      </w:r>
    </w:p>
    <w:p w:rsidR="00BE0CFE"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E0CF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E0CFE" w:rsidRPr="00793DC4">
        <w:tab/>
      </w:r>
      <w:r w:rsidR="00102A65" w:rsidRPr="00793DC4">
        <w:t>3 a</w:t>
      </w:r>
      <w:r w:rsidR="00BE0CFE" w:rsidRPr="00793DC4">
        <w:t xml:space="preserve"> 10 </w:t>
      </w:r>
      <w:r w:rsidR="00102A65" w:rsidRPr="00793DC4">
        <w:t>veces</w:t>
      </w:r>
    </w:p>
    <w:p w:rsidR="00BE0CFE"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E0CF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E0CFE" w:rsidRPr="00793DC4">
        <w:tab/>
        <w:t xml:space="preserve">11 </w:t>
      </w:r>
      <w:r w:rsidR="00102A65" w:rsidRPr="00793DC4">
        <w:t>a</w:t>
      </w:r>
      <w:r w:rsidR="00BE0CFE" w:rsidRPr="00793DC4">
        <w:t xml:space="preserve"> 24 </w:t>
      </w:r>
      <w:r w:rsidR="00102A65" w:rsidRPr="00793DC4">
        <w:t>veces</w:t>
      </w:r>
    </w:p>
    <w:p w:rsidR="00BE0CFE"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E0CF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E0CFE" w:rsidRPr="00793DC4">
        <w:tab/>
        <w:t>25 o m</w:t>
      </w:r>
      <w:r w:rsidR="00102A65" w:rsidRPr="00793DC4">
        <w:t>ás</w:t>
      </w:r>
      <w:r w:rsidR="00BE0CFE" w:rsidRPr="00793DC4">
        <w:t xml:space="preserve"> </w:t>
      </w:r>
      <w:r w:rsidR="00102A65" w:rsidRPr="00793DC4">
        <w:t>veces</w:t>
      </w:r>
    </w:p>
    <w:p w:rsidR="00097809" w:rsidRPr="00793DC4" w:rsidRDefault="00097809" w:rsidP="00BC6A79">
      <w:pPr>
        <w:pStyle w:val="A1-1stLeader"/>
      </w:pPr>
    </w:p>
    <w:p w:rsidR="00866A6C" w:rsidRPr="00793DC4" w:rsidRDefault="00097809" w:rsidP="006B327C">
      <w:pPr>
        <w:pStyle w:val="Q1-FirstLevelQuestion"/>
      </w:pPr>
      <w:r w:rsidRPr="00793DC4">
        <w:t>D21</w:t>
      </w:r>
      <w:r w:rsidR="00866A6C" w:rsidRPr="00793DC4">
        <w:t>.</w:t>
      </w:r>
      <w:r w:rsidR="00866A6C" w:rsidRPr="00793DC4">
        <w:tab/>
      </w:r>
      <w:r w:rsidR="004D0B59" w:rsidRPr="00793DC4">
        <w:t>Si está</w:t>
      </w:r>
      <w:r w:rsidR="00102A65" w:rsidRPr="00793DC4">
        <w:t xml:space="preserve"> afuera por más de una hora en un día cálido y soleado, </w:t>
      </w:r>
      <w:r w:rsidR="00655F78" w:rsidRPr="00793DC4">
        <w:t>¿</w:t>
      </w:r>
      <w:r w:rsidR="00102A65" w:rsidRPr="00793DC4">
        <w:t>con qué frecuencia usa protector solar?</w:t>
      </w:r>
    </w:p>
    <w:p w:rsidR="00552E91"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552E91"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552E91" w:rsidRPr="00793DC4">
        <w:tab/>
        <w:t>Siempre</w:t>
      </w:r>
    </w:p>
    <w:p w:rsidR="00552E91"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552E91"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552E91" w:rsidRPr="00793DC4">
        <w:tab/>
        <w:t>A menudo</w:t>
      </w:r>
    </w:p>
    <w:p w:rsidR="00552E91"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552E91"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552E91" w:rsidRPr="00793DC4">
        <w:tab/>
      </w:r>
      <w:r w:rsidR="00B2275F" w:rsidRPr="00793DC4">
        <w:t>A veces</w:t>
      </w:r>
    </w:p>
    <w:p w:rsidR="00552E91"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552E91"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552E91" w:rsidRPr="00793DC4">
        <w:tab/>
        <w:t>Muy pocas veces</w:t>
      </w:r>
    </w:p>
    <w:p w:rsidR="00552E91"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552E91"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552E91" w:rsidRPr="00793DC4">
        <w:tab/>
        <w:t>Nunca</w:t>
      </w:r>
    </w:p>
    <w:p w:rsidR="00BE0CFE"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E0CF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E0CFE" w:rsidRPr="00793DC4">
        <w:tab/>
      </w:r>
      <w:r w:rsidR="005F4534" w:rsidRPr="00793DC4">
        <w:t>No salgo fuera en días soleados</w:t>
      </w:r>
    </w:p>
    <w:p w:rsidR="00866A6C" w:rsidRPr="00793DC4" w:rsidRDefault="00866A6C" w:rsidP="00BC6A79">
      <w:pPr>
        <w:pStyle w:val="SL-FlLftSgl"/>
        <w:rPr>
          <w:lang w:val="es-ES_tradnl"/>
        </w:rPr>
      </w:pPr>
    </w:p>
    <w:p w:rsidR="00FA5667" w:rsidRPr="00793DC4" w:rsidRDefault="004D0B59" w:rsidP="00FA5667">
      <w:pPr>
        <w:pStyle w:val="Q1-FirstLevelQuestion"/>
      </w:pPr>
      <w:r w:rsidRPr="00793DC4">
        <w:t>D22.</w:t>
      </w:r>
      <w:r w:rsidRPr="00793DC4">
        <w:tab/>
        <w:t>Si está afuera por más de una hora en un día cálido y soleado, ¿con qué frecuencia...</w:t>
      </w:r>
      <w:r w:rsidR="00FA5667" w:rsidRPr="00793DC4">
        <w:t>...</w:t>
      </w:r>
    </w:p>
    <w:p w:rsidR="004A64B8" w:rsidRPr="00793DC4" w:rsidRDefault="004A64B8" w:rsidP="000A668D">
      <w:pPr>
        <w:pStyle w:val="Q1-FirstLevelQuestion"/>
        <w:spacing w:after="0" w:line="240" w:lineRule="auto"/>
      </w:pPr>
      <w:r w:rsidRPr="00793DC4">
        <w:t>never – nunca</w:t>
      </w:r>
    </w:p>
    <w:p w:rsidR="004A64B8" w:rsidRPr="00793DC4" w:rsidRDefault="004A64B8" w:rsidP="000A668D">
      <w:pPr>
        <w:pStyle w:val="Q1-FirstLevelQuestion"/>
        <w:spacing w:after="0" w:line="240" w:lineRule="auto"/>
      </w:pPr>
      <w:r w:rsidRPr="00793DC4">
        <w:t>rarely – muy pocas veces</w:t>
      </w:r>
    </w:p>
    <w:p w:rsidR="004A64B8" w:rsidRPr="00793DC4" w:rsidRDefault="004A64B8" w:rsidP="000A668D">
      <w:pPr>
        <w:pStyle w:val="Q1-FirstLevelQuestion"/>
        <w:spacing w:after="0" w:line="240" w:lineRule="auto"/>
      </w:pPr>
      <w:r w:rsidRPr="00793DC4">
        <w:t>sometimes – a veces</w:t>
      </w:r>
    </w:p>
    <w:p w:rsidR="004A64B8" w:rsidRPr="00793DC4" w:rsidRDefault="004A64B8" w:rsidP="000A668D">
      <w:pPr>
        <w:pStyle w:val="Q1-FirstLevelQuestion"/>
        <w:spacing w:after="0" w:line="240" w:lineRule="auto"/>
      </w:pPr>
      <w:r w:rsidRPr="00793DC4">
        <w:t>often – a menudo</w:t>
      </w:r>
    </w:p>
    <w:p w:rsidR="004A64B8" w:rsidRPr="00793DC4" w:rsidRDefault="003D4F3D" w:rsidP="000A668D">
      <w:pPr>
        <w:pStyle w:val="Q1-FirstLevelQuestion"/>
        <w:spacing w:after="0" w:line="240" w:lineRule="auto"/>
        <w:rPr>
          <w:i/>
        </w:rPr>
      </w:pPr>
      <w:r w:rsidRPr="00793DC4">
        <w:t xml:space="preserve">always </w:t>
      </w:r>
      <w:r w:rsidR="003B3620" w:rsidRPr="00793DC4">
        <w:t xml:space="preserve">- </w:t>
      </w:r>
      <w:r w:rsidRPr="00793DC4">
        <w:t>siempre</w:t>
      </w:r>
    </w:p>
    <w:p w:rsidR="00FA5667" w:rsidRPr="00793DC4" w:rsidRDefault="00FA5667" w:rsidP="00FA5667">
      <w:pPr>
        <w:pStyle w:val="SL-FlLftSgl"/>
        <w:spacing w:after="30"/>
        <w:ind w:right="72"/>
        <w:jc w:val="right"/>
        <w:rPr>
          <w:lang w:val="es-ES_tradnl"/>
        </w:rPr>
      </w:pPr>
      <w:r w:rsidRPr="00793DC4">
        <w:rPr>
          <w:noProof/>
        </w:rPr>
        <w:drawing>
          <wp:inline distT="0" distB="0" distL="0" distR="0" wp14:anchorId="2D737327" wp14:editId="411558DD">
            <wp:extent cx="1411605" cy="665480"/>
            <wp:effectExtent l="0" t="0" r="0" b="1270"/>
            <wp:docPr id="453" name="Picture 453" descr="Headers Never-Always-5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aders Never-Always-5pt"/>
                    <pic:cNvPicPr>
                      <a:picLocks noChangeAspect="1" noChangeArrowheads="1"/>
                    </pic:cNvPicPr>
                  </pic:nvPicPr>
                  <pic:blipFill>
                    <a:blip r:embed="rId19" cstate="print">
                      <a:extLst>
                        <a:ext uri="{28A0092B-C50C-407E-A947-70E740481C1C}">
                          <a14:useLocalDpi xmlns:a14="http://schemas.microsoft.com/office/drawing/2010/main" val="0"/>
                        </a:ext>
                      </a:extLst>
                    </a:blip>
                    <a:srcRect t="24731" r="8643"/>
                    <a:stretch>
                      <a:fillRect/>
                    </a:stretch>
                  </pic:blipFill>
                  <pic:spPr bwMode="auto">
                    <a:xfrm>
                      <a:off x="0" y="0"/>
                      <a:ext cx="1411605" cy="665480"/>
                    </a:xfrm>
                    <a:prstGeom prst="rect">
                      <a:avLst/>
                    </a:prstGeom>
                    <a:noFill/>
                    <a:ln>
                      <a:noFill/>
                    </a:ln>
                  </pic:spPr>
                </pic:pic>
              </a:graphicData>
            </a:graphic>
          </wp:inline>
        </w:drawing>
      </w:r>
    </w:p>
    <w:tbl>
      <w:tblPr>
        <w:tblW w:w="5139" w:type="dxa"/>
        <w:tblInd w:w="144" w:type="dxa"/>
        <w:tblLayout w:type="fixed"/>
        <w:tblCellMar>
          <w:left w:w="29" w:type="dxa"/>
          <w:right w:w="29" w:type="dxa"/>
        </w:tblCellMar>
        <w:tblLook w:val="0000" w:firstRow="0" w:lastRow="0" w:firstColumn="0" w:lastColumn="0" w:noHBand="0" w:noVBand="0"/>
      </w:tblPr>
      <w:tblGrid>
        <w:gridCol w:w="2880"/>
        <w:gridCol w:w="451"/>
        <w:gridCol w:w="452"/>
        <w:gridCol w:w="452"/>
        <w:gridCol w:w="452"/>
        <w:gridCol w:w="452"/>
      </w:tblGrid>
      <w:tr w:rsidR="00FA5667" w:rsidRPr="00793DC4" w:rsidTr="00FA5667">
        <w:trPr>
          <w:cantSplit/>
          <w:trHeight w:hRule="exact" w:val="144"/>
        </w:trPr>
        <w:tc>
          <w:tcPr>
            <w:tcW w:w="2880" w:type="dxa"/>
            <w:shd w:val="clear" w:color="auto" w:fill="auto"/>
          </w:tcPr>
          <w:p w:rsidR="00FA5667" w:rsidRPr="00793DC4" w:rsidRDefault="00FA5667" w:rsidP="00FA5667">
            <w:pPr>
              <w:pStyle w:val="A1-1stLeader"/>
              <w:rPr>
                <w:shd w:val="clear" w:color="auto" w:fill="FFFFFF"/>
              </w:rPr>
            </w:pPr>
          </w:p>
        </w:tc>
        <w:tc>
          <w:tcPr>
            <w:tcW w:w="451" w:type="dxa"/>
            <w:shd w:val="clear" w:color="auto" w:fill="auto"/>
            <w:vAlign w:val="bottom"/>
          </w:tcPr>
          <w:p w:rsidR="00FA5667" w:rsidRPr="00793DC4" w:rsidRDefault="00FA5667" w:rsidP="00FA5667">
            <w:pPr>
              <w:pStyle w:val="A1-1stLeader"/>
              <w:rPr>
                <w:shd w:val="clear" w:color="auto" w:fill="FFFFFF"/>
              </w:rPr>
            </w:pPr>
            <w:r w:rsidRPr="00793DC4">
              <w:rPr>
                <w:noProof/>
                <w:lang w:val="en-US"/>
              </w:rPr>
              <mc:AlternateContent>
                <mc:Choice Requires="wpg">
                  <w:drawing>
                    <wp:anchor distT="0" distB="0" distL="114300" distR="114300" simplePos="0" relativeHeight="251725312" behindDoc="0" locked="0" layoutInCell="1" allowOverlap="1" wp14:anchorId="6AFEEAE0" wp14:editId="50859659">
                      <wp:simplePos x="0" y="0"/>
                      <wp:positionH relativeFrom="column">
                        <wp:posOffset>13335</wp:posOffset>
                      </wp:positionH>
                      <wp:positionV relativeFrom="paragraph">
                        <wp:posOffset>5080</wp:posOffset>
                      </wp:positionV>
                      <wp:extent cx="1121410" cy="96520"/>
                      <wp:effectExtent l="5715" t="3810" r="6350" b="4445"/>
                      <wp:wrapNone/>
                      <wp:docPr id="447"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1410" cy="96520"/>
                                <a:chOff x="9387" y="3904"/>
                                <a:chExt cx="1766" cy="152"/>
                              </a:xfrm>
                            </wpg:grpSpPr>
                            <wps:wsp>
                              <wps:cNvPr id="448" name="AutoShape 167"/>
                              <wps:cNvSpPr>
                                <a:spLocks noChangeArrowheads="1"/>
                              </wps:cNvSpPr>
                              <wps:spPr bwMode="auto">
                                <a:xfrm rot="10800000">
                                  <a:off x="9387" y="3909"/>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AutoShape 168"/>
                              <wps:cNvSpPr>
                                <a:spLocks noChangeArrowheads="1"/>
                              </wps:cNvSpPr>
                              <wps:spPr bwMode="auto">
                                <a:xfrm rot="10800000">
                                  <a:off x="9835" y="3905"/>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AutoShape 169"/>
                              <wps:cNvSpPr>
                                <a:spLocks noChangeArrowheads="1"/>
                              </wps:cNvSpPr>
                              <wps:spPr bwMode="auto">
                                <a:xfrm rot="10800000">
                                  <a:off x="10267" y="390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AutoShape 170"/>
                              <wps:cNvSpPr>
                                <a:spLocks noChangeArrowheads="1"/>
                              </wps:cNvSpPr>
                              <wps:spPr bwMode="auto">
                                <a:xfrm rot="10800000">
                                  <a:off x="10721" y="391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7" o:spid="_x0000_s1026" style="position:absolute;margin-left:1.05pt;margin-top:.4pt;width:88.3pt;height:7.6pt;z-index:251725312" coordorigin="9387,3904" coordsize="176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">
                      <v:shape id="AutoShape 167" o:spid="_x0000_s1027" type="#_x0000_t5" style="position:absolute;left:9387;top:3909;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zR8EA&#10;AADcAAAADwAAAGRycy9kb3ducmV2LnhtbERPy4rCMBTdC/5DuII7TRWRsWOUKii6cOGDwdldmjtt&#10;sbkpSbT17yeLgVkeznu57kwtXuR8ZVnBZJyAIM6trrhQcLvuRh8gfEDWWFsmBW/ysF71e0tMtW35&#10;TK9LKEQMYZ+igjKEJpXS5yUZ9GPbEEfuxzqDIUJXSO2wjeGmltMkmUuDFceGEhvalpQ/Lk+j4Buz&#10;vTu+T3S/L87TsPnK6HBqlRoOuuwTRKAu/Iv/3AetYDaLa+OZe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ys0fBAAAA3AAAAA8AAAAAAAAAAAAAAAAAmAIAAGRycy9kb3du&#10;cmV2LnhtbFBLBQYAAAAABAAEAPUAAACGAwAAAAA=&#10;" fillcolor="#4f81bd" stroked="f"/>
                      <v:shape id="AutoShape 168" o:spid="_x0000_s1028" type="#_x0000_t5" style="position:absolute;left:9835;top:3905;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4W3MUA&#10;AADcAAAADwAAAGRycy9kb3ducmV2LnhtbESPQWvCQBSE7wX/w/KE3uqmIsVEV4mCxR48aEuxt0f2&#10;mYRm34bd1cR/7wqCx2FmvmHmy9404kLO15YVvI8SEMSF1TWXCn6+N29TED4ga2wsk4IreVguBi9z&#10;zLTteE+XQyhFhLDPUEEVQptJ6YuKDPqRbYmjd7LOYIjSlVI77CLcNHKcJB/SYM1xocKW1hUV/4ez&#10;UfCH+af7uu7oeEz347D6zWm765R6Hfb5DESgPjzDj/ZWK5hMUr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hbcxQAAANwAAAAPAAAAAAAAAAAAAAAAAJgCAABkcnMv&#10;ZG93bnJldi54bWxQSwUGAAAAAAQABAD1AAAAigMAAAAA&#10;" fillcolor="#4f81bd" stroked="f"/>
                      <v:shape id="AutoShape 169" o:spid="_x0000_s1029" type="#_x0000_t5" style="position:absolute;left:10267;top:3904;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0pnMMA&#10;AADcAAAADwAAAGRycy9kb3ducmV2LnhtbERPz2vCMBS+C/sfwhvspqnixuyaSjdw6MGDnQx3ezRv&#10;bbF5KUlm639vDgOPH9/vbD2aTlzI+daygvksAUFcWd1yreD4tZm+gvABWWNnmRRcycM6f5hkmGo7&#10;8IEuZahFDGGfooImhD6V0lcNGfQz2xNH7tc6gyFCV0vtcIjhppOLJHmRBluODQ329NFQdS7/jIIf&#10;LD7d7rqn02l1WIT374K2+0Gpp8exeAMRaAx38b97qxUsn+P8eCYeAZ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0pnMMAAADcAAAADwAAAAAAAAAAAAAAAACYAgAAZHJzL2Rv&#10;d25yZXYueG1sUEsFBgAAAAAEAAQA9QAAAIgDAAAAAA==&#10;" fillcolor="#4f81bd" stroked="f"/>
                      <v:shape id="AutoShape 170" o:spid="_x0000_s1030" type="#_x0000_t5" style="position:absolute;left:10721;top:3912;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GMB8UA&#10;AADcAAAADwAAAGRycy9kb3ducmV2LnhtbESPQWvCQBSE74L/YXlCb7pRaqnRVWKhxR48aEX09sg+&#10;k2D2bdjdmvjv3ULB4zAz3zCLVWdqcSPnK8sKxqMEBHFudcWFgsPP5/AdhA/IGmvLpOBOHlbLfm+B&#10;qbYt7+i2D4WIEPYpKihDaFIpfV6SQT+yDXH0LtYZDFG6QmqHbYSbWk6S5E0arDgulNjQR0n5df9r&#10;FJwx+3Lf9y2dTrPdJKyPGW22rVIvgy6bgwjUhWf4v73RCl6nY/g7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kYwHxQAAANwAAAAPAAAAAAAAAAAAAAAAAJgCAABkcnMv&#10;ZG93bnJldi54bWxQSwUGAAAAAAQABAD1AAAAigMAAAAA&#10;" fillcolor="#4f81bd" stroked="f"/>
                    </v:group>
                  </w:pict>
                </mc:Fallback>
              </mc:AlternateContent>
            </w:r>
          </w:p>
        </w:tc>
        <w:tc>
          <w:tcPr>
            <w:tcW w:w="452" w:type="dxa"/>
            <w:shd w:val="clear" w:color="auto" w:fill="auto"/>
            <w:vAlign w:val="bottom"/>
          </w:tcPr>
          <w:p w:rsidR="00FA5667" w:rsidRPr="00793DC4" w:rsidRDefault="00FA5667" w:rsidP="00FA5667">
            <w:pPr>
              <w:pStyle w:val="A1-1stLeader"/>
              <w:rPr>
                <w:shd w:val="clear" w:color="auto" w:fill="FFFFFF"/>
              </w:rPr>
            </w:pPr>
          </w:p>
        </w:tc>
        <w:tc>
          <w:tcPr>
            <w:tcW w:w="452" w:type="dxa"/>
            <w:shd w:val="clear" w:color="auto" w:fill="auto"/>
            <w:vAlign w:val="bottom"/>
          </w:tcPr>
          <w:p w:rsidR="00FA5667" w:rsidRPr="00793DC4" w:rsidRDefault="00FA5667" w:rsidP="00FA5667">
            <w:pPr>
              <w:pStyle w:val="A1-1stLeader"/>
              <w:rPr>
                <w:shd w:val="clear" w:color="auto" w:fill="FFFFFF"/>
              </w:rPr>
            </w:pPr>
          </w:p>
        </w:tc>
        <w:tc>
          <w:tcPr>
            <w:tcW w:w="452" w:type="dxa"/>
            <w:shd w:val="clear" w:color="auto" w:fill="auto"/>
            <w:vAlign w:val="bottom"/>
          </w:tcPr>
          <w:p w:rsidR="00FA5667" w:rsidRPr="00793DC4" w:rsidRDefault="00FA5667" w:rsidP="00FA5667">
            <w:pPr>
              <w:pStyle w:val="A1-1stLeader"/>
              <w:rPr>
                <w:shd w:val="clear" w:color="auto" w:fill="FFFFFF"/>
              </w:rPr>
            </w:pPr>
          </w:p>
        </w:tc>
        <w:tc>
          <w:tcPr>
            <w:tcW w:w="452" w:type="dxa"/>
          </w:tcPr>
          <w:p w:rsidR="00FA5667" w:rsidRPr="00793DC4" w:rsidRDefault="00FA5667" w:rsidP="00FA5667">
            <w:pPr>
              <w:pStyle w:val="A1-1stLeader"/>
              <w:rPr>
                <w:shd w:val="clear" w:color="auto" w:fill="FFFFFF"/>
              </w:rPr>
            </w:pPr>
            <w:r w:rsidRPr="00793DC4">
              <w:rPr>
                <w:noProof/>
                <w:lang w:val="en-US"/>
              </w:rPr>
              <mc:AlternateContent>
                <mc:Choice Requires="wps">
                  <w:drawing>
                    <wp:anchor distT="0" distB="0" distL="114300" distR="114300" simplePos="0" relativeHeight="251726336" behindDoc="0" locked="0" layoutInCell="1" allowOverlap="1" wp14:anchorId="2FE5C1A7" wp14:editId="1C42FE09">
                      <wp:simplePos x="0" y="0"/>
                      <wp:positionH relativeFrom="column">
                        <wp:align>center</wp:align>
                      </wp:positionH>
                      <wp:positionV relativeFrom="margin">
                        <wp:align>center</wp:align>
                      </wp:positionV>
                      <wp:extent cx="219075" cy="86360"/>
                      <wp:effectExtent l="43180" t="18415" r="42545" b="28575"/>
                      <wp:wrapNone/>
                      <wp:docPr id="452" name="Isosceles Tri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9075" cy="86360"/>
                              </a:xfrm>
                              <a:prstGeom prst="triangle">
                                <a:avLst>
                                  <a:gd name="adj" fmla="val 50000"/>
                                </a:avLst>
                              </a:prstGeom>
                              <a:solidFill>
                                <a:srgbClr val="4F81BD"/>
                              </a:solidFill>
                              <a:ln w="19050"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452" o:spid="_x0000_s1026" type="#_x0000_t5" style="position:absolute;margin-left:0;margin-top:0;width:17.25pt;height:6.8pt;flip:y;z-index:251726336;visibility:visible;mso-wrap-style:square;mso-width-percent:0;mso-height-percent:0;mso-wrap-distance-left:9pt;mso-wrap-distance-top:0;mso-wrap-distance-right:9pt;mso-wrap-distance-bottom:0;mso-position-horizontal:center;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" fillcolor="#4f81bd" strokecolor="#4f81bd" strokeweight="1.5pt">
                      <w10:wrap anchory="margin"/>
                    </v:shape>
                  </w:pict>
                </mc:Fallback>
              </mc:AlternateContent>
            </w:r>
          </w:p>
        </w:tc>
      </w:tr>
      <w:tr w:rsidR="00FA5667" w:rsidRPr="00793DC4" w:rsidTr="00FA5667">
        <w:trPr>
          <w:cantSplit/>
          <w:trHeight w:val="144"/>
        </w:trPr>
        <w:tc>
          <w:tcPr>
            <w:tcW w:w="2880" w:type="dxa"/>
            <w:shd w:val="clear" w:color="auto" w:fill="auto"/>
          </w:tcPr>
          <w:p w:rsidR="00FA5667" w:rsidRPr="00793DC4" w:rsidRDefault="000B17B5" w:rsidP="00FA5667">
            <w:pPr>
              <w:pStyle w:val="TX-TableText"/>
            </w:pPr>
            <w:r w:rsidRPr="00793DC4">
              <w:t>a.</w:t>
            </w:r>
            <w:r w:rsidRPr="00793DC4">
              <w:tab/>
              <w:t>lleva</w:t>
            </w:r>
            <w:r w:rsidR="004D0B59" w:rsidRPr="00793DC4">
              <w:t xml:space="preserve"> pantalones largos</w:t>
            </w:r>
            <w:r w:rsidR="00FA5667" w:rsidRPr="00793DC4">
              <w:t>?</w:t>
            </w:r>
            <w:r w:rsidR="00FA5667" w:rsidRPr="00793DC4">
              <w:tab/>
            </w:r>
          </w:p>
        </w:tc>
        <w:tc>
          <w:tcPr>
            <w:tcW w:w="451" w:type="dxa"/>
            <w:shd w:val="clear" w:color="auto" w:fill="auto"/>
            <w:vAlign w:val="bottom"/>
          </w:tcPr>
          <w:p w:rsidR="00FA5667" w:rsidRPr="00793DC4" w:rsidRDefault="00FA5667" w:rsidP="00FA566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FA5667" w:rsidRPr="00793DC4" w:rsidRDefault="00FA5667" w:rsidP="00FA566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FA5667" w:rsidRPr="00793DC4" w:rsidRDefault="00FA5667" w:rsidP="00FA566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FA5667" w:rsidRPr="00793DC4" w:rsidRDefault="00FA5667" w:rsidP="00FA566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tcPr>
          <w:p w:rsidR="00FA5667" w:rsidRPr="00793DC4" w:rsidRDefault="00FA5667" w:rsidP="00FA5667">
            <w:pPr>
              <w:pStyle w:val="TX-TableText"/>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FA5667" w:rsidRPr="00793DC4" w:rsidTr="00FA5667">
        <w:trPr>
          <w:cantSplit/>
          <w:trHeight w:val="144"/>
        </w:trPr>
        <w:tc>
          <w:tcPr>
            <w:tcW w:w="2880" w:type="dxa"/>
            <w:shd w:val="clear" w:color="auto" w:fill="auto"/>
          </w:tcPr>
          <w:p w:rsidR="00FA5667" w:rsidRPr="00793DC4" w:rsidRDefault="00FA5667" w:rsidP="000B17B5">
            <w:pPr>
              <w:pStyle w:val="TX-TableText"/>
            </w:pPr>
            <w:r w:rsidRPr="00793DC4">
              <w:t>b.</w:t>
            </w:r>
            <w:r w:rsidRPr="00793DC4">
              <w:tab/>
            </w:r>
            <w:r w:rsidR="000B17B5" w:rsidRPr="00793DC4">
              <w:t>lleva puesto</w:t>
            </w:r>
            <w:r w:rsidR="004D0B59" w:rsidRPr="00793DC4">
              <w:t xml:space="preserve"> un sombrero que </w:t>
            </w:r>
            <w:r w:rsidR="000B17B5" w:rsidRPr="00793DC4">
              <w:t>le protege la cara, las orejas y el cuello?</w:t>
            </w:r>
            <w:r w:rsidRPr="00793DC4">
              <w:tab/>
            </w:r>
          </w:p>
        </w:tc>
        <w:tc>
          <w:tcPr>
            <w:tcW w:w="451" w:type="dxa"/>
            <w:shd w:val="clear" w:color="auto" w:fill="auto"/>
            <w:vAlign w:val="bottom"/>
          </w:tcPr>
          <w:p w:rsidR="00FA5667" w:rsidRPr="00793DC4" w:rsidRDefault="00FA5667" w:rsidP="00FA566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FA5667" w:rsidRPr="00793DC4" w:rsidRDefault="00FA5667" w:rsidP="00FA566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FA5667" w:rsidRPr="00793DC4" w:rsidRDefault="00FA5667" w:rsidP="00FA566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FA5667" w:rsidRPr="00793DC4" w:rsidRDefault="00FA5667" w:rsidP="00FA566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tcPr>
          <w:p w:rsidR="00FA5667" w:rsidRPr="00793DC4" w:rsidRDefault="00FA5667" w:rsidP="00FA5667">
            <w:pPr>
              <w:pStyle w:val="TX-TableText"/>
              <w:spacing w:before="32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FA5667" w:rsidRPr="00793DC4" w:rsidTr="00FA5667">
        <w:trPr>
          <w:cantSplit/>
          <w:trHeight w:val="144"/>
        </w:trPr>
        <w:tc>
          <w:tcPr>
            <w:tcW w:w="2880" w:type="dxa"/>
            <w:shd w:val="clear" w:color="auto" w:fill="auto"/>
          </w:tcPr>
          <w:p w:rsidR="00FA5667" w:rsidRPr="00793DC4" w:rsidRDefault="000B17B5" w:rsidP="00FA5667">
            <w:pPr>
              <w:pStyle w:val="TX-TableText"/>
            </w:pPr>
            <w:r w:rsidRPr="00793DC4">
              <w:t>c.</w:t>
            </w:r>
            <w:r w:rsidRPr="00793DC4">
              <w:tab/>
              <w:t>lleva pues</w:t>
            </w:r>
            <w:r w:rsidR="00FA5667" w:rsidRPr="00793DC4">
              <w:t>t</w:t>
            </w:r>
            <w:r w:rsidRPr="00793DC4">
              <w:t>a una camisa con mangas que le cubre los hombros</w:t>
            </w:r>
            <w:r w:rsidR="00FA5667" w:rsidRPr="00793DC4">
              <w:t>?</w:t>
            </w:r>
            <w:r w:rsidR="00FA5667" w:rsidRPr="00793DC4">
              <w:tab/>
            </w:r>
          </w:p>
        </w:tc>
        <w:tc>
          <w:tcPr>
            <w:tcW w:w="451" w:type="dxa"/>
            <w:shd w:val="clear" w:color="auto" w:fill="auto"/>
            <w:vAlign w:val="bottom"/>
          </w:tcPr>
          <w:p w:rsidR="00FA5667" w:rsidRPr="00793DC4" w:rsidRDefault="00FA5667" w:rsidP="00FA566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FA5667" w:rsidRPr="00793DC4" w:rsidRDefault="00FA5667" w:rsidP="00FA566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FA5667" w:rsidRPr="00793DC4" w:rsidRDefault="00FA5667" w:rsidP="00FA566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FA5667" w:rsidRPr="00793DC4" w:rsidRDefault="00FA5667" w:rsidP="00FA566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tcPr>
          <w:p w:rsidR="00FA5667" w:rsidRPr="00793DC4" w:rsidRDefault="00FA5667" w:rsidP="00FA5667">
            <w:pPr>
              <w:pStyle w:val="TX-TableText"/>
              <w:spacing w:before="32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FA5667" w:rsidRPr="00793DC4" w:rsidTr="00FA5667">
        <w:trPr>
          <w:cantSplit/>
          <w:trHeight w:val="144"/>
        </w:trPr>
        <w:tc>
          <w:tcPr>
            <w:tcW w:w="2880" w:type="dxa"/>
            <w:shd w:val="clear" w:color="auto" w:fill="auto"/>
          </w:tcPr>
          <w:p w:rsidR="00FA5667" w:rsidRPr="00793DC4" w:rsidRDefault="000B17B5" w:rsidP="00FA5667">
            <w:pPr>
              <w:pStyle w:val="TX-TableText"/>
            </w:pPr>
            <w:r w:rsidRPr="00793DC4">
              <w:t>d.</w:t>
            </w:r>
            <w:r w:rsidRPr="00793DC4">
              <w:tab/>
              <w:t xml:space="preserve">permanece a la sombra o bajo un quitasol? </w:t>
            </w:r>
            <w:r w:rsidR="00FA5667" w:rsidRPr="00793DC4">
              <w:tab/>
            </w:r>
          </w:p>
        </w:tc>
        <w:tc>
          <w:tcPr>
            <w:tcW w:w="451" w:type="dxa"/>
            <w:shd w:val="clear" w:color="auto" w:fill="auto"/>
            <w:vAlign w:val="bottom"/>
          </w:tcPr>
          <w:p w:rsidR="00FA5667" w:rsidRPr="00793DC4" w:rsidRDefault="00FA5667" w:rsidP="00FA566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FA5667" w:rsidRPr="00793DC4" w:rsidRDefault="00FA5667" w:rsidP="00FA566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FA5667" w:rsidRPr="00793DC4" w:rsidRDefault="00FA5667" w:rsidP="00FA566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FA5667" w:rsidRPr="00793DC4" w:rsidRDefault="00FA5667" w:rsidP="00FA5667">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tcPr>
          <w:p w:rsidR="00FA5667" w:rsidRPr="00793DC4" w:rsidRDefault="00FA5667" w:rsidP="00FA5667">
            <w:pPr>
              <w:pStyle w:val="TX-TableText"/>
              <w:spacing w:before="32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FA5667" w:rsidRPr="00793DC4" w:rsidRDefault="00FA5667" w:rsidP="00BC6A79">
      <w:pPr>
        <w:pStyle w:val="SL-FlLftSgl"/>
        <w:rPr>
          <w:lang w:val="es-ES_tradnl"/>
        </w:rPr>
      </w:pPr>
    </w:p>
    <w:p w:rsidR="00D5120A" w:rsidRPr="00793DC4" w:rsidRDefault="00D5120A" w:rsidP="00D5120A">
      <w:pPr>
        <w:pStyle w:val="Q1-FirstLevelQuestion"/>
      </w:pPr>
      <w:r w:rsidRPr="00793DC4">
        <w:t>D2</w:t>
      </w:r>
      <w:r w:rsidR="007A03E2" w:rsidRPr="00793DC4">
        <w:t>3</w:t>
      </w:r>
      <w:r w:rsidRPr="00793DC4">
        <w:t>.</w:t>
      </w:r>
      <w:r w:rsidRPr="00793DC4">
        <w:tab/>
        <w:t>¿Cuánto duerme usted</w:t>
      </w:r>
      <w:r w:rsidR="00DA031D" w:rsidRPr="00793DC4">
        <w:t xml:space="preserve"> </w:t>
      </w:r>
      <w:r w:rsidRPr="00793DC4">
        <w:t>típicamente…</w:t>
      </w:r>
    </w:p>
    <w:tbl>
      <w:tblPr>
        <w:tblW w:w="5040" w:type="dxa"/>
        <w:tblInd w:w="144" w:type="dxa"/>
        <w:tblLayout w:type="fixed"/>
        <w:tblLook w:val="01E0" w:firstRow="1" w:lastRow="1" w:firstColumn="1" w:lastColumn="1" w:noHBand="0" w:noVBand="0"/>
      </w:tblPr>
      <w:tblGrid>
        <w:gridCol w:w="3555"/>
        <w:gridCol w:w="693"/>
        <w:gridCol w:w="792"/>
      </w:tblGrid>
      <w:tr w:rsidR="00D5120A" w:rsidRPr="00793DC4" w:rsidTr="0018650A">
        <w:tc>
          <w:tcPr>
            <w:tcW w:w="3555" w:type="dxa"/>
            <w:shd w:val="clear" w:color="auto" w:fill="auto"/>
            <w:vAlign w:val="bottom"/>
          </w:tcPr>
          <w:p w:rsidR="00D5120A" w:rsidRPr="00793DC4" w:rsidRDefault="00D5120A" w:rsidP="000B1A1F">
            <w:pPr>
              <w:pStyle w:val="SL-FlLftSgl"/>
              <w:rPr>
                <w:lang w:val="es-ES_tradnl"/>
              </w:rPr>
            </w:pPr>
          </w:p>
        </w:tc>
        <w:tc>
          <w:tcPr>
            <w:tcW w:w="693" w:type="dxa"/>
            <w:shd w:val="clear" w:color="auto" w:fill="auto"/>
            <w:vAlign w:val="bottom"/>
          </w:tcPr>
          <w:p w:rsidR="00D5120A" w:rsidRPr="00793DC4" w:rsidRDefault="0048258D" w:rsidP="000B1A1F">
            <w:pPr>
              <w:pStyle w:val="SL-FlLftSgl"/>
              <w:ind w:left="-144" w:right="-144"/>
              <w:jc w:val="center"/>
              <w:rPr>
                <w:rFonts w:ascii="Arial Bold" w:hAnsi="Arial Bold"/>
                <w:b/>
                <w:sz w:val="18"/>
                <w:lang w:val="es-ES_tradnl"/>
              </w:rPr>
            </w:pPr>
            <w:r w:rsidRPr="00793DC4">
              <w:rPr>
                <w:rFonts w:ascii="Arial Bold" w:hAnsi="Arial Bold"/>
                <w:b/>
                <w:sz w:val="18"/>
                <w:lang w:val="es-ES_tradnl"/>
              </w:rPr>
              <w:t>Horas</w:t>
            </w:r>
          </w:p>
        </w:tc>
        <w:tc>
          <w:tcPr>
            <w:tcW w:w="792" w:type="dxa"/>
            <w:shd w:val="clear" w:color="auto" w:fill="auto"/>
            <w:vAlign w:val="bottom"/>
          </w:tcPr>
          <w:p w:rsidR="00D5120A" w:rsidRPr="00793DC4" w:rsidRDefault="0048258D" w:rsidP="000B1A1F">
            <w:pPr>
              <w:pStyle w:val="SL-FlLftSgl"/>
              <w:ind w:left="-144" w:right="-144"/>
              <w:jc w:val="center"/>
              <w:rPr>
                <w:rFonts w:ascii="Arial Bold" w:hAnsi="Arial Bold"/>
                <w:b/>
                <w:sz w:val="18"/>
                <w:lang w:val="es-ES_tradnl"/>
              </w:rPr>
            </w:pPr>
            <w:r w:rsidRPr="00793DC4">
              <w:rPr>
                <w:rFonts w:ascii="Arial Bold" w:hAnsi="Arial Bold"/>
                <w:b/>
                <w:sz w:val="18"/>
                <w:lang w:val="es-ES_tradnl"/>
              </w:rPr>
              <w:t>Minutos</w:t>
            </w:r>
          </w:p>
        </w:tc>
      </w:tr>
      <w:tr w:rsidR="00D5120A" w:rsidRPr="00793DC4" w:rsidTr="0018650A">
        <w:trPr>
          <w:trHeight w:hRule="exact" w:val="144"/>
        </w:trPr>
        <w:tc>
          <w:tcPr>
            <w:tcW w:w="3555" w:type="dxa"/>
            <w:shd w:val="clear" w:color="auto" w:fill="auto"/>
          </w:tcPr>
          <w:p w:rsidR="00D5120A" w:rsidRPr="00793DC4" w:rsidRDefault="00D5120A" w:rsidP="000B1A1F">
            <w:pPr>
              <w:pStyle w:val="A3-AnswerinTable"/>
            </w:pPr>
          </w:p>
        </w:tc>
        <w:tc>
          <w:tcPr>
            <w:tcW w:w="693" w:type="dxa"/>
            <w:shd w:val="clear" w:color="auto" w:fill="auto"/>
            <w:vAlign w:val="bottom"/>
          </w:tcPr>
          <w:p w:rsidR="00D5120A" w:rsidRPr="00793DC4" w:rsidRDefault="000E037B" w:rsidP="000B1A1F">
            <w:pPr>
              <w:pStyle w:val="SL-FlLftSgl"/>
              <w:rPr>
                <w:lang w:val="es-ES_tradnl"/>
              </w:rPr>
            </w:pPr>
            <w:r w:rsidRPr="00793DC4">
              <w:rPr>
                <w:noProof/>
              </w:rPr>
              <mc:AlternateContent>
                <mc:Choice Requires="wpg">
                  <w:drawing>
                    <wp:anchor distT="0" distB="0" distL="114300" distR="114300" simplePos="0" relativeHeight="251642368" behindDoc="0" locked="0" layoutInCell="1" allowOverlap="1" wp14:anchorId="511854FE" wp14:editId="2D81772E">
                      <wp:simplePos x="0" y="0"/>
                      <wp:positionH relativeFrom="column">
                        <wp:posOffset>33020</wp:posOffset>
                      </wp:positionH>
                      <wp:positionV relativeFrom="paragraph">
                        <wp:posOffset>0</wp:posOffset>
                      </wp:positionV>
                      <wp:extent cx="758825" cy="94615"/>
                      <wp:effectExtent l="4445" t="0" r="8255" b="635"/>
                      <wp:wrapNone/>
                      <wp:docPr id="108"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825" cy="94615"/>
                                <a:chOff x="10100" y="1836"/>
                                <a:chExt cx="1195" cy="149"/>
                              </a:xfrm>
                            </wpg:grpSpPr>
                            <wps:wsp>
                              <wps:cNvPr id="109" name="AutoShape 330"/>
                              <wps:cNvSpPr>
                                <a:spLocks noChangeArrowheads="1"/>
                              </wps:cNvSpPr>
                              <wps:spPr bwMode="auto">
                                <a:xfrm>
                                  <a:off x="10100" y="1841"/>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AutoShape 331"/>
                              <wps:cNvSpPr>
                                <a:spLocks noChangeArrowheads="1"/>
                              </wps:cNvSpPr>
                              <wps:spPr bwMode="auto">
                                <a:xfrm>
                                  <a:off x="10863" y="1836"/>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9" o:spid="_x0000_s1026" style="position:absolute;margin-left:2.6pt;margin-top:0;width:59.75pt;height:7.45pt;z-index:251642368" coordorigin="10100,1836" coordsize="119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">
                      <v:shape id="AutoShape 330" o:spid="_x0000_s1027" type="#_x0000_t128" style="position:absolute;left:10100;top:1841;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IpMMA&#10;AADcAAAADwAAAGRycy9kb3ducmV2LnhtbERP22rCQBB9L/gPywi+FN0oEjS6ighii9DWCz4P2TEJ&#10;ZmdDdo3J37uFQt/mcK6zXLemFA3VrrCsYDyKQBCnVhecKbicd8MZCOeRNZaWSUFHDtar3tsSE22f&#10;fKTm5DMRQtglqCD3vkqkdGlOBt3IVsSBu9naoA+wzqSu8RnCTSknURRLgwWHhhwr2uaU3k8Po2Cy&#10;PcTv++/u0N0/N1N9jcn/NF9KDfrtZgHCU+v/xX/uDx3mR3P4fSZc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FIpMMAAADcAAAADwAAAAAAAAAAAAAAAACYAgAAZHJzL2Rv&#10;d25yZXYueG1sUEsFBgAAAAAEAAQA9QAAAIgDAAAAAA==&#10;" fillcolor="#4f81bd" stroked="f"/>
                      <v:shape id="AutoShape 331" o:spid="_x0000_s1028" type="#_x0000_t128" style="position:absolute;left:10863;top:1836;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35MUA&#10;AADcAAAADwAAAGRycy9kb3ducmV2LnhtbESPQWvCQBCF74X+h2UKXopulBJKdBURShWhtSqeh+yY&#10;BLOzIbvG5N93DoXeZnhv3vtmsepdrTpqQ+XZwHSSgCLOva24MHA+fYzfQYWIbLH2TAYGCrBaPj8t&#10;MLP+wT/UHWOhJIRDhgbKGJtM65CX5DBMfEMs2tW3DqOsbaFtiw8Jd7WeJUmqHVYsDSU2tCkpvx3v&#10;zsBss09fP7+H/XDbrd/sJaV46L6MGb306zmoSH38N/9db63gTwVf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MnfkxQAAANwAAAAPAAAAAAAAAAAAAAAAAJgCAABkcnMv&#10;ZG93bnJldi54bWxQSwUGAAAAAAQABAD1AAAAigMAAAAA&#10;" fillcolor="#4f81bd" stroked="f"/>
                    </v:group>
                  </w:pict>
                </mc:Fallback>
              </mc:AlternateContent>
            </w:r>
          </w:p>
        </w:tc>
        <w:tc>
          <w:tcPr>
            <w:tcW w:w="792" w:type="dxa"/>
            <w:shd w:val="clear" w:color="auto" w:fill="auto"/>
            <w:vAlign w:val="bottom"/>
          </w:tcPr>
          <w:p w:rsidR="00D5120A" w:rsidRPr="00793DC4" w:rsidRDefault="00D5120A" w:rsidP="000B1A1F">
            <w:pPr>
              <w:pStyle w:val="SL-FlLftSgl"/>
              <w:rPr>
                <w:lang w:val="es-ES_tradnl"/>
              </w:rPr>
            </w:pPr>
          </w:p>
        </w:tc>
      </w:tr>
      <w:tr w:rsidR="00D5120A" w:rsidRPr="00793DC4" w:rsidTr="0018650A">
        <w:tblPrEx>
          <w:tblCellMar>
            <w:left w:w="115" w:type="dxa"/>
            <w:right w:w="115" w:type="dxa"/>
          </w:tblCellMar>
          <w:tblLook w:val="0000" w:firstRow="0" w:lastRow="0" w:firstColumn="0" w:lastColumn="0" w:noHBand="0" w:noVBand="0"/>
        </w:tblPrEx>
        <w:tc>
          <w:tcPr>
            <w:tcW w:w="3555" w:type="dxa"/>
            <w:shd w:val="clear" w:color="auto" w:fill="auto"/>
          </w:tcPr>
          <w:p w:rsidR="00D5120A" w:rsidRPr="00793DC4" w:rsidRDefault="00D5120A" w:rsidP="0018650A">
            <w:pPr>
              <w:pStyle w:val="TX-TableText"/>
              <w:ind w:right="0"/>
            </w:pPr>
            <w:r w:rsidRPr="00793DC4">
              <w:t>a.</w:t>
            </w:r>
            <w:r w:rsidRPr="00793DC4">
              <w:tab/>
              <w:t>En un día de trabajo o escuela (por ejemplo un día laborable)?</w:t>
            </w:r>
            <w:r w:rsidRPr="00793DC4">
              <w:tab/>
            </w:r>
          </w:p>
        </w:tc>
        <w:tc>
          <w:tcPr>
            <w:tcW w:w="693" w:type="dxa"/>
            <w:shd w:val="clear" w:color="auto" w:fill="auto"/>
            <w:vAlign w:val="bottom"/>
          </w:tcPr>
          <w:p w:rsidR="00D5120A" w:rsidRPr="00793DC4" w:rsidRDefault="000E037B" w:rsidP="000B1A1F">
            <w:pPr>
              <w:pStyle w:val="TX-TableText"/>
            </w:pPr>
            <w:r w:rsidRPr="00793DC4">
              <w:rPr>
                <w:noProof/>
                <w:lang w:val="en-US"/>
              </w:rPr>
              <mc:AlternateContent>
                <mc:Choice Requires="wps">
                  <w:drawing>
                    <wp:anchor distT="0" distB="0" distL="114300" distR="114300" simplePos="0" relativeHeight="251643392" behindDoc="0" locked="0" layoutInCell="1" allowOverlap="1" wp14:anchorId="5AC5F08F" wp14:editId="76AA7769">
                      <wp:simplePos x="0" y="0"/>
                      <wp:positionH relativeFrom="column">
                        <wp:posOffset>-12700</wp:posOffset>
                      </wp:positionH>
                      <wp:positionV relativeFrom="margin">
                        <wp:posOffset>82550</wp:posOffset>
                      </wp:positionV>
                      <wp:extent cx="325755" cy="198755"/>
                      <wp:effectExtent l="6350" t="6350" r="10795" b="13970"/>
                      <wp:wrapNone/>
                      <wp:docPr id="107"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19875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26" style="position:absolute;margin-left:-1pt;margin-top:6.5pt;width:25.65pt;height:15.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" strokeweight=".5pt">
                      <w10:wrap anchory="margin"/>
                    </v:rect>
                  </w:pict>
                </mc:Fallback>
              </mc:AlternateContent>
            </w:r>
          </w:p>
        </w:tc>
        <w:tc>
          <w:tcPr>
            <w:tcW w:w="792" w:type="dxa"/>
            <w:shd w:val="clear" w:color="auto" w:fill="auto"/>
            <w:vAlign w:val="bottom"/>
          </w:tcPr>
          <w:p w:rsidR="00D5120A" w:rsidRPr="00793DC4" w:rsidRDefault="000E037B" w:rsidP="000B1A1F">
            <w:pPr>
              <w:pStyle w:val="TX-TableText"/>
            </w:pPr>
            <w:r w:rsidRPr="00793DC4">
              <w:rPr>
                <w:noProof/>
                <w:lang w:val="en-US"/>
              </w:rPr>
              <mc:AlternateContent>
                <mc:Choice Requires="wps">
                  <w:drawing>
                    <wp:anchor distT="0" distB="0" distL="114300" distR="114300" simplePos="0" relativeHeight="251644416" behindDoc="0" locked="0" layoutInCell="1" allowOverlap="1" wp14:anchorId="04B3F2B5" wp14:editId="0672AB1A">
                      <wp:simplePos x="0" y="0"/>
                      <wp:positionH relativeFrom="column">
                        <wp:posOffset>31750</wp:posOffset>
                      </wp:positionH>
                      <wp:positionV relativeFrom="margin">
                        <wp:posOffset>79375</wp:posOffset>
                      </wp:positionV>
                      <wp:extent cx="325755" cy="198755"/>
                      <wp:effectExtent l="12700" t="12700" r="13970" b="7620"/>
                      <wp:wrapNone/>
                      <wp:docPr id="106"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19875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26" style="position:absolute;margin-left:2.5pt;margin-top:6.25pt;width:25.65pt;height:15.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" strokeweight=".5pt">
                      <w10:wrap anchory="margin"/>
                    </v:rect>
                  </w:pict>
                </mc:Fallback>
              </mc:AlternateContent>
            </w:r>
          </w:p>
        </w:tc>
      </w:tr>
      <w:tr w:rsidR="00D5120A" w:rsidRPr="00793DC4" w:rsidTr="0018650A">
        <w:tblPrEx>
          <w:tblCellMar>
            <w:left w:w="115" w:type="dxa"/>
            <w:right w:w="115" w:type="dxa"/>
          </w:tblCellMar>
          <w:tblLook w:val="0000" w:firstRow="0" w:lastRow="0" w:firstColumn="0" w:lastColumn="0" w:noHBand="0" w:noVBand="0"/>
        </w:tblPrEx>
        <w:tc>
          <w:tcPr>
            <w:tcW w:w="3555" w:type="dxa"/>
            <w:shd w:val="clear" w:color="auto" w:fill="auto"/>
          </w:tcPr>
          <w:p w:rsidR="00D5120A" w:rsidRPr="00793DC4" w:rsidRDefault="00D5120A" w:rsidP="0018650A">
            <w:pPr>
              <w:pStyle w:val="TX-TableText"/>
              <w:ind w:right="0"/>
            </w:pPr>
            <w:r w:rsidRPr="00793DC4">
              <w:t>b.</w:t>
            </w:r>
            <w:r w:rsidRPr="00793DC4">
              <w:tab/>
              <w:t>En un día que no es de trabajo o escuela (por ejemplo, los fines de semana)?</w:t>
            </w:r>
            <w:r w:rsidRPr="00793DC4">
              <w:tab/>
            </w:r>
          </w:p>
        </w:tc>
        <w:tc>
          <w:tcPr>
            <w:tcW w:w="693" w:type="dxa"/>
            <w:shd w:val="clear" w:color="auto" w:fill="auto"/>
            <w:vAlign w:val="bottom"/>
          </w:tcPr>
          <w:p w:rsidR="00D5120A" w:rsidRPr="00793DC4" w:rsidRDefault="000E037B" w:rsidP="000B1A1F">
            <w:pPr>
              <w:pStyle w:val="TX-TableText"/>
            </w:pPr>
            <w:r w:rsidRPr="00793DC4">
              <w:rPr>
                <w:noProof/>
                <w:lang w:val="en-US"/>
              </w:rPr>
              <mc:AlternateContent>
                <mc:Choice Requires="wps">
                  <w:drawing>
                    <wp:anchor distT="0" distB="0" distL="114300" distR="114300" simplePos="0" relativeHeight="251640320" behindDoc="0" locked="0" layoutInCell="1" allowOverlap="1" wp14:anchorId="781AB166" wp14:editId="331495A9">
                      <wp:simplePos x="0" y="0"/>
                      <wp:positionH relativeFrom="column">
                        <wp:posOffset>-15240</wp:posOffset>
                      </wp:positionH>
                      <wp:positionV relativeFrom="margin">
                        <wp:posOffset>227965</wp:posOffset>
                      </wp:positionV>
                      <wp:extent cx="325755" cy="198755"/>
                      <wp:effectExtent l="13335" t="8890" r="13335" b="11430"/>
                      <wp:wrapNone/>
                      <wp:docPr id="105"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19875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26" style="position:absolute;margin-left:-1.2pt;margin-top:17.95pt;width:25.65pt;height:15.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" strokeweight=".5pt">
                      <w10:wrap anchory="margin"/>
                    </v:rect>
                  </w:pict>
                </mc:Fallback>
              </mc:AlternateContent>
            </w:r>
          </w:p>
        </w:tc>
        <w:tc>
          <w:tcPr>
            <w:tcW w:w="792" w:type="dxa"/>
            <w:shd w:val="clear" w:color="auto" w:fill="auto"/>
            <w:vAlign w:val="bottom"/>
          </w:tcPr>
          <w:p w:rsidR="00D5120A" w:rsidRPr="00793DC4" w:rsidRDefault="000E037B" w:rsidP="000B1A1F">
            <w:pPr>
              <w:pStyle w:val="TX-TableText"/>
            </w:pPr>
            <w:r w:rsidRPr="00793DC4">
              <w:rPr>
                <w:noProof/>
                <w:lang w:val="en-US"/>
              </w:rPr>
              <mc:AlternateContent>
                <mc:Choice Requires="wps">
                  <w:drawing>
                    <wp:anchor distT="0" distB="0" distL="114300" distR="114300" simplePos="0" relativeHeight="251641344" behindDoc="0" locked="0" layoutInCell="1" allowOverlap="1" wp14:anchorId="37BE34C2" wp14:editId="16FAD171">
                      <wp:simplePos x="0" y="0"/>
                      <wp:positionH relativeFrom="column">
                        <wp:posOffset>29845</wp:posOffset>
                      </wp:positionH>
                      <wp:positionV relativeFrom="margin">
                        <wp:posOffset>222885</wp:posOffset>
                      </wp:positionV>
                      <wp:extent cx="325755" cy="198755"/>
                      <wp:effectExtent l="10795" t="13335" r="6350" b="6985"/>
                      <wp:wrapNone/>
                      <wp:docPr id="104"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19875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026" style="position:absolute;margin-left:2.35pt;margin-top:17.55pt;width:25.65pt;height:15.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" strokeweight=".5pt">
                      <w10:wrap anchory="margin"/>
                    </v:rect>
                  </w:pict>
                </mc:Fallback>
              </mc:AlternateContent>
            </w:r>
          </w:p>
        </w:tc>
      </w:tr>
    </w:tbl>
    <w:p w:rsidR="00D5120A" w:rsidRPr="00793DC4" w:rsidRDefault="00D5120A" w:rsidP="00D5120A">
      <w:pPr>
        <w:pStyle w:val="SL-FlLftSgl"/>
        <w:rPr>
          <w:lang w:val="es-ES_tradnl"/>
        </w:rPr>
      </w:pPr>
    </w:p>
    <w:p w:rsidR="00D5120A" w:rsidRPr="00793DC4" w:rsidRDefault="00D5120A" w:rsidP="00D5120A">
      <w:pPr>
        <w:pStyle w:val="SL-FlLftSgl"/>
        <w:rPr>
          <w:lang w:val="es-ES_tradnl"/>
        </w:rPr>
      </w:pPr>
    </w:p>
    <w:p w:rsidR="00FA5667" w:rsidRPr="00793DC4" w:rsidRDefault="00FA5667" w:rsidP="001B7FC3">
      <w:pPr>
        <w:pStyle w:val="Q1-FirstLevelQuestion"/>
        <w:tabs>
          <w:tab w:val="clear" w:pos="576"/>
          <w:tab w:val="left" w:pos="0"/>
        </w:tabs>
        <w:spacing w:after="0"/>
        <w:ind w:left="0" w:firstLine="0"/>
        <w:rPr>
          <w:b/>
          <w:i/>
        </w:rPr>
      </w:pPr>
      <w:r w:rsidRPr="00793DC4">
        <w:br w:type="column"/>
      </w:r>
      <w:r w:rsidR="003338AE" w:rsidRPr="00793DC4">
        <w:lastRenderedPageBreak/>
        <w:t>Las siguientes preguntas</w:t>
      </w:r>
      <w:r w:rsidR="000B17B5" w:rsidRPr="00793DC4">
        <w:t xml:space="preserve"> son acerca</w:t>
      </w:r>
      <w:r w:rsidR="003338AE" w:rsidRPr="00793DC4">
        <w:t xml:space="preserve"> </w:t>
      </w:r>
      <w:r w:rsidR="000B17B5" w:rsidRPr="00793DC4">
        <w:t>d</w:t>
      </w:r>
      <w:r w:rsidR="003338AE" w:rsidRPr="00793DC4">
        <w:t xml:space="preserve">el control sobre diferentes aspectos de su vida que pueden verse afectados por el hecho de tener cáncer del seno. Las preguntas son sobre cuánto control </w:t>
      </w:r>
      <w:r w:rsidR="000B17B5" w:rsidRPr="00793DC4">
        <w:t xml:space="preserve">tiene </w:t>
      </w:r>
      <w:r w:rsidR="003338AE" w:rsidRPr="00793DC4">
        <w:t xml:space="preserve">usted </w:t>
      </w:r>
      <w:r w:rsidR="003338AE" w:rsidRPr="00793DC4">
        <w:rPr>
          <w:i/>
        </w:rPr>
        <w:t xml:space="preserve">personalmente </w:t>
      </w:r>
      <w:r w:rsidR="003338AE" w:rsidRPr="00793DC4">
        <w:t>sobre ciertos aspectos de su vida. Por favor lea cuidadosamente cada pregunta y use la siguiente escala para elegir la respuesta que mejor refleja</w:t>
      </w:r>
      <w:r w:rsidRPr="00793DC4">
        <w:t xml:space="preserve"> </w:t>
      </w:r>
      <w:r w:rsidR="000B17B5" w:rsidRPr="00793DC4">
        <w:t>qué siente</w:t>
      </w:r>
      <w:r w:rsidR="003338AE" w:rsidRPr="00793DC4">
        <w:t xml:space="preserve"> hoy</w:t>
      </w:r>
      <w:r w:rsidR="000B17B5" w:rsidRPr="00793DC4">
        <w:t xml:space="preserve"> usted respecto al control en estos aspectos</w:t>
      </w:r>
      <w:r w:rsidRPr="00793DC4">
        <w:t xml:space="preserve">. </w:t>
      </w:r>
      <w:r w:rsidR="00E4740D" w:rsidRPr="00793DC4">
        <w:rPr>
          <w:b/>
          <w:i/>
        </w:rPr>
        <w:t>Se ofrece espacio para anotar su respuesta a cada pregunta.</w:t>
      </w:r>
    </w:p>
    <w:p w:rsidR="00FA5667" w:rsidRPr="00793DC4" w:rsidRDefault="00FA5667" w:rsidP="00FA5667">
      <w:pPr>
        <w:pStyle w:val="Q1-FirstLevelQuestion"/>
        <w:spacing w:after="0"/>
      </w:pPr>
    </w:p>
    <w:p w:rsidR="00FA5667" w:rsidRPr="00793DC4" w:rsidRDefault="003338AE" w:rsidP="00FA5667">
      <w:pPr>
        <w:pStyle w:val="Q1-FirstLevelQuestion"/>
        <w:spacing w:after="0"/>
      </w:pPr>
      <w:r w:rsidRPr="00793DC4">
        <w:t>Ningún</w:t>
      </w:r>
      <w:r w:rsidR="00FA5667" w:rsidRPr="00793DC4">
        <w:t xml:space="preserve"> control </w:t>
      </w:r>
    </w:p>
    <w:p w:rsidR="00FA5667" w:rsidRPr="00793DC4" w:rsidRDefault="003338AE" w:rsidP="003338AE">
      <w:pPr>
        <w:pStyle w:val="Q1-FirstLevelQuestion"/>
        <w:spacing w:after="0"/>
        <w:ind w:left="0" w:firstLine="0"/>
      </w:pPr>
      <w:r w:rsidRPr="00793DC4">
        <w:t xml:space="preserve">Un poquito de </w:t>
      </w:r>
      <w:r w:rsidR="00FA5667" w:rsidRPr="00793DC4">
        <w:t>control</w:t>
      </w:r>
    </w:p>
    <w:p w:rsidR="00FA5667" w:rsidRPr="00793DC4" w:rsidRDefault="003338AE" w:rsidP="00FA5667">
      <w:pPr>
        <w:pStyle w:val="Q1-FirstLevelQuestion"/>
        <w:spacing w:after="0"/>
      </w:pPr>
      <w:r w:rsidRPr="00793DC4">
        <w:t>Un control moderado</w:t>
      </w:r>
    </w:p>
    <w:p w:rsidR="00FA5667" w:rsidRPr="00793DC4" w:rsidRDefault="00407742" w:rsidP="00FA5667">
      <w:pPr>
        <w:pStyle w:val="Q1-FirstLevelQuestion"/>
        <w:spacing w:after="0"/>
      </w:pPr>
      <w:r w:rsidRPr="00793DC4">
        <w:t>Mucho control</w:t>
      </w:r>
    </w:p>
    <w:p w:rsidR="00FA5667" w:rsidRPr="00793DC4" w:rsidRDefault="003338AE" w:rsidP="00FA5667">
      <w:pPr>
        <w:pStyle w:val="Q1-FirstLevelQuestion"/>
        <w:spacing w:after="0"/>
      </w:pPr>
      <w:r w:rsidRPr="00793DC4">
        <w:t>Esta pregunta no le corresponde</w:t>
      </w:r>
    </w:p>
    <w:p w:rsidR="00FA5667" w:rsidRPr="00793DC4" w:rsidRDefault="00FA5667" w:rsidP="00FA5667">
      <w:pPr>
        <w:pStyle w:val="Q1-FirstLevelQuestion"/>
        <w:spacing w:after="0"/>
      </w:pPr>
    </w:p>
    <w:p w:rsidR="00FA5667" w:rsidRPr="00793DC4" w:rsidRDefault="00FA5667" w:rsidP="00FA5667">
      <w:pPr>
        <w:pStyle w:val="Q1-FirstLevelQuestion"/>
        <w:spacing w:after="0"/>
      </w:pPr>
      <w:r w:rsidRPr="00793DC4">
        <w:t>D24.</w:t>
      </w:r>
      <w:r w:rsidRPr="00793DC4">
        <w:tab/>
      </w:r>
      <w:r w:rsidR="004D0B59" w:rsidRPr="00793DC4">
        <w:t>¿Cuánto control</w:t>
      </w:r>
      <w:r w:rsidRPr="00793DC4">
        <w:t xml:space="preserve"> </w:t>
      </w:r>
      <w:r w:rsidRPr="00793DC4">
        <w:rPr>
          <w:i/>
        </w:rPr>
        <w:t>personal</w:t>
      </w:r>
      <w:r w:rsidRPr="00793DC4">
        <w:t xml:space="preserve"> c</w:t>
      </w:r>
      <w:r w:rsidR="004D0B59" w:rsidRPr="00793DC4">
        <w:t xml:space="preserve">ree usted que tiene sobre sus </w:t>
      </w:r>
      <w:r w:rsidR="004D0B59" w:rsidRPr="00793DC4">
        <w:rPr>
          <w:b/>
        </w:rPr>
        <w:t>síntomas físicos</w:t>
      </w:r>
      <w:r w:rsidR="004D0B59" w:rsidRPr="00793DC4">
        <w:t>, inc</w:t>
      </w:r>
      <w:r w:rsidR="00521FCC" w:rsidRPr="00793DC4">
        <w:t>l</w:t>
      </w:r>
      <w:r w:rsidR="004D0B59" w:rsidRPr="00793DC4">
        <w:t>uyendo</w:t>
      </w:r>
      <w:r w:rsidRPr="00793DC4">
        <w:t xml:space="preserve">… </w:t>
      </w:r>
    </w:p>
    <w:p w:rsidR="004D0B59" w:rsidRPr="00793DC4" w:rsidRDefault="004D0B59" w:rsidP="004D0B59">
      <w:pPr>
        <w:pStyle w:val="Q1-FirstLevelQuestion"/>
        <w:spacing w:after="0"/>
      </w:pPr>
      <w:r w:rsidRPr="00793DC4">
        <w:t xml:space="preserve">Ningún control </w:t>
      </w:r>
    </w:p>
    <w:p w:rsidR="004D0B59" w:rsidRPr="00793DC4" w:rsidRDefault="004D0B59" w:rsidP="004D0B59">
      <w:pPr>
        <w:pStyle w:val="Q1-FirstLevelQuestion"/>
        <w:spacing w:after="0"/>
        <w:ind w:left="0" w:firstLine="0"/>
      </w:pPr>
      <w:r w:rsidRPr="00793DC4">
        <w:t>Un poquito de control</w:t>
      </w:r>
    </w:p>
    <w:p w:rsidR="004D0B59" w:rsidRPr="00793DC4" w:rsidRDefault="004D0B59" w:rsidP="004D0B59">
      <w:pPr>
        <w:pStyle w:val="Q1-FirstLevelQuestion"/>
        <w:spacing w:after="0"/>
      </w:pPr>
      <w:r w:rsidRPr="00793DC4">
        <w:t>Un control moderado</w:t>
      </w:r>
    </w:p>
    <w:p w:rsidR="004D0B59" w:rsidRPr="00793DC4" w:rsidRDefault="00407742" w:rsidP="004D0B59">
      <w:pPr>
        <w:pStyle w:val="Q1-FirstLevelQuestion"/>
        <w:spacing w:after="0"/>
      </w:pPr>
      <w:r w:rsidRPr="00793DC4">
        <w:t>Mucho control</w:t>
      </w:r>
    </w:p>
    <w:p w:rsidR="004D0B59" w:rsidRPr="00793DC4" w:rsidRDefault="004D0B59" w:rsidP="004D0B59">
      <w:pPr>
        <w:pStyle w:val="Q1-FirstLevelQuestion"/>
        <w:spacing w:after="0"/>
      </w:pPr>
      <w:r w:rsidRPr="00793DC4">
        <w:t>Esta pregunta no le corresponde</w:t>
      </w:r>
    </w:p>
    <w:p w:rsidR="00FA5667" w:rsidRPr="00793DC4" w:rsidRDefault="00FA5667" w:rsidP="00FA5667">
      <w:pPr>
        <w:pStyle w:val="Q1-FirstLevelQuestion"/>
        <w:spacing w:after="0"/>
      </w:pPr>
    </w:p>
    <w:tbl>
      <w:tblPr>
        <w:tblW w:w="4380" w:type="dxa"/>
        <w:tblLayout w:type="fixed"/>
        <w:tblCellMar>
          <w:left w:w="29" w:type="dxa"/>
          <w:right w:w="29" w:type="dxa"/>
        </w:tblCellMar>
        <w:tblLook w:val="0000" w:firstRow="0" w:lastRow="0" w:firstColumn="0" w:lastColumn="0" w:noHBand="0" w:noVBand="0"/>
      </w:tblPr>
      <w:tblGrid>
        <w:gridCol w:w="2189"/>
        <w:gridCol w:w="360"/>
        <w:gridCol w:w="360"/>
        <w:gridCol w:w="360"/>
        <w:gridCol w:w="360"/>
        <w:gridCol w:w="14"/>
        <w:gridCol w:w="78"/>
        <w:gridCol w:w="78"/>
        <w:gridCol w:w="78"/>
        <w:gridCol w:w="78"/>
        <w:gridCol w:w="425"/>
      </w:tblGrid>
      <w:tr w:rsidR="00FA5667" w:rsidRPr="00793DC4" w:rsidTr="00FA5667">
        <w:trPr>
          <w:cantSplit/>
          <w:trHeight w:hRule="exact" w:val="144"/>
        </w:trPr>
        <w:tc>
          <w:tcPr>
            <w:tcW w:w="3643" w:type="dxa"/>
            <w:gridSpan w:val="6"/>
            <w:shd w:val="clear" w:color="auto" w:fill="auto"/>
          </w:tcPr>
          <w:p w:rsidR="00FA5667" w:rsidRPr="00793DC4" w:rsidRDefault="00FA5667" w:rsidP="00FA5667">
            <w:pPr>
              <w:pStyle w:val="A1-1stLeader"/>
              <w:rPr>
                <w:sz w:val="14"/>
              </w:rPr>
            </w:pPr>
          </w:p>
        </w:tc>
        <w:tc>
          <w:tcPr>
            <w:tcW w:w="78" w:type="dxa"/>
            <w:shd w:val="clear" w:color="auto" w:fill="auto"/>
            <w:vAlign w:val="bottom"/>
          </w:tcPr>
          <w:p w:rsidR="00FA5667" w:rsidRPr="00793DC4" w:rsidRDefault="00FA5667" w:rsidP="00FA5667">
            <w:pPr>
              <w:pStyle w:val="A1-1stLeader"/>
              <w:rPr>
                <w:sz w:val="14"/>
              </w:rPr>
            </w:pPr>
          </w:p>
        </w:tc>
        <w:tc>
          <w:tcPr>
            <w:tcW w:w="78" w:type="dxa"/>
          </w:tcPr>
          <w:p w:rsidR="00FA5667" w:rsidRPr="00793DC4" w:rsidRDefault="00FA5667" w:rsidP="00FA5667">
            <w:pPr>
              <w:pStyle w:val="A1-1stLeader"/>
              <w:rPr>
                <w:sz w:val="14"/>
              </w:rPr>
            </w:pPr>
          </w:p>
        </w:tc>
        <w:tc>
          <w:tcPr>
            <w:tcW w:w="78" w:type="dxa"/>
          </w:tcPr>
          <w:p w:rsidR="00FA5667" w:rsidRPr="00793DC4" w:rsidRDefault="00FA5667" w:rsidP="00FA5667">
            <w:pPr>
              <w:pStyle w:val="A1-1stLeader"/>
              <w:rPr>
                <w:sz w:val="14"/>
              </w:rPr>
            </w:pPr>
          </w:p>
        </w:tc>
        <w:tc>
          <w:tcPr>
            <w:tcW w:w="78" w:type="dxa"/>
          </w:tcPr>
          <w:p w:rsidR="00FA5667" w:rsidRPr="00793DC4" w:rsidRDefault="00FA5667" w:rsidP="00FA5667">
            <w:pPr>
              <w:pStyle w:val="A1-1stLeader"/>
              <w:rPr>
                <w:sz w:val="14"/>
              </w:rPr>
            </w:pPr>
          </w:p>
        </w:tc>
        <w:tc>
          <w:tcPr>
            <w:tcW w:w="425" w:type="dxa"/>
            <w:shd w:val="clear" w:color="auto" w:fill="auto"/>
            <w:vAlign w:val="bottom"/>
          </w:tcPr>
          <w:p w:rsidR="00FA5667" w:rsidRPr="00793DC4" w:rsidRDefault="00FA5667" w:rsidP="00FA5667">
            <w:pPr>
              <w:pStyle w:val="A1-1stLeader"/>
              <w:rPr>
                <w:sz w:val="14"/>
              </w:rPr>
            </w:pPr>
          </w:p>
        </w:tc>
      </w:tr>
      <w:tr w:rsidR="00FA5667" w:rsidRPr="00793DC4" w:rsidTr="00FA5667">
        <w:trPr>
          <w:cantSplit/>
          <w:trHeight w:val="144"/>
        </w:trPr>
        <w:tc>
          <w:tcPr>
            <w:tcW w:w="2189" w:type="dxa"/>
            <w:shd w:val="clear" w:color="auto" w:fill="auto"/>
          </w:tcPr>
          <w:p w:rsidR="00FA5667" w:rsidRPr="00967F87" w:rsidRDefault="004D0B59" w:rsidP="00FA5667">
            <w:pPr>
              <w:pStyle w:val="TX-TableText"/>
              <w:rPr>
                <w:sz w:val="18"/>
                <w:szCs w:val="18"/>
              </w:rPr>
            </w:pPr>
            <w:r w:rsidRPr="00967F87">
              <w:rPr>
                <w:sz w:val="18"/>
                <w:szCs w:val="18"/>
              </w:rPr>
              <w:t>a.</w:t>
            </w:r>
            <w:r w:rsidRPr="00967F87">
              <w:rPr>
                <w:sz w:val="18"/>
                <w:szCs w:val="18"/>
              </w:rPr>
              <w:tab/>
              <w:t>fatiga o debilidad</w:t>
            </w:r>
            <w:r w:rsidR="00FA5667" w:rsidRPr="00967F87">
              <w:rPr>
                <w:sz w:val="18"/>
                <w:szCs w:val="18"/>
              </w:rPr>
              <w:t>?</w:t>
            </w:r>
            <w:r w:rsidR="00FA5667" w:rsidRPr="00967F87">
              <w:rPr>
                <w:sz w:val="18"/>
                <w:szCs w:val="18"/>
              </w:rPr>
              <w:tab/>
            </w:r>
          </w:p>
        </w:tc>
        <w:tc>
          <w:tcPr>
            <w:tcW w:w="360" w:type="dxa"/>
            <w:shd w:val="clear" w:color="auto" w:fill="auto"/>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360" w:type="dxa"/>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360" w:type="dxa"/>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360" w:type="dxa"/>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751" w:type="dxa"/>
            <w:gridSpan w:val="6"/>
            <w:shd w:val="clear" w:color="auto" w:fill="auto"/>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r>
      <w:tr w:rsidR="00FA5667" w:rsidRPr="00793DC4" w:rsidTr="00FA5667">
        <w:trPr>
          <w:cantSplit/>
          <w:trHeight w:val="144"/>
        </w:trPr>
        <w:tc>
          <w:tcPr>
            <w:tcW w:w="2189" w:type="dxa"/>
            <w:shd w:val="clear" w:color="auto" w:fill="auto"/>
          </w:tcPr>
          <w:p w:rsidR="00FA5667" w:rsidRPr="00967F87" w:rsidRDefault="004D0B59" w:rsidP="00FA5667">
            <w:pPr>
              <w:pStyle w:val="TX-TableText"/>
              <w:rPr>
                <w:sz w:val="18"/>
                <w:szCs w:val="18"/>
              </w:rPr>
            </w:pPr>
            <w:r w:rsidRPr="00967F87">
              <w:rPr>
                <w:sz w:val="18"/>
                <w:szCs w:val="18"/>
              </w:rPr>
              <w:t>b.</w:t>
            </w:r>
            <w:r w:rsidRPr="00967F87">
              <w:rPr>
                <w:sz w:val="18"/>
                <w:szCs w:val="18"/>
              </w:rPr>
              <w:tab/>
              <w:t>ná</w:t>
            </w:r>
            <w:r w:rsidR="00FA5667" w:rsidRPr="00967F87">
              <w:rPr>
                <w:sz w:val="18"/>
                <w:szCs w:val="18"/>
              </w:rPr>
              <w:t>usea</w:t>
            </w:r>
            <w:r w:rsidRPr="00967F87">
              <w:rPr>
                <w:sz w:val="18"/>
                <w:szCs w:val="18"/>
              </w:rPr>
              <w:t>s o vómitos</w:t>
            </w:r>
            <w:r w:rsidR="00FA5667" w:rsidRPr="00967F87">
              <w:rPr>
                <w:sz w:val="18"/>
                <w:szCs w:val="18"/>
              </w:rPr>
              <w:t>?</w:t>
            </w:r>
            <w:r w:rsidR="00FA5667" w:rsidRPr="00967F87">
              <w:rPr>
                <w:sz w:val="18"/>
                <w:szCs w:val="18"/>
              </w:rPr>
              <w:tab/>
            </w:r>
          </w:p>
        </w:tc>
        <w:tc>
          <w:tcPr>
            <w:tcW w:w="360" w:type="dxa"/>
            <w:shd w:val="clear" w:color="auto" w:fill="auto"/>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360" w:type="dxa"/>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360" w:type="dxa"/>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360" w:type="dxa"/>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751" w:type="dxa"/>
            <w:gridSpan w:val="6"/>
            <w:shd w:val="clear" w:color="auto" w:fill="auto"/>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r>
      <w:tr w:rsidR="00FA5667" w:rsidRPr="00793DC4" w:rsidTr="00FA5667">
        <w:trPr>
          <w:cantSplit/>
          <w:trHeight w:val="144"/>
        </w:trPr>
        <w:tc>
          <w:tcPr>
            <w:tcW w:w="2189" w:type="dxa"/>
            <w:shd w:val="clear" w:color="auto" w:fill="auto"/>
          </w:tcPr>
          <w:p w:rsidR="00FA5667" w:rsidRPr="00967F87" w:rsidRDefault="004D0B59" w:rsidP="00FA5667">
            <w:pPr>
              <w:pStyle w:val="TX-TableText"/>
              <w:rPr>
                <w:sz w:val="18"/>
                <w:szCs w:val="18"/>
              </w:rPr>
            </w:pPr>
            <w:r w:rsidRPr="00967F87">
              <w:rPr>
                <w:sz w:val="18"/>
                <w:szCs w:val="18"/>
              </w:rPr>
              <w:t>c.</w:t>
            </w:r>
            <w:r w:rsidRPr="00967F87">
              <w:rPr>
                <w:sz w:val="18"/>
                <w:szCs w:val="18"/>
              </w:rPr>
              <w:tab/>
              <w:t>dificultad para dormir</w:t>
            </w:r>
            <w:r w:rsidR="00FA5667" w:rsidRPr="00967F87">
              <w:rPr>
                <w:sz w:val="18"/>
                <w:szCs w:val="18"/>
              </w:rPr>
              <w:t>?</w:t>
            </w:r>
            <w:r w:rsidR="00FA5667" w:rsidRPr="00967F87">
              <w:rPr>
                <w:sz w:val="18"/>
                <w:szCs w:val="18"/>
              </w:rPr>
              <w:tab/>
            </w:r>
          </w:p>
        </w:tc>
        <w:tc>
          <w:tcPr>
            <w:tcW w:w="360" w:type="dxa"/>
            <w:shd w:val="clear" w:color="auto" w:fill="auto"/>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360" w:type="dxa"/>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360" w:type="dxa"/>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360" w:type="dxa"/>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751" w:type="dxa"/>
            <w:gridSpan w:val="6"/>
            <w:shd w:val="clear" w:color="auto" w:fill="auto"/>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r>
      <w:tr w:rsidR="00FA5667" w:rsidRPr="00793DC4" w:rsidTr="00FA5667">
        <w:trPr>
          <w:cantSplit/>
          <w:trHeight w:val="144"/>
        </w:trPr>
        <w:tc>
          <w:tcPr>
            <w:tcW w:w="2189" w:type="dxa"/>
            <w:shd w:val="clear" w:color="auto" w:fill="auto"/>
          </w:tcPr>
          <w:p w:rsidR="00FA5667" w:rsidRPr="00967F87" w:rsidRDefault="004D0B59" w:rsidP="00FA5667">
            <w:pPr>
              <w:pStyle w:val="TX-TableText"/>
              <w:rPr>
                <w:sz w:val="18"/>
                <w:szCs w:val="18"/>
              </w:rPr>
            </w:pPr>
            <w:r w:rsidRPr="00967F87">
              <w:rPr>
                <w:sz w:val="18"/>
                <w:szCs w:val="18"/>
              </w:rPr>
              <w:t>d.</w:t>
            </w:r>
            <w:r w:rsidRPr="00967F87">
              <w:rPr>
                <w:sz w:val="18"/>
                <w:szCs w:val="18"/>
              </w:rPr>
              <w:tab/>
              <w:t>movilidad/flexibilidad</w:t>
            </w:r>
            <w:r w:rsidR="00FA5667" w:rsidRPr="00967F87">
              <w:rPr>
                <w:sz w:val="18"/>
                <w:szCs w:val="18"/>
              </w:rPr>
              <w:t>?</w:t>
            </w:r>
            <w:r w:rsidR="00FA5667" w:rsidRPr="00967F87">
              <w:rPr>
                <w:sz w:val="18"/>
                <w:szCs w:val="18"/>
              </w:rPr>
              <w:tab/>
            </w:r>
          </w:p>
        </w:tc>
        <w:tc>
          <w:tcPr>
            <w:tcW w:w="360" w:type="dxa"/>
            <w:shd w:val="clear" w:color="auto" w:fill="auto"/>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360" w:type="dxa"/>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360" w:type="dxa"/>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360" w:type="dxa"/>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751" w:type="dxa"/>
            <w:gridSpan w:val="6"/>
            <w:shd w:val="clear" w:color="auto" w:fill="auto"/>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r>
      <w:tr w:rsidR="00FA5667" w:rsidRPr="00793DC4" w:rsidTr="00FA5667">
        <w:trPr>
          <w:cantSplit/>
          <w:trHeight w:val="144"/>
        </w:trPr>
        <w:tc>
          <w:tcPr>
            <w:tcW w:w="2189" w:type="dxa"/>
            <w:shd w:val="clear" w:color="auto" w:fill="auto"/>
          </w:tcPr>
          <w:p w:rsidR="00FA5667" w:rsidRPr="00967F87" w:rsidRDefault="004D0B59" w:rsidP="00FA5667">
            <w:pPr>
              <w:pStyle w:val="TX-TableText"/>
              <w:rPr>
                <w:sz w:val="18"/>
                <w:szCs w:val="18"/>
              </w:rPr>
            </w:pPr>
            <w:r w:rsidRPr="00967F87">
              <w:rPr>
                <w:sz w:val="18"/>
                <w:szCs w:val="18"/>
              </w:rPr>
              <w:t>e.</w:t>
            </w:r>
            <w:r w:rsidRPr="00967F87">
              <w:rPr>
                <w:sz w:val="18"/>
                <w:szCs w:val="18"/>
              </w:rPr>
              <w:tab/>
              <w:t>dolor o malestar</w:t>
            </w:r>
            <w:r w:rsidR="00FA5667" w:rsidRPr="00967F87">
              <w:rPr>
                <w:sz w:val="18"/>
                <w:szCs w:val="18"/>
              </w:rPr>
              <w:t>?</w:t>
            </w:r>
            <w:r w:rsidR="00FA5667" w:rsidRPr="00967F87">
              <w:rPr>
                <w:sz w:val="18"/>
                <w:szCs w:val="18"/>
              </w:rPr>
              <w:tab/>
            </w:r>
          </w:p>
        </w:tc>
        <w:tc>
          <w:tcPr>
            <w:tcW w:w="360" w:type="dxa"/>
            <w:shd w:val="clear" w:color="auto" w:fill="auto"/>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360" w:type="dxa"/>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360" w:type="dxa"/>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360" w:type="dxa"/>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751" w:type="dxa"/>
            <w:gridSpan w:val="6"/>
            <w:shd w:val="clear" w:color="auto" w:fill="auto"/>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r>
      <w:tr w:rsidR="00FA5667" w:rsidRPr="00793DC4" w:rsidTr="00FA5667">
        <w:trPr>
          <w:cantSplit/>
          <w:trHeight w:val="144"/>
        </w:trPr>
        <w:tc>
          <w:tcPr>
            <w:tcW w:w="2189" w:type="dxa"/>
            <w:shd w:val="clear" w:color="auto" w:fill="auto"/>
          </w:tcPr>
          <w:p w:rsidR="00FA5667" w:rsidRPr="00967F87" w:rsidRDefault="004D0B59" w:rsidP="00FA5667">
            <w:pPr>
              <w:pStyle w:val="TX-TableText"/>
              <w:rPr>
                <w:sz w:val="18"/>
                <w:szCs w:val="18"/>
              </w:rPr>
            </w:pPr>
            <w:r w:rsidRPr="00967F87">
              <w:rPr>
                <w:sz w:val="18"/>
                <w:szCs w:val="18"/>
              </w:rPr>
              <w:t>f.</w:t>
            </w:r>
            <w:r w:rsidRPr="00967F87">
              <w:rPr>
                <w:sz w:val="18"/>
                <w:szCs w:val="18"/>
              </w:rPr>
              <w:tab/>
              <w:t>hinchazón en los brazos</w:t>
            </w:r>
            <w:r w:rsidR="00FA5667" w:rsidRPr="00967F87">
              <w:rPr>
                <w:sz w:val="18"/>
                <w:szCs w:val="18"/>
              </w:rPr>
              <w:t>?</w:t>
            </w:r>
            <w:r w:rsidR="00FA5667" w:rsidRPr="00967F87">
              <w:rPr>
                <w:sz w:val="18"/>
                <w:szCs w:val="18"/>
              </w:rPr>
              <w:tab/>
            </w:r>
          </w:p>
        </w:tc>
        <w:tc>
          <w:tcPr>
            <w:tcW w:w="360" w:type="dxa"/>
            <w:shd w:val="clear" w:color="auto" w:fill="auto"/>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360" w:type="dxa"/>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360" w:type="dxa"/>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360" w:type="dxa"/>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c>
          <w:tcPr>
            <w:tcW w:w="751" w:type="dxa"/>
            <w:gridSpan w:val="6"/>
            <w:shd w:val="clear" w:color="auto" w:fill="auto"/>
            <w:vAlign w:val="bottom"/>
          </w:tcPr>
          <w:p w:rsidR="00FA5667" w:rsidRPr="00967F87" w:rsidRDefault="00FA5667" w:rsidP="00FA5667">
            <w:pPr>
              <w:pStyle w:val="TX-TableText"/>
              <w:rPr>
                <w:sz w:val="18"/>
                <w:szCs w:val="18"/>
              </w:rPr>
            </w:pPr>
            <w:r w:rsidRPr="00967F87">
              <w:rPr>
                <w:sz w:val="18"/>
                <w:szCs w:val="18"/>
                <w:shd w:val="clear" w:color="auto" w:fill="FFFFFF"/>
              </w:rPr>
              <w:fldChar w:fldCharType="begin">
                <w:ffData>
                  <w:name w:val="Check3"/>
                  <w:enabled/>
                  <w:calcOnExit w:val="0"/>
                  <w:checkBox>
                    <w:sizeAuto/>
                    <w:default w:val="0"/>
                  </w:checkBox>
                </w:ffData>
              </w:fldChar>
            </w:r>
            <w:r w:rsidRPr="00967F87">
              <w:rPr>
                <w:sz w:val="18"/>
                <w:szCs w:val="18"/>
                <w:shd w:val="clear" w:color="auto" w:fill="FFFFFF"/>
              </w:rPr>
              <w:instrText xml:space="preserve"> FORMCHECKBOX </w:instrText>
            </w:r>
            <w:r w:rsidRPr="00967F87">
              <w:rPr>
                <w:sz w:val="18"/>
                <w:szCs w:val="18"/>
                <w:shd w:val="clear" w:color="auto" w:fill="FFFFFF"/>
              </w:rPr>
            </w:r>
            <w:r w:rsidRPr="00967F87">
              <w:rPr>
                <w:sz w:val="18"/>
                <w:szCs w:val="18"/>
                <w:shd w:val="clear" w:color="auto" w:fill="FFFFFF"/>
              </w:rPr>
              <w:fldChar w:fldCharType="end"/>
            </w:r>
          </w:p>
        </w:tc>
      </w:tr>
    </w:tbl>
    <w:p w:rsidR="00FA5667" w:rsidRPr="00793DC4" w:rsidRDefault="00FA5667" w:rsidP="00FA5667">
      <w:pPr>
        <w:rPr>
          <w:lang w:val="es-ES_tradnl"/>
        </w:rPr>
      </w:pPr>
    </w:p>
    <w:p w:rsidR="000B17B5" w:rsidRPr="00793DC4" w:rsidRDefault="007A03E2" w:rsidP="000B17B5">
      <w:pPr>
        <w:pStyle w:val="Q1-FirstLevelQuestion"/>
        <w:spacing w:after="0"/>
      </w:pPr>
      <w:r w:rsidRPr="00793DC4">
        <w:br w:type="column"/>
      </w:r>
      <w:r w:rsidR="00FA5667" w:rsidRPr="00793DC4">
        <w:lastRenderedPageBreak/>
        <w:t xml:space="preserve">D25. </w:t>
      </w:r>
      <w:r w:rsidR="000B17B5" w:rsidRPr="00793DC4">
        <w:t xml:space="preserve">¿Cuánto control </w:t>
      </w:r>
      <w:r w:rsidR="000B17B5" w:rsidRPr="00793DC4">
        <w:rPr>
          <w:i/>
        </w:rPr>
        <w:t>personal</w:t>
      </w:r>
      <w:r w:rsidR="000B17B5" w:rsidRPr="00793DC4">
        <w:t xml:space="preserve"> c</w:t>
      </w:r>
      <w:r w:rsidR="003D4F3D" w:rsidRPr="00793DC4">
        <w:t xml:space="preserve">ree usted que tiene sobre la </w:t>
      </w:r>
      <w:r w:rsidR="00521FCC" w:rsidRPr="00793DC4">
        <w:rPr>
          <w:b/>
        </w:rPr>
        <w:t>atención médica</w:t>
      </w:r>
      <w:r w:rsidR="003D4F3D" w:rsidRPr="00793DC4">
        <w:rPr>
          <w:b/>
        </w:rPr>
        <w:t xml:space="preserve"> que recibe y las decisiones relacionadas con ella</w:t>
      </w:r>
      <w:r w:rsidR="000B17B5" w:rsidRPr="00793DC4">
        <w:t>, inc</w:t>
      </w:r>
      <w:r w:rsidR="00521FCC" w:rsidRPr="00793DC4">
        <w:t>l</w:t>
      </w:r>
      <w:r w:rsidR="000B17B5" w:rsidRPr="00793DC4">
        <w:t xml:space="preserve">uyendo… </w:t>
      </w:r>
    </w:p>
    <w:p w:rsidR="000B17B5" w:rsidRPr="00793DC4" w:rsidRDefault="000B17B5" w:rsidP="000B17B5">
      <w:pPr>
        <w:pStyle w:val="Q1-FirstLevelQuestion"/>
        <w:spacing w:after="0"/>
      </w:pPr>
      <w:r w:rsidRPr="00793DC4">
        <w:t xml:space="preserve">Ningún control </w:t>
      </w:r>
    </w:p>
    <w:p w:rsidR="000B17B5" w:rsidRPr="00793DC4" w:rsidRDefault="000B17B5" w:rsidP="000B17B5">
      <w:pPr>
        <w:pStyle w:val="Q1-FirstLevelQuestion"/>
        <w:spacing w:after="0"/>
        <w:ind w:left="0" w:firstLine="0"/>
      </w:pPr>
      <w:r w:rsidRPr="00793DC4">
        <w:t>Un poquito de control</w:t>
      </w:r>
    </w:p>
    <w:p w:rsidR="000B17B5" w:rsidRPr="00793DC4" w:rsidRDefault="000B17B5" w:rsidP="000B17B5">
      <w:pPr>
        <w:pStyle w:val="Q1-FirstLevelQuestion"/>
        <w:spacing w:after="0"/>
      </w:pPr>
      <w:r w:rsidRPr="00793DC4">
        <w:t>Un control moderado</w:t>
      </w:r>
    </w:p>
    <w:p w:rsidR="000B17B5" w:rsidRPr="00793DC4" w:rsidRDefault="00407742" w:rsidP="000B17B5">
      <w:pPr>
        <w:pStyle w:val="Q1-FirstLevelQuestion"/>
        <w:spacing w:after="0"/>
      </w:pPr>
      <w:r w:rsidRPr="00793DC4">
        <w:t>Mucho control</w:t>
      </w:r>
    </w:p>
    <w:p w:rsidR="000B17B5" w:rsidRPr="00793DC4" w:rsidRDefault="000B17B5" w:rsidP="000B17B5">
      <w:pPr>
        <w:pStyle w:val="Q1-FirstLevelQuestion"/>
        <w:spacing w:after="0"/>
      </w:pPr>
      <w:r w:rsidRPr="00793DC4">
        <w:t>Esta pregunta no le corresponde</w:t>
      </w:r>
    </w:p>
    <w:p w:rsidR="00FA5667" w:rsidRPr="00793DC4" w:rsidRDefault="00FA5667" w:rsidP="000B17B5">
      <w:pPr>
        <w:pStyle w:val="Q1-FirstLevelQuestion"/>
        <w:spacing w:after="0"/>
      </w:pPr>
    </w:p>
    <w:tbl>
      <w:tblPr>
        <w:tblW w:w="5481" w:type="dxa"/>
        <w:tblInd w:w="144" w:type="dxa"/>
        <w:tblLayout w:type="fixed"/>
        <w:tblCellMar>
          <w:left w:w="29" w:type="dxa"/>
          <w:right w:w="29" w:type="dxa"/>
        </w:tblCellMar>
        <w:tblLook w:val="0000" w:firstRow="0" w:lastRow="0" w:firstColumn="0" w:lastColumn="0" w:noHBand="0" w:noVBand="0"/>
      </w:tblPr>
      <w:tblGrid>
        <w:gridCol w:w="3287"/>
        <w:gridCol w:w="438"/>
        <w:gridCol w:w="439"/>
        <w:gridCol w:w="439"/>
        <w:gridCol w:w="439"/>
        <w:gridCol w:w="439"/>
      </w:tblGrid>
      <w:tr w:rsidR="00FA5667" w:rsidRPr="00793DC4" w:rsidTr="00FA5667">
        <w:trPr>
          <w:cantSplit/>
          <w:trHeight w:hRule="exact" w:val="144"/>
        </w:trPr>
        <w:tc>
          <w:tcPr>
            <w:tcW w:w="3287" w:type="dxa"/>
            <w:shd w:val="clear" w:color="auto" w:fill="auto"/>
          </w:tcPr>
          <w:p w:rsidR="00FA5667" w:rsidRPr="00793DC4" w:rsidRDefault="00FA5667" w:rsidP="00FA5667">
            <w:pPr>
              <w:pStyle w:val="A1-1stLeader"/>
            </w:pPr>
          </w:p>
        </w:tc>
        <w:tc>
          <w:tcPr>
            <w:tcW w:w="438" w:type="dxa"/>
            <w:shd w:val="clear" w:color="auto" w:fill="auto"/>
            <w:vAlign w:val="bottom"/>
          </w:tcPr>
          <w:p w:rsidR="00FA5667" w:rsidRPr="00793DC4" w:rsidRDefault="00FA5667" w:rsidP="00FA5667">
            <w:pPr>
              <w:pStyle w:val="A1-1stLeader"/>
            </w:pPr>
          </w:p>
        </w:tc>
        <w:tc>
          <w:tcPr>
            <w:tcW w:w="439" w:type="dxa"/>
            <w:shd w:val="clear" w:color="auto" w:fill="auto"/>
            <w:vAlign w:val="bottom"/>
          </w:tcPr>
          <w:p w:rsidR="00FA5667" w:rsidRPr="00793DC4" w:rsidRDefault="00FA5667" w:rsidP="00FA5667">
            <w:pPr>
              <w:pStyle w:val="A1-1stLeader"/>
            </w:pPr>
          </w:p>
        </w:tc>
        <w:tc>
          <w:tcPr>
            <w:tcW w:w="439" w:type="dxa"/>
          </w:tcPr>
          <w:p w:rsidR="00FA5667" w:rsidRPr="00793DC4" w:rsidRDefault="00FA5667" w:rsidP="00FA5667">
            <w:pPr>
              <w:pStyle w:val="A1-1stLeader"/>
            </w:pPr>
          </w:p>
        </w:tc>
        <w:tc>
          <w:tcPr>
            <w:tcW w:w="439" w:type="dxa"/>
            <w:shd w:val="clear" w:color="auto" w:fill="auto"/>
            <w:vAlign w:val="bottom"/>
          </w:tcPr>
          <w:p w:rsidR="00FA5667" w:rsidRPr="00793DC4" w:rsidRDefault="00FA5667" w:rsidP="00FA5667">
            <w:pPr>
              <w:pStyle w:val="A1-1stLeader"/>
            </w:pPr>
          </w:p>
        </w:tc>
        <w:tc>
          <w:tcPr>
            <w:tcW w:w="439" w:type="dxa"/>
            <w:shd w:val="clear" w:color="auto" w:fill="auto"/>
            <w:vAlign w:val="bottom"/>
          </w:tcPr>
          <w:p w:rsidR="00FA5667" w:rsidRPr="00793DC4" w:rsidRDefault="00FA5667" w:rsidP="00FA5667">
            <w:pPr>
              <w:pStyle w:val="A1-1stLeader"/>
            </w:pPr>
          </w:p>
        </w:tc>
      </w:tr>
      <w:tr w:rsidR="00FA5667" w:rsidRPr="00793DC4" w:rsidTr="00FA5667">
        <w:trPr>
          <w:cantSplit/>
          <w:trHeight w:val="144"/>
        </w:trPr>
        <w:tc>
          <w:tcPr>
            <w:tcW w:w="3287" w:type="dxa"/>
            <w:shd w:val="clear" w:color="auto" w:fill="auto"/>
          </w:tcPr>
          <w:p w:rsidR="00FA5667" w:rsidRPr="00793DC4" w:rsidRDefault="003D4F3D" w:rsidP="00FA5667">
            <w:pPr>
              <w:pStyle w:val="TX-TableText"/>
            </w:pPr>
            <w:r w:rsidRPr="00793DC4">
              <w:t>a.</w:t>
            </w:r>
            <w:r w:rsidRPr="00793DC4">
              <w:tab/>
              <w:t xml:space="preserve">reunir información </w:t>
            </w:r>
            <w:r w:rsidR="00FA5667" w:rsidRPr="00793DC4">
              <w:t>important</w:t>
            </w:r>
            <w:r w:rsidRPr="00793DC4">
              <w:t>e y obtener respuesta a sus preguntas?</w:t>
            </w:r>
            <w:r w:rsidR="00FA5667" w:rsidRPr="00793DC4">
              <w:tab/>
            </w:r>
          </w:p>
        </w:tc>
        <w:tc>
          <w:tcPr>
            <w:tcW w:w="438" w:type="dxa"/>
            <w:shd w:val="clear" w:color="auto" w:fill="auto"/>
            <w:vAlign w:val="bottom"/>
          </w:tcPr>
          <w:p w:rsidR="00FA5667" w:rsidRPr="00793DC4" w:rsidRDefault="00FA5667" w:rsidP="003D4F3D">
            <w:pPr>
              <w:pStyle w:val="TX-TableText"/>
              <w:ind w:left="0" w:firstLine="0"/>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FA5667" w:rsidRPr="00793DC4" w:rsidTr="00FA5667">
        <w:trPr>
          <w:cantSplit/>
          <w:trHeight w:val="144"/>
        </w:trPr>
        <w:tc>
          <w:tcPr>
            <w:tcW w:w="3287" w:type="dxa"/>
            <w:shd w:val="clear" w:color="auto" w:fill="auto"/>
          </w:tcPr>
          <w:p w:rsidR="00FA5667" w:rsidRPr="00793DC4" w:rsidRDefault="003D4F3D" w:rsidP="003D4F3D">
            <w:pPr>
              <w:pStyle w:val="TX-TableText"/>
            </w:pPr>
            <w:r w:rsidRPr="00793DC4">
              <w:t>b.</w:t>
            </w:r>
            <w:r w:rsidRPr="00793DC4">
              <w:tab/>
              <w:t>recibir los tratamientos que usted quiere?</w:t>
            </w:r>
            <w:r w:rsidR="00FA5667" w:rsidRPr="00793DC4">
              <w:tab/>
            </w:r>
          </w:p>
        </w:tc>
        <w:tc>
          <w:tcPr>
            <w:tcW w:w="438"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FA5667" w:rsidRPr="00793DC4" w:rsidTr="00FA5667">
        <w:trPr>
          <w:cantSplit/>
          <w:trHeight w:val="144"/>
        </w:trPr>
        <w:tc>
          <w:tcPr>
            <w:tcW w:w="3287" w:type="dxa"/>
            <w:shd w:val="clear" w:color="auto" w:fill="auto"/>
          </w:tcPr>
          <w:p w:rsidR="00FA5667" w:rsidRPr="00793DC4" w:rsidRDefault="003D4F3D" w:rsidP="003D4F3D">
            <w:pPr>
              <w:pStyle w:val="TX-TableText"/>
            </w:pPr>
            <w:r w:rsidRPr="00793DC4">
              <w:t>c.</w:t>
            </w:r>
            <w:r w:rsidRPr="00793DC4">
              <w:tab/>
              <w:t>escoger a un médico con quien usted se siente a gusto?</w:t>
            </w:r>
            <w:r w:rsidR="00FA5667" w:rsidRPr="00793DC4">
              <w:tab/>
            </w:r>
          </w:p>
        </w:tc>
        <w:tc>
          <w:tcPr>
            <w:tcW w:w="438"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FA5667" w:rsidRPr="00793DC4" w:rsidTr="00FA5667">
        <w:trPr>
          <w:cantSplit/>
          <w:trHeight w:val="144"/>
        </w:trPr>
        <w:tc>
          <w:tcPr>
            <w:tcW w:w="3287" w:type="dxa"/>
            <w:shd w:val="clear" w:color="auto" w:fill="auto"/>
          </w:tcPr>
          <w:p w:rsidR="00FA5667" w:rsidRPr="00793DC4" w:rsidRDefault="003D4F3D" w:rsidP="00FA5667">
            <w:pPr>
              <w:pStyle w:val="TX-TableText"/>
            </w:pPr>
            <w:r w:rsidRPr="00793DC4">
              <w:t>d.</w:t>
            </w:r>
            <w:r w:rsidRPr="00793DC4">
              <w:tab/>
              <w:t>programar sus tr</w:t>
            </w:r>
            <w:r w:rsidR="00FA5667" w:rsidRPr="00793DC4">
              <w:t>at</w:t>
            </w:r>
            <w:r w:rsidRPr="00793DC4">
              <w:t>a</w:t>
            </w:r>
            <w:r w:rsidR="00FA5667" w:rsidRPr="00793DC4">
              <w:t>m</w:t>
            </w:r>
            <w:r w:rsidRPr="00793DC4">
              <w:t>i</w:t>
            </w:r>
            <w:r w:rsidR="00FA5667" w:rsidRPr="00793DC4">
              <w:t>ent</w:t>
            </w:r>
            <w:r w:rsidRPr="00793DC4">
              <w:t>os a</w:t>
            </w:r>
            <w:r w:rsidR="00FA5667" w:rsidRPr="00793DC4">
              <w:t xml:space="preserve"> </w:t>
            </w:r>
            <w:r w:rsidRPr="00793DC4">
              <w:t>horas convenientes para usted</w:t>
            </w:r>
            <w:r w:rsidR="00FA5667" w:rsidRPr="00793DC4">
              <w:t>?</w:t>
            </w:r>
            <w:r w:rsidR="00FA5667" w:rsidRPr="00793DC4">
              <w:tab/>
            </w:r>
          </w:p>
        </w:tc>
        <w:tc>
          <w:tcPr>
            <w:tcW w:w="438"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FA5667" w:rsidRPr="00793DC4" w:rsidRDefault="00FA5667" w:rsidP="00FA5667">
      <w:pPr>
        <w:rPr>
          <w:lang w:val="es-ES_tradnl"/>
        </w:rPr>
      </w:pPr>
    </w:p>
    <w:p w:rsidR="00521FCC" w:rsidRPr="00793DC4" w:rsidRDefault="00FA5667" w:rsidP="00521FCC">
      <w:pPr>
        <w:pStyle w:val="Q1-FirstLevelQuestion"/>
        <w:spacing w:after="0"/>
      </w:pPr>
      <w:r w:rsidRPr="00793DC4">
        <w:t>D26.</w:t>
      </w:r>
      <w:r w:rsidRPr="00793DC4">
        <w:tab/>
      </w:r>
      <w:r w:rsidR="00521FCC" w:rsidRPr="00793DC4">
        <w:t xml:space="preserve">¿Cuánto control </w:t>
      </w:r>
      <w:r w:rsidR="00521FCC" w:rsidRPr="00793DC4">
        <w:rPr>
          <w:i/>
        </w:rPr>
        <w:t>personal</w:t>
      </w:r>
      <w:r w:rsidR="00521FCC" w:rsidRPr="00793DC4">
        <w:t xml:space="preserve"> c</w:t>
      </w:r>
      <w:r w:rsidR="00407742" w:rsidRPr="00793DC4">
        <w:t xml:space="preserve">ree usted que tiene sobre </w:t>
      </w:r>
      <w:r w:rsidR="00407742" w:rsidRPr="00793DC4">
        <w:rPr>
          <w:b/>
        </w:rPr>
        <w:t>los resultados de su cáncer del seno</w:t>
      </w:r>
      <w:r w:rsidR="00521FCC" w:rsidRPr="00793DC4">
        <w:t xml:space="preserve">, incluyendo… </w:t>
      </w:r>
    </w:p>
    <w:p w:rsidR="00521FCC" w:rsidRPr="00793DC4" w:rsidRDefault="00521FCC" w:rsidP="00521FCC">
      <w:pPr>
        <w:pStyle w:val="Q1-FirstLevelQuestion"/>
        <w:spacing w:after="0"/>
      </w:pPr>
      <w:r w:rsidRPr="00793DC4">
        <w:t xml:space="preserve">Ningún control </w:t>
      </w:r>
    </w:p>
    <w:p w:rsidR="00521FCC" w:rsidRPr="00793DC4" w:rsidRDefault="00521FCC" w:rsidP="00521FCC">
      <w:pPr>
        <w:pStyle w:val="Q1-FirstLevelQuestion"/>
        <w:spacing w:after="0"/>
        <w:ind w:left="0" w:firstLine="0"/>
      </w:pPr>
      <w:r w:rsidRPr="00793DC4">
        <w:t>Un poquito de control</w:t>
      </w:r>
    </w:p>
    <w:p w:rsidR="00521FCC" w:rsidRPr="00793DC4" w:rsidRDefault="00521FCC" w:rsidP="00521FCC">
      <w:pPr>
        <w:pStyle w:val="Q1-FirstLevelQuestion"/>
        <w:spacing w:after="0"/>
      </w:pPr>
      <w:r w:rsidRPr="00793DC4">
        <w:t>Un control moderado</w:t>
      </w:r>
    </w:p>
    <w:p w:rsidR="00521FCC" w:rsidRPr="00793DC4" w:rsidRDefault="00407742" w:rsidP="00521FCC">
      <w:pPr>
        <w:pStyle w:val="Q1-FirstLevelQuestion"/>
        <w:spacing w:after="0"/>
      </w:pPr>
      <w:r w:rsidRPr="00793DC4">
        <w:t>Mucho control</w:t>
      </w:r>
    </w:p>
    <w:p w:rsidR="00521FCC" w:rsidRPr="00793DC4" w:rsidRDefault="00521FCC" w:rsidP="00521FCC">
      <w:pPr>
        <w:pStyle w:val="Q1-FirstLevelQuestion"/>
        <w:spacing w:after="0"/>
      </w:pPr>
      <w:r w:rsidRPr="00793DC4">
        <w:t>Esta pregunta no le corresponde</w:t>
      </w:r>
    </w:p>
    <w:p w:rsidR="00FA5667" w:rsidRPr="00793DC4" w:rsidRDefault="00FA5667" w:rsidP="00521FCC">
      <w:pPr>
        <w:pStyle w:val="Q1-FirstLevelQuestion"/>
        <w:spacing w:after="0"/>
      </w:pPr>
    </w:p>
    <w:tbl>
      <w:tblPr>
        <w:tblW w:w="5496" w:type="dxa"/>
        <w:tblInd w:w="144" w:type="dxa"/>
        <w:tblLayout w:type="fixed"/>
        <w:tblCellMar>
          <w:left w:w="29" w:type="dxa"/>
          <w:right w:w="29" w:type="dxa"/>
        </w:tblCellMar>
        <w:tblLook w:val="0000" w:firstRow="0" w:lastRow="0" w:firstColumn="0" w:lastColumn="0" w:noHBand="0" w:noVBand="0"/>
      </w:tblPr>
      <w:tblGrid>
        <w:gridCol w:w="3297"/>
        <w:gridCol w:w="439"/>
        <w:gridCol w:w="440"/>
        <w:gridCol w:w="440"/>
        <w:gridCol w:w="440"/>
        <w:gridCol w:w="440"/>
      </w:tblGrid>
      <w:tr w:rsidR="00FA5667" w:rsidRPr="00793DC4" w:rsidTr="00FA5667">
        <w:trPr>
          <w:cantSplit/>
          <w:trHeight w:hRule="exact" w:val="147"/>
        </w:trPr>
        <w:tc>
          <w:tcPr>
            <w:tcW w:w="3297" w:type="dxa"/>
            <w:shd w:val="clear" w:color="auto" w:fill="auto"/>
          </w:tcPr>
          <w:p w:rsidR="00FA5667" w:rsidRPr="00793DC4" w:rsidRDefault="00FA5667" w:rsidP="00FA5667">
            <w:pPr>
              <w:pStyle w:val="A1-1stLeader"/>
            </w:pPr>
          </w:p>
        </w:tc>
        <w:tc>
          <w:tcPr>
            <w:tcW w:w="439" w:type="dxa"/>
            <w:shd w:val="clear" w:color="auto" w:fill="auto"/>
            <w:vAlign w:val="bottom"/>
          </w:tcPr>
          <w:p w:rsidR="00FA5667" w:rsidRPr="00793DC4" w:rsidRDefault="00FA5667" w:rsidP="00FA5667">
            <w:pPr>
              <w:pStyle w:val="A1-1stLeader"/>
            </w:pPr>
          </w:p>
        </w:tc>
        <w:tc>
          <w:tcPr>
            <w:tcW w:w="440" w:type="dxa"/>
          </w:tcPr>
          <w:p w:rsidR="00FA5667" w:rsidRPr="00793DC4" w:rsidRDefault="00FA5667" w:rsidP="00FA5667">
            <w:pPr>
              <w:pStyle w:val="A1-1stLeader"/>
            </w:pPr>
          </w:p>
        </w:tc>
        <w:tc>
          <w:tcPr>
            <w:tcW w:w="440" w:type="dxa"/>
            <w:shd w:val="clear" w:color="auto" w:fill="auto"/>
            <w:vAlign w:val="bottom"/>
          </w:tcPr>
          <w:p w:rsidR="00FA5667" w:rsidRPr="00793DC4" w:rsidRDefault="00FA5667" w:rsidP="00FA5667">
            <w:pPr>
              <w:pStyle w:val="A1-1stLeader"/>
            </w:pPr>
          </w:p>
        </w:tc>
        <w:tc>
          <w:tcPr>
            <w:tcW w:w="440" w:type="dxa"/>
            <w:shd w:val="clear" w:color="auto" w:fill="auto"/>
            <w:vAlign w:val="bottom"/>
          </w:tcPr>
          <w:p w:rsidR="00FA5667" w:rsidRPr="00793DC4" w:rsidRDefault="00FA5667" w:rsidP="00FA5667">
            <w:pPr>
              <w:pStyle w:val="A1-1stLeader"/>
            </w:pPr>
          </w:p>
        </w:tc>
        <w:tc>
          <w:tcPr>
            <w:tcW w:w="440" w:type="dxa"/>
            <w:shd w:val="clear" w:color="auto" w:fill="auto"/>
            <w:vAlign w:val="bottom"/>
          </w:tcPr>
          <w:p w:rsidR="00FA5667" w:rsidRPr="00793DC4" w:rsidRDefault="00FA5667" w:rsidP="00FA5667">
            <w:pPr>
              <w:pStyle w:val="A1-1stLeader"/>
            </w:pPr>
          </w:p>
        </w:tc>
      </w:tr>
      <w:tr w:rsidR="00FA5667" w:rsidRPr="00793DC4" w:rsidTr="00FA5667">
        <w:trPr>
          <w:cantSplit/>
          <w:trHeight w:val="147"/>
        </w:trPr>
        <w:tc>
          <w:tcPr>
            <w:tcW w:w="3297" w:type="dxa"/>
            <w:shd w:val="clear" w:color="auto" w:fill="auto"/>
          </w:tcPr>
          <w:p w:rsidR="00FA5667" w:rsidRPr="00793DC4" w:rsidRDefault="00407742" w:rsidP="00FA5667">
            <w:pPr>
              <w:pStyle w:val="TX-TableText"/>
            </w:pPr>
            <w:r w:rsidRPr="00793DC4">
              <w:t>a.</w:t>
            </w:r>
            <w:r w:rsidRPr="00793DC4">
              <w:tab/>
              <w:t>recuperarse del cáncer del seno</w:t>
            </w:r>
            <w:r w:rsidR="00FA5667" w:rsidRPr="00793DC4">
              <w:t>?</w:t>
            </w:r>
            <w:r w:rsidR="00FA5667" w:rsidRPr="00793DC4">
              <w:tab/>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0" w:type="dxa"/>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0"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0"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0"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FA5667" w:rsidRPr="00793DC4" w:rsidTr="00FA5667">
        <w:trPr>
          <w:cantSplit/>
          <w:trHeight w:val="147"/>
        </w:trPr>
        <w:tc>
          <w:tcPr>
            <w:tcW w:w="3297" w:type="dxa"/>
            <w:shd w:val="clear" w:color="auto" w:fill="auto"/>
          </w:tcPr>
          <w:p w:rsidR="00FA5667" w:rsidRPr="00793DC4" w:rsidRDefault="00407742" w:rsidP="00FA5667">
            <w:pPr>
              <w:pStyle w:val="TX-TableText"/>
            </w:pPr>
            <w:r w:rsidRPr="00793DC4">
              <w:t>b.</w:t>
            </w:r>
            <w:r w:rsidRPr="00793DC4">
              <w:tab/>
              <w:t>prevenir que el cáncer del seno regrese</w:t>
            </w:r>
            <w:r w:rsidR="00FA5667" w:rsidRPr="00793DC4">
              <w:t>?</w:t>
            </w:r>
            <w:r w:rsidR="00FA5667" w:rsidRPr="00793DC4">
              <w:tab/>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0" w:type="dxa"/>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0"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0"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0"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FA5667" w:rsidRPr="00793DC4" w:rsidRDefault="00FA5667" w:rsidP="00FA5667">
      <w:pPr>
        <w:rPr>
          <w:lang w:val="es-ES_tradnl"/>
        </w:rPr>
      </w:pPr>
    </w:p>
    <w:p w:rsidR="00521FCC" w:rsidRPr="00793DC4" w:rsidRDefault="007C1BB5" w:rsidP="00521FCC">
      <w:pPr>
        <w:pStyle w:val="Q1-FirstLevelQuestion"/>
        <w:spacing w:after="0"/>
      </w:pPr>
      <w:r w:rsidRPr="00793DC4">
        <w:br w:type="column"/>
      </w:r>
      <w:r w:rsidR="00FA5667" w:rsidRPr="00793DC4">
        <w:lastRenderedPageBreak/>
        <w:t>D27</w:t>
      </w:r>
      <w:r w:rsidR="00521FCC" w:rsidRPr="00793DC4">
        <w:t xml:space="preserve">¿Cuánto control </w:t>
      </w:r>
      <w:r w:rsidR="00521FCC" w:rsidRPr="00793DC4">
        <w:rPr>
          <w:i/>
        </w:rPr>
        <w:t>personal</w:t>
      </w:r>
      <w:r w:rsidR="00521FCC" w:rsidRPr="00793DC4">
        <w:t xml:space="preserve"> cree usted que tiene sobre sus </w:t>
      </w:r>
      <w:r w:rsidR="00521FCC" w:rsidRPr="00793DC4">
        <w:rPr>
          <w:b/>
        </w:rPr>
        <w:t>emociones</w:t>
      </w:r>
      <w:r w:rsidR="00521FCC" w:rsidRPr="00793DC4">
        <w:t xml:space="preserve">, incluyendo… </w:t>
      </w:r>
    </w:p>
    <w:p w:rsidR="00521FCC" w:rsidRPr="00793DC4" w:rsidRDefault="00521FCC" w:rsidP="00521FCC">
      <w:pPr>
        <w:pStyle w:val="Q1-FirstLevelQuestion"/>
        <w:spacing w:after="0"/>
      </w:pPr>
      <w:r w:rsidRPr="00793DC4">
        <w:t xml:space="preserve">Ningún control </w:t>
      </w:r>
    </w:p>
    <w:p w:rsidR="00521FCC" w:rsidRPr="00793DC4" w:rsidRDefault="00521FCC" w:rsidP="00521FCC">
      <w:pPr>
        <w:pStyle w:val="Q1-FirstLevelQuestion"/>
        <w:spacing w:after="0"/>
        <w:ind w:left="0" w:firstLine="0"/>
      </w:pPr>
      <w:r w:rsidRPr="00793DC4">
        <w:t>Un poquito de control</w:t>
      </w:r>
    </w:p>
    <w:p w:rsidR="00521FCC" w:rsidRPr="00793DC4" w:rsidRDefault="00521FCC" w:rsidP="00521FCC">
      <w:pPr>
        <w:pStyle w:val="Q1-FirstLevelQuestion"/>
        <w:spacing w:after="0"/>
      </w:pPr>
      <w:r w:rsidRPr="00793DC4">
        <w:t>Un control moderado</w:t>
      </w:r>
    </w:p>
    <w:p w:rsidR="00521FCC" w:rsidRPr="00793DC4" w:rsidRDefault="00407742" w:rsidP="00521FCC">
      <w:pPr>
        <w:pStyle w:val="Q1-FirstLevelQuestion"/>
        <w:spacing w:after="0"/>
      </w:pPr>
      <w:r w:rsidRPr="00793DC4">
        <w:t>Mucho control</w:t>
      </w:r>
    </w:p>
    <w:p w:rsidR="00521FCC" w:rsidRPr="00793DC4" w:rsidRDefault="00521FCC" w:rsidP="00521FCC">
      <w:pPr>
        <w:pStyle w:val="Q1-FirstLevelQuestion"/>
        <w:spacing w:after="0"/>
      </w:pPr>
      <w:r w:rsidRPr="00793DC4">
        <w:t>Esta pregunta no le corresponde</w:t>
      </w:r>
    </w:p>
    <w:tbl>
      <w:tblPr>
        <w:tblW w:w="5481" w:type="dxa"/>
        <w:tblInd w:w="144" w:type="dxa"/>
        <w:tblLayout w:type="fixed"/>
        <w:tblCellMar>
          <w:left w:w="29" w:type="dxa"/>
          <w:right w:w="29" w:type="dxa"/>
        </w:tblCellMar>
        <w:tblLook w:val="0000" w:firstRow="0" w:lastRow="0" w:firstColumn="0" w:lastColumn="0" w:noHBand="0" w:noVBand="0"/>
      </w:tblPr>
      <w:tblGrid>
        <w:gridCol w:w="3287"/>
        <w:gridCol w:w="438"/>
        <w:gridCol w:w="439"/>
        <w:gridCol w:w="439"/>
        <w:gridCol w:w="439"/>
        <w:gridCol w:w="439"/>
      </w:tblGrid>
      <w:tr w:rsidR="00FA5667" w:rsidRPr="00793DC4" w:rsidTr="00FA5667">
        <w:trPr>
          <w:cantSplit/>
          <w:trHeight w:hRule="exact" w:val="144"/>
        </w:trPr>
        <w:tc>
          <w:tcPr>
            <w:tcW w:w="3287" w:type="dxa"/>
            <w:shd w:val="clear" w:color="auto" w:fill="auto"/>
          </w:tcPr>
          <w:p w:rsidR="00FA5667" w:rsidRPr="00793DC4" w:rsidRDefault="00FA5667" w:rsidP="00FA5667">
            <w:pPr>
              <w:pStyle w:val="A1-1stLeader"/>
            </w:pPr>
          </w:p>
        </w:tc>
        <w:tc>
          <w:tcPr>
            <w:tcW w:w="438" w:type="dxa"/>
            <w:shd w:val="clear" w:color="auto" w:fill="auto"/>
            <w:vAlign w:val="bottom"/>
          </w:tcPr>
          <w:p w:rsidR="00FA5667" w:rsidRPr="00793DC4" w:rsidRDefault="00FA5667" w:rsidP="00FA5667">
            <w:pPr>
              <w:pStyle w:val="A1-1stLeader"/>
            </w:pPr>
          </w:p>
        </w:tc>
        <w:tc>
          <w:tcPr>
            <w:tcW w:w="439" w:type="dxa"/>
          </w:tcPr>
          <w:p w:rsidR="00FA5667" w:rsidRPr="00793DC4" w:rsidRDefault="00FA5667" w:rsidP="00FA5667">
            <w:pPr>
              <w:pStyle w:val="A1-1stLeader"/>
            </w:pPr>
          </w:p>
        </w:tc>
        <w:tc>
          <w:tcPr>
            <w:tcW w:w="439" w:type="dxa"/>
            <w:shd w:val="clear" w:color="auto" w:fill="auto"/>
            <w:vAlign w:val="bottom"/>
          </w:tcPr>
          <w:p w:rsidR="00FA5667" w:rsidRPr="00793DC4" w:rsidRDefault="00FA5667" w:rsidP="00FA5667">
            <w:pPr>
              <w:pStyle w:val="A1-1stLeader"/>
            </w:pPr>
          </w:p>
        </w:tc>
        <w:tc>
          <w:tcPr>
            <w:tcW w:w="439" w:type="dxa"/>
            <w:shd w:val="clear" w:color="auto" w:fill="auto"/>
            <w:vAlign w:val="bottom"/>
          </w:tcPr>
          <w:p w:rsidR="00FA5667" w:rsidRPr="00793DC4" w:rsidRDefault="00FA5667" w:rsidP="00FA5667">
            <w:pPr>
              <w:pStyle w:val="A1-1stLeader"/>
            </w:pPr>
          </w:p>
        </w:tc>
        <w:tc>
          <w:tcPr>
            <w:tcW w:w="439" w:type="dxa"/>
            <w:shd w:val="clear" w:color="auto" w:fill="auto"/>
            <w:vAlign w:val="bottom"/>
          </w:tcPr>
          <w:p w:rsidR="00FA5667" w:rsidRPr="00793DC4" w:rsidRDefault="00FA5667" w:rsidP="00FA5667">
            <w:pPr>
              <w:pStyle w:val="A1-1stLeader"/>
            </w:pPr>
          </w:p>
        </w:tc>
      </w:tr>
      <w:tr w:rsidR="00FA5667" w:rsidRPr="00793DC4" w:rsidTr="00FA5667">
        <w:trPr>
          <w:cantSplit/>
          <w:trHeight w:val="144"/>
        </w:trPr>
        <w:tc>
          <w:tcPr>
            <w:tcW w:w="3287" w:type="dxa"/>
            <w:shd w:val="clear" w:color="auto" w:fill="auto"/>
          </w:tcPr>
          <w:p w:rsidR="00FA5667" w:rsidRPr="00793DC4" w:rsidRDefault="00407742" w:rsidP="00FA5667">
            <w:pPr>
              <w:pStyle w:val="TX-TableText"/>
            </w:pPr>
            <w:r w:rsidRPr="00793DC4">
              <w:t>a.</w:t>
            </w:r>
            <w:r w:rsidRPr="00793DC4">
              <w:tab/>
              <w:t>sentirse triste</w:t>
            </w:r>
            <w:r w:rsidR="00FA5667" w:rsidRPr="00793DC4">
              <w:t>?</w:t>
            </w:r>
            <w:r w:rsidR="00FA5667" w:rsidRPr="00793DC4">
              <w:tab/>
            </w:r>
          </w:p>
        </w:tc>
        <w:tc>
          <w:tcPr>
            <w:tcW w:w="438"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FA5667" w:rsidRPr="00793DC4" w:rsidTr="00FA5667">
        <w:trPr>
          <w:cantSplit/>
          <w:trHeight w:val="144"/>
        </w:trPr>
        <w:tc>
          <w:tcPr>
            <w:tcW w:w="3287" w:type="dxa"/>
            <w:shd w:val="clear" w:color="auto" w:fill="auto"/>
          </w:tcPr>
          <w:p w:rsidR="00FA5667" w:rsidRPr="00793DC4" w:rsidRDefault="00407742" w:rsidP="00FA5667">
            <w:pPr>
              <w:pStyle w:val="TX-TableText"/>
            </w:pPr>
            <w:r w:rsidRPr="00793DC4">
              <w:t>b.</w:t>
            </w:r>
            <w:r w:rsidRPr="00793DC4">
              <w:tab/>
              <w:t>sentir que ha perdido el control</w:t>
            </w:r>
            <w:r w:rsidR="00FA5667" w:rsidRPr="00793DC4">
              <w:t>?</w:t>
            </w:r>
            <w:r w:rsidR="00FA5667" w:rsidRPr="00793DC4">
              <w:tab/>
            </w:r>
          </w:p>
        </w:tc>
        <w:tc>
          <w:tcPr>
            <w:tcW w:w="438"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FA5667" w:rsidRPr="00793DC4" w:rsidTr="00FA5667">
        <w:trPr>
          <w:cantSplit/>
          <w:trHeight w:val="144"/>
        </w:trPr>
        <w:tc>
          <w:tcPr>
            <w:tcW w:w="3287" w:type="dxa"/>
            <w:shd w:val="clear" w:color="auto" w:fill="auto"/>
          </w:tcPr>
          <w:p w:rsidR="00FA5667" w:rsidRPr="00793DC4" w:rsidRDefault="00FA5667" w:rsidP="00FA5667">
            <w:pPr>
              <w:pStyle w:val="TX-TableText"/>
            </w:pPr>
            <w:r w:rsidRPr="00793DC4">
              <w:t>c.</w:t>
            </w:r>
            <w:r w:rsidRPr="00793DC4">
              <w:tab/>
            </w:r>
            <w:r w:rsidR="00407742" w:rsidRPr="00793DC4">
              <w:t>sentirse culpable</w:t>
            </w:r>
            <w:r w:rsidRPr="00793DC4">
              <w:t>?</w:t>
            </w:r>
            <w:r w:rsidRPr="00793DC4">
              <w:tab/>
            </w:r>
          </w:p>
        </w:tc>
        <w:tc>
          <w:tcPr>
            <w:tcW w:w="438"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FA5667" w:rsidRPr="00793DC4" w:rsidTr="00FA5667">
        <w:trPr>
          <w:cantSplit/>
          <w:trHeight w:val="144"/>
        </w:trPr>
        <w:tc>
          <w:tcPr>
            <w:tcW w:w="3287" w:type="dxa"/>
            <w:shd w:val="clear" w:color="auto" w:fill="auto"/>
          </w:tcPr>
          <w:p w:rsidR="00FA5667" w:rsidRPr="00793DC4" w:rsidRDefault="00407742" w:rsidP="00FA5667">
            <w:pPr>
              <w:pStyle w:val="TX-TableText"/>
            </w:pPr>
            <w:r w:rsidRPr="00793DC4">
              <w:t>d.</w:t>
            </w:r>
            <w:r w:rsidRPr="00793DC4">
              <w:tab/>
              <w:t>ataques de llanto</w:t>
            </w:r>
            <w:r w:rsidR="00FA5667" w:rsidRPr="00793DC4">
              <w:t>?</w:t>
            </w:r>
            <w:r w:rsidR="00FA5667" w:rsidRPr="00793DC4">
              <w:tab/>
            </w:r>
          </w:p>
        </w:tc>
        <w:tc>
          <w:tcPr>
            <w:tcW w:w="438"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FA5667" w:rsidRPr="00793DC4" w:rsidTr="00FA5667">
        <w:trPr>
          <w:cantSplit/>
          <w:trHeight w:val="144"/>
        </w:trPr>
        <w:tc>
          <w:tcPr>
            <w:tcW w:w="3287" w:type="dxa"/>
            <w:shd w:val="clear" w:color="auto" w:fill="auto"/>
          </w:tcPr>
          <w:p w:rsidR="00FA5667" w:rsidRPr="00793DC4" w:rsidRDefault="00407742" w:rsidP="00FA5667">
            <w:pPr>
              <w:pStyle w:val="TX-TableText"/>
            </w:pPr>
            <w:r w:rsidRPr="00793DC4">
              <w:t>e.</w:t>
            </w:r>
            <w:r w:rsidRPr="00793DC4">
              <w:tab/>
              <w:t>sentirse enojada</w:t>
            </w:r>
            <w:r w:rsidR="00FA5667" w:rsidRPr="00793DC4">
              <w:t>?</w:t>
            </w:r>
            <w:r w:rsidR="00FA5667" w:rsidRPr="00793DC4">
              <w:tab/>
            </w:r>
          </w:p>
        </w:tc>
        <w:tc>
          <w:tcPr>
            <w:tcW w:w="438"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FA5667" w:rsidRPr="00793DC4" w:rsidTr="00FA5667">
        <w:trPr>
          <w:cantSplit/>
          <w:trHeight w:val="144"/>
        </w:trPr>
        <w:tc>
          <w:tcPr>
            <w:tcW w:w="3287" w:type="dxa"/>
            <w:shd w:val="clear" w:color="auto" w:fill="auto"/>
          </w:tcPr>
          <w:p w:rsidR="00FA5667" w:rsidRPr="00793DC4" w:rsidRDefault="00407742" w:rsidP="00FA5667">
            <w:pPr>
              <w:pStyle w:val="TX-TableText"/>
            </w:pPr>
            <w:r w:rsidRPr="00793DC4">
              <w:t>f.</w:t>
            </w:r>
            <w:r w:rsidRPr="00793DC4">
              <w:tab/>
              <w:t>preocupada por el futuro</w:t>
            </w:r>
            <w:r w:rsidR="00FA5667" w:rsidRPr="00793DC4">
              <w:t xml:space="preserve">? </w:t>
            </w:r>
            <w:r w:rsidR="00FA5667" w:rsidRPr="00793DC4">
              <w:tab/>
            </w:r>
          </w:p>
        </w:tc>
        <w:tc>
          <w:tcPr>
            <w:tcW w:w="438"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39" w:type="dxa"/>
            <w:shd w:val="clear" w:color="auto" w:fill="auto"/>
            <w:vAlign w:val="bottom"/>
          </w:tcPr>
          <w:p w:rsidR="00FA5667" w:rsidRPr="00793DC4" w:rsidRDefault="00FA5667" w:rsidP="00FA566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FA5667" w:rsidRPr="00793DC4" w:rsidRDefault="00FA5667" w:rsidP="00FA5667">
      <w:pPr>
        <w:ind w:firstLine="0"/>
        <w:rPr>
          <w:sz w:val="24"/>
          <w:lang w:val="es-ES_tradnl"/>
        </w:rPr>
      </w:pPr>
    </w:p>
    <w:p w:rsidR="00521FCC" w:rsidRDefault="00FA5667" w:rsidP="00521FCC">
      <w:pPr>
        <w:pStyle w:val="Q1-FirstLevelQuestion"/>
        <w:spacing w:after="0"/>
      </w:pPr>
      <w:r w:rsidRPr="00793DC4">
        <w:t>D28.</w:t>
      </w:r>
      <w:r w:rsidRPr="00793DC4">
        <w:tab/>
      </w:r>
      <w:r w:rsidR="00521FCC" w:rsidRPr="00793DC4">
        <w:t xml:space="preserve">¿Cuánto control </w:t>
      </w:r>
      <w:r w:rsidR="00521FCC" w:rsidRPr="00793DC4">
        <w:rPr>
          <w:i/>
        </w:rPr>
        <w:t>personal</w:t>
      </w:r>
      <w:r w:rsidR="00521FCC" w:rsidRPr="00793DC4">
        <w:t xml:space="preserve"> cree usted que tiene sobre su </w:t>
      </w:r>
      <w:r w:rsidR="00521FCC" w:rsidRPr="00793DC4">
        <w:rPr>
          <w:b/>
        </w:rPr>
        <w:t xml:space="preserve">relación </w:t>
      </w:r>
      <w:r w:rsidR="00407742" w:rsidRPr="00793DC4">
        <w:t xml:space="preserve">con otras personas en su vida </w:t>
      </w:r>
      <w:r w:rsidR="00521FCC" w:rsidRPr="00793DC4">
        <w:t xml:space="preserve">incluyendo su… </w:t>
      </w:r>
    </w:p>
    <w:p w:rsidR="000A668D" w:rsidRPr="00793DC4" w:rsidRDefault="000A668D" w:rsidP="00521FCC">
      <w:pPr>
        <w:pStyle w:val="Q1-FirstLevelQuestion"/>
        <w:spacing w:after="0"/>
      </w:pPr>
    </w:p>
    <w:p w:rsidR="00521FCC" w:rsidRPr="00793DC4" w:rsidRDefault="00521FCC" w:rsidP="00521FCC">
      <w:pPr>
        <w:pStyle w:val="Q1-FirstLevelQuestion"/>
        <w:spacing w:after="0"/>
      </w:pPr>
      <w:r w:rsidRPr="00793DC4">
        <w:t xml:space="preserve">Ningún control </w:t>
      </w:r>
    </w:p>
    <w:p w:rsidR="00521FCC" w:rsidRPr="00793DC4" w:rsidRDefault="00521FCC" w:rsidP="00521FCC">
      <w:pPr>
        <w:pStyle w:val="Q1-FirstLevelQuestion"/>
        <w:spacing w:after="0"/>
        <w:ind w:left="0" w:firstLine="0"/>
      </w:pPr>
      <w:r w:rsidRPr="00793DC4">
        <w:t>Un poquito de control</w:t>
      </w:r>
    </w:p>
    <w:p w:rsidR="00521FCC" w:rsidRPr="00793DC4" w:rsidRDefault="00521FCC" w:rsidP="00521FCC">
      <w:pPr>
        <w:pStyle w:val="Q1-FirstLevelQuestion"/>
        <w:spacing w:after="0"/>
      </w:pPr>
      <w:r w:rsidRPr="00793DC4">
        <w:t>Un control moderado</w:t>
      </w:r>
    </w:p>
    <w:p w:rsidR="00521FCC" w:rsidRPr="00793DC4" w:rsidRDefault="00407742" w:rsidP="00521FCC">
      <w:pPr>
        <w:pStyle w:val="Q1-FirstLevelQuestion"/>
        <w:spacing w:after="0"/>
      </w:pPr>
      <w:r w:rsidRPr="00793DC4">
        <w:t>Mucho control</w:t>
      </w:r>
    </w:p>
    <w:p w:rsidR="00521FCC" w:rsidRPr="00793DC4" w:rsidRDefault="00521FCC" w:rsidP="00521FCC">
      <w:pPr>
        <w:pStyle w:val="Q1-FirstLevelQuestion"/>
        <w:spacing w:after="0"/>
      </w:pPr>
      <w:r w:rsidRPr="00793DC4">
        <w:t>Esta pregunta no le corresponde</w:t>
      </w:r>
    </w:p>
    <w:p w:rsidR="00FA5667" w:rsidRPr="00793DC4" w:rsidRDefault="00FA5667" w:rsidP="00FA5667">
      <w:pPr>
        <w:pStyle w:val="SL-FlLftSgl"/>
        <w:spacing w:after="30"/>
        <w:jc w:val="right"/>
        <w:rPr>
          <w:lang w:val="es-ES_tradnl"/>
        </w:rPr>
      </w:pPr>
    </w:p>
    <w:tbl>
      <w:tblPr>
        <w:tblW w:w="5402" w:type="dxa"/>
        <w:tblInd w:w="144" w:type="dxa"/>
        <w:tblLayout w:type="fixed"/>
        <w:tblCellMar>
          <w:left w:w="29" w:type="dxa"/>
          <w:right w:w="29" w:type="dxa"/>
        </w:tblCellMar>
        <w:tblLook w:val="0000" w:firstRow="0" w:lastRow="0" w:firstColumn="0" w:lastColumn="0" w:noHBand="0" w:noVBand="0"/>
      </w:tblPr>
      <w:tblGrid>
        <w:gridCol w:w="2585"/>
        <w:gridCol w:w="360"/>
        <w:gridCol w:w="360"/>
        <w:gridCol w:w="360"/>
        <w:gridCol w:w="360"/>
        <w:gridCol w:w="1377"/>
      </w:tblGrid>
      <w:tr w:rsidR="00FA5667" w:rsidRPr="00793DC4" w:rsidTr="00FA5667">
        <w:trPr>
          <w:cantSplit/>
          <w:trHeight w:hRule="exact" w:val="144"/>
        </w:trPr>
        <w:tc>
          <w:tcPr>
            <w:tcW w:w="2585" w:type="dxa"/>
            <w:shd w:val="clear" w:color="auto" w:fill="auto"/>
          </w:tcPr>
          <w:p w:rsidR="00FA5667" w:rsidRPr="00793DC4" w:rsidRDefault="00FA5667" w:rsidP="00FA5667">
            <w:pPr>
              <w:pStyle w:val="A1-1stLeader"/>
              <w:rPr>
                <w:sz w:val="16"/>
              </w:rPr>
            </w:pPr>
          </w:p>
        </w:tc>
        <w:tc>
          <w:tcPr>
            <w:tcW w:w="360" w:type="dxa"/>
            <w:shd w:val="clear" w:color="auto" w:fill="auto"/>
            <w:vAlign w:val="bottom"/>
          </w:tcPr>
          <w:p w:rsidR="00FA5667" w:rsidRPr="00793DC4" w:rsidRDefault="00FA5667" w:rsidP="00FA5667">
            <w:pPr>
              <w:pStyle w:val="A1-1stLeader"/>
              <w:rPr>
                <w:sz w:val="16"/>
              </w:rPr>
            </w:pPr>
          </w:p>
        </w:tc>
        <w:tc>
          <w:tcPr>
            <w:tcW w:w="360" w:type="dxa"/>
          </w:tcPr>
          <w:p w:rsidR="00FA5667" w:rsidRPr="00793DC4" w:rsidRDefault="00FA5667" w:rsidP="00FA5667">
            <w:pPr>
              <w:pStyle w:val="A1-1stLeader"/>
              <w:rPr>
                <w:sz w:val="16"/>
              </w:rPr>
            </w:pPr>
          </w:p>
        </w:tc>
        <w:tc>
          <w:tcPr>
            <w:tcW w:w="360" w:type="dxa"/>
          </w:tcPr>
          <w:p w:rsidR="00FA5667" w:rsidRPr="00793DC4" w:rsidRDefault="00FA5667" w:rsidP="00FA5667">
            <w:pPr>
              <w:pStyle w:val="A1-1stLeader"/>
              <w:rPr>
                <w:sz w:val="16"/>
              </w:rPr>
            </w:pPr>
          </w:p>
        </w:tc>
        <w:tc>
          <w:tcPr>
            <w:tcW w:w="360" w:type="dxa"/>
            <w:shd w:val="clear" w:color="auto" w:fill="auto"/>
            <w:vAlign w:val="bottom"/>
          </w:tcPr>
          <w:p w:rsidR="00FA5667" w:rsidRPr="00793DC4" w:rsidRDefault="00FA5667" w:rsidP="00FA5667">
            <w:pPr>
              <w:pStyle w:val="A1-1stLeader"/>
              <w:rPr>
                <w:sz w:val="16"/>
              </w:rPr>
            </w:pPr>
          </w:p>
        </w:tc>
        <w:tc>
          <w:tcPr>
            <w:tcW w:w="1377" w:type="dxa"/>
          </w:tcPr>
          <w:p w:rsidR="00FA5667" w:rsidRPr="00793DC4" w:rsidRDefault="00FA5667" w:rsidP="00FA5667">
            <w:pPr>
              <w:pStyle w:val="A1-1stLeader"/>
              <w:rPr>
                <w:sz w:val="16"/>
              </w:rPr>
            </w:pPr>
          </w:p>
        </w:tc>
      </w:tr>
      <w:tr w:rsidR="00FA5667" w:rsidRPr="00793DC4" w:rsidTr="00FA5667">
        <w:trPr>
          <w:cantSplit/>
          <w:trHeight w:val="144"/>
        </w:trPr>
        <w:tc>
          <w:tcPr>
            <w:tcW w:w="2585" w:type="dxa"/>
            <w:shd w:val="clear" w:color="auto" w:fill="auto"/>
          </w:tcPr>
          <w:p w:rsidR="00FA5667" w:rsidRPr="00967F87" w:rsidRDefault="00521FCC" w:rsidP="00FA5667">
            <w:pPr>
              <w:pStyle w:val="TX-TableText"/>
              <w:rPr>
                <w:sz w:val="16"/>
                <w:szCs w:val="16"/>
              </w:rPr>
            </w:pPr>
            <w:r w:rsidRPr="00967F87">
              <w:rPr>
                <w:sz w:val="16"/>
                <w:szCs w:val="16"/>
              </w:rPr>
              <w:t>a.</w:t>
            </w:r>
            <w:r w:rsidRPr="00967F87">
              <w:rPr>
                <w:sz w:val="16"/>
                <w:szCs w:val="16"/>
              </w:rPr>
              <w:tab/>
              <w:t>pareja/esposo(a)</w:t>
            </w:r>
            <w:r w:rsidR="00FA5667" w:rsidRPr="00967F87">
              <w:rPr>
                <w:sz w:val="16"/>
                <w:szCs w:val="16"/>
              </w:rPr>
              <w:t>?</w:t>
            </w:r>
            <w:r w:rsidR="00FA5667" w:rsidRPr="00967F87">
              <w:rPr>
                <w:sz w:val="16"/>
                <w:szCs w:val="16"/>
              </w:rPr>
              <w:tab/>
            </w:r>
          </w:p>
        </w:tc>
        <w:tc>
          <w:tcPr>
            <w:tcW w:w="360" w:type="dxa"/>
            <w:shd w:val="clear" w:color="auto" w:fill="auto"/>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360" w:type="dxa"/>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360" w:type="dxa"/>
            <w:vAlign w:val="bottom"/>
          </w:tcPr>
          <w:p w:rsidR="00FA5667" w:rsidRPr="00967F87" w:rsidRDefault="00FA5667" w:rsidP="00521FCC">
            <w:pPr>
              <w:pStyle w:val="TX-TableText"/>
              <w:ind w:left="0" w:firstLine="0"/>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360" w:type="dxa"/>
            <w:shd w:val="clear" w:color="auto" w:fill="auto"/>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1377" w:type="dxa"/>
            <w:vAlign w:val="bottom"/>
          </w:tcPr>
          <w:p w:rsidR="00FA5667" w:rsidRPr="00967F87" w:rsidRDefault="00FA5667" w:rsidP="00521FCC">
            <w:pPr>
              <w:pStyle w:val="TX-TableText"/>
              <w:ind w:left="0" w:firstLine="0"/>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r>
      <w:tr w:rsidR="00FA5667" w:rsidRPr="00793DC4" w:rsidTr="00FA5667">
        <w:trPr>
          <w:cantSplit/>
          <w:trHeight w:val="144"/>
        </w:trPr>
        <w:tc>
          <w:tcPr>
            <w:tcW w:w="2585" w:type="dxa"/>
            <w:shd w:val="clear" w:color="auto" w:fill="auto"/>
          </w:tcPr>
          <w:p w:rsidR="00FA5667" w:rsidRPr="00967F87" w:rsidRDefault="00521FCC" w:rsidP="00FA5667">
            <w:pPr>
              <w:pStyle w:val="TX-TableText"/>
              <w:rPr>
                <w:sz w:val="16"/>
                <w:szCs w:val="16"/>
              </w:rPr>
            </w:pPr>
            <w:r w:rsidRPr="00967F87">
              <w:rPr>
                <w:sz w:val="16"/>
                <w:szCs w:val="16"/>
              </w:rPr>
              <w:t>b.</w:t>
            </w:r>
            <w:r w:rsidRPr="00967F87">
              <w:rPr>
                <w:sz w:val="16"/>
                <w:szCs w:val="16"/>
              </w:rPr>
              <w:tab/>
              <w:t>otros miembros de la familia</w:t>
            </w:r>
            <w:r w:rsidR="00FA5667" w:rsidRPr="00967F87">
              <w:rPr>
                <w:sz w:val="16"/>
                <w:szCs w:val="16"/>
              </w:rPr>
              <w:t>?</w:t>
            </w:r>
            <w:r w:rsidR="00FA5667" w:rsidRPr="00967F87">
              <w:rPr>
                <w:sz w:val="16"/>
                <w:szCs w:val="16"/>
              </w:rPr>
              <w:tab/>
            </w:r>
          </w:p>
        </w:tc>
        <w:tc>
          <w:tcPr>
            <w:tcW w:w="360" w:type="dxa"/>
            <w:shd w:val="clear" w:color="auto" w:fill="auto"/>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360" w:type="dxa"/>
            <w:vAlign w:val="bottom"/>
          </w:tcPr>
          <w:p w:rsidR="00FA5667" w:rsidRPr="00967F87" w:rsidRDefault="00FA5667" w:rsidP="00521FCC">
            <w:pPr>
              <w:pStyle w:val="TX-TableText"/>
              <w:ind w:left="0" w:firstLine="0"/>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360" w:type="dxa"/>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360" w:type="dxa"/>
            <w:shd w:val="clear" w:color="auto" w:fill="auto"/>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1377" w:type="dxa"/>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r>
      <w:tr w:rsidR="00FA5667" w:rsidRPr="00793DC4" w:rsidTr="00FA5667">
        <w:trPr>
          <w:cantSplit/>
          <w:trHeight w:val="144"/>
        </w:trPr>
        <w:tc>
          <w:tcPr>
            <w:tcW w:w="2585" w:type="dxa"/>
            <w:shd w:val="clear" w:color="auto" w:fill="auto"/>
          </w:tcPr>
          <w:p w:rsidR="00FA5667" w:rsidRPr="00967F87" w:rsidRDefault="00521FCC" w:rsidP="00FA5667">
            <w:pPr>
              <w:pStyle w:val="TX-TableText"/>
              <w:rPr>
                <w:sz w:val="16"/>
                <w:szCs w:val="16"/>
              </w:rPr>
            </w:pPr>
            <w:r w:rsidRPr="00967F87">
              <w:rPr>
                <w:sz w:val="16"/>
                <w:szCs w:val="16"/>
              </w:rPr>
              <w:t>c.</w:t>
            </w:r>
            <w:r w:rsidRPr="00967F87">
              <w:rPr>
                <w:sz w:val="16"/>
                <w:szCs w:val="16"/>
              </w:rPr>
              <w:tab/>
              <w:t>amigos</w:t>
            </w:r>
            <w:r w:rsidR="00FA5667" w:rsidRPr="00967F87">
              <w:rPr>
                <w:sz w:val="16"/>
                <w:szCs w:val="16"/>
              </w:rPr>
              <w:t>?</w:t>
            </w:r>
            <w:r w:rsidR="00FA5667" w:rsidRPr="00967F87">
              <w:rPr>
                <w:sz w:val="16"/>
                <w:szCs w:val="16"/>
              </w:rPr>
              <w:tab/>
            </w:r>
            <w:r w:rsidRPr="00967F87">
              <w:rPr>
                <w:sz w:val="16"/>
                <w:szCs w:val="16"/>
              </w:rPr>
              <w:t xml:space="preserve"> </w:t>
            </w:r>
          </w:p>
        </w:tc>
        <w:tc>
          <w:tcPr>
            <w:tcW w:w="360" w:type="dxa"/>
            <w:shd w:val="clear" w:color="auto" w:fill="auto"/>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360" w:type="dxa"/>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360" w:type="dxa"/>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360" w:type="dxa"/>
            <w:shd w:val="clear" w:color="auto" w:fill="auto"/>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1377" w:type="dxa"/>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r>
      <w:tr w:rsidR="00FA5667" w:rsidRPr="00793DC4" w:rsidTr="00FA5667">
        <w:trPr>
          <w:cantSplit/>
          <w:trHeight w:val="144"/>
        </w:trPr>
        <w:tc>
          <w:tcPr>
            <w:tcW w:w="2585" w:type="dxa"/>
            <w:shd w:val="clear" w:color="auto" w:fill="auto"/>
          </w:tcPr>
          <w:p w:rsidR="00FA5667" w:rsidRPr="00967F87" w:rsidRDefault="00407742" w:rsidP="00FA5667">
            <w:pPr>
              <w:pStyle w:val="TX-TableText"/>
              <w:rPr>
                <w:sz w:val="16"/>
                <w:szCs w:val="16"/>
              </w:rPr>
            </w:pPr>
            <w:r w:rsidRPr="00967F87">
              <w:rPr>
                <w:sz w:val="16"/>
                <w:szCs w:val="16"/>
              </w:rPr>
              <w:t>d.</w:t>
            </w:r>
            <w:r w:rsidRPr="00967F87">
              <w:rPr>
                <w:sz w:val="16"/>
                <w:szCs w:val="16"/>
              </w:rPr>
              <w:tab/>
              <w:t>compañeros de</w:t>
            </w:r>
            <w:r w:rsidR="00521FCC" w:rsidRPr="00967F87">
              <w:rPr>
                <w:sz w:val="16"/>
                <w:szCs w:val="16"/>
              </w:rPr>
              <w:t xml:space="preserve"> trabajo</w:t>
            </w:r>
            <w:r w:rsidR="00FA5667" w:rsidRPr="00967F87">
              <w:rPr>
                <w:sz w:val="16"/>
                <w:szCs w:val="16"/>
              </w:rPr>
              <w:t>?</w:t>
            </w:r>
            <w:r w:rsidR="00FA5667" w:rsidRPr="00967F87">
              <w:rPr>
                <w:sz w:val="16"/>
                <w:szCs w:val="16"/>
              </w:rPr>
              <w:tab/>
            </w:r>
          </w:p>
        </w:tc>
        <w:tc>
          <w:tcPr>
            <w:tcW w:w="360" w:type="dxa"/>
            <w:shd w:val="clear" w:color="auto" w:fill="auto"/>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360" w:type="dxa"/>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360" w:type="dxa"/>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360" w:type="dxa"/>
            <w:shd w:val="clear" w:color="auto" w:fill="auto"/>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1377" w:type="dxa"/>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r>
      <w:tr w:rsidR="00FA5667" w:rsidRPr="00793DC4" w:rsidTr="00FA5667">
        <w:trPr>
          <w:cantSplit/>
          <w:trHeight w:val="144"/>
        </w:trPr>
        <w:tc>
          <w:tcPr>
            <w:tcW w:w="2585" w:type="dxa"/>
            <w:shd w:val="clear" w:color="auto" w:fill="auto"/>
          </w:tcPr>
          <w:p w:rsidR="00FA5667" w:rsidRPr="00967F87" w:rsidRDefault="00FA5667" w:rsidP="00FA5667">
            <w:pPr>
              <w:pStyle w:val="TX-TableText"/>
              <w:rPr>
                <w:sz w:val="16"/>
                <w:szCs w:val="16"/>
              </w:rPr>
            </w:pPr>
            <w:r w:rsidRPr="00967F87">
              <w:rPr>
                <w:sz w:val="16"/>
                <w:szCs w:val="16"/>
              </w:rPr>
              <w:t>e.</w:t>
            </w:r>
            <w:r w:rsidRPr="00967F87">
              <w:rPr>
                <w:sz w:val="16"/>
                <w:szCs w:val="16"/>
              </w:rPr>
              <w:tab/>
            </w:r>
            <w:r w:rsidR="00521FCC" w:rsidRPr="00967F87">
              <w:rPr>
                <w:sz w:val="16"/>
                <w:szCs w:val="16"/>
              </w:rPr>
              <w:t>proveedores de atención médica (médicos y enfermeras)</w:t>
            </w:r>
            <w:r w:rsidR="00E43D71" w:rsidRPr="00967F87">
              <w:rPr>
                <w:sz w:val="16"/>
                <w:szCs w:val="16"/>
              </w:rPr>
              <w:t>?</w:t>
            </w:r>
            <w:r w:rsidR="00521FCC" w:rsidRPr="00967F87">
              <w:rPr>
                <w:sz w:val="16"/>
                <w:szCs w:val="16"/>
              </w:rPr>
              <w:t>.......................</w:t>
            </w:r>
          </w:p>
        </w:tc>
        <w:tc>
          <w:tcPr>
            <w:tcW w:w="360" w:type="dxa"/>
            <w:shd w:val="clear" w:color="auto" w:fill="auto"/>
            <w:vAlign w:val="bottom"/>
          </w:tcPr>
          <w:p w:rsidR="00FA5667" w:rsidRPr="00967F87" w:rsidRDefault="00521FCC" w:rsidP="00FA5667">
            <w:pPr>
              <w:pStyle w:val="TX-TableText"/>
              <w:rPr>
                <w:sz w:val="16"/>
                <w:szCs w:val="16"/>
              </w:rPr>
            </w:pPr>
            <w:r w:rsidRPr="00967F87">
              <w:rPr>
                <w:sz w:val="16"/>
                <w:szCs w:val="16"/>
                <w:shd w:val="clear" w:color="auto" w:fill="FFFFFF"/>
              </w:rPr>
              <w:t xml:space="preserve">  </w:t>
            </w:r>
            <w:r w:rsidR="00FA5667" w:rsidRPr="00967F87">
              <w:rPr>
                <w:sz w:val="16"/>
                <w:szCs w:val="16"/>
                <w:shd w:val="clear" w:color="auto" w:fill="FFFFFF"/>
              </w:rPr>
              <w:fldChar w:fldCharType="begin">
                <w:ffData>
                  <w:name w:val="Check3"/>
                  <w:enabled/>
                  <w:calcOnExit w:val="0"/>
                  <w:checkBox>
                    <w:sizeAuto/>
                    <w:default w:val="0"/>
                  </w:checkBox>
                </w:ffData>
              </w:fldChar>
            </w:r>
            <w:r w:rsidR="00FA5667" w:rsidRPr="00967F87">
              <w:rPr>
                <w:sz w:val="16"/>
                <w:szCs w:val="16"/>
                <w:shd w:val="clear" w:color="auto" w:fill="FFFFFF"/>
              </w:rPr>
              <w:instrText xml:space="preserve"> FORMCHECKBOX </w:instrText>
            </w:r>
            <w:r w:rsidR="00FA5667" w:rsidRPr="00967F87">
              <w:rPr>
                <w:sz w:val="16"/>
                <w:szCs w:val="16"/>
                <w:shd w:val="clear" w:color="auto" w:fill="FFFFFF"/>
              </w:rPr>
            </w:r>
            <w:r w:rsidR="00FA5667" w:rsidRPr="00967F87">
              <w:rPr>
                <w:sz w:val="16"/>
                <w:szCs w:val="16"/>
                <w:shd w:val="clear" w:color="auto" w:fill="FFFFFF"/>
              </w:rPr>
              <w:fldChar w:fldCharType="end"/>
            </w:r>
          </w:p>
        </w:tc>
        <w:tc>
          <w:tcPr>
            <w:tcW w:w="360" w:type="dxa"/>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360" w:type="dxa"/>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360" w:type="dxa"/>
            <w:shd w:val="clear" w:color="auto" w:fill="auto"/>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c>
          <w:tcPr>
            <w:tcW w:w="1377" w:type="dxa"/>
            <w:vAlign w:val="bottom"/>
          </w:tcPr>
          <w:p w:rsidR="00FA5667" w:rsidRPr="00967F87" w:rsidRDefault="00FA5667" w:rsidP="00FA5667">
            <w:pPr>
              <w:pStyle w:val="TX-TableText"/>
              <w:rPr>
                <w:sz w:val="16"/>
                <w:szCs w:val="16"/>
              </w:rPr>
            </w:pPr>
            <w:r w:rsidRPr="00967F87">
              <w:rPr>
                <w:sz w:val="16"/>
                <w:szCs w:val="16"/>
                <w:shd w:val="clear" w:color="auto" w:fill="FFFFFF"/>
              </w:rPr>
              <w:fldChar w:fldCharType="begin">
                <w:ffData>
                  <w:name w:val="Check3"/>
                  <w:enabled/>
                  <w:calcOnExit w:val="0"/>
                  <w:checkBox>
                    <w:sizeAuto/>
                    <w:default w:val="0"/>
                  </w:checkBox>
                </w:ffData>
              </w:fldChar>
            </w:r>
            <w:r w:rsidRPr="00967F87">
              <w:rPr>
                <w:sz w:val="16"/>
                <w:szCs w:val="16"/>
                <w:shd w:val="clear" w:color="auto" w:fill="FFFFFF"/>
              </w:rPr>
              <w:instrText xml:space="preserve"> FORMCHECKBOX </w:instrText>
            </w:r>
            <w:r w:rsidRPr="00967F87">
              <w:rPr>
                <w:sz w:val="16"/>
                <w:szCs w:val="16"/>
                <w:shd w:val="clear" w:color="auto" w:fill="FFFFFF"/>
              </w:rPr>
            </w:r>
            <w:r w:rsidRPr="00967F87">
              <w:rPr>
                <w:sz w:val="16"/>
                <w:szCs w:val="16"/>
                <w:shd w:val="clear" w:color="auto" w:fill="FFFFFF"/>
              </w:rPr>
              <w:fldChar w:fldCharType="end"/>
            </w:r>
          </w:p>
        </w:tc>
      </w:tr>
    </w:tbl>
    <w:p w:rsidR="00FA5667" w:rsidRPr="00793DC4" w:rsidRDefault="00FA5667" w:rsidP="00FA5667">
      <w:pPr>
        <w:rPr>
          <w:sz w:val="24"/>
          <w:lang w:val="es-ES_tradnl"/>
        </w:rPr>
      </w:pPr>
    </w:p>
    <w:p w:rsidR="005A0ED1" w:rsidRPr="00793DC4" w:rsidRDefault="005A0ED1" w:rsidP="005A0ED1">
      <w:pPr>
        <w:pStyle w:val="Q1-FirstLevelQuestion"/>
        <w:spacing w:after="0"/>
      </w:pPr>
      <w:r w:rsidRPr="00793DC4">
        <w:t>D29.</w:t>
      </w:r>
      <w:r w:rsidRPr="00793DC4">
        <w:tab/>
        <w:t>E</w:t>
      </w:r>
      <w:r w:rsidR="00FA5667" w:rsidRPr="00793DC4">
        <w:t>n general</w:t>
      </w:r>
      <w:r w:rsidRPr="00793DC4">
        <w:t xml:space="preserve">, ¿cuánto control </w:t>
      </w:r>
      <w:r w:rsidRPr="00793DC4">
        <w:rPr>
          <w:i/>
        </w:rPr>
        <w:t>personal</w:t>
      </w:r>
      <w:r w:rsidRPr="00793DC4">
        <w:t xml:space="preserve"> cree usted que tiene sobre </w:t>
      </w:r>
      <w:r w:rsidR="007477FA" w:rsidRPr="00793DC4">
        <w:t>su</w:t>
      </w:r>
      <w:r w:rsidRPr="00793DC4">
        <w:t xml:space="preserve"> </w:t>
      </w:r>
      <w:r w:rsidRPr="00793DC4">
        <w:rPr>
          <w:b/>
        </w:rPr>
        <w:t>vida</w:t>
      </w:r>
      <w:r w:rsidRPr="00793DC4">
        <w:t xml:space="preserve">, incluyendo… </w:t>
      </w:r>
    </w:p>
    <w:p w:rsidR="005A0ED1" w:rsidRPr="00793DC4" w:rsidRDefault="005A0ED1" w:rsidP="005A0ED1">
      <w:pPr>
        <w:pStyle w:val="Q1-FirstLevelQuestion"/>
        <w:spacing w:after="0"/>
      </w:pPr>
      <w:r w:rsidRPr="00793DC4">
        <w:t xml:space="preserve">Ningún control </w:t>
      </w:r>
    </w:p>
    <w:p w:rsidR="005A0ED1" w:rsidRPr="00793DC4" w:rsidRDefault="005A0ED1" w:rsidP="005A0ED1">
      <w:pPr>
        <w:pStyle w:val="Q1-FirstLevelQuestion"/>
        <w:spacing w:after="0"/>
        <w:ind w:left="0" w:firstLine="0"/>
      </w:pPr>
      <w:r w:rsidRPr="00793DC4">
        <w:t>Un poquito de control</w:t>
      </w:r>
    </w:p>
    <w:p w:rsidR="005A0ED1" w:rsidRPr="00793DC4" w:rsidRDefault="005A0ED1" w:rsidP="005A0ED1">
      <w:pPr>
        <w:pStyle w:val="Q1-FirstLevelQuestion"/>
        <w:spacing w:after="0"/>
      </w:pPr>
      <w:r w:rsidRPr="00793DC4">
        <w:t>Un control moderado</w:t>
      </w:r>
    </w:p>
    <w:p w:rsidR="005A0ED1" w:rsidRPr="00793DC4" w:rsidRDefault="00407742" w:rsidP="005A0ED1">
      <w:pPr>
        <w:pStyle w:val="Q1-FirstLevelQuestion"/>
        <w:spacing w:after="0"/>
      </w:pPr>
      <w:r w:rsidRPr="00793DC4">
        <w:t>Mucho control</w:t>
      </w:r>
    </w:p>
    <w:p w:rsidR="005A0ED1" w:rsidRPr="00793DC4" w:rsidRDefault="005A0ED1" w:rsidP="005A0ED1">
      <w:pPr>
        <w:pStyle w:val="Q1-FirstLevelQuestion"/>
        <w:spacing w:after="0"/>
      </w:pPr>
      <w:r w:rsidRPr="00793DC4">
        <w:t>Esta pregunta no le corresponde</w:t>
      </w:r>
    </w:p>
    <w:p w:rsidR="005A0ED1" w:rsidRPr="00793DC4" w:rsidRDefault="005A0ED1" w:rsidP="005A0ED1">
      <w:pPr>
        <w:pStyle w:val="Q1-FirstLevelQuestion"/>
        <w:spacing w:after="0"/>
      </w:pPr>
    </w:p>
    <w:tbl>
      <w:tblPr>
        <w:tblW w:w="4893" w:type="dxa"/>
        <w:tblInd w:w="144" w:type="dxa"/>
        <w:tblLayout w:type="fixed"/>
        <w:tblCellMar>
          <w:left w:w="29" w:type="dxa"/>
          <w:right w:w="29" w:type="dxa"/>
        </w:tblCellMar>
        <w:tblLook w:val="0000" w:firstRow="0" w:lastRow="0" w:firstColumn="0" w:lastColumn="0" w:noHBand="0" w:noVBand="0"/>
      </w:tblPr>
      <w:tblGrid>
        <w:gridCol w:w="2585"/>
        <w:gridCol w:w="360"/>
        <w:gridCol w:w="270"/>
        <w:gridCol w:w="360"/>
        <w:gridCol w:w="360"/>
        <w:gridCol w:w="958"/>
      </w:tblGrid>
      <w:tr w:rsidR="00FA5667" w:rsidRPr="00793DC4" w:rsidTr="00FA5667">
        <w:trPr>
          <w:cantSplit/>
          <w:trHeight w:hRule="exact" w:val="151"/>
        </w:trPr>
        <w:tc>
          <w:tcPr>
            <w:tcW w:w="2585" w:type="dxa"/>
            <w:shd w:val="clear" w:color="auto" w:fill="auto"/>
          </w:tcPr>
          <w:p w:rsidR="00FA5667" w:rsidRPr="00793DC4" w:rsidRDefault="00FA5667" w:rsidP="00FA5667">
            <w:pPr>
              <w:pStyle w:val="A1-1stLeader"/>
              <w:rPr>
                <w:sz w:val="14"/>
              </w:rPr>
            </w:pPr>
          </w:p>
        </w:tc>
        <w:tc>
          <w:tcPr>
            <w:tcW w:w="360" w:type="dxa"/>
            <w:shd w:val="clear" w:color="auto" w:fill="auto"/>
            <w:vAlign w:val="bottom"/>
          </w:tcPr>
          <w:p w:rsidR="00FA5667" w:rsidRPr="00793DC4" w:rsidRDefault="00FA5667" w:rsidP="00FA5667">
            <w:pPr>
              <w:pStyle w:val="A1-1stLeader"/>
              <w:rPr>
                <w:sz w:val="14"/>
              </w:rPr>
            </w:pPr>
          </w:p>
        </w:tc>
        <w:tc>
          <w:tcPr>
            <w:tcW w:w="270" w:type="dxa"/>
            <w:shd w:val="clear" w:color="auto" w:fill="auto"/>
            <w:vAlign w:val="bottom"/>
          </w:tcPr>
          <w:p w:rsidR="00FA5667" w:rsidRPr="00793DC4" w:rsidRDefault="00FA5667" w:rsidP="00FA5667">
            <w:pPr>
              <w:pStyle w:val="A1-1stLeader"/>
              <w:rPr>
                <w:sz w:val="14"/>
              </w:rPr>
            </w:pPr>
          </w:p>
        </w:tc>
        <w:tc>
          <w:tcPr>
            <w:tcW w:w="360" w:type="dxa"/>
          </w:tcPr>
          <w:p w:rsidR="00FA5667" w:rsidRPr="00793DC4" w:rsidRDefault="00FA5667" w:rsidP="00FA5667">
            <w:pPr>
              <w:pStyle w:val="A1-1stLeader"/>
              <w:rPr>
                <w:sz w:val="14"/>
              </w:rPr>
            </w:pPr>
          </w:p>
        </w:tc>
        <w:tc>
          <w:tcPr>
            <w:tcW w:w="360" w:type="dxa"/>
            <w:shd w:val="clear" w:color="auto" w:fill="auto"/>
            <w:vAlign w:val="bottom"/>
          </w:tcPr>
          <w:p w:rsidR="00FA5667" w:rsidRPr="00793DC4" w:rsidRDefault="00FA5667" w:rsidP="00FA5667">
            <w:pPr>
              <w:pStyle w:val="A1-1stLeader"/>
              <w:rPr>
                <w:sz w:val="14"/>
              </w:rPr>
            </w:pPr>
          </w:p>
        </w:tc>
        <w:tc>
          <w:tcPr>
            <w:tcW w:w="958" w:type="dxa"/>
            <w:shd w:val="clear" w:color="auto" w:fill="auto"/>
            <w:vAlign w:val="bottom"/>
          </w:tcPr>
          <w:p w:rsidR="00FA5667" w:rsidRPr="00793DC4" w:rsidRDefault="00FA5667" w:rsidP="00FA5667">
            <w:pPr>
              <w:pStyle w:val="A1-1stLeader"/>
              <w:rPr>
                <w:sz w:val="14"/>
              </w:rPr>
            </w:pPr>
          </w:p>
        </w:tc>
      </w:tr>
      <w:tr w:rsidR="00FA5667" w:rsidRPr="00793DC4" w:rsidTr="00FA5667">
        <w:trPr>
          <w:cantSplit/>
          <w:trHeight w:val="151"/>
        </w:trPr>
        <w:tc>
          <w:tcPr>
            <w:tcW w:w="2585" w:type="dxa"/>
            <w:shd w:val="clear" w:color="auto" w:fill="auto"/>
          </w:tcPr>
          <w:p w:rsidR="00FA5667" w:rsidRPr="00967F87" w:rsidRDefault="00E942D8" w:rsidP="00E942D8">
            <w:pPr>
              <w:pStyle w:val="TX-TableText"/>
            </w:pPr>
            <w:r w:rsidRPr="00967F87">
              <w:t>a.</w:t>
            </w:r>
            <w:r w:rsidRPr="00967F87">
              <w:tab/>
              <w:t>las cosas o sucesos más importantes para usted</w:t>
            </w:r>
            <w:r w:rsidR="00FA5667" w:rsidRPr="00967F87">
              <w:t>?</w:t>
            </w:r>
            <w:r w:rsidR="00FA5667" w:rsidRPr="00967F87">
              <w:tab/>
            </w:r>
          </w:p>
        </w:tc>
        <w:tc>
          <w:tcPr>
            <w:tcW w:w="360" w:type="dxa"/>
            <w:shd w:val="clear" w:color="auto" w:fill="auto"/>
            <w:vAlign w:val="bottom"/>
          </w:tcPr>
          <w:p w:rsidR="00FA5667" w:rsidRPr="00967F87" w:rsidRDefault="00FA5667" w:rsidP="00FA5667">
            <w:pPr>
              <w:pStyle w:val="TX-TableText"/>
            </w:pPr>
            <w:r w:rsidRPr="00967F87">
              <w:rPr>
                <w:shd w:val="clear" w:color="auto" w:fill="FFFFFF"/>
              </w:rPr>
              <w:fldChar w:fldCharType="begin">
                <w:ffData>
                  <w:name w:val="Check3"/>
                  <w:enabled/>
                  <w:calcOnExit w:val="0"/>
                  <w:checkBox>
                    <w:sizeAuto/>
                    <w:default w:val="0"/>
                  </w:checkBox>
                </w:ffData>
              </w:fldChar>
            </w:r>
            <w:r w:rsidRPr="00967F87">
              <w:rPr>
                <w:shd w:val="clear" w:color="auto" w:fill="FFFFFF"/>
              </w:rPr>
              <w:instrText xml:space="preserve"> FORMCHECKBOX </w:instrText>
            </w:r>
            <w:r w:rsidRPr="00967F87">
              <w:rPr>
                <w:shd w:val="clear" w:color="auto" w:fill="FFFFFF"/>
              </w:rPr>
            </w:r>
            <w:r w:rsidRPr="00967F87">
              <w:rPr>
                <w:shd w:val="clear" w:color="auto" w:fill="FFFFFF"/>
              </w:rPr>
              <w:fldChar w:fldCharType="end"/>
            </w:r>
          </w:p>
        </w:tc>
        <w:tc>
          <w:tcPr>
            <w:tcW w:w="270" w:type="dxa"/>
            <w:shd w:val="clear" w:color="auto" w:fill="auto"/>
            <w:vAlign w:val="bottom"/>
          </w:tcPr>
          <w:p w:rsidR="00FA5667" w:rsidRPr="00967F87" w:rsidRDefault="00FA5667" w:rsidP="00FA5667">
            <w:pPr>
              <w:pStyle w:val="TX-TableText"/>
            </w:pPr>
            <w:r w:rsidRPr="00967F87">
              <w:rPr>
                <w:shd w:val="clear" w:color="auto" w:fill="FFFFFF"/>
              </w:rPr>
              <w:fldChar w:fldCharType="begin">
                <w:ffData>
                  <w:name w:val="Check3"/>
                  <w:enabled/>
                  <w:calcOnExit w:val="0"/>
                  <w:checkBox>
                    <w:sizeAuto/>
                    <w:default w:val="0"/>
                  </w:checkBox>
                </w:ffData>
              </w:fldChar>
            </w:r>
            <w:r w:rsidRPr="00967F87">
              <w:rPr>
                <w:shd w:val="clear" w:color="auto" w:fill="FFFFFF"/>
              </w:rPr>
              <w:instrText xml:space="preserve"> FORMCHECKBOX </w:instrText>
            </w:r>
            <w:r w:rsidRPr="00967F87">
              <w:rPr>
                <w:shd w:val="clear" w:color="auto" w:fill="FFFFFF"/>
              </w:rPr>
            </w:r>
            <w:r w:rsidRPr="00967F87">
              <w:rPr>
                <w:shd w:val="clear" w:color="auto" w:fill="FFFFFF"/>
              </w:rPr>
              <w:fldChar w:fldCharType="end"/>
            </w:r>
          </w:p>
        </w:tc>
        <w:tc>
          <w:tcPr>
            <w:tcW w:w="360" w:type="dxa"/>
            <w:vAlign w:val="bottom"/>
          </w:tcPr>
          <w:p w:rsidR="00FA5667" w:rsidRPr="00967F87" w:rsidRDefault="00FA5667" w:rsidP="00FA5667">
            <w:pPr>
              <w:pStyle w:val="TX-TableText"/>
            </w:pPr>
            <w:r w:rsidRPr="00967F87">
              <w:rPr>
                <w:shd w:val="clear" w:color="auto" w:fill="FFFFFF"/>
              </w:rPr>
              <w:fldChar w:fldCharType="begin">
                <w:ffData>
                  <w:name w:val="Check3"/>
                  <w:enabled/>
                  <w:calcOnExit w:val="0"/>
                  <w:checkBox>
                    <w:sizeAuto/>
                    <w:default w:val="0"/>
                  </w:checkBox>
                </w:ffData>
              </w:fldChar>
            </w:r>
            <w:r w:rsidRPr="00967F87">
              <w:rPr>
                <w:shd w:val="clear" w:color="auto" w:fill="FFFFFF"/>
              </w:rPr>
              <w:instrText xml:space="preserve"> FORMCHECKBOX </w:instrText>
            </w:r>
            <w:r w:rsidRPr="00967F87">
              <w:rPr>
                <w:shd w:val="clear" w:color="auto" w:fill="FFFFFF"/>
              </w:rPr>
            </w:r>
            <w:r w:rsidRPr="00967F87">
              <w:rPr>
                <w:shd w:val="clear" w:color="auto" w:fill="FFFFFF"/>
              </w:rPr>
              <w:fldChar w:fldCharType="end"/>
            </w:r>
          </w:p>
        </w:tc>
        <w:tc>
          <w:tcPr>
            <w:tcW w:w="360" w:type="dxa"/>
            <w:shd w:val="clear" w:color="auto" w:fill="auto"/>
            <w:vAlign w:val="bottom"/>
          </w:tcPr>
          <w:p w:rsidR="00FA5667" w:rsidRPr="00967F87" w:rsidRDefault="00FA5667" w:rsidP="00FA5667">
            <w:pPr>
              <w:pStyle w:val="TX-TableText"/>
            </w:pPr>
            <w:r w:rsidRPr="00967F87">
              <w:rPr>
                <w:shd w:val="clear" w:color="auto" w:fill="FFFFFF"/>
              </w:rPr>
              <w:fldChar w:fldCharType="begin">
                <w:ffData>
                  <w:name w:val="Check3"/>
                  <w:enabled/>
                  <w:calcOnExit w:val="0"/>
                  <w:checkBox>
                    <w:sizeAuto/>
                    <w:default w:val="0"/>
                  </w:checkBox>
                </w:ffData>
              </w:fldChar>
            </w:r>
            <w:r w:rsidRPr="00967F87">
              <w:rPr>
                <w:shd w:val="clear" w:color="auto" w:fill="FFFFFF"/>
              </w:rPr>
              <w:instrText xml:space="preserve"> FORMCHECKBOX </w:instrText>
            </w:r>
            <w:r w:rsidRPr="00967F87">
              <w:rPr>
                <w:shd w:val="clear" w:color="auto" w:fill="FFFFFF"/>
              </w:rPr>
            </w:r>
            <w:r w:rsidRPr="00967F87">
              <w:rPr>
                <w:shd w:val="clear" w:color="auto" w:fill="FFFFFF"/>
              </w:rPr>
              <w:fldChar w:fldCharType="end"/>
            </w:r>
          </w:p>
        </w:tc>
        <w:tc>
          <w:tcPr>
            <w:tcW w:w="958" w:type="dxa"/>
            <w:shd w:val="clear" w:color="auto" w:fill="auto"/>
            <w:vAlign w:val="bottom"/>
          </w:tcPr>
          <w:p w:rsidR="00FA5667" w:rsidRPr="00967F87" w:rsidRDefault="00FA5667" w:rsidP="00FA5667">
            <w:pPr>
              <w:pStyle w:val="TX-TableText"/>
            </w:pPr>
            <w:r w:rsidRPr="00967F87">
              <w:rPr>
                <w:shd w:val="clear" w:color="auto" w:fill="FFFFFF"/>
              </w:rPr>
              <w:fldChar w:fldCharType="begin">
                <w:ffData>
                  <w:name w:val="Check3"/>
                  <w:enabled/>
                  <w:calcOnExit w:val="0"/>
                  <w:checkBox>
                    <w:sizeAuto/>
                    <w:default w:val="0"/>
                  </w:checkBox>
                </w:ffData>
              </w:fldChar>
            </w:r>
            <w:r w:rsidRPr="00967F87">
              <w:rPr>
                <w:shd w:val="clear" w:color="auto" w:fill="FFFFFF"/>
              </w:rPr>
              <w:instrText xml:space="preserve"> FORMCHECKBOX </w:instrText>
            </w:r>
            <w:r w:rsidRPr="00967F87">
              <w:rPr>
                <w:shd w:val="clear" w:color="auto" w:fill="FFFFFF"/>
              </w:rPr>
            </w:r>
            <w:r w:rsidRPr="00967F87">
              <w:rPr>
                <w:shd w:val="clear" w:color="auto" w:fill="FFFFFF"/>
              </w:rPr>
              <w:fldChar w:fldCharType="end"/>
            </w:r>
          </w:p>
        </w:tc>
      </w:tr>
      <w:tr w:rsidR="00FA5667" w:rsidRPr="00793DC4" w:rsidTr="00FA5667">
        <w:trPr>
          <w:cantSplit/>
          <w:trHeight w:val="151"/>
        </w:trPr>
        <w:tc>
          <w:tcPr>
            <w:tcW w:w="2585" w:type="dxa"/>
            <w:shd w:val="clear" w:color="auto" w:fill="auto"/>
          </w:tcPr>
          <w:p w:rsidR="00FA5667" w:rsidRPr="00967F87" w:rsidRDefault="00E942D8" w:rsidP="00FA5667">
            <w:pPr>
              <w:pStyle w:val="TX-TableText"/>
            </w:pPr>
            <w:r w:rsidRPr="00967F87">
              <w:t>b.</w:t>
            </w:r>
            <w:r w:rsidRPr="00967F87">
              <w:tab/>
              <w:t>sus problemas personales</w:t>
            </w:r>
            <w:r w:rsidR="00FA5667" w:rsidRPr="00967F87">
              <w:t>?</w:t>
            </w:r>
            <w:r w:rsidR="00FA5667" w:rsidRPr="00967F87">
              <w:tab/>
            </w:r>
          </w:p>
        </w:tc>
        <w:tc>
          <w:tcPr>
            <w:tcW w:w="360" w:type="dxa"/>
            <w:shd w:val="clear" w:color="auto" w:fill="auto"/>
            <w:vAlign w:val="bottom"/>
          </w:tcPr>
          <w:p w:rsidR="00FA5667" w:rsidRPr="00967F87" w:rsidRDefault="00FA5667" w:rsidP="00FA5667">
            <w:pPr>
              <w:pStyle w:val="TX-TableText"/>
            </w:pPr>
            <w:r w:rsidRPr="00967F87">
              <w:rPr>
                <w:shd w:val="clear" w:color="auto" w:fill="FFFFFF"/>
              </w:rPr>
              <w:fldChar w:fldCharType="begin">
                <w:ffData>
                  <w:name w:val="Check3"/>
                  <w:enabled/>
                  <w:calcOnExit w:val="0"/>
                  <w:checkBox>
                    <w:sizeAuto/>
                    <w:default w:val="0"/>
                  </w:checkBox>
                </w:ffData>
              </w:fldChar>
            </w:r>
            <w:r w:rsidRPr="00967F87">
              <w:rPr>
                <w:shd w:val="clear" w:color="auto" w:fill="FFFFFF"/>
              </w:rPr>
              <w:instrText xml:space="preserve"> FORMCHECKBOX </w:instrText>
            </w:r>
            <w:r w:rsidRPr="00967F87">
              <w:rPr>
                <w:shd w:val="clear" w:color="auto" w:fill="FFFFFF"/>
              </w:rPr>
            </w:r>
            <w:r w:rsidRPr="00967F87">
              <w:rPr>
                <w:shd w:val="clear" w:color="auto" w:fill="FFFFFF"/>
              </w:rPr>
              <w:fldChar w:fldCharType="end"/>
            </w:r>
          </w:p>
        </w:tc>
        <w:tc>
          <w:tcPr>
            <w:tcW w:w="270" w:type="dxa"/>
            <w:shd w:val="clear" w:color="auto" w:fill="auto"/>
            <w:vAlign w:val="bottom"/>
          </w:tcPr>
          <w:p w:rsidR="00FA5667" w:rsidRPr="00967F87" w:rsidRDefault="00FA5667" w:rsidP="00FA5667">
            <w:pPr>
              <w:pStyle w:val="TX-TableText"/>
            </w:pPr>
            <w:r w:rsidRPr="00967F87">
              <w:rPr>
                <w:shd w:val="clear" w:color="auto" w:fill="FFFFFF"/>
              </w:rPr>
              <w:fldChar w:fldCharType="begin">
                <w:ffData>
                  <w:name w:val="Check3"/>
                  <w:enabled/>
                  <w:calcOnExit w:val="0"/>
                  <w:checkBox>
                    <w:sizeAuto/>
                    <w:default w:val="0"/>
                  </w:checkBox>
                </w:ffData>
              </w:fldChar>
            </w:r>
            <w:r w:rsidRPr="00967F87">
              <w:rPr>
                <w:shd w:val="clear" w:color="auto" w:fill="FFFFFF"/>
              </w:rPr>
              <w:instrText xml:space="preserve"> FORMCHECKBOX </w:instrText>
            </w:r>
            <w:r w:rsidRPr="00967F87">
              <w:rPr>
                <w:shd w:val="clear" w:color="auto" w:fill="FFFFFF"/>
              </w:rPr>
            </w:r>
            <w:r w:rsidRPr="00967F87">
              <w:rPr>
                <w:shd w:val="clear" w:color="auto" w:fill="FFFFFF"/>
              </w:rPr>
              <w:fldChar w:fldCharType="end"/>
            </w:r>
          </w:p>
        </w:tc>
        <w:tc>
          <w:tcPr>
            <w:tcW w:w="360" w:type="dxa"/>
            <w:vAlign w:val="bottom"/>
          </w:tcPr>
          <w:p w:rsidR="00FA5667" w:rsidRPr="00967F87" w:rsidRDefault="00FA5667" w:rsidP="00FA5667">
            <w:pPr>
              <w:pStyle w:val="TX-TableText"/>
            </w:pPr>
            <w:r w:rsidRPr="00967F87">
              <w:rPr>
                <w:shd w:val="clear" w:color="auto" w:fill="FFFFFF"/>
              </w:rPr>
              <w:fldChar w:fldCharType="begin">
                <w:ffData>
                  <w:name w:val="Check3"/>
                  <w:enabled/>
                  <w:calcOnExit w:val="0"/>
                  <w:checkBox>
                    <w:sizeAuto/>
                    <w:default w:val="0"/>
                  </w:checkBox>
                </w:ffData>
              </w:fldChar>
            </w:r>
            <w:r w:rsidRPr="00967F87">
              <w:rPr>
                <w:shd w:val="clear" w:color="auto" w:fill="FFFFFF"/>
              </w:rPr>
              <w:instrText xml:space="preserve"> FORMCHECKBOX </w:instrText>
            </w:r>
            <w:r w:rsidRPr="00967F87">
              <w:rPr>
                <w:shd w:val="clear" w:color="auto" w:fill="FFFFFF"/>
              </w:rPr>
            </w:r>
            <w:r w:rsidRPr="00967F87">
              <w:rPr>
                <w:shd w:val="clear" w:color="auto" w:fill="FFFFFF"/>
              </w:rPr>
              <w:fldChar w:fldCharType="end"/>
            </w:r>
          </w:p>
        </w:tc>
        <w:tc>
          <w:tcPr>
            <w:tcW w:w="360" w:type="dxa"/>
            <w:shd w:val="clear" w:color="auto" w:fill="auto"/>
            <w:vAlign w:val="bottom"/>
          </w:tcPr>
          <w:p w:rsidR="00FA5667" w:rsidRPr="00967F87" w:rsidRDefault="00FA5667" w:rsidP="00FA5667">
            <w:pPr>
              <w:pStyle w:val="TX-TableText"/>
            </w:pPr>
            <w:r w:rsidRPr="00967F87">
              <w:rPr>
                <w:shd w:val="clear" w:color="auto" w:fill="FFFFFF"/>
              </w:rPr>
              <w:fldChar w:fldCharType="begin">
                <w:ffData>
                  <w:name w:val="Check3"/>
                  <w:enabled/>
                  <w:calcOnExit w:val="0"/>
                  <w:checkBox>
                    <w:sizeAuto/>
                    <w:default w:val="0"/>
                  </w:checkBox>
                </w:ffData>
              </w:fldChar>
            </w:r>
            <w:r w:rsidRPr="00967F87">
              <w:rPr>
                <w:shd w:val="clear" w:color="auto" w:fill="FFFFFF"/>
              </w:rPr>
              <w:instrText xml:space="preserve"> FORMCHECKBOX </w:instrText>
            </w:r>
            <w:r w:rsidRPr="00967F87">
              <w:rPr>
                <w:shd w:val="clear" w:color="auto" w:fill="FFFFFF"/>
              </w:rPr>
            </w:r>
            <w:r w:rsidRPr="00967F87">
              <w:rPr>
                <w:shd w:val="clear" w:color="auto" w:fill="FFFFFF"/>
              </w:rPr>
              <w:fldChar w:fldCharType="end"/>
            </w:r>
          </w:p>
        </w:tc>
        <w:tc>
          <w:tcPr>
            <w:tcW w:w="958" w:type="dxa"/>
            <w:shd w:val="clear" w:color="auto" w:fill="auto"/>
            <w:vAlign w:val="bottom"/>
          </w:tcPr>
          <w:p w:rsidR="00FA5667" w:rsidRPr="00967F87" w:rsidRDefault="00FA5667" w:rsidP="00FA5667">
            <w:pPr>
              <w:pStyle w:val="TX-TableText"/>
            </w:pPr>
            <w:r w:rsidRPr="00967F87">
              <w:rPr>
                <w:shd w:val="clear" w:color="auto" w:fill="FFFFFF"/>
              </w:rPr>
              <w:fldChar w:fldCharType="begin">
                <w:ffData>
                  <w:name w:val="Check3"/>
                  <w:enabled/>
                  <w:calcOnExit w:val="0"/>
                  <w:checkBox>
                    <w:sizeAuto/>
                    <w:default w:val="0"/>
                  </w:checkBox>
                </w:ffData>
              </w:fldChar>
            </w:r>
            <w:r w:rsidRPr="00967F87">
              <w:rPr>
                <w:shd w:val="clear" w:color="auto" w:fill="FFFFFF"/>
              </w:rPr>
              <w:instrText xml:space="preserve"> FORMCHECKBOX </w:instrText>
            </w:r>
            <w:r w:rsidRPr="00967F87">
              <w:rPr>
                <w:shd w:val="clear" w:color="auto" w:fill="FFFFFF"/>
              </w:rPr>
            </w:r>
            <w:r w:rsidRPr="00967F87">
              <w:rPr>
                <w:shd w:val="clear" w:color="auto" w:fill="FFFFFF"/>
              </w:rPr>
              <w:fldChar w:fldCharType="end"/>
            </w:r>
          </w:p>
        </w:tc>
      </w:tr>
      <w:tr w:rsidR="00FA5667" w:rsidRPr="00793DC4" w:rsidTr="00FA5667">
        <w:trPr>
          <w:cantSplit/>
          <w:trHeight w:val="151"/>
        </w:trPr>
        <w:tc>
          <w:tcPr>
            <w:tcW w:w="2585" w:type="dxa"/>
            <w:shd w:val="clear" w:color="auto" w:fill="auto"/>
          </w:tcPr>
          <w:p w:rsidR="00FA5667" w:rsidRPr="00967F87" w:rsidRDefault="00FA5667" w:rsidP="007477FA">
            <w:pPr>
              <w:pStyle w:val="TX-TableText"/>
            </w:pPr>
            <w:r w:rsidRPr="00967F87">
              <w:t>c.</w:t>
            </w:r>
            <w:r w:rsidRPr="00967F87">
              <w:tab/>
            </w:r>
            <w:r w:rsidR="007477FA" w:rsidRPr="00967F87">
              <w:t xml:space="preserve">la superación de los </w:t>
            </w:r>
            <w:r w:rsidR="00407742" w:rsidRPr="00967F87">
              <w:t xml:space="preserve">problemas </w:t>
            </w:r>
            <w:r w:rsidR="00E43D71" w:rsidRPr="00967F87">
              <w:br/>
            </w:r>
            <w:r w:rsidR="00407742" w:rsidRPr="00967F87">
              <w:t>que se</w:t>
            </w:r>
            <w:r w:rsidR="00E942D8" w:rsidRPr="00967F87">
              <w:t xml:space="preserve"> </w:t>
            </w:r>
            <w:r w:rsidR="007477FA" w:rsidRPr="00967F87">
              <w:t xml:space="preserve">le </w:t>
            </w:r>
            <w:r w:rsidR="00E942D8" w:rsidRPr="00967F87">
              <w:t>presentan?</w:t>
            </w:r>
            <w:r w:rsidRPr="00967F87">
              <w:tab/>
            </w:r>
          </w:p>
        </w:tc>
        <w:tc>
          <w:tcPr>
            <w:tcW w:w="360" w:type="dxa"/>
            <w:shd w:val="clear" w:color="auto" w:fill="auto"/>
            <w:vAlign w:val="bottom"/>
          </w:tcPr>
          <w:p w:rsidR="00FA5667" w:rsidRPr="00967F87" w:rsidRDefault="00FA5667" w:rsidP="00FA5667">
            <w:pPr>
              <w:pStyle w:val="TX-TableText"/>
            </w:pPr>
            <w:r w:rsidRPr="00967F87">
              <w:rPr>
                <w:shd w:val="clear" w:color="auto" w:fill="FFFFFF"/>
              </w:rPr>
              <w:fldChar w:fldCharType="begin">
                <w:ffData>
                  <w:name w:val="Check3"/>
                  <w:enabled/>
                  <w:calcOnExit w:val="0"/>
                  <w:checkBox>
                    <w:sizeAuto/>
                    <w:default w:val="0"/>
                  </w:checkBox>
                </w:ffData>
              </w:fldChar>
            </w:r>
            <w:r w:rsidRPr="00967F87">
              <w:rPr>
                <w:shd w:val="clear" w:color="auto" w:fill="FFFFFF"/>
              </w:rPr>
              <w:instrText xml:space="preserve"> FORMCHECKBOX </w:instrText>
            </w:r>
            <w:r w:rsidRPr="00967F87">
              <w:rPr>
                <w:shd w:val="clear" w:color="auto" w:fill="FFFFFF"/>
              </w:rPr>
            </w:r>
            <w:r w:rsidRPr="00967F87">
              <w:rPr>
                <w:shd w:val="clear" w:color="auto" w:fill="FFFFFF"/>
              </w:rPr>
              <w:fldChar w:fldCharType="end"/>
            </w:r>
          </w:p>
        </w:tc>
        <w:tc>
          <w:tcPr>
            <w:tcW w:w="270" w:type="dxa"/>
            <w:shd w:val="clear" w:color="auto" w:fill="auto"/>
            <w:vAlign w:val="bottom"/>
          </w:tcPr>
          <w:p w:rsidR="00FA5667" w:rsidRPr="00967F87" w:rsidRDefault="00FA5667" w:rsidP="00FA5667">
            <w:pPr>
              <w:pStyle w:val="TX-TableText"/>
            </w:pPr>
            <w:r w:rsidRPr="00967F87">
              <w:rPr>
                <w:shd w:val="clear" w:color="auto" w:fill="FFFFFF"/>
              </w:rPr>
              <w:fldChar w:fldCharType="begin">
                <w:ffData>
                  <w:name w:val="Check3"/>
                  <w:enabled/>
                  <w:calcOnExit w:val="0"/>
                  <w:checkBox>
                    <w:sizeAuto/>
                    <w:default w:val="0"/>
                  </w:checkBox>
                </w:ffData>
              </w:fldChar>
            </w:r>
            <w:r w:rsidRPr="00967F87">
              <w:rPr>
                <w:shd w:val="clear" w:color="auto" w:fill="FFFFFF"/>
              </w:rPr>
              <w:instrText xml:space="preserve"> FORMCHECKBOX </w:instrText>
            </w:r>
            <w:r w:rsidRPr="00967F87">
              <w:rPr>
                <w:shd w:val="clear" w:color="auto" w:fill="FFFFFF"/>
              </w:rPr>
            </w:r>
            <w:r w:rsidRPr="00967F87">
              <w:rPr>
                <w:shd w:val="clear" w:color="auto" w:fill="FFFFFF"/>
              </w:rPr>
              <w:fldChar w:fldCharType="end"/>
            </w:r>
          </w:p>
        </w:tc>
        <w:tc>
          <w:tcPr>
            <w:tcW w:w="360" w:type="dxa"/>
            <w:vAlign w:val="bottom"/>
          </w:tcPr>
          <w:p w:rsidR="00FA5667" w:rsidRPr="00967F87" w:rsidRDefault="00FA5667" w:rsidP="00FA5667">
            <w:pPr>
              <w:pStyle w:val="TX-TableText"/>
            </w:pPr>
            <w:r w:rsidRPr="00967F87">
              <w:rPr>
                <w:shd w:val="clear" w:color="auto" w:fill="FFFFFF"/>
              </w:rPr>
              <w:fldChar w:fldCharType="begin">
                <w:ffData>
                  <w:name w:val="Check3"/>
                  <w:enabled/>
                  <w:calcOnExit w:val="0"/>
                  <w:checkBox>
                    <w:sizeAuto/>
                    <w:default w:val="0"/>
                  </w:checkBox>
                </w:ffData>
              </w:fldChar>
            </w:r>
            <w:r w:rsidRPr="00967F87">
              <w:rPr>
                <w:shd w:val="clear" w:color="auto" w:fill="FFFFFF"/>
              </w:rPr>
              <w:instrText xml:space="preserve"> FORMCHECKBOX </w:instrText>
            </w:r>
            <w:r w:rsidRPr="00967F87">
              <w:rPr>
                <w:shd w:val="clear" w:color="auto" w:fill="FFFFFF"/>
              </w:rPr>
            </w:r>
            <w:r w:rsidRPr="00967F87">
              <w:rPr>
                <w:shd w:val="clear" w:color="auto" w:fill="FFFFFF"/>
              </w:rPr>
              <w:fldChar w:fldCharType="end"/>
            </w:r>
          </w:p>
        </w:tc>
        <w:tc>
          <w:tcPr>
            <w:tcW w:w="360" w:type="dxa"/>
            <w:shd w:val="clear" w:color="auto" w:fill="auto"/>
            <w:vAlign w:val="bottom"/>
          </w:tcPr>
          <w:p w:rsidR="00FA5667" w:rsidRPr="00967F87" w:rsidRDefault="00FA5667" w:rsidP="00FA5667">
            <w:pPr>
              <w:pStyle w:val="TX-TableText"/>
            </w:pPr>
            <w:r w:rsidRPr="00967F87">
              <w:rPr>
                <w:shd w:val="clear" w:color="auto" w:fill="FFFFFF"/>
              </w:rPr>
              <w:fldChar w:fldCharType="begin">
                <w:ffData>
                  <w:name w:val="Check3"/>
                  <w:enabled/>
                  <w:calcOnExit w:val="0"/>
                  <w:checkBox>
                    <w:sizeAuto/>
                    <w:default w:val="0"/>
                  </w:checkBox>
                </w:ffData>
              </w:fldChar>
            </w:r>
            <w:r w:rsidRPr="00967F87">
              <w:rPr>
                <w:shd w:val="clear" w:color="auto" w:fill="FFFFFF"/>
              </w:rPr>
              <w:instrText xml:space="preserve"> FORMCHECKBOX </w:instrText>
            </w:r>
            <w:r w:rsidRPr="00967F87">
              <w:rPr>
                <w:shd w:val="clear" w:color="auto" w:fill="FFFFFF"/>
              </w:rPr>
            </w:r>
            <w:r w:rsidRPr="00967F87">
              <w:rPr>
                <w:shd w:val="clear" w:color="auto" w:fill="FFFFFF"/>
              </w:rPr>
              <w:fldChar w:fldCharType="end"/>
            </w:r>
          </w:p>
        </w:tc>
        <w:tc>
          <w:tcPr>
            <w:tcW w:w="958" w:type="dxa"/>
            <w:shd w:val="clear" w:color="auto" w:fill="auto"/>
            <w:vAlign w:val="bottom"/>
          </w:tcPr>
          <w:p w:rsidR="00FA5667" w:rsidRPr="00967F87" w:rsidRDefault="00FA5667" w:rsidP="00FA5667">
            <w:pPr>
              <w:pStyle w:val="TX-TableText"/>
            </w:pPr>
            <w:r w:rsidRPr="00967F87">
              <w:rPr>
                <w:shd w:val="clear" w:color="auto" w:fill="FFFFFF"/>
              </w:rPr>
              <w:fldChar w:fldCharType="begin">
                <w:ffData>
                  <w:name w:val="Check3"/>
                  <w:enabled/>
                  <w:calcOnExit w:val="0"/>
                  <w:checkBox>
                    <w:sizeAuto/>
                    <w:default w:val="0"/>
                  </w:checkBox>
                </w:ffData>
              </w:fldChar>
            </w:r>
            <w:r w:rsidRPr="00967F87">
              <w:rPr>
                <w:shd w:val="clear" w:color="auto" w:fill="FFFFFF"/>
              </w:rPr>
              <w:instrText xml:space="preserve"> FORMCHECKBOX </w:instrText>
            </w:r>
            <w:r w:rsidRPr="00967F87">
              <w:rPr>
                <w:shd w:val="clear" w:color="auto" w:fill="FFFFFF"/>
              </w:rPr>
            </w:r>
            <w:r w:rsidRPr="00967F87">
              <w:rPr>
                <w:shd w:val="clear" w:color="auto" w:fill="FFFFFF"/>
              </w:rPr>
              <w:fldChar w:fldCharType="end"/>
            </w:r>
          </w:p>
        </w:tc>
      </w:tr>
    </w:tbl>
    <w:p w:rsidR="00FA5667" w:rsidRPr="00793DC4" w:rsidRDefault="00FA5667" w:rsidP="00FA5667">
      <w:pPr>
        <w:pStyle w:val="SL-FlLftSgl"/>
        <w:rPr>
          <w:lang w:val="es-ES_tradnl"/>
        </w:rPr>
      </w:pPr>
    </w:p>
    <w:p w:rsidR="00FA5667" w:rsidRPr="00793DC4" w:rsidRDefault="007A03E2" w:rsidP="00FA5667">
      <w:pPr>
        <w:pStyle w:val="SL-FlLftSgl"/>
        <w:rPr>
          <w:lang w:val="es-ES_tradnl"/>
        </w:rPr>
      </w:pPr>
      <w:r w:rsidRPr="00793DC4">
        <w:rPr>
          <w:lang w:val="es-ES_tradnl"/>
        </w:rPr>
        <w:br w:type="column"/>
      </w:r>
    </w:p>
    <w:tbl>
      <w:tblPr>
        <w:tblW w:w="5040" w:type="dxa"/>
        <w:jc w:val="center"/>
        <w:shd w:val="clear" w:color="auto" w:fill="4F81BD"/>
        <w:tblLook w:val="04A0" w:firstRow="1" w:lastRow="0" w:firstColumn="1" w:lastColumn="0" w:noHBand="0" w:noVBand="1"/>
      </w:tblPr>
      <w:tblGrid>
        <w:gridCol w:w="5040"/>
      </w:tblGrid>
      <w:tr w:rsidR="00FA5667" w:rsidRPr="00793DC4" w:rsidTr="00FA5667">
        <w:trPr>
          <w:jc w:val="center"/>
        </w:trPr>
        <w:tc>
          <w:tcPr>
            <w:tcW w:w="5040" w:type="dxa"/>
            <w:shd w:val="clear" w:color="auto" w:fill="4F81BD"/>
          </w:tcPr>
          <w:p w:rsidR="00FA5667" w:rsidRPr="00793DC4" w:rsidRDefault="004D66B3" w:rsidP="007477FA">
            <w:pPr>
              <w:pStyle w:val="C1-CtrBoldHd"/>
              <w:keepLines/>
              <w:rPr>
                <w:color w:val="000000"/>
                <w:lang w:val="es-ES_tradnl"/>
              </w:rPr>
            </w:pPr>
            <w:r w:rsidRPr="00793DC4">
              <w:rPr>
                <w:lang w:val="es-ES_tradnl"/>
              </w:rPr>
              <w:t xml:space="preserve">E: </w:t>
            </w:r>
            <w:r w:rsidR="007477FA" w:rsidRPr="00793DC4">
              <w:rPr>
                <w:lang w:val="es-ES_tradnl"/>
              </w:rPr>
              <w:t>Activación del paciente</w:t>
            </w:r>
          </w:p>
        </w:tc>
      </w:tr>
    </w:tbl>
    <w:p w:rsidR="00FA5667" w:rsidRPr="00793DC4" w:rsidRDefault="00FA5667" w:rsidP="00FA5667">
      <w:pPr>
        <w:pStyle w:val="SL-FlLftSgl"/>
        <w:keepNext/>
        <w:keepLines/>
        <w:rPr>
          <w:lang w:val="es-ES_tradnl"/>
        </w:rPr>
      </w:pPr>
    </w:p>
    <w:p w:rsidR="007A03E2" w:rsidRPr="00793DC4" w:rsidRDefault="007A03E2" w:rsidP="007A03E2">
      <w:pPr>
        <w:pStyle w:val="Q1-FirstLevelQuestion"/>
        <w:rPr>
          <w:b/>
        </w:rPr>
      </w:pPr>
      <w:r w:rsidRPr="00793DC4">
        <w:t>E1.</w:t>
      </w:r>
      <w:r w:rsidRPr="00793DC4">
        <w:tab/>
      </w:r>
      <w:r w:rsidR="00407742" w:rsidRPr="00793DC4">
        <w:t xml:space="preserve">Cuando va al médico, usted lleva </w:t>
      </w:r>
      <w:r w:rsidR="00371432" w:rsidRPr="00793DC4">
        <w:rPr>
          <w:rFonts w:cs="Arial"/>
        </w:rPr>
        <w:t>una lista de preguntas o cosas que le preocupan para hablar de ello durante la visita</w:t>
      </w:r>
      <w:r w:rsidR="0039564E" w:rsidRPr="00793DC4">
        <w:rPr>
          <w:rFonts w:cs="Arial"/>
        </w:rPr>
        <w:t>--¿hace esto</w:t>
      </w:r>
      <w:r w:rsidR="00371432" w:rsidRPr="00793DC4">
        <w:rPr>
          <w:rFonts w:cs="Arial"/>
        </w:rPr>
        <w:t xml:space="preserve"> </w:t>
      </w:r>
      <w:r w:rsidR="00407742" w:rsidRPr="00793DC4">
        <w:rPr>
          <w:rFonts w:cs="Arial"/>
        </w:rPr>
        <w:t>siempre, normalmente, a veces o nunca?</w:t>
      </w:r>
    </w:p>
    <w:p w:rsidR="007A03E2" w:rsidRPr="00793DC4" w:rsidRDefault="007A03E2" w:rsidP="007A03E2">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371432" w:rsidRPr="00793DC4">
        <w:tab/>
        <w:t>Siempre</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371432" w:rsidRPr="00793DC4">
        <w:tab/>
        <w:t>Normalmente</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371432" w:rsidRPr="00793DC4">
        <w:tab/>
        <w:t>A veces</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371432" w:rsidRPr="00793DC4">
        <w:tab/>
        <w:t>Nunca</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371432" w:rsidRPr="00793DC4">
        <w:tab/>
        <w:t xml:space="preserve">No </w:t>
      </w:r>
      <w:r w:rsidR="001B7FC3">
        <w:t>sé</w:t>
      </w:r>
    </w:p>
    <w:p w:rsidR="007A03E2" w:rsidRPr="00793DC4" w:rsidRDefault="007A03E2" w:rsidP="007A03E2">
      <w:pPr>
        <w:pStyle w:val="Q1-FirstLevelQuestion"/>
      </w:pPr>
    </w:p>
    <w:p w:rsidR="007A03E2" w:rsidRPr="00793DC4" w:rsidRDefault="007A03E2" w:rsidP="007A03E2">
      <w:pPr>
        <w:pStyle w:val="Q1-FirstLevelQuestion"/>
      </w:pPr>
      <w:r w:rsidRPr="00793DC4">
        <w:t>E2.</w:t>
      </w:r>
      <w:r w:rsidRPr="00793DC4">
        <w:tab/>
      </w:r>
      <w:r w:rsidR="00407742" w:rsidRPr="00793DC4">
        <w:t xml:space="preserve">Cuando va al médico, </w:t>
      </w:r>
      <w:r w:rsidR="00371432" w:rsidRPr="00793DC4">
        <w:t xml:space="preserve">lleva una lista de todos </w:t>
      </w:r>
      <w:r w:rsidR="00054723" w:rsidRPr="00793DC4">
        <w:t>los medicamentos que le han recetado</w:t>
      </w:r>
      <w:r w:rsidR="0039564E" w:rsidRPr="00793DC4">
        <w:t>--¿</w:t>
      </w:r>
      <w:r w:rsidR="0039564E" w:rsidRPr="00793DC4">
        <w:rPr>
          <w:rFonts w:cs="Arial"/>
        </w:rPr>
        <w:t>hace esto siempre, normalmente, a veces o nunca?</w:t>
      </w:r>
    </w:p>
    <w:p w:rsidR="00371432" w:rsidRPr="00793DC4" w:rsidRDefault="00371432" w:rsidP="00371432">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Siempre</w:t>
      </w:r>
    </w:p>
    <w:p w:rsidR="00371432" w:rsidRPr="00793DC4" w:rsidRDefault="00371432" w:rsidP="0037143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Normalmente</w:t>
      </w:r>
    </w:p>
    <w:p w:rsidR="00371432" w:rsidRPr="00793DC4" w:rsidRDefault="00371432" w:rsidP="0037143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A veces</w:t>
      </w:r>
    </w:p>
    <w:p w:rsidR="00371432" w:rsidRPr="00793DC4" w:rsidRDefault="00371432" w:rsidP="0037143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Nunca</w:t>
      </w:r>
    </w:p>
    <w:p w:rsidR="00371432" w:rsidRPr="00793DC4" w:rsidRDefault="00371432" w:rsidP="0037143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corresponde</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371432" w:rsidRPr="00793DC4">
        <w:tab/>
      </w:r>
      <w:r w:rsidR="001B7FC3" w:rsidRPr="001B7FC3">
        <w:t>No sé</w:t>
      </w:r>
    </w:p>
    <w:p w:rsidR="007A03E2" w:rsidRPr="00793DC4" w:rsidRDefault="007A03E2" w:rsidP="007A03E2">
      <w:pPr>
        <w:pStyle w:val="A1-1stLeader"/>
      </w:pPr>
    </w:p>
    <w:p w:rsidR="007A03E2" w:rsidRPr="00793DC4" w:rsidRDefault="007A03E2" w:rsidP="007A03E2">
      <w:pPr>
        <w:pStyle w:val="A1-1stLeader"/>
      </w:pPr>
    </w:p>
    <w:p w:rsidR="007A03E2" w:rsidRPr="00793DC4" w:rsidRDefault="007A03E2" w:rsidP="007A03E2">
      <w:pPr>
        <w:pStyle w:val="Q1-FirstLevelQuestion"/>
      </w:pPr>
      <w:r w:rsidRPr="00793DC4">
        <w:t>E3.</w:t>
      </w:r>
      <w:r w:rsidRPr="00793DC4">
        <w:tab/>
      </w:r>
      <w:r w:rsidR="0039564E" w:rsidRPr="00793DC4">
        <w:rPr>
          <w:rFonts w:cs="Arial"/>
        </w:rPr>
        <w:t>Le pide a su médico que l</w:t>
      </w:r>
      <w:r w:rsidR="00371432" w:rsidRPr="00793DC4">
        <w:rPr>
          <w:rFonts w:cs="Arial"/>
        </w:rPr>
        <w:t xml:space="preserve">e explique en detalle alguna prueba o examen, </w:t>
      </w:r>
      <w:r w:rsidR="0039564E" w:rsidRPr="00793DC4">
        <w:rPr>
          <w:rFonts w:cs="Arial"/>
        </w:rPr>
        <w:t>un tratamiento, o procedimiento--</w:t>
      </w:r>
      <w:r w:rsidR="0039564E" w:rsidRPr="00793DC4">
        <w:t>¿</w:t>
      </w:r>
      <w:r w:rsidR="0039564E" w:rsidRPr="00793DC4">
        <w:rPr>
          <w:rFonts w:cs="Arial"/>
        </w:rPr>
        <w:t>hace esto siempre, normalmente, a veces o nunca?</w:t>
      </w:r>
    </w:p>
    <w:p w:rsidR="00371432" w:rsidRPr="00793DC4" w:rsidRDefault="00371432" w:rsidP="00371432">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Siempre</w:t>
      </w:r>
    </w:p>
    <w:p w:rsidR="00371432" w:rsidRPr="00793DC4" w:rsidRDefault="00371432" w:rsidP="0037143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Normalmente</w:t>
      </w:r>
    </w:p>
    <w:p w:rsidR="00371432" w:rsidRPr="00793DC4" w:rsidRDefault="00371432" w:rsidP="0037143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A veces</w:t>
      </w:r>
    </w:p>
    <w:p w:rsidR="00371432" w:rsidRPr="00793DC4" w:rsidRDefault="00371432" w:rsidP="0037143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Nunca</w:t>
      </w:r>
    </w:p>
    <w:p w:rsidR="00371432" w:rsidRPr="00793DC4" w:rsidRDefault="00371432" w:rsidP="0037143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corresponde</w:t>
      </w:r>
    </w:p>
    <w:p w:rsidR="007A03E2" w:rsidRPr="00793DC4" w:rsidRDefault="007A03E2" w:rsidP="007A03E2">
      <w:pPr>
        <w:pStyle w:val="A1-1stLeader"/>
      </w:pPr>
    </w:p>
    <w:p w:rsidR="007A03E2" w:rsidRPr="00793DC4" w:rsidRDefault="007A03E2" w:rsidP="007A03E2">
      <w:pPr>
        <w:pStyle w:val="Q1-FirstLevelQuestion"/>
      </w:pPr>
      <w:r w:rsidRPr="00793DC4">
        <w:t>E4.</w:t>
      </w:r>
      <w:r w:rsidRPr="00793DC4">
        <w:tab/>
      </w:r>
      <w:r w:rsidR="00371432" w:rsidRPr="00793DC4">
        <w:t xml:space="preserve">¿Le ha hecho preguntas a su médico alguna vez </w:t>
      </w:r>
      <w:r w:rsidR="00371432" w:rsidRPr="00793DC4">
        <w:rPr>
          <w:rFonts w:cstheme="minorHAnsi"/>
        </w:rPr>
        <w:t>sobre algún tratamiento, prueba o medicamento que él o ella le ha recomendado?</w:t>
      </w:r>
    </w:p>
    <w:p w:rsidR="007A03E2" w:rsidRPr="00793DC4" w:rsidRDefault="007A03E2" w:rsidP="007A03E2">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371432" w:rsidRPr="00793DC4">
        <w:tab/>
        <w:t>Sí</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371432" w:rsidRPr="00793DC4">
        <w:t>No corresponde</w:t>
      </w:r>
    </w:p>
    <w:p w:rsidR="007A03E2" w:rsidRPr="00793DC4" w:rsidRDefault="007A03E2" w:rsidP="007A03E2">
      <w:pPr>
        <w:pStyle w:val="A1-1stLeader"/>
      </w:pPr>
    </w:p>
    <w:p w:rsidR="007A03E2" w:rsidRPr="00793DC4" w:rsidRDefault="007A03E2" w:rsidP="007A03E2">
      <w:pPr>
        <w:pStyle w:val="Q1-FirstLevelQuestion"/>
      </w:pPr>
      <w:r w:rsidRPr="00793DC4">
        <w:br w:type="column"/>
      </w:r>
      <w:r w:rsidRPr="00793DC4">
        <w:lastRenderedPageBreak/>
        <w:t>E5.</w:t>
      </w:r>
      <w:r w:rsidRPr="00793DC4">
        <w:tab/>
      </w:r>
      <w:r w:rsidR="00E942D8" w:rsidRPr="00793DC4">
        <w:rPr>
          <w:rFonts w:cstheme="minorHAnsi"/>
        </w:rPr>
        <w:t xml:space="preserve">En los últimos 12 </w:t>
      </w:r>
      <w:r w:rsidR="00B2275F" w:rsidRPr="00793DC4">
        <w:rPr>
          <w:rFonts w:cstheme="minorHAnsi"/>
        </w:rPr>
        <w:t>meses, ¿ha</w:t>
      </w:r>
      <w:r w:rsidR="00E942D8" w:rsidRPr="00793DC4">
        <w:rPr>
          <w:rFonts w:cstheme="minorHAnsi"/>
        </w:rPr>
        <w:t xml:space="preserve"> </w:t>
      </w:r>
      <w:r w:rsidR="00054723" w:rsidRPr="00793DC4">
        <w:rPr>
          <w:rFonts w:cstheme="minorHAnsi"/>
        </w:rPr>
        <w:t>hablado con un médico, enfermera</w:t>
      </w:r>
      <w:r w:rsidR="00E942D8" w:rsidRPr="00793DC4">
        <w:rPr>
          <w:rFonts w:cstheme="minorHAnsi"/>
        </w:rPr>
        <w:t>, u otro profesional de la salud acerca de</w:t>
      </w:r>
      <w:r w:rsidR="00054723" w:rsidRPr="00793DC4">
        <w:rPr>
          <w:rFonts w:cstheme="minorHAnsi"/>
        </w:rPr>
        <w:t xml:space="preserve"> cualquier información sobre </w:t>
      </w:r>
      <w:r w:rsidR="00E942D8" w:rsidRPr="00793DC4">
        <w:rPr>
          <w:rFonts w:cstheme="minorHAnsi"/>
        </w:rPr>
        <w:t>salud que usted ha obtenido en..</w:t>
      </w:r>
    </w:p>
    <w:tbl>
      <w:tblPr>
        <w:tblW w:w="5040" w:type="dxa"/>
        <w:tblInd w:w="144" w:type="dxa"/>
        <w:tblLayout w:type="fixed"/>
        <w:tblLook w:val="01E0" w:firstRow="1" w:lastRow="1" w:firstColumn="1" w:lastColumn="1" w:noHBand="0" w:noVBand="0"/>
      </w:tblPr>
      <w:tblGrid>
        <w:gridCol w:w="79"/>
        <w:gridCol w:w="3215"/>
        <w:gridCol w:w="18"/>
        <w:gridCol w:w="432"/>
        <w:gridCol w:w="20"/>
        <w:gridCol w:w="452"/>
        <w:gridCol w:w="824"/>
      </w:tblGrid>
      <w:tr w:rsidR="007A03E2" w:rsidRPr="00793DC4" w:rsidTr="007A03E2">
        <w:tc>
          <w:tcPr>
            <w:tcW w:w="3294" w:type="dxa"/>
            <w:gridSpan w:val="2"/>
            <w:shd w:val="clear" w:color="auto" w:fill="auto"/>
            <w:vAlign w:val="bottom"/>
          </w:tcPr>
          <w:p w:rsidR="007A03E2" w:rsidRPr="00793DC4" w:rsidRDefault="007A03E2" w:rsidP="007A03E2">
            <w:pPr>
              <w:pStyle w:val="SL-FlLftSgl"/>
              <w:ind w:firstLine="1152"/>
              <w:rPr>
                <w:lang w:val="es-ES_tradnl"/>
              </w:rPr>
            </w:pPr>
          </w:p>
        </w:tc>
        <w:tc>
          <w:tcPr>
            <w:tcW w:w="450" w:type="dxa"/>
            <w:gridSpan w:val="2"/>
            <w:shd w:val="clear" w:color="auto" w:fill="auto"/>
            <w:vAlign w:val="bottom"/>
          </w:tcPr>
          <w:p w:rsidR="007A03E2" w:rsidRPr="00793DC4" w:rsidRDefault="0097736D" w:rsidP="007A03E2">
            <w:pPr>
              <w:pStyle w:val="SL-FlLftSgl"/>
              <w:ind w:left="-144" w:right="-144"/>
              <w:jc w:val="center"/>
              <w:rPr>
                <w:b/>
                <w:lang w:val="es-ES_tradnl"/>
              </w:rPr>
            </w:pPr>
            <w:r w:rsidRPr="00793DC4">
              <w:rPr>
                <w:b/>
                <w:lang w:val="es-ES_tradnl"/>
              </w:rPr>
              <w:t>Sí</w:t>
            </w:r>
          </w:p>
        </w:tc>
        <w:tc>
          <w:tcPr>
            <w:tcW w:w="1296" w:type="dxa"/>
            <w:gridSpan w:val="3"/>
            <w:shd w:val="clear" w:color="auto" w:fill="auto"/>
            <w:vAlign w:val="bottom"/>
          </w:tcPr>
          <w:p w:rsidR="007A03E2" w:rsidRPr="00793DC4" w:rsidRDefault="007A03E2" w:rsidP="007A03E2">
            <w:pPr>
              <w:pStyle w:val="SL-FlLftSgl"/>
              <w:ind w:left="-144" w:right="-144"/>
              <w:rPr>
                <w:b/>
                <w:lang w:val="es-ES_tradnl"/>
              </w:rPr>
            </w:pPr>
            <w:r w:rsidRPr="00793DC4">
              <w:rPr>
                <w:b/>
                <w:lang w:val="es-ES_tradnl"/>
              </w:rPr>
              <w:t xml:space="preserve">   No</w:t>
            </w:r>
          </w:p>
        </w:tc>
      </w:tr>
      <w:tr w:rsidR="007A03E2" w:rsidRPr="00793DC4" w:rsidTr="007A03E2">
        <w:trPr>
          <w:trHeight w:hRule="exact" w:val="144"/>
        </w:trPr>
        <w:tc>
          <w:tcPr>
            <w:tcW w:w="3294" w:type="dxa"/>
            <w:gridSpan w:val="2"/>
            <w:shd w:val="clear" w:color="auto" w:fill="auto"/>
          </w:tcPr>
          <w:p w:rsidR="007A03E2" w:rsidRPr="00793DC4" w:rsidRDefault="007A03E2" w:rsidP="007A03E2">
            <w:pPr>
              <w:pStyle w:val="SL-FlLftSgl"/>
              <w:rPr>
                <w:lang w:val="es-ES_tradnl"/>
              </w:rPr>
            </w:pPr>
          </w:p>
        </w:tc>
        <w:tc>
          <w:tcPr>
            <w:tcW w:w="450" w:type="dxa"/>
            <w:gridSpan w:val="2"/>
            <w:shd w:val="clear" w:color="auto" w:fill="auto"/>
            <w:vAlign w:val="bottom"/>
          </w:tcPr>
          <w:p w:rsidR="007A03E2" w:rsidRPr="00793DC4" w:rsidRDefault="007A03E2" w:rsidP="007A03E2">
            <w:pPr>
              <w:pStyle w:val="SL-FlLftSgl"/>
              <w:rPr>
                <w:lang w:val="es-ES_tradnl"/>
              </w:rPr>
            </w:pPr>
            <w:r w:rsidRPr="00793DC4">
              <w:rPr>
                <w:noProof/>
              </w:rPr>
              <mc:AlternateContent>
                <mc:Choice Requires="wpg">
                  <w:drawing>
                    <wp:anchor distT="0" distB="0" distL="114300" distR="114300" simplePos="0" relativeHeight="251798016" behindDoc="0" locked="0" layoutInCell="1" allowOverlap="1" wp14:anchorId="2F41A329" wp14:editId="041D1DD6">
                      <wp:simplePos x="0" y="0"/>
                      <wp:positionH relativeFrom="column">
                        <wp:posOffset>-70485</wp:posOffset>
                      </wp:positionH>
                      <wp:positionV relativeFrom="paragraph">
                        <wp:posOffset>635</wp:posOffset>
                      </wp:positionV>
                      <wp:extent cx="568960" cy="94615"/>
                      <wp:effectExtent l="3810" t="8890" r="8255" b="127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94615"/>
                                <a:chOff x="10575" y="1945"/>
                                <a:chExt cx="896" cy="149"/>
                              </a:xfrm>
                            </wpg:grpSpPr>
                            <wps:wsp>
                              <wps:cNvPr id="70" name="AutoShape 3"/>
                              <wps:cNvSpPr>
                                <a:spLocks noChangeArrowheads="1"/>
                              </wps:cNvSpPr>
                              <wps:spPr bwMode="auto">
                                <a:xfrm>
                                  <a:off x="10575" y="1950"/>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4"/>
                              <wps:cNvSpPr>
                                <a:spLocks noChangeArrowheads="1"/>
                              </wps:cNvSpPr>
                              <wps:spPr bwMode="auto">
                                <a:xfrm>
                                  <a:off x="11039" y="1945"/>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5.55pt;margin-top:.05pt;width:44.8pt;height:7.45pt;z-index:251798016" coordorigin="10575,1945" coordsize="8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">
                      <v:shape id="AutoShape 3" o:spid="_x0000_s1027" type="#_x0000_t128" style="position:absolute;left:10575;top:1950;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HRccEA&#10;AADbAAAADwAAAGRycy9kb3ducmV2LnhtbERPy4rCMBTdD/gP4QpuBk2VoUo1igiigzA+cX1prm2x&#10;uSlNrO3fTxYDszyc92LVmlI0VLvCsoLxKAJBnFpdcKbgdt0OZyCcR9ZYWiYFHTlYLXsfC0y0ffOZ&#10;movPRAhhl6CC3PsqkdKlORl0I1sRB+5ha4M+wDqTusZ3CDelnERRLA0WHBpyrGiTU/q8vIyCyeYQ&#10;f+6O3aF7fq+/9D0mf2p+lBr02/UchKfW/4v/3HutYBrWhy/h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R0XHBAAAA2wAAAA8AAAAAAAAAAAAAAAAAmAIAAGRycy9kb3du&#10;cmV2LnhtbFBLBQYAAAAABAAEAPUAAACGAwAAAAA=&#10;" fillcolor="#4f81bd" stroked="f"/>
                      <v:shape id="AutoShape 4" o:spid="_x0000_s1028" type="#_x0000_t128" style="position:absolute;left:11039;top:1945;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106sUA&#10;AADbAAAADwAAAGRycy9kb3ducmV2LnhtbESPQWvCQBSE7wX/w/IEL6VulJJKdCMiiC2CVlt6fmSf&#10;SUj2bciuMfn3XaHQ4zAz3zCrdW9q0VHrSssKZtMIBHFmdcm5gu+v3csChPPIGmvLpGAgB+t09LTC&#10;RNs7n6m7+FwECLsEFRTeN4mULivIoJvahjh4V9sa9EG2udQt3gPc1HIeRbE0WHJYKLChbUFZdbkZ&#10;BfPtIX7en4bDUH1sXvVPTP6zOyo1GfebJQhPvf8P/7XftYK3GTy+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HXTqxQAAANsAAAAPAAAAAAAAAAAAAAAAAJgCAABkcnMv&#10;ZG93bnJldi54bWxQSwUGAAAAAAQABAD1AAAAigMAAAAA&#10;" fillcolor="#4f81bd" stroked="f"/>
                    </v:group>
                  </w:pict>
                </mc:Fallback>
              </mc:AlternateContent>
            </w:r>
          </w:p>
        </w:tc>
        <w:tc>
          <w:tcPr>
            <w:tcW w:w="1296" w:type="dxa"/>
            <w:gridSpan w:val="3"/>
            <w:shd w:val="clear" w:color="auto" w:fill="auto"/>
            <w:vAlign w:val="bottom"/>
          </w:tcPr>
          <w:p w:rsidR="007A03E2" w:rsidRPr="00793DC4" w:rsidRDefault="007A03E2" w:rsidP="007A03E2">
            <w:pPr>
              <w:pStyle w:val="SL-FlLftSgl"/>
              <w:rPr>
                <w:lang w:val="es-ES_tradnl"/>
              </w:rPr>
            </w:pPr>
          </w:p>
        </w:tc>
      </w:tr>
      <w:tr w:rsidR="007A03E2" w:rsidRPr="00793DC4" w:rsidTr="007A03E2">
        <w:tblPrEx>
          <w:tblCellMar>
            <w:left w:w="115" w:type="dxa"/>
            <w:right w:w="115" w:type="dxa"/>
          </w:tblCellMar>
        </w:tblPrEx>
        <w:tc>
          <w:tcPr>
            <w:tcW w:w="3294" w:type="dxa"/>
            <w:gridSpan w:val="2"/>
            <w:shd w:val="clear" w:color="auto" w:fill="auto"/>
          </w:tcPr>
          <w:p w:rsidR="007A03E2" w:rsidRPr="00793DC4" w:rsidRDefault="00E942D8" w:rsidP="007A03E2">
            <w:pPr>
              <w:pStyle w:val="TX-TableText"/>
            </w:pPr>
            <w:r w:rsidRPr="00793DC4">
              <w:t>a.</w:t>
            </w:r>
            <w:r w:rsidRPr="00793DC4">
              <w:tab/>
              <w:t>I</w:t>
            </w:r>
            <w:r w:rsidR="007A03E2" w:rsidRPr="00793DC4">
              <w:t>nternet?</w:t>
            </w:r>
            <w:r w:rsidR="007A03E2" w:rsidRPr="00793DC4">
              <w:tab/>
            </w:r>
          </w:p>
        </w:tc>
        <w:tc>
          <w:tcPr>
            <w:tcW w:w="450" w:type="dxa"/>
            <w:gridSpan w:val="2"/>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1296" w:type="dxa"/>
            <w:gridSpan w:val="3"/>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7A03E2" w:rsidRPr="00793DC4" w:rsidTr="007A03E2">
        <w:tblPrEx>
          <w:tblCellMar>
            <w:left w:w="115" w:type="dxa"/>
            <w:right w:w="115" w:type="dxa"/>
          </w:tblCellMar>
        </w:tblPrEx>
        <w:tc>
          <w:tcPr>
            <w:tcW w:w="3294" w:type="dxa"/>
            <w:gridSpan w:val="2"/>
            <w:shd w:val="clear" w:color="auto" w:fill="auto"/>
          </w:tcPr>
          <w:p w:rsidR="007A03E2" w:rsidRPr="00793DC4" w:rsidRDefault="00E942D8" w:rsidP="007A03E2">
            <w:pPr>
              <w:pStyle w:val="TX-TableText"/>
            </w:pPr>
            <w:r w:rsidRPr="00793DC4">
              <w:t>b.</w:t>
            </w:r>
            <w:r w:rsidRPr="00793DC4">
              <w:tab/>
              <w:t>Revistas</w:t>
            </w:r>
            <w:r w:rsidR="007A03E2" w:rsidRPr="00793DC4">
              <w:t>?</w:t>
            </w:r>
            <w:r w:rsidR="007A03E2" w:rsidRPr="00793DC4">
              <w:tab/>
            </w:r>
          </w:p>
        </w:tc>
        <w:tc>
          <w:tcPr>
            <w:tcW w:w="450" w:type="dxa"/>
            <w:gridSpan w:val="2"/>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1296" w:type="dxa"/>
            <w:gridSpan w:val="3"/>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7A03E2" w:rsidRPr="00793DC4" w:rsidTr="007A03E2">
        <w:tblPrEx>
          <w:tblCellMar>
            <w:left w:w="115" w:type="dxa"/>
            <w:right w:w="115" w:type="dxa"/>
          </w:tblCellMar>
        </w:tblPrEx>
        <w:tc>
          <w:tcPr>
            <w:tcW w:w="3294" w:type="dxa"/>
            <w:gridSpan w:val="2"/>
            <w:shd w:val="clear" w:color="auto" w:fill="auto"/>
          </w:tcPr>
          <w:p w:rsidR="007A03E2" w:rsidRPr="00793DC4" w:rsidRDefault="00E942D8" w:rsidP="007A03E2">
            <w:pPr>
              <w:pStyle w:val="TX-TableText"/>
            </w:pPr>
            <w:r w:rsidRPr="00793DC4">
              <w:t>c.</w:t>
            </w:r>
            <w:r w:rsidRPr="00793DC4">
              <w:tab/>
              <w:t>Periódicos</w:t>
            </w:r>
            <w:r w:rsidR="007A03E2" w:rsidRPr="00793DC4">
              <w:t>?</w:t>
            </w:r>
            <w:r w:rsidR="007A03E2" w:rsidRPr="00793DC4">
              <w:tab/>
            </w:r>
          </w:p>
        </w:tc>
        <w:tc>
          <w:tcPr>
            <w:tcW w:w="450" w:type="dxa"/>
            <w:gridSpan w:val="2"/>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1296" w:type="dxa"/>
            <w:gridSpan w:val="3"/>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7A03E2" w:rsidRPr="00793DC4" w:rsidTr="007A03E2">
        <w:tblPrEx>
          <w:tblCellMar>
            <w:left w:w="115" w:type="dxa"/>
            <w:right w:w="115" w:type="dxa"/>
          </w:tblCellMar>
        </w:tblPrEx>
        <w:tc>
          <w:tcPr>
            <w:tcW w:w="3294" w:type="dxa"/>
            <w:gridSpan w:val="2"/>
            <w:shd w:val="clear" w:color="auto" w:fill="auto"/>
          </w:tcPr>
          <w:p w:rsidR="007A03E2" w:rsidRPr="00793DC4" w:rsidRDefault="00E942D8" w:rsidP="007A03E2">
            <w:pPr>
              <w:pStyle w:val="TX-TableText"/>
            </w:pPr>
            <w:r w:rsidRPr="00793DC4">
              <w:t>d.</w:t>
            </w:r>
            <w:r w:rsidRPr="00793DC4">
              <w:tab/>
              <w:t>Avisos comerciales</w:t>
            </w:r>
            <w:r w:rsidR="007A03E2" w:rsidRPr="00793DC4">
              <w:t>?</w:t>
            </w:r>
            <w:r w:rsidR="007A03E2" w:rsidRPr="00793DC4">
              <w:tab/>
            </w:r>
          </w:p>
        </w:tc>
        <w:tc>
          <w:tcPr>
            <w:tcW w:w="450" w:type="dxa"/>
            <w:gridSpan w:val="2"/>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1296" w:type="dxa"/>
            <w:gridSpan w:val="3"/>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7A03E2" w:rsidRPr="00793DC4" w:rsidTr="007A03E2">
        <w:tblPrEx>
          <w:tblCellMar>
            <w:left w:w="29" w:type="dxa"/>
            <w:right w:w="29" w:type="dxa"/>
          </w:tblCellMar>
          <w:tblLook w:val="0000" w:firstRow="0" w:lastRow="0" w:firstColumn="0" w:lastColumn="0" w:noHBand="0" w:noVBand="0"/>
        </w:tblPrEx>
        <w:trPr>
          <w:gridBefore w:val="1"/>
          <w:gridAfter w:val="1"/>
          <w:wBefore w:w="79" w:type="dxa"/>
          <w:wAfter w:w="824" w:type="dxa"/>
          <w:cantSplit/>
          <w:trHeight w:val="144"/>
        </w:trPr>
        <w:tc>
          <w:tcPr>
            <w:tcW w:w="3233" w:type="dxa"/>
            <w:gridSpan w:val="2"/>
            <w:shd w:val="clear" w:color="auto" w:fill="auto"/>
          </w:tcPr>
          <w:p w:rsidR="007A03E2" w:rsidRPr="00793DC4" w:rsidRDefault="001B7FC3" w:rsidP="007A03E2">
            <w:pPr>
              <w:pStyle w:val="TX-TableText"/>
            </w:pPr>
            <w:r>
              <w:t>e</w:t>
            </w:r>
            <w:r w:rsidR="007A03E2" w:rsidRPr="00793DC4">
              <w:t>.</w:t>
            </w:r>
            <w:r w:rsidR="007A03E2" w:rsidRPr="00793DC4">
              <w:tab/>
            </w:r>
            <w:r w:rsidR="00E942D8" w:rsidRPr="00793DC4">
              <w:t>De familiares o amigos?</w:t>
            </w:r>
            <w:r w:rsidR="007A03E2" w:rsidRPr="00793DC4">
              <w:tab/>
            </w:r>
          </w:p>
        </w:tc>
        <w:tc>
          <w:tcPr>
            <w:tcW w:w="452" w:type="dxa"/>
            <w:gridSpan w:val="2"/>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7A03E2" w:rsidRPr="00793DC4" w:rsidTr="007A03E2">
        <w:tblPrEx>
          <w:tblCellMar>
            <w:left w:w="29" w:type="dxa"/>
            <w:right w:w="29" w:type="dxa"/>
          </w:tblCellMar>
          <w:tblLook w:val="0000" w:firstRow="0" w:lastRow="0" w:firstColumn="0" w:lastColumn="0" w:noHBand="0" w:noVBand="0"/>
        </w:tblPrEx>
        <w:trPr>
          <w:gridBefore w:val="1"/>
          <w:gridAfter w:val="1"/>
          <w:wBefore w:w="79" w:type="dxa"/>
          <w:wAfter w:w="824" w:type="dxa"/>
          <w:cantSplit/>
          <w:trHeight w:val="144"/>
        </w:trPr>
        <w:tc>
          <w:tcPr>
            <w:tcW w:w="3233" w:type="dxa"/>
            <w:gridSpan w:val="2"/>
            <w:shd w:val="clear" w:color="auto" w:fill="auto"/>
          </w:tcPr>
          <w:p w:rsidR="007A03E2" w:rsidRPr="00793DC4" w:rsidRDefault="001B7FC3" w:rsidP="0097736D">
            <w:pPr>
              <w:pStyle w:val="TX-TableText"/>
            </w:pPr>
            <w:r>
              <w:t>f</w:t>
            </w:r>
            <w:r w:rsidR="007A03E2" w:rsidRPr="00793DC4">
              <w:t>.</w:t>
            </w:r>
            <w:r w:rsidR="007A03E2" w:rsidRPr="00793DC4">
              <w:tab/>
            </w:r>
            <w:r w:rsidR="0097736D" w:rsidRPr="00793DC4">
              <w:t>Periódicos o revistas</w:t>
            </w:r>
            <w:r w:rsidR="00E43D71">
              <w:t>?</w:t>
            </w:r>
            <w:r w:rsidR="007A03E2" w:rsidRPr="00793DC4">
              <w:tab/>
            </w:r>
          </w:p>
        </w:tc>
        <w:tc>
          <w:tcPr>
            <w:tcW w:w="452" w:type="dxa"/>
            <w:gridSpan w:val="2"/>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7A03E2" w:rsidRPr="00793DC4" w:rsidTr="007A03E2">
        <w:tblPrEx>
          <w:tblCellMar>
            <w:left w:w="29" w:type="dxa"/>
            <w:right w:w="29" w:type="dxa"/>
          </w:tblCellMar>
          <w:tblLook w:val="0000" w:firstRow="0" w:lastRow="0" w:firstColumn="0" w:lastColumn="0" w:noHBand="0" w:noVBand="0"/>
        </w:tblPrEx>
        <w:trPr>
          <w:gridBefore w:val="1"/>
          <w:gridAfter w:val="1"/>
          <w:wBefore w:w="79" w:type="dxa"/>
          <w:wAfter w:w="824" w:type="dxa"/>
          <w:cantSplit/>
          <w:trHeight w:val="144"/>
        </w:trPr>
        <w:tc>
          <w:tcPr>
            <w:tcW w:w="3233" w:type="dxa"/>
            <w:gridSpan w:val="2"/>
            <w:shd w:val="clear" w:color="auto" w:fill="auto"/>
          </w:tcPr>
          <w:p w:rsidR="007A03E2" w:rsidRPr="00793DC4" w:rsidRDefault="001B7FC3" w:rsidP="007A03E2">
            <w:pPr>
              <w:pStyle w:val="TX-TableText"/>
            </w:pPr>
            <w:r>
              <w:t>g</w:t>
            </w:r>
            <w:r w:rsidR="007A03E2" w:rsidRPr="00793DC4">
              <w:t>.</w:t>
            </w:r>
            <w:r w:rsidR="007A03E2" w:rsidRPr="00793DC4">
              <w:tab/>
              <w:t>Radio</w:t>
            </w:r>
            <w:r w:rsidR="00E43D71">
              <w:t>?</w:t>
            </w:r>
            <w:r w:rsidR="007A03E2" w:rsidRPr="00793DC4">
              <w:tab/>
            </w:r>
          </w:p>
        </w:tc>
        <w:tc>
          <w:tcPr>
            <w:tcW w:w="452" w:type="dxa"/>
            <w:gridSpan w:val="2"/>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7A03E2" w:rsidRPr="00793DC4" w:rsidTr="007A03E2">
        <w:tblPrEx>
          <w:tblCellMar>
            <w:left w:w="29" w:type="dxa"/>
            <w:right w:w="29" w:type="dxa"/>
          </w:tblCellMar>
          <w:tblLook w:val="0000" w:firstRow="0" w:lastRow="0" w:firstColumn="0" w:lastColumn="0" w:noHBand="0" w:noVBand="0"/>
        </w:tblPrEx>
        <w:trPr>
          <w:gridBefore w:val="1"/>
          <w:gridAfter w:val="1"/>
          <w:wBefore w:w="79" w:type="dxa"/>
          <w:wAfter w:w="824" w:type="dxa"/>
          <w:cantSplit/>
          <w:trHeight w:val="144"/>
        </w:trPr>
        <w:tc>
          <w:tcPr>
            <w:tcW w:w="3233" w:type="dxa"/>
            <w:gridSpan w:val="2"/>
            <w:shd w:val="clear" w:color="auto" w:fill="auto"/>
          </w:tcPr>
          <w:p w:rsidR="007A03E2" w:rsidRPr="00793DC4" w:rsidRDefault="001B7FC3" w:rsidP="007A03E2">
            <w:pPr>
              <w:pStyle w:val="TX-TableText"/>
            </w:pPr>
            <w:r>
              <w:t>h</w:t>
            </w:r>
            <w:r w:rsidR="00E942D8" w:rsidRPr="00793DC4">
              <w:t>.</w:t>
            </w:r>
            <w:r w:rsidR="00E942D8" w:rsidRPr="00793DC4">
              <w:tab/>
              <w:t>Televisió</w:t>
            </w:r>
            <w:r w:rsidR="007A03E2" w:rsidRPr="00793DC4">
              <w:t>n</w:t>
            </w:r>
            <w:r w:rsidR="00E43D71">
              <w:t>?</w:t>
            </w:r>
            <w:r w:rsidR="007A03E2" w:rsidRPr="00793DC4">
              <w:tab/>
            </w:r>
          </w:p>
        </w:tc>
        <w:tc>
          <w:tcPr>
            <w:tcW w:w="452" w:type="dxa"/>
            <w:gridSpan w:val="2"/>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7A03E2" w:rsidRPr="00793DC4" w:rsidTr="007A03E2">
        <w:tblPrEx>
          <w:tblCellMar>
            <w:left w:w="29" w:type="dxa"/>
            <w:right w:w="29" w:type="dxa"/>
          </w:tblCellMar>
          <w:tblLook w:val="0000" w:firstRow="0" w:lastRow="0" w:firstColumn="0" w:lastColumn="0" w:noHBand="0" w:noVBand="0"/>
        </w:tblPrEx>
        <w:trPr>
          <w:gridBefore w:val="1"/>
          <w:gridAfter w:val="1"/>
          <w:wBefore w:w="79" w:type="dxa"/>
          <w:wAfter w:w="824" w:type="dxa"/>
          <w:cantSplit/>
          <w:trHeight w:val="144"/>
        </w:trPr>
        <w:tc>
          <w:tcPr>
            <w:tcW w:w="3233" w:type="dxa"/>
            <w:gridSpan w:val="2"/>
            <w:shd w:val="clear" w:color="auto" w:fill="auto"/>
          </w:tcPr>
          <w:p w:rsidR="007A03E2" w:rsidRPr="00793DC4" w:rsidRDefault="001B7FC3" w:rsidP="007A03E2">
            <w:pPr>
              <w:pStyle w:val="TX-TableText"/>
            </w:pPr>
            <w:r>
              <w:t>i</w:t>
            </w:r>
            <w:r w:rsidR="007A03E2" w:rsidRPr="00793DC4">
              <w:t>.</w:t>
            </w:r>
            <w:r w:rsidR="007A03E2" w:rsidRPr="00793DC4">
              <w:tab/>
            </w:r>
            <w:r w:rsidR="00E942D8" w:rsidRPr="00793DC4">
              <w:t xml:space="preserve">Agencias de </w:t>
            </w:r>
            <w:r w:rsidR="00E43D71">
              <w:br/>
            </w:r>
            <w:r w:rsidR="00E942D8" w:rsidRPr="00793DC4">
              <w:t>salud del gobierno</w:t>
            </w:r>
            <w:r w:rsidR="00E43D71">
              <w:t>?</w:t>
            </w:r>
            <w:r w:rsidR="007A03E2" w:rsidRPr="00793DC4">
              <w:tab/>
            </w:r>
          </w:p>
        </w:tc>
        <w:tc>
          <w:tcPr>
            <w:tcW w:w="452" w:type="dxa"/>
            <w:gridSpan w:val="2"/>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7A03E2" w:rsidRPr="00793DC4" w:rsidTr="007A03E2">
        <w:tblPrEx>
          <w:tblCellMar>
            <w:left w:w="29" w:type="dxa"/>
            <w:right w:w="29" w:type="dxa"/>
          </w:tblCellMar>
          <w:tblLook w:val="0000" w:firstRow="0" w:lastRow="0" w:firstColumn="0" w:lastColumn="0" w:noHBand="0" w:noVBand="0"/>
        </w:tblPrEx>
        <w:trPr>
          <w:gridBefore w:val="1"/>
          <w:gridAfter w:val="1"/>
          <w:wBefore w:w="79" w:type="dxa"/>
          <w:wAfter w:w="824" w:type="dxa"/>
          <w:cantSplit/>
          <w:trHeight w:val="144"/>
        </w:trPr>
        <w:tc>
          <w:tcPr>
            <w:tcW w:w="3233" w:type="dxa"/>
            <w:gridSpan w:val="2"/>
            <w:shd w:val="clear" w:color="auto" w:fill="auto"/>
          </w:tcPr>
          <w:p w:rsidR="007A03E2" w:rsidRPr="00793DC4" w:rsidRDefault="001B7FC3" w:rsidP="007A03E2">
            <w:pPr>
              <w:pStyle w:val="TX-TableText"/>
            </w:pPr>
            <w:r>
              <w:t>j</w:t>
            </w:r>
            <w:r w:rsidR="00E942D8" w:rsidRPr="00793DC4">
              <w:t>.</w:t>
            </w:r>
            <w:r w:rsidR="00E942D8" w:rsidRPr="00793DC4">
              <w:tab/>
              <w:t>Organizac</w:t>
            </w:r>
            <w:r w:rsidR="007A03E2" w:rsidRPr="00793DC4">
              <w:t>ion</w:t>
            </w:r>
            <w:r w:rsidR="00E942D8" w:rsidRPr="00793DC4">
              <w:t>e</w:t>
            </w:r>
            <w:r w:rsidR="007A03E2" w:rsidRPr="00793DC4">
              <w:t>s</w:t>
            </w:r>
            <w:r w:rsidR="00E942D8" w:rsidRPr="00793DC4">
              <w:t xml:space="preserve"> de caridad</w:t>
            </w:r>
            <w:r w:rsidR="00E43D71">
              <w:t>?</w:t>
            </w:r>
            <w:r w:rsidR="007A03E2" w:rsidRPr="00793DC4">
              <w:tab/>
            </w:r>
          </w:p>
        </w:tc>
        <w:tc>
          <w:tcPr>
            <w:tcW w:w="452" w:type="dxa"/>
            <w:gridSpan w:val="2"/>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7A03E2" w:rsidRPr="00793DC4" w:rsidTr="007A03E2">
        <w:tblPrEx>
          <w:tblCellMar>
            <w:left w:w="29" w:type="dxa"/>
            <w:right w:w="29" w:type="dxa"/>
          </w:tblCellMar>
          <w:tblLook w:val="0000" w:firstRow="0" w:lastRow="0" w:firstColumn="0" w:lastColumn="0" w:noHBand="0" w:noVBand="0"/>
        </w:tblPrEx>
        <w:trPr>
          <w:gridBefore w:val="1"/>
          <w:gridAfter w:val="1"/>
          <w:wBefore w:w="79" w:type="dxa"/>
          <w:wAfter w:w="824" w:type="dxa"/>
          <w:cantSplit/>
          <w:trHeight w:val="144"/>
        </w:trPr>
        <w:tc>
          <w:tcPr>
            <w:tcW w:w="3233" w:type="dxa"/>
            <w:gridSpan w:val="2"/>
            <w:shd w:val="clear" w:color="auto" w:fill="auto"/>
          </w:tcPr>
          <w:p w:rsidR="007A03E2" w:rsidRPr="00793DC4" w:rsidRDefault="001B7FC3" w:rsidP="007A03E2">
            <w:pPr>
              <w:pStyle w:val="TX-TableText"/>
            </w:pPr>
            <w:r>
              <w:t>k</w:t>
            </w:r>
            <w:r w:rsidR="00E942D8" w:rsidRPr="00793DC4">
              <w:t>.</w:t>
            </w:r>
            <w:r w:rsidR="00E942D8" w:rsidRPr="00793DC4">
              <w:tab/>
              <w:t>Organizac</w:t>
            </w:r>
            <w:r w:rsidR="007A03E2" w:rsidRPr="00793DC4">
              <w:t>ion</w:t>
            </w:r>
            <w:r w:rsidR="00E942D8" w:rsidRPr="00793DC4">
              <w:t xml:space="preserve">es </w:t>
            </w:r>
            <w:r w:rsidR="00E43D71">
              <w:br/>
            </w:r>
            <w:r w:rsidR="00E942D8" w:rsidRPr="00793DC4">
              <w:t>y lí</w:t>
            </w:r>
            <w:r w:rsidR="007A03E2" w:rsidRPr="00793DC4">
              <w:t>der</w:t>
            </w:r>
            <w:r w:rsidR="00E942D8" w:rsidRPr="00793DC4">
              <w:t>e</w:t>
            </w:r>
            <w:r w:rsidR="007A03E2" w:rsidRPr="00793DC4">
              <w:t>s</w:t>
            </w:r>
            <w:r w:rsidR="00E942D8" w:rsidRPr="00793DC4">
              <w:t xml:space="preserve"> religiosos</w:t>
            </w:r>
            <w:r w:rsidR="00E43D71">
              <w:t>?</w:t>
            </w:r>
            <w:r w:rsidR="007A03E2" w:rsidRPr="00793DC4">
              <w:tab/>
            </w:r>
          </w:p>
        </w:tc>
        <w:tc>
          <w:tcPr>
            <w:tcW w:w="452" w:type="dxa"/>
            <w:gridSpan w:val="2"/>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7A03E2" w:rsidRPr="00793DC4" w:rsidRDefault="007A03E2" w:rsidP="007A03E2">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7A03E2" w:rsidRPr="00793DC4" w:rsidRDefault="007A03E2" w:rsidP="007A03E2">
      <w:pPr>
        <w:pStyle w:val="A1-1stLeader"/>
        <w:ind w:left="0" w:firstLine="0"/>
      </w:pPr>
    </w:p>
    <w:p w:rsidR="007A03E2" w:rsidRPr="00793DC4" w:rsidRDefault="007A03E2" w:rsidP="007A03E2">
      <w:pPr>
        <w:pStyle w:val="A1-1stLeader"/>
        <w:ind w:left="0" w:firstLine="0"/>
      </w:pPr>
    </w:p>
    <w:p w:rsidR="007A03E2" w:rsidRPr="00793DC4" w:rsidRDefault="007A03E2" w:rsidP="007A03E2">
      <w:pPr>
        <w:pStyle w:val="Q1-FirstLevelQuestion"/>
      </w:pPr>
      <w:r w:rsidRPr="00793DC4">
        <w:t>E6.</w:t>
      </w:r>
      <w:r w:rsidRPr="00793DC4">
        <w:tab/>
      </w:r>
      <w:r w:rsidR="00371432" w:rsidRPr="00793DC4">
        <w:t>¿</w:t>
      </w:r>
      <w:r w:rsidRPr="00793DC4">
        <w:rPr>
          <w:rFonts w:cs="Arial"/>
          <w:szCs w:val="24"/>
        </w:rPr>
        <w:t>Ha</w:t>
      </w:r>
      <w:r w:rsidR="00371432" w:rsidRPr="00793DC4">
        <w:rPr>
          <w:rFonts w:cs="Arial"/>
          <w:szCs w:val="24"/>
        </w:rPr>
        <w:t xml:space="preserve"> revisado alguna vez el medicamento que le dieron en la farmacia </w:t>
      </w:r>
      <w:r w:rsidR="00054723" w:rsidRPr="00793DC4">
        <w:rPr>
          <w:rFonts w:cs="Arial"/>
          <w:szCs w:val="24"/>
        </w:rPr>
        <w:t xml:space="preserve">para ver si es lo </w:t>
      </w:r>
      <w:r w:rsidR="007027A2" w:rsidRPr="00793DC4">
        <w:rPr>
          <w:rFonts w:cs="Arial"/>
          <w:szCs w:val="24"/>
        </w:rPr>
        <w:t>que escribió</w:t>
      </w:r>
      <w:r w:rsidR="0024397C" w:rsidRPr="00793DC4">
        <w:rPr>
          <w:rFonts w:cs="Arial"/>
          <w:szCs w:val="24"/>
        </w:rPr>
        <w:t xml:space="preserve"> e</w:t>
      </w:r>
      <w:r w:rsidR="007027A2" w:rsidRPr="00793DC4">
        <w:rPr>
          <w:rFonts w:cs="Arial"/>
          <w:szCs w:val="24"/>
        </w:rPr>
        <w:t xml:space="preserve">l </w:t>
      </w:r>
      <w:r w:rsidR="0024397C" w:rsidRPr="00793DC4">
        <w:rPr>
          <w:rFonts w:cs="Arial"/>
          <w:szCs w:val="24"/>
        </w:rPr>
        <w:t>médico</w:t>
      </w:r>
      <w:r w:rsidR="007027A2" w:rsidRPr="00793DC4">
        <w:rPr>
          <w:rFonts w:cs="Arial"/>
          <w:szCs w:val="24"/>
        </w:rPr>
        <w:t xml:space="preserve"> en la receta</w:t>
      </w:r>
      <w:r w:rsidR="0024397C" w:rsidRPr="00793DC4">
        <w:rPr>
          <w:rFonts w:cs="Arial"/>
          <w:szCs w:val="24"/>
        </w:rPr>
        <w:t>?</w:t>
      </w:r>
    </w:p>
    <w:p w:rsidR="007A03E2" w:rsidRPr="00793DC4" w:rsidRDefault="007A03E2" w:rsidP="007A03E2">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24397C" w:rsidRPr="00793DC4">
        <w:tab/>
        <w:t>Sí</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24397C" w:rsidRPr="00793DC4">
        <w:tab/>
        <w:t>No corresponde</w:t>
      </w:r>
    </w:p>
    <w:p w:rsidR="007A03E2" w:rsidRPr="00793DC4" w:rsidRDefault="007A03E2" w:rsidP="007A03E2">
      <w:pPr>
        <w:pStyle w:val="A1-1stLeader"/>
      </w:pPr>
    </w:p>
    <w:p w:rsidR="007A03E2" w:rsidRPr="00793DC4" w:rsidRDefault="007A03E2" w:rsidP="007A03E2">
      <w:pPr>
        <w:pStyle w:val="Q1-FirstLevelQuestion"/>
      </w:pPr>
      <w:r w:rsidRPr="00793DC4">
        <w:t>E7.</w:t>
      </w:r>
      <w:r w:rsidRPr="00793DC4">
        <w:tab/>
      </w:r>
      <w:r w:rsidR="00054723" w:rsidRPr="00793DC4">
        <w:t xml:space="preserve">¿Con qué frecuencia hace usted sus propias averiguaciones sobre un tema médico o de salud </w:t>
      </w:r>
      <w:r w:rsidR="00054723" w:rsidRPr="00793DC4">
        <w:rPr>
          <w:u w:val="single"/>
        </w:rPr>
        <w:t>después</w:t>
      </w:r>
      <w:r w:rsidR="00054723" w:rsidRPr="00793DC4">
        <w:rPr>
          <w:rFonts w:cs="Arial"/>
          <w:szCs w:val="24"/>
        </w:rPr>
        <w:t xml:space="preserve"> de haber visto al médico</w:t>
      </w:r>
      <w:r w:rsidRPr="00793DC4">
        <w:rPr>
          <w:rFonts w:cs="Arial"/>
          <w:szCs w:val="24"/>
        </w:rPr>
        <w:t>?</w:t>
      </w:r>
    </w:p>
    <w:p w:rsidR="007A03E2" w:rsidRPr="00793DC4" w:rsidRDefault="007A03E2" w:rsidP="007A03E2">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054723" w:rsidRPr="00793DC4">
        <w:tab/>
        <w:t>Muy frecuentemente</w:t>
      </w:r>
      <w:r w:rsidRPr="00793DC4">
        <w:tab/>
      </w:r>
      <w:r w:rsidRPr="00793DC4">
        <w:tab/>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054723" w:rsidRPr="00793DC4">
        <w:tab/>
        <w:t>Frecuentemente</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054723" w:rsidRPr="00793DC4">
        <w:tab/>
        <w:t>A veces</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054723" w:rsidRPr="00793DC4">
        <w:tab/>
        <w:t>Rara vez</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054723" w:rsidRPr="00793DC4">
        <w:tab/>
        <w:t>Nunca</w:t>
      </w:r>
    </w:p>
    <w:p w:rsidR="007A03E2" w:rsidRPr="00793DC4" w:rsidRDefault="007A03E2" w:rsidP="007A03E2">
      <w:pPr>
        <w:pStyle w:val="Q1-FirstLevelQuestion"/>
      </w:pPr>
    </w:p>
    <w:p w:rsidR="007A03E2" w:rsidRPr="00793DC4" w:rsidRDefault="003A05AF" w:rsidP="007A03E2">
      <w:pPr>
        <w:pStyle w:val="Q1-FirstLevelQuestion"/>
      </w:pPr>
      <w:r w:rsidRPr="00793DC4">
        <w:br w:type="column"/>
      </w:r>
      <w:r w:rsidR="007A03E2" w:rsidRPr="00793DC4">
        <w:lastRenderedPageBreak/>
        <w:t>E8.</w:t>
      </w:r>
      <w:r w:rsidR="007A03E2" w:rsidRPr="00793DC4">
        <w:tab/>
      </w:r>
      <w:r w:rsidR="007A03E2" w:rsidRPr="00793DC4">
        <w:rPr>
          <w:rFonts w:cs="Arial"/>
          <w:b/>
          <w:szCs w:val="24"/>
        </w:rPr>
        <w:t>T</w:t>
      </w:r>
      <w:r w:rsidR="0063748F" w:rsidRPr="00793DC4">
        <w:rPr>
          <w:rFonts w:cs="Arial"/>
          <w:b/>
          <w:szCs w:val="24"/>
        </w:rPr>
        <w:t xml:space="preserve">omar parte activa en mi propio cuidado de la salud es lo más importante </w:t>
      </w:r>
      <w:r w:rsidR="000A69FC" w:rsidRPr="00793DC4">
        <w:rPr>
          <w:rFonts w:cs="Arial"/>
          <w:b/>
          <w:szCs w:val="24"/>
        </w:rPr>
        <w:t>para mi salud y mi capacidad para funcionar</w:t>
      </w:r>
      <w:r w:rsidR="007A03E2" w:rsidRPr="00793DC4">
        <w:rPr>
          <w:rFonts w:cs="Arial"/>
          <w:b/>
          <w:szCs w:val="24"/>
        </w:rPr>
        <w:t>.</w:t>
      </w:r>
    </w:p>
    <w:p w:rsidR="007A03E2" w:rsidRPr="00793DC4" w:rsidRDefault="007A03E2" w:rsidP="007A03E2">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7E28A8" w:rsidRPr="00793DC4">
        <w:t>Muy de acuerdo</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E28A8" w:rsidRPr="00793DC4">
        <w:tab/>
        <w:t>De acuerdo</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E28A8" w:rsidRPr="00793DC4">
        <w:tab/>
        <w:t>En desacuerdo</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E28A8" w:rsidRPr="00793DC4">
        <w:tab/>
        <w:t>Muy en desacuerdo</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E28A8" w:rsidRPr="00793DC4">
        <w:tab/>
        <w:t>No corresponde</w:t>
      </w:r>
    </w:p>
    <w:p w:rsidR="007A03E2" w:rsidRPr="00793DC4" w:rsidRDefault="007A03E2" w:rsidP="007A03E2">
      <w:pPr>
        <w:pStyle w:val="A1-1stLeader"/>
      </w:pPr>
    </w:p>
    <w:p w:rsidR="007A03E2" w:rsidRPr="00793DC4" w:rsidRDefault="007A03E2" w:rsidP="007A03E2">
      <w:pPr>
        <w:pStyle w:val="Q1-FirstLevelQuestion"/>
      </w:pPr>
      <w:r w:rsidRPr="00793DC4">
        <w:t>E9.</w:t>
      </w:r>
      <w:r w:rsidRPr="00793DC4">
        <w:tab/>
      </w:r>
      <w:r w:rsidR="007E28A8" w:rsidRPr="00793DC4">
        <w:rPr>
          <w:rFonts w:cs="Arial"/>
          <w:szCs w:val="24"/>
        </w:rPr>
        <w:t>A fin de cuentas, soy yo la persona responsable por manejar mi condición de salud</w:t>
      </w:r>
    </w:p>
    <w:p w:rsidR="007E28A8" w:rsidRPr="00793DC4" w:rsidRDefault="007E28A8" w:rsidP="007E28A8">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Muy de acuerdo</w:t>
      </w:r>
      <w:r w:rsidRPr="00793DC4">
        <w:tab/>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De acuerdo</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En desacuerdo</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Muy en desacuerdo</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corresponde</w:t>
      </w:r>
    </w:p>
    <w:p w:rsidR="007A03E2" w:rsidRPr="00793DC4" w:rsidRDefault="007A03E2" w:rsidP="007A03E2">
      <w:pPr>
        <w:pStyle w:val="Q1-FirstLevelQuestion"/>
      </w:pPr>
    </w:p>
    <w:p w:rsidR="00C83EB2" w:rsidRPr="00793DC4" w:rsidRDefault="007A03E2" w:rsidP="00C83EB2">
      <w:pPr>
        <w:pStyle w:val="Q1-FirstLevelQuestion"/>
        <w:rPr>
          <w:rFonts w:cs="Arial"/>
          <w:szCs w:val="24"/>
        </w:rPr>
      </w:pPr>
      <w:r w:rsidRPr="00793DC4">
        <w:t>E10.</w:t>
      </w:r>
      <w:r w:rsidRPr="00793DC4">
        <w:tab/>
      </w:r>
      <w:r w:rsidR="00C83EB2" w:rsidRPr="00793DC4">
        <w:t>Usted se asegura de que sí ha entendido los resultados de cualquier examen o procedimiento médico</w:t>
      </w:r>
      <w:r w:rsidR="00C83EB2" w:rsidRPr="00793DC4">
        <w:rPr>
          <w:rFonts w:cs="Arial"/>
          <w:szCs w:val="24"/>
        </w:rPr>
        <w:t xml:space="preserve"> (</w:t>
      </w:r>
      <w:r w:rsidR="000A69FC" w:rsidRPr="00793DC4">
        <w:rPr>
          <w:rFonts w:cs="Arial"/>
          <w:szCs w:val="24"/>
        </w:rPr>
        <w:t>p</w:t>
      </w:r>
      <w:r w:rsidR="00C83EB2" w:rsidRPr="00793DC4">
        <w:rPr>
          <w:rFonts w:cs="Arial"/>
          <w:szCs w:val="24"/>
        </w:rPr>
        <w:t xml:space="preserve">or ejemplo radiografías, </w:t>
      </w:r>
      <w:r w:rsidR="000A69FC" w:rsidRPr="00793DC4">
        <w:rPr>
          <w:rFonts w:cs="Arial"/>
          <w:szCs w:val="24"/>
        </w:rPr>
        <w:t xml:space="preserve">análisis </w:t>
      </w:r>
      <w:r w:rsidR="00C83EB2" w:rsidRPr="00793DC4">
        <w:rPr>
          <w:rFonts w:cs="Arial"/>
          <w:szCs w:val="24"/>
        </w:rPr>
        <w:t>de sangre o EKG para enfermedades del corazón)</w:t>
      </w:r>
      <w:r w:rsidR="00C83EB2" w:rsidRPr="00793DC4">
        <w:rPr>
          <w:rFonts w:cs="Arial"/>
        </w:rPr>
        <w:t>--</w:t>
      </w:r>
      <w:r w:rsidR="00C83EB2" w:rsidRPr="00793DC4">
        <w:t>¿</w:t>
      </w:r>
      <w:r w:rsidR="00C83EB2" w:rsidRPr="00793DC4">
        <w:rPr>
          <w:rFonts w:cs="Arial"/>
        </w:rPr>
        <w:t>hace esto siempre, normalmente, a veces o nunca?</w:t>
      </w:r>
    </w:p>
    <w:p w:rsidR="00C83EB2" w:rsidRPr="00793DC4" w:rsidRDefault="00C83EB2" w:rsidP="007A03E2">
      <w:pPr>
        <w:pStyle w:val="Q1-FirstLevelQuestion"/>
      </w:pPr>
    </w:p>
    <w:p w:rsidR="007A03E2" w:rsidRPr="00793DC4" w:rsidRDefault="007A03E2" w:rsidP="007A03E2">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E28A8" w:rsidRPr="00793DC4">
        <w:tab/>
        <w:t>Siempre</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E28A8" w:rsidRPr="00793DC4">
        <w:tab/>
        <w:t>Normalmente</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E28A8" w:rsidRPr="00793DC4">
        <w:tab/>
        <w:t>A veces</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E28A8" w:rsidRPr="00793DC4">
        <w:tab/>
        <w:t>Nunca</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E28A8" w:rsidRPr="00793DC4">
        <w:tab/>
        <w:t>No sé</w:t>
      </w:r>
    </w:p>
    <w:p w:rsidR="007A03E2" w:rsidRPr="00793DC4" w:rsidRDefault="007A03E2" w:rsidP="007A03E2">
      <w:pPr>
        <w:pStyle w:val="A1-1stLeader"/>
        <w:ind w:left="0" w:firstLine="0"/>
      </w:pPr>
    </w:p>
    <w:p w:rsidR="007A03E2" w:rsidRPr="00793DC4" w:rsidRDefault="007A03E2" w:rsidP="007A03E2">
      <w:pPr>
        <w:pStyle w:val="Q1-FirstLevelQuestion"/>
      </w:pPr>
      <w:r w:rsidRPr="00793DC4">
        <w:t>E11.</w:t>
      </w:r>
      <w:r w:rsidRPr="00793DC4">
        <w:tab/>
      </w:r>
      <w:r w:rsidR="00C83EB2" w:rsidRPr="00793DC4">
        <w:t>Cuando le recetan un nuevo medicamento, usted lee la información</w:t>
      </w:r>
      <w:r w:rsidR="00CD650B" w:rsidRPr="00793DC4">
        <w:t xml:space="preserve"> sobre el medicamento, </w:t>
      </w:r>
      <w:r w:rsidR="00C83EB2" w:rsidRPr="00793DC4">
        <w:t>tal como los efectos secundarios</w:t>
      </w:r>
      <w:r w:rsidR="00CD650B" w:rsidRPr="00793DC4">
        <w:t xml:space="preserve"> </w:t>
      </w:r>
      <w:r w:rsidR="000A69FC" w:rsidRPr="00793DC4">
        <w:t>y</w:t>
      </w:r>
      <w:r w:rsidR="00CD650B" w:rsidRPr="00793DC4">
        <w:t xml:space="preserve"> precauciones--</w:t>
      </w:r>
      <w:r w:rsidR="00CD650B" w:rsidRPr="00793DC4">
        <w:rPr>
          <w:rFonts w:cs="Arial"/>
        </w:rPr>
        <w:t>-</w:t>
      </w:r>
      <w:r w:rsidR="00CD650B" w:rsidRPr="00793DC4">
        <w:t>¿</w:t>
      </w:r>
      <w:r w:rsidR="00CD650B" w:rsidRPr="00793DC4">
        <w:rPr>
          <w:rFonts w:cs="Arial"/>
        </w:rPr>
        <w:t>hace esto siempre, normalmente, a veces o nunca?</w:t>
      </w:r>
    </w:p>
    <w:p w:rsidR="007E28A8" w:rsidRPr="00793DC4" w:rsidRDefault="007E28A8" w:rsidP="007E28A8">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Siempre</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Normalmente</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A veces</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Nunca</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sé</w:t>
      </w:r>
    </w:p>
    <w:p w:rsidR="007A03E2" w:rsidRPr="00793DC4" w:rsidRDefault="007A03E2" w:rsidP="007A03E2">
      <w:pPr>
        <w:pStyle w:val="A1-1stLeader"/>
      </w:pPr>
    </w:p>
    <w:p w:rsidR="007A03E2" w:rsidRPr="00793DC4" w:rsidRDefault="007A03E2" w:rsidP="007A03E2">
      <w:pPr>
        <w:pStyle w:val="A1-1stLeader"/>
      </w:pPr>
    </w:p>
    <w:p w:rsidR="007A03E2" w:rsidRPr="00793DC4" w:rsidRDefault="003A05AF" w:rsidP="007A03E2">
      <w:pPr>
        <w:pStyle w:val="Q1-FirstLevelQuestion"/>
      </w:pPr>
      <w:r w:rsidRPr="00793DC4">
        <w:br w:type="column"/>
      </w:r>
      <w:r w:rsidR="007A03E2" w:rsidRPr="00793DC4">
        <w:lastRenderedPageBreak/>
        <w:t>E12.</w:t>
      </w:r>
      <w:r w:rsidR="007A03E2" w:rsidRPr="00793DC4">
        <w:tab/>
      </w:r>
      <w:r w:rsidR="0024397C" w:rsidRPr="00793DC4">
        <w:t>¿</w:t>
      </w:r>
      <w:r w:rsidR="007A03E2" w:rsidRPr="00793DC4">
        <w:rPr>
          <w:rFonts w:cs="Arial"/>
          <w:szCs w:val="24"/>
        </w:rPr>
        <w:t>Ha</w:t>
      </w:r>
      <w:r w:rsidR="0024397C" w:rsidRPr="00793DC4">
        <w:rPr>
          <w:rFonts w:cs="Arial"/>
          <w:szCs w:val="24"/>
        </w:rPr>
        <w:t xml:space="preserve"> ido usted alguna vez al médico con un familiar o amigo con el fin de que esa persona le ayude a hacer preguntas, entender o recordar lo que el médico le dijo?</w:t>
      </w:r>
    </w:p>
    <w:p w:rsidR="007A03E2" w:rsidRPr="00793DC4" w:rsidRDefault="007A03E2" w:rsidP="007A03E2">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0A69FC" w:rsidRPr="00793DC4">
        <w:t>Sí</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corresponde</w:t>
      </w:r>
    </w:p>
    <w:p w:rsidR="003A05AF" w:rsidRPr="00793DC4" w:rsidRDefault="003A05AF" w:rsidP="007A03E2">
      <w:pPr>
        <w:pStyle w:val="Q1-FirstLevelQuestion"/>
      </w:pPr>
    </w:p>
    <w:p w:rsidR="007A03E2" w:rsidRPr="00793DC4" w:rsidRDefault="007A03E2" w:rsidP="007A03E2">
      <w:pPr>
        <w:pStyle w:val="Q1-FirstLevelQuestion"/>
      </w:pPr>
      <w:r w:rsidRPr="00793DC4">
        <w:t>E13.</w:t>
      </w:r>
      <w:r w:rsidRPr="00793DC4">
        <w:tab/>
      </w:r>
      <w:r w:rsidR="00C83EB2" w:rsidRPr="00793DC4">
        <w:t>¿</w:t>
      </w:r>
      <w:r w:rsidRPr="00793DC4">
        <w:rPr>
          <w:rFonts w:cs="Arial"/>
          <w:szCs w:val="24"/>
        </w:rPr>
        <w:t>Ha</w:t>
      </w:r>
      <w:r w:rsidR="00C83EB2" w:rsidRPr="00793DC4">
        <w:rPr>
          <w:rFonts w:cs="Arial"/>
          <w:szCs w:val="24"/>
        </w:rPr>
        <w:t xml:space="preserve"> llamado alguna vez para preguntar sobre los resultados de un examen médico que se había hecho</w:t>
      </w:r>
      <w:r w:rsidRPr="00793DC4">
        <w:rPr>
          <w:rFonts w:cs="Arial"/>
          <w:szCs w:val="24"/>
        </w:rPr>
        <w:t>?</w:t>
      </w:r>
    </w:p>
    <w:p w:rsidR="007A03E2" w:rsidRPr="00793DC4" w:rsidRDefault="007A03E2" w:rsidP="007A03E2">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0A69FC" w:rsidRPr="00793DC4">
        <w:t>Sí</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corresponde</w:t>
      </w:r>
    </w:p>
    <w:p w:rsidR="007A03E2" w:rsidRPr="00793DC4" w:rsidRDefault="007A03E2" w:rsidP="007A03E2">
      <w:pPr>
        <w:pStyle w:val="A1-1stLeader"/>
        <w:ind w:left="0" w:firstLine="0"/>
      </w:pPr>
    </w:p>
    <w:p w:rsidR="007A03E2" w:rsidRPr="00793DC4" w:rsidRDefault="007A03E2" w:rsidP="007A03E2">
      <w:pPr>
        <w:pStyle w:val="Q1-FirstLevelQuestion"/>
      </w:pPr>
      <w:r w:rsidRPr="00793DC4">
        <w:t>E14.</w:t>
      </w:r>
      <w:r w:rsidRPr="00793DC4">
        <w:tab/>
      </w:r>
      <w:r w:rsidR="00CD650B" w:rsidRPr="00793DC4">
        <w:t>¿</w:t>
      </w:r>
      <w:r w:rsidR="00CD650B" w:rsidRPr="00793DC4">
        <w:rPr>
          <w:rFonts w:cs="Arial"/>
          <w:szCs w:val="24"/>
        </w:rPr>
        <w:t>Ha consultado con su médico alguna vez acerca del hospital al que usted va?</w:t>
      </w:r>
      <w:r w:rsidRPr="00793DC4">
        <w:rPr>
          <w:rFonts w:cs="Arial"/>
          <w:szCs w:val="24"/>
        </w:rPr>
        <w:t xml:space="preserve"> </w:t>
      </w:r>
    </w:p>
    <w:p w:rsidR="007A03E2" w:rsidRPr="00793DC4" w:rsidRDefault="007A03E2" w:rsidP="007A03E2">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0A69FC" w:rsidRPr="00793DC4">
        <w:t>Sí</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corresponde</w:t>
      </w:r>
    </w:p>
    <w:p w:rsidR="007A03E2" w:rsidRPr="00793DC4" w:rsidRDefault="007A03E2" w:rsidP="007A03E2">
      <w:pPr>
        <w:pStyle w:val="A1-1stLeader"/>
        <w:ind w:left="0" w:firstLine="0"/>
      </w:pPr>
    </w:p>
    <w:p w:rsidR="007A03E2" w:rsidRPr="00793DC4" w:rsidRDefault="007A03E2" w:rsidP="007A03E2">
      <w:pPr>
        <w:pStyle w:val="Q1-FirstLevelQuestion"/>
      </w:pPr>
      <w:r w:rsidRPr="00793DC4">
        <w:t>E15.</w:t>
      </w:r>
      <w:r w:rsidRPr="00793DC4">
        <w:tab/>
      </w:r>
      <w:r w:rsidR="00CD650B" w:rsidRPr="00793DC4">
        <w:t xml:space="preserve">¿Ha hablado usted alguna vez con un cirujano sobre los detalles de la </w:t>
      </w:r>
      <w:r w:rsidR="007559C8" w:rsidRPr="00793DC4">
        <w:t>operación, tal como qué exactame</w:t>
      </w:r>
      <w:r w:rsidR="00CD650B" w:rsidRPr="00793DC4">
        <w:t>nte va a hacer, cuánto tiempo tomará</w:t>
      </w:r>
      <w:r w:rsidR="007559C8" w:rsidRPr="00793DC4">
        <w:rPr>
          <w:rFonts w:cs="Arial"/>
          <w:szCs w:val="24"/>
        </w:rPr>
        <w:t xml:space="preserve"> y el proceso de recuperación?</w:t>
      </w:r>
    </w:p>
    <w:p w:rsidR="007A03E2" w:rsidRPr="00793DC4" w:rsidRDefault="007A03E2" w:rsidP="007A03E2">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0A69FC" w:rsidRPr="00793DC4">
        <w:t>Sí</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corresponde</w:t>
      </w:r>
    </w:p>
    <w:p w:rsidR="007A03E2" w:rsidRPr="00793DC4" w:rsidRDefault="007A03E2" w:rsidP="007A03E2">
      <w:pPr>
        <w:pStyle w:val="A1-1stLeader"/>
        <w:ind w:left="0" w:firstLine="0"/>
      </w:pPr>
    </w:p>
    <w:p w:rsidR="007A03E2" w:rsidRPr="00793DC4" w:rsidRDefault="007A03E2" w:rsidP="007A03E2">
      <w:pPr>
        <w:pStyle w:val="Q1-FirstLevelQuestion"/>
      </w:pPr>
      <w:r w:rsidRPr="00793DC4">
        <w:t>E16.</w:t>
      </w:r>
      <w:r w:rsidRPr="00793DC4">
        <w:tab/>
      </w:r>
      <w:r w:rsidRPr="00793DC4">
        <w:rPr>
          <w:rFonts w:cs="Arial"/>
          <w:szCs w:val="24"/>
        </w:rPr>
        <w:t>P</w:t>
      </w:r>
      <w:r w:rsidR="007559C8" w:rsidRPr="00793DC4">
        <w:rPr>
          <w:rFonts w:cs="Arial"/>
          <w:szCs w:val="24"/>
        </w:rPr>
        <w:t xml:space="preserve">or favor dígame </w:t>
      </w:r>
      <w:r w:rsidR="00D7769D" w:rsidRPr="00793DC4">
        <w:rPr>
          <w:rFonts w:cs="Arial"/>
          <w:szCs w:val="24"/>
        </w:rPr>
        <w:t>qué tan segur</w:t>
      </w:r>
      <w:r w:rsidR="006B6383" w:rsidRPr="00793DC4">
        <w:rPr>
          <w:rFonts w:cs="Arial"/>
          <w:szCs w:val="24"/>
        </w:rPr>
        <w:t>o</w:t>
      </w:r>
      <w:r w:rsidR="00D7769D" w:rsidRPr="00793DC4">
        <w:rPr>
          <w:rFonts w:cs="Arial"/>
          <w:szCs w:val="24"/>
        </w:rPr>
        <w:t xml:space="preserve"> está </w:t>
      </w:r>
      <w:r w:rsidR="007559C8" w:rsidRPr="00793DC4">
        <w:rPr>
          <w:rFonts w:cs="Arial"/>
          <w:szCs w:val="24"/>
        </w:rPr>
        <w:t>usted en que puede saber cuándo es necesario recibir atención médica</w:t>
      </w:r>
      <w:r w:rsidRPr="00793DC4">
        <w:rPr>
          <w:rFonts w:cs="Arial"/>
          <w:szCs w:val="24"/>
        </w:rPr>
        <w:t>.</w:t>
      </w:r>
    </w:p>
    <w:p w:rsidR="007A03E2" w:rsidRPr="00793DC4" w:rsidRDefault="007A03E2" w:rsidP="007A03E2">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D7769D" w:rsidRPr="00793DC4">
        <w:t>Muy segur</w:t>
      </w:r>
      <w:r w:rsidR="006B6383" w:rsidRPr="00793DC4">
        <w:t>o</w:t>
      </w:r>
      <w:r w:rsidRPr="00793DC4">
        <w:t xml:space="preserve"> </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D7769D" w:rsidRPr="00793DC4">
        <w:t>Segur</w:t>
      </w:r>
      <w:r w:rsidR="006B6383" w:rsidRPr="00793DC4">
        <w:t>o</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D7769D" w:rsidRPr="00793DC4">
        <w:t>Algo segur</w:t>
      </w:r>
      <w:r w:rsidR="006B6383" w:rsidRPr="00793DC4">
        <w:t>o</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D7769D" w:rsidRPr="00793DC4">
        <w:t>Nada segur</w:t>
      </w:r>
      <w:r w:rsidR="006B6383" w:rsidRPr="00793DC4">
        <w:t>o</w:t>
      </w:r>
    </w:p>
    <w:p w:rsidR="007A03E2" w:rsidRPr="00793DC4" w:rsidRDefault="007A03E2" w:rsidP="007A03E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D7769D" w:rsidRPr="00793DC4">
        <w:t>No sé</w:t>
      </w:r>
    </w:p>
    <w:p w:rsidR="007A03E2" w:rsidRPr="00793DC4" w:rsidRDefault="007A03E2" w:rsidP="007A03E2">
      <w:pPr>
        <w:pStyle w:val="A1-1stLeader"/>
        <w:ind w:left="0" w:firstLine="0"/>
      </w:pPr>
    </w:p>
    <w:p w:rsidR="007A03E2" w:rsidRPr="00793DC4" w:rsidRDefault="007A03E2" w:rsidP="007A03E2">
      <w:pPr>
        <w:pStyle w:val="Q1-FirstLevelQuestion"/>
      </w:pPr>
    </w:p>
    <w:p w:rsidR="00CD650B" w:rsidRPr="00793DC4" w:rsidRDefault="003A05AF" w:rsidP="00CD650B">
      <w:pPr>
        <w:pStyle w:val="Q1-FirstLevelQuestion"/>
      </w:pPr>
      <w:r w:rsidRPr="00793DC4">
        <w:br w:type="column"/>
      </w:r>
      <w:r w:rsidR="007A03E2" w:rsidRPr="00793DC4">
        <w:lastRenderedPageBreak/>
        <w:t>E17.</w:t>
      </w:r>
      <w:r w:rsidR="007A03E2" w:rsidRPr="00793DC4">
        <w:tab/>
      </w:r>
      <w:r w:rsidR="00CD650B" w:rsidRPr="00793DC4">
        <w:rPr>
          <w:rFonts w:cs="Arial"/>
        </w:rPr>
        <w:t>Lo siguiente pasa siempre, normalmente, a veces o nunca: le pido al médico que me explique en detalle un examen, tratamiento, o procedimiento</w:t>
      </w:r>
      <w:r w:rsidR="00D7769D" w:rsidRPr="00793DC4">
        <w:rPr>
          <w:rFonts w:cs="Arial"/>
        </w:rPr>
        <w:t>.</w:t>
      </w:r>
    </w:p>
    <w:p w:rsidR="007E28A8" w:rsidRPr="00793DC4" w:rsidRDefault="007E28A8" w:rsidP="007E28A8">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Siempre</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Normalmente</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A veces</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Nunca</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corresponde</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sé</w:t>
      </w:r>
    </w:p>
    <w:p w:rsidR="007A03E2" w:rsidRPr="00793DC4" w:rsidRDefault="007A03E2" w:rsidP="007A03E2">
      <w:pPr>
        <w:pStyle w:val="Q1-FirstLevelQuestion"/>
      </w:pPr>
    </w:p>
    <w:p w:rsidR="007A03E2" w:rsidRPr="00793DC4" w:rsidRDefault="007A03E2" w:rsidP="007A03E2">
      <w:pPr>
        <w:pStyle w:val="Q1-FirstLevelQuestion"/>
      </w:pPr>
      <w:r w:rsidRPr="00793DC4">
        <w:t>E18.</w:t>
      </w:r>
      <w:r w:rsidRPr="00793DC4">
        <w:tab/>
      </w:r>
      <w:r w:rsidR="00CD650B" w:rsidRPr="00793DC4">
        <w:rPr>
          <w:rFonts w:cs="Arial"/>
        </w:rPr>
        <w:t>Lo siguiente pasa siempre, normalmente, a veces o nunca:</w:t>
      </w:r>
      <w:r w:rsidR="00CD650B" w:rsidRPr="00793DC4">
        <w:rPr>
          <w:rFonts w:cs="Arial"/>
          <w:szCs w:val="24"/>
        </w:rPr>
        <w:t xml:space="preserve"> Antes de ir a un médico por primera vez</w:t>
      </w:r>
      <w:r w:rsidR="007E28A8" w:rsidRPr="00793DC4">
        <w:rPr>
          <w:rFonts w:cs="Arial"/>
          <w:szCs w:val="24"/>
        </w:rPr>
        <w:t>, averiguo lo más que puedo sobre sus calificaciones</w:t>
      </w:r>
      <w:r w:rsidR="00D7769D" w:rsidRPr="00793DC4">
        <w:rPr>
          <w:rFonts w:cs="Arial"/>
          <w:szCs w:val="24"/>
        </w:rPr>
        <w:t>.</w:t>
      </w:r>
    </w:p>
    <w:p w:rsidR="007E28A8" w:rsidRPr="00793DC4" w:rsidRDefault="007E28A8" w:rsidP="007E28A8">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Siempre</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Normalmente</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A veces</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Nunca</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corresponde</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sé</w:t>
      </w:r>
    </w:p>
    <w:p w:rsidR="007A03E2" w:rsidRPr="00793DC4" w:rsidRDefault="007A03E2" w:rsidP="007A03E2">
      <w:pPr>
        <w:pStyle w:val="A1-1stLeader"/>
        <w:ind w:left="0" w:firstLine="0"/>
      </w:pPr>
    </w:p>
    <w:p w:rsidR="007A03E2" w:rsidRPr="00793DC4" w:rsidRDefault="007A03E2" w:rsidP="007A03E2">
      <w:pPr>
        <w:pStyle w:val="Q1-FirstLevelQuestion"/>
      </w:pPr>
      <w:r w:rsidRPr="00793DC4">
        <w:t>E19.</w:t>
      </w:r>
      <w:r w:rsidRPr="00793DC4">
        <w:tab/>
      </w:r>
      <w:r w:rsidR="007E28A8" w:rsidRPr="00793DC4">
        <w:t>En vez de esperar qu</w:t>
      </w:r>
      <w:r w:rsidR="00E8618F" w:rsidRPr="00793DC4">
        <w:t>e ellos me lo digan, por lo general</w:t>
      </w:r>
      <w:r w:rsidR="007E28A8" w:rsidRPr="00793DC4">
        <w:t xml:space="preserve"> le pregunto </w:t>
      </w:r>
      <w:r w:rsidR="00E8618F" w:rsidRPr="00793DC4">
        <w:t xml:space="preserve">sobre mi salud </w:t>
      </w:r>
      <w:r w:rsidR="007E28A8" w:rsidRPr="00793DC4">
        <w:t xml:space="preserve">al médico o la enfermera inmediatamente después de un </w:t>
      </w:r>
      <w:r w:rsidR="00E8618F" w:rsidRPr="00793DC4">
        <w:t>examen</w:t>
      </w:r>
      <w:r w:rsidR="00D7769D" w:rsidRPr="00793DC4">
        <w:t>.</w:t>
      </w:r>
    </w:p>
    <w:p w:rsidR="007E28A8" w:rsidRPr="00793DC4" w:rsidRDefault="007E28A8" w:rsidP="007E28A8">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E43D71">
        <w:tab/>
        <w:t>Muy de acuerdo</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E8618F" w:rsidRPr="00793DC4">
        <w:tab/>
        <w:t>Algo d</w:t>
      </w:r>
      <w:r w:rsidRPr="00793DC4">
        <w:t>e acuerdo</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Algo en desacuerdo</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Muy en desacuerdo</w:t>
      </w:r>
    </w:p>
    <w:p w:rsidR="007A03E2" w:rsidRPr="00793DC4" w:rsidRDefault="007A03E2" w:rsidP="007A03E2">
      <w:pPr>
        <w:autoSpaceDE w:val="0"/>
        <w:autoSpaceDN w:val="0"/>
        <w:adjustRightInd w:val="0"/>
        <w:spacing w:line="240" w:lineRule="auto"/>
        <w:rPr>
          <w:rFonts w:ascii="Times New Roman" w:hAnsi="Times New Roman"/>
          <w:sz w:val="24"/>
          <w:szCs w:val="24"/>
          <w:lang w:val="es-ES_tradnl"/>
        </w:rPr>
      </w:pPr>
    </w:p>
    <w:p w:rsidR="007A03E2" w:rsidRPr="00793DC4" w:rsidRDefault="007A03E2" w:rsidP="007A03E2">
      <w:pPr>
        <w:pStyle w:val="Q1-FirstLevelQuestion"/>
      </w:pPr>
      <w:r w:rsidRPr="00793DC4">
        <w:t>E20.</w:t>
      </w:r>
      <w:r w:rsidRPr="00793DC4">
        <w:tab/>
      </w:r>
      <w:r w:rsidR="00E8618F" w:rsidRPr="00793DC4">
        <w:t>Por lo general no le hago muchas preguntas al médico o la enfermera</w:t>
      </w:r>
      <w:r w:rsidR="00E8618F" w:rsidRPr="00793DC4">
        <w:rPr>
          <w:rFonts w:cs="Arial"/>
          <w:szCs w:val="24"/>
        </w:rPr>
        <w:t xml:space="preserve"> acerca de qué están haciendo durante un examen médico.</w:t>
      </w:r>
    </w:p>
    <w:p w:rsidR="007E28A8" w:rsidRPr="00793DC4" w:rsidRDefault="007E28A8" w:rsidP="007E28A8">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E43D71">
        <w:tab/>
        <w:t>Muy de acuerdo</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E8618F" w:rsidRPr="00793DC4">
        <w:tab/>
        <w:t>Algo d</w:t>
      </w:r>
      <w:r w:rsidRPr="00793DC4">
        <w:t>e acuerdo</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Algo en desacuerdo</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Muy en desacuerdo</w:t>
      </w:r>
    </w:p>
    <w:p w:rsidR="007A03E2" w:rsidRPr="00793DC4" w:rsidRDefault="007A03E2" w:rsidP="007A03E2">
      <w:pPr>
        <w:pStyle w:val="A1-1stLeader"/>
        <w:ind w:left="0" w:firstLine="0"/>
      </w:pPr>
    </w:p>
    <w:p w:rsidR="007A03E2" w:rsidRPr="00793DC4" w:rsidRDefault="007A03E2" w:rsidP="007A03E2">
      <w:pPr>
        <w:pStyle w:val="Q1-FirstLevelQuestion"/>
      </w:pPr>
      <w:r w:rsidRPr="00793DC4">
        <w:t>E21.</w:t>
      </w:r>
      <w:r w:rsidRPr="00793DC4">
        <w:tab/>
      </w:r>
      <w:r w:rsidR="007559C8" w:rsidRPr="00793DC4">
        <w:t>Hago lo que puedo para que me examinen para ver si tengo cáncer</w:t>
      </w:r>
      <w:r w:rsidRPr="00793DC4">
        <w:t>.</w:t>
      </w:r>
    </w:p>
    <w:p w:rsidR="007E28A8" w:rsidRPr="00793DC4" w:rsidRDefault="007E28A8" w:rsidP="007E28A8">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E43D71">
        <w:tab/>
        <w:t>Muy de acuerdo</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Algo de</w:t>
      </w:r>
      <w:r w:rsidR="00E8618F" w:rsidRPr="00793DC4">
        <w:t xml:space="preserve"> </w:t>
      </w:r>
      <w:r w:rsidRPr="00793DC4">
        <w:t>acuerdo</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Algo en desacuerdo</w:t>
      </w:r>
    </w:p>
    <w:p w:rsidR="007E28A8" w:rsidRPr="00793DC4" w:rsidRDefault="007E28A8" w:rsidP="007E28A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Muy en desacuerdo</w:t>
      </w:r>
    </w:p>
    <w:p w:rsidR="00866A6C" w:rsidRPr="00793DC4" w:rsidRDefault="00866A6C" w:rsidP="00351FCB">
      <w:pPr>
        <w:pStyle w:val="SL-FlLftSgl"/>
        <w:rPr>
          <w:lang w:val="es-ES_tradnl"/>
        </w:rPr>
      </w:pPr>
    </w:p>
    <w:p w:rsidR="00E85823" w:rsidRPr="00793DC4" w:rsidRDefault="003A05AF" w:rsidP="00E85823">
      <w:pPr>
        <w:pStyle w:val="Q1-FirstLevelQuestion"/>
      </w:pPr>
      <w:r w:rsidRPr="00793DC4">
        <w:br w:type="column"/>
      </w:r>
      <w:r w:rsidR="00E85823" w:rsidRPr="00793DC4">
        <w:lastRenderedPageBreak/>
        <w:t>E23.</w:t>
      </w:r>
      <w:r w:rsidR="00E85823" w:rsidRPr="00793DC4">
        <w:tab/>
      </w:r>
      <w:r w:rsidR="00E85823" w:rsidRPr="00793DC4">
        <w:rPr>
          <w:szCs w:val="22"/>
        </w:rPr>
        <w:t>En su opinión, ¿qué tan buena es la exploración del cáncer para diferenciar las personas que tienen cáncer de las que no tienen cáncer?</w:t>
      </w:r>
      <w:r w:rsidR="00E85823" w:rsidRPr="00793DC4">
        <w:t xml:space="preserve"> </w:t>
      </w:r>
    </w:p>
    <w:p w:rsidR="00E85823" w:rsidRPr="00793DC4" w:rsidRDefault="00E85823" w:rsidP="00E85823">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Nada buena</w:t>
      </w:r>
    </w:p>
    <w:p w:rsidR="00E85823" w:rsidRPr="00793DC4" w:rsidRDefault="00E85823" w:rsidP="00E85823">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Algo buena</w:t>
      </w:r>
    </w:p>
    <w:p w:rsidR="00E85823" w:rsidRPr="00793DC4" w:rsidRDefault="00E85823" w:rsidP="00E85823">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Bastante buena</w:t>
      </w:r>
    </w:p>
    <w:p w:rsidR="00E85823" w:rsidRPr="00793DC4" w:rsidRDefault="00E85823" w:rsidP="00E85823">
      <w:pPr>
        <w:pStyle w:val="SL-FlLftSgl"/>
        <w:ind w:firstLine="504"/>
        <w:rPr>
          <w:lang w:val="es-ES_tradnl"/>
        </w:rPr>
      </w:pPr>
      <w:r w:rsidRPr="00793DC4">
        <w:rPr>
          <w:shd w:val="clear" w:color="auto" w:fill="FFFFFF"/>
          <w:lang w:val="es-ES_tradnl"/>
        </w:rPr>
        <w:fldChar w:fldCharType="begin">
          <w:ffData>
            <w:name w:val="Check3"/>
            <w:enabled/>
            <w:calcOnExit w:val="0"/>
            <w:checkBox>
              <w:sizeAuto/>
              <w:default w:val="0"/>
            </w:checkBox>
          </w:ffData>
        </w:fldChar>
      </w:r>
      <w:r w:rsidRPr="00793DC4">
        <w:rPr>
          <w:shd w:val="clear" w:color="auto" w:fill="FFFFFF"/>
          <w:lang w:val="es-ES_tradnl"/>
        </w:rPr>
        <w:instrText xml:space="preserve"> FORMCHECKBOX </w:instrText>
      </w:r>
      <w:r w:rsidRPr="00793DC4">
        <w:rPr>
          <w:shd w:val="clear" w:color="auto" w:fill="FFFFFF"/>
          <w:lang w:val="es-ES_tradnl"/>
        </w:rPr>
      </w:r>
      <w:r w:rsidRPr="00793DC4">
        <w:rPr>
          <w:shd w:val="clear" w:color="auto" w:fill="FFFFFF"/>
          <w:lang w:val="es-ES_tradnl"/>
        </w:rPr>
        <w:fldChar w:fldCharType="end"/>
      </w:r>
      <w:r w:rsidRPr="00793DC4">
        <w:rPr>
          <w:lang w:val="es-ES_tradnl"/>
        </w:rPr>
        <w:t xml:space="preserve">  Muy buena</w:t>
      </w:r>
    </w:p>
    <w:p w:rsidR="00351FCB" w:rsidRPr="00793DC4" w:rsidRDefault="00351FCB" w:rsidP="00351FCB">
      <w:pPr>
        <w:pStyle w:val="SL-FlLftSgl"/>
        <w:rPr>
          <w:lang w:val="es-ES_tradnl"/>
        </w:rPr>
      </w:pPr>
    </w:p>
    <w:p w:rsidR="00E85823" w:rsidRPr="00793DC4" w:rsidRDefault="00E85823" w:rsidP="00E85823">
      <w:pPr>
        <w:pStyle w:val="Q1-FirstLevelQuestion"/>
      </w:pPr>
    </w:p>
    <w:p w:rsidR="00E85823" w:rsidRPr="00793DC4" w:rsidRDefault="00E85823" w:rsidP="00E85823">
      <w:pPr>
        <w:pStyle w:val="Q1-FirstLevelQuestion"/>
      </w:pPr>
      <w:r w:rsidRPr="00793DC4">
        <w:t>E24.</w:t>
      </w:r>
      <w:r w:rsidRPr="00793DC4">
        <w:tab/>
      </w:r>
      <w:r w:rsidR="00E8618F" w:rsidRPr="00793DC4">
        <w:rPr>
          <w:szCs w:val="22"/>
        </w:rPr>
        <w:t>Que usted sepa</w:t>
      </w:r>
      <w:r w:rsidRPr="00793DC4">
        <w:rPr>
          <w:szCs w:val="22"/>
        </w:rPr>
        <w:t>, ¿la mayoría de las pruebas de cáncer pueden mostrar…</w:t>
      </w:r>
    </w:p>
    <w:tbl>
      <w:tblPr>
        <w:tblW w:w="5486" w:type="dxa"/>
        <w:tblInd w:w="144" w:type="dxa"/>
        <w:tblLayout w:type="fixed"/>
        <w:tblLook w:val="01E0" w:firstRow="1" w:lastRow="1" w:firstColumn="1" w:lastColumn="1" w:noHBand="0" w:noVBand="0"/>
      </w:tblPr>
      <w:tblGrid>
        <w:gridCol w:w="4149"/>
        <w:gridCol w:w="445"/>
        <w:gridCol w:w="446"/>
        <w:gridCol w:w="446"/>
      </w:tblGrid>
      <w:tr w:rsidR="00E85823" w:rsidRPr="00793DC4" w:rsidTr="00E85823">
        <w:tc>
          <w:tcPr>
            <w:tcW w:w="4149" w:type="dxa"/>
            <w:shd w:val="clear" w:color="auto" w:fill="auto"/>
            <w:vAlign w:val="bottom"/>
          </w:tcPr>
          <w:p w:rsidR="00E85823" w:rsidRPr="00793DC4" w:rsidRDefault="00E85823" w:rsidP="00E85823">
            <w:pPr>
              <w:pStyle w:val="SL-FlLftSgl"/>
              <w:ind w:firstLine="1152"/>
              <w:rPr>
                <w:lang w:val="es-ES_tradnl"/>
              </w:rPr>
            </w:pPr>
          </w:p>
        </w:tc>
        <w:tc>
          <w:tcPr>
            <w:tcW w:w="445" w:type="dxa"/>
            <w:shd w:val="clear" w:color="auto" w:fill="auto"/>
            <w:vAlign w:val="bottom"/>
          </w:tcPr>
          <w:p w:rsidR="00E85823" w:rsidRPr="00793DC4" w:rsidRDefault="00E85823" w:rsidP="00E85823">
            <w:pPr>
              <w:pStyle w:val="SL-FlLftSgl"/>
              <w:ind w:left="-144" w:right="-144"/>
              <w:jc w:val="center"/>
              <w:rPr>
                <w:b/>
                <w:lang w:val="es-ES_tradnl"/>
              </w:rPr>
            </w:pPr>
            <w:r w:rsidRPr="00793DC4">
              <w:rPr>
                <w:rFonts w:ascii="ArialMT" w:hAnsi="ArialMT" w:cs="ArialMT"/>
                <w:lang w:val="es-ES_tradnl"/>
              </w:rPr>
              <w:t>Sí</w:t>
            </w:r>
          </w:p>
        </w:tc>
        <w:tc>
          <w:tcPr>
            <w:tcW w:w="446" w:type="dxa"/>
            <w:shd w:val="clear" w:color="auto" w:fill="auto"/>
            <w:vAlign w:val="bottom"/>
          </w:tcPr>
          <w:p w:rsidR="00E85823" w:rsidRPr="00793DC4" w:rsidRDefault="00E85823" w:rsidP="00E85823">
            <w:pPr>
              <w:pStyle w:val="SL-FlLftSgl"/>
              <w:ind w:left="-144" w:right="-144"/>
              <w:jc w:val="center"/>
              <w:rPr>
                <w:b/>
                <w:lang w:val="es-ES_tradnl"/>
              </w:rPr>
            </w:pPr>
            <w:r w:rsidRPr="00793DC4">
              <w:rPr>
                <w:b/>
                <w:lang w:val="es-ES_tradnl"/>
              </w:rPr>
              <w:t>No</w:t>
            </w:r>
          </w:p>
        </w:tc>
        <w:tc>
          <w:tcPr>
            <w:tcW w:w="446" w:type="dxa"/>
          </w:tcPr>
          <w:p w:rsidR="00E85823" w:rsidRPr="00793DC4" w:rsidRDefault="00E85823" w:rsidP="00D7769D">
            <w:pPr>
              <w:pStyle w:val="SL-FlLftSgl"/>
              <w:ind w:left="-144" w:right="-144"/>
              <w:jc w:val="center"/>
              <w:rPr>
                <w:b/>
                <w:lang w:val="es-ES_tradnl"/>
              </w:rPr>
            </w:pPr>
            <w:r w:rsidRPr="00793DC4">
              <w:rPr>
                <w:b/>
                <w:lang w:val="es-ES_tradnl"/>
              </w:rPr>
              <w:t xml:space="preserve">No </w:t>
            </w:r>
            <w:r w:rsidR="00D7769D" w:rsidRPr="00793DC4">
              <w:rPr>
                <w:b/>
                <w:lang w:val="es-ES_tradnl"/>
              </w:rPr>
              <w:t>sé</w:t>
            </w:r>
          </w:p>
        </w:tc>
      </w:tr>
      <w:tr w:rsidR="00E85823" w:rsidRPr="00793DC4" w:rsidTr="00E85823">
        <w:trPr>
          <w:trHeight w:hRule="exact" w:val="144"/>
        </w:trPr>
        <w:tc>
          <w:tcPr>
            <w:tcW w:w="4149" w:type="dxa"/>
            <w:shd w:val="clear" w:color="auto" w:fill="auto"/>
          </w:tcPr>
          <w:p w:rsidR="00E85823" w:rsidRPr="00793DC4" w:rsidRDefault="00E85823" w:rsidP="00E85823">
            <w:pPr>
              <w:pStyle w:val="SL-FlLftSgl"/>
              <w:rPr>
                <w:lang w:val="es-ES_tradnl"/>
              </w:rPr>
            </w:pPr>
          </w:p>
        </w:tc>
        <w:tc>
          <w:tcPr>
            <w:tcW w:w="445" w:type="dxa"/>
            <w:shd w:val="clear" w:color="auto" w:fill="auto"/>
            <w:vAlign w:val="bottom"/>
          </w:tcPr>
          <w:p w:rsidR="00E85823" w:rsidRPr="00793DC4" w:rsidRDefault="00E85823" w:rsidP="00E85823">
            <w:pPr>
              <w:pStyle w:val="SL-FlLftSgl"/>
              <w:rPr>
                <w:lang w:val="es-ES_tradnl"/>
              </w:rPr>
            </w:pPr>
            <w:r w:rsidRPr="00793DC4">
              <w:rPr>
                <w:noProof/>
              </w:rPr>
              <mc:AlternateContent>
                <mc:Choice Requires="wpg">
                  <w:drawing>
                    <wp:anchor distT="0" distB="0" distL="114300" distR="114300" simplePos="0" relativeHeight="251731456" behindDoc="0" locked="0" layoutInCell="1" allowOverlap="1" wp14:anchorId="6C0E4839" wp14:editId="7AF5965C">
                      <wp:simplePos x="0" y="0"/>
                      <wp:positionH relativeFrom="column">
                        <wp:posOffset>-70485</wp:posOffset>
                      </wp:positionH>
                      <wp:positionV relativeFrom="paragraph">
                        <wp:posOffset>635</wp:posOffset>
                      </wp:positionV>
                      <wp:extent cx="568960" cy="94615"/>
                      <wp:effectExtent l="5715" t="635" r="6350" b="0"/>
                      <wp:wrapNone/>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94615"/>
                                <a:chOff x="10575" y="1945"/>
                                <a:chExt cx="896" cy="149"/>
                              </a:xfrm>
                            </wpg:grpSpPr>
                            <wps:wsp>
                              <wps:cNvPr id="250" name="AutoShape 3"/>
                              <wps:cNvSpPr>
                                <a:spLocks noChangeArrowheads="1"/>
                              </wps:cNvSpPr>
                              <wps:spPr bwMode="auto">
                                <a:xfrm>
                                  <a:off x="10575" y="1950"/>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AutoShape 4"/>
                              <wps:cNvSpPr>
                                <a:spLocks noChangeArrowheads="1"/>
                              </wps:cNvSpPr>
                              <wps:spPr bwMode="auto">
                                <a:xfrm>
                                  <a:off x="11039" y="1945"/>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9" o:spid="_x0000_s1026" style="position:absolute;margin-left:-5.55pt;margin-top:.05pt;width:44.8pt;height:7.45pt;z-index:251731456" coordorigin="10575,1945" coordsize="8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">
                      <v:shape id="AutoShape 3" o:spid="_x0000_s1027" type="#_x0000_t128" style="position:absolute;left:10575;top:1950;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2vWMIA&#10;AADcAAAADwAAAGRycy9kb3ducmV2LnhtbERPTWvCQBC9F/oflin0UnRTsUGiq4ggtgi1VfE8ZKdJ&#10;MDsbstuY/HvnUOjx8b4Xq97VqqM2VJ4NvI4TUMS5txUXBs6n7WgGKkRki7VnMjBQgNXy8WGBmfU3&#10;/qbuGAslIRwyNFDG2GRah7wkh2HsG2LhfnzrMApsC21bvEm4q/UkSVLtsGJpKLGhTUn59fjrDEw2&#10;+/Rldxj2w/VjPbWXlOJX92nM81O/noOK1Md/8Z/73YrvTebLGTkCe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a9YwgAAANwAAAAPAAAAAAAAAAAAAAAAAJgCAABkcnMvZG93&#10;bnJldi54bWxQSwUGAAAAAAQABAD1AAAAhwMAAAAA&#10;" fillcolor="#4f81bd" stroked="f"/>
                      <v:shape id="AutoShape 4" o:spid="_x0000_s1028" type="#_x0000_t128" style="position:absolute;left:11039;top:1945;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Kw8UA&#10;AADcAAAADwAAAGRycy9kb3ducmV2LnhtbESP3WrCQBSE7wu+w3IEb4pulBokdRURRIvgX0uvD9lj&#10;EsyeDdk1Jm/vCoVeDjPfDDNftqYUDdWusKxgPIpAEKdWF5wp+PneDGcgnEfWWFomBR05WC56b3NM&#10;tH3wmZqLz0QoYZeggtz7KpHSpTkZdCNbEQfvamuDPsg6k7rGRyg3pZxEUSwNFhwWcqxonVN6u9yN&#10;gsl6H79vj92+u32tPvRvTP7UHJQa9NvVJwhPrf8P/9E7HbjpGF5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QrDxQAAANwAAAAPAAAAAAAAAAAAAAAAAJgCAABkcnMv&#10;ZG93bnJldi54bWxQSwUGAAAAAAQABAD1AAAAigMAAAAA&#10;" fillcolor="#4f81bd" stroked="f"/>
                    </v:group>
                  </w:pict>
                </mc:Fallback>
              </mc:AlternateContent>
            </w:r>
          </w:p>
        </w:tc>
        <w:tc>
          <w:tcPr>
            <w:tcW w:w="446" w:type="dxa"/>
            <w:shd w:val="clear" w:color="auto" w:fill="auto"/>
            <w:vAlign w:val="bottom"/>
          </w:tcPr>
          <w:p w:rsidR="00E85823" w:rsidRPr="00793DC4" w:rsidRDefault="00E85823" w:rsidP="00E85823">
            <w:pPr>
              <w:pStyle w:val="SL-FlLftSgl"/>
              <w:rPr>
                <w:lang w:val="es-ES_tradnl"/>
              </w:rPr>
            </w:pPr>
          </w:p>
        </w:tc>
        <w:tc>
          <w:tcPr>
            <w:tcW w:w="446" w:type="dxa"/>
          </w:tcPr>
          <w:p w:rsidR="00E85823" w:rsidRPr="00793DC4" w:rsidRDefault="00E85823" w:rsidP="00E85823">
            <w:pPr>
              <w:pStyle w:val="SL-FlLftSgl"/>
              <w:rPr>
                <w:lang w:val="es-ES_tradnl"/>
              </w:rPr>
            </w:pPr>
          </w:p>
        </w:tc>
      </w:tr>
      <w:tr w:rsidR="00E85823" w:rsidRPr="00793DC4" w:rsidTr="00E85823">
        <w:tblPrEx>
          <w:tblCellMar>
            <w:left w:w="115" w:type="dxa"/>
            <w:right w:w="115" w:type="dxa"/>
          </w:tblCellMar>
        </w:tblPrEx>
        <w:tc>
          <w:tcPr>
            <w:tcW w:w="4149" w:type="dxa"/>
            <w:shd w:val="clear" w:color="auto" w:fill="auto"/>
          </w:tcPr>
          <w:p w:rsidR="00E85823" w:rsidRPr="00793DC4" w:rsidRDefault="00E85823" w:rsidP="00E85823">
            <w:pPr>
              <w:pStyle w:val="TX-TableText"/>
            </w:pPr>
            <w:r w:rsidRPr="00793DC4">
              <w:t>a.</w:t>
            </w:r>
            <w:r w:rsidRPr="00793DC4">
              <w:tab/>
              <w:t>Si una persona tiene cáncer o no?</w:t>
            </w:r>
            <w:r w:rsidRPr="00793DC4">
              <w:tab/>
            </w:r>
          </w:p>
        </w:tc>
        <w:tc>
          <w:tcPr>
            <w:tcW w:w="445" w:type="dxa"/>
            <w:shd w:val="clear" w:color="auto" w:fill="auto"/>
            <w:vAlign w:val="bottom"/>
          </w:tcPr>
          <w:p w:rsidR="00E85823" w:rsidRPr="00793DC4" w:rsidRDefault="00E85823" w:rsidP="00E85823">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E85823" w:rsidRPr="00793DC4" w:rsidRDefault="00E85823" w:rsidP="00E85823">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vAlign w:val="bottom"/>
          </w:tcPr>
          <w:p w:rsidR="00E85823" w:rsidRPr="00793DC4" w:rsidRDefault="00E85823" w:rsidP="00E85823">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E85823" w:rsidRPr="00793DC4" w:rsidTr="00E85823">
        <w:tblPrEx>
          <w:tblCellMar>
            <w:left w:w="115" w:type="dxa"/>
            <w:right w:w="115" w:type="dxa"/>
          </w:tblCellMar>
        </w:tblPrEx>
        <w:tc>
          <w:tcPr>
            <w:tcW w:w="4149" w:type="dxa"/>
            <w:shd w:val="clear" w:color="auto" w:fill="auto"/>
          </w:tcPr>
          <w:p w:rsidR="00E85823" w:rsidRPr="00793DC4" w:rsidRDefault="00E85823" w:rsidP="00E85823">
            <w:pPr>
              <w:pStyle w:val="TX-TableText"/>
            </w:pPr>
            <w:r w:rsidRPr="00793DC4">
              <w:t>b.</w:t>
            </w:r>
            <w:r w:rsidRPr="00793DC4">
              <w:tab/>
              <w:t>En qué etapa del cáncer está una persona?</w:t>
            </w:r>
            <w:r w:rsidRPr="00793DC4">
              <w:tab/>
            </w:r>
          </w:p>
        </w:tc>
        <w:tc>
          <w:tcPr>
            <w:tcW w:w="445" w:type="dxa"/>
            <w:shd w:val="clear" w:color="auto" w:fill="auto"/>
            <w:vAlign w:val="bottom"/>
          </w:tcPr>
          <w:p w:rsidR="00E85823" w:rsidRPr="00793DC4" w:rsidRDefault="00E85823" w:rsidP="00E85823">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E85823" w:rsidRPr="00793DC4" w:rsidRDefault="00E85823" w:rsidP="00E85823">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vAlign w:val="bottom"/>
          </w:tcPr>
          <w:p w:rsidR="00E85823" w:rsidRPr="00793DC4" w:rsidRDefault="00E85823" w:rsidP="00E85823">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E85823" w:rsidRPr="00793DC4" w:rsidTr="00E85823">
        <w:tblPrEx>
          <w:tblCellMar>
            <w:left w:w="115" w:type="dxa"/>
            <w:right w:w="115" w:type="dxa"/>
          </w:tblCellMar>
        </w:tblPrEx>
        <w:tc>
          <w:tcPr>
            <w:tcW w:w="4149" w:type="dxa"/>
            <w:shd w:val="clear" w:color="auto" w:fill="auto"/>
          </w:tcPr>
          <w:p w:rsidR="00E85823" w:rsidRPr="00793DC4" w:rsidRDefault="00E85823" w:rsidP="00E85823">
            <w:pPr>
              <w:pStyle w:val="TX-TableText"/>
            </w:pPr>
            <w:r w:rsidRPr="00793DC4">
              <w:t>c.</w:t>
            </w:r>
            <w:r w:rsidRPr="00793DC4">
              <w:tab/>
              <w:t>Si una persona tiene una condición pre-cancerosa?</w:t>
            </w:r>
            <w:r w:rsidRPr="00793DC4">
              <w:tab/>
            </w:r>
          </w:p>
        </w:tc>
        <w:tc>
          <w:tcPr>
            <w:tcW w:w="445" w:type="dxa"/>
            <w:shd w:val="clear" w:color="auto" w:fill="auto"/>
            <w:vAlign w:val="bottom"/>
          </w:tcPr>
          <w:p w:rsidR="00E85823" w:rsidRPr="00793DC4" w:rsidRDefault="00E85823" w:rsidP="00E85823">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E85823" w:rsidRPr="00793DC4" w:rsidRDefault="00E85823" w:rsidP="00E85823">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vAlign w:val="bottom"/>
          </w:tcPr>
          <w:p w:rsidR="00E85823" w:rsidRPr="00793DC4" w:rsidRDefault="00E85823" w:rsidP="00E85823">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E85823" w:rsidRPr="00793DC4" w:rsidTr="00E85823">
        <w:tblPrEx>
          <w:tblCellMar>
            <w:left w:w="115" w:type="dxa"/>
            <w:right w:w="115" w:type="dxa"/>
          </w:tblCellMar>
        </w:tblPrEx>
        <w:tc>
          <w:tcPr>
            <w:tcW w:w="4149" w:type="dxa"/>
            <w:shd w:val="clear" w:color="auto" w:fill="auto"/>
          </w:tcPr>
          <w:p w:rsidR="00E85823" w:rsidRPr="00793DC4" w:rsidRDefault="00E85823" w:rsidP="00E85823">
            <w:pPr>
              <w:pStyle w:val="TX-TableText"/>
            </w:pPr>
            <w:r w:rsidRPr="00793DC4">
              <w:t>d.</w:t>
            </w:r>
            <w:r w:rsidRPr="00793DC4">
              <w:tab/>
              <w:t>Las probabilidades de que una persona pudiera tener cáncer?</w:t>
            </w:r>
            <w:r w:rsidRPr="00793DC4">
              <w:tab/>
            </w:r>
          </w:p>
        </w:tc>
        <w:tc>
          <w:tcPr>
            <w:tcW w:w="445" w:type="dxa"/>
            <w:shd w:val="clear" w:color="auto" w:fill="auto"/>
            <w:vAlign w:val="bottom"/>
          </w:tcPr>
          <w:p w:rsidR="00E85823" w:rsidRPr="00793DC4" w:rsidRDefault="00E85823" w:rsidP="00E85823">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E85823" w:rsidRPr="00793DC4" w:rsidRDefault="00E85823" w:rsidP="00E85823">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vAlign w:val="bottom"/>
          </w:tcPr>
          <w:p w:rsidR="00E85823" w:rsidRPr="00793DC4" w:rsidRDefault="00E85823" w:rsidP="00E85823">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E85823" w:rsidRPr="00793DC4" w:rsidRDefault="00E85823" w:rsidP="00351FCB">
      <w:pPr>
        <w:pStyle w:val="SL-FlLftSgl"/>
        <w:rPr>
          <w:lang w:val="es-ES_tradnl"/>
        </w:rPr>
      </w:pPr>
    </w:p>
    <w:tbl>
      <w:tblPr>
        <w:tblW w:w="5040" w:type="dxa"/>
        <w:jc w:val="center"/>
        <w:shd w:val="clear" w:color="auto" w:fill="4F81BD"/>
        <w:tblLook w:val="04A0" w:firstRow="1" w:lastRow="0" w:firstColumn="1" w:lastColumn="0" w:noHBand="0" w:noVBand="1"/>
      </w:tblPr>
      <w:tblGrid>
        <w:gridCol w:w="5040"/>
      </w:tblGrid>
      <w:tr w:rsidR="00281C7D" w:rsidRPr="00793DC4" w:rsidTr="00351FCB">
        <w:trPr>
          <w:jc w:val="center"/>
        </w:trPr>
        <w:tc>
          <w:tcPr>
            <w:tcW w:w="5040" w:type="dxa"/>
            <w:shd w:val="clear" w:color="auto" w:fill="4F81BD"/>
          </w:tcPr>
          <w:p w:rsidR="00281C7D" w:rsidRPr="00793DC4" w:rsidRDefault="003A05AF" w:rsidP="00A537B7">
            <w:pPr>
              <w:pStyle w:val="C1-CtrBoldHd"/>
              <w:rPr>
                <w:color w:val="000000"/>
                <w:lang w:val="es-ES_tradnl"/>
              </w:rPr>
            </w:pPr>
            <w:r w:rsidRPr="00793DC4">
              <w:rPr>
                <w:lang w:val="es-ES_tradnl"/>
              </w:rPr>
              <w:t>F</w:t>
            </w:r>
            <w:r w:rsidR="00281C7D" w:rsidRPr="00793DC4">
              <w:rPr>
                <w:lang w:val="es-ES_tradnl"/>
              </w:rPr>
              <w:t xml:space="preserve">: </w:t>
            </w:r>
            <w:r w:rsidR="00E72E85" w:rsidRPr="00793DC4">
              <w:rPr>
                <w:lang w:val="es-ES_tradnl"/>
              </w:rPr>
              <w:t>Mujeres</w:t>
            </w:r>
            <w:r w:rsidR="00281C7D" w:rsidRPr="00793DC4">
              <w:rPr>
                <w:lang w:val="es-ES_tradnl"/>
              </w:rPr>
              <w:t xml:space="preserve"> </w:t>
            </w:r>
            <w:r w:rsidR="00E72E85" w:rsidRPr="00793DC4">
              <w:rPr>
                <w:lang w:val="es-ES_tradnl"/>
              </w:rPr>
              <w:t xml:space="preserve">y </w:t>
            </w:r>
            <w:r w:rsidR="0018650A" w:rsidRPr="00793DC4">
              <w:rPr>
                <w:lang w:val="es-ES_tradnl"/>
              </w:rPr>
              <w:t xml:space="preserve">el </w:t>
            </w:r>
            <w:r w:rsidR="00A537B7" w:rsidRPr="00793DC4">
              <w:rPr>
                <w:lang w:val="es-ES_tradnl"/>
              </w:rPr>
              <w:t>c</w:t>
            </w:r>
            <w:r w:rsidR="00060E89" w:rsidRPr="00793DC4">
              <w:rPr>
                <w:lang w:val="es-ES_tradnl"/>
              </w:rPr>
              <w:t>áncer</w:t>
            </w:r>
          </w:p>
        </w:tc>
      </w:tr>
    </w:tbl>
    <w:p w:rsidR="00281C7D" w:rsidRPr="00793DC4" w:rsidRDefault="00281C7D" w:rsidP="00BC6A79">
      <w:pPr>
        <w:pStyle w:val="SL-FlLftSgl"/>
        <w:rPr>
          <w:lang w:val="es-ES_tradnl"/>
        </w:rPr>
      </w:pPr>
    </w:p>
    <w:p w:rsidR="0094128D" w:rsidRPr="00793DC4" w:rsidRDefault="003A05AF" w:rsidP="00BC6A79">
      <w:pPr>
        <w:pStyle w:val="Q1-FirstLevelQuestion"/>
      </w:pPr>
      <w:r w:rsidRPr="00793DC4">
        <w:t>F</w:t>
      </w:r>
      <w:r w:rsidR="0094128D" w:rsidRPr="00793DC4">
        <w:t>1.</w:t>
      </w:r>
      <w:r w:rsidR="0094128D" w:rsidRPr="00793DC4">
        <w:tab/>
      </w:r>
      <w:r w:rsidR="00E72E85" w:rsidRPr="00793DC4">
        <w:t>¿Es usted de sexo masculino o femenino?</w:t>
      </w:r>
    </w:p>
    <w:p w:rsidR="00361C56" w:rsidRPr="00793DC4" w:rsidRDefault="000E037B" w:rsidP="00361C56">
      <w:pPr>
        <w:pStyle w:val="A1-1stLeader"/>
        <w:tabs>
          <w:tab w:val="clear" w:pos="936"/>
          <w:tab w:val="left" w:pos="2070"/>
        </w:tabs>
        <w:rPr>
          <w:b/>
        </w:rPr>
      </w:pPr>
      <w:r w:rsidRPr="00793DC4">
        <w:rPr>
          <w:noProof/>
          <w:lang w:val="en-US"/>
        </w:rPr>
        <mc:AlternateContent>
          <mc:Choice Requires="wps">
            <w:drawing>
              <wp:anchor distT="0" distB="0" distL="114300" distR="114300" simplePos="0" relativeHeight="251625984" behindDoc="0" locked="0" layoutInCell="1" allowOverlap="1" wp14:anchorId="3A963797" wp14:editId="2FDF728C">
                <wp:simplePos x="0" y="0"/>
                <wp:positionH relativeFrom="column">
                  <wp:posOffset>1141730</wp:posOffset>
                </wp:positionH>
                <wp:positionV relativeFrom="paragraph">
                  <wp:posOffset>56515</wp:posOffset>
                </wp:positionV>
                <wp:extent cx="137160" cy="635"/>
                <wp:effectExtent l="8255" t="56515" r="16510" b="57150"/>
                <wp:wrapNone/>
                <wp:docPr id="103"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26" type="#_x0000_t32" style="position:absolute;margin-left:89.9pt;margin-top:4.45pt;width:10.8pt;height:.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" strokeweight="1pt">
                <v:stroke endarrow="block"/>
              </v:shape>
            </w:pict>
          </mc:Fallback>
        </mc:AlternateContent>
      </w:r>
      <w:r w:rsidR="0044498B" w:rsidRPr="00793DC4">
        <w:rPr>
          <w:shd w:val="clear" w:color="auto" w:fill="FFFFFF"/>
        </w:rPr>
        <w:fldChar w:fldCharType="begin">
          <w:ffData>
            <w:name w:val="Check3"/>
            <w:enabled/>
            <w:calcOnExit w:val="0"/>
            <w:checkBox>
              <w:sizeAuto/>
              <w:default w:val="0"/>
            </w:checkBox>
          </w:ffData>
        </w:fldChar>
      </w:r>
      <w:r w:rsidR="000D5723" w:rsidRPr="00793DC4">
        <w:rPr>
          <w:shd w:val="clear" w:color="auto" w:fill="FFFFFF"/>
        </w:rPr>
        <w:instrText xml:space="preserve"> FORMCHECKBOX </w:instrText>
      </w:r>
      <w:r w:rsidR="0044498B" w:rsidRPr="00793DC4">
        <w:rPr>
          <w:shd w:val="clear" w:color="auto" w:fill="FFFFFF"/>
        </w:rPr>
      </w:r>
      <w:r w:rsidR="0044498B" w:rsidRPr="00793DC4">
        <w:rPr>
          <w:shd w:val="clear" w:color="auto" w:fill="FFFFFF"/>
        </w:rPr>
        <w:fldChar w:fldCharType="end"/>
      </w:r>
      <w:r w:rsidR="000D5723" w:rsidRPr="00793DC4">
        <w:tab/>
      </w:r>
      <w:r w:rsidR="00E72E85" w:rsidRPr="00793DC4">
        <w:t>Masculino</w:t>
      </w:r>
      <w:r w:rsidR="004E107B" w:rsidRPr="00793DC4">
        <w:t xml:space="preserve">  </w:t>
      </w:r>
      <w:r w:rsidR="00BF6A19" w:rsidRPr="00793DC4">
        <w:t xml:space="preserve">   </w:t>
      </w:r>
      <w:r w:rsidR="004E107B" w:rsidRPr="00793DC4">
        <w:t xml:space="preserve"> </w:t>
      </w:r>
      <w:r w:rsidR="00283036" w:rsidRPr="00793DC4">
        <w:rPr>
          <w:b/>
        </w:rPr>
        <w:t xml:space="preserve">VAYA A LA PREGUNTA </w:t>
      </w:r>
      <w:r w:rsidR="00967F87">
        <w:rPr>
          <w:b/>
        </w:rPr>
        <w:t xml:space="preserve">G8 </w:t>
      </w:r>
      <w:r w:rsidR="000D5723" w:rsidRPr="00793DC4">
        <w:rPr>
          <w:b/>
        </w:rPr>
        <w:t xml:space="preserve"> </w:t>
      </w:r>
      <w:r w:rsidR="00E079EB" w:rsidRPr="00793DC4">
        <w:rPr>
          <w:b/>
        </w:rPr>
        <w:t>en la</w:t>
      </w:r>
      <w:r w:rsidR="00D5120A" w:rsidRPr="00793DC4">
        <w:rPr>
          <w:b/>
        </w:rPr>
        <w:t xml:space="preserve"> </w:t>
      </w:r>
      <w:r w:rsidR="00D17CC4" w:rsidRPr="00793DC4">
        <w:rPr>
          <w:b/>
        </w:rPr>
        <w:tab/>
      </w:r>
      <w:r w:rsidR="00361C56" w:rsidRPr="00793DC4">
        <w:rPr>
          <w:b/>
        </w:rPr>
        <w:t>siguiente columna</w:t>
      </w:r>
    </w:p>
    <w:p w:rsidR="0094128D" w:rsidRPr="00793DC4" w:rsidRDefault="000E037B" w:rsidP="00361C56">
      <w:pPr>
        <w:pStyle w:val="A1-1stLeader"/>
        <w:tabs>
          <w:tab w:val="clear" w:pos="936"/>
          <w:tab w:val="left" w:pos="2070"/>
        </w:tabs>
      </w:pPr>
      <w:r w:rsidRPr="00793DC4">
        <w:rPr>
          <w:noProof/>
          <w:lang w:val="en-US"/>
        </w:rPr>
        <mc:AlternateContent>
          <mc:Choice Requires="wps">
            <w:drawing>
              <wp:anchor distT="0" distB="0" distL="114300" distR="114300" simplePos="0" relativeHeight="251613696" behindDoc="0" locked="0" layoutInCell="1" allowOverlap="1" wp14:anchorId="2A3A44C5" wp14:editId="186D003A">
                <wp:simplePos x="0" y="0"/>
                <wp:positionH relativeFrom="column">
                  <wp:posOffset>48895</wp:posOffset>
                </wp:positionH>
                <wp:positionV relativeFrom="paragraph">
                  <wp:posOffset>45085</wp:posOffset>
                </wp:positionV>
                <wp:extent cx="0" cy="365760"/>
                <wp:effectExtent l="58420" t="6985" r="55880" b="17780"/>
                <wp:wrapNone/>
                <wp:docPr id="102"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3.55pt" to="3.8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" strokeweight="1pt">
                <v:stroke endarrow="block" endarrowlength="long"/>
              </v:line>
            </w:pict>
          </mc:Fallback>
        </mc:AlternateContent>
      </w:r>
      <w:r w:rsidRPr="00793DC4">
        <w:rPr>
          <w:noProof/>
          <w:lang w:val="en-US"/>
        </w:rPr>
        <mc:AlternateContent>
          <mc:Choice Requires="wps">
            <w:drawing>
              <wp:anchor distT="0" distB="0" distL="114300" distR="114300" simplePos="0" relativeHeight="251612672" behindDoc="0" locked="0" layoutInCell="1" allowOverlap="1" wp14:anchorId="28AE6F90" wp14:editId="46FAAD85">
                <wp:simplePos x="0" y="0"/>
                <wp:positionH relativeFrom="column">
                  <wp:posOffset>48895</wp:posOffset>
                </wp:positionH>
                <wp:positionV relativeFrom="paragraph">
                  <wp:posOffset>53340</wp:posOffset>
                </wp:positionV>
                <wp:extent cx="274320" cy="0"/>
                <wp:effectExtent l="10795" t="15240" r="10160" b="13335"/>
                <wp:wrapNone/>
                <wp:docPr id="10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flip:x;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2pt" to="25.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" strokeweight="1pt"/>
            </w:pict>
          </mc:Fallback>
        </mc:AlternateContent>
      </w:r>
      <w:r w:rsidR="0044498B" w:rsidRPr="00793DC4">
        <w:rPr>
          <w:shd w:val="clear" w:color="auto" w:fill="FFFFFF"/>
        </w:rPr>
        <w:fldChar w:fldCharType="begin">
          <w:ffData>
            <w:name w:val="Check3"/>
            <w:enabled/>
            <w:calcOnExit w:val="0"/>
            <w:checkBox>
              <w:sizeAuto/>
              <w:default w:val="0"/>
            </w:checkBox>
          </w:ffData>
        </w:fldChar>
      </w:r>
      <w:r w:rsidR="0094128D" w:rsidRPr="00793DC4">
        <w:rPr>
          <w:shd w:val="clear" w:color="auto" w:fill="FFFFFF"/>
        </w:rPr>
        <w:instrText xml:space="preserve"> FORMCHECKBOX </w:instrText>
      </w:r>
      <w:r w:rsidR="0044498B" w:rsidRPr="00793DC4">
        <w:rPr>
          <w:shd w:val="clear" w:color="auto" w:fill="FFFFFF"/>
        </w:rPr>
      </w:r>
      <w:r w:rsidR="0044498B" w:rsidRPr="00793DC4">
        <w:rPr>
          <w:shd w:val="clear" w:color="auto" w:fill="FFFFFF"/>
        </w:rPr>
        <w:fldChar w:fldCharType="end"/>
      </w:r>
      <w:r w:rsidR="0094128D" w:rsidRPr="00793DC4">
        <w:tab/>
      </w:r>
      <w:r w:rsidR="00E72E85" w:rsidRPr="00793DC4">
        <w:t>Femenino</w:t>
      </w:r>
    </w:p>
    <w:p w:rsidR="0094128D" w:rsidRPr="00793DC4" w:rsidRDefault="0094128D" w:rsidP="00D5120A">
      <w:pPr>
        <w:pStyle w:val="SL-FlLftSgl"/>
        <w:rPr>
          <w:lang w:val="es-ES_tradnl"/>
        </w:rPr>
      </w:pPr>
    </w:p>
    <w:p w:rsidR="00D5120A" w:rsidRPr="00793DC4" w:rsidRDefault="00D5120A" w:rsidP="00D5120A">
      <w:pPr>
        <w:pStyle w:val="SL-FlLftSgl"/>
        <w:rPr>
          <w:lang w:val="es-ES_tradnl"/>
        </w:rPr>
      </w:pPr>
    </w:p>
    <w:p w:rsidR="0094128D" w:rsidRPr="00793DC4" w:rsidRDefault="003A05AF" w:rsidP="00BC6A79">
      <w:pPr>
        <w:pStyle w:val="Q1-FirstLevelQuestion"/>
      </w:pPr>
      <w:r w:rsidRPr="00793DC4">
        <w:t>F</w:t>
      </w:r>
      <w:r w:rsidR="0094128D" w:rsidRPr="00793DC4">
        <w:t>2.</w:t>
      </w:r>
      <w:r w:rsidR="0094128D" w:rsidRPr="00793DC4">
        <w:tab/>
      </w:r>
      <w:r w:rsidR="003B13E2" w:rsidRPr="00793DC4">
        <w:t>¿Alguna vez le ha dicho un médico que usted puede elegir tener o no tener la prueba de Papanicolaou?</w:t>
      </w:r>
    </w:p>
    <w:p w:rsidR="003B13E2" w:rsidRPr="00793DC4" w:rsidRDefault="0044498B" w:rsidP="003B13E2">
      <w:pPr>
        <w:pStyle w:val="A1-1stLeader"/>
      </w:pPr>
      <w:r w:rsidRPr="00793DC4">
        <w:rPr>
          <w:shd w:val="clear" w:color="auto" w:fill="FFFFFF"/>
        </w:rPr>
        <w:fldChar w:fldCharType="begin">
          <w:ffData>
            <w:name w:val="Check3"/>
            <w:enabled/>
            <w:calcOnExit w:val="0"/>
            <w:checkBox>
              <w:sizeAuto/>
              <w:default w:val="0"/>
            </w:checkBox>
          </w:ffData>
        </w:fldChar>
      </w:r>
      <w:r w:rsidR="003B13E2"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3B13E2" w:rsidRPr="00793DC4">
        <w:tab/>
        <w:t>Sí</w:t>
      </w:r>
    </w:p>
    <w:p w:rsidR="003B13E2" w:rsidRPr="00793DC4" w:rsidRDefault="0044498B" w:rsidP="003B13E2">
      <w:pPr>
        <w:pStyle w:val="A1-1stLeader"/>
      </w:pPr>
      <w:r w:rsidRPr="00793DC4">
        <w:rPr>
          <w:shd w:val="clear" w:color="auto" w:fill="FFFFFF"/>
        </w:rPr>
        <w:fldChar w:fldCharType="begin">
          <w:ffData>
            <w:name w:val="Check3"/>
            <w:enabled/>
            <w:calcOnExit w:val="0"/>
            <w:checkBox>
              <w:sizeAuto/>
              <w:default w:val="0"/>
            </w:checkBox>
          </w:ffData>
        </w:fldChar>
      </w:r>
      <w:r w:rsidR="003B13E2"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3B13E2" w:rsidRPr="00793DC4">
        <w:tab/>
        <w:t>No</w:t>
      </w:r>
    </w:p>
    <w:p w:rsidR="0018650A" w:rsidRPr="00793DC4" w:rsidRDefault="0018650A" w:rsidP="0018650A">
      <w:pPr>
        <w:pStyle w:val="SL-FlLftSgl"/>
        <w:rPr>
          <w:lang w:val="es-ES_tradnl"/>
        </w:rPr>
      </w:pPr>
    </w:p>
    <w:p w:rsidR="005F1EB7" w:rsidRPr="00793DC4" w:rsidRDefault="005F1EB7" w:rsidP="0018650A">
      <w:pPr>
        <w:pStyle w:val="SL-FlLftSgl"/>
        <w:rPr>
          <w:lang w:val="es-ES_tradnl"/>
        </w:rPr>
      </w:pPr>
    </w:p>
    <w:p w:rsidR="0094128D" w:rsidRPr="00793DC4" w:rsidRDefault="003A05AF" w:rsidP="00BC6A79">
      <w:pPr>
        <w:pStyle w:val="Q1-FirstLevelQuestion"/>
      </w:pPr>
      <w:r w:rsidRPr="00793DC4">
        <w:t>F</w:t>
      </w:r>
      <w:r w:rsidR="0094128D" w:rsidRPr="00793DC4">
        <w:t>3.</w:t>
      </w:r>
      <w:r w:rsidR="0094128D" w:rsidRPr="00793DC4">
        <w:tab/>
      </w:r>
      <w:r w:rsidR="005F1EB7" w:rsidRPr="00793DC4">
        <w:t>¿Hace cuánto tiempo se hizo la prueba de Papanicolaou más reciente para detectar el cáncer cervical?</w:t>
      </w:r>
    </w:p>
    <w:p w:rsidR="005F1EB7" w:rsidRPr="00793DC4" w:rsidRDefault="0044498B" w:rsidP="005F1EB7">
      <w:pPr>
        <w:pStyle w:val="A1-1stLeader"/>
      </w:pPr>
      <w:r w:rsidRPr="00793DC4">
        <w:rPr>
          <w:shd w:val="clear" w:color="auto" w:fill="FFFFFF"/>
        </w:rPr>
        <w:fldChar w:fldCharType="begin">
          <w:ffData>
            <w:name w:val="Check3"/>
            <w:enabled/>
            <w:calcOnExit w:val="0"/>
            <w:checkBox>
              <w:sizeAuto/>
              <w:default w:val="0"/>
            </w:checkBox>
          </w:ffData>
        </w:fldChar>
      </w:r>
      <w:r w:rsidR="005F1EB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5F1EB7" w:rsidRPr="00793DC4">
        <w:tab/>
        <w:t>Hace un año o menos</w:t>
      </w:r>
    </w:p>
    <w:p w:rsidR="005F1EB7" w:rsidRPr="00793DC4" w:rsidRDefault="0044498B" w:rsidP="005F1EB7">
      <w:pPr>
        <w:pStyle w:val="A1-1stLeader"/>
      </w:pPr>
      <w:r w:rsidRPr="00793DC4">
        <w:rPr>
          <w:shd w:val="clear" w:color="auto" w:fill="FFFFFF"/>
        </w:rPr>
        <w:fldChar w:fldCharType="begin">
          <w:ffData>
            <w:name w:val="Check3"/>
            <w:enabled/>
            <w:calcOnExit w:val="0"/>
            <w:checkBox>
              <w:sizeAuto/>
              <w:default w:val="0"/>
            </w:checkBox>
          </w:ffData>
        </w:fldChar>
      </w:r>
      <w:r w:rsidR="005F1EB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5F1EB7" w:rsidRPr="00793DC4">
        <w:tab/>
        <w:t>Más de 1 año hasta 2 años</w:t>
      </w:r>
    </w:p>
    <w:p w:rsidR="005F1EB7" w:rsidRPr="00793DC4" w:rsidRDefault="0044498B" w:rsidP="005F1EB7">
      <w:pPr>
        <w:pStyle w:val="A1-1stLeader"/>
      </w:pPr>
      <w:r w:rsidRPr="00793DC4">
        <w:rPr>
          <w:shd w:val="clear" w:color="auto" w:fill="FFFFFF"/>
        </w:rPr>
        <w:fldChar w:fldCharType="begin">
          <w:ffData>
            <w:name w:val="Check3"/>
            <w:enabled/>
            <w:calcOnExit w:val="0"/>
            <w:checkBox>
              <w:sizeAuto/>
              <w:default w:val="0"/>
            </w:checkBox>
          </w:ffData>
        </w:fldChar>
      </w:r>
      <w:r w:rsidR="005F1EB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5F1EB7" w:rsidRPr="00793DC4">
        <w:tab/>
        <w:t>Más de 2 hasta 3 años</w:t>
      </w:r>
    </w:p>
    <w:p w:rsidR="005F1EB7" w:rsidRPr="00793DC4" w:rsidRDefault="0044498B" w:rsidP="005F1EB7">
      <w:pPr>
        <w:pStyle w:val="A1-1stLeader"/>
      </w:pPr>
      <w:r w:rsidRPr="00793DC4">
        <w:rPr>
          <w:shd w:val="clear" w:color="auto" w:fill="FFFFFF"/>
        </w:rPr>
        <w:fldChar w:fldCharType="begin">
          <w:ffData>
            <w:name w:val="Check3"/>
            <w:enabled/>
            <w:calcOnExit w:val="0"/>
            <w:checkBox>
              <w:sizeAuto/>
              <w:default w:val="0"/>
            </w:checkBox>
          </w:ffData>
        </w:fldChar>
      </w:r>
      <w:r w:rsidR="005F1EB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5F1EB7" w:rsidRPr="00793DC4">
        <w:tab/>
        <w:t>Más de 3 hasta 5 años</w:t>
      </w:r>
    </w:p>
    <w:p w:rsidR="005F1EB7" w:rsidRPr="00793DC4" w:rsidRDefault="0044498B" w:rsidP="005F1EB7">
      <w:pPr>
        <w:pStyle w:val="A1-1stLeader"/>
      </w:pPr>
      <w:r w:rsidRPr="00793DC4">
        <w:rPr>
          <w:shd w:val="clear" w:color="auto" w:fill="FFFFFF"/>
        </w:rPr>
        <w:fldChar w:fldCharType="begin">
          <w:ffData>
            <w:name w:val="Check3"/>
            <w:enabled/>
            <w:calcOnExit w:val="0"/>
            <w:checkBox>
              <w:sizeAuto/>
              <w:default w:val="0"/>
            </w:checkBox>
          </w:ffData>
        </w:fldChar>
      </w:r>
      <w:r w:rsidR="005F1EB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5F1EB7" w:rsidRPr="00793DC4">
        <w:tab/>
        <w:t>Más de 5 años</w:t>
      </w:r>
    </w:p>
    <w:p w:rsidR="005F1EB7" w:rsidRPr="00793DC4" w:rsidRDefault="0044498B" w:rsidP="005F1EB7">
      <w:pPr>
        <w:pStyle w:val="A1-1stLeader"/>
      </w:pPr>
      <w:r w:rsidRPr="00793DC4">
        <w:rPr>
          <w:shd w:val="clear" w:color="auto" w:fill="FFFFFF"/>
        </w:rPr>
        <w:fldChar w:fldCharType="begin">
          <w:ffData>
            <w:name w:val="Check3"/>
            <w:enabled/>
            <w:calcOnExit w:val="0"/>
            <w:checkBox>
              <w:sizeAuto/>
              <w:default w:val="0"/>
            </w:checkBox>
          </w:ffData>
        </w:fldChar>
      </w:r>
      <w:r w:rsidR="005F1EB7"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5F1EB7" w:rsidRPr="00793DC4">
        <w:tab/>
        <w:t>Nunca me han hecho una prueba de Papanicolaou</w:t>
      </w:r>
    </w:p>
    <w:p w:rsidR="0057398C" w:rsidRPr="00793DC4" w:rsidRDefault="0057398C" w:rsidP="0057398C">
      <w:pPr>
        <w:pStyle w:val="Q1-FirstLevelQuestion"/>
        <w:keepNext/>
        <w:keepLines/>
        <w:ind w:left="0" w:firstLine="0"/>
      </w:pPr>
    </w:p>
    <w:p w:rsidR="00CF7E08" w:rsidRPr="00793DC4" w:rsidRDefault="003A05AF" w:rsidP="0057398C">
      <w:pPr>
        <w:pStyle w:val="Q1-FirstLevelQuestion"/>
        <w:keepNext/>
        <w:keepLines/>
      </w:pPr>
      <w:r w:rsidRPr="00793DC4">
        <w:t>F</w:t>
      </w:r>
      <w:r w:rsidR="0094128D" w:rsidRPr="00793DC4">
        <w:t>4.</w:t>
      </w:r>
      <w:r w:rsidR="0094128D" w:rsidRPr="00793DC4">
        <w:tab/>
      </w:r>
      <w:r w:rsidR="00CF7E08" w:rsidRPr="00793DC4">
        <w:t>Una mamografía es una radiografía de cada seno</w:t>
      </w:r>
      <w:r w:rsidR="0057398C" w:rsidRPr="00793DC4">
        <w:t xml:space="preserve"> </w:t>
      </w:r>
      <w:r w:rsidR="00CF7E08" w:rsidRPr="00793DC4">
        <w:t>para detectar el cáncer.</w:t>
      </w:r>
    </w:p>
    <w:p w:rsidR="0094128D" w:rsidRPr="00793DC4" w:rsidRDefault="00CF7E08" w:rsidP="00BC6A79">
      <w:pPr>
        <w:pStyle w:val="Q1-FirstLevelQuestion"/>
      </w:pPr>
      <w:r w:rsidRPr="00793DC4">
        <w:tab/>
        <w:t>¿Alguna vez le ha dicho a usted un médico que usted puede elegir si desea o no hacerse la mamografía?</w:t>
      </w:r>
    </w:p>
    <w:p w:rsidR="000B18C6" w:rsidRPr="00793DC4" w:rsidRDefault="0044498B" w:rsidP="000B18C6">
      <w:pPr>
        <w:pStyle w:val="A1-1stLeader"/>
      </w:pPr>
      <w:r w:rsidRPr="00793DC4">
        <w:rPr>
          <w:shd w:val="clear" w:color="auto" w:fill="FFFFFF"/>
        </w:rPr>
        <w:fldChar w:fldCharType="begin">
          <w:ffData>
            <w:name w:val="Check3"/>
            <w:enabled/>
            <w:calcOnExit w:val="0"/>
            <w:checkBox>
              <w:sizeAuto/>
              <w:default w:val="0"/>
            </w:checkBox>
          </w:ffData>
        </w:fldChar>
      </w:r>
      <w:r w:rsidR="000B18C6"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0B18C6" w:rsidRPr="00793DC4">
        <w:tab/>
        <w:t>Sí</w:t>
      </w:r>
    </w:p>
    <w:p w:rsidR="000B18C6" w:rsidRPr="00793DC4" w:rsidRDefault="0044498B" w:rsidP="000B18C6">
      <w:pPr>
        <w:pStyle w:val="A1-1stLeader"/>
      </w:pPr>
      <w:r w:rsidRPr="00793DC4">
        <w:rPr>
          <w:shd w:val="clear" w:color="auto" w:fill="FFFFFF"/>
        </w:rPr>
        <w:fldChar w:fldCharType="begin">
          <w:ffData>
            <w:name w:val="Check3"/>
            <w:enabled/>
            <w:calcOnExit w:val="0"/>
            <w:checkBox>
              <w:sizeAuto/>
              <w:default w:val="0"/>
            </w:checkBox>
          </w:ffData>
        </w:fldChar>
      </w:r>
      <w:r w:rsidR="000B18C6"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0B18C6" w:rsidRPr="00793DC4">
        <w:tab/>
        <w:t>No</w:t>
      </w:r>
    </w:p>
    <w:p w:rsidR="000B18C6" w:rsidRPr="00793DC4" w:rsidRDefault="000B18C6" w:rsidP="000B18C6">
      <w:pPr>
        <w:pStyle w:val="SL-FlLftSgl"/>
        <w:rPr>
          <w:lang w:val="es-ES_tradnl"/>
        </w:rPr>
      </w:pPr>
    </w:p>
    <w:p w:rsidR="00B440F6" w:rsidRPr="00793DC4" w:rsidRDefault="003A05AF" w:rsidP="00B440F6">
      <w:pPr>
        <w:pStyle w:val="Q1-FirstLevelQuestion"/>
      </w:pPr>
      <w:r w:rsidRPr="00793DC4">
        <w:t>F5</w:t>
      </w:r>
      <w:r w:rsidR="00B440F6" w:rsidRPr="00793DC4">
        <w:t>.</w:t>
      </w:r>
      <w:r w:rsidR="00B440F6" w:rsidRPr="00793DC4">
        <w:tab/>
      </w:r>
      <w:r w:rsidR="004F2C4E" w:rsidRPr="00793DC4">
        <w:t>Durante los últimos</w:t>
      </w:r>
      <w:r w:rsidR="00B440F6" w:rsidRPr="00793DC4">
        <w:t xml:space="preserve"> 12 </w:t>
      </w:r>
      <w:r w:rsidR="00955F69" w:rsidRPr="00793DC4">
        <w:t>meses</w:t>
      </w:r>
      <w:r w:rsidR="00B440F6" w:rsidRPr="00793DC4">
        <w:t xml:space="preserve">, </w:t>
      </w:r>
      <w:r w:rsidR="004F2C4E" w:rsidRPr="00793DC4">
        <w:t>le ha recomendado un médico, enfermera, u otro profesional de la salud que se haga una mamografía</w:t>
      </w:r>
      <w:r w:rsidR="00B440F6" w:rsidRPr="00793DC4">
        <w:t xml:space="preserve">? </w:t>
      </w:r>
    </w:p>
    <w:p w:rsidR="00B440F6" w:rsidRPr="00793DC4" w:rsidRDefault="00B440F6" w:rsidP="00B440F6">
      <w:pPr>
        <w:pStyle w:val="A1-1stLeader"/>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004F2C4E" w:rsidRPr="00793DC4">
        <w:t xml:space="preserve">  Sí</w:t>
      </w:r>
    </w:p>
    <w:p w:rsidR="00B440F6" w:rsidRPr="00793DC4" w:rsidRDefault="00B440F6" w:rsidP="00B440F6">
      <w:pPr>
        <w:pStyle w:val="A1-1stLeader"/>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Pr="00793DC4">
        <w:tab/>
        <w:t>No</w:t>
      </w:r>
    </w:p>
    <w:p w:rsidR="00B440F6" w:rsidRPr="00793DC4" w:rsidRDefault="00B440F6" w:rsidP="00B440F6">
      <w:pPr>
        <w:pStyle w:val="A1-1stLeader"/>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004F2C4E" w:rsidRPr="00793DC4">
        <w:tab/>
        <w:t xml:space="preserve">No </w:t>
      </w:r>
      <w:r w:rsidR="00A40309" w:rsidRPr="00793DC4">
        <w:t>sé</w:t>
      </w:r>
    </w:p>
    <w:p w:rsidR="0057398C" w:rsidRPr="00793DC4" w:rsidRDefault="0057398C" w:rsidP="000B18C6">
      <w:pPr>
        <w:pStyle w:val="SL-FlLftSgl"/>
        <w:rPr>
          <w:lang w:val="es-ES_tradnl"/>
        </w:rPr>
      </w:pPr>
    </w:p>
    <w:p w:rsidR="0057398C" w:rsidRPr="00793DC4" w:rsidRDefault="0057398C" w:rsidP="000B18C6">
      <w:pPr>
        <w:pStyle w:val="SL-FlLftSgl"/>
        <w:rPr>
          <w:lang w:val="es-ES_tradnl"/>
        </w:rPr>
      </w:pPr>
    </w:p>
    <w:p w:rsidR="0094128D" w:rsidRPr="00793DC4" w:rsidRDefault="003A05AF" w:rsidP="00BC6A79">
      <w:pPr>
        <w:pStyle w:val="Q1-FirstLevelQuestion"/>
      </w:pPr>
      <w:r w:rsidRPr="00793DC4">
        <w:t>F6</w:t>
      </w:r>
      <w:r w:rsidR="0094128D" w:rsidRPr="00793DC4">
        <w:t>.</w:t>
      </w:r>
      <w:r w:rsidR="00B434C0" w:rsidRPr="00793DC4">
        <w:tab/>
      </w:r>
      <w:r w:rsidR="00A40309" w:rsidRPr="00793DC4">
        <w:t>¿Cuándo se hizo</w:t>
      </w:r>
      <w:r w:rsidR="00744876" w:rsidRPr="00793DC4">
        <w:t xml:space="preserve"> su última mamografía para detectar el cáncer de ma</w:t>
      </w:r>
      <w:r w:rsidR="005F1EB7" w:rsidRPr="00793DC4">
        <w:t xml:space="preserve">ma, si alguna vez </w:t>
      </w:r>
      <w:r w:rsidR="00A40309" w:rsidRPr="00793DC4">
        <w:t xml:space="preserve">se </w:t>
      </w:r>
      <w:r w:rsidR="005F1EB7" w:rsidRPr="00793DC4">
        <w:t xml:space="preserve">la ha </w:t>
      </w:r>
      <w:r w:rsidR="00A40309" w:rsidRPr="00793DC4">
        <w:t>hecho</w:t>
      </w:r>
      <w:r w:rsidR="005F1EB7" w:rsidRPr="00793DC4">
        <w:t>?</w:t>
      </w:r>
    </w:p>
    <w:p w:rsidR="007654D1"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542AC1"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434C0" w:rsidRPr="00793DC4">
        <w:tab/>
      </w:r>
      <w:r w:rsidR="00542AC1" w:rsidRPr="00793DC4">
        <w:t>Hace un año o menos</w:t>
      </w:r>
    </w:p>
    <w:p w:rsidR="007654D1"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434C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434C0" w:rsidRPr="00793DC4">
        <w:tab/>
      </w:r>
      <w:r w:rsidR="00542AC1" w:rsidRPr="00793DC4">
        <w:t>Más de 1 año hasta 2 años</w:t>
      </w:r>
    </w:p>
    <w:p w:rsidR="007654D1"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434C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434C0" w:rsidRPr="00793DC4">
        <w:tab/>
      </w:r>
      <w:r w:rsidR="00542AC1" w:rsidRPr="00793DC4">
        <w:t>Más de 2 hasta 3 años</w:t>
      </w:r>
    </w:p>
    <w:p w:rsidR="00B434C0"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434C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434C0" w:rsidRPr="00793DC4">
        <w:tab/>
      </w:r>
      <w:r w:rsidR="00542AC1" w:rsidRPr="00793DC4">
        <w:t>Más de 3 hasta 5 años</w:t>
      </w:r>
    </w:p>
    <w:p w:rsidR="00542AC1"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542AC1"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542AC1" w:rsidRPr="00793DC4">
        <w:tab/>
        <w:t>Más de 5 años</w:t>
      </w:r>
    </w:p>
    <w:p w:rsidR="00542AC1"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542AC1"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542AC1" w:rsidRPr="00793DC4">
        <w:tab/>
        <w:t>Nunca me han hecho una mamografía</w:t>
      </w:r>
    </w:p>
    <w:p w:rsidR="00744876" w:rsidRPr="00793DC4" w:rsidRDefault="00744876" w:rsidP="00744876">
      <w:pPr>
        <w:pStyle w:val="SL-FlLftSgl"/>
        <w:rPr>
          <w:lang w:val="es-ES_tradnl"/>
        </w:rPr>
      </w:pPr>
    </w:p>
    <w:p w:rsidR="00B440F6" w:rsidRPr="00793DC4" w:rsidRDefault="00B440F6" w:rsidP="00B440F6">
      <w:pPr>
        <w:pStyle w:val="Q1-FirstLevelQuestion"/>
      </w:pPr>
      <w:r w:rsidRPr="00793DC4">
        <w:t>F</w:t>
      </w:r>
      <w:r w:rsidR="003A05AF" w:rsidRPr="00793DC4">
        <w:t>7</w:t>
      </w:r>
      <w:r w:rsidRPr="00793DC4">
        <w:t>.</w:t>
      </w:r>
      <w:r w:rsidRPr="00793DC4">
        <w:tab/>
      </w:r>
      <w:r w:rsidR="0024397C" w:rsidRPr="00793DC4">
        <w:t xml:space="preserve">¿Hay una razón en </w:t>
      </w:r>
      <w:r w:rsidRPr="00793DC4">
        <w:t xml:space="preserve">particular </w:t>
      </w:r>
      <w:r w:rsidR="0024397C" w:rsidRPr="00793DC4">
        <w:t>por la cual no se ha hecho una mamografía {todavía</w:t>
      </w:r>
      <w:r w:rsidRPr="00793DC4">
        <w:t>}?</w:t>
      </w:r>
    </w:p>
    <w:p w:rsidR="00B440F6" w:rsidRPr="00793DC4" w:rsidRDefault="00B440F6" w:rsidP="00B440F6">
      <w:pPr>
        <w:pStyle w:val="Q1-FirstLevelQuestion"/>
      </w:pPr>
      <w:r w:rsidRPr="00793DC4">
        <w:tab/>
        <w:t>______________________________________________________________________</w:t>
      </w:r>
    </w:p>
    <w:p w:rsidR="00B440F6" w:rsidRPr="00793DC4" w:rsidRDefault="00B440F6" w:rsidP="00B440F6">
      <w:pPr>
        <w:pStyle w:val="Q1-FirstLevelQuestion"/>
      </w:pPr>
    </w:p>
    <w:p w:rsidR="00B440F6" w:rsidRPr="00793DC4" w:rsidRDefault="00B440F6" w:rsidP="00B440F6">
      <w:pPr>
        <w:pStyle w:val="Q1-FirstLevelQuestion"/>
      </w:pPr>
      <w:r w:rsidRPr="00793DC4">
        <w:t>F</w:t>
      </w:r>
      <w:r w:rsidR="003A05AF" w:rsidRPr="00793DC4">
        <w:t>8</w:t>
      </w:r>
      <w:r w:rsidRPr="00793DC4">
        <w:t>.</w:t>
      </w:r>
      <w:r w:rsidRPr="00793DC4">
        <w:tab/>
      </w:r>
      <w:r w:rsidR="0024397C" w:rsidRPr="00793DC4">
        <w:t>¿Hay una razón en particular por la cual no se ha hecho una mamografía {en los últimos 2 años}?</w:t>
      </w:r>
      <w:r w:rsidRPr="00793DC4">
        <w:tab/>
        <w:t>______________________________________________________________________</w:t>
      </w:r>
    </w:p>
    <w:p w:rsidR="003A05AF" w:rsidRPr="00793DC4" w:rsidRDefault="003A05AF">
      <w:pPr>
        <w:rPr>
          <w:lang w:val="es-ES_tradnl"/>
        </w:rPr>
      </w:pPr>
    </w:p>
    <w:p w:rsidR="003A05AF" w:rsidRDefault="003A05AF">
      <w:pPr>
        <w:rPr>
          <w:lang w:val="es-ES_tradnl"/>
        </w:rPr>
      </w:pPr>
    </w:p>
    <w:p w:rsidR="001B7FC3" w:rsidRPr="00793DC4" w:rsidRDefault="001B7FC3">
      <w:pPr>
        <w:rPr>
          <w:lang w:val="es-ES_tradnl"/>
        </w:rPr>
      </w:pPr>
    </w:p>
    <w:tbl>
      <w:tblPr>
        <w:tblW w:w="5040" w:type="dxa"/>
        <w:jc w:val="center"/>
        <w:shd w:val="clear" w:color="auto" w:fill="4F81BD"/>
        <w:tblLook w:val="04A0" w:firstRow="1" w:lastRow="0" w:firstColumn="1" w:lastColumn="0" w:noHBand="0" w:noVBand="1"/>
      </w:tblPr>
      <w:tblGrid>
        <w:gridCol w:w="5040"/>
      </w:tblGrid>
      <w:tr w:rsidR="007654D1" w:rsidRPr="00793DC4" w:rsidTr="003A05AF">
        <w:trPr>
          <w:jc w:val="center"/>
        </w:trPr>
        <w:tc>
          <w:tcPr>
            <w:tcW w:w="5040" w:type="dxa"/>
            <w:shd w:val="clear" w:color="auto" w:fill="4F81BD"/>
          </w:tcPr>
          <w:p w:rsidR="007654D1" w:rsidRPr="00793DC4" w:rsidRDefault="003A05AF" w:rsidP="00A537B7">
            <w:pPr>
              <w:pStyle w:val="C1-CtrBoldHd"/>
              <w:keepLines/>
              <w:rPr>
                <w:lang w:val="es-ES_tradnl"/>
              </w:rPr>
            </w:pPr>
            <w:r w:rsidRPr="00793DC4">
              <w:rPr>
                <w:lang w:val="es-ES_tradnl"/>
              </w:rPr>
              <w:lastRenderedPageBreak/>
              <w:br w:type="column"/>
            </w:r>
            <w:r w:rsidR="007654D1" w:rsidRPr="00793DC4">
              <w:rPr>
                <w:lang w:val="es-ES_tradnl"/>
              </w:rPr>
              <w:br w:type="column"/>
            </w:r>
            <w:r w:rsidR="004D66B3" w:rsidRPr="00793DC4">
              <w:rPr>
                <w:lang w:val="es-ES_tradnl"/>
              </w:rPr>
              <w:t>G</w:t>
            </w:r>
            <w:r w:rsidR="007654D1" w:rsidRPr="00793DC4">
              <w:rPr>
                <w:lang w:val="es-ES_tradnl"/>
              </w:rPr>
              <w:t xml:space="preserve">: </w:t>
            </w:r>
            <w:r w:rsidR="00567DDB" w:rsidRPr="00793DC4">
              <w:rPr>
                <w:lang w:val="es-ES_tradnl"/>
              </w:rPr>
              <w:t xml:space="preserve">Detectando el </w:t>
            </w:r>
            <w:r w:rsidR="00A537B7" w:rsidRPr="00793DC4">
              <w:rPr>
                <w:lang w:val="es-ES_tradnl"/>
              </w:rPr>
              <w:t>c</w:t>
            </w:r>
            <w:r w:rsidR="00567DDB" w:rsidRPr="00793DC4">
              <w:rPr>
                <w:lang w:val="es-ES_tradnl"/>
              </w:rPr>
              <w:t>áncer</w:t>
            </w:r>
          </w:p>
        </w:tc>
      </w:tr>
    </w:tbl>
    <w:p w:rsidR="007654D1" w:rsidRPr="00793DC4" w:rsidRDefault="007654D1" w:rsidP="001C1740">
      <w:pPr>
        <w:pStyle w:val="SL-FlLftSgl"/>
        <w:keepNext/>
        <w:keepLines/>
        <w:rPr>
          <w:lang w:val="es-ES_tradnl"/>
        </w:rPr>
      </w:pPr>
    </w:p>
    <w:p w:rsidR="00FA1A83" w:rsidRPr="00793DC4" w:rsidRDefault="003A05AF" w:rsidP="001C1740">
      <w:pPr>
        <w:pStyle w:val="Q1-FirstLevelQuestion"/>
        <w:keepNext/>
        <w:keepLines/>
      </w:pPr>
      <w:r w:rsidRPr="00793DC4">
        <w:t>G</w:t>
      </w:r>
      <w:r w:rsidR="0094128D" w:rsidRPr="00793DC4">
        <w:t>1.</w:t>
      </w:r>
      <w:r w:rsidR="00B434C0" w:rsidRPr="00793DC4">
        <w:tab/>
      </w:r>
      <w:r w:rsidR="00D616C7" w:rsidRPr="00793DC4">
        <w:t>Existe una vacuna para prevenir la infección VPH (HPV</w:t>
      </w:r>
      <w:r w:rsidR="0048258D" w:rsidRPr="00793DC4">
        <w:t>,</w:t>
      </w:r>
      <w:r w:rsidR="00D616C7" w:rsidRPr="00793DC4">
        <w:t xml:space="preserve"> en inglés) que se llama inyección VPH (HPV</w:t>
      </w:r>
      <w:r w:rsidR="0048258D" w:rsidRPr="00793DC4">
        <w:t>,</w:t>
      </w:r>
      <w:r w:rsidR="00D616C7" w:rsidRPr="00793DC4">
        <w:t xml:space="preserve"> en inglés), vacuna contra el cáncer ce</w:t>
      </w:r>
      <w:r w:rsidR="00FA1A83" w:rsidRPr="00793DC4">
        <w:t>rvical, GARDASIL® o Cervarix®.</w:t>
      </w:r>
    </w:p>
    <w:p w:rsidR="0094128D" w:rsidRPr="00793DC4" w:rsidRDefault="00FA1A83" w:rsidP="001C1740">
      <w:pPr>
        <w:pStyle w:val="Q1-FirstLevelQuestion"/>
        <w:keepNext/>
        <w:keepLines/>
      </w:pPr>
      <w:r w:rsidRPr="00793DC4">
        <w:tab/>
      </w:r>
      <w:r w:rsidR="00D616C7" w:rsidRPr="00793DC4">
        <w:t>¿Ha hablado un médico u otro profesional del cuidado de la salud con</w:t>
      </w:r>
      <w:r w:rsidR="004E107B" w:rsidRPr="00793DC4">
        <w:t xml:space="preserve"> </w:t>
      </w:r>
      <w:r w:rsidR="00D616C7" w:rsidRPr="00793DC4">
        <w:t>usted acerca de la inyección o vacuna VPH (HPV</w:t>
      </w:r>
      <w:r w:rsidR="0048258D" w:rsidRPr="00793DC4">
        <w:t>,</w:t>
      </w:r>
      <w:r w:rsidR="00D616C7" w:rsidRPr="00793DC4">
        <w:t xml:space="preserve"> en inglés)?</w:t>
      </w:r>
    </w:p>
    <w:p w:rsidR="007654D1" w:rsidRPr="00793DC4" w:rsidRDefault="0044498B" w:rsidP="007424D9">
      <w:pPr>
        <w:pStyle w:val="A1-1stLeader"/>
        <w:keepNext/>
        <w:keepLines/>
      </w:pPr>
      <w:r w:rsidRPr="00793DC4">
        <w:rPr>
          <w:shd w:val="clear" w:color="auto" w:fill="FFFFFF"/>
        </w:rPr>
        <w:fldChar w:fldCharType="begin">
          <w:ffData>
            <w:name w:val="Check3"/>
            <w:enabled/>
            <w:calcOnExit w:val="0"/>
            <w:checkBox>
              <w:sizeAuto/>
              <w:default w:val="0"/>
            </w:checkBox>
          </w:ffData>
        </w:fldChar>
      </w:r>
      <w:r w:rsidR="007654D1"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654D1" w:rsidRPr="00793DC4">
        <w:tab/>
      </w:r>
      <w:r w:rsidR="00EF0B14" w:rsidRPr="00793DC4">
        <w:t>Sí</w:t>
      </w:r>
    </w:p>
    <w:p w:rsidR="007654D1"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7654D1"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654D1" w:rsidRPr="00793DC4">
        <w:tab/>
        <w:t>No</w:t>
      </w:r>
    </w:p>
    <w:p w:rsidR="0094128D" w:rsidRPr="00793DC4" w:rsidRDefault="0094128D" w:rsidP="00BC6A79">
      <w:pPr>
        <w:pStyle w:val="SL-FlLftSgl"/>
        <w:rPr>
          <w:lang w:val="es-ES_tradnl"/>
        </w:rPr>
      </w:pPr>
    </w:p>
    <w:p w:rsidR="00B440F6" w:rsidRPr="00793DC4" w:rsidRDefault="00B440F6" w:rsidP="00B440F6">
      <w:pPr>
        <w:pStyle w:val="Q1-FirstLevelQuestion"/>
      </w:pPr>
      <w:r w:rsidRPr="00793DC4">
        <w:t>G2.</w:t>
      </w:r>
      <w:r w:rsidRPr="00793DC4">
        <w:tab/>
      </w:r>
      <w:r w:rsidR="006400CE" w:rsidRPr="00793DC4">
        <w:t>¿Ha oído hablar alguna vez del VPH?</w:t>
      </w:r>
      <w:r w:rsidRPr="00793DC4">
        <w:rPr>
          <w:rFonts w:ascii="Times New Roman" w:hAnsi="Times New Roman"/>
        </w:rPr>
        <w:t xml:space="preserve"> </w:t>
      </w:r>
      <w:r w:rsidRPr="00793DC4">
        <w:t>V</w:t>
      </w:r>
      <w:r w:rsidR="006400CE" w:rsidRPr="00793DC4">
        <w:t>PH son las iniciales de</w:t>
      </w:r>
      <w:r w:rsidRPr="00793DC4">
        <w:t xml:space="preserve"> </w:t>
      </w:r>
      <w:r w:rsidR="006400CE" w:rsidRPr="00793DC4">
        <w:t xml:space="preserve">Virus del Papiloma </w:t>
      </w:r>
      <w:r w:rsidRPr="00793DC4">
        <w:t>Human</w:t>
      </w:r>
      <w:r w:rsidR="006400CE" w:rsidRPr="00793DC4">
        <w:t>o?</w:t>
      </w:r>
    </w:p>
    <w:p w:rsidR="00B440F6" w:rsidRPr="00793DC4" w:rsidRDefault="00B440F6" w:rsidP="00B440F6">
      <w:pPr>
        <w:pStyle w:val="A1-1stLeader"/>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006400CE" w:rsidRPr="00793DC4">
        <w:tab/>
        <w:t>Sí</w:t>
      </w:r>
    </w:p>
    <w:p w:rsidR="00B440F6" w:rsidRPr="00793DC4" w:rsidRDefault="00B440F6" w:rsidP="00B440F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B440F6" w:rsidRPr="00793DC4" w:rsidRDefault="00B440F6" w:rsidP="00B440F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6400CE" w:rsidRPr="00793DC4">
        <w:tab/>
        <w:t xml:space="preserve">No </w:t>
      </w:r>
      <w:r w:rsidR="00DC60E6" w:rsidRPr="00793DC4">
        <w:t>sé</w:t>
      </w:r>
    </w:p>
    <w:p w:rsidR="00B440F6" w:rsidRPr="00793DC4" w:rsidRDefault="00B440F6" w:rsidP="00B440F6">
      <w:pPr>
        <w:pStyle w:val="A1-1stLeader"/>
      </w:pPr>
    </w:p>
    <w:p w:rsidR="00B440F6" w:rsidRPr="00793DC4" w:rsidRDefault="00B440F6" w:rsidP="00B440F6">
      <w:pPr>
        <w:pStyle w:val="Q1-FirstLevelQuestion"/>
      </w:pPr>
      <w:r w:rsidRPr="00793DC4">
        <w:t>G3.</w:t>
      </w:r>
      <w:r w:rsidRPr="00793DC4">
        <w:tab/>
      </w:r>
      <w:r w:rsidR="006400CE" w:rsidRPr="00793DC4">
        <w:t>¿Ha oído hablar alguna vez del VPH?</w:t>
      </w:r>
      <w:r w:rsidR="00DA031D" w:rsidRPr="00793DC4">
        <w:t xml:space="preserve"> </w:t>
      </w:r>
      <w:r w:rsidR="006400CE" w:rsidRPr="00793DC4">
        <w:t xml:space="preserve">VPH son las iniciales de Virus del Papiloma Humano? No es </w:t>
      </w:r>
      <w:r w:rsidR="00DC60E6" w:rsidRPr="00793DC4">
        <w:t xml:space="preserve">VIH </w:t>
      </w:r>
      <w:r w:rsidR="006400CE" w:rsidRPr="00793DC4">
        <w:t xml:space="preserve">o </w:t>
      </w:r>
      <w:r w:rsidR="00DC60E6" w:rsidRPr="00793DC4">
        <w:t>SIDA</w:t>
      </w:r>
      <w:r w:rsidR="006400CE" w:rsidRPr="00793DC4">
        <w:t>, HSV, ni</w:t>
      </w:r>
      <w:r w:rsidRPr="00793DC4">
        <w:t xml:space="preserve"> herpes.</w:t>
      </w:r>
    </w:p>
    <w:p w:rsidR="006400CE" w:rsidRPr="00793DC4" w:rsidRDefault="006400CE" w:rsidP="006400CE">
      <w:pPr>
        <w:pStyle w:val="A1-1stLeader"/>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Pr="00793DC4">
        <w:tab/>
        <w:t>Sí</w:t>
      </w:r>
    </w:p>
    <w:p w:rsidR="006400CE" w:rsidRPr="00793DC4" w:rsidRDefault="006400CE" w:rsidP="006400CE">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6400CE" w:rsidRPr="00793DC4" w:rsidRDefault="006400CE" w:rsidP="006400CE">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No </w:t>
      </w:r>
      <w:r w:rsidR="00DC60E6" w:rsidRPr="00793DC4">
        <w:t>sé</w:t>
      </w:r>
    </w:p>
    <w:p w:rsidR="00B440F6" w:rsidRPr="00793DC4" w:rsidRDefault="00B440F6" w:rsidP="00B440F6">
      <w:pPr>
        <w:pStyle w:val="SL-FlLftSgl"/>
        <w:rPr>
          <w:lang w:val="es-ES_tradnl"/>
        </w:rPr>
      </w:pPr>
    </w:p>
    <w:p w:rsidR="00B440F6" w:rsidRPr="00793DC4" w:rsidRDefault="00B440F6" w:rsidP="00B440F6">
      <w:pPr>
        <w:pStyle w:val="Q1-FirstLevelQuestion"/>
      </w:pPr>
      <w:r w:rsidRPr="00793DC4">
        <w:t>G4.</w:t>
      </w:r>
      <w:r w:rsidRPr="00793DC4">
        <w:tab/>
      </w:r>
      <w:r w:rsidR="006400CE" w:rsidRPr="00793DC4">
        <w:t>¿Cree usted que el VPH causa cáncer cervical?</w:t>
      </w:r>
    </w:p>
    <w:p w:rsidR="006400CE" w:rsidRPr="00793DC4" w:rsidRDefault="006400CE" w:rsidP="006400CE">
      <w:pPr>
        <w:pStyle w:val="A1-1stLeader"/>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Pr="00793DC4">
        <w:tab/>
        <w:t>Sí</w:t>
      </w:r>
    </w:p>
    <w:p w:rsidR="006400CE" w:rsidRPr="00793DC4" w:rsidRDefault="006400CE" w:rsidP="006400CE">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6400CE" w:rsidRPr="00793DC4" w:rsidRDefault="006400CE" w:rsidP="006400CE">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No </w:t>
      </w:r>
      <w:r w:rsidR="00DC60E6" w:rsidRPr="00793DC4">
        <w:t>sé</w:t>
      </w:r>
    </w:p>
    <w:p w:rsidR="00B440F6" w:rsidRPr="00793DC4" w:rsidRDefault="00B440F6" w:rsidP="00B440F6">
      <w:pPr>
        <w:pStyle w:val="Q1-FirstLevelQuestion"/>
      </w:pPr>
    </w:p>
    <w:p w:rsidR="00B440F6" w:rsidRPr="00793DC4" w:rsidRDefault="00B440F6" w:rsidP="00B440F6">
      <w:pPr>
        <w:pStyle w:val="Q1-FirstLevelQuestion"/>
      </w:pPr>
      <w:r w:rsidRPr="00793DC4">
        <w:t>G5.</w:t>
      </w:r>
      <w:r w:rsidRPr="00793DC4">
        <w:tab/>
      </w:r>
      <w:r w:rsidR="006400CE" w:rsidRPr="00793DC4">
        <w:t>¿Cree usted que el VPH puede causar cá</w:t>
      </w:r>
      <w:r w:rsidRPr="00793DC4">
        <w:t>ncer</w:t>
      </w:r>
      <w:r w:rsidR="006400CE" w:rsidRPr="00793DC4">
        <w:t xml:space="preserve"> cervical</w:t>
      </w:r>
      <w:r w:rsidRPr="00793DC4">
        <w:t xml:space="preserve">? </w:t>
      </w:r>
    </w:p>
    <w:p w:rsidR="006400CE" w:rsidRPr="00793DC4" w:rsidRDefault="006400CE" w:rsidP="006400CE">
      <w:pPr>
        <w:pStyle w:val="A1-1stLeader"/>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Pr="00793DC4">
        <w:tab/>
        <w:t>Sí</w:t>
      </w:r>
    </w:p>
    <w:p w:rsidR="006400CE" w:rsidRPr="00793DC4" w:rsidRDefault="006400CE" w:rsidP="006400CE">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6400CE" w:rsidRPr="001B7FC3" w:rsidRDefault="006400CE" w:rsidP="006400CE">
      <w:pPr>
        <w:pStyle w:val="A1-1stLeader"/>
        <w:rPr>
          <w:lang w:val="es-US"/>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s</w:t>
      </w:r>
      <w:r w:rsidR="001B7FC3">
        <w:rPr>
          <w:lang w:val="es-US"/>
        </w:rPr>
        <w:t>é</w:t>
      </w:r>
    </w:p>
    <w:p w:rsidR="00B440F6" w:rsidRPr="00793DC4" w:rsidRDefault="00B440F6" w:rsidP="00B440F6">
      <w:pPr>
        <w:pStyle w:val="Q1-FirstLevelQuestion"/>
      </w:pPr>
    </w:p>
    <w:p w:rsidR="00B440F6" w:rsidRPr="00793DC4" w:rsidRDefault="00B440F6" w:rsidP="00B440F6">
      <w:pPr>
        <w:pStyle w:val="Q1-FirstLevelQuestion"/>
      </w:pPr>
      <w:r w:rsidRPr="00793DC4">
        <w:t>G6.</w:t>
      </w:r>
      <w:r w:rsidRPr="00793DC4">
        <w:tab/>
      </w:r>
      <w:r w:rsidR="006400CE" w:rsidRPr="00793DC4">
        <w:t>¿Cree usted que el VPH es una enfermedad que se transmite por contacto sexual?</w:t>
      </w:r>
      <w:r w:rsidRPr="00793DC4">
        <w:t xml:space="preserve"> </w:t>
      </w:r>
    </w:p>
    <w:p w:rsidR="006400CE" w:rsidRPr="00793DC4" w:rsidRDefault="006400CE" w:rsidP="006400CE">
      <w:pPr>
        <w:pStyle w:val="A1-1stLeader"/>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Pr="00793DC4">
        <w:tab/>
        <w:t>Sí</w:t>
      </w:r>
    </w:p>
    <w:p w:rsidR="006400CE" w:rsidRPr="00793DC4" w:rsidRDefault="006400CE" w:rsidP="006400CE">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6400CE" w:rsidRPr="00793DC4" w:rsidRDefault="006400CE" w:rsidP="006400CE">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s</w:t>
      </w:r>
      <w:r w:rsidR="001B7FC3">
        <w:t>é</w:t>
      </w:r>
    </w:p>
    <w:p w:rsidR="00B440F6" w:rsidRPr="00793DC4" w:rsidRDefault="00B440F6" w:rsidP="00B440F6">
      <w:pPr>
        <w:rPr>
          <w:lang w:val="es-ES_tradnl"/>
        </w:rPr>
      </w:pPr>
    </w:p>
    <w:p w:rsidR="00B440F6" w:rsidRPr="00793DC4" w:rsidRDefault="003A05AF" w:rsidP="00B440F6">
      <w:pPr>
        <w:pStyle w:val="Q1-FirstLevelQuestion"/>
      </w:pPr>
      <w:r w:rsidRPr="00793DC4">
        <w:br w:type="column"/>
      </w:r>
      <w:r w:rsidR="00B440F6" w:rsidRPr="00793DC4">
        <w:lastRenderedPageBreak/>
        <w:t>G7.</w:t>
      </w:r>
      <w:r w:rsidR="00B440F6" w:rsidRPr="00793DC4">
        <w:tab/>
      </w:r>
      <w:r w:rsidR="0024397C" w:rsidRPr="00793DC4">
        <w:t xml:space="preserve">¿Cree usted que el </w:t>
      </w:r>
      <w:r w:rsidR="00B440F6" w:rsidRPr="00793DC4">
        <w:t>V</w:t>
      </w:r>
      <w:r w:rsidR="0024397C" w:rsidRPr="00793DC4">
        <w:t>PH a menudo se va solo sin que se le dé tratamiento?</w:t>
      </w:r>
    </w:p>
    <w:p w:rsidR="00B440F6" w:rsidRPr="00793DC4" w:rsidRDefault="00B440F6" w:rsidP="00B440F6">
      <w:pPr>
        <w:pStyle w:val="A1-1stLeader"/>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0024397C" w:rsidRPr="00793DC4">
        <w:tab/>
        <w:t>Sí</w:t>
      </w:r>
    </w:p>
    <w:p w:rsidR="00B440F6" w:rsidRPr="00793DC4" w:rsidRDefault="00B440F6" w:rsidP="00B440F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B440F6" w:rsidRPr="00793DC4" w:rsidRDefault="00B440F6" w:rsidP="00B440F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24397C" w:rsidRPr="00793DC4">
        <w:tab/>
        <w:t>No sé</w:t>
      </w:r>
    </w:p>
    <w:p w:rsidR="00B440F6" w:rsidRPr="00793DC4" w:rsidRDefault="00B440F6" w:rsidP="00BC6A79">
      <w:pPr>
        <w:pStyle w:val="SL-FlLftSgl"/>
        <w:rPr>
          <w:lang w:val="es-ES_tradnl"/>
        </w:rPr>
      </w:pPr>
    </w:p>
    <w:p w:rsidR="00B434C0" w:rsidRPr="00793DC4" w:rsidRDefault="00B434C0" w:rsidP="00BC6A79">
      <w:pPr>
        <w:pStyle w:val="SL-FlLftSgl"/>
        <w:rPr>
          <w:lang w:val="es-ES_tradnl"/>
        </w:rPr>
      </w:pPr>
    </w:p>
    <w:p w:rsidR="0094128D" w:rsidRPr="00793DC4" w:rsidRDefault="003A05AF" w:rsidP="00BC6A79">
      <w:pPr>
        <w:pStyle w:val="Q1-FirstLevelQuestion"/>
      </w:pPr>
      <w:r w:rsidRPr="00793DC4">
        <w:t>G8</w:t>
      </w:r>
      <w:r w:rsidR="0094128D" w:rsidRPr="00793DC4">
        <w:t>.</w:t>
      </w:r>
      <w:r w:rsidR="00B434C0" w:rsidRPr="00793DC4">
        <w:tab/>
      </w:r>
      <w:r w:rsidR="00A40309" w:rsidRPr="00793DC4">
        <w:t>Hay varios</w:t>
      </w:r>
      <w:r w:rsidR="00DA031D" w:rsidRPr="00793DC4">
        <w:t xml:space="preserve"> </w:t>
      </w:r>
      <w:r w:rsidR="00060E89" w:rsidRPr="00793DC4">
        <w:t>exámenes para detectar el cáncer de colon. Entre estos se incluyen:</w:t>
      </w:r>
    </w:p>
    <w:p w:rsidR="0094128D" w:rsidRPr="00793DC4" w:rsidRDefault="00B434C0" w:rsidP="00BC6A79">
      <w:pPr>
        <w:pStyle w:val="Q1-FirstLevelQuestion"/>
      </w:pPr>
      <w:r w:rsidRPr="00793DC4">
        <w:tab/>
      </w:r>
      <w:r w:rsidR="00060E89" w:rsidRPr="00793DC4">
        <w:rPr>
          <w:b/>
        </w:rPr>
        <w:t xml:space="preserve">Una </w:t>
      </w:r>
      <w:r w:rsidR="0048258D" w:rsidRPr="00793DC4">
        <w:rPr>
          <w:b/>
        </w:rPr>
        <w:t>colonoscopia</w:t>
      </w:r>
      <w:r w:rsidR="00060E89" w:rsidRPr="00793DC4">
        <w:t xml:space="preserve"> – Para esta prueba se insert</w:t>
      </w:r>
      <w:r w:rsidR="00593CD5" w:rsidRPr="00793DC4">
        <w:t xml:space="preserve">a un tubo en el recto y le dan </w:t>
      </w:r>
      <w:r w:rsidR="007430C5" w:rsidRPr="00793DC4">
        <w:t xml:space="preserve">un medicamento </w:t>
      </w:r>
      <w:r w:rsidR="00060E89" w:rsidRPr="00793DC4">
        <w:t>q</w:t>
      </w:r>
      <w:r w:rsidR="00593CD5" w:rsidRPr="00793DC4">
        <w:t xml:space="preserve">ue puede hacerle sentir sueño. </w:t>
      </w:r>
      <w:r w:rsidR="007430C5" w:rsidRPr="00793DC4">
        <w:t xml:space="preserve">Después del procedimiento, </w:t>
      </w:r>
      <w:r w:rsidR="00060E89" w:rsidRPr="00793DC4">
        <w:t>necesitará que alguien lo conduzca a su casa.</w:t>
      </w:r>
    </w:p>
    <w:p w:rsidR="0094128D" w:rsidRPr="00793DC4" w:rsidRDefault="00B434C0" w:rsidP="00BC6A79">
      <w:pPr>
        <w:pStyle w:val="Q1-FirstLevelQuestion"/>
      </w:pPr>
      <w:r w:rsidRPr="00793DC4">
        <w:tab/>
      </w:r>
      <w:r w:rsidR="00060E89" w:rsidRPr="00793DC4">
        <w:rPr>
          <w:b/>
        </w:rPr>
        <w:t xml:space="preserve">Una </w:t>
      </w:r>
      <w:r w:rsidR="0048258D" w:rsidRPr="00793DC4">
        <w:rPr>
          <w:b/>
        </w:rPr>
        <w:t>s</w:t>
      </w:r>
      <w:r w:rsidR="00060E89" w:rsidRPr="00793DC4">
        <w:rPr>
          <w:b/>
        </w:rPr>
        <w:t>igm</w:t>
      </w:r>
      <w:r w:rsidR="00A40309" w:rsidRPr="00793DC4">
        <w:rPr>
          <w:b/>
        </w:rPr>
        <w:t>o</w:t>
      </w:r>
      <w:r w:rsidR="00060E89" w:rsidRPr="00793DC4">
        <w:rPr>
          <w:b/>
        </w:rPr>
        <w:t xml:space="preserve">idoscopia </w:t>
      </w:r>
      <w:r w:rsidR="00060E89" w:rsidRPr="00793DC4">
        <w:t xml:space="preserve">– Para este examen, usted </w:t>
      </w:r>
      <w:r w:rsidR="0048258D" w:rsidRPr="00793DC4">
        <w:t>e</w:t>
      </w:r>
      <w:r w:rsidR="00060E89" w:rsidRPr="00793DC4">
        <w:t>stará despierto cuando le insertan el tubo en el recto. Después del examen usted puede conducir solo a casa.</w:t>
      </w:r>
    </w:p>
    <w:p w:rsidR="0094128D" w:rsidRPr="00793DC4" w:rsidRDefault="00B434C0" w:rsidP="00BC6A79">
      <w:pPr>
        <w:pStyle w:val="Q1-FirstLevelQuestion"/>
      </w:pPr>
      <w:r w:rsidRPr="00793DC4">
        <w:tab/>
      </w:r>
      <w:r w:rsidR="00060E89" w:rsidRPr="00793DC4">
        <w:rPr>
          <w:b/>
        </w:rPr>
        <w:t xml:space="preserve">Una prueba de sangre en la materia fecal </w:t>
      </w:r>
      <w:r w:rsidR="00060E89" w:rsidRPr="00793DC4">
        <w:t>– Para esta prueba, se colecta una muestra de heces en casa y después se envía a un médico o laboratorio para su análisis</w:t>
      </w:r>
    </w:p>
    <w:p w:rsidR="00060E89" w:rsidRPr="00793DC4" w:rsidRDefault="00060E89" w:rsidP="00BC6A79">
      <w:pPr>
        <w:pStyle w:val="Q1-FirstLevelQuestion"/>
      </w:pPr>
      <w:r w:rsidRPr="00793DC4">
        <w:tab/>
        <w:t>¿Alguna vez le ha dicho a usted un médico que usted puede elegir si desea o no hacerse un examen para detectar cáncer de colon?</w:t>
      </w:r>
    </w:p>
    <w:p w:rsidR="007654D1" w:rsidRPr="00793DC4" w:rsidRDefault="0044498B" w:rsidP="00BC6A79">
      <w:pPr>
        <w:pStyle w:val="A1-1stLeader"/>
      </w:pPr>
      <w:r w:rsidRPr="00793DC4">
        <w:rPr>
          <w:shd w:val="clear" w:color="auto" w:fill="FFFFFF"/>
        </w:rPr>
        <w:fldChar w:fldCharType="begin">
          <w:ffData>
            <w:name w:val="Check3"/>
            <w:enabled/>
            <w:calcOnExit w:val="0"/>
            <w:checkBox>
              <w:sizeAuto/>
              <w:default w:val="0"/>
            </w:checkBox>
          </w:ffData>
        </w:fldChar>
      </w:r>
      <w:r w:rsidR="00B434C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434C0" w:rsidRPr="00793DC4">
        <w:tab/>
      </w:r>
      <w:r w:rsidR="00EF0B14" w:rsidRPr="00793DC4">
        <w:t>Sí</w:t>
      </w:r>
    </w:p>
    <w:p w:rsidR="00B434C0" w:rsidRPr="00793DC4" w:rsidRDefault="0044498B" w:rsidP="00BC6A79">
      <w:pPr>
        <w:pStyle w:val="A1-1stLeader"/>
        <w:rPr>
          <w:b/>
        </w:rPr>
      </w:pPr>
      <w:r w:rsidRPr="00793DC4">
        <w:rPr>
          <w:shd w:val="clear" w:color="auto" w:fill="FFFFFF"/>
        </w:rPr>
        <w:fldChar w:fldCharType="begin">
          <w:ffData>
            <w:name w:val="Check3"/>
            <w:enabled/>
            <w:calcOnExit w:val="0"/>
            <w:checkBox>
              <w:sizeAuto/>
              <w:default w:val="0"/>
            </w:checkBox>
          </w:ffData>
        </w:fldChar>
      </w:r>
      <w:r w:rsidR="00B434C0"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434C0" w:rsidRPr="00793DC4">
        <w:tab/>
      </w:r>
      <w:r w:rsidR="00D616C7" w:rsidRPr="00793DC4">
        <w:t>No</w:t>
      </w:r>
    </w:p>
    <w:p w:rsidR="000F5AAE" w:rsidRPr="00793DC4" w:rsidRDefault="000F5AAE" w:rsidP="00BC6A79">
      <w:pPr>
        <w:pStyle w:val="Q1-FirstLevelQuestion"/>
      </w:pPr>
    </w:p>
    <w:p w:rsidR="0094128D" w:rsidRPr="00793DC4" w:rsidRDefault="003A05AF" w:rsidP="00BC6A79">
      <w:pPr>
        <w:pStyle w:val="Q1-FirstLevelQuestion"/>
      </w:pPr>
      <w:r w:rsidRPr="00793DC4">
        <w:t>G9</w:t>
      </w:r>
      <w:r w:rsidR="0094128D" w:rsidRPr="00793DC4">
        <w:t>.</w:t>
      </w:r>
      <w:r w:rsidR="00B434C0" w:rsidRPr="00793DC4">
        <w:tab/>
      </w:r>
      <w:r w:rsidR="00060E89" w:rsidRPr="00793DC4">
        <w:t>¿Se ha hecho alguna vez un examen para detectar cáncer de colon?</w:t>
      </w:r>
    </w:p>
    <w:p w:rsidR="00060E89" w:rsidRPr="00793DC4" w:rsidRDefault="0044498B" w:rsidP="00060E89">
      <w:pPr>
        <w:pStyle w:val="A1-1stLeader"/>
      </w:pPr>
      <w:r w:rsidRPr="00793DC4">
        <w:rPr>
          <w:shd w:val="clear" w:color="auto" w:fill="FFFFFF"/>
        </w:rPr>
        <w:fldChar w:fldCharType="begin">
          <w:ffData>
            <w:name w:val="Check3"/>
            <w:enabled/>
            <w:calcOnExit w:val="0"/>
            <w:checkBox>
              <w:sizeAuto/>
              <w:default w:val="0"/>
            </w:checkBox>
          </w:ffData>
        </w:fldChar>
      </w:r>
      <w:r w:rsidR="00060E89"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060E89" w:rsidRPr="00793DC4">
        <w:tab/>
        <w:t>Sí</w:t>
      </w:r>
    </w:p>
    <w:p w:rsidR="00060E89" w:rsidRPr="00793DC4" w:rsidRDefault="008D4657" w:rsidP="00060E89">
      <w:pPr>
        <w:pStyle w:val="A1-1stLeader"/>
      </w:pPr>
      <w:r w:rsidRPr="00793DC4">
        <w:rPr>
          <w:noProof/>
          <w:lang w:val="en-US"/>
        </w:rPr>
        <mc:AlternateContent>
          <mc:Choice Requires="wpg">
            <w:drawing>
              <wp:anchor distT="0" distB="0" distL="114300" distR="114300" simplePos="0" relativeHeight="251743744" behindDoc="0" locked="0" layoutInCell="1" allowOverlap="1" wp14:anchorId="19DFA8BA" wp14:editId="3458A024">
                <wp:simplePos x="0" y="0"/>
                <wp:positionH relativeFrom="column">
                  <wp:posOffset>44450</wp:posOffset>
                </wp:positionH>
                <wp:positionV relativeFrom="paragraph">
                  <wp:posOffset>152400</wp:posOffset>
                </wp:positionV>
                <wp:extent cx="3328035" cy="908050"/>
                <wp:effectExtent l="0" t="0" r="24765" b="25400"/>
                <wp:wrapNone/>
                <wp:docPr id="469"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8035" cy="908050"/>
                          <a:chOff x="6441" y="11820"/>
                          <a:chExt cx="5241" cy="890"/>
                        </a:xfrm>
                      </wpg:grpSpPr>
                      <wps:wsp>
                        <wps:cNvPr id="470" name="AutoShape 140"/>
                        <wps:cNvSpPr>
                          <a:spLocks noChangeArrowheads="1"/>
                        </wps:cNvSpPr>
                        <wps:spPr bwMode="auto">
                          <a:xfrm>
                            <a:off x="6441" y="11820"/>
                            <a:ext cx="5241" cy="890"/>
                          </a:xfrm>
                          <a:prstGeom prst="roundRect">
                            <a:avLst>
                              <a:gd name="adj" fmla="val 16667"/>
                            </a:avLst>
                          </a:prstGeom>
                          <a:noFill/>
                          <a:ln w="19050" algn="ctr">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6387" w:rsidRPr="00793DC4" w:rsidRDefault="00426387" w:rsidP="008D4657">
                              <w:pPr>
                                <w:spacing w:before="60" w:after="60" w:line="240" w:lineRule="atLeast"/>
                                <w:ind w:left="864" w:firstLine="0"/>
                                <w:jc w:val="left"/>
                                <w:rPr>
                                  <w:b/>
                                  <w:lang w:val="es-US"/>
                                </w:rPr>
                              </w:pPr>
                              <w:r w:rsidRPr="00793DC4">
                                <w:rPr>
                                  <w:b/>
                                  <w:lang w:val="es-US"/>
                                </w:rPr>
                                <w:t>Hom</w:t>
                              </w:r>
                              <w:r>
                                <w:rPr>
                                  <w:b/>
                                  <w:lang w:val="es-US"/>
                                </w:rPr>
                                <w:t>bres, continúen a la pregunta G10</w:t>
                              </w:r>
                              <w:r w:rsidRPr="00793DC4">
                                <w:rPr>
                                  <w:b/>
                                  <w:lang w:val="es-US"/>
                                </w:rPr>
                                <w:t xml:space="preserve"> en la siguiente página.</w:t>
                              </w:r>
                            </w:p>
                            <w:p w:rsidR="00426387" w:rsidRPr="00F81D5C" w:rsidRDefault="00426387" w:rsidP="008D4657">
                              <w:pPr>
                                <w:spacing w:after="120" w:line="240" w:lineRule="atLeast"/>
                                <w:ind w:left="864" w:firstLine="0"/>
                                <w:jc w:val="left"/>
                                <w:rPr>
                                  <w:b/>
                                  <w:lang w:val="es-US"/>
                                </w:rPr>
                              </w:pPr>
                              <w:r w:rsidRPr="00793DC4">
                                <w:rPr>
                                  <w:b/>
                                  <w:lang w:val="es-US"/>
                                </w:rPr>
                                <w:t>Mujeres, PASE</w:t>
                              </w:r>
                              <w:r>
                                <w:rPr>
                                  <w:b/>
                                  <w:lang w:val="es-US"/>
                                </w:rPr>
                                <w:t>N A LA PREGUNTA H</w:t>
                              </w:r>
                              <w:r w:rsidRPr="00793DC4">
                                <w:rPr>
                                  <w:b/>
                                  <w:lang w:val="es-US"/>
                                </w:rPr>
                                <w:t>1 en la siguiente página.</w:t>
                              </w:r>
                            </w:p>
                          </w:txbxContent>
                        </wps:txbx>
                        <wps:bodyPr rot="0" vert="horz" wrap="square" lIns="91440" tIns="45720" rIns="91440" bIns="45720" anchor="t" anchorCtr="0" upright="1">
                          <a:noAutofit/>
                        </wps:bodyPr>
                      </wps:wsp>
                      <wps:wsp>
                        <wps:cNvPr id="471" name="Oval 141"/>
                        <wps:cNvSpPr>
                          <a:spLocks noChangeArrowheads="1"/>
                        </wps:cNvSpPr>
                        <wps:spPr bwMode="auto">
                          <a:xfrm>
                            <a:off x="6605" y="11914"/>
                            <a:ext cx="720" cy="720"/>
                          </a:xfrm>
                          <a:prstGeom prst="ellipse">
                            <a:avLst/>
                          </a:prstGeom>
                          <a:gradFill rotWithShape="1">
                            <a:gsLst>
                              <a:gs pos="0">
                                <a:srgbClr val="4F81BD"/>
                              </a:gs>
                              <a:gs pos="100000">
                                <a:srgbClr val="4F81BD">
                                  <a:gamma/>
                                  <a:shade val="74902"/>
                                  <a:invGamma/>
                                </a:srgbClr>
                              </a:gs>
                            </a:gsLst>
                            <a:path path="shape">
                              <a:fillToRect l="50000" t="50000" r="50000" b="50000"/>
                            </a:path>
                          </a:gradFill>
                          <a:ln>
                            <a:noFill/>
                          </a:ln>
                          <a:effectLst/>
                          <a:extLst>
                            <a:ext uri="{91240B29-F687-4F45-9708-019B960494DF}">
                              <a14:hiddenLine xmlns:a14="http://schemas.microsoft.com/office/drawing/2010/main" w="19050" algn="ctr">
                                <a:solidFill>
                                  <a:srgbClr val="4F81BD"/>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6387" w:rsidRPr="00A824AF" w:rsidRDefault="00426387" w:rsidP="008D4657">
                              <w:pPr>
                                <w:spacing w:line="220" w:lineRule="atLeast"/>
                                <w:ind w:firstLine="0"/>
                                <w:jc w:val="center"/>
                                <w:rPr>
                                  <w:rFonts w:ascii="Garamond" w:hAnsi="Garamond"/>
                                  <w:b/>
                                  <w:color w:val="FFFFFF"/>
                                  <w:sz w:val="56"/>
                                </w:rPr>
                              </w:pPr>
                              <w:r w:rsidRPr="00A824AF">
                                <w:rPr>
                                  <w:rFonts w:ascii="Garamond" w:hAnsi="Garamond"/>
                                  <w:b/>
                                  <w:color w:val="FFFFFF"/>
                                  <w:sz w:val="5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9" o:spid="_x0000_s1034" style="position:absolute;left:0;text-align:left;margin-left:3.5pt;margin-top:12pt;width:262.05pt;height:71.5pt;z-index:251743744" coordorigin="6441,11820" coordsize="524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">
                <v:roundrect id="AutoShape 140" o:spid="_x0000_s1035" style="position:absolute;left:6441;top:11820;width:5241;height:8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y8kMMA&#10;AADcAAAADwAAAGRycy9kb3ducmV2LnhtbERPz2vCMBS+D/wfwhO8DE0n4qQaRRyCQ3ZQ68Hbo3m2&#10;xealJNHW/fXmMNjx4/u9WHWmFg9yvrKs4GOUgCDOra64UJCdtsMZCB+QNdaWScGTPKyWvbcFptq2&#10;fKDHMRQihrBPUUEZQpNK6fOSDPqRbYgjd7XOYIjQFVI7bGO4qeU4SabSYMWxocSGNiXlt+PdKHCX&#10;rZ267/aefOEh+30/u59ssldq0O/WcxCBuvAv/nPvtILJZ5wfz8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y8kMMAAADcAAAADwAAAAAAAAAAAAAAAACYAgAAZHJzL2Rv&#10;d25yZXYueG1sUEsFBgAAAAAEAAQA9QAAAIgDAAAAAA==&#10;" filled="f" strokecolor="#4f81bd" strokeweight="1.5pt">
                  <v:textbox>
                    <w:txbxContent>
                      <w:p w:rsidR="00426387" w:rsidRPr="00793DC4" w:rsidRDefault="00426387" w:rsidP="008D4657">
                        <w:pPr>
                          <w:spacing w:before="60" w:after="60" w:line="240" w:lineRule="atLeast"/>
                          <w:ind w:left="864" w:firstLine="0"/>
                          <w:jc w:val="left"/>
                          <w:rPr>
                            <w:b/>
                            <w:lang w:val="es-US"/>
                          </w:rPr>
                        </w:pPr>
                        <w:r w:rsidRPr="00793DC4">
                          <w:rPr>
                            <w:b/>
                            <w:lang w:val="es-US"/>
                          </w:rPr>
                          <w:t>Hom</w:t>
                        </w:r>
                        <w:r>
                          <w:rPr>
                            <w:b/>
                            <w:lang w:val="es-US"/>
                          </w:rPr>
                          <w:t>bres, continúen a la pregunta G10</w:t>
                        </w:r>
                        <w:r w:rsidRPr="00793DC4">
                          <w:rPr>
                            <w:b/>
                            <w:lang w:val="es-US"/>
                          </w:rPr>
                          <w:t xml:space="preserve"> en la siguiente página.</w:t>
                        </w:r>
                      </w:p>
                      <w:p w:rsidR="00426387" w:rsidRPr="00F81D5C" w:rsidRDefault="00426387" w:rsidP="008D4657">
                        <w:pPr>
                          <w:spacing w:after="120" w:line="240" w:lineRule="atLeast"/>
                          <w:ind w:left="864" w:firstLine="0"/>
                          <w:jc w:val="left"/>
                          <w:rPr>
                            <w:b/>
                            <w:lang w:val="es-US"/>
                          </w:rPr>
                        </w:pPr>
                        <w:r w:rsidRPr="00793DC4">
                          <w:rPr>
                            <w:b/>
                            <w:lang w:val="es-US"/>
                          </w:rPr>
                          <w:t>Mujeres, PASE</w:t>
                        </w:r>
                        <w:r>
                          <w:rPr>
                            <w:b/>
                            <w:lang w:val="es-US"/>
                          </w:rPr>
                          <w:t>N A LA PREGUNTA H</w:t>
                        </w:r>
                        <w:r w:rsidRPr="00793DC4">
                          <w:rPr>
                            <w:b/>
                            <w:lang w:val="es-US"/>
                          </w:rPr>
                          <w:t>1 en la siguiente página.</w:t>
                        </w:r>
                      </w:p>
                    </w:txbxContent>
                  </v:textbox>
                </v:roundrect>
                <v:oval id="Oval 141" o:spid="_x0000_s1036" style="position:absolute;left:6605;top:1191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OLMcA&#10;AADcAAAADwAAAGRycy9kb3ducmV2LnhtbESP3WrCQBSE7wu+w3IE7+pGkZqmrqKCtoiIP4Xq3TF7&#10;TILZsyG71fTtu0Khl8PMfMOMJo0pxY1qV1hW0OtGIIhTqwvOFHweFs8xCOeRNZaWScEPOZiMW08j&#10;TLS9845ue5+JAGGXoILc+yqR0qU5GXRdWxEH72Jrgz7IOpO6xnuAm1L2o+hFGiw4LORY0Tyn9Lr/&#10;Ngq2r4ONfY/PS7fiw3EdyeprFp+U6rSb6RsIT43/D/+1P7SCwbAHjzPhCMjx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BDizHAAAA3AAAAA8AAAAAAAAAAAAAAAAAmAIAAGRy&#10;cy9kb3ducmV2LnhtbFBLBQYAAAAABAAEAPUAAACMAwAAAAA=&#10;" fillcolor="#4f81bd" stroked="f" strokecolor="#4f81bd" strokeweight="1.5pt">
                  <v:fill color2="#3b618e" rotate="t" focusposition=".5,.5" focussize="" focus="100%" type="gradientRadial"/>
                  <v:textbox inset="0,0,0,0">
                    <w:txbxContent>
                      <w:p w:rsidR="00426387" w:rsidRPr="00A824AF" w:rsidRDefault="00426387" w:rsidP="008D4657">
                        <w:pPr>
                          <w:spacing w:line="220" w:lineRule="atLeast"/>
                          <w:ind w:firstLine="0"/>
                          <w:jc w:val="center"/>
                          <w:rPr>
                            <w:rFonts w:ascii="Garamond" w:hAnsi="Garamond"/>
                            <w:b/>
                            <w:color w:val="FFFFFF"/>
                            <w:sz w:val="56"/>
                          </w:rPr>
                        </w:pPr>
                        <w:r w:rsidRPr="00A824AF">
                          <w:rPr>
                            <w:rFonts w:ascii="Garamond" w:hAnsi="Garamond"/>
                            <w:b/>
                            <w:color w:val="FFFFFF"/>
                            <w:sz w:val="56"/>
                          </w:rPr>
                          <w:t>!</w:t>
                        </w:r>
                      </w:p>
                    </w:txbxContent>
                  </v:textbox>
                </v:oval>
              </v:group>
            </w:pict>
          </mc:Fallback>
        </mc:AlternateContent>
      </w:r>
      <w:r w:rsidR="0044498B" w:rsidRPr="00793DC4">
        <w:rPr>
          <w:shd w:val="clear" w:color="auto" w:fill="FFFFFF"/>
        </w:rPr>
        <w:fldChar w:fldCharType="begin">
          <w:ffData>
            <w:name w:val="Check3"/>
            <w:enabled/>
            <w:calcOnExit w:val="0"/>
            <w:checkBox>
              <w:sizeAuto/>
              <w:default w:val="0"/>
            </w:checkBox>
          </w:ffData>
        </w:fldChar>
      </w:r>
      <w:r w:rsidR="00060E89" w:rsidRPr="00793DC4">
        <w:rPr>
          <w:shd w:val="clear" w:color="auto" w:fill="FFFFFF"/>
        </w:rPr>
        <w:instrText xml:space="preserve"> FORMCHECKBOX </w:instrText>
      </w:r>
      <w:r w:rsidR="0044498B" w:rsidRPr="00793DC4">
        <w:rPr>
          <w:shd w:val="clear" w:color="auto" w:fill="FFFFFF"/>
        </w:rPr>
      </w:r>
      <w:r w:rsidR="0044498B" w:rsidRPr="00793DC4">
        <w:rPr>
          <w:shd w:val="clear" w:color="auto" w:fill="FFFFFF"/>
        </w:rPr>
        <w:fldChar w:fldCharType="end"/>
      </w:r>
      <w:r w:rsidR="00060E89" w:rsidRPr="00793DC4">
        <w:tab/>
        <w:t>No</w:t>
      </w:r>
    </w:p>
    <w:p w:rsidR="00AE10A6" w:rsidRPr="00793DC4" w:rsidRDefault="00AE10A6" w:rsidP="00AE10A6">
      <w:pPr>
        <w:pStyle w:val="SL-FlLftSgl"/>
        <w:rPr>
          <w:lang w:val="es-ES_tradnl"/>
        </w:rPr>
      </w:pPr>
    </w:p>
    <w:p w:rsidR="00AE10A6" w:rsidRPr="00793DC4" w:rsidRDefault="00AE10A6" w:rsidP="00AE10A6">
      <w:pPr>
        <w:pStyle w:val="SL-FlLftSgl"/>
        <w:rPr>
          <w:lang w:val="es-ES_tradnl"/>
        </w:rPr>
      </w:pPr>
    </w:p>
    <w:p w:rsidR="008D4657" w:rsidRPr="00793DC4" w:rsidRDefault="008D4657" w:rsidP="000F5AAE">
      <w:pPr>
        <w:pStyle w:val="Q1-FirstLevelQuestion"/>
      </w:pPr>
    </w:p>
    <w:p w:rsidR="008D4657" w:rsidRPr="00793DC4" w:rsidRDefault="008D4657" w:rsidP="000F5AAE">
      <w:pPr>
        <w:pStyle w:val="Q1-FirstLevelQuestion"/>
      </w:pPr>
    </w:p>
    <w:p w:rsidR="000F5AAE" w:rsidRPr="00793DC4" w:rsidRDefault="003A05AF" w:rsidP="000F5AAE">
      <w:pPr>
        <w:pStyle w:val="Q1-FirstLevelQuestion"/>
      </w:pPr>
      <w:r w:rsidRPr="00793DC4">
        <w:br w:type="column"/>
      </w:r>
      <w:r w:rsidRPr="00793DC4">
        <w:lastRenderedPageBreak/>
        <w:t>G10</w:t>
      </w:r>
      <w:r w:rsidR="000F5AAE" w:rsidRPr="00793DC4">
        <w:t>.</w:t>
      </w:r>
      <w:r w:rsidR="000F5AAE" w:rsidRPr="00793DC4">
        <w:tab/>
        <w:t>Las preguntas siguientes se refieren a conversaciones que los médicos u otros profesionales de la salud podrían haber tenido con sus pacientes acerca de la prueba APE (antígeno prostático específico, o PSA en inglés) que se utiliza para detectar el cáncer de la próstata.</w:t>
      </w:r>
    </w:p>
    <w:p w:rsidR="000F5AAE" w:rsidRPr="00793DC4" w:rsidRDefault="000F5AAE" w:rsidP="000F5AAE">
      <w:pPr>
        <w:pStyle w:val="Q1-FirstLevelQuestion"/>
      </w:pPr>
      <w:r w:rsidRPr="00793DC4">
        <w:tab/>
        <w:t>¿Alguna vez le han hecho una prueba APE?</w:t>
      </w:r>
    </w:p>
    <w:p w:rsidR="000F5AAE" w:rsidRPr="00793DC4" w:rsidRDefault="000F5AAE" w:rsidP="000F5AAE">
      <w:pPr>
        <w:pStyle w:val="A1-1stLeader"/>
        <w:rPr>
          <w:b/>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0F5AAE" w:rsidRPr="00793DC4" w:rsidRDefault="000F5AAE" w:rsidP="000F5AAE">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0F5AAE" w:rsidRPr="00793DC4" w:rsidRDefault="000F5AAE" w:rsidP="000F5AAE">
      <w:pPr>
        <w:pStyle w:val="SL-FlLftSgl"/>
        <w:rPr>
          <w:lang w:val="es-ES_tradnl"/>
        </w:rPr>
      </w:pPr>
    </w:p>
    <w:p w:rsidR="000F5AAE" w:rsidRPr="00793DC4" w:rsidRDefault="000F5AAE" w:rsidP="000F5AAE">
      <w:pPr>
        <w:pStyle w:val="SL-FlLftSgl"/>
        <w:rPr>
          <w:lang w:val="es-ES_tradnl"/>
        </w:rPr>
      </w:pPr>
    </w:p>
    <w:p w:rsidR="000F5AAE" w:rsidRPr="00793DC4" w:rsidRDefault="003A05AF" w:rsidP="000F5AAE">
      <w:pPr>
        <w:pStyle w:val="Q1-FirstLevelQuestion"/>
      </w:pPr>
      <w:r w:rsidRPr="00793DC4">
        <w:t>G11</w:t>
      </w:r>
      <w:r w:rsidR="000F5AAE" w:rsidRPr="00793DC4">
        <w:t>.</w:t>
      </w:r>
      <w:r w:rsidR="000F5AAE" w:rsidRPr="00793DC4">
        <w:tab/>
        <w:t>¿Alguna vez un médico ha hablado con usted acerca de si debería o no hacerse la prueba APE (PSA en inglés)?</w:t>
      </w:r>
    </w:p>
    <w:p w:rsidR="000F5AAE" w:rsidRPr="00793DC4" w:rsidRDefault="000F5AAE" w:rsidP="000F5AAE">
      <w:pPr>
        <w:pStyle w:val="A1-1stLeader"/>
      </w:pPr>
      <w:r w:rsidRPr="00793DC4">
        <w:rPr>
          <w:noProof/>
          <w:lang w:val="en-US"/>
        </w:rPr>
        <mc:AlternateContent>
          <mc:Choice Requires="wps">
            <w:drawing>
              <wp:anchor distT="0" distB="0" distL="114299" distR="114299" simplePos="0" relativeHeight="251734528" behindDoc="0" locked="0" layoutInCell="1" allowOverlap="1" wp14:anchorId="4704643D" wp14:editId="0E8645DD">
                <wp:simplePos x="0" y="0"/>
                <wp:positionH relativeFrom="column">
                  <wp:posOffset>39369</wp:posOffset>
                </wp:positionH>
                <wp:positionV relativeFrom="paragraph">
                  <wp:posOffset>53975</wp:posOffset>
                </wp:positionV>
                <wp:extent cx="0" cy="548640"/>
                <wp:effectExtent l="76200" t="0" r="57150" b="60960"/>
                <wp:wrapNone/>
                <wp:docPr id="180" name="Line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7" o:spid="_x0000_s1026" style="position:absolute;z-index:251734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pt,4.25pt" to="3.1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" strokeweight="1pt">
                <v:stroke endarrow="block" endarrowlength="long"/>
              </v:line>
            </w:pict>
          </mc:Fallback>
        </mc:AlternateContent>
      </w:r>
      <w:r w:rsidRPr="00793DC4">
        <w:rPr>
          <w:noProof/>
          <w:lang w:val="en-US"/>
        </w:rPr>
        <mc:AlternateContent>
          <mc:Choice Requires="wps">
            <w:drawing>
              <wp:anchor distT="4294967295" distB="4294967295" distL="114300" distR="114300" simplePos="0" relativeHeight="251733504" behindDoc="0" locked="0" layoutInCell="1" allowOverlap="1" wp14:anchorId="5032F09F" wp14:editId="4D45EC96">
                <wp:simplePos x="0" y="0"/>
                <wp:positionH relativeFrom="column">
                  <wp:posOffset>39370</wp:posOffset>
                </wp:positionH>
                <wp:positionV relativeFrom="paragraph">
                  <wp:posOffset>53974</wp:posOffset>
                </wp:positionV>
                <wp:extent cx="274320" cy="0"/>
                <wp:effectExtent l="0" t="0" r="11430" b="19050"/>
                <wp:wrapNone/>
                <wp:docPr id="248"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6" o:spid="_x0000_s1026" style="position:absolute;flip:x;z-index:251733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4.25pt" to="24.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" strokeweight="1pt"/>
            </w:pict>
          </mc:Fallback>
        </mc:AlternateContent>
      </w: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0F5AAE" w:rsidRPr="00793DC4" w:rsidRDefault="000F5AAE" w:rsidP="000F5AAE">
      <w:pPr>
        <w:pStyle w:val="A1-1stLeader"/>
        <w:rPr>
          <w:b/>
        </w:rPr>
      </w:pPr>
      <w:r w:rsidRPr="00793DC4">
        <w:rPr>
          <w:noProof/>
          <w:lang w:val="en-US"/>
        </w:rPr>
        <mc:AlternateContent>
          <mc:Choice Requires="wps">
            <w:drawing>
              <wp:anchor distT="0" distB="0" distL="114300" distR="114300" simplePos="0" relativeHeight="251735552" behindDoc="0" locked="0" layoutInCell="1" allowOverlap="1" wp14:anchorId="0E9214C1" wp14:editId="1532F6EC">
                <wp:simplePos x="0" y="0"/>
                <wp:positionH relativeFrom="column">
                  <wp:posOffset>747395</wp:posOffset>
                </wp:positionH>
                <wp:positionV relativeFrom="paragraph">
                  <wp:posOffset>56515</wp:posOffset>
                </wp:positionV>
                <wp:extent cx="137160" cy="635"/>
                <wp:effectExtent l="0" t="76200" r="15240" b="94615"/>
                <wp:wrapNone/>
                <wp:docPr id="247" name="AutoShape 1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0" o:spid="_x0000_s1026" type="#_x0000_t32" style="position:absolute;margin-left:58.85pt;margin-top:4.45pt;width:10.8pt;height:.0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" strokeweight="1pt">
                <v:stroke endarrow="block"/>
              </v:shape>
            </w:pict>
          </mc:Fallback>
        </mc:AlternateContent>
      </w: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r w:rsidRPr="00793DC4">
        <w:t> </w:t>
      </w:r>
      <w:r w:rsidRPr="00793DC4">
        <w:t> </w:t>
      </w:r>
      <w:r w:rsidRPr="00793DC4">
        <w:t> </w:t>
      </w:r>
      <w:r w:rsidR="00967F87">
        <w:rPr>
          <w:b/>
        </w:rPr>
        <w:t xml:space="preserve"> VAYA A LA PREGUNTA H</w:t>
      </w:r>
      <w:r w:rsidRPr="00793DC4">
        <w:rPr>
          <w:b/>
        </w:rPr>
        <w:t xml:space="preserve">1 en la próxima página </w:t>
      </w:r>
    </w:p>
    <w:p w:rsidR="000F5AAE" w:rsidRPr="00793DC4" w:rsidRDefault="000F5AAE" w:rsidP="000F5AAE">
      <w:pPr>
        <w:pStyle w:val="SL-FlLftSgl"/>
        <w:rPr>
          <w:lang w:val="es-ES_tradnl"/>
        </w:rPr>
      </w:pPr>
    </w:p>
    <w:p w:rsidR="000F5AAE" w:rsidRPr="00793DC4" w:rsidRDefault="000F5AAE" w:rsidP="000F5AAE">
      <w:pPr>
        <w:pStyle w:val="SL-FlLftSgl"/>
        <w:rPr>
          <w:lang w:val="es-ES_tradnl"/>
        </w:rPr>
      </w:pPr>
    </w:p>
    <w:p w:rsidR="000F5AAE" w:rsidRPr="00793DC4" w:rsidRDefault="003A05AF" w:rsidP="000F5AAE">
      <w:pPr>
        <w:pStyle w:val="Q1-FirstLevelQuestion"/>
      </w:pPr>
      <w:r w:rsidRPr="00793DC4">
        <w:t>G12</w:t>
      </w:r>
      <w:r w:rsidR="000F5AAE" w:rsidRPr="00793DC4">
        <w:t>.</w:t>
      </w:r>
      <w:r w:rsidR="000F5AAE" w:rsidRPr="00793DC4">
        <w:tab/>
        <w:t xml:space="preserve">En esa conversación, ¿le preguntó el médico si usted </w:t>
      </w:r>
      <w:r w:rsidR="000F5AAE" w:rsidRPr="00793DC4">
        <w:rPr>
          <w:u w:val="single"/>
        </w:rPr>
        <w:t>quería</w:t>
      </w:r>
      <w:r w:rsidR="000F5AAE" w:rsidRPr="00793DC4">
        <w:t xml:space="preserve"> o no hacerse la prueba APE (PSA en inglés)?</w:t>
      </w:r>
    </w:p>
    <w:p w:rsidR="000F5AAE" w:rsidRPr="00793DC4" w:rsidRDefault="000F5AAE" w:rsidP="000F5AAE">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0F5AAE" w:rsidRPr="00793DC4" w:rsidRDefault="000F5AAE" w:rsidP="000F5AAE">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8D4657" w:rsidRPr="00793DC4" w:rsidRDefault="008D4657" w:rsidP="000F5AAE">
      <w:pPr>
        <w:pStyle w:val="A1-1stLeader"/>
      </w:pPr>
    </w:p>
    <w:p w:rsidR="000F5AAE" w:rsidRPr="00793DC4" w:rsidRDefault="003A05AF" w:rsidP="000F5AAE">
      <w:pPr>
        <w:pStyle w:val="Q1-FirstLevelQuestion"/>
      </w:pPr>
      <w:r w:rsidRPr="00793DC4">
        <w:t>G13</w:t>
      </w:r>
      <w:r w:rsidR="000F5AAE" w:rsidRPr="00793DC4">
        <w:t>.</w:t>
      </w:r>
      <w:r w:rsidR="000F5AAE" w:rsidRPr="00793DC4">
        <w:tab/>
        <w:t>¿Le ha dicho un médico alguna vez que algunos expertos están en desacuerdo sobre si los hombres deberían hacerse pruebas APE (PSA en inglés)?</w:t>
      </w:r>
    </w:p>
    <w:p w:rsidR="000F5AAE" w:rsidRPr="00793DC4" w:rsidRDefault="000F5AAE" w:rsidP="000F5AAE">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0F5AAE" w:rsidRPr="00793DC4" w:rsidRDefault="000F5AAE" w:rsidP="000F5AAE">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0F5AAE" w:rsidRPr="00793DC4" w:rsidRDefault="000F5AAE" w:rsidP="000F5AAE">
      <w:pPr>
        <w:pStyle w:val="A1-1stLeader"/>
        <w:ind w:left="0" w:firstLine="0"/>
      </w:pPr>
    </w:p>
    <w:p w:rsidR="000F5AAE" w:rsidRPr="00793DC4" w:rsidRDefault="003A05AF" w:rsidP="000F5AAE">
      <w:pPr>
        <w:pStyle w:val="Q1-FirstLevelQuestion"/>
      </w:pPr>
      <w:r w:rsidRPr="00793DC4">
        <w:t>G14</w:t>
      </w:r>
      <w:r w:rsidR="000F5AAE" w:rsidRPr="00793DC4">
        <w:t>.</w:t>
      </w:r>
      <w:r w:rsidR="000F5AAE" w:rsidRPr="00793DC4">
        <w:tab/>
        <w:t>¿Le ha dicho alguna vez un médico u otro profesional de la salud que…</w:t>
      </w:r>
    </w:p>
    <w:tbl>
      <w:tblPr>
        <w:tblW w:w="4408" w:type="pct"/>
        <w:tblInd w:w="630" w:type="dxa"/>
        <w:tblLayout w:type="fixed"/>
        <w:tblLook w:val="01E0" w:firstRow="1" w:lastRow="1" w:firstColumn="1" w:lastColumn="1" w:noHBand="0" w:noVBand="0"/>
      </w:tblPr>
      <w:tblGrid>
        <w:gridCol w:w="3692"/>
        <w:gridCol w:w="566"/>
        <w:gridCol w:w="566"/>
      </w:tblGrid>
      <w:tr w:rsidR="000F5AAE" w:rsidRPr="00793DC4" w:rsidTr="000F5AAE">
        <w:tc>
          <w:tcPr>
            <w:tcW w:w="6750" w:type="dxa"/>
            <w:shd w:val="clear" w:color="auto" w:fill="auto"/>
            <w:vAlign w:val="bottom"/>
          </w:tcPr>
          <w:p w:rsidR="000F5AAE" w:rsidRPr="00793DC4" w:rsidRDefault="003A05AF" w:rsidP="000F5AAE">
            <w:pPr>
              <w:pStyle w:val="SL-FlLftSgl"/>
              <w:rPr>
                <w:lang w:val="es-ES_tradnl"/>
              </w:rPr>
            </w:pPr>
            <w:r w:rsidRPr="00793DC4">
              <w:rPr>
                <w:noProof/>
              </w:rPr>
              <mc:AlternateContent>
                <mc:Choice Requires="wpg">
                  <w:drawing>
                    <wp:anchor distT="0" distB="0" distL="114300" distR="114300" simplePos="0" relativeHeight="251737600" behindDoc="0" locked="0" layoutInCell="1" allowOverlap="1" wp14:anchorId="5F378829" wp14:editId="706F7139">
                      <wp:simplePos x="0" y="0"/>
                      <wp:positionH relativeFrom="column">
                        <wp:posOffset>2230755</wp:posOffset>
                      </wp:positionH>
                      <wp:positionV relativeFrom="page">
                        <wp:posOffset>133985</wp:posOffset>
                      </wp:positionV>
                      <wp:extent cx="810260" cy="91440"/>
                      <wp:effectExtent l="0" t="0" r="8890" b="3810"/>
                      <wp:wrapNone/>
                      <wp:docPr id="244" name="Group 1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91440"/>
                                <a:chOff x="9552" y="3856"/>
                                <a:chExt cx="1276" cy="144"/>
                              </a:xfrm>
                            </wpg:grpSpPr>
                            <wps:wsp>
                              <wps:cNvPr id="245" name="AutoShape 1264"/>
                              <wps:cNvSpPr>
                                <a:spLocks noChangeArrowheads="1"/>
                              </wps:cNvSpPr>
                              <wps:spPr bwMode="auto">
                                <a:xfrm rot="10800000">
                                  <a:off x="9552" y="3856"/>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AutoShape 1265"/>
                              <wps:cNvSpPr>
                                <a:spLocks noChangeArrowheads="1"/>
                              </wps:cNvSpPr>
                              <wps:spPr bwMode="auto">
                                <a:xfrm rot="10800000">
                                  <a:off x="10396" y="3856"/>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3" o:spid="_x0000_s1026" style="position:absolute;margin-left:175.65pt;margin-top:10.55pt;width:63.8pt;height:7.2pt;z-index:251737600;mso-position-vertical-relative:page" coordorigin="9552,3856" coordsize="127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">
                      <v:shape id="AutoShape 1264" o:spid="_x0000_s1027" type="#_x0000_t5" style="position:absolute;left:9552;top:3856;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jeIcYA&#10;AADcAAAADwAAAGRycy9kb3ducmV2LnhtbESPT2vCQBTE70K/w/IKvemmoZYaXSUttOjBg38QvT2y&#10;zySYfRt2tyZ+e1co9DjMzG+Y2aI3jbiS87VlBa+jBARxYXXNpYL97nv4AcIHZI2NZVJwIw+L+dNg&#10;hpm2HW/oug2liBD2GSqoQmgzKX1RkUE/si1x9M7WGQxRulJqh12Em0amSfIuDdYcFyps6aui4rL9&#10;NQpOmP+41W1Nx+Nkk4bPQ07LdafUy3OfT0EE6sN/+K+91ArStzE8zs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jeIcYAAADcAAAADwAAAAAAAAAAAAAAAACYAgAAZHJz&#10;L2Rvd25yZXYueG1sUEsFBgAAAAAEAAQA9QAAAIsDAAAAAA==&#10;" fillcolor="#4f81bd" stroked="f"/>
                      <v:shape id="AutoShape 1265" o:spid="_x0000_s1028" type="#_x0000_t5" style="position:absolute;left:10396;top:3856;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AVsUA&#10;AADcAAAADwAAAGRycy9kb3ducmV2LnhtbESPQWvCQBSE74L/YXlCb7oxFGmjq6QFiz14UEuxt0f2&#10;mQSzb8PuauK/d4WCx2FmvmEWq9404krO15YVTCcJCOLC6ppLBT+H9fgNhA/IGhvLpOBGHlbL4WCB&#10;mbYd7+i6D6WIEPYZKqhCaDMpfVGRQT+xLXH0TtYZDFG6UmqHXYSbRqZJMpMGa44LFbb0WVFx3l+M&#10;gj/Mv9z3bUvH4/suDR+/OW22nVIvoz6fgwjUh2f4v73RCtLXGTz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6kBWxQAAANwAAAAPAAAAAAAAAAAAAAAAAJgCAABkcnMv&#10;ZG93bnJldi54bWxQSwUGAAAAAAQABAD1AAAAigMAAAAA&#10;" fillcolor="#4f81bd" stroked="f"/>
                      <w10:wrap anchory="page"/>
                    </v:group>
                  </w:pict>
                </mc:Fallback>
              </mc:AlternateContent>
            </w:r>
          </w:p>
        </w:tc>
        <w:tc>
          <w:tcPr>
            <w:tcW w:w="846" w:type="dxa"/>
            <w:shd w:val="clear" w:color="auto" w:fill="auto"/>
            <w:vAlign w:val="bottom"/>
          </w:tcPr>
          <w:p w:rsidR="000F5AAE" w:rsidRPr="00793DC4" w:rsidRDefault="000F5AAE" w:rsidP="000F5AAE">
            <w:pPr>
              <w:pStyle w:val="SL-FlLftSgl"/>
              <w:jc w:val="center"/>
              <w:rPr>
                <w:rFonts w:ascii="Arial Bold" w:hAnsi="Arial Bold"/>
                <w:b/>
                <w:lang w:val="es-ES_tradnl"/>
              </w:rPr>
            </w:pPr>
            <w:r w:rsidRPr="00793DC4">
              <w:rPr>
                <w:rFonts w:ascii="Arial Bold" w:hAnsi="Arial Bold"/>
                <w:b/>
                <w:lang w:val="es-ES_tradnl"/>
              </w:rPr>
              <w:t>Sí</w:t>
            </w:r>
          </w:p>
        </w:tc>
        <w:tc>
          <w:tcPr>
            <w:tcW w:w="846" w:type="dxa"/>
            <w:shd w:val="clear" w:color="auto" w:fill="auto"/>
            <w:vAlign w:val="bottom"/>
          </w:tcPr>
          <w:p w:rsidR="000F5AAE" w:rsidRPr="00793DC4" w:rsidRDefault="000F5AAE" w:rsidP="000F5AAE">
            <w:pPr>
              <w:pStyle w:val="SL-FlLftSgl"/>
              <w:jc w:val="center"/>
              <w:rPr>
                <w:rFonts w:ascii="Arial Bold" w:hAnsi="Arial Bold"/>
                <w:b/>
                <w:lang w:val="es-ES_tradnl"/>
              </w:rPr>
            </w:pPr>
            <w:r w:rsidRPr="00793DC4">
              <w:rPr>
                <w:rFonts w:ascii="Arial Bold" w:hAnsi="Arial Bold"/>
                <w:b/>
                <w:lang w:val="es-ES_tradnl"/>
              </w:rPr>
              <w:t>No</w:t>
            </w:r>
          </w:p>
        </w:tc>
      </w:tr>
      <w:tr w:rsidR="000F5AAE" w:rsidRPr="00793DC4" w:rsidTr="000F5AAE">
        <w:trPr>
          <w:trHeight w:hRule="exact" w:val="144"/>
        </w:trPr>
        <w:tc>
          <w:tcPr>
            <w:tcW w:w="6750" w:type="dxa"/>
            <w:shd w:val="clear" w:color="auto" w:fill="auto"/>
          </w:tcPr>
          <w:p w:rsidR="000F5AAE" w:rsidRPr="00793DC4" w:rsidRDefault="000F5AAE" w:rsidP="000F5AAE">
            <w:pPr>
              <w:pStyle w:val="SL-FlLftSgl"/>
              <w:rPr>
                <w:lang w:val="es-ES_tradnl"/>
              </w:rPr>
            </w:pPr>
          </w:p>
        </w:tc>
        <w:tc>
          <w:tcPr>
            <w:tcW w:w="846" w:type="dxa"/>
            <w:shd w:val="clear" w:color="auto" w:fill="auto"/>
            <w:vAlign w:val="bottom"/>
          </w:tcPr>
          <w:p w:rsidR="000F5AAE" w:rsidRPr="00793DC4" w:rsidRDefault="000F5AAE" w:rsidP="000F5AAE">
            <w:pPr>
              <w:pStyle w:val="SL-FlLftSgl"/>
              <w:rPr>
                <w:lang w:val="es-ES_tradnl"/>
              </w:rPr>
            </w:pPr>
          </w:p>
        </w:tc>
        <w:tc>
          <w:tcPr>
            <w:tcW w:w="846" w:type="dxa"/>
            <w:shd w:val="clear" w:color="auto" w:fill="auto"/>
            <w:vAlign w:val="bottom"/>
          </w:tcPr>
          <w:p w:rsidR="000F5AAE" w:rsidRPr="00793DC4" w:rsidRDefault="000F5AAE" w:rsidP="000F5AAE">
            <w:pPr>
              <w:pStyle w:val="SL-FlLftSgl"/>
              <w:rPr>
                <w:lang w:val="es-ES_tradnl"/>
              </w:rPr>
            </w:pPr>
          </w:p>
        </w:tc>
      </w:tr>
      <w:tr w:rsidR="000F5AAE" w:rsidRPr="00793DC4" w:rsidTr="000F5AAE">
        <w:tblPrEx>
          <w:tblCellMar>
            <w:left w:w="115" w:type="dxa"/>
            <w:right w:w="115" w:type="dxa"/>
          </w:tblCellMar>
        </w:tblPrEx>
        <w:tc>
          <w:tcPr>
            <w:tcW w:w="6750" w:type="dxa"/>
            <w:shd w:val="clear" w:color="auto" w:fill="auto"/>
          </w:tcPr>
          <w:p w:rsidR="000F5AAE" w:rsidRPr="00793DC4" w:rsidRDefault="000F5AAE" w:rsidP="000F5AAE">
            <w:pPr>
              <w:pStyle w:val="TX-TableText"/>
              <w:ind w:right="403"/>
            </w:pPr>
            <w:r w:rsidRPr="00793DC4">
              <w:t>a.</w:t>
            </w:r>
            <w:r w:rsidRPr="00793DC4">
              <w:tab/>
              <w:t>La prueba APE no siempre es exacta?</w:t>
            </w:r>
            <w:r w:rsidRPr="00793DC4">
              <w:tab/>
            </w:r>
          </w:p>
        </w:tc>
        <w:tc>
          <w:tcPr>
            <w:tcW w:w="846" w:type="dxa"/>
            <w:shd w:val="clear" w:color="auto" w:fill="auto"/>
            <w:vAlign w:val="bottom"/>
          </w:tcPr>
          <w:p w:rsidR="000F5AAE" w:rsidRPr="00793DC4" w:rsidRDefault="000F5AAE" w:rsidP="000F5AAE">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846" w:type="dxa"/>
            <w:shd w:val="clear" w:color="auto" w:fill="auto"/>
            <w:vAlign w:val="bottom"/>
          </w:tcPr>
          <w:p w:rsidR="000F5AAE" w:rsidRPr="00793DC4" w:rsidRDefault="000F5AAE" w:rsidP="000F5AAE">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0F5AAE" w:rsidRPr="00793DC4" w:rsidTr="000F5AAE">
        <w:tblPrEx>
          <w:tblCellMar>
            <w:left w:w="115" w:type="dxa"/>
            <w:right w:w="115" w:type="dxa"/>
          </w:tblCellMar>
        </w:tblPrEx>
        <w:tc>
          <w:tcPr>
            <w:tcW w:w="6750" w:type="dxa"/>
            <w:shd w:val="clear" w:color="auto" w:fill="auto"/>
          </w:tcPr>
          <w:p w:rsidR="000F5AAE" w:rsidRPr="00793DC4" w:rsidRDefault="000F5AAE" w:rsidP="00DA031D">
            <w:pPr>
              <w:pStyle w:val="TX-TableText"/>
              <w:ind w:right="403"/>
            </w:pPr>
            <w:r w:rsidRPr="00793DC4">
              <w:t>b.</w:t>
            </w:r>
            <w:r w:rsidRPr="00793DC4">
              <w:tab/>
              <w:t xml:space="preserve">Algunos tipos de cáncer de la próstata </w:t>
            </w:r>
            <w:r w:rsidR="00A40309" w:rsidRPr="00793DC4">
              <w:t>crecen lentamente</w:t>
            </w:r>
            <w:r w:rsidR="00DA031D" w:rsidRPr="00793DC4">
              <w:t xml:space="preserve"> </w:t>
            </w:r>
            <w:r w:rsidRPr="00793DC4">
              <w:t>y no necesitan tratamiento?</w:t>
            </w:r>
            <w:r w:rsidRPr="00793DC4">
              <w:tab/>
            </w:r>
          </w:p>
        </w:tc>
        <w:tc>
          <w:tcPr>
            <w:tcW w:w="846" w:type="dxa"/>
            <w:shd w:val="clear" w:color="auto" w:fill="auto"/>
            <w:vAlign w:val="bottom"/>
          </w:tcPr>
          <w:p w:rsidR="000F5AAE" w:rsidRPr="00793DC4" w:rsidRDefault="000F5AAE" w:rsidP="000F5AAE">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846" w:type="dxa"/>
            <w:shd w:val="clear" w:color="auto" w:fill="auto"/>
            <w:vAlign w:val="bottom"/>
          </w:tcPr>
          <w:p w:rsidR="000F5AAE" w:rsidRPr="00793DC4" w:rsidRDefault="000F5AAE" w:rsidP="000F5AAE">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0F5AAE" w:rsidRPr="00793DC4" w:rsidTr="000F5AAE">
        <w:tblPrEx>
          <w:tblCellMar>
            <w:left w:w="115" w:type="dxa"/>
            <w:right w:w="115" w:type="dxa"/>
          </w:tblCellMar>
        </w:tblPrEx>
        <w:tc>
          <w:tcPr>
            <w:tcW w:w="6750" w:type="dxa"/>
            <w:shd w:val="clear" w:color="auto" w:fill="auto"/>
          </w:tcPr>
          <w:p w:rsidR="000F5AAE" w:rsidRPr="00793DC4" w:rsidRDefault="000F5AAE" w:rsidP="000F5AAE">
            <w:pPr>
              <w:pStyle w:val="TX-TableText"/>
              <w:ind w:right="403"/>
            </w:pPr>
            <w:r w:rsidRPr="00793DC4">
              <w:t>c.</w:t>
            </w:r>
            <w:r w:rsidRPr="00793DC4">
              <w:tab/>
              <w:t>El tratamiento para cualquier tipo de cáncer de la próstata puede causar efectos secundarios graves, como problemas al orinar o al tener relaciones sexuales?</w:t>
            </w:r>
            <w:r w:rsidRPr="00793DC4">
              <w:tab/>
            </w:r>
          </w:p>
        </w:tc>
        <w:tc>
          <w:tcPr>
            <w:tcW w:w="846" w:type="dxa"/>
            <w:shd w:val="clear" w:color="auto" w:fill="auto"/>
            <w:vAlign w:val="bottom"/>
          </w:tcPr>
          <w:p w:rsidR="000F5AAE" w:rsidRPr="00793DC4" w:rsidRDefault="000F5AAE" w:rsidP="000F5AAE">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846" w:type="dxa"/>
            <w:shd w:val="clear" w:color="auto" w:fill="auto"/>
            <w:vAlign w:val="bottom"/>
          </w:tcPr>
          <w:p w:rsidR="000F5AAE" w:rsidRPr="00793DC4" w:rsidRDefault="000F5AAE" w:rsidP="000F5AAE">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0F5AAE" w:rsidRPr="00793DC4" w:rsidRDefault="000F5AAE" w:rsidP="000F5AAE">
      <w:pPr>
        <w:pStyle w:val="A1-1stLeader"/>
        <w:ind w:left="0" w:firstLine="0"/>
      </w:pPr>
    </w:p>
    <w:p w:rsidR="008D4657" w:rsidRPr="00793DC4" w:rsidRDefault="00551637" w:rsidP="00551637">
      <w:pPr>
        <w:pStyle w:val="SL-FlLftSgl"/>
        <w:spacing w:line="20" w:lineRule="exact"/>
        <w:rPr>
          <w:lang w:val="es-ES_tradnl"/>
        </w:rPr>
      </w:pPr>
      <w:r w:rsidRPr="00793DC4">
        <w:rPr>
          <w:lang w:val="es-ES_tradnl"/>
        </w:rPr>
        <w:br w:type="column"/>
      </w:r>
    </w:p>
    <w:tbl>
      <w:tblPr>
        <w:tblW w:w="5040" w:type="dxa"/>
        <w:jc w:val="center"/>
        <w:shd w:val="clear" w:color="auto" w:fill="4F81BD"/>
        <w:tblLook w:val="04A0" w:firstRow="1" w:lastRow="0" w:firstColumn="1" w:lastColumn="0" w:noHBand="0" w:noVBand="1"/>
      </w:tblPr>
      <w:tblGrid>
        <w:gridCol w:w="5040"/>
      </w:tblGrid>
      <w:tr w:rsidR="008D4657" w:rsidRPr="00793DC4" w:rsidTr="008D4657">
        <w:trPr>
          <w:jc w:val="center"/>
        </w:trPr>
        <w:tc>
          <w:tcPr>
            <w:tcW w:w="4608" w:type="dxa"/>
            <w:shd w:val="clear" w:color="auto" w:fill="4F81BD"/>
          </w:tcPr>
          <w:p w:rsidR="008D4657" w:rsidRPr="00793DC4" w:rsidRDefault="008D4657" w:rsidP="00A537B7">
            <w:pPr>
              <w:pStyle w:val="C1-CtrBoldHd"/>
              <w:keepLines/>
              <w:rPr>
                <w:lang w:val="es-ES_tradnl"/>
              </w:rPr>
            </w:pPr>
            <w:r w:rsidRPr="00793DC4">
              <w:rPr>
                <w:lang w:val="es-ES_tradnl"/>
              </w:rPr>
              <w:br w:type="column"/>
              <w:t xml:space="preserve">H: Su </w:t>
            </w:r>
            <w:r w:rsidR="00A537B7" w:rsidRPr="00793DC4">
              <w:rPr>
                <w:lang w:val="es-ES_tradnl"/>
              </w:rPr>
              <w:t>h</w:t>
            </w:r>
            <w:r w:rsidRPr="00793DC4">
              <w:rPr>
                <w:lang w:val="es-ES_tradnl"/>
              </w:rPr>
              <w:t xml:space="preserve">istorial de </w:t>
            </w:r>
            <w:r w:rsidR="00A537B7" w:rsidRPr="00793DC4">
              <w:rPr>
                <w:lang w:val="es-ES_tradnl"/>
              </w:rPr>
              <w:t>c</w:t>
            </w:r>
            <w:r w:rsidRPr="00793DC4">
              <w:rPr>
                <w:lang w:val="es-ES_tradnl"/>
              </w:rPr>
              <w:t>áncer</w:t>
            </w:r>
          </w:p>
        </w:tc>
      </w:tr>
    </w:tbl>
    <w:p w:rsidR="008D4657" w:rsidRPr="00793DC4" w:rsidRDefault="008D4657" w:rsidP="008D4657">
      <w:pPr>
        <w:pStyle w:val="SL-FlLftSgl"/>
        <w:keepNext/>
        <w:keepLines/>
        <w:rPr>
          <w:lang w:val="es-ES_tradnl"/>
        </w:rPr>
      </w:pPr>
    </w:p>
    <w:p w:rsidR="008D4657" w:rsidRPr="00793DC4" w:rsidRDefault="008D4657" w:rsidP="008D4657">
      <w:pPr>
        <w:pStyle w:val="Q1-FirstLevelQuestion"/>
      </w:pPr>
      <w:r w:rsidRPr="00793DC4">
        <w:t>H1.</w:t>
      </w:r>
      <w:r w:rsidRPr="00793DC4">
        <w:tab/>
        <w:t>¿Le han diagnosticado un cáncer alguna vez?</w:t>
      </w:r>
    </w:p>
    <w:p w:rsidR="008D4657" w:rsidRPr="00793DC4" w:rsidRDefault="008D4657" w:rsidP="008D4657">
      <w:pPr>
        <w:pStyle w:val="A1-1stLeader"/>
      </w:pPr>
      <w:r w:rsidRPr="00793DC4">
        <w:rPr>
          <w:noProof/>
          <w:lang w:val="en-US"/>
        </w:rPr>
        <mc:AlternateContent>
          <mc:Choice Requires="wps">
            <w:drawing>
              <wp:anchor distT="0" distB="0" distL="114300" distR="114300" simplePos="0" relativeHeight="251746816" behindDoc="0" locked="0" layoutInCell="1" allowOverlap="1" wp14:anchorId="7E5779DC" wp14:editId="7CEAEB2C">
                <wp:simplePos x="0" y="0"/>
                <wp:positionH relativeFrom="column">
                  <wp:posOffset>45720</wp:posOffset>
                </wp:positionH>
                <wp:positionV relativeFrom="paragraph">
                  <wp:posOffset>53340</wp:posOffset>
                </wp:positionV>
                <wp:extent cx="274320" cy="0"/>
                <wp:effectExtent l="7620" t="15240" r="13335" b="13335"/>
                <wp:wrapNone/>
                <wp:docPr id="9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2pt" to="25.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" strokeweight="1pt"/>
            </w:pict>
          </mc:Fallback>
        </mc:AlternateContent>
      </w:r>
      <w:r w:rsidRPr="00793DC4">
        <w:rPr>
          <w:noProof/>
          <w:lang w:val="en-US"/>
        </w:rPr>
        <mc:AlternateContent>
          <mc:Choice Requires="wps">
            <w:drawing>
              <wp:anchor distT="0" distB="0" distL="114300" distR="114300" simplePos="0" relativeHeight="251747840" behindDoc="0" locked="0" layoutInCell="1" allowOverlap="1" wp14:anchorId="5B4CF9BC" wp14:editId="331579CA">
                <wp:simplePos x="0" y="0"/>
                <wp:positionH relativeFrom="column">
                  <wp:posOffset>45720</wp:posOffset>
                </wp:positionH>
                <wp:positionV relativeFrom="paragraph">
                  <wp:posOffset>53340</wp:posOffset>
                </wp:positionV>
                <wp:extent cx="0" cy="612775"/>
                <wp:effectExtent l="55245" t="15240" r="59055" b="19685"/>
                <wp:wrapNone/>
                <wp:docPr id="93"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775"/>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2pt" to="3.6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" strokeweight="1pt">
                <v:stroke endarrow="block" endarrowlength="long"/>
              </v:line>
            </w:pict>
          </mc:Fallback>
        </mc:AlternateContent>
      </w: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8D4657" w:rsidRPr="00793DC4" w:rsidRDefault="008D4657" w:rsidP="008D4657">
      <w:pPr>
        <w:pStyle w:val="A1-1stLeader"/>
        <w:tabs>
          <w:tab w:val="clear" w:pos="936"/>
          <w:tab w:val="left" w:pos="1440"/>
        </w:tabs>
        <w:spacing w:before="0" w:after="0"/>
        <w:rPr>
          <w:b/>
        </w:rPr>
      </w:pPr>
      <w:r w:rsidRPr="00793DC4">
        <w:rPr>
          <w:noProof/>
          <w:lang w:val="en-US"/>
        </w:rPr>
        <mc:AlternateContent>
          <mc:Choice Requires="wps">
            <w:drawing>
              <wp:anchor distT="0" distB="0" distL="114300" distR="114300" simplePos="0" relativeHeight="251745792" behindDoc="0" locked="0" layoutInCell="1" allowOverlap="1" wp14:anchorId="59EE01B7" wp14:editId="1AC4A053">
                <wp:simplePos x="0" y="0"/>
                <wp:positionH relativeFrom="column">
                  <wp:posOffset>739140</wp:posOffset>
                </wp:positionH>
                <wp:positionV relativeFrom="paragraph">
                  <wp:posOffset>59690</wp:posOffset>
                </wp:positionV>
                <wp:extent cx="137160" cy="635"/>
                <wp:effectExtent l="15240" t="59690" r="19050" b="63500"/>
                <wp:wrapNone/>
                <wp:docPr id="92"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3" o:spid="_x0000_s1026" type="#_x0000_t32" style="position:absolute;margin-left:58.2pt;margin-top:4.7pt;width:10.8pt;height:.0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" strokeweight="1pt">
                <v:stroke endarrow="block"/>
              </v:shape>
            </w:pict>
          </mc:Fallback>
        </mc:AlternateContent>
      </w: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No      </w:t>
      </w:r>
      <w:r w:rsidRPr="00793DC4">
        <w:rPr>
          <w:b/>
        </w:rPr>
        <w:t>VAYA A LA PREGUNTA H4 en la siguiente columna</w:t>
      </w:r>
    </w:p>
    <w:p w:rsidR="008D4657" w:rsidRPr="00793DC4" w:rsidRDefault="008D4657" w:rsidP="008D4657">
      <w:pPr>
        <w:pStyle w:val="SL-FlLftSgl"/>
        <w:rPr>
          <w:lang w:val="es-ES_tradnl"/>
        </w:rPr>
      </w:pPr>
    </w:p>
    <w:p w:rsidR="008D4657" w:rsidRPr="00793DC4" w:rsidRDefault="008D4657" w:rsidP="008D4657">
      <w:pPr>
        <w:pStyle w:val="SL-FlLftSgl"/>
        <w:rPr>
          <w:lang w:val="es-ES_tradnl"/>
        </w:rPr>
      </w:pPr>
    </w:p>
    <w:p w:rsidR="008D4657" w:rsidRPr="00793DC4" w:rsidRDefault="008D4657" w:rsidP="008D4657">
      <w:pPr>
        <w:pStyle w:val="Q1-FirstLevelQuestion"/>
      </w:pPr>
      <w:r w:rsidRPr="00793DC4">
        <w:t>H2.</w:t>
      </w:r>
      <w:r w:rsidRPr="00793DC4">
        <w:tab/>
        <w:t>¿Qué tipo de cáncer tuvo usted?</w:t>
      </w:r>
    </w:p>
    <w:p w:rsidR="008D4657" w:rsidRPr="00793DC4" w:rsidRDefault="008D4657" w:rsidP="008D4657">
      <w:pPr>
        <w:pStyle w:val="Q1-FirstLevelQuestion"/>
        <w:spacing w:after="80"/>
        <w:rPr>
          <w:b/>
        </w:rPr>
      </w:pPr>
      <w:r w:rsidRPr="00793DC4">
        <w:rPr>
          <w:b/>
        </w:rPr>
        <w:tab/>
        <w:t>Marque todos los que apliquen.</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Cáncer cervical (cáncer del cuello uterino)</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Cáncer de colon</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Cáncer de estómago</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Cáncer de la cabeza y del cuello</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 xml:space="preserve">   Cáncer de la faringe (garganta)</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Cáncer de la piel, no Melanoma</w:t>
      </w:r>
    </w:p>
    <w:p w:rsidR="008D4657" w:rsidRPr="00793DC4" w:rsidRDefault="008D4657" w:rsidP="008D4657">
      <w:pPr>
        <w:pStyle w:val="A1-1stLead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rPr>
          <w:shd w:val="clear" w:color="auto" w:fill="FFFFFF"/>
        </w:rPr>
        <w:t xml:space="preserve">   </w:t>
      </w:r>
      <w:r w:rsidRPr="00793DC4">
        <w:t>Cáncer de los huesos</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rPr>
          <w:shd w:val="clear" w:color="auto" w:fill="FFFFFF"/>
        </w:rPr>
        <w:t xml:space="preserve">   </w:t>
      </w:r>
      <w:r w:rsidRPr="00793DC4">
        <w:t>Cáncer de próstata</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rPr>
          <w:shd w:val="clear" w:color="auto" w:fill="FFFFFF"/>
        </w:rPr>
        <w:t xml:space="preserve">   </w:t>
      </w:r>
      <w:r w:rsidRPr="00793DC4">
        <w:t>Cáncer de seno</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Cáncer de vejiga</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Cáncer del hígado</w:t>
      </w:r>
    </w:p>
    <w:p w:rsidR="008D4657" w:rsidRPr="00793DC4" w:rsidRDefault="008D4657" w:rsidP="008D4657">
      <w:pPr>
        <w:pStyle w:val="A1-1stLead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Cáncer del pulmón</w:t>
      </w:r>
      <w:r w:rsidRPr="00793DC4">
        <w:rPr>
          <w:shd w:val="clear" w:color="auto" w:fill="FFFFFF"/>
        </w:rPr>
        <w:t xml:space="preserve"> </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Cáncer endometrial (cáncer del útero)</w:t>
      </w:r>
    </w:p>
    <w:p w:rsidR="008D4657" w:rsidRPr="00793DC4" w:rsidRDefault="008D4657" w:rsidP="008D4657">
      <w:pPr>
        <w:pStyle w:val="A1-1stLeader"/>
        <w:rPr>
          <w:lang w:val="pt-BR"/>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lang w:val="pt-BR"/>
        </w:rPr>
        <w:instrText xml:space="preserve"> FORMCHECKBOX </w:instrText>
      </w:r>
      <w:r w:rsidRPr="00793DC4">
        <w:rPr>
          <w:shd w:val="clear" w:color="auto" w:fill="FFFFFF"/>
        </w:rPr>
      </w:r>
      <w:r w:rsidRPr="00793DC4">
        <w:rPr>
          <w:shd w:val="clear" w:color="auto" w:fill="FFFFFF"/>
        </w:rPr>
        <w:fldChar w:fldCharType="end"/>
      </w:r>
      <w:r w:rsidRPr="00793DC4">
        <w:rPr>
          <w:lang w:val="pt-BR"/>
        </w:rPr>
        <w:tab/>
        <w:t>Cáncer oral</w:t>
      </w:r>
    </w:p>
    <w:p w:rsidR="008D4657" w:rsidRPr="00793DC4" w:rsidRDefault="008D4657" w:rsidP="008D4657">
      <w:pPr>
        <w:pStyle w:val="A1-1stLeader"/>
        <w:rPr>
          <w:lang w:val="pt-BR"/>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lang w:val="pt-BR"/>
        </w:rPr>
        <w:instrText xml:space="preserve"> FORMCHECKBOX </w:instrText>
      </w:r>
      <w:r w:rsidRPr="00793DC4">
        <w:rPr>
          <w:shd w:val="clear" w:color="auto" w:fill="FFFFFF"/>
        </w:rPr>
      </w:r>
      <w:r w:rsidRPr="00793DC4">
        <w:rPr>
          <w:shd w:val="clear" w:color="auto" w:fill="FFFFFF"/>
        </w:rPr>
        <w:fldChar w:fldCharType="end"/>
      </w:r>
      <w:r w:rsidRPr="00793DC4">
        <w:rPr>
          <w:lang w:val="pt-BR"/>
        </w:rPr>
        <w:tab/>
        <w:t>Cáncer ovárico</w:t>
      </w:r>
    </w:p>
    <w:p w:rsidR="008D4657" w:rsidRPr="00793DC4" w:rsidRDefault="008D4657" w:rsidP="008D4657">
      <w:pPr>
        <w:pStyle w:val="A1-1stLeader"/>
        <w:rPr>
          <w:lang w:val="pt-BR"/>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lang w:val="pt-BR"/>
        </w:rPr>
        <w:instrText xml:space="preserve"> FORMCHECKBOX </w:instrText>
      </w:r>
      <w:r w:rsidRPr="00793DC4">
        <w:rPr>
          <w:shd w:val="clear" w:color="auto" w:fill="FFFFFF"/>
        </w:rPr>
      </w:r>
      <w:r w:rsidRPr="00793DC4">
        <w:rPr>
          <w:shd w:val="clear" w:color="auto" w:fill="FFFFFF"/>
        </w:rPr>
        <w:fldChar w:fldCharType="end"/>
      </w:r>
      <w:r w:rsidRPr="00793DC4">
        <w:rPr>
          <w:lang w:val="pt-BR"/>
        </w:rPr>
        <w:tab/>
        <w:t>Cáncer pancreático</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Cáncer rectal</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Cáncer renal (riñón)</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Leucemia (cáncer de la sangre)</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Linfoma de Hodgkin</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Linfoma no de Hodgkin</w:t>
      </w:r>
    </w:p>
    <w:p w:rsidR="008D4657" w:rsidRPr="00793DC4" w:rsidRDefault="008D4657" w:rsidP="008D4657">
      <w:pPr>
        <w:pStyle w:val="A1-1stLeader"/>
      </w:pPr>
      <w:r w:rsidRPr="00793DC4">
        <w:rPr>
          <w:noProof/>
          <w:lang w:val="en-US"/>
        </w:rPr>
        <mc:AlternateContent>
          <mc:Choice Requires="wps">
            <w:drawing>
              <wp:anchor distT="0" distB="0" distL="114300" distR="114300" simplePos="0" relativeHeight="251749888" behindDoc="0" locked="0" layoutInCell="1" allowOverlap="1" wp14:anchorId="044757A3" wp14:editId="3FF9C6A1">
                <wp:simplePos x="0" y="0"/>
                <wp:positionH relativeFrom="column">
                  <wp:posOffset>1700530</wp:posOffset>
                </wp:positionH>
                <wp:positionV relativeFrom="paragraph">
                  <wp:posOffset>112395</wp:posOffset>
                </wp:positionV>
                <wp:extent cx="1555750" cy="274320"/>
                <wp:effectExtent l="5080" t="7620" r="10795" b="13335"/>
                <wp:wrapNone/>
                <wp:docPr id="91"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274320"/>
                        </a:xfrm>
                        <a:prstGeom prst="rect">
                          <a:avLst/>
                        </a:prstGeom>
                        <a:solidFill>
                          <a:srgbClr val="FFFFFF"/>
                        </a:solidFill>
                        <a:ln w="3175">
                          <a:solidFill>
                            <a:srgbClr val="000000"/>
                          </a:solidFill>
                          <a:miter lim="800000"/>
                          <a:headEnd/>
                          <a:tailEnd/>
                        </a:ln>
                      </wps:spPr>
                      <wps:txbx>
                        <w:txbxContent>
                          <w:p w:rsidR="00426387" w:rsidRPr="00A14968" w:rsidRDefault="00426387" w:rsidP="008D46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3" o:spid="_x0000_s1037" type="#_x0000_t202" style="position:absolute;left:0;text-align:left;margin-left:133.9pt;margin-top:8.85pt;width:122.5pt;height:21.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" strokeweight=".25pt">
                <v:textbox>
                  <w:txbxContent>
                    <w:p w:rsidR="00426387" w:rsidRPr="00A14968" w:rsidRDefault="00426387" w:rsidP="008D4657"/>
                  </w:txbxContent>
                </v:textbox>
              </v:shape>
            </w:pict>
          </mc:Fallback>
        </mc:AlternateContent>
      </w: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Melanoma</w:t>
      </w:r>
    </w:p>
    <w:p w:rsidR="008D4657" w:rsidRPr="00793DC4" w:rsidRDefault="008D4657" w:rsidP="008D4657">
      <w:pPr>
        <w:pStyle w:val="A1-1stLeader"/>
      </w:pPr>
      <w:r w:rsidRPr="00793DC4">
        <w:rPr>
          <w:noProof/>
          <w:lang w:val="en-US"/>
        </w:rPr>
        <mc:AlternateContent>
          <mc:Choice Requires="wps">
            <w:drawing>
              <wp:anchor distT="0" distB="0" distL="114300" distR="114300" simplePos="0" relativeHeight="251748864" behindDoc="0" locked="0" layoutInCell="1" allowOverlap="1" wp14:anchorId="6C45F417" wp14:editId="52B1FBE2">
                <wp:simplePos x="0" y="0"/>
                <wp:positionH relativeFrom="column">
                  <wp:posOffset>1515745</wp:posOffset>
                </wp:positionH>
                <wp:positionV relativeFrom="paragraph">
                  <wp:posOffset>60960</wp:posOffset>
                </wp:positionV>
                <wp:extent cx="137160" cy="635"/>
                <wp:effectExtent l="10795" t="60960" r="23495" b="62230"/>
                <wp:wrapNone/>
                <wp:docPr id="90" name="AutoShap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2" o:spid="_x0000_s1026" type="#_x0000_t32" style="position:absolute;margin-left:119.35pt;margin-top:4.8pt;width:10.8pt;height:.0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R1NwIAAGIEAAAOAAAAZHJzL2Uyb0RvYy54bWysVE2P2jAQvVfqf7B8hySQZS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" strokeweight="1pt">
                <v:stroke endarrow="block"/>
              </v:shape>
            </w:pict>
          </mc:Fallback>
        </mc:AlternateContent>
      </w: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Otro-Especifique</w:t>
      </w:r>
    </w:p>
    <w:p w:rsidR="008D4657" w:rsidRPr="00793DC4" w:rsidRDefault="008D4657" w:rsidP="008D4657">
      <w:pPr>
        <w:pStyle w:val="SL-FlLftSgl"/>
        <w:rPr>
          <w:lang w:val="es-ES_tradnl"/>
        </w:rPr>
      </w:pPr>
    </w:p>
    <w:p w:rsidR="008D4657" w:rsidRPr="00793DC4" w:rsidRDefault="008D4657" w:rsidP="008D4657">
      <w:pPr>
        <w:pStyle w:val="SL-FlLftSgl"/>
        <w:rPr>
          <w:lang w:val="es-ES_tradnl"/>
        </w:rPr>
      </w:pPr>
    </w:p>
    <w:p w:rsidR="008D4657" w:rsidRPr="00793DC4" w:rsidRDefault="008D4657" w:rsidP="008D4657">
      <w:pPr>
        <w:pStyle w:val="SL-FlLftSgl"/>
        <w:rPr>
          <w:lang w:val="es-ES_tradnl"/>
        </w:rPr>
      </w:pPr>
    </w:p>
    <w:p w:rsidR="008D4657" w:rsidRPr="00793DC4" w:rsidRDefault="008D4657" w:rsidP="008D4657">
      <w:pPr>
        <w:pStyle w:val="SL-FlLftSgl"/>
        <w:rPr>
          <w:lang w:val="es-ES_tradnl"/>
        </w:rPr>
      </w:pPr>
    </w:p>
    <w:p w:rsidR="008D4657" w:rsidRDefault="008D4657" w:rsidP="008D4657">
      <w:pPr>
        <w:pStyle w:val="Q1-FirstLevelQuestion"/>
      </w:pPr>
      <w:r w:rsidRPr="00793DC4">
        <w:t>H3.</w:t>
      </w:r>
      <w:r w:rsidRPr="00793DC4">
        <w:tab/>
        <w:t>¿A qué edad le dijeron por primera vez que tenía cáncer?</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468"/>
        <w:gridCol w:w="1962"/>
      </w:tblGrid>
      <w:tr w:rsidR="004376C0" w:rsidRPr="004376C0" w:rsidTr="004376C0">
        <w:trPr>
          <w:trHeight w:val="432"/>
        </w:trPr>
        <w:tc>
          <w:tcPr>
            <w:tcW w:w="468" w:type="dxa"/>
            <w:tcBorders>
              <w:right w:val="single" w:sz="4" w:space="0" w:color="A6A6A6"/>
            </w:tcBorders>
            <w:shd w:val="clear" w:color="auto" w:fill="FFFFFF"/>
          </w:tcPr>
          <w:p w:rsidR="004376C0" w:rsidRPr="004376C0" w:rsidRDefault="004376C0" w:rsidP="004376C0">
            <w:pPr>
              <w:spacing w:line="180" w:lineRule="atLeast"/>
              <w:ind w:firstLine="0"/>
              <w:rPr>
                <w:sz w:val="18"/>
              </w:rPr>
            </w:pPr>
          </w:p>
        </w:tc>
        <w:tc>
          <w:tcPr>
            <w:tcW w:w="468" w:type="dxa"/>
            <w:tcBorders>
              <w:left w:val="single" w:sz="4" w:space="0" w:color="A6A6A6"/>
              <w:right w:val="single" w:sz="4" w:space="0" w:color="A6A6A6"/>
            </w:tcBorders>
            <w:shd w:val="clear" w:color="auto" w:fill="FFFFFF"/>
          </w:tcPr>
          <w:p w:rsidR="004376C0" w:rsidRPr="004376C0" w:rsidRDefault="004376C0" w:rsidP="004376C0">
            <w:pPr>
              <w:spacing w:line="180" w:lineRule="atLeast"/>
              <w:ind w:firstLine="0"/>
              <w:rPr>
                <w:sz w:val="18"/>
              </w:rPr>
            </w:pPr>
          </w:p>
        </w:tc>
        <w:tc>
          <w:tcPr>
            <w:tcW w:w="468" w:type="dxa"/>
            <w:tcBorders>
              <w:left w:val="single" w:sz="4" w:space="0" w:color="A6A6A6"/>
            </w:tcBorders>
            <w:shd w:val="clear" w:color="auto" w:fill="FFFFFF"/>
          </w:tcPr>
          <w:p w:rsidR="004376C0" w:rsidRPr="004376C0" w:rsidRDefault="004376C0" w:rsidP="004376C0">
            <w:pPr>
              <w:spacing w:line="180" w:lineRule="atLeast"/>
              <w:ind w:firstLine="0"/>
              <w:rPr>
                <w:sz w:val="18"/>
              </w:rPr>
            </w:pPr>
          </w:p>
        </w:tc>
        <w:tc>
          <w:tcPr>
            <w:tcW w:w="1962" w:type="dxa"/>
            <w:tcBorders>
              <w:top w:val="nil"/>
              <w:bottom w:val="nil"/>
              <w:right w:val="nil"/>
            </w:tcBorders>
            <w:vAlign w:val="center"/>
          </w:tcPr>
          <w:p w:rsidR="004376C0" w:rsidRPr="004376C0" w:rsidRDefault="004376C0" w:rsidP="004376C0">
            <w:pPr>
              <w:spacing w:line="180" w:lineRule="atLeast"/>
              <w:ind w:firstLine="0"/>
              <w:rPr>
                <w:sz w:val="18"/>
              </w:rPr>
            </w:pPr>
            <w:r>
              <w:rPr>
                <w:sz w:val="18"/>
              </w:rPr>
              <w:t>Edad</w:t>
            </w:r>
          </w:p>
        </w:tc>
      </w:tr>
    </w:tbl>
    <w:p w:rsidR="008D4657" w:rsidRDefault="008D4657" w:rsidP="008D4657">
      <w:pPr>
        <w:pStyle w:val="SL-FlLftSgl"/>
        <w:rPr>
          <w:lang w:val="es-ES_tradnl"/>
        </w:rPr>
      </w:pPr>
    </w:p>
    <w:p w:rsidR="004376C0" w:rsidRPr="00793DC4" w:rsidRDefault="004376C0" w:rsidP="008D4657">
      <w:pPr>
        <w:pStyle w:val="SL-FlLftSgl"/>
        <w:rPr>
          <w:lang w:val="es-ES_tradnl"/>
        </w:rPr>
      </w:pPr>
    </w:p>
    <w:p w:rsidR="008D4657" w:rsidRPr="00793DC4" w:rsidRDefault="003A05AF" w:rsidP="008D4657">
      <w:pPr>
        <w:pStyle w:val="Q1-FirstLevelQuestion"/>
      </w:pPr>
      <w:r w:rsidRPr="00793DC4">
        <w:t>H4</w:t>
      </w:r>
      <w:r w:rsidR="008D4657" w:rsidRPr="00793DC4">
        <w:t>.</w:t>
      </w:r>
      <w:r w:rsidR="008D4657" w:rsidRPr="00793DC4">
        <w:tab/>
        <w:t>¿Ha discutido su médico u otro miembro de su equipo médico ensayos clínicos como opción de tratamiento para su cáncer?</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8D4657" w:rsidRPr="00793DC4" w:rsidRDefault="003A05AF" w:rsidP="008D4657">
      <w:pPr>
        <w:pStyle w:val="Q1-FirstLevelQuestion"/>
      </w:pPr>
      <w:r w:rsidRPr="00793DC4">
        <w:br w:type="column"/>
      </w:r>
      <w:r w:rsidRPr="00793DC4">
        <w:lastRenderedPageBreak/>
        <w:t>H5</w:t>
      </w:r>
      <w:r w:rsidR="008D4657" w:rsidRPr="00793DC4">
        <w:t>.</w:t>
      </w:r>
      <w:r w:rsidR="008D4657" w:rsidRPr="00793DC4">
        <w:tab/>
        <w:t>Los ensayos clínicos son estudios de investigación realizad</w:t>
      </w:r>
      <w:r w:rsidR="006400CE" w:rsidRPr="00793DC4">
        <w:t>os con personas.</w:t>
      </w:r>
      <w:r w:rsidR="00DA031D" w:rsidRPr="00793DC4">
        <w:t xml:space="preserve"> </w:t>
      </w:r>
      <w:r w:rsidR="006400CE" w:rsidRPr="00793DC4">
        <w:t>Se hacen</w:t>
      </w:r>
      <w:r w:rsidR="008D4657" w:rsidRPr="00793DC4">
        <w:t xml:space="preserve"> para probar la seguridad y la eficacia de tratamientos nuevos y para comparar tratamientos nuevos con el cuidado estándar que reciben las personas actualmente. ¿Ha oído hablar alguna vez de un ensayo clínico?</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1B7FC3" w:rsidRPr="001B7FC3">
        <w:rPr>
          <w:lang w:bidi="th-TH"/>
        </w:rPr>
        <w:t>No sé</w:t>
      </w:r>
    </w:p>
    <w:p w:rsidR="008D4657" w:rsidRPr="00793DC4" w:rsidRDefault="008D4657" w:rsidP="008D4657">
      <w:pPr>
        <w:pStyle w:val="Q1-FirstLevelQuestion"/>
      </w:pPr>
    </w:p>
    <w:p w:rsidR="008D4657" w:rsidRPr="00793DC4" w:rsidRDefault="003A05AF" w:rsidP="008D4657">
      <w:pPr>
        <w:pStyle w:val="Q1-FirstLevelQuestion"/>
        <w:rPr>
          <w:szCs w:val="22"/>
        </w:rPr>
      </w:pPr>
      <w:r w:rsidRPr="00793DC4">
        <w:rPr>
          <w:szCs w:val="22"/>
        </w:rPr>
        <w:t>H6</w:t>
      </w:r>
      <w:r w:rsidR="008D4657" w:rsidRPr="00793DC4">
        <w:rPr>
          <w:szCs w:val="22"/>
        </w:rPr>
        <w:t xml:space="preserve"> </w:t>
      </w:r>
      <w:r w:rsidR="00A40309" w:rsidRPr="00793DC4">
        <w:rPr>
          <w:szCs w:val="22"/>
        </w:rPr>
        <w:t xml:space="preserve">Le oyó hablar de los </w:t>
      </w:r>
      <w:r w:rsidR="008D4657" w:rsidRPr="00793DC4">
        <w:rPr>
          <w:szCs w:val="22"/>
        </w:rPr>
        <w:t xml:space="preserve">ensayos clínicos </w:t>
      </w:r>
      <w:r w:rsidR="00A40309" w:rsidRPr="00793DC4">
        <w:rPr>
          <w:szCs w:val="22"/>
        </w:rPr>
        <w:t xml:space="preserve">a </w:t>
      </w:r>
      <w:r w:rsidR="008D4657" w:rsidRPr="00793DC4">
        <w:rPr>
          <w:szCs w:val="22"/>
        </w:rPr>
        <w:t xml:space="preserve">... </w:t>
      </w:r>
    </w:p>
    <w:tbl>
      <w:tblPr>
        <w:tblW w:w="5040" w:type="dxa"/>
        <w:tblInd w:w="144" w:type="dxa"/>
        <w:tblLayout w:type="fixed"/>
        <w:tblLook w:val="01E0" w:firstRow="1" w:lastRow="1" w:firstColumn="1" w:lastColumn="1" w:noHBand="0" w:noVBand="0"/>
      </w:tblPr>
      <w:tblGrid>
        <w:gridCol w:w="4149"/>
        <w:gridCol w:w="445"/>
        <w:gridCol w:w="446"/>
      </w:tblGrid>
      <w:tr w:rsidR="008D4657" w:rsidRPr="00793DC4" w:rsidTr="008D4657">
        <w:tc>
          <w:tcPr>
            <w:tcW w:w="4149" w:type="dxa"/>
            <w:shd w:val="clear" w:color="auto" w:fill="auto"/>
            <w:vAlign w:val="bottom"/>
          </w:tcPr>
          <w:p w:rsidR="008D4657" w:rsidRPr="00793DC4" w:rsidRDefault="008D4657" w:rsidP="008D4657">
            <w:pPr>
              <w:pStyle w:val="SL-FlLftSgl"/>
              <w:ind w:firstLine="1152"/>
              <w:rPr>
                <w:lang w:val="es-ES_tradnl"/>
              </w:rPr>
            </w:pPr>
          </w:p>
        </w:tc>
        <w:tc>
          <w:tcPr>
            <w:tcW w:w="445" w:type="dxa"/>
            <w:shd w:val="clear" w:color="auto" w:fill="auto"/>
            <w:vAlign w:val="bottom"/>
          </w:tcPr>
          <w:p w:rsidR="008D4657" w:rsidRPr="00793DC4" w:rsidRDefault="008D4657" w:rsidP="008D4657">
            <w:pPr>
              <w:pStyle w:val="SL-FlLftSgl"/>
              <w:ind w:left="-144" w:right="-144"/>
              <w:jc w:val="center"/>
              <w:rPr>
                <w:b/>
                <w:lang w:val="es-ES_tradnl"/>
              </w:rPr>
            </w:pPr>
            <w:r w:rsidRPr="00793DC4">
              <w:rPr>
                <w:rFonts w:ascii="ArialMT" w:hAnsi="ArialMT" w:cs="ArialMT"/>
                <w:lang w:val="es-ES_tradnl"/>
              </w:rPr>
              <w:t>Sí</w:t>
            </w:r>
          </w:p>
        </w:tc>
        <w:tc>
          <w:tcPr>
            <w:tcW w:w="446" w:type="dxa"/>
            <w:shd w:val="clear" w:color="auto" w:fill="auto"/>
            <w:vAlign w:val="bottom"/>
          </w:tcPr>
          <w:p w:rsidR="008D4657" w:rsidRPr="00793DC4" w:rsidRDefault="008D4657" w:rsidP="008D4657">
            <w:pPr>
              <w:pStyle w:val="SL-FlLftSgl"/>
              <w:ind w:left="-144" w:right="-144"/>
              <w:jc w:val="center"/>
              <w:rPr>
                <w:b/>
                <w:lang w:val="es-ES_tradnl"/>
              </w:rPr>
            </w:pPr>
            <w:r w:rsidRPr="00793DC4">
              <w:rPr>
                <w:b/>
                <w:lang w:val="es-ES_tradnl"/>
              </w:rPr>
              <w:t>No</w:t>
            </w:r>
          </w:p>
        </w:tc>
      </w:tr>
      <w:tr w:rsidR="008D4657" w:rsidRPr="00793DC4" w:rsidTr="008D4657">
        <w:trPr>
          <w:trHeight w:hRule="exact" w:val="144"/>
        </w:trPr>
        <w:tc>
          <w:tcPr>
            <w:tcW w:w="4149" w:type="dxa"/>
            <w:shd w:val="clear" w:color="auto" w:fill="auto"/>
          </w:tcPr>
          <w:p w:rsidR="008D4657" w:rsidRPr="00793DC4" w:rsidRDefault="008D4657" w:rsidP="008D4657">
            <w:pPr>
              <w:pStyle w:val="SL-FlLftSgl"/>
              <w:rPr>
                <w:lang w:val="es-ES_tradnl"/>
              </w:rPr>
            </w:pPr>
          </w:p>
        </w:tc>
        <w:tc>
          <w:tcPr>
            <w:tcW w:w="445" w:type="dxa"/>
            <w:shd w:val="clear" w:color="auto" w:fill="auto"/>
            <w:vAlign w:val="bottom"/>
          </w:tcPr>
          <w:p w:rsidR="008D4657" w:rsidRPr="00793DC4" w:rsidRDefault="008D4657" w:rsidP="008D4657">
            <w:pPr>
              <w:pStyle w:val="SL-FlLftSgl"/>
              <w:rPr>
                <w:lang w:val="es-ES_tradnl"/>
              </w:rPr>
            </w:pPr>
            <w:r w:rsidRPr="00793DC4">
              <w:rPr>
                <w:noProof/>
              </w:rPr>
              <mc:AlternateContent>
                <mc:Choice Requires="wpg">
                  <w:drawing>
                    <wp:anchor distT="0" distB="0" distL="114300" distR="114300" simplePos="0" relativeHeight="251750912" behindDoc="0" locked="0" layoutInCell="1" allowOverlap="1" wp14:anchorId="1118EBBD" wp14:editId="041874F3">
                      <wp:simplePos x="0" y="0"/>
                      <wp:positionH relativeFrom="column">
                        <wp:posOffset>-70485</wp:posOffset>
                      </wp:positionH>
                      <wp:positionV relativeFrom="paragraph">
                        <wp:posOffset>635</wp:posOffset>
                      </wp:positionV>
                      <wp:extent cx="568960" cy="94615"/>
                      <wp:effectExtent l="5715" t="635" r="635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94615"/>
                                <a:chOff x="10575" y="1945"/>
                                <a:chExt cx="896" cy="149"/>
                              </a:xfrm>
                            </wpg:grpSpPr>
                            <wps:wsp>
                              <wps:cNvPr id="182" name="AutoShape 3"/>
                              <wps:cNvSpPr>
                                <a:spLocks noChangeArrowheads="1"/>
                              </wps:cNvSpPr>
                              <wps:spPr bwMode="auto">
                                <a:xfrm>
                                  <a:off x="10575" y="1950"/>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AutoShape 4"/>
                              <wps:cNvSpPr>
                                <a:spLocks noChangeArrowheads="1"/>
                              </wps:cNvSpPr>
                              <wps:spPr bwMode="auto">
                                <a:xfrm>
                                  <a:off x="11039" y="1945"/>
                                  <a:ext cx="432" cy="144"/>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1" o:spid="_x0000_s1026" style="position:absolute;margin-left:-5.55pt;margin-top:.05pt;width:44.8pt;height:7.45pt;z-index:251750912" coordorigin="10575,1945" coordsize="89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">
                      <v:shape id="AutoShape 3" o:spid="_x0000_s1027" type="#_x0000_t128" style="position:absolute;left:10575;top:1950;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Zj8MA&#10;AADcAAAADwAAAGRycy9kb3ducmV2LnhtbERP22rCQBB9F/oPyxT6InXTUEKIriJCaYvgreLzkB2T&#10;YHY2ZLcx+XtXEHybw7nObNGbWnTUusqygo9JBII4t7riQsHx7+s9BeE8ssbaMikYyMFi/jKaYabt&#10;lffUHXwhQgi7DBWU3jeZlC4vyaCb2IY4cGfbGvQBtoXULV5DuKllHEWJNFhxaCixoVVJ+eXwbxTE&#10;q3Uy/t4O6+Hyu/zUp4T8rtso9fbaL6cgPPX+KX64f3SYn8ZwfyZc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bZj8MAAADcAAAADwAAAAAAAAAAAAAAAACYAgAAZHJzL2Rv&#10;d25yZXYueG1sUEsFBgAAAAAEAAQA9QAAAIgDAAAAAA==&#10;" fillcolor="#4f81bd" stroked="f"/>
                      <v:shape id="AutoShape 4" o:spid="_x0000_s1028" type="#_x0000_t128" style="position:absolute;left:11039;top:1945;width:432;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FMMA&#10;AADcAAAADwAAAGRycy9kb3ducmV2LnhtbERP22rCQBB9L/gPywh9KbpRSwjRVUSQVoR6xechOybB&#10;7GzIbmPy991CoW9zONdZrDpTiZYaV1pWMBlHIIgzq0vOFVwv21ECwnlkjZVlUtCTg9Vy8LLAVNsn&#10;n6g9+1yEEHYpKii8r1MpXVaQQTe2NXHg7rYx6ANscqkbfIZwU8lpFMXSYMmhocCaNgVlj/O3UTDd&#10;7OO3j0O/7x+79bu+xeSP7ZdSr8NuPQfhqfP/4j/3pw7zkxn8PhMu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8FMMAAADcAAAADwAAAAAAAAAAAAAAAACYAgAAZHJzL2Rv&#10;d25yZXYueG1sUEsFBgAAAAAEAAQA9QAAAIgDAAAAAA==&#10;" fillcolor="#4f81bd" stroked="f"/>
                    </v:group>
                  </w:pict>
                </mc:Fallback>
              </mc:AlternateContent>
            </w:r>
          </w:p>
        </w:tc>
        <w:tc>
          <w:tcPr>
            <w:tcW w:w="446" w:type="dxa"/>
            <w:shd w:val="clear" w:color="auto" w:fill="auto"/>
            <w:vAlign w:val="bottom"/>
          </w:tcPr>
          <w:p w:rsidR="008D4657" w:rsidRPr="00793DC4" w:rsidRDefault="008D4657" w:rsidP="008D4657">
            <w:pPr>
              <w:pStyle w:val="SL-FlLftSgl"/>
              <w:rPr>
                <w:lang w:val="es-ES_tradnl"/>
              </w:rPr>
            </w:pPr>
          </w:p>
        </w:tc>
      </w:tr>
      <w:tr w:rsidR="008D4657" w:rsidRPr="00793DC4" w:rsidTr="008D4657">
        <w:tblPrEx>
          <w:tblCellMar>
            <w:left w:w="115" w:type="dxa"/>
            <w:right w:w="115" w:type="dxa"/>
          </w:tblCellMar>
        </w:tblPrEx>
        <w:tc>
          <w:tcPr>
            <w:tcW w:w="4149" w:type="dxa"/>
            <w:shd w:val="clear" w:color="auto" w:fill="auto"/>
          </w:tcPr>
          <w:p w:rsidR="008D4657" w:rsidRPr="00793DC4" w:rsidRDefault="008D4657" w:rsidP="008D4657">
            <w:pPr>
              <w:pStyle w:val="TX-TableText"/>
            </w:pPr>
            <w:r w:rsidRPr="00793DC4">
              <w:t>a.</w:t>
            </w:r>
            <w:r w:rsidRPr="00793DC4">
              <w:tab/>
            </w:r>
            <w:r w:rsidRPr="00793DC4">
              <w:rPr>
                <w:rFonts w:eastAsia="Calibri"/>
              </w:rPr>
              <w:t>Un médico, una enfermera u otro profesional de la salud?</w:t>
            </w:r>
            <w:r w:rsidRPr="00793DC4">
              <w:tab/>
            </w:r>
          </w:p>
        </w:tc>
        <w:tc>
          <w:tcPr>
            <w:tcW w:w="445"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8D4657">
        <w:tblPrEx>
          <w:tblCellMar>
            <w:left w:w="115" w:type="dxa"/>
            <w:right w:w="115" w:type="dxa"/>
          </w:tblCellMar>
        </w:tblPrEx>
        <w:tc>
          <w:tcPr>
            <w:tcW w:w="4149" w:type="dxa"/>
            <w:shd w:val="clear" w:color="auto" w:fill="auto"/>
          </w:tcPr>
          <w:p w:rsidR="008D4657" w:rsidRPr="00793DC4" w:rsidRDefault="008D4657" w:rsidP="008D4657">
            <w:pPr>
              <w:pStyle w:val="TX-TableText"/>
            </w:pPr>
            <w:r w:rsidRPr="00793DC4">
              <w:t>b.</w:t>
            </w:r>
            <w:r w:rsidRPr="00793DC4">
              <w:tab/>
            </w:r>
            <w:r w:rsidR="006400CE" w:rsidRPr="00793DC4">
              <w:t>Un familiar</w:t>
            </w:r>
            <w:r w:rsidRPr="00793DC4">
              <w:t xml:space="preserve"> o un amigo?</w:t>
            </w:r>
            <w:r w:rsidRPr="00793DC4">
              <w:tab/>
            </w:r>
          </w:p>
        </w:tc>
        <w:tc>
          <w:tcPr>
            <w:tcW w:w="445"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8D4657">
        <w:tblPrEx>
          <w:tblCellMar>
            <w:left w:w="115" w:type="dxa"/>
            <w:right w:w="115" w:type="dxa"/>
          </w:tblCellMar>
        </w:tblPrEx>
        <w:tc>
          <w:tcPr>
            <w:tcW w:w="4149" w:type="dxa"/>
            <w:shd w:val="clear" w:color="auto" w:fill="auto"/>
          </w:tcPr>
          <w:p w:rsidR="008D4657" w:rsidRPr="00793DC4" w:rsidRDefault="008D4657" w:rsidP="008D4657">
            <w:pPr>
              <w:pStyle w:val="TX-TableText"/>
            </w:pPr>
            <w:r w:rsidRPr="00793DC4">
              <w:t>c.</w:t>
            </w:r>
            <w:r w:rsidRPr="00793DC4">
              <w:tab/>
            </w:r>
            <w:r w:rsidR="006400CE" w:rsidRPr="00793DC4">
              <w:t>I</w:t>
            </w:r>
            <w:r w:rsidRPr="00793DC4">
              <w:t>nternet?</w:t>
            </w:r>
            <w:r w:rsidRPr="00793DC4">
              <w:tab/>
            </w:r>
          </w:p>
        </w:tc>
        <w:tc>
          <w:tcPr>
            <w:tcW w:w="445"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8D4657">
        <w:tblPrEx>
          <w:tblCellMar>
            <w:left w:w="115" w:type="dxa"/>
            <w:right w:w="115" w:type="dxa"/>
          </w:tblCellMar>
        </w:tblPrEx>
        <w:tc>
          <w:tcPr>
            <w:tcW w:w="4149" w:type="dxa"/>
            <w:shd w:val="clear" w:color="auto" w:fill="auto"/>
          </w:tcPr>
          <w:p w:rsidR="008D4657" w:rsidRPr="00793DC4" w:rsidRDefault="008D4657" w:rsidP="008D4657">
            <w:pPr>
              <w:pStyle w:val="TX-TableText"/>
            </w:pPr>
            <w:r w:rsidRPr="00793DC4">
              <w:t>d.</w:t>
            </w:r>
            <w:r w:rsidRPr="00793DC4">
              <w:tab/>
              <w:t>Una organización específica?</w:t>
            </w:r>
            <w:r w:rsidRPr="00793DC4">
              <w:tab/>
            </w:r>
          </w:p>
        </w:tc>
        <w:tc>
          <w:tcPr>
            <w:tcW w:w="445"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8D4657">
        <w:tblPrEx>
          <w:tblCellMar>
            <w:left w:w="115" w:type="dxa"/>
            <w:right w:w="115" w:type="dxa"/>
          </w:tblCellMar>
        </w:tblPrEx>
        <w:tc>
          <w:tcPr>
            <w:tcW w:w="4149" w:type="dxa"/>
            <w:shd w:val="clear" w:color="auto" w:fill="auto"/>
          </w:tcPr>
          <w:p w:rsidR="008D4657" w:rsidRPr="00793DC4" w:rsidRDefault="008D4657" w:rsidP="008D4657">
            <w:pPr>
              <w:pStyle w:val="TX-TableText"/>
            </w:pPr>
            <w:r w:rsidRPr="00793DC4">
              <w:t>e.</w:t>
            </w:r>
            <w:r w:rsidRPr="00793DC4">
              <w:tab/>
              <w:t>Periódicos, televisión o radio?</w:t>
            </w:r>
            <w:r w:rsidRPr="00793DC4">
              <w:tab/>
            </w:r>
          </w:p>
        </w:tc>
        <w:tc>
          <w:tcPr>
            <w:tcW w:w="445"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8D4657">
        <w:tblPrEx>
          <w:tblCellMar>
            <w:left w:w="115" w:type="dxa"/>
            <w:right w:w="115" w:type="dxa"/>
          </w:tblCellMar>
        </w:tblPrEx>
        <w:tc>
          <w:tcPr>
            <w:tcW w:w="4149" w:type="dxa"/>
            <w:shd w:val="clear" w:color="auto" w:fill="auto"/>
          </w:tcPr>
          <w:p w:rsidR="008D4657" w:rsidRPr="00793DC4" w:rsidRDefault="008D4657" w:rsidP="00DA031D">
            <w:pPr>
              <w:pStyle w:val="TX-TableText"/>
            </w:pPr>
            <w:r w:rsidRPr="00793DC4">
              <w:t>f.</w:t>
            </w:r>
            <w:r w:rsidRPr="00793DC4">
              <w:tab/>
              <w:t>Un programa de televisión de ficción, película</w:t>
            </w:r>
            <w:r w:rsidR="00DA031D" w:rsidRPr="00793DC4">
              <w:t xml:space="preserve"> </w:t>
            </w:r>
            <w:r w:rsidRPr="00793DC4">
              <w:t>o un libro?</w:t>
            </w:r>
            <w:r w:rsidRPr="00793DC4">
              <w:tab/>
            </w:r>
          </w:p>
        </w:tc>
        <w:tc>
          <w:tcPr>
            <w:tcW w:w="445"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8D4657">
        <w:tblPrEx>
          <w:tblCellMar>
            <w:left w:w="115" w:type="dxa"/>
            <w:right w:w="115" w:type="dxa"/>
          </w:tblCellMar>
        </w:tblPrEx>
        <w:tc>
          <w:tcPr>
            <w:tcW w:w="4149" w:type="dxa"/>
            <w:shd w:val="clear" w:color="auto" w:fill="auto"/>
          </w:tcPr>
          <w:p w:rsidR="008D4657" w:rsidRPr="00793DC4" w:rsidRDefault="008D4657" w:rsidP="008D4657">
            <w:pPr>
              <w:pStyle w:val="TX-TableText"/>
            </w:pPr>
            <w:r w:rsidRPr="00793DC4">
              <w:t>g.</w:t>
            </w:r>
            <w:r w:rsidRPr="00793DC4">
              <w:tab/>
              <w:t>Un anuncio comercial?</w:t>
            </w:r>
            <w:r w:rsidRPr="00793DC4">
              <w:tab/>
            </w:r>
          </w:p>
        </w:tc>
        <w:tc>
          <w:tcPr>
            <w:tcW w:w="445"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8D4657">
        <w:tblPrEx>
          <w:tblCellMar>
            <w:left w:w="115" w:type="dxa"/>
            <w:right w:w="115" w:type="dxa"/>
          </w:tblCellMar>
        </w:tblPrEx>
        <w:tc>
          <w:tcPr>
            <w:tcW w:w="4149" w:type="dxa"/>
            <w:shd w:val="clear" w:color="auto" w:fill="auto"/>
          </w:tcPr>
          <w:p w:rsidR="008D4657" w:rsidRPr="00793DC4" w:rsidRDefault="008D4657" w:rsidP="008D4657">
            <w:pPr>
              <w:pStyle w:val="TX-TableText"/>
            </w:pPr>
            <w:r w:rsidRPr="00793DC4">
              <w:t>h.</w:t>
            </w:r>
            <w:r w:rsidRPr="00793DC4">
              <w:tab/>
              <w:t>Una feria de la salud?</w:t>
            </w:r>
            <w:r w:rsidRPr="00793DC4">
              <w:tab/>
            </w:r>
          </w:p>
        </w:tc>
        <w:tc>
          <w:tcPr>
            <w:tcW w:w="445"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8D4657">
        <w:tblPrEx>
          <w:tblCellMar>
            <w:left w:w="115" w:type="dxa"/>
            <w:right w:w="115" w:type="dxa"/>
          </w:tblCellMar>
        </w:tblPrEx>
        <w:tc>
          <w:tcPr>
            <w:tcW w:w="4149" w:type="dxa"/>
            <w:shd w:val="clear" w:color="auto" w:fill="auto"/>
          </w:tcPr>
          <w:p w:rsidR="008D4657" w:rsidRPr="00793DC4" w:rsidRDefault="008D4657" w:rsidP="008D4657">
            <w:pPr>
              <w:pStyle w:val="TX-TableText"/>
            </w:pPr>
            <w:r w:rsidRPr="00793DC4">
              <w:t>i.</w:t>
            </w:r>
            <w:r w:rsidRPr="00793DC4">
              <w:tab/>
              <w:t>Otra fuente de información?</w:t>
            </w:r>
            <w:r w:rsidRPr="00793DC4">
              <w:tab/>
            </w:r>
          </w:p>
        </w:tc>
        <w:tc>
          <w:tcPr>
            <w:tcW w:w="445"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8D4657">
        <w:tblPrEx>
          <w:tblCellMar>
            <w:left w:w="115" w:type="dxa"/>
            <w:right w:w="115" w:type="dxa"/>
          </w:tblCellMar>
        </w:tblPrEx>
        <w:tc>
          <w:tcPr>
            <w:tcW w:w="4149" w:type="dxa"/>
            <w:shd w:val="clear" w:color="auto" w:fill="auto"/>
          </w:tcPr>
          <w:p w:rsidR="008D4657" w:rsidRPr="00793DC4" w:rsidRDefault="00786A7B" w:rsidP="008D4657">
            <w:pPr>
              <w:pStyle w:val="TX-TableText"/>
            </w:pPr>
            <w:r w:rsidRPr="00793DC4">
              <w:t>j.</w:t>
            </w:r>
            <w:r w:rsidRPr="00793DC4">
              <w:tab/>
              <w:t xml:space="preserve">No sabe de donde vino la </w:t>
            </w:r>
            <w:r w:rsidR="00B2275F" w:rsidRPr="00793DC4">
              <w:t>información</w:t>
            </w:r>
            <w:r w:rsidR="008D4657" w:rsidRPr="00793DC4">
              <w:tab/>
            </w:r>
          </w:p>
        </w:tc>
        <w:tc>
          <w:tcPr>
            <w:tcW w:w="445" w:type="dxa"/>
            <w:shd w:val="clear" w:color="auto" w:fill="auto"/>
            <w:vAlign w:val="bottom"/>
          </w:tcPr>
          <w:p w:rsidR="008D4657" w:rsidRPr="00793DC4" w:rsidRDefault="008D4657" w:rsidP="008D4657">
            <w:pPr>
              <w:pStyle w:val="TX-TableText"/>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6" w:type="dxa"/>
            <w:shd w:val="clear" w:color="auto" w:fill="auto"/>
            <w:vAlign w:val="bottom"/>
          </w:tcPr>
          <w:p w:rsidR="008D4657" w:rsidRPr="00793DC4" w:rsidRDefault="008D4657" w:rsidP="008D4657">
            <w:pPr>
              <w:pStyle w:val="TX-TableText"/>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8D4657" w:rsidRPr="00793DC4" w:rsidRDefault="008D4657" w:rsidP="008D4657">
      <w:pPr>
        <w:pStyle w:val="Q1-FirstLevelQuestion"/>
      </w:pPr>
    </w:p>
    <w:p w:rsidR="008D4657" w:rsidRPr="00793DC4" w:rsidRDefault="003A05AF" w:rsidP="008D4657">
      <w:pPr>
        <w:pStyle w:val="Q1-FirstLevelQuestion"/>
      </w:pPr>
      <w:r w:rsidRPr="00793DC4">
        <w:t>H7</w:t>
      </w:r>
      <w:r w:rsidR="008D4657" w:rsidRPr="00793DC4">
        <w:t>.</w:t>
      </w:r>
      <w:r w:rsidR="008D4657" w:rsidRPr="00793DC4">
        <w:tab/>
      </w:r>
      <w:r w:rsidR="008D4657" w:rsidRPr="00793DC4">
        <w:rPr>
          <w:szCs w:val="22"/>
        </w:rPr>
        <w:t>¿Ha participado alguna vez en un ensayo clínico para el tratamiento de su cáncer?</w:t>
      </w:r>
    </w:p>
    <w:p w:rsidR="008D4657" w:rsidRPr="00793DC4" w:rsidRDefault="008D4657" w:rsidP="008D4657">
      <w:pPr>
        <w:pStyle w:val="A1-1stLeader"/>
        <w:keepNext/>
        <w:keepLines/>
        <w:rPr>
          <w:b/>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Sí </w:t>
      </w:r>
    </w:p>
    <w:p w:rsidR="008D4657" w:rsidRPr="00793DC4" w:rsidRDefault="008D4657" w:rsidP="008D465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8D4657" w:rsidRPr="00793DC4" w:rsidRDefault="008D4657" w:rsidP="008D465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1B7FC3" w:rsidRPr="001B7FC3">
        <w:t>No sé</w:t>
      </w:r>
    </w:p>
    <w:p w:rsidR="008D4657" w:rsidRPr="00793DC4" w:rsidRDefault="008D4657" w:rsidP="008D4657">
      <w:pPr>
        <w:pStyle w:val="Q1-FirstLevelQuestion"/>
      </w:pPr>
    </w:p>
    <w:p w:rsidR="008D4657" w:rsidRPr="00793DC4" w:rsidRDefault="003A05AF" w:rsidP="008D4657">
      <w:pPr>
        <w:pStyle w:val="Q1-FirstLevelQuestion"/>
      </w:pPr>
      <w:r w:rsidRPr="00793DC4">
        <w:t>H8</w:t>
      </w:r>
      <w:r w:rsidR="008D4657" w:rsidRPr="00793DC4">
        <w:tab/>
      </w:r>
      <w:r w:rsidR="008D4657" w:rsidRPr="00793DC4">
        <w:rPr>
          <w:rFonts w:cs="Arial"/>
          <w:szCs w:val="22"/>
        </w:rPr>
        <w:t>¿Ha participado alguna vez en un ensayo clínico?</w:t>
      </w:r>
    </w:p>
    <w:p w:rsidR="008D4657" w:rsidRPr="00793DC4" w:rsidRDefault="008D4657" w:rsidP="008D4657">
      <w:pPr>
        <w:keepNext/>
        <w:keepLines/>
        <w:tabs>
          <w:tab w:val="left" w:pos="936"/>
        </w:tabs>
        <w:spacing w:before="80" w:after="80" w:line="200" w:lineRule="exact"/>
        <w:ind w:left="864" w:hanging="360"/>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lang w:val="es-ES_tradnl"/>
        </w:rPr>
        <w:tab/>
      </w:r>
      <w:r w:rsidRPr="00793DC4">
        <w:rPr>
          <w:rFonts w:cs="Arial"/>
          <w:sz w:val="22"/>
          <w:szCs w:val="22"/>
          <w:lang w:val="es-ES_tradnl"/>
        </w:rPr>
        <w:t>Sí</w:t>
      </w:r>
    </w:p>
    <w:p w:rsidR="008D4657" w:rsidRPr="00793DC4" w:rsidRDefault="008D4657" w:rsidP="008D4657">
      <w:pPr>
        <w:keepNext/>
        <w:keepLines/>
        <w:tabs>
          <w:tab w:val="left" w:pos="936"/>
        </w:tabs>
        <w:spacing w:before="80" w:after="80" w:line="200" w:lineRule="exact"/>
        <w:ind w:left="864" w:hanging="360"/>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lang w:val="es-ES_tradnl"/>
        </w:rPr>
        <w:tab/>
        <w:t>No</w:t>
      </w:r>
    </w:p>
    <w:p w:rsidR="008D4657" w:rsidRPr="00793DC4" w:rsidRDefault="008D4657" w:rsidP="008D4657">
      <w:pPr>
        <w:keepNext/>
        <w:keepLines/>
        <w:tabs>
          <w:tab w:val="left" w:pos="936"/>
        </w:tabs>
        <w:spacing w:before="80" w:after="80" w:line="200" w:lineRule="exact"/>
        <w:ind w:left="864" w:hanging="360"/>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lang w:val="es-ES_tradnl"/>
        </w:rPr>
        <w:tab/>
      </w:r>
      <w:r w:rsidR="001B7FC3" w:rsidRPr="001B7FC3">
        <w:rPr>
          <w:rFonts w:cs="Arial"/>
          <w:sz w:val="22"/>
          <w:szCs w:val="22"/>
          <w:lang w:val="es-ES_tradnl"/>
        </w:rPr>
        <w:t>No sé</w:t>
      </w:r>
    </w:p>
    <w:p w:rsidR="008D4657" w:rsidRPr="00793DC4" w:rsidRDefault="003A05AF" w:rsidP="008D4657">
      <w:pPr>
        <w:pStyle w:val="Q1-FirstLevelQuestion"/>
      </w:pPr>
      <w:r w:rsidRPr="00793DC4">
        <w:br w:type="column"/>
      </w:r>
      <w:r w:rsidRPr="00793DC4">
        <w:lastRenderedPageBreak/>
        <w:t>H9</w:t>
      </w:r>
      <w:r w:rsidR="008D4657" w:rsidRPr="00793DC4">
        <w:t>.</w:t>
      </w:r>
      <w:r w:rsidR="008D4657" w:rsidRPr="00793DC4">
        <w:tab/>
      </w:r>
      <w:r w:rsidR="00E03318" w:rsidRPr="00793DC4">
        <w:t xml:space="preserve">Si se </w:t>
      </w:r>
      <w:r w:rsidR="00E8618F" w:rsidRPr="00793DC4">
        <w:t>le diagnosticara cáncer, ¿cuál es la</w:t>
      </w:r>
      <w:r w:rsidR="00DA031D" w:rsidRPr="00793DC4">
        <w:t xml:space="preserve"> </w:t>
      </w:r>
      <w:r w:rsidR="00E8618F" w:rsidRPr="00793DC4">
        <w:t xml:space="preserve">probabilidad </w:t>
      </w:r>
      <w:r w:rsidR="00E03318" w:rsidRPr="00793DC4">
        <w:t>de que usted participaría en un estudio de investigación para un nuevo tratamiento?</w:t>
      </w:r>
    </w:p>
    <w:p w:rsidR="008D4657" w:rsidRPr="00793DC4" w:rsidRDefault="008D4657" w:rsidP="008D4657">
      <w:pPr>
        <w:keepNext/>
        <w:keepLines/>
        <w:tabs>
          <w:tab w:val="left" w:pos="936"/>
        </w:tabs>
        <w:spacing w:before="80" w:after="80" w:line="200" w:lineRule="exact"/>
        <w:ind w:left="864" w:hanging="360"/>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00E8618F" w:rsidRPr="00793DC4">
        <w:rPr>
          <w:rFonts w:cs="Arial"/>
          <w:lang w:val="es-ES_tradnl"/>
        </w:rPr>
        <w:tab/>
        <w:t>Muy probable</w:t>
      </w:r>
    </w:p>
    <w:p w:rsidR="008D4657" w:rsidRPr="00793DC4" w:rsidRDefault="008D4657" w:rsidP="008D4657">
      <w:pPr>
        <w:keepNext/>
        <w:keepLines/>
        <w:tabs>
          <w:tab w:val="left" w:pos="936"/>
        </w:tabs>
        <w:spacing w:before="80" w:after="80" w:line="200" w:lineRule="exact"/>
        <w:ind w:left="864" w:hanging="360"/>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00E8618F" w:rsidRPr="00793DC4">
        <w:rPr>
          <w:rFonts w:cs="Arial"/>
          <w:lang w:val="es-ES_tradnl"/>
        </w:rPr>
        <w:tab/>
        <w:t>Algo probable</w:t>
      </w:r>
    </w:p>
    <w:p w:rsidR="008D4657" w:rsidRPr="00793DC4" w:rsidRDefault="008D4657" w:rsidP="008D4657">
      <w:pPr>
        <w:keepNext/>
        <w:keepLines/>
        <w:tabs>
          <w:tab w:val="left" w:pos="936"/>
        </w:tabs>
        <w:spacing w:before="80" w:after="80" w:line="200" w:lineRule="exact"/>
        <w:ind w:left="864" w:hanging="360"/>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00E8618F" w:rsidRPr="00793DC4">
        <w:rPr>
          <w:rFonts w:cs="Arial"/>
          <w:lang w:val="es-ES_tradnl"/>
        </w:rPr>
        <w:tab/>
        <w:t>Igual de p</w:t>
      </w:r>
      <w:r w:rsidR="00A537B7" w:rsidRPr="00793DC4">
        <w:rPr>
          <w:rFonts w:cs="Arial"/>
          <w:lang w:val="es-ES_tradnl"/>
        </w:rPr>
        <w:t>r</w:t>
      </w:r>
      <w:r w:rsidR="00E8618F" w:rsidRPr="00793DC4">
        <w:rPr>
          <w:rFonts w:cs="Arial"/>
          <w:lang w:val="es-ES_tradnl"/>
        </w:rPr>
        <w:t>obable</w:t>
      </w:r>
      <w:r w:rsidR="00E03318" w:rsidRPr="00793DC4">
        <w:rPr>
          <w:rFonts w:cs="Arial"/>
          <w:lang w:val="es-ES_tradnl"/>
        </w:rPr>
        <w:t xml:space="preserve"> qu</w:t>
      </w:r>
      <w:r w:rsidR="00E8618F" w:rsidRPr="00793DC4">
        <w:rPr>
          <w:rFonts w:cs="Arial"/>
          <w:lang w:val="es-ES_tradnl"/>
        </w:rPr>
        <w:t>e no probable</w:t>
      </w:r>
    </w:p>
    <w:p w:rsidR="008D4657" w:rsidRPr="00793DC4" w:rsidRDefault="008D4657" w:rsidP="008D4657">
      <w:pPr>
        <w:keepNext/>
        <w:keepLines/>
        <w:tabs>
          <w:tab w:val="left" w:pos="936"/>
        </w:tabs>
        <w:spacing w:before="80" w:after="80" w:line="200" w:lineRule="exact"/>
        <w:ind w:left="864" w:hanging="360"/>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00E8618F" w:rsidRPr="00793DC4">
        <w:rPr>
          <w:rFonts w:cs="Arial"/>
          <w:lang w:val="es-ES_tradnl"/>
        </w:rPr>
        <w:tab/>
        <w:t>No muy probable</w:t>
      </w:r>
    </w:p>
    <w:p w:rsidR="008D4657" w:rsidRPr="00793DC4" w:rsidRDefault="008D4657" w:rsidP="008D4657">
      <w:pPr>
        <w:keepNext/>
        <w:keepLines/>
        <w:tabs>
          <w:tab w:val="left" w:pos="936"/>
        </w:tabs>
        <w:spacing w:before="80" w:after="80" w:line="200" w:lineRule="exact"/>
        <w:ind w:left="864" w:hanging="360"/>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00E03318" w:rsidRPr="00793DC4">
        <w:rPr>
          <w:rFonts w:cs="Arial"/>
          <w:lang w:val="es-ES_tradnl"/>
        </w:rPr>
        <w:tab/>
      </w:r>
      <w:r w:rsidR="00E8618F" w:rsidRPr="00793DC4">
        <w:rPr>
          <w:rFonts w:cs="Arial"/>
          <w:lang w:val="es-ES_tradnl"/>
        </w:rPr>
        <w:t>Casi nada de probable</w:t>
      </w:r>
    </w:p>
    <w:p w:rsidR="008D4657" w:rsidRPr="00793DC4" w:rsidRDefault="003A05AF" w:rsidP="008D4657">
      <w:pPr>
        <w:pStyle w:val="Q1-FirstLevelQuestion"/>
        <w:rPr>
          <w:strike/>
        </w:rPr>
      </w:pPr>
      <w:r w:rsidRPr="00793DC4">
        <w:rPr>
          <w:noProof/>
          <w:lang w:val="en-US"/>
        </w:rPr>
        <mc:AlternateContent>
          <mc:Choice Requires="wpg">
            <w:drawing>
              <wp:anchor distT="0" distB="0" distL="114300" distR="114300" simplePos="0" relativeHeight="251751936" behindDoc="0" locked="0" layoutInCell="1" allowOverlap="1" wp14:anchorId="394B461A" wp14:editId="17CD1349">
                <wp:simplePos x="0" y="0"/>
                <wp:positionH relativeFrom="column">
                  <wp:posOffset>-99060</wp:posOffset>
                </wp:positionH>
                <wp:positionV relativeFrom="paragraph">
                  <wp:posOffset>141605</wp:posOffset>
                </wp:positionV>
                <wp:extent cx="3328035" cy="565150"/>
                <wp:effectExtent l="0" t="0" r="24765" b="25400"/>
                <wp:wrapNone/>
                <wp:docPr id="492"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8035" cy="565150"/>
                          <a:chOff x="6511" y="7494"/>
                          <a:chExt cx="5241" cy="890"/>
                        </a:xfrm>
                      </wpg:grpSpPr>
                      <wps:wsp>
                        <wps:cNvPr id="493" name="AutoShape 144"/>
                        <wps:cNvSpPr>
                          <a:spLocks noChangeArrowheads="1"/>
                        </wps:cNvSpPr>
                        <wps:spPr bwMode="auto">
                          <a:xfrm>
                            <a:off x="6511" y="7494"/>
                            <a:ext cx="5241" cy="890"/>
                          </a:xfrm>
                          <a:prstGeom prst="roundRect">
                            <a:avLst>
                              <a:gd name="adj" fmla="val 16667"/>
                            </a:avLst>
                          </a:prstGeom>
                          <a:noFill/>
                          <a:ln w="19050" algn="ctr">
                            <a:solidFill>
                              <a:srgbClr val="4F81B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6387" w:rsidRPr="00A537B7" w:rsidRDefault="00426387" w:rsidP="008D4657">
                              <w:pPr>
                                <w:spacing w:line="240" w:lineRule="atLeast"/>
                                <w:ind w:left="864" w:firstLine="0"/>
                                <w:jc w:val="left"/>
                                <w:rPr>
                                  <w:b/>
                                  <w:lang w:val="es-US"/>
                                </w:rPr>
                              </w:pPr>
                              <w:r w:rsidRPr="00793DC4">
                                <w:rPr>
                                  <w:b/>
                                  <w:lang w:val="es-US"/>
                                </w:rPr>
                                <w:t>Si en algún momento de su vida se le ha diagnosticado cáncer,</w:t>
                              </w:r>
                              <w:r>
                                <w:rPr>
                                  <w:b/>
                                  <w:lang w:val="es-US"/>
                                </w:rPr>
                                <w:t xml:space="preserve"> por favor PASE A LA PREGUNTA I4</w:t>
                              </w:r>
                              <w:r w:rsidRPr="00793DC4">
                                <w:rPr>
                                  <w:b/>
                                  <w:lang w:val="es-US"/>
                                </w:rPr>
                                <w:t xml:space="preserve"> en la siguiente página.</w:t>
                              </w:r>
                            </w:p>
                          </w:txbxContent>
                        </wps:txbx>
                        <wps:bodyPr rot="0" vert="horz" wrap="square" lIns="91440" tIns="18288" rIns="91440" bIns="18288" anchor="t" anchorCtr="0" upright="1">
                          <a:noAutofit/>
                        </wps:bodyPr>
                      </wps:wsp>
                      <wps:wsp>
                        <wps:cNvPr id="494" name="Oval 145"/>
                        <wps:cNvSpPr>
                          <a:spLocks noChangeArrowheads="1"/>
                        </wps:cNvSpPr>
                        <wps:spPr bwMode="auto">
                          <a:xfrm>
                            <a:off x="6675" y="7575"/>
                            <a:ext cx="720" cy="720"/>
                          </a:xfrm>
                          <a:prstGeom prst="ellipse">
                            <a:avLst/>
                          </a:prstGeom>
                          <a:gradFill rotWithShape="1">
                            <a:gsLst>
                              <a:gs pos="0">
                                <a:srgbClr val="4F81BD"/>
                              </a:gs>
                              <a:gs pos="100000">
                                <a:srgbClr val="4F81BD">
                                  <a:gamma/>
                                  <a:shade val="74902"/>
                                  <a:invGamma/>
                                </a:srgbClr>
                              </a:gs>
                            </a:gsLst>
                            <a:path path="shape">
                              <a:fillToRect l="50000" t="50000" r="50000" b="50000"/>
                            </a:path>
                          </a:gradFill>
                          <a:ln>
                            <a:noFill/>
                          </a:ln>
                          <a:effectLst/>
                          <a:extLst>
                            <a:ext uri="{91240B29-F687-4F45-9708-019B960494DF}">
                              <a14:hiddenLine xmlns:a14="http://schemas.microsoft.com/office/drawing/2010/main" w="19050" algn="ctr">
                                <a:solidFill>
                                  <a:srgbClr val="4F81BD"/>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6387" w:rsidRPr="00A824AF" w:rsidRDefault="00426387" w:rsidP="008D4657">
                              <w:pPr>
                                <w:spacing w:line="220" w:lineRule="atLeast"/>
                                <w:ind w:firstLine="0"/>
                                <w:jc w:val="center"/>
                                <w:rPr>
                                  <w:rFonts w:ascii="Garamond" w:hAnsi="Garamond"/>
                                  <w:b/>
                                  <w:color w:val="FFFFFF"/>
                                  <w:sz w:val="56"/>
                                </w:rPr>
                              </w:pPr>
                              <w:r w:rsidRPr="00A824AF">
                                <w:rPr>
                                  <w:rFonts w:ascii="Garamond" w:hAnsi="Garamond"/>
                                  <w:b/>
                                  <w:color w:val="FFFFFF"/>
                                  <w:sz w:val="5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2" o:spid="_x0000_s1038" style="position:absolute;left:0;text-align:left;margin-left:-7.8pt;margin-top:11.15pt;width:262.05pt;height:44.5pt;z-index:251751936" coordorigin="6511,7494" coordsize="524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">
                <v:roundrect id="AutoShape 144" o:spid="_x0000_s1039" style="position:absolute;left:6511;top:7494;width:5241;height:8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ygcUA&#10;AADcAAAADwAAAGRycy9kb3ducmV2LnhtbESPQWvCQBSE74X+h+UVequbWBGbugmttEXsSRvw+sw+&#10;k2D2bchuk/jvXUHwOMzMN8wyG00jeupcbVlBPIlAEBdW11wqyP++XxYgnEfW2FgmBWdykKWPD0tM&#10;tB14S/3OlyJA2CWooPK+TaR0RUUG3cS2xME72s6gD7Irpe5wCHDTyGkUzaXBmsNChS2tKipOu3+j&#10;YL/O57/7z77ffOUx/2B+aLaLg1LPT+PHOwhPo7+Hb+21VjB7e4X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3KBxQAAANwAAAAPAAAAAAAAAAAAAAAAAJgCAABkcnMv&#10;ZG93bnJldi54bWxQSwUGAAAAAAQABAD1AAAAigMAAAAA&#10;" filled="f" strokecolor="#4f81bd" strokeweight="1.5pt">
                  <v:textbox inset=",1.44pt,,1.44pt">
                    <w:txbxContent>
                      <w:p w:rsidR="00426387" w:rsidRPr="00A537B7" w:rsidRDefault="00426387" w:rsidP="008D4657">
                        <w:pPr>
                          <w:spacing w:line="240" w:lineRule="atLeast"/>
                          <w:ind w:left="864" w:firstLine="0"/>
                          <w:jc w:val="left"/>
                          <w:rPr>
                            <w:b/>
                            <w:lang w:val="es-US"/>
                          </w:rPr>
                        </w:pPr>
                        <w:r w:rsidRPr="00793DC4">
                          <w:rPr>
                            <w:b/>
                            <w:lang w:val="es-US"/>
                          </w:rPr>
                          <w:t>Si en algún momento de su vida se le ha diagnosticado cáncer,</w:t>
                        </w:r>
                        <w:r>
                          <w:rPr>
                            <w:b/>
                            <w:lang w:val="es-US"/>
                          </w:rPr>
                          <w:t xml:space="preserve"> por favor PASE A LA PREGUNTA I4</w:t>
                        </w:r>
                        <w:r w:rsidRPr="00793DC4">
                          <w:rPr>
                            <w:b/>
                            <w:lang w:val="es-US"/>
                          </w:rPr>
                          <w:t xml:space="preserve"> en la siguiente página.</w:t>
                        </w:r>
                      </w:p>
                    </w:txbxContent>
                  </v:textbox>
                </v:roundrect>
                <v:oval id="Oval 145" o:spid="_x0000_s1040" style="position:absolute;left:6675;top:7575;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pLTscA&#10;AADcAAAADwAAAGRycy9kb3ducmV2LnhtbESP3WrCQBSE7wXfYTlC78zGEiRGV9FCWylF6g+od6fZ&#10;0ySYPRuyW03fvlsQejnMzDfMbNGZWlypdZVlBaMoBkGcW11xoeCwfx6mIJxH1lhbJgU/5GAx7/dm&#10;mGl74y1dd74QAcIuQwWl900mpctLMugi2xAH78u2Bn2QbSF1i7cAN7V8jOOxNFhxWCixoaeS8svu&#10;2yj4mCQb+5p+vrg33p/eY9kcV+lZqYdBt5yC8NT5//C9vdYKkkkCf2fC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6S07HAAAA3AAAAA8AAAAAAAAAAAAAAAAAmAIAAGRy&#10;cy9kb3ducmV2LnhtbFBLBQYAAAAABAAEAPUAAACMAwAAAAA=&#10;" fillcolor="#4f81bd" stroked="f" strokecolor="#4f81bd" strokeweight="1.5pt">
                  <v:fill color2="#3b618e" rotate="t" focusposition=".5,.5" focussize="" focus="100%" type="gradientRadial"/>
                  <v:textbox inset="0,0,0,0">
                    <w:txbxContent>
                      <w:p w:rsidR="00426387" w:rsidRPr="00A824AF" w:rsidRDefault="00426387" w:rsidP="008D4657">
                        <w:pPr>
                          <w:spacing w:line="220" w:lineRule="atLeast"/>
                          <w:ind w:firstLine="0"/>
                          <w:jc w:val="center"/>
                          <w:rPr>
                            <w:rFonts w:ascii="Garamond" w:hAnsi="Garamond"/>
                            <w:b/>
                            <w:color w:val="FFFFFF"/>
                            <w:sz w:val="56"/>
                          </w:rPr>
                        </w:pPr>
                        <w:r w:rsidRPr="00A824AF">
                          <w:rPr>
                            <w:rFonts w:ascii="Garamond" w:hAnsi="Garamond"/>
                            <w:b/>
                            <w:color w:val="FFFFFF"/>
                            <w:sz w:val="56"/>
                          </w:rPr>
                          <w:t>!</w:t>
                        </w:r>
                      </w:p>
                    </w:txbxContent>
                  </v:textbox>
                </v:oval>
              </v:group>
            </w:pict>
          </mc:Fallback>
        </mc:AlternateContent>
      </w:r>
    </w:p>
    <w:p w:rsidR="008D4657" w:rsidRPr="00793DC4" w:rsidRDefault="008D4657" w:rsidP="008D4657">
      <w:pPr>
        <w:pStyle w:val="SL-FlLftSgl"/>
        <w:rPr>
          <w:lang w:val="es-ES_tradnl"/>
        </w:rPr>
      </w:pPr>
    </w:p>
    <w:p w:rsidR="008D4657" w:rsidRPr="00793DC4" w:rsidRDefault="008D4657" w:rsidP="008D4657">
      <w:pPr>
        <w:pStyle w:val="SL-FlLftSgl"/>
        <w:rPr>
          <w:lang w:val="es-ES_tradnl"/>
        </w:rPr>
      </w:pPr>
    </w:p>
    <w:p w:rsidR="008D4657" w:rsidRPr="00793DC4" w:rsidRDefault="008D4657" w:rsidP="008D4657">
      <w:pPr>
        <w:pStyle w:val="SL-FlLftSgl"/>
        <w:rPr>
          <w:lang w:val="es-ES_tradnl"/>
        </w:rPr>
      </w:pPr>
    </w:p>
    <w:p w:rsidR="008D4657" w:rsidRPr="00793DC4" w:rsidRDefault="008D4657" w:rsidP="008D4657">
      <w:pPr>
        <w:pStyle w:val="SL-FlLftSgl"/>
        <w:rPr>
          <w:lang w:val="es-ES_tradnl"/>
        </w:rPr>
      </w:pPr>
    </w:p>
    <w:p w:rsidR="008D4657" w:rsidRPr="00793DC4" w:rsidRDefault="008D4657" w:rsidP="008D4657">
      <w:pPr>
        <w:pStyle w:val="SL-FlLftSgl"/>
        <w:rPr>
          <w:lang w:val="es-ES_tradnl"/>
        </w:rPr>
      </w:pPr>
    </w:p>
    <w:p w:rsidR="00042542" w:rsidRPr="00793DC4" w:rsidRDefault="00042542" w:rsidP="00551637">
      <w:pPr>
        <w:pStyle w:val="SL-FlLftSgl"/>
        <w:spacing w:line="20" w:lineRule="exact"/>
        <w:rPr>
          <w:lang w:val="es-ES_tradnl"/>
        </w:rPr>
      </w:pPr>
    </w:p>
    <w:tbl>
      <w:tblPr>
        <w:tblW w:w="5040" w:type="dxa"/>
        <w:jc w:val="center"/>
        <w:shd w:val="clear" w:color="auto" w:fill="4F81BD"/>
        <w:tblLook w:val="04A0" w:firstRow="1" w:lastRow="0" w:firstColumn="1" w:lastColumn="0" w:noHBand="0" w:noVBand="1"/>
      </w:tblPr>
      <w:tblGrid>
        <w:gridCol w:w="5040"/>
      </w:tblGrid>
      <w:tr w:rsidR="007654D1" w:rsidRPr="00793DC4" w:rsidTr="00042542">
        <w:trPr>
          <w:jc w:val="center"/>
        </w:trPr>
        <w:tc>
          <w:tcPr>
            <w:tcW w:w="5040" w:type="dxa"/>
            <w:shd w:val="clear" w:color="auto" w:fill="4F81BD"/>
          </w:tcPr>
          <w:p w:rsidR="007654D1" w:rsidRPr="00793DC4" w:rsidRDefault="00B9547E" w:rsidP="00A537B7">
            <w:pPr>
              <w:pStyle w:val="C1-CtrBoldHd"/>
              <w:rPr>
                <w:lang w:val="es-ES_tradnl"/>
              </w:rPr>
            </w:pPr>
            <w:r w:rsidRPr="00793DC4">
              <w:rPr>
                <w:lang w:val="es-ES_tradnl"/>
              </w:rPr>
              <w:br w:type="column"/>
            </w:r>
            <w:r w:rsidR="004D66B3" w:rsidRPr="00793DC4">
              <w:rPr>
                <w:lang w:val="es-ES_tradnl"/>
              </w:rPr>
              <w:t>I</w:t>
            </w:r>
            <w:r w:rsidR="007654D1" w:rsidRPr="00793DC4">
              <w:rPr>
                <w:lang w:val="es-ES_tradnl"/>
              </w:rPr>
              <w:t xml:space="preserve">: </w:t>
            </w:r>
            <w:r w:rsidR="005A2CCA" w:rsidRPr="00793DC4">
              <w:rPr>
                <w:lang w:val="es-ES_tradnl"/>
              </w:rPr>
              <w:t xml:space="preserve">Creencias </w:t>
            </w:r>
            <w:r w:rsidR="00A537B7" w:rsidRPr="00793DC4">
              <w:rPr>
                <w:lang w:val="es-ES_tradnl"/>
              </w:rPr>
              <w:t>s</w:t>
            </w:r>
            <w:r w:rsidRPr="00793DC4">
              <w:rPr>
                <w:lang w:val="es-ES_tradnl"/>
              </w:rPr>
              <w:t xml:space="preserve">obre </w:t>
            </w:r>
            <w:r w:rsidR="005A2CCA" w:rsidRPr="00793DC4">
              <w:rPr>
                <w:lang w:val="es-ES_tradnl"/>
              </w:rPr>
              <w:t xml:space="preserve">el </w:t>
            </w:r>
            <w:r w:rsidR="00A537B7" w:rsidRPr="00793DC4">
              <w:rPr>
                <w:lang w:val="es-ES_tradnl"/>
              </w:rPr>
              <w:t>c</w:t>
            </w:r>
            <w:r w:rsidRPr="00793DC4">
              <w:rPr>
                <w:lang w:val="es-ES_tradnl"/>
              </w:rPr>
              <w:t>áncer</w:t>
            </w:r>
          </w:p>
        </w:tc>
      </w:tr>
    </w:tbl>
    <w:p w:rsidR="005B6398" w:rsidRPr="00793DC4" w:rsidRDefault="005B6398" w:rsidP="00BC6A79">
      <w:pPr>
        <w:pStyle w:val="SL-FlLftSgl"/>
        <w:rPr>
          <w:lang w:val="es-ES_tradnl"/>
        </w:rPr>
      </w:pPr>
    </w:p>
    <w:p w:rsidR="00EA21E2" w:rsidRPr="00793DC4" w:rsidRDefault="003A05AF" w:rsidP="00BC6A79">
      <w:pPr>
        <w:pStyle w:val="Q1-FirstLevelQuestion"/>
      </w:pPr>
      <w:r w:rsidRPr="00793DC4">
        <w:rPr>
          <w:noProof/>
          <w:lang w:val="en-US"/>
        </w:rPr>
        <mc:AlternateContent>
          <mc:Choice Requires="wps">
            <w:drawing>
              <wp:anchor distT="0" distB="0" distL="114300" distR="114300" simplePos="0" relativeHeight="251645440" behindDoc="0" locked="0" layoutInCell="1" allowOverlap="1" wp14:anchorId="3169A812" wp14:editId="3D617821">
                <wp:simplePos x="0" y="0"/>
                <wp:positionH relativeFrom="column">
                  <wp:posOffset>93345</wp:posOffset>
                </wp:positionH>
                <wp:positionV relativeFrom="margin">
                  <wp:posOffset>3065145</wp:posOffset>
                </wp:positionV>
                <wp:extent cx="182880" cy="155575"/>
                <wp:effectExtent l="0" t="5398" r="2223" b="2222"/>
                <wp:wrapNone/>
                <wp:docPr id="100"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5557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5" o:spid="_x0000_s1026" type="#_x0000_t5" style="position:absolute;margin-left:7.35pt;margin-top:241.35pt;width:14.4pt;height:12.25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" fillcolor="black" stroked="f">
                <w10:wrap anchory="margin"/>
              </v:shape>
            </w:pict>
          </mc:Fallback>
        </mc:AlternateContent>
      </w:r>
      <w:r w:rsidR="005B6398" w:rsidRPr="00793DC4">
        <w:tab/>
      </w:r>
      <w:r w:rsidR="00683151" w:rsidRPr="00793DC4">
        <w:t xml:space="preserve">Piense acerca del cáncer en general al contestar las preguntas de </w:t>
      </w:r>
      <w:r w:rsidR="00EB6DC4" w:rsidRPr="00793DC4">
        <w:t>e</w:t>
      </w:r>
      <w:r w:rsidR="00683151" w:rsidRPr="00793DC4">
        <w:t>sta sección.</w:t>
      </w:r>
    </w:p>
    <w:p w:rsidR="005B6398" w:rsidRPr="00793DC4" w:rsidRDefault="005B6398" w:rsidP="00BC6A79">
      <w:pPr>
        <w:pStyle w:val="SL-FlLftSgl"/>
        <w:rPr>
          <w:lang w:val="es-ES_tradnl"/>
        </w:rPr>
      </w:pPr>
    </w:p>
    <w:p w:rsidR="000D56E8" w:rsidRPr="00793DC4" w:rsidRDefault="003A05AF" w:rsidP="000D56E8">
      <w:pPr>
        <w:pStyle w:val="Q1-FirstLevelQuestion"/>
      </w:pPr>
      <w:r w:rsidRPr="00793DC4">
        <w:t>I</w:t>
      </w:r>
      <w:r w:rsidR="005B6398" w:rsidRPr="00793DC4">
        <w:t>1.</w:t>
      </w:r>
      <w:r w:rsidR="005B6398" w:rsidRPr="00793DC4">
        <w:tab/>
      </w:r>
      <w:r w:rsidR="000D56E8" w:rsidRPr="00793DC4">
        <w:t>¿Qué probabilidad tiene usted de que se le desarrolle cáncer en el transcurso de su vida?</w:t>
      </w:r>
    </w:p>
    <w:p w:rsidR="000D56E8" w:rsidRPr="00793DC4" w:rsidRDefault="0044498B" w:rsidP="000D56E8">
      <w:pPr>
        <w:pStyle w:val="A1-1stLeader"/>
      </w:pPr>
      <w:r w:rsidRPr="00793DC4">
        <w:rPr>
          <w:shd w:val="clear" w:color="auto" w:fill="FFFFFF"/>
        </w:rPr>
        <w:fldChar w:fldCharType="begin">
          <w:ffData>
            <w:name w:val="Check3"/>
            <w:enabled/>
            <w:calcOnExit w:val="0"/>
            <w:checkBox>
              <w:sizeAuto/>
              <w:default w:val="0"/>
            </w:checkBox>
          </w:ffData>
        </w:fldChar>
      </w:r>
      <w:r w:rsidR="000D56E8"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0D56E8" w:rsidRPr="00793DC4">
        <w:tab/>
        <w:t>Muy poco probable</w:t>
      </w:r>
    </w:p>
    <w:p w:rsidR="000D56E8" w:rsidRPr="00793DC4" w:rsidRDefault="0044498B" w:rsidP="000D56E8">
      <w:pPr>
        <w:pStyle w:val="A1-1stLeader"/>
      </w:pPr>
      <w:r w:rsidRPr="00793DC4">
        <w:rPr>
          <w:shd w:val="clear" w:color="auto" w:fill="FFFFFF"/>
        </w:rPr>
        <w:fldChar w:fldCharType="begin">
          <w:ffData>
            <w:name w:val="Check3"/>
            <w:enabled/>
            <w:calcOnExit w:val="0"/>
            <w:checkBox>
              <w:sizeAuto/>
              <w:default w:val="0"/>
            </w:checkBox>
          </w:ffData>
        </w:fldChar>
      </w:r>
      <w:r w:rsidR="000D56E8"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0D56E8" w:rsidRPr="00793DC4">
        <w:tab/>
        <w:t>Poco probable</w:t>
      </w:r>
    </w:p>
    <w:p w:rsidR="000D56E8" w:rsidRPr="00793DC4" w:rsidRDefault="0044498B" w:rsidP="000D56E8">
      <w:pPr>
        <w:pStyle w:val="A1-1stLeader"/>
      </w:pPr>
      <w:r w:rsidRPr="00793DC4">
        <w:rPr>
          <w:shd w:val="clear" w:color="auto" w:fill="FFFFFF"/>
        </w:rPr>
        <w:fldChar w:fldCharType="begin">
          <w:ffData>
            <w:name w:val="Check3"/>
            <w:enabled/>
            <w:calcOnExit w:val="0"/>
            <w:checkBox>
              <w:sizeAuto/>
              <w:default w:val="0"/>
            </w:checkBox>
          </w:ffData>
        </w:fldChar>
      </w:r>
      <w:r w:rsidR="000D56E8"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0D56E8" w:rsidRPr="00793DC4">
        <w:tab/>
        <w:t>Ni poco probable ni probable</w:t>
      </w:r>
    </w:p>
    <w:p w:rsidR="000D56E8" w:rsidRPr="00793DC4" w:rsidRDefault="0044498B" w:rsidP="000D56E8">
      <w:pPr>
        <w:pStyle w:val="A1-1stLeader"/>
      </w:pPr>
      <w:r w:rsidRPr="00793DC4">
        <w:rPr>
          <w:shd w:val="clear" w:color="auto" w:fill="FFFFFF"/>
        </w:rPr>
        <w:fldChar w:fldCharType="begin">
          <w:ffData>
            <w:name w:val="Check3"/>
            <w:enabled/>
            <w:calcOnExit w:val="0"/>
            <w:checkBox>
              <w:sizeAuto/>
              <w:default w:val="0"/>
            </w:checkBox>
          </w:ffData>
        </w:fldChar>
      </w:r>
      <w:r w:rsidR="000D56E8"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0D56E8" w:rsidRPr="00793DC4">
        <w:tab/>
        <w:t>Probable</w:t>
      </w:r>
    </w:p>
    <w:p w:rsidR="000D56E8" w:rsidRPr="00793DC4" w:rsidRDefault="0044498B" w:rsidP="000D56E8">
      <w:pPr>
        <w:pStyle w:val="A1-1stLeader"/>
      </w:pPr>
      <w:r w:rsidRPr="00793DC4">
        <w:rPr>
          <w:shd w:val="clear" w:color="auto" w:fill="FFFFFF"/>
        </w:rPr>
        <w:fldChar w:fldCharType="begin">
          <w:ffData>
            <w:name w:val="Check3"/>
            <w:enabled/>
            <w:calcOnExit w:val="0"/>
            <w:checkBox>
              <w:sizeAuto/>
              <w:default w:val="0"/>
            </w:checkBox>
          </w:ffData>
        </w:fldChar>
      </w:r>
      <w:r w:rsidR="000D56E8"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0D56E8" w:rsidRPr="00793DC4">
        <w:tab/>
        <w:t>Muy Probable</w:t>
      </w:r>
    </w:p>
    <w:p w:rsidR="005B6398" w:rsidRPr="00793DC4" w:rsidRDefault="005B6398" w:rsidP="00BC6A79">
      <w:pPr>
        <w:pStyle w:val="SL-FlLftSgl"/>
        <w:rPr>
          <w:lang w:val="es-ES_tradnl"/>
        </w:rPr>
      </w:pPr>
    </w:p>
    <w:p w:rsidR="00EB4B3E" w:rsidRPr="00793DC4" w:rsidRDefault="003A05AF" w:rsidP="00EB4B3E">
      <w:pPr>
        <w:pStyle w:val="Q1-FirstLevelQuestion"/>
      </w:pPr>
      <w:r w:rsidRPr="00793DC4">
        <w:t>I</w:t>
      </w:r>
      <w:r w:rsidR="007653C4" w:rsidRPr="00793DC4">
        <w:t>2.</w:t>
      </w:r>
      <w:r w:rsidR="007653C4" w:rsidRPr="00793DC4">
        <w:tab/>
      </w:r>
      <w:r w:rsidR="006840C7" w:rsidRPr="00793DC4">
        <w:t xml:space="preserve">Comparado con otras personas de su edad, </w:t>
      </w:r>
      <w:r w:rsidR="003448A6" w:rsidRPr="00793DC4">
        <w:t>¿</w:t>
      </w:r>
      <w:r w:rsidR="006840C7" w:rsidRPr="00793DC4">
        <w:t>cuán probable es que usted contraiga cáncer en el transcurso de su vida?</w:t>
      </w:r>
    </w:p>
    <w:p w:rsidR="00EB4B3E" w:rsidRPr="00793DC4" w:rsidRDefault="0044498B" w:rsidP="00EB4B3E">
      <w:pPr>
        <w:pStyle w:val="A1-1stLeader"/>
      </w:pPr>
      <w:r w:rsidRPr="00793DC4">
        <w:rPr>
          <w:shd w:val="clear" w:color="auto" w:fill="FFFFFF"/>
        </w:rPr>
        <w:fldChar w:fldCharType="begin">
          <w:ffData>
            <w:name w:val="Check3"/>
            <w:enabled/>
            <w:calcOnExit w:val="0"/>
            <w:checkBox>
              <w:sizeAuto/>
              <w:default w:val="0"/>
            </w:checkBox>
          </w:ffData>
        </w:fldChar>
      </w:r>
      <w:r w:rsidR="00EB4B3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EB4B3E" w:rsidRPr="00793DC4">
        <w:tab/>
        <w:t>Muy poco probable</w:t>
      </w:r>
    </w:p>
    <w:p w:rsidR="00EB4B3E" w:rsidRPr="00793DC4" w:rsidRDefault="0044498B" w:rsidP="00EB4B3E">
      <w:pPr>
        <w:pStyle w:val="A1-1stLeader"/>
      </w:pPr>
      <w:r w:rsidRPr="00793DC4">
        <w:rPr>
          <w:shd w:val="clear" w:color="auto" w:fill="FFFFFF"/>
        </w:rPr>
        <w:fldChar w:fldCharType="begin">
          <w:ffData>
            <w:name w:val="Check3"/>
            <w:enabled/>
            <w:calcOnExit w:val="0"/>
            <w:checkBox>
              <w:sizeAuto/>
              <w:default w:val="0"/>
            </w:checkBox>
          </w:ffData>
        </w:fldChar>
      </w:r>
      <w:r w:rsidR="00EB4B3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EB4B3E" w:rsidRPr="00793DC4">
        <w:tab/>
        <w:t>Poco probable</w:t>
      </w:r>
    </w:p>
    <w:p w:rsidR="00EB4B3E" w:rsidRPr="00793DC4" w:rsidRDefault="0044498B" w:rsidP="00EB4B3E">
      <w:pPr>
        <w:pStyle w:val="A1-1stLeader"/>
      </w:pPr>
      <w:r w:rsidRPr="00793DC4">
        <w:rPr>
          <w:shd w:val="clear" w:color="auto" w:fill="FFFFFF"/>
        </w:rPr>
        <w:fldChar w:fldCharType="begin">
          <w:ffData>
            <w:name w:val="Check3"/>
            <w:enabled/>
            <w:calcOnExit w:val="0"/>
            <w:checkBox>
              <w:sizeAuto/>
              <w:default w:val="0"/>
            </w:checkBox>
          </w:ffData>
        </w:fldChar>
      </w:r>
      <w:r w:rsidR="00EB4B3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EB4B3E" w:rsidRPr="00793DC4">
        <w:tab/>
        <w:t>Ni poco probable ni probable</w:t>
      </w:r>
    </w:p>
    <w:p w:rsidR="00EB4B3E" w:rsidRPr="00793DC4" w:rsidRDefault="0044498B" w:rsidP="00EB4B3E">
      <w:pPr>
        <w:pStyle w:val="A1-1stLeader"/>
      </w:pPr>
      <w:r w:rsidRPr="00793DC4">
        <w:rPr>
          <w:shd w:val="clear" w:color="auto" w:fill="FFFFFF"/>
        </w:rPr>
        <w:fldChar w:fldCharType="begin">
          <w:ffData>
            <w:name w:val="Check3"/>
            <w:enabled/>
            <w:calcOnExit w:val="0"/>
            <w:checkBox>
              <w:sizeAuto/>
              <w:default w:val="0"/>
            </w:checkBox>
          </w:ffData>
        </w:fldChar>
      </w:r>
      <w:r w:rsidR="00EB4B3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EB4B3E" w:rsidRPr="00793DC4">
        <w:tab/>
        <w:t>Probable</w:t>
      </w:r>
    </w:p>
    <w:p w:rsidR="00EB4B3E" w:rsidRPr="00793DC4" w:rsidRDefault="0044498B" w:rsidP="00EB4B3E">
      <w:pPr>
        <w:pStyle w:val="A1-1stLeader"/>
      </w:pPr>
      <w:r w:rsidRPr="00793DC4">
        <w:rPr>
          <w:shd w:val="clear" w:color="auto" w:fill="FFFFFF"/>
        </w:rPr>
        <w:fldChar w:fldCharType="begin">
          <w:ffData>
            <w:name w:val="Check3"/>
            <w:enabled/>
            <w:calcOnExit w:val="0"/>
            <w:checkBox>
              <w:sizeAuto/>
              <w:default w:val="0"/>
            </w:checkBox>
          </w:ffData>
        </w:fldChar>
      </w:r>
      <w:r w:rsidR="00EB4B3E"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EB4B3E" w:rsidRPr="00793DC4">
        <w:tab/>
        <w:t>Muy Probable</w:t>
      </w:r>
    </w:p>
    <w:p w:rsidR="00EB4B3E" w:rsidRPr="00793DC4" w:rsidRDefault="00EB4B3E" w:rsidP="00EB4B3E">
      <w:pPr>
        <w:pStyle w:val="SL-FlLftSgl"/>
        <w:rPr>
          <w:lang w:val="es-ES_tradnl"/>
        </w:rPr>
      </w:pPr>
    </w:p>
    <w:p w:rsidR="008D4657" w:rsidRPr="00793DC4" w:rsidRDefault="003A05AF" w:rsidP="008D4657">
      <w:pPr>
        <w:pStyle w:val="Q1-FirstLevelQuestion"/>
      </w:pPr>
      <w:r w:rsidRPr="00793DC4">
        <w:t>I</w:t>
      </w:r>
      <w:r w:rsidR="008D4657" w:rsidRPr="00793DC4">
        <w:t>3.</w:t>
      </w:r>
      <w:r w:rsidR="008D4657" w:rsidRPr="00793DC4">
        <w:tab/>
        <w:t>Seleccione la respuesta que mejor represente su opinión sobre la frase: “Siento que sería fácil contraer cáncer alguna vez en mi vida.”</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Siento con mucha firmeza que eso NO sucederá</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Siento con cierta firmeza que eso NO sucederá</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Siento que es tan probable que contraiga cáncer como que no lo contraiga</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Siento con cierta firmeza que eso SÍ sucederá</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Siento con mucha firmeza que eso SÍ sucederá</w:t>
      </w:r>
    </w:p>
    <w:p w:rsidR="005B6398" w:rsidRPr="00793DC4" w:rsidRDefault="005B6398" w:rsidP="00BC6A79">
      <w:pPr>
        <w:pStyle w:val="SL-FlLftSgl"/>
        <w:rPr>
          <w:lang w:val="es-ES_tradnl"/>
        </w:rPr>
      </w:pPr>
    </w:p>
    <w:p w:rsidR="005B6398" w:rsidRPr="00793DC4" w:rsidRDefault="005B6398" w:rsidP="00BC6A79">
      <w:pPr>
        <w:pStyle w:val="SL-FlLftSgl"/>
        <w:rPr>
          <w:lang w:val="es-ES_tradnl"/>
        </w:rPr>
      </w:pPr>
    </w:p>
    <w:p w:rsidR="005B6398" w:rsidRPr="00793DC4" w:rsidRDefault="003A05AF" w:rsidP="00042542">
      <w:pPr>
        <w:pStyle w:val="Q1-FirstLevelQuestion"/>
        <w:keepNext/>
        <w:keepLines/>
        <w:spacing w:after="0"/>
      </w:pPr>
      <w:r w:rsidRPr="00793DC4">
        <w:lastRenderedPageBreak/>
        <w:t>I</w:t>
      </w:r>
      <w:r w:rsidR="005B6398" w:rsidRPr="00793DC4">
        <w:t>4.</w:t>
      </w:r>
      <w:r w:rsidR="005B6398" w:rsidRPr="00793DC4">
        <w:tab/>
      </w:r>
      <w:r w:rsidR="008F4908" w:rsidRPr="00793DC4">
        <w:t>¿Cuánto está usted de acuerdo o en desacuerdo con cad</w:t>
      </w:r>
      <w:r w:rsidR="00042542" w:rsidRPr="00793DC4">
        <w:t>a una de las siguientes frases?</w:t>
      </w:r>
    </w:p>
    <w:p w:rsidR="005B6398" w:rsidRPr="00793DC4" w:rsidRDefault="000E037B" w:rsidP="008F4908">
      <w:pPr>
        <w:pStyle w:val="SL-FlLftSgl"/>
        <w:jc w:val="right"/>
        <w:rPr>
          <w:lang w:val="es-ES_tradnl"/>
        </w:rPr>
      </w:pPr>
      <w:r w:rsidRPr="00793DC4">
        <w:rPr>
          <w:noProof/>
        </w:rPr>
        <w:drawing>
          <wp:inline distT="0" distB="0" distL="0" distR="0" wp14:anchorId="5F4A6FAA" wp14:editId="45AAB941">
            <wp:extent cx="1275715" cy="755015"/>
            <wp:effectExtent l="0" t="0" r="635" b="6985"/>
            <wp:docPr id="5" name="Picture 5" descr="Headers Tot de acue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s Tot de acuerdo"/>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l="2980" t="9514" r="8701"/>
                    <a:stretch>
                      <a:fillRect/>
                    </a:stretch>
                  </pic:blipFill>
                  <pic:spPr bwMode="auto">
                    <a:xfrm>
                      <a:off x="0" y="0"/>
                      <a:ext cx="1275715" cy="755015"/>
                    </a:xfrm>
                    <a:prstGeom prst="rect">
                      <a:avLst/>
                    </a:prstGeom>
                    <a:noFill/>
                    <a:ln>
                      <a:noFill/>
                    </a:ln>
                  </pic:spPr>
                </pic:pic>
              </a:graphicData>
            </a:graphic>
          </wp:inline>
        </w:drawing>
      </w:r>
    </w:p>
    <w:tbl>
      <w:tblPr>
        <w:tblW w:w="4925" w:type="dxa"/>
        <w:tblInd w:w="144" w:type="dxa"/>
        <w:tblLayout w:type="fixed"/>
        <w:tblCellMar>
          <w:left w:w="29" w:type="dxa"/>
          <w:right w:w="29" w:type="dxa"/>
        </w:tblCellMar>
        <w:tblLook w:val="0000" w:firstRow="0" w:lastRow="0" w:firstColumn="0" w:lastColumn="0" w:noHBand="0" w:noVBand="0"/>
      </w:tblPr>
      <w:tblGrid>
        <w:gridCol w:w="3125"/>
        <w:gridCol w:w="450"/>
        <w:gridCol w:w="450"/>
        <w:gridCol w:w="450"/>
        <w:gridCol w:w="450"/>
      </w:tblGrid>
      <w:tr w:rsidR="005B6398" w:rsidRPr="00793DC4" w:rsidTr="00467EE5">
        <w:trPr>
          <w:cantSplit/>
          <w:trHeight w:val="20"/>
        </w:trPr>
        <w:tc>
          <w:tcPr>
            <w:tcW w:w="3125" w:type="dxa"/>
          </w:tcPr>
          <w:p w:rsidR="007233A7" w:rsidRPr="00793DC4" w:rsidRDefault="000E037B" w:rsidP="008F4908">
            <w:pPr>
              <w:pStyle w:val="SL-FlLftSgl"/>
              <w:rPr>
                <w:lang w:val="es-ES_tradnl"/>
              </w:rPr>
            </w:pPr>
            <w:r w:rsidRPr="00793DC4">
              <w:rPr>
                <w:noProof/>
              </w:rPr>
              <mc:AlternateContent>
                <mc:Choice Requires="wpg">
                  <w:drawing>
                    <wp:anchor distT="0" distB="0" distL="114300" distR="114300" simplePos="0" relativeHeight="251639296" behindDoc="0" locked="0" layoutInCell="1" allowOverlap="1" wp14:anchorId="4191CD0D" wp14:editId="11744EC8">
                      <wp:simplePos x="0" y="0"/>
                      <wp:positionH relativeFrom="column">
                        <wp:posOffset>1957070</wp:posOffset>
                      </wp:positionH>
                      <wp:positionV relativeFrom="paragraph">
                        <wp:posOffset>0</wp:posOffset>
                      </wp:positionV>
                      <wp:extent cx="1120775" cy="94615"/>
                      <wp:effectExtent l="4445" t="0" r="8255" b="635"/>
                      <wp:wrapNone/>
                      <wp:docPr id="95"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0775" cy="94615"/>
                                <a:chOff x="9403" y="2809"/>
                                <a:chExt cx="1765" cy="149"/>
                              </a:xfrm>
                            </wpg:grpSpPr>
                            <wps:wsp>
                              <wps:cNvPr id="96" name="AutoShape 322"/>
                              <wps:cNvSpPr>
                                <a:spLocks noChangeArrowheads="1"/>
                              </wps:cNvSpPr>
                              <wps:spPr bwMode="auto">
                                <a:xfrm rot="10800000">
                                  <a:off x="9403" y="281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323"/>
                              <wps:cNvSpPr>
                                <a:spLocks noChangeArrowheads="1"/>
                              </wps:cNvSpPr>
                              <wps:spPr bwMode="auto">
                                <a:xfrm rot="10800000">
                                  <a:off x="9867" y="2813"/>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AutoShape 324"/>
                              <wps:cNvSpPr>
                                <a:spLocks noChangeArrowheads="1"/>
                              </wps:cNvSpPr>
                              <wps:spPr bwMode="auto">
                                <a:xfrm rot="10800000">
                                  <a:off x="10300" y="281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AutoShape 325"/>
                              <wps:cNvSpPr>
                                <a:spLocks noChangeArrowheads="1"/>
                              </wps:cNvSpPr>
                              <wps:spPr bwMode="auto">
                                <a:xfrm rot="10800000">
                                  <a:off x="10736" y="2809"/>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1" o:spid="_x0000_s1026" style="position:absolute;margin-left:154.1pt;margin-top:0;width:88.25pt;height:7.45pt;z-index:251639296" coordorigin="9403,2809" coordsize="176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">
                      <v:shape id="AutoShape 322" o:spid="_x0000_s1027" type="#_x0000_t5" style="position:absolute;left:9403;top:2814;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FI8MA&#10;AADbAAAADwAAAGRycy9kb3ducmV2LnhtbESPT4vCMBTE78J+h/AWvGm6HkS7RqkLinvw4B8WvT2a&#10;Z1tsXkoSbf32G0HwOMzMb5jZojO1uJPzlWUFX8MEBHFudcWFguNhNZiA8AFZY22ZFDzIw2L+0Zth&#10;qm3LO7rvQyEihH2KCsoQmlRKn5dk0A9tQxy9i3UGQ5SukNphG+GmlqMkGUuDFceFEhv6KSm/7m9G&#10;wRmztft9bOl0mu5GYfmX0WbbKtX/7LJvEIG68A6/2hutYDqG55f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IFI8MAAADbAAAADwAAAAAAAAAAAAAAAACYAgAAZHJzL2Rv&#10;d25yZXYueG1sUEsFBgAAAAAEAAQA9QAAAIgDAAAAAA==&#10;" fillcolor="#4f81bd" stroked="f"/>
                      <v:shape id="AutoShape 323" o:spid="_x0000_s1028" type="#_x0000_t5" style="position:absolute;left:9867;top:2813;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6guMUA&#10;AADbAAAADwAAAGRycy9kb3ducmV2LnhtbESPT2vCQBTE7wW/w/KE3upGD20TXSUWKvbgwT+I3h7Z&#10;ZxLMvg27q4nfvlsoeBxm5jfMbNGbRtzJ+dqygvEoAUFcWF1zqeCw/377BOEDssbGMil4kIfFfPAy&#10;w0zbjrd034VSRAj7DBVUIbSZlL6oyKAf2ZY4ehfrDIYoXSm1wy7CTSMnSfIuDdYcFyps6aui4rq7&#10;GQVnzFfu57Gh0yndTsLymNN60yn1OuzzKYhAfXiG/9trrSD9gL8v8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qC4xQAAANsAAAAPAAAAAAAAAAAAAAAAAJgCAABkcnMv&#10;ZG93bnJldi54bWxQSwUGAAAAAAQABAD1AAAAigMAAAAA&#10;" fillcolor="#4f81bd" stroked="f"/>
                      <v:shape id="AutoShape 324" o:spid="_x0000_s1029" type="#_x0000_t5" style="position:absolute;left:10300;top:2812;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0ysIA&#10;AADbAAAADwAAAGRycy9kb3ducmV2LnhtbERPz2vCMBS+D/Y/hCd4m6kexqxNSx1s6MGDbki9PZpn&#10;W2xeSpLZ+t8vh8GOH9/vrJhML+7kfGdZwXKRgCCure64UfD99fHyBsIHZI29ZVLwIA9F/vyUYart&#10;yEe6n0IjYgj7FBW0IQyplL5uyaBf2IE4clfrDIYIXSO1wzGGm16ukuRVGuw4NrQ40HtL9e30YxRc&#10;sPx0+8eBqmp9XIXtuaTdYVRqPpvKDYhAU/gX/7l3WsE6jo1f4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TTKwgAAANsAAAAPAAAAAAAAAAAAAAAAAJgCAABkcnMvZG93&#10;bnJldi54bWxQSwUGAAAAAAQABAD1AAAAhwMAAAAA&#10;" fillcolor="#4f81bd" stroked="f"/>
                      <v:shape id="AutoShape 325" o:spid="_x0000_s1030" type="#_x0000_t5" style="position:absolute;left:10736;top:2809;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2RUcQA&#10;AADbAAAADwAAAGRycy9kb3ducmV2LnhtbESPT4vCMBTE7wt+h/AEb2uqB9lWo1TBxT148A+it0fz&#10;bIvNS0mytn77zcLCHoeZ+Q2zWPWmEU9yvrasYDJOQBAXVtdcKjiftu8fIHxA1thYJgUv8rBaDt4W&#10;mGnb8YGex1CKCGGfoYIqhDaT0hcVGfRj2xJH726dwRClK6V22EW4aeQ0SWbSYM1xocKWNhUVj+O3&#10;UXDD/NN9vfZ0vaaHaVhfctrtO6VGwz6fgwjUh//wX3unFaQp/H6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tkVHEAAAA2wAAAA8AAAAAAAAAAAAAAAAAmAIAAGRycy9k&#10;b3ducmV2LnhtbFBLBQYAAAAABAAEAPUAAACJAwAAAAA=&#10;" fillcolor="#4f81bd" stroked="f"/>
                    </v:group>
                  </w:pict>
                </mc:Fallback>
              </mc:AlternateContent>
            </w:r>
          </w:p>
        </w:tc>
        <w:tc>
          <w:tcPr>
            <w:tcW w:w="450" w:type="dxa"/>
            <w:vAlign w:val="bottom"/>
          </w:tcPr>
          <w:p w:rsidR="005B6398" w:rsidRPr="00793DC4" w:rsidRDefault="005B6398" w:rsidP="008F4908">
            <w:pPr>
              <w:pStyle w:val="SL-FlLftSgl"/>
              <w:rPr>
                <w:lang w:val="es-ES_tradnl"/>
              </w:rPr>
            </w:pPr>
          </w:p>
        </w:tc>
        <w:tc>
          <w:tcPr>
            <w:tcW w:w="450" w:type="dxa"/>
            <w:vAlign w:val="bottom"/>
          </w:tcPr>
          <w:p w:rsidR="005B6398" w:rsidRPr="00793DC4" w:rsidRDefault="005B6398" w:rsidP="008F4908">
            <w:pPr>
              <w:pStyle w:val="SL-FlLftSgl"/>
              <w:rPr>
                <w:lang w:val="es-ES_tradnl"/>
              </w:rPr>
            </w:pPr>
          </w:p>
        </w:tc>
        <w:tc>
          <w:tcPr>
            <w:tcW w:w="450" w:type="dxa"/>
            <w:vAlign w:val="bottom"/>
          </w:tcPr>
          <w:p w:rsidR="005B6398" w:rsidRPr="00793DC4" w:rsidRDefault="005B6398" w:rsidP="008F4908">
            <w:pPr>
              <w:pStyle w:val="SL-FlLftSgl"/>
              <w:rPr>
                <w:lang w:val="es-ES_tradnl"/>
              </w:rPr>
            </w:pPr>
          </w:p>
        </w:tc>
        <w:tc>
          <w:tcPr>
            <w:tcW w:w="450" w:type="dxa"/>
            <w:vAlign w:val="bottom"/>
          </w:tcPr>
          <w:p w:rsidR="005B6398" w:rsidRPr="00793DC4" w:rsidRDefault="005B6398" w:rsidP="008F4908">
            <w:pPr>
              <w:pStyle w:val="SL-FlLftSgl"/>
              <w:rPr>
                <w:lang w:val="es-ES_tradnl"/>
              </w:rPr>
            </w:pPr>
          </w:p>
        </w:tc>
      </w:tr>
      <w:tr w:rsidR="005B6398" w:rsidRPr="00793DC4" w:rsidTr="005D44AC">
        <w:trPr>
          <w:cantSplit/>
          <w:trHeight w:val="144"/>
        </w:trPr>
        <w:tc>
          <w:tcPr>
            <w:tcW w:w="3125" w:type="dxa"/>
            <w:shd w:val="clear" w:color="auto" w:fill="auto"/>
          </w:tcPr>
          <w:p w:rsidR="005B6398" w:rsidRPr="00793DC4" w:rsidRDefault="005B6398" w:rsidP="008F4908">
            <w:pPr>
              <w:pStyle w:val="TX-TableText"/>
              <w:ind w:right="0"/>
            </w:pPr>
            <w:r w:rsidRPr="00793DC4">
              <w:t>a.</w:t>
            </w:r>
            <w:r w:rsidRPr="00793DC4">
              <w:tab/>
            </w:r>
            <w:r w:rsidR="00EE5DB3" w:rsidRPr="00793DC4">
              <w:t>Parece que todo causa cáncer</w:t>
            </w:r>
            <w:r w:rsidR="008F4908" w:rsidRPr="00793DC4">
              <w:tab/>
            </w:r>
          </w:p>
        </w:tc>
        <w:tc>
          <w:tcPr>
            <w:tcW w:w="450" w:type="dxa"/>
            <w:shd w:val="clear" w:color="auto" w:fill="auto"/>
            <w:vAlign w:val="bottom"/>
          </w:tcPr>
          <w:p w:rsidR="005B6398" w:rsidRPr="00793DC4" w:rsidRDefault="0044498B" w:rsidP="008F4908">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5B6398"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5B6398" w:rsidRPr="00793DC4" w:rsidRDefault="0044498B" w:rsidP="008F4908">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5B6398"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5B6398" w:rsidRPr="00793DC4" w:rsidRDefault="0044498B" w:rsidP="008F4908">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5B6398"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5B6398" w:rsidRPr="00793DC4" w:rsidRDefault="0044498B" w:rsidP="008F4908">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5B6398"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5B6398" w:rsidRPr="00793DC4" w:rsidTr="00467EE5">
        <w:trPr>
          <w:cantSplit/>
          <w:trHeight w:val="144"/>
        </w:trPr>
        <w:tc>
          <w:tcPr>
            <w:tcW w:w="3125" w:type="dxa"/>
            <w:shd w:val="clear" w:color="auto" w:fill="auto"/>
          </w:tcPr>
          <w:p w:rsidR="005B6398" w:rsidRPr="00793DC4" w:rsidRDefault="005B6398" w:rsidP="008F4908">
            <w:pPr>
              <w:pStyle w:val="TX-TableText"/>
              <w:ind w:right="0"/>
            </w:pPr>
            <w:r w:rsidRPr="00793DC4">
              <w:t>b.</w:t>
            </w:r>
            <w:r w:rsidRPr="00793DC4">
              <w:tab/>
            </w:r>
            <w:r w:rsidR="008F4908" w:rsidRPr="00793DC4">
              <w:t>No hay mucho que uno pueda hacer para disminuir las probabilidades de contraer cáncer</w:t>
            </w:r>
            <w:r w:rsidR="008F4908" w:rsidRPr="00793DC4">
              <w:tab/>
            </w:r>
          </w:p>
        </w:tc>
        <w:tc>
          <w:tcPr>
            <w:tcW w:w="450" w:type="dxa"/>
            <w:shd w:val="clear" w:color="auto" w:fill="auto"/>
            <w:vAlign w:val="bottom"/>
          </w:tcPr>
          <w:p w:rsidR="005B6398" w:rsidRPr="00793DC4" w:rsidRDefault="0044498B" w:rsidP="008F4908">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5B6398"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5B6398" w:rsidRPr="00793DC4" w:rsidRDefault="0044498B" w:rsidP="008F4908">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5B6398"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5B6398" w:rsidRPr="00793DC4" w:rsidRDefault="0044498B" w:rsidP="008F4908">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5B6398"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5B6398" w:rsidRPr="00793DC4" w:rsidRDefault="0044498B" w:rsidP="008F4908">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5B6398"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5B6398" w:rsidRPr="00793DC4" w:rsidTr="005D44AC">
        <w:trPr>
          <w:cantSplit/>
          <w:trHeight w:val="144"/>
        </w:trPr>
        <w:tc>
          <w:tcPr>
            <w:tcW w:w="3125" w:type="dxa"/>
            <w:shd w:val="clear" w:color="auto" w:fill="auto"/>
          </w:tcPr>
          <w:p w:rsidR="005B6398" w:rsidRPr="00793DC4" w:rsidRDefault="005B6398" w:rsidP="008F4908">
            <w:pPr>
              <w:pStyle w:val="TX-TableText"/>
              <w:ind w:right="0"/>
            </w:pPr>
            <w:r w:rsidRPr="00793DC4">
              <w:t>c.</w:t>
            </w:r>
            <w:r w:rsidRPr="00793DC4">
              <w:tab/>
            </w:r>
            <w:r w:rsidR="00EE5DB3" w:rsidRPr="00793DC4">
              <w:t>Hay</w:t>
            </w:r>
            <w:r w:rsidR="004E107B" w:rsidRPr="00793DC4">
              <w:t xml:space="preserve"> </w:t>
            </w:r>
            <w:r w:rsidR="00EE5DB3" w:rsidRPr="00793DC4">
              <w:t>tantas diferentes recomendaciones sobre la prevención del cáncer que es difícil saber cuáles seguir</w:t>
            </w:r>
            <w:r w:rsidR="008F4908" w:rsidRPr="00793DC4">
              <w:tab/>
            </w:r>
          </w:p>
        </w:tc>
        <w:tc>
          <w:tcPr>
            <w:tcW w:w="450" w:type="dxa"/>
            <w:shd w:val="clear" w:color="auto" w:fill="auto"/>
            <w:vAlign w:val="bottom"/>
          </w:tcPr>
          <w:p w:rsidR="005B6398" w:rsidRPr="00793DC4" w:rsidRDefault="0044498B" w:rsidP="008F4908">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5B6398"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5B6398" w:rsidRPr="00793DC4" w:rsidRDefault="0044498B" w:rsidP="008F4908">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5B6398"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5B6398" w:rsidRPr="00793DC4" w:rsidRDefault="0044498B" w:rsidP="008F4908">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5B6398"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5B6398" w:rsidRPr="00793DC4" w:rsidRDefault="0044498B" w:rsidP="008F4908">
            <w:pPr>
              <w:pStyle w:val="TX-TableText"/>
              <w:ind w:left="0" w:right="0" w:firstLine="0"/>
              <w:jc w:val="center"/>
            </w:pPr>
            <w:r w:rsidRPr="00793DC4">
              <w:rPr>
                <w:shd w:val="clear" w:color="auto" w:fill="FFFFFF"/>
              </w:rPr>
              <w:fldChar w:fldCharType="begin">
                <w:ffData>
                  <w:name w:val="Check3"/>
                  <w:enabled/>
                  <w:calcOnExit w:val="0"/>
                  <w:checkBox>
                    <w:sizeAuto/>
                    <w:default w:val="0"/>
                  </w:checkBox>
                </w:ffData>
              </w:fldChar>
            </w:r>
            <w:r w:rsidR="005B6398"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5D44AC">
        <w:trPr>
          <w:cantSplit/>
          <w:trHeight w:val="144"/>
        </w:trPr>
        <w:tc>
          <w:tcPr>
            <w:tcW w:w="3125" w:type="dxa"/>
            <w:shd w:val="clear" w:color="auto" w:fill="auto"/>
          </w:tcPr>
          <w:p w:rsidR="008D4657" w:rsidRPr="00793DC4" w:rsidRDefault="00E03318" w:rsidP="008D4657">
            <w:pPr>
              <w:pStyle w:val="TX-TableText"/>
              <w:ind w:right="0"/>
            </w:pPr>
            <w:r w:rsidRPr="00793DC4">
              <w:t>d.</w:t>
            </w:r>
            <w:r w:rsidRPr="00793DC4">
              <w:tab/>
              <w:t>En</w:t>
            </w:r>
            <w:r w:rsidR="008D4657" w:rsidRPr="00793DC4">
              <w:t xml:space="preserve"> </w:t>
            </w:r>
            <w:r w:rsidRPr="00793DC4">
              <w:t xml:space="preserve">los </w:t>
            </w:r>
            <w:r w:rsidR="008D4657" w:rsidRPr="00793DC4">
              <w:t>adult</w:t>
            </w:r>
            <w:r w:rsidRPr="00793DC4">
              <w:t>o</w:t>
            </w:r>
            <w:r w:rsidR="008D4657" w:rsidRPr="00793DC4">
              <w:t xml:space="preserve">s, </w:t>
            </w:r>
            <w:r w:rsidRPr="00793DC4">
              <w:t>el cáncer es más común que la enfermedad al corazón</w:t>
            </w:r>
            <w:r w:rsidR="008D4657" w:rsidRPr="00793DC4">
              <w:tab/>
            </w:r>
          </w:p>
        </w:tc>
        <w:tc>
          <w:tcPr>
            <w:tcW w:w="450" w:type="dxa"/>
            <w:shd w:val="clear" w:color="auto" w:fill="auto"/>
            <w:vAlign w:val="bottom"/>
          </w:tcPr>
          <w:p w:rsidR="008D4657" w:rsidRPr="00793DC4" w:rsidRDefault="008D4657" w:rsidP="008D4657">
            <w:pPr>
              <w:pStyle w:val="TX-TableText"/>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8D4657" w:rsidRPr="00793DC4" w:rsidRDefault="008D4657" w:rsidP="008D4657">
            <w:pPr>
              <w:pStyle w:val="TX-TableText"/>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8D4657" w:rsidRPr="00793DC4" w:rsidRDefault="008D4657" w:rsidP="008D4657">
            <w:pPr>
              <w:pStyle w:val="TX-TableText"/>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bottom"/>
          </w:tcPr>
          <w:p w:rsidR="008D4657" w:rsidRPr="00793DC4" w:rsidRDefault="008D4657" w:rsidP="008D4657">
            <w:pPr>
              <w:pStyle w:val="TX-TableText"/>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5B6398" w:rsidRPr="00793DC4" w:rsidRDefault="005B6398" w:rsidP="00BC6A79">
      <w:pPr>
        <w:pStyle w:val="SL-FlLftSgl"/>
        <w:rPr>
          <w:lang w:val="es-ES_tradnl"/>
        </w:rPr>
      </w:pPr>
    </w:p>
    <w:p w:rsidR="008D4657" w:rsidRPr="00793DC4" w:rsidRDefault="003A05AF" w:rsidP="008D4657">
      <w:pPr>
        <w:pStyle w:val="Q1-FirstLevelQuestion"/>
      </w:pPr>
      <w:r w:rsidRPr="00793DC4">
        <w:t>I5</w:t>
      </w:r>
      <w:r w:rsidR="00C96E32" w:rsidRPr="00793DC4">
        <w:t>.</w:t>
      </w:r>
      <w:r w:rsidR="00C96E32" w:rsidRPr="00793DC4">
        <w:tab/>
      </w:r>
      <w:r w:rsidR="00A40309" w:rsidRPr="00793DC4">
        <w:t xml:space="preserve"> </w:t>
      </w:r>
      <w:r w:rsidR="00C96E32" w:rsidRPr="00793DC4">
        <w:t>Que usted sepa</w:t>
      </w:r>
      <w:r w:rsidR="008D4657" w:rsidRPr="00793DC4">
        <w:t>, ¿quién tiene una probabilidad mayor de tener cáncer – una persona</w:t>
      </w:r>
      <w:r w:rsidR="00C96E32" w:rsidRPr="00793DC4">
        <w:t xml:space="preserve"> con una probabilidad de 1 en 1.</w:t>
      </w:r>
      <w:r w:rsidR="008D4657" w:rsidRPr="00793DC4">
        <w:t>000</w:t>
      </w:r>
      <w:r w:rsidR="00E03318" w:rsidRPr="00793DC4">
        <w:t xml:space="preserve">, </w:t>
      </w:r>
      <w:r w:rsidR="008D4657" w:rsidRPr="00793DC4">
        <w:t>o una persona con una probabilidad de 1 en 100?</w:t>
      </w:r>
    </w:p>
    <w:p w:rsidR="008D4657" w:rsidRPr="00793DC4" w:rsidRDefault="008D4657" w:rsidP="008D465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C96E32" w:rsidRPr="00793DC4">
        <w:tab/>
        <w:t>1 en 1.</w:t>
      </w:r>
      <w:r w:rsidRPr="00793DC4">
        <w:t>000 es una</w:t>
      </w:r>
      <w:r w:rsidR="00C96E32" w:rsidRPr="00793DC4">
        <w:t xml:space="preserve"> probabilidad mayor de tener </w:t>
      </w:r>
      <w:r w:rsidRPr="00793DC4">
        <w:t>cáncer</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1 en 100 es una</w:t>
      </w:r>
      <w:r w:rsidR="00C96E32" w:rsidRPr="00793DC4">
        <w:t xml:space="preserve"> probabilidad mayor de tener </w:t>
      </w:r>
      <w:r w:rsidRPr="00793DC4">
        <w:t>cáncer</w:t>
      </w:r>
    </w:p>
    <w:p w:rsidR="008D4657" w:rsidRPr="00793DC4" w:rsidRDefault="008D4657" w:rsidP="008D4657">
      <w:pPr>
        <w:pStyle w:val="SL-FlLftSgl"/>
        <w:rPr>
          <w:lang w:val="es-ES_tradnl"/>
        </w:rPr>
      </w:pPr>
    </w:p>
    <w:p w:rsidR="008D4657" w:rsidRPr="00793DC4" w:rsidRDefault="003A05AF" w:rsidP="008D4657">
      <w:pPr>
        <w:pStyle w:val="Q1-FirstLevelQuestion"/>
      </w:pPr>
      <w:r w:rsidRPr="00793DC4">
        <w:t>I6</w:t>
      </w:r>
      <w:r w:rsidR="008D4657" w:rsidRPr="00793DC4">
        <w:t>.</w:t>
      </w:r>
      <w:r w:rsidR="008D4657" w:rsidRPr="00793DC4">
        <w:tab/>
        <w:t>¿Ha tenido cáncer algún miembro de su familia?</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C96E32" w:rsidRPr="00793DC4">
        <w:tab/>
      </w:r>
      <w:r w:rsidR="001B7FC3" w:rsidRPr="001B7FC3">
        <w:t>No sé</w:t>
      </w:r>
    </w:p>
    <w:p w:rsidR="008D4657" w:rsidRPr="00793DC4" w:rsidRDefault="008D4657" w:rsidP="008D4657">
      <w:pPr>
        <w:pStyle w:val="A1-1stLeader"/>
        <w:rPr>
          <w:strike/>
        </w:rPr>
      </w:pPr>
    </w:p>
    <w:p w:rsidR="008D4657" w:rsidRPr="00793DC4" w:rsidRDefault="003A05AF" w:rsidP="008D4657">
      <w:pPr>
        <w:pStyle w:val="Q1-FirstLevelQuestion"/>
      </w:pPr>
      <w:r w:rsidRPr="00793DC4">
        <w:t>I</w:t>
      </w:r>
      <w:r w:rsidR="008D4657" w:rsidRPr="00793DC4">
        <w:t>7.</w:t>
      </w:r>
      <w:r w:rsidR="00C96E32" w:rsidRPr="00793DC4">
        <w:t xml:space="preserve">    ¿Cuál de estos números representa el mayor riesgo de enfermarse?</w:t>
      </w:r>
      <w:r w:rsidR="008D4657" w:rsidRPr="00793DC4">
        <w:t xml:space="preserve"> </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1 in 100</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1 in 1000 </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1 in 10 </w:t>
      </w:r>
    </w:p>
    <w:p w:rsidR="008D4657" w:rsidRPr="00793DC4" w:rsidRDefault="008D4657" w:rsidP="008D4657">
      <w:pPr>
        <w:pStyle w:val="A1-1stLeader"/>
      </w:pPr>
    </w:p>
    <w:p w:rsidR="008D4657" w:rsidRPr="00793DC4" w:rsidRDefault="003A05AF" w:rsidP="008D4657">
      <w:pPr>
        <w:pStyle w:val="Q1-FirstLevelQuestion"/>
      </w:pPr>
      <w:r w:rsidRPr="00793DC4">
        <w:t>I</w:t>
      </w:r>
      <w:r w:rsidR="008D4657" w:rsidRPr="00793DC4">
        <w:t>8.</w:t>
      </w:r>
      <w:r w:rsidR="008D4657" w:rsidRPr="00793DC4">
        <w:tab/>
      </w:r>
      <w:r w:rsidR="00C96E32" w:rsidRPr="00793DC4">
        <w:t xml:space="preserve">Cuando alguien le habla sobre la posibilidad de que algo pase, ¿prefiere que se lo digan usando palabras (“eso pasa muy rara vez”) o </w:t>
      </w:r>
      <w:r w:rsidR="00114FD1" w:rsidRPr="00793DC4">
        <w:t xml:space="preserve">con </w:t>
      </w:r>
      <w:r w:rsidR="00C96E32" w:rsidRPr="00793DC4">
        <w:t>núm</w:t>
      </w:r>
      <w:r w:rsidR="008D4657" w:rsidRPr="00793DC4">
        <w:t>er</w:t>
      </w:r>
      <w:r w:rsidR="00C96E32" w:rsidRPr="00793DC4">
        <w:t>os (“hay un 1% de posibilidad</w:t>
      </w:r>
      <w:r w:rsidR="008D4657" w:rsidRPr="00793DC4">
        <w:t>”)?</w:t>
      </w:r>
    </w:p>
    <w:p w:rsidR="008D4657" w:rsidRPr="00793DC4" w:rsidRDefault="008D4657" w:rsidP="008D4657">
      <w:pPr>
        <w:pStyle w:val="A1-1stLeader"/>
        <w:rPr>
          <w:sz w:val="18"/>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1 - </w:t>
      </w:r>
      <w:r w:rsidR="00A40309" w:rsidRPr="00793DC4">
        <w:rPr>
          <w:sz w:val="22"/>
          <w:szCs w:val="22"/>
        </w:rPr>
        <w:t>Siempre</w:t>
      </w:r>
      <w:r w:rsidRPr="00793DC4">
        <w:rPr>
          <w:sz w:val="22"/>
          <w:szCs w:val="22"/>
        </w:rPr>
        <w:t xml:space="preserve"> </w:t>
      </w:r>
      <w:r w:rsidR="00356781" w:rsidRPr="00793DC4">
        <w:rPr>
          <w:sz w:val="22"/>
          <w:szCs w:val="22"/>
        </w:rPr>
        <w:t>p</w:t>
      </w:r>
      <w:r w:rsidR="006B5E56" w:rsidRPr="00793DC4">
        <w:rPr>
          <w:sz w:val="22"/>
          <w:szCs w:val="22"/>
        </w:rPr>
        <w:t xml:space="preserve">refiere </w:t>
      </w:r>
      <w:r w:rsidR="00356781" w:rsidRPr="00793DC4">
        <w:rPr>
          <w:sz w:val="22"/>
          <w:szCs w:val="22"/>
        </w:rPr>
        <w:t>p</w:t>
      </w:r>
      <w:r w:rsidR="006B5E56" w:rsidRPr="00793DC4">
        <w:rPr>
          <w:sz w:val="22"/>
          <w:szCs w:val="22"/>
        </w:rPr>
        <w:t>alabras</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2 </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3 </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4 </w:t>
      </w:r>
    </w:p>
    <w:p w:rsidR="008D4657" w:rsidRPr="00793DC4" w:rsidRDefault="008D4657" w:rsidP="008D4657">
      <w:pPr>
        <w:pStyle w:val="A1-1stLeader"/>
      </w:pPr>
      <w:r w:rsidRPr="00793DC4">
        <w:rPr>
          <w:shd w:val="clear" w:color="auto" w:fill="FFFFFF"/>
        </w:rPr>
        <w:lastRenderedPageBreak/>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5 </w:t>
      </w:r>
    </w:p>
    <w:p w:rsidR="008D4657" w:rsidRPr="00793DC4" w:rsidRDefault="008D4657" w:rsidP="008D4657">
      <w:pPr>
        <w:pStyle w:val="A1-1stLeader"/>
        <w:rPr>
          <w:sz w:val="24"/>
          <w:szCs w:val="22"/>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6 </w:t>
      </w:r>
      <w:r w:rsidR="006B5E56" w:rsidRPr="00793DC4">
        <w:t>–</w:t>
      </w:r>
      <w:r w:rsidR="006B5E56" w:rsidRPr="00793DC4">
        <w:rPr>
          <w:sz w:val="22"/>
          <w:szCs w:val="22"/>
        </w:rPr>
        <w:t xml:space="preserve">Siempre </w:t>
      </w:r>
      <w:r w:rsidR="00356781" w:rsidRPr="00793DC4">
        <w:rPr>
          <w:sz w:val="22"/>
          <w:szCs w:val="22"/>
        </w:rPr>
        <w:t>p</w:t>
      </w:r>
      <w:r w:rsidRPr="00793DC4">
        <w:rPr>
          <w:sz w:val="22"/>
          <w:szCs w:val="22"/>
        </w:rPr>
        <w:t>ref</w:t>
      </w:r>
      <w:r w:rsidR="006B5E56" w:rsidRPr="00793DC4">
        <w:rPr>
          <w:sz w:val="22"/>
          <w:szCs w:val="22"/>
        </w:rPr>
        <w:t>i</w:t>
      </w:r>
      <w:r w:rsidRPr="00793DC4">
        <w:rPr>
          <w:sz w:val="22"/>
          <w:szCs w:val="22"/>
        </w:rPr>
        <w:t>er</w:t>
      </w:r>
      <w:r w:rsidR="00356781" w:rsidRPr="00793DC4">
        <w:rPr>
          <w:sz w:val="22"/>
          <w:szCs w:val="22"/>
        </w:rPr>
        <w:t>e n</w:t>
      </w:r>
      <w:r w:rsidR="006B5E56" w:rsidRPr="00793DC4">
        <w:rPr>
          <w:sz w:val="22"/>
          <w:szCs w:val="22"/>
        </w:rPr>
        <w:t>úm</w:t>
      </w:r>
      <w:r w:rsidRPr="00793DC4">
        <w:rPr>
          <w:sz w:val="22"/>
          <w:szCs w:val="22"/>
        </w:rPr>
        <w:t>er</w:t>
      </w:r>
      <w:r w:rsidR="006B5E56" w:rsidRPr="00793DC4">
        <w:rPr>
          <w:sz w:val="22"/>
          <w:szCs w:val="22"/>
        </w:rPr>
        <w:t>o</w:t>
      </w:r>
      <w:r w:rsidRPr="00793DC4">
        <w:rPr>
          <w:sz w:val="22"/>
          <w:szCs w:val="22"/>
        </w:rPr>
        <w:t>s</w:t>
      </w:r>
    </w:p>
    <w:p w:rsidR="008D4657" w:rsidRPr="00793DC4" w:rsidRDefault="008D4657" w:rsidP="008D4657">
      <w:pPr>
        <w:pStyle w:val="A1-1stLeader"/>
        <w:ind w:left="0" w:firstLine="0"/>
        <w:rPr>
          <w:sz w:val="24"/>
          <w:szCs w:val="22"/>
        </w:rPr>
      </w:pPr>
    </w:p>
    <w:p w:rsidR="008D4657" w:rsidRPr="00793DC4" w:rsidRDefault="003A05AF" w:rsidP="008D4657">
      <w:pPr>
        <w:pStyle w:val="Q1-FirstLevelQuestion"/>
      </w:pPr>
      <w:r w:rsidRPr="00793DC4">
        <w:t>I</w:t>
      </w:r>
      <w:r w:rsidR="00114FD1" w:rsidRPr="00793DC4">
        <w:t>9.</w:t>
      </w:r>
      <w:r w:rsidR="00114FD1" w:rsidRPr="00793DC4">
        <w:tab/>
        <w:t>La gente puede hablar sobre la posibilidad de que algo pase usando ya sea palabras como “eso pasa muy rara vez” o núm</w:t>
      </w:r>
      <w:r w:rsidR="008D4657" w:rsidRPr="00793DC4">
        <w:t>er</w:t>
      </w:r>
      <w:r w:rsidR="00114FD1" w:rsidRPr="00793DC4">
        <w:t>os, como “hay un 5% de posibilidad”</w:t>
      </w:r>
      <w:r w:rsidR="008D4657" w:rsidRPr="00793DC4">
        <w:t xml:space="preserve">. </w:t>
      </w:r>
      <w:r w:rsidR="00114FD1" w:rsidRPr="00793DC4">
        <w:t>Cuando alguien le habla sobre la posibilidad de que algo pase, ¿prefiere que se lo digan usando palabras, o con núm</w:t>
      </w:r>
      <w:r w:rsidR="008D4657" w:rsidRPr="00793DC4">
        <w:t>er</w:t>
      </w:r>
      <w:r w:rsidR="00114FD1" w:rsidRPr="00793DC4">
        <w:t>o</w:t>
      </w:r>
      <w:r w:rsidR="008D4657" w:rsidRPr="00793DC4">
        <w:t>s?</w:t>
      </w:r>
    </w:p>
    <w:p w:rsidR="008D4657" w:rsidRPr="00793DC4" w:rsidRDefault="008D4657" w:rsidP="008D4657">
      <w:pPr>
        <w:pStyle w:val="A1-1stLeader"/>
        <w:rPr>
          <w:sz w:val="18"/>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sz w:val="22"/>
          <w:szCs w:val="22"/>
        </w:rPr>
        <w:t>Pref</w:t>
      </w:r>
      <w:r w:rsidR="00A40309" w:rsidRPr="00793DC4">
        <w:rPr>
          <w:sz w:val="22"/>
          <w:szCs w:val="22"/>
        </w:rPr>
        <w:t>ie</w:t>
      </w:r>
      <w:r w:rsidRPr="00793DC4">
        <w:rPr>
          <w:sz w:val="22"/>
          <w:szCs w:val="22"/>
        </w:rPr>
        <w:t>r</w:t>
      </w:r>
      <w:r w:rsidR="00A40309" w:rsidRPr="00793DC4">
        <w:rPr>
          <w:sz w:val="22"/>
          <w:szCs w:val="22"/>
        </w:rPr>
        <w:t xml:space="preserve">e </w:t>
      </w:r>
      <w:r w:rsidR="002D0F79" w:rsidRPr="00793DC4">
        <w:rPr>
          <w:sz w:val="22"/>
          <w:szCs w:val="22"/>
        </w:rPr>
        <w:t>p</w:t>
      </w:r>
      <w:r w:rsidR="00A40309" w:rsidRPr="00793DC4">
        <w:rPr>
          <w:sz w:val="22"/>
          <w:szCs w:val="22"/>
        </w:rPr>
        <w:t>alabra</w:t>
      </w:r>
      <w:r w:rsidRPr="00793DC4">
        <w:rPr>
          <w:sz w:val="22"/>
          <w:szCs w:val="22"/>
        </w:rPr>
        <w:t>s</w:t>
      </w:r>
    </w:p>
    <w:p w:rsidR="008D4657" w:rsidRPr="00793DC4" w:rsidRDefault="008D4657" w:rsidP="008D4657">
      <w:pPr>
        <w:pStyle w:val="A1-1stLeader"/>
        <w:rPr>
          <w:sz w:val="18"/>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sz w:val="22"/>
          <w:szCs w:val="22"/>
        </w:rPr>
        <w:t>Pref</w:t>
      </w:r>
      <w:r w:rsidR="00A40309" w:rsidRPr="00793DC4">
        <w:rPr>
          <w:sz w:val="22"/>
          <w:szCs w:val="22"/>
        </w:rPr>
        <w:t>i</w:t>
      </w:r>
      <w:r w:rsidRPr="00793DC4">
        <w:rPr>
          <w:sz w:val="22"/>
          <w:szCs w:val="22"/>
        </w:rPr>
        <w:t>er</w:t>
      </w:r>
      <w:r w:rsidR="002D0F79" w:rsidRPr="00793DC4">
        <w:rPr>
          <w:sz w:val="22"/>
          <w:szCs w:val="22"/>
        </w:rPr>
        <w:t>e n</w:t>
      </w:r>
      <w:r w:rsidR="00A40309" w:rsidRPr="00793DC4">
        <w:rPr>
          <w:sz w:val="22"/>
          <w:szCs w:val="22"/>
        </w:rPr>
        <w:t>úm</w:t>
      </w:r>
      <w:r w:rsidRPr="00793DC4">
        <w:rPr>
          <w:sz w:val="22"/>
          <w:szCs w:val="22"/>
        </w:rPr>
        <w:t>er</w:t>
      </w:r>
      <w:r w:rsidR="00A40309" w:rsidRPr="00793DC4">
        <w:rPr>
          <w:sz w:val="22"/>
          <w:szCs w:val="22"/>
        </w:rPr>
        <w:t>o</w:t>
      </w:r>
      <w:r w:rsidRPr="00793DC4">
        <w:rPr>
          <w:sz w:val="22"/>
          <w:szCs w:val="22"/>
        </w:rPr>
        <w:t>s</w:t>
      </w:r>
      <w:r w:rsidRPr="00793DC4">
        <w:rPr>
          <w:sz w:val="18"/>
        </w:rPr>
        <w:t xml:space="preserve"> </w:t>
      </w:r>
    </w:p>
    <w:p w:rsidR="008D4657" w:rsidRPr="00793DC4" w:rsidRDefault="008D4657" w:rsidP="008D4657">
      <w:pPr>
        <w:pStyle w:val="A1-1stLeader"/>
        <w:rPr>
          <w:sz w:val="18"/>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sz w:val="22"/>
          <w:szCs w:val="22"/>
        </w:rPr>
        <w:t xml:space="preserve">No </w:t>
      </w:r>
      <w:r w:rsidR="00A40309" w:rsidRPr="00793DC4">
        <w:rPr>
          <w:sz w:val="22"/>
          <w:szCs w:val="22"/>
        </w:rPr>
        <w:t xml:space="preserve">tiene </w:t>
      </w:r>
      <w:r w:rsidR="002D0F79" w:rsidRPr="00793DC4">
        <w:rPr>
          <w:sz w:val="22"/>
          <w:szCs w:val="22"/>
        </w:rPr>
        <w:t>p</w:t>
      </w:r>
      <w:r w:rsidRPr="00793DC4">
        <w:rPr>
          <w:sz w:val="22"/>
          <w:szCs w:val="22"/>
        </w:rPr>
        <w:t>referenc</w:t>
      </w:r>
      <w:r w:rsidR="00A40309" w:rsidRPr="00793DC4">
        <w:rPr>
          <w:sz w:val="22"/>
          <w:szCs w:val="22"/>
        </w:rPr>
        <w:t>ia</w:t>
      </w:r>
      <w:r w:rsidRPr="00793DC4">
        <w:rPr>
          <w:sz w:val="18"/>
        </w:rPr>
        <w:t xml:space="preserve"> </w:t>
      </w:r>
    </w:p>
    <w:p w:rsidR="008D4657" w:rsidRPr="00793DC4" w:rsidRDefault="008D4657" w:rsidP="008D4657">
      <w:pPr>
        <w:pStyle w:val="SL-FlLftSgl"/>
        <w:rPr>
          <w:lang w:val="es-ES_tradnl"/>
        </w:rPr>
      </w:pPr>
    </w:p>
    <w:p w:rsidR="008D4657" w:rsidRPr="00793DC4" w:rsidRDefault="003A05AF" w:rsidP="008D4657">
      <w:pPr>
        <w:pStyle w:val="Q1-FirstLevelQuestion"/>
        <w:spacing w:after="0"/>
      </w:pPr>
      <w:r w:rsidRPr="00793DC4">
        <w:t>I</w:t>
      </w:r>
      <w:r w:rsidR="00114FD1" w:rsidRPr="00793DC4">
        <w:t>10. En los últimos 30 día</w:t>
      </w:r>
      <w:r w:rsidR="008D4657" w:rsidRPr="00793DC4">
        <w:t xml:space="preserve">s, </w:t>
      </w:r>
      <w:r w:rsidR="00114FD1" w:rsidRPr="00793DC4">
        <w:t xml:space="preserve">¿con qué frecuencia se ha sentido </w:t>
      </w:r>
      <w:r w:rsidR="008D4657" w:rsidRPr="00793DC4">
        <w:t>…</w:t>
      </w:r>
    </w:p>
    <w:p w:rsidR="008D4657" w:rsidRPr="00793DC4" w:rsidRDefault="00114FD1" w:rsidP="008D4657">
      <w:pPr>
        <w:pStyle w:val="Q1-FirstLevelQuestion"/>
        <w:spacing w:after="0"/>
      </w:pPr>
      <w:r w:rsidRPr="00793DC4">
        <w:t xml:space="preserve"> (</w:t>
      </w:r>
      <w:r w:rsidR="00B2275F" w:rsidRPr="00793DC4">
        <w:t xml:space="preserve">escala de </w:t>
      </w:r>
      <w:r w:rsidRPr="00793DC4">
        <w:t>5</w:t>
      </w:r>
      <w:r w:rsidR="00B2275F" w:rsidRPr="00793DC4">
        <w:t xml:space="preserve"> puntos: desde</w:t>
      </w:r>
      <w:r w:rsidRPr="00793DC4">
        <w:t xml:space="preserve"> muy ligeramente o nada</w:t>
      </w:r>
      <w:r w:rsidR="008D4657" w:rsidRPr="00793DC4">
        <w:t xml:space="preserve"> </w:t>
      </w:r>
      <w:r w:rsidRPr="00793DC4">
        <w:t>hasta extremadamente</w:t>
      </w:r>
      <w:r w:rsidR="008D4657" w:rsidRPr="00793DC4">
        <w:t>)</w:t>
      </w:r>
    </w:p>
    <w:p w:rsidR="008D4657" w:rsidRPr="00793DC4" w:rsidRDefault="008D4657" w:rsidP="008D4657">
      <w:pPr>
        <w:pStyle w:val="Q1-FirstLevelQuestion"/>
        <w:spacing w:after="0"/>
      </w:pPr>
    </w:p>
    <w:p w:rsidR="008D4657" w:rsidRPr="00793DC4" w:rsidRDefault="00921E36" w:rsidP="008D4657">
      <w:pPr>
        <w:pStyle w:val="Q1-FirstLevelQuestion"/>
        <w:spacing w:after="0"/>
      </w:pPr>
      <w:r w:rsidRPr="00793DC4">
        <w:t xml:space="preserve">Todo el </w:t>
      </w:r>
      <w:r w:rsidR="008D4657" w:rsidRPr="00793DC4">
        <w:t>ti</w:t>
      </w:r>
      <w:r w:rsidRPr="00793DC4">
        <w:t>empo</w:t>
      </w:r>
    </w:p>
    <w:p w:rsidR="008D4657" w:rsidRPr="00793DC4" w:rsidRDefault="00921E36" w:rsidP="00921E36">
      <w:pPr>
        <w:pStyle w:val="Q1-FirstLevelQuestion"/>
        <w:spacing w:after="0"/>
        <w:ind w:left="0" w:firstLine="0"/>
      </w:pPr>
      <w:r w:rsidRPr="00793DC4">
        <w:t xml:space="preserve">La mayor parte del </w:t>
      </w:r>
      <w:r w:rsidR="008D4657" w:rsidRPr="00793DC4">
        <w:t>ti</w:t>
      </w:r>
      <w:r w:rsidRPr="00793DC4">
        <w:t>empo</w:t>
      </w:r>
    </w:p>
    <w:p w:rsidR="008D4657" w:rsidRPr="00793DC4" w:rsidRDefault="00921E36" w:rsidP="008D4657">
      <w:pPr>
        <w:pStyle w:val="Q1-FirstLevelQuestion"/>
        <w:spacing w:after="0"/>
      </w:pPr>
      <w:r w:rsidRPr="00793DC4">
        <w:t>Parte del tiempo</w:t>
      </w:r>
    </w:p>
    <w:p w:rsidR="008D4657" w:rsidRPr="00793DC4" w:rsidRDefault="00921E36" w:rsidP="008D4657">
      <w:pPr>
        <w:pStyle w:val="Q1-FirstLevelQuestion"/>
        <w:spacing w:after="0"/>
      </w:pPr>
      <w:r w:rsidRPr="00793DC4">
        <w:t xml:space="preserve">Un poco </w:t>
      </w:r>
      <w:r w:rsidR="00B33F86" w:rsidRPr="00793DC4">
        <w:t xml:space="preserve">del </w:t>
      </w:r>
      <w:r w:rsidRPr="00793DC4">
        <w:t>tiempo</w:t>
      </w:r>
    </w:p>
    <w:p w:rsidR="008D4657" w:rsidRPr="00793DC4" w:rsidRDefault="00921E36" w:rsidP="008D4657">
      <w:pPr>
        <w:pStyle w:val="Q1-FirstLevelQuestion"/>
        <w:spacing w:after="0"/>
      </w:pPr>
      <w:r w:rsidRPr="00793DC4">
        <w:t>Nunca</w:t>
      </w:r>
    </w:p>
    <w:p w:rsidR="008D4657" w:rsidRPr="00793DC4" w:rsidRDefault="008D4657" w:rsidP="008D4657">
      <w:pPr>
        <w:pStyle w:val="SL-FlLftSgl"/>
        <w:spacing w:after="30"/>
        <w:jc w:val="right"/>
        <w:rPr>
          <w:lang w:val="es-ES_tradnl"/>
        </w:rPr>
      </w:pPr>
    </w:p>
    <w:tbl>
      <w:tblPr>
        <w:tblW w:w="4546" w:type="dxa"/>
        <w:tblInd w:w="144" w:type="dxa"/>
        <w:tblLayout w:type="fixed"/>
        <w:tblCellMar>
          <w:left w:w="29" w:type="dxa"/>
          <w:right w:w="29" w:type="dxa"/>
        </w:tblCellMar>
        <w:tblLook w:val="0000" w:firstRow="0" w:lastRow="0" w:firstColumn="0" w:lastColumn="0" w:noHBand="0" w:noVBand="0"/>
      </w:tblPr>
      <w:tblGrid>
        <w:gridCol w:w="2727"/>
        <w:gridCol w:w="363"/>
        <w:gridCol w:w="364"/>
        <w:gridCol w:w="364"/>
        <w:gridCol w:w="364"/>
        <w:gridCol w:w="364"/>
      </w:tblGrid>
      <w:tr w:rsidR="008D4657" w:rsidRPr="00793DC4" w:rsidTr="008D4657">
        <w:trPr>
          <w:cantSplit/>
          <w:trHeight w:hRule="exact" w:val="140"/>
        </w:trPr>
        <w:tc>
          <w:tcPr>
            <w:tcW w:w="2727" w:type="dxa"/>
            <w:shd w:val="clear" w:color="auto" w:fill="auto"/>
          </w:tcPr>
          <w:p w:rsidR="008D4657" w:rsidRPr="00793DC4" w:rsidRDefault="008D4657" w:rsidP="008D4657">
            <w:pPr>
              <w:pStyle w:val="A1-1stLeader"/>
            </w:pPr>
          </w:p>
        </w:tc>
        <w:tc>
          <w:tcPr>
            <w:tcW w:w="363" w:type="dxa"/>
            <w:shd w:val="clear" w:color="auto" w:fill="auto"/>
            <w:vAlign w:val="bottom"/>
          </w:tcPr>
          <w:p w:rsidR="008D4657" w:rsidRPr="00793DC4" w:rsidRDefault="008D4657" w:rsidP="008D4657">
            <w:pPr>
              <w:pStyle w:val="A1-1stLeader"/>
            </w:pPr>
          </w:p>
        </w:tc>
        <w:tc>
          <w:tcPr>
            <w:tcW w:w="364" w:type="dxa"/>
          </w:tcPr>
          <w:p w:rsidR="008D4657" w:rsidRPr="00793DC4" w:rsidRDefault="008D4657" w:rsidP="008D4657">
            <w:pPr>
              <w:pStyle w:val="A1-1stLeader"/>
            </w:pPr>
          </w:p>
        </w:tc>
        <w:tc>
          <w:tcPr>
            <w:tcW w:w="364" w:type="dxa"/>
            <w:shd w:val="clear" w:color="auto" w:fill="auto"/>
            <w:vAlign w:val="bottom"/>
          </w:tcPr>
          <w:p w:rsidR="008D4657" w:rsidRPr="00793DC4" w:rsidRDefault="008D4657" w:rsidP="008D4657">
            <w:pPr>
              <w:pStyle w:val="A1-1stLeader"/>
            </w:pPr>
          </w:p>
        </w:tc>
        <w:tc>
          <w:tcPr>
            <w:tcW w:w="364" w:type="dxa"/>
            <w:shd w:val="clear" w:color="auto" w:fill="auto"/>
            <w:vAlign w:val="bottom"/>
          </w:tcPr>
          <w:p w:rsidR="008D4657" w:rsidRPr="00793DC4" w:rsidRDefault="008D4657" w:rsidP="008D4657">
            <w:pPr>
              <w:pStyle w:val="A1-1stLeader"/>
            </w:pPr>
          </w:p>
        </w:tc>
        <w:tc>
          <w:tcPr>
            <w:tcW w:w="364" w:type="dxa"/>
            <w:shd w:val="clear" w:color="auto" w:fill="auto"/>
            <w:vAlign w:val="bottom"/>
          </w:tcPr>
          <w:p w:rsidR="008D4657" w:rsidRPr="00793DC4" w:rsidRDefault="008D4657" w:rsidP="008D4657">
            <w:pPr>
              <w:pStyle w:val="A1-1stLeader"/>
            </w:pPr>
          </w:p>
        </w:tc>
      </w:tr>
      <w:tr w:rsidR="008D4657" w:rsidRPr="00793DC4" w:rsidTr="008D4657">
        <w:trPr>
          <w:cantSplit/>
          <w:trHeight w:val="140"/>
        </w:trPr>
        <w:tc>
          <w:tcPr>
            <w:tcW w:w="2727" w:type="dxa"/>
            <w:shd w:val="clear" w:color="auto" w:fill="auto"/>
          </w:tcPr>
          <w:p w:rsidR="008D4657" w:rsidRPr="00793DC4" w:rsidRDefault="00114FD1" w:rsidP="008D4657">
            <w:pPr>
              <w:pStyle w:val="TX-TableText"/>
            </w:pPr>
            <w:r w:rsidRPr="00793DC4">
              <w:t>a.</w:t>
            </w:r>
            <w:r w:rsidRPr="00793DC4">
              <w:tab/>
              <w:t>Feliz</w:t>
            </w:r>
            <w:r w:rsidR="008D4657" w:rsidRPr="00793DC4">
              <w:t>?</w:t>
            </w:r>
            <w:r w:rsidR="008D4657" w:rsidRPr="00793DC4">
              <w:tab/>
            </w:r>
          </w:p>
        </w:tc>
        <w:tc>
          <w:tcPr>
            <w:tcW w:w="363"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8D4657">
        <w:trPr>
          <w:cantSplit/>
          <w:trHeight w:val="140"/>
        </w:trPr>
        <w:tc>
          <w:tcPr>
            <w:tcW w:w="2727" w:type="dxa"/>
            <w:shd w:val="clear" w:color="auto" w:fill="auto"/>
          </w:tcPr>
          <w:p w:rsidR="008D4657" w:rsidRPr="00793DC4" w:rsidRDefault="00114FD1" w:rsidP="008D4657">
            <w:pPr>
              <w:pStyle w:val="TX-TableText"/>
            </w:pPr>
            <w:r w:rsidRPr="00793DC4">
              <w:t>b.</w:t>
            </w:r>
            <w:r w:rsidRPr="00793DC4">
              <w:tab/>
              <w:t>Enojado(a)</w:t>
            </w:r>
            <w:r w:rsidR="008D4657" w:rsidRPr="00793DC4">
              <w:t>?</w:t>
            </w:r>
            <w:r w:rsidR="008D4657" w:rsidRPr="00793DC4">
              <w:tab/>
            </w:r>
          </w:p>
        </w:tc>
        <w:tc>
          <w:tcPr>
            <w:tcW w:w="363"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8D4657">
        <w:trPr>
          <w:cantSplit/>
          <w:trHeight w:val="140"/>
        </w:trPr>
        <w:tc>
          <w:tcPr>
            <w:tcW w:w="2727" w:type="dxa"/>
            <w:shd w:val="clear" w:color="auto" w:fill="auto"/>
          </w:tcPr>
          <w:p w:rsidR="008D4657" w:rsidRPr="00793DC4" w:rsidRDefault="00114FD1" w:rsidP="008D4657">
            <w:pPr>
              <w:pStyle w:val="TX-TableText"/>
            </w:pPr>
            <w:r w:rsidRPr="00793DC4">
              <w:t>c.</w:t>
            </w:r>
            <w:r w:rsidRPr="00793DC4">
              <w:tab/>
              <w:t>Ansioso(a)</w:t>
            </w:r>
            <w:r w:rsidR="008D4657" w:rsidRPr="00793DC4">
              <w:t>?</w:t>
            </w:r>
            <w:r w:rsidR="008D4657" w:rsidRPr="00793DC4">
              <w:tab/>
            </w:r>
          </w:p>
        </w:tc>
        <w:tc>
          <w:tcPr>
            <w:tcW w:w="363"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8D4657">
        <w:trPr>
          <w:cantSplit/>
          <w:trHeight w:val="140"/>
        </w:trPr>
        <w:tc>
          <w:tcPr>
            <w:tcW w:w="2727" w:type="dxa"/>
            <w:shd w:val="clear" w:color="auto" w:fill="auto"/>
          </w:tcPr>
          <w:p w:rsidR="008D4657" w:rsidRPr="00793DC4" w:rsidRDefault="00114FD1" w:rsidP="008D4657">
            <w:pPr>
              <w:pStyle w:val="TX-TableText"/>
            </w:pPr>
            <w:r w:rsidRPr="00793DC4">
              <w:t>d.</w:t>
            </w:r>
            <w:r w:rsidRPr="00793DC4">
              <w:tab/>
              <w:t>Esperanzado(a)</w:t>
            </w:r>
            <w:r w:rsidR="008D4657" w:rsidRPr="00793DC4">
              <w:t>?</w:t>
            </w:r>
            <w:r w:rsidR="008D4657" w:rsidRPr="00793DC4">
              <w:tab/>
            </w:r>
          </w:p>
        </w:tc>
        <w:tc>
          <w:tcPr>
            <w:tcW w:w="363"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8D4657" w:rsidRPr="00793DC4" w:rsidRDefault="008D4657" w:rsidP="008D4657">
      <w:pPr>
        <w:ind w:firstLine="0"/>
        <w:rPr>
          <w:lang w:val="es-ES_tradnl"/>
        </w:rPr>
      </w:pPr>
    </w:p>
    <w:p w:rsidR="00B839BB" w:rsidRPr="00793DC4" w:rsidRDefault="003A05AF" w:rsidP="00B839BB">
      <w:pPr>
        <w:pStyle w:val="Q1-FirstLevelQuestion"/>
      </w:pPr>
      <w:r w:rsidRPr="00793DC4">
        <w:t>I</w:t>
      </w:r>
      <w:r w:rsidR="008D4657" w:rsidRPr="00793DC4">
        <w:t>11.</w:t>
      </w:r>
      <w:r w:rsidR="008D4657" w:rsidRPr="00793DC4">
        <w:tab/>
      </w:r>
      <w:r w:rsidR="00B839BB" w:rsidRPr="00793DC4">
        <w:t>¿Qué probabilidad hay de que {</w:t>
      </w:r>
      <w:r w:rsidR="00A415CB" w:rsidRPr="00793DC4">
        <w:t>un</w:t>
      </w:r>
      <w:r w:rsidR="00B839BB" w:rsidRPr="00793DC4">
        <w:t xml:space="preserve"> hombre/</w:t>
      </w:r>
      <w:r w:rsidR="00A415CB" w:rsidRPr="00793DC4">
        <w:t>un</w:t>
      </w:r>
      <w:r w:rsidR="00B839BB" w:rsidRPr="00793DC4">
        <w:t>a mujer} de su edad desarrolle cáncer en</w:t>
      </w:r>
      <w:r w:rsidR="00DA031D" w:rsidRPr="00793DC4">
        <w:t xml:space="preserve"> </w:t>
      </w:r>
      <w:r w:rsidR="00B839BB" w:rsidRPr="00793DC4">
        <w:t>su vida?</w:t>
      </w:r>
    </w:p>
    <w:p w:rsidR="00B839BB" w:rsidRPr="00793DC4" w:rsidRDefault="00B839BB" w:rsidP="00B839BB">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Muy probable</w:t>
      </w:r>
    </w:p>
    <w:p w:rsidR="00B839BB" w:rsidRPr="00793DC4" w:rsidRDefault="00B839BB" w:rsidP="00B839BB">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Probable</w:t>
      </w:r>
    </w:p>
    <w:p w:rsidR="00B839BB" w:rsidRPr="00793DC4" w:rsidRDefault="00B839BB" w:rsidP="00B839BB">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Ni poco probable ni probable</w:t>
      </w:r>
    </w:p>
    <w:p w:rsidR="00B839BB" w:rsidRPr="00793DC4" w:rsidRDefault="00B839BB" w:rsidP="00B839BB">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Poco probable</w:t>
      </w:r>
    </w:p>
    <w:p w:rsidR="00B839BB" w:rsidRPr="00793DC4" w:rsidRDefault="00B839BB" w:rsidP="00B839BB">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Muy poco probable</w:t>
      </w:r>
    </w:p>
    <w:p w:rsidR="008D4657" w:rsidRPr="00793DC4" w:rsidRDefault="008D4657" w:rsidP="00B839BB">
      <w:pPr>
        <w:pStyle w:val="Q1-FirstLevelQuestion"/>
        <w:rPr>
          <w:b/>
        </w:rPr>
      </w:pPr>
    </w:p>
    <w:p w:rsidR="008D4657" w:rsidRPr="00793DC4" w:rsidRDefault="003A05AF" w:rsidP="00B839BB">
      <w:pPr>
        <w:pStyle w:val="Q1-FirstLevelQuestion"/>
      </w:pPr>
      <w:r w:rsidRPr="00793DC4">
        <w:t>I</w:t>
      </w:r>
      <w:r w:rsidR="008D4657" w:rsidRPr="00793DC4">
        <w:t>12.</w:t>
      </w:r>
      <w:r w:rsidR="008D4657" w:rsidRPr="00793DC4">
        <w:tab/>
      </w:r>
      <w:r w:rsidR="00B839BB" w:rsidRPr="00793DC4">
        <w:t>¿Qué probabilidad tiene usted de que le dé diabetes en</w:t>
      </w:r>
      <w:r w:rsidR="00DA031D" w:rsidRPr="00793DC4">
        <w:t xml:space="preserve"> </w:t>
      </w:r>
      <w:r w:rsidR="00B839BB" w:rsidRPr="00793DC4">
        <w:t>su vida</w:t>
      </w:r>
      <w:r w:rsidR="008D4657" w:rsidRPr="00793DC4">
        <w:t xml:space="preserve">? </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839BB" w:rsidRPr="00793DC4">
        <w:tab/>
        <w:t xml:space="preserve">Tengo </w:t>
      </w:r>
      <w:r w:rsidRPr="00793DC4">
        <w:t>diabetes</w:t>
      </w:r>
    </w:p>
    <w:p w:rsidR="00B839BB" w:rsidRPr="00793DC4" w:rsidRDefault="00B839BB" w:rsidP="00B839BB">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Muy probable</w:t>
      </w:r>
    </w:p>
    <w:p w:rsidR="00B839BB" w:rsidRPr="00793DC4" w:rsidRDefault="00B839BB" w:rsidP="00B839BB">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Probable</w:t>
      </w:r>
    </w:p>
    <w:p w:rsidR="00B839BB" w:rsidRPr="00793DC4" w:rsidRDefault="00B839BB" w:rsidP="00B839BB">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Ni probable ni </w:t>
      </w:r>
      <w:r w:rsidR="00B33F86" w:rsidRPr="00793DC4">
        <w:t xml:space="preserve">poco </w:t>
      </w:r>
      <w:r w:rsidRPr="00793DC4">
        <w:t>probable</w:t>
      </w:r>
    </w:p>
    <w:p w:rsidR="00B839BB" w:rsidRPr="00793DC4" w:rsidRDefault="00B839BB" w:rsidP="00B839BB">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Poco probable</w:t>
      </w:r>
    </w:p>
    <w:p w:rsidR="00B839BB" w:rsidRPr="00793DC4" w:rsidRDefault="00B839BB" w:rsidP="00B839BB">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Muy poco probable</w:t>
      </w:r>
    </w:p>
    <w:p w:rsidR="008D4657" w:rsidRPr="00793DC4" w:rsidRDefault="008D4657" w:rsidP="008D4657">
      <w:pPr>
        <w:pStyle w:val="Q1-FirstLevelQuestion"/>
      </w:pPr>
    </w:p>
    <w:p w:rsidR="003722D4" w:rsidRPr="00793DC4" w:rsidRDefault="003A05AF" w:rsidP="003722D4">
      <w:pPr>
        <w:pStyle w:val="Q1-FirstLevelQuestion"/>
      </w:pPr>
      <w:r w:rsidRPr="00793DC4">
        <w:br w:type="column"/>
      </w:r>
      <w:r w:rsidRPr="00793DC4">
        <w:lastRenderedPageBreak/>
        <w:t>I</w:t>
      </w:r>
      <w:r w:rsidR="008D4657" w:rsidRPr="00793DC4">
        <w:t>13.</w:t>
      </w:r>
      <w:r w:rsidR="008D4657" w:rsidRPr="00793DC4">
        <w:tab/>
      </w:r>
      <w:r w:rsidR="003722D4" w:rsidRPr="00793DC4">
        <w:t>¿Qué proba</w:t>
      </w:r>
      <w:r w:rsidR="0015239A" w:rsidRPr="00793DC4">
        <w:t>bilidad tiene usted de enfermarse</w:t>
      </w:r>
      <w:r w:rsidR="003722D4" w:rsidRPr="00793DC4">
        <w:t xml:space="preserve"> del corazón en</w:t>
      </w:r>
      <w:r w:rsidR="00DA031D" w:rsidRPr="00793DC4">
        <w:t xml:space="preserve"> </w:t>
      </w:r>
      <w:r w:rsidR="003722D4" w:rsidRPr="00793DC4">
        <w:t>su vida?</w:t>
      </w:r>
    </w:p>
    <w:p w:rsidR="008D4657" w:rsidRPr="00793DC4" w:rsidRDefault="003722D4" w:rsidP="003722D4">
      <w:pPr>
        <w:pStyle w:val="Q1-FirstLevelQuestion"/>
      </w:pPr>
      <w:r w:rsidRPr="00793DC4">
        <w:rPr>
          <w:shd w:val="clear" w:color="auto" w:fill="FFFFFF"/>
        </w:rPr>
        <w:t xml:space="preserve">         </w:t>
      </w:r>
      <w:r w:rsidR="008D4657" w:rsidRPr="00793DC4">
        <w:rPr>
          <w:shd w:val="clear" w:color="auto" w:fill="FFFFFF"/>
        </w:rPr>
        <w:fldChar w:fldCharType="begin">
          <w:ffData>
            <w:name w:val="Check3"/>
            <w:enabled/>
            <w:calcOnExit w:val="0"/>
            <w:checkBox>
              <w:sizeAuto/>
              <w:default w:val="0"/>
            </w:checkBox>
          </w:ffData>
        </w:fldChar>
      </w:r>
      <w:r w:rsidR="008D4657" w:rsidRPr="00793DC4">
        <w:rPr>
          <w:shd w:val="clear" w:color="auto" w:fill="FFFFFF"/>
        </w:rPr>
        <w:instrText xml:space="preserve"> FORMCHECKBOX </w:instrText>
      </w:r>
      <w:r w:rsidR="008D4657" w:rsidRPr="00793DC4">
        <w:rPr>
          <w:shd w:val="clear" w:color="auto" w:fill="FFFFFF"/>
        </w:rPr>
      </w:r>
      <w:r w:rsidR="008D4657" w:rsidRPr="00793DC4">
        <w:rPr>
          <w:shd w:val="clear" w:color="auto" w:fill="FFFFFF"/>
        </w:rPr>
        <w:fldChar w:fldCharType="end"/>
      </w:r>
      <w:r w:rsidRPr="00793DC4">
        <w:t xml:space="preserve"> Estoy enfermo(a) del corazón</w:t>
      </w:r>
    </w:p>
    <w:p w:rsidR="003722D4" w:rsidRPr="00793DC4" w:rsidRDefault="003722D4" w:rsidP="003722D4">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Muy probable</w:t>
      </w:r>
    </w:p>
    <w:p w:rsidR="003722D4" w:rsidRPr="00793DC4" w:rsidRDefault="003722D4" w:rsidP="003722D4">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Probable</w:t>
      </w:r>
    </w:p>
    <w:p w:rsidR="003722D4" w:rsidRPr="00793DC4" w:rsidRDefault="003722D4" w:rsidP="003722D4">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Ni probable ni </w:t>
      </w:r>
      <w:r w:rsidR="00B33F86" w:rsidRPr="00793DC4">
        <w:t xml:space="preserve">poco </w:t>
      </w:r>
      <w:r w:rsidRPr="00793DC4">
        <w:t>probable</w:t>
      </w:r>
    </w:p>
    <w:p w:rsidR="003722D4" w:rsidRPr="00793DC4" w:rsidRDefault="003722D4" w:rsidP="003722D4">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Poco probable</w:t>
      </w:r>
    </w:p>
    <w:p w:rsidR="003722D4" w:rsidRPr="00793DC4" w:rsidRDefault="003722D4" w:rsidP="003722D4">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Muy poco probable</w:t>
      </w:r>
    </w:p>
    <w:p w:rsidR="008D4657" w:rsidRPr="00793DC4" w:rsidRDefault="008D4657" w:rsidP="008D4657">
      <w:pPr>
        <w:pStyle w:val="A1-1stLeader"/>
        <w:rPr>
          <w:b/>
        </w:rPr>
      </w:pPr>
    </w:p>
    <w:p w:rsidR="008D4657" w:rsidRPr="00793DC4" w:rsidRDefault="003A05AF" w:rsidP="008D4657">
      <w:pPr>
        <w:pStyle w:val="Q1-FirstLevelQuestion"/>
      </w:pPr>
      <w:r w:rsidRPr="00793DC4">
        <w:t>I14</w:t>
      </w:r>
      <w:r w:rsidR="008D4657" w:rsidRPr="00793DC4">
        <w:t>.</w:t>
      </w:r>
      <w:r w:rsidR="008D4657" w:rsidRPr="00793DC4">
        <w:tab/>
      </w:r>
      <w:r w:rsidR="00B839BB" w:rsidRPr="00793DC4">
        <w:t>¿Cuánto está de acuerdo o en desacuerdo con cada una de las siguientes afirmaciones</w:t>
      </w:r>
      <w:r w:rsidR="008D4657" w:rsidRPr="00793DC4">
        <w:t>?</w:t>
      </w:r>
      <w:r w:rsidR="008D4657" w:rsidRPr="00793DC4">
        <w:tab/>
      </w:r>
      <w:r w:rsidR="008D4657" w:rsidRPr="00793DC4">
        <w:tab/>
      </w:r>
    </w:p>
    <w:p w:rsidR="008D4657" w:rsidRPr="00793DC4" w:rsidRDefault="008D4657" w:rsidP="008D4657">
      <w:pPr>
        <w:pStyle w:val="SL-FlLftSgl"/>
        <w:keepNext/>
        <w:keepLines/>
        <w:ind w:right="-810" w:firstLine="504"/>
        <w:jc w:val="center"/>
        <w:rPr>
          <w:lang w:val="es-ES_tradnl"/>
        </w:rPr>
      </w:pPr>
      <w:r w:rsidRPr="00793DC4">
        <w:rPr>
          <w:lang w:val="es-ES_tradnl"/>
        </w:rPr>
        <w:t xml:space="preserve">                                    </w:t>
      </w:r>
      <w:r w:rsidRPr="00793DC4">
        <w:rPr>
          <w:noProof/>
        </w:rPr>
        <w:drawing>
          <wp:inline distT="0" distB="0" distL="0" distR="0" wp14:anchorId="35FF0714" wp14:editId="13BF5B7E">
            <wp:extent cx="1228090" cy="546100"/>
            <wp:effectExtent l="0" t="0" r="0" b="6350"/>
            <wp:docPr id="229" name="Picture 229" descr="Headers Strongly Agree-4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ders Strongly Agree-4 column"/>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t="29269" r="8318"/>
                    <a:stretch>
                      <a:fillRect/>
                    </a:stretch>
                  </pic:blipFill>
                  <pic:spPr bwMode="auto">
                    <a:xfrm>
                      <a:off x="0" y="0"/>
                      <a:ext cx="1228090" cy="546100"/>
                    </a:xfrm>
                    <a:prstGeom prst="rect">
                      <a:avLst/>
                    </a:prstGeom>
                    <a:noFill/>
                    <a:ln>
                      <a:noFill/>
                    </a:ln>
                  </pic:spPr>
                </pic:pic>
              </a:graphicData>
            </a:graphic>
          </wp:inline>
        </w:drawing>
      </w:r>
      <w:r w:rsidRPr="00793DC4">
        <w:rPr>
          <w:lang w:val="es-ES_tradnl"/>
        </w:rPr>
        <w:t xml:space="preserve">     </w:t>
      </w:r>
    </w:p>
    <w:tbl>
      <w:tblPr>
        <w:tblW w:w="5040" w:type="dxa"/>
        <w:tblInd w:w="144" w:type="dxa"/>
        <w:tblLayout w:type="fixed"/>
        <w:tblCellMar>
          <w:left w:w="29" w:type="dxa"/>
          <w:right w:w="29" w:type="dxa"/>
        </w:tblCellMar>
        <w:tblLook w:val="0000" w:firstRow="0" w:lastRow="0" w:firstColumn="0" w:lastColumn="0" w:noHBand="0" w:noVBand="0"/>
      </w:tblPr>
      <w:tblGrid>
        <w:gridCol w:w="3235"/>
        <w:gridCol w:w="445"/>
        <w:gridCol w:w="445"/>
        <w:gridCol w:w="463"/>
        <w:gridCol w:w="452"/>
      </w:tblGrid>
      <w:tr w:rsidR="008D4657" w:rsidRPr="00793DC4" w:rsidTr="008D4657">
        <w:trPr>
          <w:cantSplit/>
          <w:trHeight w:hRule="exact" w:val="144"/>
        </w:trPr>
        <w:tc>
          <w:tcPr>
            <w:tcW w:w="3235" w:type="dxa"/>
            <w:shd w:val="clear" w:color="auto" w:fill="auto"/>
          </w:tcPr>
          <w:p w:rsidR="008D4657" w:rsidRPr="00793DC4" w:rsidRDefault="008D4657" w:rsidP="008D4657">
            <w:pPr>
              <w:pStyle w:val="A1-1stLeader"/>
              <w:keepNext/>
              <w:keepLines/>
            </w:pPr>
          </w:p>
        </w:tc>
        <w:tc>
          <w:tcPr>
            <w:tcW w:w="445" w:type="dxa"/>
            <w:shd w:val="clear" w:color="auto" w:fill="auto"/>
            <w:vAlign w:val="bottom"/>
          </w:tcPr>
          <w:p w:rsidR="008D4657" w:rsidRPr="00793DC4" w:rsidRDefault="008D4657" w:rsidP="008D4657">
            <w:pPr>
              <w:pStyle w:val="A1-1stLeader"/>
            </w:pPr>
            <w:r w:rsidRPr="00793DC4">
              <w:rPr>
                <w:noProof/>
                <w:lang w:val="en-US"/>
              </w:rPr>
              <mc:AlternateContent>
                <mc:Choice Requires="wpg">
                  <w:drawing>
                    <wp:anchor distT="0" distB="0" distL="114300" distR="114300" simplePos="0" relativeHeight="251753984" behindDoc="0" locked="0" layoutInCell="1" allowOverlap="1" wp14:anchorId="2F25A05B" wp14:editId="518583A5">
                      <wp:simplePos x="0" y="0"/>
                      <wp:positionH relativeFrom="column">
                        <wp:posOffset>-10160</wp:posOffset>
                      </wp:positionH>
                      <wp:positionV relativeFrom="paragraph">
                        <wp:posOffset>-1905</wp:posOffset>
                      </wp:positionV>
                      <wp:extent cx="1116330" cy="92075"/>
                      <wp:effectExtent l="0" t="0" r="7620" b="3175"/>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330" cy="92075"/>
                                <a:chOff x="1492" y="9910"/>
                                <a:chExt cx="1758" cy="145"/>
                              </a:xfrm>
                            </wpg:grpSpPr>
                            <wps:wsp>
                              <wps:cNvPr id="225" name="AutoShape 32"/>
                              <wps:cNvSpPr>
                                <a:spLocks noChangeArrowheads="1"/>
                              </wps:cNvSpPr>
                              <wps:spPr bwMode="auto">
                                <a:xfrm rot="10800000">
                                  <a:off x="1492" y="9910"/>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AutoShape 33"/>
                              <wps:cNvSpPr>
                                <a:spLocks noChangeArrowheads="1"/>
                              </wps:cNvSpPr>
                              <wps:spPr bwMode="auto">
                                <a:xfrm rot="10800000">
                                  <a:off x="1948" y="9910"/>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AutoShape 34"/>
                              <wps:cNvSpPr>
                                <a:spLocks noChangeArrowheads="1"/>
                              </wps:cNvSpPr>
                              <wps:spPr bwMode="auto">
                                <a:xfrm rot="10800000">
                                  <a:off x="2364" y="9911"/>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AutoShape 35"/>
                              <wps:cNvSpPr>
                                <a:spLocks noChangeArrowheads="1"/>
                              </wps:cNvSpPr>
                              <wps:spPr bwMode="auto">
                                <a:xfrm rot="10800000">
                                  <a:off x="2818" y="9911"/>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 o:spid="_x0000_s1026" style="position:absolute;margin-left:-.8pt;margin-top:-.15pt;width:87.9pt;height:7.25pt;z-index:251753984" coordorigin="1492,9910" coordsize="175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">
                      <v:shape id="AutoShape 32" o:spid="_x0000_s1027" type="#_x0000_t5" style="position:absolute;left:1492;top:9910;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c7gcUA&#10;AADcAAAADwAAAGRycy9kb3ducmV2LnhtbESPQWvCQBSE7wX/w/IKvdVNAy01ZiNRsNiDB7UUvT2y&#10;r0lo9m3Y3Zr4712h4HGYmW+YfDGaTpzJ+daygpdpAoK4srrlWsHXYf38DsIHZI2dZVJwIQ+LYvKQ&#10;Y6btwDs670MtIoR9hgqaEPpMSl81ZNBPbU8cvR/rDIYoXS21wyHCTSfTJHmTBluOCw32tGqo+t3/&#10;GQUnLD/c52VLx+Nsl4bld0mb7aDU0+NYzkEEGsM9/N/eaAVp+gq3M/EI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zuBxQAAANwAAAAPAAAAAAAAAAAAAAAAAJgCAABkcnMv&#10;ZG93bnJldi54bWxQSwUGAAAAAAQABAD1AAAAigMAAAAA&#10;" fillcolor="#4f81bd" stroked="f"/>
                      <v:shape id="AutoShape 33" o:spid="_x0000_s1028" type="#_x0000_t5" style="position:absolute;left:1948;top:9910;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l9sUA&#10;AADcAAAADwAAAGRycy9kb3ducmV2LnhtbESPT4vCMBTE7wv7HcJb2Nua2oOs1ShVUNyDB/8gens0&#10;z7bYvJQk2vrtNwsLHoeZ+Q0znfemEQ9yvrasYDhIQBAXVtdcKjgeVl/fIHxA1thYJgVP8jCfvb9N&#10;MdO24x099qEUEcI+QwVVCG0mpS8qMugHtiWO3tU6gyFKV0rtsItw08g0SUbSYM1xocKWlhUVt/3d&#10;KLhgvnY/zy2dz+NdGhannDbbTqnPjz6fgAjUh1f4v73RCtJ0BH9n4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aX2xQAAANwAAAAPAAAAAAAAAAAAAAAAAJgCAABkcnMv&#10;ZG93bnJldi54bWxQSwUGAAAAAAQABAD1AAAAigMAAAAA&#10;" fillcolor="#4f81bd" stroked="f"/>
                      <v:shape id="AutoShape 34" o:spid="_x0000_s1029" type="#_x0000_t5" style="position:absolute;left:2364;top:9911;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kAbcUA&#10;AADcAAAADwAAAGRycy9kb3ducmV2LnhtbESPQWvCQBSE7wX/w/IKvdVNc2hrzEaiYLEHD2opentk&#10;X5PQ7NuwuzXx37tCweMwM98w+WI0nTiT861lBS/TBARxZXXLtYKvw/r5HYQPyBo7y6TgQh4WxeQh&#10;x0zbgXd03odaRAj7DBU0IfSZlL5qyKCf2p44ej/WGQxRulpqh0OEm06mSfIqDbYcFxrsadVQ9bv/&#10;MwpOWH64z8uWjsfZLg3L75I220Gpp8exnIMINIZ7+L+90QrS9A1uZ+IRk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eQBtxQAAANwAAAAPAAAAAAAAAAAAAAAAAJgCAABkcnMv&#10;ZG93bnJldi54bWxQSwUGAAAAAAQABAD1AAAAigMAAAAA&#10;" fillcolor="#4f81bd" stroked="f"/>
                      <v:shape id="AutoShape 35" o:spid="_x0000_s1030" type="#_x0000_t5" style="position:absolute;left:2818;top:9911;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H8IA&#10;AADcAAAADwAAAGRycy9kb3ducmV2LnhtbERPPWvDMBDdA/0P4grdErkeSupYNm6hxR0yJCkl2Q7r&#10;YptYJyOpsfPvqyHQ8fG+83I2g7iS871lBc+rBARxY3XPrYLvw8dyDcIHZI2DZVJwIw9l8bDIMdN2&#10;4h1d96EVMYR9hgq6EMZMSt90ZNCv7EgcubN1BkOErpXa4RTDzSDTJHmRBnuODR2O9N5Rc9n/GgUn&#10;rD7d121Lx+PrLg1vPxXV20mpp8e52oAINId/8d1dawVpGtfGM/EI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5pQfwgAAANwAAAAPAAAAAAAAAAAAAAAAAJgCAABkcnMvZG93&#10;bnJldi54bWxQSwUGAAAAAAQABAD1AAAAhwMAAAAA&#10;" fillcolor="#4f81bd" stroked="f"/>
                    </v:group>
                  </w:pict>
                </mc:Fallback>
              </mc:AlternateContent>
            </w:r>
          </w:p>
        </w:tc>
        <w:tc>
          <w:tcPr>
            <w:tcW w:w="445" w:type="dxa"/>
            <w:shd w:val="clear" w:color="auto" w:fill="auto"/>
            <w:vAlign w:val="bottom"/>
          </w:tcPr>
          <w:p w:rsidR="008D4657" w:rsidRPr="00793DC4" w:rsidRDefault="008D4657" w:rsidP="008D4657">
            <w:pPr>
              <w:pStyle w:val="A1-1stLeader"/>
            </w:pPr>
          </w:p>
        </w:tc>
        <w:tc>
          <w:tcPr>
            <w:tcW w:w="463" w:type="dxa"/>
            <w:shd w:val="clear" w:color="auto" w:fill="auto"/>
            <w:vAlign w:val="bottom"/>
          </w:tcPr>
          <w:p w:rsidR="008D4657" w:rsidRPr="00793DC4" w:rsidRDefault="008D4657" w:rsidP="008D4657">
            <w:pPr>
              <w:pStyle w:val="A1-1stLeader"/>
            </w:pPr>
          </w:p>
        </w:tc>
        <w:tc>
          <w:tcPr>
            <w:tcW w:w="452" w:type="dxa"/>
            <w:shd w:val="clear" w:color="auto" w:fill="auto"/>
            <w:vAlign w:val="bottom"/>
          </w:tcPr>
          <w:p w:rsidR="008D4657" w:rsidRPr="00793DC4" w:rsidRDefault="008D4657" w:rsidP="008D4657">
            <w:pPr>
              <w:pStyle w:val="A1-1stLeader"/>
            </w:pPr>
          </w:p>
        </w:tc>
      </w:tr>
      <w:tr w:rsidR="008D4657" w:rsidRPr="00793DC4" w:rsidTr="008D4657">
        <w:trPr>
          <w:cantSplit/>
          <w:trHeight w:val="144"/>
        </w:trPr>
        <w:tc>
          <w:tcPr>
            <w:tcW w:w="3235" w:type="dxa"/>
            <w:shd w:val="clear" w:color="auto" w:fill="auto"/>
          </w:tcPr>
          <w:p w:rsidR="008D4657" w:rsidRPr="00793DC4" w:rsidRDefault="00B33F86" w:rsidP="00967F87">
            <w:pPr>
              <w:pStyle w:val="TX-TableText"/>
              <w:numPr>
                <w:ilvl w:val="0"/>
                <w:numId w:val="19"/>
              </w:numPr>
              <w:ind w:left="396" w:right="0"/>
            </w:pPr>
            <w:r w:rsidRPr="00793DC4">
              <w:t xml:space="preserve">Cuando </w:t>
            </w:r>
            <w:r w:rsidR="00B839BB" w:rsidRPr="00793DC4">
              <w:t>me siento amenazado(a) o ansio</w:t>
            </w:r>
            <w:r w:rsidR="008D4657" w:rsidRPr="00793DC4">
              <w:t>s</w:t>
            </w:r>
            <w:r w:rsidR="00B839BB" w:rsidRPr="00793DC4">
              <w:t xml:space="preserve">o(a), me encuentro pensando en mis </w:t>
            </w:r>
            <w:r w:rsidR="002D19B8" w:rsidRPr="00793DC4">
              <w:t>cualidades</w:t>
            </w:r>
            <w:r w:rsidR="008D4657" w:rsidRPr="00793DC4">
              <w:tab/>
            </w:r>
          </w:p>
        </w:tc>
        <w:tc>
          <w:tcPr>
            <w:tcW w:w="445" w:type="dxa"/>
            <w:shd w:val="clear" w:color="auto" w:fill="auto"/>
            <w:vAlign w:val="bottom"/>
          </w:tcPr>
          <w:p w:rsidR="008D4657" w:rsidRPr="00793DC4" w:rsidRDefault="008D4657" w:rsidP="008D4657">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5" w:type="dxa"/>
            <w:shd w:val="clear" w:color="auto" w:fill="auto"/>
            <w:vAlign w:val="bottom"/>
          </w:tcPr>
          <w:p w:rsidR="008D4657" w:rsidRPr="00793DC4" w:rsidRDefault="008D4657" w:rsidP="008D4657">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63" w:type="dxa"/>
            <w:shd w:val="clear" w:color="auto" w:fill="auto"/>
            <w:vAlign w:val="bottom"/>
          </w:tcPr>
          <w:p w:rsidR="008D4657" w:rsidRPr="00793DC4" w:rsidRDefault="008D4657" w:rsidP="008D4657">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8D4657" w:rsidRPr="00793DC4" w:rsidRDefault="008D4657" w:rsidP="008D4657">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8D4657">
        <w:trPr>
          <w:cantSplit/>
          <w:trHeight w:val="144"/>
        </w:trPr>
        <w:tc>
          <w:tcPr>
            <w:tcW w:w="3235" w:type="dxa"/>
            <w:shd w:val="clear" w:color="auto" w:fill="auto"/>
          </w:tcPr>
          <w:p w:rsidR="008D4657" w:rsidRPr="00793DC4" w:rsidRDefault="00B839BB" w:rsidP="002D19B8">
            <w:pPr>
              <w:pStyle w:val="TX-TableText"/>
              <w:ind w:right="0"/>
            </w:pPr>
            <w:r w:rsidRPr="00793DC4">
              <w:t>b.</w:t>
            </w:r>
            <w:r w:rsidR="008D4657" w:rsidRPr="00793DC4">
              <w:tab/>
            </w:r>
            <w:r w:rsidR="002D19B8" w:rsidRPr="00793DC4">
              <w:t xml:space="preserve">Cuando </w:t>
            </w:r>
            <w:r w:rsidRPr="00793DC4">
              <w:t>me siento amenazado(a) o ansioso(a), me encuentro pensando en mis valores</w:t>
            </w:r>
            <w:r w:rsidR="008D4657" w:rsidRPr="00793DC4">
              <w:tab/>
            </w:r>
          </w:p>
        </w:tc>
        <w:tc>
          <w:tcPr>
            <w:tcW w:w="445" w:type="dxa"/>
            <w:shd w:val="clear" w:color="auto" w:fill="auto"/>
            <w:vAlign w:val="bottom"/>
          </w:tcPr>
          <w:p w:rsidR="008D4657" w:rsidRPr="00793DC4" w:rsidRDefault="008D4657" w:rsidP="008D4657">
            <w:pPr>
              <w:pStyle w:val="TX-TableText"/>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5" w:type="dxa"/>
            <w:shd w:val="clear" w:color="auto" w:fill="auto"/>
            <w:vAlign w:val="bottom"/>
          </w:tcPr>
          <w:p w:rsidR="008D4657" w:rsidRPr="00793DC4" w:rsidRDefault="008D4657" w:rsidP="008D4657">
            <w:pPr>
              <w:pStyle w:val="TX-TableText"/>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63" w:type="dxa"/>
            <w:shd w:val="clear" w:color="auto" w:fill="auto"/>
            <w:vAlign w:val="bottom"/>
          </w:tcPr>
          <w:p w:rsidR="008D4657" w:rsidRPr="00793DC4" w:rsidRDefault="008D4657" w:rsidP="008D4657">
            <w:pPr>
              <w:pStyle w:val="TX-TableText"/>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8D4657" w:rsidRPr="00793DC4" w:rsidRDefault="008D4657" w:rsidP="008D4657">
            <w:pPr>
              <w:pStyle w:val="TX-TableText"/>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8D4657">
        <w:trPr>
          <w:cantSplit/>
          <w:trHeight w:val="144"/>
        </w:trPr>
        <w:tc>
          <w:tcPr>
            <w:tcW w:w="3235" w:type="dxa"/>
            <w:shd w:val="clear" w:color="auto" w:fill="auto"/>
          </w:tcPr>
          <w:p w:rsidR="008D4657" w:rsidRPr="00793DC4" w:rsidRDefault="000878D4" w:rsidP="002D19B8">
            <w:pPr>
              <w:pStyle w:val="TX-TableText"/>
              <w:ind w:right="0"/>
            </w:pPr>
            <w:r w:rsidRPr="00793DC4">
              <w:t>c</w:t>
            </w:r>
            <w:r w:rsidR="008D4657" w:rsidRPr="00793DC4">
              <w:t>.</w:t>
            </w:r>
            <w:r w:rsidR="008D4657" w:rsidRPr="00793DC4">
              <w:tab/>
            </w:r>
            <w:r w:rsidRPr="00793DC4">
              <w:t>Cuan</w:t>
            </w:r>
            <w:r w:rsidR="002D19B8" w:rsidRPr="00793DC4">
              <w:t>d</w:t>
            </w:r>
            <w:r w:rsidRPr="00793DC4">
              <w:t xml:space="preserve">o me siento amenazado(a) o ansioso(a), me encuentro pensando en mis </w:t>
            </w:r>
            <w:r w:rsidR="002D19B8" w:rsidRPr="00793DC4">
              <w:t xml:space="preserve">cualidades </w:t>
            </w:r>
            <w:r w:rsidRPr="00793DC4">
              <w:t>y valores</w:t>
            </w:r>
            <w:r w:rsidR="008D4657" w:rsidRPr="00793DC4">
              <w:tab/>
            </w:r>
          </w:p>
        </w:tc>
        <w:tc>
          <w:tcPr>
            <w:tcW w:w="445" w:type="dxa"/>
            <w:shd w:val="clear" w:color="auto" w:fill="auto"/>
            <w:vAlign w:val="bottom"/>
          </w:tcPr>
          <w:p w:rsidR="008D4657" w:rsidRPr="00793DC4" w:rsidRDefault="008D4657" w:rsidP="008D4657">
            <w:pPr>
              <w:pStyle w:val="TX-TableText"/>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5" w:type="dxa"/>
            <w:shd w:val="clear" w:color="auto" w:fill="auto"/>
            <w:vAlign w:val="bottom"/>
          </w:tcPr>
          <w:p w:rsidR="008D4657" w:rsidRPr="00793DC4" w:rsidRDefault="008D4657" w:rsidP="008D4657">
            <w:pPr>
              <w:pStyle w:val="TX-TableText"/>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63" w:type="dxa"/>
            <w:shd w:val="clear" w:color="auto" w:fill="auto"/>
            <w:vAlign w:val="bottom"/>
          </w:tcPr>
          <w:p w:rsidR="008D4657" w:rsidRPr="00793DC4" w:rsidRDefault="008D4657" w:rsidP="008D4657">
            <w:pPr>
              <w:pStyle w:val="TX-TableText"/>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8D4657" w:rsidRPr="00793DC4" w:rsidRDefault="008D4657" w:rsidP="008D4657">
            <w:pPr>
              <w:pStyle w:val="TX-TableText"/>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8D4657">
        <w:trPr>
          <w:cantSplit/>
          <w:trHeight w:val="144"/>
        </w:trPr>
        <w:tc>
          <w:tcPr>
            <w:tcW w:w="3235" w:type="dxa"/>
            <w:shd w:val="clear" w:color="auto" w:fill="auto"/>
          </w:tcPr>
          <w:p w:rsidR="008D4657" w:rsidRPr="00793DC4" w:rsidRDefault="000878D4" w:rsidP="002D19B8">
            <w:pPr>
              <w:pStyle w:val="TX-TableText"/>
              <w:ind w:right="0"/>
            </w:pPr>
            <w:r w:rsidRPr="00793DC4">
              <w:t>d</w:t>
            </w:r>
            <w:r w:rsidR="008D4657" w:rsidRPr="00793DC4">
              <w:t>.</w:t>
            </w:r>
            <w:r w:rsidR="008D4657" w:rsidRPr="00793DC4">
              <w:tab/>
            </w:r>
            <w:r w:rsidRPr="00793DC4">
              <w:t xml:space="preserve">Casi nunca espero que las cosas </w:t>
            </w:r>
            <w:r w:rsidR="002D19B8" w:rsidRPr="00793DC4">
              <w:t>salgan como yo quiero</w:t>
            </w:r>
            <w:r w:rsidR="008D4657" w:rsidRPr="00793DC4">
              <w:tab/>
            </w:r>
          </w:p>
        </w:tc>
        <w:tc>
          <w:tcPr>
            <w:tcW w:w="445" w:type="dxa"/>
            <w:shd w:val="clear" w:color="auto" w:fill="auto"/>
            <w:vAlign w:val="bottom"/>
          </w:tcPr>
          <w:p w:rsidR="008D4657" w:rsidRPr="00793DC4" w:rsidRDefault="008D4657" w:rsidP="008D4657">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5" w:type="dxa"/>
            <w:shd w:val="clear" w:color="auto" w:fill="auto"/>
            <w:vAlign w:val="bottom"/>
          </w:tcPr>
          <w:p w:rsidR="008D4657" w:rsidRPr="00793DC4" w:rsidRDefault="008D4657" w:rsidP="008D4657">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63" w:type="dxa"/>
            <w:shd w:val="clear" w:color="auto" w:fill="auto"/>
            <w:vAlign w:val="bottom"/>
          </w:tcPr>
          <w:p w:rsidR="008D4657" w:rsidRPr="00793DC4" w:rsidRDefault="008D4657" w:rsidP="008D4657">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8D4657" w:rsidRPr="00793DC4" w:rsidRDefault="008D4657" w:rsidP="008D4657">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8D4657">
        <w:trPr>
          <w:cantSplit/>
          <w:trHeight w:val="144"/>
        </w:trPr>
        <w:tc>
          <w:tcPr>
            <w:tcW w:w="3235" w:type="dxa"/>
            <w:shd w:val="clear" w:color="auto" w:fill="auto"/>
          </w:tcPr>
          <w:p w:rsidR="008D4657" w:rsidRPr="00793DC4" w:rsidRDefault="00967F87" w:rsidP="008D4657">
            <w:pPr>
              <w:pStyle w:val="TX-TableText"/>
              <w:ind w:right="0"/>
            </w:pPr>
            <w:r>
              <w:t>e</w:t>
            </w:r>
            <w:r w:rsidR="003722D4" w:rsidRPr="00793DC4">
              <w:t>.</w:t>
            </w:r>
            <w:r w:rsidR="003722D4" w:rsidRPr="00793DC4">
              <w:tab/>
              <w:t>Siempre me siento optimista acerca de mi futuro</w:t>
            </w:r>
            <w:r w:rsidR="008D4657" w:rsidRPr="00793DC4">
              <w:t xml:space="preserve"> </w:t>
            </w:r>
            <w:r w:rsidR="008D4657" w:rsidRPr="00793DC4">
              <w:tab/>
            </w:r>
          </w:p>
        </w:tc>
        <w:tc>
          <w:tcPr>
            <w:tcW w:w="445" w:type="dxa"/>
            <w:shd w:val="clear" w:color="auto" w:fill="auto"/>
            <w:vAlign w:val="bottom"/>
          </w:tcPr>
          <w:p w:rsidR="008D4657" w:rsidRPr="00793DC4" w:rsidRDefault="008D4657" w:rsidP="008D4657">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5" w:type="dxa"/>
            <w:shd w:val="clear" w:color="auto" w:fill="auto"/>
            <w:vAlign w:val="bottom"/>
          </w:tcPr>
          <w:p w:rsidR="008D4657" w:rsidRPr="00793DC4" w:rsidRDefault="008D4657" w:rsidP="008D4657">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63" w:type="dxa"/>
            <w:shd w:val="clear" w:color="auto" w:fill="auto"/>
            <w:vAlign w:val="bottom"/>
          </w:tcPr>
          <w:p w:rsidR="008D4657" w:rsidRPr="00793DC4" w:rsidRDefault="008D4657" w:rsidP="008D4657">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8D4657" w:rsidRPr="00793DC4" w:rsidRDefault="008D4657" w:rsidP="008D4657">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8D4657">
        <w:trPr>
          <w:cantSplit/>
          <w:trHeight w:val="144"/>
        </w:trPr>
        <w:tc>
          <w:tcPr>
            <w:tcW w:w="3235" w:type="dxa"/>
            <w:shd w:val="clear" w:color="auto" w:fill="auto"/>
          </w:tcPr>
          <w:p w:rsidR="008D4657" w:rsidRPr="00793DC4" w:rsidRDefault="00967F87" w:rsidP="008D4657">
            <w:pPr>
              <w:pStyle w:val="TX-TableText"/>
              <w:ind w:right="0"/>
            </w:pPr>
            <w:r>
              <w:t>f</w:t>
            </w:r>
            <w:r w:rsidR="003722D4" w:rsidRPr="00793DC4">
              <w:t>.  Cuando pienso en el cáncer, pienso en la muerte</w:t>
            </w:r>
            <w:r w:rsidR="008D4657" w:rsidRPr="00793DC4">
              <w:tab/>
            </w:r>
          </w:p>
        </w:tc>
        <w:tc>
          <w:tcPr>
            <w:tcW w:w="445" w:type="dxa"/>
            <w:shd w:val="clear" w:color="auto" w:fill="auto"/>
            <w:vAlign w:val="bottom"/>
          </w:tcPr>
          <w:p w:rsidR="008D4657" w:rsidRPr="00793DC4" w:rsidRDefault="008D4657" w:rsidP="008D4657">
            <w:pPr>
              <w:pStyle w:val="TX-TableText"/>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45" w:type="dxa"/>
            <w:shd w:val="clear" w:color="auto" w:fill="auto"/>
            <w:vAlign w:val="bottom"/>
          </w:tcPr>
          <w:p w:rsidR="008D4657" w:rsidRPr="00793DC4" w:rsidRDefault="008D4657" w:rsidP="008D4657">
            <w:pPr>
              <w:pStyle w:val="TX-TableText"/>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63" w:type="dxa"/>
            <w:shd w:val="clear" w:color="auto" w:fill="auto"/>
            <w:vAlign w:val="bottom"/>
          </w:tcPr>
          <w:p w:rsidR="008D4657" w:rsidRPr="00793DC4" w:rsidRDefault="008D4657" w:rsidP="008D4657">
            <w:pPr>
              <w:pStyle w:val="TX-TableText"/>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8D4657" w:rsidRPr="00793DC4" w:rsidRDefault="008D4657" w:rsidP="008D4657">
            <w:pPr>
              <w:pStyle w:val="TX-TableText"/>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8D4657" w:rsidRPr="00793DC4" w:rsidRDefault="008D4657" w:rsidP="008D4657">
      <w:pPr>
        <w:pStyle w:val="Q1-FirstLevelQuestion"/>
        <w:spacing w:after="0"/>
      </w:pPr>
    </w:p>
    <w:p w:rsidR="008D4657" w:rsidRPr="00793DC4" w:rsidRDefault="008D4657" w:rsidP="008D4657">
      <w:pPr>
        <w:pStyle w:val="Q1-FirstLevelQuestion"/>
        <w:spacing w:after="0"/>
      </w:pPr>
    </w:p>
    <w:p w:rsidR="008E3BD1" w:rsidRPr="00793DC4" w:rsidRDefault="003A05AF" w:rsidP="008E3BD1">
      <w:pPr>
        <w:pStyle w:val="Q1-FirstLevelQuestion"/>
        <w:spacing w:after="0"/>
        <w:ind w:left="0" w:firstLine="0"/>
      </w:pPr>
      <w:r w:rsidRPr="00793DC4">
        <w:br w:type="column"/>
      </w:r>
      <w:r w:rsidRPr="00793DC4">
        <w:lastRenderedPageBreak/>
        <w:t>I</w:t>
      </w:r>
      <w:r w:rsidR="00DA031D" w:rsidRPr="00793DC4">
        <w:t xml:space="preserve">15. </w:t>
      </w:r>
      <w:r w:rsidR="008E3BD1" w:rsidRPr="00793DC4">
        <w:t>¿Qué tan objetivas serían las siguientes fuentes para evaluar nuevas normas respecto a la frecuencia con que las mujeres debieran hacerse la prueba de Papanicolaou, o Pap (examen para detectar cáncer cervical)?</w:t>
      </w:r>
    </w:p>
    <w:p w:rsidR="008D4657" w:rsidRPr="00793DC4" w:rsidRDefault="008D4657" w:rsidP="008D4657">
      <w:pPr>
        <w:pStyle w:val="Q1-FirstLevelQuestion"/>
        <w:spacing w:after="0"/>
      </w:pPr>
    </w:p>
    <w:p w:rsidR="0015239A" w:rsidRPr="00793DC4" w:rsidRDefault="0015239A" w:rsidP="0015239A">
      <w:pPr>
        <w:pStyle w:val="Q1-FirstLevelQuestion"/>
        <w:spacing w:after="0"/>
      </w:pPr>
      <w:r w:rsidRPr="00793DC4">
        <w:t>Nada</w:t>
      </w:r>
    </w:p>
    <w:p w:rsidR="0015239A" w:rsidRPr="00793DC4" w:rsidRDefault="0015239A" w:rsidP="0015239A">
      <w:pPr>
        <w:pStyle w:val="Q1-FirstLevelQuestion"/>
        <w:spacing w:after="0"/>
      </w:pPr>
      <w:r w:rsidRPr="00793DC4">
        <w:t>Un poco</w:t>
      </w:r>
    </w:p>
    <w:p w:rsidR="0015239A" w:rsidRPr="00793DC4" w:rsidRDefault="0015239A" w:rsidP="0015239A">
      <w:pPr>
        <w:pStyle w:val="Q1-FirstLevelQuestion"/>
        <w:spacing w:after="0"/>
      </w:pPr>
      <w:r w:rsidRPr="00793DC4">
        <w:t xml:space="preserve">Algo </w:t>
      </w:r>
    </w:p>
    <w:p w:rsidR="0015239A" w:rsidRPr="00793DC4" w:rsidRDefault="0015239A" w:rsidP="0015239A">
      <w:pPr>
        <w:pStyle w:val="Q1-FirstLevelQuestion"/>
        <w:spacing w:after="0"/>
      </w:pPr>
      <w:r w:rsidRPr="00793DC4">
        <w:t>Mucho</w:t>
      </w:r>
    </w:p>
    <w:tbl>
      <w:tblPr>
        <w:tblW w:w="4546" w:type="dxa"/>
        <w:tblInd w:w="144" w:type="dxa"/>
        <w:tblLayout w:type="fixed"/>
        <w:tblCellMar>
          <w:left w:w="29" w:type="dxa"/>
          <w:right w:w="29" w:type="dxa"/>
        </w:tblCellMar>
        <w:tblLook w:val="0000" w:firstRow="0" w:lastRow="0" w:firstColumn="0" w:lastColumn="0" w:noHBand="0" w:noVBand="0"/>
      </w:tblPr>
      <w:tblGrid>
        <w:gridCol w:w="2727"/>
        <w:gridCol w:w="363"/>
        <w:gridCol w:w="364"/>
        <w:gridCol w:w="364"/>
        <w:gridCol w:w="364"/>
        <w:gridCol w:w="364"/>
      </w:tblGrid>
      <w:tr w:rsidR="0015239A" w:rsidRPr="00793DC4" w:rsidTr="0015239A">
        <w:trPr>
          <w:cantSplit/>
          <w:trHeight w:hRule="exact" w:val="140"/>
        </w:trPr>
        <w:tc>
          <w:tcPr>
            <w:tcW w:w="2727" w:type="dxa"/>
            <w:shd w:val="clear" w:color="auto" w:fill="auto"/>
          </w:tcPr>
          <w:p w:rsidR="0015239A" w:rsidRPr="00793DC4" w:rsidRDefault="0015239A" w:rsidP="0015239A">
            <w:pPr>
              <w:pStyle w:val="A1-1stLeader"/>
            </w:pPr>
          </w:p>
        </w:tc>
        <w:tc>
          <w:tcPr>
            <w:tcW w:w="363" w:type="dxa"/>
            <w:shd w:val="clear" w:color="auto" w:fill="auto"/>
            <w:vAlign w:val="bottom"/>
          </w:tcPr>
          <w:p w:rsidR="0015239A" w:rsidRPr="00793DC4" w:rsidRDefault="0015239A" w:rsidP="0015239A">
            <w:pPr>
              <w:pStyle w:val="A1-1stLeader"/>
            </w:pPr>
          </w:p>
        </w:tc>
        <w:tc>
          <w:tcPr>
            <w:tcW w:w="364" w:type="dxa"/>
          </w:tcPr>
          <w:p w:rsidR="0015239A" w:rsidRPr="00793DC4" w:rsidRDefault="0015239A" w:rsidP="0015239A">
            <w:pPr>
              <w:pStyle w:val="A1-1stLeader"/>
            </w:pPr>
          </w:p>
        </w:tc>
        <w:tc>
          <w:tcPr>
            <w:tcW w:w="364" w:type="dxa"/>
            <w:shd w:val="clear" w:color="auto" w:fill="auto"/>
            <w:vAlign w:val="bottom"/>
          </w:tcPr>
          <w:p w:rsidR="0015239A" w:rsidRPr="00793DC4" w:rsidRDefault="0015239A" w:rsidP="0015239A">
            <w:pPr>
              <w:pStyle w:val="A1-1stLeader"/>
            </w:pPr>
          </w:p>
        </w:tc>
        <w:tc>
          <w:tcPr>
            <w:tcW w:w="364" w:type="dxa"/>
            <w:shd w:val="clear" w:color="auto" w:fill="auto"/>
            <w:vAlign w:val="bottom"/>
          </w:tcPr>
          <w:p w:rsidR="0015239A" w:rsidRPr="00793DC4" w:rsidRDefault="0015239A" w:rsidP="0015239A">
            <w:pPr>
              <w:pStyle w:val="A1-1stLeader"/>
            </w:pPr>
          </w:p>
        </w:tc>
        <w:tc>
          <w:tcPr>
            <w:tcW w:w="364" w:type="dxa"/>
            <w:shd w:val="clear" w:color="auto" w:fill="auto"/>
            <w:vAlign w:val="bottom"/>
          </w:tcPr>
          <w:p w:rsidR="0015239A" w:rsidRPr="00793DC4" w:rsidRDefault="0015239A" w:rsidP="0015239A">
            <w:pPr>
              <w:pStyle w:val="A1-1stLeader"/>
            </w:pPr>
          </w:p>
        </w:tc>
      </w:tr>
      <w:tr w:rsidR="0015239A" w:rsidRPr="00793DC4" w:rsidTr="0015239A">
        <w:trPr>
          <w:cantSplit/>
          <w:trHeight w:val="140"/>
        </w:trPr>
        <w:tc>
          <w:tcPr>
            <w:tcW w:w="2727" w:type="dxa"/>
            <w:shd w:val="clear" w:color="auto" w:fill="auto"/>
          </w:tcPr>
          <w:p w:rsidR="0015239A" w:rsidRPr="00793DC4" w:rsidRDefault="0015239A" w:rsidP="00E43D71">
            <w:pPr>
              <w:pStyle w:val="TX-TableText"/>
            </w:pPr>
            <w:r w:rsidRPr="00793DC4">
              <w:t>a.</w:t>
            </w:r>
            <w:r w:rsidRPr="00793DC4">
              <w:tab/>
              <w:t>Una organización profesional de obstetras/ginecólogos</w:t>
            </w:r>
            <w:r w:rsidRPr="00793DC4">
              <w:tab/>
            </w:r>
          </w:p>
        </w:tc>
        <w:tc>
          <w:tcPr>
            <w:tcW w:w="363" w:type="dxa"/>
            <w:shd w:val="clear" w:color="auto" w:fill="auto"/>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15239A" w:rsidRPr="00793DC4" w:rsidRDefault="0015239A" w:rsidP="0015239A">
            <w:pPr>
              <w:pStyle w:val="TX-TableText"/>
            </w:pPr>
          </w:p>
        </w:tc>
      </w:tr>
      <w:tr w:rsidR="0015239A" w:rsidRPr="00793DC4" w:rsidTr="0015239A">
        <w:trPr>
          <w:cantSplit/>
          <w:trHeight w:val="140"/>
        </w:trPr>
        <w:tc>
          <w:tcPr>
            <w:tcW w:w="2727" w:type="dxa"/>
            <w:shd w:val="clear" w:color="auto" w:fill="auto"/>
          </w:tcPr>
          <w:p w:rsidR="0015239A" w:rsidRPr="00793DC4" w:rsidRDefault="0015239A" w:rsidP="0015239A">
            <w:pPr>
              <w:pStyle w:val="TX-TableText"/>
            </w:pPr>
            <w:r w:rsidRPr="00793DC4">
              <w:t>b.</w:t>
            </w:r>
            <w:r w:rsidRPr="00793DC4">
              <w:tab/>
              <w:t>Un grupo de expertos de- signados por el gobierno</w:t>
            </w:r>
            <w:r w:rsidRPr="00793DC4">
              <w:tab/>
            </w:r>
          </w:p>
        </w:tc>
        <w:tc>
          <w:tcPr>
            <w:tcW w:w="363" w:type="dxa"/>
            <w:shd w:val="clear" w:color="auto" w:fill="auto"/>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15239A" w:rsidRPr="00793DC4" w:rsidRDefault="0015239A" w:rsidP="0015239A">
            <w:pPr>
              <w:pStyle w:val="TX-TableText"/>
            </w:pPr>
          </w:p>
        </w:tc>
      </w:tr>
      <w:tr w:rsidR="0015239A" w:rsidRPr="00793DC4" w:rsidTr="0015239A">
        <w:trPr>
          <w:cantSplit/>
          <w:trHeight w:val="140"/>
        </w:trPr>
        <w:tc>
          <w:tcPr>
            <w:tcW w:w="2727" w:type="dxa"/>
            <w:shd w:val="clear" w:color="auto" w:fill="auto"/>
          </w:tcPr>
          <w:p w:rsidR="0015239A" w:rsidRPr="00793DC4" w:rsidRDefault="0015239A" w:rsidP="0015239A">
            <w:pPr>
              <w:pStyle w:val="TX-TableText"/>
            </w:pPr>
            <w:r w:rsidRPr="00793DC4">
              <w:t>c.</w:t>
            </w:r>
            <w:r w:rsidRPr="00793DC4">
              <w:tab/>
              <w:t>Un miembro de su familia</w:t>
            </w:r>
            <w:r w:rsidRPr="00793DC4">
              <w:tab/>
            </w:r>
          </w:p>
        </w:tc>
        <w:tc>
          <w:tcPr>
            <w:tcW w:w="363" w:type="dxa"/>
            <w:shd w:val="clear" w:color="auto" w:fill="auto"/>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15239A" w:rsidRPr="00793DC4" w:rsidRDefault="0015239A" w:rsidP="0015239A">
            <w:pPr>
              <w:pStyle w:val="TX-TableText"/>
            </w:pPr>
          </w:p>
        </w:tc>
      </w:tr>
      <w:tr w:rsidR="0015239A" w:rsidRPr="00793DC4" w:rsidTr="0015239A">
        <w:trPr>
          <w:cantSplit/>
          <w:trHeight w:val="140"/>
        </w:trPr>
        <w:tc>
          <w:tcPr>
            <w:tcW w:w="2727" w:type="dxa"/>
            <w:shd w:val="clear" w:color="auto" w:fill="auto"/>
          </w:tcPr>
          <w:p w:rsidR="0015239A" w:rsidRPr="00793DC4" w:rsidRDefault="0015239A" w:rsidP="0015239A">
            <w:pPr>
              <w:pStyle w:val="TX-TableText"/>
            </w:pPr>
            <w:r w:rsidRPr="00793DC4">
              <w:t>d.</w:t>
            </w:r>
            <w:r w:rsidRPr="00793DC4">
              <w:tab/>
              <w:t>Los medios de comunica-</w:t>
            </w:r>
          </w:p>
          <w:p w:rsidR="0015239A" w:rsidRPr="00793DC4" w:rsidRDefault="0015239A" w:rsidP="0015239A">
            <w:pPr>
              <w:pStyle w:val="TX-TableText"/>
            </w:pPr>
            <w:r w:rsidRPr="00793DC4">
              <w:t xml:space="preserve">      ción (periódicos, TV, radio)</w:t>
            </w:r>
            <w:r w:rsidRPr="00793DC4">
              <w:tab/>
            </w:r>
          </w:p>
        </w:tc>
        <w:tc>
          <w:tcPr>
            <w:tcW w:w="363" w:type="dxa"/>
            <w:shd w:val="clear" w:color="auto" w:fill="auto"/>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15239A" w:rsidRPr="00793DC4" w:rsidRDefault="0015239A" w:rsidP="0015239A">
            <w:pPr>
              <w:pStyle w:val="TX-TableText"/>
            </w:pPr>
          </w:p>
        </w:tc>
      </w:tr>
      <w:tr w:rsidR="0015239A" w:rsidRPr="00793DC4" w:rsidTr="0015239A">
        <w:trPr>
          <w:cantSplit/>
          <w:trHeight w:val="140"/>
        </w:trPr>
        <w:tc>
          <w:tcPr>
            <w:tcW w:w="2727" w:type="dxa"/>
            <w:shd w:val="clear" w:color="auto" w:fill="auto"/>
          </w:tcPr>
          <w:p w:rsidR="0015239A" w:rsidRPr="00793DC4" w:rsidRDefault="0015239A" w:rsidP="0015239A">
            <w:pPr>
              <w:pStyle w:val="TX-TableText"/>
            </w:pPr>
            <w:r w:rsidRPr="00793DC4">
              <w:t>e.</w:t>
            </w:r>
            <w:r w:rsidRPr="00793DC4">
              <w:tab/>
              <w:t xml:space="preserve">Su médico de atención </w:t>
            </w:r>
          </w:p>
          <w:p w:rsidR="0015239A" w:rsidRPr="00793DC4" w:rsidRDefault="0015239A" w:rsidP="0015239A">
            <w:pPr>
              <w:pStyle w:val="TX-TableText"/>
            </w:pPr>
            <w:r w:rsidRPr="00793DC4">
              <w:t xml:space="preserve">       primaria</w:t>
            </w:r>
            <w:r w:rsidRPr="00793DC4">
              <w:tab/>
            </w:r>
          </w:p>
        </w:tc>
        <w:tc>
          <w:tcPr>
            <w:tcW w:w="363" w:type="dxa"/>
            <w:shd w:val="clear" w:color="auto" w:fill="auto"/>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15239A" w:rsidRPr="00793DC4" w:rsidRDefault="0015239A" w:rsidP="0015239A">
            <w:pPr>
              <w:pStyle w:val="TX-TableText"/>
            </w:pPr>
          </w:p>
        </w:tc>
      </w:tr>
      <w:tr w:rsidR="0015239A" w:rsidRPr="00793DC4" w:rsidTr="0015239A">
        <w:trPr>
          <w:cantSplit/>
          <w:trHeight w:val="140"/>
        </w:trPr>
        <w:tc>
          <w:tcPr>
            <w:tcW w:w="2727" w:type="dxa"/>
            <w:shd w:val="clear" w:color="auto" w:fill="auto"/>
          </w:tcPr>
          <w:p w:rsidR="0015239A" w:rsidRPr="00793DC4" w:rsidRDefault="0015239A" w:rsidP="0015239A">
            <w:pPr>
              <w:pStyle w:val="TX-TableText"/>
            </w:pPr>
            <w:r w:rsidRPr="00793DC4">
              <w:t>f.</w:t>
            </w:r>
            <w:r w:rsidRPr="00793DC4">
              <w:tab/>
              <w:t>Su obstetra/ginecólogo (médico para mujeres)</w:t>
            </w:r>
            <w:r w:rsidRPr="00793DC4">
              <w:tab/>
            </w:r>
          </w:p>
        </w:tc>
        <w:tc>
          <w:tcPr>
            <w:tcW w:w="363" w:type="dxa"/>
            <w:shd w:val="clear" w:color="auto" w:fill="auto"/>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15239A" w:rsidRPr="00793DC4" w:rsidRDefault="0015239A" w:rsidP="0015239A">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15239A" w:rsidRPr="00793DC4" w:rsidRDefault="0015239A" w:rsidP="0015239A">
            <w:pPr>
              <w:pStyle w:val="TX-TableText"/>
            </w:pPr>
          </w:p>
        </w:tc>
      </w:tr>
    </w:tbl>
    <w:p w:rsidR="008D4657" w:rsidRPr="00793DC4" w:rsidRDefault="008D4657" w:rsidP="0015239A">
      <w:pPr>
        <w:ind w:firstLine="504"/>
        <w:rPr>
          <w:lang w:val="es-ES_tradnl"/>
        </w:rPr>
      </w:pPr>
    </w:p>
    <w:p w:rsidR="008D4657" w:rsidRPr="00793DC4" w:rsidRDefault="003A05AF" w:rsidP="0015239A">
      <w:pPr>
        <w:pStyle w:val="Q1-FirstLevelQuestion"/>
        <w:spacing w:after="0"/>
        <w:ind w:left="0" w:firstLine="0"/>
      </w:pPr>
      <w:r w:rsidRPr="00793DC4">
        <w:t>I</w:t>
      </w:r>
      <w:r w:rsidR="008D4657" w:rsidRPr="00793DC4">
        <w:t xml:space="preserve">16. </w:t>
      </w:r>
      <w:r w:rsidR="00993D73" w:rsidRPr="00793DC4">
        <w:t>¿Cuánto confiaría usted en la evaluación que estas personas hicieran de nuevas normas respecto a la frecuencia con que las mujeres debieran hacerse la prueba de Papanicolaou, o Pap</w:t>
      </w:r>
      <w:r w:rsidR="008D4657" w:rsidRPr="00793DC4">
        <w:t xml:space="preserve"> (</w:t>
      </w:r>
      <w:r w:rsidR="00993D73" w:rsidRPr="00793DC4">
        <w:t xml:space="preserve">examen para detectar </w:t>
      </w:r>
      <w:r w:rsidR="008D4657" w:rsidRPr="00793DC4">
        <w:t>c</w:t>
      </w:r>
      <w:r w:rsidR="00993D73" w:rsidRPr="00793DC4">
        <w:t>áncer cervical</w:t>
      </w:r>
      <w:r w:rsidR="008D4657" w:rsidRPr="00793DC4">
        <w:t>)?</w:t>
      </w:r>
    </w:p>
    <w:p w:rsidR="008D4657" w:rsidRPr="00793DC4" w:rsidRDefault="008D4657" w:rsidP="008D4657">
      <w:pPr>
        <w:pStyle w:val="Q1-FirstLevelQuestion"/>
        <w:spacing w:after="0"/>
      </w:pPr>
    </w:p>
    <w:p w:rsidR="008D4657" w:rsidRPr="00793DC4" w:rsidRDefault="005C220A" w:rsidP="008D4657">
      <w:pPr>
        <w:pStyle w:val="Q1-FirstLevelQuestion"/>
        <w:spacing w:after="0"/>
      </w:pPr>
      <w:r w:rsidRPr="00793DC4">
        <w:t>Nada</w:t>
      </w:r>
    </w:p>
    <w:p w:rsidR="008D4657" w:rsidRPr="00793DC4" w:rsidRDefault="005C220A" w:rsidP="008D4657">
      <w:pPr>
        <w:pStyle w:val="Q1-FirstLevelQuestion"/>
        <w:spacing w:after="0"/>
      </w:pPr>
      <w:r w:rsidRPr="00793DC4">
        <w:t>Un poco</w:t>
      </w:r>
    </w:p>
    <w:p w:rsidR="008D4657" w:rsidRPr="00793DC4" w:rsidRDefault="005C220A" w:rsidP="008D4657">
      <w:pPr>
        <w:pStyle w:val="Q1-FirstLevelQuestion"/>
        <w:spacing w:after="0"/>
      </w:pPr>
      <w:r w:rsidRPr="00793DC4">
        <w:t xml:space="preserve">Algo </w:t>
      </w:r>
    </w:p>
    <w:p w:rsidR="008D4657" w:rsidRPr="00793DC4" w:rsidRDefault="005C220A" w:rsidP="008D4657">
      <w:pPr>
        <w:pStyle w:val="Q1-FirstLevelQuestion"/>
        <w:spacing w:after="0"/>
      </w:pPr>
      <w:r w:rsidRPr="00793DC4">
        <w:t>Mucho</w:t>
      </w:r>
    </w:p>
    <w:tbl>
      <w:tblPr>
        <w:tblW w:w="4546" w:type="dxa"/>
        <w:tblInd w:w="144" w:type="dxa"/>
        <w:tblLayout w:type="fixed"/>
        <w:tblCellMar>
          <w:left w:w="29" w:type="dxa"/>
          <w:right w:w="29" w:type="dxa"/>
        </w:tblCellMar>
        <w:tblLook w:val="0000" w:firstRow="0" w:lastRow="0" w:firstColumn="0" w:lastColumn="0" w:noHBand="0" w:noVBand="0"/>
      </w:tblPr>
      <w:tblGrid>
        <w:gridCol w:w="2727"/>
        <w:gridCol w:w="363"/>
        <w:gridCol w:w="364"/>
        <w:gridCol w:w="364"/>
        <w:gridCol w:w="364"/>
        <w:gridCol w:w="364"/>
      </w:tblGrid>
      <w:tr w:rsidR="008D4657" w:rsidRPr="00793DC4" w:rsidTr="008D4657">
        <w:trPr>
          <w:cantSplit/>
          <w:trHeight w:hRule="exact" w:val="140"/>
        </w:trPr>
        <w:tc>
          <w:tcPr>
            <w:tcW w:w="2727" w:type="dxa"/>
            <w:shd w:val="clear" w:color="auto" w:fill="auto"/>
          </w:tcPr>
          <w:p w:rsidR="008D4657" w:rsidRPr="00793DC4" w:rsidRDefault="008D4657" w:rsidP="008D4657">
            <w:pPr>
              <w:pStyle w:val="A1-1stLeader"/>
            </w:pPr>
          </w:p>
        </w:tc>
        <w:tc>
          <w:tcPr>
            <w:tcW w:w="363" w:type="dxa"/>
            <w:shd w:val="clear" w:color="auto" w:fill="auto"/>
            <w:vAlign w:val="bottom"/>
          </w:tcPr>
          <w:p w:rsidR="008D4657" w:rsidRPr="00793DC4" w:rsidRDefault="008D4657" w:rsidP="008D4657">
            <w:pPr>
              <w:pStyle w:val="A1-1stLeader"/>
            </w:pPr>
          </w:p>
        </w:tc>
        <w:tc>
          <w:tcPr>
            <w:tcW w:w="364" w:type="dxa"/>
          </w:tcPr>
          <w:p w:rsidR="008D4657" w:rsidRPr="00793DC4" w:rsidRDefault="008D4657" w:rsidP="008D4657">
            <w:pPr>
              <w:pStyle w:val="A1-1stLeader"/>
            </w:pPr>
          </w:p>
        </w:tc>
        <w:tc>
          <w:tcPr>
            <w:tcW w:w="364" w:type="dxa"/>
            <w:shd w:val="clear" w:color="auto" w:fill="auto"/>
            <w:vAlign w:val="bottom"/>
          </w:tcPr>
          <w:p w:rsidR="008D4657" w:rsidRPr="00793DC4" w:rsidRDefault="008D4657" w:rsidP="008D4657">
            <w:pPr>
              <w:pStyle w:val="A1-1stLeader"/>
            </w:pPr>
          </w:p>
        </w:tc>
        <w:tc>
          <w:tcPr>
            <w:tcW w:w="364" w:type="dxa"/>
            <w:shd w:val="clear" w:color="auto" w:fill="auto"/>
            <w:vAlign w:val="bottom"/>
          </w:tcPr>
          <w:p w:rsidR="008D4657" w:rsidRPr="00793DC4" w:rsidRDefault="008D4657" w:rsidP="008D4657">
            <w:pPr>
              <w:pStyle w:val="A1-1stLeader"/>
            </w:pPr>
          </w:p>
        </w:tc>
        <w:tc>
          <w:tcPr>
            <w:tcW w:w="364" w:type="dxa"/>
            <w:shd w:val="clear" w:color="auto" w:fill="auto"/>
            <w:vAlign w:val="bottom"/>
          </w:tcPr>
          <w:p w:rsidR="008D4657" w:rsidRPr="00793DC4" w:rsidRDefault="008D4657" w:rsidP="008D4657">
            <w:pPr>
              <w:pStyle w:val="A1-1stLeader"/>
            </w:pPr>
          </w:p>
        </w:tc>
      </w:tr>
      <w:tr w:rsidR="008D4657" w:rsidRPr="00793DC4" w:rsidTr="008D4657">
        <w:trPr>
          <w:cantSplit/>
          <w:trHeight w:val="140"/>
        </w:trPr>
        <w:tc>
          <w:tcPr>
            <w:tcW w:w="2727" w:type="dxa"/>
            <w:shd w:val="clear" w:color="auto" w:fill="auto"/>
          </w:tcPr>
          <w:p w:rsidR="008D4657" w:rsidRPr="00793DC4" w:rsidRDefault="008D4657" w:rsidP="00E43D71">
            <w:pPr>
              <w:pStyle w:val="TX-TableText"/>
            </w:pPr>
            <w:r w:rsidRPr="00793DC4">
              <w:t>a.</w:t>
            </w:r>
            <w:r w:rsidRPr="00793DC4">
              <w:tab/>
            </w:r>
            <w:r w:rsidR="0015239A" w:rsidRPr="00793DC4">
              <w:t>Una organización profesional de obstetras/ginecólogos</w:t>
            </w:r>
            <w:r w:rsidRPr="00793DC4">
              <w:tab/>
            </w:r>
          </w:p>
        </w:tc>
        <w:tc>
          <w:tcPr>
            <w:tcW w:w="363"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p>
        </w:tc>
      </w:tr>
      <w:tr w:rsidR="008D4657" w:rsidRPr="00793DC4" w:rsidTr="008D4657">
        <w:trPr>
          <w:cantSplit/>
          <w:trHeight w:val="140"/>
        </w:trPr>
        <w:tc>
          <w:tcPr>
            <w:tcW w:w="2727" w:type="dxa"/>
            <w:shd w:val="clear" w:color="auto" w:fill="auto"/>
          </w:tcPr>
          <w:p w:rsidR="008D4657" w:rsidRPr="00793DC4" w:rsidRDefault="005C220A" w:rsidP="008D4657">
            <w:pPr>
              <w:pStyle w:val="TX-TableText"/>
            </w:pPr>
            <w:r w:rsidRPr="00793DC4">
              <w:t>b.</w:t>
            </w:r>
            <w:r w:rsidRPr="00793DC4">
              <w:tab/>
              <w:t>Un grupo de expertos de- signados por el gobierno</w:t>
            </w:r>
            <w:r w:rsidR="008D4657" w:rsidRPr="00793DC4">
              <w:tab/>
            </w:r>
          </w:p>
        </w:tc>
        <w:tc>
          <w:tcPr>
            <w:tcW w:w="363"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p>
        </w:tc>
      </w:tr>
      <w:tr w:rsidR="008D4657" w:rsidRPr="00793DC4" w:rsidTr="008D4657">
        <w:trPr>
          <w:cantSplit/>
          <w:trHeight w:val="140"/>
        </w:trPr>
        <w:tc>
          <w:tcPr>
            <w:tcW w:w="2727" w:type="dxa"/>
            <w:shd w:val="clear" w:color="auto" w:fill="auto"/>
          </w:tcPr>
          <w:p w:rsidR="008D4657" w:rsidRPr="00793DC4" w:rsidRDefault="005C220A" w:rsidP="008D4657">
            <w:pPr>
              <w:pStyle w:val="TX-TableText"/>
            </w:pPr>
            <w:r w:rsidRPr="00793DC4">
              <w:t>c.</w:t>
            </w:r>
            <w:r w:rsidRPr="00793DC4">
              <w:tab/>
              <w:t>Un miembro de su familia</w:t>
            </w:r>
            <w:r w:rsidR="008D4657" w:rsidRPr="00793DC4">
              <w:tab/>
            </w:r>
          </w:p>
        </w:tc>
        <w:tc>
          <w:tcPr>
            <w:tcW w:w="363"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p>
        </w:tc>
      </w:tr>
      <w:tr w:rsidR="008D4657" w:rsidRPr="00793DC4" w:rsidTr="008D4657">
        <w:trPr>
          <w:cantSplit/>
          <w:trHeight w:val="140"/>
        </w:trPr>
        <w:tc>
          <w:tcPr>
            <w:tcW w:w="2727" w:type="dxa"/>
            <w:shd w:val="clear" w:color="auto" w:fill="auto"/>
          </w:tcPr>
          <w:p w:rsidR="005C220A" w:rsidRPr="00793DC4" w:rsidRDefault="005C220A" w:rsidP="008D4657">
            <w:pPr>
              <w:pStyle w:val="TX-TableText"/>
            </w:pPr>
            <w:r w:rsidRPr="00793DC4">
              <w:t>d.</w:t>
            </w:r>
            <w:r w:rsidRPr="00793DC4">
              <w:tab/>
              <w:t>Los medios de comunica-</w:t>
            </w:r>
          </w:p>
          <w:p w:rsidR="008D4657" w:rsidRPr="00793DC4" w:rsidRDefault="005C220A" w:rsidP="008D4657">
            <w:pPr>
              <w:pStyle w:val="TX-TableText"/>
            </w:pPr>
            <w:r w:rsidRPr="00793DC4">
              <w:t xml:space="preserve">      ción (periódicos, TV, radio)</w:t>
            </w:r>
            <w:r w:rsidR="008D4657" w:rsidRPr="00793DC4">
              <w:tab/>
            </w:r>
          </w:p>
        </w:tc>
        <w:tc>
          <w:tcPr>
            <w:tcW w:w="363"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p>
        </w:tc>
      </w:tr>
      <w:tr w:rsidR="008D4657" w:rsidRPr="00793DC4" w:rsidTr="008D4657">
        <w:trPr>
          <w:cantSplit/>
          <w:trHeight w:val="140"/>
        </w:trPr>
        <w:tc>
          <w:tcPr>
            <w:tcW w:w="2727" w:type="dxa"/>
            <w:shd w:val="clear" w:color="auto" w:fill="auto"/>
          </w:tcPr>
          <w:p w:rsidR="003546C1" w:rsidRPr="00793DC4" w:rsidRDefault="008D4657" w:rsidP="008D4657">
            <w:pPr>
              <w:pStyle w:val="TX-TableText"/>
            </w:pPr>
            <w:r w:rsidRPr="00793DC4">
              <w:t>e.</w:t>
            </w:r>
            <w:r w:rsidRPr="00793DC4">
              <w:tab/>
            </w:r>
            <w:r w:rsidR="005C220A" w:rsidRPr="00793DC4">
              <w:t>Su m</w:t>
            </w:r>
            <w:r w:rsidR="003546C1" w:rsidRPr="00793DC4">
              <w:t xml:space="preserve">édico de atención </w:t>
            </w:r>
          </w:p>
          <w:p w:rsidR="008D4657" w:rsidRPr="00793DC4" w:rsidRDefault="003546C1" w:rsidP="008D4657">
            <w:pPr>
              <w:pStyle w:val="TX-TableText"/>
            </w:pPr>
            <w:r w:rsidRPr="00793DC4">
              <w:t xml:space="preserve">       primaria</w:t>
            </w:r>
            <w:r w:rsidR="008D4657" w:rsidRPr="00793DC4">
              <w:tab/>
            </w:r>
          </w:p>
        </w:tc>
        <w:tc>
          <w:tcPr>
            <w:tcW w:w="363"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p>
        </w:tc>
      </w:tr>
      <w:tr w:rsidR="008D4657" w:rsidRPr="00793DC4" w:rsidTr="008D4657">
        <w:trPr>
          <w:cantSplit/>
          <w:trHeight w:val="140"/>
        </w:trPr>
        <w:tc>
          <w:tcPr>
            <w:tcW w:w="2727" w:type="dxa"/>
            <w:shd w:val="clear" w:color="auto" w:fill="auto"/>
          </w:tcPr>
          <w:p w:rsidR="008D4657" w:rsidRPr="00793DC4" w:rsidRDefault="003546C1" w:rsidP="003546C1">
            <w:pPr>
              <w:pStyle w:val="TX-TableText"/>
            </w:pPr>
            <w:r w:rsidRPr="00793DC4">
              <w:t>f.</w:t>
            </w:r>
            <w:r w:rsidRPr="00793DC4">
              <w:tab/>
              <w:t>Su obstetra/ginecólogo (médico para mujeres</w:t>
            </w:r>
            <w:r w:rsidR="008D4657" w:rsidRPr="00793DC4">
              <w:t>)</w:t>
            </w:r>
            <w:r w:rsidR="008D4657" w:rsidRPr="00793DC4">
              <w:tab/>
            </w:r>
          </w:p>
        </w:tc>
        <w:tc>
          <w:tcPr>
            <w:tcW w:w="363"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D4657" w:rsidRPr="00793DC4" w:rsidRDefault="008D4657" w:rsidP="008D4657">
            <w:pPr>
              <w:pStyle w:val="TX-TableText"/>
            </w:pPr>
          </w:p>
        </w:tc>
      </w:tr>
      <w:tr w:rsidR="008D4657" w:rsidRPr="00793DC4" w:rsidTr="008D4657">
        <w:trPr>
          <w:cantSplit/>
          <w:trHeight w:val="140"/>
        </w:trPr>
        <w:tc>
          <w:tcPr>
            <w:tcW w:w="2727" w:type="dxa"/>
            <w:shd w:val="clear" w:color="auto" w:fill="auto"/>
          </w:tcPr>
          <w:p w:rsidR="008D4657" w:rsidRPr="00793DC4" w:rsidRDefault="008D4657" w:rsidP="008D4657">
            <w:pPr>
              <w:pStyle w:val="TX-TableText"/>
            </w:pPr>
          </w:p>
        </w:tc>
        <w:tc>
          <w:tcPr>
            <w:tcW w:w="363" w:type="dxa"/>
            <w:shd w:val="clear" w:color="auto" w:fill="auto"/>
            <w:vAlign w:val="bottom"/>
          </w:tcPr>
          <w:p w:rsidR="008D4657" w:rsidRPr="00793DC4" w:rsidRDefault="008D4657" w:rsidP="008D4657">
            <w:pPr>
              <w:pStyle w:val="TX-TableText"/>
            </w:pPr>
          </w:p>
        </w:tc>
        <w:tc>
          <w:tcPr>
            <w:tcW w:w="364" w:type="dxa"/>
            <w:vAlign w:val="bottom"/>
          </w:tcPr>
          <w:p w:rsidR="008D4657" w:rsidRPr="00793DC4" w:rsidRDefault="008D4657" w:rsidP="008D4657">
            <w:pPr>
              <w:pStyle w:val="TX-TableText"/>
            </w:pPr>
          </w:p>
        </w:tc>
        <w:tc>
          <w:tcPr>
            <w:tcW w:w="364" w:type="dxa"/>
            <w:shd w:val="clear" w:color="auto" w:fill="auto"/>
            <w:vAlign w:val="bottom"/>
          </w:tcPr>
          <w:p w:rsidR="008D4657" w:rsidRPr="00793DC4" w:rsidRDefault="008D4657" w:rsidP="008D4657">
            <w:pPr>
              <w:pStyle w:val="TX-TableText"/>
            </w:pPr>
          </w:p>
        </w:tc>
        <w:tc>
          <w:tcPr>
            <w:tcW w:w="364" w:type="dxa"/>
            <w:shd w:val="clear" w:color="auto" w:fill="auto"/>
            <w:vAlign w:val="bottom"/>
          </w:tcPr>
          <w:p w:rsidR="008D4657" w:rsidRPr="00793DC4" w:rsidRDefault="008D4657" w:rsidP="008D4657">
            <w:pPr>
              <w:pStyle w:val="TX-TableText"/>
            </w:pPr>
          </w:p>
        </w:tc>
        <w:tc>
          <w:tcPr>
            <w:tcW w:w="364" w:type="dxa"/>
            <w:shd w:val="clear" w:color="auto" w:fill="auto"/>
            <w:vAlign w:val="bottom"/>
          </w:tcPr>
          <w:p w:rsidR="008D4657" w:rsidRPr="00793DC4" w:rsidRDefault="008D4657" w:rsidP="008D4657">
            <w:pPr>
              <w:pStyle w:val="TX-TableText"/>
            </w:pPr>
          </w:p>
        </w:tc>
      </w:tr>
      <w:tr w:rsidR="003546C1" w:rsidRPr="00793DC4" w:rsidTr="008D4657">
        <w:trPr>
          <w:cantSplit/>
          <w:trHeight w:val="140"/>
        </w:trPr>
        <w:tc>
          <w:tcPr>
            <w:tcW w:w="2727" w:type="dxa"/>
            <w:shd w:val="clear" w:color="auto" w:fill="auto"/>
          </w:tcPr>
          <w:p w:rsidR="003546C1" w:rsidRPr="00793DC4" w:rsidRDefault="003546C1" w:rsidP="003546C1">
            <w:pPr>
              <w:pStyle w:val="TX-TableText"/>
            </w:pPr>
          </w:p>
        </w:tc>
        <w:tc>
          <w:tcPr>
            <w:tcW w:w="363" w:type="dxa"/>
            <w:shd w:val="clear" w:color="auto" w:fill="auto"/>
            <w:vAlign w:val="bottom"/>
          </w:tcPr>
          <w:p w:rsidR="003546C1" w:rsidRPr="00793DC4" w:rsidRDefault="003546C1" w:rsidP="003546C1">
            <w:pPr>
              <w:pStyle w:val="TX-TableText"/>
            </w:pPr>
          </w:p>
        </w:tc>
        <w:tc>
          <w:tcPr>
            <w:tcW w:w="364" w:type="dxa"/>
            <w:vAlign w:val="bottom"/>
          </w:tcPr>
          <w:p w:rsidR="003546C1" w:rsidRPr="00793DC4" w:rsidRDefault="003546C1" w:rsidP="003546C1">
            <w:pPr>
              <w:pStyle w:val="TX-TableText"/>
            </w:pPr>
          </w:p>
        </w:tc>
        <w:tc>
          <w:tcPr>
            <w:tcW w:w="364" w:type="dxa"/>
            <w:shd w:val="clear" w:color="auto" w:fill="auto"/>
            <w:vAlign w:val="bottom"/>
          </w:tcPr>
          <w:p w:rsidR="003546C1" w:rsidRPr="00793DC4" w:rsidRDefault="003546C1" w:rsidP="003546C1">
            <w:pPr>
              <w:pStyle w:val="TX-TableText"/>
            </w:pPr>
          </w:p>
        </w:tc>
        <w:tc>
          <w:tcPr>
            <w:tcW w:w="364" w:type="dxa"/>
            <w:shd w:val="clear" w:color="auto" w:fill="auto"/>
            <w:vAlign w:val="bottom"/>
          </w:tcPr>
          <w:p w:rsidR="003546C1" w:rsidRPr="00793DC4" w:rsidRDefault="003546C1" w:rsidP="003546C1">
            <w:pPr>
              <w:pStyle w:val="TX-TableText"/>
            </w:pPr>
          </w:p>
        </w:tc>
        <w:tc>
          <w:tcPr>
            <w:tcW w:w="364" w:type="dxa"/>
            <w:shd w:val="clear" w:color="auto" w:fill="auto"/>
            <w:vAlign w:val="bottom"/>
          </w:tcPr>
          <w:p w:rsidR="003546C1" w:rsidRPr="00793DC4" w:rsidRDefault="003546C1" w:rsidP="008D4657">
            <w:pPr>
              <w:pStyle w:val="TX-TableText"/>
            </w:pPr>
          </w:p>
        </w:tc>
      </w:tr>
    </w:tbl>
    <w:p w:rsidR="008D4657" w:rsidRPr="00793DC4" w:rsidRDefault="008D4657" w:rsidP="008D4657">
      <w:pPr>
        <w:pStyle w:val="Q1-FirstLevelQuestion"/>
        <w:spacing w:after="0"/>
      </w:pPr>
    </w:p>
    <w:p w:rsidR="008E3BD1" w:rsidRPr="00793DC4" w:rsidRDefault="003A05AF" w:rsidP="008E3BD1">
      <w:pPr>
        <w:pStyle w:val="Q1-FirstLevelQuestion"/>
        <w:spacing w:after="0"/>
        <w:ind w:left="0" w:firstLine="0"/>
      </w:pPr>
      <w:r w:rsidRPr="00793DC4">
        <w:br w:type="column"/>
      </w:r>
      <w:r w:rsidRPr="00793DC4">
        <w:lastRenderedPageBreak/>
        <w:t>I</w:t>
      </w:r>
      <w:r w:rsidR="008D4657" w:rsidRPr="00793DC4">
        <w:t xml:space="preserve">17. </w:t>
      </w:r>
      <w:r w:rsidR="00F224EA" w:rsidRPr="00793DC4">
        <w:t>¿Cuán alta sería la calidad de las recomendaciones venidas de los siguientes individuos para evaluar nuev</w:t>
      </w:r>
      <w:r w:rsidR="008E3BD1" w:rsidRPr="00793DC4">
        <w:t>as normas respecto a la frecuenc</w:t>
      </w:r>
      <w:r w:rsidR="00F224EA" w:rsidRPr="00793DC4">
        <w:t xml:space="preserve">ia con que las mujeres debieran hacerse la prueba de </w:t>
      </w:r>
      <w:r w:rsidR="008E3BD1" w:rsidRPr="00793DC4">
        <w:t>Papanicolaou, o Pap (examen para detectar cáncer cervical)?</w:t>
      </w:r>
    </w:p>
    <w:p w:rsidR="008D4657" w:rsidRPr="00793DC4" w:rsidRDefault="008D4657" w:rsidP="008D4657">
      <w:pPr>
        <w:pStyle w:val="Q1-FirstLevelQuestion"/>
        <w:spacing w:after="0"/>
      </w:pPr>
    </w:p>
    <w:p w:rsidR="008D4657" w:rsidRPr="00793DC4" w:rsidRDefault="00F224EA" w:rsidP="008D4657">
      <w:pPr>
        <w:pStyle w:val="Q1-FirstLevelQuestion"/>
        <w:spacing w:after="0"/>
      </w:pPr>
      <w:r w:rsidRPr="00793DC4">
        <w:t>Nada</w:t>
      </w:r>
    </w:p>
    <w:p w:rsidR="008D4657" w:rsidRPr="00793DC4" w:rsidRDefault="00F224EA" w:rsidP="008D4657">
      <w:pPr>
        <w:pStyle w:val="Q1-FirstLevelQuestion"/>
        <w:spacing w:after="0"/>
      </w:pPr>
      <w:r w:rsidRPr="00793DC4">
        <w:t>Un poco</w:t>
      </w:r>
    </w:p>
    <w:p w:rsidR="008D4657" w:rsidRPr="00793DC4" w:rsidRDefault="00F224EA" w:rsidP="008D4657">
      <w:pPr>
        <w:pStyle w:val="Q1-FirstLevelQuestion"/>
        <w:spacing w:after="0"/>
      </w:pPr>
      <w:r w:rsidRPr="00793DC4">
        <w:t>Algo</w:t>
      </w:r>
    </w:p>
    <w:p w:rsidR="008D4657" w:rsidRPr="00793DC4" w:rsidRDefault="00F224EA" w:rsidP="008D4657">
      <w:pPr>
        <w:pStyle w:val="Q1-FirstLevelQuestion"/>
        <w:spacing w:after="0"/>
      </w:pPr>
      <w:r w:rsidRPr="00793DC4">
        <w:t>Mucho</w:t>
      </w:r>
    </w:p>
    <w:tbl>
      <w:tblPr>
        <w:tblW w:w="4546" w:type="dxa"/>
        <w:tblInd w:w="144" w:type="dxa"/>
        <w:tblLayout w:type="fixed"/>
        <w:tblCellMar>
          <w:left w:w="29" w:type="dxa"/>
          <w:right w:w="29" w:type="dxa"/>
        </w:tblCellMar>
        <w:tblLook w:val="0000" w:firstRow="0" w:lastRow="0" w:firstColumn="0" w:lastColumn="0" w:noHBand="0" w:noVBand="0"/>
      </w:tblPr>
      <w:tblGrid>
        <w:gridCol w:w="2727"/>
        <w:gridCol w:w="363"/>
        <w:gridCol w:w="364"/>
        <w:gridCol w:w="364"/>
        <w:gridCol w:w="364"/>
        <w:gridCol w:w="364"/>
      </w:tblGrid>
      <w:tr w:rsidR="008D4657" w:rsidRPr="00793DC4" w:rsidTr="008D4657">
        <w:trPr>
          <w:cantSplit/>
          <w:trHeight w:hRule="exact" w:val="140"/>
        </w:trPr>
        <w:tc>
          <w:tcPr>
            <w:tcW w:w="2727" w:type="dxa"/>
            <w:shd w:val="clear" w:color="auto" w:fill="auto"/>
          </w:tcPr>
          <w:p w:rsidR="008D4657" w:rsidRPr="00793DC4" w:rsidRDefault="008D4657" w:rsidP="008D4657">
            <w:pPr>
              <w:pStyle w:val="A1-1stLeader"/>
            </w:pPr>
          </w:p>
        </w:tc>
        <w:tc>
          <w:tcPr>
            <w:tcW w:w="363" w:type="dxa"/>
            <w:shd w:val="clear" w:color="auto" w:fill="auto"/>
            <w:vAlign w:val="bottom"/>
          </w:tcPr>
          <w:p w:rsidR="008D4657" w:rsidRPr="00793DC4" w:rsidRDefault="008D4657" w:rsidP="008D4657">
            <w:pPr>
              <w:pStyle w:val="A1-1stLeader"/>
            </w:pPr>
          </w:p>
        </w:tc>
        <w:tc>
          <w:tcPr>
            <w:tcW w:w="364" w:type="dxa"/>
          </w:tcPr>
          <w:p w:rsidR="008D4657" w:rsidRPr="00793DC4" w:rsidRDefault="008D4657" w:rsidP="008D4657">
            <w:pPr>
              <w:pStyle w:val="A1-1stLeader"/>
            </w:pPr>
          </w:p>
        </w:tc>
        <w:tc>
          <w:tcPr>
            <w:tcW w:w="364" w:type="dxa"/>
            <w:shd w:val="clear" w:color="auto" w:fill="auto"/>
            <w:vAlign w:val="bottom"/>
          </w:tcPr>
          <w:p w:rsidR="008D4657" w:rsidRPr="00793DC4" w:rsidRDefault="008D4657" w:rsidP="008D4657">
            <w:pPr>
              <w:pStyle w:val="A1-1stLeader"/>
            </w:pPr>
          </w:p>
        </w:tc>
        <w:tc>
          <w:tcPr>
            <w:tcW w:w="364" w:type="dxa"/>
            <w:shd w:val="clear" w:color="auto" w:fill="auto"/>
            <w:vAlign w:val="bottom"/>
          </w:tcPr>
          <w:p w:rsidR="008D4657" w:rsidRPr="00793DC4" w:rsidRDefault="008D4657" w:rsidP="008D4657">
            <w:pPr>
              <w:pStyle w:val="A1-1stLeader"/>
            </w:pPr>
          </w:p>
        </w:tc>
        <w:tc>
          <w:tcPr>
            <w:tcW w:w="364" w:type="dxa"/>
            <w:shd w:val="clear" w:color="auto" w:fill="auto"/>
            <w:vAlign w:val="bottom"/>
          </w:tcPr>
          <w:p w:rsidR="008D4657" w:rsidRPr="00793DC4" w:rsidRDefault="008D4657" w:rsidP="008D4657">
            <w:pPr>
              <w:pStyle w:val="A1-1stLeader"/>
            </w:pPr>
          </w:p>
        </w:tc>
      </w:tr>
      <w:tr w:rsidR="008E3BD1" w:rsidRPr="00793DC4" w:rsidTr="008D4657">
        <w:trPr>
          <w:cantSplit/>
          <w:trHeight w:val="140"/>
        </w:trPr>
        <w:tc>
          <w:tcPr>
            <w:tcW w:w="2727" w:type="dxa"/>
            <w:shd w:val="clear" w:color="auto" w:fill="auto"/>
          </w:tcPr>
          <w:p w:rsidR="008E3BD1" w:rsidRPr="00793DC4" w:rsidRDefault="008E3BD1" w:rsidP="00E43D71">
            <w:pPr>
              <w:pStyle w:val="TX-TableText"/>
            </w:pPr>
            <w:r w:rsidRPr="00793DC4">
              <w:t>a.</w:t>
            </w:r>
            <w:r w:rsidRPr="00793DC4">
              <w:tab/>
              <w:t>Una organización profesional de obstetras/ginecólogos</w:t>
            </w:r>
            <w:r w:rsidRPr="00793DC4">
              <w:tab/>
            </w:r>
          </w:p>
        </w:tc>
        <w:tc>
          <w:tcPr>
            <w:tcW w:w="363" w:type="dxa"/>
            <w:shd w:val="clear" w:color="auto" w:fill="auto"/>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E3BD1" w:rsidRPr="00793DC4" w:rsidRDefault="008E3BD1" w:rsidP="008D4657">
            <w:pPr>
              <w:pStyle w:val="TX-TableText"/>
            </w:pPr>
          </w:p>
        </w:tc>
      </w:tr>
      <w:tr w:rsidR="008E3BD1" w:rsidRPr="00793DC4" w:rsidTr="008D4657">
        <w:trPr>
          <w:cantSplit/>
          <w:trHeight w:val="140"/>
        </w:trPr>
        <w:tc>
          <w:tcPr>
            <w:tcW w:w="2727" w:type="dxa"/>
            <w:shd w:val="clear" w:color="auto" w:fill="auto"/>
          </w:tcPr>
          <w:p w:rsidR="008E3BD1" w:rsidRPr="00793DC4" w:rsidRDefault="008E3BD1" w:rsidP="008E3BD1">
            <w:pPr>
              <w:pStyle w:val="TX-TableText"/>
            </w:pPr>
            <w:r w:rsidRPr="00793DC4">
              <w:t>b.</w:t>
            </w:r>
            <w:r w:rsidRPr="00793DC4">
              <w:tab/>
              <w:t>Un grupo de expertos de- signados por el gobierno</w:t>
            </w:r>
            <w:r w:rsidRPr="00793DC4">
              <w:tab/>
            </w:r>
          </w:p>
        </w:tc>
        <w:tc>
          <w:tcPr>
            <w:tcW w:w="363" w:type="dxa"/>
            <w:shd w:val="clear" w:color="auto" w:fill="auto"/>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E3BD1" w:rsidRPr="00793DC4" w:rsidRDefault="008E3BD1" w:rsidP="008D4657">
            <w:pPr>
              <w:pStyle w:val="TX-TableText"/>
            </w:pPr>
          </w:p>
        </w:tc>
      </w:tr>
      <w:tr w:rsidR="008E3BD1" w:rsidRPr="00793DC4" w:rsidTr="008D4657">
        <w:trPr>
          <w:cantSplit/>
          <w:trHeight w:val="140"/>
        </w:trPr>
        <w:tc>
          <w:tcPr>
            <w:tcW w:w="2727" w:type="dxa"/>
            <w:shd w:val="clear" w:color="auto" w:fill="auto"/>
          </w:tcPr>
          <w:p w:rsidR="008E3BD1" w:rsidRPr="00793DC4" w:rsidRDefault="008E3BD1" w:rsidP="008E3BD1">
            <w:pPr>
              <w:pStyle w:val="TX-TableText"/>
            </w:pPr>
            <w:r w:rsidRPr="00793DC4">
              <w:t>c.</w:t>
            </w:r>
            <w:r w:rsidRPr="00793DC4">
              <w:tab/>
              <w:t>Un miembro de su familia</w:t>
            </w:r>
            <w:r w:rsidRPr="00793DC4">
              <w:tab/>
            </w:r>
          </w:p>
        </w:tc>
        <w:tc>
          <w:tcPr>
            <w:tcW w:w="363" w:type="dxa"/>
            <w:shd w:val="clear" w:color="auto" w:fill="auto"/>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E3BD1" w:rsidRPr="00793DC4" w:rsidRDefault="008E3BD1" w:rsidP="008D4657">
            <w:pPr>
              <w:pStyle w:val="TX-TableText"/>
            </w:pPr>
          </w:p>
        </w:tc>
      </w:tr>
      <w:tr w:rsidR="008E3BD1" w:rsidRPr="00793DC4" w:rsidTr="008D4657">
        <w:trPr>
          <w:cantSplit/>
          <w:trHeight w:val="140"/>
        </w:trPr>
        <w:tc>
          <w:tcPr>
            <w:tcW w:w="2727" w:type="dxa"/>
            <w:shd w:val="clear" w:color="auto" w:fill="auto"/>
          </w:tcPr>
          <w:p w:rsidR="008E3BD1" w:rsidRPr="00793DC4" w:rsidRDefault="008E3BD1" w:rsidP="008E3BD1">
            <w:pPr>
              <w:pStyle w:val="TX-TableText"/>
            </w:pPr>
            <w:r w:rsidRPr="00793DC4">
              <w:t>d.</w:t>
            </w:r>
            <w:r w:rsidRPr="00793DC4">
              <w:tab/>
              <w:t>Los medios de comunica-</w:t>
            </w:r>
          </w:p>
          <w:p w:rsidR="008E3BD1" w:rsidRPr="00793DC4" w:rsidRDefault="008E3BD1" w:rsidP="008E3BD1">
            <w:pPr>
              <w:pStyle w:val="TX-TableText"/>
            </w:pPr>
            <w:r w:rsidRPr="00793DC4">
              <w:t xml:space="preserve">      ción (periódicos, TV, radio)</w:t>
            </w:r>
            <w:r w:rsidRPr="00793DC4">
              <w:tab/>
            </w:r>
          </w:p>
        </w:tc>
        <w:tc>
          <w:tcPr>
            <w:tcW w:w="363" w:type="dxa"/>
            <w:shd w:val="clear" w:color="auto" w:fill="auto"/>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E3BD1" w:rsidRPr="00793DC4" w:rsidRDefault="008E3BD1" w:rsidP="008D4657">
            <w:pPr>
              <w:pStyle w:val="TX-TableText"/>
            </w:pPr>
          </w:p>
        </w:tc>
      </w:tr>
      <w:tr w:rsidR="008E3BD1" w:rsidRPr="00793DC4" w:rsidTr="008D4657">
        <w:trPr>
          <w:cantSplit/>
          <w:trHeight w:val="140"/>
        </w:trPr>
        <w:tc>
          <w:tcPr>
            <w:tcW w:w="2727" w:type="dxa"/>
            <w:shd w:val="clear" w:color="auto" w:fill="auto"/>
          </w:tcPr>
          <w:p w:rsidR="008E3BD1" w:rsidRPr="00793DC4" w:rsidRDefault="008E3BD1" w:rsidP="008E3BD1">
            <w:pPr>
              <w:pStyle w:val="TX-TableText"/>
            </w:pPr>
            <w:r w:rsidRPr="00793DC4">
              <w:t>e.</w:t>
            </w:r>
            <w:r w:rsidRPr="00793DC4">
              <w:tab/>
              <w:t xml:space="preserve">Su médico de atención </w:t>
            </w:r>
          </w:p>
          <w:p w:rsidR="008E3BD1" w:rsidRPr="00793DC4" w:rsidRDefault="008E3BD1" w:rsidP="008E3BD1">
            <w:pPr>
              <w:pStyle w:val="TX-TableText"/>
            </w:pPr>
            <w:r w:rsidRPr="00793DC4">
              <w:t xml:space="preserve">       primaria</w:t>
            </w:r>
            <w:r w:rsidRPr="00793DC4">
              <w:tab/>
            </w:r>
          </w:p>
        </w:tc>
        <w:tc>
          <w:tcPr>
            <w:tcW w:w="363" w:type="dxa"/>
            <w:shd w:val="clear" w:color="auto" w:fill="auto"/>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E3BD1" w:rsidRPr="00793DC4" w:rsidRDefault="008E3BD1" w:rsidP="008D4657">
            <w:pPr>
              <w:pStyle w:val="TX-TableText"/>
            </w:pPr>
          </w:p>
        </w:tc>
      </w:tr>
      <w:tr w:rsidR="008E3BD1" w:rsidRPr="00793DC4" w:rsidTr="008D4657">
        <w:trPr>
          <w:cantSplit/>
          <w:trHeight w:val="140"/>
        </w:trPr>
        <w:tc>
          <w:tcPr>
            <w:tcW w:w="2727" w:type="dxa"/>
            <w:shd w:val="clear" w:color="auto" w:fill="auto"/>
          </w:tcPr>
          <w:p w:rsidR="008E3BD1" w:rsidRPr="00793DC4" w:rsidRDefault="008E3BD1" w:rsidP="008E3BD1">
            <w:pPr>
              <w:pStyle w:val="TX-TableText"/>
            </w:pPr>
            <w:r w:rsidRPr="00793DC4">
              <w:t>f.</w:t>
            </w:r>
            <w:r w:rsidRPr="00793DC4">
              <w:tab/>
              <w:t>Su obstetra/ginecólogo (médico para mujeres)</w:t>
            </w:r>
            <w:r w:rsidRPr="00793DC4">
              <w:tab/>
            </w:r>
          </w:p>
        </w:tc>
        <w:tc>
          <w:tcPr>
            <w:tcW w:w="363" w:type="dxa"/>
            <w:shd w:val="clear" w:color="auto" w:fill="auto"/>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E3BD1" w:rsidRPr="00793DC4" w:rsidRDefault="008E3BD1" w:rsidP="008E3BD1">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364" w:type="dxa"/>
            <w:shd w:val="clear" w:color="auto" w:fill="auto"/>
            <w:vAlign w:val="bottom"/>
          </w:tcPr>
          <w:p w:rsidR="008E3BD1" w:rsidRPr="00793DC4" w:rsidRDefault="008E3BD1" w:rsidP="008D4657">
            <w:pPr>
              <w:pStyle w:val="TX-TableText"/>
            </w:pPr>
          </w:p>
        </w:tc>
      </w:tr>
    </w:tbl>
    <w:p w:rsidR="008D4657" w:rsidRPr="00793DC4" w:rsidRDefault="008D4657" w:rsidP="008D4657">
      <w:pPr>
        <w:pStyle w:val="A1-1stLeader"/>
        <w:rPr>
          <w:strike/>
        </w:rPr>
      </w:pPr>
    </w:p>
    <w:p w:rsidR="003B3EA2" w:rsidRPr="00793DC4" w:rsidRDefault="003B3EA2" w:rsidP="00BC6A79">
      <w:pPr>
        <w:pStyle w:val="SL-FlLftSgl"/>
        <w:rPr>
          <w:lang w:val="es-ES_tradnl"/>
        </w:rPr>
      </w:pPr>
    </w:p>
    <w:tbl>
      <w:tblPr>
        <w:tblW w:w="0" w:type="auto"/>
        <w:jc w:val="center"/>
        <w:shd w:val="clear" w:color="auto" w:fill="4F81BD"/>
        <w:tblLook w:val="04A0" w:firstRow="1" w:lastRow="0" w:firstColumn="1" w:lastColumn="0" w:noHBand="0" w:noVBand="1"/>
      </w:tblPr>
      <w:tblGrid>
        <w:gridCol w:w="4608"/>
      </w:tblGrid>
      <w:tr w:rsidR="003B3EA2" w:rsidRPr="00793DC4" w:rsidTr="003B3EA2">
        <w:trPr>
          <w:jc w:val="center"/>
        </w:trPr>
        <w:tc>
          <w:tcPr>
            <w:tcW w:w="4608" w:type="dxa"/>
            <w:shd w:val="clear" w:color="auto" w:fill="4F81BD"/>
          </w:tcPr>
          <w:p w:rsidR="003B3EA2" w:rsidRPr="00793DC4" w:rsidRDefault="004D66B3" w:rsidP="00DC408E">
            <w:pPr>
              <w:pStyle w:val="C1-CtrBoldHd"/>
              <w:keepLines/>
              <w:rPr>
                <w:lang w:val="es-ES_tradnl"/>
              </w:rPr>
            </w:pPr>
            <w:r w:rsidRPr="00793DC4">
              <w:rPr>
                <w:lang w:val="es-ES_tradnl"/>
              </w:rPr>
              <w:t>K</w:t>
            </w:r>
            <w:r w:rsidR="009640D7" w:rsidRPr="00793DC4">
              <w:rPr>
                <w:lang w:val="es-ES_tradnl"/>
              </w:rPr>
              <w:t xml:space="preserve">: </w:t>
            </w:r>
            <w:r w:rsidR="003448A6" w:rsidRPr="00793DC4">
              <w:rPr>
                <w:lang w:val="es-ES_tradnl"/>
              </w:rPr>
              <w:t xml:space="preserve">Buscar </w:t>
            </w:r>
            <w:r w:rsidR="00DC408E" w:rsidRPr="00793DC4">
              <w:rPr>
                <w:lang w:val="es-ES_tradnl"/>
              </w:rPr>
              <w:t>i</w:t>
            </w:r>
            <w:r w:rsidR="003448A6" w:rsidRPr="00793DC4">
              <w:rPr>
                <w:lang w:val="es-ES_tradnl"/>
              </w:rPr>
              <w:t xml:space="preserve">nformación </w:t>
            </w:r>
            <w:r w:rsidR="00DC408E" w:rsidRPr="00793DC4">
              <w:rPr>
                <w:lang w:val="es-ES_tradnl"/>
              </w:rPr>
              <w:t>s</w:t>
            </w:r>
            <w:r w:rsidR="00EB67B6" w:rsidRPr="00793DC4">
              <w:rPr>
                <w:lang w:val="es-ES_tradnl"/>
              </w:rPr>
              <w:t>obre</w:t>
            </w:r>
            <w:r w:rsidR="003448A6" w:rsidRPr="00793DC4">
              <w:rPr>
                <w:lang w:val="es-ES_tradnl"/>
              </w:rPr>
              <w:t xml:space="preserve"> </w:t>
            </w:r>
            <w:r w:rsidR="00DC408E" w:rsidRPr="00793DC4">
              <w:rPr>
                <w:lang w:val="es-ES_tradnl"/>
              </w:rPr>
              <w:t>a</w:t>
            </w:r>
            <w:r w:rsidR="003448A6" w:rsidRPr="00793DC4">
              <w:rPr>
                <w:lang w:val="es-ES_tradnl"/>
              </w:rPr>
              <w:t xml:space="preserve">limentos y </w:t>
            </w:r>
            <w:r w:rsidR="00DC408E" w:rsidRPr="00793DC4">
              <w:rPr>
                <w:lang w:val="es-ES_tradnl"/>
              </w:rPr>
              <w:t>p</w:t>
            </w:r>
            <w:r w:rsidR="003448A6" w:rsidRPr="00793DC4">
              <w:rPr>
                <w:lang w:val="es-ES_tradnl"/>
              </w:rPr>
              <w:t xml:space="preserve">roductos </w:t>
            </w:r>
            <w:r w:rsidR="00DC408E" w:rsidRPr="00793DC4">
              <w:rPr>
                <w:lang w:val="es-ES_tradnl"/>
              </w:rPr>
              <w:t>m</w:t>
            </w:r>
            <w:r w:rsidR="003448A6" w:rsidRPr="00793DC4">
              <w:rPr>
                <w:lang w:val="es-ES_tradnl"/>
              </w:rPr>
              <w:t>édicos</w:t>
            </w:r>
          </w:p>
        </w:tc>
      </w:tr>
    </w:tbl>
    <w:p w:rsidR="00984F36" w:rsidRPr="00793DC4" w:rsidRDefault="00984F36" w:rsidP="00984F36">
      <w:pPr>
        <w:pStyle w:val="SL-FlLftSgl"/>
        <w:keepNext/>
        <w:keepLines/>
        <w:rPr>
          <w:lang w:val="es-ES_tradnl"/>
        </w:rPr>
      </w:pPr>
    </w:p>
    <w:p w:rsidR="008D4657" w:rsidRPr="00793DC4" w:rsidRDefault="00B91C8F" w:rsidP="008D4657">
      <w:pPr>
        <w:pStyle w:val="Q1-FirstLevelQuestion"/>
      </w:pPr>
      <w:r w:rsidRPr="00793DC4">
        <w:t>K</w:t>
      </w:r>
      <w:r w:rsidR="003A05AF" w:rsidRPr="00793DC4">
        <w:t>1</w:t>
      </w:r>
      <w:r w:rsidR="003546C1" w:rsidRPr="00793DC4">
        <w:t>.</w:t>
      </w:r>
      <w:r w:rsidR="003546C1" w:rsidRPr="00793DC4">
        <w:tab/>
        <w:t>Que usted sepa</w:t>
      </w:r>
      <w:r w:rsidR="008D4657" w:rsidRPr="00793DC4">
        <w:t>, ¿mantiene alguno de sus médicos u otros proveedores de cuidado de la salud su información médica en un sistema computarizado?</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8D4657"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E43D71" w:rsidRPr="00793DC4" w:rsidRDefault="00E43D71" w:rsidP="008D4657">
      <w:pPr>
        <w:pStyle w:val="A1-1stLeader"/>
      </w:pPr>
    </w:p>
    <w:p w:rsidR="008D4657" w:rsidRPr="00793DC4" w:rsidRDefault="00B91C8F" w:rsidP="008D4657">
      <w:pPr>
        <w:pStyle w:val="Q1-FirstLevelQuestion"/>
      </w:pPr>
      <w:r w:rsidRPr="00793DC4">
        <w:t>K</w:t>
      </w:r>
      <w:r w:rsidR="003A05AF" w:rsidRPr="00793DC4">
        <w:t>2</w:t>
      </w:r>
      <w:r w:rsidR="008D4657" w:rsidRPr="00793DC4">
        <w:t>.</w:t>
      </w:r>
      <w:r w:rsidR="008D4657" w:rsidRPr="00793DC4">
        <w:tab/>
        <w:t>Por favor indique qu</w:t>
      </w:r>
      <w:r w:rsidR="008D4657" w:rsidRPr="00E26538">
        <w:rPr>
          <w:rFonts w:cs="Arial"/>
          <w:color w:val="000000"/>
        </w:rPr>
        <w:t>é</w:t>
      </w:r>
      <w:r w:rsidR="008D4657" w:rsidRPr="00793DC4">
        <w:t xml:space="preserve"> tan importantes son las siguientes afirmaciones para usted.</w:t>
      </w:r>
    </w:p>
    <w:tbl>
      <w:tblPr>
        <w:tblW w:w="4808" w:type="pct"/>
        <w:tblInd w:w="560" w:type="dxa"/>
        <w:tblLayout w:type="fixed"/>
        <w:tblCellMar>
          <w:left w:w="29" w:type="dxa"/>
          <w:right w:w="29" w:type="dxa"/>
        </w:tblCellMar>
        <w:tblLook w:val="0000" w:firstRow="0" w:lastRow="0" w:firstColumn="0" w:lastColumn="0" w:noHBand="0" w:noVBand="0"/>
      </w:tblPr>
      <w:tblGrid>
        <w:gridCol w:w="3200"/>
        <w:gridCol w:w="636"/>
        <w:gridCol w:w="637"/>
        <w:gridCol w:w="637"/>
      </w:tblGrid>
      <w:tr w:rsidR="008D4657" w:rsidRPr="00793DC4" w:rsidTr="008D4657">
        <w:trPr>
          <w:cantSplit/>
          <w:trHeight w:val="144"/>
        </w:trPr>
        <w:tc>
          <w:tcPr>
            <w:tcW w:w="5769" w:type="dxa"/>
            <w:shd w:val="clear" w:color="auto" w:fill="auto"/>
          </w:tcPr>
          <w:p w:rsidR="008D4657" w:rsidRPr="00793DC4" w:rsidRDefault="008D4657" w:rsidP="008D4657">
            <w:pPr>
              <w:pStyle w:val="A1-1stLeader"/>
              <w:keepNext/>
              <w:keepLines/>
            </w:pPr>
          </w:p>
        </w:tc>
        <w:tc>
          <w:tcPr>
            <w:tcW w:w="1095" w:type="dxa"/>
            <w:shd w:val="clear" w:color="auto" w:fill="auto"/>
            <w:vAlign w:val="bottom"/>
          </w:tcPr>
          <w:p w:rsidR="008D4657" w:rsidRPr="00793DC4" w:rsidRDefault="008D4657" w:rsidP="008D4657">
            <w:pPr>
              <w:pStyle w:val="SL-FlLftSgl"/>
              <w:jc w:val="center"/>
              <w:rPr>
                <w:rFonts w:ascii="Arial Bold" w:hAnsi="Arial Bold"/>
                <w:b/>
                <w:sz w:val="16"/>
                <w:lang w:val="es-ES_tradnl"/>
              </w:rPr>
            </w:pPr>
            <w:r w:rsidRPr="00793DC4">
              <w:rPr>
                <w:rFonts w:ascii="Arial Bold" w:hAnsi="Arial Bold"/>
                <w:b/>
                <w:sz w:val="16"/>
                <w:lang w:val="es-ES_tradnl"/>
              </w:rPr>
              <w:t>Muy importante</w:t>
            </w:r>
          </w:p>
        </w:tc>
        <w:tc>
          <w:tcPr>
            <w:tcW w:w="1096" w:type="dxa"/>
            <w:shd w:val="clear" w:color="auto" w:fill="auto"/>
            <w:vAlign w:val="bottom"/>
          </w:tcPr>
          <w:p w:rsidR="008D4657" w:rsidRPr="00793DC4" w:rsidRDefault="008D4657" w:rsidP="008D4657">
            <w:pPr>
              <w:pStyle w:val="SL-FlLftSgl"/>
              <w:jc w:val="center"/>
              <w:rPr>
                <w:rFonts w:ascii="Arial Bold" w:hAnsi="Arial Bold"/>
                <w:b/>
                <w:sz w:val="16"/>
                <w:lang w:val="es-ES_tradnl"/>
              </w:rPr>
            </w:pPr>
            <w:r w:rsidRPr="00793DC4">
              <w:rPr>
                <w:rFonts w:ascii="Arial Bold" w:hAnsi="Arial Bold"/>
                <w:b/>
                <w:sz w:val="16"/>
                <w:lang w:val="es-ES_tradnl"/>
              </w:rPr>
              <w:t>Algo importante</w:t>
            </w:r>
          </w:p>
        </w:tc>
        <w:tc>
          <w:tcPr>
            <w:tcW w:w="1096" w:type="dxa"/>
            <w:shd w:val="clear" w:color="auto" w:fill="auto"/>
            <w:vAlign w:val="bottom"/>
          </w:tcPr>
          <w:p w:rsidR="008D4657" w:rsidRPr="00793DC4" w:rsidRDefault="008D4657" w:rsidP="008D4657">
            <w:pPr>
              <w:pStyle w:val="SL-FlLftSgl"/>
              <w:jc w:val="center"/>
              <w:rPr>
                <w:rFonts w:ascii="Arial Bold" w:hAnsi="Arial Bold"/>
                <w:b/>
                <w:sz w:val="16"/>
                <w:lang w:val="es-ES_tradnl"/>
              </w:rPr>
            </w:pPr>
            <w:r w:rsidRPr="00793DC4">
              <w:rPr>
                <w:rFonts w:ascii="Arial Bold" w:hAnsi="Arial Bold"/>
                <w:b/>
                <w:sz w:val="16"/>
                <w:lang w:val="es-ES_tradnl"/>
              </w:rPr>
              <w:t>Nada importante</w:t>
            </w:r>
          </w:p>
        </w:tc>
      </w:tr>
      <w:tr w:rsidR="008D4657" w:rsidRPr="00793DC4" w:rsidTr="008D4657">
        <w:trPr>
          <w:cantSplit/>
          <w:trHeight w:hRule="exact" w:val="144"/>
        </w:trPr>
        <w:tc>
          <w:tcPr>
            <w:tcW w:w="5769" w:type="dxa"/>
            <w:shd w:val="clear" w:color="auto" w:fill="auto"/>
          </w:tcPr>
          <w:p w:rsidR="008D4657" w:rsidRPr="00793DC4" w:rsidRDefault="008D4657" w:rsidP="008D4657">
            <w:pPr>
              <w:pStyle w:val="A1-1stLeader"/>
              <w:keepNext/>
              <w:keepLines/>
            </w:pPr>
          </w:p>
        </w:tc>
        <w:tc>
          <w:tcPr>
            <w:tcW w:w="1095" w:type="dxa"/>
            <w:shd w:val="clear" w:color="auto" w:fill="auto"/>
            <w:vAlign w:val="bottom"/>
          </w:tcPr>
          <w:p w:rsidR="008D4657" w:rsidRPr="00793DC4" w:rsidRDefault="008D4657" w:rsidP="008D4657">
            <w:pPr>
              <w:pStyle w:val="A1-1stLeader"/>
            </w:pPr>
            <w:r w:rsidRPr="00793DC4">
              <w:rPr>
                <w:noProof/>
                <w:lang w:val="en-US"/>
              </w:rPr>
              <mc:AlternateContent>
                <mc:Choice Requires="wpg">
                  <w:drawing>
                    <wp:anchor distT="0" distB="0" distL="114300" distR="114300" simplePos="0" relativeHeight="251756032" behindDoc="0" locked="0" layoutInCell="1" allowOverlap="1" wp14:anchorId="0A1840D0" wp14:editId="5F7B264E">
                      <wp:simplePos x="0" y="0"/>
                      <wp:positionH relativeFrom="column">
                        <wp:posOffset>242570</wp:posOffset>
                      </wp:positionH>
                      <wp:positionV relativeFrom="margin">
                        <wp:posOffset>4445</wp:posOffset>
                      </wp:positionV>
                      <wp:extent cx="1664970" cy="91440"/>
                      <wp:effectExtent l="0" t="0" r="0" b="3810"/>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4970" cy="91440"/>
                                <a:chOff x="0" y="0"/>
                                <a:chExt cx="1664970" cy="91440"/>
                              </a:xfrm>
                            </wpg:grpSpPr>
                            <wps:wsp>
                              <wps:cNvPr id="231" name="AutoShape 1189"/>
                              <wps:cNvSpPr>
                                <a:spLocks noChangeArrowheads="1"/>
                              </wps:cNvSpPr>
                              <wps:spPr bwMode="auto">
                                <a:xfrm rot="10800000">
                                  <a:off x="690562"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AutoShape 1190"/>
                              <wps:cNvSpPr>
                                <a:spLocks noChangeArrowheads="1"/>
                              </wps:cNvSpPr>
                              <wps:spPr bwMode="auto">
                                <a:xfrm rot="10800000">
                                  <a:off x="1390650" y="0"/>
                                  <a:ext cx="274320"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AutoShape 1192"/>
                              <wps:cNvSpPr>
                                <a:spLocks noChangeArrowheads="1"/>
                              </wps:cNvSpPr>
                              <wps:spPr bwMode="auto">
                                <a:xfrm rot="10800000">
                                  <a:off x="0" y="0"/>
                                  <a:ext cx="247015" cy="91440"/>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30" o:spid="_x0000_s1026" style="position:absolute;margin-left:19.1pt;margin-top:.35pt;width:131.1pt;height:7.2pt;z-index:251756032;mso-position-vertical-relative:margin;mso-width-relative:margin;mso-height-relative:margin" coordsize="1664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">
                      <v:shape id="AutoShape 1189" o:spid="_x0000_s1027" type="#_x0000_t5" style="position:absolute;left:6905;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rX8UA&#10;AADcAAAADwAAAGRycy9kb3ducmV2LnhtbESPQWvCQBSE7wX/w/IEb3VjBLHRVaJg0YMHbSn29sg+&#10;k2D2bdjdmvjvuwWhx2FmvmGW69404k7O15YVTMYJCOLC6ppLBZ8fu9c5CB+QNTaWScGDPKxXg5cl&#10;Ztp2fKL7OZQiQthnqKAKoc2k9EVFBv3YtsTRu1pnMETpSqkddhFuGpkmyUwarDkuVNjStqLidv4x&#10;Cr4xf3eHx5Eul7dTGjZfOe2PnVKjYZ8vQATqw3/42d5rBel0A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atfxQAAANwAAAAPAAAAAAAAAAAAAAAAAJgCAABkcnMv&#10;ZG93bnJldi54bWxQSwUGAAAAAAQABAD1AAAAigMAAAAA&#10;" fillcolor="#4f81bd" stroked="f"/>
                      <v:shape id="AutoShape 1190" o:spid="_x0000_s1028" type="#_x0000_t5" style="position:absolute;left:13906;width:2743;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c1KMUA&#10;AADcAAAADwAAAGRycy9kb3ducmV2LnhtbESPQWvCQBSE7wX/w/IKvdVNUyg1ZiNRsNiDB7UUvT2y&#10;r0lo9m3Y3Zr4712h4HGYmW+YfDGaTpzJ+daygpdpAoK4srrlWsHXYf38DsIHZI2dZVJwIQ+LYvKQ&#10;Y6btwDs670MtIoR9hgqaEPpMSl81ZNBPbU8cvR/rDIYoXS21wyHCTSfTJHmTBluOCw32tGqo+t3/&#10;GQUnLD/c52VLx+Nsl4bld0mb7aDU0+NYzkEEGsM9/N/eaAXpawq3M/EIy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1zUoxQAAANwAAAAPAAAAAAAAAAAAAAAAAJgCAABkcnMv&#10;ZG93bnJldi54bWxQSwUGAAAAAAQABAD1AAAAigMAAAAA&#10;" fillcolor="#4f81bd" stroked="f"/>
                      <v:shape id="AutoShape 1192" o:spid="_x0000_s1029" type="#_x0000_t5" style="position:absolute;width:2470;height:9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uQs8UA&#10;AADcAAAADwAAAGRycy9kb3ducmV2LnhtbESPQWvCQBSE7wX/w/KE3urGCMVGV0kLFnvwoJZib4/s&#10;Mwlm34bd1cR/7wqCx2FmvmHmy9404kLO15YVjEcJCOLC6ppLBb/71dsUhA/IGhvLpOBKHpaLwcsc&#10;M2073tJlF0oRIewzVFCF0GZS+qIig35kW+LoHa0zGKJ0pdQOuwg3jUyT5F0arDkuVNjSV0XFaXc2&#10;Cv4x/3Y/1w0dDh/bNHz+5bTedEq9Dvt8BiJQH57hR3utFaSTCdzP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m5CzxQAAANwAAAAPAAAAAAAAAAAAAAAAAJgCAABkcnMv&#10;ZG93bnJldi54bWxQSwUGAAAAAAQABAD1AAAAigMAAAAA&#10;" fillcolor="#4f81bd" stroked="f"/>
                      <w10:wrap anchory="margin"/>
                    </v:group>
                  </w:pict>
                </mc:Fallback>
              </mc:AlternateContent>
            </w:r>
          </w:p>
        </w:tc>
        <w:tc>
          <w:tcPr>
            <w:tcW w:w="1096" w:type="dxa"/>
            <w:shd w:val="clear" w:color="auto" w:fill="auto"/>
            <w:vAlign w:val="bottom"/>
          </w:tcPr>
          <w:p w:rsidR="008D4657" w:rsidRPr="00793DC4" w:rsidRDefault="008D4657" w:rsidP="008D4657">
            <w:pPr>
              <w:pStyle w:val="A1-1stLeader"/>
            </w:pPr>
          </w:p>
        </w:tc>
        <w:tc>
          <w:tcPr>
            <w:tcW w:w="1096" w:type="dxa"/>
            <w:shd w:val="clear" w:color="auto" w:fill="auto"/>
            <w:vAlign w:val="bottom"/>
          </w:tcPr>
          <w:p w:rsidR="008D4657" w:rsidRPr="00793DC4" w:rsidRDefault="008D4657" w:rsidP="008D4657">
            <w:pPr>
              <w:pStyle w:val="A1-1stLeader"/>
            </w:pPr>
          </w:p>
        </w:tc>
      </w:tr>
      <w:tr w:rsidR="008D4657" w:rsidRPr="00793DC4" w:rsidTr="008D4657">
        <w:trPr>
          <w:cantSplit/>
          <w:trHeight w:val="144"/>
        </w:trPr>
        <w:tc>
          <w:tcPr>
            <w:tcW w:w="5769" w:type="dxa"/>
            <w:shd w:val="clear" w:color="auto" w:fill="auto"/>
          </w:tcPr>
          <w:p w:rsidR="008D4657" w:rsidRPr="00793DC4" w:rsidRDefault="008D4657" w:rsidP="008D4657">
            <w:pPr>
              <w:pStyle w:val="TX-TableText"/>
              <w:ind w:right="601"/>
            </w:pPr>
            <w:r w:rsidRPr="00793DC4">
              <w:t>a.</w:t>
            </w:r>
            <w:r w:rsidRPr="00793DC4">
              <w:tab/>
            </w:r>
            <w:r w:rsidRPr="00793DC4">
              <w:rPr>
                <w:rFonts w:cs="ArialMT"/>
              </w:rPr>
              <w:t>Los médicos y otros proveedores de cuidado de la salud deberían poder compartir su información médica entre ellos electrónicamente</w:t>
            </w:r>
            <w:r w:rsidRPr="00793DC4">
              <w:tab/>
            </w:r>
          </w:p>
        </w:tc>
        <w:tc>
          <w:tcPr>
            <w:tcW w:w="1095" w:type="dxa"/>
            <w:shd w:val="clear" w:color="auto" w:fill="auto"/>
            <w:vAlign w:val="bottom"/>
          </w:tcPr>
          <w:p w:rsidR="008D4657" w:rsidRPr="00793DC4" w:rsidRDefault="008D4657" w:rsidP="008D4657">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1096" w:type="dxa"/>
            <w:shd w:val="clear" w:color="auto" w:fill="auto"/>
            <w:vAlign w:val="bottom"/>
          </w:tcPr>
          <w:p w:rsidR="008D4657" w:rsidRPr="00793DC4" w:rsidRDefault="008D4657" w:rsidP="008D4657">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1096" w:type="dxa"/>
            <w:shd w:val="clear" w:color="auto" w:fill="auto"/>
            <w:vAlign w:val="bottom"/>
          </w:tcPr>
          <w:p w:rsidR="008D4657" w:rsidRPr="00793DC4" w:rsidRDefault="008D4657" w:rsidP="008D4657">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8D4657" w:rsidRPr="00793DC4" w:rsidTr="008D4657">
        <w:trPr>
          <w:cantSplit/>
          <w:trHeight w:val="144"/>
        </w:trPr>
        <w:tc>
          <w:tcPr>
            <w:tcW w:w="5769" w:type="dxa"/>
            <w:shd w:val="clear" w:color="auto" w:fill="auto"/>
          </w:tcPr>
          <w:p w:rsidR="008D4657" w:rsidRPr="00793DC4" w:rsidRDefault="008D4657" w:rsidP="008D4657">
            <w:pPr>
              <w:pStyle w:val="TX-TableText"/>
              <w:ind w:right="601"/>
            </w:pPr>
            <w:r w:rsidRPr="00793DC4">
              <w:t>b.</w:t>
            </w:r>
            <w:r w:rsidRPr="00793DC4">
              <w:tab/>
            </w:r>
            <w:r w:rsidRPr="00793DC4">
              <w:rPr>
                <w:rFonts w:cs="ArialMT"/>
              </w:rPr>
              <w:t>Usted debería poder obtener su propia información médica electrónicamente</w:t>
            </w:r>
            <w:r w:rsidRPr="00793DC4">
              <w:tab/>
            </w:r>
          </w:p>
        </w:tc>
        <w:tc>
          <w:tcPr>
            <w:tcW w:w="1095" w:type="dxa"/>
            <w:shd w:val="clear" w:color="auto" w:fill="auto"/>
            <w:vAlign w:val="bottom"/>
          </w:tcPr>
          <w:p w:rsidR="008D4657" w:rsidRPr="00793DC4" w:rsidRDefault="008D4657" w:rsidP="008D4657">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1096" w:type="dxa"/>
            <w:shd w:val="clear" w:color="auto" w:fill="auto"/>
            <w:vAlign w:val="bottom"/>
          </w:tcPr>
          <w:p w:rsidR="008D4657" w:rsidRPr="00793DC4" w:rsidRDefault="008D4657" w:rsidP="008D4657">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1096" w:type="dxa"/>
            <w:shd w:val="clear" w:color="auto" w:fill="auto"/>
            <w:vAlign w:val="bottom"/>
          </w:tcPr>
          <w:p w:rsidR="008D4657" w:rsidRPr="00793DC4" w:rsidRDefault="008D4657" w:rsidP="008D4657">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B91C8F" w:rsidRPr="00793DC4" w:rsidRDefault="00B91C8F" w:rsidP="00984F36">
      <w:pPr>
        <w:pStyle w:val="SL-FlLftSgl"/>
        <w:keepNext/>
        <w:keepLines/>
        <w:rPr>
          <w:lang w:val="es-ES_tradnl"/>
        </w:rPr>
      </w:pPr>
    </w:p>
    <w:p w:rsidR="008D4657" w:rsidRPr="00793DC4" w:rsidRDefault="00B91C8F" w:rsidP="00984F36">
      <w:pPr>
        <w:pStyle w:val="SL-FlLftSgl"/>
        <w:keepNext/>
        <w:keepLines/>
        <w:rPr>
          <w:lang w:val="es-ES_tradnl"/>
        </w:rPr>
      </w:pPr>
      <w:r w:rsidRPr="00793DC4">
        <w:rPr>
          <w:lang w:val="es-ES_tradnl"/>
        </w:rPr>
        <w:br w:type="column"/>
      </w:r>
    </w:p>
    <w:p w:rsidR="008D4657" w:rsidRPr="00793DC4" w:rsidRDefault="00B91C8F" w:rsidP="008D4657">
      <w:pPr>
        <w:pStyle w:val="Q1-FirstLevelQuestion"/>
      </w:pPr>
      <w:r w:rsidRPr="00793DC4">
        <w:t>K</w:t>
      </w:r>
      <w:r w:rsidR="008D4657" w:rsidRPr="00793DC4">
        <w:t>3.</w:t>
      </w:r>
      <w:r w:rsidR="008D4657" w:rsidRPr="00793DC4">
        <w:tab/>
        <w:t xml:space="preserve">¿Qué seguridad siente usted de que exista protección (incluyendo el uso de tecnología) para proteger su historial médico de ser visto por personas que no estén permitidas para hacerlo? </w:t>
      </w:r>
    </w:p>
    <w:p w:rsidR="008D4657" w:rsidRPr="00793DC4" w:rsidRDefault="008D4657" w:rsidP="008D4657">
      <w:pPr>
        <w:pStyle w:val="Q1-FirstLevelQuestion"/>
        <w:rPr>
          <w:i/>
          <w:shd w:val="clear" w:color="auto" w:fill="FFFFFF"/>
        </w:rPr>
      </w:pPr>
      <w:r w:rsidRPr="00793DC4">
        <w:tab/>
      </w:r>
      <w:r w:rsidRPr="00793DC4">
        <w:rPr>
          <w:i/>
        </w:rPr>
        <w:t xml:space="preserve">Tener seguridad de protección (incluyendo el uso de tecnología) tiene que ver con la </w:t>
      </w:r>
      <w:r w:rsidRPr="00793DC4">
        <w:rPr>
          <w:i/>
          <w:u w:val="single"/>
        </w:rPr>
        <w:t>seguridad</w:t>
      </w:r>
      <w:r w:rsidRPr="00793DC4">
        <w:rPr>
          <w:i/>
        </w:rPr>
        <w:t xml:space="preserve"> de su historial clínico.</w:t>
      </w:r>
      <w:r w:rsidRPr="00793DC4">
        <w:rPr>
          <w:i/>
          <w:shd w:val="clear" w:color="auto" w:fill="FFFFFF"/>
        </w:rPr>
        <w:t xml:space="preserve"> </w:t>
      </w:r>
    </w:p>
    <w:p w:rsidR="008D4657" w:rsidRPr="00793DC4" w:rsidRDefault="008D4657" w:rsidP="008D4657">
      <w:pPr>
        <w:keepNext/>
        <w:keepLines/>
        <w:tabs>
          <w:tab w:val="left" w:pos="936"/>
        </w:tabs>
        <w:spacing w:before="80" w:after="80" w:line="200" w:lineRule="exact"/>
        <w:ind w:left="864" w:hanging="360"/>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lang w:val="es-ES_tradnl"/>
        </w:rPr>
        <w:tab/>
      </w:r>
      <w:r w:rsidRPr="00793DC4">
        <w:rPr>
          <w:lang w:val="es-ES_tradnl"/>
        </w:rPr>
        <w:t>Mucha seguridad</w:t>
      </w:r>
    </w:p>
    <w:p w:rsidR="008D4657" w:rsidRPr="00793DC4" w:rsidRDefault="008D4657" w:rsidP="008D4657">
      <w:pPr>
        <w:keepNext/>
        <w:keepLines/>
        <w:tabs>
          <w:tab w:val="left" w:pos="936"/>
        </w:tabs>
        <w:spacing w:before="80" w:after="80" w:line="200" w:lineRule="exact"/>
        <w:ind w:left="864" w:hanging="360"/>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lang w:val="es-ES_tradnl"/>
        </w:rPr>
        <w:tab/>
      </w:r>
      <w:r w:rsidRPr="00793DC4">
        <w:rPr>
          <w:lang w:val="es-ES_tradnl"/>
        </w:rPr>
        <w:t>Algo de seguridad</w:t>
      </w:r>
    </w:p>
    <w:p w:rsidR="008D4657" w:rsidRPr="00793DC4" w:rsidRDefault="008D4657" w:rsidP="008D4657">
      <w:pPr>
        <w:tabs>
          <w:tab w:val="left" w:pos="936"/>
        </w:tabs>
        <w:spacing w:before="80" w:after="80" w:line="200" w:lineRule="exact"/>
        <w:ind w:left="864" w:hanging="360"/>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lang w:val="es-ES_tradnl"/>
        </w:rPr>
        <w:tab/>
      </w:r>
      <w:r w:rsidRPr="00793DC4">
        <w:rPr>
          <w:shd w:val="clear" w:color="auto" w:fill="FFFFFF"/>
          <w:lang w:val="es-ES_tradnl"/>
        </w:rPr>
        <w:t>Ninguna seguridad</w:t>
      </w:r>
    </w:p>
    <w:p w:rsidR="008D4657" w:rsidRPr="00793DC4" w:rsidRDefault="008D4657" w:rsidP="008D4657">
      <w:pPr>
        <w:pStyle w:val="SL-FlLftSgl"/>
        <w:rPr>
          <w:lang w:val="es-ES_tradnl"/>
        </w:rPr>
      </w:pPr>
    </w:p>
    <w:p w:rsidR="008D4657" w:rsidRPr="00793DC4" w:rsidRDefault="008D4657" w:rsidP="008D4657">
      <w:pPr>
        <w:pStyle w:val="SL-FlLftSgl"/>
        <w:rPr>
          <w:lang w:val="es-ES_tradnl"/>
        </w:rPr>
      </w:pPr>
    </w:p>
    <w:p w:rsidR="008D4657" w:rsidRPr="00793DC4" w:rsidRDefault="00182020" w:rsidP="008D4657">
      <w:pPr>
        <w:spacing w:line="180" w:lineRule="atLeast"/>
        <w:ind w:left="504" w:hanging="504"/>
        <w:rPr>
          <w:lang w:val="es-ES_tradnl"/>
        </w:rPr>
      </w:pPr>
      <w:r w:rsidRPr="00793DC4">
        <w:rPr>
          <w:lang w:val="es-ES_tradnl"/>
        </w:rPr>
        <w:t>K</w:t>
      </w:r>
      <w:r w:rsidR="008D4657" w:rsidRPr="00793DC4">
        <w:rPr>
          <w:lang w:val="es-ES_tradnl"/>
        </w:rPr>
        <w:t>4.</w:t>
      </w:r>
      <w:r w:rsidR="008D4657" w:rsidRPr="00793DC4">
        <w:rPr>
          <w:sz w:val="18"/>
          <w:lang w:val="es-ES_tradnl"/>
        </w:rPr>
        <w:tab/>
      </w:r>
      <w:r w:rsidR="008D4657" w:rsidRPr="00793DC4">
        <w:rPr>
          <w:lang w:val="es-ES_tradnl"/>
        </w:rPr>
        <w:t xml:space="preserve">¿Qué seguridad siente de que usted tiene voz y voto en relación a quién puede recolectar, usar y compartir su información médica? </w:t>
      </w:r>
    </w:p>
    <w:p w:rsidR="008D4657" w:rsidRPr="00793DC4" w:rsidRDefault="008D4657" w:rsidP="008D4657">
      <w:pPr>
        <w:spacing w:line="180" w:lineRule="atLeast"/>
        <w:ind w:left="504" w:hanging="504"/>
        <w:rPr>
          <w:lang w:val="es-ES_tradnl"/>
        </w:rPr>
      </w:pPr>
    </w:p>
    <w:p w:rsidR="008D4657" w:rsidRPr="00793DC4" w:rsidRDefault="008D4657" w:rsidP="008D4657">
      <w:pPr>
        <w:pStyle w:val="Q1-FirstLevelQuestion"/>
        <w:rPr>
          <w:rFonts w:eastAsia="MS Mincho"/>
          <w:lang w:eastAsia="ja-JP"/>
        </w:rPr>
      </w:pPr>
      <w:r w:rsidRPr="00793DC4">
        <w:rPr>
          <w:rFonts w:eastAsia="MS Mincho" w:cs="Arial"/>
          <w:bCs/>
          <w:i/>
          <w:lang w:eastAsia="ja-JP"/>
        </w:rPr>
        <w:tab/>
      </w:r>
      <w:r w:rsidRPr="00793DC4">
        <w:rPr>
          <w:i/>
        </w:rPr>
        <w:t xml:space="preserve">Tener voz y voto en quién puede recolectar, usar y compartir su información médica, tiene que ver con la </w:t>
      </w:r>
      <w:r w:rsidRPr="00793DC4">
        <w:rPr>
          <w:i/>
          <w:u w:val="single"/>
        </w:rPr>
        <w:t>privacidad</w:t>
      </w:r>
      <w:r w:rsidRPr="00793DC4">
        <w:t xml:space="preserve"> </w:t>
      </w:r>
      <w:r w:rsidRPr="00793DC4">
        <w:rPr>
          <w:i/>
        </w:rPr>
        <w:t>de su</w:t>
      </w:r>
      <w:r w:rsidR="00DA031D" w:rsidRPr="00793DC4">
        <w:rPr>
          <w:i/>
        </w:rPr>
        <w:t xml:space="preserve"> </w:t>
      </w:r>
      <w:r w:rsidRPr="00793DC4">
        <w:t>historial clínico.</w:t>
      </w:r>
      <w:r w:rsidR="00DA031D" w:rsidRPr="00793DC4">
        <w:rPr>
          <w:rFonts w:eastAsia="MS Mincho"/>
          <w:lang w:eastAsia="ja-JP"/>
        </w:rPr>
        <w:t xml:space="preserve"> </w:t>
      </w:r>
    </w:p>
    <w:p w:rsidR="008D4657" w:rsidRPr="00793DC4" w:rsidRDefault="008D4657" w:rsidP="008D4657">
      <w:pPr>
        <w:keepNext/>
        <w:keepLines/>
        <w:tabs>
          <w:tab w:val="left" w:pos="936"/>
        </w:tabs>
        <w:spacing w:before="80" w:after="80" w:line="200" w:lineRule="exact"/>
        <w:ind w:left="864" w:hanging="360"/>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lang w:val="es-ES_tradnl"/>
        </w:rPr>
        <w:tab/>
      </w:r>
      <w:r w:rsidRPr="00793DC4">
        <w:rPr>
          <w:lang w:val="es-ES_tradnl"/>
        </w:rPr>
        <w:t>Mucha seguridad</w:t>
      </w:r>
    </w:p>
    <w:p w:rsidR="008D4657" w:rsidRPr="00793DC4" w:rsidRDefault="008D4657" w:rsidP="008D4657">
      <w:pPr>
        <w:keepNext/>
        <w:keepLines/>
        <w:tabs>
          <w:tab w:val="left" w:pos="936"/>
        </w:tabs>
        <w:spacing w:before="80" w:after="80" w:line="200" w:lineRule="exact"/>
        <w:ind w:left="864" w:hanging="360"/>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lang w:val="es-ES_tradnl"/>
        </w:rPr>
        <w:tab/>
      </w:r>
      <w:r w:rsidRPr="00793DC4">
        <w:rPr>
          <w:lang w:val="es-ES_tradnl"/>
        </w:rPr>
        <w:t>Algo de seguridad</w:t>
      </w:r>
    </w:p>
    <w:p w:rsidR="008D4657" w:rsidRPr="00793DC4" w:rsidRDefault="008D4657" w:rsidP="008D4657">
      <w:pPr>
        <w:tabs>
          <w:tab w:val="left" w:pos="936"/>
        </w:tabs>
        <w:spacing w:before="80" w:after="80" w:line="200" w:lineRule="exact"/>
        <w:ind w:left="864" w:hanging="360"/>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lang w:val="es-ES_tradnl"/>
        </w:rPr>
        <w:tab/>
      </w:r>
      <w:r w:rsidRPr="00793DC4">
        <w:rPr>
          <w:shd w:val="clear" w:color="auto" w:fill="FFFFFF"/>
          <w:lang w:val="es-ES_tradnl"/>
        </w:rPr>
        <w:t>Ninguna seguridad</w:t>
      </w:r>
    </w:p>
    <w:p w:rsidR="008D4657" w:rsidRPr="00793DC4" w:rsidRDefault="008D4657" w:rsidP="008D4657">
      <w:pPr>
        <w:pStyle w:val="Q1-FirstLevelQuestion"/>
      </w:pPr>
    </w:p>
    <w:p w:rsidR="008D4657" w:rsidRPr="00793DC4" w:rsidRDefault="00B91C8F" w:rsidP="008D4657">
      <w:pPr>
        <w:pStyle w:val="Q1-FirstLevelQuestion"/>
      </w:pPr>
      <w:r w:rsidRPr="00793DC4">
        <w:t>K</w:t>
      </w:r>
      <w:r w:rsidR="008D4657" w:rsidRPr="00793DC4">
        <w:t>5.</w:t>
      </w:r>
      <w:r w:rsidR="008D4657" w:rsidRPr="00793DC4">
        <w:tab/>
        <w:t xml:space="preserve">¿Alguna vez ha dejado de darle información a su proveedor de cuidado de la salud porque le preocupa la </w:t>
      </w:r>
      <w:r w:rsidR="008D4657" w:rsidRPr="00793DC4">
        <w:rPr>
          <w:u w:val="single"/>
        </w:rPr>
        <w:t>privacidad</w:t>
      </w:r>
      <w:r w:rsidR="008D4657" w:rsidRPr="00793DC4">
        <w:t xml:space="preserve"> o </w:t>
      </w:r>
      <w:r w:rsidR="008D4657" w:rsidRPr="00793DC4">
        <w:rPr>
          <w:u w:val="single"/>
        </w:rPr>
        <w:t>seguridad</w:t>
      </w:r>
      <w:r w:rsidR="008D4657" w:rsidRPr="00793DC4">
        <w:t xml:space="preserve"> de su historial clínico?</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8D4657" w:rsidRPr="00793DC4" w:rsidRDefault="008D4657" w:rsidP="008D4657">
      <w:pPr>
        <w:keepNext/>
        <w:keepLines/>
        <w:tabs>
          <w:tab w:val="left" w:pos="936"/>
        </w:tabs>
        <w:spacing w:before="80" w:after="80" w:line="200" w:lineRule="exact"/>
        <w:ind w:left="864" w:hanging="360"/>
        <w:rPr>
          <w:rFonts w:cs="Arial"/>
          <w:lang w:val="es-ES_tradnl"/>
        </w:rPr>
      </w:pPr>
      <w:r w:rsidRPr="00793DC4">
        <w:rPr>
          <w:shd w:val="clear" w:color="auto" w:fill="FFFFFF"/>
          <w:lang w:val="es-ES_tradnl"/>
        </w:rPr>
        <w:fldChar w:fldCharType="begin">
          <w:ffData>
            <w:name w:val="Check3"/>
            <w:enabled/>
            <w:calcOnExit w:val="0"/>
            <w:checkBox>
              <w:sizeAuto/>
              <w:default w:val="0"/>
            </w:checkBox>
          </w:ffData>
        </w:fldChar>
      </w:r>
      <w:r w:rsidRPr="00793DC4">
        <w:rPr>
          <w:shd w:val="clear" w:color="auto" w:fill="FFFFFF"/>
          <w:lang w:val="es-ES_tradnl"/>
        </w:rPr>
        <w:instrText xml:space="preserve"> FORMCHECKBOX </w:instrText>
      </w:r>
      <w:r w:rsidRPr="00793DC4">
        <w:rPr>
          <w:shd w:val="clear" w:color="auto" w:fill="FFFFFF"/>
          <w:lang w:val="es-ES_tradnl"/>
        </w:rPr>
      </w:r>
      <w:r w:rsidRPr="00793DC4">
        <w:rPr>
          <w:shd w:val="clear" w:color="auto" w:fill="FFFFFF"/>
          <w:lang w:val="es-ES_tradnl"/>
        </w:rPr>
        <w:fldChar w:fldCharType="end"/>
      </w:r>
      <w:r w:rsidRPr="00793DC4">
        <w:rPr>
          <w:lang w:val="es-ES_tradnl"/>
        </w:rPr>
        <w:tab/>
        <w:t>No</w:t>
      </w:r>
    </w:p>
    <w:p w:rsidR="008D4657" w:rsidRPr="00793DC4" w:rsidRDefault="008D4657" w:rsidP="008D4657">
      <w:pPr>
        <w:pStyle w:val="SL-FlLftSgl"/>
        <w:rPr>
          <w:lang w:val="es-ES_tradnl"/>
        </w:rPr>
      </w:pPr>
    </w:p>
    <w:p w:rsidR="008D4657" w:rsidRPr="00793DC4" w:rsidRDefault="00B91C8F" w:rsidP="008D4657">
      <w:pPr>
        <w:pStyle w:val="Q1-FirstLevelQuestion"/>
      </w:pPr>
      <w:r w:rsidRPr="00793DC4">
        <w:t>K</w:t>
      </w:r>
      <w:r w:rsidR="008D4657" w:rsidRPr="00793DC4">
        <w:t>6.</w:t>
      </w:r>
      <w:r w:rsidR="008D4657" w:rsidRPr="00793DC4">
        <w:tab/>
      </w:r>
      <w:r w:rsidR="008D4657" w:rsidRPr="00793DC4">
        <w:rPr>
          <w:rFonts w:cs="Arial"/>
        </w:rPr>
        <w:t xml:space="preserve">Si su información médica se envía por </w:t>
      </w:r>
      <w:r w:rsidR="008D4657" w:rsidRPr="00793DC4">
        <w:rPr>
          <w:rFonts w:cs="Arial"/>
          <w:u w:val="single"/>
        </w:rPr>
        <w:t>fax</w:t>
      </w:r>
      <w:r w:rsidR="008D4657" w:rsidRPr="00793DC4">
        <w:rPr>
          <w:rFonts w:cs="Arial"/>
        </w:rPr>
        <w:t xml:space="preserve"> de un proveedor de cuidado de la salud a otro, ¿cuánto le preocupa que una persona no autorizada la vea?</w:t>
      </w:r>
    </w:p>
    <w:p w:rsidR="008D4657" w:rsidRPr="00793DC4" w:rsidRDefault="008D4657" w:rsidP="008D465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shd w:val="clear" w:color="auto" w:fill="FFFFFF"/>
        </w:rPr>
        <w:t>Me preocupa mucho</w:t>
      </w:r>
    </w:p>
    <w:p w:rsidR="008D4657" w:rsidRPr="00793DC4" w:rsidRDefault="008D4657" w:rsidP="008D465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Me preocupa algo</w:t>
      </w:r>
    </w:p>
    <w:p w:rsidR="008D4657" w:rsidRPr="00793DC4" w:rsidRDefault="008D4657" w:rsidP="008D465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me preocupa</w:t>
      </w:r>
    </w:p>
    <w:p w:rsidR="008D4657" w:rsidRPr="00793DC4" w:rsidRDefault="008D4657" w:rsidP="008D4657">
      <w:pPr>
        <w:pStyle w:val="SL-FlLftSgl"/>
        <w:rPr>
          <w:lang w:val="es-ES_tradnl"/>
        </w:rPr>
      </w:pPr>
    </w:p>
    <w:p w:rsidR="008D4657" w:rsidRPr="00793DC4" w:rsidRDefault="008D4657" w:rsidP="008D4657">
      <w:pPr>
        <w:pStyle w:val="SL-FlLftSgl"/>
        <w:rPr>
          <w:lang w:val="es-ES_tradnl"/>
        </w:rPr>
      </w:pPr>
    </w:p>
    <w:p w:rsidR="008D4657" w:rsidRPr="00793DC4" w:rsidRDefault="003A05AF" w:rsidP="008D4657">
      <w:pPr>
        <w:pStyle w:val="Q1-FirstLevelQuestion"/>
      </w:pPr>
      <w:r w:rsidRPr="00793DC4">
        <w:br w:type="column"/>
      </w:r>
      <w:r w:rsidR="00B91C8F" w:rsidRPr="00793DC4">
        <w:lastRenderedPageBreak/>
        <w:t>K</w:t>
      </w:r>
      <w:r w:rsidR="008D4657" w:rsidRPr="00793DC4">
        <w:t>7.</w:t>
      </w:r>
      <w:r w:rsidR="008D4657" w:rsidRPr="00793DC4">
        <w:tab/>
        <w:t xml:space="preserve">Si su información médica se envía </w:t>
      </w:r>
      <w:r w:rsidR="008D4657" w:rsidRPr="00793DC4">
        <w:rPr>
          <w:u w:val="single"/>
        </w:rPr>
        <w:t>electrónicamente</w:t>
      </w:r>
      <w:r w:rsidR="008D4657" w:rsidRPr="00793DC4">
        <w:t xml:space="preserve"> de un proveedor de cuidado de la salud a otro, ¿cuánto le preocupa que una persona no autorizada la vea? (Electrónicamente significa de computadora a computadora en lugar de usar el teléfono, correo o una máquina de fax).</w:t>
      </w:r>
      <w:r w:rsidR="00DA031D" w:rsidRPr="00793DC4">
        <w:t xml:space="preserve"> </w:t>
      </w:r>
    </w:p>
    <w:p w:rsidR="008D4657" w:rsidRPr="00793DC4" w:rsidRDefault="008D4657" w:rsidP="008D465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shd w:val="clear" w:color="auto" w:fill="FFFFFF"/>
        </w:rPr>
        <w:t>Me preocupa mucho</w:t>
      </w:r>
    </w:p>
    <w:p w:rsidR="008D4657" w:rsidRPr="00793DC4" w:rsidRDefault="008D4657" w:rsidP="008D465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Me preocupa algo</w:t>
      </w:r>
    </w:p>
    <w:p w:rsidR="008D4657" w:rsidRPr="00793DC4" w:rsidRDefault="008D4657" w:rsidP="008D465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me preocupa</w:t>
      </w:r>
    </w:p>
    <w:p w:rsidR="008D4657" w:rsidRPr="00793DC4" w:rsidRDefault="008D4657" w:rsidP="00984F36">
      <w:pPr>
        <w:pStyle w:val="SL-FlLftSgl"/>
        <w:keepNext/>
        <w:keepLines/>
        <w:rPr>
          <w:lang w:val="es-ES_tradnl"/>
        </w:rPr>
      </w:pPr>
    </w:p>
    <w:tbl>
      <w:tblPr>
        <w:tblW w:w="5040" w:type="dxa"/>
        <w:jc w:val="center"/>
        <w:shd w:val="clear" w:color="auto" w:fill="4F81BD"/>
        <w:tblLayout w:type="fixed"/>
        <w:tblLook w:val="04A0" w:firstRow="1" w:lastRow="0" w:firstColumn="1" w:lastColumn="0" w:noHBand="0" w:noVBand="1"/>
      </w:tblPr>
      <w:tblGrid>
        <w:gridCol w:w="5040"/>
      </w:tblGrid>
      <w:tr w:rsidR="004C645A" w:rsidRPr="00793DC4" w:rsidTr="004C645A">
        <w:trPr>
          <w:jc w:val="center"/>
        </w:trPr>
        <w:tc>
          <w:tcPr>
            <w:tcW w:w="5040" w:type="dxa"/>
            <w:shd w:val="clear" w:color="auto" w:fill="4F81BD"/>
          </w:tcPr>
          <w:p w:rsidR="004C645A" w:rsidRPr="00793DC4" w:rsidRDefault="004D66B3" w:rsidP="00DC408E">
            <w:pPr>
              <w:pStyle w:val="C1-CtrBoldHd"/>
              <w:rPr>
                <w:lang w:val="es-ES_tradnl"/>
              </w:rPr>
            </w:pPr>
            <w:r w:rsidRPr="00793DC4">
              <w:rPr>
                <w:lang w:val="es-ES_tradnl"/>
              </w:rPr>
              <w:t>L</w:t>
            </w:r>
            <w:r w:rsidR="004C645A" w:rsidRPr="00793DC4">
              <w:rPr>
                <w:lang w:val="es-ES_tradnl"/>
              </w:rPr>
              <w:t>: Product</w:t>
            </w:r>
            <w:r w:rsidR="00DC408E" w:rsidRPr="00793DC4">
              <w:rPr>
                <w:lang w:val="es-ES_tradnl"/>
              </w:rPr>
              <w:t>os de tabaco</w:t>
            </w:r>
          </w:p>
        </w:tc>
      </w:tr>
    </w:tbl>
    <w:p w:rsidR="004376C0" w:rsidRDefault="004376C0" w:rsidP="005F0497">
      <w:pPr>
        <w:pStyle w:val="Q1-FirstLevelQuestion"/>
      </w:pPr>
    </w:p>
    <w:p w:rsidR="005F0497" w:rsidRPr="00793DC4" w:rsidRDefault="00182020" w:rsidP="005F0497">
      <w:pPr>
        <w:pStyle w:val="Q1-FirstLevelQuestion"/>
      </w:pPr>
      <w:r w:rsidRPr="00793DC4">
        <w:t>L</w:t>
      </w:r>
      <w:r w:rsidR="005F0497" w:rsidRPr="00793DC4">
        <w:t>1.</w:t>
      </w:r>
      <w:r w:rsidR="005F0497" w:rsidRPr="00793DC4">
        <w:tab/>
        <w:t>¿Ha fumado al menos 100 cigarrillos en toda su vida?</w:t>
      </w:r>
    </w:p>
    <w:p w:rsidR="005F0497" w:rsidRPr="00793DC4" w:rsidRDefault="005F0497" w:rsidP="005F0497">
      <w:pPr>
        <w:pStyle w:val="A1-1stLeader"/>
      </w:pPr>
      <w:r w:rsidRPr="00793DC4">
        <w:rPr>
          <w:noProof/>
          <w:lang w:val="en-US"/>
        </w:rPr>
        <mc:AlternateContent>
          <mc:Choice Requires="wps">
            <w:drawing>
              <wp:anchor distT="0" distB="0" distL="114298" distR="114298" simplePos="0" relativeHeight="251759104" behindDoc="0" locked="0" layoutInCell="1" allowOverlap="1" wp14:anchorId="127967C3" wp14:editId="568E6D1E">
                <wp:simplePos x="0" y="0"/>
                <wp:positionH relativeFrom="column">
                  <wp:posOffset>5079</wp:posOffset>
                </wp:positionH>
                <wp:positionV relativeFrom="paragraph">
                  <wp:posOffset>52070</wp:posOffset>
                </wp:positionV>
                <wp:extent cx="0" cy="548640"/>
                <wp:effectExtent l="76200" t="0" r="57150" b="60960"/>
                <wp:wrapNone/>
                <wp:docPr id="26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759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pt,4.1pt" to=".4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" strokeweight="1pt">
                <v:stroke endarrow="block" endarrowlength="long"/>
              </v:line>
            </w:pict>
          </mc:Fallback>
        </mc:AlternateContent>
      </w:r>
      <w:r w:rsidRPr="00793DC4">
        <w:rPr>
          <w:noProof/>
          <w:lang w:val="en-US"/>
        </w:rPr>
        <mc:AlternateContent>
          <mc:Choice Requires="wps">
            <w:drawing>
              <wp:anchor distT="4294967294" distB="4294967294" distL="114300" distR="114300" simplePos="0" relativeHeight="251758080" behindDoc="0" locked="0" layoutInCell="1" allowOverlap="1" wp14:anchorId="30FD0A77" wp14:editId="768746A7">
                <wp:simplePos x="0" y="0"/>
                <wp:positionH relativeFrom="column">
                  <wp:posOffset>6985</wp:posOffset>
                </wp:positionH>
                <wp:positionV relativeFrom="paragraph">
                  <wp:posOffset>51434</wp:posOffset>
                </wp:positionV>
                <wp:extent cx="320040" cy="0"/>
                <wp:effectExtent l="0" t="0" r="22860" b="19050"/>
                <wp:wrapNone/>
                <wp:docPr id="26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758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pt,4.05pt" to="25.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" strokeweight="1pt"/>
            </w:pict>
          </mc:Fallback>
        </mc:AlternateContent>
      </w: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5F0497" w:rsidRPr="00793DC4" w:rsidRDefault="005F0497" w:rsidP="005F0497">
      <w:pPr>
        <w:pStyle w:val="A1-1stLeader"/>
      </w:pPr>
      <w:r w:rsidRPr="00793DC4">
        <w:rPr>
          <w:noProof/>
          <w:lang w:val="en-US"/>
        </w:rPr>
        <mc:AlternateContent>
          <mc:Choice Requires="wps">
            <w:drawing>
              <wp:anchor distT="0" distB="0" distL="114300" distR="114300" simplePos="0" relativeHeight="251760128" behindDoc="0" locked="0" layoutInCell="1" allowOverlap="1" wp14:anchorId="3EAE6330" wp14:editId="431FFF48">
                <wp:simplePos x="0" y="0"/>
                <wp:positionH relativeFrom="column">
                  <wp:posOffset>742950</wp:posOffset>
                </wp:positionH>
                <wp:positionV relativeFrom="paragraph">
                  <wp:posOffset>57150</wp:posOffset>
                </wp:positionV>
                <wp:extent cx="137160" cy="635"/>
                <wp:effectExtent l="0" t="76200" r="15240" b="94615"/>
                <wp:wrapNone/>
                <wp:docPr id="25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58.5pt;margin-top:4.5pt;width:10.8pt;height:.0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" strokeweight="1pt">
                <v:stroke endarrow="block"/>
              </v:shape>
            </w:pict>
          </mc:Fallback>
        </mc:AlternateContent>
      </w: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r w:rsidRPr="00793DC4">
        <w:t> </w:t>
      </w:r>
      <w:r w:rsidRPr="00793DC4">
        <w:t> </w:t>
      </w:r>
      <w:r w:rsidRPr="00793DC4">
        <w:t> </w:t>
      </w:r>
      <w:r w:rsidR="00426387">
        <w:rPr>
          <w:b/>
        </w:rPr>
        <w:t xml:space="preserve"> VAYA A LA PREGUNTA L</w:t>
      </w:r>
      <w:r w:rsidRPr="00793DC4">
        <w:rPr>
          <w:b/>
        </w:rPr>
        <w:t>5 en la próxima página</w:t>
      </w:r>
    </w:p>
    <w:p w:rsidR="005F0497" w:rsidRPr="00793DC4" w:rsidRDefault="005F0497" w:rsidP="005F0497">
      <w:pPr>
        <w:pStyle w:val="SL-FlLftSgl"/>
        <w:rPr>
          <w:lang w:val="es-ES_tradnl"/>
        </w:rPr>
      </w:pPr>
    </w:p>
    <w:p w:rsidR="005F0497" w:rsidRPr="00793DC4" w:rsidRDefault="00182020" w:rsidP="005F0497">
      <w:pPr>
        <w:pStyle w:val="Q1-FirstLevelQuestion"/>
      </w:pPr>
      <w:r w:rsidRPr="00793DC4">
        <w:t>L</w:t>
      </w:r>
      <w:r w:rsidR="005F0497" w:rsidRPr="00793DC4">
        <w:t>2.</w:t>
      </w:r>
      <w:r w:rsidR="005F0497" w:rsidRPr="00793DC4">
        <w:tab/>
        <w:t>¿Con que frecuencia fuma usted cigarrillos ahora?</w:t>
      </w:r>
    </w:p>
    <w:p w:rsidR="005F0497" w:rsidRPr="00793DC4" w:rsidRDefault="005F0497" w:rsidP="005F0497">
      <w:pPr>
        <w:pStyle w:val="A1-1stLeader"/>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Pr="00793DC4">
        <w:tab/>
        <w:t>Todos los días</w:t>
      </w:r>
    </w:p>
    <w:p w:rsidR="005F0497" w:rsidRPr="00793DC4" w:rsidRDefault="005F0497" w:rsidP="005F0497">
      <w:pPr>
        <w:pStyle w:val="A1-1stLeader"/>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Pr="00793DC4">
        <w:tab/>
        <w:t>Algunos días</w:t>
      </w:r>
    </w:p>
    <w:p w:rsidR="005F0497" w:rsidRPr="00793DC4" w:rsidRDefault="005F0497" w:rsidP="005F0497">
      <w:pPr>
        <w:pStyle w:val="A1-1stLeader"/>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Pr="00793DC4">
        <w:tab/>
        <w:t>Nunca</w:t>
      </w:r>
    </w:p>
    <w:p w:rsidR="005F0497" w:rsidRPr="00793DC4" w:rsidRDefault="005F0497" w:rsidP="005F0497">
      <w:pPr>
        <w:pStyle w:val="SL-FlLftSgl"/>
        <w:rPr>
          <w:lang w:val="es-ES_tradnl"/>
        </w:rPr>
      </w:pPr>
    </w:p>
    <w:p w:rsidR="005F0497" w:rsidRPr="00793DC4" w:rsidRDefault="00182020" w:rsidP="005F0497">
      <w:pPr>
        <w:pStyle w:val="Q1-FirstLevelQuestion"/>
      </w:pPr>
      <w:r w:rsidRPr="00793DC4">
        <w:t>L</w:t>
      </w:r>
      <w:r w:rsidR="005F0497" w:rsidRPr="00793DC4">
        <w:t>3.</w:t>
      </w:r>
      <w:r w:rsidR="005F0497" w:rsidRPr="00793DC4">
        <w:tab/>
        <w:t>En cualquier momento durante el último año, ¿ha dejado de fumar durante un día o más porque estaba tratando de parar de fumar?</w:t>
      </w:r>
    </w:p>
    <w:p w:rsidR="005F0497" w:rsidRPr="00793DC4" w:rsidRDefault="005F0497" w:rsidP="005F049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5F0497" w:rsidRPr="00793DC4" w:rsidRDefault="005F0497" w:rsidP="005F049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5F0497" w:rsidRPr="00793DC4" w:rsidRDefault="005F0497" w:rsidP="005F0497">
      <w:pPr>
        <w:pStyle w:val="SL-FlLftSgl"/>
        <w:rPr>
          <w:lang w:val="es-ES_tradnl"/>
        </w:rPr>
      </w:pPr>
    </w:p>
    <w:p w:rsidR="005F0497" w:rsidRPr="00793DC4" w:rsidRDefault="00182020" w:rsidP="005F0497">
      <w:pPr>
        <w:pStyle w:val="Q1-FirstLevelQuestion"/>
      </w:pPr>
      <w:r w:rsidRPr="00793DC4">
        <w:t>L</w:t>
      </w:r>
      <w:r w:rsidR="005F0497" w:rsidRPr="00793DC4">
        <w:t>4.</w:t>
      </w:r>
      <w:r w:rsidR="005F0497" w:rsidRPr="00793DC4">
        <w:tab/>
        <w:t>¿</w:t>
      </w:r>
      <w:r w:rsidR="005F0497" w:rsidRPr="00E26538">
        <w:rPr>
          <w:rFonts w:cs="Arial"/>
          <w:color w:val="000000"/>
        </w:rPr>
        <w:t>Está</w:t>
      </w:r>
      <w:r w:rsidR="005F0497" w:rsidRPr="00793DC4">
        <w:t xml:space="preserve"> </w:t>
      </w:r>
      <w:r w:rsidR="003546C1" w:rsidRPr="00793DC4">
        <w:t xml:space="preserve">usted </w:t>
      </w:r>
      <w:r w:rsidR="008C26AB" w:rsidRPr="00793DC4">
        <w:t xml:space="preserve">pensando </w:t>
      </w:r>
      <w:r w:rsidR="003546C1" w:rsidRPr="00793DC4">
        <w:t>seriamente</w:t>
      </w:r>
      <w:r w:rsidR="005F0497" w:rsidRPr="00793DC4">
        <w:t xml:space="preserve"> </w:t>
      </w:r>
      <w:r w:rsidR="003546C1" w:rsidRPr="00793DC4">
        <w:t xml:space="preserve">en </w:t>
      </w:r>
      <w:r w:rsidR="005F0497" w:rsidRPr="00793DC4">
        <w:t>dejar de fumar dentro de los próximos seis meses?</w:t>
      </w:r>
    </w:p>
    <w:p w:rsidR="005F0497" w:rsidRPr="00793DC4" w:rsidRDefault="005F0497" w:rsidP="005F049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5F0497" w:rsidRPr="00793DC4" w:rsidRDefault="005F0497" w:rsidP="005F049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5F0497" w:rsidRPr="00793DC4" w:rsidRDefault="005F0497" w:rsidP="005F0497">
      <w:pPr>
        <w:pStyle w:val="SL-FlLftSgl"/>
        <w:rPr>
          <w:lang w:val="es-ES_tradnl"/>
        </w:rPr>
      </w:pPr>
    </w:p>
    <w:p w:rsidR="005F0497" w:rsidRPr="00793DC4" w:rsidRDefault="00182020" w:rsidP="005F0497">
      <w:pPr>
        <w:pStyle w:val="Q1-FirstLevelQuestion"/>
      </w:pPr>
      <w:r w:rsidRPr="00793DC4">
        <w:t>L5</w:t>
      </w:r>
      <w:r w:rsidR="005F0497" w:rsidRPr="00793DC4">
        <w:t>.</w:t>
      </w:r>
      <w:r w:rsidR="005F0497" w:rsidRPr="00793DC4">
        <w:tab/>
        <w:t>¿Cuán de acuerdo o en desacuerdo está usted con esta declaración: “El fumar es algo básico de una persona lo cual ella no puede cambiar mucho.”</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Muy de acuerdo</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Algo de acuerdo</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Algo en desacuerdo</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Muy en desacuerdo</w:t>
      </w:r>
    </w:p>
    <w:p w:rsidR="005F0497" w:rsidRPr="00793DC4" w:rsidRDefault="005F0497" w:rsidP="005F0497">
      <w:pPr>
        <w:pStyle w:val="SL-FlLftSgl"/>
        <w:rPr>
          <w:lang w:val="es-ES_tradnl"/>
        </w:rPr>
      </w:pPr>
    </w:p>
    <w:p w:rsidR="005F0497" w:rsidRPr="00793DC4" w:rsidRDefault="005F0497" w:rsidP="005F0497">
      <w:pPr>
        <w:pStyle w:val="SL-FlLftSgl"/>
        <w:rPr>
          <w:lang w:val="es-ES_tradnl"/>
        </w:rPr>
      </w:pPr>
    </w:p>
    <w:p w:rsidR="005F0497" w:rsidRPr="00793DC4" w:rsidRDefault="005F0497" w:rsidP="005F0497">
      <w:pPr>
        <w:pStyle w:val="SL-FlLftSgl"/>
        <w:rPr>
          <w:lang w:val="es-ES_tradnl"/>
        </w:rPr>
      </w:pPr>
    </w:p>
    <w:p w:rsidR="005F0497" w:rsidRPr="00793DC4" w:rsidRDefault="00182020" w:rsidP="005F0497">
      <w:pPr>
        <w:pStyle w:val="Q1-FirstLevelQuestion"/>
      </w:pPr>
      <w:r w:rsidRPr="00793DC4">
        <w:br w:type="column"/>
      </w:r>
      <w:r w:rsidRPr="00793DC4">
        <w:lastRenderedPageBreak/>
        <w:t>L6</w:t>
      </w:r>
      <w:r w:rsidR="00955F69" w:rsidRPr="00793DC4">
        <w:t>.</w:t>
      </w:r>
      <w:r w:rsidR="00955F69" w:rsidRPr="00793DC4">
        <w:tab/>
        <w:t xml:space="preserve">En su opinión, ¿cree </w:t>
      </w:r>
      <w:r w:rsidR="005F0497" w:rsidRPr="00793DC4">
        <w:t xml:space="preserve">que algunos tipos de cigarrillos son menos </w:t>
      </w:r>
      <w:r w:rsidR="009E129A" w:rsidRPr="00793DC4">
        <w:t>dañinos</w:t>
      </w:r>
      <w:r w:rsidR="005F0497" w:rsidRPr="00793DC4">
        <w:t xml:space="preserve"> para la salud de las personas que otros tipos?</w:t>
      </w:r>
    </w:p>
    <w:p w:rsidR="005F0497" w:rsidRPr="00793DC4" w:rsidRDefault="005F0497" w:rsidP="005F049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5F0497" w:rsidRPr="00793DC4" w:rsidRDefault="005F0497" w:rsidP="005F0497">
      <w:pPr>
        <w:pStyle w:val="A1-1stLeader"/>
        <w:spacing w:after="0"/>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No </w:t>
      </w:r>
      <w:r w:rsidR="00A415CB" w:rsidRPr="00793DC4">
        <w:t>sé</w:t>
      </w:r>
    </w:p>
    <w:p w:rsidR="005F0497" w:rsidRPr="00793DC4" w:rsidRDefault="005F0497" w:rsidP="005F0497">
      <w:pPr>
        <w:pStyle w:val="SL-FlLftSgl"/>
        <w:rPr>
          <w:lang w:val="es-ES_tradnl"/>
        </w:rPr>
      </w:pPr>
    </w:p>
    <w:p w:rsidR="005F0497" w:rsidRPr="00793DC4" w:rsidRDefault="005F0497" w:rsidP="005F0497">
      <w:pPr>
        <w:pStyle w:val="SL-FlLftSgl"/>
        <w:rPr>
          <w:lang w:val="es-ES_tradnl"/>
        </w:rPr>
      </w:pPr>
    </w:p>
    <w:p w:rsidR="005F0497" w:rsidRPr="00793DC4" w:rsidRDefault="00182020" w:rsidP="005F0497">
      <w:pPr>
        <w:pStyle w:val="Q1-FirstLevelQuestion"/>
      </w:pPr>
      <w:r w:rsidRPr="00793DC4">
        <w:t>L7</w:t>
      </w:r>
      <w:r w:rsidR="005F0497" w:rsidRPr="00793DC4">
        <w:t>.</w:t>
      </w:r>
      <w:r w:rsidR="005F0497" w:rsidRPr="00793DC4">
        <w:tab/>
        <w:t>En su o</w:t>
      </w:r>
      <w:r w:rsidR="00955F69" w:rsidRPr="00793DC4">
        <w:t>pinión, ¿cree</w:t>
      </w:r>
      <w:r w:rsidR="005F0497" w:rsidRPr="00793DC4">
        <w:t xml:space="preserve"> que algunos productos de tabaco sin humo, tales como el tabaco de mascar, snus y snuff, son menos dañinos para la salud de una persona que los cigarrillos?</w:t>
      </w:r>
    </w:p>
    <w:p w:rsidR="005F0497" w:rsidRPr="00793DC4" w:rsidRDefault="005F0497" w:rsidP="005F049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5F0497" w:rsidRPr="00793DC4" w:rsidRDefault="005F0497" w:rsidP="005F0497">
      <w:pPr>
        <w:pStyle w:val="A1-1stLeader"/>
        <w:spacing w:after="0"/>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No </w:t>
      </w:r>
      <w:r w:rsidR="00A415CB" w:rsidRPr="00793DC4">
        <w:t>sé</w:t>
      </w:r>
    </w:p>
    <w:p w:rsidR="005F0497" w:rsidRPr="00793DC4" w:rsidRDefault="005F0497" w:rsidP="005F0497">
      <w:pPr>
        <w:pStyle w:val="SL-FlLftSgl"/>
        <w:rPr>
          <w:lang w:val="es-ES_tradnl"/>
        </w:rPr>
      </w:pPr>
    </w:p>
    <w:p w:rsidR="005F0497" w:rsidRPr="00793DC4" w:rsidRDefault="00182020" w:rsidP="005F0497">
      <w:pPr>
        <w:pStyle w:val="Q1-FirstLevelQuestion"/>
      </w:pPr>
      <w:r w:rsidRPr="00793DC4">
        <w:t>L8</w:t>
      </w:r>
      <w:r w:rsidR="005F0497" w:rsidRPr="00793DC4">
        <w:t>.</w:t>
      </w:r>
      <w:r w:rsidR="005F0497" w:rsidRPr="00793DC4">
        <w:tab/>
        <w:t>Comparado con personas que fum</w:t>
      </w:r>
      <w:r w:rsidR="00955F69" w:rsidRPr="00793DC4">
        <w:t>an todos los días, ¿cree</w:t>
      </w:r>
      <w:r w:rsidR="005F0497" w:rsidRPr="00793DC4">
        <w:t xml:space="preserve"> que las personas que fuman sólo algunos días tienen menos o más riesgos de desarrollar problemas de salud durante su vida?</w:t>
      </w:r>
    </w:p>
    <w:p w:rsidR="005F0497" w:rsidRPr="00793DC4" w:rsidRDefault="005F0497" w:rsidP="005F0497">
      <w:pPr>
        <w:pStyle w:val="A1-1stLeader"/>
        <w:rPr>
          <w:strike/>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Mucho menos rie</w:t>
      </w:r>
      <w:r w:rsidR="00955F69" w:rsidRPr="00793DC4">
        <w:t>s</w:t>
      </w:r>
      <w:r w:rsidRPr="00793DC4">
        <w:t>go</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Menos riesgo</w:t>
      </w:r>
    </w:p>
    <w:p w:rsidR="005F0497" w:rsidRPr="00793DC4" w:rsidRDefault="005F0497" w:rsidP="005F0497">
      <w:pPr>
        <w:pStyle w:val="A1-1stLeader"/>
        <w:rPr>
          <w:strike/>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Casi el mismo riesgo</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Más riesgo</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Mucho más riesgo</w:t>
      </w:r>
    </w:p>
    <w:p w:rsidR="005F0497" w:rsidRPr="00793DC4" w:rsidRDefault="005F0497" w:rsidP="005F0497">
      <w:pPr>
        <w:pStyle w:val="SL-FlLftSgl"/>
        <w:rPr>
          <w:lang w:val="es-ES_tradnl"/>
        </w:rPr>
      </w:pPr>
    </w:p>
    <w:p w:rsidR="005F0497" w:rsidRPr="00793DC4" w:rsidRDefault="005F0497" w:rsidP="005F0497">
      <w:pPr>
        <w:pStyle w:val="SL-FlLftSgl"/>
        <w:rPr>
          <w:lang w:val="es-ES_tradnl"/>
        </w:rPr>
      </w:pPr>
    </w:p>
    <w:p w:rsidR="005F0497" w:rsidRPr="00793DC4" w:rsidRDefault="00182020" w:rsidP="005F0497">
      <w:pPr>
        <w:pStyle w:val="Q1-FirstLevelQuestion"/>
      </w:pPr>
      <w:r w:rsidRPr="00793DC4">
        <w:t>L9</w:t>
      </w:r>
      <w:r w:rsidR="003546C1" w:rsidRPr="00793DC4">
        <w:t>.</w:t>
      </w:r>
      <w:r w:rsidR="003546C1" w:rsidRPr="00793DC4">
        <w:tab/>
        <w:t xml:space="preserve">Ahora </w:t>
      </w:r>
      <w:r w:rsidR="00A415CB" w:rsidRPr="00793DC4">
        <w:t xml:space="preserve">hay </w:t>
      </w:r>
      <w:r w:rsidR="005F0497" w:rsidRPr="00793DC4">
        <w:t xml:space="preserve">nuevos </w:t>
      </w:r>
      <w:r w:rsidR="00A415CB" w:rsidRPr="00793DC4">
        <w:t xml:space="preserve">tipos </w:t>
      </w:r>
      <w:r w:rsidR="005F0497" w:rsidRPr="00793DC4">
        <w:t>de cigarrillos llamados cigarrillos electrónicos (conocidos también como e-cigarrillos o vaporizadores personales). Estos productos liberan nicotina mediante un vapor. Comparado con fumar cigarrillos, diría usted que los cigarrillos electrónicos son…</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Mucho menos </w:t>
      </w:r>
      <w:r w:rsidR="009E129A" w:rsidRPr="00793DC4">
        <w:t>dañinos</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Menos </w:t>
      </w:r>
      <w:r w:rsidR="009E129A" w:rsidRPr="00793DC4">
        <w:t>dañinos</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Igual de </w:t>
      </w:r>
      <w:r w:rsidR="009E129A" w:rsidRPr="00793DC4">
        <w:t>dañinos</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Más </w:t>
      </w:r>
      <w:r w:rsidR="009E129A" w:rsidRPr="00793DC4">
        <w:t>dañino</w:t>
      </w:r>
      <w:r w:rsidRPr="00793DC4">
        <w:t>s</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Mucho más </w:t>
      </w:r>
      <w:r w:rsidR="009E129A" w:rsidRPr="00793DC4">
        <w:t>dañino</w:t>
      </w:r>
      <w:r w:rsidRPr="00793DC4">
        <w:t>s</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Nunca he oído</w:t>
      </w:r>
      <w:r w:rsidRPr="00793DC4">
        <w:rPr>
          <w:b/>
        </w:rPr>
        <w:t xml:space="preserve"> </w:t>
      </w:r>
      <w:r w:rsidRPr="00793DC4">
        <w:t>hablar de cigarrillos electrónicos</w:t>
      </w:r>
    </w:p>
    <w:p w:rsidR="005F0497" w:rsidRPr="00793DC4" w:rsidRDefault="005F0497" w:rsidP="005F0497">
      <w:pPr>
        <w:pStyle w:val="SL-FlLftSgl"/>
        <w:rPr>
          <w:lang w:val="es-ES_tradnl"/>
        </w:rPr>
      </w:pPr>
    </w:p>
    <w:p w:rsidR="005F0497" w:rsidRPr="00793DC4" w:rsidRDefault="005F0497" w:rsidP="005F0497">
      <w:pPr>
        <w:pStyle w:val="SL-FlLftSgl"/>
        <w:rPr>
          <w:lang w:val="es-ES_tradnl"/>
        </w:rPr>
      </w:pPr>
    </w:p>
    <w:p w:rsidR="005F0497" w:rsidRPr="00793DC4" w:rsidRDefault="00182020" w:rsidP="005F0497">
      <w:pPr>
        <w:pStyle w:val="Q1-FirstLevelQuestion"/>
      </w:pPr>
      <w:r w:rsidRPr="00793DC4">
        <w:t>L10</w:t>
      </w:r>
      <w:r w:rsidR="005F0497" w:rsidRPr="00793DC4">
        <w:t>.</w:t>
      </w:r>
      <w:r w:rsidR="005F0497" w:rsidRPr="00793DC4">
        <w:tab/>
        <w:t xml:space="preserve">¿Cree usted que la Administración de Alimentos y </w:t>
      </w:r>
      <w:r w:rsidR="008C26AB" w:rsidRPr="00793DC4">
        <w:t>Medicamentos</w:t>
      </w:r>
      <w:r w:rsidR="00DA031D" w:rsidRPr="00793DC4">
        <w:t xml:space="preserve"> </w:t>
      </w:r>
      <w:r w:rsidR="005F0497" w:rsidRPr="00793DC4">
        <w:t>de los Estados Unidos (FDA por sus siglas en inglés) regula productos de tabaco en los Estados Unidos?</w:t>
      </w:r>
    </w:p>
    <w:p w:rsidR="005F0497" w:rsidRPr="00793DC4" w:rsidRDefault="005F0497" w:rsidP="005F049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5F0497" w:rsidRPr="00793DC4" w:rsidRDefault="005F0497" w:rsidP="005F049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5F0497" w:rsidRPr="00793DC4" w:rsidRDefault="005F0497" w:rsidP="005F0497">
      <w:pPr>
        <w:pStyle w:val="A1-1stLeader"/>
        <w:keepNext/>
        <w:keepLines/>
        <w:spacing w:after="0"/>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r w:rsidR="00A415CB" w:rsidRPr="00793DC4">
        <w:t xml:space="preserve"> sé</w:t>
      </w:r>
    </w:p>
    <w:p w:rsidR="006E4FDB" w:rsidRPr="00793DC4" w:rsidRDefault="006E4FDB" w:rsidP="006E4FDB">
      <w:pPr>
        <w:pStyle w:val="SL-FlLftSgl"/>
        <w:rPr>
          <w:lang w:val="es-ES_tradnl"/>
        </w:rPr>
      </w:pPr>
    </w:p>
    <w:p w:rsidR="005F0497" w:rsidRPr="00793DC4" w:rsidRDefault="00182020" w:rsidP="005F0497">
      <w:pPr>
        <w:pStyle w:val="Q1-FirstLevelQuestion"/>
      </w:pPr>
      <w:r w:rsidRPr="00793DC4">
        <w:br w:type="column"/>
      </w:r>
      <w:r w:rsidRPr="00793DC4">
        <w:lastRenderedPageBreak/>
        <w:t>L11</w:t>
      </w:r>
      <w:r w:rsidR="005F0497" w:rsidRPr="00793DC4">
        <w:t>.</w:t>
      </w:r>
      <w:r w:rsidR="005F0497" w:rsidRPr="00793DC4">
        <w:tab/>
      </w:r>
      <w:r w:rsidR="008F1B82" w:rsidRPr="00793DC4">
        <w:t>Más o menos, ¿hace cuánto tiempo dejó usted de fumar cigarrillos completamente?</w:t>
      </w:r>
    </w:p>
    <w:p w:rsidR="005F0497" w:rsidRPr="00793DC4" w:rsidRDefault="005F0497" w:rsidP="005F0497">
      <w:pPr>
        <w:pStyle w:val="A1-1stLeader"/>
        <w:keepNext/>
        <w:keepLines/>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00955F69" w:rsidRPr="00793DC4">
        <w:tab/>
        <w:t>Hace menos de 1 mes</w:t>
      </w:r>
    </w:p>
    <w:p w:rsidR="005F0497" w:rsidRPr="00793DC4" w:rsidRDefault="005F0497" w:rsidP="005F0497">
      <w:pPr>
        <w:pStyle w:val="A1-1stLeader"/>
        <w:keepNext/>
        <w:keepLines/>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00E43D71">
        <w:tab/>
      </w:r>
      <w:r w:rsidR="00987FF6" w:rsidRPr="00793DC4">
        <w:t>D</w:t>
      </w:r>
      <w:r w:rsidR="00955F69" w:rsidRPr="00793DC4">
        <w:t xml:space="preserve">e </w:t>
      </w:r>
      <w:r w:rsidRPr="00793DC4">
        <w:t xml:space="preserve">3 </w:t>
      </w:r>
      <w:r w:rsidR="00955F69" w:rsidRPr="00793DC4">
        <w:t>a</w:t>
      </w:r>
      <w:r w:rsidRPr="00793DC4">
        <w:t xml:space="preserve"> 6 </w:t>
      </w:r>
      <w:r w:rsidR="00955F69" w:rsidRPr="00793DC4">
        <w:t>meses</w:t>
      </w:r>
    </w:p>
    <w:p w:rsidR="005F0497" w:rsidRPr="00793DC4" w:rsidRDefault="005F0497" w:rsidP="005F0497">
      <w:pPr>
        <w:pStyle w:val="A1-1stLeader"/>
        <w:keepNext/>
        <w:keepLines/>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Pr="00793DC4">
        <w:tab/>
      </w:r>
      <w:r w:rsidR="00955F69" w:rsidRPr="00793DC4">
        <w:t xml:space="preserve">De </w:t>
      </w:r>
      <w:r w:rsidRPr="00793DC4">
        <w:t xml:space="preserve">6 </w:t>
      </w:r>
      <w:r w:rsidR="00955F69" w:rsidRPr="00793DC4">
        <w:t>meses a menos de</w:t>
      </w:r>
      <w:r w:rsidRPr="00793DC4">
        <w:t xml:space="preserve"> 1 </w:t>
      </w:r>
      <w:r w:rsidR="00955F69" w:rsidRPr="00793DC4">
        <w:t>año</w:t>
      </w:r>
    </w:p>
    <w:p w:rsidR="005F0497" w:rsidRPr="00793DC4" w:rsidRDefault="005F0497" w:rsidP="005F0497">
      <w:pPr>
        <w:pStyle w:val="A1-1stLeader"/>
        <w:keepNext/>
        <w:keepLines/>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Pr="00793DC4">
        <w:tab/>
      </w:r>
      <w:r w:rsidR="00955F69" w:rsidRPr="00793DC4">
        <w:t xml:space="preserve">De </w:t>
      </w:r>
      <w:r w:rsidRPr="00793DC4">
        <w:t xml:space="preserve">1 </w:t>
      </w:r>
      <w:r w:rsidR="00955F69" w:rsidRPr="00793DC4">
        <w:t xml:space="preserve">año a menos de </w:t>
      </w:r>
      <w:r w:rsidRPr="00793DC4">
        <w:t xml:space="preserve">5 </w:t>
      </w:r>
      <w:r w:rsidR="00955F69" w:rsidRPr="00793DC4">
        <w:t>años</w:t>
      </w:r>
    </w:p>
    <w:p w:rsidR="005F0497" w:rsidRPr="00793DC4" w:rsidRDefault="005F0497" w:rsidP="005F0497">
      <w:pPr>
        <w:pStyle w:val="A1-1stLeader"/>
        <w:keepNext/>
        <w:keepLines/>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Pr="00793DC4">
        <w:tab/>
      </w:r>
      <w:r w:rsidR="00955F69" w:rsidRPr="00793DC4">
        <w:t xml:space="preserve">De </w:t>
      </w:r>
      <w:r w:rsidRPr="00793DC4">
        <w:t xml:space="preserve">5 </w:t>
      </w:r>
      <w:r w:rsidR="00955F69" w:rsidRPr="00793DC4">
        <w:t>años a menos de</w:t>
      </w:r>
      <w:r w:rsidRPr="00793DC4">
        <w:t xml:space="preserve"> 15 </w:t>
      </w:r>
      <w:r w:rsidR="00955F69" w:rsidRPr="00793DC4">
        <w:t>años</w:t>
      </w:r>
    </w:p>
    <w:p w:rsidR="005F0497" w:rsidRPr="00793DC4" w:rsidRDefault="005F0497" w:rsidP="005F0497">
      <w:pPr>
        <w:pStyle w:val="A1-1stLeader"/>
        <w:keepNext/>
        <w:keepLines/>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Pr="00793DC4">
        <w:tab/>
      </w:r>
      <w:r w:rsidR="00955F69" w:rsidRPr="00793DC4">
        <w:t xml:space="preserve">Hacen </w:t>
      </w:r>
      <w:r w:rsidRPr="00793DC4">
        <w:t xml:space="preserve">15 </w:t>
      </w:r>
      <w:r w:rsidR="00955F69" w:rsidRPr="00793DC4">
        <w:t>años</w:t>
      </w:r>
    </w:p>
    <w:p w:rsidR="005F0497" w:rsidRPr="00793DC4" w:rsidRDefault="005F0497" w:rsidP="005F0497">
      <w:pPr>
        <w:spacing w:line="240" w:lineRule="auto"/>
        <w:rPr>
          <w:rFonts w:cs="Arial"/>
          <w:sz w:val="24"/>
          <w:szCs w:val="24"/>
          <w:lang w:val="es-ES_tradnl"/>
        </w:rPr>
      </w:pPr>
    </w:p>
    <w:p w:rsidR="005F0497" w:rsidRPr="00793DC4" w:rsidRDefault="009347C2" w:rsidP="005F0497">
      <w:pPr>
        <w:pStyle w:val="Q1-FirstLevelQuestion"/>
      </w:pPr>
      <w:r w:rsidRPr="00793DC4">
        <w:t>L12</w:t>
      </w:r>
      <w:r w:rsidR="008F1B82" w:rsidRPr="00793DC4">
        <w:t>.</w:t>
      </w:r>
      <w:r w:rsidR="008F1B82" w:rsidRPr="00793DC4">
        <w:tab/>
        <w:t>La última vez que usted fumaba todos los días</w:t>
      </w:r>
      <w:r w:rsidR="005F0497" w:rsidRPr="00793DC4">
        <w:t xml:space="preserve">, </w:t>
      </w:r>
      <w:r w:rsidR="008F1B82" w:rsidRPr="00793DC4">
        <w:t xml:space="preserve">¿cuántos </w:t>
      </w:r>
      <w:r w:rsidR="008F1B82" w:rsidRPr="00793DC4">
        <w:rPr>
          <w:rFonts w:cs="Arial"/>
        </w:rPr>
        <w:t>cigarrillos fumaba normalmente al día</w:t>
      </w:r>
      <w:r w:rsidR="005F0497" w:rsidRPr="00793DC4">
        <w:t>?</w:t>
      </w:r>
    </w:p>
    <w:p w:rsidR="005F0497" w:rsidRPr="00793DC4" w:rsidRDefault="005F0497" w:rsidP="005F049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1-9</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10-19</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20-29 </w:t>
      </w:r>
    </w:p>
    <w:p w:rsidR="005F0497" w:rsidRPr="00793DC4" w:rsidRDefault="005F0497" w:rsidP="005F049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30-39</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40+</w:t>
      </w:r>
    </w:p>
    <w:p w:rsidR="005F0497" w:rsidRPr="00793DC4" w:rsidRDefault="005F0497" w:rsidP="005F0497">
      <w:pPr>
        <w:pStyle w:val="A1-1stLeader"/>
      </w:pPr>
    </w:p>
    <w:p w:rsidR="005F0497" w:rsidRPr="00793DC4" w:rsidRDefault="009347C2" w:rsidP="005F0497">
      <w:pPr>
        <w:pStyle w:val="Q1-FirstLevelQuestion"/>
      </w:pPr>
      <w:r w:rsidRPr="00793DC4">
        <w:t>L13</w:t>
      </w:r>
      <w:r w:rsidR="005F0497" w:rsidRPr="00793DC4">
        <w:t>.</w:t>
      </w:r>
      <w:r w:rsidR="005F0497" w:rsidRPr="00793DC4">
        <w:tab/>
      </w:r>
      <w:r w:rsidR="003546C1" w:rsidRPr="00793DC4">
        <w:t>En promedio, ¿</w:t>
      </w:r>
      <w:r w:rsidR="008F1B82" w:rsidRPr="00793DC4">
        <w:t xml:space="preserve">cuántos </w:t>
      </w:r>
      <w:r w:rsidR="008F1B82" w:rsidRPr="00793DC4">
        <w:rPr>
          <w:rFonts w:cs="Arial"/>
        </w:rPr>
        <w:t>cigarrillos fuma usted ahora al día</w:t>
      </w:r>
      <w:r w:rsidR="005F0497" w:rsidRPr="00793DC4">
        <w:t>?</w:t>
      </w:r>
    </w:p>
    <w:p w:rsidR="005F0497" w:rsidRPr="00793DC4" w:rsidRDefault="005F0497" w:rsidP="005F049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1-9</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10-19</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20-29 </w:t>
      </w:r>
    </w:p>
    <w:p w:rsidR="005F0497" w:rsidRPr="00793DC4" w:rsidRDefault="005F0497" w:rsidP="005F049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30-39</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40+</w:t>
      </w:r>
    </w:p>
    <w:p w:rsidR="005F0497" w:rsidRPr="00793DC4" w:rsidRDefault="005F0497" w:rsidP="005F0497">
      <w:pPr>
        <w:pStyle w:val="A1-1stLeader"/>
      </w:pPr>
    </w:p>
    <w:p w:rsidR="005F0497" w:rsidRPr="00793DC4" w:rsidRDefault="009347C2" w:rsidP="005F0497">
      <w:pPr>
        <w:pStyle w:val="Q1-FirstLevelQuestion"/>
      </w:pPr>
      <w:r w:rsidRPr="00793DC4">
        <w:t>L14</w:t>
      </w:r>
      <w:r w:rsidR="005F0497" w:rsidRPr="00793DC4">
        <w:t>.</w:t>
      </w:r>
      <w:r w:rsidR="005F0497" w:rsidRPr="00793DC4">
        <w:tab/>
      </w:r>
      <w:r w:rsidR="003546C1" w:rsidRPr="00793DC4">
        <w:t>En promedio, cuando fumó en los últimos 30 días, ¿</w:t>
      </w:r>
      <w:r w:rsidR="008F1B82" w:rsidRPr="00793DC4">
        <w:t xml:space="preserve">más o menos cuántos </w:t>
      </w:r>
      <w:r w:rsidR="008F1B82" w:rsidRPr="00793DC4">
        <w:rPr>
          <w:rFonts w:cs="Arial"/>
        </w:rPr>
        <w:t>cigarrillos fumó al día?</w:t>
      </w:r>
    </w:p>
    <w:p w:rsidR="005F0497" w:rsidRPr="00793DC4" w:rsidRDefault="005F0497" w:rsidP="005F049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1-9</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10-19</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20-29 </w:t>
      </w:r>
    </w:p>
    <w:p w:rsidR="005F0497" w:rsidRPr="00793DC4" w:rsidRDefault="005F0497" w:rsidP="005F0497">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30-39</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40+</w:t>
      </w:r>
    </w:p>
    <w:p w:rsidR="005F0497" w:rsidRPr="00793DC4" w:rsidRDefault="005F0497" w:rsidP="005F0497">
      <w:pPr>
        <w:pStyle w:val="SL-FlLftSgl"/>
        <w:rPr>
          <w:lang w:val="es-ES_tradnl"/>
        </w:rPr>
      </w:pPr>
    </w:p>
    <w:p w:rsidR="005F0497" w:rsidRPr="00793DC4" w:rsidRDefault="005F0497" w:rsidP="005F0497">
      <w:pPr>
        <w:pStyle w:val="SL-FlLftSgl"/>
        <w:rPr>
          <w:lang w:val="es-ES_tradnl"/>
        </w:rPr>
      </w:pPr>
    </w:p>
    <w:p w:rsidR="005F0497" w:rsidRPr="00793DC4" w:rsidRDefault="007C45AD" w:rsidP="005F0497">
      <w:pPr>
        <w:pStyle w:val="Q1-FirstLevelQuestion"/>
      </w:pPr>
      <w:r w:rsidRPr="00793DC4">
        <w:br w:type="column"/>
      </w:r>
      <w:r w:rsidR="009347C2" w:rsidRPr="00793DC4">
        <w:lastRenderedPageBreak/>
        <w:t>L15</w:t>
      </w:r>
      <w:r w:rsidR="00987FF6" w:rsidRPr="00793DC4">
        <w:t>.</w:t>
      </w:r>
      <w:r w:rsidR="00987FF6" w:rsidRPr="00793DC4">
        <w:tab/>
        <w:t>La hookah (o shisha) es una pipa de agua de gran tamaño</w:t>
      </w:r>
      <w:r w:rsidR="005F0497" w:rsidRPr="00793DC4">
        <w:t xml:space="preserve">. </w:t>
      </w:r>
      <w:r w:rsidR="00987FF6" w:rsidRPr="00793DC4">
        <w:t>La gente se reúne en grupos a fumar tabaco en hooka</w:t>
      </w:r>
      <w:r w:rsidR="00E26538">
        <w:t>h</w:t>
      </w:r>
      <w:r w:rsidR="00987FF6" w:rsidRPr="00793DC4">
        <w:t xml:space="preserve">s en cafés o </w:t>
      </w:r>
      <w:r w:rsidR="005F0497" w:rsidRPr="00793DC4">
        <w:t>bar</w:t>
      </w:r>
      <w:r w:rsidR="00987FF6" w:rsidRPr="00793DC4">
        <w:t>e</w:t>
      </w:r>
      <w:r w:rsidR="005F0497" w:rsidRPr="00793DC4">
        <w:t xml:space="preserve">s. </w:t>
      </w:r>
      <w:r w:rsidR="00987FF6" w:rsidRPr="00793DC4">
        <w:t>Comparado con fumar cigarrillos, ¿diría usted que el fumar tabaco en hooka</w:t>
      </w:r>
      <w:r w:rsidR="00E26538">
        <w:t>h</w:t>
      </w:r>
      <w:r w:rsidR="00987FF6" w:rsidRPr="00793DC4">
        <w:t xml:space="preserve"> </w:t>
      </w:r>
      <w:r w:rsidR="00E26538" w:rsidRPr="00793DC4">
        <w:t>es…</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9E129A" w:rsidRPr="00793DC4">
        <w:tab/>
        <w:t>Mucho menos dañino</w:t>
      </w:r>
      <w:r w:rsidRPr="00793DC4">
        <w:t xml:space="preserve">, </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987FF6" w:rsidRPr="00793DC4">
        <w:tab/>
        <w:t xml:space="preserve">Menos </w:t>
      </w:r>
      <w:r w:rsidR="009E129A" w:rsidRPr="00793DC4">
        <w:t>dañino</w:t>
      </w:r>
      <w:r w:rsidR="00987FF6" w:rsidRPr="00793DC4">
        <w:t>,</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987FF6" w:rsidRPr="00793DC4">
        <w:t xml:space="preserve">Igual de </w:t>
      </w:r>
      <w:r w:rsidR="009E129A" w:rsidRPr="00793DC4">
        <w:t>dañino</w:t>
      </w:r>
      <w:r w:rsidR="00987FF6" w:rsidRPr="00793DC4">
        <w:t>,</w:t>
      </w:r>
    </w:p>
    <w:p w:rsidR="00987FF6" w:rsidRPr="00793DC4" w:rsidRDefault="005F0497" w:rsidP="005F0497">
      <w:pPr>
        <w:pStyle w:val="A1-1stLead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987FF6" w:rsidRPr="00793DC4">
        <w:t xml:space="preserve">Más </w:t>
      </w:r>
      <w:r w:rsidR="009E129A" w:rsidRPr="00793DC4">
        <w:t>dañino</w:t>
      </w:r>
      <w:r w:rsidR="00987FF6" w:rsidRPr="00793DC4">
        <w:t>,</w:t>
      </w:r>
      <w:r w:rsidR="009E129A" w:rsidRPr="00793DC4">
        <w:t xml:space="preserve"> </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987FF6" w:rsidRPr="00793DC4">
        <w:t xml:space="preserve">Mucho más </w:t>
      </w:r>
      <w:r w:rsidR="009E129A" w:rsidRPr="00793DC4">
        <w:t>dañino</w:t>
      </w:r>
      <w:r w:rsidR="00987FF6" w:rsidRPr="00793DC4">
        <w:t>, o</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987FF6" w:rsidRPr="00793DC4">
        <w:t>Nunca he oído</w:t>
      </w:r>
      <w:r w:rsidR="00987FF6" w:rsidRPr="00793DC4">
        <w:rPr>
          <w:b/>
        </w:rPr>
        <w:t xml:space="preserve"> </w:t>
      </w:r>
      <w:r w:rsidR="00987FF6" w:rsidRPr="00793DC4">
        <w:t xml:space="preserve">hablar de la </w:t>
      </w:r>
      <w:r w:rsidRPr="00793DC4">
        <w:t>Hookah</w:t>
      </w:r>
      <w:r w:rsidR="00E26538">
        <w:t>?</w:t>
      </w:r>
    </w:p>
    <w:p w:rsidR="005F0497" w:rsidRPr="00793DC4" w:rsidRDefault="005F0497" w:rsidP="005F0497">
      <w:pPr>
        <w:pStyle w:val="A1-1stLeader"/>
      </w:pPr>
    </w:p>
    <w:p w:rsidR="009347C2" w:rsidRPr="00793DC4" w:rsidRDefault="009347C2" w:rsidP="009347C2">
      <w:pPr>
        <w:pStyle w:val="Q1-FirstLevelQuestion"/>
      </w:pPr>
      <w:r w:rsidRPr="00793DC4">
        <w:t>L16.</w:t>
      </w:r>
      <w:r w:rsidRPr="00793DC4">
        <w:tab/>
      </w:r>
      <w:r w:rsidR="00F224EA" w:rsidRPr="00793DC4">
        <w:t>¿Cuánto cree usted que el dejar de fumar puede ayudar a hacer desaparecer los efectos dañinos del cigarrillo?</w:t>
      </w:r>
    </w:p>
    <w:p w:rsidR="009347C2" w:rsidRPr="00793DC4" w:rsidRDefault="009347C2" w:rsidP="009347C2">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F224EA" w:rsidRPr="00793DC4">
        <w:tab/>
        <w:t>Nada</w:t>
      </w:r>
    </w:p>
    <w:p w:rsidR="009347C2" w:rsidRPr="00793DC4" w:rsidRDefault="009347C2" w:rsidP="009347C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F224EA" w:rsidRPr="00793DC4">
        <w:tab/>
        <w:t>Un poco</w:t>
      </w:r>
    </w:p>
    <w:p w:rsidR="009347C2" w:rsidRPr="00793DC4" w:rsidRDefault="009347C2" w:rsidP="009347C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F224EA" w:rsidRPr="00793DC4">
        <w:tab/>
        <w:t>Algo</w:t>
      </w:r>
    </w:p>
    <w:p w:rsidR="009347C2" w:rsidRPr="00793DC4" w:rsidRDefault="009347C2" w:rsidP="009347C2">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F224EA" w:rsidRPr="00793DC4">
        <w:tab/>
        <w:t>Mucho</w:t>
      </w:r>
    </w:p>
    <w:p w:rsidR="007C45AD" w:rsidRPr="00793DC4" w:rsidRDefault="007C45AD" w:rsidP="009347C2">
      <w:pPr>
        <w:pStyle w:val="A1-1stLeader"/>
      </w:pPr>
    </w:p>
    <w:p w:rsidR="009347C2" w:rsidRPr="00793DC4" w:rsidRDefault="009347C2" w:rsidP="009347C2">
      <w:pPr>
        <w:pStyle w:val="Q1-FirstLevelQuestion"/>
      </w:pPr>
      <w:r w:rsidRPr="00793DC4">
        <w:t>L17.</w:t>
      </w:r>
      <w:r w:rsidRPr="00793DC4">
        <w:tab/>
      </w:r>
      <w:r w:rsidR="00B25A58" w:rsidRPr="00793DC4">
        <w:rPr>
          <w:u w:val="single"/>
        </w:rPr>
        <w:t xml:space="preserve">Además de dejar de fumar cigarrillos, </w:t>
      </w:r>
      <w:r w:rsidR="00B25A58" w:rsidRPr="00793DC4">
        <w:t>¿cuánto cree usted que cada una de las siguientes cosas le</w:t>
      </w:r>
      <w:r w:rsidR="00B25A58" w:rsidRPr="00793DC4">
        <w:rPr>
          <w:u w:val="single"/>
        </w:rPr>
        <w:t xml:space="preserve"> </w:t>
      </w:r>
      <w:r w:rsidR="00B25A58" w:rsidRPr="00793DC4">
        <w:t xml:space="preserve">ayudaría a alguien </w:t>
      </w:r>
      <w:r w:rsidR="00B25A58" w:rsidRPr="00793DC4">
        <w:rPr>
          <w:u w:val="single"/>
        </w:rPr>
        <w:t>que fuma actualmente</w:t>
      </w:r>
      <w:r w:rsidRPr="00793DC4">
        <w:t xml:space="preserve"> </w:t>
      </w:r>
      <w:r w:rsidR="00F224EA" w:rsidRPr="00793DC4">
        <w:t xml:space="preserve">a que le hiciera menos daño </w:t>
      </w:r>
      <w:r w:rsidR="00B25A58" w:rsidRPr="00793DC4">
        <w:t>el cigarrillo?</w:t>
      </w:r>
    </w:p>
    <w:p w:rsidR="00F81D5C" w:rsidRPr="00793DC4" w:rsidRDefault="00F81D5C" w:rsidP="000A668D">
      <w:pPr>
        <w:pStyle w:val="Q1-FirstLevelQuestion"/>
        <w:spacing w:after="0" w:line="240" w:lineRule="auto"/>
        <w:rPr>
          <w:lang w:val="en-US"/>
        </w:rPr>
      </w:pPr>
      <w:r w:rsidRPr="00793DC4">
        <w:rPr>
          <w:lang w:val="en-US"/>
        </w:rPr>
        <w:t>Not at all: Nada en absoluto</w:t>
      </w:r>
    </w:p>
    <w:p w:rsidR="00F81D5C" w:rsidRPr="00793DC4" w:rsidRDefault="00F81D5C" w:rsidP="000A668D">
      <w:pPr>
        <w:pStyle w:val="Q1-FirstLevelQuestion"/>
        <w:spacing w:after="0" w:line="240" w:lineRule="auto"/>
        <w:rPr>
          <w:lang w:val="es-US"/>
        </w:rPr>
      </w:pPr>
      <w:r w:rsidRPr="00793DC4">
        <w:rPr>
          <w:lang w:val="es-US"/>
        </w:rPr>
        <w:t>A little: Un poco</w:t>
      </w:r>
    </w:p>
    <w:p w:rsidR="00F81D5C" w:rsidRPr="00793DC4" w:rsidRDefault="00F81D5C" w:rsidP="000A668D">
      <w:pPr>
        <w:pStyle w:val="Q1-FirstLevelQuestion"/>
        <w:spacing w:after="0" w:line="240" w:lineRule="auto"/>
        <w:rPr>
          <w:lang w:val="es-US"/>
        </w:rPr>
      </w:pPr>
      <w:r w:rsidRPr="00793DC4">
        <w:rPr>
          <w:lang w:val="es-US"/>
        </w:rPr>
        <w:t>Some:Algo</w:t>
      </w:r>
    </w:p>
    <w:p w:rsidR="00F81D5C" w:rsidRPr="00793DC4" w:rsidRDefault="00F81D5C" w:rsidP="000A668D">
      <w:pPr>
        <w:pStyle w:val="Q1-FirstLevelQuestion"/>
        <w:spacing w:after="0" w:line="240" w:lineRule="auto"/>
        <w:rPr>
          <w:lang w:val="en-US"/>
        </w:rPr>
      </w:pPr>
      <w:r w:rsidRPr="00793DC4">
        <w:rPr>
          <w:lang w:val="en-US"/>
        </w:rPr>
        <w:t xml:space="preserve">A lot: Mucho </w:t>
      </w:r>
    </w:p>
    <w:p w:rsidR="009347C2" w:rsidRPr="00793DC4" w:rsidRDefault="009347C2" w:rsidP="009347C2">
      <w:pPr>
        <w:pStyle w:val="SL-FlLftSgl"/>
        <w:spacing w:after="40"/>
        <w:jc w:val="right"/>
        <w:rPr>
          <w:lang w:val="es-ES_tradnl"/>
        </w:rPr>
      </w:pPr>
      <w:r w:rsidRPr="00793DC4">
        <w:rPr>
          <w:noProof/>
        </w:rPr>
        <w:drawing>
          <wp:inline distT="0" distB="0" distL="0" distR="0" wp14:anchorId="3D9134A3" wp14:editId="069D35FF">
            <wp:extent cx="1200785" cy="546100"/>
            <wp:effectExtent l="0" t="0" r="0" b="6350"/>
            <wp:docPr id="63" name="Picture 63" descr="Headers Not at all-Alot-4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s Not at all-Alot-4pt"/>
                    <pic:cNvPicPr>
                      <a:picLocks noChangeAspect="1" noChangeArrowheads="1"/>
                    </pic:cNvPicPr>
                  </pic:nvPicPr>
                  <pic:blipFill>
                    <a:blip r:embed="rId21" cstate="print">
                      <a:extLst>
                        <a:ext uri="{28A0092B-C50C-407E-A947-70E740481C1C}">
                          <a14:useLocalDpi xmlns:a14="http://schemas.microsoft.com/office/drawing/2010/main" val="0"/>
                        </a:ext>
                      </a:extLst>
                    </a:blip>
                    <a:srcRect t="27814"/>
                    <a:stretch>
                      <a:fillRect/>
                    </a:stretch>
                  </pic:blipFill>
                  <pic:spPr bwMode="auto">
                    <a:xfrm>
                      <a:off x="0" y="0"/>
                      <a:ext cx="1200785" cy="546100"/>
                    </a:xfrm>
                    <a:prstGeom prst="rect">
                      <a:avLst/>
                    </a:prstGeom>
                    <a:noFill/>
                    <a:ln>
                      <a:noFill/>
                    </a:ln>
                  </pic:spPr>
                </pic:pic>
              </a:graphicData>
            </a:graphic>
          </wp:inline>
        </w:drawing>
      </w:r>
    </w:p>
    <w:tbl>
      <w:tblPr>
        <w:tblW w:w="5040" w:type="dxa"/>
        <w:tblInd w:w="144" w:type="dxa"/>
        <w:tblLayout w:type="fixed"/>
        <w:tblCellMar>
          <w:left w:w="29" w:type="dxa"/>
          <w:right w:w="29" w:type="dxa"/>
        </w:tblCellMar>
        <w:tblLook w:val="0000" w:firstRow="0" w:lastRow="0" w:firstColumn="0" w:lastColumn="0" w:noHBand="0" w:noVBand="0"/>
      </w:tblPr>
      <w:tblGrid>
        <w:gridCol w:w="3233"/>
        <w:gridCol w:w="451"/>
        <w:gridCol w:w="452"/>
        <w:gridCol w:w="452"/>
        <w:gridCol w:w="452"/>
      </w:tblGrid>
      <w:tr w:rsidR="009347C2" w:rsidRPr="00793DC4" w:rsidTr="009347C2">
        <w:trPr>
          <w:cantSplit/>
          <w:trHeight w:hRule="exact" w:val="144"/>
        </w:trPr>
        <w:tc>
          <w:tcPr>
            <w:tcW w:w="3233" w:type="dxa"/>
            <w:shd w:val="clear" w:color="auto" w:fill="auto"/>
          </w:tcPr>
          <w:p w:rsidR="009347C2" w:rsidRPr="00793DC4" w:rsidRDefault="009347C2" w:rsidP="009347C2">
            <w:pPr>
              <w:pStyle w:val="TX-TableText"/>
              <w:rPr>
                <w:color w:val="4F81BD"/>
              </w:rPr>
            </w:pPr>
          </w:p>
        </w:tc>
        <w:tc>
          <w:tcPr>
            <w:tcW w:w="451" w:type="dxa"/>
            <w:shd w:val="clear" w:color="auto" w:fill="auto"/>
            <w:vAlign w:val="bottom"/>
          </w:tcPr>
          <w:p w:rsidR="009347C2" w:rsidRPr="00793DC4" w:rsidRDefault="009347C2" w:rsidP="009347C2">
            <w:pPr>
              <w:pStyle w:val="TX-TableText"/>
              <w:ind w:left="0" w:firstLine="0"/>
              <w:jc w:val="center"/>
              <w:rPr>
                <w:color w:val="4F81BD"/>
                <w:shd w:val="clear" w:color="auto" w:fill="FFFFFF"/>
              </w:rPr>
            </w:pPr>
            <w:r w:rsidRPr="00793DC4">
              <w:rPr>
                <w:noProof/>
                <w:color w:val="4F81BD"/>
                <w:lang w:val="en-US"/>
              </w:rPr>
              <mc:AlternateContent>
                <mc:Choice Requires="wpg">
                  <w:drawing>
                    <wp:anchor distT="0" distB="0" distL="114300" distR="114300" simplePos="0" relativeHeight="251800064" behindDoc="0" locked="0" layoutInCell="1" allowOverlap="1" wp14:anchorId="582D36E0" wp14:editId="599F14E7">
                      <wp:simplePos x="0" y="0"/>
                      <wp:positionH relativeFrom="column">
                        <wp:posOffset>12065</wp:posOffset>
                      </wp:positionH>
                      <wp:positionV relativeFrom="paragraph">
                        <wp:posOffset>4445</wp:posOffset>
                      </wp:positionV>
                      <wp:extent cx="1121410" cy="96520"/>
                      <wp:effectExtent l="0" t="3810" r="2540" b="444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1410" cy="96520"/>
                                <a:chOff x="9387" y="3904"/>
                                <a:chExt cx="1766" cy="152"/>
                              </a:xfrm>
                            </wpg:grpSpPr>
                            <wps:wsp>
                              <wps:cNvPr id="65" name="AutoShape 3"/>
                              <wps:cNvSpPr>
                                <a:spLocks noChangeArrowheads="1"/>
                              </wps:cNvSpPr>
                              <wps:spPr bwMode="auto">
                                <a:xfrm rot="10800000">
                                  <a:off x="9387" y="3909"/>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AutoShape 4"/>
                              <wps:cNvSpPr>
                                <a:spLocks noChangeArrowheads="1"/>
                              </wps:cNvSpPr>
                              <wps:spPr bwMode="auto">
                                <a:xfrm rot="10800000">
                                  <a:off x="9835" y="3905"/>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5"/>
                              <wps:cNvSpPr>
                                <a:spLocks noChangeArrowheads="1"/>
                              </wps:cNvSpPr>
                              <wps:spPr bwMode="auto">
                                <a:xfrm rot="10800000">
                                  <a:off x="10267" y="3904"/>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AutoShape 6"/>
                              <wps:cNvSpPr>
                                <a:spLocks noChangeArrowheads="1"/>
                              </wps:cNvSpPr>
                              <wps:spPr bwMode="auto">
                                <a:xfrm rot="10800000">
                                  <a:off x="10721" y="391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95pt;margin-top:.35pt;width:88.3pt;height:7.6pt;z-index:251800064" coordorigin="9387,3904" coordsize="176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">
                      <v:shape id="AutoShape 3" o:spid="_x0000_s1027" type="#_x0000_t5" style="position:absolute;left:9387;top:3909;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Xrc8QA&#10;AADbAAAADwAAAGRycy9kb3ducmV2LnhtbESPQWvCQBSE70L/w/IK3symgmJTV0kLih48qKXY2yP7&#10;moRm34bd1cR/7wqCx2FmvmHmy9404kLO15YVvCUpCOLC6ppLBd/H1WgGwgdkjY1lUnAlD8vFy2CO&#10;mbYd7+lyCKWIEPYZKqhCaDMpfVGRQZ/Yljh6f9YZDFG6UmqHXYSbRo7TdCoN1hwXKmzpq6Li/3A2&#10;Cn4xX7vtdUen0/t+HD5/ctrsOqWGr33+AS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163PEAAAA2wAAAA8AAAAAAAAAAAAAAAAAmAIAAGRycy9k&#10;b3ducmV2LnhtbFBLBQYAAAAABAAEAPUAAACJAwAAAAA=&#10;" fillcolor="#4f81bd" stroked="f"/>
                      <v:shape id="AutoShape 4" o:spid="_x0000_s1028" type="#_x0000_t5" style="position:absolute;left:9835;top:3905;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1BMQA&#10;AADbAAAADwAAAGRycy9kb3ducmV2LnhtbESPT4vCMBTE7wt+h/CEva2pHspajVIFF/fgwT+I3h7N&#10;sy02LyXJ2vrtNwsLHoeZ+Q0zX/amEQ9yvrasYDxKQBAXVtdcKjgdNx+fIHxA1thYJgVP8rBcDN7m&#10;mGnb8Z4eh1CKCGGfoYIqhDaT0hcVGfQj2xJH72adwRClK6V22EW4aeQkSVJpsOa4UGFL64qK++HH&#10;KLhi/uW+nzu6XKb7SVidc9ruOqXeh30+AxGoD6/wf3urFaQp/H2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ndQTEAAAA2wAAAA8AAAAAAAAAAAAAAAAAmAIAAGRycy9k&#10;b3ducmV2LnhtbFBLBQYAAAAABAAEAPUAAACJAwAAAAA=&#10;" fillcolor="#4f81bd" stroked="f"/>
                      <v:shape id="AutoShape 5" o:spid="_x0000_s1029" type="#_x0000_t5" style="position:absolute;left:10267;top:3904;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vQn8QA&#10;AADbAAAADwAAAGRycy9kb3ducmV2LnhtbESPQWvCQBSE70L/w/IK3nRTD9pGNyEtKHrwoC2it0f2&#10;mYRm34bd1cR/3y0Uehxm5htmlQ+mFXdyvrGs4GWagCAurW64UvD1uZ68gvABWWNrmRQ8yEOePY1W&#10;mGrb84Hux1CJCGGfooI6hC6V0pc1GfRT2xFH72qdwRClq6R22Ee4aeUsSebSYMNxocaOPmoqv483&#10;o+CCxcbtHns6n98Os/B+Kmi775UaPw/FEkSgIfyH/9pbrWC+gN8v8Q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r0J/EAAAA2wAAAA8AAAAAAAAAAAAAAAAAmAIAAGRycy9k&#10;b3ducmV2LnhtbFBLBQYAAAAABAAEAPUAAACJAwAAAAA=&#10;" fillcolor="#4f81bd" stroked="f"/>
                      <v:shape id="AutoShape 6" o:spid="_x0000_s1030" type="#_x0000_t5" style="position:absolute;left:10721;top:3912;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RE7cIA&#10;AADbAAAADwAAAGRycy9kb3ducmV2LnhtbERPz2vCMBS+D/wfwhO8zVQPZesapRM29OBBN0a9PZpn&#10;W9a8lCS29b83h8GOH9/vfDuZTgzkfGtZwWqZgCCurG65VvD99fH8AsIHZI2dZVJwJw/bzewpx0zb&#10;kU80nEMtYgj7DBU0IfSZlL5qyKBf2p44clfrDIYIXS21wzGGm06ukySVBluODQ32tGuo+j3fjIIL&#10;Fp/ucD9SWb6e1uH9p6D9cVRqMZ+KNxCBpvAv/nPvtYI0jo1f4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dETtwgAAANsAAAAPAAAAAAAAAAAAAAAAAJgCAABkcnMvZG93&#10;bnJldi54bWxQSwUGAAAAAAQABAD1AAAAhwMAAAAA&#10;" fillcolor="#4f81bd" stroked="f"/>
                    </v:group>
                  </w:pict>
                </mc:Fallback>
              </mc:AlternateContent>
            </w:r>
          </w:p>
        </w:tc>
        <w:tc>
          <w:tcPr>
            <w:tcW w:w="452" w:type="dxa"/>
            <w:shd w:val="clear" w:color="auto" w:fill="auto"/>
            <w:vAlign w:val="bottom"/>
          </w:tcPr>
          <w:p w:rsidR="009347C2" w:rsidRPr="00793DC4" w:rsidRDefault="009347C2" w:rsidP="009347C2">
            <w:pPr>
              <w:pStyle w:val="TX-TableText"/>
              <w:ind w:left="0" w:firstLine="0"/>
              <w:jc w:val="center"/>
              <w:rPr>
                <w:color w:val="4F81BD"/>
                <w:shd w:val="clear" w:color="auto" w:fill="FFFFFF"/>
              </w:rPr>
            </w:pPr>
          </w:p>
        </w:tc>
        <w:tc>
          <w:tcPr>
            <w:tcW w:w="452" w:type="dxa"/>
            <w:shd w:val="clear" w:color="auto" w:fill="auto"/>
            <w:vAlign w:val="bottom"/>
          </w:tcPr>
          <w:p w:rsidR="009347C2" w:rsidRPr="00793DC4" w:rsidRDefault="009347C2" w:rsidP="009347C2">
            <w:pPr>
              <w:pStyle w:val="TX-TableText"/>
              <w:ind w:left="0" w:firstLine="0"/>
              <w:jc w:val="center"/>
              <w:rPr>
                <w:color w:val="4F81BD"/>
                <w:shd w:val="clear" w:color="auto" w:fill="FFFFFF"/>
              </w:rPr>
            </w:pPr>
          </w:p>
        </w:tc>
        <w:tc>
          <w:tcPr>
            <w:tcW w:w="452" w:type="dxa"/>
            <w:shd w:val="clear" w:color="auto" w:fill="auto"/>
            <w:vAlign w:val="bottom"/>
          </w:tcPr>
          <w:p w:rsidR="009347C2" w:rsidRPr="00793DC4" w:rsidRDefault="009347C2" w:rsidP="009347C2">
            <w:pPr>
              <w:pStyle w:val="TX-TableText"/>
              <w:ind w:left="0" w:firstLine="0"/>
              <w:jc w:val="center"/>
              <w:rPr>
                <w:color w:val="4F81BD"/>
                <w:shd w:val="clear" w:color="auto" w:fill="FFFFFF"/>
              </w:rPr>
            </w:pPr>
          </w:p>
        </w:tc>
      </w:tr>
      <w:tr w:rsidR="009347C2" w:rsidRPr="00793DC4" w:rsidTr="009347C2">
        <w:trPr>
          <w:cantSplit/>
          <w:trHeight w:val="144"/>
        </w:trPr>
        <w:tc>
          <w:tcPr>
            <w:tcW w:w="3233" w:type="dxa"/>
            <w:shd w:val="clear" w:color="auto" w:fill="auto"/>
          </w:tcPr>
          <w:p w:rsidR="009347C2" w:rsidRPr="00793DC4" w:rsidRDefault="00B25A58" w:rsidP="009347C2">
            <w:pPr>
              <w:pStyle w:val="TX-TableText"/>
              <w:keepNext w:val="0"/>
              <w:keepLines/>
              <w:widowControl w:val="0"/>
              <w:ind w:right="259"/>
            </w:pPr>
            <w:r w:rsidRPr="00793DC4">
              <w:t>a.</w:t>
            </w:r>
            <w:r w:rsidRPr="00793DC4">
              <w:tab/>
              <w:t>Hacer ejercicio</w:t>
            </w:r>
            <w:r w:rsidR="009347C2" w:rsidRPr="00793DC4">
              <w:tab/>
            </w:r>
          </w:p>
        </w:tc>
        <w:tc>
          <w:tcPr>
            <w:tcW w:w="451"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347C2" w:rsidRPr="00793DC4" w:rsidTr="009347C2">
        <w:trPr>
          <w:cantSplit/>
          <w:trHeight w:val="144"/>
        </w:trPr>
        <w:tc>
          <w:tcPr>
            <w:tcW w:w="3233" w:type="dxa"/>
            <w:shd w:val="clear" w:color="auto" w:fill="auto"/>
          </w:tcPr>
          <w:p w:rsidR="009347C2" w:rsidRPr="00793DC4" w:rsidRDefault="009347C2" w:rsidP="00B25A58">
            <w:pPr>
              <w:pStyle w:val="TX-TableText"/>
              <w:keepNext w:val="0"/>
              <w:keepLines/>
              <w:widowControl w:val="0"/>
              <w:ind w:right="259"/>
            </w:pPr>
            <w:r w:rsidRPr="00793DC4">
              <w:t>b.</w:t>
            </w:r>
            <w:r w:rsidRPr="00793DC4">
              <w:tab/>
            </w:r>
            <w:r w:rsidR="00B25A58" w:rsidRPr="00793DC4">
              <w:t>Comer frutas y verduras</w:t>
            </w:r>
            <w:r w:rsidRPr="00793DC4">
              <w:tab/>
            </w:r>
          </w:p>
        </w:tc>
        <w:tc>
          <w:tcPr>
            <w:tcW w:w="451"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347C2" w:rsidRPr="00793DC4" w:rsidTr="009347C2">
        <w:trPr>
          <w:cantSplit/>
          <w:trHeight w:val="144"/>
        </w:trPr>
        <w:tc>
          <w:tcPr>
            <w:tcW w:w="3233" w:type="dxa"/>
            <w:shd w:val="clear" w:color="auto" w:fill="auto"/>
          </w:tcPr>
          <w:p w:rsidR="009347C2" w:rsidRPr="00793DC4" w:rsidRDefault="009347C2" w:rsidP="00B25A58">
            <w:pPr>
              <w:pStyle w:val="TX-TableText"/>
              <w:keepLines/>
              <w:widowControl w:val="0"/>
              <w:ind w:right="259"/>
            </w:pPr>
            <w:r w:rsidRPr="00793DC4">
              <w:t>c.</w:t>
            </w:r>
            <w:r w:rsidRPr="00793DC4">
              <w:tab/>
            </w:r>
            <w:r w:rsidR="00B25A58" w:rsidRPr="00793DC4">
              <w:t>No comer grasas saturadas</w:t>
            </w:r>
            <w:r w:rsidRPr="00793DC4">
              <w:tab/>
            </w:r>
          </w:p>
        </w:tc>
        <w:tc>
          <w:tcPr>
            <w:tcW w:w="451"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347C2" w:rsidRPr="00793DC4" w:rsidTr="009347C2">
        <w:trPr>
          <w:cantSplit/>
          <w:trHeight w:val="144"/>
        </w:trPr>
        <w:tc>
          <w:tcPr>
            <w:tcW w:w="3233" w:type="dxa"/>
            <w:shd w:val="clear" w:color="auto" w:fill="auto"/>
          </w:tcPr>
          <w:p w:rsidR="009347C2" w:rsidRPr="00793DC4" w:rsidRDefault="00B25A58" w:rsidP="009347C2">
            <w:pPr>
              <w:pStyle w:val="TX-TableText"/>
              <w:keepNext w:val="0"/>
              <w:keepLines/>
              <w:widowControl w:val="0"/>
              <w:ind w:right="259"/>
            </w:pPr>
            <w:r w:rsidRPr="00793DC4">
              <w:t>d.</w:t>
            </w:r>
            <w:r w:rsidRPr="00793DC4">
              <w:tab/>
              <w:t>Comer gra</w:t>
            </w:r>
            <w:r w:rsidR="009347C2" w:rsidRPr="00793DC4">
              <w:t>n</w:t>
            </w:r>
            <w:r w:rsidRPr="00793DC4">
              <w:t>o</w:t>
            </w:r>
            <w:r w:rsidR="009347C2" w:rsidRPr="00793DC4">
              <w:t>s</w:t>
            </w:r>
            <w:r w:rsidRPr="00793DC4">
              <w:t xml:space="preserve"> enteros</w:t>
            </w:r>
            <w:r w:rsidR="009347C2" w:rsidRPr="00793DC4">
              <w:tab/>
            </w:r>
          </w:p>
        </w:tc>
        <w:tc>
          <w:tcPr>
            <w:tcW w:w="451"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347C2" w:rsidRPr="00793DC4" w:rsidTr="009347C2">
        <w:trPr>
          <w:cantSplit/>
          <w:trHeight w:val="144"/>
        </w:trPr>
        <w:tc>
          <w:tcPr>
            <w:tcW w:w="3233" w:type="dxa"/>
            <w:shd w:val="clear" w:color="auto" w:fill="auto"/>
          </w:tcPr>
          <w:p w:rsidR="009347C2" w:rsidRPr="00793DC4" w:rsidRDefault="009347C2" w:rsidP="009347C2">
            <w:pPr>
              <w:pStyle w:val="TX-TableText"/>
              <w:keepNext w:val="0"/>
              <w:keepLines/>
              <w:widowControl w:val="0"/>
              <w:ind w:right="259"/>
            </w:pPr>
            <w:r w:rsidRPr="00793DC4">
              <w:t>e.</w:t>
            </w:r>
            <w:r w:rsidRPr="00793DC4">
              <w:tab/>
            </w:r>
            <w:r w:rsidR="00B25A58" w:rsidRPr="00793DC4">
              <w:t>Sentirse culpable cuando no hace ejercicio</w:t>
            </w:r>
            <w:r w:rsidRPr="00793DC4">
              <w:tab/>
            </w:r>
          </w:p>
        </w:tc>
        <w:tc>
          <w:tcPr>
            <w:tcW w:w="451"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347C2" w:rsidRPr="00793DC4" w:rsidTr="009347C2">
        <w:trPr>
          <w:cantSplit/>
          <w:trHeight w:val="144"/>
        </w:trPr>
        <w:tc>
          <w:tcPr>
            <w:tcW w:w="3233" w:type="dxa"/>
            <w:shd w:val="clear" w:color="auto" w:fill="auto"/>
          </w:tcPr>
          <w:p w:rsidR="009347C2" w:rsidRPr="00793DC4" w:rsidRDefault="00B25A58" w:rsidP="009347C2">
            <w:pPr>
              <w:pStyle w:val="TX-TableText"/>
              <w:keepNext w:val="0"/>
              <w:keepLines/>
              <w:widowControl w:val="0"/>
              <w:ind w:right="259"/>
            </w:pPr>
            <w:r w:rsidRPr="00793DC4">
              <w:t>f.</w:t>
            </w:r>
            <w:r w:rsidRPr="00793DC4">
              <w:tab/>
              <w:t>Comer alimentos orgánicos</w:t>
            </w:r>
            <w:r w:rsidR="009347C2" w:rsidRPr="00793DC4">
              <w:tab/>
            </w:r>
          </w:p>
        </w:tc>
        <w:tc>
          <w:tcPr>
            <w:tcW w:w="451"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347C2" w:rsidRPr="00793DC4" w:rsidTr="009347C2">
        <w:trPr>
          <w:cantSplit/>
          <w:trHeight w:val="144"/>
        </w:trPr>
        <w:tc>
          <w:tcPr>
            <w:tcW w:w="3233" w:type="dxa"/>
            <w:shd w:val="clear" w:color="auto" w:fill="auto"/>
          </w:tcPr>
          <w:p w:rsidR="009347C2" w:rsidRPr="00793DC4" w:rsidRDefault="00B25A58" w:rsidP="009347C2">
            <w:pPr>
              <w:pStyle w:val="TX-TableText"/>
              <w:keepNext w:val="0"/>
              <w:keepLines/>
              <w:widowControl w:val="0"/>
              <w:ind w:right="259"/>
            </w:pPr>
            <w:r w:rsidRPr="00793DC4">
              <w:t>g.</w:t>
            </w:r>
            <w:r w:rsidRPr="00793DC4">
              <w:tab/>
              <w:t>Tomar</w:t>
            </w:r>
            <w:r w:rsidR="009347C2" w:rsidRPr="00793DC4">
              <w:t xml:space="preserve"> vitamin</w:t>
            </w:r>
            <w:r w:rsidRPr="00793DC4">
              <w:t>a</w:t>
            </w:r>
            <w:r w:rsidR="009347C2" w:rsidRPr="00793DC4">
              <w:t>s</w:t>
            </w:r>
            <w:r w:rsidR="009347C2" w:rsidRPr="00793DC4">
              <w:tab/>
            </w:r>
          </w:p>
        </w:tc>
        <w:tc>
          <w:tcPr>
            <w:tcW w:w="451"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347C2" w:rsidRPr="00793DC4" w:rsidTr="009347C2">
        <w:trPr>
          <w:cantSplit/>
          <w:trHeight w:val="144"/>
        </w:trPr>
        <w:tc>
          <w:tcPr>
            <w:tcW w:w="3233" w:type="dxa"/>
            <w:shd w:val="clear" w:color="auto" w:fill="auto"/>
          </w:tcPr>
          <w:p w:rsidR="009347C2" w:rsidRPr="00793DC4" w:rsidRDefault="009347C2" w:rsidP="00B25A58">
            <w:pPr>
              <w:pStyle w:val="TX-TableText"/>
              <w:keepNext w:val="0"/>
              <w:keepLines/>
              <w:widowControl w:val="0"/>
              <w:ind w:right="259"/>
            </w:pPr>
            <w:r w:rsidRPr="00793DC4">
              <w:t>h.</w:t>
            </w:r>
            <w:r w:rsidRPr="00793DC4">
              <w:tab/>
            </w:r>
            <w:r w:rsidR="00B25A58" w:rsidRPr="00793DC4">
              <w:t>Hacerse el examen para detectar cáncer al pulmón</w:t>
            </w:r>
            <w:r w:rsidRPr="00793DC4">
              <w:tab/>
            </w:r>
          </w:p>
        </w:tc>
        <w:tc>
          <w:tcPr>
            <w:tcW w:w="451"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347C2" w:rsidRPr="00793DC4" w:rsidTr="009347C2">
        <w:trPr>
          <w:cantSplit/>
          <w:trHeight w:val="144"/>
        </w:trPr>
        <w:tc>
          <w:tcPr>
            <w:tcW w:w="3233" w:type="dxa"/>
            <w:shd w:val="clear" w:color="auto" w:fill="auto"/>
          </w:tcPr>
          <w:p w:rsidR="009347C2" w:rsidRPr="00793DC4" w:rsidRDefault="00B25A58" w:rsidP="009347C2">
            <w:pPr>
              <w:pStyle w:val="TX-TableText"/>
              <w:keepNext w:val="0"/>
              <w:keepLines/>
              <w:widowControl w:val="0"/>
              <w:ind w:right="259"/>
            </w:pPr>
            <w:r w:rsidRPr="00793DC4">
              <w:t>i.</w:t>
            </w:r>
            <w:r w:rsidRPr="00793DC4">
              <w:tab/>
              <w:t>Usar humectante</w:t>
            </w:r>
            <w:r w:rsidR="009347C2" w:rsidRPr="00793DC4">
              <w:tab/>
            </w:r>
          </w:p>
        </w:tc>
        <w:tc>
          <w:tcPr>
            <w:tcW w:w="451"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347C2" w:rsidRPr="00793DC4" w:rsidTr="009347C2">
        <w:trPr>
          <w:cantSplit/>
          <w:trHeight w:val="144"/>
        </w:trPr>
        <w:tc>
          <w:tcPr>
            <w:tcW w:w="3233" w:type="dxa"/>
            <w:shd w:val="clear" w:color="auto" w:fill="auto"/>
          </w:tcPr>
          <w:p w:rsidR="009347C2" w:rsidRPr="00793DC4" w:rsidRDefault="00B25A58" w:rsidP="009347C2">
            <w:pPr>
              <w:pStyle w:val="TX-TableText"/>
              <w:keepNext w:val="0"/>
              <w:keepLines/>
              <w:widowControl w:val="0"/>
              <w:ind w:right="259"/>
            </w:pPr>
            <w:r w:rsidRPr="00793DC4">
              <w:t xml:space="preserve">j.   Usar filtro solar </w:t>
            </w:r>
            <w:r w:rsidR="009347C2" w:rsidRPr="00793DC4">
              <w:tab/>
            </w:r>
          </w:p>
        </w:tc>
        <w:tc>
          <w:tcPr>
            <w:tcW w:w="451"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347C2" w:rsidRPr="00793DC4" w:rsidTr="009347C2">
        <w:trPr>
          <w:cantSplit/>
          <w:trHeight w:val="144"/>
        </w:trPr>
        <w:tc>
          <w:tcPr>
            <w:tcW w:w="3233" w:type="dxa"/>
            <w:shd w:val="clear" w:color="auto" w:fill="auto"/>
          </w:tcPr>
          <w:p w:rsidR="009347C2" w:rsidRPr="00793DC4" w:rsidRDefault="00B25A58" w:rsidP="009347C2">
            <w:pPr>
              <w:pStyle w:val="TX-TableText"/>
              <w:keepNext w:val="0"/>
              <w:keepLines/>
              <w:widowControl w:val="0"/>
              <w:ind w:right="259"/>
            </w:pPr>
            <w:r w:rsidRPr="00793DC4">
              <w:t>k.</w:t>
            </w:r>
            <w:r w:rsidRPr="00793DC4">
              <w:tab/>
              <w:t>Dormir por lo menos 8 ho</w:t>
            </w:r>
            <w:r w:rsidR="009347C2" w:rsidRPr="00793DC4">
              <w:t>r</w:t>
            </w:r>
            <w:r w:rsidRPr="00793DC4">
              <w:t>as cada noche</w:t>
            </w:r>
            <w:r w:rsidR="009347C2" w:rsidRPr="00793DC4">
              <w:tab/>
            </w:r>
          </w:p>
        </w:tc>
        <w:tc>
          <w:tcPr>
            <w:tcW w:w="451"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347C2" w:rsidRPr="00793DC4" w:rsidTr="009347C2">
        <w:trPr>
          <w:cantSplit/>
          <w:trHeight w:val="144"/>
        </w:trPr>
        <w:tc>
          <w:tcPr>
            <w:tcW w:w="3233" w:type="dxa"/>
            <w:shd w:val="clear" w:color="auto" w:fill="auto"/>
          </w:tcPr>
          <w:p w:rsidR="009347C2" w:rsidRPr="00793DC4" w:rsidRDefault="00B25A58" w:rsidP="009347C2">
            <w:pPr>
              <w:pStyle w:val="TX-TableText"/>
              <w:keepNext w:val="0"/>
              <w:keepLines/>
              <w:widowControl w:val="0"/>
              <w:ind w:right="259"/>
            </w:pPr>
            <w:r w:rsidRPr="00793DC4">
              <w:t>l.</w:t>
            </w:r>
            <w:r w:rsidRPr="00793DC4">
              <w:tab/>
              <w:t>Reducir</w:t>
            </w:r>
            <w:r w:rsidR="009347C2" w:rsidRPr="00793DC4">
              <w:t xml:space="preserve"> </w:t>
            </w:r>
            <w:r w:rsidRPr="00793DC4">
              <w:t>el estrés</w:t>
            </w:r>
            <w:r w:rsidR="009347C2" w:rsidRPr="00793DC4">
              <w:tab/>
            </w:r>
          </w:p>
        </w:tc>
        <w:tc>
          <w:tcPr>
            <w:tcW w:w="451"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2" w:type="dxa"/>
            <w:shd w:val="clear" w:color="auto" w:fill="auto"/>
            <w:vAlign w:val="bottom"/>
          </w:tcPr>
          <w:p w:rsidR="009347C2" w:rsidRPr="00793DC4" w:rsidRDefault="009347C2" w:rsidP="009347C2">
            <w:pPr>
              <w:pStyle w:val="TX-TableText"/>
              <w:keepNext w:val="0"/>
              <w:keepLines/>
              <w:widowControl w:val="0"/>
              <w:ind w:left="0" w:right="0" w:firstLine="0"/>
              <w:jc w:val="center"/>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7C45AD" w:rsidRPr="00793DC4" w:rsidRDefault="007C45AD" w:rsidP="005F0497">
      <w:pPr>
        <w:pStyle w:val="Q1-FirstLevelQuestion"/>
      </w:pPr>
    </w:p>
    <w:p w:rsidR="005F0497" w:rsidRPr="00793DC4" w:rsidRDefault="007C45AD" w:rsidP="005F0497">
      <w:pPr>
        <w:pStyle w:val="Q1-FirstLevelQuestion"/>
      </w:pPr>
      <w:r w:rsidRPr="00793DC4">
        <w:br w:type="column"/>
      </w:r>
      <w:r w:rsidR="009347C2" w:rsidRPr="00793DC4">
        <w:lastRenderedPageBreak/>
        <w:t>L1</w:t>
      </w:r>
      <w:r w:rsidRPr="00793DC4">
        <w:t>8</w:t>
      </w:r>
      <w:r w:rsidR="005F0497" w:rsidRPr="00793DC4">
        <w:t>.</w:t>
      </w:r>
      <w:r w:rsidR="005F0497" w:rsidRPr="00793DC4">
        <w:tab/>
      </w:r>
      <w:r w:rsidR="007A7474" w:rsidRPr="00793DC4">
        <w:t>¿Cuál de lo siguiente describe las reglas que tienen en su casa respecto a fumar dentro de la casa</w:t>
      </w:r>
      <w:r w:rsidR="005F0497" w:rsidRPr="00793DC4">
        <w:t>?</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A7474" w:rsidRPr="00793DC4">
        <w:tab/>
        <w:t xml:space="preserve">No </w:t>
      </w:r>
      <w:r w:rsidR="00D71940" w:rsidRPr="00793DC4">
        <w:t xml:space="preserve">está permitido </w:t>
      </w:r>
      <w:r w:rsidR="007A7474" w:rsidRPr="00793DC4">
        <w:t xml:space="preserve">fumar en ninguna parte </w:t>
      </w:r>
      <w:r w:rsidR="00D71940" w:rsidRPr="00793DC4">
        <w:t>dentro de su casa</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7A7474" w:rsidRPr="00793DC4">
        <w:tab/>
        <w:t>Fumar está permitido en algunas partes o en algunos momentos</w:t>
      </w:r>
      <w:r w:rsidRPr="00793DC4">
        <w:t xml:space="preserve"> </w:t>
      </w:r>
    </w:p>
    <w:p w:rsidR="005F0497" w:rsidRPr="00793DC4" w:rsidRDefault="005F0497" w:rsidP="007A7474">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7A7474" w:rsidRPr="00793DC4">
        <w:t xml:space="preserve">Fumar está permitido en cualquier parte </w:t>
      </w:r>
      <w:r w:rsidR="00D71940" w:rsidRPr="00793DC4">
        <w:t>dentro de su casa</w:t>
      </w:r>
    </w:p>
    <w:p w:rsidR="00D71940" w:rsidRPr="00793DC4" w:rsidRDefault="00D71940" w:rsidP="007A7474">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hay reglas acerca de fumar dentro de su casa</w:t>
      </w:r>
    </w:p>
    <w:p w:rsidR="007A7474" w:rsidRPr="00793DC4" w:rsidRDefault="007A7474" w:rsidP="007A7474">
      <w:pPr>
        <w:pStyle w:val="A1-1stLeader"/>
      </w:pPr>
    </w:p>
    <w:p w:rsidR="00B21BE8" w:rsidRPr="00793DC4" w:rsidRDefault="007C45AD" w:rsidP="00B21BE8">
      <w:pPr>
        <w:pStyle w:val="Q1-FirstLevelQuestion"/>
      </w:pPr>
      <w:r w:rsidRPr="00793DC4">
        <w:t>L19.</w:t>
      </w:r>
      <w:r w:rsidRPr="00793DC4">
        <w:tab/>
      </w:r>
      <w:r w:rsidR="00B21BE8" w:rsidRPr="00793DC4">
        <w:t>¿Cuál de lo siguiente describe las reglas que tienen en su casa respecto a fumar dentro de la casa?</w:t>
      </w:r>
    </w:p>
    <w:p w:rsidR="00B21BE8" w:rsidRPr="00793DC4" w:rsidRDefault="00B21BE8" w:rsidP="00B21BE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se le permite fumar a nadie en ninguna parte DENTRO DE SU CASA</w:t>
      </w:r>
    </w:p>
    <w:p w:rsidR="00B21BE8" w:rsidRPr="00793DC4" w:rsidRDefault="00B21BE8" w:rsidP="00B21BE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Fumar está permitido en algunas partes o en algunos momentos DENTRO DE SU CASA</w:t>
      </w:r>
    </w:p>
    <w:p w:rsidR="00B21BE8" w:rsidRPr="00793DC4" w:rsidRDefault="00B21BE8" w:rsidP="00B21BE8">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Fumar está permitido en cualquier parte DENTRO DE SU CASA</w:t>
      </w:r>
    </w:p>
    <w:p w:rsidR="007C45AD" w:rsidRPr="00793DC4" w:rsidRDefault="007C45AD" w:rsidP="00B21BE8">
      <w:pPr>
        <w:pStyle w:val="Q1-FirstLevelQuestion"/>
      </w:pPr>
    </w:p>
    <w:p w:rsidR="005F0497" w:rsidRPr="00793DC4" w:rsidRDefault="007C45AD" w:rsidP="005F0497">
      <w:pPr>
        <w:pStyle w:val="Q1-FirstLevelQuestion"/>
      </w:pPr>
      <w:r w:rsidRPr="00793DC4">
        <w:t>L20</w:t>
      </w:r>
      <w:r w:rsidR="00B21BE8" w:rsidRPr="00793DC4">
        <w:t>. ¿En qué medida cree usted que la nicotina e</w:t>
      </w:r>
      <w:r w:rsidR="005F0497" w:rsidRPr="00793DC4">
        <w:t>n</w:t>
      </w:r>
      <w:r w:rsidR="00B21BE8" w:rsidRPr="00793DC4">
        <w:t xml:space="preserve"> los cigarrillos es la sustancia que causa la mayor parte del cáncer causado por fumar cigarrillos?</w:t>
      </w:r>
      <w:r w:rsidR="005F0497" w:rsidRPr="00793DC4">
        <w:t xml:space="preserve"> </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21BE8" w:rsidRPr="00793DC4">
        <w:tab/>
        <w:t>Nada</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21BE8" w:rsidRPr="00793DC4">
        <w:tab/>
        <w:t>Un poco</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21BE8" w:rsidRPr="00793DC4">
        <w:tab/>
        <w:t>Algo</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21BE8" w:rsidRPr="00793DC4">
        <w:tab/>
        <w:t>Mucho</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21BE8" w:rsidRPr="00793DC4">
        <w:tab/>
        <w:t>No sé</w:t>
      </w:r>
    </w:p>
    <w:p w:rsidR="001618BB" w:rsidRPr="00793DC4" w:rsidRDefault="005F0497" w:rsidP="009B2A0B">
      <w:pPr>
        <w:pStyle w:val="Q1-FirstLevelQuestion"/>
      </w:pPr>
      <w:r w:rsidRPr="00793DC4">
        <w:br w:type="column"/>
      </w:r>
    </w:p>
    <w:p w:rsidR="009B2A0B" w:rsidRPr="00793DC4" w:rsidRDefault="00556DA9" w:rsidP="009B2A0B">
      <w:pPr>
        <w:pStyle w:val="Q1-FirstLevelQuestion"/>
      </w:pPr>
      <w:r w:rsidRPr="00793DC4">
        <w:t>X1</w:t>
      </w:r>
      <w:r w:rsidR="009B2A0B" w:rsidRPr="00793DC4">
        <w:t>.</w:t>
      </w:r>
      <w:r w:rsidR="009B2A0B" w:rsidRPr="00793DC4">
        <w:tab/>
      </w:r>
      <w:r w:rsidR="009B2A0B" w:rsidRPr="00793DC4">
        <w:rPr>
          <w:rFonts w:cs="Arial"/>
        </w:rPr>
        <w:t xml:space="preserve">Las pruebas genéticas que analizan su ADN, su dieta y estilo de vida para detectar riesgos potenciales de salud, se están comercializando directamente a los consumidores. ¿Ha </w:t>
      </w:r>
      <w:r w:rsidR="001618BB" w:rsidRPr="00793DC4">
        <w:rPr>
          <w:rFonts w:cs="Arial"/>
        </w:rPr>
        <w:t xml:space="preserve">oído hablar o </w:t>
      </w:r>
      <w:r w:rsidR="009B2A0B" w:rsidRPr="00793DC4">
        <w:rPr>
          <w:rFonts w:cs="Arial"/>
        </w:rPr>
        <w:t xml:space="preserve">leído acerca de </w:t>
      </w:r>
      <w:r w:rsidR="009B2A0B" w:rsidRPr="00793DC4">
        <w:rPr>
          <w:rFonts w:cs="Arial"/>
          <w:color w:val="000000"/>
        </w:rPr>
        <w:t>estas</w:t>
      </w:r>
      <w:r w:rsidR="00DA031D" w:rsidRPr="00793DC4">
        <w:rPr>
          <w:rFonts w:cs="Arial"/>
          <w:color w:val="000000"/>
        </w:rPr>
        <w:t xml:space="preserve"> </w:t>
      </w:r>
      <w:r w:rsidR="009B2A0B" w:rsidRPr="00793DC4">
        <w:rPr>
          <w:rFonts w:cs="Arial"/>
        </w:rPr>
        <w:t>pruebas genéticas?</w:t>
      </w:r>
    </w:p>
    <w:tbl>
      <w:tblPr>
        <w:tblpPr w:leftFromText="180" w:rightFromText="180" w:vertAnchor="text" w:horzAnchor="margin" w:tblpY="-1652"/>
        <w:tblW w:w="5040" w:type="dxa"/>
        <w:shd w:val="clear" w:color="auto" w:fill="4F81BD"/>
        <w:tblLook w:val="04A0" w:firstRow="1" w:lastRow="0" w:firstColumn="1" w:lastColumn="0" w:noHBand="0" w:noVBand="1"/>
      </w:tblPr>
      <w:tblGrid>
        <w:gridCol w:w="5040"/>
      </w:tblGrid>
      <w:tr w:rsidR="007C45AD" w:rsidRPr="00793DC4" w:rsidTr="007C45AD">
        <w:tc>
          <w:tcPr>
            <w:tcW w:w="5040" w:type="dxa"/>
            <w:shd w:val="clear" w:color="auto" w:fill="4F81BD"/>
          </w:tcPr>
          <w:p w:rsidR="007C45AD" w:rsidRPr="00793DC4" w:rsidRDefault="004D66B3" w:rsidP="00DC408E">
            <w:pPr>
              <w:pStyle w:val="C1-CtrBoldHd"/>
              <w:keepLines/>
              <w:rPr>
                <w:color w:val="000000"/>
                <w:lang w:val="es-ES_tradnl"/>
              </w:rPr>
            </w:pPr>
            <w:r w:rsidRPr="00793DC4">
              <w:rPr>
                <w:lang w:val="es-ES_tradnl"/>
              </w:rPr>
              <w:br w:type="column"/>
              <w:t>X</w:t>
            </w:r>
            <w:r w:rsidR="007C45AD" w:rsidRPr="00793DC4">
              <w:rPr>
                <w:lang w:val="es-ES_tradnl"/>
              </w:rPr>
              <w:t xml:space="preserve">: </w:t>
            </w:r>
            <w:r w:rsidR="00DC408E" w:rsidRPr="00793DC4">
              <w:rPr>
                <w:lang w:val="es-ES_tradnl"/>
              </w:rPr>
              <w:t>La genómica y su historia familiar</w:t>
            </w:r>
          </w:p>
        </w:tc>
      </w:tr>
    </w:tbl>
    <w:p w:rsidR="009B2A0B" w:rsidRPr="00793DC4" w:rsidRDefault="009B2A0B" w:rsidP="009B2A0B">
      <w:pPr>
        <w:pStyle w:val="A1-1stLeader"/>
        <w:widowControl w:val="0"/>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9B2A0B" w:rsidRPr="00E04458" w:rsidRDefault="009B2A0B" w:rsidP="009B2A0B">
      <w:pPr>
        <w:pStyle w:val="A1-1stLeader"/>
        <w:widowControl w:val="0"/>
        <w:rPr>
          <w:lang w:val="es-US"/>
        </w:rPr>
      </w:pPr>
      <w:r w:rsidRPr="00793DC4">
        <w:rPr>
          <w:shd w:val="clear" w:color="auto" w:fill="FFFFFF"/>
        </w:rPr>
        <w:fldChar w:fldCharType="begin">
          <w:ffData>
            <w:name w:val="Check3"/>
            <w:enabled/>
            <w:calcOnExit w:val="0"/>
            <w:checkBox>
              <w:sizeAuto/>
              <w:default w:val="0"/>
            </w:checkBox>
          </w:ffData>
        </w:fldChar>
      </w:r>
      <w:r w:rsidRPr="00E04458">
        <w:rPr>
          <w:shd w:val="clear" w:color="auto" w:fill="FFFFFF"/>
          <w:lang w:val="es-US"/>
        </w:rPr>
        <w:instrText xml:space="preserve"> FORMCHECKBOX </w:instrText>
      </w:r>
      <w:r w:rsidRPr="00793DC4">
        <w:rPr>
          <w:shd w:val="clear" w:color="auto" w:fill="FFFFFF"/>
        </w:rPr>
      </w:r>
      <w:r w:rsidRPr="00793DC4">
        <w:rPr>
          <w:shd w:val="clear" w:color="auto" w:fill="FFFFFF"/>
        </w:rPr>
        <w:fldChar w:fldCharType="end"/>
      </w:r>
      <w:r w:rsidRPr="00E04458">
        <w:rPr>
          <w:lang w:val="es-US"/>
        </w:rPr>
        <w:tab/>
        <w:t>No</w:t>
      </w:r>
      <w:r w:rsidR="00E04458" w:rsidRPr="00E04458">
        <w:rPr>
          <w:lang w:val="es-US"/>
        </w:rPr>
        <w:t xml:space="preserve"> </w:t>
      </w:r>
      <w:r w:rsidR="00E04458" w:rsidRPr="00E04458">
        <w:rPr>
          <w:rFonts w:cs="Times New Roman"/>
          <w:lang w:val="es-US"/>
        </w:rPr>
        <w:t xml:space="preserve">&lt;- </w:t>
      </w:r>
      <w:r w:rsidR="00E04458" w:rsidRPr="00E04458">
        <w:rPr>
          <w:rFonts w:cs="Times New Roman"/>
          <w:b/>
          <w:lang w:val="es-US"/>
        </w:rPr>
        <w:t xml:space="preserve">PASE A LA PREGUNTA </w:t>
      </w:r>
      <w:r w:rsidR="00426387">
        <w:rPr>
          <w:rFonts w:cs="Times New Roman"/>
          <w:b/>
          <w:lang w:val="es-US"/>
        </w:rPr>
        <w:t>X</w:t>
      </w:r>
      <w:r w:rsidR="00E04458" w:rsidRPr="00E04458">
        <w:rPr>
          <w:rFonts w:cs="Times New Roman"/>
          <w:b/>
          <w:lang w:val="es-US"/>
        </w:rPr>
        <w:t>6 en la siguiente página</w:t>
      </w:r>
    </w:p>
    <w:p w:rsidR="005F0497" w:rsidRPr="00E04458" w:rsidRDefault="005F0497" w:rsidP="005F0497">
      <w:pPr>
        <w:pStyle w:val="Q1-FirstLevelQuestion"/>
        <w:widowControl w:val="0"/>
        <w:rPr>
          <w:lang w:val="es-US"/>
        </w:rPr>
      </w:pPr>
    </w:p>
    <w:p w:rsidR="005F0497" w:rsidRPr="00793DC4" w:rsidRDefault="00556DA9" w:rsidP="005F0497">
      <w:pPr>
        <w:pStyle w:val="Q1-FirstLevelQuestion"/>
        <w:widowControl w:val="0"/>
      </w:pPr>
      <w:r w:rsidRPr="00793DC4">
        <w:t>X2</w:t>
      </w:r>
      <w:r w:rsidR="00B21BE8" w:rsidRPr="00793DC4">
        <w:t>.</w:t>
      </w:r>
      <w:r w:rsidR="00B21BE8" w:rsidRPr="00793DC4">
        <w:tab/>
        <w:t>¿En cuál de las siguiente fuentes oyó hablar o leyó</w:t>
      </w:r>
      <w:r w:rsidR="00DA031D" w:rsidRPr="00793DC4">
        <w:t xml:space="preserve"> </w:t>
      </w:r>
      <w:r w:rsidR="00B21BE8" w:rsidRPr="00793DC4">
        <w:t>algo sobre las pruebas genéticas</w:t>
      </w:r>
      <w:r w:rsidR="005F0497" w:rsidRPr="00793DC4">
        <w:t xml:space="preserve">? </w:t>
      </w:r>
    </w:p>
    <w:p w:rsidR="005F0497" w:rsidRPr="00793DC4" w:rsidRDefault="00B21BE8" w:rsidP="005F0497">
      <w:pPr>
        <w:pStyle w:val="Q1-FirstLevelQuestion"/>
        <w:widowControl w:val="0"/>
      </w:pPr>
      <w:r w:rsidRPr="00793DC4">
        <w:tab/>
        <w:t>Por favor marque todas las que corresponden</w:t>
      </w:r>
    </w:p>
    <w:p w:rsidR="005F0497" w:rsidRPr="00793DC4" w:rsidRDefault="005F0497" w:rsidP="005F0497">
      <w:pPr>
        <w:pStyle w:val="A1-1stLeader"/>
        <w:rPr>
          <w:color w:val="000000"/>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21BE8" w:rsidRPr="00793DC4">
        <w:tab/>
        <w:t>Periódico</w:t>
      </w:r>
      <w:r w:rsidRPr="00793DC4">
        <w:rPr>
          <w:color w:val="000000"/>
        </w:rPr>
        <w:t xml:space="preserve"> </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21BE8" w:rsidRPr="00793DC4">
        <w:tab/>
        <w:t>Revista</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Radio</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rPr>
          <w:color w:val="000000"/>
        </w:rPr>
        <w:tab/>
      </w:r>
      <w:r w:rsidR="00B21BE8" w:rsidRPr="00793DC4">
        <w:t>Profe</w:t>
      </w:r>
      <w:r w:rsidRPr="00793DC4">
        <w:t>sional</w:t>
      </w:r>
      <w:r w:rsidR="00B21BE8" w:rsidRPr="00793DC4">
        <w:t xml:space="preserve"> de la salud</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21BE8" w:rsidRPr="00793DC4">
        <w:tab/>
        <w:t>Familiares</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21BE8" w:rsidRPr="00793DC4">
        <w:tab/>
        <w:t>Red social como Facebook</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21BE8" w:rsidRPr="00793DC4">
        <w:tab/>
        <w:t>Televisión</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Internet</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21BE8" w:rsidRPr="00793DC4">
        <w:tab/>
        <w:t>Otro</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21BE8" w:rsidRPr="00793DC4">
        <w:tab/>
        <w:t>Nunca he oído hablar de estas pruebas</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21BE8" w:rsidRPr="00793DC4">
        <w:tab/>
        <w:t>No sé</w:t>
      </w:r>
    </w:p>
    <w:p w:rsidR="005F0497" w:rsidRPr="00793DC4" w:rsidRDefault="00E04458" w:rsidP="005F0497">
      <w:pPr>
        <w:pStyle w:val="SL-FlLftSgl"/>
        <w:rPr>
          <w:lang w:val="es-ES_tradnl"/>
        </w:rPr>
      </w:pPr>
      <w:r>
        <w:rPr>
          <w:lang w:val="es-ES_tradnl"/>
        </w:rPr>
        <w:br w:type="column"/>
      </w:r>
    </w:p>
    <w:p w:rsidR="005F0497" w:rsidRPr="00793DC4" w:rsidRDefault="00556DA9" w:rsidP="005F0497">
      <w:pPr>
        <w:pStyle w:val="Q1-FirstLevelQuestion"/>
        <w:widowControl w:val="0"/>
      </w:pPr>
      <w:r w:rsidRPr="00793DC4">
        <w:t>X3</w:t>
      </w:r>
      <w:r w:rsidR="005F0497" w:rsidRPr="00793DC4">
        <w:t>.</w:t>
      </w:r>
      <w:r w:rsidR="005F0497" w:rsidRPr="00793DC4">
        <w:tab/>
      </w:r>
      <w:r w:rsidR="00944F2A" w:rsidRPr="00793DC4">
        <w:t>¿Cu</w:t>
      </w:r>
      <w:r w:rsidR="00944F2A" w:rsidRPr="00793DC4">
        <w:rPr>
          <w:rFonts w:cs="Arial"/>
        </w:rPr>
        <w:t>ál de</w:t>
      </w:r>
      <w:r w:rsidR="00255C84" w:rsidRPr="00793DC4">
        <w:rPr>
          <w:rFonts w:cs="Arial"/>
        </w:rPr>
        <w:t xml:space="preserve"> los siguientes tipos de pruebas</w:t>
      </w:r>
      <w:r w:rsidR="00944F2A" w:rsidRPr="00793DC4">
        <w:rPr>
          <w:rFonts w:cs="Arial"/>
        </w:rPr>
        <w:t xml:space="preserve"> genéticas</w:t>
      </w:r>
      <w:r w:rsidR="00944F2A" w:rsidRPr="00793DC4">
        <w:t xml:space="preserve"> se ha hecho usted</w:t>
      </w:r>
      <w:r w:rsidR="005F0497" w:rsidRPr="00793DC4">
        <w:t xml:space="preserve">? </w:t>
      </w:r>
    </w:p>
    <w:p w:rsidR="00944F2A" w:rsidRPr="00793DC4" w:rsidRDefault="00944F2A" w:rsidP="005F0497">
      <w:pPr>
        <w:pStyle w:val="Q1-FirstLevelQuestion"/>
        <w:widowControl w:val="0"/>
      </w:pPr>
      <w:r w:rsidRPr="00793DC4">
        <w:t xml:space="preserve">Por favor marque todas las que corresponden </w:t>
      </w:r>
    </w:p>
    <w:p w:rsidR="00944F2A" w:rsidRPr="00793DC4" w:rsidRDefault="005F0497" w:rsidP="005F0497">
      <w:pPr>
        <w:pStyle w:val="Q1-FirstLevelQuestion"/>
        <w:widowControl w:val="0"/>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00944F2A" w:rsidRPr="00793DC4">
        <w:tab/>
        <w:t>Prueba de paternidad: para determinar si un hombre es el padre de un niño</w:t>
      </w:r>
    </w:p>
    <w:p w:rsidR="00BD5777" w:rsidRPr="00793DC4" w:rsidRDefault="005F0497" w:rsidP="005F0497">
      <w:pPr>
        <w:pStyle w:val="Q1-FirstLevelQuestion"/>
        <w:widowControl w:val="0"/>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00BD5777" w:rsidRPr="00793DC4">
        <w:tab/>
        <w:t>Prueba de ascendencia: para determinar el origen étnico/geográfico de los antepasados de un individuo</w:t>
      </w:r>
    </w:p>
    <w:p w:rsidR="00BD5777" w:rsidRPr="00793DC4" w:rsidRDefault="005F0497" w:rsidP="005F0497">
      <w:pPr>
        <w:pStyle w:val="Q1-FirstLevelQuestion"/>
        <w:widowControl w:val="0"/>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004F61FF" w:rsidRPr="00793DC4">
        <w:tab/>
      </w:r>
      <w:r w:rsidR="00E26538">
        <w:t>Análisis</w:t>
      </w:r>
      <w:r w:rsidR="004F61FF" w:rsidRPr="00793DC4">
        <w:t xml:space="preserve"> del ADN</w:t>
      </w:r>
      <w:r w:rsidR="0033748A" w:rsidRPr="00793DC4">
        <w:t>: para distinguir</w:t>
      </w:r>
      <w:r w:rsidR="00007238" w:rsidRPr="00793DC4">
        <w:t xml:space="preserve"> a dos individuos</w:t>
      </w:r>
      <w:r w:rsidR="0033748A" w:rsidRPr="00793DC4">
        <w:t>, o ver si es el</w:t>
      </w:r>
      <w:r w:rsidR="00007238" w:rsidRPr="00793DC4">
        <w:t xml:space="preserve"> mismo,</w:t>
      </w:r>
      <w:r w:rsidR="00BD5777" w:rsidRPr="00793DC4">
        <w:t xml:space="preserve"> usando pelo, sangre, u otro material bi</w:t>
      </w:r>
      <w:r w:rsidR="004F61FF" w:rsidRPr="00793DC4">
        <w:t>o</w:t>
      </w:r>
      <w:r w:rsidR="00BD5777" w:rsidRPr="00793DC4">
        <w:t>lógico</w:t>
      </w:r>
    </w:p>
    <w:p w:rsidR="003F7F17" w:rsidRPr="00793DC4" w:rsidRDefault="005F0497" w:rsidP="005F0497">
      <w:pPr>
        <w:pStyle w:val="Q1-FirstLevelQuestion"/>
        <w:widowControl w:val="0"/>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Pr="00793DC4">
        <w:tab/>
      </w:r>
      <w:r w:rsidR="00496EC5" w:rsidRPr="00793DC4">
        <w:t xml:space="preserve">Prueba </w:t>
      </w:r>
      <w:r w:rsidR="0033748A" w:rsidRPr="00793DC4">
        <w:t>de Portador de Fibrosis Quística</w:t>
      </w:r>
      <w:r w:rsidR="00BD5777" w:rsidRPr="00793DC4">
        <w:t xml:space="preserve">: para determinar si </w:t>
      </w:r>
      <w:r w:rsidR="003F7F17" w:rsidRPr="00793DC4">
        <w:t>un</w:t>
      </w:r>
      <w:r w:rsidRPr="00793DC4">
        <w:t>a person</w:t>
      </w:r>
      <w:r w:rsidR="003F7F17" w:rsidRPr="00793DC4">
        <w:t>a e</w:t>
      </w:r>
      <w:r w:rsidRPr="00793DC4">
        <w:t>s</w:t>
      </w:r>
      <w:r w:rsidR="003F7F17" w:rsidRPr="00793DC4">
        <w:t>tá bajo riesgo de tener un hijo con fibrosis quística;</w:t>
      </w:r>
    </w:p>
    <w:p w:rsidR="005F0497" w:rsidRPr="00793DC4" w:rsidRDefault="005F0497" w:rsidP="005F0497">
      <w:pPr>
        <w:pStyle w:val="Q1-FirstLevelQuestion"/>
        <w:widowControl w:val="0"/>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Pr="00793DC4">
        <w:tab/>
      </w:r>
      <w:r w:rsidR="00007238" w:rsidRPr="00793DC4">
        <w:t>Prueba BRCA 1/2</w:t>
      </w:r>
      <w:r w:rsidRPr="00793DC4">
        <w:t xml:space="preserve">: </w:t>
      </w:r>
      <w:r w:rsidR="00BD5777" w:rsidRPr="00793DC4">
        <w:t>para determinar si un</w:t>
      </w:r>
      <w:r w:rsidRPr="00793DC4">
        <w:t>a person</w:t>
      </w:r>
      <w:r w:rsidR="00BD5777" w:rsidRPr="00793DC4">
        <w:t xml:space="preserve">a </w:t>
      </w:r>
      <w:r w:rsidR="003F7F17" w:rsidRPr="00793DC4">
        <w:t>tiene una probabilidad sup</w:t>
      </w:r>
      <w:r w:rsidR="00007238" w:rsidRPr="00793DC4">
        <w:t>erior al promedio de padecer</w:t>
      </w:r>
      <w:r w:rsidR="003F7F17" w:rsidRPr="00793DC4">
        <w:t xml:space="preserve"> cáncer del seno</w:t>
      </w:r>
    </w:p>
    <w:p w:rsidR="005F0497" w:rsidRPr="00793DC4" w:rsidRDefault="005F0497" w:rsidP="005F0497">
      <w:pPr>
        <w:pStyle w:val="Q1-FirstLevelQuestion"/>
        <w:widowControl w:val="0"/>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Pr="00793DC4">
        <w:tab/>
      </w:r>
      <w:r w:rsidR="00007238" w:rsidRPr="00793DC4">
        <w:t>Prueba del síndrome de Lynch</w:t>
      </w:r>
      <w:r w:rsidRPr="00793DC4">
        <w:t xml:space="preserve">: </w:t>
      </w:r>
      <w:r w:rsidR="00BD5777" w:rsidRPr="00793DC4">
        <w:t>para determinar si una persona tiene</w:t>
      </w:r>
      <w:r w:rsidRPr="00793DC4">
        <w:t xml:space="preserve"> </w:t>
      </w:r>
      <w:r w:rsidR="00255C84" w:rsidRPr="00793DC4">
        <w:t xml:space="preserve">una probabilidad superior </w:t>
      </w:r>
      <w:r w:rsidR="003F7F17" w:rsidRPr="00793DC4">
        <w:t>al</w:t>
      </w:r>
      <w:r w:rsidR="00007238" w:rsidRPr="00793DC4">
        <w:t xml:space="preserve"> promedio de padecer</w:t>
      </w:r>
      <w:r w:rsidR="003F7F17" w:rsidRPr="00793DC4">
        <w:t xml:space="preserve"> cánc</w:t>
      </w:r>
      <w:r w:rsidR="00255C84" w:rsidRPr="00793DC4">
        <w:t>er de colon</w:t>
      </w:r>
    </w:p>
    <w:p w:rsidR="005F0497" w:rsidRPr="00793DC4" w:rsidRDefault="005F0497" w:rsidP="005F0497">
      <w:pPr>
        <w:pStyle w:val="Q1-FirstLevelQuestion"/>
        <w:widowControl w:val="0"/>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00007238" w:rsidRPr="00793DC4">
        <w:tab/>
        <w:t>Ninguna de las anteriores</w:t>
      </w:r>
    </w:p>
    <w:p w:rsidR="005F0497" w:rsidRPr="00793DC4" w:rsidRDefault="005F0497" w:rsidP="005F0497">
      <w:pPr>
        <w:pStyle w:val="Q1-FirstLevelQuestion"/>
        <w:widowControl w:val="0"/>
      </w:pPr>
      <w:r w:rsidRPr="00793DC4">
        <w:rPr>
          <w:noProof/>
          <w:lang w:val="en-US"/>
        </w:rPr>
        <mc:AlternateContent>
          <mc:Choice Requires="wps">
            <w:drawing>
              <wp:anchor distT="0" distB="0" distL="114300" distR="114300" simplePos="0" relativeHeight="251773440" behindDoc="0" locked="0" layoutInCell="1" allowOverlap="1" wp14:anchorId="46F1C07A" wp14:editId="4371EB00">
                <wp:simplePos x="0" y="0"/>
                <wp:positionH relativeFrom="column">
                  <wp:posOffset>1332865</wp:posOffset>
                </wp:positionH>
                <wp:positionV relativeFrom="paragraph">
                  <wp:posOffset>67945</wp:posOffset>
                </wp:positionV>
                <wp:extent cx="137160" cy="635"/>
                <wp:effectExtent l="14605" t="56515" r="19685" b="57150"/>
                <wp:wrapNone/>
                <wp:docPr id="239" name="Straight Arrow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9" o:spid="_x0000_s1026" type="#_x0000_t32" style="position:absolute;margin-left:104.95pt;margin-top:5.35pt;width:10.8pt;height:.0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" strokeweight="1pt">
                <v:stroke endarrow="block"/>
              </v:shape>
            </w:pict>
          </mc:Fallback>
        </mc:AlternateContent>
      </w: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00007238" w:rsidRPr="00793DC4">
        <w:tab/>
        <w:t>Otra</w:t>
      </w:r>
      <w:r w:rsidRPr="00793DC4">
        <w:t>-</w:t>
      </w:r>
      <w:r w:rsidR="00007238" w:rsidRPr="00793DC4">
        <w:t>Especifique</w:t>
      </w:r>
    </w:p>
    <w:p w:rsidR="005F0497" w:rsidRPr="00793DC4" w:rsidRDefault="005F0497" w:rsidP="005F0497">
      <w:pPr>
        <w:pStyle w:val="A1-1stLeader"/>
      </w:pPr>
    </w:p>
    <w:p w:rsidR="00E43D71" w:rsidRDefault="00E43D71" w:rsidP="005F0497">
      <w:pPr>
        <w:pStyle w:val="Q1-FirstLevelQuestion"/>
        <w:widowControl w:val="0"/>
        <w:ind w:left="0" w:firstLine="0"/>
      </w:pPr>
    </w:p>
    <w:p w:rsidR="005F0497" w:rsidRPr="00793DC4" w:rsidRDefault="00556DA9" w:rsidP="005F0497">
      <w:pPr>
        <w:pStyle w:val="Q1-FirstLevelQuestion"/>
        <w:widowControl w:val="0"/>
        <w:ind w:left="0" w:firstLine="0"/>
      </w:pPr>
      <w:r w:rsidRPr="00793DC4">
        <w:t>X4</w:t>
      </w:r>
      <w:r w:rsidR="005F0497" w:rsidRPr="00793DC4">
        <w:t>.</w:t>
      </w:r>
      <w:r w:rsidR="005F0497" w:rsidRPr="00793DC4">
        <w:tab/>
      </w:r>
      <w:r w:rsidR="00BB2C8F" w:rsidRPr="00793DC4">
        <w:t>¿Se ha hecho alguna vez una prueba genética?</w:t>
      </w:r>
    </w:p>
    <w:p w:rsidR="005F0497" w:rsidRPr="00793DC4" w:rsidRDefault="005F0497" w:rsidP="005F0497">
      <w:pPr>
        <w:pStyle w:val="Q1-FirstLevelQuestion"/>
      </w:pPr>
      <w:r w:rsidRPr="00793DC4">
        <w:tab/>
      </w: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 xml:space="preserve"> </w:t>
      </w:r>
      <w:r w:rsidR="00B2275F" w:rsidRPr="00793DC4">
        <w:t>Sí</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r w:rsidR="00B2275F" w:rsidRPr="00793DC4">
        <w:t xml:space="preserve"> sé</w:t>
      </w:r>
    </w:p>
    <w:p w:rsidR="005F0497" w:rsidRPr="00793DC4" w:rsidRDefault="005F0497" w:rsidP="005F0497">
      <w:pPr>
        <w:rPr>
          <w:lang w:val="es-ES_tradnl"/>
        </w:rPr>
      </w:pPr>
    </w:p>
    <w:p w:rsidR="005F0497" w:rsidRPr="00793DC4" w:rsidRDefault="00556DA9" w:rsidP="005F0497">
      <w:pPr>
        <w:pStyle w:val="Q1-FirstLevelQuestion"/>
      </w:pPr>
      <w:r w:rsidRPr="00793DC4">
        <w:t>X5</w:t>
      </w:r>
      <w:r w:rsidR="005F0497" w:rsidRPr="00793DC4">
        <w:t xml:space="preserve">.  </w:t>
      </w:r>
      <w:r w:rsidR="00D53E7A" w:rsidRPr="00793DC4">
        <w:t>¿</w:t>
      </w:r>
      <w:r w:rsidR="008E3BD1" w:rsidRPr="00793DC4">
        <w:t xml:space="preserve">Tiene usted </w:t>
      </w:r>
      <w:r w:rsidR="00BB2C8F" w:rsidRPr="00793DC4">
        <w:t xml:space="preserve">algún </w:t>
      </w:r>
      <w:r w:rsidR="008E3BD1" w:rsidRPr="00793DC4">
        <w:t xml:space="preserve">pariente </w:t>
      </w:r>
      <w:r w:rsidR="00BB2C8F" w:rsidRPr="00793DC4">
        <w:t xml:space="preserve">de </w:t>
      </w:r>
      <w:r w:rsidR="008E3BD1" w:rsidRPr="00793DC4">
        <w:t>primer grado (madre, padre, hermano</w:t>
      </w:r>
      <w:r w:rsidR="00BB2C8F" w:rsidRPr="00793DC4">
        <w:t>,</w:t>
      </w:r>
      <w:r w:rsidR="008E3BD1" w:rsidRPr="00793DC4">
        <w:t xml:space="preserve"> hermana, hijo) </w:t>
      </w:r>
      <w:r w:rsidR="007303D4" w:rsidRPr="00793DC4">
        <w:t>a quien le hayan diagnosticado cáncer en su vida</w:t>
      </w:r>
      <w:r w:rsidR="008E3BD1" w:rsidRPr="00793DC4">
        <w:t>?</w:t>
      </w:r>
    </w:p>
    <w:p w:rsidR="005F0497" w:rsidRPr="00793DC4" w:rsidRDefault="005F0497" w:rsidP="005F0497">
      <w:pPr>
        <w:pStyle w:val="A1-1stLeader"/>
      </w:pPr>
      <w:r w:rsidRPr="00793DC4">
        <w:fldChar w:fldCharType="begin">
          <w:ffData>
            <w:name w:val="Check3"/>
            <w:enabled/>
            <w:calcOnExit w:val="0"/>
            <w:checkBox>
              <w:sizeAuto/>
              <w:default w:val="0"/>
            </w:checkBox>
          </w:ffData>
        </w:fldChar>
      </w:r>
      <w:r w:rsidRPr="00793DC4">
        <w:instrText xml:space="preserve"> FORMCHECKBOX </w:instrText>
      </w:r>
      <w:r w:rsidRPr="00793DC4">
        <w:fldChar w:fldCharType="end"/>
      </w:r>
      <w:r w:rsidR="00A415CB" w:rsidRPr="00793DC4">
        <w:tab/>
        <w:t>Sí</w:t>
      </w:r>
      <w:r w:rsidRPr="00793DC4">
        <w:t xml:space="preserve">, </w:t>
      </w:r>
      <w:r w:rsidR="00A415CB" w:rsidRPr="00793DC4">
        <w:t>especifique</w:t>
      </w:r>
      <w:r w:rsidR="007303D4" w:rsidRPr="00793DC4">
        <w:t xml:space="preserve"> parentesco</w:t>
      </w:r>
      <w:r w:rsidR="00E26538" w:rsidRPr="00793DC4">
        <w:t>: _</w:t>
      </w:r>
      <w:r w:rsidRPr="00793DC4">
        <w:t>_______</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5F0497" w:rsidRPr="00793DC4" w:rsidRDefault="005F0497" w:rsidP="005F0497">
      <w:pPr>
        <w:pStyle w:val="Q1-FirstLevelQuestion"/>
        <w:widowControl w:val="0"/>
      </w:pPr>
    </w:p>
    <w:p w:rsidR="00935529" w:rsidRDefault="00935529" w:rsidP="005F0497">
      <w:pPr>
        <w:pStyle w:val="Q1-FirstLevelQuestion"/>
        <w:widowControl w:val="0"/>
      </w:pPr>
    </w:p>
    <w:p w:rsidR="00935529" w:rsidRDefault="00935529" w:rsidP="005F0497">
      <w:pPr>
        <w:pStyle w:val="Q1-FirstLevelQuestion"/>
        <w:widowControl w:val="0"/>
      </w:pPr>
    </w:p>
    <w:p w:rsidR="00935529" w:rsidRDefault="00935529" w:rsidP="005F0497">
      <w:pPr>
        <w:pStyle w:val="Q1-FirstLevelQuestion"/>
        <w:widowControl w:val="0"/>
      </w:pPr>
    </w:p>
    <w:p w:rsidR="00935529" w:rsidRDefault="00935529" w:rsidP="005F0497">
      <w:pPr>
        <w:pStyle w:val="Q1-FirstLevelQuestion"/>
        <w:widowControl w:val="0"/>
      </w:pPr>
    </w:p>
    <w:p w:rsidR="00935529" w:rsidRDefault="00935529" w:rsidP="005F0497">
      <w:pPr>
        <w:pStyle w:val="Q1-FirstLevelQuestion"/>
        <w:widowControl w:val="0"/>
      </w:pPr>
    </w:p>
    <w:p w:rsidR="00935529" w:rsidRDefault="00935529" w:rsidP="005F0497">
      <w:pPr>
        <w:pStyle w:val="Q1-FirstLevelQuestion"/>
        <w:widowControl w:val="0"/>
      </w:pPr>
    </w:p>
    <w:p w:rsidR="00935529" w:rsidRDefault="00935529" w:rsidP="005F0497">
      <w:pPr>
        <w:pStyle w:val="Q1-FirstLevelQuestion"/>
        <w:widowControl w:val="0"/>
      </w:pPr>
    </w:p>
    <w:p w:rsidR="00935529" w:rsidRDefault="00935529" w:rsidP="005F0497">
      <w:pPr>
        <w:pStyle w:val="Q1-FirstLevelQuestion"/>
        <w:widowControl w:val="0"/>
      </w:pPr>
    </w:p>
    <w:p w:rsidR="002F7C94" w:rsidRPr="00793DC4" w:rsidRDefault="00556DA9" w:rsidP="005F0497">
      <w:pPr>
        <w:pStyle w:val="Q1-FirstLevelQuestion"/>
        <w:widowControl w:val="0"/>
      </w:pPr>
      <w:r w:rsidRPr="00793DC4">
        <w:t>X</w:t>
      </w:r>
      <w:r w:rsidR="007303D4" w:rsidRPr="00793DC4">
        <w:t>6.</w:t>
      </w:r>
      <w:r w:rsidR="007303D4" w:rsidRPr="00793DC4">
        <w:tab/>
        <w:t>Si usted se hizo</w:t>
      </w:r>
      <w:r w:rsidR="00761126" w:rsidRPr="00793DC4">
        <w:t xml:space="preserve"> una prueba genética</w:t>
      </w:r>
      <w:r w:rsidR="005F0497" w:rsidRPr="00793DC4">
        <w:t xml:space="preserve">, </w:t>
      </w:r>
      <w:r w:rsidR="002F7C94" w:rsidRPr="00793DC4">
        <w:t>¿a quién le comunicó</w:t>
      </w:r>
      <w:r w:rsidR="00761126" w:rsidRPr="00793DC4">
        <w:t xml:space="preserve"> los</w:t>
      </w:r>
      <w:r w:rsidR="002F7C94" w:rsidRPr="00793DC4">
        <w:t xml:space="preserve"> resultados?</w:t>
      </w:r>
    </w:p>
    <w:p w:rsidR="002F7C94" w:rsidRPr="00793DC4" w:rsidRDefault="005F0497" w:rsidP="002F7C94">
      <w:pPr>
        <w:pStyle w:val="Q1-FirstLevelQuestion"/>
        <w:widowControl w:val="0"/>
        <w:rPr>
          <w:shd w:val="clear" w:color="auto" w:fill="FFFFFF"/>
        </w:rPr>
      </w:pPr>
      <w:r w:rsidRPr="00793DC4">
        <w:tab/>
      </w:r>
      <w:r w:rsidR="002F7C94" w:rsidRPr="00793DC4">
        <w:t>Por favor marque todas las que corresponden</w:t>
      </w:r>
      <w:r w:rsidR="002F7C94" w:rsidRPr="00793DC4">
        <w:rPr>
          <w:shd w:val="clear" w:color="auto" w:fill="FFFFFF"/>
        </w:rPr>
        <w:t xml:space="preserve"> </w:t>
      </w:r>
    </w:p>
    <w:p w:rsidR="002F7C94" w:rsidRPr="00793DC4" w:rsidRDefault="005F0497" w:rsidP="002F7C94">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2F7C94" w:rsidRPr="00793DC4">
        <w:t>Profesional de la salud</w:t>
      </w:r>
    </w:p>
    <w:p w:rsidR="002F7C94" w:rsidRPr="00793DC4" w:rsidRDefault="002F7C94" w:rsidP="002F7C94">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Familiares</w:t>
      </w:r>
    </w:p>
    <w:p w:rsidR="005F0497" w:rsidRPr="00793DC4" w:rsidRDefault="002F7C94" w:rsidP="002F7C94">
      <w:pPr>
        <w:pStyle w:val="Q1-FirstLevelQuestion"/>
        <w:widowControl w:val="0"/>
      </w:pPr>
      <w:r w:rsidRPr="00793DC4">
        <w:rPr>
          <w:shd w:val="clear" w:color="auto" w:fill="FFFFFF"/>
        </w:rPr>
        <w:tab/>
      </w:r>
      <w:r w:rsidR="005F0497" w:rsidRPr="00793DC4">
        <w:rPr>
          <w:shd w:val="clear" w:color="auto" w:fill="FFFFFF"/>
        </w:rPr>
        <w:fldChar w:fldCharType="begin">
          <w:ffData>
            <w:name w:val="Check3"/>
            <w:enabled/>
            <w:calcOnExit w:val="0"/>
            <w:checkBox>
              <w:sizeAuto/>
              <w:default w:val="0"/>
            </w:checkBox>
          </w:ffData>
        </w:fldChar>
      </w:r>
      <w:r w:rsidR="005F0497" w:rsidRPr="00793DC4">
        <w:rPr>
          <w:shd w:val="clear" w:color="auto" w:fill="FFFFFF"/>
        </w:rPr>
        <w:instrText xml:space="preserve"> FORMCHECKBOX </w:instrText>
      </w:r>
      <w:r w:rsidR="005F0497" w:rsidRPr="00793DC4">
        <w:rPr>
          <w:shd w:val="clear" w:color="auto" w:fill="FFFFFF"/>
        </w:rPr>
      </w:r>
      <w:r w:rsidR="005F0497" w:rsidRPr="00793DC4">
        <w:rPr>
          <w:shd w:val="clear" w:color="auto" w:fill="FFFFFF"/>
        </w:rPr>
        <w:fldChar w:fldCharType="end"/>
      </w:r>
      <w:r w:rsidR="00DA031D" w:rsidRPr="00793DC4">
        <w:rPr>
          <w:shd w:val="clear" w:color="auto" w:fill="FFFFFF"/>
        </w:rPr>
        <w:t xml:space="preserve">  </w:t>
      </w:r>
      <w:r w:rsidRPr="00793DC4">
        <w:rPr>
          <w:shd w:val="clear" w:color="auto" w:fill="FFFFFF"/>
        </w:rPr>
        <w:t>Amigos</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2F7C94" w:rsidRPr="00793DC4">
        <w:tab/>
        <w:t>Otro</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2F7C94" w:rsidRPr="00793DC4">
        <w:t>No se hizo este tipo de prueba</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2F7C94" w:rsidRPr="00793DC4">
        <w:tab/>
        <w:t>No le comunicó los resultados a nadie</w:t>
      </w:r>
    </w:p>
    <w:p w:rsidR="005F0497" w:rsidRPr="00793DC4" w:rsidRDefault="005F0497" w:rsidP="005F0497">
      <w:pPr>
        <w:pStyle w:val="SL-FlLftSgl"/>
        <w:tabs>
          <w:tab w:val="left" w:pos="576"/>
        </w:tabs>
        <w:rPr>
          <w:sz w:val="24"/>
          <w:lang w:val="es-ES_tradnl"/>
        </w:rPr>
      </w:pPr>
    </w:p>
    <w:p w:rsidR="005F0497" w:rsidRPr="00793DC4" w:rsidRDefault="00556DA9" w:rsidP="005F0497">
      <w:pPr>
        <w:pStyle w:val="Q1-FirstLevelQuestion"/>
        <w:widowControl w:val="0"/>
      </w:pPr>
      <w:r w:rsidRPr="00793DC4">
        <w:t>X</w:t>
      </w:r>
      <w:r w:rsidR="00007238" w:rsidRPr="00793DC4">
        <w:t>7.</w:t>
      </w:r>
      <w:r w:rsidR="00007238" w:rsidRPr="00793DC4">
        <w:tab/>
        <w:t xml:space="preserve">En el </w:t>
      </w:r>
      <w:r w:rsidR="00955F69" w:rsidRPr="00793DC4">
        <w:t>año</w:t>
      </w:r>
      <w:r w:rsidR="00007238" w:rsidRPr="00793DC4">
        <w:t xml:space="preserve"> pasado</w:t>
      </w:r>
      <w:r w:rsidR="005F0497" w:rsidRPr="00793DC4">
        <w:t xml:space="preserve">, </w:t>
      </w:r>
      <w:r w:rsidR="00007238" w:rsidRPr="00793DC4">
        <w:t>¿</w:t>
      </w:r>
      <w:r w:rsidR="005F0497" w:rsidRPr="00793DC4">
        <w:t>ha</w:t>
      </w:r>
      <w:r w:rsidR="00007238" w:rsidRPr="00793DC4">
        <w:t xml:space="preserve"> oído hablar o leído sobre la importancia de saber la historia de salud de su familia para su propia salud?</w:t>
      </w:r>
    </w:p>
    <w:p w:rsidR="005F0497" w:rsidRPr="00793DC4" w:rsidRDefault="005F0497" w:rsidP="005F0497">
      <w:pPr>
        <w:pStyle w:val="A1-1stLeader"/>
        <w:rPr>
          <w:color w:val="000000"/>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007238" w:rsidRPr="00793DC4">
        <w:tab/>
        <w:t>Sí</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r w:rsidRPr="00793DC4">
        <w:t> </w:t>
      </w:r>
      <w:r w:rsidRPr="00793DC4">
        <w:rPr>
          <w:b/>
        </w:rPr>
        <w:sym w:font="Wingdings" w:char="F0E0"/>
      </w:r>
      <w:r w:rsidR="00935529">
        <w:rPr>
          <w:b/>
        </w:rPr>
        <w:t>VAYA A X9</w:t>
      </w:r>
      <w:r w:rsidRPr="00793DC4">
        <w:rPr>
          <w:b/>
        </w:rPr>
        <w:t xml:space="preserve"> </w:t>
      </w:r>
    </w:p>
    <w:p w:rsidR="005F0497" w:rsidRPr="00793DC4" w:rsidRDefault="005F0497" w:rsidP="005F0497">
      <w:pPr>
        <w:pStyle w:val="Q1-FirstLevelQuestion"/>
        <w:widowControl w:val="0"/>
      </w:pPr>
    </w:p>
    <w:p w:rsidR="00BD5777" w:rsidRPr="00793DC4" w:rsidRDefault="00556DA9" w:rsidP="00BD5777">
      <w:pPr>
        <w:pStyle w:val="Q1-FirstLevelQuestion"/>
        <w:widowControl w:val="0"/>
      </w:pPr>
      <w:r w:rsidRPr="00793DC4">
        <w:t>X</w:t>
      </w:r>
      <w:r w:rsidR="005F0497" w:rsidRPr="00793DC4">
        <w:t>8.</w:t>
      </w:r>
      <w:r w:rsidR="005F0497" w:rsidRPr="00793DC4">
        <w:tab/>
      </w:r>
      <w:r w:rsidR="00BD5777" w:rsidRPr="00793DC4">
        <w:t>¿En cuál de las siguiente fuentes oyó hablar o leyó</w:t>
      </w:r>
      <w:r w:rsidR="00DA031D" w:rsidRPr="00793DC4">
        <w:t xml:space="preserve"> </w:t>
      </w:r>
      <w:r w:rsidR="00BD5777" w:rsidRPr="00793DC4">
        <w:t>sobre la importancia de saber la historia de salud de su familia?</w:t>
      </w:r>
    </w:p>
    <w:p w:rsidR="00BD5777" w:rsidRPr="00793DC4" w:rsidRDefault="00BD5777" w:rsidP="00BD5777">
      <w:pPr>
        <w:pStyle w:val="Q1-FirstLevelQuestion"/>
        <w:widowControl w:val="0"/>
      </w:pPr>
      <w:r w:rsidRPr="00793DC4">
        <w:tab/>
        <w:t>Por favor marque todas las que corresponden</w:t>
      </w:r>
    </w:p>
    <w:p w:rsidR="00BD5777" w:rsidRPr="00793DC4" w:rsidRDefault="00BD5777" w:rsidP="00BD5777">
      <w:pPr>
        <w:pStyle w:val="A1-1stLeader"/>
        <w:rPr>
          <w:color w:val="000000"/>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Periódico</w:t>
      </w:r>
      <w:r w:rsidRPr="00793DC4">
        <w:rPr>
          <w:color w:val="000000"/>
        </w:rPr>
        <w:t xml:space="preserve"> </w:t>
      </w:r>
    </w:p>
    <w:p w:rsidR="00BD5777" w:rsidRPr="00793DC4" w:rsidRDefault="00BD5777" w:rsidP="00BD577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Revista</w:t>
      </w:r>
    </w:p>
    <w:p w:rsidR="00BD5777" w:rsidRPr="00793DC4" w:rsidRDefault="00BD5777" w:rsidP="00BD577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Radio</w:t>
      </w:r>
    </w:p>
    <w:p w:rsidR="00BD5777" w:rsidRPr="00793DC4" w:rsidRDefault="00BD5777" w:rsidP="00BD577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rPr>
          <w:color w:val="000000"/>
        </w:rPr>
        <w:tab/>
      </w:r>
      <w:r w:rsidRPr="00793DC4">
        <w:t>Profesional de la salud</w:t>
      </w:r>
    </w:p>
    <w:p w:rsidR="00BD5777" w:rsidRPr="00793DC4" w:rsidRDefault="00BD5777" w:rsidP="00BD577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Familiares</w:t>
      </w:r>
    </w:p>
    <w:p w:rsidR="00BD5777" w:rsidRPr="00793DC4" w:rsidRDefault="00BD5777" w:rsidP="00BD577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Red social como Facebook</w:t>
      </w:r>
    </w:p>
    <w:p w:rsidR="005F0497" w:rsidRPr="00793DC4" w:rsidRDefault="00BD5777" w:rsidP="00BD5777">
      <w:pPr>
        <w:pStyle w:val="Q1-FirstLevelQuestion"/>
        <w:widowControl w:val="0"/>
      </w:pPr>
      <w:r w:rsidRPr="00793DC4">
        <w:rPr>
          <w:shd w:val="clear" w:color="auto" w:fill="FFFFFF"/>
        </w:rPr>
        <w:tab/>
      </w:r>
      <w:r w:rsidR="005F0497" w:rsidRPr="00793DC4">
        <w:rPr>
          <w:shd w:val="clear" w:color="auto" w:fill="FFFFFF"/>
        </w:rPr>
        <w:fldChar w:fldCharType="begin">
          <w:ffData>
            <w:name w:val="Check3"/>
            <w:enabled/>
            <w:calcOnExit w:val="0"/>
            <w:checkBox>
              <w:sizeAuto/>
              <w:default w:val="0"/>
            </w:checkBox>
          </w:ffData>
        </w:fldChar>
      </w:r>
      <w:r w:rsidR="005F0497" w:rsidRPr="00793DC4">
        <w:rPr>
          <w:shd w:val="clear" w:color="auto" w:fill="FFFFFF"/>
        </w:rPr>
        <w:instrText xml:space="preserve"> FORMCHECKBOX </w:instrText>
      </w:r>
      <w:r w:rsidR="005F0497" w:rsidRPr="00793DC4">
        <w:rPr>
          <w:shd w:val="clear" w:color="auto" w:fill="FFFFFF"/>
        </w:rPr>
      </w:r>
      <w:r w:rsidR="005F0497" w:rsidRPr="00793DC4">
        <w:rPr>
          <w:shd w:val="clear" w:color="auto" w:fill="FFFFFF"/>
        </w:rPr>
        <w:fldChar w:fldCharType="end"/>
      </w:r>
      <w:r w:rsidRPr="00793DC4">
        <w:rPr>
          <w:shd w:val="clear" w:color="auto" w:fill="FFFFFF"/>
        </w:rPr>
        <w:t xml:space="preserve">  Amigos</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BD5777" w:rsidRPr="00793DC4">
        <w:tab/>
        <w:t>Televisió</w:t>
      </w:r>
      <w:r w:rsidRPr="00793DC4">
        <w:t>n</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Internet</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9E4FB8" w:rsidRPr="00793DC4">
        <w:tab/>
        <w:t>Otra</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9E4FB8" w:rsidRPr="00793DC4">
        <w:t>No he oído hablar de la historia familiar</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9E4FB8" w:rsidRPr="00793DC4">
        <w:tab/>
        <w:t>No sé</w:t>
      </w:r>
    </w:p>
    <w:p w:rsidR="005F0497" w:rsidRPr="00793DC4" w:rsidRDefault="005F0497" w:rsidP="005F0497">
      <w:pPr>
        <w:pStyle w:val="A1-1stLeader"/>
        <w:ind w:left="0" w:firstLine="0"/>
      </w:pPr>
    </w:p>
    <w:p w:rsidR="005F0497" w:rsidRPr="00793DC4" w:rsidRDefault="00556DA9" w:rsidP="005F0497">
      <w:pPr>
        <w:pStyle w:val="Q1-FirstLevelQuestion"/>
        <w:widowControl w:val="0"/>
      </w:pPr>
      <w:r w:rsidRPr="00793DC4">
        <w:t>X</w:t>
      </w:r>
      <w:r w:rsidR="005F0497" w:rsidRPr="00793DC4">
        <w:t>9.</w:t>
      </w:r>
      <w:r w:rsidR="005F0497" w:rsidRPr="00793DC4">
        <w:tab/>
      </w:r>
      <w:r w:rsidR="00255C84" w:rsidRPr="00793DC4">
        <w:t>¿Alguna vez ha recolectado activamente información de salud de sus familiares con el propósito de documentar la historia de salud de su familia?</w:t>
      </w:r>
    </w:p>
    <w:p w:rsidR="005F0497" w:rsidRPr="00793DC4" w:rsidRDefault="005F0497" w:rsidP="005F0497">
      <w:pPr>
        <w:pStyle w:val="A1-1stLeader"/>
        <w:rPr>
          <w:color w:val="000000"/>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255C84" w:rsidRPr="00793DC4">
        <w:tab/>
        <w:t>Sí</w:t>
      </w:r>
      <w:r w:rsidRPr="00793DC4">
        <w:rPr>
          <w:color w:val="000000"/>
        </w:rPr>
        <w:t xml:space="preserve"> </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r w:rsidRPr="00793DC4">
        <w:t> </w:t>
      </w:r>
      <w:r w:rsidRPr="00793DC4">
        <w:rPr>
          <w:b/>
        </w:rPr>
        <w:sym w:font="Wingdings" w:char="F0E0"/>
      </w:r>
      <w:r w:rsidR="00BB2C8F" w:rsidRPr="00793DC4">
        <w:rPr>
          <w:b/>
        </w:rPr>
        <w:t xml:space="preserve">PASE A LA PREGUNTA </w:t>
      </w:r>
      <w:r w:rsidR="00935529">
        <w:rPr>
          <w:b/>
        </w:rPr>
        <w:t xml:space="preserve">X11 </w:t>
      </w:r>
      <w:r w:rsidR="00BB2C8F" w:rsidRPr="00793DC4">
        <w:rPr>
          <w:b/>
        </w:rPr>
        <w:t>en la siguiente página</w:t>
      </w:r>
    </w:p>
    <w:p w:rsidR="005F0497" w:rsidRPr="00793DC4" w:rsidRDefault="005F0497" w:rsidP="005F0497">
      <w:pPr>
        <w:pStyle w:val="A1-1stLeader"/>
        <w:ind w:left="0" w:firstLine="0"/>
      </w:pPr>
    </w:p>
    <w:p w:rsidR="00935529" w:rsidRDefault="00935529" w:rsidP="005F0497">
      <w:pPr>
        <w:pStyle w:val="Q1-FirstLevelQuestion"/>
        <w:widowControl w:val="0"/>
      </w:pPr>
    </w:p>
    <w:p w:rsidR="00935529" w:rsidRDefault="00935529" w:rsidP="005F0497">
      <w:pPr>
        <w:pStyle w:val="Q1-FirstLevelQuestion"/>
        <w:widowControl w:val="0"/>
      </w:pPr>
    </w:p>
    <w:p w:rsidR="00935529" w:rsidRDefault="00935529" w:rsidP="005F0497">
      <w:pPr>
        <w:pStyle w:val="Q1-FirstLevelQuestion"/>
        <w:widowControl w:val="0"/>
      </w:pPr>
    </w:p>
    <w:p w:rsidR="00935529" w:rsidRDefault="00935529" w:rsidP="005F0497">
      <w:pPr>
        <w:pStyle w:val="Q1-FirstLevelQuestion"/>
        <w:widowControl w:val="0"/>
      </w:pPr>
    </w:p>
    <w:p w:rsidR="00935529" w:rsidRDefault="00935529" w:rsidP="005F0497">
      <w:pPr>
        <w:pStyle w:val="Q1-FirstLevelQuestion"/>
        <w:widowControl w:val="0"/>
      </w:pPr>
    </w:p>
    <w:p w:rsidR="00935529" w:rsidRDefault="00935529" w:rsidP="005F0497">
      <w:pPr>
        <w:pStyle w:val="Q1-FirstLevelQuestion"/>
        <w:widowControl w:val="0"/>
      </w:pPr>
    </w:p>
    <w:p w:rsidR="005F0497" w:rsidRPr="00793DC4" w:rsidRDefault="00556DA9" w:rsidP="005F0497">
      <w:pPr>
        <w:pStyle w:val="Q1-FirstLevelQuestion"/>
        <w:widowControl w:val="0"/>
      </w:pPr>
      <w:r w:rsidRPr="00793DC4">
        <w:t>X</w:t>
      </w:r>
      <w:r w:rsidR="005F0497" w:rsidRPr="00793DC4">
        <w:t>10.</w:t>
      </w:r>
      <w:r w:rsidR="005F0497" w:rsidRPr="00793DC4">
        <w:tab/>
      </w:r>
      <w:r w:rsidR="00A415CB" w:rsidRPr="00793DC4">
        <w:t>¿Le ha dado usted a algún profesional de la salud la información sobre el historial de su familia que usted recolectó?</w:t>
      </w:r>
      <w:r w:rsidR="005F0497" w:rsidRPr="00793DC4">
        <w:t xml:space="preserve"> </w:t>
      </w:r>
    </w:p>
    <w:p w:rsidR="005F0497" w:rsidRPr="00793DC4" w:rsidRDefault="00A415CB" w:rsidP="005F0497">
      <w:pPr>
        <w:pStyle w:val="Q1-FirstLevelQuestion"/>
        <w:widowControl w:val="0"/>
      </w:pPr>
      <w:r w:rsidRPr="00793DC4">
        <w:tab/>
        <w:t>Por favor elija una</w:t>
      </w:r>
    </w:p>
    <w:p w:rsidR="005F0497" w:rsidRPr="00793DC4" w:rsidRDefault="005F0497" w:rsidP="005F0497">
      <w:pPr>
        <w:pStyle w:val="A1-1stLeader"/>
        <w:rPr>
          <w:color w:val="000000"/>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A415CB" w:rsidRPr="00793DC4">
        <w:tab/>
        <w:t>Sí</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5F0497" w:rsidRPr="00793DC4" w:rsidRDefault="005F0497" w:rsidP="005F0497">
      <w:pPr>
        <w:pStyle w:val="A1-1stLeader"/>
        <w:rPr>
          <w:color w:val="000000"/>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A415CB" w:rsidRPr="00793DC4">
        <w:tab/>
        <w:t>No todavía, pero lo voy a hacer en el futuro</w:t>
      </w:r>
      <w:r w:rsidRPr="00793DC4">
        <w:rPr>
          <w:color w:val="000000"/>
        </w:rPr>
        <w:t xml:space="preserve"> </w:t>
      </w:r>
    </w:p>
    <w:p w:rsidR="005F0497" w:rsidRPr="00793DC4" w:rsidRDefault="005F0497" w:rsidP="005F0497">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00A415CB" w:rsidRPr="00793DC4">
        <w:tab/>
        <w:t>No he recolectado el historial de mi familia</w:t>
      </w:r>
    </w:p>
    <w:p w:rsidR="005F0497" w:rsidRDefault="005F0497" w:rsidP="005F0497">
      <w:pPr>
        <w:pStyle w:val="A1-1stLeader"/>
        <w:ind w:left="0" w:firstLine="0"/>
      </w:pPr>
    </w:p>
    <w:p w:rsidR="009B2A0B" w:rsidRPr="00793DC4" w:rsidRDefault="00556DA9" w:rsidP="009B2A0B">
      <w:pPr>
        <w:pStyle w:val="Q1-FirstLevelQuestion"/>
      </w:pPr>
      <w:r w:rsidRPr="00793DC4">
        <w:t>X11</w:t>
      </w:r>
      <w:r w:rsidR="009B2A0B" w:rsidRPr="00793DC4">
        <w:t>.</w:t>
      </w:r>
      <w:r w:rsidR="009B2A0B" w:rsidRPr="00793DC4">
        <w:tab/>
        <w:t xml:space="preserve">¿Cuánto cree usted que </w:t>
      </w:r>
      <w:r w:rsidR="009B2A0B" w:rsidRPr="00793DC4">
        <w:rPr>
          <w:u w:val="single"/>
        </w:rPr>
        <w:t>los comportamientos relacionados con la salud</w:t>
      </w:r>
      <w:r w:rsidR="009B2A0B" w:rsidRPr="00793DC4">
        <w:t xml:space="preserve"> como seguir una dieta, hacer ejercicio y fumar determinan si una persona desarrollará o no cada una de las siguientes condiciones?</w:t>
      </w:r>
    </w:p>
    <w:tbl>
      <w:tblPr>
        <w:tblW w:w="5335" w:type="pct"/>
        <w:tblInd w:w="569" w:type="dxa"/>
        <w:tblLayout w:type="fixed"/>
        <w:tblCellMar>
          <w:left w:w="29" w:type="dxa"/>
          <w:right w:w="29" w:type="dxa"/>
        </w:tblCellMar>
        <w:tblLook w:val="0000" w:firstRow="0" w:lastRow="0" w:firstColumn="0" w:lastColumn="0" w:noHBand="0" w:noVBand="0"/>
      </w:tblPr>
      <w:tblGrid>
        <w:gridCol w:w="3126"/>
        <w:gridCol w:w="834"/>
        <w:gridCol w:w="450"/>
        <w:gridCol w:w="450"/>
        <w:gridCol w:w="810"/>
      </w:tblGrid>
      <w:tr w:rsidR="009B2A0B" w:rsidRPr="00793DC4" w:rsidTr="009B2A0B">
        <w:trPr>
          <w:cantSplit/>
          <w:trHeight w:val="144"/>
        </w:trPr>
        <w:tc>
          <w:tcPr>
            <w:tcW w:w="3126" w:type="dxa"/>
            <w:shd w:val="clear" w:color="auto" w:fill="auto"/>
          </w:tcPr>
          <w:p w:rsidR="009B2A0B" w:rsidRPr="00793DC4" w:rsidRDefault="009B2A0B" w:rsidP="009B2A0B">
            <w:pPr>
              <w:pStyle w:val="A1-1stLeader"/>
              <w:keepNext/>
              <w:keepLines/>
              <w:spacing w:before="0" w:after="0"/>
            </w:pPr>
          </w:p>
        </w:tc>
        <w:tc>
          <w:tcPr>
            <w:tcW w:w="834" w:type="dxa"/>
            <w:shd w:val="clear" w:color="auto" w:fill="auto"/>
            <w:vAlign w:val="bottom"/>
          </w:tcPr>
          <w:p w:rsidR="009B2A0B" w:rsidRPr="00793DC4" w:rsidRDefault="009B2A0B" w:rsidP="009B2A0B">
            <w:pPr>
              <w:pStyle w:val="A1-1stLeader"/>
              <w:keepNext/>
              <w:keepLines/>
              <w:spacing w:before="0" w:after="0"/>
              <w:ind w:left="0" w:firstLine="0"/>
              <w:jc w:val="center"/>
              <w:rPr>
                <w:rFonts w:ascii="Arial Bold" w:hAnsi="Arial Bold"/>
                <w:b/>
                <w:sz w:val="16"/>
              </w:rPr>
            </w:pPr>
            <w:r w:rsidRPr="00793DC4">
              <w:rPr>
                <w:rFonts w:ascii="Arial Bold" w:hAnsi="Arial Bold"/>
                <w:b/>
                <w:sz w:val="16"/>
              </w:rPr>
              <w:t>Nada en absoluto</w:t>
            </w:r>
          </w:p>
        </w:tc>
        <w:tc>
          <w:tcPr>
            <w:tcW w:w="450" w:type="dxa"/>
            <w:shd w:val="clear" w:color="auto" w:fill="auto"/>
            <w:vAlign w:val="bottom"/>
          </w:tcPr>
          <w:p w:rsidR="009B2A0B" w:rsidRPr="00793DC4" w:rsidRDefault="009B2A0B" w:rsidP="009B2A0B">
            <w:pPr>
              <w:pStyle w:val="A1-1stLeader"/>
              <w:keepNext/>
              <w:keepLines/>
              <w:spacing w:before="0" w:after="0"/>
              <w:ind w:left="0" w:firstLine="0"/>
              <w:jc w:val="center"/>
              <w:rPr>
                <w:rFonts w:ascii="Arial Bold" w:hAnsi="Arial Bold"/>
                <w:b/>
                <w:sz w:val="16"/>
              </w:rPr>
            </w:pPr>
            <w:r w:rsidRPr="00793DC4">
              <w:rPr>
                <w:rFonts w:ascii="Arial Bold" w:hAnsi="Arial Bold"/>
                <w:b/>
                <w:sz w:val="16"/>
              </w:rPr>
              <w:t>Un poco</w:t>
            </w:r>
          </w:p>
        </w:tc>
        <w:tc>
          <w:tcPr>
            <w:tcW w:w="450" w:type="dxa"/>
            <w:shd w:val="clear" w:color="auto" w:fill="auto"/>
            <w:vAlign w:val="bottom"/>
          </w:tcPr>
          <w:p w:rsidR="009B2A0B" w:rsidRPr="00793DC4" w:rsidRDefault="009B2A0B" w:rsidP="009B2A0B">
            <w:pPr>
              <w:pStyle w:val="A1-1stLeader"/>
              <w:keepNext/>
              <w:keepLines/>
              <w:spacing w:before="0" w:after="0"/>
              <w:ind w:left="0" w:firstLine="0"/>
              <w:jc w:val="center"/>
              <w:rPr>
                <w:rFonts w:ascii="Arial Bold" w:hAnsi="Arial Bold"/>
                <w:b/>
                <w:sz w:val="16"/>
              </w:rPr>
            </w:pPr>
            <w:r w:rsidRPr="00793DC4">
              <w:rPr>
                <w:rFonts w:ascii="Arial Bold" w:hAnsi="Arial Bold"/>
                <w:b/>
                <w:sz w:val="16"/>
              </w:rPr>
              <w:t>Algo</w:t>
            </w:r>
          </w:p>
        </w:tc>
        <w:tc>
          <w:tcPr>
            <w:tcW w:w="810" w:type="dxa"/>
            <w:shd w:val="clear" w:color="auto" w:fill="auto"/>
            <w:vAlign w:val="bottom"/>
          </w:tcPr>
          <w:p w:rsidR="009B2A0B" w:rsidRPr="00793DC4" w:rsidRDefault="009B2A0B" w:rsidP="009B2A0B">
            <w:pPr>
              <w:pStyle w:val="A1-1stLeader"/>
              <w:keepNext/>
              <w:keepLines/>
              <w:spacing w:before="0" w:after="0"/>
              <w:ind w:left="0" w:firstLine="0"/>
              <w:jc w:val="center"/>
              <w:rPr>
                <w:rFonts w:ascii="Arial Bold" w:hAnsi="Arial Bold"/>
                <w:b/>
                <w:sz w:val="16"/>
              </w:rPr>
            </w:pPr>
            <w:r w:rsidRPr="00793DC4">
              <w:rPr>
                <w:rFonts w:ascii="Arial Bold" w:hAnsi="Arial Bold"/>
                <w:b/>
                <w:sz w:val="16"/>
              </w:rPr>
              <w:t>Mucho</w:t>
            </w:r>
          </w:p>
        </w:tc>
      </w:tr>
      <w:tr w:rsidR="009B2A0B" w:rsidRPr="00793DC4" w:rsidTr="009B2A0B">
        <w:trPr>
          <w:cantSplit/>
          <w:trHeight w:hRule="exact" w:val="144"/>
        </w:trPr>
        <w:tc>
          <w:tcPr>
            <w:tcW w:w="3126" w:type="dxa"/>
            <w:shd w:val="clear" w:color="auto" w:fill="auto"/>
          </w:tcPr>
          <w:p w:rsidR="009B2A0B" w:rsidRPr="00793DC4" w:rsidRDefault="009B2A0B" w:rsidP="009B2A0B">
            <w:pPr>
              <w:pStyle w:val="A1-1stLeader"/>
              <w:keepNext/>
              <w:keepLines/>
            </w:pPr>
          </w:p>
        </w:tc>
        <w:tc>
          <w:tcPr>
            <w:tcW w:w="834" w:type="dxa"/>
            <w:shd w:val="clear" w:color="auto" w:fill="auto"/>
            <w:vAlign w:val="bottom"/>
          </w:tcPr>
          <w:p w:rsidR="009B2A0B" w:rsidRPr="00793DC4" w:rsidRDefault="009B2A0B" w:rsidP="009B2A0B">
            <w:pPr>
              <w:pStyle w:val="A1-1stLeader"/>
              <w:keepNext/>
              <w:keepLines/>
              <w:jc w:val="center"/>
            </w:pPr>
            <w:r w:rsidRPr="00793DC4">
              <w:rPr>
                <w:rFonts w:ascii="Arial Bold" w:hAnsi="Arial Bold"/>
                <w:noProof/>
                <w:sz w:val="16"/>
                <w:lang w:val="en-US"/>
              </w:rPr>
              <mc:AlternateContent>
                <mc:Choice Requires="wpg">
                  <w:drawing>
                    <wp:anchor distT="0" distB="0" distL="114300" distR="114300" simplePos="0" relativeHeight="251776512" behindDoc="0" locked="0" layoutInCell="1" allowOverlap="1" wp14:anchorId="0451414F" wp14:editId="3C43332A">
                      <wp:simplePos x="0" y="0"/>
                      <wp:positionH relativeFrom="column">
                        <wp:posOffset>127000</wp:posOffset>
                      </wp:positionH>
                      <wp:positionV relativeFrom="paragraph">
                        <wp:posOffset>4445</wp:posOffset>
                      </wp:positionV>
                      <wp:extent cx="1362710" cy="207010"/>
                      <wp:effectExtent l="0" t="0" r="8890" b="2540"/>
                      <wp:wrapNone/>
                      <wp:docPr id="301" name="Group 1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710" cy="207010"/>
                                <a:chOff x="7891" y="4568"/>
                                <a:chExt cx="2973" cy="150"/>
                              </a:xfrm>
                            </wpg:grpSpPr>
                            <wps:wsp>
                              <wps:cNvPr id="302" name="AutoShape 1156"/>
                              <wps:cNvSpPr>
                                <a:spLocks noChangeArrowheads="1"/>
                              </wps:cNvSpPr>
                              <wps:spPr bwMode="auto">
                                <a:xfrm rot="10800000">
                                  <a:off x="9584" y="4568"/>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AutoShape 1157"/>
                              <wps:cNvSpPr>
                                <a:spLocks noChangeArrowheads="1"/>
                              </wps:cNvSpPr>
                              <wps:spPr bwMode="auto">
                                <a:xfrm rot="10800000">
                                  <a:off x="10432" y="4570"/>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AutoShape 1158"/>
                              <wps:cNvSpPr>
                                <a:spLocks noChangeArrowheads="1"/>
                              </wps:cNvSpPr>
                              <wps:spPr bwMode="auto">
                                <a:xfrm rot="10800000">
                                  <a:off x="7891" y="457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AutoShape 1159"/>
                              <wps:cNvSpPr>
                                <a:spLocks noChangeArrowheads="1"/>
                              </wps:cNvSpPr>
                              <wps:spPr bwMode="auto">
                                <a:xfrm rot="10800000">
                                  <a:off x="8749" y="4574"/>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2" o:spid="_x0000_s1026" style="position:absolute;margin-left:10pt;margin-top:.35pt;width:107.3pt;height:16.3pt;z-index:251776512" coordorigin="7891,4568" coordsize="297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">
                      <v:shape id="AutoShape 1156" o:spid="_x0000_s1027" type="#_x0000_t5" style="position:absolute;left:9584;top:4568;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rwCMUA&#10;AADcAAAADwAAAGRycy9kb3ducmV2LnhtbESPQWvCQBSE7wX/w/IK3uqmEYpGV4mCxR48qKXo7ZF9&#10;TUKzb8Pu1sR/7wqCx2FmvmHmy9404kLO15YVvI8SEMSF1TWXCr6Pm7cJCB+QNTaWScGVPCwXg5c5&#10;Ztp2vKfLIZQiQthnqKAKoc2k9EVFBv3ItsTR+7XOYIjSlVI77CLcNDJNkg9psOa4UGFL64qKv8O/&#10;UXDG/NN9XXd0Ok33aVj95LTddUoNX/t8BiJQH57hR3urFYyT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vAIxQAAANwAAAAPAAAAAAAAAAAAAAAAAJgCAABkcnMv&#10;ZG93bnJldi54bWxQSwUGAAAAAAQABAD1AAAAigMAAAAA&#10;" fillcolor="#4f81bd" stroked="f"/>
                      <v:shape id="AutoShape 1157" o:spid="_x0000_s1028" type="#_x0000_t5" style="position:absolute;left:10432;top:4570;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ZVk8QA&#10;AADcAAAADwAAAGRycy9kb3ducmV2LnhtbESPQWvCQBSE74L/YXmCN92oIDV1lSgoevCglWJvj+xr&#10;Esy+Dburif++Wyj0OMzMN8xy3ZlaPMn5yrKCyTgBQZxbXXGh4PqxG72B8AFZY22ZFLzIw3rV7y0x&#10;1bblMz0voRARwj5FBWUITSqlz0sy6Me2IY7et3UGQ5SukNphG+GmltMkmUuDFceFEhvalpTfLw+j&#10;4AuzvTu+TnS7Lc7TsPnM6HBqlRoOuuwdRKAu/If/2getYJbM4PdMPA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WVZPEAAAA3AAAAA8AAAAAAAAAAAAAAAAAmAIAAGRycy9k&#10;b3ducmV2LnhtbFBLBQYAAAAABAAEAPUAAACJAwAAAAA=&#10;" fillcolor="#4f81bd" stroked="f"/>
                      <v:shape id="AutoShape 1158" o:spid="_x0000_s1029" type="#_x0000_t5" style="position:absolute;left:7891;top:4572;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58YA&#10;AADcAAAADwAAAGRycy9kb3ducmV2LnhtbESPQWvCQBSE70L/w/IKvemmtohGNyEtVOzBg7aI3h7Z&#10;1yQ0+zbsrib++25B8DjMzDfMKh9MKy7kfGNZwfMkAUFcWt1wpeD762M8B+EDssbWMim4koc8exit&#10;MNW25x1d9qESEcI+RQV1CF0qpS9rMugntiOO3o91BkOUrpLaYR/hppXTJJlJgw3HhRo7eq+p/N2f&#10;jYITFmv3ed3S8bjYTcPboaDNtlfq6XEoliACDeEevrU3WsFL8gr/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58YAAADcAAAADwAAAAAAAAAAAAAAAACYAgAAZHJz&#10;L2Rvd25yZXYueG1sUEsFBgAAAAAEAAQA9QAAAIsDAAAAAA==&#10;" fillcolor="#4f81bd" stroked="f"/>
                      <v:shape id="AutoShape 1159" o:spid="_x0000_s1030" type="#_x0000_t5" style="position:absolute;left:8749;top:4574;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NofMYA&#10;AADcAAAADwAAAGRycy9kb3ducmV2LnhtbESPQWvCQBSE70L/w/IKvemmlopGNyEtVOzBg7aI3h7Z&#10;1yQ0+zbsrib++25B8DjMzDfMKh9MKy7kfGNZwfMkAUFcWt1wpeD762M8B+EDssbWMim4koc8exit&#10;MNW25x1d9qESEcI+RQV1CF0qpS9rMugntiOO3o91BkOUrpLaYR/hppXTJJlJgw3HhRo7eq+p/N2f&#10;jYITFmv3ed3S8bjYTcPboaDNtlfq6XEoliACDeEevrU3WsFL8gr/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NofMYAAADcAAAADwAAAAAAAAAAAAAAAACYAgAAZHJz&#10;L2Rvd25yZXYueG1sUEsFBgAAAAAEAAQA9QAAAIsDAAAAAA==&#10;" fillcolor="#4f81bd" stroked="f"/>
                    </v:group>
                  </w:pict>
                </mc:Fallback>
              </mc:AlternateContent>
            </w:r>
          </w:p>
        </w:tc>
        <w:tc>
          <w:tcPr>
            <w:tcW w:w="450" w:type="dxa"/>
            <w:shd w:val="clear" w:color="auto" w:fill="auto"/>
            <w:vAlign w:val="bottom"/>
          </w:tcPr>
          <w:p w:rsidR="009B2A0B" w:rsidRPr="00793DC4" w:rsidRDefault="009B2A0B" w:rsidP="009B2A0B">
            <w:pPr>
              <w:pStyle w:val="A1-1stLeader"/>
              <w:keepNext/>
              <w:keepLines/>
              <w:jc w:val="center"/>
            </w:pPr>
          </w:p>
        </w:tc>
        <w:tc>
          <w:tcPr>
            <w:tcW w:w="450" w:type="dxa"/>
            <w:shd w:val="clear" w:color="auto" w:fill="auto"/>
            <w:vAlign w:val="bottom"/>
          </w:tcPr>
          <w:p w:rsidR="009B2A0B" w:rsidRPr="00793DC4" w:rsidRDefault="009B2A0B" w:rsidP="009B2A0B">
            <w:pPr>
              <w:pStyle w:val="A1-1stLeader"/>
              <w:keepNext/>
              <w:keepLines/>
              <w:jc w:val="center"/>
            </w:pPr>
          </w:p>
        </w:tc>
        <w:tc>
          <w:tcPr>
            <w:tcW w:w="810" w:type="dxa"/>
            <w:shd w:val="clear" w:color="auto" w:fill="auto"/>
            <w:vAlign w:val="bottom"/>
          </w:tcPr>
          <w:p w:rsidR="009B2A0B" w:rsidRPr="00793DC4" w:rsidRDefault="009B2A0B" w:rsidP="009B2A0B">
            <w:pPr>
              <w:pStyle w:val="A1-1stLeader"/>
              <w:keepNext/>
              <w:keepLines/>
              <w:jc w:val="center"/>
            </w:pPr>
          </w:p>
        </w:tc>
      </w:tr>
      <w:tr w:rsidR="009B2A0B" w:rsidRPr="00793DC4" w:rsidTr="009B2A0B">
        <w:trPr>
          <w:cantSplit/>
          <w:trHeight w:val="144"/>
        </w:trPr>
        <w:tc>
          <w:tcPr>
            <w:tcW w:w="3126" w:type="dxa"/>
            <w:shd w:val="clear" w:color="auto" w:fill="auto"/>
          </w:tcPr>
          <w:p w:rsidR="009B2A0B" w:rsidRPr="00793DC4" w:rsidRDefault="009B2A0B" w:rsidP="009B2A0B">
            <w:pPr>
              <w:pStyle w:val="TX-TableText"/>
            </w:pPr>
            <w:r w:rsidRPr="00793DC4">
              <w:t>a.</w:t>
            </w:r>
            <w:r w:rsidRPr="00793DC4">
              <w:tab/>
              <w:t>Diabetes/Alto contenido de azúcar en la sangre</w:t>
            </w:r>
            <w:r w:rsidRPr="00793DC4">
              <w:tab/>
            </w:r>
          </w:p>
        </w:tc>
        <w:tc>
          <w:tcPr>
            <w:tcW w:w="834"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81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B2A0B" w:rsidRPr="00793DC4" w:rsidTr="009B2A0B">
        <w:trPr>
          <w:cantSplit/>
          <w:trHeight w:val="144"/>
        </w:trPr>
        <w:tc>
          <w:tcPr>
            <w:tcW w:w="3126" w:type="dxa"/>
            <w:shd w:val="clear" w:color="auto" w:fill="auto"/>
          </w:tcPr>
          <w:p w:rsidR="009B2A0B" w:rsidRPr="00793DC4" w:rsidRDefault="009B2A0B" w:rsidP="009B2A0B">
            <w:pPr>
              <w:pStyle w:val="TX-TableText"/>
            </w:pPr>
            <w:r w:rsidRPr="00793DC4">
              <w:t>b.</w:t>
            </w:r>
            <w:r w:rsidRPr="00793DC4">
              <w:tab/>
              <w:t>Obesidad</w:t>
            </w:r>
            <w:r w:rsidRPr="00793DC4">
              <w:tab/>
            </w:r>
          </w:p>
        </w:tc>
        <w:tc>
          <w:tcPr>
            <w:tcW w:w="834"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81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B2A0B" w:rsidRPr="00793DC4" w:rsidTr="009B2A0B">
        <w:trPr>
          <w:cantSplit/>
          <w:trHeight w:val="144"/>
        </w:trPr>
        <w:tc>
          <w:tcPr>
            <w:tcW w:w="3126" w:type="dxa"/>
            <w:shd w:val="clear" w:color="auto" w:fill="auto"/>
          </w:tcPr>
          <w:p w:rsidR="009B2A0B" w:rsidRPr="00793DC4" w:rsidRDefault="009B2A0B" w:rsidP="009B2A0B">
            <w:pPr>
              <w:pStyle w:val="TX-TableText"/>
            </w:pPr>
            <w:r w:rsidRPr="00793DC4">
              <w:t>c.</w:t>
            </w:r>
            <w:r w:rsidRPr="00793DC4">
              <w:tab/>
              <w:t>Enfermedad del corazón</w:t>
            </w:r>
            <w:r w:rsidRPr="00793DC4">
              <w:tab/>
            </w:r>
          </w:p>
        </w:tc>
        <w:tc>
          <w:tcPr>
            <w:tcW w:w="834"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81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B2A0B" w:rsidRPr="00793DC4" w:rsidTr="009B2A0B">
        <w:trPr>
          <w:cantSplit/>
          <w:trHeight w:val="144"/>
        </w:trPr>
        <w:tc>
          <w:tcPr>
            <w:tcW w:w="3126" w:type="dxa"/>
            <w:shd w:val="clear" w:color="auto" w:fill="auto"/>
          </w:tcPr>
          <w:p w:rsidR="009B2A0B" w:rsidRPr="00793DC4" w:rsidRDefault="009B2A0B" w:rsidP="009B2A0B">
            <w:pPr>
              <w:pStyle w:val="TX-TableText"/>
            </w:pPr>
            <w:r w:rsidRPr="00793DC4">
              <w:t>d.</w:t>
            </w:r>
            <w:r w:rsidRPr="00793DC4">
              <w:tab/>
              <w:t>Presión alta de la sangre /Hipertensión</w:t>
            </w:r>
            <w:r w:rsidRPr="00793DC4">
              <w:tab/>
            </w:r>
          </w:p>
        </w:tc>
        <w:tc>
          <w:tcPr>
            <w:tcW w:w="834"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81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B2A0B" w:rsidRPr="00793DC4" w:rsidTr="009B2A0B">
        <w:trPr>
          <w:cantSplit/>
          <w:trHeight w:val="144"/>
        </w:trPr>
        <w:tc>
          <w:tcPr>
            <w:tcW w:w="3126" w:type="dxa"/>
            <w:shd w:val="clear" w:color="auto" w:fill="auto"/>
          </w:tcPr>
          <w:p w:rsidR="009B2A0B" w:rsidRPr="00793DC4" w:rsidRDefault="009B2A0B" w:rsidP="009B2A0B">
            <w:pPr>
              <w:pStyle w:val="TX-TableText"/>
            </w:pPr>
            <w:r w:rsidRPr="00793DC4">
              <w:t>e.</w:t>
            </w:r>
            <w:r w:rsidRPr="00793DC4">
              <w:tab/>
              <w:t>Cáncer</w:t>
            </w:r>
            <w:r w:rsidRPr="00793DC4">
              <w:tab/>
            </w:r>
          </w:p>
        </w:tc>
        <w:tc>
          <w:tcPr>
            <w:tcW w:w="834"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81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9B2A0B" w:rsidRPr="00793DC4" w:rsidRDefault="009B2A0B" w:rsidP="009B2A0B">
      <w:pPr>
        <w:pStyle w:val="SL-FlLftSgl"/>
        <w:rPr>
          <w:lang w:val="es-ES_tradnl"/>
        </w:rPr>
      </w:pPr>
    </w:p>
    <w:p w:rsidR="009B2A0B" w:rsidRPr="00793DC4" w:rsidRDefault="009B2A0B" w:rsidP="009B2A0B">
      <w:pPr>
        <w:pStyle w:val="SL-FlLftSgl"/>
        <w:rPr>
          <w:lang w:val="es-ES_tradnl"/>
        </w:rPr>
      </w:pPr>
    </w:p>
    <w:p w:rsidR="009B2A0B" w:rsidRPr="00793DC4" w:rsidRDefault="009B2A0B" w:rsidP="009B2A0B">
      <w:pPr>
        <w:pStyle w:val="SL-FlLftSgl"/>
        <w:rPr>
          <w:lang w:val="es-ES_tradnl"/>
        </w:rPr>
      </w:pPr>
    </w:p>
    <w:p w:rsidR="009B2A0B" w:rsidRPr="00793DC4" w:rsidRDefault="00556DA9" w:rsidP="009B2A0B">
      <w:pPr>
        <w:pStyle w:val="Q1-FirstLevelQuestion"/>
        <w:spacing w:after="0"/>
      </w:pPr>
      <w:r w:rsidRPr="00793DC4">
        <w:t>X12</w:t>
      </w:r>
      <w:r w:rsidR="009B2A0B" w:rsidRPr="00793DC4">
        <w:t>.</w:t>
      </w:r>
      <w:r w:rsidR="009B2A0B" w:rsidRPr="00793DC4">
        <w:tab/>
        <w:t xml:space="preserve">¿Cuánto cree usted que </w:t>
      </w:r>
      <w:r w:rsidR="009B2A0B" w:rsidRPr="00793DC4">
        <w:rPr>
          <w:u w:val="single"/>
        </w:rPr>
        <w:t>la genética</w:t>
      </w:r>
      <w:r w:rsidR="009B2A0B" w:rsidRPr="00793DC4">
        <w:t xml:space="preserve">, es decir, las características que pasan de una generación a la siguiente, determina si una persona desarrollará o no cada una de las siguientes condiciones? </w:t>
      </w:r>
    </w:p>
    <w:tbl>
      <w:tblPr>
        <w:tblW w:w="5335" w:type="pct"/>
        <w:tblInd w:w="569" w:type="dxa"/>
        <w:tblLayout w:type="fixed"/>
        <w:tblCellMar>
          <w:left w:w="29" w:type="dxa"/>
          <w:right w:w="29" w:type="dxa"/>
        </w:tblCellMar>
        <w:tblLook w:val="0000" w:firstRow="0" w:lastRow="0" w:firstColumn="0" w:lastColumn="0" w:noHBand="0" w:noVBand="0"/>
      </w:tblPr>
      <w:tblGrid>
        <w:gridCol w:w="3126"/>
        <w:gridCol w:w="834"/>
        <w:gridCol w:w="450"/>
        <w:gridCol w:w="450"/>
        <w:gridCol w:w="810"/>
      </w:tblGrid>
      <w:tr w:rsidR="009B2A0B" w:rsidRPr="00793DC4" w:rsidTr="009B2A0B">
        <w:trPr>
          <w:cantSplit/>
          <w:trHeight w:val="144"/>
        </w:trPr>
        <w:tc>
          <w:tcPr>
            <w:tcW w:w="3126" w:type="dxa"/>
            <w:shd w:val="clear" w:color="auto" w:fill="auto"/>
          </w:tcPr>
          <w:p w:rsidR="009B2A0B" w:rsidRPr="00793DC4" w:rsidRDefault="009B2A0B" w:rsidP="009B2A0B">
            <w:pPr>
              <w:pStyle w:val="A1-1stLeader"/>
              <w:keepNext/>
              <w:keepLines/>
              <w:spacing w:before="0" w:after="0"/>
            </w:pPr>
          </w:p>
        </w:tc>
        <w:tc>
          <w:tcPr>
            <w:tcW w:w="834" w:type="dxa"/>
            <w:shd w:val="clear" w:color="auto" w:fill="auto"/>
            <w:vAlign w:val="bottom"/>
          </w:tcPr>
          <w:p w:rsidR="009B2A0B" w:rsidRPr="00793DC4" w:rsidRDefault="009B2A0B" w:rsidP="009B2A0B">
            <w:pPr>
              <w:pStyle w:val="A1-1stLeader"/>
              <w:keepNext/>
              <w:keepLines/>
              <w:spacing w:before="0" w:after="0"/>
              <w:ind w:left="0" w:firstLine="0"/>
              <w:jc w:val="center"/>
              <w:rPr>
                <w:rFonts w:ascii="Arial Bold" w:hAnsi="Arial Bold"/>
                <w:b/>
                <w:sz w:val="16"/>
              </w:rPr>
            </w:pPr>
            <w:r w:rsidRPr="00793DC4">
              <w:rPr>
                <w:rFonts w:ascii="Arial Bold" w:hAnsi="Arial Bold"/>
                <w:b/>
                <w:sz w:val="16"/>
              </w:rPr>
              <w:t>Nada en absoluto</w:t>
            </w:r>
          </w:p>
        </w:tc>
        <w:tc>
          <w:tcPr>
            <w:tcW w:w="450" w:type="dxa"/>
            <w:shd w:val="clear" w:color="auto" w:fill="auto"/>
            <w:vAlign w:val="bottom"/>
          </w:tcPr>
          <w:p w:rsidR="009B2A0B" w:rsidRPr="00793DC4" w:rsidRDefault="009B2A0B" w:rsidP="009B2A0B">
            <w:pPr>
              <w:pStyle w:val="A1-1stLeader"/>
              <w:keepNext/>
              <w:keepLines/>
              <w:spacing w:before="0" w:after="0"/>
              <w:ind w:left="0" w:firstLine="0"/>
              <w:jc w:val="center"/>
              <w:rPr>
                <w:rFonts w:ascii="Arial Bold" w:hAnsi="Arial Bold"/>
                <w:b/>
                <w:sz w:val="16"/>
              </w:rPr>
            </w:pPr>
            <w:r w:rsidRPr="00793DC4">
              <w:rPr>
                <w:rFonts w:ascii="Arial Bold" w:hAnsi="Arial Bold"/>
                <w:b/>
                <w:sz w:val="16"/>
              </w:rPr>
              <w:t>Un poco</w:t>
            </w:r>
          </w:p>
        </w:tc>
        <w:tc>
          <w:tcPr>
            <w:tcW w:w="450" w:type="dxa"/>
            <w:shd w:val="clear" w:color="auto" w:fill="auto"/>
            <w:vAlign w:val="bottom"/>
          </w:tcPr>
          <w:p w:rsidR="009B2A0B" w:rsidRPr="00793DC4" w:rsidRDefault="009B2A0B" w:rsidP="009B2A0B">
            <w:pPr>
              <w:pStyle w:val="A1-1stLeader"/>
              <w:keepNext/>
              <w:keepLines/>
              <w:spacing w:before="0" w:after="0"/>
              <w:ind w:left="0" w:firstLine="0"/>
              <w:jc w:val="center"/>
              <w:rPr>
                <w:rFonts w:ascii="Arial Bold" w:hAnsi="Arial Bold"/>
                <w:b/>
                <w:sz w:val="16"/>
              </w:rPr>
            </w:pPr>
            <w:r w:rsidRPr="00793DC4">
              <w:rPr>
                <w:rFonts w:ascii="Arial Bold" w:hAnsi="Arial Bold"/>
                <w:b/>
                <w:sz w:val="16"/>
              </w:rPr>
              <w:t>Algo</w:t>
            </w:r>
          </w:p>
        </w:tc>
        <w:tc>
          <w:tcPr>
            <w:tcW w:w="810" w:type="dxa"/>
            <w:shd w:val="clear" w:color="auto" w:fill="auto"/>
            <w:vAlign w:val="bottom"/>
          </w:tcPr>
          <w:p w:rsidR="009B2A0B" w:rsidRPr="00793DC4" w:rsidRDefault="009B2A0B" w:rsidP="009B2A0B">
            <w:pPr>
              <w:pStyle w:val="A1-1stLeader"/>
              <w:keepNext/>
              <w:keepLines/>
              <w:spacing w:before="0" w:after="0"/>
              <w:ind w:left="0" w:firstLine="0"/>
              <w:jc w:val="center"/>
              <w:rPr>
                <w:rFonts w:ascii="Arial Bold" w:hAnsi="Arial Bold"/>
                <w:b/>
                <w:sz w:val="16"/>
              </w:rPr>
            </w:pPr>
            <w:r w:rsidRPr="00793DC4">
              <w:rPr>
                <w:rFonts w:ascii="Arial Bold" w:hAnsi="Arial Bold"/>
                <w:b/>
                <w:sz w:val="16"/>
              </w:rPr>
              <w:t>Mucho</w:t>
            </w:r>
          </w:p>
        </w:tc>
      </w:tr>
      <w:tr w:rsidR="009B2A0B" w:rsidRPr="00793DC4" w:rsidTr="009B2A0B">
        <w:trPr>
          <w:cantSplit/>
          <w:trHeight w:hRule="exact" w:val="144"/>
        </w:trPr>
        <w:tc>
          <w:tcPr>
            <w:tcW w:w="3126" w:type="dxa"/>
            <w:shd w:val="clear" w:color="auto" w:fill="auto"/>
          </w:tcPr>
          <w:p w:rsidR="009B2A0B" w:rsidRPr="00793DC4" w:rsidRDefault="009B2A0B" w:rsidP="009B2A0B">
            <w:pPr>
              <w:pStyle w:val="A1-1stLeader"/>
              <w:keepNext/>
              <w:keepLines/>
            </w:pPr>
          </w:p>
        </w:tc>
        <w:tc>
          <w:tcPr>
            <w:tcW w:w="834" w:type="dxa"/>
            <w:shd w:val="clear" w:color="auto" w:fill="auto"/>
            <w:vAlign w:val="bottom"/>
          </w:tcPr>
          <w:p w:rsidR="009B2A0B" w:rsidRPr="00793DC4" w:rsidRDefault="009B2A0B" w:rsidP="009B2A0B">
            <w:pPr>
              <w:pStyle w:val="A1-1stLeader"/>
              <w:keepNext/>
              <w:keepLines/>
              <w:jc w:val="center"/>
            </w:pPr>
            <w:r w:rsidRPr="00793DC4">
              <w:rPr>
                <w:rFonts w:ascii="Arial Bold" w:hAnsi="Arial Bold"/>
                <w:noProof/>
                <w:sz w:val="16"/>
                <w:lang w:val="en-US"/>
              </w:rPr>
              <mc:AlternateContent>
                <mc:Choice Requires="wpg">
                  <w:drawing>
                    <wp:anchor distT="0" distB="0" distL="114300" distR="114300" simplePos="0" relativeHeight="251779584" behindDoc="0" locked="0" layoutInCell="1" allowOverlap="1" wp14:anchorId="790EA653" wp14:editId="420FB6B6">
                      <wp:simplePos x="0" y="0"/>
                      <wp:positionH relativeFrom="column">
                        <wp:posOffset>127000</wp:posOffset>
                      </wp:positionH>
                      <wp:positionV relativeFrom="paragraph">
                        <wp:posOffset>4445</wp:posOffset>
                      </wp:positionV>
                      <wp:extent cx="1362710" cy="207010"/>
                      <wp:effectExtent l="0" t="0" r="8890" b="2540"/>
                      <wp:wrapNone/>
                      <wp:docPr id="457" name="Group 1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710" cy="207010"/>
                                <a:chOff x="7891" y="4568"/>
                                <a:chExt cx="2973" cy="150"/>
                              </a:xfrm>
                            </wpg:grpSpPr>
                            <wps:wsp>
                              <wps:cNvPr id="458" name="AutoShape 1156"/>
                              <wps:cNvSpPr>
                                <a:spLocks noChangeArrowheads="1"/>
                              </wps:cNvSpPr>
                              <wps:spPr bwMode="auto">
                                <a:xfrm rot="10800000">
                                  <a:off x="9584" y="4568"/>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AutoShape 1157"/>
                              <wps:cNvSpPr>
                                <a:spLocks noChangeArrowheads="1"/>
                              </wps:cNvSpPr>
                              <wps:spPr bwMode="auto">
                                <a:xfrm rot="10800000">
                                  <a:off x="10432" y="4570"/>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AutoShape 1158"/>
                              <wps:cNvSpPr>
                                <a:spLocks noChangeArrowheads="1"/>
                              </wps:cNvSpPr>
                              <wps:spPr bwMode="auto">
                                <a:xfrm rot="10800000">
                                  <a:off x="7891" y="4572"/>
                                  <a:ext cx="432"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AutoShape 1159"/>
                              <wps:cNvSpPr>
                                <a:spLocks noChangeArrowheads="1"/>
                              </wps:cNvSpPr>
                              <wps:spPr bwMode="auto">
                                <a:xfrm rot="10800000">
                                  <a:off x="8749" y="4574"/>
                                  <a:ext cx="389" cy="144"/>
                                </a:xfrm>
                                <a:prstGeom prst="triangle">
                                  <a:avLst>
                                    <a:gd name="adj" fmla="val 50000"/>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2" o:spid="_x0000_s1026" style="position:absolute;margin-left:10pt;margin-top:.35pt;width:107.3pt;height:16.3pt;z-index:251779584" coordorigin="7891,4568" coordsize="297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">
                      <v:shape id="AutoShape 1156" o:spid="_x0000_s1027" type="#_x0000_t5" style="position:absolute;left:9584;top:4568;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lmsMA&#10;AADcAAAADwAAAGRycy9kb3ducmV2LnhtbERPz2vCMBS+C/sfwhvspqnixuyaSjdw6MGDnQx3ezRv&#10;bbF5KUlm639vDgOPH9/vbD2aTlzI+daygvksAUFcWd1yreD4tZm+gvABWWNnmRRcycM6f5hkmGo7&#10;8IEuZahFDGGfooImhD6V0lcNGfQz2xNH7tc6gyFCV0vtcIjhppOLJHmRBluODQ329NFQdS7/jIIf&#10;LD7d7rqn02l1WIT374K2+0Gpp8exeAMRaAx38b97qxUsn+PaeCYeAZ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slmsMAAADcAAAADwAAAAAAAAAAAAAAAACYAgAAZHJzL2Rv&#10;d25yZXYueG1sUEsFBgAAAAAEAAQA9QAAAIgDAAAAAA==&#10;" fillcolor="#4f81bd" stroked="f"/>
                      <v:shape id="AutoShape 1157" o:spid="_x0000_s1028" type="#_x0000_t5" style="position:absolute;left:10432;top:4570;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AAcUA&#10;AADcAAAADwAAAGRycy9kb3ducmV2LnhtbESPQWvCQBSE7wX/w/IEb3Wj2KLRVWKhogcPail6e2Rf&#10;k9Ds27C7mvjvu0LB4zAz3zCLVWdqcSPnK8sKRsMEBHFudcWFgq/T5+sUhA/IGmvLpOBOHlbL3ssC&#10;U21bPtDtGAoRIexTVFCG0KRS+rwkg35oG+Lo/VhnMETpCqkdthFuajlOkndpsOK4UGJDHyXlv8er&#10;UXDBbON29z2dz7PDOKy/M9ruW6UG/S6bgwjUhWf4v73VCiZvM3ic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54ABxQAAANwAAAAPAAAAAAAAAAAAAAAAAJgCAABkcnMv&#10;ZG93bnJldi54bWxQSwUGAAAAAAQABAD1AAAAigMAAAAA&#10;" fillcolor="#4f81bd" stroked="f"/>
                      <v:shape id="AutoShape 1158" o:spid="_x0000_s1029" type="#_x0000_t5" style="position:absolute;left:7891;top:4572;width:432;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HjIcEA&#10;AADcAAAADwAAAGRycy9kb3ducmV2LnhtbERPy4rCMBTdC/5DuMLsNFVEtGOUKijOwoUPBmd3ae60&#10;xeamJNHWv58sBlweznu57kwtnuR8ZVnBeJSAIM6trrhQcL3shnMQPiBrrC2Tghd5WK/6vSWm2rZ8&#10;ouc5FCKGsE9RQRlCk0rp85IM+pFtiCP3a53BEKErpHbYxnBTy0mSzKTBimNDiQ1tS8rv54dR8IPZ&#10;3n29jnS7LU6TsPnO6HBslfoYdNkniEBdeIv/3QetYDqL8+OZe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x4yHBAAAA3AAAAA8AAAAAAAAAAAAAAAAAmAIAAGRycy9kb3du&#10;cmV2LnhtbFBLBQYAAAAABAAEAPUAAACGAwAAAAA=&#10;" fillcolor="#4f81bd" stroked="f"/>
                      <v:shape id="AutoShape 1159" o:spid="_x0000_s1030" type="#_x0000_t5" style="position:absolute;left:8749;top:4574;width:389;height:14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GusUA&#10;AADcAAAADwAAAGRycy9kb3ducmV2LnhtbESPT4vCMBTE7wt+h/CEva2pIrJWo1RhxT148A+it0fz&#10;bIvNS0mytn77zcKCx2FmfsPMl52pxYOcrywrGA4SEMS51RUXCk7Hr49PED4ga6wtk4IneVguem9z&#10;TLVteU+PQyhEhLBPUUEZQpNK6fOSDPqBbYijd7POYIjSFVI7bCPc1HKUJBNpsOK4UGJD65Ly++HH&#10;KLhitnHfzx1dLtP9KKzOGW13rVLv/S6bgQjUhVf4v73VCsaTI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Ua6xQAAANwAAAAPAAAAAAAAAAAAAAAAAJgCAABkcnMv&#10;ZG93bnJldi54bWxQSwUGAAAAAAQABAD1AAAAigMAAAAA&#10;" fillcolor="#4f81bd" stroked="f"/>
                    </v:group>
                  </w:pict>
                </mc:Fallback>
              </mc:AlternateContent>
            </w:r>
          </w:p>
        </w:tc>
        <w:tc>
          <w:tcPr>
            <w:tcW w:w="450" w:type="dxa"/>
            <w:shd w:val="clear" w:color="auto" w:fill="auto"/>
            <w:vAlign w:val="bottom"/>
          </w:tcPr>
          <w:p w:rsidR="009B2A0B" w:rsidRPr="00793DC4" w:rsidRDefault="009B2A0B" w:rsidP="009B2A0B">
            <w:pPr>
              <w:pStyle w:val="A1-1stLeader"/>
              <w:keepNext/>
              <w:keepLines/>
              <w:jc w:val="center"/>
            </w:pPr>
          </w:p>
        </w:tc>
        <w:tc>
          <w:tcPr>
            <w:tcW w:w="450" w:type="dxa"/>
            <w:shd w:val="clear" w:color="auto" w:fill="auto"/>
            <w:vAlign w:val="bottom"/>
          </w:tcPr>
          <w:p w:rsidR="009B2A0B" w:rsidRPr="00793DC4" w:rsidRDefault="009B2A0B" w:rsidP="009B2A0B">
            <w:pPr>
              <w:pStyle w:val="A1-1stLeader"/>
              <w:keepNext/>
              <w:keepLines/>
              <w:jc w:val="center"/>
            </w:pPr>
          </w:p>
        </w:tc>
        <w:tc>
          <w:tcPr>
            <w:tcW w:w="810" w:type="dxa"/>
            <w:shd w:val="clear" w:color="auto" w:fill="auto"/>
            <w:vAlign w:val="bottom"/>
          </w:tcPr>
          <w:p w:rsidR="009B2A0B" w:rsidRPr="00793DC4" w:rsidRDefault="009B2A0B" w:rsidP="009B2A0B">
            <w:pPr>
              <w:pStyle w:val="A1-1stLeader"/>
              <w:keepNext/>
              <w:keepLines/>
              <w:jc w:val="center"/>
            </w:pPr>
          </w:p>
        </w:tc>
      </w:tr>
      <w:tr w:rsidR="009B2A0B" w:rsidRPr="00793DC4" w:rsidTr="009B2A0B">
        <w:trPr>
          <w:cantSplit/>
          <w:trHeight w:val="144"/>
        </w:trPr>
        <w:tc>
          <w:tcPr>
            <w:tcW w:w="3126" w:type="dxa"/>
            <w:shd w:val="clear" w:color="auto" w:fill="auto"/>
          </w:tcPr>
          <w:p w:rsidR="009B2A0B" w:rsidRPr="00793DC4" w:rsidRDefault="009B2A0B" w:rsidP="009B2A0B">
            <w:pPr>
              <w:pStyle w:val="TX-TableText"/>
            </w:pPr>
            <w:r w:rsidRPr="00793DC4">
              <w:t>a.</w:t>
            </w:r>
            <w:r w:rsidRPr="00793DC4">
              <w:tab/>
              <w:t>Diabetes/Alto contenido de azúcar en la sangre</w:t>
            </w:r>
            <w:r w:rsidRPr="00793DC4">
              <w:tab/>
            </w:r>
          </w:p>
        </w:tc>
        <w:tc>
          <w:tcPr>
            <w:tcW w:w="834"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81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B2A0B" w:rsidRPr="00793DC4" w:rsidTr="009B2A0B">
        <w:trPr>
          <w:cantSplit/>
          <w:trHeight w:val="144"/>
        </w:trPr>
        <w:tc>
          <w:tcPr>
            <w:tcW w:w="3126" w:type="dxa"/>
            <w:shd w:val="clear" w:color="auto" w:fill="auto"/>
          </w:tcPr>
          <w:p w:rsidR="009B2A0B" w:rsidRPr="00793DC4" w:rsidRDefault="009B2A0B" w:rsidP="009B2A0B">
            <w:pPr>
              <w:pStyle w:val="TX-TableText"/>
            </w:pPr>
            <w:r w:rsidRPr="00793DC4">
              <w:t>b.</w:t>
            </w:r>
            <w:r w:rsidRPr="00793DC4">
              <w:tab/>
              <w:t>Obesidad</w:t>
            </w:r>
            <w:r w:rsidRPr="00793DC4">
              <w:tab/>
            </w:r>
          </w:p>
        </w:tc>
        <w:tc>
          <w:tcPr>
            <w:tcW w:w="834"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81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B2A0B" w:rsidRPr="00793DC4" w:rsidTr="009B2A0B">
        <w:trPr>
          <w:cantSplit/>
          <w:trHeight w:val="144"/>
        </w:trPr>
        <w:tc>
          <w:tcPr>
            <w:tcW w:w="3126" w:type="dxa"/>
            <w:shd w:val="clear" w:color="auto" w:fill="auto"/>
          </w:tcPr>
          <w:p w:rsidR="009B2A0B" w:rsidRPr="00793DC4" w:rsidRDefault="009B2A0B" w:rsidP="009B2A0B">
            <w:pPr>
              <w:pStyle w:val="TX-TableText"/>
            </w:pPr>
            <w:r w:rsidRPr="00793DC4">
              <w:t>c.</w:t>
            </w:r>
            <w:r w:rsidRPr="00793DC4">
              <w:tab/>
              <w:t>Enfermedad del corazón</w:t>
            </w:r>
            <w:r w:rsidRPr="00793DC4">
              <w:tab/>
            </w:r>
          </w:p>
        </w:tc>
        <w:tc>
          <w:tcPr>
            <w:tcW w:w="834"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81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B2A0B" w:rsidRPr="00793DC4" w:rsidTr="009B2A0B">
        <w:trPr>
          <w:cantSplit/>
          <w:trHeight w:val="144"/>
        </w:trPr>
        <w:tc>
          <w:tcPr>
            <w:tcW w:w="3126" w:type="dxa"/>
            <w:shd w:val="clear" w:color="auto" w:fill="auto"/>
          </w:tcPr>
          <w:p w:rsidR="009B2A0B" w:rsidRPr="00793DC4" w:rsidRDefault="009B2A0B" w:rsidP="009B2A0B">
            <w:pPr>
              <w:pStyle w:val="TX-TableText"/>
            </w:pPr>
            <w:r w:rsidRPr="00793DC4">
              <w:t>d.</w:t>
            </w:r>
            <w:r w:rsidRPr="00793DC4">
              <w:tab/>
              <w:t>Presión alta de la sangre /Hipertensión</w:t>
            </w:r>
            <w:r w:rsidRPr="00793DC4">
              <w:tab/>
            </w:r>
          </w:p>
        </w:tc>
        <w:tc>
          <w:tcPr>
            <w:tcW w:w="834"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81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r w:rsidR="009B2A0B" w:rsidRPr="00793DC4" w:rsidTr="009B2A0B">
        <w:trPr>
          <w:cantSplit/>
          <w:trHeight w:val="144"/>
        </w:trPr>
        <w:tc>
          <w:tcPr>
            <w:tcW w:w="3126" w:type="dxa"/>
            <w:shd w:val="clear" w:color="auto" w:fill="auto"/>
          </w:tcPr>
          <w:p w:rsidR="009B2A0B" w:rsidRPr="00793DC4" w:rsidRDefault="009B2A0B" w:rsidP="009B2A0B">
            <w:pPr>
              <w:pStyle w:val="TX-TableText"/>
            </w:pPr>
            <w:r w:rsidRPr="00793DC4">
              <w:t>e.</w:t>
            </w:r>
            <w:r w:rsidRPr="00793DC4">
              <w:tab/>
              <w:t>Cáncer</w:t>
            </w:r>
            <w:r w:rsidRPr="00793DC4">
              <w:tab/>
            </w:r>
          </w:p>
        </w:tc>
        <w:tc>
          <w:tcPr>
            <w:tcW w:w="834"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45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c>
          <w:tcPr>
            <w:tcW w:w="810" w:type="dxa"/>
            <w:shd w:val="clear" w:color="auto" w:fill="auto"/>
            <w:vAlign w:val="center"/>
          </w:tcPr>
          <w:p w:rsidR="009B2A0B" w:rsidRPr="00793DC4" w:rsidRDefault="009B2A0B" w:rsidP="009B2A0B">
            <w:pPr>
              <w:pStyle w:val="TX-TableText"/>
              <w:jc w:val="cent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p>
        </w:tc>
      </w:tr>
    </w:tbl>
    <w:p w:rsidR="000054FE" w:rsidRPr="00793DC4" w:rsidRDefault="000054FE" w:rsidP="00BC6A79">
      <w:pPr>
        <w:pStyle w:val="SL-FlLftSgl"/>
        <w:rPr>
          <w:lang w:val="es-ES_tradnl"/>
        </w:rPr>
      </w:pPr>
    </w:p>
    <w:p w:rsidR="000054FE" w:rsidRPr="00793DC4" w:rsidRDefault="000054FE" w:rsidP="00BC6A79">
      <w:pPr>
        <w:pStyle w:val="SL-FlLftSgl"/>
        <w:rPr>
          <w:lang w:val="es-ES_tradnl"/>
        </w:rPr>
      </w:pPr>
    </w:p>
    <w:p w:rsidR="00935529" w:rsidRDefault="00935529" w:rsidP="00BB2C8F">
      <w:pPr>
        <w:tabs>
          <w:tab w:val="left" w:pos="576"/>
        </w:tabs>
        <w:spacing w:after="160" w:line="240" w:lineRule="atLeast"/>
        <w:ind w:left="504" w:hanging="504"/>
        <w:jc w:val="left"/>
        <w:rPr>
          <w:lang w:val="es-ES_tradnl"/>
        </w:rPr>
      </w:pPr>
    </w:p>
    <w:p w:rsidR="00935529" w:rsidRDefault="00935529" w:rsidP="00BB2C8F">
      <w:pPr>
        <w:tabs>
          <w:tab w:val="left" w:pos="576"/>
        </w:tabs>
        <w:spacing w:after="160" w:line="240" w:lineRule="atLeast"/>
        <w:ind w:left="504" w:hanging="504"/>
        <w:jc w:val="left"/>
        <w:rPr>
          <w:lang w:val="es-ES_tradnl"/>
        </w:rPr>
      </w:pPr>
    </w:p>
    <w:p w:rsidR="00935529" w:rsidRDefault="00935529" w:rsidP="00BB2C8F">
      <w:pPr>
        <w:tabs>
          <w:tab w:val="left" w:pos="576"/>
        </w:tabs>
        <w:spacing w:after="160" w:line="240" w:lineRule="atLeast"/>
        <w:ind w:left="504" w:hanging="504"/>
        <w:jc w:val="left"/>
        <w:rPr>
          <w:lang w:val="es-ES_tradnl"/>
        </w:rPr>
      </w:pPr>
    </w:p>
    <w:p w:rsidR="00935529" w:rsidRDefault="00935529" w:rsidP="00BB2C8F">
      <w:pPr>
        <w:tabs>
          <w:tab w:val="left" w:pos="576"/>
        </w:tabs>
        <w:spacing w:after="160" w:line="240" w:lineRule="atLeast"/>
        <w:ind w:left="504" w:hanging="504"/>
        <w:jc w:val="left"/>
        <w:rPr>
          <w:lang w:val="es-ES_tradnl"/>
        </w:rPr>
      </w:pPr>
    </w:p>
    <w:p w:rsidR="00935529" w:rsidRDefault="00935529" w:rsidP="00BB2C8F">
      <w:pPr>
        <w:tabs>
          <w:tab w:val="left" w:pos="576"/>
        </w:tabs>
        <w:spacing w:after="160" w:line="240" w:lineRule="atLeast"/>
        <w:ind w:left="504" w:hanging="504"/>
        <w:jc w:val="left"/>
        <w:rPr>
          <w:lang w:val="es-ES_tradnl"/>
        </w:rPr>
      </w:pPr>
    </w:p>
    <w:p w:rsidR="00935529" w:rsidRDefault="00935529" w:rsidP="00BB2C8F">
      <w:pPr>
        <w:tabs>
          <w:tab w:val="left" w:pos="576"/>
        </w:tabs>
        <w:spacing w:after="160" w:line="240" w:lineRule="atLeast"/>
        <w:ind w:left="504" w:hanging="504"/>
        <w:jc w:val="left"/>
        <w:rPr>
          <w:lang w:val="es-ES_tradnl"/>
        </w:rPr>
      </w:pPr>
    </w:p>
    <w:p w:rsidR="00BB2C8F" w:rsidRPr="00793DC4" w:rsidRDefault="00BB2C8F" w:rsidP="00BB2C8F">
      <w:pPr>
        <w:tabs>
          <w:tab w:val="left" w:pos="576"/>
        </w:tabs>
        <w:spacing w:after="160" w:line="240" w:lineRule="atLeast"/>
        <w:ind w:left="504" w:hanging="504"/>
        <w:jc w:val="left"/>
        <w:rPr>
          <w:lang w:val="es-ES_tradnl"/>
        </w:rPr>
      </w:pPr>
      <w:r w:rsidRPr="00793DC4">
        <w:rPr>
          <w:lang w:val="es-ES_tradnl"/>
        </w:rPr>
        <w:t xml:space="preserve">X13. Las personas toman decisiones sobre su salud cuando hacen una elección que tiene que ver con su salud, como qué medicamento tomar o si hacerse una operación. ¿Ha tomado usted una decisión sobre su salud en los últimos 12 meses? </w:t>
      </w:r>
    </w:p>
    <w:p w:rsidR="00BB2C8F" w:rsidRPr="00793DC4" w:rsidRDefault="00BB2C8F" w:rsidP="00BB2C8F">
      <w:pPr>
        <w:tabs>
          <w:tab w:val="left" w:pos="936"/>
        </w:tabs>
        <w:spacing w:before="80" w:after="80" w:line="200" w:lineRule="exact"/>
        <w:ind w:left="864" w:hanging="360"/>
        <w:jc w:val="left"/>
        <w:rPr>
          <w:rFonts w:cs="Arial"/>
          <w:color w:val="000000"/>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lang w:val="es-ES_tradnl"/>
        </w:rPr>
        <w:tab/>
        <w:t>Sí</w:t>
      </w:r>
      <w:r w:rsidRPr="00793DC4">
        <w:rPr>
          <w:rFonts w:cs="Arial"/>
          <w:color w:val="000000"/>
          <w:lang w:val="es-ES_tradnl"/>
        </w:rPr>
        <w:t xml:space="preserve"> </w:t>
      </w:r>
    </w:p>
    <w:p w:rsidR="00BB2C8F" w:rsidRPr="00793DC4" w:rsidRDefault="00BB2C8F" w:rsidP="00BB2C8F">
      <w:pPr>
        <w:tabs>
          <w:tab w:val="left" w:pos="936"/>
        </w:tabs>
        <w:spacing w:before="80" w:after="80" w:line="200" w:lineRule="exact"/>
        <w:ind w:left="864"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lang w:val="es-ES_tradnl"/>
        </w:rPr>
        <w:tab/>
        <w:t>No</w:t>
      </w:r>
    </w:p>
    <w:p w:rsidR="00BB2C8F" w:rsidRPr="00793DC4" w:rsidRDefault="00BB2C8F" w:rsidP="00BB2C8F">
      <w:pPr>
        <w:tabs>
          <w:tab w:val="left" w:pos="936"/>
        </w:tabs>
        <w:spacing w:before="80" w:after="80" w:line="200" w:lineRule="exact"/>
        <w:ind w:left="864" w:hanging="360"/>
        <w:jc w:val="left"/>
        <w:rPr>
          <w:rFonts w:cs="Arial"/>
          <w:lang w:val="es-ES_tradnl"/>
        </w:rPr>
      </w:pPr>
      <w:r w:rsidRPr="00793DC4">
        <w:rPr>
          <w:rFonts w:cs="Arial"/>
          <w:shd w:val="clear" w:color="auto" w:fill="FFFFFF"/>
          <w:lang w:val="es-ES_tradnl"/>
        </w:rPr>
        <w:fldChar w:fldCharType="begin">
          <w:ffData>
            <w:name w:val="Check3"/>
            <w:enabled/>
            <w:calcOnExit w:val="0"/>
            <w:checkBox>
              <w:sizeAuto/>
              <w:default w:val="0"/>
            </w:checkBox>
          </w:ffData>
        </w:fldChar>
      </w:r>
      <w:r w:rsidRPr="00793DC4">
        <w:rPr>
          <w:rFonts w:cs="Arial"/>
          <w:shd w:val="clear" w:color="auto" w:fill="FFFFFF"/>
          <w:lang w:val="es-ES_tradnl"/>
        </w:rPr>
        <w:instrText xml:space="preserve"> FORMCHECKBOX </w:instrText>
      </w:r>
      <w:r w:rsidRPr="00793DC4">
        <w:rPr>
          <w:rFonts w:cs="Arial"/>
          <w:shd w:val="clear" w:color="auto" w:fill="FFFFFF"/>
          <w:lang w:val="es-ES_tradnl"/>
        </w:rPr>
      </w:r>
      <w:r w:rsidRPr="00793DC4">
        <w:rPr>
          <w:rFonts w:cs="Arial"/>
          <w:shd w:val="clear" w:color="auto" w:fill="FFFFFF"/>
          <w:lang w:val="es-ES_tradnl"/>
        </w:rPr>
        <w:fldChar w:fldCharType="end"/>
      </w:r>
      <w:r w:rsidRPr="00793DC4">
        <w:rPr>
          <w:rFonts w:cs="Arial"/>
          <w:lang w:val="es-ES_tradnl"/>
        </w:rPr>
        <w:tab/>
        <w:t>No sé</w:t>
      </w:r>
    </w:p>
    <w:p w:rsidR="00BB2C8F" w:rsidRPr="00793DC4" w:rsidRDefault="00BB2C8F" w:rsidP="00BB2C8F">
      <w:pPr>
        <w:tabs>
          <w:tab w:val="left" w:pos="936"/>
        </w:tabs>
        <w:spacing w:before="80" w:after="80" w:line="200" w:lineRule="exact"/>
        <w:ind w:firstLine="0"/>
        <w:jc w:val="left"/>
        <w:rPr>
          <w:rFonts w:cs="Arial"/>
          <w:lang w:val="es-ES_tradnl"/>
        </w:rPr>
      </w:pPr>
    </w:p>
    <w:p w:rsidR="00BB2C8F" w:rsidRPr="00E04458" w:rsidRDefault="00BB2C8F" w:rsidP="00BB2C8F">
      <w:pPr>
        <w:autoSpaceDE w:val="0"/>
        <w:autoSpaceDN w:val="0"/>
        <w:adjustRightInd w:val="0"/>
        <w:spacing w:line="240" w:lineRule="auto"/>
        <w:ind w:left="504" w:hanging="504"/>
        <w:rPr>
          <w:lang w:val="es-ES_tradnl"/>
        </w:rPr>
      </w:pPr>
      <w:r w:rsidRPr="00E04458">
        <w:rPr>
          <w:lang w:val="es-ES_tradnl"/>
        </w:rPr>
        <w:t>X14.</w:t>
      </w:r>
      <w:r w:rsidRPr="00E04458">
        <w:rPr>
          <w:lang w:val="es-ES_tradnl"/>
        </w:rPr>
        <w:tab/>
        <w:t>Recuerde la última vez que usted tomó una decisión sobre su salud. Ponga la puntuación de cuán acuerdo está con cada afirmación.</w:t>
      </w:r>
    </w:p>
    <w:p w:rsidR="00BB2C8F" w:rsidRPr="00E04458" w:rsidRDefault="00BB2C8F" w:rsidP="00BB2C8F">
      <w:pPr>
        <w:rPr>
          <w:lang w:val="es-ES_tradnl"/>
        </w:rPr>
      </w:pPr>
    </w:p>
    <w:p w:rsidR="00BB2C8F" w:rsidRPr="00E04458" w:rsidRDefault="00BB2C8F" w:rsidP="00BB2C8F">
      <w:pPr>
        <w:ind w:left="342" w:firstLine="0"/>
        <w:rPr>
          <w:lang w:val="es-ES_tradnl"/>
        </w:rPr>
      </w:pPr>
      <w:r w:rsidRPr="00E04458">
        <w:rPr>
          <w:lang w:val="es-ES_tradnl"/>
        </w:rPr>
        <w:t>1-</w:t>
      </w:r>
      <w:r w:rsidRPr="00E04458">
        <w:rPr>
          <w:sz w:val="16"/>
          <w:lang w:val="es-ES_tradnl"/>
        </w:rPr>
        <w:t xml:space="preserve"> </w:t>
      </w:r>
      <w:r w:rsidRPr="00E04458">
        <w:rPr>
          <w:lang w:val="es-ES_tradnl"/>
        </w:rPr>
        <w:t xml:space="preserve">Muy de acuerdo, </w:t>
      </w:r>
    </w:p>
    <w:p w:rsidR="00BB2C8F" w:rsidRPr="00E04458" w:rsidRDefault="00BB2C8F" w:rsidP="00BB2C8F">
      <w:pPr>
        <w:ind w:left="342" w:firstLine="0"/>
        <w:rPr>
          <w:lang w:val="es-ES_tradnl"/>
        </w:rPr>
      </w:pPr>
      <w:r w:rsidRPr="00E04458">
        <w:rPr>
          <w:lang w:val="es-ES_tradnl"/>
        </w:rPr>
        <w:t xml:space="preserve">2- Algo de acuerdo, </w:t>
      </w:r>
    </w:p>
    <w:p w:rsidR="00BB2C8F" w:rsidRPr="00E04458" w:rsidRDefault="00BB2C8F" w:rsidP="00BB2C8F">
      <w:pPr>
        <w:ind w:left="342" w:firstLine="0"/>
        <w:rPr>
          <w:lang w:val="es-ES_tradnl"/>
        </w:rPr>
      </w:pPr>
      <w:r w:rsidRPr="00E04458">
        <w:rPr>
          <w:lang w:val="es-ES_tradnl"/>
        </w:rPr>
        <w:t xml:space="preserve">3- Ni de acuerdo ni en desacuerdo, </w:t>
      </w:r>
    </w:p>
    <w:p w:rsidR="00BB2C8F" w:rsidRPr="00E04458" w:rsidRDefault="00BB2C8F" w:rsidP="00BB2C8F">
      <w:pPr>
        <w:ind w:left="342" w:firstLine="0"/>
        <w:rPr>
          <w:lang w:val="es-ES_tradnl"/>
        </w:rPr>
      </w:pPr>
      <w:r w:rsidRPr="00E04458">
        <w:rPr>
          <w:lang w:val="es-ES_tradnl"/>
        </w:rPr>
        <w:t xml:space="preserve">4- Algo en desacuerdo, </w:t>
      </w:r>
    </w:p>
    <w:p w:rsidR="00BB2C8F" w:rsidRPr="00E04458" w:rsidRDefault="00BB2C8F" w:rsidP="00BB2C8F">
      <w:pPr>
        <w:ind w:left="342" w:firstLine="0"/>
        <w:rPr>
          <w:lang w:val="es-ES_tradnl"/>
        </w:rPr>
      </w:pPr>
      <w:r w:rsidRPr="00E04458">
        <w:rPr>
          <w:lang w:val="es-ES_tradnl"/>
        </w:rPr>
        <w:t xml:space="preserve">5- Muy en desacuerdo, </w:t>
      </w:r>
    </w:p>
    <w:p w:rsidR="00BB2C8F" w:rsidRPr="00E04458" w:rsidRDefault="00BB2C8F" w:rsidP="00BB2C8F">
      <w:pPr>
        <w:ind w:left="342" w:firstLine="0"/>
        <w:rPr>
          <w:lang w:val="es-ES_tradnl"/>
        </w:rPr>
      </w:pPr>
      <w:r w:rsidRPr="00E04458">
        <w:rPr>
          <w:lang w:val="es-ES_tradnl"/>
        </w:rPr>
        <w:t>6- Esto no me corresponde a mí</w:t>
      </w:r>
    </w:p>
    <w:p w:rsidR="00BB2C8F" w:rsidRPr="00E04458" w:rsidRDefault="00BB2C8F" w:rsidP="00BB2C8F">
      <w:pPr>
        <w:rPr>
          <w:lang w:val="es-ES_tradnl"/>
        </w:rPr>
      </w:pPr>
    </w:p>
    <w:p w:rsidR="00BB2C8F" w:rsidRPr="00E04458" w:rsidRDefault="00BB2C8F" w:rsidP="00BB2C8F">
      <w:pPr>
        <w:numPr>
          <w:ilvl w:val="0"/>
          <w:numId w:val="20"/>
        </w:numPr>
        <w:autoSpaceDE w:val="0"/>
        <w:autoSpaceDN w:val="0"/>
        <w:adjustRightInd w:val="0"/>
        <w:spacing w:line="240" w:lineRule="auto"/>
        <w:jc w:val="left"/>
        <w:rPr>
          <w:lang w:val="es-ES_tradnl"/>
        </w:rPr>
      </w:pPr>
      <w:r w:rsidRPr="00E04458">
        <w:rPr>
          <w:lang w:val="es-ES_tradnl"/>
        </w:rPr>
        <w:t>Yo sabía cuáles eran todas las alternativas de tratamiento a mi disposición</w:t>
      </w:r>
    </w:p>
    <w:p w:rsidR="00BB2C8F" w:rsidRPr="00E04458" w:rsidRDefault="00BB2C8F" w:rsidP="00BB2C8F">
      <w:pPr>
        <w:numPr>
          <w:ilvl w:val="0"/>
          <w:numId w:val="20"/>
        </w:numPr>
        <w:autoSpaceDE w:val="0"/>
        <w:autoSpaceDN w:val="0"/>
        <w:adjustRightInd w:val="0"/>
        <w:spacing w:line="240" w:lineRule="auto"/>
        <w:jc w:val="left"/>
        <w:rPr>
          <w:lang w:val="es-ES_tradnl"/>
        </w:rPr>
      </w:pPr>
      <w:r w:rsidRPr="00E04458">
        <w:rPr>
          <w:lang w:val="es-ES_tradnl"/>
        </w:rPr>
        <w:t>Yo sabía qué beneficios tenía cada tratamiento</w:t>
      </w:r>
    </w:p>
    <w:p w:rsidR="00BB2C8F" w:rsidRPr="00E04458" w:rsidRDefault="00BB2C8F" w:rsidP="00BB2C8F">
      <w:pPr>
        <w:numPr>
          <w:ilvl w:val="0"/>
          <w:numId w:val="20"/>
        </w:numPr>
        <w:autoSpaceDE w:val="0"/>
        <w:autoSpaceDN w:val="0"/>
        <w:adjustRightInd w:val="0"/>
        <w:spacing w:line="240" w:lineRule="auto"/>
        <w:jc w:val="left"/>
        <w:rPr>
          <w:lang w:val="es-ES_tradnl"/>
        </w:rPr>
      </w:pPr>
      <w:r w:rsidRPr="00E04458">
        <w:rPr>
          <w:lang w:val="es-ES_tradnl"/>
        </w:rPr>
        <w:t>Yo sabía qué riesgos y efectos secundarios tenía cada tratamiento</w:t>
      </w:r>
    </w:p>
    <w:p w:rsidR="00BB2C8F" w:rsidRPr="00E04458" w:rsidRDefault="00BB2C8F" w:rsidP="00BB2C8F">
      <w:pPr>
        <w:numPr>
          <w:ilvl w:val="0"/>
          <w:numId w:val="20"/>
        </w:numPr>
        <w:autoSpaceDE w:val="0"/>
        <w:autoSpaceDN w:val="0"/>
        <w:adjustRightInd w:val="0"/>
        <w:spacing w:line="240" w:lineRule="auto"/>
        <w:jc w:val="left"/>
        <w:rPr>
          <w:lang w:val="es-ES_tradnl"/>
        </w:rPr>
      </w:pPr>
      <w:r w:rsidRPr="00E04458">
        <w:rPr>
          <w:lang w:val="es-ES_tradnl"/>
        </w:rPr>
        <w:t>Se me dio información adecuada acerca de lo que era importante para mi decisión</w:t>
      </w:r>
    </w:p>
    <w:p w:rsidR="00BB2C8F" w:rsidRPr="00E04458" w:rsidRDefault="00BB2C8F" w:rsidP="00BB2C8F">
      <w:pPr>
        <w:numPr>
          <w:ilvl w:val="0"/>
          <w:numId w:val="20"/>
        </w:numPr>
        <w:autoSpaceDE w:val="0"/>
        <w:autoSpaceDN w:val="0"/>
        <w:adjustRightInd w:val="0"/>
        <w:spacing w:line="240" w:lineRule="auto"/>
        <w:jc w:val="left"/>
        <w:rPr>
          <w:lang w:val="es-ES_tradnl"/>
        </w:rPr>
      </w:pPr>
      <w:r w:rsidRPr="00E04458">
        <w:rPr>
          <w:lang w:val="es-ES_tradnl"/>
        </w:rPr>
        <w:t>Tenía información que tenía que ver conmigo, dadas mis características personales.</w:t>
      </w:r>
    </w:p>
    <w:p w:rsidR="00BB2C8F" w:rsidRPr="00E04458" w:rsidRDefault="00BB2C8F" w:rsidP="00BB2C8F">
      <w:pPr>
        <w:numPr>
          <w:ilvl w:val="0"/>
          <w:numId w:val="20"/>
        </w:numPr>
        <w:autoSpaceDE w:val="0"/>
        <w:autoSpaceDN w:val="0"/>
        <w:adjustRightInd w:val="0"/>
        <w:spacing w:line="240" w:lineRule="auto"/>
        <w:jc w:val="left"/>
        <w:rPr>
          <w:lang w:val="es-ES_tradnl"/>
        </w:rPr>
      </w:pPr>
      <w:r w:rsidRPr="00E04458">
        <w:rPr>
          <w:lang w:val="es-ES_tradnl"/>
        </w:rPr>
        <w:t xml:space="preserve"> Tenía información sobre resultados de salud que son importantes para mí </w:t>
      </w:r>
    </w:p>
    <w:p w:rsidR="00BB2C8F" w:rsidRPr="00E04458" w:rsidRDefault="00BB2C8F" w:rsidP="00BB2C8F">
      <w:pPr>
        <w:spacing w:line="240" w:lineRule="auto"/>
        <w:ind w:firstLine="0"/>
        <w:jc w:val="left"/>
        <w:rPr>
          <w:rFonts w:cs="Arial"/>
          <w:color w:val="000000"/>
          <w:sz w:val="16"/>
          <w:lang w:val="es-ES_tradnl"/>
        </w:rPr>
      </w:pPr>
    </w:p>
    <w:p w:rsidR="00BB2C8F" w:rsidRPr="00E04458" w:rsidRDefault="00BB2C8F" w:rsidP="00BB2C8F">
      <w:pPr>
        <w:autoSpaceDE w:val="0"/>
        <w:autoSpaceDN w:val="0"/>
        <w:adjustRightInd w:val="0"/>
        <w:spacing w:line="240" w:lineRule="auto"/>
        <w:ind w:left="504" w:hanging="504"/>
        <w:rPr>
          <w:lang w:val="es-ES_tradnl"/>
        </w:rPr>
      </w:pPr>
      <w:r w:rsidRPr="00E04458">
        <w:rPr>
          <w:lang w:val="es-ES_tradnl"/>
        </w:rPr>
        <w:t>X15. En los últimos 12 meses, ¿le ha ayudado a alguna de las siguientes personas a tomar una decisión sobre salud?</w:t>
      </w:r>
    </w:p>
    <w:p w:rsidR="00BB2C8F" w:rsidRPr="00793DC4" w:rsidRDefault="00BB2C8F" w:rsidP="00BB2C8F">
      <w:pPr>
        <w:autoSpaceDE w:val="0"/>
        <w:autoSpaceDN w:val="0"/>
        <w:adjustRightInd w:val="0"/>
        <w:spacing w:line="240" w:lineRule="auto"/>
        <w:ind w:left="504" w:hanging="504"/>
        <w:rPr>
          <w:sz w:val="24"/>
          <w:lang w:val="es-ES_tradnl"/>
        </w:rPr>
      </w:pPr>
      <w:r w:rsidRPr="00793DC4">
        <w:rPr>
          <w:sz w:val="24"/>
          <w:lang w:val="es-ES_tradnl"/>
        </w:rPr>
        <w:t xml:space="preserve"> </w:t>
      </w:r>
    </w:p>
    <w:p w:rsidR="00BB2C8F" w:rsidRPr="00793DC4" w:rsidRDefault="00BB2C8F" w:rsidP="00BB2C8F">
      <w:pPr>
        <w:autoSpaceDE w:val="0"/>
        <w:autoSpaceDN w:val="0"/>
        <w:adjustRightInd w:val="0"/>
        <w:spacing w:line="240" w:lineRule="auto"/>
        <w:ind w:left="504" w:hanging="504"/>
        <w:rPr>
          <w:sz w:val="24"/>
          <w:lang w:val="es-ES_tradnl"/>
        </w:rPr>
      </w:pPr>
      <w:r w:rsidRPr="00793DC4">
        <w:rPr>
          <w:i/>
          <w:color w:val="000000" w:themeColor="text1"/>
          <w:sz w:val="21"/>
          <w:szCs w:val="21"/>
          <w:lang w:val="es-ES_tradnl"/>
        </w:rPr>
        <w:t>[Response scale: 1-Sí, 2-No, 3-No sé]</w:t>
      </w:r>
    </w:p>
    <w:p w:rsidR="00BB2C8F" w:rsidRPr="00793DC4" w:rsidRDefault="00BB2C8F" w:rsidP="00BB2C8F">
      <w:pPr>
        <w:rPr>
          <w:color w:val="000000" w:themeColor="text1"/>
          <w:sz w:val="21"/>
          <w:szCs w:val="21"/>
          <w:lang w:val="es-ES_tradnl"/>
        </w:rPr>
      </w:pPr>
    </w:p>
    <w:p w:rsidR="00BB2C8F" w:rsidRPr="00793DC4" w:rsidRDefault="00BB2C8F" w:rsidP="00BB2C8F">
      <w:pPr>
        <w:numPr>
          <w:ilvl w:val="0"/>
          <w:numId w:val="21"/>
        </w:numPr>
        <w:spacing w:line="240" w:lineRule="auto"/>
        <w:ind w:left="1062"/>
        <w:jc w:val="left"/>
        <w:rPr>
          <w:color w:val="000000" w:themeColor="text1"/>
          <w:sz w:val="21"/>
          <w:szCs w:val="21"/>
          <w:lang w:val="es-ES_tradnl"/>
        </w:rPr>
      </w:pPr>
      <w:r w:rsidRPr="00793DC4">
        <w:rPr>
          <w:color w:val="000000" w:themeColor="text1"/>
          <w:sz w:val="21"/>
          <w:szCs w:val="21"/>
          <w:lang w:val="es-ES_tradnl"/>
        </w:rPr>
        <w:t>Esposo(a) o</w:t>
      </w:r>
      <w:r w:rsidR="00DA031D" w:rsidRPr="00793DC4">
        <w:rPr>
          <w:color w:val="000000" w:themeColor="text1"/>
          <w:sz w:val="21"/>
          <w:szCs w:val="21"/>
          <w:lang w:val="es-ES_tradnl"/>
        </w:rPr>
        <w:t xml:space="preserve"> </w:t>
      </w:r>
      <w:r w:rsidRPr="00793DC4">
        <w:rPr>
          <w:color w:val="000000" w:themeColor="text1"/>
          <w:sz w:val="21"/>
          <w:szCs w:val="21"/>
          <w:lang w:val="es-ES_tradnl"/>
        </w:rPr>
        <w:t>pareja</w:t>
      </w:r>
    </w:p>
    <w:p w:rsidR="00BB2C8F" w:rsidRPr="00793DC4" w:rsidRDefault="00BB2C8F" w:rsidP="00BB2C8F">
      <w:pPr>
        <w:numPr>
          <w:ilvl w:val="0"/>
          <w:numId w:val="21"/>
        </w:numPr>
        <w:spacing w:line="240" w:lineRule="auto"/>
        <w:ind w:left="1062"/>
        <w:jc w:val="left"/>
        <w:rPr>
          <w:color w:val="000000" w:themeColor="text1"/>
          <w:sz w:val="21"/>
          <w:szCs w:val="21"/>
          <w:lang w:val="es-ES_tradnl"/>
        </w:rPr>
      </w:pPr>
      <w:r w:rsidRPr="00793DC4">
        <w:rPr>
          <w:color w:val="000000" w:themeColor="text1"/>
          <w:sz w:val="21"/>
          <w:szCs w:val="21"/>
          <w:lang w:val="es-ES_tradnl"/>
        </w:rPr>
        <w:t>Padre o Madre</w:t>
      </w:r>
    </w:p>
    <w:p w:rsidR="00BB2C8F" w:rsidRPr="00793DC4" w:rsidRDefault="00BB2C8F" w:rsidP="00BB2C8F">
      <w:pPr>
        <w:numPr>
          <w:ilvl w:val="0"/>
          <w:numId w:val="21"/>
        </w:numPr>
        <w:spacing w:line="240" w:lineRule="auto"/>
        <w:ind w:left="1062"/>
        <w:jc w:val="left"/>
        <w:rPr>
          <w:color w:val="000000" w:themeColor="text1"/>
          <w:sz w:val="21"/>
          <w:szCs w:val="21"/>
          <w:lang w:val="es-ES_tradnl"/>
        </w:rPr>
      </w:pPr>
      <w:r w:rsidRPr="00793DC4">
        <w:rPr>
          <w:color w:val="000000" w:themeColor="text1"/>
          <w:sz w:val="21"/>
          <w:szCs w:val="21"/>
          <w:lang w:val="es-ES_tradnl"/>
        </w:rPr>
        <w:t>Hijo o hija (menor de 18 años)</w:t>
      </w:r>
    </w:p>
    <w:p w:rsidR="00BB2C8F" w:rsidRPr="00793DC4" w:rsidRDefault="00BB2C8F" w:rsidP="00BB2C8F">
      <w:pPr>
        <w:numPr>
          <w:ilvl w:val="0"/>
          <w:numId w:val="21"/>
        </w:numPr>
        <w:spacing w:line="240" w:lineRule="auto"/>
        <w:ind w:left="1062"/>
        <w:jc w:val="left"/>
        <w:rPr>
          <w:color w:val="000000" w:themeColor="text1"/>
          <w:sz w:val="21"/>
          <w:szCs w:val="21"/>
          <w:lang w:val="es-ES_tradnl"/>
        </w:rPr>
      </w:pPr>
      <w:r w:rsidRPr="00793DC4">
        <w:rPr>
          <w:color w:val="000000" w:themeColor="text1"/>
          <w:sz w:val="21"/>
          <w:szCs w:val="21"/>
          <w:lang w:val="es-ES_tradnl"/>
        </w:rPr>
        <w:t xml:space="preserve">Hijo o </w:t>
      </w:r>
      <w:r w:rsidR="00B2275F" w:rsidRPr="00793DC4">
        <w:rPr>
          <w:color w:val="000000" w:themeColor="text1"/>
          <w:sz w:val="21"/>
          <w:szCs w:val="21"/>
          <w:lang w:val="es-ES_tradnl"/>
        </w:rPr>
        <w:t>hija</w:t>
      </w:r>
      <w:r w:rsidRPr="00793DC4">
        <w:rPr>
          <w:color w:val="000000" w:themeColor="text1"/>
          <w:sz w:val="21"/>
          <w:szCs w:val="21"/>
          <w:lang w:val="es-ES_tradnl"/>
        </w:rPr>
        <w:t xml:space="preserve"> (de 18 años o mayor)</w:t>
      </w:r>
    </w:p>
    <w:p w:rsidR="00BB2C8F" w:rsidRPr="00793DC4" w:rsidRDefault="00BB2C8F" w:rsidP="00BB2C8F">
      <w:pPr>
        <w:numPr>
          <w:ilvl w:val="0"/>
          <w:numId w:val="21"/>
        </w:numPr>
        <w:spacing w:line="240" w:lineRule="auto"/>
        <w:ind w:left="1062"/>
        <w:jc w:val="left"/>
        <w:rPr>
          <w:color w:val="000000" w:themeColor="text1"/>
          <w:sz w:val="21"/>
          <w:szCs w:val="21"/>
          <w:lang w:val="es-ES_tradnl"/>
        </w:rPr>
      </w:pPr>
      <w:r w:rsidRPr="00793DC4">
        <w:rPr>
          <w:color w:val="000000" w:themeColor="text1"/>
          <w:sz w:val="21"/>
          <w:szCs w:val="21"/>
          <w:lang w:val="es-ES_tradnl"/>
        </w:rPr>
        <w:lastRenderedPageBreak/>
        <w:t>Otro miembro de la familia</w:t>
      </w:r>
    </w:p>
    <w:p w:rsidR="00BB2C8F" w:rsidRPr="00793DC4" w:rsidRDefault="00BB2C8F" w:rsidP="00BB2C8F">
      <w:pPr>
        <w:numPr>
          <w:ilvl w:val="0"/>
          <w:numId w:val="21"/>
        </w:numPr>
        <w:spacing w:line="240" w:lineRule="auto"/>
        <w:ind w:left="1062"/>
        <w:jc w:val="left"/>
        <w:rPr>
          <w:color w:val="000000" w:themeColor="text1"/>
          <w:sz w:val="21"/>
          <w:szCs w:val="21"/>
          <w:lang w:val="es-ES_tradnl"/>
        </w:rPr>
      </w:pPr>
      <w:r w:rsidRPr="00793DC4">
        <w:rPr>
          <w:color w:val="000000" w:themeColor="text1"/>
          <w:sz w:val="21"/>
          <w:szCs w:val="21"/>
          <w:lang w:val="es-ES_tradnl"/>
        </w:rPr>
        <w:t>Amigo o compañero de trabajo</w:t>
      </w:r>
    </w:p>
    <w:p w:rsidR="00BB2C8F" w:rsidRPr="00793DC4" w:rsidRDefault="00BB2C8F" w:rsidP="00BB2C8F">
      <w:pPr>
        <w:numPr>
          <w:ilvl w:val="0"/>
          <w:numId w:val="21"/>
        </w:numPr>
        <w:spacing w:line="240" w:lineRule="auto"/>
        <w:ind w:left="1062"/>
        <w:jc w:val="left"/>
        <w:rPr>
          <w:color w:val="000000" w:themeColor="text1"/>
          <w:sz w:val="21"/>
          <w:szCs w:val="21"/>
        </w:rPr>
      </w:pPr>
      <w:r w:rsidRPr="00793DC4">
        <w:rPr>
          <w:color w:val="000000" w:themeColor="text1"/>
          <w:sz w:val="21"/>
          <w:szCs w:val="21"/>
        </w:rPr>
        <w:t>Otro (option free text:</w:t>
      </w:r>
      <w:r w:rsidR="00DA031D" w:rsidRPr="00793DC4">
        <w:rPr>
          <w:color w:val="000000" w:themeColor="text1"/>
          <w:sz w:val="21"/>
          <w:szCs w:val="21"/>
        </w:rPr>
        <w:t xml:space="preserve"> </w:t>
      </w:r>
      <w:r w:rsidRPr="00793DC4">
        <w:rPr>
          <w:color w:val="000000" w:themeColor="text1"/>
          <w:sz w:val="21"/>
          <w:szCs w:val="21"/>
        </w:rPr>
        <w:t>especifique)</w:t>
      </w:r>
    </w:p>
    <w:p w:rsidR="00BB2C8F" w:rsidRDefault="00BB2C8F" w:rsidP="00BB2C8F">
      <w:pPr>
        <w:spacing w:after="200" w:line="276" w:lineRule="auto"/>
        <w:ind w:firstLine="0"/>
        <w:jc w:val="left"/>
      </w:pPr>
    </w:p>
    <w:p w:rsidR="00935529" w:rsidRDefault="00935529" w:rsidP="00BB2C8F">
      <w:pPr>
        <w:spacing w:after="200" w:line="276" w:lineRule="auto"/>
        <w:ind w:firstLine="0"/>
        <w:jc w:val="left"/>
      </w:pPr>
    </w:p>
    <w:p w:rsidR="00935529" w:rsidRDefault="00935529" w:rsidP="00BB2C8F">
      <w:pPr>
        <w:spacing w:after="200" w:line="276" w:lineRule="auto"/>
        <w:ind w:firstLine="0"/>
        <w:jc w:val="left"/>
      </w:pPr>
    </w:p>
    <w:p w:rsidR="00935529" w:rsidRPr="00793DC4" w:rsidRDefault="00935529" w:rsidP="00BB2C8F">
      <w:pPr>
        <w:spacing w:after="200" w:line="276" w:lineRule="auto"/>
        <w:ind w:firstLine="0"/>
        <w:jc w:val="left"/>
      </w:pPr>
    </w:p>
    <w:p w:rsidR="00BB2C8F" w:rsidRPr="00793DC4" w:rsidRDefault="00BB2C8F" w:rsidP="00BB2C8F">
      <w:pPr>
        <w:tabs>
          <w:tab w:val="left" w:pos="576"/>
        </w:tabs>
        <w:spacing w:after="160" w:line="240" w:lineRule="atLeast"/>
        <w:ind w:left="504" w:hanging="504"/>
        <w:jc w:val="left"/>
        <w:rPr>
          <w:lang w:val="es-ES_tradnl"/>
        </w:rPr>
      </w:pPr>
      <w:r w:rsidRPr="00793DC4">
        <w:rPr>
          <w:lang w:val="es-ES_tradnl"/>
        </w:rPr>
        <w:t xml:space="preserve">X16. Para cada una de las siguientes organizaciones, díganos si usted había oído hablar de ella antes de que nos contactáramos con usted para este estudio </w:t>
      </w:r>
    </w:p>
    <w:p w:rsidR="00BB2C8F" w:rsidRPr="00793DC4" w:rsidRDefault="00BB2C8F" w:rsidP="00BB2C8F">
      <w:pPr>
        <w:tabs>
          <w:tab w:val="left" w:pos="576"/>
        </w:tabs>
        <w:spacing w:after="160" w:line="240" w:lineRule="atLeast"/>
        <w:ind w:left="504" w:hanging="504"/>
        <w:jc w:val="left"/>
        <w:rPr>
          <w:lang w:val="es-ES_tradnl"/>
        </w:rPr>
      </w:pPr>
    </w:p>
    <w:p w:rsidR="00BB2C8F" w:rsidRPr="00793DC4" w:rsidRDefault="00BB2C8F" w:rsidP="00BB2C8F">
      <w:pPr>
        <w:tabs>
          <w:tab w:val="left" w:pos="576"/>
        </w:tabs>
        <w:spacing w:after="160" w:line="240" w:lineRule="atLeast"/>
        <w:ind w:left="504" w:hanging="504"/>
        <w:jc w:val="left"/>
        <w:rPr>
          <w:lang w:val="es-ES_tradnl"/>
        </w:rPr>
      </w:pPr>
      <w:r w:rsidRPr="00793DC4">
        <w:rPr>
          <w:i/>
          <w:color w:val="000000" w:themeColor="text1"/>
          <w:sz w:val="21"/>
          <w:szCs w:val="21"/>
          <w:lang w:val="es-ES_tradnl"/>
        </w:rPr>
        <w:t>[Response scale: 1-Sí, 2-No, 3-No sé]</w:t>
      </w:r>
    </w:p>
    <w:p w:rsidR="00BB2C8F" w:rsidRPr="00793DC4" w:rsidRDefault="00BB2C8F" w:rsidP="00BB2C8F">
      <w:pPr>
        <w:numPr>
          <w:ilvl w:val="1"/>
          <w:numId w:val="22"/>
        </w:numPr>
        <w:autoSpaceDE w:val="0"/>
        <w:autoSpaceDN w:val="0"/>
        <w:spacing w:line="240" w:lineRule="auto"/>
        <w:ind w:left="882"/>
        <w:jc w:val="left"/>
        <w:rPr>
          <w:rFonts w:asciiTheme="minorHAnsi" w:eastAsia="Calibri" w:hAnsiTheme="minorHAnsi" w:cstheme="minorHAnsi"/>
          <w:color w:val="000000" w:themeColor="text1"/>
          <w:sz w:val="22"/>
          <w:szCs w:val="22"/>
          <w:lang w:val="es-ES_tradnl"/>
        </w:rPr>
      </w:pPr>
      <w:r w:rsidRPr="00793DC4">
        <w:rPr>
          <w:rFonts w:asciiTheme="minorHAnsi" w:eastAsia="Calibri" w:hAnsiTheme="minorHAnsi" w:cstheme="minorHAnsi"/>
          <w:color w:val="000000" w:themeColor="text1"/>
          <w:sz w:val="22"/>
          <w:szCs w:val="22"/>
          <w:lang w:val="es-ES_tradnl"/>
        </w:rPr>
        <w:t>Los Institutos Nacionales de la Salud (NIH)</w:t>
      </w:r>
    </w:p>
    <w:p w:rsidR="00BB2C8F" w:rsidRPr="00793DC4" w:rsidRDefault="00BB2C8F" w:rsidP="00BB2C8F">
      <w:pPr>
        <w:numPr>
          <w:ilvl w:val="1"/>
          <w:numId w:val="22"/>
        </w:numPr>
        <w:autoSpaceDE w:val="0"/>
        <w:autoSpaceDN w:val="0"/>
        <w:spacing w:line="240" w:lineRule="auto"/>
        <w:ind w:left="882"/>
        <w:jc w:val="left"/>
        <w:rPr>
          <w:rFonts w:asciiTheme="minorHAnsi" w:eastAsia="Calibri" w:hAnsiTheme="minorHAnsi" w:cstheme="minorHAnsi"/>
          <w:color w:val="000000" w:themeColor="text1"/>
          <w:sz w:val="22"/>
          <w:szCs w:val="22"/>
        </w:rPr>
      </w:pPr>
      <w:r w:rsidRPr="00793DC4">
        <w:rPr>
          <w:rFonts w:asciiTheme="minorHAnsi" w:eastAsia="Calibri" w:hAnsiTheme="minorHAnsi" w:cstheme="minorHAnsi"/>
          <w:color w:val="000000" w:themeColor="text1"/>
          <w:sz w:val="22"/>
          <w:szCs w:val="22"/>
        </w:rPr>
        <w:t>Patient Centered Outcomes Research Institute (PCORI)</w:t>
      </w:r>
    </w:p>
    <w:p w:rsidR="00BB2C8F" w:rsidRPr="00793DC4" w:rsidRDefault="00BB2C8F" w:rsidP="00BB2C8F">
      <w:pPr>
        <w:numPr>
          <w:ilvl w:val="1"/>
          <w:numId w:val="22"/>
        </w:numPr>
        <w:autoSpaceDE w:val="0"/>
        <w:autoSpaceDN w:val="0"/>
        <w:spacing w:line="240" w:lineRule="auto"/>
        <w:ind w:left="882"/>
        <w:jc w:val="left"/>
        <w:rPr>
          <w:rFonts w:asciiTheme="minorHAnsi" w:eastAsia="Calibri" w:hAnsiTheme="minorHAnsi" w:cstheme="minorHAnsi"/>
          <w:color w:val="000000" w:themeColor="text1"/>
          <w:sz w:val="22"/>
          <w:szCs w:val="22"/>
          <w:lang w:val="es-ES_tradnl"/>
        </w:rPr>
      </w:pPr>
      <w:r w:rsidRPr="00793DC4">
        <w:rPr>
          <w:rFonts w:ascii="Calibri" w:eastAsia="Calibri" w:hAnsi="Calibri"/>
          <w:sz w:val="22"/>
          <w:szCs w:val="22"/>
          <w:lang w:val="es-ES_tradnl"/>
        </w:rPr>
        <w:t>Agencia para la Investigación y Calidad de la Atención Médica;( AHRQ por su sigla en inglés</w:t>
      </w:r>
      <w:r w:rsidRPr="00793DC4">
        <w:rPr>
          <w:rFonts w:asciiTheme="minorHAnsi" w:eastAsia="Calibri" w:hAnsiTheme="minorHAnsi" w:cstheme="minorHAnsi"/>
          <w:color w:val="000000" w:themeColor="text1"/>
          <w:sz w:val="22"/>
          <w:szCs w:val="22"/>
          <w:lang w:val="es-ES_tradnl"/>
        </w:rPr>
        <w:t>)</w:t>
      </w:r>
    </w:p>
    <w:p w:rsidR="00BB2C8F" w:rsidRPr="00793DC4" w:rsidRDefault="00BB2C8F" w:rsidP="00BB2C8F">
      <w:pPr>
        <w:numPr>
          <w:ilvl w:val="1"/>
          <w:numId w:val="22"/>
        </w:numPr>
        <w:autoSpaceDE w:val="0"/>
        <w:autoSpaceDN w:val="0"/>
        <w:spacing w:line="240" w:lineRule="auto"/>
        <w:ind w:left="882"/>
        <w:jc w:val="left"/>
        <w:rPr>
          <w:rFonts w:asciiTheme="minorHAnsi" w:eastAsia="Calibri" w:hAnsiTheme="minorHAnsi" w:cstheme="minorHAnsi"/>
          <w:color w:val="000000" w:themeColor="text1"/>
          <w:sz w:val="22"/>
          <w:szCs w:val="22"/>
          <w:lang w:val="es-ES_tradnl"/>
        </w:rPr>
      </w:pPr>
      <w:r w:rsidRPr="00793DC4">
        <w:rPr>
          <w:rFonts w:ascii="Calibri" w:eastAsia="Calibri" w:hAnsi="Calibri"/>
          <w:sz w:val="22"/>
          <w:szCs w:val="22"/>
          <w:lang w:val="es-ES_tradnl"/>
        </w:rPr>
        <w:t>La Administración de Alimentos y Medicamentos de Estados Unidos (FDA por su sigla en inglés)</w:t>
      </w:r>
    </w:p>
    <w:p w:rsidR="00BB2C8F" w:rsidRPr="00793DC4" w:rsidRDefault="00BB2C8F" w:rsidP="00BB2C8F">
      <w:pPr>
        <w:numPr>
          <w:ilvl w:val="1"/>
          <w:numId w:val="22"/>
        </w:numPr>
        <w:autoSpaceDE w:val="0"/>
        <w:autoSpaceDN w:val="0"/>
        <w:spacing w:line="240" w:lineRule="auto"/>
        <w:ind w:left="882"/>
        <w:jc w:val="left"/>
        <w:rPr>
          <w:rFonts w:asciiTheme="minorHAnsi" w:eastAsia="Calibri" w:hAnsiTheme="minorHAnsi" w:cstheme="minorHAnsi"/>
          <w:color w:val="000000" w:themeColor="text1"/>
          <w:sz w:val="22"/>
          <w:szCs w:val="22"/>
          <w:lang w:val="es-ES_tradnl"/>
        </w:rPr>
      </w:pPr>
      <w:r w:rsidRPr="00793DC4">
        <w:rPr>
          <w:rFonts w:asciiTheme="minorHAnsi" w:eastAsia="Calibri" w:hAnsiTheme="minorHAnsi" w:cstheme="minorHAnsi"/>
          <w:color w:val="000000" w:themeColor="text1"/>
          <w:sz w:val="22"/>
          <w:szCs w:val="22"/>
          <w:lang w:val="es-ES_tradnl"/>
        </w:rPr>
        <w:t>Los Centros para el Control y la Prevención de Enfermedades (CDC)</w:t>
      </w:r>
    </w:p>
    <w:p w:rsidR="00BB2C8F" w:rsidRPr="00E04458" w:rsidRDefault="00BB2C8F" w:rsidP="00BB2C8F">
      <w:pPr>
        <w:spacing w:after="200" w:line="276" w:lineRule="auto"/>
        <w:ind w:firstLine="0"/>
        <w:jc w:val="left"/>
        <w:rPr>
          <w:lang w:val="es-ES_tradnl"/>
        </w:rPr>
      </w:pPr>
    </w:p>
    <w:p w:rsidR="00BB2C8F" w:rsidRPr="00E04458" w:rsidRDefault="00BB2C8F" w:rsidP="00BB2C8F">
      <w:pPr>
        <w:tabs>
          <w:tab w:val="left" w:pos="576"/>
        </w:tabs>
        <w:spacing w:after="160" w:line="240" w:lineRule="atLeast"/>
        <w:ind w:left="504" w:hanging="504"/>
        <w:jc w:val="left"/>
        <w:rPr>
          <w:lang w:val="es-ES_tradnl"/>
        </w:rPr>
      </w:pPr>
      <w:r w:rsidRPr="00E04458">
        <w:rPr>
          <w:lang w:val="es-ES_tradnl"/>
        </w:rPr>
        <w:t>X17. Hay muchos tipos diferentes de estudios de investigación. ¿De cuáles de estos ha oído hablar usted? (Marque todos lo que correspondan.)</w:t>
      </w:r>
    </w:p>
    <w:p w:rsidR="00BB2C8F" w:rsidRPr="00E04458" w:rsidRDefault="00BB2C8F" w:rsidP="00BB2C8F">
      <w:pPr>
        <w:autoSpaceDE w:val="0"/>
        <w:autoSpaceDN w:val="0"/>
        <w:spacing w:after="200" w:line="276" w:lineRule="auto"/>
        <w:ind w:left="375" w:firstLine="0"/>
        <w:contextualSpacing/>
        <w:jc w:val="left"/>
        <w:rPr>
          <w:rFonts w:asciiTheme="minorHAnsi" w:eastAsia="Calibri" w:hAnsiTheme="minorHAnsi" w:cstheme="minorHAnsi"/>
          <w:color w:val="000000" w:themeColor="text1"/>
          <w:lang w:val="es-ES_tradnl"/>
        </w:rPr>
      </w:pPr>
    </w:p>
    <w:p w:rsidR="00BB2C8F" w:rsidRPr="00E04458" w:rsidRDefault="00BB2C8F" w:rsidP="00BB2C8F">
      <w:pPr>
        <w:numPr>
          <w:ilvl w:val="0"/>
          <w:numId w:val="20"/>
        </w:numPr>
        <w:autoSpaceDE w:val="0"/>
        <w:autoSpaceDN w:val="0"/>
        <w:adjustRightInd w:val="0"/>
        <w:spacing w:line="240" w:lineRule="auto"/>
        <w:jc w:val="left"/>
        <w:rPr>
          <w:lang w:val="es-ES_tradnl"/>
        </w:rPr>
      </w:pPr>
      <w:r w:rsidRPr="00E04458">
        <w:rPr>
          <w:lang w:val="es-ES_tradnl"/>
        </w:rPr>
        <w:t>Estudios de investigación en los cuales los pacientes prueban un nuevo tratamiento experimental</w:t>
      </w:r>
    </w:p>
    <w:p w:rsidR="00BB2C8F" w:rsidRPr="00E04458" w:rsidRDefault="00BB2C8F" w:rsidP="00BB2C8F">
      <w:pPr>
        <w:numPr>
          <w:ilvl w:val="0"/>
          <w:numId w:val="20"/>
        </w:numPr>
        <w:autoSpaceDE w:val="0"/>
        <w:autoSpaceDN w:val="0"/>
        <w:adjustRightInd w:val="0"/>
        <w:spacing w:line="240" w:lineRule="auto"/>
        <w:jc w:val="left"/>
        <w:rPr>
          <w:lang w:val="es-ES_tradnl"/>
        </w:rPr>
      </w:pPr>
      <w:r w:rsidRPr="00E04458">
        <w:rPr>
          <w:lang w:val="es-ES_tradnl"/>
        </w:rPr>
        <w:t>Estudios de investigación que comparan dos o más tratamientos que ya se están usando en atención médica para ver cuál tratamiento da mejores resultados</w:t>
      </w:r>
    </w:p>
    <w:p w:rsidR="00BB2C8F" w:rsidRPr="00E04458" w:rsidRDefault="00BB2C8F" w:rsidP="00BB2C8F">
      <w:pPr>
        <w:numPr>
          <w:ilvl w:val="0"/>
          <w:numId w:val="20"/>
        </w:numPr>
        <w:autoSpaceDE w:val="0"/>
        <w:autoSpaceDN w:val="0"/>
        <w:adjustRightInd w:val="0"/>
        <w:spacing w:line="240" w:lineRule="auto"/>
        <w:jc w:val="left"/>
        <w:rPr>
          <w:lang w:val="es-ES_tradnl"/>
        </w:rPr>
      </w:pPr>
      <w:r w:rsidRPr="00E04458">
        <w:rPr>
          <w:lang w:val="es-ES_tradnl"/>
        </w:rPr>
        <w:t>Estudios de investigación basados en información obtenida del historial médico</w:t>
      </w:r>
      <w:r w:rsidR="00DA031D" w:rsidRPr="00E04458">
        <w:rPr>
          <w:lang w:val="es-ES_tradnl"/>
        </w:rPr>
        <w:t xml:space="preserve"> </w:t>
      </w:r>
      <w:r w:rsidRPr="00E04458">
        <w:rPr>
          <w:lang w:val="es-ES_tradnl"/>
        </w:rPr>
        <w:t>de los pacientes</w:t>
      </w:r>
    </w:p>
    <w:p w:rsidR="00BB2C8F" w:rsidRPr="00E04458" w:rsidRDefault="00BB2C8F" w:rsidP="00BB2C8F">
      <w:pPr>
        <w:numPr>
          <w:ilvl w:val="0"/>
          <w:numId w:val="20"/>
        </w:numPr>
        <w:autoSpaceDE w:val="0"/>
        <w:autoSpaceDN w:val="0"/>
        <w:adjustRightInd w:val="0"/>
        <w:spacing w:line="240" w:lineRule="auto"/>
        <w:jc w:val="left"/>
        <w:rPr>
          <w:lang w:val="es-ES_tradnl"/>
        </w:rPr>
      </w:pPr>
      <w:r w:rsidRPr="00E04458">
        <w:rPr>
          <w:lang w:val="es-ES_tradnl"/>
        </w:rPr>
        <w:t xml:space="preserve">Estudios de investigación en los cuales los pacientes le ayudan a los investigadores a elegir de qué se tratará el estudio </w:t>
      </w:r>
    </w:p>
    <w:p w:rsidR="00BB2C8F" w:rsidRPr="00E04458" w:rsidRDefault="00BB2C8F" w:rsidP="00BB2C8F">
      <w:pPr>
        <w:numPr>
          <w:ilvl w:val="0"/>
          <w:numId w:val="20"/>
        </w:numPr>
        <w:autoSpaceDE w:val="0"/>
        <w:autoSpaceDN w:val="0"/>
        <w:adjustRightInd w:val="0"/>
        <w:spacing w:line="240" w:lineRule="auto"/>
        <w:jc w:val="left"/>
        <w:rPr>
          <w:lang w:val="es-ES_tradnl"/>
        </w:rPr>
      </w:pPr>
      <w:r w:rsidRPr="00E04458">
        <w:rPr>
          <w:lang w:val="es-ES_tradnl"/>
        </w:rPr>
        <w:t>Estudios de investigación en los cuales los pacientes le ayudan a los investigadores a decidir cómo hacerle</w:t>
      </w:r>
      <w:r w:rsidR="00DA031D" w:rsidRPr="00E04458">
        <w:rPr>
          <w:lang w:val="es-ES_tradnl"/>
        </w:rPr>
        <w:t xml:space="preserve"> </w:t>
      </w:r>
      <w:r w:rsidRPr="00E04458">
        <w:rPr>
          <w:lang w:val="es-ES_tradnl"/>
        </w:rPr>
        <w:t>preguntas a los pacientes sobre su salud</w:t>
      </w:r>
    </w:p>
    <w:p w:rsidR="003B3620" w:rsidRPr="00E04458" w:rsidRDefault="003B3620" w:rsidP="003B3620">
      <w:pPr>
        <w:spacing w:line="180" w:lineRule="atLeast"/>
        <w:ind w:firstLine="0"/>
        <w:rPr>
          <w:lang w:val="es-ES_tradnl"/>
        </w:rPr>
      </w:pPr>
    </w:p>
    <w:p w:rsidR="00935529" w:rsidRDefault="00935529" w:rsidP="00BB2C8F">
      <w:pPr>
        <w:pStyle w:val="Q1-FirstLevelQuestion"/>
      </w:pPr>
    </w:p>
    <w:p w:rsidR="00935529" w:rsidRDefault="00935529" w:rsidP="00BB2C8F">
      <w:pPr>
        <w:pStyle w:val="Q1-FirstLevelQuestion"/>
      </w:pPr>
    </w:p>
    <w:p w:rsidR="00935529" w:rsidRDefault="00935529" w:rsidP="00BB2C8F">
      <w:pPr>
        <w:pStyle w:val="Q1-FirstLevelQuestion"/>
      </w:pPr>
    </w:p>
    <w:p w:rsidR="00935529" w:rsidRDefault="00935529" w:rsidP="00BB2C8F">
      <w:pPr>
        <w:pStyle w:val="Q1-FirstLevelQuestion"/>
      </w:pPr>
    </w:p>
    <w:p w:rsidR="00935529" w:rsidRDefault="00935529" w:rsidP="00BB2C8F">
      <w:pPr>
        <w:pStyle w:val="Q1-FirstLevelQuestion"/>
      </w:pPr>
    </w:p>
    <w:p w:rsidR="00935529" w:rsidRDefault="00935529" w:rsidP="00BB2C8F">
      <w:pPr>
        <w:pStyle w:val="Q1-FirstLevelQuestion"/>
      </w:pPr>
    </w:p>
    <w:p w:rsidR="00935529" w:rsidRDefault="00935529" w:rsidP="00BB2C8F">
      <w:pPr>
        <w:pStyle w:val="Q1-FirstLevelQuestion"/>
      </w:pPr>
    </w:p>
    <w:p w:rsidR="00935529" w:rsidRDefault="00935529" w:rsidP="00BB2C8F">
      <w:pPr>
        <w:pStyle w:val="Q1-FirstLevelQuestion"/>
      </w:pPr>
    </w:p>
    <w:p w:rsidR="00935529" w:rsidRDefault="00935529" w:rsidP="00BB2C8F">
      <w:pPr>
        <w:pStyle w:val="Q1-FirstLevelQuestion"/>
      </w:pPr>
    </w:p>
    <w:p w:rsidR="00935529" w:rsidRDefault="00935529" w:rsidP="00BB2C8F">
      <w:pPr>
        <w:pStyle w:val="Q1-FirstLevelQuestion"/>
      </w:pPr>
    </w:p>
    <w:p w:rsidR="00BB2C8F" w:rsidRPr="00E04458" w:rsidRDefault="00BB2C8F" w:rsidP="00BB2C8F">
      <w:pPr>
        <w:pStyle w:val="Q1-FirstLevelQuestion"/>
      </w:pPr>
      <w:r w:rsidRPr="00E04458">
        <w:t>X18. Se necesitan más estudios de investigación sobre</w:t>
      </w:r>
      <w:r w:rsidR="00DA031D" w:rsidRPr="00E04458">
        <w:t xml:space="preserve"> </w:t>
      </w:r>
      <w:r w:rsidRPr="00E04458">
        <w:t>cuales son las mejores diagnosis y</w:t>
      </w:r>
      <w:r w:rsidR="00DA031D" w:rsidRPr="00E04458">
        <w:t xml:space="preserve"> </w:t>
      </w:r>
      <w:r w:rsidRPr="00E04458">
        <w:t xml:space="preserve">tratamientos para yo poder tomar mejores decisiones sobre mi salud. </w:t>
      </w:r>
    </w:p>
    <w:p w:rsidR="00BB2C8F" w:rsidRPr="00E04458" w:rsidRDefault="00BB2C8F" w:rsidP="00BB2C8F">
      <w:pPr>
        <w:spacing w:after="200" w:line="276" w:lineRule="auto"/>
        <w:ind w:left="432" w:firstLine="0"/>
        <w:contextualSpacing/>
        <w:jc w:val="left"/>
        <w:rPr>
          <w:rFonts w:asciiTheme="minorHAnsi" w:eastAsia="Calibri" w:hAnsiTheme="minorHAnsi" w:cstheme="minorHAnsi"/>
          <w:i/>
          <w:color w:val="000000" w:themeColor="text1"/>
          <w:lang w:val="es-ES_tradnl"/>
        </w:rPr>
      </w:pPr>
      <w:r w:rsidRPr="00E04458">
        <w:rPr>
          <w:rFonts w:asciiTheme="minorHAnsi" w:eastAsia="Calibri" w:hAnsiTheme="minorHAnsi" w:cstheme="minorHAnsi"/>
          <w:i/>
          <w:color w:val="000000" w:themeColor="text1"/>
          <w:lang w:val="es-ES_tradnl"/>
        </w:rPr>
        <w:t xml:space="preserve">Response options: </w:t>
      </w:r>
    </w:p>
    <w:p w:rsidR="00BB2C8F" w:rsidRPr="00E04458" w:rsidRDefault="00BB2C8F" w:rsidP="00BB2C8F">
      <w:pPr>
        <w:ind w:left="342" w:firstLine="0"/>
        <w:rPr>
          <w:lang w:val="es-ES_tradnl"/>
        </w:rPr>
      </w:pPr>
      <w:r w:rsidRPr="00E04458">
        <w:rPr>
          <w:lang w:val="es-ES_tradnl"/>
        </w:rPr>
        <w:t xml:space="preserve">1- Muy de acuerdo, </w:t>
      </w:r>
    </w:p>
    <w:p w:rsidR="00BB2C8F" w:rsidRPr="00E04458" w:rsidRDefault="00BB2C8F" w:rsidP="00BB2C8F">
      <w:pPr>
        <w:ind w:left="342" w:firstLine="0"/>
        <w:rPr>
          <w:lang w:val="es-ES_tradnl"/>
        </w:rPr>
      </w:pPr>
      <w:r w:rsidRPr="00E04458">
        <w:rPr>
          <w:lang w:val="es-ES_tradnl"/>
        </w:rPr>
        <w:t xml:space="preserve">2- Algo de acuerdo, </w:t>
      </w:r>
    </w:p>
    <w:p w:rsidR="00BB2C8F" w:rsidRPr="00E04458" w:rsidRDefault="00BB2C8F" w:rsidP="00BB2C8F">
      <w:pPr>
        <w:ind w:left="342" w:firstLine="0"/>
        <w:rPr>
          <w:lang w:val="es-ES_tradnl"/>
        </w:rPr>
      </w:pPr>
      <w:r w:rsidRPr="00E04458">
        <w:rPr>
          <w:lang w:val="es-ES_tradnl"/>
        </w:rPr>
        <w:t xml:space="preserve">3- Ni de acuerdo ni en desacuerdo, </w:t>
      </w:r>
    </w:p>
    <w:p w:rsidR="00BB2C8F" w:rsidRPr="00E04458" w:rsidRDefault="00BB2C8F" w:rsidP="00BB2C8F">
      <w:pPr>
        <w:ind w:left="342" w:firstLine="0"/>
        <w:rPr>
          <w:lang w:val="es-ES_tradnl"/>
        </w:rPr>
      </w:pPr>
      <w:r w:rsidRPr="00E04458">
        <w:rPr>
          <w:lang w:val="es-ES_tradnl"/>
        </w:rPr>
        <w:t xml:space="preserve">4- Algo en desacuerdo, </w:t>
      </w:r>
    </w:p>
    <w:p w:rsidR="00BB2C8F" w:rsidRPr="00E04458" w:rsidRDefault="00BB2C8F" w:rsidP="00BB2C8F">
      <w:pPr>
        <w:ind w:left="342" w:firstLine="0"/>
        <w:rPr>
          <w:lang w:val="es-ES_tradnl"/>
        </w:rPr>
      </w:pPr>
      <w:r w:rsidRPr="00E04458">
        <w:rPr>
          <w:lang w:val="es-ES_tradnl"/>
        </w:rPr>
        <w:t>5- Muy en desacuerdo</w:t>
      </w:r>
    </w:p>
    <w:p w:rsidR="00BB2C8F" w:rsidRPr="00793DC4" w:rsidRDefault="00BB2C8F" w:rsidP="00BB2C8F">
      <w:pPr>
        <w:rPr>
          <w:sz w:val="24"/>
          <w:lang w:val="es-ES_tradnl"/>
        </w:rPr>
      </w:pPr>
    </w:p>
    <w:p w:rsidR="00E04458" w:rsidRDefault="00E04458">
      <w:pPr>
        <w:spacing w:line="240" w:lineRule="auto"/>
        <w:ind w:firstLine="0"/>
        <w:jc w:val="left"/>
        <w:rPr>
          <w:lang w:val="es-ES_tradnl"/>
        </w:rPr>
      </w:pPr>
    </w:p>
    <w:p w:rsidR="00BB2C8F" w:rsidRPr="00793DC4" w:rsidRDefault="00BB2C8F" w:rsidP="00BB2C8F">
      <w:pPr>
        <w:tabs>
          <w:tab w:val="left" w:pos="576"/>
        </w:tabs>
        <w:spacing w:after="160" w:line="240" w:lineRule="atLeast"/>
        <w:ind w:left="504" w:hanging="504"/>
        <w:jc w:val="left"/>
        <w:rPr>
          <w:sz w:val="24"/>
          <w:lang w:val="es-ES_tradnl"/>
        </w:rPr>
      </w:pPr>
      <w:r w:rsidRPr="00793DC4">
        <w:rPr>
          <w:lang w:val="es-ES_tradnl"/>
        </w:rPr>
        <w:t>X19.  ¿Cuánta importancia tiene cada uno de lo siguiente para mejorar la toma de decisiones sobre salud?</w:t>
      </w:r>
      <w:r w:rsidRPr="00793DC4">
        <w:rPr>
          <w:sz w:val="24"/>
          <w:lang w:val="es-ES_tradnl"/>
        </w:rPr>
        <w:t xml:space="preserve"> </w:t>
      </w:r>
    </w:p>
    <w:p w:rsidR="00BB2C8F" w:rsidRPr="00793DC4" w:rsidRDefault="00BB2C8F" w:rsidP="00BB2C8F">
      <w:pPr>
        <w:autoSpaceDE w:val="0"/>
        <w:autoSpaceDN w:val="0"/>
        <w:ind w:left="72" w:firstLine="0"/>
        <w:rPr>
          <w:rFonts w:asciiTheme="minorHAnsi" w:hAnsiTheme="minorHAnsi" w:cstheme="minorHAnsi"/>
          <w:i/>
          <w:color w:val="000000" w:themeColor="text1"/>
          <w:sz w:val="21"/>
          <w:szCs w:val="21"/>
          <w:lang w:val="es-ES_tradnl"/>
        </w:rPr>
      </w:pPr>
      <w:r w:rsidRPr="00793DC4">
        <w:rPr>
          <w:rFonts w:asciiTheme="minorHAnsi" w:hAnsiTheme="minorHAnsi" w:cstheme="minorHAnsi"/>
          <w:i/>
          <w:color w:val="000000" w:themeColor="text1"/>
          <w:sz w:val="21"/>
          <w:szCs w:val="21"/>
          <w:lang w:val="es-ES_tradnl"/>
        </w:rPr>
        <w:t xml:space="preserve">Response scale: </w:t>
      </w:r>
    </w:p>
    <w:p w:rsidR="00BB2C8F" w:rsidRPr="00793DC4" w:rsidRDefault="00BB2C8F" w:rsidP="00BB2C8F">
      <w:pPr>
        <w:spacing w:after="200" w:line="276" w:lineRule="auto"/>
        <w:ind w:left="720" w:firstLine="0"/>
        <w:contextualSpacing/>
        <w:jc w:val="left"/>
        <w:rPr>
          <w:rFonts w:asciiTheme="minorHAnsi" w:eastAsia="Calibri" w:hAnsiTheme="minorHAnsi" w:cstheme="minorHAnsi"/>
          <w:i/>
          <w:color w:val="000000" w:themeColor="text1"/>
          <w:sz w:val="21"/>
          <w:szCs w:val="21"/>
          <w:lang w:val="es-ES_tradnl"/>
        </w:rPr>
      </w:pPr>
      <w:r w:rsidRPr="00793DC4">
        <w:rPr>
          <w:rFonts w:asciiTheme="minorHAnsi" w:eastAsia="Calibri" w:hAnsiTheme="minorHAnsi" w:cstheme="minorHAnsi"/>
          <w:i/>
          <w:color w:val="000000" w:themeColor="text1"/>
          <w:sz w:val="21"/>
          <w:szCs w:val="21"/>
          <w:lang w:val="es-ES_tradnl"/>
        </w:rPr>
        <w:t>1- Ninguna importancia,</w:t>
      </w:r>
    </w:p>
    <w:p w:rsidR="00BB2C8F" w:rsidRPr="00793DC4" w:rsidRDefault="00BB2C8F" w:rsidP="00BB2C8F">
      <w:pPr>
        <w:spacing w:after="200" w:line="276" w:lineRule="auto"/>
        <w:ind w:left="720" w:firstLine="0"/>
        <w:contextualSpacing/>
        <w:jc w:val="left"/>
        <w:rPr>
          <w:rFonts w:asciiTheme="minorHAnsi" w:eastAsia="Calibri" w:hAnsiTheme="minorHAnsi" w:cstheme="minorHAnsi"/>
          <w:i/>
          <w:color w:val="000000" w:themeColor="text1"/>
          <w:sz w:val="21"/>
          <w:szCs w:val="21"/>
          <w:lang w:val="es-ES_tradnl"/>
        </w:rPr>
      </w:pPr>
      <w:r w:rsidRPr="00793DC4">
        <w:rPr>
          <w:rFonts w:asciiTheme="minorHAnsi" w:eastAsia="Calibri" w:hAnsiTheme="minorHAnsi" w:cstheme="minorHAnsi"/>
          <w:i/>
          <w:color w:val="000000" w:themeColor="text1"/>
          <w:sz w:val="21"/>
          <w:szCs w:val="21"/>
          <w:lang w:val="es-ES_tradnl"/>
        </w:rPr>
        <w:t xml:space="preserve">2- Un poco de importancia, </w:t>
      </w:r>
    </w:p>
    <w:p w:rsidR="00BB2C8F" w:rsidRPr="00793DC4" w:rsidRDefault="00BB2C8F" w:rsidP="00BB2C8F">
      <w:pPr>
        <w:spacing w:after="200" w:line="276" w:lineRule="auto"/>
        <w:ind w:left="720" w:firstLine="0"/>
        <w:contextualSpacing/>
        <w:jc w:val="left"/>
        <w:rPr>
          <w:rFonts w:asciiTheme="minorHAnsi" w:eastAsia="Calibri" w:hAnsiTheme="minorHAnsi" w:cstheme="minorHAnsi"/>
          <w:i/>
          <w:color w:val="000000" w:themeColor="text1"/>
          <w:sz w:val="21"/>
          <w:szCs w:val="21"/>
          <w:lang w:val="es-ES_tradnl"/>
        </w:rPr>
      </w:pPr>
      <w:r w:rsidRPr="00793DC4">
        <w:rPr>
          <w:rFonts w:asciiTheme="minorHAnsi" w:eastAsia="Calibri" w:hAnsiTheme="minorHAnsi" w:cstheme="minorHAnsi"/>
          <w:i/>
          <w:color w:val="000000" w:themeColor="text1"/>
          <w:sz w:val="21"/>
          <w:szCs w:val="21"/>
          <w:lang w:val="es-ES_tradnl"/>
        </w:rPr>
        <w:t xml:space="preserve">3- Mediana importancia, </w:t>
      </w:r>
    </w:p>
    <w:p w:rsidR="00BB2C8F" w:rsidRPr="00793DC4" w:rsidRDefault="00BB2C8F" w:rsidP="00BB2C8F">
      <w:pPr>
        <w:spacing w:after="200" w:line="276" w:lineRule="auto"/>
        <w:ind w:left="720" w:firstLine="0"/>
        <w:contextualSpacing/>
        <w:jc w:val="left"/>
        <w:rPr>
          <w:rFonts w:asciiTheme="minorHAnsi" w:eastAsia="Calibri" w:hAnsiTheme="minorHAnsi" w:cstheme="minorHAnsi"/>
          <w:i/>
          <w:color w:val="000000" w:themeColor="text1"/>
          <w:sz w:val="21"/>
          <w:szCs w:val="21"/>
          <w:lang w:val="es-ES_tradnl"/>
        </w:rPr>
      </w:pPr>
      <w:r w:rsidRPr="00793DC4">
        <w:rPr>
          <w:rFonts w:asciiTheme="minorHAnsi" w:eastAsia="Calibri" w:hAnsiTheme="minorHAnsi" w:cstheme="minorHAnsi"/>
          <w:i/>
          <w:color w:val="000000" w:themeColor="text1"/>
          <w:sz w:val="21"/>
          <w:szCs w:val="21"/>
          <w:lang w:val="es-ES_tradnl"/>
        </w:rPr>
        <w:t>4- Mucha importancia ]</w:t>
      </w:r>
    </w:p>
    <w:p w:rsidR="00BB2C8F" w:rsidRPr="00793DC4" w:rsidRDefault="00BB2C8F" w:rsidP="00BB2C8F">
      <w:pPr>
        <w:autoSpaceDE w:val="0"/>
        <w:autoSpaceDN w:val="0"/>
        <w:ind w:left="72"/>
        <w:rPr>
          <w:rFonts w:asciiTheme="minorHAnsi" w:hAnsiTheme="minorHAnsi" w:cstheme="minorHAnsi"/>
          <w:color w:val="000000" w:themeColor="text1"/>
          <w:sz w:val="21"/>
          <w:szCs w:val="21"/>
          <w:lang w:val="es-ES_tradnl"/>
        </w:rPr>
      </w:pPr>
    </w:p>
    <w:p w:rsidR="00BB2C8F" w:rsidRPr="00793DC4" w:rsidRDefault="00BB2C8F" w:rsidP="00BB2C8F">
      <w:pPr>
        <w:numPr>
          <w:ilvl w:val="4"/>
          <w:numId w:val="23"/>
        </w:numPr>
        <w:autoSpaceDE w:val="0"/>
        <w:autoSpaceDN w:val="0"/>
        <w:spacing w:line="240" w:lineRule="auto"/>
        <w:ind w:left="792"/>
        <w:jc w:val="left"/>
        <w:rPr>
          <w:rFonts w:asciiTheme="minorHAnsi" w:eastAsia="Calibri" w:hAnsiTheme="minorHAnsi" w:cstheme="minorHAnsi"/>
          <w:color w:val="000000" w:themeColor="text1"/>
          <w:sz w:val="21"/>
          <w:szCs w:val="21"/>
          <w:lang w:val="es-ES_tradnl"/>
        </w:rPr>
      </w:pPr>
      <w:r w:rsidRPr="00793DC4">
        <w:rPr>
          <w:rFonts w:asciiTheme="minorHAnsi" w:eastAsia="Calibri" w:hAnsiTheme="minorHAnsi" w:cstheme="minorHAnsi"/>
          <w:color w:val="000000" w:themeColor="text1"/>
          <w:sz w:val="21"/>
          <w:szCs w:val="21"/>
          <w:lang w:val="es-ES_tradnl"/>
        </w:rPr>
        <w:t>Estudios de investigación sobre las mejores opciones para diagnosis y tratamiento</w:t>
      </w:r>
    </w:p>
    <w:p w:rsidR="00BB2C8F" w:rsidRPr="00793DC4" w:rsidRDefault="00BB2C8F" w:rsidP="00BB2C8F">
      <w:pPr>
        <w:numPr>
          <w:ilvl w:val="4"/>
          <w:numId w:val="23"/>
        </w:numPr>
        <w:autoSpaceDE w:val="0"/>
        <w:autoSpaceDN w:val="0"/>
        <w:spacing w:line="240" w:lineRule="auto"/>
        <w:ind w:left="792"/>
        <w:jc w:val="left"/>
        <w:rPr>
          <w:rFonts w:asciiTheme="minorHAnsi" w:eastAsia="Calibri" w:hAnsiTheme="minorHAnsi" w:cstheme="minorHAnsi"/>
          <w:color w:val="000000" w:themeColor="text1"/>
          <w:sz w:val="21"/>
          <w:szCs w:val="21"/>
          <w:lang w:val="es-ES_tradnl"/>
        </w:rPr>
      </w:pPr>
      <w:r w:rsidRPr="00793DC4">
        <w:rPr>
          <w:rFonts w:asciiTheme="minorHAnsi" w:eastAsia="Calibri" w:hAnsiTheme="minorHAnsi" w:cstheme="minorHAnsi"/>
          <w:color w:val="000000" w:themeColor="text1"/>
          <w:sz w:val="21"/>
          <w:szCs w:val="21"/>
          <w:lang w:val="es-ES_tradnl"/>
        </w:rPr>
        <w:t>Coordinación entre diferentes proveedores de atención médica</w:t>
      </w:r>
    </w:p>
    <w:p w:rsidR="00BB2C8F" w:rsidRPr="00793DC4" w:rsidRDefault="00121C19" w:rsidP="00BB2C8F">
      <w:pPr>
        <w:numPr>
          <w:ilvl w:val="4"/>
          <w:numId w:val="23"/>
        </w:numPr>
        <w:autoSpaceDE w:val="0"/>
        <w:autoSpaceDN w:val="0"/>
        <w:spacing w:line="240" w:lineRule="auto"/>
        <w:ind w:left="792"/>
        <w:jc w:val="left"/>
        <w:rPr>
          <w:rFonts w:asciiTheme="minorHAnsi" w:eastAsia="Calibri" w:hAnsiTheme="minorHAnsi" w:cstheme="minorHAnsi"/>
          <w:color w:val="000000" w:themeColor="text1"/>
          <w:sz w:val="21"/>
          <w:szCs w:val="21"/>
          <w:lang w:val="es-ES_tradnl"/>
        </w:rPr>
      </w:pPr>
      <w:r w:rsidRPr="00793DC4">
        <w:rPr>
          <w:rFonts w:asciiTheme="minorHAnsi" w:eastAsia="Calibri" w:hAnsiTheme="minorHAnsi" w:cstheme="minorHAnsi"/>
          <w:color w:val="000000" w:themeColor="text1"/>
          <w:sz w:val="21"/>
          <w:szCs w:val="21"/>
          <w:lang w:val="es-ES_tradnl"/>
        </w:rPr>
        <w:t xml:space="preserve">Más </w:t>
      </w:r>
      <w:r w:rsidR="00BB2C8F" w:rsidRPr="00793DC4">
        <w:rPr>
          <w:rFonts w:asciiTheme="minorHAnsi" w:eastAsia="Calibri" w:hAnsiTheme="minorHAnsi" w:cstheme="minorHAnsi"/>
          <w:color w:val="000000" w:themeColor="text1"/>
          <w:sz w:val="21"/>
          <w:szCs w:val="21"/>
          <w:lang w:val="es-ES_tradnl"/>
        </w:rPr>
        <w:t xml:space="preserve">preparación para los proveedores de atención médica sobre las mejores opciones para diagnosis y tratamiento </w:t>
      </w:r>
    </w:p>
    <w:p w:rsidR="00BB2C8F" w:rsidRPr="00793DC4" w:rsidRDefault="00BB2C8F" w:rsidP="00BB2C8F">
      <w:pPr>
        <w:numPr>
          <w:ilvl w:val="4"/>
          <w:numId w:val="23"/>
        </w:numPr>
        <w:autoSpaceDE w:val="0"/>
        <w:autoSpaceDN w:val="0"/>
        <w:spacing w:line="240" w:lineRule="auto"/>
        <w:ind w:left="792"/>
        <w:jc w:val="left"/>
        <w:rPr>
          <w:rFonts w:asciiTheme="minorHAnsi" w:eastAsia="Calibri" w:hAnsiTheme="minorHAnsi" w:cstheme="minorHAnsi"/>
          <w:color w:val="000000" w:themeColor="text1"/>
          <w:sz w:val="21"/>
          <w:szCs w:val="21"/>
          <w:lang w:val="es-ES_tradnl"/>
        </w:rPr>
      </w:pPr>
      <w:r w:rsidRPr="00793DC4">
        <w:rPr>
          <w:rFonts w:asciiTheme="minorHAnsi" w:eastAsia="Calibri" w:hAnsiTheme="minorHAnsi" w:cstheme="minorHAnsi"/>
          <w:color w:val="000000" w:themeColor="text1"/>
          <w:sz w:val="21"/>
          <w:szCs w:val="21"/>
          <w:lang w:val="es-ES_tradnl"/>
        </w:rPr>
        <w:t>Más</w:t>
      </w:r>
      <w:r w:rsidR="00DA031D" w:rsidRPr="00793DC4">
        <w:rPr>
          <w:rFonts w:asciiTheme="minorHAnsi" w:eastAsia="Calibri" w:hAnsiTheme="minorHAnsi" w:cstheme="minorHAnsi"/>
          <w:color w:val="000000" w:themeColor="text1"/>
          <w:sz w:val="21"/>
          <w:szCs w:val="21"/>
          <w:lang w:val="es-ES_tradnl"/>
        </w:rPr>
        <w:t xml:space="preserve"> </w:t>
      </w:r>
      <w:r w:rsidRPr="00793DC4">
        <w:rPr>
          <w:rFonts w:asciiTheme="minorHAnsi" w:eastAsia="Calibri" w:hAnsiTheme="minorHAnsi" w:cstheme="minorHAnsi"/>
          <w:color w:val="000000" w:themeColor="text1"/>
          <w:sz w:val="21"/>
          <w:szCs w:val="21"/>
          <w:lang w:val="es-ES_tradnl"/>
        </w:rPr>
        <w:t>preparación para los proveedores de atención médica sobre cómo ayudar a los pacientes a tomar decisiones sobre salud</w:t>
      </w:r>
    </w:p>
    <w:p w:rsidR="00BB2C8F" w:rsidRPr="00793DC4" w:rsidRDefault="00BB2C8F" w:rsidP="00BB2C8F">
      <w:pPr>
        <w:numPr>
          <w:ilvl w:val="4"/>
          <w:numId w:val="23"/>
        </w:numPr>
        <w:autoSpaceDE w:val="0"/>
        <w:autoSpaceDN w:val="0"/>
        <w:spacing w:line="240" w:lineRule="auto"/>
        <w:ind w:left="792"/>
        <w:jc w:val="left"/>
        <w:rPr>
          <w:rFonts w:asciiTheme="minorHAnsi" w:eastAsia="Calibri" w:hAnsiTheme="minorHAnsi" w:cstheme="minorHAnsi"/>
          <w:color w:val="000000" w:themeColor="text1"/>
          <w:sz w:val="21"/>
          <w:szCs w:val="21"/>
          <w:lang w:val="es-ES_tradnl"/>
        </w:rPr>
      </w:pPr>
      <w:r w:rsidRPr="00793DC4">
        <w:rPr>
          <w:rFonts w:asciiTheme="minorHAnsi" w:eastAsia="Calibri" w:hAnsiTheme="minorHAnsi" w:cstheme="minorHAnsi"/>
          <w:color w:val="000000" w:themeColor="text1"/>
          <w:sz w:val="21"/>
          <w:szCs w:val="21"/>
          <w:lang w:val="es-ES_tradnl"/>
        </w:rPr>
        <w:t xml:space="preserve">Defensa del paciente para obtener mejor información de salud </w:t>
      </w:r>
    </w:p>
    <w:p w:rsidR="00BB2C8F" w:rsidRPr="00793DC4" w:rsidRDefault="00BB2C8F" w:rsidP="00BB2C8F">
      <w:pPr>
        <w:numPr>
          <w:ilvl w:val="4"/>
          <w:numId w:val="23"/>
        </w:numPr>
        <w:autoSpaceDE w:val="0"/>
        <w:autoSpaceDN w:val="0"/>
        <w:spacing w:line="240" w:lineRule="auto"/>
        <w:ind w:left="792"/>
        <w:jc w:val="left"/>
        <w:rPr>
          <w:rFonts w:asciiTheme="minorHAnsi" w:eastAsia="Calibri" w:hAnsiTheme="minorHAnsi" w:cstheme="minorHAnsi"/>
          <w:color w:val="000000" w:themeColor="text1"/>
          <w:sz w:val="21"/>
          <w:szCs w:val="21"/>
          <w:lang w:val="es-ES_tradnl"/>
        </w:rPr>
      </w:pPr>
      <w:r w:rsidRPr="00793DC4">
        <w:rPr>
          <w:rFonts w:asciiTheme="minorHAnsi" w:eastAsia="Calibri" w:hAnsiTheme="minorHAnsi" w:cstheme="minorHAnsi"/>
          <w:color w:val="000000" w:themeColor="text1"/>
          <w:sz w:val="21"/>
          <w:szCs w:val="21"/>
          <w:lang w:val="es-ES_tradnl"/>
        </w:rPr>
        <w:t>Mayor disponibilidad de lugares donde recibir atención médica en todas partes del país</w:t>
      </w:r>
    </w:p>
    <w:p w:rsidR="00BB2C8F" w:rsidRPr="00793DC4" w:rsidRDefault="00BB2C8F" w:rsidP="00BB2C8F">
      <w:pPr>
        <w:numPr>
          <w:ilvl w:val="4"/>
          <w:numId w:val="23"/>
        </w:numPr>
        <w:autoSpaceDE w:val="0"/>
        <w:autoSpaceDN w:val="0"/>
        <w:spacing w:line="240" w:lineRule="auto"/>
        <w:ind w:left="792"/>
        <w:jc w:val="left"/>
        <w:rPr>
          <w:rFonts w:asciiTheme="minorHAnsi" w:eastAsia="Calibri" w:hAnsiTheme="minorHAnsi" w:cstheme="minorHAnsi"/>
          <w:color w:val="000000" w:themeColor="text1"/>
          <w:sz w:val="21"/>
          <w:szCs w:val="21"/>
          <w:lang w:val="es-ES_tradnl"/>
        </w:rPr>
      </w:pPr>
      <w:r w:rsidRPr="00793DC4">
        <w:rPr>
          <w:rFonts w:asciiTheme="minorHAnsi" w:eastAsia="Calibri" w:hAnsiTheme="minorHAnsi" w:cstheme="minorHAnsi"/>
          <w:color w:val="000000" w:themeColor="text1"/>
          <w:sz w:val="21"/>
          <w:szCs w:val="21"/>
          <w:lang w:val="es-ES_tradnl"/>
        </w:rPr>
        <w:t>Cambios en las leyes de salud a nivel nacional</w:t>
      </w:r>
    </w:p>
    <w:p w:rsidR="00BB2C8F" w:rsidRPr="00793DC4" w:rsidRDefault="00BB2C8F" w:rsidP="00BB2C8F">
      <w:pPr>
        <w:spacing w:after="200" w:line="276" w:lineRule="auto"/>
        <w:ind w:firstLine="0"/>
        <w:jc w:val="left"/>
        <w:rPr>
          <w:lang w:val="es-ES_tradnl"/>
        </w:rPr>
      </w:pPr>
    </w:p>
    <w:p w:rsidR="00BB2C8F" w:rsidRPr="00E04458" w:rsidRDefault="00BB2C8F" w:rsidP="00BB2C8F">
      <w:pPr>
        <w:tabs>
          <w:tab w:val="left" w:pos="576"/>
        </w:tabs>
        <w:spacing w:after="160" w:line="240" w:lineRule="atLeast"/>
        <w:ind w:left="504" w:hanging="504"/>
        <w:jc w:val="left"/>
        <w:rPr>
          <w:lang w:val="es-ES_tradnl"/>
        </w:rPr>
      </w:pPr>
      <w:r w:rsidRPr="00E04458">
        <w:rPr>
          <w:lang w:val="es-ES_tradnl"/>
        </w:rPr>
        <w:lastRenderedPageBreak/>
        <w:t>X20. Algunos pacientes trabajan con investigadores para planificar estudios de investigación.</w:t>
      </w:r>
    </w:p>
    <w:p w:rsidR="00BB2C8F" w:rsidRPr="00E04458" w:rsidRDefault="00BB2C8F" w:rsidP="00BB2C8F">
      <w:pPr>
        <w:tabs>
          <w:tab w:val="left" w:pos="576"/>
        </w:tabs>
        <w:spacing w:after="160" w:line="240" w:lineRule="atLeast"/>
        <w:ind w:left="504" w:hanging="504"/>
        <w:jc w:val="left"/>
        <w:rPr>
          <w:lang w:val="es-ES_tradnl"/>
        </w:rPr>
      </w:pPr>
      <w:r w:rsidRPr="00E04458">
        <w:rPr>
          <w:lang w:val="es-ES_tradnl"/>
        </w:rPr>
        <w:t>¿Ha trabajado usted alguna vez con investigadores para planificar un estudio de una enfermedad que usted padece?</w:t>
      </w:r>
    </w:p>
    <w:p w:rsidR="00BB2C8F" w:rsidRPr="00E04458" w:rsidRDefault="00BB2C8F" w:rsidP="00BB2C8F">
      <w:pPr>
        <w:tabs>
          <w:tab w:val="left" w:pos="936"/>
        </w:tabs>
        <w:spacing w:before="80" w:after="80" w:line="200" w:lineRule="exact"/>
        <w:ind w:left="864" w:hanging="360"/>
        <w:jc w:val="left"/>
        <w:rPr>
          <w:rFonts w:cs="Arial"/>
          <w:color w:val="000000"/>
          <w:lang w:val="es-ES_tradnl"/>
        </w:rPr>
      </w:pPr>
      <w:r w:rsidRPr="00E04458">
        <w:rPr>
          <w:rFonts w:cs="Arial"/>
          <w:shd w:val="clear" w:color="auto" w:fill="FFFFFF"/>
          <w:lang w:val="es-ES_tradnl"/>
        </w:rPr>
        <w:fldChar w:fldCharType="begin">
          <w:ffData>
            <w:name w:val="Check3"/>
            <w:enabled/>
            <w:calcOnExit w:val="0"/>
            <w:checkBox>
              <w:sizeAuto/>
              <w:default w:val="0"/>
            </w:checkBox>
          </w:ffData>
        </w:fldChar>
      </w:r>
      <w:r w:rsidRPr="00E04458">
        <w:rPr>
          <w:rFonts w:cs="Arial"/>
          <w:shd w:val="clear" w:color="auto" w:fill="FFFFFF"/>
          <w:lang w:val="es-ES_tradnl"/>
        </w:rPr>
        <w:instrText xml:space="preserve"> FORMCHECKBOX </w:instrText>
      </w:r>
      <w:r w:rsidRPr="00E04458">
        <w:rPr>
          <w:rFonts w:cs="Arial"/>
          <w:shd w:val="clear" w:color="auto" w:fill="FFFFFF"/>
          <w:lang w:val="es-ES_tradnl"/>
        </w:rPr>
      </w:r>
      <w:r w:rsidRPr="00E04458">
        <w:rPr>
          <w:rFonts w:cs="Arial"/>
          <w:shd w:val="clear" w:color="auto" w:fill="FFFFFF"/>
          <w:lang w:val="es-ES_tradnl"/>
        </w:rPr>
        <w:fldChar w:fldCharType="end"/>
      </w:r>
      <w:r w:rsidRPr="00E04458">
        <w:rPr>
          <w:rFonts w:cs="Arial"/>
          <w:lang w:val="es-ES_tradnl"/>
        </w:rPr>
        <w:tab/>
        <w:t>Sí</w:t>
      </w:r>
      <w:r w:rsidRPr="00E04458">
        <w:rPr>
          <w:rFonts w:cs="Arial"/>
          <w:color w:val="000000"/>
          <w:lang w:val="es-ES_tradnl"/>
        </w:rPr>
        <w:t xml:space="preserve"> </w:t>
      </w:r>
    </w:p>
    <w:p w:rsidR="00BB2C8F" w:rsidRPr="00E04458" w:rsidRDefault="00BB2C8F" w:rsidP="00BB2C8F">
      <w:pPr>
        <w:tabs>
          <w:tab w:val="left" w:pos="936"/>
        </w:tabs>
        <w:spacing w:before="80" w:after="80" w:line="200" w:lineRule="exact"/>
        <w:ind w:left="864" w:hanging="360"/>
        <w:jc w:val="left"/>
        <w:rPr>
          <w:rFonts w:cs="Arial"/>
          <w:lang w:val="es-ES_tradnl"/>
        </w:rPr>
      </w:pPr>
      <w:r w:rsidRPr="00E04458">
        <w:rPr>
          <w:rFonts w:cs="Arial"/>
          <w:shd w:val="clear" w:color="auto" w:fill="FFFFFF"/>
          <w:lang w:val="es-ES_tradnl"/>
        </w:rPr>
        <w:fldChar w:fldCharType="begin">
          <w:ffData>
            <w:name w:val="Check3"/>
            <w:enabled/>
            <w:calcOnExit w:val="0"/>
            <w:checkBox>
              <w:sizeAuto/>
              <w:default w:val="0"/>
            </w:checkBox>
          </w:ffData>
        </w:fldChar>
      </w:r>
      <w:r w:rsidRPr="00E04458">
        <w:rPr>
          <w:rFonts w:cs="Arial"/>
          <w:shd w:val="clear" w:color="auto" w:fill="FFFFFF"/>
          <w:lang w:val="es-ES_tradnl"/>
        </w:rPr>
        <w:instrText xml:space="preserve"> FORMCHECKBOX </w:instrText>
      </w:r>
      <w:r w:rsidRPr="00E04458">
        <w:rPr>
          <w:rFonts w:cs="Arial"/>
          <w:shd w:val="clear" w:color="auto" w:fill="FFFFFF"/>
          <w:lang w:val="es-ES_tradnl"/>
        </w:rPr>
      </w:r>
      <w:r w:rsidRPr="00E04458">
        <w:rPr>
          <w:rFonts w:cs="Arial"/>
          <w:shd w:val="clear" w:color="auto" w:fill="FFFFFF"/>
          <w:lang w:val="es-ES_tradnl"/>
        </w:rPr>
        <w:fldChar w:fldCharType="end"/>
      </w:r>
      <w:r w:rsidRPr="00E04458">
        <w:rPr>
          <w:rFonts w:cs="Arial"/>
          <w:lang w:val="es-ES_tradnl"/>
        </w:rPr>
        <w:tab/>
        <w:t>No</w:t>
      </w:r>
    </w:p>
    <w:p w:rsidR="00BB2C8F" w:rsidRPr="00E04458" w:rsidRDefault="00BB2C8F" w:rsidP="00BB2C8F">
      <w:pPr>
        <w:autoSpaceDE w:val="0"/>
        <w:autoSpaceDN w:val="0"/>
        <w:ind w:firstLine="0"/>
        <w:rPr>
          <w:rFonts w:asciiTheme="minorHAnsi" w:hAnsiTheme="minorHAnsi" w:cstheme="minorHAnsi"/>
          <w:color w:val="000000" w:themeColor="text1"/>
          <w:lang w:val="es-ES_tradnl"/>
        </w:rPr>
      </w:pPr>
      <w:r w:rsidRPr="00E04458">
        <w:rPr>
          <w:shd w:val="clear" w:color="auto" w:fill="FFFFFF"/>
          <w:lang w:val="es-ES_tradnl"/>
        </w:rPr>
        <w:t xml:space="preserve">         </w:t>
      </w:r>
      <w:r w:rsidRPr="00E04458">
        <w:rPr>
          <w:shd w:val="clear" w:color="auto" w:fill="FFFFFF"/>
          <w:lang w:val="es-ES_tradnl"/>
        </w:rPr>
        <w:fldChar w:fldCharType="begin">
          <w:ffData>
            <w:name w:val="Check3"/>
            <w:enabled/>
            <w:calcOnExit w:val="0"/>
            <w:checkBox>
              <w:sizeAuto/>
              <w:default w:val="0"/>
            </w:checkBox>
          </w:ffData>
        </w:fldChar>
      </w:r>
      <w:r w:rsidRPr="00E04458">
        <w:rPr>
          <w:shd w:val="clear" w:color="auto" w:fill="FFFFFF"/>
          <w:lang w:val="es-ES_tradnl"/>
        </w:rPr>
        <w:instrText xml:space="preserve"> FORMCHECKBOX </w:instrText>
      </w:r>
      <w:r w:rsidRPr="00E04458">
        <w:rPr>
          <w:shd w:val="clear" w:color="auto" w:fill="FFFFFF"/>
          <w:lang w:val="es-ES_tradnl"/>
        </w:rPr>
      </w:r>
      <w:r w:rsidRPr="00E04458">
        <w:rPr>
          <w:shd w:val="clear" w:color="auto" w:fill="FFFFFF"/>
          <w:lang w:val="es-ES_tradnl"/>
        </w:rPr>
        <w:fldChar w:fldCharType="end"/>
      </w:r>
      <w:r w:rsidRPr="00E04458">
        <w:rPr>
          <w:lang w:val="es-ES_tradnl"/>
        </w:rPr>
        <w:t xml:space="preserve"> No sé</w:t>
      </w:r>
    </w:p>
    <w:p w:rsidR="00BB2C8F" w:rsidRPr="00E04458" w:rsidRDefault="00BB2C8F" w:rsidP="00BB2C8F">
      <w:pPr>
        <w:tabs>
          <w:tab w:val="left" w:pos="576"/>
        </w:tabs>
        <w:spacing w:after="160" w:line="240" w:lineRule="atLeast"/>
        <w:ind w:left="504" w:hanging="504"/>
        <w:jc w:val="left"/>
        <w:rPr>
          <w:lang w:val="es-ES_tradnl"/>
        </w:rPr>
      </w:pPr>
      <w:r w:rsidRPr="00793DC4">
        <w:rPr>
          <w:lang w:val="es-ES_tradnl"/>
        </w:rPr>
        <w:br w:type="column"/>
      </w:r>
      <w:r w:rsidRPr="00E04458">
        <w:rPr>
          <w:lang w:val="es-ES_tradnl"/>
        </w:rPr>
        <w:lastRenderedPageBreak/>
        <w:t>X21. ¿Cree usted que estaría interesado alguna vez en trabajar con investigadores para planificar un estudio de una enfermedad que usted padece?</w:t>
      </w:r>
    </w:p>
    <w:p w:rsidR="00BB2C8F" w:rsidRPr="00E04458" w:rsidRDefault="00BB2C8F" w:rsidP="00BB2C8F">
      <w:pPr>
        <w:tabs>
          <w:tab w:val="left" w:pos="936"/>
        </w:tabs>
        <w:spacing w:before="80" w:after="80" w:line="200" w:lineRule="exact"/>
        <w:ind w:left="864" w:hanging="360"/>
        <w:jc w:val="left"/>
        <w:rPr>
          <w:rFonts w:cs="Arial"/>
          <w:color w:val="000000"/>
          <w:lang w:val="es-ES_tradnl"/>
        </w:rPr>
      </w:pPr>
      <w:r w:rsidRPr="00E04458">
        <w:rPr>
          <w:rFonts w:cs="Arial"/>
          <w:shd w:val="clear" w:color="auto" w:fill="FFFFFF"/>
          <w:lang w:val="es-ES_tradnl"/>
        </w:rPr>
        <w:fldChar w:fldCharType="begin">
          <w:ffData>
            <w:name w:val="Check3"/>
            <w:enabled/>
            <w:calcOnExit w:val="0"/>
            <w:checkBox>
              <w:sizeAuto/>
              <w:default w:val="0"/>
            </w:checkBox>
          </w:ffData>
        </w:fldChar>
      </w:r>
      <w:r w:rsidRPr="00E04458">
        <w:rPr>
          <w:rFonts w:cs="Arial"/>
          <w:shd w:val="clear" w:color="auto" w:fill="FFFFFF"/>
          <w:lang w:val="es-ES_tradnl"/>
        </w:rPr>
        <w:instrText xml:space="preserve"> FORMCHECKBOX </w:instrText>
      </w:r>
      <w:r w:rsidRPr="00E04458">
        <w:rPr>
          <w:rFonts w:cs="Arial"/>
          <w:shd w:val="clear" w:color="auto" w:fill="FFFFFF"/>
          <w:lang w:val="es-ES_tradnl"/>
        </w:rPr>
      </w:r>
      <w:r w:rsidRPr="00E04458">
        <w:rPr>
          <w:rFonts w:cs="Arial"/>
          <w:shd w:val="clear" w:color="auto" w:fill="FFFFFF"/>
          <w:lang w:val="es-ES_tradnl"/>
        </w:rPr>
        <w:fldChar w:fldCharType="end"/>
      </w:r>
      <w:r w:rsidRPr="00E04458">
        <w:rPr>
          <w:rFonts w:cs="Arial"/>
          <w:lang w:val="es-ES_tradnl"/>
        </w:rPr>
        <w:tab/>
        <w:t>Sí</w:t>
      </w:r>
      <w:r w:rsidRPr="00E04458">
        <w:rPr>
          <w:rFonts w:cs="Arial"/>
          <w:color w:val="000000"/>
          <w:lang w:val="es-ES_tradnl"/>
        </w:rPr>
        <w:t xml:space="preserve"> </w:t>
      </w:r>
    </w:p>
    <w:p w:rsidR="00BB2C8F" w:rsidRPr="00E04458" w:rsidRDefault="00BB2C8F" w:rsidP="00BB2C8F">
      <w:pPr>
        <w:tabs>
          <w:tab w:val="left" w:pos="936"/>
        </w:tabs>
        <w:spacing w:before="80" w:after="80" w:line="200" w:lineRule="exact"/>
        <w:ind w:left="864" w:hanging="360"/>
        <w:jc w:val="left"/>
        <w:rPr>
          <w:rFonts w:cs="Arial"/>
          <w:lang w:val="es-ES_tradnl"/>
        </w:rPr>
      </w:pPr>
      <w:r w:rsidRPr="00E04458">
        <w:rPr>
          <w:rFonts w:cs="Arial"/>
          <w:shd w:val="clear" w:color="auto" w:fill="FFFFFF"/>
          <w:lang w:val="es-ES_tradnl"/>
        </w:rPr>
        <w:fldChar w:fldCharType="begin">
          <w:ffData>
            <w:name w:val="Check3"/>
            <w:enabled/>
            <w:calcOnExit w:val="0"/>
            <w:checkBox>
              <w:sizeAuto/>
              <w:default w:val="0"/>
            </w:checkBox>
          </w:ffData>
        </w:fldChar>
      </w:r>
      <w:r w:rsidRPr="00E04458">
        <w:rPr>
          <w:rFonts w:cs="Arial"/>
          <w:shd w:val="clear" w:color="auto" w:fill="FFFFFF"/>
          <w:lang w:val="es-ES_tradnl"/>
        </w:rPr>
        <w:instrText xml:space="preserve"> FORMCHECKBOX </w:instrText>
      </w:r>
      <w:r w:rsidRPr="00E04458">
        <w:rPr>
          <w:rFonts w:cs="Arial"/>
          <w:shd w:val="clear" w:color="auto" w:fill="FFFFFF"/>
          <w:lang w:val="es-ES_tradnl"/>
        </w:rPr>
      </w:r>
      <w:r w:rsidRPr="00E04458">
        <w:rPr>
          <w:rFonts w:cs="Arial"/>
          <w:shd w:val="clear" w:color="auto" w:fill="FFFFFF"/>
          <w:lang w:val="es-ES_tradnl"/>
        </w:rPr>
        <w:fldChar w:fldCharType="end"/>
      </w:r>
      <w:r w:rsidRPr="00E04458">
        <w:rPr>
          <w:rFonts w:cs="Arial"/>
          <w:lang w:val="es-ES_tradnl"/>
        </w:rPr>
        <w:tab/>
        <w:t>No</w:t>
      </w:r>
    </w:p>
    <w:p w:rsidR="00BB2C8F" w:rsidRPr="00E04458" w:rsidRDefault="00BB2C8F" w:rsidP="00BB2C8F">
      <w:pPr>
        <w:tabs>
          <w:tab w:val="left" w:pos="936"/>
        </w:tabs>
        <w:spacing w:before="80" w:after="80" w:line="200" w:lineRule="exact"/>
        <w:ind w:left="864" w:hanging="360"/>
        <w:jc w:val="left"/>
        <w:rPr>
          <w:rFonts w:cs="Arial"/>
          <w:lang w:val="es-ES_tradnl"/>
        </w:rPr>
      </w:pPr>
      <w:r w:rsidRPr="00E04458">
        <w:rPr>
          <w:rFonts w:cs="Arial"/>
          <w:shd w:val="clear" w:color="auto" w:fill="FFFFFF"/>
          <w:lang w:val="es-ES_tradnl"/>
        </w:rPr>
        <w:fldChar w:fldCharType="begin">
          <w:ffData>
            <w:name w:val="Check3"/>
            <w:enabled/>
            <w:calcOnExit w:val="0"/>
            <w:checkBox>
              <w:sizeAuto/>
              <w:default w:val="0"/>
            </w:checkBox>
          </w:ffData>
        </w:fldChar>
      </w:r>
      <w:r w:rsidRPr="00E04458">
        <w:rPr>
          <w:rFonts w:cs="Arial"/>
          <w:shd w:val="clear" w:color="auto" w:fill="FFFFFF"/>
          <w:lang w:val="es-ES_tradnl"/>
        </w:rPr>
        <w:instrText xml:space="preserve"> FORMCHECKBOX </w:instrText>
      </w:r>
      <w:r w:rsidRPr="00E04458">
        <w:rPr>
          <w:rFonts w:cs="Arial"/>
          <w:shd w:val="clear" w:color="auto" w:fill="FFFFFF"/>
          <w:lang w:val="es-ES_tradnl"/>
        </w:rPr>
      </w:r>
      <w:r w:rsidRPr="00E04458">
        <w:rPr>
          <w:rFonts w:cs="Arial"/>
          <w:shd w:val="clear" w:color="auto" w:fill="FFFFFF"/>
          <w:lang w:val="es-ES_tradnl"/>
        </w:rPr>
        <w:fldChar w:fldCharType="end"/>
      </w:r>
      <w:r w:rsidRPr="00E04458">
        <w:rPr>
          <w:rFonts w:cs="Arial"/>
          <w:lang w:val="es-ES_tradnl"/>
        </w:rPr>
        <w:tab/>
        <w:t>No sé</w:t>
      </w:r>
    </w:p>
    <w:p w:rsidR="00BB2C8F" w:rsidRPr="00E04458" w:rsidRDefault="00BB2C8F" w:rsidP="00BB2C8F">
      <w:pPr>
        <w:spacing w:after="200" w:line="276" w:lineRule="auto"/>
        <w:ind w:firstLine="0"/>
        <w:jc w:val="left"/>
        <w:rPr>
          <w:lang w:val="es-ES_tradnl"/>
        </w:rPr>
      </w:pPr>
    </w:p>
    <w:p w:rsidR="00BB2C8F" w:rsidRPr="00E04458" w:rsidRDefault="00BB2C8F" w:rsidP="00BB2C8F">
      <w:pPr>
        <w:spacing w:line="240" w:lineRule="auto"/>
        <w:ind w:firstLine="0"/>
        <w:rPr>
          <w:lang w:val="es-ES_tradnl"/>
        </w:rPr>
      </w:pPr>
    </w:p>
    <w:p w:rsidR="00BB2C8F" w:rsidRPr="00E04458" w:rsidRDefault="00BB2C8F" w:rsidP="00BB2C8F">
      <w:pPr>
        <w:spacing w:line="240" w:lineRule="auto"/>
        <w:ind w:left="432" w:firstLine="0"/>
        <w:rPr>
          <w:rFonts w:asciiTheme="minorHAnsi" w:hAnsiTheme="minorHAnsi" w:cstheme="minorHAnsi"/>
          <w:bCs/>
          <w:color w:val="000000" w:themeColor="text1"/>
          <w:lang w:val="es-ES_tradnl"/>
        </w:rPr>
      </w:pPr>
      <w:r w:rsidRPr="00E04458">
        <w:rPr>
          <w:lang w:val="es-ES_tradnl"/>
        </w:rPr>
        <w:t>X22. ¿Cuánto está usted de acuerdo con las siguientes afirmaciones?:</w:t>
      </w:r>
      <w:r w:rsidRPr="00E04458">
        <w:rPr>
          <w:rFonts w:asciiTheme="minorHAnsi" w:hAnsiTheme="minorHAnsi" w:cstheme="minorHAnsi"/>
          <w:bCs/>
          <w:color w:val="000000" w:themeColor="text1"/>
          <w:lang w:val="es-ES_tradnl"/>
        </w:rPr>
        <w:t>:</w:t>
      </w:r>
    </w:p>
    <w:p w:rsidR="00BB2C8F" w:rsidRPr="00E04458" w:rsidRDefault="00BB2C8F" w:rsidP="00BB2C8F">
      <w:pPr>
        <w:spacing w:after="200" w:line="276" w:lineRule="auto"/>
        <w:ind w:left="432" w:firstLine="0"/>
        <w:contextualSpacing/>
        <w:jc w:val="left"/>
        <w:rPr>
          <w:rFonts w:asciiTheme="minorHAnsi" w:eastAsia="Calibri" w:hAnsiTheme="minorHAnsi" w:cstheme="minorHAnsi"/>
          <w:i/>
          <w:color w:val="000000" w:themeColor="text1"/>
          <w:lang w:val="es-ES_tradnl"/>
        </w:rPr>
      </w:pPr>
      <w:r w:rsidRPr="00E04458">
        <w:rPr>
          <w:rFonts w:asciiTheme="minorHAnsi" w:eastAsia="Calibri" w:hAnsiTheme="minorHAnsi" w:cstheme="minorHAnsi"/>
          <w:i/>
          <w:color w:val="000000" w:themeColor="text1"/>
          <w:lang w:val="es-ES_tradnl"/>
        </w:rPr>
        <w:t xml:space="preserve">[Response options: </w:t>
      </w:r>
    </w:p>
    <w:p w:rsidR="00BB2C8F" w:rsidRPr="00E04458" w:rsidRDefault="00BB2C8F" w:rsidP="00BB2C8F">
      <w:pPr>
        <w:ind w:left="342" w:firstLine="0"/>
        <w:rPr>
          <w:lang w:val="es-ES_tradnl"/>
        </w:rPr>
      </w:pPr>
      <w:r w:rsidRPr="00E04458">
        <w:rPr>
          <w:lang w:val="es-ES_tradnl"/>
        </w:rPr>
        <w:t xml:space="preserve">1- Muy de acuerdo, </w:t>
      </w:r>
    </w:p>
    <w:p w:rsidR="00BB2C8F" w:rsidRPr="00E04458" w:rsidRDefault="00BB2C8F" w:rsidP="00BB2C8F">
      <w:pPr>
        <w:ind w:left="342" w:firstLine="0"/>
        <w:rPr>
          <w:lang w:val="es-ES_tradnl"/>
        </w:rPr>
      </w:pPr>
      <w:r w:rsidRPr="00E04458">
        <w:rPr>
          <w:lang w:val="es-ES_tradnl"/>
        </w:rPr>
        <w:t xml:space="preserve">2- Algo de acuerdo, </w:t>
      </w:r>
    </w:p>
    <w:p w:rsidR="00BB2C8F" w:rsidRPr="00E04458" w:rsidRDefault="00BB2C8F" w:rsidP="00BB2C8F">
      <w:pPr>
        <w:ind w:left="342" w:firstLine="0"/>
        <w:rPr>
          <w:lang w:val="es-ES_tradnl"/>
        </w:rPr>
      </w:pPr>
      <w:r w:rsidRPr="00E04458">
        <w:rPr>
          <w:lang w:val="es-ES_tradnl"/>
        </w:rPr>
        <w:t xml:space="preserve">3- Ni de acuerdo ni en desacuerdo, </w:t>
      </w:r>
    </w:p>
    <w:p w:rsidR="00BB2C8F" w:rsidRPr="00E04458" w:rsidRDefault="00BB2C8F" w:rsidP="00BB2C8F">
      <w:pPr>
        <w:ind w:left="342" w:firstLine="0"/>
        <w:rPr>
          <w:lang w:val="es-ES_tradnl"/>
        </w:rPr>
      </w:pPr>
      <w:r w:rsidRPr="00E04458">
        <w:rPr>
          <w:lang w:val="es-ES_tradnl"/>
        </w:rPr>
        <w:t xml:space="preserve">4- Algo en desacuerdo, </w:t>
      </w:r>
    </w:p>
    <w:p w:rsidR="00BB2C8F" w:rsidRPr="00E04458" w:rsidRDefault="00BB2C8F" w:rsidP="00AD0112">
      <w:pPr>
        <w:ind w:left="342" w:firstLine="0"/>
        <w:rPr>
          <w:lang w:val="es-ES_tradnl"/>
        </w:rPr>
      </w:pPr>
      <w:r w:rsidRPr="00E04458">
        <w:rPr>
          <w:lang w:val="es-ES_tradnl"/>
        </w:rPr>
        <w:t xml:space="preserve">5- Muy en desacuerdo </w:t>
      </w:r>
    </w:p>
    <w:p w:rsidR="00BB2C8F" w:rsidRPr="00E04458" w:rsidRDefault="00BB2C8F" w:rsidP="00AD0112">
      <w:pPr>
        <w:ind w:left="342" w:firstLine="0"/>
        <w:rPr>
          <w:lang w:val="es-ES_tradnl"/>
        </w:rPr>
      </w:pPr>
      <w:r w:rsidRPr="00E04458">
        <w:rPr>
          <w:lang w:val="es-ES_tradnl"/>
        </w:rPr>
        <w:t>6- No sé</w:t>
      </w:r>
    </w:p>
    <w:p w:rsidR="00BB2C8F" w:rsidRPr="00793DC4" w:rsidRDefault="00BB2C8F" w:rsidP="00BB2C8F">
      <w:pPr>
        <w:spacing w:after="200" w:line="276" w:lineRule="auto"/>
        <w:ind w:left="432" w:firstLine="0"/>
        <w:contextualSpacing/>
        <w:jc w:val="left"/>
        <w:rPr>
          <w:rFonts w:asciiTheme="minorHAnsi" w:eastAsia="Calibri" w:hAnsiTheme="minorHAnsi" w:cstheme="minorHAnsi"/>
          <w:i/>
          <w:color w:val="000000" w:themeColor="text1"/>
          <w:sz w:val="21"/>
          <w:szCs w:val="21"/>
          <w:lang w:val="es-ES_tradnl"/>
        </w:rPr>
      </w:pPr>
    </w:p>
    <w:p w:rsidR="00BB2C8F" w:rsidRPr="00793DC4" w:rsidRDefault="00BB2C8F" w:rsidP="00BB2C8F">
      <w:pPr>
        <w:numPr>
          <w:ilvl w:val="0"/>
          <w:numId w:val="24"/>
        </w:numPr>
        <w:spacing w:line="240" w:lineRule="auto"/>
        <w:jc w:val="left"/>
        <w:rPr>
          <w:rFonts w:asciiTheme="minorHAnsi" w:eastAsia="Calibri" w:hAnsiTheme="minorHAnsi" w:cstheme="minorHAnsi"/>
          <w:bCs/>
          <w:color w:val="000000" w:themeColor="text1"/>
          <w:sz w:val="21"/>
          <w:szCs w:val="21"/>
          <w:lang w:val="es-ES_tradnl"/>
        </w:rPr>
      </w:pPr>
      <w:r w:rsidRPr="00793DC4">
        <w:rPr>
          <w:rFonts w:asciiTheme="minorHAnsi" w:eastAsia="Calibri" w:hAnsiTheme="minorHAnsi" w:cstheme="minorHAnsi"/>
          <w:bCs/>
          <w:color w:val="000000" w:themeColor="text1"/>
          <w:sz w:val="21"/>
          <w:szCs w:val="21"/>
          <w:lang w:val="es-ES_tradnl"/>
        </w:rPr>
        <w:t>Incluir a pacientes en el equipo de investigación</w:t>
      </w:r>
      <w:r w:rsidR="00DA031D" w:rsidRPr="00793DC4">
        <w:rPr>
          <w:rFonts w:asciiTheme="minorHAnsi" w:eastAsia="Calibri" w:hAnsiTheme="minorHAnsi" w:cstheme="minorHAnsi"/>
          <w:bCs/>
          <w:color w:val="000000" w:themeColor="text1"/>
          <w:sz w:val="21"/>
          <w:szCs w:val="21"/>
          <w:lang w:val="es-ES_tradnl"/>
        </w:rPr>
        <w:t xml:space="preserve"> </w:t>
      </w:r>
      <w:r w:rsidRPr="00793DC4">
        <w:rPr>
          <w:rFonts w:asciiTheme="minorHAnsi" w:eastAsia="Calibri" w:hAnsiTheme="minorHAnsi" w:cstheme="minorHAnsi"/>
          <w:bCs/>
          <w:color w:val="000000" w:themeColor="text1"/>
          <w:sz w:val="21"/>
          <w:szCs w:val="21"/>
          <w:lang w:val="es-ES_tradnl"/>
        </w:rPr>
        <w:t xml:space="preserve">le daría más valor a la investigación médica. </w:t>
      </w:r>
    </w:p>
    <w:p w:rsidR="00BB2C8F" w:rsidRPr="00793DC4" w:rsidRDefault="00BB2C8F" w:rsidP="00BB2C8F">
      <w:pPr>
        <w:numPr>
          <w:ilvl w:val="0"/>
          <w:numId w:val="24"/>
        </w:numPr>
        <w:spacing w:line="240" w:lineRule="auto"/>
        <w:jc w:val="left"/>
        <w:rPr>
          <w:rFonts w:asciiTheme="minorHAnsi" w:eastAsia="Calibri" w:hAnsiTheme="minorHAnsi" w:cstheme="minorHAnsi"/>
          <w:bCs/>
          <w:color w:val="000000" w:themeColor="text1"/>
          <w:sz w:val="21"/>
          <w:szCs w:val="21"/>
          <w:lang w:val="es-ES_tradnl"/>
        </w:rPr>
      </w:pPr>
      <w:r w:rsidRPr="00793DC4">
        <w:rPr>
          <w:rFonts w:asciiTheme="minorHAnsi" w:eastAsia="Calibri" w:hAnsiTheme="minorHAnsi" w:cstheme="minorHAnsi"/>
          <w:bCs/>
          <w:color w:val="000000" w:themeColor="text1"/>
          <w:sz w:val="21"/>
          <w:szCs w:val="21"/>
          <w:lang w:val="es-ES_tradnl"/>
        </w:rPr>
        <w:t xml:space="preserve">Incluir a pacientes en el equipo de investigación ayudaría a mejorar la atención médica. </w:t>
      </w:r>
    </w:p>
    <w:p w:rsidR="00BB2C8F" w:rsidRPr="00793DC4" w:rsidRDefault="00BB2C8F" w:rsidP="00E04458">
      <w:pPr>
        <w:spacing w:line="240" w:lineRule="auto"/>
        <w:ind w:left="720" w:firstLine="0"/>
        <w:jc w:val="left"/>
        <w:rPr>
          <w:rFonts w:asciiTheme="minorHAnsi" w:eastAsia="Calibri" w:hAnsiTheme="minorHAnsi" w:cstheme="minorHAnsi"/>
          <w:bCs/>
          <w:color w:val="000000" w:themeColor="text1"/>
          <w:sz w:val="21"/>
          <w:szCs w:val="21"/>
          <w:lang w:val="es-ES_tradnl"/>
        </w:rPr>
      </w:pPr>
    </w:p>
    <w:p w:rsidR="00BB2C8F" w:rsidRPr="00793DC4" w:rsidRDefault="00BB2C8F" w:rsidP="00BB2C8F">
      <w:pPr>
        <w:spacing w:after="200" w:line="276" w:lineRule="auto"/>
        <w:ind w:firstLine="0"/>
        <w:jc w:val="left"/>
        <w:rPr>
          <w:lang w:val="es-ES_tradnl"/>
        </w:rPr>
      </w:pPr>
    </w:p>
    <w:p w:rsidR="00BB2C8F" w:rsidRPr="00E04458" w:rsidRDefault="00BB2C8F" w:rsidP="00BB2C8F">
      <w:pPr>
        <w:spacing w:line="240" w:lineRule="auto"/>
        <w:ind w:left="720" w:hanging="720"/>
        <w:rPr>
          <w:sz w:val="22"/>
          <w:lang w:val="es-ES_tradnl"/>
        </w:rPr>
      </w:pPr>
      <w:r w:rsidRPr="00E04458">
        <w:rPr>
          <w:sz w:val="22"/>
          <w:lang w:val="es-ES_tradnl"/>
        </w:rPr>
        <w:t xml:space="preserve">X23. </w:t>
      </w:r>
      <w:r w:rsidRPr="00E04458">
        <w:rPr>
          <w:sz w:val="22"/>
          <w:lang w:val="es-ES_tradnl"/>
        </w:rPr>
        <w:tab/>
        <w:t xml:space="preserve">¿Cuánto valor tienen los siguientes aspectos de la investigación para usted? </w:t>
      </w:r>
    </w:p>
    <w:p w:rsidR="00BB2C8F" w:rsidRPr="00793DC4" w:rsidRDefault="00BB2C8F" w:rsidP="00BB2C8F">
      <w:pPr>
        <w:autoSpaceDE w:val="0"/>
        <w:autoSpaceDN w:val="0"/>
        <w:rPr>
          <w:rFonts w:asciiTheme="minorHAnsi" w:hAnsiTheme="minorHAnsi" w:cstheme="minorHAnsi"/>
          <w:sz w:val="21"/>
          <w:szCs w:val="21"/>
          <w:lang w:val="es-ES_tradnl"/>
        </w:rPr>
      </w:pPr>
    </w:p>
    <w:p w:rsidR="00BB2C8F" w:rsidRPr="00793DC4" w:rsidRDefault="00BB2C8F" w:rsidP="00BB2C8F">
      <w:pPr>
        <w:spacing w:after="200" w:line="276" w:lineRule="auto"/>
        <w:ind w:left="432" w:firstLine="0"/>
        <w:contextualSpacing/>
        <w:jc w:val="left"/>
        <w:rPr>
          <w:rFonts w:asciiTheme="minorHAnsi" w:eastAsia="Calibri" w:hAnsiTheme="minorHAnsi" w:cstheme="minorHAnsi"/>
          <w:i/>
          <w:color w:val="000000" w:themeColor="text1"/>
          <w:sz w:val="21"/>
          <w:szCs w:val="21"/>
          <w:lang w:val="es-ES_tradnl"/>
        </w:rPr>
      </w:pPr>
      <w:r w:rsidRPr="00793DC4">
        <w:rPr>
          <w:rFonts w:asciiTheme="minorHAnsi" w:eastAsia="Calibri" w:hAnsiTheme="minorHAnsi" w:cstheme="minorHAnsi"/>
          <w:i/>
          <w:color w:val="000000" w:themeColor="text1"/>
          <w:sz w:val="21"/>
          <w:szCs w:val="21"/>
          <w:lang w:val="es-ES_tradnl"/>
        </w:rPr>
        <w:t xml:space="preserve">[Response options: </w:t>
      </w:r>
    </w:p>
    <w:p w:rsidR="00BB2C8F" w:rsidRPr="00793DC4" w:rsidRDefault="00BB2C8F" w:rsidP="00BB2C8F">
      <w:pPr>
        <w:spacing w:after="200" w:line="276" w:lineRule="auto"/>
        <w:ind w:left="432" w:firstLine="0"/>
        <w:contextualSpacing/>
        <w:jc w:val="left"/>
        <w:rPr>
          <w:rFonts w:asciiTheme="minorHAnsi" w:eastAsia="Calibri" w:hAnsiTheme="minorHAnsi" w:cstheme="minorHAnsi"/>
          <w:i/>
          <w:color w:val="000000" w:themeColor="text1"/>
          <w:sz w:val="21"/>
          <w:szCs w:val="21"/>
          <w:lang w:val="es-ES_tradnl"/>
        </w:rPr>
      </w:pPr>
      <w:r w:rsidRPr="00793DC4">
        <w:rPr>
          <w:rFonts w:asciiTheme="minorHAnsi" w:eastAsia="Calibri" w:hAnsiTheme="minorHAnsi" w:cstheme="minorHAnsi"/>
          <w:i/>
          <w:color w:val="000000" w:themeColor="text1"/>
          <w:sz w:val="21"/>
          <w:szCs w:val="21"/>
          <w:lang w:val="es-ES_tradnl"/>
        </w:rPr>
        <w:t xml:space="preserve">1-Mucho valor, </w:t>
      </w:r>
    </w:p>
    <w:p w:rsidR="00BB2C8F" w:rsidRPr="00793DC4" w:rsidRDefault="00BB2C8F" w:rsidP="00BB2C8F">
      <w:pPr>
        <w:spacing w:after="200" w:line="276" w:lineRule="auto"/>
        <w:ind w:left="432" w:firstLine="0"/>
        <w:contextualSpacing/>
        <w:jc w:val="left"/>
        <w:rPr>
          <w:rFonts w:asciiTheme="minorHAnsi" w:eastAsia="Calibri" w:hAnsiTheme="minorHAnsi" w:cstheme="minorHAnsi"/>
          <w:i/>
          <w:color w:val="000000" w:themeColor="text1"/>
          <w:sz w:val="21"/>
          <w:szCs w:val="21"/>
          <w:lang w:val="es-ES_tradnl"/>
        </w:rPr>
      </w:pPr>
      <w:r w:rsidRPr="00793DC4">
        <w:rPr>
          <w:rFonts w:asciiTheme="minorHAnsi" w:eastAsia="Calibri" w:hAnsiTheme="minorHAnsi" w:cstheme="minorHAnsi"/>
          <w:i/>
          <w:color w:val="000000" w:themeColor="text1"/>
          <w:sz w:val="21"/>
          <w:szCs w:val="21"/>
          <w:lang w:val="es-ES_tradnl"/>
        </w:rPr>
        <w:t xml:space="preserve">2- Mediano valor, </w:t>
      </w:r>
    </w:p>
    <w:p w:rsidR="00BB2C8F" w:rsidRPr="00793DC4" w:rsidRDefault="00BB2C8F" w:rsidP="00BB2C8F">
      <w:pPr>
        <w:spacing w:after="200" w:line="276" w:lineRule="auto"/>
        <w:ind w:left="432" w:firstLine="0"/>
        <w:contextualSpacing/>
        <w:jc w:val="left"/>
        <w:rPr>
          <w:rFonts w:asciiTheme="minorHAnsi" w:eastAsia="Calibri" w:hAnsiTheme="minorHAnsi" w:cstheme="minorHAnsi"/>
          <w:i/>
          <w:color w:val="000000" w:themeColor="text1"/>
          <w:sz w:val="21"/>
          <w:szCs w:val="21"/>
          <w:lang w:val="es-ES_tradnl"/>
        </w:rPr>
      </w:pPr>
      <w:r w:rsidRPr="00793DC4">
        <w:rPr>
          <w:rFonts w:asciiTheme="minorHAnsi" w:eastAsia="Calibri" w:hAnsiTheme="minorHAnsi" w:cstheme="minorHAnsi"/>
          <w:i/>
          <w:color w:val="000000" w:themeColor="text1"/>
          <w:sz w:val="21"/>
          <w:szCs w:val="21"/>
          <w:lang w:val="es-ES_tradnl"/>
        </w:rPr>
        <w:t>3- Un poco de valor,</w:t>
      </w:r>
    </w:p>
    <w:p w:rsidR="00BB2C8F" w:rsidRPr="00793DC4" w:rsidRDefault="00BB2C8F" w:rsidP="00BB2C8F">
      <w:pPr>
        <w:spacing w:after="200" w:line="276" w:lineRule="auto"/>
        <w:ind w:left="432" w:firstLine="0"/>
        <w:contextualSpacing/>
        <w:jc w:val="left"/>
        <w:rPr>
          <w:rFonts w:asciiTheme="minorHAnsi" w:eastAsia="Calibri" w:hAnsiTheme="minorHAnsi" w:cstheme="minorHAnsi"/>
          <w:i/>
          <w:color w:val="000000" w:themeColor="text1"/>
          <w:sz w:val="21"/>
          <w:szCs w:val="21"/>
          <w:lang w:val="es-ES_tradnl"/>
        </w:rPr>
      </w:pPr>
      <w:r w:rsidRPr="00793DC4">
        <w:rPr>
          <w:rFonts w:asciiTheme="minorHAnsi" w:eastAsia="Calibri" w:hAnsiTheme="minorHAnsi" w:cstheme="minorHAnsi"/>
          <w:i/>
          <w:color w:val="000000" w:themeColor="text1"/>
          <w:sz w:val="21"/>
          <w:szCs w:val="21"/>
          <w:lang w:val="es-ES_tradnl"/>
        </w:rPr>
        <w:t xml:space="preserve"> 4- Ningún valor] </w:t>
      </w:r>
    </w:p>
    <w:p w:rsidR="00BB2C8F" w:rsidRPr="00793DC4" w:rsidRDefault="00BB2C8F" w:rsidP="00BB2C8F">
      <w:pPr>
        <w:spacing w:after="200" w:line="276" w:lineRule="auto"/>
        <w:ind w:left="432" w:firstLine="0"/>
        <w:contextualSpacing/>
        <w:jc w:val="left"/>
        <w:rPr>
          <w:rFonts w:asciiTheme="minorHAnsi" w:eastAsia="Calibri" w:hAnsiTheme="minorHAnsi" w:cstheme="minorHAnsi"/>
          <w:i/>
          <w:color w:val="000000" w:themeColor="text1"/>
          <w:sz w:val="21"/>
          <w:szCs w:val="21"/>
          <w:lang w:val="es-ES_tradnl"/>
        </w:rPr>
      </w:pPr>
    </w:p>
    <w:p w:rsidR="00BB2C8F" w:rsidRPr="00793DC4" w:rsidRDefault="00BB2C8F" w:rsidP="00BB2C8F">
      <w:pPr>
        <w:numPr>
          <w:ilvl w:val="0"/>
          <w:numId w:val="25"/>
        </w:numPr>
        <w:autoSpaceDE w:val="0"/>
        <w:autoSpaceDN w:val="0"/>
        <w:spacing w:line="240" w:lineRule="auto"/>
        <w:ind w:left="882"/>
        <w:jc w:val="left"/>
        <w:rPr>
          <w:rFonts w:asciiTheme="minorHAnsi" w:eastAsia="Calibri" w:hAnsiTheme="minorHAnsi" w:cstheme="minorHAnsi"/>
          <w:sz w:val="21"/>
          <w:szCs w:val="21"/>
          <w:lang w:val="es-ES_tradnl"/>
        </w:rPr>
      </w:pPr>
      <w:r w:rsidRPr="00793DC4">
        <w:rPr>
          <w:rFonts w:asciiTheme="minorHAnsi" w:eastAsia="Calibri" w:hAnsiTheme="minorHAnsi" w:cstheme="minorHAnsi"/>
          <w:sz w:val="21"/>
          <w:szCs w:val="21"/>
          <w:lang w:val="es-ES_tradnl"/>
        </w:rPr>
        <w:t>Da respuesta a preguntas que los pacientes creen que son importantes</w:t>
      </w:r>
    </w:p>
    <w:p w:rsidR="00BB2C8F" w:rsidRPr="00793DC4" w:rsidRDefault="00BB2C8F" w:rsidP="00BB2C8F">
      <w:pPr>
        <w:numPr>
          <w:ilvl w:val="0"/>
          <w:numId w:val="25"/>
        </w:numPr>
        <w:autoSpaceDE w:val="0"/>
        <w:autoSpaceDN w:val="0"/>
        <w:spacing w:line="240" w:lineRule="auto"/>
        <w:ind w:left="882"/>
        <w:jc w:val="left"/>
        <w:rPr>
          <w:rFonts w:asciiTheme="minorHAnsi" w:eastAsia="Calibri" w:hAnsiTheme="minorHAnsi" w:cstheme="minorHAnsi"/>
          <w:sz w:val="21"/>
          <w:szCs w:val="21"/>
          <w:lang w:val="es-ES_tradnl"/>
        </w:rPr>
      </w:pPr>
      <w:r w:rsidRPr="00793DC4">
        <w:rPr>
          <w:rFonts w:asciiTheme="minorHAnsi" w:eastAsia="Calibri" w:hAnsiTheme="minorHAnsi" w:cstheme="minorHAnsi"/>
          <w:sz w:val="21"/>
          <w:szCs w:val="21"/>
          <w:lang w:val="es-ES_tradnl"/>
        </w:rPr>
        <w:t>Da respuesta a preguntas que los médicos creen que son importantes</w:t>
      </w:r>
    </w:p>
    <w:p w:rsidR="00BB2C8F" w:rsidRPr="00793DC4" w:rsidRDefault="00BB2C8F" w:rsidP="00BB2C8F">
      <w:pPr>
        <w:numPr>
          <w:ilvl w:val="0"/>
          <w:numId w:val="25"/>
        </w:numPr>
        <w:autoSpaceDE w:val="0"/>
        <w:autoSpaceDN w:val="0"/>
        <w:spacing w:line="240" w:lineRule="auto"/>
        <w:ind w:left="882"/>
        <w:jc w:val="left"/>
        <w:rPr>
          <w:rFonts w:asciiTheme="minorHAnsi" w:eastAsia="Calibri" w:hAnsiTheme="minorHAnsi" w:cstheme="minorHAnsi"/>
          <w:sz w:val="21"/>
          <w:szCs w:val="21"/>
          <w:lang w:val="es-ES_tradnl"/>
        </w:rPr>
      </w:pPr>
      <w:r w:rsidRPr="00793DC4">
        <w:rPr>
          <w:rFonts w:asciiTheme="minorHAnsi" w:eastAsia="Calibri" w:hAnsiTheme="minorHAnsi" w:cstheme="minorHAnsi"/>
          <w:sz w:val="21"/>
          <w:szCs w:val="21"/>
          <w:lang w:val="es-ES_tradnl"/>
        </w:rPr>
        <w:t>Evalúa resultados que son importantes para los</w:t>
      </w:r>
      <w:r w:rsidR="00DA031D" w:rsidRPr="00793DC4">
        <w:rPr>
          <w:rFonts w:asciiTheme="minorHAnsi" w:eastAsia="Calibri" w:hAnsiTheme="minorHAnsi" w:cstheme="minorHAnsi"/>
          <w:sz w:val="21"/>
          <w:szCs w:val="21"/>
          <w:lang w:val="es-ES_tradnl"/>
        </w:rPr>
        <w:t xml:space="preserve"> </w:t>
      </w:r>
      <w:r w:rsidRPr="00793DC4">
        <w:rPr>
          <w:rFonts w:asciiTheme="minorHAnsi" w:eastAsia="Calibri" w:hAnsiTheme="minorHAnsi" w:cstheme="minorHAnsi"/>
          <w:sz w:val="21"/>
          <w:szCs w:val="21"/>
          <w:lang w:val="es-ES_tradnl"/>
        </w:rPr>
        <w:t>pacientes</w:t>
      </w:r>
    </w:p>
    <w:p w:rsidR="00BB2C8F" w:rsidRPr="00793DC4" w:rsidRDefault="00BB2C8F" w:rsidP="00BB2C8F">
      <w:pPr>
        <w:numPr>
          <w:ilvl w:val="0"/>
          <w:numId w:val="25"/>
        </w:numPr>
        <w:spacing w:after="200" w:line="276" w:lineRule="auto"/>
        <w:contextualSpacing/>
        <w:jc w:val="left"/>
        <w:rPr>
          <w:rFonts w:ascii="Calibri" w:eastAsia="Calibri" w:hAnsi="Calibri"/>
          <w:sz w:val="22"/>
          <w:szCs w:val="22"/>
          <w:lang w:val="es-ES_tradnl"/>
        </w:rPr>
      </w:pPr>
      <w:r w:rsidRPr="00793DC4">
        <w:rPr>
          <w:rFonts w:asciiTheme="minorHAnsi" w:eastAsia="Calibri" w:hAnsiTheme="minorHAnsi" w:cstheme="minorHAnsi"/>
          <w:sz w:val="21"/>
          <w:szCs w:val="21"/>
          <w:lang w:val="es-ES_tradnl"/>
        </w:rPr>
        <w:t>Le ayuda a los pacientes a tomar mejores decisiones sobre su salud.</w:t>
      </w:r>
      <w:r w:rsidRPr="00793DC4">
        <w:rPr>
          <w:rFonts w:ascii="Calibri" w:eastAsia="Calibri" w:hAnsi="Calibri"/>
          <w:sz w:val="22"/>
          <w:szCs w:val="22"/>
          <w:lang w:val="es-ES_tradnl"/>
        </w:rPr>
        <w:t xml:space="preserve"> </w:t>
      </w:r>
    </w:p>
    <w:p w:rsidR="003B3620" w:rsidRPr="00793DC4" w:rsidRDefault="003B3620" w:rsidP="003B3620">
      <w:pPr>
        <w:spacing w:line="180" w:lineRule="atLeast"/>
        <w:ind w:firstLine="0"/>
        <w:rPr>
          <w:lang w:val="es-ES_tradnl"/>
        </w:rPr>
      </w:pPr>
    </w:p>
    <w:p w:rsidR="000054FE" w:rsidRPr="00793DC4" w:rsidRDefault="000054FE" w:rsidP="00BC6A79">
      <w:pPr>
        <w:pStyle w:val="SL-FlLftSgl"/>
        <w:rPr>
          <w:lang w:val="es-ES_tradnl"/>
        </w:rPr>
      </w:pPr>
    </w:p>
    <w:p w:rsidR="000054FE" w:rsidRPr="00793DC4" w:rsidRDefault="000054FE" w:rsidP="00BC6A79">
      <w:pPr>
        <w:pStyle w:val="SL-FlLftSgl"/>
        <w:rPr>
          <w:lang w:val="es-ES_tradnl"/>
        </w:rPr>
      </w:pPr>
    </w:p>
    <w:p w:rsidR="000054FE" w:rsidRPr="00793DC4" w:rsidRDefault="000054FE" w:rsidP="00BC6A79">
      <w:pPr>
        <w:pStyle w:val="SL-FlLftSgl"/>
        <w:rPr>
          <w:lang w:val="es-ES_tradnl"/>
        </w:rPr>
      </w:pPr>
    </w:p>
    <w:p w:rsidR="000054FE" w:rsidRPr="00793DC4" w:rsidRDefault="000054FE" w:rsidP="00BC6A79">
      <w:pPr>
        <w:pStyle w:val="SL-FlLftSgl"/>
        <w:rPr>
          <w:lang w:val="es-ES_tradnl"/>
        </w:rPr>
      </w:pPr>
    </w:p>
    <w:p w:rsidR="000054FE" w:rsidRPr="00793DC4" w:rsidRDefault="000054FE" w:rsidP="00BC6A79">
      <w:pPr>
        <w:pStyle w:val="SL-FlLftSgl"/>
        <w:rPr>
          <w:lang w:val="es-ES_tradnl"/>
        </w:rPr>
      </w:pPr>
    </w:p>
    <w:p w:rsidR="000054FE" w:rsidRPr="00793DC4" w:rsidRDefault="000054FE" w:rsidP="00BC6A79">
      <w:pPr>
        <w:pStyle w:val="SL-FlLftSgl"/>
        <w:rPr>
          <w:lang w:val="es-ES_tradnl"/>
        </w:rPr>
      </w:pPr>
    </w:p>
    <w:tbl>
      <w:tblPr>
        <w:tblW w:w="5000" w:type="pct"/>
        <w:jc w:val="center"/>
        <w:shd w:val="clear" w:color="auto" w:fill="4F81BD"/>
        <w:tblLayout w:type="fixed"/>
        <w:tblLook w:val="04A0" w:firstRow="1" w:lastRow="0" w:firstColumn="1" w:lastColumn="0" w:noHBand="0" w:noVBand="1"/>
      </w:tblPr>
      <w:tblGrid>
        <w:gridCol w:w="5472"/>
      </w:tblGrid>
      <w:tr w:rsidR="00492916" w:rsidRPr="00793DC4" w:rsidTr="00654861">
        <w:trPr>
          <w:jc w:val="center"/>
        </w:trPr>
        <w:tc>
          <w:tcPr>
            <w:tcW w:w="5472" w:type="dxa"/>
            <w:shd w:val="clear" w:color="auto" w:fill="4F81BD"/>
          </w:tcPr>
          <w:p w:rsidR="00492916" w:rsidRPr="00793DC4" w:rsidRDefault="00492916" w:rsidP="00492916">
            <w:pPr>
              <w:pStyle w:val="C1-CtrBoldHd"/>
              <w:pageBreakBefore/>
              <w:rPr>
                <w:color w:val="000000"/>
                <w:lang w:val="es-ES_tradnl"/>
              </w:rPr>
            </w:pPr>
            <w:r w:rsidRPr="00793DC4">
              <w:rPr>
                <w:lang w:val="es-ES_tradnl"/>
              </w:rPr>
              <w:lastRenderedPageBreak/>
              <w:br w:type="column"/>
            </w:r>
            <w:r w:rsidRPr="00793DC4">
              <w:rPr>
                <w:lang w:val="es-ES_tradnl"/>
              </w:rPr>
              <w:br w:type="column"/>
              <w:t>O: Usted y su hogar</w:t>
            </w:r>
          </w:p>
        </w:tc>
      </w:tr>
    </w:tbl>
    <w:p w:rsidR="00492916" w:rsidRPr="00793DC4" w:rsidRDefault="00492916" w:rsidP="00492916">
      <w:pPr>
        <w:pStyle w:val="SL-FlLftSgl"/>
        <w:rPr>
          <w:lang w:val="es-ES_tradnl"/>
        </w:rPr>
      </w:pPr>
    </w:p>
    <w:p w:rsidR="00492916" w:rsidRPr="00793DC4" w:rsidRDefault="00492916" w:rsidP="00492916">
      <w:pPr>
        <w:pStyle w:val="Q1-FirstLevelQuestion"/>
      </w:pPr>
      <w:r w:rsidRPr="00793DC4">
        <w:t>O1.</w:t>
      </w:r>
      <w:r w:rsidRPr="00793DC4">
        <w:tab/>
        <w:t>¿Qué edad tiene usted?</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468"/>
        <w:gridCol w:w="1962"/>
      </w:tblGrid>
      <w:tr w:rsidR="00492916" w:rsidRPr="00793DC4" w:rsidTr="00492916">
        <w:trPr>
          <w:trHeight w:hRule="exact" w:val="432"/>
        </w:trPr>
        <w:tc>
          <w:tcPr>
            <w:tcW w:w="468" w:type="dxa"/>
            <w:tcBorders>
              <w:right w:val="single" w:sz="4" w:space="0" w:color="A6A6A6"/>
            </w:tcBorders>
            <w:shd w:val="clear" w:color="auto" w:fill="FFFFFF"/>
          </w:tcPr>
          <w:p w:rsidR="00492916" w:rsidRPr="00793DC4" w:rsidRDefault="00492916" w:rsidP="00492916">
            <w:pPr>
              <w:pStyle w:val="SL-FlLftSgl"/>
              <w:rPr>
                <w:lang w:val="es-ES_tradnl"/>
              </w:rPr>
            </w:pPr>
          </w:p>
        </w:tc>
        <w:tc>
          <w:tcPr>
            <w:tcW w:w="468" w:type="dxa"/>
            <w:tcBorders>
              <w:left w:val="single" w:sz="4" w:space="0" w:color="A6A6A6"/>
              <w:right w:val="single" w:sz="4" w:space="0" w:color="A6A6A6"/>
            </w:tcBorders>
            <w:shd w:val="clear" w:color="auto" w:fill="FFFFFF"/>
          </w:tcPr>
          <w:p w:rsidR="00492916" w:rsidRPr="00793DC4" w:rsidRDefault="00492916" w:rsidP="00492916">
            <w:pPr>
              <w:pStyle w:val="SL-FlLftSgl"/>
              <w:rPr>
                <w:lang w:val="es-ES_tradnl"/>
              </w:rPr>
            </w:pPr>
          </w:p>
        </w:tc>
        <w:tc>
          <w:tcPr>
            <w:tcW w:w="468" w:type="dxa"/>
            <w:tcBorders>
              <w:left w:val="single" w:sz="4" w:space="0" w:color="A6A6A6"/>
            </w:tcBorders>
            <w:shd w:val="clear" w:color="auto" w:fill="FFFFFF"/>
          </w:tcPr>
          <w:p w:rsidR="00492916" w:rsidRPr="00793DC4" w:rsidRDefault="00492916" w:rsidP="00492916">
            <w:pPr>
              <w:pStyle w:val="SL-FlLftSgl"/>
              <w:rPr>
                <w:lang w:val="es-ES_tradnl"/>
              </w:rPr>
            </w:pPr>
          </w:p>
        </w:tc>
        <w:tc>
          <w:tcPr>
            <w:tcW w:w="1962" w:type="dxa"/>
            <w:tcBorders>
              <w:top w:val="nil"/>
              <w:bottom w:val="nil"/>
              <w:right w:val="nil"/>
            </w:tcBorders>
            <w:vAlign w:val="center"/>
          </w:tcPr>
          <w:p w:rsidR="00492916" w:rsidRPr="00793DC4" w:rsidRDefault="00492916" w:rsidP="00492916">
            <w:pPr>
              <w:pStyle w:val="SL-FlLftSgl"/>
              <w:rPr>
                <w:lang w:val="es-ES_tradnl"/>
              </w:rPr>
            </w:pPr>
            <w:r w:rsidRPr="00793DC4">
              <w:rPr>
                <w:rFonts w:cs="ArialMT"/>
                <w:lang w:val="es-ES_tradnl"/>
              </w:rPr>
              <w:t>Años</w:t>
            </w:r>
          </w:p>
        </w:tc>
      </w:tr>
    </w:tbl>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rPr>
          <w:b/>
          <w:noProof/>
          <w:lang w:val="en-US"/>
        </w:rPr>
        <mc:AlternateContent>
          <mc:Choice Requires="wps">
            <w:drawing>
              <wp:anchor distT="0" distB="0" distL="114300" distR="114300" simplePos="0" relativeHeight="251784704" behindDoc="1" locked="0" layoutInCell="1" allowOverlap="1" wp14:anchorId="6FE147FE" wp14:editId="3093E059">
                <wp:simplePos x="0" y="0"/>
                <wp:positionH relativeFrom="column">
                  <wp:posOffset>551815</wp:posOffset>
                </wp:positionH>
                <wp:positionV relativeFrom="paragraph">
                  <wp:posOffset>197485</wp:posOffset>
                </wp:positionV>
                <wp:extent cx="651510" cy="355600"/>
                <wp:effectExtent l="0" t="0" r="15240" b="6350"/>
                <wp:wrapNone/>
                <wp:docPr id="462"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387" w:rsidRPr="00911B78" w:rsidRDefault="00426387" w:rsidP="00492916">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8" o:spid="_x0000_s1041" type="#_x0000_t202" style="position:absolute;left:0;text-align:left;margin-left:43.45pt;margin-top:15.55pt;width:51.3pt;height:28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" filled="f" stroked="f">
                <v:textbox inset="0,0,0,0">
                  <w:txbxContent>
                    <w:p w:rsidR="00426387" w:rsidRPr="00911B78" w:rsidRDefault="00426387" w:rsidP="00492916">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rsidRPr="00793DC4">
        <w:t>O2.</w:t>
      </w:r>
      <w:r w:rsidRPr="00793DC4">
        <w:tab/>
        <w:t>¿Cuál es su situación laboral actual?</w:t>
      </w:r>
    </w:p>
    <w:p w:rsidR="00492916" w:rsidRPr="00E04458" w:rsidRDefault="00492916" w:rsidP="00492916">
      <w:pPr>
        <w:pStyle w:val="Q1-FirstLevelQuestion"/>
        <w:rPr>
          <w:b/>
        </w:rPr>
      </w:pPr>
      <w:r w:rsidRPr="00793DC4">
        <w:tab/>
      </w:r>
      <w:r w:rsidRPr="00E04458">
        <w:rPr>
          <w:b/>
        </w:rPr>
        <w:t xml:space="preserve">Escoja </w:t>
      </w:r>
      <w:r w:rsidRPr="00E04458">
        <w:rPr>
          <w:b/>
        </w:rPr>
        <w:fldChar w:fldCharType="begin">
          <w:ffData>
            <w:name w:val="Check4"/>
            <w:enabled/>
            <w:calcOnExit w:val="0"/>
            <w:checkBox>
              <w:sizeAuto/>
              <w:default w:val="0"/>
            </w:checkBox>
          </w:ffData>
        </w:fldChar>
      </w:r>
      <w:r w:rsidRPr="00E04458">
        <w:rPr>
          <w:b/>
        </w:rPr>
        <w:instrText xml:space="preserve"> FORMCHECKBOX </w:instrText>
      </w:r>
      <w:r w:rsidRPr="00E04458">
        <w:rPr>
          <w:b/>
        </w:rPr>
      </w:r>
      <w:r w:rsidRPr="00E04458">
        <w:rPr>
          <w:b/>
        </w:rPr>
        <w:fldChar w:fldCharType="end"/>
      </w:r>
      <w:r w:rsidRPr="00E04458">
        <w:rPr>
          <w:b/>
        </w:rPr>
        <w:t xml:space="preserve"> solo una de las siguientes opciones:</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Empleado</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Desempleado</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Ama de casa</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Estudiante</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Retirado</w:t>
      </w:r>
    </w:p>
    <w:p w:rsidR="00492916" w:rsidRPr="00793DC4" w:rsidRDefault="00492916" w:rsidP="00492916">
      <w:pPr>
        <w:pStyle w:val="A1-1stLeader"/>
        <w:keepNext/>
        <w:keepLines/>
      </w:pPr>
      <w:r w:rsidRPr="00793DC4">
        <w:rPr>
          <w:noProof/>
          <w:lang w:val="en-US"/>
        </w:rPr>
        <mc:AlternateContent>
          <mc:Choice Requires="wps">
            <w:drawing>
              <wp:anchor distT="0" distB="0" distL="114300" distR="114300" simplePos="0" relativeHeight="251791872" behindDoc="0" locked="0" layoutInCell="1" allowOverlap="1" wp14:anchorId="34128096" wp14:editId="44DBD48E">
                <wp:simplePos x="0" y="0"/>
                <wp:positionH relativeFrom="column">
                  <wp:posOffset>1742536</wp:posOffset>
                </wp:positionH>
                <wp:positionV relativeFrom="paragraph">
                  <wp:posOffset>111724</wp:posOffset>
                </wp:positionV>
                <wp:extent cx="1155939" cy="274320"/>
                <wp:effectExtent l="0" t="0" r="25400" b="11430"/>
                <wp:wrapNone/>
                <wp:docPr id="46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939" cy="274320"/>
                        </a:xfrm>
                        <a:prstGeom prst="rect">
                          <a:avLst/>
                        </a:prstGeom>
                        <a:solidFill>
                          <a:srgbClr val="FFFFFF"/>
                        </a:solidFill>
                        <a:ln w="3175">
                          <a:solidFill>
                            <a:srgbClr val="000000"/>
                          </a:solidFill>
                          <a:miter lim="800000"/>
                          <a:headEnd/>
                          <a:tailEnd/>
                        </a:ln>
                      </wps:spPr>
                      <wps:txbx>
                        <w:txbxContent>
                          <w:p w:rsidR="00426387" w:rsidRDefault="00426387" w:rsidP="004929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 o:spid="_x0000_s1042" type="#_x0000_t202" style="position:absolute;left:0;text-align:left;margin-left:137.2pt;margin-top:8.8pt;width:91pt;height:21.6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" strokeweight=".25pt">
                <v:textbox>
                  <w:txbxContent>
                    <w:p w:rsidR="00426387" w:rsidRDefault="00426387" w:rsidP="00492916"/>
                  </w:txbxContent>
                </v:textbox>
              </v:shape>
            </w:pict>
          </mc:Fallback>
        </mc:AlternateContent>
      </w: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Discapacitado</w:t>
      </w:r>
    </w:p>
    <w:p w:rsidR="00492916" w:rsidRPr="00793DC4" w:rsidRDefault="00492916" w:rsidP="00492916">
      <w:pPr>
        <w:pStyle w:val="A1-1stLeader"/>
        <w:keepNext/>
        <w:keepLines/>
      </w:pPr>
      <w:r w:rsidRPr="00793DC4">
        <w:rPr>
          <w:noProof/>
          <w:lang w:val="en-US"/>
        </w:rPr>
        <mc:AlternateContent>
          <mc:Choice Requires="wps">
            <w:drawing>
              <wp:anchor distT="0" distB="0" distL="114300" distR="114300" simplePos="0" relativeHeight="251792896" behindDoc="0" locked="0" layoutInCell="1" allowOverlap="1" wp14:anchorId="4076322A" wp14:editId="116F424A">
                <wp:simplePos x="0" y="0"/>
                <wp:positionH relativeFrom="column">
                  <wp:posOffset>1544320</wp:posOffset>
                </wp:positionH>
                <wp:positionV relativeFrom="paragraph">
                  <wp:posOffset>59690</wp:posOffset>
                </wp:positionV>
                <wp:extent cx="137160" cy="635"/>
                <wp:effectExtent l="0" t="76200" r="15240" b="94615"/>
                <wp:wrapNone/>
                <wp:docPr id="464"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6" o:spid="_x0000_s1026" type="#_x0000_t32" style="position:absolute;margin-left:121.6pt;margin-top:4.7pt;width:10.8pt;height:.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" strokeweight="1pt">
                <v:stroke endarrow="block"/>
              </v:shape>
            </w:pict>
          </mc:Fallback>
        </mc:AlternateContent>
      </w: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Otro-Especifique</w:t>
      </w: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t>O3.</w:t>
      </w:r>
      <w:r w:rsidRPr="00793DC4">
        <w:tab/>
        <w:t>¿Ha prestado usted alguna vez servicio activo en las fuerzas armadas, en la Reserva militar o en la Guardia Nacional de los EE.UU.? Servicio activo no incluye entrenamiento en las Reservas o en la Guardia Nacional, pero INCLUYE la activación, por ejemplo, para la guerra del Golfo Pérsico.</w:t>
      </w:r>
    </w:p>
    <w:p w:rsidR="00492916" w:rsidRPr="00793DC4" w:rsidRDefault="00492916" w:rsidP="00492916">
      <w:pPr>
        <w:pStyle w:val="A1-1stLeader"/>
        <w:keepNext/>
        <w:keepLines/>
      </w:pPr>
      <w:r w:rsidRPr="00793DC4">
        <w:rPr>
          <w:noProof/>
          <w:lang w:val="en-US"/>
        </w:rPr>
        <mc:AlternateContent>
          <mc:Choice Requires="wps">
            <w:drawing>
              <wp:anchor distT="0" distB="0" distL="114300" distR="114300" simplePos="0" relativeHeight="251794944" behindDoc="0" locked="0" layoutInCell="1" allowOverlap="1" wp14:anchorId="744EB9DE" wp14:editId="0B3D6134">
                <wp:simplePos x="0" y="0"/>
                <wp:positionH relativeFrom="column">
                  <wp:posOffset>214630</wp:posOffset>
                </wp:positionH>
                <wp:positionV relativeFrom="margin">
                  <wp:posOffset>4375785</wp:posOffset>
                </wp:positionV>
                <wp:extent cx="109855" cy="466725"/>
                <wp:effectExtent l="0" t="0" r="23495" b="28575"/>
                <wp:wrapNone/>
                <wp:docPr id="465" name="AutoShape 7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466725"/>
                        </a:xfrm>
                        <a:prstGeom prst="leftBrace">
                          <a:avLst>
                            <a:gd name="adj1" fmla="val 52023"/>
                            <a:gd name="adj2" fmla="val 43949"/>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16" o:spid="_x0000_s1026" type="#_x0000_t87" style="position:absolute;margin-left:16.9pt;margin-top:344.55pt;width:8.65pt;height:36.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" adj="2645,9493" strokeweight="1pt">
                <w10:wrap anchory="margin"/>
              </v:shape>
            </w:pict>
          </mc:Fallback>
        </mc:AlternateContent>
      </w: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Sí, ahora estoy en servicio activo</w:t>
      </w:r>
    </w:p>
    <w:p w:rsidR="00492916" w:rsidRPr="00793DC4" w:rsidRDefault="00492916" w:rsidP="00492916">
      <w:pPr>
        <w:pStyle w:val="A1-1stLeader"/>
        <w:keepNext/>
        <w:keepLines/>
      </w:pPr>
      <w:r w:rsidRPr="00793DC4">
        <w:rPr>
          <w:noProof/>
          <w:lang w:val="en-US"/>
        </w:rPr>
        <mc:AlternateContent>
          <mc:Choice Requires="wps">
            <w:drawing>
              <wp:anchor distT="4294967295" distB="4294967295" distL="114300" distR="114300" simplePos="0" relativeHeight="251782656" behindDoc="0" locked="0" layoutInCell="1" allowOverlap="1" wp14:anchorId="4CC6BC6A" wp14:editId="7F371502">
                <wp:simplePos x="0" y="0"/>
                <wp:positionH relativeFrom="column">
                  <wp:posOffset>9525</wp:posOffset>
                </wp:positionH>
                <wp:positionV relativeFrom="paragraph">
                  <wp:posOffset>61595</wp:posOffset>
                </wp:positionV>
                <wp:extent cx="149860" cy="0"/>
                <wp:effectExtent l="0" t="0" r="21590" b="19050"/>
                <wp:wrapNone/>
                <wp:docPr id="466"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8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8" o:spid="_x0000_s1026" style="position:absolute;flip:x;z-index:251782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4.85pt" to="12.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" strokeweight="1pt"/>
            </w:pict>
          </mc:Fallback>
        </mc:AlternateContent>
      </w:r>
      <w:r w:rsidRPr="00793DC4">
        <w:rPr>
          <w:noProof/>
          <w:lang w:val="en-US"/>
        </w:rPr>
        <mc:AlternateContent>
          <mc:Choice Requires="wps">
            <w:drawing>
              <wp:anchor distT="0" distB="0" distL="114299" distR="114299" simplePos="0" relativeHeight="251783680" behindDoc="0" locked="0" layoutInCell="1" allowOverlap="1" wp14:anchorId="7F2DDA25" wp14:editId="1D16B75A">
                <wp:simplePos x="0" y="0"/>
                <wp:positionH relativeFrom="column">
                  <wp:posOffset>9525</wp:posOffset>
                </wp:positionH>
                <wp:positionV relativeFrom="paragraph">
                  <wp:posOffset>61595</wp:posOffset>
                </wp:positionV>
                <wp:extent cx="1" cy="952500"/>
                <wp:effectExtent l="57150" t="0" r="76200" b="57150"/>
                <wp:wrapNone/>
                <wp:docPr id="467"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95250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9" o:spid="_x0000_s1026" style="position:absolute;flip:x;z-index:251783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pt,4.85pt" to=".7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" strokeweight="1pt">
                <v:stroke endarrow="block" endarrowlength="long"/>
              </v:line>
            </w:pict>
          </mc:Fallback>
        </mc:AlternateContent>
      </w: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Sí, estuve en servicio activo durante los últimos 12 meses pero no ahora</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Sí, estuve en servicio activo en el pasado</w:t>
      </w:r>
      <w:r w:rsidR="001618BB" w:rsidRPr="00793DC4">
        <w:rPr>
          <w:rFonts w:cs="ArialMT"/>
        </w:rPr>
        <w:t>,</w:t>
      </w:r>
      <w:r w:rsidRPr="00793DC4">
        <w:rPr>
          <w:rFonts w:cs="ArialMT"/>
        </w:rPr>
        <w:t xml:space="preserve"> pero no durante los últimos 12 meses</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No, solamente entrenamiento para la Reserva o la Guardia Nacional</w:t>
      </w:r>
      <w:r w:rsidRPr="00793DC4">
        <w:rPr>
          <w:noProof/>
        </w:rPr>
        <w:t xml:space="preserve"> </w:t>
      </w:r>
      <w:r w:rsidRPr="00793DC4">
        <w:rPr>
          <w:noProof/>
          <w:lang w:val="en-US"/>
        </w:rPr>
        <mc:AlternateContent>
          <mc:Choice Requires="wps">
            <w:drawing>
              <wp:anchor distT="0" distB="0" distL="114300" distR="114300" simplePos="0" relativeHeight="251793920" behindDoc="0" locked="1" layoutInCell="1" allowOverlap="1" wp14:anchorId="0B84BF8E" wp14:editId="7EB5657A">
                <wp:simplePos x="0" y="0"/>
                <wp:positionH relativeFrom="column">
                  <wp:posOffset>4806315</wp:posOffset>
                </wp:positionH>
                <wp:positionV relativeFrom="margin">
                  <wp:posOffset>4918710</wp:posOffset>
                </wp:positionV>
                <wp:extent cx="45085" cy="257175"/>
                <wp:effectExtent l="0" t="0" r="12065" b="28575"/>
                <wp:wrapNone/>
                <wp:docPr id="12" name="AutoShape 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57175"/>
                        </a:xfrm>
                        <a:prstGeom prst="rightBrace">
                          <a:avLst>
                            <a:gd name="adj1" fmla="val 48555"/>
                            <a:gd name="adj2" fmla="val 50000"/>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91" o:spid="_x0000_s1026" type="#_x0000_t88" style="position:absolute;margin-left:378.45pt;margin-top:387.3pt;width:3.55pt;height:20.2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" adj="1839" strokeweight="1pt">
                <w10:wrap anchory="margin"/>
                <w10:anchorlock/>
              </v:shape>
            </w:pict>
          </mc:Fallback>
        </mc:AlternateContent>
      </w:r>
    </w:p>
    <w:p w:rsidR="00492916" w:rsidRPr="00793DC4" w:rsidRDefault="00492916" w:rsidP="00492916">
      <w:pPr>
        <w:pStyle w:val="A1-1stLeader"/>
        <w:keepNext/>
        <w:keepLines/>
        <w:ind w:right="-144"/>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nunca presté servicio militar</w:t>
      </w:r>
      <w:r w:rsidRPr="00793DC4">
        <w:rPr>
          <w:noProof/>
          <w:lang w:val="en-US"/>
        </w:rPr>
        <mc:AlternateContent>
          <mc:Choice Requires="wps">
            <w:drawing>
              <wp:anchor distT="0" distB="0" distL="114300" distR="114300" simplePos="0" relativeHeight="251795968" behindDoc="0" locked="1" layoutInCell="1" allowOverlap="1" wp14:anchorId="1002F0AF" wp14:editId="5BD82AAF">
                <wp:simplePos x="0" y="0"/>
                <wp:positionH relativeFrom="column">
                  <wp:posOffset>5081905</wp:posOffset>
                </wp:positionH>
                <wp:positionV relativeFrom="margin">
                  <wp:posOffset>4895850</wp:posOffset>
                </wp:positionV>
                <wp:extent cx="1285875" cy="349250"/>
                <wp:effectExtent l="0" t="0" r="9525" b="0"/>
                <wp:wrapNone/>
                <wp:docPr id="13"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4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4F81BD"/>
                              </a:solidFill>
                              <a:miter lim="800000"/>
                              <a:headEnd/>
                              <a:tailEnd/>
                            </a14:hiddenLine>
                          </a:ext>
                          <a:ext uri="{AF507438-7753-43E0-B8FC-AC1667EBCBE1}">
                            <a14:hiddenEffects xmlns:a14="http://schemas.microsoft.com/office/drawing/2010/main">
                              <a:effectLst/>
                            </a14:hiddenEffects>
                          </a:ext>
                        </a:extLst>
                      </wps:spPr>
                      <wps:txbx>
                        <w:txbxContent>
                          <w:p w:rsidR="00426387" w:rsidRPr="00DA031D" w:rsidRDefault="00426387" w:rsidP="00492916">
                            <w:pPr>
                              <w:pStyle w:val="SL-FlLftSgl"/>
                              <w:jc w:val="center"/>
                              <w:rPr>
                                <w:b/>
                                <w:lang w:val="es-US"/>
                              </w:rPr>
                            </w:pPr>
                            <w:r w:rsidRPr="00DA031D">
                              <w:rPr>
                                <w:b/>
                                <w:lang w:val="es-US"/>
                              </w:rPr>
                              <w:t>VAYA A LA PREGUN</w:t>
                            </w:r>
                            <w:r>
                              <w:rPr>
                                <w:b/>
                                <w:lang w:val="es-US"/>
                              </w:rPr>
                              <w:t>T</w:t>
                            </w:r>
                            <w:r w:rsidRPr="00DA031D">
                              <w:rPr>
                                <w:b/>
                                <w:lang w:val="es-US"/>
                              </w:rPr>
                              <w:t>A O5 más abajo</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5" o:spid="_x0000_s1043" type="#_x0000_t202" style="position:absolute;left:0;text-align:left;margin-left:400.15pt;margin-top:385.5pt;width:101.25pt;height:27.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" filled="f" stroked="f" strokecolor="#4f81bd" strokeweight="1.5pt">
                <v:textbox inset="0,,0">
                  <w:txbxContent>
                    <w:p w:rsidR="00426387" w:rsidRPr="00DA031D" w:rsidRDefault="00426387" w:rsidP="00492916">
                      <w:pPr>
                        <w:pStyle w:val="SL-FlLftSgl"/>
                        <w:jc w:val="center"/>
                        <w:rPr>
                          <w:b/>
                          <w:lang w:val="es-US"/>
                        </w:rPr>
                      </w:pPr>
                      <w:r w:rsidRPr="00DA031D">
                        <w:rPr>
                          <w:b/>
                          <w:lang w:val="es-US"/>
                        </w:rPr>
                        <w:t>VAYA A LA PREGUN</w:t>
                      </w:r>
                      <w:r>
                        <w:rPr>
                          <w:b/>
                          <w:lang w:val="es-US"/>
                        </w:rPr>
                        <w:t>T</w:t>
                      </w:r>
                      <w:r w:rsidRPr="00DA031D">
                        <w:rPr>
                          <w:b/>
                          <w:lang w:val="es-US"/>
                        </w:rPr>
                        <w:t>A O5 más abajo</w:t>
                      </w:r>
                    </w:p>
                  </w:txbxContent>
                </v:textbox>
                <w10:wrap anchory="margin"/>
                <w10:anchorlock/>
              </v:shape>
            </w:pict>
          </mc:Fallback>
        </mc:AlternateContent>
      </w: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t>O4.</w:t>
      </w:r>
      <w:r w:rsidRPr="00793DC4">
        <w:tab/>
        <w:t xml:space="preserve">En los últimos 12 meses, ¿ha recibido parte o todo su cuidado de la salud </w:t>
      </w:r>
      <w:r w:rsidR="001618BB" w:rsidRPr="00793DC4">
        <w:t>en</w:t>
      </w:r>
      <w:r w:rsidRPr="00793DC4">
        <w:t xml:space="preserve"> un hospital o clínica </w:t>
      </w:r>
      <w:r w:rsidRPr="00793DC4">
        <w:rPr>
          <w:rFonts w:cs="ArialMT"/>
        </w:rPr>
        <w:t>para veteranos (VA, por sus siglas en inglés)?</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Sí, todo mi cuidado de salud</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Sí, parte de mi cuidado de salud</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No, ningún cuidado de salud por parte del VA</w:t>
      </w: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t>O5.</w:t>
      </w:r>
      <w:r w:rsidRPr="00793DC4">
        <w:tab/>
        <w:t>¿Cuál es su estado civil?</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Casado/a</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C143B8" w:rsidRPr="00793DC4">
        <w:rPr>
          <w:rFonts w:cs="ArialMT"/>
        </w:rPr>
        <w:t>Convive con su pareja</w:t>
      </w:r>
    </w:p>
    <w:p w:rsidR="00492916" w:rsidRPr="00793DC4" w:rsidRDefault="00492916" w:rsidP="00492916">
      <w:pPr>
        <w:pStyle w:val="A1-1stLeader"/>
        <w:rPr>
          <w:lang w:val="pt-BR"/>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lang w:val="pt-BR"/>
        </w:rPr>
        <w:instrText xml:space="preserve"> FORMCHECKBOX </w:instrText>
      </w:r>
      <w:r w:rsidRPr="00793DC4">
        <w:rPr>
          <w:shd w:val="clear" w:color="auto" w:fill="FFFFFF"/>
        </w:rPr>
      </w:r>
      <w:r w:rsidRPr="00793DC4">
        <w:rPr>
          <w:shd w:val="clear" w:color="auto" w:fill="FFFFFF"/>
        </w:rPr>
        <w:fldChar w:fldCharType="end"/>
      </w:r>
      <w:r w:rsidRPr="00793DC4">
        <w:rPr>
          <w:lang w:val="pt-BR"/>
        </w:rPr>
        <w:tab/>
      </w:r>
      <w:r w:rsidRPr="00793DC4">
        <w:rPr>
          <w:rFonts w:cs="ArialMT"/>
          <w:lang w:val="pt-BR"/>
        </w:rPr>
        <w:t>Divorciado/a</w:t>
      </w:r>
    </w:p>
    <w:p w:rsidR="00492916" w:rsidRPr="00793DC4" w:rsidRDefault="00492916" w:rsidP="00492916">
      <w:pPr>
        <w:pStyle w:val="A1-1stLeader"/>
        <w:rPr>
          <w:lang w:val="pt-BR"/>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lang w:val="pt-BR"/>
        </w:rPr>
        <w:instrText xml:space="preserve"> FORMCHECKBOX </w:instrText>
      </w:r>
      <w:r w:rsidRPr="00793DC4">
        <w:rPr>
          <w:shd w:val="clear" w:color="auto" w:fill="FFFFFF"/>
        </w:rPr>
      </w:r>
      <w:r w:rsidRPr="00793DC4">
        <w:rPr>
          <w:shd w:val="clear" w:color="auto" w:fill="FFFFFF"/>
        </w:rPr>
        <w:fldChar w:fldCharType="end"/>
      </w:r>
      <w:r w:rsidRPr="00793DC4">
        <w:rPr>
          <w:lang w:val="pt-BR"/>
        </w:rPr>
        <w:tab/>
      </w:r>
      <w:r w:rsidRPr="00793DC4">
        <w:rPr>
          <w:rFonts w:cs="ArialMT"/>
          <w:lang w:val="pt-BR"/>
        </w:rPr>
        <w:t>Viudo/a</w:t>
      </w:r>
    </w:p>
    <w:p w:rsidR="00492916" w:rsidRPr="00793DC4" w:rsidRDefault="00492916" w:rsidP="00492916">
      <w:pPr>
        <w:pStyle w:val="A1-1stLeader"/>
        <w:rPr>
          <w:lang w:val="pt-BR"/>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lang w:val="pt-BR"/>
        </w:rPr>
        <w:instrText xml:space="preserve"> FORMCHECKBOX </w:instrText>
      </w:r>
      <w:r w:rsidRPr="00793DC4">
        <w:rPr>
          <w:shd w:val="clear" w:color="auto" w:fill="FFFFFF"/>
        </w:rPr>
      </w:r>
      <w:r w:rsidRPr="00793DC4">
        <w:rPr>
          <w:shd w:val="clear" w:color="auto" w:fill="FFFFFF"/>
        </w:rPr>
        <w:fldChar w:fldCharType="end"/>
      </w:r>
      <w:r w:rsidRPr="00793DC4">
        <w:rPr>
          <w:lang w:val="pt-BR"/>
        </w:rPr>
        <w:tab/>
      </w:r>
      <w:r w:rsidRPr="00793DC4">
        <w:rPr>
          <w:rFonts w:cs="ArialMT"/>
          <w:lang w:val="pt-BR"/>
        </w:rPr>
        <w:t>Separado/a</w:t>
      </w:r>
    </w:p>
    <w:p w:rsidR="00492916" w:rsidRPr="00793DC4" w:rsidRDefault="00492916" w:rsidP="00492916">
      <w:pPr>
        <w:pStyle w:val="A1-1stLeader"/>
      </w:pPr>
      <w:r w:rsidRPr="00793DC4">
        <w:rPr>
          <w:shd w:val="clear" w:color="auto" w:fill="FFFFFF"/>
        </w:rPr>
        <w:lastRenderedPageBreak/>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Soltero/a, nunca</w:t>
      </w:r>
      <w:r w:rsidR="00C143B8" w:rsidRPr="00793DC4">
        <w:rPr>
          <w:rFonts w:cs="ArialMT"/>
        </w:rPr>
        <w:t xml:space="preserve"> se ha</w:t>
      </w:r>
      <w:r w:rsidRPr="00793DC4">
        <w:rPr>
          <w:rFonts w:cs="ArialMT"/>
        </w:rPr>
        <w:t xml:space="preserve"> casado</w:t>
      </w: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t>O6.</w:t>
      </w:r>
      <w:r w:rsidRPr="00793DC4">
        <w:tab/>
        <w:t>¿Cuál es el grado o nivel más alto de educación que ha completado?</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Menos de 8 años</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De 8 a 11 años</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12 años o escuela secundaria completa</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Formación después de la escuela secundaria, diferente de la </w:t>
      </w:r>
      <w:r w:rsidRPr="00793DC4">
        <w:br/>
        <w:t>universidad (vocacional o técnica)</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Algún tiempo en la universidad</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Graduado de la universidad</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Postgraduado </w:t>
      </w: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t>O7.</w:t>
      </w:r>
      <w:r w:rsidRPr="00793DC4">
        <w:tab/>
        <w:t>¿Nació en los Estados Unidos?</w:t>
      </w:r>
    </w:p>
    <w:p w:rsidR="00492916" w:rsidRPr="00793DC4" w:rsidRDefault="00492916" w:rsidP="00492916">
      <w:pPr>
        <w:pStyle w:val="A1-1stLeader"/>
      </w:pPr>
      <w:r w:rsidRPr="00793DC4">
        <w:rPr>
          <w:noProof/>
          <w:lang w:val="en-US"/>
        </w:rPr>
        <mc:AlternateContent>
          <mc:Choice Requires="wps">
            <w:drawing>
              <wp:anchor distT="0" distB="0" distL="114300" distR="114300" simplePos="0" relativeHeight="251781632" behindDoc="0" locked="0" layoutInCell="1" allowOverlap="1" wp14:anchorId="0EEA75DC" wp14:editId="53B83D2E">
                <wp:simplePos x="0" y="0"/>
                <wp:positionH relativeFrom="column">
                  <wp:posOffset>709930</wp:posOffset>
                </wp:positionH>
                <wp:positionV relativeFrom="paragraph">
                  <wp:posOffset>58420</wp:posOffset>
                </wp:positionV>
                <wp:extent cx="137160" cy="635"/>
                <wp:effectExtent l="0" t="76200" r="15240" b="94615"/>
                <wp:wrapNone/>
                <wp:docPr id="11" name="AutoShap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2" o:spid="_x0000_s1026" type="#_x0000_t32" style="position:absolute;margin-left:55.9pt;margin-top:4.6pt;width:10.8pt;height:.0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" strokeweight="1pt">
                <v:stroke endarrow="block"/>
              </v:shape>
            </w:pict>
          </mc:Fallback>
        </mc:AlternateContent>
      </w: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r w:rsidRPr="00793DC4">
        <w:t> </w:t>
      </w:r>
      <w:r w:rsidRPr="00793DC4">
        <w:t> </w:t>
      </w:r>
      <w:r w:rsidRPr="00793DC4">
        <w:t> </w:t>
      </w:r>
      <w:r w:rsidRPr="00793DC4">
        <w:t xml:space="preserve"> </w:t>
      </w:r>
      <w:r w:rsidRPr="00793DC4">
        <w:rPr>
          <w:b/>
        </w:rPr>
        <w:t>VAYA A LA PREGUNTA O10 más abajo</w:t>
      </w:r>
    </w:p>
    <w:p w:rsidR="00492916" w:rsidRPr="00793DC4" w:rsidRDefault="00492916" w:rsidP="00492916">
      <w:pPr>
        <w:pStyle w:val="A1-1stLeader"/>
      </w:pPr>
      <w:r w:rsidRPr="00793DC4">
        <w:rPr>
          <w:noProof/>
          <w:lang w:val="en-US"/>
        </w:rPr>
        <mc:AlternateContent>
          <mc:Choice Requires="wps">
            <w:drawing>
              <wp:anchor distT="0" distB="0" distL="114299" distR="114299" simplePos="0" relativeHeight="251789824" behindDoc="0" locked="0" layoutInCell="1" allowOverlap="1" wp14:anchorId="5E0FF9C2" wp14:editId="25ED5E78">
                <wp:simplePos x="0" y="0"/>
                <wp:positionH relativeFrom="column">
                  <wp:posOffset>8889</wp:posOffset>
                </wp:positionH>
                <wp:positionV relativeFrom="paragraph">
                  <wp:posOffset>52705</wp:posOffset>
                </wp:positionV>
                <wp:extent cx="0" cy="548640"/>
                <wp:effectExtent l="76200" t="0" r="57150" b="60960"/>
                <wp:wrapNone/>
                <wp:docPr id="9" name="Line 1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12700">
                          <a:solidFill>
                            <a:srgbClr val="000000"/>
                          </a:solidFill>
                          <a:round/>
                          <a:headEnd/>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5" o:spid="_x0000_s1026" style="position:absolute;z-index:251789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pt,4.15pt" to=".7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" strokeweight="1pt">
                <v:stroke endarrow="block" endarrowlength="long"/>
              </v:line>
            </w:pict>
          </mc:Fallback>
        </mc:AlternateContent>
      </w:r>
      <w:r w:rsidRPr="00793DC4">
        <w:rPr>
          <w:noProof/>
          <w:lang w:val="en-US"/>
        </w:rPr>
        <mc:AlternateContent>
          <mc:Choice Requires="wps">
            <w:drawing>
              <wp:anchor distT="4294967295" distB="4294967295" distL="114300" distR="114300" simplePos="0" relativeHeight="251788800" behindDoc="0" locked="0" layoutInCell="1" allowOverlap="1" wp14:anchorId="1E4DF704" wp14:editId="300A0AA1">
                <wp:simplePos x="0" y="0"/>
                <wp:positionH relativeFrom="column">
                  <wp:posOffset>8890</wp:posOffset>
                </wp:positionH>
                <wp:positionV relativeFrom="paragraph">
                  <wp:posOffset>52704</wp:posOffset>
                </wp:positionV>
                <wp:extent cx="320040" cy="0"/>
                <wp:effectExtent l="0" t="0" r="22860" b="19050"/>
                <wp:wrapNone/>
                <wp:docPr id="8" name="Line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4" o:spid="_x0000_s1026" style="position:absolute;flip:x;z-index:251788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4.15pt" to="25.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" strokeweight="1pt"/>
            </w:pict>
          </mc:Fallback>
        </mc:AlternateContent>
      </w: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t>O8.</w:t>
      </w:r>
      <w:r w:rsidRPr="00793DC4">
        <w:tab/>
        <w:t>¿En qué año vino a vivir a los Estados Unidos?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432"/>
        <w:gridCol w:w="432"/>
        <w:gridCol w:w="432"/>
        <w:gridCol w:w="1368"/>
      </w:tblGrid>
      <w:tr w:rsidR="00492916" w:rsidRPr="00793DC4" w:rsidTr="00492916">
        <w:trPr>
          <w:trHeight w:val="432"/>
        </w:trPr>
        <w:tc>
          <w:tcPr>
            <w:tcW w:w="432" w:type="dxa"/>
            <w:tcBorders>
              <w:right w:val="single" w:sz="4" w:space="0" w:color="A6A6A6"/>
            </w:tcBorders>
            <w:shd w:val="clear" w:color="auto" w:fill="FFFFFF"/>
          </w:tcPr>
          <w:p w:rsidR="00492916" w:rsidRPr="00793DC4" w:rsidRDefault="00492916" w:rsidP="00492916">
            <w:pPr>
              <w:pStyle w:val="SL-FlLftSgl"/>
              <w:rPr>
                <w:lang w:val="es-ES_tradnl"/>
              </w:rPr>
            </w:pPr>
          </w:p>
        </w:tc>
        <w:tc>
          <w:tcPr>
            <w:tcW w:w="432" w:type="dxa"/>
            <w:tcBorders>
              <w:left w:val="single" w:sz="4" w:space="0" w:color="A6A6A6"/>
              <w:right w:val="single" w:sz="4" w:space="0" w:color="A6A6A6"/>
            </w:tcBorders>
            <w:shd w:val="clear" w:color="auto" w:fill="FFFFFF"/>
          </w:tcPr>
          <w:p w:rsidR="00492916" w:rsidRPr="00793DC4" w:rsidRDefault="00492916" w:rsidP="00492916">
            <w:pPr>
              <w:pStyle w:val="SL-FlLftSgl"/>
              <w:rPr>
                <w:lang w:val="es-ES_tradnl"/>
              </w:rPr>
            </w:pPr>
          </w:p>
        </w:tc>
        <w:tc>
          <w:tcPr>
            <w:tcW w:w="432" w:type="dxa"/>
            <w:tcBorders>
              <w:left w:val="single" w:sz="4" w:space="0" w:color="A6A6A6"/>
              <w:right w:val="single" w:sz="4" w:space="0" w:color="A6A6A6"/>
            </w:tcBorders>
            <w:shd w:val="clear" w:color="auto" w:fill="FFFFFF"/>
          </w:tcPr>
          <w:p w:rsidR="00492916" w:rsidRPr="00793DC4" w:rsidRDefault="00492916" w:rsidP="00492916">
            <w:pPr>
              <w:pStyle w:val="SL-FlLftSgl"/>
              <w:rPr>
                <w:lang w:val="es-ES_tradnl"/>
              </w:rPr>
            </w:pPr>
          </w:p>
        </w:tc>
        <w:tc>
          <w:tcPr>
            <w:tcW w:w="432" w:type="dxa"/>
            <w:tcBorders>
              <w:left w:val="single" w:sz="4" w:space="0" w:color="A6A6A6"/>
              <w:right w:val="single" w:sz="4" w:space="0" w:color="auto"/>
            </w:tcBorders>
            <w:shd w:val="clear" w:color="auto" w:fill="FFFFFF"/>
          </w:tcPr>
          <w:p w:rsidR="00492916" w:rsidRPr="00793DC4" w:rsidRDefault="00492916" w:rsidP="00492916">
            <w:pPr>
              <w:pStyle w:val="SL-FlLftSgl"/>
              <w:rPr>
                <w:lang w:val="es-ES_tradnl"/>
              </w:rPr>
            </w:pPr>
          </w:p>
        </w:tc>
        <w:tc>
          <w:tcPr>
            <w:tcW w:w="1368" w:type="dxa"/>
            <w:tcBorders>
              <w:top w:val="nil"/>
              <w:left w:val="single" w:sz="4" w:space="0" w:color="auto"/>
              <w:bottom w:val="nil"/>
              <w:right w:val="nil"/>
            </w:tcBorders>
            <w:vAlign w:val="center"/>
          </w:tcPr>
          <w:p w:rsidR="00492916" w:rsidRPr="00793DC4" w:rsidRDefault="00492916" w:rsidP="00492916">
            <w:pPr>
              <w:pStyle w:val="SL-FlLftSgl"/>
              <w:rPr>
                <w:lang w:val="es-ES_tradnl"/>
              </w:rPr>
            </w:pPr>
            <w:r w:rsidRPr="00793DC4">
              <w:rPr>
                <w:lang w:val="es-ES_tradnl"/>
              </w:rPr>
              <w:t>Año</w:t>
            </w:r>
          </w:p>
        </w:tc>
      </w:tr>
    </w:tbl>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t xml:space="preserve">O9. </w:t>
      </w:r>
      <w:r w:rsidR="00C143B8" w:rsidRPr="00793DC4">
        <w:t>U</w:t>
      </w:r>
      <w:r w:rsidRPr="00793DC4">
        <w:t xml:space="preserve">sted </w:t>
      </w:r>
      <w:r w:rsidR="00C143B8" w:rsidRPr="00793DC4">
        <w:t xml:space="preserve">habla </w:t>
      </w:r>
      <w:r w:rsidRPr="00793DC4">
        <w:t>inglés</w:t>
      </w:r>
      <w:r w:rsidR="00C143B8" w:rsidRPr="00793DC4">
        <w:t>...</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Muy bien</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Bien</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muy bien</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Nada </w:t>
      </w: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rPr>
          <w:b/>
          <w:noProof/>
          <w:lang w:val="en-US"/>
        </w:rPr>
        <mc:AlternateContent>
          <mc:Choice Requires="wps">
            <w:drawing>
              <wp:anchor distT="0" distB="0" distL="114300" distR="114300" simplePos="0" relativeHeight="251786752" behindDoc="1" locked="0" layoutInCell="1" allowOverlap="1" wp14:anchorId="0C46827B" wp14:editId="080860CF">
                <wp:simplePos x="0" y="0"/>
                <wp:positionH relativeFrom="column">
                  <wp:posOffset>538480</wp:posOffset>
                </wp:positionH>
                <wp:positionV relativeFrom="paragraph">
                  <wp:posOffset>372110</wp:posOffset>
                </wp:positionV>
                <wp:extent cx="651510" cy="355600"/>
                <wp:effectExtent l="0" t="0" r="15240" b="6350"/>
                <wp:wrapNone/>
                <wp:docPr id="6"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387" w:rsidRPr="00911B78" w:rsidRDefault="00426387" w:rsidP="00492916">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6" o:spid="_x0000_s1044" type="#_x0000_t202" style="position:absolute;left:0;text-align:left;margin-left:42.4pt;margin-top:29.3pt;width:51.3pt;height:28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" filled="f" stroked="f">
                <v:textbox inset="0,0,0,0">
                  <w:txbxContent>
                    <w:p w:rsidR="00426387" w:rsidRPr="00911B78" w:rsidRDefault="00426387" w:rsidP="00492916">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rsidRPr="00793DC4">
        <w:t>O10.</w:t>
      </w:r>
      <w:r w:rsidRPr="00793DC4">
        <w:tab/>
      </w:r>
      <w:r w:rsidRPr="00793DC4">
        <w:rPr>
          <w:szCs w:val="22"/>
        </w:rPr>
        <w:t>¿Es usted de origen hispano/a, latino/a, o español? Una categoría o más pueden ser seleccionadas.</w:t>
      </w:r>
    </w:p>
    <w:p w:rsidR="00492916" w:rsidRPr="00793DC4" w:rsidRDefault="00492916" w:rsidP="00492916">
      <w:pPr>
        <w:pStyle w:val="Q1-FirstLevelQuestion"/>
      </w:pPr>
      <w:r w:rsidRPr="00793DC4">
        <w:tab/>
        <w:t xml:space="preserve">Escoja </w:t>
      </w:r>
      <w:r w:rsidRPr="00793DC4">
        <w:fldChar w:fldCharType="begin">
          <w:ffData>
            <w:name w:val="Check4"/>
            <w:enabled/>
            <w:calcOnExit w:val="0"/>
            <w:checkBox>
              <w:sizeAuto/>
              <w:default w:val="0"/>
            </w:checkBox>
          </w:ffData>
        </w:fldChar>
      </w:r>
      <w:r w:rsidRPr="00793DC4">
        <w:instrText xml:space="preserve"> FORMCHECKBOX </w:instrText>
      </w:r>
      <w:r w:rsidRPr="00793DC4">
        <w:fldChar w:fldCharType="end"/>
      </w:r>
      <w:r w:rsidRPr="00793DC4">
        <w:t xml:space="preserve"> una o más.</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 ni hispano/a, latino/a ni de origen español</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 mexicano/a, mexicano/a americano/a, chicano/a</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 portorriqueño/a</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 cubano/a</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 de otro origen hispano, latino o español</w:t>
      </w: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br w:type="page"/>
      </w:r>
      <w:r w:rsidRPr="00793DC4">
        <w:lastRenderedPageBreak/>
        <w:t>O11.</w:t>
      </w:r>
      <w:r w:rsidRPr="00793DC4">
        <w:tab/>
        <w:t>¿Cuál es su raza? Una o más categorías pueden ser seleccionadas.</w:t>
      </w:r>
    </w:p>
    <w:p w:rsidR="00492916" w:rsidRPr="00793DC4" w:rsidRDefault="00492916" w:rsidP="00492916">
      <w:pPr>
        <w:pStyle w:val="Q1-FirstLevelQuestion"/>
      </w:pPr>
      <w:r w:rsidRPr="00793DC4">
        <w:rPr>
          <w:b/>
          <w:noProof/>
          <w:lang w:val="en-US"/>
        </w:rPr>
        <mc:AlternateContent>
          <mc:Choice Requires="wps">
            <w:drawing>
              <wp:anchor distT="0" distB="0" distL="114300" distR="114300" simplePos="0" relativeHeight="251785728" behindDoc="1" locked="0" layoutInCell="1" allowOverlap="1" wp14:anchorId="44769A8C" wp14:editId="1513D34A">
                <wp:simplePos x="0" y="0"/>
                <wp:positionH relativeFrom="column">
                  <wp:posOffset>541020</wp:posOffset>
                </wp:positionH>
                <wp:positionV relativeFrom="paragraph">
                  <wp:posOffset>-72390</wp:posOffset>
                </wp:positionV>
                <wp:extent cx="651510" cy="355600"/>
                <wp:effectExtent l="0" t="0" r="15240" b="6350"/>
                <wp:wrapNone/>
                <wp:docPr id="468"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387" w:rsidRPr="00911B78" w:rsidRDefault="00426387" w:rsidP="00492916">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9" o:spid="_x0000_s1045" type="#_x0000_t202" style="position:absolute;left:0;text-align:left;margin-left:42.6pt;margin-top:-5.7pt;width:51.3pt;height:28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" filled="f" stroked="f">
                <v:textbox inset="0,0,0,0">
                  <w:txbxContent>
                    <w:p w:rsidR="00426387" w:rsidRPr="00911B78" w:rsidRDefault="00426387" w:rsidP="00492916">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rsidRPr="00793DC4">
        <w:tab/>
        <w:t xml:space="preserve">Escoja </w:t>
      </w:r>
      <w:r w:rsidRPr="00793DC4">
        <w:fldChar w:fldCharType="begin">
          <w:ffData>
            <w:name w:val="Check4"/>
            <w:enabled/>
            <w:calcOnExit w:val="0"/>
            <w:checkBox>
              <w:sizeAuto/>
              <w:default w:val="0"/>
            </w:checkBox>
          </w:ffData>
        </w:fldChar>
      </w:r>
      <w:r w:rsidRPr="00793DC4">
        <w:instrText xml:space="preserve"> FORMCHECKBOX </w:instrText>
      </w:r>
      <w:r w:rsidRPr="00793DC4">
        <w:fldChar w:fldCharType="end"/>
      </w:r>
      <w:r w:rsidRPr="00793DC4">
        <w:t xml:space="preserve"> una o más.</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Blanca</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Negra o afro-americana</w:t>
      </w:r>
    </w:p>
    <w:p w:rsidR="00492916" w:rsidRPr="00793DC4" w:rsidRDefault="00492916" w:rsidP="00492916">
      <w:pPr>
        <w:pStyle w:val="A1-1stLeader"/>
        <w:rPr>
          <w:lang w:val="pt-BR"/>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lang w:val="pt-BR"/>
        </w:rPr>
        <w:instrText xml:space="preserve"> FORMCHECKBOX </w:instrText>
      </w:r>
      <w:r w:rsidRPr="00793DC4">
        <w:rPr>
          <w:shd w:val="clear" w:color="auto" w:fill="FFFFFF"/>
        </w:rPr>
      </w:r>
      <w:r w:rsidRPr="00793DC4">
        <w:rPr>
          <w:shd w:val="clear" w:color="auto" w:fill="FFFFFF"/>
        </w:rPr>
        <w:fldChar w:fldCharType="end"/>
      </w:r>
      <w:r w:rsidRPr="00793DC4">
        <w:rPr>
          <w:lang w:val="pt-BR"/>
        </w:rPr>
        <w:tab/>
        <w:t>India Americana o nativa de Alaska</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India asiática</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China</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Filipina</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Japonesa</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Coreana</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Vietnamita</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Otra raza asiática</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Nativa de Hawái</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Guameña o chamorra</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Samoana</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Otra raza de las islas del Pacífico</w:t>
      </w: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t>O12.</w:t>
      </w:r>
      <w:r w:rsidRPr="00793DC4">
        <w:tab/>
        <w:t>Incluyéndose usted, ¿cuántas personas viven en su hogar?</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1962"/>
      </w:tblGrid>
      <w:tr w:rsidR="00492916" w:rsidRPr="00793DC4" w:rsidTr="00492916">
        <w:trPr>
          <w:trHeight w:val="432"/>
        </w:trPr>
        <w:tc>
          <w:tcPr>
            <w:tcW w:w="468" w:type="dxa"/>
            <w:tcBorders>
              <w:right w:val="single" w:sz="4" w:space="0" w:color="A6A6A6"/>
            </w:tcBorders>
            <w:shd w:val="clear" w:color="auto" w:fill="FFFFFF"/>
          </w:tcPr>
          <w:p w:rsidR="00492916" w:rsidRPr="00793DC4" w:rsidRDefault="00492916" w:rsidP="00492916">
            <w:pPr>
              <w:pStyle w:val="SL-FlLftSgl"/>
              <w:rPr>
                <w:lang w:val="es-ES_tradnl"/>
              </w:rPr>
            </w:pPr>
          </w:p>
        </w:tc>
        <w:tc>
          <w:tcPr>
            <w:tcW w:w="468" w:type="dxa"/>
            <w:tcBorders>
              <w:left w:val="single" w:sz="4" w:space="0" w:color="A6A6A6"/>
            </w:tcBorders>
            <w:shd w:val="clear" w:color="auto" w:fill="FFFFFF"/>
          </w:tcPr>
          <w:p w:rsidR="00492916" w:rsidRPr="00793DC4" w:rsidRDefault="00492916" w:rsidP="00492916">
            <w:pPr>
              <w:pStyle w:val="SL-FlLftSgl"/>
              <w:rPr>
                <w:lang w:val="es-ES_tradnl"/>
              </w:rPr>
            </w:pPr>
          </w:p>
        </w:tc>
        <w:tc>
          <w:tcPr>
            <w:tcW w:w="1962" w:type="dxa"/>
            <w:tcBorders>
              <w:top w:val="nil"/>
              <w:bottom w:val="nil"/>
              <w:right w:val="nil"/>
            </w:tcBorders>
            <w:vAlign w:val="center"/>
          </w:tcPr>
          <w:p w:rsidR="00492916" w:rsidRPr="00793DC4" w:rsidRDefault="00492916" w:rsidP="00492916">
            <w:pPr>
              <w:pStyle w:val="SL-FlLftSgl"/>
              <w:rPr>
                <w:lang w:val="es-ES_tradnl"/>
              </w:rPr>
            </w:pPr>
            <w:r w:rsidRPr="00793DC4">
              <w:rPr>
                <w:rFonts w:cs="ArialMT"/>
                <w:lang w:val="es-ES_tradnl"/>
              </w:rPr>
              <w:t>Número de personas</w:t>
            </w:r>
          </w:p>
        </w:tc>
      </w:tr>
    </w:tbl>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t>O13.</w:t>
      </w:r>
      <w:r w:rsidRPr="00793DC4">
        <w:tab/>
      </w:r>
      <w:r w:rsidRPr="00793DC4">
        <w:rPr>
          <w:b/>
          <w:color w:val="000000"/>
          <w:u w:val="single"/>
        </w:rPr>
        <w:t>Empezando con usted,</w:t>
      </w:r>
      <w:r w:rsidRPr="00793DC4">
        <w:t xml:space="preserve"> marque el sexo y escriba la edad y mes de nacimiento de cada adulto de 18 años de edad o mayor que viva en est</w:t>
      </w:r>
      <w:r w:rsidR="00C143B8" w:rsidRPr="00793DC4">
        <w:t>e domicilio</w:t>
      </w:r>
      <w:r w:rsidRPr="00793DC4">
        <w:t>.</w:t>
      </w:r>
    </w:p>
    <w:tbl>
      <w:tblPr>
        <w:tblW w:w="5940" w:type="dxa"/>
        <w:tblInd w:w="64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170"/>
        <w:gridCol w:w="1350"/>
        <w:gridCol w:w="1350"/>
        <w:gridCol w:w="2070"/>
      </w:tblGrid>
      <w:tr w:rsidR="00492916" w:rsidRPr="00793DC4" w:rsidTr="00654861">
        <w:tc>
          <w:tcPr>
            <w:tcW w:w="1170" w:type="dxa"/>
            <w:tcBorders>
              <w:top w:val="nil"/>
            </w:tcBorders>
            <w:shd w:val="clear" w:color="auto" w:fill="auto"/>
            <w:vAlign w:val="bottom"/>
          </w:tcPr>
          <w:p w:rsidR="00492916" w:rsidRPr="00793DC4" w:rsidRDefault="00492916" w:rsidP="00492916">
            <w:pPr>
              <w:pStyle w:val="A3-AnswerinTable"/>
              <w:spacing w:before="0" w:after="0"/>
            </w:pPr>
          </w:p>
        </w:tc>
        <w:tc>
          <w:tcPr>
            <w:tcW w:w="1350" w:type="dxa"/>
            <w:tcBorders>
              <w:top w:val="nil"/>
            </w:tcBorders>
            <w:shd w:val="clear" w:color="auto" w:fill="auto"/>
            <w:vAlign w:val="bottom"/>
          </w:tcPr>
          <w:p w:rsidR="00492916" w:rsidRPr="00793DC4" w:rsidRDefault="00492916" w:rsidP="00492916">
            <w:pPr>
              <w:pStyle w:val="TX-TableText"/>
              <w:spacing w:before="0" w:after="0"/>
              <w:ind w:left="0" w:right="0" w:firstLine="0"/>
              <w:jc w:val="center"/>
            </w:pPr>
            <w:r w:rsidRPr="00793DC4">
              <w:t>Sexo</w:t>
            </w:r>
          </w:p>
        </w:tc>
        <w:tc>
          <w:tcPr>
            <w:tcW w:w="1350" w:type="dxa"/>
            <w:tcBorders>
              <w:top w:val="nil"/>
            </w:tcBorders>
            <w:shd w:val="clear" w:color="auto" w:fill="auto"/>
            <w:vAlign w:val="bottom"/>
          </w:tcPr>
          <w:p w:rsidR="00492916" w:rsidRPr="00793DC4" w:rsidRDefault="00492916" w:rsidP="00492916">
            <w:pPr>
              <w:pStyle w:val="TX-TableText"/>
              <w:spacing w:before="0" w:after="0"/>
              <w:ind w:left="0" w:right="0" w:firstLine="0"/>
              <w:jc w:val="center"/>
            </w:pPr>
            <w:r w:rsidRPr="00793DC4">
              <w:t>Edad</w:t>
            </w:r>
          </w:p>
        </w:tc>
        <w:tc>
          <w:tcPr>
            <w:tcW w:w="2070" w:type="dxa"/>
            <w:tcBorders>
              <w:top w:val="nil"/>
            </w:tcBorders>
            <w:shd w:val="clear" w:color="auto" w:fill="auto"/>
            <w:vAlign w:val="bottom"/>
          </w:tcPr>
          <w:p w:rsidR="00492916" w:rsidRPr="00793DC4" w:rsidRDefault="00492916" w:rsidP="00492916">
            <w:pPr>
              <w:pStyle w:val="TX-TableText"/>
              <w:spacing w:before="0" w:after="0"/>
              <w:ind w:left="0" w:right="0" w:firstLine="0"/>
              <w:jc w:val="center"/>
            </w:pPr>
            <w:r w:rsidRPr="00793DC4">
              <w:t>Mes de nacimiento</w:t>
            </w:r>
            <w:r w:rsidRPr="00793DC4">
              <w:br/>
              <w:t>(01-12)</w:t>
            </w:r>
            <w:r w:rsidRPr="00793DC4">
              <w:rPr>
                <w:noProof/>
                <w:lang w:val="en-US"/>
              </w:rPr>
              <mc:AlternateContent>
                <mc:Choice Requires="wps">
                  <w:drawing>
                    <wp:anchor distT="0" distB="0" distL="114300" distR="114300" simplePos="0" relativeHeight="251787776" behindDoc="0" locked="0" layoutInCell="1" allowOverlap="1" wp14:anchorId="349D7CF9" wp14:editId="18D0340D">
                      <wp:simplePos x="0" y="0"/>
                      <wp:positionH relativeFrom="column">
                        <wp:posOffset>282575</wp:posOffset>
                      </wp:positionH>
                      <wp:positionV relativeFrom="paragraph">
                        <wp:posOffset>11074400</wp:posOffset>
                      </wp:positionV>
                      <wp:extent cx="274320" cy="91440"/>
                      <wp:effectExtent l="0" t="0" r="0" b="3810"/>
                      <wp:wrapNone/>
                      <wp:docPr id="10" name="AutoShap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flowChartMerge">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9" o:spid="_x0000_s1026" type="#_x0000_t128" style="position:absolute;margin-left:22.25pt;margin-top:872pt;width:21.6pt;height:7.2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" fillcolor="#4f81bd" stroked="f"/>
                  </w:pict>
                </mc:Fallback>
              </mc:AlternateContent>
            </w:r>
          </w:p>
        </w:tc>
      </w:tr>
      <w:tr w:rsidR="00492916" w:rsidRPr="00793DC4" w:rsidTr="00654861">
        <w:tblPrEx>
          <w:tblCellMar>
            <w:left w:w="115" w:type="dxa"/>
            <w:right w:w="115" w:type="dxa"/>
          </w:tblCellMar>
          <w:tblLook w:val="0000" w:firstRow="0" w:lastRow="0" w:firstColumn="0" w:lastColumn="0" w:noHBand="0" w:noVBand="0"/>
        </w:tblPrEx>
        <w:tc>
          <w:tcPr>
            <w:tcW w:w="1170" w:type="dxa"/>
            <w:shd w:val="clear" w:color="auto" w:fill="auto"/>
            <w:vAlign w:val="center"/>
          </w:tcPr>
          <w:p w:rsidR="00492916" w:rsidRPr="00793DC4" w:rsidRDefault="00492916" w:rsidP="00492916">
            <w:pPr>
              <w:pStyle w:val="TX-TableText"/>
              <w:ind w:left="0" w:firstLine="0"/>
            </w:pPr>
            <w:r w:rsidRPr="00793DC4">
              <w:rPr>
                <w:color w:val="000000" w:themeColor="text1"/>
              </w:rPr>
              <w:t>USTED MISMO/A</w:t>
            </w:r>
          </w:p>
        </w:tc>
        <w:tc>
          <w:tcPr>
            <w:tcW w:w="1350" w:type="dxa"/>
            <w:shd w:val="clear" w:color="auto" w:fill="auto"/>
            <w:vAlign w:val="center"/>
          </w:tcPr>
          <w:p w:rsidR="00492916" w:rsidRPr="00793DC4" w:rsidRDefault="00492916" w:rsidP="00492916">
            <w:pPr>
              <w:pStyle w:val="TX-TableText"/>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 xml:space="preserve"> </w:t>
            </w:r>
            <w:r w:rsidRPr="00793DC4">
              <w:rPr>
                <w:rFonts w:cs="ArialMT"/>
              </w:rPr>
              <w:t>Masculino</w:t>
            </w:r>
          </w:p>
          <w:p w:rsidR="00492916" w:rsidRPr="00793DC4" w:rsidRDefault="00492916" w:rsidP="00492916">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 xml:space="preserve"> </w:t>
            </w:r>
            <w:r w:rsidRPr="00793DC4">
              <w:rPr>
                <w:rFonts w:cs="ArialMT"/>
              </w:rPr>
              <w:t>Femenino</w:t>
            </w:r>
          </w:p>
        </w:tc>
        <w:tc>
          <w:tcPr>
            <w:tcW w:w="1350" w:type="dxa"/>
            <w:shd w:val="clear" w:color="auto" w:fill="auto"/>
            <w:vAlign w:val="center"/>
          </w:tcPr>
          <w:tbl>
            <w:tblPr>
              <w:tblW w:w="1008" w:type="dxa"/>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492916" w:rsidRPr="00793DC4" w:rsidTr="00492916">
              <w:tc>
                <w:tcPr>
                  <w:tcW w:w="307" w:type="dxa"/>
                </w:tcPr>
                <w:p w:rsidR="00492916" w:rsidRPr="00793DC4" w:rsidRDefault="00492916" w:rsidP="00492916">
                  <w:pPr>
                    <w:pStyle w:val="A1-1stLeader"/>
                    <w:ind w:left="0" w:right="-144" w:firstLine="0"/>
                    <w:jc w:val="center"/>
                  </w:pPr>
                </w:p>
              </w:tc>
              <w:tc>
                <w:tcPr>
                  <w:tcW w:w="308" w:type="dxa"/>
                </w:tcPr>
                <w:p w:rsidR="00492916" w:rsidRPr="00793DC4" w:rsidRDefault="00492916" w:rsidP="00492916">
                  <w:pPr>
                    <w:pStyle w:val="A1-1stLeader"/>
                    <w:ind w:left="0" w:right="-144" w:firstLine="0"/>
                    <w:jc w:val="center"/>
                  </w:pPr>
                </w:p>
              </w:tc>
              <w:tc>
                <w:tcPr>
                  <w:tcW w:w="308" w:type="dxa"/>
                </w:tcPr>
                <w:p w:rsidR="00492916" w:rsidRPr="00793DC4" w:rsidRDefault="00492916" w:rsidP="00492916">
                  <w:pPr>
                    <w:pStyle w:val="A1-1stLeader"/>
                    <w:ind w:left="0" w:right="-144" w:firstLine="0"/>
                    <w:jc w:val="center"/>
                  </w:pPr>
                </w:p>
              </w:tc>
            </w:tr>
          </w:tbl>
          <w:p w:rsidR="00492916" w:rsidRPr="00793DC4" w:rsidRDefault="00492916" w:rsidP="00492916">
            <w:pPr>
              <w:pStyle w:val="A1-1stLeader"/>
              <w:ind w:left="-144" w:right="-144" w:firstLine="0"/>
              <w:jc w:val="center"/>
            </w:pPr>
          </w:p>
        </w:tc>
        <w:tc>
          <w:tcPr>
            <w:tcW w:w="2070"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492916" w:rsidRPr="00793DC4" w:rsidTr="00492916">
              <w:trPr>
                <w:jc w:val="center"/>
              </w:trPr>
              <w:tc>
                <w:tcPr>
                  <w:tcW w:w="336" w:type="dxa"/>
                </w:tcPr>
                <w:p w:rsidR="00492916" w:rsidRPr="00793DC4" w:rsidRDefault="00492916" w:rsidP="00492916">
                  <w:pPr>
                    <w:pStyle w:val="A1-1stLeader"/>
                    <w:ind w:left="-144"/>
                  </w:pPr>
                </w:p>
              </w:tc>
              <w:tc>
                <w:tcPr>
                  <w:tcW w:w="336" w:type="dxa"/>
                </w:tcPr>
                <w:p w:rsidR="00492916" w:rsidRPr="00793DC4" w:rsidRDefault="00492916" w:rsidP="00492916">
                  <w:pPr>
                    <w:pStyle w:val="A1-1stLeader"/>
                    <w:ind w:left="-144"/>
                  </w:pPr>
                </w:p>
              </w:tc>
            </w:tr>
          </w:tbl>
          <w:p w:rsidR="00492916" w:rsidRPr="00793DC4" w:rsidRDefault="00492916" w:rsidP="00492916">
            <w:pPr>
              <w:pStyle w:val="A1-1stLeader"/>
              <w:ind w:left="-144" w:right="-144" w:firstLine="0"/>
              <w:jc w:val="center"/>
            </w:pPr>
          </w:p>
        </w:tc>
      </w:tr>
      <w:tr w:rsidR="00492916" w:rsidRPr="00793DC4" w:rsidTr="00654861">
        <w:tblPrEx>
          <w:tblCellMar>
            <w:left w:w="115" w:type="dxa"/>
            <w:right w:w="115" w:type="dxa"/>
          </w:tblCellMar>
          <w:tblLook w:val="0000" w:firstRow="0" w:lastRow="0" w:firstColumn="0" w:lastColumn="0" w:noHBand="0" w:noVBand="0"/>
        </w:tblPrEx>
        <w:trPr>
          <w:trHeight w:val="432"/>
        </w:trPr>
        <w:tc>
          <w:tcPr>
            <w:tcW w:w="1170" w:type="dxa"/>
            <w:shd w:val="clear" w:color="auto" w:fill="auto"/>
            <w:vAlign w:val="center"/>
          </w:tcPr>
          <w:p w:rsidR="00492916" w:rsidRPr="00793DC4" w:rsidRDefault="00492916" w:rsidP="00492916">
            <w:pPr>
              <w:pStyle w:val="TX-TableText"/>
            </w:pPr>
            <w:r w:rsidRPr="00793DC4">
              <w:rPr>
                <w:rFonts w:cs="ArialMT"/>
              </w:rPr>
              <w:t>Adulto 2</w:t>
            </w:r>
          </w:p>
        </w:tc>
        <w:tc>
          <w:tcPr>
            <w:tcW w:w="1350" w:type="dxa"/>
            <w:shd w:val="clear" w:color="auto" w:fill="auto"/>
            <w:vAlign w:val="center"/>
          </w:tcPr>
          <w:p w:rsidR="00492916" w:rsidRPr="00793DC4" w:rsidRDefault="00492916" w:rsidP="00492916">
            <w:pPr>
              <w:pStyle w:val="TX-TableText"/>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 xml:space="preserve"> </w:t>
            </w:r>
            <w:r w:rsidRPr="00793DC4">
              <w:rPr>
                <w:rFonts w:cs="ArialMT"/>
              </w:rPr>
              <w:t>Masculino</w:t>
            </w:r>
          </w:p>
          <w:p w:rsidR="00492916" w:rsidRPr="00793DC4" w:rsidRDefault="00492916" w:rsidP="00492916">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 xml:space="preserve"> </w:t>
            </w:r>
            <w:r w:rsidRPr="00793DC4">
              <w:rPr>
                <w:rFonts w:cs="ArialMT"/>
              </w:rPr>
              <w:t>Femenino</w:t>
            </w:r>
          </w:p>
        </w:tc>
        <w:tc>
          <w:tcPr>
            <w:tcW w:w="1350" w:type="dxa"/>
            <w:shd w:val="clear" w:color="auto" w:fill="auto"/>
            <w:vAlign w:val="center"/>
          </w:tcPr>
          <w:tbl>
            <w:tblPr>
              <w:tblW w:w="1008" w:type="dxa"/>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492916" w:rsidRPr="00793DC4" w:rsidTr="00492916">
              <w:tc>
                <w:tcPr>
                  <w:tcW w:w="307" w:type="dxa"/>
                </w:tcPr>
                <w:p w:rsidR="00492916" w:rsidRPr="00793DC4" w:rsidRDefault="00492916" w:rsidP="00492916">
                  <w:pPr>
                    <w:pStyle w:val="A1-1stLeader"/>
                    <w:ind w:left="-144"/>
                    <w:jc w:val="center"/>
                  </w:pPr>
                </w:p>
              </w:tc>
              <w:tc>
                <w:tcPr>
                  <w:tcW w:w="308" w:type="dxa"/>
                </w:tcPr>
                <w:p w:rsidR="00492916" w:rsidRPr="00793DC4" w:rsidRDefault="00492916" w:rsidP="00492916">
                  <w:pPr>
                    <w:pStyle w:val="A1-1stLeader"/>
                    <w:ind w:left="-144"/>
                    <w:jc w:val="center"/>
                  </w:pPr>
                </w:p>
              </w:tc>
              <w:tc>
                <w:tcPr>
                  <w:tcW w:w="308" w:type="dxa"/>
                </w:tcPr>
                <w:p w:rsidR="00492916" w:rsidRPr="00793DC4" w:rsidRDefault="00492916" w:rsidP="00492916">
                  <w:pPr>
                    <w:pStyle w:val="A1-1stLeader"/>
                    <w:ind w:left="-144"/>
                    <w:jc w:val="center"/>
                  </w:pPr>
                </w:p>
              </w:tc>
            </w:tr>
          </w:tbl>
          <w:p w:rsidR="00492916" w:rsidRPr="00793DC4" w:rsidRDefault="00492916" w:rsidP="00492916">
            <w:pPr>
              <w:pStyle w:val="A1-1stLeader"/>
              <w:ind w:left="-144" w:right="-144" w:firstLine="0"/>
              <w:jc w:val="center"/>
            </w:pPr>
          </w:p>
        </w:tc>
        <w:tc>
          <w:tcPr>
            <w:tcW w:w="2070"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492916" w:rsidRPr="00793DC4" w:rsidTr="00492916">
              <w:trPr>
                <w:jc w:val="center"/>
              </w:trPr>
              <w:tc>
                <w:tcPr>
                  <w:tcW w:w="336" w:type="dxa"/>
                </w:tcPr>
                <w:p w:rsidR="00492916" w:rsidRPr="00793DC4" w:rsidRDefault="00492916" w:rsidP="00492916">
                  <w:pPr>
                    <w:pStyle w:val="A1-1stLeader"/>
                    <w:ind w:left="-144"/>
                  </w:pPr>
                </w:p>
              </w:tc>
              <w:tc>
                <w:tcPr>
                  <w:tcW w:w="336" w:type="dxa"/>
                </w:tcPr>
                <w:p w:rsidR="00492916" w:rsidRPr="00793DC4" w:rsidRDefault="00492916" w:rsidP="00492916">
                  <w:pPr>
                    <w:pStyle w:val="A1-1stLeader"/>
                    <w:ind w:left="-144"/>
                  </w:pPr>
                </w:p>
              </w:tc>
            </w:tr>
          </w:tbl>
          <w:p w:rsidR="00492916" w:rsidRPr="00793DC4" w:rsidRDefault="00492916" w:rsidP="00492916">
            <w:pPr>
              <w:pStyle w:val="A1-1stLeader"/>
              <w:ind w:left="-144" w:right="-144" w:firstLine="0"/>
              <w:jc w:val="center"/>
            </w:pPr>
          </w:p>
        </w:tc>
      </w:tr>
      <w:tr w:rsidR="00492916" w:rsidRPr="00793DC4" w:rsidTr="00654861">
        <w:tblPrEx>
          <w:tblCellMar>
            <w:left w:w="115" w:type="dxa"/>
            <w:right w:w="115" w:type="dxa"/>
          </w:tblCellMar>
          <w:tblLook w:val="0000" w:firstRow="0" w:lastRow="0" w:firstColumn="0" w:lastColumn="0" w:noHBand="0" w:noVBand="0"/>
        </w:tblPrEx>
        <w:tc>
          <w:tcPr>
            <w:tcW w:w="1170" w:type="dxa"/>
            <w:shd w:val="clear" w:color="auto" w:fill="auto"/>
            <w:vAlign w:val="center"/>
          </w:tcPr>
          <w:p w:rsidR="00492916" w:rsidRPr="00793DC4" w:rsidRDefault="00492916" w:rsidP="00492916">
            <w:pPr>
              <w:pStyle w:val="TX-TableText"/>
            </w:pPr>
            <w:r w:rsidRPr="00793DC4">
              <w:rPr>
                <w:rFonts w:cs="ArialMT"/>
              </w:rPr>
              <w:t>Adulto 3</w:t>
            </w:r>
          </w:p>
        </w:tc>
        <w:tc>
          <w:tcPr>
            <w:tcW w:w="1350" w:type="dxa"/>
            <w:shd w:val="clear" w:color="auto" w:fill="auto"/>
            <w:vAlign w:val="center"/>
          </w:tcPr>
          <w:p w:rsidR="00492916" w:rsidRPr="00793DC4" w:rsidRDefault="00492916" w:rsidP="00492916">
            <w:pPr>
              <w:pStyle w:val="TX-TableText"/>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 xml:space="preserve"> </w:t>
            </w:r>
            <w:r w:rsidRPr="00793DC4">
              <w:rPr>
                <w:rFonts w:cs="ArialMT"/>
              </w:rPr>
              <w:t>Masculino</w:t>
            </w:r>
          </w:p>
          <w:p w:rsidR="00492916" w:rsidRPr="00793DC4" w:rsidRDefault="00492916" w:rsidP="00492916">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 xml:space="preserve"> </w:t>
            </w:r>
            <w:r w:rsidRPr="00793DC4">
              <w:rPr>
                <w:rFonts w:cs="ArialMT"/>
              </w:rPr>
              <w:t>Femenino</w:t>
            </w:r>
          </w:p>
        </w:tc>
        <w:tc>
          <w:tcPr>
            <w:tcW w:w="1350" w:type="dxa"/>
            <w:shd w:val="clear" w:color="auto" w:fill="auto"/>
            <w:vAlign w:val="center"/>
          </w:tcPr>
          <w:tbl>
            <w:tblPr>
              <w:tblW w:w="1008" w:type="dxa"/>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492916" w:rsidRPr="00793DC4" w:rsidTr="00492916">
              <w:tc>
                <w:tcPr>
                  <w:tcW w:w="307" w:type="dxa"/>
                </w:tcPr>
                <w:p w:rsidR="00492916" w:rsidRPr="00793DC4" w:rsidRDefault="00492916" w:rsidP="00492916">
                  <w:pPr>
                    <w:pStyle w:val="A1-1stLeader"/>
                    <w:ind w:left="-144"/>
                    <w:jc w:val="center"/>
                  </w:pPr>
                </w:p>
              </w:tc>
              <w:tc>
                <w:tcPr>
                  <w:tcW w:w="308" w:type="dxa"/>
                </w:tcPr>
                <w:p w:rsidR="00492916" w:rsidRPr="00793DC4" w:rsidRDefault="00492916" w:rsidP="00492916">
                  <w:pPr>
                    <w:pStyle w:val="A1-1stLeader"/>
                    <w:ind w:left="-144"/>
                    <w:jc w:val="center"/>
                  </w:pPr>
                </w:p>
              </w:tc>
              <w:tc>
                <w:tcPr>
                  <w:tcW w:w="308" w:type="dxa"/>
                </w:tcPr>
                <w:p w:rsidR="00492916" w:rsidRPr="00793DC4" w:rsidRDefault="00492916" w:rsidP="00492916">
                  <w:pPr>
                    <w:pStyle w:val="A1-1stLeader"/>
                    <w:ind w:left="-144"/>
                    <w:jc w:val="center"/>
                  </w:pPr>
                </w:p>
              </w:tc>
            </w:tr>
          </w:tbl>
          <w:p w:rsidR="00492916" w:rsidRPr="00793DC4" w:rsidRDefault="00492916" w:rsidP="00492916">
            <w:pPr>
              <w:pStyle w:val="A1-1stLeader"/>
              <w:ind w:left="-144" w:right="-144" w:firstLine="0"/>
              <w:jc w:val="center"/>
            </w:pPr>
          </w:p>
        </w:tc>
        <w:tc>
          <w:tcPr>
            <w:tcW w:w="2070"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492916" w:rsidRPr="00793DC4" w:rsidTr="00492916">
              <w:trPr>
                <w:jc w:val="center"/>
              </w:trPr>
              <w:tc>
                <w:tcPr>
                  <w:tcW w:w="336" w:type="dxa"/>
                </w:tcPr>
                <w:p w:rsidR="00492916" w:rsidRPr="00793DC4" w:rsidRDefault="00492916" w:rsidP="00492916">
                  <w:pPr>
                    <w:pStyle w:val="A1-1stLeader"/>
                    <w:ind w:left="-144"/>
                  </w:pPr>
                </w:p>
              </w:tc>
              <w:tc>
                <w:tcPr>
                  <w:tcW w:w="336" w:type="dxa"/>
                </w:tcPr>
                <w:p w:rsidR="00492916" w:rsidRPr="00793DC4" w:rsidRDefault="00492916" w:rsidP="00492916">
                  <w:pPr>
                    <w:pStyle w:val="A1-1stLeader"/>
                    <w:ind w:left="-144"/>
                  </w:pPr>
                </w:p>
              </w:tc>
            </w:tr>
          </w:tbl>
          <w:p w:rsidR="00492916" w:rsidRPr="00793DC4" w:rsidRDefault="00492916" w:rsidP="00492916">
            <w:pPr>
              <w:pStyle w:val="A1-1stLeader"/>
              <w:ind w:left="-144" w:right="-144" w:firstLine="0"/>
              <w:jc w:val="center"/>
            </w:pPr>
          </w:p>
        </w:tc>
      </w:tr>
      <w:tr w:rsidR="00492916" w:rsidRPr="00793DC4" w:rsidTr="00654861">
        <w:tblPrEx>
          <w:tblCellMar>
            <w:left w:w="115" w:type="dxa"/>
            <w:right w:w="115" w:type="dxa"/>
          </w:tblCellMar>
          <w:tblLook w:val="0000" w:firstRow="0" w:lastRow="0" w:firstColumn="0" w:lastColumn="0" w:noHBand="0" w:noVBand="0"/>
        </w:tblPrEx>
        <w:tc>
          <w:tcPr>
            <w:tcW w:w="1170" w:type="dxa"/>
            <w:shd w:val="clear" w:color="auto" w:fill="auto"/>
            <w:vAlign w:val="center"/>
          </w:tcPr>
          <w:p w:rsidR="00492916" w:rsidRPr="00793DC4" w:rsidRDefault="00492916" w:rsidP="00492916">
            <w:pPr>
              <w:pStyle w:val="TX-TableText"/>
            </w:pPr>
            <w:r w:rsidRPr="00793DC4">
              <w:rPr>
                <w:rFonts w:cs="ArialMT"/>
              </w:rPr>
              <w:t>Adulto 4</w:t>
            </w:r>
          </w:p>
        </w:tc>
        <w:tc>
          <w:tcPr>
            <w:tcW w:w="1350" w:type="dxa"/>
            <w:shd w:val="clear" w:color="auto" w:fill="auto"/>
            <w:vAlign w:val="center"/>
          </w:tcPr>
          <w:p w:rsidR="00492916" w:rsidRPr="00793DC4" w:rsidRDefault="00492916" w:rsidP="00492916">
            <w:pPr>
              <w:pStyle w:val="TX-TableText"/>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 xml:space="preserve"> </w:t>
            </w:r>
            <w:r w:rsidRPr="00793DC4">
              <w:rPr>
                <w:rFonts w:cs="ArialMT"/>
              </w:rPr>
              <w:t>Masculino</w:t>
            </w:r>
          </w:p>
          <w:p w:rsidR="00492916" w:rsidRPr="00793DC4" w:rsidRDefault="00492916" w:rsidP="00492916">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 xml:space="preserve"> </w:t>
            </w:r>
            <w:r w:rsidRPr="00793DC4">
              <w:rPr>
                <w:rFonts w:cs="ArialMT"/>
              </w:rPr>
              <w:t>Femenino</w:t>
            </w:r>
          </w:p>
        </w:tc>
        <w:tc>
          <w:tcPr>
            <w:tcW w:w="1350" w:type="dxa"/>
            <w:shd w:val="clear" w:color="auto" w:fill="auto"/>
            <w:vAlign w:val="center"/>
          </w:tcPr>
          <w:tbl>
            <w:tblPr>
              <w:tblW w:w="1008" w:type="dxa"/>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492916" w:rsidRPr="00793DC4" w:rsidTr="00492916">
              <w:tc>
                <w:tcPr>
                  <w:tcW w:w="307" w:type="dxa"/>
                </w:tcPr>
                <w:p w:rsidR="00492916" w:rsidRPr="00793DC4" w:rsidRDefault="00492916" w:rsidP="00492916">
                  <w:pPr>
                    <w:pStyle w:val="A1-1stLeader"/>
                    <w:ind w:left="-144"/>
                    <w:jc w:val="center"/>
                  </w:pPr>
                </w:p>
              </w:tc>
              <w:tc>
                <w:tcPr>
                  <w:tcW w:w="308" w:type="dxa"/>
                </w:tcPr>
                <w:p w:rsidR="00492916" w:rsidRPr="00793DC4" w:rsidRDefault="00492916" w:rsidP="00492916">
                  <w:pPr>
                    <w:pStyle w:val="A1-1stLeader"/>
                    <w:ind w:left="-144"/>
                    <w:jc w:val="center"/>
                  </w:pPr>
                </w:p>
              </w:tc>
              <w:tc>
                <w:tcPr>
                  <w:tcW w:w="308" w:type="dxa"/>
                </w:tcPr>
                <w:p w:rsidR="00492916" w:rsidRPr="00793DC4" w:rsidRDefault="00492916" w:rsidP="00492916">
                  <w:pPr>
                    <w:pStyle w:val="A1-1stLeader"/>
                    <w:ind w:left="-144"/>
                    <w:jc w:val="center"/>
                  </w:pPr>
                </w:p>
              </w:tc>
            </w:tr>
          </w:tbl>
          <w:p w:rsidR="00492916" w:rsidRPr="00793DC4" w:rsidRDefault="00492916" w:rsidP="00492916">
            <w:pPr>
              <w:pStyle w:val="A1-1stLeader"/>
              <w:ind w:left="-144" w:right="-144" w:firstLine="0"/>
              <w:jc w:val="center"/>
            </w:pPr>
          </w:p>
        </w:tc>
        <w:tc>
          <w:tcPr>
            <w:tcW w:w="2070"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492916" w:rsidRPr="00793DC4" w:rsidTr="00492916">
              <w:trPr>
                <w:jc w:val="center"/>
              </w:trPr>
              <w:tc>
                <w:tcPr>
                  <w:tcW w:w="336" w:type="dxa"/>
                </w:tcPr>
                <w:p w:rsidR="00492916" w:rsidRPr="00793DC4" w:rsidRDefault="00492916" w:rsidP="00492916">
                  <w:pPr>
                    <w:pStyle w:val="A1-1stLeader"/>
                    <w:ind w:left="-144"/>
                  </w:pPr>
                </w:p>
              </w:tc>
              <w:tc>
                <w:tcPr>
                  <w:tcW w:w="336" w:type="dxa"/>
                </w:tcPr>
                <w:p w:rsidR="00492916" w:rsidRPr="00793DC4" w:rsidRDefault="00492916" w:rsidP="00492916">
                  <w:pPr>
                    <w:pStyle w:val="A1-1stLeader"/>
                    <w:ind w:left="-144"/>
                  </w:pPr>
                </w:p>
              </w:tc>
            </w:tr>
          </w:tbl>
          <w:p w:rsidR="00492916" w:rsidRPr="00793DC4" w:rsidRDefault="00492916" w:rsidP="00492916">
            <w:pPr>
              <w:pStyle w:val="A1-1stLeader"/>
              <w:ind w:left="-144" w:right="-144" w:firstLine="0"/>
              <w:jc w:val="center"/>
            </w:pPr>
          </w:p>
        </w:tc>
      </w:tr>
      <w:tr w:rsidR="00492916" w:rsidRPr="00793DC4" w:rsidTr="00654861">
        <w:tblPrEx>
          <w:tblCellMar>
            <w:left w:w="115" w:type="dxa"/>
            <w:right w:w="115" w:type="dxa"/>
          </w:tblCellMar>
          <w:tblLook w:val="0000" w:firstRow="0" w:lastRow="0" w:firstColumn="0" w:lastColumn="0" w:noHBand="0" w:noVBand="0"/>
        </w:tblPrEx>
        <w:tc>
          <w:tcPr>
            <w:tcW w:w="1170" w:type="dxa"/>
            <w:shd w:val="clear" w:color="auto" w:fill="auto"/>
            <w:vAlign w:val="center"/>
          </w:tcPr>
          <w:p w:rsidR="00492916" w:rsidRPr="00793DC4" w:rsidRDefault="00492916" w:rsidP="00492916">
            <w:pPr>
              <w:pStyle w:val="TX-TableText"/>
            </w:pPr>
            <w:r w:rsidRPr="00793DC4">
              <w:rPr>
                <w:rFonts w:cs="ArialMT"/>
              </w:rPr>
              <w:t>Adulto 5</w:t>
            </w:r>
          </w:p>
        </w:tc>
        <w:tc>
          <w:tcPr>
            <w:tcW w:w="1350" w:type="dxa"/>
            <w:shd w:val="clear" w:color="auto" w:fill="auto"/>
            <w:vAlign w:val="center"/>
          </w:tcPr>
          <w:p w:rsidR="00492916" w:rsidRPr="00793DC4" w:rsidRDefault="00492916" w:rsidP="00492916">
            <w:pPr>
              <w:pStyle w:val="TX-TableText"/>
              <w:rPr>
                <w:shd w:val="clear" w:color="auto" w:fill="FFFFFF"/>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 xml:space="preserve"> </w:t>
            </w:r>
            <w:r w:rsidRPr="00793DC4">
              <w:rPr>
                <w:rFonts w:cs="ArialMT"/>
              </w:rPr>
              <w:t>Masculino</w:t>
            </w:r>
          </w:p>
          <w:p w:rsidR="00492916" w:rsidRPr="00793DC4" w:rsidRDefault="00492916" w:rsidP="00492916">
            <w:pPr>
              <w:pStyle w:val="TX-TableText"/>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 xml:space="preserve"> </w:t>
            </w:r>
            <w:r w:rsidRPr="00793DC4">
              <w:rPr>
                <w:rFonts w:cs="ArialMT"/>
              </w:rPr>
              <w:t>Femenino</w:t>
            </w:r>
          </w:p>
        </w:tc>
        <w:tc>
          <w:tcPr>
            <w:tcW w:w="1350" w:type="dxa"/>
            <w:shd w:val="clear" w:color="auto" w:fill="auto"/>
            <w:vAlign w:val="center"/>
          </w:tcPr>
          <w:tbl>
            <w:tblPr>
              <w:tblW w:w="1008" w:type="dxa"/>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gridCol w:w="336"/>
            </w:tblGrid>
            <w:tr w:rsidR="00492916" w:rsidRPr="00793DC4" w:rsidTr="00492916">
              <w:tc>
                <w:tcPr>
                  <w:tcW w:w="307" w:type="dxa"/>
                </w:tcPr>
                <w:p w:rsidR="00492916" w:rsidRPr="00793DC4" w:rsidRDefault="00492916" w:rsidP="00492916">
                  <w:pPr>
                    <w:pStyle w:val="A1-1stLeader"/>
                    <w:ind w:left="-144"/>
                    <w:jc w:val="center"/>
                  </w:pPr>
                </w:p>
              </w:tc>
              <w:tc>
                <w:tcPr>
                  <w:tcW w:w="308" w:type="dxa"/>
                </w:tcPr>
                <w:p w:rsidR="00492916" w:rsidRPr="00793DC4" w:rsidRDefault="00492916" w:rsidP="00492916">
                  <w:pPr>
                    <w:pStyle w:val="A1-1stLeader"/>
                    <w:ind w:left="-144"/>
                    <w:jc w:val="center"/>
                  </w:pPr>
                </w:p>
              </w:tc>
              <w:tc>
                <w:tcPr>
                  <w:tcW w:w="308" w:type="dxa"/>
                </w:tcPr>
                <w:p w:rsidR="00492916" w:rsidRPr="00793DC4" w:rsidRDefault="00492916" w:rsidP="00492916">
                  <w:pPr>
                    <w:pStyle w:val="A1-1stLeader"/>
                    <w:ind w:left="-144"/>
                    <w:jc w:val="center"/>
                  </w:pPr>
                </w:p>
              </w:tc>
            </w:tr>
          </w:tbl>
          <w:p w:rsidR="00492916" w:rsidRPr="00793DC4" w:rsidRDefault="00492916" w:rsidP="00492916">
            <w:pPr>
              <w:pStyle w:val="A1-1stLeader"/>
              <w:ind w:left="-144" w:right="-144" w:firstLine="0"/>
              <w:jc w:val="center"/>
            </w:pPr>
          </w:p>
        </w:tc>
        <w:tc>
          <w:tcPr>
            <w:tcW w:w="2070" w:type="dxa"/>
            <w:shd w:val="clear" w:color="auto" w:fill="auto"/>
            <w:vAlign w:val="center"/>
          </w:tcPr>
          <w:tbl>
            <w:tblPr>
              <w:tblW w:w="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6A6A6"/>
              </w:tblBorders>
              <w:tblLayout w:type="fixed"/>
              <w:tblLook w:val="04A0" w:firstRow="1" w:lastRow="0" w:firstColumn="1" w:lastColumn="0" w:noHBand="0" w:noVBand="1"/>
            </w:tblPr>
            <w:tblGrid>
              <w:gridCol w:w="336"/>
              <w:gridCol w:w="336"/>
            </w:tblGrid>
            <w:tr w:rsidR="00492916" w:rsidRPr="00793DC4" w:rsidTr="00492916">
              <w:trPr>
                <w:jc w:val="center"/>
              </w:trPr>
              <w:tc>
                <w:tcPr>
                  <w:tcW w:w="336" w:type="dxa"/>
                </w:tcPr>
                <w:p w:rsidR="00492916" w:rsidRPr="00793DC4" w:rsidRDefault="00492916" w:rsidP="00492916">
                  <w:pPr>
                    <w:pStyle w:val="A1-1stLeader"/>
                    <w:ind w:left="-144"/>
                  </w:pPr>
                </w:p>
              </w:tc>
              <w:tc>
                <w:tcPr>
                  <w:tcW w:w="336" w:type="dxa"/>
                </w:tcPr>
                <w:p w:rsidR="00492916" w:rsidRPr="00793DC4" w:rsidRDefault="00492916" w:rsidP="00492916">
                  <w:pPr>
                    <w:pStyle w:val="A1-1stLeader"/>
                    <w:ind w:left="-144"/>
                  </w:pPr>
                </w:p>
              </w:tc>
            </w:tr>
          </w:tbl>
          <w:p w:rsidR="00492916" w:rsidRPr="00793DC4" w:rsidRDefault="00492916" w:rsidP="00492916">
            <w:pPr>
              <w:pStyle w:val="A1-1stLeader"/>
              <w:ind w:left="-144" w:right="-144" w:firstLine="0"/>
              <w:jc w:val="center"/>
            </w:pPr>
          </w:p>
        </w:tc>
      </w:tr>
    </w:tbl>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t>O14.</w:t>
      </w:r>
      <w:r w:rsidRPr="00793DC4">
        <w:tab/>
        <w:t>¿Cuántos niños menores de 18 años de edad viven en su hogar?</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5004"/>
      </w:tblGrid>
      <w:tr w:rsidR="00492916" w:rsidRPr="00793DC4" w:rsidTr="00492916">
        <w:trPr>
          <w:trHeight w:val="432"/>
        </w:trPr>
        <w:tc>
          <w:tcPr>
            <w:tcW w:w="468" w:type="dxa"/>
            <w:tcBorders>
              <w:right w:val="single" w:sz="4" w:space="0" w:color="A6A6A6"/>
            </w:tcBorders>
            <w:shd w:val="clear" w:color="auto" w:fill="FFFFFF"/>
          </w:tcPr>
          <w:p w:rsidR="00492916" w:rsidRPr="00793DC4" w:rsidRDefault="00492916" w:rsidP="00492916">
            <w:pPr>
              <w:pStyle w:val="SL-FlLftSgl"/>
              <w:keepNext/>
              <w:keepLines/>
              <w:rPr>
                <w:lang w:val="es-ES_tradnl"/>
              </w:rPr>
            </w:pPr>
          </w:p>
        </w:tc>
        <w:tc>
          <w:tcPr>
            <w:tcW w:w="468" w:type="dxa"/>
            <w:tcBorders>
              <w:left w:val="single" w:sz="4" w:space="0" w:color="A6A6A6"/>
            </w:tcBorders>
            <w:shd w:val="clear" w:color="auto" w:fill="FFFFFF"/>
          </w:tcPr>
          <w:p w:rsidR="00492916" w:rsidRPr="00793DC4" w:rsidRDefault="00492916" w:rsidP="00492916">
            <w:pPr>
              <w:pStyle w:val="SL-FlLftSgl"/>
              <w:keepNext/>
              <w:keepLines/>
              <w:rPr>
                <w:lang w:val="es-ES_tradnl"/>
              </w:rPr>
            </w:pPr>
          </w:p>
        </w:tc>
        <w:tc>
          <w:tcPr>
            <w:tcW w:w="5004" w:type="dxa"/>
            <w:tcBorders>
              <w:top w:val="nil"/>
              <w:bottom w:val="nil"/>
              <w:right w:val="nil"/>
            </w:tcBorders>
            <w:vAlign w:val="center"/>
          </w:tcPr>
          <w:p w:rsidR="00492916" w:rsidRPr="00793DC4" w:rsidRDefault="00492916" w:rsidP="00492916">
            <w:pPr>
              <w:autoSpaceDE w:val="0"/>
              <w:autoSpaceDN w:val="0"/>
              <w:adjustRightInd w:val="0"/>
              <w:spacing w:line="240" w:lineRule="auto"/>
              <w:ind w:firstLine="0"/>
              <w:jc w:val="left"/>
              <w:rPr>
                <w:lang w:val="es-ES_tradnl"/>
              </w:rPr>
            </w:pPr>
            <w:r w:rsidRPr="00793DC4">
              <w:rPr>
                <w:rFonts w:cs="ArialMT"/>
                <w:lang w:val="es-ES_tradnl"/>
              </w:rPr>
              <w:t>Número de niños menores de 18 años de edad</w:t>
            </w:r>
          </w:p>
        </w:tc>
      </w:tr>
    </w:tbl>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E04458" w:rsidRDefault="00E04458" w:rsidP="00492916">
      <w:pPr>
        <w:pStyle w:val="Q1-FirstLevelQuestion"/>
      </w:pPr>
    </w:p>
    <w:p w:rsidR="00492916" w:rsidRPr="00793DC4" w:rsidRDefault="00492916" w:rsidP="00492916">
      <w:pPr>
        <w:pStyle w:val="Q1-FirstLevelQuestion"/>
      </w:pPr>
      <w:r w:rsidRPr="00793DC4">
        <w:t>O15.</w:t>
      </w:r>
      <w:r w:rsidRPr="00793DC4">
        <w:tab/>
        <w:t xml:space="preserve">Actualmente, ¿usted </w:t>
      </w:r>
      <w:r w:rsidR="00E26538" w:rsidRPr="00793DC4">
        <w:t>arrienda,</w:t>
      </w:r>
      <w:r w:rsidRPr="00793DC4">
        <w:t xml:space="preserve"> o es dueño de su propia casa?</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Casa propia</w:t>
      </w:r>
      <w:r w:rsidRPr="00793DC4">
        <w:t xml:space="preserve"> </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009E129A" w:rsidRPr="00793DC4">
        <w:rPr>
          <w:rFonts w:cs="ArialMT"/>
        </w:rPr>
        <w:t>Arrienda</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 xml:space="preserve">Ocupa un lugar sin pagar </w:t>
      </w:r>
      <w:r w:rsidR="009E129A" w:rsidRPr="00793DC4">
        <w:rPr>
          <w:rFonts w:cs="ArialMT"/>
        </w:rPr>
        <w:t>arriendo</w:t>
      </w: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t>O16.</w:t>
      </w:r>
      <w:r w:rsidRPr="00793DC4">
        <w:tab/>
      </w:r>
      <w:r w:rsidRPr="00793DC4">
        <w:rPr>
          <w:rFonts w:cs="ArialMT"/>
        </w:rPr>
        <w:t xml:space="preserve">¿Hay algún miembro de su familia que tenga </w:t>
      </w:r>
      <w:r w:rsidRPr="00793DC4">
        <w:t>un teléfono celular que actualmente funciona?</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t>O17.</w:t>
      </w:r>
      <w:r w:rsidRPr="00793DC4">
        <w:tab/>
        <w:t>¿Existe al menos un teléfono dentro de su hogar que funciona actualmente y no es un teléfono celular?</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t>O18.</w:t>
      </w:r>
      <w:r w:rsidRPr="00793DC4">
        <w:tab/>
        <w:t>Pensando en los miembros de su familia que viven en este hogar, ¿cuál es su ingreso anual combinado, es decir, los ingresos totales antes de impuestos de todas las fuentes de ganancia en el último año?</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$0 a $9,999</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$10,000 a $14,999</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$15,000 a $19,999</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$20,000 a $34,999</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$35,000 a $49,999</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$50,000 a $74,999</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$75,000 a $99,999</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$100,000 a $199,999</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 xml:space="preserve">$200,000 </w:t>
      </w:r>
      <w:r w:rsidRPr="00793DC4">
        <w:rPr>
          <w:rFonts w:cs="ArialMT"/>
        </w:rPr>
        <w:t>o más</w:t>
      </w: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t>O19.</w:t>
      </w:r>
      <w:r w:rsidRPr="00793DC4">
        <w:tab/>
        <w:t>¿Es usted sordo/a o tiene graves dificultades para oír?</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t>O20.</w:t>
      </w:r>
      <w:r w:rsidRPr="00793DC4">
        <w:tab/>
        <w:t>¿Es usted ciego/a o tiene graves dificultades para ver, aunque use lentes?</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492916" w:rsidRDefault="00492916" w:rsidP="00492916">
      <w:pPr>
        <w:pStyle w:val="SL-FlLftSgl"/>
        <w:rPr>
          <w:lang w:val="es-ES_tradnl"/>
        </w:rPr>
      </w:pPr>
    </w:p>
    <w:p w:rsidR="000A668D" w:rsidRDefault="000A668D" w:rsidP="00492916">
      <w:pPr>
        <w:pStyle w:val="SL-FlLftSgl"/>
        <w:rPr>
          <w:lang w:val="es-ES_tradnl"/>
        </w:rPr>
      </w:pPr>
    </w:p>
    <w:p w:rsidR="000A668D" w:rsidRPr="00793DC4" w:rsidRDefault="000A668D" w:rsidP="00492916">
      <w:pPr>
        <w:pStyle w:val="SL-FlLftSgl"/>
        <w:rPr>
          <w:lang w:val="es-ES_tradnl"/>
        </w:rPr>
      </w:pPr>
    </w:p>
    <w:p w:rsidR="00492916" w:rsidRPr="00793DC4" w:rsidRDefault="00492916" w:rsidP="00492916">
      <w:pPr>
        <w:pStyle w:val="Q1-FirstLevelQuestion"/>
      </w:pPr>
      <w:r w:rsidRPr="00793DC4">
        <w:t>O21.</w:t>
      </w:r>
      <w:r w:rsidRPr="00793DC4">
        <w:tab/>
        <w:t>A causa de una condición física, mental o emocional, ¿tiene usted dificultad severa para concentrarse, para recordar cosas o para tomar decisiones?</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t>O22.</w:t>
      </w:r>
      <w:r w:rsidRPr="00793DC4">
        <w:tab/>
        <w:t>¿Tiene usted dificultad severa para caminar o subir las escaleras?</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t>O23.</w:t>
      </w:r>
      <w:r w:rsidRPr="00793DC4">
        <w:tab/>
        <w:t>¿Tiene usted dificultades para vestirse o para bañarse?</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492916" w:rsidRPr="00793DC4" w:rsidRDefault="00492916" w:rsidP="00492916">
      <w:pPr>
        <w:pStyle w:val="SL-FlLftSgl"/>
        <w:rPr>
          <w:lang w:val="es-ES_tradnl"/>
        </w:rPr>
      </w:pPr>
    </w:p>
    <w:p w:rsidR="000A668D" w:rsidRDefault="000A668D" w:rsidP="00492916">
      <w:pPr>
        <w:pStyle w:val="Q1-FirstLevelQuestion"/>
      </w:pPr>
    </w:p>
    <w:p w:rsidR="000A668D" w:rsidRDefault="000A668D" w:rsidP="00492916">
      <w:pPr>
        <w:pStyle w:val="Q1-FirstLevelQuestion"/>
      </w:pPr>
    </w:p>
    <w:p w:rsidR="000A668D" w:rsidRDefault="000A668D" w:rsidP="00492916">
      <w:pPr>
        <w:pStyle w:val="Q1-FirstLevelQuestion"/>
      </w:pPr>
    </w:p>
    <w:p w:rsidR="000A668D" w:rsidRDefault="000A668D" w:rsidP="00492916">
      <w:pPr>
        <w:pStyle w:val="Q1-FirstLevelQuestion"/>
      </w:pPr>
    </w:p>
    <w:p w:rsidR="000A668D" w:rsidRDefault="000A668D" w:rsidP="00492916">
      <w:pPr>
        <w:pStyle w:val="Q1-FirstLevelQuestion"/>
      </w:pPr>
    </w:p>
    <w:p w:rsidR="000A668D" w:rsidRDefault="000A668D" w:rsidP="00492916">
      <w:pPr>
        <w:pStyle w:val="Q1-FirstLevelQuestion"/>
      </w:pPr>
    </w:p>
    <w:p w:rsidR="00492916" w:rsidRPr="00793DC4" w:rsidRDefault="00492916" w:rsidP="00492916">
      <w:pPr>
        <w:pStyle w:val="Q1-FirstLevelQuestion"/>
      </w:pPr>
      <w:r w:rsidRPr="00793DC4">
        <w:lastRenderedPageBreak/>
        <w:t>O24.</w:t>
      </w:r>
      <w:r w:rsidRPr="00793DC4">
        <w:tab/>
        <w:t>A causa de una condición física, mental o emocional, ¿tiene usted dificultad haciendo cosas por sí mismo/a, tales como ir al médico o ir de compras?</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Sí</w:t>
      </w:r>
    </w:p>
    <w:p w:rsidR="00492916" w:rsidRPr="00793DC4" w:rsidRDefault="00492916" w:rsidP="00492916">
      <w:pPr>
        <w:pStyle w:val="A1-1stLeader"/>
        <w:keepNext/>
        <w:keepLines/>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t>No</w:t>
      </w: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t>O25.</w:t>
      </w:r>
      <w:r w:rsidRPr="00793DC4">
        <w:tab/>
        <w:t>¿Cuánto tiempo le tomó completar la encuesta?</w:t>
      </w:r>
    </w:p>
    <w:p w:rsidR="00492916" w:rsidRPr="00793DC4" w:rsidRDefault="00492916" w:rsidP="00492916">
      <w:pPr>
        <w:pStyle w:val="Q1-FirstLevelQuestion"/>
      </w:pPr>
      <w:r w:rsidRPr="00793DC4">
        <w:tab/>
        <w:t>Escriba el número de minutos u horas usando las casillas.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468"/>
        <w:gridCol w:w="1008"/>
        <w:gridCol w:w="468"/>
        <w:gridCol w:w="468"/>
        <w:gridCol w:w="1258"/>
      </w:tblGrid>
      <w:tr w:rsidR="00492916" w:rsidRPr="00793DC4" w:rsidTr="00492916">
        <w:trPr>
          <w:trHeight w:hRule="exact" w:val="432"/>
        </w:trPr>
        <w:tc>
          <w:tcPr>
            <w:tcW w:w="468" w:type="dxa"/>
            <w:tcBorders>
              <w:right w:val="single" w:sz="4" w:space="0" w:color="A6A6A6"/>
            </w:tcBorders>
            <w:shd w:val="clear" w:color="auto" w:fill="FFFFFF"/>
          </w:tcPr>
          <w:p w:rsidR="00492916" w:rsidRPr="00793DC4" w:rsidRDefault="00492916" w:rsidP="00492916">
            <w:pPr>
              <w:pStyle w:val="SL-FlLftSgl"/>
              <w:rPr>
                <w:lang w:val="es-ES_tradnl"/>
              </w:rPr>
            </w:pPr>
          </w:p>
        </w:tc>
        <w:tc>
          <w:tcPr>
            <w:tcW w:w="468" w:type="dxa"/>
            <w:tcBorders>
              <w:left w:val="single" w:sz="4" w:space="0" w:color="A6A6A6"/>
            </w:tcBorders>
            <w:shd w:val="clear" w:color="auto" w:fill="FFFFFF"/>
          </w:tcPr>
          <w:p w:rsidR="00492916" w:rsidRPr="00793DC4" w:rsidRDefault="00492916" w:rsidP="00492916">
            <w:pPr>
              <w:pStyle w:val="SL-FlLftSgl"/>
              <w:rPr>
                <w:lang w:val="es-ES_tradnl"/>
              </w:rPr>
            </w:pPr>
          </w:p>
        </w:tc>
        <w:tc>
          <w:tcPr>
            <w:tcW w:w="1008" w:type="dxa"/>
            <w:tcBorders>
              <w:top w:val="nil"/>
              <w:bottom w:val="nil"/>
            </w:tcBorders>
            <w:vAlign w:val="center"/>
          </w:tcPr>
          <w:p w:rsidR="00492916" w:rsidRPr="00793DC4" w:rsidRDefault="00492916" w:rsidP="00492916">
            <w:pPr>
              <w:pStyle w:val="SL-FlLftSgl"/>
              <w:rPr>
                <w:lang w:val="es-ES_tradnl"/>
              </w:rPr>
            </w:pPr>
            <w:r w:rsidRPr="00793DC4">
              <w:rPr>
                <w:lang w:val="es-ES_tradnl"/>
              </w:rPr>
              <w:t>Minutos</w:t>
            </w:r>
          </w:p>
        </w:tc>
        <w:tc>
          <w:tcPr>
            <w:tcW w:w="468" w:type="dxa"/>
            <w:tcBorders>
              <w:right w:val="single" w:sz="4" w:space="0" w:color="A6A6A6"/>
            </w:tcBorders>
            <w:shd w:val="clear" w:color="auto" w:fill="FFFFFF"/>
          </w:tcPr>
          <w:p w:rsidR="00492916" w:rsidRPr="00793DC4" w:rsidRDefault="00492916" w:rsidP="00492916">
            <w:pPr>
              <w:pStyle w:val="SL-FlLftSgl"/>
              <w:rPr>
                <w:lang w:val="es-ES_tradnl"/>
              </w:rPr>
            </w:pPr>
          </w:p>
        </w:tc>
        <w:tc>
          <w:tcPr>
            <w:tcW w:w="468" w:type="dxa"/>
            <w:tcBorders>
              <w:left w:val="single" w:sz="4" w:space="0" w:color="A6A6A6"/>
            </w:tcBorders>
            <w:shd w:val="clear" w:color="auto" w:fill="FFFFFF"/>
          </w:tcPr>
          <w:p w:rsidR="00492916" w:rsidRPr="00793DC4" w:rsidRDefault="00492916" w:rsidP="00492916">
            <w:pPr>
              <w:pStyle w:val="SL-FlLftSgl"/>
              <w:rPr>
                <w:lang w:val="es-ES_tradnl"/>
              </w:rPr>
            </w:pPr>
          </w:p>
        </w:tc>
        <w:tc>
          <w:tcPr>
            <w:tcW w:w="1258" w:type="dxa"/>
            <w:tcBorders>
              <w:top w:val="nil"/>
              <w:bottom w:val="nil"/>
              <w:right w:val="nil"/>
            </w:tcBorders>
            <w:vAlign w:val="center"/>
          </w:tcPr>
          <w:p w:rsidR="00492916" w:rsidRPr="00793DC4" w:rsidRDefault="00492916" w:rsidP="00492916">
            <w:pPr>
              <w:pStyle w:val="SL-FlLftSgl"/>
              <w:rPr>
                <w:lang w:val="es-ES_tradnl"/>
              </w:rPr>
            </w:pPr>
            <w:r w:rsidRPr="00793DC4">
              <w:rPr>
                <w:lang w:val="es-ES_tradnl"/>
              </w:rPr>
              <w:t>Horas</w:t>
            </w:r>
          </w:p>
        </w:tc>
      </w:tr>
    </w:tbl>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SL-FlLftSgl"/>
        <w:rPr>
          <w:lang w:val="es-ES_tradnl"/>
        </w:rPr>
      </w:pPr>
    </w:p>
    <w:p w:rsidR="00492916" w:rsidRPr="00793DC4" w:rsidRDefault="00492916" w:rsidP="00492916">
      <w:pPr>
        <w:pStyle w:val="Q1-FirstLevelQuestion"/>
      </w:pPr>
      <w:r w:rsidRPr="00793DC4">
        <w:rPr>
          <w:b/>
          <w:noProof/>
          <w:lang w:val="en-US"/>
        </w:rPr>
        <mc:AlternateContent>
          <mc:Choice Requires="wps">
            <w:drawing>
              <wp:anchor distT="0" distB="0" distL="114300" distR="114300" simplePos="0" relativeHeight="251790848" behindDoc="1" locked="0" layoutInCell="1" allowOverlap="1" wp14:anchorId="0669972A" wp14:editId="1BD8E1D4">
                <wp:simplePos x="0" y="0"/>
                <wp:positionH relativeFrom="column">
                  <wp:posOffset>538480</wp:posOffset>
                </wp:positionH>
                <wp:positionV relativeFrom="paragraph">
                  <wp:posOffset>377825</wp:posOffset>
                </wp:positionV>
                <wp:extent cx="651510" cy="355600"/>
                <wp:effectExtent l="0" t="0" r="15240" b="6350"/>
                <wp:wrapNone/>
                <wp:docPr id="472" name="Text Box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387" w:rsidRPr="00911B78" w:rsidRDefault="00426387" w:rsidP="00492916">
                            <w:pPr>
                              <w:ind w:firstLine="0"/>
                              <w:jc w:val="center"/>
                              <w:rPr>
                                <w:rFonts w:ascii="Comic Sans MS" w:hAnsi="Comic Sans MS"/>
                                <w:i/>
                                <w:color w:val="FFFFFF"/>
                                <w:sz w:val="36"/>
                                <w:szCs w:val="40"/>
                              </w:rPr>
                            </w:pPr>
                            <w:r w:rsidRPr="00911B78">
                              <w:rPr>
                                <w:rFonts w:ascii="Comic Sans MS" w:hAnsi="Comic Sans MS"/>
                                <w:i/>
                                <w:sz w:val="36"/>
                                <w:szCs w:val="4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10" o:spid="_x0000_s1046" type="#_x0000_t202" style="position:absolute;left:0;text-align:left;margin-left:42.4pt;margin-top:29.75pt;width:51.3pt;height:28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6S+twIAALU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" filled="f" stroked="f">
                <v:textbox inset="0,0,0,0">
                  <w:txbxContent>
                    <w:p w:rsidR="00426387" w:rsidRPr="00911B78" w:rsidRDefault="00426387" w:rsidP="00492916">
                      <w:pPr>
                        <w:ind w:firstLine="0"/>
                        <w:jc w:val="center"/>
                        <w:rPr>
                          <w:rFonts w:ascii="Comic Sans MS" w:hAnsi="Comic Sans MS"/>
                          <w:i/>
                          <w:color w:val="FFFFFF"/>
                          <w:sz w:val="36"/>
                          <w:szCs w:val="40"/>
                        </w:rPr>
                      </w:pPr>
                      <w:r w:rsidRPr="00911B78">
                        <w:rPr>
                          <w:rFonts w:ascii="Comic Sans MS" w:hAnsi="Comic Sans MS"/>
                          <w:i/>
                          <w:sz w:val="36"/>
                          <w:szCs w:val="40"/>
                        </w:rPr>
                        <w:t>X</w:t>
                      </w:r>
                    </w:p>
                  </w:txbxContent>
                </v:textbox>
              </v:shape>
            </w:pict>
          </mc:Fallback>
        </mc:AlternateContent>
      </w:r>
      <w:r w:rsidRPr="00793DC4">
        <w:t>O26.</w:t>
      </w:r>
      <w:r w:rsidRPr="00793DC4">
        <w:tab/>
        <w:t>¿En cuál de los siguientes tipos de direcciones recibe su hogar actualmente el correo?</w:t>
      </w:r>
    </w:p>
    <w:p w:rsidR="00492916" w:rsidRPr="00E04458" w:rsidRDefault="00492916" w:rsidP="00492916">
      <w:pPr>
        <w:pStyle w:val="Q1-FirstLevelQuestion"/>
        <w:rPr>
          <w:b/>
        </w:rPr>
      </w:pPr>
      <w:r w:rsidRPr="00793DC4">
        <w:tab/>
      </w:r>
      <w:r w:rsidRPr="00E04458">
        <w:rPr>
          <w:b/>
        </w:rPr>
        <w:t xml:space="preserve">Marque </w:t>
      </w:r>
      <w:r w:rsidRPr="00E04458">
        <w:rPr>
          <w:b/>
        </w:rPr>
        <w:fldChar w:fldCharType="begin">
          <w:ffData>
            <w:name w:val="Check4"/>
            <w:enabled/>
            <w:calcOnExit w:val="0"/>
            <w:checkBox>
              <w:sizeAuto/>
              <w:default w:val="0"/>
            </w:checkBox>
          </w:ffData>
        </w:fldChar>
      </w:r>
      <w:r w:rsidRPr="00E04458">
        <w:rPr>
          <w:b/>
        </w:rPr>
        <w:instrText xml:space="preserve"> FORMCHECKBOX </w:instrText>
      </w:r>
      <w:r w:rsidRPr="00E04458">
        <w:rPr>
          <w:b/>
        </w:rPr>
      </w:r>
      <w:r w:rsidRPr="00E04458">
        <w:rPr>
          <w:b/>
        </w:rPr>
        <w:fldChar w:fldCharType="end"/>
      </w:r>
      <w:r w:rsidRPr="00E04458">
        <w:rPr>
          <w:b/>
        </w:rPr>
        <w:t xml:space="preserve"> en todo lo que le aplique</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El nombre de una calle con un número de la casa o el edificio</w:t>
      </w:r>
    </w:p>
    <w:p w:rsidR="00492916" w:rsidRPr="00793DC4" w:rsidRDefault="00492916" w:rsidP="00492916">
      <w:pPr>
        <w:pStyle w:val="A1-1stLeade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Una dirección con un número de ruta rural</w:t>
      </w:r>
    </w:p>
    <w:p w:rsidR="00492916" w:rsidRPr="00793DC4" w:rsidRDefault="00492916" w:rsidP="00492916">
      <w:pPr>
        <w:pStyle w:val="A1-1stLeader"/>
        <w:rPr>
          <w:rFonts w:cs="ArialMT"/>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Una casilla postal del correo de EE.UU. (P.O. Box)</w:t>
      </w:r>
    </w:p>
    <w:p w:rsidR="007C1BB5" w:rsidRPr="00793DC4" w:rsidRDefault="00492916" w:rsidP="00492916">
      <w:pPr>
        <w:pStyle w:val="A1-1stLeader"/>
        <w:rPr>
          <w:rFonts w:cs="ArialMT"/>
        </w:rPr>
      </w:pPr>
      <w:r w:rsidRPr="00793DC4">
        <w:rPr>
          <w:shd w:val="clear" w:color="auto" w:fill="FFFFFF"/>
        </w:rPr>
        <w:fldChar w:fldCharType="begin">
          <w:ffData>
            <w:name w:val="Check3"/>
            <w:enabled/>
            <w:calcOnExit w:val="0"/>
            <w:checkBox>
              <w:sizeAuto/>
              <w:default w:val="0"/>
            </w:checkBox>
          </w:ffData>
        </w:fldChar>
      </w:r>
      <w:r w:rsidRPr="00793DC4">
        <w:rPr>
          <w:shd w:val="clear" w:color="auto" w:fill="FFFFFF"/>
        </w:rPr>
        <w:instrText xml:space="preserve"> FORMCHECKBOX </w:instrText>
      </w:r>
      <w:r w:rsidRPr="00793DC4">
        <w:rPr>
          <w:shd w:val="clear" w:color="auto" w:fill="FFFFFF"/>
        </w:rPr>
      </w:r>
      <w:r w:rsidRPr="00793DC4">
        <w:rPr>
          <w:shd w:val="clear" w:color="auto" w:fill="FFFFFF"/>
        </w:rPr>
        <w:fldChar w:fldCharType="end"/>
      </w:r>
      <w:r w:rsidRPr="00793DC4">
        <w:tab/>
      </w:r>
      <w:r w:rsidRPr="00793DC4">
        <w:rPr>
          <w:rFonts w:cs="ArialMT"/>
        </w:rPr>
        <w:t>Una casilla postal de un establecimiento</w:t>
      </w:r>
      <w:r w:rsidRPr="00793DC4">
        <w:t xml:space="preserve"> </w:t>
      </w:r>
      <w:r w:rsidRPr="00793DC4">
        <w:rPr>
          <w:rFonts w:cs="ArialMT"/>
        </w:rPr>
        <w:t>comercial (como Mailboxes R Us, Mailboxes Etc.)</w:t>
      </w:r>
    </w:p>
    <w:p w:rsidR="007C1BB5" w:rsidRPr="00793DC4" w:rsidRDefault="007C1BB5">
      <w:pPr>
        <w:spacing w:line="240" w:lineRule="auto"/>
        <w:ind w:firstLine="0"/>
        <w:jc w:val="left"/>
        <w:rPr>
          <w:rFonts w:cs="ArialMT"/>
          <w:lang w:val="es-ES_tradnl"/>
        </w:rPr>
      </w:pPr>
      <w:r w:rsidRPr="00793DC4">
        <w:rPr>
          <w:rFonts w:cs="ArialMT"/>
          <w:lang w:val="es-ES_tradnl"/>
        </w:rPr>
        <w:br w:type="page"/>
      </w:r>
    </w:p>
    <w:p w:rsidR="007C1BB5" w:rsidRPr="00793DC4" w:rsidRDefault="007C1BB5" w:rsidP="007C1BB5">
      <w:pPr>
        <w:pStyle w:val="BodyText"/>
        <w:rPr>
          <w:rFonts w:ascii="Consolas" w:hAnsi="Consolas"/>
          <w:sz w:val="21"/>
          <w:szCs w:val="21"/>
          <w:lang w:val="es-ES_tradnl"/>
        </w:rPr>
        <w:sectPr w:rsidR="007C1BB5" w:rsidRPr="00793DC4" w:rsidSect="001B7FC3">
          <w:pgSz w:w="12240" w:h="15840" w:code="1"/>
          <w:pgMar w:top="864" w:right="720" w:bottom="720" w:left="720" w:header="432" w:footer="432" w:gutter="0"/>
          <w:cols w:num="2" w:space="288"/>
          <w:docGrid w:linePitch="360"/>
        </w:sectPr>
      </w:pPr>
    </w:p>
    <w:p w:rsidR="00BB1EC0" w:rsidRDefault="00BB1EC0" w:rsidP="007C1BB5">
      <w:pPr>
        <w:pStyle w:val="BodyText"/>
        <w:rPr>
          <w:rFonts w:ascii="Consolas" w:hAnsi="Consolas"/>
          <w:sz w:val="21"/>
          <w:szCs w:val="21"/>
          <w:lang w:val="es-ES_tradnl"/>
        </w:rPr>
      </w:pPr>
    </w:p>
    <w:p w:rsidR="007C1BB5" w:rsidRPr="00793DC4" w:rsidRDefault="007C1BB5" w:rsidP="007C1BB5">
      <w:pPr>
        <w:pStyle w:val="BodyText"/>
        <w:rPr>
          <w:i w:val="0"/>
          <w:sz w:val="22"/>
          <w:szCs w:val="22"/>
          <w:lang w:val="es-ES_tradnl"/>
        </w:rPr>
      </w:pPr>
      <w:r w:rsidRPr="00793DC4">
        <w:rPr>
          <w:rFonts w:ascii="Consolas" w:hAnsi="Consolas"/>
          <w:sz w:val="21"/>
          <w:szCs w:val="21"/>
          <w:lang w:val="es-ES_tradnl"/>
        </w:rPr>
        <w:t>P</w:t>
      </w:r>
      <w:r w:rsidR="00033A6B" w:rsidRPr="00793DC4">
        <w:rPr>
          <w:rFonts w:ascii="Consolas" w:hAnsi="Consolas"/>
          <w:sz w:val="21"/>
          <w:szCs w:val="21"/>
          <w:lang w:val="es-ES_tradnl"/>
        </w:rPr>
        <w:t>or favor</w:t>
      </w:r>
      <w:r w:rsidR="00947091" w:rsidRPr="00793DC4">
        <w:rPr>
          <w:rFonts w:ascii="Consolas" w:hAnsi="Consolas"/>
          <w:sz w:val="21"/>
          <w:szCs w:val="21"/>
          <w:lang w:val="es-ES_tradnl"/>
        </w:rPr>
        <w:t xml:space="preserve"> indique a continuación cuánto </w:t>
      </w:r>
      <w:r w:rsidR="00033A6B" w:rsidRPr="00793DC4">
        <w:rPr>
          <w:rFonts w:ascii="Consolas" w:hAnsi="Consolas"/>
          <w:sz w:val="21"/>
          <w:szCs w:val="21"/>
          <w:lang w:val="es-ES_tradnl"/>
        </w:rPr>
        <w:t>cree usted que es lo que una persona hace</w:t>
      </w:r>
      <w:r w:rsidR="00947091" w:rsidRPr="00793DC4">
        <w:rPr>
          <w:rFonts w:ascii="Consolas" w:hAnsi="Consolas"/>
          <w:sz w:val="21"/>
          <w:szCs w:val="21"/>
          <w:lang w:val="es-ES_tradnl"/>
        </w:rPr>
        <w:t>,</w:t>
      </w:r>
      <w:r w:rsidR="00033A6B" w:rsidRPr="00793DC4">
        <w:rPr>
          <w:rFonts w:ascii="Consolas" w:hAnsi="Consolas"/>
          <w:sz w:val="21"/>
          <w:szCs w:val="21"/>
          <w:lang w:val="es-ES_tradnl"/>
        </w:rPr>
        <w:t xml:space="preserve"> como lo que come, si hace ejercicio, o fuma, </w:t>
      </w:r>
      <w:r w:rsidR="00947091" w:rsidRPr="00793DC4">
        <w:rPr>
          <w:rFonts w:ascii="Consolas" w:hAnsi="Consolas"/>
          <w:sz w:val="21"/>
          <w:szCs w:val="21"/>
          <w:lang w:val="es-ES_tradnl"/>
        </w:rPr>
        <w:t xml:space="preserve">en comparación con </w:t>
      </w:r>
      <w:r w:rsidR="00033A6B" w:rsidRPr="00793DC4">
        <w:rPr>
          <w:rFonts w:ascii="Consolas" w:hAnsi="Consolas"/>
          <w:sz w:val="21"/>
          <w:szCs w:val="21"/>
          <w:lang w:val="es-ES_tradnl"/>
        </w:rPr>
        <w:t>los genes que hereda de sus padres, determina si una persona va a tener o no cada una de las siguientes enfermedades. Marque la casilla apropiada.</w:t>
      </w:r>
    </w:p>
    <w:p w:rsidR="007C1BB5" w:rsidRPr="00793DC4" w:rsidRDefault="00DA031D" w:rsidP="007C1BB5">
      <w:pPr>
        <w:spacing w:before="120"/>
        <w:rPr>
          <w:i/>
          <w:sz w:val="22"/>
          <w:szCs w:val="22"/>
          <w:lang w:val="es-ES_tradnl"/>
        </w:rPr>
      </w:pPr>
      <w:r w:rsidRPr="00793DC4">
        <w:rPr>
          <w:i/>
          <w:sz w:val="22"/>
          <w:szCs w:val="22"/>
          <w:lang w:val="es-ES_tradnl"/>
        </w:rPr>
        <w:t xml:space="preserve">Ejemplo: </w:t>
      </w:r>
      <w:r w:rsidR="00033A6B" w:rsidRPr="00793DC4">
        <w:rPr>
          <w:i/>
          <w:sz w:val="22"/>
          <w:szCs w:val="22"/>
          <w:lang w:val="es-ES_tradnl"/>
        </w:rPr>
        <w:t>En e</w:t>
      </w:r>
      <w:r w:rsidR="00947091" w:rsidRPr="00793DC4">
        <w:rPr>
          <w:i/>
          <w:sz w:val="22"/>
          <w:szCs w:val="22"/>
          <w:lang w:val="es-ES_tradnl"/>
        </w:rPr>
        <w:t>l ejemplo</w:t>
      </w:r>
      <w:r w:rsidR="00C86D91" w:rsidRPr="00793DC4">
        <w:rPr>
          <w:i/>
          <w:sz w:val="22"/>
          <w:szCs w:val="22"/>
          <w:lang w:val="es-ES_tradnl"/>
        </w:rPr>
        <w:t xml:space="preserve"> que sigue</w:t>
      </w:r>
      <w:r w:rsidR="00947091" w:rsidRPr="00793DC4">
        <w:rPr>
          <w:i/>
          <w:sz w:val="22"/>
          <w:szCs w:val="22"/>
          <w:lang w:val="es-ES_tradnl"/>
        </w:rPr>
        <w:t xml:space="preserve">, el participante cree </w:t>
      </w:r>
      <w:r w:rsidR="00033A6B" w:rsidRPr="00793DC4">
        <w:rPr>
          <w:i/>
          <w:sz w:val="22"/>
          <w:szCs w:val="22"/>
          <w:lang w:val="es-ES_tradnl"/>
        </w:rPr>
        <w:t>que lo que la persona hace</w:t>
      </w:r>
      <w:r w:rsidR="00C86D91" w:rsidRPr="00793DC4">
        <w:rPr>
          <w:i/>
          <w:sz w:val="22"/>
          <w:szCs w:val="22"/>
          <w:lang w:val="es-ES_tradnl"/>
        </w:rPr>
        <w:t xml:space="preserve">, su </w:t>
      </w:r>
      <w:r w:rsidR="001618BB" w:rsidRPr="00793DC4">
        <w:rPr>
          <w:i/>
          <w:sz w:val="22"/>
          <w:szCs w:val="22"/>
          <w:lang w:val="es-ES_tradnl"/>
        </w:rPr>
        <w:t>comportamiento</w:t>
      </w:r>
      <w:r w:rsidR="00C86D91" w:rsidRPr="00793DC4">
        <w:rPr>
          <w:i/>
          <w:sz w:val="22"/>
          <w:szCs w:val="22"/>
          <w:lang w:val="es-ES_tradnl"/>
        </w:rPr>
        <w:t>,</w:t>
      </w:r>
      <w:r w:rsidR="00033A6B" w:rsidRPr="00793DC4">
        <w:rPr>
          <w:i/>
          <w:sz w:val="22"/>
          <w:szCs w:val="22"/>
          <w:lang w:val="es-ES_tradnl"/>
        </w:rPr>
        <w:t xml:space="preserve"> determina más (pero no completamente) que su herencia genética si le va a dar diabetes</w:t>
      </w:r>
      <w:r w:rsidR="00947091" w:rsidRPr="00793DC4">
        <w:rPr>
          <w:i/>
          <w:sz w:val="22"/>
          <w:szCs w:val="22"/>
          <w:lang w:val="es-ES_tradnl"/>
        </w:rPr>
        <w:t xml:space="preserve"> y marcó la casilla apropiada</w:t>
      </w:r>
      <w:r w:rsidR="007C1BB5" w:rsidRPr="00793DC4">
        <w:rPr>
          <w:i/>
          <w:sz w:val="22"/>
          <w:szCs w:val="22"/>
          <w:lang w:val="es-ES_tradnl"/>
        </w:rPr>
        <w:t>.</w:t>
      </w:r>
      <w:r w:rsidRPr="00793DC4">
        <w:rPr>
          <w:i/>
          <w:sz w:val="22"/>
          <w:szCs w:val="22"/>
          <w:lang w:val="es-ES_tradnl"/>
        </w:rPr>
        <w:t xml:space="preserve"> </w:t>
      </w:r>
      <w:r w:rsidR="007C1BB5" w:rsidRPr="00793DC4">
        <w:rPr>
          <w:i/>
          <w:sz w:val="22"/>
          <w:szCs w:val="22"/>
          <w:lang w:val="es-ES_tradnl"/>
        </w:rPr>
        <w:t>(N</w:t>
      </w:r>
      <w:r w:rsidR="00947091" w:rsidRPr="00793DC4">
        <w:rPr>
          <w:i/>
          <w:sz w:val="22"/>
          <w:szCs w:val="22"/>
          <w:lang w:val="es-ES_tradnl"/>
        </w:rPr>
        <w:t xml:space="preserve">ota: Un valor de 3 indicaría que </w:t>
      </w:r>
      <w:r w:rsidR="001618BB" w:rsidRPr="00793DC4">
        <w:rPr>
          <w:i/>
          <w:sz w:val="22"/>
          <w:szCs w:val="22"/>
          <w:lang w:val="es-ES_tradnl"/>
        </w:rPr>
        <w:t xml:space="preserve">ambos, </w:t>
      </w:r>
      <w:r w:rsidR="00947091" w:rsidRPr="00793DC4">
        <w:rPr>
          <w:i/>
          <w:sz w:val="22"/>
          <w:szCs w:val="22"/>
          <w:lang w:val="es-ES_tradnl"/>
        </w:rPr>
        <w:t>lo que la persona hace y la herencia genética</w:t>
      </w:r>
      <w:r w:rsidR="001618BB" w:rsidRPr="00793DC4">
        <w:rPr>
          <w:i/>
          <w:sz w:val="22"/>
          <w:szCs w:val="22"/>
          <w:lang w:val="es-ES_tradnl"/>
        </w:rPr>
        <w:t>,</w:t>
      </w:r>
      <w:r w:rsidR="00947091" w:rsidRPr="00793DC4">
        <w:rPr>
          <w:i/>
          <w:sz w:val="22"/>
          <w:szCs w:val="22"/>
          <w:lang w:val="es-ES_tradnl"/>
        </w:rPr>
        <w:t xml:space="preserve"> determinan igualmente si la persona va a tener la enfermedad)</w:t>
      </w:r>
      <w:r w:rsidR="007C1BB5" w:rsidRPr="00793DC4">
        <w:rPr>
          <w:i/>
          <w:sz w:val="22"/>
          <w:szCs w:val="22"/>
          <w:lang w:val="es-ES_tradnl"/>
        </w:rPr>
        <w:t>.</w:t>
      </w:r>
    </w:p>
    <w:p w:rsidR="007C1BB5" w:rsidRPr="00793DC4" w:rsidRDefault="007C1BB5" w:rsidP="007C1BB5">
      <w:pPr>
        <w:pStyle w:val="BodyText"/>
        <w:rPr>
          <w:rFonts w:ascii="Consolas" w:hAnsi="Consolas"/>
          <w:i w:val="0"/>
          <w:iCs w:val="0"/>
          <w:sz w:val="21"/>
          <w:szCs w:val="21"/>
          <w:lang w:val="es-ES_tradnl"/>
        </w:rPr>
      </w:pPr>
    </w:p>
    <w:p w:rsidR="00033A6B" w:rsidRPr="00793DC4" w:rsidRDefault="00033A6B" w:rsidP="00033A6B">
      <w:pPr>
        <w:pStyle w:val="BodyText"/>
        <w:rPr>
          <w:i w:val="0"/>
          <w:sz w:val="22"/>
          <w:szCs w:val="22"/>
          <w:lang w:val="es-ES_tradnl"/>
        </w:rPr>
      </w:pPr>
      <w:r w:rsidRPr="00793DC4">
        <w:rPr>
          <w:rFonts w:ascii="Consolas" w:hAnsi="Consolas"/>
          <w:sz w:val="21"/>
          <w:szCs w:val="21"/>
          <w:lang w:val="es-ES_tradnl"/>
        </w:rPr>
        <w:t xml:space="preserve">Por favor indique a continuación si cree usted que es lo que una persona hace (como lo que come, si hace ejercicio, o fuma) o </w:t>
      </w:r>
      <w:r w:rsidR="00947091" w:rsidRPr="00793DC4">
        <w:rPr>
          <w:rFonts w:ascii="Consolas" w:hAnsi="Consolas"/>
          <w:sz w:val="21"/>
          <w:szCs w:val="21"/>
          <w:lang w:val="es-ES_tradnl"/>
        </w:rPr>
        <w:t xml:space="preserve">son </w:t>
      </w:r>
      <w:r w:rsidRPr="00793DC4">
        <w:rPr>
          <w:rFonts w:ascii="Consolas" w:hAnsi="Consolas"/>
          <w:sz w:val="21"/>
          <w:szCs w:val="21"/>
          <w:lang w:val="es-ES_tradnl"/>
        </w:rPr>
        <w:t>los genes que hereda de sus padres, lo que determina si una persona va a tener o no cada una de las siguientes enfermedades. Marque la casilla apropiada.</w:t>
      </w:r>
    </w:p>
    <w:p w:rsidR="007C1BB5" w:rsidRPr="00793DC4" w:rsidRDefault="007C1BB5" w:rsidP="007C1BB5">
      <w:pPr>
        <w:pStyle w:val="BodyText"/>
        <w:rPr>
          <w:rFonts w:ascii="Consolas" w:hAnsi="Consolas"/>
          <w:sz w:val="21"/>
          <w:szCs w:val="21"/>
          <w:lang w:val="es-ES_tradnl"/>
        </w:rPr>
      </w:pPr>
    </w:p>
    <w:p w:rsidR="001618BB" w:rsidRPr="00793DC4" w:rsidRDefault="001618BB" w:rsidP="001618BB">
      <w:pPr>
        <w:spacing w:before="120"/>
        <w:rPr>
          <w:i/>
          <w:sz w:val="22"/>
          <w:szCs w:val="22"/>
          <w:lang w:val="es-ES_tradnl"/>
        </w:rPr>
      </w:pPr>
      <w:r w:rsidRPr="00793DC4">
        <w:rPr>
          <w:i/>
          <w:sz w:val="22"/>
          <w:szCs w:val="22"/>
          <w:lang w:val="es-ES_tradnl"/>
        </w:rPr>
        <w:t>Ejemplo:</w:t>
      </w:r>
      <w:r w:rsidR="00DA031D" w:rsidRPr="00793DC4">
        <w:rPr>
          <w:i/>
          <w:sz w:val="22"/>
          <w:szCs w:val="22"/>
          <w:lang w:val="es-ES_tradnl"/>
        </w:rPr>
        <w:t xml:space="preserve"> </w:t>
      </w:r>
      <w:r w:rsidRPr="00793DC4">
        <w:rPr>
          <w:i/>
          <w:sz w:val="22"/>
          <w:szCs w:val="22"/>
          <w:lang w:val="es-ES_tradnl"/>
        </w:rPr>
        <w:t>En el ejemplo que sigue, el participante cree que el comportamiento determina un poco más que la herencia genética si a la persona le da diabetes. (Nota: Un valor de 3 indicaría que ambos, lo que la persona hace y la herencia genética, determinan igualmente si la persona va a tener la enfermedad).</w:t>
      </w:r>
    </w:p>
    <w:p w:rsidR="001618BB" w:rsidRPr="00793DC4" w:rsidRDefault="001618BB" w:rsidP="001618BB">
      <w:pPr>
        <w:pStyle w:val="BodyText"/>
        <w:rPr>
          <w:rFonts w:ascii="Consolas" w:hAnsi="Consolas"/>
          <w:i w:val="0"/>
          <w:iCs w:val="0"/>
          <w:sz w:val="21"/>
          <w:szCs w:val="21"/>
          <w:lang w:val="es-ES_tradnl"/>
        </w:rPr>
      </w:pPr>
    </w:p>
    <w:p w:rsidR="007C1BB5" w:rsidRPr="00793DC4" w:rsidRDefault="007C1BB5" w:rsidP="00BB2C8F">
      <w:pPr>
        <w:spacing w:before="120"/>
        <w:ind w:left="2448"/>
        <w:rPr>
          <w:sz w:val="22"/>
          <w:szCs w:val="22"/>
          <w:lang w:val="es-ES_tradnl"/>
        </w:rPr>
      </w:pPr>
      <w:r w:rsidRPr="00793DC4">
        <w:rPr>
          <w:sz w:val="22"/>
          <w:szCs w:val="22"/>
          <w:lang w:val="es-ES_tradnl"/>
        </w:rPr>
        <w:t>Diabetes</w:t>
      </w:r>
      <w:r w:rsidR="00947091" w:rsidRPr="00793DC4">
        <w:rPr>
          <w:sz w:val="22"/>
          <w:szCs w:val="22"/>
          <w:lang w:val="es-ES_tradnl"/>
        </w:rPr>
        <w:t xml:space="preserve"> Tipo 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3"/>
        <w:gridCol w:w="800"/>
        <w:gridCol w:w="850"/>
        <w:gridCol w:w="826"/>
        <w:gridCol w:w="825"/>
        <w:gridCol w:w="826"/>
        <w:gridCol w:w="3249"/>
      </w:tblGrid>
      <w:tr w:rsidR="007C1BB5" w:rsidRPr="00793DC4" w:rsidTr="00C86D91">
        <w:trPr>
          <w:trHeight w:val="477"/>
        </w:trPr>
        <w:tc>
          <w:tcPr>
            <w:tcW w:w="3283" w:type="dxa"/>
            <w:tcBorders>
              <w:top w:val="nil"/>
              <w:left w:val="nil"/>
              <w:bottom w:val="nil"/>
              <w:right w:val="nil"/>
            </w:tcBorders>
            <w:shd w:val="clear" w:color="auto" w:fill="auto"/>
          </w:tcPr>
          <w:p w:rsidR="007C1BB5" w:rsidRPr="00793DC4" w:rsidRDefault="00947091" w:rsidP="00862882">
            <w:pPr>
              <w:pStyle w:val="Heading2"/>
              <w:jc w:val="right"/>
              <w:rPr>
                <w:szCs w:val="22"/>
                <w:lang w:val="es-ES_tradnl"/>
              </w:rPr>
            </w:pPr>
            <w:r w:rsidRPr="00793DC4">
              <w:rPr>
                <w:szCs w:val="22"/>
                <w:lang w:val="es-ES_tradnl"/>
              </w:rPr>
              <w:t xml:space="preserve">Enfermedad </w:t>
            </w:r>
            <w:r w:rsidR="00862882" w:rsidRPr="00793DC4">
              <w:rPr>
                <w:szCs w:val="22"/>
                <w:lang w:val="es-ES_tradnl"/>
              </w:rPr>
              <w:t>d</w:t>
            </w:r>
            <w:r w:rsidRPr="00793DC4">
              <w:rPr>
                <w:szCs w:val="22"/>
                <w:lang w:val="es-ES_tradnl"/>
              </w:rPr>
              <w:t xml:space="preserve">eterminada </w:t>
            </w:r>
            <w:r w:rsidR="00862882" w:rsidRPr="00793DC4">
              <w:rPr>
                <w:szCs w:val="22"/>
                <w:lang w:val="es-ES_tradnl"/>
              </w:rPr>
              <w:t>p</w:t>
            </w:r>
            <w:r w:rsidRPr="00793DC4">
              <w:rPr>
                <w:szCs w:val="22"/>
                <w:lang w:val="es-ES_tradnl"/>
              </w:rPr>
              <w:t>rincipalmente</w:t>
            </w:r>
            <w:r w:rsidR="007C1BB5" w:rsidRPr="00793DC4">
              <w:rPr>
                <w:szCs w:val="22"/>
                <w:lang w:val="es-ES_tradnl"/>
              </w:rPr>
              <w:t xml:space="preserve"> </w:t>
            </w:r>
            <w:r w:rsidR="00C86D91" w:rsidRPr="00793DC4">
              <w:rPr>
                <w:szCs w:val="22"/>
                <w:lang w:val="es-ES_tradnl"/>
              </w:rPr>
              <w:t xml:space="preserve">por </w:t>
            </w:r>
            <w:r w:rsidR="00862882" w:rsidRPr="00793DC4">
              <w:rPr>
                <w:szCs w:val="22"/>
                <w:lang w:val="es-ES_tradnl"/>
              </w:rPr>
              <w:t>c</w:t>
            </w:r>
            <w:r w:rsidR="001618BB" w:rsidRPr="00793DC4">
              <w:rPr>
                <w:szCs w:val="22"/>
                <w:lang w:val="es-ES_tradnl"/>
              </w:rPr>
              <w:t>omportamiento</w:t>
            </w:r>
          </w:p>
        </w:tc>
        <w:tc>
          <w:tcPr>
            <w:tcW w:w="800"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21</w:t>
            </w:r>
          </w:p>
        </w:tc>
        <w:tc>
          <w:tcPr>
            <w:tcW w:w="850"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22</w:t>
            </w:r>
          </w:p>
        </w:tc>
        <w:tc>
          <w:tcPr>
            <w:tcW w:w="826"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23</w:t>
            </w:r>
          </w:p>
        </w:tc>
        <w:tc>
          <w:tcPr>
            <w:tcW w:w="825"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24</w:t>
            </w:r>
          </w:p>
        </w:tc>
        <w:tc>
          <w:tcPr>
            <w:tcW w:w="826"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25</w:t>
            </w:r>
          </w:p>
        </w:tc>
        <w:tc>
          <w:tcPr>
            <w:tcW w:w="3249" w:type="dxa"/>
            <w:tcBorders>
              <w:top w:val="nil"/>
              <w:left w:val="nil"/>
              <w:bottom w:val="nil"/>
              <w:right w:val="nil"/>
            </w:tcBorders>
            <w:shd w:val="clear" w:color="auto" w:fill="auto"/>
          </w:tcPr>
          <w:p w:rsidR="007C1BB5" w:rsidRPr="00793DC4" w:rsidRDefault="00947091" w:rsidP="00862882">
            <w:pPr>
              <w:pStyle w:val="Heading3"/>
              <w:jc w:val="right"/>
              <w:rPr>
                <w:szCs w:val="22"/>
                <w:lang w:val="es-ES_tradnl"/>
              </w:rPr>
            </w:pPr>
            <w:r w:rsidRPr="00793DC4">
              <w:rPr>
                <w:szCs w:val="22"/>
                <w:lang w:val="es-ES_tradnl"/>
              </w:rPr>
              <w:t xml:space="preserve">Enfermedad </w:t>
            </w:r>
            <w:r w:rsidR="00862882" w:rsidRPr="00793DC4">
              <w:rPr>
                <w:szCs w:val="22"/>
                <w:lang w:val="es-ES_tradnl"/>
              </w:rPr>
              <w:t>d</w:t>
            </w:r>
            <w:r w:rsidRPr="00793DC4">
              <w:rPr>
                <w:szCs w:val="22"/>
                <w:lang w:val="es-ES_tradnl"/>
              </w:rPr>
              <w:t xml:space="preserve">eterminada </w:t>
            </w:r>
            <w:r w:rsidR="00862882" w:rsidRPr="00793DC4">
              <w:rPr>
                <w:szCs w:val="22"/>
                <w:lang w:val="es-ES_tradnl"/>
              </w:rPr>
              <w:t>p</w:t>
            </w:r>
            <w:r w:rsidRPr="00793DC4">
              <w:rPr>
                <w:szCs w:val="22"/>
                <w:lang w:val="es-ES_tradnl"/>
              </w:rPr>
              <w:t>rincipalmente</w:t>
            </w:r>
            <w:r w:rsidR="00C86D91" w:rsidRPr="00793DC4">
              <w:rPr>
                <w:szCs w:val="22"/>
                <w:lang w:val="es-ES_tradnl"/>
              </w:rPr>
              <w:t xml:space="preserve"> por</w:t>
            </w:r>
            <w:r w:rsidR="007C1BB5" w:rsidRPr="00793DC4">
              <w:rPr>
                <w:szCs w:val="22"/>
                <w:lang w:val="es-ES_tradnl"/>
              </w:rPr>
              <w:t xml:space="preserve"> </w:t>
            </w:r>
            <w:r w:rsidR="001618BB" w:rsidRPr="00793DC4">
              <w:rPr>
                <w:szCs w:val="22"/>
                <w:lang w:val="es-ES_tradnl"/>
              </w:rPr>
              <w:t xml:space="preserve">la </w:t>
            </w:r>
            <w:r w:rsidR="00862882" w:rsidRPr="00793DC4">
              <w:rPr>
                <w:szCs w:val="22"/>
                <w:lang w:val="es-ES_tradnl"/>
              </w:rPr>
              <w:t>h</w:t>
            </w:r>
            <w:r w:rsidR="001618BB" w:rsidRPr="00793DC4">
              <w:rPr>
                <w:szCs w:val="22"/>
                <w:lang w:val="es-ES_tradnl"/>
              </w:rPr>
              <w:t xml:space="preserve">erencia </w:t>
            </w:r>
            <w:r w:rsidR="00862882" w:rsidRPr="00793DC4">
              <w:rPr>
                <w:szCs w:val="22"/>
                <w:lang w:val="es-ES_tradnl"/>
              </w:rPr>
              <w:t>g</w:t>
            </w:r>
            <w:r w:rsidR="001618BB" w:rsidRPr="00793DC4">
              <w:rPr>
                <w:szCs w:val="22"/>
                <w:lang w:val="es-ES_tradnl"/>
              </w:rPr>
              <w:t>enética</w:t>
            </w:r>
          </w:p>
        </w:tc>
      </w:tr>
      <w:tr w:rsidR="007C1BB5" w:rsidRPr="00793DC4" w:rsidTr="00B62EF7">
        <w:trPr>
          <w:trHeight w:val="198"/>
        </w:trPr>
        <w:tc>
          <w:tcPr>
            <w:tcW w:w="3283" w:type="dxa"/>
            <w:tcBorders>
              <w:top w:val="nil"/>
              <w:left w:val="nil"/>
              <w:bottom w:val="nil"/>
              <w:right w:val="nil"/>
            </w:tcBorders>
            <w:shd w:val="clear" w:color="auto" w:fill="auto"/>
          </w:tcPr>
          <w:p w:rsidR="007C1BB5" w:rsidRPr="00793DC4" w:rsidRDefault="007C1BB5" w:rsidP="000A668D">
            <w:pPr>
              <w:pStyle w:val="Heading2"/>
              <w:ind w:left="0" w:firstLine="0"/>
              <w:rPr>
                <w:szCs w:val="22"/>
                <w:lang w:val="es-ES_tradnl"/>
              </w:rPr>
            </w:pPr>
          </w:p>
        </w:tc>
        <w:tc>
          <w:tcPr>
            <w:tcW w:w="800" w:type="dxa"/>
            <w:tcBorders>
              <w:top w:val="nil"/>
              <w:left w:val="single" w:sz="18" w:space="0" w:color="auto"/>
              <w:bottom w:val="single" w:sz="18" w:space="0" w:color="auto"/>
              <w:right w:val="single" w:sz="18" w:space="0" w:color="auto"/>
            </w:tcBorders>
            <w:shd w:val="clear" w:color="auto" w:fill="auto"/>
            <w:vAlign w:val="center"/>
          </w:tcPr>
          <w:p w:rsidR="007C1BB5" w:rsidRPr="000A668D" w:rsidRDefault="007C1BB5" w:rsidP="00B62EF7">
            <w:pPr>
              <w:pStyle w:val="Heading4"/>
              <w:rPr>
                <w:szCs w:val="22"/>
                <w:lang w:val="es-ES_tradnl"/>
              </w:rPr>
            </w:pPr>
          </w:p>
        </w:tc>
        <w:tc>
          <w:tcPr>
            <w:tcW w:w="850"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r w:rsidRPr="00793DC4">
              <w:rPr>
                <w:i/>
                <w:szCs w:val="22"/>
                <w:lang w:val="es-ES_tradnl"/>
              </w:rPr>
              <w:t>X</w:t>
            </w:r>
          </w:p>
        </w:tc>
        <w:tc>
          <w:tcPr>
            <w:tcW w:w="826"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25"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26"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3249" w:type="dxa"/>
            <w:tcBorders>
              <w:top w:val="nil"/>
              <w:left w:val="nil"/>
              <w:bottom w:val="nil"/>
              <w:right w:val="nil"/>
            </w:tcBorders>
            <w:shd w:val="clear" w:color="auto" w:fill="auto"/>
          </w:tcPr>
          <w:p w:rsidR="007C1BB5" w:rsidRPr="00793DC4" w:rsidRDefault="007C1BB5" w:rsidP="00B62EF7">
            <w:pPr>
              <w:pStyle w:val="Heading3"/>
              <w:jc w:val="center"/>
              <w:rPr>
                <w:szCs w:val="22"/>
                <w:lang w:val="es-ES_tradnl"/>
              </w:rPr>
            </w:pPr>
          </w:p>
        </w:tc>
      </w:tr>
    </w:tbl>
    <w:p w:rsidR="007C1BB5" w:rsidRPr="00793DC4" w:rsidRDefault="007C1BB5" w:rsidP="007C1BB5">
      <w:pPr>
        <w:spacing w:before="120"/>
        <w:ind w:left="2160" w:firstLine="720"/>
        <w:rPr>
          <w:sz w:val="22"/>
          <w:szCs w:val="22"/>
          <w:lang w:val="es-ES_tradnl"/>
        </w:rPr>
      </w:pPr>
    </w:p>
    <w:p w:rsidR="007C1BB5" w:rsidRPr="00793DC4" w:rsidRDefault="007C1BB5" w:rsidP="00862882">
      <w:pPr>
        <w:spacing w:before="120"/>
        <w:ind w:left="2880" w:firstLine="720"/>
        <w:rPr>
          <w:sz w:val="22"/>
          <w:szCs w:val="22"/>
          <w:lang w:val="es-ES_tradnl"/>
        </w:rPr>
      </w:pPr>
      <w:r w:rsidRPr="00793DC4">
        <w:rPr>
          <w:sz w:val="22"/>
          <w:szCs w:val="22"/>
          <w:lang w:val="es-ES_tradnl"/>
        </w:rPr>
        <w:t>Diabetes</w:t>
      </w:r>
      <w:r w:rsidR="00947091" w:rsidRPr="00793DC4">
        <w:rPr>
          <w:sz w:val="22"/>
          <w:szCs w:val="22"/>
          <w:lang w:val="es-ES_tradnl"/>
        </w:rPr>
        <w:t xml:space="preserve"> Tipo 2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3"/>
        <w:gridCol w:w="800"/>
        <w:gridCol w:w="850"/>
        <w:gridCol w:w="826"/>
        <w:gridCol w:w="825"/>
        <w:gridCol w:w="826"/>
        <w:gridCol w:w="3249"/>
      </w:tblGrid>
      <w:tr w:rsidR="007C1BB5" w:rsidRPr="00793DC4" w:rsidTr="00947091">
        <w:trPr>
          <w:trHeight w:val="477"/>
        </w:trPr>
        <w:tc>
          <w:tcPr>
            <w:tcW w:w="3283" w:type="dxa"/>
            <w:tcBorders>
              <w:top w:val="nil"/>
              <w:left w:val="nil"/>
              <w:bottom w:val="nil"/>
              <w:right w:val="nil"/>
            </w:tcBorders>
            <w:shd w:val="clear" w:color="auto" w:fill="auto"/>
          </w:tcPr>
          <w:p w:rsidR="007C1BB5" w:rsidRPr="00793DC4" w:rsidRDefault="00947091" w:rsidP="00862882">
            <w:pPr>
              <w:pStyle w:val="Heading2"/>
              <w:jc w:val="right"/>
              <w:rPr>
                <w:szCs w:val="22"/>
                <w:lang w:val="es-ES_tradnl"/>
              </w:rPr>
            </w:pPr>
            <w:r w:rsidRPr="00793DC4">
              <w:rPr>
                <w:szCs w:val="22"/>
                <w:lang w:val="es-ES_tradnl"/>
              </w:rPr>
              <w:t xml:space="preserve">Enfermedad </w:t>
            </w:r>
            <w:r w:rsidR="00862882" w:rsidRPr="00793DC4">
              <w:rPr>
                <w:szCs w:val="22"/>
                <w:lang w:val="es-ES_tradnl"/>
              </w:rPr>
              <w:t>d</w:t>
            </w:r>
            <w:r w:rsidRPr="00793DC4">
              <w:rPr>
                <w:szCs w:val="22"/>
                <w:lang w:val="es-ES_tradnl"/>
              </w:rPr>
              <w:t xml:space="preserve">eterminada </w:t>
            </w:r>
            <w:r w:rsidR="00862882" w:rsidRPr="00793DC4">
              <w:rPr>
                <w:szCs w:val="22"/>
                <w:lang w:val="es-ES_tradnl"/>
              </w:rPr>
              <w:t>p</w:t>
            </w:r>
            <w:r w:rsidRPr="00793DC4">
              <w:rPr>
                <w:szCs w:val="22"/>
                <w:lang w:val="es-ES_tradnl"/>
              </w:rPr>
              <w:t>rincipalmente</w:t>
            </w:r>
            <w:r w:rsidR="007C1BB5" w:rsidRPr="00793DC4">
              <w:rPr>
                <w:szCs w:val="22"/>
                <w:lang w:val="es-ES_tradnl"/>
              </w:rPr>
              <w:t xml:space="preserve"> </w:t>
            </w:r>
            <w:r w:rsidR="00C86D91" w:rsidRPr="00793DC4">
              <w:rPr>
                <w:szCs w:val="22"/>
                <w:lang w:val="es-ES_tradnl"/>
              </w:rPr>
              <w:t xml:space="preserve">por </w:t>
            </w:r>
            <w:r w:rsidR="00862882" w:rsidRPr="00793DC4">
              <w:rPr>
                <w:szCs w:val="22"/>
                <w:lang w:val="es-ES_tradnl"/>
              </w:rPr>
              <w:t>c</w:t>
            </w:r>
            <w:r w:rsidR="001618BB" w:rsidRPr="00793DC4">
              <w:rPr>
                <w:szCs w:val="22"/>
                <w:lang w:val="es-ES_tradnl"/>
              </w:rPr>
              <w:t>omportamiento</w:t>
            </w:r>
          </w:p>
        </w:tc>
        <w:tc>
          <w:tcPr>
            <w:tcW w:w="800"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21</w:t>
            </w:r>
          </w:p>
        </w:tc>
        <w:tc>
          <w:tcPr>
            <w:tcW w:w="850"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22</w:t>
            </w:r>
          </w:p>
        </w:tc>
        <w:tc>
          <w:tcPr>
            <w:tcW w:w="826"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23</w:t>
            </w:r>
          </w:p>
        </w:tc>
        <w:tc>
          <w:tcPr>
            <w:tcW w:w="825"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24</w:t>
            </w:r>
          </w:p>
        </w:tc>
        <w:tc>
          <w:tcPr>
            <w:tcW w:w="826"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25</w:t>
            </w:r>
          </w:p>
        </w:tc>
        <w:tc>
          <w:tcPr>
            <w:tcW w:w="3249" w:type="dxa"/>
            <w:tcBorders>
              <w:top w:val="nil"/>
              <w:left w:val="nil"/>
              <w:bottom w:val="nil"/>
              <w:right w:val="nil"/>
            </w:tcBorders>
            <w:shd w:val="clear" w:color="auto" w:fill="auto"/>
          </w:tcPr>
          <w:p w:rsidR="007C1BB5" w:rsidRPr="00793DC4" w:rsidRDefault="00947091" w:rsidP="00862882">
            <w:pPr>
              <w:pStyle w:val="Heading3"/>
              <w:jc w:val="right"/>
              <w:rPr>
                <w:szCs w:val="22"/>
                <w:lang w:val="es-ES_tradnl"/>
              </w:rPr>
            </w:pPr>
            <w:r w:rsidRPr="00793DC4">
              <w:rPr>
                <w:szCs w:val="22"/>
                <w:lang w:val="es-ES_tradnl"/>
              </w:rPr>
              <w:t xml:space="preserve">Enfermedad </w:t>
            </w:r>
            <w:r w:rsidR="00862882" w:rsidRPr="00793DC4">
              <w:rPr>
                <w:szCs w:val="22"/>
                <w:lang w:val="es-ES_tradnl"/>
              </w:rPr>
              <w:t>d</w:t>
            </w:r>
            <w:r w:rsidRPr="00793DC4">
              <w:rPr>
                <w:szCs w:val="22"/>
                <w:lang w:val="es-ES_tradnl"/>
              </w:rPr>
              <w:t xml:space="preserve">eterminada </w:t>
            </w:r>
            <w:r w:rsidR="00862882" w:rsidRPr="00793DC4">
              <w:rPr>
                <w:szCs w:val="22"/>
                <w:lang w:val="es-ES_tradnl"/>
              </w:rPr>
              <w:t>p</w:t>
            </w:r>
            <w:r w:rsidRPr="00793DC4">
              <w:rPr>
                <w:szCs w:val="22"/>
                <w:lang w:val="es-ES_tradnl"/>
              </w:rPr>
              <w:t>rincipalmente</w:t>
            </w:r>
            <w:r w:rsidR="007C1BB5" w:rsidRPr="00793DC4">
              <w:rPr>
                <w:szCs w:val="22"/>
                <w:lang w:val="es-ES_tradnl"/>
              </w:rPr>
              <w:t xml:space="preserve"> </w:t>
            </w:r>
            <w:r w:rsidR="00C86D91" w:rsidRPr="00793DC4">
              <w:rPr>
                <w:szCs w:val="22"/>
                <w:lang w:val="es-ES_tradnl"/>
              </w:rPr>
              <w:t xml:space="preserve">por </w:t>
            </w:r>
            <w:r w:rsidR="00862882" w:rsidRPr="00793DC4">
              <w:rPr>
                <w:szCs w:val="22"/>
                <w:lang w:val="es-ES_tradnl"/>
              </w:rPr>
              <w:t>la h</w:t>
            </w:r>
            <w:r w:rsidR="001618BB" w:rsidRPr="00793DC4">
              <w:rPr>
                <w:szCs w:val="22"/>
                <w:lang w:val="es-ES_tradnl"/>
              </w:rPr>
              <w:t xml:space="preserve">erencia </w:t>
            </w:r>
            <w:r w:rsidR="00862882" w:rsidRPr="00793DC4">
              <w:rPr>
                <w:szCs w:val="22"/>
                <w:lang w:val="es-ES_tradnl"/>
              </w:rPr>
              <w:t>g</w:t>
            </w:r>
            <w:r w:rsidR="001618BB" w:rsidRPr="00793DC4">
              <w:rPr>
                <w:szCs w:val="22"/>
                <w:lang w:val="es-ES_tradnl"/>
              </w:rPr>
              <w:t>enética</w:t>
            </w:r>
          </w:p>
        </w:tc>
      </w:tr>
      <w:tr w:rsidR="007C1BB5" w:rsidRPr="00793DC4" w:rsidTr="00B62EF7">
        <w:trPr>
          <w:trHeight w:val="198"/>
        </w:trPr>
        <w:tc>
          <w:tcPr>
            <w:tcW w:w="3283" w:type="dxa"/>
            <w:tcBorders>
              <w:top w:val="nil"/>
              <w:left w:val="nil"/>
              <w:bottom w:val="nil"/>
              <w:right w:val="nil"/>
            </w:tcBorders>
            <w:shd w:val="clear" w:color="auto" w:fill="auto"/>
          </w:tcPr>
          <w:p w:rsidR="007C1BB5" w:rsidRPr="00793DC4" w:rsidRDefault="007C1BB5" w:rsidP="00B62EF7">
            <w:pPr>
              <w:pStyle w:val="Heading2"/>
              <w:rPr>
                <w:szCs w:val="22"/>
                <w:lang w:val="es-ES_tradnl"/>
              </w:rPr>
            </w:pPr>
          </w:p>
        </w:tc>
        <w:tc>
          <w:tcPr>
            <w:tcW w:w="800"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50"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26"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25"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26"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3249" w:type="dxa"/>
            <w:tcBorders>
              <w:top w:val="nil"/>
              <w:left w:val="nil"/>
              <w:bottom w:val="nil"/>
              <w:right w:val="nil"/>
            </w:tcBorders>
            <w:shd w:val="clear" w:color="auto" w:fill="auto"/>
          </w:tcPr>
          <w:p w:rsidR="007C1BB5" w:rsidRPr="00793DC4" w:rsidRDefault="007C1BB5" w:rsidP="00B62EF7">
            <w:pPr>
              <w:pStyle w:val="Heading3"/>
              <w:jc w:val="center"/>
              <w:rPr>
                <w:szCs w:val="22"/>
                <w:lang w:val="es-ES_tradnl"/>
              </w:rPr>
            </w:pPr>
          </w:p>
        </w:tc>
      </w:tr>
    </w:tbl>
    <w:p w:rsidR="007C1BB5" w:rsidRPr="00793DC4" w:rsidRDefault="00947091" w:rsidP="00862882">
      <w:pPr>
        <w:spacing w:before="120"/>
        <w:ind w:left="2880" w:firstLine="720"/>
        <w:rPr>
          <w:sz w:val="22"/>
          <w:szCs w:val="22"/>
          <w:lang w:val="es-ES_tradnl"/>
        </w:rPr>
      </w:pPr>
      <w:r w:rsidRPr="00793DC4">
        <w:rPr>
          <w:sz w:val="22"/>
          <w:szCs w:val="22"/>
          <w:lang w:val="es-ES_tradnl"/>
        </w:rPr>
        <w:t xml:space="preserve">Hipertensión (Presión </w:t>
      </w:r>
      <w:r w:rsidR="00862882" w:rsidRPr="00793DC4">
        <w:rPr>
          <w:sz w:val="22"/>
          <w:szCs w:val="22"/>
          <w:lang w:val="es-ES_tradnl"/>
        </w:rPr>
        <w:t>a</w:t>
      </w:r>
      <w:r w:rsidRPr="00793DC4">
        <w:rPr>
          <w:sz w:val="22"/>
          <w:szCs w:val="22"/>
          <w:lang w:val="es-ES_tradnl"/>
        </w:rPr>
        <w:t xml:space="preserve">rterial </w:t>
      </w:r>
      <w:r w:rsidR="00862882" w:rsidRPr="00793DC4">
        <w:rPr>
          <w:sz w:val="22"/>
          <w:szCs w:val="22"/>
          <w:lang w:val="es-ES_tradnl"/>
        </w:rPr>
        <w:t>a</w:t>
      </w:r>
      <w:r w:rsidRPr="00793DC4">
        <w:rPr>
          <w:sz w:val="22"/>
          <w:szCs w:val="22"/>
          <w:lang w:val="es-ES_tradnl"/>
        </w:rPr>
        <w:t>lta</w:t>
      </w:r>
      <w:r w:rsidR="007C1BB5" w:rsidRPr="00793DC4">
        <w:rPr>
          <w:sz w:val="22"/>
          <w:szCs w:val="22"/>
          <w:lang w:val="es-ES_tradnl"/>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6"/>
        <w:gridCol w:w="794"/>
        <w:gridCol w:w="843"/>
        <w:gridCol w:w="819"/>
        <w:gridCol w:w="818"/>
        <w:gridCol w:w="819"/>
        <w:gridCol w:w="3223"/>
      </w:tblGrid>
      <w:tr w:rsidR="007C1BB5" w:rsidRPr="00793DC4" w:rsidTr="00B62EF7">
        <w:trPr>
          <w:trHeight w:val="477"/>
        </w:trPr>
        <w:tc>
          <w:tcPr>
            <w:tcW w:w="3256" w:type="dxa"/>
            <w:tcBorders>
              <w:top w:val="nil"/>
              <w:left w:val="nil"/>
              <w:bottom w:val="nil"/>
              <w:right w:val="nil"/>
            </w:tcBorders>
            <w:shd w:val="clear" w:color="auto" w:fill="auto"/>
          </w:tcPr>
          <w:p w:rsidR="007C1BB5" w:rsidRPr="00793DC4" w:rsidRDefault="00947091" w:rsidP="00862882">
            <w:pPr>
              <w:pStyle w:val="Heading2"/>
              <w:jc w:val="right"/>
              <w:rPr>
                <w:szCs w:val="22"/>
                <w:lang w:val="es-ES_tradnl"/>
              </w:rPr>
            </w:pPr>
            <w:r w:rsidRPr="00793DC4">
              <w:rPr>
                <w:szCs w:val="22"/>
                <w:lang w:val="es-ES_tradnl"/>
              </w:rPr>
              <w:lastRenderedPageBreak/>
              <w:t xml:space="preserve">Enfermedad </w:t>
            </w:r>
            <w:r w:rsidR="00862882" w:rsidRPr="00793DC4">
              <w:rPr>
                <w:szCs w:val="22"/>
                <w:lang w:val="es-ES_tradnl"/>
              </w:rPr>
              <w:t>d</w:t>
            </w:r>
            <w:r w:rsidRPr="00793DC4">
              <w:rPr>
                <w:szCs w:val="22"/>
                <w:lang w:val="es-ES_tradnl"/>
              </w:rPr>
              <w:t xml:space="preserve">eterminada </w:t>
            </w:r>
            <w:r w:rsidR="00862882" w:rsidRPr="00793DC4">
              <w:rPr>
                <w:szCs w:val="22"/>
                <w:lang w:val="es-ES_tradnl"/>
              </w:rPr>
              <w:t>p</w:t>
            </w:r>
            <w:r w:rsidRPr="00793DC4">
              <w:rPr>
                <w:szCs w:val="22"/>
                <w:lang w:val="es-ES_tradnl"/>
              </w:rPr>
              <w:t>rincipalmente</w:t>
            </w:r>
            <w:r w:rsidR="007C1BB5" w:rsidRPr="00793DC4">
              <w:rPr>
                <w:szCs w:val="22"/>
                <w:lang w:val="es-ES_tradnl"/>
              </w:rPr>
              <w:t xml:space="preserve"> </w:t>
            </w:r>
            <w:r w:rsidR="00C86D91" w:rsidRPr="00793DC4">
              <w:rPr>
                <w:szCs w:val="22"/>
                <w:lang w:val="es-ES_tradnl"/>
              </w:rPr>
              <w:t xml:space="preserve">por </w:t>
            </w:r>
            <w:r w:rsidR="00862882" w:rsidRPr="00793DC4">
              <w:rPr>
                <w:szCs w:val="22"/>
                <w:lang w:val="es-ES_tradnl"/>
              </w:rPr>
              <w:t>c</w:t>
            </w:r>
            <w:r w:rsidR="001618BB" w:rsidRPr="00793DC4">
              <w:rPr>
                <w:szCs w:val="22"/>
                <w:lang w:val="es-ES_tradnl"/>
              </w:rPr>
              <w:t>omportamiento</w:t>
            </w:r>
          </w:p>
        </w:tc>
        <w:tc>
          <w:tcPr>
            <w:tcW w:w="794"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21</w:t>
            </w:r>
          </w:p>
        </w:tc>
        <w:tc>
          <w:tcPr>
            <w:tcW w:w="843"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22</w:t>
            </w:r>
          </w:p>
        </w:tc>
        <w:tc>
          <w:tcPr>
            <w:tcW w:w="819"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23</w:t>
            </w:r>
          </w:p>
        </w:tc>
        <w:tc>
          <w:tcPr>
            <w:tcW w:w="818"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24</w:t>
            </w:r>
          </w:p>
        </w:tc>
        <w:tc>
          <w:tcPr>
            <w:tcW w:w="819"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25</w:t>
            </w:r>
          </w:p>
        </w:tc>
        <w:tc>
          <w:tcPr>
            <w:tcW w:w="3223" w:type="dxa"/>
            <w:tcBorders>
              <w:top w:val="nil"/>
              <w:left w:val="nil"/>
              <w:bottom w:val="nil"/>
              <w:right w:val="nil"/>
            </w:tcBorders>
            <w:shd w:val="clear" w:color="auto" w:fill="auto"/>
          </w:tcPr>
          <w:p w:rsidR="007C1BB5" w:rsidRPr="00793DC4" w:rsidRDefault="00947091" w:rsidP="00862882">
            <w:pPr>
              <w:pStyle w:val="Heading3"/>
              <w:jc w:val="right"/>
              <w:rPr>
                <w:szCs w:val="22"/>
                <w:lang w:val="es-ES_tradnl"/>
              </w:rPr>
            </w:pPr>
            <w:r w:rsidRPr="00793DC4">
              <w:rPr>
                <w:szCs w:val="22"/>
                <w:lang w:val="es-ES_tradnl"/>
              </w:rPr>
              <w:t xml:space="preserve">Enfermedad </w:t>
            </w:r>
            <w:r w:rsidR="00862882" w:rsidRPr="00793DC4">
              <w:rPr>
                <w:szCs w:val="22"/>
                <w:lang w:val="es-ES_tradnl"/>
              </w:rPr>
              <w:t>d</w:t>
            </w:r>
            <w:r w:rsidRPr="00793DC4">
              <w:rPr>
                <w:szCs w:val="22"/>
                <w:lang w:val="es-ES_tradnl"/>
              </w:rPr>
              <w:t xml:space="preserve">eterminada </w:t>
            </w:r>
            <w:r w:rsidR="00862882" w:rsidRPr="00793DC4">
              <w:rPr>
                <w:szCs w:val="22"/>
                <w:lang w:val="es-ES_tradnl"/>
              </w:rPr>
              <w:t>p</w:t>
            </w:r>
            <w:r w:rsidRPr="00793DC4">
              <w:rPr>
                <w:szCs w:val="22"/>
                <w:lang w:val="es-ES_tradnl"/>
              </w:rPr>
              <w:t>rincipalmente</w:t>
            </w:r>
            <w:r w:rsidR="007C1BB5" w:rsidRPr="00793DC4">
              <w:rPr>
                <w:szCs w:val="22"/>
                <w:lang w:val="es-ES_tradnl"/>
              </w:rPr>
              <w:t xml:space="preserve"> </w:t>
            </w:r>
            <w:r w:rsidR="00C86D91" w:rsidRPr="00793DC4">
              <w:rPr>
                <w:szCs w:val="22"/>
                <w:lang w:val="es-ES_tradnl"/>
              </w:rPr>
              <w:t xml:space="preserve">por </w:t>
            </w:r>
            <w:r w:rsidR="001618BB" w:rsidRPr="00793DC4">
              <w:rPr>
                <w:szCs w:val="22"/>
                <w:lang w:val="es-ES_tradnl"/>
              </w:rPr>
              <w:t xml:space="preserve">la </w:t>
            </w:r>
            <w:r w:rsidR="00862882" w:rsidRPr="00793DC4">
              <w:rPr>
                <w:szCs w:val="22"/>
                <w:lang w:val="es-ES_tradnl"/>
              </w:rPr>
              <w:t>herencia g</w:t>
            </w:r>
            <w:r w:rsidR="001618BB" w:rsidRPr="00793DC4">
              <w:rPr>
                <w:szCs w:val="22"/>
                <w:lang w:val="es-ES_tradnl"/>
              </w:rPr>
              <w:t>enética</w:t>
            </w:r>
          </w:p>
        </w:tc>
      </w:tr>
      <w:tr w:rsidR="007C1BB5" w:rsidRPr="00793DC4" w:rsidTr="00B62EF7">
        <w:trPr>
          <w:trHeight w:val="450"/>
        </w:trPr>
        <w:tc>
          <w:tcPr>
            <w:tcW w:w="3256" w:type="dxa"/>
            <w:tcBorders>
              <w:top w:val="nil"/>
              <w:left w:val="nil"/>
              <w:bottom w:val="nil"/>
              <w:right w:val="nil"/>
            </w:tcBorders>
            <w:shd w:val="clear" w:color="auto" w:fill="auto"/>
          </w:tcPr>
          <w:p w:rsidR="007C1BB5" w:rsidRPr="00793DC4" w:rsidRDefault="007C1BB5" w:rsidP="00B62EF7">
            <w:pPr>
              <w:pStyle w:val="Heading2"/>
              <w:rPr>
                <w:szCs w:val="22"/>
                <w:lang w:val="es-ES_tradnl"/>
              </w:rPr>
            </w:pPr>
          </w:p>
        </w:tc>
        <w:tc>
          <w:tcPr>
            <w:tcW w:w="794"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43"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19"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18"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19"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3223" w:type="dxa"/>
            <w:tcBorders>
              <w:top w:val="nil"/>
              <w:left w:val="nil"/>
              <w:bottom w:val="nil"/>
              <w:right w:val="nil"/>
            </w:tcBorders>
            <w:shd w:val="clear" w:color="auto" w:fill="auto"/>
          </w:tcPr>
          <w:p w:rsidR="007C1BB5" w:rsidRPr="00793DC4" w:rsidRDefault="007C1BB5" w:rsidP="00B62EF7">
            <w:pPr>
              <w:pStyle w:val="Heading3"/>
              <w:jc w:val="center"/>
              <w:rPr>
                <w:szCs w:val="22"/>
                <w:lang w:val="es-ES_tradnl"/>
              </w:rPr>
            </w:pPr>
          </w:p>
        </w:tc>
      </w:tr>
    </w:tbl>
    <w:p w:rsidR="00947091" w:rsidRPr="00793DC4" w:rsidRDefault="00947091" w:rsidP="007C1BB5">
      <w:pPr>
        <w:spacing w:before="120"/>
        <w:ind w:left="2160" w:firstLine="720"/>
        <w:rPr>
          <w:sz w:val="22"/>
          <w:szCs w:val="22"/>
          <w:lang w:val="es-ES_tradnl"/>
        </w:rPr>
      </w:pPr>
    </w:p>
    <w:p w:rsidR="00947091" w:rsidRPr="00793DC4" w:rsidRDefault="00947091" w:rsidP="007C1BB5">
      <w:pPr>
        <w:spacing w:before="120"/>
        <w:ind w:left="2160" w:firstLine="720"/>
        <w:rPr>
          <w:sz w:val="22"/>
          <w:szCs w:val="22"/>
          <w:lang w:val="es-ES_tradnl"/>
        </w:rPr>
      </w:pPr>
    </w:p>
    <w:p w:rsidR="007C1BB5" w:rsidRPr="00793DC4" w:rsidRDefault="00947091" w:rsidP="007C1BB5">
      <w:pPr>
        <w:spacing w:before="120"/>
        <w:ind w:left="2160" w:firstLine="720"/>
        <w:rPr>
          <w:sz w:val="22"/>
          <w:szCs w:val="22"/>
          <w:lang w:val="es-ES_tradnl"/>
        </w:rPr>
      </w:pPr>
      <w:r w:rsidRPr="00793DC4">
        <w:rPr>
          <w:sz w:val="22"/>
          <w:szCs w:val="22"/>
          <w:lang w:val="es-ES_tradnl"/>
        </w:rPr>
        <w:t>Obesidad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6"/>
        <w:gridCol w:w="794"/>
        <w:gridCol w:w="843"/>
        <w:gridCol w:w="819"/>
        <w:gridCol w:w="818"/>
        <w:gridCol w:w="819"/>
        <w:gridCol w:w="3223"/>
      </w:tblGrid>
      <w:tr w:rsidR="007C1BB5" w:rsidRPr="00793DC4" w:rsidTr="00B62EF7">
        <w:trPr>
          <w:trHeight w:val="477"/>
        </w:trPr>
        <w:tc>
          <w:tcPr>
            <w:tcW w:w="3256" w:type="dxa"/>
            <w:tcBorders>
              <w:top w:val="nil"/>
              <w:left w:val="nil"/>
              <w:bottom w:val="nil"/>
              <w:right w:val="nil"/>
            </w:tcBorders>
            <w:shd w:val="clear" w:color="auto" w:fill="auto"/>
          </w:tcPr>
          <w:p w:rsidR="007C1BB5" w:rsidRPr="00793DC4" w:rsidRDefault="00947091" w:rsidP="00862882">
            <w:pPr>
              <w:pStyle w:val="Heading2"/>
              <w:jc w:val="right"/>
              <w:rPr>
                <w:szCs w:val="22"/>
                <w:lang w:val="es-ES_tradnl"/>
              </w:rPr>
            </w:pPr>
            <w:r w:rsidRPr="00793DC4">
              <w:rPr>
                <w:szCs w:val="22"/>
                <w:lang w:val="es-ES_tradnl"/>
              </w:rPr>
              <w:t xml:space="preserve">Enfermedad </w:t>
            </w:r>
            <w:r w:rsidR="00862882" w:rsidRPr="00793DC4">
              <w:rPr>
                <w:szCs w:val="22"/>
                <w:lang w:val="es-ES_tradnl"/>
              </w:rPr>
              <w:t>d</w:t>
            </w:r>
            <w:r w:rsidRPr="00793DC4">
              <w:rPr>
                <w:szCs w:val="22"/>
                <w:lang w:val="es-ES_tradnl"/>
              </w:rPr>
              <w:t xml:space="preserve">eterminada </w:t>
            </w:r>
            <w:r w:rsidR="00862882" w:rsidRPr="00793DC4">
              <w:rPr>
                <w:szCs w:val="22"/>
                <w:lang w:val="es-ES_tradnl"/>
              </w:rPr>
              <w:t>p</w:t>
            </w:r>
            <w:r w:rsidRPr="00793DC4">
              <w:rPr>
                <w:szCs w:val="22"/>
                <w:lang w:val="es-ES_tradnl"/>
              </w:rPr>
              <w:t>rincipalmente</w:t>
            </w:r>
            <w:r w:rsidR="007C1BB5" w:rsidRPr="00793DC4">
              <w:rPr>
                <w:szCs w:val="22"/>
                <w:lang w:val="es-ES_tradnl"/>
              </w:rPr>
              <w:t xml:space="preserve"> </w:t>
            </w:r>
            <w:r w:rsidR="00C86D91" w:rsidRPr="00793DC4">
              <w:rPr>
                <w:szCs w:val="22"/>
                <w:lang w:val="es-ES_tradnl"/>
              </w:rPr>
              <w:t xml:space="preserve">por </w:t>
            </w:r>
            <w:r w:rsidR="00862882" w:rsidRPr="00793DC4">
              <w:rPr>
                <w:szCs w:val="22"/>
                <w:lang w:val="es-ES_tradnl"/>
              </w:rPr>
              <w:t>c</w:t>
            </w:r>
            <w:r w:rsidR="001618BB" w:rsidRPr="00793DC4">
              <w:rPr>
                <w:szCs w:val="22"/>
                <w:lang w:val="es-ES_tradnl"/>
              </w:rPr>
              <w:t>omportamiento</w:t>
            </w:r>
          </w:p>
        </w:tc>
        <w:tc>
          <w:tcPr>
            <w:tcW w:w="794"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21</w:t>
            </w:r>
          </w:p>
        </w:tc>
        <w:tc>
          <w:tcPr>
            <w:tcW w:w="843"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22</w:t>
            </w:r>
          </w:p>
        </w:tc>
        <w:tc>
          <w:tcPr>
            <w:tcW w:w="819"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23</w:t>
            </w:r>
          </w:p>
        </w:tc>
        <w:tc>
          <w:tcPr>
            <w:tcW w:w="818"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24</w:t>
            </w:r>
          </w:p>
        </w:tc>
        <w:tc>
          <w:tcPr>
            <w:tcW w:w="819"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25</w:t>
            </w:r>
          </w:p>
        </w:tc>
        <w:tc>
          <w:tcPr>
            <w:tcW w:w="3223" w:type="dxa"/>
            <w:tcBorders>
              <w:top w:val="nil"/>
              <w:left w:val="nil"/>
              <w:bottom w:val="nil"/>
              <w:right w:val="nil"/>
            </w:tcBorders>
            <w:shd w:val="clear" w:color="auto" w:fill="auto"/>
          </w:tcPr>
          <w:p w:rsidR="007C1BB5" w:rsidRPr="00793DC4" w:rsidRDefault="00862882" w:rsidP="00862882">
            <w:pPr>
              <w:pStyle w:val="Heading3"/>
              <w:jc w:val="right"/>
              <w:rPr>
                <w:szCs w:val="22"/>
                <w:lang w:val="es-ES_tradnl"/>
              </w:rPr>
            </w:pPr>
            <w:r w:rsidRPr="00793DC4">
              <w:rPr>
                <w:szCs w:val="22"/>
                <w:lang w:val="es-ES_tradnl"/>
              </w:rPr>
              <w:t>Enfermedad d</w:t>
            </w:r>
            <w:r w:rsidR="00947091" w:rsidRPr="00793DC4">
              <w:rPr>
                <w:szCs w:val="22"/>
                <w:lang w:val="es-ES_tradnl"/>
              </w:rPr>
              <w:t xml:space="preserve">eterminada </w:t>
            </w:r>
            <w:r w:rsidRPr="00793DC4">
              <w:rPr>
                <w:szCs w:val="22"/>
                <w:lang w:val="es-ES_tradnl"/>
              </w:rPr>
              <w:t>p</w:t>
            </w:r>
            <w:r w:rsidR="00947091" w:rsidRPr="00793DC4">
              <w:rPr>
                <w:szCs w:val="22"/>
                <w:lang w:val="es-ES_tradnl"/>
              </w:rPr>
              <w:t>rincipalmente</w:t>
            </w:r>
            <w:r w:rsidR="007C1BB5" w:rsidRPr="00793DC4">
              <w:rPr>
                <w:szCs w:val="22"/>
                <w:lang w:val="es-ES_tradnl"/>
              </w:rPr>
              <w:t xml:space="preserve"> </w:t>
            </w:r>
            <w:r w:rsidR="00C86D91" w:rsidRPr="00793DC4">
              <w:rPr>
                <w:szCs w:val="22"/>
                <w:lang w:val="es-ES_tradnl"/>
              </w:rPr>
              <w:t xml:space="preserve">por </w:t>
            </w:r>
            <w:r w:rsidR="001618BB" w:rsidRPr="00793DC4">
              <w:rPr>
                <w:szCs w:val="22"/>
                <w:lang w:val="es-ES_tradnl"/>
              </w:rPr>
              <w:t xml:space="preserve">la </w:t>
            </w:r>
            <w:r w:rsidRPr="00793DC4">
              <w:rPr>
                <w:szCs w:val="22"/>
                <w:lang w:val="es-ES_tradnl"/>
              </w:rPr>
              <w:t>herencia g</w:t>
            </w:r>
            <w:r w:rsidR="001618BB" w:rsidRPr="00793DC4">
              <w:rPr>
                <w:szCs w:val="22"/>
                <w:lang w:val="es-ES_tradnl"/>
              </w:rPr>
              <w:t>enética</w:t>
            </w:r>
          </w:p>
        </w:tc>
      </w:tr>
      <w:tr w:rsidR="007C1BB5" w:rsidRPr="00793DC4" w:rsidTr="00B62EF7">
        <w:trPr>
          <w:trHeight w:val="450"/>
        </w:trPr>
        <w:tc>
          <w:tcPr>
            <w:tcW w:w="3256" w:type="dxa"/>
            <w:tcBorders>
              <w:top w:val="nil"/>
              <w:left w:val="nil"/>
              <w:bottom w:val="nil"/>
              <w:right w:val="nil"/>
            </w:tcBorders>
            <w:shd w:val="clear" w:color="auto" w:fill="auto"/>
          </w:tcPr>
          <w:p w:rsidR="007C1BB5" w:rsidRPr="00793DC4" w:rsidRDefault="007C1BB5" w:rsidP="00C86D91">
            <w:pPr>
              <w:pStyle w:val="Heading2"/>
              <w:jc w:val="right"/>
              <w:rPr>
                <w:szCs w:val="22"/>
                <w:lang w:val="es-ES_tradnl"/>
              </w:rPr>
            </w:pPr>
          </w:p>
        </w:tc>
        <w:tc>
          <w:tcPr>
            <w:tcW w:w="794"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43"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19"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18"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19"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3223" w:type="dxa"/>
            <w:tcBorders>
              <w:top w:val="nil"/>
              <w:left w:val="nil"/>
              <w:bottom w:val="nil"/>
              <w:right w:val="nil"/>
            </w:tcBorders>
            <w:shd w:val="clear" w:color="auto" w:fill="auto"/>
          </w:tcPr>
          <w:p w:rsidR="007C1BB5" w:rsidRPr="00793DC4" w:rsidRDefault="007C1BB5" w:rsidP="00B62EF7">
            <w:pPr>
              <w:pStyle w:val="Heading3"/>
              <w:jc w:val="center"/>
              <w:rPr>
                <w:szCs w:val="22"/>
                <w:lang w:val="es-ES_tradnl"/>
              </w:rPr>
            </w:pPr>
          </w:p>
        </w:tc>
      </w:tr>
    </w:tbl>
    <w:p w:rsidR="007C1BB5" w:rsidRPr="00793DC4" w:rsidRDefault="00947091" w:rsidP="007C1BB5">
      <w:pPr>
        <w:spacing w:before="120"/>
        <w:ind w:left="2160" w:firstLine="720"/>
        <w:rPr>
          <w:sz w:val="22"/>
          <w:szCs w:val="22"/>
          <w:lang w:val="es-ES_tradnl"/>
        </w:rPr>
      </w:pPr>
      <w:r w:rsidRPr="00793DC4">
        <w:rPr>
          <w:sz w:val="22"/>
          <w:szCs w:val="22"/>
          <w:lang w:val="es-ES_tradnl"/>
        </w:rPr>
        <w:t>Enfermedad del corazón</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6"/>
        <w:gridCol w:w="794"/>
        <w:gridCol w:w="843"/>
        <w:gridCol w:w="819"/>
        <w:gridCol w:w="818"/>
        <w:gridCol w:w="819"/>
        <w:gridCol w:w="3223"/>
      </w:tblGrid>
      <w:tr w:rsidR="007C1BB5" w:rsidRPr="00793DC4" w:rsidTr="00B62EF7">
        <w:trPr>
          <w:trHeight w:val="477"/>
        </w:trPr>
        <w:tc>
          <w:tcPr>
            <w:tcW w:w="3256" w:type="dxa"/>
            <w:tcBorders>
              <w:top w:val="nil"/>
              <w:left w:val="nil"/>
              <w:bottom w:val="nil"/>
              <w:right w:val="nil"/>
            </w:tcBorders>
            <w:shd w:val="clear" w:color="auto" w:fill="auto"/>
          </w:tcPr>
          <w:p w:rsidR="007C1BB5" w:rsidRPr="00793DC4" w:rsidRDefault="00947091" w:rsidP="00862882">
            <w:pPr>
              <w:pStyle w:val="Heading2"/>
              <w:jc w:val="right"/>
              <w:rPr>
                <w:szCs w:val="22"/>
                <w:lang w:val="es-ES_tradnl"/>
              </w:rPr>
            </w:pPr>
            <w:r w:rsidRPr="00793DC4">
              <w:rPr>
                <w:szCs w:val="22"/>
                <w:lang w:val="es-ES_tradnl"/>
              </w:rPr>
              <w:t xml:space="preserve">Enfermedad </w:t>
            </w:r>
            <w:r w:rsidR="00862882" w:rsidRPr="00793DC4">
              <w:rPr>
                <w:szCs w:val="22"/>
                <w:lang w:val="es-ES_tradnl"/>
              </w:rPr>
              <w:t>d</w:t>
            </w:r>
            <w:r w:rsidRPr="00793DC4">
              <w:rPr>
                <w:szCs w:val="22"/>
                <w:lang w:val="es-ES_tradnl"/>
              </w:rPr>
              <w:t xml:space="preserve">eterminada </w:t>
            </w:r>
            <w:r w:rsidR="00862882" w:rsidRPr="00793DC4">
              <w:rPr>
                <w:szCs w:val="22"/>
                <w:lang w:val="es-ES_tradnl"/>
              </w:rPr>
              <w:t>p</w:t>
            </w:r>
            <w:r w:rsidRPr="00793DC4">
              <w:rPr>
                <w:szCs w:val="22"/>
                <w:lang w:val="es-ES_tradnl"/>
              </w:rPr>
              <w:t>rincipalmente</w:t>
            </w:r>
            <w:r w:rsidR="007C1BB5" w:rsidRPr="00793DC4">
              <w:rPr>
                <w:szCs w:val="22"/>
                <w:lang w:val="es-ES_tradnl"/>
              </w:rPr>
              <w:t xml:space="preserve"> </w:t>
            </w:r>
            <w:r w:rsidR="00C86D91" w:rsidRPr="00793DC4">
              <w:rPr>
                <w:szCs w:val="22"/>
                <w:lang w:val="es-ES_tradnl"/>
              </w:rPr>
              <w:t xml:space="preserve">por </w:t>
            </w:r>
            <w:r w:rsidR="00862882" w:rsidRPr="00793DC4">
              <w:rPr>
                <w:szCs w:val="22"/>
                <w:lang w:val="es-ES_tradnl"/>
              </w:rPr>
              <w:t>c</w:t>
            </w:r>
            <w:r w:rsidR="001618BB" w:rsidRPr="00793DC4">
              <w:rPr>
                <w:szCs w:val="22"/>
                <w:lang w:val="es-ES_tradnl"/>
              </w:rPr>
              <w:t>omportamiento</w:t>
            </w:r>
          </w:p>
        </w:tc>
        <w:tc>
          <w:tcPr>
            <w:tcW w:w="794"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21</w:t>
            </w:r>
          </w:p>
        </w:tc>
        <w:tc>
          <w:tcPr>
            <w:tcW w:w="843"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22</w:t>
            </w:r>
          </w:p>
        </w:tc>
        <w:tc>
          <w:tcPr>
            <w:tcW w:w="819"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23</w:t>
            </w:r>
          </w:p>
        </w:tc>
        <w:tc>
          <w:tcPr>
            <w:tcW w:w="818"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24</w:t>
            </w:r>
          </w:p>
        </w:tc>
        <w:tc>
          <w:tcPr>
            <w:tcW w:w="819"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25</w:t>
            </w:r>
          </w:p>
        </w:tc>
        <w:tc>
          <w:tcPr>
            <w:tcW w:w="3223" w:type="dxa"/>
            <w:tcBorders>
              <w:top w:val="nil"/>
              <w:left w:val="nil"/>
              <w:bottom w:val="nil"/>
              <w:right w:val="nil"/>
            </w:tcBorders>
            <w:shd w:val="clear" w:color="auto" w:fill="auto"/>
          </w:tcPr>
          <w:p w:rsidR="007C1BB5" w:rsidRPr="00793DC4" w:rsidRDefault="00947091" w:rsidP="00862882">
            <w:pPr>
              <w:pStyle w:val="Heading3"/>
              <w:jc w:val="right"/>
              <w:rPr>
                <w:szCs w:val="22"/>
                <w:lang w:val="es-ES_tradnl"/>
              </w:rPr>
            </w:pPr>
            <w:r w:rsidRPr="00793DC4">
              <w:rPr>
                <w:szCs w:val="22"/>
                <w:lang w:val="es-ES_tradnl"/>
              </w:rPr>
              <w:t xml:space="preserve">Enfermedad </w:t>
            </w:r>
            <w:r w:rsidR="00862882" w:rsidRPr="00793DC4">
              <w:rPr>
                <w:szCs w:val="22"/>
                <w:lang w:val="es-ES_tradnl"/>
              </w:rPr>
              <w:t>d</w:t>
            </w:r>
            <w:r w:rsidRPr="00793DC4">
              <w:rPr>
                <w:szCs w:val="22"/>
                <w:lang w:val="es-ES_tradnl"/>
              </w:rPr>
              <w:t xml:space="preserve">eterminada </w:t>
            </w:r>
            <w:r w:rsidR="00862882" w:rsidRPr="00793DC4">
              <w:rPr>
                <w:szCs w:val="22"/>
                <w:lang w:val="es-ES_tradnl"/>
              </w:rPr>
              <w:t>p</w:t>
            </w:r>
            <w:r w:rsidRPr="00793DC4">
              <w:rPr>
                <w:szCs w:val="22"/>
                <w:lang w:val="es-ES_tradnl"/>
              </w:rPr>
              <w:t>rincipalmente</w:t>
            </w:r>
            <w:r w:rsidR="007C1BB5" w:rsidRPr="00793DC4">
              <w:rPr>
                <w:szCs w:val="22"/>
                <w:lang w:val="es-ES_tradnl"/>
              </w:rPr>
              <w:t xml:space="preserve"> </w:t>
            </w:r>
            <w:r w:rsidR="00C86D91" w:rsidRPr="00793DC4">
              <w:rPr>
                <w:szCs w:val="22"/>
                <w:lang w:val="es-ES_tradnl"/>
              </w:rPr>
              <w:t xml:space="preserve">por </w:t>
            </w:r>
            <w:r w:rsidR="001618BB" w:rsidRPr="00793DC4">
              <w:rPr>
                <w:szCs w:val="22"/>
                <w:lang w:val="es-ES_tradnl"/>
              </w:rPr>
              <w:t xml:space="preserve">la </w:t>
            </w:r>
            <w:r w:rsidR="00862882" w:rsidRPr="00793DC4">
              <w:rPr>
                <w:szCs w:val="22"/>
                <w:lang w:val="es-ES_tradnl"/>
              </w:rPr>
              <w:t>herencia g</w:t>
            </w:r>
            <w:r w:rsidR="001618BB" w:rsidRPr="00793DC4">
              <w:rPr>
                <w:szCs w:val="22"/>
                <w:lang w:val="es-ES_tradnl"/>
              </w:rPr>
              <w:t>enética</w:t>
            </w:r>
          </w:p>
        </w:tc>
      </w:tr>
      <w:tr w:rsidR="007C1BB5" w:rsidRPr="00793DC4" w:rsidTr="00B62EF7">
        <w:trPr>
          <w:trHeight w:val="450"/>
        </w:trPr>
        <w:tc>
          <w:tcPr>
            <w:tcW w:w="3256" w:type="dxa"/>
            <w:tcBorders>
              <w:top w:val="nil"/>
              <w:left w:val="nil"/>
              <w:bottom w:val="nil"/>
              <w:right w:val="nil"/>
            </w:tcBorders>
            <w:shd w:val="clear" w:color="auto" w:fill="auto"/>
          </w:tcPr>
          <w:p w:rsidR="007C1BB5" w:rsidRPr="00793DC4" w:rsidRDefault="007C1BB5" w:rsidP="00B62EF7">
            <w:pPr>
              <w:pStyle w:val="Heading2"/>
              <w:rPr>
                <w:szCs w:val="22"/>
                <w:lang w:val="es-ES_tradnl"/>
              </w:rPr>
            </w:pPr>
          </w:p>
        </w:tc>
        <w:tc>
          <w:tcPr>
            <w:tcW w:w="794"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43"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19"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18"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19"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3223" w:type="dxa"/>
            <w:tcBorders>
              <w:top w:val="nil"/>
              <w:left w:val="nil"/>
              <w:bottom w:val="nil"/>
              <w:right w:val="nil"/>
            </w:tcBorders>
            <w:shd w:val="clear" w:color="auto" w:fill="auto"/>
          </w:tcPr>
          <w:p w:rsidR="007C1BB5" w:rsidRPr="00793DC4" w:rsidRDefault="007C1BB5" w:rsidP="00B62EF7">
            <w:pPr>
              <w:pStyle w:val="Heading3"/>
              <w:jc w:val="center"/>
              <w:rPr>
                <w:szCs w:val="22"/>
                <w:lang w:val="es-ES_tradnl"/>
              </w:rPr>
            </w:pPr>
          </w:p>
        </w:tc>
      </w:tr>
    </w:tbl>
    <w:p w:rsidR="007C1BB5" w:rsidRPr="00793DC4" w:rsidRDefault="00947091" w:rsidP="007C1BB5">
      <w:pPr>
        <w:spacing w:before="120"/>
        <w:ind w:left="2160" w:firstLine="720"/>
        <w:rPr>
          <w:sz w:val="22"/>
          <w:szCs w:val="22"/>
          <w:lang w:val="es-ES_tradnl"/>
        </w:rPr>
      </w:pPr>
      <w:r w:rsidRPr="00793DC4">
        <w:rPr>
          <w:sz w:val="22"/>
          <w:szCs w:val="22"/>
          <w:lang w:val="es-ES_tradnl"/>
        </w:rPr>
        <w:t>Cá</w:t>
      </w:r>
      <w:r w:rsidR="007C1BB5" w:rsidRPr="00793DC4">
        <w:rPr>
          <w:sz w:val="22"/>
          <w:szCs w:val="22"/>
          <w:lang w:val="es-ES_tradnl"/>
        </w:rPr>
        <w:t>ncer</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6"/>
        <w:gridCol w:w="794"/>
        <w:gridCol w:w="843"/>
        <w:gridCol w:w="819"/>
        <w:gridCol w:w="818"/>
        <w:gridCol w:w="819"/>
        <w:gridCol w:w="3223"/>
      </w:tblGrid>
      <w:tr w:rsidR="007C1BB5" w:rsidRPr="00793DC4" w:rsidTr="00B62EF7">
        <w:trPr>
          <w:trHeight w:val="477"/>
        </w:trPr>
        <w:tc>
          <w:tcPr>
            <w:tcW w:w="3256" w:type="dxa"/>
            <w:tcBorders>
              <w:top w:val="nil"/>
              <w:left w:val="nil"/>
              <w:bottom w:val="nil"/>
              <w:right w:val="nil"/>
            </w:tcBorders>
            <w:shd w:val="clear" w:color="auto" w:fill="auto"/>
          </w:tcPr>
          <w:p w:rsidR="007C1BB5" w:rsidRPr="00793DC4" w:rsidRDefault="00947091" w:rsidP="00862882">
            <w:pPr>
              <w:pStyle w:val="Heading2"/>
              <w:jc w:val="right"/>
              <w:rPr>
                <w:szCs w:val="22"/>
                <w:lang w:val="es-ES_tradnl"/>
              </w:rPr>
            </w:pPr>
            <w:r w:rsidRPr="00793DC4">
              <w:rPr>
                <w:szCs w:val="22"/>
                <w:lang w:val="es-ES_tradnl"/>
              </w:rPr>
              <w:t xml:space="preserve">Enfermedad </w:t>
            </w:r>
            <w:r w:rsidR="00862882" w:rsidRPr="00793DC4">
              <w:rPr>
                <w:szCs w:val="22"/>
                <w:lang w:val="es-ES_tradnl"/>
              </w:rPr>
              <w:t>d</w:t>
            </w:r>
            <w:r w:rsidRPr="00793DC4">
              <w:rPr>
                <w:szCs w:val="22"/>
                <w:lang w:val="es-ES_tradnl"/>
              </w:rPr>
              <w:t xml:space="preserve">eterminada </w:t>
            </w:r>
            <w:r w:rsidR="00862882" w:rsidRPr="00793DC4">
              <w:rPr>
                <w:szCs w:val="22"/>
                <w:lang w:val="es-ES_tradnl"/>
              </w:rPr>
              <w:t>p</w:t>
            </w:r>
            <w:r w:rsidRPr="00793DC4">
              <w:rPr>
                <w:szCs w:val="22"/>
                <w:lang w:val="es-ES_tradnl"/>
              </w:rPr>
              <w:t>rincipalmente</w:t>
            </w:r>
            <w:r w:rsidR="007C1BB5" w:rsidRPr="00793DC4">
              <w:rPr>
                <w:szCs w:val="22"/>
                <w:lang w:val="es-ES_tradnl"/>
              </w:rPr>
              <w:t xml:space="preserve"> </w:t>
            </w:r>
            <w:r w:rsidR="00C86D91" w:rsidRPr="00793DC4">
              <w:rPr>
                <w:szCs w:val="22"/>
                <w:lang w:val="es-ES_tradnl"/>
              </w:rPr>
              <w:t xml:space="preserve">por </w:t>
            </w:r>
            <w:r w:rsidR="00862882" w:rsidRPr="00793DC4">
              <w:rPr>
                <w:szCs w:val="22"/>
                <w:lang w:val="es-ES_tradnl"/>
              </w:rPr>
              <w:t>c</w:t>
            </w:r>
            <w:r w:rsidR="001618BB" w:rsidRPr="00793DC4">
              <w:rPr>
                <w:szCs w:val="22"/>
                <w:lang w:val="es-ES_tradnl"/>
              </w:rPr>
              <w:t>omportamiento</w:t>
            </w:r>
          </w:p>
        </w:tc>
        <w:tc>
          <w:tcPr>
            <w:tcW w:w="794"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21</w:t>
            </w:r>
          </w:p>
        </w:tc>
        <w:tc>
          <w:tcPr>
            <w:tcW w:w="843"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22</w:t>
            </w:r>
          </w:p>
        </w:tc>
        <w:tc>
          <w:tcPr>
            <w:tcW w:w="819"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23</w:t>
            </w:r>
          </w:p>
        </w:tc>
        <w:tc>
          <w:tcPr>
            <w:tcW w:w="818"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24</w:t>
            </w:r>
          </w:p>
        </w:tc>
        <w:tc>
          <w:tcPr>
            <w:tcW w:w="819" w:type="dxa"/>
            <w:tcBorders>
              <w:top w:val="single" w:sz="18" w:space="0" w:color="auto"/>
              <w:left w:val="single" w:sz="18" w:space="0" w:color="auto"/>
              <w:bottom w:val="nil"/>
              <w:right w:val="single" w:sz="18" w:space="0" w:color="auto"/>
            </w:tcBorders>
            <w:shd w:val="clear" w:color="auto" w:fill="auto"/>
            <w:vAlign w:val="center"/>
          </w:tcPr>
          <w:p w:rsidR="007C1BB5" w:rsidRPr="00793DC4" w:rsidRDefault="007C1BB5" w:rsidP="00B62EF7">
            <w:pPr>
              <w:jc w:val="center"/>
              <w:rPr>
                <w:lang w:val="es-ES_tradnl"/>
              </w:rPr>
            </w:pPr>
            <w:r w:rsidRPr="00793DC4">
              <w:rPr>
                <w:lang w:val="es-ES_tradnl"/>
              </w:rPr>
              <w:t>25</w:t>
            </w:r>
          </w:p>
        </w:tc>
        <w:tc>
          <w:tcPr>
            <w:tcW w:w="3223" w:type="dxa"/>
            <w:tcBorders>
              <w:top w:val="nil"/>
              <w:left w:val="nil"/>
              <w:bottom w:val="nil"/>
              <w:right w:val="nil"/>
            </w:tcBorders>
            <w:shd w:val="clear" w:color="auto" w:fill="auto"/>
          </w:tcPr>
          <w:p w:rsidR="007C1BB5" w:rsidRPr="00793DC4" w:rsidRDefault="00947091" w:rsidP="00862882">
            <w:pPr>
              <w:pStyle w:val="Heading3"/>
              <w:jc w:val="right"/>
              <w:rPr>
                <w:szCs w:val="22"/>
                <w:lang w:val="es-ES_tradnl"/>
              </w:rPr>
            </w:pPr>
            <w:r w:rsidRPr="00793DC4">
              <w:rPr>
                <w:szCs w:val="22"/>
                <w:lang w:val="es-ES_tradnl"/>
              </w:rPr>
              <w:t xml:space="preserve">Enfermedad </w:t>
            </w:r>
            <w:r w:rsidR="00862882" w:rsidRPr="00793DC4">
              <w:rPr>
                <w:szCs w:val="22"/>
                <w:lang w:val="es-ES_tradnl"/>
              </w:rPr>
              <w:t>d</w:t>
            </w:r>
            <w:r w:rsidRPr="00793DC4">
              <w:rPr>
                <w:szCs w:val="22"/>
                <w:lang w:val="es-ES_tradnl"/>
              </w:rPr>
              <w:t xml:space="preserve">eterminada </w:t>
            </w:r>
            <w:r w:rsidR="00862882" w:rsidRPr="00793DC4">
              <w:rPr>
                <w:szCs w:val="22"/>
                <w:lang w:val="es-ES_tradnl"/>
              </w:rPr>
              <w:t>p</w:t>
            </w:r>
            <w:r w:rsidRPr="00793DC4">
              <w:rPr>
                <w:szCs w:val="22"/>
                <w:lang w:val="es-ES_tradnl"/>
              </w:rPr>
              <w:t>rincipalmente</w:t>
            </w:r>
            <w:r w:rsidR="007C1BB5" w:rsidRPr="00793DC4">
              <w:rPr>
                <w:szCs w:val="22"/>
                <w:lang w:val="es-ES_tradnl"/>
              </w:rPr>
              <w:t xml:space="preserve"> </w:t>
            </w:r>
            <w:r w:rsidR="00C86D91" w:rsidRPr="00793DC4">
              <w:rPr>
                <w:szCs w:val="22"/>
                <w:lang w:val="es-ES_tradnl"/>
              </w:rPr>
              <w:t xml:space="preserve">por </w:t>
            </w:r>
            <w:r w:rsidR="001618BB" w:rsidRPr="00793DC4">
              <w:rPr>
                <w:szCs w:val="22"/>
                <w:lang w:val="es-ES_tradnl"/>
              </w:rPr>
              <w:t xml:space="preserve">la </w:t>
            </w:r>
            <w:r w:rsidR="00862882" w:rsidRPr="00793DC4">
              <w:rPr>
                <w:szCs w:val="22"/>
                <w:lang w:val="es-ES_tradnl"/>
              </w:rPr>
              <w:t>herencia g</w:t>
            </w:r>
            <w:r w:rsidR="001618BB" w:rsidRPr="00793DC4">
              <w:rPr>
                <w:szCs w:val="22"/>
                <w:lang w:val="es-ES_tradnl"/>
              </w:rPr>
              <w:t>enética</w:t>
            </w:r>
          </w:p>
        </w:tc>
      </w:tr>
      <w:tr w:rsidR="007C1BB5" w:rsidRPr="00793DC4" w:rsidTr="00B62EF7">
        <w:trPr>
          <w:trHeight w:val="450"/>
        </w:trPr>
        <w:tc>
          <w:tcPr>
            <w:tcW w:w="3256" w:type="dxa"/>
            <w:tcBorders>
              <w:top w:val="nil"/>
              <w:left w:val="nil"/>
              <w:bottom w:val="nil"/>
              <w:right w:val="nil"/>
            </w:tcBorders>
            <w:shd w:val="clear" w:color="auto" w:fill="auto"/>
          </w:tcPr>
          <w:p w:rsidR="007C1BB5" w:rsidRPr="00793DC4" w:rsidRDefault="007C1BB5" w:rsidP="000A668D">
            <w:pPr>
              <w:pStyle w:val="Heading2"/>
              <w:ind w:left="0" w:firstLine="0"/>
              <w:rPr>
                <w:szCs w:val="22"/>
                <w:lang w:val="es-ES_tradnl"/>
              </w:rPr>
            </w:pPr>
          </w:p>
        </w:tc>
        <w:tc>
          <w:tcPr>
            <w:tcW w:w="794"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43"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19"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18"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819" w:type="dxa"/>
            <w:tcBorders>
              <w:top w:val="nil"/>
              <w:left w:val="single" w:sz="18" w:space="0" w:color="auto"/>
              <w:bottom w:val="single" w:sz="18" w:space="0" w:color="auto"/>
              <w:right w:val="single" w:sz="18" w:space="0" w:color="auto"/>
            </w:tcBorders>
            <w:shd w:val="clear" w:color="auto" w:fill="auto"/>
            <w:vAlign w:val="center"/>
          </w:tcPr>
          <w:p w:rsidR="007C1BB5" w:rsidRPr="00793DC4" w:rsidRDefault="007C1BB5" w:rsidP="00B62EF7">
            <w:pPr>
              <w:pStyle w:val="Heading4"/>
              <w:rPr>
                <w:i/>
                <w:szCs w:val="22"/>
                <w:lang w:val="es-ES_tradnl"/>
              </w:rPr>
            </w:pPr>
          </w:p>
        </w:tc>
        <w:tc>
          <w:tcPr>
            <w:tcW w:w="3223" w:type="dxa"/>
            <w:tcBorders>
              <w:top w:val="nil"/>
              <w:left w:val="nil"/>
              <w:bottom w:val="nil"/>
              <w:right w:val="nil"/>
            </w:tcBorders>
            <w:shd w:val="clear" w:color="auto" w:fill="auto"/>
          </w:tcPr>
          <w:p w:rsidR="007C1BB5" w:rsidRPr="00793DC4" w:rsidRDefault="007C1BB5" w:rsidP="00C86D91">
            <w:pPr>
              <w:pStyle w:val="Heading3"/>
              <w:jc w:val="right"/>
              <w:rPr>
                <w:szCs w:val="22"/>
                <w:lang w:val="es-ES_tradnl"/>
              </w:rPr>
            </w:pPr>
          </w:p>
        </w:tc>
      </w:tr>
    </w:tbl>
    <w:p w:rsidR="007C1BB5" w:rsidRPr="00793DC4" w:rsidRDefault="007C1BB5" w:rsidP="007C1BB5">
      <w:pPr>
        <w:spacing w:before="120"/>
        <w:ind w:firstLine="0"/>
        <w:jc w:val="left"/>
        <w:rPr>
          <w:sz w:val="22"/>
          <w:szCs w:val="22"/>
          <w:lang w:val="es-ES_tradnl"/>
        </w:rPr>
      </w:pPr>
    </w:p>
    <w:p w:rsidR="008B3D66" w:rsidRPr="00793DC4" w:rsidRDefault="008B3D66" w:rsidP="000A668D">
      <w:pPr>
        <w:pStyle w:val="A1-1stLeader"/>
        <w:ind w:left="0" w:firstLine="0"/>
        <w:rPr>
          <w:rFonts w:cs="ArialMT"/>
        </w:rPr>
        <w:sectPr w:rsidR="008B3D66" w:rsidRPr="00793DC4" w:rsidSect="007C1BB5">
          <w:type w:val="continuous"/>
          <w:pgSz w:w="12240" w:h="15840" w:code="1"/>
          <w:pgMar w:top="720" w:right="720" w:bottom="720" w:left="720" w:header="432" w:footer="432" w:gutter="0"/>
          <w:cols w:space="288"/>
          <w:docGrid w:linePitch="360"/>
        </w:sectPr>
      </w:pPr>
    </w:p>
    <w:p w:rsidR="008B3D66" w:rsidRPr="00793DC4" w:rsidRDefault="008B3D66" w:rsidP="008B3D66">
      <w:pPr>
        <w:keepNext/>
        <w:keepLines/>
        <w:pBdr>
          <w:top w:val="single" w:sz="12" w:space="6" w:color="4F81BD"/>
        </w:pBdr>
        <w:ind w:firstLine="0"/>
        <w:jc w:val="center"/>
        <w:rPr>
          <w:sz w:val="32"/>
          <w:szCs w:val="32"/>
          <w:lang w:val="es-ES_tradnl"/>
        </w:rPr>
      </w:pPr>
      <w:r w:rsidRPr="00793DC4">
        <w:rPr>
          <w:sz w:val="32"/>
          <w:szCs w:val="32"/>
          <w:lang w:val="es-ES_tradnl"/>
        </w:rPr>
        <w:lastRenderedPageBreak/>
        <w:t>Muchas gracias.</w:t>
      </w:r>
    </w:p>
    <w:p w:rsidR="008B3D66" w:rsidRPr="00793DC4" w:rsidRDefault="008B3D66" w:rsidP="008B3D66">
      <w:pPr>
        <w:keepNext/>
        <w:keepLines/>
        <w:rPr>
          <w:lang w:val="es-ES_tradnl"/>
        </w:rPr>
      </w:pPr>
    </w:p>
    <w:p w:rsidR="008B3D66" w:rsidRPr="00793DC4" w:rsidRDefault="008B3D66" w:rsidP="008B3D66">
      <w:pPr>
        <w:keepNext/>
        <w:keepLines/>
        <w:spacing w:after="240"/>
        <w:ind w:left="1332" w:firstLine="0"/>
        <w:jc w:val="left"/>
        <w:rPr>
          <w:sz w:val="24"/>
          <w:szCs w:val="24"/>
          <w:lang w:val="es-ES_tradnl"/>
        </w:rPr>
      </w:pPr>
      <w:r w:rsidRPr="00793DC4">
        <w:rPr>
          <w:noProof/>
          <w:color w:val="1F497D"/>
        </w:rPr>
        <mc:AlternateContent>
          <mc:Choice Requires="wps">
            <w:drawing>
              <wp:anchor distT="0" distB="0" distL="114300" distR="114300" simplePos="0" relativeHeight="251802112" behindDoc="0" locked="0" layoutInCell="1" allowOverlap="1" wp14:anchorId="0AE34DFA" wp14:editId="4D331B21">
                <wp:simplePos x="0" y="0"/>
                <wp:positionH relativeFrom="column">
                  <wp:posOffset>584835</wp:posOffset>
                </wp:positionH>
                <wp:positionV relativeFrom="margin">
                  <wp:posOffset>596265</wp:posOffset>
                </wp:positionV>
                <wp:extent cx="182880" cy="155575"/>
                <wp:effectExtent l="7620" t="7620" r="8255" b="0"/>
                <wp:wrapNone/>
                <wp:docPr id="15" name="Isosceles Tri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55575"/>
                        </a:xfrm>
                        <a:prstGeom prst="triangle">
                          <a:avLst>
                            <a:gd name="adj" fmla="val 50000"/>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margin-left:46.05pt;margin-top:46.95pt;width:14.4pt;height:12.25pt;rotation:90;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" fillcolor="#1f497d" stroked="f">
                <w10:wrap anchory="margin"/>
              </v:shape>
            </w:pict>
          </mc:Fallback>
        </mc:AlternateContent>
      </w:r>
      <w:r w:rsidRPr="00793DC4">
        <w:rPr>
          <w:sz w:val="24"/>
          <w:szCs w:val="24"/>
          <w:lang w:val="es-ES_tradnl"/>
        </w:rPr>
        <w:t xml:space="preserve">Por favor envíenos este cuestionario de vuelta en el sobre, que viene con el correo prepagado, dentro de 2 semanas. </w:t>
      </w:r>
    </w:p>
    <w:p w:rsidR="008B3D66" w:rsidRPr="00793DC4" w:rsidRDefault="008B3D66" w:rsidP="008B3D66">
      <w:pPr>
        <w:keepNext/>
        <w:keepLines/>
        <w:spacing w:after="240"/>
        <w:jc w:val="left"/>
        <w:rPr>
          <w:sz w:val="24"/>
          <w:szCs w:val="24"/>
          <w:lang w:val="es-ES_tradnl"/>
        </w:rPr>
      </w:pPr>
      <w:r w:rsidRPr="00793DC4">
        <w:rPr>
          <w:noProof/>
          <w:color w:val="1F497D"/>
        </w:rPr>
        <mc:AlternateContent>
          <mc:Choice Requires="wps">
            <w:drawing>
              <wp:anchor distT="0" distB="0" distL="114300" distR="114300" simplePos="0" relativeHeight="251803136" behindDoc="0" locked="0" layoutInCell="1" allowOverlap="1" wp14:anchorId="3CA49A61" wp14:editId="11C34977">
                <wp:simplePos x="0" y="0"/>
                <wp:positionH relativeFrom="column">
                  <wp:posOffset>584835</wp:posOffset>
                </wp:positionH>
                <wp:positionV relativeFrom="margin">
                  <wp:posOffset>1005840</wp:posOffset>
                </wp:positionV>
                <wp:extent cx="182880" cy="155575"/>
                <wp:effectExtent l="7620" t="7620" r="8255" b="0"/>
                <wp:wrapNone/>
                <wp:docPr id="16" name="Isosceles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80" cy="155575"/>
                        </a:xfrm>
                        <a:prstGeom prst="triangle">
                          <a:avLst>
                            <a:gd name="adj" fmla="val 50000"/>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6" o:spid="_x0000_s1026" type="#_x0000_t5" style="position:absolute;margin-left:46.05pt;margin-top:79.2pt;width:14.4pt;height:12.25pt;rotation:90;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" fillcolor="#1f497d" stroked="f">
                <w10:wrap anchory="margin"/>
              </v:shape>
            </w:pict>
          </mc:Fallback>
        </mc:AlternateContent>
      </w:r>
      <w:r w:rsidRPr="00793DC4">
        <w:rPr>
          <w:lang w:val="es-ES_tradnl"/>
        </w:rPr>
        <w:t xml:space="preserve">   </w:t>
      </w:r>
      <w:r w:rsidRPr="00793DC4">
        <w:rPr>
          <w:sz w:val="24"/>
          <w:szCs w:val="24"/>
          <w:lang w:val="es-ES_tradnl"/>
        </w:rPr>
        <w:t>Si ha perdido el sobre, puede enviar el cuestionario completado a:</w:t>
      </w:r>
    </w:p>
    <w:p w:rsidR="008B3D66" w:rsidRPr="00793DC4" w:rsidRDefault="008B3D66" w:rsidP="008B3D66">
      <w:pPr>
        <w:keepNext/>
        <w:keepLines/>
        <w:rPr>
          <w:sz w:val="24"/>
          <w:szCs w:val="24"/>
        </w:rPr>
      </w:pPr>
      <w:r w:rsidRPr="00793DC4">
        <w:rPr>
          <w:lang w:val="es-ES_tradnl"/>
        </w:rPr>
        <w:tab/>
      </w:r>
      <w:r w:rsidRPr="00793DC4">
        <w:rPr>
          <w:sz w:val="24"/>
          <w:szCs w:val="24"/>
        </w:rPr>
        <w:t>HINTS Study, TC 1046F</w:t>
      </w:r>
    </w:p>
    <w:p w:rsidR="008B3D66" w:rsidRPr="00793DC4" w:rsidRDefault="008B3D66" w:rsidP="008B3D66">
      <w:pPr>
        <w:keepNext/>
        <w:keepLines/>
        <w:rPr>
          <w:sz w:val="24"/>
          <w:szCs w:val="24"/>
        </w:rPr>
      </w:pPr>
      <w:r w:rsidRPr="00793DC4">
        <w:rPr>
          <w:sz w:val="24"/>
          <w:szCs w:val="24"/>
        </w:rPr>
        <w:tab/>
        <w:t>Westat</w:t>
      </w:r>
    </w:p>
    <w:p w:rsidR="008B3D66" w:rsidRPr="00793DC4" w:rsidRDefault="008B3D66" w:rsidP="008B3D66">
      <w:pPr>
        <w:keepNext/>
        <w:keepLines/>
        <w:rPr>
          <w:sz w:val="24"/>
          <w:szCs w:val="24"/>
        </w:rPr>
      </w:pPr>
      <w:r w:rsidRPr="00793DC4">
        <w:rPr>
          <w:sz w:val="24"/>
          <w:szCs w:val="24"/>
        </w:rPr>
        <w:tab/>
        <w:t>1600 Research Boulevard</w:t>
      </w:r>
    </w:p>
    <w:p w:rsidR="008B3D66" w:rsidRPr="00B2275F" w:rsidRDefault="008B3D66" w:rsidP="008B3D66">
      <w:pPr>
        <w:keepNext/>
        <w:keepLines/>
        <w:rPr>
          <w:sz w:val="24"/>
          <w:szCs w:val="24"/>
          <w:lang w:val="es-ES_tradnl"/>
        </w:rPr>
      </w:pPr>
      <w:r w:rsidRPr="00793DC4">
        <w:rPr>
          <w:sz w:val="24"/>
          <w:szCs w:val="24"/>
        </w:rPr>
        <w:tab/>
      </w:r>
      <w:r w:rsidRPr="00793DC4">
        <w:rPr>
          <w:sz w:val="24"/>
          <w:szCs w:val="24"/>
          <w:lang w:val="es-ES_tradnl"/>
        </w:rPr>
        <w:t>Rockville, MD 20850</w:t>
      </w:r>
    </w:p>
    <w:p w:rsidR="008B3D66" w:rsidRPr="00B2275F" w:rsidRDefault="008B3D66" w:rsidP="008B3D66">
      <w:pPr>
        <w:keepNext/>
        <w:keepLines/>
        <w:spacing w:line="180" w:lineRule="atLeast"/>
        <w:ind w:firstLine="0"/>
        <w:rPr>
          <w:sz w:val="24"/>
          <w:szCs w:val="24"/>
          <w:lang w:val="es-ES_tradnl"/>
        </w:rPr>
      </w:pPr>
    </w:p>
    <w:p w:rsidR="00492916" w:rsidRPr="00B2275F" w:rsidRDefault="00492916" w:rsidP="00492916">
      <w:pPr>
        <w:pStyle w:val="A1-1stLeader"/>
        <w:rPr>
          <w:rFonts w:cs="ArialMT"/>
        </w:rPr>
      </w:pPr>
    </w:p>
    <w:sectPr w:rsidR="00492916" w:rsidRPr="00B2275F" w:rsidSect="008B3D66">
      <w:pgSz w:w="12240" w:h="15840" w:code="1"/>
      <w:pgMar w:top="720" w:right="720" w:bottom="720" w:left="720" w:header="432" w:footer="432"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387" w:rsidRDefault="00426387">
      <w:pPr>
        <w:spacing w:line="240" w:lineRule="auto"/>
      </w:pPr>
      <w:r>
        <w:separator/>
      </w:r>
    </w:p>
  </w:endnote>
  <w:endnote w:type="continuationSeparator" w:id="0">
    <w:p w:rsidR="00426387" w:rsidRDefault="004263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500188"/>
      <w:docPartObj>
        <w:docPartGallery w:val="Page Numbers (Bottom of Page)"/>
        <w:docPartUnique/>
      </w:docPartObj>
    </w:sdtPr>
    <w:sdtEndPr>
      <w:rPr>
        <w:noProof/>
      </w:rPr>
    </w:sdtEndPr>
    <w:sdtContent>
      <w:p w:rsidR="000A668D" w:rsidRDefault="000A668D">
        <w:pPr>
          <w:pStyle w:val="Footer"/>
          <w:jc w:val="center"/>
        </w:pPr>
        <w:r>
          <w:fldChar w:fldCharType="begin"/>
        </w:r>
        <w:r>
          <w:instrText xml:space="preserve"> PAGE   \* MERGEFORMAT </w:instrText>
        </w:r>
        <w:r>
          <w:fldChar w:fldCharType="separate"/>
        </w:r>
        <w:r w:rsidR="00356751">
          <w:rPr>
            <w:noProof/>
          </w:rPr>
          <w:t>15</w:t>
        </w:r>
        <w:r>
          <w:rPr>
            <w:noProof/>
          </w:rPr>
          <w:fldChar w:fldCharType="end"/>
        </w:r>
      </w:p>
    </w:sdtContent>
  </w:sdt>
  <w:p w:rsidR="000A668D" w:rsidRDefault="000A6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387" w:rsidRDefault="00426387">
      <w:pPr>
        <w:spacing w:line="240" w:lineRule="auto"/>
      </w:pPr>
      <w:r>
        <w:separator/>
      </w:r>
    </w:p>
  </w:footnote>
  <w:footnote w:type="continuationSeparator" w:id="0">
    <w:p w:rsidR="00426387" w:rsidRDefault="004263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B52" w:rsidRPr="00E42B52" w:rsidRDefault="00E42B52" w:rsidP="00E42B52">
    <w:pPr>
      <w:pStyle w:val="Header"/>
      <w:ind w:firstLine="0"/>
      <w:jc w:val="left"/>
      <w:rPr>
        <w:b/>
      </w:rPr>
    </w:pPr>
    <w:r w:rsidRPr="00E42B52">
      <w:rPr>
        <w:b/>
      </w:rPr>
      <w:t>ATTACHMENT A-2: HINTS 4 QUESTIONNAIRE CONTENT (CYCLE 3) – SPANISH</w:t>
    </w:r>
  </w:p>
  <w:p w:rsidR="00E42B52" w:rsidRDefault="00E42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6EB8"/>
    <w:multiLevelType w:val="hybridMultilevel"/>
    <w:tmpl w:val="917CCD38"/>
    <w:lvl w:ilvl="0" w:tplc="9A3213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E05B8C"/>
    <w:multiLevelType w:val="hybridMultilevel"/>
    <w:tmpl w:val="60F06224"/>
    <w:lvl w:ilvl="0" w:tplc="BD922D1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301DDC"/>
    <w:multiLevelType w:val="hybridMultilevel"/>
    <w:tmpl w:val="4CCCC4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6">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A972D3"/>
    <w:multiLevelType w:val="hybridMultilevel"/>
    <w:tmpl w:val="D1984CAE"/>
    <w:lvl w:ilvl="0" w:tplc="532ACC4A">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4DE80581"/>
    <w:multiLevelType w:val="hybridMultilevel"/>
    <w:tmpl w:val="23A025E8"/>
    <w:lvl w:ilvl="0" w:tplc="80B646D4">
      <w:start w:val="1"/>
      <w:numFmt w:val="lowerLetter"/>
      <w:lvlText w:val="%1."/>
      <w:lvlJc w:val="left"/>
      <w:pPr>
        <w:ind w:left="720" w:hanging="360"/>
      </w:pPr>
      <w:rPr>
        <w:rFonts w:asciiTheme="minorHAnsi" w:hAnsiTheme="minorHAnsi" w:cstheme="minorHAnsi"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01C0B"/>
    <w:multiLevelType w:val="hybridMultilevel"/>
    <w:tmpl w:val="81E82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FCB5EE1"/>
    <w:multiLevelType w:val="hybridMultilevel"/>
    <w:tmpl w:val="0A244D74"/>
    <w:lvl w:ilvl="0" w:tplc="E5AED666">
      <w:start w:val="13"/>
      <w:numFmt w:val="decimal"/>
      <w:lvlText w:val="%1."/>
      <w:lvlJc w:val="left"/>
      <w:pPr>
        <w:ind w:left="1440" w:hanging="360"/>
      </w:pPr>
      <w:rPr>
        <w:rFonts w:asciiTheme="minorHAnsi" w:hAnsiTheme="minorHAnsi" w:cstheme="minorHAnsi" w:hint="default"/>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910210"/>
    <w:multiLevelType w:val="hybridMultilevel"/>
    <w:tmpl w:val="1690F232"/>
    <w:lvl w:ilvl="0" w:tplc="4232D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BF7198"/>
    <w:multiLevelType w:val="hybridMultilevel"/>
    <w:tmpl w:val="63C4CF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BC82ECC"/>
    <w:multiLevelType w:val="hybridMultilevel"/>
    <w:tmpl w:val="A5540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F414CA"/>
    <w:multiLevelType w:val="hybridMultilevel"/>
    <w:tmpl w:val="77A6A246"/>
    <w:lvl w:ilvl="0" w:tplc="44CA8870">
      <w:start w:val="1"/>
      <w:numFmt w:val="decimal"/>
      <w:lvlText w:val="%1."/>
      <w:lvlJc w:val="left"/>
      <w:pPr>
        <w:ind w:left="360" w:hanging="360"/>
      </w:pPr>
      <w:rPr>
        <w:rFont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
  </w:num>
  <w:num w:numId="4">
    <w:abstractNumId w:val="5"/>
  </w:num>
  <w:num w:numId="5">
    <w:abstractNumId w:val="6"/>
  </w:num>
  <w:num w:numId="6">
    <w:abstractNumId w:val="2"/>
  </w:num>
  <w:num w:numId="7">
    <w:abstractNumId w:val="1"/>
  </w:num>
  <w:num w:numId="8">
    <w:abstractNumId w:val="5"/>
  </w:num>
  <w:num w:numId="9">
    <w:abstractNumId w:val="6"/>
  </w:num>
  <w:num w:numId="10">
    <w:abstractNumId w:val="2"/>
  </w:num>
  <w:num w:numId="11">
    <w:abstractNumId w:val="1"/>
  </w:num>
  <w:num w:numId="12">
    <w:abstractNumId w:val="5"/>
  </w:num>
  <w:num w:numId="13">
    <w:abstractNumId w:val="6"/>
  </w:num>
  <w:num w:numId="14">
    <w:abstractNumId w:val="2"/>
  </w:num>
  <w:num w:numId="15">
    <w:abstractNumId w:val="0"/>
  </w:num>
  <w:num w:numId="16">
    <w:abstractNumId w:val="14"/>
  </w:num>
  <w:num w:numId="17">
    <w:abstractNumId w:val="7"/>
  </w:num>
  <w:num w:numId="18">
    <w:abstractNumId w:val="3"/>
  </w:num>
  <w:num w:numId="19">
    <w:abstractNumId w:val="13"/>
  </w:num>
  <w:num w:numId="20">
    <w:abstractNumId w:val="8"/>
  </w:num>
  <w:num w:numId="21">
    <w:abstractNumId w:val="12"/>
  </w:num>
  <w:num w:numId="22">
    <w:abstractNumId w:val="10"/>
  </w:num>
  <w:num w:numId="23">
    <w:abstractNumId w:val="9"/>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9937" style="mso-position-vertical-relative:margin" fillcolor="#4f81bd" stroke="f">
      <v:fill color="#4f81bd"/>
      <v:stroke on="f"/>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2F4"/>
    <w:rsid w:val="000008E3"/>
    <w:rsid w:val="0000469A"/>
    <w:rsid w:val="000054FE"/>
    <w:rsid w:val="0000584F"/>
    <w:rsid w:val="00006033"/>
    <w:rsid w:val="00007238"/>
    <w:rsid w:val="00007E3D"/>
    <w:rsid w:val="0001189F"/>
    <w:rsid w:val="00011EE8"/>
    <w:rsid w:val="00012168"/>
    <w:rsid w:val="00013285"/>
    <w:rsid w:val="0001335E"/>
    <w:rsid w:val="00013CB4"/>
    <w:rsid w:val="000158AF"/>
    <w:rsid w:val="00015B81"/>
    <w:rsid w:val="000160FC"/>
    <w:rsid w:val="00017B95"/>
    <w:rsid w:val="00017C08"/>
    <w:rsid w:val="00017F77"/>
    <w:rsid w:val="000204E5"/>
    <w:rsid w:val="000208E0"/>
    <w:rsid w:val="00020A86"/>
    <w:rsid w:val="00020C83"/>
    <w:rsid w:val="00022371"/>
    <w:rsid w:val="000225D8"/>
    <w:rsid w:val="00023F08"/>
    <w:rsid w:val="00026915"/>
    <w:rsid w:val="00027523"/>
    <w:rsid w:val="00027654"/>
    <w:rsid w:val="00030632"/>
    <w:rsid w:val="00030980"/>
    <w:rsid w:val="00031031"/>
    <w:rsid w:val="00031343"/>
    <w:rsid w:val="00031466"/>
    <w:rsid w:val="0003173D"/>
    <w:rsid w:val="00032081"/>
    <w:rsid w:val="00032258"/>
    <w:rsid w:val="00032729"/>
    <w:rsid w:val="00032794"/>
    <w:rsid w:val="000332D0"/>
    <w:rsid w:val="00033A6B"/>
    <w:rsid w:val="00033D8D"/>
    <w:rsid w:val="000354FE"/>
    <w:rsid w:val="0003669C"/>
    <w:rsid w:val="00037AA9"/>
    <w:rsid w:val="00040B11"/>
    <w:rsid w:val="000413B9"/>
    <w:rsid w:val="00042542"/>
    <w:rsid w:val="000434FA"/>
    <w:rsid w:val="00043CD5"/>
    <w:rsid w:val="000447FA"/>
    <w:rsid w:val="00046279"/>
    <w:rsid w:val="0004639C"/>
    <w:rsid w:val="0004799B"/>
    <w:rsid w:val="00047E7C"/>
    <w:rsid w:val="00051E3D"/>
    <w:rsid w:val="00051EBC"/>
    <w:rsid w:val="000520C1"/>
    <w:rsid w:val="00054172"/>
    <w:rsid w:val="00054723"/>
    <w:rsid w:val="00054AFD"/>
    <w:rsid w:val="00054E8B"/>
    <w:rsid w:val="00055271"/>
    <w:rsid w:val="00055510"/>
    <w:rsid w:val="000567D5"/>
    <w:rsid w:val="00056D5F"/>
    <w:rsid w:val="00057B73"/>
    <w:rsid w:val="00060E89"/>
    <w:rsid w:val="0006187F"/>
    <w:rsid w:val="00062250"/>
    <w:rsid w:val="000636FE"/>
    <w:rsid w:val="000637D4"/>
    <w:rsid w:val="00063FAB"/>
    <w:rsid w:val="000649A4"/>
    <w:rsid w:val="00064DD4"/>
    <w:rsid w:val="00065741"/>
    <w:rsid w:val="0006628E"/>
    <w:rsid w:val="000662ED"/>
    <w:rsid w:val="00072CA1"/>
    <w:rsid w:val="000733C4"/>
    <w:rsid w:val="00074138"/>
    <w:rsid w:val="00074E53"/>
    <w:rsid w:val="00074EB2"/>
    <w:rsid w:val="00075F4E"/>
    <w:rsid w:val="0007658C"/>
    <w:rsid w:val="00076D41"/>
    <w:rsid w:val="00077A24"/>
    <w:rsid w:val="00080D22"/>
    <w:rsid w:val="00081DAA"/>
    <w:rsid w:val="00081EBD"/>
    <w:rsid w:val="0008356D"/>
    <w:rsid w:val="00083628"/>
    <w:rsid w:val="00084072"/>
    <w:rsid w:val="00085A51"/>
    <w:rsid w:val="000878D4"/>
    <w:rsid w:val="00094C26"/>
    <w:rsid w:val="00095FF3"/>
    <w:rsid w:val="000969EE"/>
    <w:rsid w:val="00097809"/>
    <w:rsid w:val="000A1927"/>
    <w:rsid w:val="000A1EA9"/>
    <w:rsid w:val="000A3364"/>
    <w:rsid w:val="000A3EC1"/>
    <w:rsid w:val="000A668D"/>
    <w:rsid w:val="000A69FC"/>
    <w:rsid w:val="000B0ADA"/>
    <w:rsid w:val="000B152B"/>
    <w:rsid w:val="000B17B5"/>
    <w:rsid w:val="000B18C6"/>
    <w:rsid w:val="000B18D1"/>
    <w:rsid w:val="000B1A1F"/>
    <w:rsid w:val="000B30EC"/>
    <w:rsid w:val="000B746C"/>
    <w:rsid w:val="000B784A"/>
    <w:rsid w:val="000B7CCB"/>
    <w:rsid w:val="000C0E12"/>
    <w:rsid w:val="000C1901"/>
    <w:rsid w:val="000C1EF1"/>
    <w:rsid w:val="000C39FE"/>
    <w:rsid w:val="000C6E40"/>
    <w:rsid w:val="000C73B2"/>
    <w:rsid w:val="000D002D"/>
    <w:rsid w:val="000D0325"/>
    <w:rsid w:val="000D0D45"/>
    <w:rsid w:val="000D10D6"/>
    <w:rsid w:val="000D18F8"/>
    <w:rsid w:val="000D5237"/>
    <w:rsid w:val="000D56E8"/>
    <w:rsid w:val="000D5723"/>
    <w:rsid w:val="000D5951"/>
    <w:rsid w:val="000D5EA9"/>
    <w:rsid w:val="000D63F4"/>
    <w:rsid w:val="000D648E"/>
    <w:rsid w:val="000D79ED"/>
    <w:rsid w:val="000E037B"/>
    <w:rsid w:val="000E1285"/>
    <w:rsid w:val="000E4B0B"/>
    <w:rsid w:val="000E5F79"/>
    <w:rsid w:val="000E61BF"/>
    <w:rsid w:val="000E69A9"/>
    <w:rsid w:val="000F00F9"/>
    <w:rsid w:val="000F3991"/>
    <w:rsid w:val="000F4487"/>
    <w:rsid w:val="000F46E4"/>
    <w:rsid w:val="000F473C"/>
    <w:rsid w:val="000F498B"/>
    <w:rsid w:val="000F4A1F"/>
    <w:rsid w:val="000F4FBC"/>
    <w:rsid w:val="000F5AAE"/>
    <w:rsid w:val="000F677C"/>
    <w:rsid w:val="000F7EF2"/>
    <w:rsid w:val="00100DF8"/>
    <w:rsid w:val="001016F0"/>
    <w:rsid w:val="00102634"/>
    <w:rsid w:val="00102A65"/>
    <w:rsid w:val="00103F88"/>
    <w:rsid w:val="0011188D"/>
    <w:rsid w:val="00111F98"/>
    <w:rsid w:val="00113753"/>
    <w:rsid w:val="001141C8"/>
    <w:rsid w:val="00114FD1"/>
    <w:rsid w:val="00115A26"/>
    <w:rsid w:val="001174A8"/>
    <w:rsid w:val="001177B3"/>
    <w:rsid w:val="0011783A"/>
    <w:rsid w:val="001219F3"/>
    <w:rsid w:val="00121C19"/>
    <w:rsid w:val="001223E1"/>
    <w:rsid w:val="00123327"/>
    <w:rsid w:val="00123724"/>
    <w:rsid w:val="001243EE"/>
    <w:rsid w:val="0012490D"/>
    <w:rsid w:val="00124F42"/>
    <w:rsid w:val="001258D0"/>
    <w:rsid w:val="00125A66"/>
    <w:rsid w:val="00127EA8"/>
    <w:rsid w:val="00127FFC"/>
    <w:rsid w:val="001310DF"/>
    <w:rsid w:val="0013114D"/>
    <w:rsid w:val="001316E0"/>
    <w:rsid w:val="001338E4"/>
    <w:rsid w:val="00134DF5"/>
    <w:rsid w:val="00134E82"/>
    <w:rsid w:val="00135974"/>
    <w:rsid w:val="00137AF5"/>
    <w:rsid w:val="00137E66"/>
    <w:rsid w:val="001409D1"/>
    <w:rsid w:val="001429D8"/>
    <w:rsid w:val="00143CF5"/>
    <w:rsid w:val="00144090"/>
    <w:rsid w:val="00144D6B"/>
    <w:rsid w:val="001453FF"/>
    <w:rsid w:val="001466B7"/>
    <w:rsid w:val="00146792"/>
    <w:rsid w:val="00146F39"/>
    <w:rsid w:val="00150A1D"/>
    <w:rsid w:val="00151011"/>
    <w:rsid w:val="0015129F"/>
    <w:rsid w:val="0015239A"/>
    <w:rsid w:val="001523FE"/>
    <w:rsid w:val="00153254"/>
    <w:rsid w:val="00160216"/>
    <w:rsid w:val="0016021D"/>
    <w:rsid w:val="00160F16"/>
    <w:rsid w:val="001618BB"/>
    <w:rsid w:val="0016193C"/>
    <w:rsid w:val="001625C9"/>
    <w:rsid w:val="00162B2A"/>
    <w:rsid w:val="00162DCA"/>
    <w:rsid w:val="001637A2"/>
    <w:rsid w:val="001665B9"/>
    <w:rsid w:val="00166877"/>
    <w:rsid w:val="00166A13"/>
    <w:rsid w:val="00166D4E"/>
    <w:rsid w:val="001719A2"/>
    <w:rsid w:val="00171CAA"/>
    <w:rsid w:val="001734A7"/>
    <w:rsid w:val="00176691"/>
    <w:rsid w:val="00181A98"/>
    <w:rsid w:val="00182020"/>
    <w:rsid w:val="00182325"/>
    <w:rsid w:val="001829C8"/>
    <w:rsid w:val="00184860"/>
    <w:rsid w:val="001848C0"/>
    <w:rsid w:val="00184AE7"/>
    <w:rsid w:val="0018650A"/>
    <w:rsid w:val="0018767B"/>
    <w:rsid w:val="0019036A"/>
    <w:rsid w:val="001906EC"/>
    <w:rsid w:val="0019298A"/>
    <w:rsid w:val="0019376F"/>
    <w:rsid w:val="001944DD"/>
    <w:rsid w:val="001950BF"/>
    <w:rsid w:val="00196088"/>
    <w:rsid w:val="001965F9"/>
    <w:rsid w:val="001A061A"/>
    <w:rsid w:val="001A0647"/>
    <w:rsid w:val="001A06E2"/>
    <w:rsid w:val="001A0DBF"/>
    <w:rsid w:val="001A0E01"/>
    <w:rsid w:val="001A2063"/>
    <w:rsid w:val="001A2991"/>
    <w:rsid w:val="001A4151"/>
    <w:rsid w:val="001A4A99"/>
    <w:rsid w:val="001A4F39"/>
    <w:rsid w:val="001A6C3D"/>
    <w:rsid w:val="001A74D5"/>
    <w:rsid w:val="001A7D67"/>
    <w:rsid w:val="001B0F1C"/>
    <w:rsid w:val="001B13F0"/>
    <w:rsid w:val="001B39B4"/>
    <w:rsid w:val="001B4399"/>
    <w:rsid w:val="001B6928"/>
    <w:rsid w:val="001B7F70"/>
    <w:rsid w:val="001B7FC3"/>
    <w:rsid w:val="001C1204"/>
    <w:rsid w:val="001C1740"/>
    <w:rsid w:val="001C22C9"/>
    <w:rsid w:val="001C2964"/>
    <w:rsid w:val="001C30BB"/>
    <w:rsid w:val="001C3804"/>
    <w:rsid w:val="001C4388"/>
    <w:rsid w:val="001C49F1"/>
    <w:rsid w:val="001C60DA"/>
    <w:rsid w:val="001C6A0D"/>
    <w:rsid w:val="001D14E9"/>
    <w:rsid w:val="001D2571"/>
    <w:rsid w:val="001D2617"/>
    <w:rsid w:val="001D5082"/>
    <w:rsid w:val="001D59A8"/>
    <w:rsid w:val="001D7989"/>
    <w:rsid w:val="001E0FD6"/>
    <w:rsid w:val="001E331C"/>
    <w:rsid w:val="001E38F9"/>
    <w:rsid w:val="001E3EDB"/>
    <w:rsid w:val="001E596F"/>
    <w:rsid w:val="001E5A51"/>
    <w:rsid w:val="001E6176"/>
    <w:rsid w:val="001E68A1"/>
    <w:rsid w:val="001F03B7"/>
    <w:rsid w:val="001F0E4C"/>
    <w:rsid w:val="001F2541"/>
    <w:rsid w:val="001F2910"/>
    <w:rsid w:val="001F33CC"/>
    <w:rsid w:val="001F3977"/>
    <w:rsid w:val="001F3F47"/>
    <w:rsid w:val="001F419D"/>
    <w:rsid w:val="001F4D08"/>
    <w:rsid w:val="001F4F86"/>
    <w:rsid w:val="001F51E9"/>
    <w:rsid w:val="001F5D4B"/>
    <w:rsid w:val="001F7BDC"/>
    <w:rsid w:val="00200750"/>
    <w:rsid w:val="00201498"/>
    <w:rsid w:val="002014F7"/>
    <w:rsid w:val="002019DC"/>
    <w:rsid w:val="002039B7"/>
    <w:rsid w:val="00205CC4"/>
    <w:rsid w:val="00206FD4"/>
    <w:rsid w:val="0020759A"/>
    <w:rsid w:val="00207C70"/>
    <w:rsid w:val="00211A55"/>
    <w:rsid w:val="00211A60"/>
    <w:rsid w:val="002123CD"/>
    <w:rsid w:val="00212A91"/>
    <w:rsid w:val="00212CE9"/>
    <w:rsid w:val="00213037"/>
    <w:rsid w:val="00214173"/>
    <w:rsid w:val="002148EF"/>
    <w:rsid w:val="0021516F"/>
    <w:rsid w:val="00220D45"/>
    <w:rsid w:val="00221C33"/>
    <w:rsid w:val="00223FDB"/>
    <w:rsid w:val="0022474C"/>
    <w:rsid w:val="0022483A"/>
    <w:rsid w:val="00224920"/>
    <w:rsid w:val="0022561B"/>
    <w:rsid w:val="00225992"/>
    <w:rsid w:val="00225AD2"/>
    <w:rsid w:val="002300F5"/>
    <w:rsid w:val="0023018A"/>
    <w:rsid w:val="00230445"/>
    <w:rsid w:val="002306C6"/>
    <w:rsid w:val="00230F91"/>
    <w:rsid w:val="002324F4"/>
    <w:rsid w:val="0023361E"/>
    <w:rsid w:val="00233875"/>
    <w:rsid w:val="0023402C"/>
    <w:rsid w:val="00235BDD"/>
    <w:rsid w:val="00240072"/>
    <w:rsid w:val="00241B33"/>
    <w:rsid w:val="00241B39"/>
    <w:rsid w:val="00241C60"/>
    <w:rsid w:val="0024228F"/>
    <w:rsid w:val="0024397C"/>
    <w:rsid w:val="00243EC4"/>
    <w:rsid w:val="002441D4"/>
    <w:rsid w:val="00245A02"/>
    <w:rsid w:val="00245A85"/>
    <w:rsid w:val="00247515"/>
    <w:rsid w:val="002476D4"/>
    <w:rsid w:val="00247DBA"/>
    <w:rsid w:val="00247DE2"/>
    <w:rsid w:val="0025163D"/>
    <w:rsid w:val="00252C80"/>
    <w:rsid w:val="0025371E"/>
    <w:rsid w:val="00253F85"/>
    <w:rsid w:val="00254178"/>
    <w:rsid w:val="002544D5"/>
    <w:rsid w:val="00254D9B"/>
    <w:rsid w:val="002555D0"/>
    <w:rsid w:val="002559C6"/>
    <w:rsid w:val="00255C84"/>
    <w:rsid w:val="002563C4"/>
    <w:rsid w:val="00256B29"/>
    <w:rsid w:val="002572BD"/>
    <w:rsid w:val="002576FD"/>
    <w:rsid w:val="00261682"/>
    <w:rsid w:val="00262A9E"/>
    <w:rsid w:val="002666A2"/>
    <w:rsid w:val="00266ECF"/>
    <w:rsid w:val="00267F52"/>
    <w:rsid w:val="00271DCA"/>
    <w:rsid w:val="00272020"/>
    <w:rsid w:val="0027253A"/>
    <w:rsid w:val="002727A1"/>
    <w:rsid w:val="002733D1"/>
    <w:rsid w:val="0027371E"/>
    <w:rsid w:val="0027571D"/>
    <w:rsid w:val="00275D01"/>
    <w:rsid w:val="0028018E"/>
    <w:rsid w:val="00280512"/>
    <w:rsid w:val="002814AA"/>
    <w:rsid w:val="00281C7D"/>
    <w:rsid w:val="00282AD0"/>
    <w:rsid w:val="00283036"/>
    <w:rsid w:val="00283E6E"/>
    <w:rsid w:val="00284E80"/>
    <w:rsid w:val="00287027"/>
    <w:rsid w:val="00287661"/>
    <w:rsid w:val="00287BE9"/>
    <w:rsid w:val="002902A9"/>
    <w:rsid w:val="0029094B"/>
    <w:rsid w:val="00290D8E"/>
    <w:rsid w:val="002912C4"/>
    <w:rsid w:val="0029194C"/>
    <w:rsid w:val="00291F9A"/>
    <w:rsid w:val="00293F62"/>
    <w:rsid w:val="002951B7"/>
    <w:rsid w:val="002968A1"/>
    <w:rsid w:val="002A0F1E"/>
    <w:rsid w:val="002A2664"/>
    <w:rsid w:val="002A5449"/>
    <w:rsid w:val="002A5560"/>
    <w:rsid w:val="002A58A8"/>
    <w:rsid w:val="002A5A0C"/>
    <w:rsid w:val="002A61CD"/>
    <w:rsid w:val="002A680F"/>
    <w:rsid w:val="002A782D"/>
    <w:rsid w:val="002B09C5"/>
    <w:rsid w:val="002B11EE"/>
    <w:rsid w:val="002B1576"/>
    <w:rsid w:val="002B2ED5"/>
    <w:rsid w:val="002B37FC"/>
    <w:rsid w:val="002B5E21"/>
    <w:rsid w:val="002B60BC"/>
    <w:rsid w:val="002C06AF"/>
    <w:rsid w:val="002C0C9F"/>
    <w:rsid w:val="002C0CD2"/>
    <w:rsid w:val="002C1C50"/>
    <w:rsid w:val="002C1DDE"/>
    <w:rsid w:val="002C220F"/>
    <w:rsid w:val="002C4509"/>
    <w:rsid w:val="002D067A"/>
    <w:rsid w:val="002D0F79"/>
    <w:rsid w:val="002D19B8"/>
    <w:rsid w:val="002D285E"/>
    <w:rsid w:val="002D2DD5"/>
    <w:rsid w:val="002D4C5F"/>
    <w:rsid w:val="002D7064"/>
    <w:rsid w:val="002D7262"/>
    <w:rsid w:val="002D768F"/>
    <w:rsid w:val="002E0826"/>
    <w:rsid w:val="002E2B93"/>
    <w:rsid w:val="002E2FA3"/>
    <w:rsid w:val="002E4337"/>
    <w:rsid w:val="002E48A2"/>
    <w:rsid w:val="002E4C4D"/>
    <w:rsid w:val="002E5392"/>
    <w:rsid w:val="002E5D36"/>
    <w:rsid w:val="002E5D69"/>
    <w:rsid w:val="002F357F"/>
    <w:rsid w:val="002F37F2"/>
    <w:rsid w:val="002F401D"/>
    <w:rsid w:val="002F592E"/>
    <w:rsid w:val="002F5C4B"/>
    <w:rsid w:val="002F7190"/>
    <w:rsid w:val="002F7486"/>
    <w:rsid w:val="002F75D8"/>
    <w:rsid w:val="002F7B2C"/>
    <w:rsid w:val="002F7C94"/>
    <w:rsid w:val="002F7ECD"/>
    <w:rsid w:val="00301233"/>
    <w:rsid w:val="00301322"/>
    <w:rsid w:val="003016A7"/>
    <w:rsid w:val="00302770"/>
    <w:rsid w:val="003045EC"/>
    <w:rsid w:val="00307CB4"/>
    <w:rsid w:val="00310C00"/>
    <w:rsid w:val="00311158"/>
    <w:rsid w:val="003121FE"/>
    <w:rsid w:val="003125E4"/>
    <w:rsid w:val="003153BF"/>
    <w:rsid w:val="00316336"/>
    <w:rsid w:val="0031754E"/>
    <w:rsid w:val="0032018D"/>
    <w:rsid w:val="00320F44"/>
    <w:rsid w:val="00321120"/>
    <w:rsid w:val="003226AD"/>
    <w:rsid w:val="003228EB"/>
    <w:rsid w:val="003244B3"/>
    <w:rsid w:val="00324E0D"/>
    <w:rsid w:val="00324E19"/>
    <w:rsid w:val="003262EB"/>
    <w:rsid w:val="003274D2"/>
    <w:rsid w:val="0033116A"/>
    <w:rsid w:val="003316FB"/>
    <w:rsid w:val="003338AE"/>
    <w:rsid w:val="00333936"/>
    <w:rsid w:val="00334B0E"/>
    <w:rsid w:val="0033748A"/>
    <w:rsid w:val="003374CB"/>
    <w:rsid w:val="003401A5"/>
    <w:rsid w:val="003419E1"/>
    <w:rsid w:val="00341D35"/>
    <w:rsid w:val="00341F5C"/>
    <w:rsid w:val="0034343B"/>
    <w:rsid w:val="003447EA"/>
    <w:rsid w:val="003448A6"/>
    <w:rsid w:val="00344A82"/>
    <w:rsid w:val="00346009"/>
    <w:rsid w:val="003465DB"/>
    <w:rsid w:val="0034702A"/>
    <w:rsid w:val="003475A5"/>
    <w:rsid w:val="00347740"/>
    <w:rsid w:val="00347943"/>
    <w:rsid w:val="00347E30"/>
    <w:rsid w:val="003502AD"/>
    <w:rsid w:val="003503BE"/>
    <w:rsid w:val="00351FCB"/>
    <w:rsid w:val="003538F1"/>
    <w:rsid w:val="00353926"/>
    <w:rsid w:val="003546C1"/>
    <w:rsid w:val="00355104"/>
    <w:rsid w:val="00355D09"/>
    <w:rsid w:val="00355D44"/>
    <w:rsid w:val="00356649"/>
    <w:rsid w:val="00356751"/>
    <w:rsid w:val="00356781"/>
    <w:rsid w:val="003567FC"/>
    <w:rsid w:val="00357DDD"/>
    <w:rsid w:val="003600DF"/>
    <w:rsid w:val="0036047D"/>
    <w:rsid w:val="0036147D"/>
    <w:rsid w:val="00361C56"/>
    <w:rsid w:val="00362303"/>
    <w:rsid w:val="00362D19"/>
    <w:rsid w:val="003647A6"/>
    <w:rsid w:val="003647AB"/>
    <w:rsid w:val="003659C9"/>
    <w:rsid w:val="003662AB"/>
    <w:rsid w:val="0037000F"/>
    <w:rsid w:val="00371432"/>
    <w:rsid w:val="00371B36"/>
    <w:rsid w:val="003722D4"/>
    <w:rsid w:val="00373516"/>
    <w:rsid w:val="00376C78"/>
    <w:rsid w:val="00377509"/>
    <w:rsid w:val="003777F4"/>
    <w:rsid w:val="0038007A"/>
    <w:rsid w:val="00380369"/>
    <w:rsid w:val="0038095D"/>
    <w:rsid w:val="00381306"/>
    <w:rsid w:val="00381FDD"/>
    <w:rsid w:val="00383C81"/>
    <w:rsid w:val="00383E08"/>
    <w:rsid w:val="0038480C"/>
    <w:rsid w:val="00384D8C"/>
    <w:rsid w:val="00385A05"/>
    <w:rsid w:val="00390634"/>
    <w:rsid w:val="00390DC2"/>
    <w:rsid w:val="0039461C"/>
    <w:rsid w:val="0039564E"/>
    <w:rsid w:val="003962A6"/>
    <w:rsid w:val="0039664E"/>
    <w:rsid w:val="003A05AF"/>
    <w:rsid w:val="003A2C3E"/>
    <w:rsid w:val="003A2C91"/>
    <w:rsid w:val="003A4317"/>
    <w:rsid w:val="003A4932"/>
    <w:rsid w:val="003A760E"/>
    <w:rsid w:val="003A7DC1"/>
    <w:rsid w:val="003B13E2"/>
    <w:rsid w:val="003B140F"/>
    <w:rsid w:val="003B1976"/>
    <w:rsid w:val="003B3620"/>
    <w:rsid w:val="003B3EA2"/>
    <w:rsid w:val="003B4AA2"/>
    <w:rsid w:val="003B4CD1"/>
    <w:rsid w:val="003B60AC"/>
    <w:rsid w:val="003B6303"/>
    <w:rsid w:val="003B741A"/>
    <w:rsid w:val="003B7594"/>
    <w:rsid w:val="003C1F23"/>
    <w:rsid w:val="003C25A7"/>
    <w:rsid w:val="003C2FC5"/>
    <w:rsid w:val="003C378A"/>
    <w:rsid w:val="003C4CCB"/>
    <w:rsid w:val="003C673B"/>
    <w:rsid w:val="003C7068"/>
    <w:rsid w:val="003C7917"/>
    <w:rsid w:val="003D0764"/>
    <w:rsid w:val="003D0775"/>
    <w:rsid w:val="003D1616"/>
    <w:rsid w:val="003D3641"/>
    <w:rsid w:val="003D36EC"/>
    <w:rsid w:val="003D3EE2"/>
    <w:rsid w:val="003D4F3D"/>
    <w:rsid w:val="003D5990"/>
    <w:rsid w:val="003D64E0"/>
    <w:rsid w:val="003D7DC5"/>
    <w:rsid w:val="003E1863"/>
    <w:rsid w:val="003E1D05"/>
    <w:rsid w:val="003E28BD"/>
    <w:rsid w:val="003E3364"/>
    <w:rsid w:val="003E3EAD"/>
    <w:rsid w:val="003E44D0"/>
    <w:rsid w:val="003E4B8B"/>
    <w:rsid w:val="003E5020"/>
    <w:rsid w:val="003E5746"/>
    <w:rsid w:val="003E5A64"/>
    <w:rsid w:val="003F0AD9"/>
    <w:rsid w:val="003F26BF"/>
    <w:rsid w:val="003F42CA"/>
    <w:rsid w:val="003F45DF"/>
    <w:rsid w:val="003F4799"/>
    <w:rsid w:val="003F625C"/>
    <w:rsid w:val="003F7B4B"/>
    <w:rsid w:val="003F7E91"/>
    <w:rsid w:val="003F7F17"/>
    <w:rsid w:val="0040039D"/>
    <w:rsid w:val="00400CF0"/>
    <w:rsid w:val="00401244"/>
    <w:rsid w:val="004021D6"/>
    <w:rsid w:val="00402AD4"/>
    <w:rsid w:val="004035A3"/>
    <w:rsid w:val="00403EBF"/>
    <w:rsid w:val="00406BC4"/>
    <w:rsid w:val="00406FB0"/>
    <w:rsid w:val="00407742"/>
    <w:rsid w:val="00410011"/>
    <w:rsid w:val="00410BC6"/>
    <w:rsid w:val="00412321"/>
    <w:rsid w:val="00413B58"/>
    <w:rsid w:val="00414E12"/>
    <w:rsid w:val="00414E35"/>
    <w:rsid w:val="00414F07"/>
    <w:rsid w:val="004158D6"/>
    <w:rsid w:val="00417985"/>
    <w:rsid w:val="00421CB7"/>
    <w:rsid w:val="00421E8E"/>
    <w:rsid w:val="0042378E"/>
    <w:rsid w:val="004247AF"/>
    <w:rsid w:val="00425C89"/>
    <w:rsid w:val="00426387"/>
    <w:rsid w:val="00426CB0"/>
    <w:rsid w:val="00427B69"/>
    <w:rsid w:val="00427F71"/>
    <w:rsid w:val="00431FEB"/>
    <w:rsid w:val="004339D2"/>
    <w:rsid w:val="00433E95"/>
    <w:rsid w:val="004345A3"/>
    <w:rsid w:val="004347DF"/>
    <w:rsid w:val="0043759D"/>
    <w:rsid w:val="0043769F"/>
    <w:rsid w:val="004376C0"/>
    <w:rsid w:val="00437800"/>
    <w:rsid w:val="00437F74"/>
    <w:rsid w:val="0044268C"/>
    <w:rsid w:val="00443A0F"/>
    <w:rsid w:val="0044498B"/>
    <w:rsid w:val="00444AEF"/>
    <w:rsid w:val="00446051"/>
    <w:rsid w:val="00446202"/>
    <w:rsid w:val="0044636D"/>
    <w:rsid w:val="00446DB9"/>
    <w:rsid w:val="00450300"/>
    <w:rsid w:val="004503DA"/>
    <w:rsid w:val="00450D43"/>
    <w:rsid w:val="00450E9D"/>
    <w:rsid w:val="00450FE3"/>
    <w:rsid w:val="004512C0"/>
    <w:rsid w:val="0045350D"/>
    <w:rsid w:val="0045351B"/>
    <w:rsid w:val="004552A3"/>
    <w:rsid w:val="00455B73"/>
    <w:rsid w:val="00455C3C"/>
    <w:rsid w:val="00456AAD"/>
    <w:rsid w:val="00460CDC"/>
    <w:rsid w:val="00462C77"/>
    <w:rsid w:val="00464273"/>
    <w:rsid w:val="0046530D"/>
    <w:rsid w:val="00465709"/>
    <w:rsid w:val="004658D2"/>
    <w:rsid w:val="0046673C"/>
    <w:rsid w:val="00467A6A"/>
    <w:rsid w:val="00467D4A"/>
    <w:rsid w:val="00467EE5"/>
    <w:rsid w:val="00472358"/>
    <w:rsid w:val="004723F4"/>
    <w:rsid w:val="00474A6B"/>
    <w:rsid w:val="0047529E"/>
    <w:rsid w:val="0047546F"/>
    <w:rsid w:val="00475E11"/>
    <w:rsid w:val="00476050"/>
    <w:rsid w:val="00476460"/>
    <w:rsid w:val="004770DB"/>
    <w:rsid w:val="0047789E"/>
    <w:rsid w:val="00477A55"/>
    <w:rsid w:val="004817A6"/>
    <w:rsid w:val="00481A8D"/>
    <w:rsid w:val="00481F3D"/>
    <w:rsid w:val="004820DB"/>
    <w:rsid w:val="0048258D"/>
    <w:rsid w:val="0048405A"/>
    <w:rsid w:val="0048518C"/>
    <w:rsid w:val="004861D1"/>
    <w:rsid w:val="004862D0"/>
    <w:rsid w:val="00486E9F"/>
    <w:rsid w:val="0048729F"/>
    <w:rsid w:val="00487446"/>
    <w:rsid w:val="0048785D"/>
    <w:rsid w:val="00487BFF"/>
    <w:rsid w:val="0049081E"/>
    <w:rsid w:val="00490F1C"/>
    <w:rsid w:val="00491201"/>
    <w:rsid w:val="0049209B"/>
    <w:rsid w:val="004925C8"/>
    <w:rsid w:val="0049262C"/>
    <w:rsid w:val="004926BA"/>
    <w:rsid w:val="00492916"/>
    <w:rsid w:val="00492DA8"/>
    <w:rsid w:val="00493192"/>
    <w:rsid w:val="00493916"/>
    <w:rsid w:val="004967EC"/>
    <w:rsid w:val="00496EC5"/>
    <w:rsid w:val="0049741A"/>
    <w:rsid w:val="00497AEA"/>
    <w:rsid w:val="00497EBB"/>
    <w:rsid w:val="004A0226"/>
    <w:rsid w:val="004A0485"/>
    <w:rsid w:val="004A126F"/>
    <w:rsid w:val="004A153E"/>
    <w:rsid w:val="004A2000"/>
    <w:rsid w:val="004A2288"/>
    <w:rsid w:val="004A26CD"/>
    <w:rsid w:val="004A32EE"/>
    <w:rsid w:val="004A3D8B"/>
    <w:rsid w:val="004A46C1"/>
    <w:rsid w:val="004A5415"/>
    <w:rsid w:val="004A64B8"/>
    <w:rsid w:val="004A6887"/>
    <w:rsid w:val="004A7A18"/>
    <w:rsid w:val="004A7A95"/>
    <w:rsid w:val="004B0B3B"/>
    <w:rsid w:val="004B2F27"/>
    <w:rsid w:val="004B34C7"/>
    <w:rsid w:val="004B53A0"/>
    <w:rsid w:val="004B63D6"/>
    <w:rsid w:val="004B73DB"/>
    <w:rsid w:val="004B7CC6"/>
    <w:rsid w:val="004C25EE"/>
    <w:rsid w:val="004C4806"/>
    <w:rsid w:val="004C645A"/>
    <w:rsid w:val="004C70E0"/>
    <w:rsid w:val="004D0B59"/>
    <w:rsid w:val="004D1FF7"/>
    <w:rsid w:val="004D219B"/>
    <w:rsid w:val="004D35AE"/>
    <w:rsid w:val="004D394F"/>
    <w:rsid w:val="004D532C"/>
    <w:rsid w:val="004D630D"/>
    <w:rsid w:val="004D66B3"/>
    <w:rsid w:val="004D679A"/>
    <w:rsid w:val="004E0B89"/>
    <w:rsid w:val="004E0FFF"/>
    <w:rsid w:val="004E107B"/>
    <w:rsid w:val="004E1E92"/>
    <w:rsid w:val="004E33FB"/>
    <w:rsid w:val="004E5A13"/>
    <w:rsid w:val="004E7C9F"/>
    <w:rsid w:val="004E7D65"/>
    <w:rsid w:val="004F027B"/>
    <w:rsid w:val="004F07FF"/>
    <w:rsid w:val="004F09F0"/>
    <w:rsid w:val="004F2C4E"/>
    <w:rsid w:val="004F3CBB"/>
    <w:rsid w:val="004F61FF"/>
    <w:rsid w:val="004F7FCE"/>
    <w:rsid w:val="005034CC"/>
    <w:rsid w:val="00503A32"/>
    <w:rsid w:val="0050745D"/>
    <w:rsid w:val="00512278"/>
    <w:rsid w:val="00512D67"/>
    <w:rsid w:val="00514451"/>
    <w:rsid w:val="0051496E"/>
    <w:rsid w:val="00514E19"/>
    <w:rsid w:val="0051647B"/>
    <w:rsid w:val="00516498"/>
    <w:rsid w:val="00516F68"/>
    <w:rsid w:val="00521308"/>
    <w:rsid w:val="00521627"/>
    <w:rsid w:val="00521AE0"/>
    <w:rsid w:val="00521E75"/>
    <w:rsid w:val="00521FCC"/>
    <w:rsid w:val="00522CD2"/>
    <w:rsid w:val="00523B87"/>
    <w:rsid w:val="00523E07"/>
    <w:rsid w:val="005256EE"/>
    <w:rsid w:val="00526237"/>
    <w:rsid w:val="005300BE"/>
    <w:rsid w:val="00530712"/>
    <w:rsid w:val="00531EBB"/>
    <w:rsid w:val="005338FE"/>
    <w:rsid w:val="00533AA4"/>
    <w:rsid w:val="00533CA3"/>
    <w:rsid w:val="0053471B"/>
    <w:rsid w:val="005354B2"/>
    <w:rsid w:val="00535FE9"/>
    <w:rsid w:val="0054066C"/>
    <w:rsid w:val="005419CC"/>
    <w:rsid w:val="00541B99"/>
    <w:rsid w:val="00542599"/>
    <w:rsid w:val="00542AC1"/>
    <w:rsid w:val="00543DC2"/>
    <w:rsid w:val="00543DE9"/>
    <w:rsid w:val="00546165"/>
    <w:rsid w:val="005507BE"/>
    <w:rsid w:val="00551637"/>
    <w:rsid w:val="00551EB7"/>
    <w:rsid w:val="00552E91"/>
    <w:rsid w:val="00553DC6"/>
    <w:rsid w:val="00554103"/>
    <w:rsid w:val="00554116"/>
    <w:rsid w:val="00554DC1"/>
    <w:rsid w:val="00555A79"/>
    <w:rsid w:val="00556DA9"/>
    <w:rsid w:val="005606DC"/>
    <w:rsid w:val="00560793"/>
    <w:rsid w:val="00561BE6"/>
    <w:rsid w:val="00561F21"/>
    <w:rsid w:val="00562E9F"/>
    <w:rsid w:val="00565D08"/>
    <w:rsid w:val="00566F53"/>
    <w:rsid w:val="00567DDB"/>
    <w:rsid w:val="0057020A"/>
    <w:rsid w:val="005720FC"/>
    <w:rsid w:val="00572110"/>
    <w:rsid w:val="00572C6A"/>
    <w:rsid w:val="0057398C"/>
    <w:rsid w:val="0057420D"/>
    <w:rsid w:val="00577D8F"/>
    <w:rsid w:val="00577DF1"/>
    <w:rsid w:val="00580D6A"/>
    <w:rsid w:val="00580E00"/>
    <w:rsid w:val="00582BC2"/>
    <w:rsid w:val="0058384B"/>
    <w:rsid w:val="00583F12"/>
    <w:rsid w:val="00586D89"/>
    <w:rsid w:val="00587D7D"/>
    <w:rsid w:val="005924B2"/>
    <w:rsid w:val="00593708"/>
    <w:rsid w:val="00593CD5"/>
    <w:rsid w:val="00594AD6"/>
    <w:rsid w:val="00596887"/>
    <w:rsid w:val="0059688D"/>
    <w:rsid w:val="0059742A"/>
    <w:rsid w:val="005A02EE"/>
    <w:rsid w:val="005A0E00"/>
    <w:rsid w:val="005A0ED1"/>
    <w:rsid w:val="005A1920"/>
    <w:rsid w:val="005A1CA5"/>
    <w:rsid w:val="005A2B5C"/>
    <w:rsid w:val="005A2CCA"/>
    <w:rsid w:val="005A34B6"/>
    <w:rsid w:val="005A3651"/>
    <w:rsid w:val="005A375D"/>
    <w:rsid w:val="005A389D"/>
    <w:rsid w:val="005A3D95"/>
    <w:rsid w:val="005A4898"/>
    <w:rsid w:val="005A62EC"/>
    <w:rsid w:val="005A65A0"/>
    <w:rsid w:val="005A7D41"/>
    <w:rsid w:val="005B0DBE"/>
    <w:rsid w:val="005B1441"/>
    <w:rsid w:val="005B3565"/>
    <w:rsid w:val="005B468E"/>
    <w:rsid w:val="005B57F4"/>
    <w:rsid w:val="005B5811"/>
    <w:rsid w:val="005B6398"/>
    <w:rsid w:val="005B6A86"/>
    <w:rsid w:val="005B6B1B"/>
    <w:rsid w:val="005C0478"/>
    <w:rsid w:val="005C0BB5"/>
    <w:rsid w:val="005C110B"/>
    <w:rsid w:val="005C1867"/>
    <w:rsid w:val="005C1F73"/>
    <w:rsid w:val="005C220A"/>
    <w:rsid w:val="005C2769"/>
    <w:rsid w:val="005C336A"/>
    <w:rsid w:val="005C4841"/>
    <w:rsid w:val="005C5AD9"/>
    <w:rsid w:val="005C6769"/>
    <w:rsid w:val="005C73B4"/>
    <w:rsid w:val="005C77A8"/>
    <w:rsid w:val="005D0860"/>
    <w:rsid w:val="005D130E"/>
    <w:rsid w:val="005D2B00"/>
    <w:rsid w:val="005D2D5B"/>
    <w:rsid w:val="005D3DB7"/>
    <w:rsid w:val="005D44AC"/>
    <w:rsid w:val="005D57DC"/>
    <w:rsid w:val="005D5B09"/>
    <w:rsid w:val="005D7573"/>
    <w:rsid w:val="005D7DEF"/>
    <w:rsid w:val="005D7E20"/>
    <w:rsid w:val="005E2AF8"/>
    <w:rsid w:val="005E34E6"/>
    <w:rsid w:val="005E3C4B"/>
    <w:rsid w:val="005E4CAC"/>
    <w:rsid w:val="005E5B63"/>
    <w:rsid w:val="005E5F20"/>
    <w:rsid w:val="005E63B1"/>
    <w:rsid w:val="005E65DE"/>
    <w:rsid w:val="005F0497"/>
    <w:rsid w:val="005F1784"/>
    <w:rsid w:val="005F1EB7"/>
    <w:rsid w:val="005F4534"/>
    <w:rsid w:val="005F651A"/>
    <w:rsid w:val="005F678B"/>
    <w:rsid w:val="005F6E37"/>
    <w:rsid w:val="005F783E"/>
    <w:rsid w:val="006009C2"/>
    <w:rsid w:val="00600A0A"/>
    <w:rsid w:val="0060205D"/>
    <w:rsid w:val="0060355A"/>
    <w:rsid w:val="00603EF9"/>
    <w:rsid w:val="00604F21"/>
    <w:rsid w:val="00604FBB"/>
    <w:rsid w:val="006106E0"/>
    <w:rsid w:val="0061167B"/>
    <w:rsid w:val="0061241E"/>
    <w:rsid w:val="00612693"/>
    <w:rsid w:val="00612E3C"/>
    <w:rsid w:val="00614BE0"/>
    <w:rsid w:val="00614DEA"/>
    <w:rsid w:val="00615CBF"/>
    <w:rsid w:val="00615E88"/>
    <w:rsid w:val="00615F6C"/>
    <w:rsid w:val="00617029"/>
    <w:rsid w:val="006177E6"/>
    <w:rsid w:val="006178E1"/>
    <w:rsid w:val="00620DB5"/>
    <w:rsid w:val="0062121D"/>
    <w:rsid w:val="00621E62"/>
    <w:rsid w:val="006225BB"/>
    <w:rsid w:val="006229A1"/>
    <w:rsid w:val="00623350"/>
    <w:rsid w:val="00624CFF"/>
    <w:rsid w:val="0062528A"/>
    <w:rsid w:val="00625646"/>
    <w:rsid w:val="00625C43"/>
    <w:rsid w:val="00626FDE"/>
    <w:rsid w:val="00627B99"/>
    <w:rsid w:val="00630980"/>
    <w:rsid w:val="00632184"/>
    <w:rsid w:val="006321B3"/>
    <w:rsid w:val="006339E9"/>
    <w:rsid w:val="00633BFB"/>
    <w:rsid w:val="00634932"/>
    <w:rsid w:val="00635209"/>
    <w:rsid w:val="0063587A"/>
    <w:rsid w:val="0063748F"/>
    <w:rsid w:val="006376DC"/>
    <w:rsid w:val="006400CE"/>
    <w:rsid w:val="00640ED5"/>
    <w:rsid w:val="0064263D"/>
    <w:rsid w:val="00643627"/>
    <w:rsid w:val="00644A6E"/>
    <w:rsid w:val="00647967"/>
    <w:rsid w:val="00650EF5"/>
    <w:rsid w:val="00652610"/>
    <w:rsid w:val="006529FA"/>
    <w:rsid w:val="00654706"/>
    <w:rsid w:val="00654861"/>
    <w:rsid w:val="0065487D"/>
    <w:rsid w:val="00654E9E"/>
    <w:rsid w:val="00655F78"/>
    <w:rsid w:val="00656505"/>
    <w:rsid w:val="006575F3"/>
    <w:rsid w:val="00657C3C"/>
    <w:rsid w:val="00660CEC"/>
    <w:rsid w:val="00660DD5"/>
    <w:rsid w:val="0066403B"/>
    <w:rsid w:val="00664CA5"/>
    <w:rsid w:val="00665955"/>
    <w:rsid w:val="006675C4"/>
    <w:rsid w:val="0067079C"/>
    <w:rsid w:val="00670B89"/>
    <w:rsid w:val="0067264B"/>
    <w:rsid w:val="006737A7"/>
    <w:rsid w:val="00673BB1"/>
    <w:rsid w:val="00674107"/>
    <w:rsid w:val="0067516B"/>
    <w:rsid w:val="00675E92"/>
    <w:rsid w:val="006814B0"/>
    <w:rsid w:val="00681B2E"/>
    <w:rsid w:val="00683151"/>
    <w:rsid w:val="00683B2F"/>
    <w:rsid w:val="006840C7"/>
    <w:rsid w:val="0068464F"/>
    <w:rsid w:val="006855E9"/>
    <w:rsid w:val="0068604D"/>
    <w:rsid w:val="00686355"/>
    <w:rsid w:val="006874D4"/>
    <w:rsid w:val="006876A2"/>
    <w:rsid w:val="00690C97"/>
    <w:rsid w:val="00692BED"/>
    <w:rsid w:val="006957BE"/>
    <w:rsid w:val="006A4CE2"/>
    <w:rsid w:val="006A530B"/>
    <w:rsid w:val="006A7810"/>
    <w:rsid w:val="006A7956"/>
    <w:rsid w:val="006A79E7"/>
    <w:rsid w:val="006B019F"/>
    <w:rsid w:val="006B0433"/>
    <w:rsid w:val="006B0A53"/>
    <w:rsid w:val="006B323C"/>
    <w:rsid w:val="006B327C"/>
    <w:rsid w:val="006B3609"/>
    <w:rsid w:val="006B4438"/>
    <w:rsid w:val="006B5174"/>
    <w:rsid w:val="006B5E56"/>
    <w:rsid w:val="006B605C"/>
    <w:rsid w:val="006B6383"/>
    <w:rsid w:val="006B6798"/>
    <w:rsid w:val="006B703F"/>
    <w:rsid w:val="006B70F9"/>
    <w:rsid w:val="006B7268"/>
    <w:rsid w:val="006C263B"/>
    <w:rsid w:val="006C2AF8"/>
    <w:rsid w:val="006C3071"/>
    <w:rsid w:val="006C3BE3"/>
    <w:rsid w:val="006C4AE4"/>
    <w:rsid w:val="006C5A6E"/>
    <w:rsid w:val="006C7769"/>
    <w:rsid w:val="006D039B"/>
    <w:rsid w:val="006D05D4"/>
    <w:rsid w:val="006D0C0B"/>
    <w:rsid w:val="006D12EA"/>
    <w:rsid w:val="006D2C32"/>
    <w:rsid w:val="006D547B"/>
    <w:rsid w:val="006D7A5F"/>
    <w:rsid w:val="006E09B6"/>
    <w:rsid w:val="006E0DDE"/>
    <w:rsid w:val="006E10E5"/>
    <w:rsid w:val="006E28E7"/>
    <w:rsid w:val="006E2FE7"/>
    <w:rsid w:val="006E4636"/>
    <w:rsid w:val="006E4FDB"/>
    <w:rsid w:val="006E6A0A"/>
    <w:rsid w:val="006E7971"/>
    <w:rsid w:val="006F1261"/>
    <w:rsid w:val="006F22EB"/>
    <w:rsid w:val="006F26D5"/>
    <w:rsid w:val="006F2863"/>
    <w:rsid w:val="006F28BB"/>
    <w:rsid w:val="006F2940"/>
    <w:rsid w:val="006F2D23"/>
    <w:rsid w:val="006F319B"/>
    <w:rsid w:val="006F31B3"/>
    <w:rsid w:val="006F3891"/>
    <w:rsid w:val="006F3D36"/>
    <w:rsid w:val="006F3EAF"/>
    <w:rsid w:val="006F3F67"/>
    <w:rsid w:val="006F49AB"/>
    <w:rsid w:val="006F7381"/>
    <w:rsid w:val="006F78E3"/>
    <w:rsid w:val="0070092C"/>
    <w:rsid w:val="00700953"/>
    <w:rsid w:val="00700FAA"/>
    <w:rsid w:val="007027A2"/>
    <w:rsid w:val="0070310D"/>
    <w:rsid w:val="00703B1E"/>
    <w:rsid w:val="0070555C"/>
    <w:rsid w:val="00706B62"/>
    <w:rsid w:val="007103CF"/>
    <w:rsid w:val="00711845"/>
    <w:rsid w:val="00711C23"/>
    <w:rsid w:val="00712C59"/>
    <w:rsid w:val="00713391"/>
    <w:rsid w:val="00713964"/>
    <w:rsid w:val="00713CCB"/>
    <w:rsid w:val="00717ECD"/>
    <w:rsid w:val="007232C2"/>
    <w:rsid w:val="007233A7"/>
    <w:rsid w:val="00723894"/>
    <w:rsid w:val="0072429C"/>
    <w:rsid w:val="00727962"/>
    <w:rsid w:val="00727ED3"/>
    <w:rsid w:val="007303D4"/>
    <w:rsid w:val="007314ED"/>
    <w:rsid w:val="007322F5"/>
    <w:rsid w:val="007325A4"/>
    <w:rsid w:val="007325DA"/>
    <w:rsid w:val="00733CB2"/>
    <w:rsid w:val="00733FF5"/>
    <w:rsid w:val="0073480C"/>
    <w:rsid w:val="0073583B"/>
    <w:rsid w:val="00735CDD"/>
    <w:rsid w:val="0073633C"/>
    <w:rsid w:val="00737B42"/>
    <w:rsid w:val="00737DDD"/>
    <w:rsid w:val="00741DE7"/>
    <w:rsid w:val="007423C7"/>
    <w:rsid w:val="007424D9"/>
    <w:rsid w:val="007430C5"/>
    <w:rsid w:val="00743C6C"/>
    <w:rsid w:val="00743DBA"/>
    <w:rsid w:val="007445B0"/>
    <w:rsid w:val="00744876"/>
    <w:rsid w:val="007477FA"/>
    <w:rsid w:val="00747B46"/>
    <w:rsid w:val="0075000F"/>
    <w:rsid w:val="0075031E"/>
    <w:rsid w:val="00750780"/>
    <w:rsid w:val="00751807"/>
    <w:rsid w:val="00751AC4"/>
    <w:rsid w:val="00751C43"/>
    <w:rsid w:val="00754D3F"/>
    <w:rsid w:val="007559C8"/>
    <w:rsid w:val="00756A8C"/>
    <w:rsid w:val="007579B8"/>
    <w:rsid w:val="00760C83"/>
    <w:rsid w:val="00760E13"/>
    <w:rsid w:val="00761126"/>
    <w:rsid w:val="00761E60"/>
    <w:rsid w:val="00761F18"/>
    <w:rsid w:val="00762B4F"/>
    <w:rsid w:val="00763D61"/>
    <w:rsid w:val="007653C4"/>
    <w:rsid w:val="007654D1"/>
    <w:rsid w:val="0076742D"/>
    <w:rsid w:val="007679AD"/>
    <w:rsid w:val="007707B7"/>
    <w:rsid w:val="007708FE"/>
    <w:rsid w:val="00771EBE"/>
    <w:rsid w:val="0077373D"/>
    <w:rsid w:val="00777994"/>
    <w:rsid w:val="00777C19"/>
    <w:rsid w:val="00777E16"/>
    <w:rsid w:val="0078157B"/>
    <w:rsid w:val="00784036"/>
    <w:rsid w:val="0078492B"/>
    <w:rsid w:val="00784E68"/>
    <w:rsid w:val="007851FE"/>
    <w:rsid w:val="0078591D"/>
    <w:rsid w:val="00786035"/>
    <w:rsid w:val="00786435"/>
    <w:rsid w:val="00786A7B"/>
    <w:rsid w:val="00786D94"/>
    <w:rsid w:val="0078748C"/>
    <w:rsid w:val="00791211"/>
    <w:rsid w:val="00791F2A"/>
    <w:rsid w:val="00792BC0"/>
    <w:rsid w:val="00793DC4"/>
    <w:rsid w:val="00793EE6"/>
    <w:rsid w:val="007947ED"/>
    <w:rsid w:val="007949BF"/>
    <w:rsid w:val="00794C7A"/>
    <w:rsid w:val="00795F5A"/>
    <w:rsid w:val="00796AFA"/>
    <w:rsid w:val="007A03E2"/>
    <w:rsid w:val="007A2066"/>
    <w:rsid w:val="007A21C1"/>
    <w:rsid w:val="007A30D1"/>
    <w:rsid w:val="007A4AC2"/>
    <w:rsid w:val="007A53B8"/>
    <w:rsid w:val="007A5D03"/>
    <w:rsid w:val="007A6934"/>
    <w:rsid w:val="007A6B5D"/>
    <w:rsid w:val="007A7474"/>
    <w:rsid w:val="007A7661"/>
    <w:rsid w:val="007B1118"/>
    <w:rsid w:val="007B2222"/>
    <w:rsid w:val="007B5EC0"/>
    <w:rsid w:val="007B75E0"/>
    <w:rsid w:val="007C0003"/>
    <w:rsid w:val="007C1BB5"/>
    <w:rsid w:val="007C1E68"/>
    <w:rsid w:val="007C2593"/>
    <w:rsid w:val="007C2836"/>
    <w:rsid w:val="007C430F"/>
    <w:rsid w:val="007C44D9"/>
    <w:rsid w:val="007C45AD"/>
    <w:rsid w:val="007C55F8"/>
    <w:rsid w:val="007C5FBF"/>
    <w:rsid w:val="007C67A2"/>
    <w:rsid w:val="007C7697"/>
    <w:rsid w:val="007D06E2"/>
    <w:rsid w:val="007D0E95"/>
    <w:rsid w:val="007D1E3C"/>
    <w:rsid w:val="007D396C"/>
    <w:rsid w:val="007D3BBA"/>
    <w:rsid w:val="007D3D7D"/>
    <w:rsid w:val="007D4418"/>
    <w:rsid w:val="007D5D04"/>
    <w:rsid w:val="007D60E4"/>
    <w:rsid w:val="007D67C0"/>
    <w:rsid w:val="007D6FA2"/>
    <w:rsid w:val="007E26C1"/>
    <w:rsid w:val="007E28A8"/>
    <w:rsid w:val="007E36C2"/>
    <w:rsid w:val="007E3E37"/>
    <w:rsid w:val="007E403E"/>
    <w:rsid w:val="007E47D7"/>
    <w:rsid w:val="007E48E9"/>
    <w:rsid w:val="007E549F"/>
    <w:rsid w:val="007E5B40"/>
    <w:rsid w:val="007E5C4C"/>
    <w:rsid w:val="007E6406"/>
    <w:rsid w:val="007E743A"/>
    <w:rsid w:val="007E76A9"/>
    <w:rsid w:val="007F1213"/>
    <w:rsid w:val="007F14F6"/>
    <w:rsid w:val="007F1E50"/>
    <w:rsid w:val="007F27E1"/>
    <w:rsid w:val="007F3009"/>
    <w:rsid w:val="007F348E"/>
    <w:rsid w:val="007F4622"/>
    <w:rsid w:val="007F5A17"/>
    <w:rsid w:val="007F7126"/>
    <w:rsid w:val="008010DC"/>
    <w:rsid w:val="00801207"/>
    <w:rsid w:val="00801B6D"/>
    <w:rsid w:val="00801C79"/>
    <w:rsid w:val="00801FD1"/>
    <w:rsid w:val="008026F1"/>
    <w:rsid w:val="00802BB9"/>
    <w:rsid w:val="00803FED"/>
    <w:rsid w:val="00810146"/>
    <w:rsid w:val="00810691"/>
    <w:rsid w:val="00810BCC"/>
    <w:rsid w:val="008110FF"/>
    <w:rsid w:val="00812E50"/>
    <w:rsid w:val="0081477B"/>
    <w:rsid w:val="008173C9"/>
    <w:rsid w:val="00821431"/>
    <w:rsid w:val="00821493"/>
    <w:rsid w:val="00821641"/>
    <w:rsid w:val="00824F05"/>
    <w:rsid w:val="00826C66"/>
    <w:rsid w:val="008307F1"/>
    <w:rsid w:val="00831E9E"/>
    <w:rsid w:val="00833229"/>
    <w:rsid w:val="0083593D"/>
    <w:rsid w:val="008365C9"/>
    <w:rsid w:val="00837A89"/>
    <w:rsid w:val="008407D0"/>
    <w:rsid w:val="00840883"/>
    <w:rsid w:val="008411D9"/>
    <w:rsid w:val="00841E90"/>
    <w:rsid w:val="0084400F"/>
    <w:rsid w:val="00844C49"/>
    <w:rsid w:val="0084771C"/>
    <w:rsid w:val="00850D54"/>
    <w:rsid w:val="0085110C"/>
    <w:rsid w:val="00851291"/>
    <w:rsid w:val="008517ED"/>
    <w:rsid w:val="00851C8B"/>
    <w:rsid w:val="008524CE"/>
    <w:rsid w:val="008527CB"/>
    <w:rsid w:val="00853FB1"/>
    <w:rsid w:val="008546B9"/>
    <w:rsid w:val="008547A0"/>
    <w:rsid w:val="00854E42"/>
    <w:rsid w:val="00856265"/>
    <w:rsid w:val="00856FEA"/>
    <w:rsid w:val="00857234"/>
    <w:rsid w:val="00860DB8"/>
    <w:rsid w:val="00861581"/>
    <w:rsid w:val="008618C4"/>
    <w:rsid w:val="00861B92"/>
    <w:rsid w:val="00862882"/>
    <w:rsid w:val="00863C3D"/>
    <w:rsid w:val="00863D99"/>
    <w:rsid w:val="00866A6C"/>
    <w:rsid w:val="00866F12"/>
    <w:rsid w:val="00870595"/>
    <w:rsid w:val="00871084"/>
    <w:rsid w:val="0087212B"/>
    <w:rsid w:val="0087286C"/>
    <w:rsid w:val="008743FA"/>
    <w:rsid w:val="008758AA"/>
    <w:rsid w:val="008758F5"/>
    <w:rsid w:val="008761FD"/>
    <w:rsid w:val="00876975"/>
    <w:rsid w:val="00877B29"/>
    <w:rsid w:val="008801CC"/>
    <w:rsid w:val="00880FE7"/>
    <w:rsid w:val="00882EBE"/>
    <w:rsid w:val="00883B13"/>
    <w:rsid w:val="00883DF8"/>
    <w:rsid w:val="00885839"/>
    <w:rsid w:val="00886455"/>
    <w:rsid w:val="00886E55"/>
    <w:rsid w:val="00886EEC"/>
    <w:rsid w:val="0088799D"/>
    <w:rsid w:val="008918A8"/>
    <w:rsid w:val="00891982"/>
    <w:rsid w:val="008922CD"/>
    <w:rsid w:val="008929CC"/>
    <w:rsid w:val="00892A5D"/>
    <w:rsid w:val="00892BCB"/>
    <w:rsid w:val="00893151"/>
    <w:rsid w:val="00893799"/>
    <w:rsid w:val="008942BF"/>
    <w:rsid w:val="00894E5B"/>
    <w:rsid w:val="00895A2C"/>
    <w:rsid w:val="0089627E"/>
    <w:rsid w:val="00896E87"/>
    <w:rsid w:val="008A0228"/>
    <w:rsid w:val="008A0D51"/>
    <w:rsid w:val="008A117B"/>
    <w:rsid w:val="008A2B0D"/>
    <w:rsid w:val="008A34E7"/>
    <w:rsid w:val="008A563F"/>
    <w:rsid w:val="008A5934"/>
    <w:rsid w:val="008A691B"/>
    <w:rsid w:val="008A6D82"/>
    <w:rsid w:val="008A7370"/>
    <w:rsid w:val="008B1BA7"/>
    <w:rsid w:val="008B2594"/>
    <w:rsid w:val="008B2734"/>
    <w:rsid w:val="008B375E"/>
    <w:rsid w:val="008B381A"/>
    <w:rsid w:val="008B3D66"/>
    <w:rsid w:val="008B4154"/>
    <w:rsid w:val="008B5469"/>
    <w:rsid w:val="008B601B"/>
    <w:rsid w:val="008B6C99"/>
    <w:rsid w:val="008C0366"/>
    <w:rsid w:val="008C0880"/>
    <w:rsid w:val="008C0A55"/>
    <w:rsid w:val="008C26AB"/>
    <w:rsid w:val="008C2B6E"/>
    <w:rsid w:val="008C3055"/>
    <w:rsid w:val="008C54E4"/>
    <w:rsid w:val="008C565D"/>
    <w:rsid w:val="008C6DF9"/>
    <w:rsid w:val="008C7272"/>
    <w:rsid w:val="008D0976"/>
    <w:rsid w:val="008D0F83"/>
    <w:rsid w:val="008D235B"/>
    <w:rsid w:val="008D4657"/>
    <w:rsid w:val="008D5DBE"/>
    <w:rsid w:val="008D6137"/>
    <w:rsid w:val="008D67DF"/>
    <w:rsid w:val="008E073F"/>
    <w:rsid w:val="008E18F1"/>
    <w:rsid w:val="008E231C"/>
    <w:rsid w:val="008E23AB"/>
    <w:rsid w:val="008E3BD1"/>
    <w:rsid w:val="008E4CEE"/>
    <w:rsid w:val="008E54A4"/>
    <w:rsid w:val="008E6255"/>
    <w:rsid w:val="008E6D48"/>
    <w:rsid w:val="008F1156"/>
    <w:rsid w:val="008F1A72"/>
    <w:rsid w:val="008F1AE8"/>
    <w:rsid w:val="008F1B82"/>
    <w:rsid w:val="008F4750"/>
    <w:rsid w:val="008F4908"/>
    <w:rsid w:val="008F4B2A"/>
    <w:rsid w:val="008F5F0A"/>
    <w:rsid w:val="008F7F59"/>
    <w:rsid w:val="00900615"/>
    <w:rsid w:val="00901FA7"/>
    <w:rsid w:val="009020DD"/>
    <w:rsid w:val="00902657"/>
    <w:rsid w:val="00902DA4"/>
    <w:rsid w:val="009043F9"/>
    <w:rsid w:val="00905DD8"/>
    <w:rsid w:val="00906F83"/>
    <w:rsid w:val="009072BC"/>
    <w:rsid w:val="00907EE7"/>
    <w:rsid w:val="00907FEB"/>
    <w:rsid w:val="009108C6"/>
    <w:rsid w:val="009118F9"/>
    <w:rsid w:val="00911C02"/>
    <w:rsid w:val="00911D96"/>
    <w:rsid w:val="009132F0"/>
    <w:rsid w:val="00914E15"/>
    <w:rsid w:val="0091572B"/>
    <w:rsid w:val="0091581B"/>
    <w:rsid w:val="00916461"/>
    <w:rsid w:val="00916572"/>
    <w:rsid w:val="00916702"/>
    <w:rsid w:val="0091755F"/>
    <w:rsid w:val="009213A7"/>
    <w:rsid w:val="00921818"/>
    <w:rsid w:val="00921E36"/>
    <w:rsid w:val="00922DC8"/>
    <w:rsid w:val="009245A8"/>
    <w:rsid w:val="0092612A"/>
    <w:rsid w:val="00926923"/>
    <w:rsid w:val="009312C1"/>
    <w:rsid w:val="009312F9"/>
    <w:rsid w:val="009313A5"/>
    <w:rsid w:val="0093185D"/>
    <w:rsid w:val="00931EA1"/>
    <w:rsid w:val="009347C2"/>
    <w:rsid w:val="00934B61"/>
    <w:rsid w:val="00934B64"/>
    <w:rsid w:val="00935529"/>
    <w:rsid w:val="00940169"/>
    <w:rsid w:val="00940584"/>
    <w:rsid w:val="00940994"/>
    <w:rsid w:val="0094128D"/>
    <w:rsid w:val="009417AC"/>
    <w:rsid w:val="00942B2D"/>
    <w:rsid w:val="00942C91"/>
    <w:rsid w:val="00943365"/>
    <w:rsid w:val="00944DAE"/>
    <w:rsid w:val="00944F2A"/>
    <w:rsid w:val="00947091"/>
    <w:rsid w:val="009473FB"/>
    <w:rsid w:val="00947953"/>
    <w:rsid w:val="0095185E"/>
    <w:rsid w:val="009522C5"/>
    <w:rsid w:val="0095262B"/>
    <w:rsid w:val="00952EEB"/>
    <w:rsid w:val="00952F74"/>
    <w:rsid w:val="009545A4"/>
    <w:rsid w:val="00955F69"/>
    <w:rsid w:val="0095694D"/>
    <w:rsid w:val="009571AE"/>
    <w:rsid w:val="009574F8"/>
    <w:rsid w:val="009575ED"/>
    <w:rsid w:val="00961BCA"/>
    <w:rsid w:val="0096265E"/>
    <w:rsid w:val="00962B0F"/>
    <w:rsid w:val="00962D29"/>
    <w:rsid w:val="009640D7"/>
    <w:rsid w:val="00964E62"/>
    <w:rsid w:val="00965B1C"/>
    <w:rsid w:val="00965F1B"/>
    <w:rsid w:val="009674D2"/>
    <w:rsid w:val="00967ADF"/>
    <w:rsid w:val="00967F87"/>
    <w:rsid w:val="0097130F"/>
    <w:rsid w:val="009713D7"/>
    <w:rsid w:val="009715CA"/>
    <w:rsid w:val="0097180D"/>
    <w:rsid w:val="00971B45"/>
    <w:rsid w:val="00972D26"/>
    <w:rsid w:val="00972E15"/>
    <w:rsid w:val="0097551F"/>
    <w:rsid w:val="0097736D"/>
    <w:rsid w:val="00977536"/>
    <w:rsid w:val="00981C15"/>
    <w:rsid w:val="00981F80"/>
    <w:rsid w:val="00982DE6"/>
    <w:rsid w:val="00983754"/>
    <w:rsid w:val="0098444B"/>
    <w:rsid w:val="00984CAC"/>
    <w:rsid w:val="00984F36"/>
    <w:rsid w:val="00985E0F"/>
    <w:rsid w:val="00986545"/>
    <w:rsid w:val="00987FF6"/>
    <w:rsid w:val="00991526"/>
    <w:rsid w:val="00991783"/>
    <w:rsid w:val="009926C7"/>
    <w:rsid w:val="00993BF8"/>
    <w:rsid w:val="00993D73"/>
    <w:rsid w:val="00993DBE"/>
    <w:rsid w:val="00994CEA"/>
    <w:rsid w:val="009957D1"/>
    <w:rsid w:val="009960A0"/>
    <w:rsid w:val="00996FE5"/>
    <w:rsid w:val="009979DC"/>
    <w:rsid w:val="009A15C0"/>
    <w:rsid w:val="009A215D"/>
    <w:rsid w:val="009A25E2"/>
    <w:rsid w:val="009A2EBB"/>
    <w:rsid w:val="009A3047"/>
    <w:rsid w:val="009A4129"/>
    <w:rsid w:val="009A4224"/>
    <w:rsid w:val="009A46FB"/>
    <w:rsid w:val="009A4E34"/>
    <w:rsid w:val="009A6433"/>
    <w:rsid w:val="009A74B0"/>
    <w:rsid w:val="009A7AE3"/>
    <w:rsid w:val="009B0AF6"/>
    <w:rsid w:val="009B0C2A"/>
    <w:rsid w:val="009B202B"/>
    <w:rsid w:val="009B2A0B"/>
    <w:rsid w:val="009B379E"/>
    <w:rsid w:val="009B43F6"/>
    <w:rsid w:val="009B48DB"/>
    <w:rsid w:val="009B5433"/>
    <w:rsid w:val="009B56E5"/>
    <w:rsid w:val="009B645F"/>
    <w:rsid w:val="009B6A47"/>
    <w:rsid w:val="009C031A"/>
    <w:rsid w:val="009C062C"/>
    <w:rsid w:val="009C0B2F"/>
    <w:rsid w:val="009C0E2E"/>
    <w:rsid w:val="009C2580"/>
    <w:rsid w:val="009C2D1F"/>
    <w:rsid w:val="009C3662"/>
    <w:rsid w:val="009C3B50"/>
    <w:rsid w:val="009C3CD4"/>
    <w:rsid w:val="009C465C"/>
    <w:rsid w:val="009C517E"/>
    <w:rsid w:val="009C60A8"/>
    <w:rsid w:val="009C6983"/>
    <w:rsid w:val="009C7009"/>
    <w:rsid w:val="009C7015"/>
    <w:rsid w:val="009C7775"/>
    <w:rsid w:val="009C7E80"/>
    <w:rsid w:val="009D01B3"/>
    <w:rsid w:val="009D0A8B"/>
    <w:rsid w:val="009D0F97"/>
    <w:rsid w:val="009D2C1A"/>
    <w:rsid w:val="009D372C"/>
    <w:rsid w:val="009D53D3"/>
    <w:rsid w:val="009E0F1C"/>
    <w:rsid w:val="009E129A"/>
    <w:rsid w:val="009E2F00"/>
    <w:rsid w:val="009E3689"/>
    <w:rsid w:val="009E4FB8"/>
    <w:rsid w:val="009E659C"/>
    <w:rsid w:val="009E7298"/>
    <w:rsid w:val="009E742C"/>
    <w:rsid w:val="009E7D8A"/>
    <w:rsid w:val="009F0B29"/>
    <w:rsid w:val="009F0FC7"/>
    <w:rsid w:val="009F1EEC"/>
    <w:rsid w:val="009F4DB2"/>
    <w:rsid w:val="009F61E9"/>
    <w:rsid w:val="009F67E4"/>
    <w:rsid w:val="009F6E5C"/>
    <w:rsid w:val="009F6FD5"/>
    <w:rsid w:val="009F791C"/>
    <w:rsid w:val="009F7CAF"/>
    <w:rsid w:val="00A00A1F"/>
    <w:rsid w:val="00A00DE5"/>
    <w:rsid w:val="00A0179B"/>
    <w:rsid w:val="00A027EC"/>
    <w:rsid w:val="00A04965"/>
    <w:rsid w:val="00A049BD"/>
    <w:rsid w:val="00A0513A"/>
    <w:rsid w:val="00A05390"/>
    <w:rsid w:val="00A0584B"/>
    <w:rsid w:val="00A06FE3"/>
    <w:rsid w:val="00A12EC5"/>
    <w:rsid w:val="00A12FA0"/>
    <w:rsid w:val="00A1388D"/>
    <w:rsid w:val="00A14968"/>
    <w:rsid w:val="00A160DA"/>
    <w:rsid w:val="00A16194"/>
    <w:rsid w:val="00A167B1"/>
    <w:rsid w:val="00A1722F"/>
    <w:rsid w:val="00A1789C"/>
    <w:rsid w:val="00A20AA4"/>
    <w:rsid w:val="00A21D1C"/>
    <w:rsid w:val="00A21E6D"/>
    <w:rsid w:val="00A227CC"/>
    <w:rsid w:val="00A241D2"/>
    <w:rsid w:val="00A24D2A"/>
    <w:rsid w:val="00A26A5F"/>
    <w:rsid w:val="00A3031D"/>
    <w:rsid w:val="00A30490"/>
    <w:rsid w:val="00A31108"/>
    <w:rsid w:val="00A31D9F"/>
    <w:rsid w:val="00A33309"/>
    <w:rsid w:val="00A34262"/>
    <w:rsid w:val="00A34CA9"/>
    <w:rsid w:val="00A35B7D"/>
    <w:rsid w:val="00A367E3"/>
    <w:rsid w:val="00A3697A"/>
    <w:rsid w:val="00A40309"/>
    <w:rsid w:val="00A415CB"/>
    <w:rsid w:val="00A4211A"/>
    <w:rsid w:val="00A444E6"/>
    <w:rsid w:val="00A445CC"/>
    <w:rsid w:val="00A450F2"/>
    <w:rsid w:val="00A45695"/>
    <w:rsid w:val="00A459EC"/>
    <w:rsid w:val="00A475C9"/>
    <w:rsid w:val="00A47BAC"/>
    <w:rsid w:val="00A50CDA"/>
    <w:rsid w:val="00A51347"/>
    <w:rsid w:val="00A5379B"/>
    <w:rsid w:val="00A537B7"/>
    <w:rsid w:val="00A53AC4"/>
    <w:rsid w:val="00A53E8B"/>
    <w:rsid w:val="00A54F72"/>
    <w:rsid w:val="00A55742"/>
    <w:rsid w:val="00A609A0"/>
    <w:rsid w:val="00A60A92"/>
    <w:rsid w:val="00A612FF"/>
    <w:rsid w:val="00A63122"/>
    <w:rsid w:val="00A64B12"/>
    <w:rsid w:val="00A66327"/>
    <w:rsid w:val="00A67915"/>
    <w:rsid w:val="00A7106C"/>
    <w:rsid w:val="00A71E04"/>
    <w:rsid w:val="00A730DC"/>
    <w:rsid w:val="00A73F55"/>
    <w:rsid w:val="00A74B26"/>
    <w:rsid w:val="00A75404"/>
    <w:rsid w:val="00A77EF4"/>
    <w:rsid w:val="00A823DF"/>
    <w:rsid w:val="00A82B70"/>
    <w:rsid w:val="00A82DD7"/>
    <w:rsid w:val="00A8413A"/>
    <w:rsid w:val="00A8436B"/>
    <w:rsid w:val="00A847EB"/>
    <w:rsid w:val="00A84C90"/>
    <w:rsid w:val="00A86B63"/>
    <w:rsid w:val="00A92703"/>
    <w:rsid w:val="00A938A9"/>
    <w:rsid w:val="00A95638"/>
    <w:rsid w:val="00A9586A"/>
    <w:rsid w:val="00AA0499"/>
    <w:rsid w:val="00AA0B25"/>
    <w:rsid w:val="00AA286B"/>
    <w:rsid w:val="00AA3624"/>
    <w:rsid w:val="00AA5ED5"/>
    <w:rsid w:val="00AA7D71"/>
    <w:rsid w:val="00AB0483"/>
    <w:rsid w:val="00AB0DC7"/>
    <w:rsid w:val="00AB1367"/>
    <w:rsid w:val="00AB225F"/>
    <w:rsid w:val="00AB36A5"/>
    <w:rsid w:val="00AB40C5"/>
    <w:rsid w:val="00AB4650"/>
    <w:rsid w:val="00AB4BF5"/>
    <w:rsid w:val="00AB6ABE"/>
    <w:rsid w:val="00AB79E9"/>
    <w:rsid w:val="00AB7C51"/>
    <w:rsid w:val="00AC1D17"/>
    <w:rsid w:val="00AC1DD4"/>
    <w:rsid w:val="00AC28B2"/>
    <w:rsid w:val="00AC2905"/>
    <w:rsid w:val="00AC4366"/>
    <w:rsid w:val="00AC489E"/>
    <w:rsid w:val="00AC5489"/>
    <w:rsid w:val="00AC6754"/>
    <w:rsid w:val="00AC751C"/>
    <w:rsid w:val="00AC7695"/>
    <w:rsid w:val="00AD0112"/>
    <w:rsid w:val="00AD05A9"/>
    <w:rsid w:val="00AD2AFF"/>
    <w:rsid w:val="00AD44C1"/>
    <w:rsid w:val="00AD49D3"/>
    <w:rsid w:val="00AD5DA1"/>
    <w:rsid w:val="00AD5FE6"/>
    <w:rsid w:val="00AD64C7"/>
    <w:rsid w:val="00AE0D48"/>
    <w:rsid w:val="00AE10A6"/>
    <w:rsid w:val="00AE1789"/>
    <w:rsid w:val="00AE1A0B"/>
    <w:rsid w:val="00AE4C9B"/>
    <w:rsid w:val="00AE4D78"/>
    <w:rsid w:val="00AE537D"/>
    <w:rsid w:val="00AE7008"/>
    <w:rsid w:val="00AE7471"/>
    <w:rsid w:val="00AF0CDB"/>
    <w:rsid w:val="00AF27D2"/>
    <w:rsid w:val="00AF2B59"/>
    <w:rsid w:val="00AF3856"/>
    <w:rsid w:val="00AF3B91"/>
    <w:rsid w:val="00AF4634"/>
    <w:rsid w:val="00AF47C0"/>
    <w:rsid w:val="00AF53C2"/>
    <w:rsid w:val="00AF5A50"/>
    <w:rsid w:val="00AF79C1"/>
    <w:rsid w:val="00B00689"/>
    <w:rsid w:val="00B0166D"/>
    <w:rsid w:val="00B024DB"/>
    <w:rsid w:val="00B02C9B"/>
    <w:rsid w:val="00B03C38"/>
    <w:rsid w:val="00B03FC5"/>
    <w:rsid w:val="00B11464"/>
    <w:rsid w:val="00B11510"/>
    <w:rsid w:val="00B120F7"/>
    <w:rsid w:val="00B13E88"/>
    <w:rsid w:val="00B1539B"/>
    <w:rsid w:val="00B165A5"/>
    <w:rsid w:val="00B16869"/>
    <w:rsid w:val="00B174DD"/>
    <w:rsid w:val="00B178C7"/>
    <w:rsid w:val="00B21222"/>
    <w:rsid w:val="00B21BE8"/>
    <w:rsid w:val="00B21E05"/>
    <w:rsid w:val="00B2275F"/>
    <w:rsid w:val="00B235DC"/>
    <w:rsid w:val="00B23C83"/>
    <w:rsid w:val="00B25551"/>
    <w:rsid w:val="00B25A58"/>
    <w:rsid w:val="00B260D8"/>
    <w:rsid w:val="00B270E8"/>
    <w:rsid w:val="00B27747"/>
    <w:rsid w:val="00B27ED9"/>
    <w:rsid w:val="00B27F73"/>
    <w:rsid w:val="00B307D2"/>
    <w:rsid w:val="00B33F86"/>
    <w:rsid w:val="00B34486"/>
    <w:rsid w:val="00B35C2F"/>
    <w:rsid w:val="00B36AF5"/>
    <w:rsid w:val="00B41E72"/>
    <w:rsid w:val="00B424CA"/>
    <w:rsid w:val="00B43357"/>
    <w:rsid w:val="00B434C0"/>
    <w:rsid w:val="00B440F6"/>
    <w:rsid w:val="00B44B52"/>
    <w:rsid w:val="00B45F57"/>
    <w:rsid w:val="00B4616F"/>
    <w:rsid w:val="00B4648E"/>
    <w:rsid w:val="00B4762D"/>
    <w:rsid w:val="00B50830"/>
    <w:rsid w:val="00B51232"/>
    <w:rsid w:val="00B5205A"/>
    <w:rsid w:val="00B52259"/>
    <w:rsid w:val="00B52A61"/>
    <w:rsid w:val="00B53843"/>
    <w:rsid w:val="00B53B04"/>
    <w:rsid w:val="00B548B9"/>
    <w:rsid w:val="00B54961"/>
    <w:rsid w:val="00B558B6"/>
    <w:rsid w:val="00B55D7E"/>
    <w:rsid w:val="00B56B81"/>
    <w:rsid w:val="00B5770D"/>
    <w:rsid w:val="00B61BA1"/>
    <w:rsid w:val="00B61C02"/>
    <w:rsid w:val="00B62B40"/>
    <w:rsid w:val="00B62B42"/>
    <w:rsid w:val="00B62EF7"/>
    <w:rsid w:val="00B633AB"/>
    <w:rsid w:val="00B637B8"/>
    <w:rsid w:val="00B701B9"/>
    <w:rsid w:val="00B714C8"/>
    <w:rsid w:val="00B716CE"/>
    <w:rsid w:val="00B73668"/>
    <w:rsid w:val="00B74391"/>
    <w:rsid w:val="00B7471F"/>
    <w:rsid w:val="00B76F18"/>
    <w:rsid w:val="00B77C15"/>
    <w:rsid w:val="00B80BA2"/>
    <w:rsid w:val="00B81FD8"/>
    <w:rsid w:val="00B82760"/>
    <w:rsid w:val="00B82914"/>
    <w:rsid w:val="00B839BB"/>
    <w:rsid w:val="00B85375"/>
    <w:rsid w:val="00B85B4D"/>
    <w:rsid w:val="00B90545"/>
    <w:rsid w:val="00B91C8F"/>
    <w:rsid w:val="00B9238B"/>
    <w:rsid w:val="00B924C6"/>
    <w:rsid w:val="00B93FFD"/>
    <w:rsid w:val="00B94DE3"/>
    <w:rsid w:val="00B9547E"/>
    <w:rsid w:val="00B96BC3"/>
    <w:rsid w:val="00B9703B"/>
    <w:rsid w:val="00BA0A44"/>
    <w:rsid w:val="00BA0C63"/>
    <w:rsid w:val="00BA112F"/>
    <w:rsid w:val="00BA21EB"/>
    <w:rsid w:val="00BA22D7"/>
    <w:rsid w:val="00BA2846"/>
    <w:rsid w:val="00BA38E2"/>
    <w:rsid w:val="00BA3A34"/>
    <w:rsid w:val="00BB10C6"/>
    <w:rsid w:val="00BB1A9F"/>
    <w:rsid w:val="00BB1EC0"/>
    <w:rsid w:val="00BB21B1"/>
    <w:rsid w:val="00BB2C8F"/>
    <w:rsid w:val="00BB49D8"/>
    <w:rsid w:val="00BB762F"/>
    <w:rsid w:val="00BB7640"/>
    <w:rsid w:val="00BB7AC7"/>
    <w:rsid w:val="00BC13DB"/>
    <w:rsid w:val="00BC179C"/>
    <w:rsid w:val="00BC3E89"/>
    <w:rsid w:val="00BC632C"/>
    <w:rsid w:val="00BC6A79"/>
    <w:rsid w:val="00BC7253"/>
    <w:rsid w:val="00BC7B0D"/>
    <w:rsid w:val="00BC7E42"/>
    <w:rsid w:val="00BD09B6"/>
    <w:rsid w:val="00BD171E"/>
    <w:rsid w:val="00BD1CC6"/>
    <w:rsid w:val="00BD1D71"/>
    <w:rsid w:val="00BD2B26"/>
    <w:rsid w:val="00BD4F3A"/>
    <w:rsid w:val="00BD54AB"/>
    <w:rsid w:val="00BD56A8"/>
    <w:rsid w:val="00BD5777"/>
    <w:rsid w:val="00BD5A77"/>
    <w:rsid w:val="00BD7592"/>
    <w:rsid w:val="00BE0924"/>
    <w:rsid w:val="00BE09EA"/>
    <w:rsid w:val="00BE0CFE"/>
    <w:rsid w:val="00BE215B"/>
    <w:rsid w:val="00BE224B"/>
    <w:rsid w:val="00BE2E16"/>
    <w:rsid w:val="00BE3553"/>
    <w:rsid w:val="00BE37AD"/>
    <w:rsid w:val="00BE47A2"/>
    <w:rsid w:val="00BE4C37"/>
    <w:rsid w:val="00BE6D1C"/>
    <w:rsid w:val="00BE7C54"/>
    <w:rsid w:val="00BE7D74"/>
    <w:rsid w:val="00BE7F5C"/>
    <w:rsid w:val="00BF1613"/>
    <w:rsid w:val="00BF45E1"/>
    <w:rsid w:val="00BF589F"/>
    <w:rsid w:val="00BF6A19"/>
    <w:rsid w:val="00C0004E"/>
    <w:rsid w:val="00C00162"/>
    <w:rsid w:val="00C00377"/>
    <w:rsid w:val="00C01A4E"/>
    <w:rsid w:val="00C022FB"/>
    <w:rsid w:val="00C0246A"/>
    <w:rsid w:val="00C02655"/>
    <w:rsid w:val="00C031F6"/>
    <w:rsid w:val="00C0407B"/>
    <w:rsid w:val="00C050EF"/>
    <w:rsid w:val="00C053FD"/>
    <w:rsid w:val="00C06CE3"/>
    <w:rsid w:val="00C07482"/>
    <w:rsid w:val="00C0778B"/>
    <w:rsid w:val="00C11414"/>
    <w:rsid w:val="00C1180D"/>
    <w:rsid w:val="00C143B8"/>
    <w:rsid w:val="00C154A3"/>
    <w:rsid w:val="00C1623F"/>
    <w:rsid w:val="00C16A58"/>
    <w:rsid w:val="00C16E2B"/>
    <w:rsid w:val="00C16E83"/>
    <w:rsid w:val="00C2052C"/>
    <w:rsid w:val="00C228B8"/>
    <w:rsid w:val="00C231F6"/>
    <w:rsid w:val="00C232EA"/>
    <w:rsid w:val="00C23482"/>
    <w:rsid w:val="00C23715"/>
    <w:rsid w:val="00C245A5"/>
    <w:rsid w:val="00C253DA"/>
    <w:rsid w:val="00C25BFF"/>
    <w:rsid w:val="00C26EF7"/>
    <w:rsid w:val="00C277C5"/>
    <w:rsid w:val="00C30F27"/>
    <w:rsid w:val="00C330F5"/>
    <w:rsid w:val="00C3357B"/>
    <w:rsid w:val="00C342CD"/>
    <w:rsid w:val="00C350A5"/>
    <w:rsid w:val="00C36183"/>
    <w:rsid w:val="00C36586"/>
    <w:rsid w:val="00C36900"/>
    <w:rsid w:val="00C407B6"/>
    <w:rsid w:val="00C41DF6"/>
    <w:rsid w:val="00C433AF"/>
    <w:rsid w:val="00C4531E"/>
    <w:rsid w:val="00C458B9"/>
    <w:rsid w:val="00C4671E"/>
    <w:rsid w:val="00C509AE"/>
    <w:rsid w:val="00C51E81"/>
    <w:rsid w:val="00C53C73"/>
    <w:rsid w:val="00C546ED"/>
    <w:rsid w:val="00C54B75"/>
    <w:rsid w:val="00C55BE6"/>
    <w:rsid w:val="00C57959"/>
    <w:rsid w:val="00C57CD7"/>
    <w:rsid w:val="00C600A7"/>
    <w:rsid w:val="00C60254"/>
    <w:rsid w:val="00C60C62"/>
    <w:rsid w:val="00C62BF5"/>
    <w:rsid w:val="00C62E5B"/>
    <w:rsid w:val="00C6313F"/>
    <w:rsid w:val="00C6456C"/>
    <w:rsid w:val="00C64D40"/>
    <w:rsid w:val="00C677A9"/>
    <w:rsid w:val="00C67DB2"/>
    <w:rsid w:val="00C7025C"/>
    <w:rsid w:val="00C706EF"/>
    <w:rsid w:val="00C721C4"/>
    <w:rsid w:val="00C731AB"/>
    <w:rsid w:val="00C7349C"/>
    <w:rsid w:val="00C73EEB"/>
    <w:rsid w:val="00C75749"/>
    <w:rsid w:val="00C75787"/>
    <w:rsid w:val="00C758B4"/>
    <w:rsid w:val="00C803E3"/>
    <w:rsid w:val="00C80AF0"/>
    <w:rsid w:val="00C81E97"/>
    <w:rsid w:val="00C8206E"/>
    <w:rsid w:val="00C8360C"/>
    <w:rsid w:val="00C83735"/>
    <w:rsid w:val="00C83EB2"/>
    <w:rsid w:val="00C860D0"/>
    <w:rsid w:val="00C86D91"/>
    <w:rsid w:val="00C8701A"/>
    <w:rsid w:val="00C8711C"/>
    <w:rsid w:val="00C872BE"/>
    <w:rsid w:val="00C87DC0"/>
    <w:rsid w:val="00C907AA"/>
    <w:rsid w:val="00C908C1"/>
    <w:rsid w:val="00C91D9F"/>
    <w:rsid w:val="00C92523"/>
    <w:rsid w:val="00C9385D"/>
    <w:rsid w:val="00C94F5D"/>
    <w:rsid w:val="00C96CAE"/>
    <w:rsid w:val="00C96E32"/>
    <w:rsid w:val="00C97BB6"/>
    <w:rsid w:val="00CA0053"/>
    <w:rsid w:val="00CA0CF6"/>
    <w:rsid w:val="00CA1790"/>
    <w:rsid w:val="00CA308A"/>
    <w:rsid w:val="00CA3248"/>
    <w:rsid w:val="00CA38B9"/>
    <w:rsid w:val="00CA575F"/>
    <w:rsid w:val="00CA7194"/>
    <w:rsid w:val="00CB0465"/>
    <w:rsid w:val="00CB08FA"/>
    <w:rsid w:val="00CB0BC1"/>
    <w:rsid w:val="00CB14A0"/>
    <w:rsid w:val="00CB162A"/>
    <w:rsid w:val="00CB176A"/>
    <w:rsid w:val="00CB1F8D"/>
    <w:rsid w:val="00CB2411"/>
    <w:rsid w:val="00CB330F"/>
    <w:rsid w:val="00CB39EC"/>
    <w:rsid w:val="00CB4869"/>
    <w:rsid w:val="00CB4E91"/>
    <w:rsid w:val="00CB5F1B"/>
    <w:rsid w:val="00CB61BC"/>
    <w:rsid w:val="00CB62C6"/>
    <w:rsid w:val="00CB6CBB"/>
    <w:rsid w:val="00CB77CB"/>
    <w:rsid w:val="00CB77DC"/>
    <w:rsid w:val="00CC06A8"/>
    <w:rsid w:val="00CC09AA"/>
    <w:rsid w:val="00CC0D79"/>
    <w:rsid w:val="00CC1288"/>
    <w:rsid w:val="00CC15B4"/>
    <w:rsid w:val="00CC1AD8"/>
    <w:rsid w:val="00CC3A7C"/>
    <w:rsid w:val="00CC4153"/>
    <w:rsid w:val="00CC4BE6"/>
    <w:rsid w:val="00CC575B"/>
    <w:rsid w:val="00CC678D"/>
    <w:rsid w:val="00CC78C4"/>
    <w:rsid w:val="00CD31B0"/>
    <w:rsid w:val="00CD3D48"/>
    <w:rsid w:val="00CD5A46"/>
    <w:rsid w:val="00CD650B"/>
    <w:rsid w:val="00CD6967"/>
    <w:rsid w:val="00CD6C07"/>
    <w:rsid w:val="00CD724D"/>
    <w:rsid w:val="00CE029D"/>
    <w:rsid w:val="00CE2483"/>
    <w:rsid w:val="00CE281C"/>
    <w:rsid w:val="00CE2A4F"/>
    <w:rsid w:val="00CE3901"/>
    <w:rsid w:val="00CE681A"/>
    <w:rsid w:val="00CE762A"/>
    <w:rsid w:val="00CF172D"/>
    <w:rsid w:val="00CF1DB8"/>
    <w:rsid w:val="00CF2C1A"/>
    <w:rsid w:val="00CF5825"/>
    <w:rsid w:val="00CF63E0"/>
    <w:rsid w:val="00CF6E83"/>
    <w:rsid w:val="00CF71F8"/>
    <w:rsid w:val="00CF7E08"/>
    <w:rsid w:val="00D00474"/>
    <w:rsid w:val="00D0148B"/>
    <w:rsid w:val="00D0266E"/>
    <w:rsid w:val="00D02982"/>
    <w:rsid w:val="00D04971"/>
    <w:rsid w:val="00D04DD5"/>
    <w:rsid w:val="00D05385"/>
    <w:rsid w:val="00D05D37"/>
    <w:rsid w:val="00D05FED"/>
    <w:rsid w:val="00D06135"/>
    <w:rsid w:val="00D063F1"/>
    <w:rsid w:val="00D104BE"/>
    <w:rsid w:val="00D10791"/>
    <w:rsid w:val="00D10BFC"/>
    <w:rsid w:val="00D11B18"/>
    <w:rsid w:val="00D140BC"/>
    <w:rsid w:val="00D146D1"/>
    <w:rsid w:val="00D148C6"/>
    <w:rsid w:val="00D17CC4"/>
    <w:rsid w:val="00D20529"/>
    <w:rsid w:val="00D20823"/>
    <w:rsid w:val="00D2084F"/>
    <w:rsid w:val="00D20B92"/>
    <w:rsid w:val="00D21396"/>
    <w:rsid w:val="00D25171"/>
    <w:rsid w:val="00D25CD9"/>
    <w:rsid w:val="00D261D3"/>
    <w:rsid w:val="00D320E2"/>
    <w:rsid w:val="00D32354"/>
    <w:rsid w:val="00D3296E"/>
    <w:rsid w:val="00D32A6B"/>
    <w:rsid w:val="00D32E33"/>
    <w:rsid w:val="00D33405"/>
    <w:rsid w:val="00D33D4B"/>
    <w:rsid w:val="00D34B18"/>
    <w:rsid w:val="00D35125"/>
    <w:rsid w:val="00D35BAE"/>
    <w:rsid w:val="00D367F2"/>
    <w:rsid w:val="00D37468"/>
    <w:rsid w:val="00D40C6B"/>
    <w:rsid w:val="00D40F63"/>
    <w:rsid w:val="00D4147B"/>
    <w:rsid w:val="00D42D2A"/>
    <w:rsid w:val="00D4343C"/>
    <w:rsid w:val="00D4378A"/>
    <w:rsid w:val="00D45816"/>
    <w:rsid w:val="00D45C0E"/>
    <w:rsid w:val="00D45E22"/>
    <w:rsid w:val="00D46A74"/>
    <w:rsid w:val="00D4728C"/>
    <w:rsid w:val="00D474E2"/>
    <w:rsid w:val="00D47DF6"/>
    <w:rsid w:val="00D47F9D"/>
    <w:rsid w:val="00D50DD6"/>
    <w:rsid w:val="00D5120A"/>
    <w:rsid w:val="00D5287E"/>
    <w:rsid w:val="00D53E7A"/>
    <w:rsid w:val="00D54810"/>
    <w:rsid w:val="00D55E5C"/>
    <w:rsid w:val="00D57F3F"/>
    <w:rsid w:val="00D601DA"/>
    <w:rsid w:val="00D616C7"/>
    <w:rsid w:val="00D63502"/>
    <w:rsid w:val="00D64CA8"/>
    <w:rsid w:val="00D6670B"/>
    <w:rsid w:val="00D6676A"/>
    <w:rsid w:val="00D669F2"/>
    <w:rsid w:val="00D7082F"/>
    <w:rsid w:val="00D70889"/>
    <w:rsid w:val="00D70CBA"/>
    <w:rsid w:val="00D70D07"/>
    <w:rsid w:val="00D71940"/>
    <w:rsid w:val="00D72062"/>
    <w:rsid w:val="00D7383B"/>
    <w:rsid w:val="00D73898"/>
    <w:rsid w:val="00D73FD2"/>
    <w:rsid w:val="00D752F4"/>
    <w:rsid w:val="00D757FB"/>
    <w:rsid w:val="00D7769D"/>
    <w:rsid w:val="00D77C5A"/>
    <w:rsid w:val="00D801F9"/>
    <w:rsid w:val="00D81449"/>
    <w:rsid w:val="00D81ACF"/>
    <w:rsid w:val="00D81AFE"/>
    <w:rsid w:val="00D832A5"/>
    <w:rsid w:val="00D85335"/>
    <w:rsid w:val="00D8787C"/>
    <w:rsid w:val="00D91125"/>
    <w:rsid w:val="00D91545"/>
    <w:rsid w:val="00D9232E"/>
    <w:rsid w:val="00D92E87"/>
    <w:rsid w:val="00D93E1F"/>
    <w:rsid w:val="00D9711B"/>
    <w:rsid w:val="00DA0187"/>
    <w:rsid w:val="00DA031D"/>
    <w:rsid w:val="00DA1FD2"/>
    <w:rsid w:val="00DA235A"/>
    <w:rsid w:val="00DA36ED"/>
    <w:rsid w:val="00DA3EBB"/>
    <w:rsid w:val="00DA52F7"/>
    <w:rsid w:val="00DB21CF"/>
    <w:rsid w:val="00DB3839"/>
    <w:rsid w:val="00DB3C75"/>
    <w:rsid w:val="00DB3E6A"/>
    <w:rsid w:val="00DB41AD"/>
    <w:rsid w:val="00DB6D02"/>
    <w:rsid w:val="00DC0AFA"/>
    <w:rsid w:val="00DC4023"/>
    <w:rsid w:val="00DC408E"/>
    <w:rsid w:val="00DC588D"/>
    <w:rsid w:val="00DC5C97"/>
    <w:rsid w:val="00DC60A7"/>
    <w:rsid w:val="00DC60E6"/>
    <w:rsid w:val="00DC6EB5"/>
    <w:rsid w:val="00DC7983"/>
    <w:rsid w:val="00DD00DB"/>
    <w:rsid w:val="00DD0258"/>
    <w:rsid w:val="00DD1B8A"/>
    <w:rsid w:val="00DD25E6"/>
    <w:rsid w:val="00DD3E09"/>
    <w:rsid w:val="00DD4113"/>
    <w:rsid w:val="00DD5A82"/>
    <w:rsid w:val="00DD7382"/>
    <w:rsid w:val="00DD73F5"/>
    <w:rsid w:val="00DD740C"/>
    <w:rsid w:val="00DE29F8"/>
    <w:rsid w:val="00DE4617"/>
    <w:rsid w:val="00DE49BD"/>
    <w:rsid w:val="00DE4A01"/>
    <w:rsid w:val="00DE4A5C"/>
    <w:rsid w:val="00DE4C6C"/>
    <w:rsid w:val="00DE5CC6"/>
    <w:rsid w:val="00DF0865"/>
    <w:rsid w:val="00DF089E"/>
    <w:rsid w:val="00DF0BDF"/>
    <w:rsid w:val="00DF3E31"/>
    <w:rsid w:val="00DF570F"/>
    <w:rsid w:val="00DF7E4C"/>
    <w:rsid w:val="00E00E9A"/>
    <w:rsid w:val="00E02E31"/>
    <w:rsid w:val="00E031B4"/>
    <w:rsid w:val="00E03318"/>
    <w:rsid w:val="00E0388B"/>
    <w:rsid w:val="00E04458"/>
    <w:rsid w:val="00E04D13"/>
    <w:rsid w:val="00E079EB"/>
    <w:rsid w:val="00E10D95"/>
    <w:rsid w:val="00E113C9"/>
    <w:rsid w:val="00E11610"/>
    <w:rsid w:val="00E11B0F"/>
    <w:rsid w:val="00E1324A"/>
    <w:rsid w:val="00E14230"/>
    <w:rsid w:val="00E143E2"/>
    <w:rsid w:val="00E14441"/>
    <w:rsid w:val="00E15D56"/>
    <w:rsid w:val="00E1725D"/>
    <w:rsid w:val="00E173AC"/>
    <w:rsid w:val="00E1783F"/>
    <w:rsid w:val="00E17C9F"/>
    <w:rsid w:val="00E20BC4"/>
    <w:rsid w:val="00E21DA1"/>
    <w:rsid w:val="00E2201D"/>
    <w:rsid w:val="00E2444C"/>
    <w:rsid w:val="00E24929"/>
    <w:rsid w:val="00E25F4E"/>
    <w:rsid w:val="00E26162"/>
    <w:rsid w:val="00E26538"/>
    <w:rsid w:val="00E314FC"/>
    <w:rsid w:val="00E317EF"/>
    <w:rsid w:val="00E33DA3"/>
    <w:rsid w:val="00E34B99"/>
    <w:rsid w:val="00E36330"/>
    <w:rsid w:val="00E40396"/>
    <w:rsid w:val="00E40BA5"/>
    <w:rsid w:val="00E42829"/>
    <w:rsid w:val="00E42B52"/>
    <w:rsid w:val="00E43053"/>
    <w:rsid w:val="00E43D71"/>
    <w:rsid w:val="00E43EAF"/>
    <w:rsid w:val="00E44F94"/>
    <w:rsid w:val="00E45B79"/>
    <w:rsid w:val="00E46CDF"/>
    <w:rsid w:val="00E4740D"/>
    <w:rsid w:val="00E478AC"/>
    <w:rsid w:val="00E478D0"/>
    <w:rsid w:val="00E5061F"/>
    <w:rsid w:val="00E50E5A"/>
    <w:rsid w:val="00E51755"/>
    <w:rsid w:val="00E51F71"/>
    <w:rsid w:val="00E52A72"/>
    <w:rsid w:val="00E56C06"/>
    <w:rsid w:val="00E578F7"/>
    <w:rsid w:val="00E57D09"/>
    <w:rsid w:val="00E60EA0"/>
    <w:rsid w:val="00E62133"/>
    <w:rsid w:val="00E630A7"/>
    <w:rsid w:val="00E63B9B"/>
    <w:rsid w:val="00E64BF0"/>
    <w:rsid w:val="00E657C7"/>
    <w:rsid w:val="00E67092"/>
    <w:rsid w:val="00E72077"/>
    <w:rsid w:val="00E72E85"/>
    <w:rsid w:val="00E73E88"/>
    <w:rsid w:val="00E75BED"/>
    <w:rsid w:val="00E76127"/>
    <w:rsid w:val="00E77178"/>
    <w:rsid w:val="00E81AF3"/>
    <w:rsid w:val="00E82583"/>
    <w:rsid w:val="00E827EF"/>
    <w:rsid w:val="00E82F10"/>
    <w:rsid w:val="00E83298"/>
    <w:rsid w:val="00E83A3A"/>
    <w:rsid w:val="00E83CDF"/>
    <w:rsid w:val="00E84794"/>
    <w:rsid w:val="00E84FE7"/>
    <w:rsid w:val="00E856F0"/>
    <w:rsid w:val="00E85823"/>
    <w:rsid w:val="00E85844"/>
    <w:rsid w:val="00E8618F"/>
    <w:rsid w:val="00E92F5B"/>
    <w:rsid w:val="00E942D8"/>
    <w:rsid w:val="00E94815"/>
    <w:rsid w:val="00E95CA3"/>
    <w:rsid w:val="00E964CD"/>
    <w:rsid w:val="00E97931"/>
    <w:rsid w:val="00EA1E76"/>
    <w:rsid w:val="00EA209C"/>
    <w:rsid w:val="00EA21E2"/>
    <w:rsid w:val="00EA2B59"/>
    <w:rsid w:val="00EA3D25"/>
    <w:rsid w:val="00EA4E5A"/>
    <w:rsid w:val="00EA78FF"/>
    <w:rsid w:val="00EB192D"/>
    <w:rsid w:val="00EB1C37"/>
    <w:rsid w:val="00EB2550"/>
    <w:rsid w:val="00EB472B"/>
    <w:rsid w:val="00EB4B3E"/>
    <w:rsid w:val="00EB67B6"/>
    <w:rsid w:val="00EB6DC4"/>
    <w:rsid w:val="00EC0E82"/>
    <w:rsid w:val="00EC12FB"/>
    <w:rsid w:val="00EC16BD"/>
    <w:rsid w:val="00EC1810"/>
    <w:rsid w:val="00EC2253"/>
    <w:rsid w:val="00EC2B5E"/>
    <w:rsid w:val="00EC4351"/>
    <w:rsid w:val="00EC5E69"/>
    <w:rsid w:val="00EC61D8"/>
    <w:rsid w:val="00EC6B99"/>
    <w:rsid w:val="00EC7172"/>
    <w:rsid w:val="00ED1B8F"/>
    <w:rsid w:val="00ED3867"/>
    <w:rsid w:val="00ED3D86"/>
    <w:rsid w:val="00ED4978"/>
    <w:rsid w:val="00ED5A11"/>
    <w:rsid w:val="00ED6783"/>
    <w:rsid w:val="00ED73B1"/>
    <w:rsid w:val="00ED75D3"/>
    <w:rsid w:val="00EE024F"/>
    <w:rsid w:val="00EE0FE0"/>
    <w:rsid w:val="00EE1A44"/>
    <w:rsid w:val="00EE226E"/>
    <w:rsid w:val="00EE40D5"/>
    <w:rsid w:val="00EE4C22"/>
    <w:rsid w:val="00EE4D05"/>
    <w:rsid w:val="00EE58EF"/>
    <w:rsid w:val="00EE5AF9"/>
    <w:rsid w:val="00EE5DB3"/>
    <w:rsid w:val="00EE70A2"/>
    <w:rsid w:val="00EE7271"/>
    <w:rsid w:val="00EE77DE"/>
    <w:rsid w:val="00EE7B6B"/>
    <w:rsid w:val="00EF0190"/>
    <w:rsid w:val="00EF082B"/>
    <w:rsid w:val="00EF0A19"/>
    <w:rsid w:val="00EF0B14"/>
    <w:rsid w:val="00EF0DF8"/>
    <w:rsid w:val="00EF0FD8"/>
    <w:rsid w:val="00EF12B9"/>
    <w:rsid w:val="00EF15C9"/>
    <w:rsid w:val="00EF2F42"/>
    <w:rsid w:val="00EF3298"/>
    <w:rsid w:val="00EF598E"/>
    <w:rsid w:val="00F0518D"/>
    <w:rsid w:val="00F06369"/>
    <w:rsid w:val="00F102FE"/>
    <w:rsid w:val="00F1057C"/>
    <w:rsid w:val="00F10C89"/>
    <w:rsid w:val="00F11984"/>
    <w:rsid w:val="00F1238D"/>
    <w:rsid w:val="00F1297E"/>
    <w:rsid w:val="00F12D18"/>
    <w:rsid w:val="00F132E6"/>
    <w:rsid w:val="00F162A2"/>
    <w:rsid w:val="00F1648C"/>
    <w:rsid w:val="00F16881"/>
    <w:rsid w:val="00F1698F"/>
    <w:rsid w:val="00F178F8"/>
    <w:rsid w:val="00F21164"/>
    <w:rsid w:val="00F2237A"/>
    <w:rsid w:val="00F224EA"/>
    <w:rsid w:val="00F239F1"/>
    <w:rsid w:val="00F2494A"/>
    <w:rsid w:val="00F24BBE"/>
    <w:rsid w:val="00F25055"/>
    <w:rsid w:val="00F2524F"/>
    <w:rsid w:val="00F2771E"/>
    <w:rsid w:val="00F31744"/>
    <w:rsid w:val="00F32625"/>
    <w:rsid w:val="00F33DBC"/>
    <w:rsid w:val="00F36122"/>
    <w:rsid w:val="00F37A4D"/>
    <w:rsid w:val="00F37BB6"/>
    <w:rsid w:val="00F40119"/>
    <w:rsid w:val="00F40AAA"/>
    <w:rsid w:val="00F41379"/>
    <w:rsid w:val="00F4241F"/>
    <w:rsid w:val="00F4426A"/>
    <w:rsid w:val="00F44B72"/>
    <w:rsid w:val="00F45AF6"/>
    <w:rsid w:val="00F47EEE"/>
    <w:rsid w:val="00F50D93"/>
    <w:rsid w:val="00F519A1"/>
    <w:rsid w:val="00F51F14"/>
    <w:rsid w:val="00F55910"/>
    <w:rsid w:val="00F55E8C"/>
    <w:rsid w:val="00F56807"/>
    <w:rsid w:val="00F574C2"/>
    <w:rsid w:val="00F57642"/>
    <w:rsid w:val="00F6074A"/>
    <w:rsid w:val="00F60EE6"/>
    <w:rsid w:val="00F62BA1"/>
    <w:rsid w:val="00F63AE4"/>
    <w:rsid w:val="00F6440E"/>
    <w:rsid w:val="00F64C97"/>
    <w:rsid w:val="00F657F5"/>
    <w:rsid w:val="00F66010"/>
    <w:rsid w:val="00F66C57"/>
    <w:rsid w:val="00F67CDA"/>
    <w:rsid w:val="00F70004"/>
    <w:rsid w:val="00F7017E"/>
    <w:rsid w:val="00F72403"/>
    <w:rsid w:val="00F72622"/>
    <w:rsid w:val="00F72ABE"/>
    <w:rsid w:val="00F7462F"/>
    <w:rsid w:val="00F74C7B"/>
    <w:rsid w:val="00F760CA"/>
    <w:rsid w:val="00F77975"/>
    <w:rsid w:val="00F77D19"/>
    <w:rsid w:val="00F81009"/>
    <w:rsid w:val="00F81033"/>
    <w:rsid w:val="00F8107F"/>
    <w:rsid w:val="00F81D5C"/>
    <w:rsid w:val="00F822E9"/>
    <w:rsid w:val="00F82B37"/>
    <w:rsid w:val="00F82F54"/>
    <w:rsid w:val="00F839E8"/>
    <w:rsid w:val="00F8663C"/>
    <w:rsid w:val="00F905A1"/>
    <w:rsid w:val="00F91CF6"/>
    <w:rsid w:val="00F923A8"/>
    <w:rsid w:val="00F93F88"/>
    <w:rsid w:val="00F94751"/>
    <w:rsid w:val="00F9556C"/>
    <w:rsid w:val="00F95FE2"/>
    <w:rsid w:val="00F968B1"/>
    <w:rsid w:val="00FA1502"/>
    <w:rsid w:val="00FA1A10"/>
    <w:rsid w:val="00FA1A83"/>
    <w:rsid w:val="00FA1DE7"/>
    <w:rsid w:val="00FA2ACD"/>
    <w:rsid w:val="00FA460D"/>
    <w:rsid w:val="00FA5667"/>
    <w:rsid w:val="00FA58D4"/>
    <w:rsid w:val="00FA6C0C"/>
    <w:rsid w:val="00FA7348"/>
    <w:rsid w:val="00FB0EFF"/>
    <w:rsid w:val="00FB21D3"/>
    <w:rsid w:val="00FB267B"/>
    <w:rsid w:val="00FB3BF2"/>
    <w:rsid w:val="00FB5182"/>
    <w:rsid w:val="00FB64F0"/>
    <w:rsid w:val="00FB7384"/>
    <w:rsid w:val="00FC1819"/>
    <w:rsid w:val="00FC27E6"/>
    <w:rsid w:val="00FC2AC1"/>
    <w:rsid w:val="00FC2DDA"/>
    <w:rsid w:val="00FC469A"/>
    <w:rsid w:val="00FC5127"/>
    <w:rsid w:val="00FC6E80"/>
    <w:rsid w:val="00FC74E6"/>
    <w:rsid w:val="00FD02C8"/>
    <w:rsid w:val="00FD2857"/>
    <w:rsid w:val="00FD32A1"/>
    <w:rsid w:val="00FD4D68"/>
    <w:rsid w:val="00FD4E83"/>
    <w:rsid w:val="00FE0029"/>
    <w:rsid w:val="00FE037F"/>
    <w:rsid w:val="00FE3D52"/>
    <w:rsid w:val="00FE4A71"/>
    <w:rsid w:val="00FE4DE9"/>
    <w:rsid w:val="00FE5651"/>
    <w:rsid w:val="00FE70E5"/>
    <w:rsid w:val="00FE7B72"/>
    <w:rsid w:val="00FF22E9"/>
    <w:rsid w:val="00FF3AED"/>
    <w:rsid w:val="00FF4A69"/>
    <w:rsid w:val="00FF4B22"/>
    <w:rsid w:val="00FF5A5A"/>
    <w:rsid w:val="00FF6AB8"/>
    <w:rsid w:val="00FF6DBA"/>
    <w:rsid w:val="00FF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style="mso-position-vertical-relative:margin" fillcolor="#4f81bd" stroke="f">
      <v:fill color="#4f81bd"/>
      <v:stroke on="f"/>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60E"/>
    <w:pPr>
      <w:spacing w:line="360" w:lineRule="atLeast"/>
      <w:ind w:firstLine="1152"/>
      <w:jc w:val="both"/>
    </w:pPr>
    <w:rPr>
      <w:rFonts w:ascii="Arial" w:hAnsi="Arial"/>
    </w:rPr>
  </w:style>
  <w:style w:type="paragraph" w:styleId="Heading1">
    <w:name w:val="heading 1"/>
    <w:aliases w:val="H1-Sec.Head"/>
    <w:basedOn w:val="Normal"/>
    <w:next w:val="Normal"/>
    <w:qFormat/>
    <w:rsid w:val="007B75E0"/>
    <w:pPr>
      <w:keepNext/>
      <w:tabs>
        <w:tab w:val="left" w:pos="1195"/>
      </w:tabs>
      <w:ind w:left="1195" w:hanging="1195"/>
      <w:jc w:val="left"/>
      <w:outlineLvl w:val="0"/>
    </w:pPr>
    <w:rPr>
      <w:b/>
    </w:rPr>
  </w:style>
  <w:style w:type="paragraph" w:styleId="Heading2">
    <w:name w:val="heading 2"/>
    <w:aliases w:val="H2-Sec. Head"/>
    <w:basedOn w:val="Normal"/>
    <w:next w:val="Normal"/>
    <w:link w:val="Heading2Char"/>
    <w:qFormat/>
    <w:rsid w:val="007B75E0"/>
    <w:pPr>
      <w:keepNext/>
      <w:tabs>
        <w:tab w:val="left" w:pos="1195"/>
      </w:tabs>
      <w:ind w:left="1195" w:hanging="1195"/>
      <w:jc w:val="left"/>
      <w:outlineLvl w:val="1"/>
    </w:pPr>
    <w:rPr>
      <w:b/>
    </w:rPr>
  </w:style>
  <w:style w:type="paragraph" w:styleId="Heading3">
    <w:name w:val="heading 3"/>
    <w:aliases w:val="H3-Sec. Head"/>
    <w:basedOn w:val="Normal"/>
    <w:next w:val="Normal"/>
    <w:link w:val="Heading3Char"/>
    <w:qFormat/>
    <w:rsid w:val="007B75E0"/>
    <w:pPr>
      <w:keepNext/>
      <w:tabs>
        <w:tab w:val="left" w:pos="1195"/>
      </w:tabs>
      <w:ind w:left="1195" w:hanging="1195"/>
      <w:jc w:val="left"/>
      <w:outlineLvl w:val="2"/>
    </w:pPr>
    <w:rPr>
      <w:b/>
    </w:rPr>
  </w:style>
  <w:style w:type="paragraph" w:styleId="Heading4">
    <w:name w:val="heading 4"/>
    <w:aliases w:val="H4 Sec.Heading"/>
    <w:basedOn w:val="Normal"/>
    <w:next w:val="Normal"/>
    <w:link w:val="Heading4Char"/>
    <w:qFormat/>
    <w:rsid w:val="007B75E0"/>
    <w:pPr>
      <w:keepNext/>
      <w:keepLines/>
      <w:spacing w:before="240" w:line="240" w:lineRule="atLeast"/>
      <w:ind w:firstLine="0"/>
      <w:jc w:val="center"/>
      <w:outlineLvl w:val="3"/>
    </w:pPr>
    <w:rPr>
      <w:b/>
    </w:rPr>
  </w:style>
  <w:style w:type="paragraph" w:styleId="Heading5">
    <w:name w:val="heading 5"/>
    <w:basedOn w:val="Normal"/>
    <w:next w:val="Normal"/>
    <w:qFormat/>
    <w:rsid w:val="007B75E0"/>
    <w:pPr>
      <w:keepLines/>
      <w:spacing w:before="360"/>
      <w:ind w:firstLine="0"/>
      <w:jc w:val="center"/>
      <w:outlineLvl w:val="4"/>
    </w:pPr>
  </w:style>
  <w:style w:type="paragraph" w:styleId="Heading6">
    <w:name w:val="heading 6"/>
    <w:basedOn w:val="Normal"/>
    <w:next w:val="Normal"/>
    <w:qFormat/>
    <w:rsid w:val="007B75E0"/>
    <w:pPr>
      <w:keepNext/>
      <w:spacing w:before="240" w:line="240" w:lineRule="atLeast"/>
      <w:ind w:firstLine="0"/>
      <w:jc w:val="center"/>
      <w:outlineLvl w:val="5"/>
    </w:pPr>
    <w:rPr>
      <w:b/>
      <w:caps/>
    </w:rPr>
  </w:style>
  <w:style w:type="paragraph" w:styleId="Heading7">
    <w:name w:val="heading 7"/>
    <w:basedOn w:val="Normal"/>
    <w:next w:val="Normal"/>
    <w:qFormat/>
    <w:rsid w:val="007B75E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BC6A79"/>
    <w:pPr>
      <w:keepNext/>
      <w:spacing w:before="80" w:after="80" w:line="240" w:lineRule="atLeast"/>
      <w:jc w:val="center"/>
    </w:pPr>
    <w:rPr>
      <w:rFonts w:ascii="Arial Bold" w:hAnsi="Arial Bold"/>
      <w:b/>
      <w:color w:val="FFFFFF"/>
      <w:sz w:val="22"/>
    </w:rPr>
  </w:style>
  <w:style w:type="paragraph" w:customStyle="1" w:styleId="C2-CtrSglSp">
    <w:name w:val="C2-Ctr Sgl Sp"/>
    <w:rsid w:val="007B75E0"/>
    <w:pPr>
      <w:keepNext/>
      <w:spacing w:line="240" w:lineRule="atLeast"/>
      <w:jc w:val="center"/>
    </w:pPr>
    <w:rPr>
      <w:rFonts w:ascii="Arial" w:hAnsi="Arial"/>
    </w:rPr>
  </w:style>
  <w:style w:type="paragraph" w:customStyle="1" w:styleId="C3-CtrSp12">
    <w:name w:val="C3-Ctr Sp&amp;1/2"/>
    <w:basedOn w:val="Normal"/>
    <w:rsid w:val="008F1A72"/>
    <w:pPr>
      <w:keepLines/>
      <w:jc w:val="center"/>
    </w:pPr>
  </w:style>
  <w:style w:type="paragraph" w:customStyle="1" w:styleId="E1-Equation">
    <w:name w:val="E1-Equation"/>
    <w:basedOn w:val="Normal"/>
    <w:rsid w:val="008F1A72"/>
    <w:pPr>
      <w:tabs>
        <w:tab w:val="center" w:pos="4680"/>
        <w:tab w:val="right" w:pos="9360"/>
      </w:tabs>
    </w:pPr>
  </w:style>
  <w:style w:type="paragraph" w:customStyle="1" w:styleId="E2-Equation">
    <w:name w:val="E2-Equation"/>
    <w:basedOn w:val="Normal"/>
    <w:rsid w:val="008F1A72"/>
    <w:pPr>
      <w:tabs>
        <w:tab w:val="right" w:pos="1152"/>
        <w:tab w:val="center" w:pos="1440"/>
        <w:tab w:val="left" w:pos="1728"/>
      </w:tabs>
      <w:ind w:left="1728" w:hanging="1728"/>
    </w:pPr>
  </w:style>
  <w:style w:type="paragraph" w:styleId="FootnoteText">
    <w:name w:val="footnote text"/>
    <w:aliases w:val="F1"/>
    <w:semiHidden/>
    <w:rsid w:val="008F1A72"/>
    <w:pPr>
      <w:tabs>
        <w:tab w:val="left" w:pos="120"/>
      </w:tabs>
      <w:spacing w:before="120" w:line="200" w:lineRule="atLeast"/>
      <w:ind w:left="115" w:hanging="115"/>
    </w:pPr>
    <w:rPr>
      <w:rFonts w:ascii="Garamond" w:hAnsi="Garamond"/>
      <w:sz w:val="16"/>
    </w:rPr>
  </w:style>
  <w:style w:type="paragraph" w:customStyle="1" w:styleId="L1-FlLSp12">
    <w:name w:val="L1-FlL Sp&amp;1/2"/>
    <w:basedOn w:val="Normal"/>
    <w:rsid w:val="008F1A72"/>
    <w:pPr>
      <w:tabs>
        <w:tab w:val="left" w:pos="1152"/>
      </w:tabs>
    </w:pPr>
  </w:style>
  <w:style w:type="paragraph" w:customStyle="1" w:styleId="N0-FlLftBullet">
    <w:name w:val="N0-Fl Lft Bullet"/>
    <w:rsid w:val="007B75E0"/>
    <w:pPr>
      <w:tabs>
        <w:tab w:val="left" w:pos="576"/>
      </w:tabs>
      <w:spacing w:after="240" w:line="240" w:lineRule="atLeast"/>
      <w:ind w:left="576" w:hanging="576"/>
      <w:jc w:val="both"/>
    </w:pPr>
    <w:rPr>
      <w:rFonts w:ascii="Arial" w:hAnsi="Arial"/>
    </w:rPr>
  </w:style>
  <w:style w:type="paragraph" w:customStyle="1" w:styleId="N1-1stBullet">
    <w:name w:val="N1-1st Bullet"/>
    <w:rsid w:val="007B75E0"/>
    <w:pPr>
      <w:tabs>
        <w:tab w:val="left" w:pos="1152"/>
      </w:tabs>
      <w:spacing w:after="240" w:line="240" w:lineRule="atLeast"/>
      <w:ind w:left="1152" w:hanging="576"/>
      <w:jc w:val="both"/>
    </w:pPr>
    <w:rPr>
      <w:rFonts w:ascii="Arial" w:hAnsi="Arial"/>
    </w:rPr>
  </w:style>
  <w:style w:type="paragraph" w:customStyle="1" w:styleId="N2-2ndBullet">
    <w:name w:val="N2-2nd Bullet"/>
    <w:rsid w:val="007B75E0"/>
    <w:pPr>
      <w:tabs>
        <w:tab w:val="left" w:pos="1728"/>
      </w:tabs>
      <w:spacing w:after="240" w:line="240" w:lineRule="atLeast"/>
      <w:ind w:left="1728" w:hanging="576"/>
      <w:jc w:val="both"/>
    </w:pPr>
    <w:rPr>
      <w:rFonts w:ascii="Arial" w:hAnsi="Arial"/>
    </w:rPr>
  </w:style>
  <w:style w:type="paragraph" w:customStyle="1" w:styleId="N3-3rdBullet">
    <w:name w:val="N3-3rd Bullet"/>
    <w:rsid w:val="007B75E0"/>
    <w:pPr>
      <w:tabs>
        <w:tab w:val="left" w:pos="2304"/>
      </w:tabs>
      <w:spacing w:after="240" w:line="240" w:lineRule="atLeast"/>
      <w:ind w:left="2304" w:hanging="576"/>
      <w:jc w:val="both"/>
    </w:pPr>
    <w:rPr>
      <w:rFonts w:ascii="Arial" w:hAnsi="Arial"/>
    </w:rPr>
  </w:style>
  <w:style w:type="paragraph" w:customStyle="1" w:styleId="N4-4thBullet">
    <w:name w:val="N4-4th Bullet"/>
    <w:basedOn w:val="Normal"/>
    <w:rsid w:val="008F1A72"/>
    <w:pPr>
      <w:numPr>
        <w:numId w:val="14"/>
      </w:numPr>
      <w:spacing w:after="240"/>
    </w:pPr>
  </w:style>
  <w:style w:type="paragraph" w:customStyle="1" w:styleId="N5-5thBullet">
    <w:name w:val="N5-5th Bullet"/>
    <w:basedOn w:val="Normal"/>
    <w:rsid w:val="008F1A72"/>
    <w:pPr>
      <w:tabs>
        <w:tab w:val="left" w:pos="3456"/>
      </w:tabs>
      <w:spacing w:after="240"/>
      <w:ind w:left="3456" w:hanging="576"/>
    </w:pPr>
  </w:style>
  <w:style w:type="paragraph" w:customStyle="1" w:styleId="N6-DateInd">
    <w:name w:val="N6-Date Ind."/>
    <w:basedOn w:val="Normal"/>
    <w:rsid w:val="008F1A72"/>
    <w:pPr>
      <w:tabs>
        <w:tab w:val="left" w:pos="4910"/>
      </w:tabs>
      <w:ind w:left="4910"/>
    </w:pPr>
  </w:style>
  <w:style w:type="paragraph" w:customStyle="1" w:styleId="N7-3Block">
    <w:name w:val="N7-3&quot; Block"/>
    <w:basedOn w:val="Normal"/>
    <w:rsid w:val="008F1A72"/>
    <w:pPr>
      <w:tabs>
        <w:tab w:val="left" w:pos="1152"/>
      </w:tabs>
      <w:ind w:left="1152" w:right="1152"/>
    </w:pPr>
  </w:style>
  <w:style w:type="paragraph" w:customStyle="1" w:styleId="N8-QxQBlock">
    <w:name w:val="N8-QxQ Block"/>
    <w:basedOn w:val="Normal"/>
    <w:rsid w:val="008F1A72"/>
    <w:pPr>
      <w:tabs>
        <w:tab w:val="left" w:pos="1152"/>
      </w:tabs>
      <w:spacing w:after="360"/>
      <w:ind w:left="1152" w:hanging="1152"/>
    </w:pPr>
  </w:style>
  <w:style w:type="paragraph" w:customStyle="1" w:styleId="P1-StandPara">
    <w:name w:val="P1-Stand Para"/>
    <w:rsid w:val="007B75E0"/>
    <w:pPr>
      <w:spacing w:line="360" w:lineRule="atLeast"/>
      <w:ind w:firstLine="1152"/>
      <w:jc w:val="both"/>
    </w:pPr>
    <w:rPr>
      <w:rFonts w:ascii="Arial" w:hAnsi="Arial"/>
    </w:rPr>
  </w:style>
  <w:style w:type="paragraph" w:customStyle="1" w:styleId="Q1-BestFinQ">
    <w:name w:val="Q1-Best/Fin Q"/>
    <w:basedOn w:val="Heading1"/>
    <w:rsid w:val="008F1A72"/>
    <w:pPr>
      <w:spacing w:line="240" w:lineRule="atLeast"/>
    </w:pPr>
    <w:rPr>
      <w:rFonts w:cs="Times New Roman Bold"/>
      <w:sz w:val="24"/>
    </w:rPr>
  </w:style>
  <w:style w:type="paragraph" w:customStyle="1" w:styleId="SH-SglSpHead">
    <w:name w:val="SH-Sgl Sp Head"/>
    <w:basedOn w:val="Heading1"/>
    <w:rsid w:val="008F1A72"/>
    <w:pPr>
      <w:tabs>
        <w:tab w:val="left" w:pos="576"/>
      </w:tabs>
      <w:spacing w:line="240" w:lineRule="atLeast"/>
      <w:ind w:left="576" w:hanging="576"/>
    </w:pPr>
    <w:rPr>
      <w:rFonts w:cs="Times New Roman Bold"/>
      <w:sz w:val="24"/>
    </w:rPr>
  </w:style>
  <w:style w:type="paragraph" w:customStyle="1" w:styleId="SL-FlLftSgl">
    <w:name w:val="SL-Fl Lft Sgl"/>
    <w:link w:val="SL-FlLftSglChar"/>
    <w:rsid w:val="00BC6A79"/>
    <w:pPr>
      <w:spacing w:line="180" w:lineRule="atLeast"/>
      <w:jc w:val="both"/>
    </w:pPr>
    <w:rPr>
      <w:rFonts w:ascii="Arial" w:hAnsi="Arial"/>
    </w:rPr>
  </w:style>
  <w:style w:type="paragraph" w:customStyle="1" w:styleId="SP-SglSpPara">
    <w:name w:val="SP-Sgl Sp Para"/>
    <w:rsid w:val="007B75E0"/>
    <w:pPr>
      <w:spacing w:line="240" w:lineRule="atLeast"/>
      <w:ind w:firstLine="576"/>
      <w:jc w:val="both"/>
    </w:pPr>
    <w:rPr>
      <w:rFonts w:ascii="Arial" w:hAnsi="Arial"/>
    </w:rPr>
  </w:style>
  <w:style w:type="paragraph" w:customStyle="1" w:styleId="T0-ChapPgHd">
    <w:name w:val="T0-Chap/Pg Hd"/>
    <w:basedOn w:val="Normal"/>
    <w:rsid w:val="008F1A72"/>
    <w:pPr>
      <w:tabs>
        <w:tab w:val="left" w:pos="8640"/>
      </w:tabs>
    </w:pPr>
    <w:rPr>
      <w:rFonts w:ascii="Franklin Gothic Medium" w:hAnsi="Franklin Gothic Medium"/>
      <w:szCs w:val="24"/>
      <w:u w:val="words"/>
    </w:rPr>
  </w:style>
  <w:style w:type="paragraph" w:styleId="TOC1">
    <w:name w:val="toc 1"/>
    <w:basedOn w:val="Normal"/>
    <w:semiHidden/>
    <w:rsid w:val="008F1A72"/>
    <w:pPr>
      <w:tabs>
        <w:tab w:val="left" w:pos="1440"/>
        <w:tab w:val="right" w:leader="dot" w:pos="8208"/>
        <w:tab w:val="left" w:pos="8640"/>
      </w:tabs>
      <w:ind w:left="1440" w:right="1800" w:hanging="1152"/>
    </w:pPr>
  </w:style>
  <w:style w:type="paragraph" w:styleId="TOC2">
    <w:name w:val="toc 2"/>
    <w:basedOn w:val="Normal"/>
    <w:semiHidden/>
    <w:rsid w:val="008F1A72"/>
    <w:pPr>
      <w:tabs>
        <w:tab w:val="left" w:pos="2160"/>
        <w:tab w:val="right" w:leader="dot" w:pos="8208"/>
        <w:tab w:val="left" w:pos="8640"/>
      </w:tabs>
      <w:ind w:left="2160" w:right="1800" w:hanging="720"/>
    </w:pPr>
    <w:rPr>
      <w:szCs w:val="22"/>
    </w:rPr>
  </w:style>
  <w:style w:type="paragraph" w:styleId="TOC3">
    <w:name w:val="toc 3"/>
    <w:basedOn w:val="Normal"/>
    <w:semiHidden/>
    <w:rsid w:val="008F1A72"/>
    <w:pPr>
      <w:tabs>
        <w:tab w:val="left" w:pos="3024"/>
        <w:tab w:val="right" w:leader="dot" w:pos="8208"/>
        <w:tab w:val="left" w:pos="8640"/>
      </w:tabs>
      <w:ind w:left="3024" w:right="1800" w:hanging="864"/>
    </w:pPr>
  </w:style>
  <w:style w:type="paragraph" w:styleId="TOC4">
    <w:name w:val="toc 4"/>
    <w:basedOn w:val="Normal"/>
    <w:semiHidden/>
    <w:rsid w:val="008F1A72"/>
    <w:pPr>
      <w:tabs>
        <w:tab w:val="left" w:pos="3888"/>
        <w:tab w:val="right" w:leader="dot" w:pos="8208"/>
        <w:tab w:val="left" w:pos="8640"/>
      </w:tabs>
      <w:ind w:left="3888" w:right="1800" w:hanging="864"/>
    </w:pPr>
  </w:style>
  <w:style w:type="paragraph" w:styleId="TOC5">
    <w:name w:val="toc 5"/>
    <w:basedOn w:val="Normal"/>
    <w:semiHidden/>
    <w:rsid w:val="008F1A72"/>
    <w:pPr>
      <w:tabs>
        <w:tab w:val="left" w:pos="1440"/>
        <w:tab w:val="right" w:leader="dot" w:pos="8208"/>
        <w:tab w:val="left" w:pos="8640"/>
      </w:tabs>
      <w:ind w:left="1440" w:right="1800" w:hanging="1152"/>
    </w:pPr>
  </w:style>
  <w:style w:type="paragraph" w:customStyle="1" w:styleId="TT-TableTitle">
    <w:name w:val="TT-Table Title"/>
    <w:basedOn w:val="Heading1"/>
    <w:rsid w:val="008F1A72"/>
    <w:pPr>
      <w:tabs>
        <w:tab w:val="left" w:pos="1440"/>
      </w:tabs>
      <w:spacing w:line="240" w:lineRule="atLeast"/>
      <w:ind w:left="1440" w:hanging="1440"/>
    </w:pPr>
    <w:rPr>
      <w:b w:val="0"/>
      <w:sz w:val="22"/>
    </w:rPr>
  </w:style>
  <w:style w:type="paragraph" w:styleId="Header">
    <w:name w:val="header"/>
    <w:basedOn w:val="Normal"/>
    <w:rsid w:val="007B75E0"/>
    <w:pPr>
      <w:tabs>
        <w:tab w:val="center" w:pos="4320"/>
        <w:tab w:val="right" w:pos="8640"/>
      </w:tabs>
    </w:pPr>
  </w:style>
  <w:style w:type="paragraph" w:styleId="Footer">
    <w:name w:val="footer"/>
    <w:basedOn w:val="Normal"/>
    <w:link w:val="FooterChar"/>
    <w:uiPriority w:val="99"/>
    <w:rsid w:val="007B75E0"/>
    <w:pPr>
      <w:tabs>
        <w:tab w:val="center" w:pos="4320"/>
        <w:tab w:val="right" w:pos="8640"/>
      </w:tabs>
    </w:pPr>
  </w:style>
  <w:style w:type="paragraph" w:customStyle="1" w:styleId="CT-ContractInformation">
    <w:name w:val="CT-Contract Information"/>
    <w:basedOn w:val="Normal"/>
    <w:rsid w:val="008F1A72"/>
    <w:pPr>
      <w:tabs>
        <w:tab w:val="left" w:pos="2232"/>
      </w:tabs>
      <w:spacing w:line="240" w:lineRule="exact"/>
    </w:pPr>
    <w:rPr>
      <w:vanish/>
    </w:rPr>
  </w:style>
  <w:style w:type="paragraph" w:customStyle="1" w:styleId="R1-ResPara">
    <w:name w:val="R1-Res. Para"/>
    <w:basedOn w:val="Normal"/>
    <w:rsid w:val="008F1A72"/>
    <w:pPr>
      <w:ind w:left="288"/>
    </w:pPr>
  </w:style>
  <w:style w:type="paragraph" w:customStyle="1" w:styleId="R2-ResBullet">
    <w:name w:val="R2-Res Bullet"/>
    <w:basedOn w:val="Normal"/>
    <w:rsid w:val="008F1A72"/>
    <w:pPr>
      <w:tabs>
        <w:tab w:val="left" w:pos="720"/>
      </w:tabs>
      <w:ind w:left="720" w:hanging="432"/>
    </w:pPr>
  </w:style>
  <w:style w:type="paragraph" w:customStyle="1" w:styleId="RF-Reference">
    <w:name w:val="RF-Reference"/>
    <w:basedOn w:val="Normal"/>
    <w:rsid w:val="008F1A72"/>
    <w:pPr>
      <w:spacing w:line="240" w:lineRule="exact"/>
      <w:ind w:left="216" w:hanging="216"/>
    </w:pPr>
  </w:style>
  <w:style w:type="paragraph" w:customStyle="1" w:styleId="RH-SglSpHead">
    <w:name w:val="RH-Sgl Sp Head"/>
    <w:basedOn w:val="Heading1"/>
    <w:next w:val="RL-FlLftSgl"/>
    <w:rsid w:val="008F1A72"/>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rsid w:val="008F1A72"/>
    <w:pPr>
      <w:spacing w:line="240" w:lineRule="atLeast"/>
      <w:ind w:left="0" w:firstLine="0"/>
    </w:pPr>
    <w:rPr>
      <w:sz w:val="24"/>
    </w:rPr>
  </w:style>
  <w:style w:type="paragraph" w:customStyle="1" w:styleId="SU-FlLftUndln">
    <w:name w:val="SU-Fl Lft Undln"/>
    <w:basedOn w:val="Normal"/>
    <w:rsid w:val="008F1A72"/>
    <w:pPr>
      <w:keepNext/>
      <w:spacing w:line="240" w:lineRule="exact"/>
    </w:pPr>
    <w:rPr>
      <w:u w:val="single"/>
    </w:rPr>
  </w:style>
  <w:style w:type="paragraph" w:customStyle="1" w:styleId="Header-1">
    <w:name w:val="Header-1"/>
    <w:basedOn w:val="Heading1"/>
    <w:rsid w:val="008F1A72"/>
    <w:pPr>
      <w:spacing w:line="240" w:lineRule="atLeast"/>
      <w:ind w:left="0" w:firstLine="0"/>
      <w:jc w:val="right"/>
    </w:pPr>
  </w:style>
  <w:style w:type="paragraph" w:customStyle="1" w:styleId="Heading0">
    <w:name w:val="Heading 0"/>
    <w:aliases w:val="H0-Chap Head"/>
    <w:basedOn w:val="Heading1"/>
    <w:rsid w:val="008F1A72"/>
    <w:pPr>
      <w:ind w:left="0" w:firstLine="0"/>
      <w:jc w:val="right"/>
    </w:pPr>
    <w:rPr>
      <w:sz w:val="40"/>
    </w:rPr>
  </w:style>
  <w:style w:type="character" w:styleId="PageNumber">
    <w:name w:val="page number"/>
    <w:rsid w:val="007B75E0"/>
    <w:rPr>
      <w:rFonts w:ascii="Arial" w:hAnsi="Arial"/>
      <w:sz w:val="20"/>
    </w:rPr>
  </w:style>
  <w:style w:type="paragraph" w:customStyle="1" w:styleId="R0-FLLftSglBoldItalic">
    <w:name w:val="R0-FL Lft Sgl Bold Italic"/>
    <w:basedOn w:val="Heading1"/>
    <w:rsid w:val="008F1A72"/>
    <w:pPr>
      <w:spacing w:line="240" w:lineRule="atLeast"/>
      <w:ind w:left="0" w:firstLine="0"/>
    </w:pPr>
    <w:rPr>
      <w:rFonts w:cs="Times New Roman Bold"/>
      <w:b w:val="0"/>
      <w:i/>
      <w:sz w:val="24"/>
    </w:rPr>
  </w:style>
  <w:style w:type="table" w:customStyle="1" w:styleId="TableWestatStandardFormat">
    <w:name w:val="Table Westat Standard Format"/>
    <w:basedOn w:val="TableNormal"/>
    <w:rsid w:val="008F1A72"/>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8F1A72"/>
    <w:pPr>
      <w:pBdr>
        <w:bottom w:val="single" w:sz="24" w:space="1" w:color="AFBED7"/>
      </w:pBdr>
      <w:spacing w:after="720"/>
      <w:ind w:left="6869" w:firstLine="0"/>
      <w:jc w:val="center"/>
    </w:pPr>
  </w:style>
  <w:style w:type="paragraph" w:customStyle="1" w:styleId="TF-TblFN">
    <w:name w:val="TF-Tbl FN"/>
    <w:basedOn w:val="FootnoteText"/>
    <w:rsid w:val="008F1A72"/>
    <w:rPr>
      <w:rFonts w:ascii="Franklin Gothic Medium" w:hAnsi="Franklin Gothic Medium"/>
    </w:rPr>
  </w:style>
  <w:style w:type="paragraph" w:customStyle="1" w:styleId="TH-TableHeading">
    <w:name w:val="TH-Table Heading"/>
    <w:basedOn w:val="Heading1"/>
    <w:rsid w:val="008F1A72"/>
    <w:pPr>
      <w:spacing w:line="240" w:lineRule="atLeast"/>
      <w:ind w:left="0" w:firstLine="0"/>
      <w:jc w:val="center"/>
    </w:pPr>
  </w:style>
  <w:style w:type="paragraph" w:styleId="TOC6">
    <w:name w:val="toc 6"/>
    <w:semiHidden/>
    <w:rsid w:val="008F1A72"/>
    <w:pPr>
      <w:tabs>
        <w:tab w:val="right" w:leader="dot" w:pos="8208"/>
        <w:tab w:val="left" w:pos="8640"/>
      </w:tabs>
      <w:ind w:left="288" w:right="1800"/>
    </w:pPr>
    <w:rPr>
      <w:rFonts w:ascii="Garamond" w:hAnsi="Garamond"/>
      <w:sz w:val="24"/>
      <w:szCs w:val="22"/>
    </w:rPr>
  </w:style>
  <w:style w:type="paragraph" w:styleId="TOC7">
    <w:name w:val="toc 7"/>
    <w:semiHidden/>
    <w:rsid w:val="008F1A72"/>
    <w:pPr>
      <w:tabs>
        <w:tab w:val="right" w:leader="dot" w:pos="8208"/>
        <w:tab w:val="left" w:pos="8640"/>
      </w:tabs>
      <w:ind w:left="1440" w:right="1800"/>
    </w:pPr>
    <w:rPr>
      <w:rFonts w:ascii="Garamond" w:hAnsi="Garamond"/>
      <w:sz w:val="24"/>
      <w:szCs w:val="22"/>
    </w:rPr>
  </w:style>
  <w:style w:type="paragraph" w:styleId="TOC8">
    <w:name w:val="toc 8"/>
    <w:semiHidden/>
    <w:rsid w:val="008F1A72"/>
    <w:pPr>
      <w:tabs>
        <w:tab w:val="right" w:leader="dot" w:pos="8208"/>
        <w:tab w:val="left" w:pos="8640"/>
      </w:tabs>
      <w:ind w:left="2160" w:right="1800"/>
    </w:pPr>
    <w:rPr>
      <w:rFonts w:ascii="Garamond" w:hAnsi="Garamond"/>
      <w:sz w:val="24"/>
      <w:szCs w:val="22"/>
    </w:rPr>
  </w:style>
  <w:style w:type="paragraph" w:styleId="TOC9">
    <w:name w:val="toc 9"/>
    <w:semiHidden/>
    <w:rsid w:val="008F1A72"/>
    <w:pPr>
      <w:tabs>
        <w:tab w:val="right" w:leader="dot" w:pos="8208"/>
        <w:tab w:val="left" w:pos="8640"/>
      </w:tabs>
      <w:ind w:left="3024" w:right="1800"/>
    </w:pPr>
    <w:rPr>
      <w:rFonts w:ascii="Garamond" w:hAnsi="Garamond"/>
      <w:sz w:val="24"/>
      <w:szCs w:val="22"/>
    </w:rPr>
  </w:style>
  <w:style w:type="paragraph" w:customStyle="1" w:styleId="TX-TableText">
    <w:name w:val="TX-Table Text"/>
    <w:basedOn w:val="A1-1stLeader"/>
    <w:rsid w:val="00BC6A79"/>
    <w:pPr>
      <w:keepNext/>
      <w:tabs>
        <w:tab w:val="clear" w:pos="936"/>
        <w:tab w:val="right" w:leader="dot" w:pos="3816"/>
      </w:tabs>
      <w:spacing w:before="40" w:after="40" w:line="240" w:lineRule="atLeast"/>
      <w:ind w:left="360" w:right="-72"/>
    </w:pPr>
  </w:style>
  <w:style w:type="paragraph" w:customStyle="1" w:styleId="L1-FlLfSp12">
    <w:name w:val="L1-FlLfSp&amp;1/2"/>
    <w:rsid w:val="007B75E0"/>
    <w:pPr>
      <w:tabs>
        <w:tab w:val="left" w:pos="1152"/>
      </w:tabs>
      <w:spacing w:line="360" w:lineRule="atLeast"/>
      <w:jc w:val="both"/>
    </w:pPr>
    <w:rPr>
      <w:rFonts w:ascii="Arial" w:hAnsi="Arial"/>
    </w:rPr>
  </w:style>
  <w:style w:type="paragraph" w:customStyle="1" w:styleId="Q1-FirstLevelQuestion">
    <w:name w:val="Q1-First Level Question"/>
    <w:link w:val="Q1-FirstLevelQuestionChar"/>
    <w:rsid w:val="00BC6A79"/>
    <w:pPr>
      <w:tabs>
        <w:tab w:val="left" w:pos="576"/>
      </w:tabs>
      <w:spacing w:after="160" w:line="240" w:lineRule="atLeast"/>
      <w:ind w:left="504" w:hanging="504"/>
    </w:pPr>
    <w:rPr>
      <w:rFonts w:ascii="Arial" w:hAnsi="Arial"/>
      <w:lang w:val="es-ES_tradnl"/>
    </w:rPr>
  </w:style>
  <w:style w:type="paragraph" w:customStyle="1" w:styleId="Q2-SecondLevelQuestion">
    <w:name w:val="Q2-Second Level Question"/>
    <w:rsid w:val="007B75E0"/>
    <w:pPr>
      <w:tabs>
        <w:tab w:val="left" w:pos="1440"/>
      </w:tabs>
      <w:spacing w:line="240" w:lineRule="atLeast"/>
      <w:ind w:left="1440" w:hanging="720"/>
      <w:jc w:val="both"/>
    </w:pPr>
    <w:rPr>
      <w:rFonts w:ascii="Arial" w:hAnsi="Arial"/>
    </w:rPr>
  </w:style>
  <w:style w:type="paragraph" w:customStyle="1" w:styleId="A1-1stLeader">
    <w:name w:val="A1-1st Leader"/>
    <w:rsid w:val="00BC6A79"/>
    <w:pPr>
      <w:tabs>
        <w:tab w:val="left" w:pos="936"/>
      </w:tabs>
      <w:spacing w:before="80" w:after="80" w:line="200" w:lineRule="exact"/>
      <w:ind w:left="864" w:hanging="360"/>
    </w:pPr>
    <w:rPr>
      <w:rFonts w:ascii="Arial" w:hAnsi="Arial" w:cs="Arial"/>
      <w:lang w:val="es-ES_tradnl"/>
    </w:rPr>
  </w:style>
  <w:style w:type="paragraph" w:customStyle="1" w:styleId="A3-1stTabLeader">
    <w:name w:val="A3-1st Tab Leader"/>
    <w:rsid w:val="007B75E0"/>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7B75E0"/>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7B75E0"/>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rsid w:val="007B75E0"/>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7B75E0"/>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rsid w:val="007B75E0"/>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7B75E0"/>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7B75E0"/>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7B75E0"/>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7B75E0"/>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7B75E0"/>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7B75E0"/>
    <w:pPr>
      <w:tabs>
        <w:tab w:val="right" w:leader="underscore" w:pos="7200"/>
        <w:tab w:val="center" w:pos="7632"/>
        <w:tab w:val="center" w:pos="8352"/>
        <w:tab w:val="center" w:pos="9072"/>
      </w:tabs>
      <w:spacing w:line="240" w:lineRule="atLeast"/>
      <w:ind w:left="1440"/>
    </w:pPr>
    <w:rPr>
      <w:rFonts w:ascii="Arial" w:hAnsi="Arial"/>
    </w:rPr>
  </w:style>
  <w:style w:type="table" w:styleId="TableGrid">
    <w:name w:val="Table Grid"/>
    <w:basedOn w:val="TableNormal"/>
    <w:uiPriority w:val="59"/>
    <w:rsid w:val="007B7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Q1-FirstLevelQuestionLeft0Hanging04">
    <w:name w:val="Style Q1-First Level Question + Left:  0&quot; Hanging:  0.4&quot;"/>
    <w:basedOn w:val="Q1-FirstLevelQuestion"/>
    <w:rsid w:val="004F027B"/>
  </w:style>
  <w:style w:type="character" w:customStyle="1" w:styleId="Q1-FirstLevelQuestionChar">
    <w:name w:val="Q1-First Level Question Char"/>
    <w:link w:val="Q1-FirstLevelQuestion"/>
    <w:rsid w:val="00BC6A79"/>
    <w:rPr>
      <w:rFonts w:ascii="Arial" w:hAnsi="Arial"/>
      <w:lang w:val="es-ES_tradnl" w:eastAsia="en-US" w:bidi="ar-SA"/>
    </w:rPr>
  </w:style>
  <w:style w:type="paragraph" w:styleId="BalloonText">
    <w:name w:val="Balloon Text"/>
    <w:basedOn w:val="Normal"/>
    <w:link w:val="BalloonTextChar"/>
    <w:uiPriority w:val="99"/>
    <w:semiHidden/>
    <w:unhideWhenUsed/>
    <w:rsid w:val="009C3CD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C3CD4"/>
    <w:rPr>
      <w:rFonts w:ascii="Tahoma" w:hAnsi="Tahoma" w:cs="Tahoma"/>
      <w:sz w:val="16"/>
      <w:szCs w:val="16"/>
    </w:rPr>
  </w:style>
  <w:style w:type="paragraph" w:styleId="ListParagraph">
    <w:name w:val="List Paragraph"/>
    <w:basedOn w:val="Normal"/>
    <w:uiPriority w:val="34"/>
    <w:qFormat/>
    <w:rsid w:val="0085110C"/>
    <w:pPr>
      <w:spacing w:after="200" w:line="276" w:lineRule="auto"/>
      <w:ind w:left="720" w:firstLine="0"/>
      <w:contextualSpacing/>
      <w:jc w:val="left"/>
    </w:pPr>
    <w:rPr>
      <w:rFonts w:ascii="Calibri" w:eastAsia="Calibri" w:hAnsi="Calibri"/>
      <w:sz w:val="22"/>
      <w:szCs w:val="22"/>
    </w:rPr>
  </w:style>
  <w:style w:type="paragraph" w:customStyle="1" w:styleId="Answer-HeadAltA-0">
    <w:name w:val="Answer-Head (Alt A-0)"/>
    <w:basedOn w:val="SL-FlLftSgl"/>
    <w:rsid w:val="00784036"/>
    <w:pPr>
      <w:tabs>
        <w:tab w:val="left" w:pos="576"/>
      </w:tabs>
      <w:spacing w:line="240" w:lineRule="exact"/>
      <w:ind w:left="43"/>
      <w:jc w:val="left"/>
    </w:pPr>
    <w:rPr>
      <w:sz w:val="18"/>
    </w:rPr>
  </w:style>
  <w:style w:type="paragraph" w:customStyle="1" w:styleId="A3-AnswerinTable">
    <w:name w:val="A3-Answer in Table"/>
    <w:basedOn w:val="A1-1stLeader"/>
    <w:rsid w:val="00784036"/>
    <w:pPr>
      <w:keepNext/>
      <w:keepLines/>
      <w:tabs>
        <w:tab w:val="clear" w:pos="936"/>
      </w:tabs>
      <w:spacing w:after="100" w:line="240" w:lineRule="exact"/>
      <w:ind w:left="360"/>
    </w:pPr>
    <w:rPr>
      <w:szCs w:val="18"/>
    </w:rPr>
  </w:style>
  <w:style w:type="character" w:customStyle="1" w:styleId="SL-FlLftSglChar">
    <w:name w:val="SL-Fl Lft Sgl Char"/>
    <w:link w:val="SL-FlLftSgl"/>
    <w:rsid w:val="00BC6A79"/>
    <w:rPr>
      <w:rFonts w:ascii="Arial" w:hAnsi="Arial"/>
      <w:lang w:val="en-US" w:eastAsia="en-US" w:bidi="ar-SA"/>
    </w:rPr>
  </w:style>
  <w:style w:type="character" w:customStyle="1" w:styleId="FooterChar">
    <w:name w:val="Footer Char"/>
    <w:link w:val="Footer"/>
    <w:uiPriority w:val="99"/>
    <w:rsid w:val="00FF3AED"/>
    <w:rPr>
      <w:rFonts w:ascii="Arial" w:hAnsi="Arial"/>
    </w:rPr>
  </w:style>
  <w:style w:type="character" w:styleId="Hyperlink">
    <w:name w:val="Hyperlink"/>
    <w:uiPriority w:val="99"/>
    <w:unhideWhenUsed/>
    <w:rsid w:val="00E079EB"/>
    <w:rPr>
      <w:color w:val="0000FF"/>
      <w:u w:val="single"/>
    </w:rPr>
  </w:style>
  <w:style w:type="character" w:styleId="CommentReference">
    <w:name w:val="annotation reference"/>
    <w:uiPriority w:val="99"/>
    <w:semiHidden/>
    <w:unhideWhenUsed/>
    <w:rsid w:val="00BA112F"/>
    <w:rPr>
      <w:sz w:val="16"/>
      <w:szCs w:val="16"/>
    </w:rPr>
  </w:style>
  <w:style w:type="paragraph" w:styleId="CommentText">
    <w:name w:val="annotation text"/>
    <w:basedOn w:val="Normal"/>
    <w:link w:val="CommentTextChar"/>
    <w:uiPriority w:val="99"/>
    <w:semiHidden/>
    <w:unhideWhenUsed/>
    <w:rsid w:val="00BA112F"/>
  </w:style>
  <w:style w:type="character" w:customStyle="1" w:styleId="CommentTextChar">
    <w:name w:val="Comment Text Char"/>
    <w:link w:val="CommentText"/>
    <w:uiPriority w:val="99"/>
    <w:semiHidden/>
    <w:rsid w:val="00BA112F"/>
    <w:rPr>
      <w:rFonts w:ascii="Arial" w:hAnsi="Arial"/>
    </w:rPr>
  </w:style>
  <w:style w:type="paragraph" w:styleId="CommentSubject">
    <w:name w:val="annotation subject"/>
    <w:basedOn w:val="CommentText"/>
    <w:next w:val="CommentText"/>
    <w:link w:val="CommentSubjectChar"/>
    <w:uiPriority w:val="99"/>
    <w:semiHidden/>
    <w:unhideWhenUsed/>
    <w:rsid w:val="00BA112F"/>
    <w:rPr>
      <w:b/>
      <w:bCs/>
    </w:rPr>
  </w:style>
  <w:style w:type="character" w:customStyle="1" w:styleId="CommentSubjectChar">
    <w:name w:val="Comment Subject Char"/>
    <w:link w:val="CommentSubject"/>
    <w:uiPriority w:val="99"/>
    <w:semiHidden/>
    <w:rsid w:val="00BA112F"/>
    <w:rPr>
      <w:rFonts w:ascii="Arial" w:hAnsi="Arial"/>
      <w:b/>
      <w:bCs/>
    </w:rPr>
  </w:style>
  <w:style w:type="character" w:styleId="Emphasis">
    <w:name w:val="Emphasis"/>
    <w:uiPriority w:val="20"/>
    <w:qFormat/>
    <w:rsid w:val="00660DD5"/>
    <w:rPr>
      <w:i/>
      <w:iCs/>
    </w:rPr>
  </w:style>
  <w:style w:type="paragraph" w:styleId="NormalWeb">
    <w:name w:val="Normal (Web)"/>
    <w:basedOn w:val="Normal"/>
    <w:uiPriority w:val="99"/>
    <w:unhideWhenUsed/>
    <w:rsid w:val="00D54810"/>
    <w:pPr>
      <w:spacing w:before="100" w:beforeAutospacing="1" w:after="100" w:afterAutospacing="1" w:line="240" w:lineRule="auto"/>
      <w:ind w:firstLine="0"/>
      <w:jc w:val="left"/>
    </w:pPr>
    <w:rPr>
      <w:rFonts w:ascii="Times New Roman" w:hAnsi="Times New Roman"/>
      <w:sz w:val="24"/>
      <w:szCs w:val="24"/>
    </w:rPr>
  </w:style>
  <w:style w:type="character" w:customStyle="1" w:styleId="Heading2Char">
    <w:name w:val="Heading 2 Char"/>
    <w:aliases w:val="H2-Sec. Head Char"/>
    <w:basedOn w:val="DefaultParagraphFont"/>
    <w:link w:val="Heading2"/>
    <w:rsid w:val="007C1BB5"/>
    <w:rPr>
      <w:rFonts w:ascii="Arial" w:hAnsi="Arial"/>
      <w:b/>
    </w:rPr>
  </w:style>
  <w:style w:type="character" w:customStyle="1" w:styleId="Heading3Char">
    <w:name w:val="Heading 3 Char"/>
    <w:aliases w:val="H3-Sec. Head Char"/>
    <w:basedOn w:val="DefaultParagraphFont"/>
    <w:link w:val="Heading3"/>
    <w:rsid w:val="007C1BB5"/>
    <w:rPr>
      <w:rFonts w:ascii="Arial" w:hAnsi="Arial"/>
      <w:b/>
    </w:rPr>
  </w:style>
  <w:style w:type="character" w:customStyle="1" w:styleId="Heading4Char">
    <w:name w:val="Heading 4 Char"/>
    <w:aliases w:val="H4 Sec.Heading Char"/>
    <w:basedOn w:val="DefaultParagraphFont"/>
    <w:link w:val="Heading4"/>
    <w:rsid w:val="007C1BB5"/>
    <w:rPr>
      <w:rFonts w:ascii="Arial" w:hAnsi="Arial"/>
      <w:b/>
    </w:rPr>
  </w:style>
  <w:style w:type="paragraph" w:styleId="BodyText">
    <w:name w:val="Body Text"/>
    <w:basedOn w:val="Normal"/>
    <w:link w:val="BodyTextChar"/>
    <w:rsid w:val="007C1BB5"/>
    <w:pPr>
      <w:spacing w:line="240" w:lineRule="auto"/>
      <w:ind w:firstLine="0"/>
      <w:jc w:val="left"/>
    </w:pPr>
    <w:rPr>
      <w:rFonts w:ascii="Times New Roman" w:hAnsi="Times New Roman"/>
      <w:b/>
      <w:bCs/>
      <w:i/>
      <w:iCs/>
      <w:sz w:val="32"/>
      <w:szCs w:val="24"/>
    </w:rPr>
  </w:style>
  <w:style w:type="character" w:customStyle="1" w:styleId="BodyTextChar">
    <w:name w:val="Body Text Char"/>
    <w:basedOn w:val="DefaultParagraphFont"/>
    <w:link w:val="BodyText"/>
    <w:rsid w:val="007C1BB5"/>
    <w:rPr>
      <w:b/>
      <w:bCs/>
      <w:i/>
      <w:iCs/>
      <w:sz w:val="32"/>
      <w:szCs w:val="24"/>
    </w:rPr>
  </w:style>
  <w:style w:type="character" w:styleId="PlaceholderText">
    <w:name w:val="Placeholder Text"/>
    <w:basedOn w:val="DefaultParagraphFont"/>
    <w:uiPriority w:val="99"/>
    <w:semiHidden/>
    <w:rsid w:val="00C96E3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60E"/>
    <w:pPr>
      <w:spacing w:line="360" w:lineRule="atLeast"/>
      <w:ind w:firstLine="1152"/>
      <w:jc w:val="both"/>
    </w:pPr>
    <w:rPr>
      <w:rFonts w:ascii="Arial" w:hAnsi="Arial"/>
    </w:rPr>
  </w:style>
  <w:style w:type="paragraph" w:styleId="Heading1">
    <w:name w:val="heading 1"/>
    <w:aliases w:val="H1-Sec.Head"/>
    <w:basedOn w:val="Normal"/>
    <w:next w:val="Normal"/>
    <w:qFormat/>
    <w:rsid w:val="007B75E0"/>
    <w:pPr>
      <w:keepNext/>
      <w:tabs>
        <w:tab w:val="left" w:pos="1195"/>
      </w:tabs>
      <w:ind w:left="1195" w:hanging="1195"/>
      <w:jc w:val="left"/>
      <w:outlineLvl w:val="0"/>
    </w:pPr>
    <w:rPr>
      <w:b/>
    </w:rPr>
  </w:style>
  <w:style w:type="paragraph" w:styleId="Heading2">
    <w:name w:val="heading 2"/>
    <w:aliases w:val="H2-Sec. Head"/>
    <w:basedOn w:val="Normal"/>
    <w:next w:val="Normal"/>
    <w:link w:val="Heading2Char"/>
    <w:qFormat/>
    <w:rsid w:val="007B75E0"/>
    <w:pPr>
      <w:keepNext/>
      <w:tabs>
        <w:tab w:val="left" w:pos="1195"/>
      </w:tabs>
      <w:ind w:left="1195" w:hanging="1195"/>
      <w:jc w:val="left"/>
      <w:outlineLvl w:val="1"/>
    </w:pPr>
    <w:rPr>
      <w:b/>
    </w:rPr>
  </w:style>
  <w:style w:type="paragraph" w:styleId="Heading3">
    <w:name w:val="heading 3"/>
    <w:aliases w:val="H3-Sec. Head"/>
    <w:basedOn w:val="Normal"/>
    <w:next w:val="Normal"/>
    <w:link w:val="Heading3Char"/>
    <w:qFormat/>
    <w:rsid w:val="007B75E0"/>
    <w:pPr>
      <w:keepNext/>
      <w:tabs>
        <w:tab w:val="left" w:pos="1195"/>
      </w:tabs>
      <w:ind w:left="1195" w:hanging="1195"/>
      <w:jc w:val="left"/>
      <w:outlineLvl w:val="2"/>
    </w:pPr>
    <w:rPr>
      <w:b/>
    </w:rPr>
  </w:style>
  <w:style w:type="paragraph" w:styleId="Heading4">
    <w:name w:val="heading 4"/>
    <w:aliases w:val="H4 Sec.Heading"/>
    <w:basedOn w:val="Normal"/>
    <w:next w:val="Normal"/>
    <w:link w:val="Heading4Char"/>
    <w:qFormat/>
    <w:rsid w:val="007B75E0"/>
    <w:pPr>
      <w:keepNext/>
      <w:keepLines/>
      <w:spacing w:before="240" w:line="240" w:lineRule="atLeast"/>
      <w:ind w:firstLine="0"/>
      <w:jc w:val="center"/>
      <w:outlineLvl w:val="3"/>
    </w:pPr>
    <w:rPr>
      <w:b/>
    </w:rPr>
  </w:style>
  <w:style w:type="paragraph" w:styleId="Heading5">
    <w:name w:val="heading 5"/>
    <w:basedOn w:val="Normal"/>
    <w:next w:val="Normal"/>
    <w:qFormat/>
    <w:rsid w:val="007B75E0"/>
    <w:pPr>
      <w:keepLines/>
      <w:spacing w:before="360"/>
      <w:ind w:firstLine="0"/>
      <w:jc w:val="center"/>
      <w:outlineLvl w:val="4"/>
    </w:pPr>
  </w:style>
  <w:style w:type="paragraph" w:styleId="Heading6">
    <w:name w:val="heading 6"/>
    <w:basedOn w:val="Normal"/>
    <w:next w:val="Normal"/>
    <w:qFormat/>
    <w:rsid w:val="007B75E0"/>
    <w:pPr>
      <w:keepNext/>
      <w:spacing w:before="240" w:line="240" w:lineRule="atLeast"/>
      <w:ind w:firstLine="0"/>
      <w:jc w:val="center"/>
      <w:outlineLvl w:val="5"/>
    </w:pPr>
    <w:rPr>
      <w:b/>
      <w:caps/>
    </w:rPr>
  </w:style>
  <w:style w:type="paragraph" w:styleId="Heading7">
    <w:name w:val="heading 7"/>
    <w:basedOn w:val="Normal"/>
    <w:next w:val="Normal"/>
    <w:qFormat/>
    <w:rsid w:val="007B75E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BC6A79"/>
    <w:pPr>
      <w:keepNext/>
      <w:spacing w:before="80" w:after="80" w:line="240" w:lineRule="atLeast"/>
      <w:jc w:val="center"/>
    </w:pPr>
    <w:rPr>
      <w:rFonts w:ascii="Arial Bold" w:hAnsi="Arial Bold"/>
      <w:b/>
      <w:color w:val="FFFFFF"/>
      <w:sz w:val="22"/>
    </w:rPr>
  </w:style>
  <w:style w:type="paragraph" w:customStyle="1" w:styleId="C2-CtrSglSp">
    <w:name w:val="C2-Ctr Sgl Sp"/>
    <w:rsid w:val="007B75E0"/>
    <w:pPr>
      <w:keepNext/>
      <w:spacing w:line="240" w:lineRule="atLeast"/>
      <w:jc w:val="center"/>
    </w:pPr>
    <w:rPr>
      <w:rFonts w:ascii="Arial" w:hAnsi="Arial"/>
    </w:rPr>
  </w:style>
  <w:style w:type="paragraph" w:customStyle="1" w:styleId="C3-CtrSp12">
    <w:name w:val="C3-Ctr Sp&amp;1/2"/>
    <w:basedOn w:val="Normal"/>
    <w:rsid w:val="008F1A72"/>
    <w:pPr>
      <w:keepLines/>
      <w:jc w:val="center"/>
    </w:pPr>
  </w:style>
  <w:style w:type="paragraph" w:customStyle="1" w:styleId="E1-Equation">
    <w:name w:val="E1-Equation"/>
    <w:basedOn w:val="Normal"/>
    <w:rsid w:val="008F1A72"/>
    <w:pPr>
      <w:tabs>
        <w:tab w:val="center" w:pos="4680"/>
        <w:tab w:val="right" w:pos="9360"/>
      </w:tabs>
    </w:pPr>
  </w:style>
  <w:style w:type="paragraph" w:customStyle="1" w:styleId="E2-Equation">
    <w:name w:val="E2-Equation"/>
    <w:basedOn w:val="Normal"/>
    <w:rsid w:val="008F1A72"/>
    <w:pPr>
      <w:tabs>
        <w:tab w:val="right" w:pos="1152"/>
        <w:tab w:val="center" w:pos="1440"/>
        <w:tab w:val="left" w:pos="1728"/>
      </w:tabs>
      <w:ind w:left="1728" w:hanging="1728"/>
    </w:pPr>
  </w:style>
  <w:style w:type="paragraph" w:styleId="FootnoteText">
    <w:name w:val="footnote text"/>
    <w:aliases w:val="F1"/>
    <w:semiHidden/>
    <w:rsid w:val="008F1A72"/>
    <w:pPr>
      <w:tabs>
        <w:tab w:val="left" w:pos="120"/>
      </w:tabs>
      <w:spacing w:before="120" w:line="200" w:lineRule="atLeast"/>
      <w:ind w:left="115" w:hanging="115"/>
    </w:pPr>
    <w:rPr>
      <w:rFonts w:ascii="Garamond" w:hAnsi="Garamond"/>
      <w:sz w:val="16"/>
    </w:rPr>
  </w:style>
  <w:style w:type="paragraph" w:customStyle="1" w:styleId="L1-FlLSp12">
    <w:name w:val="L1-FlL Sp&amp;1/2"/>
    <w:basedOn w:val="Normal"/>
    <w:rsid w:val="008F1A72"/>
    <w:pPr>
      <w:tabs>
        <w:tab w:val="left" w:pos="1152"/>
      </w:tabs>
    </w:pPr>
  </w:style>
  <w:style w:type="paragraph" w:customStyle="1" w:styleId="N0-FlLftBullet">
    <w:name w:val="N0-Fl Lft Bullet"/>
    <w:rsid w:val="007B75E0"/>
    <w:pPr>
      <w:tabs>
        <w:tab w:val="left" w:pos="576"/>
      </w:tabs>
      <w:spacing w:after="240" w:line="240" w:lineRule="atLeast"/>
      <w:ind w:left="576" w:hanging="576"/>
      <w:jc w:val="both"/>
    </w:pPr>
    <w:rPr>
      <w:rFonts w:ascii="Arial" w:hAnsi="Arial"/>
    </w:rPr>
  </w:style>
  <w:style w:type="paragraph" w:customStyle="1" w:styleId="N1-1stBullet">
    <w:name w:val="N1-1st Bullet"/>
    <w:rsid w:val="007B75E0"/>
    <w:pPr>
      <w:tabs>
        <w:tab w:val="left" w:pos="1152"/>
      </w:tabs>
      <w:spacing w:after="240" w:line="240" w:lineRule="atLeast"/>
      <w:ind w:left="1152" w:hanging="576"/>
      <w:jc w:val="both"/>
    </w:pPr>
    <w:rPr>
      <w:rFonts w:ascii="Arial" w:hAnsi="Arial"/>
    </w:rPr>
  </w:style>
  <w:style w:type="paragraph" w:customStyle="1" w:styleId="N2-2ndBullet">
    <w:name w:val="N2-2nd Bullet"/>
    <w:rsid w:val="007B75E0"/>
    <w:pPr>
      <w:tabs>
        <w:tab w:val="left" w:pos="1728"/>
      </w:tabs>
      <w:spacing w:after="240" w:line="240" w:lineRule="atLeast"/>
      <w:ind w:left="1728" w:hanging="576"/>
      <w:jc w:val="both"/>
    </w:pPr>
    <w:rPr>
      <w:rFonts w:ascii="Arial" w:hAnsi="Arial"/>
    </w:rPr>
  </w:style>
  <w:style w:type="paragraph" w:customStyle="1" w:styleId="N3-3rdBullet">
    <w:name w:val="N3-3rd Bullet"/>
    <w:rsid w:val="007B75E0"/>
    <w:pPr>
      <w:tabs>
        <w:tab w:val="left" w:pos="2304"/>
      </w:tabs>
      <w:spacing w:after="240" w:line="240" w:lineRule="atLeast"/>
      <w:ind w:left="2304" w:hanging="576"/>
      <w:jc w:val="both"/>
    </w:pPr>
    <w:rPr>
      <w:rFonts w:ascii="Arial" w:hAnsi="Arial"/>
    </w:rPr>
  </w:style>
  <w:style w:type="paragraph" w:customStyle="1" w:styleId="N4-4thBullet">
    <w:name w:val="N4-4th Bullet"/>
    <w:basedOn w:val="Normal"/>
    <w:rsid w:val="008F1A72"/>
    <w:pPr>
      <w:numPr>
        <w:numId w:val="14"/>
      </w:numPr>
      <w:spacing w:after="240"/>
    </w:pPr>
  </w:style>
  <w:style w:type="paragraph" w:customStyle="1" w:styleId="N5-5thBullet">
    <w:name w:val="N5-5th Bullet"/>
    <w:basedOn w:val="Normal"/>
    <w:rsid w:val="008F1A72"/>
    <w:pPr>
      <w:tabs>
        <w:tab w:val="left" w:pos="3456"/>
      </w:tabs>
      <w:spacing w:after="240"/>
      <w:ind w:left="3456" w:hanging="576"/>
    </w:pPr>
  </w:style>
  <w:style w:type="paragraph" w:customStyle="1" w:styleId="N6-DateInd">
    <w:name w:val="N6-Date Ind."/>
    <w:basedOn w:val="Normal"/>
    <w:rsid w:val="008F1A72"/>
    <w:pPr>
      <w:tabs>
        <w:tab w:val="left" w:pos="4910"/>
      </w:tabs>
      <w:ind w:left="4910"/>
    </w:pPr>
  </w:style>
  <w:style w:type="paragraph" w:customStyle="1" w:styleId="N7-3Block">
    <w:name w:val="N7-3&quot; Block"/>
    <w:basedOn w:val="Normal"/>
    <w:rsid w:val="008F1A72"/>
    <w:pPr>
      <w:tabs>
        <w:tab w:val="left" w:pos="1152"/>
      </w:tabs>
      <w:ind w:left="1152" w:right="1152"/>
    </w:pPr>
  </w:style>
  <w:style w:type="paragraph" w:customStyle="1" w:styleId="N8-QxQBlock">
    <w:name w:val="N8-QxQ Block"/>
    <w:basedOn w:val="Normal"/>
    <w:rsid w:val="008F1A72"/>
    <w:pPr>
      <w:tabs>
        <w:tab w:val="left" w:pos="1152"/>
      </w:tabs>
      <w:spacing w:after="360"/>
      <w:ind w:left="1152" w:hanging="1152"/>
    </w:pPr>
  </w:style>
  <w:style w:type="paragraph" w:customStyle="1" w:styleId="P1-StandPara">
    <w:name w:val="P1-Stand Para"/>
    <w:rsid w:val="007B75E0"/>
    <w:pPr>
      <w:spacing w:line="360" w:lineRule="atLeast"/>
      <w:ind w:firstLine="1152"/>
      <w:jc w:val="both"/>
    </w:pPr>
    <w:rPr>
      <w:rFonts w:ascii="Arial" w:hAnsi="Arial"/>
    </w:rPr>
  </w:style>
  <w:style w:type="paragraph" w:customStyle="1" w:styleId="Q1-BestFinQ">
    <w:name w:val="Q1-Best/Fin Q"/>
    <w:basedOn w:val="Heading1"/>
    <w:rsid w:val="008F1A72"/>
    <w:pPr>
      <w:spacing w:line="240" w:lineRule="atLeast"/>
    </w:pPr>
    <w:rPr>
      <w:rFonts w:cs="Times New Roman Bold"/>
      <w:sz w:val="24"/>
    </w:rPr>
  </w:style>
  <w:style w:type="paragraph" w:customStyle="1" w:styleId="SH-SglSpHead">
    <w:name w:val="SH-Sgl Sp Head"/>
    <w:basedOn w:val="Heading1"/>
    <w:rsid w:val="008F1A72"/>
    <w:pPr>
      <w:tabs>
        <w:tab w:val="left" w:pos="576"/>
      </w:tabs>
      <w:spacing w:line="240" w:lineRule="atLeast"/>
      <w:ind w:left="576" w:hanging="576"/>
    </w:pPr>
    <w:rPr>
      <w:rFonts w:cs="Times New Roman Bold"/>
      <w:sz w:val="24"/>
    </w:rPr>
  </w:style>
  <w:style w:type="paragraph" w:customStyle="1" w:styleId="SL-FlLftSgl">
    <w:name w:val="SL-Fl Lft Sgl"/>
    <w:link w:val="SL-FlLftSglChar"/>
    <w:rsid w:val="00BC6A79"/>
    <w:pPr>
      <w:spacing w:line="180" w:lineRule="atLeast"/>
      <w:jc w:val="both"/>
    </w:pPr>
    <w:rPr>
      <w:rFonts w:ascii="Arial" w:hAnsi="Arial"/>
    </w:rPr>
  </w:style>
  <w:style w:type="paragraph" w:customStyle="1" w:styleId="SP-SglSpPara">
    <w:name w:val="SP-Sgl Sp Para"/>
    <w:rsid w:val="007B75E0"/>
    <w:pPr>
      <w:spacing w:line="240" w:lineRule="atLeast"/>
      <w:ind w:firstLine="576"/>
      <w:jc w:val="both"/>
    </w:pPr>
    <w:rPr>
      <w:rFonts w:ascii="Arial" w:hAnsi="Arial"/>
    </w:rPr>
  </w:style>
  <w:style w:type="paragraph" w:customStyle="1" w:styleId="T0-ChapPgHd">
    <w:name w:val="T0-Chap/Pg Hd"/>
    <w:basedOn w:val="Normal"/>
    <w:rsid w:val="008F1A72"/>
    <w:pPr>
      <w:tabs>
        <w:tab w:val="left" w:pos="8640"/>
      </w:tabs>
    </w:pPr>
    <w:rPr>
      <w:rFonts w:ascii="Franklin Gothic Medium" w:hAnsi="Franklin Gothic Medium"/>
      <w:szCs w:val="24"/>
      <w:u w:val="words"/>
    </w:rPr>
  </w:style>
  <w:style w:type="paragraph" w:styleId="TOC1">
    <w:name w:val="toc 1"/>
    <w:basedOn w:val="Normal"/>
    <w:semiHidden/>
    <w:rsid w:val="008F1A72"/>
    <w:pPr>
      <w:tabs>
        <w:tab w:val="left" w:pos="1440"/>
        <w:tab w:val="right" w:leader="dot" w:pos="8208"/>
        <w:tab w:val="left" w:pos="8640"/>
      </w:tabs>
      <w:ind w:left="1440" w:right="1800" w:hanging="1152"/>
    </w:pPr>
  </w:style>
  <w:style w:type="paragraph" w:styleId="TOC2">
    <w:name w:val="toc 2"/>
    <w:basedOn w:val="Normal"/>
    <w:semiHidden/>
    <w:rsid w:val="008F1A72"/>
    <w:pPr>
      <w:tabs>
        <w:tab w:val="left" w:pos="2160"/>
        <w:tab w:val="right" w:leader="dot" w:pos="8208"/>
        <w:tab w:val="left" w:pos="8640"/>
      </w:tabs>
      <w:ind w:left="2160" w:right="1800" w:hanging="720"/>
    </w:pPr>
    <w:rPr>
      <w:szCs w:val="22"/>
    </w:rPr>
  </w:style>
  <w:style w:type="paragraph" w:styleId="TOC3">
    <w:name w:val="toc 3"/>
    <w:basedOn w:val="Normal"/>
    <w:semiHidden/>
    <w:rsid w:val="008F1A72"/>
    <w:pPr>
      <w:tabs>
        <w:tab w:val="left" w:pos="3024"/>
        <w:tab w:val="right" w:leader="dot" w:pos="8208"/>
        <w:tab w:val="left" w:pos="8640"/>
      </w:tabs>
      <w:ind w:left="3024" w:right="1800" w:hanging="864"/>
    </w:pPr>
  </w:style>
  <w:style w:type="paragraph" w:styleId="TOC4">
    <w:name w:val="toc 4"/>
    <w:basedOn w:val="Normal"/>
    <w:semiHidden/>
    <w:rsid w:val="008F1A72"/>
    <w:pPr>
      <w:tabs>
        <w:tab w:val="left" w:pos="3888"/>
        <w:tab w:val="right" w:leader="dot" w:pos="8208"/>
        <w:tab w:val="left" w:pos="8640"/>
      </w:tabs>
      <w:ind w:left="3888" w:right="1800" w:hanging="864"/>
    </w:pPr>
  </w:style>
  <w:style w:type="paragraph" w:styleId="TOC5">
    <w:name w:val="toc 5"/>
    <w:basedOn w:val="Normal"/>
    <w:semiHidden/>
    <w:rsid w:val="008F1A72"/>
    <w:pPr>
      <w:tabs>
        <w:tab w:val="left" w:pos="1440"/>
        <w:tab w:val="right" w:leader="dot" w:pos="8208"/>
        <w:tab w:val="left" w:pos="8640"/>
      </w:tabs>
      <w:ind w:left="1440" w:right="1800" w:hanging="1152"/>
    </w:pPr>
  </w:style>
  <w:style w:type="paragraph" w:customStyle="1" w:styleId="TT-TableTitle">
    <w:name w:val="TT-Table Title"/>
    <w:basedOn w:val="Heading1"/>
    <w:rsid w:val="008F1A72"/>
    <w:pPr>
      <w:tabs>
        <w:tab w:val="left" w:pos="1440"/>
      </w:tabs>
      <w:spacing w:line="240" w:lineRule="atLeast"/>
      <w:ind w:left="1440" w:hanging="1440"/>
    </w:pPr>
    <w:rPr>
      <w:b w:val="0"/>
      <w:sz w:val="22"/>
    </w:rPr>
  </w:style>
  <w:style w:type="paragraph" w:styleId="Header">
    <w:name w:val="header"/>
    <w:basedOn w:val="Normal"/>
    <w:rsid w:val="007B75E0"/>
    <w:pPr>
      <w:tabs>
        <w:tab w:val="center" w:pos="4320"/>
        <w:tab w:val="right" w:pos="8640"/>
      </w:tabs>
    </w:pPr>
  </w:style>
  <w:style w:type="paragraph" w:styleId="Footer">
    <w:name w:val="footer"/>
    <w:basedOn w:val="Normal"/>
    <w:link w:val="FooterChar"/>
    <w:uiPriority w:val="99"/>
    <w:rsid w:val="007B75E0"/>
    <w:pPr>
      <w:tabs>
        <w:tab w:val="center" w:pos="4320"/>
        <w:tab w:val="right" w:pos="8640"/>
      </w:tabs>
    </w:pPr>
  </w:style>
  <w:style w:type="paragraph" w:customStyle="1" w:styleId="CT-ContractInformation">
    <w:name w:val="CT-Contract Information"/>
    <w:basedOn w:val="Normal"/>
    <w:rsid w:val="008F1A72"/>
    <w:pPr>
      <w:tabs>
        <w:tab w:val="left" w:pos="2232"/>
      </w:tabs>
      <w:spacing w:line="240" w:lineRule="exact"/>
    </w:pPr>
    <w:rPr>
      <w:vanish/>
    </w:rPr>
  </w:style>
  <w:style w:type="paragraph" w:customStyle="1" w:styleId="R1-ResPara">
    <w:name w:val="R1-Res. Para"/>
    <w:basedOn w:val="Normal"/>
    <w:rsid w:val="008F1A72"/>
    <w:pPr>
      <w:ind w:left="288"/>
    </w:pPr>
  </w:style>
  <w:style w:type="paragraph" w:customStyle="1" w:styleId="R2-ResBullet">
    <w:name w:val="R2-Res Bullet"/>
    <w:basedOn w:val="Normal"/>
    <w:rsid w:val="008F1A72"/>
    <w:pPr>
      <w:tabs>
        <w:tab w:val="left" w:pos="720"/>
      </w:tabs>
      <w:ind w:left="720" w:hanging="432"/>
    </w:pPr>
  </w:style>
  <w:style w:type="paragraph" w:customStyle="1" w:styleId="RF-Reference">
    <w:name w:val="RF-Reference"/>
    <w:basedOn w:val="Normal"/>
    <w:rsid w:val="008F1A72"/>
    <w:pPr>
      <w:spacing w:line="240" w:lineRule="exact"/>
      <w:ind w:left="216" w:hanging="216"/>
    </w:pPr>
  </w:style>
  <w:style w:type="paragraph" w:customStyle="1" w:styleId="RH-SglSpHead">
    <w:name w:val="RH-Sgl Sp Head"/>
    <w:basedOn w:val="Heading1"/>
    <w:next w:val="RL-FlLftSgl"/>
    <w:rsid w:val="008F1A72"/>
    <w:pPr>
      <w:pBdr>
        <w:bottom w:val="single" w:sz="24" w:space="1" w:color="AFBED9"/>
      </w:pBdr>
      <w:spacing w:after="480" w:line="360" w:lineRule="exact"/>
      <w:ind w:left="0" w:firstLine="0"/>
    </w:pPr>
    <w:rPr>
      <w:sz w:val="36"/>
      <w:u w:color="324162"/>
    </w:rPr>
  </w:style>
  <w:style w:type="paragraph" w:customStyle="1" w:styleId="RL-FlLftSgl">
    <w:name w:val="RL-Fl Lft Sgl"/>
    <w:basedOn w:val="Heading1"/>
    <w:rsid w:val="008F1A72"/>
    <w:pPr>
      <w:spacing w:line="240" w:lineRule="atLeast"/>
      <w:ind w:left="0" w:firstLine="0"/>
    </w:pPr>
    <w:rPr>
      <w:sz w:val="24"/>
    </w:rPr>
  </w:style>
  <w:style w:type="paragraph" w:customStyle="1" w:styleId="SU-FlLftUndln">
    <w:name w:val="SU-Fl Lft Undln"/>
    <w:basedOn w:val="Normal"/>
    <w:rsid w:val="008F1A72"/>
    <w:pPr>
      <w:keepNext/>
      <w:spacing w:line="240" w:lineRule="exact"/>
    </w:pPr>
    <w:rPr>
      <w:u w:val="single"/>
    </w:rPr>
  </w:style>
  <w:style w:type="paragraph" w:customStyle="1" w:styleId="Header-1">
    <w:name w:val="Header-1"/>
    <w:basedOn w:val="Heading1"/>
    <w:rsid w:val="008F1A72"/>
    <w:pPr>
      <w:spacing w:line="240" w:lineRule="atLeast"/>
      <w:ind w:left="0" w:firstLine="0"/>
      <w:jc w:val="right"/>
    </w:pPr>
  </w:style>
  <w:style w:type="paragraph" w:customStyle="1" w:styleId="Heading0">
    <w:name w:val="Heading 0"/>
    <w:aliases w:val="H0-Chap Head"/>
    <w:basedOn w:val="Heading1"/>
    <w:rsid w:val="008F1A72"/>
    <w:pPr>
      <w:ind w:left="0" w:firstLine="0"/>
      <w:jc w:val="right"/>
    </w:pPr>
    <w:rPr>
      <w:sz w:val="40"/>
    </w:rPr>
  </w:style>
  <w:style w:type="character" w:styleId="PageNumber">
    <w:name w:val="page number"/>
    <w:rsid w:val="007B75E0"/>
    <w:rPr>
      <w:rFonts w:ascii="Arial" w:hAnsi="Arial"/>
      <w:sz w:val="20"/>
    </w:rPr>
  </w:style>
  <w:style w:type="paragraph" w:customStyle="1" w:styleId="R0-FLLftSglBoldItalic">
    <w:name w:val="R0-FL Lft Sgl Bold Italic"/>
    <w:basedOn w:val="Heading1"/>
    <w:rsid w:val="008F1A72"/>
    <w:pPr>
      <w:spacing w:line="240" w:lineRule="atLeast"/>
      <w:ind w:left="0" w:firstLine="0"/>
    </w:pPr>
    <w:rPr>
      <w:rFonts w:cs="Times New Roman Bold"/>
      <w:b w:val="0"/>
      <w:i/>
      <w:sz w:val="24"/>
    </w:rPr>
  </w:style>
  <w:style w:type="table" w:customStyle="1" w:styleId="TableWestatStandardFormat">
    <w:name w:val="Table Westat Standard Format"/>
    <w:basedOn w:val="TableNormal"/>
    <w:rsid w:val="008F1A72"/>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8F1A72"/>
    <w:pPr>
      <w:pBdr>
        <w:bottom w:val="single" w:sz="24" w:space="1" w:color="AFBED7"/>
      </w:pBdr>
      <w:spacing w:after="720"/>
      <w:ind w:left="6869" w:firstLine="0"/>
      <w:jc w:val="center"/>
    </w:pPr>
  </w:style>
  <w:style w:type="paragraph" w:customStyle="1" w:styleId="TF-TblFN">
    <w:name w:val="TF-Tbl FN"/>
    <w:basedOn w:val="FootnoteText"/>
    <w:rsid w:val="008F1A72"/>
    <w:rPr>
      <w:rFonts w:ascii="Franklin Gothic Medium" w:hAnsi="Franklin Gothic Medium"/>
    </w:rPr>
  </w:style>
  <w:style w:type="paragraph" w:customStyle="1" w:styleId="TH-TableHeading">
    <w:name w:val="TH-Table Heading"/>
    <w:basedOn w:val="Heading1"/>
    <w:rsid w:val="008F1A72"/>
    <w:pPr>
      <w:spacing w:line="240" w:lineRule="atLeast"/>
      <w:ind w:left="0" w:firstLine="0"/>
      <w:jc w:val="center"/>
    </w:pPr>
  </w:style>
  <w:style w:type="paragraph" w:styleId="TOC6">
    <w:name w:val="toc 6"/>
    <w:semiHidden/>
    <w:rsid w:val="008F1A72"/>
    <w:pPr>
      <w:tabs>
        <w:tab w:val="right" w:leader="dot" w:pos="8208"/>
        <w:tab w:val="left" w:pos="8640"/>
      </w:tabs>
      <w:ind w:left="288" w:right="1800"/>
    </w:pPr>
    <w:rPr>
      <w:rFonts w:ascii="Garamond" w:hAnsi="Garamond"/>
      <w:sz w:val="24"/>
      <w:szCs w:val="22"/>
    </w:rPr>
  </w:style>
  <w:style w:type="paragraph" w:styleId="TOC7">
    <w:name w:val="toc 7"/>
    <w:semiHidden/>
    <w:rsid w:val="008F1A72"/>
    <w:pPr>
      <w:tabs>
        <w:tab w:val="right" w:leader="dot" w:pos="8208"/>
        <w:tab w:val="left" w:pos="8640"/>
      </w:tabs>
      <w:ind w:left="1440" w:right="1800"/>
    </w:pPr>
    <w:rPr>
      <w:rFonts w:ascii="Garamond" w:hAnsi="Garamond"/>
      <w:sz w:val="24"/>
      <w:szCs w:val="22"/>
    </w:rPr>
  </w:style>
  <w:style w:type="paragraph" w:styleId="TOC8">
    <w:name w:val="toc 8"/>
    <w:semiHidden/>
    <w:rsid w:val="008F1A72"/>
    <w:pPr>
      <w:tabs>
        <w:tab w:val="right" w:leader="dot" w:pos="8208"/>
        <w:tab w:val="left" w:pos="8640"/>
      </w:tabs>
      <w:ind w:left="2160" w:right="1800"/>
    </w:pPr>
    <w:rPr>
      <w:rFonts w:ascii="Garamond" w:hAnsi="Garamond"/>
      <w:sz w:val="24"/>
      <w:szCs w:val="22"/>
    </w:rPr>
  </w:style>
  <w:style w:type="paragraph" w:styleId="TOC9">
    <w:name w:val="toc 9"/>
    <w:semiHidden/>
    <w:rsid w:val="008F1A72"/>
    <w:pPr>
      <w:tabs>
        <w:tab w:val="right" w:leader="dot" w:pos="8208"/>
        <w:tab w:val="left" w:pos="8640"/>
      </w:tabs>
      <w:ind w:left="3024" w:right="1800"/>
    </w:pPr>
    <w:rPr>
      <w:rFonts w:ascii="Garamond" w:hAnsi="Garamond"/>
      <w:sz w:val="24"/>
      <w:szCs w:val="22"/>
    </w:rPr>
  </w:style>
  <w:style w:type="paragraph" w:customStyle="1" w:styleId="TX-TableText">
    <w:name w:val="TX-Table Text"/>
    <w:basedOn w:val="A1-1stLeader"/>
    <w:rsid w:val="00BC6A79"/>
    <w:pPr>
      <w:keepNext/>
      <w:tabs>
        <w:tab w:val="clear" w:pos="936"/>
        <w:tab w:val="right" w:leader="dot" w:pos="3816"/>
      </w:tabs>
      <w:spacing w:before="40" w:after="40" w:line="240" w:lineRule="atLeast"/>
      <w:ind w:left="360" w:right="-72"/>
    </w:pPr>
  </w:style>
  <w:style w:type="paragraph" w:customStyle="1" w:styleId="L1-FlLfSp12">
    <w:name w:val="L1-FlLfSp&amp;1/2"/>
    <w:rsid w:val="007B75E0"/>
    <w:pPr>
      <w:tabs>
        <w:tab w:val="left" w:pos="1152"/>
      </w:tabs>
      <w:spacing w:line="360" w:lineRule="atLeast"/>
      <w:jc w:val="both"/>
    </w:pPr>
    <w:rPr>
      <w:rFonts w:ascii="Arial" w:hAnsi="Arial"/>
    </w:rPr>
  </w:style>
  <w:style w:type="paragraph" w:customStyle="1" w:styleId="Q1-FirstLevelQuestion">
    <w:name w:val="Q1-First Level Question"/>
    <w:link w:val="Q1-FirstLevelQuestionChar"/>
    <w:rsid w:val="00BC6A79"/>
    <w:pPr>
      <w:tabs>
        <w:tab w:val="left" w:pos="576"/>
      </w:tabs>
      <w:spacing w:after="160" w:line="240" w:lineRule="atLeast"/>
      <w:ind w:left="504" w:hanging="504"/>
    </w:pPr>
    <w:rPr>
      <w:rFonts w:ascii="Arial" w:hAnsi="Arial"/>
      <w:lang w:val="es-ES_tradnl"/>
    </w:rPr>
  </w:style>
  <w:style w:type="paragraph" w:customStyle="1" w:styleId="Q2-SecondLevelQuestion">
    <w:name w:val="Q2-Second Level Question"/>
    <w:rsid w:val="007B75E0"/>
    <w:pPr>
      <w:tabs>
        <w:tab w:val="left" w:pos="1440"/>
      </w:tabs>
      <w:spacing w:line="240" w:lineRule="atLeast"/>
      <w:ind w:left="1440" w:hanging="720"/>
      <w:jc w:val="both"/>
    </w:pPr>
    <w:rPr>
      <w:rFonts w:ascii="Arial" w:hAnsi="Arial"/>
    </w:rPr>
  </w:style>
  <w:style w:type="paragraph" w:customStyle="1" w:styleId="A1-1stLeader">
    <w:name w:val="A1-1st Leader"/>
    <w:rsid w:val="00BC6A79"/>
    <w:pPr>
      <w:tabs>
        <w:tab w:val="left" w:pos="936"/>
      </w:tabs>
      <w:spacing w:before="80" w:after="80" w:line="200" w:lineRule="exact"/>
      <w:ind w:left="864" w:hanging="360"/>
    </w:pPr>
    <w:rPr>
      <w:rFonts w:ascii="Arial" w:hAnsi="Arial" w:cs="Arial"/>
      <w:lang w:val="es-ES_tradnl"/>
    </w:rPr>
  </w:style>
  <w:style w:type="paragraph" w:customStyle="1" w:styleId="A3-1stTabLeader">
    <w:name w:val="A3-1st Tab Leader"/>
    <w:rsid w:val="007B75E0"/>
    <w:pPr>
      <w:tabs>
        <w:tab w:val="left" w:pos="1872"/>
        <w:tab w:val="right" w:leader="dot" w:pos="7200"/>
        <w:tab w:val="right" w:pos="7488"/>
        <w:tab w:val="left" w:pos="7632"/>
      </w:tabs>
      <w:spacing w:line="240" w:lineRule="atLeast"/>
      <w:ind w:left="1440"/>
    </w:pPr>
    <w:rPr>
      <w:rFonts w:ascii="Arial" w:hAnsi="Arial"/>
    </w:rPr>
  </w:style>
  <w:style w:type="paragraph" w:customStyle="1" w:styleId="A4-1stTabLine">
    <w:name w:val="A4-1st Tab Line"/>
    <w:rsid w:val="007B75E0"/>
    <w:pPr>
      <w:tabs>
        <w:tab w:val="left" w:pos="1872"/>
        <w:tab w:val="right" w:leader="underscore" w:pos="7200"/>
        <w:tab w:val="right" w:pos="7488"/>
        <w:tab w:val="left" w:pos="7632"/>
      </w:tabs>
      <w:spacing w:line="240" w:lineRule="atLeast"/>
      <w:ind w:left="1440"/>
    </w:pPr>
    <w:rPr>
      <w:rFonts w:ascii="Arial" w:hAnsi="Arial"/>
    </w:rPr>
  </w:style>
  <w:style w:type="paragraph" w:customStyle="1" w:styleId="A5-2ndLeader">
    <w:name w:val="A5-2nd Leader"/>
    <w:rsid w:val="007B75E0"/>
    <w:pPr>
      <w:tabs>
        <w:tab w:val="right" w:leader="dot" w:pos="7200"/>
        <w:tab w:val="right" w:pos="7488"/>
        <w:tab w:val="left" w:pos="7632"/>
      </w:tabs>
      <w:spacing w:line="240" w:lineRule="atLeast"/>
      <w:ind w:left="3600"/>
    </w:pPr>
    <w:rPr>
      <w:rFonts w:ascii="Arial" w:hAnsi="Arial"/>
    </w:rPr>
  </w:style>
  <w:style w:type="paragraph" w:customStyle="1" w:styleId="A6-2ndLine">
    <w:name w:val="A6-2nd Line"/>
    <w:rsid w:val="007B75E0"/>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7B75E0"/>
    <w:pPr>
      <w:tabs>
        <w:tab w:val="right" w:leader="underscore" w:pos="7200"/>
        <w:tab w:val="right" w:pos="7488"/>
        <w:tab w:val="left" w:pos="7632"/>
      </w:tabs>
      <w:spacing w:line="240" w:lineRule="atLeast"/>
      <w:ind w:left="1440"/>
    </w:pPr>
    <w:rPr>
      <w:rFonts w:ascii="Arial" w:hAnsi="Arial"/>
    </w:rPr>
  </w:style>
  <w:style w:type="paragraph" w:customStyle="1" w:styleId="Y0-YNHead">
    <w:name w:val="Y0-Y/N Head"/>
    <w:rsid w:val="007B75E0"/>
    <w:pPr>
      <w:tabs>
        <w:tab w:val="center" w:pos="7632"/>
        <w:tab w:val="center" w:pos="8352"/>
        <w:tab w:val="center" w:pos="9072"/>
      </w:tabs>
      <w:spacing w:line="240" w:lineRule="atLeast"/>
      <w:ind w:left="7200"/>
    </w:pPr>
    <w:rPr>
      <w:rFonts w:ascii="Arial" w:hAnsi="Arial"/>
      <w:u w:val="words"/>
    </w:rPr>
  </w:style>
  <w:style w:type="paragraph" w:customStyle="1" w:styleId="Y3-YNTabLeader">
    <w:name w:val="Y3-Y/N Tab Leader"/>
    <w:rsid w:val="007B75E0"/>
    <w:pPr>
      <w:tabs>
        <w:tab w:val="left" w:pos="1872"/>
        <w:tab w:val="right" w:leader="dot" w:pos="7200"/>
        <w:tab w:val="center" w:pos="7632"/>
        <w:tab w:val="center" w:pos="8352"/>
        <w:tab w:val="center" w:pos="9072"/>
      </w:tabs>
      <w:spacing w:line="240" w:lineRule="atLeast"/>
      <w:ind w:left="1440"/>
    </w:pPr>
    <w:rPr>
      <w:rFonts w:ascii="Arial" w:hAnsi="Arial"/>
    </w:rPr>
  </w:style>
  <w:style w:type="paragraph" w:customStyle="1" w:styleId="Y4-YNTabLine">
    <w:name w:val="Y4-Y/N Tab Line"/>
    <w:rsid w:val="007B75E0"/>
    <w:pPr>
      <w:tabs>
        <w:tab w:val="left" w:pos="1872"/>
        <w:tab w:val="right" w:leader="underscore" w:pos="7200"/>
        <w:tab w:val="center" w:pos="7632"/>
        <w:tab w:val="center" w:pos="8352"/>
        <w:tab w:val="center" w:pos="9072"/>
      </w:tabs>
      <w:spacing w:line="240" w:lineRule="atLeast"/>
      <w:ind w:left="1440"/>
    </w:pPr>
    <w:rPr>
      <w:rFonts w:ascii="Arial" w:hAnsi="Arial"/>
    </w:rPr>
  </w:style>
  <w:style w:type="paragraph" w:customStyle="1" w:styleId="Y5-YN2ndLeader">
    <w:name w:val="Y5-Y/N 2nd Leader"/>
    <w:rsid w:val="007B75E0"/>
    <w:pPr>
      <w:tabs>
        <w:tab w:val="right" w:leader="dot" w:pos="7200"/>
        <w:tab w:val="center" w:pos="7632"/>
        <w:tab w:val="center" w:pos="8352"/>
        <w:tab w:val="center" w:pos="9072"/>
      </w:tabs>
      <w:spacing w:line="240" w:lineRule="atLeast"/>
      <w:ind w:left="3600"/>
    </w:pPr>
    <w:rPr>
      <w:rFonts w:ascii="Arial" w:hAnsi="Arial"/>
    </w:rPr>
  </w:style>
  <w:style w:type="paragraph" w:customStyle="1" w:styleId="Y6-YN2ndLine">
    <w:name w:val="Y6-Y/N 2nd Line"/>
    <w:rsid w:val="007B75E0"/>
    <w:pPr>
      <w:tabs>
        <w:tab w:val="right" w:leader="underscore" w:pos="7200"/>
        <w:tab w:val="center" w:pos="7632"/>
        <w:tab w:val="center" w:pos="8352"/>
        <w:tab w:val="center" w:pos="9072"/>
      </w:tabs>
      <w:spacing w:line="240" w:lineRule="atLeast"/>
      <w:ind w:left="3600"/>
    </w:pPr>
    <w:rPr>
      <w:rFonts w:ascii="Arial" w:hAnsi="Arial"/>
    </w:rPr>
  </w:style>
  <w:style w:type="paragraph" w:customStyle="1" w:styleId="Y1-YN1stLeader">
    <w:name w:val="Y1-Y/N 1st Leader"/>
    <w:rsid w:val="007B75E0"/>
    <w:pPr>
      <w:tabs>
        <w:tab w:val="right" w:leader="dot" w:pos="7200"/>
        <w:tab w:val="center" w:pos="7632"/>
        <w:tab w:val="center" w:pos="8352"/>
        <w:tab w:val="center" w:pos="9072"/>
      </w:tabs>
      <w:spacing w:line="240" w:lineRule="atLeast"/>
      <w:ind w:left="1440"/>
    </w:pPr>
    <w:rPr>
      <w:rFonts w:ascii="Arial" w:hAnsi="Arial"/>
    </w:rPr>
  </w:style>
  <w:style w:type="paragraph" w:customStyle="1" w:styleId="Y2-YN1stLine">
    <w:name w:val="Y2-Y/N 1st Line"/>
    <w:rsid w:val="007B75E0"/>
    <w:pPr>
      <w:tabs>
        <w:tab w:val="right" w:leader="underscore" w:pos="7200"/>
        <w:tab w:val="center" w:pos="7632"/>
        <w:tab w:val="center" w:pos="8352"/>
        <w:tab w:val="center" w:pos="9072"/>
      </w:tabs>
      <w:spacing w:line="240" w:lineRule="atLeast"/>
      <w:ind w:left="1440"/>
    </w:pPr>
    <w:rPr>
      <w:rFonts w:ascii="Arial" w:hAnsi="Arial"/>
    </w:rPr>
  </w:style>
  <w:style w:type="table" w:styleId="TableGrid">
    <w:name w:val="Table Grid"/>
    <w:basedOn w:val="TableNormal"/>
    <w:uiPriority w:val="59"/>
    <w:rsid w:val="007B7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Q1-FirstLevelQuestionLeft0Hanging04">
    <w:name w:val="Style Q1-First Level Question + Left:  0&quot; Hanging:  0.4&quot;"/>
    <w:basedOn w:val="Q1-FirstLevelQuestion"/>
    <w:rsid w:val="004F027B"/>
  </w:style>
  <w:style w:type="character" w:customStyle="1" w:styleId="Q1-FirstLevelQuestionChar">
    <w:name w:val="Q1-First Level Question Char"/>
    <w:link w:val="Q1-FirstLevelQuestion"/>
    <w:rsid w:val="00BC6A79"/>
    <w:rPr>
      <w:rFonts w:ascii="Arial" w:hAnsi="Arial"/>
      <w:lang w:val="es-ES_tradnl" w:eastAsia="en-US" w:bidi="ar-SA"/>
    </w:rPr>
  </w:style>
  <w:style w:type="paragraph" w:styleId="BalloonText">
    <w:name w:val="Balloon Text"/>
    <w:basedOn w:val="Normal"/>
    <w:link w:val="BalloonTextChar"/>
    <w:uiPriority w:val="99"/>
    <w:semiHidden/>
    <w:unhideWhenUsed/>
    <w:rsid w:val="009C3CD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C3CD4"/>
    <w:rPr>
      <w:rFonts w:ascii="Tahoma" w:hAnsi="Tahoma" w:cs="Tahoma"/>
      <w:sz w:val="16"/>
      <w:szCs w:val="16"/>
    </w:rPr>
  </w:style>
  <w:style w:type="paragraph" w:styleId="ListParagraph">
    <w:name w:val="List Paragraph"/>
    <w:basedOn w:val="Normal"/>
    <w:uiPriority w:val="34"/>
    <w:qFormat/>
    <w:rsid w:val="0085110C"/>
    <w:pPr>
      <w:spacing w:after="200" w:line="276" w:lineRule="auto"/>
      <w:ind w:left="720" w:firstLine="0"/>
      <w:contextualSpacing/>
      <w:jc w:val="left"/>
    </w:pPr>
    <w:rPr>
      <w:rFonts w:ascii="Calibri" w:eastAsia="Calibri" w:hAnsi="Calibri"/>
      <w:sz w:val="22"/>
      <w:szCs w:val="22"/>
    </w:rPr>
  </w:style>
  <w:style w:type="paragraph" w:customStyle="1" w:styleId="Answer-HeadAltA-0">
    <w:name w:val="Answer-Head (Alt A-0)"/>
    <w:basedOn w:val="SL-FlLftSgl"/>
    <w:rsid w:val="00784036"/>
    <w:pPr>
      <w:tabs>
        <w:tab w:val="left" w:pos="576"/>
      </w:tabs>
      <w:spacing w:line="240" w:lineRule="exact"/>
      <w:ind w:left="43"/>
      <w:jc w:val="left"/>
    </w:pPr>
    <w:rPr>
      <w:sz w:val="18"/>
    </w:rPr>
  </w:style>
  <w:style w:type="paragraph" w:customStyle="1" w:styleId="A3-AnswerinTable">
    <w:name w:val="A3-Answer in Table"/>
    <w:basedOn w:val="A1-1stLeader"/>
    <w:rsid w:val="00784036"/>
    <w:pPr>
      <w:keepNext/>
      <w:keepLines/>
      <w:tabs>
        <w:tab w:val="clear" w:pos="936"/>
      </w:tabs>
      <w:spacing w:after="100" w:line="240" w:lineRule="exact"/>
      <w:ind w:left="360"/>
    </w:pPr>
    <w:rPr>
      <w:szCs w:val="18"/>
    </w:rPr>
  </w:style>
  <w:style w:type="character" w:customStyle="1" w:styleId="SL-FlLftSglChar">
    <w:name w:val="SL-Fl Lft Sgl Char"/>
    <w:link w:val="SL-FlLftSgl"/>
    <w:rsid w:val="00BC6A79"/>
    <w:rPr>
      <w:rFonts w:ascii="Arial" w:hAnsi="Arial"/>
      <w:lang w:val="en-US" w:eastAsia="en-US" w:bidi="ar-SA"/>
    </w:rPr>
  </w:style>
  <w:style w:type="character" w:customStyle="1" w:styleId="FooterChar">
    <w:name w:val="Footer Char"/>
    <w:link w:val="Footer"/>
    <w:uiPriority w:val="99"/>
    <w:rsid w:val="00FF3AED"/>
    <w:rPr>
      <w:rFonts w:ascii="Arial" w:hAnsi="Arial"/>
    </w:rPr>
  </w:style>
  <w:style w:type="character" w:styleId="Hyperlink">
    <w:name w:val="Hyperlink"/>
    <w:uiPriority w:val="99"/>
    <w:unhideWhenUsed/>
    <w:rsid w:val="00E079EB"/>
    <w:rPr>
      <w:color w:val="0000FF"/>
      <w:u w:val="single"/>
    </w:rPr>
  </w:style>
  <w:style w:type="character" w:styleId="CommentReference">
    <w:name w:val="annotation reference"/>
    <w:uiPriority w:val="99"/>
    <w:semiHidden/>
    <w:unhideWhenUsed/>
    <w:rsid w:val="00BA112F"/>
    <w:rPr>
      <w:sz w:val="16"/>
      <w:szCs w:val="16"/>
    </w:rPr>
  </w:style>
  <w:style w:type="paragraph" w:styleId="CommentText">
    <w:name w:val="annotation text"/>
    <w:basedOn w:val="Normal"/>
    <w:link w:val="CommentTextChar"/>
    <w:uiPriority w:val="99"/>
    <w:semiHidden/>
    <w:unhideWhenUsed/>
    <w:rsid w:val="00BA112F"/>
  </w:style>
  <w:style w:type="character" w:customStyle="1" w:styleId="CommentTextChar">
    <w:name w:val="Comment Text Char"/>
    <w:link w:val="CommentText"/>
    <w:uiPriority w:val="99"/>
    <w:semiHidden/>
    <w:rsid w:val="00BA112F"/>
    <w:rPr>
      <w:rFonts w:ascii="Arial" w:hAnsi="Arial"/>
    </w:rPr>
  </w:style>
  <w:style w:type="paragraph" w:styleId="CommentSubject">
    <w:name w:val="annotation subject"/>
    <w:basedOn w:val="CommentText"/>
    <w:next w:val="CommentText"/>
    <w:link w:val="CommentSubjectChar"/>
    <w:uiPriority w:val="99"/>
    <w:semiHidden/>
    <w:unhideWhenUsed/>
    <w:rsid w:val="00BA112F"/>
    <w:rPr>
      <w:b/>
      <w:bCs/>
    </w:rPr>
  </w:style>
  <w:style w:type="character" w:customStyle="1" w:styleId="CommentSubjectChar">
    <w:name w:val="Comment Subject Char"/>
    <w:link w:val="CommentSubject"/>
    <w:uiPriority w:val="99"/>
    <w:semiHidden/>
    <w:rsid w:val="00BA112F"/>
    <w:rPr>
      <w:rFonts w:ascii="Arial" w:hAnsi="Arial"/>
      <w:b/>
      <w:bCs/>
    </w:rPr>
  </w:style>
  <w:style w:type="character" w:styleId="Emphasis">
    <w:name w:val="Emphasis"/>
    <w:uiPriority w:val="20"/>
    <w:qFormat/>
    <w:rsid w:val="00660DD5"/>
    <w:rPr>
      <w:i/>
      <w:iCs/>
    </w:rPr>
  </w:style>
  <w:style w:type="paragraph" w:styleId="NormalWeb">
    <w:name w:val="Normal (Web)"/>
    <w:basedOn w:val="Normal"/>
    <w:uiPriority w:val="99"/>
    <w:unhideWhenUsed/>
    <w:rsid w:val="00D54810"/>
    <w:pPr>
      <w:spacing w:before="100" w:beforeAutospacing="1" w:after="100" w:afterAutospacing="1" w:line="240" w:lineRule="auto"/>
      <w:ind w:firstLine="0"/>
      <w:jc w:val="left"/>
    </w:pPr>
    <w:rPr>
      <w:rFonts w:ascii="Times New Roman" w:hAnsi="Times New Roman"/>
      <w:sz w:val="24"/>
      <w:szCs w:val="24"/>
    </w:rPr>
  </w:style>
  <w:style w:type="character" w:customStyle="1" w:styleId="Heading2Char">
    <w:name w:val="Heading 2 Char"/>
    <w:aliases w:val="H2-Sec. Head Char"/>
    <w:basedOn w:val="DefaultParagraphFont"/>
    <w:link w:val="Heading2"/>
    <w:rsid w:val="007C1BB5"/>
    <w:rPr>
      <w:rFonts w:ascii="Arial" w:hAnsi="Arial"/>
      <w:b/>
    </w:rPr>
  </w:style>
  <w:style w:type="character" w:customStyle="1" w:styleId="Heading3Char">
    <w:name w:val="Heading 3 Char"/>
    <w:aliases w:val="H3-Sec. Head Char"/>
    <w:basedOn w:val="DefaultParagraphFont"/>
    <w:link w:val="Heading3"/>
    <w:rsid w:val="007C1BB5"/>
    <w:rPr>
      <w:rFonts w:ascii="Arial" w:hAnsi="Arial"/>
      <w:b/>
    </w:rPr>
  </w:style>
  <w:style w:type="character" w:customStyle="1" w:styleId="Heading4Char">
    <w:name w:val="Heading 4 Char"/>
    <w:aliases w:val="H4 Sec.Heading Char"/>
    <w:basedOn w:val="DefaultParagraphFont"/>
    <w:link w:val="Heading4"/>
    <w:rsid w:val="007C1BB5"/>
    <w:rPr>
      <w:rFonts w:ascii="Arial" w:hAnsi="Arial"/>
      <w:b/>
    </w:rPr>
  </w:style>
  <w:style w:type="paragraph" w:styleId="BodyText">
    <w:name w:val="Body Text"/>
    <w:basedOn w:val="Normal"/>
    <w:link w:val="BodyTextChar"/>
    <w:rsid w:val="007C1BB5"/>
    <w:pPr>
      <w:spacing w:line="240" w:lineRule="auto"/>
      <w:ind w:firstLine="0"/>
      <w:jc w:val="left"/>
    </w:pPr>
    <w:rPr>
      <w:rFonts w:ascii="Times New Roman" w:hAnsi="Times New Roman"/>
      <w:b/>
      <w:bCs/>
      <w:i/>
      <w:iCs/>
      <w:sz w:val="32"/>
      <w:szCs w:val="24"/>
    </w:rPr>
  </w:style>
  <w:style w:type="character" w:customStyle="1" w:styleId="BodyTextChar">
    <w:name w:val="Body Text Char"/>
    <w:basedOn w:val="DefaultParagraphFont"/>
    <w:link w:val="BodyText"/>
    <w:rsid w:val="007C1BB5"/>
    <w:rPr>
      <w:b/>
      <w:bCs/>
      <w:i/>
      <w:iCs/>
      <w:sz w:val="32"/>
      <w:szCs w:val="24"/>
    </w:rPr>
  </w:style>
  <w:style w:type="character" w:styleId="PlaceholderText">
    <w:name w:val="Placeholder Text"/>
    <w:basedOn w:val="DefaultParagraphFont"/>
    <w:uiPriority w:val="99"/>
    <w:semiHidden/>
    <w:rsid w:val="00C96E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7441">
      <w:bodyDiv w:val="1"/>
      <w:marLeft w:val="0"/>
      <w:marRight w:val="0"/>
      <w:marTop w:val="0"/>
      <w:marBottom w:val="0"/>
      <w:divBdr>
        <w:top w:val="none" w:sz="0" w:space="0" w:color="auto"/>
        <w:left w:val="none" w:sz="0" w:space="0" w:color="auto"/>
        <w:bottom w:val="none" w:sz="0" w:space="0" w:color="auto"/>
        <w:right w:val="none" w:sz="0" w:space="0" w:color="auto"/>
      </w:divBdr>
      <w:divsChild>
        <w:div w:id="667172525">
          <w:marLeft w:val="0"/>
          <w:marRight w:val="0"/>
          <w:marTop w:val="0"/>
          <w:marBottom w:val="0"/>
          <w:divBdr>
            <w:top w:val="none" w:sz="0" w:space="0" w:color="auto"/>
            <w:left w:val="none" w:sz="0" w:space="0" w:color="auto"/>
            <w:bottom w:val="none" w:sz="0" w:space="0" w:color="auto"/>
            <w:right w:val="none" w:sz="0" w:space="0" w:color="auto"/>
          </w:divBdr>
          <w:divsChild>
            <w:div w:id="1660384031">
              <w:marLeft w:val="0"/>
              <w:marRight w:val="0"/>
              <w:marTop w:val="0"/>
              <w:marBottom w:val="0"/>
              <w:divBdr>
                <w:top w:val="none" w:sz="0" w:space="0" w:color="auto"/>
                <w:left w:val="none" w:sz="0" w:space="0" w:color="auto"/>
                <w:bottom w:val="none" w:sz="0" w:space="0" w:color="auto"/>
                <w:right w:val="none" w:sz="0" w:space="0" w:color="auto"/>
              </w:divBdr>
              <w:divsChild>
                <w:div w:id="329717017">
                  <w:marLeft w:val="0"/>
                  <w:marRight w:val="0"/>
                  <w:marTop w:val="0"/>
                  <w:marBottom w:val="0"/>
                  <w:divBdr>
                    <w:top w:val="none" w:sz="0" w:space="0" w:color="auto"/>
                    <w:left w:val="none" w:sz="0" w:space="0" w:color="auto"/>
                    <w:bottom w:val="none" w:sz="0" w:space="0" w:color="auto"/>
                    <w:right w:val="none" w:sz="0" w:space="0" w:color="auto"/>
                  </w:divBdr>
                  <w:divsChild>
                    <w:div w:id="1209298098">
                      <w:marLeft w:val="0"/>
                      <w:marRight w:val="0"/>
                      <w:marTop w:val="0"/>
                      <w:marBottom w:val="0"/>
                      <w:divBdr>
                        <w:top w:val="none" w:sz="0" w:space="0" w:color="auto"/>
                        <w:left w:val="none" w:sz="0" w:space="0" w:color="auto"/>
                        <w:bottom w:val="none" w:sz="0" w:space="0" w:color="auto"/>
                        <w:right w:val="none" w:sz="0" w:space="0" w:color="auto"/>
                      </w:divBdr>
                      <w:divsChild>
                        <w:div w:id="1925873158">
                          <w:marLeft w:val="0"/>
                          <w:marRight w:val="0"/>
                          <w:marTop w:val="0"/>
                          <w:marBottom w:val="0"/>
                          <w:divBdr>
                            <w:top w:val="none" w:sz="0" w:space="0" w:color="auto"/>
                            <w:left w:val="none" w:sz="0" w:space="0" w:color="auto"/>
                            <w:bottom w:val="none" w:sz="0" w:space="0" w:color="auto"/>
                            <w:right w:val="none" w:sz="0" w:space="0" w:color="auto"/>
                          </w:divBdr>
                          <w:divsChild>
                            <w:div w:id="15587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59147">
      <w:bodyDiv w:val="1"/>
      <w:marLeft w:val="0"/>
      <w:marRight w:val="0"/>
      <w:marTop w:val="0"/>
      <w:marBottom w:val="0"/>
      <w:divBdr>
        <w:top w:val="none" w:sz="0" w:space="0" w:color="auto"/>
        <w:left w:val="none" w:sz="0" w:space="0" w:color="auto"/>
        <w:bottom w:val="none" w:sz="0" w:space="0" w:color="auto"/>
        <w:right w:val="none" w:sz="0" w:space="0" w:color="auto"/>
      </w:divBdr>
      <w:divsChild>
        <w:div w:id="942807929">
          <w:marLeft w:val="0"/>
          <w:marRight w:val="0"/>
          <w:marTop w:val="0"/>
          <w:marBottom w:val="0"/>
          <w:divBdr>
            <w:top w:val="none" w:sz="0" w:space="0" w:color="auto"/>
            <w:left w:val="none" w:sz="0" w:space="0" w:color="auto"/>
            <w:bottom w:val="none" w:sz="0" w:space="0" w:color="auto"/>
            <w:right w:val="none" w:sz="0" w:space="0" w:color="auto"/>
          </w:divBdr>
          <w:divsChild>
            <w:div w:id="1006589896">
              <w:marLeft w:val="0"/>
              <w:marRight w:val="0"/>
              <w:marTop w:val="0"/>
              <w:marBottom w:val="0"/>
              <w:divBdr>
                <w:top w:val="none" w:sz="0" w:space="0" w:color="auto"/>
                <w:left w:val="none" w:sz="0" w:space="0" w:color="auto"/>
                <w:bottom w:val="none" w:sz="0" w:space="0" w:color="auto"/>
                <w:right w:val="none" w:sz="0" w:space="0" w:color="auto"/>
              </w:divBdr>
              <w:divsChild>
                <w:div w:id="490564951">
                  <w:marLeft w:val="0"/>
                  <w:marRight w:val="0"/>
                  <w:marTop w:val="0"/>
                  <w:marBottom w:val="0"/>
                  <w:divBdr>
                    <w:top w:val="none" w:sz="0" w:space="0" w:color="auto"/>
                    <w:left w:val="none" w:sz="0" w:space="0" w:color="auto"/>
                    <w:bottom w:val="none" w:sz="0" w:space="0" w:color="auto"/>
                    <w:right w:val="none" w:sz="0" w:space="0" w:color="auto"/>
                  </w:divBdr>
                  <w:divsChild>
                    <w:div w:id="1051688099">
                      <w:marLeft w:val="0"/>
                      <w:marRight w:val="0"/>
                      <w:marTop w:val="0"/>
                      <w:marBottom w:val="0"/>
                      <w:divBdr>
                        <w:top w:val="none" w:sz="0" w:space="0" w:color="auto"/>
                        <w:left w:val="none" w:sz="0" w:space="0" w:color="auto"/>
                        <w:bottom w:val="none" w:sz="0" w:space="0" w:color="auto"/>
                        <w:right w:val="none" w:sz="0" w:space="0" w:color="auto"/>
                      </w:divBdr>
                      <w:divsChild>
                        <w:div w:id="156073294">
                          <w:marLeft w:val="0"/>
                          <w:marRight w:val="0"/>
                          <w:marTop w:val="0"/>
                          <w:marBottom w:val="0"/>
                          <w:divBdr>
                            <w:top w:val="none" w:sz="0" w:space="0" w:color="auto"/>
                            <w:left w:val="none" w:sz="0" w:space="0" w:color="auto"/>
                            <w:bottom w:val="none" w:sz="0" w:space="0" w:color="auto"/>
                            <w:right w:val="none" w:sz="0" w:space="0" w:color="auto"/>
                          </w:divBdr>
                          <w:divsChild>
                            <w:div w:id="10218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6025">
      <w:bodyDiv w:val="1"/>
      <w:marLeft w:val="0"/>
      <w:marRight w:val="0"/>
      <w:marTop w:val="0"/>
      <w:marBottom w:val="0"/>
      <w:divBdr>
        <w:top w:val="none" w:sz="0" w:space="0" w:color="auto"/>
        <w:left w:val="none" w:sz="0" w:space="0" w:color="auto"/>
        <w:bottom w:val="none" w:sz="0" w:space="0" w:color="auto"/>
        <w:right w:val="none" w:sz="0" w:space="0" w:color="auto"/>
      </w:divBdr>
      <w:divsChild>
        <w:div w:id="785931764">
          <w:marLeft w:val="0"/>
          <w:marRight w:val="0"/>
          <w:marTop w:val="0"/>
          <w:marBottom w:val="0"/>
          <w:divBdr>
            <w:top w:val="none" w:sz="0" w:space="0" w:color="auto"/>
            <w:left w:val="none" w:sz="0" w:space="0" w:color="auto"/>
            <w:bottom w:val="none" w:sz="0" w:space="0" w:color="auto"/>
            <w:right w:val="none" w:sz="0" w:space="0" w:color="auto"/>
          </w:divBdr>
          <w:divsChild>
            <w:div w:id="1254514993">
              <w:marLeft w:val="0"/>
              <w:marRight w:val="0"/>
              <w:marTop w:val="0"/>
              <w:marBottom w:val="0"/>
              <w:divBdr>
                <w:top w:val="none" w:sz="0" w:space="0" w:color="auto"/>
                <w:left w:val="none" w:sz="0" w:space="0" w:color="auto"/>
                <w:bottom w:val="none" w:sz="0" w:space="0" w:color="auto"/>
                <w:right w:val="none" w:sz="0" w:space="0" w:color="auto"/>
              </w:divBdr>
              <w:divsChild>
                <w:div w:id="500852728">
                  <w:marLeft w:val="0"/>
                  <w:marRight w:val="0"/>
                  <w:marTop w:val="0"/>
                  <w:marBottom w:val="0"/>
                  <w:divBdr>
                    <w:top w:val="none" w:sz="0" w:space="0" w:color="auto"/>
                    <w:left w:val="none" w:sz="0" w:space="0" w:color="auto"/>
                    <w:bottom w:val="none" w:sz="0" w:space="0" w:color="auto"/>
                    <w:right w:val="none" w:sz="0" w:space="0" w:color="auto"/>
                  </w:divBdr>
                  <w:divsChild>
                    <w:div w:id="1449010776">
                      <w:marLeft w:val="0"/>
                      <w:marRight w:val="0"/>
                      <w:marTop w:val="0"/>
                      <w:marBottom w:val="0"/>
                      <w:divBdr>
                        <w:top w:val="none" w:sz="0" w:space="0" w:color="auto"/>
                        <w:left w:val="none" w:sz="0" w:space="0" w:color="auto"/>
                        <w:bottom w:val="none" w:sz="0" w:space="0" w:color="auto"/>
                        <w:right w:val="none" w:sz="0" w:space="0" w:color="auto"/>
                      </w:divBdr>
                      <w:divsChild>
                        <w:div w:id="2118862265">
                          <w:marLeft w:val="0"/>
                          <w:marRight w:val="0"/>
                          <w:marTop w:val="0"/>
                          <w:marBottom w:val="0"/>
                          <w:divBdr>
                            <w:top w:val="none" w:sz="0" w:space="0" w:color="auto"/>
                            <w:left w:val="none" w:sz="0" w:space="0" w:color="auto"/>
                            <w:bottom w:val="none" w:sz="0" w:space="0" w:color="auto"/>
                            <w:right w:val="none" w:sz="0" w:space="0" w:color="auto"/>
                          </w:divBdr>
                          <w:divsChild>
                            <w:div w:id="12798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167527">
      <w:bodyDiv w:val="1"/>
      <w:marLeft w:val="0"/>
      <w:marRight w:val="0"/>
      <w:marTop w:val="0"/>
      <w:marBottom w:val="0"/>
      <w:divBdr>
        <w:top w:val="none" w:sz="0" w:space="0" w:color="auto"/>
        <w:left w:val="none" w:sz="0" w:space="0" w:color="auto"/>
        <w:bottom w:val="none" w:sz="0" w:space="0" w:color="auto"/>
        <w:right w:val="none" w:sz="0" w:space="0" w:color="auto"/>
      </w:divBdr>
      <w:divsChild>
        <w:div w:id="1585382187">
          <w:marLeft w:val="0"/>
          <w:marRight w:val="0"/>
          <w:marTop w:val="0"/>
          <w:marBottom w:val="0"/>
          <w:divBdr>
            <w:top w:val="none" w:sz="0" w:space="0" w:color="auto"/>
            <w:left w:val="none" w:sz="0" w:space="0" w:color="auto"/>
            <w:bottom w:val="none" w:sz="0" w:space="0" w:color="auto"/>
            <w:right w:val="none" w:sz="0" w:space="0" w:color="auto"/>
          </w:divBdr>
          <w:divsChild>
            <w:div w:id="2064013871">
              <w:marLeft w:val="0"/>
              <w:marRight w:val="0"/>
              <w:marTop w:val="0"/>
              <w:marBottom w:val="0"/>
              <w:divBdr>
                <w:top w:val="none" w:sz="0" w:space="0" w:color="auto"/>
                <w:left w:val="none" w:sz="0" w:space="0" w:color="auto"/>
                <w:bottom w:val="none" w:sz="0" w:space="0" w:color="auto"/>
                <w:right w:val="none" w:sz="0" w:space="0" w:color="auto"/>
              </w:divBdr>
              <w:divsChild>
                <w:div w:id="570434936">
                  <w:marLeft w:val="0"/>
                  <w:marRight w:val="0"/>
                  <w:marTop w:val="0"/>
                  <w:marBottom w:val="0"/>
                  <w:divBdr>
                    <w:top w:val="none" w:sz="0" w:space="0" w:color="auto"/>
                    <w:left w:val="none" w:sz="0" w:space="0" w:color="auto"/>
                    <w:bottom w:val="none" w:sz="0" w:space="0" w:color="auto"/>
                    <w:right w:val="none" w:sz="0" w:space="0" w:color="auto"/>
                  </w:divBdr>
                  <w:divsChild>
                    <w:div w:id="1851600056">
                      <w:marLeft w:val="0"/>
                      <w:marRight w:val="0"/>
                      <w:marTop w:val="0"/>
                      <w:marBottom w:val="0"/>
                      <w:divBdr>
                        <w:top w:val="none" w:sz="0" w:space="0" w:color="auto"/>
                        <w:left w:val="none" w:sz="0" w:space="0" w:color="auto"/>
                        <w:bottom w:val="none" w:sz="0" w:space="0" w:color="auto"/>
                        <w:right w:val="none" w:sz="0" w:space="0" w:color="auto"/>
                      </w:divBdr>
                      <w:divsChild>
                        <w:div w:id="2002074965">
                          <w:marLeft w:val="0"/>
                          <w:marRight w:val="0"/>
                          <w:marTop w:val="0"/>
                          <w:marBottom w:val="0"/>
                          <w:divBdr>
                            <w:top w:val="none" w:sz="0" w:space="0" w:color="auto"/>
                            <w:left w:val="none" w:sz="0" w:space="0" w:color="auto"/>
                            <w:bottom w:val="none" w:sz="0" w:space="0" w:color="auto"/>
                            <w:right w:val="none" w:sz="0" w:space="0" w:color="auto"/>
                          </w:divBdr>
                          <w:divsChild>
                            <w:div w:id="8226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4122">
      <w:bodyDiv w:val="1"/>
      <w:marLeft w:val="0"/>
      <w:marRight w:val="0"/>
      <w:marTop w:val="0"/>
      <w:marBottom w:val="0"/>
      <w:divBdr>
        <w:top w:val="none" w:sz="0" w:space="0" w:color="auto"/>
        <w:left w:val="none" w:sz="0" w:space="0" w:color="auto"/>
        <w:bottom w:val="none" w:sz="0" w:space="0" w:color="auto"/>
        <w:right w:val="none" w:sz="0" w:space="0" w:color="auto"/>
      </w:divBdr>
      <w:divsChild>
        <w:div w:id="1532304293">
          <w:marLeft w:val="0"/>
          <w:marRight w:val="0"/>
          <w:marTop w:val="0"/>
          <w:marBottom w:val="0"/>
          <w:divBdr>
            <w:top w:val="none" w:sz="0" w:space="0" w:color="auto"/>
            <w:left w:val="none" w:sz="0" w:space="0" w:color="auto"/>
            <w:bottom w:val="none" w:sz="0" w:space="0" w:color="auto"/>
            <w:right w:val="none" w:sz="0" w:space="0" w:color="auto"/>
          </w:divBdr>
          <w:divsChild>
            <w:div w:id="1799837034">
              <w:marLeft w:val="0"/>
              <w:marRight w:val="0"/>
              <w:marTop w:val="0"/>
              <w:marBottom w:val="0"/>
              <w:divBdr>
                <w:top w:val="none" w:sz="0" w:space="0" w:color="auto"/>
                <w:left w:val="none" w:sz="0" w:space="0" w:color="auto"/>
                <w:bottom w:val="none" w:sz="0" w:space="0" w:color="auto"/>
                <w:right w:val="none" w:sz="0" w:space="0" w:color="auto"/>
              </w:divBdr>
              <w:divsChild>
                <w:div w:id="1795100923">
                  <w:marLeft w:val="0"/>
                  <w:marRight w:val="0"/>
                  <w:marTop w:val="0"/>
                  <w:marBottom w:val="0"/>
                  <w:divBdr>
                    <w:top w:val="none" w:sz="0" w:space="0" w:color="auto"/>
                    <w:left w:val="none" w:sz="0" w:space="0" w:color="auto"/>
                    <w:bottom w:val="none" w:sz="0" w:space="0" w:color="auto"/>
                    <w:right w:val="none" w:sz="0" w:space="0" w:color="auto"/>
                  </w:divBdr>
                  <w:divsChild>
                    <w:div w:id="1799301933">
                      <w:marLeft w:val="0"/>
                      <w:marRight w:val="0"/>
                      <w:marTop w:val="0"/>
                      <w:marBottom w:val="0"/>
                      <w:divBdr>
                        <w:top w:val="none" w:sz="0" w:space="0" w:color="auto"/>
                        <w:left w:val="none" w:sz="0" w:space="0" w:color="auto"/>
                        <w:bottom w:val="none" w:sz="0" w:space="0" w:color="auto"/>
                        <w:right w:val="none" w:sz="0" w:space="0" w:color="auto"/>
                      </w:divBdr>
                      <w:divsChild>
                        <w:div w:id="897321290">
                          <w:marLeft w:val="0"/>
                          <w:marRight w:val="0"/>
                          <w:marTop w:val="0"/>
                          <w:marBottom w:val="0"/>
                          <w:divBdr>
                            <w:top w:val="none" w:sz="0" w:space="0" w:color="auto"/>
                            <w:left w:val="none" w:sz="0" w:space="0" w:color="auto"/>
                            <w:bottom w:val="none" w:sz="0" w:space="0" w:color="auto"/>
                            <w:right w:val="none" w:sz="0" w:space="0" w:color="auto"/>
                          </w:divBdr>
                          <w:divsChild>
                            <w:div w:id="11433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493940">
      <w:bodyDiv w:val="1"/>
      <w:marLeft w:val="0"/>
      <w:marRight w:val="0"/>
      <w:marTop w:val="0"/>
      <w:marBottom w:val="0"/>
      <w:divBdr>
        <w:top w:val="none" w:sz="0" w:space="0" w:color="auto"/>
        <w:left w:val="none" w:sz="0" w:space="0" w:color="auto"/>
        <w:bottom w:val="none" w:sz="0" w:space="0" w:color="auto"/>
        <w:right w:val="none" w:sz="0" w:space="0" w:color="auto"/>
      </w:divBdr>
      <w:divsChild>
        <w:div w:id="772439149">
          <w:marLeft w:val="0"/>
          <w:marRight w:val="0"/>
          <w:marTop w:val="0"/>
          <w:marBottom w:val="0"/>
          <w:divBdr>
            <w:top w:val="none" w:sz="0" w:space="0" w:color="auto"/>
            <w:left w:val="none" w:sz="0" w:space="0" w:color="auto"/>
            <w:bottom w:val="none" w:sz="0" w:space="0" w:color="auto"/>
            <w:right w:val="none" w:sz="0" w:space="0" w:color="auto"/>
          </w:divBdr>
          <w:divsChild>
            <w:div w:id="1768117278">
              <w:marLeft w:val="0"/>
              <w:marRight w:val="0"/>
              <w:marTop w:val="0"/>
              <w:marBottom w:val="0"/>
              <w:divBdr>
                <w:top w:val="none" w:sz="0" w:space="0" w:color="auto"/>
                <w:left w:val="none" w:sz="0" w:space="0" w:color="auto"/>
                <w:bottom w:val="none" w:sz="0" w:space="0" w:color="auto"/>
                <w:right w:val="none" w:sz="0" w:space="0" w:color="auto"/>
              </w:divBdr>
              <w:divsChild>
                <w:div w:id="2120290942">
                  <w:marLeft w:val="0"/>
                  <w:marRight w:val="0"/>
                  <w:marTop w:val="0"/>
                  <w:marBottom w:val="0"/>
                  <w:divBdr>
                    <w:top w:val="none" w:sz="0" w:space="0" w:color="auto"/>
                    <w:left w:val="none" w:sz="0" w:space="0" w:color="auto"/>
                    <w:bottom w:val="none" w:sz="0" w:space="0" w:color="auto"/>
                    <w:right w:val="none" w:sz="0" w:space="0" w:color="auto"/>
                  </w:divBdr>
                  <w:divsChild>
                    <w:div w:id="1978337754">
                      <w:marLeft w:val="0"/>
                      <w:marRight w:val="0"/>
                      <w:marTop w:val="0"/>
                      <w:marBottom w:val="0"/>
                      <w:divBdr>
                        <w:top w:val="none" w:sz="0" w:space="0" w:color="auto"/>
                        <w:left w:val="none" w:sz="0" w:space="0" w:color="auto"/>
                        <w:bottom w:val="none" w:sz="0" w:space="0" w:color="auto"/>
                        <w:right w:val="none" w:sz="0" w:space="0" w:color="auto"/>
                      </w:divBdr>
                      <w:divsChild>
                        <w:div w:id="814371352">
                          <w:marLeft w:val="0"/>
                          <w:marRight w:val="0"/>
                          <w:marTop w:val="0"/>
                          <w:marBottom w:val="0"/>
                          <w:divBdr>
                            <w:top w:val="none" w:sz="0" w:space="0" w:color="auto"/>
                            <w:left w:val="none" w:sz="0" w:space="0" w:color="auto"/>
                            <w:bottom w:val="none" w:sz="0" w:space="0" w:color="auto"/>
                            <w:right w:val="none" w:sz="0" w:space="0" w:color="auto"/>
                          </w:divBdr>
                          <w:divsChild>
                            <w:div w:id="8057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129909">
      <w:bodyDiv w:val="1"/>
      <w:marLeft w:val="0"/>
      <w:marRight w:val="0"/>
      <w:marTop w:val="0"/>
      <w:marBottom w:val="0"/>
      <w:divBdr>
        <w:top w:val="none" w:sz="0" w:space="0" w:color="auto"/>
        <w:left w:val="none" w:sz="0" w:space="0" w:color="auto"/>
        <w:bottom w:val="none" w:sz="0" w:space="0" w:color="auto"/>
        <w:right w:val="none" w:sz="0" w:space="0" w:color="auto"/>
      </w:divBdr>
      <w:divsChild>
        <w:div w:id="1633057504">
          <w:marLeft w:val="0"/>
          <w:marRight w:val="0"/>
          <w:marTop w:val="0"/>
          <w:marBottom w:val="0"/>
          <w:divBdr>
            <w:top w:val="none" w:sz="0" w:space="0" w:color="auto"/>
            <w:left w:val="none" w:sz="0" w:space="0" w:color="auto"/>
            <w:bottom w:val="none" w:sz="0" w:space="0" w:color="auto"/>
            <w:right w:val="none" w:sz="0" w:space="0" w:color="auto"/>
          </w:divBdr>
          <w:divsChild>
            <w:div w:id="64911925">
              <w:marLeft w:val="0"/>
              <w:marRight w:val="0"/>
              <w:marTop w:val="0"/>
              <w:marBottom w:val="0"/>
              <w:divBdr>
                <w:top w:val="none" w:sz="0" w:space="0" w:color="auto"/>
                <w:left w:val="none" w:sz="0" w:space="0" w:color="auto"/>
                <w:bottom w:val="none" w:sz="0" w:space="0" w:color="auto"/>
                <w:right w:val="none" w:sz="0" w:space="0" w:color="auto"/>
              </w:divBdr>
              <w:divsChild>
                <w:div w:id="1116868799">
                  <w:marLeft w:val="0"/>
                  <w:marRight w:val="0"/>
                  <w:marTop w:val="0"/>
                  <w:marBottom w:val="0"/>
                  <w:divBdr>
                    <w:top w:val="none" w:sz="0" w:space="0" w:color="auto"/>
                    <w:left w:val="none" w:sz="0" w:space="0" w:color="auto"/>
                    <w:bottom w:val="none" w:sz="0" w:space="0" w:color="auto"/>
                    <w:right w:val="none" w:sz="0" w:space="0" w:color="auto"/>
                  </w:divBdr>
                  <w:divsChild>
                    <w:div w:id="1062100600">
                      <w:marLeft w:val="0"/>
                      <w:marRight w:val="0"/>
                      <w:marTop w:val="0"/>
                      <w:marBottom w:val="0"/>
                      <w:divBdr>
                        <w:top w:val="none" w:sz="0" w:space="0" w:color="auto"/>
                        <w:left w:val="none" w:sz="0" w:space="0" w:color="auto"/>
                        <w:bottom w:val="none" w:sz="0" w:space="0" w:color="auto"/>
                        <w:right w:val="none" w:sz="0" w:space="0" w:color="auto"/>
                      </w:divBdr>
                      <w:divsChild>
                        <w:div w:id="2127045226">
                          <w:marLeft w:val="0"/>
                          <w:marRight w:val="0"/>
                          <w:marTop w:val="0"/>
                          <w:marBottom w:val="0"/>
                          <w:divBdr>
                            <w:top w:val="none" w:sz="0" w:space="0" w:color="auto"/>
                            <w:left w:val="none" w:sz="0" w:space="0" w:color="auto"/>
                            <w:bottom w:val="none" w:sz="0" w:space="0" w:color="auto"/>
                            <w:right w:val="none" w:sz="0" w:space="0" w:color="auto"/>
                          </w:divBdr>
                          <w:divsChild>
                            <w:div w:id="2761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231520">
      <w:bodyDiv w:val="1"/>
      <w:marLeft w:val="0"/>
      <w:marRight w:val="0"/>
      <w:marTop w:val="0"/>
      <w:marBottom w:val="0"/>
      <w:divBdr>
        <w:top w:val="none" w:sz="0" w:space="0" w:color="auto"/>
        <w:left w:val="none" w:sz="0" w:space="0" w:color="auto"/>
        <w:bottom w:val="none" w:sz="0" w:space="0" w:color="auto"/>
        <w:right w:val="none" w:sz="0" w:space="0" w:color="auto"/>
      </w:divBdr>
      <w:divsChild>
        <w:div w:id="1742294009">
          <w:marLeft w:val="0"/>
          <w:marRight w:val="0"/>
          <w:marTop w:val="0"/>
          <w:marBottom w:val="0"/>
          <w:divBdr>
            <w:top w:val="none" w:sz="0" w:space="0" w:color="auto"/>
            <w:left w:val="none" w:sz="0" w:space="0" w:color="auto"/>
            <w:bottom w:val="none" w:sz="0" w:space="0" w:color="auto"/>
            <w:right w:val="none" w:sz="0" w:space="0" w:color="auto"/>
          </w:divBdr>
          <w:divsChild>
            <w:div w:id="1859813357">
              <w:marLeft w:val="0"/>
              <w:marRight w:val="0"/>
              <w:marTop w:val="0"/>
              <w:marBottom w:val="0"/>
              <w:divBdr>
                <w:top w:val="none" w:sz="0" w:space="0" w:color="auto"/>
                <w:left w:val="none" w:sz="0" w:space="0" w:color="auto"/>
                <w:bottom w:val="none" w:sz="0" w:space="0" w:color="auto"/>
                <w:right w:val="none" w:sz="0" w:space="0" w:color="auto"/>
              </w:divBdr>
              <w:divsChild>
                <w:div w:id="1991711095">
                  <w:marLeft w:val="0"/>
                  <w:marRight w:val="0"/>
                  <w:marTop w:val="0"/>
                  <w:marBottom w:val="0"/>
                  <w:divBdr>
                    <w:top w:val="none" w:sz="0" w:space="0" w:color="auto"/>
                    <w:left w:val="none" w:sz="0" w:space="0" w:color="auto"/>
                    <w:bottom w:val="none" w:sz="0" w:space="0" w:color="auto"/>
                    <w:right w:val="none" w:sz="0" w:space="0" w:color="auto"/>
                  </w:divBdr>
                  <w:divsChild>
                    <w:div w:id="1711612993">
                      <w:marLeft w:val="0"/>
                      <w:marRight w:val="0"/>
                      <w:marTop w:val="0"/>
                      <w:marBottom w:val="0"/>
                      <w:divBdr>
                        <w:top w:val="none" w:sz="0" w:space="0" w:color="auto"/>
                        <w:left w:val="none" w:sz="0" w:space="0" w:color="auto"/>
                        <w:bottom w:val="none" w:sz="0" w:space="0" w:color="auto"/>
                        <w:right w:val="none" w:sz="0" w:space="0" w:color="auto"/>
                      </w:divBdr>
                      <w:divsChild>
                        <w:div w:id="1619947470">
                          <w:marLeft w:val="0"/>
                          <w:marRight w:val="0"/>
                          <w:marTop w:val="0"/>
                          <w:marBottom w:val="0"/>
                          <w:divBdr>
                            <w:top w:val="none" w:sz="0" w:space="0" w:color="auto"/>
                            <w:left w:val="none" w:sz="0" w:space="0" w:color="auto"/>
                            <w:bottom w:val="none" w:sz="0" w:space="0" w:color="auto"/>
                            <w:right w:val="none" w:sz="0" w:space="0" w:color="auto"/>
                          </w:divBdr>
                          <w:divsChild>
                            <w:div w:id="5094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508978">
      <w:bodyDiv w:val="1"/>
      <w:marLeft w:val="0"/>
      <w:marRight w:val="0"/>
      <w:marTop w:val="0"/>
      <w:marBottom w:val="0"/>
      <w:divBdr>
        <w:top w:val="none" w:sz="0" w:space="0" w:color="auto"/>
        <w:left w:val="none" w:sz="0" w:space="0" w:color="auto"/>
        <w:bottom w:val="none" w:sz="0" w:space="0" w:color="auto"/>
        <w:right w:val="none" w:sz="0" w:space="0" w:color="auto"/>
      </w:divBdr>
      <w:divsChild>
        <w:div w:id="1364015526">
          <w:marLeft w:val="0"/>
          <w:marRight w:val="0"/>
          <w:marTop w:val="0"/>
          <w:marBottom w:val="0"/>
          <w:divBdr>
            <w:top w:val="none" w:sz="0" w:space="0" w:color="auto"/>
            <w:left w:val="none" w:sz="0" w:space="0" w:color="auto"/>
            <w:bottom w:val="none" w:sz="0" w:space="0" w:color="auto"/>
            <w:right w:val="none" w:sz="0" w:space="0" w:color="auto"/>
          </w:divBdr>
          <w:divsChild>
            <w:div w:id="1003700671">
              <w:marLeft w:val="0"/>
              <w:marRight w:val="0"/>
              <w:marTop w:val="0"/>
              <w:marBottom w:val="0"/>
              <w:divBdr>
                <w:top w:val="none" w:sz="0" w:space="0" w:color="auto"/>
                <w:left w:val="none" w:sz="0" w:space="0" w:color="auto"/>
                <w:bottom w:val="none" w:sz="0" w:space="0" w:color="auto"/>
                <w:right w:val="none" w:sz="0" w:space="0" w:color="auto"/>
              </w:divBdr>
              <w:divsChild>
                <w:div w:id="982583575">
                  <w:marLeft w:val="0"/>
                  <w:marRight w:val="0"/>
                  <w:marTop w:val="0"/>
                  <w:marBottom w:val="0"/>
                  <w:divBdr>
                    <w:top w:val="none" w:sz="0" w:space="0" w:color="auto"/>
                    <w:left w:val="none" w:sz="0" w:space="0" w:color="auto"/>
                    <w:bottom w:val="none" w:sz="0" w:space="0" w:color="auto"/>
                    <w:right w:val="none" w:sz="0" w:space="0" w:color="auto"/>
                  </w:divBdr>
                  <w:divsChild>
                    <w:div w:id="1346984341">
                      <w:marLeft w:val="0"/>
                      <w:marRight w:val="0"/>
                      <w:marTop w:val="0"/>
                      <w:marBottom w:val="0"/>
                      <w:divBdr>
                        <w:top w:val="none" w:sz="0" w:space="0" w:color="auto"/>
                        <w:left w:val="none" w:sz="0" w:space="0" w:color="auto"/>
                        <w:bottom w:val="none" w:sz="0" w:space="0" w:color="auto"/>
                        <w:right w:val="none" w:sz="0" w:space="0" w:color="auto"/>
                      </w:divBdr>
                      <w:divsChild>
                        <w:div w:id="1786004557">
                          <w:marLeft w:val="0"/>
                          <w:marRight w:val="0"/>
                          <w:marTop w:val="0"/>
                          <w:marBottom w:val="0"/>
                          <w:divBdr>
                            <w:top w:val="none" w:sz="0" w:space="0" w:color="auto"/>
                            <w:left w:val="none" w:sz="0" w:space="0" w:color="auto"/>
                            <w:bottom w:val="none" w:sz="0" w:space="0" w:color="auto"/>
                            <w:right w:val="none" w:sz="0" w:space="0" w:color="auto"/>
                          </w:divBdr>
                          <w:divsChild>
                            <w:div w:id="51989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806574">
      <w:bodyDiv w:val="1"/>
      <w:marLeft w:val="0"/>
      <w:marRight w:val="0"/>
      <w:marTop w:val="0"/>
      <w:marBottom w:val="0"/>
      <w:divBdr>
        <w:top w:val="none" w:sz="0" w:space="0" w:color="auto"/>
        <w:left w:val="none" w:sz="0" w:space="0" w:color="auto"/>
        <w:bottom w:val="none" w:sz="0" w:space="0" w:color="auto"/>
        <w:right w:val="none" w:sz="0" w:space="0" w:color="auto"/>
      </w:divBdr>
      <w:divsChild>
        <w:div w:id="1303776021">
          <w:marLeft w:val="0"/>
          <w:marRight w:val="0"/>
          <w:marTop w:val="0"/>
          <w:marBottom w:val="0"/>
          <w:divBdr>
            <w:top w:val="none" w:sz="0" w:space="0" w:color="auto"/>
            <w:left w:val="none" w:sz="0" w:space="0" w:color="auto"/>
            <w:bottom w:val="none" w:sz="0" w:space="0" w:color="auto"/>
            <w:right w:val="none" w:sz="0" w:space="0" w:color="auto"/>
          </w:divBdr>
          <w:divsChild>
            <w:div w:id="1288656464">
              <w:marLeft w:val="0"/>
              <w:marRight w:val="0"/>
              <w:marTop w:val="0"/>
              <w:marBottom w:val="0"/>
              <w:divBdr>
                <w:top w:val="none" w:sz="0" w:space="0" w:color="auto"/>
                <w:left w:val="none" w:sz="0" w:space="0" w:color="auto"/>
                <w:bottom w:val="none" w:sz="0" w:space="0" w:color="auto"/>
                <w:right w:val="none" w:sz="0" w:space="0" w:color="auto"/>
              </w:divBdr>
              <w:divsChild>
                <w:div w:id="1641375002">
                  <w:marLeft w:val="0"/>
                  <w:marRight w:val="0"/>
                  <w:marTop w:val="0"/>
                  <w:marBottom w:val="0"/>
                  <w:divBdr>
                    <w:top w:val="none" w:sz="0" w:space="0" w:color="auto"/>
                    <w:left w:val="none" w:sz="0" w:space="0" w:color="auto"/>
                    <w:bottom w:val="none" w:sz="0" w:space="0" w:color="auto"/>
                    <w:right w:val="none" w:sz="0" w:space="0" w:color="auto"/>
                  </w:divBdr>
                  <w:divsChild>
                    <w:div w:id="433794804">
                      <w:marLeft w:val="0"/>
                      <w:marRight w:val="0"/>
                      <w:marTop w:val="0"/>
                      <w:marBottom w:val="0"/>
                      <w:divBdr>
                        <w:top w:val="none" w:sz="0" w:space="0" w:color="auto"/>
                        <w:left w:val="none" w:sz="0" w:space="0" w:color="auto"/>
                        <w:bottom w:val="none" w:sz="0" w:space="0" w:color="auto"/>
                        <w:right w:val="none" w:sz="0" w:space="0" w:color="auto"/>
                      </w:divBdr>
                      <w:divsChild>
                        <w:div w:id="1926500053">
                          <w:marLeft w:val="0"/>
                          <w:marRight w:val="0"/>
                          <w:marTop w:val="0"/>
                          <w:marBottom w:val="0"/>
                          <w:divBdr>
                            <w:top w:val="none" w:sz="0" w:space="0" w:color="auto"/>
                            <w:left w:val="none" w:sz="0" w:space="0" w:color="auto"/>
                            <w:bottom w:val="none" w:sz="0" w:space="0" w:color="auto"/>
                            <w:right w:val="none" w:sz="0" w:space="0" w:color="auto"/>
                          </w:divBdr>
                          <w:divsChild>
                            <w:div w:id="8325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328007">
      <w:bodyDiv w:val="1"/>
      <w:marLeft w:val="0"/>
      <w:marRight w:val="0"/>
      <w:marTop w:val="0"/>
      <w:marBottom w:val="0"/>
      <w:divBdr>
        <w:top w:val="none" w:sz="0" w:space="0" w:color="auto"/>
        <w:left w:val="none" w:sz="0" w:space="0" w:color="auto"/>
        <w:bottom w:val="none" w:sz="0" w:space="0" w:color="auto"/>
        <w:right w:val="none" w:sz="0" w:space="0" w:color="auto"/>
      </w:divBdr>
      <w:divsChild>
        <w:div w:id="1839729602">
          <w:marLeft w:val="0"/>
          <w:marRight w:val="0"/>
          <w:marTop w:val="0"/>
          <w:marBottom w:val="0"/>
          <w:divBdr>
            <w:top w:val="none" w:sz="0" w:space="0" w:color="auto"/>
            <w:left w:val="none" w:sz="0" w:space="0" w:color="auto"/>
            <w:bottom w:val="none" w:sz="0" w:space="0" w:color="auto"/>
            <w:right w:val="none" w:sz="0" w:space="0" w:color="auto"/>
          </w:divBdr>
          <w:divsChild>
            <w:div w:id="1105928901">
              <w:marLeft w:val="0"/>
              <w:marRight w:val="0"/>
              <w:marTop w:val="0"/>
              <w:marBottom w:val="0"/>
              <w:divBdr>
                <w:top w:val="none" w:sz="0" w:space="0" w:color="auto"/>
                <w:left w:val="none" w:sz="0" w:space="0" w:color="auto"/>
                <w:bottom w:val="none" w:sz="0" w:space="0" w:color="auto"/>
                <w:right w:val="none" w:sz="0" w:space="0" w:color="auto"/>
              </w:divBdr>
              <w:divsChild>
                <w:div w:id="1102336911">
                  <w:marLeft w:val="0"/>
                  <w:marRight w:val="0"/>
                  <w:marTop w:val="0"/>
                  <w:marBottom w:val="0"/>
                  <w:divBdr>
                    <w:top w:val="none" w:sz="0" w:space="0" w:color="auto"/>
                    <w:left w:val="none" w:sz="0" w:space="0" w:color="auto"/>
                    <w:bottom w:val="none" w:sz="0" w:space="0" w:color="auto"/>
                    <w:right w:val="none" w:sz="0" w:space="0" w:color="auto"/>
                  </w:divBdr>
                  <w:divsChild>
                    <w:div w:id="1639988453">
                      <w:marLeft w:val="0"/>
                      <w:marRight w:val="0"/>
                      <w:marTop w:val="0"/>
                      <w:marBottom w:val="0"/>
                      <w:divBdr>
                        <w:top w:val="none" w:sz="0" w:space="0" w:color="auto"/>
                        <w:left w:val="none" w:sz="0" w:space="0" w:color="auto"/>
                        <w:bottom w:val="none" w:sz="0" w:space="0" w:color="auto"/>
                        <w:right w:val="none" w:sz="0" w:space="0" w:color="auto"/>
                      </w:divBdr>
                      <w:divsChild>
                        <w:div w:id="879899661">
                          <w:marLeft w:val="0"/>
                          <w:marRight w:val="0"/>
                          <w:marTop w:val="0"/>
                          <w:marBottom w:val="0"/>
                          <w:divBdr>
                            <w:top w:val="none" w:sz="0" w:space="0" w:color="auto"/>
                            <w:left w:val="none" w:sz="0" w:space="0" w:color="auto"/>
                            <w:bottom w:val="none" w:sz="0" w:space="0" w:color="auto"/>
                            <w:right w:val="none" w:sz="0" w:space="0" w:color="auto"/>
                          </w:divBdr>
                          <w:divsChild>
                            <w:div w:id="8117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12668">
      <w:bodyDiv w:val="1"/>
      <w:marLeft w:val="0"/>
      <w:marRight w:val="0"/>
      <w:marTop w:val="0"/>
      <w:marBottom w:val="0"/>
      <w:divBdr>
        <w:top w:val="none" w:sz="0" w:space="0" w:color="auto"/>
        <w:left w:val="none" w:sz="0" w:space="0" w:color="auto"/>
        <w:bottom w:val="none" w:sz="0" w:space="0" w:color="auto"/>
        <w:right w:val="none" w:sz="0" w:space="0" w:color="auto"/>
      </w:divBdr>
      <w:divsChild>
        <w:div w:id="1760559428">
          <w:marLeft w:val="0"/>
          <w:marRight w:val="0"/>
          <w:marTop w:val="0"/>
          <w:marBottom w:val="0"/>
          <w:divBdr>
            <w:top w:val="none" w:sz="0" w:space="0" w:color="auto"/>
            <w:left w:val="none" w:sz="0" w:space="0" w:color="auto"/>
            <w:bottom w:val="none" w:sz="0" w:space="0" w:color="auto"/>
            <w:right w:val="none" w:sz="0" w:space="0" w:color="auto"/>
          </w:divBdr>
          <w:divsChild>
            <w:div w:id="1901866770">
              <w:marLeft w:val="0"/>
              <w:marRight w:val="0"/>
              <w:marTop w:val="0"/>
              <w:marBottom w:val="0"/>
              <w:divBdr>
                <w:top w:val="none" w:sz="0" w:space="0" w:color="auto"/>
                <w:left w:val="none" w:sz="0" w:space="0" w:color="auto"/>
                <w:bottom w:val="none" w:sz="0" w:space="0" w:color="auto"/>
                <w:right w:val="none" w:sz="0" w:space="0" w:color="auto"/>
              </w:divBdr>
              <w:divsChild>
                <w:div w:id="774012076">
                  <w:marLeft w:val="0"/>
                  <w:marRight w:val="0"/>
                  <w:marTop w:val="0"/>
                  <w:marBottom w:val="0"/>
                  <w:divBdr>
                    <w:top w:val="none" w:sz="0" w:space="0" w:color="auto"/>
                    <w:left w:val="none" w:sz="0" w:space="0" w:color="auto"/>
                    <w:bottom w:val="none" w:sz="0" w:space="0" w:color="auto"/>
                    <w:right w:val="none" w:sz="0" w:space="0" w:color="auto"/>
                  </w:divBdr>
                  <w:divsChild>
                    <w:div w:id="530076616">
                      <w:marLeft w:val="0"/>
                      <w:marRight w:val="0"/>
                      <w:marTop w:val="0"/>
                      <w:marBottom w:val="0"/>
                      <w:divBdr>
                        <w:top w:val="none" w:sz="0" w:space="0" w:color="auto"/>
                        <w:left w:val="none" w:sz="0" w:space="0" w:color="auto"/>
                        <w:bottom w:val="none" w:sz="0" w:space="0" w:color="auto"/>
                        <w:right w:val="none" w:sz="0" w:space="0" w:color="auto"/>
                      </w:divBdr>
                      <w:divsChild>
                        <w:div w:id="1671057044">
                          <w:marLeft w:val="0"/>
                          <w:marRight w:val="0"/>
                          <w:marTop w:val="0"/>
                          <w:marBottom w:val="0"/>
                          <w:divBdr>
                            <w:top w:val="none" w:sz="0" w:space="0" w:color="auto"/>
                            <w:left w:val="none" w:sz="0" w:space="0" w:color="auto"/>
                            <w:bottom w:val="none" w:sz="0" w:space="0" w:color="auto"/>
                            <w:right w:val="none" w:sz="0" w:space="0" w:color="auto"/>
                          </w:divBdr>
                          <w:divsChild>
                            <w:div w:id="14454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556981">
      <w:bodyDiv w:val="1"/>
      <w:marLeft w:val="0"/>
      <w:marRight w:val="0"/>
      <w:marTop w:val="0"/>
      <w:marBottom w:val="0"/>
      <w:divBdr>
        <w:top w:val="none" w:sz="0" w:space="0" w:color="auto"/>
        <w:left w:val="none" w:sz="0" w:space="0" w:color="auto"/>
        <w:bottom w:val="none" w:sz="0" w:space="0" w:color="auto"/>
        <w:right w:val="none" w:sz="0" w:space="0" w:color="auto"/>
      </w:divBdr>
      <w:divsChild>
        <w:div w:id="1149437249">
          <w:marLeft w:val="0"/>
          <w:marRight w:val="0"/>
          <w:marTop w:val="0"/>
          <w:marBottom w:val="0"/>
          <w:divBdr>
            <w:top w:val="none" w:sz="0" w:space="0" w:color="auto"/>
            <w:left w:val="none" w:sz="0" w:space="0" w:color="auto"/>
            <w:bottom w:val="none" w:sz="0" w:space="0" w:color="auto"/>
            <w:right w:val="none" w:sz="0" w:space="0" w:color="auto"/>
          </w:divBdr>
          <w:divsChild>
            <w:div w:id="755252203">
              <w:marLeft w:val="0"/>
              <w:marRight w:val="0"/>
              <w:marTop w:val="0"/>
              <w:marBottom w:val="0"/>
              <w:divBdr>
                <w:top w:val="none" w:sz="0" w:space="0" w:color="auto"/>
                <w:left w:val="none" w:sz="0" w:space="0" w:color="auto"/>
                <w:bottom w:val="none" w:sz="0" w:space="0" w:color="auto"/>
                <w:right w:val="none" w:sz="0" w:space="0" w:color="auto"/>
              </w:divBdr>
              <w:divsChild>
                <w:div w:id="1244529081">
                  <w:marLeft w:val="0"/>
                  <w:marRight w:val="0"/>
                  <w:marTop w:val="0"/>
                  <w:marBottom w:val="0"/>
                  <w:divBdr>
                    <w:top w:val="none" w:sz="0" w:space="0" w:color="auto"/>
                    <w:left w:val="none" w:sz="0" w:space="0" w:color="auto"/>
                    <w:bottom w:val="none" w:sz="0" w:space="0" w:color="auto"/>
                    <w:right w:val="none" w:sz="0" w:space="0" w:color="auto"/>
                  </w:divBdr>
                  <w:divsChild>
                    <w:div w:id="1261792219">
                      <w:marLeft w:val="0"/>
                      <w:marRight w:val="0"/>
                      <w:marTop w:val="0"/>
                      <w:marBottom w:val="0"/>
                      <w:divBdr>
                        <w:top w:val="none" w:sz="0" w:space="0" w:color="auto"/>
                        <w:left w:val="none" w:sz="0" w:space="0" w:color="auto"/>
                        <w:bottom w:val="none" w:sz="0" w:space="0" w:color="auto"/>
                        <w:right w:val="none" w:sz="0" w:space="0" w:color="auto"/>
                      </w:divBdr>
                      <w:divsChild>
                        <w:div w:id="2054766608">
                          <w:marLeft w:val="0"/>
                          <w:marRight w:val="0"/>
                          <w:marTop w:val="0"/>
                          <w:marBottom w:val="0"/>
                          <w:divBdr>
                            <w:top w:val="none" w:sz="0" w:space="0" w:color="auto"/>
                            <w:left w:val="none" w:sz="0" w:space="0" w:color="auto"/>
                            <w:bottom w:val="none" w:sz="0" w:space="0" w:color="auto"/>
                            <w:right w:val="none" w:sz="0" w:space="0" w:color="auto"/>
                          </w:divBdr>
                          <w:divsChild>
                            <w:div w:id="8866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504410">
      <w:bodyDiv w:val="1"/>
      <w:marLeft w:val="0"/>
      <w:marRight w:val="0"/>
      <w:marTop w:val="0"/>
      <w:marBottom w:val="0"/>
      <w:divBdr>
        <w:top w:val="none" w:sz="0" w:space="0" w:color="auto"/>
        <w:left w:val="none" w:sz="0" w:space="0" w:color="auto"/>
        <w:bottom w:val="none" w:sz="0" w:space="0" w:color="auto"/>
        <w:right w:val="none" w:sz="0" w:space="0" w:color="auto"/>
      </w:divBdr>
      <w:divsChild>
        <w:div w:id="1011222376">
          <w:marLeft w:val="0"/>
          <w:marRight w:val="0"/>
          <w:marTop w:val="0"/>
          <w:marBottom w:val="0"/>
          <w:divBdr>
            <w:top w:val="none" w:sz="0" w:space="0" w:color="auto"/>
            <w:left w:val="none" w:sz="0" w:space="0" w:color="auto"/>
            <w:bottom w:val="none" w:sz="0" w:space="0" w:color="auto"/>
            <w:right w:val="none" w:sz="0" w:space="0" w:color="auto"/>
          </w:divBdr>
          <w:divsChild>
            <w:div w:id="791899846">
              <w:marLeft w:val="0"/>
              <w:marRight w:val="0"/>
              <w:marTop w:val="0"/>
              <w:marBottom w:val="0"/>
              <w:divBdr>
                <w:top w:val="none" w:sz="0" w:space="0" w:color="auto"/>
                <w:left w:val="none" w:sz="0" w:space="0" w:color="auto"/>
                <w:bottom w:val="none" w:sz="0" w:space="0" w:color="auto"/>
                <w:right w:val="none" w:sz="0" w:space="0" w:color="auto"/>
              </w:divBdr>
              <w:divsChild>
                <w:div w:id="558396295">
                  <w:marLeft w:val="0"/>
                  <w:marRight w:val="0"/>
                  <w:marTop w:val="0"/>
                  <w:marBottom w:val="0"/>
                  <w:divBdr>
                    <w:top w:val="none" w:sz="0" w:space="0" w:color="auto"/>
                    <w:left w:val="none" w:sz="0" w:space="0" w:color="auto"/>
                    <w:bottom w:val="none" w:sz="0" w:space="0" w:color="auto"/>
                    <w:right w:val="none" w:sz="0" w:space="0" w:color="auto"/>
                  </w:divBdr>
                  <w:divsChild>
                    <w:div w:id="17586660">
                      <w:marLeft w:val="0"/>
                      <w:marRight w:val="0"/>
                      <w:marTop w:val="0"/>
                      <w:marBottom w:val="0"/>
                      <w:divBdr>
                        <w:top w:val="none" w:sz="0" w:space="0" w:color="auto"/>
                        <w:left w:val="none" w:sz="0" w:space="0" w:color="auto"/>
                        <w:bottom w:val="none" w:sz="0" w:space="0" w:color="auto"/>
                        <w:right w:val="none" w:sz="0" w:space="0" w:color="auto"/>
                      </w:divBdr>
                      <w:divsChild>
                        <w:div w:id="1117217555">
                          <w:marLeft w:val="0"/>
                          <w:marRight w:val="0"/>
                          <w:marTop w:val="0"/>
                          <w:marBottom w:val="0"/>
                          <w:divBdr>
                            <w:top w:val="none" w:sz="0" w:space="0" w:color="auto"/>
                            <w:left w:val="none" w:sz="0" w:space="0" w:color="auto"/>
                            <w:bottom w:val="none" w:sz="0" w:space="0" w:color="auto"/>
                            <w:right w:val="none" w:sz="0" w:space="0" w:color="auto"/>
                          </w:divBdr>
                          <w:divsChild>
                            <w:div w:id="18660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012834">
      <w:bodyDiv w:val="1"/>
      <w:marLeft w:val="0"/>
      <w:marRight w:val="0"/>
      <w:marTop w:val="0"/>
      <w:marBottom w:val="0"/>
      <w:divBdr>
        <w:top w:val="none" w:sz="0" w:space="0" w:color="auto"/>
        <w:left w:val="none" w:sz="0" w:space="0" w:color="auto"/>
        <w:bottom w:val="none" w:sz="0" w:space="0" w:color="auto"/>
        <w:right w:val="none" w:sz="0" w:space="0" w:color="auto"/>
      </w:divBdr>
      <w:divsChild>
        <w:div w:id="455488113">
          <w:marLeft w:val="0"/>
          <w:marRight w:val="0"/>
          <w:marTop w:val="0"/>
          <w:marBottom w:val="0"/>
          <w:divBdr>
            <w:top w:val="none" w:sz="0" w:space="0" w:color="auto"/>
            <w:left w:val="none" w:sz="0" w:space="0" w:color="auto"/>
            <w:bottom w:val="none" w:sz="0" w:space="0" w:color="auto"/>
            <w:right w:val="none" w:sz="0" w:space="0" w:color="auto"/>
          </w:divBdr>
          <w:divsChild>
            <w:div w:id="673074672">
              <w:marLeft w:val="0"/>
              <w:marRight w:val="0"/>
              <w:marTop w:val="0"/>
              <w:marBottom w:val="0"/>
              <w:divBdr>
                <w:top w:val="none" w:sz="0" w:space="0" w:color="auto"/>
                <w:left w:val="none" w:sz="0" w:space="0" w:color="auto"/>
                <w:bottom w:val="none" w:sz="0" w:space="0" w:color="auto"/>
                <w:right w:val="none" w:sz="0" w:space="0" w:color="auto"/>
              </w:divBdr>
              <w:divsChild>
                <w:div w:id="153183383">
                  <w:marLeft w:val="0"/>
                  <w:marRight w:val="0"/>
                  <w:marTop w:val="0"/>
                  <w:marBottom w:val="0"/>
                  <w:divBdr>
                    <w:top w:val="none" w:sz="0" w:space="0" w:color="auto"/>
                    <w:left w:val="none" w:sz="0" w:space="0" w:color="auto"/>
                    <w:bottom w:val="none" w:sz="0" w:space="0" w:color="auto"/>
                    <w:right w:val="none" w:sz="0" w:space="0" w:color="auto"/>
                  </w:divBdr>
                  <w:divsChild>
                    <w:div w:id="1521237800">
                      <w:marLeft w:val="0"/>
                      <w:marRight w:val="0"/>
                      <w:marTop w:val="0"/>
                      <w:marBottom w:val="0"/>
                      <w:divBdr>
                        <w:top w:val="none" w:sz="0" w:space="0" w:color="auto"/>
                        <w:left w:val="none" w:sz="0" w:space="0" w:color="auto"/>
                        <w:bottom w:val="none" w:sz="0" w:space="0" w:color="auto"/>
                        <w:right w:val="none" w:sz="0" w:space="0" w:color="auto"/>
                      </w:divBdr>
                      <w:divsChild>
                        <w:div w:id="633407197">
                          <w:marLeft w:val="0"/>
                          <w:marRight w:val="0"/>
                          <w:marTop w:val="0"/>
                          <w:marBottom w:val="0"/>
                          <w:divBdr>
                            <w:top w:val="none" w:sz="0" w:space="0" w:color="auto"/>
                            <w:left w:val="none" w:sz="0" w:space="0" w:color="auto"/>
                            <w:bottom w:val="none" w:sz="0" w:space="0" w:color="auto"/>
                            <w:right w:val="none" w:sz="0" w:space="0" w:color="auto"/>
                          </w:divBdr>
                          <w:divsChild>
                            <w:div w:id="8030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733471">
      <w:bodyDiv w:val="1"/>
      <w:marLeft w:val="0"/>
      <w:marRight w:val="0"/>
      <w:marTop w:val="0"/>
      <w:marBottom w:val="0"/>
      <w:divBdr>
        <w:top w:val="none" w:sz="0" w:space="0" w:color="auto"/>
        <w:left w:val="none" w:sz="0" w:space="0" w:color="auto"/>
        <w:bottom w:val="none" w:sz="0" w:space="0" w:color="auto"/>
        <w:right w:val="none" w:sz="0" w:space="0" w:color="auto"/>
      </w:divBdr>
      <w:divsChild>
        <w:div w:id="1987976826">
          <w:marLeft w:val="0"/>
          <w:marRight w:val="0"/>
          <w:marTop w:val="0"/>
          <w:marBottom w:val="0"/>
          <w:divBdr>
            <w:top w:val="none" w:sz="0" w:space="0" w:color="auto"/>
            <w:left w:val="none" w:sz="0" w:space="0" w:color="auto"/>
            <w:bottom w:val="none" w:sz="0" w:space="0" w:color="auto"/>
            <w:right w:val="none" w:sz="0" w:space="0" w:color="auto"/>
          </w:divBdr>
          <w:divsChild>
            <w:div w:id="384106666">
              <w:marLeft w:val="0"/>
              <w:marRight w:val="0"/>
              <w:marTop w:val="0"/>
              <w:marBottom w:val="0"/>
              <w:divBdr>
                <w:top w:val="none" w:sz="0" w:space="0" w:color="auto"/>
                <w:left w:val="none" w:sz="0" w:space="0" w:color="auto"/>
                <w:bottom w:val="none" w:sz="0" w:space="0" w:color="auto"/>
                <w:right w:val="none" w:sz="0" w:space="0" w:color="auto"/>
              </w:divBdr>
              <w:divsChild>
                <w:div w:id="196312991">
                  <w:marLeft w:val="0"/>
                  <w:marRight w:val="0"/>
                  <w:marTop w:val="0"/>
                  <w:marBottom w:val="0"/>
                  <w:divBdr>
                    <w:top w:val="none" w:sz="0" w:space="0" w:color="auto"/>
                    <w:left w:val="none" w:sz="0" w:space="0" w:color="auto"/>
                    <w:bottom w:val="none" w:sz="0" w:space="0" w:color="auto"/>
                    <w:right w:val="none" w:sz="0" w:space="0" w:color="auto"/>
                  </w:divBdr>
                  <w:divsChild>
                    <w:div w:id="2065594900">
                      <w:marLeft w:val="0"/>
                      <w:marRight w:val="0"/>
                      <w:marTop w:val="0"/>
                      <w:marBottom w:val="0"/>
                      <w:divBdr>
                        <w:top w:val="none" w:sz="0" w:space="0" w:color="auto"/>
                        <w:left w:val="none" w:sz="0" w:space="0" w:color="auto"/>
                        <w:bottom w:val="none" w:sz="0" w:space="0" w:color="auto"/>
                        <w:right w:val="none" w:sz="0" w:space="0" w:color="auto"/>
                      </w:divBdr>
                      <w:divsChild>
                        <w:div w:id="603075851">
                          <w:marLeft w:val="0"/>
                          <w:marRight w:val="0"/>
                          <w:marTop w:val="0"/>
                          <w:marBottom w:val="0"/>
                          <w:divBdr>
                            <w:top w:val="none" w:sz="0" w:space="0" w:color="auto"/>
                            <w:left w:val="none" w:sz="0" w:space="0" w:color="auto"/>
                            <w:bottom w:val="none" w:sz="0" w:space="0" w:color="auto"/>
                            <w:right w:val="none" w:sz="0" w:space="0" w:color="auto"/>
                          </w:divBdr>
                          <w:divsChild>
                            <w:div w:id="2000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435085">
      <w:bodyDiv w:val="1"/>
      <w:marLeft w:val="0"/>
      <w:marRight w:val="0"/>
      <w:marTop w:val="0"/>
      <w:marBottom w:val="0"/>
      <w:divBdr>
        <w:top w:val="none" w:sz="0" w:space="0" w:color="auto"/>
        <w:left w:val="none" w:sz="0" w:space="0" w:color="auto"/>
        <w:bottom w:val="none" w:sz="0" w:space="0" w:color="auto"/>
        <w:right w:val="none" w:sz="0" w:space="0" w:color="auto"/>
      </w:divBdr>
      <w:divsChild>
        <w:div w:id="281960006">
          <w:marLeft w:val="0"/>
          <w:marRight w:val="0"/>
          <w:marTop w:val="0"/>
          <w:marBottom w:val="0"/>
          <w:divBdr>
            <w:top w:val="none" w:sz="0" w:space="0" w:color="auto"/>
            <w:left w:val="none" w:sz="0" w:space="0" w:color="auto"/>
            <w:bottom w:val="none" w:sz="0" w:space="0" w:color="auto"/>
            <w:right w:val="none" w:sz="0" w:space="0" w:color="auto"/>
          </w:divBdr>
          <w:divsChild>
            <w:div w:id="963850280">
              <w:marLeft w:val="0"/>
              <w:marRight w:val="0"/>
              <w:marTop w:val="0"/>
              <w:marBottom w:val="0"/>
              <w:divBdr>
                <w:top w:val="none" w:sz="0" w:space="0" w:color="auto"/>
                <w:left w:val="none" w:sz="0" w:space="0" w:color="auto"/>
                <w:bottom w:val="none" w:sz="0" w:space="0" w:color="auto"/>
                <w:right w:val="none" w:sz="0" w:space="0" w:color="auto"/>
              </w:divBdr>
              <w:divsChild>
                <w:div w:id="1916235321">
                  <w:marLeft w:val="0"/>
                  <w:marRight w:val="0"/>
                  <w:marTop w:val="0"/>
                  <w:marBottom w:val="0"/>
                  <w:divBdr>
                    <w:top w:val="none" w:sz="0" w:space="0" w:color="auto"/>
                    <w:left w:val="none" w:sz="0" w:space="0" w:color="auto"/>
                    <w:bottom w:val="none" w:sz="0" w:space="0" w:color="auto"/>
                    <w:right w:val="none" w:sz="0" w:space="0" w:color="auto"/>
                  </w:divBdr>
                  <w:divsChild>
                    <w:div w:id="1309823618">
                      <w:marLeft w:val="0"/>
                      <w:marRight w:val="0"/>
                      <w:marTop w:val="0"/>
                      <w:marBottom w:val="0"/>
                      <w:divBdr>
                        <w:top w:val="none" w:sz="0" w:space="0" w:color="auto"/>
                        <w:left w:val="none" w:sz="0" w:space="0" w:color="auto"/>
                        <w:bottom w:val="none" w:sz="0" w:space="0" w:color="auto"/>
                        <w:right w:val="none" w:sz="0" w:space="0" w:color="auto"/>
                      </w:divBdr>
                      <w:divsChild>
                        <w:div w:id="1450316446">
                          <w:marLeft w:val="0"/>
                          <w:marRight w:val="0"/>
                          <w:marTop w:val="0"/>
                          <w:marBottom w:val="0"/>
                          <w:divBdr>
                            <w:top w:val="none" w:sz="0" w:space="0" w:color="auto"/>
                            <w:left w:val="none" w:sz="0" w:space="0" w:color="auto"/>
                            <w:bottom w:val="none" w:sz="0" w:space="0" w:color="auto"/>
                            <w:right w:val="none" w:sz="0" w:space="0" w:color="auto"/>
                          </w:divBdr>
                          <w:divsChild>
                            <w:div w:id="9373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797115">
      <w:bodyDiv w:val="1"/>
      <w:marLeft w:val="0"/>
      <w:marRight w:val="0"/>
      <w:marTop w:val="0"/>
      <w:marBottom w:val="0"/>
      <w:divBdr>
        <w:top w:val="none" w:sz="0" w:space="0" w:color="auto"/>
        <w:left w:val="none" w:sz="0" w:space="0" w:color="auto"/>
        <w:bottom w:val="none" w:sz="0" w:space="0" w:color="auto"/>
        <w:right w:val="none" w:sz="0" w:space="0" w:color="auto"/>
      </w:divBdr>
      <w:divsChild>
        <w:div w:id="1026904378">
          <w:marLeft w:val="0"/>
          <w:marRight w:val="0"/>
          <w:marTop w:val="0"/>
          <w:marBottom w:val="0"/>
          <w:divBdr>
            <w:top w:val="none" w:sz="0" w:space="0" w:color="auto"/>
            <w:left w:val="none" w:sz="0" w:space="0" w:color="auto"/>
            <w:bottom w:val="none" w:sz="0" w:space="0" w:color="auto"/>
            <w:right w:val="none" w:sz="0" w:space="0" w:color="auto"/>
          </w:divBdr>
          <w:divsChild>
            <w:div w:id="1196692163">
              <w:marLeft w:val="0"/>
              <w:marRight w:val="0"/>
              <w:marTop w:val="0"/>
              <w:marBottom w:val="0"/>
              <w:divBdr>
                <w:top w:val="none" w:sz="0" w:space="0" w:color="auto"/>
                <w:left w:val="none" w:sz="0" w:space="0" w:color="auto"/>
                <w:bottom w:val="none" w:sz="0" w:space="0" w:color="auto"/>
                <w:right w:val="none" w:sz="0" w:space="0" w:color="auto"/>
              </w:divBdr>
              <w:divsChild>
                <w:div w:id="1652559117">
                  <w:marLeft w:val="0"/>
                  <w:marRight w:val="0"/>
                  <w:marTop w:val="0"/>
                  <w:marBottom w:val="0"/>
                  <w:divBdr>
                    <w:top w:val="none" w:sz="0" w:space="0" w:color="auto"/>
                    <w:left w:val="none" w:sz="0" w:space="0" w:color="auto"/>
                    <w:bottom w:val="none" w:sz="0" w:space="0" w:color="auto"/>
                    <w:right w:val="none" w:sz="0" w:space="0" w:color="auto"/>
                  </w:divBdr>
                  <w:divsChild>
                    <w:div w:id="1809974078">
                      <w:marLeft w:val="0"/>
                      <w:marRight w:val="0"/>
                      <w:marTop w:val="0"/>
                      <w:marBottom w:val="0"/>
                      <w:divBdr>
                        <w:top w:val="none" w:sz="0" w:space="0" w:color="auto"/>
                        <w:left w:val="none" w:sz="0" w:space="0" w:color="auto"/>
                        <w:bottom w:val="none" w:sz="0" w:space="0" w:color="auto"/>
                        <w:right w:val="none" w:sz="0" w:space="0" w:color="auto"/>
                      </w:divBdr>
                      <w:divsChild>
                        <w:div w:id="1744595197">
                          <w:marLeft w:val="0"/>
                          <w:marRight w:val="0"/>
                          <w:marTop w:val="0"/>
                          <w:marBottom w:val="0"/>
                          <w:divBdr>
                            <w:top w:val="none" w:sz="0" w:space="0" w:color="auto"/>
                            <w:left w:val="none" w:sz="0" w:space="0" w:color="auto"/>
                            <w:bottom w:val="none" w:sz="0" w:space="0" w:color="auto"/>
                            <w:right w:val="none" w:sz="0" w:space="0" w:color="auto"/>
                          </w:divBdr>
                          <w:divsChild>
                            <w:div w:id="11845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314249">
      <w:bodyDiv w:val="1"/>
      <w:marLeft w:val="0"/>
      <w:marRight w:val="0"/>
      <w:marTop w:val="0"/>
      <w:marBottom w:val="0"/>
      <w:divBdr>
        <w:top w:val="none" w:sz="0" w:space="0" w:color="auto"/>
        <w:left w:val="none" w:sz="0" w:space="0" w:color="auto"/>
        <w:bottom w:val="none" w:sz="0" w:space="0" w:color="auto"/>
        <w:right w:val="none" w:sz="0" w:space="0" w:color="auto"/>
      </w:divBdr>
      <w:divsChild>
        <w:div w:id="917399654">
          <w:marLeft w:val="0"/>
          <w:marRight w:val="0"/>
          <w:marTop w:val="0"/>
          <w:marBottom w:val="0"/>
          <w:divBdr>
            <w:top w:val="none" w:sz="0" w:space="0" w:color="auto"/>
            <w:left w:val="none" w:sz="0" w:space="0" w:color="auto"/>
            <w:bottom w:val="none" w:sz="0" w:space="0" w:color="auto"/>
            <w:right w:val="none" w:sz="0" w:space="0" w:color="auto"/>
          </w:divBdr>
          <w:divsChild>
            <w:div w:id="342823708">
              <w:marLeft w:val="0"/>
              <w:marRight w:val="0"/>
              <w:marTop w:val="0"/>
              <w:marBottom w:val="0"/>
              <w:divBdr>
                <w:top w:val="none" w:sz="0" w:space="0" w:color="auto"/>
                <w:left w:val="none" w:sz="0" w:space="0" w:color="auto"/>
                <w:bottom w:val="none" w:sz="0" w:space="0" w:color="auto"/>
                <w:right w:val="none" w:sz="0" w:space="0" w:color="auto"/>
              </w:divBdr>
              <w:divsChild>
                <w:div w:id="860583257">
                  <w:marLeft w:val="0"/>
                  <w:marRight w:val="0"/>
                  <w:marTop w:val="0"/>
                  <w:marBottom w:val="0"/>
                  <w:divBdr>
                    <w:top w:val="none" w:sz="0" w:space="0" w:color="auto"/>
                    <w:left w:val="none" w:sz="0" w:space="0" w:color="auto"/>
                    <w:bottom w:val="none" w:sz="0" w:space="0" w:color="auto"/>
                    <w:right w:val="none" w:sz="0" w:space="0" w:color="auto"/>
                  </w:divBdr>
                  <w:divsChild>
                    <w:div w:id="2112970076">
                      <w:marLeft w:val="0"/>
                      <w:marRight w:val="0"/>
                      <w:marTop w:val="0"/>
                      <w:marBottom w:val="0"/>
                      <w:divBdr>
                        <w:top w:val="none" w:sz="0" w:space="0" w:color="auto"/>
                        <w:left w:val="none" w:sz="0" w:space="0" w:color="auto"/>
                        <w:bottom w:val="none" w:sz="0" w:space="0" w:color="auto"/>
                        <w:right w:val="none" w:sz="0" w:space="0" w:color="auto"/>
                      </w:divBdr>
                      <w:divsChild>
                        <w:div w:id="1213693150">
                          <w:marLeft w:val="0"/>
                          <w:marRight w:val="0"/>
                          <w:marTop w:val="0"/>
                          <w:marBottom w:val="0"/>
                          <w:divBdr>
                            <w:top w:val="none" w:sz="0" w:space="0" w:color="auto"/>
                            <w:left w:val="none" w:sz="0" w:space="0" w:color="auto"/>
                            <w:bottom w:val="none" w:sz="0" w:space="0" w:color="auto"/>
                            <w:right w:val="none" w:sz="0" w:space="0" w:color="auto"/>
                          </w:divBdr>
                          <w:divsChild>
                            <w:div w:id="4519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365435">
      <w:bodyDiv w:val="1"/>
      <w:marLeft w:val="0"/>
      <w:marRight w:val="0"/>
      <w:marTop w:val="0"/>
      <w:marBottom w:val="0"/>
      <w:divBdr>
        <w:top w:val="none" w:sz="0" w:space="0" w:color="auto"/>
        <w:left w:val="none" w:sz="0" w:space="0" w:color="auto"/>
        <w:bottom w:val="none" w:sz="0" w:space="0" w:color="auto"/>
        <w:right w:val="none" w:sz="0" w:space="0" w:color="auto"/>
      </w:divBdr>
      <w:divsChild>
        <w:div w:id="302737604">
          <w:marLeft w:val="0"/>
          <w:marRight w:val="0"/>
          <w:marTop w:val="0"/>
          <w:marBottom w:val="0"/>
          <w:divBdr>
            <w:top w:val="none" w:sz="0" w:space="0" w:color="auto"/>
            <w:left w:val="none" w:sz="0" w:space="0" w:color="auto"/>
            <w:bottom w:val="none" w:sz="0" w:space="0" w:color="auto"/>
            <w:right w:val="none" w:sz="0" w:space="0" w:color="auto"/>
          </w:divBdr>
          <w:divsChild>
            <w:div w:id="2076003130">
              <w:marLeft w:val="0"/>
              <w:marRight w:val="0"/>
              <w:marTop w:val="0"/>
              <w:marBottom w:val="0"/>
              <w:divBdr>
                <w:top w:val="none" w:sz="0" w:space="0" w:color="auto"/>
                <w:left w:val="none" w:sz="0" w:space="0" w:color="auto"/>
                <w:bottom w:val="none" w:sz="0" w:space="0" w:color="auto"/>
                <w:right w:val="none" w:sz="0" w:space="0" w:color="auto"/>
              </w:divBdr>
              <w:divsChild>
                <w:div w:id="2029600312">
                  <w:marLeft w:val="0"/>
                  <w:marRight w:val="0"/>
                  <w:marTop w:val="0"/>
                  <w:marBottom w:val="0"/>
                  <w:divBdr>
                    <w:top w:val="none" w:sz="0" w:space="0" w:color="auto"/>
                    <w:left w:val="none" w:sz="0" w:space="0" w:color="auto"/>
                    <w:bottom w:val="none" w:sz="0" w:space="0" w:color="auto"/>
                    <w:right w:val="none" w:sz="0" w:space="0" w:color="auto"/>
                  </w:divBdr>
                  <w:divsChild>
                    <w:div w:id="888029679">
                      <w:marLeft w:val="0"/>
                      <w:marRight w:val="0"/>
                      <w:marTop w:val="0"/>
                      <w:marBottom w:val="0"/>
                      <w:divBdr>
                        <w:top w:val="none" w:sz="0" w:space="0" w:color="auto"/>
                        <w:left w:val="none" w:sz="0" w:space="0" w:color="auto"/>
                        <w:bottom w:val="none" w:sz="0" w:space="0" w:color="auto"/>
                        <w:right w:val="none" w:sz="0" w:space="0" w:color="auto"/>
                      </w:divBdr>
                      <w:divsChild>
                        <w:div w:id="481435938">
                          <w:marLeft w:val="0"/>
                          <w:marRight w:val="0"/>
                          <w:marTop w:val="0"/>
                          <w:marBottom w:val="0"/>
                          <w:divBdr>
                            <w:top w:val="none" w:sz="0" w:space="0" w:color="auto"/>
                            <w:left w:val="none" w:sz="0" w:space="0" w:color="auto"/>
                            <w:bottom w:val="none" w:sz="0" w:space="0" w:color="auto"/>
                            <w:right w:val="none" w:sz="0" w:space="0" w:color="auto"/>
                          </w:divBdr>
                          <w:divsChild>
                            <w:div w:id="21358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923009">
      <w:bodyDiv w:val="1"/>
      <w:marLeft w:val="0"/>
      <w:marRight w:val="0"/>
      <w:marTop w:val="0"/>
      <w:marBottom w:val="0"/>
      <w:divBdr>
        <w:top w:val="none" w:sz="0" w:space="0" w:color="auto"/>
        <w:left w:val="none" w:sz="0" w:space="0" w:color="auto"/>
        <w:bottom w:val="none" w:sz="0" w:space="0" w:color="auto"/>
        <w:right w:val="none" w:sz="0" w:space="0" w:color="auto"/>
      </w:divBdr>
      <w:divsChild>
        <w:div w:id="1187524914">
          <w:marLeft w:val="0"/>
          <w:marRight w:val="0"/>
          <w:marTop w:val="0"/>
          <w:marBottom w:val="0"/>
          <w:divBdr>
            <w:top w:val="none" w:sz="0" w:space="0" w:color="auto"/>
            <w:left w:val="none" w:sz="0" w:space="0" w:color="auto"/>
            <w:bottom w:val="none" w:sz="0" w:space="0" w:color="auto"/>
            <w:right w:val="none" w:sz="0" w:space="0" w:color="auto"/>
          </w:divBdr>
          <w:divsChild>
            <w:div w:id="889150209">
              <w:marLeft w:val="0"/>
              <w:marRight w:val="0"/>
              <w:marTop w:val="0"/>
              <w:marBottom w:val="0"/>
              <w:divBdr>
                <w:top w:val="none" w:sz="0" w:space="0" w:color="auto"/>
                <w:left w:val="none" w:sz="0" w:space="0" w:color="auto"/>
                <w:bottom w:val="none" w:sz="0" w:space="0" w:color="auto"/>
                <w:right w:val="none" w:sz="0" w:space="0" w:color="auto"/>
              </w:divBdr>
              <w:divsChild>
                <w:div w:id="1852792413">
                  <w:marLeft w:val="0"/>
                  <w:marRight w:val="0"/>
                  <w:marTop w:val="0"/>
                  <w:marBottom w:val="0"/>
                  <w:divBdr>
                    <w:top w:val="none" w:sz="0" w:space="0" w:color="auto"/>
                    <w:left w:val="none" w:sz="0" w:space="0" w:color="auto"/>
                    <w:bottom w:val="none" w:sz="0" w:space="0" w:color="auto"/>
                    <w:right w:val="none" w:sz="0" w:space="0" w:color="auto"/>
                  </w:divBdr>
                  <w:divsChild>
                    <w:div w:id="924918159">
                      <w:marLeft w:val="0"/>
                      <w:marRight w:val="0"/>
                      <w:marTop w:val="0"/>
                      <w:marBottom w:val="0"/>
                      <w:divBdr>
                        <w:top w:val="none" w:sz="0" w:space="0" w:color="auto"/>
                        <w:left w:val="none" w:sz="0" w:space="0" w:color="auto"/>
                        <w:bottom w:val="none" w:sz="0" w:space="0" w:color="auto"/>
                        <w:right w:val="none" w:sz="0" w:space="0" w:color="auto"/>
                      </w:divBdr>
                      <w:divsChild>
                        <w:div w:id="346832638">
                          <w:marLeft w:val="0"/>
                          <w:marRight w:val="0"/>
                          <w:marTop w:val="0"/>
                          <w:marBottom w:val="0"/>
                          <w:divBdr>
                            <w:top w:val="none" w:sz="0" w:space="0" w:color="auto"/>
                            <w:left w:val="none" w:sz="0" w:space="0" w:color="auto"/>
                            <w:bottom w:val="none" w:sz="0" w:space="0" w:color="auto"/>
                            <w:right w:val="none" w:sz="0" w:space="0" w:color="auto"/>
                          </w:divBdr>
                          <w:divsChild>
                            <w:div w:id="7769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752953">
      <w:bodyDiv w:val="1"/>
      <w:marLeft w:val="0"/>
      <w:marRight w:val="0"/>
      <w:marTop w:val="0"/>
      <w:marBottom w:val="0"/>
      <w:divBdr>
        <w:top w:val="none" w:sz="0" w:space="0" w:color="auto"/>
        <w:left w:val="none" w:sz="0" w:space="0" w:color="auto"/>
        <w:bottom w:val="none" w:sz="0" w:space="0" w:color="auto"/>
        <w:right w:val="none" w:sz="0" w:space="0" w:color="auto"/>
      </w:divBdr>
      <w:divsChild>
        <w:div w:id="2050256195">
          <w:marLeft w:val="0"/>
          <w:marRight w:val="0"/>
          <w:marTop w:val="0"/>
          <w:marBottom w:val="0"/>
          <w:divBdr>
            <w:top w:val="none" w:sz="0" w:space="0" w:color="auto"/>
            <w:left w:val="none" w:sz="0" w:space="0" w:color="auto"/>
            <w:bottom w:val="none" w:sz="0" w:space="0" w:color="auto"/>
            <w:right w:val="none" w:sz="0" w:space="0" w:color="auto"/>
          </w:divBdr>
          <w:divsChild>
            <w:div w:id="1635523499">
              <w:marLeft w:val="0"/>
              <w:marRight w:val="0"/>
              <w:marTop w:val="0"/>
              <w:marBottom w:val="0"/>
              <w:divBdr>
                <w:top w:val="none" w:sz="0" w:space="0" w:color="auto"/>
                <w:left w:val="none" w:sz="0" w:space="0" w:color="auto"/>
                <w:bottom w:val="none" w:sz="0" w:space="0" w:color="auto"/>
                <w:right w:val="none" w:sz="0" w:space="0" w:color="auto"/>
              </w:divBdr>
              <w:divsChild>
                <w:div w:id="1686058384">
                  <w:marLeft w:val="0"/>
                  <w:marRight w:val="0"/>
                  <w:marTop w:val="0"/>
                  <w:marBottom w:val="0"/>
                  <w:divBdr>
                    <w:top w:val="none" w:sz="0" w:space="0" w:color="auto"/>
                    <w:left w:val="none" w:sz="0" w:space="0" w:color="auto"/>
                    <w:bottom w:val="none" w:sz="0" w:space="0" w:color="auto"/>
                    <w:right w:val="none" w:sz="0" w:space="0" w:color="auto"/>
                  </w:divBdr>
                  <w:divsChild>
                    <w:div w:id="1091974904">
                      <w:marLeft w:val="0"/>
                      <w:marRight w:val="0"/>
                      <w:marTop w:val="0"/>
                      <w:marBottom w:val="0"/>
                      <w:divBdr>
                        <w:top w:val="none" w:sz="0" w:space="0" w:color="auto"/>
                        <w:left w:val="none" w:sz="0" w:space="0" w:color="auto"/>
                        <w:bottom w:val="none" w:sz="0" w:space="0" w:color="auto"/>
                        <w:right w:val="none" w:sz="0" w:space="0" w:color="auto"/>
                      </w:divBdr>
                      <w:divsChild>
                        <w:div w:id="1540972676">
                          <w:marLeft w:val="0"/>
                          <w:marRight w:val="0"/>
                          <w:marTop w:val="0"/>
                          <w:marBottom w:val="0"/>
                          <w:divBdr>
                            <w:top w:val="none" w:sz="0" w:space="0" w:color="auto"/>
                            <w:left w:val="none" w:sz="0" w:space="0" w:color="auto"/>
                            <w:bottom w:val="none" w:sz="0" w:space="0" w:color="auto"/>
                            <w:right w:val="none" w:sz="0" w:space="0" w:color="auto"/>
                          </w:divBdr>
                          <w:divsChild>
                            <w:div w:id="350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246247">
      <w:bodyDiv w:val="1"/>
      <w:marLeft w:val="0"/>
      <w:marRight w:val="0"/>
      <w:marTop w:val="0"/>
      <w:marBottom w:val="0"/>
      <w:divBdr>
        <w:top w:val="none" w:sz="0" w:space="0" w:color="auto"/>
        <w:left w:val="none" w:sz="0" w:space="0" w:color="auto"/>
        <w:bottom w:val="none" w:sz="0" w:space="0" w:color="auto"/>
        <w:right w:val="none" w:sz="0" w:space="0" w:color="auto"/>
      </w:divBdr>
      <w:divsChild>
        <w:div w:id="330836337">
          <w:marLeft w:val="0"/>
          <w:marRight w:val="0"/>
          <w:marTop w:val="0"/>
          <w:marBottom w:val="0"/>
          <w:divBdr>
            <w:top w:val="none" w:sz="0" w:space="0" w:color="auto"/>
            <w:left w:val="none" w:sz="0" w:space="0" w:color="auto"/>
            <w:bottom w:val="none" w:sz="0" w:space="0" w:color="auto"/>
            <w:right w:val="none" w:sz="0" w:space="0" w:color="auto"/>
          </w:divBdr>
          <w:divsChild>
            <w:div w:id="172455618">
              <w:marLeft w:val="0"/>
              <w:marRight w:val="0"/>
              <w:marTop w:val="0"/>
              <w:marBottom w:val="0"/>
              <w:divBdr>
                <w:top w:val="none" w:sz="0" w:space="0" w:color="auto"/>
                <w:left w:val="none" w:sz="0" w:space="0" w:color="auto"/>
                <w:bottom w:val="none" w:sz="0" w:space="0" w:color="auto"/>
                <w:right w:val="none" w:sz="0" w:space="0" w:color="auto"/>
              </w:divBdr>
              <w:divsChild>
                <w:div w:id="1212961781">
                  <w:marLeft w:val="0"/>
                  <w:marRight w:val="0"/>
                  <w:marTop w:val="0"/>
                  <w:marBottom w:val="0"/>
                  <w:divBdr>
                    <w:top w:val="none" w:sz="0" w:space="0" w:color="auto"/>
                    <w:left w:val="none" w:sz="0" w:space="0" w:color="auto"/>
                    <w:bottom w:val="none" w:sz="0" w:space="0" w:color="auto"/>
                    <w:right w:val="none" w:sz="0" w:space="0" w:color="auto"/>
                  </w:divBdr>
                  <w:divsChild>
                    <w:div w:id="170223665">
                      <w:marLeft w:val="0"/>
                      <w:marRight w:val="0"/>
                      <w:marTop w:val="0"/>
                      <w:marBottom w:val="0"/>
                      <w:divBdr>
                        <w:top w:val="none" w:sz="0" w:space="0" w:color="auto"/>
                        <w:left w:val="none" w:sz="0" w:space="0" w:color="auto"/>
                        <w:bottom w:val="none" w:sz="0" w:space="0" w:color="auto"/>
                        <w:right w:val="none" w:sz="0" w:space="0" w:color="auto"/>
                      </w:divBdr>
                      <w:divsChild>
                        <w:div w:id="623266097">
                          <w:marLeft w:val="0"/>
                          <w:marRight w:val="0"/>
                          <w:marTop w:val="0"/>
                          <w:marBottom w:val="0"/>
                          <w:divBdr>
                            <w:top w:val="none" w:sz="0" w:space="0" w:color="auto"/>
                            <w:left w:val="none" w:sz="0" w:space="0" w:color="auto"/>
                            <w:bottom w:val="none" w:sz="0" w:space="0" w:color="auto"/>
                            <w:right w:val="none" w:sz="0" w:space="0" w:color="auto"/>
                          </w:divBdr>
                          <w:divsChild>
                            <w:div w:id="15627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816478">
      <w:bodyDiv w:val="1"/>
      <w:marLeft w:val="0"/>
      <w:marRight w:val="0"/>
      <w:marTop w:val="0"/>
      <w:marBottom w:val="0"/>
      <w:divBdr>
        <w:top w:val="none" w:sz="0" w:space="0" w:color="auto"/>
        <w:left w:val="none" w:sz="0" w:space="0" w:color="auto"/>
        <w:bottom w:val="none" w:sz="0" w:space="0" w:color="auto"/>
        <w:right w:val="none" w:sz="0" w:space="0" w:color="auto"/>
      </w:divBdr>
      <w:divsChild>
        <w:div w:id="597256816">
          <w:marLeft w:val="0"/>
          <w:marRight w:val="0"/>
          <w:marTop w:val="0"/>
          <w:marBottom w:val="0"/>
          <w:divBdr>
            <w:top w:val="none" w:sz="0" w:space="0" w:color="auto"/>
            <w:left w:val="none" w:sz="0" w:space="0" w:color="auto"/>
            <w:bottom w:val="none" w:sz="0" w:space="0" w:color="auto"/>
            <w:right w:val="none" w:sz="0" w:space="0" w:color="auto"/>
          </w:divBdr>
          <w:divsChild>
            <w:div w:id="722607410">
              <w:marLeft w:val="0"/>
              <w:marRight w:val="0"/>
              <w:marTop w:val="0"/>
              <w:marBottom w:val="0"/>
              <w:divBdr>
                <w:top w:val="none" w:sz="0" w:space="0" w:color="auto"/>
                <w:left w:val="none" w:sz="0" w:space="0" w:color="auto"/>
                <w:bottom w:val="none" w:sz="0" w:space="0" w:color="auto"/>
                <w:right w:val="none" w:sz="0" w:space="0" w:color="auto"/>
              </w:divBdr>
              <w:divsChild>
                <w:div w:id="1937905997">
                  <w:marLeft w:val="0"/>
                  <w:marRight w:val="0"/>
                  <w:marTop w:val="0"/>
                  <w:marBottom w:val="0"/>
                  <w:divBdr>
                    <w:top w:val="none" w:sz="0" w:space="0" w:color="auto"/>
                    <w:left w:val="none" w:sz="0" w:space="0" w:color="auto"/>
                    <w:bottom w:val="none" w:sz="0" w:space="0" w:color="auto"/>
                    <w:right w:val="none" w:sz="0" w:space="0" w:color="auto"/>
                  </w:divBdr>
                  <w:divsChild>
                    <w:div w:id="984891633">
                      <w:marLeft w:val="0"/>
                      <w:marRight w:val="0"/>
                      <w:marTop w:val="0"/>
                      <w:marBottom w:val="0"/>
                      <w:divBdr>
                        <w:top w:val="none" w:sz="0" w:space="0" w:color="auto"/>
                        <w:left w:val="none" w:sz="0" w:space="0" w:color="auto"/>
                        <w:bottom w:val="none" w:sz="0" w:space="0" w:color="auto"/>
                        <w:right w:val="none" w:sz="0" w:space="0" w:color="auto"/>
                      </w:divBdr>
                      <w:divsChild>
                        <w:div w:id="1979995293">
                          <w:marLeft w:val="0"/>
                          <w:marRight w:val="0"/>
                          <w:marTop w:val="0"/>
                          <w:marBottom w:val="0"/>
                          <w:divBdr>
                            <w:top w:val="none" w:sz="0" w:space="0" w:color="auto"/>
                            <w:left w:val="none" w:sz="0" w:space="0" w:color="auto"/>
                            <w:bottom w:val="none" w:sz="0" w:space="0" w:color="auto"/>
                            <w:right w:val="none" w:sz="0" w:space="0" w:color="auto"/>
                          </w:divBdr>
                          <w:divsChild>
                            <w:div w:id="10134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484332">
      <w:bodyDiv w:val="1"/>
      <w:marLeft w:val="0"/>
      <w:marRight w:val="0"/>
      <w:marTop w:val="0"/>
      <w:marBottom w:val="0"/>
      <w:divBdr>
        <w:top w:val="none" w:sz="0" w:space="0" w:color="auto"/>
        <w:left w:val="none" w:sz="0" w:space="0" w:color="auto"/>
        <w:bottom w:val="none" w:sz="0" w:space="0" w:color="auto"/>
        <w:right w:val="none" w:sz="0" w:space="0" w:color="auto"/>
      </w:divBdr>
      <w:divsChild>
        <w:div w:id="346059747">
          <w:marLeft w:val="0"/>
          <w:marRight w:val="0"/>
          <w:marTop w:val="0"/>
          <w:marBottom w:val="0"/>
          <w:divBdr>
            <w:top w:val="none" w:sz="0" w:space="0" w:color="auto"/>
            <w:left w:val="none" w:sz="0" w:space="0" w:color="auto"/>
            <w:bottom w:val="none" w:sz="0" w:space="0" w:color="auto"/>
            <w:right w:val="none" w:sz="0" w:space="0" w:color="auto"/>
          </w:divBdr>
          <w:divsChild>
            <w:div w:id="711728791">
              <w:marLeft w:val="0"/>
              <w:marRight w:val="0"/>
              <w:marTop w:val="0"/>
              <w:marBottom w:val="0"/>
              <w:divBdr>
                <w:top w:val="none" w:sz="0" w:space="0" w:color="auto"/>
                <w:left w:val="none" w:sz="0" w:space="0" w:color="auto"/>
                <w:bottom w:val="none" w:sz="0" w:space="0" w:color="auto"/>
                <w:right w:val="none" w:sz="0" w:space="0" w:color="auto"/>
              </w:divBdr>
              <w:divsChild>
                <w:div w:id="1482771606">
                  <w:marLeft w:val="0"/>
                  <w:marRight w:val="0"/>
                  <w:marTop w:val="0"/>
                  <w:marBottom w:val="0"/>
                  <w:divBdr>
                    <w:top w:val="none" w:sz="0" w:space="0" w:color="auto"/>
                    <w:left w:val="none" w:sz="0" w:space="0" w:color="auto"/>
                    <w:bottom w:val="none" w:sz="0" w:space="0" w:color="auto"/>
                    <w:right w:val="none" w:sz="0" w:space="0" w:color="auto"/>
                  </w:divBdr>
                  <w:divsChild>
                    <w:div w:id="388458879">
                      <w:marLeft w:val="0"/>
                      <w:marRight w:val="0"/>
                      <w:marTop w:val="0"/>
                      <w:marBottom w:val="0"/>
                      <w:divBdr>
                        <w:top w:val="none" w:sz="0" w:space="0" w:color="auto"/>
                        <w:left w:val="none" w:sz="0" w:space="0" w:color="auto"/>
                        <w:bottom w:val="none" w:sz="0" w:space="0" w:color="auto"/>
                        <w:right w:val="none" w:sz="0" w:space="0" w:color="auto"/>
                      </w:divBdr>
                      <w:divsChild>
                        <w:div w:id="1814133866">
                          <w:marLeft w:val="0"/>
                          <w:marRight w:val="0"/>
                          <w:marTop w:val="0"/>
                          <w:marBottom w:val="0"/>
                          <w:divBdr>
                            <w:top w:val="none" w:sz="0" w:space="0" w:color="auto"/>
                            <w:left w:val="none" w:sz="0" w:space="0" w:color="auto"/>
                            <w:bottom w:val="none" w:sz="0" w:space="0" w:color="auto"/>
                            <w:right w:val="none" w:sz="0" w:space="0" w:color="auto"/>
                          </w:divBdr>
                          <w:divsChild>
                            <w:div w:id="323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803472">
      <w:bodyDiv w:val="1"/>
      <w:marLeft w:val="0"/>
      <w:marRight w:val="0"/>
      <w:marTop w:val="0"/>
      <w:marBottom w:val="0"/>
      <w:divBdr>
        <w:top w:val="none" w:sz="0" w:space="0" w:color="auto"/>
        <w:left w:val="none" w:sz="0" w:space="0" w:color="auto"/>
        <w:bottom w:val="none" w:sz="0" w:space="0" w:color="auto"/>
        <w:right w:val="none" w:sz="0" w:space="0" w:color="auto"/>
      </w:divBdr>
      <w:divsChild>
        <w:div w:id="1090195343">
          <w:marLeft w:val="0"/>
          <w:marRight w:val="0"/>
          <w:marTop w:val="0"/>
          <w:marBottom w:val="0"/>
          <w:divBdr>
            <w:top w:val="none" w:sz="0" w:space="0" w:color="auto"/>
            <w:left w:val="none" w:sz="0" w:space="0" w:color="auto"/>
            <w:bottom w:val="none" w:sz="0" w:space="0" w:color="auto"/>
            <w:right w:val="none" w:sz="0" w:space="0" w:color="auto"/>
          </w:divBdr>
          <w:divsChild>
            <w:div w:id="1986860565">
              <w:marLeft w:val="0"/>
              <w:marRight w:val="0"/>
              <w:marTop w:val="0"/>
              <w:marBottom w:val="0"/>
              <w:divBdr>
                <w:top w:val="none" w:sz="0" w:space="0" w:color="auto"/>
                <w:left w:val="none" w:sz="0" w:space="0" w:color="auto"/>
                <w:bottom w:val="none" w:sz="0" w:space="0" w:color="auto"/>
                <w:right w:val="none" w:sz="0" w:space="0" w:color="auto"/>
              </w:divBdr>
              <w:divsChild>
                <w:div w:id="1034114010">
                  <w:marLeft w:val="0"/>
                  <w:marRight w:val="0"/>
                  <w:marTop w:val="0"/>
                  <w:marBottom w:val="0"/>
                  <w:divBdr>
                    <w:top w:val="none" w:sz="0" w:space="0" w:color="auto"/>
                    <w:left w:val="none" w:sz="0" w:space="0" w:color="auto"/>
                    <w:bottom w:val="none" w:sz="0" w:space="0" w:color="auto"/>
                    <w:right w:val="none" w:sz="0" w:space="0" w:color="auto"/>
                  </w:divBdr>
                  <w:divsChild>
                    <w:div w:id="935282745">
                      <w:marLeft w:val="0"/>
                      <w:marRight w:val="0"/>
                      <w:marTop w:val="0"/>
                      <w:marBottom w:val="0"/>
                      <w:divBdr>
                        <w:top w:val="none" w:sz="0" w:space="0" w:color="auto"/>
                        <w:left w:val="none" w:sz="0" w:space="0" w:color="auto"/>
                        <w:bottom w:val="none" w:sz="0" w:space="0" w:color="auto"/>
                        <w:right w:val="none" w:sz="0" w:space="0" w:color="auto"/>
                      </w:divBdr>
                      <w:divsChild>
                        <w:div w:id="2043632361">
                          <w:marLeft w:val="0"/>
                          <w:marRight w:val="0"/>
                          <w:marTop w:val="0"/>
                          <w:marBottom w:val="0"/>
                          <w:divBdr>
                            <w:top w:val="none" w:sz="0" w:space="0" w:color="auto"/>
                            <w:left w:val="none" w:sz="0" w:space="0" w:color="auto"/>
                            <w:bottom w:val="none" w:sz="0" w:space="0" w:color="auto"/>
                            <w:right w:val="none" w:sz="0" w:space="0" w:color="auto"/>
                          </w:divBdr>
                          <w:divsChild>
                            <w:div w:id="11951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227362">
      <w:bodyDiv w:val="1"/>
      <w:marLeft w:val="0"/>
      <w:marRight w:val="0"/>
      <w:marTop w:val="0"/>
      <w:marBottom w:val="0"/>
      <w:divBdr>
        <w:top w:val="none" w:sz="0" w:space="0" w:color="auto"/>
        <w:left w:val="none" w:sz="0" w:space="0" w:color="auto"/>
        <w:bottom w:val="none" w:sz="0" w:space="0" w:color="auto"/>
        <w:right w:val="none" w:sz="0" w:space="0" w:color="auto"/>
      </w:divBdr>
      <w:divsChild>
        <w:div w:id="1237205396">
          <w:marLeft w:val="0"/>
          <w:marRight w:val="0"/>
          <w:marTop w:val="0"/>
          <w:marBottom w:val="0"/>
          <w:divBdr>
            <w:top w:val="none" w:sz="0" w:space="0" w:color="auto"/>
            <w:left w:val="none" w:sz="0" w:space="0" w:color="auto"/>
            <w:bottom w:val="none" w:sz="0" w:space="0" w:color="auto"/>
            <w:right w:val="none" w:sz="0" w:space="0" w:color="auto"/>
          </w:divBdr>
          <w:divsChild>
            <w:div w:id="813762896">
              <w:marLeft w:val="0"/>
              <w:marRight w:val="0"/>
              <w:marTop w:val="0"/>
              <w:marBottom w:val="0"/>
              <w:divBdr>
                <w:top w:val="none" w:sz="0" w:space="0" w:color="auto"/>
                <w:left w:val="none" w:sz="0" w:space="0" w:color="auto"/>
                <w:bottom w:val="none" w:sz="0" w:space="0" w:color="auto"/>
                <w:right w:val="none" w:sz="0" w:space="0" w:color="auto"/>
              </w:divBdr>
              <w:divsChild>
                <w:div w:id="1726415099">
                  <w:marLeft w:val="0"/>
                  <w:marRight w:val="0"/>
                  <w:marTop w:val="0"/>
                  <w:marBottom w:val="0"/>
                  <w:divBdr>
                    <w:top w:val="none" w:sz="0" w:space="0" w:color="auto"/>
                    <w:left w:val="none" w:sz="0" w:space="0" w:color="auto"/>
                    <w:bottom w:val="none" w:sz="0" w:space="0" w:color="auto"/>
                    <w:right w:val="none" w:sz="0" w:space="0" w:color="auto"/>
                  </w:divBdr>
                  <w:divsChild>
                    <w:div w:id="316231027">
                      <w:marLeft w:val="0"/>
                      <w:marRight w:val="0"/>
                      <w:marTop w:val="0"/>
                      <w:marBottom w:val="0"/>
                      <w:divBdr>
                        <w:top w:val="none" w:sz="0" w:space="0" w:color="auto"/>
                        <w:left w:val="none" w:sz="0" w:space="0" w:color="auto"/>
                        <w:bottom w:val="none" w:sz="0" w:space="0" w:color="auto"/>
                        <w:right w:val="none" w:sz="0" w:space="0" w:color="auto"/>
                      </w:divBdr>
                      <w:divsChild>
                        <w:div w:id="1901013759">
                          <w:marLeft w:val="0"/>
                          <w:marRight w:val="0"/>
                          <w:marTop w:val="0"/>
                          <w:marBottom w:val="0"/>
                          <w:divBdr>
                            <w:top w:val="none" w:sz="0" w:space="0" w:color="auto"/>
                            <w:left w:val="none" w:sz="0" w:space="0" w:color="auto"/>
                            <w:bottom w:val="none" w:sz="0" w:space="0" w:color="auto"/>
                            <w:right w:val="none" w:sz="0" w:space="0" w:color="auto"/>
                          </w:divBdr>
                          <w:divsChild>
                            <w:div w:id="19352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7732">
      <w:bodyDiv w:val="1"/>
      <w:marLeft w:val="0"/>
      <w:marRight w:val="0"/>
      <w:marTop w:val="0"/>
      <w:marBottom w:val="0"/>
      <w:divBdr>
        <w:top w:val="none" w:sz="0" w:space="0" w:color="auto"/>
        <w:left w:val="none" w:sz="0" w:space="0" w:color="auto"/>
        <w:bottom w:val="none" w:sz="0" w:space="0" w:color="auto"/>
        <w:right w:val="none" w:sz="0" w:space="0" w:color="auto"/>
      </w:divBdr>
      <w:divsChild>
        <w:div w:id="1449740309">
          <w:marLeft w:val="0"/>
          <w:marRight w:val="0"/>
          <w:marTop w:val="0"/>
          <w:marBottom w:val="0"/>
          <w:divBdr>
            <w:top w:val="none" w:sz="0" w:space="0" w:color="auto"/>
            <w:left w:val="none" w:sz="0" w:space="0" w:color="auto"/>
            <w:bottom w:val="none" w:sz="0" w:space="0" w:color="auto"/>
            <w:right w:val="none" w:sz="0" w:space="0" w:color="auto"/>
          </w:divBdr>
          <w:divsChild>
            <w:div w:id="557016403">
              <w:marLeft w:val="0"/>
              <w:marRight w:val="0"/>
              <w:marTop w:val="0"/>
              <w:marBottom w:val="0"/>
              <w:divBdr>
                <w:top w:val="none" w:sz="0" w:space="0" w:color="auto"/>
                <w:left w:val="none" w:sz="0" w:space="0" w:color="auto"/>
                <w:bottom w:val="none" w:sz="0" w:space="0" w:color="auto"/>
                <w:right w:val="none" w:sz="0" w:space="0" w:color="auto"/>
              </w:divBdr>
              <w:divsChild>
                <w:div w:id="452986121">
                  <w:marLeft w:val="0"/>
                  <w:marRight w:val="0"/>
                  <w:marTop w:val="0"/>
                  <w:marBottom w:val="0"/>
                  <w:divBdr>
                    <w:top w:val="none" w:sz="0" w:space="0" w:color="auto"/>
                    <w:left w:val="none" w:sz="0" w:space="0" w:color="auto"/>
                    <w:bottom w:val="none" w:sz="0" w:space="0" w:color="auto"/>
                    <w:right w:val="none" w:sz="0" w:space="0" w:color="auto"/>
                  </w:divBdr>
                  <w:divsChild>
                    <w:div w:id="1087728728">
                      <w:marLeft w:val="0"/>
                      <w:marRight w:val="0"/>
                      <w:marTop w:val="0"/>
                      <w:marBottom w:val="0"/>
                      <w:divBdr>
                        <w:top w:val="none" w:sz="0" w:space="0" w:color="auto"/>
                        <w:left w:val="none" w:sz="0" w:space="0" w:color="auto"/>
                        <w:bottom w:val="none" w:sz="0" w:space="0" w:color="auto"/>
                        <w:right w:val="none" w:sz="0" w:space="0" w:color="auto"/>
                      </w:divBdr>
                      <w:divsChild>
                        <w:div w:id="1075318029">
                          <w:marLeft w:val="0"/>
                          <w:marRight w:val="0"/>
                          <w:marTop w:val="0"/>
                          <w:marBottom w:val="0"/>
                          <w:divBdr>
                            <w:top w:val="none" w:sz="0" w:space="0" w:color="auto"/>
                            <w:left w:val="none" w:sz="0" w:space="0" w:color="auto"/>
                            <w:bottom w:val="none" w:sz="0" w:space="0" w:color="auto"/>
                            <w:right w:val="none" w:sz="0" w:space="0" w:color="auto"/>
                          </w:divBdr>
                          <w:divsChild>
                            <w:div w:id="12225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39860">
      <w:bodyDiv w:val="1"/>
      <w:marLeft w:val="0"/>
      <w:marRight w:val="0"/>
      <w:marTop w:val="0"/>
      <w:marBottom w:val="0"/>
      <w:divBdr>
        <w:top w:val="none" w:sz="0" w:space="0" w:color="auto"/>
        <w:left w:val="none" w:sz="0" w:space="0" w:color="auto"/>
        <w:bottom w:val="none" w:sz="0" w:space="0" w:color="auto"/>
        <w:right w:val="none" w:sz="0" w:space="0" w:color="auto"/>
      </w:divBdr>
      <w:divsChild>
        <w:div w:id="53899171">
          <w:marLeft w:val="0"/>
          <w:marRight w:val="0"/>
          <w:marTop w:val="0"/>
          <w:marBottom w:val="0"/>
          <w:divBdr>
            <w:top w:val="none" w:sz="0" w:space="0" w:color="auto"/>
            <w:left w:val="none" w:sz="0" w:space="0" w:color="auto"/>
            <w:bottom w:val="none" w:sz="0" w:space="0" w:color="auto"/>
            <w:right w:val="none" w:sz="0" w:space="0" w:color="auto"/>
          </w:divBdr>
          <w:divsChild>
            <w:div w:id="1658997161">
              <w:marLeft w:val="0"/>
              <w:marRight w:val="0"/>
              <w:marTop w:val="0"/>
              <w:marBottom w:val="0"/>
              <w:divBdr>
                <w:top w:val="none" w:sz="0" w:space="0" w:color="auto"/>
                <w:left w:val="none" w:sz="0" w:space="0" w:color="auto"/>
                <w:bottom w:val="none" w:sz="0" w:space="0" w:color="auto"/>
                <w:right w:val="none" w:sz="0" w:space="0" w:color="auto"/>
              </w:divBdr>
              <w:divsChild>
                <w:div w:id="2069567555">
                  <w:marLeft w:val="0"/>
                  <w:marRight w:val="0"/>
                  <w:marTop w:val="0"/>
                  <w:marBottom w:val="0"/>
                  <w:divBdr>
                    <w:top w:val="none" w:sz="0" w:space="0" w:color="auto"/>
                    <w:left w:val="none" w:sz="0" w:space="0" w:color="auto"/>
                    <w:bottom w:val="none" w:sz="0" w:space="0" w:color="auto"/>
                    <w:right w:val="none" w:sz="0" w:space="0" w:color="auto"/>
                  </w:divBdr>
                  <w:divsChild>
                    <w:div w:id="195896422">
                      <w:marLeft w:val="0"/>
                      <w:marRight w:val="0"/>
                      <w:marTop w:val="0"/>
                      <w:marBottom w:val="0"/>
                      <w:divBdr>
                        <w:top w:val="none" w:sz="0" w:space="0" w:color="auto"/>
                        <w:left w:val="none" w:sz="0" w:space="0" w:color="auto"/>
                        <w:bottom w:val="none" w:sz="0" w:space="0" w:color="auto"/>
                        <w:right w:val="none" w:sz="0" w:space="0" w:color="auto"/>
                      </w:divBdr>
                      <w:divsChild>
                        <w:div w:id="1442455051">
                          <w:marLeft w:val="0"/>
                          <w:marRight w:val="0"/>
                          <w:marTop w:val="0"/>
                          <w:marBottom w:val="0"/>
                          <w:divBdr>
                            <w:top w:val="none" w:sz="0" w:space="0" w:color="auto"/>
                            <w:left w:val="none" w:sz="0" w:space="0" w:color="auto"/>
                            <w:bottom w:val="none" w:sz="0" w:space="0" w:color="auto"/>
                            <w:right w:val="none" w:sz="0" w:space="0" w:color="auto"/>
                          </w:divBdr>
                          <w:divsChild>
                            <w:div w:id="19228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762439">
      <w:bodyDiv w:val="1"/>
      <w:marLeft w:val="0"/>
      <w:marRight w:val="0"/>
      <w:marTop w:val="0"/>
      <w:marBottom w:val="0"/>
      <w:divBdr>
        <w:top w:val="none" w:sz="0" w:space="0" w:color="auto"/>
        <w:left w:val="none" w:sz="0" w:space="0" w:color="auto"/>
        <w:bottom w:val="none" w:sz="0" w:space="0" w:color="auto"/>
        <w:right w:val="none" w:sz="0" w:space="0" w:color="auto"/>
      </w:divBdr>
      <w:divsChild>
        <w:div w:id="646318751">
          <w:marLeft w:val="0"/>
          <w:marRight w:val="0"/>
          <w:marTop w:val="0"/>
          <w:marBottom w:val="0"/>
          <w:divBdr>
            <w:top w:val="none" w:sz="0" w:space="0" w:color="auto"/>
            <w:left w:val="none" w:sz="0" w:space="0" w:color="auto"/>
            <w:bottom w:val="none" w:sz="0" w:space="0" w:color="auto"/>
            <w:right w:val="none" w:sz="0" w:space="0" w:color="auto"/>
          </w:divBdr>
          <w:divsChild>
            <w:div w:id="1148521494">
              <w:marLeft w:val="0"/>
              <w:marRight w:val="0"/>
              <w:marTop w:val="0"/>
              <w:marBottom w:val="0"/>
              <w:divBdr>
                <w:top w:val="none" w:sz="0" w:space="0" w:color="auto"/>
                <w:left w:val="none" w:sz="0" w:space="0" w:color="auto"/>
                <w:bottom w:val="none" w:sz="0" w:space="0" w:color="auto"/>
                <w:right w:val="none" w:sz="0" w:space="0" w:color="auto"/>
              </w:divBdr>
              <w:divsChild>
                <w:div w:id="56713468">
                  <w:marLeft w:val="0"/>
                  <w:marRight w:val="0"/>
                  <w:marTop w:val="0"/>
                  <w:marBottom w:val="0"/>
                  <w:divBdr>
                    <w:top w:val="none" w:sz="0" w:space="0" w:color="auto"/>
                    <w:left w:val="none" w:sz="0" w:space="0" w:color="auto"/>
                    <w:bottom w:val="none" w:sz="0" w:space="0" w:color="auto"/>
                    <w:right w:val="none" w:sz="0" w:space="0" w:color="auto"/>
                  </w:divBdr>
                  <w:divsChild>
                    <w:div w:id="797841410">
                      <w:marLeft w:val="0"/>
                      <w:marRight w:val="0"/>
                      <w:marTop w:val="0"/>
                      <w:marBottom w:val="0"/>
                      <w:divBdr>
                        <w:top w:val="none" w:sz="0" w:space="0" w:color="auto"/>
                        <w:left w:val="none" w:sz="0" w:space="0" w:color="auto"/>
                        <w:bottom w:val="none" w:sz="0" w:space="0" w:color="auto"/>
                        <w:right w:val="none" w:sz="0" w:space="0" w:color="auto"/>
                      </w:divBdr>
                      <w:divsChild>
                        <w:div w:id="693002475">
                          <w:marLeft w:val="0"/>
                          <w:marRight w:val="0"/>
                          <w:marTop w:val="0"/>
                          <w:marBottom w:val="0"/>
                          <w:divBdr>
                            <w:top w:val="none" w:sz="0" w:space="0" w:color="auto"/>
                            <w:left w:val="none" w:sz="0" w:space="0" w:color="auto"/>
                            <w:bottom w:val="none" w:sz="0" w:space="0" w:color="auto"/>
                            <w:right w:val="none" w:sz="0" w:space="0" w:color="auto"/>
                          </w:divBdr>
                          <w:divsChild>
                            <w:div w:id="8865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0" ma:contentTypeDescription="Create a new document." ma:contentTypeScope="" ma:versionID="b26c77e01320ad46a962bacd7b3c425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A0D07-C1E3-4FCE-A72B-B96A9CAC7CC7}">
  <ds:schemaRefs>
    <ds:schemaRef ds:uri="http://schemas.microsoft.com/sharepoint/v3/contenttype/forms"/>
  </ds:schemaRefs>
</ds:datastoreItem>
</file>

<file path=customXml/itemProps2.xml><?xml version="1.0" encoding="utf-8"?>
<ds:datastoreItem xmlns:ds="http://schemas.openxmlformats.org/officeDocument/2006/customXml" ds:itemID="{E85D628D-4110-4929-B9DD-D0301F50AA87}">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5E4189C-F984-40D4-AC1E-C7605E6E9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D2EF6A9-CA0F-45B0-8E8B-340BA226A3E3}">
  <ds:schemaRefs>
    <ds:schemaRef ds:uri="http://schemas.microsoft.com/office/2006/metadata/longProperties"/>
  </ds:schemaRefs>
</ds:datastoreItem>
</file>

<file path=customXml/itemProps5.xml><?xml version="1.0" encoding="utf-8"?>
<ds:datastoreItem xmlns:ds="http://schemas.openxmlformats.org/officeDocument/2006/customXml" ds:itemID="{36713157-EF52-4685-8AD1-51118D13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32B7E1DD.dotm</Template>
  <TotalTime>0</TotalTime>
  <Pages>36</Pages>
  <Words>12473</Words>
  <Characters>71098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Houck</dc:creator>
  <cp:lastModifiedBy>Terisa Davis</cp:lastModifiedBy>
  <cp:revision>2</cp:revision>
  <cp:lastPrinted>2011-05-09T22:32:00Z</cp:lastPrinted>
  <dcterms:created xsi:type="dcterms:W3CDTF">2012-12-05T15:56:00Z</dcterms:created>
  <dcterms:modified xsi:type="dcterms:W3CDTF">2012-12-05T15:56:00Z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