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pPr>
    </w:p>
    <w:p w:rsidR="0006103D" w:rsidRPr="00240B58" w:rsidRDefault="0006103D" w:rsidP="0006103D">
      <w:pPr>
        <w:jc w:val="right"/>
        <w:rPr>
          <w:b/>
          <w:sz w:val="24"/>
          <w:szCs w:val="24"/>
        </w:rPr>
      </w:pPr>
      <w:r w:rsidRPr="00240B58">
        <w:rPr>
          <w:b/>
          <w:sz w:val="24"/>
          <w:szCs w:val="24"/>
        </w:rPr>
        <w:t>OMB No. 0952-0589</w:t>
      </w:r>
    </w:p>
    <w:p w:rsidR="0006103D" w:rsidRPr="00240B58" w:rsidRDefault="0006103D" w:rsidP="0006103D">
      <w:pPr>
        <w:jc w:val="right"/>
        <w:rPr>
          <w:b/>
          <w:sz w:val="24"/>
          <w:szCs w:val="24"/>
        </w:rPr>
      </w:pPr>
      <w:r w:rsidRPr="00240B58">
        <w:rPr>
          <w:b/>
          <w:sz w:val="24"/>
          <w:szCs w:val="24"/>
        </w:rPr>
        <w:t>Exp. 04/30/2014</w:t>
      </w:r>
    </w:p>
    <w:p w:rsidR="0006103D" w:rsidRPr="00240B58" w:rsidRDefault="0006103D" w:rsidP="0006103D"/>
    <w:p w:rsidR="0006103D" w:rsidRPr="00240B58" w:rsidRDefault="0006103D" w:rsidP="0006103D">
      <w:pPr>
        <w:spacing w:after="200" w:line="276" w:lineRule="auto"/>
        <w:ind w:firstLine="0"/>
        <w:jc w:val="left"/>
        <w:rPr>
          <w:b/>
        </w:rPr>
      </w:pPr>
    </w:p>
    <w:p w:rsidR="0006103D" w:rsidRPr="00240B58" w:rsidRDefault="0006103D" w:rsidP="0006103D">
      <w:pPr>
        <w:spacing w:after="200" w:line="276" w:lineRule="auto"/>
        <w:ind w:firstLine="0"/>
        <w:jc w:val="left"/>
        <w:rPr>
          <w:b/>
        </w:rPr>
      </w:pPr>
    </w:p>
    <w:p w:rsidR="0006103D" w:rsidRDefault="0006103D" w:rsidP="0006103D">
      <w:pPr>
        <w:spacing w:after="200" w:line="276" w:lineRule="auto"/>
        <w:ind w:firstLine="0"/>
        <w:jc w:val="left"/>
        <w:rPr>
          <w:b/>
          <w:sz w:val="28"/>
          <w:szCs w:val="28"/>
        </w:rPr>
      </w:pPr>
      <w:r w:rsidRPr="00240B58">
        <w:rPr>
          <w:b/>
          <w:sz w:val="28"/>
          <w:szCs w:val="28"/>
        </w:rPr>
        <w:t xml:space="preserve">HINTS 4, </w:t>
      </w:r>
      <w:r>
        <w:rPr>
          <w:b/>
          <w:sz w:val="28"/>
          <w:szCs w:val="28"/>
        </w:rPr>
        <w:t xml:space="preserve">FDA </w:t>
      </w:r>
      <w:r w:rsidRPr="00240B58">
        <w:rPr>
          <w:b/>
          <w:sz w:val="28"/>
          <w:szCs w:val="28"/>
        </w:rPr>
        <w:t>CYCLE DRAFT INSTRUMENT FOR TESTING</w:t>
      </w:r>
    </w:p>
    <w:p w:rsidR="0006103D" w:rsidRDefault="0006103D" w:rsidP="0006103D">
      <w:pPr>
        <w:spacing w:after="200" w:line="276" w:lineRule="auto"/>
        <w:ind w:firstLine="0"/>
        <w:jc w:val="left"/>
        <w:rPr>
          <w:b/>
          <w:sz w:val="28"/>
          <w:szCs w:val="28"/>
        </w:rPr>
      </w:pPr>
      <w:r w:rsidRPr="00C95296">
        <w:rPr>
          <w:b/>
          <w:sz w:val="28"/>
          <w:szCs w:val="28"/>
          <w:highlight w:val="yellow"/>
        </w:rPr>
        <w:t>ALL QUESTIONS HIGHLIGHTED IN YELLOW ARE NEW QUESTIONS FOR HINTS FDA AND WILL BE TESTED. ALL OTHER QUESTIONS ARE INCLUDED FOR CONTEXT ONLY.</w:t>
      </w:r>
    </w:p>
    <w:p w:rsidR="0006103D" w:rsidRPr="00240B58" w:rsidRDefault="0006103D" w:rsidP="0006103D">
      <w:pPr>
        <w:spacing w:after="200" w:line="276" w:lineRule="auto"/>
        <w:ind w:firstLine="0"/>
        <w:jc w:val="left"/>
        <w:rPr>
          <w:b/>
        </w:rPr>
      </w:pPr>
    </w:p>
    <w:p w:rsidR="00114AEF" w:rsidRDefault="00114AEF" w:rsidP="00114AEF">
      <w:pPr>
        <w:spacing w:line="240" w:lineRule="auto"/>
        <w:rPr>
          <w:rFonts w:cs="Arial"/>
          <w:color w:val="000000"/>
          <w:sz w:val="16"/>
          <w:szCs w:val="16"/>
          <w:lang w:val="es-US" w:bidi="th-TH"/>
        </w:rPr>
      </w:pPr>
    </w:p>
    <w:p w:rsidR="00114AEF" w:rsidRDefault="00114AEF" w:rsidP="00114AEF">
      <w:pPr>
        <w:spacing w:line="240" w:lineRule="auto"/>
        <w:ind w:firstLine="0"/>
        <w:rPr>
          <w:rFonts w:cs="Arial"/>
          <w:color w:val="000000"/>
          <w:sz w:val="16"/>
          <w:szCs w:val="16"/>
          <w:lang w:val="es-US" w:bidi="th-TH"/>
        </w:rPr>
      </w:pPr>
      <w:r>
        <w:rPr>
          <w:rFonts w:cs="Arial"/>
          <w:color w:val="000000"/>
          <w:sz w:val="16"/>
          <w:szCs w:val="16"/>
          <w:lang w:val="es-US" w:bidi="th-TH"/>
        </w:rPr>
        <w:t xml:space="preserve">DECLARACIÓN DE PRIVACIDAD: La recopilación de esta información está autorizada por la Ley de Servicios Públicos de Salud,  411 (42 USC 285 a) y 412 (42 USC 285a-1.a y 285a1.3). </w:t>
      </w:r>
      <w:r>
        <w:rPr>
          <w:color w:val="000000"/>
          <w:sz w:val="16"/>
          <w:lang w:val="es-US"/>
        </w:rPr>
        <w:t xml:space="preserve">El propósito de esta recolección de datos es el evaluar si las preguntas de la encuesta son fáciles de entender. Los resultados de esta recolección de datos se usarán para mejorar el cuestionario. </w:t>
      </w:r>
      <w:r>
        <w:rPr>
          <w:rFonts w:cs="Arial"/>
          <w:color w:val="000000"/>
          <w:sz w:val="16"/>
          <w:szCs w:val="16"/>
          <w:lang w:val="es-US" w:bidi="th-TH"/>
        </w:rPr>
        <w:t>Los derechos de los participantes del estudio son protegidos por</w:t>
      </w:r>
      <w:r>
        <w:rPr>
          <w:rFonts w:cs="Arial"/>
          <w:sz w:val="16"/>
          <w:szCs w:val="16"/>
          <w:lang w:val="es-US"/>
        </w:rPr>
        <w:t xml:space="preserve"> </w:t>
      </w:r>
      <w:r>
        <w:rPr>
          <w:rFonts w:cs="Arial"/>
          <w:color w:val="000000"/>
          <w:sz w:val="16"/>
          <w:szCs w:val="16"/>
          <w:lang w:val="es-US" w:bidi="th-TH"/>
        </w:rPr>
        <w:t>La Regla de Privacidad de 1974.  La participación es voluntaria y no hay penalidades por no participar o por retirarse del estudio en cualquier momento. El no participar no afectará sus beneficios de ninguna manera. La información recopilada en este estudio se mantendrá privada bajo la autoridad de la Regla de Privacidad y solo será vista por personas autorizadas para trabajar en este proyecto. El reporte que resume los resultados no contendrá nombres o información de identificación. La  información de identificación será destruida cuando el estudio haya finalizado.</w:t>
      </w:r>
    </w:p>
    <w:p w:rsidR="00114AEF" w:rsidRDefault="00114AEF" w:rsidP="00114AEF">
      <w:pPr>
        <w:spacing w:line="240" w:lineRule="auto"/>
        <w:ind w:firstLine="0"/>
        <w:rPr>
          <w:sz w:val="16"/>
          <w:szCs w:val="16"/>
          <w:lang w:val="es-US"/>
        </w:rPr>
      </w:pPr>
    </w:p>
    <w:p w:rsidR="00114AEF" w:rsidRDefault="00114AEF" w:rsidP="00114AEF">
      <w:pPr>
        <w:spacing w:line="240" w:lineRule="auto"/>
        <w:ind w:firstLine="0"/>
        <w:rPr>
          <w:sz w:val="16"/>
          <w:szCs w:val="16"/>
          <w:lang w:val="es-US"/>
        </w:rPr>
      </w:pPr>
      <w:r>
        <w:rPr>
          <w:sz w:val="16"/>
          <w:szCs w:val="16"/>
          <w:lang w:val="es-US"/>
        </w:rPr>
        <w:t>NOTIFICACIÓN AL PARTCIPANTE SOBRE EL ESTIMADO DE CARGA: Se estima que el tiempo de reporte público para esta recopilación de</w:t>
      </w:r>
      <w:r w:rsidR="00DD67BD">
        <w:rPr>
          <w:sz w:val="16"/>
          <w:szCs w:val="16"/>
          <w:lang w:val="es-US"/>
        </w:rPr>
        <w:t xml:space="preserve"> información es un promedio de 90</w:t>
      </w:r>
      <w:bookmarkStart w:id="0" w:name="_GoBack"/>
      <w:bookmarkEnd w:id="0"/>
      <w:r>
        <w:rPr>
          <w:sz w:val="16"/>
          <w:szCs w:val="16"/>
          <w:lang w:val="es-US"/>
        </w:rPr>
        <w:t xml:space="preserve"> minutos por respuesta, incluyendo el tiempo para revisar las instrucciones, investigar las fuentes de datos existentes, recopilar y mantener los datos necesarios,  completar y revisar la recopilación de información</w:t>
      </w:r>
      <w:r>
        <w:rPr>
          <w:rFonts w:cs="Arial"/>
          <w:color w:val="000000"/>
          <w:sz w:val="16"/>
          <w:szCs w:val="16"/>
          <w:lang w:val="es-US" w:bidi="th-TH"/>
        </w:rPr>
        <w:t xml:space="preserve">. </w:t>
      </w:r>
      <w:r>
        <w:rPr>
          <w:b/>
          <w:sz w:val="16"/>
          <w:szCs w:val="16"/>
          <w:lang w:val="es-US"/>
        </w:rPr>
        <w:t>Una agencia no puede realizar ni patrocinar, y no se requiere de ninguna persona que responda a ninguna recopilación de información, a menos que muestre un número</w:t>
      </w:r>
      <w:r>
        <w:rPr>
          <w:sz w:val="16"/>
          <w:szCs w:val="16"/>
          <w:lang w:val="es-US"/>
        </w:rPr>
        <w:t xml:space="preserve">  </w:t>
      </w:r>
      <w:r>
        <w:rPr>
          <w:b/>
          <w:sz w:val="16"/>
          <w:szCs w:val="16"/>
          <w:lang w:val="es-US"/>
        </w:rPr>
        <w:t xml:space="preserve">de control actualmente válido de la Oficina de Administración y Presupuesto (OMB por sus siglas en inglés). </w:t>
      </w:r>
      <w:r>
        <w:rPr>
          <w:sz w:val="16"/>
          <w:szCs w:val="16"/>
          <w:lang w:val="es-US"/>
        </w:rPr>
        <w:t xml:space="preserve">Envíe los comentarios sobre el estimado de esta carga o sobre cualquier otro aspecto de esta recopilación de información, incluyendo sugerencias para reducir este tiempo, a: NIH, Project Clearance Branch, 6705 Rockledge Drive, MSC 7974, Bethesda, MD 20892-7974, ATTN: PRA (0925-0589). No devuelva el formulario completo a esta dirección.    </w:t>
      </w:r>
    </w:p>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pPr>
    </w:p>
    <w:p w:rsidR="0006103D" w:rsidRDefault="0006103D" w:rsidP="00F966FC">
      <w:pPr>
        <w:pStyle w:val="SL-FlLftSgl"/>
        <w:rPr>
          <w:lang w:val="es-ES"/>
        </w:rPr>
        <w:sectPr w:rsidR="0006103D" w:rsidSect="0006103D">
          <w:headerReference w:type="default" r:id="rId9"/>
          <w:footerReference w:type="default" r:id="rId10"/>
          <w:type w:val="continuous"/>
          <w:pgSz w:w="12240" w:h="15840" w:code="1"/>
          <w:pgMar w:top="864" w:right="720" w:bottom="720" w:left="720" w:header="432" w:footer="432" w:gutter="0"/>
          <w:cols w:space="288"/>
          <w:docGrid w:linePitch="360"/>
        </w:sectPr>
      </w:pPr>
    </w:p>
    <w:p w:rsidR="0006103D" w:rsidRDefault="0006103D">
      <w:pPr>
        <w:spacing w:line="240" w:lineRule="auto"/>
        <w:ind w:firstLine="0"/>
        <w:jc w:val="left"/>
        <w:rPr>
          <w:sz w:val="18"/>
          <w:lang w:val="es-ES"/>
        </w:rPr>
      </w:pPr>
    </w:p>
    <w:tbl>
      <w:tblPr>
        <w:tblpPr w:leftFromText="180" w:rightFromText="180" w:vertAnchor="text" w:horzAnchor="margin" w:tblpY="68"/>
        <w:tblW w:w="5472" w:type="dxa"/>
        <w:shd w:val="clear" w:color="auto" w:fill="4F81BD"/>
        <w:tblLook w:val="04A0" w:firstRow="1" w:lastRow="0" w:firstColumn="1" w:lastColumn="0" w:noHBand="0" w:noVBand="1"/>
      </w:tblPr>
      <w:tblGrid>
        <w:gridCol w:w="5472"/>
      </w:tblGrid>
      <w:tr w:rsidR="000A4C79" w:rsidRPr="00A12828" w:rsidTr="000A4C79">
        <w:tc>
          <w:tcPr>
            <w:tcW w:w="5472" w:type="dxa"/>
            <w:shd w:val="clear" w:color="auto" w:fill="4F81BD"/>
          </w:tcPr>
          <w:p w:rsidR="000A4C79" w:rsidRPr="00A12828" w:rsidRDefault="000A4C79" w:rsidP="000A4C79">
            <w:pPr>
              <w:pStyle w:val="Heading3"/>
              <w:jc w:val="center"/>
              <w:rPr>
                <w:color w:val="FFFFFF"/>
                <w:sz w:val="24"/>
                <w:szCs w:val="24"/>
                <w:lang w:val="es-ES"/>
              </w:rPr>
            </w:pPr>
            <w:r w:rsidRPr="00A12828">
              <w:rPr>
                <w:color w:val="FFFFFF"/>
                <w:sz w:val="24"/>
                <w:szCs w:val="24"/>
                <w:lang w:val="es-ES"/>
              </w:rPr>
              <w:t>A: Búsqueda de información sobre la salud</w:t>
            </w:r>
          </w:p>
        </w:tc>
      </w:tr>
    </w:tbl>
    <w:p w:rsidR="00F966FC" w:rsidRPr="00A12828" w:rsidRDefault="00F966FC" w:rsidP="00F966FC">
      <w:pPr>
        <w:pStyle w:val="SL-FlLftSgl"/>
        <w:rPr>
          <w:lang w:val="es-ES"/>
        </w:rPr>
      </w:pPr>
    </w:p>
    <w:p w:rsidR="00F966FC" w:rsidRPr="00F70750" w:rsidRDefault="00F966FC" w:rsidP="009415A3">
      <w:pPr>
        <w:pStyle w:val="Q1-FirstLevelQuestion"/>
        <w:rPr>
          <w:lang w:val="es-ES"/>
        </w:rPr>
      </w:pPr>
      <w:r w:rsidRPr="00F70750">
        <w:rPr>
          <w:lang w:val="es-ES"/>
        </w:rPr>
        <w:t>A1.</w:t>
      </w:r>
      <w:r w:rsidRPr="00F70750">
        <w:rPr>
          <w:lang w:val="es-ES"/>
        </w:rPr>
        <w:tab/>
      </w:r>
      <w:r w:rsidR="009415A3" w:rsidRPr="00F70750">
        <w:rPr>
          <w:lang w:val="es-ES"/>
        </w:rPr>
        <w:t>¿Ha buscado alguna vez información acerca de temas de salud o de medicina en algún lugar?</w:t>
      </w:r>
    </w:p>
    <w:p w:rsidR="00F966FC" w:rsidRPr="003629BC" w:rsidRDefault="00EA4DD8" w:rsidP="00F966FC">
      <w:pPr>
        <w:pStyle w:val="A1-1stLeader"/>
        <w:rPr>
          <w:lang w:val="es-ES"/>
        </w:rPr>
      </w:pPr>
      <w:r>
        <w:rPr>
          <w:noProof/>
        </w:rPr>
        <mc:AlternateContent>
          <mc:Choice Requires="wps">
            <w:drawing>
              <wp:anchor distT="0" distB="0" distL="114297" distR="114297" simplePos="0" relativeHeight="251595776" behindDoc="0" locked="0" layoutInCell="1" allowOverlap="1" wp14:anchorId="74F2963A" wp14:editId="197A1859">
                <wp:simplePos x="0" y="0"/>
                <wp:positionH relativeFrom="column">
                  <wp:posOffset>45719</wp:posOffset>
                </wp:positionH>
                <wp:positionV relativeFrom="paragraph">
                  <wp:posOffset>59690</wp:posOffset>
                </wp:positionV>
                <wp:extent cx="0" cy="548640"/>
                <wp:effectExtent l="76200" t="0" r="57150" b="60960"/>
                <wp:wrapNone/>
                <wp:docPr id="1972"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1595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pt,4.7pt" to="3.6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" strokeweight="1pt">
                <v:stroke endarrow="block" endarrowlength="long"/>
              </v:line>
            </w:pict>
          </mc:Fallback>
        </mc:AlternateContent>
      </w:r>
      <w:r>
        <w:rPr>
          <w:noProof/>
        </w:rPr>
        <mc:AlternateContent>
          <mc:Choice Requires="wps">
            <w:drawing>
              <wp:anchor distT="4294967293" distB="4294967293" distL="114300" distR="114300" simplePos="0" relativeHeight="251594752" behindDoc="0" locked="0" layoutInCell="1" allowOverlap="1" wp14:anchorId="7C04C9BF" wp14:editId="5EBCA629">
                <wp:simplePos x="0" y="0"/>
                <wp:positionH relativeFrom="column">
                  <wp:posOffset>45720</wp:posOffset>
                </wp:positionH>
                <wp:positionV relativeFrom="paragraph">
                  <wp:posOffset>59689</wp:posOffset>
                </wp:positionV>
                <wp:extent cx="274320" cy="0"/>
                <wp:effectExtent l="0" t="0" r="11430" b="19050"/>
                <wp:wrapNone/>
                <wp:docPr id="1971"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flip:x;z-index:251594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4.7pt" to="25.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" strokeweight="1pt"/>
            </w:pict>
          </mc:Fallback>
        </mc:AlternateContent>
      </w:r>
      <w:r w:rsidR="00107FC6"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00107FC6" w:rsidRPr="0059103F">
        <w:rPr>
          <w:shd w:val="clear" w:color="auto" w:fill="FFFFFF"/>
        </w:rPr>
      </w:r>
      <w:r w:rsidR="00107FC6" w:rsidRPr="0059103F">
        <w:rPr>
          <w:shd w:val="clear" w:color="auto" w:fill="FFFFFF"/>
        </w:rPr>
        <w:fldChar w:fldCharType="end"/>
      </w:r>
      <w:r w:rsidR="00F966FC" w:rsidRPr="003629BC">
        <w:rPr>
          <w:lang w:val="es-ES"/>
        </w:rPr>
        <w:tab/>
      </w:r>
      <w:r w:rsidR="009415A3" w:rsidRPr="003629BC">
        <w:rPr>
          <w:lang w:val="es-ES"/>
        </w:rPr>
        <w:t>Sí</w:t>
      </w:r>
    </w:p>
    <w:p w:rsidR="009415A3" w:rsidRPr="003629BC" w:rsidRDefault="00EA4DD8" w:rsidP="009415A3">
      <w:pPr>
        <w:pStyle w:val="A1-1stLeader"/>
        <w:rPr>
          <w:b/>
          <w:lang w:val="es-ES"/>
        </w:rPr>
      </w:pPr>
      <w:r>
        <w:rPr>
          <w:noProof/>
        </w:rPr>
        <mc:AlternateContent>
          <mc:Choice Requires="wps">
            <w:drawing>
              <wp:anchor distT="0" distB="0" distL="114300" distR="114300" simplePos="0" relativeHeight="251598848" behindDoc="0" locked="0" layoutInCell="1" allowOverlap="1" wp14:anchorId="063F63D1" wp14:editId="48E4F223">
                <wp:simplePos x="0" y="0"/>
                <wp:positionH relativeFrom="column">
                  <wp:posOffset>738505</wp:posOffset>
                </wp:positionH>
                <wp:positionV relativeFrom="paragraph">
                  <wp:posOffset>64770</wp:posOffset>
                </wp:positionV>
                <wp:extent cx="137160" cy="635"/>
                <wp:effectExtent l="0" t="76200" r="15240" b="94615"/>
                <wp:wrapNone/>
                <wp:docPr id="1970" name="Straight Arr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63" o:spid="_x0000_s1026" type="#_x0000_t32" style="position:absolute;margin-left:58.15pt;margin-top:5.1pt;width:10.8pt;height:.0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" strokeweight="1pt">
                <v:stroke endarrow="block"/>
              </v:shape>
            </w:pict>
          </mc:Fallback>
        </mc:AlternateContent>
      </w:r>
      <w:r w:rsidR="00107FC6"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00107FC6" w:rsidRPr="0059103F">
        <w:rPr>
          <w:shd w:val="clear" w:color="auto" w:fill="FFFFFF"/>
        </w:rPr>
      </w:r>
      <w:r w:rsidR="00107FC6" w:rsidRPr="0059103F">
        <w:rPr>
          <w:shd w:val="clear" w:color="auto" w:fill="FFFFFF"/>
        </w:rPr>
        <w:fldChar w:fldCharType="end"/>
      </w:r>
      <w:r w:rsidR="00F966FC" w:rsidRPr="003629BC">
        <w:rPr>
          <w:lang w:val="es-ES"/>
        </w:rPr>
        <w:tab/>
        <w:t>No</w:t>
      </w:r>
      <w:r w:rsidR="00F966FC" w:rsidRPr="0059103F">
        <w:t> </w:t>
      </w:r>
      <w:r w:rsidR="00F966FC" w:rsidRPr="0059103F">
        <w:t> </w:t>
      </w:r>
      <w:r w:rsidR="00F966FC" w:rsidRPr="0059103F">
        <w:t> </w:t>
      </w:r>
      <w:r w:rsidR="009415A3" w:rsidRPr="003629BC">
        <w:rPr>
          <w:lang w:val="es-ES"/>
        </w:rPr>
        <w:t xml:space="preserve"> </w:t>
      </w:r>
      <w:r w:rsidR="009415A3" w:rsidRPr="003629BC">
        <w:rPr>
          <w:b/>
          <w:lang w:val="es-ES"/>
        </w:rPr>
        <w:t>VAYA A LA PREGUNTA A6 en la</w:t>
      </w:r>
    </w:p>
    <w:p w:rsidR="00F966FC" w:rsidRPr="003629BC" w:rsidRDefault="009415A3" w:rsidP="009415A3">
      <w:pPr>
        <w:pStyle w:val="A1-1stLeader"/>
        <w:rPr>
          <w:lang w:val="es-ES"/>
        </w:rPr>
      </w:pPr>
      <w:r w:rsidRPr="003629BC">
        <w:rPr>
          <w:b/>
          <w:lang w:val="es-ES"/>
        </w:rPr>
        <w:tab/>
      </w:r>
      <w:r w:rsidRPr="003629BC">
        <w:rPr>
          <w:b/>
          <w:lang w:val="es-ES"/>
        </w:rPr>
        <w:tab/>
      </w:r>
      <w:r w:rsidRPr="003629BC">
        <w:rPr>
          <w:b/>
          <w:lang w:val="es-ES"/>
        </w:rPr>
        <w:tab/>
        <w:t xml:space="preserve">  siguiente columna</w:t>
      </w:r>
    </w:p>
    <w:p w:rsidR="00A94573" w:rsidRPr="003629BC" w:rsidRDefault="00A94573" w:rsidP="00F966FC">
      <w:pPr>
        <w:pStyle w:val="SL-FlLftSgl"/>
        <w:rPr>
          <w:lang w:val="es-ES"/>
        </w:rPr>
      </w:pPr>
    </w:p>
    <w:p w:rsidR="00F966FC" w:rsidRPr="003629BC" w:rsidRDefault="00F966FC" w:rsidP="009415A3">
      <w:pPr>
        <w:pStyle w:val="Q1-FirstLevelQuestion"/>
        <w:rPr>
          <w:lang w:val="es-ES"/>
        </w:rPr>
      </w:pPr>
      <w:r w:rsidRPr="003629BC">
        <w:rPr>
          <w:lang w:val="es-ES"/>
        </w:rPr>
        <w:t>A2.</w:t>
      </w:r>
      <w:r w:rsidRPr="003629BC">
        <w:rPr>
          <w:lang w:val="es-ES"/>
        </w:rPr>
        <w:tab/>
      </w:r>
      <w:r w:rsidR="009415A3" w:rsidRPr="003629BC">
        <w:rPr>
          <w:lang w:val="es-ES"/>
        </w:rPr>
        <w:t>La última vez que buscó información sobre temas de salud, ¿dónde buscó primero?</w:t>
      </w:r>
    </w:p>
    <w:p w:rsidR="00B46C29" w:rsidRPr="00F70750" w:rsidRDefault="00B46C29" w:rsidP="00B46C29">
      <w:pPr>
        <w:pStyle w:val="Q1-FirstLevelQuestion"/>
        <w:rPr>
          <w:b/>
          <w:lang w:val="es-ES"/>
        </w:rPr>
      </w:pPr>
      <w:r w:rsidRPr="003629BC">
        <w:rPr>
          <w:b/>
          <w:lang w:val="es-ES"/>
        </w:rPr>
        <w:tab/>
      </w:r>
      <w:r w:rsidR="009415A3" w:rsidRPr="00F70750">
        <w:rPr>
          <w:rFonts w:ascii="Arial-BoldMT" w:hAnsi="Arial-BoldMT" w:cs="Arial-BoldMT"/>
          <w:b/>
          <w:bCs/>
          <w:sz w:val="22"/>
          <w:szCs w:val="22"/>
          <w:lang w:val="es-ES"/>
        </w:rPr>
        <w:t>Escoja solo una de las siguientes opciones.</w:t>
      </w:r>
    </w:p>
    <w:p w:rsidR="00F966FC" w:rsidRPr="003629BC" w:rsidRDefault="00107FC6" w:rsidP="00F966FC">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r>
      <w:r w:rsidR="009415A3" w:rsidRPr="003629BC">
        <w:rPr>
          <w:lang w:val="es-ES"/>
        </w:rPr>
        <w:t>Libros</w:t>
      </w:r>
    </w:p>
    <w:p w:rsidR="00F966FC" w:rsidRPr="003629BC" w:rsidRDefault="00107FC6" w:rsidP="00F966FC">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r>
      <w:r w:rsidR="009415A3" w:rsidRPr="003629BC">
        <w:rPr>
          <w:lang w:val="es-ES"/>
        </w:rPr>
        <w:t>Folletos, panfletos, etc.</w:t>
      </w:r>
    </w:p>
    <w:p w:rsidR="00FA0BD9" w:rsidRPr="003629BC" w:rsidRDefault="00107FC6" w:rsidP="00FA0BD9">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FA0BD9"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FA0BD9" w:rsidRPr="004E6DCF">
        <w:rPr>
          <w:lang w:val="es-ES"/>
        </w:rPr>
        <w:tab/>
      </w:r>
      <w:r w:rsidR="00A12828" w:rsidRPr="004E6DCF">
        <w:rPr>
          <w:lang w:val="es-ES"/>
        </w:rPr>
        <w:t>Organización de salud pública</w:t>
      </w:r>
    </w:p>
    <w:p w:rsidR="00F966FC" w:rsidRPr="003629BC" w:rsidRDefault="00107FC6" w:rsidP="00F966FC">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r>
      <w:r w:rsidR="003F4C12" w:rsidRPr="003629BC">
        <w:rPr>
          <w:rFonts w:ascii="ArialMT" w:hAnsi="ArialMT" w:cs="ArialMT"/>
          <w:lang w:val="es-ES"/>
        </w:rPr>
        <w:t>Familia</w:t>
      </w:r>
    </w:p>
    <w:p w:rsidR="00F966FC" w:rsidRPr="003629BC" w:rsidRDefault="00107FC6" w:rsidP="00F966FC">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r>
      <w:r w:rsidR="003F4C12" w:rsidRPr="003629BC">
        <w:rPr>
          <w:rFonts w:ascii="ArialMT" w:hAnsi="ArialMT" w:cs="ArialMT"/>
          <w:lang w:val="es-ES"/>
        </w:rPr>
        <w:t>Amigos/Compañeros de trabajo</w:t>
      </w:r>
    </w:p>
    <w:p w:rsidR="00F966FC" w:rsidRPr="003629BC" w:rsidRDefault="00107FC6" w:rsidP="00F966FC">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r>
      <w:r w:rsidR="003F4C12" w:rsidRPr="003629BC">
        <w:rPr>
          <w:rFonts w:ascii="ArialMT" w:hAnsi="ArialMT" w:cs="ArialMT"/>
          <w:lang w:val="es-ES"/>
        </w:rPr>
        <w:t>Médico o proveedor de cuidado de la salud</w:t>
      </w:r>
    </w:p>
    <w:p w:rsidR="00F966FC" w:rsidRPr="003629BC" w:rsidRDefault="00107FC6" w:rsidP="00F966FC">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r>
      <w:r w:rsidR="003F4C12" w:rsidRPr="003629BC">
        <w:rPr>
          <w:rFonts w:ascii="ArialMT" w:hAnsi="ArialMT" w:cs="ArialMT"/>
          <w:lang w:val="es-ES"/>
        </w:rPr>
        <w:t>Internet</w:t>
      </w:r>
    </w:p>
    <w:p w:rsidR="00F966FC" w:rsidRPr="003629BC" w:rsidRDefault="00107FC6" w:rsidP="00F966FC">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r>
      <w:r w:rsidR="003F4C12" w:rsidRPr="003629BC">
        <w:rPr>
          <w:rFonts w:ascii="ArialMT" w:hAnsi="ArialMT" w:cs="ArialMT"/>
          <w:lang w:val="es-ES"/>
        </w:rPr>
        <w:t>Biblioteca</w:t>
      </w:r>
    </w:p>
    <w:p w:rsidR="00F966FC" w:rsidRPr="003629BC" w:rsidRDefault="00107FC6" w:rsidP="00F966FC">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r>
      <w:r w:rsidR="003F4C12" w:rsidRPr="003629BC">
        <w:rPr>
          <w:rFonts w:ascii="ArialMT" w:hAnsi="ArialMT" w:cs="ArialMT"/>
          <w:lang w:val="es-ES"/>
        </w:rPr>
        <w:t>Revistas</w:t>
      </w:r>
    </w:p>
    <w:p w:rsidR="00F966FC" w:rsidRPr="003629BC" w:rsidRDefault="00107FC6" w:rsidP="00F966FC">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r>
      <w:r w:rsidR="003F4C12" w:rsidRPr="003629BC">
        <w:rPr>
          <w:rFonts w:ascii="ArialMT" w:hAnsi="ArialMT" w:cs="ArialMT"/>
          <w:lang w:val="es-ES"/>
        </w:rPr>
        <w:t>Periódicos</w:t>
      </w:r>
    </w:p>
    <w:p w:rsidR="00F966FC" w:rsidRPr="003629BC" w:rsidRDefault="00107FC6" w:rsidP="00F966FC">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r>
      <w:r w:rsidR="003F4C12" w:rsidRPr="003629BC">
        <w:rPr>
          <w:rFonts w:ascii="ArialMT" w:hAnsi="ArialMT" w:cs="ArialMT"/>
          <w:lang w:val="es-ES"/>
        </w:rPr>
        <w:t>Número de información telefónica</w:t>
      </w:r>
    </w:p>
    <w:p w:rsidR="003F4C12" w:rsidRPr="003629BC" w:rsidRDefault="00EA4DD8" w:rsidP="00F966FC">
      <w:pPr>
        <w:pStyle w:val="A1-1stLeader"/>
        <w:rPr>
          <w:lang w:val="es-ES"/>
        </w:rPr>
      </w:pPr>
      <w:r>
        <w:rPr>
          <w:noProof/>
        </w:rPr>
        <mc:AlternateContent>
          <mc:Choice Requires="wps">
            <w:drawing>
              <wp:anchor distT="0" distB="0" distL="114300" distR="114300" simplePos="0" relativeHeight="251592704" behindDoc="0" locked="0" layoutInCell="1" allowOverlap="1" wp14:anchorId="1229FED0" wp14:editId="702119B9">
                <wp:simplePos x="0" y="0"/>
                <wp:positionH relativeFrom="column">
                  <wp:posOffset>1731010</wp:posOffset>
                </wp:positionH>
                <wp:positionV relativeFrom="paragraph">
                  <wp:posOffset>255905</wp:posOffset>
                </wp:positionV>
                <wp:extent cx="1692275" cy="274320"/>
                <wp:effectExtent l="0" t="0" r="22225" b="11430"/>
                <wp:wrapNone/>
                <wp:docPr id="196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274320"/>
                        </a:xfrm>
                        <a:prstGeom prst="rect">
                          <a:avLst/>
                        </a:prstGeom>
                        <a:solidFill>
                          <a:srgbClr val="FFFFFF"/>
                        </a:solidFill>
                        <a:ln w="3175">
                          <a:solidFill>
                            <a:srgbClr val="000000"/>
                          </a:solidFill>
                          <a:miter lim="800000"/>
                          <a:headEnd/>
                          <a:tailEnd/>
                        </a:ln>
                      </wps:spPr>
                      <wps:txbx>
                        <w:txbxContent>
                          <w:p w:rsidR="00A908FB" w:rsidRDefault="00A908FB" w:rsidP="00F966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1" o:spid="_x0000_s1026" type="#_x0000_t202" style="position:absolute;left:0;text-align:left;margin-left:136.3pt;margin-top:20.15pt;width:133.25pt;height:21.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" strokeweight=".25pt">
                <v:textbox>
                  <w:txbxContent>
                    <w:p w:rsidR="00A908FB" w:rsidRDefault="00A908FB" w:rsidP="00F966FC"/>
                  </w:txbxContent>
                </v:textbox>
              </v:shape>
            </w:pict>
          </mc:Fallback>
        </mc:AlternateContent>
      </w:r>
      <w:r w:rsidR="00107FC6"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00107FC6" w:rsidRPr="0059103F">
        <w:rPr>
          <w:shd w:val="clear" w:color="auto" w:fill="FFFFFF"/>
        </w:rPr>
      </w:r>
      <w:r w:rsidR="00107FC6" w:rsidRPr="0059103F">
        <w:rPr>
          <w:shd w:val="clear" w:color="auto" w:fill="FFFFFF"/>
        </w:rPr>
        <w:fldChar w:fldCharType="end"/>
      </w:r>
      <w:r w:rsidR="00F966FC" w:rsidRPr="003629BC">
        <w:rPr>
          <w:lang w:val="es-ES"/>
        </w:rPr>
        <w:tab/>
      </w:r>
      <w:r w:rsidR="003F4C12" w:rsidRPr="003629BC">
        <w:rPr>
          <w:rFonts w:ascii="ArialMT" w:hAnsi="ArialMT" w:cs="ArialMT"/>
          <w:lang w:val="es-ES"/>
        </w:rPr>
        <w:t>Practicante de medicina complementaria,</w:t>
      </w:r>
      <w:r w:rsidR="003F4C12" w:rsidRPr="003629BC">
        <w:rPr>
          <w:lang w:val="es-ES"/>
        </w:rPr>
        <w:t xml:space="preserve"> </w:t>
      </w:r>
      <w:r w:rsidR="003F4C12" w:rsidRPr="003629BC">
        <w:rPr>
          <w:rFonts w:ascii="ArialMT" w:hAnsi="ArialMT" w:cs="ArialMT"/>
          <w:lang w:val="es-ES"/>
        </w:rPr>
        <w:t>alternativa o no convencional</w:t>
      </w:r>
      <w:r w:rsidR="003F4C12" w:rsidRPr="003629BC">
        <w:rPr>
          <w:lang w:val="es-ES"/>
        </w:rPr>
        <w:t xml:space="preserve"> </w:t>
      </w:r>
    </w:p>
    <w:p w:rsidR="00F966FC" w:rsidRPr="003629BC" w:rsidRDefault="00EA4DD8" w:rsidP="00F966FC">
      <w:pPr>
        <w:pStyle w:val="A1-1stLeader"/>
        <w:rPr>
          <w:lang w:val="es-ES"/>
        </w:rPr>
      </w:pPr>
      <w:r>
        <w:rPr>
          <w:noProof/>
        </w:rPr>
        <mc:AlternateContent>
          <mc:Choice Requires="wps">
            <w:drawing>
              <wp:anchor distT="0" distB="0" distL="114300" distR="114300" simplePos="0" relativeHeight="251597824" behindDoc="0" locked="0" layoutInCell="1" allowOverlap="1" wp14:anchorId="40E4B5D5" wp14:editId="21208E50">
                <wp:simplePos x="0" y="0"/>
                <wp:positionH relativeFrom="column">
                  <wp:posOffset>1593850</wp:posOffset>
                </wp:positionH>
                <wp:positionV relativeFrom="paragraph">
                  <wp:posOffset>67945</wp:posOffset>
                </wp:positionV>
                <wp:extent cx="137160" cy="635"/>
                <wp:effectExtent l="0" t="76200" r="15240" b="94615"/>
                <wp:wrapNone/>
                <wp:docPr id="1968" name="Straight Arrow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0" o:spid="_x0000_s1026" type="#_x0000_t32" style="position:absolute;margin-left:125.5pt;margin-top:5.35pt;width:10.8pt;height:.0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" strokeweight="1pt">
                <v:stroke endarrow="block"/>
              </v:shape>
            </w:pict>
          </mc:Fallback>
        </mc:AlternateContent>
      </w:r>
      <w:r w:rsidR="00107FC6"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00107FC6" w:rsidRPr="0059103F">
        <w:rPr>
          <w:shd w:val="clear" w:color="auto" w:fill="FFFFFF"/>
        </w:rPr>
      </w:r>
      <w:r w:rsidR="00107FC6" w:rsidRPr="0059103F">
        <w:rPr>
          <w:shd w:val="clear" w:color="auto" w:fill="FFFFFF"/>
        </w:rPr>
        <w:fldChar w:fldCharType="end"/>
      </w:r>
      <w:r w:rsidR="00F966FC" w:rsidRPr="003629BC">
        <w:rPr>
          <w:lang w:val="es-ES"/>
        </w:rPr>
        <w:tab/>
      </w:r>
      <w:r w:rsidR="003F4C12" w:rsidRPr="003629BC">
        <w:rPr>
          <w:rFonts w:ascii="ArialMT" w:hAnsi="ArialMT" w:cs="ArialMT"/>
          <w:lang w:val="es-ES"/>
        </w:rPr>
        <w:t>Otro</w:t>
      </w:r>
      <w:r w:rsidR="003F4C12" w:rsidRPr="003629BC">
        <w:rPr>
          <w:lang w:val="es-ES"/>
        </w:rPr>
        <w:t xml:space="preserve"> </w:t>
      </w:r>
      <w:r w:rsidR="00F966FC" w:rsidRPr="003629BC">
        <w:rPr>
          <w:lang w:val="es-ES"/>
        </w:rPr>
        <w:t>-</w:t>
      </w:r>
      <w:r w:rsidR="003F4C12" w:rsidRPr="003629BC">
        <w:rPr>
          <w:rFonts w:ascii="ArialMT" w:hAnsi="ArialMT" w:cs="ArialMT"/>
          <w:lang w:val="es-ES"/>
        </w:rPr>
        <w:t>Especifique</w:t>
      </w:r>
    </w:p>
    <w:p w:rsidR="00F966FC" w:rsidRPr="003629BC" w:rsidRDefault="00F966FC" w:rsidP="00F966FC">
      <w:pPr>
        <w:pStyle w:val="SL-FlLftSgl"/>
        <w:rPr>
          <w:lang w:val="es-ES"/>
        </w:rPr>
      </w:pPr>
    </w:p>
    <w:p w:rsidR="00A94573" w:rsidRPr="003629BC" w:rsidRDefault="00A94573" w:rsidP="00F966FC">
      <w:pPr>
        <w:pStyle w:val="SL-FlLftSgl"/>
        <w:rPr>
          <w:lang w:val="es-ES"/>
        </w:rPr>
      </w:pPr>
    </w:p>
    <w:p w:rsidR="00F966FC" w:rsidRPr="003629BC" w:rsidRDefault="00EA4DD8" w:rsidP="00F966FC">
      <w:pPr>
        <w:pStyle w:val="SL-FlLftSgl"/>
        <w:rPr>
          <w:lang w:val="es-ES"/>
        </w:rPr>
      </w:pPr>
      <w:r>
        <w:rPr>
          <w:noProof/>
        </w:rPr>
        <mc:AlternateContent>
          <mc:Choice Requires="wps">
            <w:drawing>
              <wp:anchor distT="4294967293" distB="4294967293" distL="114300" distR="114300" simplePos="0" relativeHeight="251596800" behindDoc="0" locked="0" layoutInCell="1" allowOverlap="1" wp14:anchorId="7900560C" wp14:editId="1CF1F309">
                <wp:simplePos x="0" y="0"/>
                <wp:positionH relativeFrom="column">
                  <wp:posOffset>1236345</wp:posOffset>
                </wp:positionH>
                <wp:positionV relativeFrom="paragraph">
                  <wp:posOffset>42544</wp:posOffset>
                </wp:positionV>
                <wp:extent cx="182880" cy="0"/>
                <wp:effectExtent l="0" t="0" r="0" b="0"/>
                <wp:wrapNone/>
                <wp:docPr id="1967" name="Straight Arrow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9" o:spid="_x0000_s1026" type="#_x0000_t32" style="position:absolute;margin-left:97.35pt;margin-top:3.35pt;width:14.4pt;height:0;z-index:251596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" stroked="f">
                <v:stroke endarrow="block"/>
              </v:shape>
            </w:pict>
          </mc:Fallback>
        </mc:AlternateContent>
      </w:r>
    </w:p>
    <w:p w:rsidR="00F966FC" w:rsidRPr="00F70750" w:rsidRDefault="00F966FC" w:rsidP="00C469F8">
      <w:pPr>
        <w:pStyle w:val="Q1-FirstLevelQuestion"/>
        <w:rPr>
          <w:color w:val="FF0000"/>
          <w:sz w:val="18"/>
          <w:szCs w:val="18"/>
          <w:lang w:val="es-ES"/>
        </w:rPr>
      </w:pPr>
      <w:r w:rsidRPr="00F70750">
        <w:rPr>
          <w:lang w:val="es-ES"/>
        </w:rPr>
        <w:t>A3.</w:t>
      </w:r>
      <w:r w:rsidRPr="00F70750">
        <w:rPr>
          <w:lang w:val="es-ES"/>
        </w:rPr>
        <w:tab/>
      </w:r>
      <w:r w:rsidR="003F4C12" w:rsidRPr="00F70750">
        <w:rPr>
          <w:lang w:val="es-ES"/>
        </w:rPr>
        <w:t xml:space="preserve">¿Buscó o fue a algún otro sitio esa vez? </w:t>
      </w:r>
    </w:p>
    <w:p w:rsidR="00F966FC" w:rsidRPr="003629BC" w:rsidRDefault="00107FC6" w:rsidP="00F966FC">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r>
      <w:r w:rsidR="0016434C" w:rsidRPr="003629BC">
        <w:rPr>
          <w:lang w:val="es-ES"/>
        </w:rPr>
        <w:t>Sí</w:t>
      </w:r>
    </w:p>
    <w:p w:rsidR="00F966FC" w:rsidRPr="003629BC" w:rsidRDefault="00107FC6" w:rsidP="00F966FC">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t>No</w:t>
      </w:r>
    </w:p>
    <w:p w:rsidR="00F966FC" w:rsidRPr="003629BC" w:rsidRDefault="00F966FC" w:rsidP="00F966FC">
      <w:pPr>
        <w:pStyle w:val="SL-FlLftSgl"/>
        <w:rPr>
          <w:lang w:val="es-ES"/>
        </w:rPr>
      </w:pPr>
    </w:p>
    <w:p w:rsidR="00A94573" w:rsidRPr="003629BC" w:rsidRDefault="00A94573" w:rsidP="00F966FC">
      <w:pPr>
        <w:pStyle w:val="SL-FlLftSgl"/>
        <w:rPr>
          <w:lang w:val="es-ES"/>
        </w:rPr>
      </w:pPr>
    </w:p>
    <w:p w:rsidR="00F966FC" w:rsidRPr="003629BC" w:rsidRDefault="00F966FC" w:rsidP="0016434C">
      <w:pPr>
        <w:pStyle w:val="Q1-FirstLevelQuestion"/>
        <w:rPr>
          <w:color w:val="FF0000"/>
          <w:sz w:val="18"/>
          <w:szCs w:val="18"/>
          <w:lang w:val="es-ES"/>
        </w:rPr>
      </w:pPr>
      <w:r w:rsidRPr="003629BC">
        <w:rPr>
          <w:lang w:val="es-ES"/>
        </w:rPr>
        <w:t>A4.</w:t>
      </w:r>
      <w:r w:rsidRPr="003629BC">
        <w:rPr>
          <w:lang w:val="es-ES"/>
        </w:rPr>
        <w:tab/>
      </w:r>
      <w:r w:rsidR="0016434C" w:rsidRPr="003629BC">
        <w:rPr>
          <w:lang w:val="es-ES"/>
        </w:rPr>
        <w:t>La última vez que buscó información acerca de temas de salud o de medicina, ¿para quién era?</w:t>
      </w:r>
    </w:p>
    <w:p w:rsidR="00F966FC" w:rsidRPr="003629BC" w:rsidRDefault="00107FC6" w:rsidP="00F966FC">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r>
      <w:r w:rsidR="0016434C" w:rsidRPr="003629BC">
        <w:rPr>
          <w:rFonts w:ascii="ArialMT" w:hAnsi="ArialMT" w:cs="ArialMT"/>
          <w:lang w:val="es-ES"/>
        </w:rPr>
        <w:t>Para mí</w:t>
      </w:r>
    </w:p>
    <w:p w:rsidR="00F966FC" w:rsidRPr="003629BC" w:rsidRDefault="00107FC6" w:rsidP="00F966FC">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r>
      <w:r w:rsidR="0016434C" w:rsidRPr="003629BC">
        <w:rPr>
          <w:rFonts w:ascii="ArialMT" w:hAnsi="ArialMT" w:cs="ArialMT"/>
          <w:lang w:val="es-ES"/>
        </w:rPr>
        <w:t>Para otra persona</w:t>
      </w:r>
    </w:p>
    <w:p w:rsidR="0016434C" w:rsidRPr="003629BC" w:rsidRDefault="00107FC6" w:rsidP="00FA0BD9">
      <w:pPr>
        <w:pStyle w:val="A1-1stLeader"/>
        <w:rPr>
          <w:highlight w:val="green"/>
          <w:shd w:val="clear" w:color="auto" w:fill="FFFFFF"/>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r>
      <w:r w:rsidR="0016434C" w:rsidRPr="003629BC">
        <w:rPr>
          <w:rFonts w:ascii="ArialMT" w:hAnsi="ArialMT" w:cs="ArialMT"/>
          <w:lang w:val="es-ES"/>
        </w:rPr>
        <w:t>Para otra persona y para mí</w:t>
      </w:r>
      <w:r w:rsidR="0016434C" w:rsidRPr="003629BC">
        <w:rPr>
          <w:highlight w:val="green"/>
          <w:shd w:val="clear" w:color="auto" w:fill="FFFFFF"/>
          <w:lang w:val="es-ES"/>
        </w:rPr>
        <w:t xml:space="preserve"> </w:t>
      </w:r>
    </w:p>
    <w:p w:rsidR="00FA0BD9" w:rsidRPr="003629BC" w:rsidRDefault="00107FC6" w:rsidP="00FA0BD9">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FA0BD9"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FA0BD9" w:rsidRPr="004E6DCF">
        <w:rPr>
          <w:lang w:val="es-ES"/>
        </w:rPr>
        <w:tab/>
      </w:r>
      <w:r w:rsidR="00A12828" w:rsidRPr="004E6DCF">
        <w:rPr>
          <w:lang w:val="es-ES"/>
        </w:rPr>
        <w:t>Para nadie en</w:t>
      </w:r>
      <w:r w:rsidR="00FA0BD9" w:rsidRPr="004E6DCF">
        <w:rPr>
          <w:lang w:val="es-ES"/>
        </w:rPr>
        <w:t xml:space="preserve"> particular</w:t>
      </w:r>
    </w:p>
    <w:p w:rsidR="00FA0BD9" w:rsidRPr="003629BC" w:rsidRDefault="00FA0BD9" w:rsidP="00F9169E">
      <w:pPr>
        <w:pStyle w:val="SL-FlLftSgl"/>
        <w:rPr>
          <w:lang w:val="es-ES"/>
        </w:rPr>
      </w:pPr>
    </w:p>
    <w:p w:rsidR="00F9169E" w:rsidRPr="003629BC" w:rsidRDefault="00F9169E" w:rsidP="00F9169E">
      <w:pPr>
        <w:pStyle w:val="SL-FlLftSgl"/>
        <w:rPr>
          <w:lang w:val="es-ES"/>
        </w:rPr>
      </w:pPr>
    </w:p>
    <w:p w:rsidR="0016434C" w:rsidRPr="00F70750" w:rsidRDefault="0016434C" w:rsidP="0016434C">
      <w:pPr>
        <w:pStyle w:val="Q1-FirstLevelQuestion"/>
        <w:spacing w:after="0"/>
        <w:rPr>
          <w:lang w:val="es-ES"/>
        </w:rPr>
      </w:pPr>
      <w:r w:rsidRPr="00F70750">
        <w:rPr>
          <w:lang w:val="es-ES"/>
        </w:rPr>
        <w:t>A5.</w:t>
      </w:r>
      <w:r w:rsidRPr="00F70750">
        <w:rPr>
          <w:lang w:val="es-ES"/>
        </w:rPr>
        <w:tab/>
        <w:t xml:space="preserve">Basándose en los resultados de su búsqueda de información más reciente acerca de temas de salud o de medicina, ¿cuánto está de acuerdo o en desacuerdo con </w:t>
      </w:r>
      <w:r w:rsidRPr="00F70750">
        <w:rPr>
          <w:u w:val="single"/>
          <w:lang w:val="es-ES"/>
        </w:rPr>
        <w:t>cada una</w:t>
      </w:r>
      <w:r w:rsidRPr="00F70750">
        <w:rPr>
          <w:lang w:val="es-ES"/>
        </w:rPr>
        <w:t xml:space="preserve"> de las siguientes frases? </w:t>
      </w:r>
    </w:p>
    <w:p w:rsidR="0016434C" w:rsidRPr="00882BEF" w:rsidRDefault="00EA4DD8" w:rsidP="0016434C">
      <w:pPr>
        <w:pStyle w:val="SL-FlLftSgl"/>
        <w:jc w:val="right"/>
        <w:rPr>
          <w:lang w:val="es-ES_tradnl"/>
        </w:rPr>
      </w:pPr>
      <w:r>
        <w:rPr>
          <w:noProof/>
        </w:rPr>
        <mc:AlternateContent>
          <mc:Choice Requires="wpg">
            <w:drawing>
              <wp:anchor distT="0" distB="0" distL="114300" distR="114300" simplePos="0" relativeHeight="251712512" behindDoc="0" locked="0" layoutInCell="1" allowOverlap="1" wp14:anchorId="090570AC" wp14:editId="30C02624">
                <wp:simplePos x="0" y="0"/>
                <wp:positionH relativeFrom="column">
                  <wp:posOffset>2068830</wp:posOffset>
                </wp:positionH>
                <wp:positionV relativeFrom="paragraph">
                  <wp:posOffset>745490</wp:posOffset>
                </wp:positionV>
                <wp:extent cx="1120775" cy="94615"/>
                <wp:effectExtent l="0" t="0" r="3175" b="635"/>
                <wp:wrapNone/>
                <wp:docPr id="1962" name="Group 19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94615"/>
                          <a:chOff x="9403" y="2809"/>
                          <a:chExt cx="1765" cy="149"/>
                        </a:xfrm>
                      </wpg:grpSpPr>
                      <wps:wsp>
                        <wps:cNvPr id="1963" name="AutoShape 1940"/>
                        <wps:cNvSpPr>
                          <a:spLocks noChangeArrowheads="1"/>
                        </wps:cNvSpPr>
                        <wps:spPr bwMode="auto">
                          <a:xfrm rot="10800000">
                            <a:off x="9403" y="281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4" name="AutoShape 1941"/>
                        <wps:cNvSpPr>
                          <a:spLocks noChangeArrowheads="1"/>
                        </wps:cNvSpPr>
                        <wps:spPr bwMode="auto">
                          <a:xfrm rot="10800000">
                            <a:off x="9867" y="281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5" name="AutoShape 1942"/>
                        <wps:cNvSpPr>
                          <a:spLocks noChangeArrowheads="1"/>
                        </wps:cNvSpPr>
                        <wps:spPr bwMode="auto">
                          <a:xfrm rot="10800000">
                            <a:off x="10300" y="28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6" name="AutoShape 1943"/>
                        <wps:cNvSpPr>
                          <a:spLocks noChangeArrowheads="1"/>
                        </wps:cNvSpPr>
                        <wps:spPr bwMode="auto">
                          <a:xfrm rot="10800000">
                            <a:off x="10736" y="28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39" o:spid="_x0000_s1026" style="position:absolute;margin-left:162.9pt;margin-top:58.7pt;width:88.25pt;height:7.45pt;z-index:251712512" coordorigin="9403,2809" coordsize="176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940" o:spid="_x0000_s1027" type="#_x0000_t5" style="position:absolute;left:9403;top:281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LxsQA&#10;AADdAAAADwAAAGRycy9kb3ducmV2LnhtbERPTWvCQBC9F/wPywi91U0tiMZsJAoWe/CgLcXehuyY&#10;hGZnw+5q4r/vFgRv83ifk60G04orOd9YVvA6SUAQl1Y3XCn4+ty+zEH4gKyxtUwKbuRhlY+eMky1&#10;7flA12OoRAxhn6KCOoQuldKXNRn0E9sRR+5sncEQoaukdtjHcNPKaZLMpMGGY0ONHW1qKn+PF6Pg&#10;B4t393Hb0+m0OEzD+rug3b5X6nk8FEsQgYbwEN/dOx3nL2Zv8P9NPEH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ay8bEAAAA3QAAAA8AAAAAAAAAAAAAAAAAmAIAAGRycy9k&#10;b3ducmV2LnhtbFBLBQYAAAAABAAEAPUAAACJAwAAAAA=&#10;" fillcolor="#4f81bd" stroked="f"/>
                <v:shape id="AutoShape 1941" o:spid="_x0000_s1028" type="#_x0000_t5" style="position:absolute;left:9867;top:281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NTssQA&#10;AADdAAAADwAAAGRycy9kb3ducmV2LnhtbERPTWvCQBC9F/wPywi91U2liMZsJAoWe/CgLcXehuyY&#10;hGZnw+5q4r/vFgRv83ifk60G04orOd9YVvA6SUAQl1Y3XCn4+ty+zEH4gKyxtUwKbuRhlY+eMky1&#10;7flA12OoRAxhn6KCOoQuldKXNRn0E9sRR+5sncEQoaukdtjHcNPKaZLMpMGGY0ONHW1qKn+PF6Pg&#10;B4t393Hb0+m0OEzD+rug3b5X6nk8FEsQgYbwEN/dOx3nL2Zv8P9NPEH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zU7LEAAAA3QAAAA8AAAAAAAAAAAAAAAAAmAIAAGRycy9k&#10;b3ducmV2LnhtbFBLBQYAAAAABAAEAPUAAACJAwAAAAA=&#10;" fillcolor="#4f81bd" stroked="f"/>
                <v:shape id="AutoShape 1942" o:spid="_x0000_s1029" type="#_x0000_t5" style="position:absolute;left:10300;top:28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2KcQA&#10;AADdAAAADwAAAGRycy9kb3ducmV2LnhtbERPTWvCQBC9F/wPywi91U2FisZsJAoWe/CgLcXehuyY&#10;hGZnw+5q4r/vFgRv83ifk60G04orOd9YVvA6SUAQl1Y3XCn4+ty+zEH4gKyxtUwKbuRhlY+eMky1&#10;7flA12OoRAxhn6KCOoQuldKXNRn0E9sRR+5sncEQoaukdtjHcNPKaZLMpMGGY0ONHW1qKn+PF6Pg&#10;B4t393Hb0+m0OEzD+rug3b5X6nk8FEsQgYbwEN/dOx3nL2Zv8P9NPEH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9inEAAAA3QAAAA8AAAAAAAAAAAAAAAAAmAIAAGRycy9k&#10;b3ducmV2LnhtbFBLBQYAAAAABAAEAPUAAACJAwAAAAA=&#10;" fillcolor="#4f81bd" stroked="f"/>
                <v:shape id="AutoShape 1943" o:spid="_x0000_s1030" type="#_x0000_t5" style="position:absolute;left:10736;top:28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1oXsMA&#10;AADdAAAADwAAAGRycy9kb3ducmV2LnhtbERPTYvCMBC9C/6HMII3TfVQ1mqUKuziHjzoLqK3oRnb&#10;YjMpSbT1328WFvY2j/c5q01vGvEk52vLCmbTBARxYXXNpYLvr/fJGwgfkDU2lknBizxs1sPBCjNt&#10;Oz7S8xRKEUPYZ6igCqHNpPRFRQb91LbEkbtZZzBE6EqpHXYx3DRyniSpNFhzbKiwpV1Fxf30MAqu&#10;mH+4z9eBLpfFcR6255z2h06p8ajPlyAC9eFf/Ofe6zh/kab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1oXsMAAADdAAAADwAAAAAAAAAAAAAAAACYAgAAZHJzL2Rv&#10;d25yZXYueG1sUEsFBgAAAAAEAAQA9QAAAIgDAAAAAA==&#10;" fillcolor="#4f81bd" stroked="f"/>
              </v:group>
            </w:pict>
          </mc:Fallback>
        </mc:AlternateContent>
      </w:r>
      <w:r w:rsidR="00147165">
        <w:rPr>
          <w:noProof/>
        </w:rPr>
        <w:drawing>
          <wp:inline distT="0" distB="0" distL="0" distR="0" wp14:anchorId="5683FAA2" wp14:editId="2033049A">
            <wp:extent cx="1282700" cy="748030"/>
            <wp:effectExtent l="0" t="0" r="0" b="0"/>
            <wp:docPr id="29" name="Picture 1" descr="Headers Tot de acuer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s Tot de acuerdo"/>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l="2980" t="9514" r="8701"/>
                    <a:stretch>
                      <a:fillRect/>
                    </a:stretch>
                  </pic:blipFill>
                  <pic:spPr bwMode="auto">
                    <a:xfrm>
                      <a:off x="0" y="0"/>
                      <a:ext cx="1282700" cy="748030"/>
                    </a:xfrm>
                    <a:prstGeom prst="rect">
                      <a:avLst/>
                    </a:prstGeom>
                    <a:noFill/>
                    <a:ln>
                      <a:noFill/>
                    </a:ln>
                  </pic:spPr>
                </pic:pic>
              </a:graphicData>
            </a:graphic>
          </wp:inline>
        </w:drawing>
      </w:r>
    </w:p>
    <w:tbl>
      <w:tblPr>
        <w:tblW w:w="4925" w:type="dxa"/>
        <w:tblInd w:w="144" w:type="dxa"/>
        <w:tblLayout w:type="fixed"/>
        <w:tblCellMar>
          <w:left w:w="29" w:type="dxa"/>
          <w:right w:w="29" w:type="dxa"/>
        </w:tblCellMar>
        <w:tblLook w:val="0000" w:firstRow="0" w:lastRow="0" w:firstColumn="0" w:lastColumn="0" w:noHBand="0" w:noVBand="0"/>
      </w:tblPr>
      <w:tblGrid>
        <w:gridCol w:w="3125"/>
        <w:gridCol w:w="450"/>
        <w:gridCol w:w="450"/>
        <w:gridCol w:w="450"/>
        <w:gridCol w:w="450"/>
      </w:tblGrid>
      <w:tr w:rsidR="0016434C" w:rsidRPr="00882BEF" w:rsidTr="008162BA">
        <w:trPr>
          <w:cantSplit/>
        </w:trPr>
        <w:tc>
          <w:tcPr>
            <w:tcW w:w="3125" w:type="dxa"/>
          </w:tcPr>
          <w:p w:rsidR="0016434C" w:rsidRPr="00882BEF" w:rsidRDefault="0016434C" w:rsidP="008162BA">
            <w:pPr>
              <w:pStyle w:val="SL-FlLftSgl"/>
              <w:rPr>
                <w:lang w:val="es-ES_tradnl"/>
              </w:rPr>
            </w:pPr>
          </w:p>
        </w:tc>
        <w:tc>
          <w:tcPr>
            <w:tcW w:w="450" w:type="dxa"/>
            <w:vAlign w:val="bottom"/>
          </w:tcPr>
          <w:p w:rsidR="0016434C" w:rsidRPr="00882BEF" w:rsidRDefault="0016434C" w:rsidP="008162BA">
            <w:pPr>
              <w:pStyle w:val="SL-FlLftSgl"/>
              <w:rPr>
                <w:lang w:val="es-ES_tradnl"/>
              </w:rPr>
            </w:pPr>
          </w:p>
        </w:tc>
        <w:tc>
          <w:tcPr>
            <w:tcW w:w="450" w:type="dxa"/>
            <w:vAlign w:val="bottom"/>
          </w:tcPr>
          <w:p w:rsidR="0016434C" w:rsidRPr="00882BEF" w:rsidRDefault="0016434C" w:rsidP="008162BA">
            <w:pPr>
              <w:pStyle w:val="SL-FlLftSgl"/>
              <w:rPr>
                <w:lang w:val="es-ES_tradnl"/>
              </w:rPr>
            </w:pPr>
          </w:p>
        </w:tc>
        <w:tc>
          <w:tcPr>
            <w:tcW w:w="450" w:type="dxa"/>
            <w:vAlign w:val="bottom"/>
          </w:tcPr>
          <w:p w:rsidR="0016434C" w:rsidRPr="00882BEF" w:rsidRDefault="0016434C" w:rsidP="008162BA">
            <w:pPr>
              <w:pStyle w:val="SL-FlLftSgl"/>
              <w:rPr>
                <w:lang w:val="es-ES_tradnl"/>
              </w:rPr>
            </w:pPr>
          </w:p>
        </w:tc>
        <w:tc>
          <w:tcPr>
            <w:tcW w:w="450" w:type="dxa"/>
            <w:vAlign w:val="bottom"/>
          </w:tcPr>
          <w:p w:rsidR="0016434C" w:rsidRPr="00882BEF" w:rsidRDefault="0016434C" w:rsidP="008162BA">
            <w:pPr>
              <w:pStyle w:val="SL-FlLftSgl"/>
              <w:rPr>
                <w:lang w:val="es-ES_tradnl"/>
              </w:rPr>
            </w:pPr>
          </w:p>
        </w:tc>
      </w:tr>
      <w:tr w:rsidR="0016434C" w:rsidRPr="00882BEF" w:rsidTr="008162BA">
        <w:trPr>
          <w:cantSplit/>
          <w:trHeight w:val="144"/>
        </w:trPr>
        <w:tc>
          <w:tcPr>
            <w:tcW w:w="3125" w:type="dxa"/>
            <w:shd w:val="clear" w:color="auto" w:fill="auto"/>
          </w:tcPr>
          <w:p w:rsidR="0016434C" w:rsidRPr="003629BC" w:rsidRDefault="0016434C" w:rsidP="008162BA">
            <w:pPr>
              <w:pStyle w:val="TX-TableText"/>
              <w:ind w:right="0"/>
              <w:rPr>
                <w:lang w:val="es-ES"/>
              </w:rPr>
            </w:pPr>
            <w:r w:rsidRPr="003629BC">
              <w:rPr>
                <w:lang w:val="es-ES"/>
              </w:rPr>
              <w:t>a.</w:t>
            </w:r>
            <w:r w:rsidRPr="003629BC">
              <w:rPr>
                <w:lang w:val="es-ES"/>
              </w:rPr>
              <w:tab/>
              <w:t>Tomó mucho trabajo conseguir la información que necesitaba</w:t>
            </w:r>
            <w:r w:rsidRPr="003629BC">
              <w:rPr>
                <w:lang w:val="es-ES"/>
              </w:rPr>
              <w:tab/>
            </w:r>
          </w:p>
        </w:tc>
        <w:tc>
          <w:tcPr>
            <w:tcW w:w="450" w:type="dxa"/>
            <w:shd w:val="clear" w:color="auto" w:fill="auto"/>
            <w:vAlign w:val="bottom"/>
          </w:tcPr>
          <w:p w:rsidR="0016434C" w:rsidRPr="00882BEF" w:rsidRDefault="00107FC6" w:rsidP="008162BA">
            <w:pPr>
              <w:pStyle w:val="TX-TableText"/>
              <w:ind w:left="0" w:right="0" w:firstLine="0"/>
              <w:jc w:val="center"/>
            </w:pPr>
            <w:r w:rsidRPr="00882BEF">
              <w:rPr>
                <w:shd w:val="clear" w:color="auto" w:fill="FFFFFF"/>
              </w:rPr>
              <w:fldChar w:fldCharType="begin">
                <w:ffData>
                  <w:name w:val="Check3"/>
                  <w:enabled/>
                  <w:calcOnExit w:val="0"/>
                  <w:checkBox>
                    <w:sizeAuto/>
                    <w:default w:val="0"/>
                  </w:checkBox>
                </w:ffData>
              </w:fldChar>
            </w:r>
            <w:r w:rsidR="0016434C" w:rsidRPr="00882BEF">
              <w:rPr>
                <w:shd w:val="clear" w:color="auto" w:fill="FFFFFF"/>
              </w:rPr>
              <w:instrText xml:space="preserve"> FORMCHECKBOX </w:instrText>
            </w:r>
            <w:r w:rsidRPr="00882BEF">
              <w:rPr>
                <w:shd w:val="clear" w:color="auto" w:fill="FFFFFF"/>
              </w:rPr>
            </w:r>
            <w:r w:rsidRPr="00882BEF">
              <w:rPr>
                <w:shd w:val="clear" w:color="auto" w:fill="FFFFFF"/>
              </w:rPr>
              <w:fldChar w:fldCharType="end"/>
            </w:r>
          </w:p>
        </w:tc>
        <w:tc>
          <w:tcPr>
            <w:tcW w:w="450" w:type="dxa"/>
            <w:shd w:val="clear" w:color="auto" w:fill="auto"/>
            <w:vAlign w:val="bottom"/>
          </w:tcPr>
          <w:p w:rsidR="0016434C" w:rsidRPr="00882BEF" w:rsidRDefault="00107FC6" w:rsidP="008162BA">
            <w:pPr>
              <w:pStyle w:val="TX-TableText"/>
              <w:ind w:left="0" w:right="0" w:firstLine="0"/>
              <w:jc w:val="center"/>
            </w:pPr>
            <w:r w:rsidRPr="00882BEF">
              <w:rPr>
                <w:shd w:val="clear" w:color="auto" w:fill="FFFFFF"/>
              </w:rPr>
              <w:fldChar w:fldCharType="begin">
                <w:ffData>
                  <w:name w:val="Check3"/>
                  <w:enabled/>
                  <w:calcOnExit w:val="0"/>
                  <w:checkBox>
                    <w:sizeAuto/>
                    <w:default w:val="0"/>
                  </w:checkBox>
                </w:ffData>
              </w:fldChar>
            </w:r>
            <w:r w:rsidR="0016434C" w:rsidRPr="00882BEF">
              <w:rPr>
                <w:shd w:val="clear" w:color="auto" w:fill="FFFFFF"/>
              </w:rPr>
              <w:instrText xml:space="preserve"> FORMCHECKBOX </w:instrText>
            </w:r>
            <w:r w:rsidRPr="00882BEF">
              <w:rPr>
                <w:shd w:val="clear" w:color="auto" w:fill="FFFFFF"/>
              </w:rPr>
            </w:r>
            <w:r w:rsidRPr="00882BEF">
              <w:rPr>
                <w:shd w:val="clear" w:color="auto" w:fill="FFFFFF"/>
              </w:rPr>
              <w:fldChar w:fldCharType="end"/>
            </w:r>
          </w:p>
        </w:tc>
        <w:tc>
          <w:tcPr>
            <w:tcW w:w="450" w:type="dxa"/>
            <w:shd w:val="clear" w:color="auto" w:fill="auto"/>
            <w:vAlign w:val="bottom"/>
          </w:tcPr>
          <w:p w:rsidR="0016434C" w:rsidRPr="00882BEF" w:rsidRDefault="00107FC6" w:rsidP="008162BA">
            <w:pPr>
              <w:pStyle w:val="TX-TableText"/>
              <w:ind w:left="0" w:right="0" w:firstLine="0"/>
              <w:jc w:val="center"/>
            </w:pPr>
            <w:r w:rsidRPr="00882BEF">
              <w:rPr>
                <w:shd w:val="clear" w:color="auto" w:fill="FFFFFF"/>
              </w:rPr>
              <w:fldChar w:fldCharType="begin">
                <w:ffData>
                  <w:name w:val="Check3"/>
                  <w:enabled/>
                  <w:calcOnExit w:val="0"/>
                  <w:checkBox>
                    <w:sizeAuto/>
                    <w:default w:val="0"/>
                  </w:checkBox>
                </w:ffData>
              </w:fldChar>
            </w:r>
            <w:r w:rsidR="0016434C" w:rsidRPr="00882BEF">
              <w:rPr>
                <w:shd w:val="clear" w:color="auto" w:fill="FFFFFF"/>
              </w:rPr>
              <w:instrText xml:space="preserve"> FORMCHECKBOX </w:instrText>
            </w:r>
            <w:r w:rsidRPr="00882BEF">
              <w:rPr>
                <w:shd w:val="clear" w:color="auto" w:fill="FFFFFF"/>
              </w:rPr>
            </w:r>
            <w:r w:rsidRPr="00882BEF">
              <w:rPr>
                <w:shd w:val="clear" w:color="auto" w:fill="FFFFFF"/>
              </w:rPr>
              <w:fldChar w:fldCharType="end"/>
            </w:r>
          </w:p>
        </w:tc>
        <w:tc>
          <w:tcPr>
            <w:tcW w:w="450" w:type="dxa"/>
            <w:shd w:val="clear" w:color="auto" w:fill="auto"/>
            <w:vAlign w:val="bottom"/>
          </w:tcPr>
          <w:p w:rsidR="0016434C" w:rsidRPr="00882BEF" w:rsidRDefault="00107FC6" w:rsidP="008162BA">
            <w:pPr>
              <w:pStyle w:val="TX-TableText"/>
              <w:ind w:left="0" w:right="0" w:firstLine="0"/>
              <w:jc w:val="center"/>
            </w:pPr>
            <w:r w:rsidRPr="00882BEF">
              <w:rPr>
                <w:shd w:val="clear" w:color="auto" w:fill="FFFFFF"/>
              </w:rPr>
              <w:fldChar w:fldCharType="begin">
                <w:ffData>
                  <w:name w:val="Check3"/>
                  <w:enabled/>
                  <w:calcOnExit w:val="0"/>
                  <w:checkBox>
                    <w:sizeAuto/>
                    <w:default w:val="0"/>
                  </w:checkBox>
                </w:ffData>
              </w:fldChar>
            </w:r>
            <w:r w:rsidR="0016434C" w:rsidRPr="00882BEF">
              <w:rPr>
                <w:shd w:val="clear" w:color="auto" w:fill="FFFFFF"/>
              </w:rPr>
              <w:instrText xml:space="preserve"> FORMCHECKBOX </w:instrText>
            </w:r>
            <w:r w:rsidRPr="00882BEF">
              <w:rPr>
                <w:shd w:val="clear" w:color="auto" w:fill="FFFFFF"/>
              </w:rPr>
            </w:r>
            <w:r w:rsidRPr="00882BEF">
              <w:rPr>
                <w:shd w:val="clear" w:color="auto" w:fill="FFFFFF"/>
              </w:rPr>
              <w:fldChar w:fldCharType="end"/>
            </w:r>
          </w:p>
        </w:tc>
      </w:tr>
      <w:tr w:rsidR="0016434C" w:rsidRPr="00882BEF" w:rsidTr="008162BA">
        <w:trPr>
          <w:cantSplit/>
          <w:trHeight w:val="144"/>
        </w:trPr>
        <w:tc>
          <w:tcPr>
            <w:tcW w:w="3125" w:type="dxa"/>
            <w:shd w:val="clear" w:color="auto" w:fill="auto"/>
          </w:tcPr>
          <w:p w:rsidR="0016434C" w:rsidRPr="003629BC" w:rsidRDefault="0016434C" w:rsidP="008162BA">
            <w:pPr>
              <w:pStyle w:val="TX-TableText"/>
              <w:tabs>
                <w:tab w:val="right" w:leader="dot" w:pos="2948"/>
              </w:tabs>
              <w:ind w:right="0"/>
              <w:rPr>
                <w:lang w:val="es-ES"/>
              </w:rPr>
            </w:pPr>
            <w:r w:rsidRPr="003629BC">
              <w:rPr>
                <w:lang w:val="es-ES"/>
              </w:rPr>
              <w:t>b.</w:t>
            </w:r>
            <w:r w:rsidRPr="003629BC">
              <w:rPr>
                <w:lang w:val="es-ES"/>
              </w:rPr>
              <w:tab/>
              <w:t>Se sintió frustrado buscando información</w:t>
            </w:r>
            <w:r w:rsidRPr="003629BC">
              <w:rPr>
                <w:lang w:val="es-ES"/>
              </w:rPr>
              <w:tab/>
            </w:r>
          </w:p>
        </w:tc>
        <w:tc>
          <w:tcPr>
            <w:tcW w:w="450" w:type="dxa"/>
            <w:shd w:val="clear" w:color="auto" w:fill="auto"/>
            <w:vAlign w:val="bottom"/>
          </w:tcPr>
          <w:p w:rsidR="0016434C" w:rsidRPr="00882BEF" w:rsidRDefault="00107FC6" w:rsidP="008162BA">
            <w:pPr>
              <w:pStyle w:val="TX-TableText"/>
              <w:ind w:left="0" w:right="0" w:firstLine="0"/>
              <w:jc w:val="center"/>
            </w:pPr>
            <w:r w:rsidRPr="00882BEF">
              <w:rPr>
                <w:shd w:val="clear" w:color="auto" w:fill="FFFFFF"/>
              </w:rPr>
              <w:fldChar w:fldCharType="begin">
                <w:ffData>
                  <w:name w:val="Check3"/>
                  <w:enabled/>
                  <w:calcOnExit w:val="0"/>
                  <w:checkBox>
                    <w:sizeAuto/>
                    <w:default w:val="0"/>
                  </w:checkBox>
                </w:ffData>
              </w:fldChar>
            </w:r>
            <w:r w:rsidR="0016434C" w:rsidRPr="00882BEF">
              <w:rPr>
                <w:shd w:val="clear" w:color="auto" w:fill="FFFFFF"/>
              </w:rPr>
              <w:instrText xml:space="preserve"> FORMCHECKBOX </w:instrText>
            </w:r>
            <w:r w:rsidRPr="00882BEF">
              <w:rPr>
                <w:shd w:val="clear" w:color="auto" w:fill="FFFFFF"/>
              </w:rPr>
            </w:r>
            <w:r w:rsidRPr="00882BEF">
              <w:rPr>
                <w:shd w:val="clear" w:color="auto" w:fill="FFFFFF"/>
              </w:rPr>
              <w:fldChar w:fldCharType="end"/>
            </w:r>
          </w:p>
        </w:tc>
        <w:tc>
          <w:tcPr>
            <w:tcW w:w="450" w:type="dxa"/>
            <w:shd w:val="clear" w:color="auto" w:fill="auto"/>
            <w:vAlign w:val="bottom"/>
          </w:tcPr>
          <w:p w:rsidR="0016434C" w:rsidRPr="00882BEF" w:rsidRDefault="00107FC6" w:rsidP="008162BA">
            <w:pPr>
              <w:pStyle w:val="TX-TableText"/>
              <w:ind w:left="0" w:right="0" w:firstLine="0"/>
              <w:jc w:val="center"/>
            </w:pPr>
            <w:r w:rsidRPr="00882BEF">
              <w:rPr>
                <w:shd w:val="clear" w:color="auto" w:fill="FFFFFF"/>
              </w:rPr>
              <w:fldChar w:fldCharType="begin">
                <w:ffData>
                  <w:name w:val="Check3"/>
                  <w:enabled/>
                  <w:calcOnExit w:val="0"/>
                  <w:checkBox>
                    <w:sizeAuto/>
                    <w:default w:val="0"/>
                  </w:checkBox>
                </w:ffData>
              </w:fldChar>
            </w:r>
            <w:r w:rsidR="0016434C" w:rsidRPr="00882BEF">
              <w:rPr>
                <w:shd w:val="clear" w:color="auto" w:fill="FFFFFF"/>
              </w:rPr>
              <w:instrText xml:space="preserve"> FORMCHECKBOX </w:instrText>
            </w:r>
            <w:r w:rsidRPr="00882BEF">
              <w:rPr>
                <w:shd w:val="clear" w:color="auto" w:fill="FFFFFF"/>
              </w:rPr>
            </w:r>
            <w:r w:rsidRPr="00882BEF">
              <w:rPr>
                <w:shd w:val="clear" w:color="auto" w:fill="FFFFFF"/>
              </w:rPr>
              <w:fldChar w:fldCharType="end"/>
            </w:r>
          </w:p>
        </w:tc>
        <w:tc>
          <w:tcPr>
            <w:tcW w:w="450" w:type="dxa"/>
            <w:shd w:val="clear" w:color="auto" w:fill="auto"/>
            <w:vAlign w:val="bottom"/>
          </w:tcPr>
          <w:p w:rsidR="0016434C" w:rsidRPr="00882BEF" w:rsidRDefault="00107FC6" w:rsidP="008162BA">
            <w:pPr>
              <w:pStyle w:val="TX-TableText"/>
              <w:ind w:left="0" w:right="0" w:firstLine="0"/>
              <w:jc w:val="center"/>
            </w:pPr>
            <w:r w:rsidRPr="00882BEF">
              <w:rPr>
                <w:shd w:val="clear" w:color="auto" w:fill="FFFFFF"/>
              </w:rPr>
              <w:fldChar w:fldCharType="begin">
                <w:ffData>
                  <w:name w:val="Check3"/>
                  <w:enabled/>
                  <w:calcOnExit w:val="0"/>
                  <w:checkBox>
                    <w:sizeAuto/>
                    <w:default w:val="0"/>
                  </w:checkBox>
                </w:ffData>
              </w:fldChar>
            </w:r>
            <w:r w:rsidR="0016434C" w:rsidRPr="00882BEF">
              <w:rPr>
                <w:shd w:val="clear" w:color="auto" w:fill="FFFFFF"/>
              </w:rPr>
              <w:instrText xml:space="preserve"> FORMCHECKBOX </w:instrText>
            </w:r>
            <w:r w:rsidRPr="00882BEF">
              <w:rPr>
                <w:shd w:val="clear" w:color="auto" w:fill="FFFFFF"/>
              </w:rPr>
            </w:r>
            <w:r w:rsidRPr="00882BEF">
              <w:rPr>
                <w:shd w:val="clear" w:color="auto" w:fill="FFFFFF"/>
              </w:rPr>
              <w:fldChar w:fldCharType="end"/>
            </w:r>
          </w:p>
        </w:tc>
        <w:tc>
          <w:tcPr>
            <w:tcW w:w="450" w:type="dxa"/>
            <w:shd w:val="clear" w:color="auto" w:fill="auto"/>
            <w:vAlign w:val="bottom"/>
          </w:tcPr>
          <w:p w:rsidR="0016434C" w:rsidRPr="00882BEF" w:rsidRDefault="00107FC6" w:rsidP="008162BA">
            <w:pPr>
              <w:pStyle w:val="TX-TableText"/>
              <w:ind w:left="0" w:right="0" w:firstLine="0"/>
              <w:jc w:val="center"/>
            </w:pPr>
            <w:r w:rsidRPr="00882BEF">
              <w:rPr>
                <w:shd w:val="clear" w:color="auto" w:fill="FFFFFF"/>
              </w:rPr>
              <w:fldChar w:fldCharType="begin">
                <w:ffData>
                  <w:name w:val="Check3"/>
                  <w:enabled/>
                  <w:calcOnExit w:val="0"/>
                  <w:checkBox>
                    <w:sizeAuto/>
                    <w:default w:val="0"/>
                  </w:checkBox>
                </w:ffData>
              </w:fldChar>
            </w:r>
            <w:r w:rsidR="0016434C" w:rsidRPr="00882BEF">
              <w:rPr>
                <w:shd w:val="clear" w:color="auto" w:fill="FFFFFF"/>
              </w:rPr>
              <w:instrText xml:space="preserve"> FORMCHECKBOX </w:instrText>
            </w:r>
            <w:r w:rsidRPr="00882BEF">
              <w:rPr>
                <w:shd w:val="clear" w:color="auto" w:fill="FFFFFF"/>
              </w:rPr>
            </w:r>
            <w:r w:rsidRPr="00882BEF">
              <w:rPr>
                <w:shd w:val="clear" w:color="auto" w:fill="FFFFFF"/>
              </w:rPr>
              <w:fldChar w:fldCharType="end"/>
            </w:r>
          </w:p>
        </w:tc>
      </w:tr>
      <w:tr w:rsidR="0016434C" w:rsidRPr="00882BEF" w:rsidTr="008162BA">
        <w:trPr>
          <w:cantSplit/>
          <w:trHeight w:val="144"/>
        </w:trPr>
        <w:tc>
          <w:tcPr>
            <w:tcW w:w="3125" w:type="dxa"/>
            <w:shd w:val="clear" w:color="auto" w:fill="auto"/>
          </w:tcPr>
          <w:p w:rsidR="0016434C" w:rsidRPr="003629BC" w:rsidRDefault="0016434C" w:rsidP="008162BA">
            <w:pPr>
              <w:pStyle w:val="TX-TableText"/>
              <w:tabs>
                <w:tab w:val="right" w:leader="dot" w:pos="2948"/>
              </w:tabs>
              <w:ind w:right="0"/>
              <w:rPr>
                <w:lang w:val="es-ES"/>
              </w:rPr>
            </w:pPr>
            <w:r w:rsidRPr="003629BC">
              <w:rPr>
                <w:lang w:val="es-ES"/>
              </w:rPr>
              <w:t>c.</w:t>
            </w:r>
            <w:r w:rsidRPr="003629BC">
              <w:rPr>
                <w:lang w:val="es-ES"/>
              </w:rPr>
              <w:tab/>
              <w:t>Le preocupaba la calidad de la información</w:t>
            </w:r>
            <w:r w:rsidRPr="003629BC">
              <w:rPr>
                <w:lang w:val="es-ES"/>
              </w:rPr>
              <w:tab/>
            </w:r>
          </w:p>
        </w:tc>
        <w:tc>
          <w:tcPr>
            <w:tcW w:w="450" w:type="dxa"/>
            <w:shd w:val="clear" w:color="auto" w:fill="auto"/>
            <w:vAlign w:val="bottom"/>
          </w:tcPr>
          <w:p w:rsidR="0016434C" w:rsidRPr="00882BEF" w:rsidRDefault="00107FC6" w:rsidP="008162BA">
            <w:pPr>
              <w:pStyle w:val="TX-TableText"/>
              <w:ind w:left="0" w:right="0" w:firstLine="0"/>
              <w:jc w:val="center"/>
            </w:pPr>
            <w:r w:rsidRPr="00882BEF">
              <w:rPr>
                <w:shd w:val="clear" w:color="auto" w:fill="FFFFFF"/>
              </w:rPr>
              <w:fldChar w:fldCharType="begin">
                <w:ffData>
                  <w:name w:val="Check3"/>
                  <w:enabled/>
                  <w:calcOnExit w:val="0"/>
                  <w:checkBox>
                    <w:sizeAuto/>
                    <w:default w:val="0"/>
                  </w:checkBox>
                </w:ffData>
              </w:fldChar>
            </w:r>
            <w:r w:rsidR="0016434C" w:rsidRPr="00882BEF">
              <w:rPr>
                <w:shd w:val="clear" w:color="auto" w:fill="FFFFFF"/>
              </w:rPr>
              <w:instrText xml:space="preserve"> FORMCHECKBOX </w:instrText>
            </w:r>
            <w:r w:rsidRPr="00882BEF">
              <w:rPr>
                <w:shd w:val="clear" w:color="auto" w:fill="FFFFFF"/>
              </w:rPr>
            </w:r>
            <w:r w:rsidRPr="00882BEF">
              <w:rPr>
                <w:shd w:val="clear" w:color="auto" w:fill="FFFFFF"/>
              </w:rPr>
              <w:fldChar w:fldCharType="end"/>
            </w:r>
          </w:p>
        </w:tc>
        <w:tc>
          <w:tcPr>
            <w:tcW w:w="450" w:type="dxa"/>
            <w:shd w:val="clear" w:color="auto" w:fill="auto"/>
            <w:vAlign w:val="bottom"/>
          </w:tcPr>
          <w:p w:rsidR="0016434C" w:rsidRPr="00882BEF" w:rsidRDefault="00107FC6" w:rsidP="008162BA">
            <w:pPr>
              <w:pStyle w:val="TX-TableText"/>
              <w:ind w:left="0" w:right="0" w:firstLine="0"/>
              <w:jc w:val="center"/>
            </w:pPr>
            <w:r w:rsidRPr="00882BEF">
              <w:rPr>
                <w:shd w:val="clear" w:color="auto" w:fill="FFFFFF"/>
              </w:rPr>
              <w:fldChar w:fldCharType="begin">
                <w:ffData>
                  <w:name w:val="Check3"/>
                  <w:enabled/>
                  <w:calcOnExit w:val="0"/>
                  <w:checkBox>
                    <w:sizeAuto/>
                    <w:default w:val="0"/>
                  </w:checkBox>
                </w:ffData>
              </w:fldChar>
            </w:r>
            <w:r w:rsidR="0016434C" w:rsidRPr="00882BEF">
              <w:rPr>
                <w:shd w:val="clear" w:color="auto" w:fill="FFFFFF"/>
              </w:rPr>
              <w:instrText xml:space="preserve"> FORMCHECKBOX </w:instrText>
            </w:r>
            <w:r w:rsidRPr="00882BEF">
              <w:rPr>
                <w:shd w:val="clear" w:color="auto" w:fill="FFFFFF"/>
              </w:rPr>
            </w:r>
            <w:r w:rsidRPr="00882BEF">
              <w:rPr>
                <w:shd w:val="clear" w:color="auto" w:fill="FFFFFF"/>
              </w:rPr>
              <w:fldChar w:fldCharType="end"/>
            </w:r>
          </w:p>
        </w:tc>
        <w:tc>
          <w:tcPr>
            <w:tcW w:w="450" w:type="dxa"/>
            <w:shd w:val="clear" w:color="auto" w:fill="auto"/>
            <w:vAlign w:val="bottom"/>
          </w:tcPr>
          <w:p w:rsidR="0016434C" w:rsidRPr="00882BEF" w:rsidRDefault="00107FC6" w:rsidP="008162BA">
            <w:pPr>
              <w:pStyle w:val="TX-TableText"/>
              <w:ind w:left="0" w:right="0" w:firstLine="0"/>
              <w:jc w:val="center"/>
            </w:pPr>
            <w:r w:rsidRPr="00882BEF">
              <w:rPr>
                <w:shd w:val="clear" w:color="auto" w:fill="FFFFFF"/>
              </w:rPr>
              <w:fldChar w:fldCharType="begin">
                <w:ffData>
                  <w:name w:val="Check3"/>
                  <w:enabled/>
                  <w:calcOnExit w:val="0"/>
                  <w:checkBox>
                    <w:sizeAuto/>
                    <w:default w:val="0"/>
                  </w:checkBox>
                </w:ffData>
              </w:fldChar>
            </w:r>
            <w:r w:rsidR="0016434C" w:rsidRPr="00882BEF">
              <w:rPr>
                <w:shd w:val="clear" w:color="auto" w:fill="FFFFFF"/>
              </w:rPr>
              <w:instrText xml:space="preserve"> FORMCHECKBOX </w:instrText>
            </w:r>
            <w:r w:rsidRPr="00882BEF">
              <w:rPr>
                <w:shd w:val="clear" w:color="auto" w:fill="FFFFFF"/>
              </w:rPr>
            </w:r>
            <w:r w:rsidRPr="00882BEF">
              <w:rPr>
                <w:shd w:val="clear" w:color="auto" w:fill="FFFFFF"/>
              </w:rPr>
              <w:fldChar w:fldCharType="end"/>
            </w:r>
          </w:p>
        </w:tc>
        <w:tc>
          <w:tcPr>
            <w:tcW w:w="450" w:type="dxa"/>
            <w:shd w:val="clear" w:color="auto" w:fill="auto"/>
            <w:vAlign w:val="bottom"/>
          </w:tcPr>
          <w:p w:rsidR="0016434C" w:rsidRPr="00882BEF" w:rsidRDefault="00107FC6" w:rsidP="008162BA">
            <w:pPr>
              <w:pStyle w:val="TX-TableText"/>
              <w:ind w:left="0" w:right="0" w:firstLine="0"/>
              <w:jc w:val="center"/>
            </w:pPr>
            <w:r w:rsidRPr="00882BEF">
              <w:rPr>
                <w:shd w:val="clear" w:color="auto" w:fill="FFFFFF"/>
              </w:rPr>
              <w:fldChar w:fldCharType="begin">
                <w:ffData>
                  <w:name w:val="Check3"/>
                  <w:enabled/>
                  <w:calcOnExit w:val="0"/>
                  <w:checkBox>
                    <w:sizeAuto/>
                    <w:default w:val="0"/>
                  </w:checkBox>
                </w:ffData>
              </w:fldChar>
            </w:r>
            <w:r w:rsidR="0016434C" w:rsidRPr="00882BEF">
              <w:rPr>
                <w:shd w:val="clear" w:color="auto" w:fill="FFFFFF"/>
              </w:rPr>
              <w:instrText xml:space="preserve"> FORMCHECKBOX </w:instrText>
            </w:r>
            <w:r w:rsidRPr="00882BEF">
              <w:rPr>
                <w:shd w:val="clear" w:color="auto" w:fill="FFFFFF"/>
              </w:rPr>
            </w:r>
            <w:r w:rsidRPr="00882BEF">
              <w:rPr>
                <w:shd w:val="clear" w:color="auto" w:fill="FFFFFF"/>
              </w:rPr>
              <w:fldChar w:fldCharType="end"/>
            </w:r>
          </w:p>
        </w:tc>
      </w:tr>
      <w:tr w:rsidR="0016434C" w:rsidRPr="00882BEF" w:rsidTr="008162BA">
        <w:trPr>
          <w:cantSplit/>
          <w:trHeight w:val="144"/>
        </w:trPr>
        <w:tc>
          <w:tcPr>
            <w:tcW w:w="3125" w:type="dxa"/>
            <w:shd w:val="clear" w:color="auto" w:fill="auto"/>
          </w:tcPr>
          <w:p w:rsidR="0016434C" w:rsidRPr="003629BC" w:rsidRDefault="0016434C" w:rsidP="008162BA">
            <w:pPr>
              <w:pStyle w:val="TX-TableText"/>
              <w:tabs>
                <w:tab w:val="right" w:leader="dot" w:pos="2948"/>
              </w:tabs>
              <w:ind w:right="0"/>
              <w:rPr>
                <w:lang w:val="es-ES"/>
              </w:rPr>
            </w:pPr>
            <w:r w:rsidRPr="003629BC">
              <w:rPr>
                <w:lang w:val="es-ES"/>
              </w:rPr>
              <w:t>d.</w:t>
            </w:r>
            <w:r w:rsidRPr="003629BC">
              <w:rPr>
                <w:lang w:val="es-ES"/>
              </w:rPr>
              <w:tab/>
              <w:t>La información que encontró era difícil de entender</w:t>
            </w:r>
            <w:r w:rsidRPr="003629BC">
              <w:rPr>
                <w:lang w:val="es-ES"/>
              </w:rPr>
              <w:tab/>
            </w:r>
          </w:p>
        </w:tc>
        <w:tc>
          <w:tcPr>
            <w:tcW w:w="450" w:type="dxa"/>
            <w:shd w:val="clear" w:color="auto" w:fill="auto"/>
            <w:vAlign w:val="bottom"/>
          </w:tcPr>
          <w:p w:rsidR="0016434C" w:rsidRPr="00882BEF" w:rsidRDefault="00107FC6" w:rsidP="008162BA">
            <w:pPr>
              <w:pStyle w:val="TX-TableText"/>
              <w:ind w:left="0" w:right="0" w:firstLine="0"/>
              <w:jc w:val="center"/>
            </w:pPr>
            <w:r w:rsidRPr="00882BEF">
              <w:rPr>
                <w:shd w:val="clear" w:color="auto" w:fill="FFFFFF"/>
              </w:rPr>
              <w:fldChar w:fldCharType="begin">
                <w:ffData>
                  <w:name w:val="Check3"/>
                  <w:enabled/>
                  <w:calcOnExit w:val="0"/>
                  <w:checkBox>
                    <w:sizeAuto/>
                    <w:default w:val="0"/>
                  </w:checkBox>
                </w:ffData>
              </w:fldChar>
            </w:r>
            <w:r w:rsidR="0016434C" w:rsidRPr="00882BEF">
              <w:rPr>
                <w:shd w:val="clear" w:color="auto" w:fill="FFFFFF"/>
              </w:rPr>
              <w:instrText xml:space="preserve"> FORMCHECKBOX </w:instrText>
            </w:r>
            <w:r w:rsidRPr="00882BEF">
              <w:rPr>
                <w:shd w:val="clear" w:color="auto" w:fill="FFFFFF"/>
              </w:rPr>
            </w:r>
            <w:r w:rsidRPr="00882BEF">
              <w:rPr>
                <w:shd w:val="clear" w:color="auto" w:fill="FFFFFF"/>
              </w:rPr>
              <w:fldChar w:fldCharType="end"/>
            </w:r>
          </w:p>
        </w:tc>
        <w:tc>
          <w:tcPr>
            <w:tcW w:w="450" w:type="dxa"/>
            <w:shd w:val="clear" w:color="auto" w:fill="auto"/>
            <w:vAlign w:val="bottom"/>
          </w:tcPr>
          <w:p w:rsidR="0016434C" w:rsidRPr="00882BEF" w:rsidRDefault="00107FC6" w:rsidP="008162BA">
            <w:pPr>
              <w:pStyle w:val="TX-TableText"/>
              <w:ind w:left="0" w:right="0" w:firstLine="0"/>
              <w:jc w:val="center"/>
            </w:pPr>
            <w:r w:rsidRPr="00882BEF">
              <w:rPr>
                <w:shd w:val="clear" w:color="auto" w:fill="FFFFFF"/>
              </w:rPr>
              <w:fldChar w:fldCharType="begin">
                <w:ffData>
                  <w:name w:val="Check3"/>
                  <w:enabled/>
                  <w:calcOnExit w:val="0"/>
                  <w:checkBox>
                    <w:sizeAuto/>
                    <w:default w:val="0"/>
                  </w:checkBox>
                </w:ffData>
              </w:fldChar>
            </w:r>
            <w:r w:rsidR="0016434C" w:rsidRPr="00882BEF">
              <w:rPr>
                <w:shd w:val="clear" w:color="auto" w:fill="FFFFFF"/>
              </w:rPr>
              <w:instrText xml:space="preserve"> FORMCHECKBOX </w:instrText>
            </w:r>
            <w:r w:rsidRPr="00882BEF">
              <w:rPr>
                <w:shd w:val="clear" w:color="auto" w:fill="FFFFFF"/>
              </w:rPr>
            </w:r>
            <w:r w:rsidRPr="00882BEF">
              <w:rPr>
                <w:shd w:val="clear" w:color="auto" w:fill="FFFFFF"/>
              </w:rPr>
              <w:fldChar w:fldCharType="end"/>
            </w:r>
          </w:p>
        </w:tc>
        <w:tc>
          <w:tcPr>
            <w:tcW w:w="450" w:type="dxa"/>
            <w:shd w:val="clear" w:color="auto" w:fill="auto"/>
            <w:vAlign w:val="bottom"/>
          </w:tcPr>
          <w:p w:rsidR="0016434C" w:rsidRPr="00882BEF" w:rsidRDefault="00107FC6" w:rsidP="008162BA">
            <w:pPr>
              <w:pStyle w:val="TX-TableText"/>
              <w:ind w:left="0" w:right="0" w:firstLine="0"/>
              <w:jc w:val="center"/>
            </w:pPr>
            <w:r w:rsidRPr="00882BEF">
              <w:rPr>
                <w:shd w:val="clear" w:color="auto" w:fill="FFFFFF"/>
              </w:rPr>
              <w:fldChar w:fldCharType="begin">
                <w:ffData>
                  <w:name w:val="Check3"/>
                  <w:enabled/>
                  <w:calcOnExit w:val="0"/>
                  <w:checkBox>
                    <w:sizeAuto/>
                    <w:default w:val="0"/>
                  </w:checkBox>
                </w:ffData>
              </w:fldChar>
            </w:r>
            <w:r w:rsidR="0016434C" w:rsidRPr="00882BEF">
              <w:rPr>
                <w:shd w:val="clear" w:color="auto" w:fill="FFFFFF"/>
              </w:rPr>
              <w:instrText xml:space="preserve"> FORMCHECKBOX </w:instrText>
            </w:r>
            <w:r w:rsidRPr="00882BEF">
              <w:rPr>
                <w:shd w:val="clear" w:color="auto" w:fill="FFFFFF"/>
              </w:rPr>
            </w:r>
            <w:r w:rsidRPr="00882BEF">
              <w:rPr>
                <w:shd w:val="clear" w:color="auto" w:fill="FFFFFF"/>
              </w:rPr>
              <w:fldChar w:fldCharType="end"/>
            </w:r>
          </w:p>
        </w:tc>
        <w:tc>
          <w:tcPr>
            <w:tcW w:w="450" w:type="dxa"/>
            <w:shd w:val="clear" w:color="auto" w:fill="auto"/>
            <w:vAlign w:val="bottom"/>
          </w:tcPr>
          <w:p w:rsidR="0016434C" w:rsidRPr="00882BEF" w:rsidRDefault="00107FC6" w:rsidP="008162BA">
            <w:pPr>
              <w:pStyle w:val="TX-TableText"/>
              <w:ind w:left="0" w:right="0" w:firstLine="0"/>
              <w:jc w:val="center"/>
            </w:pPr>
            <w:r w:rsidRPr="00882BEF">
              <w:rPr>
                <w:shd w:val="clear" w:color="auto" w:fill="FFFFFF"/>
              </w:rPr>
              <w:fldChar w:fldCharType="begin">
                <w:ffData>
                  <w:name w:val="Check3"/>
                  <w:enabled/>
                  <w:calcOnExit w:val="0"/>
                  <w:checkBox>
                    <w:sizeAuto/>
                    <w:default w:val="0"/>
                  </w:checkBox>
                </w:ffData>
              </w:fldChar>
            </w:r>
            <w:r w:rsidR="0016434C" w:rsidRPr="00882BEF">
              <w:rPr>
                <w:shd w:val="clear" w:color="auto" w:fill="FFFFFF"/>
              </w:rPr>
              <w:instrText xml:space="preserve"> FORMCHECKBOX </w:instrText>
            </w:r>
            <w:r w:rsidRPr="00882BEF">
              <w:rPr>
                <w:shd w:val="clear" w:color="auto" w:fill="FFFFFF"/>
              </w:rPr>
            </w:r>
            <w:r w:rsidRPr="00882BEF">
              <w:rPr>
                <w:shd w:val="clear" w:color="auto" w:fill="FFFFFF"/>
              </w:rPr>
              <w:fldChar w:fldCharType="end"/>
            </w:r>
          </w:p>
        </w:tc>
      </w:tr>
    </w:tbl>
    <w:p w:rsidR="00F966FC" w:rsidRDefault="00F966FC" w:rsidP="00F966FC">
      <w:pPr>
        <w:pStyle w:val="SL-FlLftSgl"/>
      </w:pPr>
    </w:p>
    <w:p w:rsidR="00F966FC" w:rsidRPr="0059103F" w:rsidRDefault="00F966FC" w:rsidP="00F966FC">
      <w:pPr>
        <w:pStyle w:val="SL-FlLftSgl"/>
      </w:pPr>
    </w:p>
    <w:p w:rsidR="00F966FC" w:rsidRPr="00F70750" w:rsidRDefault="00F966FC" w:rsidP="00C469F8">
      <w:pPr>
        <w:pStyle w:val="Q1-FirstLevelQuestion"/>
        <w:rPr>
          <w:lang w:val="es-ES"/>
        </w:rPr>
      </w:pPr>
      <w:r w:rsidRPr="00F70750">
        <w:rPr>
          <w:lang w:val="es-ES"/>
        </w:rPr>
        <w:t>A</w:t>
      </w:r>
      <w:r w:rsidR="00FA0BD9" w:rsidRPr="00F70750">
        <w:rPr>
          <w:lang w:val="es-ES"/>
        </w:rPr>
        <w:t>6</w:t>
      </w:r>
      <w:r w:rsidRPr="00F70750">
        <w:rPr>
          <w:lang w:val="es-ES"/>
        </w:rPr>
        <w:t>.</w:t>
      </w:r>
      <w:r w:rsidRPr="00F70750">
        <w:rPr>
          <w:lang w:val="es-ES"/>
        </w:rPr>
        <w:tab/>
      </w:r>
      <w:r w:rsidR="000D5401" w:rsidRPr="00F70750">
        <w:rPr>
          <w:lang w:val="es-ES"/>
        </w:rPr>
        <w:t>En general, ¿cuánto confía usted en que podría obtener consejos o información de salud o temas médicos si lo necesita?</w:t>
      </w:r>
    </w:p>
    <w:p w:rsidR="000D5401" w:rsidRPr="003629BC" w:rsidRDefault="00107FC6" w:rsidP="000D5401">
      <w:pPr>
        <w:pStyle w:val="A1-1stLeader"/>
        <w:rPr>
          <w:lang w:val="es-ES"/>
        </w:rPr>
      </w:pPr>
      <w:r w:rsidRPr="00882BEF">
        <w:rPr>
          <w:shd w:val="clear" w:color="auto" w:fill="FFFFFF"/>
        </w:rPr>
        <w:fldChar w:fldCharType="begin">
          <w:ffData>
            <w:name w:val="Check3"/>
            <w:enabled/>
            <w:calcOnExit w:val="0"/>
            <w:checkBox>
              <w:sizeAuto/>
              <w:default w:val="0"/>
            </w:checkBox>
          </w:ffData>
        </w:fldChar>
      </w:r>
      <w:r w:rsidR="000D5401" w:rsidRPr="003629BC">
        <w:rPr>
          <w:shd w:val="clear" w:color="auto" w:fill="FFFFFF"/>
          <w:lang w:val="es-ES"/>
        </w:rPr>
        <w:instrText xml:space="preserve"> FORMCHECKBOX </w:instrText>
      </w:r>
      <w:r w:rsidRPr="00882BEF">
        <w:rPr>
          <w:shd w:val="clear" w:color="auto" w:fill="FFFFFF"/>
        </w:rPr>
      </w:r>
      <w:r w:rsidRPr="00882BEF">
        <w:rPr>
          <w:shd w:val="clear" w:color="auto" w:fill="FFFFFF"/>
        </w:rPr>
        <w:fldChar w:fldCharType="end"/>
      </w:r>
      <w:r w:rsidR="000D5401" w:rsidRPr="003629BC">
        <w:rPr>
          <w:lang w:val="es-ES"/>
        </w:rPr>
        <w:tab/>
        <w:t>Confío completamente</w:t>
      </w:r>
    </w:p>
    <w:p w:rsidR="000D5401" w:rsidRPr="003629BC" w:rsidRDefault="00107FC6" w:rsidP="000D5401">
      <w:pPr>
        <w:pStyle w:val="A1-1stLeader"/>
        <w:rPr>
          <w:color w:val="000000"/>
          <w:lang w:val="es-ES"/>
        </w:rPr>
      </w:pPr>
      <w:r w:rsidRPr="00882BEF">
        <w:rPr>
          <w:shd w:val="clear" w:color="auto" w:fill="FFFFFF"/>
        </w:rPr>
        <w:fldChar w:fldCharType="begin">
          <w:ffData>
            <w:name w:val="Check3"/>
            <w:enabled/>
            <w:calcOnExit w:val="0"/>
            <w:checkBox>
              <w:sizeAuto/>
              <w:default w:val="0"/>
            </w:checkBox>
          </w:ffData>
        </w:fldChar>
      </w:r>
      <w:r w:rsidR="000D5401" w:rsidRPr="003629BC">
        <w:rPr>
          <w:shd w:val="clear" w:color="auto" w:fill="FFFFFF"/>
          <w:lang w:val="es-ES"/>
        </w:rPr>
        <w:instrText xml:space="preserve"> FORMCHECKBOX </w:instrText>
      </w:r>
      <w:r w:rsidRPr="00882BEF">
        <w:rPr>
          <w:shd w:val="clear" w:color="auto" w:fill="FFFFFF"/>
        </w:rPr>
      </w:r>
      <w:r w:rsidRPr="00882BEF">
        <w:rPr>
          <w:shd w:val="clear" w:color="auto" w:fill="FFFFFF"/>
        </w:rPr>
        <w:fldChar w:fldCharType="end"/>
      </w:r>
      <w:r w:rsidR="000D5401" w:rsidRPr="003629BC">
        <w:rPr>
          <w:lang w:val="es-ES"/>
        </w:rPr>
        <w:tab/>
      </w:r>
      <w:r w:rsidR="000D5401" w:rsidRPr="003629BC">
        <w:rPr>
          <w:color w:val="000000"/>
          <w:lang w:val="es-ES"/>
        </w:rPr>
        <w:t>Confío mucho</w:t>
      </w:r>
    </w:p>
    <w:p w:rsidR="000D5401" w:rsidRPr="003629BC" w:rsidRDefault="00107FC6" w:rsidP="000D5401">
      <w:pPr>
        <w:pStyle w:val="A1-1stLeader"/>
        <w:rPr>
          <w:lang w:val="es-ES"/>
        </w:rPr>
      </w:pPr>
      <w:r w:rsidRPr="00882BEF">
        <w:rPr>
          <w:shd w:val="clear" w:color="auto" w:fill="FFFFFF"/>
        </w:rPr>
        <w:fldChar w:fldCharType="begin">
          <w:ffData>
            <w:name w:val="Check3"/>
            <w:enabled/>
            <w:calcOnExit w:val="0"/>
            <w:checkBox>
              <w:sizeAuto/>
              <w:default w:val="0"/>
            </w:checkBox>
          </w:ffData>
        </w:fldChar>
      </w:r>
      <w:r w:rsidR="000D5401" w:rsidRPr="003629BC">
        <w:rPr>
          <w:shd w:val="clear" w:color="auto" w:fill="FFFFFF"/>
          <w:lang w:val="es-ES"/>
        </w:rPr>
        <w:instrText xml:space="preserve"> FORMCHECKBOX </w:instrText>
      </w:r>
      <w:r w:rsidRPr="00882BEF">
        <w:rPr>
          <w:shd w:val="clear" w:color="auto" w:fill="FFFFFF"/>
        </w:rPr>
      </w:r>
      <w:r w:rsidRPr="00882BEF">
        <w:rPr>
          <w:shd w:val="clear" w:color="auto" w:fill="FFFFFF"/>
        </w:rPr>
        <w:fldChar w:fldCharType="end"/>
      </w:r>
      <w:r w:rsidR="000D5401" w:rsidRPr="003629BC">
        <w:rPr>
          <w:lang w:val="es-ES"/>
        </w:rPr>
        <w:tab/>
        <w:t>Confío parcialmente</w:t>
      </w:r>
    </w:p>
    <w:p w:rsidR="000D5401" w:rsidRPr="003629BC" w:rsidRDefault="00107FC6" w:rsidP="000D5401">
      <w:pPr>
        <w:pStyle w:val="A1-1stLeader"/>
        <w:rPr>
          <w:color w:val="000000"/>
          <w:lang w:val="es-ES"/>
        </w:rPr>
      </w:pPr>
      <w:r w:rsidRPr="00882BEF">
        <w:rPr>
          <w:shd w:val="clear" w:color="auto" w:fill="FFFFFF"/>
        </w:rPr>
        <w:fldChar w:fldCharType="begin">
          <w:ffData>
            <w:name w:val="Check3"/>
            <w:enabled/>
            <w:calcOnExit w:val="0"/>
            <w:checkBox>
              <w:sizeAuto/>
              <w:default w:val="0"/>
            </w:checkBox>
          </w:ffData>
        </w:fldChar>
      </w:r>
      <w:r w:rsidR="000D5401" w:rsidRPr="003629BC">
        <w:rPr>
          <w:shd w:val="clear" w:color="auto" w:fill="FFFFFF"/>
          <w:lang w:val="es-ES"/>
        </w:rPr>
        <w:instrText xml:space="preserve"> FORMCHECKBOX </w:instrText>
      </w:r>
      <w:r w:rsidRPr="00882BEF">
        <w:rPr>
          <w:shd w:val="clear" w:color="auto" w:fill="FFFFFF"/>
        </w:rPr>
      </w:r>
      <w:r w:rsidRPr="00882BEF">
        <w:rPr>
          <w:shd w:val="clear" w:color="auto" w:fill="FFFFFF"/>
        </w:rPr>
        <w:fldChar w:fldCharType="end"/>
      </w:r>
      <w:r w:rsidR="000D5401" w:rsidRPr="003629BC">
        <w:rPr>
          <w:color w:val="000000"/>
          <w:lang w:val="es-ES"/>
        </w:rPr>
        <w:tab/>
        <w:t>Confío un poco</w:t>
      </w:r>
    </w:p>
    <w:p w:rsidR="000D5401" w:rsidRPr="003629BC" w:rsidRDefault="00107FC6" w:rsidP="000D5401">
      <w:pPr>
        <w:pStyle w:val="A1-1stLeader"/>
        <w:rPr>
          <w:lang w:val="es-ES"/>
        </w:rPr>
      </w:pPr>
      <w:r w:rsidRPr="00882BEF">
        <w:rPr>
          <w:shd w:val="clear" w:color="auto" w:fill="FFFFFF"/>
        </w:rPr>
        <w:fldChar w:fldCharType="begin">
          <w:ffData>
            <w:name w:val="Check3"/>
            <w:enabled/>
            <w:calcOnExit w:val="0"/>
            <w:checkBox>
              <w:sizeAuto/>
              <w:default w:val="0"/>
            </w:checkBox>
          </w:ffData>
        </w:fldChar>
      </w:r>
      <w:r w:rsidR="000D5401" w:rsidRPr="003629BC">
        <w:rPr>
          <w:shd w:val="clear" w:color="auto" w:fill="FFFFFF"/>
          <w:lang w:val="es-ES"/>
        </w:rPr>
        <w:instrText xml:space="preserve"> FORMCHECKBOX </w:instrText>
      </w:r>
      <w:r w:rsidRPr="00882BEF">
        <w:rPr>
          <w:shd w:val="clear" w:color="auto" w:fill="FFFFFF"/>
        </w:rPr>
      </w:r>
      <w:r w:rsidRPr="00882BEF">
        <w:rPr>
          <w:shd w:val="clear" w:color="auto" w:fill="FFFFFF"/>
        </w:rPr>
        <w:fldChar w:fldCharType="end"/>
      </w:r>
      <w:r w:rsidR="000D5401" w:rsidRPr="003629BC">
        <w:rPr>
          <w:lang w:val="es-ES"/>
        </w:rPr>
        <w:tab/>
        <w:t>No confío en absoluto</w:t>
      </w:r>
    </w:p>
    <w:p w:rsidR="006D7D08" w:rsidRPr="003629BC" w:rsidRDefault="006D7D08" w:rsidP="006D7D08">
      <w:pPr>
        <w:pStyle w:val="SL-FlLftSgl"/>
        <w:rPr>
          <w:lang w:val="es-ES"/>
        </w:rPr>
      </w:pPr>
    </w:p>
    <w:p w:rsidR="006D7D08" w:rsidRPr="003629BC" w:rsidRDefault="006D7D08" w:rsidP="006D7D08">
      <w:pPr>
        <w:pStyle w:val="SL-FlLftSgl"/>
        <w:rPr>
          <w:lang w:val="es-ES"/>
        </w:rPr>
      </w:pPr>
    </w:p>
    <w:p w:rsidR="00A94573" w:rsidRPr="00F70750" w:rsidRDefault="000D5401" w:rsidP="00ED2A52">
      <w:pPr>
        <w:pStyle w:val="Q1-FirstLevelQuestion"/>
        <w:spacing w:after="0"/>
        <w:rPr>
          <w:lang w:val="es-ES"/>
        </w:rPr>
      </w:pPr>
      <w:r w:rsidRPr="00F70750">
        <w:rPr>
          <w:lang w:val="es-ES"/>
        </w:rPr>
        <w:br w:type="page"/>
      </w:r>
      <w:r w:rsidR="00A94573" w:rsidRPr="00F70750">
        <w:rPr>
          <w:lang w:val="es-ES"/>
        </w:rPr>
        <w:lastRenderedPageBreak/>
        <w:t>A</w:t>
      </w:r>
      <w:r w:rsidR="00FA0BD9" w:rsidRPr="00F70750">
        <w:rPr>
          <w:lang w:val="es-ES"/>
        </w:rPr>
        <w:t>7</w:t>
      </w:r>
      <w:r w:rsidR="00A94573" w:rsidRPr="00F70750">
        <w:rPr>
          <w:lang w:val="es-ES"/>
        </w:rPr>
        <w:t>.</w:t>
      </w:r>
      <w:r w:rsidR="00A94573" w:rsidRPr="00F70750">
        <w:rPr>
          <w:lang w:val="es-ES"/>
        </w:rPr>
        <w:tab/>
      </w:r>
      <w:r w:rsidRPr="00F70750">
        <w:rPr>
          <w:lang w:val="es-ES"/>
        </w:rPr>
        <w:t xml:space="preserve">En general, ¿cuánto confiaría en obtener información acerca de temas de salud o de medicina de </w:t>
      </w:r>
      <w:r w:rsidRPr="00F70750">
        <w:rPr>
          <w:u w:val="single"/>
          <w:lang w:val="es-ES"/>
        </w:rPr>
        <w:t>cada una</w:t>
      </w:r>
      <w:r w:rsidRPr="00F70750">
        <w:rPr>
          <w:lang w:val="es-ES"/>
        </w:rPr>
        <w:t xml:space="preserve"> de las siguientes fuentes?</w:t>
      </w:r>
      <w:r w:rsidR="00ED2A52" w:rsidRPr="00F70750">
        <w:rPr>
          <w:noProof/>
          <w:lang w:val="es-ES"/>
        </w:rPr>
        <w:t xml:space="preserve">                            </w:t>
      </w:r>
      <w:r w:rsidR="00147165">
        <w:rPr>
          <w:noProof/>
        </w:rPr>
        <w:drawing>
          <wp:inline distT="0" distB="0" distL="0" distR="0" wp14:anchorId="60444310" wp14:editId="35CDA2B7">
            <wp:extent cx="1187450" cy="843280"/>
            <wp:effectExtent l="0" t="0" r="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r="10036"/>
                    <a:stretch>
                      <a:fillRect/>
                    </a:stretch>
                  </pic:blipFill>
                  <pic:spPr bwMode="auto">
                    <a:xfrm>
                      <a:off x="0" y="0"/>
                      <a:ext cx="1187450" cy="843280"/>
                    </a:xfrm>
                    <a:prstGeom prst="rect">
                      <a:avLst/>
                    </a:prstGeom>
                    <a:noFill/>
                    <a:ln>
                      <a:noFill/>
                    </a:ln>
                  </pic:spPr>
                </pic:pic>
              </a:graphicData>
            </a:graphic>
          </wp:inline>
        </w:drawing>
      </w:r>
    </w:p>
    <w:tbl>
      <w:tblPr>
        <w:tblW w:w="5042" w:type="dxa"/>
        <w:tblInd w:w="144" w:type="dxa"/>
        <w:shd w:val="clear" w:color="auto" w:fill="FFFFFF"/>
        <w:tblLayout w:type="fixed"/>
        <w:tblCellMar>
          <w:left w:w="29" w:type="dxa"/>
          <w:right w:w="29" w:type="dxa"/>
        </w:tblCellMar>
        <w:tblLook w:val="0000" w:firstRow="0" w:lastRow="0" w:firstColumn="0" w:lastColumn="0" w:noHBand="0" w:noVBand="0"/>
      </w:tblPr>
      <w:tblGrid>
        <w:gridCol w:w="3305"/>
        <w:gridCol w:w="420"/>
        <w:gridCol w:w="439"/>
        <w:gridCol w:w="439"/>
        <w:gridCol w:w="439"/>
      </w:tblGrid>
      <w:tr w:rsidR="00A94573" w:rsidRPr="005E32A2" w:rsidTr="00A94573">
        <w:trPr>
          <w:cantSplit/>
          <w:trHeight w:hRule="exact" w:val="144"/>
        </w:trPr>
        <w:tc>
          <w:tcPr>
            <w:tcW w:w="3305" w:type="dxa"/>
            <w:shd w:val="clear" w:color="auto" w:fill="FFFFFF"/>
          </w:tcPr>
          <w:p w:rsidR="00A94573" w:rsidRPr="00F70750" w:rsidRDefault="00EA4DD8" w:rsidP="00A94573">
            <w:pPr>
              <w:pStyle w:val="A1-1stLeader"/>
              <w:rPr>
                <w:lang w:val="es-ES"/>
              </w:rPr>
            </w:pPr>
            <w:r>
              <w:rPr>
                <w:noProof/>
              </w:rPr>
              <mc:AlternateContent>
                <mc:Choice Requires="wpg">
                  <w:drawing>
                    <wp:anchor distT="0" distB="0" distL="114300" distR="114300" simplePos="0" relativeHeight="251615232" behindDoc="0" locked="0" layoutInCell="1" allowOverlap="1" wp14:anchorId="2CE82185" wp14:editId="605AB964">
                      <wp:simplePos x="0" y="0"/>
                      <wp:positionH relativeFrom="column">
                        <wp:posOffset>2054860</wp:posOffset>
                      </wp:positionH>
                      <wp:positionV relativeFrom="paragraph">
                        <wp:posOffset>3175</wp:posOffset>
                      </wp:positionV>
                      <wp:extent cx="1120775" cy="94615"/>
                      <wp:effectExtent l="0" t="0" r="3175" b="635"/>
                      <wp:wrapNone/>
                      <wp:docPr id="1957"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94615"/>
                                <a:chOff x="9403" y="2809"/>
                                <a:chExt cx="1765" cy="149"/>
                              </a:xfrm>
                            </wpg:grpSpPr>
                            <wps:wsp>
                              <wps:cNvPr id="1958" name="AutoShape 27"/>
                              <wps:cNvSpPr>
                                <a:spLocks noChangeArrowheads="1"/>
                              </wps:cNvSpPr>
                              <wps:spPr bwMode="auto">
                                <a:xfrm rot="10800000">
                                  <a:off x="9403" y="281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9" name="AutoShape 28"/>
                              <wps:cNvSpPr>
                                <a:spLocks noChangeArrowheads="1"/>
                              </wps:cNvSpPr>
                              <wps:spPr bwMode="auto">
                                <a:xfrm rot="10800000">
                                  <a:off x="9867" y="281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0" name="AutoShape 29"/>
                              <wps:cNvSpPr>
                                <a:spLocks noChangeArrowheads="1"/>
                              </wps:cNvSpPr>
                              <wps:spPr bwMode="auto">
                                <a:xfrm rot="10800000">
                                  <a:off x="10300" y="28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1" name="AutoShape 30"/>
                              <wps:cNvSpPr>
                                <a:spLocks noChangeArrowheads="1"/>
                              </wps:cNvSpPr>
                              <wps:spPr bwMode="auto">
                                <a:xfrm rot="10800000">
                                  <a:off x="10736" y="28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161.8pt;margin-top:.25pt;width:88.25pt;height:7.45pt;z-index:251615232" coordorigin="9403,2809" coordsize="176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">
                      <v:shape id="AutoShape 27" o:spid="_x0000_s1027" type="#_x0000_t5" style="position:absolute;left:9403;top:281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KTCsYA&#10;AADdAAAADwAAAGRycy9kb3ducmV2LnhtbESPQWvCQBCF74X+h2UK3uqmgqKpq6SFih48qKXY25Cd&#10;JqHZ2bC7mvjvO4eCtxnem/e+Wa4H16orhdh4NvAyzkARl942XBn4PH08z0HFhGyx9UwGbhRhvXp8&#10;WGJufc8Huh5TpSSEY44G6pS6XOtY1uQwjn1HLNqPDw6TrKHSNmAv4a7VkyybaYcNS0ONHb3XVP4e&#10;L87ANxabsLvt6XxeHCbp7aug7b43ZvQ0FK+gEg3pbv6/3lrBX0wFV76REf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KTCsYAAADdAAAADwAAAAAAAAAAAAAAAACYAgAAZHJz&#10;L2Rvd25yZXYueG1sUEsFBgAAAAAEAAQA9QAAAIsDAAAAAA==&#10;" fillcolor="#4f81bd" stroked="f"/>
                      <v:shape id="AutoShape 28" o:spid="_x0000_s1028" type="#_x0000_t5" style="position:absolute;left:9867;top:281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42kcMA&#10;AADdAAAADwAAAGRycy9kb3ducmV2LnhtbERPTWvCQBC9C/6HZYTedKPQ0kRXiYWKPXjQiuhtyI5J&#10;MDsbdlcT/323UOhtHu9zFqveNOJBzteWFUwnCQjiwuqaSwXH78/xOwgfkDU2lknBkzyslsPBAjNt&#10;O97T4xBKEUPYZ6igCqHNpPRFRQb9xLbEkbtaZzBE6EqpHXYx3DRyliRv0mDNsaHClj4qKm6Hu1Fw&#10;wXzjvp47Op/T/SysTzltd51SL6M+n4MI1Id/8Z97q+P89DWF32/iC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42kcMAAADdAAAADwAAAAAAAAAAAAAAAACYAgAAZHJzL2Rv&#10;d25yZXYueG1sUEsFBgAAAAAEAAQA9QAAAIgDAAAAAA==&#10;" fillcolor="#4f81bd" stroked="f"/>
                      <v:shape id="AutoShape 29" o:spid="_x0000_s1029" type="#_x0000_t5" style="position:absolute;left:10300;top:28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scYA&#10;AADdAAAADwAAAGRycy9kb3ducmV2LnhtbESPQW/CMAyF75P4D5GRuI10HNDoCKhDYoIDB2Ca2M1q&#10;vLZa41RJRsu/nw9I3Gy95/c+L9eDa9WVQmw8G3iZZqCIS28brgx8nrfPr6BiQrbYeiYDN4qwXo2e&#10;lphb3/ORrqdUKQnhmKOBOqUu1zqWNTmMU98Ri/bjg8Mka6i0DdhLuGv1LMvm2mHD0lBjR5uayt/T&#10;nzPwjcVH2N8OdLksjrP0/lXQ7tAbMxkPxRuoREN6mO/XOyv4i7nwyzcygl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VscYAAADdAAAADwAAAAAAAAAAAAAAAACYAgAAZHJz&#10;L2Rvd25yZXYueG1sUEsFBgAAAAAEAAQA9QAAAIsDAAAAAA==&#10;" fillcolor="#4f81bd" stroked="f"/>
                      <v:shape id="AutoShape 30" o:spid="_x0000_s1030" type="#_x0000_t5" style="position:absolute;left:10736;top:28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TwKsMA&#10;AADdAAAADwAAAGRycy9kb3ducmV2LnhtbERPS4vCMBC+C/6HMMLeNNWDrNUoVdhFDx58IHobmrEt&#10;NpOSZG3992ZhYW/z8T1nsepMLZ7kfGVZwXiUgCDOra64UHA+fQ0/QfiArLG2TApe5GG17PcWmGrb&#10;8oGex1CIGMI+RQVlCE0qpc9LMuhHtiGO3N06gyFCV0jtsI3hppaTJJlKgxXHhhIb2pSUP44/RsEN&#10;s2+3e+3pep0dJmF9yWi7b5X6GHTZHESgLvyL/9xbHefPpmP4/Sae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TwKsMAAADdAAAADwAAAAAAAAAAAAAAAACYAgAAZHJzL2Rv&#10;d25yZXYueG1sUEsFBgAAAAAEAAQA9QAAAIgDAAAAAA==&#10;" fillcolor="#4f81bd" stroked="f"/>
                    </v:group>
                  </w:pict>
                </mc:Fallback>
              </mc:AlternateContent>
            </w:r>
          </w:p>
        </w:tc>
        <w:tc>
          <w:tcPr>
            <w:tcW w:w="420" w:type="dxa"/>
            <w:shd w:val="clear" w:color="auto" w:fill="FFFFFF"/>
            <w:vAlign w:val="bottom"/>
          </w:tcPr>
          <w:p w:rsidR="00A94573" w:rsidRPr="00F70750" w:rsidRDefault="00A94573" w:rsidP="00A94573">
            <w:pPr>
              <w:pStyle w:val="A1-1stLeader"/>
              <w:rPr>
                <w:lang w:val="es-ES"/>
              </w:rPr>
            </w:pPr>
          </w:p>
        </w:tc>
        <w:tc>
          <w:tcPr>
            <w:tcW w:w="439" w:type="dxa"/>
            <w:shd w:val="clear" w:color="auto" w:fill="FFFFFF"/>
            <w:vAlign w:val="bottom"/>
          </w:tcPr>
          <w:p w:rsidR="00A94573" w:rsidRPr="00F70750" w:rsidRDefault="00A94573" w:rsidP="00A94573">
            <w:pPr>
              <w:pStyle w:val="A1-1stLeader"/>
              <w:rPr>
                <w:lang w:val="es-ES"/>
              </w:rPr>
            </w:pPr>
          </w:p>
        </w:tc>
        <w:tc>
          <w:tcPr>
            <w:tcW w:w="439" w:type="dxa"/>
            <w:shd w:val="clear" w:color="auto" w:fill="FFFFFF"/>
            <w:vAlign w:val="bottom"/>
          </w:tcPr>
          <w:p w:rsidR="00A94573" w:rsidRPr="00F70750" w:rsidRDefault="00A94573" w:rsidP="00A94573">
            <w:pPr>
              <w:pStyle w:val="A1-1stLeader"/>
              <w:rPr>
                <w:lang w:val="es-ES"/>
              </w:rPr>
            </w:pPr>
          </w:p>
        </w:tc>
        <w:tc>
          <w:tcPr>
            <w:tcW w:w="439" w:type="dxa"/>
            <w:shd w:val="clear" w:color="auto" w:fill="FFFFFF"/>
            <w:vAlign w:val="bottom"/>
          </w:tcPr>
          <w:p w:rsidR="00A94573" w:rsidRPr="00F70750" w:rsidRDefault="00A94573" w:rsidP="00A94573">
            <w:pPr>
              <w:pStyle w:val="A1-1stLeader"/>
              <w:rPr>
                <w:lang w:val="es-ES"/>
              </w:rPr>
            </w:pPr>
          </w:p>
        </w:tc>
      </w:tr>
      <w:tr w:rsidR="00A94573" w:rsidRPr="0059103F" w:rsidTr="00FA366D">
        <w:trPr>
          <w:cantSplit/>
          <w:trHeight w:val="144"/>
        </w:trPr>
        <w:tc>
          <w:tcPr>
            <w:tcW w:w="3305" w:type="dxa"/>
            <w:shd w:val="clear" w:color="auto" w:fill="FFFFFF"/>
          </w:tcPr>
          <w:p w:rsidR="00A94573" w:rsidRPr="0059103F" w:rsidRDefault="00A94573" w:rsidP="00A94573">
            <w:pPr>
              <w:pStyle w:val="TX-TableText"/>
            </w:pPr>
            <w:r w:rsidRPr="0059103F">
              <w:t>a.</w:t>
            </w:r>
            <w:r w:rsidRPr="0059103F">
              <w:tab/>
            </w:r>
            <w:r w:rsidR="000D5401" w:rsidRPr="00882BEF">
              <w:t>Un médico</w:t>
            </w:r>
            <w:r w:rsidRPr="0059103F">
              <w:tab/>
            </w:r>
          </w:p>
        </w:tc>
        <w:tc>
          <w:tcPr>
            <w:tcW w:w="420" w:type="dxa"/>
            <w:shd w:val="clear" w:color="auto" w:fill="FFFFFF"/>
            <w:vAlign w:val="bottom"/>
          </w:tcPr>
          <w:p w:rsidR="00A94573" w:rsidRPr="0059103F" w:rsidRDefault="00107FC6" w:rsidP="00FA366D">
            <w:pPr>
              <w:pStyle w:val="TX-TableText"/>
              <w:jc w:val="center"/>
            </w:pPr>
            <w:r w:rsidRPr="0059103F">
              <w:rPr>
                <w:shd w:val="clear" w:color="auto" w:fill="FFFFFF"/>
              </w:rPr>
              <w:fldChar w:fldCharType="begin">
                <w:ffData>
                  <w:name w:val="Check3"/>
                  <w:enabled/>
                  <w:calcOnExit w:val="0"/>
                  <w:checkBox>
                    <w:sizeAuto/>
                    <w:default w:val="0"/>
                  </w:checkBox>
                </w:ffData>
              </w:fldChar>
            </w:r>
            <w:r w:rsidR="00A94573"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39" w:type="dxa"/>
            <w:shd w:val="clear" w:color="auto" w:fill="FFFFFF"/>
            <w:vAlign w:val="bottom"/>
          </w:tcPr>
          <w:p w:rsidR="00A94573" w:rsidRPr="0059103F" w:rsidRDefault="00107FC6" w:rsidP="00FA366D">
            <w:pPr>
              <w:pStyle w:val="TX-TableText"/>
              <w:jc w:val="center"/>
            </w:pPr>
            <w:r w:rsidRPr="0059103F">
              <w:rPr>
                <w:shd w:val="clear" w:color="auto" w:fill="FFFFFF"/>
              </w:rPr>
              <w:fldChar w:fldCharType="begin">
                <w:ffData>
                  <w:name w:val="Check3"/>
                  <w:enabled/>
                  <w:calcOnExit w:val="0"/>
                  <w:checkBox>
                    <w:sizeAuto/>
                    <w:default w:val="0"/>
                  </w:checkBox>
                </w:ffData>
              </w:fldChar>
            </w:r>
            <w:r w:rsidR="00A94573"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39" w:type="dxa"/>
            <w:shd w:val="clear" w:color="auto" w:fill="FFFFFF"/>
            <w:vAlign w:val="bottom"/>
          </w:tcPr>
          <w:p w:rsidR="00A94573" w:rsidRPr="0059103F" w:rsidRDefault="00107FC6" w:rsidP="00FA366D">
            <w:pPr>
              <w:pStyle w:val="TX-TableText"/>
              <w:jc w:val="center"/>
            </w:pPr>
            <w:r w:rsidRPr="0059103F">
              <w:rPr>
                <w:shd w:val="clear" w:color="auto" w:fill="FFFFFF"/>
              </w:rPr>
              <w:fldChar w:fldCharType="begin">
                <w:ffData>
                  <w:name w:val="Check3"/>
                  <w:enabled/>
                  <w:calcOnExit w:val="0"/>
                  <w:checkBox>
                    <w:sizeAuto/>
                    <w:default w:val="0"/>
                  </w:checkBox>
                </w:ffData>
              </w:fldChar>
            </w:r>
            <w:r w:rsidR="00A94573"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39" w:type="dxa"/>
            <w:shd w:val="clear" w:color="auto" w:fill="FFFFFF"/>
            <w:vAlign w:val="bottom"/>
          </w:tcPr>
          <w:p w:rsidR="00A94573" w:rsidRPr="0059103F" w:rsidRDefault="00107FC6" w:rsidP="00FA366D">
            <w:pPr>
              <w:pStyle w:val="TX-TableText"/>
              <w:jc w:val="center"/>
            </w:pPr>
            <w:r w:rsidRPr="0059103F">
              <w:rPr>
                <w:shd w:val="clear" w:color="auto" w:fill="FFFFFF"/>
              </w:rPr>
              <w:fldChar w:fldCharType="begin">
                <w:ffData>
                  <w:name w:val="Check3"/>
                  <w:enabled/>
                  <w:calcOnExit w:val="0"/>
                  <w:checkBox>
                    <w:sizeAuto/>
                    <w:default w:val="0"/>
                  </w:checkBox>
                </w:ffData>
              </w:fldChar>
            </w:r>
            <w:r w:rsidR="00A94573"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r>
      <w:tr w:rsidR="00A94573" w:rsidRPr="0059103F" w:rsidTr="00FA366D">
        <w:trPr>
          <w:cantSplit/>
          <w:trHeight w:val="144"/>
        </w:trPr>
        <w:tc>
          <w:tcPr>
            <w:tcW w:w="3305" w:type="dxa"/>
            <w:shd w:val="clear" w:color="auto" w:fill="FFFFFF"/>
          </w:tcPr>
          <w:p w:rsidR="00A94573" w:rsidRPr="0059103F" w:rsidRDefault="00A94573" w:rsidP="00A94573">
            <w:pPr>
              <w:pStyle w:val="TX-TableText"/>
            </w:pPr>
            <w:r w:rsidRPr="0059103F">
              <w:t>b.</w:t>
            </w:r>
            <w:r w:rsidRPr="0059103F">
              <w:tab/>
            </w:r>
            <w:r w:rsidR="000D5401" w:rsidRPr="00882BEF">
              <w:t>Familia o amigos</w:t>
            </w:r>
            <w:r w:rsidRPr="0059103F">
              <w:tab/>
            </w:r>
          </w:p>
        </w:tc>
        <w:tc>
          <w:tcPr>
            <w:tcW w:w="420" w:type="dxa"/>
            <w:shd w:val="clear" w:color="auto" w:fill="FFFFFF"/>
            <w:vAlign w:val="bottom"/>
          </w:tcPr>
          <w:p w:rsidR="00A94573" w:rsidRPr="0059103F" w:rsidRDefault="00107FC6" w:rsidP="00FA366D">
            <w:pPr>
              <w:pStyle w:val="TX-TableText"/>
              <w:jc w:val="center"/>
            </w:pPr>
            <w:r w:rsidRPr="0059103F">
              <w:rPr>
                <w:shd w:val="clear" w:color="auto" w:fill="FFFFFF"/>
              </w:rPr>
              <w:fldChar w:fldCharType="begin">
                <w:ffData>
                  <w:name w:val="Check3"/>
                  <w:enabled/>
                  <w:calcOnExit w:val="0"/>
                  <w:checkBox>
                    <w:sizeAuto/>
                    <w:default w:val="0"/>
                  </w:checkBox>
                </w:ffData>
              </w:fldChar>
            </w:r>
            <w:r w:rsidR="00A94573"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39" w:type="dxa"/>
            <w:shd w:val="clear" w:color="auto" w:fill="FFFFFF"/>
            <w:vAlign w:val="bottom"/>
          </w:tcPr>
          <w:p w:rsidR="00A94573" w:rsidRPr="0059103F" w:rsidRDefault="00107FC6" w:rsidP="00FA366D">
            <w:pPr>
              <w:pStyle w:val="TX-TableText"/>
              <w:jc w:val="center"/>
            </w:pPr>
            <w:r w:rsidRPr="0059103F">
              <w:rPr>
                <w:shd w:val="clear" w:color="auto" w:fill="FFFFFF"/>
              </w:rPr>
              <w:fldChar w:fldCharType="begin">
                <w:ffData>
                  <w:name w:val="Check3"/>
                  <w:enabled/>
                  <w:calcOnExit w:val="0"/>
                  <w:checkBox>
                    <w:sizeAuto/>
                    <w:default w:val="0"/>
                  </w:checkBox>
                </w:ffData>
              </w:fldChar>
            </w:r>
            <w:r w:rsidR="00A94573"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39" w:type="dxa"/>
            <w:shd w:val="clear" w:color="auto" w:fill="FFFFFF"/>
            <w:vAlign w:val="bottom"/>
          </w:tcPr>
          <w:p w:rsidR="00A94573" w:rsidRPr="0059103F" w:rsidRDefault="00107FC6" w:rsidP="00FA366D">
            <w:pPr>
              <w:pStyle w:val="TX-TableText"/>
              <w:jc w:val="center"/>
            </w:pPr>
            <w:r w:rsidRPr="0059103F">
              <w:rPr>
                <w:shd w:val="clear" w:color="auto" w:fill="FFFFFF"/>
              </w:rPr>
              <w:fldChar w:fldCharType="begin">
                <w:ffData>
                  <w:name w:val="Check3"/>
                  <w:enabled/>
                  <w:calcOnExit w:val="0"/>
                  <w:checkBox>
                    <w:sizeAuto/>
                    <w:default w:val="0"/>
                  </w:checkBox>
                </w:ffData>
              </w:fldChar>
            </w:r>
            <w:r w:rsidR="00A94573"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39" w:type="dxa"/>
            <w:shd w:val="clear" w:color="auto" w:fill="FFFFFF"/>
            <w:vAlign w:val="bottom"/>
          </w:tcPr>
          <w:p w:rsidR="00A94573" w:rsidRPr="0059103F" w:rsidRDefault="00107FC6" w:rsidP="00FA366D">
            <w:pPr>
              <w:pStyle w:val="TX-TableText"/>
              <w:jc w:val="center"/>
            </w:pPr>
            <w:r w:rsidRPr="0059103F">
              <w:rPr>
                <w:shd w:val="clear" w:color="auto" w:fill="FFFFFF"/>
              </w:rPr>
              <w:fldChar w:fldCharType="begin">
                <w:ffData>
                  <w:name w:val="Check3"/>
                  <w:enabled/>
                  <w:calcOnExit w:val="0"/>
                  <w:checkBox>
                    <w:sizeAuto/>
                    <w:default w:val="0"/>
                  </w:checkBox>
                </w:ffData>
              </w:fldChar>
            </w:r>
            <w:r w:rsidR="00A94573"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r>
      <w:tr w:rsidR="00A94573" w:rsidRPr="0059103F" w:rsidTr="00FA366D">
        <w:trPr>
          <w:cantSplit/>
          <w:trHeight w:val="144"/>
        </w:trPr>
        <w:tc>
          <w:tcPr>
            <w:tcW w:w="3305" w:type="dxa"/>
            <w:shd w:val="clear" w:color="auto" w:fill="FFFFFF"/>
          </w:tcPr>
          <w:p w:rsidR="00A94573" w:rsidRPr="004E6DCF" w:rsidRDefault="00FA0BD9" w:rsidP="00A12828">
            <w:pPr>
              <w:pStyle w:val="TX-TableText"/>
              <w:rPr>
                <w:lang w:val="es-ES"/>
              </w:rPr>
            </w:pPr>
            <w:r w:rsidRPr="004E6DCF">
              <w:rPr>
                <w:lang w:val="es-ES"/>
              </w:rPr>
              <w:t>c</w:t>
            </w:r>
            <w:r w:rsidR="00A94573" w:rsidRPr="004E6DCF">
              <w:rPr>
                <w:lang w:val="es-ES"/>
              </w:rPr>
              <w:t>.</w:t>
            </w:r>
            <w:r w:rsidR="00A94573" w:rsidRPr="004E6DCF">
              <w:rPr>
                <w:lang w:val="es-ES"/>
              </w:rPr>
              <w:tab/>
            </w:r>
            <w:r w:rsidR="00A12828" w:rsidRPr="004E6DCF">
              <w:rPr>
                <w:lang w:val="es-ES"/>
              </w:rPr>
              <w:t>Agencias de salud del gobierno</w:t>
            </w:r>
            <w:r w:rsidRPr="004E6DCF">
              <w:rPr>
                <w:lang w:val="es-ES"/>
              </w:rPr>
              <w:t xml:space="preserve"> (e</w:t>
            </w:r>
            <w:r w:rsidR="00A12828" w:rsidRPr="004E6DCF">
              <w:rPr>
                <w:lang w:val="es-ES"/>
              </w:rPr>
              <w:t>j</w:t>
            </w:r>
            <w:r w:rsidRPr="004E6DCF">
              <w:rPr>
                <w:lang w:val="es-ES"/>
              </w:rPr>
              <w:t xml:space="preserve">., </w:t>
            </w:r>
            <w:r w:rsidR="00A12828" w:rsidRPr="004E6DCF">
              <w:rPr>
                <w:lang w:val="es-ES"/>
              </w:rPr>
              <w:t>la Administración de ALimentos y Drogas</w:t>
            </w:r>
            <w:r w:rsidRPr="004E6DCF">
              <w:rPr>
                <w:lang w:val="es-ES"/>
              </w:rPr>
              <w:t xml:space="preserve"> (FDA), </w:t>
            </w:r>
            <w:r w:rsidR="00A12828" w:rsidRPr="004E6DCF">
              <w:rPr>
                <w:lang w:val="es-ES"/>
              </w:rPr>
              <w:t>el Instituto Nacional de la Salud</w:t>
            </w:r>
            <w:r w:rsidRPr="004E6DCF">
              <w:rPr>
                <w:lang w:val="es-ES"/>
              </w:rPr>
              <w:t xml:space="preserve"> (NIH) o Cent</w:t>
            </w:r>
            <w:r w:rsidR="00A12828" w:rsidRPr="004E6DCF">
              <w:rPr>
                <w:lang w:val="es-ES"/>
              </w:rPr>
              <w:t>ros para el Control y Prevención de Enfermedades</w:t>
            </w:r>
            <w:r w:rsidR="00CF1379" w:rsidRPr="004E6DCF">
              <w:rPr>
                <w:lang w:val="es-ES"/>
              </w:rPr>
              <w:t xml:space="preserve"> (CDC</w:t>
            </w:r>
            <w:r w:rsidRPr="004E6DCF">
              <w:rPr>
                <w:lang w:val="es-ES"/>
              </w:rPr>
              <w:t>)</w:t>
            </w:r>
            <w:r w:rsidR="00A94573" w:rsidRPr="004E6DCF">
              <w:rPr>
                <w:lang w:val="es-ES"/>
              </w:rPr>
              <w:tab/>
            </w:r>
          </w:p>
        </w:tc>
        <w:tc>
          <w:tcPr>
            <w:tcW w:w="420" w:type="dxa"/>
            <w:shd w:val="clear" w:color="auto" w:fill="FFFFFF"/>
            <w:vAlign w:val="bottom"/>
          </w:tcPr>
          <w:p w:rsidR="00A94573" w:rsidRPr="004E6DCF" w:rsidRDefault="00107FC6" w:rsidP="00FA366D">
            <w:pPr>
              <w:pStyle w:val="TX-TableText"/>
              <w:jc w:val="center"/>
            </w:pPr>
            <w:r w:rsidRPr="004E6DCF">
              <w:rPr>
                <w:shd w:val="clear" w:color="auto" w:fill="FFFFFF"/>
              </w:rPr>
              <w:fldChar w:fldCharType="begin">
                <w:ffData>
                  <w:name w:val="Check3"/>
                  <w:enabled/>
                  <w:calcOnExit w:val="0"/>
                  <w:checkBox>
                    <w:sizeAuto/>
                    <w:default w:val="0"/>
                  </w:checkBox>
                </w:ffData>
              </w:fldChar>
            </w:r>
            <w:r w:rsidR="00A94573"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9" w:type="dxa"/>
            <w:shd w:val="clear" w:color="auto" w:fill="FFFFFF"/>
            <w:vAlign w:val="bottom"/>
          </w:tcPr>
          <w:p w:rsidR="00A94573" w:rsidRPr="004E6DCF" w:rsidRDefault="00107FC6" w:rsidP="00FA366D">
            <w:pPr>
              <w:pStyle w:val="TX-TableText"/>
              <w:jc w:val="center"/>
            </w:pPr>
            <w:r w:rsidRPr="004E6DCF">
              <w:rPr>
                <w:shd w:val="clear" w:color="auto" w:fill="FFFFFF"/>
              </w:rPr>
              <w:fldChar w:fldCharType="begin">
                <w:ffData>
                  <w:name w:val="Check3"/>
                  <w:enabled/>
                  <w:calcOnExit w:val="0"/>
                  <w:checkBox>
                    <w:sizeAuto/>
                    <w:default w:val="0"/>
                  </w:checkBox>
                </w:ffData>
              </w:fldChar>
            </w:r>
            <w:r w:rsidR="00A94573"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9" w:type="dxa"/>
            <w:shd w:val="clear" w:color="auto" w:fill="FFFFFF"/>
            <w:vAlign w:val="bottom"/>
          </w:tcPr>
          <w:p w:rsidR="00A94573" w:rsidRPr="004E6DCF" w:rsidRDefault="00107FC6" w:rsidP="00FA366D">
            <w:pPr>
              <w:pStyle w:val="TX-TableText"/>
              <w:jc w:val="center"/>
            </w:pPr>
            <w:r w:rsidRPr="004E6DCF">
              <w:rPr>
                <w:shd w:val="clear" w:color="auto" w:fill="FFFFFF"/>
              </w:rPr>
              <w:fldChar w:fldCharType="begin">
                <w:ffData>
                  <w:name w:val="Check3"/>
                  <w:enabled/>
                  <w:calcOnExit w:val="0"/>
                  <w:checkBox>
                    <w:sizeAuto/>
                    <w:default w:val="0"/>
                  </w:checkBox>
                </w:ffData>
              </w:fldChar>
            </w:r>
            <w:r w:rsidR="00A94573"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9" w:type="dxa"/>
            <w:shd w:val="clear" w:color="auto" w:fill="FFFFFF"/>
            <w:vAlign w:val="bottom"/>
          </w:tcPr>
          <w:p w:rsidR="00A94573" w:rsidRPr="004E6DCF" w:rsidRDefault="00107FC6" w:rsidP="00FA366D">
            <w:pPr>
              <w:pStyle w:val="TX-TableText"/>
              <w:jc w:val="center"/>
            </w:pPr>
            <w:r w:rsidRPr="004E6DCF">
              <w:rPr>
                <w:shd w:val="clear" w:color="auto" w:fill="FFFFFF"/>
              </w:rPr>
              <w:fldChar w:fldCharType="begin">
                <w:ffData>
                  <w:name w:val="Check3"/>
                  <w:enabled/>
                  <w:calcOnExit w:val="0"/>
                  <w:checkBox>
                    <w:sizeAuto/>
                    <w:default w:val="0"/>
                  </w:checkBox>
                </w:ffData>
              </w:fldChar>
            </w:r>
            <w:r w:rsidR="00A94573"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A94573" w:rsidRPr="0059103F" w:rsidTr="00FA366D">
        <w:trPr>
          <w:cantSplit/>
          <w:trHeight w:val="144"/>
        </w:trPr>
        <w:tc>
          <w:tcPr>
            <w:tcW w:w="3305" w:type="dxa"/>
            <w:shd w:val="clear" w:color="auto" w:fill="FFFFFF"/>
          </w:tcPr>
          <w:p w:rsidR="00A94573" w:rsidRPr="004E6DCF" w:rsidRDefault="00FA0BD9" w:rsidP="00EE0ABE">
            <w:pPr>
              <w:pStyle w:val="TX-TableText"/>
              <w:rPr>
                <w:lang w:val="es-ES"/>
              </w:rPr>
            </w:pPr>
            <w:r w:rsidRPr="004E6DCF">
              <w:rPr>
                <w:lang w:val="es-ES"/>
              </w:rPr>
              <w:t>d</w:t>
            </w:r>
            <w:r w:rsidR="00A94573" w:rsidRPr="004E6DCF">
              <w:rPr>
                <w:lang w:val="es-ES"/>
              </w:rPr>
              <w:t>.</w:t>
            </w:r>
            <w:r w:rsidR="00A94573" w:rsidRPr="004E6DCF">
              <w:rPr>
                <w:lang w:val="es-ES"/>
              </w:rPr>
              <w:tab/>
            </w:r>
            <w:r w:rsidR="00A12828" w:rsidRPr="004E6DCF">
              <w:rPr>
                <w:lang w:val="es-ES"/>
              </w:rPr>
              <w:t>O</w:t>
            </w:r>
            <w:r w:rsidR="00EE0ABE" w:rsidRPr="004E6DCF">
              <w:rPr>
                <w:lang w:val="es-ES"/>
              </w:rPr>
              <w:t xml:space="preserve">rganizaciones o grupos para la </w:t>
            </w:r>
            <w:r w:rsidR="00A12828" w:rsidRPr="004E6DCF">
              <w:rPr>
                <w:lang w:val="es-ES"/>
              </w:rPr>
              <w:t>salud</w:t>
            </w:r>
            <w:r w:rsidRPr="004E6DCF">
              <w:rPr>
                <w:lang w:val="es-ES"/>
              </w:rPr>
              <w:t xml:space="preserve"> (</w:t>
            </w:r>
            <w:r w:rsidR="00EE0ABE" w:rsidRPr="004E6DCF">
              <w:rPr>
                <w:lang w:val="es-ES"/>
              </w:rPr>
              <w:t>como la</w:t>
            </w:r>
            <w:r w:rsidRPr="004E6DCF">
              <w:rPr>
                <w:lang w:val="es-ES"/>
              </w:rPr>
              <w:t xml:space="preserve"> </w:t>
            </w:r>
            <w:r w:rsidR="00F037DF" w:rsidRPr="004E6DCF">
              <w:rPr>
                <w:lang w:val="es-ES"/>
              </w:rPr>
              <w:t>Sociedad Americana contra el Cáncer</w:t>
            </w:r>
            <w:r w:rsidRPr="004E6DCF">
              <w:rPr>
                <w:lang w:val="es-ES"/>
              </w:rPr>
              <w:t xml:space="preserve">, American Lung Association </w:t>
            </w:r>
            <w:r w:rsidR="00EE0ABE" w:rsidRPr="004E6DCF">
              <w:rPr>
                <w:lang w:val="es-ES"/>
              </w:rPr>
              <w:t>u otras</w:t>
            </w:r>
            <w:r w:rsidRPr="004E6DCF">
              <w:rPr>
                <w:lang w:val="es-ES"/>
              </w:rPr>
              <w:t>)</w:t>
            </w:r>
            <w:r w:rsidR="00A94573" w:rsidRPr="004E6DCF">
              <w:rPr>
                <w:lang w:val="es-ES"/>
              </w:rPr>
              <w:tab/>
            </w:r>
          </w:p>
        </w:tc>
        <w:tc>
          <w:tcPr>
            <w:tcW w:w="420" w:type="dxa"/>
            <w:shd w:val="clear" w:color="auto" w:fill="FFFFFF"/>
            <w:vAlign w:val="bottom"/>
          </w:tcPr>
          <w:p w:rsidR="00A94573" w:rsidRPr="004E6DCF" w:rsidRDefault="00107FC6" w:rsidP="00FA366D">
            <w:pPr>
              <w:pStyle w:val="TX-TableText"/>
              <w:jc w:val="center"/>
            </w:pPr>
            <w:r w:rsidRPr="004E6DCF">
              <w:rPr>
                <w:shd w:val="clear" w:color="auto" w:fill="FFFFFF"/>
              </w:rPr>
              <w:fldChar w:fldCharType="begin">
                <w:ffData>
                  <w:name w:val="Check3"/>
                  <w:enabled/>
                  <w:calcOnExit w:val="0"/>
                  <w:checkBox>
                    <w:sizeAuto/>
                    <w:default w:val="0"/>
                  </w:checkBox>
                </w:ffData>
              </w:fldChar>
            </w:r>
            <w:r w:rsidR="00A94573"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9" w:type="dxa"/>
            <w:shd w:val="clear" w:color="auto" w:fill="FFFFFF"/>
            <w:vAlign w:val="bottom"/>
          </w:tcPr>
          <w:p w:rsidR="00A94573" w:rsidRPr="004E6DCF" w:rsidRDefault="00107FC6" w:rsidP="00FA366D">
            <w:pPr>
              <w:pStyle w:val="TX-TableText"/>
              <w:jc w:val="center"/>
            </w:pPr>
            <w:r w:rsidRPr="004E6DCF">
              <w:rPr>
                <w:shd w:val="clear" w:color="auto" w:fill="FFFFFF"/>
              </w:rPr>
              <w:fldChar w:fldCharType="begin">
                <w:ffData>
                  <w:name w:val="Check3"/>
                  <w:enabled/>
                  <w:calcOnExit w:val="0"/>
                  <w:checkBox>
                    <w:sizeAuto/>
                    <w:default w:val="0"/>
                  </w:checkBox>
                </w:ffData>
              </w:fldChar>
            </w:r>
            <w:r w:rsidR="00A94573"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9" w:type="dxa"/>
            <w:shd w:val="clear" w:color="auto" w:fill="FFFFFF"/>
            <w:vAlign w:val="bottom"/>
          </w:tcPr>
          <w:p w:rsidR="00A94573" w:rsidRPr="004E6DCF" w:rsidRDefault="00107FC6" w:rsidP="00FA366D">
            <w:pPr>
              <w:pStyle w:val="TX-TableText"/>
              <w:jc w:val="center"/>
            </w:pPr>
            <w:r w:rsidRPr="004E6DCF">
              <w:rPr>
                <w:shd w:val="clear" w:color="auto" w:fill="FFFFFF"/>
              </w:rPr>
              <w:fldChar w:fldCharType="begin">
                <w:ffData>
                  <w:name w:val="Check3"/>
                  <w:enabled/>
                  <w:calcOnExit w:val="0"/>
                  <w:checkBox>
                    <w:sizeAuto/>
                    <w:default w:val="0"/>
                  </w:checkBox>
                </w:ffData>
              </w:fldChar>
            </w:r>
            <w:r w:rsidR="00A94573"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9" w:type="dxa"/>
            <w:shd w:val="clear" w:color="auto" w:fill="FFFFFF"/>
            <w:vAlign w:val="bottom"/>
          </w:tcPr>
          <w:p w:rsidR="00A94573" w:rsidRPr="004E6DCF" w:rsidRDefault="00107FC6" w:rsidP="00FA366D">
            <w:pPr>
              <w:pStyle w:val="TX-TableText"/>
              <w:jc w:val="center"/>
            </w:pPr>
            <w:r w:rsidRPr="004E6DCF">
              <w:rPr>
                <w:shd w:val="clear" w:color="auto" w:fill="FFFFFF"/>
              </w:rPr>
              <w:fldChar w:fldCharType="begin">
                <w:ffData>
                  <w:name w:val="Check3"/>
                  <w:enabled/>
                  <w:calcOnExit w:val="0"/>
                  <w:checkBox>
                    <w:sizeAuto/>
                    <w:default w:val="0"/>
                  </w:checkBox>
                </w:ffData>
              </w:fldChar>
            </w:r>
            <w:r w:rsidR="00A94573"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A94573" w:rsidRPr="0059103F" w:rsidTr="00FA366D">
        <w:trPr>
          <w:cantSplit/>
          <w:trHeight w:val="144"/>
        </w:trPr>
        <w:tc>
          <w:tcPr>
            <w:tcW w:w="3305" w:type="dxa"/>
            <w:shd w:val="clear" w:color="auto" w:fill="FFFFFF"/>
          </w:tcPr>
          <w:p w:rsidR="00A94573" w:rsidRPr="0059103F" w:rsidRDefault="00FA0BD9" w:rsidP="00A94573">
            <w:pPr>
              <w:pStyle w:val="TX-TableText"/>
            </w:pPr>
            <w:r>
              <w:t>e</w:t>
            </w:r>
            <w:r w:rsidR="00A94573" w:rsidRPr="0059103F">
              <w:t>.</w:t>
            </w:r>
            <w:r w:rsidR="00A94573" w:rsidRPr="0059103F">
              <w:tab/>
            </w:r>
            <w:r w:rsidR="000D5401" w:rsidRPr="00882BEF">
              <w:t>Organizaciones de caridad</w:t>
            </w:r>
            <w:r w:rsidR="00A94573" w:rsidRPr="0059103F">
              <w:tab/>
            </w:r>
          </w:p>
        </w:tc>
        <w:tc>
          <w:tcPr>
            <w:tcW w:w="420" w:type="dxa"/>
            <w:shd w:val="clear" w:color="auto" w:fill="FFFFFF"/>
            <w:vAlign w:val="bottom"/>
          </w:tcPr>
          <w:p w:rsidR="00A94573" w:rsidRPr="0059103F" w:rsidRDefault="00107FC6" w:rsidP="00FA366D">
            <w:pPr>
              <w:pStyle w:val="TX-TableText"/>
              <w:jc w:val="center"/>
            </w:pPr>
            <w:r w:rsidRPr="0059103F">
              <w:rPr>
                <w:shd w:val="clear" w:color="auto" w:fill="FFFFFF"/>
              </w:rPr>
              <w:fldChar w:fldCharType="begin">
                <w:ffData>
                  <w:name w:val="Check3"/>
                  <w:enabled/>
                  <w:calcOnExit w:val="0"/>
                  <w:checkBox>
                    <w:sizeAuto/>
                    <w:default w:val="0"/>
                  </w:checkBox>
                </w:ffData>
              </w:fldChar>
            </w:r>
            <w:r w:rsidR="00A94573"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39" w:type="dxa"/>
            <w:shd w:val="clear" w:color="auto" w:fill="FFFFFF"/>
            <w:vAlign w:val="bottom"/>
          </w:tcPr>
          <w:p w:rsidR="00A94573" w:rsidRPr="0059103F" w:rsidRDefault="00107FC6" w:rsidP="00FA366D">
            <w:pPr>
              <w:pStyle w:val="TX-TableText"/>
              <w:jc w:val="center"/>
            </w:pPr>
            <w:r w:rsidRPr="0059103F">
              <w:rPr>
                <w:shd w:val="clear" w:color="auto" w:fill="FFFFFF"/>
              </w:rPr>
              <w:fldChar w:fldCharType="begin">
                <w:ffData>
                  <w:name w:val="Check3"/>
                  <w:enabled/>
                  <w:calcOnExit w:val="0"/>
                  <w:checkBox>
                    <w:sizeAuto/>
                    <w:default w:val="0"/>
                  </w:checkBox>
                </w:ffData>
              </w:fldChar>
            </w:r>
            <w:r w:rsidR="00A94573"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39" w:type="dxa"/>
            <w:shd w:val="clear" w:color="auto" w:fill="FFFFFF"/>
            <w:vAlign w:val="bottom"/>
          </w:tcPr>
          <w:p w:rsidR="00A94573" w:rsidRPr="0059103F" w:rsidRDefault="00107FC6" w:rsidP="00FA366D">
            <w:pPr>
              <w:pStyle w:val="TX-TableText"/>
              <w:jc w:val="center"/>
            </w:pPr>
            <w:r w:rsidRPr="0059103F">
              <w:rPr>
                <w:shd w:val="clear" w:color="auto" w:fill="FFFFFF"/>
              </w:rPr>
              <w:fldChar w:fldCharType="begin">
                <w:ffData>
                  <w:name w:val="Check3"/>
                  <w:enabled/>
                  <w:calcOnExit w:val="0"/>
                  <w:checkBox>
                    <w:sizeAuto/>
                    <w:default w:val="0"/>
                  </w:checkBox>
                </w:ffData>
              </w:fldChar>
            </w:r>
            <w:r w:rsidR="00A94573"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39" w:type="dxa"/>
            <w:shd w:val="clear" w:color="auto" w:fill="FFFFFF"/>
            <w:vAlign w:val="bottom"/>
          </w:tcPr>
          <w:p w:rsidR="00A94573" w:rsidRPr="0059103F" w:rsidRDefault="00107FC6" w:rsidP="00FA366D">
            <w:pPr>
              <w:pStyle w:val="TX-TableText"/>
              <w:jc w:val="center"/>
            </w:pPr>
            <w:r w:rsidRPr="0059103F">
              <w:rPr>
                <w:shd w:val="clear" w:color="auto" w:fill="FFFFFF"/>
              </w:rPr>
              <w:fldChar w:fldCharType="begin">
                <w:ffData>
                  <w:name w:val="Check3"/>
                  <w:enabled/>
                  <w:calcOnExit w:val="0"/>
                  <w:checkBox>
                    <w:sizeAuto/>
                    <w:default w:val="0"/>
                  </w:checkBox>
                </w:ffData>
              </w:fldChar>
            </w:r>
            <w:r w:rsidR="00A94573"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r>
      <w:tr w:rsidR="00FA0BD9" w:rsidRPr="0059103F" w:rsidTr="00FA366D">
        <w:trPr>
          <w:cantSplit/>
          <w:trHeight w:val="144"/>
        </w:trPr>
        <w:tc>
          <w:tcPr>
            <w:tcW w:w="3305" w:type="dxa"/>
            <w:shd w:val="clear" w:color="auto" w:fill="FFFFFF"/>
          </w:tcPr>
          <w:p w:rsidR="00FA0BD9" w:rsidRPr="003629BC" w:rsidRDefault="00FA0BD9" w:rsidP="00B90E6F">
            <w:pPr>
              <w:pStyle w:val="TX-TableText"/>
              <w:rPr>
                <w:lang w:val="es-ES"/>
              </w:rPr>
            </w:pPr>
            <w:r w:rsidRPr="003629BC">
              <w:rPr>
                <w:lang w:val="es-ES"/>
              </w:rPr>
              <w:t>f.</w:t>
            </w:r>
            <w:r w:rsidRPr="003629BC">
              <w:rPr>
                <w:lang w:val="es-ES"/>
              </w:rPr>
              <w:tab/>
            </w:r>
            <w:r w:rsidR="000D5401" w:rsidRPr="003629BC">
              <w:rPr>
                <w:lang w:val="es-ES"/>
              </w:rPr>
              <w:t>Organizaciones y líderes religiosos</w:t>
            </w:r>
            <w:r w:rsidRPr="003629BC">
              <w:rPr>
                <w:lang w:val="es-ES"/>
              </w:rPr>
              <w:tab/>
            </w:r>
          </w:p>
        </w:tc>
        <w:tc>
          <w:tcPr>
            <w:tcW w:w="420" w:type="dxa"/>
            <w:shd w:val="clear" w:color="auto" w:fill="FFFFFF"/>
            <w:vAlign w:val="bottom"/>
          </w:tcPr>
          <w:p w:rsidR="00FA0BD9" w:rsidRPr="0059103F" w:rsidRDefault="00107FC6" w:rsidP="00FA366D">
            <w:pPr>
              <w:pStyle w:val="TX-TableText"/>
              <w:jc w:val="center"/>
            </w:pPr>
            <w:r w:rsidRPr="0059103F">
              <w:rPr>
                <w:shd w:val="clear" w:color="auto" w:fill="FFFFFF"/>
              </w:rPr>
              <w:fldChar w:fldCharType="begin">
                <w:ffData>
                  <w:name w:val="Check3"/>
                  <w:enabled/>
                  <w:calcOnExit w:val="0"/>
                  <w:checkBox>
                    <w:sizeAuto/>
                    <w:default w:val="0"/>
                  </w:checkBox>
                </w:ffData>
              </w:fldChar>
            </w:r>
            <w:r w:rsidR="00FA0BD9"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39" w:type="dxa"/>
            <w:shd w:val="clear" w:color="auto" w:fill="FFFFFF"/>
            <w:vAlign w:val="bottom"/>
          </w:tcPr>
          <w:p w:rsidR="00FA0BD9" w:rsidRPr="0059103F" w:rsidRDefault="00107FC6" w:rsidP="00FA366D">
            <w:pPr>
              <w:pStyle w:val="TX-TableText"/>
              <w:jc w:val="center"/>
            </w:pPr>
            <w:r w:rsidRPr="0059103F">
              <w:rPr>
                <w:shd w:val="clear" w:color="auto" w:fill="FFFFFF"/>
              </w:rPr>
              <w:fldChar w:fldCharType="begin">
                <w:ffData>
                  <w:name w:val="Check3"/>
                  <w:enabled/>
                  <w:calcOnExit w:val="0"/>
                  <w:checkBox>
                    <w:sizeAuto/>
                    <w:default w:val="0"/>
                  </w:checkBox>
                </w:ffData>
              </w:fldChar>
            </w:r>
            <w:r w:rsidR="00FA0BD9"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39" w:type="dxa"/>
            <w:shd w:val="clear" w:color="auto" w:fill="FFFFFF"/>
            <w:vAlign w:val="bottom"/>
          </w:tcPr>
          <w:p w:rsidR="00FA0BD9" w:rsidRPr="0059103F" w:rsidRDefault="00107FC6" w:rsidP="00FA366D">
            <w:pPr>
              <w:pStyle w:val="TX-TableText"/>
              <w:jc w:val="center"/>
            </w:pPr>
            <w:r w:rsidRPr="0059103F">
              <w:rPr>
                <w:shd w:val="clear" w:color="auto" w:fill="FFFFFF"/>
              </w:rPr>
              <w:fldChar w:fldCharType="begin">
                <w:ffData>
                  <w:name w:val="Check3"/>
                  <w:enabled/>
                  <w:calcOnExit w:val="0"/>
                  <w:checkBox>
                    <w:sizeAuto/>
                    <w:default w:val="0"/>
                  </w:checkBox>
                </w:ffData>
              </w:fldChar>
            </w:r>
            <w:r w:rsidR="00FA0BD9"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39" w:type="dxa"/>
            <w:shd w:val="clear" w:color="auto" w:fill="FFFFFF"/>
            <w:vAlign w:val="bottom"/>
          </w:tcPr>
          <w:p w:rsidR="00FA0BD9" w:rsidRPr="0059103F" w:rsidRDefault="00107FC6" w:rsidP="00FA366D">
            <w:pPr>
              <w:pStyle w:val="TX-TableText"/>
              <w:jc w:val="center"/>
            </w:pPr>
            <w:r w:rsidRPr="0059103F">
              <w:rPr>
                <w:shd w:val="clear" w:color="auto" w:fill="FFFFFF"/>
              </w:rPr>
              <w:fldChar w:fldCharType="begin">
                <w:ffData>
                  <w:name w:val="Check3"/>
                  <w:enabled/>
                  <w:calcOnExit w:val="0"/>
                  <w:checkBox>
                    <w:sizeAuto/>
                    <w:default w:val="0"/>
                  </w:checkBox>
                </w:ffData>
              </w:fldChar>
            </w:r>
            <w:r w:rsidR="00FA0BD9"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r>
    </w:tbl>
    <w:p w:rsidR="00A94573" w:rsidRDefault="00A94573" w:rsidP="006C5C89">
      <w:pPr>
        <w:pStyle w:val="SL-FlLftSgl"/>
      </w:pPr>
    </w:p>
    <w:p w:rsidR="00F966FC" w:rsidRPr="00F70750" w:rsidRDefault="00F966FC" w:rsidP="00C469F8">
      <w:pPr>
        <w:pStyle w:val="Q1-FirstLevelQuestion"/>
        <w:rPr>
          <w:lang w:val="es-ES"/>
        </w:rPr>
      </w:pPr>
      <w:r w:rsidRPr="00F70750">
        <w:rPr>
          <w:lang w:val="es-ES"/>
        </w:rPr>
        <w:t>A</w:t>
      </w:r>
      <w:r w:rsidR="00986971" w:rsidRPr="00F70750">
        <w:rPr>
          <w:lang w:val="es-ES"/>
        </w:rPr>
        <w:t>8</w:t>
      </w:r>
      <w:r w:rsidRPr="00F70750">
        <w:rPr>
          <w:lang w:val="es-ES"/>
        </w:rPr>
        <w:t>.</w:t>
      </w:r>
      <w:r w:rsidRPr="00F70750">
        <w:rPr>
          <w:lang w:val="es-ES"/>
        </w:rPr>
        <w:tab/>
      </w:r>
      <w:r w:rsidR="000D5401" w:rsidRPr="00F70750">
        <w:rPr>
          <w:lang w:val="es-ES"/>
        </w:rPr>
        <w:t>Imagínese que tuviera mucha necesidad de conseguir información acerca de temas de salud o medicina. ¿Dónde iría primero?</w:t>
      </w:r>
    </w:p>
    <w:p w:rsidR="00246399" w:rsidRPr="00F70750" w:rsidRDefault="000F2A90" w:rsidP="00246399">
      <w:pPr>
        <w:pStyle w:val="Q1-FirstLevelQuestion"/>
        <w:rPr>
          <w:b/>
          <w:lang w:val="es-ES"/>
        </w:rPr>
      </w:pPr>
      <w:r w:rsidRPr="00F70750">
        <w:rPr>
          <w:b/>
          <w:lang w:val="es-ES"/>
        </w:rPr>
        <w:tab/>
      </w:r>
      <w:r w:rsidR="00246399" w:rsidRPr="00F70750">
        <w:rPr>
          <w:rFonts w:ascii="Arial-BoldMT" w:hAnsi="Arial-BoldMT" w:cs="Arial-BoldMT"/>
          <w:b/>
          <w:bCs/>
          <w:sz w:val="22"/>
          <w:szCs w:val="22"/>
          <w:lang w:val="es-ES"/>
        </w:rPr>
        <w:t>Escoja solo una de las siguientes opciones.</w:t>
      </w:r>
    </w:p>
    <w:p w:rsidR="00F966FC" w:rsidRPr="003629BC" w:rsidRDefault="00107FC6" w:rsidP="00F966FC">
      <w:pPr>
        <w:pStyle w:val="A1-1stLeader"/>
        <w:rPr>
          <w:color w:val="000000"/>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r>
      <w:r w:rsidR="00246399" w:rsidRPr="003629BC">
        <w:rPr>
          <w:lang w:val="es-ES"/>
        </w:rPr>
        <w:t>Libros</w:t>
      </w:r>
    </w:p>
    <w:p w:rsidR="00F966FC" w:rsidRPr="003629BC" w:rsidRDefault="00107FC6" w:rsidP="00F966FC">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r>
      <w:r w:rsidR="00246399" w:rsidRPr="003629BC">
        <w:rPr>
          <w:lang w:val="es-ES"/>
        </w:rPr>
        <w:t>Folletos, panfletos, etc.</w:t>
      </w:r>
    </w:p>
    <w:p w:rsidR="00F966FC" w:rsidRPr="003629BC" w:rsidRDefault="00107FC6" w:rsidP="00F966FC">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r>
      <w:r w:rsidR="00246399" w:rsidRPr="003629BC">
        <w:rPr>
          <w:lang w:val="es-ES"/>
        </w:rPr>
        <w:t>Organización del cáncer</w:t>
      </w:r>
    </w:p>
    <w:p w:rsidR="00F966FC" w:rsidRPr="003629BC" w:rsidRDefault="00107FC6" w:rsidP="00F966FC">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color w:val="000000"/>
          <w:lang w:val="es-ES"/>
        </w:rPr>
        <w:tab/>
      </w:r>
      <w:r w:rsidR="00246399" w:rsidRPr="003629BC">
        <w:rPr>
          <w:rFonts w:ascii="ArialMT" w:hAnsi="ArialMT" w:cs="ArialMT"/>
          <w:lang w:val="es-ES"/>
        </w:rPr>
        <w:t>Familia</w:t>
      </w:r>
    </w:p>
    <w:p w:rsidR="00F966FC" w:rsidRPr="003629BC" w:rsidRDefault="00107FC6" w:rsidP="00246399">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r>
      <w:r w:rsidR="00246399" w:rsidRPr="003629BC">
        <w:rPr>
          <w:rFonts w:ascii="ArialMT" w:hAnsi="ArialMT" w:cs="ArialMT"/>
          <w:lang w:val="es-ES"/>
        </w:rPr>
        <w:t>Amigos/Compañeros de trabajo</w:t>
      </w:r>
    </w:p>
    <w:p w:rsidR="00F966FC" w:rsidRPr="003629BC" w:rsidRDefault="00107FC6" w:rsidP="00246399">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F966FC"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F966FC" w:rsidRPr="003629BC">
        <w:rPr>
          <w:lang w:val="es-ES"/>
        </w:rPr>
        <w:tab/>
      </w:r>
      <w:r w:rsidR="00246399" w:rsidRPr="003629BC">
        <w:rPr>
          <w:rFonts w:ascii="ArialMT" w:hAnsi="ArialMT" w:cs="ArialMT"/>
          <w:lang w:val="es-ES"/>
        </w:rPr>
        <w:t>Médico o proveedor de cuidado de la salud</w:t>
      </w:r>
    </w:p>
    <w:p w:rsidR="00246399" w:rsidRPr="003629BC" w:rsidRDefault="00107FC6" w:rsidP="00246399">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246399"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246399" w:rsidRPr="003629BC">
        <w:rPr>
          <w:lang w:val="es-ES"/>
        </w:rPr>
        <w:tab/>
      </w:r>
      <w:r w:rsidR="00246399" w:rsidRPr="003629BC">
        <w:rPr>
          <w:rFonts w:ascii="ArialMT" w:hAnsi="ArialMT" w:cs="ArialMT"/>
          <w:lang w:val="es-ES"/>
        </w:rPr>
        <w:t>Internet</w:t>
      </w:r>
    </w:p>
    <w:p w:rsidR="00246399" w:rsidRPr="003629BC" w:rsidRDefault="00107FC6" w:rsidP="00246399">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246399"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246399" w:rsidRPr="003629BC">
        <w:rPr>
          <w:lang w:val="es-ES"/>
        </w:rPr>
        <w:tab/>
      </w:r>
      <w:r w:rsidR="00246399" w:rsidRPr="003629BC">
        <w:rPr>
          <w:rFonts w:ascii="ArialMT" w:hAnsi="ArialMT" w:cs="ArialMT"/>
          <w:lang w:val="es-ES"/>
        </w:rPr>
        <w:t>Biblioteca</w:t>
      </w:r>
    </w:p>
    <w:p w:rsidR="00246399" w:rsidRPr="003629BC" w:rsidRDefault="00107FC6" w:rsidP="00246399">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246399"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246399" w:rsidRPr="003629BC">
        <w:rPr>
          <w:lang w:val="es-ES"/>
        </w:rPr>
        <w:tab/>
      </w:r>
      <w:r w:rsidR="00246399" w:rsidRPr="003629BC">
        <w:rPr>
          <w:rFonts w:ascii="ArialMT" w:hAnsi="ArialMT" w:cs="ArialMT"/>
          <w:lang w:val="es-ES"/>
        </w:rPr>
        <w:t>Revistas</w:t>
      </w:r>
    </w:p>
    <w:p w:rsidR="00246399" w:rsidRPr="003629BC" w:rsidRDefault="00107FC6" w:rsidP="00246399">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246399"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246399" w:rsidRPr="003629BC">
        <w:rPr>
          <w:lang w:val="es-ES"/>
        </w:rPr>
        <w:tab/>
      </w:r>
      <w:r w:rsidR="00246399" w:rsidRPr="003629BC">
        <w:rPr>
          <w:rFonts w:ascii="ArialMT" w:hAnsi="ArialMT" w:cs="ArialMT"/>
          <w:lang w:val="es-ES"/>
        </w:rPr>
        <w:t>Periódicos</w:t>
      </w:r>
    </w:p>
    <w:p w:rsidR="00246399" w:rsidRPr="003629BC" w:rsidRDefault="00107FC6" w:rsidP="00246399">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246399"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246399" w:rsidRPr="003629BC">
        <w:rPr>
          <w:lang w:val="es-ES"/>
        </w:rPr>
        <w:tab/>
      </w:r>
      <w:r w:rsidR="00246399" w:rsidRPr="003629BC">
        <w:rPr>
          <w:rFonts w:ascii="ArialMT" w:hAnsi="ArialMT" w:cs="ArialMT"/>
          <w:lang w:val="es-ES"/>
        </w:rPr>
        <w:t>Número de información telefónica</w:t>
      </w:r>
    </w:p>
    <w:p w:rsidR="00246399" w:rsidRPr="003629BC" w:rsidRDefault="00EA4DD8" w:rsidP="00246399">
      <w:pPr>
        <w:pStyle w:val="A1-1stLeader"/>
        <w:rPr>
          <w:lang w:val="es-ES"/>
        </w:rPr>
      </w:pPr>
      <w:r>
        <w:rPr>
          <w:noProof/>
        </w:rPr>
        <mc:AlternateContent>
          <mc:Choice Requires="wps">
            <w:drawing>
              <wp:anchor distT="0" distB="0" distL="114300" distR="114300" simplePos="0" relativeHeight="251713536" behindDoc="0" locked="0" layoutInCell="1" allowOverlap="1" wp14:anchorId="13871583" wp14:editId="4050F072">
                <wp:simplePos x="0" y="0"/>
                <wp:positionH relativeFrom="column">
                  <wp:posOffset>1731010</wp:posOffset>
                </wp:positionH>
                <wp:positionV relativeFrom="paragraph">
                  <wp:posOffset>255905</wp:posOffset>
                </wp:positionV>
                <wp:extent cx="1692275" cy="274320"/>
                <wp:effectExtent l="0" t="0" r="22225" b="11430"/>
                <wp:wrapNone/>
                <wp:docPr id="1956"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274320"/>
                        </a:xfrm>
                        <a:prstGeom prst="rect">
                          <a:avLst/>
                        </a:prstGeom>
                        <a:solidFill>
                          <a:srgbClr val="FFFFFF"/>
                        </a:solidFill>
                        <a:ln w="3175">
                          <a:solidFill>
                            <a:srgbClr val="000000"/>
                          </a:solidFill>
                          <a:miter lim="800000"/>
                          <a:headEnd/>
                          <a:tailEnd/>
                        </a:ln>
                      </wps:spPr>
                      <wps:txbx>
                        <w:txbxContent>
                          <w:p w:rsidR="00A908FB" w:rsidRDefault="00A908FB" w:rsidP="002463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6.3pt;margin-top:20.15pt;width:133.25pt;height:21.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" strokeweight=".25pt">
                <v:textbox>
                  <w:txbxContent>
                    <w:p w:rsidR="00A908FB" w:rsidRDefault="00A908FB" w:rsidP="00246399"/>
                  </w:txbxContent>
                </v:textbox>
              </v:shape>
            </w:pict>
          </mc:Fallback>
        </mc:AlternateContent>
      </w:r>
      <w:r w:rsidR="00107FC6" w:rsidRPr="0059103F">
        <w:rPr>
          <w:shd w:val="clear" w:color="auto" w:fill="FFFFFF"/>
        </w:rPr>
        <w:fldChar w:fldCharType="begin">
          <w:ffData>
            <w:name w:val="Check3"/>
            <w:enabled/>
            <w:calcOnExit w:val="0"/>
            <w:checkBox>
              <w:sizeAuto/>
              <w:default w:val="0"/>
            </w:checkBox>
          </w:ffData>
        </w:fldChar>
      </w:r>
      <w:r w:rsidR="00246399" w:rsidRPr="003629BC">
        <w:rPr>
          <w:shd w:val="clear" w:color="auto" w:fill="FFFFFF"/>
          <w:lang w:val="es-ES"/>
        </w:rPr>
        <w:instrText xml:space="preserve"> FORMCHECKBOX </w:instrText>
      </w:r>
      <w:r w:rsidR="00107FC6" w:rsidRPr="0059103F">
        <w:rPr>
          <w:shd w:val="clear" w:color="auto" w:fill="FFFFFF"/>
        </w:rPr>
      </w:r>
      <w:r w:rsidR="00107FC6" w:rsidRPr="0059103F">
        <w:rPr>
          <w:shd w:val="clear" w:color="auto" w:fill="FFFFFF"/>
        </w:rPr>
        <w:fldChar w:fldCharType="end"/>
      </w:r>
      <w:r w:rsidR="00246399" w:rsidRPr="003629BC">
        <w:rPr>
          <w:lang w:val="es-ES"/>
        </w:rPr>
        <w:tab/>
      </w:r>
      <w:r w:rsidR="00246399" w:rsidRPr="003629BC">
        <w:rPr>
          <w:rFonts w:ascii="ArialMT" w:hAnsi="ArialMT" w:cs="ArialMT"/>
          <w:lang w:val="es-ES"/>
        </w:rPr>
        <w:t>Practicante de medicina complementaria,</w:t>
      </w:r>
      <w:r w:rsidR="00246399" w:rsidRPr="003629BC">
        <w:rPr>
          <w:lang w:val="es-ES"/>
        </w:rPr>
        <w:t xml:space="preserve"> </w:t>
      </w:r>
      <w:r w:rsidR="00246399" w:rsidRPr="003629BC">
        <w:rPr>
          <w:rFonts w:ascii="ArialMT" w:hAnsi="ArialMT" w:cs="ArialMT"/>
          <w:lang w:val="es-ES"/>
        </w:rPr>
        <w:t>alternativa o no convencional</w:t>
      </w:r>
      <w:r w:rsidR="00246399" w:rsidRPr="003629BC">
        <w:rPr>
          <w:lang w:val="es-ES"/>
        </w:rPr>
        <w:t xml:space="preserve"> </w:t>
      </w:r>
    </w:p>
    <w:p w:rsidR="00246399" w:rsidRPr="003629BC" w:rsidRDefault="00EA4DD8" w:rsidP="00246399">
      <w:pPr>
        <w:pStyle w:val="A1-1stLeader"/>
        <w:rPr>
          <w:lang w:val="es-ES"/>
        </w:rPr>
      </w:pPr>
      <w:r>
        <w:rPr>
          <w:noProof/>
        </w:rPr>
        <mc:AlternateContent>
          <mc:Choice Requires="wps">
            <w:drawing>
              <wp:anchor distT="0" distB="0" distL="114300" distR="114300" simplePos="0" relativeHeight="251714560" behindDoc="0" locked="0" layoutInCell="1" allowOverlap="1" wp14:anchorId="7C25258B" wp14:editId="381E476C">
                <wp:simplePos x="0" y="0"/>
                <wp:positionH relativeFrom="column">
                  <wp:posOffset>1593850</wp:posOffset>
                </wp:positionH>
                <wp:positionV relativeFrom="paragraph">
                  <wp:posOffset>67945</wp:posOffset>
                </wp:positionV>
                <wp:extent cx="137160" cy="635"/>
                <wp:effectExtent l="0" t="76200" r="15240" b="94615"/>
                <wp:wrapNone/>
                <wp:docPr id="1955" name="Straight Arrow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0" o:spid="_x0000_s1026" type="#_x0000_t32" style="position:absolute;margin-left:125.5pt;margin-top:5.35pt;width:10.8pt;height:.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" strokeweight="1pt">
                <v:stroke endarrow="block"/>
              </v:shape>
            </w:pict>
          </mc:Fallback>
        </mc:AlternateContent>
      </w:r>
      <w:r w:rsidR="00107FC6" w:rsidRPr="0059103F">
        <w:rPr>
          <w:shd w:val="clear" w:color="auto" w:fill="FFFFFF"/>
        </w:rPr>
        <w:fldChar w:fldCharType="begin">
          <w:ffData>
            <w:name w:val="Check3"/>
            <w:enabled/>
            <w:calcOnExit w:val="0"/>
            <w:checkBox>
              <w:sizeAuto/>
              <w:default w:val="0"/>
            </w:checkBox>
          </w:ffData>
        </w:fldChar>
      </w:r>
      <w:r w:rsidR="00246399" w:rsidRPr="003629BC">
        <w:rPr>
          <w:shd w:val="clear" w:color="auto" w:fill="FFFFFF"/>
          <w:lang w:val="es-ES"/>
        </w:rPr>
        <w:instrText xml:space="preserve"> FORMCHECKBOX </w:instrText>
      </w:r>
      <w:r w:rsidR="00107FC6" w:rsidRPr="0059103F">
        <w:rPr>
          <w:shd w:val="clear" w:color="auto" w:fill="FFFFFF"/>
        </w:rPr>
      </w:r>
      <w:r w:rsidR="00107FC6" w:rsidRPr="0059103F">
        <w:rPr>
          <w:shd w:val="clear" w:color="auto" w:fill="FFFFFF"/>
        </w:rPr>
        <w:fldChar w:fldCharType="end"/>
      </w:r>
      <w:r w:rsidR="00246399" w:rsidRPr="003629BC">
        <w:rPr>
          <w:lang w:val="es-ES"/>
        </w:rPr>
        <w:tab/>
      </w:r>
      <w:r w:rsidR="00246399" w:rsidRPr="003629BC">
        <w:rPr>
          <w:rFonts w:ascii="ArialMT" w:hAnsi="ArialMT" w:cs="ArialMT"/>
          <w:lang w:val="es-ES"/>
        </w:rPr>
        <w:t>Otro</w:t>
      </w:r>
      <w:r w:rsidR="00246399" w:rsidRPr="003629BC">
        <w:rPr>
          <w:lang w:val="es-ES"/>
        </w:rPr>
        <w:t xml:space="preserve"> -</w:t>
      </w:r>
      <w:r w:rsidR="00246399" w:rsidRPr="003629BC">
        <w:rPr>
          <w:rFonts w:ascii="ArialMT" w:hAnsi="ArialMT" w:cs="ArialMT"/>
          <w:lang w:val="es-ES"/>
        </w:rPr>
        <w:t>Especifique</w:t>
      </w:r>
    </w:p>
    <w:p w:rsidR="00246399" w:rsidRPr="003629BC" w:rsidRDefault="00246399" w:rsidP="00246399">
      <w:pPr>
        <w:pStyle w:val="SL-FlLftSgl"/>
        <w:rPr>
          <w:lang w:val="es-ES"/>
        </w:rPr>
      </w:pPr>
    </w:p>
    <w:p w:rsidR="00F966FC" w:rsidRPr="003629BC" w:rsidRDefault="00F966FC" w:rsidP="00F966FC">
      <w:pPr>
        <w:pStyle w:val="SL-FlLftSgl"/>
        <w:rPr>
          <w:lang w:val="es-ES"/>
        </w:rPr>
      </w:pPr>
    </w:p>
    <w:p w:rsidR="00F966FC" w:rsidRPr="003629BC" w:rsidRDefault="00F966FC" w:rsidP="0034685E">
      <w:pPr>
        <w:pStyle w:val="SL-FlLftSgl"/>
        <w:rPr>
          <w:lang w:val="es-ES"/>
        </w:rPr>
      </w:pPr>
    </w:p>
    <w:p w:rsidR="00F966FC" w:rsidRPr="00F70750" w:rsidRDefault="000D5401" w:rsidP="00C469F8">
      <w:pPr>
        <w:pStyle w:val="Q1-FirstLevelQuestion"/>
        <w:rPr>
          <w:lang w:val="es-ES"/>
        </w:rPr>
      </w:pPr>
      <w:r w:rsidRPr="00F70750">
        <w:rPr>
          <w:lang w:val="es-ES"/>
        </w:rPr>
        <w:br w:type="column"/>
      </w:r>
      <w:r w:rsidR="00F966FC" w:rsidRPr="00F70750">
        <w:rPr>
          <w:lang w:val="es-ES"/>
        </w:rPr>
        <w:lastRenderedPageBreak/>
        <w:t>A</w:t>
      </w:r>
      <w:r w:rsidR="00986971" w:rsidRPr="00F70750">
        <w:rPr>
          <w:lang w:val="es-ES"/>
        </w:rPr>
        <w:t>9</w:t>
      </w:r>
      <w:r w:rsidR="00F966FC" w:rsidRPr="00F70750">
        <w:rPr>
          <w:lang w:val="es-ES"/>
        </w:rPr>
        <w:t>.</w:t>
      </w:r>
      <w:r w:rsidR="00F966FC" w:rsidRPr="00F70750">
        <w:rPr>
          <w:lang w:val="es-ES"/>
        </w:rPr>
        <w:tab/>
      </w:r>
      <w:r w:rsidR="00246399" w:rsidRPr="00F70750">
        <w:rPr>
          <w:rFonts w:cs="Arial"/>
          <w:lang w:val="es-ES"/>
        </w:rPr>
        <w:t>¿Cuánta atención le presta a la información sobre salud o temas médicos en cada una de las siguientes fuentes?</w:t>
      </w:r>
    </w:p>
    <w:p w:rsidR="00F966FC" w:rsidRPr="0059103F" w:rsidRDefault="00147165" w:rsidP="006C5C89">
      <w:pPr>
        <w:pStyle w:val="SL-FlLftSgl"/>
        <w:spacing w:after="30"/>
        <w:ind w:right="115"/>
        <w:jc w:val="right"/>
      </w:pPr>
      <w:r>
        <w:rPr>
          <w:noProof/>
        </w:rPr>
        <w:drawing>
          <wp:inline distT="0" distB="0" distL="0" distR="0" wp14:anchorId="7CA6D2B9" wp14:editId="26EEF0E7">
            <wp:extent cx="1187450" cy="843280"/>
            <wp:effectExtent l="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r="10036"/>
                    <a:stretch>
                      <a:fillRect/>
                    </a:stretch>
                  </pic:blipFill>
                  <pic:spPr bwMode="auto">
                    <a:xfrm>
                      <a:off x="0" y="0"/>
                      <a:ext cx="1187450" cy="843280"/>
                    </a:xfrm>
                    <a:prstGeom prst="rect">
                      <a:avLst/>
                    </a:prstGeom>
                    <a:noFill/>
                    <a:ln>
                      <a:noFill/>
                    </a:ln>
                  </pic:spPr>
                </pic:pic>
              </a:graphicData>
            </a:graphic>
          </wp:inline>
        </w:drawing>
      </w:r>
    </w:p>
    <w:tbl>
      <w:tblPr>
        <w:tblW w:w="5040" w:type="dxa"/>
        <w:tblInd w:w="144" w:type="dxa"/>
        <w:shd w:val="clear" w:color="auto" w:fill="FFFFFF"/>
        <w:tblLayout w:type="fixed"/>
        <w:tblCellMar>
          <w:left w:w="29" w:type="dxa"/>
          <w:right w:w="29" w:type="dxa"/>
        </w:tblCellMar>
        <w:tblLook w:val="0000" w:firstRow="0" w:lastRow="0" w:firstColumn="0" w:lastColumn="0" w:noHBand="0" w:noVBand="0"/>
      </w:tblPr>
      <w:tblGrid>
        <w:gridCol w:w="3314"/>
        <w:gridCol w:w="431"/>
        <w:gridCol w:w="432"/>
        <w:gridCol w:w="431"/>
        <w:gridCol w:w="432"/>
      </w:tblGrid>
      <w:tr w:rsidR="00F966FC" w:rsidRPr="0059103F" w:rsidTr="005F48E6">
        <w:trPr>
          <w:cantSplit/>
          <w:trHeight w:hRule="exact" w:val="144"/>
        </w:trPr>
        <w:tc>
          <w:tcPr>
            <w:tcW w:w="3314" w:type="dxa"/>
            <w:shd w:val="clear" w:color="auto" w:fill="FFFFFF"/>
          </w:tcPr>
          <w:p w:rsidR="00F966FC" w:rsidRPr="0059103F" w:rsidRDefault="00EA4DD8" w:rsidP="00F966FC">
            <w:pPr>
              <w:pStyle w:val="A1-1stLeader"/>
              <w:rPr>
                <w:shd w:val="clear" w:color="auto" w:fill="FFFFFF"/>
              </w:rPr>
            </w:pPr>
            <w:r>
              <w:rPr>
                <w:noProof/>
              </w:rPr>
              <mc:AlternateContent>
                <mc:Choice Requires="wpg">
                  <w:drawing>
                    <wp:anchor distT="0" distB="0" distL="114300" distR="114300" simplePos="0" relativeHeight="251703296" behindDoc="0" locked="0" layoutInCell="1" allowOverlap="1" wp14:anchorId="379CA4C3" wp14:editId="0F699453">
                      <wp:simplePos x="0" y="0"/>
                      <wp:positionH relativeFrom="column">
                        <wp:posOffset>2082800</wp:posOffset>
                      </wp:positionH>
                      <wp:positionV relativeFrom="paragraph">
                        <wp:posOffset>0</wp:posOffset>
                      </wp:positionV>
                      <wp:extent cx="1093470" cy="92710"/>
                      <wp:effectExtent l="0" t="0" r="0" b="2540"/>
                      <wp:wrapNone/>
                      <wp:docPr id="542" name="Group 19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3470" cy="92710"/>
                                <a:chOff x="4110" y="8166"/>
                                <a:chExt cx="1722" cy="146"/>
                              </a:xfrm>
                            </wpg:grpSpPr>
                            <wps:wsp>
                              <wps:cNvPr id="543" name="AutoShape 133"/>
                              <wps:cNvSpPr>
                                <a:spLocks noChangeArrowheads="1"/>
                              </wps:cNvSpPr>
                              <wps:spPr bwMode="auto">
                                <a:xfrm rot="10800000">
                                  <a:off x="4110" y="8168"/>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2" name="AutoShape 134"/>
                              <wps:cNvSpPr>
                                <a:spLocks noChangeArrowheads="1"/>
                              </wps:cNvSpPr>
                              <wps:spPr bwMode="auto">
                                <a:xfrm rot="10800000">
                                  <a:off x="4538" y="8168"/>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3" name="AutoShape 135"/>
                              <wps:cNvSpPr>
                                <a:spLocks noChangeArrowheads="1"/>
                              </wps:cNvSpPr>
                              <wps:spPr bwMode="auto">
                                <a:xfrm rot="10800000">
                                  <a:off x="4967" y="8168"/>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4" name="AutoShape 136"/>
                              <wps:cNvSpPr>
                                <a:spLocks noChangeArrowheads="1"/>
                              </wps:cNvSpPr>
                              <wps:spPr bwMode="auto">
                                <a:xfrm rot="10800000">
                                  <a:off x="5400" y="816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2" o:spid="_x0000_s1026" style="position:absolute;margin-left:164pt;margin-top:0;width:86.1pt;height:7.3pt;z-index:251703296" coordorigin="4110,8166" coordsize="172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">
                      <v:shape id="AutoShape 133" o:spid="_x0000_s1027" type="#_x0000_t5" style="position:absolute;left:4110;top:8168;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cuq8UA&#10;AADcAAAADwAAAGRycy9kb3ducmV2LnhtbESPQWvCQBSE7wX/w/IKvdVNrZU2dZUoKPbgQStib4/s&#10;axLMvg27q4n/3hUEj8PMfMOMp52pxZmcrywreOsnIIhzqysuFOx+F6+fIHxA1lhbJgUX8jCd9J7G&#10;mGrb8obO21CICGGfooIyhCaV0uclGfR92xBH7986gyFKV0jtsI1wU8tBkoykwYrjQokNzUvKj9uT&#10;UfCH2dL9XNZ0OHxtBmG2z2i1bpV6ee6ybxCBuvAI39srreBj+A63M/EIy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Ny6rxQAAANwAAAAPAAAAAAAAAAAAAAAAAJgCAABkcnMv&#10;ZG93bnJldi54bWxQSwUGAAAAAAQABAD1AAAAigMAAAAA&#10;" fillcolor="#4f81bd" stroked="f"/>
                      <v:shape id="AutoShape 134" o:spid="_x0000_s1028" type="#_x0000_t5" style="position:absolute;left:4538;top:8168;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k4MQA&#10;AADdAAAADwAAAGRycy9kb3ducmV2LnhtbERPTWvCQBC9F/wPywi91Y2BlhrdSCy02IMHtRS9Ddlp&#10;EpqdDbvbJP57Vyh4m8f7nNV6NK3oyfnGsoL5LAFBXFrdcKXg6/j+9ArCB2SNrWVScCEP63zysMJM&#10;24H31B9CJWII+wwV1CF0mZS+rMmgn9mOOHI/1hkMEbpKaodDDDetTJPkRRpsODbU2NFbTeXv4c8o&#10;OGPx4T4vOzqdFvs0bL4L2u4GpR6nY7EEEWgMd/G/e6vj/MVzCrdv4gk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6pODEAAAA3QAAAA8AAAAAAAAAAAAAAAAAmAIAAGRycy9k&#10;b3ducmV2LnhtbFBLBQYAAAAABAAEAPUAAACJAwAAAAA=&#10;" fillcolor="#4f81bd" stroked="f"/>
                      <v:shape id="AutoShape 135" o:spid="_x0000_s1029" type="#_x0000_t5" style="position:absolute;left:4967;top:8168;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YBe8QA&#10;AADdAAAADwAAAGRycy9kb3ducmV2LnhtbERPTWvCQBC9F/oflhF6qxstlRqzkVSw6MGDthS9Ddlp&#10;EpqdDbtbE/99VxC8zeN9TrYcTCvO5HxjWcFknIAgLq1uuFLw9bl+fgPhA7LG1jIpuJCHZf74kGGq&#10;bc97Oh9CJWII+xQV1CF0qZS+rMmgH9uOOHI/1hkMEbpKaod9DDetnCbJTBpsODbU2NGqpvL38GcU&#10;nLD4cNvLjo7H+X4a3r8L2ux6pZ5GQ7EAEWgId/HNvdFx/vz1Ba7fxB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2AXvEAAAA3QAAAA8AAAAAAAAAAAAAAAAAmAIAAGRycy9k&#10;b3ducmV2LnhtbFBLBQYAAAAABAAEAPUAAACJAwAAAAA=&#10;" fillcolor="#4f81bd" stroked="f"/>
                      <v:shape id="AutoShape 136" o:spid="_x0000_s1030" type="#_x0000_t5" style="position:absolute;left:5400;top:816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ZD8QA&#10;AADdAAAADwAAAGRycy9kb3ducmV2LnhtbERPTWvCQBC9F/oflhF6qxullRqzkVSw6MGDthS9Ddlp&#10;EpqdDbtbE/99VxC8zeN9TrYcTCvO5HxjWcFknIAgLq1uuFLw9bl+fgPhA7LG1jIpuJCHZf74kGGq&#10;bc97Oh9CJWII+xQV1CF0qZS+rMmgH9uOOHI/1hkMEbpKaod9DDetnCbJTBpsODbU2NGqpvL38GcU&#10;nLD4cNvLjo7H+X4a3r8L2ux6pZ5GQ7EAEWgId/HNvdFx/vz1Ba7fxB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fmQ/EAAAA3QAAAA8AAAAAAAAAAAAAAAAAmAIAAGRycy9k&#10;b3ducmV2LnhtbFBLBQYAAAAABAAEAPUAAACJAwAAAAA=&#10;" fillcolor="#4f81bd" stroked="f"/>
                    </v:group>
                  </w:pict>
                </mc:Fallback>
              </mc:AlternateContent>
            </w:r>
          </w:p>
        </w:tc>
        <w:tc>
          <w:tcPr>
            <w:tcW w:w="431" w:type="dxa"/>
            <w:shd w:val="clear" w:color="auto" w:fill="FFFFFF"/>
            <w:vAlign w:val="bottom"/>
          </w:tcPr>
          <w:p w:rsidR="00F966FC" w:rsidRPr="0059103F" w:rsidRDefault="00F966FC" w:rsidP="00F966FC">
            <w:pPr>
              <w:pStyle w:val="A1-1stLeader"/>
              <w:rPr>
                <w:shd w:val="clear" w:color="auto" w:fill="FFFFFF"/>
              </w:rPr>
            </w:pPr>
          </w:p>
        </w:tc>
        <w:tc>
          <w:tcPr>
            <w:tcW w:w="432" w:type="dxa"/>
            <w:shd w:val="clear" w:color="auto" w:fill="FFFFFF"/>
            <w:vAlign w:val="bottom"/>
          </w:tcPr>
          <w:p w:rsidR="00F966FC" w:rsidRPr="0059103F" w:rsidRDefault="00F966FC" w:rsidP="00F966FC">
            <w:pPr>
              <w:pStyle w:val="A1-1stLeader"/>
              <w:rPr>
                <w:shd w:val="clear" w:color="auto" w:fill="FFFFFF"/>
              </w:rPr>
            </w:pPr>
          </w:p>
        </w:tc>
        <w:tc>
          <w:tcPr>
            <w:tcW w:w="431" w:type="dxa"/>
            <w:shd w:val="clear" w:color="auto" w:fill="FFFFFF"/>
            <w:vAlign w:val="bottom"/>
          </w:tcPr>
          <w:p w:rsidR="00F966FC" w:rsidRPr="0059103F" w:rsidRDefault="00F966FC" w:rsidP="00F966FC">
            <w:pPr>
              <w:pStyle w:val="A1-1stLeader"/>
              <w:rPr>
                <w:shd w:val="clear" w:color="auto" w:fill="FFFFFF"/>
              </w:rPr>
            </w:pPr>
          </w:p>
        </w:tc>
        <w:tc>
          <w:tcPr>
            <w:tcW w:w="432" w:type="dxa"/>
            <w:shd w:val="clear" w:color="auto" w:fill="FFFFFF"/>
            <w:vAlign w:val="bottom"/>
          </w:tcPr>
          <w:p w:rsidR="00F966FC" w:rsidRPr="0059103F" w:rsidRDefault="00F966FC" w:rsidP="00F966FC">
            <w:pPr>
              <w:pStyle w:val="A1-1stLeader"/>
              <w:rPr>
                <w:shd w:val="clear" w:color="auto" w:fill="FFFFFF"/>
              </w:rPr>
            </w:pPr>
          </w:p>
        </w:tc>
      </w:tr>
      <w:tr w:rsidR="00F966FC" w:rsidRPr="004E6DCF" w:rsidTr="005F48E6">
        <w:trPr>
          <w:cantSplit/>
          <w:trHeight w:val="144"/>
        </w:trPr>
        <w:tc>
          <w:tcPr>
            <w:tcW w:w="3314" w:type="dxa"/>
            <w:shd w:val="clear" w:color="auto" w:fill="FFFFFF"/>
          </w:tcPr>
          <w:p w:rsidR="00F966FC" w:rsidRPr="004E6DCF" w:rsidRDefault="00F966FC" w:rsidP="00EE0ABE">
            <w:pPr>
              <w:pStyle w:val="TX-TableText"/>
            </w:pPr>
            <w:r w:rsidRPr="004E6DCF">
              <w:t>a.</w:t>
            </w:r>
            <w:r w:rsidRPr="004E6DCF">
              <w:tab/>
            </w:r>
            <w:r w:rsidR="00EE0ABE" w:rsidRPr="004E6DCF">
              <w:t>Periódicos en línea</w:t>
            </w:r>
            <w:r w:rsidRPr="004E6DCF">
              <w:tab/>
            </w:r>
          </w:p>
        </w:tc>
        <w:tc>
          <w:tcPr>
            <w:tcW w:w="431"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2"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1"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2"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F966FC" w:rsidRPr="004E6DCF" w:rsidTr="005F48E6">
        <w:trPr>
          <w:cantSplit/>
          <w:trHeight w:val="144"/>
        </w:trPr>
        <w:tc>
          <w:tcPr>
            <w:tcW w:w="3314" w:type="dxa"/>
            <w:shd w:val="clear" w:color="auto" w:fill="FFFFFF"/>
          </w:tcPr>
          <w:p w:rsidR="00F966FC" w:rsidRPr="004E6DCF" w:rsidRDefault="00F966FC" w:rsidP="00EE0ABE">
            <w:pPr>
              <w:pStyle w:val="TX-TableText"/>
            </w:pPr>
            <w:r w:rsidRPr="004E6DCF">
              <w:t>b.</w:t>
            </w:r>
            <w:r w:rsidRPr="004E6DCF">
              <w:tab/>
            </w:r>
            <w:r w:rsidR="00EE0ABE" w:rsidRPr="004E6DCF">
              <w:t>Periódicos impreses</w:t>
            </w:r>
            <w:r w:rsidRPr="004E6DCF">
              <w:tab/>
            </w:r>
          </w:p>
        </w:tc>
        <w:tc>
          <w:tcPr>
            <w:tcW w:w="431"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2"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1"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2"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F966FC" w:rsidRPr="004E6DCF" w:rsidTr="005F48E6">
        <w:trPr>
          <w:cantSplit/>
          <w:trHeight w:val="144"/>
        </w:trPr>
        <w:tc>
          <w:tcPr>
            <w:tcW w:w="3314" w:type="dxa"/>
            <w:shd w:val="clear" w:color="auto" w:fill="FFFFFF"/>
          </w:tcPr>
          <w:p w:rsidR="00F966FC" w:rsidRPr="004E6DCF" w:rsidRDefault="00FA0BD9" w:rsidP="00EE0ABE">
            <w:pPr>
              <w:pStyle w:val="TX-TableText"/>
              <w:rPr>
                <w:lang w:val="es-ES"/>
              </w:rPr>
            </w:pPr>
            <w:r w:rsidRPr="004E6DCF">
              <w:rPr>
                <w:lang w:val="es-ES"/>
              </w:rPr>
              <w:t>c.</w:t>
            </w:r>
            <w:r w:rsidRPr="004E6DCF">
              <w:rPr>
                <w:lang w:val="es-ES"/>
              </w:rPr>
              <w:tab/>
            </w:r>
            <w:r w:rsidR="00EE0ABE" w:rsidRPr="004E6DCF">
              <w:rPr>
                <w:lang w:val="es-ES"/>
              </w:rPr>
              <w:t>Revistas o boletines especiales sobre la salud o la medicina</w:t>
            </w:r>
            <w:r w:rsidR="00F966FC" w:rsidRPr="004E6DCF">
              <w:rPr>
                <w:lang w:val="es-ES"/>
              </w:rPr>
              <w:tab/>
            </w:r>
          </w:p>
        </w:tc>
        <w:tc>
          <w:tcPr>
            <w:tcW w:w="431"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2"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1"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2"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F966FC" w:rsidRPr="004E6DCF" w:rsidTr="005F48E6">
        <w:trPr>
          <w:cantSplit/>
          <w:trHeight w:val="144"/>
        </w:trPr>
        <w:tc>
          <w:tcPr>
            <w:tcW w:w="3314" w:type="dxa"/>
            <w:shd w:val="clear" w:color="auto" w:fill="FFFFFF"/>
          </w:tcPr>
          <w:p w:rsidR="00F966FC" w:rsidRPr="004E6DCF" w:rsidRDefault="00F966FC" w:rsidP="00EE0ABE">
            <w:pPr>
              <w:pStyle w:val="TX-TableText"/>
            </w:pPr>
            <w:r w:rsidRPr="004E6DCF">
              <w:t>d.</w:t>
            </w:r>
            <w:r w:rsidRPr="004E6DCF">
              <w:tab/>
              <w:t>Internet</w:t>
            </w:r>
            <w:r w:rsidRPr="004E6DCF">
              <w:tab/>
            </w:r>
          </w:p>
        </w:tc>
        <w:tc>
          <w:tcPr>
            <w:tcW w:w="431"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2"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1"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2"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F966FC" w:rsidRPr="004E6DCF" w:rsidTr="005F48E6">
        <w:trPr>
          <w:cantSplit/>
          <w:trHeight w:val="144"/>
        </w:trPr>
        <w:tc>
          <w:tcPr>
            <w:tcW w:w="3314" w:type="dxa"/>
            <w:shd w:val="clear" w:color="auto" w:fill="FFFFFF"/>
          </w:tcPr>
          <w:p w:rsidR="00F966FC" w:rsidRPr="004E6DCF" w:rsidRDefault="00F966FC" w:rsidP="00EE0ABE">
            <w:pPr>
              <w:pStyle w:val="TX-TableText"/>
            </w:pPr>
            <w:r w:rsidRPr="004E6DCF">
              <w:t>e.</w:t>
            </w:r>
            <w:r w:rsidRPr="004E6DCF">
              <w:tab/>
            </w:r>
            <w:r w:rsidR="00EE0ABE" w:rsidRPr="004E6DCF">
              <w:t>Radio</w:t>
            </w:r>
            <w:r w:rsidRPr="004E6DCF">
              <w:tab/>
            </w:r>
          </w:p>
        </w:tc>
        <w:tc>
          <w:tcPr>
            <w:tcW w:w="431"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2"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1"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2"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F966FC" w:rsidRPr="004E6DCF" w:rsidTr="005F48E6">
        <w:trPr>
          <w:cantSplit/>
          <w:trHeight w:val="144"/>
        </w:trPr>
        <w:tc>
          <w:tcPr>
            <w:tcW w:w="3314" w:type="dxa"/>
            <w:shd w:val="clear" w:color="auto" w:fill="FFFFFF"/>
          </w:tcPr>
          <w:p w:rsidR="00F966FC" w:rsidRPr="004E6DCF" w:rsidRDefault="00F966FC" w:rsidP="00EE0ABE">
            <w:pPr>
              <w:pStyle w:val="TX-TableText"/>
              <w:rPr>
                <w:lang w:val="es-ES"/>
              </w:rPr>
            </w:pPr>
            <w:r w:rsidRPr="004E6DCF">
              <w:rPr>
                <w:lang w:val="es-ES"/>
              </w:rPr>
              <w:t>f.</w:t>
            </w:r>
            <w:r w:rsidRPr="004E6DCF">
              <w:rPr>
                <w:lang w:val="es-ES"/>
              </w:rPr>
              <w:tab/>
            </w:r>
            <w:r w:rsidR="00EE0ABE" w:rsidRPr="004E6DCF">
              <w:rPr>
                <w:lang w:val="es-ES"/>
              </w:rPr>
              <w:t>Programas de noticias de la televisión local</w:t>
            </w:r>
            <w:r w:rsidRPr="004E6DCF">
              <w:rPr>
                <w:lang w:val="es-ES"/>
              </w:rPr>
              <w:tab/>
            </w:r>
          </w:p>
        </w:tc>
        <w:tc>
          <w:tcPr>
            <w:tcW w:w="431"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2"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1"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2"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F966FC" w:rsidRPr="004E6DCF" w:rsidTr="005F48E6">
        <w:trPr>
          <w:cantSplit/>
          <w:trHeight w:val="144"/>
        </w:trPr>
        <w:tc>
          <w:tcPr>
            <w:tcW w:w="3314" w:type="dxa"/>
            <w:shd w:val="clear" w:color="auto" w:fill="FFFFFF"/>
          </w:tcPr>
          <w:p w:rsidR="00F966FC" w:rsidRPr="004E6DCF" w:rsidRDefault="00F966FC" w:rsidP="00EE0ABE">
            <w:pPr>
              <w:pStyle w:val="TX-TableText"/>
              <w:rPr>
                <w:lang w:val="es-ES"/>
              </w:rPr>
            </w:pPr>
            <w:r w:rsidRPr="004E6DCF">
              <w:rPr>
                <w:lang w:val="es-ES"/>
              </w:rPr>
              <w:t>g.</w:t>
            </w:r>
            <w:r w:rsidRPr="004E6DCF">
              <w:rPr>
                <w:lang w:val="es-ES"/>
              </w:rPr>
              <w:tab/>
            </w:r>
            <w:r w:rsidR="00EE0ABE" w:rsidRPr="004E6DCF">
              <w:rPr>
                <w:lang w:val="es-ES"/>
              </w:rPr>
              <w:t>Programas de noticias de la televisión nacional o por cable</w:t>
            </w:r>
            <w:r w:rsidRPr="004E6DCF">
              <w:rPr>
                <w:lang w:val="es-ES"/>
              </w:rPr>
              <w:tab/>
            </w:r>
          </w:p>
        </w:tc>
        <w:tc>
          <w:tcPr>
            <w:tcW w:w="431"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2"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1"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2" w:type="dxa"/>
            <w:shd w:val="clear" w:color="auto" w:fill="FFFFFF"/>
            <w:vAlign w:val="bottom"/>
          </w:tcPr>
          <w:p w:rsidR="00F966FC"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AD7AC9" w:rsidRPr="004E6DCF" w:rsidTr="005F48E6">
        <w:trPr>
          <w:cantSplit/>
          <w:trHeight w:val="144"/>
        </w:trPr>
        <w:tc>
          <w:tcPr>
            <w:tcW w:w="3314" w:type="dxa"/>
            <w:shd w:val="clear" w:color="auto" w:fill="FFFFFF"/>
          </w:tcPr>
          <w:p w:rsidR="00AD7AC9" w:rsidRPr="004E6DCF" w:rsidRDefault="00AD7AC9" w:rsidP="00EE0ABE">
            <w:pPr>
              <w:pStyle w:val="TX-TableText"/>
            </w:pPr>
            <w:r w:rsidRPr="004E6DCF">
              <w:t>h.</w:t>
            </w:r>
            <w:r w:rsidRPr="004E6DCF">
              <w:tab/>
              <w:t>T</w:t>
            </w:r>
            <w:r w:rsidR="00EE0ABE" w:rsidRPr="004E6DCF">
              <w:t>elevisión</w:t>
            </w:r>
            <w:r w:rsidRPr="004E6DCF">
              <w:t xml:space="preserve"> </w:t>
            </w:r>
            <w:r w:rsidR="00EE0ABE" w:rsidRPr="004E6DCF">
              <w:t>en general</w:t>
            </w:r>
            <w:r w:rsidRPr="004E6DCF">
              <w:tab/>
            </w:r>
          </w:p>
        </w:tc>
        <w:tc>
          <w:tcPr>
            <w:tcW w:w="431" w:type="dxa"/>
            <w:shd w:val="clear" w:color="auto" w:fill="FFFFFF"/>
            <w:vAlign w:val="bottom"/>
          </w:tcPr>
          <w:p w:rsidR="00AD7AC9"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AD7AC9"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2" w:type="dxa"/>
            <w:shd w:val="clear" w:color="auto" w:fill="FFFFFF"/>
            <w:vAlign w:val="bottom"/>
          </w:tcPr>
          <w:p w:rsidR="00AD7AC9"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AD7AC9"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1" w:type="dxa"/>
            <w:shd w:val="clear" w:color="auto" w:fill="FFFFFF"/>
            <w:vAlign w:val="bottom"/>
          </w:tcPr>
          <w:p w:rsidR="00AD7AC9"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AD7AC9"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2" w:type="dxa"/>
            <w:shd w:val="clear" w:color="auto" w:fill="FFFFFF"/>
            <w:vAlign w:val="bottom"/>
          </w:tcPr>
          <w:p w:rsidR="00AD7AC9"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AD7AC9"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AD7AC9" w:rsidRPr="004E6DCF" w:rsidTr="005F48E6">
        <w:trPr>
          <w:cantSplit/>
          <w:trHeight w:val="144"/>
        </w:trPr>
        <w:tc>
          <w:tcPr>
            <w:tcW w:w="3314" w:type="dxa"/>
            <w:shd w:val="clear" w:color="auto" w:fill="FFFFFF"/>
          </w:tcPr>
          <w:p w:rsidR="00AD7AC9" w:rsidRPr="004E6DCF" w:rsidRDefault="00AD7AC9" w:rsidP="00EE0ABE">
            <w:pPr>
              <w:pStyle w:val="TX-TableText"/>
              <w:rPr>
                <w:lang w:val="es-ES"/>
              </w:rPr>
            </w:pPr>
            <w:r w:rsidRPr="004E6DCF">
              <w:rPr>
                <w:lang w:val="es-ES"/>
              </w:rPr>
              <w:t>h.</w:t>
            </w:r>
            <w:r w:rsidRPr="004E6DCF">
              <w:rPr>
                <w:lang w:val="es-ES"/>
              </w:rPr>
              <w:tab/>
              <w:t>S</w:t>
            </w:r>
            <w:r w:rsidR="00EE0ABE" w:rsidRPr="004E6DCF">
              <w:rPr>
                <w:lang w:val="es-ES"/>
              </w:rPr>
              <w:t xml:space="preserve">itios de redes sociales, como </w:t>
            </w:r>
            <w:r w:rsidRPr="004E6DCF">
              <w:rPr>
                <w:lang w:val="es-ES"/>
              </w:rPr>
              <w:t>Facebook o Twitter</w:t>
            </w:r>
            <w:r w:rsidRPr="004E6DCF">
              <w:rPr>
                <w:lang w:val="es-ES"/>
              </w:rPr>
              <w:tab/>
            </w:r>
          </w:p>
        </w:tc>
        <w:tc>
          <w:tcPr>
            <w:tcW w:w="431" w:type="dxa"/>
            <w:shd w:val="clear" w:color="auto" w:fill="FFFFFF"/>
            <w:vAlign w:val="bottom"/>
          </w:tcPr>
          <w:p w:rsidR="00AD7AC9"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AD7AC9"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2" w:type="dxa"/>
            <w:shd w:val="clear" w:color="auto" w:fill="FFFFFF"/>
            <w:vAlign w:val="bottom"/>
          </w:tcPr>
          <w:p w:rsidR="00AD7AC9"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AD7AC9"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1" w:type="dxa"/>
            <w:shd w:val="clear" w:color="auto" w:fill="FFFFFF"/>
            <w:vAlign w:val="bottom"/>
          </w:tcPr>
          <w:p w:rsidR="00AD7AC9"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AD7AC9"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2" w:type="dxa"/>
            <w:shd w:val="clear" w:color="auto" w:fill="FFFFFF"/>
            <w:vAlign w:val="bottom"/>
          </w:tcPr>
          <w:p w:rsidR="00AD7AC9" w:rsidRPr="004E6DCF" w:rsidRDefault="00107FC6" w:rsidP="009D6783">
            <w:pPr>
              <w:pStyle w:val="TX-TableText"/>
              <w:ind w:left="0" w:right="0" w:firstLine="0"/>
              <w:jc w:val="center"/>
            </w:pPr>
            <w:r w:rsidRPr="004E6DCF">
              <w:rPr>
                <w:shd w:val="clear" w:color="auto" w:fill="FFFFFF"/>
              </w:rPr>
              <w:fldChar w:fldCharType="begin">
                <w:ffData>
                  <w:name w:val="Check3"/>
                  <w:enabled/>
                  <w:calcOnExit w:val="0"/>
                  <w:checkBox>
                    <w:sizeAuto/>
                    <w:default w:val="0"/>
                  </w:checkBox>
                </w:ffData>
              </w:fldChar>
            </w:r>
            <w:r w:rsidR="00AD7AC9"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bl>
    <w:p w:rsidR="00F966FC" w:rsidRPr="004E6DCF" w:rsidRDefault="00F966FC" w:rsidP="009D6783">
      <w:pPr>
        <w:pStyle w:val="SL-FlLftSgl"/>
      </w:pPr>
    </w:p>
    <w:p w:rsidR="009D6783" w:rsidRPr="004E6DCF" w:rsidRDefault="009D6783" w:rsidP="009D6783">
      <w:pPr>
        <w:pStyle w:val="SL-FlLftSgl"/>
      </w:pPr>
    </w:p>
    <w:p w:rsidR="00D60BDE" w:rsidRPr="004E6DCF" w:rsidRDefault="00D60BDE" w:rsidP="00D60BDE">
      <w:pPr>
        <w:keepNext/>
        <w:keepLines/>
        <w:tabs>
          <w:tab w:val="left" w:pos="576"/>
        </w:tabs>
        <w:spacing w:after="160" w:line="240" w:lineRule="atLeast"/>
        <w:ind w:firstLine="0"/>
        <w:jc w:val="left"/>
        <w:rPr>
          <w:sz w:val="24"/>
          <w:lang w:val="es-ES"/>
        </w:rPr>
      </w:pPr>
      <w:r w:rsidRPr="004E6DCF">
        <w:rPr>
          <w:sz w:val="24"/>
          <w:lang w:val="es-ES"/>
        </w:rPr>
        <w:t>A10.</w:t>
      </w:r>
      <w:r w:rsidRPr="004E6DCF">
        <w:rPr>
          <w:sz w:val="24"/>
          <w:lang w:val="es-ES"/>
        </w:rPr>
        <w:tab/>
      </w:r>
      <w:r w:rsidR="00EE0ABE" w:rsidRPr="004E6DCF">
        <w:rPr>
          <w:sz w:val="24"/>
          <w:lang w:val="es-ES"/>
        </w:rPr>
        <w:t>En un día típico entre semana, ¿cuántas horas mira usted la</w:t>
      </w:r>
      <w:r w:rsidRPr="004E6DCF">
        <w:rPr>
          <w:sz w:val="24"/>
          <w:lang w:val="es-ES"/>
        </w:rPr>
        <w:t xml:space="preserve"> televis</w:t>
      </w:r>
      <w:r w:rsidR="00EE0ABE" w:rsidRPr="004E6DCF">
        <w:rPr>
          <w:sz w:val="24"/>
          <w:lang w:val="es-ES"/>
        </w:rPr>
        <w:t>ió</w:t>
      </w:r>
      <w:r w:rsidRPr="004E6DCF">
        <w:rPr>
          <w:sz w:val="24"/>
          <w:lang w:val="es-ES"/>
        </w:rPr>
        <w:t>n?</w:t>
      </w:r>
    </w:p>
    <w:p w:rsidR="00D60BDE" w:rsidRPr="004E6DCF" w:rsidRDefault="00D60BDE" w:rsidP="00D60BDE">
      <w:pPr>
        <w:keepNext/>
        <w:keepLines/>
        <w:tabs>
          <w:tab w:val="left" w:pos="576"/>
        </w:tabs>
        <w:spacing w:after="160" w:line="240" w:lineRule="atLeast"/>
        <w:ind w:left="504" w:hanging="576"/>
        <w:jc w:val="left"/>
        <w:rPr>
          <w:sz w:val="24"/>
        </w:rPr>
      </w:pPr>
      <w:r w:rsidRPr="004E6DCF">
        <w:rPr>
          <w:sz w:val="24"/>
          <w:lang w:val="es-ES"/>
        </w:rPr>
        <w:tab/>
      </w:r>
      <w:r w:rsidRPr="004E6DCF">
        <w:rPr>
          <w:sz w:val="24"/>
        </w:rPr>
        <w:t xml:space="preserve">_____ </w:t>
      </w:r>
      <w:r w:rsidR="00EE0ABE" w:rsidRPr="004E6DCF">
        <w:rPr>
          <w:sz w:val="24"/>
        </w:rPr>
        <w:t>horas</w:t>
      </w:r>
    </w:p>
    <w:p w:rsidR="00D60BDE" w:rsidRPr="004E6DCF" w:rsidRDefault="00D60BDE" w:rsidP="00D60BDE">
      <w:pPr>
        <w:pStyle w:val="SL-FlLftSgl"/>
      </w:pPr>
    </w:p>
    <w:p w:rsidR="00D60BDE" w:rsidRPr="004E6DCF" w:rsidRDefault="00D60BDE" w:rsidP="00D60BDE">
      <w:pPr>
        <w:keepNext/>
        <w:keepLines/>
        <w:tabs>
          <w:tab w:val="left" w:pos="576"/>
        </w:tabs>
        <w:spacing w:line="240" w:lineRule="atLeast"/>
        <w:ind w:left="504" w:hanging="576"/>
        <w:jc w:val="left"/>
        <w:rPr>
          <w:sz w:val="24"/>
          <w:lang w:val="es-ES"/>
        </w:rPr>
      </w:pPr>
      <w:r w:rsidRPr="004E6DCF">
        <w:rPr>
          <w:sz w:val="24"/>
          <w:lang w:val="es-ES"/>
        </w:rPr>
        <w:t>A11.</w:t>
      </w:r>
      <w:r w:rsidRPr="004E6DCF">
        <w:rPr>
          <w:sz w:val="24"/>
          <w:lang w:val="es-ES"/>
        </w:rPr>
        <w:tab/>
      </w:r>
      <w:r w:rsidR="00EE0ABE" w:rsidRPr="004E6DCF">
        <w:rPr>
          <w:sz w:val="24"/>
          <w:lang w:val="es-ES"/>
        </w:rPr>
        <w:t>En un día típico de fin de semana, ¿cuántas horas escucha usated la</w:t>
      </w:r>
      <w:r w:rsidRPr="004E6DCF">
        <w:rPr>
          <w:sz w:val="24"/>
          <w:lang w:val="es-ES"/>
        </w:rPr>
        <w:t xml:space="preserve"> radio?</w:t>
      </w:r>
    </w:p>
    <w:p w:rsidR="00D60BDE" w:rsidRPr="004E6DCF" w:rsidRDefault="00D60BDE" w:rsidP="00D60BDE">
      <w:pPr>
        <w:keepNext/>
        <w:keepLines/>
        <w:tabs>
          <w:tab w:val="left" w:pos="576"/>
        </w:tabs>
        <w:spacing w:line="240" w:lineRule="atLeast"/>
        <w:ind w:left="504" w:hanging="576"/>
        <w:jc w:val="left"/>
        <w:rPr>
          <w:sz w:val="24"/>
        </w:rPr>
      </w:pPr>
      <w:r w:rsidRPr="004E6DCF">
        <w:rPr>
          <w:sz w:val="24"/>
          <w:lang w:val="es-ES"/>
        </w:rPr>
        <w:tab/>
      </w:r>
      <w:r w:rsidRPr="004E6DCF">
        <w:rPr>
          <w:sz w:val="24"/>
        </w:rPr>
        <w:t xml:space="preserve">_____ </w:t>
      </w:r>
      <w:r w:rsidR="00EE0ABE" w:rsidRPr="004E6DCF">
        <w:rPr>
          <w:sz w:val="24"/>
        </w:rPr>
        <w:t>horas</w:t>
      </w:r>
    </w:p>
    <w:p w:rsidR="00D60BDE" w:rsidRPr="004E6DCF" w:rsidRDefault="00D60BDE" w:rsidP="00D60BDE">
      <w:pPr>
        <w:pStyle w:val="SL-FlLftSgl"/>
      </w:pPr>
    </w:p>
    <w:p w:rsidR="00D60BDE" w:rsidRPr="004E6DCF" w:rsidRDefault="00D60BDE" w:rsidP="00D60BDE">
      <w:pPr>
        <w:pStyle w:val="SL-FlLftSgl"/>
      </w:pPr>
    </w:p>
    <w:p w:rsidR="00D60BDE" w:rsidRPr="004E6DCF" w:rsidRDefault="00D60BDE" w:rsidP="00D60BDE">
      <w:pPr>
        <w:keepNext/>
        <w:keepLines/>
        <w:tabs>
          <w:tab w:val="left" w:pos="576"/>
        </w:tabs>
        <w:spacing w:line="240" w:lineRule="atLeast"/>
        <w:ind w:left="504" w:hanging="576"/>
        <w:jc w:val="left"/>
        <w:rPr>
          <w:sz w:val="24"/>
          <w:lang w:val="es-ES"/>
        </w:rPr>
      </w:pPr>
      <w:r w:rsidRPr="004E6DCF">
        <w:rPr>
          <w:sz w:val="24"/>
          <w:lang w:val="es-ES"/>
        </w:rPr>
        <w:t>A12.</w:t>
      </w:r>
      <w:r w:rsidRPr="004E6DCF">
        <w:rPr>
          <w:sz w:val="24"/>
          <w:lang w:val="es-ES"/>
        </w:rPr>
        <w:tab/>
        <w:t>Dur</w:t>
      </w:r>
      <w:r w:rsidR="00EE0ABE" w:rsidRPr="004E6DCF">
        <w:rPr>
          <w:sz w:val="24"/>
          <w:lang w:val="es-ES"/>
        </w:rPr>
        <w:t>ante una semana típica, ¿cuántas horas mira usted la televisión</w:t>
      </w:r>
      <w:r w:rsidRPr="004E6DCF">
        <w:rPr>
          <w:sz w:val="24"/>
          <w:lang w:val="es-ES"/>
        </w:rPr>
        <w:t>?</w:t>
      </w:r>
    </w:p>
    <w:p w:rsidR="00D60BDE" w:rsidRPr="004E6DCF" w:rsidRDefault="00D60BDE" w:rsidP="00D60BDE">
      <w:pPr>
        <w:keepNext/>
        <w:keepLines/>
        <w:tabs>
          <w:tab w:val="left" w:pos="576"/>
        </w:tabs>
        <w:spacing w:line="240" w:lineRule="atLeast"/>
        <w:ind w:left="504" w:hanging="576"/>
        <w:jc w:val="left"/>
        <w:rPr>
          <w:sz w:val="24"/>
        </w:rPr>
      </w:pPr>
      <w:r w:rsidRPr="004E6DCF">
        <w:rPr>
          <w:sz w:val="24"/>
          <w:lang w:val="es-ES"/>
        </w:rPr>
        <w:tab/>
      </w:r>
      <w:r w:rsidRPr="004E6DCF">
        <w:rPr>
          <w:sz w:val="24"/>
        </w:rPr>
        <w:t xml:space="preserve">_____ </w:t>
      </w:r>
      <w:r w:rsidR="00EE0ABE" w:rsidRPr="004E6DCF">
        <w:rPr>
          <w:sz w:val="24"/>
        </w:rPr>
        <w:t>horas</w:t>
      </w:r>
    </w:p>
    <w:p w:rsidR="00D60BDE" w:rsidRPr="004E6DCF" w:rsidRDefault="00D60BDE" w:rsidP="00D60BDE">
      <w:pPr>
        <w:pStyle w:val="SL-FlLftSgl"/>
      </w:pPr>
    </w:p>
    <w:p w:rsidR="00D60BDE" w:rsidRPr="004E6DCF" w:rsidRDefault="00D60BDE" w:rsidP="00D60BDE">
      <w:pPr>
        <w:pStyle w:val="SL-FlLftSgl"/>
      </w:pPr>
    </w:p>
    <w:p w:rsidR="00D60BDE" w:rsidRPr="004E6DCF" w:rsidRDefault="00D60BDE" w:rsidP="00D60BDE">
      <w:pPr>
        <w:keepNext/>
        <w:keepLines/>
        <w:tabs>
          <w:tab w:val="left" w:pos="576"/>
        </w:tabs>
        <w:spacing w:line="240" w:lineRule="atLeast"/>
        <w:ind w:left="504" w:hanging="576"/>
        <w:jc w:val="left"/>
        <w:rPr>
          <w:sz w:val="24"/>
          <w:lang w:val="es-ES"/>
        </w:rPr>
      </w:pPr>
      <w:r w:rsidRPr="004E6DCF">
        <w:rPr>
          <w:sz w:val="24"/>
          <w:lang w:val="es-ES"/>
        </w:rPr>
        <w:t>A13.</w:t>
      </w:r>
      <w:r w:rsidRPr="004E6DCF">
        <w:rPr>
          <w:sz w:val="24"/>
          <w:lang w:val="es-ES"/>
        </w:rPr>
        <w:tab/>
        <w:t>Dur</w:t>
      </w:r>
      <w:r w:rsidR="00EE0ABE" w:rsidRPr="004E6DCF">
        <w:rPr>
          <w:sz w:val="24"/>
          <w:lang w:val="es-ES"/>
        </w:rPr>
        <w:t>ante un fin de semana típico, ¿cuántas horas escucha usted la radio</w:t>
      </w:r>
      <w:r w:rsidRPr="004E6DCF">
        <w:rPr>
          <w:sz w:val="24"/>
          <w:lang w:val="es-ES"/>
        </w:rPr>
        <w:t>?</w:t>
      </w:r>
    </w:p>
    <w:p w:rsidR="00D60BDE" w:rsidRPr="004E6DCF" w:rsidRDefault="00D60BDE" w:rsidP="00D60BDE">
      <w:pPr>
        <w:keepNext/>
        <w:keepLines/>
        <w:tabs>
          <w:tab w:val="left" w:pos="576"/>
        </w:tabs>
        <w:spacing w:line="240" w:lineRule="atLeast"/>
        <w:ind w:left="504" w:hanging="576"/>
        <w:jc w:val="left"/>
        <w:rPr>
          <w:sz w:val="24"/>
        </w:rPr>
      </w:pPr>
      <w:r w:rsidRPr="004E6DCF">
        <w:rPr>
          <w:sz w:val="24"/>
          <w:lang w:val="es-ES"/>
        </w:rPr>
        <w:tab/>
      </w:r>
      <w:r w:rsidRPr="004E6DCF">
        <w:rPr>
          <w:sz w:val="24"/>
        </w:rPr>
        <w:t xml:space="preserve">_____ </w:t>
      </w:r>
      <w:r w:rsidR="00EE0ABE" w:rsidRPr="004E6DCF">
        <w:rPr>
          <w:sz w:val="24"/>
        </w:rPr>
        <w:t>horas</w:t>
      </w:r>
    </w:p>
    <w:p w:rsidR="00D60BDE" w:rsidRPr="004E6DCF" w:rsidRDefault="00D60BDE" w:rsidP="00D60BDE">
      <w:pPr>
        <w:pStyle w:val="SL-FlLftSgl"/>
      </w:pPr>
    </w:p>
    <w:p w:rsidR="00D60BDE" w:rsidRPr="004E6DCF" w:rsidRDefault="00D60BDE" w:rsidP="00D60BDE">
      <w:pPr>
        <w:pStyle w:val="SL-FlLftSgl"/>
      </w:pPr>
    </w:p>
    <w:p w:rsidR="00D60BDE" w:rsidRPr="004E6DCF" w:rsidRDefault="00D60BDE" w:rsidP="00D60BDE">
      <w:pPr>
        <w:keepNext/>
        <w:keepLines/>
        <w:tabs>
          <w:tab w:val="left" w:pos="576"/>
        </w:tabs>
        <w:spacing w:line="240" w:lineRule="atLeast"/>
        <w:ind w:left="504" w:hanging="576"/>
        <w:jc w:val="left"/>
        <w:rPr>
          <w:sz w:val="24"/>
          <w:lang w:val="es-ES"/>
        </w:rPr>
      </w:pPr>
      <w:r w:rsidRPr="004E6DCF">
        <w:rPr>
          <w:sz w:val="24"/>
          <w:lang w:val="es-ES"/>
        </w:rPr>
        <w:t>A14.</w:t>
      </w:r>
      <w:r w:rsidRPr="004E6DCF">
        <w:rPr>
          <w:sz w:val="24"/>
          <w:lang w:val="es-ES"/>
        </w:rPr>
        <w:tab/>
        <w:t>Dur</w:t>
      </w:r>
      <w:r w:rsidR="00EE0ABE" w:rsidRPr="004E6DCF">
        <w:rPr>
          <w:sz w:val="24"/>
          <w:lang w:val="es-ES"/>
        </w:rPr>
        <w:t xml:space="preserve">ante un fin de semana típico, ¿cuántas horas utiliza usted </w:t>
      </w:r>
      <w:r w:rsidR="006D3C36" w:rsidRPr="004E6DCF">
        <w:rPr>
          <w:sz w:val="24"/>
          <w:lang w:val="es-ES"/>
        </w:rPr>
        <w:t>el Internet</w:t>
      </w:r>
      <w:r w:rsidRPr="004E6DCF">
        <w:rPr>
          <w:sz w:val="24"/>
          <w:lang w:val="es-ES"/>
        </w:rPr>
        <w:t xml:space="preserve"> </w:t>
      </w:r>
      <w:r w:rsidR="00EE0ABE" w:rsidRPr="004E6DCF">
        <w:rPr>
          <w:sz w:val="24"/>
          <w:lang w:val="es-ES"/>
        </w:rPr>
        <w:t>por razones personales</w:t>
      </w:r>
      <w:r w:rsidRPr="004E6DCF">
        <w:rPr>
          <w:sz w:val="24"/>
          <w:lang w:val="es-ES"/>
        </w:rPr>
        <w:t>?</w:t>
      </w:r>
    </w:p>
    <w:p w:rsidR="00D60BDE" w:rsidRPr="004E6DCF" w:rsidRDefault="00D60BDE" w:rsidP="00D60BDE">
      <w:pPr>
        <w:keepNext/>
        <w:keepLines/>
        <w:tabs>
          <w:tab w:val="left" w:pos="576"/>
        </w:tabs>
        <w:spacing w:line="240" w:lineRule="atLeast"/>
        <w:ind w:left="504" w:hanging="576"/>
        <w:jc w:val="left"/>
        <w:rPr>
          <w:sz w:val="24"/>
        </w:rPr>
      </w:pPr>
      <w:r w:rsidRPr="004E6DCF">
        <w:rPr>
          <w:sz w:val="24"/>
          <w:lang w:val="es-ES"/>
        </w:rPr>
        <w:tab/>
      </w:r>
      <w:r w:rsidRPr="004E6DCF">
        <w:rPr>
          <w:sz w:val="24"/>
        </w:rPr>
        <w:t xml:space="preserve">_____ </w:t>
      </w:r>
      <w:r w:rsidR="00EE0ABE" w:rsidRPr="004E6DCF">
        <w:rPr>
          <w:sz w:val="24"/>
        </w:rPr>
        <w:t>horas</w:t>
      </w:r>
    </w:p>
    <w:p w:rsidR="00D60BDE" w:rsidRPr="006E31AA" w:rsidRDefault="00D60BDE" w:rsidP="00D60BDE">
      <w:pPr>
        <w:pStyle w:val="SL-FlLftSgl"/>
        <w:rPr>
          <w:highlight w:val="green"/>
        </w:rPr>
      </w:pPr>
    </w:p>
    <w:p w:rsidR="00D60BDE" w:rsidRPr="006E31AA" w:rsidRDefault="00D60BDE" w:rsidP="00D60BDE">
      <w:pPr>
        <w:pStyle w:val="SL-FlLftSgl"/>
        <w:rPr>
          <w:highlight w:val="green"/>
        </w:rPr>
      </w:pPr>
    </w:p>
    <w:p w:rsidR="00D60BDE" w:rsidRPr="004E6DCF" w:rsidRDefault="00D60BDE" w:rsidP="00D60BDE">
      <w:pPr>
        <w:keepNext/>
        <w:keepLines/>
        <w:tabs>
          <w:tab w:val="left" w:pos="576"/>
        </w:tabs>
        <w:spacing w:line="240" w:lineRule="atLeast"/>
        <w:ind w:left="504" w:hanging="576"/>
        <w:jc w:val="left"/>
        <w:rPr>
          <w:sz w:val="24"/>
          <w:lang w:val="es-ES"/>
        </w:rPr>
      </w:pPr>
      <w:r w:rsidRPr="004E6DCF">
        <w:rPr>
          <w:sz w:val="24"/>
          <w:lang w:val="es-ES"/>
        </w:rPr>
        <w:lastRenderedPageBreak/>
        <w:t>A15.</w:t>
      </w:r>
      <w:r w:rsidRPr="004E6DCF">
        <w:rPr>
          <w:sz w:val="24"/>
          <w:lang w:val="es-ES"/>
        </w:rPr>
        <w:tab/>
      </w:r>
      <w:r w:rsidR="00EE0ABE" w:rsidRPr="004E6DCF">
        <w:rPr>
          <w:sz w:val="24"/>
          <w:lang w:val="es-ES"/>
        </w:rPr>
        <w:t xml:space="preserve">En los siete últimos días, </w:t>
      </w:r>
      <w:r w:rsidR="00EE0ABE" w:rsidRPr="004E6DCF">
        <w:rPr>
          <w:sz w:val="26"/>
          <w:lang w:val="es-ES"/>
        </w:rPr>
        <w:t>cuántos días leyó usted un periódico</w:t>
      </w:r>
      <w:r w:rsidRPr="004E6DCF">
        <w:rPr>
          <w:sz w:val="24"/>
          <w:lang w:val="es-ES"/>
        </w:rPr>
        <w:t>?</w:t>
      </w:r>
    </w:p>
    <w:p w:rsidR="00D60BDE" w:rsidRPr="004E6DCF" w:rsidRDefault="00D60BDE" w:rsidP="00D60BDE">
      <w:pPr>
        <w:keepNext/>
        <w:keepLines/>
        <w:tabs>
          <w:tab w:val="left" w:pos="576"/>
        </w:tabs>
        <w:spacing w:line="240" w:lineRule="atLeast"/>
        <w:ind w:left="504" w:hanging="576"/>
        <w:jc w:val="left"/>
        <w:rPr>
          <w:sz w:val="24"/>
        </w:rPr>
      </w:pPr>
      <w:r w:rsidRPr="004E6DCF">
        <w:rPr>
          <w:sz w:val="24"/>
          <w:lang w:val="es-ES"/>
        </w:rPr>
        <w:tab/>
      </w:r>
      <w:r w:rsidRPr="004E6DCF">
        <w:rPr>
          <w:sz w:val="24"/>
        </w:rPr>
        <w:t xml:space="preserve">_____ </w:t>
      </w:r>
      <w:r w:rsidR="00EE0ABE" w:rsidRPr="004E6DCF">
        <w:rPr>
          <w:sz w:val="24"/>
        </w:rPr>
        <w:t>días</w:t>
      </w:r>
    </w:p>
    <w:p w:rsidR="00D60BDE" w:rsidRPr="004E6DCF" w:rsidRDefault="00D60BDE" w:rsidP="00D60BDE">
      <w:pPr>
        <w:keepNext/>
        <w:keepLines/>
        <w:tabs>
          <w:tab w:val="left" w:pos="576"/>
        </w:tabs>
        <w:spacing w:line="240" w:lineRule="atLeast"/>
        <w:ind w:left="504" w:hanging="576"/>
        <w:jc w:val="left"/>
        <w:rPr>
          <w:sz w:val="24"/>
        </w:rPr>
      </w:pPr>
    </w:p>
    <w:p w:rsidR="00AD7AC9" w:rsidRPr="004E6DCF" w:rsidRDefault="00AD7AC9" w:rsidP="00AD7AC9">
      <w:pPr>
        <w:pStyle w:val="Q1-FirstLevelQuestion"/>
        <w:rPr>
          <w:lang w:val="es-ES"/>
        </w:rPr>
      </w:pPr>
      <w:r w:rsidRPr="004E6DCF">
        <w:rPr>
          <w:lang w:val="es-ES"/>
        </w:rPr>
        <w:t>A1</w:t>
      </w:r>
      <w:r w:rsidR="00D60BDE" w:rsidRPr="004E6DCF">
        <w:rPr>
          <w:lang w:val="es-ES"/>
        </w:rPr>
        <w:t>6</w:t>
      </w:r>
      <w:r w:rsidRPr="004E6DCF">
        <w:rPr>
          <w:lang w:val="es-ES"/>
        </w:rPr>
        <w:t>.</w:t>
      </w:r>
      <w:r w:rsidRPr="004E6DCF">
        <w:rPr>
          <w:lang w:val="es-ES"/>
        </w:rPr>
        <w:tab/>
      </w:r>
      <w:r w:rsidR="00EE0ABE" w:rsidRPr="004E6DCF">
        <w:rPr>
          <w:lang w:val="es-ES"/>
        </w:rPr>
        <w:t>¿</w:t>
      </w:r>
      <w:r w:rsidRPr="004E6DCF">
        <w:rPr>
          <w:lang w:val="es-ES"/>
        </w:rPr>
        <w:t>Ha</w:t>
      </w:r>
      <w:r w:rsidR="00EE0ABE" w:rsidRPr="004E6DCF">
        <w:rPr>
          <w:lang w:val="es-ES"/>
        </w:rPr>
        <w:t xml:space="preserve"> buscado usted alguna vez información sobre el </w:t>
      </w:r>
      <w:r w:rsidR="00A26B7C" w:rsidRPr="004E6DCF">
        <w:rPr>
          <w:lang w:val="es-ES"/>
        </w:rPr>
        <w:t>tabaco</w:t>
      </w:r>
      <w:r w:rsidR="00EE0ABE" w:rsidRPr="004E6DCF">
        <w:rPr>
          <w:lang w:val="es-ES"/>
        </w:rPr>
        <w:t xml:space="preserve"> de alguna fuente</w:t>
      </w:r>
      <w:r w:rsidRPr="004E6DCF">
        <w:rPr>
          <w:lang w:val="es-ES"/>
        </w:rPr>
        <w:t xml:space="preserve">? </w:t>
      </w:r>
    </w:p>
    <w:p w:rsidR="00AD7AC9" w:rsidRPr="004E6DCF" w:rsidRDefault="00EA4DD8" w:rsidP="00AD7AC9">
      <w:pPr>
        <w:pStyle w:val="A1-1stLeader"/>
      </w:pPr>
      <w:r w:rsidRPr="004E6DCF">
        <w:rPr>
          <w:noProof/>
        </w:rPr>
        <mc:AlternateContent>
          <mc:Choice Requires="wps">
            <w:drawing>
              <wp:anchor distT="0" distB="0" distL="114297" distR="114297" simplePos="0" relativeHeight="251617280" behindDoc="0" locked="0" layoutInCell="1" allowOverlap="1" wp14:anchorId="606BF291" wp14:editId="28458A48">
                <wp:simplePos x="0" y="0"/>
                <wp:positionH relativeFrom="column">
                  <wp:posOffset>45719</wp:posOffset>
                </wp:positionH>
                <wp:positionV relativeFrom="paragraph">
                  <wp:posOffset>59690</wp:posOffset>
                </wp:positionV>
                <wp:extent cx="0" cy="548640"/>
                <wp:effectExtent l="76200" t="0" r="57150" b="60960"/>
                <wp:wrapNone/>
                <wp:docPr id="541"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1617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pt,4.7pt" to="3.6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" strokeweight="1pt">
                <v:stroke endarrow="block" endarrowlength="long"/>
              </v:line>
            </w:pict>
          </mc:Fallback>
        </mc:AlternateContent>
      </w:r>
      <w:r w:rsidRPr="004E6DCF">
        <w:rPr>
          <w:noProof/>
        </w:rPr>
        <mc:AlternateContent>
          <mc:Choice Requires="wps">
            <w:drawing>
              <wp:anchor distT="4294967293" distB="4294967293" distL="114300" distR="114300" simplePos="0" relativeHeight="251616256" behindDoc="0" locked="0" layoutInCell="1" allowOverlap="1" wp14:anchorId="0ED6AB53" wp14:editId="5C774759">
                <wp:simplePos x="0" y="0"/>
                <wp:positionH relativeFrom="column">
                  <wp:posOffset>45720</wp:posOffset>
                </wp:positionH>
                <wp:positionV relativeFrom="paragraph">
                  <wp:posOffset>59689</wp:posOffset>
                </wp:positionV>
                <wp:extent cx="274320" cy="0"/>
                <wp:effectExtent l="0" t="0" r="11430" b="19050"/>
                <wp:wrapNone/>
                <wp:docPr id="540"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flip:x;z-index:2516162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4.7pt" to="25.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" strokeweight="1pt"/>
            </w:pict>
          </mc:Fallback>
        </mc:AlternateContent>
      </w:r>
      <w:r w:rsidR="00107FC6" w:rsidRPr="004E6DCF">
        <w:rPr>
          <w:shd w:val="clear" w:color="auto" w:fill="FFFFFF"/>
        </w:rPr>
        <w:fldChar w:fldCharType="begin">
          <w:ffData>
            <w:name w:val="Check3"/>
            <w:enabled/>
            <w:calcOnExit w:val="0"/>
            <w:checkBox>
              <w:sizeAuto/>
              <w:default w:val="0"/>
            </w:checkBox>
          </w:ffData>
        </w:fldChar>
      </w:r>
      <w:r w:rsidR="00AD7AC9" w:rsidRPr="004E6DCF">
        <w:rPr>
          <w:shd w:val="clear" w:color="auto" w:fill="FFFFFF"/>
        </w:rPr>
        <w:instrText xml:space="preserve"> FORMCHECKBOX </w:instrText>
      </w:r>
      <w:r w:rsidR="00107FC6" w:rsidRPr="004E6DCF">
        <w:rPr>
          <w:shd w:val="clear" w:color="auto" w:fill="FFFFFF"/>
        </w:rPr>
      </w:r>
      <w:r w:rsidR="00107FC6" w:rsidRPr="004E6DCF">
        <w:rPr>
          <w:shd w:val="clear" w:color="auto" w:fill="FFFFFF"/>
        </w:rPr>
        <w:fldChar w:fldCharType="end"/>
      </w:r>
      <w:r w:rsidR="00AD7AC9" w:rsidRPr="004E6DCF">
        <w:tab/>
      </w:r>
      <w:r w:rsidR="00EE0ABE" w:rsidRPr="004E6DCF">
        <w:t>Sí</w:t>
      </w:r>
    </w:p>
    <w:p w:rsidR="00AD7AC9" w:rsidRPr="004E6DCF" w:rsidRDefault="00EA4DD8" w:rsidP="00AD7AC9">
      <w:pPr>
        <w:pStyle w:val="A1-1stLeader"/>
      </w:pPr>
      <w:r w:rsidRPr="004E6DCF">
        <w:rPr>
          <w:noProof/>
        </w:rPr>
        <mc:AlternateContent>
          <mc:Choice Requires="wps">
            <w:drawing>
              <wp:anchor distT="0" distB="0" distL="114300" distR="114300" simplePos="0" relativeHeight="251618304" behindDoc="0" locked="0" layoutInCell="1" allowOverlap="1" wp14:anchorId="66F90403" wp14:editId="7A1BC964">
                <wp:simplePos x="0" y="0"/>
                <wp:positionH relativeFrom="column">
                  <wp:posOffset>738505</wp:posOffset>
                </wp:positionH>
                <wp:positionV relativeFrom="paragraph">
                  <wp:posOffset>64770</wp:posOffset>
                </wp:positionV>
                <wp:extent cx="137160" cy="635"/>
                <wp:effectExtent l="0" t="76200" r="15240" b="94615"/>
                <wp:wrapNone/>
                <wp:docPr id="539" name="Straight Arr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3" o:spid="_x0000_s1026" type="#_x0000_t32" style="position:absolute;margin-left:58.15pt;margin-top:5.1pt;width:10.8pt;height:.0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" strokeweight="1pt">
                <v:stroke endarrow="block"/>
              </v:shape>
            </w:pict>
          </mc:Fallback>
        </mc:AlternateContent>
      </w:r>
      <w:r w:rsidR="00107FC6" w:rsidRPr="004E6DCF">
        <w:rPr>
          <w:shd w:val="clear" w:color="auto" w:fill="FFFFFF"/>
        </w:rPr>
        <w:fldChar w:fldCharType="begin">
          <w:ffData>
            <w:name w:val="Check3"/>
            <w:enabled/>
            <w:calcOnExit w:val="0"/>
            <w:checkBox>
              <w:sizeAuto/>
              <w:default w:val="0"/>
            </w:checkBox>
          </w:ffData>
        </w:fldChar>
      </w:r>
      <w:r w:rsidR="00AD7AC9" w:rsidRPr="004E6DCF">
        <w:rPr>
          <w:shd w:val="clear" w:color="auto" w:fill="FFFFFF"/>
        </w:rPr>
        <w:instrText xml:space="preserve"> FORMCHECKBOX </w:instrText>
      </w:r>
      <w:r w:rsidR="00107FC6" w:rsidRPr="004E6DCF">
        <w:rPr>
          <w:shd w:val="clear" w:color="auto" w:fill="FFFFFF"/>
        </w:rPr>
      </w:r>
      <w:r w:rsidR="00107FC6" w:rsidRPr="004E6DCF">
        <w:rPr>
          <w:shd w:val="clear" w:color="auto" w:fill="FFFFFF"/>
        </w:rPr>
        <w:fldChar w:fldCharType="end"/>
      </w:r>
      <w:r w:rsidR="00AD7AC9" w:rsidRPr="004E6DCF">
        <w:tab/>
        <w:t>No</w:t>
      </w:r>
      <w:r w:rsidR="00AD7AC9" w:rsidRPr="004E6DCF">
        <w:t> </w:t>
      </w:r>
      <w:r w:rsidR="00AD7AC9" w:rsidRPr="004E6DCF">
        <w:t> </w:t>
      </w:r>
      <w:r w:rsidR="00AD7AC9" w:rsidRPr="004E6DCF">
        <w:t> </w:t>
      </w:r>
      <w:r w:rsidR="00AD7AC9" w:rsidRPr="004E6DCF">
        <w:rPr>
          <w:b/>
        </w:rPr>
        <w:t>GO TO Section B</w:t>
      </w:r>
    </w:p>
    <w:p w:rsidR="00A94573" w:rsidRPr="004E6DCF" w:rsidRDefault="00A94573" w:rsidP="008C7EDF">
      <w:pPr>
        <w:pStyle w:val="SL-FlLftSgl"/>
      </w:pPr>
    </w:p>
    <w:p w:rsidR="00A94573" w:rsidRPr="004E6DCF" w:rsidRDefault="00A94573" w:rsidP="008C7EDF">
      <w:pPr>
        <w:pStyle w:val="SL-FlLftSgl"/>
      </w:pPr>
    </w:p>
    <w:p w:rsidR="00AD7AC9" w:rsidRPr="00A908FB" w:rsidRDefault="00EA4DD8" w:rsidP="00AD7AC9">
      <w:pPr>
        <w:pStyle w:val="Q1-FirstLevelQuestion"/>
        <w:rPr>
          <w:highlight w:val="yellow"/>
          <w:lang w:val="es-ES"/>
        </w:rPr>
      </w:pPr>
      <w:r w:rsidRPr="00A908FB">
        <w:rPr>
          <w:noProof/>
          <w:highlight w:val="yellow"/>
        </w:rPr>
        <mc:AlternateContent>
          <mc:Choice Requires="wps">
            <w:drawing>
              <wp:anchor distT="0" distB="0" distL="114300" distR="114300" simplePos="0" relativeHeight="251619328" behindDoc="0" locked="0" layoutInCell="1" allowOverlap="1" wp14:anchorId="170A0D86" wp14:editId="77B57B75">
                <wp:simplePos x="0" y="0"/>
                <wp:positionH relativeFrom="column">
                  <wp:posOffset>612775</wp:posOffset>
                </wp:positionH>
                <wp:positionV relativeFrom="paragraph">
                  <wp:posOffset>539750</wp:posOffset>
                </wp:positionV>
                <wp:extent cx="651510" cy="355600"/>
                <wp:effectExtent l="0" t="0" r="15240" b="6350"/>
                <wp:wrapNone/>
                <wp:docPr id="538"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8FB" w:rsidRPr="00B46C29" w:rsidRDefault="00A908FB" w:rsidP="00AD7AC9">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2" o:spid="_x0000_s1028" type="#_x0000_t202" style="position:absolute;left:0;text-align:left;margin-left:48.25pt;margin-top:42.5pt;width:51.3pt;height:2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LTTswIAALM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" filled="f" stroked="f">
                <v:textbox inset="0,0,0,0">
                  <w:txbxContent>
                    <w:p w:rsidR="00A908FB" w:rsidRPr="00B46C29" w:rsidRDefault="00A908FB" w:rsidP="00AD7AC9">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00AD7AC9" w:rsidRPr="00A908FB">
        <w:rPr>
          <w:highlight w:val="yellow"/>
          <w:lang w:val="es-ES"/>
        </w:rPr>
        <w:t>A</w:t>
      </w:r>
      <w:r w:rsidR="00D60BDE" w:rsidRPr="00A908FB">
        <w:rPr>
          <w:highlight w:val="yellow"/>
          <w:lang w:val="es-ES"/>
        </w:rPr>
        <w:t>17</w:t>
      </w:r>
      <w:r w:rsidR="00AD7AC9" w:rsidRPr="00A908FB">
        <w:rPr>
          <w:highlight w:val="yellow"/>
          <w:lang w:val="es-ES"/>
        </w:rPr>
        <w:t>.</w:t>
      </w:r>
      <w:r w:rsidR="00AD7AC9" w:rsidRPr="00A908FB">
        <w:rPr>
          <w:highlight w:val="yellow"/>
          <w:lang w:val="es-ES"/>
        </w:rPr>
        <w:tab/>
      </w:r>
      <w:r w:rsidR="00EE0ABE" w:rsidRPr="00A908FB">
        <w:rPr>
          <w:highlight w:val="yellow"/>
          <w:lang w:val="es-ES"/>
        </w:rPr>
        <w:t xml:space="preserve">¿Qué clases de información sobre productos de </w:t>
      </w:r>
      <w:r w:rsidR="00A26B7C" w:rsidRPr="00A908FB">
        <w:rPr>
          <w:highlight w:val="yellow"/>
          <w:lang w:val="es-ES"/>
        </w:rPr>
        <w:t>tabaco</w:t>
      </w:r>
      <w:r w:rsidR="00EE0ABE" w:rsidRPr="00A908FB">
        <w:rPr>
          <w:highlight w:val="yellow"/>
          <w:lang w:val="es-ES"/>
        </w:rPr>
        <w:t xml:space="preserve"> ha buscado usted alguna vez de </w:t>
      </w:r>
      <w:r w:rsidR="007F53A3" w:rsidRPr="00A908FB">
        <w:rPr>
          <w:highlight w:val="yellow"/>
          <w:lang w:val="es-ES"/>
        </w:rPr>
        <w:t>alguna</w:t>
      </w:r>
      <w:r w:rsidR="00EE0ABE" w:rsidRPr="00A908FB">
        <w:rPr>
          <w:highlight w:val="yellow"/>
          <w:lang w:val="es-ES"/>
        </w:rPr>
        <w:t xml:space="preserve"> fuente</w:t>
      </w:r>
      <w:r w:rsidR="00AD7AC9" w:rsidRPr="00A908FB">
        <w:rPr>
          <w:highlight w:val="yellow"/>
          <w:lang w:val="es-ES"/>
        </w:rPr>
        <w:t xml:space="preserve">? </w:t>
      </w:r>
    </w:p>
    <w:p w:rsidR="00AD7AC9" w:rsidRPr="00A908FB" w:rsidRDefault="00AD7AC9" w:rsidP="00AD7AC9">
      <w:pPr>
        <w:pStyle w:val="Q1-FirstLevelQuestion"/>
        <w:rPr>
          <w:b/>
          <w:highlight w:val="yellow"/>
          <w:lang w:val="es-ES"/>
        </w:rPr>
      </w:pPr>
      <w:r w:rsidRPr="00A908FB">
        <w:rPr>
          <w:b/>
          <w:highlight w:val="yellow"/>
          <w:lang w:val="es-ES"/>
        </w:rPr>
        <w:tab/>
      </w:r>
      <w:r w:rsidR="00930EFE" w:rsidRPr="00A908FB">
        <w:rPr>
          <w:b/>
          <w:highlight w:val="yellow"/>
          <w:lang w:val="es-ES"/>
        </w:rPr>
        <w:t>Escoja</w:t>
      </w:r>
      <w:r w:rsidRPr="00A908FB">
        <w:rPr>
          <w:b/>
          <w:highlight w:val="yellow"/>
          <w:lang w:val="es-ES"/>
        </w:rPr>
        <w:t xml:space="preserve"> </w:t>
      </w:r>
      <w:r w:rsidR="00107FC6" w:rsidRPr="00A908FB">
        <w:rPr>
          <w:highlight w:val="yellow"/>
          <w:shd w:val="clear" w:color="auto" w:fill="FFFFFF"/>
        </w:rPr>
        <w:fldChar w:fldCharType="begin">
          <w:ffData>
            <w:name w:val="Check3"/>
            <w:enabled/>
            <w:calcOnExit w:val="0"/>
            <w:checkBox>
              <w:sizeAuto/>
              <w:default w:val="0"/>
            </w:checkBox>
          </w:ffData>
        </w:fldChar>
      </w:r>
      <w:r w:rsidRPr="00A908FB">
        <w:rPr>
          <w:highlight w:val="yellow"/>
          <w:shd w:val="clear" w:color="auto" w:fill="FFFFFF"/>
          <w:lang w:val="es-ES"/>
        </w:rPr>
        <w:instrText xml:space="preserve"> FORMCHECKBOX </w:instrText>
      </w:r>
      <w:r w:rsidR="00107FC6" w:rsidRPr="00A908FB">
        <w:rPr>
          <w:highlight w:val="yellow"/>
          <w:shd w:val="clear" w:color="auto" w:fill="FFFFFF"/>
        </w:rPr>
      </w:r>
      <w:r w:rsidR="00107FC6" w:rsidRPr="00A908FB">
        <w:rPr>
          <w:highlight w:val="yellow"/>
          <w:shd w:val="clear" w:color="auto" w:fill="FFFFFF"/>
        </w:rPr>
        <w:fldChar w:fldCharType="end"/>
      </w:r>
      <w:r w:rsidRPr="00A908FB">
        <w:rPr>
          <w:highlight w:val="yellow"/>
          <w:shd w:val="clear" w:color="auto" w:fill="FFFFFF"/>
          <w:lang w:val="es-ES"/>
        </w:rPr>
        <w:t xml:space="preserve"> </w:t>
      </w:r>
      <w:r w:rsidR="007F53A3" w:rsidRPr="00A908FB">
        <w:rPr>
          <w:b/>
          <w:highlight w:val="yellow"/>
          <w:lang w:val="es-ES"/>
        </w:rPr>
        <w:t>todas las que apliquen</w:t>
      </w:r>
      <w:r w:rsidRPr="00A908FB">
        <w:rPr>
          <w:b/>
          <w:highlight w:val="yellow"/>
          <w:lang w:val="es-ES"/>
        </w:rPr>
        <w:t xml:space="preserve">. </w:t>
      </w:r>
    </w:p>
    <w:p w:rsidR="00AD7AC9" w:rsidRPr="00A908FB" w:rsidRDefault="00107FC6" w:rsidP="00AD7AC9">
      <w:pPr>
        <w:pStyle w:val="A1-1stLeader"/>
        <w:rPr>
          <w:highlight w:val="yellow"/>
          <w:lang w:val="es-ES"/>
        </w:rPr>
      </w:pPr>
      <w:r w:rsidRPr="00A908FB">
        <w:rPr>
          <w:highlight w:val="yellow"/>
          <w:shd w:val="clear" w:color="auto" w:fill="FFFFFF"/>
        </w:rPr>
        <w:fldChar w:fldCharType="begin">
          <w:ffData>
            <w:name w:val="Check3"/>
            <w:enabled/>
            <w:calcOnExit w:val="0"/>
            <w:checkBox>
              <w:sizeAuto/>
              <w:default w:val="0"/>
            </w:checkBox>
          </w:ffData>
        </w:fldChar>
      </w:r>
      <w:r w:rsidR="00AD7AC9" w:rsidRPr="00A908FB">
        <w:rPr>
          <w:highlight w:val="yellow"/>
          <w:shd w:val="clear" w:color="auto" w:fill="FFFFFF"/>
          <w:lang w:val="es-ES"/>
        </w:rPr>
        <w:instrText xml:space="preserve"> FORMCHECKBOX </w:instrText>
      </w:r>
      <w:r w:rsidRPr="00A908FB">
        <w:rPr>
          <w:highlight w:val="yellow"/>
          <w:shd w:val="clear" w:color="auto" w:fill="FFFFFF"/>
        </w:rPr>
      </w:r>
      <w:r w:rsidRPr="00A908FB">
        <w:rPr>
          <w:highlight w:val="yellow"/>
          <w:shd w:val="clear" w:color="auto" w:fill="FFFFFF"/>
        </w:rPr>
        <w:fldChar w:fldCharType="end"/>
      </w:r>
      <w:r w:rsidR="007F53A3" w:rsidRPr="00A908FB">
        <w:rPr>
          <w:highlight w:val="yellow"/>
          <w:lang w:val="es-ES"/>
        </w:rPr>
        <w:tab/>
        <w:t>Efectos sobre la salud</w:t>
      </w:r>
    </w:p>
    <w:p w:rsidR="00AD7AC9" w:rsidRPr="00A908FB" w:rsidRDefault="00107FC6" w:rsidP="00AD7AC9">
      <w:pPr>
        <w:pStyle w:val="A1-1stLeader"/>
        <w:rPr>
          <w:highlight w:val="yellow"/>
          <w:lang w:val="es-ES"/>
        </w:rPr>
      </w:pPr>
      <w:r w:rsidRPr="00A908FB">
        <w:rPr>
          <w:highlight w:val="yellow"/>
          <w:shd w:val="clear" w:color="auto" w:fill="FFFFFF"/>
        </w:rPr>
        <w:fldChar w:fldCharType="begin">
          <w:ffData>
            <w:name w:val="Check3"/>
            <w:enabled/>
            <w:calcOnExit w:val="0"/>
            <w:checkBox>
              <w:sizeAuto/>
              <w:default w:val="0"/>
            </w:checkBox>
          </w:ffData>
        </w:fldChar>
      </w:r>
      <w:r w:rsidR="00AD7AC9" w:rsidRPr="00A908FB">
        <w:rPr>
          <w:highlight w:val="yellow"/>
          <w:shd w:val="clear" w:color="auto" w:fill="FFFFFF"/>
          <w:lang w:val="es-ES"/>
        </w:rPr>
        <w:instrText xml:space="preserve"> FORMCHECKBOX </w:instrText>
      </w:r>
      <w:r w:rsidRPr="00A908FB">
        <w:rPr>
          <w:highlight w:val="yellow"/>
          <w:shd w:val="clear" w:color="auto" w:fill="FFFFFF"/>
        </w:rPr>
      </w:r>
      <w:r w:rsidRPr="00A908FB">
        <w:rPr>
          <w:highlight w:val="yellow"/>
          <w:shd w:val="clear" w:color="auto" w:fill="FFFFFF"/>
        </w:rPr>
        <w:fldChar w:fldCharType="end"/>
      </w:r>
      <w:r w:rsidR="00AD7AC9" w:rsidRPr="00A908FB">
        <w:rPr>
          <w:highlight w:val="yellow"/>
          <w:lang w:val="es-ES"/>
        </w:rPr>
        <w:tab/>
        <w:t>Product</w:t>
      </w:r>
      <w:r w:rsidR="007F53A3" w:rsidRPr="00A908FB">
        <w:rPr>
          <w:highlight w:val="yellow"/>
          <w:lang w:val="es-ES"/>
        </w:rPr>
        <w:t>os que dicen que reducen la exposición a ciertos productos químicos o que ofrecen menos riesgo de enfermedad.</w:t>
      </w:r>
    </w:p>
    <w:p w:rsidR="00AD7AC9" w:rsidRPr="00A908FB" w:rsidRDefault="00107FC6" w:rsidP="00AD7AC9">
      <w:pPr>
        <w:pStyle w:val="A1-1stLeader"/>
        <w:rPr>
          <w:highlight w:val="yellow"/>
          <w:lang w:val="es-ES"/>
        </w:rPr>
      </w:pPr>
      <w:r w:rsidRPr="00A908FB">
        <w:rPr>
          <w:highlight w:val="yellow"/>
          <w:shd w:val="clear" w:color="auto" w:fill="FFFFFF"/>
        </w:rPr>
        <w:fldChar w:fldCharType="begin">
          <w:ffData>
            <w:name w:val="Check3"/>
            <w:enabled/>
            <w:calcOnExit w:val="0"/>
            <w:checkBox>
              <w:sizeAuto/>
              <w:default w:val="0"/>
            </w:checkBox>
          </w:ffData>
        </w:fldChar>
      </w:r>
      <w:r w:rsidR="00AD7AC9" w:rsidRPr="00A908FB">
        <w:rPr>
          <w:highlight w:val="yellow"/>
          <w:shd w:val="clear" w:color="auto" w:fill="FFFFFF"/>
          <w:lang w:val="es-ES"/>
        </w:rPr>
        <w:instrText xml:space="preserve"> FORMCHECKBOX </w:instrText>
      </w:r>
      <w:r w:rsidRPr="00A908FB">
        <w:rPr>
          <w:highlight w:val="yellow"/>
          <w:shd w:val="clear" w:color="auto" w:fill="FFFFFF"/>
        </w:rPr>
      </w:r>
      <w:r w:rsidRPr="00A908FB">
        <w:rPr>
          <w:highlight w:val="yellow"/>
          <w:shd w:val="clear" w:color="auto" w:fill="FFFFFF"/>
        </w:rPr>
        <w:fldChar w:fldCharType="end"/>
      </w:r>
      <w:r w:rsidR="00AD7AC9" w:rsidRPr="00A908FB">
        <w:rPr>
          <w:highlight w:val="yellow"/>
          <w:lang w:val="es-ES"/>
        </w:rPr>
        <w:tab/>
      </w:r>
      <w:r w:rsidR="007F53A3" w:rsidRPr="00A908FB">
        <w:rPr>
          <w:highlight w:val="yellow"/>
          <w:lang w:val="es-ES"/>
        </w:rPr>
        <w:t>Ayuda o información para dejar el tabaco</w:t>
      </w:r>
    </w:p>
    <w:p w:rsidR="00AD7AC9" w:rsidRPr="00A908FB" w:rsidRDefault="00107FC6" w:rsidP="00AD7AC9">
      <w:pPr>
        <w:pStyle w:val="A1-1stLeader"/>
        <w:rPr>
          <w:highlight w:val="yellow"/>
          <w:lang w:val="es-ES"/>
        </w:rPr>
      </w:pPr>
      <w:r w:rsidRPr="00A908FB">
        <w:rPr>
          <w:highlight w:val="yellow"/>
          <w:shd w:val="clear" w:color="auto" w:fill="FFFFFF"/>
        </w:rPr>
        <w:fldChar w:fldCharType="begin">
          <w:ffData>
            <w:name w:val="Check3"/>
            <w:enabled/>
            <w:calcOnExit w:val="0"/>
            <w:checkBox>
              <w:sizeAuto/>
              <w:default w:val="0"/>
            </w:checkBox>
          </w:ffData>
        </w:fldChar>
      </w:r>
      <w:r w:rsidR="00AD7AC9" w:rsidRPr="00A908FB">
        <w:rPr>
          <w:highlight w:val="yellow"/>
          <w:shd w:val="clear" w:color="auto" w:fill="FFFFFF"/>
          <w:lang w:val="es-ES"/>
        </w:rPr>
        <w:instrText xml:space="preserve"> FORMCHECKBOX </w:instrText>
      </w:r>
      <w:r w:rsidRPr="00A908FB">
        <w:rPr>
          <w:highlight w:val="yellow"/>
          <w:shd w:val="clear" w:color="auto" w:fill="FFFFFF"/>
        </w:rPr>
      </w:r>
      <w:r w:rsidRPr="00A908FB">
        <w:rPr>
          <w:highlight w:val="yellow"/>
          <w:shd w:val="clear" w:color="auto" w:fill="FFFFFF"/>
        </w:rPr>
        <w:fldChar w:fldCharType="end"/>
      </w:r>
      <w:r w:rsidR="00AD7AC9" w:rsidRPr="00A908FB">
        <w:rPr>
          <w:highlight w:val="yellow"/>
          <w:lang w:val="es-ES"/>
        </w:rPr>
        <w:tab/>
        <w:t>List</w:t>
      </w:r>
      <w:r w:rsidR="007F53A3" w:rsidRPr="00A908FB">
        <w:rPr>
          <w:highlight w:val="yellow"/>
          <w:lang w:val="es-ES"/>
        </w:rPr>
        <w:t>a de productos químicos en los productos de tabaco</w:t>
      </w:r>
    </w:p>
    <w:p w:rsidR="00AD7AC9" w:rsidRPr="00A908FB" w:rsidRDefault="00107FC6" w:rsidP="00AD7AC9">
      <w:pPr>
        <w:pStyle w:val="A1-1stLeader"/>
        <w:rPr>
          <w:highlight w:val="yellow"/>
          <w:lang w:val="es-ES"/>
        </w:rPr>
      </w:pPr>
      <w:r w:rsidRPr="00A908FB">
        <w:rPr>
          <w:highlight w:val="yellow"/>
          <w:shd w:val="clear" w:color="auto" w:fill="FFFFFF"/>
        </w:rPr>
        <w:fldChar w:fldCharType="begin">
          <w:ffData>
            <w:name w:val="Check3"/>
            <w:enabled/>
            <w:calcOnExit w:val="0"/>
            <w:checkBox>
              <w:sizeAuto/>
              <w:default w:val="0"/>
            </w:checkBox>
          </w:ffData>
        </w:fldChar>
      </w:r>
      <w:r w:rsidR="00AD7AC9" w:rsidRPr="00A908FB">
        <w:rPr>
          <w:highlight w:val="yellow"/>
          <w:shd w:val="clear" w:color="auto" w:fill="FFFFFF"/>
          <w:lang w:val="es-ES"/>
        </w:rPr>
        <w:instrText xml:space="preserve"> FORMCHECKBOX </w:instrText>
      </w:r>
      <w:r w:rsidRPr="00A908FB">
        <w:rPr>
          <w:highlight w:val="yellow"/>
          <w:shd w:val="clear" w:color="auto" w:fill="FFFFFF"/>
        </w:rPr>
      </w:r>
      <w:r w:rsidRPr="00A908FB">
        <w:rPr>
          <w:highlight w:val="yellow"/>
          <w:shd w:val="clear" w:color="auto" w:fill="FFFFFF"/>
        </w:rPr>
        <w:fldChar w:fldCharType="end"/>
      </w:r>
      <w:r w:rsidR="00AD7AC9" w:rsidRPr="00A908FB">
        <w:rPr>
          <w:highlight w:val="yellow"/>
          <w:lang w:val="es-ES"/>
        </w:rPr>
        <w:tab/>
        <w:t>Cost</w:t>
      </w:r>
      <w:r w:rsidR="007F53A3" w:rsidRPr="00A908FB">
        <w:rPr>
          <w:highlight w:val="yellow"/>
          <w:lang w:val="es-ES"/>
        </w:rPr>
        <w:t>o/C</w:t>
      </w:r>
      <w:r w:rsidR="00AD7AC9" w:rsidRPr="00A908FB">
        <w:rPr>
          <w:highlight w:val="yellow"/>
          <w:lang w:val="es-ES"/>
        </w:rPr>
        <w:t>upon</w:t>
      </w:r>
      <w:r w:rsidR="007F53A3" w:rsidRPr="00A908FB">
        <w:rPr>
          <w:highlight w:val="yellow"/>
          <w:lang w:val="es-ES"/>
        </w:rPr>
        <w:t>e</w:t>
      </w:r>
      <w:r w:rsidR="00AD7AC9" w:rsidRPr="00A908FB">
        <w:rPr>
          <w:highlight w:val="yellow"/>
          <w:lang w:val="es-ES"/>
        </w:rPr>
        <w:t>s</w:t>
      </w:r>
    </w:p>
    <w:p w:rsidR="00AD7AC9" w:rsidRPr="00A908FB" w:rsidRDefault="00107FC6" w:rsidP="00AD7AC9">
      <w:pPr>
        <w:pStyle w:val="A1-1stLeader"/>
        <w:rPr>
          <w:highlight w:val="yellow"/>
          <w:lang w:val="es-ES"/>
        </w:rPr>
      </w:pPr>
      <w:r w:rsidRPr="00A908FB">
        <w:rPr>
          <w:highlight w:val="yellow"/>
          <w:shd w:val="clear" w:color="auto" w:fill="FFFFFF"/>
        </w:rPr>
        <w:fldChar w:fldCharType="begin">
          <w:ffData>
            <w:name w:val="Check3"/>
            <w:enabled/>
            <w:calcOnExit w:val="0"/>
            <w:checkBox>
              <w:sizeAuto/>
              <w:default w:val="0"/>
            </w:checkBox>
          </w:ffData>
        </w:fldChar>
      </w:r>
      <w:r w:rsidR="00AD7AC9" w:rsidRPr="00A908FB">
        <w:rPr>
          <w:highlight w:val="yellow"/>
          <w:shd w:val="clear" w:color="auto" w:fill="FFFFFF"/>
          <w:lang w:val="es-ES"/>
        </w:rPr>
        <w:instrText xml:space="preserve"> FORMCHECKBOX </w:instrText>
      </w:r>
      <w:r w:rsidRPr="00A908FB">
        <w:rPr>
          <w:highlight w:val="yellow"/>
          <w:shd w:val="clear" w:color="auto" w:fill="FFFFFF"/>
        </w:rPr>
      </w:r>
      <w:r w:rsidRPr="00A908FB">
        <w:rPr>
          <w:highlight w:val="yellow"/>
          <w:shd w:val="clear" w:color="auto" w:fill="FFFFFF"/>
        </w:rPr>
        <w:fldChar w:fldCharType="end"/>
      </w:r>
      <w:r w:rsidR="00AD7AC9" w:rsidRPr="00A908FB">
        <w:rPr>
          <w:highlight w:val="yellow"/>
          <w:lang w:val="es-ES"/>
        </w:rPr>
        <w:tab/>
        <w:t>Instruc</w:t>
      </w:r>
      <w:r w:rsidR="007F53A3" w:rsidRPr="00A908FB">
        <w:rPr>
          <w:highlight w:val="yellow"/>
          <w:lang w:val="es-ES"/>
        </w:rPr>
        <w:t>ciones</w:t>
      </w:r>
      <w:r w:rsidR="00AD7AC9" w:rsidRPr="00A908FB">
        <w:rPr>
          <w:highlight w:val="yellow"/>
          <w:lang w:val="es-ES"/>
        </w:rPr>
        <w:t>/</w:t>
      </w:r>
      <w:r w:rsidR="007F53A3" w:rsidRPr="00A908FB">
        <w:rPr>
          <w:highlight w:val="yellow"/>
          <w:lang w:val="es-ES"/>
        </w:rPr>
        <w:t>guías</w:t>
      </w:r>
    </w:p>
    <w:p w:rsidR="00AD7AC9" w:rsidRPr="00A908FB" w:rsidRDefault="00107FC6" w:rsidP="00AD7AC9">
      <w:pPr>
        <w:pStyle w:val="A1-1stLeader"/>
        <w:rPr>
          <w:highlight w:val="yellow"/>
          <w:lang w:val="es-ES"/>
        </w:rPr>
      </w:pPr>
      <w:r w:rsidRPr="00A908FB">
        <w:rPr>
          <w:highlight w:val="yellow"/>
          <w:shd w:val="clear" w:color="auto" w:fill="FFFFFF"/>
        </w:rPr>
        <w:fldChar w:fldCharType="begin">
          <w:ffData>
            <w:name w:val="Check3"/>
            <w:enabled/>
            <w:calcOnExit w:val="0"/>
            <w:checkBox>
              <w:sizeAuto/>
              <w:default w:val="0"/>
            </w:checkBox>
          </w:ffData>
        </w:fldChar>
      </w:r>
      <w:r w:rsidR="00AD7AC9" w:rsidRPr="00A908FB">
        <w:rPr>
          <w:highlight w:val="yellow"/>
          <w:shd w:val="clear" w:color="auto" w:fill="FFFFFF"/>
          <w:lang w:val="es-ES"/>
        </w:rPr>
        <w:instrText xml:space="preserve"> FORMCHECKBOX </w:instrText>
      </w:r>
      <w:r w:rsidRPr="00A908FB">
        <w:rPr>
          <w:highlight w:val="yellow"/>
          <w:shd w:val="clear" w:color="auto" w:fill="FFFFFF"/>
        </w:rPr>
      </w:r>
      <w:r w:rsidRPr="00A908FB">
        <w:rPr>
          <w:highlight w:val="yellow"/>
          <w:shd w:val="clear" w:color="auto" w:fill="FFFFFF"/>
        </w:rPr>
        <w:fldChar w:fldCharType="end"/>
      </w:r>
      <w:r w:rsidR="00AD7AC9" w:rsidRPr="00A908FB">
        <w:rPr>
          <w:highlight w:val="yellow"/>
          <w:lang w:val="es-ES"/>
        </w:rPr>
        <w:tab/>
      </w:r>
      <w:r w:rsidR="007F53A3" w:rsidRPr="00A908FB">
        <w:rPr>
          <w:highlight w:val="yellow"/>
          <w:lang w:val="es-ES"/>
        </w:rPr>
        <w:t>Dónde comprarlos</w:t>
      </w:r>
    </w:p>
    <w:p w:rsidR="00AD7AC9" w:rsidRPr="00A908FB" w:rsidRDefault="00107FC6" w:rsidP="00AD7AC9">
      <w:pPr>
        <w:pStyle w:val="A1-1stLeader"/>
        <w:rPr>
          <w:highlight w:val="yellow"/>
          <w:lang w:val="es-ES"/>
        </w:rPr>
      </w:pPr>
      <w:r w:rsidRPr="00A908FB">
        <w:rPr>
          <w:highlight w:val="yellow"/>
          <w:shd w:val="clear" w:color="auto" w:fill="FFFFFF"/>
        </w:rPr>
        <w:fldChar w:fldCharType="begin">
          <w:ffData>
            <w:name w:val="Check3"/>
            <w:enabled/>
            <w:calcOnExit w:val="0"/>
            <w:checkBox>
              <w:sizeAuto/>
              <w:default w:val="0"/>
            </w:checkBox>
          </w:ffData>
        </w:fldChar>
      </w:r>
      <w:r w:rsidR="00AD7AC9" w:rsidRPr="00A908FB">
        <w:rPr>
          <w:highlight w:val="yellow"/>
          <w:shd w:val="clear" w:color="auto" w:fill="FFFFFF"/>
          <w:lang w:val="es-ES"/>
        </w:rPr>
        <w:instrText xml:space="preserve"> FORMCHECKBOX </w:instrText>
      </w:r>
      <w:r w:rsidRPr="00A908FB">
        <w:rPr>
          <w:highlight w:val="yellow"/>
          <w:shd w:val="clear" w:color="auto" w:fill="FFFFFF"/>
        </w:rPr>
      </w:r>
      <w:r w:rsidRPr="00A908FB">
        <w:rPr>
          <w:highlight w:val="yellow"/>
          <w:shd w:val="clear" w:color="auto" w:fill="FFFFFF"/>
        </w:rPr>
        <w:fldChar w:fldCharType="end"/>
      </w:r>
      <w:r w:rsidR="00AD7AC9" w:rsidRPr="00A908FB">
        <w:rPr>
          <w:highlight w:val="yellow"/>
          <w:lang w:val="es-ES"/>
        </w:rPr>
        <w:tab/>
        <w:t>Informa</w:t>
      </w:r>
      <w:r w:rsidR="007F53A3" w:rsidRPr="00A908FB">
        <w:rPr>
          <w:highlight w:val="yellow"/>
          <w:lang w:val="es-ES"/>
        </w:rPr>
        <w:t>ción sobre nuevos tipos de productos de tabaco</w:t>
      </w:r>
    </w:p>
    <w:p w:rsidR="00AD7AC9" w:rsidRPr="00A908FB" w:rsidRDefault="00EA4DD8" w:rsidP="00AD7AC9">
      <w:pPr>
        <w:pStyle w:val="A1-1stLeader"/>
        <w:rPr>
          <w:highlight w:val="yellow"/>
        </w:rPr>
      </w:pPr>
      <w:r w:rsidRPr="00A908FB">
        <w:rPr>
          <w:noProof/>
          <w:highlight w:val="yellow"/>
        </w:rPr>
        <mc:AlternateContent>
          <mc:Choice Requires="wps">
            <w:drawing>
              <wp:anchor distT="0" distB="0" distL="114297" distR="114297" simplePos="0" relativeHeight="251622400" behindDoc="0" locked="0" layoutInCell="1" allowOverlap="1" wp14:anchorId="084E3709" wp14:editId="3BA20D97">
                <wp:simplePos x="0" y="0"/>
                <wp:positionH relativeFrom="column">
                  <wp:posOffset>2298699</wp:posOffset>
                </wp:positionH>
                <wp:positionV relativeFrom="paragraph">
                  <wp:posOffset>23495</wp:posOffset>
                </wp:positionV>
                <wp:extent cx="0" cy="210820"/>
                <wp:effectExtent l="76200" t="0" r="57150" b="55880"/>
                <wp:wrapNone/>
                <wp:docPr id="537"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16224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1pt,1.85pt" to="18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" strokeweight="1pt">
                <v:stroke endarrow="block" endarrowlength="long"/>
              </v:line>
            </w:pict>
          </mc:Fallback>
        </mc:AlternateContent>
      </w:r>
      <w:r w:rsidRPr="00A908FB">
        <w:rPr>
          <w:noProof/>
          <w:highlight w:val="yellow"/>
        </w:rPr>
        <mc:AlternateContent>
          <mc:Choice Requires="wps">
            <w:drawing>
              <wp:anchor distT="4294967293" distB="4294967293" distL="114300" distR="114300" simplePos="0" relativeHeight="251621376" behindDoc="0" locked="0" layoutInCell="1" allowOverlap="1" wp14:anchorId="52F031F8" wp14:editId="63B9E84F">
                <wp:simplePos x="0" y="0"/>
                <wp:positionH relativeFrom="column">
                  <wp:posOffset>1939925</wp:posOffset>
                </wp:positionH>
                <wp:positionV relativeFrom="paragraph">
                  <wp:posOffset>23494</wp:posOffset>
                </wp:positionV>
                <wp:extent cx="358775" cy="0"/>
                <wp:effectExtent l="0" t="0" r="22225" b="19050"/>
                <wp:wrapNone/>
                <wp:docPr id="536"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7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flip:x;z-index:251621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75pt,1.85pt" to="18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" strokeweight="1pt"/>
            </w:pict>
          </mc:Fallback>
        </mc:AlternateContent>
      </w:r>
      <w:r w:rsidR="00107FC6" w:rsidRPr="00A908FB">
        <w:rPr>
          <w:highlight w:val="yellow"/>
          <w:shd w:val="clear" w:color="auto" w:fill="FFFFFF"/>
        </w:rPr>
        <w:fldChar w:fldCharType="begin">
          <w:ffData>
            <w:name w:val="Check3"/>
            <w:enabled/>
            <w:calcOnExit w:val="0"/>
            <w:checkBox>
              <w:sizeAuto/>
              <w:default w:val="0"/>
            </w:checkBox>
          </w:ffData>
        </w:fldChar>
      </w:r>
      <w:r w:rsidR="00AD7AC9" w:rsidRPr="00A908FB">
        <w:rPr>
          <w:highlight w:val="yellow"/>
          <w:shd w:val="clear" w:color="auto" w:fill="FFFFFF"/>
        </w:rPr>
        <w:instrText xml:space="preserve"> FORMCHECKBOX </w:instrText>
      </w:r>
      <w:r w:rsidR="00107FC6" w:rsidRPr="00A908FB">
        <w:rPr>
          <w:highlight w:val="yellow"/>
          <w:shd w:val="clear" w:color="auto" w:fill="FFFFFF"/>
        </w:rPr>
      </w:r>
      <w:r w:rsidR="00107FC6" w:rsidRPr="00A908FB">
        <w:rPr>
          <w:highlight w:val="yellow"/>
          <w:shd w:val="clear" w:color="auto" w:fill="FFFFFF"/>
        </w:rPr>
        <w:fldChar w:fldCharType="end"/>
      </w:r>
      <w:r w:rsidR="00AD7AC9" w:rsidRPr="00A908FB">
        <w:rPr>
          <w:highlight w:val="yellow"/>
        </w:rPr>
        <w:tab/>
      </w:r>
      <w:r w:rsidR="007F53A3" w:rsidRPr="00A908FB">
        <w:rPr>
          <w:highlight w:val="yellow"/>
        </w:rPr>
        <w:t xml:space="preserve">Algo diferente </w:t>
      </w:r>
      <w:r w:rsidR="00AD7AC9" w:rsidRPr="00A908FB">
        <w:rPr>
          <w:highlight w:val="yellow"/>
        </w:rPr>
        <w:t>-</w:t>
      </w:r>
      <w:r w:rsidR="007F53A3" w:rsidRPr="00A908FB">
        <w:rPr>
          <w:highlight w:val="yellow"/>
        </w:rPr>
        <w:t>Especifique</w:t>
      </w:r>
      <w:r w:rsidR="00AD7AC9" w:rsidRPr="00A908FB">
        <w:rPr>
          <w:highlight w:val="yellow"/>
        </w:rPr>
        <w:t xml:space="preserve"> </w:t>
      </w:r>
    </w:p>
    <w:p w:rsidR="00A94573" w:rsidRPr="004E6DCF" w:rsidRDefault="00EA4DD8" w:rsidP="008C7EDF">
      <w:pPr>
        <w:pStyle w:val="SL-FlLftSgl"/>
      </w:pPr>
      <w:r w:rsidRPr="00A908FB">
        <w:rPr>
          <w:noProof/>
          <w:highlight w:val="yellow"/>
        </w:rPr>
        <mc:AlternateContent>
          <mc:Choice Requires="wps">
            <w:drawing>
              <wp:anchor distT="0" distB="0" distL="114300" distR="114300" simplePos="0" relativeHeight="251620352" behindDoc="0" locked="0" layoutInCell="1" allowOverlap="1" wp14:anchorId="6E120A25" wp14:editId="451C196A">
                <wp:simplePos x="0" y="0"/>
                <wp:positionH relativeFrom="column">
                  <wp:posOffset>1471930</wp:posOffset>
                </wp:positionH>
                <wp:positionV relativeFrom="paragraph">
                  <wp:posOffset>56515</wp:posOffset>
                </wp:positionV>
                <wp:extent cx="1874520" cy="274320"/>
                <wp:effectExtent l="0" t="0" r="11430" b="11430"/>
                <wp:wrapNone/>
                <wp:docPr id="53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74320"/>
                        </a:xfrm>
                        <a:prstGeom prst="rect">
                          <a:avLst/>
                        </a:prstGeom>
                        <a:solidFill>
                          <a:srgbClr val="FFFFFF"/>
                        </a:solidFill>
                        <a:ln w="3175">
                          <a:solidFill>
                            <a:srgbClr val="000000"/>
                          </a:solidFill>
                          <a:miter lim="800000"/>
                          <a:headEnd/>
                          <a:tailEnd/>
                        </a:ln>
                      </wps:spPr>
                      <wps:txbx>
                        <w:txbxContent>
                          <w:p w:rsidR="00A908FB" w:rsidRDefault="00A908FB" w:rsidP="00AD7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15.9pt;margin-top:4.45pt;width:147.6pt;height:21.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" strokeweight=".25pt">
                <v:textbox>
                  <w:txbxContent>
                    <w:p w:rsidR="00A908FB" w:rsidRDefault="00A908FB" w:rsidP="00AD7AC9"/>
                  </w:txbxContent>
                </v:textbox>
              </v:shape>
            </w:pict>
          </mc:Fallback>
        </mc:AlternateContent>
      </w:r>
    </w:p>
    <w:p w:rsidR="00A94573" w:rsidRPr="004E6DCF" w:rsidRDefault="00A94573" w:rsidP="008C7EDF">
      <w:pPr>
        <w:pStyle w:val="SL-FlLftSgl"/>
      </w:pPr>
    </w:p>
    <w:p w:rsidR="00A94573" w:rsidRPr="004E6DCF" w:rsidRDefault="00A94573" w:rsidP="008C7EDF">
      <w:pPr>
        <w:pStyle w:val="SL-FlLftSgl"/>
      </w:pPr>
    </w:p>
    <w:p w:rsidR="00A94573" w:rsidRPr="004E6DCF" w:rsidRDefault="00A94573" w:rsidP="008C7EDF">
      <w:pPr>
        <w:pStyle w:val="SL-FlLftSgl"/>
      </w:pPr>
    </w:p>
    <w:p w:rsidR="00A94573" w:rsidRPr="004E6DCF" w:rsidRDefault="00A94573" w:rsidP="008C7EDF">
      <w:pPr>
        <w:pStyle w:val="SL-FlLftSgl"/>
      </w:pPr>
    </w:p>
    <w:p w:rsidR="00D60BDE" w:rsidRPr="004E6DCF" w:rsidRDefault="00D60BDE" w:rsidP="008C7EDF">
      <w:pPr>
        <w:pStyle w:val="SL-FlLftSgl"/>
      </w:pPr>
    </w:p>
    <w:p w:rsidR="00AD7AC9" w:rsidRPr="004E6DCF" w:rsidRDefault="00AD7AC9" w:rsidP="00AD7AC9">
      <w:pPr>
        <w:pStyle w:val="Q1-FirstLevelQuestion"/>
        <w:rPr>
          <w:color w:val="FF0000"/>
          <w:sz w:val="18"/>
          <w:szCs w:val="18"/>
          <w:lang w:val="es-ES"/>
        </w:rPr>
      </w:pPr>
      <w:r w:rsidRPr="004E6DCF">
        <w:rPr>
          <w:lang w:val="es-ES"/>
        </w:rPr>
        <w:t>A</w:t>
      </w:r>
      <w:r w:rsidR="00986971" w:rsidRPr="004E6DCF">
        <w:rPr>
          <w:lang w:val="es-ES"/>
        </w:rPr>
        <w:t>1</w:t>
      </w:r>
      <w:r w:rsidR="00D60BDE" w:rsidRPr="004E6DCF">
        <w:rPr>
          <w:lang w:val="es-ES"/>
        </w:rPr>
        <w:t>8</w:t>
      </w:r>
      <w:r w:rsidR="00CF1379" w:rsidRPr="004E6DCF">
        <w:rPr>
          <w:lang w:val="es-ES"/>
        </w:rPr>
        <w:t>.</w:t>
      </w:r>
      <w:r w:rsidR="00CF1379" w:rsidRPr="004E6DCF">
        <w:rPr>
          <w:lang w:val="es-ES"/>
        </w:rPr>
        <w:tab/>
        <w:t>Si usted ha buscado información sobre prod</w:t>
      </w:r>
      <w:r w:rsidR="00513BFC" w:rsidRPr="004E6DCF">
        <w:rPr>
          <w:lang w:val="es-ES"/>
        </w:rPr>
        <w:t>uctos de tabac</w:t>
      </w:r>
      <w:r w:rsidR="00CF1379" w:rsidRPr="004E6DCF">
        <w:rPr>
          <w:lang w:val="es-ES"/>
        </w:rPr>
        <w:t>o, ¿qué clase de información buscó la última vez que lo hizo</w:t>
      </w:r>
      <w:r w:rsidRPr="004E6DCF">
        <w:rPr>
          <w:lang w:val="es-ES"/>
        </w:rPr>
        <w:t>?</w:t>
      </w:r>
    </w:p>
    <w:p w:rsidR="00924399" w:rsidRPr="004E6DCF" w:rsidRDefault="00AD7AC9" w:rsidP="00924399">
      <w:pPr>
        <w:pStyle w:val="Q1-FirstLevelQuestion"/>
        <w:spacing w:after="80"/>
        <w:rPr>
          <w:b/>
          <w:lang w:val="es-ES"/>
        </w:rPr>
      </w:pPr>
      <w:r w:rsidRPr="004E6DCF">
        <w:rPr>
          <w:b/>
          <w:lang w:val="es-ES"/>
        </w:rPr>
        <w:tab/>
      </w:r>
      <w:r w:rsidR="00924399" w:rsidRPr="004E6DCF">
        <w:rPr>
          <w:b/>
        </w:rPr>
        <w:t>Escoj</w:t>
      </w:r>
      <w:r w:rsidR="00924399" w:rsidRPr="004E6DCF">
        <w:rPr>
          <w:b/>
          <w:lang w:val="es-ES"/>
        </w:rPr>
        <w:t>a solo una de las siguientes opciones.</w:t>
      </w:r>
    </w:p>
    <w:p w:rsidR="00AD7AC9" w:rsidRPr="004E6DCF" w:rsidRDefault="00AD7AC9" w:rsidP="00AD7AC9">
      <w:pPr>
        <w:pStyle w:val="Q1-FirstLevelQuestion"/>
        <w:rPr>
          <w:b/>
          <w:lang w:val="es-ES"/>
        </w:rPr>
      </w:pPr>
    </w:p>
    <w:p w:rsidR="00CF1379" w:rsidRPr="004E6DCF" w:rsidRDefault="00107FC6" w:rsidP="00CF1379">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CF1379"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CF1379" w:rsidRPr="004E6DCF">
        <w:rPr>
          <w:lang w:val="es-ES"/>
        </w:rPr>
        <w:tab/>
        <w:t>Efectos sobre la salud</w:t>
      </w:r>
    </w:p>
    <w:p w:rsidR="00CF1379" w:rsidRPr="004E6DCF" w:rsidRDefault="00107FC6" w:rsidP="00CF1379">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CF1379"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CF1379" w:rsidRPr="004E6DCF">
        <w:rPr>
          <w:lang w:val="es-ES"/>
        </w:rPr>
        <w:tab/>
        <w:t>Productos que dicen que reducen la exposición a ciertos productos químicos o que ofrecen menos riesgo de enfermedad.</w:t>
      </w:r>
    </w:p>
    <w:p w:rsidR="00CF1379" w:rsidRPr="004E6DCF" w:rsidRDefault="00107FC6" w:rsidP="00CF1379">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CF1379"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CF1379" w:rsidRPr="004E6DCF">
        <w:rPr>
          <w:lang w:val="es-ES"/>
        </w:rPr>
        <w:tab/>
        <w:t>Ayuda o información para dejar el tabaco</w:t>
      </w:r>
    </w:p>
    <w:p w:rsidR="00CF1379" w:rsidRPr="004E6DCF" w:rsidRDefault="00107FC6" w:rsidP="00CF1379">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CF1379"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CF1379" w:rsidRPr="004E6DCF">
        <w:rPr>
          <w:lang w:val="es-ES"/>
        </w:rPr>
        <w:tab/>
        <w:t>Lista de productos químicos en los productos de tabaco</w:t>
      </w:r>
    </w:p>
    <w:p w:rsidR="00CF1379" w:rsidRPr="004E6DCF" w:rsidRDefault="00107FC6" w:rsidP="00CF1379">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CF1379"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CF1379" w:rsidRPr="004E6DCF">
        <w:rPr>
          <w:lang w:val="es-ES"/>
        </w:rPr>
        <w:tab/>
        <w:t>Costo/Cupones</w:t>
      </w:r>
    </w:p>
    <w:p w:rsidR="00CF1379" w:rsidRPr="004E6DCF" w:rsidRDefault="00107FC6" w:rsidP="00CF1379">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CF1379"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CF1379" w:rsidRPr="004E6DCF">
        <w:rPr>
          <w:lang w:val="es-ES"/>
        </w:rPr>
        <w:tab/>
        <w:t>Instrucciones/guías</w:t>
      </w:r>
    </w:p>
    <w:p w:rsidR="00CF1379" w:rsidRPr="004E6DCF" w:rsidRDefault="00107FC6" w:rsidP="00CF1379">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CF1379"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CF1379" w:rsidRPr="004E6DCF">
        <w:rPr>
          <w:lang w:val="es-ES"/>
        </w:rPr>
        <w:tab/>
        <w:t>Dónde comprarlos</w:t>
      </w:r>
    </w:p>
    <w:p w:rsidR="00CF1379" w:rsidRPr="004E6DCF" w:rsidRDefault="00107FC6" w:rsidP="00CF1379">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CF1379"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CF1379" w:rsidRPr="004E6DCF">
        <w:rPr>
          <w:lang w:val="es-ES"/>
        </w:rPr>
        <w:tab/>
        <w:t>Información sobre nuevos tipos de productos de tabaco</w:t>
      </w:r>
    </w:p>
    <w:p w:rsidR="00AD7AC9" w:rsidRPr="003D1C33" w:rsidRDefault="00AD7AC9" w:rsidP="00AD7AC9">
      <w:pPr>
        <w:pStyle w:val="Q1-FirstLevelQuestion"/>
        <w:rPr>
          <w:highlight w:val="yellow"/>
          <w:lang w:val="es-ES"/>
        </w:rPr>
      </w:pPr>
      <w:r w:rsidRPr="003D1C33">
        <w:rPr>
          <w:highlight w:val="yellow"/>
          <w:lang w:val="es-ES"/>
        </w:rPr>
        <w:lastRenderedPageBreak/>
        <w:t>A</w:t>
      </w:r>
      <w:r w:rsidR="00D60BDE" w:rsidRPr="003D1C33">
        <w:rPr>
          <w:highlight w:val="yellow"/>
          <w:lang w:val="es-ES"/>
        </w:rPr>
        <w:t>19</w:t>
      </w:r>
      <w:r w:rsidRPr="003D1C33">
        <w:rPr>
          <w:highlight w:val="yellow"/>
          <w:lang w:val="es-ES"/>
        </w:rPr>
        <w:t>.</w:t>
      </w:r>
      <w:r w:rsidRPr="003D1C33">
        <w:rPr>
          <w:highlight w:val="yellow"/>
          <w:lang w:val="es-ES"/>
        </w:rPr>
        <w:tab/>
      </w:r>
      <w:r w:rsidR="00CF1379" w:rsidRPr="003D1C33">
        <w:rPr>
          <w:highlight w:val="yellow"/>
          <w:lang w:val="es-ES"/>
        </w:rPr>
        <w:t xml:space="preserve">En general, ¿cuánto confía tiene en que podría conseguir consejo o información sobre productos de </w:t>
      </w:r>
      <w:r w:rsidR="00A26B7C" w:rsidRPr="003D1C33">
        <w:rPr>
          <w:highlight w:val="yellow"/>
          <w:lang w:val="es-ES"/>
        </w:rPr>
        <w:t>tabaco</w:t>
      </w:r>
      <w:r w:rsidR="00CF1379" w:rsidRPr="003D1C33">
        <w:rPr>
          <w:highlight w:val="yellow"/>
          <w:lang w:val="es-ES"/>
        </w:rPr>
        <w:t xml:space="preserve"> relacionada con la </w:t>
      </w:r>
      <w:r w:rsidR="00CF1379" w:rsidRPr="003D1C33">
        <w:rPr>
          <w:highlight w:val="yellow"/>
          <w:u w:val="single"/>
          <w:lang w:val="es-ES"/>
        </w:rPr>
        <w:t>salud</w:t>
      </w:r>
      <w:r w:rsidR="00CF1379" w:rsidRPr="003D1C33">
        <w:rPr>
          <w:highlight w:val="yellow"/>
          <w:lang w:val="es-ES"/>
        </w:rPr>
        <w:t xml:space="preserve"> si la necesitara</w:t>
      </w:r>
      <w:r w:rsidRPr="003D1C33">
        <w:rPr>
          <w:highlight w:val="yellow"/>
          <w:lang w:val="es-ES"/>
        </w:rPr>
        <w:t xml:space="preserve">? </w:t>
      </w:r>
    </w:p>
    <w:p w:rsidR="00AD7AC9" w:rsidRPr="003D1C33" w:rsidRDefault="00107FC6" w:rsidP="00AD7AC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AD7AC9" w:rsidRPr="003D1C33">
        <w:rPr>
          <w:highlight w:val="yellow"/>
          <w:lang w:val="es-ES"/>
        </w:rPr>
        <w:tab/>
        <w:t>Co</w:t>
      </w:r>
      <w:r w:rsidR="00CF1379" w:rsidRPr="003D1C33">
        <w:rPr>
          <w:highlight w:val="yellow"/>
          <w:lang w:val="es-ES"/>
        </w:rPr>
        <w:t>nfío completamente</w:t>
      </w:r>
      <w:r w:rsidR="00AD7AC9" w:rsidRPr="003D1C33">
        <w:rPr>
          <w:highlight w:val="yellow"/>
          <w:lang w:val="es-ES"/>
        </w:rPr>
        <w:t xml:space="preserve"> </w:t>
      </w:r>
    </w:p>
    <w:p w:rsidR="00AD7AC9" w:rsidRPr="003D1C33" w:rsidRDefault="00107FC6" w:rsidP="00AD7AC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AD7AC9" w:rsidRPr="003D1C33">
        <w:rPr>
          <w:highlight w:val="yellow"/>
          <w:lang w:val="es-ES"/>
        </w:rPr>
        <w:tab/>
      </w:r>
      <w:r w:rsidR="00CF1379" w:rsidRPr="003D1C33">
        <w:rPr>
          <w:highlight w:val="yellow"/>
          <w:lang w:val="es-ES"/>
        </w:rPr>
        <w:t>Confío mucho</w:t>
      </w:r>
    </w:p>
    <w:p w:rsidR="00AD7AC9" w:rsidRPr="003D1C33" w:rsidRDefault="00107FC6" w:rsidP="00AD7AC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AD7AC9" w:rsidRPr="003D1C33">
        <w:rPr>
          <w:highlight w:val="yellow"/>
          <w:lang w:val="es-ES"/>
        </w:rPr>
        <w:tab/>
      </w:r>
      <w:r w:rsidR="00CF1379" w:rsidRPr="003D1C33">
        <w:rPr>
          <w:highlight w:val="yellow"/>
          <w:lang w:val="es-ES"/>
        </w:rPr>
        <w:t>Confío algo</w:t>
      </w:r>
    </w:p>
    <w:p w:rsidR="00AD7AC9" w:rsidRPr="003D1C33" w:rsidRDefault="00107FC6" w:rsidP="00AD7AC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AD7AC9" w:rsidRPr="003D1C33">
        <w:rPr>
          <w:highlight w:val="yellow"/>
          <w:lang w:val="es-ES"/>
        </w:rPr>
        <w:tab/>
      </w:r>
      <w:r w:rsidR="00CF1379" w:rsidRPr="003D1C33">
        <w:rPr>
          <w:highlight w:val="yellow"/>
          <w:lang w:val="es-ES"/>
        </w:rPr>
        <w:t>Confío muy poco</w:t>
      </w:r>
    </w:p>
    <w:p w:rsidR="00AD7AC9" w:rsidRPr="004E6DCF" w:rsidRDefault="00107FC6" w:rsidP="00AD7AC9">
      <w:pPr>
        <w:pStyle w:val="A1-1stLeader"/>
        <w:rPr>
          <w:lang w:val="es-ES"/>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AD7AC9" w:rsidRPr="003D1C33">
        <w:rPr>
          <w:highlight w:val="yellow"/>
          <w:lang w:val="es-ES"/>
        </w:rPr>
        <w:tab/>
        <w:t>No</w:t>
      </w:r>
      <w:r w:rsidR="00CF1379" w:rsidRPr="003D1C33">
        <w:rPr>
          <w:highlight w:val="yellow"/>
          <w:lang w:val="es-ES"/>
        </w:rPr>
        <w:t xml:space="preserve"> confío nada</w:t>
      </w:r>
    </w:p>
    <w:p w:rsidR="0064205B" w:rsidRPr="004E6DCF" w:rsidRDefault="0064205B" w:rsidP="0064205B">
      <w:pPr>
        <w:pStyle w:val="SL-FlLftSgl"/>
        <w:rPr>
          <w:lang w:val="es-ES"/>
        </w:rPr>
      </w:pPr>
    </w:p>
    <w:p w:rsidR="00AD7AC9" w:rsidRPr="003D1C33" w:rsidRDefault="00AD7AC9" w:rsidP="00AD7AC9">
      <w:pPr>
        <w:pStyle w:val="Q1-FirstLevelQuestion"/>
        <w:rPr>
          <w:highlight w:val="yellow"/>
          <w:lang w:val="es-ES"/>
        </w:rPr>
      </w:pPr>
      <w:r w:rsidRPr="003D1C33">
        <w:rPr>
          <w:highlight w:val="yellow"/>
          <w:lang w:val="es-ES"/>
        </w:rPr>
        <w:t>A</w:t>
      </w:r>
      <w:r w:rsidR="00D60BDE" w:rsidRPr="003D1C33">
        <w:rPr>
          <w:highlight w:val="yellow"/>
          <w:lang w:val="es-ES"/>
        </w:rPr>
        <w:t>20</w:t>
      </w:r>
      <w:r w:rsidRPr="003D1C33">
        <w:rPr>
          <w:highlight w:val="yellow"/>
          <w:lang w:val="es-ES"/>
        </w:rPr>
        <w:t>.</w:t>
      </w:r>
      <w:r w:rsidRPr="003D1C33">
        <w:rPr>
          <w:highlight w:val="yellow"/>
          <w:lang w:val="es-ES"/>
        </w:rPr>
        <w:tab/>
      </w:r>
      <w:r w:rsidR="00CF1379" w:rsidRPr="003D1C33">
        <w:rPr>
          <w:highlight w:val="yellow"/>
          <w:lang w:val="es-ES"/>
        </w:rPr>
        <w:t>E</w:t>
      </w:r>
      <w:r w:rsidR="00986971" w:rsidRPr="003D1C33">
        <w:rPr>
          <w:highlight w:val="yellow"/>
          <w:lang w:val="es-ES"/>
        </w:rPr>
        <w:t xml:space="preserve">n general, </w:t>
      </w:r>
      <w:r w:rsidR="00CF1379" w:rsidRPr="003D1C33">
        <w:rPr>
          <w:highlight w:val="yellow"/>
          <w:lang w:val="es-ES"/>
        </w:rPr>
        <w:t xml:space="preserve">¿cuánto confiaría en la información acerca de los efectos del uso del </w:t>
      </w:r>
      <w:r w:rsidR="00A26B7C" w:rsidRPr="003D1C33">
        <w:rPr>
          <w:highlight w:val="yellow"/>
          <w:lang w:val="es-ES"/>
        </w:rPr>
        <w:t>tabaco</w:t>
      </w:r>
      <w:r w:rsidR="00CF1379" w:rsidRPr="003D1C33">
        <w:rPr>
          <w:highlight w:val="yellow"/>
          <w:lang w:val="es-ES"/>
        </w:rPr>
        <w:t xml:space="preserve"> en la salud o en la información acerca de dejar de usar tabaco, de cada uno de los siguientes</w:t>
      </w:r>
      <w:r w:rsidRPr="003D1C33">
        <w:rPr>
          <w:highlight w:val="yellow"/>
          <w:lang w:val="es-ES"/>
        </w:rPr>
        <w:t>?</w:t>
      </w:r>
    </w:p>
    <w:p w:rsidR="00AD7AC9" w:rsidRPr="003D1C33" w:rsidRDefault="00FF65FD" w:rsidP="009D6783">
      <w:pPr>
        <w:pStyle w:val="SL-FlLftSgl"/>
        <w:spacing w:after="30"/>
        <w:ind w:left="2880"/>
        <w:jc w:val="right"/>
        <w:rPr>
          <w:highlight w:val="yellow"/>
        </w:rPr>
      </w:pPr>
      <w:r w:rsidRPr="003D1C33">
        <w:rPr>
          <w:noProof/>
          <w:highlight w:val="yellow"/>
          <w:lang w:val="es-ES"/>
        </w:rPr>
        <w:t xml:space="preserve">          </w:t>
      </w:r>
      <w:r w:rsidR="00147165" w:rsidRPr="003D1C33">
        <w:rPr>
          <w:noProof/>
          <w:highlight w:val="yellow"/>
        </w:rPr>
        <w:drawing>
          <wp:inline distT="0" distB="0" distL="0" distR="0" wp14:anchorId="6207C79B" wp14:editId="5F8165D1">
            <wp:extent cx="1199515" cy="546100"/>
            <wp:effectExtent l="0" t="0" r="635" b="6350"/>
            <wp:docPr id="4" name="Picture 11" descr="Headers Not at all-Alot-4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aders Not at all-Alot-4pt"/>
                    <pic:cNvPicPr>
                      <a:picLocks noChangeAspect="1" noChangeArrowheads="1"/>
                    </pic:cNvPicPr>
                  </pic:nvPicPr>
                  <pic:blipFill>
                    <a:blip r:embed="rId13" cstate="print">
                      <a:extLst>
                        <a:ext uri="{28A0092B-C50C-407E-A947-70E740481C1C}">
                          <a14:useLocalDpi xmlns:a14="http://schemas.microsoft.com/office/drawing/2010/main" val="0"/>
                        </a:ext>
                      </a:extLst>
                    </a:blip>
                    <a:srcRect t="27814"/>
                    <a:stretch>
                      <a:fillRect/>
                    </a:stretch>
                  </pic:blipFill>
                  <pic:spPr bwMode="auto">
                    <a:xfrm>
                      <a:off x="0" y="0"/>
                      <a:ext cx="1199515" cy="546100"/>
                    </a:xfrm>
                    <a:prstGeom prst="rect">
                      <a:avLst/>
                    </a:prstGeom>
                    <a:noFill/>
                    <a:ln>
                      <a:noFill/>
                    </a:ln>
                  </pic:spPr>
                </pic:pic>
              </a:graphicData>
            </a:graphic>
          </wp:inline>
        </w:drawing>
      </w:r>
    </w:p>
    <w:tbl>
      <w:tblPr>
        <w:tblW w:w="5042" w:type="dxa"/>
        <w:tblInd w:w="144" w:type="dxa"/>
        <w:shd w:val="clear" w:color="auto" w:fill="FFFFFF"/>
        <w:tblLayout w:type="fixed"/>
        <w:tblCellMar>
          <w:left w:w="29" w:type="dxa"/>
          <w:right w:w="29" w:type="dxa"/>
        </w:tblCellMar>
        <w:tblLook w:val="0000" w:firstRow="0" w:lastRow="0" w:firstColumn="0" w:lastColumn="0" w:noHBand="0" w:noVBand="0"/>
      </w:tblPr>
      <w:tblGrid>
        <w:gridCol w:w="3305"/>
        <w:gridCol w:w="420"/>
        <w:gridCol w:w="439"/>
        <w:gridCol w:w="439"/>
        <w:gridCol w:w="439"/>
      </w:tblGrid>
      <w:tr w:rsidR="00AD7AC9" w:rsidRPr="003D1C33" w:rsidTr="00B90E6F">
        <w:trPr>
          <w:cantSplit/>
          <w:trHeight w:hRule="exact" w:val="144"/>
        </w:trPr>
        <w:tc>
          <w:tcPr>
            <w:tcW w:w="3305" w:type="dxa"/>
            <w:shd w:val="clear" w:color="auto" w:fill="FFFFFF"/>
          </w:tcPr>
          <w:p w:rsidR="00AD7AC9" w:rsidRPr="003D1C33" w:rsidRDefault="00EA4DD8" w:rsidP="00B90E6F">
            <w:pPr>
              <w:pStyle w:val="A1-1stLeader"/>
              <w:rPr>
                <w:highlight w:val="yellow"/>
              </w:rPr>
            </w:pPr>
            <w:r w:rsidRPr="003D1C33">
              <w:rPr>
                <w:noProof/>
                <w:highlight w:val="yellow"/>
              </w:rPr>
              <mc:AlternateContent>
                <mc:Choice Requires="wpg">
                  <w:drawing>
                    <wp:anchor distT="0" distB="0" distL="114300" distR="114300" simplePos="0" relativeHeight="251627520" behindDoc="0" locked="0" layoutInCell="1" allowOverlap="1" wp14:anchorId="022BDAF8" wp14:editId="677C1FFA">
                      <wp:simplePos x="0" y="0"/>
                      <wp:positionH relativeFrom="column">
                        <wp:posOffset>2054860</wp:posOffset>
                      </wp:positionH>
                      <wp:positionV relativeFrom="paragraph">
                        <wp:posOffset>3175</wp:posOffset>
                      </wp:positionV>
                      <wp:extent cx="1120775" cy="94615"/>
                      <wp:effectExtent l="0" t="0" r="3175" b="635"/>
                      <wp:wrapNone/>
                      <wp:docPr id="529"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94615"/>
                                <a:chOff x="9403" y="2809"/>
                                <a:chExt cx="1765" cy="149"/>
                              </a:xfrm>
                            </wpg:grpSpPr>
                            <wps:wsp>
                              <wps:cNvPr id="530" name="AutoShape 27"/>
                              <wps:cNvSpPr>
                                <a:spLocks noChangeArrowheads="1"/>
                              </wps:cNvSpPr>
                              <wps:spPr bwMode="auto">
                                <a:xfrm rot="10800000">
                                  <a:off x="9403" y="281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AutoShape 28"/>
                              <wps:cNvSpPr>
                                <a:spLocks noChangeArrowheads="1"/>
                              </wps:cNvSpPr>
                              <wps:spPr bwMode="auto">
                                <a:xfrm rot="10800000">
                                  <a:off x="9867" y="281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AutoShape 29"/>
                              <wps:cNvSpPr>
                                <a:spLocks noChangeArrowheads="1"/>
                              </wps:cNvSpPr>
                              <wps:spPr bwMode="auto">
                                <a:xfrm rot="10800000">
                                  <a:off x="10300" y="28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AutoShape 30"/>
                              <wps:cNvSpPr>
                                <a:spLocks noChangeArrowheads="1"/>
                              </wps:cNvSpPr>
                              <wps:spPr bwMode="auto">
                                <a:xfrm rot="10800000">
                                  <a:off x="10736" y="28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161.8pt;margin-top:.25pt;width:88.25pt;height:7.45pt;z-index:251627520" coordorigin="9403,2809" coordsize="176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">
                      <v:shape id="AutoShape 27" o:spid="_x0000_s1027" type="#_x0000_t5" style="position:absolute;left:9403;top:281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PDocMA&#10;AADcAAAADwAAAGRycy9kb3ducmV2LnhtbERPz2vCMBS+C/sfwhvspqnKxuyaSjdw6MGDnQx3ezRv&#10;bbF5KUlm639vDgOPH9/vbD2aTlzI+daygvksAUFcWd1yreD4tZm+gvABWWNnmRRcycM6f5hkmGo7&#10;8IEuZahFDGGfooImhD6V0lcNGfQz2xNH7tc6gyFCV0vtcIjhppOLJHmRBluODQ329NFQdS7/jIIf&#10;LD7d7rqn02l1WIT374K2+0Gpp8exeAMRaAx38b97qxU8L+P8eCYeAZ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PDocMAAADcAAAADwAAAAAAAAAAAAAAAACYAgAAZHJzL2Rv&#10;d25yZXYueG1sUEsFBgAAAAAEAAQA9QAAAIgDAAAAAA==&#10;" fillcolor="#4f81bd" stroked="f"/>
                      <v:shape id="AutoShape 28" o:spid="_x0000_s1028" type="#_x0000_t5" style="position:absolute;left:9867;top:281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9mOsUA&#10;AADcAAAADwAAAGRycy9kb3ducmV2LnhtbESPQWvCQBSE74L/YXlCb7rRYqnRVWKhxR48aEX09sg+&#10;k2D2bdjdmvjv3ULB4zAz3zCLVWdqcSPnK8sKxqMEBHFudcWFgsPP5/AdhA/IGmvLpOBOHlbLfm+B&#10;qbYt7+i2D4WIEPYpKihDaFIpfV6SQT+yDXH0LtYZDFG6QmqHbYSbWk6S5E0arDgulNjQR0n5df9r&#10;FJwx+3Lf9y2dTrPdJKyPGW22rVIvgy6bgwjUhWf4v73RCqavY/g7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2Y6xQAAANwAAAAPAAAAAAAAAAAAAAAAAJgCAABkcnMv&#10;ZG93bnJldi54bWxQSwUGAAAAAAQABAD1AAAAigMAAAAA&#10;" fillcolor="#4f81bd" stroked="f"/>
                      <v:shape id="AutoShape 29" o:spid="_x0000_s1029" type="#_x0000_t5" style="position:absolute;left:10300;top:28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34TcYA&#10;AADcAAAADwAAAGRycy9kb3ducmV2LnhtbESPT2vCQBTE70K/w/IKvemmKZYaXSUttOjBg38QvT2y&#10;zySYfRt2tyZ+e1co9DjMzG+Y2aI3jbiS87VlBa+jBARxYXXNpYL97nv4AcIHZI2NZVJwIw+L+dNg&#10;hpm2HW/oug2liBD2GSqoQmgzKX1RkUE/si1x9M7WGQxRulJqh12Em0amSfIuDdYcFyps6aui4rL9&#10;NQpOmP+41W1Nx+Nkk4bPQ07LdafUy3OfT0EE6sN/+K+91ArGbyk8zs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334TcYAAADcAAAADwAAAAAAAAAAAAAAAACYAgAAZHJz&#10;L2Rvd25yZXYueG1sUEsFBgAAAAAEAAQA9QAAAIsDAAAAAA==&#10;" fillcolor="#4f81bd" stroked="f"/>
                      <v:shape id="AutoShape 30" o:spid="_x0000_s1030" type="#_x0000_t5" style="position:absolute;left:10736;top:28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Fd1sUA&#10;AADcAAAADwAAAGRycy9kb3ducmV2LnhtbESPT2vCQBTE7wW/w/KE3upGxaLRVdJCiz148A+it0f2&#10;mQSzb8Pu1sRv7xYKHoeZ+Q2zWHWmFjdyvrKsYDhIQBDnVldcKDjsv96mIHxA1lhbJgV38rBa9l4W&#10;mGrb8pZuu1CICGGfooIyhCaV0uclGfQD2xBH72KdwRClK6R22Ea4qeUoSd6lwYrjQokNfZaUX3e/&#10;RsEZs2/3c9/Q6TTbjsLHMaP1plXqtd9lcxCBuvAM/7fXWsFkPIa/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MV3WxQAAANwAAAAPAAAAAAAAAAAAAAAAAJgCAABkcnMv&#10;ZG93bnJldi54bWxQSwUGAAAAAAQABAD1AAAAigMAAAAA&#10;" fillcolor="#4f81bd" stroked="f"/>
                    </v:group>
                  </w:pict>
                </mc:Fallback>
              </mc:AlternateContent>
            </w:r>
          </w:p>
        </w:tc>
        <w:tc>
          <w:tcPr>
            <w:tcW w:w="420" w:type="dxa"/>
            <w:shd w:val="clear" w:color="auto" w:fill="FFFFFF"/>
            <w:vAlign w:val="bottom"/>
          </w:tcPr>
          <w:p w:rsidR="00AD7AC9" w:rsidRPr="003D1C33" w:rsidRDefault="00AD7AC9" w:rsidP="00B90E6F">
            <w:pPr>
              <w:pStyle w:val="A1-1stLeader"/>
              <w:rPr>
                <w:highlight w:val="yellow"/>
              </w:rPr>
            </w:pPr>
          </w:p>
        </w:tc>
        <w:tc>
          <w:tcPr>
            <w:tcW w:w="439" w:type="dxa"/>
            <w:shd w:val="clear" w:color="auto" w:fill="FFFFFF"/>
            <w:vAlign w:val="bottom"/>
          </w:tcPr>
          <w:p w:rsidR="00AD7AC9" w:rsidRPr="003D1C33" w:rsidRDefault="00AD7AC9" w:rsidP="00B90E6F">
            <w:pPr>
              <w:pStyle w:val="A1-1stLeader"/>
              <w:rPr>
                <w:highlight w:val="yellow"/>
              </w:rPr>
            </w:pPr>
          </w:p>
        </w:tc>
        <w:tc>
          <w:tcPr>
            <w:tcW w:w="439" w:type="dxa"/>
            <w:shd w:val="clear" w:color="auto" w:fill="FFFFFF"/>
            <w:vAlign w:val="bottom"/>
          </w:tcPr>
          <w:p w:rsidR="00AD7AC9" w:rsidRPr="003D1C33" w:rsidRDefault="00AD7AC9" w:rsidP="00B90E6F">
            <w:pPr>
              <w:pStyle w:val="A1-1stLeader"/>
              <w:rPr>
                <w:highlight w:val="yellow"/>
              </w:rPr>
            </w:pPr>
          </w:p>
        </w:tc>
        <w:tc>
          <w:tcPr>
            <w:tcW w:w="439" w:type="dxa"/>
            <w:shd w:val="clear" w:color="auto" w:fill="FFFFFF"/>
            <w:vAlign w:val="bottom"/>
          </w:tcPr>
          <w:p w:rsidR="00AD7AC9" w:rsidRPr="003D1C33" w:rsidRDefault="00AD7AC9" w:rsidP="00B90E6F">
            <w:pPr>
              <w:pStyle w:val="A1-1stLeader"/>
              <w:rPr>
                <w:highlight w:val="yellow"/>
              </w:rPr>
            </w:pPr>
          </w:p>
        </w:tc>
      </w:tr>
      <w:tr w:rsidR="00AD7AC9" w:rsidRPr="003D1C33" w:rsidTr="00B90E6F">
        <w:trPr>
          <w:cantSplit/>
          <w:trHeight w:val="144"/>
        </w:trPr>
        <w:tc>
          <w:tcPr>
            <w:tcW w:w="3305" w:type="dxa"/>
            <w:shd w:val="clear" w:color="auto" w:fill="FFFFFF"/>
          </w:tcPr>
          <w:p w:rsidR="00AD7AC9" w:rsidRPr="003D1C33" w:rsidRDefault="00CF1379" w:rsidP="00CF1379">
            <w:pPr>
              <w:pStyle w:val="TX-TableText"/>
              <w:rPr>
                <w:highlight w:val="yellow"/>
                <w:lang w:val="es-ES"/>
              </w:rPr>
            </w:pPr>
            <w:r w:rsidRPr="003D1C33">
              <w:rPr>
                <w:highlight w:val="yellow"/>
                <w:lang w:val="es-ES"/>
              </w:rPr>
              <w:t>a.</w:t>
            </w:r>
            <w:r w:rsidRPr="003D1C33">
              <w:rPr>
                <w:highlight w:val="yellow"/>
                <w:lang w:val="es-ES"/>
              </w:rPr>
              <w:tab/>
              <w:t>Un medico, farmacéutico, o proveedor de cuidados de la salud</w:t>
            </w:r>
            <w:r w:rsidR="00AD7AC9" w:rsidRPr="003D1C33">
              <w:rPr>
                <w:highlight w:val="yellow"/>
                <w:lang w:val="es-ES"/>
              </w:rPr>
              <w:tab/>
            </w:r>
          </w:p>
        </w:tc>
        <w:tc>
          <w:tcPr>
            <w:tcW w:w="420"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9"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9"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9"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AD7AC9" w:rsidRPr="003D1C33" w:rsidTr="00B90E6F">
        <w:trPr>
          <w:cantSplit/>
          <w:trHeight w:val="144"/>
        </w:trPr>
        <w:tc>
          <w:tcPr>
            <w:tcW w:w="3305" w:type="dxa"/>
            <w:shd w:val="clear" w:color="auto" w:fill="FFFFFF"/>
          </w:tcPr>
          <w:p w:rsidR="00AD7AC9" w:rsidRPr="003D1C33" w:rsidRDefault="00AD7AC9" w:rsidP="00B90E6F">
            <w:pPr>
              <w:pStyle w:val="TX-TableText"/>
              <w:rPr>
                <w:highlight w:val="yellow"/>
              </w:rPr>
            </w:pPr>
            <w:r w:rsidRPr="003D1C33">
              <w:rPr>
                <w:highlight w:val="yellow"/>
              </w:rPr>
              <w:t>b.</w:t>
            </w:r>
            <w:r w:rsidRPr="003D1C33">
              <w:rPr>
                <w:highlight w:val="yellow"/>
              </w:rPr>
              <w:tab/>
            </w:r>
            <w:r w:rsidR="00830EC0" w:rsidRPr="003D1C33">
              <w:rPr>
                <w:highlight w:val="yellow"/>
              </w:rPr>
              <w:t>Familia o amigos</w:t>
            </w:r>
            <w:r w:rsidRPr="003D1C33">
              <w:rPr>
                <w:highlight w:val="yellow"/>
              </w:rPr>
              <w:tab/>
            </w:r>
          </w:p>
        </w:tc>
        <w:tc>
          <w:tcPr>
            <w:tcW w:w="420"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9"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9"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9"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AD7AC9" w:rsidRPr="003D1C33" w:rsidTr="00B90E6F">
        <w:trPr>
          <w:cantSplit/>
          <w:trHeight w:val="144"/>
        </w:trPr>
        <w:tc>
          <w:tcPr>
            <w:tcW w:w="3305" w:type="dxa"/>
            <w:shd w:val="clear" w:color="auto" w:fill="FFFFFF"/>
          </w:tcPr>
          <w:p w:rsidR="00AD7AC9" w:rsidRPr="003D1C33" w:rsidRDefault="00CF1379" w:rsidP="00CF1379">
            <w:pPr>
              <w:pStyle w:val="TX-TableText"/>
              <w:rPr>
                <w:highlight w:val="yellow"/>
                <w:lang w:val="es-ES"/>
              </w:rPr>
            </w:pPr>
            <w:r w:rsidRPr="003D1C33">
              <w:rPr>
                <w:highlight w:val="yellow"/>
                <w:lang w:val="es-ES"/>
              </w:rPr>
              <w:t>c.</w:t>
            </w:r>
            <w:r w:rsidRPr="003D1C33">
              <w:rPr>
                <w:highlight w:val="yellow"/>
                <w:lang w:val="es-ES"/>
              </w:rPr>
              <w:tab/>
              <w:t>(ej., la Administración de ALimentos y Drogas (FDA), el Instituto Nacional de la Salud (NIH) o Centros para el Control y Prevención de Enfermedades (CDC</w:t>
            </w:r>
            <w:r w:rsidR="00AD7AC9" w:rsidRPr="003D1C33">
              <w:rPr>
                <w:highlight w:val="yellow"/>
                <w:lang w:val="es-ES"/>
              </w:rPr>
              <w:t>)</w:t>
            </w:r>
            <w:r w:rsidR="00AD7AC9" w:rsidRPr="003D1C33">
              <w:rPr>
                <w:highlight w:val="yellow"/>
                <w:lang w:val="es-ES"/>
              </w:rPr>
              <w:tab/>
            </w:r>
          </w:p>
        </w:tc>
        <w:tc>
          <w:tcPr>
            <w:tcW w:w="420"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9"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9"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9"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AD7AC9" w:rsidRPr="003D1C33" w:rsidTr="00B90E6F">
        <w:trPr>
          <w:cantSplit/>
          <w:trHeight w:val="144"/>
        </w:trPr>
        <w:tc>
          <w:tcPr>
            <w:tcW w:w="3305" w:type="dxa"/>
            <w:shd w:val="clear" w:color="auto" w:fill="FFFFFF"/>
          </w:tcPr>
          <w:p w:rsidR="00AD7AC9" w:rsidRPr="003D1C33" w:rsidRDefault="00AD7AC9" w:rsidP="00CF1379">
            <w:pPr>
              <w:pStyle w:val="TX-TableText"/>
              <w:rPr>
                <w:highlight w:val="yellow"/>
                <w:lang w:val="es-ES"/>
              </w:rPr>
            </w:pPr>
            <w:r w:rsidRPr="003D1C33">
              <w:rPr>
                <w:highlight w:val="yellow"/>
                <w:lang w:val="es-ES"/>
              </w:rPr>
              <w:t>d.</w:t>
            </w:r>
            <w:r w:rsidRPr="003D1C33">
              <w:rPr>
                <w:highlight w:val="yellow"/>
                <w:lang w:val="es-ES"/>
              </w:rPr>
              <w:tab/>
            </w:r>
            <w:r w:rsidR="00CF1379" w:rsidRPr="003D1C33">
              <w:rPr>
                <w:highlight w:val="yellow"/>
                <w:lang w:val="es-ES"/>
              </w:rPr>
              <w:t>Organizaciones o grupos de la salud</w:t>
            </w:r>
            <w:r w:rsidRPr="003D1C33">
              <w:rPr>
                <w:highlight w:val="yellow"/>
                <w:lang w:val="es-ES"/>
              </w:rPr>
              <w:t xml:space="preserve"> (</w:t>
            </w:r>
            <w:r w:rsidR="00CF1379" w:rsidRPr="003D1C33">
              <w:rPr>
                <w:highlight w:val="yellow"/>
                <w:lang w:val="es-ES"/>
              </w:rPr>
              <w:t xml:space="preserve">como la </w:t>
            </w:r>
            <w:r w:rsidR="00F037DF" w:rsidRPr="003D1C33">
              <w:rPr>
                <w:highlight w:val="yellow"/>
                <w:lang w:val="es-ES"/>
              </w:rPr>
              <w:t>Sociedad Americana contra el Cáncer</w:t>
            </w:r>
            <w:r w:rsidRPr="003D1C33">
              <w:rPr>
                <w:highlight w:val="yellow"/>
                <w:lang w:val="es-ES"/>
              </w:rPr>
              <w:t xml:space="preserve">, American Lung Association </w:t>
            </w:r>
            <w:r w:rsidR="00CF1379" w:rsidRPr="003D1C33">
              <w:rPr>
                <w:highlight w:val="yellow"/>
                <w:lang w:val="es-ES"/>
              </w:rPr>
              <w:t>u otras</w:t>
            </w:r>
            <w:r w:rsidRPr="003D1C33">
              <w:rPr>
                <w:highlight w:val="yellow"/>
                <w:lang w:val="es-ES"/>
              </w:rPr>
              <w:t>)</w:t>
            </w:r>
            <w:r w:rsidRPr="003D1C33">
              <w:rPr>
                <w:highlight w:val="yellow"/>
                <w:lang w:val="es-ES"/>
              </w:rPr>
              <w:tab/>
            </w:r>
          </w:p>
        </w:tc>
        <w:tc>
          <w:tcPr>
            <w:tcW w:w="420"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9"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9"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9"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AD7AC9" w:rsidRPr="003D1C33" w:rsidTr="00B90E6F">
        <w:trPr>
          <w:cantSplit/>
          <w:trHeight w:val="144"/>
        </w:trPr>
        <w:tc>
          <w:tcPr>
            <w:tcW w:w="3305" w:type="dxa"/>
            <w:shd w:val="clear" w:color="auto" w:fill="FFFFFF"/>
          </w:tcPr>
          <w:p w:rsidR="00AD7AC9" w:rsidRPr="003D1C33" w:rsidRDefault="00AD7AC9" w:rsidP="00AD7AC9">
            <w:pPr>
              <w:pStyle w:val="TX-TableText"/>
              <w:rPr>
                <w:highlight w:val="yellow"/>
                <w:lang w:val="es-ES"/>
              </w:rPr>
            </w:pPr>
            <w:r w:rsidRPr="003D1C33">
              <w:rPr>
                <w:highlight w:val="yellow"/>
                <w:lang w:val="es-ES"/>
              </w:rPr>
              <w:t>e.</w:t>
            </w:r>
            <w:r w:rsidRPr="003D1C33">
              <w:rPr>
                <w:highlight w:val="yellow"/>
                <w:lang w:val="es-ES"/>
              </w:rPr>
              <w:tab/>
            </w:r>
            <w:r w:rsidR="00830EC0" w:rsidRPr="003D1C33">
              <w:rPr>
                <w:highlight w:val="yellow"/>
                <w:lang w:val="es-ES"/>
              </w:rPr>
              <w:t>Organizaciones y líderes religiosos</w:t>
            </w:r>
            <w:r w:rsidRPr="003D1C33">
              <w:rPr>
                <w:highlight w:val="yellow"/>
                <w:lang w:val="es-ES"/>
              </w:rPr>
              <w:tab/>
            </w:r>
          </w:p>
        </w:tc>
        <w:tc>
          <w:tcPr>
            <w:tcW w:w="420"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9"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9"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9"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AD7AC9" w:rsidRPr="0059103F" w:rsidTr="00B90E6F">
        <w:trPr>
          <w:cantSplit/>
          <w:trHeight w:val="144"/>
        </w:trPr>
        <w:tc>
          <w:tcPr>
            <w:tcW w:w="3305" w:type="dxa"/>
            <w:shd w:val="clear" w:color="auto" w:fill="FFFFFF"/>
          </w:tcPr>
          <w:p w:rsidR="00AD7AC9" w:rsidRPr="003D1C33" w:rsidRDefault="00CF1379" w:rsidP="00CF1379">
            <w:pPr>
              <w:pStyle w:val="TX-TableText"/>
              <w:rPr>
                <w:highlight w:val="yellow"/>
                <w:lang w:val="es-ES"/>
              </w:rPr>
            </w:pPr>
            <w:r w:rsidRPr="003D1C33">
              <w:rPr>
                <w:highlight w:val="yellow"/>
                <w:lang w:val="es-ES"/>
              </w:rPr>
              <w:t>f.</w:t>
            </w:r>
            <w:r w:rsidRPr="003D1C33">
              <w:rPr>
                <w:highlight w:val="yellow"/>
                <w:lang w:val="es-ES"/>
              </w:rPr>
              <w:tab/>
              <w:t>Compañias de tabajo</w:t>
            </w:r>
            <w:r w:rsidR="00AD7AC9" w:rsidRPr="003D1C33">
              <w:rPr>
                <w:highlight w:val="yellow"/>
                <w:lang w:val="es-ES"/>
              </w:rPr>
              <w:tab/>
            </w:r>
          </w:p>
        </w:tc>
        <w:tc>
          <w:tcPr>
            <w:tcW w:w="420"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9"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9" w:type="dxa"/>
            <w:shd w:val="clear" w:color="auto" w:fill="FFFFFF"/>
            <w:vAlign w:val="bottom"/>
          </w:tcPr>
          <w:p w:rsidR="00AD7AC9" w:rsidRPr="003D1C33" w:rsidRDefault="00107FC6" w:rsidP="00B90E6F">
            <w:pPr>
              <w:pStyle w:val="TX-TableText"/>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9" w:type="dxa"/>
            <w:shd w:val="clear" w:color="auto" w:fill="FFFFFF"/>
            <w:vAlign w:val="bottom"/>
          </w:tcPr>
          <w:p w:rsidR="00AD7AC9" w:rsidRPr="004E6DCF" w:rsidRDefault="00107FC6" w:rsidP="00B90E6F">
            <w:pPr>
              <w:pStyle w:val="TX-TableText"/>
            </w:pPr>
            <w:r w:rsidRPr="003D1C33">
              <w:rPr>
                <w:highlight w:val="yellow"/>
                <w:shd w:val="clear" w:color="auto" w:fill="FFFFFF"/>
              </w:rPr>
              <w:fldChar w:fldCharType="begin">
                <w:ffData>
                  <w:name w:val="Check3"/>
                  <w:enabled/>
                  <w:calcOnExit w:val="0"/>
                  <w:checkBox>
                    <w:sizeAuto/>
                    <w:default w:val="0"/>
                  </w:checkBox>
                </w:ffData>
              </w:fldChar>
            </w:r>
            <w:r w:rsidR="00AD7AC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AD7AC9" w:rsidRDefault="00AD7AC9" w:rsidP="00AD7AC9">
      <w:pPr>
        <w:pStyle w:val="SL-FlLftSgl"/>
      </w:pPr>
    </w:p>
    <w:p w:rsidR="0064205B" w:rsidRDefault="0064205B" w:rsidP="0064205B">
      <w:pPr>
        <w:spacing w:line="20" w:lineRule="exact"/>
        <w:ind w:firstLine="0"/>
      </w:pPr>
    </w:p>
    <w:p w:rsidR="00924399" w:rsidRDefault="00924399">
      <w:r>
        <w:rPr>
          <w:b/>
        </w:rPr>
        <w:br w:type="page"/>
      </w:r>
    </w:p>
    <w:tbl>
      <w:tblPr>
        <w:tblW w:w="5040" w:type="dxa"/>
        <w:jc w:val="center"/>
        <w:shd w:val="clear" w:color="auto" w:fill="4F81BD"/>
        <w:tblLook w:val="04A0" w:firstRow="1" w:lastRow="0" w:firstColumn="1" w:lastColumn="0" w:noHBand="0" w:noVBand="1"/>
      </w:tblPr>
      <w:tblGrid>
        <w:gridCol w:w="5040"/>
      </w:tblGrid>
      <w:tr w:rsidR="00F966FC" w:rsidRPr="00EE0ABE" w:rsidTr="00F966FC">
        <w:trPr>
          <w:jc w:val="center"/>
        </w:trPr>
        <w:tc>
          <w:tcPr>
            <w:tcW w:w="5040" w:type="dxa"/>
            <w:shd w:val="clear" w:color="auto" w:fill="4F81BD"/>
          </w:tcPr>
          <w:p w:rsidR="00F966FC" w:rsidRPr="00EE0ABE" w:rsidRDefault="009D6783" w:rsidP="006D3C36">
            <w:pPr>
              <w:pStyle w:val="C1-CtrBoldHd"/>
              <w:keepLines/>
              <w:rPr>
                <w:lang w:val="es-ES"/>
              </w:rPr>
            </w:pPr>
            <w:r w:rsidRPr="00EE0ABE">
              <w:rPr>
                <w:lang w:val="es-ES"/>
              </w:rPr>
              <w:lastRenderedPageBreak/>
              <w:br w:type="column"/>
            </w:r>
            <w:r w:rsidR="00C94705" w:rsidRPr="00EE0ABE">
              <w:rPr>
                <w:b w:val="0"/>
                <w:color w:val="auto"/>
                <w:sz w:val="20"/>
                <w:lang w:val="es-ES"/>
              </w:rPr>
              <w:br w:type="page"/>
            </w:r>
            <w:r w:rsidR="00AD7AC9" w:rsidRPr="00EE0ABE">
              <w:rPr>
                <w:lang w:val="es-ES"/>
              </w:rPr>
              <w:br w:type="column"/>
            </w:r>
            <w:r w:rsidR="008C7EDF" w:rsidRPr="00EE0ABE">
              <w:rPr>
                <w:b w:val="0"/>
                <w:color w:val="auto"/>
                <w:sz w:val="20"/>
                <w:lang w:val="es-ES"/>
              </w:rPr>
              <w:br w:type="page"/>
            </w:r>
            <w:r w:rsidR="00F966FC" w:rsidRPr="00EE0ABE">
              <w:rPr>
                <w:lang w:val="es-ES"/>
              </w:rPr>
              <w:br w:type="column"/>
              <w:t>B: Us</w:t>
            </w:r>
            <w:r w:rsidR="006D3C36">
              <w:rPr>
                <w:lang w:val="es-ES"/>
              </w:rPr>
              <w:t>o del Internet</w:t>
            </w:r>
            <w:r w:rsidR="00F966FC" w:rsidRPr="00EE0ABE">
              <w:rPr>
                <w:lang w:val="es-ES"/>
              </w:rPr>
              <w:t xml:space="preserve"> </w:t>
            </w:r>
            <w:r w:rsidR="00EE0ABE" w:rsidRPr="00EE0ABE">
              <w:rPr>
                <w:lang w:val="es-ES"/>
              </w:rPr>
              <w:t>para hallar información</w:t>
            </w:r>
          </w:p>
        </w:tc>
      </w:tr>
    </w:tbl>
    <w:p w:rsidR="00F966FC" w:rsidRPr="00EE0ABE" w:rsidRDefault="00F966FC" w:rsidP="00F966FC">
      <w:pPr>
        <w:pStyle w:val="SL-FlLftSgl"/>
        <w:keepNext/>
        <w:keepLines/>
        <w:rPr>
          <w:lang w:val="es-ES"/>
        </w:rPr>
      </w:pPr>
    </w:p>
    <w:p w:rsidR="00830EC0" w:rsidRPr="004E6DCF" w:rsidRDefault="00830EC0" w:rsidP="00830EC0">
      <w:pPr>
        <w:pStyle w:val="Q1-FirstLevelQuestion"/>
        <w:rPr>
          <w:color w:val="FF0000"/>
          <w:sz w:val="18"/>
          <w:szCs w:val="18"/>
          <w:lang w:val="es-ES"/>
        </w:rPr>
      </w:pPr>
      <w:r w:rsidRPr="004E6DCF">
        <w:rPr>
          <w:lang w:val="es-ES"/>
        </w:rPr>
        <w:t>B1.</w:t>
      </w:r>
      <w:r w:rsidRPr="004E6DCF">
        <w:rPr>
          <w:lang w:val="es-ES"/>
        </w:rPr>
        <w:tab/>
        <w:t>¿Alguna vez usa el Internet para conectarse a la Red o para enviar y recibir correo electrónico?</w:t>
      </w:r>
    </w:p>
    <w:p w:rsidR="00830EC0" w:rsidRPr="004E6DCF" w:rsidRDefault="00EA4DD8" w:rsidP="00830EC0">
      <w:pPr>
        <w:pStyle w:val="A1-1stLeader"/>
        <w:rPr>
          <w:lang w:val="es-ES"/>
        </w:rPr>
      </w:pPr>
      <w:r w:rsidRPr="004E6DCF">
        <w:rPr>
          <w:noProof/>
        </w:rPr>
        <mc:AlternateContent>
          <mc:Choice Requires="wps">
            <w:drawing>
              <wp:anchor distT="0" distB="0" distL="114297" distR="114297" simplePos="0" relativeHeight="251717632" behindDoc="0" locked="0" layoutInCell="1" allowOverlap="1" wp14:anchorId="1FE3A965" wp14:editId="7BE63D90">
                <wp:simplePos x="0" y="0"/>
                <wp:positionH relativeFrom="column">
                  <wp:posOffset>40004</wp:posOffset>
                </wp:positionH>
                <wp:positionV relativeFrom="paragraph">
                  <wp:posOffset>53975</wp:posOffset>
                </wp:positionV>
                <wp:extent cx="0" cy="548640"/>
                <wp:effectExtent l="76200" t="0" r="57150" b="60960"/>
                <wp:wrapNone/>
                <wp:docPr id="528" name="Line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2" o:spid="_x0000_s1026" style="position:absolute;z-index:251717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5pt,4.25pt" to="3.1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" strokeweight="1pt">
                <v:stroke endarrow="block" endarrowlength="long"/>
              </v:line>
            </w:pict>
          </mc:Fallback>
        </mc:AlternateContent>
      </w:r>
      <w:r w:rsidRPr="004E6DCF">
        <w:rPr>
          <w:noProof/>
        </w:rPr>
        <mc:AlternateContent>
          <mc:Choice Requires="wps">
            <w:drawing>
              <wp:anchor distT="4294967293" distB="4294967293" distL="114300" distR="114300" simplePos="0" relativeHeight="251716608" behindDoc="0" locked="0" layoutInCell="1" allowOverlap="1" wp14:anchorId="4AD4AE27" wp14:editId="5C29FD23">
                <wp:simplePos x="0" y="0"/>
                <wp:positionH relativeFrom="column">
                  <wp:posOffset>40005</wp:posOffset>
                </wp:positionH>
                <wp:positionV relativeFrom="paragraph">
                  <wp:posOffset>53974</wp:posOffset>
                </wp:positionV>
                <wp:extent cx="274320" cy="0"/>
                <wp:effectExtent l="0" t="0" r="11430" b="19050"/>
                <wp:wrapNone/>
                <wp:docPr id="527" name="Line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1" o:spid="_x0000_s1026" style="position:absolute;flip:x;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5pt,4.25pt" to="24.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" strokeweight="1pt"/>
            </w:pict>
          </mc:Fallback>
        </mc:AlternateContent>
      </w:r>
      <w:r w:rsidR="00107FC6" w:rsidRPr="004E6DCF">
        <w:rPr>
          <w:shd w:val="clear" w:color="auto" w:fill="FFFFFF"/>
        </w:rPr>
        <w:fldChar w:fldCharType="begin">
          <w:ffData>
            <w:name w:val="Check3"/>
            <w:enabled/>
            <w:calcOnExit w:val="0"/>
            <w:checkBox>
              <w:sizeAuto/>
              <w:default w:val="0"/>
            </w:checkBox>
          </w:ffData>
        </w:fldChar>
      </w:r>
      <w:r w:rsidR="00830EC0" w:rsidRPr="004E6DCF">
        <w:rPr>
          <w:shd w:val="clear" w:color="auto" w:fill="FFFFFF"/>
          <w:lang w:val="es-ES"/>
        </w:rPr>
        <w:instrText xml:space="preserve"> FORMCHECKBOX </w:instrText>
      </w:r>
      <w:r w:rsidR="00107FC6" w:rsidRPr="004E6DCF">
        <w:rPr>
          <w:shd w:val="clear" w:color="auto" w:fill="FFFFFF"/>
        </w:rPr>
      </w:r>
      <w:r w:rsidR="00107FC6" w:rsidRPr="004E6DCF">
        <w:rPr>
          <w:shd w:val="clear" w:color="auto" w:fill="FFFFFF"/>
        </w:rPr>
        <w:fldChar w:fldCharType="end"/>
      </w:r>
      <w:r w:rsidR="00830EC0" w:rsidRPr="004E6DCF">
        <w:rPr>
          <w:lang w:val="es-ES"/>
        </w:rPr>
        <w:tab/>
      </w:r>
      <w:r w:rsidR="00830EC0" w:rsidRPr="004E6DCF">
        <w:rPr>
          <w:rFonts w:cs="ArialMT"/>
          <w:lang w:val="es-ES"/>
        </w:rPr>
        <w:t>Sí</w:t>
      </w:r>
    </w:p>
    <w:p w:rsidR="00830EC0" w:rsidRPr="004E6DCF" w:rsidRDefault="00EA4DD8" w:rsidP="00830EC0">
      <w:pPr>
        <w:pStyle w:val="A1-1stLeader"/>
        <w:tabs>
          <w:tab w:val="clear" w:pos="936"/>
          <w:tab w:val="left" w:pos="1440"/>
        </w:tabs>
        <w:rPr>
          <w:b/>
          <w:lang w:val="es-ES"/>
        </w:rPr>
      </w:pPr>
      <w:r w:rsidRPr="004E6DCF">
        <w:rPr>
          <w:noProof/>
        </w:rPr>
        <mc:AlternateContent>
          <mc:Choice Requires="wps">
            <w:drawing>
              <wp:anchor distT="0" distB="0" distL="114300" distR="114300" simplePos="0" relativeHeight="251715584" behindDoc="0" locked="0" layoutInCell="1" allowOverlap="1" wp14:anchorId="51E101EE" wp14:editId="4013D59D">
                <wp:simplePos x="0" y="0"/>
                <wp:positionH relativeFrom="column">
                  <wp:posOffset>742315</wp:posOffset>
                </wp:positionH>
                <wp:positionV relativeFrom="paragraph">
                  <wp:posOffset>51435</wp:posOffset>
                </wp:positionV>
                <wp:extent cx="137160" cy="635"/>
                <wp:effectExtent l="0" t="76200" r="15240" b="94615"/>
                <wp:wrapNone/>
                <wp:docPr id="526"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2" o:spid="_x0000_s1026" type="#_x0000_t32" style="position:absolute;margin-left:58.45pt;margin-top:4.05pt;width:10.8pt;height:.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" strokeweight="1pt">
                <v:stroke endarrow="block"/>
              </v:shape>
            </w:pict>
          </mc:Fallback>
        </mc:AlternateContent>
      </w:r>
      <w:r w:rsidR="00107FC6" w:rsidRPr="004E6DCF">
        <w:rPr>
          <w:shd w:val="clear" w:color="auto" w:fill="FFFFFF"/>
        </w:rPr>
        <w:fldChar w:fldCharType="begin">
          <w:ffData>
            <w:name w:val="Check3"/>
            <w:enabled/>
            <w:calcOnExit w:val="0"/>
            <w:checkBox>
              <w:sizeAuto/>
              <w:default w:val="0"/>
            </w:checkBox>
          </w:ffData>
        </w:fldChar>
      </w:r>
      <w:r w:rsidR="00830EC0" w:rsidRPr="004E6DCF">
        <w:rPr>
          <w:shd w:val="clear" w:color="auto" w:fill="FFFFFF"/>
          <w:lang w:val="es-ES"/>
        </w:rPr>
        <w:instrText xml:space="preserve"> FORMCHECKBOX </w:instrText>
      </w:r>
      <w:r w:rsidR="00107FC6" w:rsidRPr="004E6DCF">
        <w:rPr>
          <w:shd w:val="clear" w:color="auto" w:fill="FFFFFF"/>
        </w:rPr>
      </w:r>
      <w:r w:rsidR="00107FC6" w:rsidRPr="004E6DCF">
        <w:rPr>
          <w:shd w:val="clear" w:color="auto" w:fill="FFFFFF"/>
        </w:rPr>
        <w:fldChar w:fldCharType="end"/>
      </w:r>
      <w:r w:rsidR="00830EC0" w:rsidRPr="004E6DCF">
        <w:rPr>
          <w:shd w:val="clear" w:color="auto" w:fill="FFFFFF"/>
          <w:lang w:val="es-ES"/>
        </w:rPr>
        <w:tab/>
      </w:r>
      <w:r w:rsidR="00830EC0" w:rsidRPr="004E6DCF">
        <w:rPr>
          <w:lang w:val="es-ES"/>
        </w:rPr>
        <w:t>No</w:t>
      </w:r>
      <w:r w:rsidR="00830EC0" w:rsidRPr="004E6DCF">
        <w:t> </w:t>
      </w:r>
      <w:r w:rsidR="00830EC0" w:rsidRPr="004E6DCF">
        <w:t> </w:t>
      </w:r>
      <w:r w:rsidR="00830EC0" w:rsidRPr="004E6DCF">
        <w:t> </w:t>
      </w:r>
      <w:r w:rsidR="00E32F8D" w:rsidRPr="004E6DCF">
        <w:rPr>
          <w:b/>
          <w:lang w:val="es-ES"/>
        </w:rPr>
        <w:t xml:space="preserve">VAYA </w:t>
      </w:r>
      <w:r w:rsidR="00830EC0" w:rsidRPr="004E6DCF">
        <w:rPr>
          <w:b/>
          <w:lang w:val="es-ES"/>
        </w:rPr>
        <w:t>A LA PREGUNTA C1 en la</w:t>
      </w:r>
      <w:r w:rsidR="00830EC0" w:rsidRPr="004E6DCF">
        <w:rPr>
          <w:b/>
          <w:lang w:val="es-ES"/>
        </w:rPr>
        <w:br/>
      </w:r>
      <w:r w:rsidR="00830EC0" w:rsidRPr="004E6DCF">
        <w:rPr>
          <w:b/>
          <w:lang w:val="es-ES"/>
        </w:rPr>
        <w:tab/>
        <w:t>próxima página</w:t>
      </w:r>
    </w:p>
    <w:p w:rsidR="00F966FC" w:rsidRPr="004E6DCF" w:rsidRDefault="00F966FC" w:rsidP="00F966FC">
      <w:pPr>
        <w:pStyle w:val="SL-FlLftSgl"/>
        <w:rPr>
          <w:lang w:val="es-ES"/>
        </w:rPr>
      </w:pPr>
    </w:p>
    <w:p w:rsidR="00F966FC" w:rsidRPr="004E6DCF" w:rsidRDefault="00F966FC" w:rsidP="00F966FC">
      <w:pPr>
        <w:pStyle w:val="SL-FlLftSgl"/>
        <w:rPr>
          <w:lang w:val="es-ES"/>
        </w:rPr>
      </w:pPr>
    </w:p>
    <w:p w:rsidR="00F966FC" w:rsidRPr="004E6DCF" w:rsidRDefault="00F966FC" w:rsidP="00C469F8">
      <w:pPr>
        <w:pStyle w:val="Q1-FirstLevelQuestion"/>
        <w:rPr>
          <w:lang w:val="es-ES"/>
        </w:rPr>
      </w:pPr>
      <w:r w:rsidRPr="004E6DCF">
        <w:rPr>
          <w:lang w:val="es-ES"/>
        </w:rPr>
        <w:t>B2.</w:t>
      </w:r>
      <w:r w:rsidRPr="004E6DCF">
        <w:rPr>
          <w:lang w:val="es-ES"/>
        </w:rPr>
        <w:tab/>
      </w:r>
      <w:r w:rsidR="00CF1379" w:rsidRPr="004E6DCF">
        <w:rPr>
          <w:lang w:val="es-ES"/>
        </w:rPr>
        <w:t xml:space="preserve">Cuando usted utiliza </w:t>
      </w:r>
      <w:r w:rsidR="006D3C36" w:rsidRPr="004E6DCF">
        <w:rPr>
          <w:lang w:val="es-ES"/>
        </w:rPr>
        <w:t>el Internet</w:t>
      </w:r>
      <w:r w:rsidRPr="004E6DCF">
        <w:rPr>
          <w:lang w:val="es-ES"/>
        </w:rPr>
        <w:t>,</w:t>
      </w:r>
      <w:r w:rsidR="00CF1379" w:rsidRPr="004E6DCF">
        <w:rPr>
          <w:lang w:val="es-ES"/>
        </w:rPr>
        <w:t xml:space="preserve"> lo hace mediante</w:t>
      </w:r>
      <w:r w:rsidRPr="004E6DCF">
        <w:rPr>
          <w:lang w:val="es-ES"/>
        </w:rPr>
        <w:t xml:space="preserve">... </w:t>
      </w:r>
    </w:p>
    <w:tbl>
      <w:tblPr>
        <w:tblW w:w="5040" w:type="dxa"/>
        <w:tblInd w:w="144" w:type="dxa"/>
        <w:tblLayout w:type="fixed"/>
        <w:tblLook w:val="01E0" w:firstRow="1" w:lastRow="1" w:firstColumn="1" w:lastColumn="1" w:noHBand="0" w:noVBand="0"/>
      </w:tblPr>
      <w:tblGrid>
        <w:gridCol w:w="4149"/>
        <w:gridCol w:w="445"/>
        <w:gridCol w:w="446"/>
      </w:tblGrid>
      <w:tr w:rsidR="00F966FC" w:rsidRPr="004E6DCF" w:rsidTr="00F966FC">
        <w:tc>
          <w:tcPr>
            <w:tcW w:w="4149" w:type="dxa"/>
            <w:shd w:val="clear" w:color="auto" w:fill="auto"/>
            <w:vAlign w:val="bottom"/>
          </w:tcPr>
          <w:p w:rsidR="00F966FC" w:rsidRPr="004E6DCF" w:rsidRDefault="00F966FC" w:rsidP="00F966FC">
            <w:pPr>
              <w:pStyle w:val="SL-FlLftSgl"/>
              <w:rPr>
                <w:lang w:val="es-ES"/>
              </w:rPr>
            </w:pPr>
          </w:p>
        </w:tc>
        <w:tc>
          <w:tcPr>
            <w:tcW w:w="445" w:type="dxa"/>
            <w:shd w:val="clear" w:color="auto" w:fill="auto"/>
            <w:vAlign w:val="bottom"/>
          </w:tcPr>
          <w:p w:rsidR="00F966FC" w:rsidRPr="004E6DCF" w:rsidRDefault="00FF35E0" w:rsidP="00F966FC">
            <w:pPr>
              <w:pStyle w:val="SL-FlLftSgl"/>
              <w:ind w:left="-144" w:right="-144"/>
              <w:jc w:val="center"/>
              <w:rPr>
                <w:b/>
              </w:rPr>
            </w:pPr>
            <w:r w:rsidRPr="004E6DCF">
              <w:rPr>
                <w:b/>
              </w:rPr>
              <w:t>Sí</w:t>
            </w:r>
          </w:p>
        </w:tc>
        <w:tc>
          <w:tcPr>
            <w:tcW w:w="446" w:type="dxa"/>
            <w:shd w:val="clear" w:color="auto" w:fill="auto"/>
            <w:vAlign w:val="bottom"/>
          </w:tcPr>
          <w:p w:rsidR="00F966FC" w:rsidRPr="004E6DCF" w:rsidRDefault="00F966FC" w:rsidP="00F966FC">
            <w:pPr>
              <w:pStyle w:val="SL-FlLftSgl"/>
              <w:ind w:left="-144" w:right="-144"/>
              <w:jc w:val="center"/>
              <w:rPr>
                <w:b/>
              </w:rPr>
            </w:pPr>
            <w:r w:rsidRPr="004E6DCF">
              <w:rPr>
                <w:b/>
              </w:rPr>
              <w:t>No</w:t>
            </w:r>
          </w:p>
        </w:tc>
      </w:tr>
      <w:tr w:rsidR="00F966FC" w:rsidRPr="004E6DCF" w:rsidTr="00F966FC">
        <w:trPr>
          <w:trHeight w:hRule="exact" w:val="144"/>
        </w:trPr>
        <w:tc>
          <w:tcPr>
            <w:tcW w:w="4149" w:type="dxa"/>
            <w:shd w:val="clear" w:color="auto" w:fill="auto"/>
          </w:tcPr>
          <w:p w:rsidR="00F966FC" w:rsidRPr="004E6DCF" w:rsidRDefault="00F966FC" w:rsidP="00F966FC">
            <w:pPr>
              <w:pStyle w:val="SL-FlLftSgl"/>
            </w:pPr>
          </w:p>
        </w:tc>
        <w:tc>
          <w:tcPr>
            <w:tcW w:w="445" w:type="dxa"/>
            <w:shd w:val="clear" w:color="auto" w:fill="auto"/>
            <w:vAlign w:val="bottom"/>
          </w:tcPr>
          <w:p w:rsidR="00F966FC" w:rsidRPr="004E6DCF" w:rsidRDefault="00EA4DD8" w:rsidP="00F966FC">
            <w:pPr>
              <w:pStyle w:val="SL-FlLftSgl"/>
            </w:pPr>
            <w:r w:rsidRPr="004E6DCF">
              <w:rPr>
                <w:noProof/>
              </w:rPr>
              <mc:AlternateContent>
                <mc:Choice Requires="wpg">
                  <w:drawing>
                    <wp:anchor distT="0" distB="0" distL="114300" distR="114300" simplePos="0" relativeHeight="251602944" behindDoc="0" locked="0" layoutInCell="1" allowOverlap="1" wp14:anchorId="53F6ACD2" wp14:editId="3950C463">
                      <wp:simplePos x="0" y="0"/>
                      <wp:positionH relativeFrom="column">
                        <wp:posOffset>-70485</wp:posOffset>
                      </wp:positionH>
                      <wp:positionV relativeFrom="paragraph">
                        <wp:posOffset>635</wp:posOffset>
                      </wp:positionV>
                      <wp:extent cx="568960" cy="94615"/>
                      <wp:effectExtent l="0" t="0" r="2540" b="635"/>
                      <wp:wrapNone/>
                      <wp:docPr id="52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524" name="AutoShape 46"/>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AutoShape 47"/>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 o:spid="_x0000_s1026" style="position:absolute;margin-left:-5.55pt;margin-top:.05pt;width:44.8pt;height:7.45pt;z-index:251602944"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">
                      <v:shapetype id="_x0000_t128" coordsize="21600,21600" o:spt="128" path="m,l21600,,10800,21600xe">
                        <v:stroke joinstyle="miter"/>
                        <v:path gradientshapeok="t" o:connecttype="custom" o:connectlocs="10800,0;5400,10800;10800,21600;16200,10800" textboxrect="5400,0,16200,10800"/>
                      </v:shapetype>
                      <v:shape id="AutoShape 46"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XQ8UA&#10;AADcAAAADwAAAGRycy9kb3ducmV2LnhtbESP3WrCQBSE7wu+w3IKvSm6MWiQ6CoiiC2C/3h9yJ4m&#10;wezZkN3G5O27hUIvh5n5hlmsOlOJlhpXWlYwHkUgiDOrS84V3K7b4QyE88gaK8ukoCcHq+XgZYGp&#10;tk8+U3vxuQgQdikqKLyvUyldVpBBN7I1cfC+bGPQB9nkUjf4DHBTyTiKEmmw5LBQYE2bgrLH5dso&#10;iDf75H137Pf943M90feE/Kk9KPX22q3nIDx1/j/81/7QCqbxBH7Ph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6hdDxQAAANwAAAAPAAAAAAAAAAAAAAAAAJgCAABkcnMv&#10;ZG93bnJldi54bWxQSwUGAAAAAAQABAD1AAAAigMAAAAA&#10;" fillcolor="#4f81bd" stroked="f"/>
                      <v:shape id="AutoShape 47"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y2MUA&#10;AADcAAAADwAAAGRycy9kb3ducmV2LnhtbESPQWvCQBSE74L/YXkFL1I3Bg0ldRURxBahtio9P7Kv&#10;STD7NmTXmPx7tyB4HGbmG2ax6kwlWmpcaVnBdBKBIM6sLjlXcD5tX99AOI+ssbJMCnpysFoOBwtM&#10;tb3xD7VHn4sAYZeigsL7OpXSZQUZdBNbEwfvzzYGfZBNLnWDtwA3lYyjKJEGSw4LBda0KSi7HK9G&#10;QbzZJ+Pdod/3l8/1TP8m5L/bL6VGL936HYSnzj/Dj/aHVjCP5/B/Jh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rLYxQAAANwAAAAPAAAAAAAAAAAAAAAAAJgCAABkcnMv&#10;ZG93bnJldi54bWxQSwUGAAAAAAQABAD1AAAAigMAAAAA&#10;" fillcolor="#4f81bd" stroked="f"/>
                    </v:group>
                  </w:pict>
                </mc:Fallback>
              </mc:AlternateContent>
            </w:r>
          </w:p>
        </w:tc>
        <w:tc>
          <w:tcPr>
            <w:tcW w:w="446" w:type="dxa"/>
            <w:shd w:val="clear" w:color="auto" w:fill="auto"/>
            <w:vAlign w:val="bottom"/>
          </w:tcPr>
          <w:p w:rsidR="00F966FC" w:rsidRPr="004E6DCF" w:rsidRDefault="00F966FC" w:rsidP="00F966FC">
            <w:pPr>
              <w:pStyle w:val="SL-FlLftSgl"/>
            </w:pPr>
          </w:p>
        </w:tc>
      </w:tr>
      <w:tr w:rsidR="00F966FC" w:rsidRPr="004E6DCF" w:rsidTr="00F966FC">
        <w:tblPrEx>
          <w:tblCellMar>
            <w:left w:w="115" w:type="dxa"/>
            <w:right w:w="115" w:type="dxa"/>
          </w:tblCellMar>
        </w:tblPrEx>
        <w:tc>
          <w:tcPr>
            <w:tcW w:w="4149" w:type="dxa"/>
            <w:shd w:val="clear" w:color="auto" w:fill="auto"/>
          </w:tcPr>
          <w:p w:rsidR="00F966FC" w:rsidRPr="004E6DCF" w:rsidRDefault="00F966FC" w:rsidP="00CF1379">
            <w:pPr>
              <w:pStyle w:val="TX-TableText"/>
              <w:rPr>
                <w:lang w:val="es-ES"/>
              </w:rPr>
            </w:pPr>
            <w:r w:rsidRPr="004E6DCF">
              <w:rPr>
                <w:lang w:val="es-ES"/>
              </w:rPr>
              <w:t>a.</w:t>
            </w:r>
            <w:r w:rsidRPr="004E6DCF">
              <w:rPr>
                <w:lang w:val="es-ES"/>
              </w:rPr>
              <w:tab/>
            </w:r>
            <w:r w:rsidR="00CF1379" w:rsidRPr="004E6DCF">
              <w:rPr>
                <w:lang w:val="es-ES"/>
              </w:rPr>
              <w:t>Computadora en el hogar</w:t>
            </w:r>
            <w:r w:rsidRPr="004E6DCF">
              <w:rPr>
                <w:lang w:val="es-ES"/>
              </w:rPr>
              <w:tab/>
            </w:r>
          </w:p>
        </w:tc>
        <w:tc>
          <w:tcPr>
            <w:tcW w:w="445" w:type="dxa"/>
            <w:shd w:val="clear" w:color="auto" w:fill="auto"/>
            <w:vAlign w:val="bottom"/>
          </w:tcPr>
          <w:p w:rsidR="00F966FC" w:rsidRPr="004E6DCF" w:rsidRDefault="00107FC6" w:rsidP="00F966FC">
            <w:pPr>
              <w:pStyle w:val="TX-TableText"/>
              <w:rPr>
                <w:lang w:val="es-ES"/>
              </w:rP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p>
        </w:tc>
        <w:tc>
          <w:tcPr>
            <w:tcW w:w="446" w:type="dxa"/>
            <w:shd w:val="clear" w:color="auto" w:fill="auto"/>
            <w:vAlign w:val="bottom"/>
          </w:tcPr>
          <w:p w:rsidR="00F966FC" w:rsidRPr="004E6DCF" w:rsidRDefault="00107FC6" w:rsidP="00F966FC">
            <w:pPr>
              <w:pStyle w:val="TX-TableText"/>
              <w:rPr>
                <w:lang w:val="es-ES"/>
              </w:rP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p>
        </w:tc>
      </w:tr>
      <w:tr w:rsidR="00F966FC" w:rsidRPr="004E6DCF" w:rsidTr="00F966FC">
        <w:tblPrEx>
          <w:tblCellMar>
            <w:left w:w="115" w:type="dxa"/>
            <w:right w:w="115" w:type="dxa"/>
          </w:tblCellMar>
        </w:tblPrEx>
        <w:tc>
          <w:tcPr>
            <w:tcW w:w="4149" w:type="dxa"/>
            <w:shd w:val="clear" w:color="auto" w:fill="auto"/>
          </w:tcPr>
          <w:p w:rsidR="00F966FC" w:rsidRPr="004E6DCF" w:rsidRDefault="00F966FC" w:rsidP="00CF1379">
            <w:pPr>
              <w:pStyle w:val="TX-TableText"/>
              <w:rPr>
                <w:lang w:val="es-ES"/>
              </w:rPr>
            </w:pPr>
            <w:r w:rsidRPr="004E6DCF">
              <w:rPr>
                <w:lang w:val="es-ES"/>
              </w:rPr>
              <w:t>b.</w:t>
            </w:r>
            <w:r w:rsidRPr="004E6DCF">
              <w:rPr>
                <w:lang w:val="es-ES"/>
              </w:rPr>
              <w:tab/>
            </w:r>
            <w:r w:rsidR="00CF1379" w:rsidRPr="004E6DCF">
              <w:rPr>
                <w:lang w:val="es-ES"/>
              </w:rPr>
              <w:t>Computadora en el trabajo</w:t>
            </w:r>
            <w:r w:rsidRPr="004E6DCF">
              <w:rPr>
                <w:lang w:val="es-ES"/>
              </w:rPr>
              <w:tab/>
            </w:r>
          </w:p>
        </w:tc>
        <w:tc>
          <w:tcPr>
            <w:tcW w:w="445" w:type="dxa"/>
            <w:shd w:val="clear" w:color="auto" w:fill="auto"/>
            <w:vAlign w:val="bottom"/>
          </w:tcPr>
          <w:p w:rsidR="00F966FC" w:rsidRPr="004E6DCF" w:rsidRDefault="00107FC6" w:rsidP="00F966FC">
            <w:pPr>
              <w:pStyle w:val="TX-TableText"/>
              <w:rPr>
                <w:lang w:val="es-ES"/>
              </w:rP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p>
        </w:tc>
        <w:tc>
          <w:tcPr>
            <w:tcW w:w="446" w:type="dxa"/>
            <w:shd w:val="clear" w:color="auto" w:fill="auto"/>
            <w:vAlign w:val="bottom"/>
          </w:tcPr>
          <w:p w:rsidR="00F966FC" w:rsidRPr="004E6DCF" w:rsidRDefault="00107FC6" w:rsidP="00F966FC">
            <w:pPr>
              <w:pStyle w:val="TX-TableText"/>
              <w:rPr>
                <w:lang w:val="es-ES"/>
              </w:rP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p>
        </w:tc>
      </w:tr>
      <w:tr w:rsidR="00F966FC" w:rsidRPr="004E6DCF" w:rsidTr="00F966FC">
        <w:tblPrEx>
          <w:tblCellMar>
            <w:left w:w="115" w:type="dxa"/>
            <w:right w:w="115" w:type="dxa"/>
          </w:tblCellMar>
        </w:tblPrEx>
        <w:tc>
          <w:tcPr>
            <w:tcW w:w="4149" w:type="dxa"/>
            <w:shd w:val="clear" w:color="auto" w:fill="auto"/>
          </w:tcPr>
          <w:p w:rsidR="00F966FC" w:rsidRPr="004E6DCF" w:rsidRDefault="00F966FC" w:rsidP="00CF1379">
            <w:pPr>
              <w:pStyle w:val="TX-TableText"/>
              <w:rPr>
                <w:lang w:val="es-ES"/>
              </w:rPr>
            </w:pPr>
            <w:r w:rsidRPr="004E6DCF">
              <w:rPr>
                <w:lang w:val="es-ES"/>
              </w:rPr>
              <w:t>c.</w:t>
            </w:r>
            <w:r w:rsidRPr="004E6DCF">
              <w:rPr>
                <w:lang w:val="es-ES"/>
              </w:rPr>
              <w:tab/>
            </w:r>
            <w:r w:rsidR="00CF1379" w:rsidRPr="004E6DCF">
              <w:rPr>
                <w:lang w:val="es-ES"/>
              </w:rPr>
              <w:t>Computadora en la escuela</w:t>
            </w:r>
            <w:r w:rsidRPr="004E6DCF">
              <w:rPr>
                <w:lang w:val="es-ES"/>
              </w:rPr>
              <w:tab/>
            </w:r>
          </w:p>
        </w:tc>
        <w:tc>
          <w:tcPr>
            <w:tcW w:w="445" w:type="dxa"/>
            <w:shd w:val="clear" w:color="auto" w:fill="auto"/>
            <w:vAlign w:val="bottom"/>
          </w:tcPr>
          <w:p w:rsidR="00F966FC" w:rsidRPr="004E6DCF" w:rsidRDefault="00107FC6" w:rsidP="00F966FC">
            <w:pPr>
              <w:pStyle w:val="TX-TableText"/>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46" w:type="dxa"/>
            <w:shd w:val="clear" w:color="auto" w:fill="auto"/>
            <w:vAlign w:val="bottom"/>
          </w:tcPr>
          <w:p w:rsidR="00F966FC" w:rsidRPr="004E6DCF" w:rsidRDefault="00107FC6" w:rsidP="00F966FC">
            <w:pPr>
              <w:pStyle w:val="TX-TableText"/>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F966FC" w:rsidRPr="004E6DCF" w:rsidTr="00F966FC">
        <w:tblPrEx>
          <w:tblCellMar>
            <w:left w:w="115" w:type="dxa"/>
            <w:right w:w="115" w:type="dxa"/>
          </w:tblCellMar>
        </w:tblPrEx>
        <w:tc>
          <w:tcPr>
            <w:tcW w:w="4149" w:type="dxa"/>
            <w:shd w:val="clear" w:color="auto" w:fill="auto"/>
          </w:tcPr>
          <w:p w:rsidR="00F966FC" w:rsidRPr="004E6DCF" w:rsidRDefault="00F966FC" w:rsidP="00CF1379">
            <w:pPr>
              <w:pStyle w:val="TX-TableText"/>
              <w:rPr>
                <w:lang w:val="es-ES"/>
              </w:rPr>
            </w:pPr>
            <w:r w:rsidRPr="004E6DCF">
              <w:rPr>
                <w:lang w:val="es-ES"/>
              </w:rPr>
              <w:t>d.</w:t>
            </w:r>
            <w:r w:rsidRPr="004E6DCF">
              <w:rPr>
                <w:lang w:val="es-ES"/>
              </w:rPr>
              <w:tab/>
            </w:r>
            <w:r w:rsidR="00CF1379" w:rsidRPr="004E6DCF">
              <w:rPr>
                <w:lang w:val="es-ES"/>
              </w:rPr>
              <w:t xml:space="preserve">Computadora en un lugar </w:t>
            </w:r>
            <w:r w:rsidR="00513BFC" w:rsidRPr="004E6DCF">
              <w:rPr>
                <w:lang w:val="es-ES"/>
              </w:rPr>
              <w:t>público</w:t>
            </w:r>
            <w:r w:rsidR="00CF1379" w:rsidRPr="004E6DCF">
              <w:rPr>
                <w:lang w:val="es-ES"/>
              </w:rPr>
              <w:t xml:space="preserve"> (biblioteca, centro comunitario, otro</w:t>
            </w:r>
            <w:r w:rsidR="00CF2A6C" w:rsidRPr="004E6DCF">
              <w:rPr>
                <w:lang w:val="es-ES"/>
              </w:rPr>
              <w:t>)</w:t>
            </w:r>
            <w:r w:rsidRPr="004E6DCF">
              <w:rPr>
                <w:lang w:val="es-ES"/>
              </w:rPr>
              <w:tab/>
            </w:r>
          </w:p>
        </w:tc>
        <w:tc>
          <w:tcPr>
            <w:tcW w:w="445" w:type="dxa"/>
            <w:shd w:val="clear" w:color="auto" w:fill="auto"/>
            <w:vAlign w:val="bottom"/>
          </w:tcPr>
          <w:p w:rsidR="00F966FC" w:rsidRPr="004E6DCF" w:rsidRDefault="00107FC6" w:rsidP="00F966FC">
            <w:pPr>
              <w:pStyle w:val="TX-TableText"/>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46" w:type="dxa"/>
            <w:shd w:val="clear" w:color="auto" w:fill="auto"/>
            <w:vAlign w:val="bottom"/>
          </w:tcPr>
          <w:p w:rsidR="00F966FC" w:rsidRPr="004E6DCF" w:rsidRDefault="00107FC6" w:rsidP="00F966FC">
            <w:pPr>
              <w:pStyle w:val="TX-TableText"/>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07597" w:rsidRPr="004E6DCF" w:rsidTr="00F966FC">
        <w:tblPrEx>
          <w:tblCellMar>
            <w:left w:w="115" w:type="dxa"/>
            <w:right w:w="115" w:type="dxa"/>
          </w:tblCellMar>
        </w:tblPrEx>
        <w:tc>
          <w:tcPr>
            <w:tcW w:w="4149" w:type="dxa"/>
            <w:shd w:val="clear" w:color="auto" w:fill="auto"/>
          </w:tcPr>
          <w:p w:rsidR="00B07597" w:rsidRPr="004E6DCF" w:rsidRDefault="00CF2A6C" w:rsidP="00B37204">
            <w:pPr>
              <w:pStyle w:val="TX-TableText"/>
              <w:rPr>
                <w:lang w:val="es-ES"/>
              </w:rPr>
            </w:pPr>
            <w:r w:rsidRPr="004E6DCF">
              <w:rPr>
                <w:lang w:val="es-ES"/>
              </w:rPr>
              <w:t>e</w:t>
            </w:r>
            <w:r w:rsidR="00B07597" w:rsidRPr="004E6DCF">
              <w:rPr>
                <w:lang w:val="es-ES"/>
              </w:rPr>
              <w:t>.</w:t>
            </w:r>
            <w:r w:rsidR="00B07597" w:rsidRPr="004E6DCF">
              <w:rPr>
                <w:lang w:val="es-ES"/>
              </w:rPr>
              <w:tab/>
            </w:r>
            <w:r w:rsidR="00CF1379" w:rsidRPr="004E6DCF">
              <w:rPr>
                <w:lang w:val="es-ES"/>
              </w:rPr>
              <w:t>Un dispositivo móvil</w:t>
            </w:r>
            <w:r w:rsidRPr="004E6DCF">
              <w:rPr>
                <w:lang w:val="es-ES"/>
              </w:rPr>
              <w:t xml:space="preserve"> (</w:t>
            </w:r>
            <w:r w:rsidR="00CF1379" w:rsidRPr="004E6DCF">
              <w:rPr>
                <w:lang w:val="es-ES"/>
              </w:rPr>
              <w:t xml:space="preserve">teléfono celular </w:t>
            </w:r>
            <w:r w:rsidRPr="004E6DCF">
              <w:rPr>
                <w:lang w:val="es-ES"/>
              </w:rPr>
              <w:t>/</w:t>
            </w:r>
            <w:r w:rsidR="00CF1379" w:rsidRPr="004E6DCF">
              <w:rPr>
                <w:lang w:val="es-ES"/>
              </w:rPr>
              <w:t>teléfono inteligente</w:t>
            </w:r>
            <w:r w:rsidRPr="004E6DCF">
              <w:rPr>
                <w:lang w:val="es-ES"/>
              </w:rPr>
              <w:t>/tablet</w:t>
            </w:r>
            <w:r w:rsidR="00CF1379" w:rsidRPr="004E6DCF">
              <w:rPr>
                <w:lang w:val="es-ES"/>
              </w:rPr>
              <w:t>a</w:t>
            </w:r>
            <w:r w:rsidRPr="004E6DCF">
              <w:rPr>
                <w:lang w:val="es-ES"/>
              </w:rPr>
              <w:t>)</w:t>
            </w:r>
            <w:r w:rsidR="00B07597" w:rsidRPr="004E6DCF">
              <w:rPr>
                <w:lang w:val="es-ES"/>
              </w:rPr>
              <w:tab/>
            </w:r>
          </w:p>
        </w:tc>
        <w:tc>
          <w:tcPr>
            <w:tcW w:w="445" w:type="dxa"/>
            <w:shd w:val="clear" w:color="auto" w:fill="auto"/>
            <w:vAlign w:val="bottom"/>
          </w:tcPr>
          <w:p w:rsidR="00B07597" w:rsidRPr="004E6DCF" w:rsidRDefault="00107FC6" w:rsidP="00BD254A">
            <w:pPr>
              <w:pStyle w:val="TX-TableText"/>
            </w:pPr>
            <w:r w:rsidRPr="004E6DCF">
              <w:rPr>
                <w:shd w:val="clear" w:color="auto" w:fill="FFFFFF"/>
              </w:rPr>
              <w:fldChar w:fldCharType="begin">
                <w:ffData>
                  <w:name w:val="Check3"/>
                  <w:enabled/>
                  <w:calcOnExit w:val="0"/>
                  <w:checkBox>
                    <w:sizeAuto/>
                    <w:default w:val="0"/>
                  </w:checkBox>
                </w:ffData>
              </w:fldChar>
            </w:r>
            <w:r w:rsidR="00B0759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46" w:type="dxa"/>
            <w:shd w:val="clear" w:color="auto" w:fill="auto"/>
            <w:vAlign w:val="bottom"/>
          </w:tcPr>
          <w:p w:rsidR="00B07597" w:rsidRPr="004E6DCF" w:rsidRDefault="00107FC6" w:rsidP="00BD254A">
            <w:pPr>
              <w:pStyle w:val="TX-TableText"/>
            </w:pPr>
            <w:r w:rsidRPr="004E6DCF">
              <w:rPr>
                <w:shd w:val="clear" w:color="auto" w:fill="FFFFFF"/>
              </w:rPr>
              <w:fldChar w:fldCharType="begin">
                <w:ffData>
                  <w:name w:val="Check3"/>
                  <w:enabled/>
                  <w:calcOnExit w:val="0"/>
                  <w:checkBox>
                    <w:sizeAuto/>
                    <w:default w:val="0"/>
                  </w:checkBox>
                </w:ffData>
              </w:fldChar>
            </w:r>
            <w:r w:rsidR="00B0759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07597" w:rsidRPr="004E6DCF" w:rsidTr="00F966FC">
        <w:tblPrEx>
          <w:tblCellMar>
            <w:left w:w="115" w:type="dxa"/>
            <w:right w:w="115" w:type="dxa"/>
          </w:tblCellMar>
        </w:tblPrEx>
        <w:tc>
          <w:tcPr>
            <w:tcW w:w="4149" w:type="dxa"/>
            <w:shd w:val="clear" w:color="auto" w:fill="auto"/>
          </w:tcPr>
          <w:p w:rsidR="00B07597" w:rsidRPr="004E6DCF" w:rsidRDefault="00CF2A6C" w:rsidP="00B37204">
            <w:pPr>
              <w:pStyle w:val="TX-TableText"/>
              <w:rPr>
                <w:lang w:val="es-ES"/>
              </w:rPr>
            </w:pPr>
            <w:r w:rsidRPr="004E6DCF">
              <w:rPr>
                <w:lang w:val="es-ES"/>
              </w:rPr>
              <w:t>f</w:t>
            </w:r>
            <w:r w:rsidR="00B07597" w:rsidRPr="004E6DCF">
              <w:rPr>
                <w:lang w:val="es-ES"/>
              </w:rPr>
              <w:t>.</w:t>
            </w:r>
            <w:r w:rsidR="00B07597" w:rsidRPr="004E6DCF">
              <w:rPr>
                <w:lang w:val="es-ES"/>
              </w:rPr>
              <w:tab/>
            </w:r>
            <w:r w:rsidR="00B37204" w:rsidRPr="004E6DCF">
              <w:rPr>
                <w:lang w:val="es-ES"/>
              </w:rPr>
              <w:t>Un dispositivo de juegos</w:t>
            </w:r>
            <w:r w:rsidRPr="004E6DCF">
              <w:rPr>
                <w:lang w:val="es-ES"/>
              </w:rPr>
              <w:t xml:space="preserve"> / “Smart TV”</w:t>
            </w:r>
            <w:r w:rsidR="00B07597" w:rsidRPr="004E6DCF">
              <w:rPr>
                <w:lang w:val="es-ES"/>
              </w:rPr>
              <w:tab/>
            </w:r>
          </w:p>
        </w:tc>
        <w:tc>
          <w:tcPr>
            <w:tcW w:w="445" w:type="dxa"/>
            <w:shd w:val="clear" w:color="auto" w:fill="auto"/>
            <w:vAlign w:val="bottom"/>
          </w:tcPr>
          <w:p w:rsidR="00B07597" w:rsidRPr="004E6DCF" w:rsidRDefault="00107FC6" w:rsidP="00BD254A">
            <w:pPr>
              <w:pStyle w:val="TX-TableText"/>
            </w:pPr>
            <w:r w:rsidRPr="004E6DCF">
              <w:rPr>
                <w:shd w:val="clear" w:color="auto" w:fill="FFFFFF"/>
              </w:rPr>
              <w:fldChar w:fldCharType="begin">
                <w:ffData>
                  <w:name w:val="Check3"/>
                  <w:enabled/>
                  <w:calcOnExit w:val="0"/>
                  <w:checkBox>
                    <w:sizeAuto/>
                    <w:default w:val="0"/>
                  </w:checkBox>
                </w:ffData>
              </w:fldChar>
            </w:r>
            <w:r w:rsidR="00B0759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46" w:type="dxa"/>
            <w:shd w:val="clear" w:color="auto" w:fill="auto"/>
            <w:vAlign w:val="bottom"/>
          </w:tcPr>
          <w:p w:rsidR="00B07597" w:rsidRPr="004E6DCF" w:rsidRDefault="00107FC6" w:rsidP="00BD254A">
            <w:pPr>
              <w:pStyle w:val="TX-TableText"/>
            </w:pPr>
            <w:r w:rsidRPr="004E6DCF">
              <w:rPr>
                <w:shd w:val="clear" w:color="auto" w:fill="FFFFFF"/>
              </w:rPr>
              <w:fldChar w:fldCharType="begin">
                <w:ffData>
                  <w:name w:val="Check3"/>
                  <w:enabled/>
                  <w:calcOnExit w:val="0"/>
                  <w:checkBox>
                    <w:sizeAuto/>
                    <w:default w:val="0"/>
                  </w:checkBox>
                </w:ffData>
              </w:fldChar>
            </w:r>
            <w:r w:rsidR="00B0759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07597" w:rsidRPr="004E6DCF" w:rsidTr="00F966FC">
        <w:tblPrEx>
          <w:tblCellMar>
            <w:left w:w="115" w:type="dxa"/>
            <w:right w:w="115" w:type="dxa"/>
          </w:tblCellMar>
        </w:tblPrEx>
        <w:tc>
          <w:tcPr>
            <w:tcW w:w="4149" w:type="dxa"/>
            <w:shd w:val="clear" w:color="auto" w:fill="auto"/>
          </w:tcPr>
          <w:p w:rsidR="00B07597" w:rsidRPr="004E6DCF" w:rsidRDefault="00CF2A6C" w:rsidP="00B37204">
            <w:pPr>
              <w:pStyle w:val="TX-TableText"/>
            </w:pPr>
            <w:r w:rsidRPr="004E6DCF">
              <w:t>g</w:t>
            </w:r>
            <w:r w:rsidR="00B07597" w:rsidRPr="004E6DCF">
              <w:t>.</w:t>
            </w:r>
            <w:r w:rsidR="00B07597" w:rsidRPr="004E6DCF">
              <w:tab/>
            </w:r>
            <w:r w:rsidRPr="004E6DCF">
              <w:t>Ot</w:t>
            </w:r>
            <w:r w:rsidR="00B37204" w:rsidRPr="004E6DCF">
              <w:t>ro</w:t>
            </w:r>
            <w:r w:rsidR="00B07597" w:rsidRPr="004E6DCF">
              <w:tab/>
            </w:r>
          </w:p>
        </w:tc>
        <w:tc>
          <w:tcPr>
            <w:tcW w:w="445" w:type="dxa"/>
            <w:shd w:val="clear" w:color="auto" w:fill="auto"/>
            <w:vAlign w:val="bottom"/>
          </w:tcPr>
          <w:p w:rsidR="00B07597" w:rsidRPr="004E6DCF" w:rsidRDefault="00107FC6" w:rsidP="00BD254A">
            <w:pPr>
              <w:pStyle w:val="TX-TableText"/>
            </w:pPr>
            <w:r w:rsidRPr="004E6DCF">
              <w:rPr>
                <w:shd w:val="clear" w:color="auto" w:fill="FFFFFF"/>
              </w:rPr>
              <w:fldChar w:fldCharType="begin">
                <w:ffData>
                  <w:name w:val="Check3"/>
                  <w:enabled/>
                  <w:calcOnExit w:val="0"/>
                  <w:checkBox>
                    <w:sizeAuto/>
                    <w:default w:val="0"/>
                  </w:checkBox>
                </w:ffData>
              </w:fldChar>
            </w:r>
            <w:r w:rsidR="00B0759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46" w:type="dxa"/>
            <w:shd w:val="clear" w:color="auto" w:fill="auto"/>
            <w:vAlign w:val="bottom"/>
          </w:tcPr>
          <w:p w:rsidR="00B07597" w:rsidRPr="004E6DCF" w:rsidRDefault="00107FC6" w:rsidP="00BD254A">
            <w:pPr>
              <w:pStyle w:val="TX-TableText"/>
            </w:pPr>
            <w:r w:rsidRPr="004E6DCF">
              <w:rPr>
                <w:shd w:val="clear" w:color="auto" w:fill="FFFFFF"/>
              </w:rPr>
              <w:fldChar w:fldCharType="begin">
                <w:ffData>
                  <w:name w:val="Check3"/>
                  <w:enabled/>
                  <w:calcOnExit w:val="0"/>
                  <w:checkBox>
                    <w:sizeAuto/>
                    <w:default w:val="0"/>
                  </w:checkBox>
                </w:ffData>
              </w:fldChar>
            </w:r>
            <w:r w:rsidR="00B0759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bl>
    <w:p w:rsidR="00F966FC" w:rsidRPr="004E6DCF" w:rsidRDefault="00F966FC" w:rsidP="0034685E">
      <w:pPr>
        <w:pStyle w:val="SL-FlLftSgl"/>
      </w:pPr>
    </w:p>
    <w:p w:rsidR="00F966FC" w:rsidRPr="004E6DCF" w:rsidRDefault="00F966FC" w:rsidP="0034685E">
      <w:pPr>
        <w:pStyle w:val="SL-FlLftSgl"/>
      </w:pPr>
    </w:p>
    <w:p w:rsidR="00CF2A6C" w:rsidRPr="007B4305" w:rsidRDefault="00CF2A6C" w:rsidP="00CF2A6C">
      <w:pPr>
        <w:pStyle w:val="Q1-FirstLevelQuestion"/>
        <w:rPr>
          <w:highlight w:val="yellow"/>
          <w:lang w:val="es-ES"/>
        </w:rPr>
      </w:pPr>
      <w:r w:rsidRPr="007B4305">
        <w:rPr>
          <w:highlight w:val="yellow"/>
          <w:lang w:val="es-ES"/>
        </w:rPr>
        <w:t>B3.</w:t>
      </w:r>
      <w:r w:rsidRPr="007B4305">
        <w:rPr>
          <w:highlight w:val="yellow"/>
          <w:lang w:val="es-ES"/>
        </w:rPr>
        <w:tab/>
      </w:r>
      <w:r w:rsidR="00B37204" w:rsidRPr="007B4305">
        <w:rPr>
          <w:sz w:val="26"/>
          <w:highlight w:val="yellow"/>
          <w:lang w:val="es-ES"/>
        </w:rPr>
        <w:t xml:space="preserve">¿Dónde utiliza </w:t>
      </w:r>
      <w:r w:rsidR="006D3C36" w:rsidRPr="007B4305">
        <w:rPr>
          <w:sz w:val="26"/>
          <w:highlight w:val="yellow"/>
          <w:lang w:val="es-ES"/>
        </w:rPr>
        <w:t>el Internet</w:t>
      </w:r>
      <w:r w:rsidR="00B37204" w:rsidRPr="007B4305">
        <w:rPr>
          <w:highlight w:val="yellow"/>
          <w:lang w:val="es-ES"/>
        </w:rPr>
        <w:t xml:space="preserve"> con más frecuencia</w:t>
      </w:r>
      <w:r w:rsidR="00831CBF" w:rsidRPr="007B4305">
        <w:rPr>
          <w:highlight w:val="yellow"/>
          <w:lang w:val="es-ES"/>
        </w:rPr>
        <w:t>?</w:t>
      </w:r>
      <w:r w:rsidRPr="007B4305">
        <w:rPr>
          <w:highlight w:val="yellow"/>
          <w:lang w:val="es-ES"/>
        </w:rPr>
        <w:t xml:space="preserve"> </w:t>
      </w:r>
    </w:p>
    <w:tbl>
      <w:tblPr>
        <w:tblW w:w="5040" w:type="dxa"/>
        <w:tblInd w:w="144" w:type="dxa"/>
        <w:tblLayout w:type="fixed"/>
        <w:tblLook w:val="01E0" w:firstRow="1" w:lastRow="1" w:firstColumn="1" w:lastColumn="1" w:noHBand="0" w:noVBand="0"/>
      </w:tblPr>
      <w:tblGrid>
        <w:gridCol w:w="4149"/>
        <w:gridCol w:w="445"/>
        <w:gridCol w:w="446"/>
      </w:tblGrid>
      <w:tr w:rsidR="00CF2A6C" w:rsidRPr="006D3C36" w:rsidTr="00BD254A">
        <w:tc>
          <w:tcPr>
            <w:tcW w:w="4149" w:type="dxa"/>
            <w:shd w:val="clear" w:color="auto" w:fill="auto"/>
            <w:vAlign w:val="bottom"/>
          </w:tcPr>
          <w:p w:rsidR="00C31B53" w:rsidRPr="007B4305" w:rsidRDefault="0006103D" w:rsidP="00C31B53">
            <w:pPr>
              <w:pStyle w:val="Q1-FirstLevelQuestion"/>
              <w:rPr>
                <w:b/>
                <w:highlight w:val="yellow"/>
                <w:lang w:val="es-ES"/>
              </w:rPr>
            </w:pPr>
            <w:r w:rsidRPr="007B4305">
              <w:rPr>
                <w:b/>
                <w:highlight w:val="yellow"/>
                <w:lang w:val="es-ES"/>
              </w:rPr>
              <w:t xml:space="preserve">         </w:t>
            </w:r>
            <w:r w:rsidR="00930EFE" w:rsidRPr="007B4305">
              <w:rPr>
                <w:b/>
                <w:highlight w:val="yellow"/>
                <w:lang w:val="es-ES"/>
              </w:rPr>
              <w:t>Escoja</w:t>
            </w:r>
            <w:r w:rsidR="00B37204" w:rsidRPr="007B4305">
              <w:rPr>
                <w:b/>
                <w:highlight w:val="yellow"/>
                <w:lang w:val="es-ES"/>
              </w:rPr>
              <w:t xml:space="preserve"> </w:t>
            </w:r>
            <w:r w:rsidR="00C31B53" w:rsidRPr="007B4305">
              <w:rPr>
                <w:b/>
                <w:highlight w:val="yellow"/>
                <w:lang w:val="es-ES"/>
              </w:rPr>
              <w:t xml:space="preserve"> </w:t>
            </w:r>
            <w:bookmarkStart w:id="1" w:name="Check3"/>
            <w:r w:rsidR="00107FC6" w:rsidRPr="007B4305">
              <w:rPr>
                <w:highlight w:val="yellow"/>
                <w:shd w:val="clear" w:color="auto" w:fill="FFFFFF"/>
              </w:rPr>
              <w:fldChar w:fldCharType="begin">
                <w:ffData>
                  <w:name w:val="Check3"/>
                  <w:enabled/>
                  <w:calcOnExit w:val="0"/>
                  <w:checkBox>
                    <w:sizeAuto/>
                    <w:default w:val="0"/>
                  </w:checkBox>
                </w:ffData>
              </w:fldChar>
            </w:r>
            <w:r w:rsidR="00C31B53" w:rsidRPr="007B4305">
              <w:rPr>
                <w:highlight w:val="yellow"/>
                <w:shd w:val="clear" w:color="auto" w:fill="FFFFFF"/>
                <w:lang w:val="es-ES"/>
              </w:rPr>
              <w:instrText xml:space="preserve"> FORMCHECKBOX </w:instrText>
            </w:r>
            <w:r w:rsidR="00107FC6" w:rsidRPr="007B4305">
              <w:rPr>
                <w:highlight w:val="yellow"/>
                <w:shd w:val="clear" w:color="auto" w:fill="FFFFFF"/>
              </w:rPr>
            </w:r>
            <w:r w:rsidR="00107FC6" w:rsidRPr="007B4305">
              <w:rPr>
                <w:highlight w:val="yellow"/>
                <w:shd w:val="clear" w:color="auto" w:fill="FFFFFF"/>
              </w:rPr>
              <w:fldChar w:fldCharType="end"/>
            </w:r>
            <w:bookmarkEnd w:id="1"/>
            <w:r w:rsidR="00C31B53" w:rsidRPr="007B4305">
              <w:rPr>
                <w:highlight w:val="yellow"/>
                <w:shd w:val="clear" w:color="auto" w:fill="FFFFFF"/>
                <w:lang w:val="es-ES"/>
              </w:rPr>
              <w:t xml:space="preserve"> </w:t>
            </w:r>
            <w:r w:rsidR="00B37204" w:rsidRPr="007B4305">
              <w:rPr>
                <w:b/>
                <w:highlight w:val="yellow"/>
                <w:shd w:val="clear" w:color="auto" w:fill="FFFFFF"/>
                <w:lang w:val="es-ES"/>
              </w:rPr>
              <w:t>solo una</w:t>
            </w:r>
            <w:r w:rsidR="00C31B53" w:rsidRPr="007B4305">
              <w:rPr>
                <w:b/>
                <w:highlight w:val="yellow"/>
                <w:lang w:val="es-ES"/>
              </w:rPr>
              <w:t>.</w:t>
            </w:r>
          </w:p>
          <w:p w:rsidR="00C31B53" w:rsidRPr="007B4305" w:rsidRDefault="00107FC6" w:rsidP="00C31B53">
            <w:pPr>
              <w:pStyle w:val="A1-1stLeader"/>
              <w:rPr>
                <w:highlight w:val="yellow"/>
                <w:lang w:val="es-ES"/>
              </w:rPr>
            </w:pPr>
            <w:r w:rsidRPr="007B4305">
              <w:rPr>
                <w:highlight w:val="yellow"/>
                <w:shd w:val="clear" w:color="auto" w:fill="FFFFFF"/>
              </w:rPr>
              <w:fldChar w:fldCharType="begin">
                <w:ffData>
                  <w:name w:val="Check3"/>
                  <w:enabled/>
                  <w:calcOnExit w:val="0"/>
                  <w:checkBox>
                    <w:sizeAuto/>
                    <w:default w:val="0"/>
                  </w:checkBox>
                </w:ffData>
              </w:fldChar>
            </w:r>
            <w:r w:rsidR="00C31B53" w:rsidRPr="007B4305">
              <w:rPr>
                <w:highlight w:val="yellow"/>
                <w:shd w:val="clear" w:color="auto" w:fill="FFFFFF"/>
                <w:lang w:val="es-ES"/>
              </w:rPr>
              <w:instrText xml:space="preserve"> FORMCHECKBOX </w:instrText>
            </w:r>
            <w:r w:rsidRPr="007B4305">
              <w:rPr>
                <w:highlight w:val="yellow"/>
                <w:shd w:val="clear" w:color="auto" w:fill="FFFFFF"/>
              </w:rPr>
            </w:r>
            <w:r w:rsidRPr="007B4305">
              <w:rPr>
                <w:highlight w:val="yellow"/>
                <w:shd w:val="clear" w:color="auto" w:fill="FFFFFF"/>
              </w:rPr>
              <w:fldChar w:fldCharType="end"/>
            </w:r>
            <w:r w:rsidR="00C31B53" w:rsidRPr="007B4305">
              <w:rPr>
                <w:highlight w:val="yellow"/>
                <w:lang w:val="es-ES"/>
              </w:rPr>
              <w:tab/>
            </w:r>
            <w:r w:rsidR="006D3C36" w:rsidRPr="007B4305">
              <w:rPr>
                <w:highlight w:val="yellow"/>
                <w:lang w:val="es-ES"/>
              </w:rPr>
              <w:t>Computadora</w:t>
            </w:r>
            <w:r w:rsidR="00C31B53" w:rsidRPr="007B4305">
              <w:rPr>
                <w:highlight w:val="yellow"/>
                <w:lang w:val="es-ES"/>
              </w:rPr>
              <w:t xml:space="preserve"> </w:t>
            </w:r>
            <w:r w:rsidR="006D3C36" w:rsidRPr="007B4305">
              <w:rPr>
                <w:highlight w:val="yellow"/>
                <w:lang w:val="es-ES"/>
              </w:rPr>
              <w:t>en el hogar</w:t>
            </w:r>
            <w:r w:rsidR="00C31B53" w:rsidRPr="007B4305">
              <w:rPr>
                <w:highlight w:val="yellow"/>
                <w:lang w:val="es-ES"/>
              </w:rPr>
              <w:t xml:space="preserve"> </w:t>
            </w:r>
          </w:p>
          <w:p w:rsidR="00C31B53" w:rsidRPr="007B4305" w:rsidRDefault="00107FC6" w:rsidP="00C31B53">
            <w:pPr>
              <w:pStyle w:val="A1-1stLeader"/>
              <w:rPr>
                <w:highlight w:val="yellow"/>
                <w:lang w:val="es-ES"/>
              </w:rPr>
            </w:pPr>
            <w:r w:rsidRPr="007B4305">
              <w:rPr>
                <w:highlight w:val="yellow"/>
                <w:shd w:val="clear" w:color="auto" w:fill="FFFFFF"/>
              </w:rPr>
              <w:fldChar w:fldCharType="begin">
                <w:ffData>
                  <w:name w:val="Check3"/>
                  <w:enabled/>
                  <w:calcOnExit w:val="0"/>
                  <w:checkBox>
                    <w:sizeAuto/>
                    <w:default w:val="0"/>
                  </w:checkBox>
                </w:ffData>
              </w:fldChar>
            </w:r>
            <w:r w:rsidR="00C31B53" w:rsidRPr="007B4305">
              <w:rPr>
                <w:highlight w:val="yellow"/>
                <w:shd w:val="clear" w:color="auto" w:fill="FFFFFF"/>
                <w:lang w:val="es-ES"/>
              </w:rPr>
              <w:instrText xml:space="preserve"> FORMCHECKBOX </w:instrText>
            </w:r>
            <w:r w:rsidRPr="007B4305">
              <w:rPr>
                <w:highlight w:val="yellow"/>
                <w:shd w:val="clear" w:color="auto" w:fill="FFFFFF"/>
              </w:rPr>
            </w:r>
            <w:r w:rsidRPr="007B4305">
              <w:rPr>
                <w:highlight w:val="yellow"/>
                <w:shd w:val="clear" w:color="auto" w:fill="FFFFFF"/>
              </w:rPr>
              <w:fldChar w:fldCharType="end"/>
            </w:r>
            <w:r w:rsidR="00C31B53" w:rsidRPr="007B4305">
              <w:rPr>
                <w:highlight w:val="yellow"/>
                <w:lang w:val="es-ES"/>
              </w:rPr>
              <w:tab/>
            </w:r>
            <w:r w:rsidR="006D3C36" w:rsidRPr="007B4305">
              <w:rPr>
                <w:highlight w:val="yellow"/>
                <w:lang w:val="es-ES"/>
              </w:rPr>
              <w:t>Computadora</w:t>
            </w:r>
            <w:r w:rsidR="00C31B53" w:rsidRPr="007B4305">
              <w:rPr>
                <w:highlight w:val="yellow"/>
                <w:lang w:val="es-ES"/>
              </w:rPr>
              <w:t xml:space="preserve"> </w:t>
            </w:r>
            <w:r w:rsidR="006D3C36" w:rsidRPr="007B4305">
              <w:rPr>
                <w:highlight w:val="yellow"/>
                <w:lang w:val="es-ES"/>
              </w:rPr>
              <w:t>en el trabajo</w:t>
            </w:r>
          </w:p>
          <w:p w:rsidR="00C31B53" w:rsidRPr="007B4305" w:rsidRDefault="00107FC6" w:rsidP="00C31B53">
            <w:pPr>
              <w:pStyle w:val="A1-1stLeader"/>
              <w:rPr>
                <w:highlight w:val="yellow"/>
                <w:lang w:val="es-ES"/>
              </w:rPr>
            </w:pPr>
            <w:r w:rsidRPr="007B4305">
              <w:rPr>
                <w:highlight w:val="yellow"/>
                <w:shd w:val="clear" w:color="auto" w:fill="FFFFFF"/>
              </w:rPr>
              <w:fldChar w:fldCharType="begin">
                <w:ffData>
                  <w:name w:val="Check3"/>
                  <w:enabled/>
                  <w:calcOnExit w:val="0"/>
                  <w:checkBox>
                    <w:sizeAuto/>
                    <w:default w:val="0"/>
                  </w:checkBox>
                </w:ffData>
              </w:fldChar>
            </w:r>
            <w:r w:rsidR="00C31B53" w:rsidRPr="007B4305">
              <w:rPr>
                <w:highlight w:val="yellow"/>
                <w:shd w:val="clear" w:color="auto" w:fill="FFFFFF"/>
                <w:lang w:val="es-ES"/>
              </w:rPr>
              <w:instrText xml:space="preserve"> FORMCHECKBOX </w:instrText>
            </w:r>
            <w:r w:rsidRPr="007B4305">
              <w:rPr>
                <w:highlight w:val="yellow"/>
                <w:shd w:val="clear" w:color="auto" w:fill="FFFFFF"/>
              </w:rPr>
            </w:r>
            <w:r w:rsidRPr="007B4305">
              <w:rPr>
                <w:highlight w:val="yellow"/>
                <w:shd w:val="clear" w:color="auto" w:fill="FFFFFF"/>
              </w:rPr>
              <w:fldChar w:fldCharType="end"/>
            </w:r>
            <w:r w:rsidR="00C31B53" w:rsidRPr="007B4305">
              <w:rPr>
                <w:highlight w:val="yellow"/>
                <w:lang w:val="es-ES"/>
              </w:rPr>
              <w:tab/>
            </w:r>
            <w:r w:rsidR="006D3C36" w:rsidRPr="007B4305">
              <w:rPr>
                <w:highlight w:val="yellow"/>
                <w:lang w:val="es-ES"/>
              </w:rPr>
              <w:t>Computadora</w:t>
            </w:r>
            <w:r w:rsidR="00C31B53" w:rsidRPr="007B4305">
              <w:rPr>
                <w:highlight w:val="yellow"/>
                <w:lang w:val="es-ES"/>
              </w:rPr>
              <w:t xml:space="preserve"> </w:t>
            </w:r>
            <w:r w:rsidR="006D3C36" w:rsidRPr="007B4305">
              <w:rPr>
                <w:highlight w:val="yellow"/>
                <w:lang w:val="es-ES"/>
              </w:rPr>
              <w:t>en la escuela</w:t>
            </w:r>
          </w:p>
          <w:p w:rsidR="00C31B53" w:rsidRPr="007B4305" w:rsidRDefault="00107FC6" w:rsidP="00C31B53">
            <w:pPr>
              <w:pStyle w:val="A1-1stLeader"/>
              <w:keepNext/>
              <w:keepLines/>
              <w:rPr>
                <w:highlight w:val="yellow"/>
                <w:lang w:val="es-ES"/>
              </w:rPr>
            </w:pPr>
            <w:r w:rsidRPr="007B4305">
              <w:rPr>
                <w:highlight w:val="yellow"/>
                <w:shd w:val="clear" w:color="auto" w:fill="FFFFFF"/>
              </w:rPr>
              <w:fldChar w:fldCharType="begin">
                <w:ffData>
                  <w:name w:val="Check3"/>
                  <w:enabled/>
                  <w:calcOnExit w:val="0"/>
                  <w:checkBox>
                    <w:sizeAuto/>
                    <w:default w:val="0"/>
                  </w:checkBox>
                </w:ffData>
              </w:fldChar>
            </w:r>
            <w:r w:rsidR="00C31B53" w:rsidRPr="007B4305">
              <w:rPr>
                <w:highlight w:val="yellow"/>
                <w:shd w:val="clear" w:color="auto" w:fill="FFFFFF"/>
                <w:lang w:val="es-ES"/>
              </w:rPr>
              <w:instrText xml:space="preserve"> FORMCHECKBOX </w:instrText>
            </w:r>
            <w:r w:rsidRPr="007B4305">
              <w:rPr>
                <w:highlight w:val="yellow"/>
                <w:shd w:val="clear" w:color="auto" w:fill="FFFFFF"/>
              </w:rPr>
            </w:r>
            <w:r w:rsidRPr="007B4305">
              <w:rPr>
                <w:highlight w:val="yellow"/>
                <w:shd w:val="clear" w:color="auto" w:fill="FFFFFF"/>
              </w:rPr>
              <w:fldChar w:fldCharType="end"/>
            </w:r>
            <w:r w:rsidR="00C31B53" w:rsidRPr="007B4305">
              <w:rPr>
                <w:highlight w:val="yellow"/>
                <w:lang w:val="es-ES"/>
              </w:rPr>
              <w:tab/>
            </w:r>
            <w:r w:rsidR="006D3C36" w:rsidRPr="007B4305">
              <w:rPr>
                <w:highlight w:val="yellow"/>
                <w:lang w:val="es-ES"/>
              </w:rPr>
              <w:t>Computadora</w:t>
            </w:r>
            <w:r w:rsidR="00C31B53" w:rsidRPr="007B4305">
              <w:rPr>
                <w:highlight w:val="yellow"/>
                <w:lang w:val="es-ES"/>
              </w:rPr>
              <w:t xml:space="preserve"> </w:t>
            </w:r>
            <w:r w:rsidR="006D3C36" w:rsidRPr="007B4305">
              <w:rPr>
                <w:highlight w:val="yellow"/>
                <w:lang w:val="es-ES"/>
              </w:rPr>
              <w:t xml:space="preserve">en un lugar </w:t>
            </w:r>
            <w:r w:rsidR="00513BFC" w:rsidRPr="007B4305">
              <w:rPr>
                <w:highlight w:val="yellow"/>
                <w:lang w:val="es-ES"/>
              </w:rPr>
              <w:t>público</w:t>
            </w:r>
            <w:r w:rsidR="006D3C36" w:rsidRPr="007B4305">
              <w:rPr>
                <w:highlight w:val="yellow"/>
                <w:lang w:val="es-ES"/>
              </w:rPr>
              <w:t xml:space="preserve"> (biblioteca, centro comunitario, otro</w:t>
            </w:r>
            <w:r w:rsidR="00C31B53" w:rsidRPr="007B4305">
              <w:rPr>
                <w:highlight w:val="yellow"/>
                <w:lang w:val="es-ES"/>
              </w:rPr>
              <w:t>)</w:t>
            </w:r>
          </w:p>
          <w:p w:rsidR="00C31B53" w:rsidRPr="007B4305" w:rsidRDefault="00107FC6" w:rsidP="00C31B53">
            <w:pPr>
              <w:pStyle w:val="A1-1stLeader"/>
              <w:rPr>
                <w:highlight w:val="yellow"/>
                <w:lang w:val="es-ES"/>
              </w:rPr>
            </w:pPr>
            <w:r w:rsidRPr="007B4305">
              <w:rPr>
                <w:highlight w:val="yellow"/>
                <w:lang w:val="es-ES"/>
              </w:rPr>
              <w:fldChar w:fldCharType="begin">
                <w:ffData>
                  <w:name w:val="Check3"/>
                  <w:enabled/>
                  <w:calcOnExit w:val="0"/>
                  <w:checkBox>
                    <w:sizeAuto/>
                    <w:default w:val="0"/>
                  </w:checkBox>
                </w:ffData>
              </w:fldChar>
            </w:r>
            <w:r w:rsidR="00C31B53" w:rsidRPr="007B4305">
              <w:rPr>
                <w:highlight w:val="yellow"/>
                <w:lang w:val="es-ES"/>
              </w:rPr>
              <w:instrText xml:space="preserve"> FORMCHECKBOX </w:instrText>
            </w:r>
            <w:r w:rsidRPr="007B4305">
              <w:rPr>
                <w:highlight w:val="yellow"/>
                <w:lang w:val="es-ES"/>
              </w:rPr>
            </w:r>
            <w:r w:rsidRPr="007B4305">
              <w:rPr>
                <w:highlight w:val="yellow"/>
                <w:lang w:val="es-ES"/>
              </w:rPr>
              <w:fldChar w:fldCharType="end"/>
            </w:r>
            <w:r w:rsidR="00C31B53" w:rsidRPr="007B4305">
              <w:rPr>
                <w:highlight w:val="yellow"/>
                <w:lang w:val="es-ES"/>
              </w:rPr>
              <w:tab/>
            </w:r>
            <w:r w:rsidR="006D3C36" w:rsidRPr="007B4305">
              <w:rPr>
                <w:highlight w:val="yellow"/>
                <w:lang w:val="es-ES"/>
              </w:rPr>
              <w:t>Un dispositivo móvil (teléfono celular /teléfono inteligente/tableta</w:t>
            </w:r>
            <w:r w:rsidR="00C31B53" w:rsidRPr="007B4305">
              <w:rPr>
                <w:highlight w:val="yellow"/>
                <w:lang w:val="es-ES"/>
              </w:rPr>
              <w:t>)</w:t>
            </w:r>
          </w:p>
          <w:p w:rsidR="00C31B53" w:rsidRPr="004E6DCF" w:rsidRDefault="0006103D" w:rsidP="00C31B53">
            <w:pPr>
              <w:pStyle w:val="A1-1stLeader"/>
              <w:rPr>
                <w:lang w:val="es-ES"/>
              </w:rPr>
            </w:pPr>
            <w:r w:rsidRPr="007B4305">
              <w:rPr>
                <w:highlight w:val="yellow"/>
                <w:lang w:val="es-ES"/>
              </w:rPr>
              <w:t xml:space="preserve"> </w:t>
            </w:r>
            <w:r w:rsidR="00107FC6" w:rsidRPr="007B4305">
              <w:rPr>
                <w:highlight w:val="yellow"/>
                <w:lang w:val="es-ES"/>
              </w:rPr>
              <w:fldChar w:fldCharType="begin">
                <w:ffData>
                  <w:name w:val="Check3"/>
                  <w:enabled/>
                  <w:calcOnExit w:val="0"/>
                  <w:checkBox>
                    <w:sizeAuto/>
                    <w:default w:val="0"/>
                  </w:checkBox>
                </w:ffData>
              </w:fldChar>
            </w:r>
            <w:r w:rsidR="00C31B53" w:rsidRPr="007B4305">
              <w:rPr>
                <w:highlight w:val="yellow"/>
                <w:lang w:val="es-ES"/>
              </w:rPr>
              <w:instrText xml:space="preserve"> FORMCHECKBOX </w:instrText>
            </w:r>
            <w:r w:rsidR="00107FC6" w:rsidRPr="007B4305">
              <w:rPr>
                <w:highlight w:val="yellow"/>
                <w:lang w:val="es-ES"/>
              </w:rPr>
            </w:r>
            <w:r w:rsidR="00107FC6" w:rsidRPr="007B4305">
              <w:rPr>
                <w:highlight w:val="yellow"/>
                <w:lang w:val="es-ES"/>
              </w:rPr>
              <w:fldChar w:fldCharType="end"/>
            </w:r>
            <w:r w:rsidR="00C31B53" w:rsidRPr="007B4305">
              <w:rPr>
                <w:highlight w:val="yellow"/>
                <w:lang w:val="es-ES"/>
              </w:rPr>
              <w:tab/>
            </w:r>
            <w:r w:rsidR="006D3C36" w:rsidRPr="007B4305">
              <w:rPr>
                <w:highlight w:val="yellow"/>
                <w:lang w:val="es-ES"/>
              </w:rPr>
              <w:t>Un dispositivo de juegos / “Smart TV</w:t>
            </w:r>
            <w:r w:rsidR="00C31B53" w:rsidRPr="007B4305">
              <w:rPr>
                <w:highlight w:val="yellow"/>
                <w:lang w:val="es-ES"/>
              </w:rPr>
              <w:t>”</w:t>
            </w:r>
          </w:p>
          <w:p w:rsidR="00C31B53" w:rsidRPr="004E6DCF" w:rsidRDefault="00C31B53" w:rsidP="00C31B53">
            <w:pPr>
              <w:pStyle w:val="A1-1stLeader"/>
              <w:rPr>
                <w:lang w:val="es-ES"/>
              </w:rPr>
            </w:pPr>
          </w:p>
        </w:tc>
        <w:tc>
          <w:tcPr>
            <w:tcW w:w="445" w:type="dxa"/>
            <w:shd w:val="clear" w:color="auto" w:fill="auto"/>
            <w:vAlign w:val="bottom"/>
          </w:tcPr>
          <w:p w:rsidR="00CF2A6C" w:rsidRPr="004E6DCF" w:rsidRDefault="00CF2A6C" w:rsidP="00BD254A">
            <w:pPr>
              <w:pStyle w:val="SL-FlLftSgl"/>
              <w:ind w:left="-144" w:right="-144"/>
              <w:jc w:val="center"/>
              <w:rPr>
                <w:b/>
                <w:lang w:val="es-ES"/>
              </w:rPr>
            </w:pPr>
          </w:p>
        </w:tc>
        <w:tc>
          <w:tcPr>
            <w:tcW w:w="446" w:type="dxa"/>
            <w:shd w:val="clear" w:color="auto" w:fill="auto"/>
            <w:vAlign w:val="bottom"/>
          </w:tcPr>
          <w:p w:rsidR="00CF2A6C" w:rsidRPr="006D3C36" w:rsidRDefault="00CF2A6C" w:rsidP="00BD254A">
            <w:pPr>
              <w:pStyle w:val="SL-FlLftSgl"/>
              <w:ind w:left="-144" w:right="-144"/>
              <w:jc w:val="center"/>
              <w:rPr>
                <w:b/>
                <w:lang w:val="es-ES"/>
              </w:rPr>
            </w:pPr>
          </w:p>
        </w:tc>
      </w:tr>
    </w:tbl>
    <w:p w:rsidR="00CF2A6C" w:rsidRPr="006D3C36" w:rsidRDefault="00CF2A6C" w:rsidP="007E68DC">
      <w:pPr>
        <w:pStyle w:val="SL-FlLftSgl"/>
        <w:rPr>
          <w:lang w:val="es-ES"/>
        </w:rPr>
      </w:pPr>
    </w:p>
    <w:p w:rsidR="007E68DC" w:rsidRPr="006D3C36" w:rsidRDefault="007E68DC" w:rsidP="007E68DC">
      <w:pPr>
        <w:pStyle w:val="SL-FlLftSgl"/>
        <w:rPr>
          <w:lang w:val="es-ES"/>
        </w:rPr>
      </w:pPr>
    </w:p>
    <w:p w:rsidR="00830EC0" w:rsidRPr="00F70750" w:rsidRDefault="00CF2A6C" w:rsidP="00830EC0">
      <w:pPr>
        <w:pStyle w:val="Q1-FirstLevelQuestion"/>
        <w:rPr>
          <w:lang w:val="es-ES"/>
        </w:rPr>
      </w:pPr>
      <w:r w:rsidRPr="005E32A2">
        <w:rPr>
          <w:lang w:val="es-ES"/>
        </w:rPr>
        <w:br w:type="column"/>
      </w:r>
      <w:r w:rsidR="00830EC0" w:rsidRPr="00F70750">
        <w:rPr>
          <w:lang w:val="es-ES"/>
        </w:rPr>
        <w:lastRenderedPageBreak/>
        <w:t>B5.</w:t>
      </w:r>
      <w:r w:rsidR="00830EC0" w:rsidRPr="00F70750">
        <w:rPr>
          <w:lang w:val="es-ES"/>
        </w:rPr>
        <w:tab/>
        <w:t>¿Hay algún sitio de Internet en específico donde le guste buscar información médica o de salud?</w:t>
      </w:r>
    </w:p>
    <w:p w:rsidR="00830EC0" w:rsidRPr="003629BC" w:rsidRDefault="00EA4DD8" w:rsidP="00830EC0">
      <w:pPr>
        <w:pStyle w:val="A1-1stLeader"/>
        <w:rPr>
          <w:lang w:val="es-ES"/>
        </w:rPr>
      </w:pPr>
      <w:r>
        <w:rPr>
          <w:noProof/>
        </w:rPr>
        <mc:AlternateContent>
          <mc:Choice Requires="wps">
            <w:drawing>
              <wp:anchor distT="0" distB="0" distL="114297" distR="114297" simplePos="0" relativeHeight="251719680" behindDoc="0" locked="0" layoutInCell="1" allowOverlap="1" wp14:anchorId="6A8AEA78" wp14:editId="6E51FBFF">
                <wp:simplePos x="0" y="0"/>
                <wp:positionH relativeFrom="column">
                  <wp:posOffset>33654</wp:posOffset>
                </wp:positionH>
                <wp:positionV relativeFrom="paragraph">
                  <wp:posOffset>56515</wp:posOffset>
                </wp:positionV>
                <wp:extent cx="0" cy="650875"/>
                <wp:effectExtent l="76200" t="0" r="76200" b="53975"/>
                <wp:wrapNone/>
                <wp:docPr id="52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875"/>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5pt,4.45pt" to="2.6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" strokeweight="1pt">
                <v:stroke endarrow="block" endarrowlength="long"/>
              </v:line>
            </w:pict>
          </mc:Fallback>
        </mc:AlternateContent>
      </w:r>
      <w:r>
        <w:rPr>
          <w:noProof/>
        </w:rPr>
        <mc:AlternateContent>
          <mc:Choice Requires="wps">
            <w:drawing>
              <wp:anchor distT="4294967293" distB="4294967293" distL="114300" distR="114300" simplePos="0" relativeHeight="251718656" behindDoc="0" locked="0" layoutInCell="1" allowOverlap="1" wp14:anchorId="5A3D4FE2" wp14:editId="7D2E80AB">
                <wp:simplePos x="0" y="0"/>
                <wp:positionH relativeFrom="column">
                  <wp:posOffset>38100</wp:posOffset>
                </wp:positionH>
                <wp:positionV relativeFrom="paragraph">
                  <wp:posOffset>50799</wp:posOffset>
                </wp:positionV>
                <wp:extent cx="274320" cy="0"/>
                <wp:effectExtent l="0" t="0" r="11430" b="19050"/>
                <wp:wrapNone/>
                <wp:docPr id="521"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flip:x;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pt,4pt" to="24.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" strokeweight="1pt"/>
            </w:pict>
          </mc:Fallback>
        </mc:AlternateContent>
      </w:r>
      <w:r w:rsidR="00107FC6" w:rsidRPr="002510AE">
        <w:rPr>
          <w:shd w:val="clear" w:color="auto" w:fill="FFFFFF"/>
        </w:rPr>
        <w:fldChar w:fldCharType="begin">
          <w:ffData>
            <w:name w:val="Check3"/>
            <w:enabled/>
            <w:calcOnExit w:val="0"/>
            <w:checkBox>
              <w:sizeAuto/>
              <w:default w:val="0"/>
            </w:checkBox>
          </w:ffData>
        </w:fldChar>
      </w:r>
      <w:r w:rsidR="00830EC0" w:rsidRPr="003629BC">
        <w:rPr>
          <w:shd w:val="clear" w:color="auto" w:fill="FFFFFF"/>
          <w:lang w:val="es-ES"/>
        </w:rPr>
        <w:instrText xml:space="preserve"> FORMCHECKBOX </w:instrText>
      </w:r>
      <w:r w:rsidR="00107FC6" w:rsidRPr="002510AE">
        <w:rPr>
          <w:shd w:val="clear" w:color="auto" w:fill="FFFFFF"/>
        </w:rPr>
      </w:r>
      <w:r w:rsidR="00107FC6" w:rsidRPr="002510AE">
        <w:rPr>
          <w:shd w:val="clear" w:color="auto" w:fill="FFFFFF"/>
        </w:rPr>
        <w:fldChar w:fldCharType="end"/>
      </w:r>
      <w:r w:rsidR="00830EC0" w:rsidRPr="003629BC">
        <w:rPr>
          <w:lang w:val="es-ES"/>
        </w:rPr>
        <w:tab/>
      </w:r>
      <w:r w:rsidR="00830EC0" w:rsidRPr="003629BC">
        <w:rPr>
          <w:rFonts w:cs="ArialMT"/>
          <w:lang w:val="es-ES"/>
        </w:rPr>
        <w:t>Sí</w:t>
      </w:r>
    </w:p>
    <w:p w:rsidR="00830EC0" w:rsidRPr="003629BC" w:rsidRDefault="00EA4DD8" w:rsidP="00830EC0">
      <w:pPr>
        <w:pStyle w:val="A1-1stLeader"/>
        <w:tabs>
          <w:tab w:val="clear" w:pos="936"/>
          <w:tab w:val="left" w:pos="1467"/>
        </w:tabs>
        <w:rPr>
          <w:b/>
          <w:lang w:val="es-ES"/>
        </w:rPr>
      </w:pPr>
      <w:r>
        <w:rPr>
          <w:noProof/>
        </w:rPr>
        <mc:AlternateContent>
          <mc:Choice Requires="wps">
            <w:drawing>
              <wp:anchor distT="0" distB="0" distL="114300" distR="114300" simplePos="0" relativeHeight="251720704" behindDoc="0" locked="0" layoutInCell="1" allowOverlap="1" wp14:anchorId="7C0B0BB7" wp14:editId="4ECD6563">
                <wp:simplePos x="0" y="0"/>
                <wp:positionH relativeFrom="column">
                  <wp:posOffset>734695</wp:posOffset>
                </wp:positionH>
                <wp:positionV relativeFrom="paragraph">
                  <wp:posOffset>56515</wp:posOffset>
                </wp:positionV>
                <wp:extent cx="137160" cy="635"/>
                <wp:effectExtent l="0" t="76200" r="15240" b="94615"/>
                <wp:wrapNone/>
                <wp:docPr id="520"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4" o:spid="_x0000_s1026" type="#_x0000_t32" style="position:absolute;margin-left:57.85pt;margin-top:4.45pt;width:10.8pt;height:.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" strokeweight="1pt">
                <v:stroke endarrow="block"/>
              </v:shape>
            </w:pict>
          </mc:Fallback>
        </mc:AlternateContent>
      </w:r>
      <w:r w:rsidR="00107FC6" w:rsidRPr="002510AE">
        <w:rPr>
          <w:shd w:val="clear" w:color="auto" w:fill="FFFFFF"/>
        </w:rPr>
        <w:fldChar w:fldCharType="begin">
          <w:ffData>
            <w:name w:val="Check3"/>
            <w:enabled/>
            <w:calcOnExit w:val="0"/>
            <w:checkBox>
              <w:sizeAuto/>
              <w:default w:val="0"/>
            </w:checkBox>
          </w:ffData>
        </w:fldChar>
      </w:r>
      <w:r w:rsidR="00830EC0" w:rsidRPr="003629BC">
        <w:rPr>
          <w:shd w:val="clear" w:color="auto" w:fill="FFFFFF"/>
          <w:lang w:val="es-ES"/>
        </w:rPr>
        <w:instrText xml:space="preserve"> FORMCHECKBOX </w:instrText>
      </w:r>
      <w:r w:rsidR="00107FC6" w:rsidRPr="002510AE">
        <w:rPr>
          <w:shd w:val="clear" w:color="auto" w:fill="FFFFFF"/>
        </w:rPr>
      </w:r>
      <w:r w:rsidR="00107FC6" w:rsidRPr="002510AE">
        <w:rPr>
          <w:shd w:val="clear" w:color="auto" w:fill="FFFFFF"/>
        </w:rPr>
        <w:fldChar w:fldCharType="end"/>
      </w:r>
      <w:r w:rsidR="00830EC0" w:rsidRPr="003629BC">
        <w:rPr>
          <w:shd w:val="clear" w:color="auto" w:fill="FFFFFF"/>
          <w:lang w:val="es-ES"/>
        </w:rPr>
        <w:tab/>
      </w:r>
      <w:r w:rsidR="00830EC0" w:rsidRPr="003629BC">
        <w:rPr>
          <w:lang w:val="es-ES"/>
        </w:rPr>
        <w:t>No</w:t>
      </w:r>
      <w:r w:rsidR="00830EC0" w:rsidRPr="002510AE">
        <w:t> </w:t>
      </w:r>
      <w:r w:rsidR="00830EC0" w:rsidRPr="002510AE">
        <w:t> </w:t>
      </w:r>
      <w:r w:rsidR="00830EC0" w:rsidRPr="002510AE">
        <w:t> </w:t>
      </w:r>
      <w:r w:rsidR="00830EC0" w:rsidRPr="003629BC">
        <w:rPr>
          <w:b/>
          <w:lang w:val="es-ES"/>
        </w:rPr>
        <w:t xml:space="preserve">VAYA A LA PREGUNTA B6 </w:t>
      </w:r>
    </w:p>
    <w:p w:rsidR="00CF2A6C" w:rsidRPr="003629BC" w:rsidRDefault="00CF2A6C" w:rsidP="00830EC0">
      <w:pPr>
        <w:pStyle w:val="Q1-FirstLevelQuestion"/>
        <w:rPr>
          <w:lang w:val="es-ES"/>
        </w:rPr>
      </w:pPr>
    </w:p>
    <w:p w:rsidR="00CF2A6C" w:rsidRPr="003629BC" w:rsidRDefault="00CF2A6C" w:rsidP="00CF2A6C">
      <w:pPr>
        <w:pStyle w:val="SL-FlLftSgl"/>
        <w:rPr>
          <w:lang w:val="es-ES"/>
        </w:rPr>
      </w:pPr>
    </w:p>
    <w:p w:rsidR="00CF2A6C" w:rsidRPr="00F70750" w:rsidRDefault="00CF2A6C" w:rsidP="00CF2A6C">
      <w:pPr>
        <w:pStyle w:val="Q1-FirstLevelQuestion"/>
        <w:rPr>
          <w:lang w:val="es-ES"/>
        </w:rPr>
      </w:pPr>
      <w:r w:rsidRPr="00F70750">
        <w:rPr>
          <w:lang w:val="es-ES"/>
        </w:rPr>
        <w:t>B5.</w:t>
      </w:r>
      <w:r w:rsidRPr="00F70750">
        <w:rPr>
          <w:lang w:val="es-ES"/>
        </w:rPr>
        <w:tab/>
      </w:r>
      <w:r w:rsidR="00830EC0" w:rsidRPr="00F70750">
        <w:rPr>
          <w:lang w:val="es-ES"/>
        </w:rPr>
        <w:t>Especifique qué sitio de Internet le gusta especialmente como fuente de información médica o de salud</w:t>
      </w:r>
      <w:r w:rsidRPr="00F70750">
        <w:rPr>
          <w:lang w:val="es-ES"/>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tblGrid>
      <w:tr w:rsidR="00CF2A6C" w:rsidRPr="005E32A2" w:rsidTr="00BD254A">
        <w:trPr>
          <w:trHeight w:val="576"/>
        </w:trPr>
        <w:tc>
          <w:tcPr>
            <w:tcW w:w="4608" w:type="dxa"/>
          </w:tcPr>
          <w:p w:rsidR="00CF2A6C" w:rsidRPr="00F70750" w:rsidRDefault="00CF2A6C" w:rsidP="00BD254A">
            <w:pPr>
              <w:pStyle w:val="SL-FlLftSgl"/>
              <w:rPr>
                <w:lang w:val="es-ES"/>
              </w:rPr>
            </w:pPr>
          </w:p>
        </w:tc>
      </w:tr>
    </w:tbl>
    <w:p w:rsidR="00F966FC" w:rsidRPr="00F70750" w:rsidRDefault="00F966FC" w:rsidP="00F966FC">
      <w:pPr>
        <w:pStyle w:val="SL-FlLftSgl"/>
        <w:rPr>
          <w:lang w:val="es-ES"/>
        </w:rPr>
      </w:pPr>
    </w:p>
    <w:p w:rsidR="00F966FC" w:rsidRPr="00F70750" w:rsidRDefault="00F966FC" w:rsidP="00F966FC">
      <w:pPr>
        <w:pStyle w:val="SL-FlLftSgl"/>
        <w:rPr>
          <w:lang w:val="es-ES"/>
        </w:rPr>
      </w:pPr>
    </w:p>
    <w:p w:rsidR="00F966FC" w:rsidRPr="004E6DCF" w:rsidRDefault="002922F5" w:rsidP="00C469F8">
      <w:pPr>
        <w:pStyle w:val="Q1-FirstLevelQuestion"/>
        <w:rPr>
          <w:lang w:val="es-ES"/>
        </w:rPr>
      </w:pPr>
      <w:r w:rsidRPr="004E6DCF">
        <w:rPr>
          <w:lang w:val="es-ES"/>
        </w:rPr>
        <w:t>B6</w:t>
      </w:r>
      <w:r w:rsidR="00F966FC" w:rsidRPr="004E6DCF">
        <w:rPr>
          <w:lang w:val="es-ES"/>
        </w:rPr>
        <w:t>.</w:t>
      </w:r>
      <w:r w:rsidR="00F966FC" w:rsidRPr="004E6DCF">
        <w:rPr>
          <w:lang w:val="es-ES"/>
        </w:rPr>
        <w:tab/>
      </w:r>
      <w:r w:rsidR="006D3C36" w:rsidRPr="004E6DCF">
        <w:rPr>
          <w:u w:val="single"/>
          <w:lang w:val="es-ES"/>
        </w:rPr>
        <w:t>En los últimos 12 meses</w:t>
      </w:r>
      <w:r w:rsidR="00F966FC" w:rsidRPr="004E6DCF">
        <w:rPr>
          <w:lang w:val="es-ES"/>
        </w:rPr>
        <w:t xml:space="preserve">, </w:t>
      </w:r>
      <w:r w:rsidR="006D3C36" w:rsidRPr="004E6DCF">
        <w:rPr>
          <w:lang w:val="es-ES"/>
        </w:rPr>
        <w:t>¿</w:t>
      </w:r>
      <w:r w:rsidR="00F966FC" w:rsidRPr="004E6DCF">
        <w:rPr>
          <w:lang w:val="es-ES"/>
        </w:rPr>
        <w:t>ha</w:t>
      </w:r>
      <w:r w:rsidR="006D3C36" w:rsidRPr="004E6DCF">
        <w:rPr>
          <w:lang w:val="es-ES"/>
        </w:rPr>
        <w:t xml:space="preserve"> usado usted el</w:t>
      </w:r>
      <w:r w:rsidR="00F966FC" w:rsidRPr="004E6DCF">
        <w:rPr>
          <w:lang w:val="es-ES"/>
        </w:rPr>
        <w:t xml:space="preserve"> Internet </w:t>
      </w:r>
      <w:r w:rsidR="006D3C36" w:rsidRPr="004E6DCF">
        <w:rPr>
          <w:lang w:val="es-ES"/>
        </w:rPr>
        <w:t>por cualquiera de las razones siguientes</w:t>
      </w:r>
      <w:r w:rsidR="00F966FC" w:rsidRPr="004E6DCF">
        <w:rPr>
          <w:lang w:val="es-ES"/>
        </w:rPr>
        <w:t>?</w:t>
      </w:r>
      <w:r w:rsidR="00F966FC" w:rsidRPr="004E6DCF">
        <w:rPr>
          <w:color w:val="FF0000"/>
          <w:sz w:val="18"/>
          <w:szCs w:val="18"/>
          <w:lang w:val="es-ES"/>
        </w:rPr>
        <w:t xml:space="preserve"> </w:t>
      </w:r>
    </w:p>
    <w:tbl>
      <w:tblPr>
        <w:tblW w:w="5040" w:type="dxa"/>
        <w:tblInd w:w="144" w:type="dxa"/>
        <w:shd w:val="clear" w:color="auto" w:fill="FFFFFF"/>
        <w:tblLayout w:type="fixed"/>
        <w:tblLook w:val="01E0" w:firstRow="1" w:lastRow="1" w:firstColumn="1" w:lastColumn="1" w:noHBand="0" w:noVBand="0"/>
      </w:tblPr>
      <w:tblGrid>
        <w:gridCol w:w="4149"/>
        <w:gridCol w:w="445"/>
        <w:gridCol w:w="446"/>
      </w:tblGrid>
      <w:tr w:rsidR="00F966FC" w:rsidRPr="004E6DCF" w:rsidTr="006B689A">
        <w:tc>
          <w:tcPr>
            <w:tcW w:w="4149" w:type="dxa"/>
            <w:shd w:val="clear" w:color="auto" w:fill="FFFFFF"/>
            <w:vAlign w:val="bottom"/>
          </w:tcPr>
          <w:p w:rsidR="00F966FC" w:rsidRPr="004E6DCF" w:rsidRDefault="00F966FC" w:rsidP="00F966FC">
            <w:pPr>
              <w:pStyle w:val="SL-FlLftSgl"/>
              <w:keepNext/>
              <w:keepLines/>
              <w:rPr>
                <w:lang w:val="es-ES"/>
              </w:rPr>
            </w:pPr>
          </w:p>
        </w:tc>
        <w:tc>
          <w:tcPr>
            <w:tcW w:w="445" w:type="dxa"/>
            <w:shd w:val="clear" w:color="auto" w:fill="FFFFFF"/>
            <w:vAlign w:val="bottom"/>
          </w:tcPr>
          <w:p w:rsidR="00F966FC" w:rsidRPr="004E6DCF" w:rsidRDefault="00B62B84" w:rsidP="00F966FC">
            <w:pPr>
              <w:pStyle w:val="SL-FlLftSgl"/>
              <w:keepNext/>
              <w:keepLines/>
              <w:ind w:left="-144" w:right="-144"/>
              <w:jc w:val="center"/>
              <w:rPr>
                <w:b/>
              </w:rPr>
            </w:pPr>
            <w:r w:rsidRPr="004E6DCF">
              <w:rPr>
                <w:rFonts w:cs="ArialMT"/>
                <w:b/>
              </w:rPr>
              <w:t>Sí</w:t>
            </w:r>
          </w:p>
        </w:tc>
        <w:tc>
          <w:tcPr>
            <w:tcW w:w="446" w:type="dxa"/>
            <w:shd w:val="clear" w:color="auto" w:fill="FFFFFF"/>
            <w:vAlign w:val="bottom"/>
          </w:tcPr>
          <w:p w:rsidR="00F966FC" w:rsidRPr="004E6DCF" w:rsidRDefault="00F966FC" w:rsidP="00F966FC">
            <w:pPr>
              <w:pStyle w:val="SL-FlLftSgl"/>
              <w:keepNext/>
              <w:keepLines/>
              <w:ind w:left="-144" w:right="-144"/>
              <w:jc w:val="center"/>
              <w:rPr>
                <w:b/>
              </w:rPr>
            </w:pPr>
            <w:r w:rsidRPr="004E6DCF">
              <w:rPr>
                <w:b/>
              </w:rPr>
              <w:t>No</w:t>
            </w:r>
          </w:p>
        </w:tc>
      </w:tr>
      <w:tr w:rsidR="00F966FC" w:rsidRPr="004E6DCF" w:rsidTr="006B689A">
        <w:trPr>
          <w:trHeight w:hRule="exact" w:val="144"/>
        </w:trPr>
        <w:tc>
          <w:tcPr>
            <w:tcW w:w="4149" w:type="dxa"/>
            <w:shd w:val="clear" w:color="auto" w:fill="FFFFFF"/>
          </w:tcPr>
          <w:p w:rsidR="00F966FC" w:rsidRPr="004E6DCF" w:rsidRDefault="00F966FC" w:rsidP="00F966FC">
            <w:pPr>
              <w:pStyle w:val="SL-FlLftSgl"/>
              <w:keepNext/>
              <w:keepLines/>
            </w:pPr>
          </w:p>
        </w:tc>
        <w:tc>
          <w:tcPr>
            <w:tcW w:w="445" w:type="dxa"/>
            <w:shd w:val="clear" w:color="auto" w:fill="FFFFFF"/>
            <w:vAlign w:val="bottom"/>
          </w:tcPr>
          <w:p w:rsidR="00F966FC" w:rsidRPr="004E6DCF" w:rsidRDefault="00EA4DD8" w:rsidP="00F966FC">
            <w:pPr>
              <w:pStyle w:val="SL-FlLftSgl"/>
              <w:keepNext/>
              <w:keepLines/>
            </w:pPr>
            <w:r w:rsidRPr="004E6DCF">
              <w:rPr>
                <w:noProof/>
              </w:rPr>
              <mc:AlternateContent>
                <mc:Choice Requires="wpg">
                  <w:drawing>
                    <wp:anchor distT="0" distB="0" distL="114300" distR="114300" simplePos="0" relativeHeight="251613184" behindDoc="0" locked="0" layoutInCell="1" allowOverlap="1" wp14:anchorId="38B7752F" wp14:editId="71176D54">
                      <wp:simplePos x="0" y="0"/>
                      <wp:positionH relativeFrom="column">
                        <wp:posOffset>-70485</wp:posOffset>
                      </wp:positionH>
                      <wp:positionV relativeFrom="paragraph">
                        <wp:posOffset>635</wp:posOffset>
                      </wp:positionV>
                      <wp:extent cx="568960" cy="94615"/>
                      <wp:effectExtent l="0" t="0" r="2540" b="635"/>
                      <wp:wrapNone/>
                      <wp:docPr id="2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222" name="AutoShape 125"/>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AutoShape 126"/>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55pt;margin-top:.05pt;width:44.8pt;height:7.45pt;z-index:251613184"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">
                      <v:shape id="AutoShape 125"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XnycQA&#10;AADcAAAADwAAAGRycy9kb3ducmV2LnhtbESPQWvCQBSE70L/w/IKvUjdNEgo0VVEKK0IalPx/Mg+&#10;k2D2bchuY/LvXUHwOMx8M8x82ZtadNS6yrKCj0kEgji3uuJCwfHv6/0ThPPIGmvLpGAgB8vFy2iO&#10;qbZX/qUu84UIJexSVFB636RSurwkg25iG+LgnW1r0AfZFlK3eA3lppZxFCXSYMVhocSG1iXll+zf&#10;KIjX22T8vR+2w2WzmupTQv7Q7ZR6e+1XMxCeev8MP+gfHbg4hvuZc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l58nEAAAA3AAAAA8AAAAAAAAAAAAAAAAAmAIAAGRycy9k&#10;b3ducmV2LnhtbFBLBQYAAAAABAAEAPUAAACJAwAAAAA=&#10;" fillcolor="#4f81bd" stroked="f"/>
                      <v:shape id="AutoShape 126"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lCUsUA&#10;AADcAAAADwAAAGRycy9kb3ducmV2LnhtbESP3WrCQBSE7wXfYTlCb0Q3TUsoMRsRobRF6I+K14fs&#10;MQlmz4bsNiZv3y0IXg4z3wyTrQfTiJ46V1tW8LiMQBAXVtdcKjgeXhcvIJxH1thYJgUjOVjn00mG&#10;qbZX/qF+70sRStilqKDyvk2ldEVFBt3StsTBO9vOoA+yK6Xu8BrKTSPjKEqkwZrDQoUtbSsqLvtf&#10;oyDe7pL529e4Gy8fm2d9Ssh/959KPcyGzQqEp8Hfwzf6XQcufoL/M+EI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UJSxQAAANwAAAAPAAAAAAAAAAAAAAAAAJgCAABkcnMv&#10;ZG93bnJldi54bWxQSwUGAAAAAAQABAD1AAAAigMAAAAA&#10;" fillcolor="#4f81bd" stroked="f"/>
                    </v:group>
                  </w:pict>
                </mc:Fallback>
              </mc:AlternateContent>
            </w:r>
          </w:p>
        </w:tc>
        <w:tc>
          <w:tcPr>
            <w:tcW w:w="446" w:type="dxa"/>
            <w:shd w:val="clear" w:color="auto" w:fill="FFFFFF"/>
            <w:vAlign w:val="bottom"/>
          </w:tcPr>
          <w:p w:rsidR="00F966FC" w:rsidRPr="004E6DCF" w:rsidRDefault="00F966FC" w:rsidP="00F966FC">
            <w:pPr>
              <w:pStyle w:val="SL-FlLftSgl"/>
              <w:keepNext/>
              <w:keepLines/>
            </w:pPr>
          </w:p>
        </w:tc>
      </w:tr>
      <w:tr w:rsidR="00F966FC" w:rsidRPr="004E6DCF" w:rsidTr="006B689A">
        <w:tblPrEx>
          <w:tblCellMar>
            <w:left w:w="115" w:type="dxa"/>
            <w:right w:w="115" w:type="dxa"/>
          </w:tblCellMar>
        </w:tblPrEx>
        <w:tc>
          <w:tcPr>
            <w:tcW w:w="4149" w:type="dxa"/>
            <w:shd w:val="clear" w:color="auto" w:fill="FFFFFF"/>
          </w:tcPr>
          <w:p w:rsidR="00F966FC" w:rsidRPr="004E6DCF" w:rsidRDefault="00F966FC" w:rsidP="006D3C36">
            <w:pPr>
              <w:pStyle w:val="TX-TableText"/>
              <w:rPr>
                <w:lang w:val="es-ES"/>
              </w:rPr>
            </w:pPr>
            <w:r w:rsidRPr="004E6DCF">
              <w:rPr>
                <w:lang w:val="es-ES"/>
              </w:rPr>
              <w:t>a.</w:t>
            </w:r>
            <w:r w:rsidRPr="004E6DCF">
              <w:rPr>
                <w:lang w:val="es-ES"/>
              </w:rPr>
              <w:tab/>
              <w:t>Visit</w:t>
            </w:r>
            <w:r w:rsidR="006D3C36" w:rsidRPr="004E6DCF">
              <w:rPr>
                <w:lang w:val="es-ES"/>
              </w:rPr>
              <w:t>ó un sitio de red social, como</w:t>
            </w:r>
            <w:r w:rsidRPr="004E6DCF">
              <w:rPr>
                <w:lang w:val="es-ES"/>
              </w:rPr>
              <w:t xml:space="preserve"> Facebook o LinkedIn</w:t>
            </w:r>
            <w:r w:rsidRPr="004E6DCF">
              <w:rPr>
                <w:lang w:val="es-ES"/>
              </w:rPr>
              <w:tab/>
            </w:r>
          </w:p>
        </w:tc>
        <w:tc>
          <w:tcPr>
            <w:tcW w:w="445" w:type="dxa"/>
            <w:shd w:val="clear" w:color="auto" w:fill="FFFFFF"/>
            <w:vAlign w:val="bottom"/>
          </w:tcPr>
          <w:p w:rsidR="00F966FC" w:rsidRPr="004E6DCF" w:rsidRDefault="00107FC6" w:rsidP="00F966FC">
            <w:pPr>
              <w:pStyle w:val="TX-TableText"/>
              <w:keepLines/>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46" w:type="dxa"/>
            <w:shd w:val="clear" w:color="auto" w:fill="FFFFFF"/>
            <w:vAlign w:val="bottom"/>
          </w:tcPr>
          <w:p w:rsidR="00F966FC" w:rsidRPr="004E6DCF" w:rsidRDefault="00107FC6" w:rsidP="00F966FC">
            <w:pPr>
              <w:pStyle w:val="TX-TableText"/>
              <w:keepLines/>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F966FC" w:rsidRPr="004E6DCF" w:rsidTr="006B689A">
        <w:tblPrEx>
          <w:tblCellMar>
            <w:left w:w="115" w:type="dxa"/>
            <w:right w:w="115" w:type="dxa"/>
          </w:tblCellMar>
        </w:tblPrEx>
        <w:tc>
          <w:tcPr>
            <w:tcW w:w="4149" w:type="dxa"/>
            <w:shd w:val="clear" w:color="auto" w:fill="FFFFFF"/>
          </w:tcPr>
          <w:p w:rsidR="00F966FC" w:rsidRPr="004E6DCF" w:rsidRDefault="00F966FC" w:rsidP="006D3C36">
            <w:pPr>
              <w:pStyle w:val="TX-TableText"/>
              <w:rPr>
                <w:lang w:val="es-ES"/>
              </w:rPr>
            </w:pPr>
            <w:r w:rsidRPr="004E6DCF">
              <w:rPr>
                <w:lang w:val="es-ES"/>
              </w:rPr>
              <w:t>b.</w:t>
            </w:r>
            <w:r w:rsidRPr="004E6DCF">
              <w:rPr>
                <w:lang w:val="es-ES"/>
              </w:rPr>
              <w:tab/>
            </w:r>
            <w:r w:rsidR="006D3C36" w:rsidRPr="004E6DCF">
              <w:rPr>
                <w:lang w:val="es-ES"/>
              </w:rPr>
              <w:t>Escribió en un diario o blog en línea</w:t>
            </w:r>
            <w:r w:rsidRPr="004E6DCF">
              <w:rPr>
                <w:lang w:val="es-ES"/>
              </w:rPr>
              <w:t xml:space="preserve"> (</w:t>
            </w:r>
            <w:r w:rsidR="006D3C36" w:rsidRPr="004E6DCF">
              <w:rPr>
                <w:lang w:val="es-ES"/>
              </w:rPr>
              <w:t xml:space="preserve">es decir, un diario en la </w:t>
            </w:r>
            <w:r w:rsidRPr="004E6DCF">
              <w:rPr>
                <w:lang w:val="es-ES"/>
              </w:rPr>
              <w:t>Web)</w:t>
            </w:r>
            <w:r w:rsidRPr="004E6DCF">
              <w:rPr>
                <w:lang w:val="es-ES"/>
              </w:rPr>
              <w:tab/>
            </w:r>
          </w:p>
        </w:tc>
        <w:tc>
          <w:tcPr>
            <w:tcW w:w="445" w:type="dxa"/>
            <w:shd w:val="clear" w:color="auto" w:fill="FFFFFF"/>
            <w:vAlign w:val="bottom"/>
          </w:tcPr>
          <w:p w:rsidR="00F966FC" w:rsidRPr="004E6DCF" w:rsidRDefault="00107FC6" w:rsidP="00F966FC">
            <w:pPr>
              <w:pStyle w:val="TX-TableText"/>
              <w:keepLines/>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46" w:type="dxa"/>
            <w:shd w:val="clear" w:color="auto" w:fill="FFFFFF"/>
            <w:vAlign w:val="bottom"/>
          </w:tcPr>
          <w:p w:rsidR="00F966FC" w:rsidRPr="004E6DCF" w:rsidRDefault="00107FC6" w:rsidP="00F966FC">
            <w:pPr>
              <w:pStyle w:val="TX-TableText"/>
              <w:keepLines/>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F966FC" w:rsidRPr="004E6DCF" w:rsidTr="006B689A">
        <w:tblPrEx>
          <w:tblCellMar>
            <w:left w:w="115" w:type="dxa"/>
            <w:right w:w="115" w:type="dxa"/>
          </w:tblCellMar>
        </w:tblPrEx>
        <w:tc>
          <w:tcPr>
            <w:tcW w:w="4149" w:type="dxa"/>
            <w:shd w:val="clear" w:color="auto" w:fill="FFFFFF"/>
          </w:tcPr>
          <w:p w:rsidR="00F966FC" w:rsidRPr="004E6DCF" w:rsidRDefault="00F966FC" w:rsidP="006D3C36">
            <w:pPr>
              <w:pStyle w:val="TX-TableText"/>
              <w:rPr>
                <w:lang w:val="es-ES"/>
              </w:rPr>
            </w:pPr>
            <w:r w:rsidRPr="004E6DCF">
              <w:rPr>
                <w:lang w:val="es-ES"/>
              </w:rPr>
              <w:t>c.</w:t>
            </w:r>
            <w:r w:rsidRPr="004E6DCF">
              <w:rPr>
                <w:lang w:val="es-ES"/>
              </w:rPr>
              <w:tab/>
            </w:r>
            <w:r w:rsidR="006D3C36" w:rsidRPr="004E6DCF">
              <w:rPr>
                <w:lang w:val="es-ES"/>
              </w:rPr>
              <w:t>Compartió fotos, videos</w:t>
            </w:r>
            <w:r w:rsidRPr="004E6DCF">
              <w:rPr>
                <w:lang w:val="es-ES"/>
              </w:rPr>
              <w:t xml:space="preserve"> </w:t>
            </w:r>
            <w:r w:rsidR="006D3C36" w:rsidRPr="004E6DCF">
              <w:rPr>
                <w:lang w:val="es-ES"/>
              </w:rPr>
              <w:t xml:space="preserve">u otro contenido multimedia en sitios como </w:t>
            </w:r>
            <w:r w:rsidRPr="004E6DCF">
              <w:rPr>
                <w:lang w:val="es-ES"/>
              </w:rPr>
              <w:t xml:space="preserve">YouTube o Instagram </w:t>
            </w:r>
            <w:r w:rsidRPr="004E6DCF">
              <w:rPr>
                <w:lang w:val="es-ES"/>
              </w:rPr>
              <w:tab/>
            </w:r>
          </w:p>
        </w:tc>
        <w:tc>
          <w:tcPr>
            <w:tcW w:w="445" w:type="dxa"/>
            <w:shd w:val="clear" w:color="auto" w:fill="FFFFFF"/>
            <w:vAlign w:val="bottom"/>
          </w:tcPr>
          <w:p w:rsidR="00F966FC" w:rsidRPr="004E6DCF" w:rsidRDefault="00107FC6" w:rsidP="00F966FC">
            <w:pPr>
              <w:pStyle w:val="TX-TableText"/>
              <w:keepLines/>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46" w:type="dxa"/>
            <w:shd w:val="clear" w:color="auto" w:fill="FFFFFF"/>
            <w:vAlign w:val="bottom"/>
          </w:tcPr>
          <w:p w:rsidR="00F966FC" w:rsidRPr="004E6DCF" w:rsidRDefault="00107FC6" w:rsidP="00F966FC">
            <w:pPr>
              <w:pStyle w:val="TX-TableText"/>
              <w:keepLines/>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F966FC" w:rsidRPr="0059103F" w:rsidTr="006B689A">
        <w:tblPrEx>
          <w:tblCellMar>
            <w:left w:w="115" w:type="dxa"/>
            <w:right w:w="115" w:type="dxa"/>
          </w:tblCellMar>
        </w:tblPrEx>
        <w:tc>
          <w:tcPr>
            <w:tcW w:w="4149" w:type="dxa"/>
            <w:shd w:val="clear" w:color="auto" w:fill="FFFFFF"/>
          </w:tcPr>
          <w:p w:rsidR="00F966FC" w:rsidRPr="004E6DCF" w:rsidRDefault="00F966FC" w:rsidP="006D3C36">
            <w:pPr>
              <w:pStyle w:val="TX-TableText"/>
              <w:rPr>
                <w:lang w:val="es-ES"/>
              </w:rPr>
            </w:pPr>
            <w:r w:rsidRPr="004E6DCF">
              <w:rPr>
                <w:lang w:val="es-ES"/>
              </w:rPr>
              <w:t>d.</w:t>
            </w:r>
            <w:r w:rsidRPr="004E6DCF">
              <w:rPr>
                <w:lang w:val="es-ES"/>
              </w:rPr>
              <w:tab/>
              <w:t>D</w:t>
            </w:r>
            <w:r w:rsidR="006D3C36" w:rsidRPr="004E6DCF">
              <w:rPr>
                <w:lang w:val="es-ES"/>
              </w:rPr>
              <w:t>escargó a un dispositivo móvil, como un reproductor</w:t>
            </w:r>
            <w:r w:rsidRPr="004E6DCF">
              <w:rPr>
                <w:lang w:val="es-ES"/>
              </w:rPr>
              <w:t xml:space="preserve"> MP3, </w:t>
            </w:r>
            <w:r w:rsidR="006D3C36" w:rsidRPr="004E6DCF">
              <w:rPr>
                <w:lang w:val="es-ES"/>
              </w:rPr>
              <w:t>teléfono celular, computadora tableta o dispositivo electrónico de lectura</w:t>
            </w:r>
            <w:r w:rsidRPr="004E6DCF">
              <w:rPr>
                <w:lang w:val="es-ES"/>
              </w:rPr>
              <w:tab/>
            </w:r>
          </w:p>
        </w:tc>
        <w:tc>
          <w:tcPr>
            <w:tcW w:w="445" w:type="dxa"/>
            <w:shd w:val="clear" w:color="auto" w:fill="FFFFFF"/>
            <w:vAlign w:val="bottom"/>
          </w:tcPr>
          <w:p w:rsidR="00F966FC" w:rsidRPr="004E6DCF" w:rsidRDefault="00107FC6" w:rsidP="00F966FC">
            <w:pPr>
              <w:pStyle w:val="TX-TableText"/>
              <w:keepLines/>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46" w:type="dxa"/>
            <w:shd w:val="clear" w:color="auto" w:fill="FFFFFF"/>
            <w:vAlign w:val="bottom"/>
          </w:tcPr>
          <w:p w:rsidR="00F966FC" w:rsidRPr="0059103F" w:rsidRDefault="00107FC6" w:rsidP="00F966FC">
            <w:pPr>
              <w:pStyle w:val="TX-TableText"/>
              <w:keepLines/>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bl>
    <w:p w:rsidR="00F966FC" w:rsidRDefault="00F966FC" w:rsidP="00127CDD">
      <w:pPr>
        <w:pStyle w:val="SL-FlLftSgl"/>
      </w:pPr>
    </w:p>
    <w:p w:rsidR="00D60BDE" w:rsidRPr="0059103F" w:rsidRDefault="00D60BDE" w:rsidP="00127CDD">
      <w:pPr>
        <w:pStyle w:val="SL-FlLftSgl"/>
      </w:pPr>
    </w:p>
    <w:p w:rsidR="00D60BDE" w:rsidRPr="00F70750" w:rsidRDefault="00D60BDE" w:rsidP="00B67615">
      <w:pPr>
        <w:keepNext/>
        <w:keepLines/>
        <w:tabs>
          <w:tab w:val="left" w:pos="576"/>
        </w:tabs>
        <w:spacing w:after="160" w:line="240" w:lineRule="atLeast"/>
        <w:ind w:left="504" w:hanging="576"/>
        <w:jc w:val="left"/>
        <w:rPr>
          <w:sz w:val="24"/>
          <w:lang w:val="es-ES"/>
        </w:rPr>
      </w:pPr>
      <w:r w:rsidRPr="00F70750">
        <w:rPr>
          <w:sz w:val="24"/>
          <w:lang w:val="es-ES"/>
        </w:rPr>
        <w:t>B7.</w:t>
      </w:r>
      <w:r w:rsidRPr="00F70750">
        <w:rPr>
          <w:sz w:val="24"/>
          <w:lang w:val="es-ES"/>
        </w:rPr>
        <w:tab/>
      </w:r>
      <w:r w:rsidR="00B67615" w:rsidRPr="00F70750">
        <w:rPr>
          <w:sz w:val="24"/>
          <w:lang w:val="es-ES"/>
        </w:rPr>
        <w:t>Algunas personas le prestan atención a información sobre salud en el Internet, incluso cuando no están tratando de averiguar acerca de un problema de salud que tienen ellas o alguien en la familia. En los últimos 12 meses, ¿ha leído este tipo de información de salud en el Internet?</w:t>
      </w:r>
    </w:p>
    <w:p w:rsidR="00B67615" w:rsidRPr="003629BC" w:rsidRDefault="00107FC6" w:rsidP="00B67615">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B67615"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B67615" w:rsidRPr="003629BC">
        <w:rPr>
          <w:lang w:val="es-ES"/>
        </w:rPr>
        <w:tab/>
        <w:t>Sí</w:t>
      </w:r>
    </w:p>
    <w:p w:rsidR="00B67615" w:rsidRPr="003629BC" w:rsidRDefault="00107FC6" w:rsidP="00B67615">
      <w:pPr>
        <w:pStyle w:val="A1-1stLeader"/>
        <w:rPr>
          <w:lang w:val="es-ES"/>
        </w:rPr>
      </w:pPr>
      <w:r w:rsidRPr="0059103F">
        <w:rPr>
          <w:shd w:val="clear" w:color="auto" w:fill="FFFFFF"/>
        </w:rPr>
        <w:fldChar w:fldCharType="begin">
          <w:ffData>
            <w:name w:val="Check3"/>
            <w:enabled/>
            <w:calcOnExit w:val="0"/>
            <w:checkBox>
              <w:sizeAuto/>
              <w:default w:val="0"/>
            </w:checkBox>
          </w:ffData>
        </w:fldChar>
      </w:r>
      <w:r w:rsidR="00B67615" w:rsidRPr="003629BC">
        <w:rPr>
          <w:shd w:val="clear" w:color="auto" w:fill="FFFFFF"/>
          <w:lang w:val="es-ES"/>
        </w:rPr>
        <w:instrText xml:space="preserve"> FORMCHECKBOX </w:instrText>
      </w:r>
      <w:r w:rsidRPr="0059103F">
        <w:rPr>
          <w:shd w:val="clear" w:color="auto" w:fill="FFFFFF"/>
        </w:rPr>
      </w:r>
      <w:r w:rsidRPr="0059103F">
        <w:rPr>
          <w:shd w:val="clear" w:color="auto" w:fill="FFFFFF"/>
        </w:rPr>
        <w:fldChar w:fldCharType="end"/>
      </w:r>
      <w:r w:rsidR="00B67615" w:rsidRPr="003629BC">
        <w:rPr>
          <w:lang w:val="es-ES"/>
        </w:rPr>
        <w:tab/>
        <w:t>No</w:t>
      </w:r>
    </w:p>
    <w:p w:rsidR="00D60BDE" w:rsidRPr="003629BC" w:rsidRDefault="00D60BDE" w:rsidP="00D60BDE">
      <w:pPr>
        <w:spacing w:after="200" w:line="276" w:lineRule="auto"/>
        <w:ind w:firstLine="0"/>
        <w:jc w:val="left"/>
        <w:rPr>
          <w:color w:val="7030A0"/>
          <w:lang w:val="es-ES"/>
        </w:rPr>
      </w:pPr>
    </w:p>
    <w:p w:rsidR="00D60BDE" w:rsidRPr="00F70750" w:rsidRDefault="00D60BDE" w:rsidP="00D60BDE">
      <w:pPr>
        <w:pStyle w:val="Q1-FirstLevelQuestion"/>
        <w:rPr>
          <w:lang w:val="es-ES"/>
        </w:rPr>
      </w:pPr>
      <w:r w:rsidRPr="00F70750">
        <w:rPr>
          <w:lang w:val="es-ES"/>
        </w:rPr>
        <w:t>B8.</w:t>
      </w:r>
      <w:r w:rsidRPr="00F70750">
        <w:rPr>
          <w:lang w:val="es-ES"/>
        </w:rPr>
        <w:tab/>
      </w:r>
      <w:r w:rsidR="00B67615" w:rsidRPr="00F70750">
        <w:rPr>
          <w:lang w:val="es-ES"/>
        </w:rPr>
        <w:t>Más o menos, ¿con qué frecuencia ha leído este tipo de información en los últimos 12 meses?</w:t>
      </w:r>
    </w:p>
    <w:p w:rsidR="00D60BDE" w:rsidRPr="003629BC" w:rsidRDefault="00107FC6" w:rsidP="00D60BDE">
      <w:pPr>
        <w:pStyle w:val="A1-1stLeader"/>
        <w:rPr>
          <w:lang w:val="es-ES"/>
        </w:rPr>
      </w:pPr>
      <w:r w:rsidRPr="00B67615">
        <w:fldChar w:fldCharType="begin">
          <w:ffData>
            <w:name w:val="Check3"/>
            <w:enabled/>
            <w:calcOnExit w:val="0"/>
            <w:checkBox>
              <w:sizeAuto/>
              <w:default w:val="0"/>
            </w:checkBox>
          </w:ffData>
        </w:fldChar>
      </w:r>
      <w:r w:rsidR="00D60BDE" w:rsidRPr="003629BC">
        <w:rPr>
          <w:lang w:val="es-ES"/>
        </w:rPr>
        <w:instrText xml:space="preserve"> FORMCHECKBOX </w:instrText>
      </w:r>
      <w:r w:rsidRPr="00B67615">
        <w:fldChar w:fldCharType="end"/>
      </w:r>
      <w:r w:rsidR="00D60BDE" w:rsidRPr="003629BC">
        <w:rPr>
          <w:lang w:val="es-ES"/>
        </w:rPr>
        <w:tab/>
      </w:r>
      <w:r w:rsidR="00B67615" w:rsidRPr="003629BC">
        <w:rPr>
          <w:lang w:val="es-ES"/>
        </w:rPr>
        <w:t>Una vez o más al mes</w:t>
      </w:r>
    </w:p>
    <w:p w:rsidR="00D60BDE" w:rsidRPr="003629BC" w:rsidRDefault="00107FC6" w:rsidP="00D60BDE">
      <w:pPr>
        <w:pStyle w:val="A1-1stLeader"/>
        <w:rPr>
          <w:lang w:val="es-ES"/>
        </w:rPr>
      </w:pPr>
      <w:r w:rsidRPr="00B67615">
        <w:fldChar w:fldCharType="begin">
          <w:ffData>
            <w:name w:val="Check3"/>
            <w:enabled/>
            <w:calcOnExit w:val="0"/>
            <w:checkBox>
              <w:sizeAuto/>
              <w:default w:val="0"/>
            </w:checkBox>
          </w:ffData>
        </w:fldChar>
      </w:r>
      <w:r w:rsidR="00D60BDE" w:rsidRPr="003629BC">
        <w:rPr>
          <w:lang w:val="es-ES"/>
        </w:rPr>
        <w:instrText xml:space="preserve"> FORMCHECKBOX </w:instrText>
      </w:r>
      <w:r w:rsidRPr="00B67615">
        <w:fldChar w:fldCharType="end"/>
      </w:r>
      <w:r w:rsidR="00D60BDE" w:rsidRPr="003629BC">
        <w:rPr>
          <w:lang w:val="es-ES"/>
        </w:rPr>
        <w:tab/>
      </w:r>
      <w:r w:rsidR="00B67615" w:rsidRPr="003629BC">
        <w:rPr>
          <w:lang w:val="es-ES"/>
        </w:rPr>
        <w:t>Menos de una vez al mes</w:t>
      </w:r>
    </w:p>
    <w:p w:rsidR="00127CDD" w:rsidRPr="003629BC" w:rsidRDefault="00127CDD" w:rsidP="00127CDD">
      <w:pPr>
        <w:pStyle w:val="SL-FlLftSgl"/>
        <w:rPr>
          <w:lang w:val="es-ES"/>
        </w:rPr>
      </w:pPr>
    </w:p>
    <w:p w:rsidR="00F966FC" w:rsidRPr="003629BC" w:rsidRDefault="00D60BDE" w:rsidP="00C469F8">
      <w:pPr>
        <w:pStyle w:val="Q1-FirstLevelQuestion"/>
        <w:rPr>
          <w:lang w:val="es-ES"/>
        </w:rPr>
      </w:pPr>
      <w:r w:rsidRPr="003629BC">
        <w:rPr>
          <w:lang w:val="es-ES"/>
        </w:rPr>
        <w:lastRenderedPageBreak/>
        <w:t>B9</w:t>
      </w:r>
      <w:r w:rsidR="00F966FC" w:rsidRPr="003629BC">
        <w:rPr>
          <w:lang w:val="es-ES"/>
        </w:rPr>
        <w:t>.</w:t>
      </w:r>
      <w:r w:rsidR="00F966FC" w:rsidRPr="003629BC">
        <w:rPr>
          <w:lang w:val="es-ES"/>
        </w:rPr>
        <w:tab/>
      </w:r>
      <w:r w:rsidR="00AE3A28" w:rsidRPr="003629BC">
        <w:rPr>
          <w:u w:val="single"/>
          <w:lang w:val="es-ES"/>
        </w:rPr>
        <w:t>En los últimos 12 meses</w:t>
      </w:r>
      <w:r w:rsidR="00AE3A28" w:rsidRPr="003629BC">
        <w:rPr>
          <w:lang w:val="es-ES"/>
        </w:rPr>
        <w:t>, ¿ha usado el Internet por alguna de las siguientes razones?</w:t>
      </w:r>
    </w:p>
    <w:tbl>
      <w:tblPr>
        <w:tblW w:w="5040" w:type="dxa"/>
        <w:tblInd w:w="144" w:type="dxa"/>
        <w:shd w:val="clear" w:color="auto" w:fill="FFFFFF"/>
        <w:tblLayout w:type="fixed"/>
        <w:tblLook w:val="01E0" w:firstRow="1" w:lastRow="1" w:firstColumn="1" w:lastColumn="1" w:noHBand="0" w:noVBand="0"/>
      </w:tblPr>
      <w:tblGrid>
        <w:gridCol w:w="4149"/>
        <w:gridCol w:w="445"/>
        <w:gridCol w:w="446"/>
      </w:tblGrid>
      <w:tr w:rsidR="00F966FC" w:rsidRPr="0059103F" w:rsidTr="006B689A">
        <w:tc>
          <w:tcPr>
            <w:tcW w:w="4149" w:type="dxa"/>
            <w:shd w:val="clear" w:color="auto" w:fill="FFFFFF"/>
            <w:vAlign w:val="bottom"/>
          </w:tcPr>
          <w:p w:rsidR="00F966FC" w:rsidRPr="003629BC" w:rsidRDefault="00F966FC" w:rsidP="00F966FC">
            <w:pPr>
              <w:pStyle w:val="SL-FlLftSgl"/>
              <w:keepNext/>
              <w:keepLines/>
              <w:rPr>
                <w:lang w:val="es-ES"/>
              </w:rPr>
            </w:pPr>
          </w:p>
        </w:tc>
        <w:tc>
          <w:tcPr>
            <w:tcW w:w="445" w:type="dxa"/>
            <w:shd w:val="clear" w:color="auto" w:fill="FFFFFF"/>
            <w:vAlign w:val="bottom"/>
          </w:tcPr>
          <w:p w:rsidR="00F966FC" w:rsidRPr="00AE3A28" w:rsidRDefault="00AE3A28" w:rsidP="00F966FC">
            <w:pPr>
              <w:pStyle w:val="SL-FlLftSgl"/>
              <w:keepNext/>
              <w:keepLines/>
              <w:ind w:left="-144" w:right="-144"/>
              <w:jc w:val="center"/>
              <w:rPr>
                <w:b/>
              </w:rPr>
            </w:pPr>
            <w:r w:rsidRPr="00AE3A28">
              <w:rPr>
                <w:rFonts w:cs="ArialMT"/>
                <w:b/>
              </w:rPr>
              <w:t>Sí</w:t>
            </w:r>
          </w:p>
        </w:tc>
        <w:tc>
          <w:tcPr>
            <w:tcW w:w="446" w:type="dxa"/>
            <w:shd w:val="clear" w:color="auto" w:fill="FFFFFF"/>
            <w:vAlign w:val="bottom"/>
          </w:tcPr>
          <w:p w:rsidR="00F966FC" w:rsidRPr="0059103F" w:rsidRDefault="00F966FC" w:rsidP="00F966FC">
            <w:pPr>
              <w:pStyle w:val="SL-FlLftSgl"/>
              <w:keepNext/>
              <w:keepLines/>
              <w:ind w:left="-144" w:right="-144"/>
              <w:jc w:val="center"/>
              <w:rPr>
                <w:b/>
              </w:rPr>
            </w:pPr>
            <w:r w:rsidRPr="0059103F">
              <w:rPr>
                <w:b/>
              </w:rPr>
              <w:t>No</w:t>
            </w:r>
          </w:p>
        </w:tc>
      </w:tr>
      <w:tr w:rsidR="00F966FC" w:rsidRPr="0059103F" w:rsidTr="006B689A">
        <w:trPr>
          <w:trHeight w:hRule="exact" w:val="144"/>
        </w:trPr>
        <w:tc>
          <w:tcPr>
            <w:tcW w:w="4149" w:type="dxa"/>
            <w:shd w:val="clear" w:color="auto" w:fill="FFFFFF"/>
          </w:tcPr>
          <w:p w:rsidR="00F966FC" w:rsidRPr="0059103F" w:rsidRDefault="00F966FC" w:rsidP="00F966FC">
            <w:pPr>
              <w:pStyle w:val="SL-FlLftSgl"/>
              <w:keepNext/>
              <w:keepLines/>
            </w:pPr>
          </w:p>
        </w:tc>
        <w:tc>
          <w:tcPr>
            <w:tcW w:w="445" w:type="dxa"/>
            <w:shd w:val="clear" w:color="auto" w:fill="FFFFFF"/>
            <w:vAlign w:val="bottom"/>
          </w:tcPr>
          <w:p w:rsidR="00F966FC" w:rsidRPr="0059103F" w:rsidRDefault="00EA4DD8" w:rsidP="00F966FC">
            <w:pPr>
              <w:pStyle w:val="SL-FlLftSgl"/>
              <w:keepNext/>
              <w:keepLines/>
            </w:pPr>
            <w:r>
              <w:rPr>
                <w:noProof/>
              </w:rPr>
              <mc:AlternateContent>
                <mc:Choice Requires="wpg">
                  <w:drawing>
                    <wp:anchor distT="0" distB="0" distL="114300" distR="114300" simplePos="0" relativeHeight="251612160" behindDoc="0" locked="0" layoutInCell="1" allowOverlap="1" wp14:anchorId="2ACA26E1" wp14:editId="284246DA">
                      <wp:simplePos x="0" y="0"/>
                      <wp:positionH relativeFrom="column">
                        <wp:posOffset>-70485</wp:posOffset>
                      </wp:positionH>
                      <wp:positionV relativeFrom="paragraph">
                        <wp:posOffset>635</wp:posOffset>
                      </wp:positionV>
                      <wp:extent cx="568960" cy="94615"/>
                      <wp:effectExtent l="0" t="0" r="2540" b="635"/>
                      <wp:wrapNone/>
                      <wp:docPr id="21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219" name="AutoShape 125"/>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AutoShape 126"/>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5.55pt;margin-top:.05pt;width:44.8pt;height:7.45pt;z-index:251612160"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">
                      <v:shape id="AutoShape 125"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2/BcUA&#10;AADcAAAADwAAAGRycy9kb3ducmV2LnhtbESPQWvCQBSE70L/w/IKvYhuFAk2dRURShWh2iieH9nX&#10;JJh9G7LbmPx7tyB4HGa+GWax6kwlWmpcaVnBZByBIM6sLjlXcD59juYgnEfWWFkmBT05WC1fBgtM&#10;tL3xD7Wpz0UoYZeggsL7OpHSZQUZdGNbEwfv1zYGfZBNLnWDt1BuKjmNolgaLDksFFjTpqDsmv4Z&#10;BdPNPh5+Hfp9f92tZ/oSkz+230q9vXbrDxCeOv8MP+itDtzkHf7P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b8FxQAAANwAAAAPAAAAAAAAAAAAAAAAAJgCAABkcnMv&#10;ZG93bnJldi54bWxQSwUGAAAAAAQABAD1AAAAigMAAAAA&#10;" fillcolor="#4f81bd" stroked="f"/>
                      <v:shape id="AutoShape 126"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vcJcIA&#10;AADcAAAADwAAAGRycy9kb3ducmV2LnhtbERPTWvCQBC9C/0PyxS8SN0YSijRVUQoVgTb2uJ5yE6T&#10;YHY2ZLcx+fedg9Dj432vNoNrVE9dqD0bWMwTUMSFtzWXBr6/Xp9eQIWIbLHxTAZGCrBZP0xWmFt/&#10;40/qz7FUEsIhRwNVjG2udSgqchjmviUW7sd3DqPArtS2w5uEu0anSZJphzVLQ4Ut7SoqrudfZyDd&#10;HbPZ/n08jtfD9tleMoof/cmY6eOwXYKKNMR/8d39ZsWXynw5I0d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e9wlwgAAANwAAAAPAAAAAAAAAAAAAAAAAJgCAABkcnMvZG93&#10;bnJldi54bWxQSwUGAAAAAAQABAD1AAAAhwMAAAAA&#10;" fillcolor="#4f81bd" stroked="f"/>
                    </v:group>
                  </w:pict>
                </mc:Fallback>
              </mc:AlternateContent>
            </w:r>
          </w:p>
        </w:tc>
        <w:tc>
          <w:tcPr>
            <w:tcW w:w="446" w:type="dxa"/>
            <w:shd w:val="clear" w:color="auto" w:fill="FFFFFF"/>
            <w:vAlign w:val="bottom"/>
          </w:tcPr>
          <w:p w:rsidR="00F966FC" w:rsidRPr="0059103F" w:rsidRDefault="00F966FC" w:rsidP="00F966FC">
            <w:pPr>
              <w:pStyle w:val="SL-FlLftSgl"/>
              <w:keepNext/>
              <w:keepLines/>
            </w:pPr>
          </w:p>
        </w:tc>
      </w:tr>
      <w:tr w:rsidR="00F966FC" w:rsidRPr="0059103F" w:rsidTr="006B689A">
        <w:tblPrEx>
          <w:tblCellMar>
            <w:left w:w="115" w:type="dxa"/>
            <w:right w:w="115" w:type="dxa"/>
          </w:tblCellMar>
        </w:tblPrEx>
        <w:tc>
          <w:tcPr>
            <w:tcW w:w="4149" w:type="dxa"/>
            <w:shd w:val="clear" w:color="auto" w:fill="FFFFFF"/>
          </w:tcPr>
          <w:p w:rsidR="00F966FC" w:rsidRPr="004E6DCF" w:rsidRDefault="00F966FC" w:rsidP="006D3C36">
            <w:pPr>
              <w:pStyle w:val="TX-TableText"/>
              <w:rPr>
                <w:lang w:val="es-ES"/>
              </w:rPr>
            </w:pPr>
            <w:r w:rsidRPr="004E6DCF">
              <w:rPr>
                <w:lang w:val="es-ES"/>
              </w:rPr>
              <w:t>a.</w:t>
            </w:r>
            <w:r w:rsidRPr="004E6DCF">
              <w:rPr>
                <w:lang w:val="es-ES"/>
              </w:rPr>
              <w:tab/>
            </w:r>
            <w:r w:rsidR="006D3C36" w:rsidRPr="004E6DCF">
              <w:rPr>
                <w:lang w:val="es-ES"/>
              </w:rPr>
              <w:t>Buscó información médica o de salud para usted</w:t>
            </w:r>
            <w:r w:rsidRPr="004E6DCF">
              <w:rPr>
                <w:lang w:val="es-ES"/>
              </w:rPr>
              <w:tab/>
            </w:r>
          </w:p>
        </w:tc>
        <w:tc>
          <w:tcPr>
            <w:tcW w:w="445" w:type="dxa"/>
            <w:shd w:val="clear" w:color="auto" w:fill="FFFFFF"/>
            <w:vAlign w:val="bottom"/>
          </w:tcPr>
          <w:p w:rsidR="00F966FC" w:rsidRPr="00627D23" w:rsidRDefault="00107FC6" w:rsidP="00F966FC">
            <w:pPr>
              <w:pStyle w:val="TX-TableText"/>
              <w:keepLines/>
            </w:pPr>
            <w:r w:rsidRPr="00627D23">
              <w:rPr>
                <w:shd w:val="clear" w:color="auto" w:fill="FFFFFF"/>
              </w:rPr>
              <w:fldChar w:fldCharType="begin">
                <w:ffData>
                  <w:name w:val="Check3"/>
                  <w:enabled/>
                  <w:calcOnExit w:val="0"/>
                  <w:checkBox>
                    <w:sizeAuto/>
                    <w:default w:val="0"/>
                  </w:checkBox>
                </w:ffData>
              </w:fldChar>
            </w:r>
            <w:r w:rsidR="00F966FC" w:rsidRPr="00627D23">
              <w:rPr>
                <w:shd w:val="clear" w:color="auto" w:fill="FFFFFF"/>
              </w:rPr>
              <w:instrText xml:space="preserve"> FORMCHECKBOX </w:instrText>
            </w:r>
            <w:r w:rsidRPr="00627D23">
              <w:rPr>
                <w:shd w:val="clear" w:color="auto" w:fill="FFFFFF"/>
              </w:rPr>
            </w:r>
            <w:r w:rsidRPr="00627D23">
              <w:rPr>
                <w:shd w:val="clear" w:color="auto" w:fill="FFFFFF"/>
              </w:rPr>
              <w:fldChar w:fldCharType="end"/>
            </w:r>
          </w:p>
        </w:tc>
        <w:tc>
          <w:tcPr>
            <w:tcW w:w="446" w:type="dxa"/>
            <w:shd w:val="clear" w:color="auto" w:fill="FFFFFF"/>
            <w:vAlign w:val="bottom"/>
          </w:tcPr>
          <w:p w:rsidR="00F966FC" w:rsidRPr="00627D23" w:rsidRDefault="00107FC6" w:rsidP="00F966FC">
            <w:pPr>
              <w:pStyle w:val="TX-TableText"/>
              <w:keepLines/>
            </w:pPr>
            <w:r w:rsidRPr="00627D23">
              <w:rPr>
                <w:shd w:val="clear" w:color="auto" w:fill="FFFFFF"/>
              </w:rPr>
              <w:fldChar w:fldCharType="begin">
                <w:ffData>
                  <w:name w:val="Check3"/>
                  <w:enabled/>
                  <w:calcOnExit w:val="0"/>
                  <w:checkBox>
                    <w:sizeAuto/>
                    <w:default w:val="0"/>
                  </w:checkBox>
                </w:ffData>
              </w:fldChar>
            </w:r>
            <w:r w:rsidR="00F966FC" w:rsidRPr="00627D23">
              <w:rPr>
                <w:shd w:val="clear" w:color="auto" w:fill="FFFFFF"/>
              </w:rPr>
              <w:instrText xml:space="preserve"> FORMCHECKBOX </w:instrText>
            </w:r>
            <w:r w:rsidRPr="00627D23">
              <w:rPr>
                <w:shd w:val="clear" w:color="auto" w:fill="FFFFFF"/>
              </w:rPr>
            </w:r>
            <w:r w:rsidRPr="00627D23">
              <w:rPr>
                <w:shd w:val="clear" w:color="auto" w:fill="FFFFFF"/>
              </w:rPr>
              <w:fldChar w:fldCharType="end"/>
            </w:r>
          </w:p>
        </w:tc>
      </w:tr>
      <w:tr w:rsidR="00F966FC" w:rsidRPr="0059103F" w:rsidTr="006B689A">
        <w:tblPrEx>
          <w:tblCellMar>
            <w:left w:w="115" w:type="dxa"/>
            <w:right w:w="115" w:type="dxa"/>
          </w:tblCellMar>
        </w:tblPrEx>
        <w:tc>
          <w:tcPr>
            <w:tcW w:w="4149" w:type="dxa"/>
            <w:shd w:val="clear" w:color="auto" w:fill="FFFFFF"/>
          </w:tcPr>
          <w:p w:rsidR="00F966FC" w:rsidRPr="004E6DCF" w:rsidRDefault="00F966FC" w:rsidP="00DB2E4A">
            <w:pPr>
              <w:pStyle w:val="TX-TableText"/>
              <w:rPr>
                <w:lang w:val="es-ES"/>
              </w:rPr>
            </w:pPr>
            <w:r w:rsidRPr="004E6DCF">
              <w:rPr>
                <w:lang w:val="es-ES"/>
              </w:rPr>
              <w:t>b.</w:t>
            </w:r>
            <w:r w:rsidRPr="004E6DCF">
              <w:rPr>
                <w:lang w:val="es-ES"/>
              </w:rPr>
              <w:tab/>
            </w:r>
            <w:r w:rsidR="00B62B84" w:rsidRPr="004E6DCF">
              <w:rPr>
                <w:lang w:val="es-ES"/>
              </w:rPr>
              <w:t>Buscó información médica o de salud para otra persona</w:t>
            </w:r>
            <w:r w:rsidRPr="004E6DCF">
              <w:rPr>
                <w:lang w:val="es-ES"/>
              </w:rPr>
              <w:tab/>
            </w:r>
          </w:p>
        </w:tc>
        <w:tc>
          <w:tcPr>
            <w:tcW w:w="445" w:type="dxa"/>
            <w:shd w:val="clear" w:color="auto" w:fill="FFFFFF"/>
            <w:vAlign w:val="bottom"/>
          </w:tcPr>
          <w:p w:rsidR="00F966FC" w:rsidRPr="00627D23" w:rsidRDefault="00107FC6" w:rsidP="00F966FC">
            <w:pPr>
              <w:pStyle w:val="TX-TableText"/>
              <w:keepLines/>
            </w:pPr>
            <w:r w:rsidRPr="00627D23">
              <w:rPr>
                <w:shd w:val="clear" w:color="auto" w:fill="FFFFFF"/>
              </w:rPr>
              <w:fldChar w:fldCharType="begin">
                <w:ffData>
                  <w:name w:val="Check3"/>
                  <w:enabled/>
                  <w:calcOnExit w:val="0"/>
                  <w:checkBox>
                    <w:sizeAuto/>
                    <w:default w:val="0"/>
                  </w:checkBox>
                </w:ffData>
              </w:fldChar>
            </w:r>
            <w:r w:rsidR="00F966FC" w:rsidRPr="00627D23">
              <w:rPr>
                <w:shd w:val="clear" w:color="auto" w:fill="FFFFFF"/>
              </w:rPr>
              <w:instrText xml:space="preserve"> FORMCHECKBOX </w:instrText>
            </w:r>
            <w:r w:rsidRPr="00627D23">
              <w:rPr>
                <w:shd w:val="clear" w:color="auto" w:fill="FFFFFF"/>
              </w:rPr>
            </w:r>
            <w:r w:rsidRPr="00627D23">
              <w:rPr>
                <w:shd w:val="clear" w:color="auto" w:fill="FFFFFF"/>
              </w:rPr>
              <w:fldChar w:fldCharType="end"/>
            </w:r>
          </w:p>
        </w:tc>
        <w:tc>
          <w:tcPr>
            <w:tcW w:w="446" w:type="dxa"/>
            <w:shd w:val="clear" w:color="auto" w:fill="FFFFFF"/>
            <w:vAlign w:val="bottom"/>
          </w:tcPr>
          <w:p w:rsidR="00F966FC" w:rsidRPr="00627D23" w:rsidRDefault="00107FC6" w:rsidP="00F966FC">
            <w:pPr>
              <w:pStyle w:val="TX-TableText"/>
              <w:keepLines/>
            </w:pPr>
            <w:r w:rsidRPr="00627D23">
              <w:rPr>
                <w:shd w:val="clear" w:color="auto" w:fill="FFFFFF"/>
              </w:rPr>
              <w:fldChar w:fldCharType="begin">
                <w:ffData>
                  <w:name w:val="Check3"/>
                  <w:enabled/>
                  <w:calcOnExit w:val="0"/>
                  <w:checkBox>
                    <w:sizeAuto/>
                    <w:default w:val="0"/>
                  </w:checkBox>
                </w:ffData>
              </w:fldChar>
            </w:r>
            <w:r w:rsidR="00F966FC" w:rsidRPr="00627D23">
              <w:rPr>
                <w:shd w:val="clear" w:color="auto" w:fill="FFFFFF"/>
              </w:rPr>
              <w:instrText xml:space="preserve"> FORMCHECKBOX </w:instrText>
            </w:r>
            <w:r w:rsidRPr="00627D23">
              <w:rPr>
                <w:shd w:val="clear" w:color="auto" w:fill="FFFFFF"/>
              </w:rPr>
            </w:r>
            <w:r w:rsidRPr="00627D23">
              <w:rPr>
                <w:shd w:val="clear" w:color="auto" w:fill="FFFFFF"/>
              </w:rPr>
              <w:fldChar w:fldCharType="end"/>
            </w:r>
          </w:p>
        </w:tc>
      </w:tr>
      <w:tr w:rsidR="00F966FC" w:rsidRPr="0059103F" w:rsidTr="006B689A">
        <w:tblPrEx>
          <w:tblCellMar>
            <w:left w:w="115" w:type="dxa"/>
            <w:right w:w="115" w:type="dxa"/>
          </w:tblCellMar>
        </w:tblPrEx>
        <w:tc>
          <w:tcPr>
            <w:tcW w:w="4149" w:type="dxa"/>
            <w:shd w:val="clear" w:color="auto" w:fill="FFFFFF"/>
          </w:tcPr>
          <w:p w:rsidR="00F966FC" w:rsidRPr="004E6DCF" w:rsidRDefault="00F966FC" w:rsidP="00DB2E4A">
            <w:pPr>
              <w:pStyle w:val="TX-TableText"/>
              <w:rPr>
                <w:lang w:val="es-ES"/>
              </w:rPr>
            </w:pPr>
            <w:r w:rsidRPr="004E6DCF">
              <w:rPr>
                <w:lang w:val="es-ES"/>
              </w:rPr>
              <w:t>c.</w:t>
            </w:r>
            <w:r w:rsidRPr="004E6DCF">
              <w:rPr>
                <w:lang w:val="es-ES"/>
              </w:rPr>
              <w:tab/>
            </w:r>
            <w:r w:rsidR="00AE3A28" w:rsidRPr="004E6DCF">
              <w:rPr>
                <w:lang w:val="es-ES"/>
              </w:rPr>
              <w:t>Buscó información sobre cómo dejar de fumar</w:t>
            </w:r>
            <w:r w:rsidRPr="004E6DCF">
              <w:rPr>
                <w:lang w:val="es-ES"/>
              </w:rPr>
              <w:tab/>
            </w:r>
          </w:p>
        </w:tc>
        <w:tc>
          <w:tcPr>
            <w:tcW w:w="445" w:type="dxa"/>
            <w:shd w:val="clear" w:color="auto" w:fill="FFFFFF"/>
            <w:vAlign w:val="bottom"/>
          </w:tcPr>
          <w:p w:rsidR="00F966FC" w:rsidRPr="00627D23" w:rsidRDefault="00107FC6" w:rsidP="00F966FC">
            <w:pPr>
              <w:pStyle w:val="TX-TableText"/>
              <w:keepLines/>
            </w:pPr>
            <w:r w:rsidRPr="00627D23">
              <w:rPr>
                <w:shd w:val="clear" w:color="auto" w:fill="FFFFFF"/>
              </w:rPr>
              <w:fldChar w:fldCharType="begin">
                <w:ffData>
                  <w:name w:val="Check3"/>
                  <w:enabled/>
                  <w:calcOnExit w:val="0"/>
                  <w:checkBox>
                    <w:sizeAuto/>
                    <w:default w:val="0"/>
                  </w:checkBox>
                </w:ffData>
              </w:fldChar>
            </w:r>
            <w:r w:rsidR="00F966FC" w:rsidRPr="00627D23">
              <w:rPr>
                <w:shd w:val="clear" w:color="auto" w:fill="FFFFFF"/>
              </w:rPr>
              <w:instrText xml:space="preserve"> FORMCHECKBOX </w:instrText>
            </w:r>
            <w:r w:rsidRPr="00627D23">
              <w:rPr>
                <w:shd w:val="clear" w:color="auto" w:fill="FFFFFF"/>
              </w:rPr>
            </w:r>
            <w:r w:rsidRPr="00627D23">
              <w:rPr>
                <w:shd w:val="clear" w:color="auto" w:fill="FFFFFF"/>
              </w:rPr>
              <w:fldChar w:fldCharType="end"/>
            </w:r>
          </w:p>
        </w:tc>
        <w:tc>
          <w:tcPr>
            <w:tcW w:w="446" w:type="dxa"/>
            <w:shd w:val="clear" w:color="auto" w:fill="FFFFFF"/>
            <w:vAlign w:val="bottom"/>
          </w:tcPr>
          <w:p w:rsidR="00F966FC" w:rsidRPr="00627D23" w:rsidRDefault="00107FC6" w:rsidP="00F966FC">
            <w:pPr>
              <w:pStyle w:val="TX-TableText"/>
              <w:keepLines/>
            </w:pPr>
            <w:r w:rsidRPr="00627D23">
              <w:rPr>
                <w:shd w:val="clear" w:color="auto" w:fill="FFFFFF"/>
              </w:rPr>
              <w:fldChar w:fldCharType="begin">
                <w:ffData>
                  <w:name w:val="Check3"/>
                  <w:enabled/>
                  <w:calcOnExit w:val="0"/>
                  <w:checkBox>
                    <w:sizeAuto/>
                    <w:default w:val="0"/>
                  </w:checkBox>
                </w:ffData>
              </w:fldChar>
            </w:r>
            <w:r w:rsidR="00F966FC" w:rsidRPr="00627D23">
              <w:rPr>
                <w:shd w:val="clear" w:color="auto" w:fill="FFFFFF"/>
              </w:rPr>
              <w:instrText xml:space="preserve"> FORMCHECKBOX </w:instrText>
            </w:r>
            <w:r w:rsidRPr="00627D23">
              <w:rPr>
                <w:shd w:val="clear" w:color="auto" w:fill="FFFFFF"/>
              </w:rPr>
            </w:r>
            <w:r w:rsidRPr="00627D23">
              <w:rPr>
                <w:shd w:val="clear" w:color="auto" w:fill="FFFFFF"/>
              </w:rPr>
              <w:fldChar w:fldCharType="end"/>
            </w:r>
          </w:p>
        </w:tc>
      </w:tr>
      <w:tr w:rsidR="00F966FC" w:rsidRPr="0059103F" w:rsidTr="006B689A">
        <w:tblPrEx>
          <w:tblCellMar>
            <w:left w:w="115" w:type="dxa"/>
            <w:right w:w="115" w:type="dxa"/>
          </w:tblCellMar>
        </w:tblPrEx>
        <w:tc>
          <w:tcPr>
            <w:tcW w:w="4149" w:type="dxa"/>
            <w:shd w:val="clear" w:color="auto" w:fill="FFFFFF"/>
          </w:tcPr>
          <w:p w:rsidR="00F966FC" w:rsidRPr="004E6DCF" w:rsidRDefault="00F966FC" w:rsidP="006D3C36">
            <w:pPr>
              <w:pStyle w:val="TX-TableText"/>
              <w:rPr>
                <w:lang w:val="es-ES"/>
              </w:rPr>
            </w:pPr>
            <w:r w:rsidRPr="004E6DCF">
              <w:rPr>
                <w:lang w:val="es-ES"/>
              </w:rPr>
              <w:t>e.</w:t>
            </w:r>
            <w:r w:rsidRPr="004E6DCF">
              <w:rPr>
                <w:lang w:val="es-ES"/>
              </w:rPr>
              <w:tab/>
              <w:t>Particip</w:t>
            </w:r>
            <w:r w:rsidR="006D3C36" w:rsidRPr="004E6DCF">
              <w:rPr>
                <w:lang w:val="es-ES"/>
              </w:rPr>
              <w:t>ó en un foro o grupo de apoyo en línea para personas con un problema médico o de salud similar</w:t>
            </w:r>
            <w:r w:rsidRPr="004E6DCF">
              <w:rPr>
                <w:lang w:val="es-ES"/>
              </w:rPr>
              <w:tab/>
            </w:r>
          </w:p>
        </w:tc>
        <w:tc>
          <w:tcPr>
            <w:tcW w:w="445" w:type="dxa"/>
            <w:shd w:val="clear" w:color="auto" w:fill="FFFFFF"/>
            <w:vAlign w:val="bottom"/>
          </w:tcPr>
          <w:p w:rsidR="00F966FC" w:rsidRPr="0059103F" w:rsidRDefault="00107FC6" w:rsidP="00F966FC">
            <w:pPr>
              <w:pStyle w:val="TX-TableText"/>
              <w:keepLines/>
            </w:pPr>
            <w:r w:rsidRPr="0059103F">
              <w:rPr>
                <w:shd w:val="clear" w:color="auto" w:fill="FFFFFF"/>
              </w:rPr>
              <w:fldChar w:fldCharType="begin">
                <w:ffData>
                  <w:name w:val="Check3"/>
                  <w:enabled/>
                  <w:calcOnExit w:val="0"/>
                  <w:checkBox>
                    <w:sizeAuto/>
                    <w:default w:val="0"/>
                  </w:checkBox>
                </w:ffData>
              </w:fldChar>
            </w:r>
            <w:r w:rsidR="00F966FC"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46" w:type="dxa"/>
            <w:shd w:val="clear" w:color="auto" w:fill="FFFFFF"/>
            <w:vAlign w:val="bottom"/>
          </w:tcPr>
          <w:p w:rsidR="00F966FC" w:rsidRPr="0059103F" w:rsidRDefault="00107FC6" w:rsidP="00F966FC">
            <w:pPr>
              <w:pStyle w:val="TX-TableText"/>
              <w:keepLines/>
            </w:pPr>
            <w:r w:rsidRPr="0059103F">
              <w:rPr>
                <w:shd w:val="clear" w:color="auto" w:fill="FFFFFF"/>
              </w:rPr>
              <w:fldChar w:fldCharType="begin">
                <w:ffData>
                  <w:name w:val="Check3"/>
                  <w:enabled/>
                  <w:calcOnExit w:val="0"/>
                  <w:checkBox>
                    <w:sizeAuto/>
                    <w:default w:val="0"/>
                  </w:checkBox>
                </w:ffData>
              </w:fldChar>
            </w:r>
            <w:r w:rsidR="00F966FC"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r>
      <w:tr w:rsidR="00F966FC" w:rsidRPr="0059103F" w:rsidTr="006B689A">
        <w:tblPrEx>
          <w:tblCellMar>
            <w:left w:w="115" w:type="dxa"/>
            <w:right w:w="115" w:type="dxa"/>
          </w:tblCellMar>
        </w:tblPrEx>
        <w:tc>
          <w:tcPr>
            <w:tcW w:w="4149" w:type="dxa"/>
            <w:shd w:val="clear" w:color="auto" w:fill="FFFFFF"/>
          </w:tcPr>
          <w:p w:rsidR="00F966FC" w:rsidRPr="004E6DCF" w:rsidRDefault="00F966FC" w:rsidP="00DB2E4A">
            <w:pPr>
              <w:pStyle w:val="TX-TableText"/>
              <w:rPr>
                <w:lang w:val="es-ES"/>
              </w:rPr>
            </w:pPr>
            <w:r w:rsidRPr="004E6DCF">
              <w:rPr>
                <w:lang w:val="es-ES"/>
              </w:rPr>
              <w:t>f.</w:t>
            </w:r>
            <w:r w:rsidRPr="004E6DCF">
              <w:rPr>
                <w:lang w:val="es-ES"/>
              </w:rPr>
              <w:tab/>
            </w:r>
            <w:r w:rsidR="00AE3A28" w:rsidRPr="004E6DCF">
              <w:rPr>
                <w:lang w:val="es-ES"/>
              </w:rPr>
              <w:t>Usó un sitio web como ayuda con su dieta, peso o actividad física</w:t>
            </w:r>
            <w:r w:rsidRPr="004E6DCF">
              <w:rPr>
                <w:lang w:val="es-ES"/>
              </w:rPr>
              <w:tab/>
            </w:r>
          </w:p>
        </w:tc>
        <w:tc>
          <w:tcPr>
            <w:tcW w:w="445" w:type="dxa"/>
            <w:shd w:val="clear" w:color="auto" w:fill="FFFFFF"/>
            <w:vAlign w:val="bottom"/>
          </w:tcPr>
          <w:p w:rsidR="00F966FC" w:rsidRPr="0059103F" w:rsidRDefault="00107FC6" w:rsidP="00F966FC">
            <w:pPr>
              <w:pStyle w:val="TX-TableText"/>
              <w:keepLines/>
            </w:pPr>
            <w:r w:rsidRPr="0059103F">
              <w:rPr>
                <w:shd w:val="clear" w:color="auto" w:fill="FFFFFF"/>
              </w:rPr>
              <w:fldChar w:fldCharType="begin">
                <w:ffData>
                  <w:name w:val="Check3"/>
                  <w:enabled/>
                  <w:calcOnExit w:val="0"/>
                  <w:checkBox>
                    <w:sizeAuto/>
                    <w:default w:val="0"/>
                  </w:checkBox>
                </w:ffData>
              </w:fldChar>
            </w:r>
            <w:r w:rsidR="00F966FC"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46" w:type="dxa"/>
            <w:shd w:val="clear" w:color="auto" w:fill="FFFFFF"/>
            <w:vAlign w:val="bottom"/>
          </w:tcPr>
          <w:p w:rsidR="00F966FC" w:rsidRPr="0059103F" w:rsidRDefault="00107FC6" w:rsidP="00F966FC">
            <w:pPr>
              <w:pStyle w:val="TX-TableText"/>
              <w:keepLines/>
            </w:pPr>
            <w:r w:rsidRPr="0059103F">
              <w:rPr>
                <w:shd w:val="clear" w:color="auto" w:fill="FFFFFF"/>
              </w:rPr>
              <w:fldChar w:fldCharType="begin">
                <w:ffData>
                  <w:name w:val="Check3"/>
                  <w:enabled/>
                  <w:calcOnExit w:val="0"/>
                  <w:checkBox>
                    <w:sizeAuto/>
                    <w:default w:val="0"/>
                  </w:checkBox>
                </w:ffData>
              </w:fldChar>
            </w:r>
            <w:r w:rsidR="00F966FC"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r>
      <w:tr w:rsidR="00F966FC" w:rsidRPr="0059103F" w:rsidTr="006B689A">
        <w:tblPrEx>
          <w:tblCellMar>
            <w:left w:w="115" w:type="dxa"/>
            <w:right w:w="115" w:type="dxa"/>
          </w:tblCellMar>
        </w:tblPrEx>
        <w:tc>
          <w:tcPr>
            <w:tcW w:w="4149" w:type="dxa"/>
            <w:shd w:val="clear" w:color="auto" w:fill="FFFFFF"/>
          </w:tcPr>
          <w:p w:rsidR="00F966FC" w:rsidRPr="004E6DCF" w:rsidRDefault="00F966FC" w:rsidP="00DB2E4A">
            <w:pPr>
              <w:pStyle w:val="TX-TableText"/>
              <w:rPr>
                <w:lang w:val="es-ES"/>
              </w:rPr>
            </w:pPr>
            <w:r w:rsidRPr="004E6DCF">
              <w:rPr>
                <w:lang w:val="es-ES"/>
              </w:rPr>
              <w:t>g.</w:t>
            </w:r>
            <w:r w:rsidRPr="004E6DCF">
              <w:rPr>
                <w:lang w:val="es-ES"/>
              </w:rPr>
              <w:tab/>
            </w:r>
            <w:r w:rsidR="00AE3A28" w:rsidRPr="004E6DCF">
              <w:rPr>
                <w:lang w:val="es-ES"/>
              </w:rPr>
              <w:t>Buscó un proveedor de salud</w:t>
            </w:r>
            <w:r w:rsidRPr="004E6DCF">
              <w:rPr>
                <w:lang w:val="es-ES"/>
              </w:rPr>
              <w:tab/>
            </w:r>
          </w:p>
        </w:tc>
        <w:tc>
          <w:tcPr>
            <w:tcW w:w="445" w:type="dxa"/>
            <w:shd w:val="clear" w:color="auto" w:fill="FFFFFF"/>
            <w:vAlign w:val="bottom"/>
          </w:tcPr>
          <w:p w:rsidR="00F966FC" w:rsidRPr="0059103F" w:rsidRDefault="00107FC6" w:rsidP="00F966FC">
            <w:pPr>
              <w:pStyle w:val="TX-TableText"/>
              <w:keepLines/>
            </w:pPr>
            <w:r w:rsidRPr="0059103F">
              <w:rPr>
                <w:shd w:val="clear" w:color="auto" w:fill="FFFFFF"/>
              </w:rPr>
              <w:fldChar w:fldCharType="begin">
                <w:ffData>
                  <w:name w:val="Check3"/>
                  <w:enabled/>
                  <w:calcOnExit w:val="0"/>
                  <w:checkBox>
                    <w:sizeAuto/>
                    <w:default w:val="0"/>
                  </w:checkBox>
                </w:ffData>
              </w:fldChar>
            </w:r>
            <w:r w:rsidR="00F966FC"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46" w:type="dxa"/>
            <w:shd w:val="clear" w:color="auto" w:fill="FFFFFF"/>
            <w:vAlign w:val="bottom"/>
          </w:tcPr>
          <w:p w:rsidR="00F966FC" w:rsidRPr="0059103F" w:rsidRDefault="00107FC6" w:rsidP="00F966FC">
            <w:pPr>
              <w:pStyle w:val="TX-TableText"/>
              <w:keepLines/>
            </w:pPr>
            <w:r w:rsidRPr="0059103F">
              <w:rPr>
                <w:shd w:val="clear" w:color="auto" w:fill="FFFFFF"/>
              </w:rPr>
              <w:fldChar w:fldCharType="begin">
                <w:ffData>
                  <w:name w:val="Check3"/>
                  <w:enabled/>
                  <w:calcOnExit w:val="0"/>
                  <w:checkBox>
                    <w:sizeAuto/>
                    <w:default w:val="0"/>
                  </w:checkBox>
                </w:ffData>
              </w:fldChar>
            </w:r>
            <w:r w:rsidR="00F966FC"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r>
      <w:tr w:rsidR="00F966FC" w:rsidRPr="0059103F" w:rsidTr="006B689A">
        <w:tblPrEx>
          <w:tblCellMar>
            <w:left w:w="115" w:type="dxa"/>
            <w:right w:w="115" w:type="dxa"/>
          </w:tblCellMar>
        </w:tblPrEx>
        <w:tc>
          <w:tcPr>
            <w:tcW w:w="4149" w:type="dxa"/>
            <w:shd w:val="clear" w:color="auto" w:fill="FFFFFF"/>
          </w:tcPr>
          <w:p w:rsidR="00F966FC" w:rsidRPr="004E6DCF" w:rsidRDefault="00F966FC" w:rsidP="006D3C36">
            <w:pPr>
              <w:pStyle w:val="TX-TableText"/>
              <w:rPr>
                <w:lang w:val="es-ES"/>
              </w:rPr>
            </w:pPr>
            <w:r w:rsidRPr="004E6DCF">
              <w:rPr>
                <w:lang w:val="es-ES"/>
              </w:rPr>
              <w:t>h.</w:t>
            </w:r>
            <w:r w:rsidRPr="004E6DCF">
              <w:rPr>
                <w:lang w:val="es-ES"/>
              </w:rPr>
              <w:tab/>
            </w:r>
            <w:r w:rsidR="006D3C36" w:rsidRPr="004E6DCF">
              <w:rPr>
                <w:lang w:val="es-ES"/>
              </w:rPr>
              <w:t>Descargó información sobre la salud a un dispositivo móvil como un reproductor</w:t>
            </w:r>
            <w:r w:rsidRPr="004E6DCF">
              <w:rPr>
                <w:lang w:val="es-ES"/>
              </w:rPr>
              <w:t xml:space="preserve"> MP3,</w:t>
            </w:r>
            <w:r w:rsidR="006D3C36" w:rsidRPr="004E6DCF">
              <w:rPr>
                <w:lang w:val="es-ES"/>
              </w:rPr>
              <w:t xml:space="preserve"> teléfono celular, computadora tableta o dispositivo electrónico de lectura</w:t>
            </w:r>
            <w:r w:rsidRPr="004E6DCF">
              <w:rPr>
                <w:lang w:val="es-ES"/>
              </w:rPr>
              <w:tab/>
            </w:r>
          </w:p>
        </w:tc>
        <w:tc>
          <w:tcPr>
            <w:tcW w:w="445" w:type="dxa"/>
            <w:shd w:val="clear" w:color="auto" w:fill="FFFFFF"/>
            <w:vAlign w:val="bottom"/>
          </w:tcPr>
          <w:p w:rsidR="00F966FC" w:rsidRPr="0059103F" w:rsidRDefault="00107FC6" w:rsidP="00F966FC">
            <w:pPr>
              <w:pStyle w:val="TX-TableText"/>
              <w:keepLines/>
            </w:pPr>
            <w:r w:rsidRPr="0059103F">
              <w:rPr>
                <w:shd w:val="clear" w:color="auto" w:fill="FFFFFF"/>
              </w:rPr>
              <w:fldChar w:fldCharType="begin">
                <w:ffData>
                  <w:name w:val="Check3"/>
                  <w:enabled/>
                  <w:calcOnExit w:val="0"/>
                  <w:checkBox>
                    <w:sizeAuto/>
                    <w:default w:val="0"/>
                  </w:checkBox>
                </w:ffData>
              </w:fldChar>
            </w:r>
            <w:r w:rsidR="00F966FC"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46" w:type="dxa"/>
            <w:shd w:val="clear" w:color="auto" w:fill="FFFFFF"/>
            <w:vAlign w:val="bottom"/>
          </w:tcPr>
          <w:p w:rsidR="00F966FC" w:rsidRPr="0059103F" w:rsidRDefault="00107FC6" w:rsidP="00F966FC">
            <w:pPr>
              <w:pStyle w:val="TX-TableText"/>
              <w:keepLines/>
            </w:pPr>
            <w:r w:rsidRPr="0059103F">
              <w:rPr>
                <w:shd w:val="clear" w:color="auto" w:fill="FFFFFF"/>
              </w:rPr>
              <w:fldChar w:fldCharType="begin">
                <w:ffData>
                  <w:name w:val="Check3"/>
                  <w:enabled/>
                  <w:calcOnExit w:val="0"/>
                  <w:checkBox>
                    <w:sizeAuto/>
                    <w:default w:val="0"/>
                  </w:checkBox>
                </w:ffData>
              </w:fldChar>
            </w:r>
            <w:r w:rsidR="00F966FC"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r>
      <w:tr w:rsidR="00F966FC" w:rsidRPr="0059103F" w:rsidTr="006B689A">
        <w:tblPrEx>
          <w:tblCellMar>
            <w:left w:w="115" w:type="dxa"/>
            <w:right w:w="115" w:type="dxa"/>
          </w:tblCellMar>
        </w:tblPrEx>
        <w:tc>
          <w:tcPr>
            <w:tcW w:w="4149" w:type="dxa"/>
            <w:shd w:val="clear" w:color="auto" w:fill="FFFFFF"/>
          </w:tcPr>
          <w:p w:rsidR="00F966FC" w:rsidRPr="004E6DCF" w:rsidRDefault="00F966FC" w:rsidP="006D3C36">
            <w:pPr>
              <w:pStyle w:val="TX-TableText"/>
              <w:rPr>
                <w:lang w:val="es-ES"/>
              </w:rPr>
            </w:pPr>
            <w:r w:rsidRPr="004E6DCF">
              <w:rPr>
                <w:lang w:val="es-ES"/>
              </w:rPr>
              <w:t>i.</w:t>
            </w:r>
            <w:r w:rsidRPr="004E6DCF">
              <w:rPr>
                <w:lang w:val="es-ES"/>
              </w:rPr>
              <w:tab/>
            </w:r>
            <w:r w:rsidR="006D3C36" w:rsidRPr="004E6DCF">
              <w:rPr>
                <w:lang w:val="es-ES"/>
              </w:rPr>
              <w:t>Compartió información sobre la salud en sitios de mecios sociales, como</w:t>
            </w:r>
            <w:r w:rsidRPr="004E6DCF">
              <w:rPr>
                <w:lang w:val="es-ES"/>
              </w:rPr>
              <w:t xml:space="preserve"> Facebook o Twitter</w:t>
            </w:r>
            <w:r w:rsidRPr="004E6DCF">
              <w:rPr>
                <w:lang w:val="es-ES"/>
              </w:rPr>
              <w:tab/>
            </w:r>
          </w:p>
        </w:tc>
        <w:tc>
          <w:tcPr>
            <w:tcW w:w="445" w:type="dxa"/>
            <w:shd w:val="clear" w:color="auto" w:fill="FFFFFF"/>
            <w:vAlign w:val="bottom"/>
          </w:tcPr>
          <w:p w:rsidR="00F966FC" w:rsidRPr="0059103F" w:rsidRDefault="00107FC6" w:rsidP="00F966FC">
            <w:pPr>
              <w:pStyle w:val="TX-TableText"/>
              <w:keepLines/>
            </w:pPr>
            <w:r w:rsidRPr="0059103F">
              <w:rPr>
                <w:shd w:val="clear" w:color="auto" w:fill="FFFFFF"/>
              </w:rPr>
              <w:fldChar w:fldCharType="begin">
                <w:ffData>
                  <w:name w:val="Check3"/>
                  <w:enabled/>
                  <w:calcOnExit w:val="0"/>
                  <w:checkBox>
                    <w:sizeAuto/>
                    <w:default w:val="0"/>
                  </w:checkBox>
                </w:ffData>
              </w:fldChar>
            </w:r>
            <w:r w:rsidR="00F966FC"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46" w:type="dxa"/>
            <w:shd w:val="clear" w:color="auto" w:fill="FFFFFF"/>
            <w:vAlign w:val="bottom"/>
          </w:tcPr>
          <w:p w:rsidR="00F966FC" w:rsidRPr="0059103F" w:rsidRDefault="00107FC6" w:rsidP="00F966FC">
            <w:pPr>
              <w:pStyle w:val="TX-TableText"/>
              <w:keepLines/>
            </w:pPr>
            <w:r w:rsidRPr="0059103F">
              <w:rPr>
                <w:shd w:val="clear" w:color="auto" w:fill="FFFFFF"/>
              </w:rPr>
              <w:fldChar w:fldCharType="begin">
                <w:ffData>
                  <w:name w:val="Check3"/>
                  <w:enabled/>
                  <w:calcOnExit w:val="0"/>
                  <w:checkBox>
                    <w:sizeAuto/>
                    <w:default w:val="0"/>
                  </w:checkBox>
                </w:ffData>
              </w:fldChar>
            </w:r>
            <w:r w:rsidR="00F966FC"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r>
      <w:tr w:rsidR="00F966FC" w:rsidRPr="0059103F" w:rsidTr="006B689A">
        <w:tblPrEx>
          <w:tblCellMar>
            <w:left w:w="115" w:type="dxa"/>
            <w:right w:w="115" w:type="dxa"/>
          </w:tblCellMar>
        </w:tblPrEx>
        <w:tc>
          <w:tcPr>
            <w:tcW w:w="4149" w:type="dxa"/>
            <w:shd w:val="clear" w:color="auto" w:fill="FFFFFF"/>
          </w:tcPr>
          <w:p w:rsidR="00F966FC" w:rsidRPr="004E6DCF" w:rsidRDefault="00F966FC" w:rsidP="006D3C36">
            <w:pPr>
              <w:pStyle w:val="TX-TableText"/>
              <w:rPr>
                <w:lang w:val="es-ES"/>
              </w:rPr>
            </w:pPr>
            <w:r w:rsidRPr="004E6DCF">
              <w:rPr>
                <w:lang w:val="es-ES"/>
              </w:rPr>
              <w:t>j.</w:t>
            </w:r>
            <w:r w:rsidRPr="004E6DCF">
              <w:rPr>
                <w:lang w:val="es-ES"/>
              </w:rPr>
              <w:tab/>
            </w:r>
            <w:r w:rsidR="006D3C36" w:rsidRPr="004E6DCF">
              <w:rPr>
                <w:lang w:val="es-ES"/>
              </w:rPr>
              <w:t>Intercambió apoyo</w:t>
            </w:r>
            <w:r w:rsidRPr="004E6DCF">
              <w:rPr>
                <w:lang w:val="es-ES"/>
              </w:rPr>
              <w:t xml:space="preserve"> social </w:t>
            </w:r>
            <w:r w:rsidR="006D3C36" w:rsidRPr="004E6DCF">
              <w:rPr>
                <w:lang w:val="es-ES"/>
              </w:rPr>
              <w:t>sobre preocupaciones de la salud con familiars o amigos</w:t>
            </w:r>
            <w:r w:rsidRPr="004E6DCF">
              <w:rPr>
                <w:lang w:val="es-ES"/>
              </w:rPr>
              <w:tab/>
            </w:r>
          </w:p>
        </w:tc>
        <w:tc>
          <w:tcPr>
            <w:tcW w:w="445" w:type="dxa"/>
            <w:shd w:val="clear" w:color="auto" w:fill="FFFFFF"/>
            <w:vAlign w:val="bottom"/>
          </w:tcPr>
          <w:p w:rsidR="00F966FC" w:rsidRPr="0059103F" w:rsidRDefault="00107FC6" w:rsidP="00F966FC">
            <w:pPr>
              <w:pStyle w:val="TX-TableText"/>
              <w:keepLines/>
            </w:pPr>
            <w:r w:rsidRPr="0059103F">
              <w:rPr>
                <w:shd w:val="clear" w:color="auto" w:fill="FFFFFF"/>
              </w:rPr>
              <w:fldChar w:fldCharType="begin">
                <w:ffData>
                  <w:name w:val="Check3"/>
                  <w:enabled/>
                  <w:calcOnExit w:val="0"/>
                  <w:checkBox>
                    <w:sizeAuto/>
                    <w:default w:val="0"/>
                  </w:checkBox>
                </w:ffData>
              </w:fldChar>
            </w:r>
            <w:r w:rsidR="00F966FC"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46" w:type="dxa"/>
            <w:shd w:val="clear" w:color="auto" w:fill="FFFFFF"/>
            <w:vAlign w:val="bottom"/>
          </w:tcPr>
          <w:p w:rsidR="00F966FC" w:rsidRPr="0059103F" w:rsidRDefault="00107FC6" w:rsidP="00F966FC">
            <w:pPr>
              <w:pStyle w:val="TX-TableText"/>
              <w:keepLines/>
            </w:pPr>
            <w:r w:rsidRPr="0059103F">
              <w:rPr>
                <w:shd w:val="clear" w:color="auto" w:fill="FFFFFF"/>
              </w:rPr>
              <w:fldChar w:fldCharType="begin">
                <w:ffData>
                  <w:name w:val="Check3"/>
                  <w:enabled/>
                  <w:calcOnExit w:val="0"/>
                  <w:checkBox>
                    <w:sizeAuto/>
                    <w:default w:val="0"/>
                  </w:checkBox>
                </w:ffData>
              </w:fldChar>
            </w:r>
            <w:r w:rsidR="00F966FC"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r>
      <w:tr w:rsidR="00F966FC" w:rsidRPr="0059103F" w:rsidTr="006B689A">
        <w:tblPrEx>
          <w:tblCellMar>
            <w:left w:w="115" w:type="dxa"/>
            <w:right w:w="115" w:type="dxa"/>
          </w:tblCellMar>
        </w:tblPrEx>
        <w:tc>
          <w:tcPr>
            <w:tcW w:w="4149" w:type="dxa"/>
            <w:shd w:val="clear" w:color="auto" w:fill="FFFFFF"/>
          </w:tcPr>
          <w:p w:rsidR="00F966FC" w:rsidRPr="004E6DCF" w:rsidRDefault="00F966FC" w:rsidP="00DB2E4A">
            <w:pPr>
              <w:pStyle w:val="TX-TableText"/>
              <w:rPr>
                <w:lang w:val="es-ES"/>
              </w:rPr>
            </w:pPr>
            <w:r w:rsidRPr="004E6DCF">
              <w:rPr>
                <w:lang w:val="es-ES"/>
              </w:rPr>
              <w:t>k.</w:t>
            </w:r>
            <w:r w:rsidRPr="004E6DCF">
              <w:rPr>
                <w:lang w:val="es-ES"/>
              </w:rPr>
              <w:tab/>
            </w:r>
            <w:r w:rsidR="00B62B84" w:rsidRPr="004E6DCF">
              <w:rPr>
                <w:lang w:val="es-ES"/>
              </w:rPr>
              <w:t>Mantuvo un registro de información personal de salud, tal como cuidado recibido, resultados de pruebas o citas médicas futuras</w:t>
            </w:r>
            <w:r w:rsidRPr="004E6DCF">
              <w:rPr>
                <w:lang w:val="es-ES"/>
              </w:rPr>
              <w:tab/>
            </w:r>
          </w:p>
        </w:tc>
        <w:tc>
          <w:tcPr>
            <w:tcW w:w="445" w:type="dxa"/>
            <w:shd w:val="clear" w:color="auto" w:fill="FFFFFF"/>
            <w:vAlign w:val="bottom"/>
          </w:tcPr>
          <w:p w:rsidR="00F966FC" w:rsidRPr="0059103F" w:rsidRDefault="00107FC6" w:rsidP="00F966FC">
            <w:pPr>
              <w:pStyle w:val="TX-TableText"/>
              <w:keepLines/>
            </w:pPr>
            <w:r w:rsidRPr="0059103F">
              <w:rPr>
                <w:shd w:val="clear" w:color="auto" w:fill="FFFFFF"/>
              </w:rPr>
              <w:fldChar w:fldCharType="begin">
                <w:ffData>
                  <w:name w:val="Check3"/>
                  <w:enabled/>
                  <w:calcOnExit w:val="0"/>
                  <w:checkBox>
                    <w:sizeAuto/>
                    <w:default w:val="0"/>
                  </w:checkBox>
                </w:ffData>
              </w:fldChar>
            </w:r>
            <w:r w:rsidR="00F966FC"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46" w:type="dxa"/>
            <w:shd w:val="clear" w:color="auto" w:fill="FFFFFF"/>
            <w:vAlign w:val="bottom"/>
          </w:tcPr>
          <w:p w:rsidR="00F966FC" w:rsidRPr="0059103F" w:rsidRDefault="00107FC6" w:rsidP="00F966FC">
            <w:pPr>
              <w:pStyle w:val="TX-TableText"/>
              <w:keepLines/>
            </w:pPr>
            <w:r w:rsidRPr="0059103F">
              <w:rPr>
                <w:shd w:val="clear" w:color="auto" w:fill="FFFFFF"/>
              </w:rPr>
              <w:fldChar w:fldCharType="begin">
                <w:ffData>
                  <w:name w:val="Check3"/>
                  <w:enabled/>
                  <w:calcOnExit w:val="0"/>
                  <w:checkBox>
                    <w:sizeAuto/>
                    <w:default w:val="0"/>
                  </w:checkBox>
                </w:ffData>
              </w:fldChar>
            </w:r>
            <w:r w:rsidR="00F966FC"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r>
      <w:tr w:rsidR="00F966FC" w:rsidRPr="0059103F" w:rsidTr="006B689A">
        <w:tblPrEx>
          <w:tblCellMar>
            <w:left w:w="115" w:type="dxa"/>
            <w:right w:w="115" w:type="dxa"/>
          </w:tblCellMar>
        </w:tblPrEx>
        <w:tc>
          <w:tcPr>
            <w:tcW w:w="4149" w:type="dxa"/>
            <w:shd w:val="clear" w:color="auto" w:fill="FFFFFF"/>
          </w:tcPr>
          <w:p w:rsidR="00F966FC" w:rsidRPr="004E6DCF" w:rsidRDefault="00F966FC" w:rsidP="006D3C36">
            <w:pPr>
              <w:pStyle w:val="TX-TableText"/>
              <w:rPr>
                <w:lang w:val="es-ES"/>
              </w:rPr>
            </w:pPr>
            <w:r w:rsidRPr="004E6DCF">
              <w:rPr>
                <w:lang w:val="es-ES"/>
              </w:rPr>
              <w:t>l.</w:t>
            </w:r>
            <w:r w:rsidRPr="004E6DCF">
              <w:rPr>
                <w:lang w:val="es-ES"/>
              </w:rPr>
              <w:tab/>
            </w:r>
            <w:r w:rsidR="006D3C36" w:rsidRPr="004E6DCF">
              <w:rPr>
                <w:lang w:val="es-ES"/>
              </w:rPr>
              <w:t>Vió un video relacionado con la salud en</w:t>
            </w:r>
            <w:r w:rsidRPr="004E6DCF">
              <w:rPr>
                <w:lang w:val="es-ES"/>
              </w:rPr>
              <w:t xml:space="preserve"> YouTube</w:t>
            </w:r>
            <w:r w:rsidRPr="004E6DCF">
              <w:rPr>
                <w:lang w:val="es-ES"/>
              </w:rPr>
              <w:tab/>
            </w:r>
          </w:p>
        </w:tc>
        <w:tc>
          <w:tcPr>
            <w:tcW w:w="445" w:type="dxa"/>
            <w:shd w:val="clear" w:color="auto" w:fill="FFFFFF"/>
            <w:vAlign w:val="bottom"/>
          </w:tcPr>
          <w:p w:rsidR="00F966FC" w:rsidRPr="0059103F" w:rsidRDefault="00107FC6" w:rsidP="00F966FC">
            <w:pPr>
              <w:pStyle w:val="TX-TableText"/>
              <w:keepLines/>
            </w:pPr>
            <w:r w:rsidRPr="0059103F">
              <w:rPr>
                <w:shd w:val="clear" w:color="auto" w:fill="FFFFFF"/>
              </w:rPr>
              <w:fldChar w:fldCharType="begin">
                <w:ffData>
                  <w:name w:val="Check3"/>
                  <w:enabled/>
                  <w:calcOnExit w:val="0"/>
                  <w:checkBox>
                    <w:sizeAuto/>
                    <w:default w:val="0"/>
                  </w:checkBox>
                </w:ffData>
              </w:fldChar>
            </w:r>
            <w:r w:rsidR="00F966FC"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c>
          <w:tcPr>
            <w:tcW w:w="446" w:type="dxa"/>
            <w:shd w:val="clear" w:color="auto" w:fill="FFFFFF"/>
            <w:vAlign w:val="bottom"/>
          </w:tcPr>
          <w:p w:rsidR="00F966FC" w:rsidRPr="0059103F" w:rsidRDefault="00107FC6" w:rsidP="00F966FC">
            <w:pPr>
              <w:pStyle w:val="TX-TableText"/>
              <w:keepLines/>
            </w:pPr>
            <w:r w:rsidRPr="0059103F">
              <w:rPr>
                <w:shd w:val="clear" w:color="auto" w:fill="FFFFFF"/>
              </w:rPr>
              <w:fldChar w:fldCharType="begin">
                <w:ffData>
                  <w:name w:val="Check3"/>
                  <w:enabled/>
                  <w:calcOnExit w:val="0"/>
                  <w:checkBox>
                    <w:sizeAuto/>
                    <w:default w:val="0"/>
                  </w:checkBox>
                </w:ffData>
              </w:fldChar>
            </w:r>
            <w:r w:rsidR="00F966FC"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p>
        </w:tc>
      </w:tr>
    </w:tbl>
    <w:p w:rsidR="00F966FC" w:rsidRPr="0059103F" w:rsidRDefault="00C836E0" w:rsidP="00DB2E4A">
      <w:pPr>
        <w:pStyle w:val="SL-FlLftSgl"/>
      </w:pPr>
      <w:r>
        <w:t xml:space="preserve"> </w:t>
      </w:r>
      <w:r w:rsidR="00C94705">
        <w:br w:type="page"/>
      </w:r>
    </w:p>
    <w:tbl>
      <w:tblPr>
        <w:tblW w:w="5472" w:type="dxa"/>
        <w:tblInd w:w="-144" w:type="dxa"/>
        <w:shd w:val="clear" w:color="auto" w:fill="4F81BD"/>
        <w:tblLayout w:type="fixed"/>
        <w:tblLook w:val="04A0" w:firstRow="1" w:lastRow="0" w:firstColumn="1" w:lastColumn="0" w:noHBand="0" w:noVBand="1"/>
      </w:tblPr>
      <w:tblGrid>
        <w:gridCol w:w="5472"/>
      </w:tblGrid>
      <w:tr w:rsidR="00AA221A" w:rsidRPr="0059103F" w:rsidTr="00125D82">
        <w:tc>
          <w:tcPr>
            <w:tcW w:w="5040" w:type="dxa"/>
            <w:shd w:val="clear" w:color="auto" w:fill="4F81BD"/>
          </w:tcPr>
          <w:p w:rsidR="00AA221A" w:rsidRPr="0059103F" w:rsidRDefault="00C94705" w:rsidP="006D3C36">
            <w:pPr>
              <w:pStyle w:val="C1-CtrBoldHd"/>
            </w:pPr>
            <w:r>
              <w:rPr>
                <w:b w:val="0"/>
                <w:color w:val="auto"/>
                <w:sz w:val="20"/>
              </w:rPr>
              <w:lastRenderedPageBreak/>
              <w:br w:type="page"/>
            </w:r>
            <w:r w:rsidR="00125D82">
              <w:t>C:</w:t>
            </w:r>
            <w:r w:rsidR="006D3C36">
              <w:t xml:space="preserve"> Productos de tabaco</w:t>
            </w:r>
          </w:p>
        </w:tc>
      </w:tr>
    </w:tbl>
    <w:p w:rsidR="00AA221A" w:rsidRPr="0059103F" w:rsidRDefault="00AA221A" w:rsidP="00AA221A">
      <w:pPr>
        <w:pStyle w:val="SL-FlLftSgl"/>
        <w:keepNext/>
        <w:keepLines/>
      </w:pPr>
    </w:p>
    <w:p w:rsidR="00B62B84" w:rsidRPr="00F70750" w:rsidRDefault="00E32F8D" w:rsidP="00B62B84">
      <w:pPr>
        <w:pStyle w:val="Q1-FirstLevelQuestion"/>
        <w:ind w:right="-144"/>
        <w:rPr>
          <w:lang w:val="es-ES"/>
        </w:rPr>
      </w:pPr>
      <w:r w:rsidRPr="00F70750">
        <w:rPr>
          <w:lang w:val="es-ES"/>
        </w:rPr>
        <w:t>C1</w:t>
      </w:r>
      <w:r w:rsidR="00B62B84" w:rsidRPr="00F70750">
        <w:rPr>
          <w:lang w:val="es-ES"/>
        </w:rPr>
        <w:t>.</w:t>
      </w:r>
      <w:r w:rsidR="00B62B84" w:rsidRPr="00F70750">
        <w:rPr>
          <w:lang w:val="es-ES"/>
        </w:rPr>
        <w:tab/>
        <w:t>¿Ha fumado al menos 100 cigarrillos en toda su vida?</w:t>
      </w:r>
    </w:p>
    <w:p w:rsidR="00B62B84" w:rsidRPr="003629BC" w:rsidRDefault="00EA4DD8" w:rsidP="00B62B84">
      <w:pPr>
        <w:pStyle w:val="A1-1stLeader"/>
        <w:rPr>
          <w:lang w:val="es-ES"/>
        </w:rPr>
      </w:pPr>
      <w:r>
        <w:rPr>
          <w:noProof/>
        </w:rPr>
        <mc:AlternateContent>
          <mc:Choice Requires="wps">
            <w:drawing>
              <wp:anchor distT="0" distB="0" distL="114298" distR="114298" simplePos="0" relativeHeight="251722752" behindDoc="0" locked="0" layoutInCell="1" allowOverlap="1" wp14:anchorId="11A4ED1E" wp14:editId="7F295C28">
                <wp:simplePos x="0" y="0"/>
                <wp:positionH relativeFrom="column">
                  <wp:posOffset>43814</wp:posOffset>
                </wp:positionH>
                <wp:positionV relativeFrom="paragraph">
                  <wp:posOffset>52070</wp:posOffset>
                </wp:positionV>
                <wp:extent cx="0" cy="548640"/>
                <wp:effectExtent l="76200" t="0" r="57150" b="60960"/>
                <wp:wrapNone/>
                <wp:docPr id="217" name="Line 1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5" o:spid="_x0000_s1026" style="position:absolute;z-index:251722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45pt,4.1pt" to="3.4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" strokeweight="1pt">
                <v:stroke endarrow="block" endarrowlength="long"/>
              </v:line>
            </w:pict>
          </mc:Fallback>
        </mc:AlternateContent>
      </w:r>
      <w:r>
        <w:rPr>
          <w:noProof/>
        </w:rPr>
        <mc:AlternateContent>
          <mc:Choice Requires="wps">
            <w:drawing>
              <wp:anchor distT="4294967294" distB="4294967294" distL="114300" distR="114300" simplePos="0" relativeHeight="251721728" behindDoc="0" locked="0" layoutInCell="1" allowOverlap="1" wp14:anchorId="70C15693" wp14:editId="442342C2">
                <wp:simplePos x="0" y="0"/>
                <wp:positionH relativeFrom="column">
                  <wp:posOffset>45720</wp:posOffset>
                </wp:positionH>
                <wp:positionV relativeFrom="paragraph">
                  <wp:posOffset>52069</wp:posOffset>
                </wp:positionV>
                <wp:extent cx="274320" cy="0"/>
                <wp:effectExtent l="0" t="0" r="11430" b="19050"/>
                <wp:wrapNone/>
                <wp:docPr id="216" name="Line 1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4" o:spid="_x0000_s1026" style="position:absolute;flip:x;z-index:251721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4.1pt" to="25.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" strokeweight="1pt"/>
            </w:pict>
          </mc:Fallback>
        </mc:AlternateContent>
      </w:r>
      <w:r w:rsidR="00107FC6" w:rsidRPr="00410011">
        <w:rPr>
          <w:shd w:val="clear" w:color="auto" w:fill="FFFFFF"/>
        </w:rPr>
        <w:fldChar w:fldCharType="begin">
          <w:ffData>
            <w:name w:val="Check3"/>
            <w:enabled/>
            <w:calcOnExit w:val="0"/>
            <w:checkBox>
              <w:sizeAuto/>
              <w:default w:val="0"/>
            </w:checkBox>
          </w:ffData>
        </w:fldChar>
      </w:r>
      <w:r w:rsidR="00B62B84" w:rsidRPr="003629BC">
        <w:rPr>
          <w:shd w:val="clear" w:color="auto" w:fill="FFFFFF"/>
          <w:lang w:val="es-ES"/>
        </w:rPr>
        <w:instrText xml:space="preserve"> FORMCHECKBOX </w:instrText>
      </w:r>
      <w:r w:rsidR="00107FC6" w:rsidRPr="00410011">
        <w:rPr>
          <w:shd w:val="clear" w:color="auto" w:fill="FFFFFF"/>
        </w:rPr>
      </w:r>
      <w:r w:rsidR="00107FC6" w:rsidRPr="00410011">
        <w:rPr>
          <w:shd w:val="clear" w:color="auto" w:fill="FFFFFF"/>
        </w:rPr>
        <w:fldChar w:fldCharType="end"/>
      </w:r>
      <w:r w:rsidR="00B62B84" w:rsidRPr="003629BC">
        <w:rPr>
          <w:lang w:val="es-ES"/>
        </w:rPr>
        <w:tab/>
        <w:t>Sí</w:t>
      </w:r>
    </w:p>
    <w:p w:rsidR="00B62B84" w:rsidRPr="003629BC" w:rsidRDefault="00EA4DD8" w:rsidP="00B62B84">
      <w:pPr>
        <w:pStyle w:val="A1-1stLeader"/>
        <w:rPr>
          <w:lang w:val="es-ES"/>
        </w:rPr>
      </w:pPr>
      <w:r>
        <w:rPr>
          <w:noProof/>
        </w:rPr>
        <mc:AlternateContent>
          <mc:Choice Requires="wps">
            <w:drawing>
              <wp:anchor distT="0" distB="0" distL="114300" distR="114300" simplePos="0" relativeHeight="251723776" behindDoc="0" locked="0" layoutInCell="1" allowOverlap="1" wp14:anchorId="17C4E1F9" wp14:editId="771DCA98">
                <wp:simplePos x="0" y="0"/>
                <wp:positionH relativeFrom="column">
                  <wp:posOffset>745490</wp:posOffset>
                </wp:positionH>
                <wp:positionV relativeFrom="paragraph">
                  <wp:posOffset>59690</wp:posOffset>
                </wp:positionV>
                <wp:extent cx="137160" cy="635"/>
                <wp:effectExtent l="0" t="76200" r="15240" b="94615"/>
                <wp:wrapNone/>
                <wp:docPr id="215" name="AutoShape 1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56" o:spid="_x0000_s1026" type="#_x0000_t32" style="position:absolute;margin-left:58.7pt;margin-top:4.7pt;width:10.8pt;height:.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" strokeweight="1pt">
                <v:stroke endarrow="block"/>
              </v:shape>
            </w:pict>
          </mc:Fallback>
        </mc:AlternateContent>
      </w:r>
      <w:r w:rsidR="00107FC6" w:rsidRPr="00410011">
        <w:rPr>
          <w:shd w:val="clear" w:color="auto" w:fill="FFFFFF"/>
        </w:rPr>
        <w:fldChar w:fldCharType="begin">
          <w:ffData>
            <w:name w:val="Check3"/>
            <w:enabled/>
            <w:calcOnExit w:val="0"/>
            <w:checkBox>
              <w:sizeAuto/>
              <w:default w:val="0"/>
            </w:checkBox>
          </w:ffData>
        </w:fldChar>
      </w:r>
      <w:r w:rsidR="00B62B84" w:rsidRPr="003629BC">
        <w:rPr>
          <w:shd w:val="clear" w:color="auto" w:fill="FFFFFF"/>
          <w:lang w:val="es-ES"/>
        </w:rPr>
        <w:instrText xml:space="preserve"> FORMCHECKBOX </w:instrText>
      </w:r>
      <w:r w:rsidR="00107FC6" w:rsidRPr="00410011">
        <w:rPr>
          <w:shd w:val="clear" w:color="auto" w:fill="FFFFFF"/>
        </w:rPr>
      </w:r>
      <w:r w:rsidR="00107FC6" w:rsidRPr="00410011">
        <w:rPr>
          <w:shd w:val="clear" w:color="auto" w:fill="FFFFFF"/>
        </w:rPr>
        <w:fldChar w:fldCharType="end"/>
      </w:r>
      <w:r w:rsidR="00B62B84" w:rsidRPr="003629BC">
        <w:rPr>
          <w:lang w:val="es-ES"/>
        </w:rPr>
        <w:tab/>
        <w:t xml:space="preserve">No     </w:t>
      </w:r>
      <w:r w:rsidR="00B62B84" w:rsidRPr="003629BC">
        <w:rPr>
          <w:lang w:val="es-ES"/>
        </w:rPr>
        <w:tab/>
      </w:r>
      <w:r w:rsidR="00B62B84" w:rsidRPr="003629BC">
        <w:rPr>
          <w:b/>
          <w:lang w:val="es-ES"/>
        </w:rPr>
        <w:t>VAYA A LA PREGUNTA C</w:t>
      </w:r>
      <w:r w:rsidR="00E74B32" w:rsidRPr="003629BC">
        <w:rPr>
          <w:b/>
          <w:lang w:val="es-ES"/>
        </w:rPr>
        <w:t>9</w:t>
      </w:r>
    </w:p>
    <w:p w:rsidR="00AA221A" w:rsidRPr="003629BC" w:rsidRDefault="00AA221A" w:rsidP="00AA221A">
      <w:pPr>
        <w:pStyle w:val="A1-1stLeader"/>
        <w:rPr>
          <w:lang w:val="es-ES"/>
        </w:rPr>
      </w:pPr>
    </w:p>
    <w:p w:rsidR="00AA221A" w:rsidRPr="003629BC" w:rsidRDefault="00AA221A" w:rsidP="00AA221A">
      <w:pPr>
        <w:pStyle w:val="SL-FlLftSgl"/>
        <w:rPr>
          <w:lang w:val="es-ES"/>
        </w:rPr>
      </w:pPr>
    </w:p>
    <w:p w:rsidR="00AA221A" w:rsidRPr="003629BC" w:rsidRDefault="00AA221A" w:rsidP="00AA221A">
      <w:pPr>
        <w:pStyle w:val="SL-FlLftSgl"/>
        <w:rPr>
          <w:lang w:val="es-ES"/>
        </w:rPr>
      </w:pPr>
    </w:p>
    <w:p w:rsidR="00AA221A" w:rsidRPr="00F70750" w:rsidRDefault="00125D82" w:rsidP="00AA221A">
      <w:pPr>
        <w:pStyle w:val="Q1-FirstLevelQuestion"/>
        <w:rPr>
          <w:lang w:val="es-ES"/>
        </w:rPr>
      </w:pPr>
      <w:r w:rsidRPr="00F70750">
        <w:rPr>
          <w:lang w:val="es-ES"/>
        </w:rPr>
        <w:t>C</w:t>
      </w:r>
      <w:r w:rsidR="00AA221A" w:rsidRPr="00F70750">
        <w:rPr>
          <w:lang w:val="es-ES"/>
        </w:rPr>
        <w:t>2.</w:t>
      </w:r>
      <w:r w:rsidR="00AA221A" w:rsidRPr="00F70750">
        <w:rPr>
          <w:lang w:val="es-ES"/>
        </w:rPr>
        <w:tab/>
      </w:r>
      <w:r w:rsidR="00B62B84" w:rsidRPr="00F70750">
        <w:rPr>
          <w:lang w:val="es-ES"/>
        </w:rPr>
        <w:t>¿Con que frecuencia fuma usted cigarrillos ahora?</w:t>
      </w:r>
    </w:p>
    <w:p w:rsidR="00AA221A" w:rsidRPr="003629BC" w:rsidRDefault="00EA4DD8" w:rsidP="00AA221A">
      <w:pPr>
        <w:pStyle w:val="A1-1stLeader"/>
        <w:keepNext/>
        <w:keepLines/>
        <w:rPr>
          <w:lang w:val="es-ES"/>
        </w:rPr>
      </w:pPr>
      <w:r>
        <w:rPr>
          <w:noProof/>
        </w:rPr>
        <mc:AlternateContent>
          <mc:Choice Requires="wps">
            <w:drawing>
              <wp:anchor distT="0" distB="0" distL="114299" distR="114299" simplePos="0" relativeHeight="251704320" behindDoc="0" locked="0" layoutInCell="1" allowOverlap="1" wp14:anchorId="4CF231D0" wp14:editId="026DD780">
                <wp:simplePos x="0" y="0"/>
                <wp:positionH relativeFrom="column">
                  <wp:posOffset>43815</wp:posOffset>
                </wp:positionH>
                <wp:positionV relativeFrom="paragraph">
                  <wp:posOffset>28575</wp:posOffset>
                </wp:positionV>
                <wp:extent cx="1905" cy="684530"/>
                <wp:effectExtent l="76200" t="0" r="74295" b="58420"/>
                <wp:wrapNone/>
                <wp:docPr id="214" name="Straight Connector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68453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6" o:spid="_x0000_s1026" style="position:absolute;flip:x;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pt,2.25pt" to="3.6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" strokeweight="1pt">
                <v:stroke endarrow="block" endarrowlength="long"/>
              </v:line>
            </w:pict>
          </mc:Fallback>
        </mc:AlternateContent>
      </w:r>
      <w:r>
        <w:rPr>
          <w:noProof/>
        </w:rPr>
        <mc:AlternateContent>
          <mc:Choice Requires="wps">
            <w:drawing>
              <wp:anchor distT="4294967292" distB="4294967292" distL="114300" distR="114300" simplePos="0" relativeHeight="251705344" behindDoc="0" locked="0" layoutInCell="1" allowOverlap="1" wp14:anchorId="4AF1024C" wp14:editId="1AF1EB51">
                <wp:simplePos x="0" y="0"/>
                <wp:positionH relativeFrom="column">
                  <wp:posOffset>43815</wp:posOffset>
                </wp:positionH>
                <wp:positionV relativeFrom="paragraph">
                  <wp:posOffset>28574</wp:posOffset>
                </wp:positionV>
                <wp:extent cx="274320" cy="0"/>
                <wp:effectExtent l="0" t="0" r="11430" b="19050"/>
                <wp:wrapNone/>
                <wp:docPr id="519" name="Straight Connector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7" o:spid="_x0000_s1026" style="position:absolute;flip:x;z-index:251705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5pt,2.25pt" to="25.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" strokeweight="1pt"/>
            </w:pict>
          </mc:Fallback>
        </mc:AlternateContent>
      </w:r>
      <w:r w:rsidR="00107FC6" w:rsidRPr="0059103F">
        <w:rPr>
          <w:shd w:val="clear" w:color="auto" w:fill="FFFFFF"/>
        </w:rPr>
        <w:fldChar w:fldCharType="begin">
          <w:ffData>
            <w:name w:val="Check3"/>
            <w:enabled/>
            <w:calcOnExit w:val="0"/>
            <w:checkBox>
              <w:sizeAuto/>
              <w:default w:val="0"/>
            </w:checkBox>
          </w:ffData>
        </w:fldChar>
      </w:r>
      <w:r w:rsidR="00AA221A" w:rsidRPr="003629BC">
        <w:rPr>
          <w:shd w:val="clear" w:color="auto" w:fill="FFFFFF"/>
          <w:lang w:val="es-ES"/>
        </w:rPr>
        <w:instrText xml:space="preserve"> FORMCHECKBOX </w:instrText>
      </w:r>
      <w:r w:rsidR="00107FC6" w:rsidRPr="0059103F">
        <w:rPr>
          <w:shd w:val="clear" w:color="auto" w:fill="FFFFFF"/>
        </w:rPr>
      </w:r>
      <w:r w:rsidR="00107FC6" w:rsidRPr="0059103F">
        <w:rPr>
          <w:shd w:val="clear" w:color="auto" w:fill="FFFFFF"/>
        </w:rPr>
        <w:fldChar w:fldCharType="end"/>
      </w:r>
      <w:r w:rsidR="00AA221A" w:rsidRPr="003629BC">
        <w:rPr>
          <w:lang w:val="es-ES"/>
        </w:rPr>
        <w:tab/>
      </w:r>
      <w:r w:rsidR="00B62B84" w:rsidRPr="003629BC">
        <w:rPr>
          <w:lang w:val="es-ES"/>
        </w:rPr>
        <w:t xml:space="preserve">Todos los días </w:t>
      </w:r>
      <w:r w:rsidR="00AA221A" w:rsidRPr="0059103F">
        <w:t> </w:t>
      </w:r>
      <w:r w:rsidR="00AA221A" w:rsidRPr="0059103F">
        <w:t> </w:t>
      </w:r>
      <w:r w:rsidR="00AA221A" w:rsidRPr="0059103F">
        <w:t> </w:t>
      </w:r>
    </w:p>
    <w:p w:rsidR="00AA221A" w:rsidRPr="003629BC" w:rsidRDefault="00EA4DD8" w:rsidP="00AA221A">
      <w:pPr>
        <w:pStyle w:val="A1-1stLeader"/>
        <w:rPr>
          <w:lang w:val="es-ES"/>
        </w:rPr>
      </w:pPr>
      <w:r>
        <w:rPr>
          <w:noProof/>
        </w:rPr>
        <mc:AlternateContent>
          <mc:Choice Requires="wps">
            <w:drawing>
              <wp:anchor distT="0" distB="0" distL="114300" distR="114300" simplePos="0" relativeHeight="251629568" behindDoc="0" locked="0" layoutInCell="1" allowOverlap="1" wp14:anchorId="4DDD3467" wp14:editId="3A30332D">
                <wp:simplePos x="0" y="0"/>
                <wp:positionH relativeFrom="column">
                  <wp:posOffset>1339850</wp:posOffset>
                </wp:positionH>
                <wp:positionV relativeFrom="paragraph">
                  <wp:posOffset>70485</wp:posOffset>
                </wp:positionV>
                <wp:extent cx="137160" cy="635"/>
                <wp:effectExtent l="0" t="76200" r="15240" b="94615"/>
                <wp:wrapNone/>
                <wp:docPr id="213" name="Straight Arrow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8" o:spid="_x0000_s1026" type="#_x0000_t32" style="position:absolute;margin-left:105.5pt;margin-top:5.55pt;width:10.8pt;height:.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" strokeweight="1pt">
                <v:stroke endarrow="block"/>
              </v:shape>
            </w:pict>
          </mc:Fallback>
        </mc:AlternateContent>
      </w:r>
      <w:r w:rsidR="00107FC6" w:rsidRPr="0059103F">
        <w:rPr>
          <w:shd w:val="clear" w:color="auto" w:fill="FFFFFF"/>
        </w:rPr>
        <w:fldChar w:fldCharType="begin">
          <w:ffData>
            <w:name w:val="Check3"/>
            <w:enabled/>
            <w:calcOnExit w:val="0"/>
            <w:checkBox>
              <w:sizeAuto/>
              <w:default w:val="0"/>
            </w:checkBox>
          </w:ffData>
        </w:fldChar>
      </w:r>
      <w:r w:rsidR="00AA221A" w:rsidRPr="003629BC">
        <w:rPr>
          <w:shd w:val="clear" w:color="auto" w:fill="FFFFFF"/>
          <w:lang w:val="es-ES"/>
        </w:rPr>
        <w:instrText xml:space="preserve"> FORMCHECKBOX </w:instrText>
      </w:r>
      <w:r w:rsidR="00107FC6" w:rsidRPr="0059103F">
        <w:rPr>
          <w:shd w:val="clear" w:color="auto" w:fill="FFFFFF"/>
        </w:rPr>
      </w:r>
      <w:r w:rsidR="00107FC6" w:rsidRPr="0059103F">
        <w:rPr>
          <w:shd w:val="clear" w:color="auto" w:fill="FFFFFF"/>
        </w:rPr>
        <w:fldChar w:fldCharType="end"/>
      </w:r>
      <w:r w:rsidR="00AA221A" w:rsidRPr="003629BC">
        <w:rPr>
          <w:lang w:val="es-ES"/>
        </w:rPr>
        <w:tab/>
      </w:r>
      <w:r w:rsidR="00B62B84" w:rsidRPr="003629BC">
        <w:rPr>
          <w:lang w:val="es-ES"/>
        </w:rPr>
        <w:t xml:space="preserve">Algunos días </w:t>
      </w:r>
      <w:r w:rsidR="00AA221A" w:rsidRPr="0059103F">
        <w:t> </w:t>
      </w:r>
      <w:r w:rsidR="00AA221A" w:rsidRPr="0059103F">
        <w:t> </w:t>
      </w:r>
      <w:r w:rsidR="00AA221A" w:rsidRPr="0059103F">
        <w:t> </w:t>
      </w:r>
      <w:r w:rsidR="00AA221A" w:rsidRPr="003629BC">
        <w:rPr>
          <w:b/>
          <w:lang w:val="es-ES"/>
        </w:rPr>
        <w:t xml:space="preserve">GO TO </w:t>
      </w:r>
      <w:r w:rsidR="00125D82" w:rsidRPr="003629BC">
        <w:rPr>
          <w:b/>
          <w:lang w:val="es-ES"/>
        </w:rPr>
        <w:t>C</w:t>
      </w:r>
      <w:r w:rsidR="00AA221A" w:rsidRPr="003629BC">
        <w:rPr>
          <w:b/>
          <w:lang w:val="es-ES"/>
        </w:rPr>
        <w:t>4</w:t>
      </w:r>
    </w:p>
    <w:p w:rsidR="00AA221A" w:rsidRPr="0059103F" w:rsidRDefault="00EA4DD8" w:rsidP="00AA221A">
      <w:pPr>
        <w:pStyle w:val="A1-1stLeader"/>
        <w:spacing w:after="0"/>
      </w:pPr>
      <w:r>
        <w:rPr>
          <w:noProof/>
        </w:rPr>
        <mc:AlternateContent>
          <mc:Choice Requires="wps">
            <w:drawing>
              <wp:anchor distT="0" distB="0" distL="114300" distR="114300" simplePos="0" relativeHeight="251630592" behindDoc="0" locked="0" layoutInCell="1" allowOverlap="1" wp14:anchorId="6628246E" wp14:editId="2D0A7D0F">
                <wp:simplePos x="0" y="0"/>
                <wp:positionH relativeFrom="column">
                  <wp:posOffset>986790</wp:posOffset>
                </wp:positionH>
                <wp:positionV relativeFrom="paragraph">
                  <wp:posOffset>53975</wp:posOffset>
                </wp:positionV>
                <wp:extent cx="137160" cy="635"/>
                <wp:effectExtent l="0" t="76200" r="15240" b="94615"/>
                <wp:wrapNone/>
                <wp:docPr id="212" name="Straight Arrow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8" o:spid="_x0000_s1026" type="#_x0000_t32" style="position:absolute;margin-left:77.7pt;margin-top:4.25pt;width:10.8pt;height:.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" strokeweight="1pt">
                <v:stroke endarrow="block"/>
              </v:shape>
            </w:pict>
          </mc:Fallback>
        </mc:AlternateContent>
      </w:r>
      <w:r w:rsidR="00107FC6" w:rsidRPr="0059103F">
        <w:rPr>
          <w:shd w:val="clear" w:color="auto" w:fill="FFFFFF"/>
        </w:rPr>
        <w:fldChar w:fldCharType="begin">
          <w:ffData>
            <w:name w:val="Check3"/>
            <w:enabled/>
            <w:calcOnExit w:val="0"/>
            <w:checkBox>
              <w:sizeAuto/>
              <w:default w:val="0"/>
            </w:checkBox>
          </w:ffData>
        </w:fldChar>
      </w:r>
      <w:r w:rsidR="00AA221A" w:rsidRPr="0059103F">
        <w:rPr>
          <w:shd w:val="clear" w:color="auto" w:fill="FFFFFF"/>
        </w:rPr>
        <w:instrText xml:space="preserve"> FORMCHECKBOX </w:instrText>
      </w:r>
      <w:r w:rsidR="00107FC6" w:rsidRPr="0059103F">
        <w:rPr>
          <w:shd w:val="clear" w:color="auto" w:fill="FFFFFF"/>
        </w:rPr>
      </w:r>
      <w:r w:rsidR="00107FC6" w:rsidRPr="0059103F">
        <w:rPr>
          <w:shd w:val="clear" w:color="auto" w:fill="FFFFFF"/>
        </w:rPr>
        <w:fldChar w:fldCharType="end"/>
      </w:r>
      <w:r w:rsidR="00AA221A" w:rsidRPr="0059103F">
        <w:tab/>
      </w:r>
      <w:r w:rsidR="00B62B84" w:rsidRPr="00410011">
        <w:t>Nunca</w:t>
      </w:r>
      <w:r w:rsidR="00B62B84" w:rsidRPr="0059103F">
        <w:t xml:space="preserve"> </w:t>
      </w:r>
      <w:r w:rsidR="00AA221A" w:rsidRPr="0059103F">
        <w:t> </w:t>
      </w:r>
      <w:r w:rsidR="00AA221A" w:rsidRPr="0059103F">
        <w:t> </w:t>
      </w:r>
      <w:r w:rsidR="00AA221A" w:rsidRPr="0059103F">
        <w:t> </w:t>
      </w:r>
      <w:r w:rsidR="00AA221A">
        <w:rPr>
          <w:b/>
        </w:rPr>
        <w:t xml:space="preserve">GO TO </w:t>
      </w:r>
      <w:r w:rsidR="00125D82">
        <w:rPr>
          <w:b/>
        </w:rPr>
        <w:t>C</w:t>
      </w:r>
      <w:r w:rsidR="00AA221A" w:rsidRPr="0059103F">
        <w:rPr>
          <w:b/>
        </w:rPr>
        <w:t>7</w:t>
      </w:r>
    </w:p>
    <w:p w:rsidR="00AA221A" w:rsidRDefault="00AA221A" w:rsidP="00125D82">
      <w:pPr>
        <w:pStyle w:val="SL-FlLftSgl"/>
      </w:pPr>
    </w:p>
    <w:p w:rsidR="00125D82" w:rsidRPr="0059103F" w:rsidRDefault="00125D82" w:rsidP="00125D82">
      <w:pPr>
        <w:pStyle w:val="SL-FlLftSgl"/>
      </w:pPr>
    </w:p>
    <w:p w:rsidR="00AA221A" w:rsidRPr="004E6DCF" w:rsidRDefault="00125D82" w:rsidP="00AA221A">
      <w:pPr>
        <w:pStyle w:val="Q1-FirstLevelQuestion"/>
        <w:rPr>
          <w:lang w:val="es-ES"/>
        </w:rPr>
      </w:pPr>
      <w:r w:rsidRPr="004E6DCF">
        <w:rPr>
          <w:lang w:val="es-ES"/>
        </w:rPr>
        <w:t>C</w:t>
      </w:r>
      <w:r w:rsidR="00AA221A" w:rsidRPr="004E6DCF">
        <w:rPr>
          <w:lang w:val="es-ES"/>
        </w:rPr>
        <w:t>3.</w:t>
      </w:r>
      <w:r w:rsidR="00AA221A" w:rsidRPr="004E6DCF">
        <w:rPr>
          <w:lang w:val="es-ES"/>
        </w:rPr>
        <w:tab/>
      </w:r>
      <w:r w:rsidR="00C836E0" w:rsidRPr="004E6DCF">
        <w:rPr>
          <w:lang w:val="es-ES"/>
        </w:rPr>
        <w:t>Si usted fuma ahora todos los días o algunos días, en los días que fuma, ¿cuántos cigarillos fuma como promedio</w:t>
      </w:r>
      <w:r w:rsidR="00AA221A" w:rsidRPr="004E6DCF">
        <w:rPr>
          <w:lang w:val="es-ES"/>
        </w:rPr>
        <w:t>?</w:t>
      </w:r>
    </w:p>
    <w:p w:rsidR="00AA221A" w:rsidRPr="004E6DCF" w:rsidRDefault="00AA221A" w:rsidP="00AA221A">
      <w:pPr>
        <w:pStyle w:val="A1-1stLeader"/>
        <w:rPr>
          <w:shd w:val="clear" w:color="auto" w:fill="FFFFFF"/>
          <w:lang w:val="es-ES"/>
        </w:rPr>
      </w:pPr>
      <w:r w:rsidRPr="004E6DCF">
        <w:rPr>
          <w:shd w:val="clear" w:color="auto" w:fill="FFFFFF"/>
          <w:lang w:val="es-ES"/>
        </w:rPr>
        <w:t>_____ n</w:t>
      </w:r>
      <w:r w:rsidR="00C836E0" w:rsidRPr="004E6DCF">
        <w:rPr>
          <w:shd w:val="clear" w:color="auto" w:fill="FFFFFF"/>
          <w:lang w:val="es-ES"/>
        </w:rPr>
        <w:t>úmero de cigarrilos</w:t>
      </w:r>
    </w:p>
    <w:p w:rsidR="00AA221A" w:rsidRPr="004E6DCF" w:rsidRDefault="00AA221A" w:rsidP="00AA221A">
      <w:pPr>
        <w:pStyle w:val="A1-1stLeader"/>
        <w:rPr>
          <w:shd w:val="clear" w:color="auto" w:fill="FFFFFF"/>
          <w:lang w:val="es-ES"/>
        </w:rPr>
      </w:pPr>
    </w:p>
    <w:p w:rsidR="00AA221A" w:rsidRPr="004E6DCF" w:rsidRDefault="00107FC6" w:rsidP="00AA221A">
      <w:pPr>
        <w:pStyle w:val="A1-1stLeader"/>
        <w:spacing w:after="0"/>
        <w:rPr>
          <w:lang w:val="es-ES"/>
        </w:rPr>
      </w:pPr>
      <w:r w:rsidRPr="004E6DCF">
        <w:rPr>
          <w:shd w:val="clear" w:color="auto" w:fill="FFFFFF"/>
        </w:rPr>
        <w:fldChar w:fldCharType="begin">
          <w:ffData>
            <w:name w:val="Check3"/>
            <w:enabled/>
            <w:calcOnExit w:val="0"/>
            <w:checkBox>
              <w:sizeAuto/>
              <w:default w:val="0"/>
            </w:checkBox>
          </w:ffData>
        </w:fldChar>
      </w:r>
      <w:r w:rsidR="00AA221A"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AA221A" w:rsidRPr="004E6DCF">
        <w:rPr>
          <w:lang w:val="es-ES"/>
        </w:rPr>
        <w:tab/>
      </w:r>
      <w:r w:rsidR="00C836E0" w:rsidRPr="004E6DCF">
        <w:rPr>
          <w:lang w:val="es-ES"/>
        </w:rPr>
        <w:t>No lo sé</w:t>
      </w:r>
    </w:p>
    <w:p w:rsidR="00AA221A" w:rsidRPr="004E6DCF" w:rsidRDefault="00AA221A" w:rsidP="007E68DC">
      <w:pPr>
        <w:pStyle w:val="SL-FlLftSgl"/>
        <w:rPr>
          <w:lang w:val="es-ES"/>
        </w:rPr>
      </w:pPr>
    </w:p>
    <w:p w:rsidR="007E68DC" w:rsidRPr="004E6DCF" w:rsidRDefault="007E68DC" w:rsidP="007E68DC">
      <w:pPr>
        <w:pStyle w:val="SL-FlLftSgl"/>
        <w:rPr>
          <w:lang w:val="es-ES"/>
        </w:rPr>
      </w:pPr>
    </w:p>
    <w:p w:rsidR="00BD4264" w:rsidRPr="004E6DCF" w:rsidRDefault="005B3709" w:rsidP="00BD4264">
      <w:pPr>
        <w:pStyle w:val="Q1-FirstLevelQuestion"/>
        <w:rPr>
          <w:lang w:val="es-ES"/>
        </w:rPr>
      </w:pPr>
      <w:r w:rsidRPr="004E6DCF">
        <w:rPr>
          <w:lang w:val="es-ES"/>
        </w:rPr>
        <w:t>C4.</w:t>
      </w:r>
      <w:r w:rsidRPr="004E6DCF">
        <w:rPr>
          <w:lang w:val="es-ES"/>
        </w:rPr>
        <w:tab/>
      </w:r>
      <w:r w:rsidR="00B62B84" w:rsidRPr="004E6DCF">
        <w:rPr>
          <w:lang w:val="es-ES_tradnl"/>
        </w:rPr>
        <w:t>¿</w:t>
      </w:r>
      <w:r w:rsidR="00B62B84" w:rsidRPr="004E6DCF">
        <w:rPr>
          <w:rFonts w:ascii="Tahoma" w:hAnsi="Tahoma" w:cs="Tahoma"/>
          <w:color w:val="000000"/>
          <w:lang w:val="es-ES"/>
        </w:rPr>
        <w:t>Está</w:t>
      </w:r>
      <w:r w:rsidR="00B62B84" w:rsidRPr="004E6DCF">
        <w:rPr>
          <w:lang w:val="es-ES_tradnl"/>
        </w:rPr>
        <w:t xml:space="preserve"> usted seriamente considerando el dejar de fumar dentro de los próximos seis meses?</w:t>
      </w:r>
    </w:p>
    <w:p w:rsidR="00B62B84" w:rsidRPr="004E6DCF" w:rsidRDefault="00BD4264" w:rsidP="00B62B84">
      <w:pPr>
        <w:pStyle w:val="A1-1stLeader"/>
        <w:rPr>
          <w:lang w:val="es-ES"/>
        </w:rPr>
      </w:pPr>
      <w:r w:rsidRPr="004E6DCF">
        <w:rPr>
          <w:shd w:val="clear" w:color="auto" w:fill="FFFFFF"/>
          <w:lang w:val="es-ES"/>
        </w:rPr>
        <w:t xml:space="preserve"> </w:t>
      </w:r>
      <w:r w:rsidR="00107FC6" w:rsidRPr="004E6DCF">
        <w:rPr>
          <w:shd w:val="clear" w:color="auto" w:fill="FFFFFF"/>
        </w:rPr>
        <w:fldChar w:fldCharType="begin">
          <w:ffData>
            <w:name w:val="Check3"/>
            <w:enabled/>
            <w:calcOnExit w:val="0"/>
            <w:checkBox>
              <w:sizeAuto/>
              <w:default w:val="0"/>
            </w:checkBox>
          </w:ffData>
        </w:fldChar>
      </w:r>
      <w:r w:rsidR="00B62B84" w:rsidRPr="004E6DCF">
        <w:rPr>
          <w:shd w:val="clear" w:color="auto" w:fill="FFFFFF"/>
          <w:lang w:val="es-ES"/>
        </w:rPr>
        <w:instrText xml:space="preserve"> FORMCHECKBOX </w:instrText>
      </w:r>
      <w:r w:rsidR="00107FC6" w:rsidRPr="004E6DCF">
        <w:rPr>
          <w:shd w:val="clear" w:color="auto" w:fill="FFFFFF"/>
        </w:rPr>
      </w:r>
      <w:r w:rsidR="00107FC6" w:rsidRPr="004E6DCF">
        <w:rPr>
          <w:shd w:val="clear" w:color="auto" w:fill="FFFFFF"/>
        </w:rPr>
        <w:fldChar w:fldCharType="end"/>
      </w:r>
      <w:r w:rsidR="00B62B84" w:rsidRPr="004E6DCF">
        <w:rPr>
          <w:lang w:val="es-ES"/>
        </w:rPr>
        <w:tab/>
        <w:t>Sí</w:t>
      </w:r>
    </w:p>
    <w:p w:rsidR="00B62B84" w:rsidRPr="004E6DCF" w:rsidRDefault="00376005" w:rsidP="00B62B84">
      <w:pPr>
        <w:pStyle w:val="A1-1stLeader"/>
        <w:rPr>
          <w:lang w:val="es-ES"/>
        </w:rPr>
      </w:pPr>
      <w:r w:rsidRPr="004E6DCF">
        <w:rPr>
          <w:shd w:val="clear" w:color="auto" w:fill="FFFFFF"/>
          <w:lang w:val="es-ES"/>
        </w:rPr>
        <w:t xml:space="preserve"> </w:t>
      </w:r>
      <w:r w:rsidR="00107FC6" w:rsidRPr="004E6DCF">
        <w:rPr>
          <w:shd w:val="clear" w:color="auto" w:fill="FFFFFF"/>
        </w:rPr>
        <w:fldChar w:fldCharType="begin">
          <w:ffData>
            <w:name w:val="Check3"/>
            <w:enabled/>
            <w:calcOnExit w:val="0"/>
            <w:checkBox>
              <w:sizeAuto/>
              <w:default w:val="0"/>
            </w:checkBox>
          </w:ffData>
        </w:fldChar>
      </w:r>
      <w:r w:rsidR="00B62B84" w:rsidRPr="004E6DCF">
        <w:rPr>
          <w:shd w:val="clear" w:color="auto" w:fill="FFFFFF"/>
          <w:lang w:val="es-ES"/>
        </w:rPr>
        <w:instrText xml:space="preserve"> FORMCHECKBOX </w:instrText>
      </w:r>
      <w:r w:rsidR="00107FC6" w:rsidRPr="004E6DCF">
        <w:rPr>
          <w:shd w:val="clear" w:color="auto" w:fill="FFFFFF"/>
        </w:rPr>
      </w:r>
      <w:r w:rsidR="00107FC6" w:rsidRPr="004E6DCF">
        <w:rPr>
          <w:shd w:val="clear" w:color="auto" w:fill="FFFFFF"/>
        </w:rPr>
        <w:fldChar w:fldCharType="end"/>
      </w:r>
      <w:r w:rsidR="00B62B84" w:rsidRPr="004E6DCF">
        <w:rPr>
          <w:lang w:val="es-ES"/>
        </w:rPr>
        <w:tab/>
        <w:t>No</w:t>
      </w:r>
    </w:p>
    <w:p w:rsidR="005B3709" w:rsidRPr="004E6DCF" w:rsidRDefault="005B3709" w:rsidP="00B62B84">
      <w:pPr>
        <w:pStyle w:val="A1-1stLeader"/>
        <w:rPr>
          <w:lang w:val="es-ES"/>
        </w:rPr>
      </w:pPr>
    </w:p>
    <w:p w:rsidR="00405008" w:rsidRPr="004E6DCF" w:rsidRDefault="00405008" w:rsidP="005B3709">
      <w:pPr>
        <w:pStyle w:val="A1-1stLeader"/>
        <w:rPr>
          <w:lang w:val="es-ES"/>
        </w:rPr>
      </w:pPr>
    </w:p>
    <w:p w:rsidR="00E32F8D" w:rsidRPr="004E6DCF" w:rsidRDefault="005B3709" w:rsidP="005B3709">
      <w:pPr>
        <w:pStyle w:val="Q1-FirstLevelQuestion"/>
        <w:rPr>
          <w:lang w:val="es-ES"/>
        </w:rPr>
      </w:pPr>
      <w:r w:rsidRPr="004E6DCF">
        <w:rPr>
          <w:lang w:val="es-ES"/>
        </w:rPr>
        <w:t>C</w:t>
      </w:r>
      <w:r w:rsidR="00BD4264" w:rsidRPr="004E6DCF">
        <w:rPr>
          <w:lang w:val="es-ES"/>
        </w:rPr>
        <w:t>5</w:t>
      </w:r>
      <w:r w:rsidRPr="004E6DCF">
        <w:rPr>
          <w:lang w:val="es-ES"/>
        </w:rPr>
        <w:t>.</w:t>
      </w:r>
      <w:r w:rsidRPr="004E6DCF">
        <w:rPr>
          <w:lang w:val="es-ES"/>
        </w:rPr>
        <w:tab/>
      </w:r>
      <w:r w:rsidR="00E32F8D" w:rsidRPr="004E6DCF">
        <w:rPr>
          <w:lang w:val="es-ES"/>
        </w:rPr>
        <w:t>Más o menos, ¿hace cuánto tiempo que usted dejó de fumar cigarrillos completamente?</w:t>
      </w:r>
      <w:r w:rsidR="00B62B84" w:rsidRPr="004E6DCF">
        <w:rPr>
          <w:lang w:val="es-ES"/>
        </w:rPr>
        <w:tab/>
      </w:r>
    </w:p>
    <w:p w:rsidR="005B3709" w:rsidRPr="004E6DCF" w:rsidRDefault="00E32F8D" w:rsidP="005B3709">
      <w:pPr>
        <w:pStyle w:val="Q1-FirstLevelQuestion"/>
      </w:pPr>
      <w:r w:rsidRPr="004E6DCF">
        <w:rPr>
          <w:lang w:val="es-ES"/>
        </w:rPr>
        <w:tab/>
      </w:r>
      <w:r w:rsidR="005B3709" w:rsidRPr="004E6DCF">
        <w:t>(Write a number in one box below)</w:t>
      </w:r>
    </w:p>
    <w:p w:rsidR="00097277" w:rsidRPr="004E6DCF" w:rsidRDefault="00107FC6" w:rsidP="00097277">
      <w:pPr>
        <w:pStyle w:val="A1-1stLeader"/>
        <w:rPr>
          <w:strike/>
          <w:lang w:val="es-ES"/>
        </w:rPr>
      </w:pPr>
      <w:r w:rsidRPr="004E6DCF">
        <w:rPr>
          <w:shd w:val="clear" w:color="auto" w:fill="FFFFFF"/>
        </w:rPr>
        <w:fldChar w:fldCharType="begin">
          <w:ffData>
            <w:name w:val="Check3"/>
            <w:enabled/>
            <w:calcOnExit w:val="0"/>
            <w:checkBox>
              <w:sizeAuto/>
              <w:default w:val="0"/>
            </w:checkBox>
          </w:ffData>
        </w:fldChar>
      </w:r>
      <w:r w:rsidR="00097277"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097277" w:rsidRPr="004E6DCF">
        <w:rPr>
          <w:lang w:val="es-ES"/>
        </w:rPr>
        <w:tab/>
      </w:r>
      <w:r w:rsidR="00C836E0" w:rsidRPr="004E6DCF">
        <w:rPr>
          <w:lang w:val="es-ES"/>
        </w:rPr>
        <w:t xml:space="preserve">Menos de </w:t>
      </w:r>
      <w:r w:rsidR="00097277" w:rsidRPr="004E6DCF">
        <w:rPr>
          <w:lang w:val="es-ES"/>
        </w:rPr>
        <w:t xml:space="preserve">2 </w:t>
      </w:r>
      <w:r w:rsidR="00C836E0" w:rsidRPr="004E6DCF">
        <w:rPr>
          <w:lang w:val="es-ES"/>
        </w:rPr>
        <w:t>semanas</w:t>
      </w:r>
    </w:p>
    <w:p w:rsidR="00097277" w:rsidRPr="004E6DCF" w:rsidRDefault="00107FC6" w:rsidP="00097277">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097277"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C836E0" w:rsidRPr="004E6DCF">
        <w:rPr>
          <w:lang w:val="es-ES"/>
        </w:rPr>
        <w:tab/>
        <w:t>de 2 semanas a menos de 1 mes</w:t>
      </w:r>
    </w:p>
    <w:p w:rsidR="00097277" w:rsidRPr="004E6DCF" w:rsidRDefault="00107FC6" w:rsidP="00097277">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097277"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097277" w:rsidRPr="004E6DCF">
        <w:rPr>
          <w:lang w:val="es-ES"/>
        </w:rPr>
        <w:tab/>
      </w:r>
      <w:r w:rsidR="00C836E0" w:rsidRPr="004E6DCF">
        <w:rPr>
          <w:lang w:val="es-ES"/>
        </w:rPr>
        <w:t xml:space="preserve">de </w:t>
      </w:r>
      <w:r w:rsidR="00097277" w:rsidRPr="004E6DCF">
        <w:rPr>
          <w:lang w:val="es-ES"/>
        </w:rPr>
        <w:t>1 m</w:t>
      </w:r>
      <w:r w:rsidR="00C836E0" w:rsidRPr="004E6DCF">
        <w:rPr>
          <w:lang w:val="es-ES"/>
        </w:rPr>
        <w:t xml:space="preserve">es a menos de </w:t>
      </w:r>
      <w:r w:rsidR="00097277" w:rsidRPr="004E6DCF">
        <w:rPr>
          <w:lang w:val="es-ES"/>
        </w:rPr>
        <w:t xml:space="preserve">3 </w:t>
      </w:r>
      <w:r w:rsidR="00C836E0" w:rsidRPr="004E6DCF">
        <w:rPr>
          <w:lang w:val="es-ES"/>
        </w:rPr>
        <w:t>meses</w:t>
      </w:r>
      <w:r w:rsidR="00097277" w:rsidRPr="004E6DCF">
        <w:rPr>
          <w:lang w:val="es-ES"/>
        </w:rPr>
        <w:t xml:space="preserve"> </w:t>
      </w:r>
    </w:p>
    <w:p w:rsidR="00097277" w:rsidRPr="004E6DCF" w:rsidRDefault="00107FC6" w:rsidP="00097277">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097277"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097277" w:rsidRPr="004E6DCF">
        <w:rPr>
          <w:lang w:val="es-ES"/>
        </w:rPr>
        <w:tab/>
      </w:r>
      <w:r w:rsidR="00C836E0" w:rsidRPr="004E6DCF">
        <w:rPr>
          <w:lang w:val="es-ES"/>
        </w:rPr>
        <w:t xml:space="preserve">de </w:t>
      </w:r>
      <w:r w:rsidR="00097277" w:rsidRPr="004E6DCF">
        <w:rPr>
          <w:lang w:val="es-ES"/>
        </w:rPr>
        <w:t xml:space="preserve">3 </w:t>
      </w:r>
      <w:r w:rsidR="00C836E0" w:rsidRPr="004E6DCF">
        <w:rPr>
          <w:lang w:val="es-ES"/>
        </w:rPr>
        <w:t>meses</w:t>
      </w:r>
      <w:r w:rsidR="00097277" w:rsidRPr="004E6DCF">
        <w:rPr>
          <w:lang w:val="es-ES"/>
        </w:rPr>
        <w:t xml:space="preserve"> </w:t>
      </w:r>
      <w:r w:rsidR="00C836E0" w:rsidRPr="004E6DCF">
        <w:rPr>
          <w:lang w:val="es-ES"/>
        </w:rPr>
        <w:t xml:space="preserve">a menos de </w:t>
      </w:r>
      <w:r w:rsidR="00097277" w:rsidRPr="004E6DCF">
        <w:rPr>
          <w:lang w:val="es-ES"/>
        </w:rPr>
        <w:t xml:space="preserve">6 </w:t>
      </w:r>
      <w:r w:rsidR="00C836E0" w:rsidRPr="004E6DCF">
        <w:rPr>
          <w:lang w:val="es-ES"/>
        </w:rPr>
        <w:t>meses</w:t>
      </w:r>
      <w:r w:rsidR="00097277" w:rsidRPr="004E6DCF">
        <w:rPr>
          <w:lang w:val="es-ES"/>
        </w:rPr>
        <w:t xml:space="preserve"> </w:t>
      </w:r>
    </w:p>
    <w:p w:rsidR="00097277" w:rsidRPr="004E6DCF" w:rsidRDefault="00107FC6" w:rsidP="00097277">
      <w:pPr>
        <w:pStyle w:val="A1-1stLeader"/>
        <w:rPr>
          <w:strike/>
          <w:lang w:val="es-ES"/>
        </w:rPr>
      </w:pPr>
      <w:r w:rsidRPr="004E6DCF">
        <w:rPr>
          <w:shd w:val="clear" w:color="auto" w:fill="FFFFFF"/>
        </w:rPr>
        <w:fldChar w:fldCharType="begin">
          <w:ffData>
            <w:name w:val="Check3"/>
            <w:enabled/>
            <w:calcOnExit w:val="0"/>
            <w:checkBox>
              <w:sizeAuto/>
              <w:default w:val="0"/>
            </w:checkBox>
          </w:ffData>
        </w:fldChar>
      </w:r>
      <w:r w:rsidR="00097277"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097277" w:rsidRPr="004E6DCF">
        <w:rPr>
          <w:lang w:val="es-ES"/>
        </w:rPr>
        <w:tab/>
      </w:r>
      <w:r w:rsidR="00C836E0" w:rsidRPr="004E6DCF">
        <w:rPr>
          <w:lang w:val="es-ES"/>
        </w:rPr>
        <w:t xml:space="preserve">de </w:t>
      </w:r>
      <w:r w:rsidR="00097277" w:rsidRPr="004E6DCF">
        <w:rPr>
          <w:lang w:val="es-ES"/>
        </w:rPr>
        <w:t xml:space="preserve">6 </w:t>
      </w:r>
      <w:r w:rsidR="00C836E0" w:rsidRPr="004E6DCF">
        <w:rPr>
          <w:lang w:val="es-ES"/>
        </w:rPr>
        <w:t>meses</w:t>
      </w:r>
      <w:r w:rsidR="00097277" w:rsidRPr="004E6DCF">
        <w:rPr>
          <w:lang w:val="es-ES"/>
        </w:rPr>
        <w:t xml:space="preserve"> </w:t>
      </w:r>
      <w:r w:rsidR="00C836E0" w:rsidRPr="004E6DCF">
        <w:rPr>
          <w:lang w:val="es-ES"/>
        </w:rPr>
        <w:t xml:space="preserve">a menos de </w:t>
      </w:r>
      <w:r w:rsidR="00097277" w:rsidRPr="004E6DCF">
        <w:rPr>
          <w:lang w:val="es-ES"/>
        </w:rPr>
        <w:t xml:space="preserve">1 </w:t>
      </w:r>
      <w:r w:rsidR="00C836E0" w:rsidRPr="004E6DCF">
        <w:rPr>
          <w:lang w:val="es-ES"/>
        </w:rPr>
        <w:t>año</w:t>
      </w:r>
      <w:r w:rsidR="00097277" w:rsidRPr="004E6DCF">
        <w:rPr>
          <w:lang w:val="es-ES"/>
        </w:rPr>
        <w:t xml:space="preserve"> </w:t>
      </w:r>
    </w:p>
    <w:p w:rsidR="00097277" w:rsidRPr="004E6DCF" w:rsidRDefault="00107FC6" w:rsidP="00097277">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097277"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097277" w:rsidRPr="004E6DCF">
        <w:rPr>
          <w:lang w:val="es-ES"/>
        </w:rPr>
        <w:tab/>
      </w:r>
      <w:r w:rsidR="00C836E0" w:rsidRPr="004E6DCF">
        <w:rPr>
          <w:lang w:val="es-ES"/>
        </w:rPr>
        <w:t xml:space="preserve">de </w:t>
      </w:r>
      <w:r w:rsidR="00097277" w:rsidRPr="004E6DCF">
        <w:rPr>
          <w:lang w:val="es-ES"/>
        </w:rPr>
        <w:t xml:space="preserve">1 </w:t>
      </w:r>
      <w:r w:rsidR="00C836E0" w:rsidRPr="004E6DCF">
        <w:rPr>
          <w:lang w:val="es-ES"/>
        </w:rPr>
        <w:t xml:space="preserve">año a menos de </w:t>
      </w:r>
      <w:r w:rsidR="00097277" w:rsidRPr="004E6DCF">
        <w:rPr>
          <w:lang w:val="es-ES"/>
        </w:rPr>
        <w:t xml:space="preserve">5 </w:t>
      </w:r>
      <w:r w:rsidR="00C836E0" w:rsidRPr="004E6DCF">
        <w:rPr>
          <w:lang w:val="es-ES"/>
        </w:rPr>
        <w:t>año</w:t>
      </w:r>
      <w:r w:rsidR="00097277" w:rsidRPr="004E6DCF">
        <w:rPr>
          <w:lang w:val="es-ES"/>
        </w:rPr>
        <w:t xml:space="preserve">s </w:t>
      </w:r>
    </w:p>
    <w:p w:rsidR="00097277" w:rsidRPr="004E6DCF" w:rsidRDefault="00107FC6" w:rsidP="00097277">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097277"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097277" w:rsidRPr="004E6DCF">
        <w:rPr>
          <w:lang w:val="es-ES"/>
        </w:rPr>
        <w:tab/>
      </w:r>
      <w:r w:rsidR="00C836E0" w:rsidRPr="004E6DCF">
        <w:rPr>
          <w:lang w:val="es-ES"/>
        </w:rPr>
        <w:t xml:space="preserve">de </w:t>
      </w:r>
      <w:r w:rsidR="00097277" w:rsidRPr="004E6DCF">
        <w:rPr>
          <w:lang w:val="es-ES"/>
        </w:rPr>
        <w:t xml:space="preserve">5 </w:t>
      </w:r>
      <w:r w:rsidR="00C836E0" w:rsidRPr="004E6DCF">
        <w:rPr>
          <w:lang w:val="es-ES"/>
        </w:rPr>
        <w:t>año</w:t>
      </w:r>
      <w:r w:rsidR="00097277" w:rsidRPr="004E6DCF">
        <w:rPr>
          <w:lang w:val="es-ES"/>
        </w:rPr>
        <w:t xml:space="preserve">s </w:t>
      </w:r>
      <w:r w:rsidR="00C836E0" w:rsidRPr="004E6DCF">
        <w:rPr>
          <w:lang w:val="es-ES"/>
        </w:rPr>
        <w:t xml:space="preserve">a menos de </w:t>
      </w:r>
      <w:r w:rsidR="00097277" w:rsidRPr="004E6DCF">
        <w:rPr>
          <w:lang w:val="es-ES"/>
        </w:rPr>
        <w:t xml:space="preserve">15 </w:t>
      </w:r>
      <w:r w:rsidR="00C836E0" w:rsidRPr="004E6DCF">
        <w:rPr>
          <w:lang w:val="es-ES"/>
        </w:rPr>
        <w:t>año</w:t>
      </w:r>
      <w:r w:rsidR="00097277" w:rsidRPr="004E6DCF">
        <w:rPr>
          <w:lang w:val="es-ES"/>
        </w:rPr>
        <w:t xml:space="preserve">s </w:t>
      </w:r>
    </w:p>
    <w:p w:rsidR="00097277" w:rsidRPr="004E6DCF" w:rsidRDefault="00107FC6" w:rsidP="00097277">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097277"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097277" w:rsidRPr="004E6DCF">
        <w:rPr>
          <w:lang w:val="es-ES"/>
        </w:rPr>
        <w:tab/>
        <w:t xml:space="preserve">5 </w:t>
      </w:r>
      <w:r w:rsidR="00C836E0" w:rsidRPr="004E6DCF">
        <w:rPr>
          <w:lang w:val="es-ES"/>
        </w:rPr>
        <w:t>año</w:t>
      </w:r>
      <w:r w:rsidR="00097277" w:rsidRPr="004E6DCF">
        <w:rPr>
          <w:lang w:val="es-ES"/>
        </w:rPr>
        <w:t xml:space="preserve">s </w:t>
      </w:r>
    </w:p>
    <w:p w:rsidR="00405008" w:rsidRPr="004E6DCF" w:rsidRDefault="00405008" w:rsidP="005B3709">
      <w:pPr>
        <w:pStyle w:val="A1-1stLeader"/>
        <w:rPr>
          <w:lang w:val="es-ES"/>
        </w:rPr>
      </w:pPr>
    </w:p>
    <w:p w:rsidR="00097277" w:rsidRPr="004E6DCF" w:rsidRDefault="00097277" w:rsidP="005B3709">
      <w:pPr>
        <w:pStyle w:val="A1-1stLeader"/>
        <w:rPr>
          <w:lang w:val="es-ES"/>
        </w:rPr>
      </w:pPr>
    </w:p>
    <w:p w:rsidR="00097277" w:rsidRPr="004E6DCF" w:rsidRDefault="00097277" w:rsidP="005B3709">
      <w:pPr>
        <w:pStyle w:val="A1-1stLeader"/>
        <w:rPr>
          <w:lang w:val="es-ES"/>
        </w:rPr>
      </w:pPr>
    </w:p>
    <w:p w:rsidR="00097277" w:rsidRPr="004E6DCF" w:rsidRDefault="00097277" w:rsidP="005B3709">
      <w:pPr>
        <w:pStyle w:val="A1-1stLeader"/>
        <w:rPr>
          <w:lang w:val="es-ES"/>
        </w:rPr>
      </w:pPr>
    </w:p>
    <w:p w:rsidR="00097277" w:rsidRPr="004E6DCF" w:rsidRDefault="00097277" w:rsidP="005B3709">
      <w:pPr>
        <w:pStyle w:val="A1-1stLeader"/>
        <w:rPr>
          <w:lang w:val="es-ES"/>
        </w:rPr>
      </w:pPr>
    </w:p>
    <w:p w:rsidR="00496F44" w:rsidRPr="004E6DCF" w:rsidRDefault="00496F44" w:rsidP="00496F44">
      <w:pPr>
        <w:pStyle w:val="Q1-FirstLevelQuestion"/>
        <w:rPr>
          <w:lang w:val="es-ES"/>
        </w:rPr>
      </w:pPr>
      <w:r w:rsidRPr="004E6DCF">
        <w:rPr>
          <w:lang w:val="es-ES"/>
        </w:rPr>
        <w:lastRenderedPageBreak/>
        <w:t>C</w:t>
      </w:r>
      <w:r w:rsidR="00BD4264" w:rsidRPr="004E6DCF">
        <w:rPr>
          <w:lang w:val="es-ES"/>
        </w:rPr>
        <w:t>6</w:t>
      </w:r>
      <w:r w:rsidRPr="004E6DCF">
        <w:rPr>
          <w:lang w:val="es-ES"/>
        </w:rPr>
        <w:t>.</w:t>
      </w:r>
      <w:r w:rsidRPr="004E6DCF">
        <w:rPr>
          <w:lang w:val="es-ES"/>
        </w:rPr>
        <w:tab/>
      </w:r>
      <w:r w:rsidR="00E32F8D" w:rsidRPr="004E6DCF">
        <w:rPr>
          <w:lang w:val="es-ES"/>
        </w:rPr>
        <w:t>La última vez que fumó todos los días, ¿cuántos cigarrillos al día fumaba normalmente?</w:t>
      </w:r>
    </w:p>
    <w:p w:rsidR="00496F44" w:rsidRPr="004E6DCF" w:rsidRDefault="00BD4264" w:rsidP="00496F44">
      <w:pPr>
        <w:pStyle w:val="A1-1stLeader"/>
        <w:keepNext/>
        <w:keepLines/>
        <w:rPr>
          <w:lang w:val="es-ES"/>
        </w:rPr>
      </w:pPr>
      <w:r w:rsidRPr="004E6DCF">
        <w:rPr>
          <w:shd w:val="clear" w:color="auto" w:fill="FFFFFF"/>
          <w:lang w:val="es-ES"/>
        </w:rPr>
        <w:t xml:space="preserve"> </w:t>
      </w:r>
      <w:r w:rsidR="00107FC6" w:rsidRPr="004E6DCF">
        <w:rPr>
          <w:shd w:val="clear" w:color="auto" w:fill="FFFFFF"/>
        </w:rPr>
        <w:fldChar w:fldCharType="begin">
          <w:ffData>
            <w:name w:val="Check3"/>
            <w:enabled/>
            <w:calcOnExit w:val="0"/>
            <w:checkBox>
              <w:sizeAuto/>
              <w:default w:val="0"/>
            </w:checkBox>
          </w:ffData>
        </w:fldChar>
      </w:r>
      <w:r w:rsidR="00496F44" w:rsidRPr="004E6DCF">
        <w:rPr>
          <w:shd w:val="clear" w:color="auto" w:fill="FFFFFF"/>
          <w:lang w:val="es-ES"/>
        </w:rPr>
        <w:instrText xml:space="preserve"> FORMCHECKBOX </w:instrText>
      </w:r>
      <w:r w:rsidR="00107FC6" w:rsidRPr="004E6DCF">
        <w:rPr>
          <w:shd w:val="clear" w:color="auto" w:fill="FFFFFF"/>
        </w:rPr>
      </w:r>
      <w:r w:rsidR="00107FC6" w:rsidRPr="004E6DCF">
        <w:rPr>
          <w:shd w:val="clear" w:color="auto" w:fill="FFFFFF"/>
        </w:rPr>
        <w:fldChar w:fldCharType="end"/>
      </w:r>
      <w:r w:rsidR="00496F44" w:rsidRPr="004E6DCF">
        <w:rPr>
          <w:lang w:val="es-ES"/>
        </w:rPr>
        <w:tab/>
        <w:t>1-9</w:t>
      </w:r>
    </w:p>
    <w:p w:rsidR="00496F44" w:rsidRPr="004E6DCF" w:rsidRDefault="00BD4264" w:rsidP="00496F44">
      <w:pPr>
        <w:pStyle w:val="A1-1stLeader"/>
        <w:rPr>
          <w:lang w:val="es-ES"/>
        </w:rPr>
      </w:pPr>
      <w:r w:rsidRPr="004E6DCF">
        <w:rPr>
          <w:shd w:val="clear" w:color="auto" w:fill="FFFFFF"/>
          <w:lang w:val="es-ES"/>
        </w:rPr>
        <w:t xml:space="preserve"> </w:t>
      </w:r>
      <w:r w:rsidR="00107FC6" w:rsidRPr="004E6DCF">
        <w:rPr>
          <w:shd w:val="clear" w:color="auto" w:fill="FFFFFF"/>
        </w:rPr>
        <w:fldChar w:fldCharType="begin">
          <w:ffData>
            <w:name w:val="Check3"/>
            <w:enabled/>
            <w:calcOnExit w:val="0"/>
            <w:checkBox>
              <w:sizeAuto/>
              <w:default w:val="0"/>
            </w:checkBox>
          </w:ffData>
        </w:fldChar>
      </w:r>
      <w:r w:rsidR="00496F44" w:rsidRPr="004E6DCF">
        <w:rPr>
          <w:shd w:val="clear" w:color="auto" w:fill="FFFFFF"/>
          <w:lang w:val="es-ES"/>
        </w:rPr>
        <w:instrText xml:space="preserve"> FORMCHECKBOX </w:instrText>
      </w:r>
      <w:r w:rsidR="00107FC6" w:rsidRPr="004E6DCF">
        <w:rPr>
          <w:shd w:val="clear" w:color="auto" w:fill="FFFFFF"/>
        </w:rPr>
      </w:r>
      <w:r w:rsidR="00107FC6" w:rsidRPr="004E6DCF">
        <w:rPr>
          <w:shd w:val="clear" w:color="auto" w:fill="FFFFFF"/>
        </w:rPr>
        <w:fldChar w:fldCharType="end"/>
      </w:r>
      <w:r w:rsidR="00496F44" w:rsidRPr="004E6DCF">
        <w:rPr>
          <w:lang w:val="es-ES"/>
        </w:rPr>
        <w:tab/>
        <w:t>10-19</w:t>
      </w:r>
    </w:p>
    <w:p w:rsidR="00496F44" w:rsidRPr="004E6DCF" w:rsidRDefault="00BD4264" w:rsidP="00496F44">
      <w:pPr>
        <w:pStyle w:val="A1-1stLeader"/>
        <w:rPr>
          <w:lang w:val="es-ES"/>
        </w:rPr>
      </w:pPr>
      <w:r w:rsidRPr="004E6DCF">
        <w:rPr>
          <w:shd w:val="clear" w:color="auto" w:fill="FFFFFF"/>
          <w:lang w:val="es-ES"/>
        </w:rPr>
        <w:t xml:space="preserve"> </w:t>
      </w:r>
      <w:r w:rsidR="00107FC6" w:rsidRPr="004E6DCF">
        <w:rPr>
          <w:shd w:val="clear" w:color="auto" w:fill="FFFFFF"/>
        </w:rPr>
        <w:fldChar w:fldCharType="begin">
          <w:ffData>
            <w:name w:val="Check3"/>
            <w:enabled/>
            <w:calcOnExit w:val="0"/>
            <w:checkBox>
              <w:sizeAuto/>
              <w:default w:val="0"/>
            </w:checkBox>
          </w:ffData>
        </w:fldChar>
      </w:r>
      <w:r w:rsidR="00496F44" w:rsidRPr="004E6DCF">
        <w:rPr>
          <w:shd w:val="clear" w:color="auto" w:fill="FFFFFF"/>
          <w:lang w:val="es-ES"/>
        </w:rPr>
        <w:instrText xml:space="preserve"> FORMCHECKBOX </w:instrText>
      </w:r>
      <w:r w:rsidR="00107FC6" w:rsidRPr="004E6DCF">
        <w:rPr>
          <w:shd w:val="clear" w:color="auto" w:fill="FFFFFF"/>
        </w:rPr>
      </w:r>
      <w:r w:rsidR="00107FC6" w:rsidRPr="004E6DCF">
        <w:rPr>
          <w:shd w:val="clear" w:color="auto" w:fill="FFFFFF"/>
        </w:rPr>
        <w:fldChar w:fldCharType="end"/>
      </w:r>
      <w:r w:rsidR="00496F44" w:rsidRPr="004E6DCF">
        <w:rPr>
          <w:lang w:val="es-ES"/>
        </w:rPr>
        <w:tab/>
        <w:t>20-29</w:t>
      </w:r>
    </w:p>
    <w:p w:rsidR="00496F44" w:rsidRPr="004E6DCF" w:rsidRDefault="00BD4264" w:rsidP="00496F44">
      <w:pPr>
        <w:pStyle w:val="A1-1stLeader"/>
        <w:keepNext/>
        <w:keepLines/>
        <w:rPr>
          <w:lang w:val="es-ES"/>
        </w:rPr>
      </w:pPr>
      <w:r w:rsidRPr="004E6DCF">
        <w:rPr>
          <w:shd w:val="clear" w:color="auto" w:fill="FFFFFF"/>
          <w:lang w:val="es-ES"/>
        </w:rPr>
        <w:t xml:space="preserve"> </w:t>
      </w:r>
      <w:r w:rsidR="00107FC6" w:rsidRPr="004E6DCF">
        <w:rPr>
          <w:shd w:val="clear" w:color="auto" w:fill="FFFFFF"/>
        </w:rPr>
        <w:fldChar w:fldCharType="begin">
          <w:ffData>
            <w:name w:val="Check3"/>
            <w:enabled/>
            <w:calcOnExit w:val="0"/>
            <w:checkBox>
              <w:sizeAuto/>
              <w:default w:val="0"/>
            </w:checkBox>
          </w:ffData>
        </w:fldChar>
      </w:r>
      <w:r w:rsidR="00496F44" w:rsidRPr="004E6DCF">
        <w:rPr>
          <w:shd w:val="clear" w:color="auto" w:fill="FFFFFF"/>
          <w:lang w:val="es-ES"/>
        </w:rPr>
        <w:instrText xml:space="preserve"> FORMCHECKBOX </w:instrText>
      </w:r>
      <w:r w:rsidR="00107FC6" w:rsidRPr="004E6DCF">
        <w:rPr>
          <w:shd w:val="clear" w:color="auto" w:fill="FFFFFF"/>
        </w:rPr>
      </w:r>
      <w:r w:rsidR="00107FC6" w:rsidRPr="004E6DCF">
        <w:rPr>
          <w:shd w:val="clear" w:color="auto" w:fill="FFFFFF"/>
        </w:rPr>
        <w:fldChar w:fldCharType="end"/>
      </w:r>
      <w:r w:rsidR="00496F44" w:rsidRPr="004E6DCF">
        <w:rPr>
          <w:lang w:val="es-ES"/>
        </w:rPr>
        <w:tab/>
        <w:t>30-39</w:t>
      </w:r>
    </w:p>
    <w:p w:rsidR="00496F44" w:rsidRPr="004E6DCF" w:rsidRDefault="00BD4264" w:rsidP="00496F44">
      <w:pPr>
        <w:pStyle w:val="A1-1stLeader"/>
        <w:rPr>
          <w:lang w:val="es-ES"/>
        </w:rPr>
      </w:pPr>
      <w:r w:rsidRPr="004E6DCF">
        <w:rPr>
          <w:shd w:val="clear" w:color="auto" w:fill="FFFFFF"/>
          <w:lang w:val="es-ES"/>
        </w:rPr>
        <w:t xml:space="preserve"> </w:t>
      </w:r>
      <w:r w:rsidR="00107FC6" w:rsidRPr="004E6DCF">
        <w:rPr>
          <w:shd w:val="clear" w:color="auto" w:fill="FFFFFF"/>
        </w:rPr>
        <w:fldChar w:fldCharType="begin">
          <w:ffData>
            <w:name w:val="Check3"/>
            <w:enabled/>
            <w:calcOnExit w:val="0"/>
            <w:checkBox>
              <w:sizeAuto/>
              <w:default w:val="0"/>
            </w:checkBox>
          </w:ffData>
        </w:fldChar>
      </w:r>
      <w:r w:rsidR="00496F44" w:rsidRPr="004E6DCF">
        <w:rPr>
          <w:shd w:val="clear" w:color="auto" w:fill="FFFFFF"/>
          <w:lang w:val="es-ES"/>
        </w:rPr>
        <w:instrText xml:space="preserve"> FORMCHECKBOX </w:instrText>
      </w:r>
      <w:r w:rsidR="00107FC6" w:rsidRPr="004E6DCF">
        <w:rPr>
          <w:shd w:val="clear" w:color="auto" w:fill="FFFFFF"/>
        </w:rPr>
      </w:r>
      <w:r w:rsidR="00107FC6" w:rsidRPr="004E6DCF">
        <w:rPr>
          <w:shd w:val="clear" w:color="auto" w:fill="FFFFFF"/>
        </w:rPr>
        <w:fldChar w:fldCharType="end"/>
      </w:r>
      <w:r w:rsidR="00496F44" w:rsidRPr="004E6DCF">
        <w:rPr>
          <w:lang w:val="es-ES"/>
        </w:rPr>
        <w:tab/>
        <w:t>40+</w:t>
      </w:r>
    </w:p>
    <w:p w:rsidR="005B3709" w:rsidRPr="004E6DCF" w:rsidRDefault="005B3709" w:rsidP="005B3709">
      <w:pPr>
        <w:pStyle w:val="A1-1stLeader"/>
        <w:rPr>
          <w:lang w:val="es-ES"/>
        </w:rPr>
      </w:pPr>
    </w:p>
    <w:p w:rsidR="00E32F8D" w:rsidRPr="004E6DCF" w:rsidRDefault="00405008" w:rsidP="00E32F8D">
      <w:pPr>
        <w:pStyle w:val="Q1-FirstLevelQuestion"/>
        <w:rPr>
          <w:lang w:val="es-ES_tradnl"/>
        </w:rPr>
      </w:pPr>
      <w:r w:rsidRPr="004E6DCF">
        <w:rPr>
          <w:lang w:val="es-ES"/>
        </w:rPr>
        <w:t>C7.</w:t>
      </w:r>
      <w:r w:rsidRPr="004E6DCF">
        <w:rPr>
          <w:lang w:val="es-ES"/>
        </w:rPr>
        <w:tab/>
      </w:r>
      <w:r w:rsidR="00E32F8D" w:rsidRPr="004E6DCF">
        <w:rPr>
          <w:lang w:val="es-ES_tradnl"/>
        </w:rPr>
        <w:t>¿Cuán de acuerdo o en desacuerdo está usted con esta declaración: “El fumar es algo básico de una persona lo cual ella no puede cambiar mucho.”</w:t>
      </w:r>
    </w:p>
    <w:p w:rsidR="00E32F8D" w:rsidRPr="004E6DCF" w:rsidRDefault="00107FC6" w:rsidP="00E32F8D">
      <w:pPr>
        <w:pStyle w:val="A1-1stLeader"/>
        <w:rPr>
          <w:lang w:val="es-ES_tradnl"/>
        </w:rPr>
      </w:pPr>
      <w:r w:rsidRPr="004E6DCF">
        <w:rPr>
          <w:shd w:val="clear" w:color="auto" w:fill="FFFFFF"/>
          <w:lang w:val="es-ES_tradnl"/>
        </w:rPr>
        <w:fldChar w:fldCharType="begin">
          <w:ffData>
            <w:name w:val="Check3"/>
            <w:enabled/>
            <w:calcOnExit w:val="0"/>
            <w:checkBox>
              <w:sizeAuto/>
              <w:default w:val="0"/>
            </w:checkBox>
          </w:ffData>
        </w:fldChar>
      </w:r>
      <w:r w:rsidR="00E32F8D" w:rsidRPr="004E6DCF">
        <w:rPr>
          <w:shd w:val="clear" w:color="auto" w:fill="FFFFFF"/>
          <w:lang w:val="es-ES_tradnl"/>
        </w:rPr>
        <w:instrText xml:space="preserve"> FORMCHECKBOX </w:instrText>
      </w:r>
      <w:r w:rsidRPr="004E6DCF">
        <w:rPr>
          <w:shd w:val="clear" w:color="auto" w:fill="FFFFFF"/>
          <w:lang w:val="es-ES_tradnl"/>
        </w:rPr>
      </w:r>
      <w:r w:rsidRPr="004E6DCF">
        <w:rPr>
          <w:shd w:val="clear" w:color="auto" w:fill="FFFFFF"/>
          <w:lang w:val="es-ES_tradnl"/>
        </w:rPr>
        <w:fldChar w:fldCharType="end"/>
      </w:r>
      <w:r w:rsidR="00E32F8D" w:rsidRPr="004E6DCF">
        <w:rPr>
          <w:lang w:val="es-ES_tradnl"/>
        </w:rPr>
        <w:tab/>
        <w:t>Muy de acuerdo</w:t>
      </w:r>
    </w:p>
    <w:p w:rsidR="00E32F8D" w:rsidRPr="004E6DCF" w:rsidRDefault="00107FC6" w:rsidP="00E32F8D">
      <w:pPr>
        <w:pStyle w:val="A1-1stLeader"/>
        <w:rPr>
          <w:lang w:val="es-ES_tradnl"/>
        </w:rPr>
      </w:pPr>
      <w:r w:rsidRPr="004E6DCF">
        <w:rPr>
          <w:shd w:val="clear" w:color="auto" w:fill="FFFFFF"/>
          <w:lang w:val="es-ES_tradnl"/>
        </w:rPr>
        <w:fldChar w:fldCharType="begin">
          <w:ffData>
            <w:name w:val="Check3"/>
            <w:enabled/>
            <w:calcOnExit w:val="0"/>
            <w:checkBox>
              <w:sizeAuto/>
              <w:default w:val="0"/>
            </w:checkBox>
          </w:ffData>
        </w:fldChar>
      </w:r>
      <w:r w:rsidR="00E32F8D" w:rsidRPr="004E6DCF">
        <w:rPr>
          <w:shd w:val="clear" w:color="auto" w:fill="FFFFFF"/>
          <w:lang w:val="es-ES_tradnl"/>
        </w:rPr>
        <w:instrText xml:space="preserve"> FORMCHECKBOX </w:instrText>
      </w:r>
      <w:r w:rsidRPr="004E6DCF">
        <w:rPr>
          <w:shd w:val="clear" w:color="auto" w:fill="FFFFFF"/>
          <w:lang w:val="es-ES_tradnl"/>
        </w:rPr>
      </w:r>
      <w:r w:rsidRPr="004E6DCF">
        <w:rPr>
          <w:shd w:val="clear" w:color="auto" w:fill="FFFFFF"/>
          <w:lang w:val="es-ES_tradnl"/>
        </w:rPr>
        <w:fldChar w:fldCharType="end"/>
      </w:r>
      <w:r w:rsidR="00E32F8D" w:rsidRPr="004E6DCF">
        <w:rPr>
          <w:lang w:val="es-ES_tradnl"/>
        </w:rPr>
        <w:tab/>
        <w:t>Algo de acuerdo</w:t>
      </w:r>
    </w:p>
    <w:p w:rsidR="00E32F8D" w:rsidRPr="004E6DCF" w:rsidRDefault="00107FC6" w:rsidP="00E32F8D">
      <w:pPr>
        <w:pStyle w:val="A1-1stLeader"/>
        <w:rPr>
          <w:lang w:val="es-ES_tradnl"/>
        </w:rPr>
      </w:pPr>
      <w:r w:rsidRPr="004E6DCF">
        <w:rPr>
          <w:shd w:val="clear" w:color="auto" w:fill="FFFFFF"/>
          <w:lang w:val="es-ES_tradnl"/>
        </w:rPr>
        <w:fldChar w:fldCharType="begin">
          <w:ffData>
            <w:name w:val="Check3"/>
            <w:enabled/>
            <w:calcOnExit w:val="0"/>
            <w:checkBox>
              <w:sizeAuto/>
              <w:default w:val="0"/>
            </w:checkBox>
          </w:ffData>
        </w:fldChar>
      </w:r>
      <w:r w:rsidR="00E32F8D" w:rsidRPr="004E6DCF">
        <w:rPr>
          <w:shd w:val="clear" w:color="auto" w:fill="FFFFFF"/>
          <w:lang w:val="es-ES_tradnl"/>
        </w:rPr>
        <w:instrText xml:space="preserve"> FORMCHECKBOX </w:instrText>
      </w:r>
      <w:r w:rsidRPr="004E6DCF">
        <w:rPr>
          <w:shd w:val="clear" w:color="auto" w:fill="FFFFFF"/>
          <w:lang w:val="es-ES_tradnl"/>
        </w:rPr>
      </w:r>
      <w:r w:rsidRPr="004E6DCF">
        <w:rPr>
          <w:shd w:val="clear" w:color="auto" w:fill="FFFFFF"/>
          <w:lang w:val="es-ES_tradnl"/>
        </w:rPr>
        <w:fldChar w:fldCharType="end"/>
      </w:r>
      <w:r w:rsidR="00E32F8D" w:rsidRPr="004E6DCF">
        <w:rPr>
          <w:lang w:val="es-ES_tradnl"/>
        </w:rPr>
        <w:tab/>
        <w:t>Algo en desacuerdo</w:t>
      </w:r>
    </w:p>
    <w:p w:rsidR="00E32F8D" w:rsidRPr="004E6DCF" w:rsidRDefault="00107FC6" w:rsidP="00E32F8D">
      <w:pPr>
        <w:pStyle w:val="A1-1stLeader"/>
        <w:rPr>
          <w:lang w:val="es-ES_tradnl"/>
        </w:rPr>
      </w:pPr>
      <w:r w:rsidRPr="004E6DCF">
        <w:rPr>
          <w:shd w:val="clear" w:color="auto" w:fill="FFFFFF"/>
          <w:lang w:val="es-ES_tradnl"/>
        </w:rPr>
        <w:fldChar w:fldCharType="begin">
          <w:ffData>
            <w:name w:val="Check3"/>
            <w:enabled/>
            <w:calcOnExit w:val="0"/>
            <w:checkBox>
              <w:sizeAuto/>
              <w:default w:val="0"/>
            </w:checkBox>
          </w:ffData>
        </w:fldChar>
      </w:r>
      <w:r w:rsidR="00E32F8D" w:rsidRPr="004E6DCF">
        <w:rPr>
          <w:shd w:val="clear" w:color="auto" w:fill="FFFFFF"/>
          <w:lang w:val="es-ES_tradnl"/>
        </w:rPr>
        <w:instrText xml:space="preserve"> FORMCHECKBOX </w:instrText>
      </w:r>
      <w:r w:rsidRPr="004E6DCF">
        <w:rPr>
          <w:shd w:val="clear" w:color="auto" w:fill="FFFFFF"/>
          <w:lang w:val="es-ES_tradnl"/>
        </w:rPr>
      </w:r>
      <w:r w:rsidRPr="004E6DCF">
        <w:rPr>
          <w:shd w:val="clear" w:color="auto" w:fill="FFFFFF"/>
          <w:lang w:val="es-ES_tradnl"/>
        </w:rPr>
        <w:fldChar w:fldCharType="end"/>
      </w:r>
      <w:r w:rsidR="00E32F8D" w:rsidRPr="004E6DCF">
        <w:rPr>
          <w:lang w:val="es-ES_tradnl"/>
        </w:rPr>
        <w:tab/>
        <w:t>Muy en desacuerdo</w:t>
      </w:r>
    </w:p>
    <w:p w:rsidR="00405008" w:rsidRPr="004E6DCF" w:rsidRDefault="00405008" w:rsidP="00E32F8D">
      <w:pPr>
        <w:pStyle w:val="Q1-FirstLevelQuestion"/>
        <w:rPr>
          <w:lang w:val="es-ES"/>
        </w:rPr>
      </w:pPr>
    </w:p>
    <w:p w:rsidR="00405008" w:rsidRPr="004E6DCF" w:rsidRDefault="00405008" w:rsidP="00405008">
      <w:pPr>
        <w:pStyle w:val="A1-1stLeader"/>
        <w:rPr>
          <w:lang w:val="es-ES"/>
        </w:rPr>
      </w:pPr>
    </w:p>
    <w:p w:rsidR="00BD4264" w:rsidRPr="004E6DCF" w:rsidRDefault="00BD4264" w:rsidP="00BD4264">
      <w:pPr>
        <w:pStyle w:val="Q1-FirstLevelQuestion"/>
        <w:rPr>
          <w:lang w:val="es-ES"/>
        </w:rPr>
      </w:pPr>
      <w:r w:rsidRPr="004E6DCF">
        <w:rPr>
          <w:lang w:val="es-ES"/>
        </w:rPr>
        <w:t>C</w:t>
      </w:r>
      <w:r w:rsidR="00405008" w:rsidRPr="004E6DCF">
        <w:rPr>
          <w:lang w:val="es-ES"/>
        </w:rPr>
        <w:t>8</w:t>
      </w:r>
      <w:r w:rsidRPr="004E6DCF">
        <w:rPr>
          <w:lang w:val="es-ES"/>
        </w:rPr>
        <w:t>.</w:t>
      </w:r>
      <w:r w:rsidRPr="004E6DCF">
        <w:rPr>
          <w:lang w:val="es-ES"/>
        </w:rPr>
        <w:tab/>
      </w:r>
      <w:r w:rsidR="00C836E0" w:rsidRPr="004E6DCF">
        <w:rPr>
          <w:lang w:val="es-ES"/>
        </w:rPr>
        <w:t>Hay varios recursos que la gente utiliza para ayudarles a dejar de fumar. Antes de que le llamaran para este estudio</w:t>
      </w:r>
      <w:r w:rsidRPr="004E6DCF">
        <w:rPr>
          <w:lang w:val="es-ES"/>
        </w:rPr>
        <w:t xml:space="preserve"> (</w:t>
      </w:r>
      <w:r w:rsidR="00C836E0" w:rsidRPr="004E6DCF">
        <w:rPr>
          <w:lang w:val="es-ES"/>
        </w:rPr>
        <w:t>e independientemente de si usted fuma o no</w:t>
      </w:r>
      <w:r w:rsidRPr="004E6DCF">
        <w:rPr>
          <w:lang w:val="es-ES"/>
        </w:rPr>
        <w:t xml:space="preserve">), </w:t>
      </w:r>
      <w:r w:rsidR="00C836E0" w:rsidRPr="004E6DCF">
        <w:rPr>
          <w:lang w:val="es-ES"/>
        </w:rPr>
        <w:t xml:space="preserve">¿había oído hablar alguna vez de líneas telefónicas para dejar de fumar, como un número de llamada gratis </w:t>
      </w:r>
      <w:r w:rsidRPr="004E6DCF">
        <w:rPr>
          <w:lang w:val="es-ES"/>
        </w:rPr>
        <w:t>(</w:t>
      </w:r>
      <w:r w:rsidR="00C836E0" w:rsidRPr="004E6DCF">
        <w:rPr>
          <w:lang w:val="es-ES"/>
        </w:rPr>
        <w:t>por ej.</w:t>
      </w:r>
      <w:r w:rsidRPr="004E6DCF">
        <w:rPr>
          <w:lang w:val="es-ES"/>
        </w:rPr>
        <w:t xml:space="preserve"> 1-800-QUIT-NOW) o</w:t>
      </w:r>
      <w:r w:rsidR="00C836E0" w:rsidRPr="004E6DCF">
        <w:rPr>
          <w:lang w:val="es-ES"/>
        </w:rPr>
        <w:t xml:space="preserve"> un sitio web</w:t>
      </w:r>
      <w:r w:rsidRPr="004E6DCF">
        <w:rPr>
          <w:lang w:val="es-ES"/>
        </w:rPr>
        <w:t xml:space="preserve"> (</w:t>
      </w:r>
      <w:r w:rsidR="00C836E0" w:rsidRPr="004E6DCF">
        <w:rPr>
          <w:lang w:val="es-ES"/>
        </w:rPr>
        <w:t>por ej.</w:t>
      </w:r>
      <w:r w:rsidRPr="004E6DCF">
        <w:rPr>
          <w:lang w:val="es-ES"/>
        </w:rPr>
        <w:t xml:space="preserve"> www.smokefree.gov) </w:t>
      </w:r>
      <w:r w:rsidR="00C836E0" w:rsidRPr="004E6DCF">
        <w:rPr>
          <w:lang w:val="es-ES"/>
        </w:rPr>
        <w:t>donde le pueden ayudar a dejar de fumar</w:t>
      </w:r>
      <w:r w:rsidRPr="004E6DCF">
        <w:rPr>
          <w:lang w:val="es-ES"/>
        </w:rPr>
        <w:t>?</w:t>
      </w:r>
    </w:p>
    <w:p w:rsidR="00E32F8D" w:rsidRPr="004E6DCF" w:rsidRDefault="00107FC6" w:rsidP="00E32F8D">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32F8D"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32F8D" w:rsidRPr="004E6DCF">
        <w:rPr>
          <w:lang w:val="es-ES"/>
        </w:rPr>
        <w:tab/>
        <w:t>Sí</w:t>
      </w:r>
    </w:p>
    <w:p w:rsidR="00E32F8D" w:rsidRPr="004E6DCF" w:rsidRDefault="00107FC6" w:rsidP="00E32F8D">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32F8D"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32F8D" w:rsidRPr="004E6DCF">
        <w:rPr>
          <w:lang w:val="es-ES"/>
        </w:rPr>
        <w:tab/>
        <w:t>No</w:t>
      </w:r>
    </w:p>
    <w:p w:rsidR="00BD4264" w:rsidRPr="004E6DCF" w:rsidRDefault="00BD4264" w:rsidP="00BD4264">
      <w:pPr>
        <w:pStyle w:val="SL-FlLftSgl"/>
        <w:rPr>
          <w:sz w:val="20"/>
          <w:lang w:val="es-ES"/>
        </w:rPr>
      </w:pPr>
    </w:p>
    <w:p w:rsidR="00BD4264" w:rsidRPr="004E6DCF" w:rsidRDefault="00BD4264" w:rsidP="00BD4264">
      <w:pPr>
        <w:pStyle w:val="SL-FlLftSgl"/>
        <w:rPr>
          <w:sz w:val="20"/>
          <w:lang w:val="es-ES"/>
        </w:rPr>
      </w:pPr>
    </w:p>
    <w:p w:rsidR="00BD4264" w:rsidRPr="004E6DCF" w:rsidRDefault="00BD4264" w:rsidP="00BD4264">
      <w:pPr>
        <w:pStyle w:val="Q1-FirstLevelQuestion"/>
        <w:rPr>
          <w:lang w:val="es-ES"/>
        </w:rPr>
      </w:pPr>
      <w:r w:rsidRPr="004E6DCF">
        <w:rPr>
          <w:lang w:val="es-ES"/>
        </w:rPr>
        <w:t>C</w:t>
      </w:r>
      <w:r w:rsidR="00405008" w:rsidRPr="004E6DCF">
        <w:rPr>
          <w:lang w:val="es-ES"/>
        </w:rPr>
        <w:t>9</w:t>
      </w:r>
      <w:r w:rsidRPr="004E6DCF">
        <w:rPr>
          <w:lang w:val="es-ES"/>
        </w:rPr>
        <w:t>.</w:t>
      </w:r>
      <w:r w:rsidRPr="004E6DCF">
        <w:rPr>
          <w:lang w:val="es-ES"/>
        </w:rPr>
        <w:tab/>
      </w:r>
      <w:r w:rsidR="00E32F8D" w:rsidRPr="004E6DCF">
        <w:rPr>
          <w:lang w:val="es-ES_tradnl"/>
        </w:rPr>
        <w:t>¿Ha llamado alguna vez a una línea telefónica para dejar de fumar?</w:t>
      </w:r>
    </w:p>
    <w:p w:rsidR="00B21CC4" w:rsidRPr="004E6DCF" w:rsidRDefault="00107FC6" w:rsidP="00B21CC4">
      <w:pPr>
        <w:pStyle w:val="A1-1stLeader"/>
      </w:pPr>
      <w:r w:rsidRPr="004E6DCF">
        <w:rPr>
          <w:shd w:val="clear" w:color="auto" w:fill="FFFFFF"/>
        </w:rPr>
        <w:fldChar w:fldCharType="begin">
          <w:ffData>
            <w:name w:val="Check3"/>
            <w:enabled/>
            <w:calcOnExit w:val="0"/>
            <w:checkBox>
              <w:sizeAuto/>
              <w:default w:val="0"/>
            </w:checkBox>
          </w:ffData>
        </w:fldChar>
      </w:r>
      <w:r w:rsidR="00B21CC4"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B21CC4" w:rsidRPr="004E6DCF">
        <w:tab/>
        <w:t>Sí</w:t>
      </w:r>
    </w:p>
    <w:p w:rsidR="00B21CC4" w:rsidRPr="004E6DCF" w:rsidRDefault="00107FC6" w:rsidP="00B21CC4">
      <w:pPr>
        <w:pStyle w:val="A1-1stLeader"/>
      </w:pPr>
      <w:r w:rsidRPr="004E6DCF">
        <w:rPr>
          <w:shd w:val="clear" w:color="auto" w:fill="FFFFFF"/>
        </w:rPr>
        <w:fldChar w:fldCharType="begin">
          <w:ffData>
            <w:name w:val="Check3"/>
            <w:enabled/>
            <w:calcOnExit w:val="0"/>
            <w:checkBox>
              <w:sizeAuto/>
              <w:default w:val="0"/>
            </w:checkBox>
          </w:ffData>
        </w:fldChar>
      </w:r>
      <w:r w:rsidR="00B21CC4"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B21CC4" w:rsidRPr="004E6DCF">
        <w:tab/>
        <w:t>No</w:t>
      </w:r>
    </w:p>
    <w:p w:rsidR="00BD4264" w:rsidRPr="004E6DCF" w:rsidRDefault="00BD4264" w:rsidP="00BD4264">
      <w:pPr>
        <w:pStyle w:val="SL-FlLftSgl"/>
      </w:pPr>
    </w:p>
    <w:p w:rsidR="00BD4264" w:rsidRPr="004E6DCF" w:rsidRDefault="00BD4264" w:rsidP="00BD4264">
      <w:pPr>
        <w:pStyle w:val="SL-FlLftSgl"/>
      </w:pPr>
    </w:p>
    <w:p w:rsidR="00BD4264" w:rsidRPr="004E6DCF" w:rsidRDefault="00BD4264" w:rsidP="00BD4264">
      <w:pPr>
        <w:pStyle w:val="Q1-FirstLevelQuestion"/>
        <w:rPr>
          <w:lang w:val="es-ES"/>
        </w:rPr>
      </w:pPr>
      <w:r w:rsidRPr="004E6DCF">
        <w:rPr>
          <w:lang w:val="es-ES"/>
        </w:rPr>
        <w:t>C</w:t>
      </w:r>
      <w:r w:rsidR="00405008" w:rsidRPr="004E6DCF">
        <w:rPr>
          <w:lang w:val="es-ES"/>
        </w:rPr>
        <w:t>10</w:t>
      </w:r>
      <w:r w:rsidRPr="004E6DCF">
        <w:rPr>
          <w:lang w:val="es-ES"/>
        </w:rPr>
        <w:t>.</w:t>
      </w:r>
      <w:r w:rsidRPr="004E6DCF">
        <w:rPr>
          <w:lang w:val="es-ES"/>
        </w:rPr>
        <w:tab/>
      </w:r>
      <w:r w:rsidR="00C836E0" w:rsidRPr="004E6DCF">
        <w:rPr>
          <w:lang w:val="es-ES"/>
        </w:rPr>
        <w:t>¿Qué tan probable es que usted llame a una línea telefónica para dejar de fumar o de que visite un sitio web hara dejar de fumar en el futuro, por cualquier razón</w:t>
      </w:r>
      <w:r w:rsidRPr="004E6DCF">
        <w:rPr>
          <w:lang w:val="es-ES"/>
        </w:rPr>
        <w:t>?</w:t>
      </w:r>
    </w:p>
    <w:p w:rsidR="00BD4264" w:rsidRPr="004E6DCF" w:rsidRDefault="00107FC6" w:rsidP="00BD4264">
      <w:pPr>
        <w:pStyle w:val="A1-1stLeader"/>
        <w:rPr>
          <w:rFonts w:cs="ArialMT"/>
          <w:lang w:val="es-ES_tradnl"/>
        </w:rPr>
      </w:pPr>
      <w:r w:rsidRPr="004E6DCF">
        <w:rPr>
          <w:rFonts w:cs="ArialMT"/>
          <w:lang w:val="es-ES_tradnl"/>
        </w:rPr>
        <w:fldChar w:fldCharType="begin">
          <w:ffData>
            <w:name w:val="Check3"/>
            <w:enabled/>
            <w:calcOnExit w:val="0"/>
            <w:checkBox>
              <w:sizeAuto/>
              <w:default w:val="0"/>
            </w:checkBox>
          </w:ffData>
        </w:fldChar>
      </w:r>
      <w:r w:rsidR="00BD4264" w:rsidRPr="004E6DCF">
        <w:rPr>
          <w:rFonts w:cs="ArialMT"/>
          <w:lang w:val="es-ES_tradnl"/>
        </w:rPr>
        <w:instrText xml:space="preserve"> FORMCHECKBOX </w:instrText>
      </w:r>
      <w:r w:rsidRPr="004E6DCF">
        <w:rPr>
          <w:rFonts w:cs="ArialMT"/>
          <w:lang w:val="es-ES_tradnl"/>
        </w:rPr>
      </w:r>
      <w:r w:rsidRPr="004E6DCF">
        <w:rPr>
          <w:rFonts w:cs="ArialMT"/>
          <w:lang w:val="es-ES_tradnl"/>
        </w:rPr>
        <w:fldChar w:fldCharType="end"/>
      </w:r>
      <w:r w:rsidR="00BD4264" w:rsidRPr="004E6DCF">
        <w:rPr>
          <w:rFonts w:cs="ArialMT"/>
          <w:lang w:val="es-ES_tradnl"/>
        </w:rPr>
        <w:tab/>
      </w:r>
      <w:r w:rsidR="00B21CC4" w:rsidRPr="004E6DCF">
        <w:rPr>
          <w:rFonts w:cs="ArialMT"/>
          <w:lang w:val="es-ES_tradnl"/>
        </w:rPr>
        <w:t>Muy probable</w:t>
      </w:r>
    </w:p>
    <w:p w:rsidR="00BD4264" w:rsidRPr="004E6DCF" w:rsidRDefault="00107FC6" w:rsidP="00BD4264">
      <w:pPr>
        <w:pStyle w:val="A1-1stLeader"/>
        <w:rPr>
          <w:rFonts w:cs="ArialMT"/>
          <w:lang w:val="es-ES_tradnl"/>
        </w:rPr>
      </w:pPr>
      <w:r w:rsidRPr="004E6DCF">
        <w:rPr>
          <w:rFonts w:cs="ArialMT"/>
          <w:lang w:val="es-ES_tradnl"/>
        </w:rPr>
        <w:fldChar w:fldCharType="begin">
          <w:ffData>
            <w:name w:val="Check3"/>
            <w:enabled/>
            <w:calcOnExit w:val="0"/>
            <w:checkBox>
              <w:sizeAuto/>
              <w:default w:val="0"/>
            </w:checkBox>
          </w:ffData>
        </w:fldChar>
      </w:r>
      <w:r w:rsidR="00BD4264" w:rsidRPr="004E6DCF">
        <w:rPr>
          <w:rFonts w:cs="ArialMT"/>
          <w:lang w:val="es-ES_tradnl"/>
        </w:rPr>
        <w:instrText xml:space="preserve"> FORMCHECKBOX </w:instrText>
      </w:r>
      <w:r w:rsidRPr="004E6DCF">
        <w:rPr>
          <w:rFonts w:cs="ArialMT"/>
          <w:lang w:val="es-ES_tradnl"/>
        </w:rPr>
      </w:r>
      <w:r w:rsidRPr="004E6DCF">
        <w:rPr>
          <w:rFonts w:cs="ArialMT"/>
          <w:lang w:val="es-ES_tradnl"/>
        </w:rPr>
        <w:fldChar w:fldCharType="end"/>
      </w:r>
      <w:r w:rsidR="00BD4264" w:rsidRPr="004E6DCF">
        <w:rPr>
          <w:rFonts w:cs="ArialMT"/>
          <w:lang w:val="es-ES_tradnl"/>
        </w:rPr>
        <w:tab/>
      </w:r>
      <w:r w:rsidR="00B21CC4" w:rsidRPr="004E6DCF">
        <w:rPr>
          <w:rFonts w:cs="ArialMT"/>
          <w:lang w:val="es-ES_tradnl"/>
        </w:rPr>
        <w:t>Algo probable</w:t>
      </w:r>
    </w:p>
    <w:p w:rsidR="00BD4264" w:rsidRPr="004E6DCF" w:rsidRDefault="00107FC6" w:rsidP="00BD4264">
      <w:pPr>
        <w:pStyle w:val="A1-1stLeader"/>
        <w:rPr>
          <w:rFonts w:cs="ArialMT"/>
          <w:lang w:val="es-ES_tradnl"/>
        </w:rPr>
      </w:pPr>
      <w:r w:rsidRPr="004E6DCF">
        <w:rPr>
          <w:rFonts w:cs="ArialMT"/>
          <w:lang w:val="es-ES_tradnl"/>
        </w:rPr>
        <w:fldChar w:fldCharType="begin">
          <w:ffData>
            <w:name w:val="Check3"/>
            <w:enabled/>
            <w:calcOnExit w:val="0"/>
            <w:checkBox>
              <w:sizeAuto/>
              <w:default w:val="0"/>
            </w:checkBox>
          </w:ffData>
        </w:fldChar>
      </w:r>
      <w:r w:rsidR="00BD4264" w:rsidRPr="004E6DCF">
        <w:rPr>
          <w:rFonts w:cs="ArialMT"/>
          <w:lang w:val="es-ES_tradnl"/>
        </w:rPr>
        <w:instrText xml:space="preserve"> FORMCHECKBOX </w:instrText>
      </w:r>
      <w:r w:rsidRPr="004E6DCF">
        <w:rPr>
          <w:rFonts w:cs="ArialMT"/>
          <w:lang w:val="es-ES_tradnl"/>
        </w:rPr>
      </w:r>
      <w:r w:rsidRPr="004E6DCF">
        <w:rPr>
          <w:rFonts w:cs="ArialMT"/>
          <w:lang w:val="es-ES_tradnl"/>
        </w:rPr>
        <w:fldChar w:fldCharType="end"/>
      </w:r>
      <w:r w:rsidR="00BD4264" w:rsidRPr="004E6DCF">
        <w:rPr>
          <w:rFonts w:cs="ArialMT"/>
          <w:lang w:val="es-ES_tradnl"/>
        </w:rPr>
        <w:tab/>
      </w:r>
      <w:r w:rsidR="00B21CC4" w:rsidRPr="004E6DCF">
        <w:rPr>
          <w:rFonts w:cs="ArialMT"/>
          <w:lang w:val="es-ES_tradnl"/>
        </w:rPr>
        <w:t xml:space="preserve">Algo </w:t>
      </w:r>
      <w:r w:rsidR="003629BC" w:rsidRPr="004E6DCF">
        <w:rPr>
          <w:rFonts w:cs="ArialMT"/>
          <w:lang w:val="es-ES_tradnl"/>
        </w:rPr>
        <w:t>im</w:t>
      </w:r>
      <w:r w:rsidR="00B21CC4" w:rsidRPr="004E6DCF">
        <w:rPr>
          <w:rFonts w:cs="ArialMT"/>
          <w:lang w:val="es-ES_tradnl"/>
        </w:rPr>
        <w:t>probable</w:t>
      </w:r>
    </w:p>
    <w:p w:rsidR="00BD4264" w:rsidRDefault="00107FC6" w:rsidP="00BD4264">
      <w:pPr>
        <w:pStyle w:val="A1-1stLeader"/>
      </w:pPr>
      <w:r w:rsidRPr="004E6DCF">
        <w:rPr>
          <w:rFonts w:cs="ArialMT"/>
          <w:lang w:val="es-ES_tradnl"/>
        </w:rPr>
        <w:fldChar w:fldCharType="begin">
          <w:ffData>
            <w:name w:val="Check3"/>
            <w:enabled/>
            <w:calcOnExit w:val="0"/>
            <w:checkBox>
              <w:sizeAuto/>
              <w:default w:val="0"/>
            </w:checkBox>
          </w:ffData>
        </w:fldChar>
      </w:r>
      <w:r w:rsidR="00BD4264" w:rsidRPr="004E6DCF">
        <w:rPr>
          <w:rFonts w:cs="ArialMT"/>
          <w:lang w:val="es-ES_tradnl"/>
        </w:rPr>
        <w:instrText xml:space="preserve"> FORMCHECKBOX </w:instrText>
      </w:r>
      <w:r w:rsidRPr="004E6DCF">
        <w:rPr>
          <w:rFonts w:cs="ArialMT"/>
          <w:lang w:val="es-ES_tradnl"/>
        </w:rPr>
      </w:r>
      <w:r w:rsidRPr="004E6DCF">
        <w:rPr>
          <w:rFonts w:cs="ArialMT"/>
          <w:lang w:val="es-ES_tradnl"/>
        </w:rPr>
        <w:fldChar w:fldCharType="end"/>
      </w:r>
      <w:r w:rsidR="00BD4264" w:rsidRPr="004E6DCF">
        <w:rPr>
          <w:rFonts w:cs="ArialMT"/>
          <w:lang w:val="es-ES_tradnl"/>
        </w:rPr>
        <w:tab/>
      </w:r>
      <w:r w:rsidR="00B21CC4" w:rsidRPr="004E6DCF">
        <w:rPr>
          <w:rFonts w:cs="ArialMT"/>
          <w:lang w:val="es-ES_tradnl"/>
        </w:rPr>
        <w:t xml:space="preserve">Muy </w:t>
      </w:r>
      <w:r w:rsidR="003629BC" w:rsidRPr="004E6DCF">
        <w:rPr>
          <w:rFonts w:cs="ArialMT"/>
          <w:lang w:val="es-ES_tradnl"/>
        </w:rPr>
        <w:t>improbable</w:t>
      </w:r>
    </w:p>
    <w:p w:rsidR="00BD4264" w:rsidRDefault="00BD4264" w:rsidP="00BD4264">
      <w:pPr>
        <w:pStyle w:val="A1-1stLeader"/>
      </w:pPr>
    </w:p>
    <w:p w:rsidR="00BD4264" w:rsidRPr="0059103F" w:rsidRDefault="00BD4264" w:rsidP="00BD4264">
      <w:pPr>
        <w:pStyle w:val="A1-1stLeader"/>
      </w:pPr>
    </w:p>
    <w:p w:rsidR="00AA221A" w:rsidRDefault="00AA221A" w:rsidP="007E68DC">
      <w:pPr>
        <w:pStyle w:val="SL-FlLftSgl"/>
      </w:pPr>
    </w:p>
    <w:p w:rsidR="00405008" w:rsidRDefault="00405008" w:rsidP="007E68DC">
      <w:pPr>
        <w:pStyle w:val="SL-FlLftSgl"/>
      </w:pPr>
    </w:p>
    <w:p w:rsidR="00405008" w:rsidRDefault="00405008" w:rsidP="007E68DC">
      <w:pPr>
        <w:pStyle w:val="SL-FlLftSgl"/>
      </w:pPr>
    </w:p>
    <w:p w:rsidR="00405008" w:rsidRDefault="00405008" w:rsidP="007E68DC">
      <w:pPr>
        <w:pStyle w:val="SL-FlLftSgl"/>
      </w:pPr>
    </w:p>
    <w:p w:rsidR="00AF7702" w:rsidRDefault="00147165" w:rsidP="00077139">
      <w:pPr>
        <w:pStyle w:val="Q1-FirstLevelQuestion"/>
        <w:jc w:val="center"/>
        <w:rPr>
          <w:noProof/>
        </w:rPr>
      </w:pPr>
      <w:r>
        <w:rPr>
          <w:noProof/>
        </w:rPr>
        <w:drawing>
          <wp:inline distT="0" distB="0" distL="0" distR="0" wp14:anchorId="066C6DE9" wp14:editId="08C145BC">
            <wp:extent cx="3206115" cy="2161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06115" cy="2161540"/>
                    </a:xfrm>
                    <a:prstGeom prst="rect">
                      <a:avLst/>
                    </a:prstGeom>
                    <a:noFill/>
                    <a:ln>
                      <a:noFill/>
                    </a:ln>
                  </pic:spPr>
                </pic:pic>
              </a:graphicData>
            </a:graphic>
          </wp:inline>
        </w:drawing>
      </w:r>
    </w:p>
    <w:p w:rsidR="00F27A5B" w:rsidRDefault="00F27A5B" w:rsidP="00077139">
      <w:pPr>
        <w:pStyle w:val="SL-FlLftSgl"/>
      </w:pPr>
    </w:p>
    <w:p w:rsidR="00AF7702" w:rsidRPr="004E6DCF" w:rsidRDefault="00405008" w:rsidP="00FF711F">
      <w:pPr>
        <w:pStyle w:val="Q1-FirstLevelQuestion"/>
        <w:ind w:hanging="576"/>
        <w:rPr>
          <w:lang w:val="es-ES"/>
        </w:rPr>
      </w:pPr>
      <w:r w:rsidRPr="004E6DCF">
        <w:rPr>
          <w:lang w:val="es-ES"/>
        </w:rPr>
        <w:t>C11</w:t>
      </w:r>
      <w:r w:rsidR="00AF7702" w:rsidRPr="004E6DCF">
        <w:rPr>
          <w:lang w:val="es-ES"/>
        </w:rPr>
        <w:t>.</w:t>
      </w:r>
      <w:r w:rsidR="00AF7702" w:rsidRPr="004E6DCF">
        <w:rPr>
          <w:lang w:val="es-ES"/>
        </w:rPr>
        <w:tab/>
      </w:r>
      <w:r w:rsidR="00520432" w:rsidRPr="004E6DCF">
        <w:rPr>
          <w:lang w:val="es-ES"/>
        </w:rPr>
        <w:t>¿Cuántos cigarros</w:t>
      </w:r>
      <w:r w:rsidR="00AF7702" w:rsidRPr="004E6DCF">
        <w:rPr>
          <w:lang w:val="es-ES"/>
        </w:rPr>
        <w:t xml:space="preserve"> (</w:t>
      </w:r>
      <w:r w:rsidR="00520432" w:rsidRPr="004E6DCF">
        <w:rPr>
          <w:lang w:val="es-ES"/>
        </w:rPr>
        <w:t xml:space="preserve">como </w:t>
      </w:r>
      <w:r w:rsidR="00AF7702" w:rsidRPr="004E6DCF">
        <w:rPr>
          <w:lang w:val="es-ES"/>
        </w:rPr>
        <w:t xml:space="preserve">Macanudo, Romeo y Julieta, Arturo Fuente </w:t>
      </w:r>
      <w:r w:rsidR="00520432" w:rsidRPr="004E6DCF">
        <w:rPr>
          <w:lang w:val="es-ES"/>
        </w:rPr>
        <w:t>u otros</w:t>
      </w:r>
      <w:r w:rsidR="00AF7702" w:rsidRPr="004E6DCF">
        <w:rPr>
          <w:lang w:val="es-ES"/>
        </w:rPr>
        <w:t xml:space="preserve">), </w:t>
      </w:r>
      <w:r w:rsidR="000961DE" w:rsidRPr="004E6DCF">
        <w:rPr>
          <w:lang w:val="es-ES"/>
        </w:rPr>
        <w:t>cigarros medianos</w:t>
      </w:r>
      <w:r w:rsidR="00AF7702" w:rsidRPr="004E6DCF">
        <w:rPr>
          <w:lang w:val="es-ES"/>
        </w:rPr>
        <w:t xml:space="preserve"> (</w:t>
      </w:r>
      <w:r w:rsidR="00520432" w:rsidRPr="004E6DCF">
        <w:rPr>
          <w:lang w:val="es-ES"/>
        </w:rPr>
        <w:t>como</w:t>
      </w:r>
      <w:r w:rsidR="00AF7702" w:rsidRPr="004E6DCF">
        <w:rPr>
          <w:lang w:val="es-ES"/>
        </w:rPr>
        <w:t xml:space="preserve"> Black and Mild, Swisher Sweets, Dutch Masters, Phillies Blunts</w:t>
      </w:r>
      <w:r w:rsidR="00520432" w:rsidRPr="004E6DCF">
        <w:rPr>
          <w:lang w:val="es-ES"/>
        </w:rPr>
        <w:t xml:space="preserve"> u otros</w:t>
      </w:r>
      <w:r w:rsidR="00AF7702" w:rsidRPr="004E6DCF">
        <w:rPr>
          <w:lang w:val="es-ES"/>
        </w:rPr>
        <w:t>) o</w:t>
      </w:r>
      <w:r w:rsidR="00520432" w:rsidRPr="004E6DCF">
        <w:rPr>
          <w:lang w:val="es-ES"/>
        </w:rPr>
        <w:t xml:space="preserve"> cigarros pequeños con filtro</w:t>
      </w:r>
      <w:r w:rsidR="00AF7702" w:rsidRPr="004E6DCF">
        <w:rPr>
          <w:lang w:val="es-ES"/>
        </w:rPr>
        <w:t xml:space="preserve"> (</w:t>
      </w:r>
      <w:r w:rsidR="00520432" w:rsidRPr="004E6DCF">
        <w:rPr>
          <w:lang w:val="es-ES"/>
        </w:rPr>
        <w:t xml:space="preserve">como cigarros pequeños con filtro </w:t>
      </w:r>
      <w:r w:rsidR="00AF7702" w:rsidRPr="004E6DCF">
        <w:rPr>
          <w:lang w:val="es-ES"/>
        </w:rPr>
        <w:t>Prime Time o Winchester</w:t>
      </w:r>
      <w:r w:rsidR="00520432" w:rsidRPr="004E6DCF">
        <w:rPr>
          <w:lang w:val="es-ES"/>
        </w:rPr>
        <w:t xml:space="preserve"> u otros</w:t>
      </w:r>
      <w:r w:rsidR="00AF7702" w:rsidRPr="004E6DCF">
        <w:rPr>
          <w:lang w:val="es-ES"/>
        </w:rPr>
        <w:t>) ha</w:t>
      </w:r>
      <w:r w:rsidR="00520432" w:rsidRPr="004E6DCF">
        <w:rPr>
          <w:lang w:val="es-ES"/>
        </w:rPr>
        <w:t xml:space="preserve"> fumado usted durante toda su vida</w:t>
      </w:r>
      <w:r w:rsidR="00AF7702" w:rsidRPr="004E6DCF">
        <w:rPr>
          <w:lang w:val="es-ES"/>
        </w:rPr>
        <w:t>?</w:t>
      </w:r>
    </w:p>
    <w:p w:rsidR="00AF7702" w:rsidRPr="004E6DCF" w:rsidRDefault="00107FC6" w:rsidP="00AF7702">
      <w:pPr>
        <w:pStyle w:val="A1-1stLeader"/>
        <w:keepNext/>
        <w:keepLines/>
      </w:pPr>
      <w:r w:rsidRPr="004E6DCF">
        <w:rPr>
          <w:shd w:val="clear" w:color="auto" w:fill="FFFFFF"/>
        </w:rPr>
        <w:fldChar w:fldCharType="begin">
          <w:ffData>
            <w:name w:val="Check3"/>
            <w:enabled/>
            <w:calcOnExit w:val="0"/>
            <w:checkBox>
              <w:sizeAuto/>
              <w:default w:val="0"/>
            </w:checkBox>
          </w:ffData>
        </w:fldChar>
      </w:r>
      <w:r w:rsidR="00AF770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AF7702" w:rsidRPr="004E6DCF">
        <w:tab/>
      </w:r>
      <w:r w:rsidR="00675F43" w:rsidRPr="004E6DCF">
        <w:t>Ninguna</w:t>
      </w:r>
    </w:p>
    <w:p w:rsidR="00AF7702" w:rsidRPr="004E6DCF" w:rsidRDefault="00107FC6" w:rsidP="00AF7702">
      <w:pPr>
        <w:pStyle w:val="A1-1stLeader"/>
        <w:keepNext/>
        <w:keepLines/>
      </w:pPr>
      <w:r w:rsidRPr="004E6DCF">
        <w:rPr>
          <w:shd w:val="clear" w:color="auto" w:fill="FFFFFF"/>
        </w:rPr>
        <w:fldChar w:fldCharType="begin">
          <w:ffData>
            <w:name w:val="Check3"/>
            <w:enabled/>
            <w:calcOnExit w:val="0"/>
            <w:checkBox>
              <w:sizeAuto/>
              <w:default w:val="0"/>
            </w:checkBox>
          </w:ffData>
        </w:fldChar>
      </w:r>
      <w:r w:rsidR="00AF770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AF7702" w:rsidRPr="004E6DCF">
        <w:tab/>
        <w:t>1-10</w:t>
      </w:r>
    </w:p>
    <w:p w:rsidR="00AF7702" w:rsidRPr="004E6DCF" w:rsidRDefault="00107FC6" w:rsidP="00AF7702">
      <w:pPr>
        <w:pStyle w:val="A1-1stLeader"/>
      </w:pPr>
      <w:r w:rsidRPr="004E6DCF">
        <w:rPr>
          <w:shd w:val="clear" w:color="auto" w:fill="FFFFFF"/>
        </w:rPr>
        <w:fldChar w:fldCharType="begin">
          <w:ffData>
            <w:name w:val="Check3"/>
            <w:enabled/>
            <w:calcOnExit w:val="0"/>
            <w:checkBox>
              <w:sizeAuto/>
              <w:default w:val="0"/>
            </w:checkBox>
          </w:ffData>
        </w:fldChar>
      </w:r>
      <w:r w:rsidR="00AF770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AF7702" w:rsidRPr="004E6DCF">
        <w:tab/>
        <w:t>11-20</w:t>
      </w:r>
    </w:p>
    <w:p w:rsidR="00AF7702" w:rsidRPr="004E6DCF" w:rsidRDefault="00107FC6" w:rsidP="00AF7702">
      <w:pPr>
        <w:pStyle w:val="A1-1stLeader"/>
      </w:pPr>
      <w:r w:rsidRPr="004E6DCF">
        <w:rPr>
          <w:shd w:val="clear" w:color="auto" w:fill="FFFFFF"/>
        </w:rPr>
        <w:fldChar w:fldCharType="begin">
          <w:ffData>
            <w:name w:val="Check3"/>
            <w:enabled/>
            <w:calcOnExit w:val="0"/>
            <w:checkBox>
              <w:sizeAuto/>
              <w:default w:val="0"/>
            </w:checkBox>
          </w:ffData>
        </w:fldChar>
      </w:r>
      <w:r w:rsidR="00AF770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AF7702" w:rsidRPr="004E6DCF">
        <w:tab/>
        <w:t xml:space="preserve">20-50 </w:t>
      </w:r>
    </w:p>
    <w:p w:rsidR="00AF7702" w:rsidRPr="004E6DCF" w:rsidRDefault="00107FC6" w:rsidP="00AF7702">
      <w:pPr>
        <w:pStyle w:val="A1-1stLeader"/>
        <w:keepNext/>
        <w:keepLines/>
      </w:pPr>
      <w:r w:rsidRPr="004E6DCF">
        <w:rPr>
          <w:shd w:val="clear" w:color="auto" w:fill="FFFFFF"/>
        </w:rPr>
        <w:fldChar w:fldCharType="begin">
          <w:ffData>
            <w:name w:val="Check3"/>
            <w:enabled/>
            <w:calcOnExit w:val="0"/>
            <w:checkBox>
              <w:sizeAuto/>
              <w:default w:val="0"/>
            </w:checkBox>
          </w:ffData>
        </w:fldChar>
      </w:r>
      <w:r w:rsidR="00AF770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AF7702" w:rsidRPr="004E6DCF">
        <w:tab/>
        <w:t>30-99</w:t>
      </w:r>
    </w:p>
    <w:p w:rsidR="00AF7702" w:rsidRPr="004E6DCF" w:rsidRDefault="00107FC6" w:rsidP="00AF7702">
      <w:pPr>
        <w:pStyle w:val="A1-1stLeader"/>
      </w:pPr>
      <w:r w:rsidRPr="004E6DCF">
        <w:rPr>
          <w:shd w:val="clear" w:color="auto" w:fill="FFFFFF"/>
        </w:rPr>
        <w:fldChar w:fldCharType="begin">
          <w:ffData>
            <w:name w:val="Check3"/>
            <w:enabled/>
            <w:calcOnExit w:val="0"/>
            <w:checkBox>
              <w:sizeAuto/>
              <w:default w:val="0"/>
            </w:checkBox>
          </w:ffData>
        </w:fldChar>
      </w:r>
      <w:r w:rsidR="00AF770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AF7702" w:rsidRPr="004E6DCF">
        <w:tab/>
        <w:t>A</w:t>
      </w:r>
      <w:r w:rsidR="00520432" w:rsidRPr="004E6DCF">
        <w:t>l menos</w:t>
      </w:r>
      <w:r w:rsidR="00AF7702" w:rsidRPr="004E6DCF">
        <w:t xml:space="preserve"> 100 o m</w:t>
      </w:r>
      <w:r w:rsidR="00520432" w:rsidRPr="004E6DCF">
        <w:t>ás</w:t>
      </w:r>
    </w:p>
    <w:p w:rsidR="004E6DCF" w:rsidRDefault="004E6DCF" w:rsidP="00AF7702">
      <w:pPr>
        <w:pStyle w:val="Q1-FirstLevelQuestion"/>
        <w:rPr>
          <w:lang w:val="es-ES"/>
        </w:rPr>
      </w:pPr>
    </w:p>
    <w:p w:rsidR="00AF7702" w:rsidRPr="004E6DCF" w:rsidRDefault="00FF711F" w:rsidP="00AF7702">
      <w:pPr>
        <w:pStyle w:val="Q1-FirstLevelQuestion"/>
        <w:rPr>
          <w:lang w:val="es-ES"/>
        </w:rPr>
      </w:pPr>
      <w:r w:rsidRPr="004E6DCF">
        <w:rPr>
          <w:lang w:val="es-ES"/>
        </w:rPr>
        <w:t>C12</w:t>
      </w:r>
      <w:r w:rsidR="00AF7702" w:rsidRPr="004E6DCF">
        <w:rPr>
          <w:lang w:val="es-ES"/>
        </w:rPr>
        <w:t>.</w:t>
      </w:r>
      <w:r w:rsidR="00AF7702" w:rsidRPr="004E6DCF">
        <w:rPr>
          <w:lang w:val="es-ES"/>
        </w:rPr>
        <w:tab/>
      </w:r>
      <w:r w:rsidR="00520432" w:rsidRPr="004E6DCF">
        <w:rPr>
          <w:lang w:val="es-ES"/>
        </w:rPr>
        <w:t xml:space="preserve">¿Fuma usted ahora cigarros, </w:t>
      </w:r>
      <w:r w:rsidR="000961DE" w:rsidRPr="004E6DCF">
        <w:rPr>
          <w:lang w:val="es-ES"/>
        </w:rPr>
        <w:t>cigarros medianos</w:t>
      </w:r>
      <w:r w:rsidR="00520432" w:rsidRPr="004E6DCF">
        <w:rPr>
          <w:lang w:val="es-ES"/>
        </w:rPr>
        <w:t xml:space="preserve"> o cigarros pequeños todos los días, algunos días, o nunca</w:t>
      </w:r>
      <w:r w:rsidR="00AF7702" w:rsidRPr="004E6DCF">
        <w:rPr>
          <w:lang w:val="es-ES"/>
        </w:rPr>
        <w:t xml:space="preserve">? </w:t>
      </w:r>
    </w:p>
    <w:p w:rsidR="00AF7702" w:rsidRPr="004E6DCF" w:rsidRDefault="00107FC6" w:rsidP="00AF7702">
      <w:pPr>
        <w:pStyle w:val="A1-1stLeader"/>
        <w:keepNext/>
        <w:keepLines/>
        <w:rPr>
          <w:lang w:val="es-ES"/>
        </w:rPr>
      </w:pPr>
      <w:r w:rsidRPr="004E6DCF">
        <w:rPr>
          <w:shd w:val="clear" w:color="auto" w:fill="FFFFFF"/>
        </w:rPr>
        <w:fldChar w:fldCharType="begin">
          <w:ffData>
            <w:name w:val="Check3"/>
            <w:enabled/>
            <w:calcOnExit w:val="0"/>
            <w:checkBox>
              <w:sizeAuto/>
              <w:default w:val="0"/>
            </w:checkBox>
          </w:ffData>
        </w:fldChar>
      </w:r>
      <w:r w:rsidR="00AF7702"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AF7702" w:rsidRPr="004E6DCF">
        <w:rPr>
          <w:lang w:val="es-ES"/>
        </w:rPr>
        <w:tab/>
      </w:r>
      <w:r w:rsidR="00182A88" w:rsidRPr="004E6DCF">
        <w:rPr>
          <w:lang w:val="es-ES"/>
        </w:rPr>
        <w:t xml:space="preserve">Todos los días </w:t>
      </w:r>
    </w:p>
    <w:p w:rsidR="00AF7702" w:rsidRPr="004E6DCF" w:rsidRDefault="00EA4DD8" w:rsidP="00AF7702">
      <w:pPr>
        <w:pStyle w:val="A1-1stLeader"/>
        <w:rPr>
          <w:lang w:val="es-ES"/>
        </w:rPr>
      </w:pPr>
      <w:r w:rsidRPr="004E6DCF">
        <w:rPr>
          <w:noProof/>
        </w:rPr>
        <mc:AlternateContent>
          <mc:Choice Requires="wps">
            <w:drawing>
              <wp:anchor distT="0" distB="0" distL="114300" distR="114300" simplePos="0" relativeHeight="251632640" behindDoc="0" locked="0" layoutInCell="1" allowOverlap="1" wp14:anchorId="799CF8B6" wp14:editId="15FE5FE5">
                <wp:simplePos x="0" y="0"/>
                <wp:positionH relativeFrom="column">
                  <wp:posOffset>1339850</wp:posOffset>
                </wp:positionH>
                <wp:positionV relativeFrom="paragraph">
                  <wp:posOffset>70485</wp:posOffset>
                </wp:positionV>
                <wp:extent cx="137160" cy="635"/>
                <wp:effectExtent l="0" t="76200" r="15240" b="94615"/>
                <wp:wrapNone/>
                <wp:docPr id="210" name="Straight Arrow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8" o:spid="_x0000_s1026" type="#_x0000_t32" style="position:absolute;margin-left:105.5pt;margin-top:5.55pt;width:10.8pt;height:.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" strokeweight="1pt">
                <v:stroke endarrow="block"/>
              </v:shape>
            </w:pict>
          </mc:Fallback>
        </mc:AlternateContent>
      </w:r>
      <w:r w:rsidR="00107FC6" w:rsidRPr="004E6DCF">
        <w:rPr>
          <w:shd w:val="clear" w:color="auto" w:fill="FFFFFF"/>
        </w:rPr>
        <w:fldChar w:fldCharType="begin">
          <w:ffData>
            <w:name w:val="Check3"/>
            <w:enabled/>
            <w:calcOnExit w:val="0"/>
            <w:checkBox>
              <w:sizeAuto/>
              <w:default w:val="0"/>
            </w:checkBox>
          </w:ffData>
        </w:fldChar>
      </w:r>
      <w:r w:rsidR="00AF7702" w:rsidRPr="004E6DCF">
        <w:rPr>
          <w:shd w:val="clear" w:color="auto" w:fill="FFFFFF"/>
          <w:lang w:val="es-ES"/>
        </w:rPr>
        <w:instrText xml:space="preserve"> FORMCHECKBOX </w:instrText>
      </w:r>
      <w:r w:rsidR="00107FC6" w:rsidRPr="004E6DCF">
        <w:rPr>
          <w:shd w:val="clear" w:color="auto" w:fill="FFFFFF"/>
        </w:rPr>
      </w:r>
      <w:r w:rsidR="00107FC6" w:rsidRPr="004E6DCF">
        <w:rPr>
          <w:shd w:val="clear" w:color="auto" w:fill="FFFFFF"/>
        </w:rPr>
        <w:fldChar w:fldCharType="end"/>
      </w:r>
      <w:r w:rsidR="00AF7702" w:rsidRPr="004E6DCF">
        <w:rPr>
          <w:lang w:val="es-ES"/>
        </w:rPr>
        <w:tab/>
      </w:r>
      <w:r w:rsidR="00182A88" w:rsidRPr="004E6DCF">
        <w:rPr>
          <w:lang w:val="es-ES"/>
        </w:rPr>
        <w:t xml:space="preserve">Algunos días </w:t>
      </w:r>
      <w:r w:rsidR="00AF7702" w:rsidRPr="004E6DCF">
        <w:t> </w:t>
      </w:r>
      <w:r w:rsidR="00AF7702" w:rsidRPr="004E6DCF">
        <w:t> </w:t>
      </w:r>
      <w:r w:rsidR="00AF7702" w:rsidRPr="004E6DCF">
        <w:t> </w:t>
      </w:r>
      <w:r w:rsidR="00077139" w:rsidRPr="004E6DCF">
        <w:rPr>
          <w:b/>
          <w:lang w:val="es-ES"/>
        </w:rPr>
        <w:t>GO TO C</w:t>
      </w:r>
      <w:r w:rsidR="00E74B32" w:rsidRPr="004E6DCF">
        <w:rPr>
          <w:b/>
          <w:lang w:val="es-ES"/>
        </w:rPr>
        <w:t>1</w:t>
      </w:r>
      <w:r w:rsidR="00AF7702" w:rsidRPr="004E6DCF">
        <w:rPr>
          <w:b/>
          <w:lang w:val="es-ES"/>
        </w:rPr>
        <w:t>4</w:t>
      </w:r>
    </w:p>
    <w:p w:rsidR="00AF7702" w:rsidRPr="004E6DCF" w:rsidRDefault="00EA4DD8" w:rsidP="00AF7702">
      <w:pPr>
        <w:pStyle w:val="A1-1stLeader"/>
        <w:spacing w:after="0"/>
        <w:rPr>
          <w:b/>
        </w:rPr>
      </w:pPr>
      <w:r w:rsidRPr="004E6DCF">
        <w:rPr>
          <w:noProof/>
        </w:rPr>
        <mc:AlternateContent>
          <mc:Choice Requires="wps">
            <w:drawing>
              <wp:anchor distT="0" distB="0" distL="114300" distR="114300" simplePos="0" relativeHeight="251633664" behindDoc="0" locked="0" layoutInCell="1" allowOverlap="1" wp14:anchorId="5AB19EBE" wp14:editId="6B23D4F5">
                <wp:simplePos x="0" y="0"/>
                <wp:positionH relativeFrom="column">
                  <wp:posOffset>986790</wp:posOffset>
                </wp:positionH>
                <wp:positionV relativeFrom="paragraph">
                  <wp:posOffset>53975</wp:posOffset>
                </wp:positionV>
                <wp:extent cx="137160" cy="635"/>
                <wp:effectExtent l="0" t="76200" r="15240" b="94615"/>
                <wp:wrapNone/>
                <wp:docPr id="209" name="Straight Arrow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8" o:spid="_x0000_s1026" type="#_x0000_t32" style="position:absolute;margin-left:77.7pt;margin-top:4.25pt;width:10.8pt;height:.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" strokeweight="1pt">
                <v:stroke endarrow="block"/>
              </v:shape>
            </w:pict>
          </mc:Fallback>
        </mc:AlternateContent>
      </w:r>
      <w:r w:rsidR="00107FC6" w:rsidRPr="004E6DCF">
        <w:rPr>
          <w:shd w:val="clear" w:color="auto" w:fill="FFFFFF"/>
        </w:rPr>
        <w:fldChar w:fldCharType="begin">
          <w:ffData>
            <w:name w:val="Check3"/>
            <w:enabled/>
            <w:calcOnExit w:val="0"/>
            <w:checkBox>
              <w:sizeAuto/>
              <w:default w:val="0"/>
            </w:checkBox>
          </w:ffData>
        </w:fldChar>
      </w:r>
      <w:r w:rsidR="00AF7702" w:rsidRPr="004E6DCF">
        <w:rPr>
          <w:shd w:val="clear" w:color="auto" w:fill="FFFFFF"/>
        </w:rPr>
        <w:instrText xml:space="preserve"> FORMCHECKBOX </w:instrText>
      </w:r>
      <w:r w:rsidR="00107FC6" w:rsidRPr="004E6DCF">
        <w:rPr>
          <w:shd w:val="clear" w:color="auto" w:fill="FFFFFF"/>
        </w:rPr>
      </w:r>
      <w:r w:rsidR="00107FC6" w:rsidRPr="004E6DCF">
        <w:rPr>
          <w:shd w:val="clear" w:color="auto" w:fill="FFFFFF"/>
        </w:rPr>
        <w:fldChar w:fldCharType="end"/>
      </w:r>
      <w:r w:rsidR="00AF7702" w:rsidRPr="004E6DCF">
        <w:tab/>
      </w:r>
      <w:r w:rsidR="00182A88" w:rsidRPr="004E6DCF">
        <w:t xml:space="preserve">Nunca </w:t>
      </w:r>
      <w:r w:rsidR="00AF7702" w:rsidRPr="004E6DCF">
        <w:t> </w:t>
      </w:r>
      <w:r w:rsidR="00AF7702" w:rsidRPr="004E6DCF">
        <w:t> </w:t>
      </w:r>
      <w:r w:rsidR="00AF7702" w:rsidRPr="004E6DCF">
        <w:t> </w:t>
      </w:r>
      <w:r w:rsidR="00077139" w:rsidRPr="004E6DCF">
        <w:rPr>
          <w:b/>
        </w:rPr>
        <w:t>GO TO C</w:t>
      </w:r>
      <w:r w:rsidR="00E74B32" w:rsidRPr="004E6DCF">
        <w:rPr>
          <w:b/>
        </w:rPr>
        <w:t>15</w:t>
      </w:r>
    </w:p>
    <w:p w:rsidR="00AF7702" w:rsidRPr="004E6DCF" w:rsidRDefault="00AF7702" w:rsidP="00F27A5B">
      <w:pPr>
        <w:pStyle w:val="SL-FlLftSgl"/>
      </w:pPr>
    </w:p>
    <w:p w:rsidR="00FF711F" w:rsidRPr="004E6DCF" w:rsidRDefault="00FF711F" w:rsidP="00FF711F">
      <w:pPr>
        <w:pStyle w:val="Q1-FirstLevelQuestion"/>
        <w:rPr>
          <w:lang w:val="es-ES"/>
        </w:rPr>
      </w:pPr>
      <w:r w:rsidRPr="004E6DCF">
        <w:rPr>
          <w:lang w:val="es-ES"/>
        </w:rPr>
        <w:t>C13.</w:t>
      </w:r>
      <w:r w:rsidRPr="004E6DCF">
        <w:rPr>
          <w:lang w:val="es-ES"/>
        </w:rPr>
        <w:tab/>
      </w:r>
      <w:r w:rsidR="00520432" w:rsidRPr="004E6DCF">
        <w:rPr>
          <w:lang w:val="es-ES"/>
        </w:rPr>
        <w:t>¿Cuántos cigarros (como Macanudo, Romeo y Julieta, Arturo Fuente u otros), cigar</w:t>
      </w:r>
      <w:r w:rsidR="000961DE" w:rsidRPr="004E6DCF">
        <w:rPr>
          <w:lang w:val="es-ES"/>
        </w:rPr>
        <w:t>ros medianos</w:t>
      </w:r>
      <w:r w:rsidR="00520432" w:rsidRPr="004E6DCF">
        <w:rPr>
          <w:lang w:val="es-ES"/>
        </w:rPr>
        <w:t xml:space="preserve"> (como Black and Mild, Swisher Sweets, Dutch Masters, Phillies Blunts u otros) o cigarros pequeños con filtro fuma usted por día</w:t>
      </w:r>
      <w:r w:rsidRPr="004E6DCF">
        <w:rPr>
          <w:lang w:val="es-ES"/>
        </w:rPr>
        <w:t>?</w:t>
      </w:r>
      <w:r w:rsidRPr="004E6DCF">
        <w:rPr>
          <w:lang w:val="es-ES"/>
        </w:rPr>
        <w:br/>
      </w:r>
    </w:p>
    <w:p w:rsidR="00FF711F" w:rsidRPr="004E6DCF" w:rsidRDefault="00F372A4" w:rsidP="00FF711F">
      <w:pPr>
        <w:pStyle w:val="A1-1stLeader"/>
        <w:rPr>
          <w:shd w:val="clear" w:color="auto" w:fill="FFFFFF"/>
        </w:rPr>
      </w:pPr>
      <w:r w:rsidRPr="004E6DCF">
        <w:rPr>
          <w:shd w:val="clear" w:color="auto" w:fill="FFFFFF"/>
          <w:lang w:val="es-ES"/>
        </w:rPr>
        <w:t xml:space="preserve"> </w:t>
      </w:r>
      <w:r w:rsidRPr="004E6DCF">
        <w:rPr>
          <w:shd w:val="clear" w:color="auto" w:fill="FFFFFF"/>
        </w:rPr>
        <w:t>_____ n</w:t>
      </w:r>
      <w:r w:rsidR="00520432" w:rsidRPr="004E6DCF">
        <w:rPr>
          <w:shd w:val="clear" w:color="auto" w:fill="FFFFFF"/>
        </w:rPr>
        <w:t>úmero de cigarros</w:t>
      </w:r>
    </w:p>
    <w:p w:rsidR="00FF711F" w:rsidRPr="004E6DCF" w:rsidRDefault="00FF711F" w:rsidP="00FF711F">
      <w:pPr>
        <w:pStyle w:val="A1-1stLeader"/>
        <w:rPr>
          <w:shd w:val="clear" w:color="auto" w:fill="FFFFFF"/>
        </w:rPr>
      </w:pPr>
    </w:p>
    <w:p w:rsidR="00F27A5B" w:rsidRPr="004E6DCF" w:rsidRDefault="00FF711F" w:rsidP="00FF711F">
      <w:pPr>
        <w:pStyle w:val="SL-FlLftSgl"/>
        <w:ind w:firstLine="504"/>
      </w:pPr>
      <w:r w:rsidRPr="004E6DCF">
        <w:rPr>
          <w:shd w:val="clear" w:color="auto" w:fill="FFFFFF"/>
        </w:rPr>
        <w:t xml:space="preserve"> </w:t>
      </w:r>
      <w:r w:rsidR="00107FC6" w:rsidRPr="004E6DCF">
        <w:rPr>
          <w:shd w:val="clear" w:color="auto" w:fill="FFFFFF"/>
        </w:rPr>
        <w:fldChar w:fldCharType="begin">
          <w:ffData>
            <w:name w:val="Check3"/>
            <w:enabled/>
            <w:calcOnExit w:val="0"/>
            <w:checkBox>
              <w:sizeAuto/>
              <w:default w:val="0"/>
            </w:checkBox>
          </w:ffData>
        </w:fldChar>
      </w:r>
      <w:r w:rsidRPr="004E6DCF">
        <w:rPr>
          <w:shd w:val="clear" w:color="auto" w:fill="FFFFFF"/>
        </w:rPr>
        <w:instrText xml:space="preserve"> FORMCHECKBOX </w:instrText>
      </w:r>
      <w:r w:rsidR="00107FC6" w:rsidRPr="004E6DCF">
        <w:rPr>
          <w:shd w:val="clear" w:color="auto" w:fill="FFFFFF"/>
        </w:rPr>
      </w:r>
      <w:r w:rsidR="00107FC6" w:rsidRPr="004E6DCF">
        <w:rPr>
          <w:shd w:val="clear" w:color="auto" w:fill="FFFFFF"/>
        </w:rPr>
        <w:fldChar w:fldCharType="end"/>
      </w:r>
      <w:r w:rsidRPr="004E6DCF">
        <w:t xml:space="preserve"> </w:t>
      </w:r>
      <w:r w:rsidR="00182A88" w:rsidRPr="004E6DCF">
        <w:t>No lo sé</w:t>
      </w:r>
    </w:p>
    <w:p w:rsidR="00FF711F" w:rsidRPr="004E6DCF" w:rsidRDefault="00FF711F" w:rsidP="00FF711F">
      <w:pPr>
        <w:pStyle w:val="SL-FlLftSgl"/>
      </w:pPr>
    </w:p>
    <w:p w:rsidR="00AA221A" w:rsidRPr="004E6DCF" w:rsidRDefault="00FF711F" w:rsidP="00AA221A">
      <w:pPr>
        <w:pStyle w:val="Q1-FirstLevelQuestion"/>
        <w:rPr>
          <w:lang w:val="es-ES"/>
        </w:rPr>
      </w:pPr>
      <w:r w:rsidRPr="004E6DCF">
        <w:rPr>
          <w:lang w:val="es-ES"/>
        </w:rPr>
        <w:t>C14</w:t>
      </w:r>
      <w:r w:rsidR="00AA221A" w:rsidRPr="004E6DCF">
        <w:rPr>
          <w:lang w:val="es-ES"/>
        </w:rPr>
        <w:t>.</w:t>
      </w:r>
      <w:r w:rsidR="00AA221A" w:rsidRPr="004E6DCF">
        <w:rPr>
          <w:lang w:val="es-ES"/>
        </w:rPr>
        <w:tab/>
      </w:r>
      <w:r w:rsidR="00520432" w:rsidRPr="004E6DCF">
        <w:rPr>
          <w:lang w:val="es-ES"/>
        </w:rPr>
        <w:t>El tamaño de los cigarros, cigar</w:t>
      </w:r>
      <w:r w:rsidR="000961DE" w:rsidRPr="004E6DCF">
        <w:rPr>
          <w:lang w:val="es-ES"/>
        </w:rPr>
        <w:t>ros medianos</w:t>
      </w:r>
      <w:r w:rsidR="00520432" w:rsidRPr="004E6DCF">
        <w:rPr>
          <w:lang w:val="es-ES"/>
        </w:rPr>
        <w:t xml:space="preserve"> o cigarros pequeños con filtro que usted fuma habitualmente es </w:t>
      </w:r>
      <w:r w:rsidR="00AF7702" w:rsidRPr="004E6DCF">
        <w:rPr>
          <w:lang w:val="es-ES"/>
        </w:rPr>
        <w:t>…</w:t>
      </w:r>
    </w:p>
    <w:p w:rsidR="00AA221A" w:rsidRPr="004E6DCF" w:rsidRDefault="00107FC6" w:rsidP="00AA221A">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AA221A"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AA221A" w:rsidRPr="004E6DCF">
        <w:rPr>
          <w:lang w:val="es-ES"/>
        </w:rPr>
        <w:tab/>
      </w:r>
      <w:r w:rsidR="000961DE" w:rsidRPr="004E6DCF">
        <w:rPr>
          <w:lang w:val="es-ES"/>
        </w:rPr>
        <w:t>Cigarro r</w:t>
      </w:r>
      <w:r w:rsidR="00AF7702" w:rsidRPr="004E6DCF">
        <w:rPr>
          <w:lang w:val="es-ES"/>
        </w:rPr>
        <w:t>egular o</w:t>
      </w:r>
      <w:r w:rsidR="00520432" w:rsidRPr="004E6DCF">
        <w:rPr>
          <w:lang w:val="es-ES"/>
        </w:rPr>
        <w:t xml:space="preserve"> grande, como </w:t>
      </w:r>
      <w:r w:rsidR="00AF7702" w:rsidRPr="004E6DCF">
        <w:rPr>
          <w:lang w:val="es-ES"/>
        </w:rPr>
        <w:t>Macanudo,</w:t>
      </w:r>
      <w:r w:rsidR="000961DE" w:rsidRPr="004E6DCF">
        <w:rPr>
          <w:lang w:val="es-ES"/>
        </w:rPr>
        <w:t xml:space="preserve"> Romeo y Julieta, Arturo Fuente</w:t>
      </w:r>
      <w:r w:rsidR="00AF7702" w:rsidRPr="004E6DCF">
        <w:rPr>
          <w:lang w:val="es-ES"/>
        </w:rPr>
        <w:t xml:space="preserve"> </w:t>
      </w:r>
      <w:r w:rsidR="000961DE" w:rsidRPr="004E6DCF">
        <w:rPr>
          <w:lang w:val="es-ES"/>
        </w:rPr>
        <w:t>u otros</w:t>
      </w:r>
      <w:r w:rsidR="00AA221A" w:rsidRPr="004E6DCF">
        <w:t> </w:t>
      </w:r>
      <w:r w:rsidR="00AA221A" w:rsidRPr="004E6DCF">
        <w:t> </w:t>
      </w:r>
      <w:r w:rsidR="00AA221A" w:rsidRPr="004E6DCF">
        <w:t> </w:t>
      </w:r>
    </w:p>
    <w:p w:rsidR="00AA221A" w:rsidRPr="004E6DCF" w:rsidRDefault="00107FC6" w:rsidP="00AA221A">
      <w:pPr>
        <w:pStyle w:val="A1-1stLeader"/>
      </w:pPr>
      <w:r w:rsidRPr="004E6DCF">
        <w:rPr>
          <w:shd w:val="clear" w:color="auto" w:fill="FFFFFF"/>
        </w:rPr>
        <w:fldChar w:fldCharType="begin">
          <w:ffData>
            <w:name w:val="Check3"/>
            <w:enabled/>
            <w:calcOnExit w:val="0"/>
            <w:checkBox>
              <w:sizeAuto/>
              <w:default w:val="0"/>
            </w:checkBox>
          </w:ffData>
        </w:fldChar>
      </w:r>
      <w:r w:rsidR="00AA221A"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AA221A" w:rsidRPr="004E6DCF">
        <w:tab/>
      </w:r>
      <w:r w:rsidR="000961DE" w:rsidRPr="004E6DCF">
        <w:t>Cigarros medianos como</w:t>
      </w:r>
      <w:r w:rsidR="00AF7702" w:rsidRPr="004E6DCF">
        <w:t xml:space="preserve"> Black and Mild, Swisher Sweets, Dutch Masters, Phillies Blunts</w:t>
      </w:r>
      <w:r w:rsidR="000961DE" w:rsidRPr="004E6DCF">
        <w:t xml:space="preserve"> u otros</w:t>
      </w:r>
    </w:p>
    <w:p w:rsidR="00AF7702" w:rsidRPr="004E6DCF" w:rsidRDefault="00107FC6" w:rsidP="00AF7702">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AF7702"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AF7702" w:rsidRPr="004E6DCF">
        <w:rPr>
          <w:lang w:val="es-ES"/>
        </w:rPr>
        <w:tab/>
      </w:r>
      <w:r w:rsidR="000961DE" w:rsidRPr="004E6DCF">
        <w:rPr>
          <w:lang w:val="es-ES"/>
        </w:rPr>
        <w:t xml:space="preserve">Cigarros pequeños con filtro como </w:t>
      </w:r>
      <w:r w:rsidR="00AF7702" w:rsidRPr="004E6DCF">
        <w:rPr>
          <w:lang w:val="es-ES"/>
        </w:rPr>
        <w:t>Prime Time, Winchester</w:t>
      </w:r>
      <w:r w:rsidR="000961DE" w:rsidRPr="004E6DCF">
        <w:rPr>
          <w:lang w:val="es-ES"/>
        </w:rPr>
        <w:t xml:space="preserve"> u otros</w:t>
      </w:r>
    </w:p>
    <w:p w:rsidR="00405008" w:rsidRPr="004E6DCF" w:rsidRDefault="00405008" w:rsidP="00AF7702">
      <w:pPr>
        <w:pStyle w:val="A1-1stLeader"/>
        <w:rPr>
          <w:lang w:val="es-ES"/>
        </w:rPr>
      </w:pPr>
    </w:p>
    <w:p w:rsidR="00405008" w:rsidRPr="004E6DCF" w:rsidRDefault="00405008" w:rsidP="00AF7702">
      <w:pPr>
        <w:pStyle w:val="A1-1stLeader"/>
        <w:rPr>
          <w:lang w:val="es-ES"/>
        </w:rPr>
      </w:pPr>
    </w:p>
    <w:p w:rsidR="00FF711F" w:rsidRPr="004E6DCF" w:rsidRDefault="00FF711F" w:rsidP="00FF711F">
      <w:pPr>
        <w:pStyle w:val="Q1-FirstLevelQuestion"/>
        <w:rPr>
          <w:lang w:val="es-ES"/>
        </w:rPr>
      </w:pPr>
      <w:r w:rsidRPr="004E6DCF">
        <w:rPr>
          <w:lang w:val="es-ES"/>
        </w:rPr>
        <w:t>C15.</w:t>
      </w:r>
      <w:r w:rsidRPr="004E6DCF">
        <w:rPr>
          <w:lang w:val="es-ES"/>
        </w:rPr>
        <w:tab/>
      </w:r>
      <w:r w:rsidR="00FF35E0" w:rsidRPr="004E6DCF">
        <w:rPr>
          <w:lang w:val="es-ES"/>
        </w:rPr>
        <w:t>¿</w:t>
      </w:r>
      <w:r w:rsidRPr="004E6DCF">
        <w:rPr>
          <w:lang w:val="es-ES"/>
        </w:rPr>
        <w:t>Ha</w:t>
      </w:r>
      <w:r w:rsidR="00FF35E0" w:rsidRPr="004E6DCF">
        <w:rPr>
          <w:lang w:val="es-ES"/>
        </w:rPr>
        <w:t xml:space="preserve"> usado ustaed </w:t>
      </w:r>
      <w:r w:rsidR="00A26B7C" w:rsidRPr="004E6DCF">
        <w:rPr>
          <w:lang w:val="es-ES"/>
        </w:rPr>
        <w:t>tabaco</w:t>
      </w:r>
      <w:r w:rsidR="00513BFC" w:rsidRPr="004E6DCF">
        <w:rPr>
          <w:lang w:val="es-ES"/>
        </w:rPr>
        <w:t xml:space="preserve"> de ma</w:t>
      </w:r>
      <w:r w:rsidR="00FF35E0" w:rsidRPr="004E6DCF">
        <w:rPr>
          <w:lang w:val="es-ES"/>
        </w:rPr>
        <w:t xml:space="preserve">scar, </w:t>
      </w:r>
      <w:r w:rsidR="00A26B7C" w:rsidRPr="004E6DCF">
        <w:rPr>
          <w:lang w:val="es-ES"/>
        </w:rPr>
        <w:t>tabaco</w:t>
      </w:r>
      <w:r w:rsidR="00FF35E0" w:rsidRPr="004E6DCF">
        <w:rPr>
          <w:lang w:val="es-ES"/>
        </w:rPr>
        <w:t xml:space="preserve"> bucal Americano (</w:t>
      </w:r>
      <w:r w:rsidRPr="004E6DCF">
        <w:rPr>
          <w:lang w:val="es-ES"/>
        </w:rPr>
        <w:t>snuff</w:t>
      </w:r>
      <w:r w:rsidR="00FF35E0" w:rsidRPr="004E6DCF">
        <w:rPr>
          <w:lang w:val="es-ES"/>
        </w:rPr>
        <w:t>)</w:t>
      </w:r>
      <w:r w:rsidRPr="004E6DCF">
        <w:rPr>
          <w:lang w:val="es-ES"/>
        </w:rPr>
        <w:t xml:space="preserve"> o dip,</w:t>
      </w:r>
      <w:r w:rsidR="00FF35E0" w:rsidRPr="004E6DCF">
        <w:rPr>
          <w:lang w:val="es-ES"/>
        </w:rPr>
        <w:t xml:space="preserve"> como</w:t>
      </w:r>
      <w:r w:rsidRPr="004E6DCF">
        <w:rPr>
          <w:lang w:val="es-ES"/>
        </w:rPr>
        <w:t xml:space="preserve"> Redman, Levi Garrett, Beechnut, Skoal o Copenhagen, a</w:t>
      </w:r>
      <w:r w:rsidR="00FF35E0" w:rsidRPr="004E6DCF">
        <w:rPr>
          <w:lang w:val="es-ES"/>
        </w:rPr>
        <w:t>l menos</w:t>
      </w:r>
      <w:r w:rsidRPr="004E6DCF">
        <w:rPr>
          <w:lang w:val="es-ES"/>
        </w:rPr>
        <w:t xml:space="preserve"> 20 </w:t>
      </w:r>
      <w:r w:rsidR="00FF35E0" w:rsidRPr="004E6DCF">
        <w:rPr>
          <w:lang w:val="es-ES"/>
        </w:rPr>
        <w:t>veces en toda su vida</w:t>
      </w:r>
      <w:r w:rsidRPr="004E6DCF">
        <w:rPr>
          <w:lang w:val="es-ES"/>
        </w:rPr>
        <w:t>?</w:t>
      </w:r>
    </w:p>
    <w:p w:rsidR="00FF711F" w:rsidRPr="004E6DCF" w:rsidRDefault="00FF711F" w:rsidP="00FF711F">
      <w:pPr>
        <w:pStyle w:val="A1-1stLeader"/>
      </w:pPr>
      <w:r w:rsidRPr="004E6DCF">
        <w:rPr>
          <w:shd w:val="clear" w:color="auto" w:fill="FFFFFF"/>
          <w:lang w:val="es-ES"/>
        </w:rPr>
        <w:t xml:space="preserve"> </w:t>
      </w:r>
      <w:r w:rsidR="00107FC6" w:rsidRPr="004E6DCF">
        <w:rPr>
          <w:shd w:val="clear" w:color="auto" w:fill="FFFFFF"/>
        </w:rPr>
        <w:fldChar w:fldCharType="begin">
          <w:ffData>
            <w:name w:val="Check3"/>
            <w:enabled/>
            <w:calcOnExit w:val="0"/>
            <w:checkBox>
              <w:sizeAuto/>
              <w:default w:val="0"/>
            </w:checkBox>
          </w:ffData>
        </w:fldChar>
      </w:r>
      <w:r w:rsidRPr="004E6DCF">
        <w:rPr>
          <w:shd w:val="clear" w:color="auto" w:fill="FFFFFF"/>
        </w:rPr>
        <w:instrText xml:space="preserve"> FORMCHECKBOX </w:instrText>
      </w:r>
      <w:r w:rsidR="00107FC6" w:rsidRPr="004E6DCF">
        <w:rPr>
          <w:shd w:val="clear" w:color="auto" w:fill="FFFFFF"/>
        </w:rPr>
      </w:r>
      <w:r w:rsidR="00107FC6" w:rsidRPr="004E6DCF">
        <w:rPr>
          <w:shd w:val="clear" w:color="auto" w:fill="FFFFFF"/>
        </w:rPr>
        <w:fldChar w:fldCharType="end"/>
      </w:r>
      <w:r w:rsidRPr="004E6DCF">
        <w:tab/>
      </w:r>
      <w:r w:rsidR="00FF35E0" w:rsidRPr="004E6DCF">
        <w:t>Sí</w:t>
      </w:r>
    </w:p>
    <w:p w:rsidR="00FF711F" w:rsidRPr="004E6DCF" w:rsidRDefault="00EA4DD8" w:rsidP="00FF711F">
      <w:pPr>
        <w:pStyle w:val="A1-1stLeader"/>
      </w:pPr>
      <w:r w:rsidRPr="004E6DCF">
        <w:rPr>
          <w:noProof/>
        </w:rPr>
        <mc:AlternateContent>
          <mc:Choice Requires="wps">
            <w:drawing>
              <wp:anchor distT="0" distB="0" distL="114300" distR="114300" simplePos="0" relativeHeight="251744256" behindDoc="0" locked="0" layoutInCell="1" allowOverlap="1" wp14:anchorId="58ADB775" wp14:editId="1B63F878">
                <wp:simplePos x="0" y="0"/>
                <wp:positionH relativeFrom="column">
                  <wp:posOffset>760095</wp:posOffset>
                </wp:positionH>
                <wp:positionV relativeFrom="paragraph">
                  <wp:posOffset>68580</wp:posOffset>
                </wp:positionV>
                <wp:extent cx="137160" cy="635"/>
                <wp:effectExtent l="0" t="76200" r="15240" b="94615"/>
                <wp:wrapNone/>
                <wp:docPr id="1979" name="Straight Arrow Connector 1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79" o:spid="_x0000_s1026" type="#_x0000_t32" style="position:absolute;margin-left:59.85pt;margin-top:5.4pt;width:10.8pt;height:.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" strokeweight="1pt">
                <v:stroke endarrow="block"/>
              </v:shape>
            </w:pict>
          </mc:Fallback>
        </mc:AlternateContent>
      </w:r>
      <w:r w:rsidR="00FF711F" w:rsidRPr="004E6DCF">
        <w:rPr>
          <w:shd w:val="clear" w:color="auto" w:fill="FFFFFF"/>
        </w:rPr>
        <w:t xml:space="preserve"> </w:t>
      </w:r>
      <w:r w:rsidR="00107FC6" w:rsidRPr="004E6DCF">
        <w:rPr>
          <w:shd w:val="clear" w:color="auto" w:fill="FFFFFF"/>
        </w:rPr>
        <w:fldChar w:fldCharType="begin">
          <w:ffData>
            <w:name w:val="Check3"/>
            <w:enabled/>
            <w:calcOnExit w:val="0"/>
            <w:checkBox>
              <w:sizeAuto/>
              <w:default w:val="0"/>
            </w:checkBox>
          </w:ffData>
        </w:fldChar>
      </w:r>
      <w:r w:rsidR="00FF711F" w:rsidRPr="004E6DCF">
        <w:rPr>
          <w:shd w:val="clear" w:color="auto" w:fill="FFFFFF"/>
        </w:rPr>
        <w:instrText xml:space="preserve"> FORMCHECKBOX </w:instrText>
      </w:r>
      <w:r w:rsidR="00107FC6" w:rsidRPr="004E6DCF">
        <w:rPr>
          <w:shd w:val="clear" w:color="auto" w:fill="FFFFFF"/>
        </w:rPr>
      </w:r>
      <w:r w:rsidR="00107FC6" w:rsidRPr="004E6DCF">
        <w:rPr>
          <w:shd w:val="clear" w:color="auto" w:fill="FFFFFF"/>
        </w:rPr>
        <w:fldChar w:fldCharType="end"/>
      </w:r>
      <w:r w:rsidR="00FF711F" w:rsidRPr="004E6DCF">
        <w:tab/>
        <w:t>No</w:t>
      </w:r>
      <w:r w:rsidR="00E74B32" w:rsidRPr="004E6DCF">
        <w:t> </w:t>
      </w:r>
      <w:r w:rsidR="00E74B32" w:rsidRPr="004E6DCF">
        <w:t> </w:t>
      </w:r>
      <w:r w:rsidR="00E74B32" w:rsidRPr="004E6DCF">
        <w:t> </w:t>
      </w:r>
      <w:r w:rsidR="00E74B32" w:rsidRPr="004E6DCF">
        <w:rPr>
          <w:b/>
        </w:rPr>
        <w:t>GO TO C18</w:t>
      </w:r>
    </w:p>
    <w:p w:rsidR="00FF711F" w:rsidRPr="004E6DCF" w:rsidRDefault="00FF711F" w:rsidP="00FF711F">
      <w:pPr>
        <w:pStyle w:val="A1-1stLeader"/>
      </w:pPr>
    </w:p>
    <w:p w:rsidR="00FF711F" w:rsidRPr="004E6DCF" w:rsidRDefault="00FF711F" w:rsidP="00FF711F">
      <w:pPr>
        <w:pStyle w:val="A1-1stLeader"/>
      </w:pPr>
    </w:p>
    <w:p w:rsidR="00FF711F" w:rsidRPr="004E6DCF" w:rsidRDefault="00FF711F" w:rsidP="00FF711F">
      <w:pPr>
        <w:pStyle w:val="Q1-FirstLevelQuestion"/>
        <w:ind w:hanging="576"/>
        <w:rPr>
          <w:lang w:val="es-ES"/>
        </w:rPr>
      </w:pPr>
      <w:r w:rsidRPr="004E6DCF">
        <w:rPr>
          <w:lang w:val="es-ES"/>
        </w:rPr>
        <w:t>C16.</w:t>
      </w:r>
      <w:r w:rsidRPr="004E6DCF">
        <w:rPr>
          <w:lang w:val="es-ES"/>
        </w:rPr>
        <w:tab/>
      </w:r>
      <w:r w:rsidR="00FF35E0" w:rsidRPr="004E6DCF">
        <w:rPr>
          <w:lang w:val="es-ES"/>
        </w:rPr>
        <w:t xml:space="preserve">¿Usa usted ahora tabajo de mascar, </w:t>
      </w:r>
      <w:r w:rsidR="00A26B7C" w:rsidRPr="004E6DCF">
        <w:rPr>
          <w:lang w:val="es-ES"/>
        </w:rPr>
        <w:t>tabaco</w:t>
      </w:r>
      <w:r w:rsidR="00FF35E0" w:rsidRPr="004E6DCF">
        <w:rPr>
          <w:lang w:val="es-ES"/>
        </w:rPr>
        <w:t xml:space="preserve"> bucal Americano (</w:t>
      </w:r>
      <w:r w:rsidRPr="004E6DCF">
        <w:rPr>
          <w:lang w:val="es-ES"/>
        </w:rPr>
        <w:t>snuff</w:t>
      </w:r>
      <w:r w:rsidR="00FF35E0" w:rsidRPr="004E6DCF">
        <w:rPr>
          <w:lang w:val="es-ES"/>
        </w:rPr>
        <w:t>)</w:t>
      </w:r>
      <w:r w:rsidRPr="004E6DCF">
        <w:rPr>
          <w:lang w:val="es-ES"/>
        </w:rPr>
        <w:t xml:space="preserve"> o dip , </w:t>
      </w:r>
      <w:r w:rsidR="00FF35E0" w:rsidRPr="004E6DCF">
        <w:rPr>
          <w:lang w:val="es-ES"/>
        </w:rPr>
        <w:t>como</w:t>
      </w:r>
      <w:r w:rsidRPr="004E6DCF">
        <w:rPr>
          <w:lang w:val="es-ES"/>
        </w:rPr>
        <w:t xml:space="preserve"> Redman, Levi Garrett, Beechnut, Skoal o Copenhagen, </w:t>
      </w:r>
      <w:r w:rsidR="00FF35E0" w:rsidRPr="004E6DCF">
        <w:rPr>
          <w:lang w:val="es-ES"/>
        </w:rPr>
        <w:t>todos los días, algunos días o nunca</w:t>
      </w:r>
      <w:r w:rsidRPr="004E6DCF">
        <w:rPr>
          <w:lang w:val="es-ES"/>
        </w:rPr>
        <w:t xml:space="preserve">? </w:t>
      </w:r>
    </w:p>
    <w:p w:rsidR="00FF711F" w:rsidRPr="004E6DCF" w:rsidRDefault="00FF711F" w:rsidP="00FF711F">
      <w:pPr>
        <w:pStyle w:val="A1-1stLeader"/>
        <w:keepNext/>
        <w:keepLines/>
        <w:rPr>
          <w:lang w:val="es-ES"/>
        </w:rPr>
      </w:pPr>
      <w:r w:rsidRPr="004E6DCF">
        <w:rPr>
          <w:shd w:val="clear" w:color="auto" w:fill="FFFFFF"/>
          <w:lang w:val="es-ES"/>
        </w:rPr>
        <w:t xml:space="preserve"> </w:t>
      </w:r>
      <w:r w:rsidR="00107FC6" w:rsidRPr="004E6DCF">
        <w:rPr>
          <w:shd w:val="clear" w:color="auto" w:fill="FFFFFF"/>
        </w:rPr>
        <w:fldChar w:fldCharType="begin">
          <w:ffData>
            <w:name w:val="Check3"/>
            <w:enabled/>
            <w:calcOnExit w:val="0"/>
            <w:checkBox>
              <w:sizeAuto/>
              <w:default w:val="0"/>
            </w:checkBox>
          </w:ffData>
        </w:fldChar>
      </w:r>
      <w:r w:rsidRPr="004E6DCF">
        <w:rPr>
          <w:shd w:val="clear" w:color="auto" w:fill="FFFFFF"/>
          <w:lang w:val="es-ES"/>
        </w:rPr>
        <w:instrText xml:space="preserve"> FORMCHECKBOX </w:instrText>
      </w:r>
      <w:r w:rsidR="00107FC6" w:rsidRPr="004E6DCF">
        <w:rPr>
          <w:shd w:val="clear" w:color="auto" w:fill="FFFFFF"/>
        </w:rPr>
      </w:r>
      <w:r w:rsidR="00107FC6" w:rsidRPr="004E6DCF">
        <w:rPr>
          <w:shd w:val="clear" w:color="auto" w:fill="FFFFFF"/>
        </w:rPr>
        <w:fldChar w:fldCharType="end"/>
      </w:r>
      <w:r w:rsidRPr="004E6DCF">
        <w:rPr>
          <w:lang w:val="es-ES"/>
        </w:rPr>
        <w:tab/>
      </w:r>
      <w:r w:rsidR="00182A88" w:rsidRPr="004E6DCF">
        <w:rPr>
          <w:lang w:val="es-ES"/>
        </w:rPr>
        <w:t xml:space="preserve">Todos los días </w:t>
      </w:r>
      <w:r w:rsidRPr="004E6DCF">
        <w:t> </w:t>
      </w:r>
      <w:r w:rsidRPr="004E6DCF">
        <w:t> </w:t>
      </w:r>
    </w:p>
    <w:p w:rsidR="00FF711F" w:rsidRPr="004E6DCF" w:rsidRDefault="00FF711F" w:rsidP="00FF711F">
      <w:pPr>
        <w:pStyle w:val="A1-1stLeader"/>
        <w:rPr>
          <w:lang w:val="es-ES"/>
        </w:rPr>
      </w:pPr>
      <w:r w:rsidRPr="004E6DCF">
        <w:rPr>
          <w:shd w:val="clear" w:color="auto" w:fill="FFFFFF"/>
          <w:lang w:val="es-ES"/>
        </w:rPr>
        <w:t xml:space="preserve"> </w:t>
      </w:r>
      <w:r w:rsidR="00107FC6" w:rsidRPr="004E6DCF">
        <w:rPr>
          <w:shd w:val="clear" w:color="auto" w:fill="FFFFFF"/>
        </w:rPr>
        <w:fldChar w:fldCharType="begin">
          <w:ffData>
            <w:name w:val="Check3"/>
            <w:enabled/>
            <w:calcOnExit w:val="0"/>
            <w:checkBox>
              <w:sizeAuto/>
              <w:default w:val="0"/>
            </w:checkBox>
          </w:ffData>
        </w:fldChar>
      </w:r>
      <w:r w:rsidRPr="004E6DCF">
        <w:rPr>
          <w:shd w:val="clear" w:color="auto" w:fill="FFFFFF"/>
          <w:lang w:val="es-ES"/>
        </w:rPr>
        <w:instrText xml:space="preserve"> FORMCHECKBOX </w:instrText>
      </w:r>
      <w:r w:rsidR="00107FC6" w:rsidRPr="004E6DCF">
        <w:rPr>
          <w:shd w:val="clear" w:color="auto" w:fill="FFFFFF"/>
        </w:rPr>
      </w:r>
      <w:r w:rsidR="00107FC6" w:rsidRPr="004E6DCF">
        <w:rPr>
          <w:shd w:val="clear" w:color="auto" w:fill="FFFFFF"/>
        </w:rPr>
        <w:fldChar w:fldCharType="end"/>
      </w:r>
      <w:r w:rsidRPr="004E6DCF">
        <w:rPr>
          <w:lang w:val="es-ES"/>
        </w:rPr>
        <w:tab/>
      </w:r>
      <w:r w:rsidR="00182A88" w:rsidRPr="004E6DCF">
        <w:rPr>
          <w:lang w:val="es-ES"/>
        </w:rPr>
        <w:t xml:space="preserve">Algunos días </w:t>
      </w:r>
      <w:r w:rsidRPr="004E6DCF">
        <w:t> </w:t>
      </w:r>
      <w:r w:rsidRPr="004E6DCF">
        <w:t> </w:t>
      </w:r>
      <w:r w:rsidRPr="004E6DCF">
        <w:t> </w:t>
      </w:r>
    </w:p>
    <w:p w:rsidR="00FF711F" w:rsidRPr="004E6DCF" w:rsidRDefault="00EA4DD8" w:rsidP="00FF711F">
      <w:pPr>
        <w:pStyle w:val="A1-1stLeader"/>
        <w:spacing w:after="0"/>
      </w:pPr>
      <w:r w:rsidRPr="004E6DCF">
        <w:rPr>
          <w:noProof/>
        </w:rPr>
        <mc:AlternateContent>
          <mc:Choice Requires="wps">
            <w:drawing>
              <wp:anchor distT="0" distB="0" distL="114300" distR="114300" simplePos="0" relativeHeight="251708416" behindDoc="0" locked="0" layoutInCell="1" allowOverlap="1" wp14:anchorId="653FDBD3" wp14:editId="5DE10B63">
                <wp:simplePos x="0" y="0"/>
                <wp:positionH relativeFrom="column">
                  <wp:posOffset>975995</wp:posOffset>
                </wp:positionH>
                <wp:positionV relativeFrom="paragraph">
                  <wp:posOffset>53975</wp:posOffset>
                </wp:positionV>
                <wp:extent cx="137160" cy="635"/>
                <wp:effectExtent l="0" t="76200" r="15240" b="94615"/>
                <wp:wrapNone/>
                <wp:docPr id="518" name="Straight Arrow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8" o:spid="_x0000_s1026" type="#_x0000_t32" style="position:absolute;margin-left:76.85pt;margin-top:4.25pt;width:10.8pt;height:.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" strokeweight="1pt">
                <v:stroke endarrow="block"/>
              </v:shape>
            </w:pict>
          </mc:Fallback>
        </mc:AlternateContent>
      </w:r>
      <w:r w:rsidR="00FF711F" w:rsidRPr="004E6DCF">
        <w:rPr>
          <w:shd w:val="clear" w:color="auto" w:fill="FFFFFF"/>
        </w:rPr>
        <w:t xml:space="preserve"> </w:t>
      </w:r>
      <w:r w:rsidR="00107FC6" w:rsidRPr="004E6DCF">
        <w:rPr>
          <w:shd w:val="clear" w:color="auto" w:fill="FFFFFF"/>
        </w:rPr>
        <w:fldChar w:fldCharType="begin">
          <w:ffData>
            <w:name w:val="Check3"/>
            <w:enabled/>
            <w:calcOnExit w:val="0"/>
            <w:checkBox>
              <w:sizeAuto/>
              <w:default w:val="0"/>
            </w:checkBox>
          </w:ffData>
        </w:fldChar>
      </w:r>
      <w:r w:rsidR="00FF711F" w:rsidRPr="004E6DCF">
        <w:rPr>
          <w:shd w:val="clear" w:color="auto" w:fill="FFFFFF"/>
        </w:rPr>
        <w:instrText xml:space="preserve"> FORMCHECKBOX </w:instrText>
      </w:r>
      <w:r w:rsidR="00107FC6" w:rsidRPr="004E6DCF">
        <w:rPr>
          <w:shd w:val="clear" w:color="auto" w:fill="FFFFFF"/>
        </w:rPr>
      </w:r>
      <w:r w:rsidR="00107FC6" w:rsidRPr="004E6DCF">
        <w:rPr>
          <w:shd w:val="clear" w:color="auto" w:fill="FFFFFF"/>
        </w:rPr>
        <w:fldChar w:fldCharType="end"/>
      </w:r>
      <w:r w:rsidR="00FF711F" w:rsidRPr="004E6DCF">
        <w:tab/>
      </w:r>
      <w:r w:rsidR="00182A88" w:rsidRPr="004E6DCF">
        <w:t xml:space="preserve">Nunca </w:t>
      </w:r>
      <w:r w:rsidR="00FF711F" w:rsidRPr="004E6DCF">
        <w:t> </w:t>
      </w:r>
      <w:r w:rsidR="00FF711F" w:rsidRPr="004E6DCF">
        <w:t> </w:t>
      </w:r>
      <w:r w:rsidR="00FF711F" w:rsidRPr="004E6DCF">
        <w:t> </w:t>
      </w:r>
      <w:r w:rsidR="00FF711F" w:rsidRPr="004E6DCF">
        <w:rPr>
          <w:b/>
        </w:rPr>
        <w:t>GO TO C</w:t>
      </w:r>
      <w:r w:rsidR="00E74B32" w:rsidRPr="004E6DCF">
        <w:rPr>
          <w:b/>
        </w:rPr>
        <w:t>18</w:t>
      </w:r>
    </w:p>
    <w:p w:rsidR="00405008" w:rsidRPr="004E6DCF" w:rsidRDefault="00405008" w:rsidP="00AF7702">
      <w:pPr>
        <w:pStyle w:val="A1-1stLeader"/>
      </w:pPr>
    </w:p>
    <w:p w:rsidR="00FF711F" w:rsidRPr="003D1C33" w:rsidRDefault="00FF711F" w:rsidP="00FF711F">
      <w:pPr>
        <w:pStyle w:val="Q1-FirstLevelQuestion"/>
        <w:rPr>
          <w:highlight w:val="yellow"/>
          <w:lang w:val="es-ES"/>
        </w:rPr>
      </w:pPr>
      <w:r w:rsidRPr="003D1C33">
        <w:rPr>
          <w:highlight w:val="yellow"/>
          <w:lang w:val="es-ES"/>
        </w:rPr>
        <w:t>C17.</w:t>
      </w:r>
      <w:r w:rsidRPr="003D1C33">
        <w:rPr>
          <w:highlight w:val="yellow"/>
          <w:lang w:val="es-ES"/>
        </w:rPr>
        <w:tab/>
      </w:r>
      <w:r w:rsidR="00FF35E0" w:rsidRPr="003D1C33">
        <w:rPr>
          <w:highlight w:val="yellow"/>
          <w:lang w:val="es-ES"/>
        </w:rPr>
        <w:t xml:space="preserve">¿Cuántos envases de </w:t>
      </w:r>
      <w:r w:rsidR="00A26B7C" w:rsidRPr="003D1C33">
        <w:rPr>
          <w:highlight w:val="yellow"/>
          <w:lang w:val="es-ES"/>
        </w:rPr>
        <w:t>tabaco</w:t>
      </w:r>
      <w:r w:rsidR="00FF35E0" w:rsidRPr="003D1C33">
        <w:rPr>
          <w:highlight w:val="yellow"/>
          <w:lang w:val="es-ES"/>
        </w:rPr>
        <w:t xml:space="preserve"> sin humo</w:t>
      </w:r>
      <w:r w:rsidRPr="003D1C33">
        <w:rPr>
          <w:highlight w:val="yellow"/>
          <w:lang w:val="es-ES"/>
        </w:rPr>
        <w:t xml:space="preserve"> (inclu</w:t>
      </w:r>
      <w:r w:rsidR="00FF35E0" w:rsidRPr="003D1C33">
        <w:rPr>
          <w:highlight w:val="yellow"/>
          <w:lang w:val="es-ES"/>
        </w:rPr>
        <w:t xml:space="preserve">yendo envases de </w:t>
      </w:r>
      <w:r w:rsidR="00A26B7C" w:rsidRPr="003D1C33">
        <w:rPr>
          <w:highlight w:val="yellow"/>
          <w:lang w:val="es-ES"/>
        </w:rPr>
        <w:t>tabaco</w:t>
      </w:r>
      <w:r w:rsidR="00FF35E0" w:rsidRPr="003D1C33">
        <w:rPr>
          <w:highlight w:val="yellow"/>
          <w:lang w:val="es-ES"/>
        </w:rPr>
        <w:t xml:space="preserve"> bucal sueco o </w:t>
      </w:r>
      <w:r w:rsidRPr="003D1C33">
        <w:rPr>
          <w:highlight w:val="yellow"/>
          <w:lang w:val="es-ES"/>
        </w:rPr>
        <w:t xml:space="preserve">snus) </w:t>
      </w:r>
      <w:r w:rsidR="00FF35E0" w:rsidRPr="003D1C33">
        <w:rPr>
          <w:highlight w:val="yellow"/>
          <w:lang w:val="es-ES"/>
        </w:rPr>
        <w:t>usa usted por semana</w:t>
      </w:r>
      <w:r w:rsidRPr="003D1C33">
        <w:rPr>
          <w:highlight w:val="yellow"/>
          <w:lang w:val="es-ES"/>
        </w:rPr>
        <w:t xml:space="preserve">? </w:t>
      </w:r>
    </w:p>
    <w:p w:rsidR="00FF711F" w:rsidRPr="003D1C33" w:rsidRDefault="00107FC6" w:rsidP="00FF711F">
      <w:pPr>
        <w:pStyle w:val="A1-1stLeader"/>
        <w:spacing w:after="0"/>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F711F"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F711F" w:rsidRPr="003D1C33">
        <w:rPr>
          <w:highlight w:val="yellow"/>
          <w:lang w:val="es-ES"/>
        </w:rPr>
        <w:tab/>
        <w:t>N</w:t>
      </w:r>
      <w:r w:rsidR="00FF35E0" w:rsidRPr="003D1C33">
        <w:rPr>
          <w:highlight w:val="yellow"/>
          <w:lang w:val="es-ES"/>
        </w:rPr>
        <w:t>inguno</w:t>
      </w:r>
    </w:p>
    <w:p w:rsidR="00FF711F" w:rsidRPr="003D1C33" w:rsidRDefault="00107FC6" w:rsidP="00FF711F">
      <w:pPr>
        <w:pStyle w:val="A1-1stLeader"/>
        <w:keepNext/>
        <w:keepLines/>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F711F"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F711F" w:rsidRPr="003D1C33">
        <w:rPr>
          <w:highlight w:val="yellow"/>
          <w:lang w:val="es-ES"/>
        </w:rPr>
        <w:tab/>
      </w:r>
      <w:r w:rsidR="00FF35E0" w:rsidRPr="003D1C33">
        <w:rPr>
          <w:highlight w:val="yellow"/>
          <w:lang w:val="es-ES"/>
        </w:rPr>
        <w:t>Medio envase o menos</w:t>
      </w:r>
      <w:r w:rsidR="00FF711F" w:rsidRPr="003D1C33">
        <w:rPr>
          <w:highlight w:val="yellow"/>
          <w:lang w:val="es-ES"/>
        </w:rPr>
        <w:t xml:space="preserve"> </w:t>
      </w:r>
    </w:p>
    <w:p w:rsidR="00FF711F" w:rsidRPr="003D1C33" w:rsidRDefault="00107FC6" w:rsidP="00FF711F">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F711F"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F711F" w:rsidRPr="003D1C33">
        <w:rPr>
          <w:highlight w:val="yellow"/>
          <w:lang w:val="es-ES"/>
        </w:rPr>
        <w:tab/>
        <w:t xml:space="preserve">1 </w:t>
      </w:r>
      <w:r w:rsidR="00FF35E0" w:rsidRPr="003D1C33">
        <w:rPr>
          <w:highlight w:val="yellow"/>
          <w:lang w:val="es-ES"/>
        </w:rPr>
        <w:t>envase</w:t>
      </w:r>
    </w:p>
    <w:p w:rsidR="00FF711F" w:rsidRPr="003D1C33" w:rsidRDefault="00107FC6" w:rsidP="00FF711F">
      <w:pPr>
        <w:pStyle w:val="A1-1stLeader"/>
        <w:spacing w:after="0"/>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F711F"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F711F" w:rsidRPr="003D1C33">
        <w:rPr>
          <w:highlight w:val="yellow"/>
          <w:lang w:val="es-ES"/>
        </w:rPr>
        <w:tab/>
        <w:t xml:space="preserve">2 </w:t>
      </w:r>
      <w:r w:rsidR="00FF35E0" w:rsidRPr="003D1C33">
        <w:rPr>
          <w:highlight w:val="yellow"/>
          <w:lang w:val="es-ES"/>
        </w:rPr>
        <w:t>envases</w:t>
      </w:r>
    </w:p>
    <w:p w:rsidR="00FF711F" w:rsidRPr="003D1C33" w:rsidRDefault="00107FC6" w:rsidP="00FF711F">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F711F"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F711F" w:rsidRPr="003D1C33">
        <w:rPr>
          <w:highlight w:val="yellow"/>
          <w:lang w:val="es-ES"/>
        </w:rPr>
        <w:tab/>
        <w:t xml:space="preserve">3 </w:t>
      </w:r>
      <w:r w:rsidR="00FF35E0" w:rsidRPr="003D1C33">
        <w:rPr>
          <w:highlight w:val="yellow"/>
          <w:lang w:val="es-ES"/>
        </w:rPr>
        <w:t>envases</w:t>
      </w:r>
    </w:p>
    <w:p w:rsidR="00FF711F" w:rsidRPr="00FF35E0" w:rsidRDefault="00107FC6" w:rsidP="00FF711F">
      <w:pPr>
        <w:pStyle w:val="A1-1stLeader"/>
        <w:spacing w:after="0"/>
        <w:rPr>
          <w:lang w:val="es-ES"/>
        </w:rPr>
      </w:pPr>
      <w:r w:rsidRPr="003D1C33">
        <w:rPr>
          <w:highlight w:val="yellow"/>
          <w:shd w:val="clear" w:color="auto" w:fill="FFFFFF"/>
        </w:rPr>
        <w:fldChar w:fldCharType="begin">
          <w:ffData>
            <w:name w:val="Check3"/>
            <w:enabled/>
            <w:calcOnExit w:val="0"/>
            <w:checkBox>
              <w:sizeAuto/>
              <w:default w:val="0"/>
            </w:checkBox>
          </w:ffData>
        </w:fldChar>
      </w:r>
      <w:r w:rsidR="00FF711F"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F711F" w:rsidRPr="003D1C33">
        <w:rPr>
          <w:highlight w:val="yellow"/>
          <w:lang w:val="es-ES"/>
        </w:rPr>
        <w:tab/>
        <w:t>M</w:t>
      </w:r>
      <w:r w:rsidR="00FF35E0" w:rsidRPr="003D1C33">
        <w:rPr>
          <w:highlight w:val="yellow"/>
          <w:lang w:val="es-ES"/>
        </w:rPr>
        <w:t>ás de 3 envases</w:t>
      </w:r>
    </w:p>
    <w:p w:rsidR="00405008" w:rsidRPr="00FF35E0" w:rsidRDefault="00405008" w:rsidP="00AF7702">
      <w:pPr>
        <w:pStyle w:val="A1-1stLeader"/>
        <w:rPr>
          <w:lang w:val="es-ES"/>
        </w:rPr>
      </w:pPr>
    </w:p>
    <w:p w:rsidR="00405008" w:rsidRPr="00FF35E0" w:rsidRDefault="00405008" w:rsidP="00AF7702">
      <w:pPr>
        <w:pStyle w:val="A1-1stLeader"/>
        <w:rPr>
          <w:lang w:val="es-ES"/>
        </w:rPr>
      </w:pPr>
    </w:p>
    <w:p w:rsidR="00405008" w:rsidRPr="00FF35E0" w:rsidRDefault="00405008" w:rsidP="00AF7702">
      <w:pPr>
        <w:pStyle w:val="A1-1stLeader"/>
        <w:rPr>
          <w:lang w:val="es-ES"/>
        </w:rPr>
      </w:pPr>
    </w:p>
    <w:p w:rsidR="00405008" w:rsidRPr="00FF35E0" w:rsidRDefault="00405008" w:rsidP="00AF7702">
      <w:pPr>
        <w:pStyle w:val="A1-1stLeader"/>
        <w:rPr>
          <w:lang w:val="es-ES"/>
        </w:rPr>
      </w:pPr>
    </w:p>
    <w:p w:rsidR="00405008" w:rsidRPr="00FF35E0" w:rsidRDefault="00405008" w:rsidP="00AF7702">
      <w:pPr>
        <w:pStyle w:val="A1-1stLeader"/>
        <w:rPr>
          <w:lang w:val="es-ES"/>
        </w:rPr>
      </w:pPr>
    </w:p>
    <w:p w:rsidR="00405008" w:rsidRPr="00FF35E0" w:rsidRDefault="00405008" w:rsidP="00AF7702">
      <w:pPr>
        <w:pStyle w:val="A1-1stLeader"/>
        <w:rPr>
          <w:lang w:val="es-ES"/>
        </w:rPr>
      </w:pPr>
    </w:p>
    <w:p w:rsidR="00405008" w:rsidRPr="00FF35E0" w:rsidRDefault="00405008" w:rsidP="00AF7702">
      <w:pPr>
        <w:pStyle w:val="A1-1stLeader"/>
        <w:rPr>
          <w:lang w:val="es-ES"/>
        </w:rPr>
      </w:pPr>
    </w:p>
    <w:p w:rsidR="00405008" w:rsidRPr="00FF35E0" w:rsidRDefault="00405008" w:rsidP="00AF7702">
      <w:pPr>
        <w:pStyle w:val="A1-1stLeader"/>
        <w:rPr>
          <w:lang w:val="es-ES"/>
        </w:rPr>
      </w:pPr>
    </w:p>
    <w:p w:rsidR="00405008" w:rsidRPr="00FF35E0" w:rsidRDefault="00405008" w:rsidP="00AF7702">
      <w:pPr>
        <w:pStyle w:val="A1-1stLeader"/>
        <w:rPr>
          <w:lang w:val="es-ES"/>
        </w:rPr>
      </w:pPr>
    </w:p>
    <w:p w:rsidR="00405008" w:rsidRPr="00FF35E0" w:rsidRDefault="00405008" w:rsidP="00AF7702">
      <w:pPr>
        <w:pStyle w:val="A1-1stLeader"/>
        <w:rPr>
          <w:lang w:val="es-ES"/>
        </w:rPr>
      </w:pPr>
    </w:p>
    <w:p w:rsidR="00405008" w:rsidRPr="00FF35E0" w:rsidRDefault="00405008" w:rsidP="00AF7702">
      <w:pPr>
        <w:pStyle w:val="A1-1stLeader"/>
        <w:rPr>
          <w:lang w:val="es-ES"/>
        </w:rPr>
      </w:pPr>
    </w:p>
    <w:p w:rsidR="00405008" w:rsidRPr="00FF35E0" w:rsidRDefault="00405008" w:rsidP="00AF7702">
      <w:pPr>
        <w:pStyle w:val="A1-1stLeader"/>
        <w:rPr>
          <w:lang w:val="es-ES"/>
        </w:rPr>
      </w:pPr>
    </w:p>
    <w:p w:rsidR="00AA221A" w:rsidRPr="00FF35E0" w:rsidRDefault="00AA221A" w:rsidP="00AF7702">
      <w:pPr>
        <w:pStyle w:val="A1-1stLeader"/>
        <w:ind w:left="0" w:firstLine="0"/>
        <w:rPr>
          <w:lang w:val="es-ES"/>
        </w:rPr>
      </w:pPr>
    </w:p>
    <w:p w:rsidR="00F27A5B" w:rsidRPr="00FF35E0" w:rsidRDefault="00F27A5B" w:rsidP="00AF7702">
      <w:pPr>
        <w:spacing w:line="240" w:lineRule="auto"/>
        <w:rPr>
          <w:lang w:val="es-ES"/>
        </w:rPr>
        <w:sectPr w:rsidR="00F27A5B" w:rsidRPr="00FF35E0" w:rsidSect="0006103D">
          <w:pgSz w:w="12240" w:h="15840" w:code="1"/>
          <w:pgMar w:top="864" w:right="720" w:bottom="720" w:left="720" w:header="432" w:footer="432" w:gutter="0"/>
          <w:cols w:num="2" w:space="288"/>
          <w:docGrid w:linePitch="360"/>
        </w:sectPr>
      </w:pPr>
    </w:p>
    <w:p w:rsidR="00AF7702" w:rsidRPr="00AF7702" w:rsidRDefault="00147165" w:rsidP="00AF7702">
      <w:pPr>
        <w:spacing w:line="240" w:lineRule="auto"/>
        <w:rPr>
          <w:rFonts w:ascii="Times New Roman" w:hAnsi="Times New Roman"/>
          <w:color w:val="000000"/>
        </w:rPr>
      </w:pPr>
      <w:r>
        <w:rPr>
          <w:rFonts w:ascii="Times New Roman" w:hAnsi="Times New Roman"/>
          <w:noProof/>
          <w:color w:val="000000"/>
        </w:rPr>
        <w:lastRenderedPageBreak/>
        <w:drawing>
          <wp:inline distT="0" distB="0" distL="0" distR="0" wp14:anchorId="1D7EB7B9" wp14:editId="215AF71F">
            <wp:extent cx="1591310" cy="2244725"/>
            <wp:effectExtent l="0" t="0" r="889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1310" cy="2244725"/>
                    </a:xfrm>
                    <a:prstGeom prst="rect">
                      <a:avLst/>
                    </a:prstGeom>
                    <a:noFill/>
                    <a:ln>
                      <a:noFill/>
                    </a:ln>
                  </pic:spPr>
                </pic:pic>
              </a:graphicData>
            </a:graphic>
          </wp:inline>
        </w:drawing>
      </w:r>
      <w:r>
        <w:rPr>
          <w:rFonts w:ascii="Times New Roman" w:hAnsi="Times New Roman"/>
          <w:noProof/>
          <w:color w:val="000000"/>
        </w:rPr>
        <w:drawing>
          <wp:inline distT="0" distB="0" distL="0" distR="0" wp14:anchorId="39C71B9B" wp14:editId="267ADDC1">
            <wp:extent cx="2458085" cy="2470150"/>
            <wp:effectExtent l="0" t="0" r="0" b="6350"/>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58085" cy="2470150"/>
                    </a:xfrm>
                    <a:prstGeom prst="rect">
                      <a:avLst/>
                    </a:prstGeom>
                    <a:noFill/>
                    <a:ln>
                      <a:noFill/>
                    </a:ln>
                  </pic:spPr>
                </pic:pic>
              </a:graphicData>
            </a:graphic>
          </wp:inline>
        </w:drawing>
      </w:r>
      <w:r>
        <w:rPr>
          <w:rFonts w:ascii="Times New Roman" w:hAnsi="Times New Roman"/>
          <w:noProof/>
          <w:color w:val="000000"/>
        </w:rPr>
        <w:drawing>
          <wp:inline distT="0" distB="0" distL="0" distR="0" wp14:anchorId="529A03CA" wp14:editId="79902B94">
            <wp:extent cx="1840865" cy="1365885"/>
            <wp:effectExtent l="0" t="0" r="6985" b="5715"/>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0865" cy="1365885"/>
                    </a:xfrm>
                    <a:prstGeom prst="rect">
                      <a:avLst/>
                    </a:prstGeom>
                    <a:noFill/>
                    <a:ln>
                      <a:noFill/>
                    </a:ln>
                  </pic:spPr>
                </pic:pic>
              </a:graphicData>
            </a:graphic>
          </wp:inline>
        </w:drawing>
      </w:r>
    </w:p>
    <w:p w:rsidR="00AF7702" w:rsidRPr="0059103F" w:rsidRDefault="00AF7702" w:rsidP="00AA221A">
      <w:pPr>
        <w:pStyle w:val="SL-FlLftSgl"/>
      </w:pPr>
    </w:p>
    <w:p w:rsidR="003B403C" w:rsidRDefault="003B403C" w:rsidP="00C94705">
      <w:pPr>
        <w:pStyle w:val="Q1-FirstLevelQuestion"/>
        <w:sectPr w:rsidR="003B403C" w:rsidSect="00126D33">
          <w:type w:val="continuous"/>
          <w:pgSz w:w="12240" w:h="15840" w:code="1"/>
          <w:pgMar w:top="864" w:right="720" w:bottom="720" w:left="720" w:header="432" w:footer="432" w:gutter="0"/>
          <w:cols w:space="288"/>
          <w:docGrid w:linePitch="360"/>
        </w:sectPr>
      </w:pPr>
    </w:p>
    <w:p w:rsidR="00F02941" w:rsidRPr="003D1C33" w:rsidRDefault="00F02941" w:rsidP="00F02941">
      <w:pPr>
        <w:pStyle w:val="Q1-FirstLevelQuestion"/>
        <w:rPr>
          <w:highlight w:val="yellow"/>
        </w:rPr>
      </w:pPr>
      <w:r w:rsidRPr="003D1C33">
        <w:rPr>
          <w:highlight w:val="yellow"/>
          <w:lang w:val="es-ES"/>
        </w:rPr>
        <w:lastRenderedPageBreak/>
        <w:t>C18.</w:t>
      </w:r>
      <w:r w:rsidRPr="003D1C33">
        <w:rPr>
          <w:highlight w:val="yellow"/>
          <w:lang w:val="es-ES"/>
        </w:rPr>
        <w:tab/>
      </w:r>
      <w:r w:rsidR="002A4634" w:rsidRPr="003D1C33">
        <w:rPr>
          <w:highlight w:val="yellow"/>
          <w:lang w:val="es-ES"/>
        </w:rPr>
        <w:t xml:space="preserve">¿De cuál de los siguientes </w:t>
      </w:r>
      <w:r w:rsidR="00A26B7C" w:rsidRPr="003D1C33">
        <w:rPr>
          <w:highlight w:val="yellow"/>
          <w:lang w:val="es-ES"/>
        </w:rPr>
        <w:t>productos de tabaco</w:t>
      </w:r>
      <w:r w:rsidRPr="003D1C33">
        <w:rPr>
          <w:highlight w:val="yellow"/>
          <w:lang w:val="es-ES"/>
        </w:rPr>
        <w:t xml:space="preserve"> ha</w:t>
      </w:r>
      <w:r w:rsidR="002A4634" w:rsidRPr="003D1C33">
        <w:rPr>
          <w:highlight w:val="yellow"/>
          <w:lang w:val="es-ES"/>
        </w:rPr>
        <w:t xml:space="preserve"> oído hablar</w:t>
      </w:r>
      <w:r w:rsidRPr="003D1C33">
        <w:rPr>
          <w:highlight w:val="yellow"/>
          <w:lang w:val="es-ES"/>
        </w:rPr>
        <w:t>?</w:t>
      </w:r>
      <w:r w:rsidR="006914B1" w:rsidRPr="003D1C33">
        <w:rPr>
          <w:highlight w:val="yellow"/>
          <w:lang w:val="es-ES"/>
        </w:rPr>
        <w:t xml:space="preserve"> </w:t>
      </w:r>
    </w:p>
    <w:p w:rsidR="00F02941" w:rsidRPr="003D1C33" w:rsidRDefault="00107FC6" w:rsidP="00F02941">
      <w:pPr>
        <w:pStyle w:val="A1-1stLeader"/>
        <w:rPr>
          <w:highlight w:val="yellow"/>
          <w:lang w:val="es-ES"/>
        </w:rPr>
      </w:pPr>
      <w:r w:rsidRPr="003D1C33">
        <w:rPr>
          <w:highlight w:val="yellow"/>
        </w:rPr>
        <w:fldChar w:fldCharType="begin">
          <w:ffData>
            <w:name w:val="Check3"/>
            <w:enabled/>
            <w:calcOnExit w:val="0"/>
            <w:checkBox>
              <w:sizeAuto/>
              <w:default w:val="0"/>
            </w:checkBox>
          </w:ffData>
        </w:fldChar>
      </w:r>
      <w:r w:rsidR="00F02941" w:rsidRPr="003D1C33">
        <w:rPr>
          <w:highlight w:val="yellow"/>
          <w:lang w:val="es-ES"/>
        </w:rPr>
        <w:instrText xml:space="preserve"> FORMCHECKBOX </w:instrText>
      </w:r>
      <w:r w:rsidRPr="003D1C33">
        <w:rPr>
          <w:highlight w:val="yellow"/>
        </w:rPr>
      </w:r>
      <w:r w:rsidRPr="003D1C33">
        <w:rPr>
          <w:highlight w:val="yellow"/>
        </w:rPr>
        <w:fldChar w:fldCharType="end"/>
      </w:r>
      <w:r w:rsidR="00F02941" w:rsidRPr="003D1C33">
        <w:rPr>
          <w:highlight w:val="yellow"/>
          <w:lang w:val="es-ES"/>
        </w:rPr>
        <w:tab/>
        <w:t>Hookah o</w:t>
      </w:r>
      <w:r w:rsidR="002A4634" w:rsidRPr="003D1C33">
        <w:rPr>
          <w:highlight w:val="yellow"/>
          <w:lang w:val="es-ES"/>
        </w:rPr>
        <w:t xml:space="preserve"> pipa de agua llena de tabaco</w:t>
      </w:r>
    </w:p>
    <w:p w:rsidR="00F02941" w:rsidRPr="003D1C33" w:rsidRDefault="00107FC6" w:rsidP="00F02941">
      <w:pPr>
        <w:pStyle w:val="A1-1stLeader"/>
        <w:rPr>
          <w:highlight w:val="yellow"/>
          <w:lang w:val="es-ES"/>
        </w:rPr>
      </w:pPr>
      <w:r w:rsidRPr="003D1C33">
        <w:rPr>
          <w:highlight w:val="yellow"/>
        </w:rPr>
        <w:fldChar w:fldCharType="begin">
          <w:ffData>
            <w:name w:val="Check3"/>
            <w:enabled/>
            <w:calcOnExit w:val="0"/>
            <w:checkBox>
              <w:sizeAuto/>
              <w:default w:val="0"/>
            </w:checkBox>
          </w:ffData>
        </w:fldChar>
      </w:r>
      <w:r w:rsidR="00F02941" w:rsidRPr="003D1C33">
        <w:rPr>
          <w:highlight w:val="yellow"/>
          <w:lang w:val="es-ES"/>
        </w:rPr>
        <w:instrText xml:space="preserve"> FORMCHECKBOX </w:instrText>
      </w:r>
      <w:r w:rsidRPr="003D1C33">
        <w:rPr>
          <w:highlight w:val="yellow"/>
        </w:rPr>
      </w:r>
      <w:r w:rsidRPr="003D1C33">
        <w:rPr>
          <w:highlight w:val="yellow"/>
        </w:rPr>
        <w:fldChar w:fldCharType="end"/>
      </w:r>
      <w:r w:rsidR="00F02941" w:rsidRPr="003D1C33">
        <w:rPr>
          <w:highlight w:val="yellow"/>
          <w:lang w:val="es-ES"/>
        </w:rPr>
        <w:tab/>
      </w:r>
      <w:r w:rsidR="0018513B" w:rsidRPr="003D1C33">
        <w:rPr>
          <w:highlight w:val="yellow"/>
          <w:lang w:val="es-ES"/>
        </w:rPr>
        <w:t>Cigarri</w:t>
      </w:r>
      <w:r w:rsidR="002A4634" w:rsidRPr="003D1C33">
        <w:rPr>
          <w:highlight w:val="yellow"/>
          <w:lang w:val="es-ES"/>
        </w:rPr>
        <w:t>llos electrónicos</w:t>
      </w:r>
      <w:r w:rsidR="00F02941" w:rsidRPr="003D1C33">
        <w:rPr>
          <w:highlight w:val="yellow"/>
          <w:lang w:val="es-ES"/>
        </w:rPr>
        <w:t xml:space="preserve"> </w:t>
      </w:r>
      <w:r w:rsidR="006914B1" w:rsidRPr="003D1C33">
        <w:rPr>
          <w:highlight w:val="yellow"/>
          <w:lang w:val="es-ES"/>
        </w:rPr>
        <w:t>(como</w:t>
      </w:r>
      <w:r w:rsidR="00F02941" w:rsidRPr="003D1C33">
        <w:rPr>
          <w:highlight w:val="yellow"/>
          <w:lang w:val="es-ES"/>
        </w:rPr>
        <w:t xml:space="preserve"> blu, NJOY</w:t>
      </w:r>
      <w:r w:rsidR="0018513B" w:rsidRPr="003D1C33">
        <w:rPr>
          <w:highlight w:val="yellow"/>
          <w:lang w:val="es-ES"/>
        </w:rPr>
        <w:t xml:space="preserve"> o </w:t>
      </w:r>
      <w:r w:rsidR="00F02941" w:rsidRPr="003D1C33">
        <w:rPr>
          <w:highlight w:val="yellow"/>
          <w:lang w:val="es-ES"/>
        </w:rPr>
        <w:t>Ruyan)</w:t>
      </w:r>
    </w:p>
    <w:p w:rsidR="00F02941" w:rsidRPr="003D1C33" w:rsidRDefault="00107FC6" w:rsidP="00F02941">
      <w:pPr>
        <w:pStyle w:val="A1-1stLeader"/>
        <w:rPr>
          <w:highlight w:val="yellow"/>
          <w:lang w:val="es-ES"/>
        </w:rPr>
      </w:pPr>
      <w:r w:rsidRPr="003D1C33">
        <w:rPr>
          <w:highlight w:val="yellow"/>
        </w:rPr>
        <w:fldChar w:fldCharType="begin">
          <w:ffData>
            <w:name w:val="Check3"/>
            <w:enabled/>
            <w:calcOnExit w:val="0"/>
            <w:checkBox>
              <w:sizeAuto/>
              <w:default w:val="0"/>
            </w:checkBox>
          </w:ffData>
        </w:fldChar>
      </w:r>
      <w:r w:rsidR="00F02941" w:rsidRPr="003D1C33">
        <w:rPr>
          <w:highlight w:val="yellow"/>
          <w:lang w:val="es-ES"/>
        </w:rPr>
        <w:instrText xml:space="preserve"> FORMCHECKBOX </w:instrText>
      </w:r>
      <w:r w:rsidRPr="003D1C33">
        <w:rPr>
          <w:highlight w:val="yellow"/>
        </w:rPr>
      </w:r>
      <w:r w:rsidRPr="003D1C33">
        <w:rPr>
          <w:highlight w:val="yellow"/>
        </w:rPr>
        <w:fldChar w:fldCharType="end"/>
      </w:r>
      <w:r w:rsidR="00F02941" w:rsidRPr="003D1C33">
        <w:rPr>
          <w:highlight w:val="yellow"/>
          <w:lang w:val="es-ES"/>
        </w:rPr>
        <w:tab/>
      </w:r>
      <w:r w:rsidR="006914B1" w:rsidRPr="003D1C33">
        <w:rPr>
          <w:highlight w:val="yellow"/>
          <w:lang w:val="es-ES"/>
        </w:rPr>
        <w:t>Pipa llen</w:t>
      </w:r>
      <w:r w:rsidR="002A4634" w:rsidRPr="003D1C33">
        <w:rPr>
          <w:highlight w:val="yellow"/>
          <w:lang w:val="es-ES"/>
        </w:rPr>
        <w:t>a</w:t>
      </w:r>
      <w:r w:rsidR="006914B1" w:rsidRPr="003D1C33">
        <w:rPr>
          <w:highlight w:val="yellow"/>
          <w:lang w:val="es-ES"/>
        </w:rPr>
        <w:t xml:space="preserve"> de tabaco</w:t>
      </w:r>
    </w:p>
    <w:p w:rsidR="00F02941" w:rsidRPr="003D1C33" w:rsidRDefault="00107FC6" w:rsidP="00F02941">
      <w:pPr>
        <w:pStyle w:val="A1-1stLeader"/>
        <w:rPr>
          <w:highlight w:val="yellow"/>
          <w:lang w:val="es-ES"/>
        </w:rPr>
      </w:pPr>
      <w:r w:rsidRPr="003D1C33">
        <w:rPr>
          <w:highlight w:val="yellow"/>
        </w:rPr>
        <w:fldChar w:fldCharType="begin">
          <w:ffData>
            <w:name w:val="Check3"/>
            <w:enabled/>
            <w:calcOnExit w:val="0"/>
            <w:checkBox>
              <w:sizeAuto/>
              <w:default w:val="0"/>
            </w:checkBox>
          </w:ffData>
        </w:fldChar>
      </w:r>
      <w:r w:rsidR="00F02941" w:rsidRPr="003D1C33">
        <w:rPr>
          <w:highlight w:val="yellow"/>
          <w:lang w:val="es-ES"/>
        </w:rPr>
        <w:instrText xml:space="preserve"> FORMCHECKBOX </w:instrText>
      </w:r>
      <w:r w:rsidRPr="003D1C33">
        <w:rPr>
          <w:highlight w:val="yellow"/>
        </w:rPr>
      </w:r>
      <w:r w:rsidRPr="003D1C33">
        <w:rPr>
          <w:highlight w:val="yellow"/>
        </w:rPr>
        <w:fldChar w:fldCharType="end"/>
      </w:r>
      <w:r w:rsidR="00F02941" w:rsidRPr="003D1C33">
        <w:rPr>
          <w:highlight w:val="yellow"/>
          <w:lang w:val="es-ES"/>
        </w:rPr>
        <w:tab/>
      </w:r>
      <w:r w:rsidR="002A4634" w:rsidRPr="003D1C33">
        <w:rPr>
          <w:highlight w:val="yellow"/>
          <w:lang w:val="es-ES"/>
        </w:rPr>
        <w:t>Cigarrillos para enrollar</w:t>
      </w:r>
      <w:r w:rsidR="00F02941" w:rsidRPr="003D1C33">
        <w:rPr>
          <w:highlight w:val="yellow"/>
          <w:lang w:val="es-ES"/>
        </w:rPr>
        <w:t xml:space="preserve"> </w:t>
      </w:r>
    </w:p>
    <w:p w:rsidR="00F02941" w:rsidRPr="004E6DCF" w:rsidRDefault="00107FC6" w:rsidP="00F02941">
      <w:pPr>
        <w:pStyle w:val="A1-1stLeader"/>
        <w:rPr>
          <w:lang w:val="es-ES"/>
        </w:rPr>
      </w:pPr>
      <w:r w:rsidRPr="003D1C33">
        <w:rPr>
          <w:highlight w:val="yellow"/>
        </w:rPr>
        <w:fldChar w:fldCharType="begin">
          <w:ffData>
            <w:name w:val="Check3"/>
            <w:enabled/>
            <w:calcOnExit w:val="0"/>
            <w:checkBox>
              <w:sizeAuto/>
              <w:default w:val="0"/>
            </w:checkBox>
          </w:ffData>
        </w:fldChar>
      </w:r>
      <w:r w:rsidR="00F02941" w:rsidRPr="003D1C33">
        <w:rPr>
          <w:highlight w:val="yellow"/>
          <w:lang w:val="es-ES"/>
        </w:rPr>
        <w:instrText xml:space="preserve"> FORMCHECKBOX </w:instrText>
      </w:r>
      <w:r w:rsidRPr="003D1C33">
        <w:rPr>
          <w:highlight w:val="yellow"/>
        </w:rPr>
      </w:r>
      <w:r w:rsidRPr="003D1C33">
        <w:rPr>
          <w:highlight w:val="yellow"/>
        </w:rPr>
        <w:fldChar w:fldCharType="end"/>
      </w:r>
      <w:r w:rsidR="00F02941" w:rsidRPr="003D1C33">
        <w:rPr>
          <w:highlight w:val="yellow"/>
          <w:lang w:val="es-ES"/>
        </w:rPr>
        <w:tab/>
      </w:r>
      <w:r w:rsidR="002A4634" w:rsidRPr="003D1C33">
        <w:rPr>
          <w:highlight w:val="yellow"/>
          <w:lang w:val="es-ES"/>
        </w:rPr>
        <w:t xml:space="preserve">Tabaco bucal sueco o </w:t>
      </w:r>
      <w:r w:rsidR="00F02941" w:rsidRPr="003D1C33">
        <w:rPr>
          <w:highlight w:val="yellow"/>
          <w:lang w:val="es-ES"/>
        </w:rPr>
        <w:t xml:space="preserve">Snus </w:t>
      </w:r>
      <w:r w:rsidR="006914B1" w:rsidRPr="003D1C33">
        <w:rPr>
          <w:highlight w:val="yellow"/>
          <w:lang w:val="es-ES"/>
        </w:rPr>
        <w:t>(como</w:t>
      </w:r>
      <w:r w:rsidR="00F02941" w:rsidRPr="003D1C33">
        <w:rPr>
          <w:highlight w:val="yellow"/>
          <w:lang w:val="es-ES"/>
        </w:rPr>
        <w:t xml:space="preserve"> Camel, Marlboro, Skoal</w:t>
      </w:r>
      <w:r w:rsidR="0018513B" w:rsidRPr="003D1C33">
        <w:rPr>
          <w:highlight w:val="yellow"/>
          <w:lang w:val="es-ES"/>
        </w:rPr>
        <w:t xml:space="preserve"> o </w:t>
      </w:r>
      <w:r w:rsidR="00F02941" w:rsidRPr="003D1C33">
        <w:rPr>
          <w:highlight w:val="yellow"/>
          <w:lang w:val="es-ES"/>
        </w:rPr>
        <w:t>Swedish Match)</w:t>
      </w:r>
    </w:p>
    <w:p w:rsidR="00F02941" w:rsidRPr="004E6DCF" w:rsidRDefault="00F02941" w:rsidP="00F02941">
      <w:pPr>
        <w:pStyle w:val="SL-FlLftSgl"/>
        <w:rPr>
          <w:lang w:val="es-ES"/>
        </w:rPr>
      </w:pPr>
    </w:p>
    <w:p w:rsidR="00F02941" w:rsidRPr="004E6DCF" w:rsidRDefault="00F02941" w:rsidP="00F02941">
      <w:pPr>
        <w:pStyle w:val="SL-FlLftSgl"/>
        <w:rPr>
          <w:lang w:val="es-ES"/>
        </w:rPr>
      </w:pPr>
    </w:p>
    <w:p w:rsidR="00F02941" w:rsidRPr="004E6DCF" w:rsidRDefault="00F02941" w:rsidP="00F02941">
      <w:pPr>
        <w:pStyle w:val="Q1-FirstLevelQuestion"/>
        <w:rPr>
          <w:lang w:val="es-ES"/>
        </w:rPr>
      </w:pPr>
      <w:r w:rsidRPr="004E6DCF">
        <w:rPr>
          <w:lang w:val="es-ES"/>
        </w:rPr>
        <w:t>C19.</w:t>
      </w:r>
      <w:r w:rsidRPr="004E6DCF">
        <w:rPr>
          <w:lang w:val="es-ES"/>
        </w:rPr>
        <w:tab/>
      </w:r>
      <w:r w:rsidR="002A4634" w:rsidRPr="004E6DCF">
        <w:rPr>
          <w:lang w:val="es-ES"/>
        </w:rPr>
        <w:t>¿Cuál de los siguientes</w:t>
      </w:r>
      <w:r w:rsidRPr="004E6DCF">
        <w:rPr>
          <w:lang w:val="es-ES"/>
        </w:rPr>
        <w:t xml:space="preserve"> </w:t>
      </w:r>
      <w:r w:rsidR="00A26B7C" w:rsidRPr="004E6DCF">
        <w:rPr>
          <w:lang w:val="es-ES"/>
        </w:rPr>
        <w:t>productos de tabaco</w:t>
      </w:r>
      <w:r w:rsidRPr="004E6DCF">
        <w:rPr>
          <w:lang w:val="es-ES"/>
        </w:rPr>
        <w:t xml:space="preserve"> ha</w:t>
      </w:r>
      <w:r w:rsidR="002A4634" w:rsidRPr="004E6DCF">
        <w:rPr>
          <w:lang w:val="es-ES"/>
        </w:rPr>
        <w:t xml:space="preserve"> probado alguna vez</w:t>
      </w:r>
      <w:r w:rsidRPr="004E6DCF">
        <w:rPr>
          <w:lang w:val="es-ES"/>
        </w:rPr>
        <w:t>?</w:t>
      </w:r>
    </w:p>
    <w:p w:rsidR="002A4634" w:rsidRPr="004E6DCF" w:rsidRDefault="00107FC6" w:rsidP="002A4634">
      <w:pPr>
        <w:pStyle w:val="A1-1stLeader"/>
        <w:rPr>
          <w:lang w:val="es-ES"/>
        </w:rPr>
      </w:pPr>
      <w:r w:rsidRPr="004E6DCF">
        <w:fldChar w:fldCharType="begin">
          <w:ffData>
            <w:name w:val="Check3"/>
            <w:enabled/>
            <w:calcOnExit w:val="0"/>
            <w:checkBox>
              <w:sizeAuto/>
              <w:default w:val="0"/>
            </w:checkBox>
          </w:ffData>
        </w:fldChar>
      </w:r>
      <w:r w:rsidR="002A4634" w:rsidRPr="004E6DCF">
        <w:rPr>
          <w:lang w:val="es-ES"/>
        </w:rPr>
        <w:instrText xml:space="preserve"> FORMCHECKBOX </w:instrText>
      </w:r>
      <w:r w:rsidRPr="004E6DCF">
        <w:fldChar w:fldCharType="end"/>
      </w:r>
      <w:r w:rsidR="002A4634" w:rsidRPr="004E6DCF">
        <w:rPr>
          <w:lang w:val="es-ES"/>
        </w:rPr>
        <w:tab/>
        <w:t>Hookah o pipa de agua llena de tabaco</w:t>
      </w:r>
    </w:p>
    <w:p w:rsidR="002A4634" w:rsidRPr="004E6DCF" w:rsidRDefault="00107FC6" w:rsidP="002A4634">
      <w:pPr>
        <w:pStyle w:val="A1-1stLeader"/>
        <w:rPr>
          <w:lang w:val="es-ES"/>
        </w:rPr>
      </w:pPr>
      <w:r w:rsidRPr="004E6DCF">
        <w:fldChar w:fldCharType="begin">
          <w:ffData>
            <w:name w:val="Check3"/>
            <w:enabled/>
            <w:calcOnExit w:val="0"/>
            <w:checkBox>
              <w:sizeAuto/>
              <w:default w:val="0"/>
            </w:checkBox>
          </w:ffData>
        </w:fldChar>
      </w:r>
      <w:r w:rsidR="002A4634" w:rsidRPr="004E6DCF">
        <w:rPr>
          <w:lang w:val="es-ES"/>
        </w:rPr>
        <w:instrText xml:space="preserve"> FORMCHECKBOX </w:instrText>
      </w:r>
      <w:r w:rsidRPr="004E6DCF">
        <w:fldChar w:fldCharType="end"/>
      </w:r>
      <w:r w:rsidR="002A4634" w:rsidRPr="004E6DCF">
        <w:rPr>
          <w:lang w:val="es-ES"/>
        </w:rPr>
        <w:tab/>
      </w:r>
      <w:r w:rsidR="0018513B" w:rsidRPr="004E6DCF">
        <w:rPr>
          <w:lang w:val="es-ES"/>
        </w:rPr>
        <w:t>Cigarri</w:t>
      </w:r>
      <w:r w:rsidR="002A4634" w:rsidRPr="004E6DCF">
        <w:rPr>
          <w:lang w:val="es-ES"/>
        </w:rPr>
        <w:t>llos electrónicos (como blu, NJOY</w:t>
      </w:r>
      <w:r w:rsidR="0018513B" w:rsidRPr="004E6DCF">
        <w:rPr>
          <w:lang w:val="es-ES"/>
        </w:rPr>
        <w:t xml:space="preserve"> o </w:t>
      </w:r>
      <w:r w:rsidR="002A4634" w:rsidRPr="004E6DCF">
        <w:rPr>
          <w:lang w:val="es-ES"/>
        </w:rPr>
        <w:t>Ruyan)</w:t>
      </w:r>
    </w:p>
    <w:p w:rsidR="002A4634" w:rsidRPr="004E6DCF" w:rsidRDefault="00107FC6" w:rsidP="002A4634">
      <w:pPr>
        <w:pStyle w:val="A1-1stLeader"/>
        <w:rPr>
          <w:lang w:val="es-ES"/>
        </w:rPr>
      </w:pPr>
      <w:r w:rsidRPr="004E6DCF">
        <w:fldChar w:fldCharType="begin">
          <w:ffData>
            <w:name w:val="Check3"/>
            <w:enabled/>
            <w:calcOnExit w:val="0"/>
            <w:checkBox>
              <w:sizeAuto/>
              <w:default w:val="0"/>
            </w:checkBox>
          </w:ffData>
        </w:fldChar>
      </w:r>
      <w:r w:rsidR="002A4634" w:rsidRPr="004E6DCF">
        <w:rPr>
          <w:lang w:val="es-ES"/>
        </w:rPr>
        <w:instrText xml:space="preserve"> FORMCHECKBOX </w:instrText>
      </w:r>
      <w:r w:rsidRPr="004E6DCF">
        <w:fldChar w:fldCharType="end"/>
      </w:r>
      <w:r w:rsidR="002A4634" w:rsidRPr="004E6DCF">
        <w:rPr>
          <w:lang w:val="es-ES"/>
        </w:rPr>
        <w:tab/>
        <w:t>Pipa llena de tabaco</w:t>
      </w:r>
    </w:p>
    <w:p w:rsidR="002A4634" w:rsidRPr="004E6DCF" w:rsidRDefault="00107FC6" w:rsidP="002A4634">
      <w:pPr>
        <w:pStyle w:val="A1-1stLeader"/>
        <w:rPr>
          <w:lang w:val="es-ES"/>
        </w:rPr>
      </w:pPr>
      <w:r w:rsidRPr="004E6DCF">
        <w:fldChar w:fldCharType="begin">
          <w:ffData>
            <w:name w:val="Check3"/>
            <w:enabled/>
            <w:calcOnExit w:val="0"/>
            <w:checkBox>
              <w:sizeAuto/>
              <w:default w:val="0"/>
            </w:checkBox>
          </w:ffData>
        </w:fldChar>
      </w:r>
      <w:r w:rsidR="002A4634" w:rsidRPr="004E6DCF">
        <w:rPr>
          <w:lang w:val="es-ES"/>
        </w:rPr>
        <w:instrText xml:space="preserve"> FORMCHECKBOX </w:instrText>
      </w:r>
      <w:r w:rsidRPr="004E6DCF">
        <w:fldChar w:fldCharType="end"/>
      </w:r>
      <w:r w:rsidR="002A4634" w:rsidRPr="004E6DCF">
        <w:rPr>
          <w:lang w:val="es-ES"/>
        </w:rPr>
        <w:tab/>
        <w:t xml:space="preserve">Cigarrillos para enrollar </w:t>
      </w:r>
    </w:p>
    <w:p w:rsidR="00F02941" w:rsidRPr="004E6DCF" w:rsidRDefault="00107FC6" w:rsidP="002A4634">
      <w:pPr>
        <w:pStyle w:val="A1-1stLeader"/>
        <w:rPr>
          <w:lang w:val="es-ES"/>
        </w:rPr>
      </w:pPr>
      <w:r w:rsidRPr="004E6DCF">
        <w:fldChar w:fldCharType="begin">
          <w:ffData>
            <w:name w:val="Check3"/>
            <w:enabled/>
            <w:calcOnExit w:val="0"/>
            <w:checkBox>
              <w:sizeAuto/>
              <w:default w:val="0"/>
            </w:checkBox>
          </w:ffData>
        </w:fldChar>
      </w:r>
      <w:r w:rsidR="002A4634" w:rsidRPr="004E6DCF">
        <w:rPr>
          <w:lang w:val="es-ES"/>
        </w:rPr>
        <w:instrText xml:space="preserve"> FORMCHECKBOX </w:instrText>
      </w:r>
      <w:r w:rsidRPr="004E6DCF">
        <w:fldChar w:fldCharType="end"/>
      </w:r>
      <w:r w:rsidR="002A4634" w:rsidRPr="004E6DCF">
        <w:rPr>
          <w:lang w:val="es-ES"/>
        </w:rPr>
        <w:tab/>
        <w:t>Tabaco bucal sueco o Snus (como Camel, Marlboro, Skoal</w:t>
      </w:r>
      <w:r w:rsidR="0018513B" w:rsidRPr="004E6DCF">
        <w:rPr>
          <w:lang w:val="es-ES"/>
        </w:rPr>
        <w:t xml:space="preserve"> o </w:t>
      </w:r>
      <w:r w:rsidR="002A4634" w:rsidRPr="004E6DCF">
        <w:rPr>
          <w:lang w:val="es-ES"/>
        </w:rPr>
        <w:t>Swedish Match</w:t>
      </w:r>
      <w:r w:rsidR="00F02941" w:rsidRPr="004E6DCF">
        <w:rPr>
          <w:lang w:val="es-ES"/>
        </w:rPr>
        <w:t>)</w:t>
      </w:r>
    </w:p>
    <w:p w:rsidR="00F02941" w:rsidRPr="004E6DCF" w:rsidRDefault="00F02941" w:rsidP="00F02941">
      <w:pPr>
        <w:pStyle w:val="SL-FlLftSgl"/>
        <w:rPr>
          <w:lang w:val="es-ES"/>
        </w:rPr>
      </w:pPr>
    </w:p>
    <w:p w:rsidR="00F02941" w:rsidRPr="004E6DCF" w:rsidRDefault="00F02941" w:rsidP="00F02941">
      <w:pPr>
        <w:pStyle w:val="SL-FlLftSgl"/>
        <w:rPr>
          <w:lang w:val="es-ES"/>
        </w:rPr>
      </w:pPr>
    </w:p>
    <w:p w:rsidR="00F02941" w:rsidRPr="004E6DCF" w:rsidRDefault="00F02941" w:rsidP="00F02941">
      <w:pPr>
        <w:pStyle w:val="Q1-FirstLevelQuestion"/>
        <w:rPr>
          <w:lang w:val="es-ES"/>
        </w:rPr>
      </w:pPr>
      <w:r w:rsidRPr="004E6DCF">
        <w:rPr>
          <w:lang w:val="es-ES"/>
        </w:rPr>
        <w:t>C20.</w:t>
      </w:r>
      <w:r w:rsidRPr="004E6DCF">
        <w:rPr>
          <w:lang w:val="es-ES"/>
        </w:rPr>
        <w:tab/>
      </w:r>
      <w:r w:rsidR="002A4634" w:rsidRPr="004E6DCF">
        <w:rPr>
          <w:sz w:val="26"/>
          <w:lang w:val="es-ES"/>
        </w:rPr>
        <w:t>¿</w:t>
      </w:r>
      <w:r w:rsidR="001945C1" w:rsidRPr="004E6DCF">
        <w:rPr>
          <w:lang w:val="es-ES"/>
        </w:rPr>
        <w:t>Alguno de los</w:t>
      </w:r>
      <w:r w:rsidR="00DC39F6" w:rsidRPr="004E6DCF">
        <w:rPr>
          <w:lang w:val="es-ES"/>
        </w:rPr>
        <w:t xml:space="preserve"> productos</w:t>
      </w:r>
      <w:r w:rsidR="00A26B7C" w:rsidRPr="004E6DCF">
        <w:rPr>
          <w:lang w:val="es-ES"/>
        </w:rPr>
        <w:t xml:space="preserve"> de tabaco</w:t>
      </w:r>
      <w:r w:rsidRPr="004E6DCF">
        <w:rPr>
          <w:lang w:val="es-ES"/>
        </w:rPr>
        <w:t xml:space="preserve"> </w:t>
      </w:r>
      <w:r w:rsidR="001945C1" w:rsidRPr="004E6DCF">
        <w:rPr>
          <w:lang w:val="es-ES"/>
        </w:rPr>
        <w:t xml:space="preserve">que usó en los últimos </w:t>
      </w:r>
      <w:r w:rsidRPr="004E6DCF">
        <w:rPr>
          <w:lang w:val="es-ES"/>
        </w:rPr>
        <w:t xml:space="preserve">30 </w:t>
      </w:r>
      <w:r w:rsidR="00513BFC" w:rsidRPr="004E6DCF">
        <w:rPr>
          <w:lang w:val="es-ES"/>
        </w:rPr>
        <w:t>día</w:t>
      </w:r>
      <w:r w:rsidRPr="004E6DCF">
        <w:rPr>
          <w:lang w:val="es-ES"/>
        </w:rPr>
        <w:t xml:space="preserve">s </w:t>
      </w:r>
      <w:r w:rsidR="001945C1" w:rsidRPr="004E6DCF">
        <w:rPr>
          <w:lang w:val="es-ES"/>
        </w:rPr>
        <w:t>tenía sabor a mentol (me</w:t>
      </w:r>
      <w:r w:rsidRPr="004E6DCF">
        <w:rPr>
          <w:lang w:val="es-ES"/>
        </w:rPr>
        <w:t>nt</w:t>
      </w:r>
      <w:r w:rsidR="001945C1" w:rsidRPr="004E6DCF">
        <w:rPr>
          <w:lang w:val="es-ES"/>
        </w:rPr>
        <w:t>a</w:t>
      </w:r>
      <w:r w:rsidRPr="004E6DCF">
        <w:rPr>
          <w:lang w:val="es-ES"/>
        </w:rPr>
        <w:t>), cl</w:t>
      </w:r>
      <w:r w:rsidR="001945C1" w:rsidRPr="004E6DCF">
        <w:rPr>
          <w:lang w:val="es-ES"/>
        </w:rPr>
        <w:t>avo, especias, alcohol (vino</w:t>
      </w:r>
      <w:r w:rsidRPr="004E6DCF">
        <w:rPr>
          <w:lang w:val="es-ES"/>
        </w:rPr>
        <w:t>, cognac), ca</w:t>
      </w:r>
      <w:r w:rsidR="001945C1" w:rsidRPr="004E6DCF">
        <w:rPr>
          <w:lang w:val="es-ES"/>
        </w:rPr>
        <w:t>ramelos, fruta,</w:t>
      </w:r>
      <w:r w:rsidRPr="004E6DCF">
        <w:rPr>
          <w:lang w:val="es-ES"/>
        </w:rPr>
        <w:t xml:space="preserve"> chocolate</w:t>
      </w:r>
      <w:r w:rsidR="001945C1" w:rsidRPr="004E6DCF">
        <w:rPr>
          <w:lang w:val="es-ES"/>
        </w:rPr>
        <w:t xml:space="preserve"> u otros dulces</w:t>
      </w:r>
      <w:r w:rsidRPr="004E6DCF">
        <w:rPr>
          <w:lang w:val="es-ES"/>
        </w:rPr>
        <w:t>?</w:t>
      </w:r>
    </w:p>
    <w:p w:rsidR="00F02941" w:rsidRPr="004E6DCF" w:rsidRDefault="00107FC6" w:rsidP="00F02941">
      <w:pPr>
        <w:pStyle w:val="A1-1stLeader"/>
      </w:pPr>
      <w:r w:rsidRPr="004E6DCF">
        <w:fldChar w:fldCharType="begin">
          <w:ffData>
            <w:name w:val="Check3"/>
            <w:enabled/>
            <w:calcOnExit w:val="0"/>
            <w:checkBox>
              <w:sizeAuto/>
              <w:default w:val="0"/>
            </w:checkBox>
          </w:ffData>
        </w:fldChar>
      </w:r>
      <w:r w:rsidR="00F02941" w:rsidRPr="004E6DCF">
        <w:instrText xml:space="preserve"> FORMCHECKBOX </w:instrText>
      </w:r>
      <w:r w:rsidRPr="004E6DCF">
        <w:fldChar w:fldCharType="end"/>
      </w:r>
      <w:r w:rsidR="00F02941" w:rsidRPr="004E6DCF">
        <w:t xml:space="preserve">  </w:t>
      </w:r>
      <w:r w:rsidR="00FF35E0" w:rsidRPr="004E6DCF">
        <w:t>Sí</w:t>
      </w:r>
    </w:p>
    <w:p w:rsidR="00F02941" w:rsidRPr="004E6DCF" w:rsidRDefault="00107FC6" w:rsidP="00F02941">
      <w:pPr>
        <w:pStyle w:val="A1-1stLeader"/>
      </w:pPr>
      <w:r w:rsidRPr="004E6DCF">
        <w:fldChar w:fldCharType="begin">
          <w:ffData>
            <w:name w:val="Check3"/>
            <w:enabled/>
            <w:calcOnExit w:val="0"/>
            <w:checkBox>
              <w:sizeAuto/>
              <w:default w:val="0"/>
            </w:checkBox>
          </w:ffData>
        </w:fldChar>
      </w:r>
      <w:r w:rsidR="00F02941" w:rsidRPr="004E6DCF">
        <w:instrText xml:space="preserve"> FORMCHECKBOX </w:instrText>
      </w:r>
      <w:r w:rsidRPr="004E6DCF">
        <w:fldChar w:fldCharType="end"/>
      </w:r>
      <w:r w:rsidR="00F02941" w:rsidRPr="004E6DCF">
        <w:t xml:space="preserve">  No</w:t>
      </w:r>
    </w:p>
    <w:p w:rsidR="00F02941" w:rsidRPr="004E6DCF" w:rsidRDefault="00107FC6" w:rsidP="00F02941">
      <w:pPr>
        <w:pStyle w:val="A1-1stLeader"/>
      </w:pPr>
      <w:r w:rsidRPr="004E6DCF">
        <w:fldChar w:fldCharType="begin">
          <w:ffData>
            <w:name w:val="Check3"/>
            <w:enabled/>
            <w:calcOnExit w:val="0"/>
            <w:checkBox>
              <w:sizeAuto/>
              <w:default w:val="0"/>
            </w:checkBox>
          </w:ffData>
        </w:fldChar>
      </w:r>
      <w:r w:rsidR="00F02941" w:rsidRPr="004E6DCF">
        <w:instrText xml:space="preserve"> FORMCHECKBOX </w:instrText>
      </w:r>
      <w:r w:rsidRPr="004E6DCF">
        <w:fldChar w:fldCharType="end"/>
      </w:r>
      <w:r w:rsidR="00F02941" w:rsidRPr="004E6DCF">
        <w:tab/>
      </w:r>
      <w:r w:rsidR="001945C1" w:rsidRPr="004E6DCF">
        <w:t>No lo sé</w:t>
      </w:r>
    </w:p>
    <w:p w:rsidR="00F02941" w:rsidRPr="004E6DCF" w:rsidRDefault="00F02941" w:rsidP="00F02941">
      <w:pPr>
        <w:pStyle w:val="SL-FlLftSgl"/>
      </w:pPr>
    </w:p>
    <w:p w:rsidR="00F02941" w:rsidRPr="004E6DCF" w:rsidRDefault="00F02941" w:rsidP="00F02941">
      <w:pPr>
        <w:pStyle w:val="SL-FlLftSgl"/>
      </w:pPr>
    </w:p>
    <w:p w:rsidR="00AA221A" w:rsidRPr="004E6DCF" w:rsidRDefault="00CF716B" w:rsidP="00AA221A">
      <w:pPr>
        <w:pStyle w:val="Q1-FirstLevelQuestion"/>
        <w:rPr>
          <w:lang w:val="es-ES"/>
        </w:rPr>
      </w:pPr>
      <w:r w:rsidRPr="004E6DCF">
        <w:rPr>
          <w:lang w:val="es-ES"/>
        </w:rPr>
        <w:lastRenderedPageBreak/>
        <w:t>C2</w:t>
      </w:r>
      <w:r w:rsidR="00AA221A" w:rsidRPr="004E6DCF">
        <w:rPr>
          <w:lang w:val="es-ES"/>
        </w:rPr>
        <w:t>1.</w:t>
      </w:r>
      <w:r w:rsidR="00AA221A" w:rsidRPr="004E6DCF">
        <w:rPr>
          <w:lang w:val="es-ES"/>
        </w:rPr>
        <w:tab/>
      </w:r>
      <w:r w:rsidR="00831973" w:rsidRPr="004E6DCF">
        <w:rPr>
          <w:lang w:val="es-ES"/>
        </w:rPr>
        <w:t>De sus cinco amigos o conocidos más cercanos con quienes pasa algún tiempo regularmente, ¿cuántos usan alguna clase de tabaco</w:t>
      </w:r>
      <w:r w:rsidR="00DC06F8" w:rsidRPr="004E6DCF">
        <w:rPr>
          <w:lang w:val="es-ES"/>
        </w:rPr>
        <w:t>?</w:t>
      </w:r>
      <w:r w:rsidR="00AA221A" w:rsidRPr="004E6DCF">
        <w:rPr>
          <w:lang w:val="es-ES"/>
        </w:rPr>
        <w:t xml:space="preserve"> </w:t>
      </w:r>
    </w:p>
    <w:p w:rsidR="00AA221A" w:rsidRPr="004E6DCF" w:rsidRDefault="00107FC6" w:rsidP="00AA221A">
      <w:pPr>
        <w:pStyle w:val="A1-1stLeader"/>
        <w:keepNext/>
        <w:keepLines/>
      </w:pPr>
      <w:r w:rsidRPr="004E6DCF">
        <w:rPr>
          <w:shd w:val="clear" w:color="auto" w:fill="FFFFFF"/>
        </w:rPr>
        <w:fldChar w:fldCharType="begin">
          <w:ffData>
            <w:name w:val="Check3"/>
            <w:enabled/>
            <w:calcOnExit w:val="0"/>
            <w:checkBox>
              <w:sizeAuto/>
              <w:default w:val="0"/>
            </w:checkBox>
          </w:ffData>
        </w:fldChar>
      </w:r>
      <w:r w:rsidR="00AA221A"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AA221A" w:rsidRPr="004E6DCF">
        <w:tab/>
      </w:r>
      <w:r w:rsidR="00DC06F8" w:rsidRPr="004E6DCF">
        <w:t>0</w:t>
      </w:r>
    </w:p>
    <w:p w:rsidR="00AA221A" w:rsidRPr="004E6DCF" w:rsidRDefault="00107FC6" w:rsidP="00AA221A">
      <w:pPr>
        <w:pStyle w:val="A1-1stLeader"/>
      </w:pPr>
      <w:r w:rsidRPr="004E6DCF">
        <w:rPr>
          <w:shd w:val="clear" w:color="auto" w:fill="FFFFFF"/>
        </w:rPr>
        <w:fldChar w:fldCharType="begin">
          <w:ffData>
            <w:name w:val="Check3"/>
            <w:enabled/>
            <w:calcOnExit w:val="0"/>
            <w:checkBox>
              <w:sizeAuto/>
              <w:default w:val="0"/>
            </w:checkBox>
          </w:ffData>
        </w:fldChar>
      </w:r>
      <w:r w:rsidR="00AA221A"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AA221A" w:rsidRPr="004E6DCF">
        <w:tab/>
      </w:r>
      <w:r w:rsidR="00DC06F8" w:rsidRPr="004E6DCF">
        <w:t>1</w:t>
      </w:r>
    </w:p>
    <w:p w:rsidR="00AA221A" w:rsidRPr="004E6DCF" w:rsidRDefault="00107FC6" w:rsidP="00AA221A">
      <w:pPr>
        <w:pStyle w:val="A1-1stLeader"/>
        <w:spacing w:after="0"/>
      </w:pPr>
      <w:r w:rsidRPr="004E6DCF">
        <w:rPr>
          <w:shd w:val="clear" w:color="auto" w:fill="FFFFFF"/>
        </w:rPr>
        <w:fldChar w:fldCharType="begin">
          <w:ffData>
            <w:name w:val="Check3"/>
            <w:enabled/>
            <w:calcOnExit w:val="0"/>
            <w:checkBox>
              <w:sizeAuto/>
              <w:default w:val="0"/>
            </w:checkBox>
          </w:ffData>
        </w:fldChar>
      </w:r>
      <w:r w:rsidR="00AA221A"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AA221A" w:rsidRPr="004E6DCF">
        <w:tab/>
      </w:r>
      <w:r w:rsidR="00DC06F8" w:rsidRPr="004E6DCF">
        <w:t>2</w:t>
      </w:r>
    </w:p>
    <w:p w:rsidR="00DC06F8" w:rsidRPr="004E6DCF" w:rsidRDefault="00107FC6" w:rsidP="00DC06F8">
      <w:pPr>
        <w:pStyle w:val="A1-1stLeader"/>
        <w:keepNext/>
        <w:keepLines/>
      </w:pPr>
      <w:r w:rsidRPr="004E6DCF">
        <w:rPr>
          <w:shd w:val="clear" w:color="auto" w:fill="FFFFFF"/>
        </w:rPr>
        <w:fldChar w:fldCharType="begin">
          <w:ffData>
            <w:name w:val="Check3"/>
            <w:enabled/>
            <w:calcOnExit w:val="0"/>
            <w:checkBox>
              <w:sizeAuto/>
              <w:default w:val="0"/>
            </w:checkBox>
          </w:ffData>
        </w:fldChar>
      </w:r>
      <w:r w:rsidR="00DC06F8"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DC06F8" w:rsidRPr="004E6DCF">
        <w:tab/>
        <w:t>3</w:t>
      </w:r>
    </w:p>
    <w:p w:rsidR="00DC06F8" w:rsidRPr="004E6DCF" w:rsidRDefault="00107FC6" w:rsidP="00DC06F8">
      <w:pPr>
        <w:pStyle w:val="A1-1stLeader"/>
      </w:pPr>
      <w:r w:rsidRPr="004E6DCF">
        <w:rPr>
          <w:shd w:val="clear" w:color="auto" w:fill="FFFFFF"/>
        </w:rPr>
        <w:fldChar w:fldCharType="begin">
          <w:ffData>
            <w:name w:val="Check3"/>
            <w:enabled/>
            <w:calcOnExit w:val="0"/>
            <w:checkBox>
              <w:sizeAuto/>
              <w:default w:val="0"/>
            </w:checkBox>
          </w:ffData>
        </w:fldChar>
      </w:r>
      <w:r w:rsidR="00DC06F8"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DC06F8" w:rsidRPr="004E6DCF">
        <w:tab/>
        <w:t>4</w:t>
      </w:r>
    </w:p>
    <w:p w:rsidR="00DC06F8" w:rsidRPr="004E6DCF" w:rsidRDefault="00107FC6" w:rsidP="00DC06F8">
      <w:pPr>
        <w:pStyle w:val="A1-1stLeader"/>
        <w:spacing w:after="0"/>
      </w:pPr>
      <w:r w:rsidRPr="004E6DCF">
        <w:rPr>
          <w:shd w:val="clear" w:color="auto" w:fill="FFFFFF"/>
        </w:rPr>
        <w:fldChar w:fldCharType="begin">
          <w:ffData>
            <w:name w:val="Check3"/>
            <w:enabled/>
            <w:calcOnExit w:val="0"/>
            <w:checkBox>
              <w:sizeAuto/>
              <w:default w:val="0"/>
            </w:checkBox>
          </w:ffData>
        </w:fldChar>
      </w:r>
      <w:r w:rsidR="00DC06F8"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DC06F8" w:rsidRPr="004E6DCF">
        <w:tab/>
        <w:t>5</w:t>
      </w:r>
    </w:p>
    <w:p w:rsidR="00AA221A" w:rsidRPr="004E6DCF" w:rsidRDefault="00AA221A" w:rsidP="003B403C">
      <w:pPr>
        <w:pStyle w:val="SL-FlLftSgl"/>
      </w:pPr>
    </w:p>
    <w:p w:rsidR="003B403C" w:rsidRPr="004E6DCF" w:rsidRDefault="003B403C" w:rsidP="003B403C">
      <w:pPr>
        <w:pStyle w:val="SL-FlLftSgl"/>
      </w:pPr>
    </w:p>
    <w:p w:rsidR="00DC06F8" w:rsidRPr="004E6DCF" w:rsidRDefault="00F02941" w:rsidP="00DC06F8">
      <w:pPr>
        <w:pStyle w:val="Q1-FirstLevelQuestion"/>
        <w:rPr>
          <w:lang w:val="es-ES"/>
        </w:rPr>
      </w:pPr>
      <w:r w:rsidRPr="004E6DCF">
        <w:rPr>
          <w:lang w:val="es-ES"/>
        </w:rPr>
        <w:t>C22</w:t>
      </w:r>
      <w:r w:rsidR="00AA221A" w:rsidRPr="004E6DCF">
        <w:rPr>
          <w:lang w:val="es-ES"/>
        </w:rPr>
        <w:t>.</w:t>
      </w:r>
      <w:r w:rsidR="00AA221A" w:rsidRPr="004E6DCF">
        <w:rPr>
          <w:lang w:val="es-ES"/>
        </w:rPr>
        <w:tab/>
      </w:r>
      <w:r w:rsidR="00831973" w:rsidRPr="004E6DCF">
        <w:rPr>
          <w:lang w:val="es-ES"/>
        </w:rPr>
        <w:t xml:space="preserve">¿Qué tan pronto después de despertarse usa usted habitualmente un </w:t>
      </w:r>
      <w:r w:rsidR="00220FE6" w:rsidRPr="004E6DCF">
        <w:rPr>
          <w:lang w:val="es-ES"/>
        </w:rPr>
        <w:t>producto de</w:t>
      </w:r>
      <w:r w:rsidR="00831973" w:rsidRPr="004E6DCF">
        <w:rPr>
          <w:lang w:val="es-ES"/>
        </w:rPr>
        <w:t xml:space="preserve"> tabaco</w:t>
      </w:r>
      <w:r w:rsidR="00DC06F8" w:rsidRPr="004E6DCF">
        <w:rPr>
          <w:lang w:val="es-ES"/>
        </w:rPr>
        <w:t xml:space="preserve">? </w:t>
      </w:r>
    </w:p>
    <w:p w:rsidR="00AA221A" w:rsidRPr="004E6DCF" w:rsidRDefault="00107FC6" w:rsidP="00AA221A">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AA221A"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AA221A" w:rsidRPr="004E6DCF">
        <w:rPr>
          <w:lang w:val="es-ES"/>
        </w:rPr>
        <w:tab/>
      </w:r>
      <w:r w:rsidR="00831973" w:rsidRPr="004E6DCF">
        <w:rPr>
          <w:lang w:val="es-ES"/>
        </w:rPr>
        <w:t>Yo no uso</w:t>
      </w:r>
      <w:r w:rsidR="00DC06F8" w:rsidRPr="004E6DCF">
        <w:rPr>
          <w:lang w:val="es-ES"/>
        </w:rPr>
        <w:t xml:space="preserve"> </w:t>
      </w:r>
      <w:r w:rsidR="00A26B7C" w:rsidRPr="004E6DCF">
        <w:rPr>
          <w:lang w:val="es-ES"/>
        </w:rPr>
        <w:t>productos de tabaco</w:t>
      </w:r>
    </w:p>
    <w:p w:rsidR="00AA221A" w:rsidRPr="004E6DCF" w:rsidRDefault="00107FC6" w:rsidP="00AA221A">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AA221A"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AA221A" w:rsidRPr="004E6DCF">
        <w:rPr>
          <w:lang w:val="es-ES"/>
        </w:rPr>
        <w:tab/>
      </w:r>
      <w:r w:rsidR="00831973" w:rsidRPr="004E6DCF">
        <w:rPr>
          <w:lang w:val="es-ES"/>
        </w:rPr>
        <w:t>Menos de</w:t>
      </w:r>
      <w:r w:rsidR="00DC06F8" w:rsidRPr="004E6DCF">
        <w:rPr>
          <w:lang w:val="es-ES"/>
        </w:rPr>
        <w:t xml:space="preserve"> 5 </w:t>
      </w:r>
      <w:r w:rsidR="00831973" w:rsidRPr="004E6DCF">
        <w:rPr>
          <w:lang w:val="es-ES"/>
        </w:rPr>
        <w:t>minutos</w:t>
      </w:r>
    </w:p>
    <w:p w:rsidR="00AA221A" w:rsidRPr="004E6DCF" w:rsidRDefault="00107FC6" w:rsidP="00AA221A">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AA221A"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AA221A" w:rsidRPr="004E6DCF">
        <w:rPr>
          <w:lang w:val="es-ES"/>
        </w:rPr>
        <w:tab/>
      </w:r>
      <w:r w:rsidR="00831973" w:rsidRPr="004E6DCF">
        <w:rPr>
          <w:lang w:val="es-ES"/>
        </w:rPr>
        <w:t>De</w:t>
      </w:r>
      <w:r w:rsidR="00DC06F8" w:rsidRPr="004E6DCF">
        <w:rPr>
          <w:lang w:val="es-ES"/>
        </w:rPr>
        <w:t xml:space="preserve"> 6 </w:t>
      </w:r>
      <w:r w:rsidR="00831973" w:rsidRPr="004E6DCF">
        <w:rPr>
          <w:lang w:val="es-ES"/>
        </w:rPr>
        <w:t>a</w:t>
      </w:r>
      <w:r w:rsidR="00DC06F8" w:rsidRPr="004E6DCF">
        <w:rPr>
          <w:lang w:val="es-ES"/>
        </w:rPr>
        <w:t xml:space="preserve"> 30 </w:t>
      </w:r>
      <w:r w:rsidR="00831973" w:rsidRPr="004E6DCF">
        <w:rPr>
          <w:lang w:val="es-ES"/>
        </w:rPr>
        <w:t>minutos</w:t>
      </w:r>
    </w:p>
    <w:p w:rsidR="00AA221A" w:rsidRPr="004E6DCF" w:rsidRDefault="00107FC6" w:rsidP="00AA221A">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AA221A"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AA221A" w:rsidRPr="004E6DCF">
        <w:rPr>
          <w:lang w:val="es-ES"/>
        </w:rPr>
        <w:tab/>
      </w:r>
      <w:r w:rsidR="00831973" w:rsidRPr="004E6DCF">
        <w:rPr>
          <w:lang w:val="es-ES"/>
        </w:rPr>
        <w:t>De</w:t>
      </w:r>
      <w:r w:rsidR="00DC06F8" w:rsidRPr="004E6DCF">
        <w:rPr>
          <w:lang w:val="es-ES"/>
        </w:rPr>
        <w:t xml:space="preserve"> 30 </w:t>
      </w:r>
      <w:r w:rsidR="00831973" w:rsidRPr="004E6DCF">
        <w:rPr>
          <w:lang w:val="es-ES"/>
        </w:rPr>
        <w:t>minutos</w:t>
      </w:r>
      <w:r w:rsidR="00DC06F8" w:rsidRPr="004E6DCF">
        <w:rPr>
          <w:lang w:val="es-ES"/>
        </w:rPr>
        <w:t xml:space="preserve"> </w:t>
      </w:r>
      <w:r w:rsidR="00831973" w:rsidRPr="004E6DCF">
        <w:rPr>
          <w:lang w:val="es-ES"/>
        </w:rPr>
        <w:t>a</w:t>
      </w:r>
      <w:r w:rsidR="00DC06F8" w:rsidRPr="004E6DCF">
        <w:rPr>
          <w:lang w:val="es-ES"/>
        </w:rPr>
        <w:t xml:space="preserve"> 1 ho</w:t>
      </w:r>
      <w:r w:rsidR="00831973" w:rsidRPr="004E6DCF">
        <w:rPr>
          <w:lang w:val="es-ES"/>
        </w:rPr>
        <w:t>ra</w:t>
      </w:r>
    </w:p>
    <w:p w:rsidR="00AA221A" w:rsidRPr="004E6DCF" w:rsidRDefault="00107FC6" w:rsidP="00AA221A">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AA221A"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AA221A" w:rsidRPr="004E6DCF">
        <w:rPr>
          <w:lang w:val="es-ES"/>
        </w:rPr>
        <w:tab/>
      </w:r>
      <w:r w:rsidR="00831973" w:rsidRPr="004E6DCF">
        <w:rPr>
          <w:lang w:val="es-ES"/>
        </w:rPr>
        <w:t>Más de</w:t>
      </w:r>
      <w:r w:rsidR="00DC06F8" w:rsidRPr="004E6DCF">
        <w:rPr>
          <w:lang w:val="es-ES"/>
        </w:rPr>
        <w:t xml:space="preserve"> 1 ho</w:t>
      </w:r>
      <w:r w:rsidR="00831973" w:rsidRPr="004E6DCF">
        <w:rPr>
          <w:lang w:val="es-ES"/>
        </w:rPr>
        <w:t xml:space="preserve">ra pero menos de </w:t>
      </w:r>
      <w:r w:rsidR="00DC06F8" w:rsidRPr="004E6DCF">
        <w:rPr>
          <w:lang w:val="es-ES"/>
        </w:rPr>
        <w:t xml:space="preserve">24 </w:t>
      </w:r>
      <w:r w:rsidR="00EE0ABE" w:rsidRPr="004E6DCF">
        <w:rPr>
          <w:lang w:val="es-ES"/>
        </w:rPr>
        <w:t>horas</w:t>
      </w:r>
    </w:p>
    <w:p w:rsidR="00DC06F8" w:rsidRPr="00831973" w:rsidRDefault="00107FC6" w:rsidP="00DC06F8">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DC06F8"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DC06F8" w:rsidRPr="004E6DCF">
        <w:rPr>
          <w:lang w:val="es-ES"/>
        </w:rPr>
        <w:tab/>
      </w:r>
      <w:r w:rsidR="00831973" w:rsidRPr="004E6DCF">
        <w:rPr>
          <w:lang w:val="es-ES"/>
        </w:rPr>
        <w:t>Muy pocas veces uso un producto de tabaco</w:t>
      </w:r>
    </w:p>
    <w:p w:rsidR="00AA221A" w:rsidRPr="00831973" w:rsidRDefault="00AA221A" w:rsidP="00AA221A">
      <w:pPr>
        <w:pStyle w:val="SL-FlLftSgl"/>
        <w:rPr>
          <w:lang w:val="es-ES"/>
        </w:rPr>
      </w:pPr>
    </w:p>
    <w:p w:rsidR="00AA221A" w:rsidRPr="00831973" w:rsidRDefault="00AA221A" w:rsidP="00AA221A">
      <w:pPr>
        <w:pStyle w:val="SL-FlLftSgl"/>
        <w:rPr>
          <w:lang w:val="es-ES"/>
        </w:rPr>
      </w:pPr>
    </w:p>
    <w:p w:rsidR="00AA221A" w:rsidRPr="003D1C33" w:rsidRDefault="003B403C" w:rsidP="00AA221A">
      <w:pPr>
        <w:pStyle w:val="Q1-FirstLevelQuestion"/>
        <w:rPr>
          <w:highlight w:val="yellow"/>
          <w:lang w:val="es-ES"/>
        </w:rPr>
      </w:pPr>
      <w:r w:rsidRPr="00831973">
        <w:rPr>
          <w:lang w:val="es-ES"/>
        </w:rPr>
        <w:br w:type="column"/>
      </w:r>
      <w:r w:rsidR="00CF716B" w:rsidRPr="003D1C33">
        <w:rPr>
          <w:highlight w:val="yellow"/>
          <w:lang w:val="es-ES"/>
        </w:rPr>
        <w:lastRenderedPageBreak/>
        <w:t>C26</w:t>
      </w:r>
      <w:r w:rsidR="00AA221A" w:rsidRPr="003D1C33">
        <w:rPr>
          <w:highlight w:val="yellow"/>
          <w:lang w:val="es-ES"/>
        </w:rPr>
        <w:t>.</w:t>
      </w:r>
      <w:r w:rsidR="00AA221A" w:rsidRPr="003D1C33">
        <w:rPr>
          <w:highlight w:val="yellow"/>
          <w:lang w:val="es-ES"/>
        </w:rPr>
        <w:tab/>
      </w:r>
      <w:r w:rsidR="00831973" w:rsidRPr="003D1C33">
        <w:rPr>
          <w:highlight w:val="yellow"/>
          <w:lang w:val="es-ES"/>
        </w:rPr>
        <w:t xml:space="preserve">En una escala de uno a cinco, donde uno significa totalmente en desacuerdo y 5 es totalmente de acuerdo, </w:t>
      </w:r>
      <w:r w:rsidR="00DC06F8" w:rsidRPr="003D1C33">
        <w:rPr>
          <w:highlight w:val="yellow"/>
          <w:lang w:val="es-ES"/>
        </w:rPr>
        <w:t xml:space="preserve"> </w:t>
      </w:r>
      <w:r w:rsidR="00831973" w:rsidRPr="003D1C33">
        <w:rPr>
          <w:highlight w:val="yellow"/>
          <w:lang w:val="es-ES"/>
        </w:rPr>
        <w:t>indique cuánto está de acuerdo o en desacuerdo con las siguientes declaraciones.</w:t>
      </w:r>
      <w:r w:rsidR="00AA221A" w:rsidRPr="003D1C33">
        <w:rPr>
          <w:highlight w:val="yellow"/>
          <w:lang w:val="es-ES"/>
        </w:rPr>
        <w:t xml:space="preserve"> </w:t>
      </w:r>
    </w:p>
    <w:p w:rsidR="00885A7E" w:rsidRPr="003D1C33" w:rsidRDefault="00885A7E" w:rsidP="00885A7E">
      <w:pPr>
        <w:pStyle w:val="SL-FlLftSgl"/>
        <w:ind w:left="2880" w:right="-72"/>
        <w:jc w:val="left"/>
        <w:rPr>
          <w:b/>
          <w:highlight w:val="yellow"/>
          <w:shd w:val="clear" w:color="auto" w:fill="FFFFFF"/>
          <w:lang w:val="es-ES"/>
        </w:rPr>
      </w:pPr>
      <w:r w:rsidRPr="003D1C33">
        <w:rPr>
          <w:b/>
          <w:highlight w:val="yellow"/>
          <w:shd w:val="clear" w:color="auto" w:fill="FFFFFF"/>
          <w:lang w:val="es-ES"/>
        </w:rPr>
        <w:t xml:space="preserve">Totalmente de acuerdo, </w:t>
      </w:r>
    </w:p>
    <w:p w:rsidR="00885A7E" w:rsidRPr="003D1C33" w:rsidRDefault="00885A7E" w:rsidP="00885A7E">
      <w:pPr>
        <w:pStyle w:val="SL-FlLftSgl"/>
        <w:ind w:left="2880" w:right="-72"/>
        <w:jc w:val="left"/>
        <w:rPr>
          <w:b/>
          <w:highlight w:val="yellow"/>
          <w:lang w:val="es-ES"/>
        </w:rPr>
      </w:pPr>
      <w:r w:rsidRPr="003D1C33">
        <w:rPr>
          <w:b/>
          <w:highlight w:val="yellow"/>
          <w:lang w:val="es-ES"/>
        </w:rPr>
        <w:t xml:space="preserve">De acuerdo, </w:t>
      </w:r>
    </w:p>
    <w:p w:rsidR="00885A7E" w:rsidRPr="003D1C33" w:rsidRDefault="00256627" w:rsidP="00885A7E">
      <w:pPr>
        <w:pStyle w:val="SL-FlLftSgl"/>
        <w:ind w:left="2880" w:right="-72"/>
        <w:jc w:val="left"/>
        <w:rPr>
          <w:b/>
          <w:highlight w:val="yellow"/>
          <w:lang w:val="es-ES"/>
        </w:rPr>
      </w:pPr>
      <w:r w:rsidRPr="003D1C33">
        <w:rPr>
          <w:b/>
          <w:highlight w:val="yellow"/>
          <w:lang w:val="es-ES"/>
        </w:rPr>
        <w:t>N</w:t>
      </w:r>
      <w:r w:rsidR="00831973" w:rsidRPr="003D1C33">
        <w:rPr>
          <w:b/>
          <w:highlight w:val="yellow"/>
          <w:lang w:val="es-ES"/>
        </w:rPr>
        <w:t>i de acuerdo ni en desacuerdo</w:t>
      </w:r>
    </w:p>
    <w:p w:rsidR="00885A7E" w:rsidRPr="003D1C33" w:rsidRDefault="00885A7E" w:rsidP="00885A7E">
      <w:pPr>
        <w:pStyle w:val="SL-FlLftSgl"/>
        <w:ind w:left="2880" w:right="-72"/>
        <w:jc w:val="left"/>
        <w:rPr>
          <w:b/>
          <w:highlight w:val="yellow"/>
          <w:shd w:val="clear" w:color="auto" w:fill="FFFFFF"/>
        </w:rPr>
      </w:pPr>
      <w:r w:rsidRPr="003D1C33">
        <w:rPr>
          <w:b/>
          <w:highlight w:val="yellow"/>
        </w:rPr>
        <w:t>En desacuerdo</w:t>
      </w:r>
      <w:r w:rsidRPr="003D1C33">
        <w:rPr>
          <w:b/>
          <w:highlight w:val="yellow"/>
          <w:shd w:val="clear" w:color="auto" w:fill="FFFFFF"/>
        </w:rPr>
        <w:t xml:space="preserve">  </w:t>
      </w:r>
    </w:p>
    <w:p w:rsidR="00885A7E" w:rsidRPr="003D1C33" w:rsidRDefault="00885A7E" w:rsidP="00885A7E">
      <w:pPr>
        <w:pStyle w:val="SL-FlLftSgl"/>
        <w:ind w:left="2880" w:right="-72"/>
        <w:jc w:val="left"/>
        <w:rPr>
          <w:b/>
          <w:highlight w:val="yellow"/>
          <w:shd w:val="clear" w:color="auto" w:fill="FFFFFF"/>
        </w:rPr>
      </w:pPr>
      <w:r w:rsidRPr="003D1C33">
        <w:rPr>
          <w:b/>
          <w:highlight w:val="yellow"/>
          <w:shd w:val="clear" w:color="auto" w:fill="FFFFFF"/>
        </w:rPr>
        <w:t xml:space="preserve">Totalmente </w:t>
      </w:r>
      <w:r w:rsidRPr="003D1C33">
        <w:rPr>
          <w:b/>
          <w:highlight w:val="yellow"/>
        </w:rPr>
        <w:t>en desacuerdo</w:t>
      </w:r>
      <w:r w:rsidRPr="003D1C33">
        <w:rPr>
          <w:b/>
          <w:highlight w:val="yellow"/>
          <w:shd w:val="clear" w:color="auto" w:fill="FFFFFF"/>
        </w:rPr>
        <w:t xml:space="preserve">  </w:t>
      </w:r>
    </w:p>
    <w:p w:rsidR="006E7916" w:rsidRPr="003D1C33" w:rsidRDefault="00147165" w:rsidP="00885A7E">
      <w:pPr>
        <w:pStyle w:val="SL-FlLftSgl"/>
        <w:ind w:left="2880" w:right="-72"/>
        <w:jc w:val="left"/>
        <w:rPr>
          <w:highlight w:val="yellow"/>
        </w:rPr>
      </w:pPr>
      <w:r w:rsidRPr="003D1C33">
        <w:rPr>
          <w:noProof/>
          <w:highlight w:val="yellow"/>
          <w:shd w:val="clear" w:color="auto" w:fill="FFFFFF"/>
        </w:rPr>
        <w:drawing>
          <wp:inline distT="0" distB="0" distL="0" distR="0" wp14:anchorId="2AE4CCBF" wp14:editId="268F7828">
            <wp:extent cx="1508125" cy="676910"/>
            <wp:effectExtent l="0" t="0" r="0" b="8890"/>
            <wp:docPr id="9" name="Picture 9" descr="Headers Strongly Agree-5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aders Strongly Agree-5 column"/>
                    <pic:cNvPicPr>
                      <a:picLocks noChangeAspect="1" noChangeArrowheads="1"/>
                    </pic:cNvPicPr>
                  </pic:nvPicPr>
                  <pic:blipFill>
                    <a:blip r:embed="rId18" cstate="print">
                      <a:extLst>
                        <a:ext uri="{28A0092B-C50C-407E-A947-70E740481C1C}">
                          <a14:useLocalDpi xmlns:a14="http://schemas.microsoft.com/office/drawing/2010/main" val="0"/>
                        </a:ext>
                      </a:extLst>
                    </a:blip>
                    <a:srcRect t="15834" r="7347"/>
                    <a:stretch>
                      <a:fillRect/>
                    </a:stretch>
                  </pic:blipFill>
                  <pic:spPr bwMode="auto">
                    <a:xfrm>
                      <a:off x="0" y="0"/>
                      <a:ext cx="1508125" cy="676910"/>
                    </a:xfrm>
                    <a:prstGeom prst="rect">
                      <a:avLst/>
                    </a:prstGeom>
                    <a:noFill/>
                    <a:ln>
                      <a:noFill/>
                    </a:ln>
                  </pic:spPr>
                </pic:pic>
              </a:graphicData>
            </a:graphic>
          </wp:inline>
        </w:drawing>
      </w:r>
    </w:p>
    <w:tbl>
      <w:tblPr>
        <w:tblW w:w="5040" w:type="dxa"/>
        <w:tblInd w:w="144" w:type="dxa"/>
        <w:shd w:val="clear" w:color="auto" w:fill="FFFFFF"/>
        <w:tblLayout w:type="fixed"/>
        <w:tblCellMar>
          <w:left w:w="29" w:type="dxa"/>
          <w:right w:w="29" w:type="dxa"/>
        </w:tblCellMar>
        <w:tblLook w:val="0000" w:firstRow="0" w:lastRow="0" w:firstColumn="0" w:lastColumn="0" w:noHBand="0" w:noVBand="0"/>
      </w:tblPr>
      <w:tblGrid>
        <w:gridCol w:w="2837"/>
        <w:gridCol w:w="440"/>
        <w:gridCol w:w="441"/>
        <w:gridCol w:w="440"/>
        <w:gridCol w:w="441"/>
        <w:gridCol w:w="441"/>
      </w:tblGrid>
      <w:tr w:rsidR="006E7916" w:rsidRPr="003D1C33" w:rsidTr="00BD254A">
        <w:trPr>
          <w:cantSplit/>
        </w:trPr>
        <w:tc>
          <w:tcPr>
            <w:tcW w:w="2837" w:type="dxa"/>
            <w:shd w:val="clear" w:color="auto" w:fill="FFFFFF"/>
          </w:tcPr>
          <w:p w:rsidR="006E7916" w:rsidRPr="003D1C33" w:rsidRDefault="00EA4DD8" w:rsidP="00BD254A">
            <w:pPr>
              <w:pStyle w:val="A1-1stLeader"/>
              <w:keepNext/>
              <w:spacing w:before="0" w:after="0" w:line="60" w:lineRule="exact"/>
              <w:ind w:left="360" w:right="-144"/>
              <w:rPr>
                <w:highlight w:val="yellow"/>
              </w:rPr>
            </w:pPr>
            <w:r w:rsidRPr="003D1C33">
              <w:rPr>
                <w:noProof/>
                <w:highlight w:val="yellow"/>
              </w:rPr>
              <mc:AlternateContent>
                <mc:Choice Requires="wpg">
                  <w:drawing>
                    <wp:anchor distT="0" distB="0" distL="114300" distR="114300" simplePos="0" relativeHeight="251634688" behindDoc="0" locked="0" layoutInCell="1" allowOverlap="1" wp14:anchorId="690155EB" wp14:editId="734A0BD5">
                      <wp:simplePos x="0" y="0"/>
                      <wp:positionH relativeFrom="column">
                        <wp:posOffset>1783080</wp:posOffset>
                      </wp:positionH>
                      <wp:positionV relativeFrom="paragraph">
                        <wp:posOffset>8890</wp:posOffset>
                      </wp:positionV>
                      <wp:extent cx="1395730" cy="93345"/>
                      <wp:effectExtent l="0" t="0" r="0" b="1905"/>
                      <wp:wrapNone/>
                      <wp:docPr id="201" name="Group 1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5730" cy="93345"/>
                                <a:chOff x="3543" y="3070"/>
                                <a:chExt cx="2198" cy="147"/>
                              </a:xfrm>
                            </wpg:grpSpPr>
                            <wps:wsp>
                              <wps:cNvPr id="202" name="AutoShape 1678"/>
                              <wps:cNvSpPr>
                                <a:spLocks noChangeArrowheads="1"/>
                              </wps:cNvSpPr>
                              <wps:spPr bwMode="auto">
                                <a:xfrm rot="10800000">
                                  <a:off x="3987" y="3073"/>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AutoShape 1679"/>
                              <wps:cNvSpPr>
                                <a:spLocks noChangeArrowheads="1"/>
                              </wps:cNvSpPr>
                              <wps:spPr bwMode="auto">
                                <a:xfrm rot="10800000">
                                  <a:off x="4453" y="3070"/>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AutoShape 1680"/>
                              <wps:cNvSpPr>
                                <a:spLocks noChangeArrowheads="1"/>
                              </wps:cNvSpPr>
                              <wps:spPr bwMode="auto">
                                <a:xfrm rot="10800000">
                                  <a:off x="4872" y="3071"/>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AutoShape 1681"/>
                              <wps:cNvSpPr>
                                <a:spLocks noChangeArrowheads="1"/>
                              </wps:cNvSpPr>
                              <wps:spPr bwMode="auto">
                                <a:xfrm rot="10800000">
                                  <a:off x="5309" y="3071"/>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AutoShape 1682"/>
                              <wps:cNvSpPr>
                                <a:spLocks noChangeArrowheads="1"/>
                              </wps:cNvSpPr>
                              <wps:spPr bwMode="auto">
                                <a:xfrm rot="10800000">
                                  <a:off x="3543" y="307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7" o:spid="_x0000_s1026" style="position:absolute;margin-left:140.4pt;margin-top:.7pt;width:109.9pt;height:7.35pt;z-index:251634688" coordorigin="3543,3070" coordsize="219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">
                      <v:shape id="AutoShape 1678" o:spid="_x0000_s1027" type="#_x0000_t5" style="position:absolute;left:3987;top:3073;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lcQA&#10;AADcAAAADwAAAGRycy9kb3ducmV2LnhtbESPQWvCQBSE7wX/w/IEb3VjDkWjq0ShRQ8etEX09sg+&#10;k2D2bdjdmvjv3ULB4zAz3zCLVW8acSfna8sKJuMEBHFhdc2lgp/vz/cpCB+QNTaWScGDPKyWg7cF&#10;Ztp2fKD7MZQiQthnqKAKoc2k9EVFBv3YtsTRu1pnMETpSqkddhFuGpkmyYc0WHNcqLClTUXF7fhr&#10;FFww/3K7x57O59khDetTTtt9p9Ro2OdzEIH68Ar/t7daQZqk8HcmHg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7/5XEAAAA3AAAAA8AAAAAAAAAAAAAAAAAmAIAAGRycy9k&#10;b3ducmV2LnhtbFBLBQYAAAAABAAEAPUAAACJAwAAAAA=&#10;" fillcolor="#4f81bd" stroked="f"/>
                      <v:shape id="AutoShape 1679" o:spid="_x0000_s1028" type="#_x0000_t5" style="position:absolute;left:4453;top:3070;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daDsUA&#10;AADcAAAADwAAAGRycy9kb3ducmV2LnhtbESPQWvCQBSE7wX/w/IK3uqmEYpGV4mCxR48qKXo7ZF9&#10;TUKzb8Pu1sR/7wqCx2FmvmHmy9404kLO15YVvI8SEMSF1TWXCr6Pm7cJCB+QNTaWScGVPCwXg5c5&#10;Ztp2vKfLIZQiQthnqKAKoc2k9EVFBv3ItsTR+7XOYIjSlVI77CLcNDJNkg9psOa4UGFL64qKv8O/&#10;UXDG/NN9XXd0Ok33aVj95LTddUoNX/t8BiJQH57hR3urFaTJGO5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91oOxQAAANwAAAAPAAAAAAAAAAAAAAAAAJgCAABkcnMv&#10;ZG93bnJldi54bWxQSwUGAAAAAAQABAD1AAAAigMAAAAA&#10;" fillcolor="#4f81bd" stroked="f"/>
                      <v:shape id="AutoShape 1680" o:spid="_x0000_s1029" type="#_x0000_t5" style="position:absolute;left:4872;top:3071;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7CesUA&#10;AADcAAAADwAAAGRycy9kb3ducmV2LnhtbESPQWvCQBSE7wX/w/IK3uqmQYpGV4mCxR48qKXo7ZF9&#10;TUKzb8Pu1sR/7wqCx2FmvmHmy9404kLO15YVvI8SEMSF1TWXCr6Pm7cJCB+QNTaWScGVPCwXg5c5&#10;Ztp2vKfLIZQiQthnqKAKoc2k9EVFBv3ItsTR+7XOYIjSlVI77CLcNDJNkg9psOa4UGFL64qKv8O/&#10;UXDG/NN9XXd0Ok33aVj95LTddUoNX/t8BiJQH57hR3urFaTJGO5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HsJ6xQAAANwAAAAPAAAAAAAAAAAAAAAAAJgCAABkcnMv&#10;ZG93bnJldi54bWxQSwUGAAAAAAQABAD1AAAAigMAAAAA&#10;" fillcolor="#4f81bd" stroked="f"/>
                      <v:shape id="AutoShape 1681" o:spid="_x0000_s1030" type="#_x0000_t5" style="position:absolute;left:5309;top:3071;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Jn4cUA&#10;AADcAAAADwAAAGRycy9kb3ducmV2LnhtbESPQWvCQBSE7wX/w/IK3uqmAYtGV4mCxR48qKXo7ZF9&#10;TUKzb8Pu1sR/7wqCx2FmvmHmy9404kLO15YVvI8SEMSF1TWXCr6Pm7cJCB+QNTaWScGVPCwXg5c5&#10;Ztp2vKfLIZQiQthnqKAKoc2k9EVFBv3ItsTR+7XOYIjSlVI77CLcNDJNkg9psOa4UGFL64qKv8O/&#10;UXDG/NN9XXd0Ok33aVj95LTddUoNX/t8BiJQH57hR3urFaTJGO5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mfhxQAAANwAAAAPAAAAAAAAAAAAAAAAAJgCAABkcnMv&#10;ZG93bnJldi54bWxQSwUGAAAAAAQABAD1AAAAigMAAAAA&#10;" fillcolor="#4f81bd" stroked="f"/>
                      <v:shape id="AutoShape 1682" o:spid="_x0000_s1031" type="#_x0000_t5" style="position:absolute;left:3543;top:307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D5lsUA&#10;AADcAAAADwAAAGRycy9kb3ducmV2LnhtbESPT4vCMBTE7wv7HcJb2Nua2oOs1ShVUNyDB/8gens0&#10;z7bYvJQk2vrtNwsLHoeZ+Q0znfemEQ9yvrasYDhIQBAXVtdcKjgeVl/fIHxA1thYJgVP8jCfvb9N&#10;MdO24x099qEUEcI+QwVVCG0mpS8qMugHtiWO3tU6gyFKV0rtsItw08g0SUbSYM1xocKWlhUVt/3d&#10;KLhgvnY/zy2dz+NdGhannDbbTqnPjz6fgAjUh1f4v73RCtJkBH9n4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PmWxQAAANwAAAAPAAAAAAAAAAAAAAAAAJgCAABkcnMv&#10;ZG93bnJldi54bWxQSwUGAAAAAAQABAD1AAAAigMAAAAA&#10;" fillcolor="#4f81bd" stroked="f"/>
                    </v:group>
                  </w:pict>
                </mc:Fallback>
              </mc:AlternateContent>
            </w:r>
          </w:p>
        </w:tc>
        <w:tc>
          <w:tcPr>
            <w:tcW w:w="440" w:type="dxa"/>
            <w:shd w:val="clear" w:color="auto" w:fill="FFFFFF"/>
            <w:vAlign w:val="bottom"/>
          </w:tcPr>
          <w:p w:rsidR="006E7916" w:rsidRPr="003D1C33" w:rsidRDefault="006E7916" w:rsidP="00BD254A">
            <w:pPr>
              <w:pStyle w:val="A1-1stLeader"/>
              <w:keepNext/>
              <w:spacing w:before="0" w:after="0" w:line="60" w:lineRule="exact"/>
              <w:ind w:left="0"/>
              <w:jc w:val="center"/>
              <w:rPr>
                <w:highlight w:val="yellow"/>
              </w:rPr>
            </w:pPr>
          </w:p>
        </w:tc>
        <w:tc>
          <w:tcPr>
            <w:tcW w:w="441" w:type="dxa"/>
            <w:shd w:val="clear" w:color="auto" w:fill="FFFFFF"/>
            <w:vAlign w:val="bottom"/>
          </w:tcPr>
          <w:p w:rsidR="006E7916" w:rsidRPr="003D1C33" w:rsidRDefault="006E7916" w:rsidP="00BD254A">
            <w:pPr>
              <w:pStyle w:val="A1-1stLeader"/>
              <w:keepNext/>
              <w:spacing w:before="0" w:after="0" w:line="60" w:lineRule="exact"/>
              <w:ind w:left="0"/>
              <w:jc w:val="center"/>
              <w:rPr>
                <w:highlight w:val="yellow"/>
              </w:rPr>
            </w:pPr>
          </w:p>
        </w:tc>
        <w:tc>
          <w:tcPr>
            <w:tcW w:w="440" w:type="dxa"/>
            <w:shd w:val="clear" w:color="auto" w:fill="FFFFFF"/>
            <w:vAlign w:val="bottom"/>
          </w:tcPr>
          <w:p w:rsidR="006E7916" w:rsidRPr="003D1C33" w:rsidRDefault="006E7916" w:rsidP="00BD254A">
            <w:pPr>
              <w:pStyle w:val="A1-1stLeader"/>
              <w:keepNext/>
              <w:spacing w:before="0" w:after="0" w:line="60" w:lineRule="exact"/>
              <w:ind w:left="0"/>
              <w:jc w:val="center"/>
              <w:rPr>
                <w:highlight w:val="yellow"/>
              </w:rPr>
            </w:pPr>
          </w:p>
        </w:tc>
        <w:tc>
          <w:tcPr>
            <w:tcW w:w="441" w:type="dxa"/>
            <w:shd w:val="clear" w:color="auto" w:fill="FFFFFF"/>
            <w:vAlign w:val="bottom"/>
          </w:tcPr>
          <w:p w:rsidR="006E7916" w:rsidRPr="003D1C33" w:rsidRDefault="006E7916" w:rsidP="00BD254A">
            <w:pPr>
              <w:pStyle w:val="A1-1stLeader"/>
              <w:keepNext/>
              <w:spacing w:before="0" w:after="0" w:line="60" w:lineRule="exact"/>
              <w:ind w:left="0"/>
              <w:jc w:val="center"/>
              <w:rPr>
                <w:highlight w:val="yellow"/>
              </w:rPr>
            </w:pPr>
          </w:p>
        </w:tc>
        <w:tc>
          <w:tcPr>
            <w:tcW w:w="441" w:type="dxa"/>
            <w:shd w:val="clear" w:color="auto" w:fill="FFFFFF"/>
            <w:vAlign w:val="bottom"/>
          </w:tcPr>
          <w:p w:rsidR="006E7916" w:rsidRPr="003D1C33" w:rsidRDefault="006E7916" w:rsidP="00BD254A">
            <w:pPr>
              <w:pStyle w:val="A1-1stLeader"/>
              <w:keepNext/>
              <w:spacing w:before="0" w:after="0" w:line="60" w:lineRule="exact"/>
              <w:ind w:left="0"/>
              <w:jc w:val="center"/>
              <w:rPr>
                <w:highlight w:val="yellow"/>
              </w:rPr>
            </w:pPr>
          </w:p>
        </w:tc>
      </w:tr>
      <w:tr w:rsidR="006E7916" w:rsidRPr="003D1C33" w:rsidTr="00BD254A">
        <w:trPr>
          <w:cantSplit/>
          <w:trHeight w:val="144"/>
        </w:trPr>
        <w:tc>
          <w:tcPr>
            <w:tcW w:w="2837" w:type="dxa"/>
            <w:shd w:val="clear" w:color="auto" w:fill="FFFFFF"/>
          </w:tcPr>
          <w:p w:rsidR="006E7916" w:rsidRPr="003D1C33" w:rsidRDefault="006E7916" w:rsidP="00831973">
            <w:pPr>
              <w:pStyle w:val="TX-TableText"/>
              <w:rPr>
                <w:highlight w:val="yellow"/>
                <w:lang w:val="es-ES"/>
              </w:rPr>
            </w:pPr>
            <w:r w:rsidRPr="003D1C33">
              <w:rPr>
                <w:highlight w:val="yellow"/>
                <w:lang w:val="es-ES"/>
              </w:rPr>
              <w:t>a.</w:t>
            </w:r>
            <w:r w:rsidRPr="003D1C33">
              <w:rPr>
                <w:highlight w:val="yellow"/>
                <w:lang w:val="es-ES"/>
              </w:rPr>
              <w:tab/>
            </w:r>
            <w:r w:rsidR="00831973" w:rsidRPr="003D1C33">
              <w:rPr>
                <w:highlight w:val="yellow"/>
                <w:lang w:val="es-ES"/>
              </w:rPr>
              <w:t>La nicotina es la substancia principal en el tabaco</w:t>
            </w:r>
            <w:r w:rsidRPr="003D1C33">
              <w:rPr>
                <w:highlight w:val="yellow"/>
                <w:lang w:val="es-ES"/>
              </w:rPr>
              <w:t xml:space="preserve"> </w:t>
            </w:r>
            <w:r w:rsidR="00831973" w:rsidRPr="003D1C33">
              <w:rPr>
                <w:highlight w:val="yellow"/>
                <w:lang w:val="es-ES"/>
              </w:rPr>
              <w:t>que hace que la gente quiera fumar</w:t>
            </w:r>
            <w:r w:rsidRPr="003D1C33">
              <w:rPr>
                <w:highlight w:val="yellow"/>
                <w:lang w:val="es-ES"/>
              </w:rPr>
              <w:t>.</w:t>
            </w:r>
            <w:r w:rsidRPr="003D1C33">
              <w:rPr>
                <w:highlight w:val="yellow"/>
                <w:lang w:val="es-ES"/>
              </w:rPr>
              <w:tab/>
            </w:r>
          </w:p>
        </w:tc>
        <w:tc>
          <w:tcPr>
            <w:tcW w:w="440" w:type="dxa"/>
            <w:shd w:val="clear" w:color="auto" w:fill="FFFFFF"/>
            <w:vAlign w:val="center"/>
          </w:tcPr>
          <w:p w:rsidR="006E7916" w:rsidRPr="003D1C33" w:rsidRDefault="00107FC6" w:rsidP="00BD254A">
            <w:pPr>
              <w:pStyle w:val="TX-TableText"/>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E7916"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1" w:type="dxa"/>
            <w:shd w:val="clear" w:color="auto" w:fill="FFFFFF"/>
            <w:vAlign w:val="center"/>
          </w:tcPr>
          <w:p w:rsidR="006E7916" w:rsidRPr="003D1C33" w:rsidRDefault="00107FC6" w:rsidP="00BD254A">
            <w:pPr>
              <w:pStyle w:val="TX-TableText"/>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E7916"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0" w:type="dxa"/>
            <w:shd w:val="clear" w:color="auto" w:fill="FFFFFF"/>
            <w:vAlign w:val="center"/>
          </w:tcPr>
          <w:p w:rsidR="006E7916" w:rsidRPr="003D1C33" w:rsidRDefault="00107FC6" w:rsidP="00BD254A">
            <w:pPr>
              <w:pStyle w:val="TX-TableText"/>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E7916"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1" w:type="dxa"/>
            <w:shd w:val="clear" w:color="auto" w:fill="FFFFFF"/>
            <w:vAlign w:val="center"/>
          </w:tcPr>
          <w:p w:rsidR="006E7916" w:rsidRPr="003D1C33" w:rsidRDefault="00107FC6" w:rsidP="00BD254A">
            <w:pPr>
              <w:pStyle w:val="TX-TableText"/>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E7916"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1" w:type="dxa"/>
            <w:shd w:val="clear" w:color="auto" w:fill="FFFFFF"/>
            <w:vAlign w:val="center"/>
          </w:tcPr>
          <w:p w:rsidR="006E7916" w:rsidRPr="003D1C33" w:rsidRDefault="00107FC6" w:rsidP="00BD254A">
            <w:pPr>
              <w:pStyle w:val="TX-TableText"/>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E7916"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6E7916" w:rsidRPr="003D1C33" w:rsidTr="00BD254A">
        <w:trPr>
          <w:cantSplit/>
          <w:trHeight w:val="144"/>
        </w:trPr>
        <w:tc>
          <w:tcPr>
            <w:tcW w:w="2837" w:type="dxa"/>
            <w:shd w:val="clear" w:color="auto" w:fill="FFFFFF"/>
          </w:tcPr>
          <w:p w:rsidR="006E7916" w:rsidRPr="003D1C33" w:rsidRDefault="006E7916" w:rsidP="00831973">
            <w:pPr>
              <w:pStyle w:val="TX-TableText"/>
              <w:rPr>
                <w:highlight w:val="yellow"/>
                <w:lang w:val="es-ES"/>
              </w:rPr>
            </w:pPr>
            <w:r w:rsidRPr="003D1C33">
              <w:rPr>
                <w:highlight w:val="yellow"/>
                <w:lang w:val="es-ES"/>
              </w:rPr>
              <w:t>b.</w:t>
            </w:r>
            <w:r w:rsidRPr="003D1C33">
              <w:rPr>
                <w:highlight w:val="yellow"/>
                <w:lang w:val="es-ES"/>
              </w:rPr>
              <w:tab/>
            </w:r>
            <w:r w:rsidR="00831973" w:rsidRPr="003D1C33">
              <w:rPr>
                <w:highlight w:val="yellow"/>
                <w:lang w:val="es-ES"/>
              </w:rPr>
              <w:t>La</w:t>
            </w:r>
            <w:r w:rsidRPr="003D1C33">
              <w:rPr>
                <w:highlight w:val="yellow"/>
                <w:lang w:val="es-ES"/>
              </w:rPr>
              <w:t xml:space="preserve"> nicotin</w:t>
            </w:r>
            <w:r w:rsidR="00831973" w:rsidRPr="003D1C33">
              <w:rPr>
                <w:highlight w:val="yellow"/>
                <w:lang w:val="es-ES"/>
              </w:rPr>
              <w:t>a en los</w:t>
            </w:r>
            <w:r w:rsidRPr="003D1C33">
              <w:rPr>
                <w:highlight w:val="yellow"/>
                <w:lang w:val="es-ES"/>
              </w:rPr>
              <w:t xml:space="preserve"> </w:t>
            </w:r>
            <w:r w:rsidR="00A26B7C" w:rsidRPr="003D1C33">
              <w:rPr>
                <w:highlight w:val="yellow"/>
                <w:lang w:val="es-ES"/>
              </w:rPr>
              <w:t>cigarrillo</w:t>
            </w:r>
            <w:r w:rsidRPr="003D1C33">
              <w:rPr>
                <w:highlight w:val="yellow"/>
                <w:lang w:val="es-ES"/>
              </w:rPr>
              <w:t xml:space="preserve">s </w:t>
            </w:r>
            <w:r w:rsidR="00831973" w:rsidRPr="003D1C33">
              <w:rPr>
                <w:highlight w:val="yellow"/>
                <w:lang w:val="es-ES"/>
              </w:rPr>
              <w:t>es el product químico que causa la mayor parte del cáncer causado por fumar</w:t>
            </w:r>
            <w:r w:rsidRPr="003D1C33">
              <w:rPr>
                <w:highlight w:val="yellow"/>
                <w:lang w:val="es-ES"/>
              </w:rPr>
              <w:tab/>
            </w:r>
          </w:p>
        </w:tc>
        <w:tc>
          <w:tcPr>
            <w:tcW w:w="440" w:type="dxa"/>
            <w:shd w:val="clear" w:color="auto" w:fill="FFFFFF"/>
            <w:vAlign w:val="center"/>
          </w:tcPr>
          <w:p w:rsidR="006E7916" w:rsidRPr="003D1C33" w:rsidRDefault="00107FC6" w:rsidP="00BD254A">
            <w:pPr>
              <w:pStyle w:val="TX-TableText"/>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E7916"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1" w:type="dxa"/>
            <w:shd w:val="clear" w:color="auto" w:fill="FFFFFF"/>
            <w:vAlign w:val="center"/>
          </w:tcPr>
          <w:p w:rsidR="006E7916" w:rsidRPr="003D1C33" w:rsidRDefault="00107FC6" w:rsidP="00BD254A">
            <w:pPr>
              <w:pStyle w:val="TX-TableText"/>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E7916"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0" w:type="dxa"/>
            <w:shd w:val="clear" w:color="auto" w:fill="FFFFFF"/>
            <w:vAlign w:val="center"/>
          </w:tcPr>
          <w:p w:rsidR="006E7916" w:rsidRPr="003D1C33" w:rsidRDefault="00107FC6" w:rsidP="00BD254A">
            <w:pPr>
              <w:pStyle w:val="TX-TableText"/>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E7916"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1" w:type="dxa"/>
            <w:shd w:val="clear" w:color="auto" w:fill="FFFFFF"/>
            <w:vAlign w:val="center"/>
          </w:tcPr>
          <w:p w:rsidR="006E7916" w:rsidRPr="003D1C33" w:rsidRDefault="00107FC6" w:rsidP="00BD254A">
            <w:pPr>
              <w:pStyle w:val="TX-TableText"/>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E7916"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1" w:type="dxa"/>
            <w:shd w:val="clear" w:color="auto" w:fill="FFFFFF"/>
            <w:vAlign w:val="center"/>
          </w:tcPr>
          <w:p w:rsidR="006E7916" w:rsidRPr="003D1C33" w:rsidRDefault="00107FC6" w:rsidP="00BD254A">
            <w:pPr>
              <w:pStyle w:val="TX-TableText"/>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E7916"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6E7916" w:rsidRPr="003D1C33" w:rsidTr="00BD254A">
        <w:trPr>
          <w:cantSplit/>
          <w:trHeight w:val="144"/>
        </w:trPr>
        <w:tc>
          <w:tcPr>
            <w:tcW w:w="2837" w:type="dxa"/>
            <w:shd w:val="clear" w:color="auto" w:fill="FFFFFF"/>
          </w:tcPr>
          <w:p w:rsidR="006E7916" w:rsidRPr="003D1C33" w:rsidRDefault="006E7916" w:rsidP="00831973">
            <w:pPr>
              <w:pStyle w:val="TX-TableText"/>
              <w:rPr>
                <w:highlight w:val="yellow"/>
                <w:lang w:val="es-ES"/>
              </w:rPr>
            </w:pPr>
            <w:r w:rsidRPr="003D1C33">
              <w:rPr>
                <w:highlight w:val="yellow"/>
                <w:lang w:val="es-ES"/>
              </w:rPr>
              <w:t>c.</w:t>
            </w:r>
            <w:r w:rsidRPr="003D1C33">
              <w:rPr>
                <w:highlight w:val="yellow"/>
                <w:lang w:val="es-ES"/>
              </w:rPr>
              <w:tab/>
            </w:r>
            <w:r w:rsidR="00831973" w:rsidRPr="003D1C33">
              <w:rPr>
                <w:highlight w:val="yellow"/>
                <w:lang w:val="es-ES"/>
              </w:rPr>
              <w:t>La adición a la nicotina es algo que me preocupa</w:t>
            </w:r>
            <w:r w:rsidRPr="003D1C33">
              <w:rPr>
                <w:highlight w:val="yellow"/>
                <w:lang w:val="es-ES"/>
              </w:rPr>
              <w:tab/>
            </w:r>
          </w:p>
        </w:tc>
        <w:tc>
          <w:tcPr>
            <w:tcW w:w="440" w:type="dxa"/>
            <w:shd w:val="clear" w:color="auto" w:fill="FFFFFF"/>
            <w:vAlign w:val="center"/>
          </w:tcPr>
          <w:p w:rsidR="006E7916" w:rsidRPr="003D1C33" w:rsidRDefault="00107FC6" w:rsidP="00BD254A">
            <w:pPr>
              <w:pStyle w:val="TX-TableText"/>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E7916"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1" w:type="dxa"/>
            <w:shd w:val="clear" w:color="auto" w:fill="FFFFFF"/>
            <w:vAlign w:val="center"/>
          </w:tcPr>
          <w:p w:rsidR="006E7916" w:rsidRPr="003D1C33" w:rsidRDefault="00107FC6" w:rsidP="00BD254A">
            <w:pPr>
              <w:pStyle w:val="TX-TableText"/>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E7916"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0" w:type="dxa"/>
            <w:shd w:val="clear" w:color="auto" w:fill="FFFFFF"/>
            <w:vAlign w:val="center"/>
          </w:tcPr>
          <w:p w:rsidR="006E7916" w:rsidRPr="003D1C33" w:rsidRDefault="00107FC6" w:rsidP="00BD254A">
            <w:pPr>
              <w:pStyle w:val="TX-TableText"/>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E7916"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1" w:type="dxa"/>
            <w:shd w:val="clear" w:color="auto" w:fill="FFFFFF"/>
            <w:vAlign w:val="center"/>
          </w:tcPr>
          <w:p w:rsidR="006E7916" w:rsidRPr="003D1C33" w:rsidRDefault="00107FC6" w:rsidP="00BD254A">
            <w:pPr>
              <w:pStyle w:val="TX-TableText"/>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E7916"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1" w:type="dxa"/>
            <w:shd w:val="clear" w:color="auto" w:fill="FFFFFF"/>
            <w:vAlign w:val="center"/>
          </w:tcPr>
          <w:p w:rsidR="006E7916" w:rsidRPr="003D1C33" w:rsidRDefault="00107FC6" w:rsidP="00BD254A">
            <w:pPr>
              <w:pStyle w:val="TX-TableText"/>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E7916"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AA221A" w:rsidRPr="003D1C33" w:rsidRDefault="00AA221A" w:rsidP="00AA221A">
      <w:pPr>
        <w:pStyle w:val="SL-FlLftSgl"/>
        <w:rPr>
          <w:highlight w:val="yellow"/>
        </w:rPr>
      </w:pPr>
    </w:p>
    <w:p w:rsidR="006E7916" w:rsidRPr="003D1C33" w:rsidRDefault="006E7916" w:rsidP="006E7916">
      <w:pPr>
        <w:pStyle w:val="SL-FlLftSgl"/>
        <w:rPr>
          <w:highlight w:val="yellow"/>
        </w:rPr>
      </w:pPr>
    </w:p>
    <w:p w:rsidR="006E7916" w:rsidRPr="003D1C33" w:rsidRDefault="00CF716B" w:rsidP="006E7916">
      <w:pPr>
        <w:pStyle w:val="Q1-FirstLevelQuestion"/>
        <w:rPr>
          <w:highlight w:val="yellow"/>
          <w:u w:val="single"/>
          <w:lang w:val="es-ES"/>
        </w:rPr>
      </w:pPr>
      <w:r w:rsidRPr="003D1C33">
        <w:rPr>
          <w:highlight w:val="yellow"/>
          <w:lang w:val="es-ES"/>
        </w:rPr>
        <w:t>C27</w:t>
      </w:r>
      <w:r w:rsidR="006E7916" w:rsidRPr="003D1C33">
        <w:rPr>
          <w:highlight w:val="yellow"/>
          <w:lang w:val="es-ES"/>
        </w:rPr>
        <w:t>.</w:t>
      </w:r>
      <w:r w:rsidR="006E7916" w:rsidRPr="003D1C33">
        <w:rPr>
          <w:highlight w:val="yellow"/>
          <w:lang w:val="es-ES"/>
        </w:rPr>
        <w:tab/>
      </w:r>
      <w:r w:rsidR="00831973" w:rsidRPr="003D1C33">
        <w:rPr>
          <w:highlight w:val="yellow"/>
          <w:lang w:val="es-ES"/>
        </w:rPr>
        <w:t>En general¿qué tan adictivo cree usted que es cada uno de los siguientes</w:t>
      </w:r>
      <w:r w:rsidR="006E7916" w:rsidRPr="003D1C33">
        <w:rPr>
          <w:highlight w:val="yellow"/>
          <w:lang w:val="es-ES"/>
        </w:rPr>
        <w:t xml:space="preserve">? </w:t>
      </w:r>
    </w:p>
    <w:p w:rsidR="006E7916" w:rsidRPr="003D1C33" w:rsidRDefault="003E66E8" w:rsidP="006D53AD">
      <w:pPr>
        <w:pStyle w:val="SL-FlLftSgl"/>
        <w:ind w:right="-101"/>
        <w:jc w:val="right"/>
        <w:rPr>
          <w:highlight w:val="yellow"/>
        </w:rPr>
      </w:pPr>
      <w:r w:rsidRPr="003D1C33">
        <w:rPr>
          <w:highlight w:val="yellow"/>
        </w:rPr>
        <w:t>THESE ARE NEW TOO</w:t>
      </w:r>
      <w:r w:rsidRPr="003D1C33">
        <w:rPr>
          <w:highlight w:val="yellow"/>
        </w:rPr>
        <w:sym w:font="Wingdings" w:char="F0E0"/>
      </w:r>
      <w:r w:rsidR="00147165" w:rsidRPr="003D1C33">
        <w:rPr>
          <w:noProof/>
          <w:highlight w:val="yellow"/>
        </w:rPr>
        <w:drawing>
          <wp:inline distT="0" distB="0" distL="0" distR="0" wp14:anchorId="7AB4E70E" wp14:editId="09110DE2">
            <wp:extent cx="1021080" cy="593725"/>
            <wp:effectExtent l="0" t="0" r="7620" b="0"/>
            <wp:docPr id="10" name="Picture 10" descr="Headers Very addictive_3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aders Very addictive_3pt"/>
                    <pic:cNvPicPr>
                      <a:picLocks noChangeAspect="1" noChangeArrowheads="1"/>
                    </pic:cNvPicPr>
                  </pic:nvPicPr>
                  <pic:blipFill>
                    <a:blip r:embed="rId19" cstate="print">
                      <a:extLst>
                        <a:ext uri="{28A0092B-C50C-407E-A947-70E740481C1C}">
                          <a14:useLocalDpi xmlns:a14="http://schemas.microsoft.com/office/drawing/2010/main" val="0"/>
                        </a:ext>
                      </a:extLst>
                    </a:blip>
                    <a:srcRect t="26221" r="10347"/>
                    <a:stretch>
                      <a:fillRect/>
                    </a:stretch>
                  </pic:blipFill>
                  <pic:spPr bwMode="auto">
                    <a:xfrm>
                      <a:off x="0" y="0"/>
                      <a:ext cx="1021080" cy="593725"/>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684"/>
        <w:gridCol w:w="452"/>
        <w:gridCol w:w="452"/>
        <w:gridCol w:w="452"/>
      </w:tblGrid>
      <w:tr w:rsidR="00897DF3" w:rsidRPr="003D1C33" w:rsidTr="005E1FE6">
        <w:trPr>
          <w:cantSplit/>
          <w:trHeight w:hRule="exact" w:val="144"/>
        </w:trPr>
        <w:tc>
          <w:tcPr>
            <w:tcW w:w="3684" w:type="dxa"/>
            <w:shd w:val="clear" w:color="auto" w:fill="auto"/>
          </w:tcPr>
          <w:p w:rsidR="00897DF3" w:rsidRPr="003D1C33" w:rsidRDefault="00897DF3" w:rsidP="00BD254A">
            <w:pPr>
              <w:pStyle w:val="TX-TableText"/>
              <w:ind w:left="0" w:firstLine="0"/>
              <w:jc w:val="center"/>
              <w:rPr>
                <w:color w:val="4F81BD"/>
                <w:highlight w:val="yellow"/>
                <w:shd w:val="clear" w:color="auto" w:fill="FFFFFF"/>
              </w:rPr>
            </w:pPr>
          </w:p>
        </w:tc>
        <w:tc>
          <w:tcPr>
            <w:tcW w:w="452" w:type="dxa"/>
            <w:shd w:val="clear" w:color="auto" w:fill="auto"/>
            <w:vAlign w:val="bottom"/>
          </w:tcPr>
          <w:p w:rsidR="00897DF3" w:rsidRPr="003D1C33" w:rsidRDefault="00EA4DD8" w:rsidP="00BD254A">
            <w:pPr>
              <w:pStyle w:val="TX-TableText"/>
              <w:ind w:left="0" w:firstLine="0"/>
              <w:jc w:val="center"/>
              <w:rPr>
                <w:color w:val="4F81BD"/>
                <w:highlight w:val="yellow"/>
                <w:shd w:val="clear" w:color="auto" w:fill="FFFFFF"/>
              </w:rPr>
            </w:pPr>
            <w:r w:rsidRPr="003D1C33">
              <w:rPr>
                <w:noProof/>
                <w:color w:val="4F81BD"/>
                <w:highlight w:val="yellow"/>
              </w:rPr>
              <mc:AlternateContent>
                <mc:Choice Requires="wpg">
                  <w:drawing>
                    <wp:anchor distT="0" distB="0" distL="114300" distR="114300" simplePos="0" relativeHeight="251675648" behindDoc="0" locked="0" layoutInCell="1" allowOverlap="1" wp14:anchorId="6E4E4C13" wp14:editId="4CC95EDA">
                      <wp:simplePos x="0" y="0"/>
                      <wp:positionH relativeFrom="column">
                        <wp:posOffset>10160</wp:posOffset>
                      </wp:positionH>
                      <wp:positionV relativeFrom="paragraph">
                        <wp:posOffset>4445</wp:posOffset>
                      </wp:positionV>
                      <wp:extent cx="836930" cy="96520"/>
                      <wp:effectExtent l="0" t="0" r="1270" b="0"/>
                      <wp:wrapNone/>
                      <wp:docPr id="197" name="Group 18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6930" cy="96520"/>
                                <a:chOff x="10108" y="8348"/>
                                <a:chExt cx="1318" cy="152"/>
                              </a:xfrm>
                            </wpg:grpSpPr>
                            <wps:wsp>
                              <wps:cNvPr id="198" name="AutoShape 4"/>
                              <wps:cNvSpPr>
                                <a:spLocks noChangeArrowheads="1"/>
                              </wps:cNvSpPr>
                              <wps:spPr bwMode="auto">
                                <a:xfrm rot="10800000">
                                  <a:off x="10108" y="8349"/>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AutoShape 5"/>
                              <wps:cNvSpPr>
                                <a:spLocks noChangeArrowheads="1"/>
                              </wps:cNvSpPr>
                              <wps:spPr bwMode="auto">
                                <a:xfrm rot="10800000">
                                  <a:off x="10540" y="8348"/>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AutoShape 6"/>
                              <wps:cNvSpPr>
                                <a:spLocks noChangeArrowheads="1"/>
                              </wps:cNvSpPr>
                              <wps:spPr bwMode="auto">
                                <a:xfrm rot="10800000">
                                  <a:off x="10994" y="835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0" o:spid="_x0000_s1026" style="position:absolute;margin-left:.8pt;margin-top:.35pt;width:65.9pt;height:7.6pt;z-index:251675648" coordorigin="10108,8348" coordsize="131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">
                      <v:shape id="AutoShape 4" o:spid="_x0000_s1027" type="#_x0000_t5" style="position:absolute;left:10108;top:8349;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w8hMYA&#10;AADcAAAADwAAAGRycy9kb3ducmV2LnhtbESPT2vDMAzF74V9B6PBbo2zHsqa1S3ZYKM79NA/jPYm&#10;YjUJi+Vgu0367afDYDeJ9/TeT8v16Dp1oxBbzwaesxwUceVty7WB4+Fj+gIqJmSLnWcycKcI69XD&#10;ZImF9QPv6LZPtZIQjgUaaFLqC61j1ZDDmPmeWLSLDw6TrKHWNuAg4a7Tszyfa4ctS0ODPb03VP3s&#10;r87AGcvP8HXf0um02M3S23dJm+1gzNPjWL6CSjSmf/Pf9cYK/kJo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w8hMYAAADcAAAADwAAAAAAAAAAAAAAAACYAgAAZHJz&#10;L2Rvd25yZXYueG1sUEsFBgAAAAAEAAQA9QAAAIsDAAAAAA==&#10;" fillcolor="#4f81bd" stroked="f"/>
                      <v:shape id="AutoShape 5" o:spid="_x0000_s1028" type="#_x0000_t5" style="position:absolute;left:10540;top:8348;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CZH8MA&#10;AADcAAAADwAAAGRycy9kb3ducmV2LnhtbERPO2vDMBDeA/0P4grdYrkeSu1GCW4gxR0y5EFIt8O6&#10;2CbWyUhq7Pz7qlDodh/f8xaryfTiRs53lhU8JykI4trqjhsFx8Nm/grCB2SNvWVScCcPq+XDbIGF&#10;tiPv6LYPjYgh7AtU0IYwFFL6uiWDPrEDceQu1hkMEbpGaodjDDe9zNL0RRrsODa0ONC6pfq6/zYK&#10;vrD8cJ/3LZ3P+S4L76eSqu2o1NPjVL6BCDSFf/Gfu9Jxfp7D7zPxAr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CZH8MAAADcAAAADwAAAAAAAAAAAAAAAACYAgAAZHJzL2Rv&#10;d25yZXYueG1sUEsFBgAAAAAEAAQA9QAAAIgDAAAAAA==&#10;" fillcolor="#4f81bd" stroked="f"/>
                      <v:shape id="AutoShape 6" o:spid="_x0000_s1029" type="#_x0000_t5" style="position:absolute;left:10994;top:835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XEecQA&#10;AADcAAAADwAAAGRycy9kb3ducmV2LnhtbESPS2vDMBCE74X+B7GF3hq5OYTGjRLcQoJ78CEPSnJb&#10;rI1taq2MpPjx76tCIcdhZr5hVpvRtKIn5xvLCl5nCQji0uqGKwWn4/blDYQPyBpby6RgIg+b9ePD&#10;ClNtB95TfwiViBD2KSqoQ+hSKX1Zk0E/sx1x9K7WGQxRukpqh0OEm1bOk2QhDTYcF2rs6LOm8udw&#10;MwoumO3c11TQ+bzcz8PHd0Z5MSj1/DRm7yACjeEe/m/nWkEkwt+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lxHnEAAAA3AAAAA8AAAAAAAAAAAAAAAAAmAIAAGRycy9k&#10;b3ducmV2LnhtbFBLBQYAAAAABAAEAPUAAACJAwAAAAA=&#10;" fillcolor="#4f81bd" stroked="f"/>
                    </v:group>
                  </w:pict>
                </mc:Fallback>
              </mc:AlternateContent>
            </w:r>
          </w:p>
        </w:tc>
        <w:tc>
          <w:tcPr>
            <w:tcW w:w="452" w:type="dxa"/>
            <w:shd w:val="clear" w:color="auto" w:fill="auto"/>
            <w:vAlign w:val="bottom"/>
          </w:tcPr>
          <w:p w:rsidR="00897DF3" w:rsidRPr="003D1C33" w:rsidRDefault="00897DF3" w:rsidP="00BD254A">
            <w:pPr>
              <w:pStyle w:val="TX-TableText"/>
              <w:ind w:left="0" w:firstLine="0"/>
              <w:jc w:val="center"/>
              <w:rPr>
                <w:color w:val="4F81BD"/>
                <w:highlight w:val="yellow"/>
                <w:shd w:val="clear" w:color="auto" w:fill="FFFFFF"/>
              </w:rPr>
            </w:pPr>
          </w:p>
        </w:tc>
        <w:tc>
          <w:tcPr>
            <w:tcW w:w="452" w:type="dxa"/>
            <w:shd w:val="clear" w:color="auto" w:fill="auto"/>
            <w:vAlign w:val="bottom"/>
          </w:tcPr>
          <w:p w:rsidR="00897DF3" w:rsidRPr="003D1C33" w:rsidRDefault="00897DF3" w:rsidP="00BD254A">
            <w:pPr>
              <w:pStyle w:val="TX-TableText"/>
              <w:ind w:left="0" w:firstLine="0"/>
              <w:jc w:val="center"/>
              <w:rPr>
                <w:color w:val="4F81BD"/>
                <w:highlight w:val="yellow"/>
                <w:shd w:val="clear" w:color="auto" w:fill="FFFFFF"/>
              </w:rPr>
            </w:pPr>
          </w:p>
        </w:tc>
      </w:tr>
      <w:tr w:rsidR="00897DF3" w:rsidRPr="003D1C33" w:rsidTr="005E1FE6">
        <w:trPr>
          <w:cantSplit/>
          <w:trHeight w:val="144"/>
        </w:trPr>
        <w:tc>
          <w:tcPr>
            <w:tcW w:w="3684" w:type="dxa"/>
            <w:shd w:val="clear" w:color="auto" w:fill="auto"/>
          </w:tcPr>
          <w:p w:rsidR="00897DF3" w:rsidRPr="003D1C33" w:rsidRDefault="00897DF3" w:rsidP="00831973">
            <w:pPr>
              <w:pStyle w:val="TX-TableText"/>
              <w:rPr>
                <w:highlight w:val="yellow"/>
              </w:rPr>
            </w:pPr>
            <w:r w:rsidRPr="003D1C33">
              <w:rPr>
                <w:highlight w:val="yellow"/>
              </w:rPr>
              <w:t>a.</w:t>
            </w:r>
            <w:r w:rsidRPr="003D1C33">
              <w:rPr>
                <w:highlight w:val="yellow"/>
              </w:rPr>
              <w:tab/>
            </w:r>
            <w:r w:rsidR="00831973" w:rsidRPr="003D1C33">
              <w:rPr>
                <w:highlight w:val="yellow"/>
              </w:rPr>
              <w:t>Fumar cicarrillos</w:t>
            </w:r>
            <w:r w:rsidRPr="003D1C33">
              <w:rPr>
                <w:highlight w:val="yellow"/>
              </w:rPr>
              <w:tab/>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897DF3" w:rsidRPr="003D1C33" w:rsidTr="005E1FE6">
        <w:trPr>
          <w:cantSplit/>
          <w:trHeight w:val="144"/>
        </w:trPr>
        <w:tc>
          <w:tcPr>
            <w:tcW w:w="3684" w:type="dxa"/>
            <w:shd w:val="clear" w:color="auto" w:fill="auto"/>
          </w:tcPr>
          <w:p w:rsidR="00897DF3" w:rsidRPr="003D1C33" w:rsidRDefault="00897DF3" w:rsidP="00831973">
            <w:pPr>
              <w:pStyle w:val="TX-TableText"/>
              <w:rPr>
                <w:highlight w:val="yellow"/>
              </w:rPr>
            </w:pPr>
            <w:r w:rsidRPr="003D1C33">
              <w:rPr>
                <w:highlight w:val="yellow"/>
              </w:rPr>
              <w:t>b.</w:t>
            </w:r>
            <w:r w:rsidRPr="003D1C33">
              <w:rPr>
                <w:highlight w:val="yellow"/>
              </w:rPr>
              <w:tab/>
            </w:r>
            <w:r w:rsidR="00831973" w:rsidRPr="003D1C33">
              <w:rPr>
                <w:highlight w:val="yellow"/>
              </w:rPr>
              <w:t>Fumar cigarros</w:t>
            </w:r>
            <w:r w:rsidRPr="003D1C33">
              <w:rPr>
                <w:highlight w:val="yellow"/>
              </w:rPr>
              <w:tab/>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897DF3" w:rsidRPr="003D1C33" w:rsidTr="005E1FE6">
        <w:trPr>
          <w:cantSplit/>
          <w:trHeight w:val="144"/>
        </w:trPr>
        <w:tc>
          <w:tcPr>
            <w:tcW w:w="3684" w:type="dxa"/>
            <w:shd w:val="clear" w:color="auto" w:fill="auto"/>
          </w:tcPr>
          <w:p w:rsidR="00897DF3" w:rsidRPr="003D1C33" w:rsidRDefault="00897DF3" w:rsidP="00831973">
            <w:pPr>
              <w:pStyle w:val="TX-TableText"/>
              <w:rPr>
                <w:highlight w:val="yellow"/>
                <w:lang w:val="es-ES"/>
              </w:rPr>
            </w:pPr>
            <w:r w:rsidRPr="003D1C33">
              <w:rPr>
                <w:highlight w:val="yellow"/>
                <w:lang w:val="es-ES"/>
              </w:rPr>
              <w:t>c.</w:t>
            </w:r>
            <w:r w:rsidRPr="003D1C33">
              <w:rPr>
                <w:highlight w:val="yellow"/>
                <w:lang w:val="es-ES"/>
              </w:rPr>
              <w:tab/>
            </w:r>
            <w:r w:rsidR="00831973" w:rsidRPr="003D1C33">
              <w:rPr>
                <w:highlight w:val="yellow"/>
                <w:lang w:val="es-ES"/>
              </w:rPr>
              <w:t xml:space="preserve">Usar </w:t>
            </w:r>
            <w:r w:rsidR="00220FE6" w:rsidRPr="003D1C33">
              <w:rPr>
                <w:highlight w:val="yellow"/>
                <w:lang w:val="es-ES"/>
              </w:rPr>
              <w:t>tabaco</w:t>
            </w:r>
            <w:r w:rsidR="00831973" w:rsidRPr="003D1C33">
              <w:rPr>
                <w:highlight w:val="yellow"/>
                <w:lang w:val="es-ES"/>
              </w:rPr>
              <w:t xml:space="preserve"> sin humo</w:t>
            </w:r>
            <w:r w:rsidRPr="003D1C33">
              <w:rPr>
                <w:highlight w:val="yellow"/>
                <w:lang w:val="es-ES"/>
              </w:rPr>
              <w:tab/>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897DF3" w:rsidRPr="003D1C33" w:rsidTr="005E1FE6">
        <w:trPr>
          <w:cantSplit/>
          <w:trHeight w:val="144"/>
        </w:trPr>
        <w:tc>
          <w:tcPr>
            <w:tcW w:w="3684" w:type="dxa"/>
            <w:shd w:val="clear" w:color="auto" w:fill="auto"/>
          </w:tcPr>
          <w:p w:rsidR="00897DF3" w:rsidRPr="003D1C33" w:rsidRDefault="00897DF3" w:rsidP="00831973">
            <w:pPr>
              <w:pStyle w:val="TX-TableText"/>
              <w:rPr>
                <w:highlight w:val="yellow"/>
              </w:rPr>
            </w:pPr>
            <w:r w:rsidRPr="003D1C33">
              <w:rPr>
                <w:highlight w:val="yellow"/>
              </w:rPr>
              <w:t>d.</w:t>
            </w:r>
            <w:r w:rsidRPr="003D1C33">
              <w:rPr>
                <w:highlight w:val="yellow"/>
              </w:rPr>
              <w:tab/>
            </w:r>
            <w:r w:rsidR="00831973" w:rsidRPr="003D1C33">
              <w:rPr>
                <w:highlight w:val="yellow"/>
              </w:rPr>
              <w:t>C</w:t>
            </w:r>
            <w:r w:rsidR="00A26B7C" w:rsidRPr="003D1C33">
              <w:rPr>
                <w:highlight w:val="yellow"/>
              </w:rPr>
              <w:t>igarrillo</w:t>
            </w:r>
            <w:r w:rsidRPr="003D1C33">
              <w:rPr>
                <w:highlight w:val="yellow"/>
              </w:rPr>
              <w:t>s</w:t>
            </w:r>
            <w:r w:rsidR="00831973" w:rsidRPr="003D1C33">
              <w:rPr>
                <w:highlight w:val="yellow"/>
              </w:rPr>
              <w:t xml:space="preserve"> electrónicos</w:t>
            </w:r>
            <w:r w:rsidRPr="003D1C33">
              <w:rPr>
                <w:highlight w:val="yellow"/>
              </w:rPr>
              <w:tab/>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897DF3" w:rsidRPr="003D1C33" w:rsidTr="005E1FE6">
        <w:trPr>
          <w:cantSplit/>
          <w:trHeight w:val="144"/>
        </w:trPr>
        <w:tc>
          <w:tcPr>
            <w:tcW w:w="3684" w:type="dxa"/>
            <w:shd w:val="clear" w:color="auto" w:fill="auto"/>
          </w:tcPr>
          <w:p w:rsidR="00897DF3" w:rsidRPr="003D1C33" w:rsidRDefault="00897DF3" w:rsidP="00831973">
            <w:pPr>
              <w:pStyle w:val="TX-TableText"/>
              <w:rPr>
                <w:highlight w:val="yellow"/>
                <w:lang w:val="es-ES"/>
              </w:rPr>
            </w:pPr>
            <w:r w:rsidRPr="003D1C33">
              <w:rPr>
                <w:highlight w:val="yellow"/>
                <w:lang w:val="es-ES"/>
              </w:rPr>
              <w:t>e.</w:t>
            </w:r>
            <w:r w:rsidRPr="003D1C33">
              <w:rPr>
                <w:highlight w:val="yellow"/>
                <w:lang w:val="es-ES"/>
              </w:rPr>
              <w:tab/>
            </w:r>
            <w:r w:rsidR="00831973" w:rsidRPr="003D1C33">
              <w:rPr>
                <w:highlight w:val="yellow"/>
                <w:lang w:val="es-ES"/>
              </w:rPr>
              <w:t>Fumar</w:t>
            </w:r>
            <w:r w:rsidRPr="003D1C33">
              <w:rPr>
                <w:highlight w:val="yellow"/>
                <w:lang w:val="es-ES"/>
              </w:rPr>
              <w:t xml:space="preserve"> </w:t>
            </w:r>
            <w:r w:rsidR="00831973" w:rsidRPr="003D1C33">
              <w:rPr>
                <w:highlight w:val="yellow"/>
                <w:lang w:val="es-ES"/>
              </w:rPr>
              <w:t>tabaco</w:t>
            </w:r>
            <w:r w:rsidRPr="003D1C33">
              <w:rPr>
                <w:highlight w:val="yellow"/>
                <w:lang w:val="es-ES"/>
              </w:rPr>
              <w:t xml:space="preserve"> </w:t>
            </w:r>
            <w:r w:rsidR="00831973" w:rsidRPr="003D1C33">
              <w:rPr>
                <w:highlight w:val="yellow"/>
                <w:lang w:val="es-ES"/>
              </w:rPr>
              <w:t xml:space="preserve">en una </w:t>
            </w:r>
            <w:r w:rsidRPr="003D1C33">
              <w:rPr>
                <w:highlight w:val="yellow"/>
                <w:lang w:val="es-ES"/>
              </w:rPr>
              <w:t>hookah</w:t>
            </w:r>
            <w:r w:rsidRPr="003D1C33">
              <w:rPr>
                <w:highlight w:val="yellow"/>
                <w:lang w:val="es-ES"/>
              </w:rPr>
              <w:tab/>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897DF3" w:rsidRPr="003D1C33" w:rsidTr="005E1FE6">
        <w:trPr>
          <w:cantSplit/>
          <w:trHeight w:val="144"/>
        </w:trPr>
        <w:tc>
          <w:tcPr>
            <w:tcW w:w="3684" w:type="dxa"/>
            <w:shd w:val="clear" w:color="auto" w:fill="auto"/>
          </w:tcPr>
          <w:p w:rsidR="00897DF3" w:rsidRPr="003D1C33" w:rsidRDefault="00897DF3" w:rsidP="00831973">
            <w:pPr>
              <w:pStyle w:val="TX-TableText"/>
              <w:rPr>
                <w:highlight w:val="yellow"/>
                <w:shd w:val="clear" w:color="auto" w:fill="FFFFFF"/>
                <w:lang w:val="es-ES"/>
              </w:rPr>
            </w:pPr>
            <w:r w:rsidRPr="003D1C33">
              <w:rPr>
                <w:highlight w:val="yellow"/>
                <w:lang w:val="es-ES"/>
              </w:rPr>
              <w:t>f.</w:t>
            </w:r>
            <w:r w:rsidRPr="003D1C33">
              <w:rPr>
                <w:highlight w:val="yellow"/>
                <w:lang w:val="es-ES"/>
              </w:rPr>
              <w:tab/>
            </w:r>
            <w:r w:rsidR="00831973" w:rsidRPr="003D1C33">
              <w:rPr>
                <w:highlight w:val="yellow"/>
                <w:lang w:val="es-ES"/>
              </w:rPr>
              <w:t>Fumar cigarillos para enrollar</w:t>
            </w:r>
            <w:r w:rsidRPr="003D1C33">
              <w:rPr>
                <w:highlight w:val="yellow"/>
                <w:lang w:val="es-ES"/>
              </w:rPr>
              <w:tab/>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897DF3" w:rsidRPr="003D1C33" w:rsidTr="005E1FE6">
        <w:trPr>
          <w:cantSplit/>
          <w:trHeight w:val="144"/>
        </w:trPr>
        <w:tc>
          <w:tcPr>
            <w:tcW w:w="3684" w:type="dxa"/>
            <w:shd w:val="clear" w:color="auto" w:fill="auto"/>
          </w:tcPr>
          <w:p w:rsidR="00897DF3" w:rsidRPr="003D1C33" w:rsidRDefault="00897DF3" w:rsidP="00897DF3">
            <w:pPr>
              <w:pStyle w:val="TX-TableText"/>
              <w:rPr>
                <w:highlight w:val="yellow"/>
                <w:shd w:val="clear" w:color="auto" w:fill="FFFFFF"/>
                <w:lang w:val="es-ES"/>
              </w:rPr>
            </w:pPr>
            <w:r w:rsidRPr="003D1C33">
              <w:rPr>
                <w:highlight w:val="yellow"/>
                <w:lang w:val="es-ES"/>
              </w:rPr>
              <w:t>g.</w:t>
            </w:r>
            <w:r w:rsidRPr="003D1C33">
              <w:rPr>
                <w:highlight w:val="yellow"/>
                <w:lang w:val="es-ES"/>
              </w:rPr>
              <w:tab/>
            </w:r>
            <w:r w:rsidR="006914B1" w:rsidRPr="003D1C33">
              <w:rPr>
                <w:highlight w:val="yellow"/>
                <w:lang w:val="es-ES"/>
              </w:rPr>
              <w:t>Pipa llen</w:t>
            </w:r>
            <w:r w:rsidR="00831973" w:rsidRPr="003D1C33">
              <w:rPr>
                <w:highlight w:val="yellow"/>
                <w:lang w:val="es-ES"/>
              </w:rPr>
              <w:t>a</w:t>
            </w:r>
            <w:r w:rsidR="006914B1" w:rsidRPr="003D1C33">
              <w:rPr>
                <w:highlight w:val="yellow"/>
                <w:lang w:val="es-ES"/>
              </w:rPr>
              <w:t xml:space="preserve"> de tabaco</w:t>
            </w:r>
            <w:r w:rsidRPr="003D1C33">
              <w:rPr>
                <w:highlight w:val="yellow"/>
                <w:lang w:val="es-ES"/>
              </w:rPr>
              <w:tab/>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897DF3" w:rsidRPr="003D1C33" w:rsidTr="005E1FE6">
        <w:trPr>
          <w:cantSplit/>
          <w:trHeight w:val="144"/>
        </w:trPr>
        <w:tc>
          <w:tcPr>
            <w:tcW w:w="3684" w:type="dxa"/>
            <w:shd w:val="clear" w:color="auto" w:fill="auto"/>
          </w:tcPr>
          <w:p w:rsidR="00897DF3" w:rsidRPr="003D1C33" w:rsidRDefault="00897DF3" w:rsidP="00831973">
            <w:pPr>
              <w:pStyle w:val="TX-TableText"/>
              <w:rPr>
                <w:highlight w:val="yellow"/>
                <w:shd w:val="clear" w:color="auto" w:fill="FFFFFF"/>
                <w:lang w:val="es-ES"/>
              </w:rPr>
            </w:pPr>
            <w:r w:rsidRPr="003D1C33">
              <w:rPr>
                <w:highlight w:val="yellow"/>
                <w:lang w:val="es-ES"/>
              </w:rPr>
              <w:t>h.</w:t>
            </w:r>
            <w:r w:rsidRPr="003D1C33">
              <w:rPr>
                <w:highlight w:val="yellow"/>
                <w:lang w:val="es-ES"/>
              </w:rPr>
              <w:tab/>
              <w:t xml:space="preserve">Hookah </w:t>
            </w:r>
            <w:r w:rsidR="00831973" w:rsidRPr="003D1C33">
              <w:rPr>
                <w:highlight w:val="yellow"/>
                <w:lang w:val="es-ES"/>
              </w:rPr>
              <w:t>llena de</w:t>
            </w:r>
            <w:r w:rsidRPr="003D1C33">
              <w:rPr>
                <w:highlight w:val="yellow"/>
                <w:lang w:val="es-ES"/>
              </w:rPr>
              <w:t xml:space="preserve"> </w:t>
            </w:r>
            <w:r w:rsidR="00831973" w:rsidRPr="003D1C33">
              <w:rPr>
                <w:highlight w:val="yellow"/>
                <w:lang w:val="es-ES"/>
              </w:rPr>
              <w:t>tabaco</w:t>
            </w:r>
            <w:r w:rsidRPr="003D1C33">
              <w:rPr>
                <w:highlight w:val="yellow"/>
                <w:lang w:val="es-ES"/>
              </w:rPr>
              <w:tab/>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897DF3" w:rsidRPr="003D1C33" w:rsidRDefault="00107FC6" w:rsidP="00BD254A">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897DF3"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6E7916" w:rsidRPr="003D1C33" w:rsidRDefault="006E7916" w:rsidP="00AA221A">
      <w:pPr>
        <w:pStyle w:val="SL-FlLftSgl"/>
        <w:rPr>
          <w:highlight w:val="yellow"/>
        </w:rPr>
      </w:pPr>
    </w:p>
    <w:p w:rsidR="006E7916" w:rsidRPr="003D1C33" w:rsidRDefault="00831973" w:rsidP="00AA221A">
      <w:pPr>
        <w:pStyle w:val="SL-FlLftSgl"/>
        <w:rPr>
          <w:b/>
          <w:i/>
          <w:highlight w:val="yellow"/>
        </w:rPr>
      </w:pPr>
      <w:r w:rsidRPr="003D1C33">
        <w:rPr>
          <w:b/>
          <w:i/>
          <w:highlight w:val="yellow"/>
        </w:rPr>
        <w:t>TRANSLATION OF THE OPTIONS ABOVE</w:t>
      </w:r>
    </w:p>
    <w:p w:rsidR="006E7916" w:rsidRPr="003D1C33" w:rsidRDefault="00831973" w:rsidP="00AA221A">
      <w:pPr>
        <w:pStyle w:val="SL-FlLftSgl"/>
        <w:rPr>
          <w:highlight w:val="yellow"/>
        </w:rPr>
      </w:pPr>
      <w:r w:rsidRPr="003D1C33">
        <w:rPr>
          <w:highlight w:val="yellow"/>
        </w:rPr>
        <w:t>Nada adictivo</w:t>
      </w:r>
    </w:p>
    <w:p w:rsidR="00831973" w:rsidRPr="003D1C33" w:rsidRDefault="00831973" w:rsidP="00AA221A">
      <w:pPr>
        <w:pStyle w:val="SL-FlLftSgl"/>
        <w:rPr>
          <w:highlight w:val="yellow"/>
          <w:lang w:val="es-ES"/>
        </w:rPr>
      </w:pPr>
      <w:r w:rsidRPr="003D1C33">
        <w:rPr>
          <w:highlight w:val="yellow"/>
          <w:lang w:val="es-ES"/>
        </w:rPr>
        <w:t>Moderadamente adictivo</w:t>
      </w:r>
    </w:p>
    <w:p w:rsidR="00831973" w:rsidRPr="00831973" w:rsidRDefault="00831973" w:rsidP="00AA221A">
      <w:pPr>
        <w:pStyle w:val="SL-FlLftSgl"/>
        <w:rPr>
          <w:lang w:val="es-ES"/>
        </w:rPr>
      </w:pPr>
      <w:r w:rsidRPr="003D1C33">
        <w:rPr>
          <w:highlight w:val="yellow"/>
          <w:lang w:val="es-ES"/>
        </w:rPr>
        <w:t>Muy adictivo</w:t>
      </w: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831973" w:rsidP="00AA221A">
      <w:pPr>
        <w:pStyle w:val="SL-FlLftSgl"/>
        <w:rPr>
          <w:lang w:val="es-ES"/>
        </w:rPr>
      </w:pPr>
      <w:r>
        <w:rPr>
          <w:lang w:val="es-ES"/>
        </w:rPr>
        <w:t>º</w:t>
      </w: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p w:rsidR="00F02941" w:rsidRPr="00831973" w:rsidRDefault="00F02941" w:rsidP="00AA221A">
      <w:pPr>
        <w:pStyle w:val="SL-FlLftSgl"/>
        <w:rPr>
          <w:lang w:val="es-ES"/>
        </w:rPr>
      </w:pPr>
    </w:p>
    <w:tbl>
      <w:tblPr>
        <w:tblW w:w="5472" w:type="dxa"/>
        <w:tblInd w:w="-144" w:type="dxa"/>
        <w:shd w:val="clear" w:color="auto" w:fill="4F81BD"/>
        <w:tblLayout w:type="fixed"/>
        <w:tblLook w:val="04A0" w:firstRow="1" w:lastRow="0" w:firstColumn="1" w:lastColumn="0" w:noHBand="0" w:noVBand="1"/>
      </w:tblPr>
      <w:tblGrid>
        <w:gridCol w:w="5472"/>
      </w:tblGrid>
      <w:tr w:rsidR="00F02941" w:rsidRPr="00DC39F6" w:rsidTr="00F02941">
        <w:tc>
          <w:tcPr>
            <w:tcW w:w="5472" w:type="dxa"/>
            <w:shd w:val="clear" w:color="auto" w:fill="4F81BD"/>
          </w:tcPr>
          <w:p w:rsidR="00F02941" w:rsidRPr="00DC39F6" w:rsidRDefault="006E7916" w:rsidP="00DC39F6">
            <w:pPr>
              <w:pStyle w:val="C1-CtrBoldHd"/>
              <w:rPr>
                <w:lang w:val="es-ES"/>
              </w:rPr>
            </w:pPr>
            <w:r w:rsidRPr="00DC39F6">
              <w:rPr>
                <w:lang w:val="es-ES"/>
              </w:rPr>
              <w:br w:type="page"/>
            </w:r>
            <w:r w:rsidR="00F02941" w:rsidRPr="00DC39F6">
              <w:rPr>
                <w:b w:val="0"/>
                <w:color w:val="auto"/>
                <w:sz w:val="20"/>
                <w:lang w:val="es-ES"/>
              </w:rPr>
              <w:br w:type="page"/>
            </w:r>
            <w:r w:rsidR="000B7CFD" w:rsidRPr="00DC39F6">
              <w:rPr>
                <w:lang w:val="es-ES"/>
              </w:rPr>
              <w:t>D: Expos</w:t>
            </w:r>
            <w:r w:rsidR="00DC39F6" w:rsidRPr="00DC39F6">
              <w:rPr>
                <w:lang w:val="es-ES"/>
              </w:rPr>
              <w:t>ición a mensajes acerca del tabaco</w:t>
            </w:r>
          </w:p>
        </w:tc>
      </w:tr>
    </w:tbl>
    <w:p w:rsidR="00F02941" w:rsidRPr="00DC39F6" w:rsidRDefault="00F02941" w:rsidP="00AA221A">
      <w:pPr>
        <w:pStyle w:val="Q1-FirstLevelQuestion"/>
        <w:rPr>
          <w:lang w:val="es-ES"/>
        </w:rPr>
      </w:pPr>
    </w:p>
    <w:p w:rsidR="006E7916" w:rsidRPr="003D1C33" w:rsidRDefault="000F2059" w:rsidP="00AA221A">
      <w:pPr>
        <w:pStyle w:val="Q1-FirstLevelQuestion"/>
        <w:rPr>
          <w:highlight w:val="yellow"/>
          <w:lang w:val="es-ES"/>
        </w:rPr>
      </w:pPr>
      <w:r w:rsidRPr="003D1C33">
        <w:rPr>
          <w:highlight w:val="yellow"/>
          <w:lang w:val="es-ES"/>
        </w:rPr>
        <w:t>D1</w:t>
      </w:r>
      <w:r w:rsidR="005E4EFF" w:rsidRPr="003D1C33">
        <w:rPr>
          <w:highlight w:val="yellow"/>
          <w:lang w:val="es-ES"/>
        </w:rPr>
        <w:t>.</w:t>
      </w:r>
      <w:r w:rsidR="005E4EFF" w:rsidRPr="003D1C33">
        <w:rPr>
          <w:highlight w:val="yellow"/>
          <w:lang w:val="es-ES"/>
        </w:rPr>
        <w:tab/>
      </w:r>
      <w:r w:rsidR="00930EFE" w:rsidRPr="003D1C33">
        <w:rPr>
          <w:highlight w:val="yellow"/>
          <w:lang w:val="es-ES"/>
        </w:rPr>
        <w:t>Durante los últimos 30 días,</w:t>
      </w:r>
      <w:r w:rsidR="005E4EFF" w:rsidRPr="003D1C33">
        <w:rPr>
          <w:highlight w:val="yellow"/>
          <w:lang w:val="es-ES"/>
        </w:rPr>
        <w:t xml:space="preserve"> </w:t>
      </w:r>
      <w:r w:rsidR="00930EFE" w:rsidRPr="003D1C33">
        <w:rPr>
          <w:highlight w:val="yellow"/>
          <w:lang w:val="es-ES"/>
        </w:rPr>
        <w:t>con cuánta frecuencia ha visto, oído o leído un mensaje sobre</w:t>
      </w:r>
      <w:r w:rsidR="005E4EFF" w:rsidRPr="003D1C33">
        <w:rPr>
          <w:highlight w:val="yellow"/>
          <w:lang w:val="es-ES"/>
        </w:rPr>
        <w:t xml:space="preserve"> </w:t>
      </w:r>
      <w:r w:rsidR="00831973" w:rsidRPr="003D1C33">
        <w:rPr>
          <w:b/>
          <w:highlight w:val="yellow"/>
          <w:lang w:val="es-ES"/>
        </w:rPr>
        <w:t>Efectos del tabaco sobre la salud de las personas que usan tabaco</w:t>
      </w:r>
      <w:r w:rsidR="005E4EFF" w:rsidRPr="003D1C33">
        <w:rPr>
          <w:b/>
          <w:highlight w:val="yellow"/>
          <w:lang w:val="es-ES"/>
        </w:rPr>
        <w:t xml:space="preserve"> </w:t>
      </w:r>
      <w:r w:rsidR="00930EFE" w:rsidRPr="003D1C33">
        <w:rPr>
          <w:highlight w:val="yellow"/>
          <w:lang w:val="es-ES"/>
        </w:rPr>
        <w:t>de cada una de las fuentes a continuación</w:t>
      </w:r>
      <w:r w:rsidR="005E4EFF" w:rsidRPr="003D1C33">
        <w:rPr>
          <w:highlight w:val="yellow"/>
          <w:lang w:val="es-ES"/>
        </w:rPr>
        <w:t>?</w:t>
      </w:r>
      <w:r w:rsidR="004A3872" w:rsidRPr="003D1C33">
        <w:rPr>
          <w:highlight w:val="yellow"/>
          <w:lang w:val="es-ES"/>
        </w:rPr>
        <w:br/>
      </w:r>
    </w:p>
    <w:p w:rsidR="007E3675" w:rsidRPr="003D1C33" w:rsidRDefault="003E66E8" w:rsidP="007E3675">
      <w:pPr>
        <w:pStyle w:val="SL-FlLftSgl"/>
        <w:ind w:right="-101"/>
        <w:jc w:val="right"/>
        <w:rPr>
          <w:highlight w:val="yellow"/>
        </w:rPr>
      </w:pPr>
      <w:r w:rsidRPr="003D1C33">
        <w:rPr>
          <w:highlight w:val="yellow"/>
        </w:rPr>
        <w:t>THESE ARE NEW TOO</w:t>
      </w:r>
      <w:r w:rsidRPr="003D1C33">
        <w:rPr>
          <w:highlight w:val="yellow"/>
        </w:rPr>
        <w:sym w:font="Wingdings" w:char="F0E0"/>
      </w:r>
      <w:r w:rsidR="00147165" w:rsidRPr="003D1C33">
        <w:rPr>
          <w:noProof/>
          <w:highlight w:val="yellow"/>
        </w:rPr>
        <w:drawing>
          <wp:inline distT="0" distB="0" distL="0" distR="0" wp14:anchorId="6448A4E3" wp14:editId="51EA948C">
            <wp:extent cx="949960" cy="748030"/>
            <wp:effectExtent l="0" t="0" r="2540" b="0"/>
            <wp:docPr id="11" name="Picture 11" descr="Headers Alot of times-3-c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aders Alot of times-3-col "/>
                    <pic:cNvPicPr>
                      <a:picLocks noChangeAspect="1" noChangeArrowheads="1"/>
                    </pic:cNvPicPr>
                  </pic:nvPicPr>
                  <pic:blipFill>
                    <a:blip r:embed="rId20" cstate="print">
                      <a:extLst>
                        <a:ext uri="{28A0092B-C50C-407E-A947-70E740481C1C}">
                          <a14:useLocalDpi xmlns:a14="http://schemas.microsoft.com/office/drawing/2010/main" val="0"/>
                        </a:ext>
                      </a:extLst>
                    </a:blip>
                    <a:srcRect t="23483" r="10378"/>
                    <a:stretch>
                      <a:fillRect/>
                    </a:stretch>
                  </pic:blipFill>
                  <pic:spPr bwMode="auto">
                    <a:xfrm>
                      <a:off x="0" y="0"/>
                      <a:ext cx="949960" cy="748030"/>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684"/>
        <w:gridCol w:w="452"/>
        <w:gridCol w:w="452"/>
        <w:gridCol w:w="452"/>
      </w:tblGrid>
      <w:tr w:rsidR="007E3675" w:rsidRPr="003D1C33" w:rsidTr="00AC6575">
        <w:trPr>
          <w:cantSplit/>
          <w:trHeight w:hRule="exact" w:val="144"/>
        </w:trPr>
        <w:tc>
          <w:tcPr>
            <w:tcW w:w="3684" w:type="dxa"/>
            <w:shd w:val="clear" w:color="auto" w:fill="auto"/>
          </w:tcPr>
          <w:p w:rsidR="007E3675" w:rsidRPr="003D1C33" w:rsidRDefault="007E3675" w:rsidP="005E1FE6">
            <w:pPr>
              <w:pStyle w:val="TX-TableText"/>
              <w:ind w:left="0" w:firstLine="0"/>
              <w:jc w:val="center"/>
              <w:rPr>
                <w:color w:val="4F81BD"/>
                <w:highlight w:val="yellow"/>
                <w:shd w:val="clear" w:color="auto" w:fill="FFFFFF"/>
              </w:rPr>
            </w:pPr>
          </w:p>
        </w:tc>
        <w:tc>
          <w:tcPr>
            <w:tcW w:w="452" w:type="dxa"/>
            <w:shd w:val="clear" w:color="auto" w:fill="auto"/>
            <w:vAlign w:val="bottom"/>
          </w:tcPr>
          <w:p w:rsidR="007E3675" w:rsidRPr="003D1C33" w:rsidRDefault="00EA4DD8" w:rsidP="005E1FE6">
            <w:pPr>
              <w:pStyle w:val="TX-TableText"/>
              <w:ind w:left="0" w:firstLine="0"/>
              <w:jc w:val="center"/>
              <w:rPr>
                <w:color w:val="4F81BD"/>
                <w:highlight w:val="yellow"/>
                <w:shd w:val="clear" w:color="auto" w:fill="FFFFFF"/>
              </w:rPr>
            </w:pPr>
            <w:r w:rsidRPr="003D1C33">
              <w:rPr>
                <w:noProof/>
                <w:color w:val="4F81BD"/>
                <w:highlight w:val="yellow"/>
              </w:rPr>
              <mc:AlternateContent>
                <mc:Choice Requires="wpg">
                  <w:drawing>
                    <wp:anchor distT="0" distB="0" distL="114300" distR="114300" simplePos="0" relativeHeight="251676672" behindDoc="0" locked="0" layoutInCell="1" allowOverlap="1" wp14:anchorId="2F5190E8" wp14:editId="6730EA26">
                      <wp:simplePos x="0" y="0"/>
                      <wp:positionH relativeFrom="column">
                        <wp:posOffset>10160</wp:posOffset>
                      </wp:positionH>
                      <wp:positionV relativeFrom="paragraph">
                        <wp:posOffset>4445</wp:posOffset>
                      </wp:positionV>
                      <wp:extent cx="836930" cy="96520"/>
                      <wp:effectExtent l="0" t="0" r="1270" b="0"/>
                      <wp:wrapNone/>
                      <wp:docPr id="192" name="Group 1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6930" cy="96520"/>
                                <a:chOff x="10108" y="8348"/>
                                <a:chExt cx="1318" cy="152"/>
                              </a:xfrm>
                            </wpg:grpSpPr>
                            <wps:wsp>
                              <wps:cNvPr id="193" name="AutoShape 4"/>
                              <wps:cNvSpPr>
                                <a:spLocks noChangeArrowheads="1"/>
                              </wps:cNvSpPr>
                              <wps:spPr bwMode="auto">
                                <a:xfrm rot="10800000">
                                  <a:off x="10108" y="8349"/>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AutoShape 5"/>
                              <wps:cNvSpPr>
                                <a:spLocks noChangeArrowheads="1"/>
                              </wps:cNvSpPr>
                              <wps:spPr bwMode="auto">
                                <a:xfrm rot="10800000">
                                  <a:off x="10540" y="8348"/>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AutoShape 6"/>
                              <wps:cNvSpPr>
                                <a:spLocks noChangeArrowheads="1"/>
                              </wps:cNvSpPr>
                              <wps:spPr bwMode="auto">
                                <a:xfrm rot="10800000">
                                  <a:off x="10994" y="835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4" o:spid="_x0000_s1026" style="position:absolute;margin-left:.8pt;margin-top:.35pt;width:65.9pt;height:7.6pt;z-index:251676672" coordorigin="10108,8348" coordsize="131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">
                      <v:shape id="AutoShape 4" o:spid="_x0000_s1027" type="#_x0000_t5" style="position:absolute;left:10108;top:8349;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u9cMA&#10;AADcAAAADwAAAGRycy9kb3ducmV2LnhtbERPS2vCQBC+F/wPywi91Y0WShNdJRYq9uDBB6K3ITsm&#10;wexs2F1N/PfdQsHbfHzPmS1604g7OV9bVjAeJSCIC6trLhUc9t9vnyB8QNbYWCYFD/KwmA9eZphp&#10;2/GW7rtQihjCPkMFVQhtJqUvKjLoR7YljtzFOoMhQldK7bCL4aaRkyT5kAZrjg0VtvRVUXHd3YyC&#10;M+Yr9/PY0OmUbidhecxpvemUeh32+RREoD48xf/utY7z03f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iu9cMAAADcAAAADwAAAAAAAAAAAAAAAACYAgAAZHJzL2Rv&#10;d25yZXYueG1sUEsFBgAAAAAEAAQA9QAAAIgDAAAAAA==&#10;" fillcolor="#4f81bd" stroked="f"/>
                      <v:shape id="AutoShape 5" o:spid="_x0000_s1028" type="#_x0000_t5" style="position:absolute;left:10540;top:8348;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E2gcMA&#10;AADcAAAADwAAAGRycy9kb3ducmV2LnhtbERPS2vCQBC+F/wPywi91Y1SShNdJRYq9uDBB6K3ITsm&#10;wexs2F1N/PfdQsHbfHzPmS1604g7OV9bVjAeJSCIC6trLhUc9t9vnyB8QNbYWCYFD/KwmA9eZphp&#10;2/GW7rtQihjCPkMFVQhtJqUvKjLoR7YljtzFOoMhQldK7bCL4aaRkyT5kAZrjg0VtvRVUXHd3YyC&#10;M+Yr9/PY0OmUbidhecxpvemUeh32+RREoD48xf/utY7z03f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E2gcMAAADcAAAADwAAAAAAAAAAAAAAAACYAgAAZHJzL2Rv&#10;d25yZXYueG1sUEsFBgAAAAAEAAQA9QAAAIgDAAAAAA==&#10;" fillcolor="#4f81bd" stroked="f"/>
                      <v:shape id="AutoShape 6" o:spid="_x0000_s1029" type="#_x0000_t5" style="position:absolute;left:10994;top:835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8NbcIA&#10;AADcAAAADwAAAGRycy9kb3ducmV2LnhtbERPTYvCMBC9C/6HMII3TfUgazVKV1D04EF3Efc2NLNt&#10;2WZSkmjrvzcLgrd5vM9ZrjtTizs5X1lWMBknIIhzqysuFHx/bUcfIHxA1lhbJgUP8rBe9XtLTLVt&#10;+UT3cyhEDGGfooIyhCaV0uclGfRj2xBH7tc6gyFCV0jtsI3hppbTJJlJgxXHhhIb2pSU/51vRsEP&#10;Zjt3eBzpep2fpuHzktH+2Co1HHTZAkSgLrzFL/dex/nzGfw/Ey+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rw1twgAAANwAAAAPAAAAAAAAAAAAAAAAAJgCAABkcnMvZG93&#10;bnJldi54bWxQSwUGAAAAAAQABAD1AAAAhwMAAAAA&#10;" fillcolor="#4f81bd" stroked="f"/>
                    </v:group>
                  </w:pict>
                </mc:Fallback>
              </mc:AlternateContent>
            </w:r>
          </w:p>
        </w:tc>
        <w:tc>
          <w:tcPr>
            <w:tcW w:w="452" w:type="dxa"/>
            <w:shd w:val="clear" w:color="auto" w:fill="auto"/>
            <w:vAlign w:val="bottom"/>
          </w:tcPr>
          <w:p w:rsidR="007E3675" w:rsidRPr="003D1C33" w:rsidRDefault="007E3675" w:rsidP="005E1FE6">
            <w:pPr>
              <w:pStyle w:val="TX-TableText"/>
              <w:ind w:left="0" w:firstLine="0"/>
              <w:jc w:val="center"/>
              <w:rPr>
                <w:color w:val="4F81BD"/>
                <w:highlight w:val="yellow"/>
                <w:shd w:val="clear" w:color="auto" w:fill="FFFFFF"/>
              </w:rPr>
            </w:pPr>
          </w:p>
        </w:tc>
        <w:tc>
          <w:tcPr>
            <w:tcW w:w="452" w:type="dxa"/>
            <w:shd w:val="clear" w:color="auto" w:fill="auto"/>
            <w:vAlign w:val="bottom"/>
          </w:tcPr>
          <w:p w:rsidR="007E3675" w:rsidRPr="003D1C33" w:rsidRDefault="007E3675" w:rsidP="005E1FE6">
            <w:pPr>
              <w:pStyle w:val="TX-TableText"/>
              <w:ind w:left="0" w:firstLine="0"/>
              <w:jc w:val="center"/>
              <w:rPr>
                <w:color w:val="4F81BD"/>
                <w:highlight w:val="yellow"/>
                <w:shd w:val="clear" w:color="auto" w:fill="FFFFFF"/>
              </w:rPr>
            </w:pPr>
          </w:p>
        </w:tc>
      </w:tr>
      <w:tr w:rsidR="00AC6575" w:rsidRPr="003D1C33" w:rsidTr="00AC6575">
        <w:trPr>
          <w:cantSplit/>
          <w:trHeight w:val="144"/>
        </w:trPr>
        <w:tc>
          <w:tcPr>
            <w:tcW w:w="3684" w:type="dxa"/>
            <w:shd w:val="clear" w:color="auto" w:fill="auto"/>
          </w:tcPr>
          <w:p w:rsidR="00AC6575" w:rsidRPr="003D1C33" w:rsidRDefault="00930EFE" w:rsidP="005E1FE6">
            <w:pPr>
              <w:pStyle w:val="TX-TableText"/>
              <w:rPr>
                <w:highlight w:val="yellow"/>
              </w:rPr>
            </w:pPr>
            <w:r w:rsidRPr="003D1C33">
              <w:rPr>
                <w:highlight w:val="yellow"/>
              </w:rPr>
              <w:t>Periódico</w:t>
            </w:r>
            <w:r w:rsidR="00AC6575" w:rsidRPr="003D1C33">
              <w:rPr>
                <w:highlight w:val="yellow"/>
              </w:rPr>
              <w:t xml:space="preserve"> (</w:t>
            </w:r>
            <w:r w:rsidRPr="003D1C33">
              <w:rPr>
                <w:highlight w:val="yellow"/>
              </w:rPr>
              <w:t>formato en línea</w:t>
            </w:r>
            <w:r w:rsidR="00AC6575" w:rsidRPr="003D1C33">
              <w:rPr>
                <w:highlight w:val="yellow"/>
              </w:rPr>
              <w:t>)</w:t>
            </w:r>
            <w:r w:rsidR="009D09FF" w:rsidRPr="003D1C33">
              <w:rPr>
                <w:highlight w:val="yellow"/>
              </w:rPr>
              <w:tab/>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AC6575" w:rsidRPr="003D1C33" w:rsidTr="00AC6575">
        <w:trPr>
          <w:cantSplit/>
          <w:trHeight w:val="144"/>
        </w:trPr>
        <w:tc>
          <w:tcPr>
            <w:tcW w:w="3684" w:type="dxa"/>
            <w:shd w:val="clear" w:color="auto" w:fill="auto"/>
          </w:tcPr>
          <w:p w:rsidR="00AC6575" w:rsidRPr="003D1C33" w:rsidRDefault="00930EFE" w:rsidP="005E1FE6">
            <w:pPr>
              <w:pStyle w:val="TX-TableText"/>
              <w:rPr>
                <w:highlight w:val="yellow"/>
              </w:rPr>
            </w:pPr>
            <w:r w:rsidRPr="003D1C33">
              <w:rPr>
                <w:highlight w:val="yellow"/>
              </w:rPr>
              <w:t>Periódico</w:t>
            </w:r>
            <w:r w:rsidR="00AC6575" w:rsidRPr="003D1C33">
              <w:rPr>
                <w:highlight w:val="yellow"/>
              </w:rPr>
              <w:t xml:space="preserve"> (</w:t>
            </w:r>
            <w:r w:rsidRPr="003D1C33">
              <w:rPr>
                <w:highlight w:val="yellow"/>
              </w:rPr>
              <w:t>formato impreso</w:t>
            </w:r>
            <w:r w:rsidR="00AC6575" w:rsidRPr="003D1C33">
              <w:rPr>
                <w:highlight w:val="yellow"/>
              </w:rPr>
              <w:t>)</w:t>
            </w:r>
            <w:r w:rsidR="009D09FF" w:rsidRPr="003D1C33">
              <w:rPr>
                <w:highlight w:val="yellow"/>
              </w:rPr>
              <w:tab/>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AC6575" w:rsidRPr="003D1C33" w:rsidTr="00AC6575">
        <w:trPr>
          <w:cantSplit/>
          <w:trHeight w:val="144"/>
        </w:trPr>
        <w:tc>
          <w:tcPr>
            <w:tcW w:w="3684" w:type="dxa"/>
            <w:shd w:val="clear" w:color="auto" w:fill="auto"/>
          </w:tcPr>
          <w:p w:rsidR="00AC6575" w:rsidRPr="003D1C33" w:rsidRDefault="00930EFE" w:rsidP="005E1FE6">
            <w:pPr>
              <w:pStyle w:val="TX-TableText"/>
              <w:rPr>
                <w:highlight w:val="yellow"/>
              </w:rPr>
            </w:pPr>
            <w:r w:rsidRPr="003D1C33">
              <w:rPr>
                <w:highlight w:val="yellow"/>
              </w:rPr>
              <w:t>Periódico alternativo</w:t>
            </w:r>
            <w:r w:rsidR="00AC6575" w:rsidRPr="003D1C33">
              <w:rPr>
                <w:highlight w:val="yellow"/>
              </w:rPr>
              <w:t xml:space="preserve"> (</w:t>
            </w:r>
            <w:r w:rsidRPr="003D1C33">
              <w:rPr>
                <w:highlight w:val="yellow"/>
              </w:rPr>
              <w:t>formato impreso</w:t>
            </w:r>
            <w:r w:rsidR="00AC6575" w:rsidRPr="003D1C33">
              <w:rPr>
                <w:highlight w:val="yellow"/>
              </w:rPr>
              <w:t>)</w:t>
            </w:r>
            <w:r w:rsidR="009D09FF" w:rsidRPr="003D1C33">
              <w:rPr>
                <w:highlight w:val="yellow"/>
              </w:rPr>
              <w:tab/>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AC6575" w:rsidRPr="003D1C33" w:rsidTr="00AC6575">
        <w:trPr>
          <w:cantSplit/>
          <w:trHeight w:val="144"/>
        </w:trPr>
        <w:tc>
          <w:tcPr>
            <w:tcW w:w="3684" w:type="dxa"/>
            <w:shd w:val="clear" w:color="auto" w:fill="auto"/>
          </w:tcPr>
          <w:p w:rsidR="00AC6575" w:rsidRPr="003D1C33" w:rsidRDefault="00AC6575" w:rsidP="005E1FE6">
            <w:pPr>
              <w:pStyle w:val="TX-TableText"/>
              <w:rPr>
                <w:highlight w:val="yellow"/>
              </w:rPr>
            </w:pPr>
            <w:r w:rsidRPr="003D1C33">
              <w:rPr>
                <w:highlight w:val="yellow"/>
              </w:rPr>
              <w:t>T</w:t>
            </w:r>
            <w:r w:rsidR="00513BFC" w:rsidRPr="003D1C33">
              <w:rPr>
                <w:highlight w:val="yellow"/>
              </w:rPr>
              <w:t>elevisión</w:t>
            </w:r>
            <w:r w:rsidR="009D09FF" w:rsidRPr="003D1C33">
              <w:rPr>
                <w:highlight w:val="yellow"/>
              </w:rPr>
              <w:tab/>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AC6575" w:rsidRPr="003D1C33" w:rsidTr="00AC6575">
        <w:trPr>
          <w:cantSplit/>
          <w:trHeight w:val="144"/>
        </w:trPr>
        <w:tc>
          <w:tcPr>
            <w:tcW w:w="3684" w:type="dxa"/>
            <w:shd w:val="clear" w:color="auto" w:fill="auto"/>
          </w:tcPr>
          <w:p w:rsidR="00AC6575" w:rsidRPr="003D1C33" w:rsidRDefault="00930EFE" w:rsidP="005E1FE6">
            <w:pPr>
              <w:pStyle w:val="TX-TableText"/>
              <w:rPr>
                <w:highlight w:val="yellow"/>
              </w:rPr>
            </w:pPr>
            <w:r w:rsidRPr="003D1C33">
              <w:rPr>
                <w:highlight w:val="yellow"/>
              </w:rPr>
              <w:t>Revista</w:t>
            </w:r>
            <w:r w:rsidR="009D09FF" w:rsidRPr="003D1C33">
              <w:rPr>
                <w:highlight w:val="yellow"/>
              </w:rPr>
              <w:tab/>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AC6575" w:rsidRPr="003D1C33" w:rsidTr="00AC6575">
        <w:trPr>
          <w:cantSplit/>
          <w:trHeight w:val="144"/>
        </w:trPr>
        <w:tc>
          <w:tcPr>
            <w:tcW w:w="3684" w:type="dxa"/>
            <w:shd w:val="clear" w:color="auto" w:fill="auto"/>
          </w:tcPr>
          <w:p w:rsidR="00AC6575" w:rsidRPr="003D1C33" w:rsidRDefault="00AC6575" w:rsidP="005E1FE6">
            <w:pPr>
              <w:pStyle w:val="TX-TableText"/>
              <w:rPr>
                <w:highlight w:val="yellow"/>
              </w:rPr>
            </w:pPr>
            <w:r w:rsidRPr="003D1C33">
              <w:rPr>
                <w:highlight w:val="yellow"/>
              </w:rPr>
              <w:t>Radio</w:t>
            </w:r>
            <w:r w:rsidR="009D09FF" w:rsidRPr="003D1C33">
              <w:rPr>
                <w:highlight w:val="yellow"/>
              </w:rPr>
              <w:tab/>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AC6575" w:rsidRPr="003D1C33" w:rsidTr="00AC6575">
        <w:trPr>
          <w:cantSplit/>
          <w:trHeight w:val="144"/>
        </w:trPr>
        <w:tc>
          <w:tcPr>
            <w:tcW w:w="3684" w:type="dxa"/>
            <w:shd w:val="clear" w:color="auto" w:fill="auto"/>
          </w:tcPr>
          <w:p w:rsidR="00AC6575" w:rsidRPr="003D1C33" w:rsidRDefault="00AC6575" w:rsidP="005E1FE6">
            <w:pPr>
              <w:pStyle w:val="TX-TableText"/>
              <w:rPr>
                <w:highlight w:val="yellow"/>
              </w:rPr>
            </w:pPr>
            <w:r w:rsidRPr="003D1C33">
              <w:rPr>
                <w:highlight w:val="yellow"/>
              </w:rPr>
              <w:t>Internet (</w:t>
            </w:r>
            <w:r w:rsidR="00930EFE" w:rsidRPr="003D1C33">
              <w:rPr>
                <w:highlight w:val="yellow"/>
              </w:rPr>
              <w:t>medios sociales</w:t>
            </w:r>
            <w:r w:rsidRPr="003D1C33">
              <w:rPr>
                <w:highlight w:val="yellow"/>
              </w:rPr>
              <w:t>)</w:t>
            </w:r>
            <w:r w:rsidR="009D09FF" w:rsidRPr="003D1C33">
              <w:rPr>
                <w:highlight w:val="yellow"/>
              </w:rPr>
              <w:tab/>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AC6575" w:rsidRPr="003D1C33" w:rsidTr="00AC6575">
        <w:trPr>
          <w:cantSplit/>
          <w:trHeight w:val="144"/>
        </w:trPr>
        <w:tc>
          <w:tcPr>
            <w:tcW w:w="3684" w:type="dxa"/>
            <w:shd w:val="clear" w:color="auto" w:fill="auto"/>
          </w:tcPr>
          <w:p w:rsidR="00AC6575" w:rsidRPr="003D1C33" w:rsidRDefault="00AC6575" w:rsidP="005E1FE6">
            <w:pPr>
              <w:pStyle w:val="TX-TableText"/>
              <w:rPr>
                <w:highlight w:val="yellow"/>
                <w:lang w:val="es-ES"/>
              </w:rPr>
            </w:pPr>
            <w:r w:rsidRPr="003D1C33">
              <w:rPr>
                <w:highlight w:val="yellow"/>
                <w:lang w:val="es-ES"/>
              </w:rPr>
              <w:t>Internet (</w:t>
            </w:r>
            <w:r w:rsidR="00930EFE" w:rsidRPr="003D1C33">
              <w:rPr>
                <w:highlight w:val="yellow"/>
                <w:lang w:val="es-ES"/>
              </w:rPr>
              <w:t>sitio web de una compañía u organización</w:t>
            </w:r>
            <w:r w:rsidRPr="003D1C33">
              <w:rPr>
                <w:highlight w:val="yellow"/>
                <w:lang w:val="es-ES"/>
              </w:rPr>
              <w:t>)</w:t>
            </w:r>
            <w:r w:rsidR="009D09FF" w:rsidRPr="003D1C33">
              <w:rPr>
                <w:highlight w:val="yellow"/>
                <w:lang w:val="es-ES"/>
              </w:rPr>
              <w:tab/>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AC6575" w:rsidRPr="003D1C33" w:rsidTr="00AC6575">
        <w:trPr>
          <w:cantSplit/>
          <w:trHeight w:val="144"/>
        </w:trPr>
        <w:tc>
          <w:tcPr>
            <w:tcW w:w="3684" w:type="dxa"/>
            <w:shd w:val="clear" w:color="auto" w:fill="auto"/>
          </w:tcPr>
          <w:p w:rsidR="00AC6575" w:rsidRPr="003D1C33" w:rsidRDefault="00AC6575" w:rsidP="005E1FE6">
            <w:pPr>
              <w:pStyle w:val="TX-TableText"/>
              <w:rPr>
                <w:highlight w:val="yellow"/>
                <w:lang w:val="es-ES"/>
              </w:rPr>
            </w:pPr>
            <w:r w:rsidRPr="003D1C33">
              <w:rPr>
                <w:highlight w:val="yellow"/>
                <w:lang w:val="es-ES"/>
              </w:rPr>
              <w:t>Internet (</w:t>
            </w:r>
            <w:r w:rsidR="00930EFE" w:rsidRPr="003D1C33">
              <w:rPr>
                <w:highlight w:val="yellow"/>
                <w:lang w:val="es-ES"/>
              </w:rPr>
              <w:t>sitio web específico de la salud</w:t>
            </w:r>
            <w:r w:rsidRPr="003D1C33">
              <w:rPr>
                <w:highlight w:val="yellow"/>
                <w:lang w:val="es-ES"/>
              </w:rPr>
              <w:t>)</w:t>
            </w:r>
            <w:r w:rsidR="009D09FF" w:rsidRPr="003D1C33">
              <w:rPr>
                <w:highlight w:val="yellow"/>
                <w:lang w:val="es-ES"/>
              </w:rPr>
              <w:tab/>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AC6575" w:rsidRPr="003D1C33" w:rsidTr="00AC6575">
        <w:trPr>
          <w:cantSplit/>
          <w:trHeight w:val="144"/>
        </w:trPr>
        <w:tc>
          <w:tcPr>
            <w:tcW w:w="3684" w:type="dxa"/>
            <w:shd w:val="clear" w:color="auto" w:fill="auto"/>
          </w:tcPr>
          <w:p w:rsidR="00AC6575" w:rsidRPr="003D1C33" w:rsidRDefault="00AC6575" w:rsidP="005E1FE6">
            <w:pPr>
              <w:pStyle w:val="TX-TableText"/>
              <w:rPr>
                <w:highlight w:val="yellow"/>
                <w:lang w:val="es-ES"/>
              </w:rPr>
            </w:pPr>
            <w:r w:rsidRPr="003D1C33">
              <w:rPr>
                <w:highlight w:val="yellow"/>
                <w:lang w:val="es-ES"/>
              </w:rPr>
              <w:t>Internet (</w:t>
            </w:r>
            <w:r w:rsidR="00930EFE" w:rsidRPr="003D1C33">
              <w:rPr>
                <w:highlight w:val="yellow"/>
                <w:lang w:val="es-ES"/>
              </w:rPr>
              <w:t>sitio web del gobierno</w:t>
            </w:r>
            <w:r w:rsidRPr="003D1C33">
              <w:rPr>
                <w:highlight w:val="yellow"/>
                <w:lang w:val="es-ES"/>
              </w:rPr>
              <w:t>)</w:t>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AC6575" w:rsidRPr="003D1C33" w:rsidTr="00AC6575">
        <w:trPr>
          <w:cantSplit/>
          <w:trHeight w:val="144"/>
        </w:trPr>
        <w:tc>
          <w:tcPr>
            <w:tcW w:w="3684" w:type="dxa"/>
            <w:shd w:val="clear" w:color="auto" w:fill="auto"/>
          </w:tcPr>
          <w:p w:rsidR="00AC6575" w:rsidRPr="003D1C33" w:rsidRDefault="003E7F81" w:rsidP="005E1FE6">
            <w:pPr>
              <w:pStyle w:val="TX-TableText"/>
              <w:rPr>
                <w:highlight w:val="yellow"/>
              </w:rPr>
            </w:pPr>
            <w:r w:rsidRPr="003D1C33">
              <w:rPr>
                <w:highlight w:val="yellow"/>
              </w:rPr>
              <w:t>Cartelera</w:t>
            </w:r>
            <w:r w:rsidR="009D09FF" w:rsidRPr="003D1C33">
              <w:rPr>
                <w:highlight w:val="yellow"/>
              </w:rPr>
              <w:tab/>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AC6575" w:rsidRPr="003D1C33" w:rsidTr="00AC6575">
        <w:trPr>
          <w:cantSplit/>
          <w:trHeight w:val="144"/>
        </w:trPr>
        <w:tc>
          <w:tcPr>
            <w:tcW w:w="3684" w:type="dxa"/>
            <w:shd w:val="clear" w:color="auto" w:fill="auto"/>
          </w:tcPr>
          <w:p w:rsidR="00AC6575" w:rsidRPr="003D1C33" w:rsidRDefault="00930EFE" w:rsidP="005E1FE6">
            <w:pPr>
              <w:pStyle w:val="TX-TableText"/>
              <w:rPr>
                <w:highlight w:val="yellow"/>
              </w:rPr>
            </w:pPr>
            <w:r w:rsidRPr="003D1C33">
              <w:rPr>
                <w:highlight w:val="yellow"/>
              </w:rPr>
              <w:t>Transporte público</w:t>
            </w:r>
            <w:r w:rsidR="009D09FF" w:rsidRPr="003D1C33">
              <w:rPr>
                <w:highlight w:val="yellow"/>
              </w:rPr>
              <w:tab/>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AC6575" w:rsidRPr="003D1C33" w:rsidTr="00AC6575">
        <w:trPr>
          <w:cantSplit/>
          <w:trHeight w:val="144"/>
        </w:trPr>
        <w:tc>
          <w:tcPr>
            <w:tcW w:w="3684" w:type="dxa"/>
            <w:shd w:val="clear" w:color="auto" w:fill="auto"/>
          </w:tcPr>
          <w:p w:rsidR="00AC6575" w:rsidRPr="003D1C33" w:rsidRDefault="00930EFE" w:rsidP="005E1FE6">
            <w:pPr>
              <w:pStyle w:val="TX-TableText"/>
              <w:rPr>
                <w:highlight w:val="yellow"/>
              </w:rPr>
            </w:pPr>
            <w:r w:rsidRPr="003D1C33">
              <w:rPr>
                <w:highlight w:val="yellow"/>
              </w:rPr>
              <w:t>Cupón/Volantes por correo</w:t>
            </w:r>
            <w:r w:rsidR="009D09FF" w:rsidRPr="003D1C33">
              <w:rPr>
                <w:highlight w:val="yellow"/>
              </w:rPr>
              <w:tab/>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AC6575" w:rsidRPr="003D1C33" w:rsidTr="00AC6575">
        <w:trPr>
          <w:cantSplit/>
          <w:trHeight w:val="144"/>
        </w:trPr>
        <w:tc>
          <w:tcPr>
            <w:tcW w:w="3684" w:type="dxa"/>
            <w:shd w:val="clear" w:color="auto" w:fill="auto"/>
          </w:tcPr>
          <w:p w:rsidR="00AC6575" w:rsidRPr="003D1C33" w:rsidRDefault="00DC39F6" w:rsidP="005E1FE6">
            <w:pPr>
              <w:pStyle w:val="TX-TableText"/>
              <w:rPr>
                <w:highlight w:val="yellow"/>
              </w:rPr>
            </w:pPr>
            <w:r w:rsidRPr="003D1C33">
              <w:rPr>
                <w:highlight w:val="yellow"/>
              </w:rPr>
              <w:t>Evento de la comunidad</w:t>
            </w:r>
            <w:r w:rsidR="009D09FF" w:rsidRPr="003D1C33">
              <w:rPr>
                <w:highlight w:val="yellow"/>
              </w:rPr>
              <w:tab/>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AC6575" w:rsidRPr="003D1C33" w:rsidTr="00AC6575">
        <w:trPr>
          <w:cantSplit/>
          <w:trHeight w:val="144"/>
        </w:trPr>
        <w:tc>
          <w:tcPr>
            <w:tcW w:w="3684" w:type="dxa"/>
            <w:shd w:val="clear" w:color="auto" w:fill="auto"/>
          </w:tcPr>
          <w:p w:rsidR="00AC6575" w:rsidRPr="003D1C33" w:rsidRDefault="00930EFE" w:rsidP="009D09FF">
            <w:pPr>
              <w:pStyle w:val="TX-TableText"/>
              <w:ind w:left="0" w:firstLine="0"/>
              <w:rPr>
                <w:highlight w:val="yellow"/>
                <w:lang w:val="es-ES"/>
              </w:rPr>
            </w:pPr>
            <w:r w:rsidRPr="003D1C33">
              <w:rPr>
                <w:highlight w:val="yellow"/>
                <w:lang w:val="es-ES"/>
              </w:rPr>
              <w:t>Punto de venta (como en, o dentro de, tiendas de conveniencia, farmacias o supermercados</w:t>
            </w:r>
            <w:r w:rsidR="00AC6575" w:rsidRPr="003D1C33">
              <w:rPr>
                <w:highlight w:val="yellow"/>
                <w:lang w:val="es-ES"/>
              </w:rPr>
              <w:t>)</w:t>
            </w:r>
            <w:r w:rsidR="009D09FF" w:rsidRPr="003D1C33">
              <w:rPr>
                <w:highlight w:val="yellow"/>
                <w:lang w:val="es-ES"/>
              </w:rPr>
              <w:tab/>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AC6575"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AC657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AC6575" w:rsidRPr="003D1C33" w:rsidRDefault="00AC6575" w:rsidP="00AC6575">
      <w:pPr>
        <w:pStyle w:val="SL-FlLftSgl"/>
        <w:rPr>
          <w:highlight w:val="yellow"/>
        </w:rPr>
      </w:pPr>
    </w:p>
    <w:p w:rsidR="00AC6575" w:rsidRPr="003D1C33" w:rsidRDefault="00AC6575" w:rsidP="00AC6575">
      <w:pPr>
        <w:pStyle w:val="SL-FlLftSgl"/>
        <w:rPr>
          <w:highlight w:val="yellow"/>
        </w:rPr>
      </w:pPr>
    </w:p>
    <w:p w:rsidR="00831973" w:rsidRPr="003D1C33" w:rsidRDefault="00831973" w:rsidP="00831973">
      <w:pPr>
        <w:pStyle w:val="SL-FlLftSgl"/>
        <w:rPr>
          <w:b/>
          <w:i/>
          <w:highlight w:val="yellow"/>
        </w:rPr>
      </w:pPr>
      <w:r w:rsidRPr="003D1C33">
        <w:rPr>
          <w:b/>
          <w:i/>
          <w:highlight w:val="yellow"/>
        </w:rPr>
        <w:t>TRANSLATION OF THE OPTIONS ABOVE</w:t>
      </w:r>
    </w:p>
    <w:p w:rsidR="00831973" w:rsidRPr="003D1C33" w:rsidRDefault="00831973" w:rsidP="00126ACC">
      <w:pPr>
        <w:pStyle w:val="Q1-FirstLevelQuestion"/>
        <w:spacing w:after="0" w:line="240" w:lineRule="auto"/>
        <w:rPr>
          <w:sz w:val="18"/>
          <w:szCs w:val="18"/>
          <w:highlight w:val="yellow"/>
        </w:rPr>
      </w:pPr>
      <w:r w:rsidRPr="003D1C33">
        <w:rPr>
          <w:sz w:val="18"/>
          <w:szCs w:val="18"/>
          <w:highlight w:val="yellow"/>
        </w:rPr>
        <w:t>Nunca</w:t>
      </w:r>
    </w:p>
    <w:p w:rsidR="00831973" w:rsidRPr="003D1C33" w:rsidRDefault="00831973" w:rsidP="00126ACC">
      <w:pPr>
        <w:pStyle w:val="Q1-FirstLevelQuestion"/>
        <w:spacing w:after="0" w:line="240" w:lineRule="auto"/>
        <w:rPr>
          <w:sz w:val="18"/>
          <w:szCs w:val="18"/>
          <w:highlight w:val="yellow"/>
          <w:lang w:val="es-ES"/>
        </w:rPr>
      </w:pPr>
      <w:r w:rsidRPr="003D1C33">
        <w:rPr>
          <w:sz w:val="18"/>
          <w:szCs w:val="18"/>
          <w:highlight w:val="yellow"/>
          <w:lang w:val="es-ES"/>
        </w:rPr>
        <w:t>Un par de veces</w:t>
      </w:r>
    </w:p>
    <w:p w:rsidR="005E4EFF" w:rsidRPr="004E6DCF" w:rsidRDefault="00831973" w:rsidP="00126ACC">
      <w:pPr>
        <w:pStyle w:val="Q1-FirstLevelQuestion"/>
        <w:spacing w:after="0" w:line="240" w:lineRule="auto"/>
        <w:rPr>
          <w:lang w:val="es-ES"/>
        </w:rPr>
      </w:pPr>
      <w:r w:rsidRPr="003D1C33">
        <w:rPr>
          <w:sz w:val="18"/>
          <w:szCs w:val="18"/>
          <w:highlight w:val="yellow"/>
          <w:lang w:val="es-ES"/>
        </w:rPr>
        <w:t>Muchas veces</w:t>
      </w:r>
      <w:r w:rsidR="00154BC5" w:rsidRPr="004E6DCF">
        <w:rPr>
          <w:lang w:val="es-ES"/>
        </w:rPr>
        <w:br w:type="column"/>
      </w:r>
      <w:r w:rsidR="000F2059" w:rsidRPr="004E6DCF">
        <w:rPr>
          <w:lang w:val="es-ES"/>
        </w:rPr>
        <w:lastRenderedPageBreak/>
        <w:t>D2</w:t>
      </w:r>
      <w:r w:rsidR="005E4EFF" w:rsidRPr="004E6DCF">
        <w:rPr>
          <w:lang w:val="es-ES"/>
        </w:rPr>
        <w:t>.</w:t>
      </w:r>
      <w:r w:rsidR="005E4EFF" w:rsidRPr="004E6DCF">
        <w:rPr>
          <w:lang w:val="es-ES"/>
        </w:rPr>
        <w:tab/>
      </w:r>
      <w:r w:rsidR="00930EFE" w:rsidRPr="004E6DCF">
        <w:rPr>
          <w:lang w:val="es-ES"/>
        </w:rPr>
        <w:t>Durante los últimos 30 días,</w:t>
      </w:r>
      <w:r w:rsidR="005E4EFF" w:rsidRPr="004E6DCF">
        <w:rPr>
          <w:lang w:val="es-ES"/>
        </w:rPr>
        <w:t xml:space="preserve"> </w:t>
      </w:r>
      <w:r w:rsidR="00930EFE" w:rsidRPr="004E6DCF">
        <w:rPr>
          <w:lang w:val="es-ES"/>
        </w:rPr>
        <w:t>con cuánta frecuencia ha visto, oído o leído un mensaje sobre</w:t>
      </w:r>
      <w:r w:rsidR="005E4EFF" w:rsidRPr="004E6DCF">
        <w:rPr>
          <w:lang w:val="es-ES"/>
        </w:rPr>
        <w:t xml:space="preserve"> </w:t>
      </w:r>
      <w:r w:rsidR="003E7F81" w:rsidRPr="004E6DCF">
        <w:rPr>
          <w:b/>
          <w:lang w:val="es-ES"/>
        </w:rPr>
        <w:t>Efectos del</w:t>
      </w:r>
      <w:r w:rsidR="005E4EFF" w:rsidRPr="004E6DCF">
        <w:rPr>
          <w:b/>
          <w:lang w:val="es-ES"/>
        </w:rPr>
        <w:t xml:space="preserve"> </w:t>
      </w:r>
      <w:r w:rsidR="003E7F81" w:rsidRPr="004E6DCF">
        <w:rPr>
          <w:b/>
          <w:lang w:val="es-ES"/>
        </w:rPr>
        <w:t xml:space="preserve">uso del </w:t>
      </w:r>
      <w:r w:rsidRPr="004E6DCF">
        <w:rPr>
          <w:b/>
          <w:lang w:val="es-ES"/>
        </w:rPr>
        <w:t>tabaco</w:t>
      </w:r>
      <w:r w:rsidR="005E4EFF" w:rsidRPr="004E6DCF">
        <w:rPr>
          <w:b/>
          <w:lang w:val="es-ES"/>
        </w:rPr>
        <w:t xml:space="preserve"> </w:t>
      </w:r>
      <w:r w:rsidR="003E7F81" w:rsidRPr="004E6DCF">
        <w:rPr>
          <w:b/>
          <w:lang w:val="es-ES"/>
        </w:rPr>
        <w:t>sobre la salud durante el embarazo</w:t>
      </w:r>
      <w:r w:rsidR="005E4EFF" w:rsidRPr="004E6DCF">
        <w:rPr>
          <w:lang w:val="es-ES"/>
        </w:rPr>
        <w:t xml:space="preserve"> </w:t>
      </w:r>
      <w:r w:rsidR="00930EFE" w:rsidRPr="004E6DCF">
        <w:rPr>
          <w:lang w:val="es-ES"/>
        </w:rPr>
        <w:t>de cada una de las fuentes a continuación</w:t>
      </w:r>
      <w:r w:rsidR="005E4EFF" w:rsidRPr="004E6DCF">
        <w:rPr>
          <w:lang w:val="es-ES"/>
        </w:rPr>
        <w:t>?</w:t>
      </w:r>
    </w:p>
    <w:p w:rsidR="00154BC5" w:rsidRPr="004E6DCF" w:rsidRDefault="00147165" w:rsidP="00154BC5">
      <w:pPr>
        <w:pStyle w:val="SL-FlLftSgl"/>
        <w:ind w:right="-101"/>
        <w:jc w:val="right"/>
      </w:pPr>
      <w:r w:rsidRPr="004E6DCF">
        <w:rPr>
          <w:noProof/>
        </w:rPr>
        <w:drawing>
          <wp:inline distT="0" distB="0" distL="0" distR="0" wp14:anchorId="5A9393C9" wp14:editId="6A997A02">
            <wp:extent cx="949960" cy="748030"/>
            <wp:effectExtent l="0" t="0" r="2540" b="0"/>
            <wp:docPr id="12" name="Picture 12" descr="Headers Alot of times-3-c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ers Alot of times-3-col "/>
                    <pic:cNvPicPr>
                      <a:picLocks noChangeAspect="1" noChangeArrowheads="1"/>
                    </pic:cNvPicPr>
                  </pic:nvPicPr>
                  <pic:blipFill>
                    <a:blip r:embed="rId20" cstate="print">
                      <a:extLst>
                        <a:ext uri="{28A0092B-C50C-407E-A947-70E740481C1C}">
                          <a14:useLocalDpi xmlns:a14="http://schemas.microsoft.com/office/drawing/2010/main" val="0"/>
                        </a:ext>
                      </a:extLst>
                    </a:blip>
                    <a:srcRect t="23483" r="10378"/>
                    <a:stretch>
                      <a:fillRect/>
                    </a:stretch>
                  </pic:blipFill>
                  <pic:spPr bwMode="auto">
                    <a:xfrm>
                      <a:off x="0" y="0"/>
                      <a:ext cx="949960" cy="748030"/>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684"/>
        <w:gridCol w:w="452"/>
        <w:gridCol w:w="452"/>
        <w:gridCol w:w="452"/>
      </w:tblGrid>
      <w:tr w:rsidR="00154BC5" w:rsidRPr="004E6DCF" w:rsidTr="005E1FE6">
        <w:trPr>
          <w:cantSplit/>
          <w:trHeight w:hRule="exact" w:val="144"/>
        </w:trPr>
        <w:tc>
          <w:tcPr>
            <w:tcW w:w="3684" w:type="dxa"/>
            <w:shd w:val="clear" w:color="auto" w:fill="auto"/>
          </w:tcPr>
          <w:p w:rsidR="00154BC5" w:rsidRPr="004E6DCF" w:rsidRDefault="00154BC5" w:rsidP="005E1FE6">
            <w:pPr>
              <w:pStyle w:val="TX-TableText"/>
              <w:ind w:left="0" w:firstLine="0"/>
              <w:jc w:val="center"/>
              <w:rPr>
                <w:color w:val="4F81BD"/>
                <w:shd w:val="clear" w:color="auto" w:fill="FFFFFF"/>
              </w:rPr>
            </w:pPr>
          </w:p>
        </w:tc>
        <w:tc>
          <w:tcPr>
            <w:tcW w:w="452" w:type="dxa"/>
            <w:shd w:val="clear" w:color="auto" w:fill="auto"/>
            <w:vAlign w:val="bottom"/>
          </w:tcPr>
          <w:p w:rsidR="00154BC5" w:rsidRPr="004E6DCF" w:rsidRDefault="00EA4DD8" w:rsidP="005E1FE6">
            <w:pPr>
              <w:pStyle w:val="TX-TableText"/>
              <w:ind w:left="0" w:firstLine="0"/>
              <w:jc w:val="center"/>
              <w:rPr>
                <w:color w:val="4F81BD"/>
                <w:shd w:val="clear" w:color="auto" w:fill="FFFFFF"/>
              </w:rPr>
            </w:pPr>
            <w:r w:rsidRPr="004E6DCF">
              <w:rPr>
                <w:noProof/>
                <w:color w:val="4F81BD"/>
              </w:rPr>
              <mc:AlternateContent>
                <mc:Choice Requires="wpg">
                  <w:drawing>
                    <wp:anchor distT="0" distB="0" distL="114300" distR="114300" simplePos="0" relativeHeight="251677696" behindDoc="0" locked="0" layoutInCell="1" allowOverlap="1" wp14:anchorId="1CEA7F76" wp14:editId="6B289873">
                      <wp:simplePos x="0" y="0"/>
                      <wp:positionH relativeFrom="column">
                        <wp:posOffset>10160</wp:posOffset>
                      </wp:positionH>
                      <wp:positionV relativeFrom="paragraph">
                        <wp:posOffset>4445</wp:posOffset>
                      </wp:positionV>
                      <wp:extent cx="836930" cy="96520"/>
                      <wp:effectExtent l="0" t="0" r="1270" b="0"/>
                      <wp:wrapNone/>
                      <wp:docPr id="1788" name="Group 1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6930" cy="96520"/>
                                <a:chOff x="10108" y="8348"/>
                                <a:chExt cx="1318" cy="152"/>
                              </a:xfrm>
                            </wpg:grpSpPr>
                            <wps:wsp>
                              <wps:cNvPr id="1789" name="AutoShape 4"/>
                              <wps:cNvSpPr>
                                <a:spLocks noChangeArrowheads="1"/>
                              </wps:cNvSpPr>
                              <wps:spPr bwMode="auto">
                                <a:xfrm rot="10800000">
                                  <a:off x="10108" y="8349"/>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0" name="AutoShape 5"/>
                              <wps:cNvSpPr>
                                <a:spLocks noChangeArrowheads="1"/>
                              </wps:cNvSpPr>
                              <wps:spPr bwMode="auto">
                                <a:xfrm rot="10800000">
                                  <a:off x="10540" y="8348"/>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1" name="AutoShape 6"/>
                              <wps:cNvSpPr>
                                <a:spLocks noChangeArrowheads="1"/>
                              </wps:cNvSpPr>
                              <wps:spPr bwMode="auto">
                                <a:xfrm rot="10800000">
                                  <a:off x="10994" y="835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8" o:spid="_x0000_s1026" style="position:absolute;margin-left:.8pt;margin-top:.35pt;width:65.9pt;height:7.6pt;z-index:251677696" coordorigin="10108,8348" coordsize="131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">
                      <v:shape id="AutoShape 4" o:spid="_x0000_s1027" type="#_x0000_t5" style="position:absolute;left:10108;top:8349;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BHcMA&#10;AADdAAAADwAAAGRycy9kb3ducmV2LnhtbERPS4vCMBC+L/gfwgh7W1M9uFqNUoUV9+DBB6K3oRnb&#10;YjMpSdbWf79ZWPA2H99z5svO1OJBzleWFQwHCQji3OqKCwWn49fHBIQPyBpry6TgSR6Wi97bHFNt&#10;W97T4xAKEUPYp6igDKFJpfR5SQb9wDbEkbtZZzBE6AqpHbYx3NRylCRjabDi2FBiQ+uS8vvhxyi4&#10;YrZx388dXS7T/Siszhltd61S7/0um4EI1IWX+N+91XH+52QKf9/EE+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uBHcMAAADdAAAADwAAAAAAAAAAAAAAAACYAgAAZHJzL2Rv&#10;d25yZXYueG1sUEsFBgAAAAAEAAQA9QAAAIgDAAAAAA==&#10;" fillcolor="#4f81bd" stroked="f"/>
                      <v:shape id="AutoShape 5" o:spid="_x0000_s1028" type="#_x0000_t5" style="position:absolute;left:10540;top:8348;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XccA&#10;AADdAAAADwAAAGRycy9kb3ducmV2LnhtbESPT2/CMAzF75P2HSJP4jbSceBPR0DdpCE4cACmid2s&#10;xmurNU6VBFq+/XyYxM3We37v5+V6cK26UoiNZwMv4wwUceltw5WBz9PH8xxUTMgWW89k4EYR1qvH&#10;hyXm1vd8oOsxVUpCOOZooE6py7WOZU0O49h3xKL9+OAwyRoqbQP2Eu5aPcmyqXbYsDTU2NF7TeXv&#10;8eIMfGOxCbvbns7nxWGS3r4K2u57Y0ZPQ/EKKtGQ7ub/660V/NlC+OUbGUG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Ivl3HAAAA3QAAAA8AAAAAAAAAAAAAAAAAmAIAAGRy&#10;cy9kb3ducmV2LnhtbFBLBQYAAAAABAAEAPUAAACMAwAAAAA=&#10;" fillcolor="#4f81bd" stroked="f"/>
                      <v:shape id="AutoShape 6" o:spid="_x0000_s1029" type="#_x0000_t5" style="position:absolute;left:10994;top:835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QbxsUA&#10;AADdAAAADwAAAGRycy9kb3ducmV2LnhtbERPO2vDMBDeC/kP4grdGjkZ2tqxHJxCSzpkyIOSbod1&#10;sU2tk5HU2Pn3UaCQ7T6+5+XL0XTiTM63lhXMpgkI4srqlmsFh/3H8xsIH5A1dpZJwYU8LIvJQ46Z&#10;tgNv6bwLtYgh7DNU0ITQZ1L6qiGDfmp74sidrDMYInS11A6HGG46OU+SF2mw5djQYE/vDVW/uz+j&#10;4AfLT/d12dDxmG7nYfVd0nozKPX0OJYLEIHGcBf/u9c6zn9NZ3D7Jp4g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BvGxQAAAN0AAAAPAAAAAAAAAAAAAAAAAJgCAABkcnMv&#10;ZG93bnJldi54bWxQSwUGAAAAAAQABAD1AAAAigMAAAAA&#10;" fillcolor="#4f81bd" stroked="f"/>
                    </v:group>
                  </w:pict>
                </mc:Fallback>
              </mc:AlternateContent>
            </w:r>
          </w:p>
        </w:tc>
        <w:tc>
          <w:tcPr>
            <w:tcW w:w="452" w:type="dxa"/>
            <w:shd w:val="clear" w:color="auto" w:fill="auto"/>
            <w:vAlign w:val="bottom"/>
          </w:tcPr>
          <w:p w:rsidR="00154BC5" w:rsidRPr="004E6DCF" w:rsidRDefault="00154BC5" w:rsidP="005E1FE6">
            <w:pPr>
              <w:pStyle w:val="TX-TableText"/>
              <w:ind w:left="0" w:firstLine="0"/>
              <w:jc w:val="center"/>
              <w:rPr>
                <w:color w:val="4F81BD"/>
                <w:shd w:val="clear" w:color="auto" w:fill="FFFFFF"/>
              </w:rPr>
            </w:pPr>
          </w:p>
        </w:tc>
        <w:tc>
          <w:tcPr>
            <w:tcW w:w="452" w:type="dxa"/>
            <w:shd w:val="clear" w:color="auto" w:fill="auto"/>
            <w:vAlign w:val="bottom"/>
          </w:tcPr>
          <w:p w:rsidR="00154BC5" w:rsidRPr="004E6DCF" w:rsidRDefault="00154BC5" w:rsidP="005E1FE6">
            <w:pPr>
              <w:pStyle w:val="TX-TableText"/>
              <w:ind w:left="0" w:firstLine="0"/>
              <w:jc w:val="center"/>
              <w:rPr>
                <w:color w:val="4F81BD"/>
                <w:shd w:val="clear" w:color="auto" w:fill="FFFFFF"/>
              </w:rPr>
            </w:pPr>
          </w:p>
        </w:tc>
      </w:tr>
      <w:tr w:rsidR="00154BC5" w:rsidRPr="004E6DCF" w:rsidTr="005E1FE6">
        <w:trPr>
          <w:cantSplit/>
          <w:trHeight w:val="144"/>
        </w:trPr>
        <w:tc>
          <w:tcPr>
            <w:tcW w:w="3684" w:type="dxa"/>
            <w:shd w:val="clear" w:color="auto" w:fill="auto"/>
          </w:tcPr>
          <w:p w:rsidR="00154BC5" w:rsidRPr="004E6DCF" w:rsidRDefault="00930EFE" w:rsidP="005E1FE6">
            <w:pPr>
              <w:pStyle w:val="TX-TableText"/>
            </w:pPr>
            <w:r w:rsidRPr="004E6DCF">
              <w:t>Periódico</w:t>
            </w:r>
            <w:r w:rsidR="00154BC5" w:rsidRPr="004E6DCF">
              <w:t xml:space="preserve"> (</w:t>
            </w:r>
            <w:r w:rsidRPr="004E6DCF">
              <w:t>formato en línea</w:t>
            </w:r>
            <w:r w:rsidR="00154BC5" w:rsidRPr="004E6DCF">
              <w:t>)</w:t>
            </w:r>
            <w:r w:rsidR="00154BC5" w:rsidRPr="004E6DCF">
              <w:tab/>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154BC5" w:rsidRPr="004E6DCF" w:rsidTr="005E1FE6">
        <w:trPr>
          <w:cantSplit/>
          <w:trHeight w:val="144"/>
        </w:trPr>
        <w:tc>
          <w:tcPr>
            <w:tcW w:w="3684" w:type="dxa"/>
            <w:shd w:val="clear" w:color="auto" w:fill="auto"/>
          </w:tcPr>
          <w:p w:rsidR="00154BC5" w:rsidRPr="004E6DCF" w:rsidRDefault="00930EFE" w:rsidP="005E1FE6">
            <w:pPr>
              <w:pStyle w:val="TX-TableText"/>
            </w:pPr>
            <w:r w:rsidRPr="004E6DCF">
              <w:t>Periódico</w:t>
            </w:r>
            <w:r w:rsidR="00154BC5" w:rsidRPr="004E6DCF">
              <w:t xml:space="preserve"> (</w:t>
            </w:r>
            <w:r w:rsidRPr="004E6DCF">
              <w:t>formato impreso</w:t>
            </w:r>
            <w:r w:rsidR="00154BC5" w:rsidRPr="004E6DCF">
              <w:t>)</w:t>
            </w:r>
            <w:r w:rsidR="00154BC5" w:rsidRPr="004E6DCF">
              <w:tab/>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154BC5" w:rsidRPr="004E6DCF" w:rsidTr="005E1FE6">
        <w:trPr>
          <w:cantSplit/>
          <w:trHeight w:val="144"/>
        </w:trPr>
        <w:tc>
          <w:tcPr>
            <w:tcW w:w="3684" w:type="dxa"/>
            <w:shd w:val="clear" w:color="auto" w:fill="auto"/>
          </w:tcPr>
          <w:p w:rsidR="00154BC5" w:rsidRPr="004E6DCF" w:rsidRDefault="00930EFE" w:rsidP="005E1FE6">
            <w:pPr>
              <w:pStyle w:val="TX-TableText"/>
            </w:pPr>
            <w:r w:rsidRPr="004E6DCF">
              <w:t>Periódico alternativo</w:t>
            </w:r>
            <w:r w:rsidR="00154BC5" w:rsidRPr="004E6DCF">
              <w:t xml:space="preserve"> (</w:t>
            </w:r>
            <w:r w:rsidRPr="004E6DCF">
              <w:t>formato impreso</w:t>
            </w:r>
            <w:r w:rsidR="00154BC5" w:rsidRPr="004E6DCF">
              <w:t>)</w:t>
            </w:r>
            <w:r w:rsidR="00154BC5" w:rsidRPr="004E6DCF">
              <w:tab/>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154BC5" w:rsidRPr="004E6DCF" w:rsidTr="005E1FE6">
        <w:trPr>
          <w:cantSplit/>
          <w:trHeight w:val="144"/>
        </w:trPr>
        <w:tc>
          <w:tcPr>
            <w:tcW w:w="3684" w:type="dxa"/>
            <w:shd w:val="clear" w:color="auto" w:fill="auto"/>
          </w:tcPr>
          <w:p w:rsidR="00154BC5" w:rsidRPr="004E6DCF" w:rsidRDefault="00154BC5" w:rsidP="005E1FE6">
            <w:pPr>
              <w:pStyle w:val="TX-TableText"/>
            </w:pPr>
            <w:r w:rsidRPr="004E6DCF">
              <w:t>T</w:t>
            </w:r>
            <w:r w:rsidR="00513BFC" w:rsidRPr="004E6DCF">
              <w:t>elevisión</w:t>
            </w:r>
            <w:r w:rsidRPr="004E6DCF">
              <w:tab/>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154BC5" w:rsidRPr="004E6DCF" w:rsidTr="005E1FE6">
        <w:trPr>
          <w:cantSplit/>
          <w:trHeight w:val="144"/>
        </w:trPr>
        <w:tc>
          <w:tcPr>
            <w:tcW w:w="3684" w:type="dxa"/>
            <w:shd w:val="clear" w:color="auto" w:fill="auto"/>
          </w:tcPr>
          <w:p w:rsidR="00154BC5" w:rsidRPr="004E6DCF" w:rsidRDefault="00930EFE" w:rsidP="005E1FE6">
            <w:pPr>
              <w:pStyle w:val="TX-TableText"/>
            </w:pPr>
            <w:r w:rsidRPr="004E6DCF">
              <w:t>Revista</w:t>
            </w:r>
            <w:r w:rsidR="00154BC5" w:rsidRPr="004E6DCF">
              <w:tab/>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154BC5" w:rsidRPr="004E6DCF" w:rsidTr="005E1FE6">
        <w:trPr>
          <w:cantSplit/>
          <w:trHeight w:val="144"/>
        </w:trPr>
        <w:tc>
          <w:tcPr>
            <w:tcW w:w="3684" w:type="dxa"/>
            <w:shd w:val="clear" w:color="auto" w:fill="auto"/>
          </w:tcPr>
          <w:p w:rsidR="00154BC5" w:rsidRPr="004E6DCF" w:rsidRDefault="00154BC5" w:rsidP="005E1FE6">
            <w:pPr>
              <w:pStyle w:val="TX-TableText"/>
            </w:pPr>
            <w:r w:rsidRPr="004E6DCF">
              <w:t>Radio</w:t>
            </w:r>
            <w:r w:rsidRPr="004E6DCF">
              <w:tab/>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154BC5" w:rsidRPr="004E6DCF" w:rsidTr="005E1FE6">
        <w:trPr>
          <w:cantSplit/>
          <w:trHeight w:val="144"/>
        </w:trPr>
        <w:tc>
          <w:tcPr>
            <w:tcW w:w="3684" w:type="dxa"/>
            <w:shd w:val="clear" w:color="auto" w:fill="auto"/>
          </w:tcPr>
          <w:p w:rsidR="00154BC5" w:rsidRPr="004E6DCF" w:rsidRDefault="00154BC5" w:rsidP="005E1FE6">
            <w:pPr>
              <w:pStyle w:val="TX-TableText"/>
            </w:pPr>
            <w:r w:rsidRPr="004E6DCF">
              <w:t>Internet (</w:t>
            </w:r>
            <w:r w:rsidR="00930EFE" w:rsidRPr="004E6DCF">
              <w:t>medios sociales</w:t>
            </w:r>
            <w:r w:rsidRPr="004E6DCF">
              <w:t>)</w:t>
            </w:r>
            <w:r w:rsidRPr="004E6DCF">
              <w:tab/>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154BC5" w:rsidRPr="004E6DCF" w:rsidTr="005E1FE6">
        <w:trPr>
          <w:cantSplit/>
          <w:trHeight w:val="144"/>
        </w:trPr>
        <w:tc>
          <w:tcPr>
            <w:tcW w:w="3684" w:type="dxa"/>
            <w:shd w:val="clear" w:color="auto" w:fill="auto"/>
          </w:tcPr>
          <w:p w:rsidR="00154BC5" w:rsidRPr="004E6DCF" w:rsidRDefault="00154BC5" w:rsidP="005E1FE6">
            <w:pPr>
              <w:pStyle w:val="TX-TableText"/>
              <w:rPr>
                <w:lang w:val="es-ES"/>
              </w:rPr>
            </w:pPr>
            <w:r w:rsidRPr="004E6DCF">
              <w:rPr>
                <w:lang w:val="es-ES"/>
              </w:rPr>
              <w:t>Internet (</w:t>
            </w:r>
            <w:r w:rsidR="00930EFE" w:rsidRPr="004E6DCF">
              <w:rPr>
                <w:lang w:val="es-ES"/>
              </w:rPr>
              <w:t>sitio web de una compañía u organización</w:t>
            </w:r>
            <w:r w:rsidRPr="004E6DCF">
              <w:rPr>
                <w:lang w:val="es-ES"/>
              </w:rPr>
              <w:t>)</w:t>
            </w:r>
            <w:r w:rsidRPr="004E6DCF">
              <w:rPr>
                <w:lang w:val="es-ES"/>
              </w:rPr>
              <w:tab/>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154BC5" w:rsidRPr="004E6DCF" w:rsidTr="005E1FE6">
        <w:trPr>
          <w:cantSplit/>
          <w:trHeight w:val="144"/>
        </w:trPr>
        <w:tc>
          <w:tcPr>
            <w:tcW w:w="3684" w:type="dxa"/>
            <w:shd w:val="clear" w:color="auto" w:fill="auto"/>
          </w:tcPr>
          <w:p w:rsidR="00154BC5" w:rsidRPr="004E6DCF" w:rsidRDefault="00154BC5" w:rsidP="005E1FE6">
            <w:pPr>
              <w:pStyle w:val="TX-TableText"/>
              <w:rPr>
                <w:lang w:val="es-ES"/>
              </w:rPr>
            </w:pPr>
            <w:r w:rsidRPr="004E6DCF">
              <w:rPr>
                <w:lang w:val="es-ES"/>
              </w:rPr>
              <w:t>Internet (</w:t>
            </w:r>
            <w:r w:rsidR="00930EFE" w:rsidRPr="004E6DCF">
              <w:rPr>
                <w:lang w:val="es-ES"/>
              </w:rPr>
              <w:t>sitio web específico de la salud</w:t>
            </w:r>
            <w:r w:rsidRPr="004E6DCF">
              <w:rPr>
                <w:lang w:val="es-ES"/>
              </w:rPr>
              <w:t>)</w:t>
            </w:r>
            <w:r w:rsidRPr="004E6DCF">
              <w:rPr>
                <w:lang w:val="es-ES"/>
              </w:rPr>
              <w:tab/>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154BC5" w:rsidRPr="004E6DCF" w:rsidTr="005E1FE6">
        <w:trPr>
          <w:cantSplit/>
          <w:trHeight w:val="144"/>
        </w:trPr>
        <w:tc>
          <w:tcPr>
            <w:tcW w:w="3684" w:type="dxa"/>
            <w:shd w:val="clear" w:color="auto" w:fill="auto"/>
          </w:tcPr>
          <w:p w:rsidR="00154BC5" w:rsidRPr="004E6DCF" w:rsidRDefault="00154BC5" w:rsidP="005E1FE6">
            <w:pPr>
              <w:pStyle w:val="TX-TableText"/>
              <w:rPr>
                <w:lang w:val="es-ES"/>
              </w:rPr>
            </w:pPr>
            <w:r w:rsidRPr="004E6DCF">
              <w:rPr>
                <w:lang w:val="es-ES"/>
              </w:rPr>
              <w:t>Internet (</w:t>
            </w:r>
            <w:r w:rsidR="00930EFE" w:rsidRPr="004E6DCF">
              <w:rPr>
                <w:lang w:val="es-ES"/>
              </w:rPr>
              <w:t>sitio web del gobierno</w:t>
            </w:r>
            <w:r w:rsidRPr="004E6DCF">
              <w:rPr>
                <w:lang w:val="es-ES"/>
              </w:rPr>
              <w:t>)</w:t>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154BC5" w:rsidRPr="004E6DCF" w:rsidTr="005E1FE6">
        <w:trPr>
          <w:cantSplit/>
          <w:trHeight w:val="144"/>
        </w:trPr>
        <w:tc>
          <w:tcPr>
            <w:tcW w:w="3684" w:type="dxa"/>
            <w:shd w:val="clear" w:color="auto" w:fill="auto"/>
          </w:tcPr>
          <w:p w:rsidR="00154BC5" w:rsidRPr="004E6DCF" w:rsidRDefault="003E7F81" w:rsidP="005E1FE6">
            <w:pPr>
              <w:pStyle w:val="TX-TableText"/>
            </w:pPr>
            <w:r w:rsidRPr="004E6DCF">
              <w:t>Cartelera</w:t>
            </w:r>
            <w:r w:rsidR="00154BC5" w:rsidRPr="004E6DCF">
              <w:tab/>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154BC5" w:rsidRPr="004E6DCF" w:rsidTr="005E1FE6">
        <w:trPr>
          <w:cantSplit/>
          <w:trHeight w:val="144"/>
        </w:trPr>
        <w:tc>
          <w:tcPr>
            <w:tcW w:w="3684" w:type="dxa"/>
            <w:shd w:val="clear" w:color="auto" w:fill="auto"/>
          </w:tcPr>
          <w:p w:rsidR="00154BC5" w:rsidRPr="004E6DCF" w:rsidRDefault="00930EFE" w:rsidP="005E1FE6">
            <w:pPr>
              <w:pStyle w:val="TX-TableText"/>
            </w:pPr>
            <w:r w:rsidRPr="004E6DCF">
              <w:t>Transporte público</w:t>
            </w:r>
            <w:r w:rsidR="00154BC5" w:rsidRPr="004E6DCF">
              <w:tab/>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154BC5" w:rsidRPr="004E6DCF" w:rsidTr="005E1FE6">
        <w:trPr>
          <w:cantSplit/>
          <w:trHeight w:val="144"/>
        </w:trPr>
        <w:tc>
          <w:tcPr>
            <w:tcW w:w="3684" w:type="dxa"/>
            <w:shd w:val="clear" w:color="auto" w:fill="auto"/>
          </w:tcPr>
          <w:p w:rsidR="00154BC5" w:rsidRPr="004E6DCF" w:rsidRDefault="00930EFE" w:rsidP="005E1FE6">
            <w:pPr>
              <w:pStyle w:val="TX-TableText"/>
            </w:pPr>
            <w:r w:rsidRPr="004E6DCF">
              <w:t>Cupón/Volantes por correo</w:t>
            </w:r>
            <w:r w:rsidR="00154BC5" w:rsidRPr="004E6DCF">
              <w:tab/>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154BC5" w:rsidRPr="004E6DCF" w:rsidTr="005E1FE6">
        <w:trPr>
          <w:cantSplit/>
          <w:trHeight w:val="144"/>
        </w:trPr>
        <w:tc>
          <w:tcPr>
            <w:tcW w:w="3684" w:type="dxa"/>
            <w:shd w:val="clear" w:color="auto" w:fill="auto"/>
          </w:tcPr>
          <w:p w:rsidR="00154BC5" w:rsidRPr="004E6DCF" w:rsidRDefault="00DC39F6" w:rsidP="005E1FE6">
            <w:pPr>
              <w:pStyle w:val="TX-TableText"/>
            </w:pPr>
            <w:r w:rsidRPr="004E6DCF">
              <w:t>Evento de la comunidad</w:t>
            </w:r>
            <w:r w:rsidR="00154BC5" w:rsidRPr="004E6DCF">
              <w:tab/>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154BC5" w:rsidRPr="008818B2" w:rsidTr="005E1FE6">
        <w:trPr>
          <w:cantSplit/>
          <w:trHeight w:val="144"/>
        </w:trPr>
        <w:tc>
          <w:tcPr>
            <w:tcW w:w="3684" w:type="dxa"/>
            <w:shd w:val="clear" w:color="auto" w:fill="auto"/>
          </w:tcPr>
          <w:p w:rsidR="00154BC5" w:rsidRPr="004E6DCF" w:rsidRDefault="00930EFE" w:rsidP="005E1FE6">
            <w:pPr>
              <w:pStyle w:val="TX-TableText"/>
              <w:ind w:left="0" w:firstLine="0"/>
              <w:rPr>
                <w:lang w:val="es-ES"/>
              </w:rPr>
            </w:pPr>
            <w:r w:rsidRPr="004E6DCF">
              <w:rPr>
                <w:lang w:val="es-ES"/>
              </w:rPr>
              <w:t>Punto de venta (como en, o dentro de, tiendas de conveniencia, farmacias o supermercados</w:t>
            </w:r>
            <w:r w:rsidR="00154BC5" w:rsidRPr="004E6DCF">
              <w:rPr>
                <w:lang w:val="es-ES"/>
              </w:rPr>
              <w:t>)</w:t>
            </w:r>
            <w:r w:rsidR="00154BC5" w:rsidRPr="004E6DCF">
              <w:rPr>
                <w:lang w:val="es-ES"/>
              </w:rPr>
              <w:tab/>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154BC5"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154BC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bl>
    <w:p w:rsidR="00154BC5" w:rsidRDefault="00154BC5" w:rsidP="00154BC5">
      <w:pPr>
        <w:pStyle w:val="SL-FlLftSgl"/>
      </w:pPr>
    </w:p>
    <w:p w:rsidR="00154BC5" w:rsidRDefault="00154BC5" w:rsidP="00154BC5">
      <w:pPr>
        <w:pStyle w:val="SL-FlLftSgl"/>
      </w:pPr>
    </w:p>
    <w:p w:rsidR="005E4EFF" w:rsidRPr="003D1C33" w:rsidRDefault="005E4EFF" w:rsidP="005E4EFF">
      <w:pPr>
        <w:pStyle w:val="Q1-FirstLevelQuestion"/>
        <w:rPr>
          <w:highlight w:val="yellow"/>
          <w:lang w:val="es-ES"/>
        </w:rPr>
      </w:pPr>
      <w:r w:rsidRPr="00930EFE">
        <w:rPr>
          <w:lang w:val="es-ES"/>
        </w:rPr>
        <w:br w:type="page"/>
      </w:r>
      <w:r w:rsidR="000F2059" w:rsidRPr="003D1C33">
        <w:rPr>
          <w:highlight w:val="yellow"/>
          <w:lang w:val="es-ES"/>
        </w:rPr>
        <w:lastRenderedPageBreak/>
        <w:t>D3</w:t>
      </w:r>
      <w:r w:rsidRPr="003D1C33">
        <w:rPr>
          <w:highlight w:val="yellow"/>
          <w:lang w:val="es-ES"/>
        </w:rPr>
        <w:t>.</w:t>
      </w:r>
      <w:r w:rsidRPr="003D1C33">
        <w:rPr>
          <w:highlight w:val="yellow"/>
          <w:lang w:val="es-ES"/>
        </w:rPr>
        <w:tab/>
      </w:r>
      <w:r w:rsidR="00930EFE" w:rsidRPr="003D1C33">
        <w:rPr>
          <w:highlight w:val="yellow"/>
          <w:lang w:val="es-ES"/>
        </w:rPr>
        <w:t>Durante los últimos 30 días,</w:t>
      </w:r>
      <w:r w:rsidRPr="003D1C33">
        <w:rPr>
          <w:highlight w:val="yellow"/>
          <w:lang w:val="es-ES"/>
        </w:rPr>
        <w:t xml:space="preserve"> </w:t>
      </w:r>
      <w:r w:rsidR="00930EFE" w:rsidRPr="003D1C33">
        <w:rPr>
          <w:highlight w:val="yellow"/>
          <w:lang w:val="es-ES"/>
        </w:rPr>
        <w:t>con cuánta frecuencia ha visto, oído o leído un mensaje sobre</w:t>
      </w:r>
      <w:r w:rsidRPr="003D1C33">
        <w:rPr>
          <w:b/>
          <w:highlight w:val="yellow"/>
          <w:lang w:val="es-ES"/>
        </w:rPr>
        <w:t xml:space="preserve"> Preven</w:t>
      </w:r>
      <w:r w:rsidR="003E7F81" w:rsidRPr="003D1C33">
        <w:rPr>
          <w:b/>
          <w:highlight w:val="yellow"/>
          <w:lang w:val="es-ES"/>
        </w:rPr>
        <w:t>ción del uso del</w:t>
      </w:r>
      <w:r w:rsidRPr="003D1C33">
        <w:rPr>
          <w:b/>
          <w:highlight w:val="yellow"/>
          <w:lang w:val="es-ES"/>
        </w:rPr>
        <w:t xml:space="preserve"> </w:t>
      </w:r>
      <w:r w:rsidR="00831973" w:rsidRPr="003D1C33">
        <w:rPr>
          <w:b/>
          <w:highlight w:val="yellow"/>
          <w:lang w:val="es-ES"/>
        </w:rPr>
        <w:t>tabaco</w:t>
      </w:r>
      <w:r w:rsidRPr="003D1C33">
        <w:rPr>
          <w:b/>
          <w:highlight w:val="yellow"/>
          <w:lang w:val="es-ES"/>
        </w:rPr>
        <w:t xml:space="preserve"> </w:t>
      </w:r>
      <w:r w:rsidR="003E7F81" w:rsidRPr="003D1C33">
        <w:rPr>
          <w:b/>
          <w:highlight w:val="yellow"/>
          <w:lang w:val="es-ES"/>
        </w:rPr>
        <w:t>entre los jóvenes</w:t>
      </w:r>
      <w:r w:rsidRPr="003D1C33">
        <w:rPr>
          <w:highlight w:val="yellow"/>
          <w:lang w:val="es-ES"/>
        </w:rPr>
        <w:t xml:space="preserve"> </w:t>
      </w:r>
      <w:r w:rsidR="00930EFE" w:rsidRPr="003D1C33">
        <w:rPr>
          <w:highlight w:val="yellow"/>
          <w:lang w:val="es-ES"/>
        </w:rPr>
        <w:t>de cada una de las fuentes a continuación</w:t>
      </w:r>
      <w:r w:rsidRPr="003D1C33">
        <w:rPr>
          <w:highlight w:val="yellow"/>
          <w:lang w:val="es-ES"/>
        </w:rPr>
        <w:t>?</w:t>
      </w:r>
    </w:p>
    <w:p w:rsidR="00CF018C" w:rsidRPr="003D1C33" w:rsidRDefault="00147165" w:rsidP="00CF018C">
      <w:pPr>
        <w:pStyle w:val="SL-FlLftSgl"/>
        <w:ind w:right="-101"/>
        <w:jc w:val="right"/>
        <w:rPr>
          <w:highlight w:val="yellow"/>
        </w:rPr>
      </w:pPr>
      <w:r w:rsidRPr="003D1C33">
        <w:rPr>
          <w:noProof/>
          <w:highlight w:val="yellow"/>
        </w:rPr>
        <w:drawing>
          <wp:inline distT="0" distB="0" distL="0" distR="0" wp14:anchorId="0F6D51AA" wp14:editId="6FE2B129">
            <wp:extent cx="949960" cy="748030"/>
            <wp:effectExtent l="0" t="0" r="2540" b="0"/>
            <wp:docPr id="13" name="Picture 13" descr="Headers Alot of times-3-c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aders Alot of times-3-col "/>
                    <pic:cNvPicPr>
                      <a:picLocks noChangeAspect="1" noChangeArrowheads="1"/>
                    </pic:cNvPicPr>
                  </pic:nvPicPr>
                  <pic:blipFill>
                    <a:blip r:embed="rId20" cstate="print">
                      <a:extLst>
                        <a:ext uri="{28A0092B-C50C-407E-A947-70E740481C1C}">
                          <a14:useLocalDpi xmlns:a14="http://schemas.microsoft.com/office/drawing/2010/main" val="0"/>
                        </a:ext>
                      </a:extLst>
                    </a:blip>
                    <a:srcRect t="23483" r="10378"/>
                    <a:stretch>
                      <a:fillRect/>
                    </a:stretch>
                  </pic:blipFill>
                  <pic:spPr bwMode="auto">
                    <a:xfrm>
                      <a:off x="0" y="0"/>
                      <a:ext cx="949960" cy="748030"/>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684"/>
        <w:gridCol w:w="452"/>
        <w:gridCol w:w="452"/>
        <w:gridCol w:w="452"/>
      </w:tblGrid>
      <w:tr w:rsidR="00CF018C" w:rsidRPr="003D1C33" w:rsidTr="005E1FE6">
        <w:trPr>
          <w:cantSplit/>
          <w:trHeight w:hRule="exact" w:val="144"/>
        </w:trPr>
        <w:tc>
          <w:tcPr>
            <w:tcW w:w="3684" w:type="dxa"/>
            <w:shd w:val="clear" w:color="auto" w:fill="auto"/>
          </w:tcPr>
          <w:p w:rsidR="00CF018C" w:rsidRPr="003D1C33" w:rsidRDefault="00CF018C" w:rsidP="005E1FE6">
            <w:pPr>
              <w:pStyle w:val="TX-TableText"/>
              <w:ind w:left="0" w:firstLine="0"/>
              <w:jc w:val="center"/>
              <w:rPr>
                <w:color w:val="4F81BD"/>
                <w:highlight w:val="yellow"/>
                <w:shd w:val="clear" w:color="auto" w:fill="FFFFFF"/>
              </w:rPr>
            </w:pPr>
          </w:p>
        </w:tc>
        <w:tc>
          <w:tcPr>
            <w:tcW w:w="452" w:type="dxa"/>
            <w:shd w:val="clear" w:color="auto" w:fill="auto"/>
            <w:vAlign w:val="bottom"/>
          </w:tcPr>
          <w:p w:rsidR="00CF018C" w:rsidRPr="003D1C33" w:rsidRDefault="00EA4DD8" w:rsidP="005E1FE6">
            <w:pPr>
              <w:pStyle w:val="TX-TableText"/>
              <w:ind w:left="0" w:firstLine="0"/>
              <w:jc w:val="center"/>
              <w:rPr>
                <w:color w:val="4F81BD"/>
                <w:highlight w:val="yellow"/>
                <w:shd w:val="clear" w:color="auto" w:fill="FFFFFF"/>
              </w:rPr>
            </w:pPr>
            <w:r w:rsidRPr="003D1C33">
              <w:rPr>
                <w:noProof/>
                <w:color w:val="4F81BD"/>
                <w:highlight w:val="yellow"/>
              </w:rPr>
              <mc:AlternateContent>
                <mc:Choice Requires="wpg">
                  <w:drawing>
                    <wp:anchor distT="0" distB="0" distL="114300" distR="114300" simplePos="0" relativeHeight="251678720" behindDoc="0" locked="0" layoutInCell="1" allowOverlap="1" wp14:anchorId="66B359E5" wp14:editId="098C8488">
                      <wp:simplePos x="0" y="0"/>
                      <wp:positionH relativeFrom="column">
                        <wp:posOffset>10160</wp:posOffset>
                      </wp:positionH>
                      <wp:positionV relativeFrom="paragraph">
                        <wp:posOffset>4445</wp:posOffset>
                      </wp:positionV>
                      <wp:extent cx="836930" cy="96520"/>
                      <wp:effectExtent l="0" t="0" r="1270" b="0"/>
                      <wp:wrapNone/>
                      <wp:docPr id="1784" name="Group 1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6930" cy="96520"/>
                                <a:chOff x="10108" y="8348"/>
                                <a:chExt cx="1318" cy="152"/>
                              </a:xfrm>
                            </wpg:grpSpPr>
                            <wps:wsp>
                              <wps:cNvPr id="1785" name="AutoShape 4"/>
                              <wps:cNvSpPr>
                                <a:spLocks noChangeArrowheads="1"/>
                              </wps:cNvSpPr>
                              <wps:spPr bwMode="auto">
                                <a:xfrm rot="10800000">
                                  <a:off x="10108" y="8349"/>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6" name="AutoShape 5"/>
                              <wps:cNvSpPr>
                                <a:spLocks noChangeArrowheads="1"/>
                              </wps:cNvSpPr>
                              <wps:spPr bwMode="auto">
                                <a:xfrm rot="10800000">
                                  <a:off x="10540" y="8348"/>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7" name="AutoShape 6"/>
                              <wps:cNvSpPr>
                                <a:spLocks noChangeArrowheads="1"/>
                              </wps:cNvSpPr>
                              <wps:spPr bwMode="auto">
                                <a:xfrm rot="10800000">
                                  <a:off x="10994" y="835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2" o:spid="_x0000_s1026" style="position:absolute;margin-left:.8pt;margin-top:.35pt;width:65.9pt;height:7.6pt;z-index:251678720" coordorigin="10108,8348" coordsize="131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">
                      <v:shape id="AutoShape 4" o:spid="_x0000_s1027" type="#_x0000_t5" style="position:absolute;left:10108;top:8349;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aLGMQA&#10;AADdAAAADwAAAGRycy9kb3ducmV2LnhtbERPTWvCQBC9F/wPywje6kah1aauEoUWPXjQFtHbkJ0m&#10;wexs2F1N/PeuIPQ2j/c5s0VnanEl5yvLCkbDBARxbnXFhYLfn6/XKQgfkDXWlknBjTws5r2XGaba&#10;tryj6z4UIoawT1FBGUKTSunzkgz6oW2II/dnncEQoSukdtjGcFPLcZK8S4MVx4YSG1qVlJ/3F6Pg&#10;hNm329y2dDx+7MZhechovW2VGvS77BNEoC78i5/utY7zJ9M3eHwTT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mixjEAAAA3QAAAA8AAAAAAAAAAAAAAAAAmAIAAGRycy9k&#10;b3ducmV2LnhtbFBLBQYAAAAABAAEAPUAAACJAwAAAAA=&#10;" fillcolor="#4f81bd" stroked="f"/>
                      <v:shape id="AutoShape 5" o:spid="_x0000_s1028" type="#_x0000_t5" style="position:absolute;left:10540;top:8348;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Vb8MA&#10;AADdAAAADwAAAGRycy9kb3ducmV2LnhtbERPS4vCMBC+L/gfwgh7W1M9uFqNUhdW3IMHH4jehmZs&#10;i82kJNHWf79ZWPA2H99z5svO1OJBzleWFQwHCQji3OqKCwXHw/fHBIQPyBpry6TgSR6Wi97bHFNt&#10;W97RYx8KEUPYp6igDKFJpfR5SQb9wDbEkbtaZzBE6AqpHbYx3NRylCRjabDi2FBiQ18l5bf93Si4&#10;YLZ2P88tnc/T3SisThlttq1S7/0um4EI1IWX+N+90XH+52QMf9/EE+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QVb8MAAADdAAAADwAAAAAAAAAAAAAAAACYAgAAZHJzL2Rv&#10;d25yZXYueG1sUEsFBgAAAAAEAAQA9QAAAIgDAAAAAA==&#10;" fillcolor="#4f81bd" stroked="f"/>
                      <v:shape id="AutoShape 6" o:spid="_x0000_s1029" type="#_x0000_t5" style="position:absolute;left:10994;top:835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iw9MMA&#10;AADdAAAADwAAAGRycy9kb3ducmV2LnhtbERPTYvCMBC9C/6HMII3TfWgbjVKFVzcgwfdZdHb0Ixt&#10;sZmUJGvrv98sLHibx/uc1aYztXiQ85VlBZNxAoI4t7riQsHX5360AOEDssbaMil4kofNut9bYapt&#10;yyd6nEMhYgj7FBWUITSplD4vyaAf24Y4cjfrDIYIXSG1wzaGm1pOk2QmDVYcG0psaFdSfj//GAVX&#10;zN7dx/NIl8vbaRq23xkdjq1Sw0GXLUEE6sJL/O8+6Dh/vpjD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iw9MMAAADdAAAADwAAAAAAAAAAAAAAAACYAgAAZHJzL2Rv&#10;d25yZXYueG1sUEsFBgAAAAAEAAQA9QAAAIgDAAAAAA==&#10;" fillcolor="#4f81bd" stroked="f"/>
                    </v:group>
                  </w:pict>
                </mc:Fallback>
              </mc:AlternateContent>
            </w:r>
          </w:p>
        </w:tc>
        <w:tc>
          <w:tcPr>
            <w:tcW w:w="452" w:type="dxa"/>
            <w:shd w:val="clear" w:color="auto" w:fill="auto"/>
            <w:vAlign w:val="bottom"/>
          </w:tcPr>
          <w:p w:rsidR="00CF018C" w:rsidRPr="003D1C33" w:rsidRDefault="00CF018C" w:rsidP="005E1FE6">
            <w:pPr>
              <w:pStyle w:val="TX-TableText"/>
              <w:ind w:left="0" w:firstLine="0"/>
              <w:jc w:val="center"/>
              <w:rPr>
                <w:color w:val="4F81BD"/>
                <w:highlight w:val="yellow"/>
                <w:shd w:val="clear" w:color="auto" w:fill="FFFFFF"/>
              </w:rPr>
            </w:pPr>
          </w:p>
        </w:tc>
        <w:tc>
          <w:tcPr>
            <w:tcW w:w="452" w:type="dxa"/>
            <w:shd w:val="clear" w:color="auto" w:fill="auto"/>
            <w:vAlign w:val="bottom"/>
          </w:tcPr>
          <w:p w:rsidR="00CF018C" w:rsidRPr="003D1C33" w:rsidRDefault="00CF018C" w:rsidP="005E1FE6">
            <w:pPr>
              <w:pStyle w:val="TX-TableText"/>
              <w:ind w:left="0" w:firstLine="0"/>
              <w:jc w:val="center"/>
              <w:rPr>
                <w:color w:val="4F81BD"/>
                <w:highlight w:val="yellow"/>
                <w:shd w:val="clear" w:color="auto" w:fill="FFFFFF"/>
              </w:rPr>
            </w:pPr>
          </w:p>
        </w:tc>
      </w:tr>
      <w:tr w:rsidR="00CF018C" w:rsidRPr="003D1C33" w:rsidTr="005E1FE6">
        <w:trPr>
          <w:cantSplit/>
          <w:trHeight w:val="144"/>
        </w:trPr>
        <w:tc>
          <w:tcPr>
            <w:tcW w:w="3684" w:type="dxa"/>
            <w:shd w:val="clear" w:color="auto" w:fill="auto"/>
          </w:tcPr>
          <w:p w:rsidR="00CF018C" w:rsidRPr="003D1C33" w:rsidRDefault="00930EFE" w:rsidP="005E1FE6">
            <w:pPr>
              <w:pStyle w:val="TX-TableText"/>
              <w:rPr>
                <w:highlight w:val="yellow"/>
              </w:rPr>
            </w:pPr>
            <w:r w:rsidRPr="003D1C33">
              <w:rPr>
                <w:highlight w:val="yellow"/>
              </w:rPr>
              <w:t>Periódico</w:t>
            </w:r>
            <w:r w:rsidR="00CF018C" w:rsidRPr="003D1C33">
              <w:rPr>
                <w:highlight w:val="yellow"/>
              </w:rPr>
              <w:t xml:space="preserve"> (</w:t>
            </w:r>
            <w:r w:rsidRPr="003D1C33">
              <w:rPr>
                <w:highlight w:val="yellow"/>
              </w:rPr>
              <w:t>formato en línea</w:t>
            </w:r>
            <w:r w:rsidR="00CF018C" w:rsidRPr="003D1C33">
              <w:rPr>
                <w:highlight w:val="yellow"/>
              </w:rPr>
              <w:t>)</w:t>
            </w:r>
            <w:r w:rsidR="00CF018C" w:rsidRPr="003D1C33">
              <w:rPr>
                <w:highlight w:val="yellow"/>
              </w:rPr>
              <w:tab/>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CF018C" w:rsidRPr="003D1C33" w:rsidTr="005E1FE6">
        <w:trPr>
          <w:cantSplit/>
          <w:trHeight w:val="144"/>
        </w:trPr>
        <w:tc>
          <w:tcPr>
            <w:tcW w:w="3684" w:type="dxa"/>
            <w:shd w:val="clear" w:color="auto" w:fill="auto"/>
          </w:tcPr>
          <w:p w:rsidR="00CF018C" w:rsidRPr="003D1C33" w:rsidRDefault="00930EFE" w:rsidP="005E1FE6">
            <w:pPr>
              <w:pStyle w:val="TX-TableText"/>
              <w:rPr>
                <w:highlight w:val="yellow"/>
              </w:rPr>
            </w:pPr>
            <w:r w:rsidRPr="003D1C33">
              <w:rPr>
                <w:highlight w:val="yellow"/>
              </w:rPr>
              <w:t>Periódico</w:t>
            </w:r>
            <w:r w:rsidR="00CF018C" w:rsidRPr="003D1C33">
              <w:rPr>
                <w:highlight w:val="yellow"/>
              </w:rPr>
              <w:t xml:space="preserve"> (</w:t>
            </w:r>
            <w:r w:rsidRPr="003D1C33">
              <w:rPr>
                <w:highlight w:val="yellow"/>
              </w:rPr>
              <w:t>formato impreso</w:t>
            </w:r>
            <w:r w:rsidR="00CF018C" w:rsidRPr="003D1C33">
              <w:rPr>
                <w:highlight w:val="yellow"/>
              </w:rPr>
              <w:t>)</w:t>
            </w:r>
            <w:r w:rsidR="00CF018C" w:rsidRPr="003D1C33">
              <w:rPr>
                <w:highlight w:val="yellow"/>
              </w:rPr>
              <w:tab/>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CF018C" w:rsidRPr="003D1C33" w:rsidTr="005E1FE6">
        <w:trPr>
          <w:cantSplit/>
          <w:trHeight w:val="144"/>
        </w:trPr>
        <w:tc>
          <w:tcPr>
            <w:tcW w:w="3684" w:type="dxa"/>
            <w:shd w:val="clear" w:color="auto" w:fill="auto"/>
          </w:tcPr>
          <w:p w:rsidR="00CF018C" w:rsidRPr="003D1C33" w:rsidRDefault="00930EFE" w:rsidP="005E1FE6">
            <w:pPr>
              <w:pStyle w:val="TX-TableText"/>
              <w:rPr>
                <w:highlight w:val="yellow"/>
              </w:rPr>
            </w:pPr>
            <w:r w:rsidRPr="003D1C33">
              <w:rPr>
                <w:highlight w:val="yellow"/>
              </w:rPr>
              <w:t>Periódico alternativo</w:t>
            </w:r>
            <w:r w:rsidR="00CF018C" w:rsidRPr="003D1C33">
              <w:rPr>
                <w:highlight w:val="yellow"/>
              </w:rPr>
              <w:t xml:space="preserve"> (</w:t>
            </w:r>
            <w:r w:rsidRPr="003D1C33">
              <w:rPr>
                <w:highlight w:val="yellow"/>
              </w:rPr>
              <w:t>formato impreso</w:t>
            </w:r>
            <w:r w:rsidR="00CF018C" w:rsidRPr="003D1C33">
              <w:rPr>
                <w:highlight w:val="yellow"/>
              </w:rPr>
              <w:t>)</w:t>
            </w:r>
            <w:r w:rsidR="00CF018C" w:rsidRPr="003D1C33">
              <w:rPr>
                <w:highlight w:val="yellow"/>
              </w:rPr>
              <w:tab/>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CF018C" w:rsidRPr="003D1C33" w:rsidTr="005E1FE6">
        <w:trPr>
          <w:cantSplit/>
          <w:trHeight w:val="144"/>
        </w:trPr>
        <w:tc>
          <w:tcPr>
            <w:tcW w:w="3684" w:type="dxa"/>
            <w:shd w:val="clear" w:color="auto" w:fill="auto"/>
          </w:tcPr>
          <w:p w:rsidR="00CF018C" w:rsidRPr="003D1C33" w:rsidRDefault="00CF018C" w:rsidP="005E1FE6">
            <w:pPr>
              <w:pStyle w:val="TX-TableText"/>
              <w:rPr>
                <w:highlight w:val="yellow"/>
              </w:rPr>
            </w:pPr>
            <w:r w:rsidRPr="003D1C33">
              <w:rPr>
                <w:highlight w:val="yellow"/>
              </w:rPr>
              <w:t>T</w:t>
            </w:r>
            <w:r w:rsidR="00513BFC" w:rsidRPr="003D1C33">
              <w:rPr>
                <w:highlight w:val="yellow"/>
              </w:rPr>
              <w:t>elevisión</w:t>
            </w:r>
            <w:r w:rsidRPr="003D1C33">
              <w:rPr>
                <w:highlight w:val="yellow"/>
              </w:rPr>
              <w:tab/>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CF018C" w:rsidRPr="003D1C33" w:rsidTr="005E1FE6">
        <w:trPr>
          <w:cantSplit/>
          <w:trHeight w:val="144"/>
        </w:trPr>
        <w:tc>
          <w:tcPr>
            <w:tcW w:w="3684" w:type="dxa"/>
            <w:shd w:val="clear" w:color="auto" w:fill="auto"/>
          </w:tcPr>
          <w:p w:rsidR="00CF018C" w:rsidRPr="003D1C33" w:rsidRDefault="00930EFE" w:rsidP="005E1FE6">
            <w:pPr>
              <w:pStyle w:val="TX-TableText"/>
              <w:rPr>
                <w:highlight w:val="yellow"/>
              </w:rPr>
            </w:pPr>
            <w:r w:rsidRPr="003D1C33">
              <w:rPr>
                <w:highlight w:val="yellow"/>
              </w:rPr>
              <w:t>Revista</w:t>
            </w:r>
            <w:r w:rsidR="00CF018C" w:rsidRPr="003D1C33">
              <w:rPr>
                <w:highlight w:val="yellow"/>
              </w:rPr>
              <w:tab/>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CF018C" w:rsidRPr="003D1C33" w:rsidTr="005E1FE6">
        <w:trPr>
          <w:cantSplit/>
          <w:trHeight w:val="144"/>
        </w:trPr>
        <w:tc>
          <w:tcPr>
            <w:tcW w:w="3684" w:type="dxa"/>
            <w:shd w:val="clear" w:color="auto" w:fill="auto"/>
          </w:tcPr>
          <w:p w:rsidR="00CF018C" w:rsidRPr="003D1C33" w:rsidRDefault="00CF018C" w:rsidP="005E1FE6">
            <w:pPr>
              <w:pStyle w:val="TX-TableText"/>
              <w:rPr>
                <w:highlight w:val="yellow"/>
              </w:rPr>
            </w:pPr>
            <w:r w:rsidRPr="003D1C33">
              <w:rPr>
                <w:highlight w:val="yellow"/>
              </w:rPr>
              <w:t>Radio</w:t>
            </w:r>
            <w:r w:rsidRPr="003D1C33">
              <w:rPr>
                <w:highlight w:val="yellow"/>
              </w:rPr>
              <w:tab/>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CF018C" w:rsidRPr="003D1C33" w:rsidTr="005E1FE6">
        <w:trPr>
          <w:cantSplit/>
          <w:trHeight w:val="144"/>
        </w:trPr>
        <w:tc>
          <w:tcPr>
            <w:tcW w:w="3684" w:type="dxa"/>
            <w:shd w:val="clear" w:color="auto" w:fill="auto"/>
          </w:tcPr>
          <w:p w:rsidR="00CF018C" w:rsidRPr="003D1C33" w:rsidRDefault="00CF018C" w:rsidP="005E1FE6">
            <w:pPr>
              <w:pStyle w:val="TX-TableText"/>
              <w:rPr>
                <w:highlight w:val="yellow"/>
              </w:rPr>
            </w:pPr>
            <w:r w:rsidRPr="003D1C33">
              <w:rPr>
                <w:highlight w:val="yellow"/>
              </w:rPr>
              <w:t>Internet (</w:t>
            </w:r>
            <w:r w:rsidR="00930EFE" w:rsidRPr="003D1C33">
              <w:rPr>
                <w:highlight w:val="yellow"/>
              </w:rPr>
              <w:t>medios sociales</w:t>
            </w:r>
            <w:r w:rsidRPr="003D1C33">
              <w:rPr>
                <w:highlight w:val="yellow"/>
              </w:rPr>
              <w:t>)</w:t>
            </w:r>
            <w:r w:rsidRPr="003D1C33">
              <w:rPr>
                <w:highlight w:val="yellow"/>
              </w:rPr>
              <w:tab/>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CF018C" w:rsidRPr="003D1C33" w:rsidTr="005E1FE6">
        <w:trPr>
          <w:cantSplit/>
          <w:trHeight w:val="144"/>
        </w:trPr>
        <w:tc>
          <w:tcPr>
            <w:tcW w:w="3684" w:type="dxa"/>
            <w:shd w:val="clear" w:color="auto" w:fill="auto"/>
          </w:tcPr>
          <w:p w:rsidR="00CF018C" w:rsidRPr="003D1C33" w:rsidRDefault="00CF018C" w:rsidP="005E1FE6">
            <w:pPr>
              <w:pStyle w:val="TX-TableText"/>
              <w:rPr>
                <w:highlight w:val="yellow"/>
                <w:lang w:val="es-ES"/>
              </w:rPr>
            </w:pPr>
            <w:r w:rsidRPr="003D1C33">
              <w:rPr>
                <w:highlight w:val="yellow"/>
                <w:lang w:val="es-ES"/>
              </w:rPr>
              <w:t>Internet (</w:t>
            </w:r>
            <w:r w:rsidR="00930EFE" w:rsidRPr="003D1C33">
              <w:rPr>
                <w:highlight w:val="yellow"/>
                <w:lang w:val="es-ES"/>
              </w:rPr>
              <w:t>sitio web de una compañía u organización</w:t>
            </w:r>
            <w:r w:rsidRPr="003D1C33">
              <w:rPr>
                <w:highlight w:val="yellow"/>
                <w:lang w:val="es-ES"/>
              </w:rPr>
              <w:t>)</w:t>
            </w:r>
            <w:r w:rsidRPr="003D1C33">
              <w:rPr>
                <w:highlight w:val="yellow"/>
                <w:lang w:val="es-ES"/>
              </w:rPr>
              <w:tab/>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CF018C" w:rsidRPr="003D1C33" w:rsidTr="005E1FE6">
        <w:trPr>
          <w:cantSplit/>
          <w:trHeight w:val="144"/>
        </w:trPr>
        <w:tc>
          <w:tcPr>
            <w:tcW w:w="3684" w:type="dxa"/>
            <w:shd w:val="clear" w:color="auto" w:fill="auto"/>
          </w:tcPr>
          <w:p w:rsidR="00CF018C" w:rsidRPr="003D1C33" w:rsidRDefault="00CF018C" w:rsidP="005E1FE6">
            <w:pPr>
              <w:pStyle w:val="TX-TableText"/>
              <w:rPr>
                <w:highlight w:val="yellow"/>
                <w:lang w:val="es-ES"/>
              </w:rPr>
            </w:pPr>
            <w:r w:rsidRPr="003D1C33">
              <w:rPr>
                <w:highlight w:val="yellow"/>
                <w:lang w:val="es-ES"/>
              </w:rPr>
              <w:t>Internet (</w:t>
            </w:r>
            <w:r w:rsidR="00930EFE" w:rsidRPr="003D1C33">
              <w:rPr>
                <w:highlight w:val="yellow"/>
                <w:lang w:val="es-ES"/>
              </w:rPr>
              <w:t>sitio web específico de la salud</w:t>
            </w:r>
            <w:r w:rsidRPr="003D1C33">
              <w:rPr>
                <w:highlight w:val="yellow"/>
                <w:lang w:val="es-ES"/>
              </w:rPr>
              <w:t>)</w:t>
            </w:r>
            <w:r w:rsidRPr="003D1C33">
              <w:rPr>
                <w:highlight w:val="yellow"/>
                <w:lang w:val="es-ES"/>
              </w:rPr>
              <w:tab/>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CF018C" w:rsidRPr="003D1C33" w:rsidTr="005E1FE6">
        <w:trPr>
          <w:cantSplit/>
          <w:trHeight w:val="144"/>
        </w:trPr>
        <w:tc>
          <w:tcPr>
            <w:tcW w:w="3684" w:type="dxa"/>
            <w:shd w:val="clear" w:color="auto" w:fill="auto"/>
          </w:tcPr>
          <w:p w:rsidR="00CF018C" w:rsidRPr="003D1C33" w:rsidRDefault="00CF018C" w:rsidP="005E1FE6">
            <w:pPr>
              <w:pStyle w:val="TX-TableText"/>
              <w:rPr>
                <w:highlight w:val="yellow"/>
                <w:lang w:val="es-ES"/>
              </w:rPr>
            </w:pPr>
            <w:r w:rsidRPr="003D1C33">
              <w:rPr>
                <w:highlight w:val="yellow"/>
                <w:lang w:val="es-ES"/>
              </w:rPr>
              <w:t>Internet (</w:t>
            </w:r>
            <w:r w:rsidR="00930EFE" w:rsidRPr="003D1C33">
              <w:rPr>
                <w:highlight w:val="yellow"/>
                <w:lang w:val="es-ES"/>
              </w:rPr>
              <w:t>sitio web del gobierno</w:t>
            </w:r>
            <w:r w:rsidRPr="003D1C33">
              <w:rPr>
                <w:highlight w:val="yellow"/>
                <w:lang w:val="es-ES"/>
              </w:rPr>
              <w:t>)</w:t>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CF018C" w:rsidRPr="003D1C33" w:rsidTr="005E1FE6">
        <w:trPr>
          <w:cantSplit/>
          <w:trHeight w:val="144"/>
        </w:trPr>
        <w:tc>
          <w:tcPr>
            <w:tcW w:w="3684" w:type="dxa"/>
            <w:shd w:val="clear" w:color="auto" w:fill="auto"/>
          </w:tcPr>
          <w:p w:rsidR="00CF018C" w:rsidRPr="003D1C33" w:rsidRDefault="003E7F81" w:rsidP="005E1FE6">
            <w:pPr>
              <w:pStyle w:val="TX-TableText"/>
              <w:rPr>
                <w:highlight w:val="yellow"/>
              </w:rPr>
            </w:pPr>
            <w:r w:rsidRPr="003D1C33">
              <w:rPr>
                <w:highlight w:val="yellow"/>
              </w:rPr>
              <w:t>Cartelera</w:t>
            </w:r>
            <w:r w:rsidR="00CF018C" w:rsidRPr="003D1C33">
              <w:rPr>
                <w:highlight w:val="yellow"/>
              </w:rPr>
              <w:tab/>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CF018C" w:rsidRPr="003D1C33" w:rsidTr="005E1FE6">
        <w:trPr>
          <w:cantSplit/>
          <w:trHeight w:val="144"/>
        </w:trPr>
        <w:tc>
          <w:tcPr>
            <w:tcW w:w="3684" w:type="dxa"/>
            <w:shd w:val="clear" w:color="auto" w:fill="auto"/>
          </w:tcPr>
          <w:p w:rsidR="00CF018C" w:rsidRPr="003D1C33" w:rsidRDefault="00930EFE" w:rsidP="005E1FE6">
            <w:pPr>
              <w:pStyle w:val="TX-TableText"/>
              <w:rPr>
                <w:highlight w:val="yellow"/>
              </w:rPr>
            </w:pPr>
            <w:r w:rsidRPr="003D1C33">
              <w:rPr>
                <w:highlight w:val="yellow"/>
              </w:rPr>
              <w:t>Transporte público</w:t>
            </w:r>
            <w:r w:rsidR="00CF018C" w:rsidRPr="003D1C33">
              <w:rPr>
                <w:highlight w:val="yellow"/>
              </w:rPr>
              <w:tab/>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CF018C" w:rsidRPr="003D1C33" w:rsidTr="005E1FE6">
        <w:trPr>
          <w:cantSplit/>
          <w:trHeight w:val="144"/>
        </w:trPr>
        <w:tc>
          <w:tcPr>
            <w:tcW w:w="3684" w:type="dxa"/>
            <w:shd w:val="clear" w:color="auto" w:fill="auto"/>
          </w:tcPr>
          <w:p w:rsidR="00CF018C" w:rsidRPr="003D1C33" w:rsidRDefault="00930EFE" w:rsidP="005E1FE6">
            <w:pPr>
              <w:pStyle w:val="TX-TableText"/>
              <w:rPr>
                <w:highlight w:val="yellow"/>
              </w:rPr>
            </w:pPr>
            <w:r w:rsidRPr="003D1C33">
              <w:rPr>
                <w:highlight w:val="yellow"/>
              </w:rPr>
              <w:t>Cupón/Volantes por correo</w:t>
            </w:r>
            <w:r w:rsidR="00CF018C" w:rsidRPr="003D1C33">
              <w:rPr>
                <w:highlight w:val="yellow"/>
              </w:rPr>
              <w:tab/>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CF018C" w:rsidRPr="003D1C33" w:rsidTr="005E1FE6">
        <w:trPr>
          <w:cantSplit/>
          <w:trHeight w:val="144"/>
        </w:trPr>
        <w:tc>
          <w:tcPr>
            <w:tcW w:w="3684" w:type="dxa"/>
            <w:shd w:val="clear" w:color="auto" w:fill="auto"/>
          </w:tcPr>
          <w:p w:rsidR="00CF018C" w:rsidRPr="003D1C33" w:rsidRDefault="00DC39F6" w:rsidP="005E1FE6">
            <w:pPr>
              <w:pStyle w:val="TX-TableText"/>
              <w:rPr>
                <w:highlight w:val="yellow"/>
              </w:rPr>
            </w:pPr>
            <w:r w:rsidRPr="003D1C33">
              <w:rPr>
                <w:highlight w:val="yellow"/>
              </w:rPr>
              <w:t>Evento de la comunidad</w:t>
            </w:r>
            <w:r w:rsidR="00CF018C" w:rsidRPr="003D1C33">
              <w:rPr>
                <w:highlight w:val="yellow"/>
              </w:rPr>
              <w:tab/>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CF018C" w:rsidRPr="004E6DCF" w:rsidTr="005E1FE6">
        <w:trPr>
          <w:cantSplit/>
          <w:trHeight w:val="144"/>
        </w:trPr>
        <w:tc>
          <w:tcPr>
            <w:tcW w:w="3684" w:type="dxa"/>
            <w:shd w:val="clear" w:color="auto" w:fill="auto"/>
          </w:tcPr>
          <w:p w:rsidR="00CF018C" w:rsidRPr="003D1C33" w:rsidRDefault="00930EFE" w:rsidP="005E1FE6">
            <w:pPr>
              <w:pStyle w:val="TX-TableText"/>
              <w:ind w:left="0" w:firstLine="0"/>
              <w:rPr>
                <w:highlight w:val="yellow"/>
                <w:lang w:val="es-ES"/>
              </w:rPr>
            </w:pPr>
            <w:r w:rsidRPr="003D1C33">
              <w:rPr>
                <w:highlight w:val="yellow"/>
                <w:lang w:val="es-ES"/>
              </w:rPr>
              <w:t>Punto de venta (como en, o dentro de, tiendas de conveniencia, farmacias o supermercados</w:t>
            </w:r>
            <w:r w:rsidR="00CF018C" w:rsidRPr="003D1C33">
              <w:rPr>
                <w:highlight w:val="yellow"/>
                <w:lang w:val="es-ES"/>
              </w:rPr>
              <w:t>)</w:t>
            </w:r>
            <w:r w:rsidR="00CF018C" w:rsidRPr="003D1C33">
              <w:rPr>
                <w:highlight w:val="yellow"/>
                <w:lang w:val="es-ES"/>
              </w:rPr>
              <w:tab/>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3D1C33" w:rsidRDefault="00107FC6" w:rsidP="005E1FE6">
            <w:pPr>
              <w:pStyle w:val="TX-TableText"/>
              <w:keepNext w:val="0"/>
              <w:keepLines/>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auto"/>
            <w:vAlign w:val="bottom"/>
          </w:tcPr>
          <w:p w:rsidR="00CF018C" w:rsidRPr="004E6DCF" w:rsidRDefault="00107FC6" w:rsidP="005E1FE6">
            <w:pPr>
              <w:pStyle w:val="TX-TableText"/>
              <w:keepNext w:val="0"/>
              <w:keepLines/>
              <w:widowControl w:val="0"/>
              <w:ind w:left="0" w:right="0" w:firstLine="0"/>
              <w:jc w:val="center"/>
              <w:rPr>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CF018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CF018C" w:rsidRPr="004E6DCF" w:rsidRDefault="00CF018C" w:rsidP="00CF018C">
      <w:pPr>
        <w:pStyle w:val="SL-FlLftSgl"/>
      </w:pPr>
    </w:p>
    <w:p w:rsidR="005E4EFF" w:rsidRPr="004E6DCF" w:rsidRDefault="00B70BB2" w:rsidP="005E4EFF">
      <w:pPr>
        <w:pStyle w:val="Q1-FirstLevelQuestion"/>
        <w:rPr>
          <w:lang w:val="es-ES"/>
        </w:rPr>
      </w:pPr>
      <w:r w:rsidRPr="004E6DCF">
        <w:rPr>
          <w:lang w:val="es-ES"/>
        </w:rPr>
        <w:br w:type="column"/>
      </w:r>
      <w:r w:rsidR="000F2059" w:rsidRPr="004E6DCF">
        <w:rPr>
          <w:lang w:val="es-ES"/>
        </w:rPr>
        <w:lastRenderedPageBreak/>
        <w:t>D4</w:t>
      </w:r>
      <w:r w:rsidR="005E4EFF" w:rsidRPr="004E6DCF">
        <w:rPr>
          <w:lang w:val="es-ES"/>
        </w:rPr>
        <w:t>.</w:t>
      </w:r>
      <w:r w:rsidR="005E4EFF" w:rsidRPr="004E6DCF">
        <w:rPr>
          <w:lang w:val="es-ES"/>
        </w:rPr>
        <w:tab/>
      </w:r>
      <w:r w:rsidR="00930EFE" w:rsidRPr="004E6DCF">
        <w:rPr>
          <w:lang w:val="es-ES"/>
        </w:rPr>
        <w:t>Durante los últimos 30 días,</w:t>
      </w:r>
      <w:r w:rsidR="005E4EFF" w:rsidRPr="004E6DCF">
        <w:rPr>
          <w:lang w:val="es-ES"/>
        </w:rPr>
        <w:t xml:space="preserve"> </w:t>
      </w:r>
      <w:r w:rsidR="00930EFE" w:rsidRPr="004E6DCF">
        <w:rPr>
          <w:lang w:val="es-ES"/>
        </w:rPr>
        <w:t>con cuánta frecuencia ha visto, oído o leído un mensaje sobre</w:t>
      </w:r>
      <w:r w:rsidR="005E4EFF" w:rsidRPr="004E6DCF">
        <w:rPr>
          <w:lang w:val="es-ES"/>
        </w:rPr>
        <w:t xml:space="preserve"> </w:t>
      </w:r>
      <w:r w:rsidR="003E7F81" w:rsidRPr="004E6DCF">
        <w:rPr>
          <w:b/>
          <w:lang w:val="es-ES"/>
        </w:rPr>
        <w:t>Línea Telefónica Nacional para Dejar de Fumar</w:t>
      </w:r>
      <w:r w:rsidR="005E4EFF" w:rsidRPr="004E6DCF">
        <w:rPr>
          <w:b/>
          <w:lang w:val="es-ES"/>
        </w:rPr>
        <w:t xml:space="preserve"> o 1-800-QUIT-NOW</w:t>
      </w:r>
      <w:r w:rsidR="005E4EFF" w:rsidRPr="004E6DCF">
        <w:rPr>
          <w:lang w:val="es-ES"/>
        </w:rPr>
        <w:t xml:space="preserve"> </w:t>
      </w:r>
      <w:r w:rsidR="00930EFE" w:rsidRPr="004E6DCF">
        <w:rPr>
          <w:lang w:val="es-ES"/>
        </w:rPr>
        <w:t>de cada una de las fuentes a continuación</w:t>
      </w:r>
      <w:r w:rsidR="005E4EFF" w:rsidRPr="004E6DCF">
        <w:rPr>
          <w:lang w:val="es-ES"/>
        </w:rPr>
        <w:t>?</w:t>
      </w:r>
    </w:p>
    <w:p w:rsidR="00B70BB2" w:rsidRPr="004E6DCF" w:rsidRDefault="00147165" w:rsidP="00B70BB2">
      <w:pPr>
        <w:pStyle w:val="SL-FlLftSgl"/>
        <w:ind w:right="-101"/>
        <w:jc w:val="right"/>
      </w:pPr>
      <w:r w:rsidRPr="004E6DCF">
        <w:rPr>
          <w:noProof/>
        </w:rPr>
        <w:drawing>
          <wp:inline distT="0" distB="0" distL="0" distR="0" wp14:anchorId="6EC4FCD1" wp14:editId="1623CC99">
            <wp:extent cx="949960" cy="748030"/>
            <wp:effectExtent l="0" t="0" r="2540" b="0"/>
            <wp:docPr id="14" name="Picture 14" descr="Headers Alot of times-3-c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aders Alot of times-3-col "/>
                    <pic:cNvPicPr>
                      <a:picLocks noChangeAspect="1" noChangeArrowheads="1"/>
                    </pic:cNvPicPr>
                  </pic:nvPicPr>
                  <pic:blipFill>
                    <a:blip r:embed="rId20" cstate="print">
                      <a:extLst>
                        <a:ext uri="{28A0092B-C50C-407E-A947-70E740481C1C}">
                          <a14:useLocalDpi xmlns:a14="http://schemas.microsoft.com/office/drawing/2010/main" val="0"/>
                        </a:ext>
                      </a:extLst>
                    </a:blip>
                    <a:srcRect t="23483" r="10378"/>
                    <a:stretch>
                      <a:fillRect/>
                    </a:stretch>
                  </pic:blipFill>
                  <pic:spPr bwMode="auto">
                    <a:xfrm>
                      <a:off x="0" y="0"/>
                      <a:ext cx="949960" cy="748030"/>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684"/>
        <w:gridCol w:w="452"/>
        <w:gridCol w:w="452"/>
        <w:gridCol w:w="452"/>
      </w:tblGrid>
      <w:tr w:rsidR="00B70BB2" w:rsidRPr="004E6DCF" w:rsidTr="005E1FE6">
        <w:trPr>
          <w:cantSplit/>
          <w:trHeight w:hRule="exact" w:val="144"/>
        </w:trPr>
        <w:tc>
          <w:tcPr>
            <w:tcW w:w="3684" w:type="dxa"/>
            <w:shd w:val="clear" w:color="auto" w:fill="auto"/>
          </w:tcPr>
          <w:p w:rsidR="00B70BB2" w:rsidRPr="004E6DCF" w:rsidRDefault="00B70BB2" w:rsidP="005E1FE6">
            <w:pPr>
              <w:pStyle w:val="TX-TableText"/>
              <w:ind w:left="0" w:firstLine="0"/>
              <w:jc w:val="center"/>
              <w:rPr>
                <w:color w:val="4F81BD"/>
                <w:shd w:val="clear" w:color="auto" w:fill="FFFFFF"/>
              </w:rPr>
            </w:pPr>
          </w:p>
        </w:tc>
        <w:tc>
          <w:tcPr>
            <w:tcW w:w="452" w:type="dxa"/>
            <w:shd w:val="clear" w:color="auto" w:fill="auto"/>
            <w:vAlign w:val="bottom"/>
          </w:tcPr>
          <w:p w:rsidR="00B70BB2" w:rsidRPr="004E6DCF" w:rsidRDefault="00EA4DD8" w:rsidP="005E1FE6">
            <w:pPr>
              <w:pStyle w:val="TX-TableText"/>
              <w:ind w:left="0" w:firstLine="0"/>
              <w:jc w:val="center"/>
              <w:rPr>
                <w:color w:val="4F81BD"/>
                <w:shd w:val="clear" w:color="auto" w:fill="FFFFFF"/>
              </w:rPr>
            </w:pPr>
            <w:r w:rsidRPr="004E6DCF">
              <w:rPr>
                <w:noProof/>
                <w:color w:val="4F81BD"/>
              </w:rPr>
              <mc:AlternateContent>
                <mc:Choice Requires="wpg">
                  <w:drawing>
                    <wp:anchor distT="0" distB="0" distL="114300" distR="114300" simplePos="0" relativeHeight="251679744" behindDoc="0" locked="0" layoutInCell="1" allowOverlap="1" wp14:anchorId="766CC7FF" wp14:editId="4641673D">
                      <wp:simplePos x="0" y="0"/>
                      <wp:positionH relativeFrom="column">
                        <wp:posOffset>10160</wp:posOffset>
                      </wp:positionH>
                      <wp:positionV relativeFrom="paragraph">
                        <wp:posOffset>4445</wp:posOffset>
                      </wp:positionV>
                      <wp:extent cx="836930" cy="96520"/>
                      <wp:effectExtent l="0" t="0" r="1270" b="0"/>
                      <wp:wrapNone/>
                      <wp:docPr id="1780" name="Group 1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6930" cy="96520"/>
                                <a:chOff x="10108" y="8348"/>
                                <a:chExt cx="1318" cy="152"/>
                              </a:xfrm>
                            </wpg:grpSpPr>
                            <wps:wsp>
                              <wps:cNvPr id="1781" name="AutoShape 4"/>
                              <wps:cNvSpPr>
                                <a:spLocks noChangeArrowheads="1"/>
                              </wps:cNvSpPr>
                              <wps:spPr bwMode="auto">
                                <a:xfrm rot="10800000">
                                  <a:off x="10108" y="8349"/>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2" name="AutoShape 5"/>
                              <wps:cNvSpPr>
                                <a:spLocks noChangeArrowheads="1"/>
                              </wps:cNvSpPr>
                              <wps:spPr bwMode="auto">
                                <a:xfrm rot="10800000">
                                  <a:off x="10540" y="8348"/>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3" name="AutoShape 6"/>
                              <wps:cNvSpPr>
                                <a:spLocks noChangeArrowheads="1"/>
                              </wps:cNvSpPr>
                              <wps:spPr bwMode="auto">
                                <a:xfrm rot="10800000">
                                  <a:off x="10994" y="835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6" o:spid="_x0000_s1026" style="position:absolute;margin-left:.8pt;margin-top:.35pt;width:65.9pt;height:7.6pt;z-index:251679744" coordorigin="10108,8348" coordsize="131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">
                      <v:shape id="AutoShape 4" o:spid="_x0000_s1027" type="#_x0000_t5" style="position:absolute;left:10108;top:8349;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2NG8MA&#10;AADdAAAADwAAAGRycy9kb3ducmV2LnhtbERPS4vCMBC+L/gfwgh7W1M9uFqNUoUV9+DBB6K3oRnb&#10;YjMpSdbWf79ZWPA2H99z5svO1OJBzleWFQwHCQji3OqKCwWn49fHBIQPyBpry6TgSR6Wi97bHFNt&#10;W97T4xAKEUPYp6igDKFJpfR5SQb9wDbEkbtZZzBE6AqpHbYx3NRylCRjabDi2FBiQ+uS8vvhxyi4&#10;YrZx388dXS7T/Siszhltd61S7/0um4EI1IWX+N+91XH+52QIf9/EE+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2NG8MAAADdAAAADwAAAAAAAAAAAAAAAACYAgAAZHJzL2Rv&#10;d25yZXYueG1sUEsFBgAAAAAEAAQA9QAAAIgDAAAAAA==&#10;" fillcolor="#4f81bd" stroked="f"/>
                      <v:shape id="AutoShape 5" o:spid="_x0000_s1028" type="#_x0000_t5" style="position:absolute;left:10540;top:8348;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8TbMMA&#10;AADdAAAADwAAAGRycy9kb3ducmV2LnhtbERPTWvCQBC9C/6HZYTedGMOrY2ukhYs9uBBLcXehuyY&#10;BLOzYXc18d93BcHbPN7nLFa9acSVnK8tK5hOEhDEhdU1lwp+DuvxDIQPyBoby6TgRh5Wy+FggZm2&#10;He/oug+liCHsM1RQhdBmUvqiIoN+YlviyJ2sMxgidKXUDrsYbhqZJsmrNFhzbKiwpc+KivP+YhT8&#10;Yf7lvm9bOh7fd2n4+M1ps+2Uehn1+RxEoD48xQ/3Rsf5b7MU7t/EE+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8TbMMAAADdAAAADwAAAAAAAAAAAAAAAACYAgAAZHJzL2Rv&#10;d25yZXYueG1sUEsFBgAAAAAEAAQA9QAAAIgDAAAAAA==&#10;" fillcolor="#4f81bd" stroked="f"/>
                      <v:shape id="AutoShape 6" o:spid="_x0000_s1029" type="#_x0000_t5" style="position:absolute;left:10994;top:835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298QA&#10;AADdAAAADwAAAGRycy9kb3ducmV2LnhtbERPTWvCQBC9F/wPywje6kYL1aauEoUWPXjQFtHbkJ0m&#10;wexs2F1N/PeuIPQ2j/c5s0VnanEl5yvLCkbDBARxbnXFhYLfn6/XKQgfkDXWlknBjTws5r2XGaba&#10;tryj6z4UIoawT1FBGUKTSunzkgz6oW2II/dnncEQoSukdtjGcFPLcZK8S4MVx4YSG1qVlJ/3F6Pg&#10;hNm329y2dDx+7MZhechovW2VGvS77BNEoC78i5/utY7zJ9M3eHwTT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DtvfEAAAA3QAAAA8AAAAAAAAAAAAAAAAAmAIAAGRycy9k&#10;b3ducmV2LnhtbFBLBQYAAAAABAAEAPUAAACJAwAAAAA=&#10;" fillcolor="#4f81bd" stroked="f"/>
                    </v:group>
                  </w:pict>
                </mc:Fallback>
              </mc:AlternateContent>
            </w:r>
          </w:p>
        </w:tc>
        <w:tc>
          <w:tcPr>
            <w:tcW w:w="452" w:type="dxa"/>
            <w:shd w:val="clear" w:color="auto" w:fill="auto"/>
            <w:vAlign w:val="bottom"/>
          </w:tcPr>
          <w:p w:rsidR="00B70BB2" w:rsidRPr="004E6DCF" w:rsidRDefault="00B70BB2" w:rsidP="005E1FE6">
            <w:pPr>
              <w:pStyle w:val="TX-TableText"/>
              <w:ind w:left="0" w:firstLine="0"/>
              <w:jc w:val="center"/>
              <w:rPr>
                <w:color w:val="4F81BD"/>
                <w:shd w:val="clear" w:color="auto" w:fill="FFFFFF"/>
              </w:rPr>
            </w:pPr>
          </w:p>
        </w:tc>
        <w:tc>
          <w:tcPr>
            <w:tcW w:w="452" w:type="dxa"/>
            <w:shd w:val="clear" w:color="auto" w:fill="auto"/>
            <w:vAlign w:val="bottom"/>
          </w:tcPr>
          <w:p w:rsidR="00B70BB2" w:rsidRPr="004E6DCF" w:rsidRDefault="00B70BB2" w:rsidP="005E1FE6">
            <w:pPr>
              <w:pStyle w:val="TX-TableText"/>
              <w:ind w:left="0" w:firstLine="0"/>
              <w:jc w:val="center"/>
              <w:rPr>
                <w:color w:val="4F81BD"/>
                <w:shd w:val="clear" w:color="auto" w:fill="FFFFFF"/>
              </w:rPr>
            </w:pPr>
          </w:p>
        </w:tc>
      </w:tr>
      <w:tr w:rsidR="00B70BB2" w:rsidRPr="004E6DCF" w:rsidTr="005E1FE6">
        <w:trPr>
          <w:cantSplit/>
          <w:trHeight w:val="144"/>
        </w:trPr>
        <w:tc>
          <w:tcPr>
            <w:tcW w:w="3684" w:type="dxa"/>
            <w:shd w:val="clear" w:color="auto" w:fill="auto"/>
          </w:tcPr>
          <w:p w:rsidR="00B70BB2" w:rsidRPr="004E6DCF" w:rsidRDefault="00930EFE" w:rsidP="005E1FE6">
            <w:pPr>
              <w:pStyle w:val="TX-TableText"/>
            </w:pPr>
            <w:r w:rsidRPr="004E6DCF">
              <w:t>Periódico</w:t>
            </w:r>
            <w:r w:rsidR="00B70BB2" w:rsidRPr="004E6DCF">
              <w:t xml:space="preserve"> (</w:t>
            </w:r>
            <w:r w:rsidRPr="004E6DCF">
              <w:t>formato en línea</w:t>
            </w:r>
            <w:r w:rsidR="00B70BB2" w:rsidRPr="004E6DCF">
              <w:t>)</w:t>
            </w:r>
            <w:r w:rsidR="00B70BB2" w:rsidRPr="004E6DCF">
              <w:tab/>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70BB2" w:rsidRPr="004E6DCF" w:rsidTr="005E1FE6">
        <w:trPr>
          <w:cantSplit/>
          <w:trHeight w:val="144"/>
        </w:trPr>
        <w:tc>
          <w:tcPr>
            <w:tcW w:w="3684" w:type="dxa"/>
            <w:shd w:val="clear" w:color="auto" w:fill="auto"/>
          </w:tcPr>
          <w:p w:rsidR="00B70BB2" w:rsidRPr="004E6DCF" w:rsidRDefault="00930EFE" w:rsidP="005E1FE6">
            <w:pPr>
              <w:pStyle w:val="TX-TableText"/>
            </w:pPr>
            <w:r w:rsidRPr="004E6DCF">
              <w:t>Periódico</w:t>
            </w:r>
            <w:r w:rsidR="00B70BB2" w:rsidRPr="004E6DCF">
              <w:t xml:space="preserve"> (</w:t>
            </w:r>
            <w:r w:rsidRPr="004E6DCF">
              <w:t>formato impreso</w:t>
            </w:r>
            <w:r w:rsidR="00B70BB2" w:rsidRPr="004E6DCF">
              <w:t>)</w:t>
            </w:r>
            <w:r w:rsidR="00B70BB2" w:rsidRPr="004E6DCF">
              <w:tab/>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70BB2" w:rsidRPr="004E6DCF" w:rsidTr="005E1FE6">
        <w:trPr>
          <w:cantSplit/>
          <w:trHeight w:val="144"/>
        </w:trPr>
        <w:tc>
          <w:tcPr>
            <w:tcW w:w="3684" w:type="dxa"/>
            <w:shd w:val="clear" w:color="auto" w:fill="auto"/>
          </w:tcPr>
          <w:p w:rsidR="00B70BB2" w:rsidRPr="004E6DCF" w:rsidRDefault="00930EFE" w:rsidP="005E1FE6">
            <w:pPr>
              <w:pStyle w:val="TX-TableText"/>
            </w:pPr>
            <w:r w:rsidRPr="004E6DCF">
              <w:t>Periódico alternativo</w:t>
            </w:r>
            <w:r w:rsidR="00B70BB2" w:rsidRPr="004E6DCF">
              <w:t xml:space="preserve"> (</w:t>
            </w:r>
            <w:r w:rsidRPr="004E6DCF">
              <w:t>formato impreso</w:t>
            </w:r>
            <w:r w:rsidR="00B70BB2" w:rsidRPr="004E6DCF">
              <w:t>)</w:t>
            </w:r>
            <w:r w:rsidR="00B70BB2" w:rsidRPr="004E6DCF">
              <w:tab/>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70BB2" w:rsidRPr="004E6DCF" w:rsidTr="005E1FE6">
        <w:trPr>
          <w:cantSplit/>
          <w:trHeight w:val="144"/>
        </w:trPr>
        <w:tc>
          <w:tcPr>
            <w:tcW w:w="3684" w:type="dxa"/>
            <w:shd w:val="clear" w:color="auto" w:fill="auto"/>
          </w:tcPr>
          <w:p w:rsidR="00B70BB2" w:rsidRPr="004E6DCF" w:rsidRDefault="00B70BB2" w:rsidP="005E1FE6">
            <w:pPr>
              <w:pStyle w:val="TX-TableText"/>
            </w:pPr>
            <w:r w:rsidRPr="004E6DCF">
              <w:t>T</w:t>
            </w:r>
            <w:r w:rsidR="00513BFC" w:rsidRPr="004E6DCF">
              <w:t>elevisión</w:t>
            </w:r>
            <w:r w:rsidRPr="004E6DCF">
              <w:tab/>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70BB2" w:rsidRPr="004E6DCF" w:rsidTr="005E1FE6">
        <w:trPr>
          <w:cantSplit/>
          <w:trHeight w:val="144"/>
        </w:trPr>
        <w:tc>
          <w:tcPr>
            <w:tcW w:w="3684" w:type="dxa"/>
            <w:shd w:val="clear" w:color="auto" w:fill="auto"/>
          </w:tcPr>
          <w:p w:rsidR="00B70BB2" w:rsidRPr="004E6DCF" w:rsidRDefault="00930EFE" w:rsidP="005E1FE6">
            <w:pPr>
              <w:pStyle w:val="TX-TableText"/>
            </w:pPr>
            <w:r w:rsidRPr="004E6DCF">
              <w:t>Revista</w:t>
            </w:r>
            <w:r w:rsidR="00B70BB2" w:rsidRPr="004E6DCF">
              <w:tab/>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70BB2" w:rsidRPr="004E6DCF" w:rsidTr="005E1FE6">
        <w:trPr>
          <w:cantSplit/>
          <w:trHeight w:val="144"/>
        </w:trPr>
        <w:tc>
          <w:tcPr>
            <w:tcW w:w="3684" w:type="dxa"/>
            <w:shd w:val="clear" w:color="auto" w:fill="auto"/>
          </w:tcPr>
          <w:p w:rsidR="00B70BB2" w:rsidRPr="004E6DCF" w:rsidRDefault="00B70BB2" w:rsidP="005E1FE6">
            <w:pPr>
              <w:pStyle w:val="TX-TableText"/>
            </w:pPr>
            <w:r w:rsidRPr="004E6DCF">
              <w:t>Radio</w:t>
            </w:r>
            <w:r w:rsidRPr="004E6DCF">
              <w:tab/>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70BB2" w:rsidRPr="004E6DCF" w:rsidTr="005E1FE6">
        <w:trPr>
          <w:cantSplit/>
          <w:trHeight w:val="144"/>
        </w:trPr>
        <w:tc>
          <w:tcPr>
            <w:tcW w:w="3684" w:type="dxa"/>
            <w:shd w:val="clear" w:color="auto" w:fill="auto"/>
          </w:tcPr>
          <w:p w:rsidR="00B70BB2" w:rsidRPr="004E6DCF" w:rsidRDefault="00B70BB2" w:rsidP="005E1FE6">
            <w:pPr>
              <w:pStyle w:val="TX-TableText"/>
            </w:pPr>
            <w:r w:rsidRPr="004E6DCF">
              <w:t>Internet (</w:t>
            </w:r>
            <w:r w:rsidR="00930EFE" w:rsidRPr="004E6DCF">
              <w:t>medios sociales</w:t>
            </w:r>
            <w:r w:rsidRPr="004E6DCF">
              <w:t>)</w:t>
            </w:r>
            <w:r w:rsidRPr="004E6DCF">
              <w:tab/>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70BB2" w:rsidRPr="004E6DCF" w:rsidTr="005E1FE6">
        <w:trPr>
          <w:cantSplit/>
          <w:trHeight w:val="144"/>
        </w:trPr>
        <w:tc>
          <w:tcPr>
            <w:tcW w:w="3684" w:type="dxa"/>
            <w:shd w:val="clear" w:color="auto" w:fill="auto"/>
          </w:tcPr>
          <w:p w:rsidR="00B70BB2" w:rsidRPr="004E6DCF" w:rsidRDefault="00B70BB2" w:rsidP="005E1FE6">
            <w:pPr>
              <w:pStyle w:val="TX-TableText"/>
              <w:rPr>
                <w:lang w:val="es-ES"/>
              </w:rPr>
            </w:pPr>
            <w:r w:rsidRPr="004E6DCF">
              <w:rPr>
                <w:lang w:val="es-ES"/>
              </w:rPr>
              <w:t>Internet (</w:t>
            </w:r>
            <w:r w:rsidR="00930EFE" w:rsidRPr="004E6DCF">
              <w:rPr>
                <w:lang w:val="es-ES"/>
              </w:rPr>
              <w:t>sitio web de una compañía u organización</w:t>
            </w:r>
            <w:r w:rsidRPr="004E6DCF">
              <w:rPr>
                <w:lang w:val="es-ES"/>
              </w:rPr>
              <w:t>)</w:t>
            </w:r>
            <w:r w:rsidRPr="004E6DCF">
              <w:rPr>
                <w:lang w:val="es-ES"/>
              </w:rPr>
              <w:tab/>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70BB2" w:rsidRPr="004E6DCF" w:rsidTr="005E1FE6">
        <w:trPr>
          <w:cantSplit/>
          <w:trHeight w:val="144"/>
        </w:trPr>
        <w:tc>
          <w:tcPr>
            <w:tcW w:w="3684" w:type="dxa"/>
            <w:shd w:val="clear" w:color="auto" w:fill="auto"/>
          </w:tcPr>
          <w:p w:rsidR="00B70BB2" w:rsidRPr="004E6DCF" w:rsidRDefault="00B70BB2" w:rsidP="005E1FE6">
            <w:pPr>
              <w:pStyle w:val="TX-TableText"/>
              <w:rPr>
                <w:lang w:val="es-ES"/>
              </w:rPr>
            </w:pPr>
            <w:r w:rsidRPr="004E6DCF">
              <w:rPr>
                <w:lang w:val="es-ES"/>
              </w:rPr>
              <w:t>Internet (</w:t>
            </w:r>
            <w:r w:rsidR="00930EFE" w:rsidRPr="004E6DCF">
              <w:rPr>
                <w:lang w:val="es-ES"/>
              </w:rPr>
              <w:t>sitio web específico de la salud</w:t>
            </w:r>
            <w:r w:rsidRPr="004E6DCF">
              <w:rPr>
                <w:lang w:val="es-ES"/>
              </w:rPr>
              <w:t>)</w:t>
            </w:r>
            <w:r w:rsidRPr="004E6DCF">
              <w:rPr>
                <w:lang w:val="es-ES"/>
              </w:rPr>
              <w:tab/>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70BB2" w:rsidRPr="004E6DCF" w:rsidTr="005E1FE6">
        <w:trPr>
          <w:cantSplit/>
          <w:trHeight w:val="144"/>
        </w:trPr>
        <w:tc>
          <w:tcPr>
            <w:tcW w:w="3684" w:type="dxa"/>
            <w:shd w:val="clear" w:color="auto" w:fill="auto"/>
          </w:tcPr>
          <w:p w:rsidR="00B70BB2" w:rsidRPr="004E6DCF" w:rsidRDefault="00B70BB2" w:rsidP="005E1FE6">
            <w:pPr>
              <w:pStyle w:val="TX-TableText"/>
              <w:rPr>
                <w:lang w:val="es-ES"/>
              </w:rPr>
            </w:pPr>
            <w:r w:rsidRPr="004E6DCF">
              <w:rPr>
                <w:lang w:val="es-ES"/>
              </w:rPr>
              <w:t>Internet (</w:t>
            </w:r>
            <w:r w:rsidR="00930EFE" w:rsidRPr="004E6DCF">
              <w:rPr>
                <w:lang w:val="es-ES"/>
              </w:rPr>
              <w:t>sitio web del gobierno</w:t>
            </w:r>
            <w:r w:rsidRPr="004E6DCF">
              <w:rPr>
                <w:lang w:val="es-ES"/>
              </w:rPr>
              <w:t>)</w:t>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70BB2" w:rsidRPr="004E6DCF" w:rsidTr="005E1FE6">
        <w:trPr>
          <w:cantSplit/>
          <w:trHeight w:val="144"/>
        </w:trPr>
        <w:tc>
          <w:tcPr>
            <w:tcW w:w="3684" w:type="dxa"/>
            <w:shd w:val="clear" w:color="auto" w:fill="auto"/>
          </w:tcPr>
          <w:p w:rsidR="00B70BB2" w:rsidRPr="004E6DCF" w:rsidRDefault="003E7F81" w:rsidP="005E1FE6">
            <w:pPr>
              <w:pStyle w:val="TX-TableText"/>
            </w:pPr>
            <w:r w:rsidRPr="004E6DCF">
              <w:t>Cartelera</w:t>
            </w:r>
            <w:r w:rsidR="00B70BB2" w:rsidRPr="004E6DCF">
              <w:tab/>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70BB2" w:rsidRPr="004E6DCF" w:rsidTr="005E1FE6">
        <w:trPr>
          <w:cantSplit/>
          <w:trHeight w:val="144"/>
        </w:trPr>
        <w:tc>
          <w:tcPr>
            <w:tcW w:w="3684" w:type="dxa"/>
            <w:shd w:val="clear" w:color="auto" w:fill="auto"/>
          </w:tcPr>
          <w:p w:rsidR="00B70BB2" w:rsidRPr="004E6DCF" w:rsidRDefault="00930EFE" w:rsidP="005E1FE6">
            <w:pPr>
              <w:pStyle w:val="TX-TableText"/>
            </w:pPr>
            <w:r w:rsidRPr="004E6DCF">
              <w:t>Transporte público</w:t>
            </w:r>
            <w:r w:rsidR="00B70BB2" w:rsidRPr="004E6DCF">
              <w:tab/>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70BB2" w:rsidRPr="004E6DCF" w:rsidTr="005E1FE6">
        <w:trPr>
          <w:cantSplit/>
          <w:trHeight w:val="144"/>
        </w:trPr>
        <w:tc>
          <w:tcPr>
            <w:tcW w:w="3684" w:type="dxa"/>
            <w:shd w:val="clear" w:color="auto" w:fill="auto"/>
          </w:tcPr>
          <w:p w:rsidR="00B70BB2" w:rsidRPr="004E6DCF" w:rsidRDefault="00930EFE" w:rsidP="005E1FE6">
            <w:pPr>
              <w:pStyle w:val="TX-TableText"/>
            </w:pPr>
            <w:r w:rsidRPr="004E6DCF">
              <w:t>Cupón/Volantes por correo</w:t>
            </w:r>
            <w:r w:rsidR="00B70BB2" w:rsidRPr="004E6DCF">
              <w:tab/>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70BB2" w:rsidRPr="004E6DCF" w:rsidTr="005E1FE6">
        <w:trPr>
          <w:cantSplit/>
          <w:trHeight w:val="144"/>
        </w:trPr>
        <w:tc>
          <w:tcPr>
            <w:tcW w:w="3684" w:type="dxa"/>
            <w:shd w:val="clear" w:color="auto" w:fill="auto"/>
          </w:tcPr>
          <w:p w:rsidR="00B70BB2" w:rsidRPr="004E6DCF" w:rsidRDefault="00DC39F6" w:rsidP="005E1FE6">
            <w:pPr>
              <w:pStyle w:val="TX-TableText"/>
            </w:pPr>
            <w:r w:rsidRPr="004E6DCF">
              <w:t>Evento de la comunidad</w:t>
            </w:r>
            <w:r w:rsidR="00B70BB2" w:rsidRPr="004E6DCF">
              <w:tab/>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70BB2" w:rsidRPr="0059103F" w:rsidTr="005E1FE6">
        <w:trPr>
          <w:cantSplit/>
          <w:trHeight w:val="144"/>
        </w:trPr>
        <w:tc>
          <w:tcPr>
            <w:tcW w:w="3684" w:type="dxa"/>
            <w:shd w:val="clear" w:color="auto" w:fill="auto"/>
          </w:tcPr>
          <w:p w:rsidR="00B70BB2" w:rsidRPr="004E6DCF" w:rsidRDefault="00930EFE" w:rsidP="005E1FE6">
            <w:pPr>
              <w:pStyle w:val="TX-TableText"/>
              <w:ind w:left="0" w:firstLine="0"/>
              <w:rPr>
                <w:lang w:val="es-ES"/>
              </w:rPr>
            </w:pPr>
            <w:r w:rsidRPr="004E6DCF">
              <w:rPr>
                <w:lang w:val="es-ES"/>
              </w:rPr>
              <w:t>Punto de venta (como en, o dentro de, tiendas de conveniencia, farmacias o supermercados</w:t>
            </w:r>
            <w:r w:rsidR="00B70BB2" w:rsidRPr="004E6DCF">
              <w:rPr>
                <w:lang w:val="es-ES"/>
              </w:rPr>
              <w:t>)</w:t>
            </w:r>
            <w:r w:rsidR="00B70BB2" w:rsidRPr="004E6DCF">
              <w:rPr>
                <w:lang w:val="es-ES"/>
              </w:rPr>
              <w:tab/>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70BB2"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70BB2"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bl>
    <w:p w:rsidR="00B70BB2" w:rsidRDefault="00B70BB2" w:rsidP="00B70BB2">
      <w:pPr>
        <w:pStyle w:val="SL-FlLftSgl"/>
      </w:pPr>
    </w:p>
    <w:p w:rsidR="005E4EFF" w:rsidRPr="004E6DCF" w:rsidRDefault="005E4EFF" w:rsidP="005E4EFF">
      <w:pPr>
        <w:pStyle w:val="Q1-FirstLevelQuestion"/>
        <w:rPr>
          <w:lang w:val="es-ES"/>
        </w:rPr>
      </w:pPr>
      <w:r w:rsidRPr="00930EFE">
        <w:rPr>
          <w:lang w:val="es-ES"/>
        </w:rPr>
        <w:br w:type="page"/>
      </w:r>
      <w:r w:rsidR="000F2059" w:rsidRPr="004E6DCF">
        <w:rPr>
          <w:lang w:val="es-ES"/>
        </w:rPr>
        <w:lastRenderedPageBreak/>
        <w:t>D5</w:t>
      </w:r>
      <w:r w:rsidRPr="004E6DCF">
        <w:rPr>
          <w:lang w:val="es-ES"/>
        </w:rPr>
        <w:t>.</w:t>
      </w:r>
      <w:r w:rsidRPr="004E6DCF">
        <w:rPr>
          <w:lang w:val="es-ES"/>
        </w:rPr>
        <w:tab/>
      </w:r>
      <w:r w:rsidR="00930EFE" w:rsidRPr="004E6DCF">
        <w:rPr>
          <w:lang w:val="es-ES"/>
        </w:rPr>
        <w:t>Durante los últimos 30 días,</w:t>
      </w:r>
      <w:r w:rsidRPr="004E6DCF">
        <w:rPr>
          <w:lang w:val="es-ES"/>
        </w:rPr>
        <w:t xml:space="preserve"> </w:t>
      </w:r>
      <w:r w:rsidR="00930EFE" w:rsidRPr="004E6DCF">
        <w:rPr>
          <w:lang w:val="es-ES"/>
        </w:rPr>
        <w:t>con cuánta frecuencia ha visto, oído o leído un mensaje sobre</w:t>
      </w:r>
      <w:r w:rsidRPr="004E6DCF">
        <w:rPr>
          <w:lang w:val="es-ES"/>
        </w:rPr>
        <w:t xml:space="preserve"> </w:t>
      </w:r>
      <w:r w:rsidRPr="004E6DCF">
        <w:rPr>
          <w:b/>
          <w:lang w:val="es-ES"/>
        </w:rPr>
        <w:t>Smokefree.gov o BeTobaccoFree.gov</w:t>
      </w:r>
      <w:r w:rsidRPr="004E6DCF">
        <w:rPr>
          <w:lang w:val="es-ES"/>
        </w:rPr>
        <w:t xml:space="preserve"> </w:t>
      </w:r>
      <w:r w:rsidR="00930EFE" w:rsidRPr="004E6DCF">
        <w:rPr>
          <w:lang w:val="es-ES"/>
        </w:rPr>
        <w:t>de cada una de las fuentes a continuación</w:t>
      </w:r>
      <w:r w:rsidRPr="004E6DCF">
        <w:rPr>
          <w:lang w:val="es-ES"/>
        </w:rPr>
        <w:t>?</w:t>
      </w:r>
    </w:p>
    <w:p w:rsidR="005E1FE6" w:rsidRPr="004E6DCF" w:rsidRDefault="00147165" w:rsidP="005E1FE6">
      <w:pPr>
        <w:pStyle w:val="SL-FlLftSgl"/>
        <w:ind w:right="-101"/>
        <w:jc w:val="right"/>
      </w:pPr>
      <w:r w:rsidRPr="004E6DCF">
        <w:rPr>
          <w:noProof/>
        </w:rPr>
        <w:drawing>
          <wp:inline distT="0" distB="0" distL="0" distR="0" wp14:anchorId="562274B0" wp14:editId="02E36280">
            <wp:extent cx="949960" cy="748030"/>
            <wp:effectExtent l="0" t="0" r="2540" b="0"/>
            <wp:docPr id="15" name="Picture 15" descr="Headers Alot of times-3-c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aders Alot of times-3-col "/>
                    <pic:cNvPicPr>
                      <a:picLocks noChangeAspect="1" noChangeArrowheads="1"/>
                    </pic:cNvPicPr>
                  </pic:nvPicPr>
                  <pic:blipFill>
                    <a:blip r:embed="rId20" cstate="print">
                      <a:extLst>
                        <a:ext uri="{28A0092B-C50C-407E-A947-70E740481C1C}">
                          <a14:useLocalDpi xmlns:a14="http://schemas.microsoft.com/office/drawing/2010/main" val="0"/>
                        </a:ext>
                      </a:extLst>
                    </a:blip>
                    <a:srcRect t="23483" r="10378"/>
                    <a:stretch>
                      <a:fillRect/>
                    </a:stretch>
                  </pic:blipFill>
                  <pic:spPr bwMode="auto">
                    <a:xfrm>
                      <a:off x="0" y="0"/>
                      <a:ext cx="949960" cy="748030"/>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684"/>
        <w:gridCol w:w="452"/>
        <w:gridCol w:w="452"/>
        <w:gridCol w:w="452"/>
      </w:tblGrid>
      <w:tr w:rsidR="005E1FE6" w:rsidRPr="004E6DCF" w:rsidTr="005E1FE6">
        <w:trPr>
          <w:cantSplit/>
          <w:trHeight w:hRule="exact" w:val="144"/>
        </w:trPr>
        <w:tc>
          <w:tcPr>
            <w:tcW w:w="3684" w:type="dxa"/>
            <w:shd w:val="clear" w:color="auto" w:fill="auto"/>
          </w:tcPr>
          <w:p w:rsidR="005E1FE6" w:rsidRPr="004E6DCF" w:rsidRDefault="005E1FE6" w:rsidP="005E1FE6">
            <w:pPr>
              <w:pStyle w:val="TX-TableText"/>
              <w:ind w:left="0" w:firstLine="0"/>
              <w:jc w:val="center"/>
              <w:rPr>
                <w:color w:val="4F81BD"/>
                <w:shd w:val="clear" w:color="auto" w:fill="FFFFFF"/>
              </w:rPr>
            </w:pPr>
          </w:p>
        </w:tc>
        <w:tc>
          <w:tcPr>
            <w:tcW w:w="452" w:type="dxa"/>
            <w:shd w:val="clear" w:color="auto" w:fill="auto"/>
            <w:vAlign w:val="bottom"/>
          </w:tcPr>
          <w:p w:rsidR="005E1FE6" w:rsidRPr="004E6DCF" w:rsidRDefault="00EA4DD8" w:rsidP="005E1FE6">
            <w:pPr>
              <w:pStyle w:val="TX-TableText"/>
              <w:ind w:left="0" w:firstLine="0"/>
              <w:jc w:val="center"/>
              <w:rPr>
                <w:color w:val="4F81BD"/>
                <w:shd w:val="clear" w:color="auto" w:fill="FFFFFF"/>
              </w:rPr>
            </w:pPr>
            <w:r w:rsidRPr="004E6DCF">
              <w:rPr>
                <w:noProof/>
                <w:color w:val="4F81BD"/>
              </w:rPr>
              <mc:AlternateContent>
                <mc:Choice Requires="wpg">
                  <w:drawing>
                    <wp:anchor distT="0" distB="0" distL="114300" distR="114300" simplePos="0" relativeHeight="251680768" behindDoc="0" locked="0" layoutInCell="1" allowOverlap="1" wp14:anchorId="684684D1" wp14:editId="7462283B">
                      <wp:simplePos x="0" y="0"/>
                      <wp:positionH relativeFrom="column">
                        <wp:posOffset>10160</wp:posOffset>
                      </wp:positionH>
                      <wp:positionV relativeFrom="paragraph">
                        <wp:posOffset>4445</wp:posOffset>
                      </wp:positionV>
                      <wp:extent cx="836930" cy="96520"/>
                      <wp:effectExtent l="0" t="0" r="1270" b="0"/>
                      <wp:wrapNone/>
                      <wp:docPr id="1776" name="Group 18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6930" cy="96520"/>
                                <a:chOff x="10108" y="8348"/>
                                <a:chExt cx="1318" cy="152"/>
                              </a:xfrm>
                            </wpg:grpSpPr>
                            <wps:wsp>
                              <wps:cNvPr id="1777" name="AutoShape 4"/>
                              <wps:cNvSpPr>
                                <a:spLocks noChangeArrowheads="1"/>
                              </wps:cNvSpPr>
                              <wps:spPr bwMode="auto">
                                <a:xfrm rot="10800000">
                                  <a:off x="10108" y="8349"/>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8" name="AutoShape 5"/>
                              <wps:cNvSpPr>
                                <a:spLocks noChangeArrowheads="1"/>
                              </wps:cNvSpPr>
                              <wps:spPr bwMode="auto">
                                <a:xfrm rot="10800000">
                                  <a:off x="10540" y="8348"/>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9" name="AutoShape 6"/>
                              <wps:cNvSpPr>
                                <a:spLocks noChangeArrowheads="1"/>
                              </wps:cNvSpPr>
                              <wps:spPr bwMode="auto">
                                <a:xfrm rot="10800000">
                                  <a:off x="10994" y="835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50" o:spid="_x0000_s1026" style="position:absolute;margin-left:.8pt;margin-top:.35pt;width:65.9pt;height:7.6pt;z-index:251680768" coordorigin="10108,8348" coordsize="131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">
                      <v:shape id="AutoShape 4" o:spid="_x0000_s1027" type="#_x0000_t5" style="position:absolute;left:10108;top:8349;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A08MA&#10;AADdAAAADwAAAGRycy9kb3ducmV2LnhtbERPTWvCQBC9C/6HZYTedKOHxkZXSQst9uBBLcXehuyY&#10;BLOzYXdr4r93BcHbPN7nLNe9acSFnK8tK5hOEhDEhdU1lwp+Dp/jOQgfkDU2lknBlTysV8PBEjNt&#10;O97RZR9KEUPYZ6igCqHNpPRFRQb9xLbEkTtZZzBE6EqpHXYx3DRyliSv0mDNsaHClj4qKs77f6Pg&#10;D/Mv933d0vH4tpuF99+cNttOqZdRny9ABOrDU/xwb3Scn6Yp3L+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A08MAAADdAAAADwAAAAAAAAAAAAAAAACYAgAAZHJzL2Rv&#10;d25yZXYueG1sUEsFBgAAAAAEAAQA9QAAAIgDAAAAAA==&#10;" fillcolor="#4f81bd" stroked="f"/>
                      <v:shape id="AutoShape 5" o:spid="_x0000_s1028" type="#_x0000_t5" style="position:absolute;left:10540;top:8348;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JUocYA&#10;AADdAAAADwAAAGRycy9kb3ducmV2LnhtbESPQW/CMAyF70j8h8hIu0EKh8E6AuombWIHDsA0sZvV&#10;eG1F41RJRsu/nw+TuNl6z+99Xm8H16orhdh4NjCfZaCIS28brgx8nt6mK1AxIVtsPZOBG0XYbsaj&#10;NebW93yg6zFVSkI45migTqnLtY5lTQ7jzHfEov344DDJGiptA/YS7lq9yLJH7bBhaaixo9eaysvx&#10;1xn4xuI9fNz2dD4/HRbp5aug3b435mEyFM+gEg3pbv6/3lnBXy4FV76REf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JUocYAAADdAAAADwAAAAAAAAAAAAAAAACYAgAAZHJz&#10;L2Rvd25yZXYueG1sUEsFBgAAAAAEAAQA9QAAAIsDAAAAAA==&#10;" fillcolor="#4f81bd" stroked="f"/>
                      <v:shape id="AutoShape 6" o:spid="_x0000_s1029" type="#_x0000_t5" style="position:absolute;left:10994;top:835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7xOsQA&#10;AADdAAAADwAAAGRycy9kb3ducmV2LnhtbERPTWvCQBC9F/wPywi91U09VI3ZSBQs9uBBW4q9Ddkx&#10;Cc3Oht3VxH/fLQje5vE+J1sNphVXcr6xrOB1koAgLq1uuFLw9bl9mYPwAVlja5kU3MjDKh89ZZhq&#10;2/OBrsdQiRjCPkUFdQhdKqUvazLoJ7YjjtzZOoMhQldJ7bCP4aaV0yR5kwYbjg01drSpqfw9XoyC&#10;Hyze3cdtT6fT4jAN6++CdvteqefxUCxBBBrCQ3x373ScP5st4P+beIL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8TrEAAAA3QAAAA8AAAAAAAAAAAAAAAAAmAIAAGRycy9k&#10;b3ducmV2LnhtbFBLBQYAAAAABAAEAPUAAACJAwAAAAA=&#10;" fillcolor="#4f81bd" stroked="f"/>
                    </v:group>
                  </w:pict>
                </mc:Fallback>
              </mc:AlternateContent>
            </w:r>
          </w:p>
        </w:tc>
        <w:tc>
          <w:tcPr>
            <w:tcW w:w="452" w:type="dxa"/>
            <w:shd w:val="clear" w:color="auto" w:fill="auto"/>
            <w:vAlign w:val="bottom"/>
          </w:tcPr>
          <w:p w:rsidR="005E1FE6" w:rsidRPr="004E6DCF" w:rsidRDefault="005E1FE6" w:rsidP="005E1FE6">
            <w:pPr>
              <w:pStyle w:val="TX-TableText"/>
              <w:ind w:left="0" w:firstLine="0"/>
              <w:jc w:val="center"/>
              <w:rPr>
                <w:color w:val="4F81BD"/>
                <w:shd w:val="clear" w:color="auto" w:fill="FFFFFF"/>
              </w:rPr>
            </w:pPr>
          </w:p>
        </w:tc>
        <w:tc>
          <w:tcPr>
            <w:tcW w:w="452" w:type="dxa"/>
            <w:shd w:val="clear" w:color="auto" w:fill="auto"/>
            <w:vAlign w:val="bottom"/>
          </w:tcPr>
          <w:p w:rsidR="005E1FE6" w:rsidRPr="004E6DCF" w:rsidRDefault="005E1FE6" w:rsidP="005E1FE6">
            <w:pPr>
              <w:pStyle w:val="TX-TableText"/>
              <w:ind w:left="0" w:firstLine="0"/>
              <w:jc w:val="center"/>
              <w:rPr>
                <w:color w:val="4F81BD"/>
                <w:shd w:val="clear" w:color="auto" w:fill="FFFFFF"/>
              </w:rPr>
            </w:pPr>
          </w:p>
        </w:tc>
      </w:tr>
      <w:tr w:rsidR="005E1FE6" w:rsidRPr="004E6DCF" w:rsidTr="005E1FE6">
        <w:trPr>
          <w:cantSplit/>
          <w:trHeight w:val="144"/>
        </w:trPr>
        <w:tc>
          <w:tcPr>
            <w:tcW w:w="3684" w:type="dxa"/>
            <w:shd w:val="clear" w:color="auto" w:fill="auto"/>
          </w:tcPr>
          <w:p w:rsidR="005E1FE6" w:rsidRPr="004E6DCF" w:rsidRDefault="00930EFE" w:rsidP="005E1FE6">
            <w:pPr>
              <w:pStyle w:val="TX-TableText"/>
            </w:pPr>
            <w:r w:rsidRPr="004E6DCF">
              <w:t>Periódico</w:t>
            </w:r>
            <w:r w:rsidR="005E1FE6" w:rsidRPr="004E6DCF">
              <w:t xml:space="preserve"> (</w:t>
            </w:r>
            <w:r w:rsidRPr="004E6DCF">
              <w:t>formato en línea</w:t>
            </w:r>
            <w:r w:rsidR="005E1FE6" w:rsidRPr="004E6DCF">
              <w:t>)</w:t>
            </w:r>
            <w:r w:rsidR="005E1FE6"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930EFE" w:rsidP="005E1FE6">
            <w:pPr>
              <w:pStyle w:val="TX-TableText"/>
            </w:pPr>
            <w:r w:rsidRPr="004E6DCF">
              <w:t>Periódico</w:t>
            </w:r>
            <w:r w:rsidR="005E1FE6" w:rsidRPr="004E6DCF">
              <w:t xml:space="preserve"> (</w:t>
            </w:r>
            <w:r w:rsidRPr="004E6DCF">
              <w:t>formato impreso</w:t>
            </w:r>
            <w:r w:rsidR="005E1FE6" w:rsidRPr="004E6DCF">
              <w:t>)</w:t>
            </w:r>
            <w:r w:rsidR="005E1FE6"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930EFE" w:rsidP="005E1FE6">
            <w:pPr>
              <w:pStyle w:val="TX-TableText"/>
            </w:pPr>
            <w:r w:rsidRPr="004E6DCF">
              <w:t>Periódico alternativo</w:t>
            </w:r>
            <w:r w:rsidR="005E1FE6" w:rsidRPr="004E6DCF">
              <w:t xml:space="preserve"> (</w:t>
            </w:r>
            <w:r w:rsidRPr="004E6DCF">
              <w:t>formato impreso</w:t>
            </w:r>
            <w:r w:rsidR="005E1FE6" w:rsidRPr="004E6DCF">
              <w:t>)</w:t>
            </w:r>
            <w:r w:rsidR="005E1FE6"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5E1FE6" w:rsidP="005E1FE6">
            <w:pPr>
              <w:pStyle w:val="TX-TableText"/>
            </w:pPr>
            <w:r w:rsidRPr="004E6DCF">
              <w:t>T</w:t>
            </w:r>
            <w:r w:rsidR="00513BFC" w:rsidRPr="004E6DCF">
              <w:t>elevisión</w:t>
            </w:r>
            <w:r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930EFE" w:rsidP="005E1FE6">
            <w:pPr>
              <w:pStyle w:val="TX-TableText"/>
            </w:pPr>
            <w:r w:rsidRPr="004E6DCF">
              <w:t>Revista</w:t>
            </w:r>
            <w:r w:rsidR="005E1FE6"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5E1FE6" w:rsidP="005E1FE6">
            <w:pPr>
              <w:pStyle w:val="TX-TableText"/>
            </w:pPr>
            <w:r w:rsidRPr="004E6DCF">
              <w:t>Radio</w:t>
            </w:r>
            <w:r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5E1FE6" w:rsidP="005E1FE6">
            <w:pPr>
              <w:pStyle w:val="TX-TableText"/>
            </w:pPr>
            <w:r w:rsidRPr="004E6DCF">
              <w:t>Internet (</w:t>
            </w:r>
            <w:r w:rsidR="00930EFE" w:rsidRPr="004E6DCF">
              <w:t>medios sociales</w:t>
            </w:r>
            <w:r w:rsidRPr="004E6DCF">
              <w:t>)</w:t>
            </w:r>
            <w:r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5E1FE6" w:rsidP="005E1FE6">
            <w:pPr>
              <w:pStyle w:val="TX-TableText"/>
              <w:rPr>
                <w:lang w:val="es-ES"/>
              </w:rPr>
            </w:pPr>
            <w:r w:rsidRPr="004E6DCF">
              <w:rPr>
                <w:lang w:val="es-ES"/>
              </w:rPr>
              <w:t>Internet (</w:t>
            </w:r>
            <w:r w:rsidR="00930EFE" w:rsidRPr="004E6DCF">
              <w:rPr>
                <w:lang w:val="es-ES"/>
              </w:rPr>
              <w:t>sitio web de una compañía u organización</w:t>
            </w:r>
            <w:r w:rsidRPr="004E6DCF">
              <w:rPr>
                <w:lang w:val="es-ES"/>
              </w:rPr>
              <w:t>)</w:t>
            </w:r>
            <w:r w:rsidRPr="004E6DCF">
              <w:rPr>
                <w:lang w:val="es-ES"/>
              </w:rPr>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5E1FE6" w:rsidP="005E1FE6">
            <w:pPr>
              <w:pStyle w:val="TX-TableText"/>
              <w:rPr>
                <w:lang w:val="es-ES"/>
              </w:rPr>
            </w:pPr>
            <w:r w:rsidRPr="004E6DCF">
              <w:rPr>
                <w:lang w:val="es-ES"/>
              </w:rPr>
              <w:t>Internet (</w:t>
            </w:r>
            <w:r w:rsidR="00930EFE" w:rsidRPr="004E6DCF">
              <w:rPr>
                <w:lang w:val="es-ES"/>
              </w:rPr>
              <w:t>sitio web específico de la salud</w:t>
            </w:r>
            <w:r w:rsidRPr="004E6DCF">
              <w:rPr>
                <w:lang w:val="es-ES"/>
              </w:rPr>
              <w:t>)</w:t>
            </w:r>
            <w:r w:rsidRPr="004E6DCF">
              <w:rPr>
                <w:lang w:val="es-ES"/>
              </w:rPr>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5E1FE6" w:rsidP="005E1FE6">
            <w:pPr>
              <w:pStyle w:val="TX-TableText"/>
              <w:rPr>
                <w:lang w:val="es-ES"/>
              </w:rPr>
            </w:pPr>
            <w:r w:rsidRPr="004E6DCF">
              <w:rPr>
                <w:lang w:val="es-ES"/>
              </w:rPr>
              <w:t>Internet (</w:t>
            </w:r>
            <w:r w:rsidR="00930EFE" w:rsidRPr="004E6DCF">
              <w:rPr>
                <w:lang w:val="es-ES"/>
              </w:rPr>
              <w:t>sitio web del gobierno</w:t>
            </w:r>
            <w:r w:rsidRPr="004E6DCF">
              <w:rPr>
                <w:lang w:val="es-ES"/>
              </w:rPr>
              <w:t>)</w:t>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3E7F81" w:rsidP="005E1FE6">
            <w:pPr>
              <w:pStyle w:val="TX-TableText"/>
            </w:pPr>
            <w:r w:rsidRPr="004E6DCF">
              <w:t>Cartelera</w:t>
            </w:r>
            <w:r w:rsidR="005E1FE6"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930EFE" w:rsidP="005E1FE6">
            <w:pPr>
              <w:pStyle w:val="TX-TableText"/>
            </w:pPr>
            <w:r w:rsidRPr="004E6DCF">
              <w:t>Transporte público</w:t>
            </w:r>
            <w:r w:rsidR="005E1FE6"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930EFE" w:rsidP="005E1FE6">
            <w:pPr>
              <w:pStyle w:val="TX-TableText"/>
            </w:pPr>
            <w:r w:rsidRPr="004E6DCF">
              <w:t>Cupón/Volantes por correo</w:t>
            </w:r>
            <w:r w:rsidR="005E1FE6"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DC39F6" w:rsidP="005E1FE6">
            <w:pPr>
              <w:pStyle w:val="TX-TableText"/>
            </w:pPr>
            <w:r w:rsidRPr="004E6DCF">
              <w:t>Evento de la comunidad</w:t>
            </w:r>
            <w:r w:rsidR="005E1FE6"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930EFE" w:rsidP="005E1FE6">
            <w:pPr>
              <w:pStyle w:val="TX-TableText"/>
              <w:ind w:left="0" w:firstLine="0"/>
              <w:rPr>
                <w:lang w:val="es-ES"/>
              </w:rPr>
            </w:pPr>
            <w:r w:rsidRPr="004E6DCF">
              <w:rPr>
                <w:lang w:val="es-ES"/>
              </w:rPr>
              <w:t>Punto de venta (como en, o dentro de, tiendas de conveniencia, farmacias o supermercados</w:t>
            </w:r>
            <w:r w:rsidR="005E1FE6" w:rsidRPr="004E6DCF">
              <w:rPr>
                <w:lang w:val="es-ES"/>
              </w:rPr>
              <w:t>)</w:t>
            </w:r>
            <w:r w:rsidR="005E1FE6" w:rsidRPr="004E6DCF">
              <w:rPr>
                <w:lang w:val="es-ES"/>
              </w:rPr>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bl>
    <w:p w:rsidR="005E1FE6" w:rsidRPr="004E6DCF" w:rsidRDefault="005E1FE6" w:rsidP="005E1FE6">
      <w:pPr>
        <w:pStyle w:val="SL-FlLftSgl"/>
      </w:pPr>
    </w:p>
    <w:p w:rsidR="005E4EFF" w:rsidRPr="004E6DCF" w:rsidRDefault="005E1FE6" w:rsidP="005E4EFF">
      <w:pPr>
        <w:pStyle w:val="Q1-FirstLevelQuestion"/>
        <w:rPr>
          <w:lang w:val="es-ES"/>
        </w:rPr>
      </w:pPr>
      <w:r w:rsidRPr="004E6DCF">
        <w:rPr>
          <w:lang w:val="es-ES"/>
        </w:rPr>
        <w:br w:type="column"/>
      </w:r>
      <w:r w:rsidR="000F2059" w:rsidRPr="004E6DCF">
        <w:rPr>
          <w:lang w:val="es-ES"/>
        </w:rPr>
        <w:lastRenderedPageBreak/>
        <w:t>D6</w:t>
      </w:r>
      <w:r w:rsidR="005E4EFF" w:rsidRPr="004E6DCF">
        <w:rPr>
          <w:lang w:val="es-ES"/>
        </w:rPr>
        <w:t>.</w:t>
      </w:r>
      <w:r w:rsidR="005E4EFF" w:rsidRPr="004E6DCF">
        <w:rPr>
          <w:lang w:val="es-ES"/>
        </w:rPr>
        <w:tab/>
      </w:r>
      <w:r w:rsidR="00930EFE" w:rsidRPr="004E6DCF">
        <w:rPr>
          <w:lang w:val="es-ES"/>
        </w:rPr>
        <w:t>Durante los últimos 30 días,</w:t>
      </w:r>
      <w:r w:rsidR="005E4EFF" w:rsidRPr="004E6DCF">
        <w:rPr>
          <w:lang w:val="es-ES"/>
        </w:rPr>
        <w:t xml:space="preserve"> </w:t>
      </w:r>
      <w:r w:rsidR="00930EFE" w:rsidRPr="004E6DCF">
        <w:rPr>
          <w:lang w:val="es-ES"/>
        </w:rPr>
        <w:t>con cuánta frecuencia ha visto, oído o leído un mensaje sobre</w:t>
      </w:r>
      <w:r w:rsidR="003E7F81" w:rsidRPr="004E6DCF">
        <w:rPr>
          <w:b/>
          <w:lang w:val="es-ES"/>
        </w:rPr>
        <w:t xml:space="preserve"> Naturaleza adictiva del fumar </w:t>
      </w:r>
      <w:r w:rsidR="00930EFE" w:rsidRPr="004E6DCF">
        <w:rPr>
          <w:b/>
          <w:lang w:val="es-ES"/>
        </w:rPr>
        <w:t>de cada una de las fuentes a continuación</w:t>
      </w:r>
      <w:r w:rsidR="005E4EFF" w:rsidRPr="004E6DCF">
        <w:rPr>
          <w:lang w:val="es-ES"/>
        </w:rPr>
        <w:t>?</w:t>
      </w:r>
    </w:p>
    <w:p w:rsidR="005E1FE6" w:rsidRPr="004E6DCF" w:rsidRDefault="00147165" w:rsidP="005E1FE6">
      <w:pPr>
        <w:pStyle w:val="SL-FlLftSgl"/>
        <w:ind w:right="-101"/>
        <w:jc w:val="right"/>
      </w:pPr>
      <w:r w:rsidRPr="004E6DCF">
        <w:rPr>
          <w:noProof/>
        </w:rPr>
        <w:drawing>
          <wp:inline distT="0" distB="0" distL="0" distR="0" wp14:anchorId="74AE5C43" wp14:editId="601667B4">
            <wp:extent cx="949960" cy="748030"/>
            <wp:effectExtent l="0" t="0" r="2540" b="0"/>
            <wp:docPr id="16" name="Picture 16" descr="Headers Alot of times-3-c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aders Alot of times-3-col "/>
                    <pic:cNvPicPr>
                      <a:picLocks noChangeAspect="1" noChangeArrowheads="1"/>
                    </pic:cNvPicPr>
                  </pic:nvPicPr>
                  <pic:blipFill>
                    <a:blip r:embed="rId20" cstate="print">
                      <a:extLst>
                        <a:ext uri="{28A0092B-C50C-407E-A947-70E740481C1C}">
                          <a14:useLocalDpi xmlns:a14="http://schemas.microsoft.com/office/drawing/2010/main" val="0"/>
                        </a:ext>
                      </a:extLst>
                    </a:blip>
                    <a:srcRect t="23483" r="10378"/>
                    <a:stretch>
                      <a:fillRect/>
                    </a:stretch>
                  </pic:blipFill>
                  <pic:spPr bwMode="auto">
                    <a:xfrm>
                      <a:off x="0" y="0"/>
                      <a:ext cx="949960" cy="748030"/>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684"/>
        <w:gridCol w:w="452"/>
        <w:gridCol w:w="452"/>
        <w:gridCol w:w="452"/>
      </w:tblGrid>
      <w:tr w:rsidR="005E1FE6" w:rsidRPr="004E6DCF" w:rsidTr="005E1FE6">
        <w:trPr>
          <w:cantSplit/>
          <w:trHeight w:hRule="exact" w:val="144"/>
        </w:trPr>
        <w:tc>
          <w:tcPr>
            <w:tcW w:w="3684" w:type="dxa"/>
            <w:shd w:val="clear" w:color="auto" w:fill="auto"/>
          </w:tcPr>
          <w:p w:rsidR="005E1FE6" w:rsidRPr="004E6DCF" w:rsidRDefault="005E1FE6" w:rsidP="005E1FE6">
            <w:pPr>
              <w:pStyle w:val="TX-TableText"/>
              <w:ind w:left="0" w:firstLine="0"/>
              <w:jc w:val="center"/>
              <w:rPr>
                <w:color w:val="4F81BD"/>
                <w:shd w:val="clear" w:color="auto" w:fill="FFFFFF"/>
              </w:rPr>
            </w:pPr>
          </w:p>
        </w:tc>
        <w:tc>
          <w:tcPr>
            <w:tcW w:w="452" w:type="dxa"/>
            <w:shd w:val="clear" w:color="auto" w:fill="auto"/>
            <w:vAlign w:val="bottom"/>
          </w:tcPr>
          <w:p w:rsidR="005E1FE6" w:rsidRPr="004E6DCF" w:rsidRDefault="00EA4DD8" w:rsidP="005E1FE6">
            <w:pPr>
              <w:pStyle w:val="TX-TableText"/>
              <w:ind w:left="0" w:firstLine="0"/>
              <w:jc w:val="center"/>
              <w:rPr>
                <w:color w:val="4F81BD"/>
                <w:shd w:val="clear" w:color="auto" w:fill="FFFFFF"/>
              </w:rPr>
            </w:pPr>
            <w:r w:rsidRPr="004E6DCF">
              <w:rPr>
                <w:noProof/>
                <w:color w:val="4F81BD"/>
              </w:rPr>
              <mc:AlternateContent>
                <mc:Choice Requires="wpg">
                  <w:drawing>
                    <wp:anchor distT="0" distB="0" distL="114300" distR="114300" simplePos="0" relativeHeight="251681792" behindDoc="0" locked="0" layoutInCell="1" allowOverlap="1" wp14:anchorId="56955DD9" wp14:editId="3B3E3888">
                      <wp:simplePos x="0" y="0"/>
                      <wp:positionH relativeFrom="column">
                        <wp:posOffset>10160</wp:posOffset>
                      </wp:positionH>
                      <wp:positionV relativeFrom="paragraph">
                        <wp:posOffset>4445</wp:posOffset>
                      </wp:positionV>
                      <wp:extent cx="836930" cy="96520"/>
                      <wp:effectExtent l="0" t="0" r="1270" b="0"/>
                      <wp:wrapNone/>
                      <wp:docPr id="1772" name="Group 1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6930" cy="96520"/>
                                <a:chOff x="10108" y="8348"/>
                                <a:chExt cx="1318" cy="152"/>
                              </a:xfrm>
                            </wpg:grpSpPr>
                            <wps:wsp>
                              <wps:cNvPr id="1773" name="AutoShape 4"/>
                              <wps:cNvSpPr>
                                <a:spLocks noChangeArrowheads="1"/>
                              </wps:cNvSpPr>
                              <wps:spPr bwMode="auto">
                                <a:xfrm rot="10800000">
                                  <a:off x="10108" y="8349"/>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4" name="AutoShape 5"/>
                              <wps:cNvSpPr>
                                <a:spLocks noChangeArrowheads="1"/>
                              </wps:cNvSpPr>
                              <wps:spPr bwMode="auto">
                                <a:xfrm rot="10800000">
                                  <a:off x="10540" y="8348"/>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5" name="AutoShape 6"/>
                              <wps:cNvSpPr>
                                <a:spLocks noChangeArrowheads="1"/>
                              </wps:cNvSpPr>
                              <wps:spPr bwMode="auto">
                                <a:xfrm rot="10800000">
                                  <a:off x="10994" y="835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54" o:spid="_x0000_s1026" style="position:absolute;margin-left:.8pt;margin-top:.35pt;width:65.9pt;height:7.6pt;z-index:251681792" coordorigin="10108,8348" coordsize="131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">
                      <v:shape id="AutoShape 4" o:spid="_x0000_s1027" type="#_x0000_t5" style="position:absolute;left:10108;top:8349;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bG0MQA&#10;AADdAAAADwAAAGRycy9kb3ducmV2LnhtbERPTWvCQBC9F/oflin0VjcqqE1dJQqKPXhQi+htyE6T&#10;YHY27G5N/PddQfA2j/c503lnanEl5yvLCvq9BARxbnXFhYKfw+pjAsIHZI21ZVJwIw/z2evLFFNt&#10;W97RdR8KEUPYp6igDKFJpfR5SQZ9zzbEkfu1zmCI0BVSO2xjuKnlIElG0mDFsaHEhpYl5Zf9n1Fw&#10;xmztvm9bOp0+d4OwOGa02bZKvb912ReIQF14ih/ujY7zx+Mh3L+JJ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WxtDEAAAA3QAAAA8AAAAAAAAAAAAAAAAAmAIAAGRycy9k&#10;b3ducmV2LnhtbFBLBQYAAAAABAAEAPUAAACJAwAAAAA=&#10;" fillcolor="#4f81bd" stroked="f"/>
                      <v:shape id="AutoShape 5" o:spid="_x0000_s1028" type="#_x0000_t5" style="position:absolute;left:10540;top:8348;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9epMQA&#10;AADdAAAADwAAAGRycy9kb3ducmV2LnhtbERPTWvCQBC9F/oflin0VjeKqE1dJQqKPXhQi+htyE6T&#10;YHY27G5N/PddQfA2j/c503lnanEl5yvLCvq9BARxbnXFhYKfw+pjAsIHZI21ZVJwIw/z2evLFFNt&#10;W97RdR8KEUPYp6igDKFJpfR5SQZ9zzbEkfu1zmCI0BVSO2xjuKnlIElG0mDFsaHEhpYl5Zf9n1Fw&#10;xmztvm9bOp0+d4OwOGa02bZKvb912ReIQF14ih/ujY7zx+Mh3L+JJ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XqTEAAAA3QAAAA8AAAAAAAAAAAAAAAAAmAIAAGRycy9k&#10;b3ducmV2LnhtbFBLBQYAAAAABAAEAPUAAACJAwAAAAA=&#10;" fillcolor="#4f81bd" stroked="f"/>
                      <v:shape id="AutoShape 6" o:spid="_x0000_s1029" type="#_x0000_t5" style="position:absolute;left:10994;top:835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P7P8QA&#10;AADdAAAADwAAAGRycy9kb3ducmV2LnhtbERPS2vCQBC+F/oflin0VjcKPpq6ShQUe/CgFtHbkJ0m&#10;wexs2N2a+O+7guBtPr7nTOedqcWVnK8sK+j3EhDEudUVFwp+DquPCQgfkDXWlknBjTzMZ68vU0y1&#10;bXlH130oRAxhn6KCMoQmldLnJRn0PdsQR+7XOoMhQldI7bCN4aaWgyQZSYMVx4YSG1qWlF/2f0bB&#10;GbO1+75t6XT63A3C4pjRZtsq9f7WZV8gAnXhKX64NzrOH4+HcP8mni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z+z/EAAAA3QAAAA8AAAAAAAAAAAAAAAAAmAIAAGRycy9k&#10;b3ducmV2LnhtbFBLBQYAAAAABAAEAPUAAACJAwAAAAA=&#10;" fillcolor="#4f81bd" stroked="f"/>
                    </v:group>
                  </w:pict>
                </mc:Fallback>
              </mc:AlternateContent>
            </w:r>
          </w:p>
        </w:tc>
        <w:tc>
          <w:tcPr>
            <w:tcW w:w="452" w:type="dxa"/>
            <w:shd w:val="clear" w:color="auto" w:fill="auto"/>
            <w:vAlign w:val="bottom"/>
          </w:tcPr>
          <w:p w:rsidR="005E1FE6" w:rsidRPr="004E6DCF" w:rsidRDefault="005E1FE6" w:rsidP="005E1FE6">
            <w:pPr>
              <w:pStyle w:val="TX-TableText"/>
              <w:ind w:left="0" w:firstLine="0"/>
              <w:jc w:val="center"/>
              <w:rPr>
                <w:color w:val="4F81BD"/>
                <w:shd w:val="clear" w:color="auto" w:fill="FFFFFF"/>
              </w:rPr>
            </w:pPr>
          </w:p>
        </w:tc>
        <w:tc>
          <w:tcPr>
            <w:tcW w:w="452" w:type="dxa"/>
            <w:shd w:val="clear" w:color="auto" w:fill="auto"/>
            <w:vAlign w:val="bottom"/>
          </w:tcPr>
          <w:p w:rsidR="005E1FE6" w:rsidRPr="004E6DCF" w:rsidRDefault="005E1FE6" w:rsidP="005E1FE6">
            <w:pPr>
              <w:pStyle w:val="TX-TableText"/>
              <w:ind w:left="0" w:firstLine="0"/>
              <w:jc w:val="center"/>
              <w:rPr>
                <w:color w:val="4F81BD"/>
                <w:shd w:val="clear" w:color="auto" w:fill="FFFFFF"/>
              </w:rPr>
            </w:pPr>
          </w:p>
        </w:tc>
      </w:tr>
      <w:tr w:rsidR="005E1FE6" w:rsidRPr="004E6DCF" w:rsidTr="005E1FE6">
        <w:trPr>
          <w:cantSplit/>
          <w:trHeight w:val="144"/>
        </w:trPr>
        <w:tc>
          <w:tcPr>
            <w:tcW w:w="3684" w:type="dxa"/>
            <w:shd w:val="clear" w:color="auto" w:fill="auto"/>
          </w:tcPr>
          <w:p w:rsidR="005E1FE6" w:rsidRPr="004E6DCF" w:rsidRDefault="00930EFE" w:rsidP="005E1FE6">
            <w:pPr>
              <w:pStyle w:val="TX-TableText"/>
            </w:pPr>
            <w:r w:rsidRPr="004E6DCF">
              <w:t>Periódico</w:t>
            </w:r>
            <w:r w:rsidR="005E1FE6" w:rsidRPr="004E6DCF">
              <w:t xml:space="preserve"> (</w:t>
            </w:r>
            <w:r w:rsidRPr="004E6DCF">
              <w:t>formato en línea</w:t>
            </w:r>
            <w:r w:rsidR="005E1FE6" w:rsidRPr="004E6DCF">
              <w:t>)</w:t>
            </w:r>
            <w:r w:rsidR="005E1FE6"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930EFE" w:rsidP="005E1FE6">
            <w:pPr>
              <w:pStyle w:val="TX-TableText"/>
            </w:pPr>
            <w:r w:rsidRPr="004E6DCF">
              <w:t>Periódico</w:t>
            </w:r>
            <w:r w:rsidR="005E1FE6" w:rsidRPr="004E6DCF">
              <w:t xml:space="preserve"> (</w:t>
            </w:r>
            <w:r w:rsidRPr="004E6DCF">
              <w:t>formato impreso</w:t>
            </w:r>
            <w:r w:rsidR="005E1FE6" w:rsidRPr="004E6DCF">
              <w:t>)</w:t>
            </w:r>
            <w:r w:rsidR="005E1FE6"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930EFE" w:rsidP="005E1FE6">
            <w:pPr>
              <w:pStyle w:val="TX-TableText"/>
            </w:pPr>
            <w:r w:rsidRPr="004E6DCF">
              <w:t>Periódico alternativo</w:t>
            </w:r>
            <w:r w:rsidR="005E1FE6" w:rsidRPr="004E6DCF">
              <w:t xml:space="preserve"> (</w:t>
            </w:r>
            <w:r w:rsidRPr="004E6DCF">
              <w:t>formato impreso</w:t>
            </w:r>
            <w:r w:rsidR="005E1FE6" w:rsidRPr="004E6DCF">
              <w:t>)</w:t>
            </w:r>
            <w:r w:rsidR="005E1FE6"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5E1FE6" w:rsidP="005E1FE6">
            <w:pPr>
              <w:pStyle w:val="TX-TableText"/>
            </w:pPr>
            <w:r w:rsidRPr="004E6DCF">
              <w:t>T</w:t>
            </w:r>
            <w:r w:rsidR="00513BFC" w:rsidRPr="004E6DCF">
              <w:t>elevisión</w:t>
            </w:r>
            <w:r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930EFE" w:rsidP="005E1FE6">
            <w:pPr>
              <w:pStyle w:val="TX-TableText"/>
            </w:pPr>
            <w:r w:rsidRPr="004E6DCF">
              <w:t>Revista</w:t>
            </w:r>
            <w:r w:rsidR="005E1FE6"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5E1FE6" w:rsidP="005E1FE6">
            <w:pPr>
              <w:pStyle w:val="TX-TableText"/>
            </w:pPr>
            <w:r w:rsidRPr="004E6DCF">
              <w:t>Radio</w:t>
            </w:r>
            <w:r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5E1FE6" w:rsidP="005E1FE6">
            <w:pPr>
              <w:pStyle w:val="TX-TableText"/>
            </w:pPr>
            <w:r w:rsidRPr="004E6DCF">
              <w:t>Internet (</w:t>
            </w:r>
            <w:r w:rsidR="00930EFE" w:rsidRPr="004E6DCF">
              <w:t>medios sociales</w:t>
            </w:r>
            <w:r w:rsidRPr="004E6DCF">
              <w:t>)</w:t>
            </w:r>
            <w:r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5E1FE6" w:rsidP="005E1FE6">
            <w:pPr>
              <w:pStyle w:val="TX-TableText"/>
              <w:rPr>
                <w:lang w:val="es-ES"/>
              </w:rPr>
            </w:pPr>
            <w:r w:rsidRPr="004E6DCF">
              <w:rPr>
                <w:lang w:val="es-ES"/>
              </w:rPr>
              <w:t>Internet (</w:t>
            </w:r>
            <w:r w:rsidR="00930EFE" w:rsidRPr="004E6DCF">
              <w:rPr>
                <w:lang w:val="es-ES"/>
              </w:rPr>
              <w:t>sitio web de una compañía u organización</w:t>
            </w:r>
            <w:r w:rsidRPr="004E6DCF">
              <w:rPr>
                <w:lang w:val="es-ES"/>
              </w:rPr>
              <w:t>)</w:t>
            </w:r>
            <w:r w:rsidRPr="004E6DCF">
              <w:rPr>
                <w:lang w:val="es-ES"/>
              </w:rPr>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5E1FE6" w:rsidP="005E1FE6">
            <w:pPr>
              <w:pStyle w:val="TX-TableText"/>
              <w:rPr>
                <w:lang w:val="es-ES"/>
              </w:rPr>
            </w:pPr>
            <w:r w:rsidRPr="004E6DCF">
              <w:rPr>
                <w:lang w:val="es-ES"/>
              </w:rPr>
              <w:t>Internet (</w:t>
            </w:r>
            <w:r w:rsidR="00930EFE" w:rsidRPr="004E6DCF">
              <w:rPr>
                <w:lang w:val="es-ES"/>
              </w:rPr>
              <w:t>sitio web específico de la salud</w:t>
            </w:r>
            <w:r w:rsidRPr="004E6DCF">
              <w:rPr>
                <w:lang w:val="es-ES"/>
              </w:rPr>
              <w:t>)</w:t>
            </w:r>
            <w:r w:rsidRPr="004E6DCF">
              <w:rPr>
                <w:lang w:val="es-ES"/>
              </w:rPr>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5E1FE6" w:rsidP="005E1FE6">
            <w:pPr>
              <w:pStyle w:val="TX-TableText"/>
              <w:rPr>
                <w:lang w:val="es-ES"/>
              </w:rPr>
            </w:pPr>
            <w:r w:rsidRPr="004E6DCF">
              <w:rPr>
                <w:lang w:val="es-ES"/>
              </w:rPr>
              <w:t>Internet (</w:t>
            </w:r>
            <w:r w:rsidR="00930EFE" w:rsidRPr="004E6DCF">
              <w:rPr>
                <w:lang w:val="es-ES"/>
              </w:rPr>
              <w:t>sitio web del gobierno</w:t>
            </w:r>
            <w:r w:rsidRPr="004E6DCF">
              <w:rPr>
                <w:lang w:val="es-ES"/>
              </w:rPr>
              <w:t>)</w:t>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3E7F81" w:rsidP="005E1FE6">
            <w:pPr>
              <w:pStyle w:val="TX-TableText"/>
            </w:pPr>
            <w:r w:rsidRPr="004E6DCF">
              <w:t>Cartelera</w:t>
            </w:r>
            <w:r w:rsidR="005E1FE6"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930EFE" w:rsidP="005E1FE6">
            <w:pPr>
              <w:pStyle w:val="TX-TableText"/>
            </w:pPr>
            <w:r w:rsidRPr="004E6DCF">
              <w:t>Transporte público</w:t>
            </w:r>
            <w:r w:rsidR="005E1FE6"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930EFE" w:rsidP="005E1FE6">
            <w:pPr>
              <w:pStyle w:val="TX-TableText"/>
            </w:pPr>
            <w:r w:rsidRPr="004E6DCF">
              <w:t>Cupón/Volantes por correo</w:t>
            </w:r>
            <w:r w:rsidR="005E1FE6"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4E6DCF" w:rsidTr="005E1FE6">
        <w:trPr>
          <w:cantSplit/>
          <w:trHeight w:val="144"/>
        </w:trPr>
        <w:tc>
          <w:tcPr>
            <w:tcW w:w="3684" w:type="dxa"/>
            <w:shd w:val="clear" w:color="auto" w:fill="auto"/>
          </w:tcPr>
          <w:p w:rsidR="005E1FE6" w:rsidRPr="004E6DCF" w:rsidRDefault="00DC39F6" w:rsidP="005E1FE6">
            <w:pPr>
              <w:pStyle w:val="TX-TableText"/>
            </w:pPr>
            <w:r w:rsidRPr="004E6DCF">
              <w:t>Evento de la comunidad</w:t>
            </w:r>
            <w:r w:rsidR="005E1FE6" w:rsidRPr="004E6DCF">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5E1FE6" w:rsidRPr="0059103F" w:rsidTr="005E1FE6">
        <w:trPr>
          <w:cantSplit/>
          <w:trHeight w:val="144"/>
        </w:trPr>
        <w:tc>
          <w:tcPr>
            <w:tcW w:w="3684" w:type="dxa"/>
            <w:shd w:val="clear" w:color="auto" w:fill="auto"/>
          </w:tcPr>
          <w:p w:rsidR="005E1FE6" w:rsidRPr="004E6DCF" w:rsidRDefault="00930EFE" w:rsidP="005E1FE6">
            <w:pPr>
              <w:pStyle w:val="TX-TableText"/>
              <w:ind w:left="0" w:firstLine="0"/>
              <w:rPr>
                <w:lang w:val="es-ES"/>
              </w:rPr>
            </w:pPr>
            <w:r w:rsidRPr="004E6DCF">
              <w:rPr>
                <w:lang w:val="es-ES"/>
              </w:rPr>
              <w:t>Punto de venta (como en, o dentro de, tiendas de conveniencia, farmacias o supermercados</w:t>
            </w:r>
            <w:r w:rsidR="005E1FE6" w:rsidRPr="004E6DCF">
              <w:rPr>
                <w:lang w:val="es-ES"/>
              </w:rPr>
              <w:t>)</w:t>
            </w:r>
            <w:r w:rsidR="005E1FE6" w:rsidRPr="004E6DCF">
              <w:rPr>
                <w:lang w:val="es-ES"/>
              </w:rPr>
              <w:tab/>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5E1FE6"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bl>
    <w:p w:rsidR="005E1FE6" w:rsidRDefault="005E1FE6" w:rsidP="005E1FE6">
      <w:pPr>
        <w:pStyle w:val="SL-FlLftSgl"/>
      </w:pPr>
    </w:p>
    <w:p w:rsidR="005E4EFF" w:rsidRPr="003D1C33" w:rsidRDefault="005E4EFF" w:rsidP="005E4EFF">
      <w:pPr>
        <w:pStyle w:val="Q1-FirstLevelQuestion"/>
        <w:rPr>
          <w:highlight w:val="yellow"/>
          <w:lang w:val="es-ES"/>
        </w:rPr>
      </w:pPr>
      <w:r w:rsidRPr="00930EFE">
        <w:rPr>
          <w:lang w:val="es-ES"/>
        </w:rPr>
        <w:br w:type="page"/>
      </w:r>
      <w:r w:rsidR="000F2059" w:rsidRPr="003D1C33">
        <w:rPr>
          <w:highlight w:val="yellow"/>
          <w:lang w:val="es-ES"/>
        </w:rPr>
        <w:lastRenderedPageBreak/>
        <w:t>D7</w:t>
      </w:r>
      <w:r w:rsidRPr="003D1C33">
        <w:rPr>
          <w:highlight w:val="yellow"/>
          <w:lang w:val="es-ES"/>
        </w:rPr>
        <w:t>.</w:t>
      </w:r>
      <w:r w:rsidRPr="003D1C33">
        <w:rPr>
          <w:highlight w:val="yellow"/>
          <w:lang w:val="es-ES"/>
        </w:rPr>
        <w:tab/>
      </w:r>
      <w:r w:rsidR="00930EFE" w:rsidRPr="003D1C33">
        <w:rPr>
          <w:highlight w:val="yellow"/>
          <w:lang w:val="es-ES"/>
        </w:rPr>
        <w:t>Durante los últimos 30 días,</w:t>
      </w:r>
      <w:r w:rsidRPr="003D1C33">
        <w:rPr>
          <w:highlight w:val="yellow"/>
          <w:lang w:val="es-ES"/>
        </w:rPr>
        <w:t xml:space="preserve"> </w:t>
      </w:r>
      <w:r w:rsidR="00930EFE" w:rsidRPr="003D1C33">
        <w:rPr>
          <w:highlight w:val="yellow"/>
          <w:lang w:val="es-ES"/>
        </w:rPr>
        <w:t>con cuánta frecuencia ha visto, oído o leído un mensaje sobre</w:t>
      </w:r>
      <w:r w:rsidRPr="003D1C33">
        <w:rPr>
          <w:highlight w:val="yellow"/>
          <w:lang w:val="es-ES"/>
        </w:rPr>
        <w:t xml:space="preserve"> </w:t>
      </w:r>
      <w:r w:rsidR="003E7F81" w:rsidRPr="003D1C33">
        <w:rPr>
          <w:b/>
          <w:highlight w:val="yellow"/>
          <w:lang w:val="es-ES"/>
        </w:rPr>
        <w:t>Efectos sobre la salud</w:t>
      </w:r>
      <w:r w:rsidR="003E7F81" w:rsidRPr="003D1C33">
        <w:rPr>
          <w:highlight w:val="yellow"/>
          <w:lang w:val="es-ES"/>
        </w:rPr>
        <w:t xml:space="preserve"> </w:t>
      </w:r>
      <w:r w:rsidR="003E7F81" w:rsidRPr="003D1C33">
        <w:rPr>
          <w:b/>
          <w:highlight w:val="yellow"/>
          <w:lang w:val="es-ES"/>
        </w:rPr>
        <w:t xml:space="preserve">de los </w:t>
      </w:r>
      <w:r w:rsidR="00DC39F6" w:rsidRPr="003D1C33">
        <w:rPr>
          <w:b/>
          <w:highlight w:val="yellow"/>
          <w:lang w:val="es-ES"/>
        </w:rPr>
        <w:t>productos químicos perjudiciales</w:t>
      </w:r>
      <w:r w:rsidRPr="003D1C33">
        <w:rPr>
          <w:b/>
          <w:highlight w:val="yellow"/>
          <w:lang w:val="es-ES"/>
        </w:rPr>
        <w:t xml:space="preserve"> </w:t>
      </w:r>
      <w:r w:rsidR="003E7F81" w:rsidRPr="003D1C33">
        <w:rPr>
          <w:b/>
          <w:highlight w:val="yellow"/>
          <w:lang w:val="es-ES"/>
        </w:rPr>
        <w:t>de los</w:t>
      </w:r>
      <w:r w:rsidRPr="003D1C33">
        <w:rPr>
          <w:b/>
          <w:highlight w:val="yellow"/>
          <w:lang w:val="es-ES"/>
        </w:rPr>
        <w:t xml:space="preserve"> </w:t>
      </w:r>
      <w:r w:rsidR="00A26B7C" w:rsidRPr="003D1C33">
        <w:rPr>
          <w:b/>
          <w:highlight w:val="yellow"/>
          <w:lang w:val="es-ES"/>
        </w:rPr>
        <w:t>productos de tabaco</w:t>
      </w:r>
      <w:r w:rsidR="003E7F81" w:rsidRPr="003D1C33">
        <w:rPr>
          <w:b/>
          <w:highlight w:val="yellow"/>
          <w:lang w:val="es-ES"/>
        </w:rPr>
        <w:t xml:space="preserve"> </w:t>
      </w:r>
      <w:r w:rsidR="00930EFE" w:rsidRPr="003D1C33">
        <w:rPr>
          <w:highlight w:val="yellow"/>
          <w:lang w:val="es-ES"/>
        </w:rPr>
        <w:t>de cada una de las fuentes a continuación</w:t>
      </w:r>
      <w:r w:rsidRPr="003D1C33">
        <w:rPr>
          <w:highlight w:val="yellow"/>
          <w:lang w:val="es-ES"/>
        </w:rPr>
        <w:t>?</w:t>
      </w:r>
    </w:p>
    <w:p w:rsidR="005E1FE6" w:rsidRPr="003D1C33" w:rsidRDefault="00147165" w:rsidP="005E1FE6">
      <w:pPr>
        <w:pStyle w:val="SL-FlLftSgl"/>
        <w:ind w:right="-101"/>
        <w:jc w:val="right"/>
        <w:rPr>
          <w:highlight w:val="yellow"/>
        </w:rPr>
      </w:pPr>
      <w:r w:rsidRPr="003D1C33">
        <w:rPr>
          <w:noProof/>
          <w:highlight w:val="yellow"/>
        </w:rPr>
        <w:drawing>
          <wp:inline distT="0" distB="0" distL="0" distR="0" wp14:anchorId="5D0B860E" wp14:editId="1E22C053">
            <wp:extent cx="949960" cy="748030"/>
            <wp:effectExtent l="0" t="0" r="2540" b="0"/>
            <wp:docPr id="17" name="Picture 17" descr="Headers Alot of times-3-c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aders Alot of times-3-col "/>
                    <pic:cNvPicPr>
                      <a:picLocks noChangeAspect="1" noChangeArrowheads="1"/>
                    </pic:cNvPicPr>
                  </pic:nvPicPr>
                  <pic:blipFill>
                    <a:blip r:embed="rId20" cstate="print">
                      <a:extLst>
                        <a:ext uri="{28A0092B-C50C-407E-A947-70E740481C1C}">
                          <a14:useLocalDpi xmlns:a14="http://schemas.microsoft.com/office/drawing/2010/main" val="0"/>
                        </a:ext>
                      </a:extLst>
                    </a:blip>
                    <a:srcRect t="23483" r="10378"/>
                    <a:stretch>
                      <a:fillRect/>
                    </a:stretch>
                  </pic:blipFill>
                  <pic:spPr bwMode="auto">
                    <a:xfrm>
                      <a:off x="0" y="0"/>
                      <a:ext cx="949960" cy="748030"/>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684"/>
        <w:gridCol w:w="452"/>
        <w:gridCol w:w="452"/>
        <w:gridCol w:w="452"/>
      </w:tblGrid>
      <w:tr w:rsidR="005E1FE6" w:rsidRPr="003D1C33" w:rsidTr="005E1FE6">
        <w:trPr>
          <w:cantSplit/>
          <w:trHeight w:hRule="exact" w:val="144"/>
        </w:trPr>
        <w:tc>
          <w:tcPr>
            <w:tcW w:w="3684" w:type="dxa"/>
            <w:shd w:val="clear" w:color="auto" w:fill="auto"/>
          </w:tcPr>
          <w:p w:rsidR="005E1FE6" w:rsidRPr="003D1C33" w:rsidRDefault="005E1FE6" w:rsidP="005E1FE6">
            <w:pPr>
              <w:pStyle w:val="TX-TableText"/>
              <w:ind w:left="0" w:firstLine="0"/>
              <w:jc w:val="center"/>
              <w:rPr>
                <w:color w:val="4F81BD"/>
                <w:highlight w:val="yellow"/>
                <w:shd w:val="clear" w:color="auto" w:fill="FFFFFF"/>
              </w:rPr>
            </w:pPr>
          </w:p>
        </w:tc>
        <w:tc>
          <w:tcPr>
            <w:tcW w:w="452" w:type="dxa"/>
            <w:shd w:val="clear" w:color="auto" w:fill="auto"/>
            <w:vAlign w:val="bottom"/>
          </w:tcPr>
          <w:p w:rsidR="005E1FE6" w:rsidRPr="003D1C33" w:rsidRDefault="00EA4DD8" w:rsidP="005E1FE6">
            <w:pPr>
              <w:pStyle w:val="TX-TableText"/>
              <w:ind w:left="0" w:firstLine="0"/>
              <w:jc w:val="center"/>
              <w:rPr>
                <w:color w:val="4F81BD"/>
                <w:highlight w:val="yellow"/>
                <w:shd w:val="clear" w:color="auto" w:fill="FFFFFF"/>
              </w:rPr>
            </w:pPr>
            <w:r w:rsidRPr="003D1C33">
              <w:rPr>
                <w:noProof/>
                <w:color w:val="4F81BD"/>
                <w:highlight w:val="yellow"/>
              </w:rPr>
              <mc:AlternateContent>
                <mc:Choice Requires="wpg">
                  <w:drawing>
                    <wp:anchor distT="0" distB="0" distL="114300" distR="114300" simplePos="0" relativeHeight="251682816" behindDoc="0" locked="0" layoutInCell="1" allowOverlap="1" wp14:anchorId="3638DF95" wp14:editId="3EE63025">
                      <wp:simplePos x="0" y="0"/>
                      <wp:positionH relativeFrom="column">
                        <wp:posOffset>10160</wp:posOffset>
                      </wp:positionH>
                      <wp:positionV relativeFrom="paragraph">
                        <wp:posOffset>4445</wp:posOffset>
                      </wp:positionV>
                      <wp:extent cx="836930" cy="96520"/>
                      <wp:effectExtent l="0" t="0" r="1270" b="0"/>
                      <wp:wrapNone/>
                      <wp:docPr id="1767" name="Group 1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6930" cy="96520"/>
                                <a:chOff x="10108" y="8348"/>
                                <a:chExt cx="1318" cy="152"/>
                              </a:xfrm>
                            </wpg:grpSpPr>
                            <wps:wsp>
                              <wps:cNvPr id="1769" name="AutoShape 4"/>
                              <wps:cNvSpPr>
                                <a:spLocks noChangeArrowheads="1"/>
                              </wps:cNvSpPr>
                              <wps:spPr bwMode="auto">
                                <a:xfrm rot="10800000">
                                  <a:off x="10108" y="8349"/>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0" name="AutoShape 5"/>
                              <wps:cNvSpPr>
                                <a:spLocks noChangeArrowheads="1"/>
                              </wps:cNvSpPr>
                              <wps:spPr bwMode="auto">
                                <a:xfrm rot="10800000">
                                  <a:off x="10540" y="8348"/>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1" name="AutoShape 6"/>
                              <wps:cNvSpPr>
                                <a:spLocks noChangeArrowheads="1"/>
                              </wps:cNvSpPr>
                              <wps:spPr bwMode="auto">
                                <a:xfrm rot="10800000">
                                  <a:off x="10994" y="835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58" o:spid="_x0000_s1026" style="position:absolute;margin-left:.8pt;margin-top:.35pt;width:65.9pt;height:7.6pt;z-index:251682816" coordorigin="10108,8348" coordsize="131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">
                      <v:shape id="AutoShape 4" o:spid="_x0000_s1027" type="#_x0000_t5" style="position:absolute;left:10108;top:8349;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dn58MA&#10;AADdAAAADwAAAGRycy9kb3ducmV2LnhtbERPS4vCMBC+L/gfwgje1lQP7lqNUoUV9+DBB6K3oRnb&#10;YjMpSdbWf79ZWPA2H99z5svO1OJBzleWFYyGCQji3OqKCwWn49f7JwgfkDXWlknBkzwsF723Oaba&#10;trynxyEUIoawT1FBGUKTSunzkgz6oW2II3ezzmCI0BVSO2xjuKnlOEkm0mDFsaHEhtYl5ffDj1Fw&#10;xWzjvp87ulym+3FYnTPa7lqlBv0um4EI1IWX+N+91XH+x2QKf9/EE+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dn58MAAADdAAAADwAAAAAAAAAAAAAAAACYAgAAZHJzL2Rv&#10;d25yZXYueG1sUEsFBgAAAAAEAAQA9QAAAIgDAAAAAA==&#10;" fillcolor="#4f81bd" stroked="f"/>
                      <v:shape id="AutoShape 5" o:spid="_x0000_s1028" type="#_x0000_t5" style="position:absolute;left:10540;top:8348;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Yp8YA&#10;AADdAAAADwAAAGRycy9kb3ducmV2LnhtbESPQW/CMAyF70j8h8hIu0EKh8E6AuombWIHDsA0sZvV&#10;eG1F41RJRsu/nw+TuNl6z+99Xm8H16orhdh4NjCfZaCIS28brgx8nt6mK1AxIVtsPZOBG0XYbsaj&#10;NebW93yg6zFVSkI45migTqnLtY5lTQ7jzHfEov344DDJGiptA/YS7lq9yLJH7bBhaaixo9eaysvx&#10;1xn4xuI9fNz2dD4/HRbp5aug3b435mEyFM+gEg3pbv6/3lnBXy6FX76REf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Yp8YAAADdAAAADwAAAAAAAAAAAAAAAACYAgAAZHJz&#10;L2Rvd25yZXYueG1sUEsFBgAAAAAEAAQA9QAAAIsDAAAAAA==&#10;" fillcolor="#4f81bd" stroked="f"/>
                      <v:shape id="AutoShape 6" o:spid="_x0000_s1029" type="#_x0000_t5" style="position:absolute;left:10994;top:835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j9PMMA&#10;AADdAAAADwAAAGRycy9kb3ducmV2LnhtbERPS4vCMBC+L/gfwgh7W1M96FqNUoUV9+DBB6K3oRnb&#10;YjMpSdbWf79ZWPA2H99z5svO1OJBzleWFQwHCQji3OqKCwWn49fHJwgfkDXWlknBkzwsF723Oaba&#10;trynxyEUIoawT1FBGUKTSunzkgz6gW2II3ezzmCI0BVSO2xjuKnlKEnG0mDFsaHEhtYl5ffDj1Fw&#10;xWzjvp87ulym+1FYnTPa7lql3vtdNgMRqAsv8b97q+P8yWQIf9/EE+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j9PMMAAADdAAAADwAAAAAAAAAAAAAAAACYAgAAZHJzL2Rv&#10;d25yZXYueG1sUEsFBgAAAAAEAAQA9QAAAIgDAAAAAA==&#10;" fillcolor="#4f81bd" stroked="f"/>
                    </v:group>
                  </w:pict>
                </mc:Fallback>
              </mc:AlternateContent>
            </w:r>
          </w:p>
        </w:tc>
        <w:tc>
          <w:tcPr>
            <w:tcW w:w="452" w:type="dxa"/>
            <w:shd w:val="clear" w:color="auto" w:fill="auto"/>
            <w:vAlign w:val="bottom"/>
          </w:tcPr>
          <w:p w:rsidR="005E1FE6" w:rsidRPr="003D1C33" w:rsidRDefault="005E1FE6" w:rsidP="005E1FE6">
            <w:pPr>
              <w:pStyle w:val="TX-TableText"/>
              <w:ind w:left="0" w:firstLine="0"/>
              <w:jc w:val="center"/>
              <w:rPr>
                <w:color w:val="4F81BD"/>
                <w:highlight w:val="yellow"/>
                <w:shd w:val="clear" w:color="auto" w:fill="FFFFFF"/>
              </w:rPr>
            </w:pPr>
          </w:p>
        </w:tc>
        <w:tc>
          <w:tcPr>
            <w:tcW w:w="452" w:type="dxa"/>
            <w:shd w:val="clear" w:color="auto" w:fill="auto"/>
            <w:vAlign w:val="bottom"/>
          </w:tcPr>
          <w:p w:rsidR="005E1FE6" w:rsidRPr="003D1C33" w:rsidRDefault="005E1FE6" w:rsidP="005E1FE6">
            <w:pPr>
              <w:pStyle w:val="TX-TableText"/>
              <w:ind w:left="0" w:firstLine="0"/>
              <w:jc w:val="center"/>
              <w:rPr>
                <w:color w:val="4F81BD"/>
                <w:highlight w:val="yellow"/>
                <w:shd w:val="clear" w:color="auto" w:fill="FFFFFF"/>
              </w:rPr>
            </w:pPr>
          </w:p>
        </w:tc>
      </w:tr>
      <w:tr w:rsidR="005E1FE6" w:rsidRPr="003D1C33" w:rsidTr="005E1FE6">
        <w:trPr>
          <w:cantSplit/>
          <w:trHeight w:val="144"/>
        </w:trPr>
        <w:tc>
          <w:tcPr>
            <w:tcW w:w="3684" w:type="dxa"/>
            <w:shd w:val="clear" w:color="auto" w:fill="auto"/>
          </w:tcPr>
          <w:p w:rsidR="005E1FE6" w:rsidRPr="003D1C33" w:rsidRDefault="00930EFE" w:rsidP="008818B2">
            <w:pPr>
              <w:pStyle w:val="TX-TableText"/>
              <w:ind w:left="0" w:firstLine="0"/>
              <w:rPr>
                <w:highlight w:val="yellow"/>
              </w:rPr>
            </w:pPr>
            <w:r w:rsidRPr="003D1C33">
              <w:rPr>
                <w:highlight w:val="yellow"/>
              </w:rPr>
              <w:t>Periódico</w:t>
            </w:r>
            <w:r w:rsidR="005E1FE6" w:rsidRPr="003D1C33">
              <w:rPr>
                <w:highlight w:val="yellow"/>
              </w:rPr>
              <w:t xml:space="preserve"> (</w:t>
            </w:r>
            <w:r w:rsidRPr="003D1C33">
              <w:rPr>
                <w:highlight w:val="yellow"/>
              </w:rPr>
              <w:t>formato en línea</w:t>
            </w:r>
            <w:r w:rsidR="005E1FE6" w:rsidRPr="003D1C33">
              <w:rPr>
                <w:highlight w:val="yellow"/>
              </w:rPr>
              <w:t>)</w:t>
            </w:r>
            <w:r w:rsidR="005E1FE6" w:rsidRPr="003D1C33">
              <w:rPr>
                <w:highlight w:val="yellow"/>
              </w:rPr>
              <w:tab/>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r>
      <w:tr w:rsidR="005E1FE6" w:rsidRPr="003D1C33" w:rsidTr="005E1FE6">
        <w:trPr>
          <w:cantSplit/>
          <w:trHeight w:val="144"/>
        </w:trPr>
        <w:tc>
          <w:tcPr>
            <w:tcW w:w="3684" w:type="dxa"/>
            <w:shd w:val="clear" w:color="auto" w:fill="auto"/>
          </w:tcPr>
          <w:p w:rsidR="005E1FE6" w:rsidRPr="003D1C33" w:rsidRDefault="00930EFE" w:rsidP="008818B2">
            <w:pPr>
              <w:pStyle w:val="TX-TableText"/>
              <w:ind w:left="0" w:firstLine="0"/>
              <w:rPr>
                <w:highlight w:val="yellow"/>
              </w:rPr>
            </w:pPr>
            <w:r w:rsidRPr="003D1C33">
              <w:rPr>
                <w:highlight w:val="yellow"/>
              </w:rPr>
              <w:t>Periódico</w:t>
            </w:r>
            <w:r w:rsidR="005E1FE6" w:rsidRPr="003D1C33">
              <w:rPr>
                <w:highlight w:val="yellow"/>
              </w:rPr>
              <w:t xml:space="preserve"> (</w:t>
            </w:r>
            <w:r w:rsidRPr="003D1C33">
              <w:rPr>
                <w:highlight w:val="yellow"/>
              </w:rPr>
              <w:t>formato impreso</w:t>
            </w:r>
            <w:r w:rsidR="005E1FE6" w:rsidRPr="003D1C33">
              <w:rPr>
                <w:highlight w:val="yellow"/>
              </w:rPr>
              <w:t>)</w:t>
            </w:r>
            <w:r w:rsidR="005E1FE6" w:rsidRPr="003D1C33">
              <w:rPr>
                <w:highlight w:val="yellow"/>
              </w:rPr>
              <w:tab/>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r>
      <w:tr w:rsidR="005E1FE6" w:rsidRPr="003D1C33" w:rsidTr="005E1FE6">
        <w:trPr>
          <w:cantSplit/>
          <w:trHeight w:val="144"/>
        </w:trPr>
        <w:tc>
          <w:tcPr>
            <w:tcW w:w="3684" w:type="dxa"/>
            <w:shd w:val="clear" w:color="auto" w:fill="auto"/>
          </w:tcPr>
          <w:p w:rsidR="005E1FE6" w:rsidRPr="003D1C33" w:rsidRDefault="00930EFE" w:rsidP="008818B2">
            <w:pPr>
              <w:pStyle w:val="TX-TableText"/>
              <w:ind w:left="0" w:firstLine="0"/>
              <w:rPr>
                <w:highlight w:val="yellow"/>
              </w:rPr>
            </w:pPr>
            <w:r w:rsidRPr="003D1C33">
              <w:rPr>
                <w:highlight w:val="yellow"/>
              </w:rPr>
              <w:t>Periódico alternativo</w:t>
            </w:r>
            <w:r w:rsidR="005E1FE6" w:rsidRPr="003D1C33">
              <w:rPr>
                <w:highlight w:val="yellow"/>
              </w:rPr>
              <w:t xml:space="preserve"> (</w:t>
            </w:r>
            <w:r w:rsidRPr="003D1C33">
              <w:rPr>
                <w:highlight w:val="yellow"/>
              </w:rPr>
              <w:t>formato impreso</w:t>
            </w:r>
            <w:r w:rsidR="005E1FE6" w:rsidRPr="003D1C33">
              <w:rPr>
                <w:highlight w:val="yellow"/>
              </w:rPr>
              <w:t>)</w:t>
            </w:r>
            <w:r w:rsidR="005E1FE6" w:rsidRPr="003D1C33">
              <w:rPr>
                <w:highlight w:val="yellow"/>
              </w:rPr>
              <w:tab/>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r>
      <w:tr w:rsidR="005E1FE6" w:rsidRPr="003D1C33" w:rsidTr="005E1FE6">
        <w:trPr>
          <w:cantSplit/>
          <w:trHeight w:val="144"/>
        </w:trPr>
        <w:tc>
          <w:tcPr>
            <w:tcW w:w="3684" w:type="dxa"/>
            <w:shd w:val="clear" w:color="auto" w:fill="auto"/>
          </w:tcPr>
          <w:p w:rsidR="005E1FE6" w:rsidRPr="003D1C33" w:rsidRDefault="005E1FE6" w:rsidP="008818B2">
            <w:pPr>
              <w:pStyle w:val="TX-TableText"/>
              <w:ind w:left="0" w:firstLine="0"/>
              <w:rPr>
                <w:highlight w:val="yellow"/>
              </w:rPr>
            </w:pPr>
            <w:r w:rsidRPr="003D1C33">
              <w:rPr>
                <w:highlight w:val="yellow"/>
              </w:rPr>
              <w:t>T</w:t>
            </w:r>
            <w:r w:rsidR="00513BFC" w:rsidRPr="003D1C33">
              <w:rPr>
                <w:highlight w:val="yellow"/>
              </w:rPr>
              <w:t>elevisión</w:t>
            </w:r>
            <w:r w:rsidRPr="003D1C33">
              <w:rPr>
                <w:highlight w:val="yellow"/>
              </w:rPr>
              <w:tab/>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r>
      <w:tr w:rsidR="005E1FE6" w:rsidRPr="003D1C33" w:rsidTr="005E1FE6">
        <w:trPr>
          <w:cantSplit/>
          <w:trHeight w:val="144"/>
        </w:trPr>
        <w:tc>
          <w:tcPr>
            <w:tcW w:w="3684" w:type="dxa"/>
            <w:shd w:val="clear" w:color="auto" w:fill="auto"/>
          </w:tcPr>
          <w:p w:rsidR="005E1FE6" w:rsidRPr="003D1C33" w:rsidRDefault="00930EFE" w:rsidP="008818B2">
            <w:pPr>
              <w:pStyle w:val="TX-TableText"/>
              <w:ind w:left="0" w:firstLine="0"/>
              <w:rPr>
                <w:highlight w:val="yellow"/>
              </w:rPr>
            </w:pPr>
            <w:r w:rsidRPr="003D1C33">
              <w:rPr>
                <w:highlight w:val="yellow"/>
              </w:rPr>
              <w:t>Revista</w:t>
            </w:r>
            <w:r w:rsidR="005E1FE6" w:rsidRPr="003D1C33">
              <w:rPr>
                <w:highlight w:val="yellow"/>
              </w:rPr>
              <w:tab/>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r>
      <w:tr w:rsidR="005E1FE6" w:rsidRPr="003D1C33" w:rsidTr="005E1FE6">
        <w:trPr>
          <w:cantSplit/>
          <w:trHeight w:val="144"/>
        </w:trPr>
        <w:tc>
          <w:tcPr>
            <w:tcW w:w="3684" w:type="dxa"/>
            <w:shd w:val="clear" w:color="auto" w:fill="auto"/>
          </w:tcPr>
          <w:p w:rsidR="005E1FE6" w:rsidRPr="003D1C33" w:rsidRDefault="005E1FE6" w:rsidP="008818B2">
            <w:pPr>
              <w:pStyle w:val="TX-TableText"/>
              <w:ind w:left="0" w:firstLine="0"/>
              <w:rPr>
                <w:highlight w:val="yellow"/>
              </w:rPr>
            </w:pPr>
            <w:r w:rsidRPr="003D1C33">
              <w:rPr>
                <w:highlight w:val="yellow"/>
              </w:rPr>
              <w:t>Radio</w:t>
            </w:r>
            <w:r w:rsidRPr="003D1C33">
              <w:rPr>
                <w:highlight w:val="yellow"/>
              </w:rPr>
              <w:tab/>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r>
      <w:tr w:rsidR="005E1FE6" w:rsidRPr="003D1C33" w:rsidTr="005E1FE6">
        <w:trPr>
          <w:cantSplit/>
          <w:trHeight w:val="144"/>
        </w:trPr>
        <w:tc>
          <w:tcPr>
            <w:tcW w:w="3684" w:type="dxa"/>
            <w:shd w:val="clear" w:color="auto" w:fill="auto"/>
          </w:tcPr>
          <w:p w:rsidR="005E1FE6" w:rsidRPr="003D1C33" w:rsidRDefault="005E1FE6" w:rsidP="008818B2">
            <w:pPr>
              <w:pStyle w:val="TX-TableText"/>
              <w:ind w:left="0" w:firstLine="0"/>
              <w:rPr>
                <w:highlight w:val="yellow"/>
              </w:rPr>
            </w:pPr>
            <w:r w:rsidRPr="003D1C33">
              <w:rPr>
                <w:highlight w:val="yellow"/>
              </w:rPr>
              <w:t>Internet (</w:t>
            </w:r>
            <w:r w:rsidR="00930EFE" w:rsidRPr="003D1C33">
              <w:rPr>
                <w:highlight w:val="yellow"/>
              </w:rPr>
              <w:t>medios sociales</w:t>
            </w:r>
            <w:r w:rsidRPr="003D1C33">
              <w:rPr>
                <w:highlight w:val="yellow"/>
              </w:rPr>
              <w:t>)</w:t>
            </w:r>
            <w:r w:rsidRPr="003D1C33">
              <w:rPr>
                <w:highlight w:val="yellow"/>
              </w:rPr>
              <w:tab/>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r>
      <w:tr w:rsidR="005E1FE6" w:rsidRPr="003D1C33" w:rsidTr="005E1FE6">
        <w:trPr>
          <w:cantSplit/>
          <w:trHeight w:val="144"/>
        </w:trPr>
        <w:tc>
          <w:tcPr>
            <w:tcW w:w="3684" w:type="dxa"/>
            <w:shd w:val="clear" w:color="auto" w:fill="auto"/>
          </w:tcPr>
          <w:p w:rsidR="005E1FE6" w:rsidRPr="003D1C33" w:rsidRDefault="005E1FE6" w:rsidP="008818B2">
            <w:pPr>
              <w:pStyle w:val="TX-TableText"/>
              <w:ind w:left="0" w:firstLine="0"/>
              <w:rPr>
                <w:highlight w:val="yellow"/>
                <w:lang w:val="es-ES"/>
              </w:rPr>
            </w:pPr>
            <w:r w:rsidRPr="003D1C33">
              <w:rPr>
                <w:highlight w:val="yellow"/>
                <w:lang w:val="es-ES"/>
              </w:rPr>
              <w:t>Internet (</w:t>
            </w:r>
            <w:r w:rsidR="00930EFE" w:rsidRPr="003D1C33">
              <w:rPr>
                <w:highlight w:val="yellow"/>
                <w:lang w:val="es-ES"/>
              </w:rPr>
              <w:t>sitio web de una compañía u organización</w:t>
            </w:r>
            <w:r w:rsidRPr="003D1C33">
              <w:rPr>
                <w:highlight w:val="yellow"/>
                <w:lang w:val="es-ES"/>
              </w:rPr>
              <w:t>)</w:t>
            </w:r>
            <w:r w:rsidRPr="003D1C33">
              <w:rPr>
                <w:highlight w:val="yellow"/>
                <w:lang w:val="es-ES"/>
              </w:rPr>
              <w:tab/>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r>
      <w:tr w:rsidR="005E1FE6" w:rsidRPr="003D1C33" w:rsidTr="005E1FE6">
        <w:trPr>
          <w:cantSplit/>
          <w:trHeight w:val="144"/>
        </w:trPr>
        <w:tc>
          <w:tcPr>
            <w:tcW w:w="3684" w:type="dxa"/>
            <w:shd w:val="clear" w:color="auto" w:fill="auto"/>
          </w:tcPr>
          <w:p w:rsidR="005E1FE6" w:rsidRPr="003D1C33" w:rsidRDefault="005E1FE6" w:rsidP="008818B2">
            <w:pPr>
              <w:pStyle w:val="TX-TableText"/>
              <w:ind w:left="0" w:firstLine="0"/>
              <w:rPr>
                <w:highlight w:val="yellow"/>
                <w:lang w:val="es-ES"/>
              </w:rPr>
            </w:pPr>
            <w:r w:rsidRPr="003D1C33">
              <w:rPr>
                <w:highlight w:val="yellow"/>
                <w:lang w:val="es-ES"/>
              </w:rPr>
              <w:t>Internet (</w:t>
            </w:r>
            <w:r w:rsidR="00930EFE" w:rsidRPr="003D1C33">
              <w:rPr>
                <w:highlight w:val="yellow"/>
                <w:lang w:val="es-ES"/>
              </w:rPr>
              <w:t>sitio web específico de la salud</w:t>
            </w:r>
            <w:r w:rsidRPr="003D1C33">
              <w:rPr>
                <w:highlight w:val="yellow"/>
                <w:lang w:val="es-ES"/>
              </w:rPr>
              <w:t>)</w:t>
            </w:r>
            <w:r w:rsidRPr="003D1C33">
              <w:rPr>
                <w:highlight w:val="yellow"/>
                <w:lang w:val="es-ES"/>
              </w:rPr>
              <w:tab/>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r>
      <w:tr w:rsidR="005E1FE6" w:rsidRPr="003D1C33" w:rsidTr="005E1FE6">
        <w:trPr>
          <w:cantSplit/>
          <w:trHeight w:val="144"/>
        </w:trPr>
        <w:tc>
          <w:tcPr>
            <w:tcW w:w="3684" w:type="dxa"/>
            <w:shd w:val="clear" w:color="auto" w:fill="auto"/>
          </w:tcPr>
          <w:p w:rsidR="005E1FE6" w:rsidRPr="003D1C33" w:rsidRDefault="005E1FE6" w:rsidP="008818B2">
            <w:pPr>
              <w:pStyle w:val="TX-TableText"/>
              <w:ind w:left="0" w:firstLine="0"/>
              <w:rPr>
                <w:highlight w:val="yellow"/>
                <w:lang w:val="es-ES"/>
              </w:rPr>
            </w:pPr>
            <w:r w:rsidRPr="003D1C33">
              <w:rPr>
                <w:highlight w:val="yellow"/>
                <w:lang w:val="es-ES"/>
              </w:rPr>
              <w:t>Internet (</w:t>
            </w:r>
            <w:r w:rsidR="00930EFE" w:rsidRPr="003D1C33">
              <w:rPr>
                <w:highlight w:val="yellow"/>
                <w:lang w:val="es-ES"/>
              </w:rPr>
              <w:t>sitio web del gobierno</w:t>
            </w:r>
            <w:r w:rsidRPr="003D1C33">
              <w:rPr>
                <w:highlight w:val="yellow"/>
                <w:lang w:val="es-ES"/>
              </w:rPr>
              <w:t>)</w:t>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r>
      <w:tr w:rsidR="005E1FE6" w:rsidRPr="003D1C33" w:rsidTr="005E1FE6">
        <w:trPr>
          <w:cantSplit/>
          <w:trHeight w:val="144"/>
        </w:trPr>
        <w:tc>
          <w:tcPr>
            <w:tcW w:w="3684" w:type="dxa"/>
            <w:shd w:val="clear" w:color="auto" w:fill="auto"/>
          </w:tcPr>
          <w:p w:rsidR="005E1FE6" w:rsidRPr="003D1C33" w:rsidRDefault="003E7F81" w:rsidP="008818B2">
            <w:pPr>
              <w:pStyle w:val="TX-TableText"/>
              <w:ind w:left="0" w:firstLine="0"/>
              <w:rPr>
                <w:highlight w:val="yellow"/>
              </w:rPr>
            </w:pPr>
            <w:r w:rsidRPr="003D1C33">
              <w:rPr>
                <w:highlight w:val="yellow"/>
              </w:rPr>
              <w:t>Cartelera</w:t>
            </w:r>
            <w:r w:rsidR="005E1FE6" w:rsidRPr="003D1C33">
              <w:rPr>
                <w:highlight w:val="yellow"/>
              </w:rPr>
              <w:tab/>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r>
      <w:tr w:rsidR="005E1FE6" w:rsidRPr="003D1C33" w:rsidTr="005E1FE6">
        <w:trPr>
          <w:cantSplit/>
          <w:trHeight w:val="144"/>
        </w:trPr>
        <w:tc>
          <w:tcPr>
            <w:tcW w:w="3684" w:type="dxa"/>
            <w:shd w:val="clear" w:color="auto" w:fill="auto"/>
          </w:tcPr>
          <w:p w:rsidR="005E1FE6" w:rsidRPr="003D1C33" w:rsidRDefault="00930EFE" w:rsidP="008818B2">
            <w:pPr>
              <w:pStyle w:val="TX-TableText"/>
              <w:ind w:left="0" w:firstLine="0"/>
              <w:rPr>
                <w:highlight w:val="yellow"/>
              </w:rPr>
            </w:pPr>
            <w:r w:rsidRPr="003D1C33">
              <w:rPr>
                <w:highlight w:val="yellow"/>
              </w:rPr>
              <w:t>Transporte público</w:t>
            </w:r>
            <w:r w:rsidR="005E1FE6" w:rsidRPr="003D1C33">
              <w:rPr>
                <w:highlight w:val="yellow"/>
              </w:rPr>
              <w:tab/>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r>
      <w:tr w:rsidR="005E1FE6" w:rsidRPr="003D1C33" w:rsidTr="005E1FE6">
        <w:trPr>
          <w:cantSplit/>
          <w:trHeight w:val="144"/>
        </w:trPr>
        <w:tc>
          <w:tcPr>
            <w:tcW w:w="3684" w:type="dxa"/>
            <w:shd w:val="clear" w:color="auto" w:fill="auto"/>
          </w:tcPr>
          <w:p w:rsidR="005E1FE6" w:rsidRPr="003D1C33" w:rsidRDefault="00930EFE" w:rsidP="008818B2">
            <w:pPr>
              <w:pStyle w:val="TX-TableText"/>
              <w:ind w:left="0" w:firstLine="0"/>
              <w:rPr>
                <w:highlight w:val="yellow"/>
              </w:rPr>
            </w:pPr>
            <w:r w:rsidRPr="003D1C33">
              <w:rPr>
                <w:highlight w:val="yellow"/>
              </w:rPr>
              <w:t>Cupón/Volantes por correo</w:t>
            </w:r>
            <w:r w:rsidR="005E1FE6" w:rsidRPr="003D1C33">
              <w:rPr>
                <w:highlight w:val="yellow"/>
              </w:rPr>
              <w:tab/>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r>
      <w:tr w:rsidR="005E1FE6" w:rsidRPr="003D1C33" w:rsidTr="005E1FE6">
        <w:trPr>
          <w:cantSplit/>
          <w:trHeight w:val="144"/>
        </w:trPr>
        <w:tc>
          <w:tcPr>
            <w:tcW w:w="3684" w:type="dxa"/>
            <w:shd w:val="clear" w:color="auto" w:fill="auto"/>
          </w:tcPr>
          <w:p w:rsidR="005E1FE6" w:rsidRPr="003D1C33" w:rsidRDefault="00DC39F6" w:rsidP="008818B2">
            <w:pPr>
              <w:pStyle w:val="TX-TableText"/>
              <w:ind w:left="0" w:firstLine="0"/>
              <w:rPr>
                <w:highlight w:val="yellow"/>
              </w:rPr>
            </w:pPr>
            <w:r w:rsidRPr="003D1C33">
              <w:rPr>
                <w:highlight w:val="yellow"/>
              </w:rPr>
              <w:t>Evento de la comunidad</w:t>
            </w:r>
            <w:r w:rsidR="005E1FE6" w:rsidRPr="003D1C33">
              <w:rPr>
                <w:highlight w:val="yellow"/>
              </w:rPr>
              <w:tab/>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8818B2">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r>
      <w:tr w:rsidR="005E1FE6" w:rsidRPr="004E6DCF" w:rsidTr="005E1FE6">
        <w:trPr>
          <w:cantSplit/>
          <w:trHeight w:val="144"/>
        </w:trPr>
        <w:tc>
          <w:tcPr>
            <w:tcW w:w="3684" w:type="dxa"/>
            <w:shd w:val="clear" w:color="auto" w:fill="auto"/>
          </w:tcPr>
          <w:p w:rsidR="005E1FE6" w:rsidRPr="003D1C33" w:rsidRDefault="00930EFE" w:rsidP="005E1FE6">
            <w:pPr>
              <w:pStyle w:val="TX-TableText"/>
              <w:ind w:left="0" w:firstLine="0"/>
              <w:rPr>
                <w:highlight w:val="yellow"/>
                <w:lang w:val="es-ES"/>
              </w:rPr>
            </w:pPr>
            <w:r w:rsidRPr="003D1C33">
              <w:rPr>
                <w:highlight w:val="yellow"/>
                <w:lang w:val="es-ES"/>
              </w:rPr>
              <w:t>Punto de venta (como en, o dentro de, tiendas de conveniencia, farmacias o supermercados</w:t>
            </w:r>
            <w:r w:rsidR="005E1FE6" w:rsidRPr="003D1C33">
              <w:rPr>
                <w:highlight w:val="yellow"/>
                <w:lang w:val="es-ES"/>
              </w:rPr>
              <w:t>)</w:t>
            </w:r>
            <w:r w:rsidR="005E1FE6" w:rsidRPr="003D1C33">
              <w:rPr>
                <w:highlight w:val="yellow"/>
                <w:lang w:val="es-ES"/>
              </w:rPr>
              <w:tab/>
            </w:r>
          </w:p>
        </w:tc>
        <w:tc>
          <w:tcPr>
            <w:tcW w:w="452" w:type="dxa"/>
            <w:shd w:val="clear" w:color="auto" w:fill="auto"/>
            <w:vAlign w:val="bottom"/>
          </w:tcPr>
          <w:p w:rsidR="005E1FE6" w:rsidRPr="003D1C33" w:rsidRDefault="00107FC6" w:rsidP="005E1FE6">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3D1C33" w:rsidRDefault="00107FC6" w:rsidP="005E1FE6">
            <w:pPr>
              <w:pStyle w:val="TX-TableText"/>
              <w:keepNext w:val="0"/>
              <w:keepLines/>
              <w:widowControl w:val="0"/>
              <w:ind w:left="0" w:right="0" w:firstLine="0"/>
              <w:jc w:val="center"/>
              <w:rPr>
                <w:highlight w:val="yellow"/>
              </w:rP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c>
          <w:tcPr>
            <w:tcW w:w="452" w:type="dxa"/>
            <w:shd w:val="clear" w:color="auto" w:fill="auto"/>
            <w:vAlign w:val="bottom"/>
          </w:tcPr>
          <w:p w:rsidR="005E1FE6" w:rsidRPr="004E6DCF" w:rsidRDefault="00107FC6" w:rsidP="005E1FE6">
            <w:pPr>
              <w:pStyle w:val="TX-TableText"/>
              <w:keepNext w:val="0"/>
              <w:keepLines/>
              <w:widowControl w:val="0"/>
              <w:ind w:left="0" w:right="0" w:firstLine="0"/>
              <w:jc w:val="center"/>
            </w:pPr>
            <w:r w:rsidRPr="003D1C33">
              <w:rPr>
                <w:highlight w:val="yellow"/>
              </w:rPr>
              <w:fldChar w:fldCharType="begin">
                <w:ffData>
                  <w:name w:val="Check3"/>
                  <w:enabled/>
                  <w:calcOnExit w:val="0"/>
                  <w:checkBox>
                    <w:sizeAuto/>
                    <w:default w:val="0"/>
                  </w:checkBox>
                </w:ffData>
              </w:fldChar>
            </w:r>
            <w:r w:rsidR="005E1FE6" w:rsidRPr="003D1C33">
              <w:rPr>
                <w:highlight w:val="yellow"/>
              </w:rPr>
              <w:instrText xml:space="preserve"> FORMCHECKBOX </w:instrText>
            </w:r>
            <w:r w:rsidRPr="003D1C33">
              <w:rPr>
                <w:highlight w:val="yellow"/>
              </w:rPr>
            </w:r>
            <w:r w:rsidRPr="003D1C33">
              <w:rPr>
                <w:highlight w:val="yellow"/>
              </w:rPr>
              <w:fldChar w:fldCharType="end"/>
            </w:r>
          </w:p>
        </w:tc>
      </w:tr>
    </w:tbl>
    <w:p w:rsidR="005E1FE6" w:rsidRPr="004E6DCF" w:rsidRDefault="005E1FE6" w:rsidP="005E1FE6">
      <w:pPr>
        <w:pStyle w:val="SL-FlLftSgl"/>
      </w:pPr>
    </w:p>
    <w:p w:rsidR="005E4EFF" w:rsidRPr="004E6DCF" w:rsidRDefault="007846C0" w:rsidP="005E4EFF">
      <w:pPr>
        <w:pStyle w:val="Q1-FirstLevelQuestion"/>
        <w:rPr>
          <w:lang w:val="es-ES"/>
        </w:rPr>
      </w:pPr>
      <w:r w:rsidRPr="004E6DCF">
        <w:rPr>
          <w:lang w:val="es-ES"/>
        </w:rPr>
        <w:br w:type="column"/>
      </w:r>
      <w:r w:rsidR="000F2059" w:rsidRPr="004E6DCF">
        <w:rPr>
          <w:lang w:val="es-ES"/>
        </w:rPr>
        <w:lastRenderedPageBreak/>
        <w:t>D8</w:t>
      </w:r>
      <w:r w:rsidR="005E4EFF" w:rsidRPr="004E6DCF">
        <w:rPr>
          <w:lang w:val="es-ES"/>
        </w:rPr>
        <w:t>.</w:t>
      </w:r>
      <w:r w:rsidR="005E4EFF" w:rsidRPr="004E6DCF">
        <w:rPr>
          <w:lang w:val="es-ES"/>
        </w:rPr>
        <w:tab/>
      </w:r>
      <w:r w:rsidR="00930EFE" w:rsidRPr="004E6DCF">
        <w:rPr>
          <w:lang w:val="es-ES"/>
        </w:rPr>
        <w:t>Durante los últimos 30 días,</w:t>
      </w:r>
      <w:r w:rsidR="005E4EFF" w:rsidRPr="004E6DCF">
        <w:rPr>
          <w:lang w:val="es-ES"/>
        </w:rPr>
        <w:t xml:space="preserve"> </w:t>
      </w:r>
      <w:r w:rsidR="00930EFE" w:rsidRPr="004E6DCF">
        <w:rPr>
          <w:lang w:val="es-ES"/>
        </w:rPr>
        <w:t>con cuánta frecuencia ha visto, oído o leído un mensaje sobre</w:t>
      </w:r>
      <w:r w:rsidR="005E4EFF" w:rsidRPr="004E6DCF">
        <w:rPr>
          <w:lang w:val="es-ES"/>
        </w:rPr>
        <w:t xml:space="preserve"> </w:t>
      </w:r>
      <w:r w:rsidR="003E7F81" w:rsidRPr="004E6DCF">
        <w:rPr>
          <w:b/>
          <w:lang w:val="es-ES"/>
        </w:rPr>
        <w:t xml:space="preserve">Mensajes </w:t>
      </w:r>
      <w:r w:rsidR="00513BFC" w:rsidRPr="004E6DCF">
        <w:rPr>
          <w:b/>
          <w:lang w:val="es-ES"/>
        </w:rPr>
        <w:t>publicitarios</w:t>
      </w:r>
      <w:r w:rsidR="003E7F81" w:rsidRPr="004E6DCF">
        <w:rPr>
          <w:b/>
          <w:lang w:val="es-ES"/>
        </w:rPr>
        <w:t xml:space="preserve"> sobre cigarrillos mentolados</w:t>
      </w:r>
      <w:r w:rsidR="005E4EFF" w:rsidRPr="004E6DCF">
        <w:rPr>
          <w:b/>
          <w:lang w:val="es-ES"/>
        </w:rPr>
        <w:t xml:space="preserve"> </w:t>
      </w:r>
      <w:r w:rsidR="00930EFE" w:rsidRPr="004E6DCF">
        <w:rPr>
          <w:lang w:val="es-ES"/>
        </w:rPr>
        <w:t>de cada una de las fuentes a continuación</w:t>
      </w:r>
      <w:r w:rsidR="005E4EFF" w:rsidRPr="004E6DCF">
        <w:rPr>
          <w:lang w:val="es-ES"/>
        </w:rPr>
        <w:t>?</w:t>
      </w:r>
    </w:p>
    <w:p w:rsidR="007846C0" w:rsidRPr="004E6DCF" w:rsidRDefault="00147165" w:rsidP="007846C0">
      <w:pPr>
        <w:pStyle w:val="SL-FlLftSgl"/>
        <w:ind w:right="-101"/>
        <w:jc w:val="right"/>
      </w:pPr>
      <w:r w:rsidRPr="004E6DCF">
        <w:rPr>
          <w:noProof/>
        </w:rPr>
        <w:drawing>
          <wp:inline distT="0" distB="0" distL="0" distR="0" wp14:anchorId="1FD1CD31" wp14:editId="4EB98ACB">
            <wp:extent cx="949960" cy="748030"/>
            <wp:effectExtent l="0" t="0" r="2540" b="0"/>
            <wp:docPr id="18" name="Picture 18" descr="Headers Alot of times-3-c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aders Alot of times-3-col "/>
                    <pic:cNvPicPr>
                      <a:picLocks noChangeAspect="1" noChangeArrowheads="1"/>
                    </pic:cNvPicPr>
                  </pic:nvPicPr>
                  <pic:blipFill>
                    <a:blip r:embed="rId20" cstate="print">
                      <a:extLst>
                        <a:ext uri="{28A0092B-C50C-407E-A947-70E740481C1C}">
                          <a14:useLocalDpi xmlns:a14="http://schemas.microsoft.com/office/drawing/2010/main" val="0"/>
                        </a:ext>
                      </a:extLst>
                    </a:blip>
                    <a:srcRect t="23483" r="10378"/>
                    <a:stretch>
                      <a:fillRect/>
                    </a:stretch>
                  </pic:blipFill>
                  <pic:spPr bwMode="auto">
                    <a:xfrm>
                      <a:off x="0" y="0"/>
                      <a:ext cx="949960" cy="748030"/>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684"/>
        <w:gridCol w:w="452"/>
        <w:gridCol w:w="452"/>
        <w:gridCol w:w="452"/>
      </w:tblGrid>
      <w:tr w:rsidR="007846C0" w:rsidRPr="004E6DCF" w:rsidTr="00C15CCB">
        <w:trPr>
          <w:cantSplit/>
          <w:trHeight w:hRule="exact" w:val="144"/>
        </w:trPr>
        <w:tc>
          <w:tcPr>
            <w:tcW w:w="3684" w:type="dxa"/>
            <w:shd w:val="clear" w:color="auto" w:fill="auto"/>
          </w:tcPr>
          <w:p w:rsidR="007846C0" w:rsidRPr="004E6DCF" w:rsidRDefault="007846C0" w:rsidP="00C15CCB">
            <w:pPr>
              <w:pStyle w:val="TX-TableText"/>
              <w:ind w:left="0" w:firstLine="0"/>
              <w:jc w:val="center"/>
              <w:rPr>
                <w:color w:val="4F81BD"/>
                <w:shd w:val="clear" w:color="auto" w:fill="FFFFFF"/>
              </w:rPr>
            </w:pPr>
          </w:p>
        </w:tc>
        <w:tc>
          <w:tcPr>
            <w:tcW w:w="452" w:type="dxa"/>
            <w:shd w:val="clear" w:color="auto" w:fill="auto"/>
            <w:vAlign w:val="bottom"/>
          </w:tcPr>
          <w:p w:rsidR="007846C0" w:rsidRPr="004E6DCF" w:rsidRDefault="00EA4DD8" w:rsidP="00C15CCB">
            <w:pPr>
              <w:pStyle w:val="TX-TableText"/>
              <w:ind w:left="0" w:firstLine="0"/>
              <w:jc w:val="center"/>
              <w:rPr>
                <w:color w:val="4F81BD"/>
                <w:shd w:val="clear" w:color="auto" w:fill="FFFFFF"/>
              </w:rPr>
            </w:pPr>
            <w:r w:rsidRPr="004E6DCF">
              <w:rPr>
                <w:noProof/>
                <w:color w:val="4F81BD"/>
              </w:rPr>
              <mc:AlternateContent>
                <mc:Choice Requires="wpg">
                  <w:drawing>
                    <wp:anchor distT="0" distB="0" distL="114300" distR="114300" simplePos="0" relativeHeight="251683840" behindDoc="0" locked="0" layoutInCell="1" allowOverlap="1" wp14:anchorId="3F0E7E37" wp14:editId="2A0CD01C">
                      <wp:simplePos x="0" y="0"/>
                      <wp:positionH relativeFrom="column">
                        <wp:posOffset>10160</wp:posOffset>
                      </wp:positionH>
                      <wp:positionV relativeFrom="paragraph">
                        <wp:posOffset>4445</wp:posOffset>
                      </wp:positionV>
                      <wp:extent cx="836930" cy="96520"/>
                      <wp:effectExtent l="0" t="0" r="1270" b="0"/>
                      <wp:wrapNone/>
                      <wp:docPr id="1762" name="Group 1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6930" cy="96520"/>
                                <a:chOff x="10108" y="8348"/>
                                <a:chExt cx="1318" cy="152"/>
                              </a:xfrm>
                            </wpg:grpSpPr>
                            <wps:wsp>
                              <wps:cNvPr id="1763" name="AutoShape 4"/>
                              <wps:cNvSpPr>
                                <a:spLocks noChangeArrowheads="1"/>
                              </wps:cNvSpPr>
                              <wps:spPr bwMode="auto">
                                <a:xfrm rot="10800000">
                                  <a:off x="10108" y="8349"/>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5" name="AutoShape 5"/>
                              <wps:cNvSpPr>
                                <a:spLocks noChangeArrowheads="1"/>
                              </wps:cNvSpPr>
                              <wps:spPr bwMode="auto">
                                <a:xfrm rot="10800000">
                                  <a:off x="10540" y="8348"/>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 name="AutoShape 6"/>
                              <wps:cNvSpPr>
                                <a:spLocks noChangeArrowheads="1"/>
                              </wps:cNvSpPr>
                              <wps:spPr bwMode="auto">
                                <a:xfrm rot="10800000">
                                  <a:off x="10994" y="835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2" o:spid="_x0000_s1026" style="position:absolute;margin-left:.8pt;margin-top:.35pt;width:65.9pt;height:7.6pt;z-index:251683840" coordorigin="10108,8348" coordsize="131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">
                      <v:shape id="AutoShape 4" o:spid="_x0000_s1027" type="#_x0000_t5" style="position:absolute;left:10108;top:8349;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9QDcQA&#10;AADdAAAADwAAAGRycy9kb3ducmV2LnhtbERPTWvCQBC9C/6HZYTedKOCrdFV0oLFHjxoRfQ2ZMck&#10;mJ0Nu1sT/323UPA2j/c5y3VnanEn5yvLCsajBARxbnXFhYLj92b4BsIHZI21ZVLwIA/rVb+3xFTb&#10;lvd0P4RCxBD2KSooQ2hSKX1ekkE/sg1x5K7WGQwRukJqh20MN7WcJMlMGqw4NpTY0EdJ+e3wYxRc&#10;MPt0X48dnc/z/SS8nzLa7lqlXgZdtgARqAtP8b97q+P819kU/r6JJ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PUA3EAAAA3QAAAA8AAAAAAAAAAAAAAAAAmAIAAGRycy9k&#10;b3ducmV2LnhtbFBLBQYAAAAABAAEAPUAAACJAwAAAAA=&#10;" fillcolor="#4f81bd" stroked="f"/>
                      <v:shape id="AutoShape 5" o:spid="_x0000_s1028" type="#_x0000_t5" style="position:absolute;left:10540;top:8348;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pt4sQA&#10;AADdAAAADwAAAGRycy9kb3ducmV2LnhtbERPTWvCQBC9C/6HZYTedKOgrdFV0oLFHjxoRfQ2ZMck&#10;mJ0Nu1sT/323UPA2j/c5y3VnanEn5yvLCsajBARxbnXFhYLj92b4BsIHZI21ZVLwIA/rVb+3xFTb&#10;lvd0P4RCxBD2KSooQ2hSKX1ekkE/sg1x5K7WGQwRukJqh20MN7WcJMlMGqw4NpTY0EdJ+e3wYxRc&#10;MPt0X48dnc/z/SS8nzLa7lqlXgZdtgARqAtP8b97q+P819kU/r6JJ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qbeLEAAAA3QAAAA8AAAAAAAAAAAAAAAAAmAIAAGRycy9k&#10;b3ducmV2LnhtbFBLBQYAAAAABAAEAPUAAACJAwAAAAA=&#10;" fillcolor="#4f81bd" stroked="f"/>
                      <v:shape id="AutoShape 6" o:spid="_x0000_s1029" type="#_x0000_t5" style="position:absolute;left:10994;top:835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zlcMA&#10;AADdAAAADwAAAGRycy9kb3ducmV2LnhtbERPTWvCQBC9C/6HZYTedKOH1EZXSQst9uBBLcXehuyY&#10;BLOzYXdr4r93BcHbPN7nLNe9acSFnK8tK5hOEhDEhdU1lwp+Dp/jOQgfkDU2lknBlTysV8PBEjNt&#10;O97RZR9KEUPYZ6igCqHNpPRFRQb9xLbEkTtZZzBE6EqpHXYx3DRyliSpNFhzbKiwpY+KivP+3yj4&#10;w/zLfV+3dDy+7Wbh/TenzbZT6mXU5wsQgfrwFD/cGx3nv6Yp3L+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jzlcMAAADdAAAADwAAAAAAAAAAAAAAAACYAgAAZHJzL2Rv&#10;d25yZXYueG1sUEsFBgAAAAAEAAQA9QAAAIgDAAAAAA==&#10;" fillcolor="#4f81bd" stroked="f"/>
                    </v:group>
                  </w:pict>
                </mc:Fallback>
              </mc:AlternateContent>
            </w:r>
          </w:p>
        </w:tc>
        <w:tc>
          <w:tcPr>
            <w:tcW w:w="452" w:type="dxa"/>
            <w:shd w:val="clear" w:color="auto" w:fill="auto"/>
            <w:vAlign w:val="bottom"/>
          </w:tcPr>
          <w:p w:rsidR="007846C0" w:rsidRPr="004E6DCF" w:rsidRDefault="007846C0" w:rsidP="00C15CCB">
            <w:pPr>
              <w:pStyle w:val="TX-TableText"/>
              <w:ind w:left="0" w:firstLine="0"/>
              <w:jc w:val="center"/>
              <w:rPr>
                <w:color w:val="4F81BD"/>
                <w:shd w:val="clear" w:color="auto" w:fill="FFFFFF"/>
              </w:rPr>
            </w:pPr>
          </w:p>
        </w:tc>
        <w:tc>
          <w:tcPr>
            <w:tcW w:w="452" w:type="dxa"/>
            <w:shd w:val="clear" w:color="auto" w:fill="auto"/>
            <w:vAlign w:val="bottom"/>
          </w:tcPr>
          <w:p w:rsidR="007846C0" w:rsidRPr="004E6DCF" w:rsidRDefault="007846C0" w:rsidP="00C15CCB">
            <w:pPr>
              <w:pStyle w:val="TX-TableText"/>
              <w:ind w:left="0" w:firstLine="0"/>
              <w:jc w:val="center"/>
              <w:rPr>
                <w:color w:val="4F81BD"/>
                <w:shd w:val="clear" w:color="auto" w:fill="FFFFFF"/>
              </w:rPr>
            </w:pPr>
          </w:p>
        </w:tc>
      </w:tr>
      <w:tr w:rsidR="007846C0" w:rsidRPr="004E6DCF" w:rsidTr="00C15CCB">
        <w:trPr>
          <w:cantSplit/>
          <w:trHeight w:val="144"/>
        </w:trPr>
        <w:tc>
          <w:tcPr>
            <w:tcW w:w="3684" w:type="dxa"/>
            <w:shd w:val="clear" w:color="auto" w:fill="auto"/>
          </w:tcPr>
          <w:p w:rsidR="007846C0" w:rsidRPr="004E6DCF" w:rsidRDefault="00930EFE" w:rsidP="008818B2">
            <w:pPr>
              <w:pStyle w:val="TX-TableText"/>
              <w:ind w:left="0" w:firstLine="0"/>
            </w:pPr>
            <w:r w:rsidRPr="004E6DCF">
              <w:t>Periódico</w:t>
            </w:r>
            <w:r w:rsidR="007846C0" w:rsidRPr="004E6DCF">
              <w:t xml:space="preserve"> (</w:t>
            </w:r>
            <w:r w:rsidRPr="004E6DCF">
              <w:t>formato en línea</w:t>
            </w:r>
            <w:r w:rsidR="007846C0" w:rsidRPr="004E6DCF">
              <w:t>)</w:t>
            </w:r>
            <w:r w:rsidR="007846C0" w:rsidRPr="004E6DCF">
              <w:tab/>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r>
      <w:tr w:rsidR="007846C0" w:rsidRPr="004E6DCF" w:rsidTr="00C15CCB">
        <w:trPr>
          <w:cantSplit/>
          <w:trHeight w:val="144"/>
        </w:trPr>
        <w:tc>
          <w:tcPr>
            <w:tcW w:w="3684" w:type="dxa"/>
            <w:shd w:val="clear" w:color="auto" w:fill="auto"/>
          </w:tcPr>
          <w:p w:rsidR="007846C0" w:rsidRPr="004E6DCF" w:rsidRDefault="00930EFE" w:rsidP="008818B2">
            <w:pPr>
              <w:pStyle w:val="TX-TableText"/>
              <w:ind w:left="0" w:firstLine="0"/>
            </w:pPr>
            <w:r w:rsidRPr="004E6DCF">
              <w:t>Periódico</w:t>
            </w:r>
            <w:r w:rsidR="007846C0" w:rsidRPr="004E6DCF">
              <w:t xml:space="preserve"> (</w:t>
            </w:r>
            <w:r w:rsidRPr="004E6DCF">
              <w:t>formato impreso</w:t>
            </w:r>
            <w:r w:rsidR="007846C0" w:rsidRPr="004E6DCF">
              <w:t>)</w:t>
            </w:r>
            <w:r w:rsidR="007846C0" w:rsidRPr="004E6DCF">
              <w:tab/>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r>
      <w:tr w:rsidR="007846C0" w:rsidRPr="004E6DCF" w:rsidTr="00C15CCB">
        <w:trPr>
          <w:cantSplit/>
          <w:trHeight w:val="144"/>
        </w:trPr>
        <w:tc>
          <w:tcPr>
            <w:tcW w:w="3684" w:type="dxa"/>
            <w:shd w:val="clear" w:color="auto" w:fill="auto"/>
          </w:tcPr>
          <w:p w:rsidR="007846C0" w:rsidRPr="004E6DCF" w:rsidRDefault="00930EFE" w:rsidP="008818B2">
            <w:pPr>
              <w:pStyle w:val="TX-TableText"/>
              <w:ind w:left="0" w:firstLine="0"/>
            </w:pPr>
            <w:r w:rsidRPr="004E6DCF">
              <w:t>Periódico alternativo</w:t>
            </w:r>
            <w:r w:rsidR="007846C0" w:rsidRPr="004E6DCF">
              <w:t xml:space="preserve"> (</w:t>
            </w:r>
            <w:r w:rsidRPr="004E6DCF">
              <w:t>formato impreso</w:t>
            </w:r>
            <w:r w:rsidR="007846C0" w:rsidRPr="004E6DCF">
              <w:t>)</w:t>
            </w:r>
            <w:r w:rsidR="007846C0" w:rsidRPr="004E6DCF">
              <w:tab/>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r>
      <w:tr w:rsidR="007846C0" w:rsidRPr="004E6DCF" w:rsidTr="00C15CCB">
        <w:trPr>
          <w:cantSplit/>
          <w:trHeight w:val="144"/>
        </w:trPr>
        <w:tc>
          <w:tcPr>
            <w:tcW w:w="3684" w:type="dxa"/>
            <w:shd w:val="clear" w:color="auto" w:fill="auto"/>
          </w:tcPr>
          <w:p w:rsidR="007846C0" w:rsidRPr="004E6DCF" w:rsidRDefault="007846C0" w:rsidP="008818B2">
            <w:pPr>
              <w:pStyle w:val="TX-TableText"/>
              <w:ind w:left="0" w:firstLine="0"/>
            </w:pPr>
            <w:r w:rsidRPr="004E6DCF">
              <w:t>T</w:t>
            </w:r>
            <w:r w:rsidR="00513BFC" w:rsidRPr="004E6DCF">
              <w:t>elevisión</w:t>
            </w:r>
            <w:r w:rsidRPr="004E6DCF">
              <w:tab/>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r>
      <w:tr w:rsidR="007846C0" w:rsidRPr="004E6DCF" w:rsidTr="00C15CCB">
        <w:trPr>
          <w:cantSplit/>
          <w:trHeight w:val="144"/>
        </w:trPr>
        <w:tc>
          <w:tcPr>
            <w:tcW w:w="3684" w:type="dxa"/>
            <w:shd w:val="clear" w:color="auto" w:fill="auto"/>
          </w:tcPr>
          <w:p w:rsidR="007846C0" w:rsidRPr="004E6DCF" w:rsidRDefault="00930EFE" w:rsidP="008818B2">
            <w:pPr>
              <w:pStyle w:val="TX-TableText"/>
              <w:ind w:left="0" w:firstLine="0"/>
            </w:pPr>
            <w:r w:rsidRPr="004E6DCF">
              <w:t>Revista</w:t>
            </w:r>
            <w:r w:rsidR="007846C0" w:rsidRPr="004E6DCF">
              <w:tab/>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r>
      <w:tr w:rsidR="007846C0" w:rsidRPr="004E6DCF" w:rsidTr="00C15CCB">
        <w:trPr>
          <w:cantSplit/>
          <w:trHeight w:val="144"/>
        </w:trPr>
        <w:tc>
          <w:tcPr>
            <w:tcW w:w="3684" w:type="dxa"/>
            <w:shd w:val="clear" w:color="auto" w:fill="auto"/>
          </w:tcPr>
          <w:p w:rsidR="007846C0" w:rsidRPr="004E6DCF" w:rsidRDefault="007846C0" w:rsidP="008818B2">
            <w:pPr>
              <w:pStyle w:val="TX-TableText"/>
              <w:ind w:left="0" w:firstLine="0"/>
            </w:pPr>
            <w:r w:rsidRPr="004E6DCF">
              <w:t>Radio</w:t>
            </w:r>
            <w:r w:rsidRPr="004E6DCF">
              <w:tab/>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r>
      <w:tr w:rsidR="007846C0" w:rsidRPr="004E6DCF" w:rsidTr="00C15CCB">
        <w:trPr>
          <w:cantSplit/>
          <w:trHeight w:val="144"/>
        </w:trPr>
        <w:tc>
          <w:tcPr>
            <w:tcW w:w="3684" w:type="dxa"/>
            <w:shd w:val="clear" w:color="auto" w:fill="auto"/>
          </w:tcPr>
          <w:p w:rsidR="007846C0" w:rsidRPr="004E6DCF" w:rsidRDefault="007846C0" w:rsidP="008818B2">
            <w:pPr>
              <w:pStyle w:val="TX-TableText"/>
              <w:ind w:left="0" w:firstLine="0"/>
            </w:pPr>
            <w:r w:rsidRPr="004E6DCF">
              <w:t>Internet (</w:t>
            </w:r>
            <w:r w:rsidR="00930EFE" w:rsidRPr="004E6DCF">
              <w:t>medios sociales</w:t>
            </w:r>
            <w:r w:rsidRPr="004E6DCF">
              <w:t>)</w:t>
            </w:r>
            <w:r w:rsidRPr="004E6DCF">
              <w:tab/>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r>
      <w:tr w:rsidR="007846C0" w:rsidRPr="004E6DCF" w:rsidTr="00C15CCB">
        <w:trPr>
          <w:cantSplit/>
          <w:trHeight w:val="144"/>
        </w:trPr>
        <w:tc>
          <w:tcPr>
            <w:tcW w:w="3684" w:type="dxa"/>
            <w:shd w:val="clear" w:color="auto" w:fill="auto"/>
          </w:tcPr>
          <w:p w:rsidR="007846C0" w:rsidRPr="004E6DCF" w:rsidRDefault="007846C0" w:rsidP="008818B2">
            <w:pPr>
              <w:pStyle w:val="TX-TableText"/>
              <w:ind w:left="0" w:firstLine="0"/>
              <w:rPr>
                <w:lang w:val="es-ES"/>
              </w:rPr>
            </w:pPr>
            <w:r w:rsidRPr="004E6DCF">
              <w:rPr>
                <w:lang w:val="es-ES"/>
              </w:rPr>
              <w:t>Internet (</w:t>
            </w:r>
            <w:r w:rsidR="00930EFE" w:rsidRPr="004E6DCF">
              <w:rPr>
                <w:lang w:val="es-ES"/>
              </w:rPr>
              <w:t>sitio web de una compañía u organización</w:t>
            </w:r>
            <w:r w:rsidRPr="004E6DCF">
              <w:rPr>
                <w:lang w:val="es-ES"/>
              </w:rPr>
              <w:t>)</w:t>
            </w:r>
            <w:r w:rsidRPr="004E6DCF">
              <w:rPr>
                <w:lang w:val="es-ES"/>
              </w:rPr>
              <w:tab/>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r>
      <w:tr w:rsidR="007846C0" w:rsidRPr="004E6DCF" w:rsidTr="00C15CCB">
        <w:trPr>
          <w:cantSplit/>
          <w:trHeight w:val="144"/>
        </w:trPr>
        <w:tc>
          <w:tcPr>
            <w:tcW w:w="3684" w:type="dxa"/>
            <w:shd w:val="clear" w:color="auto" w:fill="auto"/>
          </w:tcPr>
          <w:p w:rsidR="007846C0" w:rsidRPr="004E6DCF" w:rsidRDefault="007846C0" w:rsidP="008818B2">
            <w:pPr>
              <w:pStyle w:val="TX-TableText"/>
              <w:ind w:left="0" w:firstLine="0"/>
              <w:rPr>
                <w:lang w:val="es-ES"/>
              </w:rPr>
            </w:pPr>
            <w:r w:rsidRPr="004E6DCF">
              <w:rPr>
                <w:lang w:val="es-ES"/>
              </w:rPr>
              <w:t>Internet (</w:t>
            </w:r>
            <w:r w:rsidR="00930EFE" w:rsidRPr="004E6DCF">
              <w:rPr>
                <w:lang w:val="es-ES"/>
              </w:rPr>
              <w:t>sitio web específico de la salud</w:t>
            </w:r>
            <w:r w:rsidRPr="004E6DCF">
              <w:rPr>
                <w:lang w:val="es-ES"/>
              </w:rPr>
              <w:t>)</w:t>
            </w:r>
            <w:r w:rsidRPr="004E6DCF">
              <w:rPr>
                <w:lang w:val="es-ES"/>
              </w:rPr>
              <w:tab/>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r>
      <w:tr w:rsidR="007846C0" w:rsidRPr="004E6DCF" w:rsidTr="00C15CCB">
        <w:trPr>
          <w:cantSplit/>
          <w:trHeight w:val="144"/>
        </w:trPr>
        <w:tc>
          <w:tcPr>
            <w:tcW w:w="3684" w:type="dxa"/>
            <w:shd w:val="clear" w:color="auto" w:fill="auto"/>
          </w:tcPr>
          <w:p w:rsidR="007846C0" w:rsidRPr="004E6DCF" w:rsidRDefault="007846C0" w:rsidP="008818B2">
            <w:pPr>
              <w:pStyle w:val="TX-TableText"/>
              <w:ind w:left="0" w:firstLine="0"/>
              <w:rPr>
                <w:lang w:val="es-ES"/>
              </w:rPr>
            </w:pPr>
            <w:r w:rsidRPr="004E6DCF">
              <w:rPr>
                <w:lang w:val="es-ES"/>
              </w:rPr>
              <w:t>Internet (</w:t>
            </w:r>
            <w:r w:rsidR="00930EFE" w:rsidRPr="004E6DCF">
              <w:rPr>
                <w:lang w:val="es-ES"/>
              </w:rPr>
              <w:t>sitio web del gobierno</w:t>
            </w:r>
            <w:r w:rsidRPr="004E6DCF">
              <w:rPr>
                <w:lang w:val="es-ES"/>
              </w:rPr>
              <w:t>)</w:t>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r>
      <w:tr w:rsidR="007846C0" w:rsidRPr="004E6DCF" w:rsidTr="00C15CCB">
        <w:trPr>
          <w:cantSplit/>
          <w:trHeight w:val="144"/>
        </w:trPr>
        <w:tc>
          <w:tcPr>
            <w:tcW w:w="3684" w:type="dxa"/>
            <w:shd w:val="clear" w:color="auto" w:fill="auto"/>
          </w:tcPr>
          <w:p w:rsidR="007846C0" w:rsidRPr="004E6DCF" w:rsidRDefault="003E7F81" w:rsidP="008818B2">
            <w:pPr>
              <w:pStyle w:val="TX-TableText"/>
              <w:ind w:left="0" w:firstLine="0"/>
            </w:pPr>
            <w:r w:rsidRPr="004E6DCF">
              <w:t>Cartelera</w:t>
            </w:r>
            <w:r w:rsidR="007846C0" w:rsidRPr="004E6DCF">
              <w:tab/>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r>
      <w:tr w:rsidR="007846C0" w:rsidRPr="004E6DCF" w:rsidTr="00C15CCB">
        <w:trPr>
          <w:cantSplit/>
          <w:trHeight w:val="144"/>
        </w:trPr>
        <w:tc>
          <w:tcPr>
            <w:tcW w:w="3684" w:type="dxa"/>
            <w:shd w:val="clear" w:color="auto" w:fill="auto"/>
          </w:tcPr>
          <w:p w:rsidR="007846C0" w:rsidRPr="004E6DCF" w:rsidRDefault="00930EFE" w:rsidP="008818B2">
            <w:pPr>
              <w:pStyle w:val="TX-TableText"/>
              <w:ind w:left="0" w:firstLine="0"/>
            </w:pPr>
            <w:r w:rsidRPr="004E6DCF">
              <w:t>Transporte público</w:t>
            </w:r>
            <w:r w:rsidR="007846C0" w:rsidRPr="004E6DCF">
              <w:tab/>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r>
      <w:tr w:rsidR="007846C0" w:rsidRPr="004E6DCF" w:rsidTr="00C15CCB">
        <w:trPr>
          <w:cantSplit/>
          <w:trHeight w:val="144"/>
        </w:trPr>
        <w:tc>
          <w:tcPr>
            <w:tcW w:w="3684" w:type="dxa"/>
            <w:shd w:val="clear" w:color="auto" w:fill="auto"/>
          </w:tcPr>
          <w:p w:rsidR="007846C0" w:rsidRPr="004E6DCF" w:rsidRDefault="00930EFE" w:rsidP="008818B2">
            <w:pPr>
              <w:pStyle w:val="TX-TableText"/>
              <w:ind w:left="0" w:firstLine="0"/>
            </w:pPr>
            <w:r w:rsidRPr="004E6DCF">
              <w:t>Cupón/Volantes por correo</w:t>
            </w:r>
            <w:r w:rsidR="007846C0" w:rsidRPr="004E6DCF">
              <w:tab/>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r>
      <w:tr w:rsidR="007846C0" w:rsidRPr="004E6DCF" w:rsidTr="00C15CCB">
        <w:trPr>
          <w:cantSplit/>
          <w:trHeight w:val="144"/>
        </w:trPr>
        <w:tc>
          <w:tcPr>
            <w:tcW w:w="3684" w:type="dxa"/>
            <w:shd w:val="clear" w:color="auto" w:fill="auto"/>
          </w:tcPr>
          <w:p w:rsidR="007846C0" w:rsidRPr="004E6DCF" w:rsidRDefault="00DC39F6" w:rsidP="008818B2">
            <w:pPr>
              <w:pStyle w:val="TX-TableText"/>
              <w:ind w:left="0" w:firstLine="0"/>
            </w:pPr>
            <w:r w:rsidRPr="004E6DCF">
              <w:t>Evento de la comunidad</w:t>
            </w:r>
            <w:r w:rsidR="007846C0" w:rsidRPr="004E6DCF">
              <w:tab/>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8818B2">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r>
      <w:tr w:rsidR="007846C0" w:rsidRPr="0059103F" w:rsidTr="00C15CCB">
        <w:trPr>
          <w:cantSplit/>
          <w:trHeight w:val="144"/>
        </w:trPr>
        <w:tc>
          <w:tcPr>
            <w:tcW w:w="3684" w:type="dxa"/>
            <w:shd w:val="clear" w:color="auto" w:fill="auto"/>
          </w:tcPr>
          <w:p w:rsidR="007846C0" w:rsidRPr="004E6DCF" w:rsidRDefault="00930EFE" w:rsidP="00C15CCB">
            <w:pPr>
              <w:pStyle w:val="TX-TableText"/>
              <w:ind w:left="0" w:firstLine="0"/>
              <w:rPr>
                <w:lang w:val="es-ES"/>
              </w:rPr>
            </w:pPr>
            <w:r w:rsidRPr="004E6DCF">
              <w:rPr>
                <w:lang w:val="es-ES"/>
              </w:rPr>
              <w:t>Punto de venta (como en, o dentro de, tiendas de conveniencia, farmacias o supermercados</w:t>
            </w:r>
            <w:r w:rsidR="007846C0" w:rsidRPr="004E6DCF">
              <w:rPr>
                <w:lang w:val="es-ES"/>
              </w:rPr>
              <w:t>)</w:t>
            </w:r>
            <w:r w:rsidR="007846C0" w:rsidRPr="004E6DCF">
              <w:rPr>
                <w:lang w:val="es-ES"/>
              </w:rPr>
              <w:tab/>
            </w:r>
          </w:p>
        </w:tc>
        <w:tc>
          <w:tcPr>
            <w:tcW w:w="452" w:type="dxa"/>
            <w:shd w:val="clear" w:color="auto" w:fill="auto"/>
            <w:vAlign w:val="bottom"/>
          </w:tcPr>
          <w:p w:rsidR="007846C0" w:rsidRPr="004E6DCF" w:rsidRDefault="00107FC6" w:rsidP="00C15CCB">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C15CCB">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c>
          <w:tcPr>
            <w:tcW w:w="452" w:type="dxa"/>
            <w:shd w:val="clear" w:color="auto" w:fill="auto"/>
            <w:vAlign w:val="bottom"/>
          </w:tcPr>
          <w:p w:rsidR="007846C0" w:rsidRPr="004E6DCF" w:rsidRDefault="00107FC6" w:rsidP="00C15CCB">
            <w:pPr>
              <w:pStyle w:val="TX-TableText"/>
              <w:keepNext w:val="0"/>
              <w:keepLines/>
              <w:widowControl w:val="0"/>
              <w:ind w:left="0" w:right="0" w:firstLine="0"/>
              <w:jc w:val="center"/>
            </w:pPr>
            <w:r w:rsidRPr="004E6DCF">
              <w:fldChar w:fldCharType="begin">
                <w:ffData>
                  <w:name w:val="Check3"/>
                  <w:enabled/>
                  <w:calcOnExit w:val="0"/>
                  <w:checkBox>
                    <w:sizeAuto/>
                    <w:default w:val="0"/>
                  </w:checkBox>
                </w:ffData>
              </w:fldChar>
            </w:r>
            <w:r w:rsidR="007846C0" w:rsidRPr="004E6DCF">
              <w:instrText xml:space="preserve"> FORMCHECKBOX </w:instrText>
            </w:r>
            <w:r w:rsidRPr="004E6DCF">
              <w:fldChar w:fldCharType="end"/>
            </w:r>
          </w:p>
        </w:tc>
      </w:tr>
    </w:tbl>
    <w:p w:rsidR="007846C0" w:rsidRDefault="007846C0" w:rsidP="007846C0">
      <w:pPr>
        <w:pStyle w:val="SL-FlLftSgl"/>
      </w:pPr>
    </w:p>
    <w:p w:rsidR="005E4EFF" w:rsidRPr="004E6DCF" w:rsidRDefault="005E4EFF" w:rsidP="005E4EFF">
      <w:pPr>
        <w:pStyle w:val="Q1-FirstLevelQuestion"/>
        <w:rPr>
          <w:lang w:val="es-ES"/>
        </w:rPr>
      </w:pPr>
      <w:r w:rsidRPr="00930EFE">
        <w:rPr>
          <w:lang w:val="es-ES"/>
        </w:rPr>
        <w:br w:type="page"/>
      </w:r>
      <w:r w:rsidR="000F2059" w:rsidRPr="004E6DCF">
        <w:rPr>
          <w:lang w:val="es-ES"/>
        </w:rPr>
        <w:lastRenderedPageBreak/>
        <w:t>D9</w:t>
      </w:r>
      <w:r w:rsidRPr="004E6DCF">
        <w:rPr>
          <w:lang w:val="es-ES"/>
        </w:rPr>
        <w:t>.</w:t>
      </w:r>
      <w:r w:rsidRPr="004E6DCF">
        <w:rPr>
          <w:lang w:val="es-ES"/>
        </w:rPr>
        <w:tab/>
      </w:r>
      <w:r w:rsidR="00930EFE" w:rsidRPr="004E6DCF">
        <w:rPr>
          <w:lang w:val="es-ES"/>
        </w:rPr>
        <w:t>Durante los últimos 30 días,</w:t>
      </w:r>
      <w:r w:rsidRPr="004E6DCF">
        <w:rPr>
          <w:lang w:val="es-ES"/>
        </w:rPr>
        <w:t xml:space="preserve"> </w:t>
      </w:r>
      <w:r w:rsidR="00930EFE" w:rsidRPr="004E6DCF">
        <w:rPr>
          <w:lang w:val="es-ES"/>
        </w:rPr>
        <w:t>con cuánta frecuencia ha visto, oído o leído un mensaje sobre</w:t>
      </w:r>
      <w:r w:rsidRPr="004E6DCF">
        <w:rPr>
          <w:lang w:val="es-ES"/>
        </w:rPr>
        <w:t xml:space="preserve"> </w:t>
      </w:r>
      <w:r w:rsidR="003E7F81" w:rsidRPr="004E6DCF">
        <w:rPr>
          <w:b/>
          <w:lang w:val="es-ES"/>
        </w:rPr>
        <w:t>Efectos sobre a salud del humo secundario</w:t>
      </w:r>
      <w:r w:rsidRPr="004E6DCF">
        <w:rPr>
          <w:b/>
          <w:lang w:val="es-ES"/>
        </w:rPr>
        <w:t xml:space="preserve"> </w:t>
      </w:r>
      <w:r w:rsidR="00930EFE" w:rsidRPr="004E6DCF">
        <w:rPr>
          <w:lang w:val="es-ES"/>
        </w:rPr>
        <w:t>de cada una de las fuentes a continuación</w:t>
      </w:r>
      <w:r w:rsidRPr="004E6DCF">
        <w:rPr>
          <w:lang w:val="es-ES"/>
        </w:rPr>
        <w:t>?</w:t>
      </w:r>
    </w:p>
    <w:p w:rsidR="00B25B30" w:rsidRPr="004E6DCF" w:rsidRDefault="00147165" w:rsidP="00B25B30">
      <w:pPr>
        <w:pStyle w:val="SL-FlLftSgl"/>
        <w:ind w:right="-101"/>
        <w:jc w:val="right"/>
      </w:pPr>
      <w:r w:rsidRPr="004E6DCF">
        <w:rPr>
          <w:noProof/>
        </w:rPr>
        <w:drawing>
          <wp:inline distT="0" distB="0" distL="0" distR="0" wp14:anchorId="48988AA1" wp14:editId="1F0B0EC5">
            <wp:extent cx="949960" cy="748030"/>
            <wp:effectExtent l="0" t="0" r="2540" b="0"/>
            <wp:docPr id="19" name="Picture 19" descr="Headers Alot of times-3-c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aders Alot of times-3-col "/>
                    <pic:cNvPicPr>
                      <a:picLocks noChangeAspect="1" noChangeArrowheads="1"/>
                    </pic:cNvPicPr>
                  </pic:nvPicPr>
                  <pic:blipFill>
                    <a:blip r:embed="rId20" cstate="print">
                      <a:extLst>
                        <a:ext uri="{28A0092B-C50C-407E-A947-70E740481C1C}">
                          <a14:useLocalDpi xmlns:a14="http://schemas.microsoft.com/office/drawing/2010/main" val="0"/>
                        </a:ext>
                      </a:extLst>
                    </a:blip>
                    <a:srcRect t="23483" r="10378"/>
                    <a:stretch>
                      <a:fillRect/>
                    </a:stretch>
                  </pic:blipFill>
                  <pic:spPr bwMode="auto">
                    <a:xfrm>
                      <a:off x="0" y="0"/>
                      <a:ext cx="949960" cy="748030"/>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684"/>
        <w:gridCol w:w="452"/>
        <w:gridCol w:w="452"/>
        <w:gridCol w:w="452"/>
      </w:tblGrid>
      <w:tr w:rsidR="00B25B30" w:rsidRPr="004E6DCF" w:rsidTr="00C15CCB">
        <w:trPr>
          <w:cantSplit/>
          <w:trHeight w:hRule="exact" w:val="144"/>
        </w:trPr>
        <w:tc>
          <w:tcPr>
            <w:tcW w:w="3684" w:type="dxa"/>
            <w:shd w:val="clear" w:color="auto" w:fill="auto"/>
          </w:tcPr>
          <w:p w:rsidR="00B25B30" w:rsidRPr="004E6DCF" w:rsidRDefault="00B25B30" w:rsidP="00C15CCB">
            <w:pPr>
              <w:pStyle w:val="TX-TableText"/>
              <w:ind w:left="0" w:firstLine="0"/>
              <w:jc w:val="center"/>
              <w:rPr>
                <w:color w:val="4F81BD"/>
                <w:shd w:val="clear" w:color="auto" w:fill="FFFFFF"/>
              </w:rPr>
            </w:pPr>
          </w:p>
        </w:tc>
        <w:tc>
          <w:tcPr>
            <w:tcW w:w="452" w:type="dxa"/>
            <w:shd w:val="clear" w:color="auto" w:fill="auto"/>
            <w:vAlign w:val="bottom"/>
          </w:tcPr>
          <w:p w:rsidR="00B25B30" w:rsidRPr="004E6DCF" w:rsidRDefault="00EA4DD8" w:rsidP="00C15CCB">
            <w:pPr>
              <w:pStyle w:val="TX-TableText"/>
              <w:ind w:left="0" w:firstLine="0"/>
              <w:jc w:val="center"/>
              <w:rPr>
                <w:color w:val="4F81BD"/>
                <w:shd w:val="clear" w:color="auto" w:fill="FFFFFF"/>
              </w:rPr>
            </w:pPr>
            <w:r w:rsidRPr="004E6DCF">
              <w:rPr>
                <w:noProof/>
                <w:color w:val="4F81BD"/>
              </w:rPr>
              <mc:AlternateContent>
                <mc:Choice Requires="wpg">
                  <w:drawing>
                    <wp:anchor distT="0" distB="0" distL="114300" distR="114300" simplePos="0" relativeHeight="251684864" behindDoc="0" locked="0" layoutInCell="1" allowOverlap="1" wp14:anchorId="06424B99" wp14:editId="385AF09E">
                      <wp:simplePos x="0" y="0"/>
                      <wp:positionH relativeFrom="column">
                        <wp:posOffset>10160</wp:posOffset>
                      </wp:positionH>
                      <wp:positionV relativeFrom="paragraph">
                        <wp:posOffset>4445</wp:posOffset>
                      </wp:positionV>
                      <wp:extent cx="836930" cy="96520"/>
                      <wp:effectExtent l="0" t="0" r="1270" b="0"/>
                      <wp:wrapNone/>
                      <wp:docPr id="1949" name="Group 18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6930" cy="96520"/>
                                <a:chOff x="10108" y="8348"/>
                                <a:chExt cx="1318" cy="152"/>
                              </a:xfrm>
                            </wpg:grpSpPr>
                            <wps:wsp>
                              <wps:cNvPr id="1950" name="AutoShape 4"/>
                              <wps:cNvSpPr>
                                <a:spLocks noChangeArrowheads="1"/>
                              </wps:cNvSpPr>
                              <wps:spPr bwMode="auto">
                                <a:xfrm rot="10800000">
                                  <a:off x="10108" y="8349"/>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1" name="AutoShape 5"/>
                              <wps:cNvSpPr>
                                <a:spLocks noChangeArrowheads="1"/>
                              </wps:cNvSpPr>
                              <wps:spPr bwMode="auto">
                                <a:xfrm rot="10800000">
                                  <a:off x="10540" y="8348"/>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1" name="AutoShape 6"/>
                              <wps:cNvSpPr>
                                <a:spLocks noChangeArrowheads="1"/>
                              </wps:cNvSpPr>
                              <wps:spPr bwMode="auto">
                                <a:xfrm rot="10800000">
                                  <a:off x="10994" y="835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6" o:spid="_x0000_s1026" style="position:absolute;margin-left:.8pt;margin-top:.35pt;width:65.9pt;height:7.6pt;z-index:251684864" coordorigin="10108,8348" coordsize="131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">
                      <v:shape id="AutoShape 4" o:spid="_x0000_s1027" type="#_x0000_t5" style="position:absolute;left:10108;top:8349;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DMYA&#10;AADdAAAADwAAAGRycy9kb3ducmV2LnhtbESPQWvCQBCF74X+h2UK3uqmgqKpq6SFih48qKXY25Cd&#10;JqHZ2bC7mvjvO4eCtxnem/e+Wa4H16orhdh4NvAyzkARl942XBn4PH08z0HFhGyx9UwGbhRhvXp8&#10;WGJufc8Huh5TpSSEY44G6pS6XOtY1uQwjn1HLNqPDw6TrKHSNmAv4a7VkyybaYcNS0ONHb3XVP4e&#10;L87ANxabsLvt6XxeHCbp7aug7b43ZvQ0FK+gEg3pbv6/3lrBX0yFX76REf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DMYAAADdAAAADwAAAAAAAAAAAAAAAACYAgAAZHJz&#10;L2Rvd25yZXYueG1sUEsFBgAAAAAEAAQA9QAAAIsDAAAAAA==&#10;" fillcolor="#4f81bd" stroked="f"/>
                      <v:shape id="AutoShape 5" o:spid="_x0000_s1028" type="#_x0000_t5" style="position:absolute;left:10540;top:8348;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g6l8QA&#10;AADdAAAADwAAAGRycy9kb3ducmV2LnhtbERPS2vCQBC+F/wPyxR6qxuFliZmI7HQYg8efFDsbciO&#10;SWh2NuxuTfz3rlDwNh/fc/LlaDpxJudbywpm0wQEcWV1y7WCw/7j+Q2ED8gaO8uk4EIelsXkIcdM&#10;24G3dN6FWsQQ9hkqaELoMyl91ZBBP7U9ceRO1hkMEbpaaodDDDednCfJqzTYcmxosKf3hqrf3Z9R&#10;8IPlp/u6bOh4TLfzsPouab0ZlHp6HMsFiEBjuIv/3Wsd56cvM7h9E0+Q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oOpfEAAAA3QAAAA8AAAAAAAAAAAAAAAAAmAIAAGRycy9k&#10;b3ducmV2LnhtbFBLBQYAAAAABAAEAPUAAACJAwAAAAA=&#10;" fillcolor="#4f81bd" stroked="f"/>
                      <v:shape id="AutoShape 6" o:spid="_x0000_s1029" type="#_x0000_t5" style="position:absolute;left:10994;top:835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Fr4cMA&#10;AADdAAAADwAAAGRycy9kb3ducmV2LnhtbERPS4vCMBC+L/gfwgje1lQP7lqNUoUV9+DBB6K3oRnb&#10;YjMpSdbWf79ZWPA2H99z5svO1OJBzleWFYyGCQji3OqKCwWn49f7JwgfkDXWlknBkzwsF723Oaba&#10;trynxyEUIoawT1FBGUKTSunzkgz6oW2II3ezzmCI0BVSO2xjuKnlOEkm0mDFsaHEhtYl5ffDj1Fw&#10;xWzjvp87ulym+3FYnTPa7lqlBv0um4EI1IWX+N+91XH+x2QEf9/EE+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Fr4cMAAADdAAAADwAAAAAAAAAAAAAAAACYAgAAZHJzL2Rv&#10;d25yZXYueG1sUEsFBgAAAAAEAAQA9QAAAIgDAAAAAA==&#10;" fillcolor="#4f81bd" stroked="f"/>
                    </v:group>
                  </w:pict>
                </mc:Fallback>
              </mc:AlternateContent>
            </w:r>
          </w:p>
        </w:tc>
        <w:tc>
          <w:tcPr>
            <w:tcW w:w="452" w:type="dxa"/>
            <w:shd w:val="clear" w:color="auto" w:fill="auto"/>
            <w:vAlign w:val="bottom"/>
          </w:tcPr>
          <w:p w:rsidR="00B25B30" w:rsidRPr="004E6DCF" w:rsidRDefault="00B25B30" w:rsidP="00C15CCB">
            <w:pPr>
              <w:pStyle w:val="TX-TableText"/>
              <w:ind w:left="0" w:firstLine="0"/>
              <w:jc w:val="center"/>
              <w:rPr>
                <w:color w:val="4F81BD"/>
                <w:shd w:val="clear" w:color="auto" w:fill="FFFFFF"/>
              </w:rPr>
            </w:pPr>
          </w:p>
        </w:tc>
        <w:tc>
          <w:tcPr>
            <w:tcW w:w="452" w:type="dxa"/>
            <w:shd w:val="clear" w:color="auto" w:fill="auto"/>
            <w:vAlign w:val="bottom"/>
          </w:tcPr>
          <w:p w:rsidR="00B25B30" w:rsidRPr="004E6DCF" w:rsidRDefault="00B25B30" w:rsidP="00C15CCB">
            <w:pPr>
              <w:pStyle w:val="TX-TableText"/>
              <w:ind w:left="0" w:firstLine="0"/>
              <w:jc w:val="center"/>
              <w:rPr>
                <w:color w:val="4F81BD"/>
                <w:shd w:val="clear" w:color="auto" w:fill="FFFFFF"/>
              </w:rPr>
            </w:pPr>
          </w:p>
        </w:tc>
      </w:tr>
      <w:tr w:rsidR="00B25B30" w:rsidRPr="004E6DCF" w:rsidTr="00C15CCB">
        <w:trPr>
          <w:cantSplit/>
          <w:trHeight w:val="144"/>
        </w:trPr>
        <w:tc>
          <w:tcPr>
            <w:tcW w:w="3684" w:type="dxa"/>
            <w:shd w:val="clear" w:color="auto" w:fill="auto"/>
          </w:tcPr>
          <w:p w:rsidR="00B25B30" w:rsidRPr="004E6DCF" w:rsidRDefault="00930EFE" w:rsidP="00C15CCB">
            <w:pPr>
              <w:pStyle w:val="TX-TableText"/>
            </w:pPr>
            <w:r w:rsidRPr="004E6DCF">
              <w:t>Periódico</w:t>
            </w:r>
            <w:r w:rsidR="00B25B30" w:rsidRPr="004E6DCF">
              <w:t xml:space="preserve"> (</w:t>
            </w:r>
            <w:r w:rsidRPr="004E6DCF">
              <w:t>formato en línea</w:t>
            </w:r>
            <w:r w:rsidR="00B25B30" w:rsidRPr="004E6DCF">
              <w:t>)</w:t>
            </w:r>
            <w:r w:rsidR="00B25B30"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930EFE" w:rsidP="00C15CCB">
            <w:pPr>
              <w:pStyle w:val="TX-TableText"/>
            </w:pPr>
            <w:r w:rsidRPr="004E6DCF">
              <w:t>Periódico</w:t>
            </w:r>
            <w:r w:rsidR="00B25B30" w:rsidRPr="004E6DCF">
              <w:t xml:space="preserve"> (</w:t>
            </w:r>
            <w:r w:rsidRPr="004E6DCF">
              <w:t>formato impreso</w:t>
            </w:r>
            <w:r w:rsidR="00B25B30" w:rsidRPr="004E6DCF">
              <w:t>)</w:t>
            </w:r>
            <w:r w:rsidR="00B25B30"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930EFE" w:rsidP="00C15CCB">
            <w:pPr>
              <w:pStyle w:val="TX-TableText"/>
            </w:pPr>
            <w:r w:rsidRPr="004E6DCF">
              <w:t>Periódico alternativo</w:t>
            </w:r>
            <w:r w:rsidR="00B25B30" w:rsidRPr="004E6DCF">
              <w:t xml:space="preserve"> (</w:t>
            </w:r>
            <w:r w:rsidRPr="004E6DCF">
              <w:t>formato impreso</w:t>
            </w:r>
            <w:r w:rsidR="00B25B30" w:rsidRPr="004E6DCF">
              <w:t>)</w:t>
            </w:r>
            <w:r w:rsidR="00B25B30"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B25B30" w:rsidP="00C15CCB">
            <w:pPr>
              <w:pStyle w:val="TX-TableText"/>
            </w:pPr>
            <w:r w:rsidRPr="004E6DCF">
              <w:t>T</w:t>
            </w:r>
            <w:r w:rsidR="00513BFC" w:rsidRPr="004E6DCF">
              <w:t>elevisión</w:t>
            </w:r>
            <w:r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930EFE" w:rsidP="00C15CCB">
            <w:pPr>
              <w:pStyle w:val="TX-TableText"/>
            </w:pPr>
            <w:r w:rsidRPr="004E6DCF">
              <w:t>Revista</w:t>
            </w:r>
            <w:r w:rsidR="00B25B30"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B25B30" w:rsidP="00C15CCB">
            <w:pPr>
              <w:pStyle w:val="TX-TableText"/>
            </w:pPr>
            <w:r w:rsidRPr="004E6DCF">
              <w:t>Radio</w:t>
            </w:r>
            <w:r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B25B30" w:rsidP="00C15CCB">
            <w:pPr>
              <w:pStyle w:val="TX-TableText"/>
            </w:pPr>
            <w:r w:rsidRPr="004E6DCF">
              <w:t>Internet (</w:t>
            </w:r>
            <w:r w:rsidR="00930EFE" w:rsidRPr="004E6DCF">
              <w:t>medios sociales</w:t>
            </w:r>
            <w:r w:rsidRPr="004E6DCF">
              <w:t>)</w:t>
            </w:r>
            <w:r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B25B30" w:rsidP="00C15CCB">
            <w:pPr>
              <w:pStyle w:val="TX-TableText"/>
              <w:rPr>
                <w:lang w:val="es-ES"/>
              </w:rPr>
            </w:pPr>
            <w:r w:rsidRPr="004E6DCF">
              <w:rPr>
                <w:lang w:val="es-ES"/>
              </w:rPr>
              <w:t>Internet (</w:t>
            </w:r>
            <w:r w:rsidR="00930EFE" w:rsidRPr="004E6DCF">
              <w:rPr>
                <w:lang w:val="es-ES"/>
              </w:rPr>
              <w:t>sitio web de una compañía u organización</w:t>
            </w:r>
            <w:r w:rsidRPr="004E6DCF">
              <w:rPr>
                <w:lang w:val="es-ES"/>
              </w:rPr>
              <w:t>)</w:t>
            </w:r>
            <w:r w:rsidRPr="004E6DCF">
              <w:rPr>
                <w:lang w:val="es-ES"/>
              </w:rPr>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B25B30" w:rsidP="00C15CCB">
            <w:pPr>
              <w:pStyle w:val="TX-TableText"/>
              <w:rPr>
                <w:lang w:val="es-ES"/>
              </w:rPr>
            </w:pPr>
            <w:r w:rsidRPr="004E6DCF">
              <w:rPr>
                <w:lang w:val="es-ES"/>
              </w:rPr>
              <w:t>Internet (</w:t>
            </w:r>
            <w:r w:rsidR="00930EFE" w:rsidRPr="004E6DCF">
              <w:rPr>
                <w:lang w:val="es-ES"/>
              </w:rPr>
              <w:t>sitio web específico de la salud</w:t>
            </w:r>
            <w:r w:rsidRPr="004E6DCF">
              <w:rPr>
                <w:lang w:val="es-ES"/>
              </w:rPr>
              <w:t>)</w:t>
            </w:r>
            <w:r w:rsidRPr="004E6DCF">
              <w:rPr>
                <w:lang w:val="es-ES"/>
              </w:rPr>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B25B30" w:rsidP="00C15CCB">
            <w:pPr>
              <w:pStyle w:val="TX-TableText"/>
              <w:rPr>
                <w:lang w:val="es-ES"/>
              </w:rPr>
            </w:pPr>
            <w:r w:rsidRPr="004E6DCF">
              <w:rPr>
                <w:lang w:val="es-ES"/>
              </w:rPr>
              <w:t>Internet (</w:t>
            </w:r>
            <w:r w:rsidR="00930EFE" w:rsidRPr="004E6DCF">
              <w:rPr>
                <w:lang w:val="es-ES"/>
              </w:rPr>
              <w:t>sitio web del gobierno</w:t>
            </w:r>
            <w:r w:rsidRPr="004E6DCF">
              <w:rPr>
                <w:lang w:val="es-ES"/>
              </w:rPr>
              <w:t>)</w:t>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3E7F81" w:rsidP="00C15CCB">
            <w:pPr>
              <w:pStyle w:val="TX-TableText"/>
            </w:pPr>
            <w:r w:rsidRPr="004E6DCF">
              <w:t>Cartelera</w:t>
            </w:r>
            <w:r w:rsidR="00B25B30"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930EFE" w:rsidP="00C15CCB">
            <w:pPr>
              <w:pStyle w:val="TX-TableText"/>
            </w:pPr>
            <w:r w:rsidRPr="004E6DCF">
              <w:t>Transporte público</w:t>
            </w:r>
            <w:r w:rsidR="00B25B30"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930EFE" w:rsidP="00C15CCB">
            <w:pPr>
              <w:pStyle w:val="TX-TableText"/>
            </w:pPr>
            <w:r w:rsidRPr="004E6DCF">
              <w:t>Cupón/Volantes por correo</w:t>
            </w:r>
            <w:r w:rsidR="00B25B30"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DC39F6" w:rsidP="00C15CCB">
            <w:pPr>
              <w:pStyle w:val="TX-TableText"/>
            </w:pPr>
            <w:r w:rsidRPr="004E6DCF">
              <w:t>Evento de la comunidad</w:t>
            </w:r>
            <w:r w:rsidR="00B25B30"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930EFE" w:rsidP="00C15CCB">
            <w:pPr>
              <w:pStyle w:val="TX-TableText"/>
              <w:ind w:left="0" w:firstLine="0"/>
              <w:rPr>
                <w:lang w:val="es-ES"/>
              </w:rPr>
            </w:pPr>
            <w:r w:rsidRPr="004E6DCF">
              <w:rPr>
                <w:lang w:val="es-ES"/>
              </w:rPr>
              <w:t>Punto de venta (como en, o dentro de, tiendas de conveniencia, farmacias o supermercados</w:t>
            </w:r>
            <w:r w:rsidR="00B25B30" w:rsidRPr="004E6DCF">
              <w:rPr>
                <w:lang w:val="es-ES"/>
              </w:rPr>
              <w:t>)</w:t>
            </w:r>
            <w:r w:rsidR="00B25B30" w:rsidRPr="004E6DCF">
              <w:rPr>
                <w:lang w:val="es-ES"/>
              </w:rPr>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bl>
    <w:p w:rsidR="00B25B30" w:rsidRPr="004E6DCF" w:rsidRDefault="00B25B30" w:rsidP="00B25B30">
      <w:pPr>
        <w:pStyle w:val="SL-FlLftSgl"/>
      </w:pPr>
    </w:p>
    <w:p w:rsidR="005E4EFF" w:rsidRPr="004E6DCF" w:rsidRDefault="00B25B30" w:rsidP="005E4EFF">
      <w:pPr>
        <w:pStyle w:val="Q1-FirstLevelQuestion"/>
        <w:rPr>
          <w:lang w:val="es-ES"/>
        </w:rPr>
      </w:pPr>
      <w:r w:rsidRPr="004E6DCF">
        <w:rPr>
          <w:lang w:val="es-ES"/>
        </w:rPr>
        <w:br w:type="column"/>
      </w:r>
      <w:r w:rsidR="000F2059" w:rsidRPr="004E6DCF">
        <w:rPr>
          <w:lang w:val="es-ES"/>
        </w:rPr>
        <w:lastRenderedPageBreak/>
        <w:t>D10</w:t>
      </w:r>
      <w:r w:rsidR="005E4EFF" w:rsidRPr="004E6DCF">
        <w:rPr>
          <w:lang w:val="es-ES"/>
        </w:rPr>
        <w:t>.</w:t>
      </w:r>
      <w:r w:rsidR="005E4EFF" w:rsidRPr="004E6DCF">
        <w:rPr>
          <w:lang w:val="es-ES"/>
        </w:rPr>
        <w:tab/>
      </w:r>
      <w:r w:rsidR="00930EFE" w:rsidRPr="004E6DCF">
        <w:rPr>
          <w:lang w:val="es-ES"/>
        </w:rPr>
        <w:t>Durante los últimos 30 días,</w:t>
      </w:r>
      <w:r w:rsidR="005E4EFF" w:rsidRPr="004E6DCF">
        <w:rPr>
          <w:lang w:val="es-ES"/>
        </w:rPr>
        <w:t xml:space="preserve"> </w:t>
      </w:r>
      <w:r w:rsidR="00930EFE" w:rsidRPr="004E6DCF">
        <w:rPr>
          <w:lang w:val="es-ES"/>
        </w:rPr>
        <w:t>con cuánta frecuencia ha visto, oído o leído un mensaje sobre</w:t>
      </w:r>
      <w:r w:rsidR="005E4EFF" w:rsidRPr="004E6DCF">
        <w:rPr>
          <w:lang w:val="es-ES"/>
        </w:rPr>
        <w:t xml:space="preserve"> </w:t>
      </w:r>
      <w:r w:rsidR="003E7F81" w:rsidRPr="004E6DCF">
        <w:rPr>
          <w:b/>
          <w:lang w:val="es-ES"/>
        </w:rPr>
        <w:t xml:space="preserve">Mensajes </w:t>
      </w:r>
      <w:r w:rsidR="00513BFC" w:rsidRPr="004E6DCF">
        <w:rPr>
          <w:b/>
          <w:lang w:val="es-ES"/>
        </w:rPr>
        <w:t>publicitarios</w:t>
      </w:r>
      <w:r w:rsidR="003E7F81" w:rsidRPr="004E6DCF">
        <w:rPr>
          <w:b/>
          <w:lang w:val="es-ES"/>
        </w:rPr>
        <w:t xml:space="preserve"> sobre </w:t>
      </w:r>
      <w:r w:rsidR="005E4EFF" w:rsidRPr="004E6DCF">
        <w:rPr>
          <w:b/>
          <w:lang w:val="es-ES"/>
        </w:rPr>
        <w:t>e-</w:t>
      </w:r>
      <w:r w:rsidR="00A26B7C" w:rsidRPr="004E6DCF">
        <w:rPr>
          <w:b/>
          <w:lang w:val="es-ES"/>
        </w:rPr>
        <w:t>cigarrillo</w:t>
      </w:r>
      <w:r w:rsidR="005E4EFF" w:rsidRPr="004E6DCF">
        <w:rPr>
          <w:b/>
          <w:lang w:val="es-ES"/>
        </w:rPr>
        <w:t>s</w:t>
      </w:r>
      <w:r w:rsidR="005E4EFF" w:rsidRPr="004E6DCF">
        <w:rPr>
          <w:lang w:val="es-ES"/>
        </w:rPr>
        <w:t xml:space="preserve"> </w:t>
      </w:r>
      <w:r w:rsidR="00930EFE" w:rsidRPr="004E6DCF">
        <w:rPr>
          <w:lang w:val="es-ES"/>
        </w:rPr>
        <w:t>de cada una de las fuentes a continuación</w:t>
      </w:r>
      <w:r w:rsidR="005E4EFF" w:rsidRPr="004E6DCF">
        <w:rPr>
          <w:lang w:val="es-ES"/>
        </w:rPr>
        <w:t>?</w:t>
      </w:r>
    </w:p>
    <w:p w:rsidR="00B25B30" w:rsidRPr="004E6DCF" w:rsidRDefault="00147165" w:rsidP="00B25B30">
      <w:pPr>
        <w:pStyle w:val="SL-FlLftSgl"/>
        <w:ind w:right="-101"/>
        <w:jc w:val="right"/>
      </w:pPr>
      <w:r w:rsidRPr="004E6DCF">
        <w:rPr>
          <w:noProof/>
        </w:rPr>
        <w:drawing>
          <wp:inline distT="0" distB="0" distL="0" distR="0" wp14:anchorId="13CDB48B" wp14:editId="5593F57D">
            <wp:extent cx="949960" cy="748030"/>
            <wp:effectExtent l="0" t="0" r="2540" b="0"/>
            <wp:docPr id="20" name="Picture 20" descr="Headers Alot of times-3-c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aders Alot of times-3-col "/>
                    <pic:cNvPicPr>
                      <a:picLocks noChangeAspect="1" noChangeArrowheads="1"/>
                    </pic:cNvPicPr>
                  </pic:nvPicPr>
                  <pic:blipFill>
                    <a:blip r:embed="rId20" cstate="print">
                      <a:extLst>
                        <a:ext uri="{28A0092B-C50C-407E-A947-70E740481C1C}">
                          <a14:useLocalDpi xmlns:a14="http://schemas.microsoft.com/office/drawing/2010/main" val="0"/>
                        </a:ext>
                      </a:extLst>
                    </a:blip>
                    <a:srcRect t="23483" r="10378"/>
                    <a:stretch>
                      <a:fillRect/>
                    </a:stretch>
                  </pic:blipFill>
                  <pic:spPr bwMode="auto">
                    <a:xfrm>
                      <a:off x="0" y="0"/>
                      <a:ext cx="949960" cy="748030"/>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684"/>
        <w:gridCol w:w="452"/>
        <w:gridCol w:w="452"/>
        <w:gridCol w:w="452"/>
      </w:tblGrid>
      <w:tr w:rsidR="00B25B30" w:rsidRPr="004E6DCF" w:rsidTr="00C15CCB">
        <w:trPr>
          <w:cantSplit/>
          <w:trHeight w:hRule="exact" w:val="144"/>
        </w:trPr>
        <w:tc>
          <w:tcPr>
            <w:tcW w:w="3684" w:type="dxa"/>
            <w:shd w:val="clear" w:color="auto" w:fill="auto"/>
          </w:tcPr>
          <w:p w:rsidR="00B25B30" w:rsidRPr="004E6DCF" w:rsidRDefault="00B25B30" w:rsidP="00C15CCB">
            <w:pPr>
              <w:pStyle w:val="TX-TableText"/>
              <w:ind w:left="0" w:firstLine="0"/>
              <w:jc w:val="center"/>
              <w:rPr>
                <w:color w:val="4F81BD"/>
                <w:shd w:val="clear" w:color="auto" w:fill="FFFFFF"/>
              </w:rPr>
            </w:pPr>
          </w:p>
        </w:tc>
        <w:tc>
          <w:tcPr>
            <w:tcW w:w="452" w:type="dxa"/>
            <w:shd w:val="clear" w:color="auto" w:fill="auto"/>
            <w:vAlign w:val="bottom"/>
          </w:tcPr>
          <w:p w:rsidR="00B25B30" w:rsidRPr="004E6DCF" w:rsidRDefault="00EA4DD8" w:rsidP="00C15CCB">
            <w:pPr>
              <w:pStyle w:val="TX-TableText"/>
              <w:ind w:left="0" w:firstLine="0"/>
              <w:jc w:val="center"/>
              <w:rPr>
                <w:color w:val="4F81BD"/>
                <w:shd w:val="clear" w:color="auto" w:fill="FFFFFF"/>
              </w:rPr>
            </w:pPr>
            <w:r w:rsidRPr="004E6DCF">
              <w:rPr>
                <w:noProof/>
                <w:color w:val="4F81BD"/>
              </w:rPr>
              <mc:AlternateContent>
                <mc:Choice Requires="wpg">
                  <w:drawing>
                    <wp:anchor distT="0" distB="0" distL="114300" distR="114300" simplePos="0" relativeHeight="251685888" behindDoc="0" locked="0" layoutInCell="1" allowOverlap="1" wp14:anchorId="283D90B5" wp14:editId="5CE5307E">
                      <wp:simplePos x="0" y="0"/>
                      <wp:positionH relativeFrom="column">
                        <wp:posOffset>10160</wp:posOffset>
                      </wp:positionH>
                      <wp:positionV relativeFrom="paragraph">
                        <wp:posOffset>4445</wp:posOffset>
                      </wp:positionV>
                      <wp:extent cx="836930" cy="96520"/>
                      <wp:effectExtent l="0" t="0" r="1270" b="0"/>
                      <wp:wrapNone/>
                      <wp:docPr id="1945" name="Group 18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6930" cy="96520"/>
                                <a:chOff x="10108" y="8348"/>
                                <a:chExt cx="1318" cy="152"/>
                              </a:xfrm>
                            </wpg:grpSpPr>
                            <wps:wsp>
                              <wps:cNvPr id="1946" name="AutoShape 4"/>
                              <wps:cNvSpPr>
                                <a:spLocks noChangeArrowheads="1"/>
                              </wps:cNvSpPr>
                              <wps:spPr bwMode="auto">
                                <a:xfrm rot="10800000">
                                  <a:off x="10108" y="8349"/>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7" name="AutoShape 5"/>
                              <wps:cNvSpPr>
                                <a:spLocks noChangeArrowheads="1"/>
                              </wps:cNvSpPr>
                              <wps:spPr bwMode="auto">
                                <a:xfrm rot="10800000">
                                  <a:off x="10540" y="8348"/>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8" name="AutoShape 6"/>
                              <wps:cNvSpPr>
                                <a:spLocks noChangeArrowheads="1"/>
                              </wps:cNvSpPr>
                              <wps:spPr bwMode="auto">
                                <a:xfrm rot="10800000">
                                  <a:off x="10994" y="835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70" o:spid="_x0000_s1026" style="position:absolute;margin-left:.8pt;margin-top:.35pt;width:65.9pt;height:7.6pt;z-index:251685888" coordorigin="10108,8348" coordsize="131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">
                      <v:shape id="AutoShape 4" o:spid="_x0000_s1027" type="#_x0000_t5" style="position:absolute;left:10108;top:8349;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g0PsQA&#10;AADdAAAADwAAAGRycy9kb3ducmV2LnhtbERPTWvCQBC9F/wPywi91U2liMZsJAoWe/CgLcXehuyY&#10;hGZnw+5q4r/vFgRv83ifk60G04orOd9YVvA6SUAQl1Y3XCn4+ty+zEH4gKyxtUwKbuRhlY+eMky1&#10;7flA12OoRAxhn6KCOoQuldKXNRn0E9sRR+5sncEQoaukdtjHcNPKaZLMpMGGY0ONHW1qKn+PF6Pg&#10;B4t393Hb0+m0OEzD+rug3b5X6nk8FEsQgYbwEN/dOx3nL95m8P9NPEH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YND7EAAAA3QAAAA8AAAAAAAAAAAAAAAAAmAIAAGRycy9k&#10;b3ducmV2LnhtbFBLBQYAAAAABAAEAPUAAACJAwAAAAA=&#10;" fillcolor="#4f81bd" stroked="f"/>
                      <v:shape id="AutoShape 5" o:spid="_x0000_s1028" type="#_x0000_t5" style="position:absolute;left:10540;top:8348;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SRpcQA&#10;AADdAAAADwAAAGRycy9kb3ducmV2LnhtbERPTWvCQBC9F/oflhF6qxul1BqzkVSw6MGDthS9Ddlp&#10;EpqdDbtbE/99VxC8zeN9TrYcTCvO5HxjWcFknIAgLq1uuFLw9bl+fgPhA7LG1jIpuJCHZf74kGGq&#10;bc97Oh9CJWII+xQV1CF0qZS+rMmgH9uOOHI/1hkMEbpKaod9DDetnCbJqzTYcGyosaNVTeXv4c8o&#10;OGHx4baXHR2P8/00vH8XtNn1Sj2NhmIBItAQ7uKbe6Pj/PnLDK7fxB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UkaXEAAAA3QAAAA8AAAAAAAAAAAAAAAAAmAIAAGRycy9k&#10;b3ducmV2LnhtbFBLBQYAAAAABAAEAPUAAACJAwAAAAA=&#10;" fillcolor="#4f81bd" stroked="f"/>
                      <v:shape id="AutoShape 6" o:spid="_x0000_s1029" type="#_x0000_t5" style="position:absolute;left:10994;top:835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F18YA&#10;AADdAAAADwAAAGRycy9kb3ducmV2LnhtbESPQWvCQBCF74X+h2UK3uqmIqKpq6SFih48qKXY25Cd&#10;JqHZ2bC7mvjvO4eCtxnem/e+Wa4H16orhdh4NvAyzkARl942XBn4PH08z0HFhGyx9UwGbhRhvXp8&#10;WGJufc8Huh5TpSSEY44G6pS6XOtY1uQwjn1HLNqPDw6TrKHSNmAv4a7VkyybaYcNS0ONHb3XVP4e&#10;L87ANxabsLvt6XxeHCbp7aug7b43ZvQ0FK+gEg3pbv6/3lrBX0wFV76REf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sF18YAAADdAAAADwAAAAAAAAAAAAAAAACYAgAAZHJz&#10;L2Rvd25yZXYueG1sUEsFBgAAAAAEAAQA9QAAAIsDAAAAAA==&#10;" fillcolor="#4f81bd" stroked="f"/>
                    </v:group>
                  </w:pict>
                </mc:Fallback>
              </mc:AlternateContent>
            </w:r>
          </w:p>
        </w:tc>
        <w:tc>
          <w:tcPr>
            <w:tcW w:w="452" w:type="dxa"/>
            <w:shd w:val="clear" w:color="auto" w:fill="auto"/>
            <w:vAlign w:val="bottom"/>
          </w:tcPr>
          <w:p w:rsidR="00B25B30" w:rsidRPr="004E6DCF" w:rsidRDefault="00B25B30" w:rsidP="00C15CCB">
            <w:pPr>
              <w:pStyle w:val="TX-TableText"/>
              <w:ind w:left="0" w:firstLine="0"/>
              <w:jc w:val="center"/>
              <w:rPr>
                <w:color w:val="4F81BD"/>
                <w:shd w:val="clear" w:color="auto" w:fill="FFFFFF"/>
              </w:rPr>
            </w:pPr>
          </w:p>
        </w:tc>
        <w:tc>
          <w:tcPr>
            <w:tcW w:w="452" w:type="dxa"/>
            <w:shd w:val="clear" w:color="auto" w:fill="auto"/>
            <w:vAlign w:val="bottom"/>
          </w:tcPr>
          <w:p w:rsidR="00B25B30" w:rsidRPr="004E6DCF" w:rsidRDefault="00B25B30" w:rsidP="00C15CCB">
            <w:pPr>
              <w:pStyle w:val="TX-TableText"/>
              <w:ind w:left="0" w:firstLine="0"/>
              <w:jc w:val="center"/>
              <w:rPr>
                <w:color w:val="4F81BD"/>
                <w:shd w:val="clear" w:color="auto" w:fill="FFFFFF"/>
              </w:rPr>
            </w:pPr>
          </w:p>
        </w:tc>
      </w:tr>
      <w:tr w:rsidR="00B25B30" w:rsidRPr="004E6DCF" w:rsidTr="00C15CCB">
        <w:trPr>
          <w:cantSplit/>
          <w:trHeight w:val="144"/>
        </w:trPr>
        <w:tc>
          <w:tcPr>
            <w:tcW w:w="3684" w:type="dxa"/>
            <w:shd w:val="clear" w:color="auto" w:fill="auto"/>
          </w:tcPr>
          <w:p w:rsidR="00B25B30" w:rsidRPr="004E6DCF" w:rsidRDefault="00930EFE" w:rsidP="00C15CCB">
            <w:pPr>
              <w:pStyle w:val="TX-TableText"/>
            </w:pPr>
            <w:r w:rsidRPr="004E6DCF">
              <w:t>Periódico</w:t>
            </w:r>
            <w:r w:rsidR="00B25B30" w:rsidRPr="004E6DCF">
              <w:t xml:space="preserve"> (</w:t>
            </w:r>
            <w:r w:rsidRPr="004E6DCF">
              <w:t>formato en línea</w:t>
            </w:r>
            <w:r w:rsidR="00B25B30" w:rsidRPr="004E6DCF">
              <w:t>)</w:t>
            </w:r>
            <w:r w:rsidR="00B25B30"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930EFE" w:rsidP="00C15CCB">
            <w:pPr>
              <w:pStyle w:val="TX-TableText"/>
            </w:pPr>
            <w:r w:rsidRPr="004E6DCF">
              <w:t>Periódico</w:t>
            </w:r>
            <w:r w:rsidR="00B25B30" w:rsidRPr="004E6DCF">
              <w:t xml:space="preserve"> (</w:t>
            </w:r>
            <w:r w:rsidRPr="004E6DCF">
              <w:t>formato impreso</w:t>
            </w:r>
            <w:r w:rsidR="00B25B30" w:rsidRPr="004E6DCF">
              <w:t>)</w:t>
            </w:r>
            <w:r w:rsidR="00B25B30"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930EFE" w:rsidP="00C15CCB">
            <w:pPr>
              <w:pStyle w:val="TX-TableText"/>
            </w:pPr>
            <w:r w:rsidRPr="004E6DCF">
              <w:t>Periódico alternativo</w:t>
            </w:r>
            <w:r w:rsidR="00B25B30" w:rsidRPr="004E6DCF">
              <w:t xml:space="preserve"> (</w:t>
            </w:r>
            <w:r w:rsidRPr="004E6DCF">
              <w:t>formato impreso</w:t>
            </w:r>
            <w:r w:rsidR="00B25B30" w:rsidRPr="004E6DCF">
              <w:t>)</w:t>
            </w:r>
            <w:r w:rsidR="00B25B30"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B25B30" w:rsidP="00C15CCB">
            <w:pPr>
              <w:pStyle w:val="TX-TableText"/>
            </w:pPr>
            <w:r w:rsidRPr="004E6DCF">
              <w:t>T</w:t>
            </w:r>
            <w:r w:rsidR="00513BFC" w:rsidRPr="004E6DCF">
              <w:t>elevisión</w:t>
            </w:r>
            <w:r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930EFE" w:rsidP="00C15CCB">
            <w:pPr>
              <w:pStyle w:val="TX-TableText"/>
            </w:pPr>
            <w:r w:rsidRPr="004E6DCF">
              <w:t>Revista</w:t>
            </w:r>
            <w:r w:rsidR="00B25B30"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B25B30" w:rsidP="00C15CCB">
            <w:pPr>
              <w:pStyle w:val="TX-TableText"/>
            </w:pPr>
            <w:r w:rsidRPr="004E6DCF">
              <w:t>Radio</w:t>
            </w:r>
            <w:r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B25B30" w:rsidP="00C15CCB">
            <w:pPr>
              <w:pStyle w:val="TX-TableText"/>
            </w:pPr>
            <w:r w:rsidRPr="004E6DCF">
              <w:t>Internet (</w:t>
            </w:r>
            <w:r w:rsidR="00930EFE" w:rsidRPr="004E6DCF">
              <w:t>medios sociales</w:t>
            </w:r>
            <w:r w:rsidRPr="004E6DCF">
              <w:t>)</w:t>
            </w:r>
            <w:r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B25B30" w:rsidP="00C15CCB">
            <w:pPr>
              <w:pStyle w:val="TX-TableText"/>
              <w:rPr>
                <w:lang w:val="es-ES"/>
              </w:rPr>
            </w:pPr>
            <w:r w:rsidRPr="004E6DCF">
              <w:rPr>
                <w:lang w:val="es-ES"/>
              </w:rPr>
              <w:t>Internet (</w:t>
            </w:r>
            <w:r w:rsidR="00930EFE" w:rsidRPr="004E6DCF">
              <w:rPr>
                <w:lang w:val="es-ES"/>
              </w:rPr>
              <w:t>sitio web de una compañía u organización</w:t>
            </w:r>
            <w:r w:rsidRPr="004E6DCF">
              <w:rPr>
                <w:lang w:val="es-ES"/>
              </w:rPr>
              <w:t>)</w:t>
            </w:r>
            <w:r w:rsidRPr="004E6DCF">
              <w:rPr>
                <w:lang w:val="es-ES"/>
              </w:rPr>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B25B30" w:rsidP="00C15CCB">
            <w:pPr>
              <w:pStyle w:val="TX-TableText"/>
              <w:rPr>
                <w:lang w:val="es-ES"/>
              </w:rPr>
            </w:pPr>
            <w:r w:rsidRPr="004E6DCF">
              <w:rPr>
                <w:lang w:val="es-ES"/>
              </w:rPr>
              <w:t>Internet (</w:t>
            </w:r>
            <w:r w:rsidR="00930EFE" w:rsidRPr="004E6DCF">
              <w:rPr>
                <w:lang w:val="es-ES"/>
              </w:rPr>
              <w:t>sitio web específico de la salud</w:t>
            </w:r>
            <w:r w:rsidRPr="004E6DCF">
              <w:rPr>
                <w:lang w:val="es-ES"/>
              </w:rPr>
              <w:t>)</w:t>
            </w:r>
            <w:r w:rsidRPr="004E6DCF">
              <w:rPr>
                <w:lang w:val="es-ES"/>
              </w:rPr>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B25B30" w:rsidP="00C15CCB">
            <w:pPr>
              <w:pStyle w:val="TX-TableText"/>
              <w:rPr>
                <w:lang w:val="es-ES"/>
              </w:rPr>
            </w:pPr>
            <w:r w:rsidRPr="004E6DCF">
              <w:rPr>
                <w:lang w:val="es-ES"/>
              </w:rPr>
              <w:t>Internet (</w:t>
            </w:r>
            <w:r w:rsidR="00930EFE" w:rsidRPr="004E6DCF">
              <w:rPr>
                <w:lang w:val="es-ES"/>
              </w:rPr>
              <w:t>sitio web del gobierno</w:t>
            </w:r>
            <w:r w:rsidRPr="004E6DCF">
              <w:rPr>
                <w:lang w:val="es-ES"/>
              </w:rPr>
              <w:t>)</w:t>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3E7F81" w:rsidP="00C15CCB">
            <w:pPr>
              <w:pStyle w:val="TX-TableText"/>
            </w:pPr>
            <w:r w:rsidRPr="004E6DCF">
              <w:t>Cartelera</w:t>
            </w:r>
            <w:r w:rsidR="00B25B30"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930EFE" w:rsidP="00C15CCB">
            <w:pPr>
              <w:pStyle w:val="TX-TableText"/>
            </w:pPr>
            <w:r w:rsidRPr="004E6DCF">
              <w:t>Transporte público</w:t>
            </w:r>
            <w:r w:rsidR="00B25B30"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930EFE" w:rsidP="00C15CCB">
            <w:pPr>
              <w:pStyle w:val="TX-TableText"/>
            </w:pPr>
            <w:r w:rsidRPr="004E6DCF">
              <w:t>Cupón/Volantes por correo</w:t>
            </w:r>
            <w:r w:rsidR="00B25B30"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4E6DCF" w:rsidTr="00C15CCB">
        <w:trPr>
          <w:cantSplit/>
          <w:trHeight w:val="144"/>
        </w:trPr>
        <w:tc>
          <w:tcPr>
            <w:tcW w:w="3684" w:type="dxa"/>
            <w:shd w:val="clear" w:color="auto" w:fill="auto"/>
          </w:tcPr>
          <w:p w:rsidR="00B25B30" w:rsidRPr="004E6DCF" w:rsidRDefault="00DC39F6" w:rsidP="00C15CCB">
            <w:pPr>
              <w:pStyle w:val="TX-TableText"/>
            </w:pPr>
            <w:r w:rsidRPr="004E6DCF">
              <w:t>Evento de la comunidad</w:t>
            </w:r>
            <w:r w:rsidR="00B25B30" w:rsidRPr="004E6DCF">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B25B30" w:rsidRPr="0059103F" w:rsidTr="00C15CCB">
        <w:trPr>
          <w:cantSplit/>
          <w:trHeight w:val="144"/>
        </w:trPr>
        <w:tc>
          <w:tcPr>
            <w:tcW w:w="3684" w:type="dxa"/>
            <w:shd w:val="clear" w:color="auto" w:fill="auto"/>
          </w:tcPr>
          <w:p w:rsidR="00B25B30" w:rsidRPr="004E6DCF" w:rsidRDefault="00930EFE" w:rsidP="00C15CCB">
            <w:pPr>
              <w:pStyle w:val="TX-TableText"/>
              <w:ind w:left="0" w:firstLine="0"/>
              <w:rPr>
                <w:lang w:val="es-ES"/>
              </w:rPr>
            </w:pPr>
            <w:r w:rsidRPr="004E6DCF">
              <w:rPr>
                <w:lang w:val="es-ES"/>
              </w:rPr>
              <w:t>Punto de venta (como en, o dentro de, tiendas de conveniencia, farmacias o supermercados</w:t>
            </w:r>
            <w:r w:rsidR="00B25B30" w:rsidRPr="004E6DCF">
              <w:rPr>
                <w:lang w:val="es-ES"/>
              </w:rPr>
              <w:t>)</w:t>
            </w:r>
            <w:r w:rsidR="00B25B30" w:rsidRPr="004E6DCF">
              <w:rPr>
                <w:lang w:val="es-ES"/>
              </w:rPr>
              <w:tab/>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2" w:type="dxa"/>
            <w:shd w:val="clear" w:color="auto" w:fill="auto"/>
            <w:vAlign w:val="bottom"/>
          </w:tcPr>
          <w:p w:rsidR="00B25B30" w:rsidRPr="004E6DCF" w:rsidRDefault="00107FC6" w:rsidP="00C15CCB">
            <w:pPr>
              <w:pStyle w:val="TX-TableText"/>
              <w:keepNext w:val="0"/>
              <w:keepLines/>
              <w:widowControl w:val="0"/>
              <w:ind w:left="0" w:right="0" w:firstLine="0"/>
              <w:jc w:val="center"/>
              <w:rPr>
                <w:shd w:val="clear" w:color="auto" w:fill="FFFFFF"/>
              </w:rPr>
            </w:pPr>
            <w:r w:rsidRPr="004E6DCF">
              <w:rPr>
                <w:shd w:val="clear" w:color="auto" w:fill="FFFFFF"/>
              </w:rPr>
              <w:fldChar w:fldCharType="begin">
                <w:ffData>
                  <w:name w:val="Check3"/>
                  <w:enabled/>
                  <w:calcOnExit w:val="0"/>
                  <w:checkBox>
                    <w:sizeAuto/>
                    <w:default w:val="0"/>
                  </w:checkBox>
                </w:ffData>
              </w:fldChar>
            </w:r>
            <w:r w:rsidR="00B25B30"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bl>
    <w:p w:rsidR="00B25B30" w:rsidRDefault="00B25B30" w:rsidP="00B25B30">
      <w:pPr>
        <w:pStyle w:val="SL-FlLftSgl"/>
      </w:pPr>
    </w:p>
    <w:p w:rsidR="000144DA" w:rsidRDefault="000144DA" w:rsidP="00B25B30">
      <w:pPr>
        <w:pStyle w:val="SL-FlLftSgl"/>
      </w:pPr>
    </w:p>
    <w:p w:rsidR="000144DA" w:rsidRDefault="000144DA" w:rsidP="00B25B30">
      <w:pPr>
        <w:pStyle w:val="SL-FlLftSgl"/>
      </w:pPr>
    </w:p>
    <w:p w:rsidR="000144DA" w:rsidRDefault="000144DA" w:rsidP="00B25B30">
      <w:pPr>
        <w:pStyle w:val="SL-FlLftSgl"/>
      </w:pPr>
    </w:p>
    <w:p w:rsidR="000144DA" w:rsidRDefault="000144DA" w:rsidP="00B25B30">
      <w:pPr>
        <w:pStyle w:val="SL-FlLftSgl"/>
      </w:pPr>
    </w:p>
    <w:p w:rsidR="000144DA" w:rsidRDefault="000144DA" w:rsidP="00B25B30">
      <w:pPr>
        <w:pStyle w:val="SL-FlLftSgl"/>
      </w:pPr>
    </w:p>
    <w:p w:rsidR="000144DA" w:rsidRDefault="000144DA" w:rsidP="00B25B30">
      <w:pPr>
        <w:pStyle w:val="SL-FlLftSgl"/>
      </w:pPr>
    </w:p>
    <w:p w:rsidR="000144DA" w:rsidRDefault="000144DA" w:rsidP="00B25B30">
      <w:pPr>
        <w:pStyle w:val="SL-FlLftSgl"/>
      </w:pPr>
    </w:p>
    <w:p w:rsidR="000144DA" w:rsidRDefault="000144DA" w:rsidP="00B25B30">
      <w:pPr>
        <w:pStyle w:val="SL-FlLftSgl"/>
      </w:pPr>
    </w:p>
    <w:p w:rsidR="000144DA" w:rsidRDefault="000144DA" w:rsidP="00B25B30">
      <w:pPr>
        <w:pStyle w:val="SL-FlLftSgl"/>
      </w:pPr>
    </w:p>
    <w:p w:rsidR="000144DA" w:rsidRDefault="000144DA" w:rsidP="00B25B30">
      <w:pPr>
        <w:pStyle w:val="SL-FlLftSgl"/>
      </w:pPr>
    </w:p>
    <w:p w:rsidR="000144DA" w:rsidRDefault="000144DA" w:rsidP="00B25B30">
      <w:pPr>
        <w:pStyle w:val="SL-FlLftSgl"/>
      </w:pPr>
    </w:p>
    <w:p w:rsidR="000144DA" w:rsidRDefault="000144DA" w:rsidP="00B25B30">
      <w:pPr>
        <w:pStyle w:val="SL-FlLftSgl"/>
      </w:pPr>
    </w:p>
    <w:p w:rsidR="000144DA" w:rsidRDefault="000144DA" w:rsidP="00B25B30">
      <w:pPr>
        <w:pStyle w:val="SL-FlLftSgl"/>
      </w:pPr>
    </w:p>
    <w:p w:rsidR="000144DA" w:rsidRDefault="000144DA" w:rsidP="00B25B30">
      <w:pPr>
        <w:pStyle w:val="SL-FlLftSgl"/>
      </w:pPr>
    </w:p>
    <w:p w:rsidR="000144DA" w:rsidRDefault="000144DA" w:rsidP="00B25B30">
      <w:pPr>
        <w:pStyle w:val="SL-FlLftSgl"/>
      </w:pPr>
    </w:p>
    <w:p w:rsidR="000144DA" w:rsidRDefault="000144DA" w:rsidP="00B25B30">
      <w:pPr>
        <w:pStyle w:val="SL-FlLftSgl"/>
      </w:pPr>
    </w:p>
    <w:p w:rsidR="000144DA" w:rsidRDefault="000144DA" w:rsidP="00B25B30">
      <w:pPr>
        <w:pStyle w:val="SL-FlLftSgl"/>
      </w:pPr>
    </w:p>
    <w:tbl>
      <w:tblPr>
        <w:tblW w:w="5472" w:type="dxa"/>
        <w:tblInd w:w="-144" w:type="dxa"/>
        <w:shd w:val="clear" w:color="auto" w:fill="4F81BD"/>
        <w:tblLayout w:type="fixed"/>
        <w:tblLook w:val="04A0" w:firstRow="1" w:lastRow="0" w:firstColumn="1" w:lastColumn="0" w:noHBand="0" w:noVBand="1"/>
      </w:tblPr>
      <w:tblGrid>
        <w:gridCol w:w="5472"/>
      </w:tblGrid>
      <w:tr w:rsidR="000144DA" w:rsidRPr="003E7F81" w:rsidTr="00913F50">
        <w:tc>
          <w:tcPr>
            <w:tcW w:w="5472" w:type="dxa"/>
            <w:shd w:val="clear" w:color="auto" w:fill="4F81BD"/>
          </w:tcPr>
          <w:p w:rsidR="000144DA" w:rsidRPr="003E7F81" w:rsidRDefault="0099133A" w:rsidP="003E7F81">
            <w:pPr>
              <w:pStyle w:val="C1-CtrBoldHd"/>
              <w:rPr>
                <w:lang w:val="es-ES"/>
              </w:rPr>
            </w:pPr>
            <w:r w:rsidRPr="003E7F81">
              <w:rPr>
                <w:lang w:val="es-ES"/>
              </w:rPr>
              <w:lastRenderedPageBreak/>
              <w:br w:type="page"/>
            </w:r>
            <w:r w:rsidR="000144DA" w:rsidRPr="003E7F81">
              <w:rPr>
                <w:lang w:val="es-ES"/>
              </w:rPr>
              <w:br w:type="page"/>
            </w:r>
            <w:r w:rsidR="000144DA" w:rsidRPr="003E7F81">
              <w:rPr>
                <w:b w:val="0"/>
                <w:color w:val="auto"/>
                <w:sz w:val="20"/>
                <w:lang w:val="es-ES"/>
              </w:rPr>
              <w:br w:type="page"/>
            </w:r>
            <w:r w:rsidR="000144DA" w:rsidRPr="003E7F81">
              <w:rPr>
                <w:lang w:val="es-ES"/>
              </w:rPr>
              <w:t>E: Conten</w:t>
            </w:r>
            <w:r w:rsidR="003E7F81" w:rsidRPr="003E7F81">
              <w:rPr>
                <w:lang w:val="es-ES"/>
              </w:rPr>
              <w:t>ido de los productos de tabaco</w:t>
            </w:r>
          </w:p>
        </w:tc>
      </w:tr>
    </w:tbl>
    <w:p w:rsidR="00FF65FD" w:rsidRPr="003E7F81" w:rsidRDefault="00FF65FD" w:rsidP="00DB2506">
      <w:pPr>
        <w:keepNext/>
        <w:keepLines/>
        <w:tabs>
          <w:tab w:val="left" w:pos="576"/>
        </w:tabs>
        <w:spacing w:after="160" w:line="240" w:lineRule="atLeast"/>
        <w:ind w:left="504" w:hanging="576"/>
        <w:jc w:val="left"/>
        <w:rPr>
          <w:lang w:val="es-ES"/>
        </w:rPr>
      </w:pPr>
    </w:p>
    <w:p w:rsidR="00FF65FD" w:rsidRPr="004E6DCF" w:rsidRDefault="000144DA" w:rsidP="00FF65FD">
      <w:pPr>
        <w:pStyle w:val="Q1-FirstLevelQuestion"/>
        <w:rPr>
          <w:lang w:val="es-ES"/>
        </w:rPr>
      </w:pPr>
      <w:r w:rsidRPr="004E6DCF">
        <w:rPr>
          <w:lang w:val="es-ES"/>
        </w:rPr>
        <w:t>E1</w:t>
      </w:r>
      <w:r w:rsidR="00FF65FD" w:rsidRPr="004E6DCF">
        <w:rPr>
          <w:lang w:val="es-ES"/>
        </w:rPr>
        <w:t>.</w:t>
      </w:r>
      <w:r w:rsidR="00FF65FD" w:rsidRPr="004E6DCF">
        <w:rPr>
          <w:lang w:val="es-ES"/>
        </w:rPr>
        <w:tab/>
      </w:r>
      <w:r w:rsidR="00174DDD" w:rsidRPr="004E6DCF">
        <w:rPr>
          <w:lang w:val="es-ES"/>
        </w:rPr>
        <w:t>Durante el</w:t>
      </w:r>
      <w:r w:rsidR="00FF65FD" w:rsidRPr="004E6DCF">
        <w:rPr>
          <w:lang w:val="es-ES"/>
        </w:rPr>
        <w:t xml:space="preserve"> </w:t>
      </w:r>
      <w:r w:rsidR="00174DDD" w:rsidRPr="004E6DCF">
        <w:rPr>
          <w:lang w:val="es-ES"/>
        </w:rPr>
        <w:t>último</w:t>
      </w:r>
      <w:r w:rsidR="00FF65FD" w:rsidRPr="004E6DCF">
        <w:rPr>
          <w:lang w:val="es-ES"/>
        </w:rPr>
        <w:t xml:space="preserve"> </w:t>
      </w:r>
      <w:r w:rsidR="00C836E0" w:rsidRPr="004E6DCF">
        <w:rPr>
          <w:lang w:val="es-ES"/>
        </w:rPr>
        <w:t>año</w:t>
      </w:r>
      <w:r w:rsidR="00FF65FD" w:rsidRPr="004E6DCF">
        <w:rPr>
          <w:lang w:val="es-ES"/>
        </w:rPr>
        <w:t xml:space="preserve">, </w:t>
      </w:r>
      <w:r w:rsidR="00174DDD" w:rsidRPr="004E6DCF">
        <w:rPr>
          <w:lang w:val="es-ES"/>
        </w:rPr>
        <w:t xml:space="preserve">¿con cuánta frecuenca ha visto una lista de </w:t>
      </w:r>
      <w:r w:rsidR="00DC39F6" w:rsidRPr="004E6DCF">
        <w:rPr>
          <w:lang w:val="es-ES"/>
        </w:rPr>
        <w:t>los productos</w:t>
      </w:r>
      <w:r w:rsidR="00A26B7C" w:rsidRPr="004E6DCF">
        <w:rPr>
          <w:lang w:val="es-ES"/>
        </w:rPr>
        <w:t xml:space="preserve"> químicos</w:t>
      </w:r>
      <w:r w:rsidR="00FF65FD" w:rsidRPr="004E6DCF">
        <w:rPr>
          <w:lang w:val="es-ES"/>
        </w:rPr>
        <w:t xml:space="preserve"> </w:t>
      </w:r>
      <w:r w:rsidR="00174DDD" w:rsidRPr="004E6DCF">
        <w:rPr>
          <w:lang w:val="es-ES"/>
        </w:rPr>
        <w:t>que contienen los</w:t>
      </w:r>
      <w:r w:rsidR="00FF65FD" w:rsidRPr="004E6DCF">
        <w:rPr>
          <w:lang w:val="es-ES"/>
        </w:rPr>
        <w:t xml:space="preserve"> </w:t>
      </w:r>
      <w:r w:rsidR="00A26B7C" w:rsidRPr="004E6DCF">
        <w:rPr>
          <w:lang w:val="es-ES"/>
        </w:rPr>
        <w:t>productos de tabaco</w:t>
      </w:r>
      <w:r w:rsidR="00FF65FD" w:rsidRPr="004E6DCF">
        <w:rPr>
          <w:lang w:val="es-ES"/>
        </w:rPr>
        <w:t>?</w:t>
      </w:r>
    </w:p>
    <w:p w:rsidR="00885A7E" w:rsidRPr="004E6DCF" w:rsidRDefault="00EA4DD8" w:rsidP="00885A7E">
      <w:pPr>
        <w:pStyle w:val="A1-1stLeader"/>
        <w:rPr>
          <w:lang w:val="es-ES"/>
        </w:rPr>
      </w:pPr>
      <w:r w:rsidRPr="004E6DCF">
        <w:rPr>
          <w:noProof/>
        </w:rPr>
        <mc:AlternateContent>
          <mc:Choice Requires="wps">
            <w:drawing>
              <wp:anchor distT="0" distB="0" distL="114300" distR="114300" simplePos="0" relativeHeight="251746304" behindDoc="0" locked="0" layoutInCell="1" allowOverlap="1" wp14:anchorId="5F822937" wp14:editId="1F73FBD9">
                <wp:simplePos x="0" y="0"/>
                <wp:positionH relativeFrom="column">
                  <wp:posOffset>996950</wp:posOffset>
                </wp:positionH>
                <wp:positionV relativeFrom="paragraph">
                  <wp:posOffset>77470</wp:posOffset>
                </wp:positionV>
                <wp:extent cx="137160" cy="635"/>
                <wp:effectExtent l="0" t="76200" r="15240" b="94615"/>
                <wp:wrapNone/>
                <wp:docPr id="1980" name="Straight Arrow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8" o:spid="_x0000_s1026" type="#_x0000_t32" style="position:absolute;margin-left:78.5pt;margin-top:6.1pt;width:10.8pt;height:.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" strokeweight="1pt">
                <v:stroke endarrow="block"/>
              </v:shape>
            </w:pict>
          </mc:Fallback>
        </mc:AlternateContent>
      </w:r>
      <w:r w:rsidR="00107FC6" w:rsidRPr="004E6DCF">
        <w:rPr>
          <w:shd w:val="clear" w:color="auto" w:fill="FFFFFF"/>
        </w:rPr>
        <w:fldChar w:fldCharType="begin">
          <w:ffData>
            <w:name w:val="Check3"/>
            <w:enabled/>
            <w:calcOnExit w:val="0"/>
            <w:checkBox>
              <w:sizeAuto/>
              <w:default w:val="0"/>
            </w:checkBox>
          </w:ffData>
        </w:fldChar>
      </w:r>
      <w:r w:rsidR="00885A7E" w:rsidRPr="004E6DCF">
        <w:rPr>
          <w:shd w:val="clear" w:color="auto" w:fill="FFFFFF"/>
          <w:lang w:val="es-ES"/>
        </w:rPr>
        <w:instrText xml:space="preserve"> FORMCHECKBOX </w:instrText>
      </w:r>
      <w:r w:rsidR="00107FC6" w:rsidRPr="004E6DCF">
        <w:rPr>
          <w:shd w:val="clear" w:color="auto" w:fill="FFFFFF"/>
        </w:rPr>
      </w:r>
      <w:r w:rsidR="00107FC6" w:rsidRPr="004E6DCF">
        <w:rPr>
          <w:shd w:val="clear" w:color="auto" w:fill="FFFFFF"/>
        </w:rPr>
        <w:fldChar w:fldCharType="end"/>
      </w:r>
      <w:r w:rsidR="00885A7E" w:rsidRPr="004E6DCF">
        <w:rPr>
          <w:lang w:val="es-ES"/>
        </w:rPr>
        <w:tab/>
        <w:t>Nunca</w:t>
      </w:r>
      <w:r w:rsidR="007C4A4B" w:rsidRPr="004E6DCF">
        <w:rPr>
          <w:lang w:val="es-ES"/>
        </w:rPr>
        <w:t xml:space="preserve">        </w:t>
      </w:r>
      <w:r w:rsidR="007C4A4B" w:rsidRPr="004E6DCF">
        <w:rPr>
          <w:b/>
          <w:lang w:val="es-ES"/>
        </w:rPr>
        <w:t>GO TO E4</w:t>
      </w:r>
    </w:p>
    <w:p w:rsidR="00885A7E" w:rsidRPr="004E6DCF" w:rsidRDefault="00107FC6" w:rsidP="00885A7E">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885A7E"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885A7E" w:rsidRPr="004E6DCF">
        <w:rPr>
          <w:lang w:val="es-ES"/>
        </w:rPr>
        <w:tab/>
        <w:t>Raramente</w:t>
      </w:r>
    </w:p>
    <w:p w:rsidR="00885A7E" w:rsidRPr="004E6DCF" w:rsidRDefault="00107FC6" w:rsidP="00885A7E">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885A7E"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885A7E" w:rsidRPr="004E6DCF">
        <w:rPr>
          <w:lang w:val="es-ES"/>
        </w:rPr>
        <w:tab/>
        <w:t>A veces</w:t>
      </w:r>
    </w:p>
    <w:p w:rsidR="00885A7E" w:rsidRPr="004E6DCF" w:rsidRDefault="00107FC6" w:rsidP="00885A7E">
      <w:pPr>
        <w:pStyle w:val="A1-1stLeader"/>
      </w:pPr>
      <w:r w:rsidRPr="004E6DCF">
        <w:rPr>
          <w:shd w:val="clear" w:color="auto" w:fill="FFFFFF"/>
        </w:rPr>
        <w:fldChar w:fldCharType="begin">
          <w:ffData>
            <w:name w:val="Check3"/>
            <w:enabled/>
            <w:calcOnExit w:val="0"/>
            <w:checkBox>
              <w:sizeAuto/>
              <w:default w:val="0"/>
            </w:checkBox>
          </w:ffData>
        </w:fldChar>
      </w:r>
      <w:r w:rsidR="00885A7E"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885A7E" w:rsidRPr="004E6DCF">
        <w:tab/>
        <w:t>A menudo</w:t>
      </w:r>
    </w:p>
    <w:p w:rsidR="00FF65FD" w:rsidRPr="004E6DCF" w:rsidRDefault="00FF65FD" w:rsidP="00174697">
      <w:pPr>
        <w:pStyle w:val="SL-FlLftSgl"/>
      </w:pPr>
    </w:p>
    <w:p w:rsidR="00174697" w:rsidRPr="004E6DCF" w:rsidRDefault="00174697" w:rsidP="00174697">
      <w:pPr>
        <w:pStyle w:val="SL-FlLftSgl"/>
      </w:pPr>
    </w:p>
    <w:p w:rsidR="00990D11" w:rsidRPr="003D1C33" w:rsidRDefault="000144DA" w:rsidP="00990D11">
      <w:pPr>
        <w:pStyle w:val="Q1-FirstLevelQuestion"/>
        <w:rPr>
          <w:highlight w:val="yellow"/>
          <w:lang w:val="es-ES"/>
        </w:rPr>
      </w:pPr>
      <w:r w:rsidRPr="003D1C33">
        <w:rPr>
          <w:highlight w:val="yellow"/>
          <w:lang w:val="es-ES"/>
        </w:rPr>
        <w:t>E2</w:t>
      </w:r>
      <w:r w:rsidR="00990D11" w:rsidRPr="003D1C33">
        <w:rPr>
          <w:highlight w:val="yellow"/>
          <w:lang w:val="es-ES"/>
        </w:rPr>
        <w:t>.</w:t>
      </w:r>
      <w:r w:rsidR="00990D11" w:rsidRPr="003D1C33">
        <w:rPr>
          <w:highlight w:val="yellow"/>
          <w:lang w:val="es-ES"/>
        </w:rPr>
        <w:tab/>
      </w:r>
      <w:r w:rsidR="00174DDD" w:rsidRPr="003D1C33">
        <w:rPr>
          <w:highlight w:val="yellow"/>
          <w:lang w:val="es-ES"/>
        </w:rPr>
        <w:t xml:space="preserve">¿Dónde ha visto una lista de </w:t>
      </w:r>
      <w:r w:rsidR="00DC39F6" w:rsidRPr="003D1C33">
        <w:rPr>
          <w:highlight w:val="yellow"/>
          <w:lang w:val="es-ES"/>
        </w:rPr>
        <w:t>los productos</w:t>
      </w:r>
      <w:r w:rsidR="00A26B7C" w:rsidRPr="003D1C33">
        <w:rPr>
          <w:highlight w:val="yellow"/>
          <w:lang w:val="es-ES"/>
        </w:rPr>
        <w:t xml:space="preserve"> químicos</w:t>
      </w:r>
      <w:r w:rsidR="00990D11" w:rsidRPr="003D1C33">
        <w:rPr>
          <w:highlight w:val="yellow"/>
          <w:lang w:val="es-ES"/>
        </w:rPr>
        <w:t xml:space="preserve"> </w:t>
      </w:r>
      <w:r w:rsidR="00174DDD" w:rsidRPr="003D1C33">
        <w:rPr>
          <w:highlight w:val="yellow"/>
          <w:lang w:val="es-ES"/>
        </w:rPr>
        <w:t>que contienen los</w:t>
      </w:r>
      <w:r w:rsidR="00990D11" w:rsidRPr="003D1C33">
        <w:rPr>
          <w:highlight w:val="yellow"/>
          <w:lang w:val="es-ES"/>
        </w:rPr>
        <w:t xml:space="preserve"> </w:t>
      </w:r>
      <w:r w:rsidR="00A26B7C" w:rsidRPr="003D1C33">
        <w:rPr>
          <w:highlight w:val="yellow"/>
          <w:lang w:val="es-ES"/>
        </w:rPr>
        <w:t>productos de tabaco</w:t>
      </w:r>
      <w:r w:rsidR="00990D11" w:rsidRPr="003D1C33">
        <w:rPr>
          <w:highlight w:val="yellow"/>
          <w:lang w:val="es-ES"/>
        </w:rPr>
        <w:t xml:space="preserve">? </w:t>
      </w:r>
    </w:p>
    <w:p w:rsidR="004E54A9" w:rsidRPr="003D1C33" w:rsidRDefault="00EA4DD8" w:rsidP="004E54A9">
      <w:pPr>
        <w:pStyle w:val="Q1-FirstLevelQuestion"/>
        <w:rPr>
          <w:b/>
          <w:highlight w:val="yellow"/>
          <w:lang w:val="es-ES"/>
        </w:rPr>
      </w:pPr>
      <w:r w:rsidRPr="003D1C33">
        <w:rPr>
          <w:noProof/>
          <w:highlight w:val="yellow"/>
        </w:rPr>
        <mc:AlternateContent>
          <mc:Choice Requires="wps">
            <w:drawing>
              <wp:anchor distT="0" distB="0" distL="114300" distR="114300" simplePos="0" relativeHeight="251686912" behindDoc="0" locked="0" layoutInCell="1" allowOverlap="1" wp14:anchorId="3F9177A4" wp14:editId="4AA7B72D">
                <wp:simplePos x="0" y="0"/>
                <wp:positionH relativeFrom="column">
                  <wp:posOffset>460375</wp:posOffset>
                </wp:positionH>
                <wp:positionV relativeFrom="paragraph">
                  <wp:posOffset>-87630</wp:posOffset>
                </wp:positionV>
                <wp:extent cx="651510" cy="355600"/>
                <wp:effectExtent l="0" t="0" r="15240" b="6350"/>
                <wp:wrapNone/>
                <wp:docPr id="194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8FB" w:rsidRPr="00B46C29" w:rsidRDefault="00A908FB" w:rsidP="004E54A9">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6.25pt;margin-top:-6.9pt;width:51.3pt;height: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" filled="f" stroked="f">
                <v:textbox inset="0,0,0,0">
                  <w:txbxContent>
                    <w:p w:rsidR="00A908FB" w:rsidRPr="00B46C29" w:rsidRDefault="00A908FB" w:rsidP="004E54A9">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004E54A9" w:rsidRPr="003D1C33">
        <w:rPr>
          <w:b/>
          <w:highlight w:val="yellow"/>
          <w:lang w:val="es-ES"/>
        </w:rPr>
        <w:tab/>
      </w:r>
      <w:r w:rsidR="00930EFE" w:rsidRPr="003D1C33">
        <w:rPr>
          <w:b/>
          <w:highlight w:val="yellow"/>
          <w:lang w:val="es-ES"/>
        </w:rPr>
        <w:t xml:space="preserve">Escoja </w:t>
      </w:r>
      <w:r w:rsidR="00107FC6" w:rsidRPr="003D1C33">
        <w:rPr>
          <w:highlight w:val="yellow"/>
          <w:shd w:val="clear" w:color="auto" w:fill="FFFFFF"/>
        </w:rPr>
        <w:fldChar w:fldCharType="begin">
          <w:ffData>
            <w:name w:val="Check3"/>
            <w:enabled/>
            <w:calcOnExit w:val="0"/>
            <w:checkBox>
              <w:sizeAuto/>
              <w:default w:val="0"/>
            </w:checkBox>
          </w:ffData>
        </w:fldChar>
      </w:r>
      <w:r w:rsidR="004E54A9" w:rsidRPr="003D1C33">
        <w:rPr>
          <w:highlight w:val="yellow"/>
          <w:shd w:val="clear" w:color="auto" w:fill="FFFFFF"/>
          <w:lang w:val="es-ES"/>
        </w:rPr>
        <w:instrText xml:space="preserve"> FORMCHECKBOX </w:instrText>
      </w:r>
      <w:r w:rsidR="00107FC6" w:rsidRPr="003D1C33">
        <w:rPr>
          <w:highlight w:val="yellow"/>
          <w:shd w:val="clear" w:color="auto" w:fill="FFFFFF"/>
        </w:rPr>
      </w:r>
      <w:r w:rsidR="00107FC6" w:rsidRPr="003D1C33">
        <w:rPr>
          <w:highlight w:val="yellow"/>
          <w:shd w:val="clear" w:color="auto" w:fill="FFFFFF"/>
        </w:rPr>
        <w:fldChar w:fldCharType="end"/>
      </w:r>
      <w:r w:rsidR="004E54A9" w:rsidRPr="003D1C33">
        <w:rPr>
          <w:highlight w:val="yellow"/>
          <w:shd w:val="clear" w:color="auto" w:fill="FFFFFF"/>
          <w:lang w:val="es-ES"/>
        </w:rPr>
        <w:t xml:space="preserve"> </w:t>
      </w:r>
      <w:r w:rsidR="00930EFE" w:rsidRPr="003D1C33">
        <w:rPr>
          <w:b/>
          <w:highlight w:val="yellow"/>
          <w:lang w:val="es-ES"/>
        </w:rPr>
        <w:t xml:space="preserve">todas las que apliquen </w:t>
      </w:r>
      <w:r w:rsidR="004E54A9" w:rsidRPr="003D1C33">
        <w:rPr>
          <w:b/>
          <w:highlight w:val="yellow"/>
          <w:lang w:val="es-ES"/>
        </w:rPr>
        <w:t xml:space="preserve">. </w:t>
      </w:r>
    </w:p>
    <w:p w:rsidR="00990D11" w:rsidRPr="003D1C33" w:rsidRDefault="00107FC6" w:rsidP="004C047C">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990D1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90D11" w:rsidRPr="003D1C33">
        <w:rPr>
          <w:highlight w:val="yellow"/>
          <w:lang w:val="es-ES"/>
        </w:rPr>
        <w:tab/>
      </w:r>
      <w:r w:rsidR="00EE5C3C" w:rsidRPr="003D1C33">
        <w:rPr>
          <w:highlight w:val="yellow"/>
          <w:lang w:val="es-ES"/>
        </w:rPr>
        <w:t>En  un</w:t>
      </w:r>
      <w:r w:rsidR="00990D11" w:rsidRPr="003D1C33">
        <w:rPr>
          <w:highlight w:val="yellow"/>
          <w:lang w:val="es-ES"/>
        </w:rPr>
        <w:t xml:space="preserve"> </w:t>
      </w:r>
      <w:r w:rsidR="00930EFE" w:rsidRPr="003D1C33">
        <w:rPr>
          <w:highlight w:val="yellow"/>
          <w:lang w:val="es-ES"/>
        </w:rPr>
        <w:t>sitio web del gobierno</w:t>
      </w:r>
      <w:r w:rsidR="00990D11" w:rsidRPr="003D1C33">
        <w:rPr>
          <w:highlight w:val="yellow"/>
          <w:lang w:val="es-ES"/>
        </w:rPr>
        <w:t xml:space="preserve"> (e</w:t>
      </w:r>
      <w:r w:rsidR="00EE5C3C" w:rsidRPr="003D1C33">
        <w:rPr>
          <w:highlight w:val="yellow"/>
          <w:lang w:val="es-ES"/>
        </w:rPr>
        <w:t>j.</w:t>
      </w:r>
      <w:r w:rsidR="00990D11" w:rsidRPr="003D1C33">
        <w:rPr>
          <w:highlight w:val="yellow"/>
          <w:lang w:val="es-ES"/>
        </w:rPr>
        <w:t xml:space="preserve"> </w:t>
      </w:r>
      <w:r w:rsidR="00EE5C3C" w:rsidRPr="003D1C33">
        <w:rPr>
          <w:highlight w:val="yellow"/>
          <w:lang w:val="es-ES"/>
        </w:rPr>
        <w:t>la</w:t>
      </w:r>
      <w:r w:rsidR="00990D11" w:rsidRPr="003D1C33">
        <w:rPr>
          <w:highlight w:val="yellow"/>
          <w:lang w:val="es-ES"/>
        </w:rPr>
        <w:t xml:space="preserve"> </w:t>
      </w:r>
      <w:r w:rsidR="00DC39F6" w:rsidRPr="003D1C33">
        <w:rPr>
          <w:highlight w:val="yellow"/>
          <w:lang w:val="es-ES"/>
        </w:rPr>
        <w:t xml:space="preserve">Administración </w:t>
      </w:r>
      <w:r w:rsidR="00EB4D83" w:rsidRPr="003D1C33">
        <w:rPr>
          <w:highlight w:val="yellow"/>
          <w:lang w:val="es-ES"/>
        </w:rPr>
        <w:t>de Medicamentos y Alimentos</w:t>
      </w:r>
      <w:r w:rsidR="00990D11" w:rsidRPr="003D1C33">
        <w:rPr>
          <w:highlight w:val="yellow"/>
          <w:lang w:val="es-ES"/>
        </w:rPr>
        <w:t xml:space="preserve"> (FDA), </w:t>
      </w:r>
      <w:r w:rsidR="00EE5C3C" w:rsidRPr="003D1C33">
        <w:rPr>
          <w:highlight w:val="yellow"/>
          <w:lang w:val="es-ES"/>
        </w:rPr>
        <w:t>el Instituto Nacional de la Salud</w:t>
      </w:r>
      <w:r w:rsidR="00990D11" w:rsidRPr="003D1C33">
        <w:rPr>
          <w:highlight w:val="yellow"/>
          <w:lang w:val="es-ES"/>
        </w:rPr>
        <w:t xml:space="preserve"> (NIH)</w:t>
      </w:r>
      <w:r w:rsidR="0018513B" w:rsidRPr="003D1C33">
        <w:rPr>
          <w:highlight w:val="yellow"/>
          <w:lang w:val="es-ES"/>
        </w:rPr>
        <w:t xml:space="preserve"> o </w:t>
      </w:r>
      <w:r w:rsidR="00EE5C3C" w:rsidRPr="003D1C33">
        <w:rPr>
          <w:highlight w:val="yellow"/>
          <w:lang w:val="es-ES"/>
        </w:rPr>
        <w:t>los Centros para el Control y la Prevencion de Enfermedades</w:t>
      </w:r>
      <w:r w:rsidR="004C047C" w:rsidRPr="003D1C33">
        <w:rPr>
          <w:highlight w:val="yellow"/>
          <w:lang w:val="es-ES"/>
        </w:rPr>
        <w:t xml:space="preserve"> (CDC) </w:t>
      </w:r>
      <w:r w:rsidR="00EE5C3C" w:rsidRPr="003D1C33">
        <w:rPr>
          <w:highlight w:val="yellow"/>
          <w:lang w:val="es-ES"/>
        </w:rPr>
        <w:t>u otros.</w:t>
      </w:r>
      <w:r w:rsidR="004C047C" w:rsidRPr="003D1C33">
        <w:rPr>
          <w:highlight w:val="yellow"/>
          <w:lang w:val="es-ES"/>
        </w:rPr>
        <w:t>)</w:t>
      </w:r>
    </w:p>
    <w:p w:rsidR="00990D11" w:rsidRPr="003D1C33" w:rsidRDefault="00107FC6" w:rsidP="00990D1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990D1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90D11" w:rsidRPr="003D1C33">
        <w:rPr>
          <w:highlight w:val="yellow"/>
          <w:lang w:val="es-ES"/>
        </w:rPr>
        <w:tab/>
      </w:r>
      <w:r w:rsidR="00EE5C3C" w:rsidRPr="003D1C33">
        <w:rPr>
          <w:highlight w:val="yellow"/>
          <w:lang w:val="es-ES"/>
        </w:rPr>
        <w:t>De organizaciones o grupos de la salud</w:t>
      </w:r>
      <w:r w:rsidR="000B52FB" w:rsidRPr="003D1C33">
        <w:rPr>
          <w:highlight w:val="yellow"/>
          <w:lang w:val="es-ES"/>
        </w:rPr>
        <w:t xml:space="preserve"> </w:t>
      </w:r>
      <w:r w:rsidR="006914B1" w:rsidRPr="003D1C33">
        <w:rPr>
          <w:highlight w:val="yellow"/>
          <w:lang w:val="es-ES"/>
        </w:rPr>
        <w:t>(como</w:t>
      </w:r>
      <w:r w:rsidR="000B52FB" w:rsidRPr="003D1C33">
        <w:rPr>
          <w:highlight w:val="yellow"/>
          <w:lang w:val="es-ES"/>
        </w:rPr>
        <w:t xml:space="preserve"> </w:t>
      </w:r>
      <w:r w:rsidR="00EE5C3C" w:rsidRPr="003D1C33">
        <w:rPr>
          <w:highlight w:val="yellow"/>
          <w:lang w:val="es-ES"/>
        </w:rPr>
        <w:t>la</w:t>
      </w:r>
      <w:r w:rsidR="000B52FB" w:rsidRPr="003D1C33">
        <w:rPr>
          <w:highlight w:val="yellow"/>
          <w:lang w:val="es-ES"/>
        </w:rPr>
        <w:t xml:space="preserve"> </w:t>
      </w:r>
      <w:r w:rsidR="00F037DF" w:rsidRPr="003D1C33">
        <w:rPr>
          <w:highlight w:val="yellow"/>
          <w:lang w:val="es-ES"/>
        </w:rPr>
        <w:t>Sociedad Americana contra el Cáncer</w:t>
      </w:r>
      <w:r w:rsidR="000B52FB" w:rsidRPr="003D1C33">
        <w:rPr>
          <w:highlight w:val="yellow"/>
          <w:lang w:val="es-ES"/>
        </w:rPr>
        <w:t xml:space="preserve">, American Lung </w:t>
      </w:r>
      <w:r w:rsidR="004C047C" w:rsidRPr="003D1C33">
        <w:rPr>
          <w:highlight w:val="yellow"/>
          <w:lang w:val="es-ES"/>
        </w:rPr>
        <w:t xml:space="preserve">Association </w:t>
      </w:r>
      <w:r w:rsidR="00EE5C3C" w:rsidRPr="003D1C33">
        <w:rPr>
          <w:highlight w:val="yellow"/>
          <w:lang w:val="es-ES"/>
        </w:rPr>
        <w:t>u otros.</w:t>
      </w:r>
      <w:r w:rsidR="004C047C" w:rsidRPr="003D1C33">
        <w:rPr>
          <w:highlight w:val="yellow"/>
          <w:lang w:val="es-ES"/>
        </w:rPr>
        <w:t>)</w:t>
      </w:r>
    </w:p>
    <w:p w:rsidR="000B52FB" w:rsidRPr="003D1C33" w:rsidRDefault="00107FC6" w:rsidP="00990D1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990D1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90D11" w:rsidRPr="003D1C33">
        <w:rPr>
          <w:highlight w:val="yellow"/>
          <w:lang w:val="es-ES"/>
        </w:rPr>
        <w:tab/>
      </w:r>
      <w:r w:rsidR="00EE5C3C" w:rsidRPr="003D1C33">
        <w:rPr>
          <w:highlight w:val="yellow"/>
          <w:lang w:val="es-ES"/>
        </w:rPr>
        <w:t>De una compañía de tabaco</w:t>
      </w:r>
    </w:p>
    <w:p w:rsidR="00990D11" w:rsidRPr="003D1C33" w:rsidRDefault="00107FC6" w:rsidP="00990D1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990D1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90D11" w:rsidRPr="003D1C33">
        <w:rPr>
          <w:highlight w:val="yellow"/>
          <w:lang w:val="es-ES"/>
        </w:rPr>
        <w:tab/>
      </w:r>
      <w:r w:rsidR="00EE5C3C" w:rsidRPr="003D1C33">
        <w:rPr>
          <w:highlight w:val="yellow"/>
          <w:lang w:val="es-ES"/>
        </w:rPr>
        <w:t>En una oficina de un médico /De un professional de la salud</w:t>
      </w:r>
    </w:p>
    <w:p w:rsidR="00990D11" w:rsidRPr="003D1C33" w:rsidRDefault="00107FC6" w:rsidP="00990D1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990D1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90D11" w:rsidRPr="003D1C33">
        <w:rPr>
          <w:highlight w:val="yellow"/>
          <w:lang w:val="es-ES"/>
        </w:rPr>
        <w:tab/>
      </w:r>
      <w:r w:rsidR="00DC39F6" w:rsidRPr="003D1C33">
        <w:rPr>
          <w:highlight w:val="yellow"/>
          <w:lang w:val="es-ES"/>
        </w:rPr>
        <w:t>En un periódico</w:t>
      </w:r>
    </w:p>
    <w:p w:rsidR="00990D11" w:rsidRPr="003D1C33" w:rsidRDefault="00107FC6" w:rsidP="00EE5C3C">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990D1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90D11" w:rsidRPr="003D1C33">
        <w:rPr>
          <w:highlight w:val="yellow"/>
          <w:lang w:val="es-ES"/>
        </w:rPr>
        <w:tab/>
      </w:r>
      <w:r w:rsidR="00EE5C3C" w:rsidRPr="003D1C33">
        <w:rPr>
          <w:highlight w:val="yellow"/>
          <w:lang w:val="es-ES"/>
        </w:rPr>
        <w:t xml:space="preserve">En una </w:t>
      </w:r>
      <w:r w:rsidR="00A26B7C" w:rsidRPr="003D1C33">
        <w:rPr>
          <w:highlight w:val="yellow"/>
          <w:lang w:val="es-ES"/>
        </w:rPr>
        <w:t>revista</w:t>
      </w:r>
    </w:p>
    <w:p w:rsidR="00990D11" w:rsidRPr="003D1C33" w:rsidRDefault="00107FC6" w:rsidP="00990D1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990D1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90D11" w:rsidRPr="003D1C33">
        <w:rPr>
          <w:highlight w:val="yellow"/>
          <w:lang w:val="es-ES"/>
        </w:rPr>
        <w:tab/>
      </w:r>
      <w:r w:rsidR="00A26B7C" w:rsidRPr="003D1C33">
        <w:rPr>
          <w:highlight w:val="yellow"/>
          <w:lang w:val="es-ES"/>
        </w:rPr>
        <w:t>En la radio</w:t>
      </w:r>
    </w:p>
    <w:p w:rsidR="000B52FB" w:rsidRPr="003D1C33" w:rsidRDefault="00107FC6" w:rsidP="000B52FB">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0B52FB"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0B52FB" w:rsidRPr="003D1C33">
        <w:rPr>
          <w:highlight w:val="yellow"/>
          <w:lang w:val="es-ES"/>
        </w:rPr>
        <w:tab/>
      </w:r>
      <w:r w:rsidR="00DC39F6" w:rsidRPr="003D1C33">
        <w:rPr>
          <w:highlight w:val="yellow"/>
          <w:lang w:val="es-ES"/>
        </w:rPr>
        <w:t>En un anuncio comercial de televisión</w:t>
      </w:r>
    </w:p>
    <w:p w:rsidR="000B52FB" w:rsidRPr="003D1C33" w:rsidRDefault="00107FC6" w:rsidP="000B52FB">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0B52FB"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0B52FB" w:rsidRPr="003D1C33">
        <w:rPr>
          <w:highlight w:val="yellow"/>
          <w:lang w:val="es-ES"/>
        </w:rPr>
        <w:tab/>
      </w:r>
      <w:r w:rsidR="00DC39F6" w:rsidRPr="003D1C33">
        <w:rPr>
          <w:highlight w:val="yellow"/>
          <w:lang w:val="es-ES"/>
        </w:rPr>
        <w:t>En un programa de noticias de la televisión</w:t>
      </w:r>
    </w:p>
    <w:p w:rsidR="000B52FB" w:rsidRPr="003D1C33" w:rsidRDefault="00EA4DD8" w:rsidP="000B52FB">
      <w:pPr>
        <w:pStyle w:val="A1-1stLeader"/>
        <w:rPr>
          <w:highlight w:val="yellow"/>
        </w:rPr>
      </w:pPr>
      <w:r w:rsidRPr="003D1C33">
        <w:rPr>
          <w:noProof/>
          <w:highlight w:val="yellow"/>
        </w:rPr>
        <mc:AlternateContent>
          <mc:Choice Requires="wps">
            <w:drawing>
              <wp:anchor distT="0" distB="0" distL="114300" distR="114300" simplePos="0" relativeHeight="251635712" behindDoc="0" locked="0" layoutInCell="1" allowOverlap="1" wp14:anchorId="1F2B2911" wp14:editId="55D34458">
                <wp:simplePos x="0" y="0"/>
                <wp:positionH relativeFrom="column">
                  <wp:posOffset>2279650</wp:posOffset>
                </wp:positionH>
                <wp:positionV relativeFrom="paragraph">
                  <wp:posOffset>135890</wp:posOffset>
                </wp:positionV>
                <wp:extent cx="1370330" cy="274320"/>
                <wp:effectExtent l="0" t="0" r="20320" b="11430"/>
                <wp:wrapNone/>
                <wp:docPr id="1943"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274320"/>
                        </a:xfrm>
                        <a:prstGeom prst="rect">
                          <a:avLst/>
                        </a:prstGeom>
                        <a:solidFill>
                          <a:srgbClr val="FFFFFF"/>
                        </a:solidFill>
                        <a:ln w="3175">
                          <a:solidFill>
                            <a:srgbClr val="000000"/>
                          </a:solidFill>
                          <a:miter lim="800000"/>
                          <a:headEnd/>
                          <a:tailEnd/>
                        </a:ln>
                      </wps:spPr>
                      <wps:txbx>
                        <w:txbxContent>
                          <w:p w:rsidR="00A908FB" w:rsidRDefault="00A908FB" w:rsidP="00990D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79.5pt;margin-top:10.7pt;width:107.9pt;height:21.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" strokeweight=".25pt">
                <v:textbox>
                  <w:txbxContent>
                    <w:p w:rsidR="00A908FB" w:rsidRDefault="00A908FB" w:rsidP="00990D11"/>
                  </w:txbxContent>
                </v:textbox>
              </v:shape>
            </w:pict>
          </mc:Fallback>
        </mc:AlternateContent>
      </w:r>
      <w:r w:rsidR="00107FC6" w:rsidRPr="003D1C33">
        <w:rPr>
          <w:highlight w:val="yellow"/>
          <w:shd w:val="clear" w:color="auto" w:fill="FFFFFF"/>
        </w:rPr>
        <w:fldChar w:fldCharType="begin">
          <w:ffData>
            <w:name w:val="Check3"/>
            <w:enabled/>
            <w:calcOnExit w:val="0"/>
            <w:checkBox>
              <w:sizeAuto/>
              <w:default w:val="0"/>
            </w:checkBox>
          </w:ffData>
        </w:fldChar>
      </w:r>
      <w:r w:rsidR="000B52FB" w:rsidRPr="003D1C33">
        <w:rPr>
          <w:highlight w:val="yellow"/>
          <w:shd w:val="clear" w:color="auto" w:fill="FFFFFF"/>
        </w:rPr>
        <w:instrText xml:space="preserve"> FORMCHECKBOX </w:instrText>
      </w:r>
      <w:r w:rsidR="00107FC6" w:rsidRPr="003D1C33">
        <w:rPr>
          <w:highlight w:val="yellow"/>
          <w:shd w:val="clear" w:color="auto" w:fill="FFFFFF"/>
        </w:rPr>
      </w:r>
      <w:r w:rsidR="00107FC6" w:rsidRPr="003D1C33">
        <w:rPr>
          <w:highlight w:val="yellow"/>
          <w:shd w:val="clear" w:color="auto" w:fill="FFFFFF"/>
        </w:rPr>
        <w:fldChar w:fldCharType="end"/>
      </w:r>
      <w:r w:rsidR="000B52FB" w:rsidRPr="003D1C33">
        <w:rPr>
          <w:highlight w:val="yellow"/>
        </w:rPr>
        <w:tab/>
        <w:t>Smartphone App</w:t>
      </w:r>
    </w:p>
    <w:p w:rsidR="000B52FB" w:rsidRPr="003D1C33" w:rsidRDefault="00EA4DD8" w:rsidP="000B52FB">
      <w:pPr>
        <w:pStyle w:val="A1-1stLeader"/>
        <w:rPr>
          <w:highlight w:val="yellow"/>
        </w:rPr>
      </w:pPr>
      <w:r w:rsidRPr="003D1C33">
        <w:rPr>
          <w:noProof/>
          <w:highlight w:val="yellow"/>
        </w:rPr>
        <mc:AlternateContent>
          <mc:Choice Requires="wps">
            <w:drawing>
              <wp:anchor distT="0" distB="0" distL="114300" distR="114300" simplePos="0" relativeHeight="251637760" behindDoc="0" locked="0" layoutInCell="1" allowOverlap="1" wp14:anchorId="24F1D5A3" wp14:editId="6C9D96BE">
                <wp:simplePos x="0" y="0"/>
                <wp:positionH relativeFrom="column">
                  <wp:posOffset>2118995</wp:posOffset>
                </wp:positionH>
                <wp:positionV relativeFrom="paragraph">
                  <wp:posOffset>67945</wp:posOffset>
                </wp:positionV>
                <wp:extent cx="137160" cy="635"/>
                <wp:effectExtent l="0" t="76200" r="15240" b="94615"/>
                <wp:wrapNone/>
                <wp:docPr id="1942" name="AutoShape 1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5" o:spid="_x0000_s1026" type="#_x0000_t32" style="position:absolute;margin-left:166.85pt;margin-top:5.35pt;width:10.8pt;height:.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qCOwIAAGUEAAAOAAAAZHJzL2Uyb0RvYy54bWysVM2O2yAQvlfqOyDuie3Em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" strokeweight="1pt">
                <v:stroke endarrow="block"/>
              </v:shape>
            </w:pict>
          </mc:Fallback>
        </mc:AlternateContent>
      </w:r>
      <w:r w:rsidR="00107FC6" w:rsidRPr="003D1C33">
        <w:rPr>
          <w:highlight w:val="yellow"/>
          <w:shd w:val="clear" w:color="auto" w:fill="FFFFFF"/>
        </w:rPr>
        <w:fldChar w:fldCharType="begin">
          <w:ffData>
            <w:name w:val="Check3"/>
            <w:enabled/>
            <w:calcOnExit w:val="0"/>
            <w:checkBox>
              <w:sizeAuto/>
              <w:default w:val="0"/>
            </w:checkBox>
          </w:ffData>
        </w:fldChar>
      </w:r>
      <w:r w:rsidR="000B52FB" w:rsidRPr="003D1C33">
        <w:rPr>
          <w:highlight w:val="yellow"/>
          <w:shd w:val="clear" w:color="auto" w:fill="FFFFFF"/>
        </w:rPr>
        <w:instrText xml:space="preserve"> FORMCHECKBOX </w:instrText>
      </w:r>
      <w:r w:rsidR="00107FC6" w:rsidRPr="003D1C33">
        <w:rPr>
          <w:highlight w:val="yellow"/>
          <w:shd w:val="clear" w:color="auto" w:fill="FFFFFF"/>
        </w:rPr>
      </w:r>
      <w:r w:rsidR="00107FC6" w:rsidRPr="003D1C33">
        <w:rPr>
          <w:highlight w:val="yellow"/>
          <w:shd w:val="clear" w:color="auto" w:fill="FFFFFF"/>
        </w:rPr>
        <w:fldChar w:fldCharType="end"/>
      </w:r>
      <w:r w:rsidR="000B52FB" w:rsidRPr="003D1C33">
        <w:rPr>
          <w:highlight w:val="yellow"/>
        </w:rPr>
        <w:tab/>
        <w:t>Ot</w:t>
      </w:r>
      <w:r w:rsidR="00EE5C3C" w:rsidRPr="003D1C33">
        <w:rPr>
          <w:highlight w:val="yellow"/>
        </w:rPr>
        <w:t>ro en</w:t>
      </w:r>
      <w:r w:rsidR="000B52FB" w:rsidRPr="003D1C33">
        <w:rPr>
          <w:highlight w:val="yellow"/>
        </w:rPr>
        <w:t xml:space="preserve"> internet-</w:t>
      </w:r>
      <w:r w:rsidR="0093179E" w:rsidRPr="003D1C33">
        <w:rPr>
          <w:highlight w:val="yellow"/>
        </w:rPr>
        <w:t xml:space="preserve"> Especifique</w:t>
      </w:r>
    </w:p>
    <w:p w:rsidR="000B52FB" w:rsidRPr="003D1C33" w:rsidRDefault="00EA4DD8" w:rsidP="000B52FB">
      <w:pPr>
        <w:pStyle w:val="A1-1stLeader"/>
        <w:rPr>
          <w:highlight w:val="yellow"/>
          <w:shd w:val="clear" w:color="auto" w:fill="FFFFFF"/>
        </w:rPr>
      </w:pPr>
      <w:r w:rsidRPr="003D1C33">
        <w:rPr>
          <w:noProof/>
          <w:highlight w:val="yellow"/>
        </w:rPr>
        <mc:AlternateContent>
          <mc:Choice Requires="wps">
            <w:drawing>
              <wp:anchor distT="0" distB="0" distL="114300" distR="114300" simplePos="0" relativeHeight="251636736" behindDoc="0" locked="0" layoutInCell="1" allowOverlap="1" wp14:anchorId="74ACF0A1" wp14:editId="29984933">
                <wp:simplePos x="0" y="0"/>
                <wp:positionH relativeFrom="column">
                  <wp:posOffset>2219325</wp:posOffset>
                </wp:positionH>
                <wp:positionV relativeFrom="paragraph">
                  <wp:posOffset>127635</wp:posOffset>
                </wp:positionV>
                <wp:extent cx="1370330" cy="274320"/>
                <wp:effectExtent l="0" t="0" r="20320" b="11430"/>
                <wp:wrapNone/>
                <wp:docPr id="194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274320"/>
                        </a:xfrm>
                        <a:prstGeom prst="rect">
                          <a:avLst/>
                        </a:prstGeom>
                        <a:solidFill>
                          <a:srgbClr val="FFFFFF"/>
                        </a:solidFill>
                        <a:ln w="3175">
                          <a:solidFill>
                            <a:srgbClr val="000000"/>
                          </a:solidFill>
                          <a:miter lim="800000"/>
                          <a:headEnd/>
                          <a:tailEnd/>
                        </a:ln>
                      </wps:spPr>
                      <wps:txbx>
                        <w:txbxContent>
                          <w:p w:rsidR="00A908FB" w:rsidRDefault="00A908FB" w:rsidP="000B52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74.75pt;margin-top:10.05pt;width:107.9pt;height:21.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" strokeweight=".25pt">
                <v:textbox>
                  <w:txbxContent>
                    <w:p w:rsidR="00A908FB" w:rsidRDefault="00A908FB" w:rsidP="000B52FB"/>
                  </w:txbxContent>
                </v:textbox>
              </v:shape>
            </w:pict>
          </mc:Fallback>
        </mc:AlternateContent>
      </w:r>
    </w:p>
    <w:p w:rsidR="000B52FB" w:rsidRPr="004E6DCF" w:rsidRDefault="00EA4DD8" w:rsidP="000B52FB">
      <w:pPr>
        <w:pStyle w:val="A1-1stLeader"/>
      </w:pPr>
      <w:r w:rsidRPr="003D1C33">
        <w:rPr>
          <w:noProof/>
          <w:highlight w:val="yellow"/>
        </w:rPr>
        <mc:AlternateContent>
          <mc:Choice Requires="wps">
            <w:drawing>
              <wp:anchor distT="0" distB="0" distL="114300" distR="114300" simplePos="0" relativeHeight="251638784" behindDoc="0" locked="0" layoutInCell="1" allowOverlap="1" wp14:anchorId="523CF4FB" wp14:editId="078F17A8">
                <wp:simplePos x="0" y="0"/>
                <wp:positionH relativeFrom="column">
                  <wp:posOffset>2055495</wp:posOffset>
                </wp:positionH>
                <wp:positionV relativeFrom="paragraph">
                  <wp:posOffset>80645</wp:posOffset>
                </wp:positionV>
                <wp:extent cx="137160" cy="635"/>
                <wp:effectExtent l="0" t="76200" r="15240" b="94615"/>
                <wp:wrapNone/>
                <wp:docPr id="1940" name="AutoShape 1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6" o:spid="_x0000_s1026" type="#_x0000_t32" style="position:absolute;margin-left:161.85pt;margin-top:6.35pt;width:10.8pt;height:.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" strokeweight="1pt">
                <v:stroke endarrow="block"/>
              </v:shape>
            </w:pict>
          </mc:Fallback>
        </mc:AlternateContent>
      </w:r>
      <w:r w:rsidR="00107FC6" w:rsidRPr="003D1C33">
        <w:rPr>
          <w:highlight w:val="yellow"/>
          <w:shd w:val="clear" w:color="auto" w:fill="FFFFFF"/>
        </w:rPr>
        <w:fldChar w:fldCharType="begin">
          <w:ffData>
            <w:name w:val="Check3"/>
            <w:enabled/>
            <w:calcOnExit w:val="0"/>
            <w:checkBox>
              <w:sizeAuto/>
              <w:default w:val="0"/>
            </w:checkBox>
          </w:ffData>
        </w:fldChar>
      </w:r>
      <w:r w:rsidR="000B52FB" w:rsidRPr="003D1C33">
        <w:rPr>
          <w:highlight w:val="yellow"/>
          <w:shd w:val="clear" w:color="auto" w:fill="FFFFFF"/>
        </w:rPr>
        <w:instrText xml:space="preserve"> FORMCHECKBOX </w:instrText>
      </w:r>
      <w:r w:rsidR="00107FC6" w:rsidRPr="003D1C33">
        <w:rPr>
          <w:highlight w:val="yellow"/>
          <w:shd w:val="clear" w:color="auto" w:fill="FFFFFF"/>
        </w:rPr>
      </w:r>
      <w:r w:rsidR="00107FC6" w:rsidRPr="003D1C33">
        <w:rPr>
          <w:highlight w:val="yellow"/>
          <w:shd w:val="clear" w:color="auto" w:fill="FFFFFF"/>
        </w:rPr>
        <w:fldChar w:fldCharType="end"/>
      </w:r>
      <w:r w:rsidR="000B52FB" w:rsidRPr="003D1C33">
        <w:rPr>
          <w:highlight w:val="yellow"/>
        </w:rPr>
        <w:tab/>
      </w:r>
      <w:r w:rsidR="00256627" w:rsidRPr="003D1C33">
        <w:rPr>
          <w:highlight w:val="yellow"/>
        </w:rPr>
        <w:t>Other source</w:t>
      </w:r>
      <w:r w:rsidR="00675F43" w:rsidRPr="003D1C33">
        <w:rPr>
          <w:highlight w:val="yellow"/>
        </w:rPr>
        <w:t>-Especifique</w:t>
      </w:r>
    </w:p>
    <w:p w:rsidR="000B52FB" w:rsidRPr="004E6DCF" w:rsidRDefault="000B52FB" w:rsidP="000B52FB">
      <w:pPr>
        <w:pStyle w:val="SL-FlLftSgl"/>
      </w:pPr>
    </w:p>
    <w:p w:rsidR="000B52FB" w:rsidRPr="004E6DCF" w:rsidRDefault="000B52FB" w:rsidP="000B52FB">
      <w:pPr>
        <w:pStyle w:val="SL-FlLftSgl"/>
      </w:pPr>
    </w:p>
    <w:p w:rsidR="00C66629" w:rsidRPr="004E6DCF" w:rsidRDefault="00C66629" w:rsidP="00C66629">
      <w:pPr>
        <w:pStyle w:val="SL-FlLftSgl"/>
        <w:spacing w:line="20" w:lineRule="exact"/>
      </w:pPr>
    </w:p>
    <w:p w:rsidR="004E54A9" w:rsidRPr="003D1C33" w:rsidRDefault="004E54A9" w:rsidP="000B52FB">
      <w:pPr>
        <w:pStyle w:val="Q1-FirstLevelQuestion"/>
        <w:rPr>
          <w:highlight w:val="yellow"/>
          <w:lang w:val="es-ES"/>
        </w:rPr>
      </w:pPr>
      <w:r w:rsidRPr="004E6DCF">
        <w:rPr>
          <w:lang w:val="es-ES"/>
        </w:rPr>
        <w:br w:type="column"/>
      </w:r>
      <w:r w:rsidR="000144DA" w:rsidRPr="003D1C33">
        <w:rPr>
          <w:highlight w:val="yellow"/>
          <w:lang w:val="es-ES"/>
        </w:rPr>
        <w:lastRenderedPageBreak/>
        <w:t>E3</w:t>
      </w:r>
      <w:r w:rsidR="00F966FC" w:rsidRPr="003D1C33">
        <w:rPr>
          <w:highlight w:val="yellow"/>
          <w:lang w:val="es-ES"/>
        </w:rPr>
        <w:t>.</w:t>
      </w:r>
      <w:r w:rsidR="00F966FC" w:rsidRPr="003D1C33">
        <w:rPr>
          <w:highlight w:val="yellow"/>
          <w:lang w:val="es-ES"/>
        </w:rPr>
        <w:tab/>
      </w:r>
      <w:r w:rsidR="00EE5C3C" w:rsidRPr="003D1C33">
        <w:rPr>
          <w:highlight w:val="yellow"/>
          <w:lang w:val="es-ES"/>
        </w:rPr>
        <w:t xml:space="preserve">Si no ha visto una lista pública de </w:t>
      </w:r>
      <w:r w:rsidR="00DC39F6" w:rsidRPr="003D1C33">
        <w:rPr>
          <w:highlight w:val="yellow"/>
          <w:lang w:val="es-ES"/>
        </w:rPr>
        <w:t>los productos</w:t>
      </w:r>
      <w:r w:rsidR="00A26B7C" w:rsidRPr="003D1C33">
        <w:rPr>
          <w:highlight w:val="yellow"/>
          <w:lang w:val="es-ES"/>
        </w:rPr>
        <w:t xml:space="preserve"> químicos</w:t>
      </w:r>
      <w:r w:rsidR="000B52FB" w:rsidRPr="003D1C33">
        <w:rPr>
          <w:highlight w:val="yellow"/>
          <w:lang w:val="es-ES"/>
        </w:rPr>
        <w:t xml:space="preserve"> </w:t>
      </w:r>
      <w:r w:rsidR="00EE5C3C" w:rsidRPr="003D1C33">
        <w:rPr>
          <w:highlight w:val="yellow"/>
          <w:lang w:val="es-ES"/>
        </w:rPr>
        <w:t>que contienen los</w:t>
      </w:r>
      <w:r w:rsidR="000B52FB" w:rsidRPr="003D1C33">
        <w:rPr>
          <w:highlight w:val="yellow"/>
          <w:lang w:val="es-ES"/>
        </w:rPr>
        <w:t xml:space="preserve"> </w:t>
      </w:r>
      <w:r w:rsidR="00A26B7C" w:rsidRPr="003D1C33">
        <w:rPr>
          <w:highlight w:val="yellow"/>
          <w:lang w:val="es-ES"/>
        </w:rPr>
        <w:t>productos de tabaco</w:t>
      </w:r>
      <w:r w:rsidR="000B52FB" w:rsidRPr="003D1C33">
        <w:rPr>
          <w:highlight w:val="yellow"/>
          <w:lang w:val="es-ES"/>
        </w:rPr>
        <w:t xml:space="preserve">, </w:t>
      </w:r>
      <w:r w:rsidR="00EE5C3C" w:rsidRPr="003D1C33">
        <w:rPr>
          <w:highlight w:val="yellow"/>
          <w:lang w:val="es-ES"/>
        </w:rPr>
        <w:t>¿dónde cree que podría encontrar esa lista</w:t>
      </w:r>
      <w:r w:rsidR="000B52FB" w:rsidRPr="003D1C33">
        <w:rPr>
          <w:highlight w:val="yellow"/>
          <w:lang w:val="es-ES"/>
        </w:rPr>
        <w:t xml:space="preserve">? </w:t>
      </w:r>
    </w:p>
    <w:p w:rsidR="004E54A9" w:rsidRPr="003D1C33" w:rsidRDefault="00EA4DD8" w:rsidP="004E54A9">
      <w:pPr>
        <w:pStyle w:val="Q1-FirstLevelQuestion"/>
        <w:rPr>
          <w:b/>
          <w:highlight w:val="yellow"/>
          <w:lang w:val="es-ES"/>
        </w:rPr>
      </w:pPr>
      <w:r w:rsidRPr="003D1C33">
        <w:rPr>
          <w:noProof/>
          <w:highlight w:val="yellow"/>
        </w:rPr>
        <mc:AlternateContent>
          <mc:Choice Requires="wps">
            <w:drawing>
              <wp:anchor distT="0" distB="0" distL="114300" distR="114300" simplePos="0" relativeHeight="251687936" behindDoc="0" locked="0" layoutInCell="1" allowOverlap="1" wp14:anchorId="178B2CAD" wp14:editId="513D9581">
                <wp:simplePos x="0" y="0"/>
                <wp:positionH relativeFrom="column">
                  <wp:posOffset>460375</wp:posOffset>
                </wp:positionH>
                <wp:positionV relativeFrom="paragraph">
                  <wp:posOffset>-87630</wp:posOffset>
                </wp:positionV>
                <wp:extent cx="651510" cy="355600"/>
                <wp:effectExtent l="0" t="0" r="15240" b="6350"/>
                <wp:wrapNone/>
                <wp:docPr id="193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8FB" w:rsidRPr="00B46C29" w:rsidRDefault="00A908FB" w:rsidP="004E54A9">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6.25pt;margin-top:-6.9pt;width:51.3pt;height: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QwEtAIAALQ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" filled="f" stroked="f">
                <v:textbox inset="0,0,0,0">
                  <w:txbxContent>
                    <w:p w:rsidR="00A908FB" w:rsidRPr="00B46C29" w:rsidRDefault="00A908FB" w:rsidP="004E54A9">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004E54A9" w:rsidRPr="003D1C33">
        <w:rPr>
          <w:b/>
          <w:highlight w:val="yellow"/>
          <w:lang w:val="es-ES"/>
        </w:rPr>
        <w:tab/>
      </w:r>
      <w:r w:rsidR="00930EFE" w:rsidRPr="003D1C33">
        <w:rPr>
          <w:b/>
          <w:highlight w:val="yellow"/>
          <w:lang w:val="es-ES"/>
        </w:rPr>
        <w:t xml:space="preserve">Escoja </w:t>
      </w:r>
      <w:r w:rsidR="00107FC6" w:rsidRPr="003D1C33">
        <w:rPr>
          <w:highlight w:val="yellow"/>
          <w:shd w:val="clear" w:color="auto" w:fill="FFFFFF"/>
        </w:rPr>
        <w:fldChar w:fldCharType="begin">
          <w:ffData>
            <w:name w:val="Check3"/>
            <w:enabled/>
            <w:calcOnExit w:val="0"/>
            <w:checkBox>
              <w:sizeAuto/>
              <w:default w:val="0"/>
            </w:checkBox>
          </w:ffData>
        </w:fldChar>
      </w:r>
      <w:r w:rsidR="004E54A9" w:rsidRPr="003D1C33">
        <w:rPr>
          <w:highlight w:val="yellow"/>
          <w:shd w:val="clear" w:color="auto" w:fill="FFFFFF"/>
          <w:lang w:val="es-ES"/>
        </w:rPr>
        <w:instrText xml:space="preserve"> FORMCHECKBOX </w:instrText>
      </w:r>
      <w:r w:rsidR="00107FC6" w:rsidRPr="003D1C33">
        <w:rPr>
          <w:highlight w:val="yellow"/>
          <w:shd w:val="clear" w:color="auto" w:fill="FFFFFF"/>
        </w:rPr>
      </w:r>
      <w:r w:rsidR="00107FC6" w:rsidRPr="003D1C33">
        <w:rPr>
          <w:highlight w:val="yellow"/>
          <w:shd w:val="clear" w:color="auto" w:fill="FFFFFF"/>
        </w:rPr>
        <w:fldChar w:fldCharType="end"/>
      </w:r>
      <w:r w:rsidR="004E54A9" w:rsidRPr="003D1C33">
        <w:rPr>
          <w:highlight w:val="yellow"/>
          <w:shd w:val="clear" w:color="auto" w:fill="FFFFFF"/>
          <w:lang w:val="es-ES"/>
        </w:rPr>
        <w:t xml:space="preserve"> </w:t>
      </w:r>
      <w:r w:rsidR="00930EFE" w:rsidRPr="003D1C33">
        <w:rPr>
          <w:b/>
          <w:highlight w:val="yellow"/>
          <w:lang w:val="es-ES"/>
        </w:rPr>
        <w:t xml:space="preserve">todas las que apliquen </w:t>
      </w:r>
      <w:r w:rsidR="004E54A9" w:rsidRPr="003D1C33">
        <w:rPr>
          <w:b/>
          <w:highlight w:val="yellow"/>
          <w:lang w:val="es-ES"/>
        </w:rPr>
        <w:t xml:space="preserve">. </w:t>
      </w:r>
    </w:p>
    <w:p w:rsidR="000B52FB" w:rsidRPr="003D1C33" w:rsidRDefault="00107FC6" w:rsidP="000B52FB">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0B52FB"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0B52FB" w:rsidRPr="003D1C33">
        <w:rPr>
          <w:highlight w:val="yellow"/>
          <w:lang w:val="es-ES"/>
        </w:rPr>
        <w:tab/>
      </w:r>
      <w:r w:rsidR="00EE5C3C" w:rsidRPr="003D1C33">
        <w:rPr>
          <w:highlight w:val="yellow"/>
          <w:lang w:val="es-ES"/>
        </w:rPr>
        <w:t>En un</w:t>
      </w:r>
      <w:r w:rsidR="000B52FB" w:rsidRPr="003D1C33">
        <w:rPr>
          <w:highlight w:val="yellow"/>
          <w:lang w:val="es-ES"/>
        </w:rPr>
        <w:t xml:space="preserve"> </w:t>
      </w:r>
      <w:r w:rsidR="00930EFE" w:rsidRPr="003D1C33">
        <w:rPr>
          <w:highlight w:val="yellow"/>
          <w:lang w:val="es-ES"/>
        </w:rPr>
        <w:t>sitio web del gobierno</w:t>
      </w:r>
      <w:r w:rsidR="000B52FB" w:rsidRPr="003D1C33">
        <w:rPr>
          <w:highlight w:val="yellow"/>
          <w:lang w:val="es-ES"/>
        </w:rPr>
        <w:t xml:space="preserve"> (e</w:t>
      </w:r>
      <w:r w:rsidR="00EE5C3C" w:rsidRPr="003D1C33">
        <w:rPr>
          <w:highlight w:val="yellow"/>
          <w:lang w:val="es-ES"/>
        </w:rPr>
        <w:t>j</w:t>
      </w:r>
      <w:r w:rsidR="000B52FB" w:rsidRPr="003D1C33">
        <w:rPr>
          <w:highlight w:val="yellow"/>
          <w:lang w:val="es-ES"/>
        </w:rPr>
        <w:t>.</w:t>
      </w:r>
      <w:r w:rsidR="00EE5C3C" w:rsidRPr="003D1C33">
        <w:rPr>
          <w:highlight w:val="yellow"/>
          <w:lang w:val="es-ES"/>
        </w:rPr>
        <w:t xml:space="preserve"> la</w:t>
      </w:r>
      <w:r w:rsidR="000B52FB" w:rsidRPr="003D1C33">
        <w:rPr>
          <w:highlight w:val="yellow"/>
          <w:lang w:val="es-ES"/>
        </w:rPr>
        <w:t xml:space="preserve"> </w:t>
      </w:r>
      <w:r w:rsidR="00DC39F6" w:rsidRPr="003D1C33">
        <w:rPr>
          <w:highlight w:val="yellow"/>
          <w:lang w:val="es-ES"/>
        </w:rPr>
        <w:t xml:space="preserve">Administración </w:t>
      </w:r>
      <w:r w:rsidR="00EB4D83" w:rsidRPr="003D1C33">
        <w:rPr>
          <w:highlight w:val="yellow"/>
          <w:lang w:val="es-ES"/>
        </w:rPr>
        <w:t>de Medicamentos y Alimentos</w:t>
      </w:r>
      <w:r w:rsidR="000B52FB" w:rsidRPr="003D1C33">
        <w:rPr>
          <w:highlight w:val="yellow"/>
          <w:lang w:val="es-ES"/>
        </w:rPr>
        <w:t xml:space="preserve"> (FDA), </w:t>
      </w:r>
      <w:r w:rsidR="00EE5C3C" w:rsidRPr="003D1C33">
        <w:rPr>
          <w:highlight w:val="yellow"/>
          <w:lang w:val="es-ES"/>
        </w:rPr>
        <w:t>el Instituto Nacional de la Salud (NIH)</w:t>
      </w:r>
      <w:r w:rsidR="0018513B" w:rsidRPr="003D1C33">
        <w:rPr>
          <w:highlight w:val="yellow"/>
          <w:lang w:val="es-ES"/>
        </w:rPr>
        <w:t xml:space="preserve"> o </w:t>
      </w:r>
      <w:r w:rsidR="00EE5C3C" w:rsidRPr="003D1C33">
        <w:rPr>
          <w:highlight w:val="yellow"/>
          <w:lang w:val="es-ES"/>
        </w:rPr>
        <w:t>los Centros para el Control y la Prevencion de Enfermedades (CDC) u otros.</w:t>
      </w:r>
      <w:r w:rsidR="007419ED" w:rsidRPr="003D1C33">
        <w:rPr>
          <w:highlight w:val="yellow"/>
          <w:lang w:val="es-ES"/>
        </w:rPr>
        <w:t>)</w:t>
      </w:r>
    </w:p>
    <w:p w:rsidR="000B52FB" w:rsidRPr="003D1C33" w:rsidRDefault="00107FC6" w:rsidP="000B52FB">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0B52FB"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0B52FB" w:rsidRPr="003D1C33">
        <w:rPr>
          <w:highlight w:val="yellow"/>
          <w:lang w:val="es-ES"/>
        </w:rPr>
        <w:tab/>
      </w:r>
      <w:r w:rsidR="00924AF2" w:rsidRPr="003D1C33">
        <w:rPr>
          <w:highlight w:val="yellow"/>
          <w:lang w:val="es-ES"/>
        </w:rPr>
        <w:t xml:space="preserve">De organizaciones o grupos de la salud (como la </w:t>
      </w:r>
      <w:r w:rsidR="00F037DF" w:rsidRPr="003D1C33">
        <w:rPr>
          <w:highlight w:val="yellow"/>
          <w:lang w:val="es-ES"/>
        </w:rPr>
        <w:t>Sociedad Americana contra el Cáncer</w:t>
      </w:r>
      <w:r w:rsidR="00924AF2" w:rsidRPr="003D1C33">
        <w:rPr>
          <w:highlight w:val="yellow"/>
          <w:lang w:val="es-ES"/>
        </w:rPr>
        <w:t>, American Lung Association u otros</w:t>
      </w:r>
      <w:r w:rsidR="007419ED" w:rsidRPr="003D1C33">
        <w:rPr>
          <w:highlight w:val="yellow"/>
          <w:lang w:val="es-ES"/>
        </w:rPr>
        <w:t>)</w:t>
      </w:r>
    </w:p>
    <w:p w:rsidR="000B52FB" w:rsidRPr="003D1C33" w:rsidRDefault="00107FC6" w:rsidP="000B52FB">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0B52FB"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0B52FB" w:rsidRPr="003D1C33">
        <w:rPr>
          <w:highlight w:val="yellow"/>
          <w:lang w:val="es-ES"/>
        </w:rPr>
        <w:tab/>
      </w:r>
      <w:r w:rsidR="00EE5C3C" w:rsidRPr="003D1C33">
        <w:rPr>
          <w:highlight w:val="yellow"/>
          <w:lang w:val="es-ES"/>
        </w:rPr>
        <w:t>De una compañía de tabaco</w:t>
      </w:r>
    </w:p>
    <w:p w:rsidR="000B52FB" w:rsidRPr="003D1C33" w:rsidRDefault="00107FC6" w:rsidP="000B52FB">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0B52FB"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0B52FB" w:rsidRPr="003D1C33">
        <w:rPr>
          <w:highlight w:val="yellow"/>
          <w:lang w:val="es-ES"/>
        </w:rPr>
        <w:tab/>
      </w:r>
      <w:r w:rsidR="00EE5C3C" w:rsidRPr="003D1C33">
        <w:rPr>
          <w:highlight w:val="yellow"/>
          <w:lang w:val="es-ES"/>
        </w:rPr>
        <w:t xml:space="preserve">En una oficina de un médico </w:t>
      </w:r>
      <w:r w:rsidR="000B52FB" w:rsidRPr="003D1C33">
        <w:rPr>
          <w:highlight w:val="yellow"/>
          <w:lang w:val="es-ES"/>
        </w:rPr>
        <w:t>/</w:t>
      </w:r>
      <w:r w:rsidR="00EE5C3C" w:rsidRPr="003D1C33">
        <w:rPr>
          <w:highlight w:val="yellow"/>
          <w:lang w:val="es-ES"/>
        </w:rPr>
        <w:t>De un professional de la salud</w:t>
      </w:r>
    </w:p>
    <w:p w:rsidR="000B52FB" w:rsidRPr="003D1C33" w:rsidRDefault="00107FC6" w:rsidP="000B52FB">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0B52F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0B52FB" w:rsidRPr="003D1C33">
        <w:rPr>
          <w:highlight w:val="yellow"/>
        </w:rPr>
        <w:tab/>
      </w:r>
      <w:r w:rsidR="00DC39F6" w:rsidRPr="003D1C33">
        <w:rPr>
          <w:highlight w:val="yellow"/>
        </w:rPr>
        <w:t>En un periódico</w:t>
      </w:r>
    </w:p>
    <w:p w:rsidR="000B52FB" w:rsidRPr="003D1C33" w:rsidRDefault="00107FC6" w:rsidP="000B52FB">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0B52FB"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0B52FB" w:rsidRPr="003D1C33">
        <w:rPr>
          <w:highlight w:val="yellow"/>
          <w:lang w:val="es-ES"/>
        </w:rPr>
        <w:tab/>
        <w:t xml:space="preserve">In a </w:t>
      </w:r>
      <w:r w:rsidR="00A26B7C" w:rsidRPr="003D1C33">
        <w:rPr>
          <w:highlight w:val="yellow"/>
          <w:lang w:val="es-ES"/>
        </w:rPr>
        <w:t>revistas</w:t>
      </w:r>
    </w:p>
    <w:p w:rsidR="000B52FB" w:rsidRPr="003D1C33" w:rsidRDefault="00107FC6" w:rsidP="000B52FB">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0B52FB"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0B52FB" w:rsidRPr="003D1C33">
        <w:rPr>
          <w:highlight w:val="yellow"/>
          <w:lang w:val="es-ES"/>
        </w:rPr>
        <w:tab/>
      </w:r>
      <w:r w:rsidR="00A26B7C" w:rsidRPr="003D1C33">
        <w:rPr>
          <w:highlight w:val="yellow"/>
          <w:lang w:val="es-ES"/>
        </w:rPr>
        <w:t>En la radio</w:t>
      </w:r>
    </w:p>
    <w:p w:rsidR="000B52FB" w:rsidRPr="003D1C33" w:rsidRDefault="00107FC6" w:rsidP="000B52FB">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0B52FB"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0B52FB" w:rsidRPr="003D1C33">
        <w:rPr>
          <w:highlight w:val="yellow"/>
          <w:lang w:val="es-ES"/>
        </w:rPr>
        <w:tab/>
      </w:r>
      <w:r w:rsidR="00DC39F6" w:rsidRPr="003D1C33">
        <w:rPr>
          <w:highlight w:val="yellow"/>
          <w:lang w:val="es-ES"/>
        </w:rPr>
        <w:t>En un anuncio comercial de televisión</w:t>
      </w:r>
    </w:p>
    <w:p w:rsidR="000B52FB" w:rsidRPr="003D1C33" w:rsidRDefault="00107FC6" w:rsidP="000B52FB">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0B52FB"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0B52FB" w:rsidRPr="003D1C33">
        <w:rPr>
          <w:highlight w:val="yellow"/>
          <w:lang w:val="es-ES"/>
        </w:rPr>
        <w:tab/>
      </w:r>
      <w:r w:rsidR="00DC39F6" w:rsidRPr="003D1C33">
        <w:rPr>
          <w:highlight w:val="yellow"/>
          <w:lang w:val="es-ES"/>
        </w:rPr>
        <w:t>En un programa de noticias de la televisión</w:t>
      </w:r>
    </w:p>
    <w:p w:rsidR="000B52FB" w:rsidRPr="003D1C33" w:rsidRDefault="00EA4DD8" w:rsidP="000B52FB">
      <w:pPr>
        <w:pStyle w:val="A1-1stLeader"/>
        <w:rPr>
          <w:highlight w:val="yellow"/>
        </w:rPr>
      </w:pPr>
      <w:r w:rsidRPr="003D1C33">
        <w:rPr>
          <w:noProof/>
          <w:highlight w:val="yellow"/>
        </w:rPr>
        <mc:AlternateContent>
          <mc:Choice Requires="wps">
            <w:drawing>
              <wp:anchor distT="0" distB="0" distL="114300" distR="114300" simplePos="0" relativeHeight="251639808" behindDoc="0" locked="0" layoutInCell="1" allowOverlap="1" wp14:anchorId="429D5998" wp14:editId="2982ECFE">
                <wp:simplePos x="0" y="0"/>
                <wp:positionH relativeFrom="column">
                  <wp:posOffset>2267585</wp:posOffset>
                </wp:positionH>
                <wp:positionV relativeFrom="paragraph">
                  <wp:posOffset>135890</wp:posOffset>
                </wp:positionV>
                <wp:extent cx="1292860" cy="274320"/>
                <wp:effectExtent l="0" t="0" r="21590" b="11430"/>
                <wp:wrapNone/>
                <wp:docPr id="193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274320"/>
                        </a:xfrm>
                        <a:prstGeom prst="rect">
                          <a:avLst/>
                        </a:prstGeom>
                        <a:solidFill>
                          <a:srgbClr val="FFFFFF"/>
                        </a:solidFill>
                        <a:ln w="3175">
                          <a:solidFill>
                            <a:srgbClr val="000000"/>
                          </a:solidFill>
                          <a:miter lim="800000"/>
                          <a:headEnd/>
                          <a:tailEnd/>
                        </a:ln>
                      </wps:spPr>
                      <wps:txbx>
                        <w:txbxContent>
                          <w:p w:rsidR="00A908FB" w:rsidRDefault="00A908FB" w:rsidP="000B52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78.55pt;margin-top:10.7pt;width:101.8pt;height:21.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" strokeweight=".25pt">
                <v:textbox>
                  <w:txbxContent>
                    <w:p w:rsidR="00A908FB" w:rsidRDefault="00A908FB" w:rsidP="000B52FB"/>
                  </w:txbxContent>
                </v:textbox>
              </v:shape>
            </w:pict>
          </mc:Fallback>
        </mc:AlternateContent>
      </w:r>
      <w:r w:rsidR="00107FC6" w:rsidRPr="003D1C33">
        <w:rPr>
          <w:highlight w:val="yellow"/>
          <w:shd w:val="clear" w:color="auto" w:fill="FFFFFF"/>
        </w:rPr>
        <w:fldChar w:fldCharType="begin">
          <w:ffData>
            <w:name w:val="Check3"/>
            <w:enabled/>
            <w:calcOnExit w:val="0"/>
            <w:checkBox>
              <w:sizeAuto/>
              <w:default w:val="0"/>
            </w:checkBox>
          </w:ffData>
        </w:fldChar>
      </w:r>
      <w:r w:rsidR="000B52FB" w:rsidRPr="003D1C33">
        <w:rPr>
          <w:highlight w:val="yellow"/>
          <w:shd w:val="clear" w:color="auto" w:fill="FFFFFF"/>
        </w:rPr>
        <w:instrText xml:space="preserve"> FORMCHECKBOX </w:instrText>
      </w:r>
      <w:r w:rsidR="00107FC6" w:rsidRPr="003D1C33">
        <w:rPr>
          <w:highlight w:val="yellow"/>
          <w:shd w:val="clear" w:color="auto" w:fill="FFFFFF"/>
        </w:rPr>
      </w:r>
      <w:r w:rsidR="00107FC6" w:rsidRPr="003D1C33">
        <w:rPr>
          <w:highlight w:val="yellow"/>
          <w:shd w:val="clear" w:color="auto" w:fill="FFFFFF"/>
        </w:rPr>
        <w:fldChar w:fldCharType="end"/>
      </w:r>
      <w:r w:rsidR="000B52FB" w:rsidRPr="003D1C33">
        <w:rPr>
          <w:highlight w:val="yellow"/>
        </w:rPr>
        <w:tab/>
        <w:t>Smartphone App</w:t>
      </w:r>
    </w:p>
    <w:p w:rsidR="000B52FB" w:rsidRPr="003D1C33" w:rsidRDefault="00EA4DD8" w:rsidP="000B52FB">
      <w:pPr>
        <w:pStyle w:val="A1-1stLeader"/>
        <w:rPr>
          <w:highlight w:val="yellow"/>
        </w:rPr>
      </w:pPr>
      <w:r w:rsidRPr="003D1C33">
        <w:rPr>
          <w:noProof/>
          <w:highlight w:val="yellow"/>
        </w:rPr>
        <mc:AlternateContent>
          <mc:Choice Requires="wps">
            <w:drawing>
              <wp:anchor distT="0" distB="0" distL="114300" distR="114300" simplePos="0" relativeHeight="251641856" behindDoc="0" locked="0" layoutInCell="1" allowOverlap="1" wp14:anchorId="1ECA9EC6" wp14:editId="5E39C4E1">
                <wp:simplePos x="0" y="0"/>
                <wp:positionH relativeFrom="column">
                  <wp:posOffset>2106930</wp:posOffset>
                </wp:positionH>
                <wp:positionV relativeFrom="paragraph">
                  <wp:posOffset>67945</wp:posOffset>
                </wp:positionV>
                <wp:extent cx="137160" cy="635"/>
                <wp:effectExtent l="0" t="76200" r="15240" b="94615"/>
                <wp:wrapNone/>
                <wp:docPr id="1937" name="AutoShape 1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9" o:spid="_x0000_s1026" type="#_x0000_t32" style="position:absolute;margin-left:165.9pt;margin-top:5.35pt;width:10.8pt;height:.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" strokeweight="1pt">
                <v:stroke endarrow="block"/>
              </v:shape>
            </w:pict>
          </mc:Fallback>
        </mc:AlternateContent>
      </w:r>
      <w:r w:rsidR="00107FC6" w:rsidRPr="003D1C33">
        <w:rPr>
          <w:highlight w:val="yellow"/>
          <w:shd w:val="clear" w:color="auto" w:fill="FFFFFF"/>
        </w:rPr>
        <w:fldChar w:fldCharType="begin">
          <w:ffData>
            <w:name w:val="Check3"/>
            <w:enabled/>
            <w:calcOnExit w:val="0"/>
            <w:checkBox>
              <w:sizeAuto/>
              <w:default w:val="0"/>
            </w:checkBox>
          </w:ffData>
        </w:fldChar>
      </w:r>
      <w:r w:rsidR="000B52FB" w:rsidRPr="003D1C33">
        <w:rPr>
          <w:highlight w:val="yellow"/>
          <w:shd w:val="clear" w:color="auto" w:fill="FFFFFF"/>
        </w:rPr>
        <w:instrText xml:space="preserve"> FORMCHECKBOX </w:instrText>
      </w:r>
      <w:r w:rsidR="00107FC6" w:rsidRPr="003D1C33">
        <w:rPr>
          <w:highlight w:val="yellow"/>
          <w:shd w:val="clear" w:color="auto" w:fill="FFFFFF"/>
        </w:rPr>
      </w:r>
      <w:r w:rsidR="00107FC6" w:rsidRPr="003D1C33">
        <w:rPr>
          <w:highlight w:val="yellow"/>
          <w:shd w:val="clear" w:color="auto" w:fill="FFFFFF"/>
        </w:rPr>
        <w:fldChar w:fldCharType="end"/>
      </w:r>
      <w:r w:rsidR="000B52FB" w:rsidRPr="003D1C33">
        <w:rPr>
          <w:highlight w:val="yellow"/>
        </w:rPr>
        <w:tab/>
        <w:t>Ot</w:t>
      </w:r>
      <w:r w:rsidR="00EE5C3C" w:rsidRPr="003D1C33">
        <w:rPr>
          <w:highlight w:val="yellow"/>
        </w:rPr>
        <w:t>ro en</w:t>
      </w:r>
      <w:r w:rsidR="000B52FB" w:rsidRPr="003D1C33">
        <w:rPr>
          <w:highlight w:val="yellow"/>
        </w:rPr>
        <w:t xml:space="preserve"> internet-</w:t>
      </w:r>
      <w:r w:rsidR="00E41E4D" w:rsidRPr="003D1C33">
        <w:rPr>
          <w:highlight w:val="yellow"/>
        </w:rPr>
        <w:t xml:space="preserve"> Especifique</w:t>
      </w:r>
    </w:p>
    <w:p w:rsidR="000B52FB" w:rsidRPr="003D1C33" w:rsidRDefault="00EA4DD8" w:rsidP="000B52FB">
      <w:pPr>
        <w:pStyle w:val="A1-1stLeader"/>
        <w:rPr>
          <w:highlight w:val="yellow"/>
          <w:shd w:val="clear" w:color="auto" w:fill="FFFFFF"/>
        </w:rPr>
      </w:pPr>
      <w:r w:rsidRPr="003D1C33">
        <w:rPr>
          <w:noProof/>
          <w:highlight w:val="yellow"/>
        </w:rPr>
        <mc:AlternateContent>
          <mc:Choice Requires="wps">
            <w:drawing>
              <wp:anchor distT="0" distB="0" distL="114300" distR="114300" simplePos="0" relativeHeight="251640832" behindDoc="0" locked="0" layoutInCell="1" allowOverlap="1" wp14:anchorId="6942D95B" wp14:editId="44996E4C">
                <wp:simplePos x="0" y="0"/>
                <wp:positionH relativeFrom="column">
                  <wp:posOffset>1821180</wp:posOffset>
                </wp:positionH>
                <wp:positionV relativeFrom="paragraph">
                  <wp:posOffset>127635</wp:posOffset>
                </wp:positionV>
                <wp:extent cx="1292860" cy="274320"/>
                <wp:effectExtent l="0" t="0" r="21590" b="11430"/>
                <wp:wrapNone/>
                <wp:docPr id="1936"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274320"/>
                        </a:xfrm>
                        <a:prstGeom prst="rect">
                          <a:avLst/>
                        </a:prstGeom>
                        <a:solidFill>
                          <a:srgbClr val="FFFFFF"/>
                        </a:solidFill>
                        <a:ln w="3175">
                          <a:solidFill>
                            <a:srgbClr val="000000"/>
                          </a:solidFill>
                          <a:miter lim="800000"/>
                          <a:headEnd/>
                          <a:tailEnd/>
                        </a:ln>
                      </wps:spPr>
                      <wps:txbx>
                        <w:txbxContent>
                          <w:p w:rsidR="00A908FB" w:rsidRDefault="00A908FB" w:rsidP="000B52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43.4pt;margin-top:10.05pt;width:101.8pt;height:21.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" strokeweight=".25pt">
                <v:textbox>
                  <w:txbxContent>
                    <w:p w:rsidR="00A908FB" w:rsidRDefault="00A908FB" w:rsidP="000B52FB"/>
                  </w:txbxContent>
                </v:textbox>
              </v:shape>
            </w:pict>
          </mc:Fallback>
        </mc:AlternateContent>
      </w:r>
    </w:p>
    <w:p w:rsidR="000B52FB" w:rsidRPr="004E6DCF" w:rsidRDefault="00EA4DD8" w:rsidP="00675F43">
      <w:pPr>
        <w:pStyle w:val="A1-1stLeader"/>
      </w:pPr>
      <w:r w:rsidRPr="003D1C33">
        <w:rPr>
          <w:noProof/>
          <w:highlight w:val="yellow"/>
        </w:rPr>
        <mc:AlternateContent>
          <mc:Choice Requires="wps">
            <w:drawing>
              <wp:anchor distT="0" distB="0" distL="114300" distR="114300" simplePos="0" relativeHeight="251642880" behindDoc="0" locked="0" layoutInCell="1" allowOverlap="1" wp14:anchorId="4D292536" wp14:editId="3E856D06">
                <wp:simplePos x="0" y="0"/>
                <wp:positionH relativeFrom="column">
                  <wp:posOffset>1624330</wp:posOffset>
                </wp:positionH>
                <wp:positionV relativeFrom="paragraph">
                  <wp:posOffset>67945</wp:posOffset>
                </wp:positionV>
                <wp:extent cx="137160" cy="635"/>
                <wp:effectExtent l="0" t="76200" r="15240" b="94615"/>
                <wp:wrapNone/>
                <wp:docPr id="1935" name="AutoShape 1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0" o:spid="_x0000_s1026" type="#_x0000_t32" style="position:absolute;margin-left:127.9pt;margin-top:5.35pt;width:10.8pt;height:.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" strokeweight="1pt">
                <v:stroke endarrow="block"/>
              </v:shape>
            </w:pict>
          </mc:Fallback>
        </mc:AlternateContent>
      </w:r>
      <w:r w:rsidR="00107FC6" w:rsidRPr="003D1C33">
        <w:rPr>
          <w:highlight w:val="yellow"/>
          <w:shd w:val="clear" w:color="auto" w:fill="FFFFFF"/>
        </w:rPr>
        <w:fldChar w:fldCharType="begin">
          <w:ffData>
            <w:name w:val="Check3"/>
            <w:enabled/>
            <w:calcOnExit w:val="0"/>
            <w:checkBox>
              <w:sizeAuto/>
              <w:default w:val="0"/>
            </w:checkBox>
          </w:ffData>
        </w:fldChar>
      </w:r>
      <w:r w:rsidR="000B52FB" w:rsidRPr="003D1C33">
        <w:rPr>
          <w:highlight w:val="yellow"/>
          <w:shd w:val="clear" w:color="auto" w:fill="FFFFFF"/>
        </w:rPr>
        <w:instrText xml:space="preserve"> FORMCHECKBOX </w:instrText>
      </w:r>
      <w:r w:rsidR="00107FC6" w:rsidRPr="003D1C33">
        <w:rPr>
          <w:highlight w:val="yellow"/>
          <w:shd w:val="clear" w:color="auto" w:fill="FFFFFF"/>
        </w:rPr>
      </w:r>
      <w:r w:rsidR="00107FC6" w:rsidRPr="003D1C33">
        <w:rPr>
          <w:highlight w:val="yellow"/>
          <w:shd w:val="clear" w:color="auto" w:fill="FFFFFF"/>
        </w:rPr>
        <w:fldChar w:fldCharType="end"/>
      </w:r>
      <w:r w:rsidR="000B52FB" w:rsidRPr="003D1C33">
        <w:rPr>
          <w:highlight w:val="yellow"/>
        </w:rPr>
        <w:tab/>
      </w:r>
      <w:r w:rsidR="00675F43" w:rsidRPr="003D1C33">
        <w:rPr>
          <w:highlight w:val="yellow"/>
        </w:rPr>
        <w:t>Otro-Especifique</w:t>
      </w:r>
    </w:p>
    <w:p w:rsidR="00F966FC" w:rsidRPr="004E6DCF" w:rsidRDefault="00F966FC" w:rsidP="00F966FC">
      <w:pPr>
        <w:pStyle w:val="SL-FlLftSgl"/>
      </w:pPr>
    </w:p>
    <w:p w:rsidR="000B52FB" w:rsidRPr="004E6DCF" w:rsidRDefault="000144DA" w:rsidP="000B52FB">
      <w:pPr>
        <w:pStyle w:val="Q1-FirstLevelQuestion"/>
        <w:rPr>
          <w:lang w:val="es-ES"/>
        </w:rPr>
      </w:pPr>
      <w:r w:rsidRPr="004E6DCF">
        <w:rPr>
          <w:lang w:val="es-ES"/>
        </w:rPr>
        <w:t>E4</w:t>
      </w:r>
      <w:r w:rsidR="00F966FC" w:rsidRPr="004E6DCF">
        <w:rPr>
          <w:lang w:val="es-ES"/>
        </w:rPr>
        <w:t>.</w:t>
      </w:r>
      <w:r w:rsidR="00F966FC" w:rsidRPr="004E6DCF">
        <w:rPr>
          <w:lang w:val="es-ES"/>
        </w:rPr>
        <w:tab/>
      </w:r>
      <w:r w:rsidR="00174DDD" w:rsidRPr="004E6DCF">
        <w:rPr>
          <w:lang w:val="es-ES"/>
        </w:rPr>
        <w:t xml:space="preserve">Durante el ultimo </w:t>
      </w:r>
      <w:r w:rsidR="00C836E0" w:rsidRPr="004E6DCF">
        <w:rPr>
          <w:lang w:val="es-ES"/>
        </w:rPr>
        <w:t>año</w:t>
      </w:r>
      <w:r w:rsidR="000B52FB" w:rsidRPr="004E6DCF">
        <w:rPr>
          <w:lang w:val="es-ES"/>
        </w:rPr>
        <w:t xml:space="preserve">, </w:t>
      </w:r>
      <w:r w:rsidR="00174DDD" w:rsidRPr="004E6DCF">
        <w:rPr>
          <w:lang w:val="es-ES"/>
        </w:rPr>
        <w:t>¿con cuánta frecuencia ha pensado en los</w:t>
      </w:r>
      <w:r w:rsidR="00DC39F6" w:rsidRPr="004E6DCF">
        <w:rPr>
          <w:lang w:val="es-ES"/>
        </w:rPr>
        <w:t xml:space="preserve"> productos</w:t>
      </w:r>
      <w:r w:rsidR="00A26B7C" w:rsidRPr="004E6DCF">
        <w:rPr>
          <w:lang w:val="es-ES"/>
        </w:rPr>
        <w:t xml:space="preserve"> químicos</w:t>
      </w:r>
      <w:r w:rsidR="000B52FB" w:rsidRPr="004E6DCF">
        <w:rPr>
          <w:lang w:val="es-ES"/>
        </w:rPr>
        <w:t xml:space="preserve"> </w:t>
      </w:r>
      <w:r w:rsidR="00174DDD" w:rsidRPr="004E6DCF">
        <w:rPr>
          <w:lang w:val="es-ES"/>
        </w:rPr>
        <w:t xml:space="preserve">que contienen los </w:t>
      </w:r>
      <w:r w:rsidR="00A26B7C" w:rsidRPr="004E6DCF">
        <w:rPr>
          <w:lang w:val="es-ES"/>
        </w:rPr>
        <w:t>productos de tabaco</w:t>
      </w:r>
      <w:r w:rsidR="000B52FB" w:rsidRPr="004E6DCF">
        <w:rPr>
          <w:lang w:val="es-ES"/>
        </w:rPr>
        <w:t>?</w:t>
      </w:r>
    </w:p>
    <w:p w:rsidR="00B06844" w:rsidRPr="004E6DCF" w:rsidRDefault="00107FC6" w:rsidP="00B0684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B0684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B06844" w:rsidRPr="004E6DCF">
        <w:rPr>
          <w:lang w:val="es-ES"/>
        </w:rPr>
        <w:tab/>
        <w:t>Nunca</w:t>
      </w:r>
    </w:p>
    <w:p w:rsidR="00B06844" w:rsidRPr="004E6DCF" w:rsidRDefault="00107FC6" w:rsidP="00B0684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B0684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B06844" w:rsidRPr="004E6DCF">
        <w:rPr>
          <w:lang w:val="es-ES"/>
        </w:rPr>
        <w:tab/>
        <w:t>Raramente</w:t>
      </w:r>
    </w:p>
    <w:p w:rsidR="00B06844" w:rsidRPr="004E6DCF" w:rsidRDefault="00107FC6" w:rsidP="00B0684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B0684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B06844" w:rsidRPr="004E6DCF">
        <w:rPr>
          <w:lang w:val="es-ES"/>
        </w:rPr>
        <w:tab/>
        <w:t>A veces</w:t>
      </w:r>
    </w:p>
    <w:p w:rsidR="00B06844" w:rsidRPr="003629BC" w:rsidRDefault="00107FC6" w:rsidP="00B0684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B0684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B06844" w:rsidRPr="004E6DCF">
        <w:rPr>
          <w:lang w:val="es-ES"/>
        </w:rPr>
        <w:tab/>
        <w:t>A menudo</w:t>
      </w:r>
    </w:p>
    <w:p w:rsidR="00F966FC" w:rsidRPr="003629BC" w:rsidRDefault="00F966FC" w:rsidP="00484D87">
      <w:pPr>
        <w:pStyle w:val="SL-FlLftSgl"/>
        <w:rPr>
          <w:lang w:val="es-ES"/>
        </w:rPr>
      </w:pPr>
    </w:p>
    <w:p w:rsidR="00FF65FD" w:rsidRPr="004E6DCF" w:rsidRDefault="004E54A9" w:rsidP="005B7C5C">
      <w:pPr>
        <w:pStyle w:val="Q1-FirstLevelQuestion"/>
        <w:rPr>
          <w:lang w:val="es-ES"/>
        </w:rPr>
      </w:pPr>
      <w:r w:rsidRPr="00591CBB">
        <w:rPr>
          <w:lang w:val="es-ES"/>
        </w:rPr>
        <w:br w:type="column"/>
      </w:r>
      <w:r w:rsidR="000144DA" w:rsidRPr="004E6DCF">
        <w:rPr>
          <w:lang w:val="es-ES"/>
        </w:rPr>
        <w:lastRenderedPageBreak/>
        <w:t>E5</w:t>
      </w:r>
      <w:r w:rsidR="00FF65FD" w:rsidRPr="004E6DCF">
        <w:rPr>
          <w:lang w:val="es-ES"/>
        </w:rPr>
        <w:t>.</w:t>
      </w:r>
      <w:r w:rsidR="00FF65FD" w:rsidRPr="004E6DCF">
        <w:rPr>
          <w:lang w:val="es-ES"/>
        </w:rPr>
        <w:tab/>
      </w:r>
      <w:r w:rsidR="005B7C5C" w:rsidRPr="004E6DCF">
        <w:rPr>
          <w:lang w:val="es-ES"/>
        </w:rPr>
        <w:t>¿De d</w:t>
      </w:r>
      <w:r w:rsidR="00591CBB" w:rsidRPr="004E6DCF">
        <w:rPr>
          <w:lang w:val="es-ES"/>
        </w:rPr>
        <w:t xml:space="preserve">ónde cree usted que vienen los </w:t>
      </w:r>
      <w:r w:rsidR="00A26B7C" w:rsidRPr="004E6DCF">
        <w:rPr>
          <w:lang w:val="es-ES"/>
        </w:rPr>
        <w:t>productos químicos</w:t>
      </w:r>
      <w:r w:rsidR="00FF65FD" w:rsidRPr="004E6DCF">
        <w:rPr>
          <w:lang w:val="es-ES"/>
        </w:rPr>
        <w:t xml:space="preserve"> </w:t>
      </w:r>
      <w:r w:rsidR="00591CBB" w:rsidRPr="004E6DCF">
        <w:rPr>
          <w:lang w:val="es-ES"/>
        </w:rPr>
        <w:t>que contienen los</w:t>
      </w:r>
      <w:r w:rsidR="00FF65FD" w:rsidRPr="004E6DCF">
        <w:rPr>
          <w:lang w:val="es-ES"/>
        </w:rPr>
        <w:t xml:space="preserve"> </w:t>
      </w:r>
      <w:r w:rsidR="00A26B7C" w:rsidRPr="004E6DCF">
        <w:rPr>
          <w:lang w:val="es-ES"/>
        </w:rPr>
        <w:t>cigarrillo</w:t>
      </w:r>
      <w:r w:rsidR="00FF65FD" w:rsidRPr="004E6DCF">
        <w:rPr>
          <w:lang w:val="es-ES"/>
        </w:rPr>
        <w:t xml:space="preserve">s? </w:t>
      </w:r>
    </w:p>
    <w:tbl>
      <w:tblPr>
        <w:tblW w:w="5040" w:type="dxa"/>
        <w:tblInd w:w="144" w:type="dxa"/>
        <w:tblLayout w:type="fixed"/>
        <w:tblLook w:val="01E0" w:firstRow="1" w:lastRow="1" w:firstColumn="1" w:lastColumn="1" w:noHBand="0" w:noVBand="0"/>
      </w:tblPr>
      <w:tblGrid>
        <w:gridCol w:w="4149"/>
        <w:gridCol w:w="445"/>
        <w:gridCol w:w="446"/>
      </w:tblGrid>
      <w:tr w:rsidR="00FF65FD" w:rsidRPr="004E6DCF" w:rsidTr="00100670">
        <w:tc>
          <w:tcPr>
            <w:tcW w:w="4149" w:type="dxa"/>
            <w:shd w:val="clear" w:color="auto" w:fill="auto"/>
            <w:vAlign w:val="bottom"/>
          </w:tcPr>
          <w:p w:rsidR="00FF65FD" w:rsidRPr="004E6DCF" w:rsidRDefault="00FF65FD" w:rsidP="00100670">
            <w:pPr>
              <w:pStyle w:val="SL-FlLftSgl"/>
              <w:rPr>
                <w:lang w:val="es-ES"/>
              </w:rPr>
            </w:pPr>
          </w:p>
        </w:tc>
        <w:tc>
          <w:tcPr>
            <w:tcW w:w="445" w:type="dxa"/>
            <w:shd w:val="clear" w:color="auto" w:fill="auto"/>
            <w:vAlign w:val="bottom"/>
          </w:tcPr>
          <w:p w:rsidR="00FF65FD" w:rsidRPr="004E6DCF" w:rsidRDefault="00FF35E0" w:rsidP="00100670">
            <w:pPr>
              <w:pStyle w:val="SL-FlLftSgl"/>
              <w:ind w:left="-144" w:right="-144"/>
              <w:jc w:val="center"/>
              <w:rPr>
                <w:b/>
              </w:rPr>
            </w:pPr>
            <w:r w:rsidRPr="004E6DCF">
              <w:rPr>
                <w:b/>
              </w:rPr>
              <w:t>Sí</w:t>
            </w:r>
          </w:p>
        </w:tc>
        <w:tc>
          <w:tcPr>
            <w:tcW w:w="446" w:type="dxa"/>
            <w:shd w:val="clear" w:color="auto" w:fill="auto"/>
            <w:vAlign w:val="bottom"/>
          </w:tcPr>
          <w:p w:rsidR="00FF65FD" w:rsidRPr="004E6DCF" w:rsidRDefault="00FF65FD" w:rsidP="00100670">
            <w:pPr>
              <w:pStyle w:val="SL-FlLftSgl"/>
              <w:ind w:left="-144" w:right="-144"/>
              <w:jc w:val="center"/>
              <w:rPr>
                <w:b/>
              </w:rPr>
            </w:pPr>
            <w:r w:rsidRPr="004E6DCF">
              <w:rPr>
                <w:b/>
              </w:rPr>
              <w:t>No</w:t>
            </w:r>
          </w:p>
        </w:tc>
      </w:tr>
      <w:tr w:rsidR="00FF65FD" w:rsidRPr="004E6DCF" w:rsidTr="00100670">
        <w:trPr>
          <w:trHeight w:hRule="exact" w:val="144"/>
        </w:trPr>
        <w:tc>
          <w:tcPr>
            <w:tcW w:w="4149" w:type="dxa"/>
            <w:shd w:val="clear" w:color="auto" w:fill="auto"/>
          </w:tcPr>
          <w:p w:rsidR="00FF65FD" w:rsidRPr="004E6DCF" w:rsidRDefault="00FF65FD" w:rsidP="00100670">
            <w:pPr>
              <w:pStyle w:val="SL-FlLftSgl"/>
            </w:pPr>
          </w:p>
        </w:tc>
        <w:tc>
          <w:tcPr>
            <w:tcW w:w="445" w:type="dxa"/>
            <w:shd w:val="clear" w:color="auto" w:fill="auto"/>
            <w:vAlign w:val="bottom"/>
          </w:tcPr>
          <w:p w:rsidR="00FF65FD" w:rsidRPr="004E6DCF" w:rsidRDefault="00EA4DD8" w:rsidP="00100670">
            <w:pPr>
              <w:pStyle w:val="SL-FlLftSgl"/>
            </w:pPr>
            <w:r w:rsidRPr="004E6DCF">
              <w:rPr>
                <w:noProof/>
              </w:rPr>
              <mc:AlternateContent>
                <mc:Choice Requires="wpg">
                  <w:drawing>
                    <wp:anchor distT="0" distB="0" distL="114300" distR="114300" simplePos="0" relativeHeight="251643904" behindDoc="0" locked="0" layoutInCell="1" allowOverlap="1" wp14:anchorId="1FB441F1" wp14:editId="61528E52">
                      <wp:simplePos x="0" y="0"/>
                      <wp:positionH relativeFrom="column">
                        <wp:posOffset>-70485</wp:posOffset>
                      </wp:positionH>
                      <wp:positionV relativeFrom="paragraph">
                        <wp:posOffset>635</wp:posOffset>
                      </wp:positionV>
                      <wp:extent cx="568960" cy="94615"/>
                      <wp:effectExtent l="0" t="0" r="2540" b="635"/>
                      <wp:wrapNone/>
                      <wp:docPr id="1932"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1933" name="AutoShape 46"/>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4" name="AutoShape 47"/>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 o:spid="_x0000_s1026" style="position:absolute;margin-left:-5.55pt;margin-top:.05pt;width:44.8pt;height:7.45pt;z-index:251643904"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">
                      <v:shape id="AutoShape 46"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VhJ8UA&#10;AADdAAAADwAAAGRycy9kb3ducmV2LnhtbERPTWvCQBC9C/0PyxS8iG6qJdg0GxFBqgi2aul5yE6T&#10;YHY2ZLcx+ffdQsHbPN7npKve1KKj1lWWFTzNIhDEudUVFwo+L9vpEoTzyBpry6RgIAer7GGUYqLt&#10;jU/UnX0hQgi7BBWU3jeJlC4vyaCb2YY4cN+2NegDbAupW7yFcFPLeRTF0mDFoaHEhjYl5dfzj1Ew&#10;3xziydv7cBiu+/Wz/orJf3RHpcaP/foVhKfe38X/7p0O818WC/j7Jp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JWEnxQAAAN0AAAAPAAAAAAAAAAAAAAAAAJgCAABkcnMv&#10;ZG93bnJldi54bWxQSwUGAAAAAAQABAD1AAAAigMAAAAA&#10;" fillcolor="#4f81bd" stroked="f"/>
                      <v:shape id="AutoShape 47"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z5U8QA&#10;AADdAAAADwAAAGRycy9kb3ducmV2LnhtbERPTWvCQBC9F/wPywi9lLrRSqjRVUQoVoRqrXgesmMS&#10;zM6G7BqTf+8KQm/zeJ8zW7SmFA3VrrCsYDiIQBCnVhecKTj+fb1/gnAeWWNpmRR05GAx773MMNH2&#10;xr/UHHwmQgi7BBXk3leJlC7NyaAb2Io4cGdbG/QB1pnUNd5CuCnlKIpiabDg0JBjRauc0svhahSM&#10;Vtv4bb3rtt1lsxzrU0x+3/wo9dpvl1MQnlr/L366v3WYP/kYw+ObcIK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M+VPEAAAA3QAAAA8AAAAAAAAAAAAAAAAAmAIAAGRycy9k&#10;b3ducmV2LnhtbFBLBQYAAAAABAAEAPUAAACJAwAAAAA=&#10;" fillcolor="#4f81bd" stroked="f"/>
                    </v:group>
                  </w:pict>
                </mc:Fallback>
              </mc:AlternateContent>
            </w:r>
          </w:p>
        </w:tc>
        <w:tc>
          <w:tcPr>
            <w:tcW w:w="446" w:type="dxa"/>
            <w:shd w:val="clear" w:color="auto" w:fill="auto"/>
            <w:vAlign w:val="bottom"/>
          </w:tcPr>
          <w:p w:rsidR="00FF65FD" w:rsidRPr="004E6DCF" w:rsidRDefault="00FF65FD" w:rsidP="00100670">
            <w:pPr>
              <w:pStyle w:val="SL-FlLftSgl"/>
            </w:pPr>
          </w:p>
        </w:tc>
      </w:tr>
      <w:tr w:rsidR="00FF65FD" w:rsidRPr="004E6DCF" w:rsidTr="00100670">
        <w:tblPrEx>
          <w:tblCellMar>
            <w:left w:w="115" w:type="dxa"/>
            <w:right w:w="115" w:type="dxa"/>
          </w:tblCellMar>
        </w:tblPrEx>
        <w:tc>
          <w:tcPr>
            <w:tcW w:w="4149" w:type="dxa"/>
            <w:shd w:val="clear" w:color="auto" w:fill="auto"/>
          </w:tcPr>
          <w:p w:rsidR="00FF65FD" w:rsidRPr="004E6DCF" w:rsidRDefault="00FF65FD" w:rsidP="00591CBB">
            <w:pPr>
              <w:pStyle w:val="TX-TableText"/>
              <w:rPr>
                <w:lang w:val="es-ES"/>
              </w:rPr>
            </w:pPr>
            <w:r w:rsidRPr="004E6DCF">
              <w:rPr>
                <w:lang w:val="es-ES"/>
              </w:rPr>
              <w:t>a.</w:t>
            </w:r>
            <w:r w:rsidRPr="004E6DCF">
              <w:rPr>
                <w:lang w:val="es-ES"/>
              </w:rPr>
              <w:tab/>
            </w:r>
            <w:r w:rsidR="00591CBB" w:rsidRPr="004E6DCF">
              <w:rPr>
                <w:lang w:val="es-ES"/>
              </w:rPr>
              <w:t>Las hojas de</w:t>
            </w:r>
            <w:r w:rsidRPr="004E6DCF">
              <w:rPr>
                <w:lang w:val="es-ES"/>
              </w:rPr>
              <w:t xml:space="preserve"> </w:t>
            </w:r>
            <w:r w:rsidR="00831973" w:rsidRPr="004E6DCF">
              <w:rPr>
                <w:lang w:val="es-ES"/>
              </w:rPr>
              <w:t>tabaco</w:t>
            </w:r>
            <w:r w:rsidRPr="004E6DCF">
              <w:rPr>
                <w:lang w:val="es-ES"/>
              </w:rPr>
              <w:tab/>
            </w:r>
          </w:p>
        </w:tc>
        <w:tc>
          <w:tcPr>
            <w:tcW w:w="445" w:type="dxa"/>
            <w:shd w:val="clear" w:color="auto" w:fill="auto"/>
            <w:vAlign w:val="bottom"/>
          </w:tcPr>
          <w:p w:rsidR="00FF65FD" w:rsidRPr="004E6DCF" w:rsidRDefault="00107FC6" w:rsidP="00100670">
            <w:pPr>
              <w:pStyle w:val="TX-TableText"/>
            </w:pPr>
            <w:r w:rsidRPr="004E6DCF">
              <w:rPr>
                <w:shd w:val="clear" w:color="auto" w:fill="FFFFFF"/>
              </w:rPr>
              <w:fldChar w:fldCharType="begin">
                <w:ffData>
                  <w:name w:val="Check3"/>
                  <w:enabled/>
                  <w:calcOnExit w:val="0"/>
                  <w:checkBox>
                    <w:sizeAuto/>
                    <w:default w:val="0"/>
                  </w:checkBox>
                </w:ffData>
              </w:fldChar>
            </w:r>
            <w:r w:rsidR="00FF65FD"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46" w:type="dxa"/>
            <w:shd w:val="clear" w:color="auto" w:fill="auto"/>
            <w:vAlign w:val="bottom"/>
          </w:tcPr>
          <w:p w:rsidR="00FF65FD" w:rsidRPr="004E6DCF" w:rsidRDefault="00107FC6" w:rsidP="00100670">
            <w:pPr>
              <w:pStyle w:val="TX-TableText"/>
            </w:pPr>
            <w:r w:rsidRPr="004E6DCF">
              <w:rPr>
                <w:shd w:val="clear" w:color="auto" w:fill="FFFFFF"/>
              </w:rPr>
              <w:fldChar w:fldCharType="begin">
                <w:ffData>
                  <w:name w:val="Check3"/>
                  <w:enabled/>
                  <w:calcOnExit w:val="0"/>
                  <w:checkBox>
                    <w:sizeAuto/>
                    <w:default w:val="0"/>
                  </w:checkBox>
                </w:ffData>
              </w:fldChar>
            </w:r>
            <w:r w:rsidR="00FF65FD"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FF65FD" w:rsidRPr="004E6DCF" w:rsidTr="00100670">
        <w:tblPrEx>
          <w:tblCellMar>
            <w:left w:w="115" w:type="dxa"/>
            <w:right w:w="115" w:type="dxa"/>
          </w:tblCellMar>
        </w:tblPrEx>
        <w:tc>
          <w:tcPr>
            <w:tcW w:w="4149" w:type="dxa"/>
            <w:shd w:val="clear" w:color="auto" w:fill="auto"/>
          </w:tcPr>
          <w:p w:rsidR="00FF65FD" w:rsidRPr="004E6DCF" w:rsidRDefault="00FF65FD" w:rsidP="00591CBB">
            <w:pPr>
              <w:pStyle w:val="TX-TableText"/>
              <w:rPr>
                <w:lang w:val="es-ES"/>
              </w:rPr>
            </w:pPr>
            <w:r w:rsidRPr="004E6DCF">
              <w:rPr>
                <w:lang w:val="es-ES"/>
              </w:rPr>
              <w:t>b.</w:t>
            </w:r>
            <w:r w:rsidRPr="004E6DCF">
              <w:rPr>
                <w:lang w:val="es-ES"/>
              </w:rPr>
              <w:tab/>
            </w:r>
            <w:r w:rsidR="00591CBB" w:rsidRPr="004E6DCF">
              <w:rPr>
                <w:lang w:val="es-ES"/>
              </w:rPr>
              <w:t>El humo del tabaco</w:t>
            </w:r>
            <w:r w:rsidRPr="004E6DCF">
              <w:rPr>
                <w:lang w:val="es-ES"/>
              </w:rPr>
              <w:tab/>
            </w:r>
          </w:p>
        </w:tc>
        <w:tc>
          <w:tcPr>
            <w:tcW w:w="445" w:type="dxa"/>
            <w:shd w:val="clear" w:color="auto" w:fill="auto"/>
            <w:vAlign w:val="bottom"/>
          </w:tcPr>
          <w:p w:rsidR="00FF65FD" w:rsidRPr="004E6DCF" w:rsidRDefault="00107FC6" w:rsidP="00100670">
            <w:pPr>
              <w:pStyle w:val="TX-TableText"/>
            </w:pPr>
            <w:r w:rsidRPr="004E6DCF">
              <w:rPr>
                <w:shd w:val="clear" w:color="auto" w:fill="FFFFFF"/>
              </w:rPr>
              <w:fldChar w:fldCharType="begin">
                <w:ffData>
                  <w:name w:val="Check3"/>
                  <w:enabled/>
                  <w:calcOnExit w:val="0"/>
                  <w:checkBox>
                    <w:sizeAuto/>
                    <w:default w:val="0"/>
                  </w:checkBox>
                </w:ffData>
              </w:fldChar>
            </w:r>
            <w:r w:rsidR="00FF65FD"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46" w:type="dxa"/>
            <w:shd w:val="clear" w:color="auto" w:fill="auto"/>
            <w:vAlign w:val="bottom"/>
          </w:tcPr>
          <w:p w:rsidR="00FF65FD" w:rsidRPr="004E6DCF" w:rsidRDefault="00107FC6" w:rsidP="00100670">
            <w:pPr>
              <w:pStyle w:val="TX-TableText"/>
            </w:pPr>
            <w:r w:rsidRPr="004E6DCF">
              <w:rPr>
                <w:shd w:val="clear" w:color="auto" w:fill="FFFFFF"/>
              </w:rPr>
              <w:fldChar w:fldCharType="begin">
                <w:ffData>
                  <w:name w:val="Check3"/>
                  <w:enabled/>
                  <w:calcOnExit w:val="0"/>
                  <w:checkBox>
                    <w:sizeAuto/>
                    <w:default w:val="0"/>
                  </w:checkBox>
                </w:ffData>
              </w:fldChar>
            </w:r>
            <w:r w:rsidR="00FF65FD"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FF65FD" w:rsidRPr="004E6DCF" w:rsidTr="00100670">
        <w:tblPrEx>
          <w:tblCellMar>
            <w:left w:w="115" w:type="dxa"/>
            <w:right w:w="115" w:type="dxa"/>
          </w:tblCellMar>
        </w:tblPrEx>
        <w:tc>
          <w:tcPr>
            <w:tcW w:w="4149" w:type="dxa"/>
            <w:shd w:val="clear" w:color="auto" w:fill="auto"/>
          </w:tcPr>
          <w:p w:rsidR="00FF65FD" w:rsidRPr="004E6DCF" w:rsidRDefault="00FF65FD" w:rsidP="00591CBB">
            <w:pPr>
              <w:pStyle w:val="TX-TableText"/>
              <w:rPr>
                <w:lang w:val="es-ES"/>
              </w:rPr>
            </w:pPr>
            <w:r w:rsidRPr="004E6DCF">
              <w:rPr>
                <w:lang w:val="es-ES"/>
              </w:rPr>
              <w:t>c.</w:t>
            </w:r>
            <w:r w:rsidRPr="004E6DCF">
              <w:rPr>
                <w:lang w:val="es-ES"/>
              </w:rPr>
              <w:tab/>
            </w:r>
            <w:r w:rsidR="00591CBB" w:rsidRPr="004E6DCF">
              <w:rPr>
                <w:lang w:val="es-ES"/>
              </w:rPr>
              <w:t>El paquete de</w:t>
            </w:r>
            <w:r w:rsidRPr="004E6DCF">
              <w:rPr>
                <w:lang w:val="es-ES"/>
              </w:rPr>
              <w:t xml:space="preserve"> </w:t>
            </w:r>
            <w:r w:rsidR="00A26B7C" w:rsidRPr="004E6DCF">
              <w:rPr>
                <w:lang w:val="es-ES"/>
              </w:rPr>
              <w:t>cigarrillo</w:t>
            </w:r>
            <w:r w:rsidR="00591CBB" w:rsidRPr="004E6DCF">
              <w:rPr>
                <w:lang w:val="es-ES"/>
              </w:rPr>
              <w:t>s</w:t>
            </w:r>
            <w:r w:rsidRPr="004E6DCF">
              <w:rPr>
                <w:lang w:val="es-ES"/>
              </w:rPr>
              <w:tab/>
            </w:r>
          </w:p>
        </w:tc>
        <w:tc>
          <w:tcPr>
            <w:tcW w:w="445" w:type="dxa"/>
            <w:shd w:val="clear" w:color="auto" w:fill="auto"/>
            <w:vAlign w:val="bottom"/>
          </w:tcPr>
          <w:p w:rsidR="00FF65FD" w:rsidRPr="004E6DCF" w:rsidRDefault="00107FC6" w:rsidP="00100670">
            <w:pPr>
              <w:pStyle w:val="TX-TableText"/>
            </w:pPr>
            <w:r w:rsidRPr="004E6DCF">
              <w:rPr>
                <w:shd w:val="clear" w:color="auto" w:fill="FFFFFF"/>
              </w:rPr>
              <w:fldChar w:fldCharType="begin">
                <w:ffData>
                  <w:name w:val="Check3"/>
                  <w:enabled/>
                  <w:calcOnExit w:val="0"/>
                  <w:checkBox>
                    <w:sizeAuto/>
                    <w:default w:val="0"/>
                  </w:checkBox>
                </w:ffData>
              </w:fldChar>
            </w:r>
            <w:r w:rsidR="00FF65FD"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46" w:type="dxa"/>
            <w:shd w:val="clear" w:color="auto" w:fill="auto"/>
            <w:vAlign w:val="bottom"/>
          </w:tcPr>
          <w:p w:rsidR="00FF65FD" w:rsidRPr="004E6DCF" w:rsidRDefault="00107FC6" w:rsidP="00100670">
            <w:pPr>
              <w:pStyle w:val="TX-TableText"/>
            </w:pPr>
            <w:r w:rsidRPr="004E6DCF">
              <w:rPr>
                <w:shd w:val="clear" w:color="auto" w:fill="FFFFFF"/>
              </w:rPr>
              <w:fldChar w:fldCharType="begin">
                <w:ffData>
                  <w:name w:val="Check3"/>
                  <w:enabled/>
                  <w:calcOnExit w:val="0"/>
                  <w:checkBox>
                    <w:sizeAuto/>
                    <w:default w:val="0"/>
                  </w:checkBox>
                </w:ffData>
              </w:fldChar>
            </w:r>
            <w:r w:rsidR="00FF65FD"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FF65FD" w:rsidRPr="004E6DCF" w:rsidTr="00100670">
        <w:tblPrEx>
          <w:tblCellMar>
            <w:left w:w="115" w:type="dxa"/>
            <w:right w:w="115" w:type="dxa"/>
          </w:tblCellMar>
        </w:tblPrEx>
        <w:tc>
          <w:tcPr>
            <w:tcW w:w="4149" w:type="dxa"/>
            <w:shd w:val="clear" w:color="auto" w:fill="auto"/>
          </w:tcPr>
          <w:p w:rsidR="00FF65FD" w:rsidRPr="004E6DCF" w:rsidRDefault="00FF65FD" w:rsidP="00591CBB">
            <w:pPr>
              <w:pStyle w:val="TX-TableText"/>
              <w:rPr>
                <w:lang w:val="es-ES"/>
              </w:rPr>
            </w:pPr>
            <w:r w:rsidRPr="004E6DCF">
              <w:rPr>
                <w:lang w:val="es-ES"/>
              </w:rPr>
              <w:t>d.</w:t>
            </w:r>
            <w:r w:rsidRPr="004E6DCF">
              <w:rPr>
                <w:lang w:val="es-ES"/>
              </w:rPr>
              <w:tab/>
            </w:r>
            <w:r w:rsidR="00591CBB" w:rsidRPr="004E6DCF">
              <w:rPr>
                <w:lang w:val="es-ES"/>
              </w:rPr>
              <w:t>Los pegamentos, las tintas y el papel</w:t>
            </w:r>
            <w:r w:rsidRPr="004E6DCF">
              <w:rPr>
                <w:lang w:val="es-ES"/>
              </w:rPr>
              <w:tab/>
            </w:r>
          </w:p>
        </w:tc>
        <w:tc>
          <w:tcPr>
            <w:tcW w:w="445" w:type="dxa"/>
            <w:shd w:val="clear" w:color="auto" w:fill="auto"/>
            <w:vAlign w:val="bottom"/>
          </w:tcPr>
          <w:p w:rsidR="00FF65FD" w:rsidRPr="004E6DCF" w:rsidRDefault="00107FC6" w:rsidP="00100670">
            <w:pPr>
              <w:pStyle w:val="TX-TableText"/>
            </w:pPr>
            <w:r w:rsidRPr="004E6DCF">
              <w:rPr>
                <w:shd w:val="clear" w:color="auto" w:fill="FFFFFF"/>
              </w:rPr>
              <w:fldChar w:fldCharType="begin">
                <w:ffData>
                  <w:name w:val="Check3"/>
                  <w:enabled/>
                  <w:calcOnExit w:val="0"/>
                  <w:checkBox>
                    <w:sizeAuto/>
                    <w:default w:val="0"/>
                  </w:checkBox>
                </w:ffData>
              </w:fldChar>
            </w:r>
            <w:r w:rsidR="00FF65FD"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46" w:type="dxa"/>
            <w:shd w:val="clear" w:color="auto" w:fill="auto"/>
            <w:vAlign w:val="bottom"/>
          </w:tcPr>
          <w:p w:rsidR="00FF65FD" w:rsidRPr="004E6DCF" w:rsidRDefault="00107FC6" w:rsidP="00100670">
            <w:pPr>
              <w:pStyle w:val="TX-TableText"/>
            </w:pPr>
            <w:r w:rsidRPr="004E6DCF">
              <w:rPr>
                <w:shd w:val="clear" w:color="auto" w:fill="FFFFFF"/>
              </w:rPr>
              <w:fldChar w:fldCharType="begin">
                <w:ffData>
                  <w:name w:val="Check3"/>
                  <w:enabled/>
                  <w:calcOnExit w:val="0"/>
                  <w:checkBox>
                    <w:sizeAuto/>
                    <w:default w:val="0"/>
                  </w:checkBox>
                </w:ffData>
              </w:fldChar>
            </w:r>
            <w:r w:rsidR="00FF65FD"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FF65FD" w:rsidRPr="004E6DCF" w:rsidTr="00100670">
        <w:tblPrEx>
          <w:tblCellMar>
            <w:left w:w="115" w:type="dxa"/>
            <w:right w:w="115" w:type="dxa"/>
          </w:tblCellMar>
        </w:tblPrEx>
        <w:tc>
          <w:tcPr>
            <w:tcW w:w="4149" w:type="dxa"/>
            <w:shd w:val="clear" w:color="auto" w:fill="auto"/>
          </w:tcPr>
          <w:p w:rsidR="00FF65FD" w:rsidRPr="004E6DCF" w:rsidRDefault="00FF65FD" w:rsidP="00591CBB">
            <w:pPr>
              <w:pStyle w:val="TX-TableText"/>
            </w:pPr>
            <w:r w:rsidRPr="004E6DCF">
              <w:t>e.</w:t>
            </w:r>
            <w:r w:rsidRPr="004E6DCF">
              <w:tab/>
            </w:r>
            <w:r w:rsidR="00591CBB" w:rsidRPr="004E6DCF">
              <w:t>El filtro</w:t>
            </w:r>
            <w:r w:rsidRPr="004E6DCF">
              <w:tab/>
            </w:r>
          </w:p>
        </w:tc>
        <w:tc>
          <w:tcPr>
            <w:tcW w:w="445" w:type="dxa"/>
            <w:shd w:val="clear" w:color="auto" w:fill="auto"/>
            <w:vAlign w:val="bottom"/>
          </w:tcPr>
          <w:p w:rsidR="00FF65FD" w:rsidRPr="004E6DCF" w:rsidRDefault="00107FC6" w:rsidP="00100670">
            <w:pPr>
              <w:pStyle w:val="TX-TableText"/>
            </w:pPr>
            <w:r w:rsidRPr="004E6DCF">
              <w:rPr>
                <w:shd w:val="clear" w:color="auto" w:fill="FFFFFF"/>
              </w:rPr>
              <w:fldChar w:fldCharType="begin">
                <w:ffData>
                  <w:name w:val="Check3"/>
                  <w:enabled/>
                  <w:calcOnExit w:val="0"/>
                  <w:checkBox>
                    <w:sizeAuto/>
                    <w:default w:val="0"/>
                  </w:checkBox>
                </w:ffData>
              </w:fldChar>
            </w:r>
            <w:r w:rsidR="00FF65FD"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46" w:type="dxa"/>
            <w:shd w:val="clear" w:color="auto" w:fill="auto"/>
            <w:vAlign w:val="bottom"/>
          </w:tcPr>
          <w:p w:rsidR="00FF65FD" w:rsidRPr="004E6DCF" w:rsidRDefault="00107FC6" w:rsidP="00100670">
            <w:pPr>
              <w:pStyle w:val="TX-TableText"/>
            </w:pPr>
            <w:r w:rsidRPr="004E6DCF">
              <w:rPr>
                <w:shd w:val="clear" w:color="auto" w:fill="FFFFFF"/>
              </w:rPr>
              <w:fldChar w:fldCharType="begin">
                <w:ffData>
                  <w:name w:val="Check3"/>
                  <w:enabled/>
                  <w:calcOnExit w:val="0"/>
                  <w:checkBox>
                    <w:sizeAuto/>
                    <w:default w:val="0"/>
                  </w:checkBox>
                </w:ffData>
              </w:fldChar>
            </w:r>
            <w:r w:rsidR="00FF65FD"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FF65FD" w:rsidRPr="004E6DCF" w:rsidTr="00100670">
        <w:tblPrEx>
          <w:tblCellMar>
            <w:left w:w="115" w:type="dxa"/>
            <w:right w:w="115" w:type="dxa"/>
          </w:tblCellMar>
        </w:tblPrEx>
        <w:tc>
          <w:tcPr>
            <w:tcW w:w="4149" w:type="dxa"/>
            <w:shd w:val="clear" w:color="auto" w:fill="auto"/>
          </w:tcPr>
          <w:p w:rsidR="00FF65FD" w:rsidRPr="004E6DCF" w:rsidRDefault="00FF65FD" w:rsidP="00591CBB">
            <w:pPr>
              <w:pStyle w:val="TX-TableText"/>
              <w:rPr>
                <w:lang w:val="es-ES"/>
              </w:rPr>
            </w:pPr>
            <w:r w:rsidRPr="004E6DCF">
              <w:rPr>
                <w:lang w:val="es-ES"/>
              </w:rPr>
              <w:t>f.</w:t>
            </w:r>
            <w:r w:rsidRPr="004E6DCF">
              <w:rPr>
                <w:lang w:val="es-ES"/>
              </w:rPr>
              <w:tab/>
            </w:r>
            <w:r w:rsidR="00591CBB" w:rsidRPr="004E6DCF">
              <w:rPr>
                <w:lang w:val="es-ES"/>
              </w:rPr>
              <w:t>Cosas añadidas a los</w:t>
            </w:r>
            <w:r w:rsidRPr="004E6DCF">
              <w:rPr>
                <w:lang w:val="es-ES"/>
              </w:rPr>
              <w:t xml:space="preserve"> </w:t>
            </w:r>
            <w:r w:rsidR="00A26B7C" w:rsidRPr="004E6DCF">
              <w:rPr>
                <w:lang w:val="es-ES"/>
              </w:rPr>
              <w:t>cigarrillo</w:t>
            </w:r>
            <w:r w:rsidRPr="004E6DCF">
              <w:rPr>
                <w:lang w:val="es-ES"/>
              </w:rPr>
              <w:t>s</w:t>
            </w:r>
            <w:r w:rsidRPr="004E6DCF">
              <w:rPr>
                <w:lang w:val="es-ES"/>
              </w:rPr>
              <w:tab/>
            </w:r>
          </w:p>
        </w:tc>
        <w:tc>
          <w:tcPr>
            <w:tcW w:w="445" w:type="dxa"/>
            <w:shd w:val="clear" w:color="auto" w:fill="auto"/>
            <w:vAlign w:val="bottom"/>
          </w:tcPr>
          <w:p w:rsidR="00FF65FD" w:rsidRPr="004E6DCF" w:rsidRDefault="00107FC6" w:rsidP="00100670">
            <w:pPr>
              <w:pStyle w:val="TX-TableText"/>
            </w:pPr>
            <w:r w:rsidRPr="004E6DCF">
              <w:rPr>
                <w:shd w:val="clear" w:color="auto" w:fill="FFFFFF"/>
              </w:rPr>
              <w:fldChar w:fldCharType="begin">
                <w:ffData>
                  <w:name w:val="Check3"/>
                  <w:enabled/>
                  <w:calcOnExit w:val="0"/>
                  <w:checkBox>
                    <w:sizeAuto/>
                    <w:default w:val="0"/>
                  </w:checkBox>
                </w:ffData>
              </w:fldChar>
            </w:r>
            <w:r w:rsidR="00FF65FD"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46" w:type="dxa"/>
            <w:shd w:val="clear" w:color="auto" w:fill="auto"/>
            <w:vAlign w:val="bottom"/>
          </w:tcPr>
          <w:p w:rsidR="00FF65FD" w:rsidRPr="004E6DCF" w:rsidRDefault="00107FC6" w:rsidP="00100670">
            <w:pPr>
              <w:pStyle w:val="TX-TableText"/>
            </w:pPr>
            <w:r w:rsidRPr="004E6DCF">
              <w:rPr>
                <w:shd w:val="clear" w:color="auto" w:fill="FFFFFF"/>
              </w:rPr>
              <w:fldChar w:fldCharType="begin">
                <w:ffData>
                  <w:name w:val="Check3"/>
                  <w:enabled/>
                  <w:calcOnExit w:val="0"/>
                  <w:checkBox>
                    <w:sizeAuto/>
                    <w:default w:val="0"/>
                  </w:checkBox>
                </w:ffData>
              </w:fldChar>
            </w:r>
            <w:r w:rsidR="00FF65FD"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FF65FD" w:rsidRPr="004E6DCF" w:rsidTr="00100670">
        <w:tblPrEx>
          <w:tblCellMar>
            <w:left w:w="115" w:type="dxa"/>
            <w:right w:w="115" w:type="dxa"/>
          </w:tblCellMar>
        </w:tblPrEx>
        <w:tc>
          <w:tcPr>
            <w:tcW w:w="4149" w:type="dxa"/>
            <w:shd w:val="clear" w:color="auto" w:fill="auto"/>
          </w:tcPr>
          <w:p w:rsidR="00FF65FD" w:rsidRPr="004E6DCF" w:rsidRDefault="00FF65FD" w:rsidP="00591CBB">
            <w:pPr>
              <w:pStyle w:val="TX-TableText"/>
              <w:rPr>
                <w:lang w:val="es-ES"/>
              </w:rPr>
            </w:pPr>
            <w:r w:rsidRPr="004E6DCF">
              <w:rPr>
                <w:lang w:val="es-ES"/>
              </w:rPr>
              <w:t>g.</w:t>
            </w:r>
            <w:r w:rsidRPr="004E6DCF">
              <w:rPr>
                <w:lang w:val="es-ES"/>
              </w:rPr>
              <w:tab/>
              <w:t xml:space="preserve">N/A. </w:t>
            </w:r>
            <w:r w:rsidR="00591CBB" w:rsidRPr="004E6DCF">
              <w:rPr>
                <w:lang w:val="es-ES"/>
              </w:rPr>
              <w:t>No hay</w:t>
            </w:r>
            <w:r w:rsidRPr="004E6DCF">
              <w:rPr>
                <w:lang w:val="es-ES"/>
              </w:rPr>
              <w:t xml:space="preserve"> </w:t>
            </w:r>
            <w:r w:rsidR="00A26B7C" w:rsidRPr="004E6DCF">
              <w:rPr>
                <w:lang w:val="es-ES"/>
              </w:rPr>
              <w:t>productos químicos</w:t>
            </w:r>
            <w:r w:rsidRPr="004E6DCF">
              <w:rPr>
                <w:lang w:val="es-ES"/>
              </w:rPr>
              <w:t xml:space="preserve"> </w:t>
            </w:r>
            <w:r w:rsidR="00591CBB" w:rsidRPr="004E6DCF">
              <w:rPr>
                <w:lang w:val="es-ES"/>
              </w:rPr>
              <w:t>e</w:t>
            </w:r>
            <w:r w:rsidRPr="004E6DCF">
              <w:rPr>
                <w:lang w:val="es-ES"/>
              </w:rPr>
              <w:t>n</w:t>
            </w:r>
            <w:r w:rsidR="00591CBB" w:rsidRPr="004E6DCF">
              <w:rPr>
                <w:lang w:val="es-ES"/>
              </w:rPr>
              <w:t xml:space="preserve"> los</w:t>
            </w:r>
            <w:r w:rsidRPr="004E6DCF">
              <w:rPr>
                <w:lang w:val="es-ES"/>
              </w:rPr>
              <w:t xml:space="preserve"> </w:t>
            </w:r>
            <w:r w:rsidR="00A26B7C" w:rsidRPr="004E6DCF">
              <w:rPr>
                <w:lang w:val="es-ES"/>
              </w:rPr>
              <w:t>cigarrillo</w:t>
            </w:r>
            <w:r w:rsidRPr="004E6DCF">
              <w:rPr>
                <w:lang w:val="es-ES"/>
              </w:rPr>
              <w:t>s</w:t>
            </w:r>
            <w:r w:rsidRPr="004E6DCF">
              <w:rPr>
                <w:lang w:val="es-ES"/>
              </w:rPr>
              <w:tab/>
            </w:r>
          </w:p>
        </w:tc>
        <w:tc>
          <w:tcPr>
            <w:tcW w:w="445" w:type="dxa"/>
            <w:shd w:val="clear" w:color="auto" w:fill="auto"/>
            <w:vAlign w:val="bottom"/>
          </w:tcPr>
          <w:p w:rsidR="00FF65FD" w:rsidRPr="004E6DCF" w:rsidRDefault="00107FC6" w:rsidP="00100670">
            <w:pPr>
              <w:pStyle w:val="TX-TableText"/>
            </w:pPr>
            <w:r w:rsidRPr="004E6DCF">
              <w:rPr>
                <w:shd w:val="clear" w:color="auto" w:fill="FFFFFF"/>
              </w:rPr>
              <w:fldChar w:fldCharType="begin">
                <w:ffData>
                  <w:name w:val="Check3"/>
                  <w:enabled/>
                  <w:calcOnExit w:val="0"/>
                  <w:checkBox>
                    <w:sizeAuto/>
                    <w:default w:val="0"/>
                  </w:checkBox>
                </w:ffData>
              </w:fldChar>
            </w:r>
            <w:r w:rsidR="00FF65FD"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46" w:type="dxa"/>
            <w:shd w:val="clear" w:color="auto" w:fill="auto"/>
            <w:vAlign w:val="bottom"/>
          </w:tcPr>
          <w:p w:rsidR="00FF65FD" w:rsidRPr="004E6DCF" w:rsidRDefault="00107FC6" w:rsidP="00100670">
            <w:pPr>
              <w:pStyle w:val="TX-TableText"/>
            </w:pPr>
            <w:r w:rsidRPr="004E6DCF">
              <w:rPr>
                <w:shd w:val="clear" w:color="auto" w:fill="FFFFFF"/>
              </w:rPr>
              <w:fldChar w:fldCharType="begin">
                <w:ffData>
                  <w:name w:val="Check3"/>
                  <w:enabled/>
                  <w:calcOnExit w:val="0"/>
                  <w:checkBox>
                    <w:sizeAuto/>
                    <w:default w:val="0"/>
                  </w:checkBox>
                </w:ffData>
              </w:fldChar>
            </w:r>
            <w:r w:rsidR="00FF65FD"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bl>
    <w:p w:rsidR="00FF65FD" w:rsidRPr="004E6DCF" w:rsidRDefault="00FF65FD" w:rsidP="00130DDC">
      <w:pPr>
        <w:pStyle w:val="SL-FlLftSgl"/>
      </w:pPr>
    </w:p>
    <w:p w:rsidR="00130DDC" w:rsidRPr="004E6DCF" w:rsidRDefault="00130DDC" w:rsidP="00130DDC">
      <w:pPr>
        <w:pStyle w:val="SL-FlLftSgl"/>
      </w:pPr>
    </w:p>
    <w:p w:rsidR="00FF65FD" w:rsidRPr="004E6DCF" w:rsidRDefault="000144DA" w:rsidP="00FF65FD">
      <w:pPr>
        <w:pStyle w:val="Q1-FirstLevelQuestion"/>
        <w:rPr>
          <w:lang w:val="es-ES"/>
        </w:rPr>
      </w:pPr>
      <w:r w:rsidRPr="004E6DCF">
        <w:rPr>
          <w:lang w:val="es-ES"/>
        </w:rPr>
        <w:t>E6</w:t>
      </w:r>
      <w:r w:rsidR="00F966FC" w:rsidRPr="004E6DCF">
        <w:rPr>
          <w:lang w:val="es-ES"/>
        </w:rPr>
        <w:t>.</w:t>
      </w:r>
      <w:r w:rsidR="00F966FC" w:rsidRPr="004E6DCF">
        <w:rPr>
          <w:lang w:val="es-ES"/>
        </w:rPr>
        <w:tab/>
      </w:r>
      <w:r w:rsidR="00591CBB" w:rsidRPr="004E6DCF">
        <w:rPr>
          <w:lang w:val="es-ES"/>
        </w:rPr>
        <w:t xml:space="preserve">¿Cuán tos de los </w:t>
      </w:r>
      <w:r w:rsidR="00DC39F6" w:rsidRPr="004E6DCF">
        <w:rPr>
          <w:lang w:val="es-ES"/>
        </w:rPr>
        <w:t>los productos</w:t>
      </w:r>
      <w:r w:rsidR="00A26B7C" w:rsidRPr="004E6DCF">
        <w:rPr>
          <w:lang w:val="es-ES"/>
        </w:rPr>
        <w:t xml:space="preserve"> químicos</w:t>
      </w:r>
      <w:r w:rsidR="00FF65FD" w:rsidRPr="004E6DCF">
        <w:rPr>
          <w:lang w:val="es-ES"/>
        </w:rPr>
        <w:t xml:space="preserve"> </w:t>
      </w:r>
      <w:r w:rsidR="00591CBB" w:rsidRPr="004E6DCF">
        <w:rPr>
          <w:lang w:val="es-ES"/>
        </w:rPr>
        <w:t>que contienen los</w:t>
      </w:r>
      <w:r w:rsidR="00FF65FD" w:rsidRPr="004E6DCF">
        <w:rPr>
          <w:lang w:val="es-ES"/>
        </w:rPr>
        <w:t xml:space="preserve"> </w:t>
      </w:r>
      <w:r w:rsidR="00A26B7C" w:rsidRPr="004E6DCF">
        <w:rPr>
          <w:lang w:val="es-ES"/>
        </w:rPr>
        <w:t>cigarrillo</w:t>
      </w:r>
      <w:r w:rsidR="00591CBB" w:rsidRPr="004E6DCF">
        <w:rPr>
          <w:lang w:val="es-ES"/>
        </w:rPr>
        <w:t>s cree usted que vienen de las hojas de</w:t>
      </w:r>
      <w:r w:rsidR="00FF65FD" w:rsidRPr="004E6DCF">
        <w:rPr>
          <w:lang w:val="es-ES"/>
        </w:rPr>
        <w:t xml:space="preserve"> </w:t>
      </w:r>
      <w:r w:rsidR="00220FE6" w:rsidRPr="004E6DCF">
        <w:rPr>
          <w:lang w:val="es-ES"/>
        </w:rPr>
        <w:t>tabaco</w:t>
      </w:r>
      <w:r w:rsidR="00591CBB" w:rsidRPr="004E6DCF">
        <w:rPr>
          <w:lang w:val="es-ES"/>
        </w:rPr>
        <w:t xml:space="preserve">  del humo</w:t>
      </w:r>
      <w:r w:rsidR="00FF65FD" w:rsidRPr="004E6DCF">
        <w:rPr>
          <w:lang w:val="es-ES"/>
        </w:rPr>
        <w:t>? (</w:t>
      </w:r>
      <w:r w:rsidR="00930EFE" w:rsidRPr="004E6DCF">
        <w:rPr>
          <w:lang w:val="es-ES"/>
        </w:rPr>
        <w:t xml:space="preserve">Escoja </w:t>
      </w:r>
      <w:r w:rsidR="00513BFC" w:rsidRPr="004E6DCF">
        <w:rPr>
          <w:lang w:val="es-ES"/>
        </w:rPr>
        <w:t>uno</w:t>
      </w:r>
      <w:r w:rsidR="00FF65FD" w:rsidRPr="004E6DCF">
        <w:rPr>
          <w:lang w:val="es-ES"/>
        </w:rPr>
        <w:t>)</w:t>
      </w:r>
    </w:p>
    <w:p w:rsidR="00F966FC" w:rsidRPr="004E6DCF" w:rsidRDefault="00107FC6" w:rsidP="00F966FC">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F966FC" w:rsidRPr="004E6DCF">
        <w:rPr>
          <w:lang w:val="es-ES"/>
        </w:rPr>
        <w:tab/>
      </w:r>
      <w:r w:rsidR="00DC39F6" w:rsidRPr="004E6DCF">
        <w:rPr>
          <w:lang w:val="es-ES"/>
        </w:rPr>
        <w:t>Ninguno de los</w:t>
      </w:r>
      <w:r w:rsidR="00FF65FD" w:rsidRPr="004E6DCF">
        <w:rPr>
          <w:lang w:val="es-ES"/>
        </w:rPr>
        <w:t xml:space="preserve"> </w:t>
      </w:r>
      <w:r w:rsidR="00A26B7C" w:rsidRPr="004E6DCF">
        <w:rPr>
          <w:lang w:val="es-ES"/>
        </w:rPr>
        <w:t>productos químicos</w:t>
      </w:r>
    </w:p>
    <w:p w:rsidR="00F966FC" w:rsidRPr="004E6DCF" w:rsidRDefault="00107FC6" w:rsidP="00F966FC">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F966FC" w:rsidRPr="004E6DCF">
        <w:rPr>
          <w:lang w:val="es-ES"/>
        </w:rPr>
        <w:tab/>
      </w:r>
      <w:r w:rsidR="006914B1" w:rsidRPr="004E6DCF">
        <w:rPr>
          <w:lang w:val="es-ES"/>
        </w:rPr>
        <w:t>Unos pocos</w:t>
      </w:r>
      <w:r w:rsidR="00DC39F6" w:rsidRPr="004E6DCF">
        <w:rPr>
          <w:lang w:val="es-ES"/>
        </w:rPr>
        <w:t xml:space="preserve"> productos</w:t>
      </w:r>
      <w:r w:rsidR="00A26B7C" w:rsidRPr="004E6DCF">
        <w:rPr>
          <w:lang w:val="es-ES"/>
        </w:rPr>
        <w:t xml:space="preserve"> químicos</w:t>
      </w:r>
    </w:p>
    <w:p w:rsidR="00F966FC" w:rsidRPr="004E6DCF" w:rsidRDefault="00107FC6" w:rsidP="00F966FC">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F966FC" w:rsidRPr="004E6DCF">
        <w:rPr>
          <w:lang w:val="es-ES"/>
        </w:rPr>
        <w:tab/>
      </w:r>
      <w:r w:rsidR="00FF65FD" w:rsidRPr="004E6DCF">
        <w:rPr>
          <w:lang w:val="es-ES"/>
        </w:rPr>
        <w:t>M</w:t>
      </w:r>
      <w:r w:rsidR="00591CBB" w:rsidRPr="004E6DCF">
        <w:rPr>
          <w:lang w:val="es-ES"/>
        </w:rPr>
        <w:t>uchos de</w:t>
      </w:r>
      <w:r w:rsidR="00FF65FD" w:rsidRPr="004E6DCF">
        <w:rPr>
          <w:lang w:val="es-ES"/>
        </w:rPr>
        <w:t xml:space="preserve"> </w:t>
      </w:r>
      <w:r w:rsidR="00DC39F6" w:rsidRPr="004E6DCF">
        <w:rPr>
          <w:lang w:val="es-ES"/>
        </w:rPr>
        <w:t>los productos</w:t>
      </w:r>
      <w:r w:rsidR="00A26B7C" w:rsidRPr="004E6DCF">
        <w:rPr>
          <w:lang w:val="es-ES"/>
        </w:rPr>
        <w:t xml:space="preserve"> químicos</w:t>
      </w:r>
    </w:p>
    <w:p w:rsidR="00FF65FD" w:rsidRPr="004E6DCF" w:rsidRDefault="00107FC6" w:rsidP="00FF65FD">
      <w:pPr>
        <w:pStyle w:val="A1-1stLeader"/>
        <w:rPr>
          <w:rFonts w:ascii="Times New Roman" w:hAnsi="Times New Roman" w:cs="Times New Roman"/>
          <w:lang w:val="es-ES"/>
        </w:rPr>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F966FC" w:rsidRPr="004E6DCF">
        <w:rPr>
          <w:lang w:val="es-ES"/>
        </w:rPr>
        <w:tab/>
      </w:r>
      <w:r w:rsidR="00591CBB" w:rsidRPr="004E6DCF">
        <w:rPr>
          <w:lang w:val="es-ES"/>
        </w:rPr>
        <w:t>Todos</w:t>
      </w:r>
      <w:r w:rsidR="00FF65FD" w:rsidRPr="004E6DCF">
        <w:rPr>
          <w:lang w:val="es-ES"/>
        </w:rPr>
        <w:t xml:space="preserve"> </w:t>
      </w:r>
      <w:r w:rsidR="00DC39F6" w:rsidRPr="004E6DCF">
        <w:rPr>
          <w:lang w:val="es-ES"/>
        </w:rPr>
        <w:t>los productos</w:t>
      </w:r>
      <w:r w:rsidR="00A26B7C" w:rsidRPr="004E6DCF">
        <w:rPr>
          <w:lang w:val="es-ES"/>
        </w:rPr>
        <w:t xml:space="preserve"> químicos</w:t>
      </w:r>
    </w:p>
    <w:p w:rsidR="00FF65FD" w:rsidRPr="004E6DCF" w:rsidRDefault="00FF65FD" w:rsidP="00130DDC">
      <w:pPr>
        <w:pStyle w:val="SL-FlLftSgl"/>
        <w:rPr>
          <w:lang w:val="es-ES"/>
        </w:rPr>
      </w:pPr>
    </w:p>
    <w:p w:rsidR="00130DDC" w:rsidRPr="004E6DCF" w:rsidRDefault="00130DDC" w:rsidP="00130DDC">
      <w:pPr>
        <w:pStyle w:val="SL-FlLftSgl"/>
        <w:rPr>
          <w:lang w:val="es-ES"/>
        </w:rPr>
      </w:pPr>
    </w:p>
    <w:p w:rsidR="00FF65FD" w:rsidRPr="004E6DCF" w:rsidRDefault="000144DA" w:rsidP="00FF65FD">
      <w:pPr>
        <w:pStyle w:val="Q1-FirstLevelQuestion"/>
      </w:pPr>
      <w:r w:rsidRPr="004E6DCF">
        <w:rPr>
          <w:lang w:val="es-ES"/>
        </w:rPr>
        <w:t>E7.</w:t>
      </w:r>
      <w:r w:rsidR="00FF65FD" w:rsidRPr="004E6DCF">
        <w:rPr>
          <w:lang w:val="es-ES"/>
        </w:rPr>
        <w:tab/>
      </w:r>
      <w:r w:rsidR="00591CBB" w:rsidRPr="004E6DCF">
        <w:rPr>
          <w:lang w:val="es-ES"/>
        </w:rPr>
        <w:t>¿Cuántos de</w:t>
      </w:r>
      <w:r w:rsidR="00FF65FD" w:rsidRPr="004E6DCF">
        <w:rPr>
          <w:lang w:val="es-ES"/>
        </w:rPr>
        <w:t xml:space="preserve"> </w:t>
      </w:r>
      <w:r w:rsidR="00DC39F6" w:rsidRPr="004E6DCF">
        <w:rPr>
          <w:lang w:val="es-ES"/>
        </w:rPr>
        <w:t>los productos</w:t>
      </w:r>
      <w:r w:rsidR="00A26B7C" w:rsidRPr="004E6DCF">
        <w:rPr>
          <w:lang w:val="es-ES"/>
        </w:rPr>
        <w:t xml:space="preserve"> químicos</w:t>
      </w:r>
      <w:r w:rsidR="00FF65FD" w:rsidRPr="004E6DCF">
        <w:rPr>
          <w:lang w:val="es-ES"/>
        </w:rPr>
        <w:t xml:space="preserve"> </w:t>
      </w:r>
      <w:r w:rsidR="00591CBB" w:rsidRPr="004E6DCF">
        <w:rPr>
          <w:lang w:val="es-ES"/>
        </w:rPr>
        <w:t>que contienen los</w:t>
      </w:r>
      <w:r w:rsidR="00FF65FD" w:rsidRPr="004E6DCF">
        <w:rPr>
          <w:lang w:val="es-ES"/>
        </w:rPr>
        <w:t xml:space="preserve"> </w:t>
      </w:r>
      <w:r w:rsidR="00A26B7C" w:rsidRPr="004E6DCF">
        <w:rPr>
          <w:lang w:val="es-ES"/>
        </w:rPr>
        <w:t>productos de tabaco</w:t>
      </w:r>
      <w:r w:rsidR="00FF65FD" w:rsidRPr="004E6DCF">
        <w:rPr>
          <w:lang w:val="es-ES"/>
        </w:rPr>
        <w:t xml:space="preserve"> </w:t>
      </w:r>
      <w:r w:rsidR="00591CBB" w:rsidRPr="004E6DCF">
        <w:rPr>
          <w:lang w:val="es-ES"/>
        </w:rPr>
        <w:t>sin humo cree usted que vienen de las hojas del</w:t>
      </w:r>
      <w:r w:rsidR="00FF65FD" w:rsidRPr="004E6DCF">
        <w:rPr>
          <w:lang w:val="es-ES"/>
        </w:rPr>
        <w:t xml:space="preserve"> </w:t>
      </w:r>
      <w:r w:rsidR="00831973" w:rsidRPr="004E6DCF">
        <w:rPr>
          <w:lang w:val="es-ES"/>
        </w:rPr>
        <w:t>tabaco</w:t>
      </w:r>
      <w:r w:rsidR="00FF65FD" w:rsidRPr="004E6DCF">
        <w:rPr>
          <w:lang w:val="es-ES"/>
        </w:rPr>
        <w:t xml:space="preserve">?   </w:t>
      </w:r>
      <w:r w:rsidR="00FF65FD" w:rsidRPr="004E6DCF">
        <w:t>(</w:t>
      </w:r>
      <w:r w:rsidR="00930EFE" w:rsidRPr="004E6DCF">
        <w:t xml:space="preserve">Escoja </w:t>
      </w:r>
      <w:r w:rsidR="00513BFC" w:rsidRPr="004E6DCF">
        <w:t>uno</w:t>
      </w:r>
      <w:r w:rsidR="00FF65FD" w:rsidRPr="004E6DCF">
        <w:t>)</w:t>
      </w:r>
    </w:p>
    <w:p w:rsidR="00FF65FD" w:rsidRPr="004E6DCF" w:rsidRDefault="00107FC6" w:rsidP="00FF65FD">
      <w:pPr>
        <w:pStyle w:val="A1-1stLeader"/>
        <w:rPr>
          <w:lang w:val="es-ES"/>
        </w:rPr>
      </w:pPr>
      <w:r w:rsidRPr="004E6DCF">
        <w:fldChar w:fldCharType="begin">
          <w:ffData>
            <w:name w:val="Check3"/>
            <w:enabled/>
            <w:calcOnExit w:val="0"/>
            <w:checkBox>
              <w:sizeAuto/>
              <w:default w:val="0"/>
            </w:checkBox>
          </w:ffData>
        </w:fldChar>
      </w:r>
      <w:r w:rsidR="00FF65FD" w:rsidRPr="004E6DCF">
        <w:rPr>
          <w:lang w:val="es-ES"/>
        </w:rPr>
        <w:instrText xml:space="preserve"> FORMCHECKBOX </w:instrText>
      </w:r>
      <w:r w:rsidRPr="004E6DCF">
        <w:fldChar w:fldCharType="end"/>
      </w:r>
      <w:r w:rsidR="00FF65FD" w:rsidRPr="004E6DCF">
        <w:rPr>
          <w:lang w:val="es-ES"/>
        </w:rPr>
        <w:tab/>
      </w:r>
      <w:r w:rsidR="00DC39F6" w:rsidRPr="004E6DCF">
        <w:rPr>
          <w:lang w:val="es-ES"/>
        </w:rPr>
        <w:t>Ninguno de los</w:t>
      </w:r>
      <w:r w:rsidR="00FF65FD" w:rsidRPr="004E6DCF">
        <w:rPr>
          <w:lang w:val="es-ES"/>
        </w:rPr>
        <w:t xml:space="preserve"> </w:t>
      </w:r>
      <w:r w:rsidR="00A26B7C" w:rsidRPr="004E6DCF">
        <w:rPr>
          <w:lang w:val="es-ES"/>
        </w:rPr>
        <w:t>productos químicos</w:t>
      </w:r>
    </w:p>
    <w:p w:rsidR="00FF65FD" w:rsidRPr="004E6DCF" w:rsidRDefault="00107FC6" w:rsidP="00FF65FD">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FF65FD"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FF65FD" w:rsidRPr="004E6DCF">
        <w:rPr>
          <w:lang w:val="es-ES"/>
        </w:rPr>
        <w:tab/>
      </w:r>
      <w:r w:rsidR="006914B1" w:rsidRPr="004E6DCF">
        <w:rPr>
          <w:lang w:val="es-ES"/>
        </w:rPr>
        <w:t>Unos pocos</w:t>
      </w:r>
      <w:r w:rsidR="00DC39F6" w:rsidRPr="004E6DCF">
        <w:rPr>
          <w:lang w:val="es-ES"/>
        </w:rPr>
        <w:t xml:space="preserve"> productos</w:t>
      </w:r>
      <w:r w:rsidR="00A26B7C" w:rsidRPr="004E6DCF">
        <w:rPr>
          <w:lang w:val="es-ES"/>
        </w:rPr>
        <w:t xml:space="preserve"> químicos</w:t>
      </w:r>
    </w:p>
    <w:p w:rsidR="00FF65FD" w:rsidRPr="004E6DCF" w:rsidRDefault="00107FC6" w:rsidP="00FF65FD">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FF65FD"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FF65FD" w:rsidRPr="004E6DCF">
        <w:rPr>
          <w:lang w:val="es-ES"/>
        </w:rPr>
        <w:tab/>
        <w:t>M</w:t>
      </w:r>
      <w:r w:rsidR="00591CBB" w:rsidRPr="004E6DCF">
        <w:rPr>
          <w:lang w:val="es-ES"/>
        </w:rPr>
        <w:t>uchos de</w:t>
      </w:r>
      <w:r w:rsidR="00FF65FD" w:rsidRPr="004E6DCF">
        <w:rPr>
          <w:lang w:val="es-ES"/>
        </w:rPr>
        <w:t xml:space="preserve"> </w:t>
      </w:r>
      <w:r w:rsidR="00DC39F6" w:rsidRPr="004E6DCF">
        <w:rPr>
          <w:lang w:val="es-ES"/>
        </w:rPr>
        <w:t>los productos</w:t>
      </w:r>
      <w:r w:rsidR="00A26B7C" w:rsidRPr="004E6DCF">
        <w:rPr>
          <w:lang w:val="es-ES"/>
        </w:rPr>
        <w:t xml:space="preserve"> químicos</w:t>
      </w:r>
    </w:p>
    <w:p w:rsidR="00FF65FD" w:rsidRPr="004E6DCF" w:rsidRDefault="00107FC6" w:rsidP="00FF65FD">
      <w:pPr>
        <w:pStyle w:val="A1-1stLeader"/>
        <w:rPr>
          <w:rFonts w:ascii="Times New Roman" w:hAnsi="Times New Roman" w:cs="Times New Roman"/>
          <w:lang w:val="es-ES"/>
        </w:rPr>
      </w:pPr>
      <w:r w:rsidRPr="004E6DCF">
        <w:rPr>
          <w:shd w:val="clear" w:color="auto" w:fill="FFFFFF"/>
        </w:rPr>
        <w:fldChar w:fldCharType="begin">
          <w:ffData>
            <w:name w:val="Check3"/>
            <w:enabled/>
            <w:calcOnExit w:val="0"/>
            <w:checkBox>
              <w:sizeAuto/>
              <w:default w:val="0"/>
            </w:checkBox>
          </w:ffData>
        </w:fldChar>
      </w:r>
      <w:r w:rsidR="00FF65FD"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FF65FD" w:rsidRPr="004E6DCF">
        <w:rPr>
          <w:lang w:val="es-ES"/>
        </w:rPr>
        <w:tab/>
      </w:r>
      <w:r w:rsidR="00591CBB" w:rsidRPr="004E6DCF">
        <w:rPr>
          <w:lang w:val="es-ES"/>
        </w:rPr>
        <w:t>Todos</w:t>
      </w:r>
      <w:r w:rsidR="00FF65FD" w:rsidRPr="004E6DCF">
        <w:rPr>
          <w:lang w:val="es-ES"/>
        </w:rPr>
        <w:t xml:space="preserve"> </w:t>
      </w:r>
      <w:r w:rsidR="00DC39F6" w:rsidRPr="004E6DCF">
        <w:rPr>
          <w:lang w:val="es-ES"/>
        </w:rPr>
        <w:t>los productos</w:t>
      </w:r>
      <w:r w:rsidR="00A26B7C" w:rsidRPr="004E6DCF">
        <w:rPr>
          <w:lang w:val="es-ES"/>
        </w:rPr>
        <w:t xml:space="preserve"> químicos</w:t>
      </w:r>
    </w:p>
    <w:p w:rsidR="00FF65FD" w:rsidRPr="004E6DCF" w:rsidRDefault="00FF65FD" w:rsidP="00130DDC">
      <w:pPr>
        <w:pStyle w:val="SL-FlLftSgl"/>
        <w:rPr>
          <w:lang w:val="es-ES"/>
        </w:rPr>
      </w:pPr>
    </w:p>
    <w:p w:rsidR="00130DDC" w:rsidRPr="004E6DCF" w:rsidRDefault="00130DDC" w:rsidP="00130DDC">
      <w:pPr>
        <w:pStyle w:val="SL-FlLftSgl"/>
        <w:rPr>
          <w:lang w:val="es-ES"/>
        </w:rPr>
      </w:pPr>
    </w:p>
    <w:p w:rsidR="00FF65FD" w:rsidRPr="003D1C33" w:rsidRDefault="000144DA" w:rsidP="00FF65FD">
      <w:pPr>
        <w:pStyle w:val="Q1-FirstLevelQuestion"/>
        <w:rPr>
          <w:highlight w:val="yellow"/>
          <w:lang w:val="es-ES"/>
        </w:rPr>
      </w:pPr>
      <w:r w:rsidRPr="003D1C33">
        <w:rPr>
          <w:highlight w:val="yellow"/>
          <w:lang w:val="es-ES"/>
        </w:rPr>
        <w:t>E8</w:t>
      </w:r>
      <w:r w:rsidR="00FF65FD" w:rsidRPr="003D1C33">
        <w:rPr>
          <w:highlight w:val="yellow"/>
          <w:lang w:val="es-ES"/>
        </w:rPr>
        <w:t>.</w:t>
      </w:r>
      <w:r w:rsidR="00FF65FD" w:rsidRPr="003D1C33">
        <w:rPr>
          <w:highlight w:val="yellow"/>
          <w:lang w:val="es-ES"/>
        </w:rPr>
        <w:tab/>
      </w:r>
      <w:r w:rsidR="00591CBB" w:rsidRPr="003D1C33">
        <w:rPr>
          <w:highlight w:val="yellow"/>
          <w:lang w:val="es-ES"/>
        </w:rPr>
        <w:t xml:space="preserve">¿Cuánto interés tendría usted en ver una lista de </w:t>
      </w:r>
      <w:r w:rsidR="00A26B7C" w:rsidRPr="003D1C33">
        <w:rPr>
          <w:highlight w:val="yellow"/>
          <w:lang w:val="es-ES"/>
        </w:rPr>
        <w:t>productos químicos</w:t>
      </w:r>
      <w:r w:rsidR="0046128B" w:rsidRPr="003D1C33">
        <w:rPr>
          <w:highlight w:val="yellow"/>
          <w:lang w:val="es-ES"/>
        </w:rPr>
        <w:t xml:space="preserve"> </w:t>
      </w:r>
      <w:r w:rsidR="00591CBB" w:rsidRPr="003D1C33">
        <w:rPr>
          <w:highlight w:val="yellow"/>
          <w:lang w:val="es-ES"/>
        </w:rPr>
        <w:t>contenidios en los</w:t>
      </w:r>
      <w:r w:rsidR="0046128B" w:rsidRPr="003D1C33">
        <w:rPr>
          <w:highlight w:val="yellow"/>
          <w:lang w:val="es-ES"/>
        </w:rPr>
        <w:t xml:space="preserve"> </w:t>
      </w:r>
      <w:r w:rsidR="00A26B7C" w:rsidRPr="003D1C33">
        <w:rPr>
          <w:highlight w:val="yellow"/>
          <w:lang w:val="es-ES"/>
        </w:rPr>
        <w:t>productos de tabaco</w:t>
      </w:r>
      <w:r w:rsidR="0046128B" w:rsidRPr="003D1C33">
        <w:rPr>
          <w:highlight w:val="yellow"/>
          <w:lang w:val="es-ES"/>
        </w:rPr>
        <w:t xml:space="preserve"> </w:t>
      </w:r>
      <w:r w:rsidR="00591CBB" w:rsidRPr="003D1C33">
        <w:rPr>
          <w:highlight w:val="yellow"/>
          <w:lang w:val="es-ES"/>
        </w:rPr>
        <w:t>enumerados por cada marca</w:t>
      </w:r>
      <w:r w:rsidR="00FF65FD" w:rsidRPr="003D1C33">
        <w:rPr>
          <w:highlight w:val="yellow"/>
          <w:lang w:val="es-ES"/>
        </w:rPr>
        <w:t>?</w:t>
      </w:r>
    </w:p>
    <w:p w:rsidR="00FF65FD" w:rsidRPr="003D1C33" w:rsidRDefault="00EA4DD8" w:rsidP="00675F43">
      <w:pPr>
        <w:pStyle w:val="A1-1stLeader"/>
        <w:rPr>
          <w:highlight w:val="yellow"/>
          <w:lang w:val="es-ES"/>
        </w:rPr>
      </w:pPr>
      <w:r w:rsidRPr="003D1C33">
        <w:rPr>
          <w:noProof/>
          <w:highlight w:val="yellow"/>
        </w:rPr>
        <mc:AlternateContent>
          <mc:Choice Requires="wps">
            <w:drawing>
              <wp:anchor distT="0" distB="0" distL="114300" distR="114300" simplePos="0" relativeHeight="251749376" behindDoc="0" locked="0" layoutInCell="1" allowOverlap="1" wp14:anchorId="372ABC7A" wp14:editId="7D8D623E">
                <wp:simplePos x="0" y="0"/>
                <wp:positionH relativeFrom="column">
                  <wp:posOffset>1440180</wp:posOffset>
                </wp:positionH>
                <wp:positionV relativeFrom="paragraph">
                  <wp:posOffset>69215</wp:posOffset>
                </wp:positionV>
                <wp:extent cx="137160" cy="635"/>
                <wp:effectExtent l="0" t="76200" r="15240" b="94615"/>
                <wp:wrapNone/>
                <wp:docPr id="1984" name="Straight Arrow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18" o:spid="_x0000_s1026" type="#_x0000_t32" style="position:absolute;margin-left:113.4pt;margin-top:5.45pt;width:10.8pt;height:.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" strokeweight="1pt">
                <v:stroke endarrow="block"/>
              </v:shape>
            </w:pict>
          </mc:Fallback>
        </mc:AlternateContent>
      </w:r>
      <w:r w:rsidRPr="003D1C33">
        <w:rPr>
          <w:noProof/>
          <w:highlight w:val="yellow"/>
        </w:rPr>
        <mc:AlternateContent>
          <mc:Choice Requires="wps">
            <w:drawing>
              <wp:anchor distT="0" distB="0" distL="114300" distR="114300" simplePos="0" relativeHeight="251747328" behindDoc="0" locked="0" layoutInCell="1" allowOverlap="1" wp14:anchorId="33FEE121" wp14:editId="540F8B86">
                <wp:simplePos x="0" y="0"/>
                <wp:positionH relativeFrom="column">
                  <wp:posOffset>2166620</wp:posOffset>
                </wp:positionH>
                <wp:positionV relativeFrom="paragraph">
                  <wp:posOffset>7107555</wp:posOffset>
                </wp:positionV>
                <wp:extent cx="137160" cy="635"/>
                <wp:effectExtent l="0" t="76200" r="15240" b="94615"/>
                <wp:wrapNone/>
                <wp:docPr id="1983" name="Straight Arrow Connector 19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83" o:spid="_x0000_s1026" type="#_x0000_t32" style="position:absolute;margin-left:170.6pt;margin-top:559.65pt;width:10.8pt;height:.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" strokeweight="1pt">
                <v:stroke endarrow="block"/>
              </v:shape>
            </w:pict>
          </mc:Fallback>
        </mc:AlternateContent>
      </w:r>
      <w:r w:rsidR="00107FC6" w:rsidRPr="003D1C33">
        <w:rPr>
          <w:highlight w:val="yellow"/>
          <w:shd w:val="clear" w:color="auto" w:fill="FFFFFF"/>
        </w:rPr>
        <w:fldChar w:fldCharType="begin">
          <w:ffData>
            <w:name w:val="Check3"/>
            <w:enabled/>
            <w:calcOnExit w:val="0"/>
            <w:checkBox>
              <w:sizeAuto/>
              <w:default w:val="0"/>
            </w:checkBox>
          </w:ffData>
        </w:fldChar>
      </w:r>
      <w:r w:rsidR="00675F43" w:rsidRPr="003D1C33">
        <w:rPr>
          <w:highlight w:val="yellow"/>
          <w:shd w:val="clear" w:color="auto" w:fill="FFFFFF"/>
          <w:lang w:val="es-ES"/>
        </w:rPr>
        <w:instrText xml:space="preserve"> FORMCHECKBOX </w:instrText>
      </w:r>
      <w:r w:rsidR="00107FC6" w:rsidRPr="003D1C33">
        <w:rPr>
          <w:highlight w:val="yellow"/>
          <w:shd w:val="clear" w:color="auto" w:fill="FFFFFF"/>
        </w:rPr>
      </w:r>
      <w:r w:rsidR="00107FC6" w:rsidRPr="003D1C33">
        <w:rPr>
          <w:highlight w:val="yellow"/>
          <w:shd w:val="clear" w:color="auto" w:fill="FFFFFF"/>
        </w:rPr>
        <w:fldChar w:fldCharType="end"/>
      </w:r>
      <w:r w:rsidR="00675F43" w:rsidRPr="003D1C33">
        <w:rPr>
          <w:highlight w:val="yellow"/>
          <w:lang w:val="es-ES"/>
        </w:rPr>
        <w:tab/>
      </w:r>
      <w:r w:rsidR="00591CBB" w:rsidRPr="003D1C33">
        <w:rPr>
          <w:highlight w:val="yellow"/>
          <w:lang w:val="es-ES"/>
        </w:rPr>
        <w:t>Ningún interés</w:t>
      </w:r>
      <w:r w:rsidR="00675F43" w:rsidRPr="003D1C33">
        <w:rPr>
          <w:highlight w:val="yellow"/>
          <w:lang w:val="es-ES"/>
        </w:rPr>
        <w:t xml:space="preserve"> </w:t>
      </w:r>
      <w:r w:rsidR="007C4A4B" w:rsidRPr="003D1C33">
        <w:rPr>
          <w:highlight w:val="yellow"/>
          <w:lang w:val="es-ES"/>
        </w:rPr>
        <w:t xml:space="preserve">      </w:t>
      </w:r>
      <w:r w:rsidR="007C4A4B" w:rsidRPr="003D1C33">
        <w:rPr>
          <w:b/>
          <w:highlight w:val="yellow"/>
          <w:lang w:val="es-ES"/>
        </w:rPr>
        <w:t xml:space="preserve"> GO TO E10</w:t>
      </w:r>
    </w:p>
    <w:p w:rsidR="00FF65FD" w:rsidRPr="003D1C33" w:rsidRDefault="00107FC6" w:rsidP="00FF65FD">
      <w:pPr>
        <w:pStyle w:val="A1-1stLeader"/>
        <w:rPr>
          <w:b/>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F65F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F65FD" w:rsidRPr="003D1C33">
        <w:rPr>
          <w:highlight w:val="yellow"/>
          <w:lang w:val="es-ES"/>
        </w:rPr>
        <w:tab/>
      </w:r>
      <w:r w:rsidR="00591CBB" w:rsidRPr="003D1C33">
        <w:rPr>
          <w:highlight w:val="yellow"/>
          <w:lang w:val="es-ES"/>
        </w:rPr>
        <w:t>Un poco de interés</w:t>
      </w:r>
    </w:p>
    <w:p w:rsidR="00014573" w:rsidRPr="003D1C33" w:rsidRDefault="00107FC6" w:rsidP="002D6385">
      <w:pPr>
        <w:pStyle w:val="A1-1stLeader"/>
        <w:rPr>
          <w:b/>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F65F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F65FD" w:rsidRPr="003D1C33">
        <w:rPr>
          <w:highlight w:val="yellow"/>
          <w:lang w:val="es-ES"/>
        </w:rPr>
        <w:tab/>
      </w:r>
      <w:r w:rsidR="00591CBB" w:rsidRPr="003D1C33">
        <w:rPr>
          <w:highlight w:val="yellow"/>
          <w:lang w:val="es-ES"/>
        </w:rPr>
        <w:t>Algún interés</w:t>
      </w:r>
    </w:p>
    <w:p w:rsidR="002D6385" w:rsidRPr="004E6DCF" w:rsidRDefault="00107FC6" w:rsidP="002D6385">
      <w:pPr>
        <w:pStyle w:val="A1-1stLeader"/>
        <w:rPr>
          <w:b/>
          <w:lang w:val="es-ES"/>
        </w:rPr>
      </w:pPr>
      <w:r w:rsidRPr="003D1C33">
        <w:rPr>
          <w:highlight w:val="yellow"/>
          <w:shd w:val="clear" w:color="auto" w:fill="FFFFFF"/>
        </w:rPr>
        <w:fldChar w:fldCharType="begin">
          <w:ffData>
            <w:name w:val="Check3"/>
            <w:enabled/>
            <w:calcOnExit w:val="0"/>
            <w:checkBox>
              <w:sizeAuto/>
              <w:default w:val="0"/>
            </w:checkBox>
          </w:ffData>
        </w:fldChar>
      </w:r>
      <w:r w:rsidR="007C4A4B"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7C4A4B" w:rsidRPr="003D1C33">
        <w:rPr>
          <w:highlight w:val="yellow"/>
          <w:lang w:val="es-ES"/>
        </w:rPr>
        <w:tab/>
      </w:r>
      <w:r w:rsidR="00591CBB" w:rsidRPr="003D1C33">
        <w:rPr>
          <w:highlight w:val="yellow"/>
          <w:lang w:val="es-ES"/>
        </w:rPr>
        <w:t>Mucho interés</w:t>
      </w:r>
    </w:p>
    <w:p w:rsidR="00803CED" w:rsidRPr="003D1C33" w:rsidRDefault="00BE7F50" w:rsidP="00803CED">
      <w:pPr>
        <w:pStyle w:val="Q1-FirstLevelQuestion"/>
        <w:rPr>
          <w:highlight w:val="yellow"/>
          <w:lang w:val="es-ES"/>
        </w:rPr>
      </w:pPr>
      <w:r w:rsidRPr="004E6DCF">
        <w:rPr>
          <w:lang w:val="es-ES"/>
        </w:rPr>
        <w:br w:type="column"/>
      </w:r>
      <w:r w:rsidR="000144DA" w:rsidRPr="003D1C33">
        <w:rPr>
          <w:highlight w:val="yellow"/>
          <w:lang w:val="es-ES"/>
        </w:rPr>
        <w:lastRenderedPageBreak/>
        <w:t>E9</w:t>
      </w:r>
      <w:r w:rsidR="00803CED" w:rsidRPr="003D1C33">
        <w:rPr>
          <w:highlight w:val="yellow"/>
          <w:lang w:val="es-ES"/>
        </w:rPr>
        <w:t>.</w:t>
      </w:r>
      <w:r w:rsidR="00803CED" w:rsidRPr="003D1C33">
        <w:rPr>
          <w:highlight w:val="yellow"/>
          <w:lang w:val="es-ES"/>
        </w:rPr>
        <w:tab/>
      </w:r>
      <w:r w:rsidR="00591CBB" w:rsidRPr="003D1C33">
        <w:rPr>
          <w:highlight w:val="yellow"/>
          <w:lang w:val="es-ES"/>
        </w:rPr>
        <w:t>¿Por qué tendría interés en ver esa lista</w:t>
      </w:r>
      <w:r w:rsidR="00803CED" w:rsidRPr="003D1C33">
        <w:rPr>
          <w:highlight w:val="yellow"/>
          <w:lang w:val="es-ES"/>
        </w:rPr>
        <w:t xml:space="preserve">? </w:t>
      </w:r>
    </w:p>
    <w:p w:rsidR="00BE7F50" w:rsidRPr="003D1C33" w:rsidRDefault="00BE7F50" w:rsidP="00BE7F50">
      <w:pPr>
        <w:pStyle w:val="Q1-FirstLevelQuestion"/>
        <w:rPr>
          <w:b/>
          <w:highlight w:val="yellow"/>
          <w:lang w:val="es-ES"/>
        </w:rPr>
      </w:pPr>
      <w:r w:rsidRPr="003D1C33">
        <w:rPr>
          <w:b/>
          <w:highlight w:val="yellow"/>
          <w:lang w:val="es-ES"/>
        </w:rPr>
        <w:tab/>
      </w:r>
      <w:r w:rsidR="00930EFE" w:rsidRPr="003D1C33">
        <w:rPr>
          <w:b/>
          <w:highlight w:val="yellow"/>
          <w:lang w:val="es-ES"/>
        </w:rPr>
        <w:t>Escoja</w:t>
      </w:r>
      <w:r w:rsidR="00924399" w:rsidRPr="003D1C33">
        <w:rPr>
          <w:b/>
          <w:highlight w:val="yellow"/>
          <w:lang w:val="es-ES"/>
        </w:rPr>
        <w:t xml:space="preserve"> todos los que apliquen.</w:t>
      </w:r>
    </w:p>
    <w:p w:rsidR="00803CED" w:rsidRPr="003D1C33" w:rsidRDefault="00107FC6" w:rsidP="00803CE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803CE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803CED" w:rsidRPr="003D1C33">
        <w:rPr>
          <w:highlight w:val="yellow"/>
          <w:lang w:val="es-ES"/>
        </w:rPr>
        <w:tab/>
      </w:r>
      <w:r w:rsidR="00591CBB" w:rsidRPr="003D1C33">
        <w:rPr>
          <w:highlight w:val="yellow"/>
          <w:lang w:val="es-ES"/>
        </w:rPr>
        <w:t>Para hallar información general sobre los efectos en la salud de los</w:t>
      </w:r>
      <w:r w:rsidR="00803CED" w:rsidRPr="003D1C33">
        <w:rPr>
          <w:highlight w:val="yellow"/>
          <w:lang w:val="es-ES"/>
        </w:rPr>
        <w:t xml:space="preserve"> </w:t>
      </w:r>
      <w:r w:rsidR="00A26B7C" w:rsidRPr="003D1C33">
        <w:rPr>
          <w:highlight w:val="yellow"/>
          <w:lang w:val="es-ES"/>
        </w:rPr>
        <w:t>productos de tabaco</w:t>
      </w:r>
      <w:r w:rsidR="00803CED" w:rsidRPr="003D1C33">
        <w:rPr>
          <w:highlight w:val="yellow"/>
          <w:lang w:val="es-ES"/>
        </w:rPr>
        <w:t xml:space="preserve"> </w:t>
      </w:r>
      <w:r w:rsidR="00591CBB" w:rsidRPr="003D1C33">
        <w:rPr>
          <w:highlight w:val="yellow"/>
          <w:lang w:val="es-ES"/>
        </w:rPr>
        <w:t>para mí</w:t>
      </w:r>
    </w:p>
    <w:p w:rsidR="00803CED" w:rsidRPr="003D1C33" w:rsidRDefault="00107FC6" w:rsidP="00803CE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803CE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803CED" w:rsidRPr="003D1C33">
        <w:rPr>
          <w:highlight w:val="yellow"/>
          <w:lang w:val="es-ES"/>
        </w:rPr>
        <w:tab/>
      </w:r>
      <w:r w:rsidR="00591CBB" w:rsidRPr="003D1C33">
        <w:rPr>
          <w:highlight w:val="yellow"/>
          <w:lang w:val="es-ES"/>
        </w:rPr>
        <w:t>Para hallar información general sobre los efectos en la salud de los productos de tabaco para otra persona</w:t>
      </w:r>
    </w:p>
    <w:p w:rsidR="00803CED" w:rsidRPr="003D1C33" w:rsidRDefault="00107FC6" w:rsidP="00803CE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803CE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803CED" w:rsidRPr="003D1C33">
        <w:rPr>
          <w:highlight w:val="yellow"/>
          <w:lang w:val="es-ES"/>
        </w:rPr>
        <w:tab/>
      </w:r>
      <w:r w:rsidR="00591CBB" w:rsidRPr="003D1C33">
        <w:rPr>
          <w:highlight w:val="yellow"/>
          <w:lang w:val="es-ES"/>
        </w:rPr>
        <w:t xml:space="preserve">Para hallar información sobre los niveles de un produco químico específico </w:t>
      </w:r>
      <w:r w:rsidR="0048239E" w:rsidRPr="003D1C33">
        <w:rPr>
          <w:highlight w:val="yellow"/>
          <w:lang w:val="es-ES"/>
        </w:rPr>
        <w:t xml:space="preserve">(o varios) </w:t>
      </w:r>
      <w:r w:rsidR="00591CBB" w:rsidRPr="003D1C33">
        <w:rPr>
          <w:highlight w:val="yellow"/>
          <w:lang w:val="es-ES"/>
        </w:rPr>
        <w:t xml:space="preserve">en </w:t>
      </w:r>
      <w:r w:rsidR="0048239E" w:rsidRPr="003D1C33">
        <w:rPr>
          <w:highlight w:val="yellow"/>
          <w:lang w:val="es-ES"/>
        </w:rPr>
        <w:t>l</w:t>
      </w:r>
      <w:r w:rsidR="00591CBB" w:rsidRPr="003D1C33">
        <w:rPr>
          <w:highlight w:val="yellow"/>
          <w:lang w:val="es-ES"/>
        </w:rPr>
        <w:t xml:space="preserve">a marca que yo uso </w:t>
      </w:r>
      <w:r w:rsidR="00803CED" w:rsidRPr="003D1C33">
        <w:rPr>
          <w:highlight w:val="yellow"/>
          <w:lang w:val="es-ES"/>
        </w:rPr>
        <w:t xml:space="preserve"> </w:t>
      </w:r>
    </w:p>
    <w:p w:rsidR="00803CED" w:rsidRPr="003D1C33" w:rsidRDefault="00107FC6" w:rsidP="00803CE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803CE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803CED" w:rsidRPr="003D1C33">
        <w:rPr>
          <w:highlight w:val="yellow"/>
          <w:lang w:val="es-ES"/>
        </w:rPr>
        <w:tab/>
      </w:r>
      <w:r w:rsidR="00591CBB" w:rsidRPr="003D1C33">
        <w:rPr>
          <w:highlight w:val="yellow"/>
          <w:lang w:val="es-ES"/>
        </w:rPr>
        <w:t xml:space="preserve">Para hallar información sobre los niveles de un producto específico (o varios) en la marca que usa otra persona </w:t>
      </w:r>
      <w:r w:rsidR="00803CED" w:rsidRPr="003D1C33">
        <w:rPr>
          <w:highlight w:val="yellow"/>
          <w:lang w:val="es-ES"/>
        </w:rPr>
        <w:t xml:space="preserve"> </w:t>
      </w:r>
    </w:p>
    <w:p w:rsidR="00803CED" w:rsidRPr="003D1C33" w:rsidRDefault="00107FC6" w:rsidP="00803CE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803CE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803CED" w:rsidRPr="003D1C33">
        <w:rPr>
          <w:highlight w:val="yellow"/>
          <w:lang w:val="es-ES"/>
        </w:rPr>
        <w:tab/>
      </w:r>
      <w:r w:rsidR="0048239E" w:rsidRPr="003D1C33">
        <w:rPr>
          <w:highlight w:val="yellow"/>
          <w:lang w:val="es-ES"/>
        </w:rPr>
        <w:t xml:space="preserve">Para hallar una marca para cambiar con el fin de reducir mi riesgo de problemas de salud </w:t>
      </w:r>
      <w:r w:rsidR="00803CED" w:rsidRPr="003D1C33">
        <w:rPr>
          <w:highlight w:val="yellow"/>
          <w:lang w:val="es-ES"/>
        </w:rPr>
        <w:t xml:space="preserve"> </w:t>
      </w:r>
    </w:p>
    <w:p w:rsidR="00803CED" w:rsidRPr="003D1C33" w:rsidRDefault="00107FC6" w:rsidP="00803CE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803CE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803CED" w:rsidRPr="003D1C33">
        <w:rPr>
          <w:highlight w:val="yellow"/>
          <w:lang w:val="es-ES"/>
        </w:rPr>
        <w:tab/>
      </w:r>
      <w:r w:rsidR="0048239E" w:rsidRPr="003D1C33">
        <w:rPr>
          <w:highlight w:val="yellow"/>
          <w:lang w:val="es-ES"/>
        </w:rPr>
        <w:t xml:space="preserve">Para hallar una marca para cambiar con el fin de reducir el riesgo de problemas de salud de otra persona  </w:t>
      </w:r>
    </w:p>
    <w:p w:rsidR="00803CED" w:rsidRPr="003D1C33" w:rsidRDefault="00107FC6" w:rsidP="00803CE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803CE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803CED" w:rsidRPr="003D1C33">
        <w:rPr>
          <w:highlight w:val="yellow"/>
          <w:lang w:val="es-ES"/>
        </w:rPr>
        <w:tab/>
        <w:t>Curiosi</w:t>
      </w:r>
      <w:r w:rsidR="0048239E" w:rsidRPr="003D1C33">
        <w:rPr>
          <w:highlight w:val="yellow"/>
          <w:lang w:val="es-ES"/>
        </w:rPr>
        <w:t xml:space="preserve">dad por ver qué productos </w:t>
      </w:r>
      <w:r w:rsidR="00A26B7C" w:rsidRPr="003D1C33">
        <w:rPr>
          <w:highlight w:val="yellow"/>
          <w:lang w:val="es-ES"/>
        </w:rPr>
        <w:t>químicos</w:t>
      </w:r>
      <w:r w:rsidR="00803CED" w:rsidRPr="003D1C33">
        <w:rPr>
          <w:highlight w:val="yellow"/>
          <w:lang w:val="es-ES"/>
        </w:rPr>
        <w:t xml:space="preserve"> </w:t>
      </w:r>
      <w:r w:rsidR="0048239E" w:rsidRPr="003D1C33">
        <w:rPr>
          <w:highlight w:val="yellow"/>
          <w:lang w:val="es-ES"/>
        </w:rPr>
        <w:t>contiene una marca específica</w:t>
      </w:r>
    </w:p>
    <w:p w:rsidR="00803CED" w:rsidRPr="003D1C33" w:rsidRDefault="00107FC6" w:rsidP="00803CE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803CE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803CED" w:rsidRPr="003D1C33">
        <w:rPr>
          <w:highlight w:val="yellow"/>
          <w:lang w:val="es-ES"/>
        </w:rPr>
        <w:tab/>
      </w:r>
      <w:r w:rsidR="0048239E" w:rsidRPr="003D1C33">
        <w:rPr>
          <w:highlight w:val="yellow"/>
          <w:lang w:val="es-ES"/>
        </w:rPr>
        <w:t xml:space="preserve">Para verificar las reclamaciones hechas acerca de los efectos en la salud de una marca específica </w:t>
      </w:r>
      <w:r w:rsidR="00803CED" w:rsidRPr="003D1C33">
        <w:rPr>
          <w:highlight w:val="yellow"/>
          <w:lang w:val="es-ES"/>
        </w:rPr>
        <w:t xml:space="preserve"> </w:t>
      </w:r>
    </w:p>
    <w:p w:rsidR="00803CED" w:rsidRPr="003D1C33" w:rsidRDefault="00107FC6" w:rsidP="00803CE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803CE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803CED" w:rsidRPr="003D1C33">
        <w:rPr>
          <w:highlight w:val="yellow"/>
          <w:lang w:val="es-ES"/>
        </w:rPr>
        <w:tab/>
      </w:r>
      <w:r w:rsidR="0048239E" w:rsidRPr="003D1C33">
        <w:rPr>
          <w:highlight w:val="yellow"/>
          <w:lang w:val="es-ES"/>
        </w:rPr>
        <w:t>Para averigura qué marca es la más económica</w:t>
      </w:r>
      <w:r w:rsidR="00803CED" w:rsidRPr="003D1C33">
        <w:rPr>
          <w:highlight w:val="yellow"/>
          <w:lang w:val="es-ES"/>
        </w:rPr>
        <w:t xml:space="preserve">  </w:t>
      </w:r>
    </w:p>
    <w:p w:rsidR="00803CED" w:rsidRPr="003D1C33" w:rsidRDefault="00107FC6" w:rsidP="00803CED">
      <w:pPr>
        <w:pStyle w:val="A1-1stLeader"/>
        <w:rPr>
          <w:highlight w:val="yellow"/>
        </w:rPr>
      </w:pPr>
      <w:r w:rsidRPr="003D1C33">
        <w:rPr>
          <w:highlight w:val="yellow"/>
          <w:shd w:val="clear" w:color="auto" w:fill="FFFFFF"/>
        </w:rPr>
        <w:fldChar w:fldCharType="begin">
          <w:ffData>
            <w:name w:val=""/>
            <w:enabled/>
            <w:calcOnExit w:val="0"/>
            <w:checkBox>
              <w:sizeAuto/>
              <w:default w:val="0"/>
            </w:checkBox>
          </w:ffData>
        </w:fldChar>
      </w:r>
      <w:r w:rsidR="00803C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803CED" w:rsidRPr="003D1C33">
        <w:rPr>
          <w:highlight w:val="yellow"/>
        </w:rPr>
        <w:tab/>
      </w:r>
      <w:r w:rsidR="0048239E" w:rsidRPr="003D1C33">
        <w:rPr>
          <w:highlight w:val="yellow"/>
        </w:rPr>
        <w:t>Para comparer marcas</w:t>
      </w:r>
      <w:r w:rsidR="00803CED" w:rsidRPr="003D1C33">
        <w:rPr>
          <w:highlight w:val="yellow"/>
        </w:rPr>
        <w:t xml:space="preserve">  </w:t>
      </w:r>
    </w:p>
    <w:p w:rsidR="00803CED" w:rsidRPr="003D1C33" w:rsidRDefault="00107FC6" w:rsidP="00803CE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803CE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803CED" w:rsidRPr="003D1C33">
        <w:rPr>
          <w:highlight w:val="yellow"/>
          <w:lang w:val="es-ES"/>
        </w:rPr>
        <w:tab/>
      </w:r>
      <w:r w:rsidR="0048239E" w:rsidRPr="003D1C33">
        <w:rPr>
          <w:highlight w:val="yellow"/>
          <w:lang w:val="es-ES"/>
        </w:rPr>
        <w:t>Aunque me trasatorne, quiero conocer los</w:t>
      </w:r>
      <w:r w:rsidR="00803CED" w:rsidRPr="003D1C33">
        <w:rPr>
          <w:highlight w:val="yellow"/>
          <w:lang w:val="es-ES"/>
        </w:rPr>
        <w:t xml:space="preserve"> </w:t>
      </w:r>
      <w:r w:rsidR="00A26B7C" w:rsidRPr="003D1C33">
        <w:rPr>
          <w:highlight w:val="yellow"/>
          <w:lang w:val="es-ES"/>
        </w:rPr>
        <w:t>productos químicos</w:t>
      </w:r>
      <w:r w:rsidR="00803CED" w:rsidRPr="003D1C33">
        <w:rPr>
          <w:highlight w:val="yellow"/>
          <w:lang w:val="es-ES"/>
        </w:rPr>
        <w:t xml:space="preserve"> </w:t>
      </w:r>
      <w:r w:rsidR="0048239E" w:rsidRPr="003D1C33">
        <w:rPr>
          <w:highlight w:val="yellow"/>
          <w:lang w:val="es-ES"/>
        </w:rPr>
        <w:t xml:space="preserve">que contienen los </w:t>
      </w:r>
      <w:r w:rsidR="00A26B7C" w:rsidRPr="003D1C33">
        <w:rPr>
          <w:highlight w:val="yellow"/>
          <w:lang w:val="es-ES"/>
        </w:rPr>
        <w:t>productos de tabaco</w:t>
      </w:r>
    </w:p>
    <w:p w:rsidR="00803CED" w:rsidRPr="003D1C33" w:rsidRDefault="00107FC6" w:rsidP="00803CE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803CE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803CED" w:rsidRPr="003D1C33">
        <w:rPr>
          <w:highlight w:val="yellow"/>
          <w:lang w:val="es-ES"/>
        </w:rPr>
        <w:tab/>
      </w:r>
      <w:r w:rsidR="0048239E" w:rsidRPr="003D1C33">
        <w:rPr>
          <w:highlight w:val="yellow"/>
          <w:lang w:val="es-ES"/>
        </w:rPr>
        <w:t>Es importante conocer los</w:t>
      </w:r>
      <w:r w:rsidR="00803CED" w:rsidRPr="003D1C33">
        <w:rPr>
          <w:highlight w:val="yellow"/>
          <w:lang w:val="es-ES"/>
        </w:rPr>
        <w:t xml:space="preserve"> </w:t>
      </w:r>
      <w:r w:rsidR="00A26B7C" w:rsidRPr="003D1C33">
        <w:rPr>
          <w:highlight w:val="yellow"/>
          <w:lang w:val="es-ES"/>
        </w:rPr>
        <w:t>productos químicos</w:t>
      </w:r>
      <w:r w:rsidR="00803CED" w:rsidRPr="003D1C33">
        <w:rPr>
          <w:highlight w:val="yellow"/>
          <w:lang w:val="es-ES"/>
        </w:rPr>
        <w:t xml:space="preserve"> </w:t>
      </w:r>
      <w:r w:rsidR="0048239E" w:rsidRPr="003D1C33">
        <w:rPr>
          <w:highlight w:val="yellow"/>
          <w:lang w:val="es-ES"/>
        </w:rPr>
        <w:t xml:space="preserve">que contienen los </w:t>
      </w:r>
      <w:r w:rsidR="00A26B7C" w:rsidRPr="003D1C33">
        <w:rPr>
          <w:highlight w:val="yellow"/>
          <w:lang w:val="es-ES"/>
        </w:rPr>
        <w:t>productos de tabaco</w:t>
      </w:r>
      <w:r w:rsidR="00803CED" w:rsidRPr="003D1C33">
        <w:rPr>
          <w:highlight w:val="yellow"/>
          <w:lang w:val="es-ES"/>
        </w:rPr>
        <w:t> </w:t>
      </w:r>
    </w:p>
    <w:p w:rsidR="00803CED" w:rsidRPr="003D1C33" w:rsidRDefault="00107FC6" w:rsidP="00803CE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803CE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803CED" w:rsidRPr="003D1C33">
        <w:rPr>
          <w:highlight w:val="yellow"/>
          <w:lang w:val="es-ES"/>
        </w:rPr>
        <w:tab/>
      </w:r>
      <w:r w:rsidR="0048239E" w:rsidRPr="003D1C33">
        <w:rPr>
          <w:highlight w:val="yellow"/>
          <w:lang w:val="es-ES"/>
        </w:rPr>
        <w:t>Con fines de investigación o educación</w:t>
      </w:r>
    </w:p>
    <w:p w:rsidR="00803CED" w:rsidRPr="003D1C33" w:rsidRDefault="00107FC6" w:rsidP="00803CED">
      <w:pPr>
        <w:pStyle w:val="A1-1stLeader"/>
        <w:rPr>
          <w:highlight w:val="yellow"/>
          <w:lang w:val="es-ES"/>
        </w:rPr>
      </w:pPr>
      <w:r w:rsidRPr="003D1C33">
        <w:rPr>
          <w:highlight w:val="yellow"/>
          <w:shd w:val="clear" w:color="auto" w:fill="FFFFFF"/>
        </w:rPr>
        <w:fldChar w:fldCharType="begin">
          <w:ffData>
            <w:name w:val=""/>
            <w:enabled/>
            <w:calcOnExit w:val="0"/>
            <w:checkBox>
              <w:sizeAuto/>
              <w:default w:val="0"/>
            </w:checkBox>
          </w:ffData>
        </w:fldChar>
      </w:r>
      <w:r w:rsidR="00803CE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803CED" w:rsidRPr="003D1C33">
        <w:rPr>
          <w:highlight w:val="yellow"/>
          <w:lang w:val="es-ES"/>
        </w:rPr>
        <w:tab/>
      </w:r>
      <w:r w:rsidR="0048239E" w:rsidRPr="003D1C33">
        <w:rPr>
          <w:highlight w:val="yellow"/>
          <w:lang w:val="es-ES"/>
        </w:rPr>
        <w:t>Mi proveedor de cuidados de la salud o un familiar me dijo que lo hiciera</w:t>
      </w:r>
      <w:r w:rsidR="00803CED" w:rsidRPr="003D1C33">
        <w:rPr>
          <w:highlight w:val="yellow"/>
          <w:lang w:val="es-ES"/>
        </w:rPr>
        <w:t> </w:t>
      </w:r>
    </w:p>
    <w:p w:rsidR="00803CED" w:rsidRPr="003D1C33" w:rsidRDefault="00107FC6" w:rsidP="00803CE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803CE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803CED" w:rsidRPr="003D1C33">
        <w:rPr>
          <w:highlight w:val="yellow"/>
          <w:lang w:val="es-ES"/>
        </w:rPr>
        <w:tab/>
      </w:r>
      <w:r w:rsidR="0048239E" w:rsidRPr="003D1C33">
        <w:rPr>
          <w:highlight w:val="yellow"/>
          <w:lang w:val="es-ES"/>
        </w:rPr>
        <w:t>Mi amigo, maestro, medico, me dijo que lo hiciera</w:t>
      </w:r>
      <w:r w:rsidR="00803CED" w:rsidRPr="003D1C33">
        <w:rPr>
          <w:highlight w:val="yellow"/>
          <w:lang w:val="es-ES"/>
        </w:rPr>
        <w:t> </w:t>
      </w:r>
    </w:p>
    <w:p w:rsidR="00803CED" w:rsidRPr="003D1C33" w:rsidRDefault="00107FC6" w:rsidP="00803CED">
      <w:pPr>
        <w:pStyle w:val="A1-1stLeader"/>
        <w:rPr>
          <w:highlight w:val="yellow"/>
        </w:rPr>
      </w:pPr>
      <w:r w:rsidRPr="003D1C33">
        <w:rPr>
          <w:highlight w:val="yellow"/>
          <w:shd w:val="clear" w:color="auto" w:fill="FFFFFF"/>
        </w:rPr>
        <w:fldChar w:fldCharType="begin">
          <w:ffData>
            <w:name w:val=""/>
            <w:enabled/>
            <w:calcOnExit w:val="0"/>
            <w:checkBox>
              <w:sizeAuto/>
              <w:default w:val="0"/>
            </w:checkBox>
          </w:ffData>
        </w:fldChar>
      </w:r>
      <w:r w:rsidR="00803C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803CED" w:rsidRPr="003D1C33">
        <w:rPr>
          <w:highlight w:val="yellow"/>
        </w:rPr>
        <w:tab/>
        <w:t>To use as motivation to quit for myself</w:t>
      </w:r>
      <w:r w:rsidR="0018513B" w:rsidRPr="003D1C33">
        <w:rPr>
          <w:highlight w:val="yellow"/>
        </w:rPr>
        <w:t xml:space="preserve"> o </w:t>
      </w:r>
      <w:r w:rsidR="00803CED" w:rsidRPr="003D1C33">
        <w:rPr>
          <w:highlight w:val="yellow"/>
        </w:rPr>
        <w:t xml:space="preserve">someone else </w:t>
      </w:r>
    </w:p>
    <w:p w:rsidR="00F80C79" w:rsidRPr="003D1C33" w:rsidRDefault="00EA4DD8" w:rsidP="00F80C79">
      <w:pPr>
        <w:pStyle w:val="A1-1stLeader"/>
        <w:rPr>
          <w:highlight w:val="yellow"/>
          <w:lang w:val="es-ES"/>
        </w:rPr>
      </w:pPr>
      <w:r w:rsidRPr="003D1C33">
        <w:rPr>
          <w:noProof/>
          <w:highlight w:val="yellow"/>
        </w:rPr>
        <mc:AlternateContent>
          <mc:Choice Requires="wps">
            <w:drawing>
              <wp:anchor distT="0" distB="0" distL="114300" distR="114300" simplePos="0" relativeHeight="251644928" behindDoc="0" locked="0" layoutInCell="1" allowOverlap="1" wp14:anchorId="73687A07" wp14:editId="0A1E6365">
                <wp:simplePos x="0" y="0"/>
                <wp:positionH relativeFrom="column">
                  <wp:posOffset>2312035</wp:posOffset>
                </wp:positionH>
                <wp:positionV relativeFrom="paragraph">
                  <wp:posOffset>173990</wp:posOffset>
                </wp:positionV>
                <wp:extent cx="1309370" cy="274320"/>
                <wp:effectExtent l="0" t="0" r="24130" b="11430"/>
                <wp:wrapNone/>
                <wp:docPr id="193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274320"/>
                        </a:xfrm>
                        <a:prstGeom prst="rect">
                          <a:avLst/>
                        </a:prstGeom>
                        <a:solidFill>
                          <a:srgbClr val="FFFFFF"/>
                        </a:solidFill>
                        <a:ln w="3175">
                          <a:solidFill>
                            <a:srgbClr val="000000"/>
                          </a:solidFill>
                          <a:miter lim="800000"/>
                          <a:headEnd/>
                          <a:tailEnd/>
                        </a:ln>
                      </wps:spPr>
                      <wps:txbx>
                        <w:txbxContent>
                          <w:p w:rsidR="00A908FB" w:rsidRDefault="00A908FB" w:rsidP="00F80C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82.05pt;margin-top:13.7pt;width:103.1pt;height:21.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" strokeweight=".25pt">
                <v:textbox>
                  <w:txbxContent>
                    <w:p w:rsidR="00A908FB" w:rsidRDefault="00A908FB" w:rsidP="00F80C79"/>
                  </w:txbxContent>
                </v:textbox>
              </v:shape>
            </w:pict>
          </mc:Fallback>
        </mc:AlternateContent>
      </w:r>
      <w:r w:rsidR="00107FC6" w:rsidRPr="003D1C33">
        <w:rPr>
          <w:highlight w:val="yellow"/>
          <w:shd w:val="clear" w:color="auto" w:fill="FFFFFF"/>
        </w:rPr>
        <w:fldChar w:fldCharType="begin">
          <w:ffData>
            <w:name w:val=""/>
            <w:enabled/>
            <w:calcOnExit w:val="0"/>
            <w:checkBox>
              <w:sizeAuto/>
              <w:default w:val="0"/>
            </w:checkBox>
          </w:ffData>
        </w:fldChar>
      </w:r>
      <w:r w:rsidR="00803CED" w:rsidRPr="003D1C33">
        <w:rPr>
          <w:highlight w:val="yellow"/>
          <w:shd w:val="clear" w:color="auto" w:fill="FFFFFF"/>
          <w:lang w:val="es-ES"/>
        </w:rPr>
        <w:instrText xml:space="preserve"> FORMCHECKBOX </w:instrText>
      </w:r>
      <w:r w:rsidR="00107FC6" w:rsidRPr="003D1C33">
        <w:rPr>
          <w:highlight w:val="yellow"/>
          <w:shd w:val="clear" w:color="auto" w:fill="FFFFFF"/>
        </w:rPr>
      </w:r>
      <w:r w:rsidR="00107FC6" w:rsidRPr="003D1C33">
        <w:rPr>
          <w:highlight w:val="yellow"/>
          <w:shd w:val="clear" w:color="auto" w:fill="FFFFFF"/>
        </w:rPr>
        <w:fldChar w:fldCharType="end"/>
      </w:r>
      <w:r w:rsidR="00803CED" w:rsidRPr="003D1C33">
        <w:rPr>
          <w:highlight w:val="yellow"/>
          <w:lang w:val="es-ES"/>
        </w:rPr>
        <w:tab/>
      </w:r>
      <w:r w:rsidR="0048239E" w:rsidRPr="003D1C33">
        <w:rPr>
          <w:highlight w:val="yellow"/>
          <w:lang w:val="es-ES"/>
        </w:rPr>
        <w:t xml:space="preserve">Para usarlo como motivación para no comenzar a usar </w:t>
      </w:r>
      <w:r w:rsidR="00A26B7C" w:rsidRPr="003D1C33">
        <w:rPr>
          <w:highlight w:val="yellow"/>
          <w:lang w:val="es-ES"/>
        </w:rPr>
        <w:t>productos de tabaco</w:t>
      </w:r>
      <w:r w:rsidR="00803CED" w:rsidRPr="003D1C33">
        <w:rPr>
          <w:highlight w:val="yellow"/>
          <w:lang w:val="es-ES"/>
        </w:rPr>
        <w:t xml:space="preserve"> </w:t>
      </w:r>
    </w:p>
    <w:p w:rsidR="00F80C79" w:rsidRPr="00AA632A" w:rsidRDefault="00EA4DD8" w:rsidP="00F80C79">
      <w:pPr>
        <w:pStyle w:val="A1-1stLeader"/>
        <w:rPr>
          <w:lang w:val="es-ES"/>
        </w:rPr>
      </w:pPr>
      <w:r w:rsidRPr="003D1C33">
        <w:rPr>
          <w:noProof/>
          <w:highlight w:val="yellow"/>
        </w:rPr>
        <mc:AlternateContent>
          <mc:Choice Requires="wps">
            <w:drawing>
              <wp:anchor distT="0" distB="0" distL="114300" distR="114300" simplePos="0" relativeHeight="251645952" behindDoc="0" locked="0" layoutInCell="1" allowOverlap="1" wp14:anchorId="4AD7CF1D" wp14:editId="543178EE">
                <wp:simplePos x="0" y="0"/>
                <wp:positionH relativeFrom="column">
                  <wp:posOffset>2139950</wp:posOffset>
                </wp:positionH>
                <wp:positionV relativeFrom="paragraph">
                  <wp:posOffset>67945</wp:posOffset>
                </wp:positionV>
                <wp:extent cx="137160" cy="635"/>
                <wp:effectExtent l="0" t="76200" r="15240" b="94615"/>
                <wp:wrapNone/>
                <wp:docPr id="1929" name="AutoShape 1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6" o:spid="_x0000_s1026" type="#_x0000_t32" style="position:absolute;margin-left:168.5pt;margin-top:5.35pt;width:10.8pt;height:.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" strokeweight="1pt">
                <v:stroke endarrow="block"/>
              </v:shape>
            </w:pict>
          </mc:Fallback>
        </mc:AlternateContent>
      </w:r>
      <w:r w:rsidR="00107FC6" w:rsidRPr="003D1C33">
        <w:rPr>
          <w:highlight w:val="yellow"/>
          <w:shd w:val="clear" w:color="auto" w:fill="FFFFFF"/>
        </w:rPr>
        <w:fldChar w:fldCharType="begin">
          <w:ffData>
            <w:name w:val="Check3"/>
            <w:enabled/>
            <w:calcOnExit w:val="0"/>
            <w:checkBox>
              <w:sizeAuto/>
              <w:default w:val="0"/>
            </w:checkBox>
          </w:ffData>
        </w:fldChar>
      </w:r>
      <w:r w:rsidR="00F80C79" w:rsidRPr="003D1C33">
        <w:rPr>
          <w:highlight w:val="yellow"/>
          <w:shd w:val="clear" w:color="auto" w:fill="FFFFFF"/>
          <w:lang w:val="es-ES"/>
        </w:rPr>
        <w:instrText xml:space="preserve"> FORMCHECKBOX </w:instrText>
      </w:r>
      <w:r w:rsidR="00107FC6" w:rsidRPr="003D1C33">
        <w:rPr>
          <w:highlight w:val="yellow"/>
          <w:shd w:val="clear" w:color="auto" w:fill="FFFFFF"/>
        </w:rPr>
      </w:r>
      <w:r w:rsidR="00107FC6" w:rsidRPr="003D1C33">
        <w:rPr>
          <w:highlight w:val="yellow"/>
          <w:shd w:val="clear" w:color="auto" w:fill="FFFFFF"/>
        </w:rPr>
        <w:fldChar w:fldCharType="end"/>
      </w:r>
      <w:r w:rsidR="00F80C79" w:rsidRPr="003D1C33">
        <w:rPr>
          <w:highlight w:val="yellow"/>
          <w:lang w:val="es-ES"/>
        </w:rPr>
        <w:tab/>
        <w:t>Ot</w:t>
      </w:r>
      <w:r w:rsidR="00591CBB" w:rsidRPr="003D1C33">
        <w:rPr>
          <w:highlight w:val="yellow"/>
          <w:lang w:val="es-ES"/>
        </w:rPr>
        <w:t>ra razón</w:t>
      </w:r>
      <w:r w:rsidR="00F80C79" w:rsidRPr="003D1C33">
        <w:rPr>
          <w:highlight w:val="yellow"/>
          <w:lang w:val="es-ES"/>
        </w:rPr>
        <w:t xml:space="preserve"> -</w:t>
      </w:r>
      <w:r w:rsidR="00924399" w:rsidRPr="003D1C33">
        <w:rPr>
          <w:highlight w:val="yellow"/>
          <w:lang w:val="es-ES"/>
        </w:rPr>
        <w:t xml:space="preserve"> Especifique</w:t>
      </w:r>
    </w:p>
    <w:p w:rsidR="00803CED" w:rsidRPr="00AA632A" w:rsidRDefault="00803CED" w:rsidP="00803CED">
      <w:pPr>
        <w:pStyle w:val="A1-1stLeader"/>
        <w:rPr>
          <w:lang w:val="es-ES"/>
        </w:rPr>
      </w:pPr>
    </w:p>
    <w:p w:rsidR="00BE7F50" w:rsidRPr="003D1C33" w:rsidRDefault="00BE7F50" w:rsidP="00F80C79">
      <w:pPr>
        <w:pStyle w:val="Q1-FirstLevelQuestion"/>
        <w:rPr>
          <w:highlight w:val="yellow"/>
          <w:lang w:val="es-ES"/>
        </w:rPr>
      </w:pPr>
      <w:r w:rsidRPr="00445E64">
        <w:rPr>
          <w:lang w:val="es-ES"/>
        </w:rPr>
        <w:br w:type="column"/>
      </w:r>
      <w:r w:rsidR="000144DA" w:rsidRPr="003D1C33">
        <w:rPr>
          <w:highlight w:val="yellow"/>
          <w:lang w:val="es-ES"/>
        </w:rPr>
        <w:lastRenderedPageBreak/>
        <w:t>E10</w:t>
      </w:r>
      <w:r w:rsidR="00F80C79" w:rsidRPr="003D1C33">
        <w:rPr>
          <w:highlight w:val="yellow"/>
          <w:lang w:val="es-ES"/>
        </w:rPr>
        <w:t>.</w:t>
      </w:r>
      <w:r w:rsidR="00F80C79" w:rsidRPr="003D1C33">
        <w:rPr>
          <w:highlight w:val="yellow"/>
          <w:lang w:val="es-ES"/>
        </w:rPr>
        <w:tab/>
      </w:r>
      <w:r w:rsidR="00445E64" w:rsidRPr="003D1C33">
        <w:rPr>
          <w:highlight w:val="yellow"/>
          <w:lang w:val="es-ES"/>
        </w:rPr>
        <w:t>¿Por qué no tendría interés en ver esa lista</w:t>
      </w:r>
      <w:r w:rsidR="00F80C79" w:rsidRPr="003D1C33">
        <w:rPr>
          <w:highlight w:val="yellow"/>
          <w:lang w:val="es-ES"/>
        </w:rPr>
        <w:t xml:space="preserve">? </w:t>
      </w:r>
    </w:p>
    <w:p w:rsidR="00BE7F50" w:rsidRPr="003D1C33" w:rsidRDefault="00BE7F50" w:rsidP="00BE7F50">
      <w:pPr>
        <w:pStyle w:val="Q1-FirstLevelQuestion"/>
        <w:rPr>
          <w:b/>
          <w:highlight w:val="yellow"/>
          <w:lang w:val="es-ES"/>
        </w:rPr>
      </w:pPr>
      <w:r w:rsidRPr="003D1C33">
        <w:rPr>
          <w:b/>
          <w:highlight w:val="yellow"/>
          <w:lang w:val="es-ES"/>
        </w:rPr>
        <w:tab/>
      </w:r>
      <w:r w:rsidR="00930EFE" w:rsidRPr="003D1C33">
        <w:rPr>
          <w:b/>
          <w:highlight w:val="yellow"/>
          <w:lang w:val="es-ES"/>
        </w:rPr>
        <w:t>Escoja</w:t>
      </w:r>
      <w:r w:rsidR="00924399" w:rsidRPr="003D1C33">
        <w:rPr>
          <w:b/>
          <w:highlight w:val="yellow"/>
          <w:lang w:val="es-ES"/>
        </w:rPr>
        <w:t xml:space="preserve"> todos los que apliquen.</w:t>
      </w:r>
    </w:p>
    <w:p w:rsidR="00F80C79" w:rsidRPr="003D1C33" w:rsidRDefault="00107FC6" w:rsidP="002D6385">
      <w:pPr>
        <w:pStyle w:val="A1-1stLeader"/>
        <w:spacing w:line="240" w:lineRule="auto"/>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80C7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445E64" w:rsidRPr="003D1C33">
        <w:rPr>
          <w:highlight w:val="yellow"/>
          <w:lang w:val="es-ES"/>
        </w:rPr>
        <w:tab/>
        <w:t>Yo no uso</w:t>
      </w:r>
      <w:r w:rsidR="00F80C79" w:rsidRPr="003D1C33">
        <w:rPr>
          <w:highlight w:val="yellow"/>
          <w:lang w:val="es-ES"/>
        </w:rPr>
        <w:t xml:space="preserve"> </w:t>
      </w:r>
      <w:r w:rsidR="00A26B7C" w:rsidRPr="003D1C33">
        <w:rPr>
          <w:highlight w:val="yellow"/>
          <w:lang w:val="es-ES"/>
        </w:rPr>
        <w:t>productos de tabaco</w:t>
      </w:r>
    </w:p>
    <w:p w:rsidR="00F80C79" w:rsidRPr="003D1C33" w:rsidRDefault="00107FC6" w:rsidP="00F80C7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80C7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80C79" w:rsidRPr="003D1C33">
        <w:rPr>
          <w:highlight w:val="yellow"/>
          <w:lang w:val="es-ES"/>
        </w:rPr>
        <w:tab/>
        <w:t>N</w:t>
      </w:r>
      <w:r w:rsidR="00445E64" w:rsidRPr="003D1C33">
        <w:rPr>
          <w:highlight w:val="yellow"/>
          <w:lang w:val="es-ES"/>
        </w:rPr>
        <w:t>adie cercano a mí usa</w:t>
      </w:r>
      <w:r w:rsidR="00F80C79" w:rsidRPr="003D1C33">
        <w:rPr>
          <w:highlight w:val="yellow"/>
          <w:lang w:val="es-ES"/>
        </w:rPr>
        <w:t xml:space="preserve"> </w:t>
      </w:r>
      <w:r w:rsidR="00A26B7C" w:rsidRPr="003D1C33">
        <w:rPr>
          <w:highlight w:val="yellow"/>
          <w:lang w:val="es-ES"/>
        </w:rPr>
        <w:t>productos de tabaco</w:t>
      </w:r>
    </w:p>
    <w:p w:rsidR="00F80C79" w:rsidRPr="003D1C33" w:rsidRDefault="00107FC6" w:rsidP="00F80C7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80C7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80C79" w:rsidRPr="003D1C33">
        <w:rPr>
          <w:highlight w:val="yellow"/>
          <w:lang w:val="es-ES"/>
        </w:rPr>
        <w:tab/>
      </w:r>
      <w:r w:rsidR="00445E64" w:rsidRPr="003D1C33">
        <w:rPr>
          <w:highlight w:val="yellow"/>
          <w:lang w:val="es-ES"/>
        </w:rPr>
        <w:t xml:space="preserve">Ya sé todo acerca de los </w:t>
      </w:r>
      <w:r w:rsidR="00DC39F6" w:rsidRPr="003D1C33">
        <w:rPr>
          <w:highlight w:val="yellow"/>
          <w:lang w:val="es-ES"/>
        </w:rPr>
        <w:t>productos</w:t>
      </w:r>
      <w:r w:rsidR="00A26B7C" w:rsidRPr="003D1C33">
        <w:rPr>
          <w:highlight w:val="yellow"/>
          <w:lang w:val="es-ES"/>
        </w:rPr>
        <w:t xml:space="preserve"> químicos</w:t>
      </w:r>
      <w:r w:rsidR="00F80C79" w:rsidRPr="003D1C33">
        <w:rPr>
          <w:highlight w:val="yellow"/>
          <w:lang w:val="es-ES"/>
        </w:rPr>
        <w:t xml:space="preserve"> </w:t>
      </w:r>
      <w:r w:rsidR="00445E64" w:rsidRPr="003D1C33">
        <w:rPr>
          <w:highlight w:val="yellow"/>
          <w:lang w:val="es-ES"/>
        </w:rPr>
        <w:t>que contienen</w:t>
      </w:r>
    </w:p>
    <w:p w:rsidR="00F80C79" w:rsidRPr="003D1C33" w:rsidRDefault="00107FC6" w:rsidP="00F80C7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80C7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80C79" w:rsidRPr="003D1C33">
        <w:rPr>
          <w:highlight w:val="yellow"/>
          <w:lang w:val="es-ES"/>
        </w:rPr>
        <w:tab/>
      </w:r>
      <w:r w:rsidR="00445E64" w:rsidRPr="003D1C33">
        <w:rPr>
          <w:highlight w:val="yellow"/>
          <w:lang w:val="es-ES"/>
        </w:rPr>
        <w:t xml:space="preserve">No me importan </w:t>
      </w:r>
      <w:r w:rsidR="00DC39F6" w:rsidRPr="003D1C33">
        <w:rPr>
          <w:highlight w:val="yellow"/>
          <w:lang w:val="es-ES"/>
        </w:rPr>
        <w:t>los productos</w:t>
      </w:r>
      <w:r w:rsidR="00A26B7C" w:rsidRPr="003D1C33">
        <w:rPr>
          <w:highlight w:val="yellow"/>
          <w:lang w:val="es-ES"/>
        </w:rPr>
        <w:t xml:space="preserve"> químicos</w:t>
      </w:r>
      <w:r w:rsidR="00F80C79" w:rsidRPr="003D1C33">
        <w:rPr>
          <w:highlight w:val="yellow"/>
          <w:lang w:val="es-ES"/>
        </w:rPr>
        <w:t xml:space="preserve"> </w:t>
      </w:r>
      <w:r w:rsidR="00445E64" w:rsidRPr="003D1C33">
        <w:rPr>
          <w:highlight w:val="yellow"/>
          <w:lang w:val="es-ES"/>
        </w:rPr>
        <w:t>que contienen los</w:t>
      </w:r>
      <w:r w:rsidR="00F80C79" w:rsidRPr="003D1C33">
        <w:rPr>
          <w:highlight w:val="yellow"/>
          <w:lang w:val="es-ES"/>
        </w:rPr>
        <w:t xml:space="preserve"> </w:t>
      </w:r>
      <w:r w:rsidR="00A26B7C" w:rsidRPr="003D1C33">
        <w:rPr>
          <w:highlight w:val="yellow"/>
          <w:lang w:val="es-ES"/>
        </w:rPr>
        <w:t>productos de tabaco</w:t>
      </w:r>
    </w:p>
    <w:p w:rsidR="00F80C79" w:rsidRPr="003D1C33" w:rsidRDefault="00107FC6" w:rsidP="00F80C7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80C7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80C79" w:rsidRPr="003D1C33">
        <w:rPr>
          <w:highlight w:val="yellow"/>
          <w:lang w:val="es-ES"/>
        </w:rPr>
        <w:tab/>
      </w:r>
      <w:r w:rsidR="00445E64" w:rsidRPr="003D1C33">
        <w:rPr>
          <w:highlight w:val="yellow"/>
          <w:lang w:val="es-ES"/>
        </w:rPr>
        <w:t>No confío en que una lista así sería exacta ni imparcial</w:t>
      </w:r>
    </w:p>
    <w:p w:rsidR="00F80C79" w:rsidRPr="003D1C33" w:rsidRDefault="00107FC6" w:rsidP="00F80C7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80C7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80C79" w:rsidRPr="003D1C33">
        <w:rPr>
          <w:highlight w:val="yellow"/>
          <w:lang w:val="es-ES"/>
        </w:rPr>
        <w:tab/>
      </w:r>
      <w:r w:rsidR="00445E64" w:rsidRPr="003D1C33">
        <w:rPr>
          <w:highlight w:val="yellow"/>
          <w:lang w:val="es-ES"/>
        </w:rPr>
        <w:t>Me da miedo saber qué hay en la lista</w:t>
      </w:r>
      <w:r w:rsidR="00F80C79" w:rsidRPr="003D1C33">
        <w:rPr>
          <w:highlight w:val="yellow"/>
          <w:lang w:val="es-ES"/>
        </w:rPr>
        <w:t xml:space="preserve"> (similar </w:t>
      </w:r>
      <w:r w:rsidR="00445E64" w:rsidRPr="003D1C33">
        <w:rPr>
          <w:highlight w:val="yellow"/>
          <w:lang w:val="es-ES"/>
        </w:rPr>
        <w:t xml:space="preserve">a </w:t>
      </w:r>
      <w:r w:rsidR="00F80C79" w:rsidRPr="003D1C33">
        <w:rPr>
          <w:highlight w:val="yellow"/>
          <w:lang w:val="es-ES"/>
        </w:rPr>
        <w:t xml:space="preserve"> ‘</w:t>
      </w:r>
      <w:r w:rsidR="00445E64" w:rsidRPr="003D1C33">
        <w:rPr>
          <w:highlight w:val="yellow"/>
          <w:lang w:val="es-ES"/>
        </w:rPr>
        <w:t>no quiero que me lo recuerden</w:t>
      </w:r>
      <w:r w:rsidR="00F80C79" w:rsidRPr="003D1C33">
        <w:rPr>
          <w:highlight w:val="yellow"/>
          <w:lang w:val="es-ES"/>
        </w:rPr>
        <w:t xml:space="preserve">, </w:t>
      </w:r>
      <w:r w:rsidR="00445E64" w:rsidRPr="003D1C33">
        <w:rPr>
          <w:highlight w:val="yellow"/>
          <w:lang w:val="es-ES"/>
        </w:rPr>
        <w:t>pero con una perspectiva ligeramente diferente</w:t>
      </w:r>
      <w:r w:rsidR="00F80C79" w:rsidRPr="003D1C33">
        <w:rPr>
          <w:highlight w:val="yellow"/>
          <w:lang w:val="es-ES"/>
        </w:rPr>
        <w:t xml:space="preserve">) </w:t>
      </w:r>
    </w:p>
    <w:p w:rsidR="00F80C79" w:rsidRPr="003D1C33" w:rsidRDefault="00107FC6" w:rsidP="00F80C7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80C7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80C79" w:rsidRPr="003D1C33">
        <w:rPr>
          <w:highlight w:val="yellow"/>
          <w:lang w:val="es-ES"/>
        </w:rPr>
        <w:tab/>
      </w:r>
      <w:r w:rsidR="00445E64" w:rsidRPr="003D1C33">
        <w:rPr>
          <w:highlight w:val="yellow"/>
          <w:lang w:val="es-ES"/>
        </w:rPr>
        <w:t xml:space="preserve">Ýa sé el riesgo que corro por usar productos </w:t>
      </w:r>
      <w:r w:rsidR="00A26B7C" w:rsidRPr="003D1C33">
        <w:rPr>
          <w:highlight w:val="yellow"/>
          <w:lang w:val="es-ES"/>
        </w:rPr>
        <w:t>de tabaco</w:t>
      </w:r>
    </w:p>
    <w:p w:rsidR="00F80C79" w:rsidRPr="003D1C33" w:rsidRDefault="00107FC6" w:rsidP="00F80C7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80C7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80C79" w:rsidRPr="003D1C33">
        <w:rPr>
          <w:highlight w:val="yellow"/>
          <w:lang w:val="es-ES"/>
        </w:rPr>
        <w:tab/>
      </w:r>
      <w:r w:rsidR="00445E64" w:rsidRPr="003D1C33">
        <w:rPr>
          <w:highlight w:val="yellow"/>
          <w:lang w:val="es-ES"/>
        </w:rPr>
        <w:t>Es demasiado esfuerzo para hallar la lista</w:t>
      </w:r>
    </w:p>
    <w:p w:rsidR="00F80C79" w:rsidRPr="003D1C33" w:rsidRDefault="00107FC6" w:rsidP="00F80C79">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F80C7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80C79" w:rsidRPr="003D1C33">
        <w:rPr>
          <w:highlight w:val="yellow"/>
        </w:rPr>
        <w:tab/>
      </w:r>
      <w:r w:rsidR="00445E64" w:rsidRPr="003D1C33">
        <w:rPr>
          <w:highlight w:val="yellow"/>
        </w:rPr>
        <w:t>No sabría dónde hallarla</w:t>
      </w:r>
    </w:p>
    <w:p w:rsidR="00F80C79" w:rsidRPr="003D1C33" w:rsidRDefault="00107FC6" w:rsidP="00F80C79">
      <w:pPr>
        <w:pStyle w:val="A1-1stLeader"/>
        <w:rPr>
          <w:highlight w:val="yellow"/>
          <w:lang w:val="es-ES"/>
        </w:rPr>
      </w:pPr>
      <w:r w:rsidRPr="003D1C33">
        <w:rPr>
          <w:highlight w:val="yellow"/>
          <w:shd w:val="clear" w:color="auto" w:fill="FFFFFF"/>
        </w:rPr>
        <w:fldChar w:fldCharType="begin">
          <w:ffData>
            <w:name w:val=""/>
            <w:enabled/>
            <w:calcOnExit w:val="0"/>
            <w:checkBox>
              <w:sizeAuto/>
              <w:default w:val="0"/>
            </w:checkBox>
          </w:ffData>
        </w:fldChar>
      </w:r>
      <w:r w:rsidR="00F80C7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37F74" w:rsidRPr="003D1C33">
        <w:rPr>
          <w:highlight w:val="yellow"/>
          <w:lang w:val="es-ES"/>
        </w:rPr>
        <w:tab/>
        <w:t>Ya he visto la lista</w:t>
      </w:r>
      <w:r w:rsidR="00F80C79" w:rsidRPr="003D1C33">
        <w:rPr>
          <w:highlight w:val="yellow"/>
          <w:lang w:val="es-ES"/>
        </w:rPr>
        <w:t xml:space="preserve"> –</w:t>
      </w:r>
      <w:r w:rsidR="00937F74" w:rsidRPr="003D1C33">
        <w:rPr>
          <w:highlight w:val="yellow"/>
          <w:lang w:val="es-ES"/>
        </w:rPr>
        <w:t>¿Dónde la vio</w:t>
      </w:r>
      <w:r w:rsidR="00F80C79" w:rsidRPr="003D1C33">
        <w:rPr>
          <w:highlight w:val="yellow"/>
          <w:lang w:val="es-ES"/>
        </w:rPr>
        <w:t>?</w:t>
      </w:r>
    </w:p>
    <w:p w:rsidR="00803CED" w:rsidRPr="003D1C33" w:rsidRDefault="00107FC6" w:rsidP="00F80C79">
      <w:pPr>
        <w:pStyle w:val="A1-1stLeader"/>
        <w:rPr>
          <w:highlight w:val="yellow"/>
          <w:lang w:val="es-ES"/>
        </w:rPr>
      </w:pPr>
      <w:r w:rsidRPr="003D1C33">
        <w:rPr>
          <w:highlight w:val="yellow"/>
          <w:shd w:val="clear" w:color="auto" w:fill="FFFFFF"/>
        </w:rPr>
        <w:fldChar w:fldCharType="begin">
          <w:ffData>
            <w:name w:val=""/>
            <w:enabled/>
            <w:calcOnExit w:val="0"/>
            <w:checkBox>
              <w:sizeAuto/>
              <w:default w:val="0"/>
            </w:checkBox>
          </w:ffData>
        </w:fldChar>
      </w:r>
      <w:r w:rsidR="00F80C7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37F74" w:rsidRPr="003D1C33">
        <w:rPr>
          <w:highlight w:val="yellow"/>
          <w:lang w:val="es-ES"/>
        </w:rPr>
        <w:tab/>
        <w:t xml:space="preserve">No quiero que me recuerden los </w:t>
      </w:r>
      <w:r w:rsidR="00DC39F6" w:rsidRPr="003D1C33">
        <w:rPr>
          <w:highlight w:val="yellow"/>
          <w:lang w:val="es-ES"/>
        </w:rPr>
        <w:t>productos</w:t>
      </w:r>
      <w:r w:rsidR="00A26B7C" w:rsidRPr="003D1C33">
        <w:rPr>
          <w:highlight w:val="yellow"/>
          <w:lang w:val="es-ES"/>
        </w:rPr>
        <w:t xml:space="preserve"> químicos</w:t>
      </w:r>
      <w:r w:rsidR="00F80C79" w:rsidRPr="003D1C33">
        <w:rPr>
          <w:highlight w:val="yellow"/>
          <w:lang w:val="es-ES"/>
        </w:rPr>
        <w:t xml:space="preserve"> </w:t>
      </w:r>
      <w:r w:rsidR="00937F74" w:rsidRPr="003D1C33">
        <w:rPr>
          <w:highlight w:val="yellow"/>
          <w:lang w:val="es-ES"/>
        </w:rPr>
        <w:t xml:space="preserve">que contiene el </w:t>
      </w:r>
      <w:r w:rsidR="00831973" w:rsidRPr="003D1C33">
        <w:rPr>
          <w:highlight w:val="yellow"/>
          <w:lang w:val="es-ES"/>
        </w:rPr>
        <w:t>tabaco</w:t>
      </w:r>
      <w:r w:rsidR="00F80C79" w:rsidRPr="003D1C33">
        <w:rPr>
          <w:highlight w:val="yellow"/>
          <w:lang w:val="es-ES"/>
        </w:rPr>
        <w:t>/</w:t>
      </w:r>
      <w:r w:rsidR="00937F74" w:rsidRPr="003D1C33">
        <w:rPr>
          <w:highlight w:val="yellow"/>
          <w:lang w:val="es-ES"/>
        </w:rPr>
        <w:t>No quiero que me recuerden los efectos del tabajo sobre la salud</w:t>
      </w:r>
      <w:r w:rsidR="00F80C79" w:rsidRPr="003D1C33">
        <w:rPr>
          <w:highlight w:val="yellow"/>
          <w:lang w:val="es-ES"/>
        </w:rPr>
        <w:t xml:space="preserve">   </w:t>
      </w:r>
    </w:p>
    <w:p w:rsidR="003214E2" w:rsidRPr="003D1C33" w:rsidRDefault="00107FC6" w:rsidP="003214E2">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3214E2"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214E2" w:rsidRPr="003D1C33">
        <w:rPr>
          <w:highlight w:val="yellow"/>
          <w:lang w:val="es-ES"/>
        </w:rPr>
        <w:tab/>
      </w:r>
      <w:r w:rsidR="00937F74" w:rsidRPr="003D1C33">
        <w:rPr>
          <w:highlight w:val="yellow"/>
          <w:lang w:val="es-ES"/>
        </w:rPr>
        <w:t xml:space="preserve">Cuando se trata de información sobre el </w:t>
      </w:r>
      <w:r w:rsidR="00831973" w:rsidRPr="003D1C33">
        <w:rPr>
          <w:highlight w:val="yellow"/>
          <w:lang w:val="es-ES"/>
        </w:rPr>
        <w:t>tabaco</w:t>
      </w:r>
      <w:r w:rsidR="003214E2" w:rsidRPr="003D1C33">
        <w:rPr>
          <w:highlight w:val="yellow"/>
          <w:lang w:val="es-ES"/>
        </w:rPr>
        <w:t xml:space="preserve">, </w:t>
      </w:r>
      <w:r w:rsidR="00937F74" w:rsidRPr="003D1C33">
        <w:rPr>
          <w:highlight w:val="yellow"/>
          <w:lang w:val="es-ES"/>
        </w:rPr>
        <w:t>a veces la ignorancia es lo mejor</w:t>
      </w:r>
      <w:r w:rsidR="003214E2" w:rsidRPr="003D1C33">
        <w:rPr>
          <w:highlight w:val="yellow"/>
          <w:lang w:val="es-ES"/>
        </w:rPr>
        <w:t>.</w:t>
      </w:r>
    </w:p>
    <w:p w:rsidR="003214E2" w:rsidRPr="003D1C33" w:rsidRDefault="00107FC6" w:rsidP="003214E2">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3214E2"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37F74" w:rsidRPr="003D1C33">
        <w:rPr>
          <w:highlight w:val="yellow"/>
          <w:lang w:val="es-ES"/>
        </w:rPr>
        <w:tab/>
        <w:t xml:space="preserve">Preferiría no saber los </w:t>
      </w:r>
      <w:r w:rsidR="00DC39F6" w:rsidRPr="003D1C33">
        <w:rPr>
          <w:highlight w:val="yellow"/>
          <w:lang w:val="es-ES"/>
        </w:rPr>
        <w:t>productos</w:t>
      </w:r>
      <w:r w:rsidR="00A26B7C" w:rsidRPr="003D1C33">
        <w:rPr>
          <w:highlight w:val="yellow"/>
          <w:lang w:val="es-ES"/>
        </w:rPr>
        <w:t xml:space="preserve"> químicos</w:t>
      </w:r>
      <w:r w:rsidR="003214E2" w:rsidRPr="003D1C33">
        <w:rPr>
          <w:highlight w:val="yellow"/>
          <w:lang w:val="es-ES"/>
        </w:rPr>
        <w:t xml:space="preserve"> </w:t>
      </w:r>
      <w:r w:rsidR="00937F74" w:rsidRPr="003D1C33">
        <w:rPr>
          <w:highlight w:val="yellow"/>
          <w:lang w:val="es-ES"/>
        </w:rPr>
        <w:t xml:space="preserve">que contiene el </w:t>
      </w:r>
      <w:r w:rsidR="00831973" w:rsidRPr="003D1C33">
        <w:rPr>
          <w:highlight w:val="yellow"/>
          <w:lang w:val="es-ES"/>
        </w:rPr>
        <w:t>tabaco</w:t>
      </w:r>
      <w:r w:rsidR="003214E2" w:rsidRPr="003D1C33">
        <w:rPr>
          <w:highlight w:val="yellow"/>
          <w:lang w:val="es-ES"/>
        </w:rPr>
        <w:t> </w:t>
      </w:r>
    </w:p>
    <w:p w:rsidR="003214E2" w:rsidRPr="003D1C33" w:rsidRDefault="00107FC6" w:rsidP="003214E2">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3214E2"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214E2" w:rsidRPr="003D1C33">
        <w:rPr>
          <w:highlight w:val="yellow"/>
          <w:lang w:val="es-ES"/>
        </w:rPr>
        <w:tab/>
      </w:r>
      <w:r w:rsidR="00937F74" w:rsidRPr="003D1C33">
        <w:rPr>
          <w:highlight w:val="yellow"/>
          <w:lang w:val="es-ES"/>
        </w:rPr>
        <w:t xml:space="preserve">Para decider si voy a cambiar a un tipo de </w:t>
      </w:r>
      <w:r w:rsidR="00220FE6" w:rsidRPr="003D1C33">
        <w:rPr>
          <w:highlight w:val="yellow"/>
          <w:lang w:val="es-ES"/>
        </w:rPr>
        <w:t>tabaco</w:t>
      </w:r>
      <w:r w:rsidR="00937F74" w:rsidRPr="003D1C33">
        <w:rPr>
          <w:highlight w:val="yellow"/>
          <w:lang w:val="es-ES"/>
        </w:rPr>
        <w:t xml:space="preserve"> de menos riesgo</w:t>
      </w:r>
      <w:r w:rsidR="003214E2" w:rsidRPr="003D1C33">
        <w:rPr>
          <w:highlight w:val="yellow"/>
          <w:lang w:val="es-ES"/>
        </w:rPr>
        <w:t xml:space="preserve"> (e</w:t>
      </w:r>
      <w:r w:rsidR="00937F74" w:rsidRPr="003D1C33">
        <w:rPr>
          <w:highlight w:val="yellow"/>
          <w:lang w:val="es-ES"/>
        </w:rPr>
        <w:t>j</w:t>
      </w:r>
      <w:r w:rsidR="003214E2" w:rsidRPr="003D1C33">
        <w:rPr>
          <w:highlight w:val="yellow"/>
          <w:lang w:val="es-ES"/>
        </w:rPr>
        <w:t xml:space="preserve">., </w:t>
      </w:r>
      <w:r w:rsidR="00937F74" w:rsidRPr="003D1C33">
        <w:rPr>
          <w:highlight w:val="yellow"/>
          <w:lang w:val="es-ES"/>
        </w:rPr>
        <w:t>tratado para no tener humo</w:t>
      </w:r>
      <w:r w:rsidR="003214E2" w:rsidRPr="003D1C33">
        <w:rPr>
          <w:highlight w:val="yellow"/>
          <w:lang w:val="es-ES"/>
        </w:rPr>
        <w:t xml:space="preserve">) </w:t>
      </w:r>
    </w:p>
    <w:p w:rsidR="003214E2" w:rsidRPr="003D1C33" w:rsidRDefault="00107FC6" w:rsidP="003214E2">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3214E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214E2" w:rsidRPr="003D1C33">
        <w:rPr>
          <w:highlight w:val="yellow"/>
        </w:rPr>
        <w:tab/>
      </w:r>
      <w:r w:rsidR="00937F74" w:rsidRPr="003D1C33">
        <w:rPr>
          <w:highlight w:val="yellow"/>
        </w:rPr>
        <w:t>No entendería la lista</w:t>
      </w:r>
    </w:p>
    <w:p w:rsidR="003214E2" w:rsidRPr="003D1C33" w:rsidRDefault="00107FC6" w:rsidP="003214E2">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3214E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37F74" w:rsidRPr="003D1C33">
        <w:rPr>
          <w:highlight w:val="yellow"/>
        </w:rPr>
        <w:tab/>
        <w:t>No tengo tiempo</w:t>
      </w:r>
    </w:p>
    <w:p w:rsidR="008901E5" w:rsidRPr="003D1C33" w:rsidRDefault="00107FC6" w:rsidP="008901E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3214E2"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214E2" w:rsidRPr="003D1C33">
        <w:rPr>
          <w:highlight w:val="yellow"/>
          <w:lang w:val="es-ES"/>
        </w:rPr>
        <w:tab/>
      </w:r>
      <w:r w:rsidR="00937F74" w:rsidRPr="003D1C33">
        <w:rPr>
          <w:highlight w:val="yellow"/>
          <w:lang w:val="es-ES"/>
        </w:rPr>
        <w:t>Yo no fumo</w:t>
      </w:r>
      <w:r w:rsidR="008901E5" w:rsidRPr="003D1C33">
        <w:rPr>
          <w:highlight w:val="yellow"/>
          <w:lang w:val="es-ES"/>
        </w:rPr>
        <w:t xml:space="preserve"> (o</w:t>
      </w:r>
      <w:r w:rsidR="00937F74" w:rsidRPr="003D1C33">
        <w:rPr>
          <w:highlight w:val="yellow"/>
          <w:lang w:val="es-ES"/>
        </w:rPr>
        <w:t xml:space="preserve"> uso</w:t>
      </w:r>
      <w:r w:rsidR="008901E5" w:rsidRPr="003D1C33">
        <w:rPr>
          <w:highlight w:val="yellow"/>
          <w:lang w:val="es-ES"/>
        </w:rPr>
        <w:t xml:space="preserve"> </w:t>
      </w:r>
      <w:r w:rsidR="00A26B7C" w:rsidRPr="003D1C33">
        <w:rPr>
          <w:highlight w:val="yellow"/>
          <w:lang w:val="es-ES"/>
        </w:rPr>
        <w:t>productos de tabaco</w:t>
      </w:r>
      <w:r w:rsidR="008901E5" w:rsidRPr="003D1C33">
        <w:rPr>
          <w:highlight w:val="yellow"/>
          <w:lang w:val="es-ES"/>
        </w:rPr>
        <w:t xml:space="preserve">) </w:t>
      </w:r>
      <w:r w:rsidR="00937F74" w:rsidRPr="003D1C33">
        <w:rPr>
          <w:highlight w:val="yellow"/>
          <w:lang w:val="es-ES"/>
        </w:rPr>
        <w:t>mucho …fumo socialmente</w:t>
      </w:r>
    </w:p>
    <w:p w:rsidR="003214E2" w:rsidRPr="003D1C33" w:rsidRDefault="00107FC6" w:rsidP="00014573">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3214E2"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214E2" w:rsidRPr="003D1C33">
        <w:rPr>
          <w:highlight w:val="yellow"/>
          <w:lang w:val="es-ES"/>
        </w:rPr>
        <w:tab/>
      </w:r>
      <w:r w:rsidR="00937F74" w:rsidRPr="003D1C33">
        <w:rPr>
          <w:highlight w:val="yellow"/>
          <w:lang w:val="es-ES"/>
        </w:rPr>
        <w:t>No soy adicto a los</w:t>
      </w:r>
      <w:r w:rsidR="008901E5" w:rsidRPr="003D1C33">
        <w:rPr>
          <w:highlight w:val="yellow"/>
          <w:lang w:val="es-ES"/>
        </w:rPr>
        <w:t xml:space="preserve"> </w:t>
      </w:r>
      <w:r w:rsidR="00A26B7C" w:rsidRPr="003D1C33">
        <w:rPr>
          <w:highlight w:val="yellow"/>
          <w:lang w:val="es-ES"/>
        </w:rPr>
        <w:t>productos de tabaco</w:t>
      </w:r>
      <w:r w:rsidR="008901E5" w:rsidRPr="003D1C33">
        <w:rPr>
          <w:highlight w:val="yellow"/>
          <w:lang w:val="es-ES"/>
        </w:rPr>
        <w:t xml:space="preserve"> (</w:t>
      </w:r>
      <w:r w:rsidR="00937F74" w:rsidRPr="003D1C33">
        <w:rPr>
          <w:highlight w:val="yellow"/>
          <w:lang w:val="es-ES"/>
        </w:rPr>
        <w:t>Puedo dejarlos en cualquier momento</w:t>
      </w:r>
      <w:r w:rsidR="008901E5" w:rsidRPr="003D1C33">
        <w:rPr>
          <w:highlight w:val="yellow"/>
          <w:lang w:val="es-ES"/>
        </w:rPr>
        <w:t>)</w:t>
      </w:r>
    </w:p>
    <w:p w:rsidR="003214E2" w:rsidRPr="003D1C33" w:rsidRDefault="00107FC6" w:rsidP="00014573">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3214E2"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37F74" w:rsidRPr="003D1C33">
        <w:rPr>
          <w:highlight w:val="yellow"/>
          <w:lang w:val="es-ES"/>
        </w:rPr>
        <w:t>La vería si alguien me la pusiera delante, pero no la buscaría por mí mismo</w:t>
      </w:r>
    </w:p>
    <w:p w:rsidR="003214E2" w:rsidRPr="003D1C33" w:rsidRDefault="00EA4DD8" w:rsidP="00014573">
      <w:pPr>
        <w:pStyle w:val="A1-1stLeader"/>
        <w:rPr>
          <w:highlight w:val="yellow"/>
          <w:lang w:val="es-ES"/>
        </w:rPr>
      </w:pPr>
      <w:r w:rsidRPr="003D1C33">
        <w:rPr>
          <w:noProof/>
          <w:highlight w:val="yellow"/>
        </w:rPr>
        <mc:AlternateContent>
          <mc:Choice Requires="wps">
            <w:drawing>
              <wp:anchor distT="0" distB="0" distL="114300" distR="114300" simplePos="0" relativeHeight="251648000" behindDoc="0" locked="0" layoutInCell="1" allowOverlap="1" wp14:anchorId="08F923CC" wp14:editId="58DEFAB6">
                <wp:simplePos x="0" y="0"/>
                <wp:positionH relativeFrom="column">
                  <wp:posOffset>2106930</wp:posOffset>
                </wp:positionH>
                <wp:positionV relativeFrom="paragraph">
                  <wp:posOffset>135255</wp:posOffset>
                </wp:positionV>
                <wp:extent cx="1370330" cy="274320"/>
                <wp:effectExtent l="0" t="0" r="20320" b="11430"/>
                <wp:wrapNone/>
                <wp:docPr id="192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274320"/>
                        </a:xfrm>
                        <a:prstGeom prst="rect">
                          <a:avLst/>
                        </a:prstGeom>
                        <a:solidFill>
                          <a:srgbClr val="FFFFFF"/>
                        </a:solidFill>
                        <a:ln w="3175">
                          <a:solidFill>
                            <a:srgbClr val="000000"/>
                          </a:solidFill>
                          <a:miter lim="800000"/>
                          <a:headEnd/>
                          <a:tailEnd/>
                        </a:ln>
                      </wps:spPr>
                      <wps:txbx>
                        <w:txbxContent>
                          <w:p w:rsidR="00A908FB" w:rsidRDefault="00A908FB" w:rsidP="00F80C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65.9pt;margin-top:10.65pt;width:107.9pt;height:21.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" strokeweight=".25pt">
                <v:textbox>
                  <w:txbxContent>
                    <w:p w:rsidR="00A908FB" w:rsidRDefault="00A908FB" w:rsidP="00F80C79"/>
                  </w:txbxContent>
                </v:textbox>
              </v:shape>
            </w:pict>
          </mc:Fallback>
        </mc:AlternateContent>
      </w:r>
      <w:r w:rsidR="00107FC6" w:rsidRPr="003D1C33">
        <w:rPr>
          <w:highlight w:val="yellow"/>
          <w:shd w:val="clear" w:color="auto" w:fill="FFFFFF"/>
        </w:rPr>
        <w:fldChar w:fldCharType="begin">
          <w:ffData>
            <w:name w:val="Check3"/>
            <w:enabled/>
            <w:calcOnExit w:val="0"/>
            <w:checkBox>
              <w:sizeAuto/>
              <w:default w:val="0"/>
            </w:checkBox>
          </w:ffData>
        </w:fldChar>
      </w:r>
      <w:r w:rsidR="003214E2" w:rsidRPr="003D1C33">
        <w:rPr>
          <w:highlight w:val="yellow"/>
          <w:shd w:val="clear" w:color="auto" w:fill="FFFFFF"/>
          <w:lang w:val="es-ES"/>
        </w:rPr>
        <w:instrText xml:space="preserve"> FORMCHECKBOX </w:instrText>
      </w:r>
      <w:r w:rsidR="00107FC6" w:rsidRPr="003D1C33">
        <w:rPr>
          <w:highlight w:val="yellow"/>
          <w:shd w:val="clear" w:color="auto" w:fill="FFFFFF"/>
        </w:rPr>
      </w:r>
      <w:r w:rsidR="00107FC6" w:rsidRPr="003D1C33">
        <w:rPr>
          <w:highlight w:val="yellow"/>
          <w:shd w:val="clear" w:color="auto" w:fill="FFFFFF"/>
        </w:rPr>
        <w:fldChar w:fldCharType="end"/>
      </w:r>
      <w:r w:rsidR="003214E2" w:rsidRPr="003D1C33">
        <w:rPr>
          <w:highlight w:val="yellow"/>
          <w:lang w:val="es-ES"/>
        </w:rPr>
        <w:tab/>
      </w:r>
      <w:r w:rsidR="00937F74" w:rsidRPr="003D1C33">
        <w:rPr>
          <w:highlight w:val="yellow"/>
          <w:lang w:val="es-ES"/>
        </w:rPr>
        <w:t xml:space="preserve">No tengo una computadora </w:t>
      </w:r>
      <w:r w:rsidR="008901E5" w:rsidRPr="003D1C33">
        <w:rPr>
          <w:highlight w:val="yellow"/>
          <w:lang w:val="es-ES"/>
        </w:rPr>
        <w:t>/</w:t>
      </w:r>
      <w:r w:rsidR="00937F74" w:rsidRPr="003D1C33">
        <w:rPr>
          <w:highlight w:val="yellow"/>
          <w:lang w:val="es-ES"/>
        </w:rPr>
        <w:t>No tengo acceso a ella</w:t>
      </w:r>
    </w:p>
    <w:p w:rsidR="00F80C79" w:rsidRPr="003D1C33" w:rsidRDefault="00EA4DD8" w:rsidP="00F80C79">
      <w:pPr>
        <w:pStyle w:val="A1-1stLeader"/>
        <w:rPr>
          <w:highlight w:val="yellow"/>
          <w:lang w:val="es-ES"/>
        </w:rPr>
      </w:pPr>
      <w:r w:rsidRPr="003D1C33">
        <w:rPr>
          <w:noProof/>
          <w:highlight w:val="yellow"/>
        </w:rPr>
        <mc:AlternateContent>
          <mc:Choice Requires="wps">
            <w:drawing>
              <wp:anchor distT="0" distB="0" distL="114300" distR="114300" simplePos="0" relativeHeight="251646976" behindDoc="0" locked="0" layoutInCell="1" allowOverlap="1" wp14:anchorId="7D44FB65" wp14:editId="5A6D4561">
                <wp:simplePos x="0" y="0"/>
                <wp:positionH relativeFrom="column">
                  <wp:posOffset>1968500</wp:posOffset>
                </wp:positionH>
                <wp:positionV relativeFrom="paragraph">
                  <wp:posOffset>67945</wp:posOffset>
                </wp:positionV>
                <wp:extent cx="137160" cy="635"/>
                <wp:effectExtent l="0" t="76200" r="15240" b="94615"/>
                <wp:wrapNone/>
                <wp:docPr id="1926" name="AutoShape 1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7" o:spid="_x0000_s1026" type="#_x0000_t32" style="position:absolute;margin-left:155pt;margin-top:5.35pt;width:10.8pt;height:.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" strokeweight="1pt">
                <v:stroke endarrow="block"/>
              </v:shape>
            </w:pict>
          </mc:Fallback>
        </mc:AlternateContent>
      </w:r>
      <w:r w:rsidR="00107FC6" w:rsidRPr="003D1C33">
        <w:rPr>
          <w:highlight w:val="yellow"/>
          <w:shd w:val="clear" w:color="auto" w:fill="FFFFFF"/>
        </w:rPr>
        <w:fldChar w:fldCharType="begin">
          <w:ffData>
            <w:name w:val="Check3"/>
            <w:enabled/>
            <w:calcOnExit w:val="0"/>
            <w:checkBox>
              <w:sizeAuto/>
              <w:default w:val="0"/>
            </w:checkBox>
          </w:ffData>
        </w:fldChar>
      </w:r>
      <w:r w:rsidR="00F80C79" w:rsidRPr="003D1C33">
        <w:rPr>
          <w:highlight w:val="yellow"/>
          <w:shd w:val="clear" w:color="auto" w:fill="FFFFFF"/>
          <w:lang w:val="es-ES"/>
        </w:rPr>
        <w:instrText xml:space="preserve"> FORMCHECKBOX </w:instrText>
      </w:r>
      <w:r w:rsidR="00107FC6" w:rsidRPr="003D1C33">
        <w:rPr>
          <w:highlight w:val="yellow"/>
          <w:shd w:val="clear" w:color="auto" w:fill="FFFFFF"/>
        </w:rPr>
      </w:r>
      <w:r w:rsidR="00107FC6" w:rsidRPr="003D1C33">
        <w:rPr>
          <w:highlight w:val="yellow"/>
          <w:shd w:val="clear" w:color="auto" w:fill="FFFFFF"/>
        </w:rPr>
        <w:fldChar w:fldCharType="end"/>
      </w:r>
      <w:r w:rsidR="00F80C79" w:rsidRPr="003D1C33">
        <w:rPr>
          <w:highlight w:val="yellow"/>
          <w:lang w:val="es-ES"/>
        </w:rPr>
        <w:tab/>
      </w:r>
      <w:r w:rsidR="00675F43" w:rsidRPr="003D1C33">
        <w:rPr>
          <w:highlight w:val="yellow"/>
          <w:lang w:val="es-ES"/>
        </w:rPr>
        <w:t>Otr</w:t>
      </w:r>
      <w:r w:rsidR="00DC39F6" w:rsidRPr="003D1C33">
        <w:rPr>
          <w:highlight w:val="yellow"/>
          <w:lang w:val="es-ES"/>
        </w:rPr>
        <w:t xml:space="preserve">a razón </w:t>
      </w:r>
      <w:r w:rsidR="00675F43" w:rsidRPr="003D1C33">
        <w:rPr>
          <w:highlight w:val="yellow"/>
          <w:lang w:val="es-ES"/>
        </w:rPr>
        <w:t>-Especifique</w:t>
      </w:r>
    </w:p>
    <w:p w:rsidR="00014573" w:rsidRPr="003D1C33" w:rsidRDefault="00014573" w:rsidP="00014573">
      <w:pPr>
        <w:pStyle w:val="A1-1stLeader"/>
        <w:rPr>
          <w:highlight w:val="yellow"/>
          <w:shd w:val="clear" w:color="auto" w:fill="FFFFFF"/>
          <w:lang w:val="es-ES"/>
        </w:rPr>
      </w:pPr>
    </w:p>
    <w:p w:rsidR="00014573" w:rsidRPr="004E6DCF" w:rsidRDefault="00107FC6" w:rsidP="00014573">
      <w:pPr>
        <w:pStyle w:val="A1-1stLeader"/>
        <w:rPr>
          <w:lang w:val="es-ES"/>
        </w:rPr>
      </w:pPr>
      <w:r w:rsidRPr="003D1C33">
        <w:rPr>
          <w:highlight w:val="yellow"/>
          <w:shd w:val="clear" w:color="auto" w:fill="FFFFFF"/>
        </w:rPr>
        <w:fldChar w:fldCharType="begin">
          <w:ffData>
            <w:name w:val="Check3"/>
            <w:enabled/>
            <w:calcOnExit w:val="0"/>
            <w:checkBox>
              <w:sizeAuto/>
              <w:default w:val="0"/>
            </w:checkBox>
          </w:ffData>
        </w:fldChar>
      </w:r>
      <w:r w:rsidR="00014573"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014573" w:rsidRPr="003D1C33">
        <w:rPr>
          <w:highlight w:val="yellow"/>
          <w:lang w:val="es-ES"/>
        </w:rPr>
        <w:tab/>
      </w:r>
      <w:r w:rsidR="00937F74" w:rsidRPr="003D1C33">
        <w:rPr>
          <w:highlight w:val="yellow"/>
          <w:lang w:val="es-ES"/>
        </w:rPr>
        <w:t>No he oído nada de esa lista</w:t>
      </w:r>
    </w:p>
    <w:p w:rsidR="00937F74" w:rsidRPr="004E6DCF" w:rsidRDefault="000144DA" w:rsidP="005D1130">
      <w:pPr>
        <w:pStyle w:val="Q1-FirstLevelQuestion"/>
        <w:rPr>
          <w:lang w:val="es-ES"/>
        </w:rPr>
      </w:pPr>
      <w:r w:rsidRPr="004E6DCF">
        <w:rPr>
          <w:lang w:val="es-ES"/>
        </w:rPr>
        <w:t>E11</w:t>
      </w:r>
      <w:r w:rsidR="00F966FC" w:rsidRPr="004E6DCF">
        <w:rPr>
          <w:lang w:val="es-ES"/>
        </w:rPr>
        <w:t>.</w:t>
      </w:r>
      <w:r w:rsidR="00F966FC" w:rsidRPr="004E6DCF">
        <w:rPr>
          <w:lang w:val="es-ES"/>
        </w:rPr>
        <w:tab/>
      </w:r>
      <w:r w:rsidR="00937F74" w:rsidRPr="004E6DCF">
        <w:rPr>
          <w:lang w:val="es-ES"/>
        </w:rPr>
        <w:t>El f</w:t>
      </w:r>
      <w:r w:rsidR="002D6385" w:rsidRPr="004E6DCF">
        <w:rPr>
          <w:lang w:val="es-ES"/>
        </w:rPr>
        <w:t>ormaldeh</w:t>
      </w:r>
      <w:r w:rsidR="00937F74" w:rsidRPr="004E6DCF">
        <w:rPr>
          <w:lang w:val="es-ES"/>
        </w:rPr>
        <w:t xml:space="preserve">ido es un producto químico que se ha relacionado con el cáncer. Ahora imagine una marca de producto de tabaco que contiene más formaldehido que otra marca. ¿Piensa que podría decir cuál de estas marcas tiene mas probabilidad de causar cáncer?. </w:t>
      </w:r>
    </w:p>
    <w:p w:rsidR="00376005" w:rsidRPr="004E6DCF" w:rsidRDefault="00107FC6" w:rsidP="00376005">
      <w:pPr>
        <w:pStyle w:val="A1-1stLeader"/>
      </w:pPr>
      <w:r w:rsidRPr="004E6DCF">
        <w:rPr>
          <w:shd w:val="clear" w:color="auto" w:fill="FFFFFF"/>
        </w:rPr>
        <w:fldChar w:fldCharType="begin">
          <w:ffData>
            <w:name w:val="Check3"/>
            <w:enabled/>
            <w:calcOnExit w:val="0"/>
            <w:checkBox>
              <w:sizeAuto/>
              <w:default w:val="0"/>
            </w:checkBox>
          </w:ffData>
        </w:fldChar>
      </w:r>
      <w:r w:rsidR="0037600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376005" w:rsidRPr="004E6DCF">
        <w:tab/>
        <w:t>Sí</w:t>
      </w:r>
    </w:p>
    <w:p w:rsidR="00376005" w:rsidRPr="004E6DCF" w:rsidRDefault="00107FC6" w:rsidP="00376005">
      <w:pPr>
        <w:pStyle w:val="A1-1stLeader"/>
      </w:pPr>
      <w:r w:rsidRPr="004E6DCF">
        <w:rPr>
          <w:shd w:val="clear" w:color="auto" w:fill="FFFFFF"/>
        </w:rPr>
        <w:fldChar w:fldCharType="begin">
          <w:ffData>
            <w:name w:val="Check3"/>
            <w:enabled/>
            <w:calcOnExit w:val="0"/>
            <w:checkBox>
              <w:sizeAuto/>
              <w:default w:val="0"/>
            </w:checkBox>
          </w:ffData>
        </w:fldChar>
      </w:r>
      <w:r w:rsidR="0037600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376005" w:rsidRPr="004E6DCF">
        <w:tab/>
        <w:t>No</w:t>
      </w:r>
    </w:p>
    <w:p w:rsidR="00A7242A" w:rsidRPr="004E6DCF" w:rsidRDefault="00107FC6" w:rsidP="00376005">
      <w:pPr>
        <w:pStyle w:val="A1-1stLeader"/>
        <w:rPr>
          <w:shd w:val="clear" w:color="auto" w:fill="FFFFFF"/>
        </w:rPr>
      </w:pPr>
      <w:r w:rsidRPr="004E6DCF">
        <w:rPr>
          <w:shd w:val="clear" w:color="auto" w:fill="FFFFFF"/>
        </w:rPr>
        <w:fldChar w:fldCharType="begin">
          <w:ffData>
            <w:name w:val="Check3"/>
            <w:enabled/>
            <w:calcOnExit w:val="0"/>
            <w:checkBox>
              <w:sizeAuto/>
              <w:default w:val="0"/>
            </w:checkBox>
          </w:ffData>
        </w:fldChar>
      </w:r>
      <w:r w:rsidR="0037600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376005" w:rsidRPr="004E6DCF">
        <w:rPr>
          <w:shd w:val="clear" w:color="auto" w:fill="FFFFFF"/>
        </w:rPr>
        <w:t xml:space="preserve"> </w:t>
      </w:r>
      <w:r w:rsidR="00376005" w:rsidRPr="004E6DCF">
        <w:rPr>
          <w:shd w:val="clear" w:color="auto" w:fill="FFFFFF"/>
        </w:rPr>
        <w:tab/>
        <w:t>No lo sé</w:t>
      </w:r>
    </w:p>
    <w:p w:rsidR="005D7C04" w:rsidRPr="004E6DCF" w:rsidRDefault="005D7C04" w:rsidP="005D1130">
      <w:pPr>
        <w:pStyle w:val="SL-FlLftSgl"/>
      </w:pPr>
    </w:p>
    <w:p w:rsidR="005D1130" w:rsidRPr="004E6DCF" w:rsidRDefault="00EA4DD8" w:rsidP="00A7242A">
      <w:pPr>
        <w:pStyle w:val="Q1-FirstLevelQuestion"/>
        <w:rPr>
          <w:lang w:val="es-ES"/>
        </w:rPr>
      </w:pPr>
      <w:r w:rsidRPr="004E6DCF">
        <w:rPr>
          <w:noProof/>
        </w:rPr>
        <w:lastRenderedPageBreak/>
        <mc:AlternateContent>
          <mc:Choice Requires="wps">
            <w:drawing>
              <wp:anchor distT="0" distB="0" distL="114300" distR="114300" simplePos="0" relativeHeight="251691008" behindDoc="0" locked="0" layoutInCell="1" allowOverlap="1" wp14:anchorId="2D0B8576" wp14:editId="2E0BD6EF">
                <wp:simplePos x="0" y="0"/>
                <wp:positionH relativeFrom="column">
                  <wp:posOffset>631825</wp:posOffset>
                </wp:positionH>
                <wp:positionV relativeFrom="paragraph">
                  <wp:posOffset>364490</wp:posOffset>
                </wp:positionV>
                <wp:extent cx="651510" cy="355600"/>
                <wp:effectExtent l="0" t="0" r="15240" b="6350"/>
                <wp:wrapNone/>
                <wp:docPr id="192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8FB" w:rsidRPr="00B46C29" w:rsidRDefault="00A908FB" w:rsidP="005D1130">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49.75pt;margin-top:28.7pt;width:51.3pt;height:2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jbtAIAALU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" filled="f" stroked="f">
                <v:textbox inset="0,0,0,0">
                  <w:txbxContent>
                    <w:p w:rsidR="00A908FB" w:rsidRPr="00B46C29" w:rsidRDefault="00A908FB" w:rsidP="005D1130">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000144DA" w:rsidRPr="004E6DCF">
        <w:rPr>
          <w:lang w:val="es-ES"/>
        </w:rPr>
        <w:t>E12</w:t>
      </w:r>
      <w:r w:rsidR="00A7242A" w:rsidRPr="004E6DCF">
        <w:rPr>
          <w:lang w:val="es-ES"/>
        </w:rPr>
        <w:t>.</w:t>
      </w:r>
      <w:r w:rsidR="00A7242A" w:rsidRPr="004E6DCF">
        <w:rPr>
          <w:lang w:val="es-ES"/>
        </w:rPr>
        <w:tab/>
      </w:r>
      <w:r w:rsidR="00937F74" w:rsidRPr="004E6DCF">
        <w:rPr>
          <w:lang w:val="es-ES"/>
        </w:rPr>
        <w:t>Para cada una de las siguientes declaraciones, escoja Verdadero o Falso</w:t>
      </w:r>
      <w:r w:rsidR="00A7242A" w:rsidRPr="004E6DCF">
        <w:rPr>
          <w:lang w:val="es-ES"/>
        </w:rPr>
        <w:t xml:space="preserve">. </w:t>
      </w:r>
    </w:p>
    <w:p w:rsidR="005D1130" w:rsidRPr="004E6DCF" w:rsidRDefault="005D1130" w:rsidP="005D1130">
      <w:pPr>
        <w:pStyle w:val="Q1-FirstLevelQuestion"/>
        <w:rPr>
          <w:b/>
          <w:lang w:val="es-ES"/>
        </w:rPr>
      </w:pPr>
      <w:r w:rsidRPr="004E6DCF">
        <w:rPr>
          <w:b/>
          <w:lang w:val="es-ES"/>
        </w:rPr>
        <w:tab/>
      </w:r>
      <w:r w:rsidR="00930EFE" w:rsidRPr="004E6DCF">
        <w:rPr>
          <w:b/>
          <w:lang w:val="es-ES"/>
        </w:rPr>
        <w:t xml:space="preserve">Escoja </w:t>
      </w:r>
      <w:r w:rsidR="00107FC6" w:rsidRPr="004E6DCF">
        <w:rPr>
          <w:shd w:val="clear" w:color="auto" w:fill="FFFFFF"/>
        </w:rPr>
        <w:fldChar w:fldCharType="begin">
          <w:ffData>
            <w:name w:val="Check3"/>
            <w:enabled/>
            <w:calcOnExit w:val="0"/>
            <w:checkBox>
              <w:sizeAuto/>
              <w:default w:val="0"/>
            </w:checkBox>
          </w:ffData>
        </w:fldChar>
      </w:r>
      <w:r w:rsidRPr="004E6DCF">
        <w:rPr>
          <w:shd w:val="clear" w:color="auto" w:fill="FFFFFF"/>
          <w:lang w:val="es-ES"/>
        </w:rPr>
        <w:instrText xml:space="preserve"> FORMCHECKBOX </w:instrText>
      </w:r>
      <w:r w:rsidR="00107FC6" w:rsidRPr="004E6DCF">
        <w:rPr>
          <w:shd w:val="clear" w:color="auto" w:fill="FFFFFF"/>
        </w:rPr>
      </w:r>
      <w:r w:rsidR="00107FC6" w:rsidRPr="004E6DCF">
        <w:rPr>
          <w:shd w:val="clear" w:color="auto" w:fill="FFFFFF"/>
        </w:rPr>
        <w:fldChar w:fldCharType="end"/>
      </w:r>
      <w:r w:rsidRPr="004E6DCF">
        <w:rPr>
          <w:shd w:val="clear" w:color="auto" w:fill="FFFFFF"/>
          <w:lang w:val="es-ES"/>
        </w:rPr>
        <w:t xml:space="preserve"> </w:t>
      </w:r>
      <w:r w:rsidR="00445E64" w:rsidRPr="004E6DCF">
        <w:rPr>
          <w:b/>
          <w:lang w:val="es-ES"/>
        </w:rPr>
        <w:t>una para cada declaración</w:t>
      </w:r>
      <w:r w:rsidRPr="004E6DCF">
        <w:rPr>
          <w:b/>
          <w:lang w:val="es-ES"/>
        </w:rPr>
        <w:t>.</w:t>
      </w:r>
    </w:p>
    <w:tbl>
      <w:tblPr>
        <w:tblW w:w="5184" w:type="dxa"/>
        <w:tblInd w:w="144" w:type="dxa"/>
        <w:tblLayout w:type="fixed"/>
        <w:tblLook w:val="01E0" w:firstRow="1" w:lastRow="1" w:firstColumn="1" w:lastColumn="1" w:noHBand="0" w:noVBand="0"/>
      </w:tblPr>
      <w:tblGrid>
        <w:gridCol w:w="4149"/>
        <w:gridCol w:w="445"/>
        <w:gridCol w:w="590"/>
      </w:tblGrid>
      <w:tr w:rsidR="00A7242A" w:rsidRPr="004E6DCF" w:rsidTr="00A7242A">
        <w:tc>
          <w:tcPr>
            <w:tcW w:w="4149" w:type="dxa"/>
            <w:shd w:val="clear" w:color="auto" w:fill="auto"/>
            <w:vAlign w:val="bottom"/>
          </w:tcPr>
          <w:p w:rsidR="00A7242A" w:rsidRPr="004E6DCF" w:rsidRDefault="00A7242A" w:rsidP="009E331D">
            <w:pPr>
              <w:pStyle w:val="SL-FlLftSgl"/>
              <w:rPr>
                <w:lang w:val="es-ES"/>
              </w:rPr>
            </w:pPr>
          </w:p>
        </w:tc>
        <w:tc>
          <w:tcPr>
            <w:tcW w:w="445" w:type="dxa"/>
            <w:shd w:val="clear" w:color="auto" w:fill="auto"/>
            <w:vAlign w:val="bottom"/>
          </w:tcPr>
          <w:p w:rsidR="00A7242A" w:rsidRPr="004E6DCF" w:rsidRDefault="00445E64" w:rsidP="009E331D">
            <w:pPr>
              <w:pStyle w:val="SL-FlLftSgl"/>
              <w:ind w:left="-144" w:right="-144"/>
              <w:jc w:val="center"/>
              <w:rPr>
                <w:b/>
              </w:rPr>
            </w:pPr>
            <w:r w:rsidRPr="004E6DCF">
              <w:rPr>
                <w:b/>
              </w:rPr>
              <w:t>Verdadero</w:t>
            </w:r>
          </w:p>
        </w:tc>
        <w:tc>
          <w:tcPr>
            <w:tcW w:w="590" w:type="dxa"/>
            <w:shd w:val="clear" w:color="auto" w:fill="auto"/>
            <w:vAlign w:val="bottom"/>
          </w:tcPr>
          <w:p w:rsidR="00A7242A" w:rsidRPr="004E6DCF" w:rsidRDefault="00A7242A" w:rsidP="00445E64">
            <w:pPr>
              <w:pStyle w:val="SL-FlLftSgl"/>
              <w:ind w:left="-144" w:right="-144"/>
              <w:jc w:val="center"/>
              <w:rPr>
                <w:b/>
              </w:rPr>
            </w:pPr>
            <w:r w:rsidRPr="004E6DCF">
              <w:rPr>
                <w:b/>
              </w:rPr>
              <w:t>Fals</w:t>
            </w:r>
            <w:r w:rsidR="00445E64" w:rsidRPr="004E6DCF">
              <w:rPr>
                <w:b/>
              </w:rPr>
              <w:t>o</w:t>
            </w:r>
          </w:p>
        </w:tc>
      </w:tr>
      <w:tr w:rsidR="00A7242A" w:rsidRPr="004E6DCF" w:rsidTr="00A7242A">
        <w:trPr>
          <w:trHeight w:hRule="exact" w:val="144"/>
        </w:trPr>
        <w:tc>
          <w:tcPr>
            <w:tcW w:w="4149" w:type="dxa"/>
            <w:shd w:val="clear" w:color="auto" w:fill="auto"/>
          </w:tcPr>
          <w:p w:rsidR="00A7242A" w:rsidRPr="004E6DCF" w:rsidRDefault="00A7242A" w:rsidP="009E331D">
            <w:pPr>
              <w:pStyle w:val="SL-FlLftSgl"/>
            </w:pPr>
          </w:p>
        </w:tc>
        <w:tc>
          <w:tcPr>
            <w:tcW w:w="445" w:type="dxa"/>
            <w:shd w:val="clear" w:color="auto" w:fill="auto"/>
            <w:vAlign w:val="bottom"/>
          </w:tcPr>
          <w:p w:rsidR="00A7242A" w:rsidRPr="004E6DCF" w:rsidRDefault="00EA4DD8" w:rsidP="009E331D">
            <w:pPr>
              <w:pStyle w:val="SL-FlLftSgl"/>
            </w:pPr>
            <w:r w:rsidRPr="004E6DCF">
              <w:rPr>
                <w:noProof/>
              </w:rPr>
              <mc:AlternateContent>
                <mc:Choice Requires="wpg">
                  <w:drawing>
                    <wp:anchor distT="0" distB="0" distL="114300" distR="114300" simplePos="0" relativeHeight="251649024" behindDoc="0" locked="0" layoutInCell="1" allowOverlap="1" wp14:anchorId="73ED8C76" wp14:editId="7B3287EB">
                      <wp:simplePos x="0" y="0"/>
                      <wp:positionH relativeFrom="column">
                        <wp:posOffset>-70485</wp:posOffset>
                      </wp:positionH>
                      <wp:positionV relativeFrom="paragraph">
                        <wp:posOffset>635</wp:posOffset>
                      </wp:positionV>
                      <wp:extent cx="568960" cy="94615"/>
                      <wp:effectExtent l="0" t="0" r="2540" b="635"/>
                      <wp:wrapNone/>
                      <wp:docPr id="1922"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1923" name="AutoShape 46"/>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4" name="AutoShape 47"/>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 o:spid="_x0000_s1026" style="position:absolute;margin-left:-5.55pt;margin-top:.05pt;width:44.8pt;height:7.45pt;z-index:251649024"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">
                      <v:shape id="AutoShape 46"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z3+sQA&#10;AADdAAAADwAAAGRycy9kb3ducmV2LnhtbERP22rCQBB9L/Qflin0peimUYJGVxGhtCJYb/g8ZMck&#10;mJ0N2W1M/r5bEPo2h3Od+bIzlWipcaVlBe/DCARxZnXJuYLz6WMwAeE8ssbKMinoycFy8fw0x1Tb&#10;Ox+oPfpchBB2KSoovK9TKV1WkEE3tDVx4K62MegDbHKpG7yHcFPJOIoSabDk0FBgTeuCstvxxyiI&#10;19vk7fO73/a3zWqsLwn5fbtT6vWlW81AeOr8v/jh/tJh/jQewd834QS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89/rEAAAA3QAAAA8AAAAAAAAAAAAAAAAAmAIAAGRycy9k&#10;b3ducmV2LnhtbFBLBQYAAAAABAAEAPUAAACJAwAAAAA=&#10;" fillcolor="#4f81bd" stroked="f"/>
                      <v:shape id="AutoShape 47"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VvjsQA&#10;AADdAAAADwAAAGRycy9kb3ducmV2LnhtbERPTWvCQBC9C/0PyxS8FN0YJNjUVUQQLYJaLT0P2WkS&#10;zM6G7BqTf98VCt7m8T5nvuxMJVpqXGlZwWQcgSDOrC45V/B92YxmIJxH1lhZJgU9OVguXgZzTLW9&#10;8xe1Z5+LEMIuRQWF93UqpcsKMujGtiYO3K9tDPoAm1zqBu8h3FQyjqJEGiw5NBRY07qg7Hq+GQXx&#10;ep+8bY/9vr9+rqb6JyF/ag9KDV+71QcIT51/iv/dOx3mv8dTeHwTT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Vb47EAAAA3QAAAA8AAAAAAAAAAAAAAAAAmAIAAGRycy9k&#10;b3ducmV2LnhtbFBLBQYAAAAABAAEAPUAAACJAwAAAAA=&#10;" fillcolor="#4f81bd" stroked="f"/>
                    </v:group>
                  </w:pict>
                </mc:Fallback>
              </mc:AlternateContent>
            </w:r>
          </w:p>
        </w:tc>
        <w:tc>
          <w:tcPr>
            <w:tcW w:w="590" w:type="dxa"/>
            <w:shd w:val="clear" w:color="auto" w:fill="auto"/>
            <w:vAlign w:val="bottom"/>
          </w:tcPr>
          <w:p w:rsidR="00A7242A" w:rsidRPr="004E6DCF" w:rsidRDefault="00A7242A" w:rsidP="009E331D">
            <w:pPr>
              <w:pStyle w:val="SL-FlLftSgl"/>
            </w:pPr>
          </w:p>
        </w:tc>
      </w:tr>
      <w:tr w:rsidR="00A7242A" w:rsidRPr="004E6DCF" w:rsidTr="00A7242A">
        <w:tblPrEx>
          <w:tblCellMar>
            <w:left w:w="115" w:type="dxa"/>
            <w:right w:w="115" w:type="dxa"/>
          </w:tblCellMar>
        </w:tblPrEx>
        <w:tc>
          <w:tcPr>
            <w:tcW w:w="4149" w:type="dxa"/>
            <w:shd w:val="clear" w:color="auto" w:fill="auto"/>
          </w:tcPr>
          <w:p w:rsidR="00A7242A" w:rsidRPr="004E6DCF" w:rsidRDefault="00A7242A" w:rsidP="00937F74">
            <w:pPr>
              <w:pStyle w:val="TX-TableText"/>
              <w:rPr>
                <w:lang w:val="es-ES"/>
              </w:rPr>
            </w:pPr>
            <w:r w:rsidRPr="004E6DCF">
              <w:rPr>
                <w:lang w:val="es-ES"/>
              </w:rPr>
              <w:t>a.</w:t>
            </w:r>
            <w:r w:rsidRPr="004E6DCF">
              <w:rPr>
                <w:lang w:val="es-ES"/>
              </w:rPr>
              <w:tab/>
            </w:r>
            <w:r w:rsidR="00937F74" w:rsidRPr="004E6DCF">
              <w:rPr>
                <w:lang w:val="es-ES"/>
              </w:rPr>
              <w:t>Todos los</w:t>
            </w:r>
            <w:r w:rsidRPr="004E6DCF">
              <w:rPr>
                <w:lang w:val="es-ES"/>
              </w:rPr>
              <w:t xml:space="preserve"> </w:t>
            </w:r>
            <w:r w:rsidR="00A26B7C" w:rsidRPr="004E6DCF">
              <w:rPr>
                <w:lang w:val="es-ES"/>
              </w:rPr>
              <w:t>productos de tabaco</w:t>
            </w:r>
            <w:r w:rsidRPr="004E6DCF">
              <w:rPr>
                <w:lang w:val="es-ES"/>
              </w:rPr>
              <w:t xml:space="preserve"> </w:t>
            </w:r>
            <w:r w:rsidR="00937F74" w:rsidRPr="004E6DCF">
              <w:rPr>
                <w:lang w:val="es-ES"/>
              </w:rPr>
              <w:t>contienen</w:t>
            </w:r>
            <w:r w:rsidRPr="004E6DCF">
              <w:rPr>
                <w:lang w:val="es-ES"/>
              </w:rPr>
              <w:t xml:space="preserve"> </w:t>
            </w:r>
            <w:r w:rsidR="00A26B7C" w:rsidRPr="004E6DCF">
              <w:rPr>
                <w:lang w:val="es-ES"/>
              </w:rPr>
              <w:t>productos químicos</w:t>
            </w:r>
            <w:r w:rsidRPr="004E6DCF">
              <w:rPr>
                <w:lang w:val="es-ES"/>
              </w:rPr>
              <w:t xml:space="preserve"> </w:t>
            </w:r>
            <w:r w:rsidR="00937F74" w:rsidRPr="004E6DCF">
              <w:rPr>
                <w:lang w:val="es-ES"/>
              </w:rPr>
              <w:t>que podrían causar daños</w:t>
            </w:r>
            <w:r w:rsidRPr="004E6DCF">
              <w:rPr>
                <w:lang w:val="es-ES"/>
              </w:rPr>
              <w:tab/>
            </w:r>
          </w:p>
        </w:tc>
        <w:tc>
          <w:tcPr>
            <w:tcW w:w="445" w:type="dxa"/>
            <w:shd w:val="clear" w:color="auto" w:fill="auto"/>
            <w:vAlign w:val="bottom"/>
          </w:tcPr>
          <w:p w:rsidR="00A7242A" w:rsidRPr="004E6DCF" w:rsidRDefault="00107FC6" w:rsidP="009E331D">
            <w:pPr>
              <w:pStyle w:val="TX-TableText"/>
            </w:pPr>
            <w:r w:rsidRPr="004E6DCF">
              <w:rPr>
                <w:shd w:val="clear" w:color="auto" w:fill="FFFFFF"/>
              </w:rPr>
              <w:fldChar w:fldCharType="begin">
                <w:ffData>
                  <w:name w:val="Check3"/>
                  <w:enabled/>
                  <w:calcOnExit w:val="0"/>
                  <w:checkBox>
                    <w:sizeAuto/>
                    <w:default w:val="0"/>
                  </w:checkBox>
                </w:ffData>
              </w:fldChar>
            </w:r>
            <w:r w:rsidR="00A7242A"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590" w:type="dxa"/>
            <w:shd w:val="clear" w:color="auto" w:fill="auto"/>
            <w:vAlign w:val="bottom"/>
          </w:tcPr>
          <w:p w:rsidR="00A7242A" w:rsidRPr="004E6DCF" w:rsidRDefault="00107FC6" w:rsidP="009E331D">
            <w:pPr>
              <w:pStyle w:val="TX-TableText"/>
            </w:pPr>
            <w:r w:rsidRPr="004E6DCF">
              <w:rPr>
                <w:shd w:val="clear" w:color="auto" w:fill="FFFFFF"/>
              </w:rPr>
              <w:fldChar w:fldCharType="begin">
                <w:ffData>
                  <w:name w:val="Check3"/>
                  <w:enabled/>
                  <w:calcOnExit w:val="0"/>
                  <w:checkBox>
                    <w:sizeAuto/>
                    <w:default w:val="0"/>
                  </w:checkBox>
                </w:ffData>
              </w:fldChar>
            </w:r>
            <w:r w:rsidR="00A7242A"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A7242A" w:rsidRPr="004E6DCF" w:rsidTr="00A7242A">
        <w:tblPrEx>
          <w:tblCellMar>
            <w:left w:w="115" w:type="dxa"/>
            <w:right w:w="115" w:type="dxa"/>
          </w:tblCellMar>
        </w:tblPrEx>
        <w:tc>
          <w:tcPr>
            <w:tcW w:w="4149" w:type="dxa"/>
            <w:shd w:val="clear" w:color="auto" w:fill="auto"/>
          </w:tcPr>
          <w:p w:rsidR="00A7242A" w:rsidRPr="004E6DCF" w:rsidRDefault="00A7242A" w:rsidP="00937F74">
            <w:pPr>
              <w:pStyle w:val="TX-TableText"/>
              <w:rPr>
                <w:lang w:val="es-ES"/>
              </w:rPr>
            </w:pPr>
            <w:r w:rsidRPr="004E6DCF">
              <w:rPr>
                <w:lang w:val="es-ES"/>
              </w:rPr>
              <w:t>b.</w:t>
            </w:r>
            <w:r w:rsidRPr="004E6DCF">
              <w:rPr>
                <w:lang w:val="es-ES"/>
              </w:rPr>
              <w:tab/>
            </w:r>
            <w:r w:rsidR="00937F74" w:rsidRPr="004E6DCF">
              <w:rPr>
                <w:lang w:val="es-ES"/>
              </w:rPr>
              <w:t xml:space="preserve">Se están hacienda investigaciones para averiguar qué </w:t>
            </w:r>
            <w:r w:rsidR="00A26B7C" w:rsidRPr="004E6DCF">
              <w:rPr>
                <w:lang w:val="es-ES"/>
              </w:rPr>
              <w:t>productos químicos</w:t>
            </w:r>
            <w:r w:rsidR="00937F74" w:rsidRPr="004E6DCF">
              <w:rPr>
                <w:lang w:val="es-ES"/>
              </w:rPr>
              <w:t xml:space="preserve"> causan daño</w:t>
            </w:r>
            <w:r w:rsidRPr="004E6DCF">
              <w:rPr>
                <w:lang w:val="es-ES"/>
              </w:rPr>
              <w:tab/>
            </w:r>
          </w:p>
        </w:tc>
        <w:tc>
          <w:tcPr>
            <w:tcW w:w="445" w:type="dxa"/>
            <w:shd w:val="clear" w:color="auto" w:fill="auto"/>
            <w:vAlign w:val="bottom"/>
          </w:tcPr>
          <w:p w:rsidR="00A7242A" w:rsidRPr="004E6DCF" w:rsidRDefault="00107FC6" w:rsidP="009E331D">
            <w:pPr>
              <w:pStyle w:val="TX-TableText"/>
            </w:pPr>
            <w:r w:rsidRPr="004E6DCF">
              <w:rPr>
                <w:shd w:val="clear" w:color="auto" w:fill="FFFFFF"/>
              </w:rPr>
              <w:fldChar w:fldCharType="begin">
                <w:ffData>
                  <w:name w:val="Check3"/>
                  <w:enabled/>
                  <w:calcOnExit w:val="0"/>
                  <w:checkBox>
                    <w:sizeAuto/>
                    <w:default w:val="0"/>
                  </w:checkBox>
                </w:ffData>
              </w:fldChar>
            </w:r>
            <w:r w:rsidR="00A7242A"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590" w:type="dxa"/>
            <w:shd w:val="clear" w:color="auto" w:fill="auto"/>
            <w:vAlign w:val="bottom"/>
          </w:tcPr>
          <w:p w:rsidR="00A7242A" w:rsidRPr="004E6DCF" w:rsidRDefault="00107FC6" w:rsidP="009E331D">
            <w:pPr>
              <w:pStyle w:val="TX-TableText"/>
            </w:pPr>
            <w:r w:rsidRPr="004E6DCF">
              <w:rPr>
                <w:shd w:val="clear" w:color="auto" w:fill="FFFFFF"/>
              </w:rPr>
              <w:fldChar w:fldCharType="begin">
                <w:ffData>
                  <w:name w:val="Check3"/>
                  <w:enabled/>
                  <w:calcOnExit w:val="0"/>
                  <w:checkBox>
                    <w:sizeAuto/>
                    <w:default w:val="0"/>
                  </w:checkBox>
                </w:ffData>
              </w:fldChar>
            </w:r>
            <w:r w:rsidR="00A7242A"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bl>
    <w:p w:rsidR="00A7242A" w:rsidRPr="004E6DCF" w:rsidRDefault="00A7242A" w:rsidP="005D1130">
      <w:pPr>
        <w:pStyle w:val="SL-FlLftSgl"/>
      </w:pPr>
    </w:p>
    <w:p w:rsidR="005D7C04" w:rsidRPr="004E6DCF" w:rsidRDefault="005D7C04" w:rsidP="005D1130">
      <w:pPr>
        <w:pStyle w:val="SL-FlLftSgl"/>
      </w:pPr>
    </w:p>
    <w:p w:rsidR="006C5F49" w:rsidRPr="004E6DCF" w:rsidRDefault="000144DA" w:rsidP="00A7242A">
      <w:pPr>
        <w:pStyle w:val="Q1-FirstLevelQuestion"/>
        <w:rPr>
          <w:lang w:val="es-ES"/>
        </w:rPr>
      </w:pPr>
      <w:r w:rsidRPr="004E6DCF">
        <w:rPr>
          <w:lang w:val="es-ES"/>
        </w:rPr>
        <w:t>E13</w:t>
      </w:r>
      <w:r w:rsidR="00A7242A" w:rsidRPr="004E6DCF">
        <w:rPr>
          <w:lang w:val="es-ES"/>
        </w:rPr>
        <w:t>.</w:t>
      </w:r>
      <w:r w:rsidR="00A7242A" w:rsidRPr="004E6DCF">
        <w:rPr>
          <w:lang w:val="es-ES"/>
        </w:rPr>
        <w:tab/>
      </w:r>
      <w:r w:rsidR="00937F74" w:rsidRPr="004E6DCF">
        <w:rPr>
          <w:lang w:val="es-ES"/>
        </w:rPr>
        <w:t>¿Cuánto está de acuerdo o en desacuerdo con la siguiente declaración</w:t>
      </w:r>
      <w:r w:rsidR="00A7242A" w:rsidRPr="004E6DCF">
        <w:rPr>
          <w:lang w:val="es-ES"/>
        </w:rPr>
        <w:t xml:space="preserve">? </w:t>
      </w:r>
    </w:p>
    <w:p w:rsidR="006C5F49" w:rsidRPr="004E6DCF" w:rsidRDefault="006C5F49" w:rsidP="00A7242A">
      <w:pPr>
        <w:pStyle w:val="Q1-FirstLevelQuestion"/>
        <w:rPr>
          <w:lang w:val="es-ES"/>
        </w:rPr>
      </w:pPr>
      <w:r w:rsidRPr="004E6DCF">
        <w:rPr>
          <w:lang w:val="es-ES"/>
        </w:rPr>
        <w:tab/>
      </w:r>
      <w:r w:rsidR="00937F74" w:rsidRPr="004E6DCF">
        <w:rPr>
          <w:lang w:val="es-ES"/>
        </w:rPr>
        <w:t xml:space="preserve">No hay ningún </w:t>
      </w:r>
      <w:r w:rsidR="00220FE6" w:rsidRPr="004E6DCF">
        <w:rPr>
          <w:lang w:val="es-ES"/>
        </w:rPr>
        <w:t>producto de</w:t>
      </w:r>
      <w:r w:rsidR="00937F74" w:rsidRPr="004E6DCF">
        <w:rPr>
          <w:lang w:val="es-ES"/>
        </w:rPr>
        <w:t xml:space="preserve"> </w:t>
      </w:r>
      <w:r w:rsidR="00220FE6" w:rsidRPr="004E6DCF">
        <w:rPr>
          <w:lang w:val="es-ES"/>
        </w:rPr>
        <w:t>tabaco</w:t>
      </w:r>
      <w:r w:rsidR="00937F74" w:rsidRPr="004E6DCF">
        <w:rPr>
          <w:lang w:val="es-ES"/>
        </w:rPr>
        <w:t xml:space="preserve"> seguro</w:t>
      </w:r>
      <w:r w:rsidR="00A7242A" w:rsidRPr="004E6DCF">
        <w:rPr>
          <w:lang w:val="es-ES"/>
        </w:rPr>
        <w:t xml:space="preserve">. </w:t>
      </w:r>
    </w:p>
    <w:p w:rsidR="00A7242A" w:rsidRPr="004E6DCF" w:rsidRDefault="00107FC6" w:rsidP="00A7242A">
      <w:pPr>
        <w:pStyle w:val="A1-1stLeader"/>
        <w:rPr>
          <w:lang w:val="es-ES"/>
        </w:rPr>
      </w:pPr>
      <w:r w:rsidRPr="004E6DCF">
        <w:fldChar w:fldCharType="begin">
          <w:ffData>
            <w:name w:val="Check3"/>
            <w:enabled/>
            <w:calcOnExit w:val="0"/>
            <w:checkBox>
              <w:sizeAuto/>
              <w:default w:val="0"/>
            </w:checkBox>
          </w:ffData>
        </w:fldChar>
      </w:r>
      <w:r w:rsidR="00A7242A" w:rsidRPr="004E6DCF">
        <w:rPr>
          <w:lang w:val="es-ES"/>
        </w:rPr>
        <w:instrText xml:space="preserve"> FORMCHECKBOX </w:instrText>
      </w:r>
      <w:r w:rsidRPr="004E6DCF">
        <w:fldChar w:fldCharType="end"/>
      </w:r>
      <w:r w:rsidR="00A7242A" w:rsidRPr="004E6DCF">
        <w:rPr>
          <w:lang w:val="es-ES"/>
        </w:rPr>
        <w:t xml:space="preserve"> </w:t>
      </w:r>
      <w:r w:rsidR="00A22733" w:rsidRPr="004E6DCF">
        <w:rPr>
          <w:lang w:val="es-ES"/>
        </w:rPr>
        <w:t>Totalmente de acuerdo</w:t>
      </w:r>
    </w:p>
    <w:p w:rsidR="00A22733" w:rsidRPr="004E6DCF" w:rsidRDefault="00107FC6" w:rsidP="00A22733">
      <w:pPr>
        <w:pStyle w:val="A1-1stLeader"/>
        <w:rPr>
          <w:lang w:val="es-ES"/>
        </w:rPr>
      </w:pPr>
      <w:r w:rsidRPr="004E6DCF">
        <w:fldChar w:fldCharType="begin">
          <w:ffData>
            <w:name w:val="Check3"/>
            <w:enabled/>
            <w:calcOnExit w:val="0"/>
            <w:checkBox>
              <w:sizeAuto/>
              <w:default w:val="0"/>
            </w:checkBox>
          </w:ffData>
        </w:fldChar>
      </w:r>
      <w:r w:rsidR="00A7242A" w:rsidRPr="004E6DCF">
        <w:rPr>
          <w:lang w:val="es-ES"/>
        </w:rPr>
        <w:instrText xml:space="preserve"> FORMCHECKBOX </w:instrText>
      </w:r>
      <w:r w:rsidRPr="004E6DCF">
        <w:fldChar w:fldCharType="end"/>
      </w:r>
      <w:r w:rsidR="00A7242A" w:rsidRPr="004E6DCF">
        <w:rPr>
          <w:lang w:val="es-ES"/>
        </w:rPr>
        <w:t xml:space="preserve"> </w:t>
      </w:r>
      <w:r w:rsidR="000C6919" w:rsidRPr="004E6DCF">
        <w:rPr>
          <w:lang w:val="es-ES"/>
        </w:rPr>
        <w:t>De acuerdo</w:t>
      </w:r>
    </w:p>
    <w:p w:rsidR="00A22733" w:rsidRPr="004E6DCF" w:rsidRDefault="00107FC6" w:rsidP="00A22733">
      <w:pPr>
        <w:pStyle w:val="A1-1stLeader"/>
        <w:rPr>
          <w:lang w:val="es-ES"/>
        </w:rPr>
      </w:pPr>
      <w:r w:rsidRPr="004E6DCF">
        <w:fldChar w:fldCharType="begin">
          <w:ffData>
            <w:name w:val="Check3"/>
            <w:enabled/>
            <w:calcOnExit w:val="0"/>
            <w:checkBox>
              <w:sizeAuto/>
              <w:default w:val="0"/>
            </w:checkBox>
          </w:ffData>
        </w:fldChar>
      </w:r>
      <w:r w:rsidR="00A7242A" w:rsidRPr="004E6DCF">
        <w:rPr>
          <w:lang w:val="es-ES"/>
        </w:rPr>
        <w:instrText xml:space="preserve"> FORMCHECKBOX </w:instrText>
      </w:r>
      <w:r w:rsidRPr="004E6DCF">
        <w:fldChar w:fldCharType="end"/>
      </w:r>
      <w:r w:rsidR="00A7242A" w:rsidRPr="004E6DCF">
        <w:rPr>
          <w:lang w:val="es-ES"/>
        </w:rPr>
        <w:t xml:space="preserve"> </w:t>
      </w:r>
      <w:r w:rsidR="00256627" w:rsidRPr="004E6DCF">
        <w:rPr>
          <w:lang w:val="es-ES"/>
        </w:rPr>
        <w:t>N</w:t>
      </w:r>
      <w:r w:rsidR="0047253D" w:rsidRPr="004E6DCF">
        <w:rPr>
          <w:lang w:val="es-ES"/>
        </w:rPr>
        <w:t>i de acuerdo ni en desacuerdo</w:t>
      </w:r>
    </w:p>
    <w:p w:rsidR="00A22733" w:rsidRPr="004E6DCF" w:rsidRDefault="00107FC6" w:rsidP="00A22733">
      <w:pPr>
        <w:pStyle w:val="A1-1stLeader"/>
      </w:pPr>
      <w:r w:rsidRPr="004E6DCF">
        <w:fldChar w:fldCharType="begin">
          <w:ffData>
            <w:name w:val="Check3"/>
            <w:enabled/>
            <w:calcOnExit w:val="0"/>
            <w:checkBox>
              <w:sizeAuto/>
              <w:default w:val="0"/>
            </w:checkBox>
          </w:ffData>
        </w:fldChar>
      </w:r>
      <w:r w:rsidR="00A7242A" w:rsidRPr="004E6DCF">
        <w:instrText xml:space="preserve"> FORMCHECKBOX </w:instrText>
      </w:r>
      <w:r w:rsidRPr="004E6DCF">
        <w:fldChar w:fldCharType="end"/>
      </w:r>
      <w:r w:rsidR="00A7242A" w:rsidRPr="004E6DCF">
        <w:t xml:space="preserve"> </w:t>
      </w:r>
      <w:r w:rsidR="00A22733" w:rsidRPr="004E6DCF">
        <w:t xml:space="preserve">En desacuerdo  </w:t>
      </w:r>
    </w:p>
    <w:p w:rsidR="00A22733" w:rsidRPr="004E6DCF" w:rsidRDefault="00107FC6" w:rsidP="00A22733">
      <w:pPr>
        <w:pStyle w:val="A1-1stLeader"/>
      </w:pPr>
      <w:r w:rsidRPr="004E6DCF">
        <w:fldChar w:fldCharType="begin">
          <w:ffData>
            <w:name w:val="Check3"/>
            <w:enabled/>
            <w:calcOnExit w:val="0"/>
            <w:checkBox>
              <w:sizeAuto/>
              <w:default w:val="0"/>
            </w:checkBox>
          </w:ffData>
        </w:fldChar>
      </w:r>
      <w:r w:rsidR="00A7242A" w:rsidRPr="004E6DCF">
        <w:instrText xml:space="preserve"> FORMCHECKBOX </w:instrText>
      </w:r>
      <w:r w:rsidRPr="004E6DCF">
        <w:fldChar w:fldCharType="end"/>
      </w:r>
      <w:r w:rsidR="00A7242A" w:rsidRPr="004E6DCF">
        <w:t xml:space="preserve"> </w:t>
      </w:r>
      <w:r w:rsidR="00A22733" w:rsidRPr="004E6DCF">
        <w:t>Totalmente en desacuerdo</w:t>
      </w:r>
    </w:p>
    <w:p w:rsidR="005D1130" w:rsidRPr="004E6DCF" w:rsidRDefault="005D1130" w:rsidP="005D1130">
      <w:pPr>
        <w:pStyle w:val="SL-FlLftSgl"/>
      </w:pPr>
    </w:p>
    <w:p w:rsidR="005D7C04" w:rsidRPr="004E6DCF" w:rsidRDefault="005D7C04" w:rsidP="005D1130">
      <w:pPr>
        <w:pStyle w:val="SL-FlLftSgl"/>
      </w:pPr>
    </w:p>
    <w:p w:rsidR="00251741" w:rsidRPr="003D1C33" w:rsidRDefault="00C950E1" w:rsidP="00251741">
      <w:pPr>
        <w:pStyle w:val="Q1-FirstLevelQuestion"/>
        <w:rPr>
          <w:highlight w:val="yellow"/>
          <w:lang w:val="es-ES"/>
        </w:rPr>
      </w:pPr>
      <w:r w:rsidRPr="003D1C33">
        <w:rPr>
          <w:highlight w:val="yellow"/>
          <w:lang w:val="es-ES"/>
        </w:rPr>
        <w:t>E14</w:t>
      </w:r>
      <w:r w:rsidR="00F966FC" w:rsidRPr="003D1C33">
        <w:rPr>
          <w:highlight w:val="yellow"/>
          <w:lang w:val="es-ES"/>
        </w:rPr>
        <w:t>.</w:t>
      </w:r>
      <w:r w:rsidR="00F966FC" w:rsidRPr="003D1C33">
        <w:rPr>
          <w:highlight w:val="yellow"/>
          <w:lang w:val="es-ES"/>
        </w:rPr>
        <w:tab/>
      </w:r>
      <w:r w:rsidR="0047253D" w:rsidRPr="003D1C33">
        <w:rPr>
          <w:highlight w:val="yellow"/>
          <w:lang w:val="es-ES"/>
        </w:rPr>
        <w:t>Por lo que usted sabe</w:t>
      </w:r>
      <w:r w:rsidR="00251741" w:rsidRPr="003D1C33">
        <w:rPr>
          <w:highlight w:val="yellow"/>
          <w:lang w:val="es-ES"/>
        </w:rPr>
        <w:t xml:space="preserve">, </w:t>
      </w:r>
      <w:r w:rsidR="00937F74" w:rsidRPr="003D1C33">
        <w:rPr>
          <w:highlight w:val="yellow"/>
          <w:lang w:val="es-ES"/>
        </w:rPr>
        <w:t xml:space="preserve">¿revisa alguien los productos de </w:t>
      </w:r>
      <w:r w:rsidR="00220FE6" w:rsidRPr="003D1C33">
        <w:rPr>
          <w:highlight w:val="yellow"/>
          <w:lang w:val="es-ES"/>
        </w:rPr>
        <w:t>tabaco</w:t>
      </w:r>
      <w:r w:rsidR="00937F74" w:rsidRPr="003D1C33">
        <w:rPr>
          <w:highlight w:val="yellow"/>
          <w:lang w:val="es-ES"/>
        </w:rPr>
        <w:t xml:space="preserve"> antes de que se vendan a los consumidores</w:t>
      </w:r>
      <w:r w:rsidR="00251741" w:rsidRPr="003D1C33">
        <w:rPr>
          <w:highlight w:val="yellow"/>
          <w:lang w:val="es-ES"/>
        </w:rPr>
        <w:t>?</w:t>
      </w:r>
    </w:p>
    <w:p w:rsidR="00376005" w:rsidRPr="003D1C33" w:rsidRDefault="00107FC6" w:rsidP="00376005">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37600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76005" w:rsidRPr="003D1C33">
        <w:rPr>
          <w:highlight w:val="yellow"/>
        </w:rPr>
        <w:tab/>
        <w:t>Sí</w:t>
      </w:r>
    </w:p>
    <w:p w:rsidR="00376005" w:rsidRPr="003D1C33" w:rsidRDefault="00107FC6" w:rsidP="00376005">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37600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76005" w:rsidRPr="003D1C33">
        <w:rPr>
          <w:highlight w:val="yellow"/>
        </w:rPr>
        <w:tab/>
        <w:t>No</w:t>
      </w:r>
    </w:p>
    <w:p w:rsidR="00376005" w:rsidRPr="003D1C33" w:rsidRDefault="00107FC6" w:rsidP="00376005">
      <w:pPr>
        <w:pStyle w:val="A1-1stLead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37600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76005" w:rsidRPr="003D1C33">
        <w:rPr>
          <w:highlight w:val="yellow"/>
          <w:shd w:val="clear" w:color="auto" w:fill="FFFFFF"/>
        </w:rPr>
        <w:t xml:space="preserve"> </w:t>
      </w:r>
      <w:r w:rsidR="00376005" w:rsidRPr="003D1C33">
        <w:rPr>
          <w:highlight w:val="yellow"/>
          <w:shd w:val="clear" w:color="auto" w:fill="FFFFFF"/>
        </w:rPr>
        <w:tab/>
        <w:t>No lo sé</w:t>
      </w:r>
    </w:p>
    <w:p w:rsidR="00F966FC" w:rsidRPr="003D1C33" w:rsidRDefault="00F966FC" w:rsidP="002578A7">
      <w:pPr>
        <w:pStyle w:val="SL-FlLftSgl"/>
        <w:rPr>
          <w:highlight w:val="yellow"/>
        </w:rPr>
      </w:pPr>
    </w:p>
    <w:p w:rsidR="005D7C04" w:rsidRPr="003D1C33" w:rsidRDefault="005D7C04" w:rsidP="002578A7">
      <w:pPr>
        <w:pStyle w:val="SL-FlLftSgl"/>
        <w:rPr>
          <w:highlight w:val="yellow"/>
        </w:rPr>
      </w:pPr>
    </w:p>
    <w:p w:rsidR="00F966FC" w:rsidRPr="003D1C33" w:rsidRDefault="00C950E1" w:rsidP="00C469F8">
      <w:pPr>
        <w:pStyle w:val="Q1-FirstLevelQuestion"/>
        <w:rPr>
          <w:highlight w:val="yellow"/>
          <w:lang w:val="es-ES"/>
        </w:rPr>
      </w:pPr>
      <w:r w:rsidRPr="003D1C33">
        <w:rPr>
          <w:highlight w:val="yellow"/>
          <w:lang w:val="es-ES"/>
        </w:rPr>
        <w:t>E15</w:t>
      </w:r>
      <w:r w:rsidR="00F966FC" w:rsidRPr="003D1C33">
        <w:rPr>
          <w:highlight w:val="yellow"/>
          <w:lang w:val="es-ES"/>
        </w:rPr>
        <w:t>.</w:t>
      </w:r>
      <w:r w:rsidR="00F966FC" w:rsidRPr="003D1C33">
        <w:rPr>
          <w:highlight w:val="yellow"/>
          <w:lang w:val="es-ES"/>
        </w:rPr>
        <w:tab/>
      </w:r>
      <w:r w:rsidR="0047253D" w:rsidRPr="003D1C33">
        <w:rPr>
          <w:highlight w:val="yellow"/>
          <w:lang w:val="es-ES"/>
        </w:rPr>
        <w:t>Por lo que usted sabe</w:t>
      </w:r>
      <w:r w:rsidR="00251741" w:rsidRPr="003D1C33">
        <w:rPr>
          <w:highlight w:val="yellow"/>
          <w:lang w:val="es-ES"/>
        </w:rPr>
        <w:t xml:space="preserve">, </w:t>
      </w:r>
      <w:r w:rsidR="00981AFF" w:rsidRPr="003D1C33">
        <w:rPr>
          <w:highlight w:val="yellow"/>
          <w:lang w:val="es-ES"/>
        </w:rPr>
        <w:t xml:space="preserve">¿revisa alguien lo que dicen las </w:t>
      </w:r>
      <w:r w:rsidR="00220FE6" w:rsidRPr="003D1C33">
        <w:rPr>
          <w:highlight w:val="yellow"/>
          <w:lang w:val="es-ES"/>
        </w:rPr>
        <w:t>compañía</w:t>
      </w:r>
      <w:r w:rsidR="00981AFF" w:rsidRPr="003D1C33">
        <w:rPr>
          <w:highlight w:val="yellow"/>
          <w:lang w:val="es-ES"/>
        </w:rPr>
        <w:t xml:space="preserve">s de </w:t>
      </w:r>
      <w:r w:rsidR="00220FE6" w:rsidRPr="003D1C33">
        <w:rPr>
          <w:highlight w:val="yellow"/>
          <w:lang w:val="es-ES"/>
        </w:rPr>
        <w:t>tabaco</w:t>
      </w:r>
      <w:r w:rsidR="00981AFF" w:rsidRPr="003D1C33">
        <w:rPr>
          <w:highlight w:val="yellow"/>
          <w:lang w:val="es-ES"/>
        </w:rPr>
        <w:t xml:space="preserve"> acerca del contenido y los productos químicos o los efectos sobre la salud de sus productos, </w:t>
      </w:r>
      <w:r w:rsidR="00251741" w:rsidRPr="003D1C33">
        <w:rPr>
          <w:highlight w:val="yellow"/>
          <w:lang w:val="es-ES"/>
        </w:rPr>
        <w:t xml:space="preserve"> </w:t>
      </w:r>
      <w:r w:rsidR="00981AFF" w:rsidRPr="003D1C33">
        <w:rPr>
          <w:highlight w:val="yellow"/>
          <w:lang w:val="es-ES"/>
        </w:rPr>
        <w:t>antes de que se vendan a los consumidores</w:t>
      </w:r>
      <w:r w:rsidR="00251741" w:rsidRPr="003D1C33">
        <w:rPr>
          <w:highlight w:val="yellow"/>
          <w:lang w:val="es-ES"/>
        </w:rPr>
        <w:t>?</w:t>
      </w:r>
    </w:p>
    <w:p w:rsidR="00376005" w:rsidRPr="003D1C33" w:rsidRDefault="00107FC6" w:rsidP="00376005">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37600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76005" w:rsidRPr="003D1C33">
        <w:rPr>
          <w:highlight w:val="yellow"/>
        </w:rPr>
        <w:tab/>
        <w:t>Sí</w:t>
      </w:r>
    </w:p>
    <w:p w:rsidR="00376005" w:rsidRPr="003D1C33" w:rsidRDefault="00107FC6" w:rsidP="00376005">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37600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76005" w:rsidRPr="003D1C33">
        <w:rPr>
          <w:highlight w:val="yellow"/>
        </w:rPr>
        <w:tab/>
        <w:t>No</w:t>
      </w:r>
    </w:p>
    <w:p w:rsidR="00376005" w:rsidRPr="00376005" w:rsidRDefault="00107FC6" w:rsidP="00376005">
      <w:pPr>
        <w:pStyle w:val="A1-1stLeader"/>
        <w:rPr>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37600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76005" w:rsidRPr="003D1C33">
        <w:rPr>
          <w:highlight w:val="yellow"/>
          <w:shd w:val="clear" w:color="auto" w:fill="FFFFFF"/>
        </w:rPr>
        <w:t xml:space="preserve"> </w:t>
      </w:r>
      <w:r w:rsidR="00376005" w:rsidRPr="003D1C33">
        <w:rPr>
          <w:highlight w:val="yellow"/>
          <w:shd w:val="clear" w:color="auto" w:fill="FFFFFF"/>
        </w:rPr>
        <w:tab/>
        <w:t>No lo sé</w:t>
      </w:r>
    </w:p>
    <w:p w:rsidR="00981AFF" w:rsidRDefault="00981AFF" w:rsidP="00251741">
      <w:pPr>
        <w:pStyle w:val="Q1-FirstLevelQuestion"/>
        <w:rPr>
          <w:lang w:val="es-ES"/>
        </w:rPr>
      </w:pPr>
    </w:p>
    <w:p w:rsidR="00981AFF" w:rsidRDefault="00981AFF" w:rsidP="00251741">
      <w:pPr>
        <w:pStyle w:val="Q1-FirstLevelQuestion"/>
        <w:rPr>
          <w:lang w:val="es-ES"/>
        </w:rPr>
      </w:pPr>
    </w:p>
    <w:p w:rsidR="00251741" w:rsidRPr="003D1C33" w:rsidRDefault="005D7C04" w:rsidP="00126ACC">
      <w:pPr>
        <w:pStyle w:val="Q1-FirstLevelQuestion"/>
        <w:spacing w:after="0" w:line="240" w:lineRule="auto"/>
        <w:rPr>
          <w:highlight w:val="yellow"/>
          <w:u w:val="single"/>
          <w:lang w:val="es-ES"/>
        </w:rPr>
      </w:pPr>
      <w:r w:rsidRPr="00A26B7C">
        <w:rPr>
          <w:lang w:val="es-ES"/>
        </w:rPr>
        <w:br w:type="column"/>
      </w:r>
      <w:r w:rsidR="00747010" w:rsidRPr="003D1C33">
        <w:rPr>
          <w:highlight w:val="yellow"/>
          <w:lang w:val="es-ES"/>
        </w:rPr>
        <w:lastRenderedPageBreak/>
        <w:t>E16</w:t>
      </w:r>
      <w:r w:rsidR="00F966FC" w:rsidRPr="003D1C33">
        <w:rPr>
          <w:highlight w:val="yellow"/>
          <w:lang w:val="es-ES"/>
        </w:rPr>
        <w:t>.</w:t>
      </w:r>
      <w:r w:rsidR="00F966FC" w:rsidRPr="003D1C33">
        <w:rPr>
          <w:highlight w:val="yellow"/>
          <w:lang w:val="es-ES"/>
        </w:rPr>
        <w:tab/>
      </w:r>
      <w:r w:rsidR="00A26B7C" w:rsidRPr="003D1C33">
        <w:rPr>
          <w:highlight w:val="yellow"/>
          <w:lang w:val="es-ES"/>
        </w:rPr>
        <w:t>¿Cree usted</w:t>
      </w:r>
      <w:r w:rsidR="00251741" w:rsidRPr="003D1C33">
        <w:rPr>
          <w:highlight w:val="yellow"/>
          <w:lang w:val="es-ES"/>
        </w:rPr>
        <w:t xml:space="preserve"> </w:t>
      </w:r>
      <w:r w:rsidR="00981AFF" w:rsidRPr="003D1C33">
        <w:rPr>
          <w:highlight w:val="yellow"/>
          <w:lang w:val="es-ES"/>
        </w:rPr>
        <w:t>que los</w:t>
      </w:r>
      <w:r w:rsidR="00251741" w:rsidRPr="003D1C33">
        <w:rPr>
          <w:highlight w:val="yellow"/>
          <w:lang w:val="es-ES"/>
        </w:rPr>
        <w:t xml:space="preserve"> </w:t>
      </w:r>
      <w:r w:rsidR="00A26B7C" w:rsidRPr="003D1C33">
        <w:rPr>
          <w:highlight w:val="yellow"/>
          <w:lang w:val="es-ES"/>
        </w:rPr>
        <w:t>productos de tabaco</w:t>
      </w:r>
      <w:r w:rsidR="00251741" w:rsidRPr="003D1C33">
        <w:rPr>
          <w:highlight w:val="yellow"/>
          <w:lang w:val="es-ES"/>
        </w:rPr>
        <w:t xml:space="preserve"> </w:t>
      </w:r>
      <w:r w:rsidR="00981AFF" w:rsidRPr="003D1C33">
        <w:rPr>
          <w:highlight w:val="yellow"/>
          <w:lang w:val="es-ES"/>
        </w:rPr>
        <w:t>pasan pruebas para saber si contienen</w:t>
      </w:r>
      <w:r w:rsidR="00251741" w:rsidRPr="003D1C33">
        <w:rPr>
          <w:highlight w:val="yellow"/>
          <w:lang w:val="es-ES"/>
        </w:rPr>
        <w:t xml:space="preserve"> </w:t>
      </w:r>
      <w:r w:rsidR="00DC39F6" w:rsidRPr="003D1C33">
        <w:rPr>
          <w:highlight w:val="yellow"/>
          <w:lang w:val="es-ES"/>
        </w:rPr>
        <w:t>productos químicos perjudiciales</w:t>
      </w:r>
      <w:r w:rsidR="00251741" w:rsidRPr="003D1C33">
        <w:rPr>
          <w:highlight w:val="yellow"/>
          <w:lang w:val="es-ES"/>
        </w:rPr>
        <w:t>?</w:t>
      </w:r>
    </w:p>
    <w:p w:rsidR="00376005" w:rsidRPr="003D1C33" w:rsidRDefault="00107FC6" w:rsidP="0037600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37600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76005" w:rsidRPr="003D1C33">
        <w:rPr>
          <w:highlight w:val="yellow"/>
          <w:lang w:val="es-ES"/>
        </w:rPr>
        <w:tab/>
        <w:t>Sí</w:t>
      </w:r>
    </w:p>
    <w:p w:rsidR="00376005" w:rsidRPr="003D1C33" w:rsidRDefault="00107FC6" w:rsidP="0037600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37600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76005" w:rsidRPr="003D1C33">
        <w:rPr>
          <w:highlight w:val="yellow"/>
          <w:lang w:val="es-ES"/>
        </w:rPr>
        <w:tab/>
        <w:t>No</w:t>
      </w:r>
    </w:p>
    <w:p w:rsidR="00376005" w:rsidRPr="003D1C33" w:rsidRDefault="00107FC6" w:rsidP="00376005">
      <w:pPr>
        <w:pStyle w:val="A1-1stLeader"/>
        <w:rPr>
          <w:highlight w:val="yellow"/>
          <w:shd w:val="clear" w:color="auto" w:fill="FFFFFF"/>
          <w:lang w:val="es-ES"/>
        </w:rPr>
      </w:pPr>
      <w:r w:rsidRPr="003D1C33">
        <w:rPr>
          <w:highlight w:val="yellow"/>
          <w:shd w:val="clear" w:color="auto" w:fill="FFFFFF"/>
        </w:rPr>
        <w:fldChar w:fldCharType="begin">
          <w:ffData>
            <w:name w:val="Check3"/>
            <w:enabled/>
            <w:calcOnExit w:val="0"/>
            <w:checkBox>
              <w:sizeAuto/>
              <w:default w:val="0"/>
            </w:checkBox>
          </w:ffData>
        </w:fldChar>
      </w:r>
      <w:r w:rsidR="0037600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76005" w:rsidRPr="003D1C33">
        <w:rPr>
          <w:highlight w:val="yellow"/>
          <w:shd w:val="clear" w:color="auto" w:fill="FFFFFF"/>
          <w:lang w:val="es-ES"/>
        </w:rPr>
        <w:t xml:space="preserve"> </w:t>
      </w:r>
      <w:r w:rsidR="00376005" w:rsidRPr="003D1C33">
        <w:rPr>
          <w:highlight w:val="yellow"/>
          <w:shd w:val="clear" w:color="auto" w:fill="FFFFFF"/>
          <w:lang w:val="es-ES"/>
        </w:rPr>
        <w:tab/>
        <w:t>No lo sé</w:t>
      </w:r>
    </w:p>
    <w:p w:rsidR="00F966FC" w:rsidRPr="003D1C33" w:rsidRDefault="00F966FC" w:rsidP="002578A7">
      <w:pPr>
        <w:pStyle w:val="SL-FlLftSgl"/>
        <w:rPr>
          <w:highlight w:val="yellow"/>
          <w:lang w:val="es-ES"/>
        </w:rPr>
      </w:pPr>
    </w:p>
    <w:p w:rsidR="003D5D88" w:rsidRPr="003D1C33" w:rsidRDefault="003D5D88" w:rsidP="002578A7">
      <w:pPr>
        <w:pStyle w:val="SL-FlLftSgl"/>
        <w:rPr>
          <w:highlight w:val="yellow"/>
          <w:lang w:val="es-ES"/>
        </w:rPr>
      </w:pPr>
    </w:p>
    <w:p w:rsidR="005D1130" w:rsidRPr="003D1C33" w:rsidRDefault="00747010" w:rsidP="00251741">
      <w:pPr>
        <w:pStyle w:val="Q1-FirstLevelQuestion"/>
        <w:rPr>
          <w:highlight w:val="yellow"/>
          <w:lang w:val="es-ES"/>
        </w:rPr>
      </w:pPr>
      <w:r w:rsidRPr="003D1C33">
        <w:rPr>
          <w:highlight w:val="yellow"/>
          <w:lang w:val="es-ES"/>
        </w:rPr>
        <w:t>E17</w:t>
      </w:r>
      <w:r w:rsidR="00251741" w:rsidRPr="003D1C33">
        <w:rPr>
          <w:highlight w:val="yellow"/>
          <w:lang w:val="es-ES"/>
        </w:rPr>
        <w:t>.</w:t>
      </w:r>
      <w:r w:rsidR="00251741" w:rsidRPr="003D1C33">
        <w:rPr>
          <w:highlight w:val="yellow"/>
          <w:lang w:val="es-ES"/>
        </w:rPr>
        <w:tab/>
      </w:r>
      <w:r w:rsidR="00981AFF" w:rsidRPr="003D1C33">
        <w:rPr>
          <w:highlight w:val="yellow"/>
          <w:lang w:val="es-ES"/>
        </w:rPr>
        <w:t>¿Quién hace pruebas de los</w:t>
      </w:r>
      <w:r w:rsidR="00251741" w:rsidRPr="003D1C33">
        <w:rPr>
          <w:highlight w:val="yellow"/>
          <w:lang w:val="es-ES"/>
        </w:rPr>
        <w:t xml:space="preserve"> </w:t>
      </w:r>
      <w:r w:rsidR="00A26B7C" w:rsidRPr="003D1C33">
        <w:rPr>
          <w:highlight w:val="yellow"/>
          <w:lang w:val="es-ES"/>
        </w:rPr>
        <w:t>productos de tabaco</w:t>
      </w:r>
      <w:r w:rsidR="00251741" w:rsidRPr="003D1C33">
        <w:rPr>
          <w:highlight w:val="yellow"/>
          <w:lang w:val="es-ES"/>
        </w:rPr>
        <w:t xml:space="preserve"> </w:t>
      </w:r>
      <w:r w:rsidR="00981AFF" w:rsidRPr="003D1C33">
        <w:rPr>
          <w:highlight w:val="yellow"/>
          <w:lang w:val="es-ES"/>
        </w:rPr>
        <w:t xml:space="preserve">para ver si contienen </w:t>
      </w:r>
      <w:r w:rsidR="00DC39F6" w:rsidRPr="003D1C33">
        <w:rPr>
          <w:highlight w:val="yellow"/>
          <w:lang w:val="es-ES"/>
        </w:rPr>
        <w:t>productos químicos perjudiciales</w:t>
      </w:r>
      <w:r w:rsidR="005D1130" w:rsidRPr="003D1C33">
        <w:rPr>
          <w:highlight w:val="yellow"/>
          <w:lang w:val="es-ES"/>
        </w:rPr>
        <w:t>?</w:t>
      </w:r>
    </w:p>
    <w:p w:rsidR="00924399" w:rsidRPr="003D1C33" w:rsidRDefault="005D1130" w:rsidP="00924399">
      <w:pPr>
        <w:pStyle w:val="Q1-FirstLevelQuestion"/>
        <w:spacing w:after="80"/>
        <w:rPr>
          <w:b/>
          <w:highlight w:val="yellow"/>
          <w:lang w:val="es-ES"/>
        </w:rPr>
      </w:pPr>
      <w:r w:rsidRPr="003D1C33">
        <w:rPr>
          <w:b/>
          <w:highlight w:val="yellow"/>
          <w:lang w:val="es-ES"/>
        </w:rPr>
        <w:tab/>
      </w:r>
      <w:r w:rsidR="00924399" w:rsidRPr="003D1C33">
        <w:rPr>
          <w:b/>
          <w:highlight w:val="yellow"/>
          <w:lang w:val="es-ES"/>
        </w:rPr>
        <w:t>Escoja solo una de las siguientes opciones.</w:t>
      </w:r>
    </w:p>
    <w:p w:rsidR="005D1130" w:rsidRPr="003D1C33" w:rsidRDefault="005D1130" w:rsidP="005D1130">
      <w:pPr>
        <w:pStyle w:val="Q1-FirstLevelQuestion"/>
        <w:rPr>
          <w:b/>
          <w:highlight w:val="yellow"/>
          <w:lang w:val="es-ES"/>
        </w:rPr>
      </w:pPr>
    </w:p>
    <w:tbl>
      <w:tblPr>
        <w:tblW w:w="5184" w:type="dxa"/>
        <w:tblInd w:w="144" w:type="dxa"/>
        <w:shd w:val="clear" w:color="auto" w:fill="FFFFFF"/>
        <w:tblLayout w:type="fixed"/>
        <w:tblLook w:val="01E0" w:firstRow="1" w:lastRow="1" w:firstColumn="1" w:lastColumn="1" w:noHBand="0" w:noVBand="0"/>
      </w:tblPr>
      <w:tblGrid>
        <w:gridCol w:w="3654"/>
        <w:gridCol w:w="495"/>
        <w:gridCol w:w="445"/>
        <w:gridCol w:w="590"/>
      </w:tblGrid>
      <w:tr w:rsidR="00251741" w:rsidRPr="003D1C33" w:rsidTr="00675F43">
        <w:tc>
          <w:tcPr>
            <w:tcW w:w="3654" w:type="dxa"/>
            <w:shd w:val="clear" w:color="auto" w:fill="FFFFFF"/>
            <w:vAlign w:val="bottom"/>
          </w:tcPr>
          <w:p w:rsidR="00251741" w:rsidRPr="003D1C33" w:rsidRDefault="00251741" w:rsidP="009E331D">
            <w:pPr>
              <w:pStyle w:val="SL-FlLftSgl"/>
              <w:ind w:firstLine="1152"/>
              <w:rPr>
                <w:highlight w:val="yellow"/>
                <w:lang w:val="es-ES"/>
              </w:rPr>
            </w:pPr>
          </w:p>
        </w:tc>
        <w:tc>
          <w:tcPr>
            <w:tcW w:w="495" w:type="dxa"/>
            <w:shd w:val="clear" w:color="auto" w:fill="FFFFFF"/>
            <w:vAlign w:val="bottom"/>
          </w:tcPr>
          <w:p w:rsidR="00251741" w:rsidRPr="003D1C33" w:rsidRDefault="0093179E" w:rsidP="009E331D">
            <w:pPr>
              <w:pStyle w:val="SL-FlLftSgl"/>
              <w:ind w:left="-144" w:right="-144"/>
              <w:jc w:val="center"/>
              <w:rPr>
                <w:b/>
                <w:highlight w:val="yellow"/>
              </w:rPr>
            </w:pPr>
            <w:r w:rsidRPr="003D1C33">
              <w:rPr>
                <w:b/>
                <w:highlight w:val="yellow"/>
              </w:rPr>
              <w:t>Sí</w:t>
            </w:r>
          </w:p>
        </w:tc>
        <w:tc>
          <w:tcPr>
            <w:tcW w:w="445" w:type="dxa"/>
            <w:shd w:val="clear" w:color="auto" w:fill="FFFFFF"/>
            <w:vAlign w:val="bottom"/>
          </w:tcPr>
          <w:p w:rsidR="00251741" w:rsidRPr="003D1C33" w:rsidRDefault="00251741" w:rsidP="009E331D">
            <w:pPr>
              <w:pStyle w:val="SL-FlLftSgl"/>
              <w:ind w:left="-144" w:right="-144"/>
              <w:jc w:val="center"/>
              <w:rPr>
                <w:b/>
                <w:highlight w:val="yellow"/>
              </w:rPr>
            </w:pPr>
            <w:r w:rsidRPr="003D1C33">
              <w:rPr>
                <w:b/>
                <w:highlight w:val="yellow"/>
              </w:rPr>
              <w:t>No</w:t>
            </w:r>
          </w:p>
        </w:tc>
        <w:tc>
          <w:tcPr>
            <w:tcW w:w="590" w:type="dxa"/>
            <w:shd w:val="clear" w:color="auto" w:fill="FFFFFF"/>
            <w:vAlign w:val="bottom"/>
          </w:tcPr>
          <w:p w:rsidR="00251741" w:rsidRPr="003D1C33" w:rsidRDefault="00675F43" w:rsidP="009E331D">
            <w:pPr>
              <w:pStyle w:val="SL-FlLftSgl"/>
              <w:ind w:left="-144" w:right="-144"/>
              <w:jc w:val="center"/>
              <w:rPr>
                <w:b/>
                <w:highlight w:val="yellow"/>
              </w:rPr>
            </w:pPr>
            <w:r w:rsidRPr="003D1C33">
              <w:rPr>
                <w:highlight w:val="yellow"/>
              </w:rPr>
              <w:t>No estoy seguro</w:t>
            </w:r>
          </w:p>
        </w:tc>
      </w:tr>
      <w:tr w:rsidR="00251741" w:rsidRPr="003D1C33" w:rsidTr="00675F43">
        <w:trPr>
          <w:trHeight w:hRule="exact" w:val="144"/>
        </w:trPr>
        <w:tc>
          <w:tcPr>
            <w:tcW w:w="3654" w:type="dxa"/>
            <w:shd w:val="clear" w:color="auto" w:fill="FFFFFF"/>
          </w:tcPr>
          <w:p w:rsidR="00251741" w:rsidRPr="003D1C33" w:rsidRDefault="00251741" w:rsidP="009E331D">
            <w:pPr>
              <w:pStyle w:val="SL-FlLftSgl"/>
              <w:ind w:firstLine="1152"/>
              <w:rPr>
                <w:highlight w:val="yellow"/>
              </w:rPr>
            </w:pPr>
          </w:p>
        </w:tc>
        <w:tc>
          <w:tcPr>
            <w:tcW w:w="495" w:type="dxa"/>
            <w:shd w:val="clear" w:color="auto" w:fill="FFFFFF"/>
          </w:tcPr>
          <w:p w:rsidR="00251741" w:rsidRPr="003D1C33" w:rsidRDefault="00EA4DD8" w:rsidP="009E331D">
            <w:pPr>
              <w:pStyle w:val="SL-FlLftSgl"/>
              <w:ind w:firstLine="1152"/>
              <w:rPr>
                <w:highlight w:val="yellow"/>
              </w:rPr>
            </w:pPr>
            <w:r w:rsidRPr="003D1C33">
              <w:rPr>
                <w:noProof/>
                <w:highlight w:val="yellow"/>
              </w:rPr>
              <mc:AlternateContent>
                <mc:Choice Requires="wpg">
                  <w:drawing>
                    <wp:anchor distT="0" distB="0" distL="114300" distR="114300" simplePos="0" relativeHeight="251650048" behindDoc="0" locked="0" layoutInCell="1" allowOverlap="1" wp14:anchorId="6C79C7AE" wp14:editId="16EE45EA">
                      <wp:simplePos x="0" y="0"/>
                      <wp:positionH relativeFrom="column">
                        <wp:posOffset>-30480</wp:posOffset>
                      </wp:positionH>
                      <wp:positionV relativeFrom="paragraph">
                        <wp:posOffset>635</wp:posOffset>
                      </wp:positionV>
                      <wp:extent cx="843280" cy="94615"/>
                      <wp:effectExtent l="0" t="0" r="0" b="635"/>
                      <wp:wrapNone/>
                      <wp:docPr id="151" name="Group 1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280" cy="94615"/>
                                <a:chOff x="4470" y="12248"/>
                                <a:chExt cx="1328" cy="149"/>
                              </a:xfrm>
                            </wpg:grpSpPr>
                            <wps:wsp>
                              <wps:cNvPr id="152" name="AutoShape 173"/>
                              <wps:cNvSpPr>
                                <a:spLocks noChangeArrowheads="1"/>
                              </wps:cNvSpPr>
                              <wps:spPr bwMode="auto">
                                <a:xfrm>
                                  <a:off x="4902" y="12253"/>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AutoShape 174"/>
                              <wps:cNvSpPr>
                                <a:spLocks noChangeArrowheads="1"/>
                              </wps:cNvSpPr>
                              <wps:spPr bwMode="auto">
                                <a:xfrm>
                                  <a:off x="5366" y="12248"/>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AutoShape 173"/>
                              <wps:cNvSpPr>
                                <a:spLocks noChangeArrowheads="1"/>
                              </wps:cNvSpPr>
                              <wps:spPr bwMode="auto">
                                <a:xfrm>
                                  <a:off x="4470" y="12248"/>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4" o:spid="_x0000_s1026" style="position:absolute;margin-left:-2.4pt;margin-top:.05pt;width:66.4pt;height:7.45pt;z-index:251650048" coordorigin="4470,12248" coordsize="1328,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">
                      <v:shape id="AutoShape 173" o:spid="_x0000_s1027" type="#_x0000_t128" style="position:absolute;left:4902;top:12253;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1yMMA&#10;AADcAAAADwAAAGRycy9kb3ducmV2LnhtbERP22rCQBB9F/yHZYS+iG4a2lBiNiJCaYvQi4rPQ3ZM&#10;gtnZkN3G5O+7BcG3OZzrZOvBNKKnztWWFTwuIxDEhdU1lwqOh9fFCwjnkTU2lknBSA7W+XSSYart&#10;lX+o3/tShBB2KSqovG9TKV1RkUG3tC1x4M62M+gD7EqpO7yGcNPIOIoSabDm0FBhS9uKisv+1yiI&#10;t7tk/vY17sbLx+ZJnxLy3/2nUg+zYbMC4Wnwd/HN/a7D/OcY/p8JF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b1yMMAAADcAAAADwAAAAAAAAAAAAAAAACYAgAAZHJzL2Rv&#10;d25yZXYueG1sUEsFBgAAAAAEAAQA9QAAAIgDAAAAAA==&#10;" fillcolor="#4f81bd" stroked="f"/>
                      <v:shape id="AutoShape 174" o:spid="_x0000_s1028" type="#_x0000_t128" style="position:absolute;left:5366;top:12248;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7CIsYA&#10;AADcAAAADwAAAGRycy9kb3ducmV2LnhtbESPQWvCQBCF74X+h2UKvRTdVGyQ6CoiiC1CbVU8D9lp&#10;EszOhuw2Jv/eORR6m+G9ee+bxap3teqoDZVnA6/jBBRx7m3FhYHzaTuagQoR2WLtmQwMFGC1fHxY&#10;YGb9jb+pO8ZCSQiHDA2UMTaZ1iEvyWEY+4ZYtB/fOoyytoW2Ld4k3NV6kiSpdlixNJTY0Kak/Hr8&#10;dQYmm336sjsM++H6sZ7aS0rxq/s05vmpX89BRerjv/nv+t0K/pvQyjMygV7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7CIsYAAADcAAAADwAAAAAAAAAAAAAAAACYAgAAZHJz&#10;L2Rvd25yZXYueG1sUEsFBgAAAAAEAAQA9QAAAIsDAAAAAA==&#10;" fillcolor="#4f81bd" stroked="f"/>
                      <v:shape id="AutoShape 173" o:spid="_x0000_s1029" type="#_x0000_t128" style="position:absolute;left:4470;top:12248;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JnucQA&#10;AADcAAAADwAAAGRycy9kb3ducmV2LnhtbERPTWvCQBC9C/6HZYRepG4UG9qYjYggrQja2tLzkB2T&#10;YHY2ZLcx+ffdQsHbPN7npOve1KKj1lWWFcxnEQji3OqKCwVfn7vHZxDOI2usLZOCgRyss/EoxUTb&#10;G39Qd/aFCCHsElRQet8kUrq8JINuZhviwF1sa9AH2BZSt3gL4aaWiyiKpcGKQ0OJDW1Lyq/nH6Ng&#10;sT3E09fTcBiu+81Sf8fk37ujUg+TfrMC4an3d/G/+02H+U8v8PdMu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iZ7nEAAAA3AAAAA8AAAAAAAAAAAAAAAAAmAIAAGRycy9k&#10;b3ducmV2LnhtbFBLBQYAAAAABAAEAPUAAACJAwAAAAA=&#10;" fillcolor="#4f81bd" stroked="f"/>
                    </v:group>
                  </w:pict>
                </mc:Fallback>
              </mc:AlternateContent>
            </w:r>
          </w:p>
        </w:tc>
        <w:tc>
          <w:tcPr>
            <w:tcW w:w="445" w:type="dxa"/>
            <w:shd w:val="clear" w:color="auto" w:fill="FFFFFF"/>
            <w:vAlign w:val="bottom"/>
          </w:tcPr>
          <w:p w:rsidR="00251741" w:rsidRPr="003D1C33" w:rsidRDefault="00251741" w:rsidP="009E331D">
            <w:pPr>
              <w:pStyle w:val="SL-FlLftSgl"/>
              <w:tabs>
                <w:tab w:val="left" w:pos="1872"/>
                <w:tab w:val="right" w:leader="underscore" w:pos="7200"/>
                <w:tab w:val="right" w:pos="7488"/>
                <w:tab w:val="left" w:pos="7632"/>
              </w:tabs>
              <w:ind w:left="1440"/>
              <w:rPr>
                <w:highlight w:val="yellow"/>
              </w:rPr>
            </w:pPr>
          </w:p>
        </w:tc>
        <w:tc>
          <w:tcPr>
            <w:tcW w:w="590" w:type="dxa"/>
            <w:shd w:val="clear" w:color="auto" w:fill="FFFFFF"/>
            <w:vAlign w:val="bottom"/>
          </w:tcPr>
          <w:p w:rsidR="00251741" w:rsidRPr="003D1C33" w:rsidRDefault="00251741" w:rsidP="009E331D">
            <w:pPr>
              <w:pStyle w:val="SL-FlLftSgl"/>
              <w:ind w:firstLine="1152"/>
              <w:rPr>
                <w:highlight w:val="yellow"/>
              </w:rPr>
            </w:pPr>
          </w:p>
        </w:tc>
      </w:tr>
      <w:tr w:rsidR="00251741" w:rsidRPr="003D1C33" w:rsidTr="00675F43">
        <w:tblPrEx>
          <w:tblCellMar>
            <w:left w:w="115" w:type="dxa"/>
            <w:right w:w="115" w:type="dxa"/>
          </w:tblCellMar>
        </w:tblPrEx>
        <w:tc>
          <w:tcPr>
            <w:tcW w:w="3654" w:type="dxa"/>
            <w:shd w:val="clear" w:color="auto" w:fill="FFFFFF"/>
          </w:tcPr>
          <w:p w:rsidR="00251741" w:rsidRPr="003D1C33" w:rsidRDefault="00981AFF" w:rsidP="00981AFF">
            <w:pPr>
              <w:pStyle w:val="TX-TableText"/>
              <w:rPr>
                <w:highlight w:val="yellow"/>
                <w:lang w:val="es-ES"/>
              </w:rPr>
            </w:pPr>
            <w:r w:rsidRPr="003D1C33">
              <w:rPr>
                <w:highlight w:val="yellow"/>
                <w:lang w:val="es-ES"/>
              </w:rPr>
              <w:t>a.</w:t>
            </w:r>
            <w:r w:rsidRPr="003D1C33">
              <w:rPr>
                <w:highlight w:val="yellow"/>
                <w:lang w:val="es-ES"/>
              </w:rPr>
              <w:tab/>
              <w:t>Los cultivadores de tabaco</w:t>
            </w:r>
            <w:r w:rsidR="00251741" w:rsidRPr="003D1C33">
              <w:rPr>
                <w:highlight w:val="yellow"/>
                <w:lang w:val="es-ES"/>
              </w:rPr>
              <w:tab/>
            </w:r>
          </w:p>
        </w:tc>
        <w:tc>
          <w:tcPr>
            <w:tcW w:w="495" w:type="dxa"/>
            <w:shd w:val="clear" w:color="auto" w:fill="FFFFFF"/>
            <w:vAlign w:val="bottom"/>
          </w:tcPr>
          <w:p w:rsidR="00251741" w:rsidRPr="003D1C33" w:rsidRDefault="00107FC6" w:rsidP="009E331D">
            <w:pPr>
              <w:pStyle w:val="TX-TableText"/>
              <w:ind w:left="0" w:right="0" w:firstLine="0"/>
              <w:jc w:val="cent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shd w:val="clear" w:color="auto" w:fill="FFFFFF"/>
            <w:vAlign w:val="bottom"/>
          </w:tcPr>
          <w:p w:rsidR="00251741" w:rsidRPr="003D1C33" w:rsidRDefault="00107FC6" w:rsidP="009E331D">
            <w:pPr>
              <w:pStyle w:val="TX-TableText"/>
              <w:tabs>
                <w:tab w:val="left" w:pos="1872"/>
                <w:tab w:val="right" w:leader="underscore" w:pos="7200"/>
                <w:tab w:val="right" w:pos="7488"/>
                <w:tab w:val="left" w:pos="7632"/>
              </w:tabs>
              <w:ind w:left="0" w:right="0" w:firstLine="0"/>
              <w:jc w:val="cent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251741" w:rsidRPr="003D1C33" w:rsidRDefault="00107FC6" w:rsidP="009E331D">
            <w:pPr>
              <w:pStyle w:val="TX-TableText"/>
              <w:tabs>
                <w:tab w:val="left" w:pos="1872"/>
                <w:tab w:val="right" w:leader="underscore" w:pos="7200"/>
                <w:tab w:val="right" w:pos="7488"/>
                <w:tab w:val="left" w:pos="7632"/>
              </w:tabs>
              <w:ind w:left="0" w:right="0" w:firstLine="0"/>
              <w:jc w:val="cent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51741" w:rsidRPr="003D1C33" w:rsidTr="00675F43">
        <w:tblPrEx>
          <w:tblCellMar>
            <w:left w:w="115" w:type="dxa"/>
            <w:right w:w="115" w:type="dxa"/>
          </w:tblCellMar>
        </w:tblPrEx>
        <w:tc>
          <w:tcPr>
            <w:tcW w:w="3654" w:type="dxa"/>
            <w:shd w:val="clear" w:color="auto" w:fill="FFFFFF"/>
          </w:tcPr>
          <w:p w:rsidR="00251741" w:rsidRPr="003D1C33" w:rsidRDefault="00251741" w:rsidP="009E331D">
            <w:pPr>
              <w:pStyle w:val="TX-TableText"/>
              <w:rPr>
                <w:highlight w:val="yellow"/>
                <w:lang w:val="es-ES"/>
              </w:rPr>
            </w:pPr>
            <w:r w:rsidRPr="003D1C33">
              <w:rPr>
                <w:highlight w:val="yellow"/>
                <w:lang w:val="es-ES"/>
              </w:rPr>
              <w:t>b.</w:t>
            </w:r>
            <w:r w:rsidRPr="003D1C33">
              <w:rPr>
                <w:highlight w:val="yellow"/>
                <w:lang w:val="es-ES"/>
              </w:rPr>
              <w:tab/>
            </w:r>
            <w:r w:rsidR="00981AFF" w:rsidRPr="003D1C33">
              <w:rPr>
                <w:highlight w:val="yellow"/>
                <w:lang w:val="es-ES"/>
              </w:rPr>
              <w:t>El g</w:t>
            </w:r>
            <w:r w:rsidR="00DC39F6" w:rsidRPr="003D1C33">
              <w:rPr>
                <w:highlight w:val="yellow"/>
                <w:lang w:val="es-ES"/>
              </w:rPr>
              <w:t>obierno federal</w:t>
            </w:r>
            <w:r w:rsidRPr="003D1C33">
              <w:rPr>
                <w:highlight w:val="yellow"/>
                <w:lang w:val="es-ES"/>
              </w:rPr>
              <w:tab/>
            </w:r>
          </w:p>
        </w:tc>
        <w:tc>
          <w:tcPr>
            <w:tcW w:w="495" w:type="dxa"/>
            <w:shd w:val="clear" w:color="auto" w:fill="FFFFFF"/>
            <w:vAlign w:val="bottom"/>
          </w:tcPr>
          <w:p w:rsidR="00251741" w:rsidRPr="003D1C33" w:rsidRDefault="00107FC6" w:rsidP="009E331D">
            <w:pPr>
              <w:pStyle w:val="TX-TableText"/>
              <w:ind w:left="0" w:right="0" w:firstLine="0"/>
              <w:jc w:val="cent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shd w:val="clear" w:color="auto" w:fill="FFFFFF"/>
            <w:vAlign w:val="bottom"/>
          </w:tcPr>
          <w:p w:rsidR="00251741" w:rsidRPr="003D1C33" w:rsidRDefault="00107FC6" w:rsidP="009E331D">
            <w:pPr>
              <w:pStyle w:val="TX-TableText"/>
              <w:tabs>
                <w:tab w:val="left" w:pos="1872"/>
                <w:tab w:val="right" w:leader="underscore" w:pos="7200"/>
                <w:tab w:val="right" w:pos="7488"/>
                <w:tab w:val="left" w:pos="7632"/>
              </w:tabs>
              <w:ind w:left="0" w:right="0" w:firstLine="0"/>
              <w:jc w:val="cent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251741" w:rsidRPr="003D1C33" w:rsidRDefault="00107FC6" w:rsidP="009E331D">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lang w:val="es-ES"/>
              </w:rPr>
              <w:instrText xml:space="preserve"> FORMCHECKBO</w:instrText>
            </w:r>
            <w:r w:rsidR="00251741" w:rsidRPr="003D1C33">
              <w:rPr>
                <w:highlight w:val="yellow"/>
                <w:shd w:val="clear" w:color="auto" w:fill="FFFFFF"/>
              </w:rPr>
              <w:instrText xml:space="preserve">X </w:instrText>
            </w:r>
            <w:r w:rsidRPr="003D1C33">
              <w:rPr>
                <w:highlight w:val="yellow"/>
                <w:shd w:val="clear" w:color="auto" w:fill="FFFFFF"/>
              </w:rPr>
            </w:r>
            <w:r w:rsidRPr="003D1C33">
              <w:rPr>
                <w:highlight w:val="yellow"/>
                <w:shd w:val="clear" w:color="auto" w:fill="FFFFFF"/>
              </w:rPr>
              <w:fldChar w:fldCharType="end"/>
            </w:r>
          </w:p>
        </w:tc>
      </w:tr>
      <w:tr w:rsidR="00251741" w:rsidRPr="003D1C33" w:rsidTr="00675F43">
        <w:tblPrEx>
          <w:tblCellMar>
            <w:left w:w="115" w:type="dxa"/>
            <w:right w:w="115" w:type="dxa"/>
          </w:tblCellMar>
        </w:tblPrEx>
        <w:tc>
          <w:tcPr>
            <w:tcW w:w="3654" w:type="dxa"/>
            <w:shd w:val="clear" w:color="auto" w:fill="FFFFFF"/>
          </w:tcPr>
          <w:p w:rsidR="00251741" w:rsidRPr="003D1C33" w:rsidRDefault="00251741" w:rsidP="00981AFF">
            <w:pPr>
              <w:pStyle w:val="TX-TableText"/>
              <w:rPr>
                <w:highlight w:val="yellow"/>
                <w:lang w:val="es-ES"/>
              </w:rPr>
            </w:pPr>
            <w:r w:rsidRPr="003D1C33">
              <w:rPr>
                <w:highlight w:val="yellow"/>
                <w:lang w:val="es-ES"/>
              </w:rPr>
              <w:t>c.</w:t>
            </w:r>
            <w:r w:rsidRPr="003D1C33">
              <w:rPr>
                <w:highlight w:val="yellow"/>
                <w:lang w:val="es-ES"/>
              </w:rPr>
              <w:tab/>
            </w:r>
            <w:r w:rsidR="00981AFF" w:rsidRPr="003D1C33">
              <w:rPr>
                <w:highlight w:val="yellow"/>
                <w:lang w:val="es-ES"/>
              </w:rPr>
              <w:t>Los departamentos de salud del estado y locales</w:t>
            </w:r>
            <w:r w:rsidRPr="003D1C33">
              <w:rPr>
                <w:highlight w:val="yellow"/>
                <w:lang w:val="es-ES"/>
              </w:rPr>
              <w:tab/>
            </w:r>
          </w:p>
        </w:tc>
        <w:tc>
          <w:tcPr>
            <w:tcW w:w="495" w:type="dxa"/>
            <w:shd w:val="clear" w:color="auto" w:fill="FFFFFF"/>
            <w:vAlign w:val="bottom"/>
          </w:tcPr>
          <w:p w:rsidR="00251741" w:rsidRPr="003D1C33" w:rsidRDefault="00107FC6" w:rsidP="009E331D">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shd w:val="clear" w:color="auto" w:fill="FFFFFF"/>
            <w:vAlign w:val="bottom"/>
          </w:tcPr>
          <w:p w:rsidR="00251741" w:rsidRPr="003D1C33" w:rsidRDefault="00107FC6" w:rsidP="009E331D">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251741" w:rsidRPr="003D1C33" w:rsidRDefault="00107FC6" w:rsidP="009E331D">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51741" w:rsidRPr="003D1C33" w:rsidTr="00675F43">
        <w:tblPrEx>
          <w:tblCellMar>
            <w:left w:w="115" w:type="dxa"/>
            <w:right w:w="115" w:type="dxa"/>
          </w:tblCellMar>
        </w:tblPrEx>
        <w:tc>
          <w:tcPr>
            <w:tcW w:w="3654" w:type="dxa"/>
            <w:shd w:val="clear" w:color="auto" w:fill="FFFFFF"/>
          </w:tcPr>
          <w:p w:rsidR="00251741" w:rsidRPr="003D1C33" w:rsidRDefault="00251741" w:rsidP="009E331D">
            <w:pPr>
              <w:pStyle w:val="TX-TableText"/>
              <w:rPr>
                <w:highlight w:val="yellow"/>
                <w:lang w:val="es-ES"/>
              </w:rPr>
            </w:pPr>
            <w:r w:rsidRPr="003D1C33">
              <w:rPr>
                <w:highlight w:val="yellow"/>
                <w:lang w:val="es-ES"/>
              </w:rPr>
              <w:t>d.</w:t>
            </w:r>
            <w:r w:rsidRPr="003D1C33">
              <w:rPr>
                <w:highlight w:val="yellow"/>
                <w:lang w:val="es-ES"/>
              </w:rPr>
              <w:tab/>
            </w:r>
            <w:r w:rsidR="00981AFF" w:rsidRPr="003D1C33">
              <w:rPr>
                <w:highlight w:val="yellow"/>
                <w:lang w:val="es-ES"/>
              </w:rPr>
              <w:t>Las c</w:t>
            </w:r>
            <w:r w:rsidR="00DC39F6" w:rsidRPr="003D1C33">
              <w:rPr>
                <w:highlight w:val="yellow"/>
                <w:lang w:val="es-ES"/>
              </w:rPr>
              <w:t>ompañías de tabaco</w:t>
            </w:r>
            <w:r w:rsidRPr="003D1C33">
              <w:rPr>
                <w:highlight w:val="yellow"/>
                <w:lang w:val="es-ES"/>
              </w:rPr>
              <w:tab/>
            </w:r>
          </w:p>
        </w:tc>
        <w:tc>
          <w:tcPr>
            <w:tcW w:w="495" w:type="dxa"/>
            <w:shd w:val="clear" w:color="auto" w:fill="FFFFFF"/>
            <w:vAlign w:val="bottom"/>
          </w:tcPr>
          <w:p w:rsidR="00251741" w:rsidRPr="003D1C33" w:rsidRDefault="00107FC6" w:rsidP="009E331D">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shd w:val="clear" w:color="auto" w:fill="FFFFFF"/>
            <w:vAlign w:val="bottom"/>
          </w:tcPr>
          <w:p w:rsidR="00251741" w:rsidRPr="003D1C33" w:rsidRDefault="00107FC6" w:rsidP="009E331D">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251741" w:rsidRPr="003D1C33" w:rsidRDefault="00107FC6" w:rsidP="009E331D">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51741" w:rsidRPr="003D1C33" w:rsidTr="00675F43">
        <w:tblPrEx>
          <w:tblCellMar>
            <w:left w:w="115" w:type="dxa"/>
            <w:right w:w="115" w:type="dxa"/>
          </w:tblCellMar>
        </w:tblPrEx>
        <w:tc>
          <w:tcPr>
            <w:tcW w:w="3654" w:type="dxa"/>
            <w:shd w:val="clear" w:color="auto" w:fill="FFFFFF"/>
          </w:tcPr>
          <w:p w:rsidR="00251741" w:rsidRPr="003D1C33" w:rsidRDefault="00251741" w:rsidP="00981AFF">
            <w:pPr>
              <w:pStyle w:val="TX-TableText"/>
              <w:rPr>
                <w:highlight w:val="yellow"/>
                <w:lang w:val="es-ES"/>
              </w:rPr>
            </w:pPr>
            <w:r w:rsidRPr="003D1C33">
              <w:rPr>
                <w:highlight w:val="yellow"/>
                <w:lang w:val="es-ES"/>
              </w:rPr>
              <w:t>e.</w:t>
            </w:r>
            <w:r w:rsidRPr="003D1C33">
              <w:rPr>
                <w:highlight w:val="yellow"/>
                <w:lang w:val="es-ES"/>
              </w:rPr>
              <w:tab/>
            </w:r>
            <w:r w:rsidR="00981AFF" w:rsidRPr="003D1C33">
              <w:rPr>
                <w:highlight w:val="yellow"/>
                <w:lang w:val="es-ES"/>
              </w:rPr>
              <w:t xml:space="preserve">Compañías </w:t>
            </w:r>
            <w:r w:rsidRPr="003D1C33">
              <w:rPr>
                <w:highlight w:val="yellow"/>
                <w:lang w:val="es-ES"/>
              </w:rPr>
              <w:t>/organiza</w:t>
            </w:r>
            <w:r w:rsidR="00981AFF" w:rsidRPr="003D1C33">
              <w:rPr>
                <w:highlight w:val="yellow"/>
                <w:lang w:val="es-ES"/>
              </w:rPr>
              <w:t>ciones independientes</w:t>
            </w:r>
            <w:r w:rsidRPr="003D1C33">
              <w:rPr>
                <w:highlight w:val="yellow"/>
                <w:lang w:val="es-ES"/>
              </w:rPr>
              <w:tab/>
            </w:r>
          </w:p>
        </w:tc>
        <w:tc>
          <w:tcPr>
            <w:tcW w:w="495" w:type="dxa"/>
            <w:shd w:val="clear" w:color="auto" w:fill="FFFFFF"/>
            <w:vAlign w:val="bottom"/>
          </w:tcPr>
          <w:p w:rsidR="00251741" w:rsidRPr="003D1C33" w:rsidRDefault="00107FC6" w:rsidP="009E331D">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shd w:val="clear" w:color="auto" w:fill="FFFFFF"/>
            <w:vAlign w:val="bottom"/>
          </w:tcPr>
          <w:p w:rsidR="00251741" w:rsidRPr="003D1C33" w:rsidRDefault="00107FC6" w:rsidP="009E331D">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251741" w:rsidRPr="003D1C33" w:rsidRDefault="00107FC6" w:rsidP="009E331D">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51741" w:rsidRPr="003D1C33" w:rsidTr="00675F43">
        <w:tblPrEx>
          <w:tblCellMar>
            <w:left w:w="115" w:type="dxa"/>
            <w:right w:w="115" w:type="dxa"/>
          </w:tblCellMar>
        </w:tblPrEx>
        <w:tc>
          <w:tcPr>
            <w:tcW w:w="3654" w:type="dxa"/>
            <w:shd w:val="clear" w:color="auto" w:fill="FFFFFF"/>
          </w:tcPr>
          <w:p w:rsidR="00251741" w:rsidRPr="003D1C33" w:rsidRDefault="00251741" w:rsidP="00981AFF">
            <w:pPr>
              <w:pStyle w:val="TX-TableText"/>
              <w:rPr>
                <w:highlight w:val="yellow"/>
                <w:lang w:val="es-ES"/>
              </w:rPr>
            </w:pPr>
            <w:r w:rsidRPr="003D1C33">
              <w:rPr>
                <w:highlight w:val="yellow"/>
                <w:lang w:val="es-ES"/>
              </w:rPr>
              <w:t>f.</w:t>
            </w:r>
            <w:r w:rsidRPr="003D1C33">
              <w:rPr>
                <w:highlight w:val="yellow"/>
                <w:lang w:val="es-ES"/>
              </w:rPr>
              <w:tab/>
            </w:r>
            <w:r w:rsidR="00DC39F6" w:rsidRPr="003D1C33">
              <w:rPr>
                <w:highlight w:val="yellow"/>
                <w:lang w:val="es-ES"/>
              </w:rPr>
              <w:t>Ninguno de los</w:t>
            </w:r>
            <w:r w:rsidRPr="003D1C33">
              <w:rPr>
                <w:highlight w:val="yellow"/>
                <w:lang w:val="es-ES"/>
              </w:rPr>
              <w:t xml:space="preserve"> </w:t>
            </w:r>
            <w:r w:rsidR="00981AFF" w:rsidRPr="003D1C33">
              <w:rPr>
                <w:highlight w:val="yellow"/>
                <w:lang w:val="es-ES"/>
              </w:rPr>
              <w:t>anteriores</w:t>
            </w:r>
            <w:r w:rsidRPr="003D1C33">
              <w:rPr>
                <w:highlight w:val="yellow"/>
                <w:lang w:val="es-ES"/>
              </w:rPr>
              <w:tab/>
            </w:r>
          </w:p>
        </w:tc>
        <w:tc>
          <w:tcPr>
            <w:tcW w:w="495" w:type="dxa"/>
            <w:shd w:val="clear" w:color="auto" w:fill="FFFFFF"/>
            <w:vAlign w:val="bottom"/>
          </w:tcPr>
          <w:p w:rsidR="00251741" w:rsidRPr="003D1C33" w:rsidRDefault="00107FC6" w:rsidP="009E331D">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shd w:val="clear" w:color="auto" w:fill="FFFFFF"/>
            <w:vAlign w:val="bottom"/>
          </w:tcPr>
          <w:p w:rsidR="00251741" w:rsidRPr="003D1C33" w:rsidRDefault="00107FC6" w:rsidP="009E331D">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251741" w:rsidRPr="003D1C33" w:rsidRDefault="00107FC6" w:rsidP="009E331D">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51741" w:rsidRPr="003D1C33" w:rsidTr="00675F43">
        <w:tblPrEx>
          <w:tblCellMar>
            <w:left w:w="115" w:type="dxa"/>
            <w:right w:w="115" w:type="dxa"/>
          </w:tblCellMar>
        </w:tblPrEx>
        <w:tc>
          <w:tcPr>
            <w:tcW w:w="3654" w:type="dxa"/>
            <w:shd w:val="clear" w:color="auto" w:fill="FFFFFF"/>
          </w:tcPr>
          <w:p w:rsidR="00251741" w:rsidRPr="003D1C33" w:rsidRDefault="00EA4DD8" w:rsidP="009E331D">
            <w:pPr>
              <w:pStyle w:val="TX-TableText"/>
              <w:rPr>
                <w:highlight w:val="yellow"/>
              </w:rPr>
            </w:pPr>
            <w:r w:rsidRPr="003D1C33">
              <w:rPr>
                <w:noProof/>
                <w:highlight w:val="yellow"/>
              </w:rPr>
              <mc:AlternateContent>
                <mc:Choice Requires="wps">
                  <w:drawing>
                    <wp:anchor distT="0" distB="0" distL="114300" distR="114300" simplePos="0" relativeHeight="251651072" behindDoc="0" locked="0" layoutInCell="1" allowOverlap="1" wp14:anchorId="2C215738" wp14:editId="161BC8ED">
                      <wp:simplePos x="0" y="0"/>
                      <wp:positionH relativeFrom="column">
                        <wp:posOffset>250825</wp:posOffset>
                      </wp:positionH>
                      <wp:positionV relativeFrom="paragraph">
                        <wp:posOffset>207010</wp:posOffset>
                      </wp:positionV>
                      <wp:extent cx="1990090" cy="274320"/>
                      <wp:effectExtent l="0" t="0" r="10160" b="1143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274320"/>
                              </a:xfrm>
                              <a:prstGeom prst="rect">
                                <a:avLst/>
                              </a:prstGeom>
                              <a:solidFill>
                                <a:srgbClr val="FFFFFF"/>
                              </a:solidFill>
                              <a:ln w="3175">
                                <a:solidFill>
                                  <a:srgbClr val="000000"/>
                                </a:solidFill>
                                <a:miter lim="800000"/>
                                <a:headEnd/>
                                <a:tailEnd/>
                              </a:ln>
                            </wps:spPr>
                            <wps:txbx>
                              <w:txbxContent>
                                <w:p w:rsidR="00A908FB" w:rsidRDefault="00A908FB" w:rsidP="002517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5" o:spid="_x0000_s1039" type="#_x0000_t202" style="position:absolute;left:0;text-align:left;margin-left:19.75pt;margin-top:16.3pt;width:156.7pt;height:2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" strokeweight=".25pt">
                      <v:textbox>
                        <w:txbxContent>
                          <w:p w:rsidR="00A908FB" w:rsidRDefault="00A908FB" w:rsidP="00251741"/>
                        </w:txbxContent>
                      </v:textbox>
                    </v:shape>
                  </w:pict>
                </mc:Fallback>
              </mc:AlternateContent>
            </w:r>
            <w:r w:rsidR="00251741" w:rsidRPr="003D1C33">
              <w:rPr>
                <w:highlight w:val="yellow"/>
              </w:rPr>
              <w:t>g.</w:t>
            </w:r>
            <w:r w:rsidR="00251741" w:rsidRPr="003D1C33">
              <w:rPr>
                <w:highlight w:val="yellow"/>
              </w:rPr>
              <w:tab/>
            </w:r>
            <w:r w:rsidR="00675F43" w:rsidRPr="003D1C33">
              <w:rPr>
                <w:highlight w:val="yellow"/>
              </w:rPr>
              <w:t>Otro-Especifique</w:t>
            </w:r>
            <w:r w:rsidR="00251741" w:rsidRPr="003D1C33">
              <w:rPr>
                <w:highlight w:val="yellow"/>
              </w:rPr>
              <w:tab/>
            </w:r>
          </w:p>
        </w:tc>
        <w:tc>
          <w:tcPr>
            <w:tcW w:w="495" w:type="dxa"/>
            <w:shd w:val="clear" w:color="auto" w:fill="FFFFFF"/>
            <w:vAlign w:val="bottom"/>
          </w:tcPr>
          <w:p w:rsidR="00251741" w:rsidRPr="003D1C33" w:rsidRDefault="00107FC6" w:rsidP="009E331D">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shd w:val="clear" w:color="auto" w:fill="FFFFFF"/>
            <w:vAlign w:val="bottom"/>
          </w:tcPr>
          <w:p w:rsidR="00251741" w:rsidRPr="003D1C33" w:rsidRDefault="00107FC6" w:rsidP="009E331D">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251741" w:rsidRPr="003D1C33" w:rsidRDefault="00107FC6" w:rsidP="009E331D">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1741"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251741" w:rsidRPr="003D1C33" w:rsidRDefault="00251741" w:rsidP="00487D71">
      <w:pPr>
        <w:pStyle w:val="SL-FlLftSgl"/>
        <w:rPr>
          <w:highlight w:val="yellow"/>
        </w:rPr>
      </w:pPr>
    </w:p>
    <w:p w:rsidR="00251741" w:rsidRPr="003D1C33" w:rsidRDefault="00251741" w:rsidP="00487D71">
      <w:pPr>
        <w:pStyle w:val="SL-FlLftSgl"/>
        <w:rPr>
          <w:highlight w:val="yellow"/>
        </w:rPr>
      </w:pPr>
    </w:p>
    <w:p w:rsidR="00487D71" w:rsidRPr="003D1C33" w:rsidRDefault="00487D71"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4E6DCF" w:rsidRPr="003D1C33" w:rsidRDefault="004E6DCF" w:rsidP="00487D71">
      <w:pPr>
        <w:pStyle w:val="SL-FlLftSgl"/>
        <w:rPr>
          <w:highlight w:val="yellow"/>
        </w:rPr>
      </w:pPr>
    </w:p>
    <w:p w:rsidR="008C7EDF" w:rsidRPr="003D1C33" w:rsidRDefault="00747010" w:rsidP="008C7EDF">
      <w:pPr>
        <w:pStyle w:val="Q1-FirstLevelQuestion"/>
        <w:rPr>
          <w:highlight w:val="yellow"/>
          <w:lang w:val="es-ES"/>
        </w:rPr>
      </w:pPr>
      <w:r w:rsidRPr="003D1C33">
        <w:rPr>
          <w:highlight w:val="yellow"/>
          <w:lang w:val="es-ES"/>
        </w:rPr>
        <w:lastRenderedPageBreak/>
        <w:t>E18</w:t>
      </w:r>
      <w:r w:rsidR="008C7EDF" w:rsidRPr="003D1C33">
        <w:rPr>
          <w:highlight w:val="yellow"/>
          <w:lang w:val="es-ES"/>
        </w:rPr>
        <w:t>.</w:t>
      </w:r>
      <w:r w:rsidR="008C7EDF" w:rsidRPr="003D1C33">
        <w:rPr>
          <w:highlight w:val="yellow"/>
          <w:lang w:val="es-ES"/>
        </w:rPr>
        <w:tab/>
      </w:r>
      <w:r w:rsidR="00981AFF" w:rsidRPr="003D1C33">
        <w:rPr>
          <w:highlight w:val="yellow"/>
          <w:lang w:val="es-ES"/>
        </w:rPr>
        <w:t xml:space="preserve">¿Qué tan </w:t>
      </w:r>
      <w:r w:rsidR="00981AFF" w:rsidRPr="003D1C33">
        <w:rPr>
          <w:highlight w:val="yellow"/>
          <w:u w:val="single"/>
          <w:lang w:val="es-ES"/>
        </w:rPr>
        <w:t>calificados</w:t>
      </w:r>
      <w:r w:rsidR="0046128B" w:rsidRPr="003D1C33">
        <w:rPr>
          <w:highlight w:val="yellow"/>
          <w:lang w:val="es-ES"/>
        </w:rPr>
        <w:t xml:space="preserve"> </w:t>
      </w:r>
      <w:r w:rsidR="00981AFF" w:rsidRPr="003D1C33">
        <w:rPr>
          <w:highlight w:val="yellow"/>
          <w:lang w:val="es-ES"/>
        </w:rPr>
        <w:t xml:space="preserve">están cada uno de los siguientes para revisar </w:t>
      </w:r>
      <w:r w:rsidR="00A26B7C" w:rsidRPr="003D1C33">
        <w:rPr>
          <w:highlight w:val="yellow"/>
          <w:lang w:val="es-ES"/>
        </w:rPr>
        <w:t>productos de tabaco</w:t>
      </w:r>
      <w:r w:rsidR="009103E4" w:rsidRPr="003D1C33">
        <w:rPr>
          <w:highlight w:val="yellow"/>
          <w:lang w:val="es-ES"/>
        </w:rPr>
        <w:t>?</w:t>
      </w:r>
    </w:p>
    <w:p w:rsidR="00126ACC" w:rsidRPr="003D1C33" w:rsidRDefault="00126ACC" w:rsidP="00126ACC">
      <w:pPr>
        <w:pStyle w:val="Q1-FirstLevelQuestion"/>
        <w:spacing w:after="0" w:line="240" w:lineRule="auto"/>
        <w:rPr>
          <w:b/>
          <w:color w:val="FF0000"/>
          <w:sz w:val="16"/>
          <w:szCs w:val="16"/>
          <w:highlight w:val="yellow"/>
          <w:lang w:val="es-ES"/>
        </w:rPr>
      </w:pPr>
      <w:r w:rsidRPr="003D1C33">
        <w:rPr>
          <w:b/>
          <w:color w:val="FF0000"/>
          <w:sz w:val="16"/>
          <w:szCs w:val="16"/>
          <w:highlight w:val="yellow"/>
          <w:lang w:val="es-ES"/>
        </w:rPr>
        <w:t>OPTIONS FOR E18</w:t>
      </w:r>
    </w:p>
    <w:p w:rsidR="00126ACC" w:rsidRPr="003D1C33" w:rsidRDefault="00126ACC" w:rsidP="00126ACC">
      <w:pPr>
        <w:pStyle w:val="Q1-FirstLevelQuestion"/>
        <w:spacing w:after="0" w:line="240" w:lineRule="auto"/>
        <w:rPr>
          <w:sz w:val="16"/>
          <w:szCs w:val="16"/>
          <w:highlight w:val="yellow"/>
          <w:lang w:val="es-ES"/>
        </w:rPr>
      </w:pPr>
      <w:r w:rsidRPr="003D1C33">
        <w:rPr>
          <w:sz w:val="16"/>
          <w:szCs w:val="16"/>
          <w:highlight w:val="yellow"/>
          <w:lang w:val="es-ES"/>
        </w:rPr>
        <w:t>Nada calificado</w:t>
      </w:r>
    </w:p>
    <w:p w:rsidR="00126ACC" w:rsidRPr="003D1C33" w:rsidRDefault="00126ACC" w:rsidP="00126ACC">
      <w:pPr>
        <w:pStyle w:val="Q1-FirstLevelQuestion"/>
        <w:spacing w:after="0" w:line="240" w:lineRule="auto"/>
        <w:rPr>
          <w:sz w:val="16"/>
          <w:szCs w:val="16"/>
          <w:highlight w:val="yellow"/>
          <w:lang w:val="es-ES"/>
        </w:rPr>
      </w:pPr>
      <w:r w:rsidRPr="003D1C33">
        <w:rPr>
          <w:sz w:val="16"/>
          <w:szCs w:val="16"/>
          <w:highlight w:val="yellow"/>
          <w:lang w:val="es-ES"/>
        </w:rPr>
        <w:t>Un poco calificado</w:t>
      </w:r>
    </w:p>
    <w:p w:rsidR="00126ACC" w:rsidRPr="003D1C33" w:rsidRDefault="00126ACC" w:rsidP="00126ACC">
      <w:pPr>
        <w:pStyle w:val="Q1-FirstLevelQuestion"/>
        <w:spacing w:after="0" w:line="240" w:lineRule="auto"/>
        <w:rPr>
          <w:sz w:val="16"/>
          <w:szCs w:val="16"/>
          <w:highlight w:val="yellow"/>
          <w:lang w:val="es-ES"/>
        </w:rPr>
      </w:pPr>
      <w:r w:rsidRPr="003D1C33">
        <w:rPr>
          <w:sz w:val="16"/>
          <w:szCs w:val="16"/>
          <w:highlight w:val="yellow"/>
          <w:lang w:val="es-ES"/>
        </w:rPr>
        <w:t>Algo calificado</w:t>
      </w:r>
    </w:p>
    <w:p w:rsidR="00126ACC" w:rsidRPr="003D1C33" w:rsidRDefault="00126ACC" w:rsidP="00126ACC">
      <w:pPr>
        <w:pStyle w:val="Q1-FirstLevelQuestion"/>
        <w:rPr>
          <w:highlight w:val="yellow"/>
          <w:lang w:val="es-ES"/>
        </w:rPr>
      </w:pPr>
      <w:r w:rsidRPr="003D1C33">
        <w:rPr>
          <w:sz w:val="16"/>
          <w:szCs w:val="16"/>
          <w:highlight w:val="yellow"/>
          <w:lang w:val="es-ES"/>
        </w:rPr>
        <w:t>Muy calificado</w:t>
      </w:r>
    </w:p>
    <w:p w:rsidR="008C7EDF" w:rsidRPr="003D1C33" w:rsidRDefault="003E66E8" w:rsidP="008C7EDF">
      <w:pPr>
        <w:pStyle w:val="SL-FlLftSgl"/>
        <w:ind w:right="-72"/>
        <w:jc w:val="right"/>
        <w:rPr>
          <w:highlight w:val="yellow"/>
        </w:rPr>
      </w:pPr>
      <w:r w:rsidRPr="003D1C33">
        <w:rPr>
          <w:highlight w:val="yellow"/>
        </w:rPr>
        <w:t xml:space="preserve">THESE ARE NEW TOO </w:t>
      </w:r>
      <w:r w:rsidRPr="003D1C33">
        <w:rPr>
          <w:highlight w:val="yellow"/>
        </w:rPr>
        <w:sym w:font="Wingdings" w:char="F0E0"/>
      </w:r>
      <w:r w:rsidR="00147165" w:rsidRPr="003D1C33">
        <w:rPr>
          <w:noProof/>
          <w:highlight w:val="yellow"/>
        </w:rPr>
        <w:drawing>
          <wp:inline distT="0" distB="0" distL="0" distR="0" wp14:anchorId="4351D872" wp14:editId="35E96CCC">
            <wp:extent cx="1187450" cy="558165"/>
            <wp:effectExtent l="19050" t="0" r="0" b="0"/>
            <wp:docPr id="21" name="Picture 21" descr="Headers Qualified-4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aders Qualified-4 column"/>
                    <pic:cNvPicPr>
                      <a:picLocks noChangeAspect="1" noChangeArrowheads="1"/>
                    </pic:cNvPicPr>
                  </pic:nvPicPr>
                  <pic:blipFill>
                    <a:blip r:embed="rId21" cstate="print">
                      <a:extLst>
                        <a:ext uri="{28A0092B-C50C-407E-A947-70E740481C1C}">
                          <a14:useLocalDpi xmlns:a14="http://schemas.microsoft.com/office/drawing/2010/main" val="0"/>
                        </a:ext>
                      </a:extLst>
                    </a:blip>
                    <a:srcRect t="27498" r="8859"/>
                    <a:stretch>
                      <a:fillRect/>
                    </a:stretch>
                  </pic:blipFill>
                  <pic:spPr bwMode="auto">
                    <a:xfrm>
                      <a:off x="0" y="0"/>
                      <a:ext cx="1187450" cy="558165"/>
                    </a:xfrm>
                    <a:prstGeom prst="rect">
                      <a:avLst/>
                    </a:prstGeom>
                    <a:noFill/>
                    <a:ln>
                      <a:noFill/>
                    </a:ln>
                  </pic:spPr>
                </pic:pic>
              </a:graphicData>
            </a:graphic>
          </wp:inline>
        </w:drawing>
      </w:r>
    </w:p>
    <w:tbl>
      <w:tblPr>
        <w:tblW w:w="5040" w:type="dxa"/>
        <w:tblInd w:w="144" w:type="dxa"/>
        <w:shd w:val="clear" w:color="auto" w:fill="FFFFFF"/>
        <w:tblLayout w:type="fixed"/>
        <w:tblCellMar>
          <w:left w:w="29" w:type="dxa"/>
          <w:right w:w="29" w:type="dxa"/>
        </w:tblCellMar>
        <w:tblLook w:val="0000" w:firstRow="0" w:lastRow="0" w:firstColumn="0" w:lastColumn="0" w:noHBand="0" w:noVBand="0"/>
      </w:tblPr>
      <w:tblGrid>
        <w:gridCol w:w="3368"/>
        <w:gridCol w:w="418"/>
        <w:gridCol w:w="418"/>
        <w:gridCol w:w="418"/>
        <w:gridCol w:w="418"/>
      </w:tblGrid>
      <w:tr w:rsidR="0025063B" w:rsidRPr="003D1C33" w:rsidTr="007C7890">
        <w:trPr>
          <w:cantSplit/>
        </w:trPr>
        <w:tc>
          <w:tcPr>
            <w:tcW w:w="3368" w:type="dxa"/>
            <w:shd w:val="clear" w:color="auto" w:fill="FFFFFF"/>
          </w:tcPr>
          <w:p w:rsidR="0025063B" w:rsidRPr="003D1C33" w:rsidRDefault="00EA4DD8" w:rsidP="00981AFF">
            <w:pPr>
              <w:pStyle w:val="A1-1stLeader"/>
              <w:keepNext/>
              <w:spacing w:before="0" w:after="0" w:line="60" w:lineRule="exact"/>
              <w:ind w:left="0"/>
              <w:rPr>
                <w:highlight w:val="yellow"/>
              </w:rPr>
            </w:pPr>
            <w:r w:rsidRPr="003D1C33">
              <w:rPr>
                <w:noProof/>
                <w:highlight w:val="yellow"/>
              </w:rPr>
              <mc:AlternateContent>
                <mc:Choice Requires="wpg">
                  <w:drawing>
                    <wp:anchor distT="0" distB="0" distL="114300" distR="114300" simplePos="0" relativeHeight="251693056" behindDoc="0" locked="0" layoutInCell="1" allowOverlap="1" wp14:anchorId="56FFB0B7" wp14:editId="2A2B37D2">
                      <wp:simplePos x="0" y="0"/>
                      <wp:positionH relativeFrom="column">
                        <wp:posOffset>2115185</wp:posOffset>
                      </wp:positionH>
                      <wp:positionV relativeFrom="paragraph">
                        <wp:posOffset>1905</wp:posOffset>
                      </wp:positionV>
                      <wp:extent cx="1057910" cy="93345"/>
                      <wp:effectExtent l="0" t="0" r="8890" b="1905"/>
                      <wp:wrapNone/>
                      <wp:docPr id="146" name="Group 1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910" cy="93345"/>
                                <a:chOff x="4176" y="2570"/>
                                <a:chExt cx="1666" cy="147"/>
                              </a:xfrm>
                            </wpg:grpSpPr>
                            <wps:wsp>
                              <wps:cNvPr id="147" name="AutoShape 1880"/>
                              <wps:cNvSpPr>
                                <a:spLocks noChangeArrowheads="1"/>
                              </wps:cNvSpPr>
                              <wps:spPr bwMode="auto">
                                <a:xfrm rot="10800000">
                                  <a:off x="4176" y="257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AutoShape 1881"/>
                              <wps:cNvSpPr>
                                <a:spLocks noChangeArrowheads="1"/>
                              </wps:cNvSpPr>
                              <wps:spPr bwMode="auto">
                                <a:xfrm rot="10800000">
                                  <a:off x="4614" y="257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AutoShape 1882"/>
                              <wps:cNvSpPr>
                                <a:spLocks noChangeArrowheads="1"/>
                              </wps:cNvSpPr>
                              <wps:spPr bwMode="auto">
                                <a:xfrm rot="10800000">
                                  <a:off x="4981" y="2573"/>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AutoShape 1883"/>
                              <wps:cNvSpPr>
                                <a:spLocks noChangeArrowheads="1"/>
                              </wps:cNvSpPr>
                              <wps:spPr bwMode="auto">
                                <a:xfrm rot="10800000">
                                  <a:off x="5410" y="2573"/>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5" o:spid="_x0000_s1026" style="position:absolute;margin-left:166.55pt;margin-top:.15pt;width:83.3pt;height:7.35pt;z-index:251693056" coordorigin="4176,2570" coordsize="166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">
                      <v:shape id="AutoShape 1880" o:spid="_x0000_s1027" type="#_x0000_t5" style="position:absolute;left:4176;top:257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OEscMA&#10;AADcAAAADwAAAGRycy9kb3ducmV2LnhtbERPTWvCQBC9C/0PyxR6002lVI1uQlqo2IMHbRG9Ddlp&#10;EpqdDburif++WxC8zeN9ziofTCsu5HxjWcHzJAFBXFrdcKXg++tjPAfhA7LG1jIpuJKHPHsYrTDV&#10;tucdXfahEjGEfYoK6hC6VEpf1mTQT2xHHLkf6wyGCF0ltcM+hptWTpPkVRpsODbU2NF7TeXv/mwU&#10;nLBYu8/rlo7HxW4a3g4Fbba9Uk+PQ7EEEWgId/HNvdFx/ssM/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OEscMAAADcAAAADwAAAAAAAAAAAAAAAACYAgAAZHJzL2Rv&#10;d25yZXYueG1sUEsFBgAAAAAEAAQA9QAAAIgDAAAAAA==&#10;" fillcolor="#4f81bd" stroked="f"/>
                      <v:shape id="AutoShape 1881" o:spid="_x0000_s1028" type="#_x0000_t5" style="position:absolute;left:4614;top:257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Qw8YA&#10;AADcAAAADwAAAGRycy9kb3ducmV2LnhtbESPQWvCQBCF74X+h2UK3uqmItJGV0kLLXrwoBXR25Ad&#10;k2B2NuxuTfz3nUOhtxnem/e+WawG16obhdh4NvAyzkARl942XBk4fH8+v4KKCdli65kM3CnCavn4&#10;sMDc+p53dNunSkkIxxwN1Cl1udaxrMlhHPuOWLSLDw6TrKHSNmAv4a7VkyybaYcNS0ONHX3UVF73&#10;P87AGYuvsLlv6XR6203S+7Gg9bY3ZvQ0FHNQiYb0b/67XlvBnwqt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wQw8YAAADcAAAADwAAAAAAAAAAAAAAAACYAgAAZHJz&#10;L2Rvd25yZXYueG1sUEsFBgAAAAAEAAQA9QAAAIsDAAAAAA==&#10;" fillcolor="#4f81bd" stroked="f"/>
                      <v:shape id="AutoShape 1882" o:spid="_x0000_s1029" type="#_x0000_t5" style="position:absolute;left:4981;top:2573;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1WMMA&#10;AADcAAAADwAAAGRycy9kb3ducmV2LnhtbERPS2vCQBC+F/wPywi91Y1SShNdJRYq9uDBB6K3ITsm&#10;wexs2F1N/PfdQsHbfHzPmS1604g7OV9bVjAeJSCIC6trLhUc9t9vnyB8QNbYWCYFD/KwmA9eZphp&#10;2/GW7rtQihjCPkMFVQhtJqUvKjLoR7YljtzFOoMhQldK7bCL4aaRkyT5kAZrjg0VtvRVUXHd3YyC&#10;M+Yr9/PY0OmUbidhecxpvemUeh32+RREoD48xf/utY7z31P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C1WMMAAADcAAAADwAAAAAAAAAAAAAAAACYAgAAZHJzL2Rv&#10;d25yZXYueG1sUEsFBgAAAAAEAAQA9QAAAIgDAAAAAA==&#10;" fillcolor="#4f81bd" stroked="f"/>
                      <v:shape id="AutoShape 1883" o:spid="_x0000_s1030" type="#_x0000_t5" style="position:absolute;left:5410;top:2573;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KGMYA&#10;AADcAAAADwAAAGRycy9kb3ducmV2LnhtbESPQWvCQBCF74X+h2UK3uqmgtJGV0kLLXrwoBXR25Ad&#10;k2B2NuxuTfz3nUOhtxnem/e+WawG16obhdh4NvAyzkARl942XBk4fH8+v4KKCdli65kM3CnCavn4&#10;sMDc+p53dNunSkkIxxwN1Cl1udaxrMlhHPuOWLSLDw6TrKHSNmAv4a7VkyybaYcNS0ONHX3UVF73&#10;P87AGYuvsLlv6XR6203S+7Gg9bY3ZvQ0FHNQiYb0b/67XlvBnwq+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OKGMYAAADcAAAADwAAAAAAAAAAAAAAAACYAgAAZHJz&#10;L2Rvd25yZXYueG1sUEsFBgAAAAAEAAQA9QAAAIsDAAAAAA==&#10;" fillcolor="#4f81bd" stroked="f"/>
                    </v:group>
                  </w:pict>
                </mc:Fallback>
              </mc:AlternateContent>
            </w:r>
          </w:p>
        </w:tc>
        <w:tc>
          <w:tcPr>
            <w:tcW w:w="418" w:type="dxa"/>
            <w:shd w:val="clear" w:color="auto" w:fill="FFFFFF"/>
            <w:vAlign w:val="bottom"/>
          </w:tcPr>
          <w:p w:rsidR="0025063B" w:rsidRPr="003D1C33" w:rsidRDefault="0025063B" w:rsidP="007B0D85">
            <w:pPr>
              <w:pStyle w:val="A1-1stLeader"/>
              <w:keepNext/>
              <w:spacing w:before="0" w:after="0" w:line="60" w:lineRule="exact"/>
              <w:ind w:left="0"/>
              <w:jc w:val="center"/>
              <w:rPr>
                <w:highlight w:val="yellow"/>
              </w:rPr>
            </w:pPr>
          </w:p>
        </w:tc>
        <w:tc>
          <w:tcPr>
            <w:tcW w:w="418" w:type="dxa"/>
            <w:shd w:val="clear" w:color="auto" w:fill="FFFFFF"/>
            <w:vAlign w:val="bottom"/>
          </w:tcPr>
          <w:p w:rsidR="0025063B" w:rsidRPr="003D1C33" w:rsidRDefault="0025063B" w:rsidP="007B0D85">
            <w:pPr>
              <w:pStyle w:val="A1-1stLeader"/>
              <w:keepNext/>
              <w:spacing w:before="0" w:after="0" w:line="60" w:lineRule="exact"/>
              <w:ind w:left="0"/>
              <w:jc w:val="center"/>
              <w:rPr>
                <w:highlight w:val="yellow"/>
              </w:rPr>
            </w:pPr>
          </w:p>
        </w:tc>
        <w:tc>
          <w:tcPr>
            <w:tcW w:w="418" w:type="dxa"/>
            <w:shd w:val="clear" w:color="auto" w:fill="FFFFFF"/>
            <w:vAlign w:val="bottom"/>
          </w:tcPr>
          <w:p w:rsidR="0025063B" w:rsidRPr="003D1C33" w:rsidRDefault="0025063B" w:rsidP="007B0D85">
            <w:pPr>
              <w:pStyle w:val="A1-1stLeader"/>
              <w:keepNext/>
              <w:spacing w:before="0" w:after="0" w:line="60" w:lineRule="exact"/>
              <w:ind w:left="0"/>
              <w:jc w:val="center"/>
              <w:rPr>
                <w:highlight w:val="yellow"/>
              </w:rPr>
            </w:pPr>
          </w:p>
        </w:tc>
        <w:tc>
          <w:tcPr>
            <w:tcW w:w="418" w:type="dxa"/>
            <w:shd w:val="clear" w:color="auto" w:fill="FFFFFF"/>
            <w:vAlign w:val="bottom"/>
          </w:tcPr>
          <w:p w:rsidR="0025063B" w:rsidRPr="003D1C33" w:rsidRDefault="0025063B" w:rsidP="007B0D85">
            <w:pPr>
              <w:pStyle w:val="A1-1stLeader"/>
              <w:keepNext/>
              <w:spacing w:before="0" w:after="0" w:line="60" w:lineRule="exact"/>
              <w:ind w:left="0"/>
              <w:jc w:val="center"/>
              <w:rPr>
                <w:highlight w:val="yellow"/>
              </w:rPr>
            </w:pPr>
          </w:p>
        </w:tc>
      </w:tr>
      <w:tr w:rsidR="0025063B" w:rsidRPr="003D1C33" w:rsidTr="007C7890">
        <w:trPr>
          <w:cantSplit/>
          <w:trHeight w:val="144"/>
        </w:trPr>
        <w:tc>
          <w:tcPr>
            <w:tcW w:w="3368" w:type="dxa"/>
            <w:shd w:val="clear" w:color="auto" w:fill="FFFFFF"/>
          </w:tcPr>
          <w:p w:rsidR="0025063B" w:rsidRPr="003D1C33" w:rsidRDefault="0025063B" w:rsidP="00981AFF">
            <w:pPr>
              <w:pStyle w:val="TX-TableText"/>
              <w:rPr>
                <w:highlight w:val="yellow"/>
                <w:lang w:val="es-ES"/>
              </w:rPr>
            </w:pPr>
            <w:r w:rsidRPr="003D1C33">
              <w:rPr>
                <w:highlight w:val="yellow"/>
                <w:lang w:val="es-ES"/>
              </w:rPr>
              <w:t>a.</w:t>
            </w:r>
            <w:r w:rsidRPr="003D1C33">
              <w:rPr>
                <w:highlight w:val="yellow"/>
                <w:lang w:val="es-ES"/>
              </w:rPr>
              <w:tab/>
              <w:t>Cent</w:t>
            </w:r>
            <w:r w:rsidR="00981AFF" w:rsidRPr="003D1C33">
              <w:rPr>
                <w:highlight w:val="yellow"/>
                <w:lang w:val="es-ES"/>
              </w:rPr>
              <w:t>ros para el Control y la Prevención de Enfermedades</w:t>
            </w:r>
            <w:r w:rsidRPr="003D1C33">
              <w:rPr>
                <w:highlight w:val="yellow"/>
                <w:lang w:val="es-ES"/>
              </w:rPr>
              <w:t xml:space="preserve"> (CDC)</w:t>
            </w:r>
            <w:r w:rsidRPr="003D1C33">
              <w:rPr>
                <w:highlight w:val="yellow"/>
                <w:lang w:val="es-ES"/>
              </w:rPr>
              <w:tab/>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5063B" w:rsidRPr="003D1C33" w:rsidTr="007C7890">
        <w:trPr>
          <w:cantSplit/>
          <w:trHeight w:val="144"/>
        </w:trPr>
        <w:tc>
          <w:tcPr>
            <w:tcW w:w="3368" w:type="dxa"/>
            <w:shd w:val="clear" w:color="auto" w:fill="FFFFFF"/>
          </w:tcPr>
          <w:p w:rsidR="0025063B" w:rsidRPr="003D1C33" w:rsidRDefault="0025063B" w:rsidP="0025063B">
            <w:pPr>
              <w:pStyle w:val="TX-TableText"/>
              <w:rPr>
                <w:highlight w:val="yellow"/>
                <w:lang w:val="es-ES"/>
              </w:rPr>
            </w:pPr>
            <w:r w:rsidRPr="003D1C33">
              <w:rPr>
                <w:highlight w:val="yellow"/>
                <w:lang w:val="es-ES"/>
              </w:rPr>
              <w:t>b.</w:t>
            </w:r>
            <w:r w:rsidRPr="003D1C33">
              <w:rPr>
                <w:highlight w:val="yellow"/>
                <w:lang w:val="es-ES"/>
              </w:rPr>
              <w:tab/>
            </w:r>
            <w:r w:rsidR="00DC39F6" w:rsidRPr="003D1C33">
              <w:rPr>
                <w:highlight w:val="yellow"/>
                <w:lang w:val="es-ES"/>
              </w:rPr>
              <w:t>Comisión Federal de Comercio</w:t>
            </w:r>
            <w:r w:rsidRPr="003D1C33">
              <w:rPr>
                <w:highlight w:val="yellow"/>
                <w:lang w:val="es-ES"/>
              </w:rPr>
              <w:t xml:space="preserve"> (FTC)</w:t>
            </w:r>
            <w:r w:rsidRPr="003D1C33">
              <w:rPr>
                <w:highlight w:val="yellow"/>
                <w:lang w:val="es-ES"/>
              </w:rPr>
              <w:tab/>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5063B" w:rsidRPr="003D1C33" w:rsidTr="007C7890">
        <w:trPr>
          <w:cantSplit/>
          <w:trHeight w:val="144"/>
        </w:trPr>
        <w:tc>
          <w:tcPr>
            <w:tcW w:w="3368" w:type="dxa"/>
            <w:shd w:val="clear" w:color="auto" w:fill="FFFFFF"/>
          </w:tcPr>
          <w:p w:rsidR="0025063B" w:rsidRPr="003D1C33" w:rsidRDefault="0025063B" w:rsidP="0025063B">
            <w:pPr>
              <w:pStyle w:val="TX-TableText"/>
              <w:rPr>
                <w:highlight w:val="yellow"/>
                <w:lang w:val="es-ES"/>
              </w:rPr>
            </w:pPr>
            <w:r w:rsidRPr="003D1C33">
              <w:rPr>
                <w:highlight w:val="yellow"/>
                <w:lang w:val="es-ES"/>
              </w:rPr>
              <w:t>c.</w:t>
            </w:r>
            <w:r w:rsidRPr="003D1C33">
              <w:rPr>
                <w:highlight w:val="yellow"/>
                <w:lang w:val="es-ES"/>
              </w:rPr>
              <w:tab/>
            </w:r>
            <w:r w:rsidR="00DC39F6" w:rsidRPr="003D1C33">
              <w:rPr>
                <w:highlight w:val="yellow"/>
                <w:lang w:val="es-ES"/>
              </w:rPr>
              <w:t xml:space="preserve">Administración </w:t>
            </w:r>
            <w:r w:rsidR="00EB4D83" w:rsidRPr="003D1C33">
              <w:rPr>
                <w:highlight w:val="yellow"/>
                <w:lang w:val="es-ES"/>
              </w:rPr>
              <w:t>de Medicamentos y Alimentos</w:t>
            </w:r>
            <w:r w:rsidRPr="003D1C33">
              <w:rPr>
                <w:highlight w:val="yellow"/>
                <w:lang w:val="es-ES"/>
              </w:rPr>
              <w:t xml:space="preserve"> (FDA)</w:t>
            </w:r>
            <w:r w:rsidRPr="003D1C33">
              <w:rPr>
                <w:highlight w:val="yellow"/>
                <w:lang w:val="es-ES"/>
              </w:rPr>
              <w:tab/>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5063B" w:rsidRPr="003D1C33" w:rsidTr="007C7890">
        <w:trPr>
          <w:cantSplit/>
          <w:trHeight w:val="144"/>
        </w:trPr>
        <w:tc>
          <w:tcPr>
            <w:tcW w:w="3368" w:type="dxa"/>
            <w:shd w:val="clear" w:color="auto" w:fill="FFFFFF"/>
          </w:tcPr>
          <w:p w:rsidR="0025063B" w:rsidRPr="003D1C33" w:rsidRDefault="0025063B" w:rsidP="0025063B">
            <w:pPr>
              <w:pStyle w:val="TX-TableText"/>
              <w:rPr>
                <w:highlight w:val="yellow"/>
                <w:shd w:val="clear" w:color="auto" w:fill="FFFFFF"/>
              </w:rPr>
            </w:pPr>
            <w:r w:rsidRPr="003D1C33">
              <w:rPr>
                <w:highlight w:val="yellow"/>
              </w:rPr>
              <w:t>d.</w:t>
            </w:r>
            <w:r w:rsidRPr="003D1C33">
              <w:rPr>
                <w:highlight w:val="yellow"/>
              </w:rPr>
              <w:tab/>
            </w:r>
            <w:r w:rsidR="0047253D" w:rsidRPr="003D1C33">
              <w:rPr>
                <w:highlight w:val="yellow"/>
              </w:rPr>
              <w:t>Grupos independientes</w:t>
            </w:r>
            <w:r w:rsidRPr="003D1C33">
              <w:rPr>
                <w:highlight w:val="yellow"/>
              </w:rPr>
              <w:tab/>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5063B" w:rsidRPr="003D1C33" w:rsidTr="007C7890">
        <w:trPr>
          <w:cantSplit/>
          <w:trHeight w:val="144"/>
        </w:trPr>
        <w:tc>
          <w:tcPr>
            <w:tcW w:w="3368" w:type="dxa"/>
            <w:shd w:val="clear" w:color="auto" w:fill="FFFFFF"/>
          </w:tcPr>
          <w:p w:rsidR="0025063B" w:rsidRPr="003D1C33" w:rsidRDefault="0025063B" w:rsidP="00981AFF">
            <w:pPr>
              <w:pStyle w:val="TX-TableText"/>
              <w:rPr>
                <w:highlight w:val="yellow"/>
                <w:shd w:val="clear" w:color="auto" w:fill="FFFFFF"/>
                <w:lang w:val="es-ES"/>
              </w:rPr>
            </w:pPr>
            <w:r w:rsidRPr="003D1C33">
              <w:rPr>
                <w:highlight w:val="yellow"/>
                <w:lang w:val="es-ES"/>
              </w:rPr>
              <w:t>d.</w:t>
            </w:r>
            <w:r w:rsidRPr="003D1C33">
              <w:rPr>
                <w:highlight w:val="yellow"/>
                <w:lang w:val="es-ES"/>
              </w:rPr>
              <w:tab/>
            </w:r>
            <w:r w:rsidR="00981AFF" w:rsidRPr="003D1C33">
              <w:rPr>
                <w:highlight w:val="yellow"/>
                <w:lang w:val="es-ES"/>
              </w:rPr>
              <w:t>Institutos Nacionales de la Salud</w:t>
            </w:r>
            <w:r w:rsidRPr="003D1C33">
              <w:rPr>
                <w:highlight w:val="yellow"/>
                <w:lang w:val="es-ES"/>
              </w:rPr>
              <w:t xml:space="preserve"> (NIH)</w:t>
            </w:r>
            <w:r w:rsidRPr="003D1C33">
              <w:rPr>
                <w:highlight w:val="yellow"/>
                <w:lang w:val="es-ES"/>
              </w:rPr>
              <w:tab/>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5063B" w:rsidRPr="003D1C33" w:rsidTr="007C7890">
        <w:trPr>
          <w:cantSplit/>
          <w:trHeight w:val="144"/>
        </w:trPr>
        <w:tc>
          <w:tcPr>
            <w:tcW w:w="3368" w:type="dxa"/>
            <w:shd w:val="clear" w:color="auto" w:fill="FFFFFF"/>
          </w:tcPr>
          <w:p w:rsidR="0025063B" w:rsidRPr="003D1C33" w:rsidRDefault="0025063B" w:rsidP="0025063B">
            <w:pPr>
              <w:pStyle w:val="TX-TableText"/>
              <w:rPr>
                <w:highlight w:val="yellow"/>
                <w:shd w:val="clear" w:color="auto" w:fill="FFFFFF"/>
                <w:lang w:val="es-ES"/>
              </w:rPr>
            </w:pPr>
            <w:r w:rsidRPr="003D1C33">
              <w:rPr>
                <w:highlight w:val="yellow"/>
                <w:lang w:val="es-ES"/>
              </w:rPr>
              <w:t>d.</w:t>
            </w:r>
            <w:r w:rsidRPr="003D1C33">
              <w:rPr>
                <w:highlight w:val="yellow"/>
                <w:lang w:val="es-ES"/>
              </w:rPr>
              <w:tab/>
            </w:r>
            <w:r w:rsidR="00EB4D83" w:rsidRPr="003D1C33">
              <w:rPr>
                <w:highlight w:val="yellow"/>
                <w:lang w:val="es-ES"/>
              </w:rPr>
              <w:t>Cirujano General</w:t>
            </w:r>
            <w:r w:rsidRPr="003D1C33">
              <w:rPr>
                <w:highlight w:val="yellow"/>
                <w:lang w:val="es-ES"/>
              </w:rPr>
              <w:tab/>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5063B" w:rsidRPr="003D1C33" w:rsidTr="007C7890">
        <w:trPr>
          <w:cantSplit/>
          <w:trHeight w:val="144"/>
        </w:trPr>
        <w:tc>
          <w:tcPr>
            <w:tcW w:w="3368" w:type="dxa"/>
            <w:shd w:val="clear" w:color="auto" w:fill="FFFFFF"/>
          </w:tcPr>
          <w:p w:rsidR="0025063B" w:rsidRPr="003D1C33" w:rsidRDefault="0025063B" w:rsidP="00981AFF">
            <w:pPr>
              <w:pStyle w:val="TX-TableText"/>
              <w:rPr>
                <w:highlight w:val="yellow"/>
                <w:shd w:val="clear" w:color="auto" w:fill="FFFFFF"/>
                <w:lang w:val="es-ES"/>
              </w:rPr>
            </w:pPr>
            <w:r w:rsidRPr="003D1C33">
              <w:rPr>
                <w:highlight w:val="yellow"/>
                <w:lang w:val="es-ES"/>
              </w:rPr>
              <w:t>d.</w:t>
            </w:r>
            <w:r w:rsidRPr="003D1C33">
              <w:rPr>
                <w:highlight w:val="yellow"/>
                <w:lang w:val="es-ES"/>
              </w:rPr>
              <w:tab/>
            </w:r>
            <w:r w:rsidR="00981AFF" w:rsidRPr="003D1C33">
              <w:rPr>
                <w:highlight w:val="yellow"/>
                <w:lang w:val="es-ES"/>
              </w:rPr>
              <w:t xml:space="preserve">Industria del tabaco </w:t>
            </w:r>
            <w:r w:rsidRPr="003D1C33">
              <w:rPr>
                <w:highlight w:val="yellow"/>
                <w:lang w:val="es-ES"/>
              </w:rPr>
              <w:t>/</w:t>
            </w:r>
            <w:r w:rsidR="00981AFF" w:rsidRPr="003D1C33">
              <w:rPr>
                <w:highlight w:val="yellow"/>
                <w:lang w:val="es-ES"/>
              </w:rPr>
              <w:t xml:space="preserve">Compañías de </w:t>
            </w:r>
            <w:r w:rsidR="00831973" w:rsidRPr="003D1C33">
              <w:rPr>
                <w:highlight w:val="yellow"/>
                <w:lang w:val="es-ES"/>
              </w:rPr>
              <w:t>tabaco</w:t>
            </w:r>
            <w:r w:rsidRPr="003D1C33">
              <w:rPr>
                <w:highlight w:val="yellow"/>
                <w:lang w:val="es-ES"/>
              </w:rPr>
              <w:tab/>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5063B" w:rsidRPr="003D1C33" w:rsidTr="007C7890">
        <w:trPr>
          <w:cantSplit/>
          <w:trHeight w:val="144"/>
        </w:trPr>
        <w:tc>
          <w:tcPr>
            <w:tcW w:w="3368" w:type="dxa"/>
            <w:shd w:val="clear" w:color="auto" w:fill="FFFFFF"/>
          </w:tcPr>
          <w:p w:rsidR="0025063B" w:rsidRPr="003D1C33" w:rsidRDefault="0025063B" w:rsidP="00EB4D83">
            <w:pPr>
              <w:pStyle w:val="TX-TableText"/>
              <w:rPr>
                <w:highlight w:val="yellow"/>
                <w:shd w:val="clear" w:color="auto" w:fill="FFFFFF"/>
                <w:lang w:val="es-ES"/>
              </w:rPr>
            </w:pPr>
            <w:r w:rsidRPr="003D1C33">
              <w:rPr>
                <w:highlight w:val="yellow"/>
                <w:lang w:val="es-ES"/>
              </w:rPr>
              <w:t>d.</w:t>
            </w:r>
            <w:r w:rsidRPr="003D1C33">
              <w:rPr>
                <w:highlight w:val="yellow"/>
                <w:lang w:val="es-ES"/>
              </w:rPr>
              <w:tab/>
            </w:r>
            <w:r w:rsidR="00EB4D83" w:rsidRPr="003D1C33">
              <w:rPr>
                <w:highlight w:val="yellow"/>
                <w:lang w:val="es-ES"/>
              </w:rPr>
              <w:t>Consejo de los EE.UU. para la Prevención del Cáncer</w:t>
            </w:r>
            <w:r w:rsidRPr="003D1C33">
              <w:rPr>
                <w:highlight w:val="yellow"/>
                <w:lang w:val="es-ES"/>
              </w:rPr>
              <w:t xml:space="preserve"> (USBCP)</w:t>
            </w:r>
            <w:r w:rsidRPr="003D1C33">
              <w:rPr>
                <w:highlight w:val="yellow"/>
                <w:lang w:val="es-ES"/>
              </w:rPr>
              <w:tab/>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5063B" w:rsidRPr="003D1C33" w:rsidRDefault="00107FC6" w:rsidP="0095069D">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5063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1726DB" w:rsidRPr="003D1C33" w:rsidRDefault="001726DB" w:rsidP="008B56E7">
      <w:pPr>
        <w:pStyle w:val="SL-FlLftSgl"/>
        <w:rPr>
          <w:highlight w:val="yellow"/>
        </w:rPr>
      </w:pPr>
    </w:p>
    <w:p w:rsidR="009103E4" w:rsidRPr="003D1C33" w:rsidRDefault="009103E4"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4E6DCF" w:rsidRPr="003D1C33" w:rsidRDefault="004E6DCF" w:rsidP="008B56E7">
      <w:pPr>
        <w:pStyle w:val="SL-FlLftSgl"/>
        <w:rPr>
          <w:highlight w:val="yellow"/>
        </w:rPr>
      </w:pPr>
    </w:p>
    <w:p w:rsidR="009103E4" w:rsidRPr="003D1C33" w:rsidRDefault="00747010" w:rsidP="009103E4">
      <w:pPr>
        <w:pStyle w:val="Q1-FirstLevelQuestion"/>
        <w:rPr>
          <w:highlight w:val="yellow"/>
          <w:lang w:val="es-ES"/>
        </w:rPr>
      </w:pPr>
      <w:r w:rsidRPr="003D1C33">
        <w:rPr>
          <w:highlight w:val="yellow"/>
          <w:lang w:val="es-ES"/>
        </w:rPr>
        <w:lastRenderedPageBreak/>
        <w:t>E19</w:t>
      </w:r>
      <w:r w:rsidR="009103E4" w:rsidRPr="003D1C33">
        <w:rPr>
          <w:highlight w:val="yellow"/>
          <w:lang w:val="es-ES"/>
        </w:rPr>
        <w:t>.</w:t>
      </w:r>
      <w:r w:rsidR="009103E4" w:rsidRPr="003D1C33">
        <w:rPr>
          <w:highlight w:val="yellow"/>
          <w:lang w:val="es-ES"/>
        </w:rPr>
        <w:tab/>
      </w:r>
      <w:r w:rsidR="00EB4D83" w:rsidRPr="003D1C33">
        <w:rPr>
          <w:highlight w:val="yellow"/>
          <w:lang w:val="es-ES"/>
        </w:rPr>
        <w:t>¿Qué tan</w:t>
      </w:r>
      <w:r w:rsidR="009052CB" w:rsidRPr="003D1C33">
        <w:rPr>
          <w:highlight w:val="yellow"/>
          <w:lang w:val="es-ES"/>
        </w:rPr>
        <w:t xml:space="preserve"> </w:t>
      </w:r>
      <w:r w:rsidR="00EB4D83" w:rsidRPr="003D1C33">
        <w:rPr>
          <w:highlight w:val="yellow"/>
          <w:u w:val="single"/>
          <w:lang w:val="es-ES"/>
        </w:rPr>
        <w:t>imparcial</w:t>
      </w:r>
      <w:r w:rsidR="00EB4D83" w:rsidRPr="003D1C33">
        <w:rPr>
          <w:highlight w:val="yellow"/>
          <w:lang w:val="es-ES"/>
        </w:rPr>
        <w:t xml:space="preserve"> e</w:t>
      </w:r>
      <w:r w:rsidR="009103E4" w:rsidRPr="003D1C33">
        <w:rPr>
          <w:highlight w:val="yellow"/>
          <w:lang w:val="es-ES"/>
        </w:rPr>
        <w:t xml:space="preserve">s </w:t>
      </w:r>
      <w:r w:rsidR="00EB4D83" w:rsidRPr="003D1C33">
        <w:rPr>
          <w:highlight w:val="yellow"/>
          <w:lang w:val="es-ES"/>
        </w:rPr>
        <w:t xml:space="preserve">cada uno de los siguientes para revisar </w:t>
      </w:r>
      <w:r w:rsidR="00A26B7C" w:rsidRPr="003D1C33">
        <w:rPr>
          <w:highlight w:val="yellow"/>
          <w:lang w:val="es-ES"/>
        </w:rPr>
        <w:t>productos de tabaco</w:t>
      </w:r>
      <w:r w:rsidR="009103E4" w:rsidRPr="003D1C33">
        <w:rPr>
          <w:highlight w:val="yellow"/>
          <w:lang w:val="es-ES"/>
        </w:rPr>
        <w:t>?</w:t>
      </w:r>
    </w:p>
    <w:p w:rsidR="009103E4" w:rsidRPr="003D1C33" w:rsidRDefault="003E66E8" w:rsidP="009103E4">
      <w:pPr>
        <w:pStyle w:val="SL-FlLftSgl"/>
        <w:ind w:right="-72"/>
        <w:jc w:val="right"/>
        <w:rPr>
          <w:highlight w:val="yellow"/>
        </w:rPr>
      </w:pPr>
      <w:r w:rsidRPr="003D1C33">
        <w:rPr>
          <w:highlight w:val="yellow"/>
        </w:rPr>
        <w:t>THESE ARE NEW TOO</w:t>
      </w:r>
      <w:r w:rsidRPr="003D1C33">
        <w:rPr>
          <w:highlight w:val="yellow"/>
        </w:rPr>
        <w:sym w:font="Wingdings" w:char="F0E0"/>
      </w:r>
      <w:r w:rsidRPr="003D1C33">
        <w:rPr>
          <w:highlight w:val="yellow"/>
        </w:rPr>
        <w:t xml:space="preserve"> </w:t>
      </w:r>
      <w:r w:rsidR="00147165" w:rsidRPr="003D1C33">
        <w:rPr>
          <w:noProof/>
          <w:highlight w:val="yellow"/>
        </w:rPr>
        <w:drawing>
          <wp:inline distT="0" distB="0" distL="0" distR="0" wp14:anchorId="1CC93003" wp14:editId="6D43B655">
            <wp:extent cx="1187450" cy="558165"/>
            <wp:effectExtent l="0" t="0" r="0" b="0"/>
            <wp:docPr id="22" name="Picture 22" descr="Headers Biased-4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aders Biased-4 column"/>
                    <pic:cNvPicPr>
                      <a:picLocks noChangeAspect="1" noChangeArrowheads="1"/>
                    </pic:cNvPicPr>
                  </pic:nvPicPr>
                  <pic:blipFill>
                    <a:blip r:embed="rId22" cstate="print">
                      <a:extLst>
                        <a:ext uri="{28A0092B-C50C-407E-A947-70E740481C1C}">
                          <a14:useLocalDpi xmlns:a14="http://schemas.microsoft.com/office/drawing/2010/main" val="0"/>
                        </a:ext>
                      </a:extLst>
                    </a:blip>
                    <a:srcRect t="29382" r="8638"/>
                    <a:stretch>
                      <a:fillRect/>
                    </a:stretch>
                  </pic:blipFill>
                  <pic:spPr bwMode="auto">
                    <a:xfrm>
                      <a:off x="0" y="0"/>
                      <a:ext cx="1187450" cy="558165"/>
                    </a:xfrm>
                    <a:prstGeom prst="rect">
                      <a:avLst/>
                    </a:prstGeom>
                    <a:noFill/>
                    <a:ln>
                      <a:noFill/>
                    </a:ln>
                  </pic:spPr>
                </pic:pic>
              </a:graphicData>
            </a:graphic>
          </wp:inline>
        </w:drawing>
      </w:r>
    </w:p>
    <w:tbl>
      <w:tblPr>
        <w:tblW w:w="5040" w:type="dxa"/>
        <w:tblInd w:w="144" w:type="dxa"/>
        <w:shd w:val="clear" w:color="auto" w:fill="FFFFFF"/>
        <w:tblLayout w:type="fixed"/>
        <w:tblCellMar>
          <w:left w:w="29" w:type="dxa"/>
          <w:right w:w="29" w:type="dxa"/>
        </w:tblCellMar>
        <w:tblLook w:val="0000" w:firstRow="0" w:lastRow="0" w:firstColumn="0" w:lastColumn="0" w:noHBand="0" w:noVBand="0"/>
      </w:tblPr>
      <w:tblGrid>
        <w:gridCol w:w="3368"/>
        <w:gridCol w:w="418"/>
        <w:gridCol w:w="418"/>
        <w:gridCol w:w="418"/>
        <w:gridCol w:w="418"/>
      </w:tblGrid>
      <w:tr w:rsidR="0052283E" w:rsidRPr="003D1C33" w:rsidTr="00B6226C">
        <w:trPr>
          <w:cantSplit/>
        </w:trPr>
        <w:tc>
          <w:tcPr>
            <w:tcW w:w="3368" w:type="dxa"/>
            <w:shd w:val="clear" w:color="auto" w:fill="FFFFFF"/>
          </w:tcPr>
          <w:p w:rsidR="0052283E" w:rsidRPr="003D1C33" w:rsidRDefault="00EA4DD8" w:rsidP="00B6226C">
            <w:pPr>
              <w:pStyle w:val="A1-1stLeader"/>
              <w:keepNext/>
              <w:spacing w:before="0" w:after="0" w:line="60" w:lineRule="exact"/>
              <w:ind w:left="0"/>
              <w:jc w:val="center"/>
              <w:rPr>
                <w:highlight w:val="yellow"/>
              </w:rPr>
            </w:pPr>
            <w:r w:rsidRPr="003D1C33">
              <w:rPr>
                <w:noProof/>
                <w:highlight w:val="yellow"/>
              </w:rPr>
              <mc:AlternateContent>
                <mc:Choice Requires="wpg">
                  <w:drawing>
                    <wp:anchor distT="0" distB="0" distL="114300" distR="114300" simplePos="0" relativeHeight="251694080" behindDoc="0" locked="0" layoutInCell="1" allowOverlap="1" wp14:anchorId="59B6D383" wp14:editId="55DD335D">
                      <wp:simplePos x="0" y="0"/>
                      <wp:positionH relativeFrom="column">
                        <wp:posOffset>2115185</wp:posOffset>
                      </wp:positionH>
                      <wp:positionV relativeFrom="paragraph">
                        <wp:posOffset>1905</wp:posOffset>
                      </wp:positionV>
                      <wp:extent cx="1057910" cy="93345"/>
                      <wp:effectExtent l="0" t="0" r="8890" b="1905"/>
                      <wp:wrapNone/>
                      <wp:docPr id="141" name="Group 18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910" cy="93345"/>
                                <a:chOff x="4176" y="2570"/>
                                <a:chExt cx="1666" cy="147"/>
                              </a:xfrm>
                            </wpg:grpSpPr>
                            <wps:wsp>
                              <wps:cNvPr id="142" name="AutoShape 1887"/>
                              <wps:cNvSpPr>
                                <a:spLocks noChangeArrowheads="1"/>
                              </wps:cNvSpPr>
                              <wps:spPr bwMode="auto">
                                <a:xfrm rot="10800000">
                                  <a:off x="4176" y="257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AutoShape 1888"/>
                              <wps:cNvSpPr>
                                <a:spLocks noChangeArrowheads="1"/>
                              </wps:cNvSpPr>
                              <wps:spPr bwMode="auto">
                                <a:xfrm rot="10800000">
                                  <a:off x="4614" y="257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AutoShape 1889"/>
                              <wps:cNvSpPr>
                                <a:spLocks noChangeArrowheads="1"/>
                              </wps:cNvSpPr>
                              <wps:spPr bwMode="auto">
                                <a:xfrm rot="10800000">
                                  <a:off x="4981" y="2573"/>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AutoShape 1890"/>
                              <wps:cNvSpPr>
                                <a:spLocks noChangeArrowheads="1"/>
                              </wps:cNvSpPr>
                              <wps:spPr bwMode="auto">
                                <a:xfrm rot="10800000">
                                  <a:off x="5410" y="2573"/>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6" o:spid="_x0000_s1026" style="position:absolute;margin-left:166.55pt;margin-top:.15pt;width:83.3pt;height:7.35pt;z-index:251694080" coordorigin="4176,2570" coordsize="166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">
                      <v:shape id="AutoShape 1887" o:spid="_x0000_s1027" type="#_x0000_t5" style="position:absolute;left:4176;top:257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QnKcMA&#10;AADcAAAADwAAAGRycy9kb3ducmV2LnhtbERPS2vCQBC+F/wPywi91Y2hlBpdJRYq9uDBB6K3ITsm&#10;wexs2F1N/PfdQsHbfHzPmS1604g7OV9bVjAeJSCIC6trLhUc9t9vnyB8QNbYWCYFD/KwmA9eZphp&#10;2/GW7rtQihjCPkMFVQhtJqUvKjLoR7YljtzFOoMhQldK7bCL4aaRaZJ8SIM1x4YKW/qqqLjubkbB&#10;GfOV+3ls6HSabNOwPOa03nRKvQ77fAoiUB+e4n/3Wsf57yn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QnKcMAAADcAAAADwAAAAAAAAAAAAAAAACYAgAAZHJzL2Rv&#10;d25yZXYueG1sUEsFBgAAAAAEAAQA9QAAAIgDAAAAAA==&#10;" fillcolor="#4f81bd" stroked="f"/>
                      <v:shape id="AutoShape 1888" o:spid="_x0000_s1028" type="#_x0000_t5" style="position:absolute;left:4614;top:257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iCssMA&#10;AADcAAAADwAAAGRycy9kb3ducmV2LnhtbERPTWvCQBC9C/0PyxR6001tEY1uQlqo2IMHbRG9Ddlp&#10;EpqdDburif++WxC8zeN9ziofTCsu5HxjWcHzJAFBXFrdcKXg++tjPAfhA7LG1jIpuJKHPHsYrTDV&#10;tucdXfahEjGEfYoK6hC6VEpf1mTQT2xHHLkf6wyGCF0ltcM+hptWTpNkJg02HBtq7Oi9pvJ3fzYK&#10;Tlis3ed1S8fjYjcNb4eCNtteqafHoViCCDSEu/jm3ug4//UF/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iCssMAAADcAAAADwAAAAAAAAAAAAAAAACYAgAAZHJzL2Rv&#10;d25yZXYueG1sUEsFBgAAAAAEAAQA9QAAAIgDAAAAAA==&#10;" fillcolor="#4f81bd" stroked="f"/>
                      <v:shape id="AutoShape 1889" o:spid="_x0000_s1029" type="#_x0000_t5" style="position:absolute;left:4981;top:2573;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EaxsMA&#10;AADcAAAADwAAAGRycy9kb3ducmV2LnhtbERPTWvCQBC9C/0PyxS86aYi0kY3IS0oevCgLaK3ITsm&#10;odnZsLua+O+7hUJv83ifs8oH04o7Od9YVvAyTUAQl1Y3XCn4+lxPXkH4gKyxtUwKHuQhz55GK0y1&#10;7flA92OoRAxhn6KCOoQuldKXNRn0U9sRR+5qncEQoaukdtjHcNPKWZIspMGGY0ONHX3UVH4fb0bB&#10;BYuN2z32dD6/HWbh/VTQdt8rNX4eiiWIQEP4F/+5tzrOn8/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EaxsMAAADcAAAADwAAAAAAAAAAAAAAAACYAgAAZHJzL2Rv&#10;d25yZXYueG1sUEsFBgAAAAAEAAQA9QAAAIgDAAAAAA==&#10;" fillcolor="#4f81bd" stroked="f"/>
                      <v:shape id="AutoShape 1890" o:spid="_x0000_s1030" type="#_x0000_t5" style="position:absolute;left:5410;top:2573;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2/XcMA&#10;AADcAAAADwAAAGRycy9kb3ducmV2LnhtbERPTWvCQBC9C/0PyxR6002lFY1uQlqo2IMHbRG9Ddlp&#10;EpqdDburif++WxC8zeN9ziofTCsu5HxjWcHzJAFBXFrdcKXg++tjPAfhA7LG1jIpuJKHPHsYrTDV&#10;tucdXfahEjGEfYoK6hC6VEpf1mTQT2xHHLkf6wyGCF0ltcM+hptWTpNkJg02HBtq7Oi9pvJ3fzYK&#10;Tlis3ed1S8fjYjcNb4eCNtteqafHoViCCDSEu/jm3ug4/+UV/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2/XcMAAADcAAAADwAAAAAAAAAAAAAAAACYAgAAZHJzL2Rv&#10;d25yZXYueG1sUEsFBgAAAAAEAAQA9QAAAIgDAAAAAA==&#10;" fillcolor="#4f81bd" stroked="f"/>
                    </v:group>
                  </w:pict>
                </mc:Fallback>
              </mc:AlternateContent>
            </w:r>
          </w:p>
        </w:tc>
        <w:tc>
          <w:tcPr>
            <w:tcW w:w="418" w:type="dxa"/>
            <w:shd w:val="clear" w:color="auto" w:fill="FFFFFF"/>
            <w:vAlign w:val="bottom"/>
          </w:tcPr>
          <w:p w:rsidR="0052283E" w:rsidRPr="003D1C33" w:rsidRDefault="0052283E" w:rsidP="00B6226C">
            <w:pPr>
              <w:pStyle w:val="A1-1stLeader"/>
              <w:keepNext/>
              <w:spacing w:before="0" w:after="0" w:line="60" w:lineRule="exact"/>
              <w:ind w:left="0"/>
              <w:jc w:val="center"/>
              <w:rPr>
                <w:highlight w:val="yellow"/>
              </w:rPr>
            </w:pPr>
          </w:p>
        </w:tc>
        <w:tc>
          <w:tcPr>
            <w:tcW w:w="418" w:type="dxa"/>
            <w:shd w:val="clear" w:color="auto" w:fill="FFFFFF"/>
            <w:vAlign w:val="bottom"/>
          </w:tcPr>
          <w:p w:rsidR="0052283E" w:rsidRPr="003D1C33" w:rsidRDefault="0052283E" w:rsidP="00B6226C">
            <w:pPr>
              <w:pStyle w:val="A1-1stLeader"/>
              <w:keepNext/>
              <w:spacing w:before="0" w:after="0" w:line="60" w:lineRule="exact"/>
              <w:ind w:left="0"/>
              <w:jc w:val="center"/>
              <w:rPr>
                <w:highlight w:val="yellow"/>
              </w:rPr>
            </w:pPr>
          </w:p>
        </w:tc>
        <w:tc>
          <w:tcPr>
            <w:tcW w:w="418" w:type="dxa"/>
            <w:shd w:val="clear" w:color="auto" w:fill="FFFFFF"/>
            <w:vAlign w:val="bottom"/>
          </w:tcPr>
          <w:p w:rsidR="0052283E" w:rsidRPr="003D1C33" w:rsidRDefault="0052283E" w:rsidP="00B6226C">
            <w:pPr>
              <w:pStyle w:val="A1-1stLeader"/>
              <w:keepNext/>
              <w:spacing w:before="0" w:after="0" w:line="60" w:lineRule="exact"/>
              <w:ind w:left="0"/>
              <w:jc w:val="center"/>
              <w:rPr>
                <w:highlight w:val="yellow"/>
              </w:rPr>
            </w:pPr>
          </w:p>
        </w:tc>
        <w:tc>
          <w:tcPr>
            <w:tcW w:w="418" w:type="dxa"/>
            <w:shd w:val="clear" w:color="auto" w:fill="FFFFFF"/>
            <w:vAlign w:val="bottom"/>
          </w:tcPr>
          <w:p w:rsidR="0052283E" w:rsidRPr="003D1C33" w:rsidRDefault="0052283E" w:rsidP="00B6226C">
            <w:pPr>
              <w:pStyle w:val="A1-1stLeader"/>
              <w:keepNext/>
              <w:spacing w:before="0" w:after="0" w:line="60" w:lineRule="exact"/>
              <w:ind w:left="0"/>
              <w:jc w:val="center"/>
              <w:rPr>
                <w:highlight w:val="yellow"/>
              </w:rPr>
            </w:pPr>
          </w:p>
        </w:tc>
      </w:tr>
      <w:tr w:rsidR="0052283E" w:rsidRPr="003D1C33" w:rsidTr="00B6226C">
        <w:trPr>
          <w:cantSplit/>
          <w:trHeight w:val="144"/>
        </w:trPr>
        <w:tc>
          <w:tcPr>
            <w:tcW w:w="3368" w:type="dxa"/>
            <w:shd w:val="clear" w:color="auto" w:fill="FFFFFF"/>
          </w:tcPr>
          <w:p w:rsidR="0052283E" w:rsidRPr="003D1C33" w:rsidRDefault="0052283E" w:rsidP="00B6226C">
            <w:pPr>
              <w:pStyle w:val="TX-TableText"/>
              <w:rPr>
                <w:highlight w:val="yellow"/>
                <w:lang w:val="es-ES"/>
              </w:rPr>
            </w:pPr>
            <w:r w:rsidRPr="003D1C33">
              <w:rPr>
                <w:highlight w:val="yellow"/>
                <w:lang w:val="es-ES"/>
              </w:rPr>
              <w:t>a.</w:t>
            </w:r>
            <w:r w:rsidRPr="003D1C33">
              <w:rPr>
                <w:highlight w:val="yellow"/>
                <w:lang w:val="es-ES"/>
              </w:rPr>
              <w:tab/>
            </w:r>
            <w:r w:rsidR="00EB4D83" w:rsidRPr="003D1C33">
              <w:rPr>
                <w:highlight w:val="yellow"/>
                <w:lang w:val="es-ES"/>
              </w:rPr>
              <w:t xml:space="preserve">Centros para el Control y la Prevención de Enfermedades </w:t>
            </w:r>
            <w:r w:rsidRPr="003D1C33">
              <w:rPr>
                <w:highlight w:val="yellow"/>
                <w:lang w:val="es-ES"/>
              </w:rPr>
              <w:t>(CDC)</w:t>
            </w:r>
            <w:r w:rsidRPr="003D1C33">
              <w:rPr>
                <w:highlight w:val="yellow"/>
                <w:lang w:val="es-ES"/>
              </w:rPr>
              <w:tab/>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52283E" w:rsidRPr="003D1C33" w:rsidTr="00B6226C">
        <w:trPr>
          <w:cantSplit/>
          <w:trHeight w:val="144"/>
        </w:trPr>
        <w:tc>
          <w:tcPr>
            <w:tcW w:w="3368" w:type="dxa"/>
            <w:shd w:val="clear" w:color="auto" w:fill="FFFFFF"/>
          </w:tcPr>
          <w:p w:rsidR="0052283E" w:rsidRPr="003D1C33" w:rsidRDefault="0052283E" w:rsidP="00B6226C">
            <w:pPr>
              <w:pStyle w:val="TX-TableText"/>
              <w:rPr>
                <w:highlight w:val="yellow"/>
                <w:lang w:val="es-ES"/>
              </w:rPr>
            </w:pPr>
            <w:r w:rsidRPr="003D1C33">
              <w:rPr>
                <w:highlight w:val="yellow"/>
                <w:lang w:val="es-ES"/>
              </w:rPr>
              <w:t>b.</w:t>
            </w:r>
            <w:r w:rsidRPr="003D1C33">
              <w:rPr>
                <w:highlight w:val="yellow"/>
                <w:lang w:val="es-ES"/>
              </w:rPr>
              <w:tab/>
            </w:r>
            <w:r w:rsidR="00DC39F6" w:rsidRPr="003D1C33">
              <w:rPr>
                <w:highlight w:val="yellow"/>
                <w:lang w:val="es-ES"/>
              </w:rPr>
              <w:t>Comisión Federal de Comercio</w:t>
            </w:r>
            <w:r w:rsidRPr="003D1C33">
              <w:rPr>
                <w:highlight w:val="yellow"/>
                <w:lang w:val="es-ES"/>
              </w:rPr>
              <w:t xml:space="preserve"> (FTC)</w:t>
            </w:r>
            <w:r w:rsidRPr="003D1C33">
              <w:rPr>
                <w:highlight w:val="yellow"/>
                <w:lang w:val="es-ES"/>
              </w:rPr>
              <w:tab/>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52283E" w:rsidRPr="003D1C33" w:rsidTr="00B6226C">
        <w:trPr>
          <w:cantSplit/>
          <w:trHeight w:val="144"/>
        </w:trPr>
        <w:tc>
          <w:tcPr>
            <w:tcW w:w="3368" w:type="dxa"/>
            <w:shd w:val="clear" w:color="auto" w:fill="FFFFFF"/>
          </w:tcPr>
          <w:p w:rsidR="0052283E" w:rsidRPr="003D1C33" w:rsidRDefault="0052283E" w:rsidP="00B6226C">
            <w:pPr>
              <w:pStyle w:val="TX-TableText"/>
              <w:rPr>
                <w:highlight w:val="yellow"/>
                <w:lang w:val="es-ES"/>
              </w:rPr>
            </w:pPr>
            <w:r w:rsidRPr="003D1C33">
              <w:rPr>
                <w:highlight w:val="yellow"/>
                <w:lang w:val="es-ES"/>
              </w:rPr>
              <w:t>c.</w:t>
            </w:r>
            <w:r w:rsidRPr="003D1C33">
              <w:rPr>
                <w:highlight w:val="yellow"/>
                <w:lang w:val="es-ES"/>
              </w:rPr>
              <w:tab/>
            </w:r>
            <w:r w:rsidR="00DC39F6" w:rsidRPr="003D1C33">
              <w:rPr>
                <w:highlight w:val="yellow"/>
                <w:lang w:val="es-ES"/>
              </w:rPr>
              <w:t xml:space="preserve">Administración </w:t>
            </w:r>
            <w:r w:rsidR="00EB4D83" w:rsidRPr="003D1C33">
              <w:rPr>
                <w:highlight w:val="yellow"/>
                <w:lang w:val="es-ES"/>
              </w:rPr>
              <w:t>de Medicamentos y Alimentos</w:t>
            </w:r>
            <w:r w:rsidRPr="003D1C33">
              <w:rPr>
                <w:highlight w:val="yellow"/>
                <w:lang w:val="es-ES"/>
              </w:rPr>
              <w:t xml:space="preserve"> (FDA)</w:t>
            </w:r>
            <w:r w:rsidRPr="003D1C33">
              <w:rPr>
                <w:highlight w:val="yellow"/>
                <w:lang w:val="es-ES"/>
              </w:rPr>
              <w:tab/>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52283E" w:rsidRPr="003D1C33" w:rsidTr="00B6226C">
        <w:trPr>
          <w:cantSplit/>
          <w:trHeight w:val="144"/>
        </w:trPr>
        <w:tc>
          <w:tcPr>
            <w:tcW w:w="3368" w:type="dxa"/>
            <w:shd w:val="clear" w:color="auto" w:fill="FFFFFF"/>
          </w:tcPr>
          <w:p w:rsidR="0052283E" w:rsidRPr="003D1C33" w:rsidRDefault="0052283E" w:rsidP="00B6226C">
            <w:pPr>
              <w:pStyle w:val="TX-TableText"/>
              <w:rPr>
                <w:highlight w:val="yellow"/>
              </w:rPr>
            </w:pPr>
            <w:r w:rsidRPr="003D1C33">
              <w:rPr>
                <w:highlight w:val="yellow"/>
              </w:rPr>
              <w:t>d.</w:t>
            </w:r>
            <w:r w:rsidRPr="003D1C33">
              <w:rPr>
                <w:highlight w:val="yellow"/>
              </w:rPr>
              <w:tab/>
            </w:r>
            <w:r w:rsidR="0047253D" w:rsidRPr="003D1C33">
              <w:rPr>
                <w:highlight w:val="yellow"/>
              </w:rPr>
              <w:t>Grupos independientes</w:t>
            </w:r>
            <w:r w:rsidRPr="003D1C33">
              <w:rPr>
                <w:highlight w:val="yellow"/>
              </w:rPr>
              <w:tab/>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52283E" w:rsidRPr="003D1C33" w:rsidTr="00B6226C">
        <w:trPr>
          <w:cantSplit/>
          <w:trHeight w:val="144"/>
        </w:trPr>
        <w:tc>
          <w:tcPr>
            <w:tcW w:w="3368" w:type="dxa"/>
            <w:shd w:val="clear" w:color="auto" w:fill="FFFFFF"/>
          </w:tcPr>
          <w:p w:rsidR="0052283E" w:rsidRPr="003D1C33" w:rsidRDefault="0052283E" w:rsidP="00EB4D83">
            <w:pPr>
              <w:pStyle w:val="TX-TableText"/>
              <w:rPr>
                <w:highlight w:val="yellow"/>
                <w:lang w:val="es-ES"/>
              </w:rPr>
            </w:pPr>
            <w:r w:rsidRPr="003D1C33">
              <w:rPr>
                <w:highlight w:val="yellow"/>
                <w:lang w:val="es-ES"/>
              </w:rPr>
              <w:t>d.</w:t>
            </w:r>
            <w:r w:rsidRPr="003D1C33">
              <w:rPr>
                <w:highlight w:val="yellow"/>
                <w:lang w:val="es-ES"/>
              </w:rPr>
              <w:tab/>
              <w:t>Institut</w:t>
            </w:r>
            <w:r w:rsidR="00EB4D83" w:rsidRPr="003D1C33">
              <w:rPr>
                <w:highlight w:val="yellow"/>
                <w:lang w:val="es-ES"/>
              </w:rPr>
              <w:t>os Nacionales de la salud</w:t>
            </w:r>
            <w:r w:rsidRPr="003D1C33">
              <w:rPr>
                <w:highlight w:val="yellow"/>
                <w:lang w:val="es-ES"/>
              </w:rPr>
              <w:t xml:space="preserve"> (NIH)</w:t>
            </w:r>
            <w:r w:rsidRPr="003D1C33">
              <w:rPr>
                <w:highlight w:val="yellow"/>
                <w:lang w:val="es-ES"/>
              </w:rPr>
              <w:tab/>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52283E" w:rsidRPr="003D1C33" w:rsidTr="00B6226C">
        <w:trPr>
          <w:cantSplit/>
          <w:trHeight w:val="144"/>
        </w:trPr>
        <w:tc>
          <w:tcPr>
            <w:tcW w:w="3368" w:type="dxa"/>
            <w:shd w:val="clear" w:color="auto" w:fill="FFFFFF"/>
          </w:tcPr>
          <w:p w:rsidR="0052283E" w:rsidRPr="003D1C33" w:rsidRDefault="0052283E" w:rsidP="00B6226C">
            <w:pPr>
              <w:pStyle w:val="TX-TableText"/>
              <w:rPr>
                <w:highlight w:val="yellow"/>
                <w:lang w:val="es-ES"/>
              </w:rPr>
            </w:pPr>
            <w:r w:rsidRPr="003D1C33">
              <w:rPr>
                <w:highlight w:val="yellow"/>
                <w:lang w:val="es-ES"/>
              </w:rPr>
              <w:t>d.</w:t>
            </w:r>
            <w:r w:rsidRPr="003D1C33">
              <w:rPr>
                <w:highlight w:val="yellow"/>
                <w:lang w:val="es-ES"/>
              </w:rPr>
              <w:tab/>
            </w:r>
            <w:r w:rsidR="00EB4D83" w:rsidRPr="003D1C33">
              <w:rPr>
                <w:highlight w:val="yellow"/>
                <w:lang w:val="es-ES"/>
              </w:rPr>
              <w:t>Cirujano General</w:t>
            </w:r>
            <w:r w:rsidRPr="003D1C33">
              <w:rPr>
                <w:highlight w:val="yellow"/>
                <w:lang w:val="es-ES"/>
              </w:rPr>
              <w:tab/>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52283E" w:rsidRPr="003D1C33" w:rsidTr="00B6226C">
        <w:trPr>
          <w:cantSplit/>
          <w:trHeight w:val="144"/>
        </w:trPr>
        <w:tc>
          <w:tcPr>
            <w:tcW w:w="3368" w:type="dxa"/>
            <w:shd w:val="clear" w:color="auto" w:fill="FFFFFF"/>
          </w:tcPr>
          <w:p w:rsidR="0052283E" w:rsidRPr="003D1C33" w:rsidRDefault="0052283E" w:rsidP="00EB4D83">
            <w:pPr>
              <w:pStyle w:val="TX-TableText"/>
              <w:rPr>
                <w:highlight w:val="yellow"/>
                <w:lang w:val="es-ES"/>
              </w:rPr>
            </w:pPr>
            <w:r w:rsidRPr="003D1C33">
              <w:rPr>
                <w:highlight w:val="yellow"/>
                <w:lang w:val="es-ES"/>
              </w:rPr>
              <w:t>d.</w:t>
            </w:r>
            <w:r w:rsidRPr="003D1C33">
              <w:rPr>
                <w:highlight w:val="yellow"/>
                <w:lang w:val="es-ES"/>
              </w:rPr>
              <w:tab/>
            </w:r>
            <w:r w:rsidR="00EB4D83" w:rsidRPr="003D1C33">
              <w:rPr>
                <w:highlight w:val="yellow"/>
                <w:lang w:val="es-ES"/>
              </w:rPr>
              <w:t xml:space="preserve">Industria del tabaco </w:t>
            </w:r>
            <w:r w:rsidRPr="003D1C33">
              <w:rPr>
                <w:highlight w:val="yellow"/>
                <w:lang w:val="es-ES"/>
              </w:rPr>
              <w:t>/</w:t>
            </w:r>
            <w:r w:rsidR="00EB4D83" w:rsidRPr="003D1C33">
              <w:rPr>
                <w:highlight w:val="yellow"/>
                <w:lang w:val="es-ES"/>
              </w:rPr>
              <w:t xml:space="preserve">Compañías de </w:t>
            </w:r>
            <w:r w:rsidR="00831973" w:rsidRPr="003D1C33">
              <w:rPr>
                <w:highlight w:val="yellow"/>
                <w:lang w:val="es-ES"/>
              </w:rPr>
              <w:t>tabaco</w:t>
            </w:r>
            <w:r w:rsidRPr="003D1C33">
              <w:rPr>
                <w:highlight w:val="yellow"/>
                <w:lang w:val="es-ES"/>
              </w:rPr>
              <w:tab/>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52283E" w:rsidRPr="003D1C33" w:rsidTr="00B6226C">
        <w:trPr>
          <w:cantSplit/>
          <w:trHeight w:val="144"/>
        </w:trPr>
        <w:tc>
          <w:tcPr>
            <w:tcW w:w="3368" w:type="dxa"/>
            <w:shd w:val="clear" w:color="auto" w:fill="FFFFFF"/>
          </w:tcPr>
          <w:p w:rsidR="0052283E" w:rsidRPr="003D1C33" w:rsidRDefault="0052283E" w:rsidP="00B6226C">
            <w:pPr>
              <w:pStyle w:val="TX-TableText"/>
              <w:rPr>
                <w:highlight w:val="yellow"/>
                <w:lang w:val="es-ES"/>
              </w:rPr>
            </w:pPr>
            <w:r w:rsidRPr="003D1C33">
              <w:rPr>
                <w:highlight w:val="yellow"/>
                <w:lang w:val="es-ES"/>
              </w:rPr>
              <w:t>d.</w:t>
            </w:r>
            <w:r w:rsidRPr="003D1C33">
              <w:rPr>
                <w:highlight w:val="yellow"/>
                <w:lang w:val="es-ES"/>
              </w:rPr>
              <w:tab/>
            </w:r>
            <w:r w:rsidR="00EB4D83" w:rsidRPr="003D1C33">
              <w:rPr>
                <w:highlight w:val="yellow"/>
                <w:lang w:val="es-ES"/>
              </w:rPr>
              <w:t xml:space="preserve">Consejo de los EE.UU. para la Prevención del Cáncer </w:t>
            </w:r>
            <w:r w:rsidRPr="003D1C33">
              <w:rPr>
                <w:highlight w:val="yellow"/>
                <w:lang w:val="es-ES"/>
              </w:rPr>
              <w:t>(USBCP)</w:t>
            </w:r>
            <w:r w:rsidRPr="003D1C33">
              <w:rPr>
                <w:highlight w:val="yellow"/>
                <w:lang w:val="es-ES"/>
              </w:rPr>
              <w:tab/>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52283E"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52283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52283E" w:rsidRPr="003D1C33" w:rsidRDefault="0052283E" w:rsidP="009103E4">
      <w:pPr>
        <w:pStyle w:val="SL-FlLftSgl"/>
        <w:ind w:right="-72"/>
        <w:jc w:val="right"/>
        <w:rPr>
          <w:highlight w:val="yellow"/>
        </w:rPr>
      </w:pPr>
    </w:p>
    <w:p w:rsidR="00EA7BC2" w:rsidRPr="003D1C33" w:rsidRDefault="00EA7BC2" w:rsidP="00EA7BC2">
      <w:pPr>
        <w:pStyle w:val="SL-FlLftSgl"/>
        <w:rPr>
          <w:b/>
          <w:color w:val="FF0000"/>
          <w:sz w:val="16"/>
          <w:szCs w:val="16"/>
          <w:highlight w:val="yellow"/>
          <w:lang w:val="es-ES"/>
        </w:rPr>
      </w:pPr>
      <w:r w:rsidRPr="003D1C33">
        <w:rPr>
          <w:b/>
          <w:color w:val="FF0000"/>
          <w:sz w:val="16"/>
          <w:szCs w:val="16"/>
          <w:highlight w:val="yellow"/>
          <w:lang w:val="es-ES"/>
        </w:rPr>
        <w:t>OPTIONS FOR E19</w:t>
      </w:r>
    </w:p>
    <w:p w:rsidR="00EA7BC2" w:rsidRPr="003D1C33" w:rsidRDefault="00EA7BC2" w:rsidP="00EA7BC2">
      <w:pPr>
        <w:pStyle w:val="SL-FlLftSgl"/>
        <w:rPr>
          <w:b/>
          <w:sz w:val="16"/>
          <w:szCs w:val="16"/>
          <w:highlight w:val="yellow"/>
          <w:lang w:val="es-ES"/>
        </w:rPr>
      </w:pPr>
      <w:r w:rsidRPr="003D1C33">
        <w:rPr>
          <w:b/>
          <w:sz w:val="16"/>
          <w:szCs w:val="16"/>
          <w:highlight w:val="yellow"/>
          <w:lang w:val="es-ES"/>
        </w:rPr>
        <w:t>Nada parcial</w:t>
      </w:r>
    </w:p>
    <w:p w:rsidR="00EA7BC2" w:rsidRPr="003D1C33" w:rsidRDefault="00EA7BC2" w:rsidP="00EA7BC2">
      <w:pPr>
        <w:pStyle w:val="SL-FlLftSgl"/>
        <w:rPr>
          <w:b/>
          <w:sz w:val="16"/>
          <w:szCs w:val="16"/>
          <w:highlight w:val="yellow"/>
          <w:lang w:val="es-ES"/>
        </w:rPr>
      </w:pPr>
      <w:r w:rsidRPr="003D1C33">
        <w:rPr>
          <w:b/>
          <w:sz w:val="16"/>
          <w:szCs w:val="16"/>
          <w:highlight w:val="yellow"/>
          <w:lang w:val="es-ES"/>
        </w:rPr>
        <w:t>Un poco parcial</w:t>
      </w:r>
    </w:p>
    <w:p w:rsidR="00EA7BC2" w:rsidRPr="003D1C33" w:rsidRDefault="00EA7BC2" w:rsidP="00EA7BC2">
      <w:pPr>
        <w:pStyle w:val="SL-FlLftSgl"/>
        <w:rPr>
          <w:b/>
          <w:sz w:val="16"/>
          <w:szCs w:val="16"/>
          <w:highlight w:val="yellow"/>
          <w:lang w:val="es-ES"/>
        </w:rPr>
      </w:pPr>
      <w:r w:rsidRPr="003D1C33">
        <w:rPr>
          <w:b/>
          <w:sz w:val="16"/>
          <w:szCs w:val="16"/>
          <w:highlight w:val="yellow"/>
          <w:lang w:val="es-ES"/>
        </w:rPr>
        <w:t>Algo parcial</w:t>
      </w:r>
    </w:p>
    <w:p w:rsidR="00EA7BC2" w:rsidRPr="003D1C33" w:rsidRDefault="00EA7BC2" w:rsidP="00EA7BC2">
      <w:pPr>
        <w:pStyle w:val="SL-FlLftSgl"/>
        <w:rPr>
          <w:b/>
          <w:sz w:val="16"/>
          <w:szCs w:val="16"/>
          <w:highlight w:val="yellow"/>
          <w:lang w:val="es-ES"/>
        </w:rPr>
      </w:pPr>
      <w:r w:rsidRPr="003D1C33">
        <w:rPr>
          <w:b/>
          <w:sz w:val="16"/>
          <w:szCs w:val="16"/>
          <w:highlight w:val="yellow"/>
          <w:lang w:val="es-ES"/>
        </w:rPr>
        <w:t>Muy imparcial</w:t>
      </w:r>
    </w:p>
    <w:p w:rsidR="009103E4" w:rsidRPr="003D1C33" w:rsidRDefault="009103E4" w:rsidP="0052283E">
      <w:pPr>
        <w:pStyle w:val="SL-FlLftSgl"/>
        <w:rPr>
          <w:highlight w:val="yellow"/>
        </w:rPr>
      </w:pPr>
    </w:p>
    <w:p w:rsidR="0052283E" w:rsidRPr="003D1C33" w:rsidRDefault="0052283E" w:rsidP="0052283E">
      <w:pPr>
        <w:pStyle w:val="SL-FlLftSgl"/>
        <w:rPr>
          <w:highlight w:val="yellow"/>
        </w:rPr>
      </w:pPr>
    </w:p>
    <w:p w:rsidR="009103E4" w:rsidRPr="003D1C33" w:rsidRDefault="00747010" w:rsidP="009103E4">
      <w:pPr>
        <w:pStyle w:val="Q1-FirstLevelQuestion"/>
        <w:rPr>
          <w:highlight w:val="yellow"/>
          <w:lang w:val="es-ES"/>
        </w:rPr>
      </w:pPr>
      <w:r w:rsidRPr="003D1C33">
        <w:rPr>
          <w:highlight w:val="yellow"/>
          <w:lang w:val="es-ES"/>
        </w:rPr>
        <w:lastRenderedPageBreak/>
        <w:t>E20</w:t>
      </w:r>
      <w:r w:rsidR="009103E4" w:rsidRPr="003D1C33">
        <w:rPr>
          <w:highlight w:val="yellow"/>
          <w:lang w:val="es-ES"/>
        </w:rPr>
        <w:t>.</w:t>
      </w:r>
      <w:r w:rsidR="009103E4" w:rsidRPr="003D1C33">
        <w:rPr>
          <w:highlight w:val="yellow"/>
          <w:lang w:val="es-ES"/>
        </w:rPr>
        <w:tab/>
      </w:r>
      <w:r w:rsidR="00146052" w:rsidRPr="003D1C33">
        <w:rPr>
          <w:highlight w:val="yellow"/>
          <w:lang w:val="es-ES"/>
        </w:rPr>
        <w:t>Las preguntas siguientes tratan de las prioridades del gobierno para mejorar la salud de las personas.</w:t>
      </w:r>
      <w:r w:rsidR="009103E4" w:rsidRPr="003D1C33">
        <w:rPr>
          <w:highlight w:val="yellow"/>
          <w:lang w:val="es-ES"/>
        </w:rPr>
        <w:t>. P</w:t>
      </w:r>
      <w:r w:rsidR="00146052" w:rsidRPr="003D1C33">
        <w:rPr>
          <w:highlight w:val="yellow"/>
          <w:lang w:val="es-ES"/>
        </w:rPr>
        <w:t>or favor, diga para cada punto si debería ser una prioridad alta, media, baja, o si el gobierno no debería ocuparse de este asunto</w:t>
      </w:r>
      <w:r w:rsidR="009103E4" w:rsidRPr="003D1C33">
        <w:rPr>
          <w:highlight w:val="yellow"/>
          <w:lang w:val="es-ES"/>
        </w:rPr>
        <w:t>.</w:t>
      </w:r>
    </w:p>
    <w:p w:rsidR="009103E4" w:rsidRPr="003D1C33" w:rsidRDefault="003E66E8" w:rsidP="00BE63CF">
      <w:pPr>
        <w:pStyle w:val="SL-FlLftSgl"/>
        <w:keepNext/>
        <w:keepLines/>
        <w:ind w:right="-173"/>
        <w:jc w:val="right"/>
        <w:rPr>
          <w:highlight w:val="yellow"/>
        </w:rPr>
      </w:pPr>
      <w:r w:rsidRPr="003D1C33">
        <w:rPr>
          <w:highlight w:val="yellow"/>
        </w:rPr>
        <w:t xml:space="preserve">THESE ARE NEW TOO </w:t>
      </w:r>
      <w:r w:rsidRPr="003D1C33">
        <w:rPr>
          <w:highlight w:val="yellow"/>
        </w:rPr>
        <w:sym w:font="Wingdings" w:char="F0E0"/>
      </w:r>
      <w:r w:rsidR="00147165" w:rsidRPr="003D1C33">
        <w:rPr>
          <w:noProof/>
          <w:highlight w:val="yellow"/>
        </w:rPr>
        <w:drawing>
          <wp:inline distT="0" distB="0" distL="0" distR="0" wp14:anchorId="2890E76E" wp14:editId="5A0B1DE2">
            <wp:extent cx="1187450" cy="1009650"/>
            <wp:effectExtent l="0" t="0" r="0" b="0"/>
            <wp:docPr id="23" name="Picture 23" descr="Headers Hihg Priority -4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aders Hihg Priority -4 column"/>
                    <pic:cNvPicPr>
                      <a:picLocks noChangeAspect="1" noChangeArrowheads="1"/>
                    </pic:cNvPicPr>
                  </pic:nvPicPr>
                  <pic:blipFill>
                    <a:blip r:embed="rId23" cstate="print">
                      <a:extLst>
                        <a:ext uri="{28A0092B-C50C-407E-A947-70E740481C1C}">
                          <a14:useLocalDpi xmlns:a14="http://schemas.microsoft.com/office/drawing/2010/main" val="0"/>
                        </a:ext>
                      </a:extLst>
                    </a:blip>
                    <a:srcRect t="7396" r="7979"/>
                    <a:stretch>
                      <a:fillRect/>
                    </a:stretch>
                  </pic:blipFill>
                  <pic:spPr bwMode="auto">
                    <a:xfrm>
                      <a:off x="0" y="0"/>
                      <a:ext cx="1187450" cy="1009650"/>
                    </a:xfrm>
                    <a:prstGeom prst="rect">
                      <a:avLst/>
                    </a:prstGeom>
                    <a:noFill/>
                    <a:ln>
                      <a:noFill/>
                    </a:ln>
                  </pic:spPr>
                </pic:pic>
              </a:graphicData>
            </a:graphic>
          </wp:inline>
        </w:drawing>
      </w:r>
    </w:p>
    <w:tbl>
      <w:tblPr>
        <w:tblW w:w="5040" w:type="dxa"/>
        <w:tblInd w:w="144" w:type="dxa"/>
        <w:shd w:val="clear" w:color="auto" w:fill="FFFFFF"/>
        <w:tblLayout w:type="fixed"/>
        <w:tblCellMar>
          <w:left w:w="29" w:type="dxa"/>
          <w:right w:w="29" w:type="dxa"/>
        </w:tblCellMar>
        <w:tblLook w:val="0000" w:firstRow="0" w:lastRow="0" w:firstColumn="0" w:lastColumn="0" w:noHBand="0" w:noVBand="0"/>
      </w:tblPr>
      <w:tblGrid>
        <w:gridCol w:w="3368"/>
        <w:gridCol w:w="418"/>
        <w:gridCol w:w="418"/>
        <w:gridCol w:w="418"/>
        <w:gridCol w:w="418"/>
      </w:tblGrid>
      <w:tr w:rsidR="00295D60" w:rsidRPr="003D1C33" w:rsidTr="00B6226C">
        <w:trPr>
          <w:cantSplit/>
        </w:trPr>
        <w:tc>
          <w:tcPr>
            <w:tcW w:w="3368" w:type="dxa"/>
            <w:shd w:val="clear" w:color="auto" w:fill="FFFFFF"/>
          </w:tcPr>
          <w:p w:rsidR="00295D60" w:rsidRPr="003D1C33" w:rsidRDefault="00EA4DD8" w:rsidP="00B6226C">
            <w:pPr>
              <w:pStyle w:val="A1-1stLeader"/>
              <w:keepNext/>
              <w:spacing w:before="0" w:after="0" w:line="60" w:lineRule="exact"/>
              <w:ind w:left="0"/>
              <w:jc w:val="center"/>
              <w:rPr>
                <w:highlight w:val="yellow"/>
              </w:rPr>
            </w:pPr>
            <w:r w:rsidRPr="003D1C33">
              <w:rPr>
                <w:noProof/>
                <w:highlight w:val="yellow"/>
              </w:rPr>
              <mc:AlternateContent>
                <mc:Choice Requires="wpg">
                  <w:drawing>
                    <wp:anchor distT="0" distB="0" distL="114300" distR="114300" simplePos="0" relativeHeight="251695104" behindDoc="0" locked="0" layoutInCell="1" allowOverlap="1" wp14:anchorId="77864668" wp14:editId="754805C7">
                      <wp:simplePos x="0" y="0"/>
                      <wp:positionH relativeFrom="column">
                        <wp:posOffset>2115185</wp:posOffset>
                      </wp:positionH>
                      <wp:positionV relativeFrom="paragraph">
                        <wp:posOffset>1905</wp:posOffset>
                      </wp:positionV>
                      <wp:extent cx="1057910" cy="93345"/>
                      <wp:effectExtent l="0" t="0" r="8890" b="1905"/>
                      <wp:wrapNone/>
                      <wp:docPr id="136" name="Group 18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910" cy="93345"/>
                                <a:chOff x="4176" y="2570"/>
                                <a:chExt cx="1666" cy="147"/>
                              </a:xfrm>
                            </wpg:grpSpPr>
                            <wps:wsp>
                              <wps:cNvPr id="137" name="AutoShape 1892"/>
                              <wps:cNvSpPr>
                                <a:spLocks noChangeArrowheads="1"/>
                              </wps:cNvSpPr>
                              <wps:spPr bwMode="auto">
                                <a:xfrm rot="10800000">
                                  <a:off x="4176" y="257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AutoShape 1893"/>
                              <wps:cNvSpPr>
                                <a:spLocks noChangeArrowheads="1"/>
                              </wps:cNvSpPr>
                              <wps:spPr bwMode="auto">
                                <a:xfrm rot="10800000">
                                  <a:off x="4614" y="257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AutoShape 1894"/>
                              <wps:cNvSpPr>
                                <a:spLocks noChangeArrowheads="1"/>
                              </wps:cNvSpPr>
                              <wps:spPr bwMode="auto">
                                <a:xfrm rot="10800000">
                                  <a:off x="4981" y="2573"/>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AutoShape 1895"/>
                              <wps:cNvSpPr>
                                <a:spLocks noChangeArrowheads="1"/>
                              </wps:cNvSpPr>
                              <wps:spPr bwMode="auto">
                                <a:xfrm rot="10800000">
                                  <a:off x="5410" y="2573"/>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91" o:spid="_x0000_s1026" style="position:absolute;margin-left:166.55pt;margin-top:.15pt;width:83.3pt;height:7.35pt;z-index:251695104" coordorigin="4176,2570" coordsize="166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">
                      <v:shape id="AutoShape 1892" o:spid="_x0000_s1027" type="#_x0000_t5" style="position:absolute;left:4176;top:257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X3zMMA&#10;AADcAAAADwAAAGRycy9kb3ducmV2LnhtbERPTWvCQBC9C/0PyxR6000tVI1uQlqo2IMHbRG9Ddlp&#10;EpqdDburif++WxC8zeN9ziofTCsu5HxjWcHzJAFBXFrdcKXg++tjPAfhA7LG1jIpuJKHPHsYrTDV&#10;tucdXfahEjGEfYoK6hC6VEpf1mTQT2xHHLkf6wyGCF0ltcM+hptWTpPkVRpsODbU2NF7TeXv/mwU&#10;nLBYu8/rlo7HxW4a3g4Fbba9Uk+PQ7EEEWgId/HNvdFx/ssM/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X3zMMAAADcAAAADwAAAAAAAAAAAAAAAACYAgAAZHJzL2Rv&#10;d25yZXYueG1sUEsFBgAAAAAEAAQA9QAAAIgDAAAAAA==&#10;" fillcolor="#4f81bd" stroked="f"/>
                      <v:shape id="AutoShape 1893" o:spid="_x0000_s1028" type="#_x0000_t5" style="position:absolute;left:4614;top:257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jvsYA&#10;AADcAAAADwAAAGRycy9kb3ducmV2LnhtbESPQWvCQBCF74X+h2UK3uqmCtJGV0kLLXrwoBXR25Ad&#10;k2B2NuxuTfz3nUOhtxnem/e+WawG16obhdh4NvAyzkARl942XBk4fH8+v4KKCdli65kM3CnCavn4&#10;sMDc+p53dNunSkkIxxwN1Cl1udaxrMlhHPuOWLSLDw6TrKHSNmAv4a7VkyybaYcNS0ONHX3UVF73&#10;P87AGYuvsLlv6XR6203S+7Gg9bY3ZvQ0FHNQiYb0b/67XlvBnwqt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pjvsYAAADcAAAADwAAAAAAAAAAAAAAAACYAgAAZHJz&#10;L2Rvd25yZXYueG1sUEsFBgAAAAAEAAQA9QAAAIsDAAAAAA==&#10;" fillcolor="#4f81bd" stroked="f"/>
                      <v:shape id="AutoShape 1894" o:spid="_x0000_s1029" type="#_x0000_t5" style="position:absolute;left:4981;top:2573;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GJcMA&#10;AADcAAAADwAAAGRycy9kb3ducmV2LnhtbERPS2vCQBC+F/wPywi91Y0WShNdJRYq9uDBB6K3ITsm&#10;wexs2F1N/PfdQsHbfHzPmS1604g7OV9bVjAeJSCIC6trLhUc9t9vnyB8QNbYWCYFD/KwmA9eZphp&#10;2/GW7rtQihjCPkMFVQhtJqUvKjLoR7YljtzFOoMhQldK7bCL4aaRkyT5kAZrjg0VtvRVUXHd3YyC&#10;M+Yr9/PY0OmUbidhecxpvemUeh32+RREoD48xf/utY7z31P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bGJcMAAADcAAAADwAAAAAAAAAAAAAAAACYAgAAZHJzL2Rv&#10;d25yZXYueG1sUEsFBgAAAAAEAAQA9QAAAIgDAAAAAA==&#10;" fillcolor="#4f81bd" stroked="f"/>
                      <v:shape id="AutoShape 1895" o:spid="_x0000_s1030" type="#_x0000_t5" style="position:absolute;left:5410;top:2573;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ocxcYA&#10;AADcAAAADwAAAGRycy9kb3ducmV2LnhtbESPQWvCQBCF74X+h2UK3uqmItJGV0kLLXrwoBXR25Ad&#10;k2B2NuxuTfz3nUOhtxnem/e+WawG16obhdh4NvAyzkARl942XBk4fH8+v4KKCdli65kM3CnCavn4&#10;sMDc+p53dNunSkkIxxwN1Cl1udaxrMlhHPuOWLSLDw6TrKHSNmAv4a7VkyybaYcNS0ONHX3UVF73&#10;P87AGYuvsLlv6XR6203S+7Gg9bY3ZvQ0FHNQiYb0b/67XlvBnwq+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2ocxcYAAADcAAAADwAAAAAAAAAAAAAAAACYAgAAZHJz&#10;L2Rvd25yZXYueG1sUEsFBgAAAAAEAAQA9QAAAIsDAAAAAA==&#10;" fillcolor="#4f81bd" stroked="f"/>
                    </v:group>
                  </w:pict>
                </mc:Fallback>
              </mc:AlternateContent>
            </w:r>
          </w:p>
        </w:tc>
        <w:tc>
          <w:tcPr>
            <w:tcW w:w="418" w:type="dxa"/>
            <w:shd w:val="clear" w:color="auto" w:fill="FFFFFF"/>
            <w:vAlign w:val="bottom"/>
          </w:tcPr>
          <w:p w:rsidR="00295D60" w:rsidRPr="003D1C33" w:rsidRDefault="00295D60" w:rsidP="00B6226C">
            <w:pPr>
              <w:pStyle w:val="A1-1stLeader"/>
              <w:keepNext/>
              <w:spacing w:before="0" w:after="0" w:line="60" w:lineRule="exact"/>
              <w:ind w:left="0"/>
              <w:jc w:val="center"/>
              <w:rPr>
                <w:highlight w:val="yellow"/>
              </w:rPr>
            </w:pPr>
          </w:p>
        </w:tc>
        <w:tc>
          <w:tcPr>
            <w:tcW w:w="418" w:type="dxa"/>
            <w:shd w:val="clear" w:color="auto" w:fill="FFFFFF"/>
            <w:vAlign w:val="bottom"/>
          </w:tcPr>
          <w:p w:rsidR="00295D60" w:rsidRPr="003D1C33" w:rsidRDefault="00295D60" w:rsidP="00B6226C">
            <w:pPr>
              <w:pStyle w:val="A1-1stLeader"/>
              <w:keepNext/>
              <w:spacing w:before="0" w:after="0" w:line="60" w:lineRule="exact"/>
              <w:ind w:left="0"/>
              <w:jc w:val="center"/>
              <w:rPr>
                <w:highlight w:val="yellow"/>
              </w:rPr>
            </w:pPr>
          </w:p>
        </w:tc>
        <w:tc>
          <w:tcPr>
            <w:tcW w:w="418" w:type="dxa"/>
            <w:shd w:val="clear" w:color="auto" w:fill="FFFFFF"/>
            <w:vAlign w:val="bottom"/>
          </w:tcPr>
          <w:p w:rsidR="00295D60" w:rsidRPr="003D1C33" w:rsidRDefault="00295D60" w:rsidP="00B6226C">
            <w:pPr>
              <w:pStyle w:val="A1-1stLeader"/>
              <w:keepNext/>
              <w:spacing w:before="0" w:after="0" w:line="60" w:lineRule="exact"/>
              <w:ind w:left="0"/>
              <w:jc w:val="center"/>
              <w:rPr>
                <w:highlight w:val="yellow"/>
              </w:rPr>
            </w:pPr>
          </w:p>
        </w:tc>
        <w:tc>
          <w:tcPr>
            <w:tcW w:w="418" w:type="dxa"/>
            <w:shd w:val="clear" w:color="auto" w:fill="FFFFFF"/>
            <w:vAlign w:val="bottom"/>
          </w:tcPr>
          <w:p w:rsidR="00295D60" w:rsidRPr="003D1C33" w:rsidRDefault="00295D60" w:rsidP="00B6226C">
            <w:pPr>
              <w:pStyle w:val="A1-1stLeader"/>
              <w:keepNext/>
              <w:spacing w:before="0" w:after="0" w:line="60" w:lineRule="exact"/>
              <w:ind w:left="0"/>
              <w:jc w:val="center"/>
              <w:rPr>
                <w:highlight w:val="yellow"/>
              </w:rPr>
            </w:pPr>
          </w:p>
        </w:tc>
      </w:tr>
      <w:tr w:rsidR="00295D60" w:rsidRPr="003D1C33" w:rsidTr="00B6226C">
        <w:trPr>
          <w:cantSplit/>
          <w:trHeight w:val="144"/>
        </w:trPr>
        <w:tc>
          <w:tcPr>
            <w:tcW w:w="3368" w:type="dxa"/>
            <w:shd w:val="clear" w:color="auto" w:fill="FFFFFF"/>
          </w:tcPr>
          <w:p w:rsidR="00295D60" w:rsidRPr="003D1C33" w:rsidRDefault="00295D60" w:rsidP="00146052">
            <w:pPr>
              <w:pStyle w:val="TX-TableText"/>
              <w:keepLines/>
              <w:rPr>
                <w:highlight w:val="yellow"/>
                <w:lang w:val="es-ES"/>
              </w:rPr>
            </w:pPr>
            <w:r w:rsidRPr="003D1C33">
              <w:rPr>
                <w:highlight w:val="yellow"/>
                <w:lang w:val="es-ES"/>
              </w:rPr>
              <w:t>a.</w:t>
            </w:r>
            <w:r w:rsidRPr="003D1C33">
              <w:rPr>
                <w:highlight w:val="yellow"/>
                <w:lang w:val="es-ES"/>
              </w:rPr>
              <w:tab/>
              <w:t>Promo</w:t>
            </w:r>
            <w:r w:rsidR="00146052" w:rsidRPr="003D1C33">
              <w:rPr>
                <w:highlight w:val="yellow"/>
                <w:lang w:val="es-ES"/>
              </w:rPr>
              <w:t>ver programas de educación sobre la salud</w:t>
            </w:r>
            <w:r w:rsidRPr="003D1C33">
              <w:rPr>
                <w:highlight w:val="yellow"/>
                <w:lang w:val="es-ES"/>
              </w:rPr>
              <w:tab/>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95D60" w:rsidRPr="003D1C33" w:rsidTr="00B6226C">
        <w:trPr>
          <w:cantSplit/>
          <w:trHeight w:val="144"/>
        </w:trPr>
        <w:tc>
          <w:tcPr>
            <w:tcW w:w="3368" w:type="dxa"/>
            <w:shd w:val="clear" w:color="auto" w:fill="FFFFFF"/>
          </w:tcPr>
          <w:p w:rsidR="00295D60" w:rsidRPr="003D1C33" w:rsidRDefault="00295D60" w:rsidP="00146052">
            <w:pPr>
              <w:pStyle w:val="TX-TableText"/>
              <w:rPr>
                <w:highlight w:val="yellow"/>
                <w:lang w:val="es-ES"/>
              </w:rPr>
            </w:pPr>
            <w:r w:rsidRPr="003D1C33">
              <w:rPr>
                <w:highlight w:val="yellow"/>
                <w:lang w:val="es-ES"/>
              </w:rPr>
              <w:t>b.</w:t>
            </w:r>
            <w:r w:rsidRPr="003D1C33">
              <w:rPr>
                <w:highlight w:val="yellow"/>
                <w:lang w:val="es-ES"/>
              </w:rPr>
              <w:tab/>
            </w:r>
            <w:r w:rsidR="00146052" w:rsidRPr="003D1C33">
              <w:rPr>
                <w:highlight w:val="yellow"/>
                <w:lang w:val="es-ES"/>
              </w:rPr>
              <w:t>Mejorar el conocimiento de las personas sobre la salud</w:t>
            </w:r>
            <w:r w:rsidRPr="003D1C33">
              <w:rPr>
                <w:highlight w:val="yellow"/>
                <w:lang w:val="es-ES"/>
              </w:rPr>
              <w:tab/>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95D60" w:rsidRPr="003D1C33" w:rsidTr="00B6226C">
        <w:trPr>
          <w:cantSplit/>
          <w:trHeight w:val="144"/>
        </w:trPr>
        <w:tc>
          <w:tcPr>
            <w:tcW w:w="3368" w:type="dxa"/>
            <w:shd w:val="clear" w:color="auto" w:fill="FFFFFF"/>
          </w:tcPr>
          <w:p w:rsidR="00295D60" w:rsidRPr="003D1C33" w:rsidRDefault="00295D60" w:rsidP="00146052">
            <w:pPr>
              <w:pStyle w:val="TX-TableText"/>
              <w:rPr>
                <w:highlight w:val="yellow"/>
                <w:lang w:val="es-ES"/>
              </w:rPr>
            </w:pPr>
            <w:r w:rsidRPr="003D1C33">
              <w:rPr>
                <w:highlight w:val="yellow"/>
                <w:lang w:val="es-ES"/>
              </w:rPr>
              <w:t>c.</w:t>
            </w:r>
            <w:r w:rsidRPr="003D1C33">
              <w:rPr>
                <w:highlight w:val="yellow"/>
                <w:lang w:val="es-ES"/>
              </w:rPr>
              <w:tab/>
            </w:r>
            <w:r w:rsidR="00146052" w:rsidRPr="003D1C33">
              <w:rPr>
                <w:highlight w:val="yellow"/>
                <w:lang w:val="es-ES"/>
              </w:rPr>
              <w:t>Alentar a las personas a dejar de fumar usando su fuerza de voluntad</w:t>
            </w:r>
            <w:r w:rsidRPr="003D1C33">
              <w:rPr>
                <w:highlight w:val="yellow"/>
                <w:lang w:val="es-ES"/>
              </w:rPr>
              <w:tab/>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95D60" w:rsidRPr="003D1C33" w:rsidTr="00B6226C">
        <w:trPr>
          <w:cantSplit/>
          <w:trHeight w:val="144"/>
        </w:trPr>
        <w:tc>
          <w:tcPr>
            <w:tcW w:w="3368" w:type="dxa"/>
            <w:shd w:val="clear" w:color="auto" w:fill="FFFFFF"/>
          </w:tcPr>
          <w:p w:rsidR="00295D60" w:rsidRPr="003D1C33" w:rsidRDefault="00295D60" w:rsidP="00146052">
            <w:pPr>
              <w:pStyle w:val="TX-TableText"/>
              <w:rPr>
                <w:highlight w:val="yellow"/>
                <w:lang w:val="es-ES"/>
              </w:rPr>
            </w:pPr>
            <w:r w:rsidRPr="003D1C33">
              <w:rPr>
                <w:highlight w:val="yellow"/>
                <w:lang w:val="es-ES"/>
              </w:rPr>
              <w:t>d.</w:t>
            </w:r>
            <w:r w:rsidRPr="003D1C33">
              <w:rPr>
                <w:highlight w:val="yellow"/>
                <w:lang w:val="es-ES"/>
              </w:rPr>
              <w:tab/>
              <w:t>Pro</w:t>
            </w:r>
            <w:r w:rsidR="00146052" w:rsidRPr="003D1C33">
              <w:rPr>
                <w:highlight w:val="yellow"/>
                <w:lang w:val="es-ES"/>
              </w:rPr>
              <w:t>porcionar apoyo, omo parches de nicotina, para ayudar a las personas a dejar de fumar</w:t>
            </w:r>
            <w:r w:rsidRPr="003D1C33">
              <w:rPr>
                <w:highlight w:val="yellow"/>
                <w:lang w:val="es-ES"/>
              </w:rPr>
              <w:tab/>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95D60" w:rsidRPr="003D1C33" w:rsidTr="00B6226C">
        <w:trPr>
          <w:cantSplit/>
          <w:trHeight w:val="144"/>
        </w:trPr>
        <w:tc>
          <w:tcPr>
            <w:tcW w:w="3368" w:type="dxa"/>
            <w:shd w:val="clear" w:color="auto" w:fill="FFFFFF"/>
          </w:tcPr>
          <w:p w:rsidR="00295D60" w:rsidRPr="003D1C33" w:rsidRDefault="00295D60" w:rsidP="00146052">
            <w:pPr>
              <w:pStyle w:val="TX-TableText"/>
              <w:rPr>
                <w:highlight w:val="yellow"/>
                <w:lang w:val="es-ES"/>
              </w:rPr>
            </w:pPr>
            <w:r w:rsidRPr="003D1C33">
              <w:rPr>
                <w:highlight w:val="yellow"/>
                <w:lang w:val="es-ES"/>
              </w:rPr>
              <w:t>d.</w:t>
            </w:r>
            <w:r w:rsidRPr="003D1C33">
              <w:rPr>
                <w:highlight w:val="yellow"/>
                <w:lang w:val="es-ES"/>
              </w:rPr>
              <w:tab/>
              <w:t>Prote</w:t>
            </w:r>
            <w:r w:rsidR="00146052" w:rsidRPr="003D1C33">
              <w:rPr>
                <w:highlight w:val="yellow"/>
                <w:lang w:val="es-ES"/>
              </w:rPr>
              <w:t xml:space="preserve">ger a los niños de la </w:t>
            </w:r>
            <w:r w:rsidR="00513BFC" w:rsidRPr="003D1C33">
              <w:rPr>
                <w:highlight w:val="yellow"/>
                <w:lang w:val="es-ES"/>
              </w:rPr>
              <w:t>público</w:t>
            </w:r>
            <w:r w:rsidR="00146052" w:rsidRPr="003D1C33">
              <w:rPr>
                <w:highlight w:val="yellow"/>
                <w:lang w:val="es-ES"/>
              </w:rPr>
              <w:t xml:space="preserve">idad y del mercadeo de las </w:t>
            </w:r>
            <w:r w:rsidR="00220FE6" w:rsidRPr="003D1C33">
              <w:rPr>
                <w:highlight w:val="yellow"/>
                <w:lang w:val="es-ES"/>
              </w:rPr>
              <w:t>compañía</w:t>
            </w:r>
            <w:r w:rsidR="00146052" w:rsidRPr="003D1C33">
              <w:rPr>
                <w:highlight w:val="yellow"/>
                <w:lang w:val="es-ES"/>
              </w:rPr>
              <w:t xml:space="preserve">s de </w:t>
            </w:r>
            <w:r w:rsidR="00831973" w:rsidRPr="003D1C33">
              <w:rPr>
                <w:highlight w:val="yellow"/>
                <w:lang w:val="es-ES"/>
              </w:rPr>
              <w:t>tabaco</w:t>
            </w:r>
            <w:r w:rsidRPr="003D1C33">
              <w:rPr>
                <w:highlight w:val="yellow"/>
                <w:lang w:val="es-ES"/>
              </w:rPr>
              <w:tab/>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95D60" w:rsidRPr="003D1C33" w:rsidTr="00B6226C">
        <w:trPr>
          <w:cantSplit/>
          <w:trHeight w:val="144"/>
        </w:trPr>
        <w:tc>
          <w:tcPr>
            <w:tcW w:w="3368" w:type="dxa"/>
            <w:shd w:val="clear" w:color="auto" w:fill="FFFFFF"/>
          </w:tcPr>
          <w:p w:rsidR="00295D60" w:rsidRPr="003D1C33" w:rsidRDefault="00295D60" w:rsidP="00146052">
            <w:pPr>
              <w:pStyle w:val="TX-TableText"/>
              <w:rPr>
                <w:highlight w:val="yellow"/>
                <w:lang w:val="es-ES"/>
              </w:rPr>
            </w:pPr>
            <w:r w:rsidRPr="003D1C33">
              <w:rPr>
                <w:highlight w:val="yellow"/>
                <w:lang w:val="es-ES"/>
              </w:rPr>
              <w:t>d.</w:t>
            </w:r>
            <w:r w:rsidRPr="003D1C33">
              <w:rPr>
                <w:highlight w:val="yellow"/>
                <w:lang w:val="es-ES"/>
              </w:rPr>
              <w:tab/>
            </w:r>
            <w:r w:rsidR="00146052" w:rsidRPr="003D1C33">
              <w:rPr>
                <w:highlight w:val="yellow"/>
                <w:lang w:val="es-ES"/>
              </w:rPr>
              <w:t>Alentar a las personas a buscar consejo profesional para dejar de fumar</w:t>
            </w:r>
            <w:r w:rsidRPr="003D1C33">
              <w:rPr>
                <w:highlight w:val="yellow"/>
                <w:lang w:val="es-ES"/>
              </w:rPr>
              <w:tab/>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8" w:type="dxa"/>
            <w:shd w:val="clear" w:color="auto" w:fill="FFFFFF"/>
            <w:vAlign w:val="center"/>
          </w:tcPr>
          <w:p w:rsidR="00295D60" w:rsidRPr="003D1C33" w:rsidRDefault="00107FC6" w:rsidP="00B6226C">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295D60"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EA7BC2" w:rsidRPr="003D1C33" w:rsidRDefault="00EA7BC2" w:rsidP="00EA7BC2">
      <w:pPr>
        <w:pStyle w:val="SL-FlLftSgl"/>
        <w:rPr>
          <w:b/>
          <w:color w:val="FF0000"/>
          <w:sz w:val="16"/>
          <w:szCs w:val="16"/>
          <w:highlight w:val="yellow"/>
          <w:lang w:val="es-ES"/>
        </w:rPr>
      </w:pPr>
      <w:r w:rsidRPr="003D1C33">
        <w:rPr>
          <w:b/>
          <w:color w:val="FF0000"/>
          <w:sz w:val="16"/>
          <w:szCs w:val="16"/>
          <w:highlight w:val="yellow"/>
          <w:lang w:val="es-ES"/>
        </w:rPr>
        <w:t>OPTIONS FOR E 20</w:t>
      </w:r>
    </w:p>
    <w:p w:rsidR="00EA7BC2" w:rsidRPr="003D1C33" w:rsidRDefault="00EA7BC2" w:rsidP="00EA7BC2">
      <w:pPr>
        <w:pStyle w:val="SL-FlLftSgl"/>
        <w:rPr>
          <w:b/>
          <w:sz w:val="16"/>
          <w:szCs w:val="16"/>
          <w:highlight w:val="yellow"/>
          <w:lang w:val="es-ES"/>
        </w:rPr>
      </w:pPr>
      <w:r w:rsidRPr="003D1C33">
        <w:rPr>
          <w:b/>
          <w:sz w:val="16"/>
          <w:szCs w:val="16"/>
          <w:highlight w:val="yellow"/>
          <w:lang w:val="es-ES"/>
        </w:rPr>
        <w:t>Prioridad alta</w:t>
      </w:r>
    </w:p>
    <w:p w:rsidR="00EA7BC2" w:rsidRPr="003D1C33" w:rsidRDefault="00EA7BC2" w:rsidP="00EA7BC2">
      <w:pPr>
        <w:pStyle w:val="SL-FlLftSgl"/>
        <w:rPr>
          <w:b/>
          <w:sz w:val="16"/>
          <w:szCs w:val="16"/>
          <w:highlight w:val="yellow"/>
          <w:lang w:val="es-ES"/>
        </w:rPr>
      </w:pPr>
      <w:r w:rsidRPr="003D1C33">
        <w:rPr>
          <w:b/>
          <w:sz w:val="16"/>
          <w:szCs w:val="16"/>
          <w:highlight w:val="yellow"/>
          <w:lang w:val="es-ES"/>
        </w:rPr>
        <w:t>Prioridad media´</w:t>
      </w:r>
    </w:p>
    <w:p w:rsidR="00EA7BC2" w:rsidRPr="003D1C33" w:rsidRDefault="00EA7BC2" w:rsidP="00EA7BC2">
      <w:pPr>
        <w:pStyle w:val="SL-FlLftSgl"/>
        <w:rPr>
          <w:b/>
          <w:sz w:val="16"/>
          <w:szCs w:val="16"/>
          <w:highlight w:val="yellow"/>
          <w:lang w:val="es-ES"/>
        </w:rPr>
      </w:pPr>
      <w:r w:rsidRPr="003D1C33">
        <w:rPr>
          <w:b/>
          <w:sz w:val="16"/>
          <w:szCs w:val="16"/>
          <w:highlight w:val="yellow"/>
          <w:lang w:val="es-ES"/>
        </w:rPr>
        <w:t>Prioridad baja</w:t>
      </w:r>
    </w:p>
    <w:p w:rsidR="00EA7BC2" w:rsidRPr="004E6DCF" w:rsidRDefault="00EA7BC2" w:rsidP="00EA7BC2">
      <w:pPr>
        <w:pStyle w:val="SL-FlLftSgl"/>
        <w:rPr>
          <w:b/>
          <w:sz w:val="16"/>
          <w:szCs w:val="16"/>
          <w:lang w:val="es-ES"/>
        </w:rPr>
      </w:pPr>
      <w:r w:rsidRPr="003D1C33">
        <w:rPr>
          <w:b/>
          <w:sz w:val="16"/>
          <w:szCs w:val="16"/>
          <w:highlight w:val="yellow"/>
          <w:lang w:val="es-ES"/>
        </w:rPr>
        <w:t>El gobierno de debe ocuparse de este asunto</w:t>
      </w:r>
    </w:p>
    <w:p w:rsidR="009103E4" w:rsidRPr="004E6DCF" w:rsidRDefault="009103E4" w:rsidP="00295D60">
      <w:pPr>
        <w:pStyle w:val="SL-FlLftSgl"/>
        <w:rPr>
          <w:lang w:val="es-ES"/>
        </w:rPr>
      </w:pPr>
    </w:p>
    <w:p w:rsidR="00295D60" w:rsidRPr="004E6DCF" w:rsidRDefault="00295D60" w:rsidP="00295D60">
      <w:pPr>
        <w:pStyle w:val="SL-FlLftSgl"/>
      </w:pPr>
    </w:p>
    <w:p w:rsidR="001726DB" w:rsidRPr="004E6DCF" w:rsidRDefault="00747010" w:rsidP="00295D60">
      <w:pPr>
        <w:pStyle w:val="Q1-FirstLevelQuestion"/>
        <w:rPr>
          <w:lang w:val="es-ES"/>
        </w:rPr>
      </w:pPr>
      <w:r w:rsidRPr="004E6DCF">
        <w:rPr>
          <w:lang w:val="es-ES"/>
        </w:rPr>
        <w:t>E21</w:t>
      </w:r>
      <w:r w:rsidR="001726DB" w:rsidRPr="004E6DCF">
        <w:rPr>
          <w:lang w:val="es-ES"/>
        </w:rPr>
        <w:t>.</w:t>
      </w:r>
      <w:r w:rsidR="001726DB" w:rsidRPr="004E6DCF">
        <w:rPr>
          <w:lang w:val="es-ES"/>
        </w:rPr>
        <w:tab/>
      </w:r>
      <w:r w:rsidR="00146052" w:rsidRPr="004E6DCF">
        <w:rPr>
          <w:lang w:val="es-ES"/>
        </w:rPr>
        <w:t xml:space="preserve">¿Qué parte de su tiempo confía usted en el gobierno en </w:t>
      </w:r>
      <w:r w:rsidR="00726B85" w:rsidRPr="004E6DCF">
        <w:rPr>
          <w:lang w:val="es-ES"/>
        </w:rPr>
        <w:t xml:space="preserve">Washington </w:t>
      </w:r>
      <w:r w:rsidR="00146052" w:rsidRPr="004E6DCF">
        <w:rPr>
          <w:lang w:val="es-ES"/>
        </w:rPr>
        <w:t>para que hagan lo que es correcto</w:t>
      </w:r>
      <w:r w:rsidR="001726DB" w:rsidRPr="004E6DCF">
        <w:rPr>
          <w:lang w:val="es-ES"/>
        </w:rPr>
        <w:t xml:space="preserve">? </w:t>
      </w:r>
    </w:p>
    <w:p w:rsidR="001726DB" w:rsidRPr="004E6DCF" w:rsidRDefault="00107FC6" w:rsidP="001726DB">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1726DB"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1726DB" w:rsidRPr="004E6DCF">
        <w:rPr>
          <w:lang w:val="es-ES"/>
        </w:rPr>
        <w:tab/>
      </w:r>
      <w:r w:rsidR="00146052" w:rsidRPr="004E6DCF">
        <w:rPr>
          <w:lang w:val="es-ES"/>
        </w:rPr>
        <w:t>Prácticamente siempre</w:t>
      </w:r>
      <w:r w:rsidR="001726DB" w:rsidRPr="004E6DCF">
        <w:rPr>
          <w:lang w:val="es-ES"/>
        </w:rPr>
        <w:t xml:space="preserve"> </w:t>
      </w:r>
    </w:p>
    <w:p w:rsidR="001726DB" w:rsidRPr="004E6DCF" w:rsidRDefault="00107FC6" w:rsidP="001726DB">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1726DB"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1726DB" w:rsidRPr="004E6DCF">
        <w:rPr>
          <w:lang w:val="es-ES"/>
        </w:rPr>
        <w:tab/>
      </w:r>
      <w:r w:rsidR="00146052" w:rsidRPr="004E6DCF">
        <w:rPr>
          <w:lang w:val="es-ES"/>
        </w:rPr>
        <w:t>La mayor parte del tiempo</w:t>
      </w:r>
    </w:p>
    <w:p w:rsidR="001726DB" w:rsidRPr="004E6DCF" w:rsidRDefault="00107FC6" w:rsidP="001726DB">
      <w:pPr>
        <w:pStyle w:val="A1-1stLeader"/>
      </w:pPr>
      <w:r w:rsidRPr="004E6DCF">
        <w:rPr>
          <w:shd w:val="clear" w:color="auto" w:fill="FFFFFF"/>
        </w:rPr>
        <w:fldChar w:fldCharType="begin">
          <w:ffData>
            <w:name w:val="Check3"/>
            <w:enabled/>
            <w:calcOnExit w:val="0"/>
            <w:checkBox>
              <w:sizeAuto/>
              <w:default w:val="0"/>
            </w:checkBox>
          </w:ffData>
        </w:fldChar>
      </w:r>
      <w:r w:rsidR="001726DB"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1726DB" w:rsidRPr="004E6DCF">
        <w:tab/>
      </w:r>
      <w:r w:rsidR="00146052" w:rsidRPr="004E6DCF">
        <w:t>Solamente parte del tiempo</w:t>
      </w:r>
    </w:p>
    <w:p w:rsidR="00726B85" w:rsidRPr="00765931" w:rsidRDefault="00107FC6" w:rsidP="00726B85">
      <w:pPr>
        <w:pStyle w:val="A1-1stLeader"/>
      </w:pPr>
      <w:r w:rsidRPr="004E6DCF">
        <w:rPr>
          <w:shd w:val="clear" w:color="auto" w:fill="FFFFFF"/>
        </w:rPr>
        <w:fldChar w:fldCharType="begin">
          <w:ffData>
            <w:name w:val="Check3"/>
            <w:enabled/>
            <w:calcOnExit w:val="0"/>
            <w:checkBox>
              <w:sizeAuto/>
              <w:default w:val="0"/>
            </w:checkBox>
          </w:ffData>
        </w:fldChar>
      </w:r>
      <w:r w:rsidR="00726B8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726B85" w:rsidRPr="004E6DCF">
        <w:tab/>
      </w:r>
      <w:r w:rsidR="00A26B7C" w:rsidRPr="004E6DCF">
        <w:t>Nunca</w:t>
      </w:r>
    </w:p>
    <w:p w:rsidR="008C7EDF" w:rsidRDefault="008C7EDF" w:rsidP="008C7EDF">
      <w:pPr>
        <w:pStyle w:val="SL-FlLftSgl"/>
      </w:pPr>
    </w:p>
    <w:p w:rsidR="004E6DCF" w:rsidRDefault="004E6DCF" w:rsidP="008C7EDF">
      <w:pPr>
        <w:pStyle w:val="SL-FlLftSgl"/>
      </w:pPr>
    </w:p>
    <w:p w:rsidR="004E6DCF" w:rsidRDefault="004E6DCF" w:rsidP="008C7EDF">
      <w:pPr>
        <w:pStyle w:val="SL-FlLftSgl"/>
      </w:pPr>
    </w:p>
    <w:p w:rsidR="004E6DCF" w:rsidRDefault="004E6DCF" w:rsidP="008C7EDF">
      <w:pPr>
        <w:pStyle w:val="SL-FlLftSgl"/>
      </w:pPr>
    </w:p>
    <w:p w:rsidR="004E6DCF" w:rsidRDefault="004E6DCF" w:rsidP="008C7EDF">
      <w:pPr>
        <w:pStyle w:val="SL-FlLftSgl"/>
      </w:pPr>
    </w:p>
    <w:p w:rsidR="004E6DCF" w:rsidRDefault="004E6DCF" w:rsidP="008C7EDF">
      <w:pPr>
        <w:pStyle w:val="SL-FlLftSgl"/>
      </w:pPr>
    </w:p>
    <w:p w:rsidR="008C7EDF" w:rsidRPr="00765931" w:rsidRDefault="008C7EDF" w:rsidP="008C7EDF">
      <w:pPr>
        <w:pStyle w:val="SL-FlLftSgl"/>
      </w:pPr>
    </w:p>
    <w:p w:rsidR="00726B85" w:rsidRPr="004E6DCF" w:rsidRDefault="00747010" w:rsidP="00726B85">
      <w:pPr>
        <w:pStyle w:val="Q1-FirstLevelQuestion"/>
        <w:rPr>
          <w:lang w:val="es-ES"/>
        </w:rPr>
      </w:pPr>
      <w:r w:rsidRPr="004E6DCF">
        <w:rPr>
          <w:lang w:val="es-ES"/>
        </w:rPr>
        <w:lastRenderedPageBreak/>
        <w:t>E22</w:t>
      </w:r>
      <w:r w:rsidR="00726B85" w:rsidRPr="004E6DCF">
        <w:rPr>
          <w:lang w:val="es-ES"/>
        </w:rPr>
        <w:t>.</w:t>
      </w:r>
      <w:r w:rsidR="00726B85" w:rsidRPr="004E6DCF">
        <w:rPr>
          <w:lang w:val="es-ES"/>
        </w:rPr>
        <w:tab/>
      </w:r>
      <w:r w:rsidR="00146052" w:rsidRPr="004E6DCF">
        <w:rPr>
          <w:lang w:val="es-ES"/>
        </w:rPr>
        <w:t xml:space="preserve">¿Qué tan </w:t>
      </w:r>
      <w:r w:rsidR="00930EFE" w:rsidRPr="004E6DCF">
        <w:rPr>
          <w:lang w:val="es-ES"/>
        </w:rPr>
        <w:t>perjudicial</w:t>
      </w:r>
      <w:r w:rsidR="00726B85" w:rsidRPr="004E6DCF">
        <w:rPr>
          <w:lang w:val="es-ES"/>
        </w:rPr>
        <w:t xml:space="preserve"> </w:t>
      </w:r>
      <w:r w:rsidR="00146052" w:rsidRPr="004E6DCF">
        <w:rPr>
          <w:lang w:val="es-ES"/>
        </w:rPr>
        <w:t>cree usted que es cada uno de los siguientes para la salud de una persona</w:t>
      </w:r>
      <w:r w:rsidR="00726B85" w:rsidRPr="004E6DCF">
        <w:rPr>
          <w:lang w:val="es-ES"/>
        </w:rPr>
        <w:t>?</w:t>
      </w:r>
    </w:p>
    <w:p w:rsidR="00E25D04" w:rsidRPr="004E6DCF" w:rsidRDefault="003E66E8" w:rsidP="00A22F80">
      <w:pPr>
        <w:pStyle w:val="SL-FlLftSgl"/>
        <w:ind w:right="-58"/>
        <w:jc w:val="right"/>
      </w:pPr>
      <w:r w:rsidRPr="004E6DCF">
        <w:t xml:space="preserve">THESE ARE NEW TOO </w:t>
      </w:r>
      <w:r w:rsidRPr="004E6DCF">
        <w:sym w:font="Wingdings" w:char="F0E0"/>
      </w:r>
      <w:r w:rsidR="00EA4DD8" w:rsidRPr="004E6DCF">
        <w:rPr>
          <w:noProof/>
        </w:rPr>
        <mc:AlternateContent>
          <mc:Choice Requires="wpg">
            <w:drawing>
              <wp:anchor distT="0" distB="0" distL="114300" distR="114300" simplePos="0" relativeHeight="251696128" behindDoc="0" locked="0" layoutInCell="1" allowOverlap="1" wp14:anchorId="0CBFBA7C" wp14:editId="3261CF82">
                <wp:simplePos x="0" y="0"/>
                <wp:positionH relativeFrom="column">
                  <wp:posOffset>2464435</wp:posOffset>
                </wp:positionH>
                <wp:positionV relativeFrom="paragraph">
                  <wp:posOffset>556260</wp:posOffset>
                </wp:positionV>
                <wp:extent cx="837565" cy="96520"/>
                <wp:effectExtent l="0" t="0" r="635" b="0"/>
                <wp:wrapNone/>
                <wp:docPr id="132" name="Group 1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7565" cy="96520"/>
                          <a:chOff x="4601" y="2452"/>
                          <a:chExt cx="1319" cy="152"/>
                        </a:xfrm>
                      </wpg:grpSpPr>
                      <wps:wsp>
                        <wps:cNvPr id="133" name="AutoShape 50"/>
                        <wps:cNvSpPr>
                          <a:spLocks noChangeArrowheads="1"/>
                        </wps:cNvSpPr>
                        <wps:spPr bwMode="auto">
                          <a:xfrm rot="10800000">
                            <a:off x="4601" y="245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AutoShape 51"/>
                        <wps:cNvSpPr>
                          <a:spLocks noChangeArrowheads="1"/>
                        </wps:cNvSpPr>
                        <wps:spPr bwMode="auto">
                          <a:xfrm rot="10800000">
                            <a:off x="5030" y="245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AutoShape 52"/>
                        <wps:cNvSpPr>
                          <a:spLocks noChangeArrowheads="1"/>
                        </wps:cNvSpPr>
                        <wps:spPr bwMode="auto">
                          <a:xfrm rot="10800000">
                            <a:off x="5488" y="246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96" o:spid="_x0000_s1026" style="position:absolute;margin-left:194.05pt;margin-top:43.8pt;width:65.95pt;height:7.6pt;z-index:251696128" coordorigin="4601,2452" coordsize="131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">
                <v:shape id="AutoShape 50" o:spid="_x0000_s1027" type="#_x0000_t5" style="position:absolute;left:4601;top:245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7xz8MA&#10;AADcAAAADwAAAGRycy9kb3ducmV2LnhtbERPTWvCQBC9C/0PyxS86aYK0kY3IS0oevCgLaK3ITsm&#10;odnZsLua+O+7hUJv83ifs8oH04o7Od9YVvAyTUAQl1Y3XCn4+lxPXkH4gKyxtUwKHuQhz55GK0y1&#10;7flA92OoRAxhn6KCOoQuldKXNRn0U9sRR+5qncEQoaukdtjHcNPKWZIspMGGY0ONHX3UVH4fb0bB&#10;BYuN2z32dD6/HWbh/VTQdt8rNX4eiiWIQEP4F/+5tzrOn8/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7xz8MAAADcAAAADwAAAAAAAAAAAAAAAACYAgAAZHJzL2Rv&#10;d25yZXYueG1sUEsFBgAAAAAEAAQA9QAAAIgDAAAAAA==&#10;" fillcolor="#4f81bd" stroked="f"/>
                <v:shape id="AutoShape 51" o:spid="_x0000_s1028" type="#_x0000_t5" style="position:absolute;left:5030;top:245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dpu8MA&#10;AADcAAAADwAAAGRycy9kb3ducmV2LnhtbERPTWvCQBC9C/0PyxR6001tEY1uQlqo2IMHbRG9Ddlp&#10;EpqdDburif++WxC8zeN9ziofTCsu5HxjWcHzJAFBXFrdcKXg++tjPAfhA7LG1jIpuJKHPHsYrTDV&#10;tucdXfahEjGEfYoK6hC6VEpf1mTQT2xHHLkf6wyGCF0ltcM+hptWTpNkJg02HBtq7Oi9pvJ3fzYK&#10;Tlis3ed1S8fjYjcNb4eCNtteqafHoViCCDSEu/jm3ug4/+UV/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dpu8MAAADcAAAADwAAAAAAAAAAAAAAAACYAgAAZHJzL2Rv&#10;d25yZXYueG1sUEsFBgAAAAAEAAQA9QAAAIgDAAAAAA==&#10;" fillcolor="#4f81bd" stroked="f"/>
                <v:shape id="AutoShape 52" o:spid="_x0000_s1029" type="#_x0000_t5" style="position:absolute;left:5488;top:246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vMIMMA&#10;AADcAAAADwAAAGRycy9kb3ducmV2LnhtbERPTWvCQBC9C/0PyxR6000tFY1uQlqo2IMHbRG9Ddlp&#10;EpqdDburif++WxC8zeN9ziofTCsu5HxjWcHzJAFBXFrdcKXg++tjPAfhA7LG1jIpuJKHPHsYrTDV&#10;tucdXfahEjGEfYoK6hC6VEpf1mTQT2xHHLkf6wyGCF0ltcM+hptWTpNkJg02HBtq7Oi9pvJ3fzYK&#10;Tlis3ed1S8fjYjcNb4eCNtteqafHoViCCDSEu/jm3ug4/+UV/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vMIMMAAADcAAAADwAAAAAAAAAAAAAAAACYAgAAZHJzL2Rv&#10;d25yZXYueG1sUEsFBgAAAAAEAAQA9QAAAIgDAAAAAA==&#10;" fillcolor="#4f81bd" stroked="f"/>
              </v:group>
            </w:pict>
          </mc:Fallback>
        </mc:AlternateContent>
      </w:r>
      <w:r w:rsidR="00147165" w:rsidRPr="004E6DCF">
        <w:rPr>
          <w:noProof/>
        </w:rPr>
        <w:drawing>
          <wp:inline distT="0" distB="0" distL="0" distR="0" wp14:anchorId="6D628B5C" wp14:editId="78894027">
            <wp:extent cx="914400" cy="558165"/>
            <wp:effectExtent l="0" t="0" r="0" b="0"/>
            <wp:docPr id="24" name="Picture 24" descr="Headers Harmful_3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aders Harmful_3pt"/>
                    <pic:cNvPicPr>
                      <a:picLocks noChangeAspect="1" noChangeArrowheads="1"/>
                    </pic:cNvPicPr>
                  </pic:nvPicPr>
                  <pic:blipFill>
                    <a:blip r:embed="rId24" cstate="print">
                      <a:extLst>
                        <a:ext uri="{28A0092B-C50C-407E-A947-70E740481C1C}">
                          <a14:useLocalDpi xmlns:a14="http://schemas.microsoft.com/office/drawing/2010/main" val="0"/>
                        </a:ext>
                      </a:extLst>
                    </a:blip>
                    <a:srcRect t="27536" r="11290"/>
                    <a:stretch>
                      <a:fillRect/>
                    </a:stretch>
                  </pic:blipFill>
                  <pic:spPr bwMode="auto">
                    <a:xfrm>
                      <a:off x="0" y="0"/>
                      <a:ext cx="914400" cy="558165"/>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738"/>
        <w:gridCol w:w="434"/>
        <w:gridCol w:w="434"/>
        <w:gridCol w:w="434"/>
      </w:tblGrid>
      <w:tr w:rsidR="007B190F" w:rsidRPr="004E6DCF" w:rsidTr="00B6226C">
        <w:trPr>
          <w:cantSplit/>
          <w:trHeight w:hRule="exact" w:val="144"/>
        </w:trPr>
        <w:tc>
          <w:tcPr>
            <w:tcW w:w="3738" w:type="dxa"/>
            <w:shd w:val="clear" w:color="auto" w:fill="auto"/>
          </w:tcPr>
          <w:p w:rsidR="007B190F" w:rsidRPr="004E6DCF" w:rsidRDefault="007B190F" w:rsidP="009E331D">
            <w:pPr>
              <w:pStyle w:val="A1-1stLeader"/>
              <w:keepNext/>
              <w:keepLines/>
            </w:pPr>
          </w:p>
        </w:tc>
        <w:tc>
          <w:tcPr>
            <w:tcW w:w="434" w:type="dxa"/>
            <w:shd w:val="clear" w:color="auto" w:fill="auto"/>
            <w:vAlign w:val="bottom"/>
          </w:tcPr>
          <w:p w:rsidR="007B190F" w:rsidRPr="004E6DCF" w:rsidRDefault="007B190F" w:rsidP="009E331D">
            <w:pPr>
              <w:pStyle w:val="A1-1stLeader"/>
              <w:keepNext/>
              <w:keepLines/>
            </w:pPr>
          </w:p>
        </w:tc>
        <w:tc>
          <w:tcPr>
            <w:tcW w:w="434" w:type="dxa"/>
            <w:shd w:val="clear" w:color="auto" w:fill="auto"/>
            <w:vAlign w:val="bottom"/>
          </w:tcPr>
          <w:p w:rsidR="007B190F" w:rsidRPr="004E6DCF" w:rsidRDefault="007B190F" w:rsidP="009E331D">
            <w:pPr>
              <w:pStyle w:val="A1-1stLeader"/>
              <w:keepNext/>
              <w:keepLines/>
            </w:pPr>
          </w:p>
        </w:tc>
        <w:tc>
          <w:tcPr>
            <w:tcW w:w="434" w:type="dxa"/>
            <w:shd w:val="clear" w:color="auto" w:fill="auto"/>
            <w:vAlign w:val="bottom"/>
          </w:tcPr>
          <w:p w:rsidR="007B190F" w:rsidRPr="004E6DCF" w:rsidRDefault="007B190F" w:rsidP="009E331D">
            <w:pPr>
              <w:pStyle w:val="A1-1stLeader"/>
              <w:keepNext/>
              <w:keepLines/>
            </w:pPr>
          </w:p>
        </w:tc>
      </w:tr>
      <w:tr w:rsidR="007B190F" w:rsidRPr="004E6DCF" w:rsidTr="00B6226C">
        <w:trPr>
          <w:cantSplit/>
          <w:trHeight w:val="144"/>
        </w:trPr>
        <w:tc>
          <w:tcPr>
            <w:tcW w:w="3738" w:type="dxa"/>
            <w:shd w:val="clear" w:color="auto" w:fill="auto"/>
          </w:tcPr>
          <w:p w:rsidR="007B190F" w:rsidRPr="004E6DCF" w:rsidRDefault="007B190F" w:rsidP="00146052">
            <w:pPr>
              <w:pStyle w:val="TX-TableText"/>
            </w:pPr>
            <w:r w:rsidRPr="004E6DCF">
              <w:t>a.</w:t>
            </w:r>
            <w:r w:rsidRPr="004E6DCF">
              <w:tab/>
            </w:r>
            <w:r w:rsidR="00146052" w:rsidRPr="004E6DCF">
              <w:t>Fumar cigarrillos</w:t>
            </w:r>
            <w:r w:rsidRPr="004E6DCF">
              <w:tab/>
            </w:r>
          </w:p>
        </w:tc>
        <w:tc>
          <w:tcPr>
            <w:tcW w:w="434" w:type="dxa"/>
            <w:shd w:val="clear" w:color="auto" w:fill="auto"/>
            <w:vAlign w:val="bottom"/>
          </w:tcPr>
          <w:p w:rsidR="007B190F" w:rsidRPr="004E6DCF" w:rsidRDefault="00107FC6" w:rsidP="009E331D">
            <w:pPr>
              <w:pStyle w:val="TX-TableText"/>
              <w:keepLines/>
              <w:ind w:left="0" w:right="0" w:firstLine="0"/>
              <w:jc w:val="center"/>
            </w:pPr>
            <w:r w:rsidRPr="004E6DCF">
              <w:rPr>
                <w:shd w:val="clear" w:color="auto" w:fill="FFFFFF"/>
              </w:rPr>
              <w:fldChar w:fldCharType="begin">
                <w:ffData>
                  <w:name w:val="Check3"/>
                  <w:enabled/>
                  <w:calcOnExit w:val="0"/>
                  <w:checkBox>
                    <w:sizeAuto/>
                    <w:default w:val="0"/>
                  </w:checkBox>
                </w:ffData>
              </w:fldChar>
            </w:r>
            <w:r w:rsidR="007B190F"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4" w:type="dxa"/>
            <w:shd w:val="clear" w:color="auto" w:fill="auto"/>
            <w:vAlign w:val="bottom"/>
          </w:tcPr>
          <w:p w:rsidR="007B190F" w:rsidRPr="004E6DCF" w:rsidRDefault="00107FC6" w:rsidP="009E331D">
            <w:pPr>
              <w:pStyle w:val="TX-TableText"/>
              <w:keepLines/>
              <w:ind w:left="0" w:right="0" w:firstLine="0"/>
              <w:jc w:val="center"/>
            </w:pPr>
            <w:r w:rsidRPr="004E6DCF">
              <w:rPr>
                <w:shd w:val="clear" w:color="auto" w:fill="FFFFFF"/>
              </w:rPr>
              <w:fldChar w:fldCharType="begin">
                <w:ffData>
                  <w:name w:val="Check3"/>
                  <w:enabled/>
                  <w:calcOnExit w:val="0"/>
                  <w:checkBox>
                    <w:sizeAuto/>
                    <w:default w:val="0"/>
                  </w:checkBox>
                </w:ffData>
              </w:fldChar>
            </w:r>
            <w:r w:rsidR="007B190F"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4" w:type="dxa"/>
            <w:shd w:val="clear" w:color="auto" w:fill="auto"/>
            <w:vAlign w:val="bottom"/>
          </w:tcPr>
          <w:p w:rsidR="007B190F" w:rsidRPr="004E6DCF" w:rsidRDefault="00107FC6" w:rsidP="009E331D">
            <w:pPr>
              <w:pStyle w:val="TX-TableText"/>
              <w:keepLines/>
              <w:ind w:left="0" w:right="0" w:firstLine="0"/>
              <w:jc w:val="center"/>
            </w:pPr>
            <w:r w:rsidRPr="004E6DCF">
              <w:rPr>
                <w:shd w:val="clear" w:color="auto" w:fill="FFFFFF"/>
              </w:rPr>
              <w:fldChar w:fldCharType="begin">
                <w:ffData>
                  <w:name w:val="Check3"/>
                  <w:enabled/>
                  <w:calcOnExit w:val="0"/>
                  <w:checkBox>
                    <w:sizeAuto/>
                    <w:default w:val="0"/>
                  </w:checkBox>
                </w:ffData>
              </w:fldChar>
            </w:r>
            <w:r w:rsidR="007B190F"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7B190F" w:rsidRPr="004E6DCF" w:rsidTr="00B6226C">
        <w:trPr>
          <w:cantSplit/>
          <w:trHeight w:val="144"/>
        </w:trPr>
        <w:tc>
          <w:tcPr>
            <w:tcW w:w="3738" w:type="dxa"/>
            <w:shd w:val="clear" w:color="auto" w:fill="auto"/>
          </w:tcPr>
          <w:p w:rsidR="007B190F" w:rsidRPr="004E6DCF" w:rsidRDefault="007B190F" w:rsidP="00146052">
            <w:pPr>
              <w:pStyle w:val="TX-TableText"/>
            </w:pPr>
            <w:r w:rsidRPr="004E6DCF">
              <w:t>b.</w:t>
            </w:r>
            <w:r w:rsidRPr="004E6DCF">
              <w:tab/>
            </w:r>
            <w:r w:rsidR="00146052" w:rsidRPr="004E6DCF">
              <w:t>Fumar cigarros</w:t>
            </w:r>
            <w:r w:rsidRPr="004E6DCF">
              <w:tab/>
            </w:r>
          </w:p>
        </w:tc>
        <w:tc>
          <w:tcPr>
            <w:tcW w:w="434" w:type="dxa"/>
            <w:shd w:val="clear" w:color="auto" w:fill="auto"/>
            <w:vAlign w:val="bottom"/>
          </w:tcPr>
          <w:p w:rsidR="007B190F" w:rsidRPr="004E6DCF" w:rsidRDefault="00107FC6" w:rsidP="009E331D">
            <w:pPr>
              <w:pStyle w:val="TX-TableText"/>
              <w:keepLines/>
              <w:ind w:left="0" w:right="0" w:firstLine="0"/>
              <w:jc w:val="center"/>
            </w:pPr>
            <w:r w:rsidRPr="004E6DCF">
              <w:rPr>
                <w:shd w:val="clear" w:color="auto" w:fill="FFFFFF"/>
              </w:rPr>
              <w:fldChar w:fldCharType="begin">
                <w:ffData>
                  <w:name w:val="Check3"/>
                  <w:enabled/>
                  <w:calcOnExit w:val="0"/>
                  <w:checkBox>
                    <w:sizeAuto/>
                    <w:default w:val="0"/>
                  </w:checkBox>
                </w:ffData>
              </w:fldChar>
            </w:r>
            <w:r w:rsidR="007B190F"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4" w:type="dxa"/>
            <w:shd w:val="clear" w:color="auto" w:fill="auto"/>
            <w:vAlign w:val="bottom"/>
          </w:tcPr>
          <w:p w:rsidR="007B190F" w:rsidRPr="004E6DCF" w:rsidRDefault="00107FC6" w:rsidP="009E331D">
            <w:pPr>
              <w:pStyle w:val="TX-TableText"/>
              <w:keepLines/>
              <w:ind w:left="0" w:right="0" w:firstLine="0"/>
              <w:jc w:val="center"/>
            </w:pPr>
            <w:r w:rsidRPr="004E6DCF">
              <w:rPr>
                <w:shd w:val="clear" w:color="auto" w:fill="FFFFFF"/>
              </w:rPr>
              <w:fldChar w:fldCharType="begin">
                <w:ffData>
                  <w:name w:val="Check3"/>
                  <w:enabled/>
                  <w:calcOnExit w:val="0"/>
                  <w:checkBox>
                    <w:sizeAuto/>
                    <w:default w:val="0"/>
                  </w:checkBox>
                </w:ffData>
              </w:fldChar>
            </w:r>
            <w:r w:rsidR="007B190F"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4" w:type="dxa"/>
            <w:shd w:val="clear" w:color="auto" w:fill="auto"/>
            <w:vAlign w:val="bottom"/>
          </w:tcPr>
          <w:p w:rsidR="007B190F" w:rsidRPr="004E6DCF" w:rsidRDefault="00107FC6" w:rsidP="009E331D">
            <w:pPr>
              <w:pStyle w:val="TX-TableText"/>
              <w:keepLines/>
              <w:ind w:left="0" w:right="0" w:firstLine="0"/>
              <w:jc w:val="center"/>
            </w:pPr>
            <w:r w:rsidRPr="004E6DCF">
              <w:rPr>
                <w:shd w:val="clear" w:color="auto" w:fill="FFFFFF"/>
              </w:rPr>
              <w:fldChar w:fldCharType="begin">
                <w:ffData>
                  <w:name w:val=""/>
                  <w:enabled/>
                  <w:calcOnExit w:val="0"/>
                  <w:checkBox>
                    <w:sizeAuto/>
                    <w:default w:val="0"/>
                  </w:checkBox>
                </w:ffData>
              </w:fldChar>
            </w:r>
            <w:r w:rsidR="007B190F"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7B190F" w:rsidRPr="004E6DCF" w:rsidTr="00B6226C">
        <w:trPr>
          <w:cantSplit/>
          <w:trHeight w:val="144"/>
        </w:trPr>
        <w:tc>
          <w:tcPr>
            <w:tcW w:w="3738" w:type="dxa"/>
            <w:shd w:val="clear" w:color="auto" w:fill="auto"/>
          </w:tcPr>
          <w:p w:rsidR="007B190F" w:rsidRPr="004E6DCF" w:rsidRDefault="007B190F" w:rsidP="00146052">
            <w:pPr>
              <w:pStyle w:val="TX-TableText"/>
              <w:rPr>
                <w:lang w:val="es-ES"/>
              </w:rPr>
            </w:pPr>
            <w:r w:rsidRPr="004E6DCF">
              <w:rPr>
                <w:lang w:val="es-ES"/>
              </w:rPr>
              <w:t>c.</w:t>
            </w:r>
            <w:r w:rsidRPr="004E6DCF">
              <w:rPr>
                <w:lang w:val="es-ES"/>
              </w:rPr>
              <w:tab/>
            </w:r>
            <w:r w:rsidR="00146052" w:rsidRPr="004E6DCF">
              <w:rPr>
                <w:lang w:val="es-ES"/>
              </w:rPr>
              <w:t xml:space="preserve">Usar </w:t>
            </w:r>
            <w:r w:rsidR="00220FE6" w:rsidRPr="004E6DCF">
              <w:rPr>
                <w:lang w:val="es-ES"/>
              </w:rPr>
              <w:t>tabaco</w:t>
            </w:r>
            <w:r w:rsidR="00146052" w:rsidRPr="004E6DCF">
              <w:rPr>
                <w:lang w:val="es-ES"/>
              </w:rPr>
              <w:t xml:space="preserve"> sin humo</w:t>
            </w:r>
            <w:r w:rsidRPr="004E6DCF">
              <w:rPr>
                <w:lang w:val="es-ES"/>
              </w:rPr>
              <w:tab/>
            </w:r>
          </w:p>
        </w:tc>
        <w:tc>
          <w:tcPr>
            <w:tcW w:w="434" w:type="dxa"/>
            <w:shd w:val="clear" w:color="auto" w:fill="auto"/>
            <w:vAlign w:val="bottom"/>
          </w:tcPr>
          <w:p w:rsidR="007B190F" w:rsidRPr="004E6DCF" w:rsidRDefault="00107FC6" w:rsidP="009E331D">
            <w:pPr>
              <w:pStyle w:val="TX-TableText"/>
              <w:keepLines/>
              <w:ind w:left="0" w:right="0" w:firstLine="0"/>
              <w:jc w:val="center"/>
            </w:pPr>
            <w:r w:rsidRPr="004E6DCF">
              <w:rPr>
                <w:shd w:val="clear" w:color="auto" w:fill="FFFFFF"/>
              </w:rPr>
              <w:fldChar w:fldCharType="begin">
                <w:ffData>
                  <w:name w:val="Check3"/>
                  <w:enabled/>
                  <w:calcOnExit w:val="0"/>
                  <w:checkBox>
                    <w:sizeAuto/>
                    <w:default w:val="0"/>
                  </w:checkBox>
                </w:ffData>
              </w:fldChar>
            </w:r>
            <w:r w:rsidR="007B190F"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4" w:type="dxa"/>
            <w:shd w:val="clear" w:color="auto" w:fill="auto"/>
            <w:vAlign w:val="bottom"/>
          </w:tcPr>
          <w:p w:rsidR="007B190F" w:rsidRPr="004E6DCF" w:rsidRDefault="00107FC6" w:rsidP="009E331D">
            <w:pPr>
              <w:pStyle w:val="TX-TableText"/>
              <w:keepLines/>
              <w:ind w:left="0" w:right="0" w:firstLine="0"/>
              <w:jc w:val="center"/>
            </w:pPr>
            <w:r w:rsidRPr="004E6DCF">
              <w:rPr>
                <w:shd w:val="clear" w:color="auto" w:fill="FFFFFF"/>
              </w:rPr>
              <w:fldChar w:fldCharType="begin">
                <w:ffData>
                  <w:name w:val="Check3"/>
                  <w:enabled/>
                  <w:calcOnExit w:val="0"/>
                  <w:checkBox>
                    <w:sizeAuto/>
                    <w:default w:val="0"/>
                  </w:checkBox>
                </w:ffData>
              </w:fldChar>
            </w:r>
            <w:r w:rsidR="007B190F"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4" w:type="dxa"/>
            <w:shd w:val="clear" w:color="auto" w:fill="auto"/>
            <w:vAlign w:val="bottom"/>
          </w:tcPr>
          <w:p w:rsidR="007B190F" w:rsidRPr="004E6DCF" w:rsidRDefault="00107FC6" w:rsidP="009E331D">
            <w:pPr>
              <w:pStyle w:val="TX-TableText"/>
              <w:keepLines/>
              <w:ind w:left="0" w:right="0" w:firstLine="0"/>
              <w:jc w:val="center"/>
            </w:pPr>
            <w:r w:rsidRPr="004E6DCF">
              <w:rPr>
                <w:shd w:val="clear" w:color="auto" w:fill="FFFFFF"/>
              </w:rPr>
              <w:fldChar w:fldCharType="begin">
                <w:ffData>
                  <w:name w:val="Check3"/>
                  <w:enabled/>
                  <w:calcOnExit w:val="0"/>
                  <w:checkBox>
                    <w:sizeAuto/>
                    <w:default w:val="0"/>
                  </w:checkBox>
                </w:ffData>
              </w:fldChar>
            </w:r>
            <w:r w:rsidR="007B190F"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7B190F" w:rsidRPr="004E6DCF" w:rsidTr="00B6226C">
        <w:trPr>
          <w:cantSplit/>
          <w:trHeight w:val="144"/>
        </w:trPr>
        <w:tc>
          <w:tcPr>
            <w:tcW w:w="3738" w:type="dxa"/>
            <w:shd w:val="clear" w:color="auto" w:fill="auto"/>
          </w:tcPr>
          <w:p w:rsidR="007B190F" w:rsidRPr="004E6DCF" w:rsidRDefault="007B190F" w:rsidP="00146052">
            <w:pPr>
              <w:pStyle w:val="TX-TableText"/>
              <w:rPr>
                <w:lang w:val="es-ES"/>
              </w:rPr>
            </w:pPr>
            <w:r w:rsidRPr="004E6DCF">
              <w:rPr>
                <w:lang w:val="es-ES"/>
              </w:rPr>
              <w:t>d.</w:t>
            </w:r>
            <w:r w:rsidRPr="004E6DCF">
              <w:rPr>
                <w:lang w:val="es-ES"/>
              </w:rPr>
              <w:tab/>
            </w:r>
            <w:r w:rsidR="00146052" w:rsidRPr="004E6DCF">
              <w:rPr>
                <w:lang w:val="es-ES"/>
              </w:rPr>
              <w:t>P</w:t>
            </w:r>
            <w:r w:rsidR="00A26B7C" w:rsidRPr="004E6DCF">
              <w:rPr>
                <w:lang w:val="es-ES"/>
              </w:rPr>
              <w:t>roductos de tabaco</w:t>
            </w:r>
            <w:r w:rsidR="00146052" w:rsidRPr="004E6DCF">
              <w:rPr>
                <w:lang w:val="es-ES"/>
              </w:rPr>
              <w:t xml:space="preserve"> solubles</w:t>
            </w:r>
            <w:r w:rsidRPr="004E6DCF">
              <w:rPr>
                <w:lang w:val="es-ES"/>
              </w:rPr>
              <w:tab/>
            </w:r>
          </w:p>
        </w:tc>
        <w:tc>
          <w:tcPr>
            <w:tcW w:w="434" w:type="dxa"/>
            <w:shd w:val="clear" w:color="auto" w:fill="auto"/>
            <w:vAlign w:val="bottom"/>
          </w:tcPr>
          <w:p w:rsidR="007B190F" w:rsidRPr="004E6DCF" w:rsidRDefault="00107FC6" w:rsidP="009E331D">
            <w:pPr>
              <w:pStyle w:val="TX-TableText"/>
              <w:keepLines/>
              <w:ind w:left="0" w:right="0" w:firstLine="0"/>
              <w:jc w:val="center"/>
            </w:pPr>
            <w:r w:rsidRPr="004E6DCF">
              <w:rPr>
                <w:shd w:val="clear" w:color="auto" w:fill="FFFFFF"/>
              </w:rPr>
              <w:fldChar w:fldCharType="begin">
                <w:ffData>
                  <w:name w:val="Check3"/>
                  <w:enabled/>
                  <w:calcOnExit w:val="0"/>
                  <w:checkBox>
                    <w:sizeAuto/>
                    <w:default w:val="0"/>
                  </w:checkBox>
                </w:ffData>
              </w:fldChar>
            </w:r>
            <w:r w:rsidR="007B190F"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4" w:type="dxa"/>
            <w:shd w:val="clear" w:color="auto" w:fill="auto"/>
            <w:vAlign w:val="bottom"/>
          </w:tcPr>
          <w:p w:rsidR="007B190F" w:rsidRPr="004E6DCF" w:rsidRDefault="00107FC6" w:rsidP="009E331D">
            <w:pPr>
              <w:pStyle w:val="TX-TableText"/>
              <w:keepLines/>
              <w:ind w:left="0" w:right="0" w:firstLine="0"/>
              <w:jc w:val="center"/>
            </w:pPr>
            <w:r w:rsidRPr="004E6DCF">
              <w:rPr>
                <w:shd w:val="clear" w:color="auto" w:fill="FFFFFF"/>
              </w:rPr>
              <w:fldChar w:fldCharType="begin">
                <w:ffData>
                  <w:name w:val="Check3"/>
                  <w:enabled/>
                  <w:calcOnExit w:val="0"/>
                  <w:checkBox>
                    <w:sizeAuto/>
                    <w:default w:val="0"/>
                  </w:checkBox>
                </w:ffData>
              </w:fldChar>
            </w:r>
            <w:r w:rsidR="007B190F"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4" w:type="dxa"/>
            <w:shd w:val="clear" w:color="auto" w:fill="auto"/>
            <w:vAlign w:val="bottom"/>
          </w:tcPr>
          <w:p w:rsidR="007B190F" w:rsidRPr="004E6DCF" w:rsidRDefault="00107FC6" w:rsidP="009E331D">
            <w:pPr>
              <w:pStyle w:val="TX-TableText"/>
              <w:keepLines/>
              <w:ind w:left="0" w:right="0" w:firstLine="0"/>
              <w:jc w:val="center"/>
            </w:pPr>
            <w:r w:rsidRPr="004E6DCF">
              <w:rPr>
                <w:shd w:val="clear" w:color="auto" w:fill="FFFFFF"/>
              </w:rPr>
              <w:fldChar w:fldCharType="begin">
                <w:ffData>
                  <w:name w:val="Check3"/>
                  <w:enabled/>
                  <w:calcOnExit w:val="0"/>
                  <w:checkBox>
                    <w:sizeAuto/>
                    <w:default w:val="0"/>
                  </w:checkBox>
                </w:ffData>
              </w:fldChar>
            </w:r>
            <w:r w:rsidR="007B190F"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7B190F" w:rsidRPr="004E6DCF" w:rsidTr="00B6226C">
        <w:trPr>
          <w:cantSplit/>
          <w:trHeight w:val="144"/>
        </w:trPr>
        <w:tc>
          <w:tcPr>
            <w:tcW w:w="3738" w:type="dxa"/>
            <w:shd w:val="clear" w:color="auto" w:fill="auto"/>
          </w:tcPr>
          <w:p w:rsidR="007B190F" w:rsidRPr="004E6DCF" w:rsidRDefault="007B190F" w:rsidP="00146052">
            <w:pPr>
              <w:pStyle w:val="TX-TableText"/>
            </w:pPr>
            <w:r w:rsidRPr="004E6DCF">
              <w:t>e.</w:t>
            </w:r>
            <w:r w:rsidRPr="004E6DCF">
              <w:tab/>
            </w:r>
            <w:r w:rsidR="00146052" w:rsidRPr="004E6DCF">
              <w:t>Cigarillos electrónicos</w:t>
            </w:r>
            <w:r w:rsidRPr="004E6DCF">
              <w:tab/>
            </w:r>
          </w:p>
        </w:tc>
        <w:tc>
          <w:tcPr>
            <w:tcW w:w="434" w:type="dxa"/>
            <w:shd w:val="clear" w:color="auto" w:fill="auto"/>
            <w:vAlign w:val="bottom"/>
          </w:tcPr>
          <w:p w:rsidR="007B190F" w:rsidRPr="004E6DCF" w:rsidRDefault="00107FC6" w:rsidP="009E331D">
            <w:pPr>
              <w:pStyle w:val="TX-TableText"/>
              <w:keepLines/>
              <w:ind w:left="0" w:right="0" w:firstLine="0"/>
              <w:jc w:val="center"/>
            </w:pPr>
            <w:r w:rsidRPr="004E6DCF">
              <w:rPr>
                <w:shd w:val="clear" w:color="auto" w:fill="FFFFFF"/>
              </w:rPr>
              <w:fldChar w:fldCharType="begin">
                <w:ffData>
                  <w:name w:val="Check3"/>
                  <w:enabled/>
                  <w:calcOnExit w:val="0"/>
                  <w:checkBox>
                    <w:sizeAuto/>
                    <w:default w:val="0"/>
                  </w:checkBox>
                </w:ffData>
              </w:fldChar>
            </w:r>
            <w:r w:rsidR="007B190F"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4" w:type="dxa"/>
            <w:shd w:val="clear" w:color="auto" w:fill="auto"/>
            <w:vAlign w:val="bottom"/>
          </w:tcPr>
          <w:p w:rsidR="007B190F" w:rsidRPr="004E6DCF" w:rsidRDefault="00107FC6" w:rsidP="009E331D">
            <w:pPr>
              <w:pStyle w:val="TX-TableText"/>
              <w:keepLines/>
              <w:ind w:left="0" w:right="0" w:firstLine="0"/>
              <w:jc w:val="center"/>
            </w:pPr>
            <w:r w:rsidRPr="004E6DCF">
              <w:rPr>
                <w:shd w:val="clear" w:color="auto" w:fill="FFFFFF"/>
              </w:rPr>
              <w:fldChar w:fldCharType="begin">
                <w:ffData>
                  <w:name w:val="Check3"/>
                  <w:enabled/>
                  <w:calcOnExit w:val="0"/>
                  <w:checkBox>
                    <w:sizeAuto/>
                    <w:default w:val="0"/>
                  </w:checkBox>
                </w:ffData>
              </w:fldChar>
            </w:r>
            <w:r w:rsidR="007B190F"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34" w:type="dxa"/>
            <w:shd w:val="clear" w:color="auto" w:fill="auto"/>
            <w:vAlign w:val="bottom"/>
          </w:tcPr>
          <w:p w:rsidR="007B190F" w:rsidRPr="004E6DCF" w:rsidRDefault="00107FC6" w:rsidP="009E331D">
            <w:pPr>
              <w:pStyle w:val="TX-TableText"/>
              <w:keepLines/>
              <w:ind w:left="0" w:right="0" w:firstLine="0"/>
              <w:jc w:val="center"/>
            </w:pPr>
            <w:r w:rsidRPr="004E6DCF">
              <w:rPr>
                <w:shd w:val="clear" w:color="auto" w:fill="FFFFFF"/>
              </w:rPr>
              <w:fldChar w:fldCharType="begin">
                <w:ffData>
                  <w:name w:val="Check3"/>
                  <w:enabled/>
                  <w:calcOnExit w:val="0"/>
                  <w:checkBox>
                    <w:sizeAuto/>
                    <w:default w:val="0"/>
                  </w:checkBox>
                </w:ffData>
              </w:fldChar>
            </w:r>
            <w:r w:rsidR="007B190F"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bl>
    <w:p w:rsidR="00EB4D83" w:rsidRPr="004E6DCF" w:rsidRDefault="00EB4D83" w:rsidP="00326F3A">
      <w:pPr>
        <w:pStyle w:val="SL-FlLftSgl"/>
        <w:rPr>
          <w:b/>
          <w:sz w:val="16"/>
          <w:szCs w:val="16"/>
          <w:lang w:val="es-ES"/>
        </w:rPr>
      </w:pPr>
    </w:p>
    <w:p w:rsidR="00EB4D83" w:rsidRPr="004E6DCF" w:rsidRDefault="00146052" w:rsidP="00326F3A">
      <w:pPr>
        <w:pStyle w:val="SL-FlLftSgl"/>
        <w:rPr>
          <w:b/>
          <w:color w:val="FF0000"/>
          <w:sz w:val="16"/>
          <w:szCs w:val="16"/>
          <w:lang w:val="es-ES"/>
        </w:rPr>
      </w:pPr>
      <w:r w:rsidRPr="004E6DCF">
        <w:rPr>
          <w:b/>
          <w:color w:val="FF0000"/>
          <w:sz w:val="16"/>
          <w:szCs w:val="16"/>
          <w:lang w:val="es-ES"/>
        </w:rPr>
        <w:t>OPTIONS FOR E 22</w:t>
      </w:r>
    </w:p>
    <w:p w:rsidR="00146052" w:rsidRPr="004E6DCF" w:rsidRDefault="00146052" w:rsidP="00326F3A">
      <w:pPr>
        <w:pStyle w:val="SL-FlLftSgl"/>
        <w:rPr>
          <w:b/>
          <w:sz w:val="16"/>
          <w:szCs w:val="16"/>
          <w:lang w:val="es-ES"/>
        </w:rPr>
      </w:pPr>
      <w:r w:rsidRPr="004E6DCF">
        <w:rPr>
          <w:b/>
          <w:sz w:val="16"/>
          <w:szCs w:val="16"/>
          <w:lang w:val="es-ES"/>
        </w:rPr>
        <w:t>Nada perjudicial</w:t>
      </w:r>
    </w:p>
    <w:p w:rsidR="00146052" w:rsidRPr="004E6DCF" w:rsidRDefault="00146052" w:rsidP="00326F3A">
      <w:pPr>
        <w:pStyle w:val="SL-FlLftSgl"/>
        <w:rPr>
          <w:b/>
          <w:sz w:val="16"/>
          <w:szCs w:val="16"/>
          <w:lang w:val="es-ES"/>
        </w:rPr>
      </w:pPr>
      <w:r w:rsidRPr="004E6DCF">
        <w:rPr>
          <w:b/>
          <w:sz w:val="16"/>
          <w:szCs w:val="16"/>
          <w:lang w:val="es-ES"/>
        </w:rPr>
        <w:t>Moderadamente perjudicial</w:t>
      </w:r>
    </w:p>
    <w:p w:rsidR="00146052" w:rsidRPr="004E6DCF" w:rsidRDefault="00146052" w:rsidP="00326F3A">
      <w:pPr>
        <w:pStyle w:val="SL-FlLftSgl"/>
        <w:rPr>
          <w:b/>
          <w:sz w:val="16"/>
          <w:szCs w:val="16"/>
        </w:rPr>
      </w:pPr>
      <w:r w:rsidRPr="004E6DCF">
        <w:rPr>
          <w:b/>
          <w:sz w:val="16"/>
          <w:szCs w:val="16"/>
        </w:rPr>
        <w:t>Muy perjudicial</w:t>
      </w:r>
    </w:p>
    <w:p w:rsidR="00EB4D83" w:rsidRPr="004E6DCF" w:rsidRDefault="00EB4D83" w:rsidP="00326F3A">
      <w:pPr>
        <w:pStyle w:val="SL-FlLftSgl"/>
      </w:pPr>
    </w:p>
    <w:p w:rsidR="00326F3A" w:rsidRPr="004E6DCF" w:rsidRDefault="00326F3A" w:rsidP="00326F3A">
      <w:pPr>
        <w:pStyle w:val="SL-FlLftSgl"/>
      </w:pPr>
    </w:p>
    <w:p w:rsidR="00E25D04" w:rsidRPr="004E6DCF" w:rsidRDefault="00747010" w:rsidP="00E25D04">
      <w:pPr>
        <w:pStyle w:val="Q1-FirstLevelQuestion"/>
        <w:rPr>
          <w:lang w:val="es-ES"/>
        </w:rPr>
      </w:pPr>
      <w:r w:rsidRPr="004E6DCF">
        <w:rPr>
          <w:lang w:val="es-ES"/>
        </w:rPr>
        <w:t>E23</w:t>
      </w:r>
      <w:r w:rsidR="00E25D04" w:rsidRPr="004E6DCF">
        <w:rPr>
          <w:lang w:val="es-ES"/>
        </w:rPr>
        <w:t>.</w:t>
      </w:r>
      <w:r w:rsidR="00E25D04" w:rsidRPr="004E6DCF">
        <w:rPr>
          <w:lang w:val="es-ES"/>
        </w:rPr>
        <w:tab/>
      </w:r>
      <w:r w:rsidR="009052CB" w:rsidRPr="004E6DCF">
        <w:rPr>
          <w:lang w:val="es-ES"/>
        </w:rPr>
        <w:t xml:space="preserve">¿Por cuánto tiempo piensa usted que una persona tien que fumar </w:t>
      </w:r>
      <w:r w:rsidR="00A26B7C" w:rsidRPr="004E6DCF">
        <w:rPr>
          <w:lang w:val="es-ES"/>
        </w:rPr>
        <w:t>cigarrillo</w:t>
      </w:r>
      <w:r w:rsidR="00E25D04" w:rsidRPr="004E6DCF">
        <w:rPr>
          <w:lang w:val="es-ES"/>
        </w:rPr>
        <w:t xml:space="preserve">s </w:t>
      </w:r>
      <w:r w:rsidR="009052CB" w:rsidRPr="004E6DCF">
        <w:rPr>
          <w:lang w:val="es-ES"/>
        </w:rPr>
        <w:t>antes de que perjudiquen su salud</w:t>
      </w:r>
      <w:r w:rsidR="00E25D04" w:rsidRPr="004E6DCF">
        <w:rPr>
          <w:lang w:val="es-ES"/>
        </w:rPr>
        <w:t xml:space="preserve">?  </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lang w:val="es-ES"/>
        </w:rPr>
        <w:tab/>
      </w:r>
      <w:r w:rsidR="009052CB" w:rsidRPr="004E6DCF">
        <w:rPr>
          <w:lang w:val="es-ES"/>
        </w:rPr>
        <w:t>Menos de</w:t>
      </w:r>
      <w:r w:rsidR="00E25D04" w:rsidRPr="004E6DCF">
        <w:rPr>
          <w:lang w:val="es-ES"/>
        </w:rPr>
        <w:t xml:space="preserve"> 1 </w:t>
      </w:r>
      <w:r w:rsidR="00C836E0" w:rsidRPr="004E6DCF">
        <w:rPr>
          <w:lang w:val="es-ES"/>
        </w:rPr>
        <w:t>año</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lang w:val="es-ES"/>
        </w:rPr>
        <w:tab/>
        <w:t xml:space="preserve">1 </w:t>
      </w:r>
      <w:r w:rsidR="00C836E0" w:rsidRPr="004E6DCF">
        <w:rPr>
          <w:lang w:val="es-ES"/>
        </w:rPr>
        <w:t>año</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lang w:val="es-ES"/>
        </w:rPr>
        <w:tab/>
        <w:t xml:space="preserve">5 </w:t>
      </w:r>
      <w:r w:rsidR="00C836E0" w:rsidRPr="004E6DCF">
        <w:rPr>
          <w:lang w:val="es-ES"/>
        </w:rPr>
        <w:t>año</w:t>
      </w:r>
      <w:r w:rsidR="00E25D04" w:rsidRPr="004E6DCF">
        <w:rPr>
          <w:lang w:val="es-ES"/>
        </w:rPr>
        <w:t>s</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lang w:val="es-ES"/>
        </w:rPr>
        <w:tab/>
        <w:t xml:space="preserve">10 </w:t>
      </w:r>
      <w:r w:rsidR="00C836E0" w:rsidRPr="004E6DCF">
        <w:rPr>
          <w:lang w:val="es-ES"/>
        </w:rPr>
        <w:t>año</w:t>
      </w:r>
      <w:r w:rsidR="00E25D04" w:rsidRPr="004E6DCF">
        <w:rPr>
          <w:lang w:val="es-ES"/>
        </w:rPr>
        <w:t>s</w:t>
      </w:r>
    </w:p>
    <w:p w:rsidR="00E25D04" w:rsidRPr="004E6DCF" w:rsidRDefault="00107FC6" w:rsidP="00E25D04">
      <w:pPr>
        <w:pStyle w:val="A1-1stLeade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E25D04" w:rsidRPr="004E6DCF">
        <w:tab/>
        <w:t xml:space="preserve">20 </w:t>
      </w:r>
      <w:r w:rsidR="00C836E0" w:rsidRPr="004E6DCF">
        <w:t>año</w:t>
      </w:r>
      <w:r w:rsidR="00E25D04" w:rsidRPr="004E6DCF">
        <w:t>s o</w:t>
      </w:r>
      <w:r w:rsidR="009052CB" w:rsidRPr="004E6DCF">
        <w:t xml:space="preserve"> más</w:t>
      </w:r>
    </w:p>
    <w:p w:rsidR="00E25D04" w:rsidRPr="004E6DCF" w:rsidRDefault="00E25D04" w:rsidP="00326F3A">
      <w:pPr>
        <w:pStyle w:val="SL-FlLftSgl"/>
      </w:pPr>
    </w:p>
    <w:p w:rsidR="008C7EDF" w:rsidRPr="004E6DCF" w:rsidRDefault="008C7EDF" w:rsidP="00326F3A">
      <w:pPr>
        <w:pStyle w:val="SL-FlLftSgl"/>
      </w:pPr>
    </w:p>
    <w:p w:rsidR="0006082A" w:rsidRPr="004E6DCF" w:rsidRDefault="00747010" w:rsidP="0006082A">
      <w:pPr>
        <w:pStyle w:val="Q1-FirstLevelQuestion"/>
        <w:rPr>
          <w:lang w:val="es-ES"/>
        </w:rPr>
      </w:pPr>
      <w:r w:rsidRPr="004E6DCF">
        <w:rPr>
          <w:lang w:val="es-ES"/>
        </w:rPr>
        <w:t>E24</w:t>
      </w:r>
      <w:r w:rsidR="0006082A" w:rsidRPr="004E6DCF">
        <w:rPr>
          <w:lang w:val="es-ES"/>
        </w:rPr>
        <w:t>.</w:t>
      </w:r>
      <w:r w:rsidR="0006082A" w:rsidRPr="004E6DCF">
        <w:rPr>
          <w:lang w:val="es-ES"/>
        </w:rPr>
        <w:tab/>
      </w:r>
      <w:r w:rsidR="009052CB" w:rsidRPr="004E6DCF">
        <w:rPr>
          <w:lang w:val="es-ES"/>
        </w:rPr>
        <w:t>¿Cuánto daño cree que se causan las personas que funan unos pocos cigarillos todos los días</w:t>
      </w:r>
      <w:r w:rsidR="00E25D04" w:rsidRPr="004E6DCF">
        <w:rPr>
          <w:lang w:val="es-ES"/>
        </w:rPr>
        <w:t>?</w:t>
      </w:r>
    </w:p>
    <w:p w:rsidR="00E25D04" w:rsidRPr="004E6DCF" w:rsidRDefault="00107FC6" w:rsidP="00E25D04">
      <w:pPr>
        <w:pStyle w:val="A1-1stLeader"/>
        <w:keepNext/>
        <w:keepLines/>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lang w:val="es-ES"/>
        </w:rPr>
        <w:tab/>
      </w:r>
      <w:r w:rsidR="00EB4D83" w:rsidRPr="004E6DCF">
        <w:rPr>
          <w:lang w:val="es-ES"/>
        </w:rPr>
        <w:t>Ningún daño</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lang w:val="es-ES"/>
        </w:rPr>
        <w:tab/>
      </w:r>
      <w:r w:rsidR="00EB4D83" w:rsidRPr="004E6DCF">
        <w:rPr>
          <w:lang w:val="es-ES"/>
        </w:rPr>
        <w:t>Poco daño</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lang w:val="es-ES"/>
        </w:rPr>
        <w:tab/>
      </w:r>
      <w:r w:rsidR="00EB4D83" w:rsidRPr="004E6DCF">
        <w:rPr>
          <w:lang w:val="es-ES"/>
        </w:rPr>
        <w:t>Algún daño</w:t>
      </w:r>
    </w:p>
    <w:p w:rsidR="00E25D04" w:rsidRPr="004E6DCF" w:rsidRDefault="00107FC6" w:rsidP="00E25D04">
      <w:pPr>
        <w:pStyle w:val="A1-1stLeader"/>
        <w:keepNext/>
        <w:keepLines/>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E25D04" w:rsidRPr="004E6DCF">
        <w:tab/>
      </w:r>
      <w:r w:rsidR="00EB4D83" w:rsidRPr="004E6DCF">
        <w:t>Mucho daño</w:t>
      </w:r>
    </w:p>
    <w:p w:rsidR="00B93310" w:rsidRPr="004E6DCF" w:rsidRDefault="00B93310" w:rsidP="00326F3A">
      <w:pPr>
        <w:pStyle w:val="SL-FlLftSgl"/>
      </w:pPr>
    </w:p>
    <w:p w:rsidR="00326F3A" w:rsidRPr="004E6DCF" w:rsidRDefault="00326F3A" w:rsidP="00326F3A">
      <w:pPr>
        <w:pStyle w:val="SL-FlLftSgl"/>
      </w:pPr>
    </w:p>
    <w:p w:rsidR="00E25D04" w:rsidRPr="004E6DCF" w:rsidRDefault="00747010" w:rsidP="00E25D04">
      <w:pPr>
        <w:pStyle w:val="Q1-FirstLevelQuestion"/>
        <w:rPr>
          <w:lang w:val="es-ES"/>
        </w:rPr>
      </w:pPr>
      <w:r w:rsidRPr="004E6DCF">
        <w:rPr>
          <w:lang w:val="es-ES"/>
        </w:rPr>
        <w:t>E25</w:t>
      </w:r>
      <w:r w:rsidR="00E25D04" w:rsidRPr="004E6DCF">
        <w:rPr>
          <w:lang w:val="es-ES"/>
        </w:rPr>
        <w:t>.</w:t>
      </w:r>
      <w:r w:rsidR="00E25D04" w:rsidRPr="004E6DCF">
        <w:rPr>
          <w:lang w:val="es-ES"/>
        </w:rPr>
        <w:tab/>
      </w:r>
      <w:r w:rsidR="009052CB" w:rsidRPr="004E6DCF">
        <w:rPr>
          <w:lang w:val="es-ES"/>
        </w:rPr>
        <w:t xml:space="preserve">¿Cuánto daño cree que se causan las personas cuando fuman </w:t>
      </w:r>
      <w:r w:rsidR="00E25D04" w:rsidRPr="004E6DCF">
        <w:rPr>
          <w:lang w:val="es-ES"/>
        </w:rPr>
        <w:t>10 o</w:t>
      </w:r>
      <w:r w:rsidR="009052CB" w:rsidRPr="004E6DCF">
        <w:rPr>
          <w:lang w:val="es-ES"/>
        </w:rPr>
        <w:t xml:space="preserve"> más</w:t>
      </w:r>
      <w:r w:rsidR="00E25D04" w:rsidRPr="004E6DCF">
        <w:rPr>
          <w:lang w:val="es-ES"/>
        </w:rPr>
        <w:t xml:space="preserve"> </w:t>
      </w:r>
      <w:r w:rsidR="00A26B7C" w:rsidRPr="004E6DCF">
        <w:rPr>
          <w:lang w:val="es-ES"/>
        </w:rPr>
        <w:t>cigarrillo</w:t>
      </w:r>
      <w:r w:rsidR="00E25D04" w:rsidRPr="004E6DCF">
        <w:rPr>
          <w:lang w:val="es-ES"/>
        </w:rPr>
        <w:t xml:space="preserve">s </w:t>
      </w:r>
      <w:r w:rsidR="009052CB" w:rsidRPr="004E6DCF">
        <w:rPr>
          <w:lang w:val="es-ES"/>
        </w:rPr>
        <w:t>todos los días</w:t>
      </w:r>
      <w:r w:rsidR="00E25D04" w:rsidRPr="004E6DCF">
        <w:rPr>
          <w:lang w:val="es-ES"/>
        </w:rPr>
        <w:t>?</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shd w:val="clear" w:color="auto" w:fill="FFFFFF"/>
          <w:lang w:val="es-ES"/>
        </w:rPr>
        <w:tab/>
      </w:r>
      <w:r w:rsidR="00EB4D83" w:rsidRPr="004E6DCF">
        <w:rPr>
          <w:shd w:val="clear" w:color="auto" w:fill="FFFFFF"/>
          <w:lang w:val="es-ES"/>
        </w:rPr>
        <w:t>Ningún daño</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lang w:val="es-ES"/>
        </w:rPr>
        <w:tab/>
      </w:r>
      <w:r w:rsidR="00EB4D83" w:rsidRPr="004E6DCF">
        <w:rPr>
          <w:lang w:val="es-ES"/>
        </w:rPr>
        <w:t>Poco daño</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lang w:val="es-ES"/>
        </w:rPr>
        <w:tab/>
      </w:r>
      <w:r w:rsidR="00EB4D83" w:rsidRPr="004E6DCF">
        <w:rPr>
          <w:lang w:val="es-ES"/>
        </w:rPr>
        <w:t>Algún daño</w:t>
      </w:r>
    </w:p>
    <w:p w:rsidR="00E25D04" w:rsidRPr="004E6DCF" w:rsidRDefault="00107FC6" w:rsidP="00E25D04">
      <w:pPr>
        <w:pStyle w:val="A1-1stLeader"/>
        <w:keepNext/>
        <w:keepLines/>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E25D04" w:rsidRPr="004E6DCF">
        <w:tab/>
      </w:r>
      <w:r w:rsidR="00EB4D83" w:rsidRPr="004E6DCF">
        <w:t>Mucho daño</w:t>
      </w:r>
    </w:p>
    <w:p w:rsidR="00E25D04" w:rsidRPr="004E6DCF" w:rsidRDefault="00E25D04" w:rsidP="00326F3A">
      <w:pPr>
        <w:pStyle w:val="SL-FlLftSgl"/>
      </w:pPr>
    </w:p>
    <w:p w:rsidR="00E25D04" w:rsidRPr="004E6DCF" w:rsidRDefault="005D7C04" w:rsidP="00E25D04">
      <w:pPr>
        <w:pStyle w:val="Q1-FirstLevelQuestion"/>
        <w:rPr>
          <w:color w:val="7030A0"/>
          <w:lang w:val="es-ES"/>
        </w:rPr>
      </w:pPr>
      <w:r w:rsidRPr="004E6DCF">
        <w:rPr>
          <w:lang w:val="es-ES"/>
        </w:rPr>
        <w:br w:type="column"/>
      </w:r>
      <w:r w:rsidR="00747010" w:rsidRPr="004E6DCF">
        <w:rPr>
          <w:lang w:val="es-ES"/>
        </w:rPr>
        <w:lastRenderedPageBreak/>
        <w:t>E26</w:t>
      </w:r>
      <w:r w:rsidR="00E25D04" w:rsidRPr="004E6DCF">
        <w:rPr>
          <w:lang w:val="es-ES"/>
        </w:rPr>
        <w:t>.</w:t>
      </w:r>
      <w:r w:rsidR="00E25D04" w:rsidRPr="004E6DCF">
        <w:rPr>
          <w:lang w:val="es-ES"/>
        </w:rPr>
        <w:tab/>
      </w:r>
      <w:r w:rsidR="00A26B7C" w:rsidRPr="004E6DCF">
        <w:rPr>
          <w:lang w:val="es-ES"/>
        </w:rPr>
        <w:t>¿Cree usted</w:t>
      </w:r>
      <w:r w:rsidR="00E25D04" w:rsidRPr="004E6DCF">
        <w:rPr>
          <w:lang w:val="es-ES"/>
        </w:rPr>
        <w:t xml:space="preserve"> </w:t>
      </w:r>
      <w:r w:rsidR="00535392" w:rsidRPr="004E6DCF">
        <w:rPr>
          <w:lang w:val="es-ES"/>
        </w:rPr>
        <w:t>que los</w:t>
      </w:r>
      <w:r w:rsidR="00E25D04" w:rsidRPr="004E6DCF">
        <w:rPr>
          <w:lang w:val="es-ES"/>
        </w:rPr>
        <w:t xml:space="preserve"> </w:t>
      </w:r>
      <w:r w:rsidR="00A26B7C" w:rsidRPr="004E6DCF">
        <w:rPr>
          <w:lang w:val="es-ES"/>
        </w:rPr>
        <w:t>cigarrillo</w:t>
      </w:r>
      <w:r w:rsidR="00E25D04" w:rsidRPr="004E6DCF">
        <w:rPr>
          <w:lang w:val="es-ES"/>
        </w:rPr>
        <w:t xml:space="preserve">s </w:t>
      </w:r>
      <w:r w:rsidR="00535392" w:rsidRPr="004E6DCF">
        <w:rPr>
          <w:lang w:val="es-ES"/>
        </w:rPr>
        <w:t xml:space="preserve">electrónicos, </w:t>
      </w:r>
      <w:r w:rsidR="00E25D04" w:rsidRPr="004E6DCF">
        <w:rPr>
          <w:lang w:val="es-ES"/>
        </w:rPr>
        <w:t>o e</w:t>
      </w:r>
      <w:r w:rsidR="007D53DE" w:rsidRPr="004E6DCF">
        <w:rPr>
          <w:lang w:val="es-ES"/>
        </w:rPr>
        <w:t>-</w:t>
      </w:r>
      <w:r w:rsidR="00A26B7C" w:rsidRPr="004E6DCF">
        <w:rPr>
          <w:lang w:val="es-ES"/>
        </w:rPr>
        <w:t>cigarrillo</w:t>
      </w:r>
      <w:r w:rsidR="007D53DE" w:rsidRPr="004E6DCF">
        <w:rPr>
          <w:lang w:val="es-ES"/>
        </w:rPr>
        <w:t xml:space="preserve">s, </w:t>
      </w:r>
      <w:r w:rsidR="006914B1" w:rsidRPr="004E6DCF">
        <w:rPr>
          <w:lang w:val="es-ES"/>
        </w:rPr>
        <w:t>(como</w:t>
      </w:r>
      <w:r w:rsidR="007D53DE" w:rsidRPr="004E6DCF">
        <w:rPr>
          <w:lang w:val="es-ES"/>
        </w:rPr>
        <w:t xml:space="preserve"> blu, NJOY</w:t>
      </w:r>
      <w:r w:rsidR="0018513B" w:rsidRPr="004E6DCF">
        <w:rPr>
          <w:lang w:val="es-ES"/>
        </w:rPr>
        <w:t xml:space="preserve"> o </w:t>
      </w:r>
      <w:r w:rsidR="00E25D04" w:rsidRPr="004E6DCF">
        <w:rPr>
          <w:lang w:val="es-ES"/>
        </w:rPr>
        <w:t xml:space="preserve">Ruyan) </w:t>
      </w:r>
      <w:r w:rsidR="00535392" w:rsidRPr="004E6DCF">
        <w:rPr>
          <w:lang w:val="es-ES"/>
        </w:rPr>
        <w:t>son MENOS PERJUDICIALES, IGUALMENTE PERJUDICIALES o MÁS PERJUDICIALES para la salud que los</w:t>
      </w:r>
      <w:r w:rsidR="000D176A" w:rsidRPr="004E6DCF">
        <w:rPr>
          <w:lang w:val="es-ES"/>
        </w:rPr>
        <w:t xml:space="preserve"> </w:t>
      </w:r>
      <w:r w:rsidR="00A26B7C" w:rsidRPr="004E6DCF">
        <w:rPr>
          <w:lang w:val="es-ES"/>
        </w:rPr>
        <w:t>cigarrillo</w:t>
      </w:r>
      <w:r w:rsidR="000D176A" w:rsidRPr="004E6DCF">
        <w:rPr>
          <w:lang w:val="es-ES"/>
        </w:rPr>
        <w:t>s</w:t>
      </w:r>
      <w:r w:rsidR="00535392" w:rsidRPr="004E6DCF">
        <w:rPr>
          <w:lang w:val="es-ES"/>
        </w:rPr>
        <w:t xml:space="preserve"> regulares</w:t>
      </w:r>
      <w:r w:rsidR="000D176A" w:rsidRPr="004E6DCF">
        <w:rPr>
          <w:lang w:val="es-ES"/>
        </w:rPr>
        <w:t>?</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shd w:val="clear" w:color="auto" w:fill="FFFFFF"/>
          <w:lang w:val="es-ES"/>
        </w:rPr>
        <w:tab/>
      </w:r>
      <w:r w:rsidR="00535392" w:rsidRPr="004E6DCF">
        <w:rPr>
          <w:shd w:val="clear" w:color="auto" w:fill="FFFFFF"/>
          <w:lang w:val="es-ES"/>
        </w:rPr>
        <w:t>Menos</w:t>
      </w:r>
      <w:r w:rsidR="00E25D04" w:rsidRPr="004E6DCF">
        <w:rPr>
          <w:shd w:val="clear" w:color="auto" w:fill="FFFFFF"/>
          <w:lang w:val="es-ES"/>
        </w:rPr>
        <w:t xml:space="preserve"> </w:t>
      </w:r>
      <w:r w:rsidR="00930EFE" w:rsidRPr="004E6DCF">
        <w:rPr>
          <w:shd w:val="clear" w:color="auto" w:fill="FFFFFF"/>
          <w:lang w:val="es-ES"/>
        </w:rPr>
        <w:t>perjudicial</w:t>
      </w:r>
      <w:r w:rsidR="00535392" w:rsidRPr="004E6DCF">
        <w:rPr>
          <w:shd w:val="clear" w:color="auto" w:fill="FFFFFF"/>
          <w:lang w:val="es-ES"/>
        </w:rPr>
        <w:t>es</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lang w:val="es-ES"/>
        </w:rPr>
        <w:tab/>
      </w:r>
      <w:r w:rsidR="00930EFE" w:rsidRPr="004E6DCF">
        <w:rPr>
          <w:lang w:val="es-ES"/>
        </w:rPr>
        <w:t>Igualmente perjudicial</w:t>
      </w:r>
      <w:r w:rsidR="00535392" w:rsidRPr="004E6DCF">
        <w:rPr>
          <w:lang w:val="es-ES"/>
        </w:rPr>
        <w:t>es</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lang w:val="es-ES"/>
        </w:rPr>
        <w:tab/>
        <w:t>M</w:t>
      </w:r>
      <w:r w:rsidR="00535392" w:rsidRPr="004E6DCF">
        <w:rPr>
          <w:lang w:val="es-ES"/>
        </w:rPr>
        <w:t>ás</w:t>
      </w:r>
      <w:r w:rsidR="00E25D04" w:rsidRPr="004E6DCF">
        <w:rPr>
          <w:lang w:val="es-ES"/>
        </w:rPr>
        <w:t xml:space="preserve"> </w:t>
      </w:r>
      <w:r w:rsidR="00930EFE" w:rsidRPr="004E6DCF">
        <w:rPr>
          <w:lang w:val="es-ES"/>
        </w:rPr>
        <w:t>perjudicial</w:t>
      </w:r>
      <w:r w:rsidR="00535392" w:rsidRPr="004E6DCF">
        <w:rPr>
          <w:lang w:val="es-ES"/>
        </w:rPr>
        <w:t>es</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lang w:val="es-ES"/>
        </w:rPr>
        <w:tab/>
      </w:r>
      <w:r w:rsidR="00535392" w:rsidRPr="004E6DCF">
        <w:rPr>
          <w:lang w:val="es-ES"/>
        </w:rPr>
        <w:t xml:space="preserve">Nunca he oído hablar de los </w:t>
      </w:r>
      <w:r w:rsidR="00A26B7C" w:rsidRPr="004E6DCF">
        <w:rPr>
          <w:lang w:val="es-ES"/>
        </w:rPr>
        <w:t>cigarrillo</w:t>
      </w:r>
      <w:r w:rsidR="00E25D04" w:rsidRPr="004E6DCF">
        <w:rPr>
          <w:lang w:val="es-ES"/>
        </w:rPr>
        <w:t xml:space="preserve">s </w:t>
      </w:r>
      <w:r w:rsidR="00535392" w:rsidRPr="004E6DCF">
        <w:rPr>
          <w:lang w:val="es-ES"/>
        </w:rPr>
        <w:t xml:space="preserve">electrónicos </w:t>
      </w:r>
      <w:r w:rsidR="00E25D04" w:rsidRPr="004E6DCF">
        <w:rPr>
          <w:lang w:val="es-ES"/>
        </w:rPr>
        <w:t>o e-</w:t>
      </w:r>
      <w:r w:rsidR="00A26B7C" w:rsidRPr="004E6DCF">
        <w:rPr>
          <w:lang w:val="es-ES"/>
        </w:rPr>
        <w:t>cigarrillo</w:t>
      </w:r>
      <w:r w:rsidR="00E25D04" w:rsidRPr="004E6DCF">
        <w:rPr>
          <w:lang w:val="es-ES"/>
        </w:rPr>
        <w:t>s</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535392" w:rsidRPr="004E6DCF">
        <w:rPr>
          <w:lang w:val="es-ES"/>
        </w:rPr>
        <w:tab/>
        <w:t>No sé suficiente acerca de estos productos</w:t>
      </w:r>
    </w:p>
    <w:p w:rsidR="00E25D04" w:rsidRPr="004E6DCF" w:rsidRDefault="00E25D04" w:rsidP="00326F3A">
      <w:pPr>
        <w:pStyle w:val="SL-FlLftSgl"/>
        <w:rPr>
          <w:lang w:val="es-ES"/>
        </w:rPr>
      </w:pPr>
    </w:p>
    <w:p w:rsidR="00326F3A" w:rsidRPr="004E6DCF" w:rsidRDefault="00326F3A" w:rsidP="00326F3A">
      <w:pPr>
        <w:pStyle w:val="SL-FlLftSgl"/>
        <w:rPr>
          <w:lang w:val="es-ES"/>
        </w:rPr>
      </w:pPr>
    </w:p>
    <w:p w:rsidR="00E25D04" w:rsidRPr="004E6DCF" w:rsidRDefault="00747010" w:rsidP="00E25D04">
      <w:pPr>
        <w:pStyle w:val="Q1-FirstLevelQuestion"/>
        <w:rPr>
          <w:lang w:val="es-ES"/>
        </w:rPr>
      </w:pPr>
      <w:r w:rsidRPr="004E6DCF">
        <w:rPr>
          <w:lang w:val="es-ES"/>
        </w:rPr>
        <w:t>E27</w:t>
      </w:r>
      <w:r w:rsidR="00E25D04" w:rsidRPr="004E6DCF">
        <w:rPr>
          <w:lang w:val="es-ES"/>
        </w:rPr>
        <w:t>.</w:t>
      </w:r>
      <w:r w:rsidR="00E25D04" w:rsidRPr="004E6DCF">
        <w:rPr>
          <w:lang w:val="es-ES"/>
        </w:rPr>
        <w:tab/>
      </w:r>
      <w:r w:rsidR="00535392" w:rsidRPr="004E6DCF">
        <w:rPr>
          <w:lang w:val="es-ES"/>
        </w:rPr>
        <w:t xml:space="preserve">¿Cuánto crees que las personas se perjudican a sí mismas cuando usan </w:t>
      </w:r>
      <w:r w:rsidR="00220FE6" w:rsidRPr="004E6DCF">
        <w:rPr>
          <w:lang w:val="es-ES"/>
        </w:rPr>
        <w:t>tabaco</w:t>
      </w:r>
      <w:r w:rsidR="00535392" w:rsidRPr="004E6DCF">
        <w:rPr>
          <w:lang w:val="es-ES"/>
        </w:rPr>
        <w:t xml:space="preserve"> sin humo</w:t>
      </w:r>
      <w:r w:rsidR="00E25D04" w:rsidRPr="004E6DCF">
        <w:rPr>
          <w:lang w:val="es-ES"/>
        </w:rPr>
        <w:t xml:space="preserve">, </w:t>
      </w:r>
      <w:r w:rsidR="00535392" w:rsidRPr="004E6DCF">
        <w:rPr>
          <w:lang w:val="es-ES"/>
        </w:rPr>
        <w:t xml:space="preserve">como </w:t>
      </w:r>
      <w:r w:rsidR="00831973" w:rsidRPr="004E6DCF">
        <w:rPr>
          <w:lang w:val="es-ES"/>
        </w:rPr>
        <w:t>tabaco</w:t>
      </w:r>
      <w:r w:rsidR="00535392" w:rsidRPr="004E6DCF">
        <w:rPr>
          <w:lang w:val="es-ES"/>
        </w:rPr>
        <w:t xml:space="preserve"> de mascar o tabaco bucal americano o sueco </w:t>
      </w:r>
      <w:r w:rsidR="00E25D04" w:rsidRPr="004E6DCF">
        <w:rPr>
          <w:lang w:val="es-ES"/>
        </w:rPr>
        <w:t xml:space="preserve"> </w:t>
      </w:r>
      <w:r w:rsidR="00535392" w:rsidRPr="004E6DCF">
        <w:rPr>
          <w:lang w:val="es-ES"/>
        </w:rPr>
        <w:t>(</w:t>
      </w:r>
      <w:r w:rsidR="00E25D04" w:rsidRPr="004E6DCF">
        <w:rPr>
          <w:lang w:val="es-ES"/>
        </w:rPr>
        <w:t>snuff, dip</w:t>
      </w:r>
      <w:r w:rsidR="0018513B" w:rsidRPr="004E6DCF">
        <w:rPr>
          <w:lang w:val="es-ES"/>
        </w:rPr>
        <w:t xml:space="preserve"> o </w:t>
      </w:r>
      <w:r w:rsidR="00E25D04" w:rsidRPr="004E6DCF">
        <w:rPr>
          <w:lang w:val="es-ES"/>
        </w:rPr>
        <w:t>snus</w:t>
      </w:r>
      <w:r w:rsidR="00535392" w:rsidRPr="004E6DCF">
        <w:rPr>
          <w:lang w:val="es-ES"/>
        </w:rPr>
        <w:t>) todos los días</w:t>
      </w:r>
      <w:r w:rsidR="00E25D04" w:rsidRPr="004E6DCF">
        <w:rPr>
          <w:lang w:val="es-ES"/>
        </w:rPr>
        <w:t>?</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shd w:val="clear" w:color="auto" w:fill="FFFFFF"/>
          <w:lang w:val="es-ES"/>
        </w:rPr>
        <w:tab/>
      </w:r>
      <w:r w:rsidR="00EB4D83" w:rsidRPr="004E6DCF">
        <w:rPr>
          <w:shd w:val="clear" w:color="auto" w:fill="FFFFFF"/>
          <w:lang w:val="es-ES"/>
        </w:rPr>
        <w:t>Ningún daño</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lang w:val="es-ES"/>
        </w:rPr>
        <w:tab/>
      </w:r>
      <w:r w:rsidR="00EB4D83" w:rsidRPr="004E6DCF">
        <w:rPr>
          <w:lang w:val="es-ES"/>
        </w:rPr>
        <w:t>Poco daño</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lang w:val="es-ES"/>
        </w:rPr>
        <w:tab/>
      </w:r>
      <w:r w:rsidR="00EB4D83" w:rsidRPr="004E6DCF">
        <w:rPr>
          <w:lang w:val="es-ES"/>
        </w:rPr>
        <w:t>Algún daño</w:t>
      </w:r>
    </w:p>
    <w:p w:rsidR="00E25D04" w:rsidRPr="004E6DCF" w:rsidRDefault="00107FC6" w:rsidP="00E25D04">
      <w:pPr>
        <w:pStyle w:val="A1-1stLeader"/>
        <w:keepNext/>
        <w:keepLines/>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lang w:val="es-ES"/>
        </w:rPr>
        <w:tab/>
      </w:r>
      <w:r w:rsidR="00EB4D83" w:rsidRPr="004E6DCF">
        <w:rPr>
          <w:lang w:val="es-ES"/>
        </w:rPr>
        <w:t>Mucho daño</w:t>
      </w:r>
    </w:p>
    <w:p w:rsidR="00E25D04" w:rsidRPr="004E6DCF" w:rsidRDefault="00E25D04" w:rsidP="007D53DE">
      <w:pPr>
        <w:pStyle w:val="SL-FlLftSgl"/>
        <w:rPr>
          <w:lang w:val="es-ES"/>
        </w:rPr>
      </w:pPr>
    </w:p>
    <w:p w:rsidR="007D53DE" w:rsidRPr="004E6DCF" w:rsidRDefault="007D53DE" w:rsidP="007D53DE">
      <w:pPr>
        <w:pStyle w:val="SL-FlLftSgl"/>
        <w:rPr>
          <w:lang w:val="es-ES"/>
        </w:rPr>
      </w:pPr>
    </w:p>
    <w:p w:rsidR="00E25D04" w:rsidRPr="004E6DCF" w:rsidRDefault="00747010" w:rsidP="00E25D04">
      <w:pPr>
        <w:pStyle w:val="Q1-FirstLevelQuestion"/>
        <w:rPr>
          <w:lang w:val="es-ES"/>
        </w:rPr>
      </w:pPr>
      <w:r w:rsidRPr="004E6DCF">
        <w:rPr>
          <w:lang w:val="es-ES"/>
        </w:rPr>
        <w:t>E28</w:t>
      </w:r>
      <w:r w:rsidR="00E25D04" w:rsidRPr="004E6DCF">
        <w:rPr>
          <w:lang w:val="es-ES"/>
        </w:rPr>
        <w:t>.</w:t>
      </w:r>
      <w:r w:rsidR="00E25D04" w:rsidRPr="004E6DCF">
        <w:rPr>
          <w:lang w:val="es-ES"/>
        </w:rPr>
        <w:tab/>
      </w:r>
      <w:r w:rsidR="00535392" w:rsidRPr="004E6DCF">
        <w:rPr>
          <w:lang w:val="es-ES"/>
        </w:rPr>
        <w:t xml:space="preserve">¿Cuánto crees que las personas se perjudican a sí mismas cuando usan </w:t>
      </w:r>
      <w:r w:rsidR="00220FE6" w:rsidRPr="004E6DCF">
        <w:rPr>
          <w:lang w:val="es-ES"/>
        </w:rPr>
        <w:t>tabaco</w:t>
      </w:r>
      <w:r w:rsidR="00535392" w:rsidRPr="004E6DCF">
        <w:rPr>
          <w:lang w:val="es-ES"/>
        </w:rPr>
        <w:t xml:space="preserve"> sin humo, como tabaco de mascar o tabaco bucal americano o sueco  (snuff, dip</w:t>
      </w:r>
      <w:r w:rsidR="0018513B" w:rsidRPr="004E6DCF">
        <w:rPr>
          <w:lang w:val="es-ES"/>
        </w:rPr>
        <w:t xml:space="preserve"> o </w:t>
      </w:r>
      <w:r w:rsidR="00535392" w:rsidRPr="004E6DCF">
        <w:rPr>
          <w:lang w:val="es-ES"/>
        </w:rPr>
        <w:t>snus) algunos días pero no todos los días</w:t>
      </w:r>
      <w:r w:rsidR="00E25D04" w:rsidRPr="004E6DCF">
        <w:rPr>
          <w:lang w:val="es-ES"/>
        </w:rPr>
        <w:t>?</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shd w:val="clear" w:color="auto" w:fill="FFFFFF"/>
          <w:lang w:val="es-ES"/>
        </w:rPr>
        <w:tab/>
      </w:r>
      <w:r w:rsidR="00EB4D83" w:rsidRPr="004E6DCF">
        <w:rPr>
          <w:shd w:val="clear" w:color="auto" w:fill="FFFFFF"/>
          <w:lang w:val="es-ES"/>
        </w:rPr>
        <w:t>Ningún daño</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lang w:val="es-ES"/>
        </w:rPr>
        <w:tab/>
      </w:r>
      <w:r w:rsidR="00EB4D83" w:rsidRPr="004E6DCF">
        <w:rPr>
          <w:lang w:val="es-ES"/>
        </w:rPr>
        <w:t>Poco daño</w:t>
      </w:r>
    </w:p>
    <w:p w:rsidR="00E25D04" w:rsidRPr="004E6DCF" w:rsidRDefault="00107FC6" w:rsidP="00E25D04">
      <w:pPr>
        <w:pStyle w:val="A1-1stLeader"/>
        <w:rPr>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lang w:val="es-ES"/>
        </w:rPr>
        <w:tab/>
      </w:r>
      <w:r w:rsidR="00EB4D83" w:rsidRPr="004E6DCF">
        <w:rPr>
          <w:lang w:val="es-ES"/>
        </w:rPr>
        <w:t>Algún daño</w:t>
      </w:r>
    </w:p>
    <w:p w:rsidR="00E25D04" w:rsidRPr="004E6DCF" w:rsidRDefault="00107FC6" w:rsidP="00E25D04">
      <w:pPr>
        <w:pStyle w:val="A1-1stLeader"/>
        <w:keepNext/>
        <w:keepLines/>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E25D04" w:rsidRPr="004E6DCF">
        <w:tab/>
      </w:r>
      <w:r w:rsidR="00EB4D83" w:rsidRPr="004E6DCF">
        <w:t>Mucho daño</w:t>
      </w:r>
    </w:p>
    <w:p w:rsidR="00E25D04" w:rsidRPr="004E6DCF" w:rsidRDefault="00E25D04" w:rsidP="007D53DE">
      <w:pPr>
        <w:pStyle w:val="SL-FlLftSgl"/>
      </w:pPr>
    </w:p>
    <w:p w:rsidR="007D53DE" w:rsidRPr="004E6DCF" w:rsidRDefault="007D53DE" w:rsidP="007D53DE">
      <w:pPr>
        <w:pStyle w:val="SL-FlLftSgl"/>
      </w:pPr>
    </w:p>
    <w:p w:rsidR="007D53DE" w:rsidRPr="004E6DCF" w:rsidRDefault="00747010" w:rsidP="00E25D04">
      <w:pPr>
        <w:pStyle w:val="Q1-FirstLevelQuestion"/>
        <w:rPr>
          <w:lang w:val="es-ES"/>
        </w:rPr>
      </w:pPr>
      <w:r w:rsidRPr="004E6DCF">
        <w:rPr>
          <w:lang w:val="es-ES"/>
        </w:rPr>
        <w:t>E30</w:t>
      </w:r>
      <w:r w:rsidR="00E25D04" w:rsidRPr="004E6DCF">
        <w:rPr>
          <w:lang w:val="es-ES"/>
        </w:rPr>
        <w:t>.</w:t>
      </w:r>
      <w:r w:rsidR="00E25D04" w:rsidRPr="004E6DCF">
        <w:rPr>
          <w:lang w:val="es-ES"/>
        </w:rPr>
        <w:tab/>
      </w:r>
      <w:r w:rsidR="009E331D" w:rsidRPr="004E6DCF">
        <w:rPr>
          <w:lang w:val="es-ES"/>
        </w:rPr>
        <w:t>P</w:t>
      </w:r>
      <w:r w:rsidR="00535392" w:rsidRPr="004E6DCF">
        <w:rPr>
          <w:lang w:val="es-ES"/>
        </w:rPr>
        <w:t>or favor, indica cuánto estás de acuerdo o en desacuerdo con la siguiente declaración</w:t>
      </w:r>
      <w:r w:rsidR="009E331D" w:rsidRPr="004E6DCF">
        <w:rPr>
          <w:lang w:val="es-ES"/>
        </w:rPr>
        <w:t xml:space="preserve">: </w:t>
      </w:r>
    </w:p>
    <w:p w:rsidR="00747010" w:rsidRPr="004E6DCF" w:rsidRDefault="007D53DE" w:rsidP="00747010">
      <w:pPr>
        <w:pStyle w:val="Q1-FirstLevelQuestion"/>
        <w:rPr>
          <w:lang w:val="es-ES"/>
        </w:rPr>
      </w:pPr>
      <w:r w:rsidRPr="004E6DCF">
        <w:rPr>
          <w:lang w:val="es-ES"/>
        </w:rPr>
        <w:tab/>
      </w:r>
      <w:r w:rsidR="00232E0F" w:rsidRPr="004E6DCF">
        <w:rPr>
          <w:lang w:val="es-ES"/>
        </w:rPr>
        <w:t xml:space="preserve">Es más seguro usar tabaco ahora que hace </w:t>
      </w:r>
      <w:r w:rsidR="009E331D" w:rsidRPr="004E6DCF">
        <w:rPr>
          <w:lang w:val="es-ES"/>
        </w:rPr>
        <w:t>5</w:t>
      </w:r>
      <w:r w:rsidRPr="004E6DCF">
        <w:rPr>
          <w:lang w:val="es-ES"/>
        </w:rPr>
        <w:t> </w:t>
      </w:r>
      <w:r w:rsidR="00C836E0" w:rsidRPr="004E6DCF">
        <w:rPr>
          <w:lang w:val="es-ES"/>
        </w:rPr>
        <w:t>año</w:t>
      </w:r>
      <w:r w:rsidR="009E331D" w:rsidRPr="004E6DCF">
        <w:rPr>
          <w:lang w:val="es-ES"/>
        </w:rPr>
        <w:t>s</w:t>
      </w:r>
      <w:r w:rsidRPr="004E6DCF">
        <w:rPr>
          <w:lang w:val="es-ES"/>
        </w:rPr>
        <w:t>.</w:t>
      </w:r>
    </w:p>
    <w:p w:rsidR="00747010" w:rsidRPr="004E6DCF" w:rsidRDefault="00747010" w:rsidP="00E25D04">
      <w:pPr>
        <w:pStyle w:val="A1-1stLeader"/>
        <w:rPr>
          <w:shd w:val="clear" w:color="auto" w:fill="FFFFFF"/>
          <w:lang w:val="es-ES"/>
        </w:rPr>
      </w:pPr>
    </w:p>
    <w:p w:rsidR="00924399" w:rsidRPr="004E6DCF" w:rsidRDefault="00107FC6" w:rsidP="00E25D04">
      <w:pPr>
        <w:pStyle w:val="A1-1stLeader"/>
        <w:rPr>
          <w:shd w:val="clear" w:color="auto" w:fill="FFFFFF"/>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shd w:val="clear" w:color="auto" w:fill="FFFFFF"/>
          <w:lang w:val="es-ES"/>
        </w:rPr>
        <w:t xml:space="preserve"> </w:t>
      </w:r>
      <w:r w:rsidR="00924399" w:rsidRPr="004E6DCF">
        <w:rPr>
          <w:lang w:val="es-ES"/>
        </w:rPr>
        <w:t>Totalmente de acuerdo</w:t>
      </w:r>
      <w:r w:rsidR="00924399" w:rsidRPr="004E6DCF">
        <w:rPr>
          <w:shd w:val="clear" w:color="auto" w:fill="FFFFFF"/>
          <w:lang w:val="es-ES"/>
        </w:rPr>
        <w:t xml:space="preserve"> </w:t>
      </w:r>
    </w:p>
    <w:p w:rsidR="00E25D04" w:rsidRPr="004E6DCF" w:rsidRDefault="00107FC6" w:rsidP="00E25D04">
      <w:pPr>
        <w:pStyle w:val="A1-1stLeader"/>
        <w:rPr>
          <w:shd w:val="clear" w:color="auto" w:fill="FFFFFF"/>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shd w:val="clear" w:color="auto" w:fill="FFFFFF"/>
          <w:lang w:val="es-ES"/>
        </w:rPr>
        <w:t xml:space="preserve"> </w:t>
      </w:r>
      <w:r w:rsidR="00924399" w:rsidRPr="004E6DCF">
        <w:rPr>
          <w:lang w:val="es-ES"/>
        </w:rPr>
        <w:t>De acuerdo</w:t>
      </w:r>
    </w:p>
    <w:p w:rsidR="00E25D04" w:rsidRPr="004E6DCF" w:rsidRDefault="00107FC6" w:rsidP="00E25D04">
      <w:pPr>
        <w:pStyle w:val="A1-1stLeader"/>
        <w:rPr>
          <w:shd w:val="clear" w:color="auto" w:fill="FFFFFF"/>
          <w:lang w:val="es-ES"/>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lang w:val="es-ES"/>
        </w:rPr>
        <w:instrText xml:space="preserve"> FORMCHECKBOX </w:instrText>
      </w:r>
      <w:r w:rsidRPr="004E6DCF">
        <w:rPr>
          <w:shd w:val="clear" w:color="auto" w:fill="FFFFFF"/>
        </w:rPr>
      </w:r>
      <w:r w:rsidRPr="004E6DCF">
        <w:rPr>
          <w:shd w:val="clear" w:color="auto" w:fill="FFFFFF"/>
        </w:rPr>
        <w:fldChar w:fldCharType="end"/>
      </w:r>
      <w:r w:rsidR="00E25D04" w:rsidRPr="004E6DCF">
        <w:rPr>
          <w:shd w:val="clear" w:color="auto" w:fill="FFFFFF"/>
          <w:lang w:val="es-ES"/>
        </w:rPr>
        <w:t xml:space="preserve"> </w:t>
      </w:r>
      <w:r w:rsidR="00924399" w:rsidRPr="004E6DCF">
        <w:rPr>
          <w:lang w:val="es-ES"/>
        </w:rPr>
        <w:t>En desacuerdo</w:t>
      </w:r>
    </w:p>
    <w:p w:rsidR="00E25D04" w:rsidRDefault="00107FC6" w:rsidP="00E25D04">
      <w:pPr>
        <w:pStyle w:val="A1-1stLeader"/>
        <w:rPr>
          <w:shd w:val="clear" w:color="auto" w:fill="FFFFFF"/>
        </w:rPr>
      </w:pPr>
      <w:r w:rsidRPr="004E6DCF">
        <w:rPr>
          <w:shd w:val="clear" w:color="auto" w:fill="FFFFFF"/>
        </w:rPr>
        <w:fldChar w:fldCharType="begin">
          <w:ffData>
            <w:name w:val="Check3"/>
            <w:enabled/>
            <w:calcOnExit w:val="0"/>
            <w:checkBox>
              <w:sizeAuto/>
              <w:default w:val="0"/>
            </w:checkBox>
          </w:ffData>
        </w:fldChar>
      </w:r>
      <w:r w:rsidR="00E25D04"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E25D04" w:rsidRPr="004E6DCF">
        <w:rPr>
          <w:shd w:val="clear" w:color="auto" w:fill="FFFFFF"/>
        </w:rPr>
        <w:t xml:space="preserve"> </w:t>
      </w:r>
      <w:r w:rsidR="00924399" w:rsidRPr="004E6DCF">
        <w:t>Totalmente en desacuerdo</w:t>
      </w:r>
    </w:p>
    <w:p w:rsidR="007D53DE" w:rsidRDefault="007D53DE" w:rsidP="007D53DE">
      <w:pPr>
        <w:pStyle w:val="SL-FlLftSgl"/>
        <w:rPr>
          <w:shd w:val="clear" w:color="auto" w:fill="FFFFFF"/>
        </w:rPr>
      </w:pPr>
    </w:p>
    <w:p w:rsidR="007D53DE" w:rsidRPr="00765931" w:rsidRDefault="007D53DE" w:rsidP="007D53DE">
      <w:pPr>
        <w:pStyle w:val="SL-FlLftSgl"/>
        <w:rPr>
          <w:shd w:val="clear" w:color="auto" w:fill="FFFFFF"/>
        </w:rPr>
      </w:pPr>
    </w:p>
    <w:p w:rsidR="009E331D" w:rsidRPr="004E6DCF" w:rsidRDefault="005D7C04" w:rsidP="009E331D">
      <w:pPr>
        <w:pStyle w:val="Q1-FirstLevelQuestion"/>
        <w:rPr>
          <w:lang w:val="es-ES"/>
        </w:rPr>
      </w:pPr>
      <w:r w:rsidRPr="00232E0F">
        <w:rPr>
          <w:lang w:val="es-ES"/>
        </w:rPr>
        <w:br w:type="column"/>
      </w:r>
      <w:r w:rsidR="00747010" w:rsidRPr="00232E0F">
        <w:rPr>
          <w:lang w:val="es-ES"/>
        </w:rPr>
        <w:lastRenderedPageBreak/>
        <w:t>E31</w:t>
      </w:r>
      <w:r w:rsidR="009E331D" w:rsidRPr="00232E0F">
        <w:rPr>
          <w:lang w:val="es-ES"/>
        </w:rPr>
        <w:t>.</w:t>
      </w:r>
      <w:r w:rsidR="009E331D" w:rsidRPr="00232E0F">
        <w:rPr>
          <w:lang w:val="es-ES"/>
        </w:rPr>
        <w:tab/>
      </w:r>
      <w:r w:rsidR="00A26B7C" w:rsidRPr="004E6DCF">
        <w:rPr>
          <w:lang w:val="es-ES"/>
        </w:rPr>
        <w:t>¿Cree usted</w:t>
      </w:r>
      <w:r w:rsidR="009E331D" w:rsidRPr="004E6DCF">
        <w:rPr>
          <w:lang w:val="es-ES"/>
        </w:rPr>
        <w:t xml:space="preserve"> </w:t>
      </w:r>
      <w:r w:rsidR="00232E0F" w:rsidRPr="004E6DCF">
        <w:rPr>
          <w:lang w:val="es-ES"/>
        </w:rPr>
        <w:t>que algunos</w:t>
      </w:r>
      <w:r w:rsidR="009E331D" w:rsidRPr="004E6DCF">
        <w:rPr>
          <w:lang w:val="es-ES"/>
        </w:rPr>
        <w:t xml:space="preserve"> </w:t>
      </w:r>
      <w:r w:rsidR="00A26B7C" w:rsidRPr="004E6DCF">
        <w:rPr>
          <w:lang w:val="es-ES"/>
        </w:rPr>
        <w:t>cigarrillo</w:t>
      </w:r>
      <w:r w:rsidR="009E331D" w:rsidRPr="004E6DCF">
        <w:rPr>
          <w:lang w:val="es-ES"/>
        </w:rPr>
        <w:t xml:space="preserve">s </w:t>
      </w:r>
      <w:r w:rsidR="00232E0F" w:rsidRPr="004E6DCF">
        <w:rPr>
          <w:lang w:val="es-ES"/>
        </w:rPr>
        <w:t xml:space="preserve">son mejos </w:t>
      </w:r>
      <w:r w:rsidR="00930EFE" w:rsidRPr="004E6DCF">
        <w:rPr>
          <w:lang w:val="es-ES"/>
        </w:rPr>
        <w:t>perjudicial</w:t>
      </w:r>
      <w:r w:rsidR="009E331D" w:rsidRPr="004E6DCF">
        <w:rPr>
          <w:lang w:val="es-ES"/>
        </w:rPr>
        <w:t xml:space="preserve"> </w:t>
      </w:r>
      <w:r w:rsidR="00232E0F" w:rsidRPr="004E6DCF">
        <w:rPr>
          <w:lang w:val="es-ES"/>
        </w:rPr>
        <w:t>para la salud que otros</w:t>
      </w:r>
      <w:r w:rsidR="009E331D" w:rsidRPr="004E6DCF">
        <w:rPr>
          <w:lang w:val="es-ES"/>
        </w:rPr>
        <w:t>?</w:t>
      </w:r>
    </w:p>
    <w:p w:rsidR="00376005" w:rsidRPr="004E6DCF" w:rsidRDefault="00107FC6" w:rsidP="00376005">
      <w:pPr>
        <w:pStyle w:val="A1-1stLeader"/>
      </w:pPr>
      <w:r w:rsidRPr="004E6DCF">
        <w:rPr>
          <w:shd w:val="clear" w:color="auto" w:fill="FFFFFF"/>
        </w:rPr>
        <w:fldChar w:fldCharType="begin">
          <w:ffData>
            <w:name w:val="Check3"/>
            <w:enabled/>
            <w:calcOnExit w:val="0"/>
            <w:checkBox>
              <w:sizeAuto/>
              <w:default w:val="0"/>
            </w:checkBox>
          </w:ffData>
        </w:fldChar>
      </w:r>
      <w:r w:rsidR="0037600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376005" w:rsidRPr="004E6DCF">
        <w:tab/>
        <w:t>Sí</w:t>
      </w:r>
    </w:p>
    <w:p w:rsidR="00376005" w:rsidRPr="004E6DCF" w:rsidRDefault="00107FC6" w:rsidP="00376005">
      <w:pPr>
        <w:pStyle w:val="A1-1stLeader"/>
      </w:pPr>
      <w:r w:rsidRPr="004E6DCF">
        <w:rPr>
          <w:shd w:val="clear" w:color="auto" w:fill="FFFFFF"/>
        </w:rPr>
        <w:fldChar w:fldCharType="begin">
          <w:ffData>
            <w:name w:val="Check3"/>
            <w:enabled/>
            <w:calcOnExit w:val="0"/>
            <w:checkBox>
              <w:sizeAuto/>
              <w:default w:val="0"/>
            </w:checkBox>
          </w:ffData>
        </w:fldChar>
      </w:r>
      <w:r w:rsidR="0037600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376005" w:rsidRPr="004E6DCF">
        <w:tab/>
        <w:t>No</w:t>
      </w:r>
    </w:p>
    <w:p w:rsidR="00E25D04" w:rsidRPr="004E6DCF" w:rsidRDefault="00E25D04" w:rsidP="007D53DE">
      <w:pPr>
        <w:pStyle w:val="SL-FlLftSgl"/>
      </w:pPr>
    </w:p>
    <w:p w:rsidR="007D53DE" w:rsidRPr="004E6DCF" w:rsidRDefault="007D53DE" w:rsidP="007D53DE">
      <w:pPr>
        <w:pStyle w:val="SL-FlLftSgl"/>
      </w:pPr>
    </w:p>
    <w:p w:rsidR="009E331D" w:rsidRPr="004E6DCF" w:rsidRDefault="00747010" w:rsidP="009E331D">
      <w:pPr>
        <w:pStyle w:val="Q1-FirstLevelQuestion"/>
        <w:rPr>
          <w:lang w:val="es-ES"/>
        </w:rPr>
      </w:pPr>
      <w:r w:rsidRPr="004E6DCF">
        <w:rPr>
          <w:lang w:val="es-ES"/>
        </w:rPr>
        <w:t>E32</w:t>
      </w:r>
      <w:r w:rsidR="009E331D" w:rsidRPr="004E6DCF">
        <w:rPr>
          <w:lang w:val="es-ES"/>
        </w:rPr>
        <w:t>.</w:t>
      </w:r>
      <w:r w:rsidR="009E331D" w:rsidRPr="004E6DCF">
        <w:rPr>
          <w:lang w:val="es-ES"/>
        </w:rPr>
        <w:tab/>
      </w:r>
      <w:r w:rsidR="00A26B7C" w:rsidRPr="004E6DCF">
        <w:rPr>
          <w:lang w:val="es-ES"/>
        </w:rPr>
        <w:t>¿Cree usted</w:t>
      </w:r>
      <w:r w:rsidR="009E331D" w:rsidRPr="004E6DCF">
        <w:rPr>
          <w:lang w:val="es-ES"/>
        </w:rPr>
        <w:t xml:space="preserve"> </w:t>
      </w:r>
      <w:r w:rsidR="00232E0F" w:rsidRPr="004E6DCF">
        <w:rPr>
          <w:lang w:val="es-ES"/>
        </w:rPr>
        <w:t>que algunos</w:t>
      </w:r>
      <w:r w:rsidR="009E331D" w:rsidRPr="004E6DCF">
        <w:rPr>
          <w:lang w:val="es-ES"/>
        </w:rPr>
        <w:t xml:space="preserve"> </w:t>
      </w:r>
      <w:r w:rsidR="00A26B7C" w:rsidRPr="004E6DCF">
        <w:rPr>
          <w:lang w:val="es-ES"/>
        </w:rPr>
        <w:t xml:space="preserve">productos de </w:t>
      </w:r>
      <w:r w:rsidR="00220FE6" w:rsidRPr="004E6DCF">
        <w:rPr>
          <w:lang w:val="es-ES"/>
        </w:rPr>
        <w:t>tabaco</w:t>
      </w:r>
      <w:r w:rsidR="00232E0F" w:rsidRPr="004E6DCF">
        <w:rPr>
          <w:lang w:val="es-ES"/>
        </w:rPr>
        <w:t xml:space="preserve"> sin humo, como el tabaco de mascar y el tabaco bucal americano o snuff, son mejos</w:t>
      </w:r>
      <w:r w:rsidR="009E331D" w:rsidRPr="004E6DCF">
        <w:rPr>
          <w:lang w:val="es-ES"/>
        </w:rPr>
        <w:t xml:space="preserve"> </w:t>
      </w:r>
      <w:r w:rsidR="00930EFE" w:rsidRPr="004E6DCF">
        <w:rPr>
          <w:lang w:val="es-ES"/>
        </w:rPr>
        <w:t>perjudicial</w:t>
      </w:r>
      <w:r w:rsidR="00232E0F" w:rsidRPr="004E6DCF">
        <w:rPr>
          <w:lang w:val="es-ES"/>
        </w:rPr>
        <w:t>es para la salud que los</w:t>
      </w:r>
      <w:r w:rsidR="009E331D" w:rsidRPr="004E6DCF">
        <w:rPr>
          <w:lang w:val="es-ES"/>
        </w:rPr>
        <w:t xml:space="preserve"> </w:t>
      </w:r>
      <w:r w:rsidR="00A26B7C" w:rsidRPr="004E6DCF">
        <w:rPr>
          <w:lang w:val="es-ES"/>
        </w:rPr>
        <w:t>cigarrillo</w:t>
      </w:r>
      <w:r w:rsidR="009E331D" w:rsidRPr="004E6DCF">
        <w:rPr>
          <w:lang w:val="es-ES"/>
        </w:rPr>
        <w:t>s?</w:t>
      </w:r>
    </w:p>
    <w:p w:rsidR="00376005" w:rsidRPr="004E6DCF" w:rsidRDefault="00107FC6" w:rsidP="00376005">
      <w:pPr>
        <w:pStyle w:val="A1-1stLeader"/>
      </w:pPr>
      <w:r w:rsidRPr="004E6DCF">
        <w:rPr>
          <w:shd w:val="clear" w:color="auto" w:fill="FFFFFF"/>
        </w:rPr>
        <w:fldChar w:fldCharType="begin">
          <w:ffData>
            <w:name w:val="Check3"/>
            <w:enabled/>
            <w:calcOnExit w:val="0"/>
            <w:checkBox>
              <w:sizeAuto/>
              <w:default w:val="0"/>
            </w:checkBox>
          </w:ffData>
        </w:fldChar>
      </w:r>
      <w:r w:rsidR="0037600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376005" w:rsidRPr="004E6DCF">
        <w:tab/>
        <w:t>Sí</w:t>
      </w:r>
    </w:p>
    <w:p w:rsidR="00376005" w:rsidRPr="004E6DCF" w:rsidRDefault="00107FC6" w:rsidP="00376005">
      <w:pPr>
        <w:pStyle w:val="A1-1stLeader"/>
      </w:pPr>
      <w:r w:rsidRPr="004E6DCF">
        <w:rPr>
          <w:shd w:val="clear" w:color="auto" w:fill="FFFFFF"/>
        </w:rPr>
        <w:fldChar w:fldCharType="begin">
          <w:ffData>
            <w:name w:val="Check3"/>
            <w:enabled/>
            <w:calcOnExit w:val="0"/>
            <w:checkBox>
              <w:sizeAuto/>
              <w:default w:val="0"/>
            </w:checkBox>
          </w:ffData>
        </w:fldChar>
      </w:r>
      <w:r w:rsidR="00376005"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376005" w:rsidRPr="004E6DCF">
        <w:tab/>
        <w:t>No</w:t>
      </w:r>
    </w:p>
    <w:p w:rsidR="009E331D" w:rsidRPr="004E6DCF" w:rsidRDefault="009E331D" w:rsidP="007D53DE">
      <w:pPr>
        <w:pStyle w:val="SL-FlLftSgl"/>
      </w:pPr>
    </w:p>
    <w:p w:rsidR="007D53DE" w:rsidRPr="004E6DCF" w:rsidRDefault="007D53DE" w:rsidP="007D53DE">
      <w:pPr>
        <w:pStyle w:val="SL-FlLftSgl"/>
      </w:pPr>
    </w:p>
    <w:p w:rsidR="009E331D" w:rsidRPr="003D1C33" w:rsidRDefault="00747010" w:rsidP="009E331D">
      <w:pPr>
        <w:pStyle w:val="Q1-FirstLevelQuestion"/>
        <w:rPr>
          <w:highlight w:val="yellow"/>
          <w:lang w:val="es-ES"/>
        </w:rPr>
      </w:pPr>
      <w:r w:rsidRPr="003D1C33">
        <w:rPr>
          <w:highlight w:val="yellow"/>
          <w:lang w:val="es-ES"/>
        </w:rPr>
        <w:t>E33</w:t>
      </w:r>
      <w:r w:rsidR="009E331D" w:rsidRPr="003D1C33">
        <w:rPr>
          <w:highlight w:val="yellow"/>
          <w:lang w:val="es-ES"/>
        </w:rPr>
        <w:t>.</w:t>
      </w:r>
      <w:r w:rsidR="009E331D" w:rsidRPr="003D1C33">
        <w:rPr>
          <w:highlight w:val="yellow"/>
          <w:lang w:val="es-ES"/>
        </w:rPr>
        <w:tab/>
      </w:r>
      <w:r w:rsidR="00232E0F" w:rsidRPr="003D1C33">
        <w:rPr>
          <w:highlight w:val="yellow"/>
          <w:lang w:val="es-ES"/>
        </w:rPr>
        <w:t xml:space="preserve">Si un </w:t>
      </w:r>
      <w:r w:rsidR="00220FE6" w:rsidRPr="003D1C33">
        <w:rPr>
          <w:highlight w:val="yellow"/>
          <w:lang w:val="es-ES"/>
        </w:rPr>
        <w:t>producto de</w:t>
      </w:r>
      <w:r w:rsidR="009E331D" w:rsidRPr="003D1C33">
        <w:rPr>
          <w:highlight w:val="yellow"/>
          <w:lang w:val="es-ES"/>
        </w:rPr>
        <w:t xml:space="preserve"> </w:t>
      </w:r>
      <w:r w:rsidR="00831973" w:rsidRPr="003D1C33">
        <w:rPr>
          <w:highlight w:val="yellow"/>
          <w:lang w:val="es-ES"/>
        </w:rPr>
        <w:t>tabaco</w:t>
      </w:r>
      <w:r w:rsidR="009E331D" w:rsidRPr="003D1C33">
        <w:rPr>
          <w:highlight w:val="yellow"/>
          <w:lang w:val="es-ES"/>
        </w:rPr>
        <w:t xml:space="preserve"> </w:t>
      </w:r>
      <w:r w:rsidR="00232E0F" w:rsidRPr="003D1C33">
        <w:rPr>
          <w:highlight w:val="yellow"/>
          <w:lang w:val="es-ES"/>
        </w:rPr>
        <w:t>afirmase que es menos prejudicial para la salud que otros</w:t>
      </w:r>
      <w:r w:rsidR="009E331D" w:rsidRPr="003D1C33">
        <w:rPr>
          <w:highlight w:val="yellow"/>
          <w:lang w:val="es-ES"/>
        </w:rPr>
        <w:t xml:space="preserve"> </w:t>
      </w:r>
      <w:r w:rsidR="00A26B7C" w:rsidRPr="003D1C33">
        <w:rPr>
          <w:highlight w:val="yellow"/>
          <w:lang w:val="es-ES"/>
        </w:rPr>
        <w:t>productos de tabaco</w:t>
      </w:r>
      <w:r w:rsidR="009E331D" w:rsidRPr="003D1C33">
        <w:rPr>
          <w:highlight w:val="yellow"/>
          <w:lang w:val="es-ES"/>
        </w:rPr>
        <w:t xml:space="preserve">, </w:t>
      </w:r>
      <w:r w:rsidR="00232E0F" w:rsidRPr="003D1C33">
        <w:rPr>
          <w:highlight w:val="yellow"/>
          <w:lang w:val="es-ES"/>
        </w:rPr>
        <w:t>¿qué tan probable sería que usted usara ese producto</w:t>
      </w:r>
      <w:r w:rsidR="009E331D" w:rsidRPr="003D1C33">
        <w:rPr>
          <w:highlight w:val="yellow"/>
          <w:lang w:val="es-ES"/>
        </w:rPr>
        <w:t>?</w:t>
      </w:r>
    </w:p>
    <w:p w:rsidR="00924399" w:rsidRPr="003D1C33" w:rsidRDefault="00107FC6" w:rsidP="00924399">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92439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24399" w:rsidRPr="003D1C33">
        <w:rPr>
          <w:highlight w:val="yellow"/>
        </w:rPr>
        <w:tab/>
        <w:t>Muy probable</w:t>
      </w:r>
    </w:p>
    <w:p w:rsidR="00924399" w:rsidRPr="003D1C33" w:rsidRDefault="00107FC6" w:rsidP="00924399">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92439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24399" w:rsidRPr="003D1C33">
        <w:rPr>
          <w:highlight w:val="yellow"/>
        </w:rPr>
        <w:tab/>
      </w:r>
      <w:r w:rsidR="009052CB" w:rsidRPr="003D1C33">
        <w:rPr>
          <w:highlight w:val="yellow"/>
        </w:rPr>
        <w:t>Algo probable</w:t>
      </w:r>
    </w:p>
    <w:p w:rsidR="00924399" w:rsidRPr="003D1C33" w:rsidRDefault="00107FC6" w:rsidP="00924399">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92439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24399" w:rsidRPr="003D1C33">
        <w:rPr>
          <w:highlight w:val="yellow"/>
        </w:rPr>
        <w:tab/>
        <w:t>Poco probable</w:t>
      </w:r>
    </w:p>
    <w:p w:rsidR="00924399" w:rsidRPr="003D1C33" w:rsidRDefault="00107FC6" w:rsidP="0092439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92439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24399" w:rsidRPr="003D1C33">
        <w:rPr>
          <w:highlight w:val="yellow"/>
          <w:lang w:val="es-ES"/>
        </w:rPr>
        <w:tab/>
        <w:t>Muy poco probable</w:t>
      </w:r>
    </w:p>
    <w:p w:rsidR="00924399" w:rsidRPr="003D1C33" w:rsidRDefault="00107FC6" w:rsidP="0092439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92439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24399" w:rsidRPr="003D1C33">
        <w:rPr>
          <w:highlight w:val="yellow"/>
          <w:lang w:val="es-ES"/>
        </w:rPr>
        <w:tab/>
      </w:r>
      <w:r w:rsidR="00924399" w:rsidRPr="003D1C33">
        <w:rPr>
          <w:highlight w:val="yellow"/>
          <w:shd w:val="clear" w:color="auto" w:fill="FFFFFF"/>
          <w:lang w:val="es-ES"/>
        </w:rPr>
        <w:t>No lo sé</w:t>
      </w:r>
    </w:p>
    <w:p w:rsidR="009E331D" w:rsidRPr="003D1C33" w:rsidRDefault="009E331D" w:rsidP="007D53DE">
      <w:pPr>
        <w:pStyle w:val="SL-FlLftSgl"/>
        <w:rPr>
          <w:highlight w:val="yellow"/>
          <w:lang w:val="es-ES"/>
        </w:rPr>
      </w:pPr>
    </w:p>
    <w:p w:rsidR="007D53DE" w:rsidRPr="003D1C33" w:rsidRDefault="007D53DE" w:rsidP="007D53DE">
      <w:pPr>
        <w:pStyle w:val="SL-FlLftSgl"/>
        <w:rPr>
          <w:highlight w:val="yellow"/>
          <w:lang w:val="es-ES"/>
        </w:rPr>
      </w:pPr>
    </w:p>
    <w:p w:rsidR="009E331D" w:rsidRPr="003D1C33" w:rsidRDefault="00747010" w:rsidP="009E331D">
      <w:pPr>
        <w:pStyle w:val="Q1-FirstLevelQuestion"/>
        <w:rPr>
          <w:highlight w:val="yellow"/>
          <w:lang w:val="es-ES"/>
        </w:rPr>
      </w:pPr>
      <w:r w:rsidRPr="003D1C33">
        <w:rPr>
          <w:highlight w:val="yellow"/>
          <w:lang w:val="es-ES"/>
        </w:rPr>
        <w:t>E34</w:t>
      </w:r>
      <w:r w:rsidR="009E331D" w:rsidRPr="003D1C33">
        <w:rPr>
          <w:highlight w:val="yellow"/>
          <w:lang w:val="es-ES"/>
        </w:rPr>
        <w:t>.</w:t>
      </w:r>
      <w:r w:rsidR="009E331D" w:rsidRPr="003D1C33">
        <w:rPr>
          <w:highlight w:val="yellow"/>
          <w:lang w:val="es-ES"/>
        </w:rPr>
        <w:tab/>
      </w:r>
      <w:r w:rsidR="00232E0F" w:rsidRPr="003D1C33">
        <w:rPr>
          <w:highlight w:val="yellow"/>
          <w:lang w:val="es-ES"/>
        </w:rPr>
        <w:t xml:space="preserve">Si un </w:t>
      </w:r>
      <w:r w:rsidR="009E331D" w:rsidRPr="003D1C33">
        <w:rPr>
          <w:highlight w:val="yellow"/>
          <w:lang w:val="es-ES"/>
        </w:rPr>
        <w:t xml:space="preserve"> </w:t>
      </w:r>
      <w:r w:rsidR="00831973" w:rsidRPr="003D1C33">
        <w:rPr>
          <w:highlight w:val="yellow"/>
          <w:lang w:val="es-ES"/>
        </w:rPr>
        <w:t>tabaco</w:t>
      </w:r>
      <w:r w:rsidR="009E331D" w:rsidRPr="003D1C33">
        <w:rPr>
          <w:highlight w:val="yellow"/>
          <w:lang w:val="es-ES"/>
        </w:rPr>
        <w:t xml:space="preserve"> </w:t>
      </w:r>
      <w:r w:rsidR="00A01BE5" w:rsidRPr="003D1C33">
        <w:rPr>
          <w:highlight w:val="yellow"/>
          <w:lang w:val="es-ES"/>
        </w:rPr>
        <w:t>anunciase</w:t>
      </w:r>
      <w:r w:rsidR="00232E0F" w:rsidRPr="003D1C33">
        <w:rPr>
          <w:highlight w:val="yellow"/>
          <w:lang w:val="es-ES"/>
        </w:rPr>
        <w:t xml:space="preserve"> que es menos adictivo que otros </w:t>
      </w:r>
      <w:r w:rsidR="00A26B7C" w:rsidRPr="003D1C33">
        <w:rPr>
          <w:highlight w:val="yellow"/>
          <w:lang w:val="es-ES"/>
        </w:rPr>
        <w:t>productos de tabaco</w:t>
      </w:r>
      <w:r w:rsidR="009E331D" w:rsidRPr="003D1C33">
        <w:rPr>
          <w:highlight w:val="yellow"/>
          <w:lang w:val="es-ES"/>
        </w:rPr>
        <w:t xml:space="preserve">, </w:t>
      </w:r>
      <w:r w:rsidR="00232E0F" w:rsidRPr="003D1C33">
        <w:rPr>
          <w:highlight w:val="yellow"/>
          <w:lang w:val="es-ES"/>
        </w:rPr>
        <w:t>¿qué tan probable sería que usted usara ese producto</w:t>
      </w:r>
      <w:r w:rsidR="009E331D" w:rsidRPr="003D1C33">
        <w:rPr>
          <w:highlight w:val="yellow"/>
          <w:lang w:val="es-ES"/>
        </w:rPr>
        <w:t>?</w:t>
      </w:r>
    </w:p>
    <w:p w:rsidR="009E331D" w:rsidRPr="003D1C33" w:rsidRDefault="00107FC6" w:rsidP="009E331D">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9E331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E331D" w:rsidRPr="003D1C33">
        <w:rPr>
          <w:highlight w:val="yellow"/>
        </w:rPr>
        <w:tab/>
      </w:r>
      <w:r w:rsidR="00924399" w:rsidRPr="003D1C33">
        <w:rPr>
          <w:highlight w:val="yellow"/>
        </w:rPr>
        <w:t>Muy probable</w:t>
      </w:r>
    </w:p>
    <w:p w:rsidR="009E331D" w:rsidRPr="003D1C33" w:rsidRDefault="00107FC6" w:rsidP="009E331D">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9E331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E331D" w:rsidRPr="003D1C33">
        <w:rPr>
          <w:highlight w:val="yellow"/>
        </w:rPr>
        <w:tab/>
      </w:r>
      <w:r w:rsidR="009052CB" w:rsidRPr="003D1C33">
        <w:rPr>
          <w:highlight w:val="yellow"/>
        </w:rPr>
        <w:t>Algo probable</w:t>
      </w:r>
    </w:p>
    <w:p w:rsidR="009E331D" w:rsidRPr="003D1C33" w:rsidRDefault="00107FC6" w:rsidP="009E331D">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9E331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E331D" w:rsidRPr="003D1C33">
        <w:rPr>
          <w:highlight w:val="yellow"/>
        </w:rPr>
        <w:tab/>
      </w:r>
      <w:r w:rsidR="00924399" w:rsidRPr="003D1C33">
        <w:rPr>
          <w:highlight w:val="yellow"/>
        </w:rPr>
        <w:t>Poco probable</w:t>
      </w:r>
    </w:p>
    <w:p w:rsidR="009E331D" w:rsidRPr="003D1C33" w:rsidRDefault="00107FC6" w:rsidP="009E331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9E331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E331D" w:rsidRPr="003D1C33">
        <w:rPr>
          <w:highlight w:val="yellow"/>
          <w:lang w:val="es-ES"/>
        </w:rPr>
        <w:tab/>
      </w:r>
      <w:r w:rsidR="00924399" w:rsidRPr="003D1C33">
        <w:rPr>
          <w:highlight w:val="yellow"/>
          <w:lang w:val="es-ES"/>
        </w:rPr>
        <w:t>Muy poco probable</w:t>
      </w:r>
    </w:p>
    <w:p w:rsidR="004E6DCF" w:rsidRDefault="004E6DCF" w:rsidP="004E6DCF">
      <w:pPr>
        <w:pStyle w:val="A1-1stLeader"/>
        <w:rPr>
          <w:shd w:val="clear" w:color="auto" w:fill="FFFFFF"/>
          <w:lang w:val="es-ES"/>
        </w:rPr>
      </w:pPr>
      <w:r w:rsidRPr="003D1C33">
        <w:rPr>
          <w:highlight w:val="yellow"/>
          <w:shd w:val="clear" w:color="auto" w:fill="FFFFFF"/>
        </w:rPr>
        <w:fldChar w:fldCharType="begin">
          <w:ffData>
            <w:name w:val="Check3"/>
            <w:enabled/>
            <w:calcOnExit w:val="0"/>
            <w:checkBox>
              <w:sizeAuto/>
              <w:default w:val="0"/>
            </w:checkBox>
          </w:ffData>
        </w:fldChar>
      </w:r>
      <w:r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Pr="003D1C33">
        <w:rPr>
          <w:highlight w:val="yellow"/>
          <w:lang w:val="es-ES"/>
        </w:rPr>
        <w:tab/>
      </w:r>
      <w:r w:rsidRPr="003D1C33">
        <w:rPr>
          <w:highlight w:val="yellow"/>
          <w:shd w:val="clear" w:color="auto" w:fill="FFFFFF"/>
          <w:lang w:val="es-ES"/>
        </w:rPr>
        <w:t>No lo sé</w:t>
      </w:r>
    </w:p>
    <w:p w:rsidR="004E6DCF" w:rsidRDefault="004E6DCF" w:rsidP="004E6DCF">
      <w:pPr>
        <w:pStyle w:val="A1-1stLeader"/>
        <w:rPr>
          <w:shd w:val="clear" w:color="auto" w:fill="FFFFFF"/>
          <w:lang w:val="es-ES"/>
        </w:rPr>
      </w:pPr>
    </w:p>
    <w:p w:rsidR="004E6DCF" w:rsidRDefault="004E6DCF" w:rsidP="004E6DCF">
      <w:pPr>
        <w:pStyle w:val="A1-1stLeader"/>
        <w:rPr>
          <w:shd w:val="clear" w:color="auto" w:fill="FFFFFF"/>
          <w:lang w:val="es-ES"/>
        </w:rPr>
      </w:pPr>
    </w:p>
    <w:p w:rsidR="004E6DCF" w:rsidRDefault="004E6DCF" w:rsidP="004E6DCF">
      <w:pPr>
        <w:pStyle w:val="A1-1stLeader"/>
        <w:rPr>
          <w:shd w:val="clear" w:color="auto" w:fill="FFFFFF"/>
          <w:lang w:val="es-ES"/>
        </w:rPr>
      </w:pPr>
    </w:p>
    <w:p w:rsidR="004E6DCF" w:rsidRDefault="004E6DCF" w:rsidP="004E6DCF">
      <w:pPr>
        <w:pStyle w:val="A1-1stLeader"/>
        <w:rPr>
          <w:shd w:val="clear" w:color="auto" w:fill="FFFFFF"/>
          <w:lang w:val="es-ES"/>
        </w:rPr>
      </w:pPr>
    </w:p>
    <w:p w:rsidR="004E6DCF" w:rsidRDefault="004E6DCF" w:rsidP="004E6DCF">
      <w:pPr>
        <w:pStyle w:val="A1-1stLeader"/>
        <w:rPr>
          <w:shd w:val="clear" w:color="auto" w:fill="FFFFFF"/>
          <w:lang w:val="es-ES"/>
        </w:rPr>
      </w:pPr>
    </w:p>
    <w:p w:rsidR="004E6DCF" w:rsidRDefault="004E6DCF" w:rsidP="004E6DCF">
      <w:pPr>
        <w:pStyle w:val="A1-1stLeader"/>
        <w:rPr>
          <w:shd w:val="clear" w:color="auto" w:fill="FFFFFF"/>
          <w:lang w:val="es-ES"/>
        </w:rPr>
      </w:pPr>
    </w:p>
    <w:p w:rsidR="004E6DCF" w:rsidRDefault="004E6DCF" w:rsidP="004E6DCF">
      <w:pPr>
        <w:pStyle w:val="A1-1stLeader"/>
        <w:rPr>
          <w:shd w:val="clear" w:color="auto" w:fill="FFFFFF"/>
          <w:lang w:val="es-ES"/>
        </w:rPr>
      </w:pPr>
    </w:p>
    <w:p w:rsidR="004E6DCF" w:rsidRDefault="004E6DCF" w:rsidP="004E6DCF">
      <w:pPr>
        <w:pStyle w:val="A1-1stLeader"/>
        <w:rPr>
          <w:shd w:val="clear" w:color="auto" w:fill="FFFFFF"/>
          <w:lang w:val="es-ES"/>
        </w:rPr>
      </w:pPr>
    </w:p>
    <w:p w:rsidR="004E6DCF" w:rsidRDefault="004E6DCF" w:rsidP="004E6DCF">
      <w:pPr>
        <w:pStyle w:val="A1-1stLeader"/>
        <w:rPr>
          <w:shd w:val="clear" w:color="auto" w:fill="FFFFFF"/>
          <w:lang w:val="es-ES"/>
        </w:rPr>
      </w:pPr>
    </w:p>
    <w:p w:rsidR="004E6DCF" w:rsidRDefault="004E6DCF" w:rsidP="004E6DCF">
      <w:pPr>
        <w:pStyle w:val="A1-1stLeader"/>
        <w:rPr>
          <w:shd w:val="clear" w:color="auto" w:fill="FFFFFF"/>
          <w:lang w:val="es-ES"/>
        </w:rPr>
      </w:pPr>
    </w:p>
    <w:p w:rsidR="004E6DCF" w:rsidRDefault="004E6DCF" w:rsidP="004E6DCF">
      <w:pPr>
        <w:pStyle w:val="A1-1stLeader"/>
        <w:rPr>
          <w:shd w:val="clear" w:color="auto" w:fill="FFFFFF"/>
          <w:lang w:val="es-ES"/>
        </w:rPr>
      </w:pPr>
    </w:p>
    <w:p w:rsidR="004E6DCF" w:rsidRDefault="004E6DCF" w:rsidP="004E6DCF">
      <w:pPr>
        <w:pStyle w:val="A1-1stLeader"/>
        <w:rPr>
          <w:shd w:val="clear" w:color="auto" w:fill="FFFFFF"/>
          <w:lang w:val="es-ES"/>
        </w:rPr>
      </w:pPr>
    </w:p>
    <w:p w:rsidR="004E6DCF" w:rsidRDefault="004E6DCF" w:rsidP="004E6DCF">
      <w:pPr>
        <w:pStyle w:val="A1-1stLeader"/>
        <w:rPr>
          <w:shd w:val="clear" w:color="auto" w:fill="FFFFFF"/>
          <w:lang w:val="es-ES"/>
        </w:rPr>
      </w:pPr>
    </w:p>
    <w:p w:rsidR="004E6DCF" w:rsidRDefault="004E6DCF" w:rsidP="004E6DCF">
      <w:pPr>
        <w:pStyle w:val="A1-1stLeader"/>
        <w:rPr>
          <w:shd w:val="clear" w:color="auto" w:fill="FFFFFF"/>
          <w:lang w:val="es-ES"/>
        </w:rPr>
      </w:pPr>
    </w:p>
    <w:p w:rsidR="004E6DCF" w:rsidRDefault="004E6DCF" w:rsidP="004E6DCF">
      <w:pPr>
        <w:pStyle w:val="A1-1stLeader"/>
        <w:rPr>
          <w:shd w:val="clear" w:color="auto" w:fill="FFFFFF"/>
          <w:lang w:val="es-ES"/>
        </w:rPr>
      </w:pPr>
    </w:p>
    <w:tbl>
      <w:tblPr>
        <w:tblW w:w="5472" w:type="dxa"/>
        <w:tblInd w:w="-144" w:type="dxa"/>
        <w:shd w:val="clear" w:color="auto" w:fill="4F81BD"/>
        <w:tblLayout w:type="fixed"/>
        <w:tblLook w:val="04A0" w:firstRow="1" w:lastRow="0" w:firstColumn="1" w:lastColumn="0" w:noHBand="0" w:noVBand="1"/>
      </w:tblPr>
      <w:tblGrid>
        <w:gridCol w:w="5472"/>
      </w:tblGrid>
      <w:tr w:rsidR="00C250AC" w:rsidRPr="005C4521" w:rsidTr="00913F50">
        <w:tc>
          <w:tcPr>
            <w:tcW w:w="5472" w:type="dxa"/>
            <w:shd w:val="clear" w:color="auto" w:fill="4F81BD"/>
          </w:tcPr>
          <w:p w:rsidR="00C250AC" w:rsidRPr="005C4521" w:rsidRDefault="00C250AC" w:rsidP="005C4521">
            <w:pPr>
              <w:pStyle w:val="C1-CtrBoldHd"/>
              <w:rPr>
                <w:lang w:val="es-ES"/>
              </w:rPr>
            </w:pPr>
            <w:r w:rsidRPr="005C4521">
              <w:rPr>
                <w:b w:val="0"/>
                <w:color w:val="auto"/>
                <w:sz w:val="20"/>
                <w:lang w:val="es-ES"/>
              </w:rPr>
              <w:lastRenderedPageBreak/>
              <w:br w:type="page"/>
            </w:r>
            <w:r w:rsidRPr="005C4521">
              <w:rPr>
                <w:lang w:val="es-ES"/>
              </w:rPr>
              <w:t xml:space="preserve">F: </w:t>
            </w:r>
            <w:r w:rsidR="005C4521" w:rsidRPr="005C4521">
              <w:rPr>
                <w:lang w:val="es-ES"/>
              </w:rPr>
              <w:t>Creencias acerca de</w:t>
            </w:r>
            <w:r w:rsidR="005C4521">
              <w:rPr>
                <w:lang w:val="es-ES"/>
              </w:rPr>
              <w:t xml:space="preserve"> las afirmaciones sobre los cigarrillos</w:t>
            </w:r>
          </w:p>
        </w:tc>
      </w:tr>
    </w:tbl>
    <w:p w:rsidR="00747010" w:rsidRPr="005C4521" w:rsidRDefault="00747010" w:rsidP="00747010">
      <w:pPr>
        <w:pStyle w:val="SL-FlLftSgl"/>
        <w:rPr>
          <w:sz w:val="24"/>
          <w:lang w:val="es-ES"/>
        </w:rPr>
      </w:pPr>
    </w:p>
    <w:p w:rsidR="00747010" w:rsidRPr="003D1C33" w:rsidRDefault="005C4521" w:rsidP="00747010">
      <w:pPr>
        <w:pStyle w:val="SL-FlLftSgl"/>
        <w:rPr>
          <w:rFonts w:ascii="Times New Roman" w:hAnsi="Times New Roman"/>
          <w:sz w:val="24"/>
          <w:highlight w:val="yellow"/>
          <w:lang w:val="es-ES"/>
        </w:rPr>
      </w:pPr>
      <w:r w:rsidRPr="003D1C33">
        <w:rPr>
          <w:sz w:val="24"/>
          <w:highlight w:val="yellow"/>
          <w:lang w:val="es-ES"/>
        </w:rPr>
        <w:t>En las próximas preguntas le pedimos qu</w:t>
      </w:r>
      <w:r w:rsidR="009052CB" w:rsidRPr="003D1C33">
        <w:rPr>
          <w:sz w:val="24"/>
          <w:highlight w:val="yellow"/>
          <w:lang w:val="es-ES"/>
        </w:rPr>
        <w:t>e</w:t>
      </w:r>
      <w:r w:rsidRPr="003D1C33">
        <w:rPr>
          <w:sz w:val="24"/>
          <w:highlight w:val="yellow"/>
          <w:lang w:val="es-ES"/>
        </w:rPr>
        <w:t xml:space="preserve"> evalúe ciertos </w:t>
      </w:r>
      <w:r w:rsidR="00A26B7C" w:rsidRPr="003D1C33">
        <w:rPr>
          <w:sz w:val="24"/>
          <w:highlight w:val="yellow"/>
          <w:lang w:val="es-ES"/>
        </w:rPr>
        <w:t>cigarrillo</w:t>
      </w:r>
      <w:r w:rsidR="00747010" w:rsidRPr="003D1C33">
        <w:rPr>
          <w:sz w:val="24"/>
          <w:highlight w:val="yellow"/>
          <w:lang w:val="es-ES"/>
        </w:rPr>
        <w:t xml:space="preserve">s. </w:t>
      </w:r>
      <w:r w:rsidRPr="003D1C33">
        <w:rPr>
          <w:sz w:val="24"/>
          <w:highlight w:val="yellow"/>
          <w:lang w:val="es-ES"/>
        </w:rPr>
        <w:t>Actualmente no se dispone de los</w:t>
      </w:r>
      <w:r w:rsidR="00747010" w:rsidRPr="003D1C33">
        <w:rPr>
          <w:sz w:val="24"/>
          <w:highlight w:val="yellow"/>
          <w:lang w:val="es-ES"/>
        </w:rPr>
        <w:t xml:space="preserve"> </w:t>
      </w:r>
      <w:r w:rsidR="00A26B7C" w:rsidRPr="003D1C33">
        <w:rPr>
          <w:sz w:val="24"/>
          <w:highlight w:val="yellow"/>
          <w:lang w:val="es-ES"/>
        </w:rPr>
        <w:t>cigarrillo</w:t>
      </w:r>
      <w:r w:rsidR="00747010" w:rsidRPr="003D1C33">
        <w:rPr>
          <w:sz w:val="24"/>
          <w:highlight w:val="yellow"/>
          <w:lang w:val="es-ES"/>
        </w:rPr>
        <w:t xml:space="preserve">s </w:t>
      </w:r>
      <w:r w:rsidRPr="003D1C33">
        <w:rPr>
          <w:sz w:val="24"/>
          <w:highlight w:val="yellow"/>
          <w:lang w:val="es-ES"/>
        </w:rPr>
        <w:t xml:space="preserve">mostrados en estas preguntas, pero podría suceder en el futuro.  Le rogamos que responda las preguntas siguientes aunque usted actualmente no use </w:t>
      </w:r>
      <w:r w:rsidR="00A26B7C" w:rsidRPr="003D1C33">
        <w:rPr>
          <w:sz w:val="24"/>
          <w:highlight w:val="yellow"/>
          <w:lang w:val="es-ES"/>
        </w:rPr>
        <w:t>productos de tabaco</w:t>
      </w:r>
      <w:r w:rsidR="00747010" w:rsidRPr="003D1C33">
        <w:rPr>
          <w:sz w:val="24"/>
          <w:highlight w:val="yellow"/>
          <w:lang w:val="es-ES"/>
        </w:rPr>
        <w:t>.</w:t>
      </w:r>
      <w:r w:rsidR="00747010" w:rsidRPr="003D1C33">
        <w:rPr>
          <w:rFonts w:ascii="Times New Roman" w:hAnsi="Times New Roman"/>
          <w:sz w:val="24"/>
          <w:highlight w:val="yellow"/>
          <w:lang w:val="es-ES"/>
        </w:rPr>
        <w:t xml:space="preserve"> </w:t>
      </w:r>
    </w:p>
    <w:p w:rsidR="00747010" w:rsidRPr="003D1C33" w:rsidRDefault="00147165" w:rsidP="007D53DE">
      <w:pPr>
        <w:pStyle w:val="SL-FlLftSgl"/>
        <w:rPr>
          <w:sz w:val="24"/>
          <w:highlight w:val="yellow"/>
          <w:lang w:val="es-ES"/>
        </w:rPr>
      </w:pPr>
      <w:r w:rsidRPr="003D1C33">
        <w:rPr>
          <w:noProof/>
          <w:sz w:val="24"/>
          <w:highlight w:val="yellow"/>
        </w:rPr>
        <w:drawing>
          <wp:anchor distT="0" distB="0" distL="114300" distR="114300" simplePos="0" relativeHeight="251709440" behindDoc="0" locked="0" layoutInCell="1" allowOverlap="1" wp14:anchorId="2F9E4053" wp14:editId="6516868B">
            <wp:simplePos x="0" y="0"/>
            <wp:positionH relativeFrom="column">
              <wp:posOffset>844550</wp:posOffset>
            </wp:positionH>
            <wp:positionV relativeFrom="paragraph">
              <wp:posOffset>153035</wp:posOffset>
            </wp:positionV>
            <wp:extent cx="1645285" cy="2499995"/>
            <wp:effectExtent l="0" t="0" r="0" b="0"/>
            <wp:wrapNone/>
            <wp:docPr id="192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285" cy="2499995"/>
                    </a:xfrm>
                    <a:prstGeom prst="rect">
                      <a:avLst/>
                    </a:prstGeom>
                    <a:noFill/>
                  </pic:spPr>
                </pic:pic>
              </a:graphicData>
            </a:graphic>
          </wp:anchor>
        </w:drawing>
      </w:r>
    </w:p>
    <w:p w:rsidR="00747010" w:rsidRPr="003D1C33" w:rsidRDefault="00747010" w:rsidP="007D53DE">
      <w:pPr>
        <w:pStyle w:val="SL-FlLftSgl"/>
        <w:rPr>
          <w:sz w:val="24"/>
          <w:highlight w:val="yellow"/>
          <w:lang w:val="es-ES"/>
        </w:rPr>
      </w:pPr>
    </w:p>
    <w:p w:rsidR="00747010" w:rsidRPr="003D1C33" w:rsidRDefault="00747010" w:rsidP="007D53DE">
      <w:pPr>
        <w:pStyle w:val="SL-FlLftSgl"/>
        <w:rPr>
          <w:sz w:val="24"/>
          <w:highlight w:val="yellow"/>
          <w:lang w:val="es-ES"/>
        </w:rPr>
      </w:pPr>
    </w:p>
    <w:p w:rsidR="00747010" w:rsidRPr="003D1C33" w:rsidRDefault="00747010" w:rsidP="007D53DE">
      <w:pPr>
        <w:pStyle w:val="SL-FlLftSgl"/>
        <w:rPr>
          <w:sz w:val="24"/>
          <w:highlight w:val="yellow"/>
          <w:lang w:val="es-ES"/>
        </w:rPr>
      </w:pPr>
    </w:p>
    <w:p w:rsidR="00747010" w:rsidRPr="003D1C33" w:rsidRDefault="00747010" w:rsidP="007D53DE">
      <w:pPr>
        <w:pStyle w:val="SL-FlLftSgl"/>
        <w:rPr>
          <w:sz w:val="24"/>
          <w:highlight w:val="yellow"/>
          <w:lang w:val="es-ES"/>
        </w:rPr>
      </w:pPr>
    </w:p>
    <w:p w:rsidR="00747010" w:rsidRPr="003D1C33" w:rsidRDefault="00747010" w:rsidP="007D53DE">
      <w:pPr>
        <w:pStyle w:val="SL-FlLftSgl"/>
        <w:rPr>
          <w:sz w:val="24"/>
          <w:highlight w:val="yellow"/>
          <w:lang w:val="es-ES"/>
        </w:rPr>
      </w:pPr>
    </w:p>
    <w:p w:rsidR="00747010" w:rsidRPr="003D1C33" w:rsidRDefault="00747010" w:rsidP="007D53DE">
      <w:pPr>
        <w:pStyle w:val="SL-FlLftSgl"/>
        <w:rPr>
          <w:sz w:val="24"/>
          <w:highlight w:val="yellow"/>
          <w:lang w:val="es-ES"/>
        </w:rPr>
      </w:pPr>
    </w:p>
    <w:p w:rsidR="00747010" w:rsidRPr="003D1C33" w:rsidRDefault="00747010" w:rsidP="007D53DE">
      <w:pPr>
        <w:pStyle w:val="SL-FlLftSgl"/>
        <w:rPr>
          <w:sz w:val="24"/>
          <w:highlight w:val="yellow"/>
          <w:lang w:val="es-ES"/>
        </w:rPr>
      </w:pPr>
    </w:p>
    <w:p w:rsidR="00747010" w:rsidRPr="003D1C33" w:rsidRDefault="00747010" w:rsidP="007D53DE">
      <w:pPr>
        <w:pStyle w:val="SL-FlLftSgl"/>
        <w:rPr>
          <w:sz w:val="24"/>
          <w:highlight w:val="yellow"/>
          <w:lang w:val="es-ES"/>
        </w:rPr>
      </w:pPr>
    </w:p>
    <w:p w:rsidR="00747010" w:rsidRPr="003D1C33" w:rsidRDefault="00747010" w:rsidP="007D53DE">
      <w:pPr>
        <w:pStyle w:val="SL-FlLftSgl"/>
        <w:rPr>
          <w:sz w:val="24"/>
          <w:highlight w:val="yellow"/>
          <w:lang w:val="es-ES"/>
        </w:rPr>
      </w:pPr>
    </w:p>
    <w:p w:rsidR="00747010" w:rsidRPr="003D1C33" w:rsidRDefault="00747010" w:rsidP="007D53DE">
      <w:pPr>
        <w:pStyle w:val="SL-FlLftSgl"/>
        <w:rPr>
          <w:sz w:val="24"/>
          <w:highlight w:val="yellow"/>
          <w:lang w:val="es-ES"/>
        </w:rPr>
      </w:pPr>
    </w:p>
    <w:p w:rsidR="00747010" w:rsidRPr="003D1C33" w:rsidRDefault="00747010" w:rsidP="007D53DE">
      <w:pPr>
        <w:pStyle w:val="SL-FlLftSgl"/>
        <w:rPr>
          <w:sz w:val="24"/>
          <w:highlight w:val="yellow"/>
          <w:lang w:val="es-ES"/>
        </w:rPr>
      </w:pPr>
    </w:p>
    <w:p w:rsidR="00747010" w:rsidRPr="003D1C33" w:rsidRDefault="00747010" w:rsidP="007D53DE">
      <w:pPr>
        <w:pStyle w:val="SL-FlLftSgl"/>
        <w:rPr>
          <w:sz w:val="24"/>
          <w:highlight w:val="yellow"/>
          <w:lang w:val="es-ES"/>
        </w:rPr>
      </w:pPr>
    </w:p>
    <w:p w:rsidR="00747010" w:rsidRPr="003D1C33" w:rsidRDefault="00747010" w:rsidP="007D53DE">
      <w:pPr>
        <w:pStyle w:val="SL-FlLftSgl"/>
        <w:rPr>
          <w:sz w:val="24"/>
          <w:highlight w:val="yellow"/>
          <w:lang w:val="es-ES"/>
        </w:rPr>
      </w:pPr>
    </w:p>
    <w:p w:rsidR="00747010" w:rsidRPr="003D1C33" w:rsidRDefault="00747010" w:rsidP="007D53DE">
      <w:pPr>
        <w:pStyle w:val="SL-FlLftSgl"/>
        <w:rPr>
          <w:sz w:val="24"/>
          <w:highlight w:val="yellow"/>
          <w:lang w:val="es-ES"/>
        </w:rPr>
      </w:pPr>
    </w:p>
    <w:p w:rsidR="00747010" w:rsidRPr="003D1C33" w:rsidRDefault="00747010" w:rsidP="007D53DE">
      <w:pPr>
        <w:pStyle w:val="SL-FlLftSgl"/>
        <w:rPr>
          <w:sz w:val="24"/>
          <w:highlight w:val="yellow"/>
          <w:lang w:val="es-ES"/>
        </w:rPr>
      </w:pPr>
    </w:p>
    <w:p w:rsidR="00071929" w:rsidRPr="003D1C33" w:rsidRDefault="00071929" w:rsidP="00747010">
      <w:pPr>
        <w:pStyle w:val="SL-FlLftSgl"/>
        <w:rPr>
          <w:sz w:val="24"/>
          <w:szCs w:val="24"/>
          <w:highlight w:val="yellow"/>
          <w:lang w:val="es-ES"/>
        </w:rPr>
      </w:pPr>
    </w:p>
    <w:p w:rsidR="00071929" w:rsidRPr="003D1C33" w:rsidRDefault="00071929" w:rsidP="00071929">
      <w:pPr>
        <w:pStyle w:val="Q1-FirstLevelQuestion"/>
        <w:rPr>
          <w:sz w:val="22"/>
          <w:szCs w:val="22"/>
          <w:highlight w:val="yellow"/>
          <w:lang w:val="es-ES"/>
        </w:rPr>
      </w:pPr>
      <w:r w:rsidRPr="003D1C33">
        <w:rPr>
          <w:highlight w:val="yellow"/>
          <w:lang w:val="es-ES"/>
        </w:rPr>
        <w:t>F1.</w:t>
      </w:r>
      <w:r w:rsidRPr="003D1C33">
        <w:rPr>
          <w:highlight w:val="yellow"/>
          <w:lang w:val="es-ES"/>
        </w:rPr>
        <w:tab/>
        <w:t>Comparado con un cigarillo típico, ¿pensaría usted que un cigarrillo como el mostrado antes sería …</w:t>
      </w:r>
    </w:p>
    <w:p w:rsidR="00071929" w:rsidRPr="003D1C33" w:rsidRDefault="00107FC6" w:rsidP="0007192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07192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071929" w:rsidRPr="003D1C33">
        <w:rPr>
          <w:highlight w:val="yellow"/>
          <w:lang w:val="es-ES"/>
        </w:rPr>
        <w:tab/>
        <w:t>Mucho más perjudicial para su salud que un cigarrillo típico.</w:t>
      </w:r>
    </w:p>
    <w:p w:rsidR="00071929" w:rsidRPr="003D1C33" w:rsidRDefault="00107FC6" w:rsidP="0007192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07192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071929" w:rsidRPr="003D1C33">
        <w:rPr>
          <w:highlight w:val="yellow"/>
          <w:lang w:val="es-ES"/>
        </w:rPr>
        <w:tab/>
        <w:t>Ligeramente  más perjudicial para su salud que un cigarrillo típico.</w:t>
      </w:r>
    </w:p>
    <w:p w:rsidR="00071929" w:rsidRPr="003D1C33" w:rsidRDefault="00107FC6" w:rsidP="0007192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07192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071929" w:rsidRPr="003D1C33">
        <w:rPr>
          <w:highlight w:val="yellow"/>
          <w:lang w:val="es-ES"/>
        </w:rPr>
        <w:tab/>
        <w:t>Igualmente perjudicial para su salud que un cigarrillo típico.</w:t>
      </w:r>
    </w:p>
    <w:p w:rsidR="00071929" w:rsidRPr="003D1C33" w:rsidRDefault="00107FC6" w:rsidP="0007192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07192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071929" w:rsidRPr="003D1C33">
        <w:rPr>
          <w:highlight w:val="yellow"/>
          <w:lang w:val="es-ES"/>
        </w:rPr>
        <w:tab/>
        <w:t>Ligeramente menos perjudicial para su salud que un cigarrillo típico.</w:t>
      </w:r>
    </w:p>
    <w:p w:rsidR="00071929" w:rsidRPr="00930EFE" w:rsidRDefault="00107FC6" w:rsidP="00071929">
      <w:pPr>
        <w:pStyle w:val="A1-1stLeader"/>
        <w:rPr>
          <w:lang w:val="es-ES"/>
        </w:rPr>
      </w:pPr>
      <w:r w:rsidRPr="003D1C33">
        <w:rPr>
          <w:highlight w:val="yellow"/>
          <w:shd w:val="clear" w:color="auto" w:fill="FFFFFF"/>
        </w:rPr>
        <w:fldChar w:fldCharType="begin">
          <w:ffData>
            <w:name w:val="Check3"/>
            <w:enabled/>
            <w:calcOnExit w:val="0"/>
            <w:checkBox>
              <w:sizeAuto/>
              <w:default w:val="0"/>
            </w:checkBox>
          </w:ffData>
        </w:fldChar>
      </w:r>
      <w:r w:rsidR="0007192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071929" w:rsidRPr="003D1C33">
        <w:rPr>
          <w:highlight w:val="yellow"/>
          <w:lang w:val="es-ES"/>
        </w:rPr>
        <w:tab/>
        <w:t>Mucho menos perjudicial para su salud que un cigarrillo típico.</w:t>
      </w:r>
    </w:p>
    <w:p w:rsidR="00071929" w:rsidRPr="005C4521" w:rsidRDefault="00071929" w:rsidP="00071929">
      <w:pPr>
        <w:pStyle w:val="SL-FlLftSgl"/>
        <w:rPr>
          <w:sz w:val="24"/>
          <w:lang w:val="es-ES"/>
        </w:rPr>
      </w:pPr>
    </w:p>
    <w:p w:rsidR="00071929" w:rsidRDefault="00071929" w:rsidP="00747010">
      <w:pPr>
        <w:pStyle w:val="SL-FlLftSgl"/>
        <w:rPr>
          <w:sz w:val="24"/>
          <w:szCs w:val="24"/>
          <w:highlight w:val="green"/>
          <w:lang w:val="es-ES"/>
        </w:rPr>
      </w:pPr>
    </w:p>
    <w:p w:rsidR="00071929" w:rsidRDefault="00071929" w:rsidP="00747010">
      <w:pPr>
        <w:pStyle w:val="SL-FlLftSgl"/>
        <w:rPr>
          <w:sz w:val="24"/>
          <w:szCs w:val="24"/>
          <w:highlight w:val="green"/>
          <w:lang w:val="es-ES"/>
        </w:rPr>
      </w:pPr>
    </w:p>
    <w:p w:rsidR="00071929" w:rsidRDefault="00071929" w:rsidP="00747010">
      <w:pPr>
        <w:pStyle w:val="SL-FlLftSgl"/>
        <w:rPr>
          <w:sz w:val="24"/>
          <w:szCs w:val="24"/>
          <w:highlight w:val="green"/>
          <w:lang w:val="es-ES"/>
        </w:rPr>
      </w:pPr>
    </w:p>
    <w:p w:rsidR="00071929" w:rsidRDefault="00071929" w:rsidP="00747010">
      <w:pPr>
        <w:pStyle w:val="SL-FlLftSgl"/>
        <w:rPr>
          <w:sz w:val="24"/>
          <w:szCs w:val="24"/>
          <w:highlight w:val="green"/>
          <w:lang w:val="es-ES"/>
        </w:rPr>
      </w:pPr>
    </w:p>
    <w:p w:rsidR="00071929" w:rsidRDefault="00071929" w:rsidP="00747010">
      <w:pPr>
        <w:pStyle w:val="SL-FlLftSgl"/>
        <w:rPr>
          <w:sz w:val="24"/>
          <w:szCs w:val="24"/>
          <w:highlight w:val="green"/>
          <w:lang w:val="es-ES"/>
        </w:rPr>
      </w:pPr>
    </w:p>
    <w:p w:rsidR="00071929" w:rsidRDefault="00071929" w:rsidP="00747010">
      <w:pPr>
        <w:pStyle w:val="SL-FlLftSgl"/>
        <w:rPr>
          <w:sz w:val="24"/>
          <w:szCs w:val="24"/>
          <w:highlight w:val="green"/>
          <w:lang w:val="es-ES"/>
        </w:rPr>
      </w:pPr>
    </w:p>
    <w:p w:rsidR="00071929" w:rsidRDefault="00071929" w:rsidP="00747010">
      <w:pPr>
        <w:pStyle w:val="SL-FlLftSgl"/>
        <w:rPr>
          <w:sz w:val="24"/>
          <w:szCs w:val="24"/>
          <w:highlight w:val="green"/>
          <w:lang w:val="es-ES"/>
        </w:rPr>
      </w:pPr>
    </w:p>
    <w:p w:rsidR="00071929" w:rsidRDefault="00071929" w:rsidP="00747010">
      <w:pPr>
        <w:pStyle w:val="SL-FlLftSgl"/>
        <w:rPr>
          <w:sz w:val="24"/>
          <w:szCs w:val="24"/>
          <w:highlight w:val="green"/>
          <w:lang w:val="es-ES"/>
        </w:rPr>
      </w:pPr>
    </w:p>
    <w:p w:rsidR="00071929" w:rsidRDefault="00071929" w:rsidP="00747010">
      <w:pPr>
        <w:pStyle w:val="SL-FlLftSgl"/>
        <w:rPr>
          <w:sz w:val="24"/>
          <w:szCs w:val="24"/>
          <w:highlight w:val="green"/>
          <w:lang w:val="es-ES"/>
        </w:rPr>
      </w:pPr>
    </w:p>
    <w:p w:rsidR="00071929" w:rsidRDefault="00071929" w:rsidP="00747010">
      <w:pPr>
        <w:pStyle w:val="SL-FlLftSgl"/>
        <w:rPr>
          <w:sz w:val="24"/>
          <w:szCs w:val="24"/>
          <w:highlight w:val="green"/>
          <w:lang w:val="es-ES"/>
        </w:rPr>
      </w:pPr>
    </w:p>
    <w:p w:rsidR="009E331D" w:rsidRPr="003D1C33" w:rsidRDefault="009052CB" w:rsidP="00747010">
      <w:pPr>
        <w:pStyle w:val="SL-FlLftSgl"/>
        <w:rPr>
          <w:rFonts w:ascii="Times New Roman" w:hAnsi="Times New Roman"/>
          <w:sz w:val="24"/>
          <w:szCs w:val="24"/>
          <w:highlight w:val="yellow"/>
          <w:lang w:val="es-ES"/>
        </w:rPr>
      </w:pPr>
      <w:r w:rsidRPr="003D1C33">
        <w:rPr>
          <w:sz w:val="24"/>
          <w:szCs w:val="24"/>
          <w:highlight w:val="yellow"/>
          <w:lang w:val="es-ES"/>
        </w:rPr>
        <w:lastRenderedPageBreak/>
        <w:t>Para las próximas TRES preguntas fíjese en las dos cajetillas de cigarillos más abajo</w:t>
      </w:r>
      <w:r w:rsidR="009E331D" w:rsidRPr="003D1C33">
        <w:rPr>
          <w:sz w:val="24"/>
          <w:szCs w:val="24"/>
          <w:highlight w:val="yellow"/>
          <w:lang w:val="es-ES"/>
        </w:rPr>
        <w:t>.</w:t>
      </w:r>
      <w:r w:rsidR="009E331D" w:rsidRPr="003D1C33">
        <w:rPr>
          <w:rFonts w:ascii="Times New Roman" w:hAnsi="Times New Roman"/>
          <w:sz w:val="24"/>
          <w:szCs w:val="24"/>
          <w:highlight w:val="yellow"/>
          <w:lang w:val="es-ES"/>
        </w:rPr>
        <w:t xml:space="preserve"> </w:t>
      </w:r>
    </w:p>
    <w:p w:rsidR="00747010" w:rsidRPr="003D1C33" w:rsidRDefault="00EA4DD8" w:rsidP="00747010">
      <w:pPr>
        <w:pStyle w:val="SL-FlLftSgl"/>
        <w:rPr>
          <w:sz w:val="24"/>
          <w:szCs w:val="24"/>
          <w:highlight w:val="yellow"/>
          <w:lang w:val="es-ES"/>
        </w:rPr>
      </w:pPr>
      <w:r w:rsidRPr="003D1C33">
        <w:rPr>
          <w:noProof/>
          <w:highlight w:val="yellow"/>
        </w:rPr>
        <mc:AlternateContent>
          <mc:Choice Requires="wps">
            <w:drawing>
              <wp:anchor distT="0" distB="0" distL="114300" distR="114300" simplePos="0" relativeHeight="251654144" behindDoc="0" locked="0" layoutInCell="1" allowOverlap="1" wp14:anchorId="2C346CE5" wp14:editId="72426455">
                <wp:simplePos x="0" y="0"/>
                <wp:positionH relativeFrom="column">
                  <wp:posOffset>130175</wp:posOffset>
                </wp:positionH>
                <wp:positionV relativeFrom="paragraph">
                  <wp:posOffset>155575</wp:posOffset>
                </wp:positionV>
                <wp:extent cx="1014730" cy="393700"/>
                <wp:effectExtent l="0" t="0" r="13970" b="25400"/>
                <wp:wrapNone/>
                <wp:docPr id="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393700"/>
                        </a:xfrm>
                        <a:prstGeom prst="rect">
                          <a:avLst/>
                        </a:prstGeom>
                        <a:solidFill>
                          <a:srgbClr val="FFFFFF"/>
                        </a:solidFill>
                        <a:ln w="9525">
                          <a:solidFill>
                            <a:srgbClr val="000000"/>
                          </a:solidFill>
                          <a:miter lim="800000"/>
                          <a:headEnd/>
                          <a:tailEnd/>
                        </a:ln>
                      </wps:spPr>
                      <wps:txbx>
                        <w:txbxContent>
                          <w:p w:rsidR="00A908FB" w:rsidRDefault="00A908FB" w:rsidP="009E331D">
                            <w:pPr>
                              <w:ind w:firstLine="0"/>
                            </w:pPr>
                            <w:r w:rsidRPr="004E6DCF">
                              <w:t>Cigarrillo 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40" type="#_x0000_t202" style="position:absolute;left:0;text-align:left;margin-left:10.25pt;margin-top:12.25pt;width:79.9pt;height:3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">
                <v:textbox>
                  <w:txbxContent>
                    <w:p w:rsidR="00A908FB" w:rsidRDefault="00A908FB" w:rsidP="009E331D">
                      <w:pPr>
                        <w:ind w:firstLine="0"/>
                      </w:pPr>
                      <w:r w:rsidRPr="004E6DCF">
                        <w:t>Cigarrillo A</w:t>
                      </w:r>
                    </w:p>
                  </w:txbxContent>
                </v:textbox>
              </v:shape>
            </w:pict>
          </mc:Fallback>
        </mc:AlternateContent>
      </w:r>
      <w:r w:rsidRPr="003D1C33">
        <w:rPr>
          <w:noProof/>
          <w:highlight w:val="yellow"/>
        </w:rPr>
        <mc:AlternateContent>
          <mc:Choice Requires="wps">
            <w:drawing>
              <wp:anchor distT="0" distB="0" distL="114300" distR="114300" simplePos="0" relativeHeight="251655168" behindDoc="0" locked="0" layoutInCell="1" allowOverlap="1" wp14:anchorId="780FF43B" wp14:editId="17197618">
                <wp:simplePos x="0" y="0"/>
                <wp:positionH relativeFrom="column">
                  <wp:posOffset>1972945</wp:posOffset>
                </wp:positionH>
                <wp:positionV relativeFrom="paragraph">
                  <wp:posOffset>158750</wp:posOffset>
                </wp:positionV>
                <wp:extent cx="1014730" cy="390525"/>
                <wp:effectExtent l="0" t="0" r="13970" b="28575"/>
                <wp:wrapNone/>
                <wp:docPr id="130" name="Text Box 1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390525"/>
                        </a:xfrm>
                        <a:prstGeom prst="rect">
                          <a:avLst/>
                        </a:prstGeom>
                        <a:solidFill>
                          <a:srgbClr val="FFFFFF"/>
                        </a:solidFill>
                        <a:ln w="9525">
                          <a:solidFill>
                            <a:srgbClr val="000000"/>
                          </a:solidFill>
                          <a:miter lim="800000"/>
                          <a:headEnd/>
                          <a:tailEnd/>
                        </a:ln>
                      </wps:spPr>
                      <wps:txbx>
                        <w:txbxContent>
                          <w:p w:rsidR="00A908FB" w:rsidRDefault="00A908FB" w:rsidP="009E331D">
                            <w:pPr>
                              <w:ind w:firstLine="0"/>
                            </w:pPr>
                            <w:r w:rsidRPr="004E6DCF">
                              <w:t>Cigarrillo 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62" o:spid="_x0000_s1041" type="#_x0000_t202" style="position:absolute;left:0;text-align:left;margin-left:155.35pt;margin-top:12.5pt;width:79.9pt;height:3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">
                <v:textbox>
                  <w:txbxContent>
                    <w:p w:rsidR="00A908FB" w:rsidRDefault="00A908FB" w:rsidP="009E331D">
                      <w:pPr>
                        <w:ind w:firstLine="0"/>
                      </w:pPr>
                      <w:r w:rsidRPr="004E6DCF">
                        <w:t>Cigarrillo B</w:t>
                      </w:r>
                    </w:p>
                  </w:txbxContent>
                </v:textbox>
              </v:shape>
            </w:pict>
          </mc:Fallback>
        </mc:AlternateContent>
      </w:r>
    </w:p>
    <w:p w:rsidR="009E331D" w:rsidRPr="003D1C33" w:rsidRDefault="009E331D" w:rsidP="009E331D">
      <w:pPr>
        <w:rPr>
          <w:rFonts w:ascii="Times New Roman" w:hAnsi="Times New Roman"/>
          <w:highlight w:val="yellow"/>
        </w:rPr>
      </w:pPr>
      <w:r w:rsidRPr="003D1C33">
        <w:rPr>
          <w:rFonts w:ascii="Times New Roman" w:hAnsi="Times New Roman"/>
          <w:highlight w:val="yellow"/>
        </w:rPr>
        <w:t xml:space="preserve">\                                         </w:t>
      </w:r>
    </w:p>
    <w:p w:rsidR="009E331D" w:rsidRPr="003D1C33" w:rsidRDefault="00EA4DD8" w:rsidP="009E331D">
      <w:pPr>
        <w:rPr>
          <w:rFonts w:ascii="Times New Roman" w:hAnsi="Times New Roman"/>
          <w:highlight w:val="yellow"/>
        </w:rPr>
      </w:pPr>
      <w:r w:rsidRPr="003D1C33">
        <w:rPr>
          <w:rFonts w:ascii="Calibri" w:hAnsi="Calibri"/>
          <w:noProof/>
          <w:highlight w:val="yellow"/>
        </w:rPr>
        <mc:AlternateContent>
          <mc:Choice Requires="wpg">
            <w:drawing>
              <wp:anchor distT="0" distB="0" distL="114300" distR="114300" simplePos="0" relativeHeight="251652096" behindDoc="0" locked="0" layoutInCell="1" allowOverlap="1" wp14:anchorId="46D43788" wp14:editId="56633AD1">
                <wp:simplePos x="0" y="0"/>
                <wp:positionH relativeFrom="column">
                  <wp:posOffset>1714500</wp:posOffset>
                </wp:positionH>
                <wp:positionV relativeFrom="paragraph">
                  <wp:posOffset>199390</wp:posOffset>
                </wp:positionV>
                <wp:extent cx="1435735" cy="2185670"/>
                <wp:effectExtent l="5715" t="0" r="0" b="1270"/>
                <wp:wrapNone/>
                <wp:docPr id="5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735" cy="2185670"/>
                          <a:chOff x="0" y="182"/>
                          <a:chExt cx="16764" cy="25527"/>
                        </a:xfrm>
                      </wpg:grpSpPr>
                      <pic:pic xmlns:pic="http://schemas.openxmlformats.org/drawingml/2006/picture">
                        <pic:nvPicPr>
                          <pic:cNvPr id="516"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182"/>
                            <a:ext cx="16764" cy="25527"/>
                          </a:xfrm>
                          <a:prstGeom prst="rect">
                            <a:avLst/>
                          </a:prstGeom>
                          <a:noFill/>
                          <a:extLst>
                            <a:ext uri="{909E8E84-426E-40DD-AFC4-6F175D3DCCD1}">
                              <a14:hiddenFill xmlns:a14="http://schemas.microsoft.com/office/drawing/2010/main">
                                <a:solidFill>
                                  <a:srgbClr val="FFFFFF"/>
                                </a:solidFill>
                              </a14:hiddenFill>
                            </a:ext>
                          </a:extLst>
                        </pic:spPr>
                      </pic:pic>
                      <wps:wsp>
                        <wps:cNvPr id="517" name="TextBox 4"/>
                        <wps:cNvSpPr txBox="1">
                          <a:spLocks noChangeArrowheads="1"/>
                        </wps:cNvSpPr>
                        <wps:spPr bwMode="auto">
                          <a:xfrm>
                            <a:off x="333" y="15000"/>
                            <a:ext cx="16002" cy="2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8FB" w:rsidRDefault="00A908FB" w:rsidP="009E331D">
                              <w:pPr>
                                <w:pStyle w:val="NormalWeb"/>
                                <w:spacing w:before="0" w:beforeAutospacing="0" w:after="0" w:afterAutospacing="0"/>
                                <w:jc w:val="center"/>
                                <w:rPr>
                                  <w:sz w:val="8"/>
                                  <w:szCs w:val="8"/>
                                </w:rPr>
                              </w:pPr>
                              <w:r w:rsidRPr="009E331D">
                                <w:rPr>
                                  <w:rFonts w:ascii="Baskerville Old Face" w:hAnsi="Baskerville Old Face"/>
                                  <w:color w:val="FFFFFF"/>
                                  <w:kern w:val="24"/>
                                  <w:sz w:val="8"/>
                                  <w:szCs w:val="8"/>
                                </w:rPr>
                                <w:t xml:space="preserve">Low nicotine </w:t>
                              </w:r>
                              <w:r>
                                <w:rPr>
                                  <w:rFonts w:ascii="Baskerville Old Face" w:hAnsi="Baskerville Old Face"/>
                                  <w:color w:val="FFFFFF"/>
                                  <w:kern w:val="24"/>
                                  <w:sz w:val="8"/>
                                  <w:szCs w:val="8"/>
                                </w:rPr>
                                <w:t>cigarrillo</w:t>
                              </w:r>
                              <w:r w:rsidRPr="009E331D">
                                <w:rPr>
                                  <w:rFonts w:ascii="Baskerville Old Face" w:hAnsi="Baskerville Old Face"/>
                                  <w:color w:val="FFFFFF"/>
                                  <w:kern w:val="24"/>
                                  <w:sz w:val="8"/>
                                  <w:szCs w:val="8"/>
                                </w:rPr>
                                <w:t>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5" o:spid="_x0000_s1042" style="position:absolute;left:0;text-align:left;margin-left:135pt;margin-top:15.7pt;width:113.05pt;height:172.1pt;z-index:251652096;mso-width-relative:margin;mso-height-relative:margin" coordorigin=",182" coordsize="16764,25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43" type="#_x0000_t75" style="position:absolute;top:182;width:16764;height:25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WdpvDAAAA3AAAAA8AAABkcnMvZG93bnJldi54bWxEj0+LwjAUxO+C3yE8YS9FUxcUqUZRYWER&#10;9uC/+6N5ttXmpSSx1m+/EQSPw8z8hlmsOlOLlpyvLCsYj1IQxLnVFRcKTsef4QyED8gaa8uk4Eke&#10;Vst+b4GZtg/eU3sIhYgQ9hkqKENoMil9XpJBP7INcfQu1hkMUbpCaoePCDe1/E7TqTRYcVwosaFt&#10;SfntcDcKLtf1H+bXjUtOx53ZtPvkPDGJUl+Dbj0HEagLn/C7/asVTMZTeJ2JR0A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lZ2m8MAAADcAAAADwAAAAAAAAAAAAAAAACf&#10;AgAAZHJzL2Rvd25yZXYueG1sUEsFBgAAAAAEAAQA9wAAAI8DAAAAAA==&#10;">
                  <v:imagedata r:id="rId26" o:title=""/>
                </v:shape>
                <v:shape id="TextBox 4" o:spid="_x0000_s1044" type="#_x0000_t202" style="position:absolute;left:333;top:15000;width:16002;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UMQA&#10;AADcAAAADwAAAGRycy9kb3ducmV2LnhtbESPT2vCQBTE74LfYXkFb7qr1D9NXUUshZ4U01ro7ZF9&#10;JqHZtyG7mvjtXUHwOMzMb5jlurOVuFDjS8caxiMFgjhzpuRcw8/353ABwgdkg5Vj0nAlD+tVv7fE&#10;xLiWD3RJQy4ihH2CGooQ6kRKnxVk0Y9cTRy9k2sshiibXJoG2wi3lZwoNZMWS44LBda0LSj7T89W&#10;w3F3+vt9Vfv8w07r1nVKsn2TWg9eus07iEBdeIYf7S+jYTqew/1MP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vvVDEAAAA3AAAAA8AAAAAAAAAAAAAAAAAmAIAAGRycy9k&#10;b3ducmV2LnhtbFBLBQYAAAAABAAEAPUAAACJAwAAAAA=&#10;" filled="f" stroked="f">
                  <v:textbox>
                    <w:txbxContent>
                      <w:p w:rsidR="00A908FB" w:rsidRDefault="00A908FB" w:rsidP="009E331D">
                        <w:pPr>
                          <w:pStyle w:val="NormalWeb"/>
                          <w:spacing w:before="0" w:beforeAutospacing="0" w:after="0" w:afterAutospacing="0"/>
                          <w:jc w:val="center"/>
                          <w:rPr>
                            <w:sz w:val="8"/>
                            <w:szCs w:val="8"/>
                          </w:rPr>
                        </w:pPr>
                        <w:r w:rsidRPr="009E331D">
                          <w:rPr>
                            <w:rFonts w:ascii="Baskerville Old Face" w:hAnsi="Baskerville Old Face"/>
                            <w:color w:val="FFFFFF"/>
                            <w:kern w:val="24"/>
                            <w:sz w:val="8"/>
                            <w:szCs w:val="8"/>
                          </w:rPr>
                          <w:t xml:space="preserve">Low nicotine </w:t>
                        </w:r>
                        <w:r>
                          <w:rPr>
                            <w:rFonts w:ascii="Baskerville Old Face" w:hAnsi="Baskerville Old Face"/>
                            <w:color w:val="FFFFFF"/>
                            <w:kern w:val="24"/>
                            <w:sz w:val="8"/>
                            <w:szCs w:val="8"/>
                          </w:rPr>
                          <w:t>cigarrillo</w:t>
                        </w:r>
                        <w:r w:rsidRPr="009E331D">
                          <w:rPr>
                            <w:rFonts w:ascii="Baskerville Old Face" w:hAnsi="Baskerville Old Face"/>
                            <w:color w:val="FFFFFF"/>
                            <w:kern w:val="24"/>
                            <w:sz w:val="8"/>
                            <w:szCs w:val="8"/>
                          </w:rPr>
                          <w:t>s</w:t>
                        </w:r>
                      </w:p>
                    </w:txbxContent>
                  </v:textbox>
                </v:shape>
              </v:group>
            </w:pict>
          </mc:Fallback>
        </mc:AlternateContent>
      </w:r>
      <w:r w:rsidR="00147165" w:rsidRPr="003D1C33">
        <w:rPr>
          <w:rFonts w:ascii="Calibri" w:hAnsi="Calibri"/>
          <w:noProof/>
          <w:highlight w:val="yellow"/>
        </w:rPr>
        <w:drawing>
          <wp:anchor distT="0" distB="0" distL="114300" distR="114300" simplePos="0" relativeHeight="251653120" behindDoc="0" locked="0" layoutInCell="1" allowOverlap="1" wp14:anchorId="37D438AC" wp14:editId="638EE2AB">
            <wp:simplePos x="0" y="0"/>
            <wp:positionH relativeFrom="column">
              <wp:posOffset>-71120</wp:posOffset>
            </wp:positionH>
            <wp:positionV relativeFrom="paragraph">
              <wp:posOffset>204470</wp:posOffset>
            </wp:positionV>
            <wp:extent cx="1435100" cy="2180590"/>
            <wp:effectExtent l="0" t="0" r="0" b="0"/>
            <wp:wrapNone/>
            <wp:docPr id="176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35100" cy="2180590"/>
                    </a:xfrm>
                    <a:prstGeom prst="rect">
                      <a:avLst/>
                    </a:prstGeom>
                    <a:noFill/>
                  </pic:spPr>
                </pic:pic>
              </a:graphicData>
            </a:graphic>
          </wp:anchor>
        </w:drawing>
      </w:r>
    </w:p>
    <w:p w:rsidR="009E331D" w:rsidRPr="003D1C33" w:rsidRDefault="009E331D" w:rsidP="009E331D">
      <w:pPr>
        <w:rPr>
          <w:rFonts w:ascii="Times New Roman" w:hAnsi="Times New Roman"/>
          <w:highlight w:val="yellow"/>
        </w:rPr>
      </w:pPr>
    </w:p>
    <w:p w:rsidR="009E331D" w:rsidRPr="003D1C33" w:rsidRDefault="009E331D" w:rsidP="009E331D">
      <w:pPr>
        <w:rPr>
          <w:rFonts w:ascii="Times New Roman" w:hAnsi="Times New Roman"/>
          <w:highlight w:val="yellow"/>
        </w:rPr>
      </w:pPr>
    </w:p>
    <w:p w:rsidR="009E331D" w:rsidRPr="003D1C33" w:rsidRDefault="009E331D" w:rsidP="009E331D">
      <w:pPr>
        <w:rPr>
          <w:rFonts w:ascii="Times New Roman" w:hAnsi="Times New Roman"/>
          <w:highlight w:val="yellow"/>
        </w:rPr>
      </w:pPr>
    </w:p>
    <w:p w:rsidR="009E331D" w:rsidRPr="003D1C33" w:rsidRDefault="009E331D" w:rsidP="009E331D">
      <w:pPr>
        <w:rPr>
          <w:rFonts w:ascii="Times New Roman" w:hAnsi="Times New Roman"/>
          <w:highlight w:val="yellow"/>
        </w:rPr>
      </w:pPr>
    </w:p>
    <w:p w:rsidR="009E331D" w:rsidRPr="003D1C33" w:rsidRDefault="009E331D" w:rsidP="0098675D">
      <w:pPr>
        <w:pStyle w:val="Q1-FirstLevelQuestion"/>
        <w:rPr>
          <w:highlight w:val="yellow"/>
        </w:rPr>
      </w:pPr>
    </w:p>
    <w:p w:rsidR="009E331D" w:rsidRPr="003D1C33" w:rsidRDefault="009E331D" w:rsidP="0098675D">
      <w:pPr>
        <w:pStyle w:val="Q1-FirstLevelQuestion"/>
        <w:rPr>
          <w:highlight w:val="yellow"/>
        </w:rPr>
      </w:pPr>
    </w:p>
    <w:p w:rsidR="009E331D" w:rsidRPr="003D1C33" w:rsidRDefault="009E331D" w:rsidP="0098675D">
      <w:pPr>
        <w:pStyle w:val="Q1-FirstLevelQuestion"/>
        <w:rPr>
          <w:highlight w:val="yellow"/>
        </w:rPr>
      </w:pPr>
    </w:p>
    <w:p w:rsidR="009E331D" w:rsidRPr="003D1C33" w:rsidRDefault="009E331D" w:rsidP="0098675D">
      <w:pPr>
        <w:pStyle w:val="Q1-FirstLevelQuestion"/>
        <w:rPr>
          <w:highlight w:val="yellow"/>
        </w:rPr>
      </w:pPr>
    </w:p>
    <w:p w:rsidR="00964B9D" w:rsidRPr="003D1C33" w:rsidRDefault="00964B9D" w:rsidP="0098675D">
      <w:pPr>
        <w:pStyle w:val="Q1-FirstLevelQuestion"/>
        <w:rPr>
          <w:highlight w:val="yellow"/>
        </w:rPr>
      </w:pPr>
    </w:p>
    <w:p w:rsidR="00964B9D" w:rsidRPr="003D1C33" w:rsidRDefault="00964B9D" w:rsidP="0098675D">
      <w:pPr>
        <w:pStyle w:val="Q1-FirstLevelQuestion"/>
        <w:rPr>
          <w:highlight w:val="yellow"/>
        </w:rPr>
      </w:pPr>
    </w:p>
    <w:p w:rsidR="00964B9D" w:rsidRPr="003D1C33" w:rsidRDefault="00C250AC" w:rsidP="00964B9D">
      <w:pPr>
        <w:pStyle w:val="Q1-FirstLevelQuestion"/>
        <w:rPr>
          <w:highlight w:val="yellow"/>
          <w:lang w:val="es-ES"/>
        </w:rPr>
      </w:pPr>
      <w:r w:rsidRPr="003D1C33">
        <w:rPr>
          <w:highlight w:val="yellow"/>
          <w:lang w:val="es-ES"/>
        </w:rPr>
        <w:t>F2</w:t>
      </w:r>
      <w:r w:rsidR="0098675D" w:rsidRPr="003D1C33">
        <w:rPr>
          <w:highlight w:val="yellow"/>
          <w:lang w:val="es-ES"/>
        </w:rPr>
        <w:t>.</w:t>
      </w:r>
      <w:r w:rsidR="0098675D" w:rsidRPr="003D1C33">
        <w:rPr>
          <w:highlight w:val="yellow"/>
          <w:lang w:val="es-ES"/>
        </w:rPr>
        <w:tab/>
      </w:r>
      <w:r w:rsidR="00AA632A" w:rsidRPr="003D1C33">
        <w:rPr>
          <w:highlight w:val="yellow"/>
          <w:lang w:val="es-ES"/>
        </w:rPr>
        <w:t>¿Qué</w:t>
      </w:r>
      <w:r w:rsidR="00964B9D" w:rsidRPr="003D1C33">
        <w:rPr>
          <w:highlight w:val="yellow"/>
          <w:lang w:val="es-ES"/>
        </w:rPr>
        <w:t xml:space="preserve"> </w:t>
      </w:r>
      <w:r w:rsidR="00DC39F6" w:rsidRPr="003D1C33">
        <w:rPr>
          <w:highlight w:val="yellow"/>
          <w:lang w:val="es-ES"/>
        </w:rPr>
        <w:t>cigarrillo</w:t>
      </w:r>
      <w:r w:rsidR="00964B9D" w:rsidRPr="003D1C33">
        <w:rPr>
          <w:highlight w:val="yellow"/>
          <w:lang w:val="es-ES"/>
        </w:rPr>
        <w:t xml:space="preserve"> </w:t>
      </w:r>
      <w:r w:rsidR="00AA632A" w:rsidRPr="003D1C33">
        <w:rPr>
          <w:highlight w:val="yellow"/>
          <w:lang w:val="es-ES"/>
        </w:rPr>
        <w:t>cree usted que es más</w:t>
      </w:r>
      <w:r w:rsidR="00964B9D" w:rsidRPr="003D1C33">
        <w:rPr>
          <w:highlight w:val="yellow"/>
          <w:lang w:val="es-ES"/>
        </w:rPr>
        <w:t xml:space="preserve"> m</w:t>
      </w:r>
      <w:r w:rsidR="005C4521" w:rsidRPr="003D1C33">
        <w:rPr>
          <w:highlight w:val="yellow"/>
          <w:lang w:val="es-ES"/>
        </w:rPr>
        <w:t>ás</w:t>
      </w:r>
      <w:r w:rsidR="00964B9D" w:rsidRPr="003D1C33">
        <w:rPr>
          <w:highlight w:val="yellow"/>
          <w:lang w:val="es-ES"/>
        </w:rPr>
        <w:t xml:space="preserve"> </w:t>
      </w:r>
      <w:r w:rsidR="00930EFE" w:rsidRPr="003D1C33">
        <w:rPr>
          <w:highlight w:val="yellow"/>
          <w:u w:val="single"/>
          <w:lang w:val="es-ES"/>
        </w:rPr>
        <w:t>perjudicial</w:t>
      </w:r>
      <w:r w:rsidR="00964B9D" w:rsidRPr="003D1C33">
        <w:rPr>
          <w:highlight w:val="yellow"/>
          <w:lang w:val="es-ES"/>
        </w:rPr>
        <w:t xml:space="preserve"> </w:t>
      </w:r>
      <w:r w:rsidR="00930EFE" w:rsidRPr="003D1C33">
        <w:rPr>
          <w:highlight w:val="yellow"/>
          <w:lang w:val="es-ES"/>
        </w:rPr>
        <w:t>para su salud</w:t>
      </w:r>
      <w:r w:rsidR="00964B9D" w:rsidRPr="003D1C33">
        <w:rPr>
          <w:highlight w:val="yellow"/>
          <w:lang w:val="es-ES"/>
        </w:rPr>
        <w:t>?</w:t>
      </w:r>
    </w:p>
    <w:p w:rsidR="0098675D" w:rsidRPr="003D1C33" w:rsidRDefault="00107FC6" w:rsidP="0098675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98675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8675D" w:rsidRPr="003D1C33">
        <w:rPr>
          <w:highlight w:val="yellow"/>
          <w:lang w:val="es-ES"/>
        </w:rPr>
        <w:tab/>
      </w:r>
      <w:r w:rsidR="00DC39F6" w:rsidRPr="003D1C33">
        <w:rPr>
          <w:b/>
          <w:highlight w:val="yellow"/>
          <w:lang w:val="es-ES"/>
        </w:rPr>
        <w:t xml:space="preserve">El cigarrillo </w:t>
      </w:r>
      <w:r w:rsidR="00FB60C2" w:rsidRPr="003D1C33">
        <w:rPr>
          <w:b/>
          <w:highlight w:val="yellow"/>
          <w:lang w:val="es-ES"/>
        </w:rPr>
        <w:t xml:space="preserve">A </w:t>
      </w:r>
      <w:r w:rsidR="00930EFE" w:rsidRPr="003D1C33">
        <w:rPr>
          <w:highlight w:val="yellow"/>
          <w:lang w:val="es-ES"/>
        </w:rPr>
        <w:t>sería mucho más</w:t>
      </w:r>
      <w:r w:rsidR="00FB60C2" w:rsidRPr="003D1C33">
        <w:rPr>
          <w:highlight w:val="yellow"/>
          <w:lang w:val="es-ES"/>
        </w:rPr>
        <w:t xml:space="preserve"> </w:t>
      </w:r>
      <w:r w:rsidR="00930EFE" w:rsidRPr="003D1C33">
        <w:rPr>
          <w:highlight w:val="yellow"/>
          <w:lang w:val="es-ES"/>
        </w:rPr>
        <w:t>perjudicial</w:t>
      </w:r>
      <w:r w:rsidR="00FB60C2" w:rsidRPr="003D1C33">
        <w:rPr>
          <w:highlight w:val="yellow"/>
          <w:lang w:val="es-ES"/>
        </w:rPr>
        <w:t xml:space="preserve"> </w:t>
      </w:r>
      <w:r w:rsidR="00930EFE" w:rsidRPr="003D1C33">
        <w:rPr>
          <w:highlight w:val="yellow"/>
          <w:lang w:val="es-ES"/>
        </w:rPr>
        <w:t>para su salud</w:t>
      </w:r>
    </w:p>
    <w:p w:rsidR="0098675D" w:rsidRPr="003D1C33" w:rsidRDefault="00107FC6" w:rsidP="0098675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98675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8675D" w:rsidRPr="003D1C33">
        <w:rPr>
          <w:highlight w:val="yellow"/>
          <w:lang w:val="es-ES"/>
        </w:rPr>
        <w:tab/>
      </w:r>
      <w:r w:rsidR="00DC39F6" w:rsidRPr="003D1C33">
        <w:rPr>
          <w:b/>
          <w:highlight w:val="yellow"/>
          <w:lang w:val="es-ES"/>
        </w:rPr>
        <w:t xml:space="preserve">El cigarrillo </w:t>
      </w:r>
      <w:r w:rsidR="00FB60C2" w:rsidRPr="003D1C33">
        <w:rPr>
          <w:b/>
          <w:highlight w:val="yellow"/>
          <w:lang w:val="es-ES"/>
        </w:rPr>
        <w:t>A</w:t>
      </w:r>
      <w:r w:rsidR="00FB60C2" w:rsidRPr="003D1C33">
        <w:rPr>
          <w:highlight w:val="yellow"/>
          <w:lang w:val="es-ES"/>
        </w:rPr>
        <w:t xml:space="preserve"> </w:t>
      </w:r>
      <w:r w:rsidR="00930EFE" w:rsidRPr="003D1C33">
        <w:rPr>
          <w:highlight w:val="yellow"/>
          <w:lang w:val="es-ES"/>
        </w:rPr>
        <w:t>sería ligeramente más</w:t>
      </w:r>
      <w:r w:rsidR="00FB60C2" w:rsidRPr="003D1C33">
        <w:rPr>
          <w:highlight w:val="yellow"/>
          <w:lang w:val="es-ES"/>
        </w:rPr>
        <w:t xml:space="preserve"> </w:t>
      </w:r>
      <w:r w:rsidR="00930EFE" w:rsidRPr="003D1C33">
        <w:rPr>
          <w:highlight w:val="yellow"/>
          <w:lang w:val="es-ES"/>
        </w:rPr>
        <w:t>perjudicial</w:t>
      </w:r>
      <w:r w:rsidR="00FB60C2" w:rsidRPr="003D1C33">
        <w:rPr>
          <w:highlight w:val="yellow"/>
          <w:lang w:val="es-ES"/>
        </w:rPr>
        <w:t xml:space="preserve"> </w:t>
      </w:r>
      <w:r w:rsidR="00930EFE" w:rsidRPr="003D1C33">
        <w:rPr>
          <w:highlight w:val="yellow"/>
          <w:lang w:val="es-ES"/>
        </w:rPr>
        <w:t>para su salud</w:t>
      </w:r>
    </w:p>
    <w:p w:rsidR="00964B9D" w:rsidRPr="003D1C33" w:rsidRDefault="00107FC6" w:rsidP="00964B9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964B9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64B9D" w:rsidRPr="003D1C33">
        <w:rPr>
          <w:highlight w:val="yellow"/>
          <w:lang w:val="es-ES"/>
        </w:rPr>
        <w:tab/>
      </w:r>
      <w:r w:rsidR="00AA632A" w:rsidRPr="003D1C33">
        <w:rPr>
          <w:highlight w:val="yellow"/>
          <w:lang w:val="es-ES"/>
        </w:rPr>
        <w:t>Ambos</w:t>
      </w:r>
      <w:r w:rsidR="00FB60C2" w:rsidRPr="003D1C33">
        <w:rPr>
          <w:highlight w:val="yellow"/>
          <w:lang w:val="es-ES"/>
        </w:rPr>
        <w:t xml:space="preserve"> </w:t>
      </w:r>
      <w:r w:rsidR="00A26B7C" w:rsidRPr="003D1C33">
        <w:rPr>
          <w:highlight w:val="yellow"/>
          <w:lang w:val="es-ES"/>
        </w:rPr>
        <w:t>cigarrillo</w:t>
      </w:r>
      <w:r w:rsidR="00FB60C2" w:rsidRPr="003D1C33">
        <w:rPr>
          <w:highlight w:val="yellow"/>
          <w:lang w:val="es-ES"/>
        </w:rPr>
        <w:t xml:space="preserve">s </w:t>
      </w:r>
      <w:r w:rsidR="00930EFE" w:rsidRPr="003D1C33">
        <w:rPr>
          <w:highlight w:val="yellow"/>
          <w:lang w:val="es-ES"/>
        </w:rPr>
        <w:t>sería igualmente</w:t>
      </w:r>
      <w:r w:rsidR="00FB60C2" w:rsidRPr="003D1C33">
        <w:rPr>
          <w:highlight w:val="yellow"/>
          <w:lang w:val="es-ES"/>
        </w:rPr>
        <w:t xml:space="preserve"> </w:t>
      </w:r>
      <w:r w:rsidR="00930EFE" w:rsidRPr="003D1C33">
        <w:rPr>
          <w:highlight w:val="yellow"/>
          <w:lang w:val="es-ES"/>
        </w:rPr>
        <w:t>perjudicial</w:t>
      </w:r>
      <w:r w:rsidR="00AA632A" w:rsidRPr="003D1C33">
        <w:rPr>
          <w:highlight w:val="yellow"/>
          <w:lang w:val="es-ES"/>
        </w:rPr>
        <w:t>es</w:t>
      </w:r>
      <w:r w:rsidR="00FB60C2" w:rsidRPr="003D1C33">
        <w:rPr>
          <w:highlight w:val="yellow"/>
          <w:lang w:val="es-ES"/>
        </w:rPr>
        <w:t xml:space="preserve"> </w:t>
      </w:r>
      <w:r w:rsidR="00930EFE" w:rsidRPr="003D1C33">
        <w:rPr>
          <w:highlight w:val="yellow"/>
          <w:lang w:val="es-ES"/>
        </w:rPr>
        <w:t>para su salud</w:t>
      </w:r>
    </w:p>
    <w:p w:rsidR="00964B9D" w:rsidRPr="003D1C33" w:rsidRDefault="00107FC6" w:rsidP="00964B9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964B9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64B9D" w:rsidRPr="003D1C33">
        <w:rPr>
          <w:highlight w:val="yellow"/>
          <w:lang w:val="es-ES"/>
        </w:rPr>
        <w:tab/>
      </w:r>
      <w:r w:rsidR="00DC39F6" w:rsidRPr="003D1C33">
        <w:rPr>
          <w:b/>
          <w:highlight w:val="yellow"/>
          <w:lang w:val="es-ES"/>
        </w:rPr>
        <w:t xml:space="preserve">El cigarrillo </w:t>
      </w:r>
      <w:r w:rsidR="00FB60C2" w:rsidRPr="003D1C33">
        <w:rPr>
          <w:b/>
          <w:highlight w:val="yellow"/>
          <w:lang w:val="es-ES"/>
        </w:rPr>
        <w:t>B</w:t>
      </w:r>
      <w:r w:rsidR="00FB60C2" w:rsidRPr="003D1C33">
        <w:rPr>
          <w:highlight w:val="yellow"/>
          <w:lang w:val="es-ES"/>
        </w:rPr>
        <w:t xml:space="preserve"> </w:t>
      </w:r>
      <w:r w:rsidR="00930EFE" w:rsidRPr="003D1C33">
        <w:rPr>
          <w:highlight w:val="yellow"/>
          <w:lang w:val="es-ES"/>
        </w:rPr>
        <w:t>sería ligeramente más</w:t>
      </w:r>
      <w:r w:rsidR="00FB60C2" w:rsidRPr="003D1C33">
        <w:rPr>
          <w:highlight w:val="yellow"/>
          <w:lang w:val="es-ES"/>
        </w:rPr>
        <w:t xml:space="preserve"> </w:t>
      </w:r>
      <w:r w:rsidR="00930EFE" w:rsidRPr="003D1C33">
        <w:rPr>
          <w:highlight w:val="yellow"/>
          <w:lang w:val="es-ES"/>
        </w:rPr>
        <w:t>perjudicial</w:t>
      </w:r>
      <w:r w:rsidR="00FB60C2" w:rsidRPr="003D1C33">
        <w:rPr>
          <w:highlight w:val="yellow"/>
          <w:lang w:val="es-ES"/>
        </w:rPr>
        <w:t xml:space="preserve"> </w:t>
      </w:r>
      <w:r w:rsidR="00930EFE" w:rsidRPr="003D1C33">
        <w:rPr>
          <w:highlight w:val="yellow"/>
          <w:lang w:val="es-ES"/>
        </w:rPr>
        <w:t>para su salud</w:t>
      </w:r>
    </w:p>
    <w:p w:rsidR="00964B9D" w:rsidRPr="003D1C33" w:rsidRDefault="00107FC6" w:rsidP="00964B9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964B9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964B9D" w:rsidRPr="003D1C33">
        <w:rPr>
          <w:highlight w:val="yellow"/>
          <w:lang w:val="es-ES"/>
        </w:rPr>
        <w:tab/>
      </w:r>
      <w:r w:rsidR="00DC39F6" w:rsidRPr="003D1C33">
        <w:rPr>
          <w:b/>
          <w:highlight w:val="yellow"/>
          <w:lang w:val="es-ES"/>
        </w:rPr>
        <w:t xml:space="preserve">El cigarrillo </w:t>
      </w:r>
      <w:r w:rsidR="00FB60C2" w:rsidRPr="003D1C33">
        <w:rPr>
          <w:b/>
          <w:highlight w:val="yellow"/>
          <w:lang w:val="es-ES"/>
        </w:rPr>
        <w:t>B</w:t>
      </w:r>
      <w:r w:rsidR="00FB60C2" w:rsidRPr="003D1C33">
        <w:rPr>
          <w:highlight w:val="yellow"/>
          <w:lang w:val="es-ES"/>
        </w:rPr>
        <w:t xml:space="preserve"> </w:t>
      </w:r>
      <w:r w:rsidR="00930EFE" w:rsidRPr="003D1C33">
        <w:rPr>
          <w:highlight w:val="yellow"/>
          <w:lang w:val="es-ES"/>
        </w:rPr>
        <w:t>sería mucho más</w:t>
      </w:r>
      <w:r w:rsidR="00FB60C2" w:rsidRPr="003D1C33">
        <w:rPr>
          <w:highlight w:val="yellow"/>
          <w:lang w:val="es-ES"/>
        </w:rPr>
        <w:t xml:space="preserve"> </w:t>
      </w:r>
      <w:r w:rsidR="00930EFE" w:rsidRPr="003D1C33">
        <w:rPr>
          <w:highlight w:val="yellow"/>
          <w:lang w:val="es-ES"/>
        </w:rPr>
        <w:t>perjudicial</w:t>
      </w:r>
      <w:r w:rsidR="00FB60C2" w:rsidRPr="003D1C33">
        <w:rPr>
          <w:highlight w:val="yellow"/>
          <w:lang w:val="es-ES"/>
        </w:rPr>
        <w:t xml:space="preserve"> </w:t>
      </w:r>
      <w:r w:rsidR="00930EFE" w:rsidRPr="003D1C33">
        <w:rPr>
          <w:highlight w:val="yellow"/>
          <w:lang w:val="es-ES"/>
        </w:rPr>
        <w:t>para su salud</w:t>
      </w:r>
    </w:p>
    <w:p w:rsidR="0098675D" w:rsidRPr="003D1C33" w:rsidRDefault="0098675D" w:rsidP="00FB2AF8">
      <w:pPr>
        <w:pStyle w:val="SL-FlLftSgl"/>
        <w:rPr>
          <w:highlight w:val="yellow"/>
          <w:lang w:val="es-ES"/>
        </w:rPr>
      </w:pPr>
    </w:p>
    <w:p w:rsidR="00FB2AF8" w:rsidRPr="003D1C33" w:rsidRDefault="00FB2AF8" w:rsidP="00FB2AF8">
      <w:pPr>
        <w:pStyle w:val="SL-FlLftSgl"/>
        <w:rPr>
          <w:highlight w:val="yellow"/>
          <w:lang w:val="es-ES"/>
        </w:rPr>
      </w:pPr>
    </w:p>
    <w:p w:rsidR="00FB60C2" w:rsidRPr="003D1C33" w:rsidRDefault="00C250AC" w:rsidP="00FB60C2">
      <w:pPr>
        <w:pStyle w:val="Q1-FirstLevelQuestion"/>
        <w:rPr>
          <w:highlight w:val="yellow"/>
          <w:lang w:val="es-ES"/>
        </w:rPr>
      </w:pPr>
      <w:r w:rsidRPr="003D1C33">
        <w:rPr>
          <w:highlight w:val="yellow"/>
          <w:lang w:val="es-ES"/>
        </w:rPr>
        <w:t>F3</w:t>
      </w:r>
      <w:r w:rsidR="00FB60C2" w:rsidRPr="003D1C33">
        <w:rPr>
          <w:highlight w:val="yellow"/>
          <w:lang w:val="es-ES"/>
        </w:rPr>
        <w:t>.</w:t>
      </w:r>
      <w:r w:rsidR="00FB60C2" w:rsidRPr="003D1C33">
        <w:rPr>
          <w:highlight w:val="yellow"/>
          <w:lang w:val="es-ES"/>
        </w:rPr>
        <w:tab/>
      </w:r>
      <w:r w:rsidR="00AA632A" w:rsidRPr="003D1C33">
        <w:rPr>
          <w:highlight w:val="yellow"/>
          <w:lang w:val="es-ES"/>
        </w:rPr>
        <w:t>¿Qué</w:t>
      </w:r>
      <w:r w:rsidR="00FB60C2" w:rsidRPr="003D1C33">
        <w:rPr>
          <w:highlight w:val="yellow"/>
          <w:lang w:val="es-ES"/>
        </w:rPr>
        <w:t xml:space="preserve"> </w:t>
      </w:r>
      <w:r w:rsidR="00A26B7C" w:rsidRPr="003D1C33">
        <w:rPr>
          <w:highlight w:val="yellow"/>
          <w:lang w:val="es-ES"/>
        </w:rPr>
        <w:t>cigarrillo</w:t>
      </w:r>
      <w:r w:rsidR="00FB60C2" w:rsidRPr="003D1C33">
        <w:rPr>
          <w:highlight w:val="yellow"/>
          <w:lang w:val="es-ES"/>
        </w:rPr>
        <w:t xml:space="preserve"> </w:t>
      </w:r>
      <w:r w:rsidR="00AA632A" w:rsidRPr="003D1C33">
        <w:rPr>
          <w:highlight w:val="yellow"/>
          <w:lang w:val="es-ES"/>
        </w:rPr>
        <w:t>cree usted que es más</w:t>
      </w:r>
      <w:r w:rsidR="00FB60C2" w:rsidRPr="003D1C33">
        <w:rPr>
          <w:highlight w:val="yellow"/>
          <w:lang w:val="es-ES"/>
        </w:rPr>
        <w:t xml:space="preserve"> </w:t>
      </w:r>
      <w:r w:rsidR="00930EFE" w:rsidRPr="003D1C33">
        <w:rPr>
          <w:highlight w:val="yellow"/>
          <w:u w:val="single"/>
          <w:lang w:val="es-ES"/>
        </w:rPr>
        <w:t>adictivo</w:t>
      </w:r>
      <w:r w:rsidR="00FB60C2" w:rsidRPr="003D1C33">
        <w:rPr>
          <w:highlight w:val="yellow"/>
          <w:lang w:val="es-ES"/>
        </w:rPr>
        <w:t>?</w:t>
      </w:r>
    </w:p>
    <w:p w:rsidR="00FB60C2" w:rsidRPr="003D1C33" w:rsidRDefault="00107FC6" w:rsidP="00FB60C2">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B60C2"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B60C2" w:rsidRPr="003D1C33">
        <w:rPr>
          <w:highlight w:val="yellow"/>
          <w:lang w:val="es-ES"/>
        </w:rPr>
        <w:tab/>
      </w:r>
      <w:r w:rsidR="00DC39F6" w:rsidRPr="003D1C33">
        <w:rPr>
          <w:b/>
          <w:highlight w:val="yellow"/>
          <w:lang w:val="es-ES"/>
        </w:rPr>
        <w:t xml:space="preserve">El cigarrillo </w:t>
      </w:r>
      <w:r w:rsidR="00FB60C2" w:rsidRPr="003D1C33">
        <w:rPr>
          <w:b/>
          <w:highlight w:val="yellow"/>
          <w:lang w:val="es-ES"/>
        </w:rPr>
        <w:t xml:space="preserve">A </w:t>
      </w:r>
      <w:r w:rsidR="00930EFE" w:rsidRPr="003D1C33">
        <w:rPr>
          <w:highlight w:val="yellow"/>
          <w:lang w:val="es-ES"/>
        </w:rPr>
        <w:t>sería mucho más</w:t>
      </w:r>
      <w:r w:rsidR="00FB60C2" w:rsidRPr="003D1C33">
        <w:rPr>
          <w:highlight w:val="yellow"/>
          <w:lang w:val="es-ES"/>
        </w:rPr>
        <w:t xml:space="preserve"> </w:t>
      </w:r>
      <w:r w:rsidR="00930EFE" w:rsidRPr="003D1C33">
        <w:rPr>
          <w:highlight w:val="yellow"/>
          <w:lang w:val="es-ES"/>
        </w:rPr>
        <w:t>adictivo</w:t>
      </w:r>
    </w:p>
    <w:p w:rsidR="00FB60C2" w:rsidRPr="003D1C33" w:rsidRDefault="00107FC6" w:rsidP="00FB60C2">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B60C2"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B60C2" w:rsidRPr="003D1C33">
        <w:rPr>
          <w:highlight w:val="yellow"/>
          <w:lang w:val="es-ES"/>
        </w:rPr>
        <w:tab/>
      </w:r>
      <w:r w:rsidR="00DC39F6" w:rsidRPr="003D1C33">
        <w:rPr>
          <w:b/>
          <w:highlight w:val="yellow"/>
          <w:lang w:val="es-ES"/>
        </w:rPr>
        <w:t xml:space="preserve">El cigarrillo </w:t>
      </w:r>
      <w:r w:rsidR="00FB60C2" w:rsidRPr="003D1C33">
        <w:rPr>
          <w:b/>
          <w:highlight w:val="yellow"/>
          <w:lang w:val="es-ES"/>
        </w:rPr>
        <w:t>A</w:t>
      </w:r>
      <w:r w:rsidR="00FB60C2" w:rsidRPr="003D1C33">
        <w:rPr>
          <w:highlight w:val="yellow"/>
          <w:lang w:val="es-ES"/>
        </w:rPr>
        <w:t xml:space="preserve"> </w:t>
      </w:r>
      <w:r w:rsidR="00930EFE" w:rsidRPr="003D1C33">
        <w:rPr>
          <w:highlight w:val="yellow"/>
          <w:lang w:val="es-ES"/>
        </w:rPr>
        <w:t>sería ligeramente más</w:t>
      </w:r>
      <w:r w:rsidR="00FB60C2" w:rsidRPr="003D1C33">
        <w:rPr>
          <w:highlight w:val="yellow"/>
          <w:lang w:val="es-ES"/>
        </w:rPr>
        <w:t xml:space="preserve"> </w:t>
      </w:r>
      <w:r w:rsidR="00930EFE" w:rsidRPr="003D1C33">
        <w:rPr>
          <w:highlight w:val="yellow"/>
          <w:lang w:val="es-ES"/>
        </w:rPr>
        <w:t>adictivo</w:t>
      </w:r>
    </w:p>
    <w:p w:rsidR="00FB60C2" w:rsidRPr="003D1C33" w:rsidRDefault="00107FC6" w:rsidP="00FB60C2">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B60C2"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B60C2" w:rsidRPr="003D1C33">
        <w:rPr>
          <w:highlight w:val="yellow"/>
          <w:lang w:val="es-ES"/>
        </w:rPr>
        <w:tab/>
      </w:r>
      <w:r w:rsidR="00AA632A" w:rsidRPr="003D1C33">
        <w:rPr>
          <w:highlight w:val="yellow"/>
          <w:lang w:val="es-ES"/>
        </w:rPr>
        <w:t>Ambos</w:t>
      </w:r>
      <w:r w:rsidR="00FB60C2" w:rsidRPr="003D1C33">
        <w:rPr>
          <w:highlight w:val="yellow"/>
          <w:lang w:val="es-ES"/>
        </w:rPr>
        <w:t xml:space="preserve"> </w:t>
      </w:r>
      <w:r w:rsidR="00A26B7C" w:rsidRPr="003D1C33">
        <w:rPr>
          <w:highlight w:val="yellow"/>
          <w:lang w:val="es-ES"/>
        </w:rPr>
        <w:t>cigarrillo</w:t>
      </w:r>
      <w:r w:rsidR="00FB60C2" w:rsidRPr="003D1C33">
        <w:rPr>
          <w:highlight w:val="yellow"/>
          <w:lang w:val="es-ES"/>
        </w:rPr>
        <w:t xml:space="preserve">s </w:t>
      </w:r>
      <w:r w:rsidR="00930EFE" w:rsidRPr="003D1C33">
        <w:rPr>
          <w:highlight w:val="yellow"/>
          <w:lang w:val="es-ES"/>
        </w:rPr>
        <w:t>sería</w:t>
      </w:r>
      <w:r w:rsidR="00AA632A" w:rsidRPr="003D1C33">
        <w:rPr>
          <w:highlight w:val="yellow"/>
          <w:lang w:val="es-ES"/>
        </w:rPr>
        <w:t>n</w:t>
      </w:r>
      <w:r w:rsidR="00930EFE" w:rsidRPr="003D1C33">
        <w:rPr>
          <w:highlight w:val="yellow"/>
          <w:lang w:val="es-ES"/>
        </w:rPr>
        <w:t xml:space="preserve"> igualmente</w:t>
      </w:r>
      <w:r w:rsidR="00FB60C2" w:rsidRPr="003D1C33">
        <w:rPr>
          <w:highlight w:val="yellow"/>
          <w:lang w:val="es-ES"/>
        </w:rPr>
        <w:t xml:space="preserve"> </w:t>
      </w:r>
      <w:r w:rsidR="00930EFE" w:rsidRPr="003D1C33">
        <w:rPr>
          <w:highlight w:val="yellow"/>
          <w:lang w:val="es-ES"/>
        </w:rPr>
        <w:t>adictivo</w:t>
      </w:r>
      <w:r w:rsidR="00AA632A" w:rsidRPr="003D1C33">
        <w:rPr>
          <w:highlight w:val="yellow"/>
          <w:lang w:val="es-ES"/>
        </w:rPr>
        <w:t>s</w:t>
      </w:r>
    </w:p>
    <w:p w:rsidR="00FB60C2" w:rsidRPr="003D1C33" w:rsidRDefault="00107FC6" w:rsidP="00FB60C2">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B60C2"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B60C2" w:rsidRPr="003D1C33">
        <w:rPr>
          <w:highlight w:val="yellow"/>
          <w:lang w:val="es-ES"/>
        </w:rPr>
        <w:tab/>
      </w:r>
      <w:r w:rsidR="00DC39F6" w:rsidRPr="003D1C33">
        <w:rPr>
          <w:b/>
          <w:highlight w:val="yellow"/>
          <w:lang w:val="es-ES"/>
        </w:rPr>
        <w:t xml:space="preserve">El cigarrillo </w:t>
      </w:r>
      <w:r w:rsidR="00FB60C2" w:rsidRPr="003D1C33">
        <w:rPr>
          <w:b/>
          <w:highlight w:val="yellow"/>
          <w:lang w:val="es-ES"/>
        </w:rPr>
        <w:t>B</w:t>
      </w:r>
      <w:r w:rsidR="00FB60C2" w:rsidRPr="003D1C33">
        <w:rPr>
          <w:highlight w:val="yellow"/>
          <w:lang w:val="es-ES"/>
        </w:rPr>
        <w:t xml:space="preserve"> </w:t>
      </w:r>
      <w:r w:rsidR="00930EFE" w:rsidRPr="003D1C33">
        <w:rPr>
          <w:highlight w:val="yellow"/>
          <w:lang w:val="es-ES"/>
        </w:rPr>
        <w:t>sería ligeramente más</w:t>
      </w:r>
      <w:r w:rsidR="00FB60C2" w:rsidRPr="003D1C33">
        <w:rPr>
          <w:highlight w:val="yellow"/>
          <w:lang w:val="es-ES"/>
        </w:rPr>
        <w:t xml:space="preserve"> </w:t>
      </w:r>
      <w:r w:rsidR="00930EFE" w:rsidRPr="003D1C33">
        <w:rPr>
          <w:highlight w:val="yellow"/>
          <w:lang w:val="es-ES"/>
        </w:rPr>
        <w:t>adictivo</w:t>
      </w:r>
    </w:p>
    <w:p w:rsidR="00FB60C2" w:rsidRPr="003D1C33" w:rsidRDefault="00107FC6" w:rsidP="00FB60C2">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B60C2"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B60C2" w:rsidRPr="003D1C33">
        <w:rPr>
          <w:highlight w:val="yellow"/>
          <w:lang w:val="es-ES"/>
        </w:rPr>
        <w:tab/>
      </w:r>
      <w:r w:rsidR="00DC39F6" w:rsidRPr="003D1C33">
        <w:rPr>
          <w:b/>
          <w:highlight w:val="yellow"/>
          <w:lang w:val="es-ES"/>
        </w:rPr>
        <w:t xml:space="preserve">El cigarrillo </w:t>
      </w:r>
      <w:r w:rsidR="00FB60C2" w:rsidRPr="003D1C33">
        <w:rPr>
          <w:b/>
          <w:highlight w:val="yellow"/>
          <w:lang w:val="es-ES"/>
        </w:rPr>
        <w:t>B</w:t>
      </w:r>
      <w:r w:rsidR="00FB60C2" w:rsidRPr="003D1C33">
        <w:rPr>
          <w:highlight w:val="yellow"/>
          <w:lang w:val="es-ES"/>
        </w:rPr>
        <w:t xml:space="preserve"> </w:t>
      </w:r>
      <w:r w:rsidR="00930EFE" w:rsidRPr="003D1C33">
        <w:rPr>
          <w:highlight w:val="yellow"/>
          <w:lang w:val="es-ES"/>
        </w:rPr>
        <w:t>sería mucho más</w:t>
      </w:r>
      <w:r w:rsidR="00FB60C2" w:rsidRPr="003D1C33">
        <w:rPr>
          <w:highlight w:val="yellow"/>
          <w:lang w:val="es-ES"/>
        </w:rPr>
        <w:t xml:space="preserve"> </w:t>
      </w:r>
      <w:r w:rsidR="00930EFE" w:rsidRPr="003D1C33">
        <w:rPr>
          <w:highlight w:val="yellow"/>
          <w:lang w:val="es-ES"/>
        </w:rPr>
        <w:t>adictivo</w:t>
      </w:r>
    </w:p>
    <w:p w:rsidR="00FB60C2" w:rsidRPr="003D1C33" w:rsidRDefault="00FB60C2" w:rsidP="00FB2AF8">
      <w:pPr>
        <w:pStyle w:val="SL-FlLftSgl"/>
        <w:rPr>
          <w:highlight w:val="yellow"/>
          <w:lang w:val="es-ES"/>
        </w:rPr>
      </w:pPr>
    </w:p>
    <w:p w:rsidR="00FB2AF8" w:rsidRPr="003D1C33" w:rsidRDefault="00FB2AF8" w:rsidP="00FB2AF8">
      <w:pPr>
        <w:pStyle w:val="SL-FlLftSgl"/>
        <w:rPr>
          <w:highlight w:val="yellow"/>
          <w:lang w:val="es-ES"/>
        </w:rPr>
      </w:pPr>
    </w:p>
    <w:p w:rsidR="00FB60C2" w:rsidRPr="003D1C33" w:rsidRDefault="00C250AC" w:rsidP="00FB60C2">
      <w:pPr>
        <w:pStyle w:val="Q1-FirstLevelQuestion"/>
        <w:rPr>
          <w:highlight w:val="yellow"/>
          <w:lang w:val="es-ES"/>
        </w:rPr>
      </w:pPr>
      <w:r w:rsidRPr="003D1C33">
        <w:rPr>
          <w:highlight w:val="yellow"/>
          <w:lang w:val="es-ES"/>
        </w:rPr>
        <w:t>F4</w:t>
      </w:r>
      <w:r w:rsidR="00FB60C2" w:rsidRPr="003D1C33">
        <w:rPr>
          <w:highlight w:val="yellow"/>
          <w:lang w:val="es-ES"/>
        </w:rPr>
        <w:t>.</w:t>
      </w:r>
      <w:r w:rsidR="00FB60C2" w:rsidRPr="003D1C33">
        <w:rPr>
          <w:highlight w:val="yellow"/>
          <w:lang w:val="es-ES"/>
        </w:rPr>
        <w:tab/>
      </w:r>
      <w:r w:rsidR="00AA632A" w:rsidRPr="003D1C33">
        <w:rPr>
          <w:highlight w:val="yellow"/>
          <w:lang w:val="es-ES"/>
        </w:rPr>
        <w:t>¿Qué tan cre</w:t>
      </w:r>
      <w:r w:rsidR="0062128C" w:rsidRPr="003D1C33">
        <w:rPr>
          <w:highlight w:val="yellow"/>
          <w:lang w:val="es-ES"/>
        </w:rPr>
        <w:t>íble</w:t>
      </w:r>
      <w:r w:rsidR="00AA632A" w:rsidRPr="003D1C33">
        <w:rPr>
          <w:highlight w:val="yellow"/>
          <w:lang w:val="es-ES"/>
        </w:rPr>
        <w:t xml:space="preserve"> es que e</w:t>
      </w:r>
      <w:r w:rsidR="00DC39F6" w:rsidRPr="003D1C33">
        <w:rPr>
          <w:highlight w:val="yellow"/>
          <w:lang w:val="es-ES"/>
        </w:rPr>
        <w:t xml:space="preserve">l cigarrillo </w:t>
      </w:r>
      <w:r w:rsidR="00AA632A" w:rsidRPr="003D1C33">
        <w:rPr>
          <w:highlight w:val="yellow"/>
          <w:lang w:val="es-ES"/>
        </w:rPr>
        <w:t>B mostrado más arriba a la derecha pudiera  ser</w:t>
      </w:r>
      <w:r w:rsidR="00FB60C2" w:rsidRPr="003D1C33">
        <w:rPr>
          <w:highlight w:val="yellow"/>
          <w:lang w:val="es-ES"/>
        </w:rPr>
        <w:t xml:space="preserve"> “</w:t>
      </w:r>
      <w:r w:rsidR="00AA632A" w:rsidRPr="003D1C33">
        <w:rPr>
          <w:highlight w:val="yellow"/>
          <w:lang w:val="es-ES"/>
        </w:rPr>
        <w:t>Bajo en nicotina</w:t>
      </w:r>
      <w:r w:rsidR="00FB60C2" w:rsidRPr="003D1C33">
        <w:rPr>
          <w:highlight w:val="yellow"/>
          <w:lang w:val="es-ES"/>
        </w:rPr>
        <w:t>”?</w:t>
      </w:r>
    </w:p>
    <w:p w:rsidR="00FB60C2" w:rsidRPr="003D1C33" w:rsidRDefault="00107FC6" w:rsidP="00FB60C2">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B60C2"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B60C2" w:rsidRPr="003D1C33">
        <w:rPr>
          <w:highlight w:val="yellow"/>
          <w:lang w:val="es-ES"/>
        </w:rPr>
        <w:tab/>
      </w:r>
      <w:r w:rsidR="00930EFE" w:rsidRPr="003D1C33">
        <w:rPr>
          <w:highlight w:val="yellow"/>
          <w:lang w:val="es-ES"/>
        </w:rPr>
        <w:t xml:space="preserve">Nada creíble </w:t>
      </w:r>
    </w:p>
    <w:p w:rsidR="00FB60C2" w:rsidRPr="003D1C33" w:rsidRDefault="00107FC6" w:rsidP="00FB60C2">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B60C2"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B60C2" w:rsidRPr="003D1C33">
        <w:rPr>
          <w:highlight w:val="yellow"/>
          <w:lang w:val="es-ES"/>
        </w:rPr>
        <w:tab/>
      </w:r>
      <w:r w:rsidR="00930EFE" w:rsidRPr="003D1C33">
        <w:rPr>
          <w:highlight w:val="yellow"/>
          <w:lang w:val="es-ES"/>
        </w:rPr>
        <w:t xml:space="preserve">Un poco creíble </w:t>
      </w:r>
    </w:p>
    <w:p w:rsidR="00FB60C2" w:rsidRPr="003D1C33" w:rsidRDefault="00107FC6" w:rsidP="00FB60C2">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B60C2"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B60C2" w:rsidRPr="003D1C33">
        <w:rPr>
          <w:highlight w:val="yellow"/>
          <w:lang w:val="es-ES"/>
        </w:rPr>
        <w:tab/>
      </w:r>
      <w:r w:rsidR="00930EFE" w:rsidRPr="003D1C33">
        <w:rPr>
          <w:highlight w:val="yellow"/>
          <w:lang w:val="es-ES"/>
        </w:rPr>
        <w:t>Algo creíble</w:t>
      </w:r>
    </w:p>
    <w:p w:rsidR="00FB60C2" w:rsidRPr="003D1C33" w:rsidRDefault="00107FC6" w:rsidP="00FB60C2">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FB60C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B60C2" w:rsidRPr="003D1C33">
        <w:rPr>
          <w:highlight w:val="yellow"/>
        </w:rPr>
        <w:tab/>
      </w:r>
      <w:r w:rsidR="00930EFE" w:rsidRPr="003D1C33">
        <w:rPr>
          <w:highlight w:val="yellow"/>
        </w:rPr>
        <w:t>Muy creíble</w:t>
      </w:r>
    </w:p>
    <w:p w:rsidR="00FB60C2" w:rsidRPr="003D1C33" w:rsidRDefault="00FB60C2" w:rsidP="00FB2AF8">
      <w:pPr>
        <w:pStyle w:val="SL-FlLftSgl"/>
        <w:rPr>
          <w:highlight w:val="yellow"/>
        </w:rPr>
      </w:pPr>
    </w:p>
    <w:p w:rsidR="00FB2AF8" w:rsidRPr="003D1C33" w:rsidRDefault="00FB2AF8" w:rsidP="00FB2AF8">
      <w:pPr>
        <w:pStyle w:val="SL-FlLftSgl"/>
        <w:rPr>
          <w:highlight w:val="yellow"/>
        </w:rPr>
      </w:pPr>
    </w:p>
    <w:p w:rsidR="00FB60C2" w:rsidRPr="003D1C33" w:rsidRDefault="00147165" w:rsidP="00FB60C2">
      <w:pPr>
        <w:ind w:firstLine="0"/>
        <w:rPr>
          <w:rFonts w:ascii="Times New Roman" w:hAnsi="Times New Roman"/>
          <w:highlight w:val="yellow"/>
        </w:rPr>
      </w:pPr>
      <w:r w:rsidRPr="003D1C33">
        <w:rPr>
          <w:noProof/>
          <w:highlight w:val="yellow"/>
        </w:rPr>
        <w:lastRenderedPageBreak/>
        <w:drawing>
          <wp:anchor distT="0" distB="0" distL="114300" distR="114300" simplePos="0" relativeHeight="251656192" behindDoc="0" locked="0" layoutInCell="1" allowOverlap="1" wp14:anchorId="7B9A9F32" wp14:editId="75DA42A3">
            <wp:simplePos x="0" y="0"/>
            <wp:positionH relativeFrom="column">
              <wp:posOffset>1075055</wp:posOffset>
            </wp:positionH>
            <wp:positionV relativeFrom="paragraph">
              <wp:posOffset>127635</wp:posOffset>
            </wp:positionV>
            <wp:extent cx="1477645" cy="2197735"/>
            <wp:effectExtent l="0" t="0" r="8255" b="0"/>
            <wp:wrapNone/>
            <wp:docPr id="176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77645" cy="2197735"/>
                    </a:xfrm>
                    <a:prstGeom prst="rect">
                      <a:avLst/>
                    </a:prstGeom>
                    <a:noFill/>
                  </pic:spPr>
                </pic:pic>
              </a:graphicData>
            </a:graphic>
          </wp:anchor>
        </w:drawing>
      </w:r>
    </w:p>
    <w:p w:rsidR="00FB60C2" w:rsidRPr="003D1C33" w:rsidRDefault="00FB60C2" w:rsidP="00FB60C2">
      <w:pPr>
        <w:ind w:firstLine="0"/>
        <w:rPr>
          <w:rFonts w:ascii="Times New Roman" w:hAnsi="Times New Roman"/>
          <w:highlight w:val="yellow"/>
        </w:rPr>
      </w:pPr>
    </w:p>
    <w:p w:rsidR="00FB60C2" w:rsidRPr="003D1C33" w:rsidRDefault="00FB60C2" w:rsidP="00FB60C2">
      <w:pPr>
        <w:ind w:firstLine="0"/>
        <w:rPr>
          <w:rFonts w:ascii="Times New Roman" w:hAnsi="Times New Roman"/>
          <w:highlight w:val="yellow"/>
        </w:rPr>
      </w:pPr>
    </w:p>
    <w:p w:rsidR="00FB60C2" w:rsidRPr="003D1C33" w:rsidRDefault="00FB60C2" w:rsidP="00FB60C2">
      <w:pPr>
        <w:ind w:firstLine="0"/>
        <w:rPr>
          <w:rFonts w:ascii="Times New Roman" w:hAnsi="Times New Roman"/>
          <w:highlight w:val="yellow"/>
        </w:rPr>
      </w:pPr>
    </w:p>
    <w:p w:rsidR="00FB60C2" w:rsidRPr="003D1C33" w:rsidRDefault="00FB60C2" w:rsidP="00FB60C2">
      <w:pPr>
        <w:ind w:firstLine="0"/>
        <w:rPr>
          <w:rFonts w:ascii="Times New Roman" w:hAnsi="Times New Roman"/>
          <w:highlight w:val="yellow"/>
        </w:rPr>
      </w:pPr>
    </w:p>
    <w:p w:rsidR="00FB60C2" w:rsidRPr="003D1C33" w:rsidRDefault="00FB60C2" w:rsidP="00FB60C2">
      <w:pPr>
        <w:ind w:firstLine="0"/>
        <w:rPr>
          <w:rFonts w:ascii="Times New Roman" w:hAnsi="Times New Roman"/>
          <w:highlight w:val="yellow"/>
        </w:rPr>
      </w:pPr>
    </w:p>
    <w:p w:rsidR="00FB60C2" w:rsidRPr="003D1C33" w:rsidRDefault="00FB60C2" w:rsidP="00FB60C2">
      <w:pPr>
        <w:ind w:firstLine="0"/>
        <w:rPr>
          <w:rFonts w:ascii="Times New Roman" w:hAnsi="Times New Roman"/>
          <w:highlight w:val="yellow"/>
        </w:rPr>
      </w:pPr>
    </w:p>
    <w:p w:rsidR="00FB60C2" w:rsidRPr="003D1C33" w:rsidRDefault="00FB60C2" w:rsidP="00FB60C2">
      <w:pPr>
        <w:ind w:firstLine="0"/>
        <w:rPr>
          <w:rFonts w:ascii="Times New Roman" w:hAnsi="Times New Roman"/>
          <w:highlight w:val="yellow"/>
        </w:rPr>
      </w:pPr>
    </w:p>
    <w:p w:rsidR="00FB60C2" w:rsidRPr="003D1C33" w:rsidRDefault="00FB60C2" w:rsidP="00FB60C2">
      <w:pPr>
        <w:ind w:firstLine="0"/>
        <w:rPr>
          <w:rFonts w:ascii="Times New Roman" w:hAnsi="Times New Roman"/>
          <w:highlight w:val="yellow"/>
        </w:rPr>
      </w:pPr>
    </w:p>
    <w:p w:rsidR="00FB60C2" w:rsidRPr="003D1C33" w:rsidRDefault="00FB60C2" w:rsidP="00FB60C2">
      <w:pPr>
        <w:pStyle w:val="Q1-FirstLevelQuestion"/>
        <w:rPr>
          <w:highlight w:val="yellow"/>
        </w:rPr>
      </w:pPr>
    </w:p>
    <w:p w:rsidR="00D907C4" w:rsidRPr="003D1C33" w:rsidRDefault="00D907C4" w:rsidP="00FB60C2">
      <w:pPr>
        <w:pStyle w:val="Q1-FirstLevelQuestion"/>
        <w:rPr>
          <w:highlight w:val="yellow"/>
        </w:rPr>
      </w:pPr>
    </w:p>
    <w:p w:rsidR="00FB60C2" w:rsidRPr="003D1C33" w:rsidRDefault="00C250AC" w:rsidP="00FB60C2">
      <w:pPr>
        <w:pStyle w:val="Q1-FirstLevelQuestion"/>
        <w:rPr>
          <w:highlight w:val="yellow"/>
          <w:lang w:val="es-ES"/>
        </w:rPr>
      </w:pPr>
      <w:r w:rsidRPr="003D1C33">
        <w:rPr>
          <w:highlight w:val="yellow"/>
          <w:lang w:val="es-ES"/>
        </w:rPr>
        <w:t>F5</w:t>
      </w:r>
      <w:r w:rsidR="00FB60C2" w:rsidRPr="003D1C33">
        <w:rPr>
          <w:highlight w:val="yellow"/>
          <w:lang w:val="es-ES"/>
        </w:rPr>
        <w:t>.</w:t>
      </w:r>
      <w:r w:rsidR="00FB60C2" w:rsidRPr="003D1C33">
        <w:rPr>
          <w:highlight w:val="yellow"/>
          <w:lang w:val="es-ES"/>
        </w:rPr>
        <w:tab/>
        <w:t>Compar</w:t>
      </w:r>
      <w:r w:rsidR="005C4521" w:rsidRPr="003D1C33">
        <w:rPr>
          <w:highlight w:val="yellow"/>
          <w:lang w:val="es-ES"/>
        </w:rPr>
        <w:t>ado con un cigarillo típico, ¿pensaría usted que un</w:t>
      </w:r>
      <w:r w:rsidR="00FB60C2" w:rsidRPr="003D1C33">
        <w:rPr>
          <w:highlight w:val="yellow"/>
          <w:lang w:val="es-ES"/>
        </w:rPr>
        <w:t xml:space="preserve"> </w:t>
      </w:r>
      <w:r w:rsidR="00A26B7C" w:rsidRPr="003D1C33">
        <w:rPr>
          <w:highlight w:val="yellow"/>
          <w:lang w:val="es-ES"/>
        </w:rPr>
        <w:t>cigarrillo</w:t>
      </w:r>
      <w:r w:rsidR="00FB60C2" w:rsidRPr="003D1C33">
        <w:rPr>
          <w:highlight w:val="yellow"/>
          <w:lang w:val="es-ES"/>
        </w:rPr>
        <w:t xml:space="preserve"> </w:t>
      </w:r>
      <w:r w:rsidR="005C4521" w:rsidRPr="003D1C33">
        <w:rPr>
          <w:highlight w:val="yellow"/>
          <w:lang w:val="es-ES"/>
        </w:rPr>
        <w:t>como e</w:t>
      </w:r>
      <w:r w:rsidR="0062128C" w:rsidRPr="003D1C33">
        <w:rPr>
          <w:highlight w:val="yellow"/>
          <w:lang w:val="es-ES"/>
        </w:rPr>
        <w:t>l</w:t>
      </w:r>
      <w:r w:rsidR="005C4521" w:rsidRPr="003D1C33">
        <w:rPr>
          <w:highlight w:val="yellow"/>
          <w:lang w:val="es-ES"/>
        </w:rPr>
        <w:t xml:space="preserve"> mostrado más arriba sería</w:t>
      </w:r>
    </w:p>
    <w:p w:rsidR="00FB60C2" w:rsidRPr="003D1C33" w:rsidRDefault="00107FC6" w:rsidP="00FB60C2">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B60C2"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B60C2" w:rsidRPr="003D1C33">
        <w:rPr>
          <w:highlight w:val="yellow"/>
          <w:lang w:val="es-ES"/>
        </w:rPr>
        <w:tab/>
      </w:r>
      <w:r w:rsidR="00930EFE" w:rsidRPr="003D1C33">
        <w:rPr>
          <w:highlight w:val="yellow"/>
          <w:lang w:val="es-ES"/>
        </w:rPr>
        <w:t xml:space="preserve">Mucho más </w:t>
      </w:r>
      <w:r w:rsidR="009052CB" w:rsidRPr="003D1C33">
        <w:rPr>
          <w:highlight w:val="yellow"/>
          <w:lang w:val="es-ES"/>
        </w:rPr>
        <w:t>perjudicial</w:t>
      </w:r>
      <w:r w:rsidR="00930EFE" w:rsidRPr="003D1C33">
        <w:rPr>
          <w:highlight w:val="yellow"/>
          <w:lang w:val="es-ES"/>
        </w:rPr>
        <w:t xml:space="preserve"> para su salud que un cigarrillo típico</w:t>
      </w:r>
      <w:r w:rsidR="005C4521" w:rsidRPr="003D1C33">
        <w:rPr>
          <w:highlight w:val="yellow"/>
          <w:lang w:val="es-ES"/>
        </w:rPr>
        <w:t>?</w:t>
      </w:r>
    </w:p>
    <w:p w:rsidR="00FB60C2" w:rsidRPr="003D1C33" w:rsidRDefault="00107FC6" w:rsidP="00FB60C2">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B60C2"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B60C2" w:rsidRPr="003D1C33">
        <w:rPr>
          <w:highlight w:val="yellow"/>
          <w:lang w:val="es-ES"/>
        </w:rPr>
        <w:tab/>
      </w:r>
      <w:r w:rsidR="00930EFE" w:rsidRPr="003D1C33">
        <w:rPr>
          <w:highlight w:val="yellow"/>
          <w:lang w:val="es-ES"/>
        </w:rPr>
        <w:t xml:space="preserve">Ligeramente  más </w:t>
      </w:r>
      <w:r w:rsidR="009052CB" w:rsidRPr="003D1C33">
        <w:rPr>
          <w:highlight w:val="yellow"/>
          <w:lang w:val="es-ES"/>
        </w:rPr>
        <w:t>perjudicial</w:t>
      </w:r>
      <w:r w:rsidR="00930EFE" w:rsidRPr="003D1C33">
        <w:rPr>
          <w:highlight w:val="yellow"/>
          <w:lang w:val="es-ES"/>
        </w:rPr>
        <w:t xml:space="preserve"> para su salud que un cigarrillo típico</w:t>
      </w:r>
      <w:r w:rsidR="005C4521" w:rsidRPr="003D1C33">
        <w:rPr>
          <w:highlight w:val="yellow"/>
          <w:lang w:val="es-ES"/>
        </w:rPr>
        <w:t>?</w:t>
      </w:r>
    </w:p>
    <w:p w:rsidR="00FB60C2" w:rsidRPr="003D1C33" w:rsidRDefault="00107FC6" w:rsidP="00FB60C2">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B60C2"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B60C2" w:rsidRPr="003D1C33">
        <w:rPr>
          <w:highlight w:val="yellow"/>
          <w:lang w:val="es-ES"/>
        </w:rPr>
        <w:tab/>
      </w:r>
      <w:r w:rsidR="00930EFE" w:rsidRPr="003D1C33">
        <w:rPr>
          <w:highlight w:val="yellow"/>
          <w:lang w:val="es-ES"/>
        </w:rPr>
        <w:t>Igualmente perjudicial</w:t>
      </w:r>
      <w:r w:rsidR="00FB60C2" w:rsidRPr="003D1C33">
        <w:rPr>
          <w:highlight w:val="yellow"/>
          <w:lang w:val="es-ES"/>
        </w:rPr>
        <w:t xml:space="preserve"> </w:t>
      </w:r>
      <w:r w:rsidR="00930EFE" w:rsidRPr="003D1C33">
        <w:rPr>
          <w:highlight w:val="yellow"/>
          <w:lang w:val="es-ES"/>
        </w:rPr>
        <w:t>para su salud</w:t>
      </w:r>
      <w:r w:rsidR="00FB60C2" w:rsidRPr="003D1C33">
        <w:rPr>
          <w:highlight w:val="yellow"/>
          <w:lang w:val="es-ES"/>
        </w:rPr>
        <w:t xml:space="preserve"> </w:t>
      </w:r>
      <w:r w:rsidR="00930EFE" w:rsidRPr="003D1C33">
        <w:rPr>
          <w:highlight w:val="yellow"/>
          <w:lang w:val="es-ES"/>
        </w:rPr>
        <w:t>que un cigarrillo típico</w:t>
      </w:r>
      <w:r w:rsidR="005C4521" w:rsidRPr="003D1C33">
        <w:rPr>
          <w:highlight w:val="yellow"/>
          <w:lang w:val="es-ES"/>
        </w:rPr>
        <w:t>?</w:t>
      </w:r>
    </w:p>
    <w:p w:rsidR="00FB60C2" w:rsidRPr="003D1C33" w:rsidRDefault="00107FC6" w:rsidP="00FB60C2">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FB60C2"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B60C2" w:rsidRPr="003D1C33">
        <w:rPr>
          <w:highlight w:val="yellow"/>
          <w:lang w:val="es-ES"/>
        </w:rPr>
        <w:tab/>
      </w:r>
      <w:r w:rsidR="00930EFE" w:rsidRPr="003D1C33">
        <w:rPr>
          <w:highlight w:val="yellow"/>
          <w:lang w:val="es-ES"/>
        </w:rPr>
        <w:t>Ligeramente menos</w:t>
      </w:r>
      <w:r w:rsidR="00FB60C2" w:rsidRPr="003D1C33">
        <w:rPr>
          <w:highlight w:val="yellow"/>
          <w:lang w:val="es-ES"/>
        </w:rPr>
        <w:t xml:space="preserve"> </w:t>
      </w:r>
      <w:r w:rsidR="00930EFE" w:rsidRPr="003D1C33">
        <w:rPr>
          <w:highlight w:val="yellow"/>
          <w:lang w:val="es-ES"/>
        </w:rPr>
        <w:t>perjudicial</w:t>
      </w:r>
      <w:r w:rsidR="00FB60C2" w:rsidRPr="003D1C33">
        <w:rPr>
          <w:highlight w:val="yellow"/>
          <w:lang w:val="es-ES"/>
        </w:rPr>
        <w:t xml:space="preserve"> </w:t>
      </w:r>
      <w:r w:rsidR="00930EFE" w:rsidRPr="003D1C33">
        <w:rPr>
          <w:highlight w:val="yellow"/>
          <w:lang w:val="es-ES"/>
        </w:rPr>
        <w:t>para su salud</w:t>
      </w:r>
      <w:r w:rsidR="00FB60C2" w:rsidRPr="003D1C33">
        <w:rPr>
          <w:highlight w:val="yellow"/>
          <w:lang w:val="es-ES"/>
        </w:rPr>
        <w:t xml:space="preserve"> </w:t>
      </w:r>
      <w:r w:rsidR="00930EFE" w:rsidRPr="003D1C33">
        <w:rPr>
          <w:highlight w:val="yellow"/>
          <w:lang w:val="es-ES"/>
        </w:rPr>
        <w:t>que un cigarrillo típico</w:t>
      </w:r>
      <w:r w:rsidR="005C4521" w:rsidRPr="003D1C33">
        <w:rPr>
          <w:highlight w:val="yellow"/>
          <w:lang w:val="es-ES"/>
        </w:rPr>
        <w:t>?</w:t>
      </w:r>
    </w:p>
    <w:p w:rsidR="00FB60C2" w:rsidRPr="00930EFE" w:rsidRDefault="00107FC6" w:rsidP="00FB60C2">
      <w:pPr>
        <w:pStyle w:val="A1-1stLeader"/>
        <w:rPr>
          <w:lang w:val="es-ES"/>
        </w:rPr>
      </w:pPr>
      <w:r w:rsidRPr="003D1C33">
        <w:rPr>
          <w:highlight w:val="yellow"/>
          <w:shd w:val="clear" w:color="auto" w:fill="FFFFFF"/>
        </w:rPr>
        <w:fldChar w:fldCharType="begin">
          <w:ffData>
            <w:name w:val="Check3"/>
            <w:enabled/>
            <w:calcOnExit w:val="0"/>
            <w:checkBox>
              <w:sizeAuto/>
              <w:default w:val="0"/>
            </w:checkBox>
          </w:ffData>
        </w:fldChar>
      </w:r>
      <w:r w:rsidR="00FB60C2"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B60C2" w:rsidRPr="003D1C33">
        <w:rPr>
          <w:highlight w:val="yellow"/>
          <w:lang w:val="es-ES"/>
        </w:rPr>
        <w:tab/>
      </w:r>
      <w:r w:rsidR="00930EFE" w:rsidRPr="003D1C33">
        <w:rPr>
          <w:highlight w:val="yellow"/>
          <w:lang w:val="es-ES"/>
        </w:rPr>
        <w:t xml:space="preserve">Mucho menos </w:t>
      </w:r>
      <w:r w:rsidR="009052CB" w:rsidRPr="003D1C33">
        <w:rPr>
          <w:highlight w:val="yellow"/>
          <w:lang w:val="es-ES"/>
        </w:rPr>
        <w:t>perjudicial</w:t>
      </w:r>
      <w:r w:rsidR="00930EFE" w:rsidRPr="003D1C33">
        <w:rPr>
          <w:highlight w:val="yellow"/>
          <w:lang w:val="es-ES"/>
        </w:rPr>
        <w:t xml:space="preserve"> para su salud que un cigarrillo típico</w:t>
      </w:r>
      <w:r w:rsidR="005C4521" w:rsidRPr="003D1C33">
        <w:rPr>
          <w:highlight w:val="yellow"/>
          <w:lang w:val="es-ES"/>
        </w:rPr>
        <w:t>?</w:t>
      </w:r>
    </w:p>
    <w:p w:rsidR="0006082A" w:rsidRPr="00930EFE" w:rsidRDefault="0006082A" w:rsidP="008C7EDF">
      <w:pPr>
        <w:pStyle w:val="SL-FlLftSgl"/>
        <w:rPr>
          <w:lang w:val="es-ES"/>
        </w:rPr>
      </w:pPr>
    </w:p>
    <w:p w:rsidR="0006082A" w:rsidRPr="00930EFE" w:rsidRDefault="0006082A" w:rsidP="008C7EDF">
      <w:pPr>
        <w:pStyle w:val="SL-FlLftSgl"/>
        <w:rPr>
          <w:lang w:val="es-ES"/>
        </w:rPr>
      </w:pPr>
    </w:p>
    <w:p w:rsidR="0006082A" w:rsidRPr="00930EFE" w:rsidRDefault="0006082A" w:rsidP="008C7EDF">
      <w:pPr>
        <w:pStyle w:val="SL-FlLftSgl"/>
        <w:rPr>
          <w:lang w:val="es-ES"/>
        </w:rPr>
      </w:pPr>
    </w:p>
    <w:p w:rsidR="0006082A" w:rsidRPr="00930EFE" w:rsidRDefault="0006082A" w:rsidP="008C7EDF">
      <w:pPr>
        <w:pStyle w:val="SL-FlLftSgl"/>
        <w:rPr>
          <w:lang w:val="es-ES"/>
        </w:rPr>
      </w:pPr>
    </w:p>
    <w:p w:rsidR="0006082A" w:rsidRPr="00930EFE" w:rsidRDefault="0006082A" w:rsidP="008C7EDF">
      <w:pPr>
        <w:pStyle w:val="SL-FlLftSgl"/>
        <w:rPr>
          <w:lang w:val="es-ES"/>
        </w:rPr>
      </w:pPr>
    </w:p>
    <w:p w:rsidR="00171249" w:rsidRPr="003D1C33" w:rsidRDefault="00171249" w:rsidP="000B7CFD">
      <w:pPr>
        <w:pStyle w:val="Q1-FirstLevelQuestion"/>
        <w:tabs>
          <w:tab w:val="clear" w:pos="576"/>
        </w:tabs>
        <w:ind w:left="0" w:firstLine="0"/>
        <w:rPr>
          <w:rFonts w:ascii="Times New Roman" w:hAnsi="Times New Roman"/>
          <w:highlight w:val="yellow"/>
          <w:lang w:val="es-ES"/>
        </w:rPr>
      </w:pPr>
      <w:r w:rsidRPr="00930EFE">
        <w:rPr>
          <w:rFonts w:ascii="Times New Roman" w:hAnsi="Times New Roman"/>
          <w:lang w:val="es-ES"/>
        </w:rPr>
        <w:br w:type="page"/>
      </w:r>
      <w:r w:rsidR="0062128C" w:rsidRPr="003D1C33">
        <w:rPr>
          <w:szCs w:val="24"/>
          <w:highlight w:val="yellow"/>
          <w:lang w:val="es-ES"/>
        </w:rPr>
        <w:lastRenderedPageBreak/>
        <w:t>Para las próximas TRES preguntas fíjese en las dos cajetillas de cigarillos más abajo</w:t>
      </w:r>
      <w:r w:rsidRPr="003D1C33">
        <w:rPr>
          <w:highlight w:val="yellow"/>
          <w:lang w:val="es-ES"/>
        </w:rPr>
        <w:t>.</w:t>
      </w:r>
    </w:p>
    <w:p w:rsidR="00171249" w:rsidRPr="003D1C33" w:rsidRDefault="00EA4DD8" w:rsidP="00171249">
      <w:pPr>
        <w:rPr>
          <w:rFonts w:ascii="Times New Roman" w:hAnsi="Times New Roman"/>
          <w:highlight w:val="yellow"/>
          <w:lang w:val="es-ES"/>
        </w:rPr>
      </w:pPr>
      <w:r w:rsidRPr="003D1C33">
        <w:rPr>
          <w:noProof/>
          <w:highlight w:val="yellow"/>
        </w:rPr>
        <mc:AlternateContent>
          <mc:Choice Requires="wps">
            <w:drawing>
              <wp:anchor distT="0" distB="0" distL="114300" distR="114300" simplePos="0" relativeHeight="251660288" behindDoc="0" locked="0" layoutInCell="1" allowOverlap="1" wp14:anchorId="513B629F" wp14:editId="6E434DE4">
                <wp:simplePos x="0" y="0"/>
                <wp:positionH relativeFrom="column">
                  <wp:posOffset>2026285</wp:posOffset>
                </wp:positionH>
                <wp:positionV relativeFrom="paragraph">
                  <wp:posOffset>43815</wp:posOffset>
                </wp:positionV>
                <wp:extent cx="1014730" cy="320675"/>
                <wp:effectExtent l="0" t="0" r="13970" b="22225"/>
                <wp:wrapNone/>
                <wp:docPr id="190" name="Text Box 1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320675"/>
                        </a:xfrm>
                        <a:prstGeom prst="rect">
                          <a:avLst/>
                        </a:prstGeom>
                        <a:solidFill>
                          <a:srgbClr val="FFFFFF"/>
                        </a:solidFill>
                        <a:ln w="9525">
                          <a:solidFill>
                            <a:srgbClr val="000000"/>
                          </a:solidFill>
                          <a:miter lim="800000"/>
                          <a:headEnd/>
                          <a:tailEnd/>
                        </a:ln>
                      </wps:spPr>
                      <wps:txbx>
                        <w:txbxContent>
                          <w:p w:rsidR="00A908FB" w:rsidRDefault="00A908FB" w:rsidP="00171249">
                            <w:pPr>
                              <w:ind w:firstLine="0"/>
                            </w:pPr>
                            <w:r w:rsidRPr="004E6DCF">
                              <w:t>Cigarrillo 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70" o:spid="_x0000_s1045" type="#_x0000_t202" style="position:absolute;left:0;text-align:left;margin-left:159.55pt;margin-top:3.45pt;width:79.9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">
                <v:textbox>
                  <w:txbxContent>
                    <w:p w:rsidR="00A908FB" w:rsidRDefault="00A908FB" w:rsidP="00171249">
                      <w:pPr>
                        <w:ind w:firstLine="0"/>
                      </w:pPr>
                      <w:r w:rsidRPr="004E6DCF">
                        <w:t>Cigarrillo B</w:t>
                      </w:r>
                    </w:p>
                  </w:txbxContent>
                </v:textbox>
              </v:shape>
            </w:pict>
          </mc:Fallback>
        </mc:AlternateContent>
      </w:r>
      <w:r w:rsidRPr="003D1C33">
        <w:rPr>
          <w:noProof/>
          <w:highlight w:val="yellow"/>
        </w:rPr>
        <mc:AlternateContent>
          <mc:Choice Requires="wps">
            <w:drawing>
              <wp:anchor distT="0" distB="0" distL="114300" distR="114300" simplePos="0" relativeHeight="251659264" behindDoc="0" locked="0" layoutInCell="1" allowOverlap="1" wp14:anchorId="271025C1" wp14:editId="3185359B">
                <wp:simplePos x="0" y="0"/>
                <wp:positionH relativeFrom="column">
                  <wp:posOffset>10795</wp:posOffset>
                </wp:positionH>
                <wp:positionV relativeFrom="paragraph">
                  <wp:posOffset>43815</wp:posOffset>
                </wp:positionV>
                <wp:extent cx="1014730" cy="324485"/>
                <wp:effectExtent l="0" t="0" r="13970" b="18415"/>
                <wp:wrapNone/>
                <wp:docPr id="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324485"/>
                        </a:xfrm>
                        <a:prstGeom prst="rect">
                          <a:avLst/>
                        </a:prstGeom>
                        <a:solidFill>
                          <a:srgbClr val="FFFFFF"/>
                        </a:solidFill>
                        <a:ln w="9525">
                          <a:solidFill>
                            <a:srgbClr val="000000"/>
                          </a:solidFill>
                          <a:miter lim="800000"/>
                          <a:headEnd/>
                          <a:tailEnd/>
                        </a:ln>
                      </wps:spPr>
                      <wps:txbx>
                        <w:txbxContent>
                          <w:p w:rsidR="00A908FB" w:rsidRPr="004E6DCF" w:rsidRDefault="00A908FB" w:rsidP="00171249">
                            <w:pPr>
                              <w:ind w:firstLine="0"/>
                            </w:pPr>
                            <w:r w:rsidRPr="004E6DCF">
                              <w:t>Cigarrillo 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85pt;margin-top:3.45pt;width:79.9pt;height:2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">
                <v:textbox>
                  <w:txbxContent>
                    <w:p w:rsidR="00A908FB" w:rsidRPr="004E6DCF" w:rsidRDefault="00A908FB" w:rsidP="00171249">
                      <w:pPr>
                        <w:ind w:firstLine="0"/>
                      </w:pPr>
                      <w:r w:rsidRPr="004E6DCF">
                        <w:t>Cigarrillo A</w:t>
                      </w:r>
                    </w:p>
                  </w:txbxContent>
                </v:textbox>
              </v:shape>
            </w:pict>
          </mc:Fallback>
        </mc:AlternateContent>
      </w:r>
    </w:p>
    <w:p w:rsidR="00171249" w:rsidRPr="003D1C33" w:rsidRDefault="00147165" w:rsidP="00171249">
      <w:pPr>
        <w:rPr>
          <w:rFonts w:ascii="Times New Roman" w:hAnsi="Times New Roman"/>
          <w:highlight w:val="yellow"/>
          <w:lang w:val="es-ES"/>
        </w:rPr>
      </w:pPr>
      <w:r w:rsidRPr="003D1C33">
        <w:rPr>
          <w:rFonts w:ascii="Calibri" w:hAnsi="Calibri"/>
          <w:noProof/>
          <w:highlight w:val="yellow"/>
        </w:rPr>
        <w:drawing>
          <wp:anchor distT="0" distB="0" distL="114300" distR="114300" simplePos="0" relativeHeight="251658240" behindDoc="0" locked="0" layoutInCell="1" allowOverlap="1" wp14:anchorId="5E6642A4" wp14:editId="1417646C">
            <wp:simplePos x="0" y="0"/>
            <wp:positionH relativeFrom="column">
              <wp:posOffset>1820545</wp:posOffset>
            </wp:positionH>
            <wp:positionV relativeFrom="paragraph">
              <wp:posOffset>185420</wp:posOffset>
            </wp:positionV>
            <wp:extent cx="1463040" cy="2176145"/>
            <wp:effectExtent l="0" t="0" r="3810" b="0"/>
            <wp:wrapNone/>
            <wp:docPr id="176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63040" cy="2176145"/>
                    </a:xfrm>
                    <a:prstGeom prst="rect">
                      <a:avLst/>
                    </a:prstGeom>
                    <a:noFill/>
                  </pic:spPr>
                </pic:pic>
              </a:graphicData>
            </a:graphic>
          </wp:anchor>
        </w:drawing>
      </w:r>
      <w:r w:rsidR="00EA4DD8" w:rsidRPr="003D1C33">
        <w:rPr>
          <w:rFonts w:ascii="Calibri" w:hAnsi="Calibri"/>
          <w:noProof/>
          <w:highlight w:val="yellow"/>
        </w:rPr>
        <mc:AlternateContent>
          <mc:Choice Requires="wpg">
            <w:drawing>
              <wp:anchor distT="0" distB="0" distL="114300" distR="114300" simplePos="0" relativeHeight="251657216" behindDoc="0" locked="0" layoutInCell="1" allowOverlap="1" wp14:anchorId="60744AB7" wp14:editId="68633342">
                <wp:simplePos x="0" y="0"/>
                <wp:positionH relativeFrom="column">
                  <wp:posOffset>-59055</wp:posOffset>
                </wp:positionH>
                <wp:positionV relativeFrom="paragraph">
                  <wp:posOffset>175895</wp:posOffset>
                </wp:positionV>
                <wp:extent cx="1435735" cy="2185670"/>
                <wp:effectExtent l="0" t="0" r="4445" b="0"/>
                <wp:wrapNone/>
                <wp:docPr id="5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735" cy="2185670"/>
                          <a:chOff x="0" y="0"/>
                          <a:chExt cx="17049" cy="25336"/>
                        </a:xfrm>
                      </wpg:grpSpPr>
                      <pic:pic xmlns:pic="http://schemas.openxmlformats.org/drawingml/2006/picture">
                        <pic:nvPicPr>
                          <pic:cNvPr id="513" name="Picture 6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049" cy="25336"/>
                          </a:xfrm>
                          <a:prstGeom prst="rect">
                            <a:avLst/>
                          </a:prstGeom>
                          <a:noFill/>
                          <a:extLst>
                            <a:ext uri="{909E8E84-426E-40DD-AFC4-6F175D3DCCD1}">
                              <a14:hiddenFill xmlns:a14="http://schemas.microsoft.com/office/drawing/2010/main">
                                <a:solidFill>
                                  <a:srgbClr val="FFFFFF"/>
                                </a:solidFill>
                              </a14:hiddenFill>
                            </a:ext>
                          </a:extLst>
                        </pic:spPr>
                      </pic:pic>
                      <wps:wsp>
                        <wps:cNvPr id="514" name="TextBox 7"/>
                        <wps:cNvSpPr txBox="1">
                          <a:spLocks noChangeArrowheads="1"/>
                        </wps:cNvSpPr>
                        <wps:spPr bwMode="auto">
                          <a:xfrm>
                            <a:off x="904" y="22621"/>
                            <a:ext cx="12954" cy="2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8FB" w:rsidRDefault="00A908FB" w:rsidP="00171249">
                              <w:pPr>
                                <w:pStyle w:val="NormalWeb"/>
                                <w:spacing w:before="0" w:beforeAutospacing="0" w:after="0" w:afterAutospacing="0"/>
                                <w:rPr>
                                  <w:sz w:val="8"/>
                                  <w:szCs w:val="8"/>
                                </w:rPr>
                              </w:pPr>
                              <w:r w:rsidRPr="00171249">
                                <w:rPr>
                                  <w:rFonts w:ascii="Arial Rounded MT Bold" w:hAnsi="Arial Rounded MT Bold"/>
                                  <w:color w:val="F57E1B"/>
                                  <w:kern w:val="24"/>
                                  <w:sz w:val="8"/>
                                  <w:szCs w:val="8"/>
                                </w:rPr>
                                <w:t>TSNA free</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8" o:spid="_x0000_s1047" style="position:absolute;left:0;text-align:left;margin-left:-4.65pt;margin-top:13.85pt;width:113.05pt;height:172.1pt;z-index:251657216;mso-width-relative:margin;mso-height-relative:margin" coordsize="17049,25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">
                <v:shape id="Picture 62" o:spid="_x0000_s1048" type="#_x0000_t75" style="position:absolute;width:17049;height:25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sb/HFAAAA3AAAAA8AAABkcnMvZG93bnJldi54bWxEj0FLw0AUhO+C/2F5Qm92k7ZWid2WNlCo&#10;Qg+N9f7MPrPB7Nuwu2njv3cFweMwM98wq81oO3EhH1rHCvJpBoK4drrlRsH5bX//BCJEZI2dY1Lw&#10;TQE269ubFRbaXflElyo2IkE4FKjAxNgXUobakMUwdT1x8j6dtxiT9I3UHq8Jbjs5y7KltNhyWjDY&#10;U2mo/qoGq6Dc+a2Jh/P4MuSLox/eq9fHj1Kpyd24fQYRaYz/4b/2QSt4yOfweyYdAbn+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77G/xxQAAANwAAAAPAAAAAAAAAAAAAAAA&#10;AJ8CAABkcnMvZG93bnJldi54bWxQSwUGAAAAAAQABAD3AAAAkQMAAAAA&#10;">
                  <v:imagedata r:id="rId28" o:title=""/>
                </v:shape>
                <v:shape id="TextBox 7" o:spid="_x0000_s1049" type="#_x0000_t202" style="position:absolute;left:904;top:22621;width:12954;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jJ8QA&#10;AADcAAAADwAAAGRycy9kb3ducmV2LnhtbESPQWvCQBSE7wX/w/KE3uquJSkaXUUshZ4sTVXw9sg+&#10;k2D2bchuk/jvu4VCj8PMfMOst6NtRE+drx1rmM8UCOLCmZpLDcevt6cFCB+QDTaOScOdPGw3k4c1&#10;ZsYN/El9HkoRIewz1FCF0GZS+qIii37mWuLoXV1nMUTZldJ0OES4beSzUi/SYs1xocKW9hUVt/zb&#10;ajgdrpdzoj7KV5u2gxuVZLuUWj9Ox90KRKAx/If/2u9GQzpP4P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9IyfEAAAA3AAAAA8AAAAAAAAAAAAAAAAAmAIAAGRycy9k&#10;b3ducmV2LnhtbFBLBQYAAAAABAAEAPUAAACJAwAAAAA=&#10;" filled="f" stroked="f">
                  <v:textbox>
                    <w:txbxContent>
                      <w:p w:rsidR="00A908FB" w:rsidRDefault="00A908FB" w:rsidP="00171249">
                        <w:pPr>
                          <w:pStyle w:val="NormalWeb"/>
                          <w:spacing w:before="0" w:beforeAutospacing="0" w:after="0" w:afterAutospacing="0"/>
                          <w:rPr>
                            <w:sz w:val="8"/>
                            <w:szCs w:val="8"/>
                          </w:rPr>
                        </w:pPr>
                        <w:r w:rsidRPr="00171249">
                          <w:rPr>
                            <w:rFonts w:ascii="Arial Rounded MT Bold" w:hAnsi="Arial Rounded MT Bold"/>
                            <w:color w:val="F57E1B"/>
                            <w:kern w:val="24"/>
                            <w:sz w:val="8"/>
                            <w:szCs w:val="8"/>
                          </w:rPr>
                          <w:t>TSNA free</w:t>
                        </w:r>
                      </w:p>
                    </w:txbxContent>
                  </v:textbox>
                </v:shape>
              </v:group>
            </w:pict>
          </mc:Fallback>
        </mc:AlternateContent>
      </w:r>
    </w:p>
    <w:p w:rsidR="00171249" w:rsidRPr="003D1C33" w:rsidRDefault="00171249" w:rsidP="00171249">
      <w:pPr>
        <w:rPr>
          <w:rFonts w:ascii="Times New Roman" w:hAnsi="Times New Roman"/>
          <w:highlight w:val="yellow"/>
          <w:lang w:val="es-ES"/>
        </w:rPr>
      </w:pPr>
      <w:r w:rsidRPr="003D1C33">
        <w:rPr>
          <w:rFonts w:ascii="Times New Roman" w:hAnsi="Times New Roman"/>
          <w:highlight w:val="yellow"/>
          <w:lang w:val="es-ES"/>
        </w:rPr>
        <w:t xml:space="preserve">                                                                                                                                    </w:t>
      </w:r>
    </w:p>
    <w:p w:rsidR="00171249" w:rsidRPr="003D1C33" w:rsidRDefault="00171249" w:rsidP="00171249">
      <w:pPr>
        <w:rPr>
          <w:rFonts w:ascii="Times New Roman" w:hAnsi="Times New Roman"/>
          <w:highlight w:val="yellow"/>
          <w:lang w:val="es-ES"/>
        </w:rPr>
      </w:pPr>
    </w:p>
    <w:p w:rsidR="00171249" w:rsidRPr="003D1C33" w:rsidRDefault="00171249" w:rsidP="00171249">
      <w:pPr>
        <w:rPr>
          <w:rFonts w:ascii="Times New Roman" w:hAnsi="Times New Roman"/>
          <w:highlight w:val="yellow"/>
          <w:lang w:val="es-ES"/>
        </w:rPr>
      </w:pPr>
    </w:p>
    <w:p w:rsidR="0006082A" w:rsidRPr="003D1C33" w:rsidRDefault="0006082A" w:rsidP="008C7EDF">
      <w:pPr>
        <w:pStyle w:val="SL-FlLftSgl"/>
        <w:rPr>
          <w:highlight w:val="yellow"/>
          <w:lang w:val="es-ES"/>
        </w:rPr>
      </w:pPr>
    </w:p>
    <w:p w:rsidR="0006082A" w:rsidRPr="003D1C33" w:rsidRDefault="0006082A" w:rsidP="008C7EDF">
      <w:pPr>
        <w:pStyle w:val="SL-FlLftSgl"/>
        <w:rPr>
          <w:highlight w:val="yellow"/>
          <w:lang w:val="es-ES"/>
        </w:rPr>
      </w:pPr>
    </w:p>
    <w:p w:rsidR="0006082A" w:rsidRPr="003D1C33" w:rsidRDefault="0006082A" w:rsidP="008C7EDF">
      <w:pPr>
        <w:pStyle w:val="SL-FlLftSgl"/>
        <w:rPr>
          <w:highlight w:val="yellow"/>
          <w:lang w:val="es-ES"/>
        </w:rPr>
      </w:pPr>
    </w:p>
    <w:p w:rsidR="0006082A" w:rsidRPr="003D1C33" w:rsidRDefault="0006082A" w:rsidP="008C7EDF">
      <w:pPr>
        <w:pStyle w:val="SL-FlLftSgl"/>
        <w:rPr>
          <w:highlight w:val="yellow"/>
          <w:lang w:val="es-ES"/>
        </w:rPr>
      </w:pPr>
    </w:p>
    <w:p w:rsidR="0006082A" w:rsidRPr="003D1C33" w:rsidRDefault="0006082A" w:rsidP="008C7EDF">
      <w:pPr>
        <w:pStyle w:val="SL-FlLftSgl"/>
        <w:rPr>
          <w:highlight w:val="yellow"/>
          <w:lang w:val="es-ES"/>
        </w:rPr>
      </w:pPr>
    </w:p>
    <w:p w:rsidR="0006082A" w:rsidRPr="003D1C33" w:rsidRDefault="0006082A" w:rsidP="008C7EDF">
      <w:pPr>
        <w:pStyle w:val="SL-FlLftSgl"/>
        <w:rPr>
          <w:highlight w:val="yellow"/>
          <w:lang w:val="es-ES"/>
        </w:rPr>
      </w:pPr>
    </w:p>
    <w:p w:rsidR="0006082A" w:rsidRPr="003D1C33" w:rsidRDefault="0006082A" w:rsidP="008C7EDF">
      <w:pPr>
        <w:pStyle w:val="SL-FlLftSgl"/>
        <w:rPr>
          <w:highlight w:val="yellow"/>
          <w:lang w:val="es-ES"/>
        </w:rPr>
      </w:pPr>
    </w:p>
    <w:p w:rsidR="0006082A" w:rsidRPr="003D1C33" w:rsidRDefault="0006082A" w:rsidP="008C7EDF">
      <w:pPr>
        <w:pStyle w:val="SL-FlLftSgl"/>
        <w:rPr>
          <w:highlight w:val="yellow"/>
          <w:lang w:val="es-ES"/>
        </w:rPr>
      </w:pPr>
    </w:p>
    <w:p w:rsidR="0006082A" w:rsidRPr="003D1C33" w:rsidRDefault="0006082A" w:rsidP="008C7EDF">
      <w:pPr>
        <w:pStyle w:val="SL-FlLftSgl"/>
        <w:rPr>
          <w:highlight w:val="yellow"/>
          <w:lang w:val="es-ES"/>
        </w:rPr>
      </w:pPr>
    </w:p>
    <w:p w:rsidR="0006082A" w:rsidRPr="003D1C33" w:rsidRDefault="0006082A" w:rsidP="008C7EDF">
      <w:pPr>
        <w:pStyle w:val="SL-FlLftSgl"/>
        <w:rPr>
          <w:highlight w:val="yellow"/>
          <w:lang w:val="es-ES"/>
        </w:rPr>
      </w:pPr>
    </w:p>
    <w:p w:rsidR="0006082A" w:rsidRPr="003D1C33" w:rsidRDefault="0006082A" w:rsidP="008C7EDF">
      <w:pPr>
        <w:pStyle w:val="SL-FlLftSgl"/>
        <w:rPr>
          <w:highlight w:val="yellow"/>
          <w:lang w:val="es-ES"/>
        </w:rPr>
      </w:pPr>
    </w:p>
    <w:p w:rsidR="0006082A" w:rsidRPr="003D1C33" w:rsidRDefault="0006082A" w:rsidP="008C7EDF">
      <w:pPr>
        <w:pStyle w:val="SL-FlLftSgl"/>
        <w:rPr>
          <w:highlight w:val="yellow"/>
          <w:lang w:val="es-ES"/>
        </w:rPr>
      </w:pPr>
    </w:p>
    <w:p w:rsidR="0006082A" w:rsidRPr="003D1C33" w:rsidRDefault="0006082A" w:rsidP="008C7EDF">
      <w:pPr>
        <w:pStyle w:val="SL-FlLftSgl"/>
        <w:rPr>
          <w:highlight w:val="yellow"/>
          <w:lang w:val="es-ES"/>
        </w:rPr>
      </w:pPr>
    </w:p>
    <w:p w:rsidR="00D907C4" w:rsidRPr="003D1C33" w:rsidRDefault="00D907C4" w:rsidP="008C7EDF">
      <w:pPr>
        <w:pStyle w:val="SL-FlLftSgl"/>
        <w:rPr>
          <w:highlight w:val="yellow"/>
          <w:lang w:val="es-ES"/>
        </w:rPr>
      </w:pPr>
    </w:p>
    <w:p w:rsidR="00171249" w:rsidRPr="003D1C33" w:rsidRDefault="00C250AC" w:rsidP="00171249">
      <w:pPr>
        <w:pStyle w:val="Q1-FirstLevelQuestion"/>
        <w:rPr>
          <w:highlight w:val="yellow"/>
          <w:lang w:val="es-ES"/>
        </w:rPr>
      </w:pPr>
      <w:r w:rsidRPr="003D1C33">
        <w:rPr>
          <w:highlight w:val="yellow"/>
          <w:lang w:val="es-ES"/>
        </w:rPr>
        <w:t>F6</w:t>
      </w:r>
      <w:r w:rsidR="00171249" w:rsidRPr="003D1C33">
        <w:rPr>
          <w:highlight w:val="yellow"/>
          <w:lang w:val="es-ES"/>
        </w:rPr>
        <w:t>.</w:t>
      </w:r>
      <w:r w:rsidR="00171249" w:rsidRPr="003D1C33">
        <w:rPr>
          <w:highlight w:val="yellow"/>
          <w:lang w:val="es-ES"/>
        </w:rPr>
        <w:tab/>
      </w:r>
      <w:r w:rsidR="0062128C" w:rsidRPr="003D1C33">
        <w:rPr>
          <w:highlight w:val="yellow"/>
          <w:lang w:val="es-ES"/>
        </w:rPr>
        <w:t xml:space="preserve">¿Qué </w:t>
      </w:r>
      <w:r w:rsidR="00A26B7C" w:rsidRPr="003D1C33">
        <w:rPr>
          <w:highlight w:val="yellow"/>
          <w:lang w:val="es-ES"/>
        </w:rPr>
        <w:t>cigarrillo</w:t>
      </w:r>
      <w:r w:rsidR="00171249" w:rsidRPr="003D1C33">
        <w:rPr>
          <w:highlight w:val="yellow"/>
          <w:lang w:val="es-ES"/>
        </w:rPr>
        <w:t xml:space="preserve"> </w:t>
      </w:r>
      <w:r w:rsidR="0062128C" w:rsidRPr="003D1C33">
        <w:rPr>
          <w:highlight w:val="yellow"/>
          <w:lang w:val="es-ES"/>
        </w:rPr>
        <w:t xml:space="preserve">cree usted que es más </w:t>
      </w:r>
      <w:r w:rsidR="00930EFE" w:rsidRPr="003D1C33">
        <w:rPr>
          <w:highlight w:val="yellow"/>
          <w:u w:val="single"/>
          <w:lang w:val="es-ES"/>
        </w:rPr>
        <w:t>perjudicial</w:t>
      </w:r>
      <w:r w:rsidR="00171249" w:rsidRPr="003D1C33">
        <w:rPr>
          <w:highlight w:val="yellow"/>
          <w:lang w:val="es-ES"/>
        </w:rPr>
        <w:t xml:space="preserve"> </w:t>
      </w:r>
      <w:r w:rsidR="00930EFE" w:rsidRPr="003D1C33">
        <w:rPr>
          <w:highlight w:val="yellow"/>
          <w:lang w:val="es-ES"/>
        </w:rPr>
        <w:t>para su salud</w:t>
      </w:r>
      <w:r w:rsidR="00171249" w:rsidRPr="003D1C33">
        <w:rPr>
          <w:highlight w:val="yellow"/>
          <w:lang w:val="es-ES"/>
        </w:rPr>
        <w:t>?</w:t>
      </w:r>
    </w:p>
    <w:p w:rsidR="00171249" w:rsidRPr="003D1C33" w:rsidRDefault="00107FC6" w:rsidP="000B7CFD">
      <w:pPr>
        <w:pStyle w:val="A1-1stLeader"/>
        <w:tabs>
          <w:tab w:val="clear" w:pos="936"/>
        </w:tabs>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17124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171249" w:rsidRPr="003D1C33">
        <w:rPr>
          <w:highlight w:val="yellow"/>
          <w:lang w:val="es-ES"/>
        </w:rPr>
        <w:tab/>
      </w:r>
      <w:r w:rsidR="00DC39F6" w:rsidRPr="003D1C33">
        <w:rPr>
          <w:b/>
          <w:highlight w:val="yellow"/>
          <w:lang w:val="es-ES"/>
        </w:rPr>
        <w:t xml:space="preserve">El cigarrillo </w:t>
      </w:r>
      <w:r w:rsidR="00171249" w:rsidRPr="003D1C33">
        <w:rPr>
          <w:b/>
          <w:highlight w:val="yellow"/>
          <w:lang w:val="es-ES"/>
        </w:rPr>
        <w:t xml:space="preserve">A </w:t>
      </w:r>
      <w:r w:rsidR="00930EFE" w:rsidRPr="003D1C33">
        <w:rPr>
          <w:highlight w:val="yellow"/>
          <w:lang w:val="es-ES"/>
        </w:rPr>
        <w:t>sería mucho más</w:t>
      </w:r>
      <w:r w:rsidR="00171249" w:rsidRPr="003D1C33">
        <w:rPr>
          <w:highlight w:val="yellow"/>
          <w:lang w:val="es-ES"/>
        </w:rPr>
        <w:t xml:space="preserve"> </w:t>
      </w:r>
      <w:r w:rsidR="00930EFE" w:rsidRPr="003D1C33">
        <w:rPr>
          <w:highlight w:val="yellow"/>
          <w:lang w:val="es-ES"/>
        </w:rPr>
        <w:t>perjudicial</w:t>
      </w:r>
      <w:r w:rsidR="00171249" w:rsidRPr="003D1C33">
        <w:rPr>
          <w:highlight w:val="yellow"/>
          <w:lang w:val="es-ES"/>
        </w:rPr>
        <w:t xml:space="preserve"> </w:t>
      </w:r>
      <w:r w:rsidR="00930EFE" w:rsidRPr="003D1C33">
        <w:rPr>
          <w:highlight w:val="yellow"/>
          <w:lang w:val="es-ES"/>
        </w:rPr>
        <w:t>para su salud</w:t>
      </w:r>
    </w:p>
    <w:p w:rsidR="00171249" w:rsidRPr="003D1C33" w:rsidRDefault="00107FC6" w:rsidP="0017124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17124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171249" w:rsidRPr="003D1C33">
        <w:rPr>
          <w:highlight w:val="yellow"/>
          <w:lang w:val="es-ES"/>
        </w:rPr>
        <w:tab/>
      </w:r>
      <w:r w:rsidR="00DC39F6" w:rsidRPr="003D1C33">
        <w:rPr>
          <w:b/>
          <w:highlight w:val="yellow"/>
          <w:lang w:val="es-ES"/>
        </w:rPr>
        <w:t xml:space="preserve">El cigarrillo </w:t>
      </w:r>
      <w:r w:rsidR="00171249" w:rsidRPr="003D1C33">
        <w:rPr>
          <w:b/>
          <w:highlight w:val="yellow"/>
          <w:lang w:val="es-ES"/>
        </w:rPr>
        <w:t>A</w:t>
      </w:r>
      <w:r w:rsidR="00171249" w:rsidRPr="003D1C33">
        <w:rPr>
          <w:highlight w:val="yellow"/>
          <w:lang w:val="es-ES"/>
        </w:rPr>
        <w:t xml:space="preserve"> </w:t>
      </w:r>
      <w:r w:rsidR="00930EFE" w:rsidRPr="003D1C33">
        <w:rPr>
          <w:highlight w:val="yellow"/>
          <w:lang w:val="es-ES"/>
        </w:rPr>
        <w:t>sería ligeramente más</w:t>
      </w:r>
      <w:r w:rsidR="00171249" w:rsidRPr="003D1C33">
        <w:rPr>
          <w:highlight w:val="yellow"/>
          <w:lang w:val="es-ES"/>
        </w:rPr>
        <w:t xml:space="preserve"> </w:t>
      </w:r>
      <w:r w:rsidR="00930EFE" w:rsidRPr="003D1C33">
        <w:rPr>
          <w:highlight w:val="yellow"/>
          <w:lang w:val="es-ES"/>
        </w:rPr>
        <w:t>perjudicial</w:t>
      </w:r>
      <w:r w:rsidR="00171249" w:rsidRPr="003D1C33">
        <w:rPr>
          <w:highlight w:val="yellow"/>
          <w:lang w:val="es-ES"/>
        </w:rPr>
        <w:t xml:space="preserve"> </w:t>
      </w:r>
      <w:r w:rsidR="00930EFE" w:rsidRPr="003D1C33">
        <w:rPr>
          <w:highlight w:val="yellow"/>
          <w:lang w:val="es-ES"/>
        </w:rPr>
        <w:t>para su salud</w:t>
      </w:r>
    </w:p>
    <w:p w:rsidR="00171249" w:rsidRPr="003D1C33" w:rsidRDefault="00107FC6" w:rsidP="0017124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17124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171249" w:rsidRPr="003D1C33">
        <w:rPr>
          <w:highlight w:val="yellow"/>
          <w:lang w:val="es-ES"/>
        </w:rPr>
        <w:tab/>
      </w:r>
      <w:r w:rsidR="0062128C" w:rsidRPr="003D1C33">
        <w:rPr>
          <w:highlight w:val="yellow"/>
          <w:lang w:val="es-ES"/>
        </w:rPr>
        <w:t>Ambos</w:t>
      </w:r>
      <w:r w:rsidR="00171249" w:rsidRPr="003D1C33">
        <w:rPr>
          <w:highlight w:val="yellow"/>
          <w:lang w:val="es-ES"/>
        </w:rPr>
        <w:t xml:space="preserve"> </w:t>
      </w:r>
      <w:r w:rsidR="00A26B7C" w:rsidRPr="003D1C33">
        <w:rPr>
          <w:highlight w:val="yellow"/>
          <w:lang w:val="es-ES"/>
        </w:rPr>
        <w:t>cigarrillo</w:t>
      </w:r>
      <w:r w:rsidR="00171249" w:rsidRPr="003D1C33">
        <w:rPr>
          <w:highlight w:val="yellow"/>
          <w:lang w:val="es-ES"/>
        </w:rPr>
        <w:t xml:space="preserve">s </w:t>
      </w:r>
      <w:r w:rsidR="00930EFE" w:rsidRPr="003D1C33">
        <w:rPr>
          <w:highlight w:val="yellow"/>
          <w:lang w:val="es-ES"/>
        </w:rPr>
        <w:t>sería</w:t>
      </w:r>
      <w:r w:rsidR="0062128C" w:rsidRPr="003D1C33">
        <w:rPr>
          <w:highlight w:val="yellow"/>
          <w:lang w:val="es-ES"/>
        </w:rPr>
        <w:t>n</w:t>
      </w:r>
      <w:r w:rsidR="00930EFE" w:rsidRPr="003D1C33">
        <w:rPr>
          <w:highlight w:val="yellow"/>
          <w:lang w:val="es-ES"/>
        </w:rPr>
        <w:t xml:space="preserve"> igualmente</w:t>
      </w:r>
      <w:r w:rsidR="00171249" w:rsidRPr="003D1C33">
        <w:rPr>
          <w:highlight w:val="yellow"/>
          <w:lang w:val="es-ES"/>
        </w:rPr>
        <w:t xml:space="preserve"> </w:t>
      </w:r>
      <w:r w:rsidR="00930EFE" w:rsidRPr="003D1C33">
        <w:rPr>
          <w:highlight w:val="yellow"/>
          <w:lang w:val="es-ES"/>
        </w:rPr>
        <w:t>perjudicial</w:t>
      </w:r>
      <w:r w:rsidR="0062128C" w:rsidRPr="003D1C33">
        <w:rPr>
          <w:highlight w:val="yellow"/>
          <w:lang w:val="es-ES"/>
        </w:rPr>
        <w:t>es</w:t>
      </w:r>
      <w:r w:rsidR="00171249" w:rsidRPr="003D1C33">
        <w:rPr>
          <w:highlight w:val="yellow"/>
          <w:lang w:val="es-ES"/>
        </w:rPr>
        <w:t xml:space="preserve"> </w:t>
      </w:r>
      <w:r w:rsidR="00930EFE" w:rsidRPr="003D1C33">
        <w:rPr>
          <w:highlight w:val="yellow"/>
          <w:lang w:val="es-ES"/>
        </w:rPr>
        <w:t>para su salud</w:t>
      </w:r>
    </w:p>
    <w:p w:rsidR="00171249" w:rsidRPr="003D1C33" w:rsidRDefault="00107FC6" w:rsidP="0017124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17124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171249" w:rsidRPr="003D1C33">
        <w:rPr>
          <w:highlight w:val="yellow"/>
          <w:lang w:val="es-ES"/>
        </w:rPr>
        <w:tab/>
      </w:r>
      <w:r w:rsidR="00DC39F6" w:rsidRPr="003D1C33">
        <w:rPr>
          <w:b/>
          <w:highlight w:val="yellow"/>
          <w:lang w:val="es-ES"/>
        </w:rPr>
        <w:t xml:space="preserve">El cigarrillo </w:t>
      </w:r>
      <w:r w:rsidR="00171249" w:rsidRPr="003D1C33">
        <w:rPr>
          <w:b/>
          <w:highlight w:val="yellow"/>
          <w:lang w:val="es-ES"/>
        </w:rPr>
        <w:t>B</w:t>
      </w:r>
      <w:r w:rsidR="00171249" w:rsidRPr="003D1C33">
        <w:rPr>
          <w:highlight w:val="yellow"/>
          <w:lang w:val="es-ES"/>
        </w:rPr>
        <w:t xml:space="preserve"> </w:t>
      </w:r>
      <w:r w:rsidR="00930EFE" w:rsidRPr="003D1C33">
        <w:rPr>
          <w:highlight w:val="yellow"/>
          <w:lang w:val="es-ES"/>
        </w:rPr>
        <w:t>sería ligeramente más</w:t>
      </w:r>
      <w:r w:rsidR="00171249" w:rsidRPr="003D1C33">
        <w:rPr>
          <w:highlight w:val="yellow"/>
          <w:lang w:val="es-ES"/>
        </w:rPr>
        <w:t xml:space="preserve"> </w:t>
      </w:r>
      <w:r w:rsidR="00930EFE" w:rsidRPr="003D1C33">
        <w:rPr>
          <w:highlight w:val="yellow"/>
          <w:lang w:val="es-ES"/>
        </w:rPr>
        <w:t>perjudicial</w:t>
      </w:r>
      <w:r w:rsidR="00171249" w:rsidRPr="003D1C33">
        <w:rPr>
          <w:highlight w:val="yellow"/>
          <w:lang w:val="es-ES"/>
        </w:rPr>
        <w:t xml:space="preserve"> </w:t>
      </w:r>
      <w:r w:rsidR="00930EFE" w:rsidRPr="003D1C33">
        <w:rPr>
          <w:highlight w:val="yellow"/>
          <w:lang w:val="es-ES"/>
        </w:rPr>
        <w:t>para su salud</w:t>
      </w:r>
    </w:p>
    <w:p w:rsidR="00171249" w:rsidRPr="003D1C33" w:rsidRDefault="00107FC6" w:rsidP="0017124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17124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171249" w:rsidRPr="003D1C33">
        <w:rPr>
          <w:highlight w:val="yellow"/>
          <w:lang w:val="es-ES"/>
        </w:rPr>
        <w:tab/>
      </w:r>
      <w:r w:rsidR="00DC39F6" w:rsidRPr="003D1C33">
        <w:rPr>
          <w:b/>
          <w:highlight w:val="yellow"/>
          <w:lang w:val="es-ES"/>
        </w:rPr>
        <w:t xml:space="preserve">El cigarrillo </w:t>
      </w:r>
      <w:r w:rsidR="00171249" w:rsidRPr="003D1C33">
        <w:rPr>
          <w:b/>
          <w:highlight w:val="yellow"/>
          <w:lang w:val="es-ES"/>
        </w:rPr>
        <w:t>B</w:t>
      </w:r>
      <w:r w:rsidR="00171249" w:rsidRPr="003D1C33">
        <w:rPr>
          <w:highlight w:val="yellow"/>
          <w:lang w:val="es-ES"/>
        </w:rPr>
        <w:t xml:space="preserve"> </w:t>
      </w:r>
      <w:r w:rsidR="00930EFE" w:rsidRPr="003D1C33">
        <w:rPr>
          <w:highlight w:val="yellow"/>
          <w:lang w:val="es-ES"/>
        </w:rPr>
        <w:t>sería mucho más</w:t>
      </w:r>
      <w:r w:rsidR="00171249" w:rsidRPr="003D1C33">
        <w:rPr>
          <w:highlight w:val="yellow"/>
          <w:lang w:val="es-ES"/>
        </w:rPr>
        <w:t xml:space="preserve"> </w:t>
      </w:r>
      <w:r w:rsidR="00930EFE" w:rsidRPr="003D1C33">
        <w:rPr>
          <w:highlight w:val="yellow"/>
          <w:lang w:val="es-ES"/>
        </w:rPr>
        <w:t>perjudicial</w:t>
      </w:r>
      <w:r w:rsidR="00171249" w:rsidRPr="003D1C33">
        <w:rPr>
          <w:highlight w:val="yellow"/>
          <w:lang w:val="es-ES"/>
        </w:rPr>
        <w:t xml:space="preserve"> </w:t>
      </w:r>
      <w:r w:rsidR="00930EFE" w:rsidRPr="003D1C33">
        <w:rPr>
          <w:highlight w:val="yellow"/>
          <w:lang w:val="es-ES"/>
        </w:rPr>
        <w:t>para su salud</w:t>
      </w:r>
    </w:p>
    <w:p w:rsidR="00171249" w:rsidRPr="003D1C33" w:rsidRDefault="00171249" w:rsidP="00FB2AF8">
      <w:pPr>
        <w:pStyle w:val="SL-FlLftSgl"/>
        <w:rPr>
          <w:highlight w:val="yellow"/>
          <w:lang w:val="es-ES"/>
        </w:rPr>
      </w:pPr>
    </w:p>
    <w:p w:rsidR="00FB2AF8" w:rsidRPr="003D1C33" w:rsidRDefault="00FB2AF8" w:rsidP="00FB2AF8">
      <w:pPr>
        <w:pStyle w:val="SL-FlLftSgl"/>
        <w:rPr>
          <w:highlight w:val="yellow"/>
          <w:lang w:val="es-ES"/>
        </w:rPr>
      </w:pPr>
    </w:p>
    <w:p w:rsidR="00171249" w:rsidRPr="003D1C33" w:rsidRDefault="00C250AC" w:rsidP="00171249">
      <w:pPr>
        <w:pStyle w:val="Q1-FirstLevelQuestion"/>
        <w:rPr>
          <w:highlight w:val="yellow"/>
          <w:lang w:val="es-ES"/>
        </w:rPr>
      </w:pPr>
      <w:r w:rsidRPr="003D1C33">
        <w:rPr>
          <w:highlight w:val="yellow"/>
          <w:lang w:val="es-ES"/>
        </w:rPr>
        <w:t>F7</w:t>
      </w:r>
      <w:r w:rsidR="00171249" w:rsidRPr="003D1C33">
        <w:rPr>
          <w:highlight w:val="yellow"/>
          <w:lang w:val="es-ES"/>
        </w:rPr>
        <w:t>.</w:t>
      </w:r>
      <w:r w:rsidR="00171249" w:rsidRPr="003D1C33">
        <w:rPr>
          <w:highlight w:val="yellow"/>
          <w:lang w:val="es-ES"/>
        </w:rPr>
        <w:tab/>
      </w:r>
      <w:r w:rsidR="0062128C" w:rsidRPr="003D1C33">
        <w:rPr>
          <w:highlight w:val="yellow"/>
          <w:lang w:val="es-ES"/>
        </w:rPr>
        <w:t xml:space="preserve">¿Qué </w:t>
      </w:r>
      <w:r w:rsidR="00A26B7C" w:rsidRPr="003D1C33">
        <w:rPr>
          <w:highlight w:val="yellow"/>
          <w:lang w:val="es-ES"/>
        </w:rPr>
        <w:t>cigarrillo</w:t>
      </w:r>
      <w:r w:rsidR="00171249" w:rsidRPr="003D1C33">
        <w:rPr>
          <w:highlight w:val="yellow"/>
          <w:lang w:val="es-ES"/>
        </w:rPr>
        <w:t xml:space="preserve"> </w:t>
      </w:r>
      <w:r w:rsidR="0062128C" w:rsidRPr="003D1C33">
        <w:rPr>
          <w:highlight w:val="yellow"/>
          <w:lang w:val="es-ES"/>
        </w:rPr>
        <w:t>cree usted que es más</w:t>
      </w:r>
      <w:r w:rsidR="00171249" w:rsidRPr="003D1C33">
        <w:rPr>
          <w:highlight w:val="yellow"/>
          <w:lang w:val="es-ES"/>
        </w:rPr>
        <w:t xml:space="preserve"> </w:t>
      </w:r>
      <w:r w:rsidR="00930EFE" w:rsidRPr="003D1C33">
        <w:rPr>
          <w:highlight w:val="yellow"/>
          <w:u w:val="single"/>
          <w:lang w:val="es-ES"/>
        </w:rPr>
        <w:t>adictivo</w:t>
      </w:r>
      <w:r w:rsidR="00171249" w:rsidRPr="003D1C33">
        <w:rPr>
          <w:highlight w:val="yellow"/>
          <w:lang w:val="es-ES"/>
        </w:rPr>
        <w:t>?</w:t>
      </w:r>
    </w:p>
    <w:p w:rsidR="00171249" w:rsidRPr="003D1C33" w:rsidRDefault="00107FC6" w:rsidP="0017124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17124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171249" w:rsidRPr="003D1C33">
        <w:rPr>
          <w:highlight w:val="yellow"/>
          <w:lang w:val="es-ES"/>
        </w:rPr>
        <w:tab/>
      </w:r>
      <w:r w:rsidR="00DC39F6" w:rsidRPr="003D1C33">
        <w:rPr>
          <w:b/>
          <w:highlight w:val="yellow"/>
          <w:lang w:val="es-ES"/>
        </w:rPr>
        <w:t xml:space="preserve">El cigarrillo </w:t>
      </w:r>
      <w:r w:rsidR="00171249" w:rsidRPr="003D1C33">
        <w:rPr>
          <w:b/>
          <w:highlight w:val="yellow"/>
          <w:lang w:val="es-ES"/>
        </w:rPr>
        <w:t xml:space="preserve">A </w:t>
      </w:r>
      <w:r w:rsidR="00930EFE" w:rsidRPr="003D1C33">
        <w:rPr>
          <w:highlight w:val="yellow"/>
          <w:lang w:val="es-ES"/>
        </w:rPr>
        <w:t>sería mucho más</w:t>
      </w:r>
      <w:r w:rsidR="00171249" w:rsidRPr="003D1C33">
        <w:rPr>
          <w:highlight w:val="yellow"/>
          <w:lang w:val="es-ES"/>
        </w:rPr>
        <w:t xml:space="preserve"> </w:t>
      </w:r>
      <w:r w:rsidR="00930EFE" w:rsidRPr="003D1C33">
        <w:rPr>
          <w:highlight w:val="yellow"/>
          <w:lang w:val="es-ES"/>
        </w:rPr>
        <w:t>adictivo</w:t>
      </w:r>
    </w:p>
    <w:p w:rsidR="00171249" w:rsidRPr="003D1C33" w:rsidRDefault="00107FC6" w:rsidP="0017124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17124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171249" w:rsidRPr="003D1C33">
        <w:rPr>
          <w:highlight w:val="yellow"/>
          <w:lang w:val="es-ES"/>
        </w:rPr>
        <w:tab/>
      </w:r>
      <w:r w:rsidR="00DC39F6" w:rsidRPr="003D1C33">
        <w:rPr>
          <w:b/>
          <w:highlight w:val="yellow"/>
          <w:lang w:val="es-ES"/>
        </w:rPr>
        <w:t xml:space="preserve">El cigarrillo </w:t>
      </w:r>
      <w:r w:rsidR="00171249" w:rsidRPr="003D1C33">
        <w:rPr>
          <w:b/>
          <w:highlight w:val="yellow"/>
          <w:lang w:val="es-ES"/>
        </w:rPr>
        <w:t>A</w:t>
      </w:r>
      <w:r w:rsidR="00171249" w:rsidRPr="003D1C33">
        <w:rPr>
          <w:highlight w:val="yellow"/>
          <w:lang w:val="es-ES"/>
        </w:rPr>
        <w:t xml:space="preserve"> </w:t>
      </w:r>
      <w:r w:rsidR="00930EFE" w:rsidRPr="003D1C33">
        <w:rPr>
          <w:highlight w:val="yellow"/>
          <w:lang w:val="es-ES"/>
        </w:rPr>
        <w:t>sería ligeramente más</w:t>
      </w:r>
      <w:r w:rsidR="00171249" w:rsidRPr="003D1C33">
        <w:rPr>
          <w:highlight w:val="yellow"/>
          <w:lang w:val="es-ES"/>
        </w:rPr>
        <w:t xml:space="preserve"> </w:t>
      </w:r>
      <w:r w:rsidR="00930EFE" w:rsidRPr="003D1C33">
        <w:rPr>
          <w:highlight w:val="yellow"/>
          <w:lang w:val="es-ES"/>
        </w:rPr>
        <w:t>adictivo</w:t>
      </w:r>
    </w:p>
    <w:p w:rsidR="00171249" w:rsidRPr="003D1C33" w:rsidRDefault="00107FC6" w:rsidP="0017124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17124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171249" w:rsidRPr="003D1C33">
        <w:rPr>
          <w:highlight w:val="yellow"/>
          <w:lang w:val="es-ES"/>
        </w:rPr>
        <w:tab/>
      </w:r>
      <w:r w:rsidR="0062128C" w:rsidRPr="003D1C33">
        <w:rPr>
          <w:highlight w:val="yellow"/>
          <w:lang w:val="es-ES"/>
        </w:rPr>
        <w:t>Ambos</w:t>
      </w:r>
      <w:r w:rsidR="00171249" w:rsidRPr="003D1C33">
        <w:rPr>
          <w:highlight w:val="yellow"/>
          <w:lang w:val="es-ES"/>
        </w:rPr>
        <w:t xml:space="preserve"> </w:t>
      </w:r>
      <w:r w:rsidR="00A26B7C" w:rsidRPr="003D1C33">
        <w:rPr>
          <w:highlight w:val="yellow"/>
          <w:lang w:val="es-ES"/>
        </w:rPr>
        <w:t>cigarrillo</w:t>
      </w:r>
      <w:r w:rsidR="00171249" w:rsidRPr="003D1C33">
        <w:rPr>
          <w:highlight w:val="yellow"/>
          <w:lang w:val="es-ES"/>
        </w:rPr>
        <w:t xml:space="preserve">s </w:t>
      </w:r>
      <w:r w:rsidR="00930EFE" w:rsidRPr="003D1C33">
        <w:rPr>
          <w:highlight w:val="yellow"/>
          <w:lang w:val="es-ES"/>
        </w:rPr>
        <w:t>sería</w:t>
      </w:r>
      <w:r w:rsidR="0062128C" w:rsidRPr="003D1C33">
        <w:rPr>
          <w:highlight w:val="yellow"/>
          <w:lang w:val="es-ES"/>
        </w:rPr>
        <w:t>n</w:t>
      </w:r>
      <w:r w:rsidR="00930EFE" w:rsidRPr="003D1C33">
        <w:rPr>
          <w:highlight w:val="yellow"/>
          <w:lang w:val="es-ES"/>
        </w:rPr>
        <w:t xml:space="preserve"> igualmente</w:t>
      </w:r>
      <w:r w:rsidR="00171249" w:rsidRPr="003D1C33">
        <w:rPr>
          <w:highlight w:val="yellow"/>
          <w:lang w:val="es-ES"/>
        </w:rPr>
        <w:t xml:space="preserve"> </w:t>
      </w:r>
      <w:r w:rsidR="00930EFE" w:rsidRPr="003D1C33">
        <w:rPr>
          <w:highlight w:val="yellow"/>
          <w:lang w:val="es-ES"/>
        </w:rPr>
        <w:t>adictivo</w:t>
      </w:r>
      <w:r w:rsidR="0062128C" w:rsidRPr="003D1C33">
        <w:rPr>
          <w:highlight w:val="yellow"/>
          <w:lang w:val="es-ES"/>
        </w:rPr>
        <w:t>s</w:t>
      </w:r>
    </w:p>
    <w:p w:rsidR="00171249" w:rsidRPr="003D1C33" w:rsidRDefault="00107FC6" w:rsidP="0017124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17124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171249" w:rsidRPr="003D1C33">
        <w:rPr>
          <w:highlight w:val="yellow"/>
          <w:lang w:val="es-ES"/>
        </w:rPr>
        <w:tab/>
      </w:r>
      <w:r w:rsidR="00DC39F6" w:rsidRPr="003D1C33">
        <w:rPr>
          <w:b/>
          <w:highlight w:val="yellow"/>
          <w:lang w:val="es-ES"/>
        </w:rPr>
        <w:t xml:space="preserve">El cigarrillo </w:t>
      </w:r>
      <w:r w:rsidR="00171249" w:rsidRPr="003D1C33">
        <w:rPr>
          <w:b/>
          <w:highlight w:val="yellow"/>
          <w:lang w:val="es-ES"/>
        </w:rPr>
        <w:t>B</w:t>
      </w:r>
      <w:r w:rsidR="00171249" w:rsidRPr="003D1C33">
        <w:rPr>
          <w:highlight w:val="yellow"/>
          <w:lang w:val="es-ES"/>
        </w:rPr>
        <w:t xml:space="preserve"> </w:t>
      </w:r>
      <w:r w:rsidR="00930EFE" w:rsidRPr="003D1C33">
        <w:rPr>
          <w:highlight w:val="yellow"/>
          <w:lang w:val="es-ES"/>
        </w:rPr>
        <w:t>sería ligeramente más</w:t>
      </w:r>
      <w:r w:rsidR="00171249" w:rsidRPr="003D1C33">
        <w:rPr>
          <w:highlight w:val="yellow"/>
          <w:lang w:val="es-ES"/>
        </w:rPr>
        <w:t xml:space="preserve"> </w:t>
      </w:r>
      <w:r w:rsidR="00930EFE" w:rsidRPr="003D1C33">
        <w:rPr>
          <w:highlight w:val="yellow"/>
          <w:lang w:val="es-ES"/>
        </w:rPr>
        <w:t>adictivo</w:t>
      </w:r>
    </w:p>
    <w:p w:rsidR="00171249" w:rsidRPr="003D1C33" w:rsidRDefault="00107FC6" w:rsidP="0017124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17124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171249" w:rsidRPr="003D1C33">
        <w:rPr>
          <w:highlight w:val="yellow"/>
          <w:lang w:val="es-ES"/>
        </w:rPr>
        <w:tab/>
      </w:r>
      <w:r w:rsidR="00DC39F6" w:rsidRPr="003D1C33">
        <w:rPr>
          <w:b/>
          <w:highlight w:val="yellow"/>
          <w:lang w:val="es-ES"/>
        </w:rPr>
        <w:t xml:space="preserve">El cigarrillo </w:t>
      </w:r>
      <w:r w:rsidR="00171249" w:rsidRPr="003D1C33">
        <w:rPr>
          <w:b/>
          <w:highlight w:val="yellow"/>
          <w:lang w:val="es-ES"/>
        </w:rPr>
        <w:t>B</w:t>
      </w:r>
      <w:r w:rsidR="00171249" w:rsidRPr="003D1C33">
        <w:rPr>
          <w:highlight w:val="yellow"/>
          <w:lang w:val="es-ES"/>
        </w:rPr>
        <w:t xml:space="preserve"> </w:t>
      </w:r>
      <w:r w:rsidR="00930EFE" w:rsidRPr="003D1C33">
        <w:rPr>
          <w:highlight w:val="yellow"/>
          <w:lang w:val="es-ES"/>
        </w:rPr>
        <w:t>sería mucho más</w:t>
      </w:r>
      <w:r w:rsidR="00171249" w:rsidRPr="003D1C33">
        <w:rPr>
          <w:highlight w:val="yellow"/>
          <w:lang w:val="es-ES"/>
        </w:rPr>
        <w:t xml:space="preserve"> </w:t>
      </w:r>
      <w:r w:rsidR="00930EFE" w:rsidRPr="003D1C33">
        <w:rPr>
          <w:highlight w:val="yellow"/>
          <w:lang w:val="es-ES"/>
        </w:rPr>
        <w:t>adictivo</w:t>
      </w:r>
    </w:p>
    <w:p w:rsidR="00171249" w:rsidRPr="003D1C33" w:rsidRDefault="00171249" w:rsidP="00FB2AF8">
      <w:pPr>
        <w:pStyle w:val="SL-FlLftSgl"/>
        <w:rPr>
          <w:highlight w:val="yellow"/>
          <w:lang w:val="es-ES"/>
        </w:rPr>
      </w:pPr>
    </w:p>
    <w:p w:rsidR="00FB2AF8" w:rsidRPr="003D1C33" w:rsidRDefault="00FB2AF8" w:rsidP="00FB2AF8">
      <w:pPr>
        <w:pStyle w:val="SL-FlLftSgl"/>
        <w:rPr>
          <w:highlight w:val="yellow"/>
          <w:lang w:val="es-ES"/>
        </w:rPr>
      </w:pPr>
    </w:p>
    <w:p w:rsidR="00171249" w:rsidRPr="003D1C33" w:rsidRDefault="00C250AC" w:rsidP="00171249">
      <w:pPr>
        <w:pStyle w:val="Q1-FirstLevelQuestion"/>
        <w:rPr>
          <w:highlight w:val="yellow"/>
          <w:lang w:val="es-ES"/>
        </w:rPr>
      </w:pPr>
      <w:r w:rsidRPr="003D1C33">
        <w:rPr>
          <w:highlight w:val="yellow"/>
          <w:lang w:val="es-ES"/>
        </w:rPr>
        <w:t>F8</w:t>
      </w:r>
      <w:r w:rsidR="00171249" w:rsidRPr="003D1C33">
        <w:rPr>
          <w:highlight w:val="yellow"/>
          <w:lang w:val="es-ES"/>
        </w:rPr>
        <w:t>.</w:t>
      </w:r>
      <w:r w:rsidR="00171249" w:rsidRPr="003D1C33">
        <w:rPr>
          <w:highlight w:val="yellow"/>
          <w:lang w:val="es-ES"/>
        </w:rPr>
        <w:tab/>
      </w:r>
      <w:r w:rsidR="0062128C" w:rsidRPr="003D1C33">
        <w:rPr>
          <w:highlight w:val="yellow"/>
          <w:lang w:val="es-ES"/>
        </w:rPr>
        <w:t>¿Qué tan creíble e</w:t>
      </w:r>
      <w:r w:rsidR="00171249" w:rsidRPr="003D1C33">
        <w:rPr>
          <w:highlight w:val="yellow"/>
          <w:lang w:val="es-ES"/>
        </w:rPr>
        <w:t xml:space="preserve">s </w:t>
      </w:r>
      <w:r w:rsidR="0062128C" w:rsidRPr="003D1C33">
        <w:rPr>
          <w:highlight w:val="yellow"/>
          <w:lang w:val="es-ES"/>
        </w:rPr>
        <w:t>que e</w:t>
      </w:r>
      <w:r w:rsidR="00DC39F6" w:rsidRPr="003D1C33">
        <w:rPr>
          <w:highlight w:val="yellow"/>
          <w:lang w:val="es-ES"/>
        </w:rPr>
        <w:t xml:space="preserve">l cigarrillo </w:t>
      </w:r>
      <w:r w:rsidR="00171249" w:rsidRPr="003D1C33">
        <w:rPr>
          <w:highlight w:val="yellow"/>
          <w:lang w:val="es-ES"/>
        </w:rPr>
        <w:t xml:space="preserve">B </w:t>
      </w:r>
      <w:r w:rsidR="0062128C" w:rsidRPr="003D1C33">
        <w:rPr>
          <w:highlight w:val="yellow"/>
          <w:lang w:val="es-ES"/>
        </w:rPr>
        <w:t xml:space="preserve">mostrado arriba a la izquierda pudiera ser </w:t>
      </w:r>
      <w:r w:rsidR="00171249" w:rsidRPr="003D1C33">
        <w:rPr>
          <w:highlight w:val="yellow"/>
          <w:lang w:val="es-ES"/>
        </w:rPr>
        <w:t>“</w:t>
      </w:r>
      <w:r w:rsidR="0062128C" w:rsidRPr="003D1C33">
        <w:rPr>
          <w:highlight w:val="yellow"/>
          <w:lang w:val="es-ES"/>
        </w:rPr>
        <w:t xml:space="preserve">Sin </w:t>
      </w:r>
      <w:r w:rsidR="00171249" w:rsidRPr="003D1C33">
        <w:rPr>
          <w:highlight w:val="yellow"/>
          <w:lang w:val="es-ES"/>
        </w:rPr>
        <w:t>TSNA</w:t>
      </w:r>
      <w:r w:rsidR="0062128C" w:rsidRPr="003D1C33">
        <w:rPr>
          <w:highlight w:val="yellow"/>
          <w:lang w:val="es-ES"/>
        </w:rPr>
        <w:t>”?</w:t>
      </w:r>
    </w:p>
    <w:p w:rsidR="00171249" w:rsidRPr="003D1C33" w:rsidRDefault="00107FC6" w:rsidP="0017124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17124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171249" w:rsidRPr="003D1C33">
        <w:rPr>
          <w:highlight w:val="yellow"/>
          <w:lang w:val="es-ES"/>
        </w:rPr>
        <w:tab/>
      </w:r>
      <w:r w:rsidR="00930EFE" w:rsidRPr="003D1C33">
        <w:rPr>
          <w:highlight w:val="yellow"/>
          <w:lang w:val="es-ES"/>
        </w:rPr>
        <w:t xml:space="preserve">Nada creíble </w:t>
      </w:r>
    </w:p>
    <w:p w:rsidR="00171249" w:rsidRPr="003D1C33" w:rsidRDefault="00107FC6" w:rsidP="0017124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17124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171249" w:rsidRPr="003D1C33">
        <w:rPr>
          <w:highlight w:val="yellow"/>
          <w:lang w:val="es-ES"/>
        </w:rPr>
        <w:tab/>
      </w:r>
      <w:r w:rsidR="00930EFE" w:rsidRPr="003D1C33">
        <w:rPr>
          <w:highlight w:val="yellow"/>
          <w:lang w:val="es-ES"/>
        </w:rPr>
        <w:t xml:space="preserve">Un poco creíble </w:t>
      </w:r>
    </w:p>
    <w:p w:rsidR="00171249" w:rsidRPr="003D1C33" w:rsidRDefault="00107FC6" w:rsidP="00171249">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171249"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171249" w:rsidRPr="003D1C33">
        <w:rPr>
          <w:highlight w:val="yellow"/>
          <w:lang w:val="es-ES"/>
        </w:rPr>
        <w:tab/>
      </w:r>
      <w:r w:rsidR="00930EFE" w:rsidRPr="003D1C33">
        <w:rPr>
          <w:highlight w:val="yellow"/>
          <w:lang w:val="es-ES"/>
        </w:rPr>
        <w:t>Algo creíble</w:t>
      </w:r>
    </w:p>
    <w:p w:rsidR="00171249" w:rsidRPr="003D1C33" w:rsidRDefault="00107FC6" w:rsidP="00171249">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171249"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171249" w:rsidRPr="003D1C33">
        <w:rPr>
          <w:highlight w:val="yellow"/>
        </w:rPr>
        <w:tab/>
      </w:r>
      <w:r w:rsidR="00930EFE" w:rsidRPr="003D1C33">
        <w:rPr>
          <w:highlight w:val="yellow"/>
        </w:rPr>
        <w:t>Muy creíble</w:t>
      </w:r>
    </w:p>
    <w:p w:rsidR="0006082A" w:rsidRPr="003D1C33" w:rsidRDefault="0006082A" w:rsidP="008C7EDF">
      <w:pPr>
        <w:pStyle w:val="SL-FlLftSgl"/>
        <w:rPr>
          <w:highlight w:val="yellow"/>
        </w:rPr>
      </w:pPr>
    </w:p>
    <w:p w:rsidR="0006082A" w:rsidRPr="003D1C33" w:rsidRDefault="0006082A" w:rsidP="008C7EDF">
      <w:pPr>
        <w:pStyle w:val="SL-FlLftSgl"/>
        <w:rPr>
          <w:highlight w:val="yellow"/>
        </w:rPr>
      </w:pPr>
    </w:p>
    <w:p w:rsidR="0006082A" w:rsidRPr="003D1C33" w:rsidRDefault="0006082A" w:rsidP="008C7EDF">
      <w:pPr>
        <w:pStyle w:val="SL-FlLftSgl"/>
        <w:rPr>
          <w:highlight w:val="yellow"/>
        </w:rPr>
      </w:pPr>
    </w:p>
    <w:p w:rsidR="00E75951" w:rsidRPr="003D1C33" w:rsidRDefault="00C250AC" w:rsidP="00E75951">
      <w:pPr>
        <w:pStyle w:val="Q1-FirstLevelQuestion"/>
        <w:rPr>
          <w:highlight w:val="yellow"/>
          <w:lang w:val="es-ES"/>
        </w:rPr>
      </w:pPr>
      <w:r w:rsidRPr="003D1C33">
        <w:rPr>
          <w:highlight w:val="yellow"/>
          <w:lang w:val="es-ES"/>
        </w:rPr>
        <w:t>F9</w:t>
      </w:r>
      <w:r w:rsidR="00E75951" w:rsidRPr="003D1C33">
        <w:rPr>
          <w:highlight w:val="yellow"/>
          <w:lang w:val="es-ES"/>
        </w:rPr>
        <w:t>.</w:t>
      </w:r>
      <w:r w:rsidR="00E75951" w:rsidRPr="003D1C33">
        <w:rPr>
          <w:highlight w:val="yellow"/>
          <w:lang w:val="es-ES"/>
        </w:rPr>
        <w:tab/>
        <w:t>Compar</w:t>
      </w:r>
      <w:r w:rsidR="0062128C" w:rsidRPr="003D1C33">
        <w:rPr>
          <w:highlight w:val="yellow"/>
          <w:lang w:val="es-ES"/>
        </w:rPr>
        <w:t>ado con un</w:t>
      </w:r>
      <w:r w:rsidR="00E75951" w:rsidRPr="003D1C33">
        <w:rPr>
          <w:highlight w:val="yellow"/>
          <w:lang w:val="es-ES"/>
        </w:rPr>
        <w:t xml:space="preserve"> </w:t>
      </w:r>
      <w:r w:rsidR="0062128C" w:rsidRPr="003D1C33">
        <w:rPr>
          <w:highlight w:val="yellow"/>
          <w:lang w:val="es-ES"/>
        </w:rPr>
        <w:t>cigarillo típico</w:t>
      </w:r>
      <w:r w:rsidR="00E75951" w:rsidRPr="003D1C33">
        <w:rPr>
          <w:highlight w:val="yellow"/>
          <w:lang w:val="es-ES"/>
        </w:rPr>
        <w:t xml:space="preserve">, </w:t>
      </w:r>
      <w:r w:rsidR="0062128C" w:rsidRPr="003D1C33">
        <w:rPr>
          <w:highlight w:val="yellow"/>
          <w:lang w:val="es-ES"/>
        </w:rPr>
        <w:t xml:space="preserve">¿pensaría usted que un </w:t>
      </w:r>
      <w:r w:rsidR="00A26B7C" w:rsidRPr="003D1C33">
        <w:rPr>
          <w:highlight w:val="yellow"/>
          <w:lang w:val="es-ES"/>
        </w:rPr>
        <w:t>cigarrillo</w:t>
      </w:r>
      <w:r w:rsidR="00E75951" w:rsidRPr="003D1C33">
        <w:rPr>
          <w:highlight w:val="yellow"/>
          <w:lang w:val="es-ES"/>
        </w:rPr>
        <w:t xml:space="preserve"> </w:t>
      </w:r>
      <w:r w:rsidR="0062128C" w:rsidRPr="003D1C33">
        <w:rPr>
          <w:highlight w:val="yellow"/>
          <w:lang w:val="es-ES"/>
        </w:rPr>
        <w:t xml:space="preserve">que anuncia que contiene </w:t>
      </w:r>
      <w:r w:rsidR="00E75951" w:rsidRPr="003D1C33">
        <w:rPr>
          <w:highlight w:val="yellow"/>
          <w:lang w:val="es-ES"/>
        </w:rPr>
        <w:t>“</w:t>
      </w:r>
      <w:r w:rsidR="0062128C" w:rsidRPr="003D1C33">
        <w:rPr>
          <w:highlight w:val="yellow"/>
          <w:lang w:val="es-ES"/>
        </w:rPr>
        <w:t>poca</w:t>
      </w:r>
      <w:r w:rsidR="00E75951" w:rsidRPr="003D1C33">
        <w:rPr>
          <w:highlight w:val="yellow"/>
          <w:lang w:val="es-ES"/>
        </w:rPr>
        <w:t xml:space="preserve"> nicotin</w:t>
      </w:r>
      <w:r w:rsidR="0062128C" w:rsidRPr="003D1C33">
        <w:rPr>
          <w:highlight w:val="yellow"/>
          <w:lang w:val="es-ES"/>
        </w:rPr>
        <w:t>a</w:t>
      </w:r>
      <w:r w:rsidR="00E75951" w:rsidRPr="003D1C33">
        <w:rPr>
          <w:highlight w:val="yellow"/>
          <w:lang w:val="es-ES"/>
        </w:rPr>
        <w:t xml:space="preserve">” </w:t>
      </w:r>
      <w:r w:rsidR="0062128C" w:rsidRPr="003D1C33">
        <w:rPr>
          <w:highlight w:val="yellow"/>
          <w:lang w:val="es-ES"/>
        </w:rPr>
        <w:t>sería</w:t>
      </w:r>
      <w:r w:rsidR="00E75951" w:rsidRPr="003D1C33">
        <w:rPr>
          <w:highlight w:val="yellow"/>
          <w:lang w:val="es-ES"/>
        </w:rPr>
        <w:t xml:space="preserve"> …</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 xml:space="preserve">Mucho más </w:t>
      </w:r>
      <w:r w:rsidR="009052CB" w:rsidRPr="003D1C33">
        <w:rPr>
          <w:highlight w:val="yellow"/>
          <w:lang w:val="es-ES"/>
        </w:rPr>
        <w:t>perjudicial</w:t>
      </w:r>
      <w:r w:rsidR="00930EFE" w:rsidRPr="003D1C33">
        <w:rPr>
          <w:highlight w:val="yellow"/>
          <w:lang w:val="es-ES"/>
        </w:rPr>
        <w:t xml:space="preserve"> para su salud que un cigarrillo típico</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 xml:space="preserve">Ligeramente  más </w:t>
      </w:r>
      <w:r w:rsidR="009052CB" w:rsidRPr="003D1C33">
        <w:rPr>
          <w:highlight w:val="yellow"/>
          <w:lang w:val="es-ES"/>
        </w:rPr>
        <w:t>perjudicial</w:t>
      </w:r>
      <w:r w:rsidR="00930EFE" w:rsidRPr="003D1C33">
        <w:rPr>
          <w:highlight w:val="yellow"/>
          <w:lang w:val="es-ES"/>
        </w:rPr>
        <w:t xml:space="preserve"> para su salud que un cigarrillo típico</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Igualmente perjudicial</w:t>
      </w:r>
      <w:r w:rsidR="00E75951" w:rsidRPr="003D1C33">
        <w:rPr>
          <w:highlight w:val="yellow"/>
          <w:lang w:val="es-ES"/>
        </w:rPr>
        <w:t xml:space="preserve"> </w:t>
      </w:r>
      <w:r w:rsidR="00930EFE" w:rsidRPr="003D1C33">
        <w:rPr>
          <w:highlight w:val="yellow"/>
          <w:lang w:val="es-ES"/>
        </w:rPr>
        <w:t>para su salud</w:t>
      </w:r>
      <w:r w:rsidR="00E75951" w:rsidRPr="003D1C33">
        <w:rPr>
          <w:highlight w:val="yellow"/>
          <w:lang w:val="es-ES"/>
        </w:rPr>
        <w:t xml:space="preserve"> </w:t>
      </w:r>
      <w:r w:rsidR="00930EFE" w:rsidRPr="003D1C33">
        <w:rPr>
          <w:highlight w:val="yellow"/>
          <w:lang w:val="es-ES"/>
        </w:rPr>
        <w:t>que un cigarrillo típico</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Ligeramente menos</w:t>
      </w:r>
      <w:r w:rsidR="00E75951" w:rsidRPr="003D1C33">
        <w:rPr>
          <w:highlight w:val="yellow"/>
          <w:lang w:val="es-ES"/>
        </w:rPr>
        <w:t xml:space="preserve"> </w:t>
      </w:r>
      <w:r w:rsidR="00930EFE" w:rsidRPr="003D1C33">
        <w:rPr>
          <w:highlight w:val="yellow"/>
          <w:lang w:val="es-ES"/>
        </w:rPr>
        <w:t>perjudicial</w:t>
      </w:r>
      <w:r w:rsidR="00E75951" w:rsidRPr="003D1C33">
        <w:rPr>
          <w:highlight w:val="yellow"/>
          <w:lang w:val="es-ES"/>
        </w:rPr>
        <w:t xml:space="preserve"> </w:t>
      </w:r>
      <w:r w:rsidR="00930EFE" w:rsidRPr="003D1C33">
        <w:rPr>
          <w:highlight w:val="yellow"/>
          <w:lang w:val="es-ES"/>
        </w:rPr>
        <w:t>para su salud</w:t>
      </w:r>
      <w:r w:rsidR="00E75951" w:rsidRPr="003D1C33">
        <w:rPr>
          <w:highlight w:val="yellow"/>
          <w:lang w:val="es-ES"/>
        </w:rPr>
        <w:t xml:space="preserve"> </w:t>
      </w:r>
      <w:r w:rsidR="00930EFE" w:rsidRPr="003D1C33">
        <w:rPr>
          <w:highlight w:val="yellow"/>
          <w:lang w:val="es-ES"/>
        </w:rPr>
        <w:t>que un cigarrillo típico</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 xml:space="preserve">Mucho menos </w:t>
      </w:r>
      <w:r w:rsidR="009052CB" w:rsidRPr="003D1C33">
        <w:rPr>
          <w:highlight w:val="yellow"/>
          <w:lang w:val="es-ES"/>
        </w:rPr>
        <w:t>perjudicial</w:t>
      </w:r>
      <w:r w:rsidR="00930EFE" w:rsidRPr="003D1C33">
        <w:rPr>
          <w:highlight w:val="yellow"/>
          <w:lang w:val="es-ES"/>
        </w:rPr>
        <w:t xml:space="preserve"> para su salud que un cigarrillo típico</w:t>
      </w:r>
      <w:r w:rsidR="00E75951" w:rsidRPr="003D1C33">
        <w:rPr>
          <w:highlight w:val="yellow"/>
          <w:lang w:val="es-ES"/>
        </w:rPr>
        <w:t>?</w:t>
      </w:r>
    </w:p>
    <w:p w:rsidR="0006082A" w:rsidRPr="003D1C33" w:rsidRDefault="0006082A" w:rsidP="0072020D">
      <w:pPr>
        <w:pStyle w:val="SL-FlLftSgl"/>
        <w:rPr>
          <w:highlight w:val="yellow"/>
          <w:lang w:val="es-ES"/>
        </w:rPr>
      </w:pPr>
    </w:p>
    <w:p w:rsidR="0072020D" w:rsidRPr="003D1C33" w:rsidRDefault="0072020D" w:rsidP="0072020D">
      <w:pPr>
        <w:pStyle w:val="SL-FlLftSgl"/>
        <w:rPr>
          <w:highlight w:val="yellow"/>
          <w:lang w:val="es-ES"/>
        </w:rPr>
      </w:pPr>
    </w:p>
    <w:p w:rsidR="00E75951" w:rsidRPr="003D1C33" w:rsidRDefault="00C250AC" w:rsidP="00E75951">
      <w:pPr>
        <w:pStyle w:val="Q1-FirstLevelQuestion"/>
        <w:rPr>
          <w:highlight w:val="yellow"/>
          <w:lang w:val="es-ES"/>
        </w:rPr>
      </w:pPr>
      <w:r w:rsidRPr="003D1C33">
        <w:rPr>
          <w:highlight w:val="yellow"/>
          <w:lang w:val="es-ES"/>
        </w:rPr>
        <w:t>F10</w:t>
      </w:r>
      <w:r w:rsidR="00E75951" w:rsidRPr="003D1C33">
        <w:rPr>
          <w:highlight w:val="yellow"/>
          <w:lang w:val="es-ES"/>
        </w:rPr>
        <w:t>.</w:t>
      </w:r>
      <w:r w:rsidR="00E75951" w:rsidRPr="003D1C33">
        <w:rPr>
          <w:highlight w:val="yellow"/>
          <w:lang w:val="es-ES"/>
        </w:rPr>
        <w:tab/>
      </w:r>
      <w:r w:rsidR="0062128C" w:rsidRPr="003D1C33">
        <w:rPr>
          <w:highlight w:val="yellow"/>
          <w:lang w:val="es-ES"/>
        </w:rPr>
        <w:t>Comparado con un cigarillo típico, ¿pensaría usted que un cigarrillo que anuncia  que contiene</w:t>
      </w:r>
      <w:r w:rsidR="00E75951" w:rsidRPr="003D1C33">
        <w:rPr>
          <w:highlight w:val="yellow"/>
          <w:lang w:val="es-ES"/>
        </w:rPr>
        <w:t xml:space="preserve"> “</w:t>
      </w:r>
      <w:r w:rsidR="0062128C" w:rsidRPr="003D1C33">
        <w:rPr>
          <w:highlight w:val="yellow"/>
          <w:lang w:val="es-ES"/>
        </w:rPr>
        <w:t xml:space="preserve">poca </w:t>
      </w:r>
      <w:r w:rsidR="00E75951" w:rsidRPr="003D1C33">
        <w:rPr>
          <w:highlight w:val="yellow"/>
          <w:lang w:val="es-ES"/>
        </w:rPr>
        <w:t>nicotin</w:t>
      </w:r>
      <w:r w:rsidR="0062128C" w:rsidRPr="003D1C33">
        <w:rPr>
          <w:highlight w:val="yellow"/>
          <w:lang w:val="es-ES"/>
        </w:rPr>
        <w:t>a</w:t>
      </w:r>
      <w:r w:rsidR="00E75951" w:rsidRPr="003D1C33">
        <w:rPr>
          <w:highlight w:val="yellow"/>
          <w:lang w:val="es-ES"/>
        </w:rPr>
        <w:t xml:space="preserve">” </w:t>
      </w:r>
      <w:r w:rsidR="0062128C" w:rsidRPr="003D1C33">
        <w:rPr>
          <w:highlight w:val="yellow"/>
          <w:lang w:val="es-ES"/>
        </w:rPr>
        <w:t xml:space="preserve">sería </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Mucho más</w:t>
      </w:r>
      <w:r w:rsidR="00E75951" w:rsidRPr="003D1C33">
        <w:rPr>
          <w:highlight w:val="yellow"/>
          <w:lang w:val="es-ES"/>
        </w:rPr>
        <w:t xml:space="preserve"> </w:t>
      </w:r>
      <w:r w:rsidR="00930EFE" w:rsidRPr="003D1C33">
        <w:rPr>
          <w:highlight w:val="yellow"/>
          <w:lang w:val="es-ES"/>
        </w:rPr>
        <w:t>adictivo</w:t>
      </w:r>
      <w:r w:rsidR="00E75951" w:rsidRPr="003D1C33">
        <w:rPr>
          <w:highlight w:val="yellow"/>
          <w:lang w:val="es-ES"/>
        </w:rPr>
        <w:t xml:space="preserve"> </w:t>
      </w:r>
      <w:r w:rsidR="00930EFE" w:rsidRPr="003D1C33">
        <w:rPr>
          <w:highlight w:val="yellow"/>
          <w:lang w:val="es-ES"/>
        </w:rPr>
        <w:t>que un cigarrillo típico</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Ligeramente más adictivo</w:t>
      </w:r>
      <w:r w:rsidR="00E75951" w:rsidRPr="003D1C33">
        <w:rPr>
          <w:highlight w:val="yellow"/>
          <w:lang w:val="es-ES"/>
        </w:rPr>
        <w:t xml:space="preserve"> </w:t>
      </w:r>
      <w:r w:rsidR="00930EFE" w:rsidRPr="003D1C33">
        <w:rPr>
          <w:highlight w:val="yellow"/>
          <w:lang w:val="es-ES"/>
        </w:rPr>
        <w:t>que un cigarrillo típico</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Igualmente adictivo</w:t>
      </w:r>
      <w:r w:rsidR="00E75951" w:rsidRPr="003D1C33">
        <w:rPr>
          <w:highlight w:val="yellow"/>
          <w:lang w:val="es-ES"/>
        </w:rPr>
        <w:t xml:space="preserve"> </w:t>
      </w:r>
      <w:r w:rsidR="00930EFE" w:rsidRPr="003D1C33">
        <w:rPr>
          <w:highlight w:val="yellow"/>
          <w:lang w:val="es-ES"/>
        </w:rPr>
        <w:t>que un cigarrillo típico</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Ligeramente menos</w:t>
      </w:r>
      <w:r w:rsidR="00E75951" w:rsidRPr="003D1C33">
        <w:rPr>
          <w:highlight w:val="yellow"/>
          <w:lang w:val="es-ES"/>
        </w:rPr>
        <w:t xml:space="preserve"> </w:t>
      </w:r>
      <w:r w:rsidR="00930EFE" w:rsidRPr="003D1C33">
        <w:rPr>
          <w:highlight w:val="yellow"/>
          <w:lang w:val="es-ES"/>
        </w:rPr>
        <w:t>adictivo</w:t>
      </w:r>
      <w:r w:rsidR="00E75951" w:rsidRPr="003D1C33">
        <w:rPr>
          <w:highlight w:val="yellow"/>
          <w:lang w:val="es-ES"/>
        </w:rPr>
        <w:t xml:space="preserve"> </w:t>
      </w:r>
      <w:r w:rsidR="00930EFE" w:rsidRPr="003D1C33">
        <w:rPr>
          <w:highlight w:val="yellow"/>
          <w:lang w:val="es-ES"/>
        </w:rPr>
        <w:t>que un cigarrillo típico</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Mucho menos</w:t>
      </w:r>
      <w:r w:rsidR="00E75951" w:rsidRPr="003D1C33">
        <w:rPr>
          <w:highlight w:val="yellow"/>
          <w:lang w:val="es-ES"/>
        </w:rPr>
        <w:t xml:space="preserve"> </w:t>
      </w:r>
      <w:r w:rsidR="00930EFE" w:rsidRPr="003D1C33">
        <w:rPr>
          <w:highlight w:val="yellow"/>
          <w:lang w:val="es-ES"/>
        </w:rPr>
        <w:t>adictivo</w:t>
      </w:r>
      <w:r w:rsidR="00E75951" w:rsidRPr="003D1C33">
        <w:rPr>
          <w:highlight w:val="yellow"/>
          <w:lang w:val="es-ES"/>
        </w:rPr>
        <w:t xml:space="preserve"> </w:t>
      </w:r>
      <w:r w:rsidR="00930EFE" w:rsidRPr="003D1C33">
        <w:rPr>
          <w:highlight w:val="yellow"/>
          <w:lang w:val="es-ES"/>
        </w:rPr>
        <w:t>que un cigarrillo típico</w:t>
      </w:r>
      <w:r w:rsidR="00E75951" w:rsidRPr="003D1C33">
        <w:rPr>
          <w:highlight w:val="yellow"/>
          <w:lang w:val="es-ES"/>
        </w:rPr>
        <w:t>?</w:t>
      </w:r>
    </w:p>
    <w:p w:rsidR="00E75951" w:rsidRPr="003D1C33" w:rsidRDefault="00E75951" w:rsidP="0072020D">
      <w:pPr>
        <w:pStyle w:val="SL-FlLftSgl"/>
        <w:rPr>
          <w:highlight w:val="yellow"/>
          <w:lang w:val="es-ES"/>
        </w:rPr>
      </w:pPr>
    </w:p>
    <w:p w:rsidR="0072020D" w:rsidRPr="003D1C33" w:rsidRDefault="0072020D" w:rsidP="0072020D">
      <w:pPr>
        <w:pStyle w:val="SL-FlLftSgl"/>
        <w:rPr>
          <w:highlight w:val="yellow"/>
          <w:lang w:val="es-ES"/>
        </w:rPr>
      </w:pPr>
    </w:p>
    <w:p w:rsidR="00E75951" w:rsidRPr="003D1C33" w:rsidRDefault="00C250AC" w:rsidP="00E75951">
      <w:pPr>
        <w:pStyle w:val="Q1-FirstLevelQuestion"/>
        <w:rPr>
          <w:highlight w:val="yellow"/>
          <w:lang w:val="es-ES"/>
        </w:rPr>
      </w:pPr>
      <w:r w:rsidRPr="003D1C33">
        <w:rPr>
          <w:highlight w:val="yellow"/>
          <w:lang w:val="es-ES"/>
        </w:rPr>
        <w:t>F11</w:t>
      </w:r>
      <w:r w:rsidR="00E75951" w:rsidRPr="003D1C33">
        <w:rPr>
          <w:highlight w:val="yellow"/>
          <w:lang w:val="es-ES"/>
        </w:rPr>
        <w:t>.</w:t>
      </w:r>
      <w:r w:rsidR="00E75951" w:rsidRPr="003D1C33">
        <w:rPr>
          <w:highlight w:val="yellow"/>
          <w:lang w:val="es-ES"/>
        </w:rPr>
        <w:tab/>
      </w:r>
      <w:r w:rsidR="0062128C" w:rsidRPr="003D1C33">
        <w:rPr>
          <w:highlight w:val="yellow"/>
          <w:lang w:val="es-ES"/>
        </w:rPr>
        <w:t>¿Qué tan creíble es que un cigarri</w:t>
      </w:r>
      <w:r w:rsidR="00A01BE5" w:rsidRPr="003D1C33">
        <w:rPr>
          <w:highlight w:val="yellow"/>
          <w:lang w:val="es-ES"/>
        </w:rPr>
        <w:t>l</w:t>
      </w:r>
      <w:r w:rsidR="0062128C" w:rsidRPr="003D1C33">
        <w:rPr>
          <w:highlight w:val="yellow"/>
          <w:lang w:val="es-ES"/>
        </w:rPr>
        <w:t xml:space="preserve">lo pudiera contener </w:t>
      </w:r>
      <w:r w:rsidR="00E75951" w:rsidRPr="003D1C33">
        <w:rPr>
          <w:highlight w:val="yellow"/>
          <w:lang w:val="es-ES"/>
        </w:rPr>
        <w:t>“</w:t>
      </w:r>
      <w:r w:rsidR="0062128C" w:rsidRPr="003D1C33">
        <w:rPr>
          <w:highlight w:val="yellow"/>
          <w:lang w:val="es-ES"/>
        </w:rPr>
        <w:t>poca nicotina</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 xml:space="preserve">Nada creíble </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 xml:space="preserve">Un poco creíble </w:t>
      </w:r>
    </w:p>
    <w:p w:rsidR="00E75951" w:rsidRPr="003D1C33" w:rsidRDefault="00107FC6" w:rsidP="00E75951">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rPr>
        <w:tab/>
      </w:r>
      <w:r w:rsidR="00930EFE" w:rsidRPr="003D1C33">
        <w:rPr>
          <w:highlight w:val="yellow"/>
        </w:rPr>
        <w:t>Algo creíble</w:t>
      </w:r>
    </w:p>
    <w:p w:rsidR="00E75951" w:rsidRPr="003D1C33" w:rsidRDefault="00107FC6" w:rsidP="00E75951">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rPr>
        <w:tab/>
      </w:r>
      <w:r w:rsidR="00930EFE" w:rsidRPr="003D1C33">
        <w:rPr>
          <w:highlight w:val="yellow"/>
        </w:rPr>
        <w:t>Muy creíble</w:t>
      </w:r>
    </w:p>
    <w:p w:rsidR="0006082A" w:rsidRPr="003D1C33" w:rsidRDefault="0006082A" w:rsidP="0072020D">
      <w:pPr>
        <w:pStyle w:val="SL-FlLftSgl"/>
        <w:rPr>
          <w:highlight w:val="yellow"/>
        </w:rPr>
      </w:pPr>
    </w:p>
    <w:p w:rsidR="0072020D" w:rsidRPr="003D1C33" w:rsidRDefault="0072020D" w:rsidP="0072020D">
      <w:pPr>
        <w:pStyle w:val="SL-FlLftSgl"/>
        <w:rPr>
          <w:highlight w:val="yellow"/>
        </w:rPr>
      </w:pPr>
    </w:p>
    <w:p w:rsidR="00E75951" w:rsidRPr="003D1C33" w:rsidRDefault="00C250AC" w:rsidP="00E75951">
      <w:pPr>
        <w:pStyle w:val="Q1-FirstLevelQuestion"/>
        <w:rPr>
          <w:highlight w:val="yellow"/>
          <w:lang w:val="es-ES"/>
        </w:rPr>
      </w:pPr>
      <w:r w:rsidRPr="003D1C33">
        <w:rPr>
          <w:highlight w:val="yellow"/>
          <w:lang w:val="es-ES"/>
        </w:rPr>
        <w:t>F12</w:t>
      </w:r>
      <w:r w:rsidR="00E75951" w:rsidRPr="003D1C33">
        <w:rPr>
          <w:highlight w:val="yellow"/>
          <w:lang w:val="es-ES"/>
        </w:rPr>
        <w:t>.</w:t>
      </w:r>
      <w:r w:rsidR="00E75951" w:rsidRPr="003D1C33">
        <w:rPr>
          <w:highlight w:val="yellow"/>
          <w:lang w:val="es-ES"/>
        </w:rPr>
        <w:tab/>
        <w:t>Compar</w:t>
      </w:r>
      <w:r w:rsidR="0062128C" w:rsidRPr="003D1C33">
        <w:rPr>
          <w:highlight w:val="yellow"/>
          <w:lang w:val="es-ES"/>
        </w:rPr>
        <w:t>ado con un cigarillo típico</w:t>
      </w:r>
      <w:r w:rsidR="00E75951" w:rsidRPr="003D1C33">
        <w:rPr>
          <w:highlight w:val="yellow"/>
          <w:lang w:val="es-ES"/>
        </w:rPr>
        <w:t xml:space="preserve">, </w:t>
      </w:r>
      <w:r w:rsidR="0062128C" w:rsidRPr="003D1C33">
        <w:rPr>
          <w:highlight w:val="yellow"/>
          <w:lang w:val="es-ES"/>
        </w:rPr>
        <w:t xml:space="preserve">¿pensaría usted que un cigarillo que anuncia que es </w:t>
      </w:r>
      <w:r w:rsidR="00E75951" w:rsidRPr="003D1C33">
        <w:rPr>
          <w:highlight w:val="yellow"/>
          <w:lang w:val="es-ES"/>
        </w:rPr>
        <w:t>“</w:t>
      </w:r>
      <w:r w:rsidR="0062128C" w:rsidRPr="003D1C33">
        <w:rPr>
          <w:highlight w:val="yellow"/>
          <w:lang w:val="es-ES"/>
        </w:rPr>
        <w:t xml:space="preserve">sin </w:t>
      </w:r>
      <w:r w:rsidR="009B541D" w:rsidRPr="003D1C33">
        <w:rPr>
          <w:highlight w:val="yellow"/>
          <w:lang w:val="es-ES"/>
        </w:rPr>
        <w:t>TSNA</w:t>
      </w:r>
      <w:r w:rsidR="00E75951" w:rsidRPr="003D1C33">
        <w:rPr>
          <w:highlight w:val="yellow"/>
          <w:lang w:val="es-ES"/>
        </w:rPr>
        <w:t xml:space="preserve">” </w:t>
      </w:r>
      <w:r w:rsidR="0062128C" w:rsidRPr="003D1C33">
        <w:rPr>
          <w:highlight w:val="yellow"/>
          <w:lang w:val="es-ES"/>
        </w:rPr>
        <w:t xml:space="preserve">sería </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 xml:space="preserve">Mucho más </w:t>
      </w:r>
      <w:r w:rsidR="009052CB" w:rsidRPr="003D1C33">
        <w:rPr>
          <w:highlight w:val="yellow"/>
          <w:lang w:val="es-ES"/>
        </w:rPr>
        <w:t>perjudicial</w:t>
      </w:r>
      <w:r w:rsidR="00930EFE" w:rsidRPr="003D1C33">
        <w:rPr>
          <w:highlight w:val="yellow"/>
          <w:lang w:val="es-ES"/>
        </w:rPr>
        <w:t xml:space="preserve"> para su salud que un cigarrillo típico</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 xml:space="preserve">Ligeramente  más </w:t>
      </w:r>
      <w:r w:rsidR="009052CB" w:rsidRPr="003D1C33">
        <w:rPr>
          <w:highlight w:val="yellow"/>
          <w:lang w:val="es-ES"/>
        </w:rPr>
        <w:t>perjudicial</w:t>
      </w:r>
      <w:r w:rsidR="00930EFE" w:rsidRPr="003D1C33">
        <w:rPr>
          <w:highlight w:val="yellow"/>
          <w:lang w:val="es-ES"/>
        </w:rPr>
        <w:t xml:space="preserve"> para su salud que un cigarrillo típico</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Igualmente perjudicial</w:t>
      </w:r>
      <w:r w:rsidR="00E75951" w:rsidRPr="003D1C33">
        <w:rPr>
          <w:highlight w:val="yellow"/>
          <w:lang w:val="es-ES"/>
        </w:rPr>
        <w:t xml:space="preserve"> </w:t>
      </w:r>
      <w:r w:rsidR="00930EFE" w:rsidRPr="003D1C33">
        <w:rPr>
          <w:highlight w:val="yellow"/>
          <w:lang w:val="es-ES"/>
        </w:rPr>
        <w:t>para su salud</w:t>
      </w:r>
      <w:r w:rsidR="00E75951" w:rsidRPr="003D1C33">
        <w:rPr>
          <w:highlight w:val="yellow"/>
          <w:lang w:val="es-ES"/>
        </w:rPr>
        <w:t xml:space="preserve"> </w:t>
      </w:r>
      <w:r w:rsidR="00930EFE" w:rsidRPr="003D1C33">
        <w:rPr>
          <w:highlight w:val="yellow"/>
          <w:lang w:val="es-ES"/>
        </w:rPr>
        <w:t>que un cigarrillo típico</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Ligeramente menos</w:t>
      </w:r>
      <w:r w:rsidR="00E75951" w:rsidRPr="003D1C33">
        <w:rPr>
          <w:highlight w:val="yellow"/>
          <w:lang w:val="es-ES"/>
        </w:rPr>
        <w:t xml:space="preserve"> </w:t>
      </w:r>
      <w:r w:rsidR="00930EFE" w:rsidRPr="003D1C33">
        <w:rPr>
          <w:highlight w:val="yellow"/>
          <w:lang w:val="es-ES"/>
        </w:rPr>
        <w:t>perjudicial</w:t>
      </w:r>
      <w:r w:rsidR="00E75951" w:rsidRPr="003D1C33">
        <w:rPr>
          <w:highlight w:val="yellow"/>
          <w:lang w:val="es-ES"/>
        </w:rPr>
        <w:t xml:space="preserve"> </w:t>
      </w:r>
      <w:r w:rsidR="00930EFE" w:rsidRPr="003D1C33">
        <w:rPr>
          <w:highlight w:val="yellow"/>
          <w:lang w:val="es-ES"/>
        </w:rPr>
        <w:t>para su salud</w:t>
      </w:r>
      <w:r w:rsidR="00E75951" w:rsidRPr="003D1C33">
        <w:rPr>
          <w:highlight w:val="yellow"/>
          <w:lang w:val="es-ES"/>
        </w:rPr>
        <w:t xml:space="preserve"> </w:t>
      </w:r>
      <w:r w:rsidR="00930EFE" w:rsidRPr="003D1C33">
        <w:rPr>
          <w:highlight w:val="yellow"/>
          <w:lang w:val="es-ES"/>
        </w:rPr>
        <w:t>que un cigarrillo típico</w:t>
      </w:r>
      <w:r w:rsidR="00E75951" w:rsidRPr="003D1C33">
        <w:rPr>
          <w:highlight w:val="yellow"/>
          <w:lang w:val="es-ES"/>
        </w:rPr>
        <w:t>?</w:t>
      </w:r>
    </w:p>
    <w:p w:rsidR="00E75951" w:rsidRPr="00930EFE" w:rsidRDefault="00107FC6" w:rsidP="00E75951">
      <w:pPr>
        <w:pStyle w:val="A1-1stLeader"/>
        <w:rPr>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 xml:space="preserve">Mucho menos </w:t>
      </w:r>
      <w:r w:rsidR="009052CB" w:rsidRPr="003D1C33">
        <w:rPr>
          <w:highlight w:val="yellow"/>
          <w:lang w:val="es-ES"/>
        </w:rPr>
        <w:t>perjudicial</w:t>
      </w:r>
      <w:r w:rsidR="00930EFE" w:rsidRPr="003D1C33">
        <w:rPr>
          <w:highlight w:val="yellow"/>
          <w:lang w:val="es-ES"/>
        </w:rPr>
        <w:t xml:space="preserve"> para su salud que un cigarrillo típico</w:t>
      </w:r>
      <w:r w:rsidR="00E75951" w:rsidRPr="003D1C33">
        <w:rPr>
          <w:highlight w:val="yellow"/>
          <w:lang w:val="es-ES"/>
        </w:rPr>
        <w:t>?</w:t>
      </w:r>
    </w:p>
    <w:p w:rsidR="00E75951" w:rsidRPr="00930EFE" w:rsidRDefault="00E75951" w:rsidP="0072020D">
      <w:pPr>
        <w:pStyle w:val="SL-FlLftSgl"/>
        <w:rPr>
          <w:lang w:val="es-ES"/>
        </w:rPr>
      </w:pPr>
    </w:p>
    <w:p w:rsidR="0072020D" w:rsidRPr="00930EFE" w:rsidRDefault="0072020D" w:rsidP="0072020D">
      <w:pPr>
        <w:pStyle w:val="SL-FlLftSgl"/>
        <w:rPr>
          <w:lang w:val="es-ES"/>
        </w:rPr>
      </w:pPr>
    </w:p>
    <w:p w:rsidR="00E75951" w:rsidRPr="003D1C33" w:rsidRDefault="00C37C4B" w:rsidP="00E75951">
      <w:pPr>
        <w:pStyle w:val="Q1-FirstLevelQuestion"/>
        <w:rPr>
          <w:highlight w:val="yellow"/>
          <w:lang w:val="es-ES"/>
        </w:rPr>
      </w:pPr>
      <w:r w:rsidRPr="00930EFE">
        <w:rPr>
          <w:lang w:val="es-ES"/>
        </w:rPr>
        <w:br w:type="column"/>
      </w:r>
      <w:r w:rsidR="00C250AC" w:rsidRPr="003D1C33">
        <w:rPr>
          <w:highlight w:val="yellow"/>
          <w:lang w:val="es-ES"/>
        </w:rPr>
        <w:lastRenderedPageBreak/>
        <w:t>F13</w:t>
      </w:r>
      <w:r w:rsidR="00E75951" w:rsidRPr="003D1C33">
        <w:rPr>
          <w:highlight w:val="yellow"/>
          <w:lang w:val="es-ES"/>
        </w:rPr>
        <w:t>.</w:t>
      </w:r>
      <w:r w:rsidR="00E75951" w:rsidRPr="003D1C33">
        <w:rPr>
          <w:highlight w:val="yellow"/>
          <w:lang w:val="es-ES"/>
        </w:rPr>
        <w:tab/>
      </w:r>
      <w:r w:rsidR="0062128C" w:rsidRPr="003D1C33">
        <w:rPr>
          <w:highlight w:val="yellow"/>
          <w:lang w:val="es-ES"/>
        </w:rPr>
        <w:t xml:space="preserve">Comparado con un cigarillo típico, ¿pensaría usted que un cigarillo que anuncia que es “sin TSNA” sería </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Mucho más</w:t>
      </w:r>
      <w:r w:rsidR="00E75951" w:rsidRPr="003D1C33">
        <w:rPr>
          <w:highlight w:val="yellow"/>
          <w:lang w:val="es-ES"/>
        </w:rPr>
        <w:t xml:space="preserve"> </w:t>
      </w:r>
      <w:r w:rsidR="00930EFE" w:rsidRPr="003D1C33">
        <w:rPr>
          <w:highlight w:val="yellow"/>
          <w:lang w:val="es-ES"/>
        </w:rPr>
        <w:t>adictivo</w:t>
      </w:r>
      <w:r w:rsidR="00E75951" w:rsidRPr="003D1C33">
        <w:rPr>
          <w:highlight w:val="yellow"/>
          <w:lang w:val="es-ES"/>
        </w:rPr>
        <w:t xml:space="preserve"> </w:t>
      </w:r>
      <w:r w:rsidR="00930EFE" w:rsidRPr="003D1C33">
        <w:rPr>
          <w:highlight w:val="yellow"/>
          <w:lang w:val="es-ES"/>
        </w:rPr>
        <w:t>que un cigarrillo típico</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Ligeramente más adictivo</w:t>
      </w:r>
      <w:r w:rsidR="00E75951" w:rsidRPr="003D1C33">
        <w:rPr>
          <w:highlight w:val="yellow"/>
          <w:lang w:val="es-ES"/>
        </w:rPr>
        <w:t xml:space="preserve"> </w:t>
      </w:r>
      <w:r w:rsidR="00930EFE" w:rsidRPr="003D1C33">
        <w:rPr>
          <w:highlight w:val="yellow"/>
          <w:lang w:val="es-ES"/>
        </w:rPr>
        <w:t>que un cigarrillo típico</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Igualmente adictivo</w:t>
      </w:r>
      <w:r w:rsidR="00E75951" w:rsidRPr="003D1C33">
        <w:rPr>
          <w:highlight w:val="yellow"/>
          <w:lang w:val="es-ES"/>
        </w:rPr>
        <w:t xml:space="preserve"> </w:t>
      </w:r>
      <w:r w:rsidR="00930EFE" w:rsidRPr="003D1C33">
        <w:rPr>
          <w:highlight w:val="yellow"/>
          <w:lang w:val="es-ES"/>
        </w:rPr>
        <w:t>que un cigarrillo típico</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Ligeramente menos</w:t>
      </w:r>
      <w:r w:rsidR="00E75951" w:rsidRPr="003D1C33">
        <w:rPr>
          <w:highlight w:val="yellow"/>
          <w:lang w:val="es-ES"/>
        </w:rPr>
        <w:t xml:space="preserve"> </w:t>
      </w:r>
      <w:r w:rsidR="00930EFE" w:rsidRPr="003D1C33">
        <w:rPr>
          <w:highlight w:val="yellow"/>
          <w:lang w:val="es-ES"/>
        </w:rPr>
        <w:t>adictivo</w:t>
      </w:r>
      <w:r w:rsidR="00E75951" w:rsidRPr="003D1C33">
        <w:rPr>
          <w:highlight w:val="yellow"/>
          <w:lang w:val="es-ES"/>
        </w:rPr>
        <w:t xml:space="preserve"> </w:t>
      </w:r>
      <w:r w:rsidR="00930EFE" w:rsidRPr="003D1C33">
        <w:rPr>
          <w:highlight w:val="yellow"/>
          <w:lang w:val="es-ES"/>
        </w:rPr>
        <w:t>que un cigarrillo típico</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Mucho menos</w:t>
      </w:r>
      <w:r w:rsidR="00E75951" w:rsidRPr="003D1C33">
        <w:rPr>
          <w:highlight w:val="yellow"/>
          <w:lang w:val="es-ES"/>
        </w:rPr>
        <w:t xml:space="preserve"> </w:t>
      </w:r>
      <w:r w:rsidR="00930EFE" w:rsidRPr="003D1C33">
        <w:rPr>
          <w:highlight w:val="yellow"/>
          <w:lang w:val="es-ES"/>
        </w:rPr>
        <w:t>adictivo</w:t>
      </w:r>
      <w:r w:rsidR="00E75951" w:rsidRPr="003D1C33">
        <w:rPr>
          <w:highlight w:val="yellow"/>
          <w:lang w:val="es-ES"/>
        </w:rPr>
        <w:t xml:space="preserve"> </w:t>
      </w:r>
      <w:r w:rsidR="00930EFE" w:rsidRPr="003D1C33">
        <w:rPr>
          <w:highlight w:val="yellow"/>
          <w:lang w:val="es-ES"/>
        </w:rPr>
        <w:t>que un cigarrillo típico</w:t>
      </w:r>
      <w:r w:rsidR="00E75951" w:rsidRPr="003D1C33">
        <w:rPr>
          <w:highlight w:val="yellow"/>
          <w:lang w:val="es-ES"/>
        </w:rPr>
        <w:t>?</w:t>
      </w:r>
    </w:p>
    <w:p w:rsidR="00E75951" w:rsidRPr="003D1C33" w:rsidRDefault="00E75951" w:rsidP="0072020D">
      <w:pPr>
        <w:pStyle w:val="SL-FlLftSgl"/>
        <w:rPr>
          <w:highlight w:val="yellow"/>
          <w:lang w:val="es-ES"/>
        </w:rPr>
      </w:pPr>
    </w:p>
    <w:p w:rsidR="0072020D" w:rsidRPr="003D1C33" w:rsidRDefault="0072020D" w:rsidP="0072020D">
      <w:pPr>
        <w:pStyle w:val="SL-FlLftSgl"/>
        <w:rPr>
          <w:highlight w:val="yellow"/>
          <w:lang w:val="es-ES"/>
        </w:rPr>
      </w:pPr>
    </w:p>
    <w:p w:rsidR="00E75951" w:rsidRPr="003D1C33" w:rsidRDefault="00C250AC" w:rsidP="00E75951">
      <w:pPr>
        <w:pStyle w:val="Q1-FirstLevelQuestion"/>
        <w:rPr>
          <w:highlight w:val="yellow"/>
          <w:lang w:val="es-ES"/>
        </w:rPr>
      </w:pPr>
      <w:r w:rsidRPr="003D1C33">
        <w:rPr>
          <w:highlight w:val="yellow"/>
          <w:lang w:val="es-ES"/>
        </w:rPr>
        <w:t>F14</w:t>
      </w:r>
      <w:r w:rsidR="00E75951" w:rsidRPr="003D1C33">
        <w:rPr>
          <w:highlight w:val="yellow"/>
          <w:lang w:val="es-ES"/>
        </w:rPr>
        <w:t>.</w:t>
      </w:r>
      <w:r w:rsidR="00E75951" w:rsidRPr="003D1C33">
        <w:rPr>
          <w:highlight w:val="yellow"/>
          <w:lang w:val="es-ES"/>
        </w:rPr>
        <w:tab/>
      </w:r>
      <w:r w:rsidR="0062128C" w:rsidRPr="003D1C33">
        <w:rPr>
          <w:highlight w:val="yellow"/>
          <w:lang w:val="es-ES"/>
        </w:rPr>
        <w:t>¿Qué tan creíble es que un cigarillo pudiera ser</w:t>
      </w:r>
      <w:r w:rsidR="00E75951" w:rsidRPr="003D1C33">
        <w:rPr>
          <w:highlight w:val="yellow"/>
          <w:lang w:val="es-ES"/>
        </w:rPr>
        <w:t xml:space="preserve"> “</w:t>
      </w:r>
      <w:r w:rsidR="0062128C" w:rsidRPr="003D1C33">
        <w:rPr>
          <w:highlight w:val="yellow"/>
          <w:lang w:val="es-ES"/>
        </w:rPr>
        <w:t xml:space="preserve">sin </w:t>
      </w:r>
      <w:r w:rsidR="009B541D" w:rsidRPr="003D1C33">
        <w:rPr>
          <w:highlight w:val="yellow"/>
          <w:lang w:val="es-ES"/>
        </w:rPr>
        <w:t>TSNA</w:t>
      </w:r>
      <w:r w:rsidR="00E75951" w:rsidRPr="003D1C33">
        <w:rPr>
          <w:highlight w:val="yellow"/>
          <w:lang w:val="es-ES"/>
        </w:rPr>
        <w:t>”?</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 xml:space="preserve">Nada creíble </w:t>
      </w:r>
    </w:p>
    <w:p w:rsidR="00E75951" w:rsidRPr="003D1C33" w:rsidRDefault="00107FC6" w:rsidP="00E75951">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lang w:val="es-ES"/>
        </w:rPr>
        <w:tab/>
      </w:r>
      <w:r w:rsidR="00930EFE" w:rsidRPr="003D1C33">
        <w:rPr>
          <w:highlight w:val="yellow"/>
          <w:lang w:val="es-ES"/>
        </w:rPr>
        <w:t xml:space="preserve">Un poco creíble </w:t>
      </w:r>
    </w:p>
    <w:p w:rsidR="00E75951" w:rsidRPr="003D1C33" w:rsidRDefault="00107FC6" w:rsidP="00E75951">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rPr>
        <w:tab/>
      </w:r>
      <w:r w:rsidR="00930EFE" w:rsidRPr="003D1C33">
        <w:rPr>
          <w:highlight w:val="yellow"/>
        </w:rPr>
        <w:t>Algo creíble</w:t>
      </w:r>
    </w:p>
    <w:p w:rsidR="00E75951" w:rsidRPr="004E6DCF" w:rsidRDefault="00107FC6" w:rsidP="00E75951">
      <w:pPr>
        <w:pStyle w:val="A1-1stLeader"/>
      </w:pPr>
      <w:r w:rsidRPr="003D1C33">
        <w:rPr>
          <w:highlight w:val="yellow"/>
          <w:shd w:val="clear" w:color="auto" w:fill="FFFFFF"/>
        </w:rPr>
        <w:fldChar w:fldCharType="begin">
          <w:ffData>
            <w:name w:val="Check3"/>
            <w:enabled/>
            <w:calcOnExit w:val="0"/>
            <w:checkBox>
              <w:sizeAuto/>
              <w:default w:val="0"/>
            </w:checkBox>
          </w:ffData>
        </w:fldChar>
      </w:r>
      <w:r w:rsidR="00E75951"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75951" w:rsidRPr="003D1C33">
        <w:rPr>
          <w:highlight w:val="yellow"/>
        </w:rPr>
        <w:tab/>
      </w:r>
      <w:r w:rsidR="00930EFE" w:rsidRPr="003D1C33">
        <w:rPr>
          <w:highlight w:val="yellow"/>
        </w:rPr>
        <w:t>Muy creíble</w:t>
      </w:r>
    </w:p>
    <w:p w:rsidR="0006082A" w:rsidRDefault="0006082A"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Default="004E6DCF" w:rsidP="0072020D">
      <w:pPr>
        <w:pStyle w:val="SL-FlLftSgl"/>
      </w:pPr>
    </w:p>
    <w:p w:rsidR="004E6DCF" w:rsidRPr="004E6DCF" w:rsidRDefault="004E6DCF" w:rsidP="0072020D">
      <w:pPr>
        <w:pStyle w:val="SL-FlLftSgl"/>
      </w:pPr>
    </w:p>
    <w:tbl>
      <w:tblPr>
        <w:tblW w:w="5472" w:type="dxa"/>
        <w:tblInd w:w="-144" w:type="dxa"/>
        <w:shd w:val="clear" w:color="auto" w:fill="4F81BD"/>
        <w:tblLayout w:type="fixed"/>
        <w:tblLook w:val="04A0" w:firstRow="1" w:lastRow="0" w:firstColumn="1" w:lastColumn="0" w:noHBand="0" w:noVBand="1"/>
      </w:tblPr>
      <w:tblGrid>
        <w:gridCol w:w="5472"/>
      </w:tblGrid>
      <w:tr w:rsidR="006440DB" w:rsidRPr="004E6DCF" w:rsidTr="00526868">
        <w:tc>
          <w:tcPr>
            <w:tcW w:w="5472" w:type="dxa"/>
            <w:shd w:val="clear" w:color="auto" w:fill="4F81BD"/>
          </w:tcPr>
          <w:p w:rsidR="006440DB" w:rsidRPr="004E6DCF" w:rsidRDefault="006440DB" w:rsidP="00220FE6">
            <w:pPr>
              <w:pStyle w:val="C1-CtrBoldHd"/>
            </w:pPr>
            <w:r w:rsidRPr="004E6DCF">
              <w:lastRenderedPageBreak/>
              <w:br w:type="page"/>
            </w:r>
            <w:r w:rsidRPr="004E6DCF">
              <w:br w:type="page"/>
            </w:r>
            <w:r w:rsidRPr="004E6DCF">
              <w:rPr>
                <w:b w:val="0"/>
                <w:color w:val="auto"/>
                <w:sz w:val="20"/>
              </w:rPr>
              <w:br w:type="page"/>
            </w:r>
            <w:r w:rsidRPr="004E6DCF">
              <w:t>G: Suplement</w:t>
            </w:r>
            <w:r w:rsidR="00220FE6" w:rsidRPr="004E6DCF">
              <w:t>o</w:t>
            </w:r>
            <w:r w:rsidRPr="004E6DCF">
              <w:t>s</w:t>
            </w:r>
            <w:r w:rsidR="00220FE6" w:rsidRPr="004E6DCF">
              <w:t xml:space="preserve"> Dietéticos</w:t>
            </w:r>
          </w:p>
        </w:tc>
      </w:tr>
    </w:tbl>
    <w:p w:rsidR="006440DB" w:rsidRPr="004E6DCF" w:rsidRDefault="006440DB" w:rsidP="0072020D">
      <w:pPr>
        <w:pStyle w:val="SL-FlLftSgl"/>
        <w:rPr>
          <w:sz w:val="24"/>
        </w:rPr>
      </w:pPr>
    </w:p>
    <w:p w:rsidR="00A01BE5" w:rsidRPr="003D1C33" w:rsidRDefault="00A01BE5" w:rsidP="0072020D">
      <w:pPr>
        <w:pStyle w:val="SL-FlLftSgl"/>
        <w:rPr>
          <w:sz w:val="24"/>
          <w:highlight w:val="yellow"/>
          <w:lang w:val="es-ES"/>
        </w:rPr>
      </w:pPr>
      <w:r w:rsidRPr="003D1C33">
        <w:rPr>
          <w:sz w:val="24"/>
          <w:highlight w:val="yellow"/>
          <w:lang w:val="es-ES"/>
        </w:rPr>
        <w:t>Estas preguntas que siguen indagan sobre suplementos dietéticos como vitaminas, minerales, hierbas  otros suplementos que usted puede tomar además de su dieta regular.</w:t>
      </w:r>
    </w:p>
    <w:p w:rsidR="0081287B" w:rsidRPr="003D1C33" w:rsidRDefault="0081287B" w:rsidP="0072020D">
      <w:pPr>
        <w:pStyle w:val="SL-FlLftSgl"/>
        <w:rPr>
          <w:highlight w:val="yellow"/>
        </w:rPr>
      </w:pPr>
      <w:r w:rsidRPr="003D1C33">
        <w:rPr>
          <w:sz w:val="24"/>
          <w:highlight w:val="yellow"/>
          <w:lang w:val="es-ES"/>
        </w:rPr>
        <w:t xml:space="preserve"> </w:t>
      </w:r>
    </w:p>
    <w:p w:rsidR="0081287B" w:rsidRPr="003D1C33" w:rsidRDefault="0081287B" w:rsidP="0072020D">
      <w:pPr>
        <w:pStyle w:val="SL-FlLftSgl"/>
        <w:rPr>
          <w:highlight w:val="yellow"/>
        </w:rPr>
      </w:pPr>
    </w:p>
    <w:p w:rsidR="000D176A" w:rsidRPr="003D1C33" w:rsidRDefault="00A01BE5" w:rsidP="000D176A">
      <w:pPr>
        <w:pStyle w:val="Q1-FirstLevelQuestion"/>
        <w:rPr>
          <w:highlight w:val="yellow"/>
          <w:lang w:val="es-ES"/>
        </w:rPr>
      </w:pPr>
      <w:r w:rsidRPr="003D1C33">
        <w:rPr>
          <w:highlight w:val="yellow"/>
          <w:lang w:val="es-ES"/>
        </w:rPr>
        <w:t>G1.</w:t>
      </w:r>
      <w:r w:rsidRPr="003D1C33">
        <w:rPr>
          <w:highlight w:val="yellow"/>
          <w:lang w:val="es-ES"/>
        </w:rPr>
        <w:tab/>
        <w:t xml:space="preserve">Si usted oye o lee que un product dietético suplementario </w:t>
      </w:r>
      <w:r w:rsidR="000D176A" w:rsidRPr="003D1C33">
        <w:rPr>
          <w:highlight w:val="yellow"/>
          <w:lang w:val="es-ES"/>
        </w:rPr>
        <w:t>"</w:t>
      </w:r>
      <w:r w:rsidRPr="003D1C33">
        <w:rPr>
          <w:highlight w:val="yellow"/>
          <w:lang w:val="es-ES"/>
        </w:rPr>
        <w:t>puede producer efectos anticarcinogénicos en el cuerpo</w:t>
      </w:r>
      <w:r w:rsidR="000D176A" w:rsidRPr="003D1C33">
        <w:rPr>
          <w:highlight w:val="yellow"/>
          <w:lang w:val="es-ES"/>
        </w:rPr>
        <w:t>," </w:t>
      </w:r>
      <w:r w:rsidRPr="003D1C33">
        <w:rPr>
          <w:highlight w:val="yellow"/>
          <w:lang w:val="es-ES"/>
        </w:rPr>
        <w:t>¿esto significa que el producto podría hacer alguna de las cosas siguientes</w:t>
      </w:r>
      <w:r w:rsidR="000D176A" w:rsidRPr="003D1C33">
        <w:rPr>
          <w:highlight w:val="yellow"/>
          <w:lang w:val="es-ES"/>
        </w:rPr>
        <w:t>?</w:t>
      </w:r>
    </w:p>
    <w:tbl>
      <w:tblPr>
        <w:tblW w:w="5040" w:type="dxa"/>
        <w:tblInd w:w="144" w:type="dxa"/>
        <w:shd w:val="clear" w:color="auto" w:fill="FFFFFF"/>
        <w:tblLayout w:type="fixed"/>
        <w:tblLook w:val="01E0" w:firstRow="1" w:lastRow="1" w:firstColumn="1" w:lastColumn="1" w:noHBand="0" w:noVBand="0"/>
      </w:tblPr>
      <w:tblGrid>
        <w:gridCol w:w="4131"/>
        <w:gridCol w:w="454"/>
        <w:gridCol w:w="455"/>
      </w:tblGrid>
      <w:tr w:rsidR="000D176A" w:rsidRPr="003D1C33" w:rsidTr="00F52064">
        <w:tc>
          <w:tcPr>
            <w:tcW w:w="4131" w:type="dxa"/>
            <w:shd w:val="clear" w:color="auto" w:fill="FFFFFF"/>
            <w:vAlign w:val="bottom"/>
          </w:tcPr>
          <w:p w:rsidR="000D176A" w:rsidRPr="003D1C33" w:rsidRDefault="000D176A" w:rsidP="00F52064">
            <w:pPr>
              <w:pStyle w:val="SL-FlLftSgl"/>
              <w:ind w:firstLine="1152"/>
              <w:rPr>
                <w:highlight w:val="yellow"/>
                <w:lang w:val="es-ES"/>
              </w:rPr>
            </w:pPr>
          </w:p>
        </w:tc>
        <w:tc>
          <w:tcPr>
            <w:tcW w:w="454" w:type="dxa"/>
            <w:shd w:val="clear" w:color="auto" w:fill="FFFFFF"/>
            <w:vAlign w:val="bottom"/>
          </w:tcPr>
          <w:p w:rsidR="000D176A" w:rsidRPr="003D1C33" w:rsidRDefault="00FF35E0" w:rsidP="00F52064">
            <w:pPr>
              <w:pStyle w:val="SL-FlLftSgl"/>
              <w:ind w:left="-144" w:right="-144"/>
              <w:jc w:val="center"/>
              <w:rPr>
                <w:b/>
                <w:highlight w:val="yellow"/>
              </w:rPr>
            </w:pPr>
            <w:r w:rsidRPr="003D1C33">
              <w:rPr>
                <w:b/>
                <w:highlight w:val="yellow"/>
              </w:rPr>
              <w:t>Sí</w:t>
            </w:r>
          </w:p>
        </w:tc>
        <w:tc>
          <w:tcPr>
            <w:tcW w:w="455" w:type="dxa"/>
            <w:shd w:val="clear" w:color="auto" w:fill="FFFFFF"/>
            <w:vAlign w:val="bottom"/>
          </w:tcPr>
          <w:p w:rsidR="000D176A" w:rsidRPr="003D1C33" w:rsidRDefault="000D176A" w:rsidP="00F52064">
            <w:pPr>
              <w:pStyle w:val="SL-FlLftSgl"/>
              <w:ind w:left="-144" w:right="-144"/>
              <w:jc w:val="center"/>
              <w:rPr>
                <w:b/>
                <w:highlight w:val="yellow"/>
              </w:rPr>
            </w:pPr>
            <w:r w:rsidRPr="003D1C33">
              <w:rPr>
                <w:b/>
                <w:highlight w:val="yellow"/>
              </w:rPr>
              <w:t>No</w:t>
            </w:r>
          </w:p>
        </w:tc>
      </w:tr>
      <w:tr w:rsidR="000D176A" w:rsidRPr="003D1C33" w:rsidTr="00F52064">
        <w:trPr>
          <w:trHeight w:hRule="exact" w:val="144"/>
        </w:trPr>
        <w:tc>
          <w:tcPr>
            <w:tcW w:w="4131" w:type="dxa"/>
            <w:shd w:val="clear" w:color="auto" w:fill="FFFFFF"/>
          </w:tcPr>
          <w:p w:rsidR="000D176A" w:rsidRPr="003D1C33" w:rsidRDefault="000D176A" w:rsidP="00F52064">
            <w:pPr>
              <w:pStyle w:val="SL-FlLftSgl"/>
              <w:ind w:firstLine="1152"/>
              <w:rPr>
                <w:highlight w:val="yellow"/>
              </w:rPr>
            </w:pPr>
          </w:p>
        </w:tc>
        <w:tc>
          <w:tcPr>
            <w:tcW w:w="454" w:type="dxa"/>
            <w:shd w:val="clear" w:color="auto" w:fill="FFFFFF"/>
          </w:tcPr>
          <w:p w:rsidR="000D176A" w:rsidRPr="003D1C33" w:rsidRDefault="00EA4DD8" w:rsidP="00F52064">
            <w:pPr>
              <w:pStyle w:val="SL-FlLftSgl"/>
              <w:ind w:firstLine="1152"/>
              <w:rPr>
                <w:highlight w:val="yellow"/>
              </w:rPr>
            </w:pPr>
            <w:r w:rsidRPr="003D1C33">
              <w:rPr>
                <w:noProof/>
                <w:highlight w:val="yellow"/>
              </w:rPr>
              <mc:AlternateContent>
                <mc:Choice Requires="wpg">
                  <w:drawing>
                    <wp:anchor distT="0" distB="0" distL="114300" distR="114300" simplePos="0" relativeHeight="251738112" behindDoc="0" locked="0" layoutInCell="1" allowOverlap="1" wp14:anchorId="2A6DA186" wp14:editId="4ADA4FCB">
                      <wp:simplePos x="0" y="0"/>
                      <wp:positionH relativeFrom="column">
                        <wp:posOffset>-55880</wp:posOffset>
                      </wp:positionH>
                      <wp:positionV relativeFrom="paragraph">
                        <wp:posOffset>635</wp:posOffset>
                      </wp:positionV>
                      <wp:extent cx="548640" cy="94615"/>
                      <wp:effectExtent l="0" t="0" r="3810" b="635"/>
                      <wp:wrapNone/>
                      <wp:docPr id="534" name="Group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94615"/>
                                <a:chOff x="4825" y="9683"/>
                                <a:chExt cx="864" cy="149"/>
                              </a:xfrm>
                            </wpg:grpSpPr>
                            <wps:wsp>
                              <wps:cNvPr id="1920" name="AutoShape 173"/>
                              <wps:cNvSpPr>
                                <a:spLocks noChangeArrowheads="1"/>
                              </wps:cNvSpPr>
                              <wps:spPr bwMode="auto">
                                <a:xfrm>
                                  <a:off x="5257" y="9688"/>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8" name="AutoShape 173"/>
                              <wps:cNvSpPr>
                                <a:spLocks noChangeArrowheads="1"/>
                              </wps:cNvSpPr>
                              <wps:spPr bwMode="auto">
                                <a:xfrm>
                                  <a:off x="4825" y="9683"/>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4" o:spid="_x0000_s1026" style="position:absolute;margin-left:-4.4pt;margin-top:.05pt;width:43.2pt;height:7.45pt;z-index:251738112" coordorigin="4825,9683" coordsize="86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">
                      <v:shape id="AutoShape 173" o:spid="_x0000_s1027" type="#_x0000_t128" style="position:absolute;left:5257;top:9688;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pjccA&#10;AADdAAAADwAAAGRycy9kb3ducmV2LnhtbESPQUvDQBCF7wX/wzKCl2I3hhI0dltKQbQUWo3ieciO&#10;SWh2NmTXNPn3zkHobYb35r1vVpvRtWqgPjSeDTwsElDEpbcNVwa+Pl/uH0GFiGyx9UwGJgqwWd/M&#10;Vphbf+EPGopYKQnhkKOBOsYu1zqUNTkMC98Ri/bje4dR1r7StseLhLtWp0mSaYcNS0ONHe1qKs/F&#10;rzOQ7g7Z/PU0Habzfru03xnF9+FozN3tuH0GFWmMV/P/9ZsV/KdU+OUbGUG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uaY3HAAAA3QAAAA8AAAAAAAAAAAAAAAAAmAIAAGRy&#10;cy9kb3ducmV2LnhtbFBLBQYAAAAABAAEAPUAAACMAwAAAAA=&#10;" fillcolor="#4f81bd" stroked="f"/>
                      <v:shape id="AutoShape 173" o:spid="_x0000_s1028" type="#_x0000_t128" style="position:absolute;left:4825;top:9683;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hli8cA&#10;AADdAAAADwAAAGRycy9kb3ducmV2LnhtbESPQUvDQBCF7wX/wzKCl2I3hhI0dltKQbQUWo3ieciO&#10;SWh2NmTXNPn3zkHobYb35r1vVpvRtWqgPjSeDTwsElDEpbcNVwa+Pl/uH0GFiGyx9UwGJgqwWd/M&#10;Vphbf+EPGopYKQnhkKOBOsYu1zqUNTkMC98Ri/bje4dR1r7StseLhLtWp0mSaYcNS0ONHe1qKs/F&#10;rzOQ7g7Z/PU0Habzfru03xnF9+FozN3tuH0GFWmMV/P/9ZsV/KdUcOUbGUG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YZYvHAAAA3QAAAA8AAAAAAAAAAAAAAAAAmAIAAGRy&#10;cy9kb3ducmV2LnhtbFBLBQYAAAAABAAEAPUAAACMAwAAAAA=&#10;" fillcolor="#4f81bd" stroked="f"/>
                    </v:group>
                  </w:pict>
                </mc:Fallback>
              </mc:AlternateContent>
            </w:r>
          </w:p>
        </w:tc>
        <w:tc>
          <w:tcPr>
            <w:tcW w:w="455" w:type="dxa"/>
            <w:shd w:val="clear" w:color="auto" w:fill="FFFFFF"/>
            <w:vAlign w:val="bottom"/>
          </w:tcPr>
          <w:p w:rsidR="000D176A" w:rsidRPr="003D1C33" w:rsidRDefault="000D176A" w:rsidP="00F52064">
            <w:pPr>
              <w:pStyle w:val="SL-FlLftSgl"/>
              <w:tabs>
                <w:tab w:val="left" w:pos="1872"/>
                <w:tab w:val="right" w:leader="underscore" w:pos="7200"/>
                <w:tab w:val="right" w:pos="7488"/>
                <w:tab w:val="left" w:pos="7632"/>
              </w:tabs>
              <w:ind w:left="1440"/>
              <w:rPr>
                <w:highlight w:val="yellow"/>
              </w:rPr>
            </w:pPr>
          </w:p>
        </w:tc>
      </w:tr>
      <w:tr w:rsidR="000D176A" w:rsidRPr="003D1C33" w:rsidTr="00F52064">
        <w:tblPrEx>
          <w:tblCellMar>
            <w:left w:w="115" w:type="dxa"/>
            <w:right w:w="115" w:type="dxa"/>
          </w:tblCellMar>
        </w:tblPrEx>
        <w:tc>
          <w:tcPr>
            <w:tcW w:w="4131" w:type="dxa"/>
            <w:shd w:val="clear" w:color="auto" w:fill="FFFFFF"/>
          </w:tcPr>
          <w:p w:rsidR="000D176A" w:rsidRPr="003D1C33" w:rsidRDefault="000D176A" w:rsidP="00A01BE5">
            <w:pPr>
              <w:pStyle w:val="TX-TableText"/>
              <w:rPr>
                <w:highlight w:val="yellow"/>
                <w:lang w:val="es-ES"/>
              </w:rPr>
            </w:pPr>
            <w:r w:rsidRPr="003D1C33">
              <w:rPr>
                <w:highlight w:val="yellow"/>
                <w:lang w:val="es-ES"/>
              </w:rPr>
              <w:t>a.</w:t>
            </w:r>
            <w:r w:rsidRPr="003D1C33">
              <w:rPr>
                <w:highlight w:val="yellow"/>
                <w:lang w:val="es-ES"/>
              </w:rPr>
              <w:tab/>
              <w:t>Reduc</w:t>
            </w:r>
            <w:r w:rsidR="00A01BE5" w:rsidRPr="003D1C33">
              <w:rPr>
                <w:highlight w:val="yellow"/>
                <w:lang w:val="es-ES"/>
              </w:rPr>
              <w:t>ir el riesgo de cáncer</w:t>
            </w:r>
            <w:r w:rsidRPr="003D1C33">
              <w:rPr>
                <w:highlight w:val="yellow"/>
                <w:lang w:val="es-ES"/>
              </w:rPr>
              <w:t xml:space="preserve"> </w:t>
            </w:r>
            <w:r w:rsidRPr="003D1C33">
              <w:rPr>
                <w:highlight w:val="yellow"/>
                <w:lang w:val="es-ES"/>
              </w:rPr>
              <w:tab/>
            </w:r>
            <w:r w:rsidRPr="003D1C33">
              <w:rPr>
                <w:highlight w:val="yellow"/>
                <w:lang w:val="es-ES"/>
              </w:rPr>
              <w:tab/>
            </w:r>
          </w:p>
        </w:tc>
        <w:tc>
          <w:tcPr>
            <w:tcW w:w="454" w:type="dxa"/>
            <w:shd w:val="clear" w:color="auto" w:fill="FFFFFF"/>
            <w:vAlign w:val="bottom"/>
          </w:tcPr>
          <w:p w:rsidR="000D176A" w:rsidRPr="003D1C33" w:rsidRDefault="00107FC6" w:rsidP="00F52064">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0D176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D176A" w:rsidRPr="003D1C33" w:rsidRDefault="00107FC6" w:rsidP="00F52064">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0D176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0D176A" w:rsidRPr="003D1C33" w:rsidTr="00F52064">
        <w:tblPrEx>
          <w:tblCellMar>
            <w:left w:w="115" w:type="dxa"/>
            <w:right w:w="115" w:type="dxa"/>
          </w:tblCellMar>
        </w:tblPrEx>
        <w:tc>
          <w:tcPr>
            <w:tcW w:w="4131" w:type="dxa"/>
            <w:shd w:val="clear" w:color="auto" w:fill="FFFFFF"/>
          </w:tcPr>
          <w:p w:rsidR="000D176A" w:rsidRPr="003D1C33" w:rsidRDefault="000D176A" w:rsidP="00A01BE5">
            <w:pPr>
              <w:pStyle w:val="TX-TableText"/>
              <w:rPr>
                <w:highlight w:val="yellow"/>
              </w:rPr>
            </w:pPr>
            <w:r w:rsidRPr="003D1C33">
              <w:rPr>
                <w:highlight w:val="yellow"/>
              </w:rPr>
              <w:t>b.</w:t>
            </w:r>
            <w:r w:rsidRPr="003D1C33">
              <w:rPr>
                <w:highlight w:val="yellow"/>
              </w:rPr>
              <w:tab/>
              <w:t>Tr</w:t>
            </w:r>
            <w:r w:rsidR="00A01BE5" w:rsidRPr="003D1C33">
              <w:rPr>
                <w:highlight w:val="yellow"/>
              </w:rPr>
              <w:t>atar el cáncer</w:t>
            </w:r>
            <w:r w:rsidRPr="003D1C33">
              <w:rPr>
                <w:highlight w:val="yellow"/>
              </w:rPr>
              <w:t xml:space="preserve">        </w:t>
            </w:r>
            <w:r w:rsidRPr="003D1C33">
              <w:rPr>
                <w:highlight w:val="yellow"/>
              </w:rPr>
              <w:tab/>
            </w:r>
          </w:p>
        </w:tc>
        <w:tc>
          <w:tcPr>
            <w:tcW w:w="454" w:type="dxa"/>
            <w:shd w:val="clear" w:color="auto" w:fill="FFFFFF"/>
            <w:vAlign w:val="bottom"/>
          </w:tcPr>
          <w:p w:rsidR="000D176A" w:rsidRPr="003D1C33" w:rsidRDefault="00107FC6" w:rsidP="00F52064">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0D176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D176A" w:rsidRPr="003D1C33" w:rsidRDefault="00107FC6" w:rsidP="00F52064">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0D176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0D176A" w:rsidRPr="003D1C33" w:rsidTr="00F52064">
        <w:tblPrEx>
          <w:tblCellMar>
            <w:left w:w="115" w:type="dxa"/>
            <w:right w:w="115" w:type="dxa"/>
          </w:tblCellMar>
        </w:tblPrEx>
        <w:tc>
          <w:tcPr>
            <w:tcW w:w="4131" w:type="dxa"/>
            <w:shd w:val="clear" w:color="auto" w:fill="FFFFFF"/>
          </w:tcPr>
          <w:p w:rsidR="000D176A" w:rsidRPr="003D1C33" w:rsidRDefault="000D176A" w:rsidP="00A01BE5">
            <w:pPr>
              <w:pStyle w:val="TX-TableText"/>
              <w:rPr>
                <w:highlight w:val="yellow"/>
                <w:lang w:val="es-ES"/>
              </w:rPr>
            </w:pPr>
            <w:r w:rsidRPr="003D1C33">
              <w:rPr>
                <w:highlight w:val="yellow"/>
                <w:lang w:val="es-ES"/>
              </w:rPr>
              <w:t>c.</w:t>
            </w:r>
            <w:r w:rsidRPr="003D1C33">
              <w:rPr>
                <w:highlight w:val="yellow"/>
                <w:lang w:val="es-ES"/>
              </w:rPr>
              <w:tab/>
            </w:r>
            <w:r w:rsidR="00A01BE5" w:rsidRPr="003D1C33">
              <w:rPr>
                <w:highlight w:val="yellow"/>
                <w:lang w:val="es-ES"/>
              </w:rPr>
              <w:t xml:space="preserve">Prevenir completamente el </w:t>
            </w:r>
            <w:r w:rsidR="00A01BE5" w:rsidRPr="003D1C33">
              <w:rPr>
                <w:rFonts w:eastAsia="Batang" w:cs="Calibri"/>
                <w:bCs/>
                <w:highlight w:val="yellow"/>
                <w:lang w:val="es-ES" w:eastAsia="ko-KR"/>
              </w:rPr>
              <w:t>cáncer</w:t>
            </w:r>
            <w:r w:rsidRPr="003D1C33">
              <w:rPr>
                <w:rFonts w:eastAsia="Batang" w:cs="Calibri"/>
                <w:bCs/>
                <w:highlight w:val="yellow"/>
                <w:lang w:val="es-ES" w:eastAsia="ko-KR"/>
              </w:rPr>
              <w:t xml:space="preserve">       </w:t>
            </w:r>
            <w:r w:rsidRPr="003D1C33">
              <w:rPr>
                <w:highlight w:val="yellow"/>
                <w:lang w:val="es-ES"/>
              </w:rPr>
              <w:tab/>
            </w:r>
          </w:p>
        </w:tc>
        <w:tc>
          <w:tcPr>
            <w:tcW w:w="454" w:type="dxa"/>
            <w:shd w:val="clear" w:color="auto" w:fill="FFFFFF"/>
            <w:vAlign w:val="bottom"/>
          </w:tcPr>
          <w:p w:rsidR="000D176A" w:rsidRPr="003D1C33" w:rsidRDefault="00107FC6" w:rsidP="00F52064">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0D176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D176A" w:rsidRPr="003D1C33" w:rsidRDefault="00107FC6" w:rsidP="00F52064">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0D176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0D176A" w:rsidRPr="003D1C33" w:rsidTr="00F52064">
        <w:tblPrEx>
          <w:tblCellMar>
            <w:left w:w="115" w:type="dxa"/>
            <w:right w:w="115" w:type="dxa"/>
          </w:tblCellMar>
        </w:tblPrEx>
        <w:tc>
          <w:tcPr>
            <w:tcW w:w="4131" w:type="dxa"/>
            <w:shd w:val="clear" w:color="auto" w:fill="FFFFFF"/>
          </w:tcPr>
          <w:p w:rsidR="000D176A" w:rsidRPr="003D1C33" w:rsidRDefault="000D176A" w:rsidP="00A01BE5">
            <w:pPr>
              <w:pStyle w:val="TX-TableText"/>
              <w:rPr>
                <w:highlight w:val="yellow"/>
              </w:rPr>
            </w:pPr>
            <w:r w:rsidRPr="003D1C33">
              <w:rPr>
                <w:highlight w:val="yellow"/>
              </w:rPr>
              <w:t>d.</w:t>
            </w:r>
            <w:r w:rsidRPr="003D1C33">
              <w:rPr>
                <w:highlight w:val="yellow"/>
              </w:rPr>
              <w:tab/>
              <w:t>Cur</w:t>
            </w:r>
            <w:r w:rsidR="00A01BE5" w:rsidRPr="003D1C33">
              <w:rPr>
                <w:highlight w:val="yellow"/>
              </w:rPr>
              <w:t>ar el</w:t>
            </w:r>
            <w:r w:rsidRPr="003D1C33">
              <w:rPr>
                <w:highlight w:val="yellow"/>
              </w:rPr>
              <w:t xml:space="preserve"> </w:t>
            </w:r>
            <w:r w:rsidR="00A01BE5" w:rsidRPr="003D1C33">
              <w:rPr>
                <w:highlight w:val="yellow"/>
              </w:rPr>
              <w:t>cáncer</w:t>
            </w:r>
            <w:r w:rsidRPr="003D1C33">
              <w:rPr>
                <w:highlight w:val="yellow"/>
              </w:rPr>
              <w:tab/>
            </w:r>
          </w:p>
        </w:tc>
        <w:tc>
          <w:tcPr>
            <w:tcW w:w="454" w:type="dxa"/>
            <w:shd w:val="clear" w:color="auto" w:fill="FFFFFF"/>
            <w:vAlign w:val="bottom"/>
          </w:tcPr>
          <w:p w:rsidR="000D176A" w:rsidRPr="003D1C33" w:rsidRDefault="00107FC6" w:rsidP="00F52064">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0D176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D176A" w:rsidRPr="003D1C33" w:rsidRDefault="00107FC6" w:rsidP="00F52064">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0D176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3012DD" w:rsidRPr="003D1C33" w:rsidRDefault="003012DD" w:rsidP="00333479">
      <w:pPr>
        <w:pStyle w:val="SL-FlLftSgl"/>
        <w:rPr>
          <w:highlight w:val="yellow"/>
        </w:rPr>
      </w:pPr>
    </w:p>
    <w:p w:rsidR="003012DD" w:rsidRPr="003D1C33" w:rsidRDefault="008E61A2" w:rsidP="003012DD">
      <w:pPr>
        <w:pStyle w:val="Q1-FirstLevelQuestion"/>
        <w:rPr>
          <w:highlight w:val="yellow"/>
          <w:lang w:val="es-ES"/>
        </w:rPr>
      </w:pPr>
      <w:r w:rsidRPr="003D1C33">
        <w:rPr>
          <w:highlight w:val="yellow"/>
          <w:lang w:val="es-ES"/>
        </w:rPr>
        <w:t>G2</w:t>
      </w:r>
      <w:r w:rsidR="003012DD" w:rsidRPr="003D1C33">
        <w:rPr>
          <w:highlight w:val="yellow"/>
          <w:lang w:val="es-ES"/>
        </w:rPr>
        <w:t>.</w:t>
      </w:r>
      <w:r w:rsidR="003012DD" w:rsidRPr="003D1C33">
        <w:rPr>
          <w:highlight w:val="yellow"/>
          <w:lang w:val="es-ES"/>
        </w:rPr>
        <w:tab/>
      </w:r>
      <w:r w:rsidR="00A01BE5" w:rsidRPr="003D1C33">
        <w:rPr>
          <w:highlight w:val="yellow"/>
          <w:lang w:val="es-ES"/>
        </w:rPr>
        <w:t>Si un suplemento dietético dice en el envase que</w:t>
      </w:r>
      <w:r w:rsidR="0081287B" w:rsidRPr="003D1C33">
        <w:rPr>
          <w:highlight w:val="yellow"/>
          <w:lang w:val="es-ES"/>
        </w:rPr>
        <w:t xml:space="preserve"> "</w:t>
      </w:r>
      <w:r w:rsidR="00A01BE5" w:rsidRPr="003D1C33">
        <w:rPr>
          <w:highlight w:val="yellow"/>
          <w:lang w:val="es-ES"/>
        </w:rPr>
        <w:t>puede producir efectos anticarcinogénicos en el cuerpo</w:t>
      </w:r>
      <w:r w:rsidR="0081287B" w:rsidRPr="003D1C33">
        <w:rPr>
          <w:highlight w:val="yellow"/>
          <w:lang w:val="es-ES"/>
        </w:rPr>
        <w:t xml:space="preserve">," </w:t>
      </w:r>
      <w:r w:rsidR="00A01BE5" w:rsidRPr="003D1C33">
        <w:rPr>
          <w:highlight w:val="yellow"/>
          <w:lang w:val="es-ES"/>
        </w:rPr>
        <w:t>¿esto significa que el producto podría reducir el riesgo de</w:t>
      </w:r>
      <w:r w:rsidR="000222B7" w:rsidRPr="003D1C33">
        <w:rPr>
          <w:highlight w:val="yellow"/>
          <w:lang w:val="es-ES"/>
        </w:rPr>
        <w:t>:</w:t>
      </w:r>
    </w:p>
    <w:p w:rsidR="003012DD" w:rsidRPr="003D1C33" w:rsidRDefault="00107FC6" w:rsidP="0081287B">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3012D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012DD" w:rsidRPr="003D1C33">
        <w:rPr>
          <w:highlight w:val="yellow"/>
          <w:lang w:val="es-ES"/>
        </w:rPr>
        <w:tab/>
      </w:r>
      <w:r w:rsidR="00A01BE5" w:rsidRPr="003D1C33">
        <w:rPr>
          <w:highlight w:val="yellow"/>
          <w:lang w:val="es-ES"/>
        </w:rPr>
        <w:t>un tipo único de cáncer</w:t>
      </w:r>
      <w:r w:rsidR="0081287B" w:rsidRPr="003D1C33">
        <w:rPr>
          <w:highlight w:val="yellow"/>
          <w:lang w:val="es-ES"/>
        </w:rPr>
        <w:t>?</w:t>
      </w:r>
    </w:p>
    <w:p w:rsidR="003012DD" w:rsidRPr="003D1C33" w:rsidRDefault="00107FC6" w:rsidP="0081287B">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3012D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012DD" w:rsidRPr="003D1C33">
        <w:rPr>
          <w:highlight w:val="yellow"/>
          <w:lang w:val="es-ES"/>
        </w:rPr>
        <w:tab/>
      </w:r>
      <w:r w:rsidR="00A01BE5" w:rsidRPr="003D1C33">
        <w:rPr>
          <w:highlight w:val="yellow"/>
          <w:lang w:val="es-ES"/>
        </w:rPr>
        <w:t>algunos tipos de cáncer</w:t>
      </w:r>
      <w:r w:rsidR="0081287B" w:rsidRPr="003D1C33">
        <w:rPr>
          <w:highlight w:val="yellow"/>
          <w:lang w:val="es-ES"/>
        </w:rPr>
        <w:t>?</w:t>
      </w:r>
    </w:p>
    <w:p w:rsidR="003012DD" w:rsidRPr="003D1C33" w:rsidRDefault="00107FC6" w:rsidP="0081287B">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3012D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012DD" w:rsidRPr="003D1C33">
        <w:rPr>
          <w:highlight w:val="yellow"/>
          <w:lang w:val="es-ES"/>
        </w:rPr>
        <w:tab/>
      </w:r>
      <w:r w:rsidR="0081287B" w:rsidRPr="003D1C33">
        <w:rPr>
          <w:highlight w:val="yellow"/>
          <w:lang w:val="es-ES"/>
        </w:rPr>
        <w:t>o</w:t>
      </w:r>
      <w:r w:rsidR="00A01BE5" w:rsidRPr="003D1C33">
        <w:rPr>
          <w:highlight w:val="yellow"/>
          <w:lang w:val="es-ES"/>
        </w:rPr>
        <w:t xml:space="preserve"> todos los tipos de cáncer</w:t>
      </w:r>
      <w:r w:rsidR="0081287B" w:rsidRPr="003D1C33">
        <w:rPr>
          <w:highlight w:val="yellow"/>
          <w:lang w:val="es-ES"/>
        </w:rPr>
        <w:t>?</w:t>
      </w:r>
    </w:p>
    <w:p w:rsidR="003012DD" w:rsidRPr="003D1C33" w:rsidRDefault="003012DD" w:rsidP="001925ED">
      <w:pPr>
        <w:pStyle w:val="SL-FlLftSgl"/>
        <w:rPr>
          <w:highlight w:val="yellow"/>
          <w:lang w:val="es-ES"/>
        </w:rPr>
      </w:pPr>
    </w:p>
    <w:p w:rsidR="0081287B" w:rsidRPr="003D1C33" w:rsidRDefault="008E61A2" w:rsidP="0081287B">
      <w:pPr>
        <w:pStyle w:val="Q1-FirstLevelQuestion"/>
        <w:rPr>
          <w:highlight w:val="yellow"/>
          <w:lang w:val="es-ES"/>
        </w:rPr>
      </w:pPr>
      <w:r w:rsidRPr="003D1C33">
        <w:rPr>
          <w:highlight w:val="yellow"/>
          <w:lang w:val="es-ES"/>
        </w:rPr>
        <w:t>G3</w:t>
      </w:r>
      <w:r w:rsidR="0081287B" w:rsidRPr="003D1C33">
        <w:rPr>
          <w:highlight w:val="yellow"/>
          <w:lang w:val="es-ES"/>
        </w:rPr>
        <w:t>.</w:t>
      </w:r>
      <w:r w:rsidR="0081287B" w:rsidRPr="003D1C33">
        <w:rPr>
          <w:highlight w:val="yellow"/>
          <w:lang w:val="es-ES"/>
        </w:rPr>
        <w:tab/>
      </w:r>
      <w:r w:rsidR="00A01BE5" w:rsidRPr="003D1C33">
        <w:rPr>
          <w:highlight w:val="yellow"/>
          <w:lang w:val="es-ES"/>
        </w:rPr>
        <w:t>Si un suplemento dietético dice en el envase que "puede reducer el riesgo de ciertos tipos de cáncer</w:t>
      </w:r>
      <w:r w:rsidR="000222B7" w:rsidRPr="003D1C33">
        <w:rPr>
          <w:highlight w:val="yellow"/>
          <w:lang w:val="es-ES"/>
        </w:rPr>
        <w:t xml:space="preserve">," </w:t>
      </w:r>
      <w:r w:rsidR="00A01BE5" w:rsidRPr="003D1C33">
        <w:rPr>
          <w:highlight w:val="yellow"/>
          <w:lang w:val="es-ES"/>
        </w:rPr>
        <w:t>¿esto significa que el product podría reducir el riesto de</w:t>
      </w:r>
      <w:r w:rsidR="000222B7" w:rsidRPr="003D1C33">
        <w:rPr>
          <w:highlight w:val="yellow"/>
          <w:lang w:val="es-ES"/>
        </w:rPr>
        <w:t>:</w:t>
      </w:r>
    </w:p>
    <w:p w:rsidR="00E23D3F" w:rsidRPr="003D1C33" w:rsidRDefault="00107FC6" w:rsidP="00E23D3F">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23D3F"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23D3F" w:rsidRPr="003D1C33">
        <w:rPr>
          <w:highlight w:val="yellow"/>
          <w:lang w:val="es-ES"/>
        </w:rPr>
        <w:tab/>
        <w:t>un tipo único de cáncer?</w:t>
      </w:r>
    </w:p>
    <w:p w:rsidR="00E23D3F" w:rsidRPr="003D1C33" w:rsidRDefault="00107FC6" w:rsidP="00E23D3F">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E23D3F"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23D3F" w:rsidRPr="003D1C33">
        <w:rPr>
          <w:highlight w:val="yellow"/>
          <w:lang w:val="es-ES"/>
        </w:rPr>
        <w:tab/>
        <w:t>algunos tipos de cáncer?</w:t>
      </w:r>
    </w:p>
    <w:p w:rsidR="0081287B" w:rsidRPr="003629BC" w:rsidRDefault="00107FC6" w:rsidP="00E23D3F">
      <w:pPr>
        <w:pStyle w:val="A1-1stLeader"/>
        <w:rPr>
          <w:lang w:val="es-ES"/>
        </w:rPr>
      </w:pPr>
      <w:r w:rsidRPr="003D1C33">
        <w:rPr>
          <w:highlight w:val="yellow"/>
          <w:shd w:val="clear" w:color="auto" w:fill="FFFFFF"/>
        </w:rPr>
        <w:fldChar w:fldCharType="begin">
          <w:ffData>
            <w:name w:val="Check3"/>
            <w:enabled/>
            <w:calcOnExit w:val="0"/>
            <w:checkBox>
              <w:sizeAuto/>
              <w:default w:val="0"/>
            </w:checkBox>
          </w:ffData>
        </w:fldChar>
      </w:r>
      <w:r w:rsidR="00E23D3F"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E23D3F" w:rsidRPr="003D1C33">
        <w:rPr>
          <w:highlight w:val="yellow"/>
          <w:lang w:val="es-ES"/>
        </w:rPr>
        <w:tab/>
        <w:t>o todos los tipos de cáncer</w:t>
      </w:r>
      <w:r w:rsidR="0081287B" w:rsidRPr="003D1C33">
        <w:rPr>
          <w:highlight w:val="yellow"/>
          <w:lang w:val="es-ES"/>
        </w:rPr>
        <w:t>?</w:t>
      </w:r>
    </w:p>
    <w:p w:rsidR="00960938" w:rsidRDefault="00960938" w:rsidP="00960938">
      <w:pPr>
        <w:pStyle w:val="SL-FlLftSgl"/>
        <w:rPr>
          <w:lang w:val="es-ES"/>
        </w:rPr>
      </w:pPr>
    </w:p>
    <w:p w:rsidR="004E6DCF" w:rsidRDefault="004E6DCF" w:rsidP="00960938">
      <w:pPr>
        <w:pStyle w:val="SL-FlLftSgl"/>
        <w:rPr>
          <w:lang w:val="es-ES"/>
        </w:rPr>
      </w:pPr>
    </w:p>
    <w:p w:rsidR="004E6DCF" w:rsidRDefault="004E6DCF" w:rsidP="00960938">
      <w:pPr>
        <w:pStyle w:val="SL-FlLftSgl"/>
        <w:rPr>
          <w:lang w:val="es-ES"/>
        </w:rPr>
      </w:pPr>
    </w:p>
    <w:p w:rsidR="004E6DCF" w:rsidRDefault="004E6DCF" w:rsidP="00960938">
      <w:pPr>
        <w:pStyle w:val="SL-FlLftSgl"/>
        <w:rPr>
          <w:lang w:val="es-ES"/>
        </w:rPr>
      </w:pPr>
    </w:p>
    <w:p w:rsidR="004E6DCF" w:rsidRDefault="004E6DCF" w:rsidP="00960938">
      <w:pPr>
        <w:pStyle w:val="SL-FlLftSgl"/>
        <w:rPr>
          <w:lang w:val="es-ES"/>
        </w:rPr>
      </w:pPr>
    </w:p>
    <w:p w:rsidR="004E6DCF" w:rsidRDefault="004E6DCF" w:rsidP="00960938">
      <w:pPr>
        <w:pStyle w:val="SL-FlLftSgl"/>
        <w:rPr>
          <w:lang w:val="es-ES"/>
        </w:rPr>
      </w:pPr>
    </w:p>
    <w:p w:rsidR="004E6DCF" w:rsidRDefault="004E6DCF" w:rsidP="00960938">
      <w:pPr>
        <w:pStyle w:val="SL-FlLftSgl"/>
        <w:rPr>
          <w:lang w:val="es-ES"/>
        </w:rPr>
      </w:pPr>
    </w:p>
    <w:p w:rsidR="004E6DCF" w:rsidRDefault="004E6DCF" w:rsidP="00960938">
      <w:pPr>
        <w:pStyle w:val="SL-FlLftSgl"/>
        <w:rPr>
          <w:lang w:val="es-ES"/>
        </w:rPr>
      </w:pPr>
    </w:p>
    <w:p w:rsidR="004E6DCF" w:rsidRDefault="004E6DCF" w:rsidP="00960938">
      <w:pPr>
        <w:pStyle w:val="SL-FlLftSgl"/>
        <w:rPr>
          <w:lang w:val="es-ES"/>
        </w:rPr>
      </w:pPr>
    </w:p>
    <w:p w:rsidR="004E6DCF" w:rsidRDefault="004E6DCF" w:rsidP="00960938">
      <w:pPr>
        <w:pStyle w:val="SL-FlLftSgl"/>
        <w:rPr>
          <w:lang w:val="es-ES"/>
        </w:rPr>
      </w:pPr>
    </w:p>
    <w:p w:rsidR="004E6DCF" w:rsidRDefault="004E6DCF" w:rsidP="00960938">
      <w:pPr>
        <w:pStyle w:val="SL-FlLftSgl"/>
        <w:rPr>
          <w:lang w:val="es-ES"/>
        </w:rPr>
      </w:pPr>
    </w:p>
    <w:p w:rsidR="004E6DCF" w:rsidRDefault="004E6DCF" w:rsidP="00960938">
      <w:pPr>
        <w:pStyle w:val="SL-FlLftSgl"/>
        <w:rPr>
          <w:lang w:val="es-ES"/>
        </w:rPr>
      </w:pPr>
    </w:p>
    <w:p w:rsidR="004E6DCF" w:rsidRDefault="004E6DCF" w:rsidP="00960938">
      <w:pPr>
        <w:pStyle w:val="SL-FlLftSgl"/>
        <w:rPr>
          <w:lang w:val="es-ES"/>
        </w:rPr>
      </w:pPr>
    </w:p>
    <w:p w:rsidR="004E6DCF" w:rsidRDefault="004E6DCF" w:rsidP="00960938">
      <w:pPr>
        <w:pStyle w:val="SL-FlLftSgl"/>
        <w:rPr>
          <w:lang w:val="es-ES"/>
        </w:rPr>
      </w:pPr>
    </w:p>
    <w:p w:rsidR="004E6DCF" w:rsidRDefault="004E6DCF" w:rsidP="00960938">
      <w:pPr>
        <w:pStyle w:val="SL-FlLftSgl"/>
        <w:rPr>
          <w:lang w:val="es-ES"/>
        </w:rPr>
      </w:pPr>
    </w:p>
    <w:p w:rsidR="004E6DCF" w:rsidRDefault="004E6DCF" w:rsidP="00960938">
      <w:pPr>
        <w:pStyle w:val="SL-FlLftSgl"/>
        <w:rPr>
          <w:lang w:val="es-ES"/>
        </w:rPr>
      </w:pPr>
    </w:p>
    <w:p w:rsidR="004E6DCF" w:rsidRDefault="004E6DCF" w:rsidP="00960938">
      <w:pPr>
        <w:pStyle w:val="SL-FlLftSgl"/>
        <w:rPr>
          <w:lang w:val="es-ES"/>
        </w:rPr>
      </w:pPr>
    </w:p>
    <w:p w:rsidR="000222B7" w:rsidRPr="003629BC" w:rsidRDefault="008E61A2" w:rsidP="000222B7">
      <w:pPr>
        <w:pStyle w:val="Q1-FirstLevelQuestion"/>
        <w:rPr>
          <w:color w:val="FF0000"/>
          <w:sz w:val="18"/>
          <w:szCs w:val="18"/>
          <w:lang w:val="es-ES"/>
        </w:rPr>
      </w:pPr>
      <w:r w:rsidRPr="003629BC">
        <w:rPr>
          <w:lang w:val="es-ES"/>
        </w:rPr>
        <w:lastRenderedPageBreak/>
        <w:t>G4</w:t>
      </w:r>
      <w:r w:rsidR="000222B7" w:rsidRPr="003629BC">
        <w:rPr>
          <w:lang w:val="es-ES"/>
        </w:rPr>
        <w:t>.</w:t>
      </w:r>
      <w:r w:rsidR="000222B7" w:rsidRPr="003629BC">
        <w:rPr>
          <w:lang w:val="es-ES"/>
        </w:rPr>
        <w:tab/>
      </w:r>
      <w:r w:rsidR="00960827" w:rsidRPr="00CB3B60">
        <w:rPr>
          <w:lang w:val="es-ES_tradnl"/>
        </w:rPr>
        <w:t>¿Cuánto está usted de acuerdo o en desacuerdo con cada una de las siguientes frases?</w:t>
      </w:r>
    </w:p>
    <w:p w:rsidR="000222B7" w:rsidRPr="0059103F" w:rsidRDefault="00147165" w:rsidP="001925ED">
      <w:pPr>
        <w:pStyle w:val="SL-FlLftSgl"/>
        <w:ind w:left="2880"/>
        <w:jc w:val="right"/>
      </w:pPr>
      <w:r>
        <w:rPr>
          <w:noProof/>
        </w:rPr>
        <w:drawing>
          <wp:inline distT="0" distB="0" distL="0" distR="0" wp14:anchorId="20CC7A16" wp14:editId="5F7471C3">
            <wp:extent cx="1187450" cy="534670"/>
            <wp:effectExtent l="0" t="0" r="0" b="0"/>
            <wp:docPr id="25" name="Picture 25" descr="Headers Strongly Agree-4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aders Strongly Agree-4 column"/>
                    <pic:cNvPicPr>
                      <a:picLocks noChangeAspect="1" noChangeArrowheads="1"/>
                    </pic:cNvPicPr>
                  </pic:nvPicPr>
                  <pic:blipFill>
                    <a:blip r:embed="rId29" cstate="print">
                      <a:extLst>
                        <a:ext uri="{28A0092B-C50C-407E-A947-70E740481C1C}">
                          <a14:useLocalDpi xmlns:a14="http://schemas.microsoft.com/office/drawing/2010/main" val="0"/>
                        </a:ext>
                      </a:extLst>
                    </a:blip>
                    <a:srcRect t="27422" r="8083"/>
                    <a:stretch>
                      <a:fillRect/>
                    </a:stretch>
                  </pic:blipFill>
                  <pic:spPr bwMode="auto">
                    <a:xfrm>
                      <a:off x="0" y="0"/>
                      <a:ext cx="1187450" cy="534670"/>
                    </a:xfrm>
                    <a:prstGeom prst="rect">
                      <a:avLst/>
                    </a:prstGeom>
                    <a:noFill/>
                    <a:ln>
                      <a:noFill/>
                    </a:ln>
                  </pic:spPr>
                </pic:pic>
              </a:graphicData>
            </a:graphic>
          </wp:inline>
        </w:drawing>
      </w:r>
    </w:p>
    <w:tbl>
      <w:tblPr>
        <w:tblW w:w="5040" w:type="dxa"/>
        <w:tblInd w:w="144" w:type="dxa"/>
        <w:shd w:val="clear" w:color="auto" w:fill="FFFFFF"/>
        <w:tblLayout w:type="fixed"/>
        <w:tblCellMar>
          <w:left w:w="29" w:type="dxa"/>
          <w:right w:w="29" w:type="dxa"/>
        </w:tblCellMar>
        <w:tblLook w:val="0000" w:firstRow="0" w:lastRow="0" w:firstColumn="0" w:lastColumn="0" w:noHBand="0" w:noVBand="0"/>
      </w:tblPr>
      <w:tblGrid>
        <w:gridCol w:w="3219"/>
        <w:gridCol w:w="456"/>
        <w:gridCol w:w="455"/>
        <w:gridCol w:w="455"/>
        <w:gridCol w:w="455"/>
      </w:tblGrid>
      <w:tr w:rsidR="000222B7" w:rsidRPr="0059103F" w:rsidTr="000222B7">
        <w:trPr>
          <w:cantSplit/>
          <w:trHeight w:hRule="exact" w:val="144"/>
        </w:trPr>
        <w:tc>
          <w:tcPr>
            <w:tcW w:w="3219" w:type="dxa"/>
            <w:shd w:val="clear" w:color="auto" w:fill="FFFFFF"/>
          </w:tcPr>
          <w:p w:rsidR="000222B7" w:rsidRPr="0059103F" w:rsidRDefault="000222B7" w:rsidP="001930D6">
            <w:pPr>
              <w:pStyle w:val="A1-1stLeader"/>
              <w:spacing w:before="0" w:after="0" w:line="240" w:lineRule="auto"/>
              <w:ind w:left="0" w:firstLine="0"/>
            </w:pPr>
          </w:p>
        </w:tc>
        <w:tc>
          <w:tcPr>
            <w:tcW w:w="456" w:type="dxa"/>
            <w:shd w:val="clear" w:color="auto" w:fill="FFFFFF"/>
            <w:vAlign w:val="bottom"/>
          </w:tcPr>
          <w:p w:rsidR="000222B7" w:rsidRPr="0059103F" w:rsidRDefault="00EA4DD8" w:rsidP="001930D6">
            <w:pPr>
              <w:pStyle w:val="A1-1stLeader"/>
              <w:spacing w:before="0" w:after="0" w:line="240" w:lineRule="auto"/>
            </w:pPr>
            <w:r>
              <w:rPr>
                <w:noProof/>
              </w:rPr>
              <mc:AlternateContent>
                <mc:Choice Requires="wpg">
                  <w:drawing>
                    <wp:anchor distT="0" distB="0" distL="114300" distR="114300" simplePos="0" relativeHeight="251664384" behindDoc="0" locked="0" layoutInCell="1" allowOverlap="1" wp14:anchorId="113D2288" wp14:editId="716262F7">
                      <wp:simplePos x="0" y="0"/>
                      <wp:positionH relativeFrom="column">
                        <wp:posOffset>-4445</wp:posOffset>
                      </wp:positionH>
                      <wp:positionV relativeFrom="paragraph">
                        <wp:posOffset>-1905</wp:posOffset>
                      </wp:positionV>
                      <wp:extent cx="1120775" cy="94615"/>
                      <wp:effectExtent l="0" t="0" r="3175" b="635"/>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94615"/>
                                <a:chOff x="9403" y="2809"/>
                                <a:chExt cx="1765" cy="149"/>
                              </a:xfrm>
                            </wpg:grpSpPr>
                            <wps:wsp>
                              <wps:cNvPr id="154" name="AutoShape 22"/>
                              <wps:cNvSpPr>
                                <a:spLocks noChangeArrowheads="1"/>
                              </wps:cNvSpPr>
                              <wps:spPr bwMode="auto">
                                <a:xfrm rot="10800000">
                                  <a:off x="9403" y="281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AutoShape 23"/>
                              <wps:cNvSpPr>
                                <a:spLocks noChangeArrowheads="1"/>
                              </wps:cNvSpPr>
                              <wps:spPr bwMode="auto">
                                <a:xfrm rot="10800000">
                                  <a:off x="9867" y="281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AutoShape 24"/>
                              <wps:cNvSpPr>
                                <a:spLocks noChangeArrowheads="1"/>
                              </wps:cNvSpPr>
                              <wps:spPr bwMode="auto">
                                <a:xfrm rot="10800000">
                                  <a:off x="10300" y="28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AutoShape 25"/>
                              <wps:cNvSpPr>
                                <a:spLocks noChangeArrowheads="1"/>
                              </wps:cNvSpPr>
                              <wps:spPr bwMode="auto">
                                <a:xfrm rot="10800000">
                                  <a:off x="10736" y="28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5pt;margin-top:-.15pt;width:88.25pt;height:7.45pt;z-index:251664384" coordorigin="9403,2809" coordsize="176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">
                      <v:shape id="AutoShape 22" o:spid="_x0000_s1027" type="#_x0000_t5" style="position:absolute;left:9403;top:281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iMG8MA&#10;AADcAAAADwAAAGRycy9kb3ducmV2LnhtbERPTWvCQBC9C/0PyxR6002lFY1uQlqo2IMHbRG9Ddlp&#10;EpqdDburif++WxC8zeN9ziofTCsu5HxjWcHzJAFBXFrdcKXg++tjPAfhA7LG1jIpuJKHPHsYrTDV&#10;tucdXfahEjGEfYoK6hC6VEpf1mTQT2xHHLkf6wyGCF0ltcM+hptWTpNkJg02HBtq7Oi9pvJ3fzYK&#10;Tlis3ed1S8fjYjcNb4eCNtteqafHoViCCDSEu/jm3ug4//UF/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iMG8MAAADcAAAADwAAAAAAAAAAAAAAAACYAgAAZHJzL2Rv&#10;d25yZXYueG1sUEsFBgAAAAAEAAQA9QAAAIgDAAAAAA==&#10;" fillcolor="#4f81bd" stroked="f"/>
                      <v:shape id="AutoShape 23" o:spid="_x0000_s1028" type="#_x0000_t5" style="position:absolute;left:9867;top:281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pgMMA&#10;AADcAAAADwAAAGRycy9kb3ducmV2LnhtbERPTWvCQBC9C/0PyxS86aaC0kY3IS0oevCgLaK3ITsm&#10;odnZsLua+O+7hUJv83ifs8oH04o7Od9YVvAyTUAQl1Y3XCn4+lxPXkH4gKyxtUwKHuQhz55GK0y1&#10;7flA92OoRAxhn6KCOoQuldKXNRn0U9sRR+5qncEQoaukdtjHcNPKWZIspMGGY0ONHX3UVH4fb0bB&#10;BYuN2z32dD6/HWbh/VTQdt8rNX4eiiWIQEP4F/+5tzrOn8/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QpgMMAAADcAAAADwAAAAAAAAAAAAAAAACYAgAAZHJzL2Rv&#10;d25yZXYueG1sUEsFBgAAAAAEAAQA9QAAAIgDAAAAAA==&#10;" fillcolor="#4f81bd" stroked="f"/>
                      <v:shape id="AutoShape 24" o:spid="_x0000_s1029" type="#_x0000_t5" style="position:absolute;left:10300;top:28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a398MA&#10;AADcAAAADwAAAGRycy9kb3ducmV2LnhtbERPTWvCQBC9F/wPywi91Y1CpUY3IQot9uBBK6K3ITsm&#10;wexs2N2a+O+7hUJv83ifs8oH04o7Od9YVjCdJCCIS6sbrhQcv95f3kD4gKyxtUwKHuQhz0ZPK0y1&#10;7XlP90OoRAxhn6KCOoQuldKXNRn0E9sRR+5qncEQoaukdtjHcNPKWZLMpcGGY0ONHW1qKm+Hb6Pg&#10;gsWH+3zs6Hxe7GdhfSpou+uVeh4PxRJEoCH8i//cWx3nv87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a398MAAADcAAAADwAAAAAAAAAAAAAAAACYAgAAZHJzL2Rv&#10;d25yZXYueG1sUEsFBgAAAAAEAAQA9QAAAIgDAAAAAA==&#10;" fillcolor="#4f81bd" stroked="f"/>
                      <v:shape id="AutoShape 25" o:spid="_x0000_s1030" type="#_x0000_t5" style="position:absolute;left:10736;top:28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bMMA&#10;AADcAAAADwAAAGRycy9kb3ducmV2LnhtbERPTWvCQBC9C/0PyxR6002FVo1uQlqo2IMHbRG9Ddlp&#10;EpqdDburif++WxC8zeN9ziofTCsu5HxjWcHzJAFBXFrdcKXg++tjPAfhA7LG1jIpuJKHPHsYrTDV&#10;tucdXfahEjGEfYoK6hC6VEpf1mTQT2xHHLkf6wyGCF0ltcM+hptWTpPkVRpsODbU2NF7TeXv/mwU&#10;nLBYu8/rlo7HxW4a3g4Fbba9Uk+PQ7EEEWgId/HNvdFx/ssM/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SbMMAAADcAAAADwAAAAAAAAAAAAAAAACYAgAAZHJzL2Rv&#10;d25yZXYueG1sUEsFBgAAAAAEAAQA9QAAAIgDAAAAAA==&#10;" fillcolor="#4f81bd" stroked="f"/>
                    </v:group>
                  </w:pict>
                </mc:Fallback>
              </mc:AlternateContent>
            </w:r>
          </w:p>
        </w:tc>
        <w:tc>
          <w:tcPr>
            <w:tcW w:w="455" w:type="dxa"/>
            <w:shd w:val="clear" w:color="auto" w:fill="FFFFFF"/>
            <w:vAlign w:val="bottom"/>
          </w:tcPr>
          <w:p w:rsidR="000222B7" w:rsidRPr="0059103F" w:rsidRDefault="000222B7" w:rsidP="001930D6">
            <w:pPr>
              <w:pStyle w:val="A1-1stLeader"/>
              <w:spacing w:before="0" w:after="0" w:line="240" w:lineRule="auto"/>
            </w:pPr>
          </w:p>
        </w:tc>
        <w:tc>
          <w:tcPr>
            <w:tcW w:w="455" w:type="dxa"/>
            <w:shd w:val="clear" w:color="auto" w:fill="FFFFFF"/>
            <w:vAlign w:val="bottom"/>
          </w:tcPr>
          <w:p w:rsidR="000222B7" w:rsidRPr="0059103F" w:rsidRDefault="000222B7" w:rsidP="001930D6">
            <w:pPr>
              <w:pStyle w:val="A1-1stLeader"/>
              <w:spacing w:before="0" w:after="0" w:line="240" w:lineRule="auto"/>
            </w:pPr>
          </w:p>
        </w:tc>
        <w:tc>
          <w:tcPr>
            <w:tcW w:w="455" w:type="dxa"/>
            <w:shd w:val="clear" w:color="auto" w:fill="FFFFFF"/>
            <w:vAlign w:val="bottom"/>
          </w:tcPr>
          <w:p w:rsidR="000222B7" w:rsidRPr="0059103F" w:rsidRDefault="000222B7" w:rsidP="001930D6">
            <w:pPr>
              <w:pStyle w:val="A1-1stLeader"/>
              <w:spacing w:before="0" w:after="0" w:line="240" w:lineRule="auto"/>
            </w:pPr>
          </w:p>
        </w:tc>
      </w:tr>
      <w:tr w:rsidR="000222B7" w:rsidRPr="004E6DCF" w:rsidTr="000222B7">
        <w:trPr>
          <w:cantSplit/>
          <w:trHeight w:val="144"/>
        </w:trPr>
        <w:tc>
          <w:tcPr>
            <w:tcW w:w="3219" w:type="dxa"/>
            <w:shd w:val="clear" w:color="auto" w:fill="FFFFFF"/>
          </w:tcPr>
          <w:p w:rsidR="000222B7" w:rsidRPr="004E6DCF" w:rsidRDefault="000222B7" w:rsidP="001930D6">
            <w:pPr>
              <w:pStyle w:val="TX-TableText"/>
              <w:spacing w:before="0" w:after="0" w:line="240" w:lineRule="auto"/>
              <w:ind w:right="0"/>
              <w:rPr>
                <w:lang w:val="es-ES"/>
              </w:rPr>
            </w:pPr>
            <w:r w:rsidRPr="004E6DCF">
              <w:rPr>
                <w:lang w:val="es-ES"/>
              </w:rPr>
              <w:t>a.</w:t>
            </w:r>
            <w:r w:rsidRPr="004E6DCF">
              <w:rPr>
                <w:lang w:val="es-ES"/>
              </w:rPr>
              <w:tab/>
            </w:r>
            <w:r w:rsidR="00E23D3F" w:rsidRPr="004E6DCF">
              <w:rPr>
                <w:lang w:val="es-ES"/>
              </w:rPr>
              <w:t>El cancer es causado con más frecuencia por el comportamiento o el estilo de vida de una persona</w:t>
            </w:r>
            <w:r w:rsidRPr="004E6DCF">
              <w:rPr>
                <w:lang w:val="es-ES"/>
              </w:rPr>
              <w:tab/>
            </w:r>
          </w:p>
        </w:tc>
        <w:tc>
          <w:tcPr>
            <w:tcW w:w="456"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5"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5"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5"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0222B7" w:rsidRPr="004E6DCF" w:rsidTr="000222B7">
        <w:trPr>
          <w:cantSplit/>
          <w:trHeight w:val="144"/>
        </w:trPr>
        <w:tc>
          <w:tcPr>
            <w:tcW w:w="3219" w:type="dxa"/>
            <w:shd w:val="clear" w:color="auto" w:fill="FFFFFF"/>
          </w:tcPr>
          <w:p w:rsidR="000222B7" w:rsidRPr="004E6DCF" w:rsidRDefault="000222B7" w:rsidP="001930D6">
            <w:pPr>
              <w:pStyle w:val="TX-TableText"/>
              <w:spacing w:before="0" w:after="0" w:line="240" w:lineRule="auto"/>
              <w:ind w:right="0"/>
              <w:rPr>
                <w:lang w:val="es-ES"/>
              </w:rPr>
            </w:pPr>
            <w:r w:rsidRPr="004E6DCF">
              <w:rPr>
                <w:lang w:val="es-ES"/>
              </w:rPr>
              <w:t>b.</w:t>
            </w:r>
            <w:r w:rsidRPr="004E6DCF">
              <w:rPr>
                <w:lang w:val="es-ES"/>
              </w:rPr>
              <w:tab/>
            </w:r>
            <w:r w:rsidR="00E23D3F" w:rsidRPr="004E6DCF">
              <w:rPr>
                <w:lang w:val="es-ES"/>
              </w:rPr>
              <w:t xml:space="preserve">Someterse a un examen para el </w:t>
            </w:r>
            <w:r w:rsidR="00A01BE5" w:rsidRPr="004E6DCF">
              <w:rPr>
                <w:lang w:val="es-ES"/>
              </w:rPr>
              <w:t>cáncer</w:t>
            </w:r>
            <w:r w:rsidRPr="004E6DCF">
              <w:rPr>
                <w:lang w:val="es-ES"/>
              </w:rPr>
              <w:t xml:space="preserve"> </w:t>
            </w:r>
            <w:r w:rsidR="00E23D3F" w:rsidRPr="004E6DCF">
              <w:rPr>
                <w:lang w:val="es-ES"/>
              </w:rPr>
              <w:t xml:space="preserve">regularmente ayuda a encontrar el </w:t>
            </w:r>
            <w:r w:rsidR="00A01BE5" w:rsidRPr="004E6DCF">
              <w:rPr>
                <w:lang w:val="es-ES"/>
              </w:rPr>
              <w:t>cáncer</w:t>
            </w:r>
            <w:r w:rsidRPr="004E6DCF">
              <w:rPr>
                <w:lang w:val="es-ES"/>
              </w:rPr>
              <w:t xml:space="preserve"> </w:t>
            </w:r>
            <w:r w:rsidR="00E23D3F" w:rsidRPr="004E6DCF">
              <w:rPr>
                <w:lang w:val="es-ES"/>
              </w:rPr>
              <w:t>c</w:t>
            </w:r>
            <w:r w:rsidR="00965B33" w:rsidRPr="004E6DCF">
              <w:rPr>
                <w:lang w:val="es-ES"/>
              </w:rPr>
              <w:t>u</w:t>
            </w:r>
            <w:r w:rsidR="00E23D3F" w:rsidRPr="004E6DCF">
              <w:rPr>
                <w:lang w:val="es-ES"/>
              </w:rPr>
              <w:t>ando es fácil tratarlo</w:t>
            </w:r>
            <w:r w:rsidRPr="004E6DCF">
              <w:rPr>
                <w:lang w:val="es-ES"/>
              </w:rPr>
              <w:tab/>
            </w:r>
          </w:p>
        </w:tc>
        <w:tc>
          <w:tcPr>
            <w:tcW w:w="456"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5"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5"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5"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0222B7" w:rsidRPr="004E6DCF" w:rsidTr="000222B7">
        <w:trPr>
          <w:cantSplit/>
          <w:trHeight w:val="144"/>
        </w:trPr>
        <w:tc>
          <w:tcPr>
            <w:tcW w:w="3219" w:type="dxa"/>
            <w:shd w:val="clear" w:color="auto" w:fill="FFFFFF"/>
          </w:tcPr>
          <w:p w:rsidR="000222B7" w:rsidRPr="004E6DCF" w:rsidRDefault="00E23D3F" w:rsidP="001930D6">
            <w:pPr>
              <w:pStyle w:val="TX-TableText"/>
              <w:spacing w:before="0" w:after="0" w:line="240" w:lineRule="auto"/>
              <w:ind w:right="0"/>
              <w:rPr>
                <w:lang w:val="es-ES"/>
              </w:rPr>
            </w:pPr>
            <w:r w:rsidRPr="004E6DCF">
              <w:rPr>
                <w:lang w:val="es-ES"/>
              </w:rPr>
              <w:t>c.</w:t>
            </w:r>
            <w:r w:rsidRPr="004E6DCF">
              <w:rPr>
                <w:lang w:val="es-ES"/>
              </w:rPr>
              <w:tab/>
              <w:t>El cancer es una enfermedad que, cuando se detecta pronto, típicamente puede curarse</w:t>
            </w:r>
            <w:r w:rsidR="000222B7" w:rsidRPr="004E6DCF">
              <w:rPr>
                <w:lang w:val="es-ES"/>
              </w:rPr>
              <w:tab/>
            </w:r>
          </w:p>
        </w:tc>
        <w:tc>
          <w:tcPr>
            <w:tcW w:w="456"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5"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5"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5"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0222B7" w:rsidRPr="004E6DCF" w:rsidTr="000222B7">
        <w:trPr>
          <w:cantSplit/>
          <w:trHeight w:val="144"/>
        </w:trPr>
        <w:tc>
          <w:tcPr>
            <w:tcW w:w="3219" w:type="dxa"/>
            <w:shd w:val="clear" w:color="auto" w:fill="FFFFFF"/>
          </w:tcPr>
          <w:p w:rsidR="000222B7" w:rsidRPr="004E6DCF" w:rsidRDefault="000222B7" w:rsidP="001930D6">
            <w:pPr>
              <w:pStyle w:val="TX-TableText"/>
              <w:spacing w:before="0" w:after="0" w:line="240" w:lineRule="auto"/>
              <w:ind w:right="0"/>
              <w:rPr>
                <w:lang w:val="es-ES"/>
              </w:rPr>
            </w:pPr>
            <w:r w:rsidRPr="004E6DCF">
              <w:rPr>
                <w:lang w:val="es-ES"/>
              </w:rPr>
              <w:t>d.</w:t>
            </w:r>
            <w:r w:rsidRPr="004E6DCF">
              <w:rPr>
                <w:lang w:val="es-ES"/>
              </w:rPr>
              <w:tab/>
            </w:r>
            <w:r w:rsidR="00E23D3F" w:rsidRPr="004E6DCF">
              <w:rPr>
                <w:lang w:val="es-ES"/>
              </w:rPr>
              <w:t xml:space="preserve">Parece que todo causa </w:t>
            </w:r>
            <w:r w:rsidR="00A01BE5" w:rsidRPr="004E6DCF">
              <w:rPr>
                <w:lang w:val="es-ES"/>
              </w:rPr>
              <w:t>cáncer</w:t>
            </w:r>
            <w:r w:rsidRPr="004E6DCF">
              <w:rPr>
                <w:lang w:val="es-ES"/>
              </w:rPr>
              <w:tab/>
            </w:r>
          </w:p>
        </w:tc>
        <w:tc>
          <w:tcPr>
            <w:tcW w:w="456"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5"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5"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5"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0222B7" w:rsidRPr="004E6DCF" w:rsidTr="000222B7">
        <w:trPr>
          <w:cantSplit/>
          <w:trHeight w:val="144"/>
        </w:trPr>
        <w:tc>
          <w:tcPr>
            <w:tcW w:w="3219" w:type="dxa"/>
            <w:shd w:val="clear" w:color="auto" w:fill="FFFFFF"/>
          </w:tcPr>
          <w:p w:rsidR="000222B7" w:rsidRPr="004E6DCF" w:rsidRDefault="000222B7" w:rsidP="001930D6">
            <w:pPr>
              <w:pStyle w:val="TX-TableText"/>
              <w:spacing w:before="0" w:after="0" w:line="240" w:lineRule="auto"/>
              <w:ind w:right="0"/>
              <w:rPr>
                <w:lang w:val="es-ES"/>
              </w:rPr>
            </w:pPr>
            <w:r w:rsidRPr="004E6DCF">
              <w:rPr>
                <w:lang w:val="es-ES"/>
              </w:rPr>
              <w:t>e.</w:t>
            </w:r>
            <w:r w:rsidRPr="004E6DCF">
              <w:rPr>
                <w:lang w:val="es-ES"/>
              </w:rPr>
              <w:tab/>
            </w:r>
            <w:r w:rsidR="00E23D3F" w:rsidRPr="004E6DCF">
              <w:rPr>
                <w:lang w:val="es-ES"/>
              </w:rPr>
              <w:t xml:space="preserve">Una persona no puede hacer mucho para reducer sus probabilidades de contraer </w:t>
            </w:r>
            <w:r w:rsidR="00A01BE5" w:rsidRPr="004E6DCF">
              <w:rPr>
                <w:lang w:val="es-ES"/>
              </w:rPr>
              <w:t>cáncer</w:t>
            </w:r>
            <w:r w:rsidRPr="004E6DCF">
              <w:rPr>
                <w:lang w:val="es-ES"/>
              </w:rPr>
              <w:tab/>
            </w:r>
          </w:p>
        </w:tc>
        <w:tc>
          <w:tcPr>
            <w:tcW w:w="456"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5"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5"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5"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0222B7" w:rsidRPr="004E6DCF" w:rsidTr="000222B7">
        <w:trPr>
          <w:cantSplit/>
          <w:trHeight w:val="144"/>
        </w:trPr>
        <w:tc>
          <w:tcPr>
            <w:tcW w:w="3219" w:type="dxa"/>
            <w:shd w:val="clear" w:color="auto" w:fill="FFFFFF"/>
          </w:tcPr>
          <w:p w:rsidR="000222B7" w:rsidRPr="004E6DCF" w:rsidRDefault="000222B7" w:rsidP="001930D6">
            <w:pPr>
              <w:pStyle w:val="TX-TableText"/>
              <w:spacing w:before="0" w:after="0" w:line="240" w:lineRule="auto"/>
              <w:ind w:right="0"/>
              <w:rPr>
                <w:lang w:val="es-ES"/>
              </w:rPr>
            </w:pPr>
            <w:r w:rsidRPr="004E6DCF">
              <w:rPr>
                <w:lang w:val="es-ES"/>
              </w:rPr>
              <w:t>f.</w:t>
            </w:r>
            <w:r w:rsidRPr="004E6DCF">
              <w:rPr>
                <w:lang w:val="es-ES"/>
              </w:rPr>
              <w:tab/>
            </w:r>
            <w:r w:rsidR="00E23D3F" w:rsidRPr="004E6DCF">
              <w:rPr>
                <w:lang w:val="es-ES"/>
              </w:rPr>
              <w:t>Hay tantas recomendaciones diferentes acerca de la prevención del cancer que es difícil saber cuál seguir</w:t>
            </w:r>
            <w:r w:rsidRPr="004E6DCF">
              <w:rPr>
                <w:lang w:val="es-ES"/>
              </w:rPr>
              <w:tab/>
            </w:r>
          </w:p>
        </w:tc>
        <w:tc>
          <w:tcPr>
            <w:tcW w:w="456"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5"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5"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c>
          <w:tcPr>
            <w:tcW w:w="455" w:type="dxa"/>
            <w:shd w:val="clear" w:color="auto" w:fill="FFFFFF"/>
            <w:vAlign w:val="bottom"/>
          </w:tcPr>
          <w:p w:rsidR="000222B7" w:rsidRPr="004E6DCF" w:rsidRDefault="00107FC6" w:rsidP="001930D6">
            <w:pPr>
              <w:pStyle w:val="TX-TableText"/>
              <w:spacing w:before="0" w:after="0" w:line="240" w:lineRule="auto"/>
              <w:jc w:val="center"/>
            </w:pPr>
            <w:r w:rsidRPr="004E6DCF">
              <w:rPr>
                <w:shd w:val="clear" w:color="auto" w:fill="FFFFFF"/>
              </w:rPr>
              <w:fldChar w:fldCharType="begin">
                <w:ffData>
                  <w:name w:val="Check3"/>
                  <w:enabled/>
                  <w:calcOnExit w:val="0"/>
                  <w:checkBox>
                    <w:sizeAuto/>
                    <w:default w:val="0"/>
                  </w:checkBox>
                </w:ffData>
              </w:fldChar>
            </w:r>
            <w:r w:rsidR="000222B7"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p>
        </w:tc>
      </w:tr>
      <w:tr w:rsidR="000222B7" w:rsidRPr="004E6DCF" w:rsidTr="000222B7">
        <w:trPr>
          <w:cantSplit/>
          <w:trHeight w:val="144"/>
        </w:trPr>
        <w:tc>
          <w:tcPr>
            <w:tcW w:w="3219" w:type="dxa"/>
            <w:shd w:val="clear" w:color="auto" w:fill="FFFFFF"/>
          </w:tcPr>
          <w:p w:rsidR="000222B7" w:rsidRPr="003D1C33" w:rsidRDefault="000222B7" w:rsidP="001930D6">
            <w:pPr>
              <w:pStyle w:val="TX-TableText"/>
              <w:spacing w:before="0" w:after="0" w:line="240" w:lineRule="auto"/>
              <w:ind w:right="0"/>
              <w:rPr>
                <w:highlight w:val="yellow"/>
                <w:lang w:val="es-ES"/>
              </w:rPr>
            </w:pPr>
            <w:r w:rsidRPr="003D1C33">
              <w:rPr>
                <w:highlight w:val="yellow"/>
                <w:lang w:val="es-ES"/>
              </w:rPr>
              <w:t>g.</w:t>
            </w:r>
            <w:r w:rsidRPr="003D1C33">
              <w:rPr>
                <w:highlight w:val="yellow"/>
                <w:lang w:val="es-ES"/>
              </w:rPr>
              <w:tab/>
            </w:r>
            <w:r w:rsidR="00E23D3F" w:rsidRPr="003D1C33">
              <w:rPr>
                <w:highlight w:val="yellow"/>
                <w:lang w:val="es-ES"/>
              </w:rPr>
              <w:t>Todos los tipos de</w:t>
            </w:r>
            <w:r w:rsidRPr="003D1C33">
              <w:rPr>
                <w:highlight w:val="yellow"/>
                <w:lang w:val="es-ES"/>
              </w:rPr>
              <w:t xml:space="preserve"> </w:t>
            </w:r>
            <w:r w:rsidR="00E23D3F" w:rsidRPr="003D1C33">
              <w:rPr>
                <w:highlight w:val="yellow"/>
                <w:lang w:val="es-ES"/>
              </w:rPr>
              <w:t>cancer tienen las mismas causas</w:t>
            </w:r>
            <w:r w:rsidRPr="003D1C33">
              <w:rPr>
                <w:highlight w:val="yellow"/>
                <w:lang w:val="es-ES"/>
              </w:rPr>
              <w:tab/>
            </w:r>
          </w:p>
        </w:tc>
        <w:tc>
          <w:tcPr>
            <w:tcW w:w="456" w:type="dxa"/>
            <w:shd w:val="clear" w:color="auto" w:fill="FFFFFF"/>
            <w:vAlign w:val="bottom"/>
          </w:tcPr>
          <w:p w:rsidR="000222B7" w:rsidRPr="003D1C33" w:rsidRDefault="00107FC6" w:rsidP="001930D6">
            <w:pPr>
              <w:pStyle w:val="TX-TableText"/>
              <w:spacing w:before="0" w:after="0" w:line="240" w:lineRule="auto"/>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0222B7" w:rsidRPr="004E6DCF" w:rsidTr="000222B7">
        <w:trPr>
          <w:cantSplit/>
          <w:trHeight w:val="144"/>
        </w:trPr>
        <w:tc>
          <w:tcPr>
            <w:tcW w:w="3219" w:type="dxa"/>
            <w:shd w:val="clear" w:color="auto" w:fill="FFFFFF"/>
          </w:tcPr>
          <w:p w:rsidR="000222B7" w:rsidRPr="003D1C33" w:rsidRDefault="000222B7" w:rsidP="001930D6">
            <w:pPr>
              <w:pStyle w:val="TX-TableText"/>
              <w:spacing w:before="0" w:after="0" w:line="240" w:lineRule="auto"/>
              <w:ind w:right="0"/>
              <w:rPr>
                <w:highlight w:val="yellow"/>
                <w:lang w:val="es-ES"/>
              </w:rPr>
            </w:pPr>
            <w:r w:rsidRPr="003D1C33">
              <w:rPr>
                <w:highlight w:val="yellow"/>
                <w:lang w:val="es-ES"/>
              </w:rPr>
              <w:t>h.</w:t>
            </w:r>
            <w:r w:rsidRPr="003D1C33">
              <w:rPr>
                <w:highlight w:val="yellow"/>
                <w:lang w:val="es-ES"/>
              </w:rPr>
              <w:tab/>
            </w:r>
            <w:r w:rsidR="00E23D3F" w:rsidRPr="003D1C33">
              <w:rPr>
                <w:highlight w:val="yellow"/>
                <w:lang w:val="es-ES"/>
              </w:rPr>
              <w:t>Todos los tipos de cáncer</w:t>
            </w:r>
            <w:r w:rsidRPr="003D1C33">
              <w:rPr>
                <w:highlight w:val="yellow"/>
                <w:lang w:val="es-ES"/>
              </w:rPr>
              <w:t xml:space="preserve"> </w:t>
            </w:r>
            <w:r w:rsidR="00E23D3F" w:rsidRPr="003D1C33">
              <w:rPr>
                <w:highlight w:val="yellow"/>
                <w:lang w:val="es-ES"/>
              </w:rPr>
              <w:t>se pueden prevenir de las mismas maneras</w:t>
            </w:r>
            <w:r w:rsidRPr="003D1C33">
              <w:rPr>
                <w:highlight w:val="yellow"/>
                <w:lang w:val="es-ES"/>
              </w:rPr>
              <w:tab/>
            </w:r>
          </w:p>
        </w:tc>
        <w:tc>
          <w:tcPr>
            <w:tcW w:w="456" w:type="dxa"/>
            <w:shd w:val="clear" w:color="auto" w:fill="FFFFFF"/>
            <w:vAlign w:val="bottom"/>
          </w:tcPr>
          <w:p w:rsidR="000222B7" w:rsidRPr="003D1C33" w:rsidRDefault="00107FC6" w:rsidP="001930D6">
            <w:pPr>
              <w:pStyle w:val="TX-TableText"/>
              <w:spacing w:before="0" w:after="0" w:line="240" w:lineRule="auto"/>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0222B7" w:rsidRPr="004E6DCF" w:rsidTr="000222B7">
        <w:trPr>
          <w:cantSplit/>
          <w:trHeight w:val="144"/>
        </w:trPr>
        <w:tc>
          <w:tcPr>
            <w:tcW w:w="3219" w:type="dxa"/>
            <w:shd w:val="clear" w:color="auto" w:fill="FFFFFF"/>
          </w:tcPr>
          <w:p w:rsidR="000222B7" w:rsidRPr="003D1C33" w:rsidRDefault="000222B7" w:rsidP="001930D6">
            <w:pPr>
              <w:pStyle w:val="TX-TableText"/>
              <w:spacing w:before="0" w:after="0" w:line="240" w:lineRule="auto"/>
              <w:ind w:right="0"/>
              <w:rPr>
                <w:highlight w:val="yellow"/>
                <w:lang w:val="es-ES"/>
              </w:rPr>
            </w:pPr>
            <w:r w:rsidRPr="003D1C33">
              <w:rPr>
                <w:highlight w:val="yellow"/>
                <w:lang w:val="es-ES"/>
              </w:rPr>
              <w:t>i.</w:t>
            </w:r>
            <w:r w:rsidRPr="003D1C33">
              <w:rPr>
                <w:highlight w:val="yellow"/>
                <w:lang w:val="es-ES"/>
              </w:rPr>
              <w:tab/>
            </w:r>
            <w:r w:rsidR="00E23D3F" w:rsidRPr="003D1C33">
              <w:rPr>
                <w:highlight w:val="yellow"/>
                <w:lang w:val="es-ES"/>
              </w:rPr>
              <w:t>Todos los tipos de cáncer</w:t>
            </w:r>
            <w:r w:rsidRPr="003D1C33">
              <w:rPr>
                <w:highlight w:val="yellow"/>
                <w:lang w:val="es-ES"/>
              </w:rPr>
              <w:t xml:space="preserve"> </w:t>
            </w:r>
            <w:r w:rsidR="00E23D3F" w:rsidRPr="003D1C33">
              <w:rPr>
                <w:highlight w:val="yellow"/>
                <w:lang w:val="es-ES"/>
              </w:rPr>
              <w:t>se pueden tratar de las mismas maneras</w:t>
            </w:r>
            <w:r w:rsidRPr="003D1C33">
              <w:rPr>
                <w:highlight w:val="yellow"/>
                <w:lang w:val="es-ES"/>
              </w:rPr>
              <w:tab/>
            </w:r>
          </w:p>
        </w:tc>
        <w:tc>
          <w:tcPr>
            <w:tcW w:w="456"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0222B7" w:rsidRPr="004E6DCF" w:rsidTr="000222B7">
        <w:trPr>
          <w:cantSplit/>
          <w:trHeight w:val="144"/>
        </w:trPr>
        <w:tc>
          <w:tcPr>
            <w:tcW w:w="3219" w:type="dxa"/>
            <w:shd w:val="clear" w:color="auto" w:fill="FFFFFF"/>
          </w:tcPr>
          <w:p w:rsidR="000222B7" w:rsidRPr="003D1C33" w:rsidRDefault="000222B7" w:rsidP="001930D6">
            <w:pPr>
              <w:pStyle w:val="TX-TableText"/>
              <w:spacing w:before="0" w:after="0" w:line="240" w:lineRule="auto"/>
              <w:ind w:right="0"/>
              <w:rPr>
                <w:highlight w:val="yellow"/>
                <w:lang w:val="es-ES"/>
              </w:rPr>
            </w:pPr>
            <w:r w:rsidRPr="003D1C33">
              <w:rPr>
                <w:highlight w:val="yellow"/>
                <w:lang w:val="es-ES"/>
              </w:rPr>
              <w:t>j.</w:t>
            </w:r>
            <w:r w:rsidRPr="003D1C33">
              <w:rPr>
                <w:highlight w:val="yellow"/>
                <w:lang w:val="es-ES"/>
              </w:rPr>
              <w:tab/>
            </w:r>
            <w:r w:rsidR="00E23D3F" w:rsidRPr="003D1C33">
              <w:rPr>
                <w:highlight w:val="yellow"/>
                <w:lang w:val="es-ES"/>
              </w:rPr>
              <w:t>Todos los tipos de cáncer</w:t>
            </w:r>
            <w:r w:rsidRPr="003D1C33">
              <w:rPr>
                <w:highlight w:val="yellow"/>
                <w:lang w:val="es-ES"/>
              </w:rPr>
              <w:t xml:space="preserve"> </w:t>
            </w:r>
            <w:r w:rsidR="00E23D3F" w:rsidRPr="003D1C33">
              <w:rPr>
                <w:highlight w:val="yellow"/>
                <w:lang w:val="es-ES"/>
              </w:rPr>
              <w:t>se pueden curar de las mismas maneras</w:t>
            </w:r>
            <w:r w:rsidRPr="003D1C33">
              <w:rPr>
                <w:highlight w:val="yellow"/>
                <w:lang w:val="es-ES"/>
              </w:rPr>
              <w:tab/>
            </w:r>
          </w:p>
        </w:tc>
        <w:tc>
          <w:tcPr>
            <w:tcW w:w="456"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0222B7" w:rsidRPr="004E6DCF" w:rsidTr="000222B7">
        <w:trPr>
          <w:cantSplit/>
          <w:trHeight w:val="144"/>
        </w:trPr>
        <w:tc>
          <w:tcPr>
            <w:tcW w:w="3219" w:type="dxa"/>
            <w:shd w:val="clear" w:color="auto" w:fill="FFFFFF"/>
          </w:tcPr>
          <w:p w:rsidR="000222B7" w:rsidRPr="003D1C33" w:rsidRDefault="000222B7" w:rsidP="001930D6">
            <w:pPr>
              <w:pStyle w:val="TX-TableText"/>
              <w:spacing w:before="0" w:after="0" w:line="240" w:lineRule="auto"/>
              <w:rPr>
                <w:highlight w:val="yellow"/>
                <w:lang w:val="es-ES"/>
              </w:rPr>
            </w:pPr>
            <w:r w:rsidRPr="003D1C33">
              <w:rPr>
                <w:highlight w:val="yellow"/>
                <w:lang w:val="es-ES"/>
              </w:rPr>
              <w:t>k.</w:t>
            </w:r>
            <w:r w:rsidRPr="003D1C33">
              <w:rPr>
                <w:highlight w:val="yellow"/>
                <w:lang w:val="es-ES"/>
              </w:rPr>
              <w:tab/>
            </w:r>
            <w:r w:rsidR="00E23D3F" w:rsidRPr="003D1C33">
              <w:rPr>
                <w:highlight w:val="yellow"/>
                <w:lang w:val="es-ES"/>
              </w:rPr>
              <w:t>Todos los tipos de cáncer</w:t>
            </w:r>
            <w:r w:rsidRPr="003D1C33">
              <w:rPr>
                <w:highlight w:val="yellow"/>
                <w:lang w:val="es-ES"/>
              </w:rPr>
              <w:t xml:space="preserve"> </w:t>
            </w:r>
            <w:r w:rsidR="00E23D3F" w:rsidRPr="003D1C33">
              <w:rPr>
                <w:highlight w:val="yellow"/>
                <w:lang w:val="es-ES"/>
              </w:rPr>
              <w:t>se pueden evitar mediante lo que uno come y bebe</w:t>
            </w:r>
            <w:r w:rsidRPr="003D1C33">
              <w:rPr>
                <w:highlight w:val="yellow"/>
                <w:lang w:val="es-ES"/>
              </w:rPr>
              <w:tab/>
            </w:r>
          </w:p>
        </w:tc>
        <w:tc>
          <w:tcPr>
            <w:tcW w:w="456"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0222B7" w:rsidRPr="004E6DCF" w:rsidTr="000222B7">
        <w:trPr>
          <w:cantSplit/>
          <w:trHeight w:val="144"/>
        </w:trPr>
        <w:tc>
          <w:tcPr>
            <w:tcW w:w="3219" w:type="dxa"/>
            <w:shd w:val="clear" w:color="auto" w:fill="FFFFFF"/>
          </w:tcPr>
          <w:p w:rsidR="000222B7" w:rsidRPr="003D1C33" w:rsidRDefault="000222B7" w:rsidP="001930D6">
            <w:pPr>
              <w:pStyle w:val="TX-TableText"/>
              <w:spacing w:before="0" w:after="0" w:line="240" w:lineRule="auto"/>
              <w:ind w:right="0"/>
              <w:rPr>
                <w:highlight w:val="yellow"/>
                <w:lang w:val="es-ES"/>
              </w:rPr>
            </w:pPr>
            <w:r w:rsidRPr="003D1C33">
              <w:rPr>
                <w:highlight w:val="yellow"/>
                <w:lang w:val="es-ES"/>
              </w:rPr>
              <w:t>l.</w:t>
            </w:r>
            <w:r w:rsidRPr="003D1C33">
              <w:rPr>
                <w:highlight w:val="yellow"/>
                <w:lang w:val="es-ES"/>
              </w:rPr>
              <w:tab/>
            </w:r>
            <w:r w:rsidR="00E23D3F" w:rsidRPr="003D1C33">
              <w:rPr>
                <w:highlight w:val="yellow"/>
                <w:lang w:val="es-ES"/>
              </w:rPr>
              <w:t>Todos los tipos de cáncer</w:t>
            </w:r>
            <w:r w:rsidRPr="003D1C33">
              <w:rPr>
                <w:highlight w:val="yellow"/>
                <w:lang w:val="es-ES"/>
              </w:rPr>
              <w:t xml:space="preserve"> </w:t>
            </w:r>
            <w:r w:rsidR="00E23D3F" w:rsidRPr="003D1C33">
              <w:rPr>
                <w:highlight w:val="yellow"/>
                <w:lang w:val="es-ES"/>
              </w:rPr>
              <w:t>se pueden evitar usando suplementos dietéticos</w:t>
            </w:r>
          </w:p>
        </w:tc>
        <w:tc>
          <w:tcPr>
            <w:tcW w:w="456"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0222B7" w:rsidRPr="004E6DCF" w:rsidTr="000222B7">
        <w:trPr>
          <w:cantSplit/>
          <w:trHeight w:val="144"/>
        </w:trPr>
        <w:tc>
          <w:tcPr>
            <w:tcW w:w="3219" w:type="dxa"/>
            <w:shd w:val="clear" w:color="auto" w:fill="FFFFFF"/>
          </w:tcPr>
          <w:p w:rsidR="000222B7" w:rsidRPr="003D1C33" w:rsidRDefault="000222B7" w:rsidP="001930D6">
            <w:pPr>
              <w:pStyle w:val="TX-TableText"/>
              <w:spacing w:before="0" w:after="0" w:line="240" w:lineRule="auto"/>
              <w:ind w:right="0"/>
              <w:rPr>
                <w:highlight w:val="yellow"/>
                <w:lang w:val="es-ES"/>
              </w:rPr>
            </w:pPr>
            <w:r w:rsidRPr="003D1C33">
              <w:rPr>
                <w:highlight w:val="yellow"/>
                <w:lang w:val="es-ES"/>
              </w:rPr>
              <w:t>m.</w:t>
            </w:r>
            <w:r w:rsidRPr="003D1C33">
              <w:rPr>
                <w:highlight w:val="yellow"/>
                <w:lang w:val="es-ES"/>
              </w:rPr>
              <w:tab/>
            </w:r>
            <w:r w:rsidR="00E23D3F" w:rsidRPr="003D1C33">
              <w:rPr>
                <w:highlight w:val="yellow"/>
                <w:lang w:val="es-ES"/>
              </w:rPr>
              <w:t>Todos los tipos de cáncer</w:t>
            </w:r>
            <w:r w:rsidRPr="003D1C33">
              <w:rPr>
                <w:highlight w:val="yellow"/>
                <w:lang w:val="es-ES"/>
              </w:rPr>
              <w:t xml:space="preserve"> </w:t>
            </w:r>
            <w:r w:rsidR="00E23D3F" w:rsidRPr="003D1C33">
              <w:rPr>
                <w:highlight w:val="yellow"/>
                <w:lang w:val="es-ES"/>
              </w:rPr>
              <w:t>se pueden tratar usando suplementos dietéticos en lugar de medicamentos o cirugía</w:t>
            </w:r>
            <w:r w:rsidRPr="003D1C33">
              <w:rPr>
                <w:highlight w:val="yellow"/>
                <w:lang w:val="es-ES"/>
              </w:rPr>
              <w:tab/>
            </w:r>
          </w:p>
        </w:tc>
        <w:tc>
          <w:tcPr>
            <w:tcW w:w="456"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0222B7" w:rsidRPr="004E6DCF" w:rsidTr="000222B7">
        <w:trPr>
          <w:cantSplit/>
          <w:trHeight w:val="144"/>
        </w:trPr>
        <w:tc>
          <w:tcPr>
            <w:tcW w:w="3219" w:type="dxa"/>
            <w:shd w:val="clear" w:color="auto" w:fill="FFFFFF"/>
          </w:tcPr>
          <w:p w:rsidR="000222B7" w:rsidRPr="003D1C33" w:rsidRDefault="000222B7" w:rsidP="001930D6">
            <w:pPr>
              <w:pStyle w:val="TX-TableText"/>
              <w:spacing w:before="0" w:after="0" w:line="240" w:lineRule="auto"/>
              <w:ind w:right="0"/>
              <w:rPr>
                <w:highlight w:val="yellow"/>
                <w:lang w:val="es-ES"/>
              </w:rPr>
            </w:pPr>
            <w:r w:rsidRPr="003D1C33">
              <w:rPr>
                <w:highlight w:val="yellow"/>
                <w:lang w:val="es-ES"/>
              </w:rPr>
              <w:t>n.</w:t>
            </w:r>
            <w:r w:rsidRPr="003D1C33">
              <w:rPr>
                <w:highlight w:val="yellow"/>
                <w:lang w:val="es-ES"/>
              </w:rPr>
              <w:tab/>
            </w:r>
            <w:r w:rsidR="00E23D3F" w:rsidRPr="003D1C33">
              <w:rPr>
                <w:highlight w:val="yellow"/>
                <w:lang w:val="es-ES"/>
              </w:rPr>
              <w:t>La infomación que encontró era difícil de comprender</w:t>
            </w:r>
            <w:r w:rsidRPr="003D1C33">
              <w:rPr>
                <w:highlight w:val="yellow"/>
                <w:lang w:val="es-ES"/>
              </w:rPr>
              <w:tab/>
            </w:r>
          </w:p>
        </w:tc>
        <w:tc>
          <w:tcPr>
            <w:tcW w:w="456"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5" w:type="dxa"/>
            <w:shd w:val="clear" w:color="auto" w:fill="FFFFFF"/>
            <w:vAlign w:val="bottom"/>
          </w:tcPr>
          <w:p w:rsidR="000222B7" w:rsidRPr="003D1C33" w:rsidRDefault="00107FC6" w:rsidP="001930D6">
            <w:pPr>
              <w:pStyle w:val="TX-TableText"/>
              <w:spacing w:before="0" w:after="0" w:line="240" w:lineRule="auto"/>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0222B7"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3012DD" w:rsidRPr="004E6DCF" w:rsidRDefault="003012DD" w:rsidP="00C37C4B">
      <w:pPr>
        <w:pStyle w:val="SL-FlLftSgl"/>
      </w:pPr>
    </w:p>
    <w:p w:rsidR="00E74B32" w:rsidRPr="003D1C33" w:rsidRDefault="00220FE6" w:rsidP="00E74B32">
      <w:pPr>
        <w:pStyle w:val="Q1-FirstLevelQuestion"/>
        <w:ind w:left="-72" w:firstLine="0"/>
        <w:rPr>
          <w:highlight w:val="yellow"/>
          <w:lang w:val="es-ES"/>
        </w:rPr>
      </w:pPr>
      <w:r w:rsidRPr="003D1C33">
        <w:rPr>
          <w:highlight w:val="yellow"/>
          <w:lang w:val="es-ES"/>
        </w:rPr>
        <w:lastRenderedPageBreak/>
        <w:t>Por favor, piense en los suplementos dietéticos como vitaminas, minerales, hierbas y otros suplementos que usted pudiera tomar ademas de su dieta</w:t>
      </w:r>
      <w:r w:rsidR="00E74B32" w:rsidRPr="003D1C33">
        <w:rPr>
          <w:highlight w:val="yellow"/>
          <w:lang w:val="es-ES"/>
        </w:rPr>
        <w:t xml:space="preserve"> regular.</w:t>
      </w:r>
    </w:p>
    <w:p w:rsidR="00E74B32" w:rsidRPr="003D1C33" w:rsidRDefault="00E74B32" w:rsidP="00E74B32">
      <w:pPr>
        <w:pStyle w:val="Q1-FirstLevelQuestion"/>
        <w:rPr>
          <w:highlight w:val="yellow"/>
          <w:lang w:val="es-ES"/>
        </w:rPr>
      </w:pPr>
      <w:r w:rsidRPr="003D1C33">
        <w:rPr>
          <w:highlight w:val="yellow"/>
          <w:lang w:val="es-ES"/>
        </w:rPr>
        <w:t>G5.</w:t>
      </w:r>
      <w:r w:rsidRPr="003D1C33">
        <w:rPr>
          <w:highlight w:val="yellow"/>
          <w:lang w:val="es-ES"/>
        </w:rPr>
        <w:tab/>
      </w:r>
      <w:r w:rsidR="00E23D3F" w:rsidRPr="003D1C33">
        <w:rPr>
          <w:highlight w:val="yellow"/>
          <w:lang w:val="es-ES"/>
        </w:rPr>
        <w:t xml:space="preserve">Indique si ha tomado o no uno o más de los siguientes tipos de suplementos dietéticos durante los últimos </w:t>
      </w:r>
      <w:r w:rsidRPr="003D1C33">
        <w:rPr>
          <w:highlight w:val="yellow"/>
          <w:lang w:val="es-ES"/>
        </w:rPr>
        <w:t xml:space="preserve"> 12 </w:t>
      </w:r>
      <w:r w:rsidR="00C836E0" w:rsidRPr="003D1C33">
        <w:rPr>
          <w:highlight w:val="yellow"/>
          <w:lang w:val="es-ES"/>
        </w:rPr>
        <w:t>meses</w:t>
      </w:r>
      <w:r w:rsidRPr="003D1C33">
        <w:rPr>
          <w:highlight w:val="yellow"/>
          <w:lang w:val="es-ES"/>
        </w:rPr>
        <w:t>:</w:t>
      </w:r>
    </w:p>
    <w:tbl>
      <w:tblPr>
        <w:tblW w:w="5040" w:type="dxa"/>
        <w:tblInd w:w="144" w:type="dxa"/>
        <w:shd w:val="clear" w:color="auto" w:fill="FFFFFF"/>
        <w:tblLayout w:type="fixed"/>
        <w:tblLook w:val="01E0" w:firstRow="1" w:lastRow="1" w:firstColumn="1" w:lastColumn="1" w:noHBand="0" w:noVBand="0"/>
      </w:tblPr>
      <w:tblGrid>
        <w:gridCol w:w="4176"/>
        <w:gridCol w:w="432"/>
        <w:gridCol w:w="432"/>
      </w:tblGrid>
      <w:tr w:rsidR="00E74B32" w:rsidRPr="003D1C33" w:rsidTr="00F52064">
        <w:tc>
          <w:tcPr>
            <w:tcW w:w="4176" w:type="dxa"/>
            <w:shd w:val="clear" w:color="auto" w:fill="FFFFFF"/>
            <w:vAlign w:val="bottom"/>
          </w:tcPr>
          <w:p w:rsidR="00E74B32" w:rsidRPr="003D1C33" w:rsidRDefault="00E74B32" w:rsidP="00F52064">
            <w:pPr>
              <w:pStyle w:val="SL-FlLftSgl"/>
              <w:ind w:firstLine="1152"/>
              <w:rPr>
                <w:highlight w:val="yellow"/>
                <w:lang w:val="es-ES"/>
              </w:rPr>
            </w:pPr>
          </w:p>
        </w:tc>
        <w:tc>
          <w:tcPr>
            <w:tcW w:w="432" w:type="dxa"/>
            <w:shd w:val="clear" w:color="auto" w:fill="FFFFFF"/>
            <w:vAlign w:val="bottom"/>
          </w:tcPr>
          <w:p w:rsidR="00E74B32" w:rsidRPr="003D1C33" w:rsidRDefault="00FF35E0" w:rsidP="00F52064">
            <w:pPr>
              <w:pStyle w:val="SL-FlLftSgl"/>
              <w:ind w:left="-144" w:right="-144"/>
              <w:jc w:val="center"/>
              <w:rPr>
                <w:b/>
                <w:highlight w:val="yellow"/>
              </w:rPr>
            </w:pPr>
            <w:r w:rsidRPr="003D1C33">
              <w:rPr>
                <w:b/>
                <w:highlight w:val="yellow"/>
              </w:rPr>
              <w:t>Sí</w:t>
            </w:r>
          </w:p>
        </w:tc>
        <w:tc>
          <w:tcPr>
            <w:tcW w:w="432" w:type="dxa"/>
            <w:shd w:val="clear" w:color="auto" w:fill="FFFFFF"/>
            <w:vAlign w:val="bottom"/>
          </w:tcPr>
          <w:p w:rsidR="00E74B32" w:rsidRPr="003D1C33" w:rsidRDefault="00E74B32" w:rsidP="00F52064">
            <w:pPr>
              <w:pStyle w:val="SL-FlLftSgl"/>
              <w:ind w:left="-144" w:right="-144"/>
              <w:jc w:val="center"/>
              <w:rPr>
                <w:b/>
                <w:highlight w:val="yellow"/>
              </w:rPr>
            </w:pPr>
            <w:r w:rsidRPr="003D1C33">
              <w:rPr>
                <w:b/>
                <w:highlight w:val="yellow"/>
              </w:rPr>
              <w:t>No</w:t>
            </w:r>
          </w:p>
        </w:tc>
      </w:tr>
      <w:tr w:rsidR="00E74B32" w:rsidRPr="003D1C33" w:rsidTr="00F52064">
        <w:trPr>
          <w:trHeight w:hRule="exact" w:val="144"/>
        </w:trPr>
        <w:tc>
          <w:tcPr>
            <w:tcW w:w="4176" w:type="dxa"/>
            <w:shd w:val="clear" w:color="auto" w:fill="FFFFFF"/>
          </w:tcPr>
          <w:p w:rsidR="00E74B32" w:rsidRPr="003D1C33" w:rsidRDefault="00E74B32" w:rsidP="00F52064">
            <w:pPr>
              <w:pStyle w:val="SL-FlLftSgl"/>
              <w:ind w:firstLine="1152"/>
              <w:rPr>
                <w:highlight w:val="yellow"/>
              </w:rPr>
            </w:pPr>
          </w:p>
        </w:tc>
        <w:tc>
          <w:tcPr>
            <w:tcW w:w="432" w:type="dxa"/>
            <w:shd w:val="clear" w:color="auto" w:fill="FFFFFF"/>
          </w:tcPr>
          <w:p w:rsidR="00E74B32" w:rsidRPr="003D1C33" w:rsidRDefault="00EA4DD8" w:rsidP="00F52064">
            <w:pPr>
              <w:pStyle w:val="SL-FlLftSgl"/>
              <w:ind w:firstLine="1152"/>
              <w:rPr>
                <w:highlight w:val="yellow"/>
              </w:rPr>
            </w:pPr>
            <w:r w:rsidRPr="003D1C33">
              <w:rPr>
                <w:noProof/>
                <w:highlight w:val="yellow"/>
              </w:rPr>
              <mc:AlternateContent>
                <mc:Choice Requires="wpg">
                  <w:drawing>
                    <wp:anchor distT="0" distB="0" distL="114300" distR="114300" simplePos="0" relativeHeight="251740160" behindDoc="0" locked="0" layoutInCell="1" allowOverlap="1" wp14:anchorId="192EE7D1" wp14:editId="37800083">
                      <wp:simplePos x="0" y="0"/>
                      <wp:positionH relativeFrom="column">
                        <wp:posOffset>-68580</wp:posOffset>
                      </wp:positionH>
                      <wp:positionV relativeFrom="paragraph">
                        <wp:posOffset>635</wp:posOffset>
                      </wp:positionV>
                      <wp:extent cx="548640" cy="94615"/>
                      <wp:effectExtent l="0" t="0" r="3810" b="635"/>
                      <wp:wrapNone/>
                      <wp:docPr id="1931" name="Group 1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94615"/>
                                <a:chOff x="4470" y="3324"/>
                                <a:chExt cx="864" cy="149"/>
                              </a:xfrm>
                            </wpg:grpSpPr>
                            <wps:wsp>
                              <wps:cNvPr id="1973" name="AutoShape 173"/>
                              <wps:cNvSpPr>
                                <a:spLocks noChangeArrowheads="1"/>
                              </wps:cNvSpPr>
                              <wps:spPr bwMode="auto">
                                <a:xfrm>
                                  <a:off x="4902" y="3329"/>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4" name="AutoShape 173"/>
                              <wps:cNvSpPr>
                                <a:spLocks noChangeArrowheads="1"/>
                              </wps:cNvSpPr>
                              <wps:spPr bwMode="auto">
                                <a:xfrm>
                                  <a:off x="4470" y="3324"/>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31" o:spid="_x0000_s1026" style="position:absolute;margin-left:-5.4pt;margin-top:.05pt;width:43.2pt;height:7.45pt;z-index:251740160" coordorigin="4470,3324" coordsize="86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">
                      <v:shape id="AutoShape 173" o:spid="_x0000_s1027" type="#_x0000_t128" style="position:absolute;left:4902;top:3329;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Y58UA&#10;AADdAAAADwAAAGRycy9kb3ducmV2LnhtbERPTWvCQBC9C/0PyxS8iG6qEtvUVUSQWoRW09LzkJ0m&#10;wexsyG5j8u+7guBtHu9zluvOVKKlxpWWFTxNIhDEmdUl5wq+v3bjZxDOI2usLJOCnhysVw+DJSba&#10;XvhEbepzEULYJaig8L5OpHRZQQbdxNbEgfu1jUEfYJNL3eAlhJtKTqMolgZLDg0F1rQtKDunf0bB&#10;dHuIR2+f/aE/v2/m+icmf2w/lBo+dptXEJ46fxff3Hsd5r8sZnD9Jpw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T9jnxQAAAN0AAAAPAAAAAAAAAAAAAAAAAJgCAABkcnMv&#10;ZG93bnJldi54bWxQSwUGAAAAAAQABAD1AAAAigMAAAAA&#10;" fillcolor="#4f81bd" stroked="f"/>
                      <v:shape id="AutoShape 173" o:spid="_x0000_s1028" type="#_x0000_t128" style="position:absolute;left:4470;top:3324;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ZAk8QA&#10;AADdAAAADwAAAGRycy9kb3ducmV2LnhtbERPTWvCQBC9F/wPywi9SN0oEmt0FRGKLUJrrXgesmMS&#10;zM6G7BqTf+8KQm/zeJ+zWLWmFA3VrrCsYDSMQBCnVhecKTj+fby9g3AeWWNpmRR05GC17L0sMNH2&#10;xr/UHHwmQgi7BBXk3leJlC7NyaAb2oo4cGdbG/QB1pnUNd5CuCnlOIpiabDg0JBjRZuc0svhahSM&#10;N7t4sP3pdt3laz3Rp5j8vvlW6rXfrucgPLX+X/x0f+owfzadwOObcIJ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mQJPEAAAA3QAAAA8AAAAAAAAAAAAAAAAAmAIAAGRycy9k&#10;b3ducmV2LnhtbFBLBQYAAAAABAAEAPUAAACJAwAAAAA=&#10;" fillcolor="#4f81bd" stroked="f"/>
                    </v:group>
                  </w:pict>
                </mc:Fallback>
              </mc:AlternateContent>
            </w:r>
          </w:p>
        </w:tc>
        <w:tc>
          <w:tcPr>
            <w:tcW w:w="432" w:type="dxa"/>
            <w:shd w:val="clear" w:color="auto" w:fill="FFFFFF"/>
            <w:vAlign w:val="bottom"/>
          </w:tcPr>
          <w:p w:rsidR="00E74B32" w:rsidRPr="003D1C33" w:rsidRDefault="00E74B32" w:rsidP="00F52064">
            <w:pPr>
              <w:pStyle w:val="SL-FlLftSgl"/>
              <w:tabs>
                <w:tab w:val="left" w:pos="1872"/>
                <w:tab w:val="right" w:leader="underscore" w:pos="7200"/>
                <w:tab w:val="right" w:pos="7488"/>
                <w:tab w:val="left" w:pos="7632"/>
              </w:tabs>
              <w:ind w:left="1440"/>
              <w:rPr>
                <w:highlight w:val="yellow"/>
              </w:rPr>
            </w:pPr>
          </w:p>
        </w:tc>
      </w:tr>
      <w:tr w:rsidR="00E74B32" w:rsidRPr="003D1C33" w:rsidTr="00F52064">
        <w:tblPrEx>
          <w:tblCellMar>
            <w:left w:w="115" w:type="dxa"/>
            <w:right w:w="115" w:type="dxa"/>
          </w:tblCellMar>
        </w:tblPrEx>
        <w:tc>
          <w:tcPr>
            <w:tcW w:w="4176" w:type="dxa"/>
            <w:shd w:val="clear" w:color="auto" w:fill="FFFFFF"/>
          </w:tcPr>
          <w:p w:rsidR="00E74B32" w:rsidRPr="003D1C33" w:rsidRDefault="00E74B32" w:rsidP="00E23D3F">
            <w:pPr>
              <w:pStyle w:val="TX-TableText"/>
              <w:rPr>
                <w:highlight w:val="yellow"/>
                <w:lang w:val="es-ES"/>
              </w:rPr>
            </w:pPr>
            <w:r w:rsidRPr="003D1C33">
              <w:rPr>
                <w:highlight w:val="yellow"/>
                <w:lang w:val="es-ES"/>
              </w:rPr>
              <w:t>a.</w:t>
            </w:r>
            <w:r w:rsidRPr="003D1C33">
              <w:rPr>
                <w:highlight w:val="yellow"/>
                <w:lang w:val="es-ES"/>
              </w:rPr>
              <w:tab/>
            </w:r>
            <w:r w:rsidR="00E23D3F" w:rsidRPr="003D1C33">
              <w:rPr>
                <w:highlight w:val="yellow"/>
                <w:lang w:val="es-ES"/>
              </w:rPr>
              <w:t>Suplementos de v</w:t>
            </w:r>
            <w:r w:rsidR="00930EFE" w:rsidRPr="003D1C33">
              <w:rPr>
                <w:highlight w:val="yellow"/>
                <w:lang w:val="es-ES"/>
              </w:rPr>
              <w:t>itamina</w:t>
            </w:r>
            <w:r w:rsidR="00E23D3F" w:rsidRPr="003D1C33">
              <w:rPr>
                <w:highlight w:val="yellow"/>
                <w:lang w:val="es-ES"/>
              </w:rPr>
              <w:t>s</w:t>
            </w:r>
            <w:r w:rsidR="00930EFE" w:rsidRPr="003D1C33">
              <w:rPr>
                <w:highlight w:val="yellow"/>
                <w:lang w:val="es-ES"/>
              </w:rPr>
              <w:t xml:space="preserve"> </w:t>
            </w:r>
            <w:r w:rsidRPr="003D1C33">
              <w:rPr>
                <w:highlight w:val="yellow"/>
                <w:lang w:val="es-ES"/>
              </w:rPr>
              <w:t>o</w:t>
            </w:r>
            <w:r w:rsidR="00E23D3F" w:rsidRPr="003D1C33">
              <w:rPr>
                <w:highlight w:val="yellow"/>
                <w:lang w:val="es-ES"/>
              </w:rPr>
              <w:t xml:space="preserve"> m</w:t>
            </w:r>
            <w:r w:rsidRPr="003D1C33">
              <w:rPr>
                <w:highlight w:val="yellow"/>
                <w:lang w:val="es-ES"/>
              </w:rPr>
              <w:t>ineral</w:t>
            </w:r>
            <w:r w:rsidR="00E23D3F" w:rsidRPr="003D1C33">
              <w:rPr>
                <w:highlight w:val="yellow"/>
                <w:lang w:val="es-ES"/>
              </w:rPr>
              <w:t>es, como</w:t>
            </w:r>
            <w:r w:rsidRPr="003D1C33">
              <w:rPr>
                <w:highlight w:val="yellow"/>
                <w:lang w:val="es-ES"/>
              </w:rPr>
              <w:t xml:space="preserve"> </w:t>
            </w:r>
            <w:r w:rsidR="00930EFE" w:rsidRPr="003D1C33">
              <w:rPr>
                <w:highlight w:val="yellow"/>
                <w:lang w:val="es-ES"/>
              </w:rPr>
              <w:t xml:space="preserve">Vitamina </w:t>
            </w:r>
            <w:r w:rsidRPr="003D1C33">
              <w:rPr>
                <w:highlight w:val="yellow"/>
                <w:lang w:val="es-ES"/>
              </w:rPr>
              <w:t xml:space="preserve">C, </w:t>
            </w:r>
            <w:r w:rsidR="00930EFE" w:rsidRPr="003D1C33">
              <w:rPr>
                <w:highlight w:val="yellow"/>
                <w:lang w:val="es-ES"/>
              </w:rPr>
              <w:t xml:space="preserve">Vitamina </w:t>
            </w:r>
            <w:r w:rsidRPr="003D1C33">
              <w:rPr>
                <w:highlight w:val="yellow"/>
                <w:lang w:val="es-ES"/>
              </w:rPr>
              <w:t xml:space="preserve">E, </w:t>
            </w:r>
            <w:r w:rsidR="00E23D3F" w:rsidRPr="003D1C33">
              <w:rPr>
                <w:highlight w:val="yellow"/>
                <w:lang w:val="es-ES"/>
              </w:rPr>
              <w:t xml:space="preserve">hierro o </w:t>
            </w:r>
            <w:r w:rsidR="004D2F69" w:rsidRPr="003D1C33">
              <w:rPr>
                <w:highlight w:val="yellow"/>
                <w:lang w:val="es-ES"/>
              </w:rPr>
              <w:t>c</w:t>
            </w:r>
            <w:r w:rsidR="00E23D3F" w:rsidRPr="003D1C33">
              <w:rPr>
                <w:highlight w:val="yellow"/>
                <w:lang w:val="es-ES"/>
              </w:rPr>
              <w:t>alcio</w:t>
            </w:r>
            <w:r w:rsidRPr="003D1C33">
              <w:rPr>
                <w:highlight w:val="yellow"/>
                <w:lang w:val="es-ES"/>
              </w:rPr>
              <w:tab/>
            </w:r>
            <w:r w:rsidRPr="003D1C33">
              <w:rPr>
                <w:highlight w:val="yellow"/>
                <w:lang w:val="es-ES"/>
              </w:rPr>
              <w:tab/>
            </w:r>
          </w:p>
        </w:tc>
        <w:tc>
          <w:tcPr>
            <w:tcW w:w="432" w:type="dxa"/>
            <w:shd w:val="clear" w:color="auto" w:fill="FFFFFF"/>
            <w:vAlign w:val="bottom"/>
          </w:tcPr>
          <w:p w:rsidR="00E74B32" w:rsidRPr="003D1C33" w:rsidRDefault="00107FC6" w:rsidP="00F52064">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2" w:type="dxa"/>
            <w:shd w:val="clear" w:color="auto" w:fill="FFFFFF"/>
            <w:vAlign w:val="bottom"/>
          </w:tcPr>
          <w:p w:rsidR="00E74B32" w:rsidRPr="003D1C33" w:rsidRDefault="00107FC6" w:rsidP="00F52064">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E74B32" w:rsidRPr="003D1C33" w:rsidTr="00F52064">
        <w:tblPrEx>
          <w:tblCellMar>
            <w:left w:w="115" w:type="dxa"/>
            <w:right w:w="115" w:type="dxa"/>
          </w:tblCellMar>
        </w:tblPrEx>
        <w:tc>
          <w:tcPr>
            <w:tcW w:w="4176" w:type="dxa"/>
            <w:shd w:val="clear" w:color="auto" w:fill="FFFFFF"/>
          </w:tcPr>
          <w:p w:rsidR="00E74B32" w:rsidRPr="003D1C33" w:rsidRDefault="00E74B32" w:rsidP="00E23D3F">
            <w:pPr>
              <w:pStyle w:val="TX-TableText"/>
              <w:rPr>
                <w:highlight w:val="yellow"/>
                <w:lang w:val="es-ES"/>
              </w:rPr>
            </w:pPr>
            <w:r w:rsidRPr="003D1C33">
              <w:rPr>
                <w:highlight w:val="yellow"/>
                <w:lang w:val="es-ES"/>
              </w:rPr>
              <w:t>b.</w:t>
            </w:r>
            <w:r w:rsidRPr="003D1C33">
              <w:rPr>
                <w:highlight w:val="yellow"/>
                <w:lang w:val="es-ES"/>
              </w:rPr>
              <w:tab/>
              <w:t>Suplement</w:t>
            </w:r>
            <w:r w:rsidR="00E23D3F" w:rsidRPr="003D1C33">
              <w:rPr>
                <w:highlight w:val="yellow"/>
                <w:lang w:val="es-ES"/>
              </w:rPr>
              <w:t>o</w:t>
            </w:r>
            <w:r w:rsidRPr="003D1C33">
              <w:rPr>
                <w:highlight w:val="yellow"/>
                <w:lang w:val="es-ES"/>
              </w:rPr>
              <w:t xml:space="preserve">s </w:t>
            </w:r>
            <w:r w:rsidR="00E23D3F" w:rsidRPr="003D1C33">
              <w:rPr>
                <w:highlight w:val="yellow"/>
                <w:lang w:val="es-ES"/>
              </w:rPr>
              <w:t>para mejorar el desempeño atlético</w:t>
            </w:r>
            <w:r w:rsidRPr="003D1C33">
              <w:rPr>
                <w:highlight w:val="yellow"/>
                <w:lang w:val="es-ES"/>
              </w:rPr>
              <w:tab/>
              <w:t xml:space="preserve">        </w:t>
            </w:r>
            <w:r w:rsidRPr="003D1C33">
              <w:rPr>
                <w:highlight w:val="yellow"/>
                <w:lang w:val="es-ES"/>
              </w:rPr>
              <w:tab/>
            </w:r>
          </w:p>
        </w:tc>
        <w:tc>
          <w:tcPr>
            <w:tcW w:w="432" w:type="dxa"/>
            <w:shd w:val="clear" w:color="auto" w:fill="FFFFFF"/>
            <w:vAlign w:val="bottom"/>
          </w:tcPr>
          <w:p w:rsidR="00E74B32" w:rsidRPr="003D1C33" w:rsidRDefault="00107FC6" w:rsidP="00F52064">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2" w:type="dxa"/>
            <w:shd w:val="clear" w:color="auto" w:fill="FFFFFF"/>
            <w:vAlign w:val="bottom"/>
          </w:tcPr>
          <w:p w:rsidR="00E74B32" w:rsidRPr="003D1C33" w:rsidRDefault="00107FC6" w:rsidP="00F52064">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E74B32" w:rsidRPr="003D1C33" w:rsidTr="00F52064">
        <w:tblPrEx>
          <w:tblCellMar>
            <w:left w:w="115" w:type="dxa"/>
            <w:right w:w="115" w:type="dxa"/>
          </w:tblCellMar>
        </w:tblPrEx>
        <w:tc>
          <w:tcPr>
            <w:tcW w:w="4176" w:type="dxa"/>
            <w:shd w:val="clear" w:color="auto" w:fill="FFFFFF"/>
          </w:tcPr>
          <w:p w:rsidR="00E74B32" w:rsidRPr="003D1C33" w:rsidRDefault="00E23D3F" w:rsidP="00E23D3F">
            <w:pPr>
              <w:pStyle w:val="TX-TableText"/>
              <w:rPr>
                <w:highlight w:val="yellow"/>
                <w:lang w:val="es-ES"/>
              </w:rPr>
            </w:pPr>
            <w:r w:rsidRPr="003D1C33">
              <w:rPr>
                <w:highlight w:val="yellow"/>
                <w:lang w:val="es-ES"/>
              </w:rPr>
              <w:t>c.</w:t>
            </w:r>
            <w:r w:rsidRPr="003D1C33">
              <w:rPr>
                <w:highlight w:val="yellow"/>
                <w:lang w:val="es-ES"/>
              </w:rPr>
              <w:tab/>
              <w:t>Sup</w:t>
            </w:r>
            <w:r w:rsidR="00E74B32" w:rsidRPr="003D1C33">
              <w:rPr>
                <w:highlight w:val="yellow"/>
                <w:lang w:val="es-ES"/>
              </w:rPr>
              <w:t>lement</w:t>
            </w:r>
            <w:r w:rsidRPr="003D1C33">
              <w:rPr>
                <w:highlight w:val="yellow"/>
                <w:lang w:val="es-ES"/>
              </w:rPr>
              <w:t>o</w:t>
            </w:r>
            <w:r w:rsidR="00E74B32" w:rsidRPr="003D1C33">
              <w:rPr>
                <w:highlight w:val="yellow"/>
                <w:lang w:val="es-ES"/>
              </w:rPr>
              <w:t>s</w:t>
            </w:r>
            <w:r w:rsidRPr="003D1C33">
              <w:rPr>
                <w:highlight w:val="yellow"/>
                <w:lang w:val="es-ES"/>
              </w:rPr>
              <w:t xml:space="preserve"> para </w:t>
            </w:r>
            <w:r w:rsidR="004D2F69" w:rsidRPr="003D1C33">
              <w:rPr>
                <w:highlight w:val="yellow"/>
                <w:lang w:val="es-ES"/>
              </w:rPr>
              <w:t>induci</w:t>
            </w:r>
            <w:r w:rsidRPr="003D1C33">
              <w:rPr>
                <w:highlight w:val="yellow"/>
                <w:lang w:val="es-ES"/>
              </w:rPr>
              <w:t>r pérdi</w:t>
            </w:r>
            <w:r w:rsidR="001277C2" w:rsidRPr="003D1C33">
              <w:rPr>
                <w:highlight w:val="yellow"/>
                <w:lang w:val="es-ES"/>
              </w:rPr>
              <w:t>d</w:t>
            </w:r>
            <w:r w:rsidRPr="003D1C33">
              <w:rPr>
                <w:highlight w:val="yellow"/>
                <w:lang w:val="es-ES"/>
              </w:rPr>
              <w:t>a de peso</w:t>
            </w:r>
            <w:r w:rsidR="00E74B32" w:rsidRPr="003D1C33">
              <w:rPr>
                <w:highlight w:val="yellow"/>
                <w:lang w:val="es-ES"/>
              </w:rPr>
              <w:tab/>
            </w:r>
          </w:p>
        </w:tc>
        <w:tc>
          <w:tcPr>
            <w:tcW w:w="432" w:type="dxa"/>
            <w:shd w:val="clear" w:color="auto" w:fill="FFFFFF"/>
            <w:vAlign w:val="bottom"/>
          </w:tcPr>
          <w:p w:rsidR="00E74B32" w:rsidRPr="003D1C33" w:rsidRDefault="00107FC6" w:rsidP="00F52064">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2" w:type="dxa"/>
            <w:shd w:val="clear" w:color="auto" w:fill="FFFFFF"/>
            <w:vAlign w:val="bottom"/>
          </w:tcPr>
          <w:p w:rsidR="00E74B32" w:rsidRPr="003D1C33" w:rsidRDefault="00107FC6" w:rsidP="00F52064">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E74B32" w:rsidRPr="003D1C33" w:rsidTr="00F52064">
        <w:tblPrEx>
          <w:tblCellMar>
            <w:left w:w="115" w:type="dxa"/>
            <w:right w:w="115" w:type="dxa"/>
          </w:tblCellMar>
        </w:tblPrEx>
        <w:tc>
          <w:tcPr>
            <w:tcW w:w="4176" w:type="dxa"/>
            <w:shd w:val="clear" w:color="auto" w:fill="FFFFFF"/>
          </w:tcPr>
          <w:p w:rsidR="00E74B32" w:rsidRPr="003D1C33" w:rsidRDefault="001277C2" w:rsidP="004D2F69">
            <w:pPr>
              <w:pStyle w:val="TX-TableText"/>
              <w:rPr>
                <w:highlight w:val="yellow"/>
                <w:lang w:val="es-ES"/>
              </w:rPr>
            </w:pPr>
            <w:r w:rsidRPr="003D1C33">
              <w:rPr>
                <w:highlight w:val="yellow"/>
                <w:lang w:val="es-ES"/>
              </w:rPr>
              <w:t>d.</w:t>
            </w:r>
            <w:r w:rsidRPr="003D1C33">
              <w:rPr>
                <w:highlight w:val="yellow"/>
                <w:lang w:val="es-ES"/>
              </w:rPr>
              <w:tab/>
              <w:t>Sup</w:t>
            </w:r>
            <w:r w:rsidR="00E74B32" w:rsidRPr="003D1C33">
              <w:rPr>
                <w:highlight w:val="yellow"/>
                <w:lang w:val="es-ES"/>
              </w:rPr>
              <w:t>lement</w:t>
            </w:r>
            <w:r w:rsidRPr="003D1C33">
              <w:rPr>
                <w:highlight w:val="yellow"/>
                <w:lang w:val="es-ES"/>
              </w:rPr>
              <w:t>o</w:t>
            </w:r>
            <w:r w:rsidR="00E74B32" w:rsidRPr="003D1C33">
              <w:rPr>
                <w:highlight w:val="yellow"/>
                <w:lang w:val="es-ES"/>
              </w:rPr>
              <w:t xml:space="preserve">s </w:t>
            </w:r>
            <w:r w:rsidRPr="003D1C33">
              <w:rPr>
                <w:highlight w:val="yellow"/>
                <w:lang w:val="es-ES"/>
              </w:rPr>
              <w:t>para mejorar la func</w:t>
            </w:r>
            <w:r w:rsidR="004D2F69" w:rsidRPr="003D1C33">
              <w:rPr>
                <w:highlight w:val="yellow"/>
                <w:lang w:val="es-ES"/>
              </w:rPr>
              <w:t>ión</w:t>
            </w:r>
            <w:r w:rsidRPr="003D1C33">
              <w:rPr>
                <w:highlight w:val="yellow"/>
                <w:lang w:val="es-ES"/>
              </w:rPr>
              <w:t xml:space="preserve"> sexual o la reproductiva</w:t>
            </w:r>
            <w:r w:rsidR="00E74B32" w:rsidRPr="003D1C33">
              <w:rPr>
                <w:highlight w:val="yellow"/>
                <w:lang w:val="es-ES"/>
              </w:rPr>
              <w:tab/>
            </w:r>
            <w:r w:rsidR="00E74B32" w:rsidRPr="003D1C33">
              <w:rPr>
                <w:highlight w:val="yellow"/>
                <w:lang w:val="es-ES"/>
              </w:rPr>
              <w:tab/>
            </w:r>
          </w:p>
        </w:tc>
        <w:tc>
          <w:tcPr>
            <w:tcW w:w="432" w:type="dxa"/>
            <w:shd w:val="clear" w:color="auto" w:fill="FFFFFF"/>
            <w:vAlign w:val="bottom"/>
          </w:tcPr>
          <w:p w:rsidR="00E74B32" w:rsidRPr="003D1C33" w:rsidRDefault="00107FC6" w:rsidP="00F52064">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2" w:type="dxa"/>
            <w:shd w:val="clear" w:color="auto" w:fill="FFFFFF"/>
            <w:vAlign w:val="bottom"/>
          </w:tcPr>
          <w:p w:rsidR="00E74B32" w:rsidRPr="003D1C33" w:rsidRDefault="00107FC6" w:rsidP="00F52064">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E74B32" w:rsidRPr="003D1C33" w:rsidTr="00F52064">
        <w:tblPrEx>
          <w:tblCellMar>
            <w:left w:w="115" w:type="dxa"/>
            <w:right w:w="115" w:type="dxa"/>
          </w:tblCellMar>
        </w:tblPrEx>
        <w:tc>
          <w:tcPr>
            <w:tcW w:w="4176" w:type="dxa"/>
            <w:shd w:val="clear" w:color="auto" w:fill="FFFFFF"/>
          </w:tcPr>
          <w:p w:rsidR="00E74B32" w:rsidRPr="003D1C33" w:rsidRDefault="001277C2" w:rsidP="001277C2">
            <w:pPr>
              <w:pStyle w:val="TX-TableText"/>
              <w:rPr>
                <w:highlight w:val="yellow"/>
                <w:lang w:val="es-ES"/>
              </w:rPr>
            </w:pPr>
            <w:r w:rsidRPr="003D1C33">
              <w:rPr>
                <w:highlight w:val="yellow"/>
                <w:lang w:val="es-ES"/>
              </w:rPr>
              <w:t>e.</w:t>
            </w:r>
            <w:r w:rsidRPr="003D1C33">
              <w:rPr>
                <w:highlight w:val="yellow"/>
                <w:lang w:val="es-ES"/>
              </w:rPr>
              <w:tab/>
              <w:t>Su</w:t>
            </w:r>
            <w:r w:rsidR="00E74B32" w:rsidRPr="003D1C33">
              <w:rPr>
                <w:highlight w:val="yellow"/>
                <w:lang w:val="es-ES"/>
              </w:rPr>
              <w:t>plement</w:t>
            </w:r>
            <w:r w:rsidRPr="003D1C33">
              <w:rPr>
                <w:highlight w:val="yellow"/>
                <w:lang w:val="es-ES"/>
              </w:rPr>
              <w:t>o</w:t>
            </w:r>
            <w:r w:rsidR="00E74B32" w:rsidRPr="003D1C33">
              <w:rPr>
                <w:highlight w:val="yellow"/>
                <w:lang w:val="es-ES"/>
              </w:rPr>
              <w:t xml:space="preserve">s </w:t>
            </w:r>
            <w:r w:rsidRPr="003D1C33">
              <w:rPr>
                <w:highlight w:val="yellow"/>
                <w:lang w:val="es-ES"/>
              </w:rPr>
              <w:t>para mejorar el estado de ánimo o la salud mental</w:t>
            </w:r>
            <w:r w:rsidR="00E74B32" w:rsidRPr="003D1C33">
              <w:rPr>
                <w:highlight w:val="yellow"/>
                <w:lang w:val="es-ES"/>
              </w:rPr>
              <w:t xml:space="preserve"> </w:t>
            </w:r>
            <w:r w:rsidR="00E74B32" w:rsidRPr="003D1C33">
              <w:rPr>
                <w:highlight w:val="yellow"/>
                <w:lang w:val="es-ES"/>
              </w:rPr>
              <w:tab/>
            </w:r>
            <w:r w:rsidR="00E74B32" w:rsidRPr="003D1C33">
              <w:rPr>
                <w:highlight w:val="yellow"/>
                <w:lang w:val="es-ES"/>
              </w:rPr>
              <w:tab/>
            </w:r>
          </w:p>
        </w:tc>
        <w:tc>
          <w:tcPr>
            <w:tcW w:w="432" w:type="dxa"/>
            <w:shd w:val="clear" w:color="auto" w:fill="FFFFFF"/>
            <w:vAlign w:val="bottom"/>
          </w:tcPr>
          <w:p w:rsidR="00E74B32" w:rsidRPr="003D1C33" w:rsidRDefault="00107FC6" w:rsidP="00F52064">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2" w:type="dxa"/>
            <w:shd w:val="clear" w:color="auto" w:fill="FFFFFF"/>
            <w:vAlign w:val="bottom"/>
          </w:tcPr>
          <w:p w:rsidR="00E74B32" w:rsidRPr="003D1C33" w:rsidRDefault="00107FC6" w:rsidP="00F52064">
            <w:pPr>
              <w:pStyle w:val="TX-TableText"/>
              <w:tabs>
                <w:tab w:val="left" w:pos="1872"/>
                <w:tab w:val="right" w:leader="underscore" w:pos="7200"/>
                <w:tab w:val="right" w:pos="7488"/>
                <w:tab w:val="left" w:pos="7632"/>
              </w:tabs>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E74B32" w:rsidRPr="003D1C33" w:rsidTr="00F52064">
        <w:tblPrEx>
          <w:tblCellMar>
            <w:left w:w="115" w:type="dxa"/>
            <w:right w:w="115" w:type="dxa"/>
          </w:tblCellMar>
        </w:tblPrEx>
        <w:tc>
          <w:tcPr>
            <w:tcW w:w="4176" w:type="dxa"/>
            <w:shd w:val="clear" w:color="auto" w:fill="FFFFFF"/>
          </w:tcPr>
          <w:p w:rsidR="00E74B32" w:rsidRPr="003D1C33" w:rsidRDefault="001277C2" w:rsidP="001277C2">
            <w:pPr>
              <w:pStyle w:val="TX-TableText"/>
              <w:rPr>
                <w:highlight w:val="yellow"/>
                <w:lang w:val="es-ES"/>
              </w:rPr>
            </w:pPr>
            <w:r w:rsidRPr="003D1C33">
              <w:rPr>
                <w:highlight w:val="yellow"/>
                <w:lang w:val="es-ES"/>
              </w:rPr>
              <w:t>f.</w:t>
            </w:r>
            <w:r w:rsidRPr="003D1C33">
              <w:rPr>
                <w:highlight w:val="yellow"/>
                <w:lang w:val="es-ES"/>
              </w:rPr>
              <w:tab/>
              <w:t>Su</w:t>
            </w:r>
            <w:r w:rsidR="00E74B32" w:rsidRPr="003D1C33">
              <w:rPr>
                <w:highlight w:val="yellow"/>
                <w:lang w:val="es-ES"/>
              </w:rPr>
              <w:t>plement</w:t>
            </w:r>
            <w:r w:rsidRPr="003D1C33">
              <w:rPr>
                <w:highlight w:val="yellow"/>
                <w:lang w:val="es-ES"/>
              </w:rPr>
              <w:t>o</w:t>
            </w:r>
            <w:r w:rsidR="00E74B32" w:rsidRPr="003D1C33">
              <w:rPr>
                <w:highlight w:val="yellow"/>
                <w:lang w:val="es-ES"/>
              </w:rPr>
              <w:t xml:space="preserve">s </w:t>
            </w:r>
            <w:r w:rsidRPr="003D1C33">
              <w:rPr>
                <w:highlight w:val="yellow"/>
                <w:lang w:val="es-ES"/>
              </w:rPr>
              <w:t>para aliviar el dolor</w:t>
            </w:r>
            <w:r w:rsidR="00E74B32" w:rsidRPr="003D1C33">
              <w:rPr>
                <w:highlight w:val="yellow"/>
                <w:lang w:val="es-ES"/>
              </w:rPr>
              <w:tab/>
              <w:t xml:space="preserve">        </w:t>
            </w:r>
            <w:r w:rsidR="00E74B32" w:rsidRPr="003D1C33">
              <w:rPr>
                <w:highlight w:val="yellow"/>
                <w:lang w:val="es-ES"/>
              </w:rPr>
              <w:tab/>
            </w:r>
          </w:p>
        </w:tc>
        <w:tc>
          <w:tcPr>
            <w:tcW w:w="432" w:type="dxa"/>
            <w:shd w:val="clear" w:color="auto" w:fill="FFFFFF"/>
            <w:vAlign w:val="bottom"/>
          </w:tcPr>
          <w:p w:rsidR="00E74B32" w:rsidRPr="003D1C33" w:rsidRDefault="00107FC6" w:rsidP="00F52064">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2" w:type="dxa"/>
            <w:shd w:val="clear" w:color="auto" w:fill="FFFFFF"/>
            <w:vAlign w:val="bottom"/>
          </w:tcPr>
          <w:p w:rsidR="00E74B32" w:rsidRPr="003D1C33" w:rsidRDefault="00107FC6" w:rsidP="00F52064">
            <w:pPr>
              <w:pStyle w:val="TX-TableText"/>
              <w:tabs>
                <w:tab w:val="left" w:pos="1872"/>
                <w:tab w:val="right" w:leader="underscore" w:pos="7200"/>
                <w:tab w:val="right" w:pos="7488"/>
                <w:tab w:val="left" w:pos="7632"/>
              </w:tabs>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E74B32" w:rsidRPr="003D1C33" w:rsidTr="00F52064">
        <w:tblPrEx>
          <w:tblCellMar>
            <w:left w:w="115" w:type="dxa"/>
            <w:right w:w="115" w:type="dxa"/>
          </w:tblCellMar>
        </w:tblPrEx>
        <w:tc>
          <w:tcPr>
            <w:tcW w:w="4176" w:type="dxa"/>
            <w:shd w:val="clear" w:color="auto" w:fill="FFFFFF"/>
          </w:tcPr>
          <w:p w:rsidR="00E74B32" w:rsidRPr="003D1C33" w:rsidRDefault="00E74B32" w:rsidP="001277C2">
            <w:pPr>
              <w:pStyle w:val="TX-TableText"/>
              <w:rPr>
                <w:highlight w:val="yellow"/>
                <w:lang w:val="es-ES"/>
              </w:rPr>
            </w:pPr>
            <w:r w:rsidRPr="003D1C33">
              <w:rPr>
                <w:highlight w:val="yellow"/>
                <w:lang w:val="es-ES"/>
              </w:rPr>
              <w:t>g.</w:t>
            </w:r>
            <w:r w:rsidRPr="003D1C33">
              <w:rPr>
                <w:highlight w:val="yellow"/>
                <w:lang w:val="es-ES"/>
              </w:rPr>
              <w:tab/>
              <w:t>Ot</w:t>
            </w:r>
            <w:r w:rsidR="001277C2" w:rsidRPr="003D1C33">
              <w:rPr>
                <w:highlight w:val="yellow"/>
                <w:lang w:val="es-ES"/>
              </w:rPr>
              <w:t xml:space="preserve">ros suplementos </w:t>
            </w:r>
            <w:r w:rsidR="004D2F69" w:rsidRPr="003D1C33">
              <w:rPr>
                <w:highlight w:val="yellow"/>
                <w:lang w:val="es-ES"/>
              </w:rPr>
              <w:t>p</w:t>
            </w:r>
            <w:r w:rsidR="001277C2" w:rsidRPr="003D1C33">
              <w:rPr>
                <w:highlight w:val="yellow"/>
                <w:lang w:val="es-ES"/>
              </w:rPr>
              <w:t>ara resolver un problema de salud o mejorar la salud, incuyendo hierbas o productos botánicos</w:t>
            </w:r>
            <w:r w:rsidRPr="003D1C33">
              <w:rPr>
                <w:highlight w:val="yellow"/>
                <w:lang w:val="es-ES"/>
              </w:rPr>
              <w:tab/>
            </w:r>
          </w:p>
        </w:tc>
        <w:tc>
          <w:tcPr>
            <w:tcW w:w="432" w:type="dxa"/>
            <w:shd w:val="clear" w:color="auto" w:fill="FFFFFF"/>
            <w:vAlign w:val="bottom"/>
          </w:tcPr>
          <w:p w:rsidR="00E74B32" w:rsidRPr="003D1C33" w:rsidRDefault="00107FC6" w:rsidP="00F52064">
            <w:pPr>
              <w:pStyle w:val="TX-TableText"/>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32" w:type="dxa"/>
            <w:shd w:val="clear" w:color="auto" w:fill="FFFFFF"/>
            <w:vAlign w:val="bottom"/>
          </w:tcPr>
          <w:p w:rsidR="00E74B32" w:rsidRPr="003D1C33" w:rsidRDefault="00107FC6" w:rsidP="00F52064">
            <w:pPr>
              <w:pStyle w:val="TX-TableText"/>
              <w:tabs>
                <w:tab w:val="left" w:pos="1872"/>
                <w:tab w:val="right" w:leader="underscore" w:pos="7200"/>
                <w:tab w:val="right" w:pos="7488"/>
                <w:tab w:val="left" w:pos="7632"/>
              </w:tabs>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CD7989" w:rsidRPr="003D1C33" w:rsidRDefault="00CD7989" w:rsidP="00D7410F">
      <w:pPr>
        <w:pStyle w:val="SL-FlLftSgl"/>
        <w:rPr>
          <w:highlight w:val="yellow"/>
        </w:rPr>
      </w:pPr>
    </w:p>
    <w:p w:rsidR="00D7410F" w:rsidRPr="003D1C33" w:rsidRDefault="00D7410F" w:rsidP="00D7410F">
      <w:pPr>
        <w:pStyle w:val="SL-FlLftSgl"/>
        <w:rPr>
          <w:highlight w:val="yellow"/>
        </w:rPr>
      </w:pPr>
    </w:p>
    <w:p w:rsidR="00CD7989" w:rsidRPr="003D1C33" w:rsidRDefault="008E61A2" w:rsidP="00CD7989">
      <w:pPr>
        <w:pStyle w:val="Q1-FirstLevelQuestion"/>
        <w:rPr>
          <w:highlight w:val="yellow"/>
          <w:lang w:val="es-ES"/>
        </w:rPr>
      </w:pPr>
      <w:r w:rsidRPr="003D1C33">
        <w:rPr>
          <w:highlight w:val="yellow"/>
          <w:lang w:val="es-ES"/>
        </w:rPr>
        <w:t>G6</w:t>
      </w:r>
      <w:r w:rsidR="00CD7989" w:rsidRPr="003D1C33">
        <w:rPr>
          <w:highlight w:val="yellow"/>
          <w:lang w:val="es-ES"/>
        </w:rPr>
        <w:t>.</w:t>
      </w:r>
      <w:r w:rsidR="00CD7989" w:rsidRPr="003D1C33">
        <w:rPr>
          <w:highlight w:val="yellow"/>
          <w:lang w:val="es-ES"/>
        </w:rPr>
        <w:tab/>
      </w:r>
      <w:r w:rsidR="001277C2" w:rsidRPr="003D1C33">
        <w:rPr>
          <w:highlight w:val="yellow"/>
          <w:lang w:val="es-ES"/>
        </w:rPr>
        <w:t>¿</w:t>
      </w:r>
      <w:r w:rsidR="00CD7989" w:rsidRPr="003D1C33">
        <w:rPr>
          <w:highlight w:val="yellow"/>
          <w:lang w:val="es-ES"/>
        </w:rPr>
        <w:t>Ha</w:t>
      </w:r>
      <w:r w:rsidR="001277C2" w:rsidRPr="003D1C33">
        <w:rPr>
          <w:highlight w:val="yellow"/>
          <w:lang w:val="es-ES"/>
        </w:rPr>
        <w:t xml:space="preserve"> dado algunos suplementos a algún bebé, niño o adolescente de su familia</w:t>
      </w:r>
      <w:r w:rsidR="003359CB" w:rsidRPr="003D1C33">
        <w:rPr>
          <w:highlight w:val="yellow"/>
          <w:lang w:val="es-ES"/>
        </w:rPr>
        <w:t xml:space="preserve"> </w:t>
      </w:r>
      <w:r w:rsidR="00CD7989" w:rsidRPr="003D1C33">
        <w:rPr>
          <w:highlight w:val="yellow"/>
          <w:lang w:val="es-ES"/>
        </w:rPr>
        <w:t>?</w:t>
      </w:r>
    </w:p>
    <w:p w:rsidR="00376005" w:rsidRPr="003D1C33" w:rsidRDefault="00107FC6" w:rsidP="00376005">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37600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76005" w:rsidRPr="003D1C33">
        <w:rPr>
          <w:highlight w:val="yellow"/>
        </w:rPr>
        <w:tab/>
        <w:t>Sí</w:t>
      </w:r>
    </w:p>
    <w:p w:rsidR="00376005" w:rsidRPr="003D1C33" w:rsidRDefault="00107FC6" w:rsidP="00376005">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37600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76005" w:rsidRPr="003D1C33">
        <w:rPr>
          <w:highlight w:val="yellow"/>
        </w:rPr>
        <w:tab/>
        <w:t>No</w:t>
      </w:r>
    </w:p>
    <w:p w:rsidR="00CD7989" w:rsidRPr="003D1C33" w:rsidRDefault="00CD7989" w:rsidP="00D7410F">
      <w:pPr>
        <w:pStyle w:val="SL-FlLftSgl"/>
        <w:rPr>
          <w:highlight w:val="yellow"/>
        </w:rPr>
      </w:pPr>
    </w:p>
    <w:p w:rsidR="00D7410F" w:rsidRPr="003D1C33" w:rsidRDefault="00D7410F" w:rsidP="00D7410F">
      <w:pPr>
        <w:pStyle w:val="SL-FlLftSgl"/>
        <w:rPr>
          <w:highlight w:val="yellow"/>
        </w:rPr>
      </w:pPr>
    </w:p>
    <w:p w:rsidR="00CD7989" w:rsidRPr="003D1C33" w:rsidRDefault="00EA4DD8" w:rsidP="00CD7989">
      <w:pPr>
        <w:pStyle w:val="Q1-FirstLevelQuestion"/>
        <w:rPr>
          <w:highlight w:val="yellow"/>
          <w:lang w:val="es-ES"/>
        </w:rPr>
      </w:pPr>
      <w:r w:rsidRPr="003D1C33">
        <w:rPr>
          <w:rFonts w:eastAsia="Batang"/>
          <w:noProof/>
          <w:highlight w:val="yellow"/>
        </w:rPr>
        <mc:AlternateContent>
          <mc:Choice Requires="wps">
            <w:drawing>
              <wp:anchor distT="0" distB="0" distL="114300" distR="114300" simplePos="0" relativeHeight="251710464" behindDoc="0" locked="0" layoutInCell="1" allowOverlap="1" wp14:anchorId="786CDE4A" wp14:editId="0398C242">
                <wp:simplePos x="0" y="0"/>
                <wp:positionH relativeFrom="column">
                  <wp:posOffset>359410</wp:posOffset>
                </wp:positionH>
                <wp:positionV relativeFrom="paragraph">
                  <wp:posOffset>358140</wp:posOffset>
                </wp:positionV>
                <wp:extent cx="2745740" cy="274320"/>
                <wp:effectExtent l="0" t="0" r="16510" b="11430"/>
                <wp:wrapNone/>
                <wp:docPr id="17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740" cy="274320"/>
                        </a:xfrm>
                        <a:prstGeom prst="rect">
                          <a:avLst/>
                        </a:prstGeom>
                        <a:solidFill>
                          <a:srgbClr val="FFFFFF"/>
                        </a:solidFill>
                        <a:ln w="3175">
                          <a:solidFill>
                            <a:srgbClr val="000000"/>
                          </a:solidFill>
                          <a:miter lim="800000"/>
                          <a:headEnd/>
                          <a:tailEnd/>
                        </a:ln>
                      </wps:spPr>
                      <wps:txbx>
                        <w:txbxContent>
                          <w:p w:rsidR="00A908FB" w:rsidRDefault="00A908FB" w:rsidP="00BA05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28.3pt;margin-top:28.2pt;width:216.2pt;height:2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" strokeweight=".25pt">
                <v:textbox>
                  <w:txbxContent>
                    <w:p w:rsidR="00A908FB" w:rsidRDefault="00A908FB" w:rsidP="00BA055B"/>
                  </w:txbxContent>
                </v:textbox>
              </v:shape>
            </w:pict>
          </mc:Fallback>
        </mc:AlternateContent>
      </w:r>
      <w:r w:rsidR="008E61A2" w:rsidRPr="003D1C33">
        <w:rPr>
          <w:highlight w:val="yellow"/>
          <w:lang w:val="es-ES"/>
        </w:rPr>
        <w:t>G7</w:t>
      </w:r>
      <w:r w:rsidR="00CD7989" w:rsidRPr="003D1C33">
        <w:rPr>
          <w:highlight w:val="yellow"/>
          <w:lang w:val="es-ES"/>
        </w:rPr>
        <w:t>.</w:t>
      </w:r>
      <w:r w:rsidR="00CD7989" w:rsidRPr="003D1C33">
        <w:rPr>
          <w:highlight w:val="yellow"/>
          <w:lang w:val="es-ES"/>
        </w:rPr>
        <w:tab/>
      </w:r>
      <w:r w:rsidR="00930EFE" w:rsidRPr="003D1C33">
        <w:rPr>
          <w:highlight w:val="yellow"/>
          <w:lang w:val="es-ES"/>
        </w:rPr>
        <w:t>Si respondió Sí</w:t>
      </w:r>
      <w:r w:rsidR="00CD7989" w:rsidRPr="003D1C33">
        <w:rPr>
          <w:highlight w:val="yellow"/>
          <w:lang w:val="es-ES"/>
        </w:rPr>
        <w:t xml:space="preserve">, </w:t>
      </w:r>
      <w:r w:rsidR="003359CB" w:rsidRPr="003D1C33">
        <w:rPr>
          <w:highlight w:val="yellow"/>
          <w:lang w:val="es-ES"/>
        </w:rPr>
        <w:t>¿cuál fue la razón para usar el suplemento?</w:t>
      </w:r>
    </w:p>
    <w:p w:rsidR="00CD7989" w:rsidRPr="003D1C33" w:rsidRDefault="00CD7989" w:rsidP="00D7410F">
      <w:pPr>
        <w:pStyle w:val="SL-FlLftSgl"/>
        <w:rPr>
          <w:rFonts w:eastAsia="Batang"/>
          <w:highlight w:val="yellow"/>
          <w:lang w:val="es-ES" w:eastAsia="ko-KR"/>
        </w:rPr>
      </w:pPr>
    </w:p>
    <w:p w:rsidR="00D7410F" w:rsidRPr="003D1C33" w:rsidRDefault="00D7410F" w:rsidP="00D7410F">
      <w:pPr>
        <w:pStyle w:val="SL-FlLftSgl"/>
        <w:rPr>
          <w:rFonts w:eastAsia="Batang"/>
          <w:highlight w:val="yellow"/>
          <w:lang w:val="es-ES" w:eastAsia="ko-KR"/>
        </w:rPr>
      </w:pPr>
    </w:p>
    <w:p w:rsidR="00CD7989" w:rsidRPr="003D1C33" w:rsidRDefault="00EA4DD8" w:rsidP="00CD7989">
      <w:pPr>
        <w:pStyle w:val="Q1-FirstLevelQuestion"/>
        <w:rPr>
          <w:highlight w:val="yellow"/>
          <w:lang w:val="es-ES"/>
        </w:rPr>
      </w:pPr>
      <w:r w:rsidRPr="003D1C33">
        <w:rPr>
          <w:noProof/>
          <w:highlight w:val="yellow"/>
        </w:rPr>
        <mc:AlternateContent>
          <mc:Choice Requires="wps">
            <w:drawing>
              <wp:anchor distT="0" distB="0" distL="114300" distR="114300" simplePos="0" relativeHeight="251711488" behindDoc="0" locked="0" layoutInCell="1" allowOverlap="1" wp14:anchorId="16611DBE" wp14:editId="26BECB9B">
                <wp:simplePos x="0" y="0"/>
                <wp:positionH relativeFrom="column">
                  <wp:posOffset>359410</wp:posOffset>
                </wp:positionH>
                <wp:positionV relativeFrom="paragraph">
                  <wp:posOffset>405130</wp:posOffset>
                </wp:positionV>
                <wp:extent cx="2745740" cy="274320"/>
                <wp:effectExtent l="0" t="0" r="16510" b="11430"/>
                <wp:wrapNone/>
                <wp:docPr id="176"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740" cy="274320"/>
                        </a:xfrm>
                        <a:prstGeom prst="rect">
                          <a:avLst/>
                        </a:prstGeom>
                        <a:solidFill>
                          <a:srgbClr val="FFFFFF"/>
                        </a:solidFill>
                        <a:ln w="3175">
                          <a:solidFill>
                            <a:srgbClr val="000000"/>
                          </a:solidFill>
                          <a:miter lim="800000"/>
                          <a:headEnd/>
                          <a:tailEnd/>
                        </a:ln>
                      </wps:spPr>
                      <wps:txbx>
                        <w:txbxContent>
                          <w:p w:rsidR="00A908FB" w:rsidRDefault="00A908FB" w:rsidP="00BA05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28.3pt;margin-top:31.9pt;width:216.2pt;height:21.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" strokeweight=".25pt">
                <v:textbox>
                  <w:txbxContent>
                    <w:p w:rsidR="00A908FB" w:rsidRDefault="00A908FB" w:rsidP="00BA055B"/>
                  </w:txbxContent>
                </v:textbox>
              </v:shape>
            </w:pict>
          </mc:Fallback>
        </mc:AlternateContent>
      </w:r>
      <w:r w:rsidR="008E61A2" w:rsidRPr="003D1C33">
        <w:rPr>
          <w:highlight w:val="yellow"/>
          <w:lang w:val="es-ES"/>
        </w:rPr>
        <w:t>G8</w:t>
      </w:r>
      <w:r w:rsidR="00CD7989" w:rsidRPr="003D1C33">
        <w:rPr>
          <w:highlight w:val="yellow"/>
          <w:lang w:val="es-ES"/>
        </w:rPr>
        <w:t>.</w:t>
      </w:r>
      <w:r w:rsidR="00CD7989" w:rsidRPr="003D1C33">
        <w:rPr>
          <w:highlight w:val="yellow"/>
          <w:lang w:val="es-ES"/>
        </w:rPr>
        <w:tab/>
      </w:r>
      <w:r w:rsidR="00930EFE" w:rsidRPr="003D1C33">
        <w:rPr>
          <w:highlight w:val="yellow"/>
          <w:lang w:val="es-ES"/>
        </w:rPr>
        <w:t>Si respondió Sí</w:t>
      </w:r>
      <w:r w:rsidR="00CD7989" w:rsidRPr="003D1C33">
        <w:rPr>
          <w:highlight w:val="yellow"/>
          <w:lang w:val="es-ES"/>
        </w:rPr>
        <w:t xml:space="preserve">, </w:t>
      </w:r>
      <w:r w:rsidR="003359CB" w:rsidRPr="003D1C33">
        <w:rPr>
          <w:highlight w:val="yellow"/>
          <w:lang w:val="es-ES"/>
        </w:rPr>
        <w:t>por favor indique el nombre del suplemento o los suplementos</w:t>
      </w:r>
      <w:r w:rsidR="00CD7989" w:rsidRPr="003D1C33">
        <w:rPr>
          <w:highlight w:val="yellow"/>
          <w:lang w:val="es-ES"/>
        </w:rPr>
        <w:t>:</w:t>
      </w:r>
    </w:p>
    <w:p w:rsidR="002F4285" w:rsidRPr="003D1C33" w:rsidRDefault="002F4285" w:rsidP="00D7410F">
      <w:pPr>
        <w:pStyle w:val="SL-FlLftSgl"/>
        <w:rPr>
          <w:highlight w:val="yellow"/>
          <w:lang w:val="es-ES"/>
        </w:rPr>
      </w:pPr>
    </w:p>
    <w:p w:rsidR="00D7410F" w:rsidRPr="003D1C33" w:rsidRDefault="00D7410F" w:rsidP="00D7410F">
      <w:pPr>
        <w:pStyle w:val="SL-FlLftSgl"/>
        <w:rPr>
          <w:highlight w:val="yellow"/>
          <w:lang w:val="es-ES"/>
        </w:rPr>
      </w:pPr>
    </w:p>
    <w:p w:rsidR="002F4285" w:rsidRPr="003D1C33" w:rsidRDefault="008E61A2" w:rsidP="002F4285">
      <w:pPr>
        <w:pStyle w:val="Q1-FirstLevelQuestion"/>
        <w:rPr>
          <w:highlight w:val="yellow"/>
          <w:lang w:val="es-ES"/>
        </w:rPr>
      </w:pPr>
      <w:r w:rsidRPr="003D1C33">
        <w:rPr>
          <w:highlight w:val="yellow"/>
          <w:lang w:val="es-ES"/>
        </w:rPr>
        <w:t>G9</w:t>
      </w:r>
      <w:r w:rsidR="002F4285" w:rsidRPr="003D1C33">
        <w:rPr>
          <w:highlight w:val="yellow"/>
          <w:lang w:val="es-ES"/>
        </w:rPr>
        <w:t>.</w:t>
      </w:r>
      <w:r w:rsidR="002F4285" w:rsidRPr="003D1C33">
        <w:rPr>
          <w:highlight w:val="yellow"/>
          <w:lang w:val="es-ES"/>
        </w:rPr>
        <w:tab/>
      </w:r>
      <w:r w:rsidR="003359CB" w:rsidRPr="003D1C33">
        <w:rPr>
          <w:highlight w:val="yellow"/>
          <w:lang w:val="es-ES"/>
        </w:rPr>
        <w:t>En los últimos</w:t>
      </w:r>
      <w:r w:rsidR="002F4285" w:rsidRPr="003D1C33">
        <w:rPr>
          <w:highlight w:val="yellow"/>
          <w:lang w:val="es-ES"/>
        </w:rPr>
        <w:t xml:space="preserve"> 12 </w:t>
      </w:r>
      <w:r w:rsidR="00C836E0" w:rsidRPr="003D1C33">
        <w:rPr>
          <w:highlight w:val="yellow"/>
          <w:lang w:val="es-ES"/>
        </w:rPr>
        <w:t>meses</w:t>
      </w:r>
      <w:r w:rsidR="002F4285" w:rsidRPr="003D1C33">
        <w:rPr>
          <w:highlight w:val="yellow"/>
          <w:lang w:val="es-ES"/>
        </w:rPr>
        <w:t xml:space="preserve">, </w:t>
      </w:r>
      <w:r w:rsidR="003359CB" w:rsidRPr="003D1C33">
        <w:rPr>
          <w:highlight w:val="yellow"/>
          <w:lang w:val="es-ES"/>
        </w:rPr>
        <w:t>¿</w:t>
      </w:r>
      <w:r w:rsidR="002F4285" w:rsidRPr="003D1C33">
        <w:rPr>
          <w:highlight w:val="yellow"/>
          <w:lang w:val="es-ES"/>
        </w:rPr>
        <w:t>ha</w:t>
      </w:r>
      <w:r w:rsidR="003359CB" w:rsidRPr="003D1C33">
        <w:rPr>
          <w:highlight w:val="yellow"/>
          <w:lang w:val="es-ES"/>
        </w:rPr>
        <w:t xml:space="preserve"> tenido algún problema de salud que usted pensó que podría estar relacionado con algún suplemento dietético que tomó</w:t>
      </w:r>
      <w:r w:rsidR="002F4285" w:rsidRPr="003D1C33">
        <w:rPr>
          <w:highlight w:val="yellow"/>
          <w:lang w:val="es-ES"/>
        </w:rPr>
        <w:t>?</w:t>
      </w:r>
    </w:p>
    <w:p w:rsidR="00376005" w:rsidRPr="003D1C33" w:rsidRDefault="00107FC6" w:rsidP="00376005">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37600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76005" w:rsidRPr="003D1C33">
        <w:rPr>
          <w:highlight w:val="yellow"/>
        </w:rPr>
        <w:tab/>
        <w:t>Sí</w:t>
      </w:r>
    </w:p>
    <w:p w:rsidR="00376005" w:rsidRPr="0059103F" w:rsidRDefault="00107FC6" w:rsidP="00376005">
      <w:pPr>
        <w:pStyle w:val="A1-1stLeader"/>
      </w:pPr>
      <w:r w:rsidRPr="003D1C33">
        <w:rPr>
          <w:highlight w:val="yellow"/>
          <w:shd w:val="clear" w:color="auto" w:fill="FFFFFF"/>
        </w:rPr>
        <w:fldChar w:fldCharType="begin">
          <w:ffData>
            <w:name w:val="Check3"/>
            <w:enabled/>
            <w:calcOnExit w:val="0"/>
            <w:checkBox>
              <w:sizeAuto/>
              <w:default w:val="0"/>
            </w:checkBox>
          </w:ffData>
        </w:fldChar>
      </w:r>
      <w:r w:rsidR="0037600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376005" w:rsidRPr="003D1C33">
        <w:rPr>
          <w:highlight w:val="yellow"/>
        </w:rPr>
        <w:tab/>
        <w:t>No</w:t>
      </w:r>
    </w:p>
    <w:p w:rsidR="002F4285" w:rsidRDefault="002F4285" w:rsidP="00D7410F">
      <w:pPr>
        <w:pStyle w:val="SL-FlLftSgl"/>
      </w:pPr>
    </w:p>
    <w:p w:rsidR="00D7410F" w:rsidRDefault="00D7410F" w:rsidP="00D7410F">
      <w:pPr>
        <w:pStyle w:val="SL-FlLftSgl"/>
      </w:pPr>
    </w:p>
    <w:p w:rsidR="002F4285" w:rsidRPr="003D1C33" w:rsidRDefault="008E61A2" w:rsidP="002F4285">
      <w:pPr>
        <w:pStyle w:val="Q1-FirstLevelQuestion"/>
        <w:rPr>
          <w:highlight w:val="yellow"/>
          <w:lang w:val="es-ES"/>
        </w:rPr>
      </w:pPr>
      <w:r w:rsidRPr="003D1C33">
        <w:rPr>
          <w:highlight w:val="yellow"/>
          <w:lang w:val="es-ES"/>
        </w:rPr>
        <w:lastRenderedPageBreak/>
        <w:t>G10</w:t>
      </w:r>
      <w:r w:rsidR="002F4285" w:rsidRPr="003D1C33">
        <w:rPr>
          <w:highlight w:val="yellow"/>
          <w:lang w:val="es-ES"/>
        </w:rPr>
        <w:t>.</w:t>
      </w:r>
      <w:r w:rsidR="002F4285" w:rsidRPr="003D1C33">
        <w:rPr>
          <w:highlight w:val="yellow"/>
          <w:lang w:val="es-ES"/>
        </w:rPr>
        <w:tab/>
      </w:r>
      <w:r w:rsidR="003359CB" w:rsidRPr="003D1C33">
        <w:rPr>
          <w:highlight w:val="yellow"/>
          <w:lang w:val="es-ES"/>
        </w:rPr>
        <w:t>La última vez que tuvo ese problema, ¿cuáles fueron los síntomas importantes del mismo</w:t>
      </w:r>
      <w:r w:rsidR="002F4285" w:rsidRPr="003D1C33">
        <w:rPr>
          <w:highlight w:val="yellow"/>
          <w:lang w:val="es-ES"/>
        </w:rPr>
        <w:t>?</w:t>
      </w:r>
    </w:p>
    <w:p w:rsidR="002F4285"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r>
      <w:r w:rsidR="003359CB" w:rsidRPr="003D1C33">
        <w:rPr>
          <w:highlight w:val="yellow"/>
          <w:lang w:val="es-ES"/>
        </w:rPr>
        <w:t xml:space="preserve">Problemas del corazón </w:t>
      </w:r>
      <w:r w:rsidR="002F4285" w:rsidRPr="003D1C33">
        <w:rPr>
          <w:highlight w:val="yellow"/>
          <w:lang w:val="es-ES"/>
        </w:rPr>
        <w:t>/</w:t>
      </w:r>
      <w:r w:rsidR="003359CB" w:rsidRPr="003D1C33">
        <w:rPr>
          <w:highlight w:val="yellow"/>
          <w:lang w:val="es-ES"/>
        </w:rPr>
        <w:t>dolor en el pecho</w:t>
      </w:r>
      <w:r w:rsidR="002F4285" w:rsidRPr="003D1C33">
        <w:rPr>
          <w:highlight w:val="yellow"/>
          <w:lang w:val="es-ES"/>
        </w:rPr>
        <w:t xml:space="preserve">  </w:t>
      </w:r>
    </w:p>
    <w:p w:rsidR="002F4285"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r>
      <w:r w:rsidR="003359CB" w:rsidRPr="003D1C33">
        <w:rPr>
          <w:highlight w:val="yellow"/>
          <w:lang w:val="es-ES"/>
        </w:rPr>
        <w:t>Dolor abdominal</w:t>
      </w:r>
    </w:p>
    <w:p w:rsidR="002F4285"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r>
      <w:r w:rsidR="003359CB" w:rsidRPr="003D1C33">
        <w:rPr>
          <w:highlight w:val="yellow"/>
          <w:lang w:val="es-ES"/>
        </w:rPr>
        <w:t>Dolor de cabeza</w:t>
      </w:r>
    </w:p>
    <w:p w:rsidR="002F4285" w:rsidRPr="003D1C33" w:rsidRDefault="00107FC6" w:rsidP="002F4285">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rPr>
        <w:tab/>
      </w:r>
      <w:r w:rsidR="003359CB" w:rsidRPr="003D1C33">
        <w:rPr>
          <w:highlight w:val="yellow"/>
        </w:rPr>
        <w:t>Sarpullidos</w:t>
      </w:r>
    </w:p>
    <w:p w:rsidR="002F4285"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r>
      <w:r w:rsidR="003359CB" w:rsidRPr="003D1C33">
        <w:rPr>
          <w:highlight w:val="yellow"/>
          <w:lang w:val="es-ES"/>
        </w:rPr>
        <w:t>Reacción alérgica</w:t>
      </w:r>
    </w:p>
    <w:p w:rsidR="002F4285"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r>
      <w:r w:rsidR="003359CB" w:rsidRPr="003D1C33">
        <w:rPr>
          <w:highlight w:val="yellow"/>
          <w:lang w:val="es-ES"/>
        </w:rPr>
        <w:t>Ná</w:t>
      </w:r>
      <w:r w:rsidR="00D7410F" w:rsidRPr="003D1C33">
        <w:rPr>
          <w:highlight w:val="yellow"/>
          <w:lang w:val="es-ES"/>
        </w:rPr>
        <w:t>usea</w:t>
      </w:r>
      <w:r w:rsidR="003359CB" w:rsidRPr="003D1C33">
        <w:rPr>
          <w:highlight w:val="yellow"/>
          <w:lang w:val="es-ES"/>
        </w:rPr>
        <w:t>s</w:t>
      </w:r>
    </w:p>
    <w:p w:rsidR="002F4285"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r>
      <w:r w:rsidR="003359CB" w:rsidRPr="003D1C33">
        <w:rPr>
          <w:highlight w:val="yellow"/>
          <w:lang w:val="es-ES"/>
        </w:rPr>
        <w:t>Problemas de presión de la sangre</w:t>
      </w:r>
    </w:p>
    <w:p w:rsidR="00D7410F"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t>Diarr</w:t>
      </w:r>
      <w:r w:rsidR="003359CB" w:rsidRPr="003D1C33">
        <w:rPr>
          <w:highlight w:val="yellow"/>
          <w:lang w:val="es-ES"/>
        </w:rPr>
        <w:t>ea</w:t>
      </w:r>
    </w:p>
    <w:p w:rsidR="002F4285"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r>
      <w:r w:rsidR="003359CB" w:rsidRPr="003D1C33">
        <w:rPr>
          <w:highlight w:val="yellow"/>
          <w:lang w:val="es-ES"/>
        </w:rPr>
        <w:t>Calambres/Dolores musculares</w:t>
      </w:r>
    </w:p>
    <w:p w:rsidR="002F4285"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r>
      <w:r w:rsidR="003359CB" w:rsidRPr="003D1C33">
        <w:rPr>
          <w:highlight w:val="yellow"/>
          <w:lang w:val="es-ES"/>
        </w:rPr>
        <w:t>P</w:t>
      </w:r>
      <w:r w:rsidR="0018513B" w:rsidRPr="003D1C33">
        <w:rPr>
          <w:highlight w:val="yellow"/>
          <w:lang w:val="es-ES"/>
        </w:rPr>
        <w:t>roblemas para dormir</w:t>
      </w:r>
    </w:p>
    <w:p w:rsidR="002F4285"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r>
      <w:r w:rsidR="003359CB" w:rsidRPr="003D1C33">
        <w:rPr>
          <w:highlight w:val="yellow"/>
          <w:lang w:val="es-ES"/>
        </w:rPr>
        <w:t>Mareos/desmayo</w:t>
      </w:r>
    </w:p>
    <w:p w:rsidR="003359CB"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r>
      <w:r w:rsidR="003359CB" w:rsidRPr="003D1C33">
        <w:rPr>
          <w:highlight w:val="yellow"/>
          <w:lang w:val="es-ES"/>
        </w:rPr>
        <w:t>Picazón</w:t>
      </w:r>
    </w:p>
    <w:p w:rsidR="002F4285"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t>An</w:t>
      </w:r>
      <w:r w:rsidR="003359CB" w:rsidRPr="003D1C33">
        <w:rPr>
          <w:highlight w:val="yellow"/>
          <w:lang w:val="es-ES"/>
        </w:rPr>
        <w:t>siedad</w:t>
      </w:r>
      <w:r w:rsidR="002F4285" w:rsidRPr="003D1C33">
        <w:rPr>
          <w:highlight w:val="yellow"/>
          <w:lang w:val="es-ES"/>
        </w:rPr>
        <w:t>/nerv</w:t>
      </w:r>
      <w:r w:rsidR="003359CB" w:rsidRPr="003D1C33">
        <w:rPr>
          <w:highlight w:val="yellow"/>
          <w:lang w:val="es-ES"/>
        </w:rPr>
        <w:t>iosismo</w:t>
      </w:r>
    </w:p>
    <w:p w:rsidR="002F4285"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r>
      <w:r w:rsidR="003359CB" w:rsidRPr="003D1C33">
        <w:rPr>
          <w:highlight w:val="yellow"/>
          <w:lang w:val="es-ES"/>
        </w:rPr>
        <w:t>Somnolencia</w:t>
      </w:r>
    </w:p>
    <w:p w:rsidR="002F4285" w:rsidRPr="003D1C33" w:rsidRDefault="00EA4DD8" w:rsidP="002F4285">
      <w:pPr>
        <w:pStyle w:val="A1-1stLeader"/>
        <w:rPr>
          <w:highlight w:val="yellow"/>
          <w:lang w:val="es-ES"/>
        </w:rPr>
      </w:pPr>
      <w:r w:rsidRPr="003D1C33">
        <w:rPr>
          <w:noProof/>
          <w:highlight w:val="yellow"/>
        </w:rPr>
        <mc:AlternateContent>
          <mc:Choice Requires="wps">
            <w:drawing>
              <wp:anchor distT="0" distB="0" distL="114300" distR="114300" simplePos="0" relativeHeight="251667456" behindDoc="0" locked="0" layoutInCell="1" allowOverlap="1" wp14:anchorId="0095BB06" wp14:editId="0B34941F">
                <wp:simplePos x="0" y="0"/>
                <wp:positionH relativeFrom="column">
                  <wp:posOffset>2183130</wp:posOffset>
                </wp:positionH>
                <wp:positionV relativeFrom="paragraph">
                  <wp:posOffset>135255</wp:posOffset>
                </wp:positionV>
                <wp:extent cx="1162050" cy="274320"/>
                <wp:effectExtent l="0" t="0" r="19050" b="11430"/>
                <wp:wrapNone/>
                <wp:docPr id="17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74320"/>
                        </a:xfrm>
                        <a:prstGeom prst="rect">
                          <a:avLst/>
                        </a:prstGeom>
                        <a:solidFill>
                          <a:srgbClr val="FFFFFF"/>
                        </a:solidFill>
                        <a:ln w="3175">
                          <a:solidFill>
                            <a:srgbClr val="000000"/>
                          </a:solidFill>
                          <a:miter lim="800000"/>
                          <a:headEnd/>
                          <a:tailEnd/>
                        </a:ln>
                      </wps:spPr>
                      <wps:txbx>
                        <w:txbxContent>
                          <w:p w:rsidR="00A908FB" w:rsidRDefault="00A908FB" w:rsidP="002F42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171.9pt;margin-top:10.65pt;width:91.5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" strokeweight=".25pt">
                <v:textbox>
                  <w:txbxContent>
                    <w:p w:rsidR="00A908FB" w:rsidRDefault="00A908FB" w:rsidP="002F4285"/>
                  </w:txbxContent>
                </v:textbox>
              </v:shape>
            </w:pict>
          </mc:Fallback>
        </mc:AlternateContent>
      </w:r>
      <w:r w:rsidR="00107FC6"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00107FC6" w:rsidRPr="003D1C33">
        <w:rPr>
          <w:highlight w:val="yellow"/>
          <w:shd w:val="clear" w:color="auto" w:fill="FFFFFF"/>
        </w:rPr>
      </w:r>
      <w:r w:rsidR="00107FC6" w:rsidRPr="003D1C33">
        <w:rPr>
          <w:highlight w:val="yellow"/>
          <w:shd w:val="clear" w:color="auto" w:fill="FFFFFF"/>
        </w:rPr>
        <w:fldChar w:fldCharType="end"/>
      </w:r>
      <w:r w:rsidR="002F4285" w:rsidRPr="003D1C33">
        <w:rPr>
          <w:highlight w:val="yellow"/>
          <w:lang w:val="es-ES"/>
        </w:rPr>
        <w:tab/>
        <w:t>V</w:t>
      </w:r>
      <w:r w:rsidR="003359CB" w:rsidRPr="003D1C33">
        <w:rPr>
          <w:highlight w:val="yellow"/>
          <w:lang w:val="es-ES"/>
        </w:rPr>
        <w:t>ómitos</w:t>
      </w:r>
    </w:p>
    <w:p w:rsidR="002F4285" w:rsidRPr="003D1C33" w:rsidRDefault="00EA4DD8" w:rsidP="002F4285">
      <w:pPr>
        <w:pStyle w:val="A1-1stLeader"/>
        <w:rPr>
          <w:highlight w:val="yellow"/>
          <w:lang w:val="es-ES"/>
        </w:rPr>
      </w:pPr>
      <w:r w:rsidRPr="003D1C33">
        <w:rPr>
          <w:noProof/>
          <w:highlight w:val="yellow"/>
        </w:rPr>
        <mc:AlternateContent>
          <mc:Choice Requires="wps">
            <w:drawing>
              <wp:anchor distT="0" distB="0" distL="114300" distR="114300" simplePos="0" relativeHeight="251666432" behindDoc="0" locked="0" layoutInCell="1" allowOverlap="1" wp14:anchorId="7B2332EA" wp14:editId="1065358E">
                <wp:simplePos x="0" y="0"/>
                <wp:positionH relativeFrom="column">
                  <wp:posOffset>1962150</wp:posOffset>
                </wp:positionH>
                <wp:positionV relativeFrom="paragraph">
                  <wp:posOffset>67945</wp:posOffset>
                </wp:positionV>
                <wp:extent cx="137160" cy="635"/>
                <wp:effectExtent l="0" t="76200" r="15240" b="94615"/>
                <wp:wrapNone/>
                <wp:docPr id="174" name="AutoShape 1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7" o:spid="_x0000_s1026" type="#_x0000_t32" style="position:absolute;margin-left:154.5pt;margin-top:5.35pt;width:10.8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" strokeweight="1pt">
                <v:stroke endarrow="block"/>
              </v:shape>
            </w:pict>
          </mc:Fallback>
        </mc:AlternateContent>
      </w:r>
      <w:r w:rsidR="00107FC6"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00107FC6" w:rsidRPr="003D1C33">
        <w:rPr>
          <w:highlight w:val="yellow"/>
          <w:shd w:val="clear" w:color="auto" w:fill="FFFFFF"/>
        </w:rPr>
      </w:r>
      <w:r w:rsidR="00107FC6" w:rsidRPr="003D1C33">
        <w:rPr>
          <w:highlight w:val="yellow"/>
          <w:shd w:val="clear" w:color="auto" w:fill="FFFFFF"/>
        </w:rPr>
        <w:fldChar w:fldCharType="end"/>
      </w:r>
      <w:r w:rsidR="002F4285" w:rsidRPr="003D1C33">
        <w:rPr>
          <w:highlight w:val="yellow"/>
          <w:lang w:val="es-ES"/>
        </w:rPr>
        <w:tab/>
        <w:t>Ot</w:t>
      </w:r>
      <w:r w:rsidR="003359CB" w:rsidRPr="003D1C33">
        <w:rPr>
          <w:highlight w:val="yellow"/>
          <w:lang w:val="es-ES"/>
        </w:rPr>
        <w:t>ros síntomas</w:t>
      </w:r>
      <w:r w:rsidR="002F4285" w:rsidRPr="003D1C33">
        <w:rPr>
          <w:highlight w:val="yellow"/>
          <w:lang w:val="es-ES"/>
        </w:rPr>
        <w:t xml:space="preserve"> -</w:t>
      </w:r>
      <w:r w:rsidR="003359CB" w:rsidRPr="003D1C33">
        <w:rPr>
          <w:highlight w:val="yellow"/>
          <w:lang w:val="es-ES"/>
        </w:rPr>
        <w:t>Especifique</w:t>
      </w:r>
    </w:p>
    <w:p w:rsidR="002F4285" w:rsidRPr="003D1C33" w:rsidRDefault="002F4285" w:rsidP="00D7410F">
      <w:pPr>
        <w:pStyle w:val="SL-FlLftSgl"/>
        <w:rPr>
          <w:rFonts w:eastAsia="Batang" w:cs="Calibri"/>
          <w:highlight w:val="yellow"/>
          <w:lang w:val="es-ES" w:eastAsia="ko-KR"/>
        </w:rPr>
      </w:pPr>
    </w:p>
    <w:p w:rsidR="004E6DCF" w:rsidRPr="003D1C33" w:rsidRDefault="004E6DCF" w:rsidP="00D7410F">
      <w:pPr>
        <w:pStyle w:val="SL-FlLftSgl"/>
        <w:rPr>
          <w:rFonts w:eastAsia="Batang" w:cs="Calibri"/>
          <w:highlight w:val="yellow"/>
          <w:lang w:val="es-ES" w:eastAsia="ko-KR"/>
        </w:rPr>
      </w:pPr>
    </w:p>
    <w:p w:rsidR="002F4285" w:rsidRPr="003D1C33" w:rsidRDefault="008E61A2" w:rsidP="002F4285">
      <w:pPr>
        <w:pStyle w:val="Q1-FirstLevelQuestion"/>
        <w:rPr>
          <w:highlight w:val="yellow"/>
          <w:lang w:val="es-ES"/>
        </w:rPr>
      </w:pPr>
      <w:r w:rsidRPr="003D1C33">
        <w:rPr>
          <w:highlight w:val="yellow"/>
          <w:lang w:val="es-ES"/>
        </w:rPr>
        <w:t>G11</w:t>
      </w:r>
      <w:r w:rsidR="002F4285" w:rsidRPr="003D1C33">
        <w:rPr>
          <w:highlight w:val="yellow"/>
          <w:lang w:val="es-ES"/>
        </w:rPr>
        <w:t>.</w:t>
      </w:r>
      <w:r w:rsidR="002F4285" w:rsidRPr="003D1C33">
        <w:rPr>
          <w:highlight w:val="yellow"/>
          <w:lang w:val="es-ES"/>
        </w:rPr>
        <w:tab/>
      </w:r>
      <w:r w:rsidR="00220FE6" w:rsidRPr="003D1C33">
        <w:rPr>
          <w:highlight w:val="yellow"/>
          <w:lang w:val="es-ES"/>
        </w:rPr>
        <w:t>¿Qué suplementos piensa usted que estaban relacionados con su</w:t>
      </w:r>
      <w:r w:rsidR="002F4285" w:rsidRPr="003D1C33">
        <w:rPr>
          <w:highlight w:val="yellow"/>
          <w:lang w:val="es-ES"/>
        </w:rPr>
        <w:t xml:space="preserve"> problem</w:t>
      </w:r>
      <w:r w:rsidR="00220FE6" w:rsidRPr="003D1C33">
        <w:rPr>
          <w:highlight w:val="yellow"/>
          <w:lang w:val="es-ES"/>
        </w:rPr>
        <w:t>a</w:t>
      </w:r>
      <w:r w:rsidR="002F4285" w:rsidRPr="003D1C33">
        <w:rPr>
          <w:highlight w:val="yellow"/>
          <w:lang w:val="es-ES"/>
        </w:rPr>
        <w:t>?</w:t>
      </w:r>
    </w:p>
    <w:p w:rsidR="0026057C" w:rsidRPr="003D1C33" w:rsidRDefault="0026057C" w:rsidP="0026057C">
      <w:pPr>
        <w:pStyle w:val="Q1-FirstLevelQuestion"/>
        <w:rPr>
          <w:b/>
          <w:highlight w:val="yellow"/>
          <w:lang w:val="es-ES"/>
        </w:rPr>
      </w:pPr>
      <w:r w:rsidRPr="003D1C33">
        <w:rPr>
          <w:b/>
          <w:highlight w:val="yellow"/>
          <w:lang w:val="es-ES"/>
        </w:rPr>
        <w:tab/>
      </w:r>
      <w:r w:rsidR="00930EFE" w:rsidRPr="003D1C33">
        <w:rPr>
          <w:b/>
          <w:highlight w:val="yellow"/>
          <w:lang w:val="es-ES"/>
        </w:rPr>
        <w:t>Escoja</w:t>
      </w:r>
      <w:r w:rsidR="00DC35DD" w:rsidRPr="003D1C33">
        <w:rPr>
          <w:b/>
          <w:highlight w:val="yellow"/>
          <w:lang w:val="es-ES"/>
        </w:rPr>
        <w:t xml:space="preserve"> todos los que apliquen.</w:t>
      </w:r>
    </w:p>
    <w:p w:rsidR="002F4285" w:rsidRPr="003D1C33" w:rsidRDefault="00107FC6" w:rsidP="002F4285">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rPr>
        <w:tab/>
        <w:t>Multi-vitamin</w:t>
      </w:r>
      <w:r w:rsidR="0018513B" w:rsidRPr="003D1C33">
        <w:rPr>
          <w:highlight w:val="yellow"/>
        </w:rPr>
        <w:t>a</w:t>
      </w:r>
      <w:r w:rsidR="002F4285" w:rsidRPr="003D1C33">
        <w:rPr>
          <w:highlight w:val="yellow"/>
        </w:rPr>
        <w:t xml:space="preserve">s  </w:t>
      </w:r>
    </w:p>
    <w:p w:rsidR="002F4285" w:rsidRPr="003D1C33" w:rsidRDefault="00107FC6" w:rsidP="002F4285">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rPr>
        <w:tab/>
      </w:r>
      <w:r w:rsidR="00FF3F3D" w:rsidRPr="003D1C33">
        <w:rPr>
          <w:highlight w:val="yellow"/>
        </w:rPr>
        <w:t>“Xenadrine”</w:t>
      </w:r>
    </w:p>
    <w:p w:rsidR="002F4285"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r>
      <w:r w:rsidR="0018513B" w:rsidRPr="003D1C33">
        <w:rPr>
          <w:highlight w:val="yellow"/>
          <w:lang w:val="es-ES"/>
        </w:rPr>
        <w:t>Vitaminas o minerals no especificados</w:t>
      </w:r>
    </w:p>
    <w:p w:rsidR="002F4285"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r>
      <w:r w:rsidR="0018513B" w:rsidRPr="003D1C33">
        <w:rPr>
          <w:highlight w:val="yellow"/>
          <w:lang w:val="es-ES"/>
        </w:rPr>
        <w:t>Hierro</w:t>
      </w:r>
    </w:p>
    <w:p w:rsidR="002F4285"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t xml:space="preserve">Ginko Biloba  </w:t>
      </w:r>
    </w:p>
    <w:p w:rsidR="002F4285"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r>
      <w:r w:rsidR="00930EFE" w:rsidRPr="003D1C33">
        <w:rPr>
          <w:highlight w:val="yellow"/>
          <w:lang w:val="es-ES"/>
        </w:rPr>
        <w:t xml:space="preserve">Vitamina </w:t>
      </w:r>
      <w:r w:rsidR="00FF3F3D" w:rsidRPr="003D1C33">
        <w:rPr>
          <w:highlight w:val="yellow"/>
          <w:lang w:val="es-ES"/>
        </w:rPr>
        <w:t>C</w:t>
      </w:r>
    </w:p>
    <w:p w:rsidR="002F4285"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r>
      <w:r w:rsidR="00FF3F3D" w:rsidRPr="003D1C33">
        <w:rPr>
          <w:highlight w:val="yellow"/>
          <w:lang w:val="es-ES"/>
        </w:rPr>
        <w:t>Calci</w:t>
      </w:r>
      <w:r w:rsidR="0018513B" w:rsidRPr="003D1C33">
        <w:rPr>
          <w:highlight w:val="yellow"/>
          <w:lang w:val="es-ES"/>
        </w:rPr>
        <w:t>o</w:t>
      </w:r>
    </w:p>
    <w:p w:rsidR="002F4285"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r>
      <w:r w:rsidR="00FF3F3D" w:rsidRPr="003D1C33">
        <w:rPr>
          <w:highlight w:val="yellow"/>
          <w:lang w:val="es-ES"/>
        </w:rPr>
        <w:t>“Metabolife”</w:t>
      </w:r>
    </w:p>
    <w:p w:rsidR="002F4285" w:rsidRPr="003D1C33" w:rsidRDefault="00107FC6" w:rsidP="002F4285">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lang w:val="es-ES"/>
        </w:rPr>
        <w:tab/>
      </w:r>
      <w:r w:rsidR="00930EFE" w:rsidRPr="003D1C33">
        <w:rPr>
          <w:highlight w:val="yellow"/>
          <w:lang w:val="es-ES"/>
        </w:rPr>
        <w:t xml:space="preserve">Vitamina </w:t>
      </w:r>
      <w:r w:rsidR="00FF3F3D" w:rsidRPr="003D1C33">
        <w:rPr>
          <w:highlight w:val="yellow"/>
          <w:lang w:val="es-ES"/>
        </w:rPr>
        <w:t>E</w:t>
      </w:r>
    </w:p>
    <w:p w:rsidR="002F4285" w:rsidRPr="003D1C33" w:rsidRDefault="00107FC6" w:rsidP="002F4285">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rPr>
        <w:tab/>
      </w:r>
      <w:r w:rsidR="00FF3F3D" w:rsidRPr="003D1C33">
        <w:rPr>
          <w:highlight w:val="yellow"/>
        </w:rPr>
        <w:t>Ginseng</w:t>
      </w:r>
    </w:p>
    <w:p w:rsidR="002F4285" w:rsidRPr="003D1C33" w:rsidRDefault="00107FC6" w:rsidP="002F4285">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rPr>
        <w:tab/>
      </w:r>
      <w:r w:rsidR="00FF3F3D" w:rsidRPr="003D1C33">
        <w:rPr>
          <w:highlight w:val="yellow"/>
        </w:rPr>
        <w:t>“Phen Phen”</w:t>
      </w:r>
    </w:p>
    <w:p w:rsidR="002F4285" w:rsidRPr="003D1C33" w:rsidRDefault="00107FC6" w:rsidP="002F4285">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2F4285" w:rsidRPr="003D1C33">
        <w:rPr>
          <w:highlight w:val="yellow"/>
        </w:rPr>
        <w:tab/>
      </w:r>
      <w:r w:rsidR="0018513B" w:rsidRPr="003D1C33">
        <w:rPr>
          <w:highlight w:val="yellow"/>
        </w:rPr>
        <w:t>Hierba de San Juan</w:t>
      </w:r>
      <w:r w:rsidR="00FF3F3D" w:rsidRPr="003D1C33">
        <w:rPr>
          <w:highlight w:val="yellow"/>
        </w:rPr>
        <w:t xml:space="preserve"> wort</w:t>
      </w:r>
    </w:p>
    <w:p w:rsidR="002F4285" w:rsidRPr="003D1C33" w:rsidRDefault="00EA4DD8" w:rsidP="002F4285">
      <w:pPr>
        <w:pStyle w:val="A1-1stLeader"/>
        <w:rPr>
          <w:highlight w:val="yellow"/>
        </w:rPr>
      </w:pPr>
      <w:r w:rsidRPr="003D1C33">
        <w:rPr>
          <w:noProof/>
          <w:highlight w:val="yellow"/>
        </w:rPr>
        <mc:AlternateContent>
          <mc:Choice Requires="wps">
            <w:drawing>
              <wp:anchor distT="0" distB="0" distL="114300" distR="114300" simplePos="0" relativeHeight="251669504" behindDoc="0" locked="0" layoutInCell="1" allowOverlap="1" wp14:anchorId="15C45218" wp14:editId="278E1D77">
                <wp:simplePos x="0" y="0"/>
                <wp:positionH relativeFrom="column">
                  <wp:posOffset>2472690</wp:posOffset>
                </wp:positionH>
                <wp:positionV relativeFrom="paragraph">
                  <wp:posOffset>135255</wp:posOffset>
                </wp:positionV>
                <wp:extent cx="956310" cy="274320"/>
                <wp:effectExtent l="0" t="0" r="15240" b="11430"/>
                <wp:wrapNone/>
                <wp:docPr id="173"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274320"/>
                        </a:xfrm>
                        <a:prstGeom prst="rect">
                          <a:avLst/>
                        </a:prstGeom>
                        <a:solidFill>
                          <a:srgbClr val="FFFFFF"/>
                        </a:solidFill>
                        <a:ln w="3175">
                          <a:solidFill>
                            <a:srgbClr val="000000"/>
                          </a:solidFill>
                          <a:miter lim="800000"/>
                          <a:headEnd/>
                          <a:tailEnd/>
                        </a:ln>
                      </wps:spPr>
                      <wps:txbx>
                        <w:txbxContent>
                          <w:p w:rsidR="00A908FB" w:rsidRDefault="00A908FB" w:rsidP="002F42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194.7pt;margin-top:10.65pt;width:75.3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" strokeweight=".25pt">
                <v:textbox>
                  <w:txbxContent>
                    <w:p w:rsidR="00A908FB" w:rsidRDefault="00A908FB" w:rsidP="002F4285"/>
                  </w:txbxContent>
                </v:textbox>
              </v:shape>
            </w:pict>
          </mc:Fallback>
        </mc:AlternateContent>
      </w:r>
      <w:r w:rsidR="00107FC6"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rPr>
        <w:instrText xml:space="preserve"> FORMCHECKBOX </w:instrText>
      </w:r>
      <w:r w:rsidR="00107FC6" w:rsidRPr="003D1C33">
        <w:rPr>
          <w:highlight w:val="yellow"/>
          <w:shd w:val="clear" w:color="auto" w:fill="FFFFFF"/>
        </w:rPr>
      </w:r>
      <w:r w:rsidR="00107FC6" w:rsidRPr="003D1C33">
        <w:rPr>
          <w:highlight w:val="yellow"/>
          <w:shd w:val="clear" w:color="auto" w:fill="FFFFFF"/>
        </w:rPr>
        <w:fldChar w:fldCharType="end"/>
      </w:r>
      <w:r w:rsidR="002F4285" w:rsidRPr="003D1C33">
        <w:rPr>
          <w:highlight w:val="yellow"/>
        </w:rPr>
        <w:tab/>
      </w:r>
      <w:r w:rsidR="00930EFE" w:rsidRPr="003D1C33">
        <w:rPr>
          <w:highlight w:val="yellow"/>
        </w:rPr>
        <w:t xml:space="preserve">Vitamina </w:t>
      </w:r>
      <w:r w:rsidR="002F4285" w:rsidRPr="003D1C33">
        <w:rPr>
          <w:highlight w:val="yellow"/>
        </w:rPr>
        <w:t xml:space="preserve">B  </w:t>
      </w:r>
    </w:p>
    <w:p w:rsidR="002F4285" w:rsidRPr="003D1C33" w:rsidRDefault="00EA4DD8" w:rsidP="002F4285">
      <w:pPr>
        <w:pStyle w:val="A1-1stLeader"/>
        <w:rPr>
          <w:highlight w:val="yellow"/>
        </w:rPr>
      </w:pPr>
      <w:r w:rsidRPr="003D1C33">
        <w:rPr>
          <w:noProof/>
          <w:highlight w:val="yellow"/>
        </w:rPr>
        <mc:AlternateContent>
          <mc:Choice Requires="wps">
            <w:drawing>
              <wp:anchor distT="0" distB="0" distL="114300" distR="114300" simplePos="0" relativeHeight="251668480" behindDoc="0" locked="0" layoutInCell="1" allowOverlap="1" wp14:anchorId="120D214B" wp14:editId="1CC30387">
                <wp:simplePos x="0" y="0"/>
                <wp:positionH relativeFrom="column">
                  <wp:posOffset>2275840</wp:posOffset>
                </wp:positionH>
                <wp:positionV relativeFrom="paragraph">
                  <wp:posOffset>67945</wp:posOffset>
                </wp:positionV>
                <wp:extent cx="137160" cy="635"/>
                <wp:effectExtent l="0" t="76200" r="15240" b="94615"/>
                <wp:wrapNone/>
                <wp:docPr id="172" name="AutoShape 1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9" o:spid="_x0000_s1026" type="#_x0000_t32" style="position:absolute;margin-left:179.2pt;margin-top:5.35pt;width:10.8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" strokeweight="1pt">
                <v:stroke endarrow="block"/>
              </v:shape>
            </w:pict>
          </mc:Fallback>
        </mc:AlternateContent>
      </w:r>
      <w:r w:rsidR="00107FC6" w:rsidRPr="003D1C33">
        <w:rPr>
          <w:highlight w:val="yellow"/>
          <w:shd w:val="clear" w:color="auto" w:fill="FFFFFF"/>
        </w:rPr>
        <w:fldChar w:fldCharType="begin">
          <w:ffData>
            <w:name w:val="Check3"/>
            <w:enabled/>
            <w:calcOnExit w:val="0"/>
            <w:checkBox>
              <w:sizeAuto/>
              <w:default w:val="0"/>
            </w:checkBox>
          </w:ffData>
        </w:fldChar>
      </w:r>
      <w:r w:rsidR="002F4285" w:rsidRPr="003D1C33">
        <w:rPr>
          <w:highlight w:val="yellow"/>
          <w:shd w:val="clear" w:color="auto" w:fill="FFFFFF"/>
        </w:rPr>
        <w:instrText xml:space="preserve"> FORMCHECKBOX </w:instrText>
      </w:r>
      <w:r w:rsidR="00107FC6" w:rsidRPr="003D1C33">
        <w:rPr>
          <w:highlight w:val="yellow"/>
          <w:shd w:val="clear" w:color="auto" w:fill="FFFFFF"/>
        </w:rPr>
      </w:r>
      <w:r w:rsidR="00107FC6" w:rsidRPr="003D1C33">
        <w:rPr>
          <w:highlight w:val="yellow"/>
          <w:shd w:val="clear" w:color="auto" w:fill="FFFFFF"/>
        </w:rPr>
        <w:fldChar w:fldCharType="end"/>
      </w:r>
      <w:r w:rsidR="002F4285" w:rsidRPr="003D1C33">
        <w:rPr>
          <w:highlight w:val="yellow"/>
        </w:rPr>
        <w:tab/>
        <w:t>Ot</w:t>
      </w:r>
      <w:r w:rsidR="0018513B" w:rsidRPr="003D1C33">
        <w:rPr>
          <w:highlight w:val="yellow"/>
        </w:rPr>
        <w:t>ros suplementos</w:t>
      </w:r>
      <w:r w:rsidR="002F4285" w:rsidRPr="003D1C33">
        <w:rPr>
          <w:highlight w:val="yellow"/>
        </w:rPr>
        <w:t xml:space="preserve"> -</w:t>
      </w:r>
      <w:r w:rsidR="0018513B" w:rsidRPr="003D1C33">
        <w:rPr>
          <w:highlight w:val="yellow"/>
        </w:rPr>
        <w:t>Especifique</w:t>
      </w:r>
    </w:p>
    <w:p w:rsidR="002F4285" w:rsidRPr="003D1C33" w:rsidRDefault="002F4285" w:rsidP="002F4285">
      <w:pPr>
        <w:spacing w:line="240" w:lineRule="auto"/>
        <w:ind w:firstLine="0"/>
        <w:rPr>
          <w:rFonts w:eastAsia="Batang" w:cs="Calibri"/>
          <w:highlight w:val="yellow"/>
          <w:lang w:eastAsia="ko-KR"/>
        </w:rPr>
      </w:pPr>
    </w:p>
    <w:p w:rsidR="004E6DCF" w:rsidRPr="003D1C33" w:rsidRDefault="004E6DCF" w:rsidP="002F4285">
      <w:pPr>
        <w:spacing w:line="240" w:lineRule="auto"/>
        <w:ind w:firstLine="0"/>
        <w:rPr>
          <w:rFonts w:eastAsia="Batang" w:cs="Calibri"/>
          <w:highlight w:val="yellow"/>
          <w:lang w:eastAsia="ko-KR"/>
        </w:rPr>
      </w:pPr>
    </w:p>
    <w:p w:rsidR="004E6DCF" w:rsidRPr="003D1C33" w:rsidRDefault="004E6DCF" w:rsidP="002F4285">
      <w:pPr>
        <w:spacing w:line="240" w:lineRule="auto"/>
        <w:ind w:firstLine="0"/>
        <w:rPr>
          <w:rFonts w:eastAsia="Batang" w:cs="Calibri"/>
          <w:highlight w:val="yellow"/>
          <w:lang w:eastAsia="ko-KR"/>
        </w:rPr>
      </w:pPr>
    </w:p>
    <w:p w:rsidR="004E6DCF" w:rsidRPr="003D1C33" w:rsidRDefault="004E6DCF" w:rsidP="002F4285">
      <w:pPr>
        <w:spacing w:line="240" w:lineRule="auto"/>
        <w:ind w:firstLine="0"/>
        <w:rPr>
          <w:rFonts w:eastAsia="Batang" w:cs="Calibri"/>
          <w:highlight w:val="yellow"/>
          <w:lang w:eastAsia="ko-KR"/>
        </w:rPr>
      </w:pPr>
    </w:p>
    <w:p w:rsidR="004E6DCF" w:rsidRPr="003D1C33" w:rsidRDefault="004E6DCF" w:rsidP="002F4285">
      <w:pPr>
        <w:spacing w:line="240" w:lineRule="auto"/>
        <w:ind w:firstLine="0"/>
        <w:rPr>
          <w:rFonts w:eastAsia="Batang" w:cs="Calibri"/>
          <w:highlight w:val="yellow"/>
          <w:lang w:eastAsia="ko-KR"/>
        </w:rPr>
      </w:pPr>
    </w:p>
    <w:p w:rsidR="004E6DCF" w:rsidRPr="003D1C33" w:rsidRDefault="004E6DCF" w:rsidP="002F4285">
      <w:pPr>
        <w:spacing w:line="240" w:lineRule="auto"/>
        <w:ind w:firstLine="0"/>
        <w:rPr>
          <w:rFonts w:eastAsia="Batang" w:cs="Calibri"/>
          <w:highlight w:val="yellow"/>
          <w:lang w:eastAsia="ko-KR"/>
        </w:rPr>
      </w:pPr>
    </w:p>
    <w:p w:rsidR="004E6DCF" w:rsidRPr="003D1C33" w:rsidRDefault="004E6DCF" w:rsidP="002F4285">
      <w:pPr>
        <w:spacing w:line="240" w:lineRule="auto"/>
        <w:ind w:firstLine="0"/>
        <w:rPr>
          <w:rFonts w:eastAsia="Batang" w:cs="Calibri"/>
          <w:highlight w:val="yellow"/>
          <w:lang w:eastAsia="ko-KR"/>
        </w:rPr>
      </w:pPr>
    </w:p>
    <w:p w:rsidR="004E6DCF" w:rsidRPr="003D1C33" w:rsidRDefault="004E6DCF" w:rsidP="002F4285">
      <w:pPr>
        <w:spacing w:line="240" w:lineRule="auto"/>
        <w:ind w:firstLine="0"/>
        <w:rPr>
          <w:rFonts w:eastAsia="Batang" w:cs="Calibri"/>
          <w:highlight w:val="yellow"/>
          <w:lang w:eastAsia="ko-KR"/>
        </w:rPr>
      </w:pPr>
    </w:p>
    <w:p w:rsidR="004E6DCF" w:rsidRPr="003D1C33" w:rsidRDefault="004E6DCF" w:rsidP="002F4285">
      <w:pPr>
        <w:spacing w:line="240" w:lineRule="auto"/>
        <w:ind w:firstLine="0"/>
        <w:rPr>
          <w:rFonts w:eastAsia="Batang" w:cs="Calibri"/>
          <w:highlight w:val="yellow"/>
          <w:lang w:eastAsia="ko-KR"/>
        </w:rPr>
      </w:pPr>
    </w:p>
    <w:p w:rsidR="004E6DCF" w:rsidRPr="003D1C33" w:rsidRDefault="004E6DCF" w:rsidP="002F4285">
      <w:pPr>
        <w:spacing w:line="240" w:lineRule="auto"/>
        <w:ind w:firstLine="0"/>
        <w:rPr>
          <w:rFonts w:eastAsia="Batang" w:cs="Calibri"/>
          <w:highlight w:val="yellow"/>
          <w:lang w:eastAsia="ko-KR"/>
        </w:rPr>
      </w:pPr>
    </w:p>
    <w:p w:rsidR="004E6DCF" w:rsidRPr="003D1C33" w:rsidRDefault="004E6DCF" w:rsidP="002F4285">
      <w:pPr>
        <w:spacing w:line="240" w:lineRule="auto"/>
        <w:ind w:firstLine="0"/>
        <w:rPr>
          <w:rFonts w:eastAsia="Batang" w:cs="Calibri"/>
          <w:highlight w:val="yellow"/>
          <w:lang w:eastAsia="ko-KR"/>
        </w:rPr>
      </w:pPr>
    </w:p>
    <w:p w:rsidR="00E74B32" w:rsidRPr="003D1C33" w:rsidRDefault="00E74B32" w:rsidP="00E74B32">
      <w:pPr>
        <w:pStyle w:val="Q1-FirstLevelQuestion"/>
        <w:rPr>
          <w:highlight w:val="yellow"/>
          <w:lang w:val="es-ES"/>
        </w:rPr>
      </w:pPr>
      <w:r w:rsidRPr="003D1C33">
        <w:rPr>
          <w:highlight w:val="yellow"/>
          <w:lang w:val="es-ES"/>
        </w:rPr>
        <w:lastRenderedPageBreak/>
        <w:t>G12.</w:t>
      </w:r>
      <w:r w:rsidRPr="003D1C33">
        <w:rPr>
          <w:highlight w:val="yellow"/>
          <w:lang w:val="es-ES"/>
        </w:rPr>
        <w:tab/>
      </w:r>
      <w:r w:rsidR="00220FE6" w:rsidRPr="003D1C33">
        <w:rPr>
          <w:highlight w:val="yellow"/>
          <w:lang w:val="es-ES"/>
        </w:rPr>
        <w:t>¿Reportó usted su problema a algunas de las siguientes instituciones o profesionales</w:t>
      </w:r>
      <w:r w:rsidRPr="003D1C33">
        <w:rPr>
          <w:highlight w:val="yellow"/>
          <w:lang w:val="es-ES"/>
        </w:rPr>
        <w:t>?</w:t>
      </w:r>
    </w:p>
    <w:tbl>
      <w:tblPr>
        <w:tblW w:w="5040" w:type="dxa"/>
        <w:tblInd w:w="144" w:type="dxa"/>
        <w:shd w:val="clear" w:color="auto" w:fill="FFFFFF"/>
        <w:tblLayout w:type="fixed"/>
        <w:tblLook w:val="01E0" w:firstRow="1" w:lastRow="1" w:firstColumn="1" w:lastColumn="1" w:noHBand="0" w:noVBand="0"/>
      </w:tblPr>
      <w:tblGrid>
        <w:gridCol w:w="4203"/>
        <w:gridCol w:w="418"/>
        <w:gridCol w:w="419"/>
      </w:tblGrid>
      <w:tr w:rsidR="00E74B32" w:rsidRPr="003D1C33" w:rsidTr="00F52064">
        <w:tc>
          <w:tcPr>
            <w:tcW w:w="4203" w:type="dxa"/>
            <w:shd w:val="clear" w:color="auto" w:fill="FFFFFF"/>
            <w:vAlign w:val="bottom"/>
          </w:tcPr>
          <w:p w:rsidR="00E74B32" w:rsidRPr="003D1C33" w:rsidRDefault="00E74B32" w:rsidP="00F52064">
            <w:pPr>
              <w:pStyle w:val="SL-FlLftSgl"/>
              <w:ind w:firstLine="1152"/>
              <w:rPr>
                <w:highlight w:val="yellow"/>
                <w:lang w:val="es-ES"/>
              </w:rPr>
            </w:pPr>
          </w:p>
        </w:tc>
        <w:tc>
          <w:tcPr>
            <w:tcW w:w="418" w:type="dxa"/>
            <w:shd w:val="clear" w:color="auto" w:fill="FFFFFF"/>
            <w:vAlign w:val="bottom"/>
          </w:tcPr>
          <w:p w:rsidR="00E74B32" w:rsidRPr="003D1C33" w:rsidRDefault="00FF35E0" w:rsidP="00F52064">
            <w:pPr>
              <w:pStyle w:val="SL-FlLftSgl"/>
              <w:ind w:left="-144" w:right="-144"/>
              <w:jc w:val="center"/>
              <w:rPr>
                <w:b/>
                <w:highlight w:val="yellow"/>
              </w:rPr>
            </w:pPr>
            <w:r w:rsidRPr="003D1C33">
              <w:rPr>
                <w:b/>
                <w:highlight w:val="yellow"/>
              </w:rPr>
              <w:t>Sí</w:t>
            </w:r>
          </w:p>
        </w:tc>
        <w:tc>
          <w:tcPr>
            <w:tcW w:w="419" w:type="dxa"/>
            <w:shd w:val="clear" w:color="auto" w:fill="FFFFFF"/>
            <w:vAlign w:val="bottom"/>
          </w:tcPr>
          <w:p w:rsidR="00E74B32" w:rsidRPr="003D1C33" w:rsidRDefault="00E74B32" w:rsidP="00F52064">
            <w:pPr>
              <w:pStyle w:val="SL-FlLftSgl"/>
              <w:ind w:left="-144" w:right="-144"/>
              <w:jc w:val="center"/>
              <w:rPr>
                <w:b/>
                <w:highlight w:val="yellow"/>
              </w:rPr>
            </w:pPr>
            <w:r w:rsidRPr="003D1C33">
              <w:rPr>
                <w:b/>
                <w:highlight w:val="yellow"/>
              </w:rPr>
              <w:t>No</w:t>
            </w:r>
          </w:p>
        </w:tc>
      </w:tr>
      <w:tr w:rsidR="00E74B32" w:rsidRPr="003D1C33" w:rsidTr="00F52064">
        <w:trPr>
          <w:trHeight w:hRule="exact" w:val="144"/>
        </w:trPr>
        <w:tc>
          <w:tcPr>
            <w:tcW w:w="4203" w:type="dxa"/>
            <w:shd w:val="clear" w:color="auto" w:fill="FFFFFF"/>
          </w:tcPr>
          <w:p w:rsidR="00E74B32" w:rsidRPr="003D1C33" w:rsidRDefault="00EA4DD8" w:rsidP="00F52064">
            <w:pPr>
              <w:pStyle w:val="SL-FlLftSgl"/>
              <w:ind w:firstLine="1152"/>
              <w:rPr>
                <w:highlight w:val="yellow"/>
              </w:rPr>
            </w:pPr>
            <w:r w:rsidRPr="003D1C33">
              <w:rPr>
                <w:noProof/>
                <w:highlight w:val="yellow"/>
              </w:rPr>
              <mc:AlternateContent>
                <mc:Choice Requires="wpg">
                  <w:drawing>
                    <wp:anchor distT="0" distB="0" distL="114300" distR="114300" simplePos="0" relativeHeight="251742208" behindDoc="0" locked="0" layoutInCell="1" allowOverlap="1" wp14:anchorId="7F1B2F32" wp14:editId="50EE7A70">
                      <wp:simplePos x="0" y="0"/>
                      <wp:positionH relativeFrom="column">
                        <wp:posOffset>2581275</wp:posOffset>
                      </wp:positionH>
                      <wp:positionV relativeFrom="paragraph">
                        <wp:posOffset>635</wp:posOffset>
                      </wp:positionV>
                      <wp:extent cx="548640" cy="94615"/>
                      <wp:effectExtent l="0" t="0" r="3810" b="635"/>
                      <wp:wrapNone/>
                      <wp:docPr id="1975" name="Group 1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94615"/>
                                <a:chOff x="10014" y="11489"/>
                                <a:chExt cx="864" cy="149"/>
                              </a:xfrm>
                            </wpg:grpSpPr>
                            <wps:wsp>
                              <wps:cNvPr id="1976" name="AutoShape 173"/>
                              <wps:cNvSpPr>
                                <a:spLocks noChangeArrowheads="1"/>
                              </wps:cNvSpPr>
                              <wps:spPr bwMode="auto">
                                <a:xfrm>
                                  <a:off x="10446" y="11494"/>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7" name="AutoShape 173"/>
                              <wps:cNvSpPr>
                                <a:spLocks noChangeArrowheads="1"/>
                              </wps:cNvSpPr>
                              <wps:spPr bwMode="auto">
                                <a:xfrm>
                                  <a:off x="10014" y="11489"/>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5" o:spid="_x0000_s1026" style="position:absolute;margin-left:203.25pt;margin-top:.05pt;width:43.2pt;height:7.45pt;z-index:251742208" coordorigin="10014,11489" coordsize="86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">
                      <v:shape id="AutoShape 173" o:spid="_x0000_s1027" type="#_x0000_t128" style="position:absolute;left:10446;top:11494;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h7f8UA&#10;AADdAAAADwAAAGRycy9kb3ducmV2LnhtbERPTWvCQBC9C/6HZYReSt0oEtuYjYggrQja2tLzkB2T&#10;YHY2ZLcx+ffdQsHbPN7npOve1KKj1lWWFcymEQji3OqKCwVfn7unZxDOI2usLZOCgRyss/EoxUTb&#10;G39Qd/aFCCHsElRQet8kUrq8JINuahviwF1sa9AH2BZSt3gL4aaW8yiKpcGKQ0OJDW1Lyq/nH6Ng&#10;vj3Ej6+n4TBc95uF/o7Jv3dHpR4m/WYFwlPv7+J/95sO81+WMfx9E06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OHt/xQAAAN0AAAAPAAAAAAAAAAAAAAAAAJgCAABkcnMv&#10;ZG93bnJldi54bWxQSwUGAAAAAAQABAD1AAAAigMAAAAA&#10;" fillcolor="#4f81bd" stroked="f"/>
                      <v:shape id="AutoShape 173" o:spid="_x0000_s1028" type="#_x0000_t128" style="position:absolute;left:10014;top:11489;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Te5MQA&#10;AADdAAAADwAAAGRycy9kb3ducmV2LnhtbERPTWvCQBC9F/wPywi9lLpRSqzRVUQoVoRqrXgesmMS&#10;zM6G7BqTf+8KQm/zeJ8zW7SmFA3VrrCsYDiIQBCnVhecKTj+fb1/gnAeWWNpmRR05GAx773MMNH2&#10;xr/UHHwmQgi7BBXk3leJlC7NyaAb2Io4cGdbG/QB1pnUNd5CuCnlKIpiabDg0JBjRauc0svhahSM&#10;Vtv4bb3rtt1ls/zQp5j8vvlR6rXfLqcgPLX+X/x0f+swfzIew+ObcIK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03uTEAAAA3QAAAA8AAAAAAAAAAAAAAAAAmAIAAGRycy9k&#10;b3ducmV2LnhtbFBLBQYAAAAABAAEAPUAAACJAwAAAAA=&#10;" fillcolor="#4f81bd" stroked="f"/>
                    </v:group>
                  </w:pict>
                </mc:Fallback>
              </mc:AlternateContent>
            </w:r>
          </w:p>
        </w:tc>
        <w:tc>
          <w:tcPr>
            <w:tcW w:w="418" w:type="dxa"/>
            <w:shd w:val="clear" w:color="auto" w:fill="FFFFFF"/>
          </w:tcPr>
          <w:p w:rsidR="00E74B32" w:rsidRPr="003D1C33" w:rsidRDefault="00E74B32" w:rsidP="00F52064">
            <w:pPr>
              <w:pStyle w:val="SL-FlLftSgl"/>
              <w:ind w:firstLine="1152"/>
              <w:rPr>
                <w:highlight w:val="yellow"/>
              </w:rPr>
            </w:pPr>
          </w:p>
        </w:tc>
        <w:tc>
          <w:tcPr>
            <w:tcW w:w="419" w:type="dxa"/>
            <w:shd w:val="clear" w:color="auto" w:fill="FFFFFF"/>
            <w:vAlign w:val="bottom"/>
          </w:tcPr>
          <w:p w:rsidR="00E74B32" w:rsidRPr="003D1C33" w:rsidRDefault="00E74B32" w:rsidP="00F52064">
            <w:pPr>
              <w:pStyle w:val="SL-FlLftSgl"/>
              <w:tabs>
                <w:tab w:val="left" w:pos="1872"/>
                <w:tab w:val="right" w:leader="underscore" w:pos="7200"/>
                <w:tab w:val="right" w:pos="7488"/>
                <w:tab w:val="left" w:pos="7632"/>
              </w:tabs>
              <w:ind w:left="1440"/>
              <w:rPr>
                <w:highlight w:val="yellow"/>
              </w:rPr>
            </w:pPr>
          </w:p>
        </w:tc>
      </w:tr>
      <w:tr w:rsidR="00E74B32" w:rsidRPr="003D1C33" w:rsidTr="00F52064">
        <w:tblPrEx>
          <w:tblCellMar>
            <w:left w:w="115" w:type="dxa"/>
            <w:right w:w="115" w:type="dxa"/>
          </w:tblCellMar>
        </w:tblPrEx>
        <w:tc>
          <w:tcPr>
            <w:tcW w:w="4203" w:type="dxa"/>
            <w:shd w:val="clear" w:color="auto" w:fill="FFFFFF"/>
          </w:tcPr>
          <w:p w:rsidR="00E74B32" w:rsidRPr="003D1C33" w:rsidRDefault="00E74B32" w:rsidP="00F52064">
            <w:pPr>
              <w:pStyle w:val="TX-TableText"/>
              <w:keepNext w:val="0"/>
              <w:rPr>
                <w:highlight w:val="yellow"/>
                <w:lang w:val="es-ES"/>
              </w:rPr>
            </w:pPr>
            <w:r w:rsidRPr="003D1C33">
              <w:rPr>
                <w:highlight w:val="yellow"/>
                <w:lang w:val="es-ES"/>
              </w:rPr>
              <w:t>a.</w:t>
            </w:r>
            <w:r w:rsidRPr="003D1C33">
              <w:rPr>
                <w:highlight w:val="yellow"/>
                <w:lang w:val="es-ES"/>
              </w:rPr>
              <w:tab/>
            </w:r>
            <w:r w:rsidR="00930EFE" w:rsidRPr="003D1C33">
              <w:rPr>
                <w:highlight w:val="yellow"/>
                <w:lang w:val="es-ES"/>
              </w:rPr>
              <w:t>La Admi</w:t>
            </w:r>
            <w:r w:rsidR="00DC39F6" w:rsidRPr="003D1C33">
              <w:rPr>
                <w:highlight w:val="yellow"/>
                <w:lang w:val="es-ES"/>
              </w:rPr>
              <w:t xml:space="preserve">nistración </w:t>
            </w:r>
            <w:r w:rsidR="00EB4D83" w:rsidRPr="003D1C33">
              <w:rPr>
                <w:highlight w:val="yellow"/>
                <w:lang w:val="es-ES"/>
              </w:rPr>
              <w:t>de Medicamentos y Alimentos</w:t>
            </w:r>
            <w:r w:rsidRPr="003D1C33">
              <w:rPr>
                <w:highlight w:val="yellow"/>
                <w:lang w:val="es-ES"/>
              </w:rPr>
              <w:tab/>
            </w:r>
          </w:p>
        </w:tc>
        <w:tc>
          <w:tcPr>
            <w:tcW w:w="418" w:type="dxa"/>
            <w:shd w:val="clear" w:color="auto" w:fill="FFFFFF"/>
            <w:vAlign w:val="bottom"/>
          </w:tcPr>
          <w:p w:rsidR="00E74B32" w:rsidRPr="003D1C33" w:rsidRDefault="00107FC6" w:rsidP="00F52064">
            <w:pPr>
              <w:pStyle w:val="TX-TableText"/>
              <w:keepNext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9" w:type="dxa"/>
            <w:shd w:val="clear" w:color="auto" w:fill="FFFFFF"/>
            <w:vAlign w:val="bottom"/>
          </w:tcPr>
          <w:p w:rsidR="00E74B32" w:rsidRPr="003D1C33" w:rsidRDefault="00107FC6" w:rsidP="00F52064">
            <w:pPr>
              <w:pStyle w:val="TX-TableText"/>
              <w:keepNext w:val="0"/>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E74B32" w:rsidRPr="003D1C33" w:rsidTr="00F52064">
        <w:tblPrEx>
          <w:tblCellMar>
            <w:left w:w="115" w:type="dxa"/>
            <w:right w:w="115" w:type="dxa"/>
          </w:tblCellMar>
        </w:tblPrEx>
        <w:tc>
          <w:tcPr>
            <w:tcW w:w="4203" w:type="dxa"/>
            <w:shd w:val="clear" w:color="auto" w:fill="FFFFFF"/>
          </w:tcPr>
          <w:p w:rsidR="00E74B32" w:rsidRPr="003D1C33" w:rsidRDefault="00E74B32" w:rsidP="00220FE6">
            <w:pPr>
              <w:pStyle w:val="TX-TableText"/>
              <w:keepNext w:val="0"/>
              <w:rPr>
                <w:highlight w:val="yellow"/>
                <w:lang w:val="es-ES"/>
              </w:rPr>
            </w:pPr>
            <w:r w:rsidRPr="003D1C33">
              <w:rPr>
                <w:highlight w:val="yellow"/>
                <w:lang w:val="es-ES"/>
              </w:rPr>
              <w:t>b.</w:t>
            </w:r>
            <w:r w:rsidRPr="003D1C33">
              <w:rPr>
                <w:highlight w:val="yellow"/>
                <w:lang w:val="es-ES"/>
              </w:rPr>
              <w:tab/>
            </w:r>
            <w:r w:rsidR="00220FE6" w:rsidRPr="003D1C33">
              <w:rPr>
                <w:highlight w:val="yellow"/>
                <w:lang w:val="es-ES"/>
              </w:rPr>
              <w:t>Los</w:t>
            </w:r>
            <w:r w:rsidRPr="003D1C33">
              <w:rPr>
                <w:highlight w:val="yellow"/>
                <w:lang w:val="es-ES"/>
              </w:rPr>
              <w:t xml:space="preserve"> CDC, Centr</w:t>
            </w:r>
            <w:r w:rsidR="00220FE6" w:rsidRPr="003D1C33">
              <w:rPr>
                <w:highlight w:val="yellow"/>
                <w:lang w:val="es-ES"/>
              </w:rPr>
              <w:t>o</w:t>
            </w:r>
            <w:r w:rsidRPr="003D1C33">
              <w:rPr>
                <w:highlight w:val="yellow"/>
                <w:lang w:val="es-ES"/>
              </w:rPr>
              <w:t xml:space="preserve">s </w:t>
            </w:r>
            <w:r w:rsidR="00220FE6" w:rsidRPr="003D1C33">
              <w:rPr>
                <w:highlight w:val="yellow"/>
                <w:lang w:val="es-ES"/>
              </w:rPr>
              <w:t>para el Control y la Prevención de Enfermedades</w:t>
            </w:r>
            <w:r w:rsidRPr="003D1C33">
              <w:rPr>
                <w:highlight w:val="yellow"/>
                <w:lang w:val="es-ES"/>
              </w:rPr>
              <w:tab/>
            </w:r>
          </w:p>
        </w:tc>
        <w:tc>
          <w:tcPr>
            <w:tcW w:w="418" w:type="dxa"/>
            <w:shd w:val="clear" w:color="auto" w:fill="FFFFFF"/>
            <w:vAlign w:val="bottom"/>
          </w:tcPr>
          <w:p w:rsidR="00E74B32" w:rsidRPr="003D1C33" w:rsidRDefault="00107FC6" w:rsidP="00F52064">
            <w:pPr>
              <w:pStyle w:val="TX-TableText"/>
              <w:keepNext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9" w:type="dxa"/>
            <w:shd w:val="clear" w:color="auto" w:fill="FFFFFF"/>
            <w:vAlign w:val="bottom"/>
          </w:tcPr>
          <w:p w:rsidR="00E74B32" w:rsidRPr="003D1C33" w:rsidRDefault="00107FC6" w:rsidP="00F52064">
            <w:pPr>
              <w:pStyle w:val="TX-TableText"/>
              <w:keepNext w:val="0"/>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E74B32" w:rsidRPr="003D1C33" w:rsidTr="00F52064">
        <w:tblPrEx>
          <w:tblCellMar>
            <w:left w:w="115" w:type="dxa"/>
            <w:right w:w="115" w:type="dxa"/>
          </w:tblCellMar>
        </w:tblPrEx>
        <w:tc>
          <w:tcPr>
            <w:tcW w:w="4203" w:type="dxa"/>
            <w:shd w:val="clear" w:color="auto" w:fill="FFFFFF"/>
          </w:tcPr>
          <w:p w:rsidR="00E74B32" w:rsidRPr="003D1C33" w:rsidRDefault="00E74B32" w:rsidP="00220FE6">
            <w:pPr>
              <w:pStyle w:val="TX-TableText"/>
              <w:keepNext w:val="0"/>
              <w:rPr>
                <w:highlight w:val="yellow"/>
                <w:lang w:val="es-ES"/>
              </w:rPr>
            </w:pPr>
            <w:r w:rsidRPr="003D1C33">
              <w:rPr>
                <w:highlight w:val="yellow"/>
                <w:lang w:val="es-ES"/>
              </w:rPr>
              <w:t>c.</w:t>
            </w:r>
            <w:r w:rsidRPr="003D1C33">
              <w:rPr>
                <w:highlight w:val="yellow"/>
                <w:lang w:val="es-ES"/>
              </w:rPr>
              <w:tab/>
            </w:r>
            <w:r w:rsidR="00220FE6" w:rsidRPr="003D1C33">
              <w:rPr>
                <w:highlight w:val="yellow"/>
                <w:lang w:val="es-ES"/>
              </w:rPr>
              <w:t>Un departamento de salud o control de control de venenos</w:t>
            </w:r>
            <w:r w:rsidRPr="003D1C33">
              <w:rPr>
                <w:highlight w:val="yellow"/>
                <w:lang w:val="es-ES"/>
              </w:rPr>
              <w:tab/>
            </w:r>
          </w:p>
        </w:tc>
        <w:tc>
          <w:tcPr>
            <w:tcW w:w="418" w:type="dxa"/>
            <w:shd w:val="clear" w:color="auto" w:fill="FFFFFF"/>
            <w:vAlign w:val="bottom"/>
          </w:tcPr>
          <w:p w:rsidR="00E74B32" w:rsidRPr="003D1C33" w:rsidRDefault="00107FC6" w:rsidP="00F52064">
            <w:pPr>
              <w:pStyle w:val="TX-TableText"/>
              <w:keepNext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9" w:type="dxa"/>
            <w:shd w:val="clear" w:color="auto" w:fill="FFFFFF"/>
            <w:vAlign w:val="bottom"/>
          </w:tcPr>
          <w:p w:rsidR="00E74B32" w:rsidRPr="003D1C33" w:rsidRDefault="00107FC6" w:rsidP="00F52064">
            <w:pPr>
              <w:pStyle w:val="TX-TableText"/>
              <w:keepNext w:val="0"/>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E74B32" w:rsidRPr="003D1C33" w:rsidTr="00F52064">
        <w:tblPrEx>
          <w:tblCellMar>
            <w:left w:w="115" w:type="dxa"/>
            <w:right w:w="115" w:type="dxa"/>
          </w:tblCellMar>
        </w:tblPrEx>
        <w:tc>
          <w:tcPr>
            <w:tcW w:w="4203" w:type="dxa"/>
            <w:shd w:val="clear" w:color="auto" w:fill="FFFFFF"/>
          </w:tcPr>
          <w:p w:rsidR="00E74B32" w:rsidRPr="003D1C33" w:rsidRDefault="00E74B32" w:rsidP="00220FE6">
            <w:pPr>
              <w:pStyle w:val="TX-TableText"/>
              <w:keepNext w:val="0"/>
              <w:rPr>
                <w:highlight w:val="yellow"/>
                <w:lang w:val="es-ES"/>
              </w:rPr>
            </w:pPr>
            <w:r w:rsidRPr="003D1C33">
              <w:rPr>
                <w:highlight w:val="yellow"/>
                <w:lang w:val="es-ES"/>
              </w:rPr>
              <w:t>d.</w:t>
            </w:r>
            <w:r w:rsidRPr="003D1C33">
              <w:rPr>
                <w:highlight w:val="yellow"/>
                <w:lang w:val="es-ES"/>
              </w:rPr>
              <w:tab/>
            </w:r>
            <w:r w:rsidR="00220FE6" w:rsidRPr="003D1C33">
              <w:rPr>
                <w:highlight w:val="yellow"/>
                <w:lang w:val="es-ES"/>
              </w:rPr>
              <w:t>El fabricante de un suplemento dietético</w:t>
            </w:r>
            <w:r w:rsidRPr="003D1C33">
              <w:rPr>
                <w:highlight w:val="yellow"/>
                <w:lang w:val="es-ES"/>
              </w:rPr>
              <w:tab/>
            </w:r>
          </w:p>
        </w:tc>
        <w:tc>
          <w:tcPr>
            <w:tcW w:w="418" w:type="dxa"/>
            <w:shd w:val="clear" w:color="auto" w:fill="FFFFFF"/>
            <w:vAlign w:val="bottom"/>
          </w:tcPr>
          <w:p w:rsidR="00E74B32" w:rsidRPr="003D1C33" w:rsidRDefault="00107FC6" w:rsidP="00F52064">
            <w:pPr>
              <w:pStyle w:val="TX-TableText"/>
              <w:keepNext w:val="0"/>
              <w:widowControl w:val="0"/>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9" w:type="dxa"/>
            <w:shd w:val="clear" w:color="auto" w:fill="FFFFFF"/>
            <w:vAlign w:val="bottom"/>
          </w:tcPr>
          <w:p w:rsidR="00E74B32" w:rsidRPr="003D1C33" w:rsidRDefault="00107FC6" w:rsidP="00F52064">
            <w:pPr>
              <w:pStyle w:val="TX-TableText"/>
              <w:keepNext w:val="0"/>
              <w:widowControl w:val="0"/>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E74B32" w:rsidRPr="004E6DCF" w:rsidTr="00F52064">
        <w:tblPrEx>
          <w:tblCellMar>
            <w:left w:w="115" w:type="dxa"/>
            <w:right w:w="115" w:type="dxa"/>
          </w:tblCellMar>
        </w:tblPrEx>
        <w:tc>
          <w:tcPr>
            <w:tcW w:w="4203" w:type="dxa"/>
            <w:shd w:val="clear" w:color="auto" w:fill="FFFFFF"/>
          </w:tcPr>
          <w:p w:rsidR="00E74B32" w:rsidRPr="003D1C33" w:rsidRDefault="00E74B32" w:rsidP="00220FE6">
            <w:pPr>
              <w:pStyle w:val="TX-TableText"/>
              <w:keepNext w:val="0"/>
              <w:rPr>
                <w:highlight w:val="yellow"/>
              </w:rPr>
            </w:pPr>
            <w:r w:rsidRPr="003D1C33">
              <w:rPr>
                <w:highlight w:val="yellow"/>
              </w:rPr>
              <w:t>e.</w:t>
            </w:r>
            <w:r w:rsidRPr="003D1C33">
              <w:rPr>
                <w:highlight w:val="yellow"/>
              </w:rPr>
              <w:tab/>
            </w:r>
            <w:r w:rsidR="00220FE6" w:rsidRPr="003D1C33">
              <w:rPr>
                <w:highlight w:val="yellow"/>
              </w:rPr>
              <w:t>Su médico</w:t>
            </w:r>
            <w:r w:rsidRPr="003D1C33">
              <w:rPr>
                <w:highlight w:val="yellow"/>
              </w:rPr>
              <w:tab/>
            </w:r>
          </w:p>
        </w:tc>
        <w:tc>
          <w:tcPr>
            <w:tcW w:w="418" w:type="dxa"/>
            <w:shd w:val="clear" w:color="auto" w:fill="FFFFFF"/>
            <w:vAlign w:val="bottom"/>
          </w:tcPr>
          <w:p w:rsidR="00E74B32" w:rsidRPr="003D1C33" w:rsidRDefault="00107FC6" w:rsidP="00F52064">
            <w:pPr>
              <w:pStyle w:val="TX-TableText"/>
              <w:keepNext w:val="0"/>
              <w:widowControl w:val="0"/>
              <w:ind w:left="0" w:right="0" w:firstLine="0"/>
              <w:jc w:val="center"/>
              <w:rPr>
                <w:highlight w:val="yellow"/>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19" w:type="dxa"/>
            <w:shd w:val="clear" w:color="auto" w:fill="FFFFFF"/>
            <w:vAlign w:val="bottom"/>
          </w:tcPr>
          <w:p w:rsidR="00E74B32" w:rsidRPr="004E6DCF" w:rsidRDefault="00107FC6" w:rsidP="00F52064">
            <w:pPr>
              <w:pStyle w:val="TX-TableText"/>
              <w:keepNext w:val="0"/>
              <w:widowControl w:val="0"/>
              <w:tabs>
                <w:tab w:val="left" w:pos="1872"/>
                <w:tab w:val="right" w:leader="underscore" w:pos="7200"/>
                <w:tab w:val="right" w:pos="7488"/>
                <w:tab w:val="left" w:pos="7632"/>
              </w:tabs>
              <w:ind w:left="0" w:right="0" w:firstLine="0"/>
              <w:jc w:val="center"/>
              <w:rPr>
                <w:shd w:val="clear" w:color="auto" w:fill="FFFFFF"/>
              </w:rPr>
            </w:pPr>
            <w:r w:rsidRPr="003D1C33">
              <w:rPr>
                <w:highlight w:val="yellow"/>
                <w:shd w:val="clear" w:color="auto" w:fill="FFFFFF"/>
              </w:rPr>
              <w:fldChar w:fldCharType="begin">
                <w:ffData>
                  <w:name w:val="Check3"/>
                  <w:enabled/>
                  <w:calcOnExit w:val="0"/>
                  <w:checkBox>
                    <w:sizeAuto/>
                    <w:default w:val="0"/>
                  </w:checkBox>
                </w:ffData>
              </w:fldChar>
            </w:r>
            <w:r w:rsidR="00E74B32"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E74B32" w:rsidRPr="004E6DCF" w:rsidRDefault="00E74B32"/>
    <w:tbl>
      <w:tblPr>
        <w:tblW w:w="5472" w:type="dxa"/>
        <w:tblInd w:w="-144" w:type="dxa"/>
        <w:shd w:val="clear" w:color="auto" w:fill="4F81BD"/>
        <w:tblLayout w:type="fixed"/>
        <w:tblLook w:val="04A0" w:firstRow="1" w:lastRow="0" w:firstColumn="1" w:lastColumn="0" w:noHBand="0" w:noVBand="1"/>
      </w:tblPr>
      <w:tblGrid>
        <w:gridCol w:w="5472"/>
      </w:tblGrid>
      <w:tr w:rsidR="004D10B0" w:rsidRPr="004E6DCF" w:rsidTr="004D10B0">
        <w:tc>
          <w:tcPr>
            <w:tcW w:w="5472" w:type="dxa"/>
            <w:shd w:val="clear" w:color="auto" w:fill="4F81BD"/>
          </w:tcPr>
          <w:p w:rsidR="004D10B0" w:rsidRPr="004E6DCF" w:rsidRDefault="004D10B0" w:rsidP="004D10B0">
            <w:pPr>
              <w:pStyle w:val="C1-CtrBoldHd"/>
              <w:rPr>
                <w:lang w:val="es-ES"/>
              </w:rPr>
            </w:pPr>
            <w:r w:rsidRPr="004E6DCF">
              <w:rPr>
                <w:lang w:val="es-ES"/>
              </w:rPr>
              <w:br w:type="page"/>
            </w:r>
            <w:r w:rsidRPr="004E6DCF">
              <w:rPr>
                <w:lang w:val="es-ES"/>
              </w:rPr>
              <w:br w:type="page"/>
            </w:r>
            <w:r w:rsidRPr="004E6DCF">
              <w:rPr>
                <w:b w:val="0"/>
                <w:color w:val="auto"/>
                <w:sz w:val="20"/>
                <w:lang w:val="es-ES"/>
              </w:rPr>
              <w:br w:type="page"/>
            </w:r>
            <w:r w:rsidRPr="004E6DCF">
              <w:rPr>
                <w:lang w:val="es-ES"/>
              </w:rPr>
              <w:t xml:space="preserve">H: </w:t>
            </w:r>
            <w:r w:rsidR="00DC39F6" w:rsidRPr="004E6DCF">
              <w:rPr>
                <w:lang w:val="es-ES"/>
              </w:rPr>
              <w:t xml:space="preserve">Administración </w:t>
            </w:r>
            <w:r w:rsidR="00EB4D83" w:rsidRPr="004E6DCF">
              <w:rPr>
                <w:lang w:val="es-ES"/>
              </w:rPr>
              <w:t>de Medicamentos y Alimentos</w:t>
            </w:r>
          </w:p>
        </w:tc>
      </w:tr>
    </w:tbl>
    <w:p w:rsidR="004D10B0" w:rsidRPr="004E6DCF" w:rsidRDefault="004D10B0" w:rsidP="00C11916">
      <w:pPr>
        <w:pStyle w:val="Q1-FirstLevelQuestion"/>
        <w:ind w:left="-72" w:firstLine="0"/>
        <w:rPr>
          <w:lang w:val="es-ES"/>
        </w:rPr>
      </w:pPr>
    </w:p>
    <w:p w:rsidR="004E62AE" w:rsidRPr="003D1C33" w:rsidRDefault="0018513B" w:rsidP="00C11916">
      <w:pPr>
        <w:pStyle w:val="Q1-FirstLevelQuestion"/>
        <w:ind w:left="-72" w:firstLine="0"/>
        <w:rPr>
          <w:rFonts w:eastAsia="MS Mincho" w:cs="Calibri"/>
          <w:highlight w:val="yellow"/>
          <w:lang w:val="es-ES" w:eastAsia="ja-JP"/>
        </w:rPr>
      </w:pPr>
      <w:r w:rsidRPr="003D1C33">
        <w:rPr>
          <w:highlight w:val="yellow"/>
          <w:lang w:val="es-ES"/>
        </w:rPr>
        <w:t>Pensemos en reportes de noticias que usted escucha sobre productos medicos y seguridad de los alimentos</w:t>
      </w:r>
      <w:r w:rsidR="004E62AE" w:rsidRPr="003D1C33">
        <w:rPr>
          <w:highlight w:val="yellow"/>
          <w:lang w:val="es-ES"/>
        </w:rPr>
        <w:t xml:space="preserve">, </w:t>
      </w:r>
      <w:r w:rsidRPr="003D1C33">
        <w:rPr>
          <w:highlight w:val="yellow"/>
          <w:lang w:val="es-ES"/>
        </w:rPr>
        <w:t>las actividades de la</w:t>
      </w:r>
      <w:r w:rsidR="004E62AE" w:rsidRPr="003D1C33">
        <w:rPr>
          <w:highlight w:val="yellow"/>
          <w:lang w:val="es-ES"/>
        </w:rPr>
        <w:t xml:space="preserve"> </w:t>
      </w:r>
      <w:r w:rsidR="00DC39F6" w:rsidRPr="003D1C33">
        <w:rPr>
          <w:highlight w:val="yellow"/>
          <w:lang w:val="es-ES"/>
        </w:rPr>
        <w:t xml:space="preserve">Administración </w:t>
      </w:r>
      <w:r w:rsidR="00EB4D83" w:rsidRPr="003D1C33">
        <w:rPr>
          <w:highlight w:val="yellow"/>
          <w:lang w:val="es-ES"/>
        </w:rPr>
        <w:t>de Medicamentos y Alimentos</w:t>
      </w:r>
      <w:r w:rsidR="004E62AE" w:rsidRPr="003D1C33">
        <w:rPr>
          <w:highlight w:val="yellow"/>
          <w:lang w:val="es-ES"/>
        </w:rPr>
        <w:t>’s (FDA)</w:t>
      </w:r>
      <w:r w:rsidRPr="003D1C33">
        <w:rPr>
          <w:highlight w:val="yellow"/>
          <w:lang w:val="es-ES"/>
        </w:rPr>
        <w:t xml:space="preserve"> y cómo afectan estas cosas a sus elecciones</w:t>
      </w:r>
      <w:r w:rsidR="004E62AE" w:rsidRPr="003D1C33">
        <w:rPr>
          <w:highlight w:val="yellow"/>
          <w:lang w:val="es-ES"/>
        </w:rPr>
        <w:t>.</w:t>
      </w:r>
    </w:p>
    <w:p w:rsidR="004E62AE" w:rsidRPr="003D1C33" w:rsidRDefault="004D10B0" w:rsidP="004E62AE">
      <w:pPr>
        <w:pStyle w:val="Q1-FirstLevelQuestion"/>
        <w:rPr>
          <w:highlight w:val="yellow"/>
          <w:lang w:val="es-ES"/>
        </w:rPr>
      </w:pPr>
      <w:r w:rsidRPr="003D1C33">
        <w:rPr>
          <w:highlight w:val="yellow"/>
          <w:lang w:val="es-ES"/>
        </w:rPr>
        <w:t>H1</w:t>
      </w:r>
      <w:r w:rsidR="004E62AE" w:rsidRPr="003D1C33">
        <w:rPr>
          <w:highlight w:val="yellow"/>
          <w:lang w:val="es-ES"/>
        </w:rPr>
        <w:t>.</w:t>
      </w:r>
      <w:r w:rsidR="004E62AE" w:rsidRPr="003D1C33">
        <w:rPr>
          <w:highlight w:val="yellow"/>
          <w:lang w:val="es-ES"/>
        </w:rPr>
        <w:tab/>
      </w:r>
      <w:r w:rsidR="0018513B" w:rsidRPr="003D1C33">
        <w:rPr>
          <w:highlight w:val="yellow"/>
          <w:lang w:val="es-ES"/>
        </w:rPr>
        <w:t>¿Cuál cree usted que es la finalidad principal de la FDA para requerir información sobre los productos médicos</w:t>
      </w:r>
      <w:r w:rsidR="004E62AE" w:rsidRPr="003D1C33">
        <w:rPr>
          <w:highlight w:val="yellow"/>
          <w:lang w:val="es-ES"/>
        </w:rPr>
        <w:t>?</w:t>
      </w:r>
    </w:p>
    <w:p w:rsidR="00C11916" w:rsidRPr="003D1C33" w:rsidRDefault="00C11916" w:rsidP="00C11916">
      <w:pPr>
        <w:pStyle w:val="Q1-FirstLevelQuestion"/>
        <w:rPr>
          <w:b/>
          <w:highlight w:val="yellow"/>
          <w:lang w:val="es-ES"/>
        </w:rPr>
      </w:pPr>
      <w:r w:rsidRPr="003D1C33">
        <w:rPr>
          <w:b/>
          <w:highlight w:val="yellow"/>
          <w:lang w:val="es-ES"/>
        </w:rPr>
        <w:tab/>
      </w:r>
      <w:r w:rsidR="00930EFE" w:rsidRPr="003D1C33">
        <w:rPr>
          <w:b/>
          <w:highlight w:val="yellow"/>
          <w:lang w:val="es-ES"/>
        </w:rPr>
        <w:t>Escoja</w:t>
      </w:r>
      <w:r w:rsidR="0043491A" w:rsidRPr="003D1C33">
        <w:rPr>
          <w:b/>
          <w:highlight w:val="yellow"/>
          <w:lang w:val="es-ES"/>
        </w:rPr>
        <w:t xml:space="preserve"> todos los que apliquen.</w:t>
      </w:r>
    </w:p>
    <w:p w:rsidR="004E62AE" w:rsidRPr="003D1C33" w:rsidRDefault="00107FC6" w:rsidP="004E62AE">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4E62AE"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4E62AE" w:rsidRPr="003D1C33">
        <w:rPr>
          <w:highlight w:val="yellow"/>
          <w:lang w:val="es-ES"/>
        </w:rPr>
        <w:tab/>
      </w:r>
      <w:r w:rsidR="0018513B" w:rsidRPr="003D1C33">
        <w:rPr>
          <w:highlight w:val="yellow"/>
          <w:lang w:val="es-ES"/>
        </w:rPr>
        <w:t>Requisito legal</w:t>
      </w:r>
    </w:p>
    <w:p w:rsidR="004E62AE" w:rsidRPr="003D1C33" w:rsidRDefault="00107FC6" w:rsidP="004E62AE">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4E62AE"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4E62AE" w:rsidRPr="003D1C33">
        <w:rPr>
          <w:highlight w:val="yellow"/>
          <w:lang w:val="es-ES"/>
        </w:rPr>
        <w:tab/>
        <w:t>Describi</w:t>
      </w:r>
      <w:r w:rsidR="0018513B" w:rsidRPr="003D1C33">
        <w:rPr>
          <w:highlight w:val="yellow"/>
          <w:lang w:val="es-ES"/>
        </w:rPr>
        <w:t>r cómo usar el producto sin riesgo</w:t>
      </w:r>
    </w:p>
    <w:p w:rsidR="004E62AE" w:rsidRPr="003D1C33" w:rsidRDefault="00107FC6" w:rsidP="004E62AE">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4E62AE"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4E62AE" w:rsidRPr="003D1C33">
        <w:rPr>
          <w:highlight w:val="yellow"/>
          <w:lang w:val="es-ES"/>
        </w:rPr>
        <w:tab/>
      </w:r>
      <w:r w:rsidR="0018513B" w:rsidRPr="003D1C33">
        <w:rPr>
          <w:highlight w:val="yellow"/>
          <w:lang w:val="es-ES"/>
        </w:rPr>
        <w:t>Publicidad del fabricante</w:t>
      </w:r>
    </w:p>
    <w:p w:rsidR="004E62AE" w:rsidRPr="003D1C33" w:rsidRDefault="00107FC6" w:rsidP="004E62AE">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4E62AE"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4E62AE" w:rsidRPr="003D1C33">
        <w:rPr>
          <w:highlight w:val="yellow"/>
          <w:lang w:val="es-ES"/>
        </w:rPr>
        <w:tab/>
        <w:t>Expl</w:t>
      </w:r>
      <w:r w:rsidR="0018513B" w:rsidRPr="003D1C33">
        <w:rPr>
          <w:highlight w:val="yellow"/>
          <w:lang w:val="es-ES"/>
        </w:rPr>
        <w:t>icar los efectos negativos potenciales de usar el producto</w:t>
      </w:r>
    </w:p>
    <w:p w:rsidR="004E62AE" w:rsidRPr="003D1C33" w:rsidRDefault="00107FC6" w:rsidP="004E62AE">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4E62AE"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4E62AE" w:rsidRPr="003D1C33">
        <w:rPr>
          <w:highlight w:val="yellow"/>
          <w:lang w:val="es-ES"/>
        </w:rPr>
        <w:tab/>
        <w:t>Exp</w:t>
      </w:r>
      <w:r w:rsidR="0018513B" w:rsidRPr="003D1C33">
        <w:rPr>
          <w:highlight w:val="yellow"/>
          <w:lang w:val="es-ES"/>
        </w:rPr>
        <w:t>licar los beneficios de usar el producto</w:t>
      </w:r>
    </w:p>
    <w:p w:rsidR="004E62AE" w:rsidRPr="003D1C33" w:rsidRDefault="004E62AE" w:rsidP="00C11916">
      <w:pPr>
        <w:pStyle w:val="SL-FlLftSgl"/>
        <w:rPr>
          <w:rFonts w:eastAsia="MS Mincho"/>
          <w:highlight w:val="yellow"/>
          <w:lang w:val="es-ES" w:eastAsia="ja-JP"/>
        </w:rPr>
      </w:pPr>
    </w:p>
    <w:p w:rsidR="00C11916" w:rsidRPr="003D1C33" w:rsidRDefault="00C11916" w:rsidP="00C11916">
      <w:pPr>
        <w:pStyle w:val="SL-FlLftSgl"/>
        <w:rPr>
          <w:rFonts w:eastAsia="MS Mincho"/>
          <w:highlight w:val="yellow"/>
          <w:lang w:val="es-ES" w:eastAsia="ja-JP"/>
        </w:rPr>
      </w:pPr>
    </w:p>
    <w:p w:rsidR="00871ADB" w:rsidRPr="003D1C33" w:rsidRDefault="004D10B0" w:rsidP="00871ADB">
      <w:pPr>
        <w:pStyle w:val="Q1-FirstLevelQuestion"/>
        <w:rPr>
          <w:rFonts w:eastAsia="MS Mincho" w:cs="Calibri"/>
          <w:highlight w:val="yellow"/>
          <w:lang w:val="es-ES" w:eastAsia="ja-JP"/>
        </w:rPr>
      </w:pPr>
      <w:r w:rsidRPr="003D1C33">
        <w:rPr>
          <w:highlight w:val="yellow"/>
          <w:lang w:val="es-ES"/>
        </w:rPr>
        <w:t>H2</w:t>
      </w:r>
      <w:r w:rsidR="00871ADB" w:rsidRPr="003D1C33">
        <w:rPr>
          <w:highlight w:val="yellow"/>
          <w:lang w:val="es-ES"/>
        </w:rPr>
        <w:t>.</w:t>
      </w:r>
      <w:r w:rsidR="00871ADB" w:rsidRPr="003D1C33">
        <w:rPr>
          <w:highlight w:val="yellow"/>
          <w:lang w:val="es-ES"/>
        </w:rPr>
        <w:tab/>
      </w:r>
      <w:r w:rsidR="0018513B" w:rsidRPr="003D1C33">
        <w:rPr>
          <w:rFonts w:eastAsia="MS Mincho" w:cs="Calibri"/>
          <w:highlight w:val="yellow"/>
          <w:lang w:val="es-ES" w:eastAsia="ja-JP"/>
        </w:rPr>
        <w:t>Si la</w:t>
      </w:r>
      <w:r w:rsidR="00871ADB" w:rsidRPr="003D1C33">
        <w:rPr>
          <w:rFonts w:eastAsia="MS Mincho" w:cs="Calibri"/>
          <w:highlight w:val="yellow"/>
          <w:lang w:val="es-ES" w:eastAsia="ja-JP"/>
        </w:rPr>
        <w:t xml:space="preserve"> FDA report</w:t>
      </w:r>
      <w:r w:rsidR="0018513B" w:rsidRPr="003D1C33">
        <w:rPr>
          <w:rFonts w:eastAsia="MS Mincho" w:cs="Calibri"/>
          <w:highlight w:val="yellow"/>
          <w:lang w:val="es-ES" w:eastAsia="ja-JP"/>
        </w:rPr>
        <w:t>a que está investigando un medicamento aprobado, esto significa</w:t>
      </w:r>
      <w:r w:rsidR="00871ADB" w:rsidRPr="003D1C33">
        <w:rPr>
          <w:rFonts w:eastAsia="MS Mincho" w:cs="Calibri"/>
          <w:highlight w:val="yellow"/>
          <w:lang w:val="es-ES" w:eastAsia="ja-JP"/>
        </w:rPr>
        <w:t xml:space="preserve"> ...</w:t>
      </w:r>
    </w:p>
    <w:tbl>
      <w:tblPr>
        <w:tblW w:w="5184" w:type="dxa"/>
        <w:tblInd w:w="144" w:type="dxa"/>
        <w:shd w:val="clear" w:color="auto" w:fill="FFFFFF"/>
        <w:tblLayout w:type="fixed"/>
        <w:tblLook w:val="01E0" w:firstRow="1" w:lastRow="1" w:firstColumn="1" w:lastColumn="1" w:noHBand="0" w:noVBand="0"/>
      </w:tblPr>
      <w:tblGrid>
        <w:gridCol w:w="3654"/>
        <w:gridCol w:w="495"/>
        <w:gridCol w:w="445"/>
        <w:gridCol w:w="590"/>
      </w:tblGrid>
      <w:tr w:rsidR="00871ADB" w:rsidRPr="003D1C33" w:rsidTr="00675F43">
        <w:tc>
          <w:tcPr>
            <w:tcW w:w="3654" w:type="dxa"/>
            <w:shd w:val="clear" w:color="auto" w:fill="FFFFFF"/>
            <w:vAlign w:val="bottom"/>
          </w:tcPr>
          <w:p w:rsidR="00871ADB" w:rsidRPr="003D1C33" w:rsidRDefault="00871ADB" w:rsidP="006558DB">
            <w:pPr>
              <w:pStyle w:val="SL-FlLftSgl"/>
              <w:ind w:firstLine="1152"/>
              <w:rPr>
                <w:highlight w:val="yellow"/>
                <w:lang w:val="es-ES"/>
              </w:rPr>
            </w:pPr>
          </w:p>
        </w:tc>
        <w:tc>
          <w:tcPr>
            <w:tcW w:w="495" w:type="dxa"/>
            <w:shd w:val="clear" w:color="auto" w:fill="FFFFFF"/>
            <w:vAlign w:val="bottom"/>
          </w:tcPr>
          <w:p w:rsidR="00871ADB" w:rsidRPr="003D1C33" w:rsidRDefault="00675F43" w:rsidP="006558DB">
            <w:pPr>
              <w:pStyle w:val="SL-FlLftSgl"/>
              <w:ind w:left="-144" w:right="-144"/>
              <w:jc w:val="center"/>
              <w:rPr>
                <w:b/>
                <w:highlight w:val="yellow"/>
              </w:rPr>
            </w:pPr>
            <w:r w:rsidRPr="003D1C33">
              <w:rPr>
                <w:b/>
                <w:highlight w:val="yellow"/>
              </w:rPr>
              <w:t>Sí</w:t>
            </w:r>
          </w:p>
        </w:tc>
        <w:tc>
          <w:tcPr>
            <w:tcW w:w="445" w:type="dxa"/>
            <w:shd w:val="clear" w:color="auto" w:fill="FFFFFF"/>
            <w:vAlign w:val="bottom"/>
          </w:tcPr>
          <w:p w:rsidR="00871ADB" w:rsidRPr="003D1C33" w:rsidRDefault="00871ADB" w:rsidP="006558DB">
            <w:pPr>
              <w:pStyle w:val="SL-FlLftSgl"/>
              <w:ind w:left="-144" w:right="-144"/>
              <w:jc w:val="center"/>
              <w:rPr>
                <w:b/>
                <w:highlight w:val="yellow"/>
              </w:rPr>
            </w:pPr>
            <w:r w:rsidRPr="003D1C33">
              <w:rPr>
                <w:b/>
                <w:highlight w:val="yellow"/>
              </w:rPr>
              <w:t>No</w:t>
            </w:r>
          </w:p>
        </w:tc>
        <w:tc>
          <w:tcPr>
            <w:tcW w:w="590" w:type="dxa"/>
            <w:shd w:val="clear" w:color="auto" w:fill="FFFFFF"/>
            <w:vAlign w:val="bottom"/>
          </w:tcPr>
          <w:p w:rsidR="00871ADB" w:rsidRPr="003D1C33" w:rsidRDefault="00675F43" w:rsidP="006558DB">
            <w:pPr>
              <w:pStyle w:val="SL-FlLftSgl"/>
              <w:ind w:left="-144" w:right="-144"/>
              <w:jc w:val="center"/>
              <w:rPr>
                <w:b/>
                <w:highlight w:val="yellow"/>
              </w:rPr>
            </w:pPr>
            <w:r w:rsidRPr="003D1C33">
              <w:rPr>
                <w:b/>
                <w:highlight w:val="yellow"/>
              </w:rPr>
              <w:t>No estoy seguro</w:t>
            </w:r>
          </w:p>
        </w:tc>
      </w:tr>
      <w:tr w:rsidR="00871ADB" w:rsidRPr="003D1C33" w:rsidTr="00675F43">
        <w:trPr>
          <w:trHeight w:hRule="exact" w:val="144"/>
        </w:trPr>
        <w:tc>
          <w:tcPr>
            <w:tcW w:w="3654" w:type="dxa"/>
            <w:shd w:val="clear" w:color="auto" w:fill="FFFFFF"/>
          </w:tcPr>
          <w:p w:rsidR="00871ADB" w:rsidRPr="003D1C33" w:rsidRDefault="00871ADB" w:rsidP="006558DB">
            <w:pPr>
              <w:pStyle w:val="SL-FlLftSgl"/>
              <w:ind w:firstLine="1152"/>
              <w:rPr>
                <w:highlight w:val="yellow"/>
              </w:rPr>
            </w:pPr>
          </w:p>
        </w:tc>
        <w:tc>
          <w:tcPr>
            <w:tcW w:w="495" w:type="dxa"/>
            <w:shd w:val="clear" w:color="auto" w:fill="FFFFFF"/>
          </w:tcPr>
          <w:p w:rsidR="00871ADB" w:rsidRPr="003D1C33" w:rsidRDefault="00EA4DD8" w:rsidP="006558DB">
            <w:pPr>
              <w:pStyle w:val="SL-FlLftSgl"/>
              <w:ind w:firstLine="1152"/>
              <w:rPr>
                <w:highlight w:val="yellow"/>
              </w:rPr>
            </w:pPr>
            <w:r w:rsidRPr="003D1C33">
              <w:rPr>
                <w:noProof/>
                <w:highlight w:val="yellow"/>
              </w:rPr>
              <mc:AlternateContent>
                <mc:Choice Requires="wpg">
                  <w:drawing>
                    <wp:anchor distT="0" distB="0" distL="114300" distR="114300" simplePos="0" relativeHeight="251671552" behindDoc="0" locked="0" layoutInCell="1" allowOverlap="1" wp14:anchorId="6D44A7C2" wp14:editId="7DE49FEE">
                      <wp:simplePos x="0" y="0"/>
                      <wp:positionH relativeFrom="column">
                        <wp:posOffset>-30480</wp:posOffset>
                      </wp:positionH>
                      <wp:positionV relativeFrom="paragraph">
                        <wp:posOffset>635</wp:posOffset>
                      </wp:positionV>
                      <wp:extent cx="843280" cy="94615"/>
                      <wp:effectExtent l="0" t="0" r="0" b="635"/>
                      <wp:wrapNone/>
                      <wp:docPr id="164" name="Group 17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280" cy="94615"/>
                                <a:chOff x="4470" y="12248"/>
                                <a:chExt cx="1328" cy="149"/>
                              </a:xfrm>
                            </wpg:grpSpPr>
                            <wps:wsp>
                              <wps:cNvPr id="165" name="AutoShape 173"/>
                              <wps:cNvSpPr>
                                <a:spLocks noChangeArrowheads="1"/>
                              </wps:cNvSpPr>
                              <wps:spPr bwMode="auto">
                                <a:xfrm>
                                  <a:off x="4902" y="12253"/>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AutoShape 174"/>
                              <wps:cNvSpPr>
                                <a:spLocks noChangeArrowheads="1"/>
                              </wps:cNvSpPr>
                              <wps:spPr bwMode="auto">
                                <a:xfrm>
                                  <a:off x="5366" y="12248"/>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AutoShape 173"/>
                              <wps:cNvSpPr>
                                <a:spLocks noChangeArrowheads="1"/>
                              </wps:cNvSpPr>
                              <wps:spPr bwMode="auto">
                                <a:xfrm>
                                  <a:off x="4470" y="12248"/>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97" o:spid="_x0000_s1026" style="position:absolute;margin-left:-2.4pt;margin-top:.05pt;width:66.4pt;height:7.45pt;z-index:251671552" coordorigin="4470,12248" coordsize="1328,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">
                      <v:shape id="AutoShape 173" o:spid="_x0000_s1027" type="#_x0000_t128" style="position:absolute;left:4902;top:12253;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OnAcIA&#10;AADcAAAADwAAAGRycy9kb3ducmV2LnhtbERPTWvCQBC9C/0PyxS8FN0oNkh0FRFERWirlp6H7JgE&#10;s7Mhu8bk37tCwds83ufMl60pRUO1KywrGA0jEMSp1QVnCn7Pm8EUhPPIGkvLpKAjB8vFW2+OibZ3&#10;PlJz8pkIIewSVJB7XyVSujQng25oK+LAXWxt0AdYZ1LXeA/hppTjKIqlwYJDQ44VrXNKr6ebUTBe&#10;H+KP7Xd36K771UT/xeR/mi+l+u/tagbCU+tf4n/3Tof58Sc8nw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6cBwgAAANwAAAAPAAAAAAAAAAAAAAAAAJgCAABkcnMvZG93&#10;bnJldi54bWxQSwUGAAAAAAQABAD1AAAAhwMAAAAA&#10;" fillcolor="#4f81bd" stroked="f"/>
                      <v:shape id="AutoShape 174" o:spid="_x0000_s1028" type="#_x0000_t128" style="position:absolute;left:5366;top:12248;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E5dsIA&#10;AADcAAAADwAAAGRycy9kb3ducmV2LnhtbERP32vCMBB+H+x/CDfwZcx0IkE6o4gwVASnTnw+mltb&#10;bC6libX9740g7O0+vp83nXe2Ei01vnSs4XOYgCDOnCk513D6/f6YgPAB2WDlmDT05GE+e32ZYmrc&#10;jQ/UHkMuYgj7FDUUIdSplD4ryKIfupo4cn+usRgibHJpGrzFcFvJUZIoabHk2FBgTcuCssvxajWM&#10;llv1vvrpt/1lsxibs6Kwb3daD966xReIQF34Fz/daxPnKwWPZ+IF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Tl2wgAAANwAAAAPAAAAAAAAAAAAAAAAAJgCAABkcnMvZG93&#10;bnJldi54bWxQSwUGAAAAAAQABAD1AAAAhwMAAAAA&#10;" fillcolor="#4f81bd" stroked="f"/>
                      <v:shape id="AutoShape 173" o:spid="_x0000_s1029" type="#_x0000_t128" style="position:absolute;left:4470;top:12248;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2c7cQA&#10;AADcAAAADwAAAGRycy9kb3ducmV2LnhtbERPTWvCQBC9C/0PyxR6kbqplLSkbkSEUkVQG6XnITtN&#10;QrKzIbuNyb/vCoK3ebzPWSwH04ieOldZVvAyi0AQ51ZXXCg4nz6f30E4j6yxsUwKRnKwTB8mC0y0&#10;vfA39ZkvRAhhl6CC0vs2kdLlJRl0M9sSB+7XdgZ9gF0hdYeXEG4aOY+iWBqsODSU2NK6pLzO/oyC&#10;+XoXT78O426st6tX/ROTP/Z7pZ4eh9UHCE+Dv4tv7o0O8+M3uD4TLp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dnO3EAAAA3AAAAA8AAAAAAAAAAAAAAAAAmAIAAGRycy9k&#10;b3ducmV2LnhtbFBLBQYAAAAABAAEAPUAAACJAwAAAAA=&#10;" fillcolor="#4f81bd" stroked="f"/>
                    </v:group>
                  </w:pict>
                </mc:Fallback>
              </mc:AlternateContent>
            </w:r>
          </w:p>
        </w:tc>
        <w:tc>
          <w:tcPr>
            <w:tcW w:w="445" w:type="dxa"/>
            <w:shd w:val="clear" w:color="auto" w:fill="FFFFFF"/>
            <w:vAlign w:val="bottom"/>
          </w:tcPr>
          <w:p w:rsidR="00871ADB" w:rsidRPr="003D1C33" w:rsidRDefault="00871ADB" w:rsidP="006558DB">
            <w:pPr>
              <w:pStyle w:val="SL-FlLftSgl"/>
              <w:tabs>
                <w:tab w:val="left" w:pos="1872"/>
                <w:tab w:val="right" w:leader="underscore" w:pos="7200"/>
                <w:tab w:val="right" w:pos="7488"/>
                <w:tab w:val="left" w:pos="7632"/>
              </w:tabs>
              <w:ind w:left="1440"/>
              <w:rPr>
                <w:highlight w:val="yellow"/>
              </w:rPr>
            </w:pPr>
          </w:p>
        </w:tc>
        <w:tc>
          <w:tcPr>
            <w:tcW w:w="590" w:type="dxa"/>
            <w:shd w:val="clear" w:color="auto" w:fill="FFFFFF"/>
            <w:vAlign w:val="bottom"/>
          </w:tcPr>
          <w:p w:rsidR="00871ADB" w:rsidRPr="003D1C33" w:rsidRDefault="00871ADB" w:rsidP="006558DB">
            <w:pPr>
              <w:pStyle w:val="SL-FlLftSgl"/>
              <w:ind w:firstLine="1152"/>
              <w:rPr>
                <w:highlight w:val="yellow"/>
              </w:rPr>
            </w:pPr>
          </w:p>
        </w:tc>
      </w:tr>
      <w:tr w:rsidR="00871ADB" w:rsidRPr="003D1C33" w:rsidTr="00675F43">
        <w:tblPrEx>
          <w:tblCellMar>
            <w:left w:w="115" w:type="dxa"/>
            <w:right w:w="115" w:type="dxa"/>
          </w:tblCellMar>
        </w:tblPrEx>
        <w:tc>
          <w:tcPr>
            <w:tcW w:w="3654" w:type="dxa"/>
            <w:shd w:val="clear" w:color="auto" w:fill="FFFFFF"/>
          </w:tcPr>
          <w:p w:rsidR="00871ADB" w:rsidRPr="003D1C33" w:rsidRDefault="00871ADB" w:rsidP="00DD4DD3">
            <w:pPr>
              <w:pStyle w:val="TX-TableText"/>
              <w:rPr>
                <w:highlight w:val="yellow"/>
                <w:lang w:val="es-ES"/>
              </w:rPr>
            </w:pPr>
            <w:r w:rsidRPr="003D1C33">
              <w:rPr>
                <w:highlight w:val="yellow"/>
                <w:lang w:val="es-ES"/>
              </w:rPr>
              <w:t>a.</w:t>
            </w:r>
            <w:r w:rsidRPr="003D1C33">
              <w:rPr>
                <w:highlight w:val="yellow"/>
                <w:lang w:val="es-ES"/>
              </w:rPr>
              <w:tab/>
            </w:r>
            <w:r w:rsidR="00DD4DD3" w:rsidRPr="003D1C33">
              <w:rPr>
                <w:highlight w:val="yellow"/>
                <w:lang w:val="es-ES"/>
              </w:rPr>
              <w:t>Que no es seguro usar el medicamento</w:t>
            </w:r>
            <w:r w:rsidRPr="003D1C33">
              <w:rPr>
                <w:highlight w:val="yellow"/>
                <w:lang w:val="es-ES"/>
              </w:rPr>
              <w:t>.</w:t>
            </w:r>
            <w:r w:rsidRPr="003D1C33">
              <w:rPr>
                <w:highlight w:val="yellow"/>
                <w:lang w:val="es-ES"/>
              </w:rPr>
              <w:tab/>
            </w:r>
            <w:r w:rsidRPr="003D1C33">
              <w:rPr>
                <w:highlight w:val="yellow"/>
                <w:lang w:val="es-ES"/>
              </w:rPr>
              <w:tab/>
            </w:r>
          </w:p>
        </w:tc>
        <w:tc>
          <w:tcPr>
            <w:tcW w:w="495" w:type="dxa"/>
            <w:shd w:val="clear" w:color="auto" w:fill="FFFFFF"/>
            <w:vAlign w:val="bottom"/>
          </w:tcPr>
          <w:p w:rsidR="00871ADB" w:rsidRPr="003D1C33" w:rsidRDefault="00107FC6" w:rsidP="006558DB">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871ADB" w:rsidRPr="003D1C33" w:rsidTr="00675F43">
        <w:tblPrEx>
          <w:tblCellMar>
            <w:left w:w="115" w:type="dxa"/>
            <w:right w:w="115" w:type="dxa"/>
          </w:tblCellMar>
        </w:tblPrEx>
        <w:tc>
          <w:tcPr>
            <w:tcW w:w="3654" w:type="dxa"/>
            <w:shd w:val="clear" w:color="auto" w:fill="FFFFFF"/>
          </w:tcPr>
          <w:p w:rsidR="00871ADB" w:rsidRPr="003D1C33" w:rsidRDefault="00871ADB" w:rsidP="00DD4DD3">
            <w:pPr>
              <w:pStyle w:val="TX-TableText"/>
              <w:rPr>
                <w:highlight w:val="yellow"/>
                <w:lang w:val="es-ES"/>
              </w:rPr>
            </w:pPr>
            <w:r w:rsidRPr="003D1C33">
              <w:rPr>
                <w:highlight w:val="yellow"/>
                <w:lang w:val="es-ES"/>
              </w:rPr>
              <w:t>b.</w:t>
            </w:r>
            <w:r w:rsidRPr="003D1C33">
              <w:rPr>
                <w:highlight w:val="yellow"/>
                <w:lang w:val="es-ES"/>
              </w:rPr>
              <w:tab/>
            </w:r>
            <w:r w:rsidR="00DD4DD3" w:rsidRPr="003D1C33">
              <w:rPr>
                <w:highlight w:val="yellow"/>
                <w:lang w:val="es-ES"/>
              </w:rPr>
              <w:t>No está claro si es seguro usar el medicamento</w:t>
            </w:r>
            <w:r w:rsidRPr="003D1C33">
              <w:rPr>
                <w:highlight w:val="yellow"/>
                <w:lang w:val="es-ES"/>
              </w:rPr>
              <w:t>.</w:t>
            </w:r>
            <w:r w:rsidRPr="003D1C33">
              <w:rPr>
                <w:highlight w:val="yellow"/>
                <w:lang w:val="es-ES"/>
              </w:rPr>
              <w:tab/>
              <w:t xml:space="preserve">        </w:t>
            </w:r>
            <w:r w:rsidRPr="003D1C33">
              <w:rPr>
                <w:highlight w:val="yellow"/>
                <w:lang w:val="es-ES"/>
              </w:rPr>
              <w:tab/>
            </w:r>
          </w:p>
        </w:tc>
        <w:tc>
          <w:tcPr>
            <w:tcW w:w="495" w:type="dxa"/>
            <w:shd w:val="clear" w:color="auto" w:fill="FFFFFF"/>
            <w:vAlign w:val="bottom"/>
          </w:tcPr>
          <w:p w:rsidR="00871ADB" w:rsidRPr="003D1C33" w:rsidRDefault="00107FC6" w:rsidP="006558DB">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871ADB" w:rsidRPr="003D1C33" w:rsidTr="00675F43">
        <w:tblPrEx>
          <w:tblCellMar>
            <w:left w:w="115" w:type="dxa"/>
            <w:right w:w="115" w:type="dxa"/>
          </w:tblCellMar>
        </w:tblPrEx>
        <w:tc>
          <w:tcPr>
            <w:tcW w:w="3654" w:type="dxa"/>
            <w:shd w:val="clear" w:color="auto" w:fill="FFFFFF"/>
          </w:tcPr>
          <w:p w:rsidR="00871ADB" w:rsidRPr="003D1C33" w:rsidRDefault="00871ADB" w:rsidP="00DD4DD3">
            <w:pPr>
              <w:pStyle w:val="TX-TableText"/>
              <w:rPr>
                <w:highlight w:val="yellow"/>
                <w:lang w:val="es-ES"/>
              </w:rPr>
            </w:pPr>
            <w:r w:rsidRPr="003D1C33">
              <w:rPr>
                <w:highlight w:val="yellow"/>
                <w:lang w:val="es-ES"/>
              </w:rPr>
              <w:t>c.</w:t>
            </w:r>
            <w:r w:rsidRPr="003D1C33">
              <w:rPr>
                <w:highlight w:val="yellow"/>
                <w:lang w:val="es-ES"/>
              </w:rPr>
              <w:tab/>
            </w:r>
            <w:r w:rsidR="00DD4DD3" w:rsidRPr="003D1C33">
              <w:rPr>
                <w:highlight w:val="yellow"/>
                <w:lang w:val="es-ES"/>
              </w:rPr>
              <w:t>Es seguro usar el medicamento siguiendo las instrucciones</w:t>
            </w:r>
            <w:r w:rsidRPr="003D1C33">
              <w:rPr>
                <w:highlight w:val="yellow"/>
                <w:lang w:val="es-ES"/>
              </w:rPr>
              <w:t>.</w:t>
            </w:r>
            <w:r w:rsidRPr="003D1C33">
              <w:rPr>
                <w:highlight w:val="yellow"/>
                <w:lang w:val="es-ES"/>
              </w:rPr>
              <w:tab/>
            </w:r>
          </w:p>
        </w:tc>
        <w:tc>
          <w:tcPr>
            <w:tcW w:w="495" w:type="dxa"/>
            <w:shd w:val="clear" w:color="auto" w:fill="FFFFFF"/>
            <w:vAlign w:val="bottom"/>
          </w:tcPr>
          <w:p w:rsidR="00871ADB" w:rsidRPr="003D1C33" w:rsidRDefault="00107FC6" w:rsidP="006558DB">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871ADB" w:rsidRPr="004E6DCF" w:rsidTr="00675F43">
        <w:tblPrEx>
          <w:tblCellMar>
            <w:left w:w="115" w:type="dxa"/>
            <w:right w:w="115" w:type="dxa"/>
          </w:tblCellMar>
        </w:tblPrEx>
        <w:tc>
          <w:tcPr>
            <w:tcW w:w="3654" w:type="dxa"/>
            <w:shd w:val="clear" w:color="auto" w:fill="FFFFFF"/>
          </w:tcPr>
          <w:p w:rsidR="00871ADB" w:rsidRPr="003D1C33" w:rsidRDefault="00871ADB" w:rsidP="00DD4DD3">
            <w:pPr>
              <w:pStyle w:val="TX-TableText"/>
              <w:rPr>
                <w:highlight w:val="yellow"/>
                <w:lang w:val="es-ES"/>
              </w:rPr>
            </w:pPr>
            <w:r w:rsidRPr="003D1C33">
              <w:rPr>
                <w:highlight w:val="yellow"/>
                <w:lang w:val="es-ES"/>
              </w:rPr>
              <w:t>d.</w:t>
            </w:r>
            <w:r w:rsidRPr="003D1C33">
              <w:rPr>
                <w:highlight w:val="yellow"/>
                <w:lang w:val="es-ES"/>
              </w:rPr>
              <w:tab/>
            </w:r>
            <w:r w:rsidR="00DD4DD3" w:rsidRPr="003D1C33">
              <w:rPr>
                <w:highlight w:val="yellow"/>
                <w:lang w:val="es-ES"/>
              </w:rPr>
              <w:t>Tengo que preguntar a mi medico si es seguro usar el medicamento</w:t>
            </w:r>
            <w:r w:rsidRPr="003D1C33">
              <w:rPr>
                <w:highlight w:val="yellow"/>
                <w:lang w:val="es-ES"/>
              </w:rPr>
              <w:t>.</w:t>
            </w:r>
            <w:r w:rsidRPr="003D1C33">
              <w:rPr>
                <w:highlight w:val="yellow"/>
                <w:lang w:val="es-ES"/>
              </w:rPr>
              <w:tab/>
            </w:r>
            <w:r w:rsidRPr="003D1C33">
              <w:rPr>
                <w:highlight w:val="yellow"/>
                <w:lang w:val="es-ES"/>
              </w:rPr>
              <w:tab/>
            </w:r>
          </w:p>
        </w:tc>
        <w:tc>
          <w:tcPr>
            <w:tcW w:w="495" w:type="dxa"/>
            <w:shd w:val="clear" w:color="auto" w:fill="FFFFFF"/>
            <w:vAlign w:val="bottom"/>
          </w:tcPr>
          <w:p w:rsidR="00871ADB" w:rsidRPr="003D1C33" w:rsidRDefault="00107FC6" w:rsidP="006558DB">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871ADB" w:rsidRPr="004E6DCF" w:rsidRDefault="00107FC6" w:rsidP="006558DB">
            <w:pPr>
              <w:pStyle w:val="TX-TableText"/>
              <w:tabs>
                <w:tab w:val="left" w:pos="1872"/>
                <w:tab w:val="right" w:leader="underscore" w:pos="7200"/>
                <w:tab w:val="right" w:pos="7488"/>
                <w:tab w:val="left" w:pos="7632"/>
              </w:tabs>
              <w:ind w:left="0" w:right="0" w:firstLine="0"/>
              <w:jc w:val="cente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871ADB" w:rsidRPr="004E6DCF" w:rsidRDefault="00871ADB" w:rsidP="00C11916">
      <w:pPr>
        <w:pStyle w:val="SL-FlLftSgl"/>
        <w:rPr>
          <w:rFonts w:eastAsia="MS Mincho"/>
          <w:lang w:eastAsia="ja-JP"/>
        </w:rPr>
      </w:pPr>
    </w:p>
    <w:p w:rsidR="00871ADB" w:rsidRPr="003D1C33" w:rsidRDefault="004D10B0" w:rsidP="00DC5B59">
      <w:pPr>
        <w:pStyle w:val="Q1-FirstLevelQuestion"/>
        <w:rPr>
          <w:rFonts w:eastAsia="MS Mincho" w:cs="Calibri"/>
          <w:highlight w:val="yellow"/>
          <w:lang w:val="es-ES" w:eastAsia="ja-JP"/>
        </w:rPr>
      </w:pPr>
      <w:r w:rsidRPr="003D1C33">
        <w:rPr>
          <w:highlight w:val="yellow"/>
          <w:lang w:val="es-ES"/>
        </w:rPr>
        <w:lastRenderedPageBreak/>
        <w:t>H3</w:t>
      </w:r>
      <w:r w:rsidR="00871ADB" w:rsidRPr="003D1C33">
        <w:rPr>
          <w:highlight w:val="yellow"/>
          <w:lang w:val="es-ES"/>
        </w:rPr>
        <w:t>.</w:t>
      </w:r>
      <w:r w:rsidR="00871ADB" w:rsidRPr="003D1C33">
        <w:rPr>
          <w:highlight w:val="yellow"/>
          <w:lang w:val="es-ES"/>
        </w:rPr>
        <w:tab/>
      </w:r>
      <w:r w:rsidR="00DD4DD3" w:rsidRPr="003D1C33">
        <w:rPr>
          <w:rFonts w:eastAsia="MS Mincho" w:cs="Calibri"/>
          <w:highlight w:val="yellow"/>
          <w:lang w:val="es-ES" w:eastAsia="ja-JP"/>
        </w:rPr>
        <w:t>Si retiran del Mercado un medicamento que usted tiene que tomar, usted</w:t>
      </w:r>
      <w:r w:rsidR="00871ADB" w:rsidRPr="003D1C33">
        <w:rPr>
          <w:rFonts w:eastAsia="MS Mincho" w:cs="Calibri"/>
          <w:highlight w:val="yellow"/>
          <w:lang w:val="es-ES" w:eastAsia="ja-JP"/>
        </w:rPr>
        <w:t>...</w:t>
      </w:r>
    </w:p>
    <w:tbl>
      <w:tblPr>
        <w:tblW w:w="5191" w:type="dxa"/>
        <w:tblInd w:w="137" w:type="dxa"/>
        <w:shd w:val="clear" w:color="auto" w:fill="FFFFFF"/>
        <w:tblLayout w:type="fixed"/>
        <w:tblLook w:val="01E0" w:firstRow="1" w:lastRow="1" w:firstColumn="1" w:lastColumn="1" w:noHBand="0" w:noVBand="0"/>
      </w:tblPr>
      <w:tblGrid>
        <w:gridCol w:w="7"/>
        <w:gridCol w:w="3647"/>
        <w:gridCol w:w="7"/>
        <w:gridCol w:w="488"/>
        <w:gridCol w:w="7"/>
        <w:gridCol w:w="438"/>
        <w:gridCol w:w="7"/>
        <w:gridCol w:w="590"/>
      </w:tblGrid>
      <w:tr w:rsidR="00871ADB" w:rsidRPr="003D1C33" w:rsidTr="00675F43">
        <w:trPr>
          <w:gridBefore w:val="1"/>
          <w:wBefore w:w="7" w:type="dxa"/>
        </w:trPr>
        <w:tc>
          <w:tcPr>
            <w:tcW w:w="3654" w:type="dxa"/>
            <w:gridSpan w:val="2"/>
            <w:shd w:val="clear" w:color="auto" w:fill="FFFFFF"/>
            <w:vAlign w:val="bottom"/>
          </w:tcPr>
          <w:p w:rsidR="00871ADB" w:rsidRPr="003D1C33" w:rsidRDefault="00871ADB" w:rsidP="006558DB">
            <w:pPr>
              <w:pStyle w:val="SL-FlLftSgl"/>
              <w:ind w:firstLine="1152"/>
              <w:rPr>
                <w:highlight w:val="yellow"/>
                <w:lang w:val="es-ES"/>
              </w:rPr>
            </w:pPr>
          </w:p>
        </w:tc>
        <w:tc>
          <w:tcPr>
            <w:tcW w:w="495" w:type="dxa"/>
            <w:gridSpan w:val="2"/>
            <w:shd w:val="clear" w:color="auto" w:fill="FFFFFF"/>
            <w:vAlign w:val="bottom"/>
          </w:tcPr>
          <w:p w:rsidR="00871ADB" w:rsidRPr="003D1C33" w:rsidRDefault="00675F43" w:rsidP="006558DB">
            <w:pPr>
              <w:pStyle w:val="SL-FlLftSgl"/>
              <w:ind w:left="-144" w:right="-144"/>
              <w:jc w:val="center"/>
              <w:rPr>
                <w:b/>
                <w:highlight w:val="yellow"/>
              </w:rPr>
            </w:pPr>
            <w:r w:rsidRPr="003D1C33">
              <w:rPr>
                <w:b/>
                <w:highlight w:val="yellow"/>
              </w:rPr>
              <w:t>Sí</w:t>
            </w:r>
          </w:p>
        </w:tc>
        <w:tc>
          <w:tcPr>
            <w:tcW w:w="445" w:type="dxa"/>
            <w:gridSpan w:val="2"/>
            <w:shd w:val="clear" w:color="auto" w:fill="FFFFFF"/>
            <w:vAlign w:val="bottom"/>
          </w:tcPr>
          <w:p w:rsidR="00871ADB" w:rsidRPr="003D1C33" w:rsidRDefault="00871ADB" w:rsidP="006558DB">
            <w:pPr>
              <w:pStyle w:val="SL-FlLftSgl"/>
              <w:ind w:left="-144" w:right="-144"/>
              <w:jc w:val="center"/>
              <w:rPr>
                <w:b/>
                <w:highlight w:val="yellow"/>
              </w:rPr>
            </w:pPr>
            <w:r w:rsidRPr="003D1C33">
              <w:rPr>
                <w:b/>
                <w:highlight w:val="yellow"/>
              </w:rPr>
              <w:t>No</w:t>
            </w:r>
          </w:p>
        </w:tc>
        <w:tc>
          <w:tcPr>
            <w:tcW w:w="590" w:type="dxa"/>
            <w:shd w:val="clear" w:color="auto" w:fill="FFFFFF"/>
            <w:vAlign w:val="bottom"/>
          </w:tcPr>
          <w:p w:rsidR="00871ADB" w:rsidRPr="003D1C33" w:rsidRDefault="00675F43" w:rsidP="006558DB">
            <w:pPr>
              <w:pStyle w:val="SL-FlLftSgl"/>
              <w:ind w:left="-144" w:right="-144"/>
              <w:jc w:val="center"/>
              <w:rPr>
                <w:b/>
                <w:highlight w:val="yellow"/>
              </w:rPr>
            </w:pPr>
            <w:r w:rsidRPr="003D1C33">
              <w:rPr>
                <w:b/>
                <w:highlight w:val="yellow"/>
              </w:rPr>
              <w:t>No estoy seguro</w:t>
            </w:r>
          </w:p>
        </w:tc>
      </w:tr>
      <w:tr w:rsidR="00871ADB" w:rsidRPr="003D1C33" w:rsidTr="00675F43">
        <w:trPr>
          <w:gridBefore w:val="1"/>
          <w:wBefore w:w="7" w:type="dxa"/>
          <w:trHeight w:hRule="exact" w:val="144"/>
        </w:trPr>
        <w:tc>
          <w:tcPr>
            <w:tcW w:w="3654" w:type="dxa"/>
            <w:gridSpan w:val="2"/>
            <w:shd w:val="clear" w:color="auto" w:fill="FFFFFF"/>
          </w:tcPr>
          <w:p w:rsidR="00871ADB" w:rsidRPr="003D1C33" w:rsidRDefault="00871ADB" w:rsidP="006558DB">
            <w:pPr>
              <w:pStyle w:val="SL-FlLftSgl"/>
              <w:ind w:firstLine="1152"/>
              <w:rPr>
                <w:highlight w:val="yellow"/>
              </w:rPr>
            </w:pPr>
          </w:p>
        </w:tc>
        <w:tc>
          <w:tcPr>
            <w:tcW w:w="495" w:type="dxa"/>
            <w:gridSpan w:val="2"/>
            <w:shd w:val="clear" w:color="auto" w:fill="FFFFFF"/>
          </w:tcPr>
          <w:p w:rsidR="00871ADB" w:rsidRPr="003D1C33" w:rsidRDefault="00EA4DD8" w:rsidP="006558DB">
            <w:pPr>
              <w:pStyle w:val="SL-FlLftSgl"/>
              <w:ind w:firstLine="1152"/>
              <w:rPr>
                <w:highlight w:val="yellow"/>
              </w:rPr>
            </w:pPr>
            <w:r w:rsidRPr="003D1C33">
              <w:rPr>
                <w:noProof/>
                <w:highlight w:val="yellow"/>
              </w:rPr>
              <mc:AlternateContent>
                <mc:Choice Requires="wpg">
                  <w:drawing>
                    <wp:anchor distT="0" distB="0" distL="114300" distR="114300" simplePos="0" relativeHeight="251672576" behindDoc="0" locked="0" layoutInCell="1" allowOverlap="1" wp14:anchorId="70FF58FB" wp14:editId="0F0589DA">
                      <wp:simplePos x="0" y="0"/>
                      <wp:positionH relativeFrom="column">
                        <wp:posOffset>-30480</wp:posOffset>
                      </wp:positionH>
                      <wp:positionV relativeFrom="paragraph">
                        <wp:posOffset>635</wp:posOffset>
                      </wp:positionV>
                      <wp:extent cx="843280" cy="94615"/>
                      <wp:effectExtent l="0" t="0" r="0" b="635"/>
                      <wp:wrapNone/>
                      <wp:docPr id="63" name="Group 1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280" cy="94615"/>
                                <a:chOff x="4470" y="12248"/>
                                <a:chExt cx="1328" cy="149"/>
                              </a:xfrm>
                            </wpg:grpSpPr>
                            <wps:wsp>
                              <wps:cNvPr id="160" name="AutoShape 173"/>
                              <wps:cNvSpPr>
                                <a:spLocks noChangeArrowheads="1"/>
                              </wps:cNvSpPr>
                              <wps:spPr bwMode="auto">
                                <a:xfrm>
                                  <a:off x="4902" y="12253"/>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AutoShape 174"/>
                              <wps:cNvSpPr>
                                <a:spLocks noChangeArrowheads="1"/>
                              </wps:cNvSpPr>
                              <wps:spPr bwMode="auto">
                                <a:xfrm>
                                  <a:off x="5366" y="12248"/>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AutoShape 173"/>
                              <wps:cNvSpPr>
                                <a:spLocks noChangeArrowheads="1"/>
                              </wps:cNvSpPr>
                              <wps:spPr bwMode="auto">
                                <a:xfrm>
                                  <a:off x="4470" y="12248"/>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1" o:spid="_x0000_s1026" style="position:absolute;margin-left:-2.4pt;margin-top:.05pt;width:66.4pt;height:7.45pt;z-index:251672576" coordorigin="4470,12248" coordsize="1328,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">
                      <v:shape id="AutoShape 173" o:spid="_x0000_s1027" type="#_x0000_t128" style="position:absolute;left:4902;top:12253;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QEmcUA&#10;AADcAAAADwAAAGRycy9kb3ducmV2LnhtbESPQWvCQBCF7wX/wzJCL6VulBIkdRURRItgWy09D9kx&#10;CWZnQ3aNyb/vHITeZnhv3vtmsepdrTpqQ+XZwHSSgCLOva24MPBz3r7OQYWIbLH2TAYGCrBajp4W&#10;mFl/52/qTrFQEsIhQwNljE2mdchLchgmviEW7eJbh1HWttC2xbuEu1rPkiTVDiuWhhIb2pSUX083&#10;Z2C2OaQvu8/hMFw/1m/2N6X41R2NeR7363dQkfr4b35c763gp4Ivz8gE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NASZxQAAANwAAAAPAAAAAAAAAAAAAAAAAJgCAABkcnMv&#10;ZG93bnJldi54bWxQSwUGAAAAAAQABAD1AAAAigMAAAAA&#10;" fillcolor="#4f81bd" stroked="f"/>
                      <v:shape id="AutoShape 174" o:spid="_x0000_s1028" type="#_x0000_t128" style="position:absolute;left:5366;top:12248;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dcMA&#10;AADcAAAADwAAAGRycy9kb3ducmV2LnhtbERPTWvCQBC9C/0PyxR6kbppkFCiq4hQWhHUpuJ5yI5J&#10;MDsbstuY/HtXELzN433OfNmbWnTUusqygo9JBII4t7riQsHx7+v9E4TzyBpry6RgIAfLxctojqm2&#10;V/6lLvOFCCHsUlRQet+kUrq8JINuYhviwJ1ta9AH2BZSt3gN4aaWcRQl0mDFoaHEhtYl5Zfs3yiI&#10;19tk/L0ftsNls5rqU0L+0O2UenvtVzMQnnr/FD/cPzrMT2K4PxMu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o/dcMAAADcAAAADwAAAAAAAAAAAAAAAACYAgAAZHJzL2Rv&#10;d25yZXYueG1sUEsFBgAAAAAEAAQA9QAAAIgDAAAAAA==&#10;" fillcolor="#4f81bd" stroked="f"/>
                      <v:shape id="AutoShape 173" o:spid="_x0000_s1029" type="#_x0000_t128" style="position:absolute;left:4470;top:12248;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a7sIA&#10;AADcAAAADwAAAGRycy9kb3ducmV2LnhtbERPTWvCQBC9C/0PyxS8FN2oJUh0FRFERWirlp6H7JgE&#10;s7Mhu8bk37tCwds83ufMl60pRUO1KywrGA0jEMSp1QVnCn7Pm8EUhPPIGkvLpKAjB8vFW2+OibZ3&#10;PlJz8pkIIewSVJB7XyVSujQng25oK+LAXWxt0AdYZ1LXeA/hppTjKIqlwYJDQ44VrXNKr6ebUTBe&#10;H+KP7Xd36K771af+i8n/NF9K9d/b1QyEp9a/xP/unQ7z4wk8nw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5pruwgAAANwAAAAPAAAAAAAAAAAAAAAAAJgCAABkcnMvZG93&#10;bnJldi54bWxQSwUGAAAAAAQABAD1AAAAhwMAAAAA&#10;" fillcolor="#4f81bd" stroked="f"/>
                    </v:group>
                  </w:pict>
                </mc:Fallback>
              </mc:AlternateContent>
            </w:r>
          </w:p>
        </w:tc>
        <w:tc>
          <w:tcPr>
            <w:tcW w:w="445" w:type="dxa"/>
            <w:gridSpan w:val="2"/>
            <w:shd w:val="clear" w:color="auto" w:fill="FFFFFF"/>
            <w:vAlign w:val="bottom"/>
          </w:tcPr>
          <w:p w:rsidR="00871ADB" w:rsidRPr="003D1C33" w:rsidRDefault="00871ADB" w:rsidP="006558DB">
            <w:pPr>
              <w:pStyle w:val="SL-FlLftSgl"/>
              <w:tabs>
                <w:tab w:val="left" w:pos="1872"/>
                <w:tab w:val="right" w:leader="underscore" w:pos="7200"/>
                <w:tab w:val="right" w:pos="7488"/>
                <w:tab w:val="left" w:pos="7632"/>
              </w:tabs>
              <w:ind w:left="1440"/>
              <w:rPr>
                <w:highlight w:val="yellow"/>
              </w:rPr>
            </w:pPr>
          </w:p>
        </w:tc>
        <w:tc>
          <w:tcPr>
            <w:tcW w:w="590" w:type="dxa"/>
            <w:shd w:val="clear" w:color="auto" w:fill="FFFFFF"/>
            <w:vAlign w:val="bottom"/>
          </w:tcPr>
          <w:p w:rsidR="00871ADB" w:rsidRPr="003D1C33" w:rsidRDefault="00871ADB" w:rsidP="006558DB">
            <w:pPr>
              <w:pStyle w:val="SL-FlLftSgl"/>
              <w:ind w:firstLine="1152"/>
              <w:rPr>
                <w:highlight w:val="yellow"/>
              </w:rPr>
            </w:pPr>
          </w:p>
        </w:tc>
      </w:tr>
      <w:tr w:rsidR="00871ADB" w:rsidRPr="003D1C33" w:rsidTr="00675F43">
        <w:tblPrEx>
          <w:tblCellMar>
            <w:left w:w="115" w:type="dxa"/>
            <w:right w:w="115" w:type="dxa"/>
          </w:tblCellMar>
        </w:tblPrEx>
        <w:trPr>
          <w:gridBefore w:val="1"/>
          <w:wBefore w:w="7" w:type="dxa"/>
        </w:trPr>
        <w:tc>
          <w:tcPr>
            <w:tcW w:w="3654" w:type="dxa"/>
            <w:gridSpan w:val="2"/>
            <w:shd w:val="clear" w:color="auto" w:fill="FFFFFF"/>
          </w:tcPr>
          <w:p w:rsidR="00871ADB" w:rsidRPr="003D1C33" w:rsidRDefault="00871ADB" w:rsidP="00DD4DD3">
            <w:pPr>
              <w:pStyle w:val="TX-TableText"/>
              <w:rPr>
                <w:highlight w:val="yellow"/>
                <w:lang w:val="es-ES"/>
              </w:rPr>
            </w:pPr>
            <w:r w:rsidRPr="003D1C33">
              <w:rPr>
                <w:highlight w:val="yellow"/>
                <w:lang w:val="es-ES"/>
              </w:rPr>
              <w:t>a.</w:t>
            </w:r>
            <w:r w:rsidRPr="003D1C33">
              <w:rPr>
                <w:highlight w:val="yellow"/>
                <w:lang w:val="es-ES"/>
              </w:rPr>
              <w:tab/>
            </w:r>
            <w:r w:rsidR="00DD4DD3" w:rsidRPr="003D1C33">
              <w:rPr>
                <w:highlight w:val="yellow"/>
                <w:lang w:val="es-ES"/>
              </w:rPr>
              <w:t>¿</w:t>
            </w:r>
            <w:r w:rsidRPr="003D1C33">
              <w:rPr>
                <w:highlight w:val="yellow"/>
                <w:lang w:val="es-ES"/>
              </w:rPr>
              <w:t>Examin</w:t>
            </w:r>
            <w:r w:rsidR="00DD4DD3" w:rsidRPr="003D1C33">
              <w:rPr>
                <w:highlight w:val="yellow"/>
                <w:lang w:val="es-ES"/>
              </w:rPr>
              <w:t>aría el número de lote en su frasco de pastillas</w:t>
            </w:r>
            <w:r w:rsidRPr="003D1C33">
              <w:rPr>
                <w:highlight w:val="yellow"/>
                <w:lang w:val="es-ES"/>
              </w:rPr>
              <w:t>?.</w:t>
            </w:r>
            <w:r w:rsidRPr="003D1C33">
              <w:rPr>
                <w:highlight w:val="yellow"/>
                <w:lang w:val="es-ES"/>
              </w:rPr>
              <w:tab/>
            </w:r>
            <w:r w:rsidRPr="003D1C33">
              <w:rPr>
                <w:highlight w:val="yellow"/>
                <w:lang w:val="es-ES"/>
              </w:rPr>
              <w:tab/>
            </w:r>
          </w:p>
        </w:tc>
        <w:tc>
          <w:tcPr>
            <w:tcW w:w="495" w:type="dxa"/>
            <w:gridSpan w:val="2"/>
            <w:shd w:val="clear" w:color="auto" w:fill="FFFFFF"/>
            <w:vAlign w:val="bottom"/>
          </w:tcPr>
          <w:p w:rsidR="00871ADB" w:rsidRPr="003D1C33" w:rsidRDefault="00107FC6" w:rsidP="006558DB">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gridSpan w:val="2"/>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871ADB" w:rsidRPr="003D1C33" w:rsidTr="00675F43">
        <w:tblPrEx>
          <w:tblCellMar>
            <w:left w:w="115" w:type="dxa"/>
            <w:right w:w="115" w:type="dxa"/>
          </w:tblCellMar>
        </w:tblPrEx>
        <w:trPr>
          <w:gridBefore w:val="1"/>
          <w:wBefore w:w="7" w:type="dxa"/>
        </w:trPr>
        <w:tc>
          <w:tcPr>
            <w:tcW w:w="3654" w:type="dxa"/>
            <w:gridSpan w:val="2"/>
            <w:shd w:val="clear" w:color="auto" w:fill="FFFFFF"/>
          </w:tcPr>
          <w:p w:rsidR="00871ADB" w:rsidRPr="003D1C33" w:rsidRDefault="00871ADB" w:rsidP="00DD4DD3">
            <w:pPr>
              <w:pStyle w:val="TX-TableText"/>
              <w:rPr>
                <w:highlight w:val="yellow"/>
                <w:lang w:val="es-ES"/>
              </w:rPr>
            </w:pPr>
            <w:r w:rsidRPr="003D1C33">
              <w:rPr>
                <w:highlight w:val="yellow"/>
                <w:lang w:val="es-ES"/>
              </w:rPr>
              <w:t>b.</w:t>
            </w:r>
            <w:r w:rsidRPr="003D1C33">
              <w:rPr>
                <w:highlight w:val="yellow"/>
                <w:lang w:val="es-ES"/>
              </w:rPr>
              <w:tab/>
            </w:r>
            <w:r w:rsidR="00DD4DD3" w:rsidRPr="003D1C33">
              <w:rPr>
                <w:highlight w:val="yellow"/>
                <w:lang w:val="es-ES"/>
              </w:rPr>
              <w:t>¿Dejaría de tomar el medicamento inmediatamente</w:t>
            </w:r>
            <w:r w:rsidRPr="003D1C33">
              <w:rPr>
                <w:highlight w:val="yellow"/>
                <w:lang w:val="es-ES"/>
              </w:rPr>
              <w:t>?.</w:t>
            </w:r>
            <w:r w:rsidRPr="003D1C33">
              <w:rPr>
                <w:highlight w:val="yellow"/>
                <w:lang w:val="es-ES"/>
              </w:rPr>
              <w:tab/>
              <w:t xml:space="preserve">        </w:t>
            </w:r>
            <w:r w:rsidRPr="003D1C33">
              <w:rPr>
                <w:highlight w:val="yellow"/>
                <w:lang w:val="es-ES"/>
              </w:rPr>
              <w:tab/>
            </w:r>
          </w:p>
        </w:tc>
        <w:tc>
          <w:tcPr>
            <w:tcW w:w="495" w:type="dxa"/>
            <w:gridSpan w:val="2"/>
            <w:shd w:val="clear" w:color="auto" w:fill="FFFFFF"/>
            <w:vAlign w:val="bottom"/>
          </w:tcPr>
          <w:p w:rsidR="00871ADB" w:rsidRPr="003D1C33" w:rsidRDefault="00107FC6" w:rsidP="006558DB">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gridSpan w:val="2"/>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871ADB" w:rsidRPr="003D1C33" w:rsidTr="00675F43">
        <w:tblPrEx>
          <w:tblCellMar>
            <w:left w:w="115" w:type="dxa"/>
            <w:right w:w="115" w:type="dxa"/>
          </w:tblCellMar>
        </w:tblPrEx>
        <w:trPr>
          <w:gridBefore w:val="1"/>
          <w:wBefore w:w="7" w:type="dxa"/>
        </w:trPr>
        <w:tc>
          <w:tcPr>
            <w:tcW w:w="3654" w:type="dxa"/>
            <w:gridSpan w:val="2"/>
            <w:shd w:val="clear" w:color="auto" w:fill="FFFFFF"/>
          </w:tcPr>
          <w:p w:rsidR="00871ADB" w:rsidRPr="003D1C33" w:rsidRDefault="00871ADB" w:rsidP="00DD4DD3">
            <w:pPr>
              <w:pStyle w:val="TX-TableText"/>
              <w:rPr>
                <w:highlight w:val="yellow"/>
                <w:lang w:val="es-ES"/>
              </w:rPr>
            </w:pPr>
            <w:r w:rsidRPr="003D1C33">
              <w:rPr>
                <w:highlight w:val="yellow"/>
                <w:lang w:val="es-ES"/>
              </w:rPr>
              <w:t>c.</w:t>
            </w:r>
            <w:r w:rsidRPr="003D1C33">
              <w:rPr>
                <w:highlight w:val="yellow"/>
                <w:lang w:val="es-ES"/>
              </w:rPr>
              <w:tab/>
            </w:r>
            <w:r w:rsidR="00DD4DD3" w:rsidRPr="003D1C33">
              <w:rPr>
                <w:highlight w:val="yellow"/>
                <w:lang w:val="es-ES"/>
              </w:rPr>
              <w:t>¿Llamaría a su medico para que le ayudase a comprender qué debe hacer</w:t>
            </w:r>
            <w:r w:rsidRPr="003D1C33">
              <w:rPr>
                <w:highlight w:val="yellow"/>
                <w:lang w:val="es-ES"/>
              </w:rPr>
              <w:t>?.</w:t>
            </w:r>
            <w:r w:rsidRPr="003D1C33">
              <w:rPr>
                <w:highlight w:val="yellow"/>
                <w:lang w:val="es-ES"/>
              </w:rPr>
              <w:tab/>
            </w:r>
          </w:p>
        </w:tc>
        <w:tc>
          <w:tcPr>
            <w:tcW w:w="495" w:type="dxa"/>
            <w:gridSpan w:val="2"/>
            <w:shd w:val="clear" w:color="auto" w:fill="FFFFFF"/>
            <w:vAlign w:val="bottom"/>
          </w:tcPr>
          <w:p w:rsidR="00871ADB" w:rsidRPr="003D1C33" w:rsidRDefault="00107FC6" w:rsidP="006558DB">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gridSpan w:val="2"/>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871ADB" w:rsidRPr="003D1C33" w:rsidTr="00675F43">
        <w:tblPrEx>
          <w:tblCellMar>
            <w:left w:w="115" w:type="dxa"/>
            <w:right w:w="115" w:type="dxa"/>
          </w:tblCellMar>
        </w:tblPrEx>
        <w:trPr>
          <w:gridBefore w:val="1"/>
          <w:wBefore w:w="7" w:type="dxa"/>
        </w:trPr>
        <w:tc>
          <w:tcPr>
            <w:tcW w:w="3654" w:type="dxa"/>
            <w:gridSpan w:val="2"/>
            <w:shd w:val="clear" w:color="auto" w:fill="FFFFFF"/>
          </w:tcPr>
          <w:p w:rsidR="00871ADB" w:rsidRPr="003D1C33" w:rsidRDefault="00871ADB" w:rsidP="00DD4DD3">
            <w:pPr>
              <w:pStyle w:val="TX-TableText"/>
              <w:rPr>
                <w:highlight w:val="yellow"/>
                <w:lang w:val="es-ES"/>
              </w:rPr>
            </w:pPr>
            <w:r w:rsidRPr="003D1C33">
              <w:rPr>
                <w:highlight w:val="yellow"/>
                <w:lang w:val="es-ES"/>
              </w:rPr>
              <w:t>d.</w:t>
            </w:r>
            <w:r w:rsidRPr="003D1C33">
              <w:rPr>
                <w:highlight w:val="yellow"/>
                <w:lang w:val="es-ES"/>
              </w:rPr>
              <w:tab/>
            </w:r>
            <w:r w:rsidR="00DD4DD3" w:rsidRPr="003D1C33">
              <w:rPr>
                <w:highlight w:val="yellow"/>
                <w:lang w:val="es-ES"/>
              </w:rPr>
              <w:t>¿Tomaría el medicamento con cuidado, prestando atención a los efectos secundarios</w:t>
            </w:r>
            <w:r w:rsidRPr="003D1C33">
              <w:rPr>
                <w:highlight w:val="yellow"/>
                <w:lang w:val="es-ES"/>
              </w:rPr>
              <w:t>?.</w:t>
            </w:r>
            <w:r w:rsidRPr="003D1C33">
              <w:rPr>
                <w:highlight w:val="yellow"/>
                <w:lang w:val="es-ES"/>
              </w:rPr>
              <w:tab/>
            </w:r>
            <w:r w:rsidRPr="003D1C33">
              <w:rPr>
                <w:highlight w:val="yellow"/>
                <w:lang w:val="es-ES"/>
              </w:rPr>
              <w:tab/>
            </w:r>
          </w:p>
        </w:tc>
        <w:tc>
          <w:tcPr>
            <w:tcW w:w="495" w:type="dxa"/>
            <w:gridSpan w:val="2"/>
            <w:shd w:val="clear" w:color="auto" w:fill="FFFFFF"/>
            <w:vAlign w:val="bottom"/>
          </w:tcPr>
          <w:p w:rsidR="00871ADB" w:rsidRPr="003D1C33" w:rsidRDefault="00107FC6" w:rsidP="006558DB">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gridSpan w:val="2"/>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871ADB" w:rsidRPr="003D1C33" w:rsidTr="00675F43">
        <w:tblPrEx>
          <w:tblCellMar>
            <w:left w:w="115" w:type="dxa"/>
            <w:right w:w="115" w:type="dxa"/>
          </w:tblCellMar>
        </w:tblPrEx>
        <w:tc>
          <w:tcPr>
            <w:tcW w:w="3654" w:type="dxa"/>
            <w:gridSpan w:val="2"/>
            <w:shd w:val="clear" w:color="auto" w:fill="FFFFFF"/>
          </w:tcPr>
          <w:p w:rsidR="00871ADB" w:rsidRPr="003D1C33" w:rsidRDefault="00871ADB" w:rsidP="00DD4DD3">
            <w:pPr>
              <w:pStyle w:val="TX-TableText"/>
              <w:rPr>
                <w:highlight w:val="yellow"/>
                <w:lang w:val="es-ES"/>
              </w:rPr>
            </w:pPr>
            <w:r w:rsidRPr="003D1C33">
              <w:rPr>
                <w:highlight w:val="yellow"/>
                <w:lang w:val="es-ES"/>
              </w:rPr>
              <w:t>e.</w:t>
            </w:r>
            <w:r w:rsidRPr="003D1C33">
              <w:rPr>
                <w:highlight w:val="yellow"/>
                <w:lang w:val="es-ES"/>
              </w:rPr>
              <w:tab/>
            </w:r>
            <w:r w:rsidR="00DD4DD3" w:rsidRPr="003D1C33">
              <w:rPr>
                <w:highlight w:val="yellow"/>
                <w:lang w:val="es-ES"/>
              </w:rPr>
              <w:t>¿Continuaría tomando e medicamento siguiendo las instrucciones</w:t>
            </w:r>
            <w:r w:rsidRPr="003D1C33">
              <w:rPr>
                <w:highlight w:val="yellow"/>
                <w:lang w:val="es-ES"/>
              </w:rPr>
              <w:t>?</w:t>
            </w:r>
            <w:r w:rsidRPr="003D1C33">
              <w:rPr>
                <w:highlight w:val="yellow"/>
                <w:lang w:val="es-ES"/>
              </w:rPr>
              <w:tab/>
            </w:r>
            <w:r w:rsidRPr="003D1C33">
              <w:rPr>
                <w:highlight w:val="yellow"/>
                <w:lang w:val="es-ES"/>
              </w:rPr>
              <w:tab/>
            </w:r>
          </w:p>
        </w:tc>
        <w:tc>
          <w:tcPr>
            <w:tcW w:w="495" w:type="dxa"/>
            <w:gridSpan w:val="2"/>
            <w:shd w:val="clear" w:color="auto" w:fill="FFFFFF"/>
            <w:vAlign w:val="bottom"/>
          </w:tcPr>
          <w:p w:rsidR="00871ADB" w:rsidRPr="003D1C33" w:rsidRDefault="00107FC6" w:rsidP="006558DB">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gridSpan w:val="2"/>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7" w:type="dxa"/>
            <w:gridSpan w:val="2"/>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871ADB" w:rsidRPr="003D1C33" w:rsidRDefault="00871ADB" w:rsidP="00C11916">
      <w:pPr>
        <w:pStyle w:val="SL-FlLftSgl"/>
        <w:rPr>
          <w:rFonts w:eastAsia="MS Mincho"/>
          <w:highlight w:val="yellow"/>
          <w:lang w:eastAsia="ja-JP"/>
        </w:rPr>
      </w:pPr>
    </w:p>
    <w:p w:rsidR="00871ADB" w:rsidRPr="003D1C33" w:rsidRDefault="00871ADB" w:rsidP="00C11916">
      <w:pPr>
        <w:pStyle w:val="SL-FlLftSgl"/>
        <w:rPr>
          <w:rFonts w:eastAsia="MS Mincho"/>
          <w:highlight w:val="yellow"/>
          <w:lang w:eastAsia="ja-JP"/>
        </w:rPr>
      </w:pPr>
    </w:p>
    <w:p w:rsidR="00871ADB" w:rsidRPr="003D1C33" w:rsidRDefault="004D10B0" w:rsidP="00871ADB">
      <w:pPr>
        <w:pStyle w:val="Q1-FirstLevelQuestion"/>
        <w:rPr>
          <w:rFonts w:eastAsia="MS Mincho" w:cs="Calibri"/>
          <w:highlight w:val="yellow"/>
          <w:lang w:val="es-ES" w:eastAsia="ja-JP"/>
        </w:rPr>
      </w:pPr>
      <w:r w:rsidRPr="003D1C33">
        <w:rPr>
          <w:highlight w:val="yellow"/>
          <w:lang w:val="es-ES"/>
        </w:rPr>
        <w:t>H4</w:t>
      </w:r>
      <w:r w:rsidR="00871ADB" w:rsidRPr="003D1C33">
        <w:rPr>
          <w:highlight w:val="yellow"/>
          <w:lang w:val="es-ES"/>
        </w:rPr>
        <w:t>.</w:t>
      </w:r>
      <w:r w:rsidR="00871ADB" w:rsidRPr="003D1C33">
        <w:rPr>
          <w:highlight w:val="yellow"/>
          <w:lang w:val="es-ES"/>
        </w:rPr>
        <w:tab/>
      </w:r>
      <w:r w:rsidR="00DD4DD3" w:rsidRPr="003D1C33">
        <w:rPr>
          <w:rFonts w:eastAsia="MS Mincho" w:cs="Calibri"/>
          <w:highlight w:val="yellow"/>
          <w:lang w:val="es-ES" w:eastAsia="ja-JP"/>
        </w:rPr>
        <w:t xml:space="preserve">¿En qué condiciones prestaría atención a los informes de una investigación de la </w:t>
      </w:r>
      <w:r w:rsidR="00871ADB" w:rsidRPr="003D1C33">
        <w:rPr>
          <w:rFonts w:eastAsia="MS Mincho" w:cs="Calibri"/>
          <w:highlight w:val="yellow"/>
          <w:lang w:val="es-ES" w:eastAsia="ja-JP"/>
        </w:rPr>
        <w:t>FDA?</w:t>
      </w:r>
    </w:p>
    <w:tbl>
      <w:tblPr>
        <w:tblW w:w="5184" w:type="dxa"/>
        <w:tblInd w:w="144" w:type="dxa"/>
        <w:shd w:val="clear" w:color="auto" w:fill="FFFFFF"/>
        <w:tblLayout w:type="fixed"/>
        <w:tblLook w:val="01E0" w:firstRow="1" w:lastRow="1" w:firstColumn="1" w:lastColumn="1" w:noHBand="0" w:noVBand="0"/>
      </w:tblPr>
      <w:tblGrid>
        <w:gridCol w:w="3654"/>
        <w:gridCol w:w="495"/>
        <w:gridCol w:w="445"/>
        <w:gridCol w:w="590"/>
      </w:tblGrid>
      <w:tr w:rsidR="00871ADB" w:rsidRPr="003D1C33" w:rsidTr="00675F43">
        <w:tc>
          <w:tcPr>
            <w:tcW w:w="3654" w:type="dxa"/>
            <w:shd w:val="clear" w:color="auto" w:fill="FFFFFF"/>
            <w:vAlign w:val="bottom"/>
          </w:tcPr>
          <w:p w:rsidR="00871ADB" w:rsidRPr="003D1C33" w:rsidRDefault="00871ADB" w:rsidP="006558DB">
            <w:pPr>
              <w:pStyle w:val="SL-FlLftSgl"/>
              <w:ind w:firstLine="1152"/>
              <w:rPr>
                <w:highlight w:val="yellow"/>
                <w:lang w:val="es-ES"/>
              </w:rPr>
            </w:pPr>
          </w:p>
        </w:tc>
        <w:tc>
          <w:tcPr>
            <w:tcW w:w="495" w:type="dxa"/>
            <w:shd w:val="clear" w:color="auto" w:fill="FFFFFF"/>
            <w:vAlign w:val="bottom"/>
          </w:tcPr>
          <w:p w:rsidR="00871ADB" w:rsidRPr="003D1C33" w:rsidRDefault="00675F43" w:rsidP="006558DB">
            <w:pPr>
              <w:pStyle w:val="SL-FlLftSgl"/>
              <w:ind w:left="-144" w:right="-144"/>
              <w:jc w:val="center"/>
              <w:rPr>
                <w:b/>
                <w:highlight w:val="yellow"/>
              </w:rPr>
            </w:pPr>
            <w:r w:rsidRPr="003D1C33">
              <w:rPr>
                <w:b/>
                <w:highlight w:val="yellow"/>
              </w:rPr>
              <w:t>Sí</w:t>
            </w:r>
          </w:p>
        </w:tc>
        <w:tc>
          <w:tcPr>
            <w:tcW w:w="445" w:type="dxa"/>
            <w:shd w:val="clear" w:color="auto" w:fill="FFFFFF"/>
            <w:vAlign w:val="bottom"/>
          </w:tcPr>
          <w:p w:rsidR="00871ADB" w:rsidRPr="003D1C33" w:rsidRDefault="00871ADB" w:rsidP="006558DB">
            <w:pPr>
              <w:pStyle w:val="SL-FlLftSgl"/>
              <w:ind w:left="-144" w:right="-144"/>
              <w:jc w:val="center"/>
              <w:rPr>
                <w:b/>
                <w:highlight w:val="yellow"/>
              </w:rPr>
            </w:pPr>
            <w:r w:rsidRPr="003D1C33">
              <w:rPr>
                <w:b/>
                <w:highlight w:val="yellow"/>
              </w:rPr>
              <w:t>No</w:t>
            </w:r>
          </w:p>
        </w:tc>
        <w:tc>
          <w:tcPr>
            <w:tcW w:w="590" w:type="dxa"/>
            <w:shd w:val="clear" w:color="auto" w:fill="FFFFFF"/>
            <w:vAlign w:val="bottom"/>
          </w:tcPr>
          <w:p w:rsidR="00871ADB" w:rsidRPr="003D1C33" w:rsidRDefault="00675F43" w:rsidP="006558DB">
            <w:pPr>
              <w:pStyle w:val="SL-FlLftSgl"/>
              <w:ind w:left="-144" w:right="-144"/>
              <w:jc w:val="center"/>
              <w:rPr>
                <w:b/>
                <w:highlight w:val="yellow"/>
              </w:rPr>
            </w:pPr>
            <w:r w:rsidRPr="003D1C33">
              <w:rPr>
                <w:b/>
                <w:highlight w:val="yellow"/>
              </w:rPr>
              <w:t>No estoy seguro</w:t>
            </w:r>
          </w:p>
        </w:tc>
      </w:tr>
      <w:tr w:rsidR="00871ADB" w:rsidRPr="003D1C33" w:rsidTr="00675F43">
        <w:trPr>
          <w:trHeight w:hRule="exact" w:val="144"/>
        </w:trPr>
        <w:tc>
          <w:tcPr>
            <w:tcW w:w="3654" w:type="dxa"/>
            <w:shd w:val="clear" w:color="auto" w:fill="FFFFFF"/>
          </w:tcPr>
          <w:p w:rsidR="00871ADB" w:rsidRPr="003D1C33" w:rsidRDefault="00871ADB" w:rsidP="006558DB">
            <w:pPr>
              <w:pStyle w:val="SL-FlLftSgl"/>
              <w:ind w:firstLine="1152"/>
              <w:rPr>
                <w:highlight w:val="yellow"/>
              </w:rPr>
            </w:pPr>
          </w:p>
        </w:tc>
        <w:tc>
          <w:tcPr>
            <w:tcW w:w="495" w:type="dxa"/>
            <w:shd w:val="clear" w:color="auto" w:fill="FFFFFF"/>
          </w:tcPr>
          <w:p w:rsidR="00871ADB" w:rsidRPr="003D1C33" w:rsidRDefault="00EA4DD8" w:rsidP="006558DB">
            <w:pPr>
              <w:pStyle w:val="SL-FlLftSgl"/>
              <w:ind w:firstLine="1152"/>
              <w:rPr>
                <w:highlight w:val="yellow"/>
              </w:rPr>
            </w:pPr>
            <w:r w:rsidRPr="003D1C33">
              <w:rPr>
                <w:noProof/>
                <w:highlight w:val="yellow"/>
              </w:rPr>
              <mc:AlternateContent>
                <mc:Choice Requires="wpg">
                  <w:drawing>
                    <wp:anchor distT="0" distB="0" distL="114300" distR="114300" simplePos="0" relativeHeight="251673600" behindDoc="0" locked="0" layoutInCell="1" allowOverlap="1" wp14:anchorId="5907BE2D" wp14:editId="19179978">
                      <wp:simplePos x="0" y="0"/>
                      <wp:positionH relativeFrom="column">
                        <wp:posOffset>-30480</wp:posOffset>
                      </wp:positionH>
                      <wp:positionV relativeFrom="paragraph">
                        <wp:posOffset>635</wp:posOffset>
                      </wp:positionV>
                      <wp:extent cx="843280" cy="94615"/>
                      <wp:effectExtent l="0" t="0" r="0" b="635"/>
                      <wp:wrapNone/>
                      <wp:docPr id="59" name="Group 18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280" cy="94615"/>
                                <a:chOff x="4470" y="12248"/>
                                <a:chExt cx="1328" cy="149"/>
                              </a:xfrm>
                            </wpg:grpSpPr>
                            <wps:wsp>
                              <wps:cNvPr id="60" name="AutoShape 173"/>
                              <wps:cNvSpPr>
                                <a:spLocks noChangeArrowheads="1"/>
                              </wps:cNvSpPr>
                              <wps:spPr bwMode="auto">
                                <a:xfrm>
                                  <a:off x="4902" y="12253"/>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74"/>
                              <wps:cNvSpPr>
                                <a:spLocks noChangeArrowheads="1"/>
                              </wps:cNvSpPr>
                              <wps:spPr bwMode="auto">
                                <a:xfrm>
                                  <a:off x="5366" y="12248"/>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173"/>
                              <wps:cNvSpPr>
                                <a:spLocks noChangeArrowheads="1"/>
                              </wps:cNvSpPr>
                              <wps:spPr bwMode="auto">
                                <a:xfrm>
                                  <a:off x="4470" y="12248"/>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5" o:spid="_x0000_s1026" style="position:absolute;margin-left:-2.4pt;margin-top:.05pt;width:66.4pt;height:7.45pt;z-index:251673600" coordorigin="4470,12248" coordsize="1328,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">
                      <v:shape id="AutoShape 173" o:spid="_x0000_s1027" type="#_x0000_t128" style="position:absolute;left:4902;top:12253;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hHrMIA&#10;AADbAAAADwAAAGRycy9kb3ducmV2LnhtbERPTWvCQBC9C/6HZQq9iNk0lFBiVpGA1CLU1ornITtN&#10;gtnZkF1j8u+7h4LHx/vON6NpxUC9aywreIliEMSl1Q1XCs4/u+UbCOeRNbaWScFEDjbr+SzHTNs7&#10;f9Nw8pUIIewyVFB732VSurImgy6yHXHgfm1v0AfYV1L3eA/hppVJHKfSYMOhocaOiprK6+lmFCTF&#10;IV28H6fDdP3YvupLSv5r+FTq+WncrkB4Gv1D/O/eawVpWB++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iEeswgAAANsAAAAPAAAAAAAAAAAAAAAAAJgCAABkcnMvZG93&#10;bnJldi54bWxQSwUGAAAAAAQABAD1AAAAhwMAAAAA&#10;" fillcolor="#4f81bd" stroked="f"/>
                      <v:shape id="AutoShape 174" o:spid="_x0000_s1028" type="#_x0000_t128" style="position:absolute;left:5366;top:12248;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TiN8UA&#10;AADbAAAADwAAAGRycy9kb3ducmV2LnhtbESPW2vCQBSE3wv9D8sR+lJ0o5Qg0VVCoLQl0IuKz4fs&#10;MQlmz4bsNpd/3xWEPg4z8w2z3Y+mET11rrasYLmIQBAXVtdcKjgdX+drEM4ja2wsk4KJHOx3jw9b&#10;TLQd+If6gy9FgLBLUEHlfZtI6YqKDLqFbYmDd7GdQR9kV0rd4RDgppGrKIqlwZrDQoUtZRUV18Ov&#10;UbDK8vj57WvKp+tH+qLPMfnv/lOpp9mYbkB4Gv1/+N5+1wriJdy+hB8gd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OI3xQAAANsAAAAPAAAAAAAAAAAAAAAAAJgCAABkcnMv&#10;ZG93bnJldi54bWxQSwUGAAAAAAQABAD1AAAAigMAAAAA&#10;" fillcolor="#4f81bd" stroked="f"/>
                      <v:shape id="AutoShape 173" o:spid="_x0000_s1029" type="#_x0000_t128" style="position:absolute;left:4470;top:12248;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Z8QMUA&#10;AADbAAAADwAAAGRycy9kb3ducmV2LnhtbESP3WrCQBSE7wu+w3IEb4puDCVI6iaIIFqE1p/S60P2&#10;NAlmz4bsGpO37xYKvRxm5htmnQ+mET11rrasYLmIQBAXVtdcKvi87uYrEM4ja2wsk4KRHOTZ5GmN&#10;qbYPPlN/8aUIEHYpKqi8b1MpXVGRQbewLXHwvm1n0AfZlVJ3+Ahw08g4ihJpsOawUGFL24qK2+Vu&#10;FMTbY/K8/xiP4+1t86K/EvKn/l2p2XTYvILwNPj/8F/7oBUkMfx+CT9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nxAxQAAANsAAAAPAAAAAAAAAAAAAAAAAJgCAABkcnMv&#10;ZG93bnJldi54bWxQSwUGAAAAAAQABAD1AAAAigMAAAAA&#10;" fillcolor="#4f81bd" stroked="f"/>
                    </v:group>
                  </w:pict>
                </mc:Fallback>
              </mc:AlternateContent>
            </w:r>
          </w:p>
        </w:tc>
        <w:tc>
          <w:tcPr>
            <w:tcW w:w="445" w:type="dxa"/>
            <w:shd w:val="clear" w:color="auto" w:fill="FFFFFF"/>
            <w:vAlign w:val="bottom"/>
          </w:tcPr>
          <w:p w:rsidR="00871ADB" w:rsidRPr="003D1C33" w:rsidRDefault="00871ADB" w:rsidP="006558DB">
            <w:pPr>
              <w:pStyle w:val="SL-FlLftSgl"/>
              <w:tabs>
                <w:tab w:val="left" w:pos="1872"/>
                <w:tab w:val="right" w:leader="underscore" w:pos="7200"/>
                <w:tab w:val="right" w:pos="7488"/>
                <w:tab w:val="left" w:pos="7632"/>
              </w:tabs>
              <w:ind w:left="1440"/>
              <w:rPr>
                <w:highlight w:val="yellow"/>
              </w:rPr>
            </w:pPr>
          </w:p>
        </w:tc>
        <w:tc>
          <w:tcPr>
            <w:tcW w:w="590" w:type="dxa"/>
            <w:shd w:val="clear" w:color="auto" w:fill="FFFFFF"/>
            <w:vAlign w:val="bottom"/>
          </w:tcPr>
          <w:p w:rsidR="00871ADB" w:rsidRPr="003D1C33" w:rsidRDefault="00871ADB" w:rsidP="006558DB">
            <w:pPr>
              <w:pStyle w:val="SL-FlLftSgl"/>
              <w:ind w:firstLine="1152"/>
              <w:rPr>
                <w:highlight w:val="yellow"/>
              </w:rPr>
            </w:pPr>
          </w:p>
        </w:tc>
      </w:tr>
      <w:tr w:rsidR="00871ADB" w:rsidRPr="003D1C33" w:rsidTr="00675F43">
        <w:tblPrEx>
          <w:tblCellMar>
            <w:left w:w="115" w:type="dxa"/>
            <w:right w:w="115" w:type="dxa"/>
          </w:tblCellMar>
        </w:tblPrEx>
        <w:tc>
          <w:tcPr>
            <w:tcW w:w="3654" w:type="dxa"/>
            <w:shd w:val="clear" w:color="auto" w:fill="FFFFFF"/>
          </w:tcPr>
          <w:p w:rsidR="00871ADB" w:rsidRPr="003D1C33" w:rsidRDefault="00871ADB" w:rsidP="00DD4DD3">
            <w:pPr>
              <w:pStyle w:val="TX-TableText"/>
              <w:rPr>
                <w:highlight w:val="yellow"/>
                <w:lang w:val="es-ES"/>
              </w:rPr>
            </w:pPr>
            <w:r w:rsidRPr="003D1C33">
              <w:rPr>
                <w:highlight w:val="yellow"/>
                <w:lang w:val="es-ES"/>
              </w:rPr>
              <w:t>a.</w:t>
            </w:r>
            <w:r w:rsidRPr="003D1C33">
              <w:rPr>
                <w:highlight w:val="yellow"/>
                <w:lang w:val="es-ES"/>
              </w:rPr>
              <w:tab/>
            </w:r>
            <w:r w:rsidR="00DD4DD3" w:rsidRPr="003D1C33">
              <w:rPr>
                <w:highlight w:val="yellow"/>
                <w:lang w:val="es-ES"/>
              </w:rPr>
              <w:t>Si se trata de un product que usted usa</w:t>
            </w:r>
            <w:r w:rsidRPr="003D1C33">
              <w:rPr>
                <w:highlight w:val="yellow"/>
                <w:lang w:val="es-ES"/>
              </w:rPr>
              <w:t>.</w:t>
            </w:r>
            <w:r w:rsidRPr="003D1C33">
              <w:rPr>
                <w:highlight w:val="yellow"/>
                <w:lang w:val="es-ES"/>
              </w:rPr>
              <w:tab/>
            </w:r>
            <w:r w:rsidRPr="003D1C33">
              <w:rPr>
                <w:highlight w:val="yellow"/>
                <w:lang w:val="es-ES"/>
              </w:rPr>
              <w:tab/>
            </w:r>
          </w:p>
        </w:tc>
        <w:tc>
          <w:tcPr>
            <w:tcW w:w="495" w:type="dxa"/>
            <w:shd w:val="clear" w:color="auto" w:fill="FFFFFF"/>
            <w:vAlign w:val="bottom"/>
          </w:tcPr>
          <w:p w:rsidR="00871ADB" w:rsidRPr="003D1C33" w:rsidRDefault="00107FC6" w:rsidP="006558DB">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871ADB" w:rsidRPr="003D1C33" w:rsidTr="00675F43">
        <w:tblPrEx>
          <w:tblCellMar>
            <w:left w:w="115" w:type="dxa"/>
            <w:right w:w="115" w:type="dxa"/>
          </w:tblCellMar>
        </w:tblPrEx>
        <w:tc>
          <w:tcPr>
            <w:tcW w:w="3654" w:type="dxa"/>
            <w:shd w:val="clear" w:color="auto" w:fill="FFFFFF"/>
          </w:tcPr>
          <w:p w:rsidR="00871ADB" w:rsidRPr="003D1C33" w:rsidRDefault="00871ADB" w:rsidP="00DD4DD3">
            <w:pPr>
              <w:pStyle w:val="TX-TableText"/>
              <w:rPr>
                <w:highlight w:val="yellow"/>
                <w:lang w:val="es-ES"/>
              </w:rPr>
            </w:pPr>
            <w:r w:rsidRPr="003D1C33">
              <w:rPr>
                <w:highlight w:val="yellow"/>
                <w:lang w:val="es-ES"/>
              </w:rPr>
              <w:t>b.</w:t>
            </w:r>
            <w:r w:rsidRPr="003D1C33">
              <w:rPr>
                <w:highlight w:val="yellow"/>
                <w:lang w:val="es-ES"/>
              </w:rPr>
              <w:tab/>
            </w:r>
            <w:r w:rsidR="00DD4DD3" w:rsidRPr="003D1C33">
              <w:rPr>
                <w:highlight w:val="yellow"/>
                <w:lang w:val="es-ES"/>
              </w:rPr>
              <w:t>Si se trata de un product que una persona querida o un amigo usa</w:t>
            </w:r>
            <w:r w:rsidRPr="003D1C33">
              <w:rPr>
                <w:highlight w:val="yellow"/>
                <w:lang w:val="es-ES"/>
              </w:rPr>
              <w:t>.</w:t>
            </w:r>
            <w:r w:rsidRPr="003D1C33">
              <w:rPr>
                <w:highlight w:val="yellow"/>
                <w:lang w:val="es-ES"/>
              </w:rPr>
              <w:tab/>
              <w:t xml:space="preserve">        </w:t>
            </w:r>
            <w:r w:rsidRPr="003D1C33">
              <w:rPr>
                <w:highlight w:val="yellow"/>
                <w:lang w:val="es-ES"/>
              </w:rPr>
              <w:tab/>
            </w:r>
          </w:p>
        </w:tc>
        <w:tc>
          <w:tcPr>
            <w:tcW w:w="495" w:type="dxa"/>
            <w:shd w:val="clear" w:color="auto" w:fill="FFFFFF"/>
            <w:vAlign w:val="bottom"/>
          </w:tcPr>
          <w:p w:rsidR="00871ADB" w:rsidRPr="003D1C33" w:rsidRDefault="00107FC6" w:rsidP="006558DB">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871ADB" w:rsidRPr="003D1C33" w:rsidTr="00675F43">
        <w:tblPrEx>
          <w:tblCellMar>
            <w:left w:w="115" w:type="dxa"/>
            <w:right w:w="115" w:type="dxa"/>
          </w:tblCellMar>
        </w:tblPrEx>
        <w:tc>
          <w:tcPr>
            <w:tcW w:w="3654" w:type="dxa"/>
            <w:shd w:val="clear" w:color="auto" w:fill="FFFFFF"/>
          </w:tcPr>
          <w:p w:rsidR="00871ADB" w:rsidRPr="003D1C33" w:rsidRDefault="00871ADB" w:rsidP="00DD4DD3">
            <w:pPr>
              <w:pStyle w:val="TX-TableText"/>
              <w:rPr>
                <w:highlight w:val="yellow"/>
                <w:lang w:val="es-ES"/>
              </w:rPr>
            </w:pPr>
            <w:r w:rsidRPr="003D1C33">
              <w:rPr>
                <w:highlight w:val="yellow"/>
                <w:lang w:val="es-ES"/>
              </w:rPr>
              <w:t>c.</w:t>
            </w:r>
            <w:r w:rsidRPr="003D1C33">
              <w:rPr>
                <w:highlight w:val="yellow"/>
                <w:lang w:val="es-ES"/>
              </w:rPr>
              <w:tab/>
            </w:r>
            <w:r w:rsidR="00DD4DD3" w:rsidRPr="003D1C33">
              <w:rPr>
                <w:highlight w:val="yellow"/>
                <w:lang w:val="es-ES"/>
              </w:rPr>
              <w:t xml:space="preserve">Usted sigue todas las investtigaciones de la </w:t>
            </w:r>
            <w:r w:rsidRPr="003D1C33">
              <w:rPr>
                <w:highlight w:val="yellow"/>
                <w:lang w:val="es-ES"/>
              </w:rPr>
              <w:t xml:space="preserve">FDA </w:t>
            </w:r>
            <w:r w:rsidR="00DD4DD3" w:rsidRPr="003D1C33">
              <w:rPr>
                <w:highlight w:val="yellow"/>
                <w:lang w:val="es-ES"/>
              </w:rPr>
              <w:t>de las que oye hablar</w:t>
            </w:r>
            <w:r w:rsidRPr="003D1C33">
              <w:rPr>
                <w:highlight w:val="yellow"/>
                <w:lang w:val="es-ES"/>
              </w:rPr>
              <w:tab/>
            </w:r>
          </w:p>
        </w:tc>
        <w:tc>
          <w:tcPr>
            <w:tcW w:w="495" w:type="dxa"/>
            <w:shd w:val="clear" w:color="auto" w:fill="FFFFFF"/>
            <w:vAlign w:val="bottom"/>
          </w:tcPr>
          <w:p w:rsidR="00871ADB" w:rsidRPr="003D1C33" w:rsidRDefault="00107FC6" w:rsidP="006558DB">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871ADB" w:rsidRPr="004E6DCF" w:rsidTr="00675F43">
        <w:tblPrEx>
          <w:tblCellMar>
            <w:left w:w="115" w:type="dxa"/>
            <w:right w:w="115" w:type="dxa"/>
          </w:tblCellMar>
        </w:tblPrEx>
        <w:tc>
          <w:tcPr>
            <w:tcW w:w="3654" w:type="dxa"/>
            <w:shd w:val="clear" w:color="auto" w:fill="FFFFFF"/>
          </w:tcPr>
          <w:p w:rsidR="00871ADB" w:rsidRPr="003D1C33" w:rsidRDefault="00871ADB" w:rsidP="00DD4DD3">
            <w:pPr>
              <w:pStyle w:val="TX-TableText"/>
              <w:rPr>
                <w:highlight w:val="yellow"/>
                <w:lang w:val="es-ES"/>
              </w:rPr>
            </w:pPr>
            <w:r w:rsidRPr="003D1C33">
              <w:rPr>
                <w:highlight w:val="yellow"/>
                <w:lang w:val="es-ES"/>
              </w:rPr>
              <w:t>d.</w:t>
            </w:r>
            <w:r w:rsidRPr="003D1C33">
              <w:rPr>
                <w:highlight w:val="yellow"/>
                <w:lang w:val="es-ES"/>
              </w:rPr>
              <w:tab/>
            </w:r>
            <w:r w:rsidR="00DD4DD3" w:rsidRPr="003D1C33">
              <w:rPr>
                <w:highlight w:val="yellow"/>
                <w:lang w:val="es-ES"/>
              </w:rPr>
              <w:t xml:space="preserve">Usted presta poca o ninguna atención a las investigaciones de la </w:t>
            </w:r>
            <w:r w:rsidRPr="003D1C33">
              <w:rPr>
                <w:highlight w:val="yellow"/>
                <w:lang w:val="es-ES"/>
              </w:rPr>
              <w:t>FDA.</w:t>
            </w:r>
            <w:r w:rsidRPr="003D1C33">
              <w:rPr>
                <w:highlight w:val="yellow"/>
                <w:lang w:val="es-ES"/>
              </w:rPr>
              <w:tab/>
            </w:r>
            <w:r w:rsidRPr="003D1C33">
              <w:rPr>
                <w:highlight w:val="yellow"/>
                <w:lang w:val="es-ES"/>
              </w:rPr>
              <w:tab/>
            </w:r>
          </w:p>
        </w:tc>
        <w:tc>
          <w:tcPr>
            <w:tcW w:w="495" w:type="dxa"/>
            <w:shd w:val="clear" w:color="auto" w:fill="FFFFFF"/>
            <w:vAlign w:val="bottom"/>
          </w:tcPr>
          <w:p w:rsidR="00871ADB" w:rsidRPr="003D1C33" w:rsidRDefault="00107FC6" w:rsidP="006558DB">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shd w:val="clear" w:color="auto" w:fill="FFFFFF"/>
            <w:vAlign w:val="bottom"/>
          </w:tcPr>
          <w:p w:rsidR="00871ADB" w:rsidRPr="003D1C33" w:rsidRDefault="00107FC6" w:rsidP="006558DB">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871ADB" w:rsidRPr="004E6DCF" w:rsidRDefault="00107FC6" w:rsidP="006558DB">
            <w:pPr>
              <w:pStyle w:val="TX-TableText"/>
              <w:tabs>
                <w:tab w:val="left" w:pos="1872"/>
                <w:tab w:val="right" w:leader="underscore" w:pos="7200"/>
                <w:tab w:val="right" w:pos="7488"/>
                <w:tab w:val="left" w:pos="7632"/>
              </w:tabs>
              <w:ind w:left="0" w:right="0" w:firstLine="0"/>
              <w:jc w:val="center"/>
            </w:pPr>
            <w:r w:rsidRPr="003D1C33">
              <w:rPr>
                <w:highlight w:val="yellow"/>
                <w:shd w:val="clear" w:color="auto" w:fill="FFFFFF"/>
              </w:rPr>
              <w:fldChar w:fldCharType="begin">
                <w:ffData>
                  <w:name w:val="Check3"/>
                  <w:enabled/>
                  <w:calcOnExit w:val="0"/>
                  <w:checkBox>
                    <w:sizeAuto/>
                    <w:default w:val="0"/>
                  </w:checkBox>
                </w:ffData>
              </w:fldChar>
            </w:r>
            <w:r w:rsidR="00871ADB"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4E62AE" w:rsidRPr="004E6DCF" w:rsidRDefault="004E62AE" w:rsidP="00C11916">
      <w:pPr>
        <w:pStyle w:val="SL-FlLftSgl"/>
        <w:rPr>
          <w:rFonts w:eastAsia="MS Mincho"/>
          <w:lang w:eastAsia="ja-JP"/>
        </w:rPr>
      </w:pPr>
    </w:p>
    <w:p w:rsidR="006422ED" w:rsidRDefault="006422ED" w:rsidP="00C11916">
      <w:pPr>
        <w:pStyle w:val="SL-FlLftSgl"/>
        <w:rPr>
          <w:b/>
        </w:rPr>
      </w:pPr>
    </w:p>
    <w:p w:rsidR="003D1C33" w:rsidRDefault="003D1C33" w:rsidP="00C11916">
      <w:pPr>
        <w:pStyle w:val="SL-FlLftSgl"/>
        <w:rPr>
          <w:b/>
        </w:rPr>
      </w:pPr>
    </w:p>
    <w:p w:rsidR="003D1C33" w:rsidRDefault="003D1C33" w:rsidP="00C11916">
      <w:pPr>
        <w:pStyle w:val="SL-FlLftSgl"/>
        <w:rPr>
          <w:b/>
        </w:rPr>
      </w:pPr>
    </w:p>
    <w:p w:rsidR="003D1C33" w:rsidRDefault="003D1C33" w:rsidP="00C11916">
      <w:pPr>
        <w:pStyle w:val="SL-FlLftSgl"/>
        <w:rPr>
          <w:b/>
        </w:rPr>
      </w:pPr>
    </w:p>
    <w:p w:rsidR="003D1C33" w:rsidRDefault="003D1C33" w:rsidP="00C11916">
      <w:pPr>
        <w:pStyle w:val="SL-FlLftSgl"/>
        <w:rPr>
          <w:b/>
        </w:rPr>
      </w:pPr>
    </w:p>
    <w:p w:rsidR="003D1C33" w:rsidRDefault="003D1C33" w:rsidP="00C11916">
      <w:pPr>
        <w:pStyle w:val="SL-FlLftSgl"/>
        <w:rPr>
          <w:b/>
        </w:rPr>
      </w:pPr>
    </w:p>
    <w:p w:rsidR="003D1C33" w:rsidRDefault="003D1C33" w:rsidP="00C11916">
      <w:pPr>
        <w:pStyle w:val="SL-FlLftSgl"/>
        <w:rPr>
          <w:b/>
        </w:rPr>
      </w:pPr>
    </w:p>
    <w:p w:rsidR="003D1C33" w:rsidRDefault="003D1C33" w:rsidP="00C11916">
      <w:pPr>
        <w:pStyle w:val="SL-FlLftSgl"/>
        <w:rPr>
          <w:b/>
        </w:rPr>
      </w:pPr>
    </w:p>
    <w:p w:rsidR="003D1C33" w:rsidRDefault="003D1C33" w:rsidP="00C11916">
      <w:pPr>
        <w:pStyle w:val="SL-FlLftSgl"/>
        <w:rPr>
          <w:b/>
        </w:rPr>
      </w:pPr>
    </w:p>
    <w:p w:rsidR="003D1C33" w:rsidRDefault="003D1C33" w:rsidP="00C11916">
      <w:pPr>
        <w:pStyle w:val="SL-FlLftSgl"/>
        <w:rPr>
          <w:b/>
        </w:rPr>
      </w:pPr>
    </w:p>
    <w:p w:rsidR="003D1C33" w:rsidRPr="004E6DCF" w:rsidRDefault="003D1C33" w:rsidP="00C11916">
      <w:pPr>
        <w:pStyle w:val="SL-FlLftSgl"/>
        <w:rPr>
          <w:b/>
        </w:rPr>
      </w:pPr>
    </w:p>
    <w:p w:rsidR="00DD4DD3" w:rsidRPr="003D1C33" w:rsidRDefault="004D10B0" w:rsidP="006422ED">
      <w:pPr>
        <w:pStyle w:val="Q1-FirstLevelQuestion"/>
        <w:rPr>
          <w:highlight w:val="yellow"/>
          <w:lang w:val="es-ES"/>
        </w:rPr>
      </w:pPr>
      <w:r w:rsidRPr="003D1C33">
        <w:rPr>
          <w:highlight w:val="yellow"/>
          <w:lang w:val="es-ES"/>
        </w:rPr>
        <w:lastRenderedPageBreak/>
        <w:t>H5</w:t>
      </w:r>
      <w:r w:rsidR="006422ED" w:rsidRPr="003D1C33">
        <w:rPr>
          <w:highlight w:val="yellow"/>
          <w:lang w:val="es-ES"/>
        </w:rPr>
        <w:t>.</w:t>
      </w:r>
      <w:r w:rsidR="006422ED" w:rsidRPr="003D1C33">
        <w:rPr>
          <w:highlight w:val="yellow"/>
          <w:lang w:val="es-ES"/>
        </w:rPr>
        <w:tab/>
      </w:r>
      <w:r w:rsidR="00DD4DD3" w:rsidRPr="003D1C33">
        <w:rPr>
          <w:highlight w:val="yellow"/>
          <w:lang w:val="es-ES"/>
        </w:rPr>
        <w:t>La</w:t>
      </w:r>
      <w:r w:rsidR="006422ED" w:rsidRPr="003D1C33">
        <w:rPr>
          <w:highlight w:val="yellow"/>
          <w:lang w:val="es-ES"/>
        </w:rPr>
        <w:t xml:space="preserve"> FDA u</w:t>
      </w:r>
      <w:r w:rsidR="00DD4DD3" w:rsidRPr="003D1C33">
        <w:rPr>
          <w:highlight w:val="yellow"/>
          <w:lang w:val="es-ES"/>
        </w:rPr>
        <w:t xml:space="preserve">tiliza muchas Fuentes para compartir información de las investigaciones de productos médicos y alimentos que le afectan a usted directamente. ¿Dónde preferiría que la FDA </w:t>
      </w:r>
      <w:r w:rsidR="00513BFC" w:rsidRPr="003D1C33">
        <w:rPr>
          <w:highlight w:val="yellow"/>
          <w:lang w:val="es-ES"/>
        </w:rPr>
        <w:t>público</w:t>
      </w:r>
      <w:r w:rsidR="00DD4DD3" w:rsidRPr="003D1C33">
        <w:rPr>
          <w:highlight w:val="yellow"/>
          <w:lang w:val="es-ES"/>
        </w:rPr>
        <w:t>ara esta información?</w:t>
      </w:r>
    </w:p>
    <w:p w:rsidR="00C11916" w:rsidRPr="003D1C33" w:rsidRDefault="00C11916" w:rsidP="00C11916">
      <w:pPr>
        <w:pStyle w:val="Q1-FirstLevelQuestion"/>
        <w:rPr>
          <w:b/>
          <w:highlight w:val="yellow"/>
          <w:lang w:val="es-ES"/>
        </w:rPr>
      </w:pPr>
      <w:r w:rsidRPr="003D1C33">
        <w:rPr>
          <w:b/>
          <w:highlight w:val="yellow"/>
        </w:rPr>
        <w:tab/>
      </w:r>
      <w:r w:rsidR="00930EFE" w:rsidRPr="003D1C33">
        <w:rPr>
          <w:b/>
          <w:highlight w:val="yellow"/>
          <w:lang w:val="es-ES"/>
        </w:rPr>
        <w:t>Escoja</w:t>
      </w:r>
      <w:r w:rsidR="0043491A" w:rsidRPr="003D1C33">
        <w:rPr>
          <w:b/>
          <w:highlight w:val="yellow"/>
          <w:lang w:val="es-ES"/>
        </w:rPr>
        <w:t xml:space="preserve"> todos los que apliquen.</w:t>
      </w:r>
    </w:p>
    <w:p w:rsidR="006422ED" w:rsidRPr="003D1C33" w:rsidRDefault="00107FC6" w:rsidP="006422ED">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6422ED" w:rsidRPr="003D1C33">
        <w:rPr>
          <w:highlight w:val="yellow"/>
        </w:rPr>
        <w:tab/>
        <w:t>E-mail</w:t>
      </w:r>
    </w:p>
    <w:p w:rsidR="006422ED" w:rsidRPr="003D1C33" w:rsidRDefault="00107FC6" w:rsidP="006422E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6422ED" w:rsidRPr="003D1C33">
        <w:rPr>
          <w:highlight w:val="yellow"/>
          <w:lang w:val="es-ES"/>
        </w:rPr>
        <w:tab/>
      </w:r>
      <w:r w:rsidR="00DD4DD3" w:rsidRPr="003D1C33">
        <w:rPr>
          <w:highlight w:val="yellow"/>
          <w:lang w:val="es-ES"/>
        </w:rPr>
        <w:t xml:space="preserve">Sitio web de la </w:t>
      </w:r>
      <w:r w:rsidR="006422ED" w:rsidRPr="003D1C33">
        <w:rPr>
          <w:highlight w:val="yellow"/>
          <w:lang w:val="es-ES"/>
        </w:rPr>
        <w:t>FDA (</w:t>
      </w:r>
      <w:r w:rsidR="006422ED" w:rsidRPr="003D1C33">
        <w:rPr>
          <w:highlight w:val="yellow"/>
          <w:u w:val="single"/>
          <w:lang w:val="es-ES"/>
        </w:rPr>
        <w:t>http://www.FDA.gov</w:t>
      </w:r>
      <w:r w:rsidR="006422ED" w:rsidRPr="003D1C33">
        <w:rPr>
          <w:highlight w:val="yellow"/>
          <w:lang w:val="es-ES"/>
        </w:rPr>
        <w:t>)</w:t>
      </w:r>
    </w:p>
    <w:p w:rsidR="006422ED" w:rsidRPr="003D1C33" w:rsidRDefault="00107FC6" w:rsidP="006422ED">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6422ED" w:rsidRPr="003D1C33">
        <w:rPr>
          <w:highlight w:val="yellow"/>
        </w:rPr>
        <w:tab/>
        <w:t>MedWatch (</w:t>
      </w:r>
      <w:r w:rsidR="006422ED" w:rsidRPr="003D1C33">
        <w:rPr>
          <w:highlight w:val="yellow"/>
          <w:u w:val="single"/>
        </w:rPr>
        <w:t>http://www.fda.gov/Safety/MedWatch</w:t>
      </w:r>
      <w:r w:rsidR="006422ED" w:rsidRPr="003D1C33">
        <w:rPr>
          <w:highlight w:val="yellow"/>
        </w:rPr>
        <w:t>)</w:t>
      </w:r>
    </w:p>
    <w:p w:rsidR="006422ED" w:rsidRPr="003D1C33" w:rsidRDefault="00107FC6" w:rsidP="006422E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DD4DD3" w:rsidRPr="003D1C33">
        <w:rPr>
          <w:highlight w:val="yellow"/>
          <w:lang w:val="es-ES"/>
        </w:rPr>
        <w:tab/>
        <w:t xml:space="preserve">Otros sitios web relacionados con asuntos medicos o de salud </w:t>
      </w:r>
      <w:r w:rsidR="00765FD8" w:rsidRPr="003D1C33">
        <w:rPr>
          <w:highlight w:val="yellow"/>
          <w:lang w:val="es-ES"/>
        </w:rPr>
        <w:br/>
      </w:r>
      <w:r w:rsidR="006422ED" w:rsidRPr="003D1C33">
        <w:rPr>
          <w:highlight w:val="yellow"/>
          <w:lang w:val="es-ES"/>
        </w:rPr>
        <w:t>(e.g., webMD, healthfinder)</w:t>
      </w:r>
    </w:p>
    <w:p w:rsidR="006422ED" w:rsidRPr="003D1C33" w:rsidRDefault="00107FC6" w:rsidP="006422ED">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6422ED" w:rsidRPr="003D1C33">
        <w:rPr>
          <w:highlight w:val="yellow"/>
        </w:rPr>
        <w:tab/>
        <w:t>Facebook</w:t>
      </w:r>
    </w:p>
    <w:p w:rsidR="006422ED" w:rsidRPr="003D1C33" w:rsidRDefault="00107FC6" w:rsidP="006422ED">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6422ED" w:rsidRPr="003D1C33">
        <w:rPr>
          <w:highlight w:val="yellow"/>
        </w:rPr>
        <w:tab/>
        <w:t>Twitter</w:t>
      </w:r>
    </w:p>
    <w:p w:rsidR="006422ED" w:rsidRPr="003D1C33" w:rsidRDefault="00107FC6" w:rsidP="006422E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6422ED" w:rsidRPr="003D1C33">
        <w:rPr>
          <w:highlight w:val="yellow"/>
          <w:lang w:val="es-ES"/>
        </w:rPr>
        <w:tab/>
      </w:r>
      <w:r w:rsidR="00DD4DD3" w:rsidRPr="003D1C33">
        <w:rPr>
          <w:highlight w:val="yellow"/>
          <w:lang w:val="es-ES"/>
        </w:rPr>
        <w:t xml:space="preserve">Entrevista televisada con un medico de la </w:t>
      </w:r>
      <w:r w:rsidR="006422ED" w:rsidRPr="003D1C33">
        <w:rPr>
          <w:highlight w:val="yellow"/>
          <w:lang w:val="es-ES"/>
        </w:rPr>
        <w:t xml:space="preserve">FDA </w:t>
      </w:r>
    </w:p>
    <w:p w:rsidR="006422ED" w:rsidRPr="003D1C33" w:rsidRDefault="00107FC6" w:rsidP="006422E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6422ED" w:rsidRPr="003D1C33">
        <w:rPr>
          <w:highlight w:val="yellow"/>
          <w:lang w:val="es-ES"/>
        </w:rPr>
        <w:tab/>
      </w:r>
      <w:r w:rsidR="00DD4DD3" w:rsidRPr="003D1C33">
        <w:rPr>
          <w:highlight w:val="yellow"/>
          <w:lang w:val="es-ES"/>
        </w:rPr>
        <w:t>Entrevista con un médico de la FDA impresa en un periódico</w:t>
      </w:r>
    </w:p>
    <w:p w:rsidR="006422ED" w:rsidRPr="003D1C33" w:rsidRDefault="00107FC6" w:rsidP="006422ED">
      <w:pPr>
        <w:pStyle w:val="A1-1stLeader"/>
        <w:rPr>
          <w:highlight w:val="yellow"/>
          <w:lang w:val="es-ES"/>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lang w:val="es-ES"/>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6422ED" w:rsidRPr="003D1C33">
        <w:rPr>
          <w:highlight w:val="yellow"/>
          <w:lang w:val="es-ES"/>
        </w:rPr>
        <w:tab/>
      </w:r>
      <w:r w:rsidR="00DD4DD3" w:rsidRPr="003D1C33">
        <w:rPr>
          <w:highlight w:val="yellow"/>
          <w:lang w:val="es-ES"/>
        </w:rPr>
        <w:t xml:space="preserve">Video de </w:t>
      </w:r>
      <w:r w:rsidR="006422ED" w:rsidRPr="003D1C33">
        <w:rPr>
          <w:highlight w:val="yellow"/>
          <w:lang w:val="es-ES"/>
        </w:rPr>
        <w:t xml:space="preserve">YouTube </w:t>
      </w:r>
    </w:p>
    <w:p w:rsidR="006422ED" w:rsidRPr="003D1C33" w:rsidRDefault="006422ED" w:rsidP="00765FD8">
      <w:pPr>
        <w:pStyle w:val="SL-FlLftSgl"/>
        <w:rPr>
          <w:highlight w:val="yellow"/>
          <w:lang w:val="es-ES"/>
        </w:rPr>
      </w:pPr>
    </w:p>
    <w:p w:rsidR="006422ED" w:rsidRPr="003D1C33" w:rsidRDefault="006422ED" w:rsidP="00765FD8">
      <w:pPr>
        <w:pStyle w:val="SL-FlLftSgl"/>
        <w:rPr>
          <w:highlight w:val="yellow"/>
          <w:lang w:val="es-ES"/>
        </w:rPr>
      </w:pPr>
    </w:p>
    <w:p w:rsidR="006422ED" w:rsidRPr="003D1C33" w:rsidRDefault="004D10B0" w:rsidP="00FF683E">
      <w:pPr>
        <w:pStyle w:val="Q1-FirstLevelQuestion"/>
        <w:rPr>
          <w:rFonts w:eastAsia="MS Mincho"/>
          <w:highlight w:val="yellow"/>
          <w:lang w:val="es-ES" w:eastAsia="ja-JP"/>
        </w:rPr>
      </w:pPr>
      <w:r w:rsidRPr="003D1C33">
        <w:rPr>
          <w:highlight w:val="yellow"/>
          <w:lang w:val="es-ES"/>
        </w:rPr>
        <w:t>H6</w:t>
      </w:r>
      <w:r w:rsidR="006422ED" w:rsidRPr="003D1C33">
        <w:rPr>
          <w:highlight w:val="yellow"/>
          <w:lang w:val="es-ES"/>
        </w:rPr>
        <w:t>.</w:t>
      </w:r>
      <w:r w:rsidR="006422ED" w:rsidRPr="003D1C33">
        <w:rPr>
          <w:highlight w:val="yellow"/>
          <w:lang w:val="es-ES"/>
        </w:rPr>
        <w:tab/>
      </w:r>
      <w:r w:rsidR="00DD4DD3" w:rsidRPr="003D1C33">
        <w:rPr>
          <w:highlight w:val="yellow"/>
          <w:lang w:val="es-ES"/>
        </w:rPr>
        <w:t xml:space="preserve">Si </w:t>
      </w:r>
      <w:r w:rsidR="00DD4DD3" w:rsidRPr="003D1C33">
        <w:rPr>
          <w:rFonts w:eastAsia="MS Mincho"/>
          <w:highlight w:val="yellow"/>
          <w:lang w:val="es-ES" w:eastAsia="ja-JP"/>
        </w:rPr>
        <w:t xml:space="preserve">retiran del Mercado un alimento que usted ha comprador, usted </w:t>
      </w:r>
      <w:r w:rsidR="006422ED" w:rsidRPr="003D1C33">
        <w:rPr>
          <w:rFonts w:eastAsia="MS Mincho"/>
          <w:highlight w:val="yellow"/>
          <w:lang w:val="es-ES" w:eastAsia="ja-JP"/>
        </w:rPr>
        <w:t>…</w:t>
      </w:r>
    </w:p>
    <w:tbl>
      <w:tblPr>
        <w:tblW w:w="5184" w:type="dxa"/>
        <w:tblInd w:w="144" w:type="dxa"/>
        <w:shd w:val="clear" w:color="auto" w:fill="FFFFFF"/>
        <w:tblLayout w:type="fixed"/>
        <w:tblLook w:val="01E0" w:firstRow="1" w:lastRow="1" w:firstColumn="1" w:lastColumn="1" w:noHBand="0" w:noVBand="0"/>
      </w:tblPr>
      <w:tblGrid>
        <w:gridCol w:w="3654"/>
        <w:gridCol w:w="495"/>
        <w:gridCol w:w="445"/>
        <w:gridCol w:w="590"/>
      </w:tblGrid>
      <w:tr w:rsidR="006422ED" w:rsidRPr="003D1C33" w:rsidTr="00675F43">
        <w:tc>
          <w:tcPr>
            <w:tcW w:w="3654" w:type="dxa"/>
            <w:shd w:val="clear" w:color="auto" w:fill="FFFFFF"/>
            <w:vAlign w:val="bottom"/>
          </w:tcPr>
          <w:p w:rsidR="006422ED" w:rsidRPr="003D1C33" w:rsidRDefault="006422ED" w:rsidP="001A1EC2">
            <w:pPr>
              <w:pStyle w:val="SL-FlLftSgl"/>
              <w:ind w:firstLine="1152"/>
              <w:rPr>
                <w:highlight w:val="yellow"/>
                <w:lang w:val="es-ES"/>
              </w:rPr>
            </w:pPr>
          </w:p>
        </w:tc>
        <w:tc>
          <w:tcPr>
            <w:tcW w:w="495" w:type="dxa"/>
            <w:shd w:val="clear" w:color="auto" w:fill="FFFFFF"/>
            <w:vAlign w:val="bottom"/>
          </w:tcPr>
          <w:p w:rsidR="006422ED" w:rsidRPr="003D1C33" w:rsidRDefault="00675F43" w:rsidP="001A1EC2">
            <w:pPr>
              <w:pStyle w:val="SL-FlLftSgl"/>
              <w:ind w:left="-144" w:right="-144"/>
              <w:jc w:val="center"/>
              <w:rPr>
                <w:b/>
                <w:highlight w:val="yellow"/>
              </w:rPr>
            </w:pPr>
            <w:r w:rsidRPr="003D1C33">
              <w:rPr>
                <w:b/>
                <w:highlight w:val="yellow"/>
              </w:rPr>
              <w:t>Sí</w:t>
            </w:r>
          </w:p>
        </w:tc>
        <w:tc>
          <w:tcPr>
            <w:tcW w:w="445" w:type="dxa"/>
            <w:shd w:val="clear" w:color="auto" w:fill="FFFFFF"/>
            <w:vAlign w:val="bottom"/>
          </w:tcPr>
          <w:p w:rsidR="006422ED" w:rsidRPr="003D1C33" w:rsidRDefault="006422ED" w:rsidP="001A1EC2">
            <w:pPr>
              <w:pStyle w:val="SL-FlLftSgl"/>
              <w:ind w:left="-144" w:right="-144"/>
              <w:jc w:val="center"/>
              <w:rPr>
                <w:b/>
                <w:highlight w:val="yellow"/>
              </w:rPr>
            </w:pPr>
            <w:r w:rsidRPr="003D1C33">
              <w:rPr>
                <w:b/>
                <w:highlight w:val="yellow"/>
              </w:rPr>
              <w:t>No</w:t>
            </w:r>
          </w:p>
        </w:tc>
        <w:tc>
          <w:tcPr>
            <w:tcW w:w="590" w:type="dxa"/>
            <w:shd w:val="clear" w:color="auto" w:fill="FFFFFF"/>
            <w:vAlign w:val="bottom"/>
          </w:tcPr>
          <w:p w:rsidR="006422ED" w:rsidRPr="003D1C33" w:rsidRDefault="00675F43" w:rsidP="001A1EC2">
            <w:pPr>
              <w:pStyle w:val="SL-FlLftSgl"/>
              <w:ind w:left="-144" w:right="-144"/>
              <w:jc w:val="center"/>
              <w:rPr>
                <w:b/>
                <w:highlight w:val="yellow"/>
              </w:rPr>
            </w:pPr>
            <w:r w:rsidRPr="003D1C33">
              <w:rPr>
                <w:b/>
                <w:highlight w:val="yellow"/>
              </w:rPr>
              <w:t>No estoy seguro</w:t>
            </w:r>
          </w:p>
        </w:tc>
      </w:tr>
      <w:tr w:rsidR="006422ED" w:rsidRPr="003D1C33" w:rsidTr="00675F43">
        <w:trPr>
          <w:trHeight w:hRule="exact" w:val="144"/>
        </w:trPr>
        <w:tc>
          <w:tcPr>
            <w:tcW w:w="3654" w:type="dxa"/>
            <w:shd w:val="clear" w:color="auto" w:fill="FFFFFF"/>
          </w:tcPr>
          <w:p w:rsidR="006422ED" w:rsidRPr="003D1C33" w:rsidRDefault="006422ED" w:rsidP="001A1EC2">
            <w:pPr>
              <w:pStyle w:val="SL-FlLftSgl"/>
              <w:ind w:firstLine="1152"/>
              <w:rPr>
                <w:highlight w:val="yellow"/>
              </w:rPr>
            </w:pPr>
          </w:p>
        </w:tc>
        <w:tc>
          <w:tcPr>
            <w:tcW w:w="495" w:type="dxa"/>
            <w:shd w:val="clear" w:color="auto" w:fill="FFFFFF"/>
          </w:tcPr>
          <w:p w:rsidR="006422ED" w:rsidRPr="003D1C33" w:rsidRDefault="00EA4DD8" w:rsidP="001A1EC2">
            <w:pPr>
              <w:pStyle w:val="SL-FlLftSgl"/>
              <w:ind w:firstLine="1152"/>
              <w:rPr>
                <w:highlight w:val="yellow"/>
              </w:rPr>
            </w:pPr>
            <w:r w:rsidRPr="003D1C33">
              <w:rPr>
                <w:noProof/>
                <w:highlight w:val="yellow"/>
              </w:rPr>
              <mc:AlternateContent>
                <mc:Choice Requires="wpg">
                  <w:drawing>
                    <wp:anchor distT="0" distB="0" distL="114300" distR="114300" simplePos="0" relativeHeight="251674624" behindDoc="0" locked="0" layoutInCell="1" allowOverlap="1" wp14:anchorId="548E38B3" wp14:editId="6F2202D7">
                      <wp:simplePos x="0" y="0"/>
                      <wp:positionH relativeFrom="column">
                        <wp:posOffset>-30480</wp:posOffset>
                      </wp:positionH>
                      <wp:positionV relativeFrom="paragraph">
                        <wp:posOffset>635</wp:posOffset>
                      </wp:positionV>
                      <wp:extent cx="843280" cy="94615"/>
                      <wp:effectExtent l="0" t="0" r="0" b="635"/>
                      <wp:wrapNone/>
                      <wp:docPr id="55" name="Group 18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280" cy="94615"/>
                                <a:chOff x="4470" y="12248"/>
                                <a:chExt cx="1328" cy="149"/>
                              </a:xfrm>
                            </wpg:grpSpPr>
                            <wps:wsp>
                              <wps:cNvPr id="56" name="AutoShape 173"/>
                              <wps:cNvSpPr>
                                <a:spLocks noChangeArrowheads="1"/>
                              </wps:cNvSpPr>
                              <wps:spPr bwMode="auto">
                                <a:xfrm>
                                  <a:off x="4902" y="12253"/>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74"/>
                              <wps:cNvSpPr>
                                <a:spLocks noChangeArrowheads="1"/>
                              </wps:cNvSpPr>
                              <wps:spPr bwMode="auto">
                                <a:xfrm>
                                  <a:off x="5366" y="12248"/>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AutoShape 173"/>
                              <wps:cNvSpPr>
                                <a:spLocks noChangeArrowheads="1"/>
                              </wps:cNvSpPr>
                              <wps:spPr bwMode="auto">
                                <a:xfrm>
                                  <a:off x="4470" y="12248"/>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9" o:spid="_x0000_s1026" style="position:absolute;margin-left:-2.4pt;margin-top:.05pt;width:66.4pt;height:7.45pt;z-index:251674624" coordorigin="4470,12248" coordsize="1328,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">
                      <v:shape id="AutoShape 173" o:spid="_x0000_s1027" type="#_x0000_t128" style="position:absolute;left:4902;top:12253;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Gw/sUA&#10;AADbAAAADwAAAGRycy9kb3ducmV2LnhtbESPQWvCQBSE7wX/w/KEXkQ3lRpK6kZEKG0R1Ebx/Mi+&#10;JiHZtyG7jcm/7xaEHoeZ+YZZbwbTiJ46V1lW8LSIQBDnVldcKLic3+YvIJxH1thYJgUjOdikk4c1&#10;Jtre+Iv6zBciQNglqKD0vk2kdHlJBt3CtsTB+7adQR9kV0jd4S3ATSOXURRLgxWHhRJb2pWU19mP&#10;UbDc7ePZ+3Hcj/Xn9llfY/Kn/qDU43TYvoLwNPj/8L39oRWsYvj7En6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bD+xQAAANsAAAAPAAAAAAAAAAAAAAAAAJgCAABkcnMv&#10;ZG93bnJldi54bWxQSwUGAAAAAAQABAD1AAAAigMAAAAA&#10;" fillcolor="#4f81bd" stroked="f"/>
                      <v:shape id="AutoShape 174" o:spid="_x0000_s1028" type="#_x0000_t128" style="position:absolute;left:5366;top:12248;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0VZcUA&#10;AADbAAAADwAAAGRycy9kb3ducmV2LnhtbESPQWvCQBSE74L/YXlCL1I3ik1LzEZEkFYEbW3p+ZF9&#10;JsHs25DdxuTfdwsFj8PMfMOk697UoqPWVZYVzGcRCOLc6ooLBV+fu8cXEM4ja6wtk4KBHKyz8SjF&#10;RNsbf1B39oUIEHYJKii9bxIpXV6SQTezDXHwLrY16INsC6lbvAW4qeUiimJpsOKwUGJD25Ly6/nH&#10;KFhsD/H09TQchut+s9TfMfn37qjUw6TfrEB46v09/N9+0wqenuHvS/g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DRVlxQAAANsAAAAPAAAAAAAAAAAAAAAAAJgCAABkcnMv&#10;ZG93bnJldi54bWxQSwUGAAAAAAQABAD1AAAAigMAAAAA&#10;" fillcolor="#4f81bd" stroked="f"/>
                      <v:shape id="AutoShape 173" o:spid="_x0000_s1029" type="#_x0000_t128" style="position:absolute;left:4470;top:12248;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KBF8IA&#10;AADbAAAADwAAAGRycy9kb3ducmV2LnhtbERPy2rCQBTdF/yH4QpuSjMxtKGkjiJCaYtQNUrXl8w1&#10;CWbuhMyYx993FoUuD+e92oymET11rrasYBnFIIgLq2suFVzO70+vIJxH1thYJgUTOdisZw8rzLQd&#10;+ER97ksRQthlqKDyvs2kdEVFBl1kW+LAXW1n0AfYlVJ3OIRw08gkjlNpsObQUGFLu4qKW343CpLd&#10;Pn38OEz76fa1fdY/Kflj/63UYj5u30B4Gv2/+M/9qRW8hLHhS/g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koEXwgAAANsAAAAPAAAAAAAAAAAAAAAAAJgCAABkcnMvZG93&#10;bnJldi54bWxQSwUGAAAAAAQABAD1AAAAhwMAAAAA&#10;" fillcolor="#4f81bd" stroked="f"/>
                    </v:group>
                  </w:pict>
                </mc:Fallback>
              </mc:AlternateContent>
            </w:r>
          </w:p>
        </w:tc>
        <w:tc>
          <w:tcPr>
            <w:tcW w:w="445" w:type="dxa"/>
            <w:shd w:val="clear" w:color="auto" w:fill="FFFFFF"/>
            <w:vAlign w:val="bottom"/>
          </w:tcPr>
          <w:p w:rsidR="006422ED" w:rsidRPr="003D1C33" w:rsidRDefault="006422ED" w:rsidP="001A1EC2">
            <w:pPr>
              <w:pStyle w:val="SL-FlLftSgl"/>
              <w:tabs>
                <w:tab w:val="left" w:pos="1872"/>
                <w:tab w:val="right" w:leader="underscore" w:pos="7200"/>
                <w:tab w:val="right" w:pos="7488"/>
                <w:tab w:val="left" w:pos="7632"/>
              </w:tabs>
              <w:ind w:left="1440"/>
              <w:rPr>
                <w:highlight w:val="yellow"/>
              </w:rPr>
            </w:pPr>
          </w:p>
        </w:tc>
        <w:tc>
          <w:tcPr>
            <w:tcW w:w="590" w:type="dxa"/>
            <w:shd w:val="clear" w:color="auto" w:fill="FFFFFF"/>
            <w:vAlign w:val="bottom"/>
          </w:tcPr>
          <w:p w:rsidR="006422ED" w:rsidRPr="003D1C33" w:rsidRDefault="006422ED" w:rsidP="001A1EC2">
            <w:pPr>
              <w:pStyle w:val="SL-FlLftSgl"/>
              <w:ind w:firstLine="1152"/>
              <w:rPr>
                <w:highlight w:val="yellow"/>
              </w:rPr>
            </w:pPr>
          </w:p>
        </w:tc>
      </w:tr>
      <w:tr w:rsidR="006422ED" w:rsidRPr="003D1C33" w:rsidTr="00675F43">
        <w:tblPrEx>
          <w:tblCellMar>
            <w:left w:w="115" w:type="dxa"/>
            <w:right w:w="115" w:type="dxa"/>
          </w:tblCellMar>
        </w:tblPrEx>
        <w:tc>
          <w:tcPr>
            <w:tcW w:w="3654" w:type="dxa"/>
            <w:shd w:val="clear" w:color="auto" w:fill="FFFFFF"/>
          </w:tcPr>
          <w:p w:rsidR="006422ED" w:rsidRPr="003D1C33" w:rsidRDefault="006422ED" w:rsidP="00DD4DD3">
            <w:pPr>
              <w:pStyle w:val="TX-TableText"/>
              <w:rPr>
                <w:highlight w:val="yellow"/>
              </w:rPr>
            </w:pPr>
            <w:r w:rsidRPr="003D1C33">
              <w:rPr>
                <w:highlight w:val="yellow"/>
              </w:rPr>
              <w:t>a.</w:t>
            </w:r>
            <w:r w:rsidRPr="003D1C33">
              <w:rPr>
                <w:highlight w:val="yellow"/>
              </w:rPr>
              <w:tab/>
            </w:r>
            <w:r w:rsidR="00DD4DD3" w:rsidRPr="003D1C33">
              <w:rPr>
                <w:highlight w:val="yellow"/>
              </w:rPr>
              <w:t>Lo desecharía</w:t>
            </w:r>
            <w:r w:rsidRPr="003D1C33">
              <w:rPr>
                <w:highlight w:val="yellow"/>
              </w:rPr>
              <w:t>.</w:t>
            </w:r>
            <w:r w:rsidRPr="003D1C33">
              <w:rPr>
                <w:highlight w:val="yellow"/>
              </w:rPr>
              <w:tab/>
            </w:r>
            <w:r w:rsidRPr="003D1C33">
              <w:rPr>
                <w:highlight w:val="yellow"/>
              </w:rPr>
              <w:tab/>
            </w:r>
          </w:p>
        </w:tc>
        <w:tc>
          <w:tcPr>
            <w:tcW w:w="495" w:type="dxa"/>
            <w:shd w:val="clear" w:color="auto" w:fill="FFFFFF"/>
            <w:vAlign w:val="bottom"/>
          </w:tcPr>
          <w:p w:rsidR="006422ED"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shd w:val="clear" w:color="auto" w:fill="FFFFFF"/>
            <w:vAlign w:val="bottom"/>
          </w:tcPr>
          <w:p w:rsidR="006422ED" w:rsidRPr="003D1C33" w:rsidRDefault="00107FC6" w:rsidP="001A1EC2">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6422ED" w:rsidRPr="003D1C33" w:rsidRDefault="00107FC6" w:rsidP="001A1EC2">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6422ED" w:rsidRPr="003D1C33" w:rsidTr="00675F43">
        <w:tblPrEx>
          <w:tblCellMar>
            <w:left w:w="115" w:type="dxa"/>
            <w:right w:w="115" w:type="dxa"/>
          </w:tblCellMar>
        </w:tblPrEx>
        <w:tc>
          <w:tcPr>
            <w:tcW w:w="3654" w:type="dxa"/>
            <w:shd w:val="clear" w:color="auto" w:fill="FFFFFF"/>
          </w:tcPr>
          <w:p w:rsidR="006422ED" w:rsidRPr="003D1C33" w:rsidRDefault="006422ED" w:rsidP="00DD4DD3">
            <w:pPr>
              <w:pStyle w:val="TX-TableText"/>
              <w:rPr>
                <w:highlight w:val="yellow"/>
                <w:lang w:val="es-ES"/>
              </w:rPr>
            </w:pPr>
            <w:r w:rsidRPr="003D1C33">
              <w:rPr>
                <w:highlight w:val="yellow"/>
                <w:lang w:val="es-ES"/>
              </w:rPr>
              <w:t>b.</w:t>
            </w:r>
            <w:r w:rsidRPr="003D1C33">
              <w:rPr>
                <w:highlight w:val="yellow"/>
                <w:lang w:val="es-ES"/>
              </w:rPr>
              <w:tab/>
            </w:r>
            <w:r w:rsidR="00DD4DD3" w:rsidRPr="003D1C33">
              <w:rPr>
                <w:highlight w:val="yellow"/>
                <w:lang w:val="es-ES"/>
              </w:rPr>
              <w:t>Llamaria a su medico para que le ayudase a comprender qué hacer con el alimento</w:t>
            </w:r>
            <w:r w:rsidRPr="003D1C33">
              <w:rPr>
                <w:highlight w:val="yellow"/>
                <w:lang w:val="es-ES"/>
              </w:rPr>
              <w:t>.</w:t>
            </w:r>
            <w:r w:rsidRPr="003D1C33">
              <w:rPr>
                <w:highlight w:val="yellow"/>
                <w:lang w:val="es-ES"/>
              </w:rPr>
              <w:tab/>
              <w:t xml:space="preserve">        </w:t>
            </w:r>
            <w:r w:rsidRPr="003D1C33">
              <w:rPr>
                <w:highlight w:val="yellow"/>
                <w:lang w:val="es-ES"/>
              </w:rPr>
              <w:tab/>
            </w:r>
          </w:p>
        </w:tc>
        <w:tc>
          <w:tcPr>
            <w:tcW w:w="495" w:type="dxa"/>
            <w:shd w:val="clear" w:color="auto" w:fill="FFFFFF"/>
            <w:vAlign w:val="bottom"/>
          </w:tcPr>
          <w:p w:rsidR="006422ED"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shd w:val="clear" w:color="auto" w:fill="FFFFFF"/>
            <w:vAlign w:val="bottom"/>
          </w:tcPr>
          <w:p w:rsidR="006422ED" w:rsidRPr="003D1C33" w:rsidRDefault="00107FC6" w:rsidP="001A1EC2">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6422ED" w:rsidRPr="003D1C33" w:rsidRDefault="00107FC6" w:rsidP="001A1EC2">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6422ED" w:rsidRPr="003D1C33" w:rsidTr="00675F43">
        <w:tblPrEx>
          <w:tblCellMar>
            <w:left w:w="115" w:type="dxa"/>
            <w:right w:w="115" w:type="dxa"/>
          </w:tblCellMar>
        </w:tblPrEx>
        <w:tc>
          <w:tcPr>
            <w:tcW w:w="3654" w:type="dxa"/>
            <w:shd w:val="clear" w:color="auto" w:fill="FFFFFF"/>
          </w:tcPr>
          <w:p w:rsidR="006422ED" w:rsidRPr="003D1C33" w:rsidRDefault="006422ED" w:rsidP="00DD4DD3">
            <w:pPr>
              <w:pStyle w:val="TX-TableText"/>
              <w:rPr>
                <w:highlight w:val="yellow"/>
                <w:lang w:val="es-ES"/>
              </w:rPr>
            </w:pPr>
            <w:r w:rsidRPr="003D1C33">
              <w:rPr>
                <w:highlight w:val="yellow"/>
                <w:lang w:val="es-ES"/>
              </w:rPr>
              <w:t>c.</w:t>
            </w:r>
            <w:r w:rsidRPr="003D1C33">
              <w:rPr>
                <w:highlight w:val="yellow"/>
                <w:lang w:val="es-ES"/>
              </w:rPr>
              <w:tab/>
            </w:r>
            <w:r w:rsidR="00DD4DD3" w:rsidRPr="003D1C33">
              <w:rPr>
                <w:highlight w:val="yellow"/>
                <w:lang w:val="es-ES"/>
              </w:rPr>
              <w:t>Usaría el alimento con cuidado, lavándolo muy bien y cocinándolo concienzudamente</w:t>
            </w:r>
            <w:r w:rsidRPr="003D1C33">
              <w:rPr>
                <w:highlight w:val="yellow"/>
                <w:lang w:val="es-ES"/>
              </w:rPr>
              <w:tab/>
            </w:r>
          </w:p>
        </w:tc>
        <w:tc>
          <w:tcPr>
            <w:tcW w:w="495" w:type="dxa"/>
            <w:shd w:val="clear" w:color="auto" w:fill="FFFFFF"/>
            <w:vAlign w:val="bottom"/>
          </w:tcPr>
          <w:p w:rsidR="006422ED"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shd w:val="clear" w:color="auto" w:fill="FFFFFF"/>
            <w:vAlign w:val="bottom"/>
          </w:tcPr>
          <w:p w:rsidR="006422ED" w:rsidRPr="003D1C33" w:rsidRDefault="00107FC6" w:rsidP="001A1EC2">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6422ED" w:rsidRPr="003D1C33" w:rsidRDefault="00107FC6" w:rsidP="001A1EC2">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6422ED" w:rsidRPr="003D1C33" w:rsidTr="00675F43">
        <w:tblPrEx>
          <w:tblCellMar>
            <w:left w:w="115" w:type="dxa"/>
            <w:right w:w="115" w:type="dxa"/>
          </w:tblCellMar>
        </w:tblPrEx>
        <w:tc>
          <w:tcPr>
            <w:tcW w:w="3654" w:type="dxa"/>
            <w:shd w:val="clear" w:color="auto" w:fill="FFFFFF"/>
          </w:tcPr>
          <w:p w:rsidR="006422ED" w:rsidRPr="003D1C33" w:rsidRDefault="006422ED" w:rsidP="00DD4DD3">
            <w:pPr>
              <w:pStyle w:val="TX-TableText"/>
              <w:rPr>
                <w:highlight w:val="yellow"/>
                <w:lang w:val="es-ES"/>
              </w:rPr>
            </w:pPr>
            <w:r w:rsidRPr="003D1C33">
              <w:rPr>
                <w:highlight w:val="yellow"/>
                <w:lang w:val="es-ES"/>
              </w:rPr>
              <w:t>d.</w:t>
            </w:r>
            <w:r w:rsidRPr="003D1C33">
              <w:rPr>
                <w:highlight w:val="yellow"/>
                <w:lang w:val="es-ES"/>
              </w:rPr>
              <w:tab/>
              <w:t>Continu</w:t>
            </w:r>
            <w:r w:rsidR="00DD4DD3" w:rsidRPr="003D1C33">
              <w:rPr>
                <w:highlight w:val="yellow"/>
                <w:lang w:val="es-ES"/>
              </w:rPr>
              <w:t>aría comiendo el alimento como de costumbre</w:t>
            </w:r>
            <w:r w:rsidRPr="003D1C33">
              <w:rPr>
                <w:highlight w:val="yellow"/>
                <w:lang w:val="es-ES"/>
              </w:rPr>
              <w:t>.</w:t>
            </w:r>
            <w:r w:rsidRPr="003D1C33">
              <w:rPr>
                <w:highlight w:val="yellow"/>
                <w:lang w:val="es-ES"/>
              </w:rPr>
              <w:tab/>
            </w:r>
            <w:r w:rsidRPr="003D1C33">
              <w:rPr>
                <w:highlight w:val="yellow"/>
                <w:lang w:val="es-ES"/>
              </w:rPr>
              <w:tab/>
            </w:r>
          </w:p>
        </w:tc>
        <w:tc>
          <w:tcPr>
            <w:tcW w:w="495" w:type="dxa"/>
            <w:shd w:val="clear" w:color="auto" w:fill="FFFFFF"/>
            <w:vAlign w:val="bottom"/>
          </w:tcPr>
          <w:p w:rsidR="006422ED"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45" w:type="dxa"/>
            <w:shd w:val="clear" w:color="auto" w:fill="FFFFFF"/>
            <w:vAlign w:val="bottom"/>
          </w:tcPr>
          <w:p w:rsidR="006422ED" w:rsidRPr="003D1C33" w:rsidRDefault="00107FC6" w:rsidP="001A1EC2">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590" w:type="dxa"/>
            <w:shd w:val="clear" w:color="auto" w:fill="FFFFFF"/>
            <w:vAlign w:val="bottom"/>
          </w:tcPr>
          <w:p w:rsidR="006422ED" w:rsidRPr="003D1C33" w:rsidRDefault="00107FC6" w:rsidP="001A1EC2">
            <w:pPr>
              <w:pStyle w:val="TX-TableText"/>
              <w:tabs>
                <w:tab w:val="left" w:pos="1872"/>
                <w:tab w:val="right" w:leader="underscore" w:pos="7200"/>
                <w:tab w:val="right" w:pos="7488"/>
                <w:tab w:val="left" w:pos="7632"/>
              </w:tabs>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6422ED" w:rsidRPr="003D1C33" w:rsidRDefault="006422ED" w:rsidP="00765FD8">
      <w:pPr>
        <w:pStyle w:val="SL-FlLftSgl"/>
        <w:rPr>
          <w:highlight w:val="yellow"/>
        </w:rPr>
      </w:pPr>
    </w:p>
    <w:p w:rsidR="006422ED" w:rsidRPr="003D1C33" w:rsidRDefault="006422ED" w:rsidP="00765FD8">
      <w:pPr>
        <w:pStyle w:val="SL-FlLftSgl"/>
        <w:rPr>
          <w:highlight w:val="yellow"/>
        </w:rPr>
      </w:pPr>
    </w:p>
    <w:p w:rsidR="006422ED" w:rsidRPr="003D1C33" w:rsidRDefault="004D10B0" w:rsidP="00FF683E">
      <w:pPr>
        <w:pStyle w:val="Q1-FirstLevelQuestion"/>
        <w:rPr>
          <w:highlight w:val="yellow"/>
          <w:lang w:val="es-ES"/>
        </w:rPr>
      </w:pPr>
      <w:r w:rsidRPr="003D1C33">
        <w:rPr>
          <w:highlight w:val="yellow"/>
          <w:lang w:val="es-ES"/>
        </w:rPr>
        <w:t>H7</w:t>
      </w:r>
      <w:r w:rsidR="006422ED" w:rsidRPr="003D1C33">
        <w:rPr>
          <w:highlight w:val="yellow"/>
          <w:lang w:val="es-ES"/>
        </w:rPr>
        <w:t>.</w:t>
      </w:r>
      <w:r w:rsidR="006422ED" w:rsidRPr="003D1C33">
        <w:rPr>
          <w:highlight w:val="yellow"/>
          <w:lang w:val="es-ES"/>
        </w:rPr>
        <w:tab/>
      </w:r>
      <w:r w:rsidR="00DD4DD3" w:rsidRPr="003D1C33">
        <w:rPr>
          <w:highlight w:val="yellow"/>
          <w:lang w:val="es-ES"/>
        </w:rPr>
        <w:t xml:space="preserve">¿Cuánto confía usted en la </w:t>
      </w:r>
      <w:r w:rsidR="006422ED" w:rsidRPr="003D1C33">
        <w:rPr>
          <w:highlight w:val="yellow"/>
          <w:lang w:val="es-ES"/>
        </w:rPr>
        <w:t xml:space="preserve">FDA </w:t>
      </w:r>
      <w:r w:rsidR="00DD4DD3" w:rsidRPr="003D1C33">
        <w:rPr>
          <w:highlight w:val="yellow"/>
          <w:lang w:val="es-ES"/>
        </w:rPr>
        <w:t>para que mantenga seguros los productos médicos y los alimentos</w:t>
      </w:r>
      <w:r w:rsidR="006422ED" w:rsidRPr="003D1C33">
        <w:rPr>
          <w:highlight w:val="yellow"/>
          <w:lang w:val="es-ES"/>
        </w:rPr>
        <w:t>?</w:t>
      </w:r>
    </w:p>
    <w:p w:rsidR="006422ED" w:rsidRPr="003D1C33" w:rsidRDefault="00107FC6" w:rsidP="006422ED">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6422ED" w:rsidRPr="003D1C33">
        <w:rPr>
          <w:highlight w:val="yellow"/>
        </w:rPr>
        <w:tab/>
      </w:r>
      <w:r w:rsidR="0043491A" w:rsidRPr="003D1C33">
        <w:rPr>
          <w:highlight w:val="yellow"/>
        </w:rPr>
        <w:t>Nada en absoluto</w:t>
      </w:r>
    </w:p>
    <w:p w:rsidR="006422ED" w:rsidRPr="003D1C33" w:rsidRDefault="00107FC6" w:rsidP="006422ED">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6422ED" w:rsidRPr="003D1C33">
        <w:rPr>
          <w:highlight w:val="yellow"/>
        </w:rPr>
        <w:tab/>
      </w:r>
      <w:r w:rsidR="0043491A" w:rsidRPr="003D1C33">
        <w:rPr>
          <w:highlight w:val="yellow"/>
        </w:rPr>
        <w:t>Algo</w:t>
      </w:r>
    </w:p>
    <w:p w:rsidR="006422ED" w:rsidRPr="004E6DCF" w:rsidRDefault="00107FC6" w:rsidP="006422ED">
      <w:pPr>
        <w:pStyle w:val="A1-1stLeader"/>
      </w:pPr>
      <w:r w:rsidRPr="003D1C33">
        <w:rPr>
          <w:highlight w:val="yellow"/>
          <w:shd w:val="clear" w:color="auto" w:fill="FFFFFF"/>
        </w:rPr>
        <w:fldChar w:fldCharType="begin">
          <w:ffData>
            <w:name w:val="Check3"/>
            <w:enabled/>
            <w:calcOnExit w:val="0"/>
            <w:checkBox>
              <w:sizeAuto/>
              <w:default w:val="0"/>
            </w:checkBox>
          </w:ffData>
        </w:fldChar>
      </w:r>
      <w:r w:rsidR="006422ED"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6422ED" w:rsidRPr="003D1C33">
        <w:rPr>
          <w:highlight w:val="yellow"/>
        </w:rPr>
        <w:tab/>
      </w:r>
      <w:r w:rsidR="0043491A" w:rsidRPr="003D1C33">
        <w:rPr>
          <w:highlight w:val="yellow"/>
        </w:rPr>
        <w:t>Mucho</w:t>
      </w:r>
    </w:p>
    <w:p w:rsidR="006422ED" w:rsidRDefault="006422ED" w:rsidP="00765FD8">
      <w:pPr>
        <w:pStyle w:val="SL-FlLftSgl"/>
      </w:pPr>
    </w:p>
    <w:p w:rsidR="004E6DCF" w:rsidRDefault="004E6DCF" w:rsidP="00765FD8">
      <w:pPr>
        <w:pStyle w:val="SL-FlLftSgl"/>
      </w:pPr>
    </w:p>
    <w:p w:rsidR="004E6DCF" w:rsidRDefault="004E6DCF" w:rsidP="00765FD8">
      <w:pPr>
        <w:pStyle w:val="SL-FlLftSgl"/>
      </w:pPr>
    </w:p>
    <w:p w:rsidR="004E6DCF" w:rsidRDefault="004E6DCF" w:rsidP="00765FD8">
      <w:pPr>
        <w:pStyle w:val="SL-FlLftSgl"/>
      </w:pPr>
    </w:p>
    <w:p w:rsidR="004E6DCF" w:rsidRDefault="004E6DCF" w:rsidP="00765FD8">
      <w:pPr>
        <w:pStyle w:val="SL-FlLftSgl"/>
      </w:pPr>
    </w:p>
    <w:p w:rsidR="004E6DCF" w:rsidRDefault="004E6DCF" w:rsidP="00765FD8">
      <w:pPr>
        <w:pStyle w:val="SL-FlLftSgl"/>
      </w:pPr>
    </w:p>
    <w:p w:rsidR="004E6DCF" w:rsidRDefault="004E6DCF" w:rsidP="00765FD8">
      <w:pPr>
        <w:pStyle w:val="SL-FlLftSgl"/>
      </w:pPr>
    </w:p>
    <w:p w:rsidR="004E6DCF" w:rsidRDefault="004E6DCF" w:rsidP="00765FD8">
      <w:pPr>
        <w:pStyle w:val="SL-FlLftSgl"/>
      </w:pPr>
    </w:p>
    <w:p w:rsidR="004E6DCF" w:rsidRDefault="004E6DCF" w:rsidP="00765FD8">
      <w:pPr>
        <w:pStyle w:val="SL-FlLftSgl"/>
      </w:pPr>
    </w:p>
    <w:p w:rsidR="004E6DCF" w:rsidRDefault="004E6DCF" w:rsidP="00765FD8">
      <w:pPr>
        <w:pStyle w:val="SL-FlLftSgl"/>
      </w:pPr>
    </w:p>
    <w:p w:rsidR="006422ED" w:rsidRPr="003D1C33" w:rsidRDefault="004D10B0" w:rsidP="006422ED">
      <w:pPr>
        <w:pStyle w:val="Q1-FirstLevelQuestion"/>
        <w:rPr>
          <w:highlight w:val="yellow"/>
          <w:lang w:val="es-ES"/>
        </w:rPr>
      </w:pPr>
      <w:r w:rsidRPr="003D1C33">
        <w:rPr>
          <w:highlight w:val="yellow"/>
          <w:lang w:val="es-ES"/>
        </w:rPr>
        <w:t>H</w:t>
      </w:r>
      <w:r w:rsidR="000D176A" w:rsidRPr="003D1C33">
        <w:rPr>
          <w:highlight w:val="yellow"/>
          <w:lang w:val="es-ES"/>
        </w:rPr>
        <w:t>8</w:t>
      </w:r>
      <w:r w:rsidR="006422ED" w:rsidRPr="003D1C33">
        <w:rPr>
          <w:highlight w:val="yellow"/>
          <w:lang w:val="es-ES"/>
        </w:rPr>
        <w:t>.</w:t>
      </w:r>
      <w:r w:rsidR="006422ED" w:rsidRPr="003D1C33">
        <w:rPr>
          <w:highlight w:val="yellow"/>
          <w:lang w:val="es-ES"/>
        </w:rPr>
        <w:tab/>
      </w:r>
      <w:r w:rsidR="00AA2484" w:rsidRPr="003D1C33">
        <w:rPr>
          <w:highlight w:val="yellow"/>
          <w:lang w:val="es-ES"/>
        </w:rPr>
        <w:t>¿Cuánto cree que las personas u organizaciones liistadas más abajo le darían una recomendación clara acerca de cómo resolver un problema relacionado con productos médicos</w:t>
      </w:r>
      <w:r w:rsidR="006422ED" w:rsidRPr="003D1C33">
        <w:rPr>
          <w:highlight w:val="yellow"/>
          <w:lang w:val="es-ES"/>
        </w:rPr>
        <w:t>?</w:t>
      </w:r>
      <w:r w:rsidR="00AA2484" w:rsidRPr="003D1C33">
        <w:rPr>
          <w:highlight w:val="yellow"/>
          <w:lang w:val="es-ES"/>
        </w:rPr>
        <w:t xml:space="preserve"> </w:t>
      </w:r>
    </w:p>
    <w:p w:rsidR="0043491A" w:rsidRPr="003D1C33" w:rsidRDefault="0043491A" w:rsidP="0043491A">
      <w:pPr>
        <w:pStyle w:val="A1-1stLeader"/>
        <w:rPr>
          <w:highlight w:val="yellow"/>
        </w:rPr>
      </w:pPr>
      <w:r w:rsidRPr="003D1C33">
        <w:rPr>
          <w:highlight w:val="yellow"/>
          <w:lang w:val="es-ES_tradnl"/>
        </w:rPr>
        <w:t>Nada en absoluto</w:t>
      </w:r>
    </w:p>
    <w:p w:rsidR="0043491A" w:rsidRPr="003D1C33" w:rsidRDefault="0043491A" w:rsidP="0043491A">
      <w:pPr>
        <w:pStyle w:val="A1-1stLeader"/>
        <w:rPr>
          <w:highlight w:val="yellow"/>
        </w:rPr>
      </w:pPr>
      <w:r w:rsidRPr="003D1C33">
        <w:rPr>
          <w:highlight w:val="yellow"/>
        </w:rPr>
        <w:t>Algo</w:t>
      </w:r>
    </w:p>
    <w:p w:rsidR="0043491A" w:rsidRPr="003D1C33" w:rsidRDefault="0043491A" w:rsidP="0043491A">
      <w:pPr>
        <w:pStyle w:val="A1-1stLeader"/>
        <w:rPr>
          <w:highlight w:val="yellow"/>
        </w:rPr>
      </w:pPr>
      <w:r w:rsidRPr="003D1C33">
        <w:rPr>
          <w:highlight w:val="yellow"/>
        </w:rPr>
        <w:t>Mucho</w:t>
      </w:r>
    </w:p>
    <w:p w:rsidR="006422ED" w:rsidRPr="003D1C33" w:rsidRDefault="00147165" w:rsidP="00765FD8">
      <w:pPr>
        <w:pStyle w:val="SL-FlLftSgl"/>
        <w:spacing w:after="30"/>
        <w:ind w:left="2880" w:right="72"/>
        <w:jc w:val="right"/>
        <w:rPr>
          <w:highlight w:val="yellow"/>
        </w:rPr>
      </w:pPr>
      <w:r w:rsidRPr="003D1C33">
        <w:rPr>
          <w:noProof/>
          <w:highlight w:val="yellow"/>
        </w:rPr>
        <w:drawing>
          <wp:inline distT="0" distB="0" distL="0" distR="0" wp14:anchorId="69518F08" wp14:editId="78E918B1">
            <wp:extent cx="819150" cy="522605"/>
            <wp:effectExtent l="0" t="0" r="0" b="0"/>
            <wp:docPr id="26" name="Picture 26" descr="Headers Not at all-Alot_3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aders Not at all-Alot_3pt"/>
                    <pic:cNvPicPr>
                      <a:picLocks noChangeAspect="1" noChangeArrowheads="1"/>
                    </pic:cNvPicPr>
                  </pic:nvPicPr>
                  <pic:blipFill>
                    <a:blip r:embed="rId30" cstate="print">
                      <a:extLst>
                        <a:ext uri="{28A0092B-C50C-407E-A947-70E740481C1C}">
                          <a14:useLocalDpi xmlns:a14="http://schemas.microsoft.com/office/drawing/2010/main" val="0"/>
                        </a:ext>
                      </a:extLst>
                    </a:blip>
                    <a:srcRect t="30435" r="9421"/>
                    <a:stretch>
                      <a:fillRect/>
                    </a:stretch>
                  </pic:blipFill>
                  <pic:spPr bwMode="auto">
                    <a:xfrm>
                      <a:off x="0" y="0"/>
                      <a:ext cx="819150" cy="522605"/>
                    </a:xfrm>
                    <a:prstGeom prst="rect">
                      <a:avLst/>
                    </a:prstGeom>
                    <a:noFill/>
                    <a:ln>
                      <a:noFill/>
                    </a:ln>
                  </pic:spPr>
                </pic:pic>
              </a:graphicData>
            </a:graphic>
          </wp:inline>
        </w:drawing>
      </w:r>
    </w:p>
    <w:tbl>
      <w:tblPr>
        <w:tblW w:w="5015" w:type="dxa"/>
        <w:tblInd w:w="144" w:type="dxa"/>
        <w:shd w:val="clear" w:color="auto" w:fill="FFFFFF"/>
        <w:tblLayout w:type="fixed"/>
        <w:tblCellMar>
          <w:left w:w="29" w:type="dxa"/>
          <w:right w:w="29" w:type="dxa"/>
        </w:tblCellMar>
        <w:tblLook w:val="0000" w:firstRow="0" w:lastRow="0" w:firstColumn="0" w:lastColumn="0" w:noHBand="0" w:noVBand="0"/>
      </w:tblPr>
      <w:tblGrid>
        <w:gridCol w:w="3684"/>
        <w:gridCol w:w="452"/>
        <w:gridCol w:w="452"/>
        <w:gridCol w:w="427"/>
      </w:tblGrid>
      <w:tr w:rsidR="00162C54" w:rsidRPr="003D1C33" w:rsidTr="00B6226C">
        <w:trPr>
          <w:cantSplit/>
          <w:trHeight w:hRule="exact" w:val="144"/>
        </w:trPr>
        <w:tc>
          <w:tcPr>
            <w:tcW w:w="3684" w:type="dxa"/>
            <w:shd w:val="clear" w:color="auto" w:fill="FFFFFF"/>
          </w:tcPr>
          <w:p w:rsidR="00162C54" w:rsidRPr="003D1C33" w:rsidRDefault="00162C54" w:rsidP="001A1EC2">
            <w:pPr>
              <w:pStyle w:val="A1-1stLeader"/>
              <w:rPr>
                <w:highlight w:val="yellow"/>
                <w:shd w:val="clear" w:color="auto" w:fill="FFFFFF"/>
              </w:rPr>
            </w:pPr>
          </w:p>
        </w:tc>
        <w:tc>
          <w:tcPr>
            <w:tcW w:w="452" w:type="dxa"/>
            <w:shd w:val="clear" w:color="auto" w:fill="FFFFFF"/>
            <w:vAlign w:val="bottom"/>
          </w:tcPr>
          <w:p w:rsidR="00162C54" w:rsidRPr="003D1C33" w:rsidRDefault="00EA4DD8" w:rsidP="001A1EC2">
            <w:pPr>
              <w:pStyle w:val="A1-1stLeader"/>
              <w:rPr>
                <w:highlight w:val="yellow"/>
                <w:shd w:val="clear" w:color="auto" w:fill="FFFFFF"/>
              </w:rPr>
            </w:pPr>
            <w:r w:rsidRPr="003D1C33">
              <w:rPr>
                <w:noProof/>
                <w:highlight w:val="yellow"/>
              </w:rPr>
              <mc:AlternateContent>
                <mc:Choice Requires="wpg">
                  <w:drawing>
                    <wp:anchor distT="0" distB="0" distL="114300" distR="114300" simplePos="0" relativeHeight="251700224" behindDoc="0" locked="0" layoutInCell="1" allowOverlap="1" wp14:anchorId="216548FF" wp14:editId="45AE1A81">
                      <wp:simplePos x="0" y="0"/>
                      <wp:positionH relativeFrom="column">
                        <wp:posOffset>12700</wp:posOffset>
                      </wp:positionH>
                      <wp:positionV relativeFrom="paragraph">
                        <wp:posOffset>3810</wp:posOffset>
                      </wp:positionV>
                      <wp:extent cx="837565" cy="96520"/>
                      <wp:effectExtent l="0" t="0" r="635" b="0"/>
                      <wp:wrapNone/>
                      <wp:docPr id="51" name="Group 1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7565" cy="96520"/>
                                <a:chOff x="4568" y="11630"/>
                                <a:chExt cx="1319" cy="152"/>
                              </a:xfrm>
                            </wpg:grpSpPr>
                            <wps:wsp>
                              <wps:cNvPr id="52" name="AutoShape 134"/>
                              <wps:cNvSpPr>
                                <a:spLocks noChangeArrowheads="1"/>
                              </wps:cNvSpPr>
                              <wps:spPr bwMode="auto">
                                <a:xfrm rot="10800000">
                                  <a:off x="4568" y="11631"/>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AutoShape 135"/>
                              <wps:cNvSpPr>
                                <a:spLocks noChangeArrowheads="1"/>
                              </wps:cNvSpPr>
                              <wps:spPr bwMode="auto">
                                <a:xfrm rot="10800000">
                                  <a:off x="4997" y="1163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AutoShape 136"/>
                              <wps:cNvSpPr>
                                <a:spLocks noChangeArrowheads="1"/>
                              </wps:cNvSpPr>
                              <wps:spPr bwMode="auto">
                                <a:xfrm rot="10800000">
                                  <a:off x="5455" y="11638"/>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2" o:spid="_x0000_s1026" style="position:absolute;margin-left:1pt;margin-top:.3pt;width:65.95pt;height:7.6pt;z-index:251700224" coordorigin="4568,11630" coordsize="131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">
                      <v:shape id="AutoShape 134" o:spid="_x0000_s1027" type="#_x0000_t5" style="position:absolute;left:4568;top:11631;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C5usQA&#10;AADbAAAADwAAAGRycy9kb3ducmV2LnhtbESPQWvCQBSE7wX/w/IK3uqmAYtGV4mCxR48qKXo7ZF9&#10;TUKzb8Pu1sR/7wqCx2FmvmHmy9404kLO15YVvI8SEMSF1TWXCr6Pm7cJCB+QNTaWScGVPCwXg5c5&#10;Ztp2vKfLIZQiQthnqKAKoc2k9EVFBv3ItsTR+7XOYIjSlVI77CLcNDJNkg9psOa4UGFL64qKv8O/&#10;UXDG/NN9XXd0Ok33aVj95LTddUoNX/t8BiJQH57hR3urFYxT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wubrEAAAA2wAAAA8AAAAAAAAAAAAAAAAAmAIAAGRycy9k&#10;b3ducmV2LnhtbFBLBQYAAAAABAAEAPUAAACJAwAAAAA=&#10;" fillcolor="#4f81bd" stroked="f"/>
                      <v:shape id="AutoShape 135" o:spid="_x0000_s1028" type="#_x0000_t5" style="position:absolute;left:4997;top:1163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wcIcUA&#10;AADbAAAADwAAAGRycy9kb3ducmV2LnhtbESPQWvCQBSE74L/YXkFb7qpYmlTNyEKij140JZib4/s&#10;axKafRt2VxP/vVso9DjMzDfMKh9MK67kfGNZweMsAUFcWt1wpeDjfTt9BuEDssbWMim4kYc8G49W&#10;mGrb85Gup1CJCGGfooI6hC6V0pc1GfQz2xFH79s6gyFKV0ntsI9w08p5kjxJgw3HhRo72tRU/pwu&#10;RsEXFjv3djvQ+fxynIf1Z0H7Q6/U5GEoXkEEGsJ/+K+91wqWC/j9En+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vBwhxQAAANsAAAAPAAAAAAAAAAAAAAAAAJgCAABkcnMv&#10;ZG93bnJldi54bWxQSwUGAAAAAAQABAD1AAAAigMAAAAA&#10;" fillcolor="#4f81bd" stroked="f"/>
                      <v:shape id="AutoShape 136" o:spid="_x0000_s1029" type="#_x0000_t5" style="position:absolute;left:5455;top:11638;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WEVcUA&#10;AADbAAAADwAAAGRycy9kb3ducmV2LnhtbESPQWvCQBSE74L/YXkFb7qpaGlTNyEKij140JZib4/s&#10;axKafRt2VxP/vVso9DjMzDfMKh9MK67kfGNZweMsAUFcWt1wpeDjfTt9BuEDssbWMim4kYc8G49W&#10;mGrb85Gup1CJCGGfooI6hC6V0pc1GfQz2xFH79s6gyFKV0ntsI9w08p5kjxJgw3HhRo72tRU/pwu&#10;RsEXFjv3djvQ+fxynIf1Z0H7Q6/U5GEoXkEEGsJ/+K+91wqWC/j9En+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VYRVxQAAANsAAAAPAAAAAAAAAAAAAAAAAJgCAABkcnMv&#10;ZG93bnJldi54bWxQSwUGAAAAAAQABAD1AAAAigMAAAAA&#10;" fillcolor="#4f81bd" stroked="f"/>
                    </v:group>
                  </w:pict>
                </mc:Fallback>
              </mc:AlternateContent>
            </w:r>
          </w:p>
        </w:tc>
        <w:tc>
          <w:tcPr>
            <w:tcW w:w="452" w:type="dxa"/>
            <w:shd w:val="clear" w:color="auto" w:fill="FFFFFF"/>
            <w:vAlign w:val="bottom"/>
          </w:tcPr>
          <w:p w:rsidR="00162C54" w:rsidRPr="003D1C33" w:rsidRDefault="00162C54" w:rsidP="001A1EC2">
            <w:pPr>
              <w:pStyle w:val="A1-1stLeader"/>
              <w:rPr>
                <w:highlight w:val="yellow"/>
                <w:shd w:val="clear" w:color="auto" w:fill="FFFFFF"/>
              </w:rPr>
            </w:pPr>
          </w:p>
        </w:tc>
        <w:tc>
          <w:tcPr>
            <w:tcW w:w="427" w:type="dxa"/>
            <w:shd w:val="clear" w:color="auto" w:fill="FFFFFF"/>
            <w:vAlign w:val="bottom"/>
          </w:tcPr>
          <w:p w:rsidR="00162C54" w:rsidRPr="003D1C33" w:rsidRDefault="00162C54" w:rsidP="001A1EC2">
            <w:pPr>
              <w:pStyle w:val="A1-1stLeader"/>
              <w:rPr>
                <w:highlight w:val="yellow"/>
                <w:shd w:val="clear" w:color="auto" w:fill="FFFFFF"/>
              </w:rPr>
            </w:pPr>
          </w:p>
        </w:tc>
      </w:tr>
      <w:tr w:rsidR="00953838" w:rsidRPr="003D1C33" w:rsidTr="00B6226C">
        <w:trPr>
          <w:cantSplit/>
          <w:trHeight w:val="144"/>
        </w:trPr>
        <w:tc>
          <w:tcPr>
            <w:tcW w:w="3684" w:type="dxa"/>
            <w:shd w:val="clear" w:color="auto" w:fill="FFFFFF"/>
          </w:tcPr>
          <w:p w:rsidR="00953838" w:rsidRPr="003D1C33" w:rsidRDefault="00953838" w:rsidP="00953838">
            <w:pPr>
              <w:pStyle w:val="TX-TableText"/>
              <w:rPr>
                <w:highlight w:val="yellow"/>
                <w:lang w:val="es-ES"/>
              </w:rPr>
            </w:pPr>
            <w:r w:rsidRPr="003D1C33">
              <w:rPr>
                <w:highlight w:val="yellow"/>
                <w:lang w:val="es-ES"/>
              </w:rPr>
              <w:t>a.</w:t>
            </w:r>
            <w:r w:rsidRPr="003D1C33">
              <w:rPr>
                <w:highlight w:val="yellow"/>
                <w:lang w:val="es-ES"/>
              </w:rPr>
              <w:tab/>
            </w:r>
            <w:r w:rsidR="00DC39F6" w:rsidRPr="003D1C33">
              <w:rPr>
                <w:highlight w:val="yellow"/>
                <w:lang w:val="es-ES"/>
              </w:rPr>
              <w:t xml:space="preserve">Administración </w:t>
            </w:r>
            <w:r w:rsidR="00EB4D83" w:rsidRPr="003D1C33">
              <w:rPr>
                <w:highlight w:val="yellow"/>
                <w:lang w:val="es-ES"/>
              </w:rPr>
              <w:t>de Medicamentos y Alimentos</w:t>
            </w:r>
            <w:r w:rsidRPr="003D1C33">
              <w:rPr>
                <w:highlight w:val="yellow"/>
                <w:lang w:val="es-ES"/>
              </w:rPr>
              <w:t xml:space="preserve"> (FDA)</w:t>
            </w:r>
            <w:r w:rsidRPr="003D1C33">
              <w:rPr>
                <w:highlight w:val="yellow"/>
                <w:lang w:val="es-ES"/>
              </w:rPr>
              <w:tab/>
            </w:r>
          </w:p>
        </w:tc>
        <w:tc>
          <w:tcPr>
            <w:tcW w:w="452" w:type="dxa"/>
            <w:shd w:val="clear" w:color="auto" w:fill="FFFFFF"/>
            <w:vAlign w:val="bottom"/>
          </w:tcPr>
          <w:p w:rsidR="00953838"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953838"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FFFFFF"/>
            <w:vAlign w:val="bottom"/>
          </w:tcPr>
          <w:p w:rsidR="00953838"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953838"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7" w:type="dxa"/>
            <w:shd w:val="clear" w:color="auto" w:fill="FFFFFF"/>
            <w:vAlign w:val="bottom"/>
          </w:tcPr>
          <w:p w:rsidR="00953838"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953838"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953838" w:rsidRPr="003D1C33" w:rsidTr="00B6226C">
        <w:trPr>
          <w:cantSplit/>
          <w:trHeight w:val="144"/>
        </w:trPr>
        <w:tc>
          <w:tcPr>
            <w:tcW w:w="3684" w:type="dxa"/>
            <w:shd w:val="clear" w:color="auto" w:fill="FFFFFF"/>
          </w:tcPr>
          <w:p w:rsidR="00953838" w:rsidRPr="003D1C33" w:rsidRDefault="00953838" w:rsidP="00AA2484">
            <w:pPr>
              <w:pStyle w:val="TX-TableText"/>
              <w:rPr>
                <w:highlight w:val="yellow"/>
              </w:rPr>
            </w:pPr>
            <w:r w:rsidRPr="003D1C33">
              <w:rPr>
                <w:highlight w:val="yellow"/>
              </w:rPr>
              <w:t>b.</w:t>
            </w:r>
            <w:r w:rsidRPr="003D1C33">
              <w:rPr>
                <w:highlight w:val="yellow"/>
              </w:rPr>
              <w:tab/>
            </w:r>
            <w:r w:rsidR="00AA2484" w:rsidRPr="003D1C33">
              <w:rPr>
                <w:highlight w:val="yellow"/>
              </w:rPr>
              <w:t>El fabricante</w:t>
            </w:r>
            <w:r w:rsidRPr="003D1C33">
              <w:rPr>
                <w:highlight w:val="yellow"/>
              </w:rPr>
              <w:tab/>
            </w:r>
          </w:p>
        </w:tc>
        <w:tc>
          <w:tcPr>
            <w:tcW w:w="452" w:type="dxa"/>
            <w:shd w:val="clear" w:color="auto" w:fill="FFFFFF"/>
            <w:vAlign w:val="bottom"/>
          </w:tcPr>
          <w:p w:rsidR="00953838"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953838"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FFFFFF"/>
            <w:vAlign w:val="bottom"/>
          </w:tcPr>
          <w:p w:rsidR="00953838"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953838"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7" w:type="dxa"/>
            <w:shd w:val="clear" w:color="auto" w:fill="FFFFFF"/>
            <w:vAlign w:val="bottom"/>
          </w:tcPr>
          <w:p w:rsidR="00953838"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953838"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953838" w:rsidRPr="003D1C33" w:rsidTr="00B6226C">
        <w:trPr>
          <w:cantSplit/>
          <w:trHeight w:val="144"/>
        </w:trPr>
        <w:tc>
          <w:tcPr>
            <w:tcW w:w="3684" w:type="dxa"/>
            <w:shd w:val="clear" w:color="auto" w:fill="FFFFFF"/>
          </w:tcPr>
          <w:p w:rsidR="00953838" w:rsidRPr="003D1C33" w:rsidRDefault="00953838" w:rsidP="00953838">
            <w:pPr>
              <w:pStyle w:val="TX-TableText"/>
              <w:rPr>
                <w:highlight w:val="yellow"/>
              </w:rPr>
            </w:pPr>
            <w:r w:rsidRPr="003D1C33">
              <w:rPr>
                <w:highlight w:val="yellow"/>
              </w:rPr>
              <w:t>c.</w:t>
            </w:r>
            <w:r w:rsidRPr="003D1C33">
              <w:rPr>
                <w:highlight w:val="yellow"/>
              </w:rPr>
              <w:tab/>
            </w:r>
            <w:r w:rsidR="00930EFE" w:rsidRPr="003D1C33">
              <w:rPr>
                <w:highlight w:val="yellow"/>
              </w:rPr>
              <w:t>Mi médico</w:t>
            </w:r>
            <w:r w:rsidRPr="003D1C33">
              <w:rPr>
                <w:highlight w:val="yellow"/>
              </w:rPr>
              <w:tab/>
            </w:r>
          </w:p>
        </w:tc>
        <w:tc>
          <w:tcPr>
            <w:tcW w:w="452" w:type="dxa"/>
            <w:shd w:val="clear" w:color="auto" w:fill="FFFFFF"/>
            <w:vAlign w:val="bottom"/>
          </w:tcPr>
          <w:p w:rsidR="00953838"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953838"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FFFFFF"/>
            <w:vAlign w:val="bottom"/>
          </w:tcPr>
          <w:p w:rsidR="00953838"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953838"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7" w:type="dxa"/>
            <w:shd w:val="clear" w:color="auto" w:fill="FFFFFF"/>
            <w:vAlign w:val="bottom"/>
          </w:tcPr>
          <w:p w:rsidR="00953838"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953838"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953838" w:rsidRPr="003D1C33" w:rsidTr="00B6226C">
        <w:trPr>
          <w:cantSplit/>
          <w:trHeight w:val="144"/>
        </w:trPr>
        <w:tc>
          <w:tcPr>
            <w:tcW w:w="3684" w:type="dxa"/>
            <w:shd w:val="clear" w:color="auto" w:fill="FFFFFF"/>
          </w:tcPr>
          <w:p w:rsidR="00953838" w:rsidRPr="003D1C33" w:rsidRDefault="00953838" w:rsidP="00AA2484">
            <w:pPr>
              <w:pStyle w:val="TX-TableText"/>
              <w:rPr>
                <w:highlight w:val="yellow"/>
                <w:lang w:val="es-ES"/>
              </w:rPr>
            </w:pPr>
            <w:r w:rsidRPr="003D1C33">
              <w:rPr>
                <w:highlight w:val="yellow"/>
                <w:lang w:val="es-ES"/>
              </w:rPr>
              <w:t>d.</w:t>
            </w:r>
            <w:r w:rsidRPr="003D1C33">
              <w:rPr>
                <w:highlight w:val="yellow"/>
                <w:lang w:val="es-ES"/>
              </w:rPr>
              <w:tab/>
            </w:r>
            <w:r w:rsidR="00AA2484" w:rsidRPr="003D1C33">
              <w:rPr>
                <w:highlight w:val="yellow"/>
                <w:lang w:val="es-ES"/>
              </w:rPr>
              <w:t>La asociación professional de la industria</w:t>
            </w:r>
            <w:r w:rsidRPr="003D1C33">
              <w:rPr>
                <w:highlight w:val="yellow"/>
                <w:lang w:val="es-ES"/>
              </w:rPr>
              <w:tab/>
            </w:r>
          </w:p>
        </w:tc>
        <w:tc>
          <w:tcPr>
            <w:tcW w:w="452" w:type="dxa"/>
            <w:shd w:val="clear" w:color="auto" w:fill="FFFFFF"/>
            <w:vAlign w:val="bottom"/>
          </w:tcPr>
          <w:p w:rsidR="00953838"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953838"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FFFFFF"/>
            <w:vAlign w:val="bottom"/>
          </w:tcPr>
          <w:p w:rsidR="00953838"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953838"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7" w:type="dxa"/>
            <w:shd w:val="clear" w:color="auto" w:fill="FFFFFF"/>
            <w:vAlign w:val="bottom"/>
          </w:tcPr>
          <w:p w:rsidR="00953838"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953838"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6422ED" w:rsidRPr="003D1C33" w:rsidRDefault="006422ED" w:rsidP="00EB39A8">
      <w:pPr>
        <w:pStyle w:val="SL-FlLftSgl"/>
        <w:rPr>
          <w:rFonts w:eastAsia="MS Mincho"/>
          <w:highlight w:val="yellow"/>
          <w:lang w:eastAsia="ja-JP"/>
        </w:rPr>
      </w:pPr>
    </w:p>
    <w:p w:rsidR="006422ED" w:rsidRPr="003D1C33" w:rsidRDefault="006422ED" w:rsidP="00EB39A8">
      <w:pPr>
        <w:pStyle w:val="SL-FlLftSgl"/>
        <w:rPr>
          <w:rFonts w:eastAsia="MS Mincho"/>
          <w:highlight w:val="yellow"/>
          <w:lang w:eastAsia="ja-JP"/>
        </w:rPr>
      </w:pPr>
    </w:p>
    <w:p w:rsidR="006422ED" w:rsidRPr="003D1C33" w:rsidRDefault="004D10B0" w:rsidP="006422ED">
      <w:pPr>
        <w:pStyle w:val="Q1-FirstLevelQuestion"/>
        <w:rPr>
          <w:highlight w:val="yellow"/>
          <w:lang w:val="es-ES"/>
        </w:rPr>
      </w:pPr>
      <w:r w:rsidRPr="003D1C33">
        <w:rPr>
          <w:highlight w:val="yellow"/>
          <w:lang w:val="es-ES"/>
        </w:rPr>
        <w:t>H</w:t>
      </w:r>
      <w:r w:rsidR="000D176A" w:rsidRPr="003D1C33">
        <w:rPr>
          <w:highlight w:val="yellow"/>
          <w:lang w:val="es-ES"/>
        </w:rPr>
        <w:t>9</w:t>
      </w:r>
      <w:r w:rsidR="006422ED" w:rsidRPr="003D1C33">
        <w:rPr>
          <w:highlight w:val="yellow"/>
          <w:lang w:val="es-ES"/>
        </w:rPr>
        <w:t>.</w:t>
      </w:r>
      <w:r w:rsidR="00EB39A8" w:rsidRPr="003D1C33">
        <w:rPr>
          <w:highlight w:val="yellow"/>
          <w:lang w:val="es-ES"/>
        </w:rPr>
        <w:tab/>
      </w:r>
      <w:r w:rsidR="00AA2484" w:rsidRPr="003D1C33">
        <w:rPr>
          <w:highlight w:val="yellow"/>
          <w:lang w:val="es-ES"/>
        </w:rPr>
        <w:t>¿Cuánto cree usted que las personas u organizaciones listadas más abajo le darían una recomendación clara acerca de cómo resolver un problema de seguridad de los alimentos</w:t>
      </w:r>
      <w:r w:rsidR="006422ED" w:rsidRPr="003D1C33">
        <w:rPr>
          <w:highlight w:val="yellow"/>
          <w:lang w:val="es-ES"/>
        </w:rPr>
        <w:t xml:space="preserve">? </w:t>
      </w:r>
    </w:p>
    <w:p w:rsidR="0043491A" w:rsidRPr="003D1C33" w:rsidRDefault="0043491A" w:rsidP="0043491A">
      <w:pPr>
        <w:pStyle w:val="A1-1stLeader"/>
        <w:rPr>
          <w:highlight w:val="yellow"/>
        </w:rPr>
      </w:pPr>
      <w:r w:rsidRPr="003D1C33">
        <w:rPr>
          <w:highlight w:val="yellow"/>
          <w:lang w:val="es-ES_tradnl"/>
        </w:rPr>
        <w:t>Nada en absoluto</w:t>
      </w:r>
    </w:p>
    <w:p w:rsidR="0043491A" w:rsidRPr="003D1C33" w:rsidRDefault="0043491A" w:rsidP="0043491A">
      <w:pPr>
        <w:pStyle w:val="A1-1stLeader"/>
        <w:rPr>
          <w:highlight w:val="yellow"/>
        </w:rPr>
      </w:pPr>
      <w:r w:rsidRPr="003D1C33">
        <w:rPr>
          <w:highlight w:val="yellow"/>
        </w:rPr>
        <w:t>Algo</w:t>
      </w:r>
    </w:p>
    <w:p w:rsidR="0043491A" w:rsidRPr="003D1C33" w:rsidRDefault="0043491A" w:rsidP="0043491A">
      <w:pPr>
        <w:pStyle w:val="A1-1stLeader"/>
        <w:rPr>
          <w:highlight w:val="yellow"/>
        </w:rPr>
      </w:pPr>
      <w:r w:rsidRPr="003D1C33">
        <w:rPr>
          <w:highlight w:val="yellow"/>
        </w:rPr>
        <w:t>Mucho</w:t>
      </w:r>
    </w:p>
    <w:p w:rsidR="009F16FC" w:rsidRPr="003D1C33" w:rsidRDefault="00EA4DD8" w:rsidP="00B42CE1">
      <w:pPr>
        <w:pStyle w:val="SL-FlLftSgl"/>
        <w:spacing w:after="30"/>
        <w:ind w:left="2880" w:right="72"/>
        <w:jc w:val="right"/>
        <w:rPr>
          <w:highlight w:val="yellow"/>
        </w:rPr>
      </w:pPr>
      <w:r w:rsidRPr="003D1C33">
        <w:rPr>
          <w:noProof/>
          <w:highlight w:val="yellow"/>
        </w:rPr>
        <mc:AlternateContent>
          <mc:Choice Requires="wpg">
            <w:drawing>
              <wp:anchor distT="0" distB="0" distL="114300" distR="114300" simplePos="0" relativeHeight="251701248" behindDoc="0" locked="0" layoutInCell="1" allowOverlap="1" wp14:anchorId="61A82B4A" wp14:editId="0B91A036">
                <wp:simplePos x="0" y="0"/>
                <wp:positionH relativeFrom="column">
                  <wp:posOffset>2447290</wp:posOffset>
                </wp:positionH>
                <wp:positionV relativeFrom="paragraph">
                  <wp:posOffset>528955</wp:posOffset>
                </wp:positionV>
                <wp:extent cx="783590" cy="94615"/>
                <wp:effectExtent l="0" t="0" r="0" b="635"/>
                <wp:wrapNone/>
                <wp:docPr id="47" name="Group 1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3590" cy="94615"/>
                          <a:chOff x="7390" y="872"/>
                          <a:chExt cx="1234" cy="149"/>
                        </a:xfrm>
                      </wpg:grpSpPr>
                      <wps:wsp>
                        <wps:cNvPr id="48" name="AutoShape 134"/>
                        <wps:cNvSpPr>
                          <a:spLocks noChangeArrowheads="1"/>
                        </wps:cNvSpPr>
                        <wps:spPr bwMode="auto">
                          <a:xfrm rot="10800000">
                            <a:off x="7390" y="877"/>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AutoShape 135"/>
                        <wps:cNvSpPr>
                          <a:spLocks noChangeArrowheads="1"/>
                        </wps:cNvSpPr>
                        <wps:spPr bwMode="auto">
                          <a:xfrm rot="10800000">
                            <a:off x="7777" y="87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AutoShape 136"/>
                        <wps:cNvSpPr>
                          <a:spLocks noChangeArrowheads="1"/>
                        </wps:cNvSpPr>
                        <wps:spPr bwMode="auto">
                          <a:xfrm rot="10800000">
                            <a:off x="8192" y="87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7" o:spid="_x0000_s1026" style="position:absolute;margin-left:192.7pt;margin-top:41.65pt;width:61.7pt;height:7.45pt;z-index:251701248" coordorigin="7390,872" coordsize="123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">
                <v:shape id="AutoShape 134" o:spid="_x0000_s1027" type="#_x0000_t5" style="position:absolute;left:7390;top:877;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EYjcEA&#10;AADbAAAADwAAAGRycy9kb3ducmV2LnhtbERPy4rCMBTdD8w/hDvgbkxHRLQapSM46MKFD0R3l+ba&#10;FpubkmRs/XuzEFweznu26Ewt7uR8ZVnBTz8BQZxbXXGh4HhYfY9B+ICssbZMCh7kYTH//Jhhqm3L&#10;O7rvQyFiCPsUFZQhNKmUPi/JoO/bhjhyV+sMhghdIbXDNoabWg6SZCQNVhwbSmxoWVJ+2/8bBRfM&#10;/tzmsaXzebIbhN9TRuttq1Tvq8umIAJ14S1+uddawTCOjV/iD5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BGI3BAAAA2wAAAA8AAAAAAAAAAAAAAAAAmAIAAGRycy9kb3du&#10;cmV2LnhtbFBLBQYAAAAABAAEAPUAAACGAwAAAAA=&#10;" fillcolor="#4f81bd" stroked="f"/>
                <v:shape id="AutoShape 135" o:spid="_x0000_s1028" type="#_x0000_t5" style="position:absolute;left:7777;top:87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29FsQA&#10;AADbAAAADwAAAGRycy9kb3ducmV2LnhtbESPT2vCQBTE7wW/w/KE3upGKaWJrhILFXvw4B9Eb4/s&#10;Mwlm34bd1cRv3y0UPA4z8xtmtuhNI+7kfG1ZwXiUgCAurK65VHDYf799gvABWWNjmRQ8yMNiPniZ&#10;YaZtx1u670IpIoR9hgqqENpMSl9UZNCPbEscvYt1BkOUrpTaYRfhppGTJPmQBmuOCxW29FVRcd3d&#10;jIIz5iv389jQ6ZRuJ2F5zGm96ZR6Hfb5FESgPjzD/+21VvCewt+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NvRbEAAAA2wAAAA8AAAAAAAAAAAAAAAAAmAIAAGRycy9k&#10;b3ducmV2LnhtbFBLBQYAAAAABAAEAPUAAACJAwAAAAA=&#10;" fillcolor="#4f81bd" stroked="f"/>
                <v:shape id="AutoShape 136" o:spid="_x0000_s1029" type="#_x0000_t5" style="position:absolute;left:8192;top:87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6CVsEA&#10;AADbAAAADwAAAGRycy9kb3ducmV2LnhtbERPy4rCMBTdD8w/hDvgbkxHULQapSM46MKFD0R3l+ba&#10;FpubkmRs/XuzEFweznu26Ewt7uR8ZVnBTz8BQZxbXXGh4HhYfY9B+ICssbZMCh7kYTH//Jhhqm3L&#10;O7rvQyFiCPsUFZQhNKmUPi/JoO/bhjhyV+sMhghdIbXDNoabWg6SZCQNVhwbSmxoWVJ+2/8bBRfM&#10;/tzmsaXzebIbhN9TRuttq1Tvq8umIAJ14S1+uddawTCuj1/iD5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uglbBAAAA2wAAAA8AAAAAAAAAAAAAAAAAmAIAAGRycy9kb3du&#10;cmV2LnhtbFBLBQYAAAAABAAEAPUAAACGAwAAAAA=&#10;" fillcolor="#4f81bd" stroked="f"/>
              </v:group>
            </w:pict>
          </mc:Fallback>
        </mc:AlternateContent>
      </w:r>
      <w:r w:rsidR="00147165" w:rsidRPr="003D1C33">
        <w:rPr>
          <w:noProof/>
          <w:highlight w:val="yellow"/>
        </w:rPr>
        <w:drawing>
          <wp:inline distT="0" distB="0" distL="0" distR="0" wp14:anchorId="6CBBE16D" wp14:editId="7EC3FA12">
            <wp:extent cx="772160" cy="510540"/>
            <wp:effectExtent l="0" t="0" r="8890" b="3810"/>
            <wp:docPr id="27" name="Picture 27" descr="Headers Not at all-Alot_3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aders Not at all-Alot_3pt"/>
                    <pic:cNvPicPr>
                      <a:picLocks noChangeAspect="1" noChangeArrowheads="1"/>
                    </pic:cNvPicPr>
                  </pic:nvPicPr>
                  <pic:blipFill>
                    <a:blip r:embed="rId31" cstate="print">
                      <a:extLst>
                        <a:ext uri="{28A0092B-C50C-407E-A947-70E740481C1C}">
                          <a14:useLocalDpi xmlns:a14="http://schemas.microsoft.com/office/drawing/2010/main" val="0"/>
                        </a:ext>
                      </a:extLst>
                    </a:blip>
                    <a:srcRect t="27826" r="9421"/>
                    <a:stretch>
                      <a:fillRect/>
                    </a:stretch>
                  </pic:blipFill>
                  <pic:spPr bwMode="auto">
                    <a:xfrm>
                      <a:off x="0" y="0"/>
                      <a:ext cx="772160" cy="510540"/>
                    </a:xfrm>
                    <a:prstGeom prst="rect">
                      <a:avLst/>
                    </a:prstGeom>
                    <a:noFill/>
                    <a:ln>
                      <a:noFill/>
                    </a:ln>
                  </pic:spPr>
                </pic:pic>
              </a:graphicData>
            </a:graphic>
          </wp:inline>
        </w:drawing>
      </w:r>
    </w:p>
    <w:tbl>
      <w:tblPr>
        <w:tblW w:w="5015" w:type="dxa"/>
        <w:tblInd w:w="144" w:type="dxa"/>
        <w:shd w:val="clear" w:color="auto" w:fill="FFFFFF"/>
        <w:tblLayout w:type="fixed"/>
        <w:tblCellMar>
          <w:left w:w="29" w:type="dxa"/>
          <w:right w:w="29" w:type="dxa"/>
        </w:tblCellMar>
        <w:tblLook w:val="0000" w:firstRow="0" w:lastRow="0" w:firstColumn="0" w:lastColumn="0" w:noHBand="0" w:noVBand="0"/>
      </w:tblPr>
      <w:tblGrid>
        <w:gridCol w:w="3260"/>
        <w:gridCol w:w="495"/>
        <w:gridCol w:w="420"/>
        <w:gridCol w:w="420"/>
        <w:gridCol w:w="420"/>
      </w:tblGrid>
      <w:tr w:rsidR="009F16FC" w:rsidRPr="003D1C33" w:rsidTr="00AB4C5D">
        <w:trPr>
          <w:cantSplit/>
          <w:trHeight w:hRule="exact" w:val="144"/>
        </w:trPr>
        <w:tc>
          <w:tcPr>
            <w:tcW w:w="3260" w:type="dxa"/>
            <w:shd w:val="clear" w:color="auto" w:fill="FFFFFF"/>
          </w:tcPr>
          <w:p w:rsidR="009F16FC" w:rsidRPr="003D1C33" w:rsidRDefault="009F16FC" w:rsidP="001A1EC2">
            <w:pPr>
              <w:pStyle w:val="A1-1stLeader"/>
              <w:rPr>
                <w:highlight w:val="yellow"/>
                <w:shd w:val="clear" w:color="auto" w:fill="FFFFFF"/>
              </w:rPr>
            </w:pPr>
          </w:p>
        </w:tc>
        <w:tc>
          <w:tcPr>
            <w:tcW w:w="495" w:type="dxa"/>
            <w:shd w:val="clear" w:color="auto" w:fill="FFFFFF"/>
            <w:vAlign w:val="bottom"/>
          </w:tcPr>
          <w:p w:rsidR="009F16FC" w:rsidRPr="003D1C33" w:rsidRDefault="009F16FC" w:rsidP="001A1EC2">
            <w:pPr>
              <w:pStyle w:val="A1-1stLeader"/>
              <w:rPr>
                <w:highlight w:val="yellow"/>
                <w:shd w:val="clear" w:color="auto" w:fill="FFFFFF"/>
              </w:rPr>
            </w:pPr>
          </w:p>
        </w:tc>
        <w:tc>
          <w:tcPr>
            <w:tcW w:w="420" w:type="dxa"/>
            <w:shd w:val="clear" w:color="auto" w:fill="FFFFFF"/>
            <w:vAlign w:val="bottom"/>
          </w:tcPr>
          <w:p w:rsidR="009F16FC" w:rsidRPr="003D1C33" w:rsidRDefault="009F16FC" w:rsidP="001A1EC2">
            <w:pPr>
              <w:pStyle w:val="A1-1stLeader"/>
              <w:rPr>
                <w:highlight w:val="yellow"/>
                <w:shd w:val="clear" w:color="auto" w:fill="FFFFFF"/>
              </w:rPr>
            </w:pPr>
          </w:p>
        </w:tc>
        <w:tc>
          <w:tcPr>
            <w:tcW w:w="420" w:type="dxa"/>
            <w:shd w:val="clear" w:color="auto" w:fill="FFFFFF"/>
            <w:vAlign w:val="bottom"/>
          </w:tcPr>
          <w:p w:rsidR="009F16FC" w:rsidRPr="003D1C33" w:rsidRDefault="009F16FC" w:rsidP="001A1EC2">
            <w:pPr>
              <w:pStyle w:val="A1-1stLeader"/>
              <w:rPr>
                <w:highlight w:val="yellow"/>
                <w:shd w:val="clear" w:color="auto" w:fill="FFFFFF"/>
              </w:rPr>
            </w:pPr>
          </w:p>
        </w:tc>
        <w:tc>
          <w:tcPr>
            <w:tcW w:w="420" w:type="dxa"/>
            <w:shd w:val="clear" w:color="auto" w:fill="FFFFFF"/>
            <w:vAlign w:val="bottom"/>
          </w:tcPr>
          <w:p w:rsidR="009F16FC" w:rsidRPr="003D1C33" w:rsidRDefault="009F16FC" w:rsidP="001A1EC2">
            <w:pPr>
              <w:pStyle w:val="A1-1stLeader"/>
              <w:rPr>
                <w:highlight w:val="yellow"/>
                <w:shd w:val="clear" w:color="auto" w:fill="FFFFFF"/>
              </w:rPr>
            </w:pPr>
          </w:p>
        </w:tc>
      </w:tr>
      <w:tr w:rsidR="002641EA" w:rsidRPr="003D1C33" w:rsidTr="00AB4C5D">
        <w:trPr>
          <w:cantSplit/>
          <w:trHeight w:val="144"/>
        </w:trPr>
        <w:tc>
          <w:tcPr>
            <w:tcW w:w="3755" w:type="dxa"/>
            <w:gridSpan w:val="2"/>
            <w:shd w:val="clear" w:color="auto" w:fill="FFFFFF"/>
          </w:tcPr>
          <w:p w:rsidR="002641EA" w:rsidRPr="003D1C33" w:rsidRDefault="002641EA" w:rsidP="002641EA">
            <w:pPr>
              <w:pStyle w:val="TX-TableText"/>
              <w:rPr>
                <w:highlight w:val="yellow"/>
                <w:lang w:val="es-ES"/>
              </w:rPr>
            </w:pPr>
            <w:r w:rsidRPr="003D1C33">
              <w:rPr>
                <w:highlight w:val="yellow"/>
                <w:lang w:val="es-ES"/>
              </w:rPr>
              <w:t>a.</w:t>
            </w:r>
            <w:r w:rsidRPr="003D1C33">
              <w:rPr>
                <w:highlight w:val="yellow"/>
                <w:lang w:val="es-ES"/>
              </w:rPr>
              <w:tab/>
            </w:r>
            <w:r w:rsidR="00DC39F6" w:rsidRPr="003D1C33">
              <w:rPr>
                <w:highlight w:val="yellow"/>
                <w:lang w:val="es-ES"/>
              </w:rPr>
              <w:t xml:space="preserve">Administración </w:t>
            </w:r>
            <w:r w:rsidR="00EB4D83" w:rsidRPr="003D1C33">
              <w:rPr>
                <w:highlight w:val="yellow"/>
                <w:lang w:val="es-ES"/>
              </w:rPr>
              <w:t>de Medicamentos y Alimentos</w:t>
            </w:r>
            <w:r w:rsidRPr="003D1C33">
              <w:rPr>
                <w:highlight w:val="yellow"/>
                <w:lang w:val="es-ES"/>
              </w:rPr>
              <w:t xml:space="preserve"> (FDA)</w:t>
            </w:r>
            <w:r w:rsidRPr="003D1C33">
              <w:rPr>
                <w:highlight w:val="yellow"/>
                <w:lang w:val="es-ES"/>
              </w:rPr>
              <w:tab/>
            </w:r>
          </w:p>
        </w:tc>
        <w:tc>
          <w:tcPr>
            <w:tcW w:w="420" w:type="dxa"/>
            <w:shd w:val="clear" w:color="auto" w:fill="FFFFFF"/>
            <w:vAlign w:val="bottom"/>
          </w:tcPr>
          <w:p w:rsidR="002641EA"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641E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0" w:type="dxa"/>
            <w:shd w:val="clear" w:color="auto" w:fill="FFFFFF"/>
            <w:vAlign w:val="bottom"/>
          </w:tcPr>
          <w:p w:rsidR="002641EA"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641E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0" w:type="dxa"/>
            <w:shd w:val="clear" w:color="auto" w:fill="FFFFFF"/>
            <w:vAlign w:val="bottom"/>
          </w:tcPr>
          <w:p w:rsidR="002641EA"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641E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641EA" w:rsidRPr="003D1C33" w:rsidTr="00AB4C5D">
        <w:trPr>
          <w:cantSplit/>
          <w:trHeight w:val="144"/>
        </w:trPr>
        <w:tc>
          <w:tcPr>
            <w:tcW w:w="3755" w:type="dxa"/>
            <w:gridSpan w:val="2"/>
            <w:shd w:val="clear" w:color="auto" w:fill="FFFFFF"/>
          </w:tcPr>
          <w:p w:rsidR="002641EA" w:rsidRPr="003D1C33" w:rsidRDefault="002641EA" w:rsidP="002641EA">
            <w:pPr>
              <w:pStyle w:val="TX-TableText"/>
              <w:rPr>
                <w:highlight w:val="yellow"/>
                <w:lang w:val="es-ES"/>
              </w:rPr>
            </w:pPr>
            <w:r w:rsidRPr="003D1C33">
              <w:rPr>
                <w:highlight w:val="yellow"/>
                <w:lang w:val="es-ES"/>
              </w:rPr>
              <w:t>b.</w:t>
            </w:r>
            <w:r w:rsidRPr="003D1C33">
              <w:rPr>
                <w:highlight w:val="yellow"/>
                <w:lang w:val="es-ES"/>
              </w:rPr>
              <w:tab/>
            </w:r>
            <w:r w:rsidR="00930EFE" w:rsidRPr="003D1C33">
              <w:rPr>
                <w:highlight w:val="yellow"/>
                <w:lang w:val="es-ES"/>
              </w:rPr>
              <w:t>Centros para la prevención y el control de enfermedades</w:t>
            </w:r>
            <w:r w:rsidRPr="003D1C33">
              <w:rPr>
                <w:highlight w:val="yellow"/>
                <w:lang w:val="es-ES"/>
              </w:rPr>
              <w:t xml:space="preserve"> (CDC)</w:t>
            </w:r>
            <w:r w:rsidRPr="003D1C33">
              <w:rPr>
                <w:highlight w:val="yellow"/>
                <w:lang w:val="es-ES"/>
              </w:rPr>
              <w:tab/>
            </w:r>
          </w:p>
        </w:tc>
        <w:tc>
          <w:tcPr>
            <w:tcW w:w="420" w:type="dxa"/>
            <w:shd w:val="clear" w:color="auto" w:fill="FFFFFF"/>
            <w:vAlign w:val="bottom"/>
          </w:tcPr>
          <w:p w:rsidR="002641EA"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641E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0" w:type="dxa"/>
            <w:shd w:val="clear" w:color="auto" w:fill="FFFFFF"/>
            <w:vAlign w:val="bottom"/>
          </w:tcPr>
          <w:p w:rsidR="002641EA"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641E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0" w:type="dxa"/>
            <w:shd w:val="clear" w:color="auto" w:fill="FFFFFF"/>
            <w:vAlign w:val="bottom"/>
          </w:tcPr>
          <w:p w:rsidR="002641EA"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641E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641EA" w:rsidRPr="003D1C33" w:rsidTr="00AB4C5D">
        <w:trPr>
          <w:cantSplit/>
          <w:trHeight w:val="144"/>
        </w:trPr>
        <w:tc>
          <w:tcPr>
            <w:tcW w:w="3755" w:type="dxa"/>
            <w:gridSpan w:val="2"/>
            <w:shd w:val="clear" w:color="auto" w:fill="FFFFFF"/>
          </w:tcPr>
          <w:p w:rsidR="002641EA" w:rsidRPr="003D1C33" w:rsidRDefault="002641EA" w:rsidP="002641EA">
            <w:pPr>
              <w:pStyle w:val="TX-TableText"/>
              <w:rPr>
                <w:highlight w:val="yellow"/>
              </w:rPr>
            </w:pPr>
            <w:r w:rsidRPr="003D1C33">
              <w:rPr>
                <w:highlight w:val="yellow"/>
              </w:rPr>
              <w:t>c.</w:t>
            </w:r>
            <w:r w:rsidRPr="003D1C33">
              <w:rPr>
                <w:highlight w:val="yellow"/>
              </w:rPr>
              <w:tab/>
            </w:r>
            <w:r w:rsidR="00930EFE" w:rsidRPr="003D1C33">
              <w:rPr>
                <w:highlight w:val="yellow"/>
              </w:rPr>
              <w:t>Mi médico</w:t>
            </w:r>
            <w:r w:rsidRPr="003D1C33">
              <w:rPr>
                <w:highlight w:val="yellow"/>
              </w:rPr>
              <w:tab/>
            </w:r>
          </w:p>
        </w:tc>
        <w:tc>
          <w:tcPr>
            <w:tcW w:w="420" w:type="dxa"/>
            <w:shd w:val="clear" w:color="auto" w:fill="FFFFFF"/>
            <w:vAlign w:val="bottom"/>
          </w:tcPr>
          <w:p w:rsidR="002641EA"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641E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0" w:type="dxa"/>
            <w:shd w:val="clear" w:color="auto" w:fill="FFFFFF"/>
            <w:vAlign w:val="bottom"/>
          </w:tcPr>
          <w:p w:rsidR="002641EA"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641E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0" w:type="dxa"/>
            <w:shd w:val="clear" w:color="auto" w:fill="FFFFFF"/>
            <w:vAlign w:val="bottom"/>
          </w:tcPr>
          <w:p w:rsidR="002641EA"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641E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2641EA" w:rsidRPr="003D1C33" w:rsidTr="00AB4C5D">
        <w:trPr>
          <w:cantSplit/>
          <w:trHeight w:val="144"/>
        </w:trPr>
        <w:tc>
          <w:tcPr>
            <w:tcW w:w="3755" w:type="dxa"/>
            <w:gridSpan w:val="2"/>
            <w:shd w:val="clear" w:color="auto" w:fill="FFFFFF"/>
          </w:tcPr>
          <w:p w:rsidR="002641EA" w:rsidRPr="003D1C33" w:rsidRDefault="002641EA" w:rsidP="00AA632A">
            <w:pPr>
              <w:pStyle w:val="TX-TableText"/>
              <w:rPr>
                <w:highlight w:val="yellow"/>
                <w:lang w:val="es-ES"/>
              </w:rPr>
            </w:pPr>
            <w:r w:rsidRPr="003D1C33">
              <w:rPr>
                <w:highlight w:val="yellow"/>
                <w:lang w:val="es-ES"/>
              </w:rPr>
              <w:t>d.</w:t>
            </w:r>
            <w:r w:rsidRPr="003D1C33">
              <w:rPr>
                <w:highlight w:val="yellow"/>
                <w:lang w:val="es-ES"/>
              </w:rPr>
              <w:tab/>
              <w:t>USDA (Depart</w:t>
            </w:r>
            <w:r w:rsidR="00AA632A" w:rsidRPr="003D1C33">
              <w:rPr>
                <w:highlight w:val="yellow"/>
                <w:lang w:val="es-ES"/>
              </w:rPr>
              <w:t>a</w:t>
            </w:r>
            <w:r w:rsidRPr="003D1C33">
              <w:rPr>
                <w:highlight w:val="yellow"/>
                <w:lang w:val="es-ES"/>
              </w:rPr>
              <w:t>ment</w:t>
            </w:r>
            <w:r w:rsidR="00AA632A" w:rsidRPr="003D1C33">
              <w:rPr>
                <w:highlight w:val="yellow"/>
                <w:lang w:val="es-ES"/>
              </w:rPr>
              <w:t>o</w:t>
            </w:r>
            <w:r w:rsidRPr="003D1C33">
              <w:rPr>
                <w:highlight w:val="yellow"/>
                <w:lang w:val="es-ES"/>
              </w:rPr>
              <w:t xml:space="preserve"> </w:t>
            </w:r>
            <w:r w:rsidR="00AA632A" w:rsidRPr="003D1C33">
              <w:rPr>
                <w:highlight w:val="yellow"/>
                <w:lang w:val="es-ES"/>
              </w:rPr>
              <w:t>de</w:t>
            </w:r>
            <w:r w:rsidRPr="003D1C33">
              <w:rPr>
                <w:highlight w:val="yellow"/>
                <w:lang w:val="es-ES"/>
              </w:rPr>
              <w:t xml:space="preserve"> Agricultur</w:t>
            </w:r>
            <w:r w:rsidR="00AA632A" w:rsidRPr="003D1C33">
              <w:rPr>
                <w:highlight w:val="yellow"/>
                <w:lang w:val="es-ES"/>
              </w:rPr>
              <w:t>a</w:t>
            </w:r>
            <w:r w:rsidRPr="003D1C33">
              <w:rPr>
                <w:highlight w:val="yellow"/>
                <w:lang w:val="es-ES"/>
              </w:rPr>
              <w:t>)</w:t>
            </w:r>
            <w:r w:rsidRPr="003D1C33">
              <w:rPr>
                <w:highlight w:val="yellow"/>
                <w:lang w:val="es-ES"/>
              </w:rPr>
              <w:tab/>
            </w:r>
          </w:p>
        </w:tc>
        <w:tc>
          <w:tcPr>
            <w:tcW w:w="420" w:type="dxa"/>
            <w:shd w:val="clear" w:color="auto" w:fill="FFFFFF"/>
            <w:vAlign w:val="bottom"/>
          </w:tcPr>
          <w:p w:rsidR="002641EA"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641E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0" w:type="dxa"/>
            <w:shd w:val="clear" w:color="auto" w:fill="FFFFFF"/>
            <w:vAlign w:val="bottom"/>
          </w:tcPr>
          <w:p w:rsidR="002641EA"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641E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0" w:type="dxa"/>
            <w:shd w:val="clear" w:color="auto" w:fill="FFFFFF"/>
            <w:vAlign w:val="bottom"/>
          </w:tcPr>
          <w:p w:rsidR="002641EA" w:rsidRPr="003D1C33" w:rsidRDefault="00107FC6" w:rsidP="001A1EC2">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2641EA"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6422ED" w:rsidRPr="003D1C33" w:rsidRDefault="006422ED" w:rsidP="00CD7194">
      <w:pPr>
        <w:pStyle w:val="SL-FlLftSgl"/>
        <w:rPr>
          <w:rFonts w:eastAsia="MS Mincho"/>
          <w:highlight w:val="yellow"/>
        </w:rPr>
      </w:pPr>
    </w:p>
    <w:p w:rsidR="006422ED" w:rsidRPr="003D1C33" w:rsidRDefault="006422ED" w:rsidP="00CD7194">
      <w:pPr>
        <w:pStyle w:val="SL-FlLftSgl"/>
        <w:rPr>
          <w:rFonts w:eastAsia="MS Mincho"/>
          <w:highlight w:val="yellow"/>
        </w:rPr>
      </w:pPr>
    </w:p>
    <w:p w:rsidR="009F16FC" w:rsidRPr="003D1C33" w:rsidRDefault="000D176A" w:rsidP="009F16FC">
      <w:pPr>
        <w:pStyle w:val="Q1-FirstLevelQuestion"/>
        <w:rPr>
          <w:highlight w:val="yellow"/>
          <w:lang w:val="es-ES"/>
        </w:rPr>
      </w:pPr>
      <w:r w:rsidRPr="003D1C33">
        <w:rPr>
          <w:highlight w:val="yellow"/>
          <w:lang w:val="es-ES"/>
        </w:rPr>
        <w:br w:type="column"/>
      </w:r>
      <w:r w:rsidRPr="003D1C33">
        <w:rPr>
          <w:highlight w:val="yellow"/>
          <w:lang w:val="es-ES"/>
        </w:rPr>
        <w:lastRenderedPageBreak/>
        <w:t>H10</w:t>
      </w:r>
      <w:r w:rsidR="006422ED" w:rsidRPr="003D1C33">
        <w:rPr>
          <w:highlight w:val="yellow"/>
          <w:lang w:val="es-ES"/>
        </w:rPr>
        <w:t>.</w:t>
      </w:r>
      <w:r w:rsidR="006422ED" w:rsidRPr="003D1C33">
        <w:rPr>
          <w:highlight w:val="yellow"/>
          <w:lang w:val="es-ES"/>
        </w:rPr>
        <w:tab/>
      </w:r>
      <w:r w:rsidR="00AA2484" w:rsidRPr="003D1C33">
        <w:rPr>
          <w:highlight w:val="yellow"/>
          <w:lang w:val="es-ES"/>
        </w:rPr>
        <w:t>¿Está usted de ACUERDO o en DESACUERDO con cada una de las siguientes delcaraciones</w:t>
      </w:r>
      <w:r w:rsidR="009F16FC" w:rsidRPr="003D1C33">
        <w:rPr>
          <w:highlight w:val="yellow"/>
          <w:lang w:val="es-ES"/>
        </w:rPr>
        <w:t xml:space="preserve">? </w:t>
      </w:r>
    </w:p>
    <w:p w:rsidR="009F16FC" w:rsidRPr="003D1C33" w:rsidRDefault="00147165" w:rsidP="00FF5D79">
      <w:pPr>
        <w:pStyle w:val="SL-FlLftSgl"/>
        <w:jc w:val="right"/>
        <w:rPr>
          <w:highlight w:val="yellow"/>
        </w:rPr>
      </w:pPr>
      <w:r w:rsidRPr="003D1C33">
        <w:rPr>
          <w:noProof/>
          <w:highlight w:val="yellow"/>
        </w:rPr>
        <w:drawing>
          <wp:inline distT="0" distB="0" distL="0" distR="0" wp14:anchorId="69FB3211" wp14:editId="64BCB660">
            <wp:extent cx="866775" cy="641350"/>
            <wp:effectExtent l="0" t="0" r="9525" b="6350"/>
            <wp:docPr id="28" name="Picture 28" descr="Headers Agree-Neither_3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aders Agree-Neither_3pt"/>
                    <pic:cNvPicPr>
                      <a:picLocks noChangeAspect="1" noChangeArrowheads="1"/>
                    </pic:cNvPicPr>
                  </pic:nvPicPr>
                  <pic:blipFill>
                    <a:blip r:embed="rId32" cstate="print">
                      <a:extLst>
                        <a:ext uri="{28A0092B-C50C-407E-A947-70E740481C1C}">
                          <a14:useLocalDpi xmlns:a14="http://schemas.microsoft.com/office/drawing/2010/main" val="0"/>
                        </a:ext>
                      </a:extLst>
                    </a:blip>
                    <a:srcRect t="12950" r="12234"/>
                    <a:stretch>
                      <a:fillRect/>
                    </a:stretch>
                  </pic:blipFill>
                  <pic:spPr bwMode="auto">
                    <a:xfrm>
                      <a:off x="0" y="0"/>
                      <a:ext cx="866775" cy="641350"/>
                    </a:xfrm>
                    <a:prstGeom prst="rect">
                      <a:avLst/>
                    </a:prstGeom>
                    <a:noFill/>
                    <a:ln>
                      <a:noFill/>
                    </a:ln>
                  </pic:spPr>
                </pic:pic>
              </a:graphicData>
            </a:graphic>
          </wp:inline>
        </w:drawing>
      </w:r>
    </w:p>
    <w:tbl>
      <w:tblPr>
        <w:tblW w:w="5015" w:type="dxa"/>
        <w:tblInd w:w="144" w:type="dxa"/>
        <w:shd w:val="clear" w:color="auto" w:fill="FFFFFF"/>
        <w:tblLayout w:type="fixed"/>
        <w:tblCellMar>
          <w:left w:w="29" w:type="dxa"/>
          <w:right w:w="29" w:type="dxa"/>
        </w:tblCellMar>
        <w:tblLook w:val="0000" w:firstRow="0" w:lastRow="0" w:firstColumn="0" w:lastColumn="0" w:noHBand="0" w:noVBand="0"/>
      </w:tblPr>
      <w:tblGrid>
        <w:gridCol w:w="3684"/>
        <w:gridCol w:w="452"/>
        <w:gridCol w:w="452"/>
        <w:gridCol w:w="427"/>
      </w:tblGrid>
      <w:tr w:rsidR="00B0344E" w:rsidRPr="003D1C33" w:rsidTr="00B6226C">
        <w:trPr>
          <w:cantSplit/>
          <w:trHeight w:hRule="exact" w:val="144"/>
        </w:trPr>
        <w:tc>
          <w:tcPr>
            <w:tcW w:w="3684" w:type="dxa"/>
            <w:shd w:val="clear" w:color="auto" w:fill="FFFFFF"/>
          </w:tcPr>
          <w:p w:rsidR="00B0344E" w:rsidRPr="003D1C33" w:rsidRDefault="00B0344E" w:rsidP="00B6226C">
            <w:pPr>
              <w:pStyle w:val="A1-1stLeader"/>
              <w:rPr>
                <w:highlight w:val="yellow"/>
                <w:shd w:val="clear" w:color="auto" w:fill="FFFFFF"/>
              </w:rPr>
            </w:pPr>
          </w:p>
        </w:tc>
        <w:tc>
          <w:tcPr>
            <w:tcW w:w="452" w:type="dxa"/>
            <w:shd w:val="clear" w:color="auto" w:fill="FFFFFF"/>
            <w:vAlign w:val="bottom"/>
          </w:tcPr>
          <w:p w:rsidR="00B0344E" w:rsidRPr="003D1C33" w:rsidRDefault="00EA4DD8" w:rsidP="00B6226C">
            <w:pPr>
              <w:pStyle w:val="A1-1stLeader"/>
              <w:rPr>
                <w:highlight w:val="yellow"/>
                <w:shd w:val="clear" w:color="auto" w:fill="FFFFFF"/>
              </w:rPr>
            </w:pPr>
            <w:r w:rsidRPr="003D1C33">
              <w:rPr>
                <w:noProof/>
                <w:highlight w:val="yellow"/>
              </w:rPr>
              <mc:AlternateContent>
                <mc:Choice Requires="wpg">
                  <w:drawing>
                    <wp:anchor distT="0" distB="0" distL="114300" distR="114300" simplePos="0" relativeHeight="251702272" behindDoc="0" locked="0" layoutInCell="1" allowOverlap="1" wp14:anchorId="36AD78E9" wp14:editId="38045C09">
                      <wp:simplePos x="0" y="0"/>
                      <wp:positionH relativeFrom="column">
                        <wp:posOffset>12700</wp:posOffset>
                      </wp:positionH>
                      <wp:positionV relativeFrom="paragraph">
                        <wp:posOffset>3810</wp:posOffset>
                      </wp:positionV>
                      <wp:extent cx="837565" cy="96520"/>
                      <wp:effectExtent l="0" t="0" r="635" b="0"/>
                      <wp:wrapNone/>
                      <wp:docPr id="43" name="Group 1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7565" cy="96520"/>
                                <a:chOff x="4568" y="11630"/>
                                <a:chExt cx="1319" cy="152"/>
                              </a:xfrm>
                            </wpg:grpSpPr>
                            <wps:wsp>
                              <wps:cNvPr id="44" name="AutoShape 134"/>
                              <wps:cNvSpPr>
                                <a:spLocks noChangeArrowheads="1"/>
                              </wps:cNvSpPr>
                              <wps:spPr bwMode="auto">
                                <a:xfrm rot="10800000">
                                  <a:off x="4568" y="11631"/>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AutoShape 135"/>
                              <wps:cNvSpPr>
                                <a:spLocks noChangeArrowheads="1"/>
                              </wps:cNvSpPr>
                              <wps:spPr bwMode="auto">
                                <a:xfrm rot="10800000">
                                  <a:off x="4997" y="1163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AutoShape 136"/>
                              <wps:cNvSpPr>
                                <a:spLocks noChangeArrowheads="1"/>
                              </wps:cNvSpPr>
                              <wps:spPr bwMode="auto">
                                <a:xfrm rot="10800000">
                                  <a:off x="5455" y="11638"/>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8" o:spid="_x0000_s1026" style="position:absolute;margin-left:1pt;margin-top:.3pt;width:65.95pt;height:7.6pt;z-index:251702272" coordorigin="4568,11630" coordsize="131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">
                      <v:shape id="AutoShape 134" o:spid="_x0000_s1027" type="#_x0000_t5" style="position:absolute;left:4568;top:11631;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iMQA&#10;AADbAAAADwAAAGRycy9kb3ducmV2LnhtbESPQWvCQBSE70L/w/IK3nRTEWmjm5AWFD140BbR2yP7&#10;TEKzb8PuauK/7xYKPQ4z8w2zygfTijs531hW8DJNQBCXVjdcKfj6XE9eQfiArLG1TAoe5CHPnkYr&#10;TLXt+UD3Y6hEhLBPUUEdQpdK6cuaDPqp7Yijd7XOYIjSVVI77CPctHKWJAtpsOG4UGNHHzWV38eb&#10;UXDBYuN2jz2dz2+HWXg/FbTd90qNn4diCSLQEP7Df+2tVjCfw++X+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MEojEAAAA2wAAAA8AAAAAAAAAAAAAAAAAmAIAAGRycy9k&#10;b3ducmV2LnhtbFBLBQYAAAAABAAEAPUAAACJAwAAAAA=&#10;" fillcolor="#4f81bd" stroked="f"/>
                      <v:shape id="AutoShape 135" o:spid="_x0000_s1028" type="#_x0000_t5" style="position:absolute;left:4997;top:1163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C3E8UA&#10;AADbAAAADwAAAGRycy9kb3ducmV2LnhtbESPQWvCQBSE74L/YXkFb7qpaGlTNyEKij140JZib4/s&#10;axKafRt2VxP/vVso9DjMzDfMKh9MK67kfGNZweMsAUFcWt1wpeDjfTt9BuEDssbWMim4kYc8G49W&#10;mGrb85Gup1CJCGGfooI6hC6V0pc1GfQz2xFH79s6gyFKV0ntsI9w08p5kjxJgw3HhRo72tRU/pwu&#10;RsEXFjv3djvQ+fxynIf1Z0H7Q6/U5GEoXkEEGsJ/+K+91woWS/j9En+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wLcTxQAAANsAAAAPAAAAAAAAAAAAAAAAAJgCAABkcnMv&#10;ZG93bnJldi54bWxQSwUGAAAAAAQABAD1AAAAigMAAAAA&#10;" fillcolor="#4f81bd" stroked="f"/>
                      <v:shape id="AutoShape 136" o:spid="_x0000_s1029" type="#_x0000_t5" style="position:absolute;left:5455;top:11638;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pZMQA&#10;AADbAAAADwAAAGRycy9kb3ducmV2LnhtbESPQWvCQBSE70L/w/IK3symImJTV0kLih48qKXY2yP7&#10;moRm34bd1cR/7wqCx2FmvmHmy9404kLO15YVvCUpCOLC6ppLBd/H1WgGwgdkjY1lUnAlD8vFy2CO&#10;mbYd7+lyCKWIEPYZKqhCaDMpfVGRQZ/Yljh6f9YZDFG6UmqHXYSbRo7TdCoN1hwXKmzpq6Li/3A2&#10;Cn4xX7vtdUen0/t+HD5/ctrsOqWGr33+ASJQH57hR3ujFUym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SKWTEAAAA2wAAAA8AAAAAAAAAAAAAAAAAmAIAAGRycy9k&#10;b3ducmV2LnhtbFBLBQYAAAAABAAEAPUAAACJAwAAAAA=&#10;" fillcolor="#4f81bd" stroked="f"/>
                    </v:group>
                  </w:pict>
                </mc:Fallback>
              </mc:AlternateContent>
            </w:r>
          </w:p>
        </w:tc>
        <w:tc>
          <w:tcPr>
            <w:tcW w:w="452" w:type="dxa"/>
            <w:shd w:val="clear" w:color="auto" w:fill="FFFFFF"/>
            <w:vAlign w:val="bottom"/>
          </w:tcPr>
          <w:p w:rsidR="00B0344E" w:rsidRPr="003D1C33" w:rsidRDefault="00B0344E" w:rsidP="00B6226C">
            <w:pPr>
              <w:pStyle w:val="A1-1stLeader"/>
              <w:rPr>
                <w:highlight w:val="yellow"/>
                <w:shd w:val="clear" w:color="auto" w:fill="FFFFFF"/>
              </w:rPr>
            </w:pPr>
          </w:p>
        </w:tc>
        <w:tc>
          <w:tcPr>
            <w:tcW w:w="427" w:type="dxa"/>
            <w:shd w:val="clear" w:color="auto" w:fill="FFFFFF"/>
            <w:vAlign w:val="bottom"/>
          </w:tcPr>
          <w:p w:rsidR="00B0344E" w:rsidRPr="003D1C33" w:rsidRDefault="00B0344E" w:rsidP="00B6226C">
            <w:pPr>
              <w:pStyle w:val="A1-1stLeader"/>
              <w:rPr>
                <w:highlight w:val="yellow"/>
                <w:shd w:val="clear" w:color="auto" w:fill="FFFFFF"/>
              </w:rPr>
            </w:pPr>
          </w:p>
        </w:tc>
      </w:tr>
      <w:tr w:rsidR="00B0344E" w:rsidRPr="003D1C33" w:rsidTr="00B6226C">
        <w:trPr>
          <w:cantSplit/>
          <w:trHeight w:val="144"/>
        </w:trPr>
        <w:tc>
          <w:tcPr>
            <w:tcW w:w="3684" w:type="dxa"/>
            <w:shd w:val="clear" w:color="auto" w:fill="FFFFFF"/>
          </w:tcPr>
          <w:p w:rsidR="00B0344E" w:rsidRPr="003D1C33" w:rsidRDefault="00B0344E" w:rsidP="00AA2484">
            <w:pPr>
              <w:pStyle w:val="TX-TableText"/>
              <w:rPr>
                <w:highlight w:val="yellow"/>
                <w:lang w:val="es-ES"/>
              </w:rPr>
            </w:pPr>
            <w:r w:rsidRPr="003D1C33">
              <w:rPr>
                <w:highlight w:val="yellow"/>
                <w:lang w:val="es-ES"/>
              </w:rPr>
              <w:t>a.</w:t>
            </w:r>
            <w:r w:rsidRPr="003D1C33">
              <w:rPr>
                <w:highlight w:val="yellow"/>
                <w:lang w:val="es-ES"/>
              </w:rPr>
              <w:tab/>
            </w:r>
            <w:r w:rsidR="00AA2484" w:rsidRPr="003D1C33">
              <w:rPr>
                <w:highlight w:val="yellow"/>
                <w:lang w:val="es-ES"/>
              </w:rPr>
              <w:t>Los alimentos que compro no son seguros</w:t>
            </w:r>
            <w:r w:rsidRPr="003D1C33">
              <w:rPr>
                <w:highlight w:val="yellow"/>
                <w:lang w:val="es-ES"/>
              </w:rPr>
              <w:t>.</w:t>
            </w:r>
            <w:r w:rsidRPr="003D1C33">
              <w:rPr>
                <w:highlight w:val="yellow"/>
                <w:lang w:val="es-ES"/>
              </w:rPr>
              <w:tab/>
            </w:r>
          </w:p>
        </w:tc>
        <w:tc>
          <w:tcPr>
            <w:tcW w:w="452"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7"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B0344E" w:rsidRPr="003D1C33" w:rsidTr="00B6226C">
        <w:trPr>
          <w:cantSplit/>
          <w:trHeight w:val="144"/>
        </w:trPr>
        <w:tc>
          <w:tcPr>
            <w:tcW w:w="3684" w:type="dxa"/>
            <w:shd w:val="clear" w:color="auto" w:fill="FFFFFF"/>
          </w:tcPr>
          <w:p w:rsidR="00B0344E" w:rsidRPr="003D1C33" w:rsidRDefault="00B0344E" w:rsidP="00AA2484">
            <w:pPr>
              <w:pStyle w:val="TX-TableText"/>
              <w:rPr>
                <w:highlight w:val="yellow"/>
                <w:lang w:val="es-ES"/>
              </w:rPr>
            </w:pPr>
            <w:r w:rsidRPr="003D1C33">
              <w:rPr>
                <w:highlight w:val="yellow"/>
                <w:lang w:val="es-ES"/>
              </w:rPr>
              <w:t>b.</w:t>
            </w:r>
            <w:r w:rsidRPr="003D1C33">
              <w:rPr>
                <w:highlight w:val="yellow"/>
                <w:lang w:val="es-ES"/>
              </w:rPr>
              <w:tab/>
            </w:r>
            <w:r w:rsidR="00AA2484" w:rsidRPr="003D1C33">
              <w:rPr>
                <w:highlight w:val="yellow"/>
                <w:lang w:val="es-ES"/>
              </w:rPr>
              <w:t>Los medicmentos que compro son seguros</w:t>
            </w:r>
            <w:r w:rsidRPr="003D1C33">
              <w:rPr>
                <w:highlight w:val="yellow"/>
                <w:lang w:val="es-ES"/>
              </w:rPr>
              <w:t>.</w:t>
            </w:r>
            <w:r w:rsidRPr="003D1C33">
              <w:rPr>
                <w:highlight w:val="yellow"/>
                <w:lang w:val="es-ES"/>
              </w:rPr>
              <w:tab/>
            </w:r>
          </w:p>
        </w:tc>
        <w:tc>
          <w:tcPr>
            <w:tcW w:w="452"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7"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B0344E" w:rsidRPr="003D1C33" w:rsidTr="00B6226C">
        <w:trPr>
          <w:cantSplit/>
          <w:trHeight w:val="144"/>
        </w:trPr>
        <w:tc>
          <w:tcPr>
            <w:tcW w:w="3684" w:type="dxa"/>
            <w:shd w:val="clear" w:color="auto" w:fill="FFFFFF"/>
          </w:tcPr>
          <w:p w:rsidR="00B0344E" w:rsidRPr="003D1C33" w:rsidRDefault="00B0344E" w:rsidP="00AA2484">
            <w:pPr>
              <w:pStyle w:val="TX-TableText"/>
              <w:rPr>
                <w:highlight w:val="yellow"/>
                <w:lang w:val="es-ES"/>
              </w:rPr>
            </w:pPr>
            <w:r w:rsidRPr="003D1C33">
              <w:rPr>
                <w:highlight w:val="yellow"/>
                <w:lang w:val="es-ES"/>
              </w:rPr>
              <w:t>c.</w:t>
            </w:r>
            <w:r w:rsidRPr="003D1C33">
              <w:rPr>
                <w:highlight w:val="yellow"/>
                <w:lang w:val="es-ES"/>
              </w:rPr>
              <w:tab/>
            </w:r>
            <w:r w:rsidR="00AA2484" w:rsidRPr="003D1C33">
              <w:rPr>
                <w:highlight w:val="yellow"/>
                <w:lang w:val="es-ES"/>
              </w:rPr>
              <w:t>Los medicamentos que compro son efectivos</w:t>
            </w:r>
            <w:r w:rsidRPr="003D1C33">
              <w:rPr>
                <w:highlight w:val="yellow"/>
                <w:lang w:val="es-ES"/>
              </w:rPr>
              <w:t>.</w:t>
            </w:r>
            <w:r w:rsidRPr="003D1C33">
              <w:rPr>
                <w:highlight w:val="yellow"/>
                <w:lang w:val="es-ES"/>
              </w:rPr>
              <w:tab/>
            </w:r>
          </w:p>
        </w:tc>
        <w:tc>
          <w:tcPr>
            <w:tcW w:w="452"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7"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B0344E" w:rsidRPr="003D1C33" w:rsidTr="00B6226C">
        <w:trPr>
          <w:cantSplit/>
          <w:trHeight w:val="144"/>
        </w:trPr>
        <w:tc>
          <w:tcPr>
            <w:tcW w:w="3684" w:type="dxa"/>
            <w:shd w:val="clear" w:color="auto" w:fill="FFFFFF"/>
          </w:tcPr>
          <w:p w:rsidR="00B0344E" w:rsidRPr="003D1C33" w:rsidRDefault="00B0344E" w:rsidP="00AA2484">
            <w:pPr>
              <w:pStyle w:val="TX-TableText"/>
              <w:rPr>
                <w:highlight w:val="yellow"/>
                <w:lang w:val="es-ES"/>
              </w:rPr>
            </w:pPr>
            <w:r w:rsidRPr="003D1C33">
              <w:rPr>
                <w:highlight w:val="yellow"/>
                <w:lang w:val="es-ES"/>
              </w:rPr>
              <w:t>b.</w:t>
            </w:r>
            <w:r w:rsidRPr="003D1C33">
              <w:rPr>
                <w:highlight w:val="yellow"/>
                <w:lang w:val="es-ES"/>
              </w:rPr>
              <w:tab/>
            </w:r>
            <w:r w:rsidR="00AA2484" w:rsidRPr="003D1C33">
              <w:rPr>
                <w:highlight w:val="yellow"/>
                <w:lang w:val="es-ES"/>
              </w:rPr>
              <w:t>Las vacunas que recibo son seguras</w:t>
            </w:r>
            <w:r w:rsidRPr="003D1C33">
              <w:rPr>
                <w:highlight w:val="yellow"/>
                <w:lang w:val="es-ES"/>
              </w:rPr>
              <w:t>.</w:t>
            </w:r>
            <w:r w:rsidRPr="003D1C33">
              <w:rPr>
                <w:highlight w:val="yellow"/>
                <w:lang w:val="es-ES"/>
              </w:rPr>
              <w:tab/>
            </w:r>
          </w:p>
        </w:tc>
        <w:tc>
          <w:tcPr>
            <w:tcW w:w="452"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7"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B0344E" w:rsidRPr="003D1C33" w:rsidTr="00B6226C">
        <w:trPr>
          <w:cantSplit/>
          <w:trHeight w:val="144"/>
        </w:trPr>
        <w:tc>
          <w:tcPr>
            <w:tcW w:w="3684" w:type="dxa"/>
            <w:shd w:val="clear" w:color="auto" w:fill="FFFFFF"/>
          </w:tcPr>
          <w:p w:rsidR="00B0344E" w:rsidRPr="003D1C33" w:rsidRDefault="00B0344E" w:rsidP="00AA2484">
            <w:pPr>
              <w:pStyle w:val="TX-TableText"/>
              <w:rPr>
                <w:highlight w:val="yellow"/>
                <w:lang w:val="es-ES"/>
              </w:rPr>
            </w:pPr>
            <w:r w:rsidRPr="003D1C33">
              <w:rPr>
                <w:highlight w:val="yellow"/>
                <w:lang w:val="es-ES"/>
              </w:rPr>
              <w:t>c.</w:t>
            </w:r>
            <w:r w:rsidRPr="003D1C33">
              <w:rPr>
                <w:highlight w:val="yellow"/>
                <w:lang w:val="es-ES"/>
              </w:rPr>
              <w:tab/>
            </w:r>
            <w:r w:rsidR="00AA2484" w:rsidRPr="003D1C33">
              <w:rPr>
                <w:highlight w:val="yellow"/>
                <w:lang w:val="es-ES"/>
              </w:rPr>
              <w:t>Las vacunas que recibo son efectivas</w:t>
            </w:r>
            <w:r w:rsidRPr="003D1C33">
              <w:rPr>
                <w:highlight w:val="yellow"/>
                <w:lang w:val="es-ES"/>
              </w:rPr>
              <w:t>.</w:t>
            </w:r>
            <w:r w:rsidRPr="003D1C33">
              <w:rPr>
                <w:highlight w:val="yellow"/>
                <w:lang w:val="es-ES"/>
              </w:rPr>
              <w:tab/>
            </w:r>
          </w:p>
        </w:tc>
        <w:tc>
          <w:tcPr>
            <w:tcW w:w="452"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7"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B0344E" w:rsidRPr="003D1C33" w:rsidTr="00B6226C">
        <w:trPr>
          <w:cantSplit/>
          <w:trHeight w:val="144"/>
        </w:trPr>
        <w:tc>
          <w:tcPr>
            <w:tcW w:w="3684" w:type="dxa"/>
            <w:shd w:val="clear" w:color="auto" w:fill="FFFFFF"/>
          </w:tcPr>
          <w:p w:rsidR="00B0344E" w:rsidRPr="003D1C33" w:rsidRDefault="00B0344E" w:rsidP="00AA2484">
            <w:pPr>
              <w:pStyle w:val="TX-TableText"/>
              <w:rPr>
                <w:highlight w:val="yellow"/>
                <w:lang w:val="es-ES"/>
              </w:rPr>
            </w:pPr>
            <w:r w:rsidRPr="003D1C33">
              <w:rPr>
                <w:highlight w:val="yellow"/>
                <w:lang w:val="es-ES"/>
              </w:rPr>
              <w:t>b.</w:t>
            </w:r>
            <w:r w:rsidRPr="003D1C33">
              <w:rPr>
                <w:highlight w:val="yellow"/>
                <w:lang w:val="es-ES"/>
              </w:rPr>
              <w:tab/>
            </w:r>
            <w:r w:rsidR="00AA2484" w:rsidRPr="003D1C33">
              <w:rPr>
                <w:highlight w:val="yellow"/>
                <w:lang w:val="es-ES"/>
              </w:rPr>
              <w:t>Los cosméticos pasan pruebas antes de ponerlos a la venta</w:t>
            </w:r>
            <w:r w:rsidRPr="003D1C33">
              <w:rPr>
                <w:highlight w:val="yellow"/>
                <w:lang w:val="es-ES"/>
              </w:rPr>
              <w:t>.</w:t>
            </w:r>
            <w:r w:rsidRPr="003D1C33">
              <w:rPr>
                <w:highlight w:val="yellow"/>
                <w:lang w:val="es-ES"/>
              </w:rPr>
              <w:tab/>
            </w:r>
          </w:p>
        </w:tc>
        <w:tc>
          <w:tcPr>
            <w:tcW w:w="452"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7"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B0344E" w:rsidRPr="003D1C33" w:rsidTr="00B6226C">
        <w:trPr>
          <w:cantSplit/>
          <w:trHeight w:val="144"/>
        </w:trPr>
        <w:tc>
          <w:tcPr>
            <w:tcW w:w="3684" w:type="dxa"/>
            <w:shd w:val="clear" w:color="auto" w:fill="FFFFFF"/>
          </w:tcPr>
          <w:p w:rsidR="00B0344E" w:rsidRPr="003D1C33" w:rsidRDefault="00B0344E" w:rsidP="00AA2484">
            <w:pPr>
              <w:pStyle w:val="TX-TableText"/>
              <w:rPr>
                <w:highlight w:val="yellow"/>
                <w:lang w:val="es-ES"/>
              </w:rPr>
            </w:pPr>
            <w:r w:rsidRPr="003D1C33">
              <w:rPr>
                <w:highlight w:val="yellow"/>
                <w:lang w:val="es-ES"/>
              </w:rPr>
              <w:t>c.</w:t>
            </w:r>
            <w:r w:rsidRPr="003D1C33">
              <w:rPr>
                <w:highlight w:val="yellow"/>
                <w:lang w:val="es-ES"/>
              </w:rPr>
              <w:tab/>
            </w:r>
            <w:r w:rsidR="00AA2484" w:rsidRPr="003D1C33">
              <w:rPr>
                <w:highlight w:val="yellow"/>
                <w:lang w:val="es-ES"/>
              </w:rPr>
              <w:t>La comida para mascotas es segura para los animals que la consumen</w:t>
            </w:r>
            <w:r w:rsidRPr="003D1C33">
              <w:rPr>
                <w:highlight w:val="yellow"/>
                <w:lang w:val="es-ES"/>
              </w:rPr>
              <w:t>.</w:t>
            </w:r>
            <w:r w:rsidRPr="003D1C33">
              <w:rPr>
                <w:highlight w:val="yellow"/>
                <w:lang w:val="es-ES"/>
              </w:rPr>
              <w:tab/>
            </w:r>
          </w:p>
        </w:tc>
        <w:tc>
          <w:tcPr>
            <w:tcW w:w="452"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7"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B0344E" w:rsidRPr="003D1C33" w:rsidTr="00B6226C">
        <w:trPr>
          <w:cantSplit/>
          <w:trHeight w:val="144"/>
        </w:trPr>
        <w:tc>
          <w:tcPr>
            <w:tcW w:w="3684" w:type="dxa"/>
            <w:shd w:val="clear" w:color="auto" w:fill="FFFFFF"/>
          </w:tcPr>
          <w:p w:rsidR="00B0344E" w:rsidRPr="003D1C33" w:rsidRDefault="00B0344E" w:rsidP="00AA2484">
            <w:pPr>
              <w:pStyle w:val="TX-TableText"/>
              <w:rPr>
                <w:highlight w:val="yellow"/>
                <w:lang w:val="es-ES"/>
              </w:rPr>
            </w:pPr>
            <w:r w:rsidRPr="003D1C33">
              <w:rPr>
                <w:highlight w:val="yellow"/>
                <w:lang w:val="es-ES"/>
              </w:rPr>
              <w:t>b.</w:t>
            </w:r>
            <w:r w:rsidRPr="003D1C33">
              <w:rPr>
                <w:highlight w:val="yellow"/>
                <w:lang w:val="es-ES"/>
              </w:rPr>
              <w:tab/>
            </w:r>
            <w:r w:rsidR="00AA2484" w:rsidRPr="003D1C33">
              <w:rPr>
                <w:highlight w:val="yellow"/>
                <w:lang w:val="es-ES"/>
              </w:rPr>
              <w:t>Mi equipo medico se puede usar sin riesgo</w:t>
            </w:r>
            <w:r w:rsidRPr="003D1C33">
              <w:rPr>
                <w:highlight w:val="yellow"/>
                <w:lang w:val="es-ES"/>
              </w:rPr>
              <w:t>.</w:t>
            </w:r>
            <w:r w:rsidRPr="003D1C33">
              <w:rPr>
                <w:highlight w:val="yellow"/>
                <w:lang w:val="es-ES"/>
              </w:rPr>
              <w:tab/>
            </w:r>
          </w:p>
        </w:tc>
        <w:tc>
          <w:tcPr>
            <w:tcW w:w="452"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7"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r w:rsidR="00B0344E" w:rsidRPr="0059103F" w:rsidTr="00B6226C">
        <w:trPr>
          <w:cantSplit/>
          <w:trHeight w:val="144"/>
        </w:trPr>
        <w:tc>
          <w:tcPr>
            <w:tcW w:w="3684" w:type="dxa"/>
            <w:shd w:val="clear" w:color="auto" w:fill="FFFFFF"/>
          </w:tcPr>
          <w:p w:rsidR="00B0344E" w:rsidRPr="003D1C33" w:rsidRDefault="00B0344E" w:rsidP="00AA2484">
            <w:pPr>
              <w:pStyle w:val="TX-TableText"/>
              <w:rPr>
                <w:highlight w:val="yellow"/>
                <w:lang w:val="es-ES"/>
              </w:rPr>
            </w:pPr>
            <w:r w:rsidRPr="003D1C33">
              <w:rPr>
                <w:highlight w:val="yellow"/>
                <w:lang w:val="es-ES"/>
              </w:rPr>
              <w:t>c.</w:t>
            </w:r>
            <w:r w:rsidRPr="003D1C33">
              <w:rPr>
                <w:highlight w:val="yellow"/>
                <w:lang w:val="es-ES"/>
              </w:rPr>
              <w:tab/>
              <w:t>M</w:t>
            </w:r>
            <w:r w:rsidR="00AA2484" w:rsidRPr="003D1C33">
              <w:rPr>
                <w:highlight w:val="yellow"/>
                <w:lang w:val="es-ES"/>
              </w:rPr>
              <w:t>i equipo medico funciona bien</w:t>
            </w:r>
            <w:r w:rsidRPr="003D1C33">
              <w:rPr>
                <w:highlight w:val="yellow"/>
                <w:lang w:val="es-ES"/>
              </w:rPr>
              <w:t>.</w:t>
            </w:r>
            <w:r w:rsidRPr="003D1C33">
              <w:rPr>
                <w:highlight w:val="yellow"/>
                <w:lang w:val="es-ES"/>
              </w:rPr>
              <w:tab/>
            </w:r>
          </w:p>
        </w:tc>
        <w:tc>
          <w:tcPr>
            <w:tcW w:w="452"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52" w:type="dxa"/>
            <w:shd w:val="clear" w:color="auto" w:fill="FFFFFF"/>
            <w:vAlign w:val="bottom"/>
          </w:tcPr>
          <w:p w:rsidR="00B0344E" w:rsidRPr="003D1C33" w:rsidRDefault="00107FC6" w:rsidP="00B6226C">
            <w:pPr>
              <w:pStyle w:val="TX-TableText"/>
              <w:ind w:left="0" w:right="0" w:firstLine="0"/>
              <w:jc w:val="cent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c>
          <w:tcPr>
            <w:tcW w:w="427" w:type="dxa"/>
            <w:shd w:val="clear" w:color="auto" w:fill="FFFFFF"/>
            <w:vAlign w:val="bottom"/>
          </w:tcPr>
          <w:p w:rsidR="00B0344E" w:rsidRPr="0059103F" w:rsidRDefault="00107FC6" w:rsidP="00B6226C">
            <w:pPr>
              <w:pStyle w:val="TX-TableText"/>
              <w:ind w:left="0" w:right="0" w:firstLine="0"/>
              <w:jc w:val="center"/>
            </w:pPr>
            <w:r w:rsidRPr="003D1C33">
              <w:rPr>
                <w:highlight w:val="yellow"/>
                <w:shd w:val="clear" w:color="auto" w:fill="FFFFFF"/>
              </w:rPr>
              <w:fldChar w:fldCharType="begin">
                <w:ffData>
                  <w:name w:val="Check3"/>
                  <w:enabled/>
                  <w:calcOnExit w:val="0"/>
                  <w:checkBox>
                    <w:sizeAuto/>
                    <w:default w:val="0"/>
                  </w:checkBox>
                </w:ffData>
              </w:fldChar>
            </w:r>
            <w:r w:rsidR="00B0344E"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p>
        </w:tc>
      </w:tr>
    </w:tbl>
    <w:p w:rsidR="009F16FC" w:rsidRDefault="009F16FC"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D20DE1" w:rsidRDefault="00D20DE1" w:rsidP="00B81C67">
      <w:pPr>
        <w:pStyle w:val="SL-FlLftSgl"/>
      </w:pPr>
    </w:p>
    <w:p w:rsidR="00CD7989" w:rsidRDefault="00CD7989" w:rsidP="00B81C67">
      <w:pPr>
        <w:pStyle w:val="SL-FlLftSgl"/>
      </w:pPr>
    </w:p>
    <w:tbl>
      <w:tblPr>
        <w:tblW w:w="5040" w:type="dxa"/>
        <w:jc w:val="center"/>
        <w:shd w:val="clear" w:color="auto" w:fill="4F81BD"/>
        <w:tblLayout w:type="fixed"/>
        <w:tblLook w:val="04A0" w:firstRow="1" w:lastRow="0" w:firstColumn="1" w:lastColumn="0" w:noHBand="0" w:noVBand="1"/>
      </w:tblPr>
      <w:tblGrid>
        <w:gridCol w:w="5040"/>
      </w:tblGrid>
      <w:tr w:rsidR="00F966FC" w:rsidRPr="006914B1" w:rsidTr="00F966FC">
        <w:trPr>
          <w:jc w:val="center"/>
        </w:trPr>
        <w:tc>
          <w:tcPr>
            <w:tcW w:w="5040" w:type="dxa"/>
            <w:shd w:val="clear" w:color="auto" w:fill="4F81BD"/>
          </w:tcPr>
          <w:p w:rsidR="00F966FC" w:rsidRPr="006914B1" w:rsidRDefault="00680AAA" w:rsidP="006914B1">
            <w:pPr>
              <w:pStyle w:val="C1-CtrBoldHd"/>
              <w:rPr>
                <w:color w:val="000000"/>
                <w:lang w:val="es-ES"/>
              </w:rPr>
            </w:pPr>
            <w:r w:rsidRPr="006914B1">
              <w:rPr>
                <w:lang w:val="es-ES"/>
              </w:rPr>
              <w:lastRenderedPageBreak/>
              <w:br w:type="column"/>
            </w:r>
            <w:r w:rsidRPr="006914B1">
              <w:rPr>
                <w:lang w:val="es-ES"/>
              </w:rPr>
              <w:br w:type="column"/>
            </w:r>
            <w:r w:rsidR="004D10B0" w:rsidRPr="006914B1">
              <w:rPr>
                <w:lang w:val="es-ES"/>
              </w:rPr>
              <w:t>I</w:t>
            </w:r>
            <w:r w:rsidR="00F966FC" w:rsidRPr="006914B1">
              <w:rPr>
                <w:lang w:val="es-ES"/>
              </w:rPr>
              <w:t xml:space="preserve">: </w:t>
            </w:r>
            <w:r w:rsidR="006914B1" w:rsidRPr="006914B1">
              <w:rPr>
                <w:lang w:val="es-ES"/>
              </w:rPr>
              <w:t>Usted y su hogar</w:t>
            </w:r>
          </w:p>
        </w:tc>
      </w:tr>
    </w:tbl>
    <w:p w:rsidR="00F966FC" w:rsidRPr="006914B1" w:rsidRDefault="00F966FC" w:rsidP="00F966FC">
      <w:pPr>
        <w:pStyle w:val="SL-FlLftSgl"/>
        <w:rPr>
          <w:lang w:val="es-ES"/>
        </w:rPr>
      </w:pPr>
    </w:p>
    <w:p w:rsidR="0093179E" w:rsidRPr="00CB3B60" w:rsidRDefault="00256627" w:rsidP="0093179E">
      <w:pPr>
        <w:pStyle w:val="Q1-FirstLevelQuestion"/>
        <w:rPr>
          <w:lang w:val="es-ES_tradnl"/>
        </w:rPr>
      </w:pPr>
      <w:r>
        <w:rPr>
          <w:lang w:val="es-ES_tradnl"/>
        </w:rPr>
        <w:t>I</w:t>
      </w:r>
      <w:r w:rsidR="0093179E" w:rsidRPr="00CB3B60">
        <w:rPr>
          <w:lang w:val="es-ES_tradnl"/>
        </w:rPr>
        <w:t>1.</w:t>
      </w:r>
      <w:r w:rsidR="0093179E" w:rsidRPr="00CB3B60">
        <w:rPr>
          <w:lang w:val="es-ES_tradnl"/>
        </w:rPr>
        <w:tab/>
        <w:t>¿Qué edad tiene usted?</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468"/>
        <w:gridCol w:w="1962"/>
      </w:tblGrid>
      <w:tr w:rsidR="0093179E" w:rsidRPr="00CB3B60" w:rsidTr="0093179E">
        <w:trPr>
          <w:trHeight w:hRule="exact" w:val="432"/>
        </w:trPr>
        <w:tc>
          <w:tcPr>
            <w:tcW w:w="468" w:type="dxa"/>
            <w:tcBorders>
              <w:right w:val="single" w:sz="4" w:space="0" w:color="A6A6A6"/>
            </w:tcBorders>
            <w:shd w:val="clear" w:color="auto" w:fill="FFFFFF"/>
          </w:tcPr>
          <w:p w:rsidR="0093179E" w:rsidRPr="00CB3B60" w:rsidRDefault="0093179E" w:rsidP="0093179E">
            <w:pPr>
              <w:pStyle w:val="SL-FlLftSgl"/>
              <w:rPr>
                <w:lang w:val="es-ES_tradnl"/>
              </w:rPr>
            </w:pPr>
          </w:p>
        </w:tc>
        <w:tc>
          <w:tcPr>
            <w:tcW w:w="468" w:type="dxa"/>
            <w:tcBorders>
              <w:left w:val="single" w:sz="4" w:space="0" w:color="A6A6A6"/>
              <w:right w:val="single" w:sz="4" w:space="0" w:color="A6A6A6"/>
            </w:tcBorders>
            <w:shd w:val="clear" w:color="auto" w:fill="FFFFFF"/>
          </w:tcPr>
          <w:p w:rsidR="0093179E" w:rsidRPr="00CB3B60" w:rsidRDefault="0093179E" w:rsidP="0093179E">
            <w:pPr>
              <w:pStyle w:val="SL-FlLftSgl"/>
              <w:rPr>
                <w:lang w:val="es-ES_tradnl"/>
              </w:rPr>
            </w:pPr>
          </w:p>
        </w:tc>
        <w:tc>
          <w:tcPr>
            <w:tcW w:w="468" w:type="dxa"/>
            <w:tcBorders>
              <w:left w:val="single" w:sz="4" w:space="0" w:color="A6A6A6"/>
            </w:tcBorders>
            <w:shd w:val="clear" w:color="auto" w:fill="FFFFFF"/>
          </w:tcPr>
          <w:p w:rsidR="0093179E" w:rsidRPr="00CB3B60" w:rsidRDefault="0093179E" w:rsidP="0093179E">
            <w:pPr>
              <w:pStyle w:val="SL-FlLftSgl"/>
              <w:rPr>
                <w:lang w:val="es-ES_tradnl"/>
              </w:rPr>
            </w:pPr>
          </w:p>
        </w:tc>
        <w:tc>
          <w:tcPr>
            <w:tcW w:w="1962" w:type="dxa"/>
            <w:tcBorders>
              <w:top w:val="nil"/>
              <w:bottom w:val="nil"/>
              <w:right w:val="nil"/>
            </w:tcBorders>
            <w:vAlign w:val="center"/>
          </w:tcPr>
          <w:p w:rsidR="0093179E" w:rsidRPr="00CB3B60" w:rsidRDefault="0093179E" w:rsidP="0093179E">
            <w:pPr>
              <w:pStyle w:val="SL-FlLftSgl"/>
              <w:rPr>
                <w:lang w:val="es-ES_tradnl"/>
              </w:rPr>
            </w:pPr>
            <w:r w:rsidRPr="00CB3B60">
              <w:rPr>
                <w:rFonts w:cs="ArialMT"/>
                <w:lang w:val="es-ES_tradnl"/>
              </w:rPr>
              <w:t>Años</w:t>
            </w:r>
          </w:p>
        </w:tc>
      </w:tr>
    </w:tbl>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EA4DD8" w:rsidP="0093179E">
      <w:pPr>
        <w:pStyle w:val="Q1-FirstLevelQuestion"/>
        <w:rPr>
          <w:lang w:val="es-ES_tradnl"/>
        </w:rPr>
      </w:pPr>
      <w:r>
        <w:rPr>
          <w:noProof/>
        </w:rPr>
        <mc:AlternateContent>
          <mc:Choice Requires="wps">
            <w:drawing>
              <wp:anchor distT="0" distB="0" distL="114300" distR="114300" simplePos="0" relativeHeight="251728896" behindDoc="1" locked="0" layoutInCell="1" allowOverlap="1" wp14:anchorId="0464E27C" wp14:editId="2D51734F">
                <wp:simplePos x="0" y="0"/>
                <wp:positionH relativeFrom="column">
                  <wp:posOffset>551815</wp:posOffset>
                </wp:positionH>
                <wp:positionV relativeFrom="paragraph">
                  <wp:posOffset>197485</wp:posOffset>
                </wp:positionV>
                <wp:extent cx="651510" cy="355600"/>
                <wp:effectExtent l="0" t="0" r="15240" b="6350"/>
                <wp:wrapNone/>
                <wp:docPr id="42" name="Text 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8FB" w:rsidRPr="00911B78" w:rsidRDefault="00A908FB" w:rsidP="0093179E">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98" o:spid="_x0000_s1054" type="#_x0000_t202" style="position:absolute;left:0;text-align:left;margin-left:43.45pt;margin-top:15.55pt;width:51.3pt;height:28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btBswIAALM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" filled="f" stroked="f">
                <v:textbox inset="0,0,0,0">
                  <w:txbxContent>
                    <w:p w:rsidR="00A908FB" w:rsidRPr="00911B78" w:rsidRDefault="00A908FB" w:rsidP="0093179E">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00256627">
        <w:rPr>
          <w:lang w:val="es-ES_tradnl"/>
        </w:rPr>
        <w:t>I</w:t>
      </w:r>
      <w:r w:rsidR="0093179E" w:rsidRPr="00CB3B60">
        <w:rPr>
          <w:lang w:val="es-ES_tradnl"/>
        </w:rPr>
        <w:t>2.</w:t>
      </w:r>
      <w:r w:rsidR="0093179E" w:rsidRPr="00CB3B60">
        <w:rPr>
          <w:lang w:val="es-ES_tradnl"/>
        </w:rPr>
        <w:tab/>
        <w:t>¿Cuál es su situación laboral actual?</w:t>
      </w:r>
    </w:p>
    <w:p w:rsidR="0093179E" w:rsidRPr="00CB3B60" w:rsidRDefault="0093179E" w:rsidP="0093179E">
      <w:pPr>
        <w:pStyle w:val="Q1-FirstLevelQuestion"/>
        <w:rPr>
          <w:lang w:val="es-ES_tradnl"/>
        </w:rPr>
      </w:pPr>
      <w:r w:rsidRPr="00CB3B60">
        <w:rPr>
          <w:lang w:val="es-ES_tradnl"/>
        </w:rPr>
        <w:tab/>
        <w:t xml:space="preserve">Escoja </w:t>
      </w:r>
      <w:r w:rsidR="00107FC6" w:rsidRPr="00CB3B60">
        <w:rPr>
          <w:lang w:val="es-ES_tradnl"/>
        </w:rPr>
        <w:fldChar w:fldCharType="begin">
          <w:ffData>
            <w:name w:val="Check4"/>
            <w:enabled/>
            <w:calcOnExit w:val="0"/>
            <w:checkBox>
              <w:sizeAuto/>
              <w:default w:val="0"/>
            </w:checkBox>
          </w:ffData>
        </w:fldChar>
      </w:r>
      <w:r w:rsidRPr="00CB3B60">
        <w:rPr>
          <w:lang w:val="es-ES_tradnl"/>
        </w:rPr>
        <w:instrText xml:space="preserve"> FORMCHECKBOX </w:instrText>
      </w:r>
      <w:r w:rsidR="00107FC6" w:rsidRPr="00CB3B60">
        <w:rPr>
          <w:lang w:val="es-ES_tradnl"/>
        </w:rPr>
      </w:r>
      <w:r w:rsidR="00107FC6" w:rsidRPr="00CB3B60">
        <w:rPr>
          <w:lang w:val="es-ES_tradnl"/>
        </w:rPr>
        <w:fldChar w:fldCharType="end"/>
      </w:r>
      <w:r w:rsidRPr="00CB3B60">
        <w:rPr>
          <w:lang w:val="es-ES_tradnl"/>
        </w:rPr>
        <w:t xml:space="preserve"> solo una de las siguientes opciones</w:t>
      </w:r>
      <w:r>
        <w:rPr>
          <w:lang w:val="es-ES_tradnl"/>
        </w:rPr>
        <w:t>:</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r>
      <w:r w:rsidR="0093179E" w:rsidRPr="00CB3B60">
        <w:rPr>
          <w:rFonts w:cs="ArialMT"/>
          <w:lang w:val="es-ES_tradnl"/>
        </w:rPr>
        <w:t>Empleado</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r>
      <w:r w:rsidR="0093179E" w:rsidRPr="00CB3B60">
        <w:rPr>
          <w:rFonts w:cs="ArialMT"/>
          <w:lang w:val="es-ES_tradnl"/>
        </w:rPr>
        <w:t>Desempleado</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r>
      <w:r w:rsidR="0093179E" w:rsidRPr="00CB3B60">
        <w:rPr>
          <w:rFonts w:cs="ArialMT"/>
          <w:lang w:val="es-ES_tradnl"/>
        </w:rPr>
        <w:t>Ama de casa</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r>
      <w:r w:rsidR="0093179E" w:rsidRPr="00CB3B60">
        <w:rPr>
          <w:rFonts w:cs="ArialMT"/>
          <w:lang w:val="es-ES_tradnl"/>
        </w:rPr>
        <w:t>Estudiante</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r>
      <w:r w:rsidR="0093179E" w:rsidRPr="00CB3B60">
        <w:rPr>
          <w:rFonts w:cs="ArialMT"/>
          <w:lang w:val="es-ES_tradnl"/>
        </w:rPr>
        <w:t>Retirado</w:t>
      </w:r>
    </w:p>
    <w:p w:rsidR="0093179E" w:rsidRPr="00CB3B60" w:rsidRDefault="00EA4DD8" w:rsidP="0093179E">
      <w:pPr>
        <w:pStyle w:val="A1-1stLeader"/>
        <w:keepNext/>
        <w:keepLines/>
        <w:rPr>
          <w:lang w:val="es-ES_tradnl"/>
        </w:rPr>
      </w:pPr>
      <w:r>
        <w:rPr>
          <w:noProof/>
        </w:rPr>
        <mc:AlternateContent>
          <mc:Choice Requires="wps">
            <w:drawing>
              <wp:anchor distT="0" distB="0" distL="114300" distR="114300" simplePos="0" relativeHeight="251735040" behindDoc="0" locked="0" layoutInCell="1" allowOverlap="1" wp14:anchorId="28C16362" wp14:editId="1E0E7D99">
                <wp:simplePos x="0" y="0"/>
                <wp:positionH relativeFrom="column">
                  <wp:posOffset>1739900</wp:posOffset>
                </wp:positionH>
                <wp:positionV relativeFrom="paragraph">
                  <wp:posOffset>111760</wp:posOffset>
                </wp:positionV>
                <wp:extent cx="1341755" cy="274320"/>
                <wp:effectExtent l="0" t="0" r="10795" b="11430"/>
                <wp:wrapNone/>
                <wp:docPr id="4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274320"/>
                        </a:xfrm>
                        <a:prstGeom prst="rect">
                          <a:avLst/>
                        </a:prstGeom>
                        <a:solidFill>
                          <a:srgbClr val="FFFFFF"/>
                        </a:solidFill>
                        <a:ln w="3175">
                          <a:solidFill>
                            <a:srgbClr val="000000"/>
                          </a:solidFill>
                          <a:miter lim="800000"/>
                          <a:headEnd/>
                          <a:tailEnd/>
                        </a:ln>
                      </wps:spPr>
                      <wps:txbx>
                        <w:txbxContent>
                          <w:p w:rsidR="00A908FB" w:rsidRDefault="00A908FB" w:rsidP="0093179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 o:spid="_x0000_s1055" type="#_x0000_t202" style="position:absolute;left:0;text-align:left;margin-left:137pt;margin-top:8.8pt;width:105.65pt;height:21.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" strokeweight=".25pt">
                <v:textbox>
                  <w:txbxContent>
                    <w:p w:rsidR="00A908FB" w:rsidRDefault="00A908FB" w:rsidP="0093179E"/>
                  </w:txbxContent>
                </v:textbox>
              </v:shape>
            </w:pict>
          </mc:Fallback>
        </mc:AlternateContent>
      </w:r>
      <w:r w:rsidR="00107FC6"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00107FC6" w:rsidRPr="00CB3B60">
        <w:rPr>
          <w:shd w:val="clear" w:color="auto" w:fill="FFFFFF"/>
          <w:lang w:val="es-ES_tradnl"/>
        </w:rPr>
      </w:r>
      <w:r w:rsidR="00107FC6" w:rsidRPr="00CB3B60">
        <w:rPr>
          <w:shd w:val="clear" w:color="auto" w:fill="FFFFFF"/>
          <w:lang w:val="es-ES_tradnl"/>
        </w:rPr>
        <w:fldChar w:fldCharType="end"/>
      </w:r>
      <w:r w:rsidR="0093179E" w:rsidRPr="00CB3B60">
        <w:rPr>
          <w:lang w:val="es-ES_tradnl"/>
        </w:rPr>
        <w:tab/>
      </w:r>
      <w:r w:rsidR="0093179E" w:rsidRPr="00CB3B60">
        <w:rPr>
          <w:rFonts w:cs="ArialMT"/>
          <w:lang w:val="es-ES_tradnl"/>
        </w:rPr>
        <w:t>Discapacitado</w:t>
      </w:r>
    </w:p>
    <w:p w:rsidR="0093179E" w:rsidRPr="00CB3B60" w:rsidRDefault="00EA4DD8" w:rsidP="0093179E">
      <w:pPr>
        <w:pStyle w:val="A1-1stLeader"/>
        <w:keepNext/>
        <w:keepLines/>
        <w:rPr>
          <w:lang w:val="es-ES_tradnl"/>
        </w:rPr>
      </w:pPr>
      <w:r>
        <w:rPr>
          <w:noProof/>
        </w:rPr>
        <mc:AlternateContent>
          <mc:Choice Requires="wps">
            <w:drawing>
              <wp:anchor distT="0" distB="0" distL="114300" distR="114300" simplePos="0" relativeHeight="251736064" behindDoc="0" locked="0" layoutInCell="1" allowOverlap="1" wp14:anchorId="2CF505A3" wp14:editId="4EE61AC0">
                <wp:simplePos x="0" y="0"/>
                <wp:positionH relativeFrom="column">
                  <wp:posOffset>1544320</wp:posOffset>
                </wp:positionH>
                <wp:positionV relativeFrom="paragraph">
                  <wp:posOffset>59690</wp:posOffset>
                </wp:positionV>
                <wp:extent cx="137160" cy="635"/>
                <wp:effectExtent l="0" t="76200" r="15240" b="94615"/>
                <wp:wrapNone/>
                <wp:docPr id="40"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6" o:spid="_x0000_s1026" type="#_x0000_t32" style="position:absolute;margin-left:121.6pt;margin-top:4.7pt;width:10.8pt;height:.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" strokeweight="1pt">
                <v:stroke endarrow="block"/>
              </v:shape>
            </w:pict>
          </mc:Fallback>
        </mc:AlternateContent>
      </w:r>
      <w:r w:rsidR="00107FC6"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00107FC6" w:rsidRPr="00CB3B60">
        <w:rPr>
          <w:shd w:val="clear" w:color="auto" w:fill="FFFFFF"/>
          <w:lang w:val="es-ES_tradnl"/>
        </w:rPr>
      </w:r>
      <w:r w:rsidR="00107FC6" w:rsidRPr="00CB3B60">
        <w:rPr>
          <w:shd w:val="clear" w:color="auto" w:fill="FFFFFF"/>
          <w:lang w:val="es-ES_tradnl"/>
        </w:rPr>
        <w:fldChar w:fldCharType="end"/>
      </w:r>
      <w:r w:rsidR="0093179E" w:rsidRPr="00CB3B60">
        <w:rPr>
          <w:lang w:val="es-ES_tradnl"/>
        </w:rPr>
        <w:tab/>
      </w:r>
      <w:r w:rsidR="0093179E" w:rsidRPr="00CB3B60">
        <w:rPr>
          <w:rFonts w:cs="ArialMT"/>
          <w:lang w:val="es-ES_tradnl"/>
        </w:rPr>
        <w:t>Otro-Especifique</w:t>
      </w: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256627" w:rsidP="0093179E">
      <w:pPr>
        <w:pStyle w:val="Q1-FirstLevelQuestion"/>
        <w:rPr>
          <w:lang w:val="es-ES_tradnl"/>
        </w:rPr>
      </w:pPr>
      <w:r>
        <w:rPr>
          <w:lang w:val="es-ES_tradnl"/>
        </w:rPr>
        <w:t>I</w:t>
      </w:r>
      <w:r w:rsidR="0093179E" w:rsidRPr="00CB3B60">
        <w:rPr>
          <w:lang w:val="es-ES_tradnl"/>
        </w:rPr>
        <w:t>3.</w:t>
      </w:r>
      <w:r w:rsidR="0093179E" w:rsidRPr="00CB3B60">
        <w:rPr>
          <w:lang w:val="es-ES_tradnl"/>
        </w:rPr>
        <w:tab/>
        <w:t>¿Ha prestado usted alguna vez servicio activo en las fuerzas armadas, en la Reserva militar o en la Guardia Nacional de los EE.UU.? Servicio activ</w:t>
      </w:r>
      <w:r w:rsidR="0093179E">
        <w:rPr>
          <w:lang w:val="es-ES_tradnl"/>
        </w:rPr>
        <w:t>o</w:t>
      </w:r>
      <w:r w:rsidR="0093179E" w:rsidRPr="00CB3B60">
        <w:rPr>
          <w:lang w:val="es-ES_tradnl"/>
        </w:rPr>
        <w:t xml:space="preserve"> no incluye entrenamiento en las Reservas o en la Guardia Nacional, pero INCLUYE la activación, por ejemplo, para la guerra del Golfo Pérsico.</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r>
      <w:r w:rsidR="0093179E" w:rsidRPr="00CB3B60">
        <w:rPr>
          <w:rFonts w:cs="ArialMT"/>
          <w:lang w:val="es-ES_tradnl"/>
        </w:rPr>
        <w:t>Sí, ahora estoy en servicio activo</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r>
      <w:r w:rsidR="0093179E" w:rsidRPr="00CB3B60">
        <w:rPr>
          <w:rFonts w:cs="ArialMT"/>
          <w:lang w:val="es-ES_tradnl"/>
        </w:rPr>
        <w:t xml:space="preserve">Sí, estuve en servicio activo durante los últimos </w:t>
      </w:r>
      <w:r w:rsidR="0093179E">
        <w:rPr>
          <w:rFonts w:cs="ArialMT"/>
          <w:lang w:val="es-ES_tradnl"/>
        </w:rPr>
        <w:t>12</w:t>
      </w:r>
      <w:r w:rsidR="0093179E" w:rsidRPr="00CB3B60">
        <w:rPr>
          <w:rFonts w:cs="ArialMT"/>
          <w:lang w:val="es-ES_tradnl"/>
        </w:rPr>
        <w:t xml:space="preserve"> meses pero no ahora</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r>
      <w:r w:rsidR="0093179E" w:rsidRPr="00CB3B60">
        <w:rPr>
          <w:rFonts w:cs="ArialMT"/>
          <w:lang w:val="es-ES_tradnl"/>
        </w:rPr>
        <w:t>Sí, estuve en servicio activo en el pasado pero no durante los últimos 12 meses</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r>
      <w:r w:rsidR="0093179E" w:rsidRPr="00CB3B60">
        <w:rPr>
          <w:rFonts w:cs="ArialMT"/>
          <w:lang w:val="es-ES_tradnl"/>
        </w:rPr>
        <w:t>No, solamente entrenamiento para la Reserva o la Guardia Nacional</w:t>
      </w:r>
      <w:r w:rsidR="0093179E" w:rsidRPr="003629BC">
        <w:rPr>
          <w:noProof/>
          <w:lang w:val="es-ES"/>
        </w:rPr>
        <w:t xml:space="preserve"> </w:t>
      </w:r>
    </w:p>
    <w:p w:rsidR="0093179E" w:rsidRPr="00CB3B60" w:rsidRDefault="00107FC6" w:rsidP="0093179E">
      <w:pPr>
        <w:pStyle w:val="A1-1stLeader"/>
        <w:keepNext/>
        <w:keepLines/>
        <w:ind w:right="-144"/>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No, nunca presté servicio militar</w:t>
      </w: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256627" w:rsidP="0093179E">
      <w:pPr>
        <w:pStyle w:val="Q1-FirstLevelQuestion"/>
        <w:rPr>
          <w:lang w:val="es-ES_tradnl"/>
        </w:rPr>
      </w:pPr>
      <w:r>
        <w:rPr>
          <w:lang w:val="es-ES_tradnl"/>
        </w:rPr>
        <w:t>I</w:t>
      </w:r>
      <w:r w:rsidR="0093179E" w:rsidRPr="00CB3B60">
        <w:rPr>
          <w:lang w:val="es-ES_tradnl"/>
        </w:rPr>
        <w:t>5.</w:t>
      </w:r>
      <w:r w:rsidR="0093179E" w:rsidRPr="00CB3B60">
        <w:rPr>
          <w:lang w:val="es-ES_tradnl"/>
        </w:rPr>
        <w:tab/>
        <w:t>¿Cuál es su estado civil?</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r>
      <w:r w:rsidR="0093179E" w:rsidRPr="00CB3B60">
        <w:rPr>
          <w:rFonts w:cs="ArialMT"/>
          <w:lang w:val="es-ES_tradnl"/>
        </w:rPr>
        <w:t>Casado/a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r>
      <w:r w:rsidR="0093179E" w:rsidRPr="00CB3B60">
        <w:rPr>
          <w:rFonts w:cs="ArialMT"/>
          <w:lang w:val="es-ES_tradnl"/>
        </w:rPr>
        <w:t>Unión libre</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r>
      <w:r w:rsidR="0093179E" w:rsidRPr="00CB3B60">
        <w:rPr>
          <w:rFonts w:cs="ArialMT"/>
          <w:lang w:val="es-ES_tradnl"/>
        </w:rPr>
        <w:t>Divorciado/a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r>
      <w:r w:rsidR="0093179E" w:rsidRPr="00CB3B60">
        <w:rPr>
          <w:rFonts w:cs="ArialMT"/>
          <w:lang w:val="es-ES_tradnl"/>
        </w:rPr>
        <w:t>Viudo/a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r>
      <w:r w:rsidR="0093179E" w:rsidRPr="00CB3B60">
        <w:rPr>
          <w:rFonts w:cs="ArialMT"/>
          <w:lang w:val="es-ES_tradnl"/>
        </w:rPr>
        <w:t>Separado/a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r>
      <w:r w:rsidR="0093179E" w:rsidRPr="00CB3B60">
        <w:rPr>
          <w:rFonts w:cs="ArialMT"/>
          <w:lang w:val="es-ES_tradnl"/>
        </w:rPr>
        <w:t>Soltero/a, nunca he estado casado/a</w:t>
      </w: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256627" w:rsidP="0093179E">
      <w:pPr>
        <w:pStyle w:val="Q1-FirstLevelQuestion"/>
        <w:rPr>
          <w:lang w:val="es-ES_tradnl"/>
        </w:rPr>
      </w:pPr>
      <w:r>
        <w:rPr>
          <w:lang w:val="es-ES_tradnl"/>
        </w:rPr>
        <w:lastRenderedPageBreak/>
        <w:t>I</w:t>
      </w:r>
      <w:r w:rsidR="0093179E" w:rsidRPr="00CB3B60">
        <w:rPr>
          <w:lang w:val="es-ES_tradnl"/>
        </w:rPr>
        <w:t>6.</w:t>
      </w:r>
      <w:r w:rsidR="0093179E" w:rsidRPr="00CB3B60">
        <w:rPr>
          <w:lang w:val="es-ES_tradnl"/>
        </w:rPr>
        <w:tab/>
        <w:t>¿Cuál es el grado o nivel más alto de educación que ha completado?</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Menos de 8 años</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De 8 a 11 años</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12 años o escuela secundaria completa</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Formación después de la escuela secundaria,</w:t>
      </w:r>
      <w:r w:rsidR="0093179E" w:rsidRPr="00BF0831">
        <w:rPr>
          <w:lang w:val="es-ES_tradnl"/>
        </w:rPr>
        <w:t xml:space="preserve"> </w:t>
      </w:r>
      <w:r w:rsidR="0093179E" w:rsidRPr="00CB3B60">
        <w:rPr>
          <w:lang w:val="es-ES_tradnl"/>
        </w:rPr>
        <w:t xml:space="preserve">diferente de la </w:t>
      </w:r>
      <w:r w:rsidR="0093179E" w:rsidRPr="00CB3B60">
        <w:rPr>
          <w:lang w:val="es-ES_tradnl"/>
        </w:rPr>
        <w:br/>
        <w:t>universidad (vocacional o técnica)</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Algún tiempo en la universidad</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Graduado de la universidad</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 xml:space="preserve">Postgraduado </w:t>
      </w: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256627" w:rsidP="0093179E">
      <w:pPr>
        <w:pStyle w:val="Q1-FirstLevelQuestion"/>
        <w:rPr>
          <w:lang w:val="es-ES_tradnl"/>
        </w:rPr>
      </w:pPr>
      <w:r>
        <w:rPr>
          <w:lang w:val="es-ES_tradnl"/>
        </w:rPr>
        <w:t>I</w:t>
      </w:r>
      <w:r w:rsidR="0093179E" w:rsidRPr="00CB3B60">
        <w:rPr>
          <w:lang w:val="es-ES_tradnl"/>
        </w:rPr>
        <w:t>7.</w:t>
      </w:r>
      <w:r w:rsidR="0093179E" w:rsidRPr="00CB3B60">
        <w:rPr>
          <w:lang w:val="es-ES_tradnl"/>
        </w:rPr>
        <w:tab/>
        <w:t>¿Nació en los Estados Unidos?</w:t>
      </w:r>
    </w:p>
    <w:p w:rsidR="0093179E" w:rsidRPr="00CB3B60" w:rsidRDefault="00EA4DD8" w:rsidP="0093179E">
      <w:pPr>
        <w:pStyle w:val="A1-1stLeader"/>
        <w:rPr>
          <w:lang w:val="es-ES_tradnl"/>
        </w:rPr>
      </w:pPr>
      <w:r>
        <w:rPr>
          <w:noProof/>
        </w:rPr>
        <mc:AlternateContent>
          <mc:Choice Requires="wps">
            <w:drawing>
              <wp:anchor distT="0" distB="0" distL="114300" distR="114300" simplePos="0" relativeHeight="251725824" behindDoc="0" locked="0" layoutInCell="1" allowOverlap="1" wp14:anchorId="6C9D1E1A" wp14:editId="6298A9EE">
                <wp:simplePos x="0" y="0"/>
                <wp:positionH relativeFrom="column">
                  <wp:posOffset>709930</wp:posOffset>
                </wp:positionH>
                <wp:positionV relativeFrom="paragraph">
                  <wp:posOffset>58420</wp:posOffset>
                </wp:positionV>
                <wp:extent cx="137160" cy="635"/>
                <wp:effectExtent l="0" t="76200" r="15240" b="94615"/>
                <wp:wrapNone/>
                <wp:docPr id="39" name="AutoShap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2" o:spid="_x0000_s1026" type="#_x0000_t32" style="position:absolute;margin-left:55.9pt;margin-top:4.6pt;width:10.8pt;height:.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" strokeweight="1pt">
                <v:stroke endarrow="block"/>
              </v:shape>
            </w:pict>
          </mc:Fallback>
        </mc:AlternateContent>
      </w:r>
      <w:r w:rsidR="00107FC6"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00107FC6" w:rsidRPr="00CB3B60">
        <w:rPr>
          <w:shd w:val="clear" w:color="auto" w:fill="FFFFFF"/>
          <w:lang w:val="es-ES_tradnl"/>
        </w:rPr>
      </w:r>
      <w:r w:rsidR="00107FC6" w:rsidRPr="00CB3B60">
        <w:rPr>
          <w:shd w:val="clear" w:color="auto" w:fill="FFFFFF"/>
          <w:lang w:val="es-ES_tradnl"/>
        </w:rPr>
        <w:fldChar w:fldCharType="end"/>
      </w:r>
      <w:r w:rsidR="0093179E" w:rsidRPr="00CB3B60">
        <w:rPr>
          <w:lang w:val="es-ES_tradnl"/>
        </w:rPr>
        <w:tab/>
        <w:t>Sí</w:t>
      </w:r>
      <w:r w:rsidR="0093179E" w:rsidRPr="00CB3B60">
        <w:rPr>
          <w:lang w:val="es-ES_tradnl"/>
        </w:rPr>
        <w:t> </w:t>
      </w:r>
      <w:r w:rsidR="0093179E" w:rsidRPr="00CB3B60">
        <w:rPr>
          <w:lang w:val="es-ES_tradnl"/>
        </w:rPr>
        <w:t> </w:t>
      </w:r>
      <w:r w:rsidR="0093179E" w:rsidRPr="00CB3B60">
        <w:rPr>
          <w:lang w:val="es-ES_tradnl"/>
        </w:rPr>
        <w:t> </w:t>
      </w:r>
      <w:r w:rsidR="0093179E" w:rsidRPr="00CB3B60">
        <w:rPr>
          <w:lang w:val="es-ES_tradnl"/>
        </w:rPr>
        <w:t xml:space="preserve"> </w:t>
      </w:r>
      <w:r w:rsidR="0093179E" w:rsidRPr="00CB3B60">
        <w:rPr>
          <w:b/>
          <w:lang w:val="es-ES_tradnl"/>
        </w:rPr>
        <w:t xml:space="preserve">VAYA A LA PREGUNTA </w:t>
      </w:r>
      <w:r w:rsidR="00256627">
        <w:rPr>
          <w:b/>
          <w:lang w:val="es-ES_tradnl"/>
        </w:rPr>
        <w:t>I9</w:t>
      </w:r>
      <w:r w:rsidR="0093179E" w:rsidRPr="00CB3B60">
        <w:rPr>
          <w:b/>
          <w:lang w:val="es-ES_tradnl"/>
        </w:rPr>
        <w:t xml:space="preserve"> más abajo</w:t>
      </w:r>
    </w:p>
    <w:p w:rsidR="0093179E" w:rsidRPr="00CB3B60" w:rsidRDefault="00EA4DD8" w:rsidP="0093179E">
      <w:pPr>
        <w:pStyle w:val="A1-1stLeader"/>
        <w:rPr>
          <w:lang w:val="es-ES_tradnl"/>
        </w:rPr>
      </w:pPr>
      <w:r>
        <w:rPr>
          <w:noProof/>
        </w:rPr>
        <mc:AlternateContent>
          <mc:Choice Requires="wps">
            <w:drawing>
              <wp:anchor distT="0" distB="0" distL="114296" distR="114296" simplePos="0" relativeHeight="251734016" behindDoc="0" locked="0" layoutInCell="1" allowOverlap="1" wp14:anchorId="15BBEB40" wp14:editId="653CBD48">
                <wp:simplePos x="0" y="0"/>
                <wp:positionH relativeFrom="column">
                  <wp:posOffset>8889</wp:posOffset>
                </wp:positionH>
                <wp:positionV relativeFrom="paragraph">
                  <wp:posOffset>52705</wp:posOffset>
                </wp:positionV>
                <wp:extent cx="0" cy="548640"/>
                <wp:effectExtent l="76200" t="0" r="57150" b="60960"/>
                <wp:wrapNone/>
                <wp:docPr id="38" name="Line 10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5" o:spid="_x0000_s1026" style="position:absolute;z-index:2517340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7pt,4.15pt" to=".7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" strokeweight="1pt">
                <v:stroke endarrow="block" endarrowlength="long"/>
              </v:line>
            </w:pict>
          </mc:Fallback>
        </mc:AlternateContent>
      </w:r>
      <w:r>
        <w:rPr>
          <w:noProof/>
        </w:rPr>
        <mc:AlternateContent>
          <mc:Choice Requires="wps">
            <w:drawing>
              <wp:anchor distT="4294967292" distB="4294967292" distL="114300" distR="114300" simplePos="0" relativeHeight="251732992" behindDoc="0" locked="0" layoutInCell="1" allowOverlap="1" wp14:anchorId="6636547C" wp14:editId="4D541760">
                <wp:simplePos x="0" y="0"/>
                <wp:positionH relativeFrom="column">
                  <wp:posOffset>8890</wp:posOffset>
                </wp:positionH>
                <wp:positionV relativeFrom="paragraph">
                  <wp:posOffset>52704</wp:posOffset>
                </wp:positionV>
                <wp:extent cx="320040" cy="0"/>
                <wp:effectExtent l="0" t="0" r="22860" b="19050"/>
                <wp:wrapNone/>
                <wp:docPr id="37" name="Line 10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0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4" o:spid="_x0000_s1026" style="position:absolute;flip:x;z-index:251732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pt,4.15pt" to="25.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" strokeweight="1pt"/>
            </w:pict>
          </mc:Fallback>
        </mc:AlternateContent>
      </w:r>
      <w:r w:rsidR="00107FC6"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00107FC6" w:rsidRPr="00CB3B60">
        <w:rPr>
          <w:shd w:val="clear" w:color="auto" w:fill="FFFFFF"/>
          <w:lang w:val="es-ES_tradnl"/>
        </w:rPr>
      </w:r>
      <w:r w:rsidR="00107FC6" w:rsidRPr="00CB3B60">
        <w:rPr>
          <w:shd w:val="clear" w:color="auto" w:fill="FFFFFF"/>
          <w:lang w:val="es-ES_tradnl"/>
        </w:rPr>
        <w:fldChar w:fldCharType="end"/>
      </w:r>
      <w:r w:rsidR="0093179E" w:rsidRPr="00CB3B60">
        <w:rPr>
          <w:lang w:val="es-ES_tradnl"/>
        </w:rPr>
        <w:tab/>
        <w:t>No</w:t>
      </w: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256627" w:rsidP="0093179E">
      <w:pPr>
        <w:pStyle w:val="Q1-FirstLevelQuestion"/>
        <w:rPr>
          <w:lang w:val="es-ES_tradnl"/>
        </w:rPr>
      </w:pPr>
      <w:r>
        <w:rPr>
          <w:lang w:val="es-ES_tradnl"/>
        </w:rPr>
        <w:t>I</w:t>
      </w:r>
      <w:r w:rsidR="0093179E" w:rsidRPr="00CB3B60">
        <w:rPr>
          <w:lang w:val="es-ES_tradnl"/>
        </w:rPr>
        <w:t>8.</w:t>
      </w:r>
      <w:r w:rsidR="0093179E" w:rsidRPr="00CB3B60">
        <w:rPr>
          <w:lang w:val="es-ES_tradnl"/>
        </w:rPr>
        <w:tab/>
        <w:t>¿En qué año vino a vivir a los Estados Unidos?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432"/>
        <w:gridCol w:w="432"/>
        <w:gridCol w:w="432"/>
        <w:gridCol w:w="1368"/>
      </w:tblGrid>
      <w:tr w:rsidR="0093179E" w:rsidRPr="00CB3B60" w:rsidTr="0093179E">
        <w:trPr>
          <w:trHeight w:val="432"/>
        </w:trPr>
        <w:tc>
          <w:tcPr>
            <w:tcW w:w="432" w:type="dxa"/>
            <w:tcBorders>
              <w:right w:val="single" w:sz="4" w:space="0" w:color="A6A6A6"/>
            </w:tcBorders>
            <w:shd w:val="clear" w:color="auto" w:fill="FFFFFF"/>
          </w:tcPr>
          <w:p w:rsidR="0093179E" w:rsidRPr="00CB3B60" w:rsidRDefault="0093179E" w:rsidP="0093179E">
            <w:pPr>
              <w:pStyle w:val="SL-FlLftSgl"/>
              <w:rPr>
                <w:lang w:val="es-ES_tradnl"/>
              </w:rPr>
            </w:pPr>
          </w:p>
        </w:tc>
        <w:tc>
          <w:tcPr>
            <w:tcW w:w="432" w:type="dxa"/>
            <w:tcBorders>
              <w:left w:val="single" w:sz="4" w:space="0" w:color="A6A6A6"/>
              <w:right w:val="single" w:sz="4" w:space="0" w:color="A6A6A6"/>
            </w:tcBorders>
            <w:shd w:val="clear" w:color="auto" w:fill="FFFFFF"/>
          </w:tcPr>
          <w:p w:rsidR="0093179E" w:rsidRPr="00CB3B60" w:rsidRDefault="0093179E" w:rsidP="0093179E">
            <w:pPr>
              <w:pStyle w:val="SL-FlLftSgl"/>
              <w:rPr>
                <w:lang w:val="es-ES_tradnl"/>
              </w:rPr>
            </w:pPr>
          </w:p>
        </w:tc>
        <w:tc>
          <w:tcPr>
            <w:tcW w:w="432" w:type="dxa"/>
            <w:tcBorders>
              <w:left w:val="single" w:sz="4" w:space="0" w:color="A6A6A6"/>
              <w:right w:val="single" w:sz="4" w:space="0" w:color="A6A6A6"/>
            </w:tcBorders>
            <w:shd w:val="clear" w:color="auto" w:fill="FFFFFF"/>
          </w:tcPr>
          <w:p w:rsidR="0093179E" w:rsidRPr="00CB3B60" w:rsidRDefault="0093179E" w:rsidP="0093179E">
            <w:pPr>
              <w:pStyle w:val="SL-FlLftSgl"/>
              <w:rPr>
                <w:lang w:val="es-ES_tradnl"/>
              </w:rPr>
            </w:pPr>
          </w:p>
        </w:tc>
        <w:tc>
          <w:tcPr>
            <w:tcW w:w="432" w:type="dxa"/>
            <w:tcBorders>
              <w:left w:val="single" w:sz="4" w:space="0" w:color="A6A6A6"/>
              <w:right w:val="single" w:sz="4" w:space="0" w:color="auto"/>
            </w:tcBorders>
            <w:shd w:val="clear" w:color="auto" w:fill="FFFFFF"/>
          </w:tcPr>
          <w:p w:rsidR="0093179E" w:rsidRPr="00CB3B60" w:rsidRDefault="0093179E" w:rsidP="0093179E">
            <w:pPr>
              <w:pStyle w:val="SL-FlLftSgl"/>
              <w:rPr>
                <w:lang w:val="es-ES_tradnl"/>
              </w:rPr>
            </w:pPr>
          </w:p>
        </w:tc>
        <w:tc>
          <w:tcPr>
            <w:tcW w:w="1368" w:type="dxa"/>
            <w:tcBorders>
              <w:top w:val="nil"/>
              <w:left w:val="single" w:sz="4" w:space="0" w:color="auto"/>
              <w:bottom w:val="nil"/>
              <w:right w:val="nil"/>
            </w:tcBorders>
            <w:vAlign w:val="center"/>
          </w:tcPr>
          <w:p w:rsidR="0093179E" w:rsidRPr="00CB3B60" w:rsidRDefault="0093179E" w:rsidP="0093179E">
            <w:pPr>
              <w:pStyle w:val="SL-FlLftSgl"/>
              <w:rPr>
                <w:lang w:val="es-ES_tradnl"/>
              </w:rPr>
            </w:pPr>
            <w:r w:rsidRPr="00CB3B60">
              <w:rPr>
                <w:sz w:val="20"/>
                <w:lang w:val="es-ES_tradnl"/>
              </w:rPr>
              <w:t>Año</w:t>
            </w:r>
          </w:p>
        </w:tc>
      </w:tr>
    </w:tbl>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256627" w:rsidP="0093179E">
      <w:pPr>
        <w:pStyle w:val="Q1-FirstLevelQuestion"/>
        <w:rPr>
          <w:lang w:val="es-ES_tradnl"/>
        </w:rPr>
      </w:pPr>
      <w:r>
        <w:rPr>
          <w:lang w:val="es-ES_tradnl"/>
        </w:rPr>
        <w:t>I</w:t>
      </w:r>
      <w:r w:rsidR="0093179E" w:rsidRPr="00CB3B60">
        <w:rPr>
          <w:lang w:val="es-ES_tradnl"/>
        </w:rPr>
        <w:t>9.</w:t>
      </w:r>
      <w:r w:rsidR="0093179E" w:rsidRPr="00CB3B60">
        <w:rPr>
          <w:lang w:val="es-ES_tradnl"/>
        </w:rPr>
        <w:tab/>
        <w:t>¿Cuán bien habla usted inglés?</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Muy bien</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Bien</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No muy bien</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Nada en lo absoluto</w:t>
      </w: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EA4DD8" w:rsidP="0093179E">
      <w:pPr>
        <w:pStyle w:val="Q1-FirstLevelQuestion"/>
        <w:rPr>
          <w:lang w:val="es-ES_tradnl"/>
        </w:rPr>
      </w:pPr>
      <w:r>
        <w:rPr>
          <w:noProof/>
        </w:rPr>
        <mc:AlternateContent>
          <mc:Choice Requires="wps">
            <w:drawing>
              <wp:anchor distT="0" distB="0" distL="114300" distR="114300" simplePos="0" relativeHeight="251730944" behindDoc="1" locked="0" layoutInCell="1" allowOverlap="1" wp14:anchorId="2821563E" wp14:editId="21F64943">
                <wp:simplePos x="0" y="0"/>
                <wp:positionH relativeFrom="column">
                  <wp:posOffset>538480</wp:posOffset>
                </wp:positionH>
                <wp:positionV relativeFrom="paragraph">
                  <wp:posOffset>372110</wp:posOffset>
                </wp:positionV>
                <wp:extent cx="651510" cy="355600"/>
                <wp:effectExtent l="0" t="0" r="15240" b="6350"/>
                <wp:wrapNone/>
                <wp:docPr id="36"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8FB" w:rsidRPr="00911B78" w:rsidRDefault="00A908FB" w:rsidP="0093179E">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06" o:spid="_x0000_s1056" type="#_x0000_t202" style="position:absolute;left:0;text-align:left;margin-left:42.4pt;margin-top:29.3pt;width:51.3pt;height:2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t8tAIAALM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" filled="f" stroked="f">
                <v:textbox inset="0,0,0,0">
                  <w:txbxContent>
                    <w:p w:rsidR="00A908FB" w:rsidRPr="00911B78" w:rsidRDefault="00A908FB" w:rsidP="0093179E">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00256627">
        <w:rPr>
          <w:lang w:val="es-ES_tradnl"/>
        </w:rPr>
        <w:t>I</w:t>
      </w:r>
      <w:r w:rsidR="0093179E" w:rsidRPr="00CB3B60">
        <w:rPr>
          <w:lang w:val="es-ES_tradnl"/>
        </w:rPr>
        <w:t>10.</w:t>
      </w:r>
      <w:r w:rsidR="0093179E" w:rsidRPr="00CB3B60">
        <w:rPr>
          <w:lang w:val="es-ES_tradnl"/>
        </w:rPr>
        <w:tab/>
      </w:r>
      <w:r w:rsidR="0093179E" w:rsidRPr="009F733A">
        <w:rPr>
          <w:szCs w:val="22"/>
          <w:lang w:val="es-ES_tradnl"/>
        </w:rPr>
        <w:t>¿Es usted de origen hispano/a, latino/a, o español? Una categoría o más pueden ser seleccionadas.</w:t>
      </w:r>
    </w:p>
    <w:p w:rsidR="0093179E" w:rsidRPr="00CB3B60" w:rsidRDefault="0093179E" w:rsidP="0093179E">
      <w:pPr>
        <w:pStyle w:val="Q1-FirstLevelQuestion"/>
        <w:rPr>
          <w:lang w:val="es-ES_tradnl"/>
        </w:rPr>
      </w:pPr>
      <w:r w:rsidRPr="00CB3B60">
        <w:rPr>
          <w:lang w:val="es-ES_tradnl"/>
        </w:rPr>
        <w:tab/>
        <w:t xml:space="preserve">Escoja </w:t>
      </w:r>
      <w:r w:rsidR="00107FC6" w:rsidRPr="00CB3B60">
        <w:rPr>
          <w:lang w:val="es-ES_tradnl"/>
        </w:rPr>
        <w:fldChar w:fldCharType="begin">
          <w:ffData>
            <w:name w:val="Check4"/>
            <w:enabled/>
            <w:calcOnExit w:val="0"/>
            <w:checkBox>
              <w:sizeAuto/>
              <w:default w:val="0"/>
            </w:checkBox>
          </w:ffData>
        </w:fldChar>
      </w:r>
      <w:r w:rsidRPr="00CB3B60">
        <w:rPr>
          <w:lang w:val="es-ES_tradnl"/>
        </w:rPr>
        <w:instrText xml:space="preserve"> FORMCHECKBOX </w:instrText>
      </w:r>
      <w:r w:rsidR="00107FC6" w:rsidRPr="00CB3B60">
        <w:rPr>
          <w:lang w:val="es-ES_tradnl"/>
        </w:rPr>
      </w:r>
      <w:r w:rsidR="00107FC6" w:rsidRPr="00CB3B60">
        <w:rPr>
          <w:lang w:val="es-ES_tradnl"/>
        </w:rPr>
        <w:fldChar w:fldCharType="end"/>
      </w:r>
      <w:r w:rsidRPr="00CB3B60">
        <w:rPr>
          <w:lang w:val="es-ES_tradnl"/>
        </w:rPr>
        <w:t xml:space="preserve"> una o más.</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No, ni hispano/a, latino/a ni de origen español</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Sí, mexicano/a, mexicano/a americano/a, chicano/a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Sí, portorriqueño/a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Sí, cubano/a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Sí, de otro origen hispano</w:t>
      </w:r>
      <w:r w:rsidR="0093179E">
        <w:rPr>
          <w:lang w:val="es-ES_tradnl"/>
        </w:rPr>
        <w:t>/a</w:t>
      </w:r>
      <w:r w:rsidR="0093179E" w:rsidRPr="00CB3B60">
        <w:rPr>
          <w:lang w:val="es-ES_tradnl"/>
        </w:rPr>
        <w:t>, latino</w:t>
      </w:r>
      <w:r w:rsidR="0093179E">
        <w:rPr>
          <w:lang w:val="es-ES_tradnl"/>
        </w:rPr>
        <w:t>/a</w:t>
      </w:r>
      <w:r w:rsidR="0093179E" w:rsidRPr="00CB3B60">
        <w:rPr>
          <w:lang w:val="es-ES_tradnl"/>
        </w:rPr>
        <w:t xml:space="preserve"> o español</w:t>
      </w: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93179E" w:rsidP="0093179E">
      <w:pPr>
        <w:pStyle w:val="Q1-FirstLevelQuestion"/>
        <w:rPr>
          <w:lang w:val="es-ES_tradnl"/>
        </w:rPr>
      </w:pPr>
      <w:r w:rsidRPr="00CB3B60">
        <w:rPr>
          <w:lang w:val="es-ES_tradnl"/>
        </w:rPr>
        <w:br w:type="page"/>
      </w:r>
      <w:r w:rsidR="00256627">
        <w:rPr>
          <w:lang w:val="es-ES_tradnl"/>
        </w:rPr>
        <w:lastRenderedPageBreak/>
        <w:t>I</w:t>
      </w:r>
      <w:r w:rsidRPr="00CB3B60">
        <w:rPr>
          <w:lang w:val="es-ES_tradnl"/>
        </w:rPr>
        <w:t>11.</w:t>
      </w:r>
      <w:r w:rsidRPr="00CB3B60">
        <w:rPr>
          <w:lang w:val="es-ES_tradnl"/>
        </w:rPr>
        <w:tab/>
        <w:t>¿Cuál es su raza? Una o más categorías pueden ser seleccionadas.</w:t>
      </w:r>
    </w:p>
    <w:p w:rsidR="0093179E" w:rsidRPr="00CB3B60" w:rsidRDefault="00EA4DD8" w:rsidP="0093179E">
      <w:pPr>
        <w:pStyle w:val="Q1-FirstLevelQuestion"/>
        <w:rPr>
          <w:lang w:val="es-ES_tradnl"/>
        </w:rPr>
      </w:pPr>
      <w:r>
        <w:rPr>
          <w:noProof/>
        </w:rPr>
        <mc:AlternateContent>
          <mc:Choice Requires="wps">
            <w:drawing>
              <wp:anchor distT="0" distB="0" distL="114300" distR="114300" simplePos="0" relativeHeight="251729920" behindDoc="1" locked="0" layoutInCell="1" allowOverlap="1" wp14:anchorId="006566C9" wp14:editId="4D24DF85">
                <wp:simplePos x="0" y="0"/>
                <wp:positionH relativeFrom="column">
                  <wp:posOffset>541020</wp:posOffset>
                </wp:positionH>
                <wp:positionV relativeFrom="paragraph">
                  <wp:posOffset>-72390</wp:posOffset>
                </wp:positionV>
                <wp:extent cx="651510" cy="355600"/>
                <wp:effectExtent l="0" t="0" r="15240" b="6350"/>
                <wp:wrapNone/>
                <wp:docPr id="35"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8FB" w:rsidRPr="00911B78" w:rsidRDefault="00A908FB" w:rsidP="0093179E">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99" o:spid="_x0000_s1057" type="#_x0000_t202" style="position:absolute;left:0;text-align:left;margin-left:42.6pt;margin-top:-5.7pt;width:51.3pt;height:28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0gitAIAALM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" filled="f" stroked="f">
                <v:textbox inset="0,0,0,0">
                  <w:txbxContent>
                    <w:p w:rsidR="00A908FB" w:rsidRPr="00911B78" w:rsidRDefault="00A908FB" w:rsidP="0093179E">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0093179E" w:rsidRPr="00CB3B60">
        <w:rPr>
          <w:lang w:val="es-ES_tradnl"/>
        </w:rPr>
        <w:tab/>
        <w:t xml:space="preserve">Escoja </w:t>
      </w:r>
      <w:r w:rsidR="00107FC6" w:rsidRPr="00CB3B60">
        <w:rPr>
          <w:lang w:val="es-ES_tradnl"/>
        </w:rPr>
        <w:fldChar w:fldCharType="begin">
          <w:ffData>
            <w:name w:val="Check4"/>
            <w:enabled/>
            <w:calcOnExit w:val="0"/>
            <w:checkBox>
              <w:sizeAuto/>
              <w:default w:val="0"/>
            </w:checkBox>
          </w:ffData>
        </w:fldChar>
      </w:r>
      <w:r w:rsidR="0093179E" w:rsidRPr="00CB3B60">
        <w:rPr>
          <w:lang w:val="es-ES_tradnl"/>
        </w:rPr>
        <w:instrText xml:space="preserve"> FORMCHECKBOX </w:instrText>
      </w:r>
      <w:r w:rsidR="00107FC6" w:rsidRPr="00CB3B60">
        <w:rPr>
          <w:lang w:val="es-ES_tradnl"/>
        </w:rPr>
      </w:r>
      <w:r w:rsidR="00107FC6" w:rsidRPr="00CB3B60">
        <w:rPr>
          <w:lang w:val="es-ES_tradnl"/>
        </w:rPr>
        <w:fldChar w:fldCharType="end"/>
      </w:r>
      <w:r w:rsidR="0093179E" w:rsidRPr="00CB3B60">
        <w:rPr>
          <w:lang w:val="es-ES_tradnl"/>
        </w:rPr>
        <w:t xml:space="preserve"> una o más.</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Blanca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Negra o afro-americana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India Americana o nativa de Alaska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India asiática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China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Filipina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Japonesa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Coreana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Vietnamita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Otra raza asiática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Nativa de Hawái</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Guameña o chamorra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Samoana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Otra raza de las islas del Pacífico</w:t>
      </w: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256627" w:rsidP="0093179E">
      <w:pPr>
        <w:pStyle w:val="Q1-FirstLevelQuestion"/>
        <w:rPr>
          <w:lang w:val="es-ES_tradnl"/>
        </w:rPr>
      </w:pPr>
      <w:r>
        <w:rPr>
          <w:lang w:val="es-ES_tradnl"/>
        </w:rPr>
        <w:t>I</w:t>
      </w:r>
      <w:r w:rsidR="0093179E" w:rsidRPr="00CB3B60">
        <w:rPr>
          <w:lang w:val="es-ES_tradnl"/>
        </w:rPr>
        <w:t>12.</w:t>
      </w:r>
      <w:r w:rsidR="0093179E" w:rsidRPr="00CB3B60">
        <w:rPr>
          <w:lang w:val="es-ES_tradnl"/>
        </w:rPr>
        <w:tab/>
        <w:t>Incluyéndose usted, ¿cuántas personas viven en su hogar?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1962"/>
      </w:tblGrid>
      <w:tr w:rsidR="0093179E" w:rsidRPr="00CB3B60" w:rsidTr="0093179E">
        <w:trPr>
          <w:trHeight w:val="432"/>
        </w:trPr>
        <w:tc>
          <w:tcPr>
            <w:tcW w:w="468" w:type="dxa"/>
            <w:tcBorders>
              <w:right w:val="single" w:sz="4" w:space="0" w:color="A6A6A6"/>
            </w:tcBorders>
            <w:shd w:val="clear" w:color="auto" w:fill="FFFFFF"/>
          </w:tcPr>
          <w:p w:rsidR="0093179E" w:rsidRPr="00CB3B60" w:rsidRDefault="0093179E" w:rsidP="0093179E">
            <w:pPr>
              <w:pStyle w:val="SL-FlLftSgl"/>
              <w:rPr>
                <w:lang w:val="es-ES_tradnl"/>
              </w:rPr>
            </w:pPr>
          </w:p>
        </w:tc>
        <w:tc>
          <w:tcPr>
            <w:tcW w:w="468" w:type="dxa"/>
            <w:tcBorders>
              <w:left w:val="single" w:sz="4" w:space="0" w:color="A6A6A6"/>
            </w:tcBorders>
            <w:shd w:val="clear" w:color="auto" w:fill="FFFFFF"/>
          </w:tcPr>
          <w:p w:rsidR="0093179E" w:rsidRPr="00CB3B60" w:rsidRDefault="0093179E" w:rsidP="0093179E">
            <w:pPr>
              <w:pStyle w:val="SL-FlLftSgl"/>
              <w:rPr>
                <w:lang w:val="es-ES_tradnl"/>
              </w:rPr>
            </w:pPr>
          </w:p>
        </w:tc>
        <w:tc>
          <w:tcPr>
            <w:tcW w:w="1962" w:type="dxa"/>
            <w:tcBorders>
              <w:top w:val="nil"/>
              <w:bottom w:val="nil"/>
              <w:right w:val="nil"/>
            </w:tcBorders>
            <w:vAlign w:val="center"/>
          </w:tcPr>
          <w:p w:rsidR="0093179E" w:rsidRPr="00CB3B60" w:rsidRDefault="0093179E" w:rsidP="0093179E">
            <w:pPr>
              <w:pStyle w:val="SL-FlLftSgl"/>
              <w:rPr>
                <w:sz w:val="20"/>
                <w:lang w:val="es-ES_tradnl"/>
              </w:rPr>
            </w:pPr>
            <w:r w:rsidRPr="00CB3B60">
              <w:rPr>
                <w:rFonts w:cs="ArialMT"/>
                <w:lang w:val="es-ES_tradnl"/>
              </w:rPr>
              <w:t>Número de personas</w:t>
            </w:r>
          </w:p>
        </w:tc>
      </w:tr>
    </w:tbl>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256627" w:rsidP="0093179E">
      <w:pPr>
        <w:pStyle w:val="Q1-FirstLevelQuestion"/>
        <w:rPr>
          <w:lang w:val="es-ES_tradnl"/>
        </w:rPr>
      </w:pPr>
      <w:r>
        <w:rPr>
          <w:lang w:val="es-ES_tradnl"/>
        </w:rPr>
        <w:t>I</w:t>
      </w:r>
      <w:r w:rsidR="0093179E" w:rsidRPr="00CB3B60">
        <w:rPr>
          <w:lang w:val="es-ES_tradnl"/>
        </w:rPr>
        <w:t>13.</w:t>
      </w:r>
      <w:r w:rsidR="0093179E" w:rsidRPr="00CB3B60">
        <w:rPr>
          <w:lang w:val="es-ES_tradnl"/>
        </w:rPr>
        <w:tab/>
      </w:r>
      <w:r w:rsidR="0093179E" w:rsidRPr="00CB3B60">
        <w:rPr>
          <w:b/>
          <w:color w:val="000000"/>
          <w:u w:val="single"/>
          <w:lang w:val="es-ES_tradnl"/>
        </w:rPr>
        <w:t>Empezando con usted,</w:t>
      </w:r>
      <w:r w:rsidR="0093179E" w:rsidRPr="00CB3B60">
        <w:rPr>
          <w:lang w:val="es-ES_tradnl"/>
        </w:rPr>
        <w:t xml:space="preserve"> marque el sexo y escriba la edad y mes de nacimiento de cada adulto de 18 años</w:t>
      </w:r>
      <w:r w:rsidR="0093179E">
        <w:rPr>
          <w:lang w:val="es-ES_tradnl"/>
        </w:rPr>
        <w:t xml:space="preserve"> de edad o mayor</w:t>
      </w:r>
      <w:r w:rsidR="0093179E" w:rsidRPr="00CB3B60">
        <w:rPr>
          <w:lang w:val="es-ES_tradnl"/>
        </w:rPr>
        <w:t xml:space="preserve"> que viva en esta dirección.</w:t>
      </w:r>
    </w:p>
    <w:tbl>
      <w:tblPr>
        <w:tblW w:w="5303"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098"/>
        <w:gridCol w:w="1620"/>
        <w:gridCol w:w="1139"/>
        <w:gridCol w:w="1446"/>
      </w:tblGrid>
      <w:tr w:rsidR="0093179E" w:rsidRPr="00CB3B60" w:rsidTr="00E2248F">
        <w:trPr>
          <w:trHeight w:val="617"/>
        </w:trPr>
        <w:tc>
          <w:tcPr>
            <w:tcW w:w="1098" w:type="dxa"/>
            <w:tcBorders>
              <w:top w:val="nil"/>
            </w:tcBorders>
            <w:shd w:val="clear" w:color="auto" w:fill="auto"/>
            <w:vAlign w:val="bottom"/>
          </w:tcPr>
          <w:p w:rsidR="0093179E" w:rsidRPr="00CB3B60" w:rsidRDefault="0093179E" w:rsidP="0093179E">
            <w:pPr>
              <w:pStyle w:val="A3-AnswerinTable"/>
              <w:spacing w:before="0" w:after="0"/>
              <w:rPr>
                <w:lang w:val="es-ES_tradnl"/>
              </w:rPr>
            </w:pPr>
          </w:p>
        </w:tc>
        <w:tc>
          <w:tcPr>
            <w:tcW w:w="1620" w:type="dxa"/>
            <w:tcBorders>
              <w:top w:val="nil"/>
            </w:tcBorders>
            <w:shd w:val="clear" w:color="auto" w:fill="auto"/>
            <w:vAlign w:val="bottom"/>
          </w:tcPr>
          <w:p w:rsidR="0093179E" w:rsidRPr="00CB3B60" w:rsidRDefault="0093179E" w:rsidP="0093179E">
            <w:pPr>
              <w:pStyle w:val="TX-TableText"/>
              <w:spacing w:before="0" w:after="0"/>
              <w:ind w:left="0" w:right="0" w:firstLine="0"/>
              <w:jc w:val="center"/>
              <w:rPr>
                <w:lang w:val="es-ES_tradnl"/>
              </w:rPr>
            </w:pPr>
            <w:r w:rsidRPr="00CB3B60">
              <w:rPr>
                <w:lang w:val="es-ES_tradnl"/>
              </w:rPr>
              <w:t>Sex</w:t>
            </w:r>
            <w:r>
              <w:rPr>
                <w:lang w:val="es-ES_tradnl"/>
              </w:rPr>
              <w:t>o</w:t>
            </w:r>
          </w:p>
        </w:tc>
        <w:tc>
          <w:tcPr>
            <w:tcW w:w="1139" w:type="dxa"/>
            <w:tcBorders>
              <w:top w:val="nil"/>
            </w:tcBorders>
            <w:shd w:val="clear" w:color="auto" w:fill="auto"/>
            <w:vAlign w:val="bottom"/>
          </w:tcPr>
          <w:p w:rsidR="0093179E" w:rsidRPr="00CB3B60" w:rsidRDefault="0093179E" w:rsidP="0093179E">
            <w:pPr>
              <w:pStyle w:val="TX-TableText"/>
              <w:spacing w:before="0" w:after="0"/>
              <w:ind w:left="0" w:right="0" w:firstLine="0"/>
              <w:jc w:val="center"/>
              <w:rPr>
                <w:lang w:val="es-ES_tradnl"/>
              </w:rPr>
            </w:pPr>
            <w:r w:rsidRPr="00CB3B60">
              <w:rPr>
                <w:lang w:val="es-ES_tradnl"/>
              </w:rPr>
              <w:t>Edad</w:t>
            </w:r>
          </w:p>
        </w:tc>
        <w:tc>
          <w:tcPr>
            <w:tcW w:w="1446" w:type="dxa"/>
            <w:tcBorders>
              <w:top w:val="nil"/>
            </w:tcBorders>
            <w:shd w:val="clear" w:color="auto" w:fill="auto"/>
            <w:vAlign w:val="bottom"/>
          </w:tcPr>
          <w:p w:rsidR="0093179E" w:rsidRPr="00CB3B60" w:rsidRDefault="0093179E" w:rsidP="0093179E">
            <w:pPr>
              <w:pStyle w:val="TX-TableText"/>
              <w:spacing w:before="0" w:after="0"/>
              <w:ind w:left="0" w:right="0" w:firstLine="0"/>
              <w:jc w:val="center"/>
              <w:rPr>
                <w:lang w:val="es-ES_tradnl"/>
              </w:rPr>
            </w:pPr>
            <w:r w:rsidRPr="00CB3B60">
              <w:rPr>
                <w:lang w:val="es-ES_tradnl"/>
              </w:rPr>
              <w:t>Mes de nacimiento</w:t>
            </w:r>
            <w:r w:rsidRPr="00CB3B60">
              <w:rPr>
                <w:lang w:val="es-ES_tradnl"/>
              </w:rPr>
              <w:br/>
              <w:t>(01-12)</w:t>
            </w:r>
            <w:r w:rsidR="00EA4DD8">
              <w:rPr>
                <w:noProof/>
              </w:rPr>
              <mc:AlternateContent>
                <mc:Choice Requires="wps">
                  <w:drawing>
                    <wp:anchor distT="0" distB="0" distL="114300" distR="114300" simplePos="0" relativeHeight="251731968" behindDoc="0" locked="0" layoutInCell="1" allowOverlap="1" wp14:anchorId="6239EF19" wp14:editId="63967596">
                      <wp:simplePos x="0" y="0"/>
                      <wp:positionH relativeFrom="column">
                        <wp:posOffset>282575</wp:posOffset>
                      </wp:positionH>
                      <wp:positionV relativeFrom="paragraph">
                        <wp:posOffset>11074400</wp:posOffset>
                      </wp:positionV>
                      <wp:extent cx="274320" cy="91440"/>
                      <wp:effectExtent l="0" t="0" r="0" b="3810"/>
                      <wp:wrapNone/>
                      <wp:docPr id="34" name="AutoShap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9" o:spid="_x0000_s1026" type="#_x0000_t128" style="position:absolute;margin-left:22.25pt;margin-top:872pt;width:21.6pt;height:7.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" fillcolor="#4f81bd" stroked="f"/>
                  </w:pict>
                </mc:Fallback>
              </mc:AlternateContent>
            </w:r>
          </w:p>
        </w:tc>
      </w:tr>
      <w:tr w:rsidR="0093179E" w:rsidRPr="00CB3B60" w:rsidTr="00E2248F">
        <w:tblPrEx>
          <w:tblCellMar>
            <w:left w:w="115" w:type="dxa"/>
            <w:right w:w="115" w:type="dxa"/>
          </w:tblCellMar>
          <w:tblLook w:val="0000" w:firstRow="0" w:lastRow="0" w:firstColumn="0" w:lastColumn="0" w:noHBand="0" w:noVBand="0"/>
        </w:tblPrEx>
        <w:trPr>
          <w:trHeight w:val="711"/>
        </w:trPr>
        <w:tc>
          <w:tcPr>
            <w:tcW w:w="1098" w:type="dxa"/>
            <w:shd w:val="clear" w:color="auto" w:fill="auto"/>
            <w:vAlign w:val="center"/>
          </w:tcPr>
          <w:p w:rsidR="0093179E" w:rsidRPr="00CB3B60" w:rsidRDefault="0093179E" w:rsidP="0093179E">
            <w:pPr>
              <w:pStyle w:val="TX-TableText"/>
              <w:spacing w:line="240" w:lineRule="atLeast"/>
              <w:ind w:left="0" w:firstLine="0"/>
              <w:rPr>
                <w:lang w:val="es-ES_tradnl"/>
              </w:rPr>
            </w:pPr>
            <w:r w:rsidRPr="0093179E">
              <w:rPr>
                <w:color w:val="000000"/>
                <w:lang w:val="es-ES_tradnl"/>
              </w:rPr>
              <w:t>USTED MISMO/A</w:t>
            </w:r>
          </w:p>
        </w:tc>
        <w:tc>
          <w:tcPr>
            <w:tcW w:w="1620" w:type="dxa"/>
            <w:shd w:val="clear" w:color="auto" w:fill="auto"/>
            <w:vAlign w:val="center"/>
          </w:tcPr>
          <w:p w:rsidR="0093179E" w:rsidRPr="00CB3B60" w:rsidRDefault="00107FC6" w:rsidP="0093179E">
            <w:pPr>
              <w:pStyle w:val="TX-TableText"/>
              <w:spacing w:line="240" w:lineRule="atLeast"/>
              <w:rPr>
                <w:shd w:val="clear" w:color="auto" w:fill="FFFFFF"/>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 xml:space="preserve"> </w:t>
            </w:r>
            <w:r w:rsidR="0093179E" w:rsidRPr="00CB3B60">
              <w:rPr>
                <w:rFonts w:cs="ArialMT"/>
                <w:lang w:val="es-ES_tradnl"/>
              </w:rPr>
              <w:t>Masculino</w:t>
            </w:r>
          </w:p>
          <w:p w:rsidR="0093179E" w:rsidRPr="00CB3B60" w:rsidRDefault="00107FC6" w:rsidP="0093179E">
            <w:pPr>
              <w:pStyle w:val="TX-TableText"/>
              <w:spacing w:line="240" w:lineRule="atLeast"/>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 xml:space="preserve"> </w:t>
            </w:r>
            <w:r w:rsidR="0093179E" w:rsidRPr="00CB3B60">
              <w:rPr>
                <w:rFonts w:cs="ArialMT"/>
                <w:lang w:val="es-ES_tradnl"/>
              </w:rPr>
              <w:t>Femenino</w:t>
            </w:r>
          </w:p>
        </w:tc>
        <w:tc>
          <w:tcPr>
            <w:tcW w:w="1139" w:type="dxa"/>
            <w:shd w:val="clear" w:color="auto" w:fill="auto"/>
            <w:vAlign w:val="center"/>
          </w:tcPr>
          <w:tbl>
            <w:tblPr>
              <w:tblW w:w="900"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00"/>
              <w:gridCol w:w="300"/>
              <w:gridCol w:w="300"/>
            </w:tblGrid>
            <w:tr w:rsidR="0093179E" w:rsidRPr="00CB3B60" w:rsidTr="00E2248F">
              <w:trPr>
                <w:trHeight w:val="355"/>
              </w:trPr>
              <w:tc>
                <w:tcPr>
                  <w:tcW w:w="300" w:type="dxa"/>
                </w:tcPr>
                <w:p w:rsidR="0093179E" w:rsidRPr="00CB3B60" w:rsidRDefault="0093179E" w:rsidP="0093179E">
                  <w:pPr>
                    <w:pStyle w:val="A1-1stLeader"/>
                    <w:ind w:left="0" w:right="-144" w:firstLine="0"/>
                    <w:jc w:val="center"/>
                    <w:rPr>
                      <w:lang w:val="es-ES_tradnl"/>
                    </w:rPr>
                  </w:pPr>
                </w:p>
              </w:tc>
              <w:tc>
                <w:tcPr>
                  <w:tcW w:w="300" w:type="dxa"/>
                </w:tcPr>
                <w:p w:rsidR="0093179E" w:rsidRPr="00CB3B60" w:rsidRDefault="0093179E" w:rsidP="0093179E">
                  <w:pPr>
                    <w:pStyle w:val="A1-1stLeader"/>
                    <w:ind w:left="0" w:right="-144" w:firstLine="0"/>
                    <w:jc w:val="center"/>
                    <w:rPr>
                      <w:lang w:val="es-ES_tradnl"/>
                    </w:rPr>
                  </w:pPr>
                </w:p>
              </w:tc>
              <w:tc>
                <w:tcPr>
                  <w:tcW w:w="300" w:type="dxa"/>
                </w:tcPr>
                <w:p w:rsidR="0093179E" w:rsidRPr="00CB3B60" w:rsidRDefault="0093179E" w:rsidP="0093179E">
                  <w:pPr>
                    <w:pStyle w:val="A1-1stLeader"/>
                    <w:ind w:left="0" w:right="-144" w:firstLine="0"/>
                    <w:jc w:val="center"/>
                    <w:rPr>
                      <w:lang w:val="es-ES_tradnl"/>
                    </w:rPr>
                  </w:pPr>
                </w:p>
              </w:tc>
            </w:tr>
          </w:tbl>
          <w:p w:rsidR="0093179E" w:rsidRPr="00CB3B60" w:rsidRDefault="0093179E" w:rsidP="0093179E">
            <w:pPr>
              <w:pStyle w:val="A1-1stLeader"/>
              <w:ind w:left="-144" w:right="-144" w:firstLine="0"/>
              <w:jc w:val="center"/>
              <w:rPr>
                <w:lang w:val="es-ES_tradnl"/>
              </w:rPr>
            </w:pPr>
          </w:p>
        </w:tc>
        <w:tc>
          <w:tcPr>
            <w:tcW w:w="1446" w:type="dxa"/>
            <w:shd w:val="clear" w:color="auto" w:fill="auto"/>
            <w:vAlign w:val="center"/>
          </w:tcPr>
          <w:tbl>
            <w:tblPr>
              <w:tblW w:w="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00"/>
              <w:gridCol w:w="300"/>
            </w:tblGrid>
            <w:tr w:rsidR="0093179E" w:rsidRPr="00CB3B60" w:rsidTr="00E2248F">
              <w:trPr>
                <w:trHeight w:val="355"/>
                <w:jc w:val="center"/>
              </w:trPr>
              <w:tc>
                <w:tcPr>
                  <w:tcW w:w="300" w:type="dxa"/>
                </w:tcPr>
                <w:p w:rsidR="0093179E" w:rsidRPr="00CB3B60" w:rsidRDefault="0093179E" w:rsidP="0093179E">
                  <w:pPr>
                    <w:pStyle w:val="A1-1stLeader"/>
                    <w:ind w:left="-144"/>
                    <w:rPr>
                      <w:lang w:val="es-ES_tradnl"/>
                    </w:rPr>
                  </w:pPr>
                </w:p>
              </w:tc>
              <w:tc>
                <w:tcPr>
                  <w:tcW w:w="300" w:type="dxa"/>
                </w:tcPr>
                <w:p w:rsidR="0093179E" w:rsidRPr="00CB3B60" w:rsidRDefault="0093179E" w:rsidP="0093179E">
                  <w:pPr>
                    <w:pStyle w:val="A1-1stLeader"/>
                    <w:ind w:left="-144"/>
                    <w:rPr>
                      <w:lang w:val="es-ES_tradnl"/>
                    </w:rPr>
                  </w:pPr>
                </w:p>
              </w:tc>
            </w:tr>
          </w:tbl>
          <w:p w:rsidR="0093179E" w:rsidRPr="00CB3B60" w:rsidRDefault="0093179E" w:rsidP="0093179E">
            <w:pPr>
              <w:pStyle w:val="A1-1stLeader"/>
              <w:ind w:left="-144" w:right="-144" w:firstLine="0"/>
              <w:jc w:val="center"/>
              <w:rPr>
                <w:lang w:val="es-ES_tradnl"/>
              </w:rPr>
            </w:pPr>
          </w:p>
        </w:tc>
      </w:tr>
      <w:tr w:rsidR="0093179E" w:rsidRPr="00CB3B60" w:rsidTr="00E2248F">
        <w:tblPrEx>
          <w:tblCellMar>
            <w:left w:w="115" w:type="dxa"/>
            <w:right w:w="115" w:type="dxa"/>
          </w:tblCellMar>
          <w:tblLook w:val="0000" w:firstRow="0" w:lastRow="0" w:firstColumn="0" w:lastColumn="0" w:noHBand="0" w:noVBand="0"/>
        </w:tblPrEx>
        <w:trPr>
          <w:trHeight w:val="432"/>
        </w:trPr>
        <w:tc>
          <w:tcPr>
            <w:tcW w:w="1098" w:type="dxa"/>
            <w:shd w:val="clear" w:color="auto" w:fill="auto"/>
            <w:vAlign w:val="center"/>
          </w:tcPr>
          <w:p w:rsidR="0093179E" w:rsidRPr="00CB3B60" w:rsidRDefault="0093179E" w:rsidP="0093179E">
            <w:pPr>
              <w:pStyle w:val="TX-TableText"/>
              <w:spacing w:line="240" w:lineRule="atLeast"/>
              <w:rPr>
                <w:lang w:val="es-ES_tradnl"/>
              </w:rPr>
            </w:pPr>
            <w:r w:rsidRPr="00CB3B60">
              <w:rPr>
                <w:rFonts w:cs="ArialMT"/>
                <w:lang w:val="es-ES_tradnl"/>
              </w:rPr>
              <w:t>Adulto 2</w:t>
            </w:r>
          </w:p>
        </w:tc>
        <w:tc>
          <w:tcPr>
            <w:tcW w:w="1620" w:type="dxa"/>
            <w:shd w:val="clear" w:color="auto" w:fill="auto"/>
            <w:vAlign w:val="center"/>
          </w:tcPr>
          <w:p w:rsidR="0093179E" w:rsidRPr="00CB3B60" w:rsidRDefault="00107FC6" w:rsidP="0093179E">
            <w:pPr>
              <w:pStyle w:val="TX-TableText"/>
              <w:spacing w:line="240" w:lineRule="atLeast"/>
              <w:rPr>
                <w:shd w:val="clear" w:color="auto" w:fill="FFFFFF"/>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 xml:space="preserve"> </w:t>
            </w:r>
            <w:r w:rsidR="0093179E" w:rsidRPr="00CB3B60">
              <w:rPr>
                <w:rFonts w:cs="ArialMT"/>
                <w:lang w:val="es-ES_tradnl"/>
              </w:rPr>
              <w:t>Masculino</w:t>
            </w:r>
          </w:p>
          <w:p w:rsidR="0093179E" w:rsidRPr="00CB3B60" w:rsidRDefault="00107FC6" w:rsidP="0093179E">
            <w:pPr>
              <w:pStyle w:val="TX-TableText"/>
              <w:spacing w:line="240" w:lineRule="atLeast"/>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 xml:space="preserve"> </w:t>
            </w:r>
            <w:r w:rsidR="0093179E" w:rsidRPr="00CB3B60">
              <w:rPr>
                <w:rFonts w:cs="ArialMT"/>
                <w:lang w:val="es-ES_tradnl"/>
              </w:rPr>
              <w:t>Femenino</w:t>
            </w:r>
          </w:p>
        </w:tc>
        <w:tc>
          <w:tcPr>
            <w:tcW w:w="1139" w:type="dxa"/>
            <w:shd w:val="clear" w:color="auto" w:fill="auto"/>
            <w:vAlign w:val="center"/>
          </w:tcPr>
          <w:tbl>
            <w:tblPr>
              <w:tblW w:w="900"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00"/>
              <w:gridCol w:w="300"/>
              <w:gridCol w:w="300"/>
            </w:tblGrid>
            <w:tr w:rsidR="0093179E" w:rsidRPr="00CB3B60" w:rsidTr="00E2248F">
              <w:trPr>
                <w:trHeight w:val="355"/>
              </w:trPr>
              <w:tc>
                <w:tcPr>
                  <w:tcW w:w="300" w:type="dxa"/>
                </w:tcPr>
                <w:p w:rsidR="0093179E" w:rsidRPr="00CB3B60" w:rsidRDefault="0093179E" w:rsidP="0093179E">
                  <w:pPr>
                    <w:pStyle w:val="A1-1stLeader"/>
                    <w:ind w:left="-144"/>
                    <w:jc w:val="center"/>
                    <w:rPr>
                      <w:lang w:val="es-ES_tradnl"/>
                    </w:rPr>
                  </w:pPr>
                </w:p>
              </w:tc>
              <w:tc>
                <w:tcPr>
                  <w:tcW w:w="300" w:type="dxa"/>
                </w:tcPr>
                <w:p w:rsidR="0093179E" w:rsidRPr="00CB3B60" w:rsidRDefault="0093179E" w:rsidP="0093179E">
                  <w:pPr>
                    <w:pStyle w:val="A1-1stLeader"/>
                    <w:ind w:left="-144"/>
                    <w:jc w:val="center"/>
                    <w:rPr>
                      <w:lang w:val="es-ES_tradnl"/>
                    </w:rPr>
                  </w:pPr>
                </w:p>
              </w:tc>
              <w:tc>
                <w:tcPr>
                  <w:tcW w:w="300" w:type="dxa"/>
                </w:tcPr>
                <w:p w:rsidR="0093179E" w:rsidRPr="00CB3B60" w:rsidRDefault="0093179E" w:rsidP="0093179E">
                  <w:pPr>
                    <w:pStyle w:val="A1-1stLeader"/>
                    <w:ind w:left="-144"/>
                    <w:jc w:val="center"/>
                    <w:rPr>
                      <w:lang w:val="es-ES_tradnl"/>
                    </w:rPr>
                  </w:pPr>
                </w:p>
              </w:tc>
            </w:tr>
          </w:tbl>
          <w:p w:rsidR="0093179E" w:rsidRPr="00CB3B60" w:rsidRDefault="0093179E" w:rsidP="0093179E">
            <w:pPr>
              <w:pStyle w:val="A1-1stLeader"/>
              <w:ind w:left="-144" w:right="-144" w:firstLine="0"/>
              <w:jc w:val="center"/>
              <w:rPr>
                <w:lang w:val="es-ES_tradnl"/>
              </w:rPr>
            </w:pPr>
          </w:p>
        </w:tc>
        <w:tc>
          <w:tcPr>
            <w:tcW w:w="1446" w:type="dxa"/>
            <w:shd w:val="clear" w:color="auto" w:fill="auto"/>
            <w:vAlign w:val="center"/>
          </w:tcPr>
          <w:tbl>
            <w:tblPr>
              <w:tblW w:w="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00"/>
              <w:gridCol w:w="300"/>
            </w:tblGrid>
            <w:tr w:rsidR="0093179E" w:rsidRPr="00CB3B60" w:rsidTr="00E2248F">
              <w:trPr>
                <w:trHeight w:val="355"/>
                <w:jc w:val="center"/>
              </w:trPr>
              <w:tc>
                <w:tcPr>
                  <w:tcW w:w="300" w:type="dxa"/>
                </w:tcPr>
                <w:p w:rsidR="0093179E" w:rsidRPr="00CB3B60" w:rsidRDefault="0093179E" w:rsidP="0093179E">
                  <w:pPr>
                    <w:pStyle w:val="A1-1stLeader"/>
                    <w:ind w:left="-144"/>
                    <w:rPr>
                      <w:lang w:val="es-ES_tradnl"/>
                    </w:rPr>
                  </w:pPr>
                </w:p>
              </w:tc>
              <w:tc>
                <w:tcPr>
                  <w:tcW w:w="300" w:type="dxa"/>
                </w:tcPr>
                <w:p w:rsidR="0093179E" w:rsidRPr="00CB3B60" w:rsidRDefault="0093179E" w:rsidP="0093179E">
                  <w:pPr>
                    <w:pStyle w:val="A1-1stLeader"/>
                    <w:ind w:left="-144"/>
                    <w:rPr>
                      <w:lang w:val="es-ES_tradnl"/>
                    </w:rPr>
                  </w:pPr>
                </w:p>
              </w:tc>
            </w:tr>
          </w:tbl>
          <w:p w:rsidR="0093179E" w:rsidRPr="00CB3B60" w:rsidRDefault="0093179E" w:rsidP="0093179E">
            <w:pPr>
              <w:pStyle w:val="A1-1stLeader"/>
              <w:ind w:left="-144" w:right="-144" w:firstLine="0"/>
              <w:jc w:val="center"/>
              <w:rPr>
                <w:lang w:val="es-ES_tradnl"/>
              </w:rPr>
            </w:pPr>
          </w:p>
        </w:tc>
      </w:tr>
      <w:tr w:rsidR="0093179E" w:rsidRPr="00CB3B60" w:rsidTr="00E2248F">
        <w:tblPrEx>
          <w:tblCellMar>
            <w:left w:w="115" w:type="dxa"/>
            <w:right w:w="115" w:type="dxa"/>
          </w:tblCellMar>
          <w:tblLook w:val="0000" w:firstRow="0" w:lastRow="0" w:firstColumn="0" w:lastColumn="0" w:noHBand="0" w:noVBand="0"/>
        </w:tblPrEx>
        <w:trPr>
          <w:trHeight w:val="711"/>
        </w:trPr>
        <w:tc>
          <w:tcPr>
            <w:tcW w:w="1098" w:type="dxa"/>
            <w:shd w:val="clear" w:color="auto" w:fill="auto"/>
            <w:vAlign w:val="center"/>
          </w:tcPr>
          <w:p w:rsidR="0093179E" w:rsidRPr="00CB3B60" w:rsidRDefault="0093179E" w:rsidP="0093179E">
            <w:pPr>
              <w:pStyle w:val="TX-TableText"/>
              <w:spacing w:line="240" w:lineRule="atLeast"/>
              <w:rPr>
                <w:lang w:val="es-ES_tradnl"/>
              </w:rPr>
            </w:pPr>
            <w:r w:rsidRPr="00CB3B60">
              <w:rPr>
                <w:rFonts w:cs="ArialMT"/>
                <w:lang w:val="es-ES_tradnl"/>
              </w:rPr>
              <w:t>Adulto 3</w:t>
            </w:r>
          </w:p>
        </w:tc>
        <w:tc>
          <w:tcPr>
            <w:tcW w:w="1620" w:type="dxa"/>
            <w:shd w:val="clear" w:color="auto" w:fill="auto"/>
            <w:vAlign w:val="center"/>
          </w:tcPr>
          <w:p w:rsidR="0093179E" w:rsidRPr="00CB3B60" w:rsidRDefault="00107FC6" w:rsidP="0093179E">
            <w:pPr>
              <w:pStyle w:val="TX-TableText"/>
              <w:spacing w:line="240" w:lineRule="atLeast"/>
              <w:rPr>
                <w:shd w:val="clear" w:color="auto" w:fill="FFFFFF"/>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 xml:space="preserve"> </w:t>
            </w:r>
            <w:r w:rsidR="0093179E" w:rsidRPr="00CB3B60">
              <w:rPr>
                <w:rFonts w:cs="ArialMT"/>
                <w:lang w:val="es-ES_tradnl"/>
              </w:rPr>
              <w:t>Masculino</w:t>
            </w:r>
          </w:p>
          <w:p w:rsidR="0093179E" w:rsidRPr="00CB3B60" w:rsidRDefault="00107FC6" w:rsidP="0093179E">
            <w:pPr>
              <w:pStyle w:val="TX-TableText"/>
              <w:spacing w:line="240" w:lineRule="atLeast"/>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 xml:space="preserve"> </w:t>
            </w:r>
            <w:r w:rsidR="0093179E" w:rsidRPr="00CB3B60">
              <w:rPr>
                <w:rFonts w:cs="ArialMT"/>
                <w:lang w:val="es-ES_tradnl"/>
              </w:rPr>
              <w:t>Femenino</w:t>
            </w:r>
          </w:p>
        </w:tc>
        <w:tc>
          <w:tcPr>
            <w:tcW w:w="1139" w:type="dxa"/>
            <w:shd w:val="clear" w:color="auto" w:fill="auto"/>
            <w:vAlign w:val="center"/>
          </w:tcPr>
          <w:tbl>
            <w:tblPr>
              <w:tblW w:w="900"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00"/>
              <w:gridCol w:w="300"/>
              <w:gridCol w:w="300"/>
            </w:tblGrid>
            <w:tr w:rsidR="0093179E" w:rsidRPr="00CB3B60" w:rsidTr="00E2248F">
              <w:trPr>
                <w:trHeight w:val="355"/>
              </w:trPr>
              <w:tc>
                <w:tcPr>
                  <w:tcW w:w="300" w:type="dxa"/>
                </w:tcPr>
                <w:p w:rsidR="0093179E" w:rsidRPr="00CB3B60" w:rsidRDefault="0093179E" w:rsidP="0093179E">
                  <w:pPr>
                    <w:pStyle w:val="A1-1stLeader"/>
                    <w:ind w:left="-144"/>
                    <w:jc w:val="center"/>
                    <w:rPr>
                      <w:lang w:val="es-ES_tradnl"/>
                    </w:rPr>
                  </w:pPr>
                </w:p>
              </w:tc>
              <w:tc>
                <w:tcPr>
                  <w:tcW w:w="300" w:type="dxa"/>
                </w:tcPr>
                <w:p w:rsidR="0093179E" w:rsidRPr="00CB3B60" w:rsidRDefault="0093179E" w:rsidP="0093179E">
                  <w:pPr>
                    <w:pStyle w:val="A1-1stLeader"/>
                    <w:ind w:left="-144"/>
                    <w:jc w:val="center"/>
                    <w:rPr>
                      <w:lang w:val="es-ES_tradnl"/>
                    </w:rPr>
                  </w:pPr>
                </w:p>
              </w:tc>
              <w:tc>
                <w:tcPr>
                  <w:tcW w:w="300" w:type="dxa"/>
                </w:tcPr>
                <w:p w:rsidR="0093179E" w:rsidRPr="00CB3B60" w:rsidRDefault="0093179E" w:rsidP="0093179E">
                  <w:pPr>
                    <w:pStyle w:val="A1-1stLeader"/>
                    <w:ind w:left="-144"/>
                    <w:jc w:val="center"/>
                    <w:rPr>
                      <w:lang w:val="es-ES_tradnl"/>
                    </w:rPr>
                  </w:pPr>
                </w:p>
              </w:tc>
            </w:tr>
          </w:tbl>
          <w:p w:rsidR="0093179E" w:rsidRPr="00CB3B60" w:rsidRDefault="0093179E" w:rsidP="0093179E">
            <w:pPr>
              <w:pStyle w:val="A1-1stLeader"/>
              <w:ind w:left="-144" w:right="-144" w:firstLine="0"/>
              <w:jc w:val="center"/>
              <w:rPr>
                <w:lang w:val="es-ES_tradnl"/>
              </w:rPr>
            </w:pPr>
          </w:p>
        </w:tc>
        <w:tc>
          <w:tcPr>
            <w:tcW w:w="1446" w:type="dxa"/>
            <w:shd w:val="clear" w:color="auto" w:fill="auto"/>
            <w:vAlign w:val="center"/>
          </w:tcPr>
          <w:tbl>
            <w:tblPr>
              <w:tblW w:w="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00"/>
              <w:gridCol w:w="300"/>
            </w:tblGrid>
            <w:tr w:rsidR="0093179E" w:rsidRPr="00CB3B60" w:rsidTr="00E2248F">
              <w:trPr>
                <w:trHeight w:val="355"/>
                <w:jc w:val="center"/>
              </w:trPr>
              <w:tc>
                <w:tcPr>
                  <w:tcW w:w="300" w:type="dxa"/>
                </w:tcPr>
                <w:p w:rsidR="0093179E" w:rsidRPr="00CB3B60" w:rsidRDefault="0093179E" w:rsidP="0093179E">
                  <w:pPr>
                    <w:pStyle w:val="A1-1stLeader"/>
                    <w:ind w:left="-144"/>
                    <w:rPr>
                      <w:lang w:val="es-ES_tradnl"/>
                    </w:rPr>
                  </w:pPr>
                </w:p>
              </w:tc>
              <w:tc>
                <w:tcPr>
                  <w:tcW w:w="300" w:type="dxa"/>
                </w:tcPr>
                <w:p w:rsidR="0093179E" w:rsidRPr="00CB3B60" w:rsidRDefault="0093179E" w:rsidP="0093179E">
                  <w:pPr>
                    <w:pStyle w:val="A1-1stLeader"/>
                    <w:ind w:left="-144"/>
                    <w:rPr>
                      <w:lang w:val="es-ES_tradnl"/>
                    </w:rPr>
                  </w:pPr>
                </w:p>
              </w:tc>
            </w:tr>
          </w:tbl>
          <w:p w:rsidR="0093179E" w:rsidRPr="00CB3B60" w:rsidRDefault="0093179E" w:rsidP="0093179E">
            <w:pPr>
              <w:pStyle w:val="A1-1stLeader"/>
              <w:ind w:left="-144" w:right="-144" w:firstLine="0"/>
              <w:jc w:val="center"/>
              <w:rPr>
                <w:lang w:val="es-ES_tradnl"/>
              </w:rPr>
            </w:pPr>
          </w:p>
        </w:tc>
      </w:tr>
      <w:tr w:rsidR="0093179E" w:rsidRPr="00CB3B60" w:rsidTr="00E2248F">
        <w:tblPrEx>
          <w:tblCellMar>
            <w:left w:w="115" w:type="dxa"/>
            <w:right w:w="115" w:type="dxa"/>
          </w:tblCellMar>
          <w:tblLook w:val="0000" w:firstRow="0" w:lastRow="0" w:firstColumn="0" w:lastColumn="0" w:noHBand="0" w:noVBand="0"/>
        </w:tblPrEx>
        <w:trPr>
          <w:trHeight w:val="711"/>
        </w:trPr>
        <w:tc>
          <w:tcPr>
            <w:tcW w:w="1098" w:type="dxa"/>
            <w:shd w:val="clear" w:color="auto" w:fill="auto"/>
            <w:vAlign w:val="center"/>
          </w:tcPr>
          <w:p w:rsidR="0093179E" w:rsidRPr="00CB3B60" w:rsidRDefault="0093179E" w:rsidP="0093179E">
            <w:pPr>
              <w:pStyle w:val="TX-TableText"/>
              <w:spacing w:line="240" w:lineRule="atLeast"/>
              <w:rPr>
                <w:lang w:val="es-ES_tradnl"/>
              </w:rPr>
            </w:pPr>
            <w:r w:rsidRPr="00CB3B60">
              <w:rPr>
                <w:rFonts w:cs="ArialMT"/>
                <w:lang w:val="es-ES_tradnl"/>
              </w:rPr>
              <w:t>Adulto 4</w:t>
            </w:r>
          </w:p>
        </w:tc>
        <w:tc>
          <w:tcPr>
            <w:tcW w:w="1620" w:type="dxa"/>
            <w:shd w:val="clear" w:color="auto" w:fill="auto"/>
            <w:vAlign w:val="center"/>
          </w:tcPr>
          <w:p w:rsidR="0093179E" w:rsidRPr="00CB3B60" w:rsidRDefault="00107FC6" w:rsidP="0093179E">
            <w:pPr>
              <w:pStyle w:val="TX-TableText"/>
              <w:spacing w:line="240" w:lineRule="atLeast"/>
              <w:rPr>
                <w:shd w:val="clear" w:color="auto" w:fill="FFFFFF"/>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 xml:space="preserve"> </w:t>
            </w:r>
            <w:r w:rsidR="0093179E" w:rsidRPr="00CB3B60">
              <w:rPr>
                <w:rFonts w:cs="ArialMT"/>
                <w:lang w:val="es-ES_tradnl"/>
              </w:rPr>
              <w:t>Masculino</w:t>
            </w:r>
          </w:p>
          <w:p w:rsidR="0093179E" w:rsidRPr="00CB3B60" w:rsidRDefault="00107FC6" w:rsidP="0093179E">
            <w:pPr>
              <w:pStyle w:val="TX-TableText"/>
              <w:spacing w:line="240" w:lineRule="atLeast"/>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 xml:space="preserve"> </w:t>
            </w:r>
            <w:r w:rsidR="0093179E" w:rsidRPr="00CB3B60">
              <w:rPr>
                <w:rFonts w:cs="ArialMT"/>
                <w:lang w:val="es-ES_tradnl"/>
              </w:rPr>
              <w:t>Femenino</w:t>
            </w:r>
          </w:p>
        </w:tc>
        <w:tc>
          <w:tcPr>
            <w:tcW w:w="1139" w:type="dxa"/>
            <w:shd w:val="clear" w:color="auto" w:fill="auto"/>
            <w:vAlign w:val="center"/>
          </w:tcPr>
          <w:tbl>
            <w:tblPr>
              <w:tblW w:w="900"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00"/>
              <w:gridCol w:w="300"/>
              <w:gridCol w:w="300"/>
            </w:tblGrid>
            <w:tr w:rsidR="0093179E" w:rsidRPr="00CB3B60" w:rsidTr="00E2248F">
              <w:trPr>
                <w:trHeight w:val="355"/>
              </w:trPr>
              <w:tc>
                <w:tcPr>
                  <w:tcW w:w="300" w:type="dxa"/>
                </w:tcPr>
                <w:p w:rsidR="0093179E" w:rsidRPr="00CB3B60" w:rsidRDefault="0093179E" w:rsidP="0093179E">
                  <w:pPr>
                    <w:pStyle w:val="A1-1stLeader"/>
                    <w:ind w:left="-144"/>
                    <w:jc w:val="center"/>
                    <w:rPr>
                      <w:lang w:val="es-ES_tradnl"/>
                    </w:rPr>
                  </w:pPr>
                </w:p>
              </w:tc>
              <w:tc>
                <w:tcPr>
                  <w:tcW w:w="300" w:type="dxa"/>
                </w:tcPr>
                <w:p w:rsidR="0093179E" w:rsidRPr="00CB3B60" w:rsidRDefault="0093179E" w:rsidP="0093179E">
                  <w:pPr>
                    <w:pStyle w:val="A1-1stLeader"/>
                    <w:ind w:left="-144"/>
                    <w:jc w:val="center"/>
                    <w:rPr>
                      <w:lang w:val="es-ES_tradnl"/>
                    </w:rPr>
                  </w:pPr>
                </w:p>
              </w:tc>
              <w:tc>
                <w:tcPr>
                  <w:tcW w:w="300" w:type="dxa"/>
                </w:tcPr>
                <w:p w:rsidR="0093179E" w:rsidRPr="00CB3B60" w:rsidRDefault="0093179E" w:rsidP="0093179E">
                  <w:pPr>
                    <w:pStyle w:val="A1-1stLeader"/>
                    <w:ind w:left="-144"/>
                    <w:jc w:val="center"/>
                    <w:rPr>
                      <w:lang w:val="es-ES_tradnl"/>
                    </w:rPr>
                  </w:pPr>
                </w:p>
              </w:tc>
            </w:tr>
          </w:tbl>
          <w:p w:rsidR="0093179E" w:rsidRPr="00CB3B60" w:rsidRDefault="0093179E" w:rsidP="0093179E">
            <w:pPr>
              <w:pStyle w:val="A1-1stLeader"/>
              <w:ind w:left="-144" w:right="-144" w:firstLine="0"/>
              <w:jc w:val="center"/>
              <w:rPr>
                <w:lang w:val="es-ES_tradnl"/>
              </w:rPr>
            </w:pPr>
          </w:p>
        </w:tc>
        <w:tc>
          <w:tcPr>
            <w:tcW w:w="1446" w:type="dxa"/>
            <w:shd w:val="clear" w:color="auto" w:fill="auto"/>
            <w:vAlign w:val="center"/>
          </w:tcPr>
          <w:tbl>
            <w:tblPr>
              <w:tblW w:w="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00"/>
              <w:gridCol w:w="300"/>
            </w:tblGrid>
            <w:tr w:rsidR="0093179E" w:rsidRPr="00CB3B60" w:rsidTr="00E2248F">
              <w:trPr>
                <w:trHeight w:val="355"/>
                <w:jc w:val="center"/>
              </w:trPr>
              <w:tc>
                <w:tcPr>
                  <w:tcW w:w="300" w:type="dxa"/>
                </w:tcPr>
                <w:p w:rsidR="0093179E" w:rsidRPr="00CB3B60" w:rsidRDefault="0093179E" w:rsidP="0093179E">
                  <w:pPr>
                    <w:pStyle w:val="A1-1stLeader"/>
                    <w:ind w:left="-144"/>
                    <w:rPr>
                      <w:lang w:val="es-ES_tradnl"/>
                    </w:rPr>
                  </w:pPr>
                </w:p>
              </w:tc>
              <w:tc>
                <w:tcPr>
                  <w:tcW w:w="300" w:type="dxa"/>
                </w:tcPr>
                <w:p w:rsidR="0093179E" w:rsidRPr="00CB3B60" w:rsidRDefault="0093179E" w:rsidP="0093179E">
                  <w:pPr>
                    <w:pStyle w:val="A1-1stLeader"/>
                    <w:ind w:left="-144"/>
                    <w:rPr>
                      <w:lang w:val="es-ES_tradnl"/>
                    </w:rPr>
                  </w:pPr>
                </w:p>
              </w:tc>
            </w:tr>
          </w:tbl>
          <w:p w:rsidR="0093179E" w:rsidRPr="00CB3B60" w:rsidRDefault="0093179E" w:rsidP="0093179E">
            <w:pPr>
              <w:pStyle w:val="A1-1stLeader"/>
              <w:ind w:left="-144" w:right="-144" w:firstLine="0"/>
              <w:jc w:val="center"/>
              <w:rPr>
                <w:lang w:val="es-ES_tradnl"/>
              </w:rPr>
            </w:pPr>
          </w:p>
        </w:tc>
      </w:tr>
      <w:tr w:rsidR="0093179E" w:rsidRPr="00CB3B60" w:rsidTr="00E2248F">
        <w:tblPrEx>
          <w:tblCellMar>
            <w:left w:w="115" w:type="dxa"/>
            <w:right w:w="115" w:type="dxa"/>
          </w:tblCellMar>
          <w:tblLook w:val="0000" w:firstRow="0" w:lastRow="0" w:firstColumn="0" w:lastColumn="0" w:noHBand="0" w:noVBand="0"/>
        </w:tblPrEx>
        <w:trPr>
          <w:trHeight w:val="711"/>
        </w:trPr>
        <w:tc>
          <w:tcPr>
            <w:tcW w:w="1098" w:type="dxa"/>
            <w:shd w:val="clear" w:color="auto" w:fill="auto"/>
            <w:vAlign w:val="center"/>
          </w:tcPr>
          <w:p w:rsidR="0093179E" w:rsidRPr="00CB3B60" w:rsidRDefault="0093179E" w:rsidP="0093179E">
            <w:pPr>
              <w:pStyle w:val="TX-TableText"/>
              <w:spacing w:line="240" w:lineRule="atLeast"/>
              <w:rPr>
                <w:lang w:val="es-ES_tradnl"/>
              </w:rPr>
            </w:pPr>
            <w:r w:rsidRPr="00CB3B60">
              <w:rPr>
                <w:rFonts w:cs="ArialMT"/>
                <w:lang w:val="es-ES_tradnl"/>
              </w:rPr>
              <w:t>Adulto 5</w:t>
            </w:r>
          </w:p>
        </w:tc>
        <w:tc>
          <w:tcPr>
            <w:tcW w:w="1620" w:type="dxa"/>
            <w:shd w:val="clear" w:color="auto" w:fill="auto"/>
            <w:vAlign w:val="center"/>
          </w:tcPr>
          <w:p w:rsidR="0093179E" w:rsidRPr="00CB3B60" w:rsidRDefault="00107FC6" w:rsidP="0093179E">
            <w:pPr>
              <w:pStyle w:val="TX-TableText"/>
              <w:spacing w:line="240" w:lineRule="atLeast"/>
              <w:rPr>
                <w:shd w:val="clear" w:color="auto" w:fill="FFFFFF"/>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 xml:space="preserve"> </w:t>
            </w:r>
            <w:r w:rsidR="0093179E" w:rsidRPr="00CB3B60">
              <w:rPr>
                <w:rFonts w:cs="ArialMT"/>
                <w:lang w:val="es-ES_tradnl"/>
              </w:rPr>
              <w:t>Masculino</w:t>
            </w:r>
          </w:p>
          <w:p w:rsidR="0093179E" w:rsidRPr="00CB3B60" w:rsidRDefault="00107FC6" w:rsidP="0093179E">
            <w:pPr>
              <w:pStyle w:val="TX-TableText"/>
              <w:spacing w:line="240" w:lineRule="atLeast"/>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 xml:space="preserve"> </w:t>
            </w:r>
            <w:r w:rsidR="0093179E" w:rsidRPr="00CB3B60">
              <w:rPr>
                <w:rFonts w:cs="ArialMT"/>
                <w:lang w:val="es-ES_tradnl"/>
              </w:rPr>
              <w:t>Femenino</w:t>
            </w:r>
          </w:p>
        </w:tc>
        <w:tc>
          <w:tcPr>
            <w:tcW w:w="1139" w:type="dxa"/>
            <w:shd w:val="clear" w:color="auto" w:fill="auto"/>
            <w:vAlign w:val="center"/>
          </w:tcPr>
          <w:tbl>
            <w:tblPr>
              <w:tblW w:w="900"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00"/>
              <w:gridCol w:w="300"/>
              <w:gridCol w:w="300"/>
            </w:tblGrid>
            <w:tr w:rsidR="0093179E" w:rsidRPr="00CB3B60" w:rsidTr="00E2248F">
              <w:trPr>
                <w:trHeight w:val="355"/>
              </w:trPr>
              <w:tc>
                <w:tcPr>
                  <w:tcW w:w="300" w:type="dxa"/>
                </w:tcPr>
                <w:p w:rsidR="0093179E" w:rsidRPr="00CB3B60" w:rsidRDefault="0093179E" w:rsidP="0093179E">
                  <w:pPr>
                    <w:pStyle w:val="A1-1stLeader"/>
                    <w:ind w:left="-144"/>
                    <w:jc w:val="center"/>
                    <w:rPr>
                      <w:lang w:val="es-ES_tradnl"/>
                    </w:rPr>
                  </w:pPr>
                </w:p>
              </w:tc>
              <w:tc>
                <w:tcPr>
                  <w:tcW w:w="300" w:type="dxa"/>
                </w:tcPr>
                <w:p w:rsidR="0093179E" w:rsidRPr="00CB3B60" w:rsidRDefault="0093179E" w:rsidP="0093179E">
                  <w:pPr>
                    <w:pStyle w:val="A1-1stLeader"/>
                    <w:ind w:left="-144"/>
                    <w:jc w:val="center"/>
                    <w:rPr>
                      <w:lang w:val="es-ES_tradnl"/>
                    </w:rPr>
                  </w:pPr>
                </w:p>
              </w:tc>
              <w:tc>
                <w:tcPr>
                  <w:tcW w:w="300" w:type="dxa"/>
                </w:tcPr>
                <w:p w:rsidR="0093179E" w:rsidRPr="00CB3B60" w:rsidRDefault="0093179E" w:rsidP="0093179E">
                  <w:pPr>
                    <w:pStyle w:val="A1-1stLeader"/>
                    <w:ind w:left="-144"/>
                    <w:jc w:val="center"/>
                    <w:rPr>
                      <w:lang w:val="es-ES_tradnl"/>
                    </w:rPr>
                  </w:pPr>
                </w:p>
              </w:tc>
            </w:tr>
          </w:tbl>
          <w:p w:rsidR="0093179E" w:rsidRPr="00CB3B60" w:rsidRDefault="0093179E" w:rsidP="0093179E">
            <w:pPr>
              <w:pStyle w:val="A1-1stLeader"/>
              <w:ind w:left="-144" w:right="-144" w:firstLine="0"/>
              <w:jc w:val="center"/>
              <w:rPr>
                <w:lang w:val="es-ES_tradnl"/>
              </w:rPr>
            </w:pPr>
          </w:p>
        </w:tc>
        <w:tc>
          <w:tcPr>
            <w:tcW w:w="1446" w:type="dxa"/>
            <w:shd w:val="clear" w:color="auto" w:fill="auto"/>
            <w:vAlign w:val="center"/>
          </w:tcPr>
          <w:tbl>
            <w:tblPr>
              <w:tblW w:w="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00"/>
              <w:gridCol w:w="300"/>
            </w:tblGrid>
            <w:tr w:rsidR="0093179E" w:rsidRPr="00CB3B60" w:rsidTr="00E2248F">
              <w:trPr>
                <w:trHeight w:val="355"/>
                <w:jc w:val="center"/>
              </w:trPr>
              <w:tc>
                <w:tcPr>
                  <w:tcW w:w="300" w:type="dxa"/>
                </w:tcPr>
                <w:p w:rsidR="0093179E" w:rsidRPr="00CB3B60" w:rsidRDefault="0093179E" w:rsidP="0093179E">
                  <w:pPr>
                    <w:pStyle w:val="A1-1stLeader"/>
                    <w:ind w:left="-144"/>
                    <w:rPr>
                      <w:lang w:val="es-ES_tradnl"/>
                    </w:rPr>
                  </w:pPr>
                </w:p>
              </w:tc>
              <w:tc>
                <w:tcPr>
                  <w:tcW w:w="300" w:type="dxa"/>
                </w:tcPr>
                <w:p w:rsidR="0093179E" w:rsidRPr="00CB3B60" w:rsidRDefault="0093179E" w:rsidP="0093179E">
                  <w:pPr>
                    <w:pStyle w:val="A1-1stLeader"/>
                    <w:ind w:left="-144"/>
                    <w:rPr>
                      <w:lang w:val="es-ES_tradnl"/>
                    </w:rPr>
                  </w:pPr>
                </w:p>
              </w:tc>
            </w:tr>
          </w:tbl>
          <w:p w:rsidR="0093179E" w:rsidRPr="00CB3B60" w:rsidRDefault="0093179E" w:rsidP="0093179E">
            <w:pPr>
              <w:pStyle w:val="A1-1stLeader"/>
              <w:ind w:left="-144" w:right="-144" w:firstLine="0"/>
              <w:jc w:val="center"/>
              <w:rPr>
                <w:lang w:val="es-ES_tradnl"/>
              </w:rPr>
            </w:pPr>
          </w:p>
        </w:tc>
      </w:tr>
    </w:tbl>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256627" w:rsidP="0093179E">
      <w:pPr>
        <w:pStyle w:val="Q1-FirstLevelQuestion"/>
        <w:rPr>
          <w:lang w:val="es-ES_tradnl"/>
        </w:rPr>
      </w:pPr>
      <w:r>
        <w:rPr>
          <w:lang w:val="es-ES_tradnl"/>
        </w:rPr>
        <w:lastRenderedPageBreak/>
        <w:t>I</w:t>
      </w:r>
      <w:r w:rsidR="0093179E" w:rsidRPr="00CB3B60">
        <w:rPr>
          <w:lang w:val="es-ES_tradnl"/>
        </w:rPr>
        <w:t>14.</w:t>
      </w:r>
      <w:r w:rsidR="0093179E" w:rsidRPr="00CB3B60">
        <w:rPr>
          <w:lang w:val="es-ES_tradnl"/>
        </w:rPr>
        <w:tab/>
        <w:t>¿Cuántos niños menores de 18 años</w:t>
      </w:r>
      <w:r w:rsidR="0093179E">
        <w:rPr>
          <w:lang w:val="es-ES_tradnl"/>
        </w:rPr>
        <w:t xml:space="preserve"> de edad</w:t>
      </w:r>
      <w:r w:rsidR="0093179E" w:rsidRPr="00CB3B60">
        <w:rPr>
          <w:lang w:val="es-ES_tradnl"/>
        </w:rPr>
        <w:t xml:space="preserve"> viven en su hogar?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5004"/>
      </w:tblGrid>
      <w:tr w:rsidR="0093179E" w:rsidRPr="005E32A2" w:rsidTr="0093179E">
        <w:trPr>
          <w:trHeight w:val="432"/>
        </w:trPr>
        <w:tc>
          <w:tcPr>
            <w:tcW w:w="468" w:type="dxa"/>
            <w:tcBorders>
              <w:right w:val="single" w:sz="4" w:space="0" w:color="A6A6A6"/>
            </w:tcBorders>
            <w:shd w:val="clear" w:color="auto" w:fill="FFFFFF"/>
          </w:tcPr>
          <w:p w:rsidR="0093179E" w:rsidRPr="00CB3B60" w:rsidRDefault="0093179E" w:rsidP="0093179E">
            <w:pPr>
              <w:pStyle w:val="SL-FlLftSgl"/>
              <w:keepNext/>
              <w:keepLines/>
              <w:rPr>
                <w:lang w:val="es-ES_tradnl"/>
              </w:rPr>
            </w:pPr>
          </w:p>
        </w:tc>
        <w:tc>
          <w:tcPr>
            <w:tcW w:w="468" w:type="dxa"/>
            <w:tcBorders>
              <w:left w:val="single" w:sz="4" w:space="0" w:color="A6A6A6"/>
            </w:tcBorders>
            <w:shd w:val="clear" w:color="auto" w:fill="FFFFFF"/>
          </w:tcPr>
          <w:p w:rsidR="0093179E" w:rsidRPr="00CB3B60" w:rsidRDefault="0093179E" w:rsidP="0093179E">
            <w:pPr>
              <w:pStyle w:val="SL-FlLftSgl"/>
              <w:keepNext/>
              <w:keepLines/>
              <w:rPr>
                <w:lang w:val="es-ES_tradnl"/>
              </w:rPr>
            </w:pPr>
          </w:p>
        </w:tc>
        <w:tc>
          <w:tcPr>
            <w:tcW w:w="5004" w:type="dxa"/>
            <w:tcBorders>
              <w:top w:val="nil"/>
              <w:bottom w:val="nil"/>
              <w:right w:val="nil"/>
            </w:tcBorders>
            <w:vAlign w:val="center"/>
          </w:tcPr>
          <w:p w:rsidR="0093179E" w:rsidRPr="00CB3B60" w:rsidRDefault="0093179E" w:rsidP="0093179E">
            <w:pPr>
              <w:autoSpaceDE w:val="0"/>
              <w:autoSpaceDN w:val="0"/>
              <w:adjustRightInd w:val="0"/>
              <w:spacing w:line="240" w:lineRule="auto"/>
              <w:ind w:firstLine="0"/>
              <w:jc w:val="left"/>
              <w:rPr>
                <w:lang w:val="es-ES_tradnl"/>
              </w:rPr>
            </w:pPr>
            <w:r w:rsidRPr="00CB3B60">
              <w:rPr>
                <w:rFonts w:cs="ArialMT"/>
                <w:lang w:val="es-ES_tradnl"/>
              </w:rPr>
              <w:t>Número de niños menores de 18 años de edad</w:t>
            </w:r>
          </w:p>
        </w:tc>
      </w:tr>
    </w:tbl>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256627" w:rsidP="0093179E">
      <w:pPr>
        <w:pStyle w:val="Q1-FirstLevelQuestion"/>
        <w:rPr>
          <w:lang w:val="es-ES_tradnl"/>
        </w:rPr>
      </w:pPr>
      <w:r>
        <w:rPr>
          <w:lang w:val="es-ES_tradnl"/>
        </w:rPr>
        <w:t>I</w:t>
      </w:r>
      <w:r w:rsidR="0093179E" w:rsidRPr="00CB3B60">
        <w:rPr>
          <w:lang w:val="es-ES_tradnl"/>
        </w:rPr>
        <w:t>15.</w:t>
      </w:r>
      <w:r w:rsidR="0093179E" w:rsidRPr="00CB3B60">
        <w:rPr>
          <w:lang w:val="es-ES_tradnl"/>
        </w:rPr>
        <w:tab/>
        <w:t>Actualmente, ¿usted renta o es dueño de su propia casa?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r>
      <w:r w:rsidR="0093179E" w:rsidRPr="00CB3B60">
        <w:rPr>
          <w:rFonts w:cs="ArialMT"/>
          <w:lang w:val="es-ES_tradnl"/>
        </w:rPr>
        <w:t>Casa propia</w:t>
      </w:r>
      <w:r w:rsidR="0093179E" w:rsidRPr="00CB3B60">
        <w:rPr>
          <w:lang w:val="es-ES_tradnl"/>
        </w:rPr>
        <w:t xml:space="preserve"> </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r>
      <w:r w:rsidR="0093179E" w:rsidRPr="00CB3B60">
        <w:rPr>
          <w:rFonts w:cs="ArialMT"/>
          <w:lang w:val="es-ES_tradnl"/>
        </w:rPr>
        <w:t>Renta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r>
      <w:r w:rsidR="0093179E" w:rsidRPr="00CB3B60">
        <w:rPr>
          <w:rFonts w:cs="ArialMT"/>
          <w:lang w:val="es-ES_tradnl"/>
        </w:rPr>
        <w:t>Ocupa un lugar sin pagar renta</w:t>
      </w: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256627" w:rsidP="0093179E">
      <w:pPr>
        <w:pStyle w:val="Q1-FirstLevelQuestion"/>
        <w:rPr>
          <w:lang w:val="es-ES_tradnl"/>
        </w:rPr>
      </w:pPr>
      <w:r>
        <w:rPr>
          <w:lang w:val="es-ES_tradnl"/>
        </w:rPr>
        <w:t>I</w:t>
      </w:r>
      <w:r w:rsidR="0093179E" w:rsidRPr="00CB3B60">
        <w:rPr>
          <w:lang w:val="es-ES_tradnl"/>
        </w:rPr>
        <w:t>16.</w:t>
      </w:r>
      <w:r w:rsidR="0093179E" w:rsidRPr="00CB3B60">
        <w:rPr>
          <w:lang w:val="es-ES_tradnl"/>
        </w:rPr>
        <w:tab/>
      </w:r>
      <w:r w:rsidR="0093179E" w:rsidRPr="00CB3B60">
        <w:rPr>
          <w:rFonts w:cs="ArialMT"/>
          <w:lang w:val="es-ES_tradnl"/>
        </w:rPr>
        <w:t xml:space="preserve">¿Hay algún miembro de su familia que tenga </w:t>
      </w:r>
      <w:r w:rsidR="0093179E" w:rsidRPr="00CB3B60">
        <w:rPr>
          <w:lang w:val="es-ES_tradnl"/>
        </w:rPr>
        <w:t>un teléfono celular que actualmente funciona?</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Sí</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No</w:t>
      </w: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256627" w:rsidP="0093179E">
      <w:pPr>
        <w:pStyle w:val="Q1-FirstLevelQuestion"/>
        <w:rPr>
          <w:lang w:val="es-ES_tradnl"/>
        </w:rPr>
      </w:pPr>
      <w:r>
        <w:rPr>
          <w:lang w:val="es-ES_tradnl"/>
        </w:rPr>
        <w:t>I</w:t>
      </w:r>
      <w:r w:rsidR="0093179E" w:rsidRPr="00CB3B60">
        <w:rPr>
          <w:lang w:val="es-ES_tradnl"/>
        </w:rPr>
        <w:t>17.</w:t>
      </w:r>
      <w:r w:rsidR="0093179E" w:rsidRPr="00CB3B60">
        <w:rPr>
          <w:lang w:val="es-ES_tradnl"/>
        </w:rPr>
        <w:tab/>
        <w:t>¿Existe al menos un teléfono dentro de su hogar que funciona actualmente y no es un teléfono celular?</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Sí</w:t>
      </w:r>
    </w:p>
    <w:p w:rsidR="0093179E" w:rsidRPr="00CB3B60" w:rsidRDefault="00107FC6" w:rsidP="0093179E">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No</w:t>
      </w: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93179E" w:rsidRPr="00CB3B60" w:rsidRDefault="00256627" w:rsidP="0093179E">
      <w:pPr>
        <w:pStyle w:val="Q1-FirstLevelQuestion"/>
        <w:rPr>
          <w:lang w:val="es-ES_tradnl"/>
        </w:rPr>
      </w:pPr>
      <w:r>
        <w:rPr>
          <w:lang w:val="es-ES_tradnl"/>
        </w:rPr>
        <w:t>I</w:t>
      </w:r>
      <w:r w:rsidR="0093179E" w:rsidRPr="00CB3B60">
        <w:rPr>
          <w:lang w:val="es-ES_tradnl"/>
        </w:rPr>
        <w:t>18.</w:t>
      </w:r>
      <w:r w:rsidR="0093179E" w:rsidRPr="00CB3B60">
        <w:rPr>
          <w:lang w:val="es-ES_tradnl"/>
        </w:rPr>
        <w:tab/>
        <w:t>Pensando en los miembros de su familia que viven en este hogar, ¿cuál es su ingreso anual combinado, es decir, los ingresos totales antes de impuestos de todas las fuentes de ganancia en el último año?</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$0 a $9,999</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$10,000 a $14,999</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$15,000 a $19,999</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$20,000 a $34,999</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$35,000 a $49,999</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$50,000 a $74,999</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$75,000 a $99,999</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$100,000 a $199,999</w:t>
      </w:r>
    </w:p>
    <w:p w:rsidR="0093179E" w:rsidRPr="00CB3B60" w:rsidRDefault="00107FC6" w:rsidP="0093179E">
      <w:pPr>
        <w:pStyle w:val="A1-1stLeader"/>
        <w:keepNext/>
        <w:keepLines/>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0093179E"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0093179E" w:rsidRPr="00CB3B60">
        <w:rPr>
          <w:lang w:val="es-ES_tradnl"/>
        </w:rPr>
        <w:tab/>
        <w:t xml:space="preserve">$200,000 </w:t>
      </w:r>
      <w:r w:rsidR="0093179E" w:rsidRPr="00CB3B60">
        <w:rPr>
          <w:rFonts w:cs="ArialMT"/>
          <w:lang w:val="es-ES_tradnl"/>
        </w:rPr>
        <w:t>o más</w:t>
      </w:r>
    </w:p>
    <w:p w:rsidR="0093179E" w:rsidRPr="00CB3B60" w:rsidRDefault="0093179E" w:rsidP="0093179E">
      <w:pPr>
        <w:pStyle w:val="SL-FlLftSgl"/>
        <w:rPr>
          <w:lang w:val="es-ES_tradnl"/>
        </w:rPr>
      </w:pPr>
    </w:p>
    <w:p w:rsidR="0093179E" w:rsidRPr="00CB3B60" w:rsidRDefault="0093179E" w:rsidP="0093179E">
      <w:pPr>
        <w:pStyle w:val="SL-FlLftSgl"/>
        <w:rPr>
          <w:lang w:val="es-ES_tradnl"/>
        </w:rPr>
      </w:pPr>
    </w:p>
    <w:p w:rsidR="00F966FC" w:rsidRPr="003629BC" w:rsidRDefault="00F966FC" w:rsidP="00F966FC">
      <w:pPr>
        <w:pStyle w:val="SL-FlLftSgl"/>
        <w:rPr>
          <w:lang w:val="es-ES"/>
        </w:rPr>
      </w:pPr>
    </w:p>
    <w:p w:rsidR="00F966FC" w:rsidRPr="004E6DCF" w:rsidRDefault="004D10B0" w:rsidP="00C469F8">
      <w:pPr>
        <w:pStyle w:val="Q1-FirstLevelQuestion"/>
      </w:pPr>
      <w:r>
        <w:lastRenderedPageBreak/>
        <w:t>I18</w:t>
      </w:r>
      <w:r w:rsidR="00F966FC" w:rsidRPr="0059103F">
        <w:t>.</w:t>
      </w:r>
      <w:r w:rsidR="00F966FC" w:rsidRPr="0059103F">
        <w:tab/>
      </w:r>
      <w:r w:rsidR="006914B1" w:rsidRPr="004E6DCF">
        <w:t xml:space="preserve">Usted se considera </w:t>
      </w:r>
      <w:r w:rsidR="003012DD" w:rsidRPr="004E6DCF">
        <w:t>…</w:t>
      </w:r>
      <w:r w:rsidR="00F966FC" w:rsidRPr="004E6DCF">
        <w:t xml:space="preserve"> </w:t>
      </w:r>
    </w:p>
    <w:p w:rsidR="00F966FC" w:rsidRPr="004E6DCF" w:rsidRDefault="00107FC6" w:rsidP="00F966FC">
      <w:pPr>
        <w:pStyle w:val="A1-1stLeader"/>
        <w:keepNext/>
        <w:keepLines/>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F966FC" w:rsidRPr="004E6DCF">
        <w:tab/>
      </w:r>
      <w:r w:rsidR="003012DD" w:rsidRPr="004E6DCF">
        <w:t>Heterosexual</w:t>
      </w:r>
    </w:p>
    <w:p w:rsidR="00F966FC" w:rsidRPr="004E6DCF" w:rsidRDefault="00107FC6" w:rsidP="00F966FC">
      <w:pPr>
        <w:pStyle w:val="A1-1stLeader"/>
        <w:keepNext/>
        <w:keepLines/>
      </w:pPr>
      <w:r w:rsidRPr="004E6DCF">
        <w:rPr>
          <w:shd w:val="clear" w:color="auto" w:fill="FFFFFF"/>
        </w:rPr>
        <w:fldChar w:fldCharType="begin">
          <w:ffData>
            <w:name w:val="Check3"/>
            <w:enabled/>
            <w:calcOnExit w:val="0"/>
            <w:checkBox>
              <w:sizeAuto/>
              <w:default w:val="0"/>
            </w:checkBox>
          </w:ffData>
        </w:fldChar>
      </w:r>
      <w:r w:rsidR="00F966FC" w:rsidRPr="004E6DCF">
        <w:rPr>
          <w:shd w:val="clear" w:color="auto" w:fill="FFFFFF"/>
        </w:rPr>
        <w:instrText xml:space="preserve"> FORMCHECKBOX </w:instrText>
      </w:r>
      <w:r w:rsidRPr="004E6DCF">
        <w:rPr>
          <w:shd w:val="clear" w:color="auto" w:fill="FFFFFF"/>
        </w:rPr>
      </w:r>
      <w:r w:rsidRPr="004E6DCF">
        <w:rPr>
          <w:shd w:val="clear" w:color="auto" w:fill="FFFFFF"/>
        </w:rPr>
        <w:fldChar w:fldCharType="end"/>
      </w:r>
      <w:r w:rsidR="00F966FC" w:rsidRPr="004E6DCF">
        <w:tab/>
      </w:r>
      <w:r w:rsidR="003012DD" w:rsidRPr="004E6DCF">
        <w:t>Homosexual, o gay o lesbian</w:t>
      </w:r>
      <w:r w:rsidR="006914B1" w:rsidRPr="004E6DCF">
        <w:t>a</w:t>
      </w:r>
    </w:p>
    <w:p w:rsidR="003012DD" w:rsidRPr="004E6DCF" w:rsidRDefault="00EA4DD8" w:rsidP="003012DD">
      <w:pPr>
        <w:pStyle w:val="A1-1stLeader"/>
        <w:keepNext/>
        <w:keepLines/>
      </w:pPr>
      <w:r w:rsidRPr="004E6DCF">
        <w:rPr>
          <w:noProof/>
        </w:rPr>
        <mc:AlternateContent>
          <mc:Choice Requires="wps">
            <w:drawing>
              <wp:anchor distT="0" distB="0" distL="114300" distR="114300" simplePos="0" relativeHeight="251662336" behindDoc="0" locked="0" layoutInCell="1" allowOverlap="1" wp14:anchorId="49B7F56D" wp14:editId="314F3B9A">
                <wp:simplePos x="0" y="0"/>
                <wp:positionH relativeFrom="column">
                  <wp:posOffset>2160905</wp:posOffset>
                </wp:positionH>
                <wp:positionV relativeFrom="paragraph">
                  <wp:posOffset>108585</wp:posOffset>
                </wp:positionV>
                <wp:extent cx="1423035" cy="274320"/>
                <wp:effectExtent l="0" t="0" r="24765" b="1143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274320"/>
                        </a:xfrm>
                        <a:prstGeom prst="rect">
                          <a:avLst/>
                        </a:prstGeom>
                        <a:solidFill>
                          <a:srgbClr val="FFFFFF"/>
                        </a:solidFill>
                        <a:ln w="3175">
                          <a:solidFill>
                            <a:srgbClr val="000000"/>
                          </a:solidFill>
                          <a:miter lim="800000"/>
                          <a:headEnd/>
                          <a:tailEnd/>
                        </a:ln>
                      </wps:spPr>
                      <wps:txbx>
                        <w:txbxContent>
                          <w:p w:rsidR="00A908FB" w:rsidRDefault="00A908FB" w:rsidP="003012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170.15pt;margin-top:8.55pt;width:112.05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" strokeweight=".25pt">
                <v:textbox>
                  <w:txbxContent>
                    <w:p w:rsidR="00A908FB" w:rsidRDefault="00A908FB" w:rsidP="003012DD"/>
                  </w:txbxContent>
                </v:textbox>
              </v:shape>
            </w:pict>
          </mc:Fallback>
        </mc:AlternateContent>
      </w:r>
      <w:r w:rsidR="00107FC6" w:rsidRPr="004E6DCF">
        <w:rPr>
          <w:shd w:val="clear" w:color="auto" w:fill="FFFFFF"/>
        </w:rPr>
        <w:fldChar w:fldCharType="begin">
          <w:ffData>
            <w:name w:val="Check3"/>
            <w:enabled/>
            <w:calcOnExit w:val="0"/>
            <w:checkBox>
              <w:sizeAuto/>
              <w:default w:val="0"/>
            </w:checkBox>
          </w:ffData>
        </w:fldChar>
      </w:r>
      <w:r w:rsidR="003012DD" w:rsidRPr="004E6DCF">
        <w:rPr>
          <w:shd w:val="clear" w:color="auto" w:fill="FFFFFF"/>
        </w:rPr>
        <w:instrText xml:space="preserve"> FORMCHECKBOX </w:instrText>
      </w:r>
      <w:r w:rsidR="00107FC6" w:rsidRPr="004E6DCF">
        <w:rPr>
          <w:shd w:val="clear" w:color="auto" w:fill="FFFFFF"/>
        </w:rPr>
      </w:r>
      <w:r w:rsidR="00107FC6" w:rsidRPr="004E6DCF">
        <w:rPr>
          <w:shd w:val="clear" w:color="auto" w:fill="FFFFFF"/>
        </w:rPr>
        <w:fldChar w:fldCharType="end"/>
      </w:r>
      <w:r w:rsidR="003012DD" w:rsidRPr="004E6DCF">
        <w:tab/>
        <w:t>Bisexual</w:t>
      </w:r>
    </w:p>
    <w:p w:rsidR="003012DD" w:rsidRPr="004E6DCF" w:rsidRDefault="00EA4DD8" w:rsidP="003012DD">
      <w:pPr>
        <w:pStyle w:val="A1-1stLeader"/>
        <w:rPr>
          <w:lang w:val="es-ES"/>
        </w:rPr>
      </w:pPr>
      <w:r w:rsidRPr="004E6DCF">
        <w:rPr>
          <w:noProof/>
        </w:rPr>
        <mc:AlternateContent>
          <mc:Choice Requires="wps">
            <w:drawing>
              <wp:anchor distT="0" distB="0" distL="114300" distR="114300" simplePos="0" relativeHeight="251661312" behindDoc="0" locked="0" layoutInCell="1" allowOverlap="1" wp14:anchorId="47AE5717" wp14:editId="064FE686">
                <wp:simplePos x="0" y="0"/>
                <wp:positionH relativeFrom="column">
                  <wp:posOffset>1969135</wp:posOffset>
                </wp:positionH>
                <wp:positionV relativeFrom="paragraph">
                  <wp:posOffset>67945</wp:posOffset>
                </wp:positionV>
                <wp:extent cx="137160" cy="635"/>
                <wp:effectExtent l="0" t="76200" r="15240" b="94615"/>
                <wp:wrapNone/>
                <wp:docPr id="33" name="AutoShape 1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71" o:spid="_x0000_s1026" type="#_x0000_t32" style="position:absolute;margin-left:155.05pt;margin-top:5.35pt;width:10.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" strokeweight="1pt">
                <v:stroke endarrow="block"/>
              </v:shape>
            </w:pict>
          </mc:Fallback>
        </mc:AlternateContent>
      </w:r>
      <w:r w:rsidR="00107FC6" w:rsidRPr="004E6DCF">
        <w:rPr>
          <w:shd w:val="clear" w:color="auto" w:fill="FFFFFF"/>
        </w:rPr>
        <w:fldChar w:fldCharType="begin">
          <w:ffData>
            <w:name w:val="Check3"/>
            <w:enabled/>
            <w:calcOnExit w:val="0"/>
            <w:checkBox>
              <w:sizeAuto/>
              <w:default w:val="0"/>
            </w:checkBox>
          </w:ffData>
        </w:fldChar>
      </w:r>
      <w:r w:rsidR="003012DD" w:rsidRPr="004E6DCF">
        <w:rPr>
          <w:shd w:val="clear" w:color="auto" w:fill="FFFFFF"/>
          <w:lang w:val="es-ES"/>
        </w:rPr>
        <w:instrText xml:space="preserve"> FORMCHECKBOX </w:instrText>
      </w:r>
      <w:r w:rsidR="00107FC6" w:rsidRPr="004E6DCF">
        <w:rPr>
          <w:shd w:val="clear" w:color="auto" w:fill="FFFFFF"/>
        </w:rPr>
      </w:r>
      <w:r w:rsidR="00107FC6" w:rsidRPr="004E6DCF">
        <w:rPr>
          <w:shd w:val="clear" w:color="auto" w:fill="FFFFFF"/>
        </w:rPr>
        <w:fldChar w:fldCharType="end"/>
      </w:r>
      <w:r w:rsidR="003012DD" w:rsidRPr="004E6DCF">
        <w:rPr>
          <w:lang w:val="es-ES"/>
        </w:rPr>
        <w:tab/>
      </w:r>
      <w:r w:rsidR="006914B1" w:rsidRPr="004E6DCF">
        <w:rPr>
          <w:lang w:val="es-ES"/>
        </w:rPr>
        <w:t>Algo diferente</w:t>
      </w:r>
      <w:r w:rsidR="003012DD" w:rsidRPr="004E6DCF">
        <w:rPr>
          <w:lang w:val="es-ES"/>
        </w:rPr>
        <w:t xml:space="preserve"> -Specify</w:t>
      </w:r>
    </w:p>
    <w:p w:rsidR="00F966FC" w:rsidRPr="004E6DCF" w:rsidRDefault="00F966FC" w:rsidP="00F966FC">
      <w:pPr>
        <w:pStyle w:val="SL-FlLftSgl"/>
        <w:rPr>
          <w:i/>
          <w:lang w:val="es-ES"/>
        </w:rPr>
      </w:pPr>
    </w:p>
    <w:p w:rsidR="00F966FC" w:rsidRPr="003D1C33" w:rsidRDefault="004D10B0" w:rsidP="00C469F8">
      <w:pPr>
        <w:pStyle w:val="Q1-FirstLevelQuestion"/>
        <w:rPr>
          <w:highlight w:val="yellow"/>
          <w:lang w:val="es-ES"/>
        </w:rPr>
      </w:pPr>
      <w:r w:rsidRPr="003D1C33">
        <w:rPr>
          <w:highlight w:val="yellow"/>
          <w:lang w:val="es-ES"/>
        </w:rPr>
        <w:t>I19</w:t>
      </w:r>
      <w:r w:rsidR="00F966FC" w:rsidRPr="003D1C33">
        <w:rPr>
          <w:highlight w:val="yellow"/>
          <w:lang w:val="es-ES"/>
        </w:rPr>
        <w:t>.</w:t>
      </w:r>
      <w:r w:rsidR="00F966FC" w:rsidRPr="003D1C33">
        <w:rPr>
          <w:highlight w:val="yellow"/>
          <w:lang w:val="es-ES"/>
        </w:rPr>
        <w:tab/>
      </w:r>
      <w:r w:rsidR="006914B1" w:rsidRPr="003D1C33">
        <w:rPr>
          <w:highlight w:val="yellow"/>
          <w:lang w:val="es-ES"/>
        </w:rPr>
        <w:t xml:space="preserve">Vive usted en el mismo hogar que alguien que usa </w:t>
      </w:r>
      <w:r w:rsidR="00A26B7C" w:rsidRPr="003D1C33">
        <w:rPr>
          <w:highlight w:val="yellow"/>
          <w:lang w:val="es-ES"/>
        </w:rPr>
        <w:t>productos de tabaco</w:t>
      </w:r>
      <w:r w:rsidR="003012DD" w:rsidRPr="003D1C33">
        <w:rPr>
          <w:highlight w:val="yellow"/>
          <w:lang w:val="es-ES"/>
        </w:rPr>
        <w:t>?</w:t>
      </w:r>
    </w:p>
    <w:p w:rsidR="00F966FC" w:rsidRPr="003D1C33" w:rsidRDefault="00107FC6" w:rsidP="00F966FC">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F966F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966FC" w:rsidRPr="003D1C33">
        <w:rPr>
          <w:highlight w:val="yellow"/>
        </w:rPr>
        <w:tab/>
      </w:r>
      <w:r w:rsidR="00FF35E0" w:rsidRPr="003D1C33">
        <w:rPr>
          <w:highlight w:val="yellow"/>
        </w:rPr>
        <w:t>Sí</w:t>
      </w:r>
    </w:p>
    <w:p w:rsidR="00F966FC" w:rsidRPr="003D1C33" w:rsidRDefault="00107FC6" w:rsidP="00F966FC">
      <w:pPr>
        <w:pStyle w:val="A1-1stLeader"/>
        <w:rPr>
          <w:highlight w:val="yellow"/>
        </w:rPr>
      </w:pPr>
      <w:r w:rsidRPr="003D1C33">
        <w:rPr>
          <w:highlight w:val="yellow"/>
          <w:shd w:val="clear" w:color="auto" w:fill="FFFFFF"/>
        </w:rPr>
        <w:fldChar w:fldCharType="begin">
          <w:ffData>
            <w:name w:val="Check3"/>
            <w:enabled/>
            <w:calcOnExit w:val="0"/>
            <w:checkBox>
              <w:sizeAuto/>
              <w:default w:val="0"/>
            </w:checkBox>
          </w:ffData>
        </w:fldChar>
      </w:r>
      <w:r w:rsidR="00F966FC" w:rsidRPr="003D1C33">
        <w:rPr>
          <w:highlight w:val="yellow"/>
          <w:shd w:val="clear" w:color="auto" w:fill="FFFFFF"/>
        </w:rPr>
        <w:instrText xml:space="preserve"> FORMCHECKBOX </w:instrText>
      </w:r>
      <w:r w:rsidRPr="003D1C33">
        <w:rPr>
          <w:highlight w:val="yellow"/>
          <w:shd w:val="clear" w:color="auto" w:fill="FFFFFF"/>
        </w:rPr>
      </w:r>
      <w:r w:rsidRPr="003D1C33">
        <w:rPr>
          <w:highlight w:val="yellow"/>
          <w:shd w:val="clear" w:color="auto" w:fill="FFFFFF"/>
        </w:rPr>
        <w:fldChar w:fldCharType="end"/>
      </w:r>
      <w:r w:rsidR="00F966FC" w:rsidRPr="003D1C33">
        <w:rPr>
          <w:highlight w:val="yellow"/>
        </w:rPr>
        <w:tab/>
        <w:t>No</w:t>
      </w:r>
    </w:p>
    <w:p w:rsidR="004D10B0" w:rsidRPr="003D1C33" w:rsidRDefault="004D10B0" w:rsidP="00F966FC">
      <w:pPr>
        <w:pStyle w:val="A1-1stLeader"/>
        <w:rPr>
          <w:highlight w:val="yellow"/>
        </w:rPr>
      </w:pPr>
    </w:p>
    <w:p w:rsidR="004D10B0" w:rsidRPr="003D1C33" w:rsidRDefault="004D10B0" w:rsidP="004D10B0">
      <w:pPr>
        <w:pStyle w:val="Q1-FirstLevelQuestion"/>
        <w:rPr>
          <w:highlight w:val="yellow"/>
          <w:lang w:val="es-ES"/>
        </w:rPr>
      </w:pPr>
      <w:r w:rsidRPr="003D1C33">
        <w:rPr>
          <w:highlight w:val="yellow"/>
          <w:lang w:val="es-ES"/>
        </w:rPr>
        <w:t>I20.</w:t>
      </w:r>
      <w:r w:rsidRPr="003D1C33">
        <w:rPr>
          <w:highlight w:val="yellow"/>
          <w:lang w:val="es-ES"/>
        </w:rPr>
        <w:tab/>
      </w:r>
      <w:r w:rsidR="006914B1" w:rsidRPr="003D1C33">
        <w:rPr>
          <w:highlight w:val="yellow"/>
          <w:lang w:val="es-ES"/>
        </w:rPr>
        <w:t>¿Cuánta personas en su hogar usan</w:t>
      </w:r>
      <w:r w:rsidRPr="003D1C33">
        <w:rPr>
          <w:highlight w:val="yellow"/>
          <w:lang w:val="es-ES"/>
        </w:rPr>
        <w:t xml:space="preserve"> </w:t>
      </w:r>
      <w:r w:rsidR="00A26B7C" w:rsidRPr="003D1C33">
        <w:rPr>
          <w:highlight w:val="yellow"/>
          <w:lang w:val="es-ES"/>
        </w:rPr>
        <w:t>productos de tabaco</w:t>
      </w:r>
      <w:r w:rsidRPr="003D1C33">
        <w:rPr>
          <w:highlight w:val="yellow"/>
          <w:lang w:val="es-ES"/>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2862"/>
      </w:tblGrid>
      <w:tr w:rsidR="004D10B0" w:rsidRPr="006914B1" w:rsidTr="00526868">
        <w:trPr>
          <w:trHeight w:val="432"/>
        </w:trPr>
        <w:tc>
          <w:tcPr>
            <w:tcW w:w="468" w:type="dxa"/>
            <w:tcBorders>
              <w:right w:val="single" w:sz="4" w:space="0" w:color="A6A6A6"/>
            </w:tcBorders>
            <w:shd w:val="clear" w:color="auto" w:fill="FFFFFF"/>
          </w:tcPr>
          <w:p w:rsidR="004D10B0" w:rsidRPr="003D1C33" w:rsidRDefault="004D10B0" w:rsidP="00526868">
            <w:pPr>
              <w:pStyle w:val="SL-FlLftSgl"/>
              <w:keepNext/>
              <w:keepLines/>
              <w:rPr>
                <w:highlight w:val="yellow"/>
                <w:lang w:val="es-ES"/>
              </w:rPr>
            </w:pPr>
          </w:p>
        </w:tc>
        <w:tc>
          <w:tcPr>
            <w:tcW w:w="468" w:type="dxa"/>
            <w:tcBorders>
              <w:left w:val="single" w:sz="4" w:space="0" w:color="A6A6A6"/>
            </w:tcBorders>
            <w:shd w:val="clear" w:color="auto" w:fill="FFFFFF"/>
          </w:tcPr>
          <w:p w:rsidR="004D10B0" w:rsidRPr="003D1C33" w:rsidRDefault="004D10B0" w:rsidP="00526868">
            <w:pPr>
              <w:pStyle w:val="SL-FlLftSgl"/>
              <w:keepNext/>
              <w:keepLines/>
              <w:rPr>
                <w:highlight w:val="yellow"/>
                <w:lang w:val="es-ES"/>
              </w:rPr>
            </w:pPr>
          </w:p>
        </w:tc>
        <w:tc>
          <w:tcPr>
            <w:tcW w:w="2862" w:type="dxa"/>
            <w:tcBorders>
              <w:top w:val="nil"/>
              <w:bottom w:val="nil"/>
              <w:right w:val="nil"/>
            </w:tcBorders>
            <w:vAlign w:val="center"/>
          </w:tcPr>
          <w:p w:rsidR="004D10B0" w:rsidRPr="006914B1" w:rsidRDefault="004D10B0" w:rsidP="006914B1">
            <w:pPr>
              <w:pStyle w:val="SL-FlLftSgl"/>
              <w:keepNext/>
              <w:keepLines/>
              <w:rPr>
                <w:lang w:val="es-ES"/>
              </w:rPr>
            </w:pPr>
            <w:r w:rsidRPr="003D1C33">
              <w:rPr>
                <w:sz w:val="20"/>
                <w:highlight w:val="yellow"/>
                <w:lang w:val="es-ES"/>
              </w:rPr>
              <w:t>N</w:t>
            </w:r>
            <w:r w:rsidR="006914B1" w:rsidRPr="003D1C33">
              <w:rPr>
                <w:sz w:val="20"/>
                <w:highlight w:val="yellow"/>
                <w:lang w:val="es-ES"/>
              </w:rPr>
              <w:t>úmero de consumidores de tabaco</w:t>
            </w:r>
          </w:p>
        </w:tc>
      </w:tr>
    </w:tbl>
    <w:p w:rsidR="004D10B0" w:rsidRPr="006914B1" w:rsidRDefault="004D10B0" w:rsidP="00F966FC">
      <w:pPr>
        <w:pStyle w:val="A1-1stLeader"/>
        <w:rPr>
          <w:lang w:val="es-ES"/>
        </w:rPr>
      </w:pPr>
    </w:p>
    <w:p w:rsidR="004D10B0" w:rsidRPr="006914B1" w:rsidRDefault="004D10B0" w:rsidP="00F966FC">
      <w:pPr>
        <w:pStyle w:val="A1-1stLeader"/>
        <w:rPr>
          <w:lang w:val="es-ES"/>
        </w:rPr>
      </w:pPr>
    </w:p>
    <w:p w:rsidR="00E95230" w:rsidRPr="0059103F" w:rsidRDefault="00E95230" w:rsidP="00E95230">
      <w:pPr>
        <w:pStyle w:val="Q1-FirstLevelQuestion"/>
      </w:pPr>
      <w:r>
        <w:t>I21</w:t>
      </w:r>
      <w:r w:rsidRPr="0059103F">
        <w:t>.</w:t>
      </w:r>
      <w:r w:rsidRPr="0059103F">
        <w:tab/>
      </w:r>
      <w:r w:rsidRPr="00CB3B60">
        <w:rPr>
          <w:lang w:val="es-ES_tradnl"/>
        </w:rPr>
        <w:t>¿Es usted sordo/a o tiene graves dificultades para oír?</w:t>
      </w:r>
    </w:p>
    <w:p w:rsidR="00E95230" w:rsidRPr="00CB3B60" w:rsidRDefault="00E95230" w:rsidP="00E95230">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Pr="00CB3B60">
        <w:rPr>
          <w:lang w:val="es-ES_tradnl"/>
        </w:rPr>
        <w:tab/>
        <w:t>Sí</w:t>
      </w:r>
    </w:p>
    <w:p w:rsidR="00E95230" w:rsidRPr="00CB3B60" w:rsidRDefault="00E95230" w:rsidP="00E95230">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Pr="00CB3B60">
        <w:rPr>
          <w:lang w:val="es-ES_tradnl"/>
        </w:rPr>
        <w:tab/>
        <w:t>No</w:t>
      </w:r>
    </w:p>
    <w:p w:rsidR="00E95230" w:rsidRPr="0059103F" w:rsidRDefault="00E95230" w:rsidP="00E95230">
      <w:pPr>
        <w:pStyle w:val="SL-FlLftSgl"/>
        <w:rPr>
          <w:i/>
        </w:rPr>
      </w:pPr>
    </w:p>
    <w:p w:rsidR="00E95230" w:rsidRPr="0059103F" w:rsidRDefault="00E95230" w:rsidP="00E95230">
      <w:pPr>
        <w:pStyle w:val="SL-FlLftSgl"/>
        <w:rPr>
          <w:i/>
        </w:rPr>
      </w:pPr>
    </w:p>
    <w:p w:rsidR="00E95230" w:rsidRPr="0059103F" w:rsidRDefault="00E95230" w:rsidP="00E95230">
      <w:pPr>
        <w:pStyle w:val="Q1-FirstLevelQuestion"/>
      </w:pPr>
      <w:r>
        <w:t>I22</w:t>
      </w:r>
      <w:r w:rsidRPr="0059103F">
        <w:t>.</w:t>
      </w:r>
      <w:r w:rsidRPr="0059103F">
        <w:tab/>
      </w:r>
      <w:r w:rsidRPr="00CB3B60">
        <w:rPr>
          <w:lang w:val="es-ES_tradnl"/>
        </w:rPr>
        <w:t>¿Es usted ciego/a o tiene graves dificultades para ver, aunque use lentes?</w:t>
      </w:r>
      <w:r w:rsidRPr="0059103F">
        <w:t xml:space="preserve"> </w:t>
      </w:r>
    </w:p>
    <w:p w:rsidR="00E95230" w:rsidRPr="00CB3B60" w:rsidRDefault="00E95230" w:rsidP="00E95230">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Pr="00CB3B60">
        <w:rPr>
          <w:lang w:val="es-ES_tradnl"/>
        </w:rPr>
        <w:tab/>
        <w:t>Sí</w:t>
      </w:r>
    </w:p>
    <w:p w:rsidR="00E95230" w:rsidRPr="00CB3B60" w:rsidRDefault="00E95230" w:rsidP="00E95230">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Pr="00CB3B60">
        <w:rPr>
          <w:lang w:val="es-ES_tradnl"/>
        </w:rPr>
        <w:tab/>
        <w:t>No</w:t>
      </w:r>
    </w:p>
    <w:p w:rsidR="00E95230" w:rsidRPr="0059103F" w:rsidRDefault="00E95230" w:rsidP="00E95230">
      <w:pPr>
        <w:pStyle w:val="SL-FlLftSgl"/>
      </w:pPr>
    </w:p>
    <w:p w:rsidR="00E95230" w:rsidRPr="0059103F" w:rsidRDefault="00E95230" w:rsidP="00E95230">
      <w:pPr>
        <w:pStyle w:val="SL-FlLftSgl"/>
      </w:pPr>
    </w:p>
    <w:p w:rsidR="00E95230" w:rsidRPr="0059103F" w:rsidRDefault="00E95230" w:rsidP="00E95230">
      <w:pPr>
        <w:pStyle w:val="Q1-FirstLevelQuestion"/>
      </w:pPr>
      <w:r>
        <w:t>I23</w:t>
      </w:r>
      <w:r w:rsidRPr="0059103F">
        <w:t>.</w:t>
      </w:r>
      <w:r w:rsidRPr="0059103F">
        <w:tab/>
      </w:r>
      <w:r w:rsidRPr="00CB3B60">
        <w:rPr>
          <w:lang w:val="es-ES_tradnl"/>
        </w:rPr>
        <w:t xml:space="preserve">A causa de una condición física, mental </w:t>
      </w:r>
      <w:r>
        <w:rPr>
          <w:lang w:val="es-ES_tradnl"/>
        </w:rPr>
        <w:t>o</w:t>
      </w:r>
      <w:r w:rsidRPr="00CB3B60">
        <w:rPr>
          <w:lang w:val="es-ES_tradnl"/>
        </w:rPr>
        <w:t xml:space="preserve"> emocional, ¿tiene usted dificultad severa para concentrarse, para recordar cosas o para tomar decisiones?</w:t>
      </w:r>
      <w:r w:rsidRPr="0059103F">
        <w:t xml:space="preserve"> </w:t>
      </w:r>
    </w:p>
    <w:p w:rsidR="00E95230" w:rsidRPr="00CB3B60" w:rsidRDefault="00E95230" w:rsidP="00E95230">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Pr="00CB3B60">
        <w:rPr>
          <w:lang w:val="es-ES_tradnl"/>
        </w:rPr>
        <w:tab/>
        <w:t>Sí</w:t>
      </w:r>
    </w:p>
    <w:p w:rsidR="00E95230" w:rsidRPr="00CB3B60" w:rsidRDefault="00E95230" w:rsidP="00E95230">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Pr="00CB3B60">
        <w:rPr>
          <w:lang w:val="es-ES_tradnl"/>
        </w:rPr>
        <w:tab/>
        <w:t>No</w:t>
      </w:r>
    </w:p>
    <w:p w:rsidR="00E95230" w:rsidRPr="0059103F" w:rsidRDefault="00E95230" w:rsidP="00E95230">
      <w:pPr>
        <w:pStyle w:val="SL-FlLftSgl"/>
        <w:rPr>
          <w:i/>
        </w:rPr>
      </w:pPr>
    </w:p>
    <w:p w:rsidR="00E95230" w:rsidRPr="0059103F" w:rsidRDefault="00E95230" w:rsidP="00E95230">
      <w:pPr>
        <w:pStyle w:val="SL-FlLftSgl"/>
        <w:rPr>
          <w:i/>
        </w:rPr>
      </w:pPr>
    </w:p>
    <w:p w:rsidR="00E95230" w:rsidRPr="0059103F" w:rsidRDefault="00E95230" w:rsidP="00E95230">
      <w:pPr>
        <w:pStyle w:val="Q1-FirstLevelQuestion"/>
      </w:pPr>
      <w:r>
        <w:lastRenderedPageBreak/>
        <w:t>I24</w:t>
      </w:r>
      <w:r w:rsidRPr="0059103F">
        <w:t>.</w:t>
      </w:r>
      <w:r w:rsidRPr="0059103F">
        <w:tab/>
      </w:r>
      <w:r w:rsidRPr="00CB3B60">
        <w:rPr>
          <w:lang w:val="es-ES_tradnl"/>
        </w:rPr>
        <w:t>¿Tiene usted dificultad severa para caminar o subir las escaleras?</w:t>
      </w:r>
      <w:r w:rsidRPr="0059103F">
        <w:t xml:space="preserve"> </w:t>
      </w:r>
    </w:p>
    <w:p w:rsidR="00E95230" w:rsidRPr="00CB3B60" w:rsidRDefault="00E95230" w:rsidP="00E95230">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Pr="00CB3B60">
        <w:rPr>
          <w:lang w:val="es-ES_tradnl"/>
        </w:rPr>
        <w:tab/>
        <w:t>Sí</w:t>
      </w:r>
    </w:p>
    <w:p w:rsidR="00E95230" w:rsidRPr="00CB3B60" w:rsidRDefault="00E95230" w:rsidP="00E95230">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Pr="00CB3B60">
        <w:rPr>
          <w:lang w:val="es-ES_tradnl"/>
        </w:rPr>
        <w:tab/>
        <w:t>No</w:t>
      </w:r>
    </w:p>
    <w:p w:rsidR="00E95230" w:rsidRPr="0059103F" w:rsidRDefault="00E95230" w:rsidP="00E95230">
      <w:pPr>
        <w:pStyle w:val="SL-FlLftSgl"/>
        <w:rPr>
          <w:i/>
        </w:rPr>
      </w:pPr>
    </w:p>
    <w:p w:rsidR="00E95230" w:rsidRPr="0059103F" w:rsidRDefault="00E95230" w:rsidP="00E95230">
      <w:pPr>
        <w:pStyle w:val="SL-FlLftSgl"/>
        <w:rPr>
          <w:i/>
        </w:rPr>
      </w:pPr>
    </w:p>
    <w:p w:rsidR="00E95230" w:rsidRPr="0059103F" w:rsidRDefault="00E95230" w:rsidP="00E95230">
      <w:pPr>
        <w:pStyle w:val="Q1-FirstLevelQuestion"/>
      </w:pPr>
      <w:r>
        <w:t>I25</w:t>
      </w:r>
      <w:r w:rsidRPr="0059103F">
        <w:t>.</w:t>
      </w:r>
      <w:r w:rsidRPr="0059103F">
        <w:tab/>
      </w:r>
      <w:r w:rsidRPr="00CB3B60">
        <w:rPr>
          <w:lang w:val="es-ES_tradnl"/>
        </w:rPr>
        <w:t>¿Tiene usted dificultades para vestirse o para bañarse?</w:t>
      </w:r>
      <w:r w:rsidRPr="0059103F">
        <w:t xml:space="preserve"> </w:t>
      </w:r>
    </w:p>
    <w:p w:rsidR="00E95230" w:rsidRPr="00CB3B60" w:rsidRDefault="00E95230" w:rsidP="00E95230">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Pr="00CB3B60">
        <w:rPr>
          <w:lang w:val="es-ES_tradnl"/>
        </w:rPr>
        <w:tab/>
        <w:t>Sí</w:t>
      </w:r>
    </w:p>
    <w:p w:rsidR="00E95230" w:rsidRPr="00CB3B60" w:rsidRDefault="00E95230" w:rsidP="00E95230">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Pr="00CB3B60">
        <w:rPr>
          <w:lang w:val="es-ES_tradnl"/>
        </w:rPr>
        <w:tab/>
        <w:t>No</w:t>
      </w:r>
    </w:p>
    <w:p w:rsidR="00E95230" w:rsidRPr="0059103F" w:rsidRDefault="00E95230" w:rsidP="00E95230">
      <w:pPr>
        <w:pStyle w:val="SL-FlLftSgl"/>
        <w:rPr>
          <w:i/>
        </w:rPr>
      </w:pPr>
    </w:p>
    <w:p w:rsidR="00E95230" w:rsidRPr="0059103F" w:rsidRDefault="00E95230" w:rsidP="00E95230">
      <w:pPr>
        <w:pStyle w:val="SL-FlLftSgl"/>
        <w:rPr>
          <w:i/>
        </w:rPr>
      </w:pPr>
    </w:p>
    <w:p w:rsidR="00E95230" w:rsidRPr="0059103F" w:rsidRDefault="00E95230" w:rsidP="00E95230">
      <w:pPr>
        <w:pStyle w:val="Q1-FirstLevelQuestion"/>
      </w:pPr>
      <w:r>
        <w:t>I26</w:t>
      </w:r>
      <w:r w:rsidRPr="0059103F">
        <w:t>.</w:t>
      </w:r>
      <w:r w:rsidRPr="0059103F">
        <w:tab/>
      </w:r>
      <w:r w:rsidRPr="00CB3B60">
        <w:rPr>
          <w:lang w:val="es-ES_tradnl"/>
        </w:rPr>
        <w:t xml:space="preserve">A causa de una condición física, mental </w:t>
      </w:r>
      <w:r>
        <w:rPr>
          <w:lang w:val="es-ES_tradnl"/>
        </w:rPr>
        <w:t>o</w:t>
      </w:r>
      <w:r w:rsidRPr="00CB3B60">
        <w:rPr>
          <w:lang w:val="es-ES_tradnl"/>
        </w:rPr>
        <w:t xml:space="preserve"> emocional, ¿tiene usted dificultad haciendo cosas por sí mismo</w:t>
      </w:r>
      <w:r>
        <w:rPr>
          <w:lang w:val="es-ES_tradnl"/>
        </w:rPr>
        <w:t>/a</w:t>
      </w:r>
      <w:r w:rsidRPr="00CB3B60">
        <w:rPr>
          <w:lang w:val="es-ES_tradnl"/>
        </w:rPr>
        <w:t>, tales como ir al médico o ir de compras?</w:t>
      </w:r>
      <w:r w:rsidRPr="0059103F">
        <w:t xml:space="preserve"> </w:t>
      </w:r>
    </w:p>
    <w:p w:rsidR="00E95230" w:rsidRPr="00CB3B60" w:rsidRDefault="00E95230" w:rsidP="00E95230">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Pr="00CB3B60">
        <w:rPr>
          <w:lang w:val="es-ES_tradnl"/>
        </w:rPr>
        <w:tab/>
        <w:t>Sí</w:t>
      </w:r>
    </w:p>
    <w:p w:rsidR="00E95230" w:rsidRDefault="00E95230" w:rsidP="00E95230">
      <w:pPr>
        <w:pStyle w:val="A1-1stLead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Pr="00CB3B60">
        <w:rPr>
          <w:shd w:val="clear" w:color="auto" w:fill="FFFFFF"/>
          <w:lang w:val="es-ES_tradnl"/>
        </w:rPr>
      </w:r>
      <w:r w:rsidRPr="00CB3B60">
        <w:rPr>
          <w:shd w:val="clear" w:color="auto" w:fill="FFFFFF"/>
          <w:lang w:val="es-ES_tradnl"/>
        </w:rPr>
        <w:fldChar w:fldCharType="end"/>
      </w:r>
      <w:r w:rsidRPr="00CB3B60">
        <w:rPr>
          <w:lang w:val="es-ES_tradnl"/>
        </w:rPr>
        <w:tab/>
        <w:t>No</w:t>
      </w:r>
    </w:p>
    <w:p w:rsidR="003B3607" w:rsidRPr="00CB3B60" w:rsidRDefault="003B3607" w:rsidP="00E95230">
      <w:pPr>
        <w:pStyle w:val="A1-1stLeader"/>
        <w:rPr>
          <w:lang w:val="es-ES_tradnl"/>
        </w:rPr>
      </w:pPr>
    </w:p>
    <w:p w:rsidR="003B3607" w:rsidRPr="0059103F" w:rsidRDefault="003B3607" w:rsidP="003B3607">
      <w:pPr>
        <w:pStyle w:val="Q1-FirstLevelQuestion"/>
      </w:pPr>
      <w:r>
        <w:t>I27</w:t>
      </w:r>
      <w:r w:rsidRPr="0059103F">
        <w:t>.</w:t>
      </w:r>
      <w:r w:rsidRPr="0059103F">
        <w:tab/>
        <w:t xml:space="preserve">About how long did it take you to complete the survey? </w:t>
      </w:r>
    </w:p>
    <w:p w:rsidR="003B3607" w:rsidRPr="0059103F" w:rsidRDefault="003B3607" w:rsidP="003B3607">
      <w:pPr>
        <w:pStyle w:val="Q1-FirstLevelQuestion"/>
      </w:pPr>
      <w:r w:rsidRPr="0059103F">
        <w:tab/>
        <w:t>Write a number in one box below.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1008"/>
        <w:gridCol w:w="468"/>
        <w:gridCol w:w="468"/>
        <w:gridCol w:w="1258"/>
      </w:tblGrid>
      <w:tr w:rsidR="003B3607" w:rsidRPr="0059103F" w:rsidTr="00A908FB">
        <w:trPr>
          <w:trHeight w:hRule="exact" w:val="432"/>
        </w:trPr>
        <w:tc>
          <w:tcPr>
            <w:tcW w:w="468" w:type="dxa"/>
            <w:tcBorders>
              <w:right w:val="single" w:sz="4" w:space="0" w:color="A6A6A6"/>
            </w:tcBorders>
            <w:shd w:val="clear" w:color="auto" w:fill="FFFFFF"/>
          </w:tcPr>
          <w:p w:rsidR="003B3607" w:rsidRPr="0059103F" w:rsidRDefault="003B3607" w:rsidP="00A908FB">
            <w:pPr>
              <w:pStyle w:val="SL-FlLftSgl"/>
            </w:pPr>
          </w:p>
        </w:tc>
        <w:tc>
          <w:tcPr>
            <w:tcW w:w="468" w:type="dxa"/>
            <w:tcBorders>
              <w:left w:val="single" w:sz="4" w:space="0" w:color="A6A6A6"/>
            </w:tcBorders>
            <w:shd w:val="clear" w:color="auto" w:fill="FFFFFF"/>
          </w:tcPr>
          <w:p w:rsidR="003B3607" w:rsidRPr="0059103F" w:rsidRDefault="003B3607" w:rsidP="00A908FB">
            <w:pPr>
              <w:pStyle w:val="SL-FlLftSgl"/>
            </w:pPr>
          </w:p>
        </w:tc>
        <w:tc>
          <w:tcPr>
            <w:tcW w:w="1008" w:type="dxa"/>
            <w:tcBorders>
              <w:top w:val="nil"/>
              <w:bottom w:val="nil"/>
            </w:tcBorders>
            <w:vAlign w:val="center"/>
          </w:tcPr>
          <w:p w:rsidR="003B3607" w:rsidRPr="0059103F" w:rsidRDefault="003B3607" w:rsidP="00A908FB">
            <w:pPr>
              <w:pStyle w:val="SL-FlLftSgl"/>
            </w:pPr>
            <w:r w:rsidRPr="0059103F">
              <w:t>Minutes</w:t>
            </w:r>
          </w:p>
        </w:tc>
        <w:tc>
          <w:tcPr>
            <w:tcW w:w="468" w:type="dxa"/>
            <w:tcBorders>
              <w:right w:val="single" w:sz="4" w:space="0" w:color="A6A6A6"/>
            </w:tcBorders>
            <w:shd w:val="clear" w:color="auto" w:fill="FFFFFF"/>
          </w:tcPr>
          <w:p w:rsidR="003B3607" w:rsidRPr="0059103F" w:rsidRDefault="003B3607" w:rsidP="00A908FB">
            <w:pPr>
              <w:pStyle w:val="SL-FlLftSgl"/>
            </w:pPr>
          </w:p>
        </w:tc>
        <w:tc>
          <w:tcPr>
            <w:tcW w:w="468" w:type="dxa"/>
            <w:tcBorders>
              <w:left w:val="single" w:sz="4" w:space="0" w:color="A6A6A6"/>
            </w:tcBorders>
            <w:shd w:val="clear" w:color="auto" w:fill="FFFFFF"/>
          </w:tcPr>
          <w:p w:rsidR="003B3607" w:rsidRPr="0059103F" w:rsidRDefault="003B3607" w:rsidP="00A908FB">
            <w:pPr>
              <w:pStyle w:val="SL-FlLftSgl"/>
            </w:pPr>
          </w:p>
        </w:tc>
        <w:tc>
          <w:tcPr>
            <w:tcW w:w="1258" w:type="dxa"/>
            <w:tcBorders>
              <w:top w:val="nil"/>
              <w:bottom w:val="nil"/>
              <w:right w:val="nil"/>
            </w:tcBorders>
            <w:vAlign w:val="center"/>
          </w:tcPr>
          <w:p w:rsidR="003B3607" w:rsidRPr="0059103F" w:rsidRDefault="003B3607" w:rsidP="00A908FB">
            <w:pPr>
              <w:pStyle w:val="SL-FlLftSgl"/>
            </w:pPr>
            <w:r w:rsidRPr="0059103F">
              <w:t>Hours</w:t>
            </w:r>
          </w:p>
        </w:tc>
      </w:tr>
    </w:tbl>
    <w:p w:rsidR="003B3607" w:rsidRPr="0059103F" w:rsidRDefault="003B3607" w:rsidP="003B3607">
      <w:pPr>
        <w:pStyle w:val="SL-FlLftSgl"/>
      </w:pPr>
    </w:p>
    <w:p w:rsidR="003B3607" w:rsidRPr="0059103F" w:rsidRDefault="003B3607" w:rsidP="003B3607">
      <w:pPr>
        <w:pStyle w:val="SL-FlLftSgl"/>
      </w:pPr>
    </w:p>
    <w:p w:rsidR="003B3607" w:rsidRPr="0059103F" w:rsidRDefault="003B3607" w:rsidP="003B3607">
      <w:pPr>
        <w:pStyle w:val="Q1-FirstLevelQuestion"/>
      </w:pPr>
      <w:r>
        <w:rPr>
          <w:noProof/>
        </w:rPr>
        <mc:AlternateContent>
          <mc:Choice Requires="wps">
            <w:drawing>
              <wp:anchor distT="0" distB="0" distL="114300" distR="114300" simplePos="0" relativeHeight="251751424" behindDoc="1" locked="0" layoutInCell="1" allowOverlap="1">
                <wp:simplePos x="0" y="0"/>
                <wp:positionH relativeFrom="column">
                  <wp:posOffset>445135</wp:posOffset>
                </wp:positionH>
                <wp:positionV relativeFrom="paragraph">
                  <wp:posOffset>538480</wp:posOffset>
                </wp:positionV>
                <wp:extent cx="651510" cy="355600"/>
                <wp:effectExtent l="0" t="0" r="15240" b="635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8FB" w:rsidRPr="00911B78" w:rsidRDefault="00A908FB" w:rsidP="003B3607">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8" o:spid="_x0000_s1059" type="#_x0000_t202" style="position:absolute;left:0;text-align:left;margin-left:35.05pt;margin-top:42.4pt;width:51.3pt;height:28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6c8swIAALQ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" filled="f" stroked="f">
                <v:textbox inset="0,0,0,0">
                  <w:txbxContent>
                    <w:p w:rsidR="00A908FB" w:rsidRPr="00911B78" w:rsidRDefault="00A908FB" w:rsidP="003B3607">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t>I28</w:t>
      </w:r>
      <w:r w:rsidRPr="0059103F">
        <w:t>.</w:t>
      </w:r>
      <w:r w:rsidRPr="0059103F">
        <w:tab/>
        <w:t>At which of the following types of addresses does your household currently receive residential mail?</w:t>
      </w:r>
      <w:r w:rsidRPr="0059103F">
        <w:rPr>
          <w:color w:val="FF0000"/>
          <w:sz w:val="18"/>
          <w:szCs w:val="18"/>
        </w:rPr>
        <w:t xml:space="preserve"> </w:t>
      </w:r>
    </w:p>
    <w:p w:rsidR="003B3607" w:rsidRPr="0059103F" w:rsidRDefault="003B3607" w:rsidP="003B3607">
      <w:pPr>
        <w:pStyle w:val="Q1-FirstLevelQuestion"/>
      </w:pPr>
      <w:r w:rsidRPr="0059103F">
        <w:tab/>
        <w:t xml:space="preserve">Mark </w:t>
      </w:r>
      <w:r w:rsidRPr="0059103F">
        <w:fldChar w:fldCharType="begin">
          <w:ffData>
            <w:name w:val="Check4"/>
            <w:enabled/>
            <w:calcOnExit w:val="0"/>
            <w:checkBox>
              <w:sizeAuto/>
              <w:default w:val="0"/>
            </w:checkBox>
          </w:ffData>
        </w:fldChar>
      </w:r>
      <w:r w:rsidRPr="0059103F">
        <w:instrText xml:space="preserve"> FORMCHECKBOX </w:instrText>
      </w:r>
      <w:r w:rsidRPr="0059103F">
        <w:fldChar w:fldCharType="end"/>
      </w:r>
      <w:r w:rsidRPr="0059103F">
        <w:t xml:space="preserve"> all that apply.</w:t>
      </w:r>
    </w:p>
    <w:p w:rsidR="003B3607" w:rsidRPr="0059103F" w:rsidRDefault="003B3607" w:rsidP="003B3607">
      <w:pPr>
        <w:pStyle w:val="A1-1stLeader"/>
        <w:keepNext/>
        <w:keepLines/>
      </w:pPr>
      <w:r w:rsidRPr="0059103F">
        <w:rPr>
          <w:shd w:val="clear" w:color="auto" w:fill="FFFFFF"/>
        </w:rPr>
        <w:fldChar w:fldCharType="begin">
          <w:ffData>
            <w:name w:val="Check3"/>
            <w:enabled/>
            <w:calcOnExit w:val="0"/>
            <w:checkBox>
              <w:sizeAuto/>
              <w:default w:val="0"/>
            </w:checkBox>
          </w:ffData>
        </w:fldChar>
      </w:r>
      <w:r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r w:rsidRPr="0059103F">
        <w:tab/>
        <w:t>A street address with a house or building number</w:t>
      </w:r>
    </w:p>
    <w:p w:rsidR="003B3607" w:rsidRPr="0059103F" w:rsidRDefault="003B3607" w:rsidP="003B3607">
      <w:pPr>
        <w:pStyle w:val="A1-1stLeader"/>
      </w:pPr>
      <w:r w:rsidRPr="0059103F">
        <w:rPr>
          <w:shd w:val="clear" w:color="auto" w:fill="FFFFFF"/>
        </w:rPr>
        <w:fldChar w:fldCharType="begin">
          <w:ffData>
            <w:name w:val="Check3"/>
            <w:enabled/>
            <w:calcOnExit w:val="0"/>
            <w:checkBox>
              <w:sizeAuto/>
              <w:default w:val="0"/>
            </w:checkBox>
          </w:ffData>
        </w:fldChar>
      </w:r>
      <w:r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r w:rsidRPr="0059103F">
        <w:tab/>
        <w:t>An address with a rural route number</w:t>
      </w:r>
    </w:p>
    <w:p w:rsidR="003B3607" w:rsidRPr="0059103F" w:rsidRDefault="003B3607" w:rsidP="003B3607">
      <w:pPr>
        <w:pStyle w:val="A1-1stLeader"/>
      </w:pPr>
      <w:r w:rsidRPr="0059103F">
        <w:rPr>
          <w:shd w:val="clear" w:color="auto" w:fill="FFFFFF"/>
        </w:rPr>
        <w:fldChar w:fldCharType="begin">
          <w:ffData>
            <w:name w:val="Check3"/>
            <w:enabled/>
            <w:calcOnExit w:val="0"/>
            <w:checkBox>
              <w:sizeAuto/>
              <w:default w:val="0"/>
            </w:checkBox>
          </w:ffData>
        </w:fldChar>
      </w:r>
      <w:r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r w:rsidRPr="0059103F">
        <w:tab/>
        <w:t>A U.S. post office box (P.O. Box)</w:t>
      </w:r>
    </w:p>
    <w:p w:rsidR="003B3607" w:rsidRPr="0059103F" w:rsidRDefault="003B3607" w:rsidP="003B3607">
      <w:pPr>
        <w:pStyle w:val="A1-1stLeader"/>
        <w:spacing w:line="220" w:lineRule="exact"/>
      </w:pPr>
      <w:r w:rsidRPr="0059103F">
        <w:rPr>
          <w:shd w:val="clear" w:color="auto" w:fill="FFFFFF"/>
        </w:rPr>
        <w:fldChar w:fldCharType="begin">
          <w:ffData>
            <w:name w:val="Check3"/>
            <w:enabled/>
            <w:calcOnExit w:val="0"/>
            <w:checkBox>
              <w:sizeAuto/>
              <w:default w:val="0"/>
            </w:checkBox>
          </w:ffData>
        </w:fldChar>
      </w:r>
      <w:r w:rsidRPr="0059103F">
        <w:rPr>
          <w:shd w:val="clear" w:color="auto" w:fill="FFFFFF"/>
        </w:rPr>
        <w:instrText xml:space="preserve"> FORMCHECKBOX </w:instrText>
      </w:r>
      <w:r w:rsidRPr="0059103F">
        <w:rPr>
          <w:shd w:val="clear" w:color="auto" w:fill="FFFFFF"/>
        </w:rPr>
      </w:r>
      <w:r w:rsidRPr="0059103F">
        <w:rPr>
          <w:shd w:val="clear" w:color="auto" w:fill="FFFFFF"/>
        </w:rPr>
        <w:fldChar w:fldCharType="end"/>
      </w:r>
      <w:r w:rsidRPr="0059103F">
        <w:tab/>
        <w:t>A commercial mail box establishment (such as Mailboxes R Us, and Mailboxes Etc.)</w:t>
      </w:r>
      <w:r w:rsidRPr="0059103F">
        <w:tab/>
      </w:r>
    </w:p>
    <w:p w:rsidR="00AC4E8C" w:rsidRPr="006914B1" w:rsidRDefault="00E2248F" w:rsidP="00F966FC">
      <w:pPr>
        <w:keepNext/>
        <w:keepLines/>
        <w:pBdr>
          <w:top w:val="single" w:sz="12" w:space="6" w:color="4F81BD"/>
        </w:pBdr>
        <w:ind w:firstLine="0"/>
        <w:jc w:val="center"/>
        <w:rPr>
          <w:sz w:val="32"/>
          <w:szCs w:val="32"/>
          <w:lang w:val="es-ES"/>
        </w:rPr>
        <w:sectPr w:rsidR="00AC4E8C" w:rsidRPr="006914B1" w:rsidSect="00126D33">
          <w:headerReference w:type="default" r:id="rId33"/>
          <w:footerReference w:type="default" r:id="rId34"/>
          <w:type w:val="continuous"/>
          <w:pgSz w:w="12240" w:h="15840" w:code="1"/>
          <w:pgMar w:top="864" w:right="720" w:bottom="720" w:left="720" w:header="432" w:footer="432" w:gutter="0"/>
          <w:cols w:num="2" w:space="288"/>
          <w:docGrid w:linePitch="360"/>
        </w:sectPr>
      </w:pPr>
      <w:r w:rsidRPr="006914B1">
        <w:rPr>
          <w:sz w:val="32"/>
          <w:szCs w:val="32"/>
          <w:lang w:val="es-ES"/>
        </w:rPr>
        <w:br w:type="page"/>
      </w:r>
    </w:p>
    <w:p w:rsidR="00F966FC" w:rsidRPr="006914B1" w:rsidRDefault="00A12828" w:rsidP="00F966FC">
      <w:pPr>
        <w:keepNext/>
        <w:keepLines/>
        <w:pBdr>
          <w:top w:val="single" w:sz="12" w:space="6" w:color="4F81BD"/>
        </w:pBdr>
        <w:ind w:firstLine="0"/>
        <w:jc w:val="center"/>
        <w:rPr>
          <w:sz w:val="32"/>
          <w:szCs w:val="32"/>
          <w:lang w:val="es-ES"/>
        </w:rPr>
      </w:pPr>
      <w:r w:rsidRPr="006914B1">
        <w:rPr>
          <w:sz w:val="34"/>
          <w:szCs w:val="32"/>
          <w:lang w:val="es-ES"/>
        </w:rPr>
        <w:lastRenderedPageBreak/>
        <w:t>¡</w:t>
      </w:r>
      <w:r w:rsidR="005E32A2" w:rsidRPr="006914B1">
        <w:rPr>
          <w:sz w:val="32"/>
          <w:szCs w:val="32"/>
          <w:lang w:val="es-ES"/>
        </w:rPr>
        <w:t>Gracias</w:t>
      </w:r>
      <w:r w:rsidR="00F966FC" w:rsidRPr="006914B1">
        <w:rPr>
          <w:sz w:val="32"/>
          <w:szCs w:val="32"/>
          <w:lang w:val="es-ES"/>
        </w:rPr>
        <w:t>!</w:t>
      </w:r>
    </w:p>
    <w:p w:rsidR="00F966FC" w:rsidRPr="006914B1" w:rsidRDefault="00F966FC" w:rsidP="00F966FC">
      <w:pPr>
        <w:keepNext/>
        <w:keepLines/>
        <w:rPr>
          <w:lang w:val="es-ES"/>
        </w:rPr>
      </w:pPr>
    </w:p>
    <w:p w:rsidR="00F966FC" w:rsidRPr="00A12828" w:rsidRDefault="00EA4DD8" w:rsidP="00F966FC">
      <w:pPr>
        <w:keepNext/>
        <w:keepLines/>
        <w:spacing w:after="240"/>
        <w:ind w:left="1332" w:firstLine="0"/>
        <w:jc w:val="left"/>
        <w:rPr>
          <w:sz w:val="24"/>
          <w:szCs w:val="24"/>
          <w:lang w:val="es-ES"/>
        </w:rPr>
      </w:pPr>
      <w:r>
        <w:rPr>
          <w:noProof/>
        </w:rPr>
        <mc:AlternateContent>
          <mc:Choice Requires="wps">
            <w:drawing>
              <wp:anchor distT="0" distB="0" distL="114300" distR="114300" simplePos="0" relativeHeight="251601920" behindDoc="0" locked="0" layoutInCell="1" allowOverlap="1">
                <wp:simplePos x="0" y="0"/>
                <wp:positionH relativeFrom="column">
                  <wp:posOffset>544830</wp:posOffset>
                </wp:positionH>
                <wp:positionV relativeFrom="margin">
                  <wp:posOffset>623570</wp:posOffset>
                </wp:positionV>
                <wp:extent cx="182880" cy="155575"/>
                <wp:effectExtent l="0" t="5398" r="2223" b="2222"/>
                <wp:wrapNone/>
                <wp:docPr id="32" name="Isosceles Tri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155575"/>
                        </a:xfrm>
                        <a:prstGeom prst="triangle">
                          <a:avLst>
                            <a:gd name="adj" fmla="val 50000"/>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14" o:spid="_x0000_s1026" type="#_x0000_t5" style="position:absolute;margin-left:42.9pt;margin-top:49.1pt;width:14.4pt;height:12.25pt;rotation:90;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" fillcolor="#1f497d" stroked="f">
                <w10:wrap anchory="margin"/>
              </v:shape>
            </w:pict>
          </mc:Fallback>
        </mc:AlternateContent>
      </w:r>
      <w:r w:rsidR="00A12828" w:rsidRPr="00A12828">
        <w:rPr>
          <w:sz w:val="24"/>
          <w:szCs w:val="24"/>
          <w:lang w:val="es-ES"/>
        </w:rPr>
        <w:t>Por favor, devuelva este cuestionario en el sobre con franqueo pagado dentro de un plazo de 2 semanas</w:t>
      </w:r>
      <w:r w:rsidR="00F966FC" w:rsidRPr="00A12828">
        <w:rPr>
          <w:sz w:val="24"/>
          <w:szCs w:val="24"/>
          <w:lang w:val="es-ES"/>
        </w:rPr>
        <w:t>.</w:t>
      </w:r>
      <w:r w:rsidR="00A12828" w:rsidRPr="00A12828">
        <w:rPr>
          <w:sz w:val="24"/>
          <w:szCs w:val="24"/>
          <w:lang w:val="es-ES"/>
        </w:rPr>
        <w:t xml:space="preserve"> </w:t>
      </w:r>
    </w:p>
    <w:p w:rsidR="00F966FC" w:rsidRPr="00A12828" w:rsidRDefault="00EA4DD8" w:rsidP="00F966FC">
      <w:pPr>
        <w:keepNext/>
        <w:keepLines/>
        <w:spacing w:after="240"/>
        <w:jc w:val="left"/>
        <w:rPr>
          <w:sz w:val="24"/>
          <w:szCs w:val="24"/>
          <w:lang w:val="es-ES"/>
        </w:rPr>
      </w:pPr>
      <w:r>
        <w:rPr>
          <w:noProof/>
        </w:rPr>
        <mc:AlternateContent>
          <mc:Choice Requires="wps">
            <w:drawing>
              <wp:anchor distT="0" distB="0" distL="114300" distR="114300" simplePos="0" relativeHeight="251609088" behindDoc="0" locked="0" layoutInCell="1" allowOverlap="1">
                <wp:simplePos x="0" y="0"/>
                <wp:positionH relativeFrom="column">
                  <wp:posOffset>544830</wp:posOffset>
                </wp:positionH>
                <wp:positionV relativeFrom="margin">
                  <wp:posOffset>984885</wp:posOffset>
                </wp:positionV>
                <wp:extent cx="182880" cy="155575"/>
                <wp:effectExtent l="0" t="5398" r="2223" b="2222"/>
                <wp:wrapNone/>
                <wp:docPr id="31" name="Isosceles Tri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155575"/>
                        </a:xfrm>
                        <a:prstGeom prst="triangle">
                          <a:avLst>
                            <a:gd name="adj" fmla="val 50000"/>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13" o:spid="_x0000_s1026" type="#_x0000_t5" style="position:absolute;margin-left:42.9pt;margin-top:77.55pt;width:14.4pt;height:12.25pt;rotation:90;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" fillcolor="#1f497d" stroked="f">
                <w10:wrap anchory="margin"/>
              </v:shape>
            </w:pict>
          </mc:Fallback>
        </mc:AlternateContent>
      </w:r>
      <w:r w:rsidR="002D4B73" w:rsidRPr="00A12828">
        <w:rPr>
          <w:lang w:val="es-ES"/>
        </w:rPr>
        <w:t xml:space="preserve"> </w:t>
      </w:r>
      <w:r w:rsidR="00F966FC" w:rsidRPr="00A12828">
        <w:rPr>
          <w:lang w:val="es-ES"/>
        </w:rPr>
        <w:t xml:space="preserve"> </w:t>
      </w:r>
      <w:r w:rsidR="00A12828" w:rsidRPr="00A12828">
        <w:rPr>
          <w:sz w:val="24"/>
          <w:szCs w:val="24"/>
          <w:lang w:val="es-ES"/>
        </w:rPr>
        <w:t>Si ha perdido el sobre, envíe el cuestionario complet</w:t>
      </w:r>
      <w:r w:rsidR="00C32CAE">
        <w:rPr>
          <w:sz w:val="24"/>
          <w:szCs w:val="24"/>
          <w:lang w:val="es-ES"/>
        </w:rPr>
        <w:t>o</w:t>
      </w:r>
      <w:r w:rsidR="00A12828" w:rsidRPr="00A12828">
        <w:rPr>
          <w:sz w:val="24"/>
          <w:szCs w:val="24"/>
          <w:lang w:val="es-ES"/>
        </w:rPr>
        <w:t xml:space="preserve"> a</w:t>
      </w:r>
      <w:r w:rsidR="00F966FC" w:rsidRPr="00A12828">
        <w:rPr>
          <w:sz w:val="24"/>
          <w:szCs w:val="24"/>
          <w:lang w:val="es-ES"/>
        </w:rPr>
        <w:t>:</w:t>
      </w:r>
    </w:p>
    <w:p w:rsidR="00F966FC" w:rsidRPr="0059103F" w:rsidRDefault="00EA4DD8" w:rsidP="00F966FC">
      <w:pPr>
        <w:keepNext/>
        <w:keepLines/>
        <w:rPr>
          <w:sz w:val="24"/>
          <w:szCs w:val="24"/>
        </w:rPr>
      </w:pPr>
      <w:r>
        <w:rPr>
          <w:noProof/>
          <w:color w:val="1F497D"/>
        </w:rPr>
        <mc:AlternateContent>
          <mc:Choice Requires="wps">
            <w:drawing>
              <wp:anchor distT="0" distB="0" distL="114300" distR="114300" simplePos="0" relativeHeight="251591680" behindDoc="0" locked="0" layoutInCell="1" allowOverlap="1">
                <wp:simplePos x="0" y="0"/>
                <wp:positionH relativeFrom="column">
                  <wp:posOffset>544830</wp:posOffset>
                </wp:positionH>
                <wp:positionV relativeFrom="margin">
                  <wp:posOffset>1365250</wp:posOffset>
                </wp:positionV>
                <wp:extent cx="182880" cy="155575"/>
                <wp:effectExtent l="0" t="5398" r="2223" b="2222"/>
                <wp:wrapNone/>
                <wp:docPr id="30" name="AutoShap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155575"/>
                        </a:xfrm>
                        <a:prstGeom prst="triangle">
                          <a:avLst>
                            <a:gd name="adj" fmla="val 50000"/>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0" o:spid="_x0000_s1026" type="#_x0000_t5" style="position:absolute;margin-left:42.9pt;margin-top:107.5pt;width:14.4pt;height:12.25pt;rotation:90;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" fillcolor="#1f497d" stroked="f">
                <w10:wrap anchory="margin"/>
              </v:shape>
            </w:pict>
          </mc:Fallback>
        </mc:AlternateContent>
      </w:r>
      <w:r w:rsidR="00F966FC" w:rsidRPr="00A12828">
        <w:rPr>
          <w:lang w:val="es-ES"/>
        </w:rPr>
        <w:tab/>
      </w:r>
      <w:r w:rsidR="00F966FC" w:rsidRPr="0059103F">
        <w:rPr>
          <w:sz w:val="24"/>
          <w:szCs w:val="24"/>
        </w:rPr>
        <w:t>HINTS Study, TC 1046F</w:t>
      </w:r>
    </w:p>
    <w:p w:rsidR="00F966FC" w:rsidRPr="0059103F" w:rsidRDefault="00F966FC" w:rsidP="00F966FC">
      <w:pPr>
        <w:keepNext/>
        <w:keepLines/>
        <w:rPr>
          <w:sz w:val="24"/>
          <w:szCs w:val="24"/>
        </w:rPr>
      </w:pPr>
      <w:r w:rsidRPr="0059103F">
        <w:rPr>
          <w:sz w:val="24"/>
          <w:szCs w:val="24"/>
        </w:rPr>
        <w:tab/>
        <w:t>Westat</w:t>
      </w:r>
    </w:p>
    <w:p w:rsidR="00F966FC" w:rsidRPr="0059103F" w:rsidRDefault="00F966FC" w:rsidP="00F966FC">
      <w:pPr>
        <w:keepNext/>
        <w:keepLines/>
        <w:rPr>
          <w:sz w:val="24"/>
          <w:szCs w:val="24"/>
        </w:rPr>
      </w:pPr>
      <w:r w:rsidRPr="0059103F">
        <w:rPr>
          <w:sz w:val="24"/>
          <w:szCs w:val="24"/>
        </w:rPr>
        <w:tab/>
        <w:t>1600 Research Boulevard</w:t>
      </w:r>
    </w:p>
    <w:p w:rsidR="00F966FC" w:rsidRPr="0059103F" w:rsidRDefault="00F966FC" w:rsidP="00F966FC">
      <w:pPr>
        <w:keepNext/>
        <w:keepLines/>
        <w:rPr>
          <w:sz w:val="24"/>
          <w:szCs w:val="24"/>
        </w:rPr>
      </w:pPr>
      <w:r w:rsidRPr="0059103F">
        <w:rPr>
          <w:sz w:val="24"/>
          <w:szCs w:val="24"/>
        </w:rPr>
        <w:tab/>
        <w:t>Rockville, MD 20850</w:t>
      </w:r>
    </w:p>
    <w:p w:rsidR="00F966FC" w:rsidRPr="0059103F" w:rsidRDefault="00F966FC" w:rsidP="00F966FC">
      <w:pPr>
        <w:pStyle w:val="SL-FlLftSgl"/>
        <w:keepNext/>
        <w:keepLines/>
        <w:rPr>
          <w:sz w:val="24"/>
          <w:szCs w:val="24"/>
        </w:rPr>
      </w:pPr>
    </w:p>
    <w:p w:rsidR="00F966FC" w:rsidRPr="0059103F" w:rsidRDefault="00F966FC" w:rsidP="00F966FC">
      <w:pPr>
        <w:pStyle w:val="SL-FlLftSgl"/>
        <w:keepNext/>
        <w:keepLines/>
        <w:rPr>
          <w:sz w:val="24"/>
          <w:szCs w:val="24"/>
        </w:rPr>
      </w:pPr>
    </w:p>
    <w:p w:rsidR="00F966FC" w:rsidRPr="0059103F" w:rsidRDefault="00F966FC" w:rsidP="00F966FC"/>
    <w:p w:rsidR="002D067A" w:rsidRPr="0059103F" w:rsidRDefault="002D067A" w:rsidP="00FC0639">
      <w:pPr>
        <w:pStyle w:val="SL-FlLftSgl"/>
      </w:pPr>
    </w:p>
    <w:p w:rsidR="00BF7021" w:rsidRPr="0059103F" w:rsidRDefault="00BF7021" w:rsidP="009806FA">
      <w:pPr>
        <w:pStyle w:val="SL-FlLftSgl"/>
        <w:sectPr w:rsidR="00BF7021" w:rsidRPr="0059103F" w:rsidSect="00126D33">
          <w:type w:val="continuous"/>
          <w:pgSz w:w="12240" w:h="15840" w:code="1"/>
          <w:pgMar w:top="864" w:right="720" w:bottom="720" w:left="720" w:header="432" w:footer="432" w:gutter="0"/>
          <w:cols w:space="288"/>
          <w:docGrid w:linePitch="360"/>
        </w:sectPr>
      </w:pPr>
    </w:p>
    <w:p w:rsidR="004C3120" w:rsidRPr="002E4663" w:rsidRDefault="004C3120" w:rsidP="009E6059">
      <w:pPr>
        <w:keepNext/>
        <w:keepLines/>
        <w:spacing w:after="240"/>
        <w:jc w:val="left"/>
        <w:rPr>
          <w:sz w:val="24"/>
          <w:szCs w:val="24"/>
        </w:rPr>
      </w:pPr>
    </w:p>
    <w:p w:rsidR="004C3120" w:rsidRPr="002E4663" w:rsidRDefault="004C3120" w:rsidP="004C3120">
      <w:pPr>
        <w:pStyle w:val="SL-FlLftSgl"/>
        <w:keepNext/>
        <w:keepLines/>
        <w:rPr>
          <w:sz w:val="24"/>
          <w:szCs w:val="24"/>
        </w:rPr>
      </w:pPr>
    </w:p>
    <w:p w:rsidR="00BF7021" w:rsidRPr="002E4663" w:rsidRDefault="00BF7021" w:rsidP="00E346F7">
      <w:pPr>
        <w:pStyle w:val="SL-FlLftSgl"/>
        <w:keepNext/>
        <w:keepLines/>
        <w:rPr>
          <w:sz w:val="24"/>
          <w:szCs w:val="24"/>
        </w:rPr>
      </w:pPr>
    </w:p>
    <w:sectPr w:rsidR="00BF7021" w:rsidRPr="002E4663" w:rsidSect="00126D33">
      <w:headerReference w:type="default" r:id="rId35"/>
      <w:footerReference w:type="default" r:id="rId36"/>
      <w:type w:val="continuous"/>
      <w:pgSz w:w="12240" w:h="15840" w:code="1"/>
      <w:pgMar w:top="864" w:right="720" w:bottom="720" w:left="720" w:header="432" w:footer="432"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8FB" w:rsidRDefault="00A908FB">
      <w:pPr>
        <w:spacing w:line="240" w:lineRule="auto"/>
      </w:pPr>
      <w:r>
        <w:separator/>
      </w:r>
    </w:p>
  </w:endnote>
  <w:endnote w:type="continuationSeparator" w:id="0">
    <w:p w:rsidR="00A908FB" w:rsidRDefault="00A908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8FB" w:rsidRDefault="00A908FB">
    <w:pPr>
      <w:pStyle w:val="Footer"/>
      <w:jc w:val="right"/>
    </w:pPr>
    <w:r>
      <w:fldChar w:fldCharType="begin"/>
    </w:r>
    <w:r>
      <w:instrText xml:space="preserve"> PAGE   \* MERGEFORMAT </w:instrText>
    </w:r>
    <w:r>
      <w:fldChar w:fldCharType="separate"/>
    </w:r>
    <w:r w:rsidR="00DD67BD">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8FB" w:rsidRDefault="00A908FB">
    <w:pPr>
      <w:pStyle w:val="Footer"/>
      <w:jc w:val="right"/>
    </w:pPr>
    <w:r>
      <w:fldChar w:fldCharType="begin"/>
    </w:r>
    <w:r>
      <w:instrText xml:space="preserve"> PAGE   \* MERGEFORMAT </w:instrText>
    </w:r>
    <w:r>
      <w:fldChar w:fldCharType="separate"/>
    </w:r>
    <w:r w:rsidR="00DD67BD">
      <w:rPr>
        <w:noProof/>
      </w:rPr>
      <w:t>33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8FB" w:rsidRPr="002223B3" w:rsidRDefault="00A908FB" w:rsidP="00222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8FB" w:rsidRDefault="00A908FB">
      <w:pPr>
        <w:spacing w:line="240" w:lineRule="auto"/>
      </w:pPr>
      <w:r>
        <w:separator/>
      </w:r>
    </w:p>
  </w:footnote>
  <w:footnote w:type="continuationSeparator" w:id="0">
    <w:p w:rsidR="00A908FB" w:rsidRDefault="00A908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8FB" w:rsidRPr="00114AEF" w:rsidRDefault="00114AEF" w:rsidP="00114AEF">
    <w:pPr>
      <w:pStyle w:val="SL-FlLftSgl"/>
      <w:jc w:val="left"/>
      <w:rPr>
        <w:sz w:val="28"/>
      </w:rPr>
    </w:pPr>
    <w:r w:rsidRPr="00114AEF">
      <w:rPr>
        <w:sz w:val="28"/>
      </w:rPr>
      <w:t>Attachment A-2:  Instrument, Spanish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8FB" w:rsidRPr="00243245" w:rsidRDefault="00A908FB" w:rsidP="009806FA">
    <w:pPr>
      <w:pStyle w:val="SL-FlLftSgl"/>
      <w:rPr>
        <w:color w:val="4F81BD"/>
      </w:rPr>
    </w:pPr>
    <w:r>
      <w:rPr>
        <w:noProof/>
        <w:color w:val="4F81BD"/>
      </w:rPr>
      <mc:AlternateContent>
        <mc:Choice Requires="wps">
          <w:drawing>
            <wp:anchor distT="0" distB="0" distL="114298" distR="114298" simplePos="0" relativeHeight="251657728" behindDoc="0" locked="0" layoutInCell="1" allowOverlap="1">
              <wp:simplePos x="0" y="0"/>
              <wp:positionH relativeFrom="column">
                <wp:posOffset>3424554</wp:posOffset>
              </wp:positionH>
              <wp:positionV relativeFrom="margin">
                <wp:posOffset>-55880</wp:posOffset>
              </wp:positionV>
              <wp:extent cx="0" cy="3566160"/>
              <wp:effectExtent l="0" t="0" r="19050"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6160"/>
                      </a:xfrm>
                      <a:prstGeom prst="straightConnector1">
                        <a:avLst/>
                      </a:prstGeom>
                      <a:noFill/>
                      <a:ln w="9525">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69.65pt;margin-top:-4.4pt;width:0;height:280.8pt;z-index:251657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" strokecolor="#4f81bd">
              <w10:wrap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8FB" w:rsidRPr="00243245" w:rsidRDefault="00A908FB" w:rsidP="009806FA">
    <w:pPr>
      <w:pStyle w:val="SL-FlLftSgl"/>
      <w:rPr>
        <w:color w:val="4F81BD"/>
      </w:rPr>
    </w:pPr>
    <w:r w:rsidRPr="00243245">
      <w:rPr>
        <w:color w:val="4F81BD"/>
      </w:rPr>
      <w:t>Draft</w:t>
    </w:r>
    <w:r>
      <w:rPr>
        <w:color w:val="4F81BD"/>
      </w:rPr>
      <w:t xml:space="preserve"> V1</w:t>
    </w:r>
    <w:r w:rsidRPr="00243245">
      <w:rPr>
        <w:color w:val="4F81BD"/>
      </w:rPr>
      <w:t xml:space="preserve"> C</w:t>
    </w:r>
    <w:r>
      <w:rPr>
        <w:color w:val="4F81BD"/>
      </w:rPr>
      <w:t>ycle 2_3-23-12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2D2B3C"/>
    <w:multiLevelType w:val="hybridMultilevel"/>
    <w:tmpl w:val="CD6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C07414"/>
    <w:multiLevelType w:val="hybridMultilevel"/>
    <w:tmpl w:val="CC38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D00921"/>
    <w:multiLevelType w:val="hybridMultilevel"/>
    <w:tmpl w:val="D9402C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8A569B"/>
    <w:multiLevelType w:val="hybridMultilevel"/>
    <w:tmpl w:val="8484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DA261B"/>
    <w:multiLevelType w:val="hybridMultilevel"/>
    <w:tmpl w:val="17FA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A63801"/>
    <w:multiLevelType w:val="hybridMultilevel"/>
    <w:tmpl w:val="864234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5"/>
  </w:num>
  <w:num w:numId="6">
    <w:abstractNumId w:val="4"/>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18433" style="mso-position-horizontal:center;mso-position-vertical:center;mso-position-vertical-relative:margin" strokecolor="#4f81bd">
      <v:stroke color="#4f81bd" weight="1.5pt"/>
      <o:colormru v:ext="edit" colors="black"/>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2F4"/>
    <w:rsid w:val="000005F8"/>
    <w:rsid w:val="000008E3"/>
    <w:rsid w:val="00001A14"/>
    <w:rsid w:val="000026F0"/>
    <w:rsid w:val="00002B6F"/>
    <w:rsid w:val="0000469A"/>
    <w:rsid w:val="0000584F"/>
    <w:rsid w:val="00006033"/>
    <w:rsid w:val="00007E3D"/>
    <w:rsid w:val="00010295"/>
    <w:rsid w:val="00011027"/>
    <w:rsid w:val="00011EE8"/>
    <w:rsid w:val="00012168"/>
    <w:rsid w:val="000144DA"/>
    <w:rsid w:val="00014573"/>
    <w:rsid w:val="00014BBC"/>
    <w:rsid w:val="00015B81"/>
    <w:rsid w:val="00017B95"/>
    <w:rsid w:val="00017C08"/>
    <w:rsid w:val="00020400"/>
    <w:rsid w:val="000204E5"/>
    <w:rsid w:val="000208E0"/>
    <w:rsid w:val="00020A86"/>
    <w:rsid w:val="00020C83"/>
    <w:rsid w:val="000222B7"/>
    <w:rsid w:val="00022371"/>
    <w:rsid w:val="000225D8"/>
    <w:rsid w:val="00024317"/>
    <w:rsid w:val="00026915"/>
    <w:rsid w:val="00027523"/>
    <w:rsid w:val="00027654"/>
    <w:rsid w:val="00027B34"/>
    <w:rsid w:val="00030632"/>
    <w:rsid w:val="00030980"/>
    <w:rsid w:val="00031031"/>
    <w:rsid w:val="0003113B"/>
    <w:rsid w:val="00031343"/>
    <w:rsid w:val="00031466"/>
    <w:rsid w:val="0003173D"/>
    <w:rsid w:val="00032081"/>
    <w:rsid w:val="00032258"/>
    <w:rsid w:val="00032729"/>
    <w:rsid w:val="00032794"/>
    <w:rsid w:val="00032F64"/>
    <w:rsid w:val="000332D0"/>
    <w:rsid w:val="00033AC1"/>
    <w:rsid w:val="00033D8D"/>
    <w:rsid w:val="000354FE"/>
    <w:rsid w:val="000358FC"/>
    <w:rsid w:val="000365A6"/>
    <w:rsid w:val="0003669C"/>
    <w:rsid w:val="00036BD2"/>
    <w:rsid w:val="00037AA9"/>
    <w:rsid w:val="00037ADC"/>
    <w:rsid w:val="00040B11"/>
    <w:rsid w:val="000413B9"/>
    <w:rsid w:val="00041489"/>
    <w:rsid w:val="00042334"/>
    <w:rsid w:val="000434FA"/>
    <w:rsid w:val="00043C21"/>
    <w:rsid w:val="000459F7"/>
    <w:rsid w:val="00046279"/>
    <w:rsid w:val="0004639C"/>
    <w:rsid w:val="00047059"/>
    <w:rsid w:val="0004799B"/>
    <w:rsid w:val="00047E7C"/>
    <w:rsid w:val="00050427"/>
    <w:rsid w:val="00050635"/>
    <w:rsid w:val="00051E3D"/>
    <w:rsid w:val="000520C1"/>
    <w:rsid w:val="00053E09"/>
    <w:rsid w:val="00054172"/>
    <w:rsid w:val="000547E7"/>
    <w:rsid w:val="00054AFD"/>
    <w:rsid w:val="00054D23"/>
    <w:rsid w:val="00055271"/>
    <w:rsid w:val="00055510"/>
    <w:rsid w:val="00056002"/>
    <w:rsid w:val="00056D5F"/>
    <w:rsid w:val="0006082A"/>
    <w:rsid w:val="00060CD6"/>
    <w:rsid w:val="0006103D"/>
    <w:rsid w:val="000613E7"/>
    <w:rsid w:val="0006187F"/>
    <w:rsid w:val="00061B3C"/>
    <w:rsid w:val="000630B2"/>
    <w:rsid w:val="000636FE"/>
    <w:rsid w:val="000637D4"/>
    <w:rsid w:val="00063F07"/>
    <w:rsid w:val="00063FAB"/>
    <w:rsid w:val="000640BF"/>
    <w:rsid w:val="000649A4"/>
    <w:rsid w:val="00065741"/>
    <w:rsid w:val="00065DF0"/>
    <w:rsid w:val="00065F51"/>
    <w:rsid w:val="0006628E"/>
    <w:rsid w:val="000674E4"/>
    <w:rsid w:val="000713F3"/>
    <w:rsid w:val="00071929"/>
    <w:rsid w:val="000733C4"/>
    <w:rsid w:val="00074138"/>
    <w:rsid w:val="000745D9"/>
    <w:rsid w:val="00074E53"/>
    <w:rsid w:val="00074EB2"/>
    <w:rsid w:val="00075F4E"/>
    <w:rsid w:val="0007658C"/>
    <w:rsid w:val="00076D41"/>
    <w:rsid w:val="00077139"/>
    <w:rsid w:val="000772CE"/>
    <w:rsid w:val="00077A24"/>
    <w:rsid w:val="00080712"/>
    <w:rsid w:val="00080D22"/>
    <w:rsid w:val="00081DAA"/>
    <w:rsid w:val="00081EBD"/>
    <w:rsid w:val="00082208"/>
    <w:rsid w:val="00083628"/>
    <w:rsid w:val="00083655"/>
    <w:rsid w:val="00084072"/>
    <w:rsid w:val="00084BF4"/>
    <w:rsid w:val="00085866"/>
    <w:rsid w:val="00085A51"/>
    <w:rsid w:val="00086E9D"/>
    <w:rsid w:val="00087A00"/>
    <w:rsid w:val="00092BD2"/>
    <w:rsid w:val="00094C26"/>
    <w:rsid w:val="000961DE"/>
    <w:rsid w:val="000969EE"/>
    <w:rsid w:val="00097277"/>
    <w:rsid w:val="000A1597"/>
    <w:rsid w:val="000A1927"/>
    <w:rsid w:val="000A1B2E"/>
    <w:rsid w:val="000A1EA9"/>
    <w:rsid w:val="000A3323"/>
    <w:rsid w:val="000A3364"/>
    <w:rsid w:val="000A436A"/>
    <w:rsid w:val="000A4C79"/>
    <w:rsid w:val="000A63CF"/>
    <w:rsid w:val="000A71A1"/>
    <w:rsid w:val="000B00A1"/>
    <w:rsid w:val="000B0ADA"/>
    <w:rsid w:val="000B18D1"/>
    <w:rsid w:val="000B4106"/>
    <w:rsid w:val="000B52FB"/>
    <w:rsid w:val="000B66D1"/>
    <w:rsid w:val="000B6B27"/>
    <w:rsid w:val="000B784A"/>
    <w:rsid w:val="000B7CFD"/>
    <w:rsid w:val="000C0E12"/>
    <w:rsid w:val="000C1EF1"/>
    <w:rsid w:val="000C345E"/>
    <w:rsid w:val="000C39FE"/>
    <w:rsid w:val="000C49F3"/>
    <w:rsid w:val="000C6919"/>
    <w:rsid w:val="000C6E40"/>
    <w:rsid w:val="000C734E"/>
    <w:rsid w:val="000C73B2"/>
    <w:rsid w:val="000D002D"/>
    <w:rsid w:val="000D0061"/>
    <w:rsid w:val="000D0325"/>
    <w:rsid w:val="000D0D45"/>
    <w:rsid w:val="000D10D6"/>
    <w:rsid w:val="000D176A"/>
    <w:rsid w:val="000D4187"/>
    <w:rsid w:val="000D4EBE"/>
    <w:rsid w:val="000D5401"/>
    <w:rsid w:val="000D5723"/>
    <w:rsid w:val="000D5951"/>
    <w:rsid w:val="000D5EA9"/>
    <w:rsid w:val="000D63F4"/>
    <w:rsid w:val="000D648E"/>
    <w:rsid w:val="000D79ED"/>
    <w:rsid w:val="000E1285"/>
    <w:rsid w:val="000E22FC"/>
    <w:rsid w:val="000E4A74"/>
    <w:rsid w:val="000E4B0B"/>
    <w:rsid w:val="000E4BE4"/>
    <w:rsid w:val="000E54E8"/>
    <w:rsid w:val="000E5688"/>
    <w:rsid w:val="000E5F79"/>
    <w:rsid w:val="000E61BF"/>
    <w:rsid w:val="000E63F2"/>
    <w:rsid w:val="000E69A9"/>
    <w:rsid w:val="000E77EA"/>
    <w:rsid w:val="000F00F9"/>
    <w:rsid w:val="000F1BB9"/>
    <w:rsid w:val="000F1D7F"/>
    <w:rsid w:val="000F2059"/>
    <w:rsid w:val="000F21D6"/>
    <w:rsid w:val="000F2A90"/>
    <w:rsid w:val="000F3991"/>
    <w:rsid w:val="000F4487"/>
    <w:rsid w:val="000F46E4"/>
    <w:rsid w:val="000F473C"/>
    <w:rsid w:val="000F498B"/>
    <w:rsid w:val="000F4A1F"/>
    <w:rsid w:val="000F5569"/>
    <w:rsid w:val="000F677C"/>
    <w:rsid w:val="000F6B6D"/>
    <w:rsid w:val="00100670"/>
    <w:rsid w:val="00100DF8"/>
    <w:rsid w:val="001016F0"/>
    <w:rsid w:val="0010204A"/>
    <w:rsid w:val="00102634"/>
    <w:rsid w:val="00102833"/>
    <w:rsid w:val="00103481"/>
    <w:rsid w:val="0010448E"/>
    <w:rsid w:val="001063FE"/>
    <w:rsid w:val="00106739"/>
    <w:rsid w:val="00107FC6"/>
    <w:rsid w:val="0011188D"/>
    <w:rsid w:val="001136D1"/>
    <w:rsid w:val="00113753"/>
    <w:rsid w:val="001141C8"/>
    <w:rsid w:val="00114AEF"/>
    <w:rsid w:val="00115058"/>
    <w:rsid w:val="00116095"/>
    <w:rsid w:val="00116E5F"/>
    <w:rsid w:val="001177B3"/>
    <w:rsid w:val="0011783A"/>
    <w:rsid w:val="001223E1"/>
    <w:rsid w:val="00123724"/>
    <w:rsid w:val="001243EE"/>
    <w:rsid w:val="0012490D"/>
    <w:rsid w:val="00124F42"/>
    <w:rsid w:val="0012526A"/>
    <w:rsid w:val="001258D0"/>
    <w:rsid w:val="00125982"/>
    <w:rsid w:val="00125A66"/>
    <w:rsid w:val="00125D82"/>
    <w:rsid w:val="00126ACC"/>
    <w:rsid w:val="00126D33"/>
    <w:rsid w:val="001277C2"/>
    <w:rsid w:val="00127CDD"/>
    <w:rsid w:val="00127EA8"/>
    <w:rsid w:val="00127FFC"/>
    <w:rsid w:val="00130DDC"/>
    <w:rsid w:val="001310DF"/>
    <w:rsid w:val="0013114D"/>
    <w:rsid w:val="001316E0"/>
    <w:rsid w:val="001338E4"/>
    <w:rsid w:val="00134850"/>
    <w:rsid w:val="00134B66"/>
    <w:rsid w:val="00134DF5"/>
    <w:rsid w:val="00134E82"/>
    <w:rsid w:val="001352AD"/>
    <w:rsid w:val="00135BCF"/>
    <w:rsid w:val="00137AF5"/>
    <w:rsid w:val="00137E66"/>
    <w:rsid w:val="0014187E"/>
    <w:rsid w:val="001429D8"/>
    <w:rsid w:val="00143CF5"/>
    <w:rsid w:val="00144D6B"/>
    <w:rsid w:val="001453FF"/>
    <w:rsid w:val="00146052"/>
    <w:rsid w:val="001466B7"/>
    <w:rsid w:val="00146792"/>
    <w:rsid w:val="00146F39"/>
    <w:rsid w:val="00147165"/>
    <w:rsid w:val="001475D2"/>
    <w:rsid w:val="00147C26"/>
    <w:rsid w:val="00151011"/>
    <w:rsid w:val="0015129F"/>
    <w:rsid w:val="001523FE"/>
    <w:rsid w:val="001528CB"/>
    <w:rsid w:val="00153254"/>
    <w:rsid w:val="00154012"/>
    <w:rsid w:val="00154BC5"/>
    <w:rsid w:val="00154E7E"/>
    <w:rsid w:val="00157912"/>
    <w:rsid w:val="00160216"/>
    <w:rsid w:val="0016021D"/>
    <w:rsid w:val="00160F16"/>
    <w:rsid w:val="0016193C"/>
    <w:rsid w:val="001625C9"/>
    <w:rsid w:val="00162B2A"/>
    <w:rsid w:val="00162C54"/>
    <w:rsid w:val="00162DCA"/>
    <w:rsid w:val="001630BF"/>
    <w:rsid w:val="001637A2"/>
    <w:rsid w:val="00163B5A"/>
    <w:rsid w:val="0016434C"/>
    <w:rsid w:val="00165C96"/>
    <w:rsid w:val="00165FC6"/>
    <w:rsid w:val="001665B9"/>
    <w:rsid w:val="00166877"/>
    <w:rsid w:val="001674B6"/>
    <w:rsid w:val="00167721"/>
    <w:rsid w:val="00171249"/>
    <w:rsid w:val="001719A2"/>
    <w:rsid w:val="00171CAA"/>
    <w:rsid w:val="00172371"/>
    <w:rsid w:val="001726DB"/>
    <w:rsid w:val="00172D48"/>
    <w:rsid w:val="001734A7"/>
    <w:rsid w:val="00174697"/>
    <w:rsid w:val="00174DDD"/>
    <w:rsid w:val="00177A74"/>
    <w:rsid w:val="00180C11"/>
    <w:rsid w:val="00181B82"/>
    <w:rsid w:val="00182087"/>
    <w:rsid w:val="00182325"/>
    <w:rsid w:val="001829C8"/>
    <w:rsid w:val="00182A88"/>
    <w:rsid w:val="00184860"/>
    <w:rsid w:val="001848C0"/>
    <w:rsid w:val="00184AE7"/>
    <w:rsid w:val="00184BB3"/>
    <w:rsid w:val="0018513B"/>
    <w:rsid w:val="0018722F"/>
    <w:rsid w:val="0018767B"/>
    <w:rsid w:val="001906EC"/>
    <w:rsid w:val="0019198B"/>
    <w:rsid w:val="00191DCA"/>
    <w:rsid w:val="001925ED"/>
    <w:rsid w:val="0019298A"/>
    <w:rsid w:val="001930D6"/>
    <w:rsid w:val="001931B2"/>
    <w:rsid w:val="0019376F"/>
    <w:rsid w:val="00193DCB"/>
    <w:rsid w:val="001944DD"/>
    <w:rsid w:val="001945C1"/>
    <w:rsid w:val="001950BF"/>
    <w:rsid w:val="00195233"/>
    <w:rsid w:val="00196088"/>
    <w:rsid w:val="0019687E"/>
    <w:rsid w:val="00196EE6"/>
    <w:rsid w:val="00197D26"/>
    <w:rsid w:val="001A061A"/>
    <w:rsid w:val="001A06E2"/>
    <w:rsid w:val="001A075E"/>
    <w:rsid w:val="001A0DBF"/>
    <w:rsid w:val="001A0E01"/>
    <w:rsid w:val="001A1AF4"/>
    <w:rsid w:val="001A1D1A"/>
    <w:rsid w:val="001A1EC2"/>
    <w:rsid w:val="001A2556"/>
    <w:rsid w:val="001A2E9E"/>
    <w:rsid w:val="001A2FF1"/>
    <w:rsid w:val="001A4151"/>
    <w:rsid w:val="001A4F39"/>
    <w:rsid w:val="001A537C"/>
    <w:rsid w:val="001A5849"/>
    <w:rsid w:val="001A6C3D"/>
    <w:rsid w:val="001A74D5"/>
    <w:rsid w:val="001A7D67"/>
    <w:rsid w:val="001B0BA7"/>
    <w:rsid w:val="001B0F1C"/>
    <w:rsid w:val="001B13F0"/>
    <w:rsid w:val="001B2552"/>
    <w:rsid w:val="001B29D1"/>
    <w:rsid w:val="001B2C50"/>
    <w:rsid w:val="001B39B4"/>
    <w:rsid w:val="001B3CB2"/>
    <w:rsid w:val="001B4399"/>
    <w:rsid w:val="001B4C4C"/>
    <w:rsid w:val="001B4DE8"/>
    <w:rsid w:val="001B5742"/>
    <w:rsid w:val="001B5EF7"/>
    <w:rsid w:val="001B6928"/>
    <w:rsid w:val="001C01D9"/>
    <w:rsid w:val="001C1204"/>
    <w:rsid w:val="001C1645"/>
    <w:rsid w:val="001C1B76"/>
    <w:rsid w:val="001C22C9"/>
    <w:rsid w:val="001C2964"/>
    <w:rsid w:val="001C30BB"/>
    <w:rsid w:val="001C3804"/>
    <w:rsid w:val="001C4388"/>
    <w:rsid w:val="001C49F1"/>
    <w:rsid w:val="001C57ED"/>
    <w:rsid w:val="001C5FA8"/>
    <w:rsid w:val="001C60DA"/>
    <w:rsid w:val="001C6A0D"/>
    <w:rsid w:val="001D10F5"/>
    <w:rsid w:val="001D2571"/>
    <w:rsid w:val="001D25B4"/>
    <w:rsid w:val="001D2617"/>
    <w:rsid w:val="001D2E34"/>
    <w:rsid w:val="001D5082"/>
    <w:rsid w:val="001D59A8"/>
    <w:rsid w:val="001D5AEE"/>
    <w:rsid w:val="001D755B"/>
    <w:rsid w:val="001D7989"/>
    <w:rsid w:val="001E0FD6"/>
    <w:rsid w:val="001E1561"/>
    <w:rsid w:val="001E2B2C"/>
    <w:rsid w:val="001E331C"/>
    <w:rsid w:val="001E3EDB"/>
    <w:rsid w:val="001E596F"/>
    <w:rsid w:val="001E5A51"/>
    <w:rsid w:val="001E6176"/>
    <w:rsid w:val="001E68A1"/>
    <w:rsid w:val="001F0E4C"/>
    <w:rsid w:val="001F2910"/>
    <w:rsid w:val="001F3977"/>
    <w:rsid w:val="001F3D41"/>
    <w:rsid w:val="001F3F47"/>
    <w:rsid w:val="001F419D"/>
    <w:rsid w:val="001F4505"/>
    <w:rsid w:val="001F4D08"/>
    <w:rsid w:val="001F4F86"/>
    <w:rsid w:val="001F51E9"/>
    <w:rsid w:val="001F5C89"/>
    <w:rsid w:val="001F5D4B"/>
    <w:rsid w:val="001F611E"/>
    <w:rsid w:val="001F679B"/>
    <w:rsid w:val="001F7BDC"/>
    <w:rsid w:val="00200750"/>
    <w:rsid w:val="00200DA7"/>
    <w:rsid w:val="00201498"/>
    <w:rsid w:val="002014F7"/>
    <w:rsid w:val="002019DC"/>
    <w:rsid w:val="00202B56"/>
    <w:rsid w:val="002038C6"/>
    <w:rsid w:val="002039B7"/>
    <w:rsid w:val="00205CC4"/>
    <w:rsid w:val="002063CB"/>
    <w:rsid w:val="002067AE"/>
    <w:rsid w:val="00206FD4"/>
    <w:rsid w:val="0020759A"/>
    <w:rsid w:val="00207C70"/>
    <w:rsid w:val="00211A55"/>
    <w:rsid w:val="00211A60"/>
    <w:rsid w:val="00212CE9"/>
    <w:rsid w:val="00213037"/>
    <w:rsid w:val="00214173"/>
    <w:rsid w:val="002142E6"/>
    <w:rsid w:val="0021516F"/>
    <w:rsid w:val="00215389"/>
    <w:rsid w:val="002202F9"/>
    <w:rsid w:val="00220FE6"/>
    <w:rsid w:val="002210E7"/>
    <w:rsid w:val="00221C33"/>
    <w:rsid w:val="002222F6"/>
    <w:rsid w:val="002223B3"/>
    <w:rsid w:val="00223FDB"/>
    <w:rsid w:val="0022474C"/>
    <w:rsid w:val="0022483A"/>
    <w:rsid w:val="00224920"/>
    <w:rsid w:val="0022561B"/>
    <w:rsid w:val="00225992"/>
    <w:rsid w:val="00225AD2"/>
    <w:rsid w:val="00226900"/>
    <w:rsid w:val="00227A8E"/>
    <w:rsid w:val="002300F5"/>
    <w:rsid w:val="00230445"/>
    <w:rsid w:val="002306C6"/>
    <w:rsid w:val="00230F91"/>
    <w:rsid w:val="0023271E"/>
    <w:rsid w:val="00232E0F"/>
    <w:rsid w:val="0023322C"/>
    <w:rsid w:val="0023361E"/>
    <w:rsid w:val="00233875"/>
    <w:rsid w:val="0023402C"/>
    <w:rsid w:val="00235BDD"/>
    <w:rsid w:val="002378AD"/>
    <w:rsid w:val="00240072"/>
    <w:rsid w:val="002409A0"/>
    <w:rsid w:val="00241B33"/>
    <w:rsid w:val="00241B39"/>
    <w:rsid w:val="00241C60"/>
    <w:rsid w:val="0024228F"/>
    <w:rsid w:val="002427BF"/>
    <w:rsid w:val="00242CC8"/>
    <w:rsid w:val="00243245"/>
    <w:rsid w:val="00243947"/>
    <w:rsid w:val="00243EC4"/>
    <w:rsid w:val="002441D4"/>
    <w:rsid w:val="00244B78"/>
    <w:rsid w:val="00245A02"/>
    <w:rsid w:val="00246399"/>
    <w:rsid w:val="002476D4"/>
    <w:rsid w:val="00247DBA"/>
    <w:rsid w:val="0025063B"/>
    <w:rsid w:val="0025163D"/>
    <w:rsid w:val="00251741"/>
    <w:rsid w:val="00251D33"/>
    <w:rsid w:val="00252517"/>
    <w:rsid w:val="00252C80"/>
    <w:rsid w:val="00253481"/>
    <w:rsid w:val="0025371E"/>
    <w:rsid w:val="00253E2E"/>
    <w:rsid w:val="00253F85"/>
    <w:rsid w:val="002544D5"/>
    <w:rsid w:val="00254D9B"/>
    <w:rsid w:val="002555D0"/>
    <w:rsid w:val="002559C6"/>
    <w:rsid w:val="002563C4"/>
    <w:rsid w:val="00256627"/>
    <w:rsid w:val="00256B29"/>
    <w:rsid w:val="002572BD"/>
    <w:rsid w:val="002576FD"/>
    <w:rsid w:val="002578A7"/>
    <w:rsid w:val="00260435"/>
    <w:rsid w:val="0026057C"/>
    <w:rsid w:val="00261682"/>
    <w:rsid w:val="00262A9E"/>
    <w:rsid w:val="002641EA"/>
    <w:rsid w:val="002653A4"/>
    <w:rsid w:val="00265E46"/>
    <w:rsid w:val="002666A2"/>
    <w:rsid w:val="00266ECF"/>
    <w:rsid w:val="00267504"/>
    <w:rsid w:val="0027174D"/>
    <w:rsid w:val="00271DCA"/>
    <w:rsid w:val="00272020"/>
    <w:rsid w:val="0027253A"/>
    <w:rsid w:val="00273134"/>
    <w:rsid w:val="002733D1"/>
    <w:rsid w:val="0027371E"/>
    <w:rsid w:val="0027420A"/>
    <w:rsid w:val="0027571D"/>
    <w:rsid w:val="00275D01"/>
    <w:rsid w:val="002761E0"/>
    <w:rsid w:val="0027638F"/>
    <w:rsid w:val="00277E78"/>
    <w:rsid w:val="00280512"/>
    <w:rsid w:val="00280E3F"/>
    <w:rsid w:val="002814AA"/>
    <w:rsid w:val="00281C7D"/>
    <w:rsid w:val="002829EA"/>
    <w:rsid w:val="00282AD0"/>
    <w:rsid w:val="00284E80"/>
    <w:rsid w:val="00285F16"/>
    <w:rsid w:val="00286117"/>
    <w:rsid w:val="00287661"/>
    <w:rsid w:val="00287BE9"/>
    <w:rsid w:val="002902A9"/>
    <w:rsid w:val="00290764"/>
    <w:rsid w:val="0029094B"/>
    <w:rsid w:val="00290D8E"/>
    <w:rsid w:val="002912C4"/>
    <w:rsid w:val="0029194C"/>
    <w:rsid w:val="002922F5"/>
    <w:rsid w:val="00293F62"/>
    <w:rsid w:val="00294DEA"/>
    <w:rsid w:val="00295002"/>
    <w:rsid w:val="002951B7"/>
    <w:rsid w:val="00295D60"/>
    <w:rsid w:val="002968A1"/>
    <w:rsid w:val="002969C7"/>
    <w:rsid w:val="00297106"/>
    <w:rsid w:val="00297707"/>
    <w:rsid w:val="002A0F1E"/>
    <w:rsid w:val="002A2664"/>
    <w:rsid w:val="002A3454"/>
    <w:rsid w:val="002A3C60"/>
    <w:rsid w:val="002A434D"/>
    <w:rsid w:val="002A4634"/>
    <w:rsid w:val="002A4EAB"/>
    <w:rsid w:val="002A5449"/>
    <w:rsid w:val="002A5560"/>
    <w:rsid w:val="002A58A8"/>
    <w:rsid w:val="002A5A0C"/>
    <w:rsid w:val="002A61CD"/>
    <w:rsid w:val="002A782D"/>
    <w:rsid w:val="002A7B1A"/>
    <w:rsid w:val="002B0360"/>
    <w:rsid w:val="002B09C5"/>
    <w:rsid w:val="002B1576"/>
    <w:rsid w:val="002B20F3"/>
    <w:rsid w:val="002B37FC"/>
    <w:rsid w:val="002B3BAC"/>
    <w:rsid w:val="002B3D43"/>
    <w:rsid w:val="002B5006"/>
    <w:rsid w:val="002B5914"/>
    <w:rsid w:val="002B5C8F"/>
    <w:rsid w:val="002B5E21"/>
    <w:rsid w:val="002B60BC"/>
    <w:rsid w:val="002B6FA3"/>
    <w:rsid w:val="002B70B6"/>
    <w:rsid w:val="002C0786"/>
    <w:rsid w:val="002C0C9F"/>
    <w:rsid w:val="002C0CD2"/>
    <w:rsid w:val="002C0FB6"/>
    <w:rsid w:val="002C1C50"/>
    <w:rsid w:val="002C1DDE"/>
    <w:rsid w:val="002C220F"/>
    <w:rsid w:val="002C37A0"/>
    <w:rsid w:val="002C3F42"/>
    <w:rsid w:val="002C4509"/>
    <w:rsid w:val="002C7629"/>
    <w:rsid w:val="002D067A"/>
    <w:rsid w:val="002D285E"/>
    <w:rsid w:val="002D2DD5"/>
    <w:rsid w:val="002D393D"/>
    <w:rsid w:val="002D4B73"/>
    <w:rsid w:val="002D4C5F"/>
    <w:rsid w:val="002D6385"/>
    <w:rsid w:val="002D7262"/>
    <w:rsid w:val="002E2B93"/>
    <w:rsid w:val="002E34EC"/>
    <w:rsid w:val="002E4306"/>
    <w:rsid w:val="002E4337"/>
    <w:rsid w:val="002E4663"/>
    <w:rsid w:val="002E48A2"/>
    <w:rsid w:val="002E4C4D"/>
    <w:rsid w:val="002E5392"/>
    <w:rsid w:val="002E5D36"/>
    <w:rsid w:val="002E5D69"/>
    <w:rsid w:val="002E65DD"/>
    <w:rsid w:val="002F0057"/>
    <w:rsid w:val="002F02B0"/>
    <w:rsid w:val="002F1EE2"/>
    <w:rsid w:val="002F2AD3"/>
    <w:rsid w:val="002F357F"/>
    <w:rsid w:val="002F37F2"/>
    <w:rsid w:val="002F401D"/>
    <w:rsid w:val="002F4285"/>
    <w:rsid w:val="002F5334"/>
    <w:rsid w:val="002F592E"/>
    <w:rsid w:val="002F68B0"/>
    <w:rsid w:val="002F7190"/>
    <w:rsid w:val="002F7317"/>
    <w:rsid w:val="00301233"/>
    <w:rsid w:val="003012DD"/>
    <w:rsid w:val="003019BA"/>
    <w:rsid w:val="00301EC7"/>
    <w:rsid w:val="00302770"/>
    <w:rsid w:val="003034EF"/>
    <w:rsid w:val="0030439B"/>
    <w:rsid w:val="003045EC"/>
    <w:rsid w:val="00305208"/>
    <w:rsid w:val="00307CB4"/>
    <w:rsid w:val="00310C00"/>
    <w:rsid w:val="00311158"/>
    <w:rsid w:val="00312026"/>
    <w:rsid w:val="003121FE"/>
    <w:rsid w:val="0031389A"/>
    <w:rsid w:val="003149F5"/>
    <w:rsid w:val="003153BF"/>
    <w:rsid w:val="00315DE9"/>
    <w:rsid w:val="00316336"/>
    <w:rsid w:val="00316818"/>
    <w:rsid w:val="00317428"/>
    <w:rsid w:val="0031754E"/>
    <w:rsid w:val="00320080"/>
    <w:rsid w:val="0032018D"/>
    <w:rsid w:val="00320D20"/>
    <w:rsid w:val="00320DED"/>
    <w:rsid w:val="00320F44"/>
    <w:rsid w:val="00321120"/>
    <w:rsid w:val="003214E2"/>
    <w:rsid w:val="00321FE0"/>
    <w:rsid w:val="003226AD"/>
    <w:rsid w:val="003228EB"/>
    <w:rsid w:val="003244B3"/>
    <w:rsid w:val="00324E0D"/>
    <w:rsid w:val="00324E19"/>
    <w:rsid w:val="003253DE"/>
    <w:rsid w:val="00325B9B"/>
    <w:rsid w:val="00325E89"/>
    <w:rsid w:val="003262EB"/>
    <w:rsid w:val="00326C14"/>
    <w:rsid w:val="00326F3A"/>
    <w:rsid w:val="003274D2"/>
    <w:rsid w:val="0033116A"/>
    <w:rsid w:val="00331296"/>
    <w:rsid w:val="003316FB"/>
    <w:rsid w:val="00331B03"/>
    <w:rsid w:val="00333479"/>
    <w:rsid w:val="00334B0E"/>
    <w:rsid w:val="00334B26"/>
    <w:rsid w:val="00334BEE"/>
    <w:rsid w:val="003359CB"/>
    <w:rsid w:val="00335DB1"/>
    <w:rsid w:val="003374CB"/>
    <w:rsid w:val="00341D35"/>
    <w:rsid w:val="00341F5C"/>
    <w:rsid w:val="00343E80"/>
    <w:rsid w:val="003442B3"/>
    <w:rsid w:val="003447EA"/>
    <w:rsid w:val="00344A82"/>
    <w:rsid w:val="00346009"/>
    <w:rsid w:val="003465DB"/>
    <w:rsid w:val="0034685E"/>
    <w:rsid w:val="0034702A"/>
    <w:rsid w:val="003475A5"/>
    <w:rsid w:val="00347943"/>
    <w:rsid w:val="00347E30"/>
    <w:rsid w:val="003502AD"/>
    <w:rsid w:val="003503BE"/>
    <w:rsid w:val="003538F1"/>
    <w:rsid w:val="00353926"/>
    <w:rsid w:val="00353ADF"/>
    <w:rsid w:val="00355104"/>
    <w:rsid w:val="0035578A"/>
    <w:rsid w:val="00355D09"/>
    <w:rsid w:val="00355D44"/>
    <w:rsid w:val="00356440"/>
    <w:rsid w:val="00356649"/>
    <w:rsid w:val="003568CA"/>
    <w:rsid w:val="00357DDD"/>
    <w:rsid w:val="003600DF"/>
    <w:rsid w:val="0036047D"/>
    <w:rsid w:val="0036087F"/>
    <w:rsid w:val="0036147D"/>
    <w:rsid w:val="00361B42"/>
    <w:rsid w:val="00361F88"/>
    <w:rsid w:val="00362303"/>
    <w:rsid w:val="003629BC"/>
    <w:rsid w:val="00362D19"/>
    <w:rsid w:val="0036343D"/>
    <w:rsid w:val="003647A6"/>
    <w:rsid w:val="003647AB"/>
    <w:rsid w:val="003659AC"/>
    <w:rsid w:val="003659C9"/>
    <w:rsid w:val="0036612E"/>
    <w:rsid w:val="003662AB"/>
    <w:rsid w:val="0036753E"/>
    <w:rsid w:val="0037000F"/>
    <w:rsid w:val="003714C4"/>
    <w:rsid w:val="0037189F"/>
    <w:rsid w:val="00371B36"/>
    <w:rsid w:val="003720D8"/>
    <w:rsid w:val="00373516"/>
    <w:rsid w:val="0037379E"/>
    <w:rsid w:val="00373C72"/>
    <w:rsid w:val="00375A4B"/>
    <w:rsid w:val="00376005"/>
    <w:rsid w:val="00376C78"/>
    <w:rsid w:val="003778B5"/>
    <w:rsid w:val="0038007A"/>
    <w:rsid w:val="0038028F"/>
    <w:rsid w:val="00380369"/>
    <w:rsid w:val="0038095D"/>
    <w:rsid w:val="00381306"/>
    <w:rsid w:val="00381FDD"/>
    <w:rsid w:val="00383C81"/>
    <w:rsid w:val="00383E08"/>
    <w:rsid w:val="0038480C"/>
    <w:rsid w:val="00384D8C"/>
    <w:rsid w:val="00385A05"/>
    <w:rsid w:val="00385B41"/>
    <w:rsid w:val="00386B48"/>
    <w:rsid w:val="00387637"/>
    <w:rsid w:val="003901CF"/>
    <w:rsid w:val="00390634"/>
    <w:rsid w:val="00392098"/>
    <w:rsid w:val="003922FA"/>
    <w:rsid w:val="00392901"/>
    <w:rsid w:val="00392A4E"/>
    <w:rsid w:val="00392F89"/>
    <w:rsid w:val="00394107"/>
    <w:rsid w:val="0039461C"/>
    <w:rsid w:val="00394E55"/>
    <w:rsid w:val="00395CB8"/>
    <w:rsid w:val="00395D00"/>
    <w:rsid w:val="003962A6"/>
    <w:rsid w:val="0039664E"/>
    <w:rsid w:val="003A2C3E"/>
    <w:rsid w:val="003A2C91"/>
    <w:rsid w:val="003A4317"/>
    <w:rsid w:val="003A51AD"/>
    <w:rsid w:val="003A56D7"/>
    <w:rsid w:val="003A73C8"/>
    <w:rsid w:val="003A7DC1"/>
    <w:rsid w:val="003B09CC"/>
    <w:rsid w:val="003B1045"/>
    <w:rsid w:val="003B140F"/>
    <w:rsid w:val="003B1976"/>
    <w:rsid w:val="003B2048"/>
    <w:rsid w:val="003B3607"/>
    <w:rsid w:val="003B3EA2"/>
    <w:rsid w:val="003B403C"/>
    <w:rsid w:val="003B4AA2"/>
    <w:rsid w:val="003B4CD1"/>
    <w:rsid w:val="003B5382"/>
    <w:rsid w:val="003B5DDE"/>
    <w:rsid w:val="003B60AC"/>
    <w:rsid w:val="003B6303"/>
    <w:rsid w:val="003B657A"/>
    <w:rsid w:val="003B6D1F"/>
    <w:rsid w:val="003B7280"/>
    <w:rsid w:val="003B741A"/>
    <w:rsid w:val="003B7C44"/>
    <w:rsid w:val="003C0877"/>
    <w:rsid w:val="003C1F23"/>
    <w:rsid w:val="003C25A7"/>
    <w:rsid w:val="003C2E19"/>
    <w:rsid w:val="003C2FC5"/>
    <w:rsid w:val="003C378A"/>
    <w:rsid w:val="003C3F64"/>
    <w:rsid w:val="003C4CCB"/>
    <w:rsid w:val="003C64C8"/>
    <w:rsid w:val="003C6F67"/>
    <w:rsid w:val="003C749C"/>
    <w:rsid w:val="003C7917"/>
    <w:rsid w:val="003D0546"/>
    <w:rsid w:val="003D05A1"/>
    <w:rsid w:val="003D0764"/>
    <w:rsid w:val="003D0775"/>
    <w:rsid w:val="003D1616"/>
    <w:rsid w:val="003D1C33"/>
    <w:rsid w:val="003D2C32"/>
    <w:rsid w:val="003D3641"/>
    <w:rsid w:val="003D3E17"/>
    <w:rsid w:val="003D3EE2"/>
    <w:rsid w:val="003D5CC4"/>
    <w:rsid w:val="003D5D88"/>
    <w:rsid w:val="003D64E0"/>
    <w:rsid w:val="003D708C"/>
    <w:rsid w:val="003D7DC5"/>
    <w:rsid w:val="003E1863"/>
    <w:rsid w:val="003E1D05"/>
    <w:rsid w:val="003E28BD"/>
    <w:rsid w:val="003E316B"/>
    <w:rsid w:val="003E3364"/>
    <w:rsid w:val="003E35D4"/>
    <w:rsid w:val="003E3EAD"/>
    <w:rsid w:val="003E44D0"/>
    <w:rsid w:val="003E476D"/>
    <w:rsid w:val="003E4B8B"/>
    <w:rsid w:val="003E5020"/>
    <w:rsid w:val="003E502C"/>
    <w:rsid w:val="003E5746"/>
    <w:rsid w:val="003E5A64"/>
    <w:rsid w:val="003E5BAE"/>
    <w:rsid w:val="003E66E8"/>
    <w:rsid w:val="003E7C01"/>
    <w:rsid w:val="003E7F81"/>
    <w:rsid w:val="003F0473"/>
    <w:rsid w:val="003F0659"/>
    <w:rsid w:val="003F07CA"/>
    <w:rsid w:val="003F1E65"/>
    <w:rsid w:val="003F26BF"/>
    <w:rsid w:val="003F4254"/>
    <w:rsid w:val="003F42CA"/>
    <w:rsid w:val="003F45DF"/>
    <w:rsid w:val="003F4799"/>
    <w:rsid w:val="003F4C12"/>
    <w:rsid w:val="003F625C"/>
    <w:rsid w:val="003F6FAB"/>
    <w:rsid w:val="003F7B4B"/>
    <w:rsid w:val="003F7E91"/>
    <w:rsid w:val="0040039D"/>
    <w:rsid w:val="0040098A"/>
    <w:rsid w:val="00401244"/>
    <w:rsid w:val="00401D37"/>
    <w:rsid w:val="004021D6"/>
    <w:rsid w:val="00402563"/>
    <w:rsid w:val="00402AD4"/>
    <w:rsid w:val="00403426"/>
    <w:rsid w:val="00403EBF"/>
    <w:rsid w:val="00404104"/>
    <w:rsid w:val="00405008"/>
    <w:rsid w:val="004056DF"/>
    <w:rsid w:val="00406BC4"/>
    <w:rsid w:val="00406FB0"/>
    <w:rsid w:val="00407897"/>
    <w:rsid w:val="004079B5"/>
    <w:rsid w:val="00410113"/>
    <w:rsid w:val="004104EB"/>
    <w:rsid w:val="00410BC6"/>
    <w:rsid w:val="00411B48"/>
    <w:rsid w:val="00412321"/>
    <w:rsid w:val="00413B58"/>
    <w:rsid w:val="00414541"/>
    <w:rsid w:val="00414E35"/>
    <w:rsid w:val="00414F07"/>
    <w:rsid w:val="00415E89"/>
    <w:rsid w:val="00417985"/>
    <w:rsid w:val="00421CB7"/>
    <w:rsid w:val="00421E8E"/>
    <w:rsid w:val="004227C2"/>
    <w:rsid w:val="0042379C"/>
    <w:rsid w:val="00424151"/>
    <w:rsid w:val="004247AF"/>
    <w:rsid w:val="00426773"/>
    <w:rsid w:val="00427F71"/>
    <w:rsid w:val="00430631"/>
    <w:rsid w:val="00430AC4"/>
    <w:rsid w:val="00431FEB"/>
    <w:rsid w:val="00433493"/>
    <w:rsid w:val="004339D2"/>
    <w:rsid w:val="00433E95"/>
    <w:rsid w:val="004345A3"/>
    <w:rsid w:val="004347DF"/>
    <w:rsid w:val="0043491A"/>
    <w:rsid w:val="004353FE"/>
    <w:rsid w:val="0043769F"/>
    <w:rsid w:val="00437800"/>
    <w:rsid w:val="00437F74"/>
    <w:rsid w:val="00437FDE"/>
    <w:rsid w:val="0044268C"/>
    <w:rsid w:val="00443A0F"/>
    <w:rsid w:val="00444AEF"/>
    <w:rsid w:val="00445E64"/>
    <w:rsid w:val="00446051"/>
    <w:rsid w:val="00446202"/>
    <w:rsid w:val="0044636D"/>
    <w:rsid w:val="00446DB9"/>
    <w:rsid w:val="00447A07"/>
    <w:rsid w:val="00447DDE"/>
    <w:rsid w:val="00450300"/>
    <w:rsid w:val="00450D43"/>
    <w:rsid w:val="00450FE3"/>
    <w:rsid w:val="004512C0"/>
    <w:rsid w:val="004525D5"/>
    <w:rsid w:val="00452F92"/>
    <w:rsid w:val="0045350D"/>
    <w:rsid w:val="0045351B"/>
    <w:rsid w:val="0045501C"/>
    <w:rsid w:val="004552A3"/>
    <w:rsid w:val="00455B73"/>
    <w:rsid w:val="00455C3C"/>
    <w:rsid w:val="00456AAD"/>
    <w:rsid w:val="0045728B"/>
    <w:rsid w:val="0046128B"/>
    <w:rsid w:val="00462C77"/>
    <w:rsid w:val="00464273"/>
    <w:rsid w:val="0046530D"/>
    <w:rsid w:val="00465709"/>
    <w:rsid w:val="00465AA4"/>
    <w:rsid w:val="0046673C"/>
    <w:rsid w:val="00467D4A"/>
    <w:rsid w:val="00467E94"/>
    <w:rsid w:val="004710E9"/>
    <w:rsid w:val="00471229"/>
    <w:rsid w:val="00472358"/>
    <w:rsid w:val="004723F4"/>
    <w:rsid w:val="0047253D"/>
    <w:rsid w:val="00474A6B"/>
    <w:rsid w:val="0047529E"/>
    <w:rsid w:val="0047546F"/>
    <w:rsid w:val="00475E11"/>
    <w:rsid w:val="00476050"/>
    <w:rsid w:val="00476460"/>
    <w:rsid w:val="00476730"/>
    <w:rsid w:val="004770DB"/>
    <w:rsid w:val="0047789E"/>
    <w:rsid w:val="00477FF4"/>
    <w:rsid w:val="004817A6"/>
    <w:rsid w:val="00481A8D"/>
    <w:rsid w:val="00481F3D"/>
    <w:rsid w:val="004820DB"/>
    <w:rsid w:val="0048239E"/>
    <w:rsid w:val="00483C25"/>
    <w:rsid w:val="0048405A"/>
    <w:rsid w:val="00484D87"/>
    <w:rsid w:val="0048518C"/>
    <w:rsid w:val="004862D0"/>
    <w:rsid w:val="0048729F"/>
    <w:rsid w:val="00487446"/>
    <w:rsid w:val="0048785D"/>
    <w:rsid w:val="00487D53"/>
    <w:rsid w:val="00487D71"/>
    <w:rsid w:val="00490294"/>
    <w:rsid w:val="00490D3C"/>
    <w:rsid w:val="00490F1C"/>
    <w:rsid w:val="00491201"/>
    <w:rsid w:val="00491B60"/>
    <w:rsid w:val="0049209B"/>
    <w:rsid w:val="004925C8"/>
    <w:rsid w:val="0049262C"/>
    <w:rsid w:val="004926BA"/>
    <w:rsid w:val="004927B4"/>
    <w:rsid w:val="00492DA8"/>
    <w:rsid w:val="00493192"/>
    <w:rsid w:val="0049355C"/>
    <w:rsid w:val="00493916"/>
    <w:rsid w:val="00495F76"/>
    <w:rsid w:val="004967EC"/>
    <w:rsid w:val="00496F44"/>
    <w:rsid w:val="0049741A"/>
    <w:rsid w:val="00497AEA"/>
    <w:rsid w:val="00497EBB"/>
    <w:rsid w:val="004A0226"/>
    <w:rsid w:val="004A0485"/>
    <w:rsid w:val="004A0DF1"/>
    <w:rsid w:val="004A126F"/>
    <w:rsid w:val="004A153E"/>
    <w:rsid w:val="004A2000"/>
    <w:rsid w:val="004A2288"/>
    <w:rsid w:val="004A24CF"/>
    <w:rsid w:val="004A26CD"/>
    <w:rsid w:val="004A372D"/>
    <w:rsid w:val="004A3872"/>
    <w:rsid w:val="004A3D8B"/>
    <w:rsid w:val="004A46C1"/>
    <w:rsid w:val="004A5415"/>
    <w:rsid w:val="004A5537"/>
    <w:rsid w:val="004A6887"/>
    <w:rsid w:val="004A7A18"/>
    <w:rsid w:val="004A7A95"/>
    <w:rsid w:val="004B0B3B"/>
    <w:rsid w:val="004B2C95"/>
    <w:rsid w:val="004B2F27"/>
    <w:rsid w:val="004B3372"/>
    <w:rsid w:val="004B34C7"/>
    <w:rsid w:val="004B3E95"/>
    <w:rsid w:val="004B4ECB"/>
    <w:rsid w:val="004B53A0"/>
    <w:rsid w:val="004B6274"/>
    <w:rsid w:val="004B63D6"/>
    <w:rsid w:val="004B6B29"/>
    <w:rsid w:val="004B73DB"/>
    <w:rsid w:val="004C047C"/>
    <w:rsid w:val="004C2346"/>
    <w:rsid w:val="004C25B6"/>
    <w:rsid w:val="004C25EE"/>
    <w:rsid w:val="004C308F"/>
    <w:rsid w:val="004C3120"/>
    <w:rsid w:val="004C4806"/>
    <w:rsid w:val="004C6AFF"/>
    <w:rsid w:val="004C70E0"/>
    <w:rsid w:val="004C71F1"/>
    <w:rsid w:val="004D0D27"/>
    <w:rsid w:val="004D10B0"/>
    <w:rsid w:val="004D1FF7"/>
    <w:rsid w:val="004D219B"/>
    <w:rsid w:val="004D2F69"/>
    <w:rsid w:val="004D35AE"/>
    <w:rsid w:val="004D394F"/>
    <w:rsid w:val="004D532C"/>
    <w:rsid w:val="004D630D"/>
    <w:rsid w:val="004D679A"/>
    <w:rsid w:val="004D6DB3"/>
    <w:rsid w:val="004E0B89"/>
    <w:rsid w:val="004E1E92"/>
    <w:rsid w:val="004E22C3"/>
    <w:rsid w:val="004E28CB"/>
    <w:rsid w:val="004E33FB"/>
    <w:rsid w:val="004E4B88"/>
    <w:rsid w:val="004E54A9"/>
    <w:rsid w:val="004E5A13"/>
    <w:rsid w:val="004E62AE"/>
    <w:rsid w:val="004E6BE5"/>
    <w:rsid w:val="004E6D9B"/>
    <w:rsid w:val="004E6DCF"/>
    <w:rsid w:val="004E72EB"/>
    <w:rsid w:val="004E7C9F"/>
    <w:rsid w:val="004E7D65"/>
    <w:rsid w:val="004F027B"/>
    <w:rsid w:val="004F07FF"/>
    <w:rsid w:val="004F09F0"/>
    <w:rsid w:val="004F180E"/>
    <w:rsid w:val="004F27A2"/>
    <w:rsid w:val="004F3789"/>
    <w:rsid w:val="004F3814"/>
    <w:rsid w:val="004F3AB2"/>
    <w:rsid w:val="004F5A61"/>
    <w:rsid w:val="004F647D"/>
    <w:rsid w:val="00500812"/>
    <w:rsid w:val="00503A32"/>
    <w:rsid w:val="0050745D"/>
    <w:rsid w:val="00507A9F"/>
    <w:rsid w:val="00512278"/>
    <w:rsid w:val="00512D67"/>
    <w:rsid w:val="00513BFC"/>
    <w:rsid w:val="00514451"/>
    <w:rsid w:val="00514E19"/>
    <w:rsid w:val="00515D13"/>
    <w:rsid w:val="00516498"/>
    <w:rsid w:val="00516F68"/>
    <w:rsid w:val="00520432"/>
    <w:rsid w:val="00521308"/>
    <w:rsid w:val="00521AE0"/>
    <w:rsid w:val="0052283E"/>
    <w:rsid w:val="00522CD2"/>
    <w:rsid w:val="00523491"/>
    <w:rsid w:val="00523B87"/>
    <w:rsid w:val="00523E07"/>
    <w:rsid w:val="00524883"/>
    <w:rsid w:val="005256EE"/>
    <w:rsid w:val="00526868"/>
    <w:rsid w:val="005274BF"/>
    <w:rsid w:val="005300BE"/>
    <w:rsid w:val="00531EBB"/>
    <w:rsid w:val="005338FE"/>
    <w:rsid w:val="00533AA4"/>
    <w:rsid w:val="0053471B"/>
    <w:rsid w:val="00535392"/>
    <w:rsid w:val="005354B2"/>
    <w:rsid w:val="0053663E"/>
    <w:rsid w:val="00537AFC"/>
    <w:rsid w:val="005401B6"/>
    <w:rsid w:val="0054033A"/>
    <w:rsid w:val="0054066C"/>
    <w:rsid w:val="00541473"/>
    <w:rsid w:val="005419CC"/>
    <w:rsid w:val="005424B8"/>
    <w:rsid w:val="00542599"/>
    <w:rsid w:val="00543C06"/>
    <w:rsid w:val="00543DC2"/>
    <w:rsid w:val="00543DE9"/>
    <w:rsid w:val="00544AE2"/>
    <w:rsid w:val="00546165"/>
    <w:rsid w:val="00547840"/>
    <w:rsid w:val="005507BE"/>
    <w:rsid w:val="00550CA1"/>
    <w:rsid w:val="00551C22"/>
    <w:rsid w:val="00551EB7"/>
    <w:rsid w:val="005534BD"/>
    <w:rsid w:val="00553DC6"/>
    <w:rsid w:val="00554103"/>
    <w:rsid w:val="00554116"/>
    <w:rsid w:val="005542BD"/>
    <w:rsid w:val="00555A79"/>
    <w:rsid w:val="00556935"/>
    <w:rsid w:val="005606DC"/>
    <w:rsid w:val="00560793"/>
    <w:rsid w:val="00560F0D"/>
    <w:rsid w:val="005618A9"/>
    <w:rsid w:val="00561BE6"/>
    <w:rsid w:val="00561F21"/>
    <w:rsid w:val="00565D08"/>
    <w:rsid w:val="00566F53"/>
    <w:rsid w:val="0057020A"/>
    <w:rsid w:val="005720FC"/>
    <w:rsid w:val="00572110"/>
    <w:rsid w:val="00572379"/>
    <w:rsid w:val="0057259B"/>
    <w:rsid w:val="00572C6A"/>
    <w:rsid w:val="00574BDB"/>
    <w:rsid w:val="00574CDD"/>
    <w:rsid w:val="00575C82"/>
    <w:rsid w:val="00577317"/>
    <w:rsid w:val="00577B0D"/>
    <w:rsid w:val="00577D8F"/>
    <w:rsid w:val="00577DF1"/>
    <w:rsid w:val="00580D6A"/>
    <w:rsid w:val="00580E00"/>
    <w:rsid w:val="00582601"/>
    <w:rsid w:val="00582BC2"/>
    <w:rsid w:val="0058384B"/>
    <w:rsid w:val="00583F12"/>
    <w:rsid w:val="00584C06"/>
    <w:rsid w:val="00585C04"/>
    <w:rsid w:val="0059103F"/>
    <w:rsid w:val="00591CBB"/>
    <w:rsid w:val="005924B2"/>
    <w:rsid w:val="00593708"/>
    <w:rsid w:val="0059414E"/>
    <w:rsid w:val="00594927"/>
    <w:rsid w:val="00594AD6"/>
    <w:rsid w:val="00596887"/>
    <w:rsid w:val="0059688D"/>
    <w:rsid w:val="0059742A"/>
    <w:rsid w:val="00597CE1"/>
    <w:rsid w:val="005A02EE"/>
    <w:rsid w:val="005A0E00"/>
    <w:rsid w:val="005A1817"/>
    <w:rsid w:val="005A1920"/>
    <w:rsid w:val="005A1CA5"/>
    <w:rsid w:val="005A2B5C"/>
    <w:rsid w:val="005A3651"/>
    <w:rsid w:val="005A389D"/>
    <w:rsid w:val="005A3D95"/>
    <w:rsid w:val="005A4898"/>
    <w:rsid w:val="005A4CC1"/>
    <w:rsid w:val="005A61CD"/>
    <w:rsid w:val="005A62EC"/>
    <w:rsid w:val="005A7D41"/>
    <w:rsid w:val="005B0DBE"/>
    <w:rsid w:val="005B1BF1"/>
    <w:rsid w:val="005B1C64"/>
    <w:rsid w:val="005B3565"/>
    <w:rsid w:val="005B3709"/>
    <w:rsid w:val="005B468E"/>
    <w:rsid w:val="005B46EF"/>
    <w:rsid w:val="005B57F4"/>
    <w:rsid w:val="005B5811"/>
    <w:rsid w:val="005B6398"/>
    <w:rsid w:val="005B6B1B"/>
    <w:rsid w:val="005B771D"/>
    <w:rsid w:val="005B7C5C"/>
    <w:rsid w:val="005C0374"/>
    <w:rsid w:val="005C0478"/>
    <w:rsid w:val="005C0BB5"/>
    <w:rsid w:val="005C1F3C"/>
    <w:rsid w:val="005C1F73"/>
    <w:rsid w:val="005C2769"/>
    <w:rsid w:val="005C279E"/>
    <w:rsid w:val="005C336A"/>
    <w:rsid w:val="005C4521"/>
    <w:rsid w:val="005C54A5"/>
    <w:rsid w:val="005C5AD9"/>
    <w:rsid w:val="005C6769"/>
    <w:rsid w:val="005C73B4"/>
    <w:rsid w:val="005C77A8"/>
    <w:rsid w:val="005D0860"/>
    <w:rsid w:val="005D1130"/>
    <w:rsid w:val="005D2B00"/>
    <w:rsid w:val="005D3446"/>
    <w:rsid w:val="005D3DB7"/>
    <w:rsid w:val="005D57DC"/>
    <w:rsid w:val="005D5B09"/>
    <w:rsid w:val="005D6A5F"/>
    <w:rsid w:val="005D7573"/>
    <w:rsid w:val="005D7C04"/>
    <w:rsid w:val="005D7DEF"/>
    <w:rsid w:val="005D7E20"/>
    <w:rsid w:val="005E09A8"/>
    <w:rsid w:val="005E121E"/>
    <w:rsid w:val="005E19E2"/>
    <w:rsid w:val="005E1FE6"/>
    <w:rsid w:val="005E26DA"/>
    <w:rsid w:val="005E2AF8"/>
    <w:rsid w:val="005E32A2"/>
    <w:rsid w:val="005E34E6"/>
    <w:rsid w:val="005E3C4B"/>
    <w:rsid w:val="005E4CAC"/>
    <w:rsid w:val="005E4EFF"/>
    <w:rsid w:val="005E5B63"/>
    <w:rsid w:val="005E5F20"/>
    <w:rsid w:val="005E63B1"/>
    <w:rsid w:val="005E6405"/>
    <w:rsid w:val="005E65DE"/>
    <w:rsid w:val="005F1784"/>
    <w:rsid w:val="005F1F5E"/>
    <w:rsid w:val="005F2079"/>
    <w:rsid w:val="005F4868"/>
    <w:rsid w:val="005F48E6"/>
    <w:rsid w:val="005F5D43"/>
    <w:rsid w:val="005F651A"/>
    <w:rsid w:val="005F678B"/>
    <w:rsid w:val="005F6C0B"/>
    <w:rsid w:val="005F6E37"/>
    <w:rsid w:val="005F6F7D"/>
    <w:rsid w:val="005F7F18"/>
    <w:rsid w:val="006009C2"/>
    <w:rsid w:val="00600A0A"/>
    <w:rsid w:val="00600F25"/>
    <w:rsid w:val="0060205D"/>
    <w:rsid w:val="00603331"/>
    <w:rsid w:val="0060355A"/>
    <w:rsid w:val="00603C4A"/>
    <w:rsid w:val="00603EF9"/>
    <w:rsid w:val="00603F0E"/>
    <w:rsid w:val="00604FBB"/>
    <w:rsid w:val="006106E0"/>
    <w:rsid w:val="006108DA"/>
    <w:rsid w:val="00610C7F"/>
    <w:rsid w:val="00610F37"/>
    <w:rsid w:val="006114DC"/>
    <w:rsid w:val="0061167B"/>
    <w:rsid w:val="0061241E"/>
    <w:rsid w:val="00612CB0"/>
    <w:rsid w:val="00612E3C"/>
    <w:rsid w:val="00613255"/>
    <w:rsid w:val="00613FA4"/>
    <w:rsid w:val="00614616"/>
    <w:rsid w:val="006147A8"/>
    <w:rsid w:val="00614BE0"/>
    <w:rsid w:val="00614DEA"/>
    <w:rsid w:val="00615CBF"/>
    <w:rsid w:val="00616039"/>
    <w:rsid w:val="00616071"/>
    <w:rsid w:val="00617029"/>
    <w:rsid w:val="006178E1"/>
    <w:rsid w:val="00617A83"/>
    <w:rsid w:val="00620DB5"/>
    <w:rsid w:val="0062121D"/>
    <w:rsid w:val="0062128C"/>
    <w:rsid w:val="006225BB"/>
    <w:rsid w:val="006229A1"/>
    <w:rsid w:val="00623350"/>
    <w:rsid w:val="00623B4F"/>
    <w:rsid w:val="0062528A"/>
    <w:rsid w:val="00625646"/>
    <w:rsid w:val="00625BAD"/>
    <w:rsid w:val="00625C43"/>
    <w:rsid w:val="00626FDE"/>
    <w:rsid w:val="00627B99"/>
    <w:rsid w:val="00627D23"/>
    <w:rsid w:val="00630980"/>
    <w:rsid w:val="00631862"/>
    <w:rsid w:val="00631912"/>
    <w:rsid w:val="00632184"/>
    <w:rsid w:val="006321B3"/>
    <w:rsid w:val="006339E9"/>
    <w:rsid w:val="00633BFB"/>
    <w:rsid w:val="00634932"/>
    <w:rsid w:val="006350A2"/>
    <w:rsid w:val="0063587A"/>
    <w:rsid w:val="0063644D"/>
    <w:rsid w:val="006372AC"/>
    <w:rsid w:val="006376DC"/>
    <w:rsid w:val="00640ED5"/>
    <w:rsid w:val="006418D6"/>
    <w:rsid w:val="0064205B"/>
    <w:rsid w:val="006422DF"/>
    <w:rsid w:val="006422ED"/>
    <w:rsid w:val="0064263D"/>
    <w:rsid w:val="00642E6B"/>
    <w:rsid w:val="00643BA0"/>
    <w:rsid w:val="006440DB"/>
    <w:rsid w:val="00644A6E"/>
    <w:rsid w:val="00644FCD"/>
    <w:rsid w:val="00647400"/>
    <w:rsid w:val="00647967"/>
    <w:rsid w:val="00647A46"/>
    <w:rsid w:val="00650EF5"/>
    <w:rsid w:val="006517FF"/>
    <w:rsid w:val="00652610"/>
    <w:rsid w:val="006529FA"/>
    <w:rsid w:val="0065469A"/>
    <w:rsid w:val="0065487D"/>
    <w:rsid w:val="00654E9E"/>
    <w:rsid w:val="00654EEE"/>
    <w:rsid w:val="006558DB"/>
    <w:rsid w:val="00655BB5"/>
    <w:rsid w:val="00656505"/>
    <w:rsid w:val="00656675"/>
    <w:rsid w:val="006575F3"/>
    <w:rsid w:val="00657C3C"/>
    <w:rsid w:val="00660CEC"/>
    <w:rsid w:val="0066108C"/>
    <w:rsid w:val="00661672"/>
    <w:rsid w:val="00662E6C"/>
    <w:rsid w:val="006636A3"/>
    <w:rsid w:val="0066403B"/>
    <w:rsid w:val="00664CA5"/>
    <w:rsid w:val="00665557"/>
    <w:rsid w:val="00665955"/>
    <w:rsid w:val="00665E97"/>
    <w:rsid w:val="00666EEB"/>
    <w:rsid w:val="006675C4"/>
    <w:rsid w:val="00667F3D"/>
    <w:rsid w:val="0067079C"/>
    <w:rsid w:val="00670C2D"/>
    <w:rsid w:val="00671389"/>
    <w:rsid w:val="0067264B"/>
    <w:rsid w:val="006737A7"/>
    <w:rsid w:val="00673BB1"/>
    <w:rsid w:val="006746F5"/>
    <w:rsid w:val="00675E92"/>
    <w:rsid w:val="00675F43"/>
    <w:rsid w:val="006775A3"/>
    <w:rsid w:val="00677635"/>
    <w:rsid w:val="006806A7"/>
    <w:rsid w:val="00680AAA"/>
    <w:rsid w:val="006814B0"/>
    <w:rsid w:val="00681A4F"/>
    <w:rsid w:val="00681B2E"/>
    <w:rsid w:val="00682055"/>
    <w:rsid w:val="00682735"/>
    <w:rsid w:val="00683219"/>
    <w:rsid w:val="00683B2F"/>
    <w:rsid w:val="00683DA2"/>
    <w:rsid w:val="0068464F"/>
    <w:rsid w:val="006846FA"/>
    <w:rsid w:val="006855E9"/>
    <w:rsid w:val="0068604D"/>
    <w:rsid w:val="00686355"/>
    <w:rsid w:val="006876A2"/>
    <w:rsid w:val="006914B1"/>
    <w:rsid w:val="00694AF4"/>
    <w:rsid w:val="006957BE"/>
    <w:rsid w:val="00695A1C"/>
    <w:rsid w:val="00695C5B"/>
    <w:rsid w:val="006963B8"/>
    <w:rsid w:val="0069675B"/>
    <w:rsid w:val="00696FC2"/>
    <w:rsid w:val="0069787E"/>
    <w:rsid w:val="006A0CC9"/>
    <w:rsid w:val="006A13B8"/>
    <w:rsid w:val="006A2114"/>
    <w:rsid w:val="006A21A6"/>
    <w:rsid w:val="006A3113"/>
    <w:rsid w:val="006A48B3"/>
    <w:rsid w:val="006A4A29"/>
    <w:rsid w:val="006A4CE2"/>
    <w:rsid w:val="006A530B"/>
    <w:rsid w:val="006A5700"/>
    <w:rsid w:val="006A6BED"/>
    <w:rsid w:val="006A7810"/>
    <w:rsid w:val="006A79E7"/>
    <w:rsid w:val="006B019F"/>
    <w:rsid w:val="006B0433"/>
    <w:rsid w:val="006B061D"/>
    <w:rsid w:val="006B0A53"/>
    <w:rsid w:val="006B12B5"/>
    <w:rsid w:val="006B1ED9"/>
    <w:rsid w:val="006B33AA"/>
    <w:rsid w:val="006B3609"/>
    <w:rsid w:val="006B4438"/>
    <w:rsid w:val="006B4A5D"/>
    <w:rsid w:val="006B5174"/>
    <w:rsid w:val="006B59F1"/>
    <w:rsid w:val="006B605C"/>
    <w:rsid w:val="006B6798"/>
    <w:rsid w:val="006B689A"/>
    <w:rsid w:val="006B703F"/>
    <w:rsid w:val="006B7268"/>
    <w:rsid w:val="006B77BC"/>
    <w:rsid w:val="006C08A3"/>
    <w:rsid w:val="006C0EF3"/>
    <w:rsid w:val="006C11A3"/>
    <w:rsid w:val="006C19AD"/>
    <w:rsid w:val="006C263B"/>
    <w:rsid w:val="006C2AF8"/>
    <w:rsid w:val="006C3071"/>
    <w:rsid w:val="006C3ED5"/>
    <w:rsid w:val="006C4AE4"/>
    <w:rsid w:val="006C5A6E"/>
    <w:rsid w:val="006C5C89"/>
    <w:rsid w:val="006C5F49"/>
    <w:rsid w:val="006C7769"/>
    <w:rsid w:val="006D039B"/>
    <w:rsid w:val="006D046A"/>
    <w:rsid w:val="006D05D4"/>
    <w:rsid w:val="006D063C"/>
    <w:rsid w:val="006D0C0B"/>
    <w:rsid w:val="006D12EA"/>
    <w:rsid w:val="006D2C32"/>
    <w:rsid w:val="006D2CF2"/>
    <w:rsid w:val="006D3C36"/>
    <w:rsid w:val="006D3F49"/>
    <w:rsid w:val="006D53AD"/>
    <w:rsid w:val="006D547B"/>
    <w:rsid w:val="006D7A5F"/>
    <w:rsid w:val="006D7C11"/>
    <w:rsid w:val="006D7D08"/>
    <w:rsid w:val="006D7D74"/>
    <w:rsid w:val="006E09B6"/>
    <w:rsid w:val="006E0DDE"/>
    <w:rsid w:val="006E28E7"/>
    <w:rsid w:val="006E31AA"/>
    <w:rsid w:val="006E4636"/>
    <w:rsid w:val="006E5466"/>
    <w:rsid w:val="006E6A0A"/>
    <w:rsid w:val="006E7916"/>
    <w:rsid w:val="006E7971"/>
    <w:rsid w:val="006E7AE1"/>
    <w:rsid w:val="006F01FF"/>
    <w:rsid w:val="006F1261"/>
    <w:rsid w:val="006F1CB9"/>
    <w:rsid w:val="006F26D5"/>
    <w:rsid w:val="006F2771"/>
    <w:rsid w:val="006F2863"/>
    <w:rsid w:val="006F2940"/>
    <w:rsid w:val="006F2D23"/>
    <w:rsid w:val="006F3161"/>
    <w:rsid w:val="006F319B"/>
    <w:rsid w:val="006F31B3"/>
    <w:rsid w:val="006F3891"/>
    <w:rsid w:val="006F3D36"/>
    <w:rsid w:val="006F3EAF"/>
    <w:rsid w:val="006F3F67"/>
    <w:rsid w:val="006F48D8"/>
    <w:rsid w:val="006F7381"/>
    <w:rsid w:val="006F78E3"/>
    <w:rsid w:val="006F7E99"/>
    <w:rsid w:val="0070092C"/>
    <w:rsid w:val="00700953"/>
    <w:rsid w:val="00701209"/>
    <w:rsid w:val="007015FE"/>
    <w:rsid w:val="00702D6B"/>
    <w:rsid w:val="0070310D"/>
    <w:rsid w:val="00703A2B"/>
    <w:rsid w:val="00703B1E"/>
    <w:rsid w:val="00703C32"/>
    <w:rsid w:val="007041F9"/>
    <w:rsid w:val="0070431E"/>
    <w:rsid w:val="00704A07"/>
    <w:rsid w:val="0070555C"/>
    <w:rsid w:val="0070598B"/>
    <w:rsid w:val="0070709F"/>
    <w:rsid w:val="007112AA"/>
    <w:rsid w:val="00711845"/>
    <w:rsid w:val="00711C23"/>
    <w:rsid w:val="00712037"/>
    <w:rsid w:val="0071267B"/>
    <w:rsid w:val="00713391"/>
    <w:rsid w:val="00713964"/>
    <w:rsid w:val="00714ECF"/>
    <w:rsid w:val="00715755"/>
    <w:rsid w:val="00715F86"/>
    <w:rsid w:val="00717ECD"/>
    <w:rsid w:val="0072020D"/>
    <w:rsid w:val="0072031B"/>
    <w:rsid w:val="00721E67"/>
    <w:rsid w:val="0072256B"/>
    <w:rsid w:val="007232C2"/>
    <w:rsid w:val="007233A7"/>
    <w:rsid w:val="007238BA"/>
    <w:rsid w:val="0072429C"/>
    <w:rsid w:val="00725112"/>
    <w:rsid w:val="00725FDB"/>
    <w:rsid w:val="00726B85"/>
    <w:rsid w:val="00727962"/>
    <w:rsid w:val="00727ED3"/>
    <w:rsid w:val="00727FC3"/>
    <w:rsid w:val="00730B4B"/>
    <w:rsid w:val="00730CAB"/>
    <w:rsid w:val="007314ED"/>
    <w:rsid w:val="007322F5"/>
    <w:rsid w:val="007325A4"/>
    <w:rsid w:val="00733CB2"/>
    <w:rsid w:val="00733FF5"/>
    <w:rsid w:val="0073469C"/>
    <w:rsid w:val="0073480C"/>
    <w:rsid w:val="0073485D"/>
    <w:rsid w:val="007356D6"/>
    <w:rsid w:val="0073583B"/>
    <w:rsid w:val="00735CDD"/>
    <w:rsid w:val="0073633C"/>
    <w:rsid w:val="0073638D"/>
    <w:rsid w:val="00736D3D"/>
    <w:rsid w:val="00736EDB"/>
    <w:rsid w:val="00737B42"/>
    <w:rsid w:val="00737B83"/>
    <w:rsid w:val="007419ED"/>
    <w:rsid w:val="00741DE7"/>
    <w:rsid w:val="007423C7"/>
    <w:rsid w:val="00742973"/>
    <w:rsid w:val="00742F1E"/>
    <w:rsid w:val="0074370D"/>
    <w:rsid w:val="00743C6C"/>
    <w:rsid w:val="007445B0"/>
    <w:rsid w:val="00744808"/>
    <w:rsid w:val="00747010"/>
    <w:rsid w:val="00747B46"/>
    <w:rsid w:val="00747BDB"/>
    <w:rsid w:val="00747F5A"/>
    <w:rsid w:val="0075000F"/>
    <w:rsid w:val="0075031E"/>
    <w:rsid w:val="00750780"/>
    <w:rsid w:val="00750B02"/>
    <w:rsid w:val="00751807"/>
    <w:rsid w:val="00751AC4"/>
    <w:rsid w:val="00751C43"/>
    <w:rsid w:val="007525A1"/>
    <w:rsid w:val="00752F39"/>
    <w:rsid w:val="00753F79"/>
    <w:rsid w:val="007546F1"/>
    <w:rsid w:val="00754D3F"/>
    <w:rsid w:val="00756A8C"/>
    <w:rsid w:val="007579B8"/>
    <w:rsid w:val="00757EF0"/>
    <w:rsid w:val="007609DA"/>
    <w:rsid w:val="00760C83"/>
    <w:rsid w:val="00760E13"/>
    <w:rsid w:val="00761E60"/>
    <w:rsid w:val="00761F18"/>
    <w:rsid w:val="007625DE"/>
    <w:rsid w:val="00762B4F"/>
    <w:rsid w:val="00763D61"/>
    <w:rsid w:val="00763EF2"/>
    <w:rsid w:val="00764953"/>
    <w:rsid w:val="00764A33"/>
    <w:rsid w:val="00764BE2"/>
    <w:rsid w:val="007654D1"/>
    <w:rsid w:val="00765931"/>
    <w:rsid w:val="00765FD8"/>
    <w:rsid w:val="007671BB"/>
    <w:rsid w:val="0076730F"/>
    <w:rsid w:val="0076742D"/>
    <w:rsid w:val="007679AD"/>
    <w:rsid w:val="007707B7"/>
    <w:rsid w:val="007713EC"/>
    <w:rsid w:val="00771EBE"/>
    <w:rsid w:val="00772E0D"/>
    <w:rsid w:val="0077373D"/>
    <w:rsid w:val="00774881"/>
    <w:rsid w:val="00776DF9"/>
    <w:rsid w:val="007771F9"/>
    <w:rsid w:val="00777994"/>
    <w:rsid w:val="00777E16"/>
    <w:rsid w:val="0078157B"/>
    <w:rsid w:val="00783B82"/>
    <w:rsid w:val="00784036"/>
    <w:rsid w:val="00784334"/>
    <w:rsid w:val="00784686"/>
    <w:rsid w:val="007846C0"/>
    <w:rsid w:val="0078492B"/>
    <w:rsid w:val="00784E68"/>
    <w:rsid w:val="007851FE"/>
    <w:rsid w:val="0078591D"/>
    <w:rsid w:val="00786035"/>
    <w:rsid w:val="00786435"/>
    <w:rsid w:val="00786957"/>
    <w:rsid w:val="00786D94"/>
    <w:rsid w:val="0078748C"/>
    <w:rsid w:val="007875FF"/>
    <w:rsid w:val="007905D0"/>
    <w:rsid w:val="007906BB"/>
    <w:rsid w:val="00791211"/>
    <w:rsid w:val="00791F2A"/>
    <w:rsid w:val="00792163"/>
    <w:rsid w:val="00792BC0"/>
    <w:rsid w:val="0079382B"/>
    <w:rsid w:val="007945C0"/>
    <w:rsid w:val="007947ED"/>
    <w:rsid w:val="007949BF"/>
    <w:rsid w:val="00794AED"/>
    <w:rsid w:val="00794C7A"/>
    <w:rsid w:val="00794D2C"/>
    <w:rsid w:val="00795A06"/>
    <w:rsid w:val="00796AFA"/>
    <w:rsid w:val="007A2066"/>
    <w:rsid w:val="007A21C1"/>
    <w:rsid w:val="007A30D1"/>
    <w:rsid w:val="007A3CF8"/>
    <w:rsid w:val="007A4849"/>
    <w:rsid w:val="007A4AC2"/>
    <w:rsid w:val="007A521C"/>
    <w:rsid w:val="007A53B8"/>
    <w:rsid w:val="007A5D03"/>
    <w:rsid w:val="007A604D"/>
    <w:rsid w:val="007A6641"/>
    <w:rsid w:val="007A6934"/>
    <w:rsid w:val="007A6B5D"/>
    <w:rsid w:val="007A7661"/>
    <w:rsid w:val="007A7BBD"/>
    <w:rsid w:val="007B035A"/>
    <w:rsid w:val="007B0D85"/>
    <w:rsid w:val="007B0E3D"/>
    <w:rsid w:val="007B1118"/>
    <w:rsid w:val="007B1345"/>
    <w:rsid w:val="007B190F"/>
    <w:rsid w:val="007B1A61"/>
    <w:rsid w:val="007B2222"/>
    <w:rsid w:val="007B2CA2"/>
    <w:rsid w:val="007B4305"/>
    <w:rsid w:val="007B5465"/>
    <w:rsid w:val="007B5EC0"/>
    <w:rsid w:val="007B75E0"/>
    <w:rsid w:val="007B7EB6"/>
    <w:rsid w:val="007C1E67"/>
    <w:rsid w:val="007C1E68"/>
    <w:rsid w:val="007C2593"/>
    <w:rsid w:val="007C29FA"/>
    <w:rsid w:val="007C430F"/>
    <w:rsid w:val="007C44D9"/>
    <w:rsid w:val="007C496C"/>
    <w:rsid w:val="007C4A4B"/>
    <w:rsid w:val="007C55F8"/>
    <w:rsid w:val="007C6578"/>
    <w:rsid w:val="007C65FB"/>
    <w:rsid w:val="007C67A2"/>
    <w:rsid w:val="007C72E8"/>
    <w:rsid w:val="007C75B3"/>
    <w:rsid w:val="007C7697"/>
    <w:rsid w:val="007C7890"/>
    <w:rsid w:val="007C794A"/>
    <w:rsid w:val="007D06E2"/>
    <w:rsid w:val="007D0E95"/>
    <w:rsid w:val="007D1E3C"/>
    <w:rsid w:val="007D1F8D"/>
    <w:rsid w:val="007D297E"/>
    <w:rsid w:val="007D3391"/>
    <w:rsid w:val="007D3AEB"/>
    <w:rsid w:val="007D3BBA"/>
    <w:rsid w:val="007D3D7D"/>
    <w:rsid w:val="007D4418"/>
    <w:rsid w:val="007D5011"/>
    <w:rsid w:val="007D53DE"/>
    <w:rsid w:val="007D60E4"/>
    <w:rsid w:val="007D67C0"/>
    <w:rsid w:val="007D6FA2"/>
    <w:rsid w:val="007D704D"/>
    <w:rsid w:val="007D718C"/>
    <w:rsid w:val="007E26C1"/>
    <w:rsid w:val="007E289C"/>
    <w:rsid w:val="007E3675"/>
    <w:rsid w:val="007E3E37"/>
    <w:rsid w:val="007E47D7"/>
    <w:rsid w:val="007E549F"/>
    <w:rsid w:val="007E5B40"/>
    <w:rsid w:val="007E5C4C"/>
    <w:rsid w:val="007E62D9"/>
    <w:rsid w:val="007E6406"/>
    <w:rsid w:val="007E68DC"/>
    <w:rsid w:val="007E743A"/>
    <w:rsid w:val="007E76A9"/>
    <w:rsid w:val="007F1213"/>
    <w:rsid w:val="007F14F6"/>
    <w:rsid w:val="007F1E50"/>
    <w:rsid w:val="007F2532"/>
    <w:rsid w:val="007F27E1"/>
    <w:rsid w:val="007F3009"/>
    <w:rsid w:val="007F3186"/>
    <w:rsid w:val="007F348E"/>
    <w:rsid w:val="007F3755"/>
    <w:rsid w:val="007F3C3E"/>
    <w:rsid w:val="007F4622"/>
    <w:rsid w:val="007F53A3"/>
    <w:rsid w:val="007F5A17"/>
    <w:rsid w:val="007F5D98"/>
    <w:rsid w:val="007F7AE0"/>
    <w:rsid w:val="00801FD1"/>
    <w:rsid w:val="00802BB9"/>
    <w:rsid w:val="00803CED"/>
    <w:rsid w:val="00804C7A"/>
    <w:rsid w:val="00804E79"/>
    <w:rsid w:val="008051DE"/>
    <w:rsid w:val="008056B2"/>
    <w:rsid w:val="0080576C"/>
    <w:rsid w:val="00807D00"/>
    <w:rsid w:val="00807D08"/>
    <w:rsid w:val="00810146"/>
    <w:rsid w:val="00810691"/>
    <w:rsid w:val="008110FF"/>
    <w:rsid w:val="00811FD2"/>
    <w:rsid w:val="0081287B"/>
    <w:rsid w:val="008145F7"/>
    <w:rsid w:val="0081477B"/>
    <w:rsid w:val="00814799"/>
    <w:rsid w:val="008162BA"/>
    <w:rsid w:val="008173C9"/>
    <w:rsid w:val="00817E4D"/>
    <w:rsid w:val="00821431"/>
    <w:rsid w:val="00821493"/>
    <w:rsid w:val="00821641"/>
    <w:rsid w:val="00823661"/>
    <w:rsid w:val="00824C14"/>
    <w:rsid w:val="00824F05"/>
    <w:rsid w:val="00826C66"/>
    <w:rsid w:val="00827701"/>
    <w:rsid w:val="00827DFA"/>
    <w:rsid w:val="008307F1"/>
    <w:rsid w:val="00830EC0"/>
    <w:rsid w:val="00831973"/>
    <w:rsid w:val="00831CBF"/>
    <w:rsid w:val="00831E9E"/>
    <w:rsid w:val="00833229"/>
    <w:rsid w:val="0083593D"/>
    <w:rsid w:val="008365C9"/>
    <w:rsid w:val="00837629"/>
    <w:rsid w:val="00837A89"/>
    <w:rsid w:val="008407D0"/>
    <w:rsid w:val="00840D83"/>
    <w:rsid w:val="008411D9"/>
    <w:rsid w:val="0084400F"/>
    <w:rsid w:val="00844C49"/>
    <w:rsid w:val="00846664"/>
    <w:rsid w:val="00846F69"/>
    <w:rsid w:val="0084703C"/>
    <w:rsid w:val="0084771C"/>
    <w:rsid w:val="008506A2"/>
    <w:rsid w:val="00850B88"/>
    <w:rsid w:val="00850D54"/>
    <w:rsid w:val="0085110C"/>
    <w:rsid w:val="00851C8B"/>
    <w:rsid w:val="008524CE"/>
    <w:rsid w:val="0085344E"/>
    <w:rsid w:val="00853EC4"/>
    <w:rsid w:val="00853FB1"/>
    <w:rsid w:val="008546B9"/>
    <w:rsid w:val="008547A0"/>
    <w:rsid w:val="00854E42"/>
    <w:rsid w:val="0085601C"/>
    <w:rsid w:val="00856265"/>
    <w:rsid w:val="008563BE"/>
    <w:rsid w:val="00857EFE"/>
    <w:rsid w:val="00860C67"/>
    <w:rsid w:val="00860DB8"/>
    <w:rsid w:val="00861581"/>
    <w:rsid w:val="008618C4"/>
    <w:rsid w:val="00861B92"/>
    <w:rsid w:val="00862FE9"/>
    <w:rsid w:val="00863784"/>
    <w:rsid w:val="00863C3D"/>
    <w:rsid w:val="00863D99"/>
    <w:rsid w:val="00864144"/>
    <w:rsid w:val="00866A6C"/>
    <w:rsid w:val="00866F12"/>
    <w:rsid w:val="0087075B"/>
    <w:rsid w:val="00870E1E"/>
    <w:rsid w:val="00871084"/>
    <w:rsid w:val="00871ADB"/>
    <w:rsid w:val="0087212B"/>
    <w:rsid w:val="0087286C"/>
    <w:rsid w:val="008758AA"/>
    <w:rsid w:val="008758F5"/>
    <w:rsid w:val="008761FD"/>
    <w:rsid w:val="00877147"/>
    <w:rsid w:val="00877AA7"/>
    <w:rsid w:val="00877B29"/>
    <w:rsid w:val="008801CC"/>
    <w:rsid w:val="00880E75"/>
    <w:rsid w:val="00880F38"/>
    <w:rsid w:val="008818B2"/>
    <w:rsid w:val="00882EBE"/>
    <w:rsid w:val="00883DF8"/>
    <w:rsid w:val="00884F50"/>
    <w:rsid w:val="00885839"/>
    <w:rsid w:val="00885A7E"/>
    <w:rsid w:val="00885EDA"/>
    <w:rsid w:val="008861F3"/>
    <w:rsid w:val="00886455"/>
    <w:rsid w:val="00886EEC"/>
    <w:rsid w:val="00887472"/>
    <w:rsid w:val="0088799D"/>
    <w:rsid w:val="008901E5"/>
    <w:rsid w:val="00890F9F"/>
    <w:rsid w:val="00891982"/>
    <w:rsid w:val="00891CD6"/>
    <w:rsid w:val="00892255"/>
    <w:rsid w:val="008922CD"/>
    <w:rsid w:val="008927C6"/>
    <w:rsid w:val="008929CC"/>
    <w:rsid w:val="00892BCB"/>
    <w:rsid w:val="00893151"/>
    <w:rsid w:val="00893799"/>
    <w:rsid w:val="008942BF"/>
    <w:rsid w:val="00894453"/>
    <w:rsid w:val="00894FBF"/>
    <w:rsid w:val="00895A2C"/>
    <w:rsid w:val="00897DF3"/>
    <w:rsid w:val="008A0228"/>
    <w:rsid w:val="008A0471"/>
    <w:rsid w:val="008A0D51"/>
    <w:rsid w:val="008A15CE"/>
    <w:rsid w:val="008A5934"/>
    <w:rsid w:val="008A680E"/>
    <w:rsid w:val="008A691B"/>
    <w:rsid w:val="008A6D82"/>
    <w:rsid w:val="008A7370"/>
    <w:rsid w:val="008B1330"/>
    <w:rsid w:val="008B1BA7"/>
    <w:rsid w:val="008B2594"/>
    <w:rsid w:val="008B2734"/>
    <w:rsid w:val="008B327D"/>
    <w:rsid w:val="008B375E"/>
    <w:rsid w:val="008B381A"/>
    <w:rsid w:val="008B5469"/>
    <w:rsid w:val="008B56E7"/>
    <w:rsid w:val="008B601B"/>
    <w:rsid w:val="008B63D6"/>
    <w:rsid w:val="008B6C99"/>
    <w:rsid w:val="008C0880"/>
    <w:rsid w:val="008C0A55"/>
    <w:rsid w:val="008C2B6E"/>
    <w:rsid w:val="008C3055"/>
    <w:rsid w:val="008C54E4"/>
    <w:rsid w:val="008C565D"/>
    <w:rsid w:val="008C6DF9"/>
    <w:rsid w:val="008C7272"/>
    <w:rsid w:val="008C7EDF"/>
    <w:rsid w:val="008D0976"/>
    <w:rsid w:val="008D0E60"/>
    <w:rsid w:val="008D0F83"/>
    <w:rsid w:val="008D123B"/>
    <w:rsid w:val="008D235B"/>
    <w:rsid w:val="008D2653"/>
    <w:rsid w:val="008D30C5"/>
    <w:rsid w:val="008D3B29"/>
    <w:rsid w:val="008D4538"/>
    <w:rsid w:val="008D5924"/>
    <w:rsid w:val="008D5CD7"/>
    <w:rsid w:val="008D5DBE"/>
    <w:rsid w:val="008D6137"/>
    <w:rsid w:val="008D65D7"/>
    <w:rsid w:val="008D76EE"/>
    <w:rsid w:val="008E073F"/>
    <w:rsid w:val="008E18F1"/>
    <w:rsid w:val="008E23AB"/>
    <w:rsid w:val="008E4421"/>
    <w:rsid w:val="008E4CEE"/>
    <w:rsid w:val="008E54A4"/>
    <w:rsid w:val="008E61A2"/>
    <w:rsid w:val="008E6255"/>
    <w:rsid w:val="008E6D48"/>
    <w:rsid w:val="008F1156"/>
    <w:rsid w:val="008F1A72"/>
    <w:rsid w:val="008F1AE8"/>
    <w:rsid w:val="008F4750"/>
    <w:rsid w:val="008F52C4"/>
    <w:rsid w:val="008F55F4"/>
    <w:rsid w:val="008F5F0A"/>
    <w:rsid w:val="008F61FA"/>
    <w:rsid w:val="008F7F59"/>
    <w:rsid w:val="00900615"/>
    <w:rsid w:val="00901FA7"/>
    <w:rsid w:val="009020DD"/>
    <w:rsid w:val="0090245D"/>
    <w:rsid w:val="0090290B"/>
    <w:rsid w:val="00902DA4"/>
    <w:rsid w:val="00904055"/>
    <w:rsid w:val="009043F9"/>
    <w:rsid w:val="00904A30"/>
    <w:rsid w:val="009052CB"/>
    <w:rsid w:val="00905508"/>
    <w:rsid w:val="00906768"/>
    <w:rsid w:val="00906F83"/>
    <w:rsid w:val="009072BC"/>
    <w:rsid w:val="00907FEB"/>
    <w:rsid w:val="009103E4"/>
    <w:rsid w:val="009108C6"/>
    <w:rsid w:val="00911531"/>
    <w:rsid w:val="009118F9"/>
    <w:rsid w:val="00911955"/>
    <w:rsid w:val="00911B78"/>
    <w:rsid w:val="00911C02"/>
    <w:rsid w:val="00912087"/>
    <w:rsid w:val="009123D9"/>
    <w:rsid w:val="00912878"/>
    <w:rsid w:val="00913F50"/>
    <w:rsid w:val="00914E15"/>
    <w:rsid w:val="0091572B"/>
    <w:rsid w:val="0091581B"/>
    <w:rsid w:val="0091596C"/>
    <w:rsid w:val="00916461"/>
    <w:rsid w:val="00916572"/>
    <w:rsid w:val="00916702"/>
    <w:rsid w:val="0091755F"/>
    <w:rsid w:val="00921818"/>
    <w:rsid w:val="00922DC8"/>
    <w:rsid w:val="00922DF1"/>
    <w:rsid w:val="0092324B"/>
    <w:rsid w:val="00924399"/>
    <w:rsid w:val="009245A8"/>
    <w:rsid w:val="00924AF2"/>
    <w:rsid w:val="00925342"/>
    <w:rsid w:val="0092612A"/>
    <w:rsid w:val="009263C4"/>
    <w:rsid w:val="00926923"/>
    <w:rsid w:val="00930EFE"/>
    <w:rsid w:val="009312C1"/>
    <w:rsid w:val="009312F9"/>
    <w:rsid w:val="009313A5"/>
    <w:rsid w:val="0093179E"/>
    <w:rsid w:val="0093185D"/>
    <w:rsid w:val="00931EA1"/>
    <w:rsid w:val="00934B61"/>
    <w:rsid w:val="00934B64"/>
    <w:rsid w:val="00934D2D"/>
    <w:rsid w:val="00935B5B"/>
    <w:rsid w:val="009372CF"/>
    <w:rsid w:val="00937F74"/>
    <w:rsid w:val="0094014F"/>
    <w:rsid w:val="00940169"/>
    <w:rsid w:val="0094128D"/>
    <w:rsid w:val="009415A3"/>
    <w:rsid w:val="009417AC"/>
    <w:rsid w:val="00942B2D"/>
    <w:rsid w:val="00942C91"/>
    <w:rsid w:val="00943365"/>
    <w:rsid w:val="00944A61"/>
    <w:rsid w:val="00944FDE"/>
    <w:rsid w:val="009473FB"/>
    <w:rsid w:val="00947953"/>
    <w:rsid w:val="0095069D"/>
    <w:rsid w:val="0095185E"/>
    <w:rsid w:val="009522C5"/>
    <w:rsid w:val="00952EEB"/>
    <w:rsid w:val="00952F74"/>
    <w:rsid w:val="00953838"/>
    <w:rsid w:val="0095406C"/>
    <w:rsid w:val="009545A4"/>
    <w:rsid w:val="0095694D"/>
    <w:rsid w:val="00956A77"/>
    <w:rsid w:val="00956E67"/>
    <w:rsid w:val="0095748D"/>
    <w:rsid w:val="009574F8"/>
    <w:rsid w:val="009575ED"/>
    <w:rsid w:val="0095764D"/>
    <w:rsid w:val="00960827"/>
    <w:rsid w:val="00960938"/>
    <w:rsid w:val="00961BCA"/>
    <w:rsid w:val="0096248C"/>
    <w:rsid w:val="0096265E"/>
    <w:rsid w:val="00962B0F"/>
    <w:rsid w:val="00962D29"/>
    <w:rsid w:val="00964B9D"/>
    <w:rsid w:val="00964E62"/>
    <w:rsid w:val="00965B1C"/>
    <w:rsid w:val="00965B33"/>
    <w:rsid w:val="00965F1B"/>
    <w:rsid w:val="009661EC"/>
    <w:rsid w:val="009666AF"/>
    <w:rsid w:val="00966D0F"/>
    <w:rsid w:val="00966FF8"/>
    <w:rsid w:val="009674D2"/>
    <w:rsid w:val="00967ADF"/>
    <w:rsid w:val="00970BA1"/>
    <w:rsid w:val="0097130F"/>
    <w:rsid w:val="009713D7"/>
    <w:rsid w:val="009715CA"/>
    <w:rsid w:val="0097168F"/>
    <w:rsid w:val="0097180D"/>
    <w:rsid w:val="00972E15"/>
    <w:rsid w:val="0097752F"/>
    <w:rsid w:val="00977536"/>
    <w:rsid w:val="009806FA"/>
    <w:rsid w:val="00980F7A"/>
    <w:rsid w:val="00981767"/>
    <w:rsid w:val="00981AFF"/>
    <w:rsid w:val="00981F80"/>
    <w:rsid w:val="00983754"/>
    <w:rsid w:val="0098444B"/>
    <w:rsid w:val="00984CAC"/>
    <w:rsid w:val="00985E0F"/>
    <w:rsid w:val="0098675D"/>
    <w:rsid w:val="00986971"/>
    <w:rsid w:val="00987484"/>
    <w:rsid w:val="009903C1"/>
    <w:rsid w:val="00990D11"/>
    <w:rsid w:val="0099133A"/>
    <w:rsid w:val="00991526"/>
    <w:rsid w:val="00991783"/>
    <w:rsid w:val="009926C7"/>
    <w:rsid w:val="00993DBE"/>
    <w:rsid w:val="00994CEA"/>
    <w:rsid w:val="009957D1"/>
    <w:rsid w:val="00995B12"/>
    <w:rsid w:val="00996FE5"/>
    <w:rsid w:val="009A0435"/>
    <w:rsid w:val="009A0638"/>
    <w:rsid w:val="009A15C0"/>
    <w:rsid w:val="009A1D19"/>
    <w:rsid w:val="009A2122"/>
    <w:rsid w:val="009A215D"/>
    <w:rsid w:val="009A25E2"/>
    <w:rsid w:val="009A2EBB"/>
    <w:rsid w:val="009A3047"/>
    <w:rsid w:val="009A4129"/>
    <w:rsid w:val="009A4224"/>
    <w:rsid w:val="009A4E34"/>
    <w:rsid w:val="009A52B5"/>
    <w:rsid w:val="009A6433"/>
    <w:rsid w:val="009A74B0"/>
    <w:rsid w:val="009A7AE3"/>
    <w:rsid w:val="009B09CD"/>
    <w:rsid w:val="009B0AF6"/>
    <w:rsid w:val="009B0C2A"/>
    <w:rsid w:val="009B11F3"/>
    <w:rsid w:val="009B21CB"/>
    <w:rsid w:val="009B234F"/>
    <w:rsid w:val="009B337E"/>
    <w:rsid w:val="009B379E"/>
    <w:rsid w:val="009B43F6"/>
    <w:rsid w:val="009B4853"/>
    <w:rsid w:val="009B48DB"/>
    <w:rsid w:val="009B541D"/>
    <w:rsid w:val="009B5433"/>
    <w:rsid w:val="009B6A47"/>
    <w:rsid w:val="009B75DC"/>
    <w:rsid w:val="009C062C"/>
    <w:rsid w:val="009C2580"/>
    <w:rsid w:val="009C2D1F"/>
    <w:rsid w:val="009C3662"/>
    <w:rsid w:val="009C390A"/>
    <w:rsid w:val="009C3B50"/>
    <w:rsid w:val="009C3CD4"/>
    <w:rsid w:val="009C465C"/>
    <w:rsid w:val="009C517E"/>
    <w:rsid w:val="009C60A8"/>
    <w:rsid w:val="009C7009"/>
    <w:rsid w:val="009C7E80"/>
    <w:rsid w:val="009D01B3"/>
    <w:rsid w:val="009D09FF"/>
    <w:rsid w:val="009D1507"/>
    <w:rsid w:val="009D201B"/>
    <w:rsid w:val="009D2C1A"/>
    <w:rsid w:val="009D372C"/>
    <w:rsid w:val="009D43DC"/>
    <w:rsid w:val="009D53D3"/>
    <w:rsid w:val="009D6375"/>
    <w:rsid w:val="009D671C"/>
    <w:rsid w:val="009D6783"/>
    <w:rsid w:val="009E0F1C"/>
    <w:rsid w:val="009E18D2"/>
    <w:rsid w:val="009E2342"/>
    <w:rsid w:val="009E2F00"/>
    <w:rsid w:val="009E331D"/>
    <w:rsid w:val="009E3689"/>
    <w:rsid w:val="009E38B8"/>
    <w:rsid w:val="009E6059"/>
    <w:rsid w:val="009E62F6"/>
    <w:rsid w:val="009E659C"/>
    <w:rsid w:val="009E7298"/>
    <w:rsid w:val="009E742C"/>
    <w:rsid w:val="009E7A9D"/>
    <w:rsid w:val="009E7D8A"/>
    <w:rsid w:val="009F0B29"/>
    <w:rsid w:val="009F0FC7"/>
    <w:rsid w:val="009F16FC"/>
    <w:rsid w:val="009F1807"/>
    <w:rsid w:val="009F22E4"/>
    <w:rsid w:val="009F3421"/>
    <w:rsid w:val="009F4DB2"/>
    <w:rsid w:val="009F5156"/>
    <w:rsid w:val="009F61E9"/>
    <w:rsid w:val="009F6BB2"/>
    <w:rsid w:val="009F6E5C"/>
    <w:rsid w:val="009F791C"/>
    <w:rsid w:val="009F7CAF"/>
    <w:rsid w:val="00A00A1F"/>
    <w:rsid w:val="00A00CA7"/>
    <w:rsid w:val="00A00DE5"/>
    <w:rsid w:val="00A01499"/>
    <w:rsid w:val="00A0179B"/>
    <w:rsid w:val="00A01BE5"/>
    <w:rsid w:val="00A01D5A"/>
    <w:rsid w:val="00A027EC"/>
    <w:rsid w:val="00A03710"/>
    <w:rsid w:val="00A03F78"/>
    <w:rsid w:val="00A04965"/>
    <w:rsid w:val="00A049BD"/>
    <w:rsid w:val="00A0513A"/>
    <w:rsid w:val="00A0516C"/>
    <w:rsid w:val="00A05390"/>
    <w:rsid w:val="00A0584B"/>
    <w:rsid w:val="00A06FE3"/>
    <w:rsid w:val="00A10051"/>
    <w:rsid w:val="00A11711"/>
    <w:rsid w:val="00A11BAD"/>
    <w:rsid w:val="00A12828"/>
    <w:rsid w:val="00A12EC5"/>
    <w:rsid w:val="00A12EDB"/>
    <w:rsid w:val="00A12FA0"/>
    <w:rsid w:val="00A1388D"/>
    <w:rsid w:val="00A13BB2"/>
    <w:rsid w:val="00A14674"/>
    <w:rsid w:val="00A14968"/>
    <w:rsid w:val="00A160DA"/>
    <w:rsid w:val="00A16194"/>
    <w:rsid w:val="00A167B1"/>
    <w:rsid w:val="00A16DC9"/>
    <w:rsid w:val="00A17081"/>
    <w:rsid w:val="00A170B4"/>
    <w:rsid w:val="00A1722F"/>
    <w:rsid w:val="00A17614"/>
    <w:rsid w:val="00A1789C"/>
    <w:rsid w:val="00A17EB2"/>
    <w:rsid w:val="00A20AA4"/>
    <w:rsid w:val="00A20F65"/>
    <w:rsid w:val="00A21D1C"/>
    <w:rsid w:val="00A21E6D"/>
    <w:rsid w:val="00A2240E"/>
    <w:rsid w:val="00A22733"/>
    <w:rsid w:val="00A227CC"/>
    <w:rsid w:val="00A22F80"/>
    <w:rsid w:val="00A23546"/>
    <w:rsid w:val="00A241D2"/>
    <w:rsid w:val="00A2461A"/>
    <w:rsid w:val="00A24D2A"/>
    <w:rsid w:val="00A24E91"/>
    <w:rsid w:val="00A26A5F"/>
    <w:rsid w:val="00A26B7C"/>
    <w:rsid w:val="00A273D5"/>
    <w:rsid w:val="00A279E6"/>
    <w:rsid w:val="00A3031D"/>
    <w:rsid w:val="00A30341"/>
    <w:rsid w:val="00A30490"/>
    <w:rsid w:val="00A31108"/>
    <w:rsid w:val="00A31D9F"/>
    <w:rsid w:val="00A32575"/>
    <w:rsid w:val="00A34262"/>
    <w:rsid w:val="00A34A62"/>
    <w:rsid w:val="00A34CA9"/>
    <w:rsid w:val="00A35B7D"/>
    <w:rsid w:val="00A367E3"/>
    <w:rsid w:val="00A3697A"/>
    <w:rsid w:val="00A4211A"/>
    <w:rsid w:val="00A42705"/>
    <w:rsid w:val="00A444E6"/>
    <w:rsid w:val="00A445CC"/>
    <w:rsid w:val="00A450F2"/>
    <w:rsid w:val="00A45695"/>
    <w:rsid w:val="00A459EC"/>
    <w:rsid w:val="00A475C9"/>
    <w:rsid w:val="00A47E71"/>
    <w:rsid w:val="00A504BA"/>
    <w:rsid w:val="00A50CDA"/>
    <w:rsid w:val="00A51347"/>
    <w:rsid w:val="00A516FB"/>
    <w:rsid w:val="00A52324"/>
    <w:rsid w:val="00A52A03"/>
    <w:rsid w:val="00A53AC4"/>
    <w:rsid w:val="00A53C96"/>
    <w:rsid w:val="00A53E8B"/>
    <w:rsid w:val="00A54F72"/>
    <w:rsid w:val="00A54FF6"/>
    <w:rsid w:val="00A555FF"/>
    <w:rsid w:val="00A55742"/>
    <w:rsid w:val="00A60249"/>
    <w:rsid w:val="00A609A0"/>
    <w:rsid w:val="00A60A92"/>
    <w:rsid w:val="00A60AC4"/>
    <w:rsid w:val="00A612FF"/>
    <w:rsid w:val="00A62A6F"/>
    <w:rsid w:val="00A62FAF"/>
    <w:rsid w:val="00A64B12"/>
    <w:rsid w:val="00A65AD4"/>
    <w:rsid w:val="00A65DEE"/>
    <w:rsid w:val="00A66327"/>
    <w:rsid w:val="00A672EA"/>
    <w:rsid w:val="00A7106C"/>
    <w:rsid w:val="00A71E04"/>
    <w:rsid w:val="00A7242A"/>
    <w:rsid w:val="00A72E2A"/>
    <w:rsid w:val="00A730DC"/>
    <w:rsid w:val="00A735DB"/>
    <w:rsid w:val="00A73F55"/>
    <w:rsid w:val="00A74558"/>
    <w:rsid w:val="00A74B26"/>
    <w:rsid w:val="00A76910"/>
    <w:rsid w:val="00A76996"/>
    <w:rsid w:val="00A77983"/>
    <w:rsid w:val="00A77EF4"/>
    <w:rsid w:val="00A824AF"/>
    <w:rsid w:val="00A82B70"/>
    <w:rsid w:val="00A82C41"/>
    <w:rsid w:val="00A82DD7"/>
    <w:rsid w:val="00A83F38"/>
    <w:rsid w:val="00A8413A"/>
    <w:rsid w:val="00A8436B"/>
    <w:rsid w:val="00A84770"/>
    <w:rsid w:val="00A847EB"/>
    <w:rsid w:val="00A851B0"/>
    <w:rsid w:val="00A85A00"/>
    <w:rsid w:val="00A86836"/>
    <w:rsid w:val="00A86B63"/>
    <w:rsid w:val="00A87DD9"/>
    <w:rsid w:val="00A908FB"/>
    <w:rsid w:val="00A92703"/>
    <w:rsid w:val="00A93DC7"/>
    <w:rsid w:val="00A94573"/>
    <w:rsid w:val="00A94FF1"/>
    <w:rsid w:val="00A95638"/>
    <w:rsid w:val="00A9586A"/>
    <w:rsid w:val="00A9749C"/>
    <w:rsid w:val="00AA0499"/>
    <w:rsid w:val="00AA14B5"/>
    <w:rsid w:val="00AA221A"/>
    <w:rsid w:val="00AA2484"/>
    <w:rsid w:val="00AA3624"/>
    <w:rsid w:val="00AA3B47"/>
    <w:rsid w:val="00AA47D5"/>
    <w:rsid w:val="00AA5ED5"/>
    <w:rsid w:val="00AA632A"/>
    <w:rsid w:val="00AA63F0"/>
    <w:rsid w:val="00AA6B68"/>
    <w:rsid w:val="00AA7D71"/>
    <w:rsid w:val="00AB0DC7"/>
    <w:rsid w:val="00AB1367"/>
    <w:rsid w:val="00AB1FBD"/>
    <w:rsid w:val="00AB225F"/>
    <w:rsid w:val="00AB305A"/>
    <w:rsid w:val="00AB36A5"/>
    <w:rsid w:val="00AB40C5"/>
    <w:rsid w:val="00AB44D6"/>
    <w:rsid w:val="00AB4650"/>
    <w:rsid w:val="00AB4ACA"/>
    <w:rsid w:val="00AB4BF5"/>
    <w:rsid w:val="00AB4C5D"/>
    <w:rsid w:val="00AB509B"/>
    <w:rsid w:val="00AB558E"/>
    <w:rsid w:val="00AB5A90"/>
    <w:rsid w:val="00AB615B"/>
    <w:rsid w:val="00AB79E9"/>
    <w:rsid w:val="00AB7C51"/>
    <w:rsid w:val="00AB7E89"/>
    <w:rsid w:val="00AC0583"/>
    <w:rsid w:val="00AC15B4"/>
    <w:rsid w:val="00AC1D17"/>
    <w:rsid w:val="00AC1DD4"/>
    <w:rsid w:val="00AC28B2"/>
    <w:rsid w:val="00AC3CF0"/>
    <w:rsid w:val="00AC4366"/>
    <w:rsid w:val="00AC489E"/>
    <w:rsid w:val="00AC4A05"/>
    <w:rsid w:val="00AC4E8C"/>
    <w:rsid w:val="00AC4ED8"/>
    <w:rsid w:val="00AC5489"/>
    <w:rsid w:val="00AC6575"/>
    <w:rsid w:val="00AC6754"/>
    <w:rsid w:val="00AC751C"/>
    <w:rsid w:val="00AC7695"/>
    <w:rsid w:val="00AD05A9"/>
    <w:rsid w:val="00AD2AFF"/>
    <w:rsid w:val="00AD3025"/>
    <w:rsid w:val="00AD49D3"/>
    <w:rsid w:val="00AD5DA1"/>
    <w:rsid w:val="00AD5FE6"/>
    <w:rsid w:val="00AD7AC9"/>
    <w:rsid w:val="00AD7DF2"/>
    <w:rsid w:val="00AE0D48"/>
    <w:rsid w:val="00AE1789"/>
    <w:rsid w:val="00AE1A0B"/>
    <w:rsid w:val="00AE20CF"/>
    <w:rsid w:val="00AE2996"/>
    <w:rsid w:val="00AE3A28"/>
    <w:rsid w:val="00AE44BC"/>
    <w:rsid w:val="00AE4C9B"/>
    <w:rsid w:val="00AE4D78"/>
    <w:rsid w:val="00AE537D"/>
    <w:rsid w:val="00AE7471"/>
    <w:rsid w:val="00AF0CDB"/>
    <w:rsid w:val="00AF2112"/>
    <w:rsid w:val="00AF22AB"/>
    <w:rsid w:val="00AF27D2"/>
    <w:rsid w:val="00AF3856"/>
    <w:rsid w:val="00AF3B91"/>
    <w:rsid w:val="00AF40A4"/>
    <w:rsid w:val="00AF4141"/>
    <w:rsid w:val="00AF4634"/>
    <w:rsid w:val="00AF47C0"/>
    <w:rsid w:val="00AF53C2"/>
    <w:rsid w:val="00AF5A50"/>
    <w:rsid w:val="00AF62C4"/>
    <w:rsid w:val="00AF6AE1"/>
    <w:rsid w:val="00AF7702"/>
    <w:rsid w:val="00AF792D"/>
    <w:rsid w:val="00AF79C1"/>
    <w:rsid w:val="00B00689"/>
    <w:rsid w:val="00B0166D"/>
    <w:rsid w:val="00B0226A"/>
    <w:rsid w:val="00B024DB"/>
    <w:rsid w:val="00B02938"/>
    <w:rsid w:val="00B02C9B"/>
    <w:rsid w:val="00B0344E"/>
    <w:rsid w:val="00B0346B"/>
    <w:rsid w:val="00B03C38"/>
    <w:rsid w:val="00B03FC5"/>
    <w:rsid w:val="00B06176"/>
    <w:rsid w:val="00B06844"/>
    <w:rsid w:val="00B07597"/>
    <w:rsid w:val="00B108C7"/>
    <w:rsid w:val="00B11464"/>
    <w:rsid w:val="00B11510"/>
    <w:rsid w:val="00B120F7"/>
    <w:rsid w:val="00B12218"/>
    <w:rsid w:val="00B12BC0"/>
    <w:rsid w:val="00B13362"/>
    <w:rsid w:val="00B13E88"/>
    <w:rsid w:val="00B1539B"/>
    <w:rsid w:val="00B15C83"/>
    <w:rsid w:val="00B165A5"/>
    <w:rsid w:val="00B16869"/>
    <w:rsid w:val="00B17244"/>
    <w:rsid w:val="00B174DD"/>
    <w:rsid w:val="00B17B0C"/>
    <w:rsid w:val="00B20AC3"/>
    <w:rsid w:val="00B21222"/>
    <w:rsid w:val="00B21CC4"/>
    <w:rsid w:val="00B21E05"/>
    <w:rsid w:val="00B21F7B"/>
    <w:rsid w:val="00B235DC"/>
    <w:rsid w:val="00B23C83"/>
    <w:rsid w:val="00B23F00"/>
    <w:rsid w:val="00B24B42"/>
    <w:rsid w:val="00B25551"/>
    <w:rsid w:val="00B25B30"/>
    <w:rsid w:val="00B260D8"/>
    <w:rsid w:val="00B270E8"/>
    <w:rsid w:val="00B27747"/>
    <w:rsid w:val="00B27A55"/>
    <w:rsid w:val="00B27B84"/>
    <w:rsid w:val="00B27ED9"/>
    <w:rsid w:val="00B27F73"/>
    <w:rsid w:val="00B307D2"/>
    <w:rsid w:val="00B31833"/>
    <w:rsid w:val="00B32030"/>
    <w:rsid w:val="00B32C24"/>
    <w:rsid w:val="00B33491"/>
    <w:rsid w:val="00B335D0"/>
    <w:rsid w:val="00B34486"/>
    <w:rsid w:val="00B35831"/>
    <w:rsid w:val="00B35B75"/>
    <w:rsid w:val="00B35C2F"/>
    <w:rsid w:val="00B369E4"/>
    <w:rsid w:val="00B36AF5"/>
    <w:rsid w:val="00B36BD0"/>
    <w:rsid w:val="00B36F79"/>
    <w:rsid w:val="00B37204"/>
    <w:rsid w:val="00B37A11"/>
    <w:rsid w:val="00B40828"/>
    <w:rsid w:val="00B41E72"/>
    <w:rsid w:val="00B424CA"/>
    <w:rsid w:val="00B42CE1"/>
    <w:rsid w:val="00B43357"/>
    <w:rsid w:val="00B434C0"/>
    <w:rsid w:val="00B43F27"/>
    <w:rsid w:val="00B44B52"/>
    <w:rsid w:val="00B44F40"/>
    <w:rsid w:val="00B45F57"/>
    <w:rsid w:val="00B460A0"/>
    <w:rsid w:val="00B4616F"/>
    <w:rsid w:val="00B46682"/>
    <w:rsid w:val="00B46C29"/>
    <w:rsid w:val="00B476C3"/>
    <w:rsid w:val="00B47C32"/>
    <w:rsid w:val="00B506AC"/>
    <w:rsid w:val="00B50830"/>
    <w:rsid w:val="00B50F1C"/>
    <w:rsid w:val="00B5205A"/>
    <w:rsid w:val="00B52259"/>
    <w:rsid w:val="00B52A61"/>
    <w:rsid w:val="00B548B9"/>
    <w:rsid w:val="00B54961"/>
    <w:rsid w:val="00B558B6"/>
    <w:rsid w:val="00B55D7E"/>
    <w:rsid w:val="00B5676C"/>
    <w:rsid w:val="00B56869"/>
    <w:rsid w:val="00B56B81"/>
    <w:rsid w:val="00B56D0D"/>
    <w:rsid w:val="00B5770D"/>
    <w:rsid w:val="00B57CDF"/>
    <w:rsid w:val="00B611A1"/>
    <w:rsid w:val="00B61BA1"/>
    <w:rsid w:val="00B61C02"/>
    <w:rsid w:val="00B6226C"/>
    <w:rsid w:val="00B62B40"/>
    <w:rsid w:val="00B62B42"/>
    <w:rsid w:val="00B62B84"/>
    <w:rsid w:val="00B633AB"/>
    <w:rsid w:val="00B66BF4"/>
    <w:rsid w:val="00B673DC"/>
    <w:rsid w:val="00B67615"/>
    <w:rsid w:val="00B701B9"/>
    <w:rsid w:val="00B70BB2"/>
    <w:rsid w:val="00B70C76"/>
    <w:rsid w:val="00B714C8"/>
    <w:rsid w:val="00B716CE"/>
    <w:rsid w:val="00B717E8"/>
    <w:rsid w:val="00B73668"/>
    <w:rsid w:val="00B76F18"/>
    <w:rsid w:val="00B77C15"/>
    <w:rsid w:val="00B80A01"/>
    <w:rsid w:val="00B80BA2"/>
    <w:rsid w:val="00B80D39"/>
    <w:rsid w:val="00B81C67"/>
    <w:rsid w:val="00B82760"/>
    <w:rsid w:val="00B82914"/>
    <w:rsid w:val="00B82A5F"/>
    <w:rsid w:val="00B85375"/>
    <w:rsid w:val="00B85ACF"/>
    <w:rsid w:val="00B85B4D"/>
    <w:rsid w:val="00B85ECA"/>
    <w:rsid w:val="00B8757D"/>
    <w:rsid w:val="00B90545"/>
    <w:rsid w:val="00B9076F"/>
    <w:rsid w:val="00B90E6F"/>
    <w:rsid w:val="00B91443"/>
    <w:rsid w:val="00B9238B"/>
    <w:rsid w:val="00B924C6"/>
    <w:rsid w:val="00B92B5C"/>
    <w:rsid w:val="00B93310"/>
    <w:rsid w:val="00B93FFD"/>
    <w:rsid w:val="00B9446E"/>
    <w:rsid w:val="00B94DE3"/>
    <w:rsid w:val="00B96BC3"/>
    <w:rsid w:val="00B9703B"/>
    <w:rsid w:val="00B97B75"/>
    <w:rsid w:val="00BA055B"/>
    <w:rsid w:val="00BA0A44"/>
    <w:rsid w:val="00BA0C63"/>
    <w:rsid w:val="00BA1BF9"/>
    <w:rsid w:val="00BA21EB"/>
    <w:rsid w:val="00BA22D7"/>
    <w:rsid w:val="00BA2846"/>
    <w:rsid w:val="00BA3A34"/>
    <w:rsid w:val="00BA49EE"/>
    <w:rsid w:val="00BA4DD1"/>
    <w:rsid w:val="00BA5FC1"/>
    <w:rsid w:val="00BB05BE"/>
    <w:rsid w:val="00BB0F0A"/>
    <w:rsid w:val="00BB21B1"/>
    <w:rsid w:val="00BB2F97"/>
    <w:rsid w:val="00BB3D48"/>
    <w:rsid w:val="00BB49D8"/>
    <w:rsid w:val="00BB5C8D"/>
    <w:rsid w:val="00BB7484"/>
    <w:rsid w:val="00BB762F"/>
    <w:rsid w:val="00BB7640"/>
    <w:rsid w:val="00BB7AC7"/>
    <w:rsid w:val="00BC10EA"/>
    <w:rsid w:val="00BC13DB"/>
    <w:rsid w:val="00BC179C"/>
    <w:rsid w:val="00BC1AFD"/>
    <w:rsid w:val="00BC2CC8"/>
    <w:rsid w:val="00BC3E89"/>
    <w:rsid w:val="00BC43C5"/>
    <w:rsid w:val="00BC45CF"/>
    <w:rsid w:val="00BC4AA4"/>
    <w:rsid w:val="00BC6CD3"/>
    <w:rsid w:val="00BC7253"/>
    <w:rsid w:val="00BC7B0D"/>
    <w:rsid w:val="00BC7B69"/>
    <w:rsid w:val="00BC7E42"/>
    <w:rsid w:val="00BD0839"/>
    <w:rsid w:val="00BD09B6"/>
    <w:rsid w:val="00BD0E7B"/>
    <w:rsid w:val="00BD1543"/>
    <w:rsid w:val="00BD1CC6"/>
    <w:rsid w:val="00BD1D71"/>
    <w:rsid w:val="00BD1DFF"/>
    <w:rsid w:val="00BD254A"/>
    <w:rsid w:val="00BD27B1"/>
    <w:rsid w:val="00BD2B26"/>
    <w:rsid w:val="00BD4264"/>
    <w:rsid w:val="00BD4F3A"/>
    <w:rsid w:val="00BD54AB"/>
    <w:rsid w:val="00BD56A8"/>
    <w:rsid w:val="00BD5A77"/>
    <w:rsid w:val="00BD5AB2"/>
    <w:rsid w:val="00BD686F"/>
    <w:rsid w:val="00BD7592"/>
    <w:rsid w:val="00BE0924"/>
    <w:rsid w:val="00BE09EA"/>
    <w:rsid w:val="00BE0CFE"/>
    <w:rsid w:val="00BE215B"/>
    <w:rsid w:val="00BE224B"/>
    <w:rsid w:val="00BE2E16"/>
    <w:rsid w:val="00BE3553"/>
    <w:rsid w:val="00BE37AD"/>
    <w:rsid w:val="00BE47A2"/>
    <w:rsid w:val="00BE5775"/>
    <w:rsid w:val="00BE63CF"/>
    <w:rsid w:val="00BE6D1C"/>
    <w:rsid w:val="00BE75EB"/>
    <w:rsid w:val="00BE7D74"/>
    <w:rsid w:val="00BE7F50"/>
    <w:rsid w:val="00BE7F5C"/>
    <w:rsid w:val="00BF1613"/>
    <w:rsid w:val="00BF1CEE"/>
    <w:rsid w:val="00BF3003"/>
    <w:rsid w:val="00BF3D59"/>
    <w:rsid w:val="00BF45E1"/>
    <w:rsid w:val="00BF5122"/>
    <w:rsid w:val="00BF589F"/>
    <w:rsid w:val="00BF5F86"/>
    <w:rsid w:val="00BF6A70"/>
    <w:rsid w:val="00BF7021"/>
    <w:rsid w:val="00C0004E"/>
    <w:rsid w:val="00C00162"/>
    <w:rsid w:val="00C01068"/>
    <w:rsid w:val="00C01A4E"/>
    <w:rsid w:val="00C021ED"/>
    <w:rsid w:val="00C0246A"/>
    <w:rsid w:val="00C02655"/>
    <w:rsid w:val="00C02EEA"/>
    <w:rsid w:val="00C03118"/>
    <w:rsid w:val="00C0350D"/>
    <w:rsid w:val="00C03CF1"/>
    <w:rsid w:val="00C0407B"/>
    <w:rsid w:val="00C050EF"/>
    <w:rsid w:val="00C053FD"/>
    <w:rsid w:val="00C05EC5"/>
    <w:rsid w:val="00C0778B"/>
    <w:rsid w:val="00C11414"/>
    <w:rsid w:val="00C11916"/>
    <w:rsid w:val="00C14B3A"/>
    <w:rsid w:val="00C15213"/>
    <w:rsid w:val="00C154A3"/>
    <w:rsid w:val="00C15CCB"/>
    <w:rsid w:val="00C160AF"/>
    <w:rsid w:val="00C1623F"/>
    <w:rsid w:val="00C16A58"/>
    <w:rsid w:val="00C16E2B"/>
    <w:rsid w:val="00C16E83"/>
    <w:rsid w:val="00C2052C"/>
    <w:rsid w:val="00C228B8"/>
    <w:rsid w:val="00C22CFE"/>
    <w:rsid w:val="00C23482"/>
    <w:rsid w:val="00C23715"/>
    <w:rsid w:val="00C23DE5"/>
    <w:rsid w:val="00C23F17"/>
    <w:rsid w:val="00C245A5"/>
    <w:rsid w:val="00C24885"/>
    <w:rsid w:val="00C250AC"/>
    <w:rsid w:val="00C25182"/>
    <w:rsid w:val="00C253DA"/>
    <w:rsid w:val="00C25BFF"/>
    <w:rsid w:val="00C26EF7"/>
    <w:rsid w:val="00C2758A"/>
    <w:rsid w:val="00C2777D"/>
    <w:rsid w:val="00C277C5"/>
    <w:rsid w:val="00C30F27"/>
    <w:rsid w:val="00C31B53"/>
    <w:rsid w:val="00C32CAE"/>
    <w:rsid w:val="00C330F5"/>
    <w:rsid w:val="00C3455D"/>
    <w:rsid w:val="00C350A5"/>
    <w:rsid w:val="00C36183"/>
    <w:rsid w:val="00C36900"/>
    <w:rsid w:val="00C36F50"/>
    <w:rsid w:val="00C375DF"/>
    <w:rsid w:val="00C37C4B"/>
    <w:rsid w:val="00C407B6"/>
    <w:rsid w:val="00C41DF6"/>
    <w:rsid w:val="00C42742"/>
    <w:rsid w:val="00C42DE0"/>
    <w:rsid w:val="00C433AF"/>
    <w:rsid w:val="00C45169"/>
    <w:rsid w:val="00C4531E"/>
    <w:rsid w:val="00C4671E"/>
    <w:rsid w:val="00C469F8"/>
    <w:rsid w:val="00C509AE"/>
    <w:rsid w:val="00C50C31"/>
    <w:rsid w:val="00C51E81"/>
    <w:rsid w:val="00C53B65"/>
    <w:rsid w:val="00C53C73"/>
    <w:rsid w:val="00C546ED"/>
    <w:rsid w:val="00C54A33"/>
    <w:rsid w:val="00C54B75"/>
    <w:rsid w:val="00C55BE6"/>
    <w:rsid w:val="00C566BE"/>
    <w:rsid w:val="00C57265"/>
    <w:rsid w:val="00C57CD7"/>
    <w:rsid w:val="00C600A7"/>
    <w:rsid w:val="00C60254"/>
    <w:rsid w:val="00C60C62"/>
    <w:rsid w:val="00C60E88"/>
    <w:rsid w:val="00C60F89"/>
    <w:rsid w:val="00C6118A"/>
    <w:rsid w:val="00C6163F"/>
    <w:rsid w:val="00C62A46"/>
    <w:rsid w:val="00C62BF5"/>
    <w:rsid w:val="00C62E5B"/>
    <w:rsid w:val="00C6313F"/>
    <w:rsid w:val="00C64144"/>
    <w:rsid w:val="00C6456C"/>
    <w:rsid w:val="00C64D40"/>
    <w:rsid w:val="00C66345"/>
    <w:rsid w:val="00C66629"/>
    <w:rsid w:val="00C669F7"/>
    <w:rsid w:val="00C67B00"/>
    <w:rsid w:val="00C67DB2"/>
    <w:rsid w:val="00C7025C"/>
    <w:rsid w:val="00C706EF"/>
    <w:rsid w:val="00C71474"/>
    <w:rsid w:val="00C721C4"/>
    <w:rsid w:val="00C73077"/>
    <w:rsid w:val="00C731AB"/>
    <w:rsid w:val="00C75749"/>
    <w:rsid w:val="00C75787"/>
    <w:rsid w:val="00C758B4"/>
    <w:rsid w:val="00C7727E"/>
    <w:rsid w:val="00C77CED"/>
    <w:rsid w:val="00C80AC6"/>
    <w:rsid w:val="00C80AF0"/>
    <w:rsid w:val="00C81E97"/>
    <w:rsid w:val="00C8206E"/>
    <w:rsid w:val="00C8360C"/>
    <w:rsid w:val="00C836E0"/>
    <w:rsid w:val="00C83735"/>
    <w:rsid w:val="00C84CA8"/>
    <w:rsid w:val="00C859C6"/>
    <w:rsid w:val="00C860D0"/>
    <w:rsid w:val="00C8701A"/>
    <w:rsid w:val="00C8711C"/>
    <w:rsid w:val="00C872BE"/>
    <w:rsid w:val="00C901C8"/>
    <w:rsid w:val="00C902BF"/>
    <w:rsid w:val="00C9055B"/>
    <w:rsid w:val="00C907AA"/>
    <w:rsid w:val="00C908C1"/>
    <w:rsid w:val="00C91905"/>
    <w:rsid w:val="00C91D9F"/>
    <w:rsid w:val="00C920DC"/>
    <w:rsid w:val="00C92523"/>
    <w:rsid w:val="00C94705"/>
    <w:rsid w:val="00C94B78"/>
    <w:rsid w:val="00C94EEA"/>
    <w:rsid w:val="00C94F5D"/>
    <w:rsid w:val="00C950E1"/>
    <w:rsid w:val="00C96CAE"/>
    <w:rsid w:val="00C97BB6"/>
    <w:rsid w:val="00CA0053"/>
    <w:rsid w:val="00CA032F"/>
    <w:rsid w:val="00CA0CF6"/>
    <w:rsid w:val="00CA1790"/>
    <w:rsid w:val="00CA19E4"/>
    <w:rsid w:val="00CA1DDD"/>
    <w:rsid w:val="00CA308A"/>
    <w:rsid w:val="00CA3248"/>
    <w:rsid w:val="00CA575F"/>
    <w:rsid w:val="00CA5AD8"/>
    <w:rsid w:val="00CA6466"/>
    <w:rsid w:val="00CA67AE"/>
    <w:rsid w:val="00CA6AA9"/>
    <w:rsid w:val="00CA7194"/>
    <w:rsid w:val="00CB049B"/>
    <w:rsid w:val="00CB08FA"/>
    <w:rsid w:val="00CB0BC1"/>
    <w:rsid w:val="00CB14A0"/>
    <w:rsid w:val="00CB162A"/>
    <w:rsid w:val="00CB17C3"/>
    <w:rsid w:val="00CB1F8D"/>
    <w:rsid w:val="00CB2411"/>
    <w:rsid w:val="00CB4869"/>
    <w:rsid w:val="00CB4E91"/>
    <w:rsid w:val="00CB518D"/>
    <w:rsid w:val="00CB5F1B"/>
    <w:rsid w:val="00CB61BA"/>
    <w:rsid w:val="00CB61BC"/>
    <w:rsid w:val="00CB62C6"/>
    <w:rsid w:val="00CB69D3"/>
    <w:rsid w:val="00CB6CBB"/>
    <w:rsid w:val="00CB77CB"/>
    <w:rsid w:val="00CB77DC"/>
    <w:rsid w:val="00CC06A8"/>
    <w:rsid w:val="00CC09AA"/>
    <w:rsid w:val="00CC0D79"/>
    <w:rsid w:val="00CC1288"/>
    <w:rsid w:val="00CC15B4"/>
    <w:rsid w:val="00CC1AD8"/>
    <w:rsid w:val="00CC22C6"/>
    <w:rsid w:val="00CC24D5"/>
    <w:rsid w:val="00CC337F"/>
    <w:rsid w:val="00CC3A7C"/>
    <w:rsid w:val="00CC4153"/>
    <w:rsid w:val="00CC4BE6"/>
    <w:rsid w:val="00CC55ED"/>
    <w:rsid w:val="00CC575B"/>
    <w:rsid w:val="00CC678D"/>
    <w:rsid w:val="00CC725D"/>
    <w:rsid w:val="00CC7588"/>
    <w:rsid w:val="00CC78C4"/>
    <w:rsid w:val="00CD3D48"/>
    <w:rsid w:val="00CD5A46"/>
    <w:rsid w:val="00CD5BDA"/>
    <w:rsid w:val="00CD6967"/>
    <w:rsid w:val="00CD6C07"/>
    <w:rsid w:val="00CD7194"/>
    <w:rsid w:val="00CD77A0"/>
    <w:rsid w:val="00CD7989"/>
    <w:rsid w:val="00CE029D"/>
    <w:rsid w:val="00CE1194"/>
    <w:rsid w:val="00CE20E5"/>
    <w:rsid w:val="00CE2483"/>
    <w:rsid w:val="00CE281C"/>
    <w:rsid w:val="00CE2A4F"/>
    <w:rsid w:val="00CE3901"/>
    <w:rsid w:val="00CE762A"/>
    <w:rsid w:val="00CF018C"/>
    <w:rsid w:val="00CF1379"/>
    <w:rsid w:val="00CF172D"/>
    <w:rsid w:val="00CF1FC3"/>
    <w:rsid w:val="00CF2A6C"/>
    <w:rsid w:val="00CF3437"/>
    <w:rsid w:val="00CF3E4D"/>
    <w:rsid w:val="00CF5825"/>
    <w:rsid w:val="00CF5E44"/>
    <w:rsid w:val="00CF5F5A"/>
    <w:rsid w:val="00CF6355"/>
    <w:rsid w:val="00CF63E0"/>
    <w:rsid w:val="00CF716B"/>
    <w:rsid w:val="00CF71F8"/>
    <w:rsid w:val="00D00474"/>
    <w:rsid w:val="00D0148B"/>
    <w:rsid w:val="00D0266E"/>
    <w:rsid w:val="00D02982"/>
    <w:rsid w:val="00D03412"/>
    <w:rsid w:val="00D04971"/>
    <w:rsid w:val="00D04DD5"/>
    <w:rsid w:val="00D05261"/>
    <w:rsid w:val="00D05385"/>
    <w:rsid w:val="00D05D37"/>
    <w:rsid w:val="00D05FED"/>
    <w:rsid w:val="00D06135"/>
    <w:rsid w:val="00D104BE"/>
    <w:rsid w:val="00D10791"/>
    <w:rsid w:val="00D10BFC"/>
    <w:rsid w:val="00D11B18"/>
    <w:rsid w:val="00D1261F"/>
    <w:rsid w:val="00D126F6"/>
    <w:rsid w:val="00D13A8A"/>
    <w:rsid w:val="00D140BC"/>
    <w:rsid w:val="00D146D1"/>
    <w:rsid w:val="00D148C6"/>
    <w:rsid w:val="00D14A1A"/>
    <w:rsid w:val="00D15FE4"/>
    <w:rsid w:val="00D20529"/>
    <w:rsid w:val="00D20823"/>
    <w:rsid w:val="00D2084F"/>
    <w:rsid w:val="00D20B92"/>
    <w:rsid w:val="00D20DE1"/>
    <w:rsid w:val="00D212A2"/>
    <w:rsid w:val="00D21396"/>
    <w:rsid w:val="00D22C83"/>
    <w:rsid w:val="00D25171"/>
    <w:rsid w:val="00D25CD9"/>
    <w:rsid w:val="00D26264"/>
    <w:rsid w:val="00D26A2B"/>
    <w:rsid w:val="00D26E74"/>
    <w:rsid w:val="00D30A9A"/>
    <w:rsid w:val="00D320E2"/>
    <w:rsid w:val="00D3296E"/>
    <w:rsid w:val="00D32A6B"/>
    <w:rsid w:val="00D32E33"/>
    <w:rsid w:val="00D33405"/>
    <w:rsid w:val="00D33D4B"/>
    <w:rsid w:val="00D34B18"/>
    <w:rsid w:val="00D35125"/>
    <w:rsid w:val="00D35685"/>
    <w:rsid w:val="00D35BAE"/>
    <w:rsid w:val="00D367F2"/>
    <w:rsid w:val="00D37468"/>
    <w:rsid w:val="00D40F63"/>
    <w:rsid w:val="00D4147B"/>
    <w:rsid w:val="00D422E3"/>
    <w:rsid w:val="00D42822"/>
    <w:rsid w:val="00D4343C"/>
    <w:rsid w:val="00D4378A"/>
    <w:rsid w:val="00D43A6E"/>
    <w:rsid w:val="00D45816"/>
    <w:rsid w:val="00D45E22"/>
    <w:rsid w:val="00D46A74"/>
    <w:rsid w:val="00D4728C"/>
    <w:rsid w:val="00D474E2"/>
    <w:rsid w:val="00D478E7"/>
    <w:rsid w:val="00D50DD6"/>
    <w:rsid w:val="00D51A40"/>
    <w:rsid w:val="00D5287E"/>
    <w:rsid w:val="00D5593C"/>
    <w:rsid w:val="00D55E5C"/>
    <w:rsid w:val="00D56DC7"/>
    <w:rsid w:val="00D57F3F"/>
    <w:rsid w:val="00D601DA"/>
    <w:rsid w:val="00D60BDE"/>
    <w:rsid w:val="00D621EF"/>
    <w:rsid w:val="00D625C1"/>
    <w:rsid w:val="00D632CE"/>
    <w:rsid w:val="00D634CC"/>
    <w:rsid w:val="00D63502"/>
    <w:rsid w:val="00D647F7"/>
    <w:rsid w:val="00D64CA8"/>
    <w:rsid w:val="00D65983"/>
    <w:rsid w:val="00D65FD2"/>
    <w:rsid w:val="00D660EF"/>
    <w:rsid w:val="00D6670B"/>
    <w:rsid w:val="00D6676A"/>
    <w:rsid w:val="00D669F2"/>
    <w:rsid w:val="00D70889"/>
    <w:rsid w:val="00D70CBA"/>
    <w:rsid w:val="00D70D07"/>
    <w:rsid w:val="00D70ECA"/>
    <w:rsid w:val="00D7186D"/>
    <w:rsid w:val="00D71BF0"/>
    <w:rsid w:val="00D71E89"/>
    <w:rsid w:val="00D72062"/>
    <w:rsid w:val="00D72543"/>
    <w:rsid w:val="00D7383B"/>
    <w:rsid w:val="00D73898"/>
    <w:rsid w:val="00D73FD2"/>
    <w:rsid w:val="00D73FD8"/>
    <w:rsid w:val="00D7410F"/>
    <w:rsid w:val="00D752F4"/>
    <w:rsid w:val="00D757FB"/>
    <w:rsid w:val="00D760ED"/>
    <w:rsid w:val="00D76351"/>
    <w:rsid w:val="00D77C5A"/>
    <w:rsid w:val="00D80017"/>
    <w:rsid w:val="00D801F9"/>
    <w:rsid w:val="00D81449"/>
    <w:rsid w:val="00D81ACF"/>
    <w:rsid w:val="00D81AFE"/>
    <w:rsid w:val="00D82955"/>
    <w:rsid w:val="00D832A5"/>
    <w:rsid w:val="00D85335"/>
    <w:rsid w:val="00D87384"/>
    <w:rsid w:val="00D8787C"/>
    <w:rsid w:val="00D906B6"/>
    <w:rsid w:val="00D907C4"/>
    <w:rsid w:val="00D91545"/>
    <w:rsid w:val="00D91651"/>
    <w:rsid w:val="00D9232E"/>
    <w:rsid w:val="00D92E87"/>
    <w:rsid w:val="00D93E1F"/>
    <w:rsid w:val="00D97051"/>
    <w:rsid w:val="00D9711B"/>
    <w:rsid w:val="00D97E8C"/>
    <w:rsid w:val="00DA0187"/>
    <w:rsid w:val="00DA0F92"/>
    <w:rsid w:val="00DA1FD2"/>
    <w:rsid w:val="00DA235A"/>
    <w:rsid w:val="00DA32C3"/>
    <w:rsid w:val="00DA36ED"/>
    <w:rsid w:val="00DA3EBB"/>
    <w:rsid w:val="00DA4BA1"/>
    <w:rsid w:val="00DA52F7"/>
    <w:rsid w:val="00DB1D2E"/>
    <w:rsid w:val="00DB1FA1"/>
    <w:rsid w:val="00DB21CF"/>
    <w:rsid w:val="00DB2506"/>
    <w:rsid w:val="00DB2828"/>
    <w:rsid w:val="00DB2CEA"/>
    <w:rsid w:val="00DB2E4A"/>
    <w:rsid w:val="00DB3839"/>
    <w:rsid w:val="00DB3C75"/>
    <w:rsid w:val="00DB3E6A"/>
    <w:rsid w:val="00DB41AD"/>
    <w:rsid w:val="00DB57AC"/>
    <w:rsid w:val="00DB6D02"/>
    <w:rsid w:val="00DB7BD7"/>
    <w:rsid w:val="00DB7E52"/>
    <w:rsid w:val="00DC06F8"/>
    <w:rsid w:val="00DC0AFA"/>
    <w:rsid w:val="00DC1B4F"/>
    <w:rsid w:val="00DC35DD"/>
    <w:rsid w:val="00DC39F6"/>
    <w:rsid w:val="00DC4924"/>
    <w:rsid w:val="00DC588D"/>
    <w:rsid w:val="00DC5B59"/>
    <w:rsid w:val="00DC5C97"/>
    <w:rsid w:val="00DC60A7"/>
    <w:rsid w:val="00DC6EB5"/>
    <w:rsid w:val="00DC7983"/>
    <w:rsid w:val="00DD19B9"/>
    <w:rsid w:val="00DD25E6"/>
    <w:rsid w:val="00DD2A42"/>
    <w:rsid w:val="00DD3E09"/>
    <w:rsid w:val="00DD4113"/>
    <w:rsid w:val="00DD4DD3"/>
    <w:rsid w:val="00DD5A82"/>
    <w:rsid w:val="00DD654D"/>
    <w:rsid w:val="00DD67BD"/>
    <w:rsid w:val="00DD7382"/>
    <w:rsid w:val="00DD73B5"/>
    <w:rsid w:val="00DD73F5"/>
    <w:rsid w:val="00DD740C"/>
    <w:rsid w:val="00DE29F8"/>
    <w:rsid w:val="00DE2C4D"/>
    <w:rsid w:val="00DE3AF8"/>
    <w:rsid w:val="00DE45F1"/>
    <w:rsid w:val="00DE49BD"/>
    <w:rsid w:val="00DE4A01"/>
    <w:rsid w:val="00DE4A5C"/>
    <w:rsid w:val="00DE4C6C"/>
    <w:rsid w:val="00DE4F40"/>
    <w:rsid w:val="00DE5CC6"/>
    <w:rsid w:val="00DE6738"/>
    <w:rsid w:val="00DF089E"/>
    <w:rsid w:val="00DF0BDF"/>
    <w:rsid w:val="00DF16D5"/>
    <w:rsid w:val="00DF25F4"/>
    <w:rsid w:val="00DF3E31"/>
    <w:rsid w:val="00DF449B"/>
    <w:rsid w:val="00DF4877"/>
    <w:rsid w:val="00DF4ECB"/>
    <w:rsid w:val="00DF570F"/>
    <w:rsid w:val="00DF6DA4"/>
    <w:rsid w:val="00DF7E4C"/>
    <w:rsid w:val="00E00E9A"/>
    <w:rsid w:val="00E0298A"/>
    <w:rsid w:val="00E02E31"/>
    <w:rsid w:val="00E031B4"/>
    <w:rsid w:val="00E0388B"/>
    <w:rsid w:val="00E04D13"/>
    <w:rsid w:val="00E05685"/>
    <w:rsid w:val="00E10598"/>
    <w:rsid w:val="00E10D95"/>
    <w:rsid w:val="00E113C9"/>
    <w:rsid w:val="00E11B0F"/>
    <w:rsid w:val="00E1279C"/>
    <w:rsid w:val="00E1324A"/>
    <w:rsid w:val="00E132FB"/>
    <w:rsid w:val="00E14230"/>
    <w:rsid w:val="00E143E2"/>
    <w:rsid w:val="00E14441"/>
    <w:rsid w:val="00E14462"/>
    <w:rsid w:val="00E15979"/>
    <w:rsid w:val="00E169B8"/>
    <w:rsid w:val="00E1725D"/>
    <w:rsid w:val="00E17464"/>
    <w:rsid w:val="00E1783F"/>
    <w:rsid w:val="00E17C9F"/>
    <w:rsid w:val="00E2059A"/>
    <w:rsid w:val="00E20BC4"/>
    <w:rsid w:val="00E2201D"/>
    <w:rsid w:val="00E220E5"/>
    <w:rsid w:val="00E2248F"/>
    <w:rsid w:val="00E22847"/>
    <w:rsid w:val="00E23D3F"/>
    <w:rsid w:val="00E2444C"/>
    <w:rsid w:val="00E25D04"/>
    <w:rsid w:val="00E25F4E"/>
    <w:rsid w:val="00E26162"/>
    <w:rsid w:val="00E314FC"/>
    <w:rsid w:val="00E32D05"/>
    <w:rsid w:val="00E32F8D"/>
    <w:rsid w:val="00E33DA3"/>
    <w:rsid w:val="00E346F7"/>
    <w:rsid w:val="00E34B99"/>
    <w:rsid w:val="00E36330"/>
    <w:rsid w:val="00E40396"/>
    <w:rsid w:val="00E41E4D"/>
    <w:rsid w:val="00E42288"/>
    <w:rsid w:val="00E42654"/>
    <w:rsid w:val="00E43053"/>
    <w:rsid w:val="00E43EAF"/>
    <w:rsid w:val="00E45200"/>
    <w:rsid w:val="00E45B79"/>
    <w:rsid w:val="00E46CDF"/>
    <w:rsid w:val="00E478AC"/>
    <w:rsid w:val="00E478D0"/>
    <w:rsid w:val="00E5061F"/>
    <w:rsid w:val="00E50E5A"/>
    <w:rsid w:val="00E510FC"/>
    <w:rsid w:val="00E51755"/>
    <w:rsid w:val="00E51F71"/>
    <w:rsid w:val="00E52A72"/>
    <w:rsid w:val="00E55371"/>
    <w:rsid w:val="00E557DD"/>
    <w:rsid w:val="00E559D9"/>
    <w:rsid w:val="00E56C06"/>
    <w:rsid w:val="00E578F7"/>
    <w:rsid w:val="00E57D09"/>
    <w:rsid w:val="00E57D19"/>
    <w:rsid w:val="00E61139"/>
    <w:rsid w:val="00E61FA6"/>
    <w:rsid w:val="00E62133"/>
    <w:rsid w:val="00E630A7"/>
    <w:rsid w:val="00E63139"/>
    <w:rsid w:val="00E634EA"/>
    <w:rsid w:val="00E63B9B"/>
    <w:rsid w:val="00E63CE5"/>
    <w:rsid w:val="00E657C7"/>
    <w:rsid w:val="00E67092"/>
    <w:rsid w:val="00E70B1E"/>
    <w:rsid w:val="00E70EAA"/>
    <w:rsid w:val="00E7136D"/>
    <w:rsid w:val="00E72077"/>
    <w:rsid w:val="00E73E88"/>
    <w:rsid w:val="00E74B32"/>
    <w:rsid w:val="00E7567F"/>
    <w:rsid w:val="00E75951"/>
    <w:rsid w:val="00E75BED"/>
    <w:rsid w:val="00E76127"/>
    <w:rsid w:val="00E77178"/>
    <w:rsid w:val="00E77C89"/>
    <w:rsid w:val="00E81AF3"/>
    <w:rsid w:val="00E82583"/>
    <w:rsid w:val="00E827EF"/>
    <w:rsid w:val="00E82F10"/>
    <w:rsid w:val="00E83298"/>
    <w:rsid w:val="00E83A3A"/>
    <w:rsid w:val="00E83CDF"/>
    <w:rsid w:val="00E83E87"/>
    <w:rsid w:val="00E8467A"/>
    <w:rsid w:val="00E84794"/>
    <w:rsid w:val="00E84FE7"/>
    <w:rsid w:val="00E856F0"/>
    <w:rsid w:val="00E85844"/>
    <w:rsid w:val="00E85AAB"/>
    <w:rsid w:val="00E86787"/>
    <w:rsid w:val="00E86B57"/>
    <w:rsid w:val="00E87239"/>
    <w:rsid w:val="00E915A3"/>
    <w:rsid w:val="00E939BD"/>
    <w:rsid w:val="00E95230"/>
    <w:rsid w:val="00E95CA3"/>
    <w:rsid w:val="00E964CD"/>
    <w:rsid w:val="00EA1E76"/>
    <w:rsid w:val="00EA209C"/>
    <w:rsid w:val="00EA2B59"/>
    <w:rsid w:val="00EA2CBA"/>
    <w:rsid w:val="00EA3D25"/>
    <w:rsid w:val="00EA4DD8"/>
    <w:rsid w:val="00EA4E5A"/>
    <w:rsid w:val="00EA5D72"/>
    <w:rsid w:val="00EA71D7"/>
    <w:rsid w:val="00EA7BC2"/>
    <w:rsid w:val="00EB1674"/>
    <w:rsid w:val="00EB192D"/>
    <w:rsid w:val="00EB1C37"/>
    <w:rsid w:val="00EB2550"/>
    <w:rsid w:val="00EB39A8"/>
    <w:rsid w:val="00EB472B"/>
    <w:rsid w:val="00EB4D83"/>
    <w:rsid w:val="00EB6440"/>
    <w:rsid w:val="00EB6947"/>
    <w:rsid w:val="00EB76E5"/>
    <w:rsid w:val="00EC01E5"/>
    <w:rsid w:val="00EC0C30"/>
    <w:rsid w:val="00EC12FB"/>
    <w:rsid w:val="00EC1688"/>
    <w:rsid w:val="00EC16BD"/>
    <w:rsid w:val="00EC1810"/>
    <w:rsid w:val="00EC1F63"/>
    <w:rsid w:val="00EC21FE"/>
    <w:rsid w:val="00EC2253"/>
    <w:rsid w:val="00EC2AE5"/>
    <w:rsid w:val="00EC2B5E"/>
    <w:rsid w:val="00EC4351"/>
    <w:rsid w:val="00EC575E"/>
    <w:rsid w:val="00EC61D8"/>
    <w:rsid w:val="00EC7172"/>
    <w:rsid w:val="00EC795E"/>
    <w:rsid w:val="00ED030D"/>
    <w:rsid w:val="00ED0BC6"/>
    <w:rsid w:val="00ED1B8F"/>
    <w:rsid w:val="00ED2A52"/>
    <w:rsid w:val="00ED3D86"/>
    <w:rsid w:val="00ED4978"/>
    <w:rsid w:val="00ED5A11"/>
    <w:rsid w:val="00ED6783"/>
    <w:rsid w:val="00ED73B1"/>
    <w:rsid w:val="00ED75D3"/>
    <w:rsid w:val="00EE024F"/>
    <w:rsid w:val="00EE0ABE"/>
    <w:rsid w:val="00EE0FE0"/>
    <w:rsid w:val="00EE19C1"/>
    <w:rsid w:val="00EE1A44"/>
    <w:rsid w:val="00EE226E"/>
    <w:rsid w:val="00EE2F85"/>
    <w:rsid w:val="00EE40D5"/>
    <w:rsid w:val="00EE45C3"/>
    <w:rsid w:val="00EE474F"/>
    <w:rsid w:val="00EE4D05"/>
    <w:rsid w:val="00EE58EF"/>
    <w:rsid w:val="00EE5C3C"/>
    <w:rsid w:val="00EE63A8"/>
    <w:rsid w:val="00EE70A2"/>
    <w:rsid w:val="00EE7271"/>
    <w:rsid w:val="00EE77DE"/>
    <w:rsid w:val="00EE7B6B"/>
    <w:rsid w:val="00EF0190"/>
    <w:rsid w:val="00EF082B"/>
    <w:rsid w:val="00EF0A19"/>
    <w:rsid w:val="00EF0D26"/>
    <w:rsid w:val="00EF0DF8"/>
    <w:rsid w:val="00EF0FD8"/>
    <w:rsid w:val="00EF15C9"/>
    <w:rsid w:val="00EF223E"/>
    <w:rsid w:val="00EF311C"/>
    <w:rsid w:val="00EF3298"/>
    <w:rsid w:val="00EF5792"/>
    <w:rsid w:val="00EF598E"/>
    <w:rsid w:val="00F02436"/>
    <w:rsid w:val="00F02941"/>
    <w:rsid w:val="00F037DF"/>
    <w:rsid w:val="00F0518D"/>
    <w:rsid w:val="00F06369"/>
    <w:rsid w:val="00F1012C"/>
    <w:rsid w:val="00F10311"/>
    <w:rsid w:val="00F1057C"/>
    <w:rsid w:val="00F10C89"/>
    <w:rsid w:val="00F11984"/>
    <w:rsid w:val="00F11F48"/>
    <w:rsid w:val="00F1238D"/>
    <w:rsid w:val="00F1297E"/>
    <w:rsid w:val="00F12D18"/>
    <w:rsid w:val="00F132E6"/>
    <w:rsid w:val="00F162A2"/>
    <w:rsid w:val="00F1648C"/>
    <w:rsid w:val="00F1698F"/>
    <w:rsid w:val="00F21164"/>
    <w:rsid w:val="00F2237A"/>
    <w:rsid w:val="00F239F1"/>
    <w:rsid w:val="00F2494A"/>
    <w:rsid w:val="00F24BBE"/>
    <w:rsid w:val="00F24F1E"/>
    <w:rsid w:val="00F25055"/>
    <w:rsid w:val="00F2524F"/>
    <w:rsid w:val="00F2566F"/>
    <w:rsid w:val="00F26FE6"/>
    <w:rsid w:val="00F2771E"/>
    <w:rsid w:val="00F27A5B"/>
    <w:rsid w:val="00F27FAB"/>
    <w:rsid w:val="00F31744"/>
    <w:rsid w:val="00F32268"/>
    <w:rsid w:val="00F32469"/>
    <w:rsid w:val="00F32625"/>
    <w:rsid w:val="00F337D6"/>
    <w:rsid w:val="00F3482B"/>
    <w:rsid w:val="00F34839"/>
    <w:rsid w:val="00F36122"/>
    <w:rsid w:val="00F372A4"/>
    <w:rsid w:val="00F373D9"/>
    <w:rsid w:val="00F37A4D"/>
    <w:rsid w:val="00F37BB6"/>
    <w:rsid w:val="00F40119"/>
    <w:rsid w:val="00F40AAA"/>
    <w:rsid w:val="00F41379"/>
    <w:rsid w:val="00F41D11"/>
    <w:rsid w:val="00F4241F"/>
    <w:rsid w:val="00F42BD4"/>
    <w:rsid w:val="00F4426A"/>
    <w:rsid w:val="00F44C6A"/>
    <w:rsid w:val="00F45AF6"/>
    <w:rsid w:val="00F45EFF"/>
    <w:rsid w:val="00F47EEE"/>
    <w:rsid w:val="00F50537"/>
    <w:rsid w:val="00F50D93"/>
    <w:rsid w:val="00F51F14"/>
    <w:rsid w:val="00F52064"/>
    <w:rsid w:val="00F5573E"/>
    <w:rsid w:val="00F55910"/>
    <w:rsid w:val="00F56319"/>
    <w:rsid w:val="00F574C2"/>
    <w:rsid w:val="00F57642"/>
    <w:rsid w:val="00F6074A"/>
    <w:rsid w:val="00F60EE6"/>
    <w:rsid w:val="00F62D51"/>
    <w:rsid w:val="00F62EC4"/>
    <w:rsid w:val="00F63AE4"/>
    <w:rsid w:val="00F6440E"/>
    <w:rsid w:val="00F64C97"/>
    <w:rsid w:val="00F657F5"/>
    <w:rsid w:val="00F66010"/>
    <w:rsid w:val="00F66C57"/>
    <w:rsid w:val="00F67192"/>
    <w:rsid w:val="00F67CDA"/>
    <w:rsid w:val="00F70004"/>
    <w:rsid w:val="00F70750"/>
    <w:rsid w:val="00F70EAE"/>
    <w:rsid w:val="00F72630"/>
    <w:rsid w:val="00F72ABE"/>
    <w:rsid w:val="00F72D88"/>
    <w:rsid w:val="00F73A72"/>
    <w:rsid w:val="00F7462F"/>
    <w:rsid w:val="00F74C7B"/>
    <w:rsid w:val="00F75916"/>
    <w:rsid w:val="00F75B25"/>
    <w:rsid w:val="00F760CA"/>
    <w:rsid w:val="00F77597"/>
    <w:rsid w:val="00F77975"/>
    <w:rsid w:val="00F77D19"/>
    <w:rsid w:val="00F806D8"/>
    <w:rsid w:val="00F80C79"/>
    <w:rsid w:val="00F81009"/>
    <w:rsid w:val="00F81033"/>
    <w:rsid w:val="00F8107F"/>
    <w:rsid w:val="00F822E9"/>
    <w:rsid w:val="00F82B37"/>
    <w:rsid w:val="00F8581D"/>
    <w:rsid w:val="00F85B57"/>
    <w:rsid w:val="00F85E51"/>
    <w:rsid w:val="00F86604"/>
    <w:rsid w:val="00F8663C"/>
    <w:rsid w:val="00F905A1"/>
    <w:rsid w:val="00F90AAB"/>
    <w:rsid w:val="00F90B76"/>
    <w:rsid w:val="00F9169E"/>
    <w:rsid w:val="00F91CF6"/>
    <w:rsid w:val="00F93F88"/>
    <w:rsid w:val="00F94751"/>
    <w:rsid w:val="00F94DB9"/>
    <w:rsid w:val="00F94FFC"/>
    <w:rsid w:val="00F952E7"/>
    <w:rsid w:val="00F9556C"/>
    <w:rsid w:val="00F95FE2"/>
    <w:rsid w:val="00F966FC"/>
    <w:rsid w:val="00F968B1"/>
    <w:rsid w:val="00F9736C"/>
    <w:rsid w:val="00FA0BD9"/>
    <w:rsid w:val="00FA1502"/>
    <w:rsid w:val="00FA1A10"/>
    <w:rsid w:val="00FA1DE7"/>
    <w:rsid w:val="00FA2412"/>
    <w:rsid w:val="00FA2ACD"/>
    <w:rsid w:val="00FA366D"/>
    <w:rsid w:val="00FA460D"/>
    <w:rsid w:val="00FA58D4"/>
    <w:rsid w:val="00FA6C0C"/>
    <w:rsid w:val="00FB0DC4"/>
    <w:rsid w:val="00FB0EFF"/>
    <w:rsid w:val="00FB15E9"/>
    <w:rsid w:val="00FB21D3"/>
    <w:rsid w:val="00FB267B"/>
    <w:rsid w:val="00FB2AF8"/>
    <w:rsid w:val="00FB2C85"/>
    <w:rsid w:val="00FB3BF2"/>
    <w:rsid w:val="00FB3E23"/>
    <w:rsid w:val="00FB5182"/>
    <w:rsid w:val="00FB60C2"/>
    <w:rsid w:val="00FB6441"/>
    <w:rsid w:val="00FB64F0"/>
    <w:rsid w:val="00FB67D8"/>
    <w:rsid w:val="00FB7384"/>
    <w:rsid w:val="00FC0639"/>
    <w:rsid w:val="00FC0754"/>
    <w:rsid w:val="00FC1819"/>
    <w:rsid w:val="00FC2AC1"/>
    <w:rsid w:val="00FC2DDA"/>
    <w:rsid w:val="00FC469A"/>
    <w:rsid w:val="00FC5EEA"/>
    <w:rsid w:val="00FC6E80"/>
    <w:rsid w:val="00FC74E6"/>
    <w:rsid w:val="00FC7A42"/>
    <w:rsid w:val="00FD02C8"/>
    <w:rsid w:val="00FD1808"/>
    <w:rsid w:val="00FD2857"/>
    <w:rsid w:val="00FD32A1"/>
    <w:rsid w:val="00FD3A57"/>
    <w:rsid w:val="00FD3D19"/>
    <w:rsid w:val="00FD42B5"/>
    <w:rsid w:val="00FD467B"/>
    <w:rsid w:val="00FD4D68"/>
    <w:rsid w:val="00FD4E83"/>
    <w:rsid w:val="00FD55E5"/>
    <w:rsid w:val="00FD664E"/>
    <w:rsid w:val="00FD6B82"/>
    <w:rsid w:val="00FE037F"/>
    <w:rsid w:val="00FE08D8"/>
    <w:rsid w:val="00FE1E13"/>
    <w:rsid w:val="00FE3349"/>
    <w:rsid w:val="00FE34B5"/>
    <w:rsid w:val="00FE3D52"/>
    <w:rsid w:val="00FE4A71"/>
    <w:rsid w:val="00FE4DE9"/>
    <w:rsid w:val="00FE5651"/>
    <w:rsid w:val="00FE6513"/>
    <w:rsid w:val="00FE70E5"/>
    <w:rsid w:val="00FE7B72"/>
    <w:rsid w:val="00FF01E6"/>
    <w:rsid w:val="00FF22E9"/>
    <w:rsid w:val="00FF2935"/>
    <w:rsid w:val="00FF2D62"/>
    <w:rsid w:val="00FF306D"/>
    <w:rsid w:val="00FF35E0"/>
    <w:rsid w:val="00FF3AED"/>
    <w:rsid w:val="00FF3F3D"/>
    <w:rsid w:val="00FF4A69"/>
    <w:rsid w:val="00FF4B22"/>
    <w:rsid w:val="00FF5A5A"/>
    <w:rsid w:val="00FF5D79"/>
    <w:rsid w:val="00FF65FD"/>
    <w:rsid w:val="00FF683E"/>
    <w:rsid w:val="00FF6A7D"/>
    <w:rsid w:val="00FF6AB8"/>
    <w:rsid w:val="00FF6FE3"/>
    <w:rsid w:val="00FF711F"/>
    <w:rsid w:val="00FF7A5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position-horizontal:center;mso-position-vertical:center;mso-position-vertical-relative:margin" strokecolor="#4f81bd">
      <v:stroke color="#4f81bd" weight="1.5pt"/>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5E0"/>
    <w:pPr>
      <w:spacing w:line="360" w:lineRule="atLeast"/>
      <w:ind w:firstLine="1152"/>
      <w:jc w:val="both"/>
    </w:pPr>
    <w:rPr>
      <w:rFonts w:ascii="Arial" w:hAnsi="Arial"/>
    </w:rPr>
  </w:style>
  <w:style w:type="paragraph" w:styleId="Heading1">
    <w:name w:val="heading 1"/>
    <w:aliases w:val="H1-Sec.Head"/>
    <w:basedOn w:val="Normal"/>
    <w:next w:val="Normal"/>
    <w:link w:val="Heading1Char"/>
    <w:qFormat/>
    <w:rsid w:val="007B75E0"/>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7B75E0"/>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7B75E0"/>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7B75E0"/>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7B75E0"/>
    <w:pPr>
      <w:keepLines/>
      <w:spacing w:before="360"/>
      <w:ind w:firstLine="0"/>
      <w:jc w:val="center"/>
      <w:outlineLvl w:val="4"/>
    </w:pPr>
  </w:style>
  <w:style w:type="paragraph" w:styleId="Heading6">
    <w:name w:val="heading 6"/>
    <w:basedOn w:val="Normal"/>
    <w:next w:val="Normal"/>
    <w:link w:val="Heading6Char"/>
    <w:qFormat/>
    <w:rsid w:val="007B75E0"/>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7B75E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B09CD"/>
    <w:pPr>
      <w:keepNext/>
      <w:spacing w:before="80" w:after="80" w:line="240" w:lineRule="atLeast"/>
      <w:jc w:val="center"/>
    </w:pPr>
    <w:rPr>
      <w:rFonts w:ascii="Arial" w:hAnsi="Arial"/>
      <w:b/>
      <w:color w:val="FFFFFF"/>
      <w:sz w:val="24"/>
    </w:rPr>
  </w:style>
  <w:style w:type="paragraph" w:customStyle="1" w:styleId="C2-CtrSglSp">
    <w:name w:val="C2-Ctr Sgl Sp"/>
    <w:rsid w:val="007B75E0"/>
    <w:pPr>
      <w:keepNext/>
      <w:spacing w:line="240" w:lineRule="atLeast"/>
      <w:jc w:val="center"/>
    </w:pPr>
    <w:rPr>
      <w:rFonts w:ascii="Arial" w:hAnsi="Arial"/>
    </w:rPr>
  </w:style>
  <w:style w:type="paragraph" w:customStyle="1" w:styleId="C3-CtrSp12">
    <w:name w:val="C3-Ctr Sp&amp;1/2"/>
    <w:basedOn w:val="Normal"/>
    <w:rsid w:val="008F1A72"/>
    <w:pPr>
      <w:keepLines/>
      <w:jc w:val="center"/>
    </w:pPr>
  </w:style>
  <w:style w:type="paragraph" w:customStyle="1" w:styleId="E1-Equation">
    <w:name w:val="E1-Equation"/>
    <w:basedOn w:val="Normal"/>
    <w:rsid w:val="008F1A72"/>
    <w:pPr>
      <w:tabs>
        <w:tab w:val="center" w:pos="4680"/>
        <w:tab w:val="right" w:pos="9360"/>
      </w:tabs>
    </w:pPr>
  </w:style>
  <w:style w:type="paragraph" w:customStyle="1" w:styleId="E2-Equation">
    <w:name w:val="E2-Equation"/>
    <w:basedOn w:val="Normal"/>
    <w:rsid w:val="008F1A72"/>
    <w:pPr>
      <w:tabs>
        <w:tab w:val="right" w:pos="1152"/>
        <w:tab w:val="center" w:pos="1440"/>
        <w:tab w:val="left" w:pos="1728"/>
      </w:tabs>
      <w:ind w:left="1728" w:hanging="1728"/>
    </w:pPr>
  </w:style>
  <w:style w:type="paragraph" w:styleId="FootnoteText">
    <w:name w:val="footnote text"/>
    <w:aliases w:val="F1"/>
    <w:link w:val="FootnoteTextChar"/>
    <w:semiHidden/>
    <w:rsid w:val="008F1A72"/>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8F1A72"/>
    <w:pPr>
      <w:tabs>
        <w:tab w:val="left" w:pos="1152"/>
      </w:tabs>
    </w:pPr>
  </w:style>
  <w:style w:type="paragraph" w:customStyle="1" w:styleId="N0-FlLftBullet">
    <w:name w:val="N0-Fl Lft Bullet"/>
    <w:rsid w:val="007B75E0"/>
    <w:pPr>
      <w:tabs>
        <w:tab w:val="left" w:pos="576"/>
      </w:tabs>
      <w:spacing w:after="240" w:line="240" w:lineRule="atLeast"/>
      <w:ind w:left="576" w:hanging="576"/>
      <w:jc w:val="both"/>
    </w:pPr>
    <w:rPr>
      <w:rFonts w:ascii="Arial" w:hAnsi="Arial"/>
    </w:rPr>
  </w:style>
  <w:style w:type="paragraph" w:customStyle="1" w:styleId="N1-1stBullet">
    <w:name w:val="N1-1st Bullet"/>
    <w:rsid w:val="007B75E0"/>
    <w:pPr>
      <w:tabs>
        <w:tab w:val="left" w:pos="1152"/>
      </w:tabs>
      <w:spacing w:after="240" w:line="240" w:lineRule="atLeast"/>
      <w:ind w:left="1152" w:hanging="576"/>
      <w:jc w:val="both"/>
    </w:pPr>
    <w:rPr>
      <w:rFonts w:ascii="Arial" w:hAnsi="Arial"/>
    </w:rPr>
  </w:style>
  <w:style w:type="paragraph" w:customStyle="1" w:styleId="N2-2ndBullet">
    <w:name w:val="N2-2nd Bullet"/>
    <w:rsid w:val="007B75E0"/>
    <w:pPr>
      <w:tabs>
        <w:tab w:val="left" w:pos="1728"/>
      </w:tabs>
      <w:spacing w:after="240" w:line="240" w:lineRule="atLeast"/>
      <w:ind w:left="1728" w:hanging="576"/>
      <w:jc w:val="both"/>
    </w:pPr>
    <w:rPr>
      <w:rFonts w:ascii="Arial" w:hAnsi="Arial"/>
    </w:rPr>
  </w:style>
  <w:style w:type="paragraph" w:customStyle="1" w:styleId="N3-3rdBullet">
    <w:name w:val="N3-3rd Bullet"/>
    <w:rsid w:val="007B75E0"/>
    <w:pPr>
      <w:tabs>
        <w:tab w:val="left" w:pos="2304"/>
      </w:tabs>
      <w:spacing w:after="240" w:line="240" w:lineRule="atLeast"/>
      <w:ind w:left="2304" w:hanging="576"/>
      <w:jc w:val="both"/>
    </w:pPr>
    <w:rPr>
      <w:rFonts w:ascii="Arial" w:hAnsi="Arial"/>
    </w:rPr>
  </w:style>
  <w:style w:type="paragraph" w:customStyle="1" w:styleId="N4-4thBullet">
    <w:name w:val="N4-4th Bullet"/>
    <w:basedOn w:val="Normal"/>
    <w:rsid w:val="008F1A72"/>
    <w:pPr>
      <w:numPr>
        <w:numId w:val="1"/>
      </w:numPr>
      <w:spacing w:after="240"/>
    </w:pPr>
  </w:style>
  <w:style w:type="paragraph" w:customStyle="1" w:styleId="N5-5thBullet">
    <w:name w:val="N5-5th Bullet"/>
    <w:basedOn w:val="Normal"/>
    <w:rsid w:val="008F1A72"/>
    <w:pPr>
      <w:tabs>
        <w:tab w:val="left" w:pos="3456"/>
      </w:tabs>
      <w:spacing w:after="240"/>
      <w:ind w:left="3456" w:hanging="576"/>
    </w:pPr>
  </w:style>
  <w:style w:type="paragraph" w:customStyle="1" w:styleId="N6-DateInd">
    <w:name w:val="N6-Date Ind."/>
    <w:basedOn w:val="Normal"/>
    <w:rsid w:val="008F1A72"/>
    <w:pPr>
      <w:tabs>
        <w:tab w:val="left" w:pos="4910"/>
      </w:tabs>
      <w:ind w:left="4910"/>
    </w:pPr>
  </w:style>
  <w:style w:type="paragraph" w:customStyle="1" w:styleId="N7-3Block">
    <w:name w:val="N7-3&quot; Block"/>
    <w:basedOn w:val="Normal"/>
    <w:rsid w:val="008F1A72"/>
    <w:pPr>
      <w:tabs>
        <w:tab w:val="left" w:pos="1152"/>
      </w:tabs>
      <w:ind w:left="1152" w:right="1152"/>
    </w:pPr>
  </w:style>
  <w:style w:type="paragraph" w:customStyle="1" w:styleId="N8-QxQBlock">
    <w:name w:val="N8-QxQ Block"/>
    <w:basedOn w:val="Normal"/>
    <w:rsid w:val="008F1A72"/>
    <w:pPr>
      <w:tabs>
        <w:tab w:val="left" w:pos="1152"/>
      </w:tabs>
      <w:spacing w:after="360"/>
      <w:ind w:left="1152" w:hanging="1152"/>
    </w:pPr>
  </w:style>
  <w:style w:type="paragraph" w:customStyle="1" w:styleId="P1-StandPara">
    <w:name w:val="P1-Stand Para"/>
    <w:rsid w:val="007B75E0"/>
    <w:pPr>
      <w:spacing w:line="360" w:lineRule="atLeast"/>
      <w:ind w:firstLine="1152"/>
      <w:jc w:val="both"/>
    </w:pPr>
    <w:rPr>
      <w:rFonts w:ascii="Arial" w:hAnsi="Arial"/>
    </w:rPr>
  </w:style>
  <w:style w:type="paragraph" w:customStyle="1" w:styleId="Q1-BestFinQ">
    <w:name w:val="Q1-Best/Fin Q"/>
    <w:basedOn w:val="Heading1"/>
    <w:rsid w:val="008F1A72"/>
    <w:pPr>
      <w:spacing w:line="240" w:lineRule="atLeast"/>
    </w:pPr>
    <w:rPr>
      <w:rFonts w:cs="Times New Roman Bold"/>
      <w:sz w:val="24"/>
    </w:rPr>
  </w:style>
  <w:style w:type="paragraph" w:customStyle="1" w:styleId="SH-SglSpHead">
    <w:name w:val="SH-Sgl Sp Head"/>
    <w:basedOn w:val="Heading1"/>
    <w:rsid w:val="008F1A72"/>
    <w:pPr>
      <w:tabs>
        <w:tab w:val="left" w:pos="576"/>
      </w:tabs>
      <w:spacing w:line="240" w:lineRule="atLeast"/>
      <w:ind w:left="576" w:hanging="576"/>
    </w:pPr>
    <w:rPr>
      <w:rFonts w:cs="Times New Roman Bold"/>
      <w:sz w:val="24"/>
    </w:rPr>
  </w:style>
  <w:style w:type="paragraph" w:customStyle="1" w:styleId="SL-FlLftSgl">
    <w:name w:val="SL-Fl Lft Sgl"/>
    <w:link w:val="SL-FlLftSglChar"/>
    <w:rsid w:val="009806FA"/>
    <w:pPr>
      <w:spacing w:line="180" w:lineRule="atLeast"/>
      <w:jc w:val="both"/>
    </w:pPr>
    <w:rPr>
      <w:rFonts w:ascii="Arial" w:hAnsi="Arial"/>
      <w:sz w:val="18"/>
    </w:rPr>
  </w:style>
  <w:style w:type="paragraph" w:customStyle="1" w:styleId="SP-SglSpPara">
    <w:name w:val="SP-Sgl Sp Para"/>
    <w:rsid w:val="007B75E0"/>
    <w:pPr>
      <w:spacing w:line="240" w:lineRule="atLeast"/>
      <w:ind w:firstLine="576"/>
      <w:jc w:val="both"/>
    </w:pPr>
    <w:rPr>
      <w:rFonts w:ascii="Arial" w:hAnsi="Arial"/>
    </w:rPr>
  </w:style>
  <w:style w:type="paragraph" w:customStyle="1" w:styleId="T0-ChapPgHd">
    <w:name w:val="T0-Chap/Pg Hd"/>
    <w:basedOn w:val="Normal"/>
    <w:rsid w:val="008F1A72"/>
    <w:pPr>
      <w:tabs>
        <w:tab w:val="left" w:pos="8640"/>
      </w:tabs>
    </w:pPr>
    <w:rPr>
      <w:rFonts w:ascii="Franklin Gothic Medium" w:hAnsi="Franklin Gothic Medium"/>
      <w:szCs w:val="24"/>
      <w:u w:val="words"/>
    </w:rPr>
  </w:style>
  <w:style w:type="paragraph" w:styleId="TOC1">
    <w:name w:val="toc 1"/>
    <w:basedOn w:val="Normal"/>
    <w:semiHidden/>
    <w:rsid w:val="008F1A72"/>
    <w:pPr>
      <w:tabs>
        <w:tab w:val="left" w:pos="1440"/>
        <w:tab w:val="right" w:leader="dot" w:pos="8208"/>
        <w:tab w:val="left" w:pos="8640"/>
      </w:tabs>
      <w:ind w:left="1440" w:right="1800" w:hanging="1152"/>
    </w:pPr>
  </w:style>
  <w:style w:type="paragraph" w:styleId="TOC2">
    <w:name w:val="toc 2"/>
    <w:basedOn w:val="Normal"/>
    <w:semiHidden/>
    <w:rsid w:val="008F1A72"/>
    <w:pPr>
      <w:tabs>
        <w:tab w:val="left" w:pos="2160"/>
        <w:tab w:val="right" w:leader="dot" w:pos="8208"/>
        <w:tab w:val="left" w:pos="8640"/>
      </w:tabs>
      <w:ind w:left="2160" w:right="1800" w:hanging="720"/>
    </w:pPr>
    <w:rPr>
      <w:szCs w:val="22"/>
    </w:rPr>
  </w:style>
  <w:style w:type="paragraph" w:styleId="TOC3">
    <w:name w:val="toc 3"/>
    <w:basedOn w:val="Normal"/>
    <w:semiHidden/>
    <w:rsid w:val="008F1A72"/>
    <w:pPr>
      <w:tabs>
        <w:tab w:val="left" w:pos="3024"/>
        <w:tab w:val="right" w:leader="dot" w:pos="8208"/>
        <w:tab w:val="left" w:pos="8640"/>
      </w:tabs>
      <w:ind w:left="3024" w:right="1800" w:hanging="864"/>
    </w:pPr>
  </w:style>
  <w:style w:type="paragraph" w:styleId="TOC4">
    <w:name w:val="toc 4"/>
    <w:basedOn w:val="Normal"/>
    <w:semiHidden/>
    <w:rsid w:val="008F1A72"/>
    <w:pPr>
      <w:tabs>
        <w:tab w:val="left" w:pos="3888"/>
        <w:tab w:val="right" w:leader="dot" w:pos="8208"/>
        <w:tab w:val="left" w:pos="8640"/>
      </w:tabs>
      <w:ind w:left="3888" w:right="1800" w:hanging="864"/>
    </w:pPr>
  </w:style>
  <w:style w:type="paragraph" w:styleId="TOC5">
    <w:name w:val="toc 5"/>
    <w:basedOn w:val="Normal"/>
    <w:semiHidden/>
    <w:rsid w:val="008F1A72"/>
    <w:pPr>
      <w:tabs>
        <w:tab w:val="left" w:pos="1440"/>
        <w:tab w:val="right" w:leader="dot" w:pos="8208"/>
        <w:tab w:val="left" w:pos="8640"/>
      </w:tabs>
      <w:ind w:left="1440" w:right="1800" w:hanging="1152"/>
    </w:pPr>
  </w:style>
  <w:style w:type="paragraph" w:customStyle="1" w:styleId="TT-TableTitle">
    <w:name w:val="TT-Table Title"/>
    <w:basedOn w:val="Heading1"/>
    <w:rsid w:val="008F1A72"/>
    <w:pPr>
      <w:tabs>
        <w:tab w:val="left" w:pos="1440"/>
      </w:tabs>
      <w:spacing w:line="240" w:lineRule="atLeast"/>
      <w:ind w:left="1440" w:hanging="1440"/>
    </w:pPr>
    <w:rPr>
      <w:b w:val="0"/>
      <w:sz w:val="22"/>
    </w:rPr>
  </w:style>
  <w:style w:type="paragraph" w:styleId="Header">
    <w:name w:val="header"/>
    <w:basedOn w:val="Normal"/>
    <w:link w:val="HeaderChar"/>
    <w:rsid w:val="007B75E0"/>
    <w:pPr>
      <w:tabs>
        <w:tab w:val="center" w:pos="4320"/>
        <w:tab w:val="right" w:pos="8640"/>
      </w:tabs>
    </w:pPr>
  </w:style>
  <w:style w:type="paragraph" w:styleId="Footer">
    <w:name w:val="footer"/>
    <w:basedOn w:val="Normal"/>
    <w:link w:val="FooterChar"/>
    <w:uiPriority w:val="99"/>
    <w:rsid w:val="007B75E0"/>
    <w:pPr>
      <w:tabs>
        <w:tab w:val="center" w:pos="4320"/>
        <w:tab w:val="right" w:pos="8640"/>
      </w:tabs>
    </w:pPr>
    <w:rPr>
      <w:lang w:val="x-none" w:eastAsia="x-none"/>
    </w:rPr>
  </w:style>
  <w:style w:type="paragraph" w:customStyle="1" w:styleId="CT-ContractInformation">
    <w:name w:val="CT-Contract Information"/>
    <w:basedOn w:val="Normal"/>
    <w:rsid w:val="008F1A72"/>
    <w:pPr>
      <w:tabs>
        <w:tab w:val="left" w:pos="2232"/>
      </w:tabs>
      <w:spacing w:line="240" w:lineRule="exact"/>
    </w:pPr>
    <w:rPr>
      <w:vanish/>
    </w:rPr>
  </w:style>
  <w:style w:type="paragraph" w:customStyle="1" w:styleId="R1-ResPara">
    <w:name w:val="R1-Res. Para"/>
    <w:basedOn w:val="Normal"/>
    <w:rsid w:val="008F1A72"/>
    <w:pPr>
      <w:ind w:left="288"/>
    </w:pPr>
  </w:style>
  <w:style w:type="paragraph" w:customStyle="1" w:styleId="R2-ResBullet">
    <w:name w:val="R2-Res Bullet"/>
    <w:basedOn w:val="Normal"/>
    <w:rsid w:val="008F1A72"/>
    <w:pPr>
      <w:tabs>
        <w:tab w:val="left" w:pos="720"/>
      </w:tabs>
      <w:ind w:left="720" w:hanging="432"/>
    </w:pPr>
  </w:style>
  <w:style w:type="paragraph" w:customStyle="1" w:styleId="RF-Reference">
    <w:name w:val="RF-Reference"/>
    <w:basedOn w:val="Normal"/>
    <w:rsid w:val="008F1A72"/>
    <w:pPr>
      <w:spacing w:line="240" w:lineRule="exact"/>
      <w:ind w:left="216" w:hanging="216"/>
    </w:pPr>
  </w:style>
  <w:style w:type="paragraph" w:customStyle="1" w:styleId="RH-SglSpHead">
    <w:name w:val="RH-Sgl Sp Head"/>
    <w:basedOn w:val="Heading1"/>
    <w:next w:val="RL-FlLftSgl"/>
    <w:rsid w:val="008F1A7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8F1A72"/>
    <w:pPr>
      <w:spacing w:line="240" w:lineRule="atLeast"/>
      <w:ind w:left="0" w:firstLine="0"/>
    </w:pPr>
    <w:rPr>
      <w:sz w:val="24"/>
    </w:rPr>
  </w:style>
  <w:style w:type="paragraph" w:customStyle="1" w:styleId="SU-FlLftUndln">
    <w:name w:val="SU-Fl Lft Undln"/>
    <w:basedOn w:val="Normal"/>
    <w:rsid w:val="008F1A72"/>
    <w:pPr>
      <w:keepNext/>
      <w:spacing w:line="240" w:lineRule="exact"/>
    </w:pPr>
    <w:rPr>
      <w:u w:val="single"/>
    </w:rPr>
  </w:style>
  <w:style w:type="paragraph" w:customStyle="1" w:styleId="Header-1">
    <w:name w:val="Header-1"/>
    <w:basedOn w:val="Heading1"/>
    <w:rsid w:val="008F1A72"/>
    <w:pPr>
      <w:spacing w:line="240" w:lineRule="atLeast"/>
      <w:ind w:left="0" w:firstLine="0"/>
      <w:jc w:val="right"/>
    </w:pPr>
  </w:style>
  <w:style w:type="paragraph" w:customStyle="1" w:styleId="Heading0">
    <w:name w:val="Heading 0"/>
    <w:aliases w:val="H0-Chap Head"/>
    <w:basedOn w:val="Heading1"/>
    <w:rsid w:val="008F1A72"/>
    <w:pPr>
      <w:ind w:left="0" w:firstLine="0"/>
      <w:jc w:val="right"/>
    </w:pPr>
    <w:rPr>
      <w:sz w:val="40"/>
    </w:rPr>
  </w:style>
  <w:style w:type="character" w:styleId="PageNumber">
    <w:name w:val="page number"/>
    <w:rsid w:val="007B75E0"/>
    <w:rPr>
      <w:rFonts w:ascii="Arial" w:hAnsi="Arial"/>
      <w:sz w:val="20"/>
    </w:rPr>
  </w:style>
  <w:style w:type="paragraph" w:customStyle="1" w:styleId="R0-FLLftSglBoldItalic">
    <w:name w:val="R0-FL Lft Sgl Bold Italic"/>
    <w:basedOn w:val="Heading1"/>
    <w:rsid w:val="008F1A7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8F1A72"/>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F1A72"/>
    <w:pPr>
      <w:pBdr>
        <w:bottom w:val="single" w:sz="24" w:space="1" w:color="AFBED7"/>
      </w:pBdr>
      <w:spacing w:after="720"/>
      <w:ind w:left="6869" w:firstLine="0"/>
      <w:jc w:val="center"/>
    </w:pPr>
  </w:style>
  <w:style w:type="paragraph" w:customStyle="1" w:styleId="TF-TblFN">
    <w:name w:val="TF-Tbl FN"/>
    <w:basedOn w:val="FootnoteText"/>
    <w:rsid w:val="008F1A72"/>
    <w:rPr>
      <w:rFonts w:ascii="Franklin Gothic Medium" w:hAnsi="Franklin Gothic Medium"/>
    </w:rPr>
  </w:style>
  <w:style w:type="paragraph" w:customStyle="1" w:styleId="TH-TableHeading">
    <w:name w:val="TH-Table Heading"/>
    <w:basedOn w:val="Heading1"/>
    <w:rsid w:val="008F1A72"/>
    <w:pPr>
      <w:spacing w:line="240" w:lineRule="atLeast"/>
      <w:ind w:left="0" w:firstLine="0"/>
      <w:jc w:val="center"/>
    </w:pPr>
  </w:style>
  <w:style w:type="paragraph" w:styleId="TOC6">
    <w:name w:val="toc 6"/>
    <w:semiHidden/>
    <w:rsid w:val="008F1A72"/>
    <w:pPr>
      <w:tabs>
        <w:tab w:val="right" w:leader="dot" w:pos="8208"/>
        <w:tab w:val="left" w:pos="8640"/>
      </w:tabs>
      <w:ind w:left="288" w:right="1800"/>
    </w:pPr>
    <w:rPr>
      <w:rFonts w:ascii="Garamond" w:hAnsi="Garamond"/>
      <w:sz w:val="24"/>
      <w:szCs w:val="22"/>
    </w:rPr>
  </w:style>
  <w:style w:type="paragraph" w:styleId="TOC7">
    <w:name w:val="toc 7"/>
    <w:semiHidden/>
    <w:rsid w:val="008F1A72"/>
    <w:pPr>
      <w:tabs>
        <w:tab w:val="right" w:leader="dot" w:pos="8208"/>
        <w:tab w:val="left" w:pos="8640"/>
      </w:tabs>
      <w:ind w:left="1440" w:right="1800"/>
    </w:pPr>
    <w:rPr>
      <w:rFonts w:ascii="Garamond" w:hAnsi="Garamond"/>
      <w:sz w:val="24"/>
      <w:szCs w:val="22"/>
    </w:rPr>
  </w:style>
  <w:style w:type="paragraph" w:styleId="TOC8">
    <w:name w:val="toc 8"/>
    <w:semiHidden/>
    <w:rsid w:val="008F1A72"/>
    <w:pPr>
      <w:tabs>
        <w:tab w:val="right" w:leader="dot" w:pos="8208"/>
        <w:tab w:val="left" w:pos="8640"/>
      </w:tabs>
      <w:ind w:left="2160" w:right="1800"/>
    </w:pPr>
    <w:rPr>
      <w:rFonts w:ascii="Garamond" w:hAnsi="Garamond"/>
      <w:sz w:val="24"/>
      <w:szCs w:val="22"/>
    </w:rPr>
  </w:style>
  <w:style w:type="paragraph" w:styleId="TOC9">
    <w:name w:val="toc 9"/>
    <w:semiHidden/>
    <w:rsid w:val="008F1A72"/>
    <w:pPr>
      <w:tabs>
        <w:tab w:val="right" w:leader="dot" w:pos="8208"/>
        <w:tab w:val="left" w:pos="8640"/>
      </w:tabs>
      <w:ind w:left="3024" w:right="1800"/>
    </w:pPr>
    <w:rPr>
      <w:rFonts w:ascii="Garamond" w:hAnsi="Garamond"/>
      <w:sz w:val="24"/>
      <w:szCs w:val="22"/>
    </w:rPr>
  </w:style>
  <w:style w:type="paragraph" w:customStyle="1" w:styleId="TX-TableText">
    <w:name w:val="TX-Table Text"/>
    <w:basedOn w:val="A1-1stLeader"/>
    <w:rsid w:val="00594927"/>
    <w:pPr>
      <w:keepNext/>
      <w:tabs>
        <w:tab w:val="clear" w:pos="936"/>
        <w:tab w:val="right" w:leader="dot" w:pos="4032"/>
      </w:tabs>
      <w:ind w:left="360" w:right="-72"/>
    </w:pPr>
  </w:style>
  <w:style w:type="paragraph" w:customStyle="1" w:styleId="L1-FlLfSp12">
    <w:name w:val="L1-FlLfSp&amp;1/2"/>
    <w:rsid w:val="007B75E0"/>
    <w:pPr>
      <w:tabs>
        <w:tab w:val="left" w:pos="1152"/>
      </w:tabs>
      <w:spacing w:line="360" w:lineRule="atLeast"/>
      <w:jc w:val="both"/>
    </w:pPr>
    <w:rPr>
      <w:rFonts w:ascii="Arial" w:hAnsi="Arial"/>
    </w:rPr>
  </w:style>
  <w:style w:type="paragraph" w:customStyle="1" w:styleId="Q1-FirstLevelQuestion">
    <w:name w:val="Q1-First Level Question"/>
    <w:link w:val="Q1-FirstLevelQuestionChar"/>
    <w:rsid w:val="00FF683E"/>
    <w:pPr>
      <w:keepNext/>
      <w:keepLines/>
      <w:tabs>
        <w:tab w:val="left" w:pos="576"/>
      </w:tabs>
      <w:spacing w:after="160" w:line="240" w:lineRule="atLeast"/>
      <w:ind w:left="576" w:hanging="691"/>
    </w:pPr>
    <w:rPr>
      <w:rFonts w:ascii="Arial" w:hAnsi="Arial"/>
      <w:sz w:val="24"/>
    </w:rPr>
  </w:style>
  <w:style w:type="paragraph" w:customStyle="1" w:styleId="Q2-SecondLevelQuestion">
    <w:name w:val="Q2-Second Level Question"/>
    <w:rsid w:val="00014BBC"/>
    <w:pPr>
      <w:tabs>
        <w:tab w:val="left" w:pos="1440"/>
      </w:tabs>
      <w:spacing w:after="160" w:line="240" w:lineRule="atLeast"/>
      <w:ind w:left="1080" w:hanging="576"/>
    </w:pPr>
    <w:rPr>
      <w:rFonts w:ascii="Arial" w:hAnsi="Arial"/>
    </w:rPr>
  </w:style>
  <w:style w:type="paragraph" w:customStyle="1" w:styleId="A1-1stLeader">
    <w:name w:val="A1-1st Leader"/>
    <w:rsid w:val="004927B4"/>
    <w:pPr>
      <w:tabs>
        <w:tab w:val="left" w:pos="936"/>
      </w:tabs>
      <w:spacing w:before="80" w:after="80" w:line="200" w:lineRule="exact"/>
      <w:ind w:left="864" w:hanging="360"/>
    </w:pPr>
    <w:rPr>
      <w:rFonts w:ascii="Arial" w:hAnsi="Arial" w:cs="Arial"/>
    </w:rPr>
  </w:style>
  <w:style w:type="paragraph" w:customStyle="1" w:styleId="A3-1stTabLeader">
    <w:name w:val="A3-1st Tab Leader"/>
    <w:rsid w:val="007B75E0"/>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B75E0"/>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B75E0"/>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7B75E0"/>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7B75E0"/>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7B75E0"/>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7B75E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B75E0"/>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B75E0"/>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B75E0"/>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7B75E0"/>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B75E0"/>
    <w:pPr>
      <w:tabs>
        <w:tab w:val="right" w:leader="underscore" w:pos="7200"/>
        <w:tab w:val="center" w:pos="7632"/>
        <w:tab w:val="center" w:pos="8352"/>
        <w:tab w:val="center" w:pos="9072"/>
      </w:tabs>
      <w:spacing w:line="240" w:lineRule="atLeast"/>
      <w:ind w:left="1440"/>
    </w:pPr>
    <w:rPr>
      <w:rFonts w:ascii="Arial" w:hAnsi="Arial"/>
    </w:rPr>
  </w:style>
  <w:style w:type="table" w:styleId="TableGrid">
    <w:name w:val="Table Grid"/>
    <w:basedOn w:val="TableNormal"/>
    <w:uiPriority w:val="59"/>
    <w:rsid w:val="007B75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Q1-FirstLevelQuestionLeft0Hanging04">
    <w:name w:val="Style Q1-First Level Question + Left:  0&quot; Hanging:  0.4&quot;"/>
    <w:basedOn w:val="Q1-FirstLevelQuestion"/>
    <w:rsid w:val="004F027B"/>
  </w:style>
  <w:style w:type="character" w:customStyle="1" w:styleId="Q1-FirstLevelQuestionChar">
    <w:name w:val="Q1-First Level Question Char"/>
    <w:link w:val="Q1-FirstLevelQuestion"/>
    <w:rsid w:val="00FF683E"/>
    <w:rPr>
      <w:rFonts w:ascii="Arial" w:hAnsi="Arial"/>
      <w:sz w:val="24"/>
    </w:rPr>
  </w:style>
  <w:style w:type="paragraph" w:styleId="BalloonText">
    <w:name w:val="Balloon Text"/>
    <w:basedOn w:val="Normal"/>
    <w:link w:val="BalloonTextChar"/>
    <w:uiPriority w:val="99"/>
    <w:semiHidden/>
    <w:unhideWhenUsed/>
    <w:rsid w:val="009C3CD4"/>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C3CD4"/>
    <w:rPr>
      <w:rFonts w:ascii="Tahoma" w:hAnsi="Tahoma" w:cs="Tahoma"/>
      <w:sz w:val="16"/>
      <w:szCs w:val="16"/>
    </w:rPr>
  </w:style>
  <w:style w:type="paragraph" w:styleId="ListParagraph">
    <w:name w:val="List Paragraph"/>
    <w:basedOn w:val="Normal"/>
    <w:uiPriority w:val="34"/>
    <w:qFormat/>
    <w:rsid w:val="0085110C"/>
    <w:pPr>
      <w:spacing w:after="200" w:line="276" w:lineRule="auto"/>
      <w:ind w:left="720" w:firstLine="0"/>
      <w:contextualSpacing/>
      <w:jc w:val="left"/>
    </w:pPr>
    <w:rPr>
      <w:rFonts w:ascii="Calibri" w:eastAsia="Calibri" w:hAnsi="Calibri"/>
      <w:sz w:val="22"/>
      <w:szCs w:val="22"/>
    </w:rPr>
  </w:style>
  <w:style w:type="paragraph" w:customStyle="1" w:styleId="Answer-HeadAltA-0">
    <w:name w:val="Answer-Head (Alt A-0)"/>
    <w:basedOn w:val="SL-FlLftSgl"/>
    <w:rsid w:val="00784036"/>
    <w:pPr>
      <w:tabs>
        <w:tab w:val="left" w:pos="576"/>
      </w:tabs>
      <w:spacing w:line="240" w:lineRule="exact"/>
      <w:ind w:left="43"/>
      <w:jc w:val="left"/>
    </w:pPr>
  </w:style>
  <w:style w:type="paragraph" w:customStyle="1" w:styleId="A3-AnswerinTable">
    <w:name w:val="A3-Answer in Table"/>
    <w:basedOn w:val="A1-1stLeader"/>
    <w:rsid w:val="00784036"/>
    <w:pPr>
      <w:keepNext/>
      <w:keepLines/>
      <w:tabs>
        <w:tab w:val="clear" w:pos="936"/>
      </w:tabs>
      <w:spacing w:after="100" w:line="240" w:lineRule="exact"/>
      <w:ind w:left="360"/>
    </w:pPr>
    <w:rPr>
      <w:szCs w:val="18"/>
    </w:rPr>
  </w:style>
  <w:style w:type="character" w:customStyle="1" w:styleId="SL-FlLftSglChar">
    <w:name w:val="SL-Fl Lft Sgl Char"/>
    <w:link w:val="SL-FlLftSgl"/>
    <w:rsid w:val="009806FA"/>
    <w:rPr>
      <w:rFonts w:ascii="Arial" w:hAnsi="Arial"/>
      <w:sz w:val="18"/>
      <w:lang w:val="en-US" w:eastAsia="en-US" w:bidi="ar-SA"/>
    </w:rPr>
  </w:style>
  <w:style w:type="character" w:customStyle="1" w:styleId="FooterChar">
    <w:name w:val="Footer Char"/>
    <w:link w:val="Footer"/>
    <w:uiPriority w:val="99"/>
    <w:rsid w:val="00FF3AED"/>
    <w:rPr>
      <w:rFonts w:ascii="Arial" w:hAnsi="Arial"/>
    </w:rPr>
  </w:style>
  <w:style w:type="character" w:styleId="Hyperlink">
    <w:name w:val="Hyperlink"/>
    <w:uiPriority w:val="99"/>
    <w:unhideWhenUsed/>
    <w:rsid w:val="00944A61"/>
    <w:rPr>
      <w:color w:val="0000FF"/>
      <w:u w:val="single"/>
    </w:rPr>
  </w:style>
  <w:style w:type="character" w:styleId="Emphasis">
    <w:name w:val="Emphasis"/>
    <w:uiPriority w:val="20"/>
    <w:qFormat/>
    <w:rsid w:val="00616071"/>
    <w:rPr>
      <w:i/>
      <w:iCs/>
    </w:rPr>
  </w:style>
  <w:style w:type="character" w:styleId="CommentReference">
    <w:name w:val="annotation reference"/>
    <w:semiHidden/>
    <w:unhideWhenUsed/>
    <w:rsid w:val="00A52A03"/>
    <w:rPr>
      <w:sz w:val="16"/>
      <w:szCs w:val="16"/>
    </w:rPr>
  </w:style>
  <w:style w:type="paragraph" w:styleId="CommentText">
    <w:name w:val="annotation text"/>
    <w:basedOn w:val="Normal"/>
    <w:link w:val="CommentTextChar"/>
    <w:uiPriority w:val="99"/>
    <w:unhideWhenUsed/>
    <w:rsid w:val="00A52A03"/>
    <w:rPr>
      <w:lang w:val="x-none" w:eastAsia="x-none"/>
    </w:rPr>
  </w:style>
  <w:style w:type="character" w:customStyle="1" w:styleId="CommentTextChar">
    <w:name w:val="Comment Text Char"/>
    <w:link w:val="CommentText"/>
    <w:uiPriority w:val="99"/>
    <w:rsid w:val="00A52A03"/>
    <w:rPr>
      <w:rFonts w:ascii="Arial" w:hAnsi="Arial"/>
    </w:rPr>
  </w:style>
  <w:style w:type="paragraph" w:styleId="CommentSubject">
    <w:name w:val="annotation subject"/>
    <w:basedOn w:val="CommentText"/>
    <w:next w:val="CommentText"/>
    <w:link w:val="CommentSubjectChar"/>
    <w:uiPriority w:val="99"/>
    <w:semiHidden/>
    <w:unhideWhenUsed/>
    <w:rsid w:val="00A52A03"/>
    <w:rPr>
      <w:b/>
      <w:bCs/>
    </w:rPr>
  </w:style>
  <w:style w:type="character" w:customStyle="1" w:styleId="CommentSubjectChar">
    <w:name w:val="Comment Subject Char"/>
    <w:link w:val="CommentSubject"/>
    <w:uiPriority w:val="99"/>
    <w:semiHidden/>
    <w:rsid w:val="00A52A03"/>
    <w:rPr>
      <w:rFonts w:ascii="Arial" w:hAnsi="Arial"/>
      <w:b/>
      <w:bCs/>
    </w:rPr>
  </w:style>
  <w:style w:type="table" w:customStyle="1" w:styleId="LightShading1">
    <w:name w:val="Light Shading1"/>
    <w:basedOn w:val="TableNormal"/>
    <w:uiPriority w:val="60"/>
    <w:rsid w:val="00A17614"/>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B57CDF"/>
    <w:rPr>
      <w:rFonts w:ascii="Arial" w:hAnsi="Arial"/>
    </w:rPr>
  </w:style>
  <w:style w:type="character" w:customStyle="1" w:styleId="Heading1Char">
    <w:name w:val="Heading 1 Char"/>
    <w:aliases w:val="H1-Sec.Head Char"/>
    <w:link w:val="Heading1"/>
    <w:rsid w:val="00F966FC"/>
    <w:rPr>
      <w:rFonts w:ascii="Arial" w:hAnsi="Arial"/>
      <w:b/>
    </w:rPr>
  </w:style>
  <w:style w:type="character" w:customStyle="1" w:styleId="Heading2Char">
    <w:name w:val="Heading 2 Char"/>
    <w:aliases w:val="H2-Sec. Head Char"/>
    <w:link w:val="Heading2"/>
    <w:rsid w:val="00F966FC"/>
    <w:rPr>
      <w:rFonts w:ascii="Arial" w:hAnsi="Arial"/>
      <w:b/>
    </w:rPr>
  </w:style>
  <w:style w:type="character" w:customStyle="1" w:styleId="Heading3Char">
    <w:name w:val="Heading 3 Char"/>
    <w:aliases w:val="H3-Sec. Head Char"/>
    <w:link w:val="Heading3"/>
    <w:rsid w:val="00F966FC"/>
    <w:rPr>
      <w:rFonts w:ascii="Arial" w:hAnsi="Arial"/>
      <w:b/>
    </w:rPr>
  </w:style>
  <w:style w:type="character" w:customStyle="1" w:styleId="Heading4Char">
    <w:name w:val="Heading 4 Char"/>
    <w:aliases w:val="H4 Sec.Heading Char"/>
    <w:link w:val="Heading4"/>
    <w:rsid w:val="00F966FC"/>
    <w:rPr>
      <w:rFonts w:ascii="Arial" w:hAnsi="Arial"/>
      <w:b/>
    </w:rPr>
  </w:style>
  <w:style w:type="character" w:customStyle="1" w:styleId="Heading5Char">
    <w:name w:val="Heading 5 Char"/>
    <w:link w:val="Heading5"/>
    <w:rsid w:val="00F966FC"/>
    <w:rPr>
      <w:rFonts w:ascii="Arial" w:hAnsi="Arial"/>
    </w:rPr>
  </w:style>
  <w:style w:type="character" w:customStyle="1" w:styleId="Heading6Char">
    <w:name w:val="Heading 6 Char"/>
    <w:link w:val="Heading6"/>
    <w:rsid w:val="00F966FC"/>
    <w:rPr>
      <w:rFonts w:ascii="Arial" w:hAnsi="Arial"/>
      <w:b/>
      <w:caps/>
    </w:rPr>
  </w:style>
  <w:style w:type="character" w:customStyle="1" w:styleId="Heading7Char">
    <w:name w:val="Heading 7 Char"/>
    <w:link w:val="Heading7"/>
    <w:rsid w:val="00F966FC"/>
    <w:rPr>
      <w:rFonts w:ascii="Arial" w:hAnsi="Arial"/>
    </w:rPr>
  </w:style>
  <w:style w:type="character" w:customStyle="1" w:styleId="FootnoteTextChar">
    <w:name w:val="Footnote Text Char"/>
    <w:aliases w:val="F1 Char"/>
    <w:link w:val="FootnoteText"/>
    <w:semiHidden/>
    <w:rsid w:val="00F966FC"/>
    <w:rPr>
      <w:rFonts w:ascii="Garamond" w:hAnsi="Garamond"/>
      <w:sz w:val="16"/>
    </w:rPr>
  </w:style>
  <w:style w:type="character" w:customStyle="1" w:styleId="HeaderChar">
    <w:name w:val="Header Char"/>
    <w:link w:val="Header"/>
    <w:rsid w:val="00F966FC"/>
    <w:rPr>
      <w:rFonts w:ascii="Arial" w:hAnsi="Arial"/>
    </w:rPr>
  </w:style>
  <w:style w:type="paragraph" w:styleId="NormalWeb">
    <w:name w:val="Normal (Web)"/>
    <w:basedOn w:val="Normal"/>
    <w:uiPriority w:val="99"/>
    <w:unhideWhenUsed/>
    <w:rsid w:val="00F966FC"/>
    <w:pPr>
      <w:spacing w:before="100" w:beforeAutospacing="1" w:after="100" w:afterAutospacing="1" w:line="240" w:lineRule="auto"/>
      <w:ind w:firstLine="0"/>
      <w:jc w:val="left"/>
    </w:pPr>
    <w:rPr>
      <w:rFonts w:ascii="Times New Roman" w:hAnsi="Times New Roman"/>
      <w:sz w:val="24"/>
      <w:szCs w:val="24"/>
    </w:rPr>
  </w:style>
  <w:style w:type="paragraph" w:styleId="BodyText">
    <w:name w:val="Body Text"/>
    <w:basedOn w:val="Normal"/>
    <w:link w:val="BodyTextChar"/>
    <w:rsid w:val="00F966FC"/>
    <w:pPr>
      <w:spacing w:line="240" w:lineRule="auto"/>
      <w:ind w:firstLine="0"/>
      <w:jc w:val="left"/>
    </w:pPr>
    <w:rPr>
      <w:rFonts w:ascii="Times New Roman" w:hAnsi="Times New Roman"/>
      <w:b/>
      <w:bCs/>
      <w:i/>
      <w:iCs/>
      <w:sz w:val="32"/>
      <w:szCs w:val="24"/>
    </w:rPr>
  </w:style>
  <w:style w:type="character" w:customStyle="1" w:styleId="BodyTextChar">
    <w:name w:val="Body Text Char"/>
    <w:link w:val="BodyText"/>
    <w:rsid w:val="00F966FC"/>
    <w:rPr>
      <w:b/>
      <w:bCs/>
      <w:i/>
      <w:iCs/>
      <w:sz w:val="32"/>
      <w:szCs w:val="24"/>
    </w:rPr>
  </w:style>
  <w:style w:type="paragraph" w:styleId="PlainText">
    <w:name w:val="Plain Text"/>
    <w:basedOn w:val="Normal"/>
    <w:link w:val="PlainTextChar"/>
    <w:uiPriority w:val="99"/>
    <w:unhideWhenUsed/>
    <w:rsid w:val="00F966FC"/>
    <w:pPr>
      <w:spacing w:line="240" w:lineRule="auto"/>
      <w:ind w:firstLine="0"/>
      <w:jc w:val="left"/>
    </w:pPr>
    <w:rPr>
      <w:rFonts w:ascii="Consolas" w:eastAsia="Calibri" w:hAnsi="Consolas" w:cs="Consolas"/>
      <w:sz w:val="21"/>
      <w:szCs w:val="21"/>
    </w:rPr>
  </w:style>
  <w:style w:type="character" w:customStyle="1" w:styleId="PlainTextChar">
    <w:name w:val="Plain Text Char"/>
    <w:link w:val="PlainText"/>
    <w:uiPriority w:val="99"/>
    <w:rsid w:val="00F966FC"/>
    <w:rPr>
      <w:rFonts w:ascii="Consolas" w:eastAsia="Calibr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5E0"/>
    <w:pPr>
      <w:spacing w:line="360" w:lineRule="atLeast"/>
      <w:ind w:firstLine="1152"/>
      <w:jc w:val="both"/>
    </w:pPr>
    <w:rPr>
      <w:rFonts w:ascii="Arial" w:hAnsi="Arial"/>
    </w:rPr>
  </w:style>
  <w:style w:type="paragraph" w:styleId="Heading1">
    <w:name w:val="heading 1"/>
    <w:aliases w:val="H1-Sec.Head"/>
    <w:basedOn w:val="Normal"/>
    <w:next w:val="Normal"/>
    <w:link w:val="Heading1Char"/>
    <w:qFormat/>
    <w:rsid w:val="007B75E0"/>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7B75E0"/>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7B75E0"/>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7B75E0"/>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7B75E0"/>
    <w:pPr>
      <w:keepLines/>
      <w:spacing w:before="360"/>
      <w:ind w:firstLine="0"/>
      <w:jc w:val="center"/>
      <w:outlineLvl w:val="4"/>
    </w:pPr>
  </w:style>
  <w:style w:type="paragraph" w:styleId="Heading6">
    <w:name w:val="heading 6"/>
    <w:basedOn w:val="Normal"/>
    <w:next w:val="Normal"/>
    <w:link w:val="Heading6Char"/>
    <w:qFormat/>
    <w:rsid w:val="007B75E0"/>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7B75E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B09CD"/>
    <w:pPr>
      <w:keepNext/>
      <w:spacing w:before="80" w:after="80" w:line="240" w:lineRule="atLeast"/>
      <w:jc w:val="center"/>
    </w:pPr>
    <w:rPr>
      <w:rFonts w:ascii="Arial" w:hAnsi="Arial"/>
      <w:b/>
      <w:color w:val="FFFFFF"/>
      <w:sz w:val="24"/>
    </w:rPr>
  </w:style>
  <w:style w:type="paragraph" w:customStyle="1" w:styleId="C2-CtrSglSp">
    <w:name w:val="C2-Ctr Sgl Sp"/>
    <w:rsid w:val="007B75E0"/>
    <w:pPr>
      <w:keepNext/>
      <w:spacing w:line="240" w:lineRule="atLeast"/>
      <w:jc w:val="center"/>
    </w:pPr>
    <w:rPr>
      <w:rFonts w:ascii="Arial" w:hAnsi="Arial"/>
    </w:rPr>
  </w:style>
  <w:style w:type="paragraph" w:customStyle="1" w:styleId="C3-CtrSp12">
    <w:name w:val="C3-Ctr Sp&amp;1/2"/>
    <w:basedOn w:val="Normal"/>
    <w:rsid w:val="008F1A72"/>
    <w:pPr>
      <w:keepLines/>
      <w:jc w:val="center"/>
    </w:pPr>
  </w:style>
  <w:style w:type="paragraph" w:customStyle="1" w:styleId="E1-Equation">
    <w:name w:val="E1-Equation"/>
    <w:basedOn w:val="Normal"/>
    <w:rsid w:val="008F1A72"/>
    <w:pPr>
      <w:tabs>
        <w:tab w:val="center" w:pos="4680"/>
        <w:tab w:val="right" w:pos="9360"/>
      </w:tabs>
    </w:pPr>
  </w:style>
  <w:style w:type="paragraph" w:customStyle="1" w:styleId="E2-Equation">
    <w:name w:val="E2-Equation"/>
    <w:basedOn w:val="Normal"/>
    <w:rsid w:val="008F1A72"/>
    <w:pPr>
      <w:tabs>
        <w:tab w:val="right" w:pos="1152"/>
        <w:tab w:val="center" w:pos="1440"/>
        <w:tab w:val="left" w:pos="1728"/>
      </w:tabs>
      <w:ind w:left="1728" w:hanging="1728"/>
    </w:pPr>
  </w:style>
  <w:style w:type="paragraph" w:styleId="FootnoteText">
    <w:name w:val="footnote text"/>
    <w:aliases w:val="F1"/>
    <w:link w:val="FootnoteTextChar"/>
    <w:semiHidden/>
    <w:rsid w:val="008F1A72"/>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8F1A72"/>
    <w:pPr>
      <w:tabs>
        <w:tab w:val="left" w:pos="1152"/>
      </w:tabs>
    </w:pPr>
  </w:style>
  <w:style w:type="paragraph" w:customStyle="1" w:styleId="N0-FlLftBullet">
    <w:name w:val="N0-Fl Lft Bullet"/>
    <w:rsid w:val="007B75E0"/>
    <w:pPr>
      <w:tabs>
        <w:tab w:val="left" w:pos="576"/>
      </w:tabs>
      <w:spacing w:after="240" w:line="240" w:lineRule="atLeast"/>
      <w:ind w:left="576" w:hanging="576"/>
      <w:jc w:val="both"/>
    </w:pPr>
    <w:rPr>
      <w:rFonts w:ascii="Arial" w:hAnsi="Arial"/>
    </w:rPr>
  </w:style>
  <w:style w:type="paragraph" w:customStyle="1" w:styleId="N1-1stBullet">
    <w:name w:val="N1-1st Bullet"/>
    <w:rsid w:val="007B75E0"/>
    <w:pPr>
      <w:tabs>
        <w:tab w:val="left" w:pos="1152"/>
      </w:tabs>
      <w:spacing w:after="240" w:line="240" w:lineRule="atLeast"/>
      <w:ind w:left="1152" w:hanging="576"/>
      <w:jc w:val="both"/>
    </w:pPr>
    <w:rPr>
      <w:rFonts w:ascii="Arial" w:hAnsi="Arial"/>
    </w:rPr>
  </w:style>
  <w:style w:type="paragraph" w:customStyle="1" w:styleId="N2-2ndBullet">
    <w:name w:val="N2-2nd Bullet"/>
    <w:rsid w:val="007B75E0"/>
    <w:pPr>
      <w:tabs>
        <w:tab w:val="left" w:pos="1728"/>
      </w:tabs>
      <w:spacing w:after="240" w:line="240" w:lineRule="atLeast"/>
      <w:ind w:left="1728" w:hanging="576"/>
      <w:jc w:val="both"/>
    </w:pPr>
    <w:rPr>
      <w:rFonts w:ascii="Arial" w:hAnsi="Arial"/>
    </w:rPr>
  </w:style>
  <w:style w:type="paragraph" w:customStyle="1" w:styleId="N3-3rdBullet">
    <w:name w:val="N3-3rd Bullet"/>
    <w:rsid w:val="007B75E0"/>
    <w:pPr>
      <w:tabs>
        <w:tab w:val="left" w:pos="2304"/>
      </w:tabs>
      <w:spacing w:after="240" w:line="240" w:lineRule="atLeast"/>
      <w:ind w:left="2304" w:hanging="576"/>
      <w:jc w:val="both"/>
    </w:pPr>
    <w:rPr>
      <w:rFonts w:ascii="Arial" w:hAnsi="Arial"/>
    </w:rPr>
  </w:style>
  <w:style w:type="paragraph" w:customStyle="1" w:styleId="N4-4thBullet">
    <w:name w:val="N4-4th Bullet"/>
    <w:basedOn w:val="Normal"/>
    <w:rsid w:val="008F1A72"/>
    <w:pPr>
      <w:numPr>
        <w:numId w:val="1"/>
      </w:numPr>
      <w:spacing w:after="240"/>
    </w:pPr>
  </w:style>
  <w:style w:type="paragraph" w:customStyle="1" w:styleId="N5-5thBullet">
    <w:name w:val="N5-5th Bullet"/>
    <w:basedOn w:val="Normal"/>
    <w:rsid w:val="008F1A72"/>
    <w:pPr>
      <w:tabs>
        <w:tab w:val="left" w:pos="3456"/>
      </w:tabs>
      <w:spacing w:after="240"/>
      <w:ind w:left="3456" w:hanging="576"/>
    </w:pPr>
  </w:style>
  <w:style w:type="paragraph" w:customStyle="1" w:styleId="N6-DateInd">
    <w:name w:val="N6-Date Ind."/>
    <w:basedOn w:val="Normal"/>
    <w:rsid w:val="008F1A72"/>
    <w:pPr>
      <w:tabs>
        <w:tab w:val="left" w:pos="4910"/>
      </w:tabs>
      <w:ind w:left="4910"/>
    </w:pPr>
  </w:style>
  <w:style w:type="paragraph" w:customStyle="1" w:styleId="N7-3Block">
    <w:name w:val="N7-3&quot; Block"/>
    <w:basedOn w:val="Normal"/>
    <w:rsid w:val="008F1A72"/>
    <w:pPr>
      <w:tabs>
        <w:tab w:val="left" w:pos="1152"/>
      </w:tabs>
      <w:ind w:left="1152" w:right="1152"/>
    </w:pPr>
  </w:style>
  <w:style w:type="paragraph" w:customStyle="1" w:styleId="N8-QxQBlock">
    <w:name w:val="N8-QxQ Block"/>
    <w:basedOn w:val="Normal"/>
    <w:rsid w:val="008F1A72"/>
    <w:pPr>
      <w:tabs>
        <w:tab w:val="left" w:pos="1152"/>
      </w:tabs>
      <w:spacing w:after="360"/>
      <w:ind w:left="1152" w:hanging="1152"/>
    </w:pPr>
  </w:style>
  <w:style w:type="paragraph" w:customStyle="1" w:styleId="P1-StandPara">
    <w:name w:val="P1-Stand Para"/>
    <w:rsid w:val="007B75E0"/>
    <w:pPr>
      <w:spacing w:line="360" w:lineRule="atLeast"/>
      <w:ind w:firstLine="1152"/>
      <w:jc w:val="both"/>
    </w:pPr>
    <w:rPr>
      <w:rFonts w:ascii="Arial" w:hAnsi="Arial"/>
    </w:rPr>
  </w:style>
  <w:style w:type="paragraph" w:customStyle="1" w:styleId="Q1-BestFinQ">
    <w:name w:val="Q1-Best/Fin Q"/>
    <w:basedOn w:val="Heading1"/>
    <w:rsid w:val="008F1A72"/>
    <w:pPr>
      <w:spacing w:line="240" w:lineRule="atLeast"/>
    </w:pPr>
    <w:rPr>
      <w:rFonts w:cs="Times New Roman Bold"/>
      <w:sz w:val="24"/>
    </w:rPr>
  </w:style>
  <w:style w:type="paragraph" w:customStyle="1" w:styleId="SH-SglSpHead">
    <w:name w:val="SH-Sgl Sp Head"/>
    <w:basedOn w:val="Heading1"/>
    <w:rsid w:val="008F1A72"/>
    <w:pPr>
      <w:tabs>
        <w:tab w:val="left" w:pos="576"/>
      </w:tabs>
      <w:spacing w:line="240" w:lineRule="atLeast"/>
      <w:ind w:left="576" w:hanging="576"/>
    </w:pPr>
    <w:rPr>
      <w:rFonts w:cs="Times New Roman Bold"/>
      <w:sz w:val="24"/>
    </w:rPr>
  </w:style>
  <w:style w:type="paragraph" w:customStyle="1" w:styleId="SL-FlLftSgl">
    <w:name w:val="SL-Fl Lft Sgl"/>
    <w:link w:val="SL-FlLftSglChar"/>
    <w:rsid w:val="009806FA"/>
    <w:pPr>
      <w:spacing w:line="180" w:lineRule="atLeast"/>
      <w:jc w:val="both"/>
    </w:pPr>
    <w:rPr>
      <w:rFonts w:ascii="Arial" w:hAnsi="Arial"/>
      <w:sz w:val="18"/>
    </w:rPr>
  </w:style>
  <w:style w:type="paragraph" w:customStyle="1" w:styleId="SP-SglSpPara">
    <w:name w:val="SP-Sgl Sp Para"/>
    <w:rsid w:val="007B75E0"/>
    <w:pPr>
      <w:spacing w:line="240" w:lineRule="atLeast"/>
      <w:ind w:firstLine="576"/>
      <w:jc w:val="both"/>
    </w:pPr>
    <w:rPr>
      <w:rFonts w:ascii="Arial" w:hAnsi="Arial"/>
    </w:rPr>
  </w:style>
  <w:style w:type="paragraph" w:customStyle="1" w:styleId="T0-ChapPgHd">
    <w:name w:val="T0-Chap/Pg Hd"/>
    <w:basedOn w:val="Normal"/>
    <w:rsid w:val="008F1A72"/>
    <w:pPr>
      <w:tabs>
        <w:tab w:val="left" w:pos="8640"/>
      </w:tabs>
    </w:pPr>
    <w:rPr>
      <w:rFonts w:ascii="Franklin Gothic Medium" w:hAnsi="Franklin Gothic Medium"/>
      <w:szCs w:val="24"/>
      <w:u w:val="words"/>
    </w:rPr>
  </w:style>
  <w:style w:type="paragraph" w:styleId="TOC1">
    <w:name w:val="toc 1"/>
    <w:basedOn w:val="Normal"/>
    <w:semiHidden/>
    <w:rsid w:val="008F1A72"/>
    <w:pPr>
      <w:tabs>
        <w:tab w:val="left" w:pos="1440"/>
        <w:tab w:val="right" w:leader="dot" w:pos="8208"/>
        <w:tab w:val="left" w:pos="8640"/>
      </w:tabs>
      <w:ind w:left="1440" w:right="1800" w:hanging="1152"/>
    </w:pPr>
  </w:style>
  <w:style w:type="paragraph" w:styleId="TOC2">
    <w:name w:val="toc 2"/>
    <w:basedOn w:val="Normal"/>
    <w:semiHidden/>
    <w:rsid w:val="008F1A72"/>
    <w:pPr>
      <w:tabs>
        <w:tab w:val="left" w:pos="2160"/>
        <w:tab w:val="right" w:leader="dot" w:pos="8208"/>
        <w:tab w:val="left" w:pos="8640"/>
      </w:tabs>
      <w:ind w:left="2160" w:right="1800" w:hanging="720"/>
    </w:pPr>
    <w:rPr>
      <w:szCs w:val="22"/>
    </w:rPr>
  </w:style>
  <w:style w:type="paragraph" w:styleId="TOC3">
    <w:name w:val="toc 3"/>
    <w:basedOn w:val="Normal"/>
    <w:semiHidden/>
    <w:rsid w:val="008F1A72"/>
    <w:pPr>
      <w:tabs>
        <w:tab w:val="left" w:pos="3024"/>
        <w:tab w:val="right" w:leader="dot" w:pos="8208"/>
        <w:tab w:val="left" w:pos="8640"/>
      </w:tabs>
      <w:ind w:left="3024" w:right="1800" w:hanging="864"/>
    </w:pPr>
  </w:style>
  <w:style w:type="paragraph" w:styleId="TOC4">
    <w:name w:val="toc 4"/>
    <w:basedOn w:val="Normal"/>
    <w:semiHidden/>
    <w:rsid w:val="008F1A72"/>
    <w:pPr>
      <w:tabs>
        <w:tab w:val="left" w:pos="3888"/>
        <w:tab w:val="right" w:leader="dot" w:pos="8208"/>
        <w:tab w:val="left" w:pos="8640"/>
      </w:tabs>
      <w:ind w:left="3888" w:right="1800" w:hanging="864"/>
    </w:pPr>
  </w:style>
  <w:style w:type="paragraph" w:styleId="TOC5">
    <w:name w:val="toc 5"/>
    <w:basedOn w:val="Normal"/>
    <w:semiHidden/>
    <w:rsid w:val="008F1A72"/>
    <w:pPr>
      <w:tabs>
        <w:tab w:val="left" w:pos="1440"/>
        <w:tab w:val="right" w:leader="dot" w:pos="8208"/>
        <w:tab w:val="left" w:pos="8640"/>
      </w:tabs>
      <w:ind w:left="1440" w:right="1800" w:hanging="1152"/>
    </w:pPr>
  </w:style>
  <w:style w:type="paragraph" w:customStyle="1" w:styleId="TT-TableTitle">
    <w:name w:val="TT-Table Title"/>
    <w:basedOn w:val="Heading1"/>
    <w:rsid w:val="008F1A72"/>
    <w:pPr>
      <w:tabs>
        <w:tab w:val="left" w:pos="1440"/>
      </w:tabs>
      <w:spacing w:line="240" w:lineRule="atLeast"/>
      <w:ind w:left="1440" w:hanging="1440"/>
    </w:pPr>
    <w:rPr>
      <w:b w:val="0"/>
      <w:sz w:val="22"/>
    </w:rPr>
  </w:style>
  <w:style w:type="paragraph" w:styleId="Header">
    <w:name w:val="header"/>
    <w:basedOn w:val="Normal"/>
    <w:link w:val="HeaderChar"/>
    <w:rsid w:val="007B75E0"/>
    <w:pPr>
      <w:tabs>
        <w:tab w:val="center" w:pos="4320"/>
        <w:tab w:val="right" w:pos="8640"/>
      </w:tabs>
    </w:pPr>
  </w:style>
  <w:style w:type="paragraph" w:styleId="Footer">
    <w:name w:val="footer"/>
    <w:basedOn w:val="Normal"/>
    <w:link w:val="FooterChar"/>
    <w:uiPriority w:val="99"/>
    <w:rsid w:val="007B75E0"/>
    <w:pPr>
      <w:tabs>
        <w:tab w:val="center" w:pos="4320"/>
        <w:tab w:val="right" w:pos="8640"/>
      </w:tabs>
    </w:pPr>
    <w:rPr>
      <w:lang w:val="x-none" w:eastAsia="x-none"/>
    </w:rPr>
  </w:style>
  <w:style w:type="paragraph" w:customStyle="1" w:styleId="CT-ContractInformation">
    <w:name w:val="CT-Contract Information"/>
    <w:basedOn w:val="Normal"/>
    <w:rsid w:val="008F1A72"/>
    <w:pPr>
      <w:tabs>
        <w:tab w:val="left" w:pos="2232"/>
      </w:tabs>
      <w:spacing w:line="240" w:lineRule="exact"/>
    </w:pPr>
    <w:rPr>
      <w:vanish/>
    </w:rPr>
  </w:style>
  <w:style w:type="paragraph" w:customStyle="1" w:styleId="R1-ResPara">
    <w:name w:val="R1-Res. Para"/>
    <w:basedOn w:val="Normal"/>
    <w:rsid w:val="008F1A72"/>
    <w:pPr>
      <w:ind w:left="288"/>
    </w:pPr>
  </w:style>
  <w:style w:type="paragraph" w:customStyle="1" w:styleId="R2-ResBullet">
    <w:name w:val="R2-Res Bullet"/>
    <w:basedOn w:val="Normal"/>
    <w:rsid w:val="008F1A72"/>
    <w:pPr>
      <w:tabs>
        <w:tab w:val="left" w:pos="720"/>
      </w:tabs>
      <w:ind w:left="720" w:hanging="432"/>
    </w:pPr>
  </w:style>
  <w:style w:type="paragraph" w:customStyle="1" w:styleId="RF-Reference">
    <w:name w:val="RF-Reference"/>
    <w:basedOn w:val="Normal"/>
    <w:rsid w:val="008F1A72"/>
    <w:pPr>
      <w:spacing w:line="240" w:lineRule="exact"/>
      <w:ind w:left="216" w:hanging="216"/>
    </w:pPr>
  </w:style>
  <w:style w:type="paragraph" w:customStyle="1" w:styleId="RH-SglSpHead">
    <w:name w:val="RH-Sgl Sp Head"/>
    <w:basedOn w:val="Heading1"/>
    <w:next w:val="RL-FlLftSgl"/>
    <w:rsid w:val="008F1A7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8F1A72"/>
    <w:pPr>
      <w:spacing w:line="240" w:lineRule="atLeast"/>
      <w:ind w:left="0" w:firstLine="0"/>
    </w:pPr>
    <w:rPr>
      <w:sz w:val="24"/>
    </w:rPr>
  </w:style>
  <w:style w:type="paragraph" w:customStyle="1" w:styleId="SU-FlLftUndln">
    <w:name w:val="SU-Fl Lft Undln"/>
    <w:basedOn w:val="Normal"/>
    <w:rsid w:val="008F1A72"/>
    <w:pPr>
      <w:keepNext/>
      <w:spacing w:line="240" w:lineRule="exact"/>
    </w:pPr>
    <w:rPr>
      <w:u w:val="single"/>
    </w:rPr>
  </w:style>
  <w:style w:type="paragraph" w:customStyle="1" w:styleId="Header-1">
    <w:name w:val="Header-1"/>
    <w:basedOn w:val="Heading1"/>
    <w:rsid w:val="008F1A72"/>
    <w:pPr>
      <w:spacing w:line="240" w:lineRule="atLeast"/>
      <w:ind w:left="0" w:firstLine="0"/>
      <w:jc w:val="right"/>
    </w:pPr>
  </w:style>
  <w:style w:type="paragraph" w:customStyle="1" w:styleId="Heading0">
    <w:name w:val="Heading 0"/>
    <w:aliases w:val="H0-Chap Head"/>
    <w:basedOn w:val="Heading1"/>
    <w:rsid w:val="008F1A72"/>
    <w:pPr>
      <w:ind w:left="0" w:firstLine="0"/>
      <w:jc w:val="right"/>
    </w:pPr>
    <w:rPr>
      <w:sz w:val="40"/>
    </w:rPr>
  </w:style>
  <w:style w:type="character" w:styleId="PageNumber">
    <w:name w:val="page number"/>
    <w:rsid w:val="007B75E0"/>
    <w:rPr>
      <w:rFonts w:ascii="Arial" w:hAnsi="Arial"/>
      <w:sz w:val="20"/>
    </w:rPr>
  </w:style>
  <w:style w:type="paragraph" w:customStyle="1" w:styleId="R0-FLLftSglBoldItalic">
    <w:name w:val="R0-FL Lft Sgl Bold Italic"/>
    <w:basedOn w:val="Heading1"/>
    <w:rsid w:val="008F1A7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8F1A72"/>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F1A72"/>
    <w:pPr>
      <w:pBdr>
        <w:bottom w:val="single" w:sz="24" w:space="1" w:color="AFBED7"/>
      </w:pBdr>
      <w:spacing w:after="720"/>
      <w:ind w:left="6869" w:firstLine="0"/>
      <w:jc w:val="center"/>
    </w:pPr>
  </w:style>
  <w:style w:type="paragraph" w:customStyle="1" w:styleId="TF-TblFN">
    <w:name w:val="TF-Tbl FN"/>
    <w:basedOn w:val="FootnoteText"/>
    <w:rsid w:val="008F1A72"/>
    <w:rPr>
      <w:rFonts w:ascii="Franklin Gothic Medium" w:hAnsi="Franklin Gothic Medium"/>
    </w:rPr>
  </w:style>
  <w:style w:type="paragraph" w:customStyle="1" w:styleId="TH-TableHeading">
    <w:name w:val="TH-Table Heading"/>
    <w:basedOn w:val="Heading1"/>
    <w:rsid w:val="008F1A72"/>
    <w:pPr>
      <w:spacing w:line="240" w:lineRule="atLeast"/>
      <w:ind w:left="0" w:firstLine="0"/>
      <w:jc w:val="center"/>
    </w:pPr>
  </w:style>
  <w:style w:type="paragraph" w:styleId="TOC6">
    <w:name w:val="toc 6"/>
    <w:semiHidden/>
    <w:rsid w:val="008F1A72"/>
    <w:pPr>
      <w:tabs>
        <w:tab w:val="right" w:leader="dot" w:pos="8208"/>
        <w:tab w:val="left" w:pos="8640"/>
      </w:tabs>
      <w:ind w:left="288" w:right="1800"/>
    </w:pPr>
    <w:rPr>
      <w:rFonts w:ascii="Garamond" w:hAnsi="Garamond"/>
      <w:sz w:val="24"/>
      <w:szCs w:val="22"/>
    </w:rPr>
  </w:style>
  <w:style w:type="paragraph" w:styleId="TOC7">
    <w:name w:val="toc 7"/>
    <w:semiHidden/>
    <w:rsid w:val="008F1A72"/>
    <w:pPr>
      <w:tabs>
        <w:tab w:val="right" w:leader="dot" w:pos="8208"/>
        <w:tab w:val="left" w:pos="8640"/>
      </w:tabs>
      <w:ind w:left="1440" w:right="1800"/>
    </w:pPr>
    <w:rPr>
      <w:rFonts w:ascii="Garamond" w:hAnsi="Garamond"/>
      <w:sz w:val="24"/>
      <w:szCs w:val="22"/>
    </w:rPr>
  </w:style>
  <w:style w:type="paragraph" w:styleId="TOC8">
    <w:name w:val="toc 8"/>
    <w:semiHidden/>
    <w:rsid w:val="008F1A72"/>
    <w:pPr>
      <w:tabs>
        <w:tab w:val="right" w:leader="dot" w:pos="8208"/>
        <w:tab w:val="left" w:pos="8640"/>
      </w:tabs>
      <w:ind w:left="2160" w:right="1800"/>
    </w:pPr>
    <w:rPr>
      <w:rFonts w:ascii="Garamond" w:hAnsi="Garamond"/>
      <w:sz w:val="24"/>
      <w:szCs w:val="22"/>
    </w:rPr>
  </w:style>
  <w:style w:type="paragraph" w:styleId="TOC9">
    <w:name w:val="toc 9"/>
    <w:semiHidden/>
    <w:rsid w:val="008F1A72"/>
    <w:pPr>
      <w:tabs>
        <w:tab w:val="right" w:leader="dot" w:pos="8208"/>
        <w:tab w:val="left" w:pos="8640"/>
      </w:tabs>
      <w:ind w:left="3024" w:right="1800"/>
    </w:pPr>
    <w:rPr>
      <w:rFonts w:ascii="Garamond" w:hAnsi="Garamond"/>
      <w:sz w:val="24"/>
      <w:szCs w:val="22"/>
    </w:rPr>
  </w:style>
  <w:style w:type="paragraph" w:customStyle="1" w:styleId="TX-TableText">
    <w:name w:val="TX-Table Text"/>
    <w:basedOn w:val="A1-1stLeader"/>
    <w:rsid w:val="00594927"/>
    <w:pPr>
      <w:keepNext/>
      <w:tabs>
        <w:tab w:val="clear" w:pos="936"/>
        <w:tab w:val="right" w:leader="dot" w:pos="4032"/>
      </w:tabs>
      <w:ind w:left="360" w:right="-72"/>
    </w:pPr>
  </w:style>
  <w:style w:type="paragraph" w:customStyle="1" w:styleId="L1-FlLfSp12">
    <w:name w:val="L1-FlLfSp&amp;1/2"/>
    <w:rsid w:val="007B75E0"/>
    <w:pPr>
      <w:tabs>
        <w:tab w:val="left" w:pos="1152"/>
      </w:tabs>
      <w:spacing w:line="360" w:lineRule="atLeast"/>
      <w:jc w:val="both"/>
    </w:pPr>
    <w:rPr>
      <w:rFonts w:ascii="Arial" w:hAnsi="Arial"/>
    </w:rPr>
  </w:style>
  <w:style w:type="paragraph" w:customStyle="1" w:styleId="Q1-FirstLevelQuestion">
    <w:name w:val="Q1-First Level Question"/>
    <w:link w:val="Q1-FirstLevelQuestionChar"/>
    <w:rsid w:val="00FF683E"/>
    <w:pPr>
      <w:keepNext/>
      <w:keepLines/>
      <w:tabs>
        <w:tab w:val="left" w:pos="576"/>
      </w:tabs>
      <w:spacing w:after="160" w:line="240" w:lineRule="atLeast"/>
      <w:ind w:left="576" w:hanging="691"/>
    </w:pPr>
    <w:rPr>
      <w:rFonts w:ascii="Arial" w:hAnsi="Arial"/>
      <w:sz w:val="24"/>
    </w:rPr>
  </w:style>
  <w:style w:type="paragraph" w:customStyle="1" w:styleId="Q2-SecondLevelQuestion">
    <w:name w:val="Q2-Second Level Question"/>
    <w:rsid w:val="00014BBC"/>
    <w:pPr>
      <w:tabs>
        <w:tab w:val="left" w:pos="1440"/>
      </w:tabs>
      <w:spacing w:after="160" w:line="240" w:lineRule="atLeast"/>
      <w:ind w:left="1080" w:hanging="576"/>
    </w:pPr>
    <w:rPr>
      <w:rFonts w:ascii="Arial" w:hAnsi="Arial"/>
    </w:rPr>
  </w:style>
  <w:style w:type="paragraph" w:customStyle="1" w:styleId="A1-1stLeader">
    <w:name w:val="A1-1st Leader"/>
    <w:rsid w:val="004927B4"/>
    <w:pPr>
      <w:tabs>
        <w:tab w:val="left" w:pos="936"/>
      </w:tabs>
      <w:spacing w:before="80" w:after="80" w:line="200" w:lineRule="exact"/>
      <w:ind w:left="864" w:hanging="360"/>
    </w:pPr>
    <w:rPr>
      <w:rFonts w:ascii="Arial" w:hAnsi="Arial" w:cs="Arial"/>
    </w:rPr>
  </w:style>
  <w:style w:type="paragraph" w:customStyle="1" w:styleId="A3-1stTabLeader">
    <w:name w:val="A3-1st Tab Leader"/>
    <w:rsid w:val="007B75E0"/>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B75E0"/>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B75E0"/>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7B75E0"/>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7B75E0"/>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7B75E0"/>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7B75E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B75E0"/>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B75E0"/>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B75E0"/>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7B75E0"/>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B75E0"/>
    <w:pPr>
      <w:tabs>
        <w:tab w:val="right" w:leader="underscore" w:pos="7200"/>
        <w:tab w:val="center" w:pos="7632"/>
        <w:tab w:val="center" w:pos="8352"/>
        <w:tab w:val="center" w:pos="9072"/>
      </w:tabs>
      <w:spacing w:line="240" w:lineRule="atLeast"/>
      <w:ind w:left="1440"/>
    </w:pPr>
    <w:rPr>
      <w:rFonts w:ascii="Arial" w:hAnsi="Arial"/>
    </w:rPr>
  </w:style>
  <w:style w:type="table" w:styleId="TableGrid">
    <w:name w:val="Table Grid"/>
    <w:basedOn w:val="TableNormal"/>
    <w:uiPriority w:val="59"/>
    <w:rsid w:val="007B75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Q1-FirstLevelQuestionLeft0Hanging04">
    <w:name w:val="Style Q1-First Level Question + Left:  0&quot; Hanging:  0.4&quot;"/>
    <w:basedOn w:val="Q1-FirstLevelQuestion"/>
    <w:rsid w:val="004F027B"/>
  </w:style>
  <w:style w:type="character" w:customStyle="1" w:styleId="Q1-FirstLevelQuestionChar">
    <w:name w:val="Q1-First Level Question Char"/>
    <w:link w:val="Q1-FirstLevelQuestion"/>
    <w:rsid w:val="00FF683E"/>
    <w:rPr>
      <w:rFonts w:ascii="Arial" w:hAnsi="Arial"/>
      <w:sz w:val="24"/>
    </w:rPr>
  </w:style>
  <w:style w:type="paragraph" w:styleId="BalloonText">
    <w:name w:val="Balloon Text"/>
    <w:basedOn w:val="Normal"/>
    <w:link w:val="BalloonTextChar"/>
    <w:uiPriority w:val="99"/>
    <w:semiHidden/>
    <w:unhideWhenUsed/>
    <w:rsid w:val="009C3CD4"/>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C3CD4"/>
    <w:rPr>
      <w:rFonts w:ascii="Tahoma" w:hAnsi="Tahoma" w:cs="Tahoma"/>
      <w:sz w:val="16"/>
      <w:szCs w:val="16"/>
    </w:rPr>
  </w:style>
  <w:style w:type="paragraph" w:styleId="ListParagraph">
    <w:name w:val="List Paragraph"/>
    <w:basedOn w:val="Normal"/>
    <w:uiPriority w:val="34"/>
    <w:qFormat/>
    <w:rsid w:val="0085110C"/>
    <w:pPr>
      <w:spacing w:after="200" w:line="276" w:lineRule="auto"/>
      <w:ind w:left="720" w:firstLine="0"/>
      <w:contextualSpacing/>
      <w:jc w:val="left"/>
    </w:pPr>
    <w:rPr>
      <w:rFonts w:ascii="Calibri" w:eastAsia="Calibri" w:hAnsi="Calibri"/>
      <w:sz w:val="22"/>
      <w:szCs w:val="22"/>
    </w:rPr>
  </w:style>
  <w:style w:type="paragraph" w:customStyle="1" w:styleId="Answer-HeadAltA-0">
    <w:name w:val="Answer-Head (Alt A-0)"/>
    <w:basedOn w:val="SL-FlLftSgl"/>
    <w:rsid w:val="00784036"/>
    <w:pPr>
      <w:tabs>
        <w:tab w:val="left" w:pos="576"/>
      </w:tabs>
      <w:spacing w:line="240" w:lineRule="exact"/>
      <w:ind w:left="43"/>
      <w:jc w:val="left"/>
    </w:pPr>
  </w:style>
  <w:style w:type="paragraph" w:customStyle="1" w:styleId="A3-AnswerinTable">
    <w:name w:val="A3-Answer in Table"/>
    <w:basedOn w:val="A1-1stLeader"/>
    <w:rsid w:val="00784036"/>
    <w:pPr>
      <w:keepNext/>
      <w:keepLines/>
      <w:tabs>
        <w:tab w:val="clear" w:pos="936"/>
      </w:tabs>
      <w:spacing w:after="100" w:line="240" w:lineRule="exact"/>
      <w:ind w:left="360"/>
    </w:pPr>
    <w:rPr>
      <w:szCs w:val="18"/>
    </w:rPr>
  </w:style>
  <w:style w:type="character" w:customStyle="1" w:styleId="SL-FlLftSglChar">
    <w:name w:val="SL-Fl Lft Sgl Char"/>
    <w:link w:val="SL-FlLftSgl"/>
    <w:rsid w:val="009806FA"/>
    <w:rPr>
      <w:rFonts w:ascii="Arial" w:hAnsi="Arial"/>
      <w:sz w:val="18"/>
      <w:lang w:val="en-US" w:eastAsia="en-US" w:bidi="ar-SA"/>
    </w:rPr>
  </w:style>
  <w:style w:type="character" w:customStyle="1" w:styleId="FooterChar">
    <w:name w:val="Footer Char"/>
    <w:link w:val="Footer"/>
    <w:uiPriority w:val="99"/>
    <w:rsid w:val="00FF3AED"/>
    <w:rPr>
      <w:rFonts w:ascii="Arial" w:hAnsi="Arial"/>
    </w:rPr>
  </w:style>
  <w:style w:type="character" w:styleId="Hyperlink">
    <w:name w:val="Hyperlink"/>
    <w:uiPriority w:val="99"/>
    <w:unhideWhenUsed/>
    <w:rsid w:val="00944A61"/>
    <w:rPr>
      <w:color w:val="0000FF"/>
      <w:u w:val="single"/>
    </w:rPr>
  </w:style>
  <w:style w:type="character" w:styleId="Emphasis">
    <w:name w:val="Emphasis"/>
    <w:uiPriority w:val="20"/>
    <w:qFormat/>
    <w:rsid w:val="00616071"/>
    <w:rPr>
      <w:i/>
      <w:iCs/>
    </w:rPr>
  </w:style>
  <w:style w:type="character" w:styleId="CommentReference">
    <w:name w:val="annotation reference"/>
    <w:semiHidden/>
    <w:unhideWhenUsed/>
    <w:rsid w:val="00A52A03"/>
    <w:rPr>
      <w:sz w:val="16"/>
      <w:szCs w:val="16"/>
    </w:rPr>
  </w:style>
  <w:style w:type="paragraph" w:styleId="CommentText">
    <w:name w:val="annotation text"/>
    <w:basedOn w:val="Normal"/>
    <w:link w:val="CommentTextChar"/>
    <w:uiPriority w:val="99"/>
    <w:unhideWhenUsed/>
    <w:rsid w:val="00A52A03"/>
    <w:rPr>
      <w:lang w:val="x-none" w:eastAsia="x-none"/>
    </w:rPr>
  </w:style>
  <w:style w:type="character" w:customStyle="1" w:styleId="CommentTextChar">
    <w:name w:val="Comment Text Char"/>
    <w:link w:val="CommentText"/>
    <w:uiPriority w:val="99"/>
    <w:rsid w:val="00A52A03"/>
    <w:rPr>
      <w:rFonts w:ascii="Arial" w:hAnsi="Arial"/>
    </w:rPr>
  </w:style>
  <w:style w:type="paragraph" w:styleId="CommentSubject">
    <w:name w:val="annotation subject"/>
    <w:basedOn w:val="CommentText"/>
    <w:next w:val="CommentText"/>
    <w:link w:val="CommentSubjectChar"/>
    <w:uiPriority w:val="99"/>
    <w:semiHidden/>
    <w:unhideWhenUsed/>
    <w:rsid w:val="00A52A03"/>
    <w:rPr>
      <w:b/>
      <w:bCs/>
    </w:rPr>
  </w:style>
  <w:style w:type="character" w:customStyle="1" w:styleId="CommentSubjectChar">
    <w:name w:val="Comment Subject Char"/>
    <w:link w:val="CommentSubject"/>
    <w:uiPriority w:val="99"/>
    <w:semiHidden/>
    <w:rsid w:val="00A52A03"/>
    <w:rPr>
      <w:rFonts w:ascii="Arial" w:hAnsi="Arial"/>
      <w:b/>
      <w:bCs/>
    </w:rPr>
  </w:style>
  <w:style w:type="table" w:customStyle="1" w:styleId="LightShading1">
    <w:name w:val="Light Shading1"/>
    <w:basedOn w:val="TableNormal"/>
    <w:uiPriority w:val="60"/>
    <w:rsid w:val="00A17614"/>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B57CDF"/>
    <w:rPr>
      <w:rFonts w:ascii="Arial" w:hAnsi="Arial"/>
    </w:rPr>
  </w:style>
  <w:style w:type="character" w:customStyle="1" w:styleId="Heading1Char">
    <w:name w:val="Heading 1 Char"/>
    <w:aliases w:val="H1-Sec.Head Char"/>
    <w:link w:val="Heading1"/>
    <w:rsid w:val="00F966FC"/>
    <w:rPr>
      <w:rFonts w:ascii="Arial" w:hAnsi="Arial"/>
      <w:b/>
    </w:rPr>
  </w:style>
  <w:style w:type="character" w:customStyle="1" w:styleId="Heading2Char">
    <w:name w:val="Heading 2 Char"/>
    <w:aliases w:val="H2-Sec. Head Char"/>
    <w:link w:val="Heading2"/>
    <w:rsid w:val="00F966FC"/>
    <w:rPr>
      <w:rFonts w:ascii="Arial" w:hAnsi="Arial"/>
      <w:b/>
    </w:rPr>
  </w:style>
  <w:style w:type="character" w:customStyle="1" w:styleId="Heading3Char">
    <w:name w:val="Heading 3 Char"/>
    <w:aliases w:val="H3-Sec. Head Char"/>
    <w:link w:val="Heading3"/>
    <w:rsid w:val="00F966FC"/>
    <w:rPr>
      <w:rFonts w:ascii="Arial" w:hAnsi="Arial"/>
      <w:b/>
    </w:rPr>
  </w:style>
  <w:style w:type="character" w:customStyle="1" w:styleId="Heading4Char">
    <w:name w:val="Heading 4 Char"/>
    <w:aliases w:val="H4 Sec.Heading Char"/>
    <w:link w:val="Heading4"/>
    <w:rsid w:val="00F966FC"/>
    <w:rPr>
      <w:rFonts w:ascii="Arial" w:hAnsi="Arial"/>
      <w:b/>
    </w:rPr>
  </w:style>
  <w:style w:type="character" w:customStyle="1" w:styleId="Heading5Char">
    <w:name w:val="Heading 5 Char"/>
    <w:link w:val="Heading5"/>
    <w:rsid w:val="00F966FC"/>
    <w:rPr>
      <w:rFonts w:ascii="Arial" w:hAnsi="Arial"/>
    </w:rPr>
  </w:style>
  <w:style w:type="character" w:customStyle="1" w:styleId="Heading6Char">
    <w:name w:val="Heading 6 Char"/>
    <w:link w:val="Heading6"/>
    <w:rsid w:val="00F966FC"/>
    <w:rPr>
      <w:rFonts w:ascii="Arial" w:hAnsi="Arial"/>
      <w:b/>
      <w:caps/>
    </w:rPr>
  </w:style>
  <w:style w:type="character" w:customStyle="1" w:styleId="Heading7Char">
    <w:name w:val="Heading 7 Char"/>
    <w:link w:val="Heading7"/>
    <w:rsid w:val="00F966FC"/>
    <w:rPr>
      <w:rFonts w:ascii="Arial" w:hAnsi="Arial"/>
    </w:rPr>
  </w:style>
  <w:style w:type="character" w:customStyle="1" w:styleId="FootnoteTextChar">
    <w:name w:val="Footnote Text Char"/>
    <w:aliases w:val="F1 Char"/>
    <w:link w:val="FootnoteText"/>
    <w:semiHidden/>
    <w:rsid w:val="00F966FC"/>
    <w:rPr>
      <w:rFonts w:ascii="Garamond" w:hAnsi="Garamond"/>
      <w:sz w:val="16"/>
    </w:rPr>
  </w:style>
  <w:style w:type="character" w:customStyle="1" w:styleId="HeaderChar">
    <w:name w:val="Header Char"/>
    <w:link w:val="Header"/>
    <w:rsid w:val="00F966FC"/>
    <w:rPr>
      <w:rFonts w:ascii="Arial" w:hAnsi="Arial"/>
    </w:rPr>
  </w:style>
  <w:style w:type="paragraph" w:styleId="NormalWeb">
    <w:name w:val="Normal (Web)"/>
    <w:basedOn w:val="Normal"/>
    <w:uiPriority w:val="99"/>
    <w:unhideWhenUsed/>
    <w:rsid w:val="00F966FC"/>
    <w:pPr>
      <w:spacing w:before="100" w:beforeAutospacing="1" w:after="100" w:afterAutospacing="1" w:line="240" w:lineRule="auto"/>
      <w:ind w:firstLine="0"/>
      <w:jc w:val="left"/>
    </w:pPr>
    <w:rPr>
      <w:rFonts w:ascii="Times New Roman" w:hAnsi="Times New Roman"/>
      <w:sz w:val="24"/>
      <w:szCs w:val="24"/>
    </w:rPr>
  </w:style>
  <w:style w:type="paragraph" w:styleId="BodyText">
    <w:name w:val="Body Text"/>
    <w:basedOn w:val="Normal"/>
    <w:link w:val="BodyTextChar"/>
    <w:rsid w:val="00F966FC"/>
    <w:pPr>
      <w:spacing w:line="240" w:lineRule="auto"/>
      <w:ind w:firstLine="0"/>
      <w:jc w:val="left"/>
    </w:pPr>
    <w:rPr>
      <w:rFonts w:ascii="Times New Roman" w:hAnsi="Times New Roman"/>
      <w:b/>
      <w:bCs/>
      <w:i/>
      <w:iCs/>
      <w:sz w:val="32"/>
      <w:szCs w:val="24"/>
    </w:rPr>
  </w:style>
  <w:style w:type="character" w:customStyle="1" w:styleId="BodyTextChar">
    <w:name w:val="Body Text Char"/>
    <w:link w:val="BodyText"/>
    <w:rsid w:val="00F966FC"/>
    <w:rPr>
      <w:b/>
      <w:bCs/>
      <w:i/>
      <w:iCs/>
      <w:sz w:val="32"/>
      <w:szCs w:val="24"/>
    </w:rPr>
  </w:style>
  <w:style w:type="paragraph" w:styleId="PlainText">
    <w:name w:val="Plain Text"/>
    <w:basedOn w:val="Normal"/>
    <w:link w:val="PlainTextChar"/>
    <w:uiPriority w:val="99"/>
    <w:unhideWhenUsed/>
    <w:rsid w:val="00F966FC"/>
    <w:pPr>
      <w:spacing w:line="240" w:lineRule="auto"/>
      <w:ind w:firstLine="0"/>
      <w:jc w:val="left"/>
    </w:pPr>
    <w:rPr>
      <w:rFonts w:ascii="Consolas" w:eastAsia="Calibri" w:hAnsi="Consolas" w:cs="Consolas"/>
      <w:sz w:val="21"/>
      <w:szCs w:val="21"/>
    </w:rPr>
  </w:style>
  <w:style w:type="character" w:customStyle="1" w:styleId="PlainTextChar">
    <w:name w:val="Plain Text Char"/>
    <w:link w:val="PlainText"/>
    <w:uiPriority w:val="99"/>
    <w:rsid w:val="00F966FC"/>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7420">
      <w:bodyDiv w:val="1"/>
      <w:marLeft w:val="0"/>
      <w:marRight w:val="0"/>
      <w:marTop w:val="0"/>
      <w:marBottom w:val="0"/>
      <w:divBdr>
        <w:top w:val="none" w:sz="0" w:space="0" w:color="auto"/>
        <w:left w:val="none" w:sz="0" w:space="0" w:color="auto"/>
        <w:bottom w:val="none" w:sz="0" w:space="0" w:color="auto"/>
        <w:right w:val="none" w:sz="0" w:space="0" w:color="auto"/>
      </w:divBdr>
    </w:div>
    <w:div w:id="144662377">
      <w:bodyDiv w:val="1"/>
      <w:marLeft w:val="0"/>
      <w:marRight w:val="0"/>
      <w:marTop w:val="0"/>
      <w:marBottom w:val="0"/>
      <w:divBdr>
        <w:top w:val="none" w:sz="0" w:space="0" w:color="auto"/>
        <w:left w:val="none" w:sz="0" w:space="0" w:color="auto"/>
        <w:bottom w:val="none" w:sz="0" w:space="0" w:color="auto"/>
        <w:right w:val="none" w:sz="0" w:space="0" w:color="auto"/>
      </w:divBdr>
    </w:div>
    <w:div w:id="222183091">
      <w:bodyDiv w:val="1"/>
      <w:marLeft w:val="0"/>
      <w:marRight w:val="0"/>
      <w:marTop w:val="0"/>
      <w:marBottom w:val="0"/>
      <w:divBdr>
        <w:top w:val="none" w:sz="0" w:space="0" w:color="auto"/>
        <w:left w:val="none" w:sz="0" w:space="0" w:color="auto"/>
        <w:bottom w:val="none" w:sz="0" w:space="0" w:color="auto"/>
        <w:right w:val="none" w:sz="0" w:space="0" w:color="auto"/>
      </w:divBdr>
    </w:div>
    <w:div w:id="327639847">
      <w:bodyDiv w:val="1"/>
      <w:marLeft w:val="0"/>
      <w:marRight w:val="0"/>
      <w:marTop w:val="0"/>
      <w:marBottom w:val="0"/>
      <w:divBdr>
        <w:top w:val="none" w:sz="0" w:space="0" w:color="auto"/>
        <w:left w:val="none" w:sz="0" w:space="0" w:color="auto"/>
        <w:bottom w:val="none" w:sz="0" w:space="0" w:color="auto"/>
        <w:right w:val="none" w:sz="0" w:space="0" w:color="auto"/>
      </w:divBdr>
    </w:div>
    <w:div w:id="328600344">
      <w:bodyDiv w:val="1"/>
      <w:marLeft w:val="0"/>
      <w:marRight w:val="0"/>
      <w:marTop w:val="0"/>
      <w:marBottom w:val="0"/>
      <w:divBdr>
        <w:top w:val="none" w:sz="0" w:space="0" w:color="auto"/>
        <w:left w:val="none" w:sz="0" w:space="0" w:color="auto"/>
        <w:bottom w:val="none" w:sz="0" w:space="0" w:color="auto"/>
        <w:right w:val="none" w:sz="0" w:space="0" w:color="auto"/>
      </w:divBdr>
    </w:div>
    <w:div w:id="335770665">
      <w:bodyDiv w:val="1"/>
      <w:marLeft w:val="0"/>
      <w:marRight w:val="0"/>
      <w:marTop w:val="0"/>
      <w:marBottom w:val="0"/>
      <w:divBdr>
        <w:top w:val="none" w:sz="0" w:space="0" w:color="auto"/>
        <w:left w:val="none" w:sz="0" w:space="0" w:color="auto"/>
        <w:bottom w:val="none" w:sz="0" w:space="0" w:color="auto"/>
        <w:right w:val="none" w:sz="0" w:space="0" w:color="auto"/>
      </w:divBdr>
    </w:div>
    <w:div w:id="351340626">
      <w:bodyDiv w:val="1"/>
      <w:marLeft w:val="0"/>
      <w:marRight w:val="0"/>
      <w:marTop w:val="0"/>
      <w:marBottom w:val="0"/>
      <w:divBdr>
        <w:top w:val="none" w:sz="0" w:space="0" w:color="auto"/>
        <w:left w:val="none" w:sz="0" w:space="0" w:color="auto"/>
        <w:bottom w:val="none" w:sz="0" w:space="0" w:color="auto"/>
        <w:right w:val="none" w:sz="0" w:space="0" w:color="auto"/>
      </w:divBdr>
    </w:div>
    <w:div w:id="387802324">
      <w:bodyDiv w:val="1"/>
      <w:marLeft w:val="0"/>
      <w:marRight w:val="0"/>
      <w:marTop w:val="0"/>
      <w:marBottom w:val="0"/>
      <w:divBdr>
        <w:top w:val="none" w:sz="0" w:space="0" w:color="auto"/>
        <w:left w:val="none" w:sz="0" w:space="0" w:color="auto"/>
        <w:bottom w:val="none" w:sz="0" w:space="0" w:color="auto"/>
        <w:right w:val="none" w:sz="0" w:space="0" w:color="auto"/>
      </w:divBdr>
    </w:div>
    <w:div w:id="412164920">
      <w:bodyDiv w:val="1"/>
      <w:marLeft w:val="0"/>
      <w:marRight w:val="0"/>
      <w:marTop w:val="0"/>
      <w:marBottom w:val="0"/>
      <w:divBdr>
        <w:top w:val="none" w:sz="0" w:space="0" w:color="auto"/>
        <w:left w:val="none" w:sz="0" w:space="0" w:color="auto"/>
        <w:bottom w:val="none" w:sz="0" w:space="0" w:color="auto"/>
        <w:right w:val="none" w:sz="0" w:space="0" w:color="auto"/>
      </w:divBdr>
    </w:div>
    <w:div w:id="424034073">
      <w:bodyDiv w:val="1"/>
      <w:marLeft w:val="0"/>
      <w:marRight w:val="0"/>
      <w:marTop w:val="0"/>
      <w:marBottom w:val="0"/>
      <w:divBdr>
        <w:top w:val="none" w:sz="0" w:space="0" w:color="auto"/>
        <w:left w:val="none" w:sz="0" w:space="0" w:color="auto"/>
        <w:bottom w:val="none" w:sz="0" w:space="0" w:color="auto"/>
        <w:right w:val="none" w:sz="0" w:space="0" w:color="auto"/>
      </w:divBdr>
    </w:div>
    <w:div w:id="444010583">
      <w:bodyDiv w:val="1"/>
      <w:marLeft w:val="0"/>
      <w:marRight w:val="0"/>
      <w:marTop w:val="0"/>
      <w:marBottom w:val="0"/>
      <w:divBdr>
        <w:top w:val="none" w:sz="0" w:space="0" w:color="auto"/>
        <w:left w:val="none" w:sz="0" w:space="0" w:color="auto"/>
        <w:bottom w:val="none" w:sz="0" w:space="0" w:color="auto"/>
        <w:right w:val="none" w:sz="0" w:space="0" w:color="auto"/>
      </w:divBdr>
    </w:div>
    <w:div w:id="452140581">
      <w:bodyDiv w:val="1"/>
      <w:marLeft w:val="0"/>
      <w:marRight w:val="0"/>
      <w:marTop w:val="0"/>
      <w:marBottom w:val="0"/>
      <w:divBdr>
        <w:top w:val="none" w:sz="0" w:space="0" w:color="auto"/>
        <w:left w:val="none" w:sz="0" w:space="0" w:color="auto"/>
        <w:bottom w:val="none" w:sz="0" w:space="0" w:color="auto"/>
        <w:right w:val="none" w:sz="0" w:space="0" w:color="auto"/>
      </w:divBdr>
    </w:div>
    <w:div w:id="454904916">
      <w:bodyDiv w:val="1"/>
      <w:marLeft w:val="0"/>
      <w:marRight w:val="0"/>
      <w:marTop w:val="0"/>
      <w:marBottom w:val="0"/>
      <w:divBdr>
        <w:top w:val="none" w:sz="0" w:space="0" w:color="auto"/>
        <w:left w:val="none" w:sz="0" w:space="0" w:color="auto"/>
        <w:bottom w:val="none" w:sz="0" w:space="0" w:color="auto"/>
        <w:right w:val="none" w:sz="0" w:space="0" w:color="auto"/>
      </w:divBdr>
    </w:div>
    <w:div w:id="536740929">
      <w:bodyDiv w:val="1"/>
      <w:marLeft w:val="0"/>
      <w:marRight w:val="0"/>
      <w:marTop w:val="0"/>
      <w:marBottom w:val="0"/>
      <w:divBdr>
        <w:top w:val="none" w:sz="0" w:space="0" w:color="auto"/>
        <w:left w:val="none" w:sz="0" w:space="0" w:color="auto"/>
        <w:bottom w:val="none" w:sz="0" w:space="0" w:color="auto"/>
        <w:right w:val="none" w:sz="0" w:space="0" w:color="auto"/>
      </w:divBdr>
    </w:div>
    <w:div w:id="544558641">
      <w:bodyDiv w:val="1"/>
      <w:marLeft w:val="0"/>
      <w:marRight w:val="0"/>
      <w:marTop w:val="0"/>
      <w:marBottom w:val="0"/>
      <w:divBdr>
        <w:top w:val="none" w:sz="0" w:space="0" w:color="auto"/>
        <w:left w:val="none" w:sz="0" w:space="0" w:color="auto"/>
        <w:bottom w:val="none" w:sz="0" w:space="0" w:color="auto"/>
        <w:right w:val="none" w:sz="0" w:space="0" w:color="auto"/>
      </w:divBdr>
    </w:div>
    <w:div w:id="558782700">
      <w:bodyDiv w:val="1"/>
      <w:marLeft w:val="0"/>
      <w:marRight w:val="0"/>
      <w:marTop w:val="0"/>
      <w:marBottom w:val="0"/>
      <w:divBdr>
        <w:top w:val="none" w:sz="0" w:space="0" w:color="auto"/>
        <w:left w:val="none" w:sz="0" w:space="0" w:color="auto"/>
        <w:bottom w:val="none" w:sz="0" w:space="0" w:color="auto"/>
        <w:right w:val="none" w:sz="0" w:space="0" w:color="auto"/>
      </w:divBdr>
    </w:div>
    <w:div w:id="576329460">
      <w:bodyDiv w:val="1"/>
      <w:marLeft w:val="0"/>
      <w:marRight w:val="0"/>
      <w:marTop w:val="0"/>
      <w:marBottom w:val="0"/>
      <w:divBdr>
        <w:top w:val="none" w:sz="0" w:space="0" w:color="auto"/>
        <w:left w:val="none" w:sz="0" w:space="0" w:color="auto"/>
        <w:bottom w:val="none" w:sz="0" w:space="0" w:color="auto"/>
        <w:right w:val="none" w:sz="0" w:space="0" w:color="auto"/>
      </w:divBdr>
    </w:div>
    <w:div w:id="584848121">
      <w:bodyDiv w:val="1"/>
      <w:marLeft w:val="0"/>
      <w:marRight w:val="0"/>
      <w:marTop w:val="0"/>
      <w:marBottom w:val="0"/>
      <w:divBdr>
        <w:top w:val="none" w:sz="0" w:space="0" w:color="auto"/>
        <w:left w:val="none" w:sz="0" w:space="0" w:color="auto"/>
        <w:bottom w:val="none" w:sz="0" w:space="0" w:color="auto"/>
        <w:right w:val="none" w:sz="0" w:space="0" w:color="auto"/>
      </w:divBdr>
    </w:div>
    <w:div w:id="598298448">
      <w:bodyDiv w:val="1"/>
      <w:marLeft w:val="0"/>
      <w:marRight w:val="0"/>
      <w:marTop w:val="0"/>
      <w:marBottom w:val="0"/>
      <w:divBdr>
        <w:top w:val="none" w:sz="0" w:space="0" w:color="auto"/>
        <w:left w:val="none" w:sz="0" w:space="0" w:color="auto"/>
        <w:bottom w:val="none" w:sz="0" w:space="0" w:color="auto"/>
        <w:right w:val="none" w:sz="0" w:space="0" w:color="auto"/>
      </w:divBdr>
    </w:div>
    <w:div w:id="733894567">
      <w:bodyDiv w:val="1"/>
      <w:marLeft w:val="0"/>
      <w:marRight w:val="0"/>
      <w:marTop w:val="0"/>
      <w:marBottom w:val="0"/>
      <w:divBdr>
        <w:top w:val="none" w:sz="0" w:space="0" w:color="auto"/>
        <w:left w:val="none" w:sz="0" w:space="0" w:color="auto"/>
        <w:bottom w:val="none" w:sz="0" w:space="0" w:color="auto"/>
        <w:right w:val="none" w:sz="0" w:space="0" w:color="auto"/>
      </w:divBdr>
    </w:div>
    <w:div w:id="736510202">
      <w:bodyDiv w:val="1"/>
      <w:marLeft w:val="0"/>
      <w:marRight w:val="0"/>
      <w:marTop w:val="0"/>
      <w:marBottom w:val="0"/>
      <w:divBdr>
        <w:top w:val="none" w:sz="0" w:space="0" w:color="auto"/>
        <w:left w:val="none" w:sz="0" w:space="0" w:color="auto"/>
        <w:bottom w:val="none" w:sz="0" w:space="0" w:color="auto"/>
        <w:right w:val="none" w:sz="0" w:space="0" w:color="auto"/>
      </w:divBdr>
    </w:div>
    <w:div w:id="739136629">
      <w:bodyDiv w:val="1"/>
      <w:marLeft w:val="0"/>
      <w:marRight w:val="0"/>
      <w:marTop w:val="0"/>
      <w:marBottom w:val="0"/>
      <w:divBdr>
        <w:top w:val="none" w:sz="0" w:space="0" w:color="auto"/>
        <w:left w:val="none" w:sz="0" w:space="0" w:color="auto"/>
        <w:bottom w:val="none" w:sz="0" w:space="0" w:color="auto"/>
        <w:right w:val="none" w:sz="0" w:space="0" w:color="auto"/>
      </w:divBdr>
    </w:div>
    <w:div w:id="742414400">
      <w:bodyDiv w:val="1"/>
      <w:marLeft w:val="0"/>
      <w:marRight w:val="0"/>
      <w:marTop w:val="0"/>
      <w:marBottom w:val="0"/>
      <w:divBdr>
        <w:top w:val="none" w:sz="0" w:space="0" w:color="auto"/>
        <w:left w:val="none" w:sz="0" w:space="0" w:color="auto"/>
        <w:bottom w:val="none" w:sz="0" w:space="0" w:color="auto"/>
        <w:right w:val="none" w:sz="0" w:space="0" w:color="auto"/>
      </w:divBdr>
    </w:div>
    <w:div w:id="769010593">
      <w:bodyDiv w:val="1"/>
      <w:marLeft w:val="0"/>
      <w:marRight w:val="0"/>
      <w:marTop w:val="0"/>
      <w:marBottom w:val="0"/>
      <w:divBdr>
        <w:top w:val="none" w:sz="0" w:space="0" w:color="auto"/>
        <w:left w:val="none" w:sz="0" w:space="0" w:color="auto"/>
        <w:bottom w:val="none" w:sz="0" w:space="0" w:color="auto"/>
        <w:right w:val="none" w:sz="0" w:space="0" w:color="auto"/>
      </w:divBdr>
    </w:div>
    <w:div w:id="785201569">
      <w:bodyDiv w:val="1"/>
      <w:marLeft w:val="0"/>
      <w:marRight w:val="0"/>
      <w:marTop w:val="0"/>
      <w:marBottom w:val="0"/>
      <w:divBdr>
        <w:top w:val="none" w:sz="0" w:space="0" w:color="auto"/>
        <w:left w:val="none" w:sz="0" w:space="0" w:color="auto"/>
        <w:bottom w:val="none" w:sz="0" w:space="0" w:color="auto"/>
        <w:right w:val="none" w:sz="0" w:space="0" w:color="auto"/>
      </w:divBdr>
    </w:div>
    <w:div w:id="795946131">
      <w:bodyDiv w:val="1"/>
      <w:marLeft w:val="0"/>
      <w:marRight w:val="0"/>
      <w:marTop w:val="0"/>
      <w:marBottom w:val="0"/>
      <w:divBdr>
        <w:top w:val="none" w:sz="0" w:space="0" w:color="auto"/>
        <w:left w:val="none" w:sz="0" w:space="0" w:color="auto"/>
        <w:bottom w:val="none" w:sz="0" w:space="0" w:color="auto"/>
        <w:right w:val="none" w:sz="0" w:space="0" w:color="auto"/>
      </w:divBdr>
    </w:div>
    <w:div w:id="824785697">
      <w:bodyDiv w:val="1"/>
      <w:marLeft w:val="0"/>
      <w:marRight w:val="0"/>
      <w:marTop w:val="0"/>
      <w:marBottom w:val="0"/>
      <w:divBdr>
        <w:top w:val="none" w:sz="0" w:space="0" w:color="auto"/>
        <w:left w:val="none" w:sz="0" w:space="0" w:color="auto"/>
        <w:bottom w:val="none" w:sz="0" w:space="0" w:color="auto"/>
        <w:right w:val="none" w:sz="0" w:space="0" w:color="auto"/>
      </w:divBdr>
    </w:div>
    <w:div w:id="849223049">
      <w:bodyDiv w:val="1"/>
      <w:marLeft w:val="0"/>
      <w:marRight w:val="0"/>
      <w:marTop w:val="0"/>
      <w:marBottom w:val="0"/>
      <w:divBdr>
        <w:top w:val="none" w:sz="0" w:space="0" w:color="auto"/>
        <w:left w:val="none" w:sz="0" w:space="0" w:color="auto"/>
        <w:bottom w:val="none" w:sz="0" w:space="0" w:color="auto"/>
        <w:right w:val="none" w:sz="0" w:space="0" w:color="auto"/>
      </w:divBdr>
    </w:div>
    <w:div w:id="890001757">
      <w:bodyDiv w:val="1"/>
      <w:marLeft w:val="0"/>
      <w:marRight w:val="0"/>
      <w:marTop w:val="0"/>
      <w:marBottom w:val="0"/>
      <w:divBdr>
        <w:top w:val="none" w:sz="0" w:space="0" w:color="auto"/>
        <w:left w:val="none" w:sz="0" w:space="0" w:color="auto"/>
        <w:bottom w:val="none" w:sz="0" w:space="0" w:color="auto"/>
        <w:right w:val="none" w:sz="0" w:space="0" w:color="auto"/>
      </w:divBdr>
    </w:div>
    <w:div w:id="967012471">
      <w:bodyDiv w:val="1"/>
      <w:marLeft w:val="0"/>
      <w:marRight w:val="0"/>
      <w:marTop w:val="0"/>
      <w:marBottom w:val="0"/>
      <w:divBdr>
        <w:top w:val="none" w:sz="0" w:space="0" w:color="auto"/>
        <w:left w:val="none" w:sz="0" w:space="0" w:color="auto"/>
        <w:bottom w:val="none" w:sz="0" w:space="0" w:color="auto"/>
        <w:right w:val="none" w:sz="0" w:space="0" w:color="auto"/>
      </w:divBdr>
    </w:div>
    <w:div w:id="1029602095">
      <w:bodyDiv w:val="1"/>
      <w:marLeft w:val="0"/>
      <w:marRight w:val="0"/>
      <w:marTop w:val="0"/>
      <w:marBottom w:val="0"/>
      <w:divBdr>
        <w:top w:val="none" w:sz="0" w:space="0" w:color="auto"/>
        <w:left w:val="none" w:sz="0" w:space="0" w:color="auto"/>
        <w:bottom w:val="none" w:sz="0" w:space="0" w:color="auto"/>
        <w:right w:val="none" w:sz="0" w:space="0" w:color="auto"/>
      </w:divBdr>
    </w:div>
    <w:div w:id="1036078496">
      <w:bodyDiv w:val="1"/>
      <w:marLeft w:val="0"/>
      <w:marRight w:val="0"/>
      <w:marTop w:val="0"/>
      <w:marBottom w:val="0"/>
      <w:divBdr>
        <w:top w:val="none" w:sz="0" w:space="0" w:color="auto"/>
        <w:left w:val="none" w:sz="0" w:space="0" w:color="auto"/>
        <w:bottom w:val="none" w:sz="0" w:space="0" w:color="auto"/>
        <w:right w:val="none" w:sz="0" w:space="0" w:color="auto"/>
      </w:divBdr>
    </w:div>
    <w:div w:id="1042903031">
      <w:bodyDiv w:val="1"/>
      <w:marLeft w:val="0"/>
      <w:marRight w:val="0"/>
      <w:marTop w:val="0"/>
      <w:marBottom w:val="0"/>
      <w:divBdr>
        <w:top w:val="none" w:sz="0" w:space="0" w:color="auto"/>
        <w:left w:val="none" w:sz="0" w:space="0" w:color="auto"/>
        <w:bottom w:val="none" w:sz="0" w:space="0" w:color="auto"/>
        <w:right w:val="none" w:sz="0" w:space="0" w:color="auto"/>
      </w:divBdr>
    </w:div>
    <w:div w:id="1078675709">
      <w:bodyDiv w:val="1"/>
      <w:marLeft w:val="0"/>
      <w:marRight w:val="0"/>
      <w:marTop w:val="0"/>
      <w:marBottom w:val="0"/>
      <w:divBdr>
        <w:top w:val="none" w:sz="0" w:space="0" w:color="auto"/>
        <w:left w:val="none" w:sz="0" w:space="0" w:color="auto"/>
        <w:bottom w:val="none" w:sz="0" w:space="0" w:color="auto"/>
        <w:right w:val="none" w:sz="0" w:space="0" w:color="auto"/>
      </w:divBdr>
    </w:div>
    <w:div w:id="1184125061">
      <w:bodyDiv w:val="1"/>
      <w:marLeft w:val="0"/>
      <w:marRight w:val="0"/>
      <w:marTop w:val="0"/>
      <w:marBottom w:val="0"/>
      <w:divBdr>
        <w:top w:val="none" w:sz="0" w:space="0" w:color="auto"/>
        <w:left w:val="none" w:sz="0" w:space="0" w:color="auto"/>
        <w:bottom w:val="none" w:sz="0" w:space="0" w:color="auto"/>
        <w:right w:val="none" w:sz="0" w:space="0" w:color="auto"/>
      </w:divBdr>
    </w:div>
    <w:div w:id="1211072048">
      <w:bodyDiv w:val="1"/>
      <w:marLeft w:val="0"/>
      <w:marRight w:val="0"/>
      <w:marTop w:val="0"/>
      <w:marBottom w:val="0"/>
      <w:divBdr>
        <w:top w:val="none" w:sz="0" w:space="0" w:color="auto"/>
        <w:left w:val="none" w:sz="0" w:space="0" w:color="auto"/>
        <w:bottom w:val="none" w:sz="0" w:space="0" w:color="auto"/>
        <w:right w:val="none" w:sz="0" w:space="0" w:color="auto"/>
      </w:divBdr>
    </w:div>
    <w:div w:id="1321083842">
      <w:bodyDiv w:val="1"/>
      <w:marLeft w:val="0"/>
      <w:marRight w:val="0"/>
      <w:marTop w:val="0"/>
      <w:marBottom w:val="0"/>
      <w:divBdr>
        <w:top w:val="none" w:sz="0" w:space="0" w:color="auto"/>
        <w:left w:val="none" w:sz="0" w:space="0" w:color="auto"/>
        <w:bottom w:val="none" w:sz="0" w:space="0" w:color="auto"/>
        <w:right w:val="none" w:sz="0" w:space="0" w:color="auto"/>
      </w:divBdr>
    </w:div>
    <w:div w:id="1321351679">
      <w:bodyDiv w:val="1"/>
      <w:marLeft w:val="0"/>
      <w:marRight w:val="0"/>
      <w:marTop w:val="0"/>
      <w:marBottom w:val="0"/>
      <w:divBdr>
        <w:top w:val="none" w:sz="0" w:space="0" w:color="auto"/>
        <w:left w:val="none" w:sz="0" w:space="0" w:color="auto"/>
        <w:bottom w:val="none" w:sz="0" w:space="0" w:color="auto"/>
        <w:right w:val="none" w:sz="0" w:space="0" w:color="auto"/>
      </w:divBdr>
    </w:div>
    <w:div w:id="1331524252">
      <w:bodyDiv w:val="1"/>
      <w:marLeft w:val="0"/>
      <w:marRight w:val="0"/>
      <w:marTop w:val="0"/>
      <w:marBottom w:val="0"/>
      <w:divBdr>
        <w:top w:val="none" w:sz="0" w:space="0" w:color="auto"/>
        <w:left w:val="none" w:sz="0" w:space="0" w:color="auto"/>
        <w:bottom w:val="none" w:sz="0" w:space="0" w:color="auto"/>
        <w:right w:val="none" w:sz="0" w:space="0" w:color="auto"/>
      </w:divBdr>
    </w:div>
    <w:div w:id="1377267858">
      <w:bodyDiv w:val="1"/>
      <w:marLeft w:val="0"/>
      <w:marRight w:val="0"/>
      <w:marTop w:val="0"/>
      <w:marBottom w:val="0"/>
      <w:divBdr>
        <w:top w:val="none" w:sz="0" w:space="0" w:color="auto"/>
        <w:left w:val="none" w:sz="0" w:space="0" w:color="auto"/>
        <w:bottom w:val="none" w:sz="0" w:space="0" w:color="auto"/>
        <w:right w:val="none" w:sz="0" w:space="0" w:color="auto"/>
      </w:divBdr>
    </w:div>
    <w:div w:id="1394234773">
      <w:bodyDiv w:val="1"/>
      <w:marLeft w:val="0"/>
      <w:marRight w:val="0"/>
      <w:marTop w:val="0"/>
      <w:marBottom w:val="0"/>
      <w:divBdr>
        <w:top w:val="none" w:sz="0" w:space="0" w:color="auto"/>
        <w:left w:val="none" w:sz="0" w:space="0" w:color="auto"/>
        <w:bottom w:val="none" w:sz="0" w:space="0" w:color="auto"/>
        <w:right w:val="none" w:sz="0" w:space="0" w:color="auto"/>
      </w:divBdr>
    </w:div>
    <w:div w:id="1416249061">
      <w:bodyDiv w:val="1"/>
      <w:marLeft w:val="0"/>
      <w:marRight w:val="0"/>
      <w:marTop w:val="0"/>
      <w:marBottom w:val="0"/>
      <w:divBdr>
        <w:top w:val="none" w:sz="0" w:space="0" w:color="auto"/>
        <w:left w:val="none" w:sz="0" w:space="0" w:color="auto"/>
        <w:bottom w:val="none" w:sz="0" w:space="0" w:color="auto"/>
        <w:right w:val="none" w:sz="0" w:space="0" w:color="auto"/>
      </w:divBdr>
    </w:div>
    <w:div w:id="1420517687">
      <w:bodyDiv w:val="1"/>
      <w:marLeft w:val="0"/>
      <w:marRight w:val="0"/>
      <w:marTop w:val="0"/>
      <w:marBottom w:val="0"/>
      <w:divBdr>
        <w:top w:val="none" w:sz="0" w:space="0" w:color="auto"/>
        <w:left w:val="none" w:sz="0" w:space="0" w:color="auto"/>
        <w:bottom w:val="none" w:sz="0" w:space="0" w:color="auto"/>
        <w:right w:val="none" w:sz="0" w:space="0" w:color="auto"/>
      </w:divBdr>
    </w:div>
    <w:div w:id="1442799644">
      <w:bodyDiv w:val="1"/>
      <w:marLeft w:val="0"/>
      <w:marRight w:val="0"/>
      <w:marTop w:val="0"/>
      <w:marBottom w:val="0"/>
      <w:divBdr>
        <w:top w:val="none" w:sz="0" w:space="0" w:color="auto"/>
        <w:left w:val="none" w:sz="0" w:space="0" w:color="auto"/>
        <w:bottom w:val="none" w:sz="0" w:space="0" w:color="auto"/>
        <w:right w:val="none" w:sz="0" w:space="0" w:color="auto"/>
      </w:divBdr>
    </w:div>
    <w:div w:id="1471633406">
      <w:bodyDiv w:val="1"/>
      <w:marLeft w:val="0"/>
      <w:marRight w:val="0"/>
      <w:marTop w:val="0"/>
      <w:marBottom w:val="0"/>
      <w:divBdr>
        <w:top w:val="none" w:sz="0" w:space="0" w:color="auto"/>
        <w:left w:val="none" w:sz="0" w:space="0" w:color="auto"/>
        <w:bottom w:val="none" w:sz="0" w:space="0" w:color="auto"/>
        <w:right w:val="none" w:sz="0" w:space="0" w:color="auto"/>
      </w:divBdr>
    </w:div>
    <w:div w:id="1578323172">
      <w:bodyDiv w:val="1"/>
      <w:marLeft w:val="0"/>
      <w:marRight w:val="0"/>
      <w:marTop w:val="0"/>
      <w:marBottom w:val="0"/>
      <w:divBdr>
        <w:top w:val="none" w:sz="0" w:space="0" w:color="auto"/>
        <w:left w:val="none" w:sz="0" w:space="0" w:color="auto"/>
        <w:bottom w:val="none" w:sz="0" w:space="0" w:color="auto"/>
        <w:right w:val="none" w:sz="0" w:space="0" w:color="auto"/>
      </w:divBdr>
    </w:div>
    <w:div w:id="1605839266">
      <w:bodyDiv w:val="1"/>
      <w:marLeft w:val="0"/>
      <w:marRight w:val="0"/>
      <w:marTop w:val="0"/>
      <w:marBottom w:val="0"/>
      <w:divBdr>
        <w:top w:val="none" w:sz="0" w:space="0" w:color="auto"/>
        <w:left w:val="none" w:sz="0" w:space="0" w:color="auto"/>
        <w:bottom w:val="none" w:sz="0" w:space="0" w:color="auto"/>
        <w:right w:val="none" w:sz="0" w:space="0" w:color="auto"/>
      </w:divBdr>
    </w:div>
    <w:div w:id="1656839859">
      <w:bodyDiv w:val="1"/>
      <w:marLeft w:val="0"/>
      <w:marRight w:val="0"/>
      <w:marTop w:val="0"/>
      <w:marBottom w:val="0"/>
      <w:divBdr>
        <w:top w:val="none" w:sz="0" w:space="0" w:color="auto"/>
        <w:left w:val="none" w:sz="0" w:space="0" w:color="auto"/>
        <w:bottom w:val="none" w:sz="0" w:space="0" w:color="auto"/>
        <w:right w:val="none" w:sz="0" w:space="0" w:color="auto"/>
      </w:divBdr>
    </w:div>
    <w:div w:id="1690258778">
      <w:bodyDiv w:val="1"/>
      <w:marLeft w:val="0"/>
      <w:marRight w:val="0"/>
      <w:marTop w:val="0"/>
      <w:marBottom w:val="0"/>
      <w:divBdr>
        <w:top w:val="none" w:sz="0" w:space="0" w:color="auto"/>
        <w:left w:val="none" w:sz="0" w:space="0" w:color="auto"/>
        <w:bottom w:val="none" w:sz="0" w:space="0" w:color="auto"/>
        <w:right w:val="none" w:sz="0" w:space="0" w:color="auto"/>
      </w:divBdr>
    </w:div>
    <w:div w:id="1767537774">
      <w:bodyDiv w:val="1"/>
      <w:marLeft w:val="0"/>
      <w:marRight w:val="0"/>
      <w:marTop w:val="0"/>
      <w:marBottom w:val="0"/>
      <w:divBdr>
        <w:top w:val="none" w:sz="0" w:space="0" w:color="auto"/>
        <w:left w:val="none" w:sz="0" w:space="0" w:color="auto"/>
        <w:bottom w:val="none" w:sz="0" w:space="0" w:color="auto"/>
        <w:right w:val="none" w:sz="0" w:space="0" w:color="auto"/>
      </w:divBdr>
    </w:div>
    <w:div w:id="1820729921">
      <w:bodyDiv w:val="1"/>
      <w:marLeft w:val="0"/>
      <w:marRight w:val="0"/>
      <w:marTop w:val="0"/>
      <w:marBottom w:val="0"/>
      <w:divBdr>
        <w:top w:val="none" w:sz="0" w:space="0" w:color="auto"/>
        <w:left w:val="none" w:sz="0" w:space="0" w:color="auto"/>
        <w:bottom w:val="none" w:sz="0" w:space="0" w:color="auto"/>
        <w:right w:val="none" w:sz="0" w:space="0" w:color="auto"/>
      </w:divBdr>
    </w:div>
    <w:div w:id="1869104026">
      <w:bodyDiv w:val="1"/>
      <w:marLeft w:val="0"/>
      <w:marRight w:val="0"/>
      <w:marTop w:val="0"/>
      <w:marBottom w:val="0"/>
      <w:divBdr>
        <w:top w:val="none" w:sz="0" w:space="0" w:color="auto"/>
        <w:left w:val="none" w:sz="0" w:space="0" w:color="auto"/>
        <w:bottom w:val="none" w:sz="0" w:space="0" w:color="auto"/>
        <w:right w:val="none" w:sz="0" w:space="0" w:color="auto"/>
      </w:divBdr>
    </w:div>
    <w:div w:id="1951081796">
      <w:bodyDiv w:val="1"/>
      <w:marLeft w:val="0"/>
      <w:marRight w:val="0"/>
      <w:marTop w:val="0"/>
      <w:marBottom w:val="0"/>
      <w:divBdr>
        <w:top w:val="none" w:sz="0" w:space="0" w:color="auto"/>
        <w:left w:val="none" w:sz="0" w:space="0" w:color="auto"/>
        <w:bottom w:val="none" w:sz="0" w:space="0" w:color="auto"/>
        <w:right w:val="none" w:sz="0" w:space="0" w:color="auto"/>
      </w:divBdr>
    </w:div>
    <w:div w:id="2006517847">
      <w:bodyDiv w:val="1"/>
      <w:marLeft w:val="0"/>
      <w:marRight w:val="0"/>
      <w:marTop w:val="0"/>
      <w:marBottom w:val="0"/>
      <w:divBdr>
        <w:top w:val="none" w:sz="0" w:space="0" w:color="auto"/>
        <w:left w:val="none" w:sz="0" w:space="0" w:color="auto"/>
        <w:bottom w:val="none" w:sz="0" w:space="0" w:color="auto"/>
        <w:right w:val="none" w:sz="0" w:space="0" w:color="auto"/>
      </w:divBdr>
    </w:div>
    <w:div w:id="2027558092">
      <w:bodyDiv w:val="1"/>
      <w:marLeft w:val="0"/>
      <w:marRight w:val="0"/>
      <w:marTop w:val="0"/>
      <w:marBottom w:val="0"/>
      <w:divBdr>
        <w:top w:val="none" w:sz="0" w:space="0" w:color="auto"/>
        <w:left w:val="none" w:sz="0" w:space="0" w:color="auto"/>
        <w:bottom w:val="none" w:sz="0" w:space="0" w:color="auto"/>
        <w:right w:val="none" w:sz="0" w:space="0" w:color="auto"/>
      </w:divBdr>
    </w:div>
    <w:div w:id="21401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png"/><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64A85-FC7C-4827-997D-425B0115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7DA68D01.dotm</Template>
  <TotalTime>0</TotalTime>
  <Pages>33</Pages>
  <Words>10177</Words>
  <Characters>72193</Characters>
  <Application>Microsoft Office Word</Application>
  <DocSecurity>0</DocSecurity>
  <Lines>601</Lines>
  <Paragraphs>164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82206</CharactersWithSpaces>
  <SharedDoc>false</SharedDoc>
  <HLinks>
    <vt:vector size="6" baseType="variant">
      <vt:variant>
        <vt:i4>6815859</vt:i4>
      </vt:variant>
      <vt:variant>
        <vt:i4>2972</vt:i4>
      </vt:variant>
      <vt:variant>
        <vt:i4>0</vt:i4>
      </vt:variant>
      <vt:variant>
        <vt:i4>5</vt:i4>
      </vt:variant>
      <vt:variant>
        <vt:lpwstr>http://staging.matthewsgroup.com/hints-gem/itemdetails.aspx?itemid=154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Houck</dc:creator>
  <cp:lastModifiedBy>Terisa Davis</cp:lastModifiedBy>
  <cp:revision>3</cp:revision>
  <cp:lastPrinted>2013-03-01T16:07:00Z</cp:lastPrinted>
  <dcterms:created xsi:type="dcterms:W3CDTF">2013-09-05T16:14:00Z</dcterms:created>
  <dcterms:modified xsi:type="dcterms:W3CDTF">2013-09-05T16:15:00Z</dcterms:modified>
</cp:coreProperties>
</file>