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B5" w:rsidRDefault="00C644B5" w:rsidP="00C644B5">
      <w:pPr>
        <w:pStyle w:val="Header"/>
        <w:spacing w:after="0" w:line="240" w:lineRule="auto"/>
        <w:jc w:val="right"/>
        <w:rPr>
          <w:lang w:val="en-US"/>
        </w:rPr>
      </w:pPr>
      <w:r>
        <w:rPr>
          <w:lang w:val="en-US"/>
        </w:rPr>
        <w:t>OMB #0925-0589</w:t>
      </w:r>
    </w:p>
    <w:p w:rsidR="00C644B5" w:rsidRDefault="00C644B5" w:rsidP="00C644B5">
      <w:pPr>
        <w:pStyle w:val="Header"/>
        <w:spacing w:after="0" w:line="240" w:lineRule="auto"/>
        <w:jc w:val="right"/>
        <w:rPr>
          <w:lang w:val="en-US"/>
        </w:rPr>
      </w:pPr>
      <w:r>
        <w:rPr>
          <w:lang w:val="en-US"/>
        </w:rPr>
        <w:t>Expiration Date:  April 30, 2014</w:t>
      </w:r>
    </w:p>
    <w:p w:rsidR="00C644B5" w:rsidRDefault="00C644B5" w:rsidP="00C644B5">
      <w:pPr>
        <w:autoSpaceDE w:val="0"/>
        <w:autoSpaceDN w:val="0"/>
        <w:adjustRightInd w:val="0"/>
        <w:spacing w:after="0" w:line="240" w:lineRule="atLeast"/>
        <w:jc w:val="both"/>
        <w:rPr>
          <w:rFonts w:ascii="Arial" w:hAnsi="Arial" w:cs="Arial"/>
          <w:sz w:val="16"/>
          <w:szCs w:val="16"/>
        </w:rPr>
      </w:pPr>
    </w:p>
    <w:p w:rsidR="00C644B5" w:rsidRDefault="00C644B5" w:rsidP="00C644B5">
      <w:pPr>
        <w:autoSpaceDE w:val="0"/>
        <w:autoSpaceDN w:val="0"/>
        <w:adjustRightInd w:val="0"/>
        <w:spacing w:after="0" w:line="240" w:lineRule="atLeast"/>
        <w:jc w:val="both"/>
        <w:rPr>
          <w:rFonts w:ascii="Arial" w:hAnsi="Arial" w:cs="Arial"/>
          <w:sz w:val="16"/>
          <w:szCs w:val="16"/>
        </w:rPr>
      </w:pPr>
    </w:p>
    <w:p w:rsidR="00C644B5" w:rsidRDefault="00C644B5" w:rsidP="00C644B5">
      <w:pPr>
        <w:autoSpaceDE w:val="0"/>
        <w:autoSpaceDN w:val="0"/>
        <w:adjustRightInd w:val="0"/>
        <w:spacing w:after="0" w:line="240" w:lineRule="atLeast"/>
        <w:jc w:val="both"/>
        <w:rPr>
          <w:rFonts w:ascii="Arial" w:hAnsi="Arial" w:cs="Arial"/>
          <w:sz w:val="16"/>
          <w:szCs w:val="16"/>
        </w:rPr>
      </w:pPr>
      <w:r>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C644B5" w:rsidRDefault="00C644B5" w:rsidP="00C644B5">
      <w:pPr>
        <w:autoSpaceDE w:val="0"/>
        <w:autoSpaceDN w:val="0"/>
        <w:adjustRightInd w:val="0"/>
        <w:spacing w:after="0" w:line="240" w:lineRule="atLeast"/>
        <w:jc w:val="both"/>
        <w:rPr>
          <w:rFonts w:ascii="Arial" w:hAnsi="Arial" w:cs="Arial"/>
          <w:sz w:val="16"/>
          <w:szCs w:val="16"/>
        </w:rPr>
      </w:pPr>
    </w:p>
    <w:p w:rsidR="00C644B5" w:rsidRDefault="00C644B5" w:rsidP="00C644B5">
      <w:pPr>
        <w:autoSpaceDE w:val="0"/>
        <w:autoSpaceDN w:val="0"/>
        <w:adjustRightInd w:val="0"/>
        <w:spacing w:after="0" w:line="240" w:lineRule="atLeast"/>
        <w:jc w:val="both"/>
        <w:rPr>
          <w:rFonts w:ascii="Arial" w:hAnsi="Arial" w:cs="Arial"/>
          <w:sz w:val="16"/>
          <w:szCs w:val="16"/>
        </w:rPr>
      </w:pPr>
      <w:r>
        <w:rPr>
          <w:rFonts w:ascii="Arial" w:hAnsi="Arial" w:cs="Arial"/>
          <w:sz w:val="16"/>
          <w:szCs w:val="16"/>
        </w:rPr>
        <w:t xml:space="preserve">NOTIFICATION TO RESPONDENT OF ESTIMATED BURDEN: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Pr>
          <w:rFonts w:ascii="Arial" w:hAnsi="Arial" w:cs="Arial"/>
          <w:b/>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Send comments regarding this burden estimate or any other aspect of this collection of information, including suggestions for reducing this burden to: NIH, Project Clearance Branch, 6705 Rockledge Drive, MSC 7974, Bethesda, MD 20892-7974, ATTN: PRA (0925-0589). Do not return the completed form to this address.</w:t>
      </w:r>
    </w:p>
    <w:p w:rsidR="00C644B5" w:rsidRDefault="00C644B5" w:rsidP="00C644B5">
      <w:pPr>
        <w:spacing w:after="0"/>
        <w:jc w:val="center"/>
        <w:rPr>
          <w:b/>
          <w:sz w:val="24"/>
          <w:szCs w:val="24"/>
        </w:rPr>
      </w:pPr>
    </w:p>
    <w:p w:rsidR="00C644B5" w:rsidRDefault="00C644B5" w:rsidP="00A74A6A">
      <w:pPr>
        <w:spacing w:after="0"/>
        <w:jc w:val="center"/>
        <w:rPr>
          <w:b/>
          <w:sz w:val="24"/>
          <w:szCs w:val="24"/>
        </w:rPr>
      </w:pPr>
    </w:p>
    <w:p w:rsidR="00216D7D" w:rsidRPr="00666D0C" w:rsidRDefault="00045924" w:rsidP="00A74A6A">
      <w:pPr>
        <w:spacing w:after="0"/>
        <w:jc w:val="center"/>
        <w:rPr>
          <w:b/>
          <w:sz w:val="24"/>
          <w:szCs w:val="24"/>
        </w:rPr>
      </w:pPr>
      <w:r w:rsidRPr="00666D0C">
        <w:rPr>
          <w:b/>
          <w:sz w:val="24"/>
          <w:szCs w:val="24"/>
        </w:rPr>
        <w:t xml:space="preserve">Cognitive Interview Protocol </w:t>
      </w:r>
      <w:r w:rsidR="00B16BE8">
        <w:rPr>
          <w:b/>
          <w:sz w:val="24"/>
          <w:szCs w:val="24"/>
        </w:rPr>
        <w:t xml:space="preserve">– </w:t>
      </w:r>
      <w:r w:rsidR="005F1716">
        <w:rPr>
          <w:b/>
          <w:sz w:val="24"/>
          <w:szCs w:val="24"/>
        </w:rPr>
        <w:t>Cycle 4</w:t>
      </w:r>
    </w:p>
    <w:p w:rsidR="00045924" w:rsidRPr="00666D0C" w:rsidRDefault="00045924" w:rsidP="00045924">
      <w:pPr>
        <w:spacing w:after="0"/>
        <w:rPr>
          <w:sz w:val="24"/>
          <w:szCs w:val="24"/>
        </w:rPr>
      </w:pPr>
    </w:p>
    <w:p w:rsidR="00045924" w:rsidRPr="00666D0C" w:rsidRDefault="00045924" w:rsidP="00045924">
      <w:pPr>
        <w:spacing w:after="0"/>
        <w:rPr>
          <w:sz w:val="24"/>
          <w:szCs w:val="24"/>
        </w:rPr>
      </w:pP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outlineLvl w:val="0"/>
        <w:rPr>
          <w:i/>
          <w:sz w:val="24"/>
          <w:szCs w:val="24"/>
        </w:rPr>
      </w:pPr>
      <w:r w:rsidRPr="00666D0C">
        <w:rPr>
          <w:i/>
          <w:sz w:val="24"/>
          <w:szCs w:val="24"/>
        </w:rPr>
        <w:t xml:space="preserve">Thank you for agreeing to </w:t>
      </w:r>
      <w:r w:rsidR="00AF25A6">
        <w:rPr>
          <w:i/>
          <w:sz w:val="24"/>
          <w:szCs w:val="24"/>
        </w:rPr>
        <w:t>come in today</w:t>
      </w:r>
      <w:r w:rsidRPr="00666D0C">
        <w:rPr>
          <w:i/>
          <w:sz w:val="24"/>
          <w:szCs w:val="24"/>
        </w:rPr>
        <w:t xml:space="preserve">.  Let me tell you </w:t>
      </w:r>
      <w:r w:rsidR="00614289">
        <w:rPr>
          <w:i/>
          <w:sz w:val="24"/>
          <w:szCs w:val="24"/>
        </w:rPr>
        <w:t>a little about Westat and what we’re going to do today</w:t>
      </w:r>
      <w:r w:rsidRPr="00666D0C">
        <w:rPr>
          <w:i/>
          <w:sz w:val="24"/>
          <w:szCs w:val="24"/>
        </w:rPr>
        <w:t>.</w:t>
      </w:r>
    </w:p>
    <w:p w:rsidR="006C34A4" w:rsidRPr="00666D0C" w:rsidRDefault="006C34A4" w:rsidP="00A74A6A">
      <w:pPr>
        <w:pStyle w:val="BodyText"/>
        <w:spacing w:after="240"/>
        <w:rPr>
          <w:rFonts w:ascii="Calibri" w:hAnsi="Calibri"/>
          <w:szCs w:val="24"/>
        </w:rPr>
      </w:pPr>
      <w:r w:rsidRPr="00666D0C">
        <w:rPr>
          <w:rFonts w:ascii="Calibri" w:hAnsi="Calibri"/>
          <w:szCs w:val="24"/>
        </w:rPr>
        <w:t xml:space="preserve">Westat is a research company that conducts research on many different topics, under contract with many different organizations.  This particular project is for the National Institutes of Health, specifically, the National Cancer Institute.  Westat has been contracted to conduct a survey </w:t>
      </w:r>
      <w:r w:rsidR="00666D0C" w:rsidRPr="00666D0C">
        <w:rPr>
          <w:rFonts w:ascii="Calibri" w:hAnsi="Calibri"/>
          <w:szCs w:val="24"/>
        </w:rPr>
        <w:t>about</w:t>
      </w:r>
      <w:r w:rsidR="00614289">
        <w:rPr>
          <w:rFonts w:ascii="Calibri" w:hAnsi="Calibri"/>
          <w:szCs w:val="24"/>
        </w:rPr>
        <w:t xml:space="preserve"> how adults in the United States</w:t>
      </w:r>
      <w:r w:rsidR="00666D0C" w:rsidRPr="00666D0C">
        <w:rPr>
          <w:rFonts w:ascii="Calibri" w:hAnsi="Calibri"/>
          <w:szCs w:val="24"/>
        </w:rPr>
        <w:t xml:space="preserve"> get information about health, and</w:t>
      </w:r>
      <w:r w:rsidR="00614289">
        <w:rPr>
          <w:rFonts w:ascii="Calibri" w:hAnsi="Calibri"/>
          <w:szCs w:val="24"/>
        </w:rPr>
        <w:t xml:space="preserve"> other</w:t>
      </w:r>
      <w:r w:rsidR="00666D0C" w:rsidRPr="00666D0C">
        <w:rPr>
          <w:rFonts w:ascii="Calibri" w:hAnsi="Calibri"/>
          <w:szCs w:val="24"/>
        </w:rPr>
        <w:t xml:space="preserve"> related topics</w:t>
      </w:r>
      <w:r w:rsidR="00614289">
        <w:rPr>
          <w:rFonts w:ascii="Calibri" w:hAnsi="Calibri"/>
          <w:szCs w:val="24"/>
        </w:rPr>
        <w:t xml:space="preserve"> such as their attitudes and behaviors regarding health</w:t>
      </w:r>
      <w:r w:rsidRPr="00666D0C">
        <w:rPr>
          <w:rFonts w:ascii="Calibri" w:hAnsi="Calibri"/>
          <w:szCs w:val="24"/>
        </w:rPr>
        <w:t>.  For this survey we will be sending questionnaires out in the mail to thousands of people nationwide.</w:t>
      </w: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i/>
          <w:sz w:val="24"/>
          <w:szCs w:val="24"/>
        </w:rPr>
        <w:t>At this stage we are still developing the questionnaire and trying to figure out how to make it as easy as possible for people to understand and fill out correctly.  So that is what you’ll be helping us with – I’ll have you look at and fill out the questionnaire to see what your reaction is to it</w:t>
      </w:r>
      <w:r w:rsidR="00C45086" w:rsidRPr="00666D0C">
        <w:rPr>
          <w:i/>
          <w:sz w:val="24"/>
          <w:szCs w:val="24"/>
        </w:rPr>
        <w:t>, and what difficulties you have with it</w:t>
      </w:r>
      <w:r w:rsidRPr="00666D0C">
        <w:rPr>
          <w:i/>
          <w:sz w:val="24"/>
          <w:szCs w:val="24"/>
        </w:rPr>
        <w:t>.</w:t>
      </w:r>
    </w:p>
    <w:p w:rsidR="00614289" w:rsidRDefault="006C34A4" w:rsidP="006C34A4">
      <w:pPr>
        <w:pStyle w:val="BodyText2"/>
        <w:rPr>
          <w:rFonts w:ascii="Calibri" w:hAnsi="Calibri"/>
          <w:sz w:val="24"/>
          <w:szCs w:val="24"/>
        </w:rPr>
      </w:pPr>
      <w:r w:rsidRPr="00666D0C">
        <w:rPr>
          <w:rFonts w:ascii="Calibri" w:hAnsi="Calibri"/>
          <w:sz w:val="24"/>
          <w:szCs w:val="24"/>
        </w:rPr>
        <w:t xml:space="preserve">Before we get </w:t>
      </w:r>
      <w:r w:rsidR="00614289">
        <w:rPr>
          <w:rFonts w:ascii="Calibri" w:hAnsi="Calibri"/>
          <w:sz w:val="24"/>
          <w:szCs w:val="24"/>
        </w:rPr>
        <w:t>started</w:t>
      </w:r>
      <w:r w:rsidRPr="00666D0C">
        <w:rPr>
          <w:rFonts w:ascii="Calibri" w:hAnsi="Calibri"/>
          <w:sz w:val="24"/>
          <w:szCs w:val="24"/>
        </w:rPr>
        <w:t xml:space="preserve">, I want to </w:t>
      </w:r>
      <w:r w:rsidR="00614289">
        <w:rPr>
          <w:rFonts w:ascii="Calibri" w:hAnsi="Calibri"/>
          <w:sz w:val="24"/>
          <w:szCs w:val="24"/>
        </w:rPr>
        <w:t>let you know</w:t>
      </w:r>
      <w:r w:rsidRPr="00666D0C">
        <w:rPr>
          <w:rFonts w:ascii="Calibri" w:hAnsi="Calibri"/>
          <w:sz w:val="24"/>
          <w:szCs w:val="24"/>
        </w:rPr>
        <w:t xml:space="preserve"> that everything we cover </w:t>
      </w:r>
      <w:r w:rsidR="006A7B08" w:rsidRPr="00666D0C">
        <w:rPr>
          <w:rFonts w:ascii="Calibri" w:hAnsi="Calibri"/>
          <w:sz w:val="24"/>
          <w:szCs w:val="24"/>
        </w:rPr>
        <w:t>in the interview will be kept private</w:t>
      </w:r>
      <w:r w:rsidRPr="00666D0C">
        <w:rPr>
          <w:rFonts w:ascii="Calibri" w:hAnsi="Calibri"/>
          <w:sz w:val="24"/>
          <w:szCs w:val="24"/>
        </w:rPr>
        <w:t xml:space="preserve"> - only </w:t>
      </w:r>
      <w:r w:rsidR="00614289">
        <w:rPr>
          <w:rFonts w:ascii="Calibri" w:hAnsi="Calibri"/>
          <w:sz w:val="24"/>
          <w:szCs w:val="24"/>
        </w:rPr>
        <w:t>the few</w:t>
      </w:r>
      <w:r w:rsidRPr="00666D0C">
        <w:rPr>
          <w:rFonts w:ascii="Calibri" w:hAnsi="Calibri"/>
          <w:sz w:val="24"/>
          <w:szCs w:val="24"/>
        </w:rPr>
        <w:t xml:space="preserve"> people actually working on the project will have access to the information you share with us.  </w:t>
      </w:r>
      <w:r w:rsidR="00614289">
        <w:rPr>
          <w:rFonts w:ascii="Calibri" w:hAnsi="Calibri"/>
          <w:sz w:val="24"/>
          <w:szCs w:val="24"/>
        </w:rPr>
        <w:t>If there are any questions you don’t want to answer that is perfectly fine - W</w:t>
      </w:r>
      <w:r w:rsidR="00614289" w:rsidRPr="00666D0C">
        <w:rPr>
          <w:rFonts w:ascii="Calibri" w:hAnsi="Calibri"/>
          <w:sz w:val="24"/>
          <w:szCs w:val="24"/>
        </w:rPr>
        <w:t>e’re really</w:t>
      </w:r>
      <w:r w:rsidR="00614289">
        <w:rPr>
          <w:rFonts w:ascii="Calibri" w:hAnsi="Calibri"/>
          <w:sz w:val="24"/>
          <w:szCs w:val="24"/>
        </w:rPr>
        <w:t xml:space="preserve"> more</w:t>
      </w:r>
      <w:r w:rsidR="00614289" w:rsidRPr="00666D0C">
        <w:rPr>
          <w:rFonts w:ascii="Calibri" w:hAnsi="Calibri"/>
          <w:sz w:val="24"/>
          <w:szCs w:val="24"/>
        </w:rPr>
        <w:t xml:space="preserve"> interested in </w:t>
      </w:r>
      <w:r w:rsidR="00614289">
        <w:rPr>
          <w:rFonts w:ascii="Calibri" w:hAnsi="Calibri"/>
          <w:sz w:val="24"/>
          <w:szCs w:val="24"/>
        </w:rPr>
        <w:t>how you interpret</w:t>
      </w:r>
      <w:r w:rsidR="00614289" w:rsidRPr="00666D0C">
        <w:rPr>
          <w:rFonts w:ascii="Calibri" w:hAnsi="Calibri"/>
          <w:sz w:val="24"/>
          <w:szCs w:val="24"/>
        </w:rPr>
        <w:t xml:space="preserve"> the question</w:t>
      </w:r>
      <w:r w:rsidR="00614289">
        <w:rPr>
          <w:rFonts w:ascii="Calibri" w:hAnsi="Calibri"/>
          <w:sz w:val="24"/>
          <w:szCs w:val="24"/>
        </w:rPr>
        <w:t>s</w:t>
      </w:r>
      <w:r w:rsidR="00614289" w:rsidRPr="00666D0C">
        <w:rPr>
          <w:rFonts w:ascii="Calibri" w:hAnsi="Calibri"/>
          <w:sz w:val="24"/>
          <w:szCs w:val="24"/>
        </w:rPr>
        <w:t>.</w:t>
      </w:r>
      <w:r w:rsidR="00614289">
        <w:rPr>
          <w:rFonts w:ascii="Calibri" w:hAnsi="Calibri"/>
          <w:sz w:val="24"/>
          <w:szCs w:val="24"/>
        </w:rPr>
        <w:t xml:space="preserve"> </w:t>
      </w:r>
      <w:r w:rsidRPr="00666D0C">
        <w:rPr>
          <w:rFonts w:ascii="Calibri" w:hAnsi="Calibri"/>
          <w:sz w:val="24"/>
          <w:szCs w:val="24"/>
        </w:rPr>
        <w:t xml:space="preserve">  </w:t>
      </w:r>
    </w:p>
    <w:p w:rsidR="00614289" w:rsidRDefault="00614289" w:rsidP="006C34A4">
      <w:pPr>
        <w:pStyle w:val="BodyText2"/>
        <w:rPr>
          <w:rFonts w:ascii="Calibri" w:hAnsi="Calibri"/>
          <w:sz w:val="24"/>
          <w:szCs w:val="24"/>
        </w:rPr>
      </w:pPr>
    </w:p>
    <w:p w:rsidR="006C34A4" w:rsidRPr="00666D0C" w:rsidRDefault="00614289" w:rsidP="006C34A4">
      <w:pPr>
        <w:pStyle w:val="BodyText2"/>
        <w:rPr>
          <w:rFonts w:ascii="Calibri" w:hAnsi="Calibri"/>
          <w:sz w:val="24"/>
          <w:szCs w:val="24"/>
        </w:rPr>
      </w:pPr>
      <w:r>
        <w:rPr>
          <w:rFonts w:ascii="Calibri" w:hAnsi="Calibri"/>
          <w:sz w:val="24"/>
          <w:szCs w:val="24"/>
        </w:rPr>
        <w:t>I</w:t>
      </w:r>
      <w:r w:rsidR="006C34A4" w:rsidRPr="00666D0C">
        <w:rPr>
          <w:rFonts w:ascii="Calibri" w:hAnsi="Calibri"/>
          <w:sz w:val="24"/>
          <w:szCs w:val="24"/>
        </w:rPr>
        <w:t xml:space="preserve">f it’s OK with you, I would like to tape our conversation, just so that I can review it later </w:t>
      </w:r>
      <w:r>
        <w:rPr>
          <w:rFonts w:ascii="Calibri" w:hAnsi="Calibri"/>
          <w:sz w:val="24"/>
          <w:szCs w:val="24"/>
        </w:rPr>
        <w:t>when we’re analyzing all the interview data</w:t>
      </w:r>
      <w:r w:rsidR="006C34A4" w:rsidRPr="00666D0C">
        <w:rPr>
          <w:rFonts w:ascii="Calibri" w:hAnsi="Calibri"/>
          <w:sz w:val="24"/>
          <w:szCs w:val="24"/>
        </w:rPr>
        <w:t xml:space="preserve">.  (And finally, some of our </w:t>
      </w:r>
      <w:r>
        <w:rPr>
          <w:rFonts w:ascii="Calibri" w:hAnsi="Calibri"/>
          <w:sz w:val="24"/>
          <w:szCs w:val="24"/>
        </w:rPr>
        <w:t>colleagues</w:t>
      </w:r>
      <w:r w:rsidR="006C34A4" w:rsidRPr="00666D0C">
        <w:rPr>
          <w:rFonts w:ascii="Calibri" w:hAnsi="Calibri"/>
          <w:sz w:val="24"/>
          <w:szCs w:val="24"/>
        </w:rPr>
        <w:t xml:space="preserve"> from the National </w:t>
      </w:r>
      <w:r w:rsidR="006C34A4" w:rsidRPr="00666D0C">
        <w:rPr>
          <w:rFonts w:ascii="Calibri" w:hAnsi="Calibri"/>
          <w:sz w:val="24"/>
          <w:szCs w:val="24"/>
        </w:rPr>
        <w:lastRenderedPageBreak/>
        <w:t>Cancer Institute are here today – behind the mirror - to observe and see for themselves how the questions work.)</w:t>
      </w:r>
    </w:p>
    <w:p w:rsidR="00A74A6A" w:rsidRPr="00666D0C" w:rsidRDefault="00A74A6A" w:rsidP="006C34A4">
      <w:pPr>
        <w:pStyle w:val="BodyText2"/>
        <w:rPr>
          <w:rFonts w:ascii="Calibri" w:hAnsi="Calibri"/>
          <w:sz w:val="24"/>
          <w:szCs w:val="24"/>
        </w:rPr>
      </w:pPr>
    </w:p>
    <w:p w:rsidR="006C34A4" w:rsidRPr="0076407A"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sz w:val="24"/>
          <w:szCs w:val="24"/>
          <w:u w:val="single"/>
        </w:rPr>
        <w:t>CONSENT FORM</w:t>
      </w:r>
      <w:r w:rsidRPr="00666D0C">
        <w:rPr>
          <w:i/>
          <w:sz w:val="24"/>
          <w:szCs w:val="24"/>
        </w:rPr>
        <w:t xml:space="preserve">:  Here is a form I must ask you to look over and sign – it basically covers the points I’ve just gone over with you and indicates you have agreed to take part </w:t>
      </w:r>
      <w:r w:rsidRPr="00666D0C">
        <w:rPr>
          <w:sz w:val="24"/>
          <w:szCs w:val="24"/>
        </w:rPr>
        <w:t xml:space="preserve">(ONE COPY FOR </w:t>
      </w:r>
      <w:r w:rsidRPr="0076407A">
        <w:rPr>
          <w:i/>
          <w:sz w:val="24"/>
          <w:szCs w:val="24"/>
        </w:rPr>
        <w:t>RESPONDENT, ONE COPY FOR US)</w:t>
      </w:r>
    </w:p>
    <w:p w:rsidR="00DE0B1A" w:rsidRPr="00831058" w:rsidRDefault="00666D0C" w:rsidP="00831058">
      <w:pPr>
        <w:spacing w:after="0" w:line="240" w:lineRule="atLeast"/>
        <w:jc w:val="both"/>
        <w:rPr>
          <w:i/>
          <w:sz w:val="24"/>
          <w:szCs w:val="24"/>
        </w:rPr>
      </w:pPr>
      <w:r w:rsidRPr="00831058">
        <w:rPr>
          <w:i/>
          <w:sz w:val="24"/>
          <w:szCs w:val="24"/>
        </w:rPr>
        <w:t xml:space="preserve">  </w:t>
      </w:r>
    </w:p>
    <w:p w:rsidR="00C426CE" w:rsidRPr="004C56EA" w:rsidRDefault="00C426CE" w:rsidP="00C426CE">
      <w:pPr>
        <w:rPr>
          <w:i/>
          <w:sz w:val="24"/>
          <w:szCs w:val="24"/>
        </w:rPr>
      </w:pPr>
      <w:bookmarkStart w:id="0" w:name="_GoBack"/>
      <w:bookmarkEnd w:id="0"/>
      <w:r w:rsidRPr="004C56EA">
        <w:rPr>
          <w:i/>
          <w:sz w:val="24"/>
          <w:szCs w:val="24"/>
        </w:rPr>
        <w:t xml:space="preserve">So let’s move on.  I’d like you to fill it out the best you can, but let me say a few things first….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I’d like you to </w:t>
      </w:r>
      <w:r w:rsidRPr="004C56EA">
        <w:rPr>
          <w:i/>
          <w:sz w:val="24"/>
          <w:szCs w:val="24"/>
          <w:u w:val="single"/>
        </w:rPr>
        <w:t>read aloud</w:t>
      </w:r>
      <w:r w:rsidRPr="004C56EA">
        <w:rPr>
          <w:i/>
          <w:sz w:val="24"/>
          <w:szCs w:val="24"/>
        </w:rPr>
        <w:t xml:space="preserve"> as you go along – just read the question and whatever your answer is. I’m going to be filling in your answers on my copy.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 As much as possible, just read and respond to this the way you think you normally would if you were at home doing this on your own.  Again, some people might read practically every word they see, while others might be inclined to skip stuff here and </w:t>
      </w:r>
      <w:proofErr w:type="gramStart"/>
      <w:r w:rsidRPr="004C56EA">
        <w:rPr>
          <w:i/>
          <w:sz w:val="24"/>
          <w:szCs w:val="24"/>
        </w:rPr>
        <w:t>there  –</w:t>
      </w:r>
      <w:proofErr w:type="gramEnd"/>
      <w:r w:rsidRPr="004C56EA">
        <w:rPr>
          <w:i/>
          <w:sz w:val="24"/>
          <w:szCs w:val="24"/>
        </w:rPr>
        <w:t xml:space="preserve"> just do whatever feels right to you.</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Please share whatever reactions come to mind while you’re filling it out.  We’re especially interested in knowing about things that confuse you, such as when you’re not quite sure what a question is asking you – just let me know when that happens.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rPr>
      </w:pPr>
      <w:r w:rsidRPr="004C56EA">
        <w:rPr>
          <w:i/>
          <w:sz w:val="24"/>
          <w:szCs w:val="24"/>
        </w:rPr>
        <w:t>Finally, we’ll pause now and then to discuss something about a question – I might ask you to tell me why you answered the way you did, or ask you to tell me in your own words what you think the question is asking.</w:t>
      </w:r>
    </w:p>
    <w:p w:rsidR="00666D0C" w:rsidRDefault="00666D0C" w:rsidP="00C426CE">
      <w:pPr>
        <w:tabs>
          <w:tab w:val="left" w:pos="-1440"/>
          <w:tab w:val="left" w:pos="-720"/>
          <w:tab w:val="left" w:pos="720"/>
          <w:tab w:val="left" w:pos="1195"/>
          <w:tab w:val="left" w:pos="1800"/>
          <w:tab w:val="left" w:pos="2404"/>
          <w:tab w:val="left" w:pos="2995"/>
          <w:tab w:val="left" w:pos="3600"/>
        </w:tabs>
        <w:suppressAutoHyphens/>
        <w:rPr>
          <w:i/>
          <w:sz w:val="24"/>
          <w:szCs w:val="24"/>
        </w:rPr>
      </w:pPr>
      <w:r>
        <w:rPr>
          <w:i/>
          <w:sz w:val="24"/>
          <w:szCs w:val="24"/>
        </w:rPr>
        <w:t xml:space="preserve"> </w:t>
      </w:r>
    </w:p>
    <w:p w:rsidR="00C426CE" w:rsidRDefault="00C426CE" w:rsidP="00C426CE">
      <w:pPr>
        <w:tabs>
          <w:tab w:val="left" w:pos="-1440"/>
          <w:tab w:val="left" w:pos="-720"/>
          <w:tab w:val="left" w:pos="720"/>
          <w:tab w:val="left" w:pos="1195"/>
          <w:tab w:val="left" w:pos="1800"/>
          <w:tab w:val="left" w:pos="2404"/>
          <w:tab w:val="left" w:pos="2995"/>
          <w:tab w:val="left" w:pos="3600"/>
        </w:tabs>
        <w:suppressAutoHyphens/>
        <w:rPr>
          <w:i/>
          <w:sz w:val="24"/>
          <w:szCs w:val="24"/>
        </w:rPr>
      </w:pPr>
      <w:proofErr w:type="gramStart"/>
      <w:r>
        <w:rPr>
          <w:i/>
          <w:sz w:val="24"/>
          <w:szCs w:val="24"/>
        </w:rPr>
        <w:t>ANY QUESTIONS?</w:t>
      </w:r>
      <w:proofErr w:type="gramEnd"/>
    </w:p>
    <w:p w:rsidR="00DE0B1A" w:rsidRPr="00DE0B1A" w:rsidRDefault="00DE0B1A" w:rsidP="006B4F11">
      <w:r w:rsidRPr="00DE0B1A">
        <w:t xml:space="preserve">HAND RESPONDENT THE </w:t>
      </w:r>
      <w:r w:rsidR="006B4F11">
        <w:t>QUESTIONNAIRE</w:t>
      </w:r>
      <w:r w:rsidRPr="00DE0B1A">
        <w:t>.</w:t>
      </w:r>
      <w:r w:rsidR="0076407A">
        <w:t xml:space="preserve">  </w:t>
      </w:r>
    </w:p>
    <w:p w:rsidR="00C426CE" w:rsidRDefault="00C426CE">
      <w:pPr>
        <w:spacing w:after="0" w:line="240" w:lineRule="auto"/>
        <w:rPr>
          <w:i/>
          <w:sz w:val="24"/>
          <w:szCs w:val="24"/>
        </w:rPr>
      </w:pPr>
      <w:r>
        <w:rPr>
          <w:i/>
          <w:sz w:val="24"/>
          <w:szCs w:val="24"/>
        </w:rPr>
        <w:br w:type="page"/>
      </w:r>
    </w:p>
    <w:p w:rsidR="009C295F" w:rsidRDefault="009C295F" w:rsidP="00045924">
      <w:pPr>
        <w:spacing w:after="0"/>
      </w:pPr>
      <w:r>
        <w:rPr>
          <w:b/>
        </w:rPr>
        <w:lastRenderedPageBreak/>
        <w:t>INTERVIEWERS, PLEASE NOTE</w:t>
      </w:r>
      <w:r w:rsidR="00B64EE4">
        <w:t xml:space="preserve">: </w:t>
      </w:r>
    </w:p>
    <w:p w:rsidR="009C295F" w:rsidRDefault="009C295F" w:rsidP="00045924">
      <w:pPr>
        <w:spacing w:after="0"/>
      </w:pPr>
    </w:p>
    <w:p w:rsidR="00E50CCE" w:rsidRDefault="00E50CCE" w:rsidP="009C295F">
      <w:pPr>
        <w:numPr>
          <w:ilvl w:val="0"/>
          <w:numId w:val="8"/>
        </w:numPr>
        <w:spacing w:after="120"/>
      </w:pPr>
      <w:r>
        <w:t>Fill out your copy of the questionnaire as the respondent says his/her answers – it will help with the probing.</w:t>
      </w:r>
    </w:p>
    <w:p w:rsidR="00045924" w:rsidRDefault="00B64EE4" w:rsidP="009C295F">
      <w:pPr>
        <w:numPr>
          <w:ilvl w:val="0"/>
          <w:numId w:val="8"/>
        </w:numPr>
        <w:spacing w:after="120"/>
      </w:pPr>
      <w:r>
        <w:t>When respondents miss a skip instruction let them proceed and on their own unless they appear confused by a question not applying to them.  When this happens, point out the skip instruction and show them where to go next.</w:t>
      </w:r>
      <w:r w:rsidR="005F1788">
        <w:t xml:space="preserve">  If appropriate, probe on </w:t>
      </w:r>
      <w:r w:rsidR="00E37CA3">
        <w:t>what happened at</w:t>
      </w:r>
      <w:r w:rsidR="005F1788">
        <w:t xml:space="preserve"> the skip instruction</w:t>
      </w:r>
      <w:r w:rsidR="00E37CA3">
        <w:t xml:space="preserve"> initially</w:t>
      </w:r>
      <w:r w:rsidR="005F1788">
        <w:t>.</w:t>
      </w:r>
    </w:p>
    <w:p w:rsidR="00FD0435" w:rsidRDefault="00CA08F1" w:rsidP="009C295F">
      <w:pPr>
        <w:numPr>
          <w:ilvl w:val="0"/>
          <w:numId w:val="8"/>
        </w:numPr>
        <w:spacing w:after="120"/>
      </w:pPr>
      <w:r>
        <w:t>O</w:t>
      </w:r>
      <w:r w:rsidR="00FD0435">
        <w:t xml:space="preserve">bserve carefully and probe as appropriate for potential misinterpretations, </w:t>
      </w:r>
      <w:r>
        <w:t xml:space="preserve">inability to recall, failures to answer, </w:t>
      </w:r>
      <w:r w:rsidR="00FD0435">
        <w:t>missing response choices, or anything else that my result in response error.</w:t>
      </w:r>
      <w:r>
        <w:t xml:space="preserve">  Clues to look for include taking a long time to answer</w:t>
      </w:r>
      <w:r w:rsidR="00EF39C6">
        <w:t>, having to read a question more than once,</w:t>
      </w:r>
      <w:r>
        <w:t xml:space="preserve"> changing one’s answer</w:t>
      </w:r>
      <w:r w:rsidR="00C62A36">
        <w:t>, and body language</w:t>
      </w:r>
      <w:r>
        <w:t xml:space="preserve"> (e.g., </w:t>
      </w:r>
      <w:r>
        <w:rPr>
          <w:i/>
        </w:rPr>
        <w:t>I noticed it took you longer to answer that question than most of the other questions here – what were you thinking about there?</w:t>
      </w:r>
      <w:r w:rsidR="00C62A36">
        <w:rPr>
          <w:i/>
        </w:rPr>
        <w:t xml:space="preserve">   </w:t>
      </w:r>
      <w:r w:rsidR="00C62A36">
        <w:t xml:space="preserve">OR   </w:t>
      </w:r>
      <w:r w:rsidR="00C62A36">
        <w:rPr>
          <w:i/>
        </w:rPr>
        <w:t>I noticed you got a funny look on your face when you read that question – can you tell me what that was about?</w:t>
      </w:r>
      <w:r>
        <w:rPr>
          <w:i/>
        </w:rPr>
        <w:t>)</w:t>
      </w:r>
    </w:p>
    <w:p w:rsidR="009C295F" w:rsidRDefault="009C295F" w:rsidP="009C295F">
      <w:pPr>
        <w:numPr>
          <w:ilvl w:val="0"/>
          <w:numId w:val="8"/>
        </w:numPr>
        <w:spacing w:after="0"/>
      </w:pPr>
      <w:r w:rsidRPr="00E37CA3">
        <w:rPr>
          <w:b/>
        </w:rPr>
        <w:t xml:space="preserve">In general, do your probing once the respondent has completed </w:t>
      </w:r>
      <w:r w:rsidR="007C79F3" w:rsidRPr="00E37CA3">
        <w:rPr>
          <w:b/>
        </w:rPr>
        <w:t>the</w:t>
      </w:r>
      <w:r w:rsidRPr="00E37CA3">
        <w:rPr>
          <w:b/>
        </w:rPr>
        <w:t xml:space="preserve"> section</w:t>
      </w:r>
      <w:r>
        <w:t xml:space="preserve">.  </w:t>
      </w:r>
      <w:r w:rsidR="006C266D">
        <w:t>Focus the respondent on a question by saying something like “</w:t>
      </w:r>
      <w:r w:rsidR="006C266D" w:rsidRPr="00777E2F">
        <w:rPr>
          <w:i/>
        </w:rPr>
        <w:t>Let’s talk about question B6</w:t>
      </w:r>
      <w:r w:rsidR="006C266D">
        <w:t xml:space="preserve">.”  </w:t>
      </w:r>
      <w:r>
        <w:t>The main exception is when a respondent is showing clear difficulty/confusion with a question – in that case, probe immediately.</w:t>
      </w:r>
    </w:p>
    <w:p w:rsidR="009C295F" w:rsidRDefault="009C295F" w:rsidP="009C295F">
      <w:pPr>
        <w:spacing w:after="0"/>
        <w:ind w:left="720"/>
      </w:pPr>
    </w:p>
    <w:p w:rsidR="005F1788" w:rsidRDefault="005F1788" w:rsidP="00422B72">
      <w:pPr>
        <w:tabs>
          <w:tab w:val="left" w:pos="-1440"/>
          <w:tab w:val="left" w:pos="-720"/>
          <w:tab w:val="left" w:pos="720"/>
          <w:tab w:val="left" w:pos="1195"/>
          <w:tab w:val="left" w:pos="1800"/>
          <w:tab w:val="left" w:pos="2404"/>
          <w:tab w:val="left" w:pos="2995"/>
          <w:tab w:val="left" w:pos="3600"/>
        </w:tabs>
        <w:suppressAutoHyphens/>
        <w:rPr>
          <w:u w:val="single"/>
        </w:rPr>
      </w:pP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t xml:space="preserve">QUESTIONNAIRE SECTION </w:t>
      </w:r>
      <w:r w:rsidR="00B64EE4" w:rsidRPr="00C52CD4">
        <w:rPr>
          <w:b/>
          <w:u w:val="single"/>
        </w:rPr>
        <w:t>B</w:t>
      </w:r>
      <w:r w:rsidR="00BB6FB8">
        <w:rPr>
          <w:b/>
          <w:u w:val="single"/>
        </w:rPr>
        <w:t xml:space="preserve"> (USING THE INTERNET TO FIND INFORMATION)</w:t>
      </w:r>
    </w:p>
    <w:p w:rsidR="002F59DD" w:rsidRDefault="002F59DD" w:rsidP="00F845DF">
      <w:pPr>
        <w:spacing w:after="0"/>
      </w:pPr>
      <w:r>
        <w:t>Have respondent answer B1-B9.</w:t>
      </w:r>
    </w:p>
    <w:p w:rsidR="002F59DD" w:rsidRDefault="002F59DD" w:rsidP="00F845DF">
      <w:pPr>
        <w:spacing w:after="0"/>
      </w:pPr>
    </w:p>
    <w:p w:rsidR="002F59DD" w:rsidRDefault="002F59DD" w:rsidP="00F845DF">
      <w:pPr>
        <w:spacing w:after="0"/>
      </w:pPr>
      <w:r>
        <w:t>Do not probe B1-B7.</w:t>
      </w:r>
    </w:p>
    <w:p w:rsidR="002F59DD" w:rsidRDefault="002F59DD" w:rsidP="00F845DF">
      <w:pPr>
        <w:spacing w:after="0"/>
      </w:pPr>
    </w:p>
    <w:p w:rsidR="005A3845" w:rsidRDefault="002F59DD" w:rsidP="00F845DF">
      <w:pPr>
        <w:spacing w:after="0"/>
      </w:pPr>
      <w:r>
        <w:t>B8</w:t>
      </w:r>
      <w:r w:rsidR="00773AF5">
        <w:t xml:space="preserve">: Tell me what you were thinking about when you answered this question. </w:t>
      </w:r>
      <w:r>
        <w:t xml:space="preserve">What does it mean to track or manage your health? If yes, tell me about the apps that you use? How often do you use them? How long have you used them? </w:t>
      </w:r>
    </w:p>
    <w:p w:rsidR="002F59DD" w:rsidRDefault="002F59DD" w:rsidP="00F845DF">
      <w:pPr>
        <w:spacing w:after="0"/>
      </w:pPr>
    </w:p>
    <w:p w:rsidR="00773AF5" w:rsidRDefault="002F59DD" w:rsidP="002F59DD">
      <w:pPr>
        <w:spacing w:after="0"/>
      </w:pPr>
      <w:r>
        <w:t>B9</w:t>
      </w:r>
      <w:r w:rsidR="00705FF9">
        <w:t xml:space="preserve">: </w:t>
      </w:r>
      <w:r w:rsidR="00DC330A">
        <w:t xml:space="preserve">What is this question asking about? Probe on each item in the list </w:t>
      </w:r>
      <w:proofErr w:type="gramStart"/>
      <w:r w:rsidR="00DC330A">
        <w:t>with  “</w:t>
      </w:r>
      <w:proofErr w:type="gramEnd"/>
      <w:r w:rsidR="00DC330A">
        <w:t>You answered [yes/no] to item [a-d], what were you thinking about when you answered that question?</w:t>
      </w:r>
    </w:p>
    <w:p w:rsidR="00DC330A" w:rsidRDefault="00DC330A" w:rsidP="002F59DD">
      <w:pPr>
        <w:spacing w:after="0"/>
      </w:pPr>
    </w:p>
    <w:p w:rsidR="00DC330A" w:rsidRDefault="00DC330A" w:rsidP="002F59DD">
      <w:pPr>
        <w:spacing w:after="0"/>
      </w:pPr>
      <w:r>
        <w:t>B9a: If yes, what health related goal were you thinking about? Tell me about the app that you use.</w:t>
      </w:r>
    </w:p>
    <w:p w:rsidR="00DC330A" w:rsidRDefault="00DC330A" w:rsidP="002F59DD">
      <w:pPr>
        <w:spacing w:after="0"/>
      </w:pPr>
    </w:p>
    <w:p w:rsidR="00773AF5" w:rsidRDefault="00DC330A" w:rsidP="00F845DF">
      <w:pPr>
        <w:spacing w:after="0"/>
      </w:pPr>
      <w:r>
        <w:t>B9b: If yes, how did the app affect your decision?</w:t>
      </w:r>
    </w:p>
    <w:p w:rsidR="00DC330A" w:rsidRDefault="00DC330A" w:rsidP="00F845DF">
      <w:pPr>
        <w:spacing w:after="0"/>
      </w:pPr>
    </w:p>
    <w:p w:rsidR="00DC330A" w:rsidRDefault="00DC330A" w:rsidP="00F845DF">
      <w:pPr>
        <w:spacing w:after="0"/>
      </w:pPr>
      <w:r>
        <w:t>B9c: What does it mean to change your approach to maintaining your health?</w:t>
      </w:r>
    </w:p>
    <w:p w:rsidR="00DC330A" w:rsidRDefault="00DC330A" w:rsidP="00F845DF">
      <w:pPr>
        <w:spacing w:after="0"/>
      </w:pPr>
    </w:p>
    <w:p w:rsidR="00DC330A" w:rsidRDefault="00DC330A" w:rsidP="00F845DF">
      <w:pPr>
        <w:spacing w:after="0"/>
      </w:pPr>
      <w:r>
        <w:t>B9d: If yes, tell me more about this.</w:t>
      </w:r>
    </w:p>
    <w:p w:rsidR="00773AF5" w:rsidRDefault="00773AF5" w:rsidP="00F845DF">
      <w:pPr>
        <w:spacing w:after="0"/>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t xml:space="preserve">QUESTIONNAIRE SECTION </w:t>
      </w:r>
      <w:r w:rsidR="00B64EE4" w:rsidRPr="00C52CD4">
        <w:rPr>
          <w:b/>
          <w:u w:val="single"/>
        </w:rPr>
        <w:t>C</w:t>
      </w:r>
      <w:r w:rsidR="00BB6FB8">
        <w:rPr>
          <w:b/>
          <w:u w:val="single"/>
        </w:rPr>
        <w:t xml:space="preserve"> (YOUR HEALTH CARE)</w:t>
      </w:r>
    </w:p>
    <w:p w:rsidR="00F845DF" w:rsidRDefault="00F845DF" w:rsidP="00F845DF">
      <w:pPr>
        <w:tabs>
          <w:tab w:val="left" w:pos="-1440"/>
          <w:tab w:val="left" w:pos="-720"/>
          <w:tab w:val="left" w:pos="720"/>
          <w:tab w:val="left" w:pos="1195"/>
          <w:tab w:val="left" w:pos="1800"/>
          <w:tab w:val="left" w:pos="2404"/>
          <w:tab w:val="left" w:pos="2995"/>
          <w:tab w:val="left" w:pos="3600"/>
        </w:tabs>
        <w:suppressAutoHyphens/>
        <w:spacing w:after="0"/>
      </w:pPr>
    </w:p>
    <w:p w:rsidR="002F59DD" w:rsidRDefault="002F59DD" w:rsidP="00F845DF">
      <w:pPr>
        <w:tabs>
          <w:tab w:val="left" w:pos="-1440"/>
          <w:tab w:val="left" w:pos="-720"/>
          <w:tab w:val="left" w:pos="720"/>
          <w:tab w:val="left" w:pos="1195"/>
          <w:tab w:val="left" w:pos="1800"/>
          <w:tab w:val="left" w:pos="2404"/>
          <w:tab w:val="left" w:pos="2995"/>
          <w:tab w:val="left" w:pos="3600"/>
        </w:tabs>
        <w:suppressAutoHyphens/>
        <w:spacing w:after="0"/>
      </w:pPr>
      <w:r>
        <w:t>Have respondent answer C1-C5.</w:t>
      </w:r>
    </w:p>
    <w:p w:rsidR="002F59DD" w:rsidRDefault="002F59DD" w:rsidP="00F845DF">
      <w:pPr>
        <w:tabs>
          <w:tab w:val="left" w:pos="-1440"/>
          <w:tab w:val="left" w:pos="-720"/>
          <w:tab w:val="left" w:pos="720"/>
          <w:tab w:val="left" w:pos="1195"/>
          <w:tab w:val="left" w:pos="1800"/>
          <w:tab w:val="left" w:pos="2404"/>
          <w:tab w:val="left" w:pos="2995"/>
          <w:tab w:val="left" w:pos="3600"/>
        </w:tabs>
        <w:suppressAutoHyphens/>
        <w:spacing w:after="0"/>
      </w:pPr>
    </w:p>
    <w:p w:rsidR="00DC330A" w:rsidRDefault="00DB4CC1" w:rsidP="00F845DF">
      <w:pPr>
        <w:tabs>
          <w:tab w:val="left" w:pos="-1440"/>
          <w:tab w:val="left" w:pos="-720"/>
          <w:tab w:val="left" w:pos="720"/>
          <w:tab w:val="left" w:pos="1195"/>
          <w:tab w:val="left" w:pos="1800"/>
          <w:tab w:val="left" w:pos="2404"/>
          <w:tab w:val="left" w:pos="2995"/>
          <w:tab w:val="left" w:pos="3600"/>
        </w:tabs>
        <w:suppressAutoHyphens/>
        <w:spacing w:after="0"/>
      </w:pPr>
      <w:r>
        <w:t>C3: What is this question asking about? What is a health exchange or marketplace? What have you heard about healthcare.gov?</w:t>
      </w:r>
    </w:p>
    <w:p w:rsidR="00DB4CC1" w:rsidRDefault="00DB4CC1" w:rsidP="00F845DF">
      <w:pPr>
        <w:tabs>
          <w:tab w:val="left" w:pos="-1440"/>
          <w:tab w:val="left" w:pos="-720"/>
          <w:tab w:val="left" w:pos="720"/>
          <w:tab w:val="left" w:pos="1195"/>
          <w:tab w:val="left" w:pos="1800"/>
          <w:tab w:val="left" w:pos="2404"/>
          <w:tab w:val="left" w:pos="2995"/>
          <w:tab w:val="left" w:pos="3600"/>
        </w:tabs>
        <w:suppressAutoHyphens/>
        <w:spacing w:after="0"/>
      </w:pPr>
    </w:p>
    <w:p w:rsidR="00DB4CC1" w:rsidRDefault="00DB4CC1" w:rsidP="00F845DF">
      <w:pPr>
        <w:tabs>
          <w:tab w:val="left" w:pos="-1440"/>
          <w:tab w:val="left" w:pos="-720"/>
          <w:tab w:val="left" w:pos="720"/>
          <w:tab w:val="left" w:pos="1195"/>
          <w:tab w:val="left" w:pos="1800"/>
          <w:tab w:val="left" w:pos="2404"/>
          <w:tab w:val="left" w:pos="2995"/>
          <w:tab w:val="left" w:pos="3600"/>
        </w:tabs>
        <w:suppressAutoHyphens/>
        <w:spacing w:after="0"/>
      </w:pPr>
      <w:r>
        <w:t>C</w:t>
      </w:r>
      <w:r w:rsidR="00733C10">
        <w:t>4: Can you tell me how much your monthly premium is?</w:t>
      </w: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r>
        <w:t>C5: How do you know if your premium is subsidized or not?</w:t>
      </w: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r>
        <w:t>Skip to C13</w:t>
      </w: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r>
        <w:t>C13: What is this question asking about? Probe about two items in the list where the respondent indicates that they have experienced discrimination. “Tell me more about the discrimination you faced when …”</w:t>
      </w:r>
    </w:p>
    <w:p w:rsidR="00733C10"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p>
    <w:p w:rsidR="002F59DD" w:rsidRDefault="00733C10" w:rsidP="00F845DF">
      <w:pPr>
        <w:tabs>
          <w:tab w:val="left" w:pos="-1440"/>
          <w:tab w:val="left" w:pos="-720"/>
          <w:tab w:val="left" w:pos="720"/>
          <w:tab w:val="left" w:pos="1195"/>
          <w:tab w:val="left" w:pos="1800"/>
          <w:tab w:val="left" w:pos="2404"/>
          <w:tab w:val="left" w:pos="2995"/>
          <w:tab w:val="left" w:pos="3600"/>
        </w:tabs>
        <w:suppressAutoHyphens/>
        <w:spacing w:after="0"/>
      </w:pPr>
      <w:r>
        <w:t>C13e: If [a little, some, a lot] tell me about the discrimination you faced when getting medical care. If [Not at all] how would someone be discriminated against when getting medical care?</w:t>
      </w:r>
    </w:p>
    <w:p w:rsidR="00C426CE" w:rsidRDefault="00C426CE" w:rsidP="00F845DF">
      <w:pPr>
        <w:tabs>
          <w:tab w:val="left" w:pos="-1440"/>
          <w:tab w:val="left" w:pos="-720"/>
          <w:tab w:val="left" w:pos="720"/>
          <w:tab w:val="left" w:pos="1195"/>
          <w:tab w:val="left" w:pos="1800"/>
          <w:tab w:val="left" w:pos="2404"/>
          <w:tab w:val="left" w:pos="2995"/>
          <w:tab w:val="left" w:pos="3600"/>
        </w:tabs>
        <w:suppressAutoHyphens/>
        <w:spacing w:after="0"/>
        <w:rPr>
          <w:i/>
        </w:rPr>
      </w:pPr>
    </w:p>
    <w:p w:rsidR="00B968D2" w:rsidRDefault="00B968D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t xml:space="preserve">QUESTIONNAIRE SECTION D (MEDICAL </w:t>
      </w:r>
      <w:r w:rsidR="00733C10">
        <w:rPr>
          <w:b/>
          <w:u w:val="single"/>
        </w:rPr>
        <w:t>RECORDS</w:t>
      </w:r>
      <w:r>
        <w:rPr>
          <w:b/>
          <w:u w:val="single"/>
        </w:rPr>
        <w:t>)</w:t>
      </w:r>
    </w:p>
    <w:p w:rsidR="00B968D2" w:rsidRDefault="00B968D2" w:rsidP="00F845DF">
      <w:pPr>
        <w:tabs>
          <w:tab w:val="left" w:pos="-1440"/>
          <w:tab w:val="left" w:pos="-720"/>
          <w:tab w:val="left" w:pos="720"/>
          <w:tab w:val="left" w:pos="1195"/>
          <w:tab w:val="left" w:pos="1800"/>
          <w:tab w:val="left" w:pos="2404"/>
          <w:tab w:val="left" w:pos="2995"/>
          <w:tab w:val="left" w:pos="3600"/>
        </w:tabs>
        <w:suppressAutoHyphens/>
        <w:spacing w:after="0"/>
      </w:pPr>
    </w:p>
    <w:p w:rsidR="00B968D2" w:rsidRDefault="0051664E" w:rsidP="00F845DF">
      <w:pPr>
        <w:tabs>
          <w:tab w:val="left" w:pos="-1440"/>
          <w:tab w:val="left" w:pos="-720"/>
          <w:tab w:val="left" w:pos="720"/>
          <w:tab w:val="left" w:pos="1195"/>
          <w:tab w:val="left" w:pos="1800"/>
          <w:tab w:val="left" w:pos="2404"/>
          <w:tab w:val="left" w:pos="2995"/>
          <w:tab w:val="left" w:pos="3600"/>
        </w:tabs>
        <w:suppressAutoHyphens/>
        <w:spacing w:after="0"/>
      </w:pPr>
      <w:r>
        <w:t>Have respondent answer D9-D15</w:t>
      </w:r>
    </w:p>
    <w:p w:rsidR="0051664E" w:rsidRDefault="0051664E" w:rsidP="00F845DF">
      <w:pPr>
        <w:tabs>
          <w:tab w:val="left" w:pos="-1440"/>
          <w:tab w:val="left" w:pos="-720"/>
          <w:tab w:val="left" w:pos="720"/>
          <w:tab w:val="left" w:pos="1195"/>
          <w:tab w:val="left" w:pos="1800"/>
          <w:tab w:val="left" w:pos="2404"/>
          <w:tab w:val="left" w:pos="2995"/>
          <w:tab w:val="left" w:pos="3600"/>
        </w:tabs>
        <w:suppressAutoHyphens/>
        <w:spacing w:after="0"/>
      </w:pPr>
    </w:p>
    <w:p w:rsidR="0051664E" w:rsidRDefault="0051664E" w:rsidP="00F845DF">
      <w:pPr>
        <w:tabs>
          <w:tab w:val="left" w:pos="-1440"/>
          <w:tab w:val="left" w:pos="-720"/>
          <w:tab w:val="left" w:pos="720"/>
          <w:tab w:val="left" w:pos="1195"/>
          <w:tab w:val="left" w:pos="1800"/>
          <w:tab w:val="left" w:pos="2404"/>
          <w:tab w:val="left" w:pos="2995"/>
          <w:tab w:val="left" w:pos="3600"/>
        </w:tabs>
        <w:suppressAutoHyphens/>
        <w:spacing w:after="0"/>
      </w:pPr>
      <w:r>
        <w:t>D9: What is this question asking about? If yes, tell me about wh</w:t>
      </w:r>
      <w:r w:rsidR="00AA72C1">
        <w:t>en you were given online access to your medical record.</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r>
        <w:t>D10: What does this statement mean to you?</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r>
        <w:t>D11: What is this question asking about? What is a secure website?</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r>
        <w:t>D12: What does your “health care provider” mean? What does your “health insurer” mean?</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r>
        <w:t>D13: Tell me about the last time you accessed your medical record. Why did you need to do this?</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r>
        <w:t>D14</w:t>
      </w:r>
      <w:r w:rsidR="008021AC">
        <w:t>-D15</w:t>
      </w:r>
      <w:r>
        <w:t xml:space="preserve">: </w:t>
      </w:r>
      <w:r w:rsidR="008021AC">
        <w:t>If yes, why did you need to access a family member’s medical record?</w:t>
      </w:r>
    </w:p>
    <w:p w:rsidR="008021AC" w:rsidRDefault="008021AC" w:rsidP="00F845DF">
      <w:pPr>
        <w:tabs>
          <w:tab w:val="left" w:pos="-1440"/>
          <w:tab w:val="left" w:pos="-720"/>
          <w:tab w:val="left" w:pos="720"/>
          <w:tab w:val="left" w:pos="1195"/>
          <w:tab w:val="left" w:pos="1800"/>
          <w:tab w:val="left" w:pos="2404"/>
          <w:tab w:val="left" w:pos="2995"/>
          <w:tab w:val="left" w:pos="3600"/>
        </w:tabs>
        <w:suppressAutoHyphens/>
        <w:spacing w:after="0"/>
      </w:pPr>
    </w:p>
    <w:p w:rsidR="00465037" w:rsidRDefault="00465037" w:rsidP="0099568E">
      <w:pPr>
        <w:tabs>
          <w:tab w:val="left" w:pos="-1440"/>
          <w:tab w:val="left" w:pos="-720"/>
          <w:tab w:val="left" w:pos="720"/>
          <w:tab w:val="left" w:pos="1195"/>
          <w:tab w:val="left" w:pos="1800"/>
          <w:tab w:val="left" w:pos="2404"/>
          <w:tab w:val="left" w:pos="2995"/>
          <w:tab w:val="left" w:pos="3600"/>
        </w:tabs>
        <w:suppressAutoHyphens/>
        <w:spacing w:after="0"/>
        <w:rPr>
          <w:b/>
          <w:u w:val="single"/>
        </w:rPr>
      </w:pPr>
    </w:p>
    <w:p w:rsidR="0099568E" w:rsidRPr="00BB6FB8" w:rsidRDefault="0099568E" w:rsidP="0099568E">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lastRenderedPageBreak/>
        <w:t>SECTION E</w:t>
      </w:r>
      <w:r w:rsidRPr="00BB6FB8">
        <w:rPr>
          <w:b/>
          <w:u w:val="single"/>
        </w:rPr>
        <w:t xml:space="preserve"> (MEDICAL </w:t>
      </w:r>
      <w:r w:rsidR="008021AC">
        <w:rPr>
          <w:b/>
          <w:u w:val="single"/>
        </w:rPr>
        <w:t>RESEARCH</w:t>
      </w:r>
      <w:r w:rsidRPr="00BB6FB8">
        <w:rPr>
          <w:b/>
          <w:u w:val="single"/>
        </w:rPr>
        <w:t>)</w:t>
      </w:r>
    </w:p>
    <w:p w:rsidR="0099568E" w:rsidRDefault="0099568E" w:rsidP="0099568E">
      <w:pPr>
        <w:tabs>
          <w:tab w:val="left" w:pos="-1440"/>
          <w:tab w:val="left" w:pos="-720"/>
          <w:tab w:val="left" w:pos="720"/>
          <w:tab w:val="left" w:pos="1195"/>
          <w:tab w:val="left" w:pos="1800"/>
          <w:tab w:val="left" w:pos="2404"/>
          <w:tab w:val="left" w:pos="2995"/>
          <w:tab w:val="left" w:pos="3600"/>
        </w:tabs>
        <w:suppressAutoHyphens/>
        <w:spacing w:after="0"/>
      </w:pPr>
    </w:p>
    <w:p w:rsidR="008021AC" w:rsidRDefault="008021AC" w:rsidP="008021AC">
      <w:pPr>
        <w:spacing w:after="0"/>
      </w:pPr>
      <w:r>
        <w:t xml:space="preserve">E1: Immediately after E1: “Tell me in your own words what you think E1 is asking about.”    </w:t>
      </w:r>
    </w:p>
    <w:p w:rsidR="008021AC" w:rsidRDefault="008021AC" w:rsidP="008021AC">
      <w:pPr>
        <w:spacing w:after="0"/>
      </w:pPr>
      <w:r>
        <w:t>Probe as needed to get a sense of respondents’ understanding of ‘clinical trials’ as defined in this question. Note any signs of confusion or difficulty and probe as needed.</w:t>
      </w:r>
    </w:p>
    <w:p w:rsidR="008021AC" w:rsidRDefault="008021AC" w:rsidP="008021AC">
      <w:pPr>
        <w:spacing w:after="0"/>
      </w:pPr>
    </w:p>
    <w:p w:rsidR="008021AC" w:rsidRDefault="008021AC" w:rsidP="008021AC">
      <w:pPr>
        <w:spacing w:after="0"/>
      </w:pPr>
      <w:r>
        <w:t>E2:  You marked ‘yes’ for (</w:t>
      </w:r>
      <w:proofErr w:type="spellStart"/>
      <w:r>
        <w:t>subitem</w:t>
      </w:r>
      <w:proofErr w:type="spellEnd"/>
      <w:r>
        <w:t>).   Tell me more about the kind of information you got from (</w:t>
      </w:r>
      <w:proofErr w:type="spellStart"/>
      <w:r>
        <w:t>subitem</w:t>
      </w:r>
      <w:proofErr w:type="spellEnd"/>
      <w:r>
        <w:t>). If marked “some other source” - Tell me about the other source you marked here.</w:t>
      </w:r>
    </w:p>
    <w:p w:rsidR="008021AC" w:rsidRDefault="008021AC" w:rsidP="008021AC">
      <w:pPr>
        <w:spacing w:after="0"/>
      </w:pPr>
    </w:p>
    <w:p w:rsidR="008021AC" w:rsidRDefault="008021AC" w:rsidP="008021AC">
      <w:pPr>
        <w:spacing w:after="0"/>
      </w:pPr>
      <w:r>
        <w:t xml:space="preserve">E3: </w:t>
      </w:r>
      <w:r w:rsidRPr="00F4288C">
        <w:t xml:space="preserve"> – If ‘yes’ – Tell me about the clinical trial you participated in.   (What was the trial about?  How did you get involved in it?  How long was the trial?)</w:t>
      </w:r>
    </w:p>
    <w:p w:rsidR="008021AC" w:rsidRDefault="008021AC" w:rsidP="008021AC">
      <w:pPr>
        <w:spacing w:after="0"/>
      </w:pPr>
    </w:p>
    <w:p w:rsidR="008021AC" w:rsidRDefault="008021AC" w:rsidP="008021AC">
      <w:pPr>
        <w:spacing w:after="0"/>
      </w:pPr>
      <w:r>
        <w:t>E4: What is this question asking about?</w:t>
      </w:r>
    </w:p>
    <w:p w:rsidR="008021AC" w:rsidRDefault="008021AC" w:rsidP="008021AC">
      <w:pPr>
        <w:spacing w:after="0"/>
      </w:pPr>
    </w:p>
    <w:p w:rsidR="008021AC" w:rsidRDefault="008021AC" w:rsidP="008021AC">
      <w:pPr>
        <w:spacing w:after="0"/>
      </w:pPr>
      <w:r>
        <w:t>E8: Tell me about your answer to these two questions. Give an example of research where patients try an experimental new medication. Give an example of research where two or more mediations are compared to see which works best. Are these two types of research the same or are they different? How so?</w:t>
      </w:r>
    </w:p>
    <w:p w:rsidR="008021AC" w:rsidRDefault="008021AC" w:rsidP="008021AC">
      <w:pPr>
        <w:spacing w:after="0"/>
      </w:pPr>
    </w:p>
    <w:p w:rsidR="008021AC" w:rsidRDefault="00263691" w:rsidP="008021AC">
      <w:pPr>
        <w:spacing w:after="0"/>
      </w:pPr>
      <w:r>
        <w:t>E9a: What does patient engagement in medical research mean to you? How did you come up with your answer?</w:t>
      </w:r>
    </w:p>
    <w:p w:rsidR="00263691" w:rsidRDefault="00263691" w:rsidP="008021AC">
      <w:pPr>
        <w:spacing w:after="0"/>
      </w:pPr>
    </w:p>
    <w:p w:rsidR="00263691" w:rsidRDefault="00263691" w:rsidP="008021AC">
      <w:pPr>
        <w:spacing w:after="0"/>
      </w:pPr>
      <w:r>
        <w:t>E9b: If yes, tell me about how you engaged in this type of research?</w:t>
      </w:r>
    </w:p>
    <w:p w:rsidR="00944D14" w:rsidRDefault="00944D14" w:rsidP="008021AC">
      <w:pPr>
        <w:spacing w:after="0"/>
      </w:pPr>
    </w:p>
    <w:p w:rsidR="00944D14" w:rsidRDefault="00944D14" w:rsidP="008021AC">
      <w:pPr>
        <w:spacing w:after="0"/>
      </w:pPr>
      <w:r>
        <w:t>E10: How did you come up with your answer?</w:t>
      </w:r>
    </w:p>
    <w:p w:rsidR="00944D14" w:rsidRDefault="00944D14" w:rsidP="008021AC">
      <w:pPr>
        <w:spacing w:after="0"/>
      </w:pPr>
    </w:p>
    <w:p w:rsidR="00944D14" w:rsidRDefault="00944D14" w:rsidP="008021AC">
      <w:pPr>
        <w:spacing w:after="0"/>
      </w:pPr>
      <w:r>
        <w:t>E11: What does citizen led research mean to you?</w:t>
      </w:r>
    </w:p>
    <w:p w:rsidR="00944D14" w:rsidRDefault="00944D14" w:rsidP="008021AC">
      <w:pPr>
        <w:spacing w:after="0"/>
      </w:pPr>
    </w:p>
    <w:p w:rsidR="00944D14" w:rsidRDefault="00944D14" w:rsidP="008021AC">
      <w:pPr>
        <w:spacing w:after="0"/>
      </w:pPr>
      <w:r>
        <w:t>E11a: If yes, where have you heard about citizen led research?</w:t>
      </w:r>
    </w:p>
    <w:p w:rsidR="00944D14" w:rsidRDefault="00944D14" w:rsidP="008021AC">
      <w:pPr>
        <w:spacing w:after="0"/>
      </w:pPr>
    </w:p>
    <w:p w:rsidR="00944D14" w:rsidRDefault="00944D14" w:rsidP="008021AC">
      <w:pPr>
        <w:spacing w:after="0"/>
      </w:pPr>
      <w:r>
        <w:t>E11b: If yes, where have you worked on citizen led research?</w:t>
      </w:r>
    </w:p>
    <w:p w:rsidR="00944D14" w:rsidRDefault="00944D14" w:rsidP="008021AC">
      <w:pPr>
        <w:spacing w:after="0"/>
      </w:pPr>
    </w:p>
    <w:p w:rsidR="00944D14" w:rsidRDefault="00944D14" w:rsidP="008021AC">
      <w:pPr>
        <w:spacing w:after="0"/>
      </w:pPr>
      <w:r>
        <w:t>E12: How did you come up with your answer?</w:t>
      </w:r>
    </w:p>
    <w:p w:rsidR="00944D14" w:rsidRDefault="00944D14" w:rsidP="008021AC">
      <w:pPr>
        <w:spacing w:after="0"/>
      </w:pPr>
    </w:p>
    <w:p w:rsidR="00944D14" w:rsidRDefault="00944D14" w:rsidP="008021AC">
      <w:pPr>
        <w:spacing w:after="0"/>
      </w:pPr>
      <w:r>
        <w:t>E13: What is this question asking about?</w:t>
      </w:r>
    </w:p>
    <w:p w:rsidR="00944D14" w:rsidRDefault="00944D14" w:rsidP="008021AC">
      <w:pPr>
        <w:spacing w:after="0"/>
      </w:pPr>
    </w:p>
    <w:p w:rsidR="00944D14" w:rsidRDefault="00944D14" w:rsidP="008021AC">
      <w:pPr>
        <w:spacing w:after="0"/>
      </w:pPr>
      <w:r>
        <w:t>E14: If yes, what study are you thinking about? If no, what is this question asking about?</w:t>
      </w:r>
    </w:p>
    <w:p w:rsidR="0099568E" w:rsidRDefault="0099568E" w:rsidP="00B968D2">
      <w:pPr>
        <w:spacing w:after="0"/>
      </w:pPr>
    </w:p>
    <w:p w:rsidR="00944D14" w:rsidRDefault="00944D14" w:rsidP="00B968D2">
      <w:pPr>
        <w:spacing w:after="0"/>
      </w:pPr>
    </w:p>
    <w:p w:rsidR="00812238" w:rsidRDefault="00812238" w:rsidP="003C2E4E">
      <w:pPr>
        <w:spacing w:after="0"/>
      </w:pPr>
    </w:p>
    <w:p w:rsidR="00465037" w:rsidRDefault="00465037" w:rsidP="003C2E4E">
      <w:pPr>
        <w:spacing w:after="0"/>
      </w:pPr>
    </w:p>
    <w:p w:rsidR="00465037" w:rsidRDefault="00465037" w:rsidP="003C2E4E">
      <w:pPr>
        <w:spacing w:after="0"/>
      </w:pPr>
    </w:p>
    <w:p w:rsidR="00812238" w:rsidRPr="00F4288C" w:rsidRDefault="00812238" w:rsidP="00812238">
      <w:pPr>
        <w:spacing w:after="0"/>
        <w:rPr>
          <w:b/>
          <w:u w:val="single"/>
        </w:rPr>
      </w:pPr>
      <w:r w:rsidRPr="00F4288C">
        <w:rPr>
          <w:b/>
          <w:u w:val="single"/>
        </w:rPr>
        <w:t>QUESTIO</w:t>
      </w:r>
      <w:r w:rsidR="00465037">
        <w:rPr>
          <w:b/>
          <w:u w:val="single"/>
        </w:rPr>
        <w:t>NNAIRE SECTION L</w:t>
      </w:r>
      <w:r w:rsidRPr="00F4288C">
        <w:rPr>
          <w:b/>
          <w:u w:val="single"/>
        </w:rPr>
        <w:t xml:space="preserve"> (</w:t>
      </w:r>
      <w:r w:rsidR="000F5483">
        <w:rPr>
          <w:b/>
          <w:u w:val="single"/>
        </w:rPr>
        <w:t>SCREENING FOR CANCER</w:t>
      </w:r>
      <w:r w:rsidRPr="00F4288C">
        <w:rPr>
          <w:b/>
          <w:u w:val="single"/>
        </w:rPr>
        <w:t>)</w:t>
      </w:r>
    </w:p>
    <w:p w:rsidR="00305734" w:rsidRDefault="00305734" w:rsidP="003C2E4E">
      <w:pPr>
        <w:spacing w:after="0"/>
      </w:pPr>
    </w:p>
    <w:p w:rsidR="00812238" w:rsidRDefault="00944D14" w:rsidP="00812238">
      <w:pPr>
        <w:spacing w:after="0"/>
      </w:pPr>
      <w:r>
        <w:t>Administer L10 and L11</w:t>
      </w:r>
    </w:p>
    <w:p w:rsidR="000F5483" w:rsidRDefault="000F5483" w:rsidP="00812238">
      <w:pPr>
        <w:spacing w:after="0"/>
      </w:pPr>
    </w:p>
    <w:p w:rsidR="00D25ABF" w:rsidRDefault="00944D14" w:rsidP="00812238">
      <w:pPr>
        <w:spacing w:after="0"/>
      </w:pPr>
      <w:r>
        <w:t>L10</w:t>
      </w:r>
      <w:r w:rsidR="00D25ABF">
        <w:t xml:space="preserve">: </w:t>
      </w:r>
      <w:r w:rsidR="000F5483">
        <w:t>What</w:t>
      </w:r>
      <w:r w:rsidR="00D25ABF">
        <w:t xml:space="preserve"> is this question asking about?</w:t>
      </w:r>
      <w:r w:rsidR="000F5483">
        <w:t xml:space="preserve"> </w:t>
      </w:r>
      <w:r w:rsidR="00D25ABF">
        <w:t xml:space="preserve">What </w:t>
      </w:r>
      <w:r w:rsidR="00E563B4">
        <w:t>medical tests and exams to check for early signs of cancer came to your mind</w:t>
      </w:r>
      <w:r w:rsidR="00D25ABF">
        <w:t xml:space="preserve">? </w:t>
      </w:r>
      <w:r w:rsidR="000F5483">
        <w:t xml:space="preserve">In your own words who do you trust to provide recommendations about </w:t>
      </w:r>
      <w:r w:rsidR="00D25ABF">
        <w:t xml:space="preserve">when to </w:t>
      </w:r>
      <w:r w:rsidR="00BE75D1">
        <w:t>check</w:t>
      </w:r>
      <w:r w:rsidR="00D25ABF">
        <w:t xml:space="preserve"> for cancer?</w:t>
      </w:r>
      <w:r w:rsidR="000F5483">
        <w:t xml:space="preserve"> </w:t>
      </w:r>
      <w:proofErr w:type="gramStart"/>
      <w:r>
        <w:t>Probe on each item in the list with “how did you come up with your answer?”</w:t>
      </w:r>
      <w:proofErr w:type="gramEnd"/>
    </w:p>
    <w:p w:rsidR="00D25ABF" w:rsidRDefault="00D25ABF" w:rsidP="00812238">
      <w:pPr>
        <w:spacing w:after="0"/>
      </w:pPr>
    </w:p>
    <w:p w:rsidR="000F5483" w:rsidRDefault="00944D14" w:rsidP="00812238">
      <w:pPr>
        <w:spacing w:after="0"/>
      </w:pPr>
      <w:r>
        <w:t>L10</w:t>
      </w:r>
      <w:r w:rsidR="00D25ABF">
        <w:t xml:space="preserve">d: </w:t>
      </w:r>
      <w:r w:rsidR="000F5483">
        <w:t>“What is the news media?”</w:t>
      </w:r>
    </w:p>
    <w:p w:rsidR="000F5483" w:rsidRDefault="000F5483" w:rsidP="00812238">
      <w:pPr>
        <w:spacing w:after="0"/>
      </w:pPr>
    </w:p>
    <w:p w:rsidR="00E563B4" w:rsidRDefault="00944D14" w:rsidP="00E563B4">
      <w:pPr>
        <w:spacing w:after="0"/>
      </w:pPr>
      <w:r>
        <w:t>L11</w:t>
      </w:r>
      <w:r w:rsidR="00E563B4">
        <w:t>: You answered ______ to the (first, second, etc.). How did you come up with your answer?</w:t>
      </w:r>
    </w:p>
    <w:p w:rsidR="007D7CF4" w:rsidRDefault="007D7CF4" w:rsidP="007D7CF4">
      <w:pPr>
        <w:spacing w:after="0"/>
      </w:pPr>
    </w:p>
    <w:p w:rsidR="00812238" w:rsidRPr="00F4288C" w:rsidRDefault="00944D14" w:rsidP="00812238">
      <w:pPr>
        <w:spacing w:after="0"/>
        <w:rPr>
          <w:b/>
          <w:u w:val="single"/>
        </w:rPr>
      </w:pPr>
      <w:r>
        <w:rPr>
          <w:b/>
          <w:u w:val="single"/>
        </w:rPr>
        <w:t>QUESTIONNAIRE SECTION M</w:t>
      </w:r>
      <w:r w:rsidR="00812238" w:rsidRPr="00F4288C">
        <w:rPr>
          <w:b/>
          <w:u w:val="single"/>
        </w:rPr>
        <w:t xml:space="preserve"> (YOUR CANCER HISTORY)</w:t>
      </w:r>
    </w:p>
    <w:p w:rsidR="003C2E4E" w:rsidRDefault="003C2E4E" w:rsidP="00F845DF">
      <w:pPr>
        <w:spacing w:after="0"/>
      </w:pPr>
    </w:p>
    <w:p w:rsidR="000F2180" w:rsidRDefault="000F2180" w:rsidP="00F845DF">
      <w:pPr>
        <w:tabs>
          <w:tab w:val="left" w:pos="-1440"/>
          <w:tab w:val="left" w:pos="-720"/>
          <w:tab w:val="left" w:pos="720"/>
          <w:tab w:val="left" w:pos="1195"/>
          <w:tab w:val="left" w:pos="1800"/>
          <w:tab w:val="left" w:pos="2404"/>
          <w:tab w:val="left" w:pos="2995"/>
          <w:tab w:val="left" w:pos="3600"/>
        </w:tabs>
        <w:suppressAutoHyphens/>
        <w:spacing w:after="0"/>
      </w:pPr>
      <w:r>
        <w:t>Administer entire section.</w:t>
      </w:r>
    </w:p>
    <w:p w:rsidR="000F2180" w:rsidRDefault="000F2180" w:rsidP="00F845DF">
      <w:pPr>
        <w:tabs>
          <w:tab w:val="left" w:pos="-1440"/>
          <w:tab w:val="left" w:pos="-720"/>
          <w:tab w:val="left" w:pos="720"/>
          <w:tab w:val="left" w:pos="1195"/>
          <w:tab w:val="left" w:pos="1800"/>
          <w:tab w:val="left" w:pos="2404"/>
          <w:tab w:val="left" w:pos="2995"/>
          <w:tab w:val="left" w:pos="3600"/>
        </w:tabs>
        <w:suppressAutoHyphens/>
        <w:spacing w:after="0"/>
      </w:pPr>
    </w:p>
    <w:p w:rsidR="00C426CE" w:rsidRDefault="00944D14" w:rsidP="00F845DF">
      <w:pPr>
        <w:tabs>
          <w:tab w:val="left" w:pos="-1440"/>
          <w:tab w:val="left" w:pos="-720"/>
          <w:tab w:val="left" w:pos="720"/>
          <w:tab w:val="left" w:pos="1195"/>
          <w:tab w:val="left" w:pos="1800"/>
          <w:tab w:val="left" w:pos="2404"/>
          <w:tab w:val="left" w:pos="2995"/>
          <w:tab w:val="left" w:pos="3600"/>
        </w:tabs>
        <w:suppressAutoHyphens/>
        <w:spacing w:after="0"/>
      </w:pPr>
      <w:r>
        <w:t>M14</w:t>
      </w:r>
      <w:r w:rsidR="00F4288C" w:rsidRPr="00F4288C">
        <w:t xml:space="preserve">: </w:t>
      </w:r>
      <w:r w:rsidR="005A2C52">
        <w:t>What is this question asking about</w:t>
      </w:r>
      <w:r w:rsidR="00F4288C">
        <w:t>?</w:t>
      </w:r>
      <w:r w:rsidR="005A2C52">
        <w:t xml:space="preserve"> How did you choose your answer?</w:t>
      </w:r>
    </w:p>
    <w:p w:rsidR="005A2C52" w:rsidRDefault="005A2C52" w:rsidP="00F845DF">
      <w:pPr>
        <w:tabs>
          <w:tab w:val="left" w:pos="-1440"/>
          <w:tab w:val="left" w:pos="-720"/>
          <w:tab w:val="left" w:pos="720"/>
          <w:tab w:val="left" w:pos="1195"/>
          <w:tab w:val="left" w:pos="1800"/>
          <w:tab w:val="left" w:pos="2404"/>
          <w:tab w:val="left" w:pos="2995"/>
          <w:tab w:val="left" w:pos="3600"/>
        </w:tabs>
        <w:suppressAutoHyphens/>
        <w:spacing w:after="0"/>
      </w:pPr>
    </w:p>
    <w:p w:rsidR="005A2C52" w:rsidRDefault="005A2C52" w:rsidP="00F845DF">
      <w:pPr>
        <w:tabs>
          <w:tab w:val="left" w:pos="-1440"/>
          <w:tab w:val="left" w:pos="-720"/>
          <w:tab w:val="left" w:pos="720"/>
          <w:tab w:val="left" w:pos="1195"/>
          <w:tab w:val="left" w:pos="1800"/>
          <w:tab w:val="left" w:pos="2404"/>
          <w:tab w:val="left" w:pos="2995"/>
          <w:tab w:val="left" w:pos="3600"/>
        </w:tabs>
        <w:suppressAutoHyphens/>
        <w:spacing w:after="0"/>
      </w:pPr>
      <w:r>
        <w:t>M15-M18: How did you come up with your answer?</w:t>
      </w:r>
    </w:p>
    <w:p w:rsidR="00F4288C" w:rsidRDefault="00F4288C" w:rsidP="00F845DF">
      <w:pPr>
        <w:tabs>
          <w:tab w:val="left" w:pos="-1440"/>
          <w:tab w:val="left" w:pos="-720"/>
          <w:tab w:val="left" w:pos="720"/>
          <w:tab w:val="left" w:pos="1195"/>
          <w:tab w:val="left" w:pos="1800"/>
          <w:tab w:val="left" w:pos="2404"/>
          <w:tab w:val="left" w:pos="2995"/>
          <w:tab w:val="left" w:pos="3600"/>
        </w:tabs>
        <w:suppressAutoHyphens/>
        <w:spacing w:after="0"/>
      </w:pPr>
    </w:p>
    <w:p w:rsidR="000F2180" w:rsidRDefault="000F2180"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p>
    <w:p w:rsidR="00F4288C" w:rsidRPr="00BB6FB8" w:rsidRDefault="005A2C5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t>QUESTIONNAIRE SECTION N</w:t>
      </w:r>
      <w:r w:rsidR="00F4288C" w:rsidRPr="00BB6FB8">
        <w:rPr>
          <w:b/>
          <w:u w:val="single"/>
        </w:rPr>
        <w:t xml:space="preserve"> (BELIEFS ABOUT CANCER)</w:t>
      </w:r>
    </w:p>
    <w:p w:rsidR="00F4288C" w:rsidRDefault="00F4288C" w:rsidP="00F845DF">
      <w:pPr>
        <w:tabs>
          <w:tab w:val="left" w:pos="-1440"/>
          <w:tab w:val="left" w:pos="-720"/>
          <w:tab w:val="left" w:pos="720"/>
          <w:tab w:val="left" w:pos="1195"/>
          <w:tab w:val="left" w:pos="1800"/>
          <w:tab w:val="left" w:pos="2404"/>
          <w:tab w:val="left" w:pos="2995"/>
          <w:tab w:val="left" w:pos="3600"/>
        </w:tabs>
        <w:suppressAutoHyphens/>
        <w:spacing w:after="0"/>
      </w:pPr>
    </w:p>
    <w:p w:rsidR="00EB59DE" w:rsidRDefault="005A2C52" w:rsidP="00F845DF">
      <w:pPr>
        <w:tabs>
          <w:tab w:val="left" w:pos="-1440"/>
          <w:tab w:val="left" w:pos="-720"/>
          <w:tab w:val="left" w:pos="720"/>
          <w:tab w:val="left" w:pos="1195"/>
          <w:tab w:val="left" w:pos="1800"/>
          <w:tab w:val="left" w:pos="2404"/>
          <w:tab w:val="left" w:pos="2995"/>
          <w:tab w:val="left" w:pos="3600"/>
        </w:tabs>
        <w:suppressAutoHyphens/>
        <w:spacing w:after="0"/>
      </w:pPr>
      <w:r>
        <w:t>Administer N6-N12</w:t>
      </w:r>
    </w:p>
    <w:p w:rsidR="000F2180" w:rsidRDefault="000F2180" w:rsidP="00F845DF">
      <w:pPr>
        <w:tabs>
          <w:tab w:val="left" w:pos="-1440"/>
          <w:tab w:val="left" w:pos="-720"/>
          <w:tab w:val="left" w:pos="720"/>
          <w:tab w:val="left" w:pos="1195"/>
          <w:tab w:val="left" w:pos="1800"/>
          <w:tab w:val="left" w:pos="2404"/>
          <w:tab w:val="left" w:pos="2995"/>
          <w:tab w:val="left" w:pos="3600"/>
        </w:tabs>
        <w:suppressAutoHyphens/>
        <w:spacing w:after="0"/>
      </w:pPr>
    </w:p>
    <w:p w:rsidR="00F4288C" w:rsidRDefault="00D17C23" w:rsidP="00F845DF">
      <w:pPr>
        <w:tabs>
          <w:tab w:val="left" w:pos="-1440"/>
          <w:tab w:val="left" w:pos="-720"/>
          <w:tab w:val="left" w:pos="720"/>
          <w:tab w:val="left" w:pos="1195"/>
          <w:tab w:val="left" w:pos="1800"/>
          <w:tab w:val="left" w:pos="2404"/>
          <w:tab w:val="left" w:pos="2995"/>
          <w:tab w:val="left" w:pos="3600"/>
        </w:tabs>
        <w:suppressAutoHyphens/>
        <w:spacing w:after="0"/>
      </w:pPr>
      <w:r>
        <w:t>N8</w:t>
      </w:r>
      <w:r w:rsidR="005A2C52">
        <w:t xml:space="preserve">: </w:t>
      </w:r>
      <w:r w:rsidR="00EB59DE">
        <w:t>How did you come up with your answer</w:t>
      </w:r>
      <w:r w:rsidR="00B51323">
        <w:t>?</w:t>
      </w:r>
    </w:p>
    <w:p w:rsidR="005A2C52" w:rsidRDefault="005A2C52" w:rsidP="00F845DF">
      <w:pPr>
        <w:tabs>
          <w:tab w:val="left" w:pos="-1440"/>
          <w:tab w:val="left" w:pos="-720"/>
          <w:tab w:val="left" w:pos="720"/>
          <w:tab w:val="left" w:pos="1195"/>
          <w:tab w:val="left" w:pos="1800"/>
          <w:tab w:val="left" w:pos="2404"/>
          <w:tab w:val="left" w:pos="2995"/>
          <w:tab w:val="left" w:pos="3600"/>
        </w:tabs>
        <w:suppressAutoHyphens/>
        <w:spacing w:after="0"/>
      </w:pPr>
    </w:p>
    <w:p w:rsidR="005A2C52" w:rsidRDefault="00333292" w:rsidP="00F845DF">
      <w:pPr>
        <w:tabs>
          <w:tab w:val="left" w:pos="-1440"/>
          <w:tab w:val="left" w:pos="-720"/>
          <w:tab w:val="left" w:pos="720"/>
          <w:tab w:val="left" w:pos="1195"/>
          <w:tab w:val="left" w:pos="1800"/>
          <w:tab w:val="left" w:pos="2404"/>
          <w:tab w:val="left" w:pos="2995"/>
          <w:tab w:val="left" w:pos="3600"/>
        </w:tabs>
        <w:suppressAutoHyphens/>
        <w:spacing w:after="0"/>
      </w:pPr>
      <w:r>
        <w:t>N9</w:t>
      </w:r>
      <w:r w:rsidR="005A2C52">
        <w:t>: What is this question asking about?</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EB59DE" w:rsidRDefault="00D17C23" w:rsidP="00F845DF">
      <w:pPr>
        <w:tabs>
          <w:tab w:val="left" w:pos="-1440"/>
          <w:tab w:val="left" w:pos="-720"/>
          <w:tab w:val="left" w:pos="720"/>
          <w:tab w:val="left" w:pos="1195"/>
          <w:tab w:val="left" w:pos="1800"/>
          <w:tab w:val="left" w:pos="2404"/>
          <w:tab w:val="left" w:pos="2995"/>
          <w:tab w:val="left" w:pos="3600"/>
        </w:tabs>
        <w:suppressAutoHyphens/>
        <w:spacing w:after="0"/>
      </w:pPr>
      <w:r>
        <w:t>N11</w:t>
      </w:r>
      <w:r w:rsidR="005A2C52">
        <w:t>: How did you come up with your answer?</w:t>
      </w:r>
    </w:p>
    <w:p w:rsidR="004D733F" w:rsidRDefault="004D733F" w:rsidP="00F845DF">
      <w:pPr>
        <w:tabs>
          <w:tab w:val="left" w:pos="-1440"/>
          <w:tab w:val="left" w:pos="-720"/>
          <w:tab w:val="left" w:pos="720"/>
          <w:tab w:val="left" w:pos="1195"/>
          <w:tab w:val="left" w:pos="1800"/>
          <w:tab w:val="left" w:pos="2404"/>
          <w:tab w:val="left" w:pos="2995"/>
          <w:tab w:val="left" w:pos="3600"/>
        </w:tabs>
        <w:suppressAutoHyphens/>
        <w:spacing w:after="0"/>
      </w:pPr>
    </w:p>
    <w:p w:rsidR="00762716" w:rsidRPr="00692FC5" w:rsidRDefault="00C52CD4" w:rsidP="00F845DF">
      <w:pPr>
        <w:spacing w:after="0"/>
        <w:rPr>
          <w:b/>
          <w:u w:val="single"/>
        </w:rPr>
      </w:pPr>
      <w:r w:rsidRPr="00692FC5">
        <w:rPr>
          <w:b/>
          <w:u w:val="single"/>
        </w:rPr>
        <w:t>FINAL SUMMARY PROBE</w:t>
      </w:r>
      <w:r w:rsidR="00055092">
        <w:rPr>
          <w:b/>
          <w:u w:val="single"/>
        </w:rPr>
        <w:t xml:space="preserve"> (IF YOU HAVE TIME)</w:t>
      </w:r>
    </w:p>
    <w:p w:rsidR="00762716" w:rsidRDefault="00762716" w:rsidP="00F845DF">
      <w:pPr>
        <w:spacing w:after="0"/>
      </w:pPr>
    </w:p>
    <w:p w:rsidR="00C52CD4" w:rsidRDefault="00C52CD4" w:rsidP="00F845DF">
      <w:pPr>
        <w:spacing w:after="0"/>
        <w:rPr>
          <w:i/>
        </w:rPr>
      </w:pPr>
      <w:r>
        <w:rPr>
          <w:i/>
        </w:rPr>
        <w:t xml:space="preserve">So now that you’ve looked at and answered all these questions, let me ask you something.  When we conduct surveys we worry about people starting to fill out the questionnaire, but then getting bored or perhaps even irritated by the questionnaire, and thus not finishing it and sending it back to us.  </w:t>
      </w:r>
    </w:p>
    <w:p w:rsidR="00C52CD4" w:rsidRDefault="00C52CD4" w:rsidP="00F845DF">
      <w:pPr>
        <w:spacing w:after="0"/>
        <w:rPr>
          <w:i/>
        </w:rPr>
      </w:pPr>
    </w:p>
    <w:p w:rsidR="00C52CD4" w:rsidRDefault="00C52CD4" w:rsidP="00C52CD4">
      <w:pPr>
        <w:numPr>
          <w:ilvl w:val="0"/>
          <w:numId w:val="14"/>
        </w:numPr>
        <w:spacing w:after="0"/>
        <w:rPr>
          <w:i/>
        </w:rPr>
      </w:pPr>
      <w:r>
        <w:rPr>
          <w:i/>
        </w:rPr>
        <w:t>If you had been doing this at home on your own, how do you think you would have handled this questionnaire</w:t>
      </w:r>
      <w:r w:rsidR="00692FC5">
        <w:rPr>
          <w:i/>
        </w:rPr>
        <w:t xml:space="preserve"> once you began answering it</w:t>
      </w:r>
      <w:r>
        <w:rPr>
          <w:i/>
        </w:rPr>
        <w:t xml:space="preserve">?  </w:t>
      </w:r>
    </w:p>
    <w:p w:rsidR="00C52CD4" w:rsidRDefault="00C52CD4" w:rsidP="00C52CD4">
      <w:pPr>
        <w:spacing w:after="0"/>
        <w:ind w:left="720"/>
        <w:rPr>
          <w:i/>
        </w:rPr>
      </w:pPr>
    </w:p>
    <w:p w:rsidR="00934C33" w:rsidRDefault="00C52CD4" w:rsidP="00C52CD4">
      <w:pPr>
        <w:numPr>
          <w:ilvl w:val="0"/>
          <w:numId w:val="14"/>
        </w:numPr>
        <w:spacing w:after="0"/>
        <w:rPr>
          <w:i/>
        </w:rPr>
      </w:pPr>
      <w:r>
        <w:rPr>
          <w:i/>
        </w:rPr>
        <w:lastRenderedPageBreak/>
        <w:t xml:space="preserve">Were there any questions that </w:t>
      </w:r>
      <w:r w:rsidR="000F4FFA">
        <w:rPr>
          <w:i/>
        </w:rPr>
        <w:t>stick out in your mind in this questionnaire, for any reason?</w:t>
      </w:r>
      <w:r w:rsidR="00934C33">
        <w:rPr>
          <w:i/>
        </w:rPr>
        <w:t xml:space="preserve">  You can take a minute and glance through the questionnaire if you want to.</w:t>
      </w:r>
      <w:r w:rsidR="000F4FFA">
        <w:rPr>
          <w:i/>
        </w:rPr>
        <w:t xml:space="preserve">  IF NEEDED - For example, </w:t>
      </w:r>
    </w:p>
    <w:p w:rsidR="00934C33" w:rsidRDefault="000F4FFA" w:rsidP="00934C33">
      <w:pPr>
        <w:numPr>
          <w:ilvl w:val="1"/>
          <w:numId w:val="14"/>
        </w:numPr>
        <w:spacing w:after="0"/>
        <w:rPr>
          <w:i/>
        </w:rPr>
      </w:pPr>
      <w:proofErr w:type="gramStart"/>
      <w:r>
        <w:rPr>
          <w:i/>
        </w:rPr>
        <w:t>anything</w:t>
      </w:r>
      <w:proofErr w:type="gramEnd"/>
      <w:r>
        <w:rPr>
          <w:i/>
        </w:rPr>
        <w:t xml:space="preserve"> that seemed kind of irrelevant or unimportant?  </w:t>
      </w:r>
    </w:p>
    <w:p w:rsidR="00934C33" w:rsidRDefault="000F4FFA" w:rsidP="00934C33">
      <w:pPr>
        <w:numPr>
          <w:ilvl w:val="1"/>
          <w:numId w:val="14"/>
        </w:numPr>
        <w:spacing w:after="0"/>
        <w:rPr>
          <w:i/>
        </w:rPr>
      </w:pPr>
      <w:r>
        <w:rPr>
          <w:i/>
        </w:rPr>
        <w:t xml:space="preserve">Anything that seemed particularly important for National Cancer Institute or policy makers to know?  </w:t>
      </w:r>
    </w:p>
    <w:p w:rsidR="00C52CD4" w:rsidRDefault="00934C33" w:rsidP="00934C33">
      <w:pPr>
        <w:numPr>
          <w:ilvl w:val="1"/>
          <w:numId w:val="14"/>
        </w:numPr>
        <w:spacing w:after="0"/>
        <w:rPr>
          <w:i/>
        </w:rPr>
      </w:pPr>
      <w:r>
        <w:rPr>
          <w:i/>
        </w:rPr>
        <w:t>Anything that seemed a bit too personal or sensitive to ask about?</w:t>
      </w:r>
    </w:p>
    <w:p w:rsidR="00934C33" w:rsidRDefault="00934C33" w:rsidP="00934C33">
      <w:pPr>
        <w:numPr>
          <w:ilvl w:val="1"/>
          <w:numId w:val="14"/>
        </w:numPr>
        <w:spacing w:after="0"/>
        <w:rPr>
          <w:i/>
        </w:rPr>
      </w:pPr>
      <w:r>
        <w:rPr>
          <w:i/>
        </w:rPr>
        <w:t>Anything that seemed difficult to answer?</w:t>
      </w:r>
    </w:p>
    <w:p w:rsidR="00934C33" w:rsidRDefault="00934C33" w:rsidP="00934C33">
      <w:pPr>
        <w:numPr>
          <w:ilvl w:val="1"/>
          <w:numId w:val="14"/>
        </w:numPr>
        <w:spacing w:after="0"/>
        <w:rPr>
          <w:i/>
        </w:rPr>
      </w:pPr>
      <w:r>
        <w:rPr>
          <w:i/>
        </w:rPr>
        <w:t>Anything else about the questionnaire that you think we should think about?</w:t>
      </w:r>
    </w:p>
    <w:p w:rsidR="00692FC5" w:rsidRDefault="00692FC5" w:rsidP="00692FC5">
      <w:pPr>
        <w:pStyle w:val="ListParagraph"/>
        <w:rPr>
          <w:i/>
        </w:rPr>
      </w:pPr>
    </w:p>
    <w:p w:rsidR="00692FC5" w:rsidRDefault="00692FC5" w:rsidP="00692FC5">
      <w:pPr>
        <w:spacing w:after="0"/>
        <w:rPr>
          <w:b/>
        </w:rPr>
      </w:pPr>
    </w:p>
    <w:p w:rsidR="00692FC5" w:rsidRPr="00692FC5" w:rsidRDefault="00692FC5" w:rsidP="00692FC5">
      <w:pPr>
        <w:spacing w:after="0"/>
      </w:pPr>
      <w:r>
        <w:rPr>
          <w:b/>
        </w:rPr>
        <w:t xml:space="preserve">INTERVIEWERS: </w:t>
      </w:r>
      <w:r>
        <w:t>If there is any time left, check with observers to see if they have any additional questions for this respondent.  If not, thank the respondent and dismiss (give them their incentive and have them sign the receipt).</w:t>
      </w:r>
    </w:p>
    <w:p w:rsidR="009C2644" w:rsidRDefault="009C2644" w:rsidP="00284BB4">
      <w:pPr>
        <w:spacing w:after="0"/>
        <w:rPr>
          <w:i/>
        </w:rPr>
      </w:pPr>
    </w:p>
    <w:sectPr w:rsidR="009C2644" w:rsidSect="00C52CD4">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14" w:rsidRDefault="00944D14" w:rsidP="00E53CA5">
      <w:pPr>
        <w:spacing w:after="0" w:line="240" w:lineRule="auto"/>
      </w:pPr>
      <w:r>
        <w:separator/>
      </w:r>
    </w:p>
  </w:endnote>
  <w:endnote w:type="continuationSeparator" w:id="0">
    <w:p w:rsidR="00944D14" w:rsidRDefault="00944D14" w:rsidP="00E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D14" w:rsidRDefault="00944D14">
    <w:pPr>
      <w:pStyle w:val="Footer"/>
      <w:jc w:val="center"/>
    </w:pPr>
    <w:r>
      <w:fldChar w:fldCharType="begin"/>
    </w:r>
    <w:r>
      <w:instrText xml:space="preserve"> PAGE   \* MERGEFORMAT </w:instrText>
    </w:r>
    <w:r>
      <w:fldChar w:fldCharType="separate"/>
    </w:r>
    <w:r w:rsidR="00C644B5">
      <w:rPr>
        <w:noProof/>
      </w:rPr>
      <w:t>1</w:t>
    </w:r>
    <w:r>
      <w:rPr>
        <w:noProof/>
      </w:rPr>
      <w:fldChar w:fldCharType="end"/>
    </w:r>
  </w:p>
  <w:p w:rsidR="00944D14" w:rsidRDefault="00944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14" w:rsidRDefault="00944D14" w:rsidP="00E53CA5">
      <w:pPr>
        <w:spacing w:after="0" w:line="240" w:lineRule="auto"/>
      </w:pPr>
      <w:r>
        <w:separator/>
      </w:r>
    </w:p>
  </w:footnote>
  <w:footnote w:type="continuationSeparator" w:id="0">
    <w:p w:rsidR="00944D14" w:rsidRDefault="00944D14" w:rsidP="00E5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D14" w:rsidRDefault="00944D14">
    <w:pPr>
      <w:pStyle w:val="Header"/>
    </w:pPr>
    <w:r>
      <w:t>ATTACHMENT B: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2F2"/>
    <w:multiLevelType w:val="hybridMultilevel"/>
    <w:tmpl w:val="F47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B4FA5"/>
    <w:multiLevelType w:val="hybridMultilevel"/>
    <w:tmpl w:val="7AC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B7044"/>
    <w:multiLevelType w:val="hybridMultilevel"/>
    <w:tmpl w:val="7AB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497B"/>
    <w:multiLevelType w:val="hybridMultilevel"/>
    <w:tmpl w:val="75B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1871"/>
    <w:multiLevelType w:val="hybridMultilevel"/>
    <w:tmpl w:val="E4F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7F45"/>
    <w:multiLevelType w:val="hybridMultilevel"/>
    <w:tmpl w:val="BDF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3567A"/>
    <w:multiLevelType w:val="hybridMultilevel"/>
    <w:tmpl w:val="B58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C279D"/>
    <w:multiLevelType w:val="hybridMultilevel"/>
    <w:tmpl w:val="B2B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261B3"/>
    <w:multiLevelType w:val="hybridMultilevel"/>
    <w:tmpl w:val="473E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466B4"/>
    <w:multiLevelType w:val="hybridMultilevel"/>
    <w:tmpl w:val="C92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7446A"/>
    <w:multiLevelType w:val="hybridMultilevel"/>
    <w:tmpl w:val="6B8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6765B"/>
    <w:multiLevelType w:val="hybridMultilevel"/>
    <w:tmpl w:val="83A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36D2F"/>
    <w:multiLevelType w:val="hybridMultilevel"/>
    <w:tmpl w:val="DE9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978B6"/>
    <w:multiLevelType w:val="hybridMultilevel"/>
    <w:tmpl w:val="5110498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04F55"/>
    <w:multiLevelType w:val="hybridMultilevel"/>
    <w:tmpl w:val="68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35677"/>
    <w:multiLevelType w:val="hybridMultilevel"/>
    <w:tmpl w:val="352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C2B82"/>
    <w:multiLevelType w:val="hybridMultilevel"/>
    <w:tmpl w:val="9A6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E7BE0"/>
    <w:multiLevelType w:val="hybridMultilevel"/>
    <w:tmpl w:val="171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A35E0"/>
    <w:multiLevelType w:val="hybridMultilevel"/>
    <w:tmpl w:val="130AEE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nsid w:val="6BAE50BF"/>
    <w:multiLevelType w:val="hybridMultilevel"/>
    <w:tmpl w:val="C9C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228FE"/>
    <w:multiLevelType w:val="hybridMultilevel"/>
    <w:tmpl w:val="6BE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22717"/>
    <w:multiLevelType w:val="hybridMultilevel"/>
    <w:tmpl w:val="8AB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31024"/>
    <w:multiLevelType w:val="hybridMultilevel"/>
    <w:tmpl w:val="418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62757"/>
    <w:multiLevelType w:val="hybridMultilevel"/>
    <w:tmpl w:val="E73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0A7"/>
    <w:multiLevelType w:val="hybridMultilevel"/>
    <w:tmpl w:val="633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6"/>
  </w:num>
  <w:num w:numId="4">
    <w:abstractNumId w:val="4"/>
  </w:num>
  <w:num w:numId="5">
    <w:abstractNumId w:val="28"/>
  </w:num>
  <w:num w:numId="6">
    <w:abstractNumId w:val="21"/>
  </w:num>
  <w:num w:numId="7">
    <w:abstractNumId w:val="23"/>
  </w:num>
  <w:num w:numId="8">
    <w:abstractNumId w:val="16"/>
  </w:num>
  <w:num w:numId="9">
    <w:abstractNumId w:val="1"/>
  </w:num>
  <w:num w:numId="10">
    <w:abstractNumId w:val="10"/>
  </w:num>
  <w:num w:numId="11">
    <w:abstractNumId w:val="15"/>
  </w:num>
  <w:num w:numId="12">
    <w:abstractNumId w:val="11"/>
  </w:num>
  <w:num w:numId="13">
    <w:abstractNumId w:val="13"/>
  </w:num>
  <w:num w:numId="14">
    <w:abstractNumId w:val="19"/>
  </w:num>
  <w:num w:numId="15">
    <w:abstractNumId w:val="30"/>
  </w:num>
  <w:num w:numId="16">
    <w:abstractNumId w:val="8"/>
  </w:num>
  <w:num w:numId="17">
    <w:abstractNumId w:val="17"/>
  </w:num>
  <w:num w:numId="18">
    <w:abstractNumId w:val="7"/>
  </w:num>
  <w:num w:numId="19">
    <w:abstractNumId w:val="14"/>
  </w:num>
  <w:num w:numId="20">
    <w:abstractNumId w:val="22"/>
  </w:num>
  <w:num w:numId="21">
    <w:abstractNumId w:val="20"/>
  </w:num>
  <w:num w:numId="22">
    <w:abstractNumId w:val="25"/>
  </w:num>
  <w:num w:numId="23">
    <w:abstractNumId w:val="26"/>
  </w:num>
  <w:num w:numId="24">
    <w:abstractNumId w:val="2"/>
  </w:num>
  <w:num w:numId="25">
    <w:abstractNumId w:val="27"/>
  </w:num>
  <w:num w:numId="26">
    <w:abstractNumId w:val="12"/>
  </w:num>
  <w:num w:numId="27">
    <w:abstractNumId w:val="29"/>
  </w:num>
  <w:num w:numId="28">
    <w:abstractNumId w:val="5"/>
  </w:num>
  <w:num w:numId="29">
    <w:abstractNumId w:val="24"/>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24"/>
    <w:rsid w:val="00021CA3"/>
    <w:rsid w:val="00043D07"/>
    <w:rsid w:val="00045924"/>
    <w:rsid w:val="00045F25"/>
    <w:rsid w:val="00055092"/>
    <w:rsid w:val="00055E04"/>
    <w:rsid w:val="0008108A"/>
    <w:rsid w:val="00082CEC"/>
    <w:rsid w:val="00093098"/>
    <w:rsid w:val="000A51E0"/>
    <w:rsid w:val="000A7955"/>
    <w:rsid w:val="000B1148"/>
    <w:rsid w:val="000D35EA"/>
    <w:rsid w:val="000E60F6"/>
    <w:rsid w:val="000F2180"/>
    <w:rsid w:val="000F4FFA"/>
    <w:rsid w:val="000F5483"/>
    <w:rsid w:val="000F6A05"/>
    <w:rsid w:val="00110DC7"/>
    <w:rsid w:val="00115F1C"/>
    <w:rsid w:val="0013182C"/>
    <w:rsid w:val="00144515"/>
    <w:rsid w:val="001923FE"/>
    <w:rsid w:val="001A294C"/>
    <w:rsid w:val="001D7B37"/>
    <w:rsid w:val="001E0883"/>
    <w:rsid w:val="001E3A6C"/>
    <w:rsid w:val="00216D7D"/>
    <w:rsid w:val="00220025"/>
    <w:rsid w:val="00222541"/>
    <w:rsid w:val="00222E94"/>
    <w:rsid w:val="002246DC"/>
    <w:rsid w:val="00241671"/>
    <w:rsid w:val="00251271"/>
    <w:rsid w:val="00260CF3"/>
    <w:rsid w:val="00263691"/>
    <w:rsid w:val="0027456F"/>
    <w:rsid w:val="00276838"/>
    <w:rsid w:val="00284BB4"/>
    <w:rsid w:val="00294BAC"/>
    <w:rsid w:val="002C0399"/>
    <w:rsid w:val="002C3620"/>
    <w:rsid w:val="002E5DF7"/>
    <w:rsid w:val="002E7C81"/>
    <w:rsid w:val="002F59DD"/>
    <w:rsid w:val="00300CC9"/>
    <w:rsid w:val="00305734"/>
    <w:rsid w:val="00312C22"/>
    <w:rsid w:val="00326AB3"/>
    <w:rsid w:val="00333292"/>
    <w:rsid w:val="00353E5C"/>
    <w:rsid w:val="003631C1"/>
    <w:rsid w:val="00373335"/>
    <w:rsid w:val="0037478E"/>
    <w:rsid w:val="00376577"/>
    <w:rsid w:val="00386922"/>
    <w:rsid w:val="00397A1C"/>
    <w:rsid w:val="003A3EB8"/>
    <w:rsid w:val="003B06C7"/>
    <w:rsid w:val="003B2787"/>
    <w:rsid w:val="003B3335"/>
    <w:rsid w:val="003B4119"/>
    <w:rsid w:val="003C2E4E"/>
    <w:rsid w:val="003F4B24"/>
    <w:rsid w:val="003F6309"/>
    <w:rsid w:val="00422B72"/>
    <w:rsid w:val="00442A4D"/>
    <w:rsid w:val="00465037"/>
    <w:rsid w:val="00467022"/>
    <w:rsid w:val="00487C3C"/>
    <w:rsid w:val="0049255D"/>
    <w:rsid w:val="004C5674"/>
    <w:rsid w:val="004C56EA"/>
    <w:rsid w:val="004C63C5"/>
    <w:rsid w:val="004D3435"/>
    <w:rsid w:val="004D5951"/>
    <w:rsid w:val="004D733F"/>
    <w:rsid w:val="0051664E"/>
    <w:rsid w:val="00532F47"/>
    <w:rsid w:val="00542A7B"/>
    <w:rsid w:val="00565FF6"/>
    <w:rsid w:val="005744B0"/>
    <w:rsid w:val="00594BF0"/>
    <w:rsid w:val="005A2C52"/>
    <w:rsid w:val="005A3845"/>
    <w:rsid w:val="005A5259"/>
    <w:rsid w:val="005A6CC3"/>
    <w:rsid w:val="005B359D"/>
    <w:rsid w:val="005E7051"/>
    <w:rsid w:val="005F1716"/>
    <w:rsid w:val="005F1788"/>
    <w:rsid w:val="005F4E48"/>
    <w:rsid w:val="006131C1"/>
    <w:rsid w:val="00614289"/>
    <w:rsid w:val="00614B52"/>
    <w:rsid w:val="0062356E"/>
    <w:rsid w:val="006524F1"/>
    <w:rsid w:val="0065695A"/>
    <w:rsid w:val="0066492C"/>
    <w:rsid w:val="0066597B"/>
    <w:rsid w:val="00666D0C"/>
    <w:rsid w:val="006678B5"/>
    <w:rsid w:val="00682BC4"/>
    <w:rsid w:val="00684699"/>
    <w:rsid w:val="00692FC5"/>
    <w:rsid w:val="006A4106"/>
    <w:rsid w:val="006A7B08"/>
    <w:rsid w:val="006B4F11"/>
    <w:rsid w:val="006C266D"/>
    <w:rsid w:val="006C34A4"/>
    <w:rsid w:val="006E1579"/>
    <w:rsid w:val="006F4B2B"/>
    <w:rsid w:val="00705FF9"/>
    <w:rsid w:val="00733C10"/>
    <w:rsid w:val="00762716"/>
    <w:rsid w:val="0076407A"/>
    <w:rsid w:val="00773AF5"/>
    <w:rsid w:val="0077520F"/>
    <w:rsid w:val="00777E2F"/>
    <w:rsid w:val="007C40B5"/>
    <w:rsid w:val="007C79F3"/>
    <w:rsid w:val="007D7CF4"/>
    <w:rsid w:val="007E7D65"/>
    <w:rsid w:val="008021AC"/>
    <w:rsid w:val="00812238"/>
    <w:rsid w:val="0081502A"/>
    <w:rsid w:val="00825C80"/>
    <w:rsid w:val="00831058"/>
    <w:rsid w:val="00831655"/>
    <w:rsid w:val="00842B3B"/>
    <w:rsid w:val="00844E59"/>
    <w:rsid w:val="00862B57"/>
    <w:rsid w:val="008D3C06"/>
    <w:rsid w:val="00911191"/>
    <w:rsid w:val="00911E53"/>
    <w:rsid w:val="00934C33"/>
    <w:rsid w:val="00944D14"/>
    <w:rsid w:val="00947873"/>
    <w:rsid w:val="009617E4"/>
    <w:rsid w:val="00963861"/>
    <w:rsid w:val="009869BE"/>
    <w:rsid w:val="0099568E"/>
    <w:rsid w:val="009C2644"/>
    <w:rsid w:val="009C295F"/>
    <w:rsid w:val="009D53E0"/>
    <w:rsid w:val="009E371B"/>
    <w:rsid w:val="00A16FA6"/>
    <w:rsid w:val="00A20C5E"/>
    <w:rsid w:val="00A2563F"/>
    <w:rsid w:val="00A412FC"/>
    <w:rsid w:val="00A44B35"/>
    <w:rsid w:val="00A57562"/>
    <w:rsid w:val="00A62D50"/>
    <w:rsid w:val="00A74A6A"/>
    <w:rsid w:val="00A77B1D"/>
    <w:rsid w:val="00A81503"/>
    <w:rsid w:val="00A86920"/>
    <w:rsid w:val="00A964B1"/>
    <w:rsid w:val="00AA4511"/>
    <w:rsid w:val="00AA72C1"/>
    <w:rsid w:val="00AA73D9"/>
    <w:rsid w:val="00AB0690"/>
    <w:rsid w:val="00AB2B52"/>
    <w:rsid w:val="00AB49F1"/>
    <w:rsid w:val="00AC708F"/>
    <w:rsid w:val="00AD60F1"/>
    <w:rsid w:val="00AF25A6"/>
    <w:rsid w:val="00B02122"/>
    <w:rsid w:val="00B16BE8"/>
    <w:rsid w:val="00B16C76"/>
    <w:rsid w:val="00B24BD2"/>
    <w:rsid w:val="00B442C7"/>
    <w:rsid w:val="00B51323"/>
    <w:rsid w:val="00B51975"/>
    <w:rsid w:val="00B64EE4"/>
    <w:rsid w:val="00B66550"/>
    <w:rsid w:val="00B76DE5"/>
    <w:rsid w:val="00B87D71"/>
    <w:rsid w:val="00B91173"/>
    <w:rsid w:val="00B968D2"/>
    <w:rsid w:val="00BB6FB8"/>
    <w:rsid w:val="00BD2DD6"/>
    <w:rsid w:val="00BE2DF2"/>
    <w:rsid w:val="00BE75D1"/>
    <w:rsid w:val="00C13C54"/>
    <w:rsid w:val="00C41F4A"/>
    <w:rsid w:val="00C426CE"/>
    <w:rsid w:val="00C45086"/>
    <w:rsid w:val="00C52CD4"/>
    <w:rsid w:val="00C61989"/>
    <w:rsid w:val="00C62342"/>
    <w:rsid w:val="00C62A36"/>
    <w:rsid w:val="00C644B5"/>
    <w:rsid w:val="00C809F2"/>
    <w:rsid w:val="00C9202D"/>
    <w:rsid w:val="00CA08F1"/>
    <w:rsid w:val="00CB30F7"/>
    <w:rsid w:val="00CE6494"/>
    <w:rsid w:val="00CF35D6"/>
    <w:rsid w:val="00D034F3"/>
    <w:rsid w:val="00D03ED1"/>
    <w:rsid w:val="00D17C23"/>
    <w:rsid w:val="00D25ABF"/>
    <w:rsid w:val="00D56C91"/>
    <w:rsid w:val="00D712E1"/>
    <w:rsid w:val="00D81537"/>
    <w:rsid w:val="00D93D6A"/>
    <w:rsid w:val="00DB1C17"/>
    <w:rsid w:val="00DB4CC1"/>
    <w:rsid w:val="00DC330A"/>
    <w:rsid w:val="00DE0B1A"/>
    <w:rsid w:val="00DF6BE6"/>
    <w:rsid w:val="00E22E50"/>
    <w:rsid w:val="00E34F1B"/>
    <w:rsid w:val="00E36A45"/>
    <w:rsid w:val="00E37CA3"/>
    <w:rsid w:val="00E447EE"/>
    <w:rsid w:val="00E50CCE"/>
    <w:rsid w:val="00E535CC"/>
    <w:rsid w:val="00E53CA5"/>
    <w:rsid w:val="00E54F0B"/>
    <w:rsid w:val="00E563B4"/>
    <w:rsid w:val="00E6581F"/>
    <w:rsid w:val="00E73CAB"/>
    <w:rsid w:val="00E8430D"/>
    <w:rsid w:val="00EB4D5F"/>
    <w:rsid w:val="00EB59DE"/>
    <w:rsid w:val="00ED0D8B"/>
    <w:rsid w:val="00EF39C6"/>
    <w:rsid w:val="00F06E33"/>
    <w:rsid w:val="00F1267E"/>
    <w:rsid w:val="00F35431"/>
    <w:rsid w:val="00F36329"/>
    <w:rsid w:val="00F42371"/>
    <w:rsid w:val="00F4288C"/>
    <w:rsid w:val="00F4396F"/>
    <w:rsid w:val="00F51A12"/>
    <w:rsid w:val="00F63C18"/>
    <w:rsid w:val="00F66AA0"/>
    <w:rsid w:val="00F67BAB"/>
    <w:rsid w:val="00F845DF"/>
    <w:rsid w:val="00FA7174"/>
    <w:rsid w:val="00FB58F5"/>
    <w:rsid w:val="00FC1E60"/>
    <w:rsid w:val="00FC25A8"/>
    <w:rsid w:val="00FD0435"/>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EDD14E9E.dotm</Template>
  <TotalTime>0</TotalTime>
  <Pages>7</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Terisa Davis</cp:lastModifiedBy>
  <cp:revision>3</cp:revision>
  <cp:lastPrinted>2014-01-10T16:15:00Z</cp:lastPrinted>
  <dcterms:created xsi:type="dcterms:W3CDTF">2014-01-10T16:26:00Z</dcterms:created>
  <dcterms:modified xsi:type="dcterms:W3CDTF">2014-02-11T15:16:00Z</dcterms:modified>
</cp:coreProperties>
</file>