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B42D69" w:rsidRPr="005C11EA" w:rsidTr="000D3222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B42D69" w:rsidRPr="005C11EA" w:rsidRDefault="00B42D69" w:rsidP="00B42D69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CITRUS INQUIRY - JANUARY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B42D69" w:rsidRPr="005C11EA" w:rsidRDefault="00B42D69" w:rsidP="00B42D69">
      <w:pPr>
        <w:spacing w:line="40" w:lineRule="auto"/>
        <w:rPr>
          <w:rFonts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4829"/>
        <w:gridCol w:w="1800"/>
        <w:gridCol w:w="1242"/>
        <w:gridCol w:w="1998"/>
      </w:tblGrid>
      <w:tr w:rsidR="00B42D69" w:rsidRPr="005C11EA" w:rsidTr="004C3B71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B42D69" w:rsidRPr="005C11EA" w:rsidRDefault="00B42D69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D69" w:rsidRPr="005C11EA" w:rsidRDefault="00B42D69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B42D69" w:rsidRPr="005C11EA" w:rsidRDefault="00B42D69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DD6DE3">
              <w:rPr>
                <w:rStyle w:val="QRSVariable"/>
              </w:rPr>
              <w:t>6/30/2013</w:t>
            </w:r>
          </w:p>
          <w:p w:rsidR="00B42D69" w:rsidRPr="005C11EA" w:rsidRDefault="00B42D69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B42D69" w:rsidRPr="005C11EA" w:rsidRDefault="00B42D69" w:rsidP="000D3222">
            <w:pPr>
              <w:rPr>
                <w:rFonts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  <w:r>
              <w:rPr>
                <w:rStyle w:val="QRSVariable"/>
              </w:rPr>
              <w:t xml:space="preserve">  Version: A</w:t>
            </w:r>
          </w:p>
        </w:tc>
      </w:tr>
      <w:tr w:rsidR="00B42D69" w:rsidRPr="005C11EA" w:rsidTr="004C3B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B42D69" w:rsidRPr="005C11EA" w:rsidRDefault="00B42D69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B42D69" w:rsidRPr="005C11EA" w:rsidRDefault="00B42D69" w:rsidP="000D3222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B42D69" w:rsidRPr="005C11EA" w:rsidTr="004C3B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B42D69" w:rsidRPr="005C11EA" w:rsidRDefault="00B42D69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B42D69" w:rsidRPr="005C11EA" w:rsidRDefault="00B42D69" w:rsidP="000D322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D69" w:rsidRPr="005C11EA" w:rsidTr="004C3B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B42D69" w:rsidRPr="005C11EA" w:rsidRDefault="00B42D69" w:rsidP="000D3222">
            <w:pPr>
              <w:jc w:val="center"/>
              <w:rPr>
                <w:rFonts w:cs="Arial"/>
              </w:rPr>
            </w:pPr>
          </w:p>
        </w:tc>
        <w:tc>
          <w:tcPr>
            <w:tcW w:w="4829" w:type="dxa"/>
            <w:vAlign w:val="center"/>
          </w:tcPr>
          <w:p w:rsidR="00B42D69" w:rsidRPr="005C11EA" w:rsidRDefault="004C3B71" w:rsidP="000D3222">
            <w:pPr>
              <w:jc w:val="center"/>
              <w:rPr>
                <w:rFonts w:cs="Arial"/>
              </w:rPr>
            </w:pPr>
            <w:r w:rsidRPr="00CA165E">
              <w:rPr>
                <w:rFonts w:cs="Arial"/>
                <w:color w:val="FF0000"/>
              </w:rPr>
              <w:t xml:space="preserve">(Grown on your </w:t>
            </w:r>
            <w:r>
              <w:rPr>
                <w:rFonts w:cs="Arial"/>
                <w:color w:val="FF0000"/>
              </w:rPr>
              <w:t xml:space="preserve">California </w:t>
            </w:r>
            <w:r w:rsidRPr="00CA165E">
              <w:rPr>
                <w:rFonts w:cs="Arial"/>
                <w:color w:val="FF0000"/>
              </w:rPr>
              <w:t>Operation)</w:t>
            </w:r>
          </w:p>
        </w:tc>
        <w:tc>
          <w:tcPr>
            <w:tcW w:w="1800" w:type="dxa"/>
          </w:tcPr>
          <w:p w:rsidR="00B42D69" w:rsidRPr="005C11EA" w:rsidRDefault="00B42D69" w:rsidP="000D322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B42D69" w:rsidRPr="005C11EA" w:rsidRDefault="00B42D69" w:rsidP="000D322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B42D69" w:rsidRPr="005C11EA" w:rsidRDefault="00B42D69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B42D69" w:rsidRPr="005C11EA" w:rsidRDefault="00B42D69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AGRICULTURAL</w:t>
            </w:r>
          </w:p>
          <w:p w:rsidR="00B42D69" w:rsidRPr="005C11EA" w:rsidRDefault="00B42D69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STATISTICS</w:t>
            </w:r>
          </w:p>
          <w:p w:rsidR="00B42D69" w:rsidRPr="005C11EA" w:rsidRDefault="00B42D69" w:rsidP="000D3222">
            <w:pPr>
              <w:rPr>
                <w:rFonts w:cs="Arial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</w:tbl>
    <w:p w:rsidR="00B42D69" w:rsidRPr="005C11EA" w:rsidRDefault="00B42D69" w:rsidP="00B42D69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B42D69" w:rsidRPr="005C11EA" w:rsidTr="000D322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B42D69" w:rsidRPr="005C11EA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B42D69" w:rsidRPr="005C11EA" w:rsidRDefault="00B42D69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U.S. Department of Agriculture</w:t>
            </w:r>
          </w:p>
          <w:p w:rsidR="00B42D69" w:rsidRPr="005C11EA" w:rsidRDefault="00B42D69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NOC Division</w:t>
            </w:r>
          </w:p>
          <w:p w:rsidR="00B42D69" w:rsidRPr="005C11EA" w:rsidRDefault="00B42D69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9700 Page Avenue, Suite 400</w:t>
            </w:r>
          </w:p>
          <w:p w:rsidR="00B42D69" w:rsidRPr="005C11EA" w:rsidRDefault="00B42D69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St. Louis, MO 63132-1547</w:t>
            </w:r>
          </w:p>
          <w:p w:rsidR="00B42D69" w:rsidRPr="005C11EA" w:rsidRDefault="00B42D69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Phone: 1-888-424-7828</w:t>
            </w:r>
            <w:r w:rsidRPr="005C11EA">
              <w:rPr>
                <w:rFonts w:cs="Arial"/>
                <w:sz w:val="16"/>
                <w:szCs w:val="16"/>
              </w:rPr>
              <w:tab/>
              <w:t xml:space="preserve">    </w:t>
            </w:r>
          </w:p>
          <w:p w:rsidR="00B42D69" w:rsidRPr="005C11EA" w:rsidRDefault="00B42D69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FAX:  314-595-9990</w:t>
            </w:r>
          </w:p>
          <w:p w:rsidR="00B42D69" w:rsidRPr="005C11EA" w:rsidRDefault="00B42D69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>nass@nass.usda.gov</w:t>
            </w:r>
          </w:p>
        </w:tc>
      </w:tr>
      <w:tr w:rsidR="00B42D69" w:rsidRPr="005C11EA" w:rsidTr="000D322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B42D69" w:rsidRPr="005C11EA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B42D69" w:rsidRPr="005C11EA" w:rsidRDefault="00B42D69" w:rsidP="000D3222">
            <w:pPr>
              <w:rPr>
                <w:rFonts w:cs="Arial"/>
                <w:sz w:val="16"/>
              </w:rPr>
            </w:pPr>
          </w:p>
        </w:tc>
      </w:tr>
      <w:tr w:rsidR="00B42D69" w:rsidRPr="005C11EA" w:rsidTr="000D322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B42D69" w:rsidRPr="005C11EA" w:rsidRDefault="00B42D69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B42D69" w:rsidRPr="005C11EA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B42D69" w:rsidRPr="005C11EA" w:rsidRDefault="00B42D69" w:rsidP="000D3222">
            <w:pPr>
              <w:rPr>
                <w:rFonts w:cs="Arial"/>
                <w:sz w:val="16"/>
              </w:rPr>
            </w:pPr>
          </w:p>
        </w:tc>
      </w:tr>
      <w:tr w:rsidR="00B42D69" w:rsidRPr="005C11EA" w:rsidTr="000D322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B42D69" w:rsidRPr="005C11EA" w:rsidRDefault="00B42D69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D69" w:rsidRPr="005C11EA" w:rsidRDefault="00B42D69" w:rsidP="000D3222">
            <w:pPr>
              <w:rPr>
                <w:rFonts w:cs="Arial"/>
                <w:sz w:val="16"/>
                <w:szCs w:val="16"/>
              </w:rPr>
            </w:pPr>
          </w:p>
        </w:tc>
      </w:tr>
      <w:tr w:rsidR="00B42D69" w:rsidRPr="005C11EA" w:rsidTr="000D322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B42D69" w:rsidRPr="005C11EA" w:rsidRDefault="00B42D69" w:rsidP="000D3222">
            <w:pPr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B42D69" w:rsidRPr="005C11EA" w:rsidRDefault="00B42D69" w:rsidP="000D3222">
            <w:pPr>
              <w:rPr>
                <w:rFonts w:cs="Arial"/>
                <w:bCs/>
                <w:sz w:val="8"/>
                <w:szCs w:val="8"/>
              </w:rPr>
            </w:pPr>
          </w:p>
          <w:p w:rsidR="00B42D69" w:rsidRPr="005C11EA" w:rsidRDefault="00B42D69" w:rsidP="000D3222">
            <w:pPr>
              <w:spacing w:after="120"/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cs="Arial"/>
                <w:b/>
                <w:sz w:val="16"/>
                <w:szCs w:val="16"/>
              </w:rPr>
              <w:t>voluntary</w:t>
            </w:r>
            <w:r w:rsidRPr="005C11EA">
              <w:rPr>
                <w:rFonts w:cs="Arial"/>
                <w:sz w:val="16"/>
                <w:szCs w:val="16"/>
              </w:rPr>
              <w:t>.</w:t>
            </w:r>
          </w:p>
          <w:p w:rsidR="00B42D69" w:rsidRPr="005C11EA" w:rsidRDefault="00B42D69" w:rsidP="00DD6DE3">
            <w:pPr>
              <w:spacing w:after="120"/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cs="Arial"/>
                <w:bCs/>
                <w:sz w:val="16"/>
                <w:szCs w:val="16"/>
              </w:rPr>
              <w:t>0535-0039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DD6DE3">
              <w:rPr>
                <w:rFonts w:cs="Arial"/>
                <w:bCs/>
                <w:sz w:val="16"/>
                <w:szCs w:val="16"/>
              </w:rPr>
              <w:t>10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A60672" w:rsidRDefault="00A60672">
      <w:pPr>
        <w:rPr>
          <w:rFonts w:cs="Arial"/>
          <w:sz w:val="20"/>
          <w:szCs w:val="20"/>
        </w:rPr>
      </w:pPr>
    </w:p>
    <w:p w:rsidR="00B42D69" w:rsidRDefault="00B42D69" w:rsidP="00B42D69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Please </w:t>
      </w:r>
      <w:proofErr w:type="gramStart"/>
      <w:r>
        <w:rPr>
          <w:rFonts w:cs="Arial"/>
          <w:sz w:val="20"/>
          <w:szCs w:val="20"/>
        </w:rPr>
        <w:t>report for the acreage and expected production of the crops listed that are</w:t>
      </w:r>
      <w:proofErr w:type="gramEnd"/>
      <w:r>
        <w:rPr>
          <w:rFonts w:cs="Arial"/>
          <w:sz w:val="20"/>
          <w:szCs w:val="20"/>
        </w:rPr>
        <w:t xml:space="preserve"> </w:t>
      </w:r>
      <w:r w:rsidRPr="00111CDB">
        <w:rPr>
          <w:rFonts w:cs="Arial"/>
          <w:b/>
          <w:sz w:val="20"/>
          <w:szCs w:val="20"/>
        </w:rPr>
        <w:t>grown on your California operation.</w:t>
      </w:r>
    </w:p>
    <w:p w:rsidR="00A60672" w:rsidRDefault="00A60672">
      <w:pPr>
        <w:rPr>
          <w:rFonts w:cs="Arial"/>
          <w:sz w:val="20"/>
          <w:szCs w:val="20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970"/>
        <w:gridCol w:w="2730"/>
        <w:gridCol w:w="2730"/>
        <w:gridCol w:w="2730"/>
      </w:tblGrid>
      <w:tr w:rsidR="00A60672">
        <w:trPr>
          <w:cantSplit/>
          <w:trHeight w:val="403"/>
          <w:jc w:val="center"/>
        </w:trPr>
        <w:tc>
          <w:tcPr>
            <w:tcW w:w="2821" w:type="dxa"/>
            <w:vMerge w:val="restart"/>
            <w:vAlign w:val="center"/>
          </w:tcPr>
          <w:p w:rsidR="00A60672" w:rsidRDefault="00A606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Variety</w:t>
            </w:r>
          </w:p>
        </w:tc>
        <w:tc>
          <w:tcPr>
            <w:tcW w:w="7776" w:type="dxa"/>
            <w:gridSpan w:val="3"/>
            <w:vAlign w:val="center"/>
          </w:tcPr>
          <w:p w:rsidR="00A60672" w:rsidRDefault="00E54CA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2012-2013</w:t>
            </w:r>
            <w:r w:rsidR="00A60672">
              <w:rPr>
                <w:rFonts w:cs="Arial"/>
                <w:b/>
                <w:sz w:val="20"/>
                <w:szCs w:val="20"/>
              </w:rPr>
              <w:t xml:space="preserve"> Crop</w:t>
            </w:r>
          </w:p>
        </w:tc>
      </w:tr>
      <w:tr w:rsidR="00A60672">
        <w:trPr>
          <w:cantSplit/>
          <w:trHeight w:val="403"/>
          <w:jc w:val="center"/>
        </w:trPr>
        <w:tc>
          <w:tcPr>
            <w:tcW w:w="2821" w:type="dxa"/>
            <w:vMerge/>
            <w:vAlign w:val="center"/>
          </w:tcPr>
          <w:p w:rsidR="00A60672" w:rsidRDefault="00A6067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:rsidR="00A60672" w:rsidRDefault="00A606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Bearing Acreage</w:t>
            </w:r>
          </w:p>
        </w:tc>
        <w:tc>
          <w:tcPr>
            <w:tcW w:w="2592" w:type="dxa"/>
            <w:vAlign w:val="center"/>
          </w:tcPr>
          <w:p w:rsidR="00A60672" w:rsidRDefault="00A606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Expected Number of Containers Produced</w:t>
            </w:r>
          </w:p>
        </w:tc>
        <w:tc>
          <w:tcPr>
            <w:tcW w:w="2592" w:type="dxa"/>
            <w:vAlign w:val="center"/>
          </w:tcPr>
          <w:p w:rsidR="00A60672" w:rsidRDefault="00A606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Pounds Per Container</w:t>
            </w:r>
          </w:p>
        </w:tc>
      </w:tr>
      <w:tr w:rsidR="00A60672">
        <w:trPr>
          <w:cantSplit/>
          <w:trHeight w:val="403"/>
          <w:jc w:val="center"/>
        </w:trPr>
        <w:tc>
          <w:tcPr>
            <w:tcW w:w="2821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Navel Oranges</w:t>
            </w:r>
          </w:p>
        </w:tc>
        <w:tc>
          <w:tcPr>
            <w:tcW w:w="2592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</w:tcPr>
          <w:p w:rsidR="00A60672" w:rsidRDefault="00A606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0672">
        <w:trPr>
          <w:cantSplit/>
          <w:trHeight w:val="403"/>
          <w:jc w:val="center"/>
        </w:trPr>
        <w:tc>
          <w:tcPr>
            <w:tcW w:w="2821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</w:p>
          <w:p w:rsidR="00A60672" w:rsidRDefault="00A6067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country-region">
              <w:r>
                <w:rPr>
                  <w:rFonts w:cs="Arial"/>
                  <w:sz w:val="20"/>
                  <w:szCs w:val="20"/>
                </w:rPr>
                <w:t>Valencia</w:t>
              </w:r>
            </w:smartTag>
            <w:r>
              <w:rPr>
                <w:rFonts w:cs="Arial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Oranges</w:t>
                </w:r>
              </w:smartTag>
            </w:smartTag>
          </w:p>
        </w:tc>
        <w:tc>
          <w:tcPr>
            <w:tcW w:w="2592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</w:tcPr>
          <w:p w:rsidR="00A60672" w:rsidRDefault="00A606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0672">
        <w:trPr>
          <w:cantSplit/>
          <w:trHeight w:val="403"/>
          <w:jc w:val="center"/>
        </w:trPr>
        <w:tc>
          <w:tcPr>
            <w:tcW w:w="2821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Lemons</w:t>
            </w:r>
          </w:p>
        </w:tc>
        <w:tc>
          <w:tcPr>
            <w:tcW w:w="2592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</w:tcPr>
          <w:p w:rsidR="00A60672" w:rsidRDefault="00A606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0672">
        <w:trPr>
          <w:cantSplit/>
          <w:trHeight w:val="403"/>
          <w:jc w:val="center"/>
        </w:trPr>
        <w:tc>
          <w:tcPr>
            <w:tcW w:w="2821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Grapefruit</w:t>
            </w:r>
          </w:p>
        </w:tc>
        <w:tc>
          <w:tcPr>
            <w:tcW w:w="2592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</w:tcPr>
          <w:p w:rsidR="00A60672" w:rsidRDefault="00A606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0672">
        <w:trPr>
          <w:cantSplit/>
          <w:trHeight w:val="403"/>
          <w:jc w:val="center"/>
        </w:trPr>
        <w:tc>
          <w:tcPr>
            <w:tcW w:w="2821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Mandarins, Tangerines</w:t>
            </w:r>
          </w:p>
          <w:p w:rsidR="00A60672" w:rsidRDefault="00A606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and Tangelos</w:t>
            </w:r>
          </w:p>
        </w:tc>
        <w:tc>
          <w:tcPr>
            <w:tcW w:w="2592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A60672" w:rsidRDefault="00A606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</w:tcPr>
          <w:p w:rsidR="00A60672" w:rsidRDefault="00A606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A60672" w:rsidRDefault="00A60672">
      <w:pPr>
        <w:rPr>
          <w:rFonts w:cs="Arial"/>
          <w:sz w:val="20"/>
          <w:szCs w:val="20"/>
        </w:rPr>
      </w:pPr>
    </w:p>
    <w:p w:rsidR="00B42D69" w:rsidRDefault="00B42D69" w:rsidP="00B42D69">
      <w:pPr>
        <w:rPr>
          <w:rFonts w:cs="Arial"/>
          <w:b/>
          <w:sz w:val="20"/>
          <w:szCs w:val="20"/>
        </w:rPr>
      </w:pPr>
      <w:r w:rsidRPr="0062522A">
        <w:rPr>
          <w:rFonts w:cs="Arial"/>
          <w:b/>
          <w:sz w:val="20"/>
          <w:szCs w:val="20"/>
        </w:rPr>
        <w:t>COMMENTS:</w:t>
      </w:r>
    </w:p>
    <w:p w:rsidR="00B42D69" w:rsidRDefault="00B42D69" w:rsidP="00B42D69">
      <w:pPr>
        <w:rPr>
          <w:rFonts w:cs="Arial"/>
          <w:b/>
          <w:sz w:val="20"/>
          <w:szCs w:val="20"/>
        </w:rPr>
      </w:pPr>
    </w:p>
    <w:p w:rsidR="00B42D69" w:rsidRDefault="00B42D69" w:rsidP="00B42D69">
      <w:pPr>
        <w:rPr>
          <w:rFonts w:cs="Arial"/>
          <w:b/>
          <w:sz w:val="20"/>
          <w:szCs w:val="20"/>
        </w:rPr>
      </w:pPr>
    </w:p>
    <w:p w:rsidR="00B42D69" w:rsidRDefault="00B42D69" w:rsidP="00B42D69">
      <w:pPr>
        <w:rPr>
          <w:rFonts w:cs="Arial"/>
          <w:b/>
          <w:sz w:val="20"/>
          <w:szCs w:val="20"/>
        </w:rPr>
      </w:pPr>
    </w:p>
    <w:p w:rsidR="00B42D69" w:rsidRPr="0062522A" w:rsidRDefault="00B42D69" w:rsidP="00B42D69">
      <w:pPr>
        <w:rPr>
          <w:rFonts w:cs="Arial"/>
          <w:b/>
          <w:sz w:val="20"/>
          <w:szCs w:val="20"/>
        </w:rPr>
      </w:pPr>
    </w:p>
    <w:tbl>
      <w:tblPr>
        <w:tblpPr w:leftFromText="180" w:rightFromText="180" w:vertAnchor="text" w:horzAnchor="margin" w:tblpY="181"/>
        <w:tblW w:w="1108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B42D69" w:rsidRPr="00B42D69" w:rsidTr="00B42D69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B42D69" w:rsidRDefault="00B42D69" w:rsidP="00B42D69">
            <w:pPr>
              <w:spacing w:line="220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b/>
                <w:sz w:val="20"/>
                <w:szCs w:val="20"/>
              </w:rPr>
              <w:t>Survey Results:</w:t>
            </w:r>
            <w:r w:rsidRPr="00B42D69">
              <w:rPr>
                <w:rFonts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8" w:history="1">
              <w:r w:rsidRPr="00B42D69">
                <w:rPr>
                  <w:rStyle w:val="Hyperlink"/>
                  <w:rFonts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B42D69" w:rsidRPr="00B42D69" w:rsidTr="00B42D69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B42D69" w:rsidRDefault="00B42D69" w:rsidP="00B42D69">
            <w:pPr>
              <w:spacing w:line="20" w:lineRule="exact"/>
              <w:rPr>
                <w:rFonts w:cs="Arial"/>
                <w:sz w:val="20"/>
                <w:szCs w:val="20"/>
              </w:rPr>
            </w:pPr>
          </w:p>
        </w:tc>
      </w:tr>
      <w:tr w:rsidR="00B42D69" w:rsidRPr="00B42D69" w:rsidTr="00B42D69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42D69" w:rsidRPr="00B42D69" w:rsidRDefault="0000595C" w:rsidP="00B42D69">
            <w:pPr>
              <w:spacing w:line="21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>
                <v:rect id="_x0000_s1027" style="position:absolute;margin-left:407.25pt;margin-top:.25pt;width:9pt;height:7.5pt;z-index:251658240;mso-position-horizontal-relative:text;mso-position-vertical-relative:text"/>
              </w:pict>
            </w:r>
            <w:r>
              <w:rPr>
                <w:rFonts w:cs="Arial"/>
                <w:noProof/>
                <w:sz w:val="20"/>
                <w:szCs w:val="20"/>
              </w:rPr>
              <w:pict>
                <v:rect id="_x0000_s1026" style="position:absolute;margin-left:354.55pt;margin-top:.75pt;width:9pt;height:7.5pt;z-index:251657216;mso-position-horizontal-relative:text;mso-position-vertical-relative:text"/>
              </w:pict>
            </w:r>
            <w:r w:rsidR="00B42D69" w:rsidRPr="00B42D69">
              <w:rPr>
                <w:rFonts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B42D69" w:rsidRPr="00B42D69">
              <w:rPr>
                <w:rFonts w:cs="Arial"/>
                <w:sz w:val="20"/>
                <w:szCs w:val="20"/>
                <w:vertAlign w:val="subscript"/>
              </w:rPr>
              <w:t>1</w:t>
            </w:r>
            <w:r w:rsidR="00B42D69" w:rsidRPr="00B42D69">
              <w:rPr>
                <w:rFonts w:cs="Arial"/>
                <w:sz w:val="20"/>
                <w:szCs w:val="20"/>
              </w:rPr>
              <w:t xml:space="preserve">      </w:t>
            </w:r>
            <w:r w:rsidR="00B42D69" w:rsidRPr="00B42D69">
              <w:rPr>
                <w:rFonts w:cs="Arial"/>
                <w:b/>
                <w:sz w:val="20"/>
                <w:szCs w:val="20"/>
              </w:rPr>
              <w:t>Yes</w:t>
            </w:r>
            <w:r w:rsidR="00B42D69" w:rsidRPr="00B42D69">
              <w:rPr>
                <w:rFonts w:cs="Arial"/>
                <w:sz w:val="20"/>
                <w:szCs w:val="20"/>
              </w:rPr>
              <w:tab/>
              <w:t xml:space="preserve">  </w:t>
            </w:r>
            <w:r w:rsidR="00B42D69" w:rsidRPr="00B42D69">
              <w:rPr>
                <w:rFonts w:cs="Arial"/>
                <w:sz w:val="20"/>
                <w:szCs w:val="20"/>
                <w:vertAlign w:val="subscript"/>
              </w:rPr>
              <w:t>3</w:t>
            </w:r>
            <w:r w:rsidR="00B42D69" w:rsidRPr="00B42D69">
              <w:rPr>
                <w:rFonts w:cs="Arial"/>
                <w:sz w:val="20"/>
                <w:szCs w:val="20"/>
              </w:rPr>
              <w:t xml:space="preserve">     </w:t>
            </w:r>
            <w:r w:rsidR="00B42D69" w:rsidRPr="00B42D69">
              <w:rPr>
                <w:rFonts w:cs="Arial"/>
                <w:b/>
                <w:sz w:val="20"/>
                <w:szCs w:val="20"/>
              </w:rPr>
              <w:t>No</w:t>
            </w:r>
          </w:p>
          <w:p w:rsidR="00B42D69" w:rsidRPr="00B42D69" w:rsidRDefault="00B42D69" w:rsidP="00B42D69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sz w:val="20"/>
                <w:szCs w:val="20"/>
              </w:rPr>
              <w:t xml:space="preserve">This completes the survey.  </w:t>
            </w:r>
            <w:r w:rsidRPr="00B42D69">
              <w:rPr>
                <w:rFonts w:cs="Arial"/>
                <w:b/>
                <w:sz w:val="20"/>
                <w:szCs w:val="20"/>
              </w:rPr>
              <w:t>Thank you for your help</w:t>
            </w:r>
            <w:r w:rsidRPr="00B42D69">
              <w:rPr>
                <w:rFonts w:cs="Arial"/>
                <w:sz w:val="20"/>
                <w:szCs w:val="20"/>
              </w:rPr>
              <w:t>.</w:t>
            </w:r>
            <w:r w:rsidRPr="00B42D69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B42D69" w:rsidRDefault="00B42D69" w:rsidP="00B42D69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B42D69" w:rsidRPr="00A3016A" w:rsidTr="000D3222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B42D69" w:rsidRPr="00A3016A" w:rsidRDefault="00B42D69" w:rsidP="000D3222">
            <w:pPr>
              <w:spacing w:line="60" w:lineRule="exact"/>
              <w:rPr>
                <w:rFonts w:cs="Arial"/>
                <w:sz w:val="20"/>
                <w:szCs w:val="20"/>
              </w:rPr>
            </w:pPr>
          </w:p>
        </w:tc>
      </w:tr>
      <w:tr w:rsidR="00B42D69" w:rsidRPr="00A3016A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A3016A" w:rsidRDefault="00B42D69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A3016A" w:rsidRDefault="00B42D69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>9911</w:t>
            </w:r>
          </w:p>
          <w:p w:rsidR="00B42D69" w:rsidRPr="00A3016A" w:rsidRDefault="00B42D69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B42D69" w:rsidRPr="00A3016A" w:rsidRDefault="00B42D69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A3016A" w:rsidRDefault="00B42D69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9910       MM        DD        YY</w:t>
            </w:r>
          </w:p>
          <w:p w:rsidR="00B42D69" w:rsidRPr="00A3016A" w:rsidRDefault="00B42D69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B42D69" w:rsidRPr="00A3016A" w:rsidRDefault="00B42D69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Date:   </w:t>
            </w:r>
          </w:p>
        </w:tc>
      </w:tr>
    </w:tbl>
    <w:p w:rsidR="00B42D69" w:rsidRPr="00395AC7" w:rsidRDefault="00B42D69" w:rsidP="00B42D69">
      <w:pPr>
        <w:widowControl w:val="0"/>
        <w:tabs>
          <w:tab w:val="left" w:pos="-600"/>
        </w:tabs>
        <w:rPr>
          <w:rFonts w:cs="Arial"/>
          <w:sz w:val="18"/>
          <w:szCs w:val="18"/>
        </w:rPr>
      </w:pPr>
    </w:p>
    <w:p w:rsidR="00B42D69" w:rsidRDefault="00B42D69" w:rsidP="00B42D69">
      <w:pPr>
        <w:rPr>
          <w:rFonts w:cs="Arial"/>
          <w:sz w:val="20"/>
          <w:szCs w:val="20"/>
        </w:rPr>
      </w:pPr>
    </w:p>
    <w:p w:rsidR="00B42D69" w:rsidRPr="0062522A" w:rsidRDefault="00B42D69" w:rsidP="00B42D69">
      <w:pPr>
        <w:rPr>
          <w:rFonts w:cs="Arial"/>
          <w:sz w:val="20"/>
          <w:szCs w:val="20"/>
        </w:rPr>
      </w:pPr>
    </w:p>
    <w:p w:rsidR="00B42D69" w:rsidRPr="0062522A" w:rsidRDefault="00B42D69" w:rsidP="00B42D69">
      <w:pPr>
        <w:rPr>
          <w:rFonts w:cs="Arial"/>
          <w:sz w:val="20"/>
          <w:szCs w:val="20"/>
        </w:rPr>
      </w:pPr>
    </w:p>
    <w:p w:rsidR="00B42D69" w:rsidRPr="0062522A" w:rsidRDefault="00B42D69" w:rsidP="00B42D69">
      <w:pPr>
        <w:rPr>
          <w:rFonts w:cs="Arial"/>
          <w:sz w:val="20"/>
          <w:szCs w:val="20"/>
        </w:rPr>
      </w:pPr>
    </w:p>
    <w:p w:rsidR="00B42D69" w:rsidRPr="0062522A" w:rsidRDefault="00B42D69" w:rsidP="00B42D69">
      <w:pPr>
        <w:rPr>
          <w:rFonts w:cs="Arial"/>
          <w:sz w:val="20"/>
          <w:szCs w:val="20"/>
        </w:rPr>
      </w:pPr>
    </w:p>
    <w:p w:rsidR="00B42D69" w:rsidRPr="0062522A" w:rsidRDefault="00B42D69" w:rsidP="00B42D69">
      <w:pPr>
        <w:rPr>
          <w:rFonts w:cs="Arial"/>
          <w:sz w:val="20"/>
          <w:szCs w:val="20"/>
        </w:rPr>
      </w:pPr>
    </w:p>
    <w:p w:rsidR="00B42D69" w:rsidRPr="0062522A" w:rsidRDefault="00B42D69" w:rsidP="00B42D69">
      <w:pPr>
        <w:rPr>
          <w:rFonts w:cs="Arial"/>
          <w:sz w:val="20"/>
          <w:szCs w:val="20"/>
        </w:rPr>
      </w:pPr>
    </w:p>
    <w:p w:rsidR="00B42D69" w:rsidRDefault="00B42D69" w:rsidP="00B42D69">
      <w:pPr>
        <w:rPr>
          <w:rFonts w:cs="Arial"/>
          <w:sz w:val="20"/>
          <w:szCs w:val="20"/>
        </w:rPr>
      </w:pPr>
    </w:p>
    <w:tbl>
      <w:tblPr>
        <w:tblpPr w:leftFromText="180" w:rightFromText="180" w:vertAnchor="page" w:horzAnchor="margin" w:tblpY="168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B42D69" w:rsidRPr="009E6218" w:rsidTr="000D322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E6218">
              <w:rPr>
                <w:rFonts w:cs="Arial"/>
                <w:b/>
                <w:sz w:val="16"/>
                <w:szCs w:val="16"/>
              </w:rPr>
              <w:t>OFFICE USE ONLY</w:t>
            </w:r>
          </w:p>
        </w:tc>
      </w:tr>
      <w:tr w:rsidR="00B42D69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Change</w:t>
            </w:r>
          </w:p>
          <w:p w:rsidR="00B42D69" w:rsidRPr="009E6218" w:rsidRDefault="00B42D6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B42D69" w:rsidRPr="009E6218" w:rsidRDefault="0000595C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B42D69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B42D69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B42D69" w:rsidRPr="009E6218" w:rsidRDefault="00B42D69" w:rsidP="000D3222">
            <w:pPr>
              <w:rPr>
                <w:rFonts w:cs="Arial"/>
                <w:sz w:val="16"/>
                <w:szCs w:val="16"/>
              </w:rPr>
            </w:pPr>
          </w:p>
          <w:p w:rsidR="00B42D69" w:rsidRPr="009E6218" w:rsidRDefault="00B42D69" w:rsidP="000D3222">
            <w:pPr>
              <w:rPr>
                <w:rFonts w:cs="Arial"/>
                <w:sz w:val="16"/>
                <w:szCs w:val="16"/>
              </w:rPr>
            </w:pPr>
          </w:p>
          <w:p w:rsidR="00B42D69" w:rsidRPr="009E6218" w:rsidRDefault="00B42D69" w:rsidP="000D3222">
            <w:pPr>
              <w:rPr>
                <w:rFonts w:cs="Arial"/>
                <w:sz w:val="16"/>
                <w:szCs w:val="16"/>
              </w:rPr>
            </w:pPr>
          </w:p>
          <w:p w:rsidR="00B42D69" w:rsidRPr="009E6218" w:rsidRDefault="00B42D69" w:rsidP="000D3222">
            <w:pPr>
              <w:rPr>
                <w:rFonts w:cs="Arial"/>
                <w:sz w:val="16"/>
                <w:szCs w:val="16"/>
              </w:rPr>
            </w:pPr>
          </w:p>
          <w:p w:rsidR="00B42D69" w:rsidRPr="009E6218" w:rsidRDefault="00B42D69" w:rsidP="000D3222">
            <w:pPr>
              <w:rPr>
                <w:rFonts w:cs="Arial"/>
                <w:sz w:val="16"/>
                <w:szCs w:val="16"/>
              </w:rPr>
            </w:pPr>
          </w:p>
          <w:p w:rsidR="00B42D69" w:rsidRPr="009E6218" w:rsidRDefault="00B42D69" w:rsidP="000D3222">
            <w:pPr>
              <w:rPr>
                <w:rFonts w:cs="Arial"/>
                <w:sz w:val="16"/>
                <w:szCs w:val="16"/>
              </w:rPr>
            </w:pPr>
          </w:p>
          <w:p w:rsidR="00B42D69" w:rsidRPr="009E6218" w:rsidRDefault="00B42D69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Office Use for POID</w:t>
            </w:r>
          </w:p>
        </w:tc>
      </w:tr>
      <w:tr w:rsidR="00B42D69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1-Comp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2-R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3-Inac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4-Office Hold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B42D69" w:rsidRPr="009E6218" w:rsidRDefault="00B42D69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1-Op/Mgr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2-Sp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3-Acct/</w:t>
            </w:r>
            <w:proofErr w:type="spellStart"/>
            <w:r w:rsidRPr="009E6218">
              <w:rPr>
                <w:rFonts w:cs="Arial"/>
                <w:sz w:val="16"/>
              </w:rPr>
              <w:t>Bkpr</w:t>
            </w:r>
            <w:proofErr w:type="spellEnd"/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4-Partner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9-Oth</w:t>
            </w:r>
          </w:p>
          <w:p w:rsidR="00B42D69" w:rsidRPr="009E6218" w:rsidRDefault="00B42D69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1-Mail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2-Tel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3-Face-to-Face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4-CATI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5-Web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6-E-mail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7-Fax</w:t>
            </w:r>
          </w:p>
          <w:p w:rsidR="00B42D69" w:rsidRPr="009E6218" w:rsidRDefault="00B42D69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8-CAPI</w:t>
            </w:r>
          </w:p>
          <w:p w:rsidR="00B42D69" w:rsidRPr="009E6218" w:rsidRDefault="00B42D69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Style w:val="QRSVariable"/>
              </w:rPr>
            </w:pPr>
            <w:r w:rsidRPr="009E6218">
              <w:rPr>
                <w:rFonts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B42D69" w:rsidRPr="009E6218" w:rsidRDefault="00B42D69" w:rsidP="000D3222">
            <w:pPr>
              <w:rPr>
                <w:rFonts w:cs="Arial"/>
                <w:sz w:val="14"/>
                <w:szCs w:val="14"/>
              </w:rPr>
            </w:pPr>
          </w:p>
          <w:p w:rsidR="00B42D69" w:rsidRPr="009E6218" w:rsidRDefault="00B42D69" w:rsidP="000D3222">
            <w:pPr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      __  __  __  -  __  __  __  -  __  __  __</w:t>
            </w:r>
          </w:p>
        </w:tc>
      </w:tr>
      <w:tr w:rsidR="00B42D69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B42D69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Fonts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Optional Use</w:t>
            </w:r>
          </w:p>
        </w:tc>
      </w:tr>
      <w:tr w:rsidR="00B42D69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42D69" w:rsidRPr="009E6218" w:rsidRDefault="00B42D6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B42D69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rPr>
                <w:rFonts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42D69" w:rsidRPr="009E6218" w:rsidRDefault="00B42D69" w:rsidP="000D3222">
            <w:pPr>
              <w:jc w:val="center"/>
              <w:rPr>
                <w:rFonts w:cs="Arial"/>
                <w:sz w:val="16"/>
              </w:rPr>
            </w:pPr>
          </w:p>
        </w:tc>
      </w:tr>
    </w:tbl>
    <w:p w:rsidR="00B42D69" w:rsidRPr="0062522A" w:rsidRDefault="00B42D69" w:rsidP="00B42D69">
      <w:pPr>
        <w:ind w:firstLine="360"/>
        <w:rPr>
          <w:rFonts w:cs="Arial"/>
          <w:sz w:val="20"/>
          <w:szCs w:val="20"/>
        </w:rPr>
      </w:pPr>
    </w:p>
    <w:p w:rsidR="00A60672" w:rsidRDefault="00A60672" w:rsidP="005F15B6">
      <w:pPr>
        <w:rPr>
          <w:rFonts w:cs="Arial"/>
          <w:sz w:val="20"/>
          <w:szCs w:val="20"/>
        </w:rPr>
      </w:pPr>
    </w:p>
    <w:sectPr w:rsidR="00A60672" w:rsidSect="00B42D69">
      <w:headerReference w:type="even" r:id="rId9"/>
      <w:headerReference w:type="default" r:id="rId10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F0" w:rsidRDefault="00AE01F0">
      <w:r>
        <w:separator/>
      </w:r>
    </w:p>
  </w:endnote>
  <w:endnote w:type="continuationSeparator" w:id="0">
    <w:p w:rsidR="00AE01F0" w:rsidRDefault="00AE0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F0" w:rsidRDefault="00AE01F0">
      <w:r>
        <w:separator/>
      </w:r>
    </w:p>
  </w:footnote>
  <w:footnote w:type="continuationSeparator" w:id="0">
    <w:p w:rsidR="00AE01F0" w:rsidRDefault="00AE0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72" w:rsidRDefault="000059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06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672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A60672" w:rsidRDefault="00A606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72" w:rsidRDefault="0000595C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>
      <w:rPr>
        <w:rStyle w:val="PageNumber"/>
        <w:rFonts w:cs="Arial"/>
        <w:sz w:val="16"/>
      </w:rPr>
      <w:fldChar w:fldCharType="begin"/>
    </w:r>
    <w:r w:rsidR="00A60672">
      <w:rPr>
        <w:rStyle w:val="PageNumber"/>
        <w:rFonts w:cs="Arial"/>
        <w:sz w:val="16"/>
      </w:rPr>
      <w:instrText xml:space="preserve">PAGE  </w:instrText>
    </w:r>
    <w:r>
      <w:rPr>
        <w:rStyle w:val="PageNumber"/>
        <w:rFonts w:cs="Arial"/>
        <w:sz w:val="16"/>
      </w:rPr>
      <w:fldChar w:fldCharType="separate"/>
    </w:r>
    <w:r w:rsidR="00B42D69">
      <w:rPr>
        <w:rStyle w:val="PageNumber"/>
        <w:rFonts w:cs="Arial"/>
        <w:noProof/>
        <w:sz w:val="16"/>
      </w:rPr>
      <w:t>- 2 -</w:t>
    </w:r>
    <w:r>
      <w:rPr>
        <w:rStyle w:val="PageNumber"/>
        <w:rFonts w:cs="Arial"/>
        <w:sz w:val="16"/>
      </w:rPr>
      <w:fldChar w:fldCharType="end"/>
    </w:r>
  </w:p>
  <w:p w:rsidR="00A60672" w:rsidRDefault="00A60672">
    <w:pPr>
      <w:pStyle w:val="Header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5B6"/>
    <w:rsid w:val="00003310"/>
    <w:rsid w:val="0000595C"/>
    <w:rsid w:val="002946DC"/>
    <w:rsid w:val="003E1C2A"/>
    <w:rsid w:val="004227D4"/>
    <w:rsid w:val="004C3B71"/>
    <w:rsid w:val="005F15B6"/>
    <w:rsid w:val="00A60672"/>
    <w:rsid w:val="00AE01F0"/>
    <w:rsid w:val="00B42D69"/>
    <w:rsid w:val="00DD6DE3"/>
    <w:rsid w:val="00E54CAD"/>
    <w:rsid w:val="00F1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6DC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42D69"/>
    <w:pPr>
      <w:keepNext/>
      <w:outlineLvl w:val="1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4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946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46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46DC"/>
  </w:style>
  <w:style w:type="paragraph" w:styleId="BalloonText">
    <w:name w:val="Balloon Text"/>
    <w:basedOn w:val="Normal"/>
    <w:semiHidden/>
    <w:rsid w:val="002946D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42D69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B42D69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B42D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</Template>
  <TotalTime>2</TotalTime>
  <Pages>1</Pages>
  <Words>365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HancDa</cp:lastModifiedBy>
  <cp:revision>5</cp:revision>
  <cp:lastPrinted>2010-01-07T19:57:00Z</cp:lastPrinted>
  <dcterms:created xsi:type="dcterms:W3CDTF">2013-04-24T17:28:00Z</dcterms:created>
  <dcterms:modified xsi:type="dcterms:W3CDTF">2013-05-23T17:21:00Z</dcterms:modified>
</cp:coreProperties>
</file>