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10" w:type="dxa"/>
        <w:tblInd w:w="78" w:type="dxa"/>
        <w:tblLayout w:type="fixed"/>
        <w:tblCellMar>
          <w:left w:w="115" w:type="dxa"/>
          <w:right w:w="115" w:type="dxa"/>
        </w:tblCellMar>
        <w:tblLook w:val="0000"/>
      </w:tblPr>
      <w:tblGrid>
        <w:gridCol w:w="1567"/>
        <w:gridCol w:w="6750"/>
        <w:gridCol w:w="3060"/>
        <w:gridCol w:w="1530"/>
        <w:gridCol w:w="1403"/>
      </w:tblGrid>
      <w:tr w:rsidR="00846466" w:rsidTr="00846466">
        <w:trPr>
          <w:cantSplit/>
          <w:tblHeader/>
        </w:trPr>
        <w:tc>
          <w:tcPr>
            <w:tcW w:w="1567" w:type="dxa"/>
            <w:tcBorders>
              <w:top w:val="single" w:sz="6" w:space="0" w:color="auto"/>
              <w:left w:val="single" w:sz="6" w:space="0" w:color="auto"/>
              <w:bottom w:val="single" w:sz="6" w:space="0" w:color="auto"/>
              <w:right w:val="single" w:sz="6" w:space="0" w:color="auto"/>
            </w:tcBorders>
            <w:shd w:val="clear" w:color="auto" w:fill="B7C9D3" w:themeFill="background1"/>
            <w:vAlign w:val="bottom"/>
          </w:tcPr>
          <w:p w:rsidR="00F33E46" w:rsidRDefault="00F33E46" w:rsidP="00F33E46">
            <w:pPr>
              <w:pStyle w:val="ExhibitColumnHeader"/>
            </w:pPr>
            <w:r>
              <w:t>Question</w:t>
            </w:r>
          </w:p>
        </w:tc>
        <w:tc>
          <w:tcPr>
            <w:tcW w:w="6750" w:type="dxa"/>
            <w:tcBorders>
              <w:top w:val="single" w:sz="6" w:space="0" w:color="auto"/>
              <w:left w:val="single" w:sz="6" w:space="0" w:color="auto"/>
              <w:bottom w:val="single" w:sz="6" w:space="0" w:color="auto"/>
              <w:right w:val="single" w:sz="6" w:space="0" w:color="auto"/>
            </w:tcBorders>
            <w:shd w:val="clear" w:color="auto" w:fill="B7C9D3" w:themeFill="background1"/>
            <w:vAlign w:val="bottom"/>
          </w:tcPr>
          <w:p w:rsidR="00F33E46" w:rsidRDefault="00F33E46" w:rsidP="00F33E46">
            <w:pPr>
              <w:pStyle w:val="ExhibitColumnHeader"/>
            </w:pPr>
            <w:r>
              <w:t>Question Text</w:t>
            </w:r>
          </w:p>
        </w:tc>
        <w:tc>
          <w:tcPr>
            <w:tcW w:w="3060" w:type="dxa"/>
            <w:tcBorders>
              <w:top w:val="single" w:sz="6" w:space="0" w:color="auto"/>
              <w:left w:val="single" w:sz="6" w:space="0" w:color="auto"/>
              <w:bottom w:val="single" w:sz="6" w:space="0" w:color="auto"/>
              <w:right w:val="single" w:sz="6" w:space="0" w:color="auto"/>
            </w:tcBorders>
            <w:shd w:val="clear" w:color="auto" w:fill="B7C9D3" w:themeFill="background1"/>
            <w:vAlign w:val="bottom"/>
          </w:tcPr>
          <w:p w:rsidR="00F33E46" w:rsidRDefault="00F33E46" w:rsidP="00F33E46">
            <w:pPr>
              <w:pStyle w:val="ExhibitColumnHeader"/>
            </w:pPr>
            <w:r>
              <w:t>Response Categories</w:t>
            </w:r>
          </w:p>
        </w:tc>
        <w:tc>
          <w:tcPr>
            <w:tcW w:w="1530" w:type="dxa"/>
            <w:tcBorders>
              <w:top w:val="single" w:sz="6" w:space="0" w:color="auto"/>
              <w:left w:val="single" w:sz="6" w:space="0" w:color="auto"/>
              <w:bottom w:val="single" w:sz="6" w:space="0" w:color="auto"/>
              <w:right w:val="single" w:sz="6" w:space="0" w:color="auto"/>
            </w:tcBorders>
            <w:shd w:val="clear" w:color="auto" w:fill="B7C9D3" w:themeFill="background1"/>
            <w:vAlign w:val="bottom"/>
          </w:tcPr>
          <w:p w:rsidR="00F33E46" w:rsidRDefault="00F33E46" w:rsidP="00F33E46">
            <w:pPr>
              <w:pStyle w:val="ExhibitColumnHeader"/>
            </w:pPr>
            <w:r>
              <w:t>Source</w:t>
            </w:r>
          </w:p>
        </w:tc>
        <w:tc>
          <w:tcPr>
            <w:tcW w:w="1403" w:type="dxa"/>
            <w:tcBorders>
              <w:top w:val="single" w:sz="6" w:space="0" w:color="auto"/>
              <w:left w:val="single" w:sz="6" w:space="0" w:color="auto"/>
              <w:bottom w:val="single" w:sz="6" w:space="0" w:color="auto"/>
              <w:right w:val="single" w:sz="6" w:space="0" w:color="auto"/>
            </w:tcBorders>
            <w:shd w:val="clear" w:color="auto" w:fill="B7C9D3" w:themeFill="background1"/>
            <w:vAlign w:val="bottom"/>
          </w:tcPr>
          <w:p w:rsidR="00F33E46" w:rsidRDefault="00F33E46" w:rsidP="00F33E46">
            <w:pPr>
              <w:pStyle w:val="ExhibitColumnHeader"/>
            </w:pPr>
            <w:r>
              <w:t>Question # In Source</w:t>
            </w:r>
          </w:p>
        </w:tc>
      </w:tr>
      <w:tr w:rsidR="00F33E46"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FD1A7" w:themeFill="accent5"/>
          </w:tcPr>
          <w:p w:rsidR="00F33E46" w:rsidRPr="00F33E46" w:rsidRDefault="00F33E46" w:rsidP="00F33E46">
            <w:pPr>
              <w:pStyle w:val="Exhibit"/>
              <w:rPr>
                <w:b/>
              </w:rPr>
            </w:pPr>
            <w:r w:rsidRPr="00F33E46">
              <w:rPr>
                <w:b/>
              </w:rPr>
              <w:t>PART 1. INTRODUCTION</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INTRO1</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Hello, my name is [INTERVIEWER] and I'm calling on behalf of Abt Associates.  We are conducting a national study on American work experiences and benefits.</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S1</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Are you a member of this household and at least 18 years old?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744DC3" w:rsidP="007F38D5">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S1</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S2</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May I speak to a household member who is at least 18 years old?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AVAILABLE</w:t>
            </w:r>
          </w:p>
          <w:p w:rsidR="00F33E46" w:rsidRDefault="00F33E46" w:rsidP="00F33E46">
            <w:pPr>
              <w:pStyle w:val="Exhibit"/>
            </w:pPr>
            <w:r>
              <w:t>2. NOT AVAILABLE</w:t>
            </w:r>
          </w:p>
          <w:p w:rsidR="00F33E46" w:rsidRDefault="00F33E46" w:rsidP="00F33E46">
            <w:pPr>
              <w:pStyle w:val="Exhibit"/>
            </w:pPr>
            <w:r>
              <w:t>3. THERE ARE NONE</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7F38D5" w:rsidP="007F38D5">
            <w:pPr>
              <w:pStyle w:val="Exhibit"/>
            </w:pPr>
            <w:r>
              <w:t xml:space="preserve">GENERIC </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S2</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INTRO2</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Hello, my name is [INTERVIEWER] and I'm calling on behalf of Abt Associates.  We are conducting a national study on American work experiences and benefits. </w:t>
            </w:r>
          </w:p>
          <w:p w:rsidR="00F33E46" w:rsidRDefault="00F33E46" w:rsidP="00F33E46">
            <w:pPr>
              <w:pStyle w:val="Exhibit"/>
            </w:pPr>
          </w:p>
          <w:p w:rsidR="00F33E46" w:rsidRDefault="00F33E46" w:rsidP="00F33E46">
            <w:pPr>
              <w:pStyle w:val="Exhibit"/>
            </w:pPr>
            <w:r>
              <w:t xml:space="preserve">If you are now driving a car or doing any activity requiring your full attention, I need to call you back later.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AVAILABLE/NOT DRIVING</w:t>
            </w:r>
          </w:p>
          <w:p w:rsidR="00F33E46" w:rsidRDefault="00F33E46" w:rsidP="00F33E46">
            <w:pPr>
              <w:pStyle w:val="Exhibit"/>
            </w:pPr>
            <w:r>
              <w:t>2. NOT AVAILABLE/CURRENTLY DRIVING</w:t>
            </w:r>
          </w:p>
          <w:p w:rsidR="00F33E46" w:rsidRDefault="00F33E46" w:rsidP="00F33E46">
            <w:pPr>
              <w:pStyle w:val="Exhibit"/>
            </w:pPr>
            <w:r>
              <w:t>8. DK (VOL)</w:t>
            </w:r>
          </w:p>
          <w:p w:rsidR="00F33E46" w:rsidRDefault="00F33E46" w:rsidP="00F33E46">
            <w:pPr>
              <w:pStyle w:val="Exhibit"/>
            </w:pPr>
            <w:r>
              <w:t xml:space="preserve">9. REF (VOL) </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S3</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Are you at least 18 years old?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744DC3"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S3</w:t>
            </w:r>
          </w:p>
        </w:tc>
      </w:tr>
      <w:tr w:rsidR="00F33E46"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33E46" w:rsidRPr="00F33E46" w:rsidRDefault="00F33E46" w:rsidP="00F33E46">
            <w:pPr>
              <w:pStyle w:val="Exhibit"/>
              <w:rPr>
                <w:b/>
              </w:rPr>
            </w:pPr>
            <w:r w:rsidRPr="00F33E46">
              <w:rPr>
                <w:b/>
              </w:rPr>
              <w:t xml:space="preserve">A. </w:t>
            </w:r>
            <w:r w:rsidRPr="00544A31">
              <w:rPr>
                <w:b/>
              </w:rPr>
              <w:t>Screener and Selection</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S4</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Results from this survey will be used by the U.S. Department of Labor to improve policies and benefits for American workers. Information from the survey will help the Department’s efforts to promote fair hiring practices, and access to critical workplace benefits, opportunities and protections. Your answers will remain private. </w:t>
            </w:r>
          </w:p>
          <w:p w:rsidR="00F33E46" w:rsidRDefault="00F33E46" w:rsidP="00F33E46">
            <w:pPr>
              <w:pStyle w:val="Exhibit"/>
            </w:pPr>
          </w:p>
          <w:p w:rsidR="00F33E46" w:rsidRDefault="00F33E46" w:rsidP="00610B05">
            <w:pPr>
              <w:pStyle w:val="Exhibit"/>
            </w:pPr>
            <w:r>
              <w:t xml:space="preserve">To determine if your household qualifies for the survey, I need to get some information about the members of your household who are 18 </w:t>
            </w:r>
            <w:r w:rsidR="00610B05">
              <w:t xml:space="preserve">years old </w:t>
            </w:r>
            <w:r>
              <w:t xml:space="preserve">or </w:t>
            </w:r>
            <w:r w:rsidR="00610B05">
              <w:t>older</w:t>
            </w:r>
            <w:r>
              <w:t>.  These questions will take just a minute to complete.</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S5</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How many adults age 18 or over live in your household? ______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RANGE=1-11, 99 DK/REF=SOFT REFUSAL</w:t>
            </w:r>
          </w:p>
        </w:tc>
        <w:tc>
          <w:tcPr>
            <w:tcW w:w="1530" w:type="dxa"/>
            <w:tcBorders>
              <w:top w:val="single" w:sz="6" w:space="0" w:color="auto"/>
              <w:left w:val="single" w:sz="6" w:space="0" w:color="auto"/>
              <w:bottom w:val="single" w:sz="6" w:space="0" w:color="auto"/>
              <w:right w:val="single" w:sz="6" w:space="0" w:color="auto"/>
            </w:tcBorders>
          </w:tcPr>
          <w:p w:rsidR="00F33E46" w:rsidRDefault="00744DC3"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S5</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S6</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Of these, (IF NECESSARY, ADULTS OVER AGE 18) how many worked for pay or profit in the last 30 days?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RANGE=1-11, 99 DK/REF=SOFT REFUSAL</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S6_1</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Are you the person in your household who worked for pay or profit in the last 30 days?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S6_R-AX</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What is [your/the second/third/fourth adult]’s first name or initials?</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lastRenderedPageBreak/>
              <w:t>S7_R-AX</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IN THE LAST THIRTY DAYS [IF NECESSARY: BY THIRTY DAYS, I mean the days beginning on [interview date minus thirty, in day, month, date, year format], and ending [TODAY]] </w:t>
            </w:r>
          </w:p>
          <w:p w:rsidR="00F33E46" w:rsidRDefault="00F33E46" w:rsidP="00F33E46">
            <w:pPr>
              <w:pStyle w:val="Exhibit"/>
            </w:pPr>
            <w:r>
              <w:t>[</w:t>
            </w:r>
            <w:r w:rsidR="003F26A1">
              <w:t>Have</w:t>
            </w:r>
            <w:r>
              <w:t xml:space="preserve"> you / has A1-X] worked for pay or profit? Include any job from which (you were/name was) temporarily absent.</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SHHNUM</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Just to confirm, there [is/are] a total of [FILL ELIGIBLE] adult household member(s) who worked for pay or profit in the last 30 days. Is that correct? [IF NECESSARY: This includes household members who were temporarily absent from a job(s) in the last 30 days.]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NUMBER OF HH MEMBERS IN MATRIX CORRECT</w:t>
            </w:r>
          </w:p>
          <w:p w:rsidR="00F33E46" w:rsidRDefault="00F33E46" w:rsidP="00F33E46">
            <w:pPr>
              <w:pStyle w:val="Exhibit"/>
            </w:pPr>
            <w:r>
              <w:t>2. NUMBER OF HH MEMBERS IS INCORRECT</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READMSG</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This is [INTERVIEWER] calling for a study that is being conducted by Abt Associates. We are conducting this study to learn more about American work experiences and benefits and your opinions are important. Your phone number was randomly selected and we want to assure you that your responses to our survey will be kept private. We hope that you will participate in this study, and we will call back within the next day or two. Thank you. </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8E0D52" w:rsidTr="00846466">
        <w:trPr>
          <w:cantSplit/>
        </w:trPr>
        <w:tc>
          <w:tcPr>
            <w:tcW w:w="1567" w:type="dxa"/>
            <w:tcBorders>
              <w:top w:val="single" w:sz="6" w:space="0" w:color="auto"/>
              <w:left w:val="single" w:sz="6" w:space="0" w:color="auto"/>
              <w:bottom w:val="single" w:sz="6" w:space="0" w:color="auto"/>
              <w:right w:val="single" w:sz="6" w:space="0" w:color="auto"/>
            </w:tcBorders>
          </w:tcPr>
          <w:p w:rsidR="008E0D52" w:rsidRDefault="008E0D52" w:rsidP="00F33E46">
            <w:pPr>
              <w:pStyle w:val="Exhibit"/>
            </w:pPr>
            <w:r>
              <w:t>SELECT1</w:t>
            </w:r>
          </w:p>
        </w:tc>
        <w:tc>
          <w:tcPr>
            <w:tcW w:w="6750" w:type="dxa"/>
            <w:tcBorders>
              <w:top w:val="single" w:sz="6" w:space="0" w:color="auto"/>
              <w:left w:val="single" w:sz="6" w:space="0" w:color="auto"/>
              <w:bottom w:val="single" w:sz="6" w:space="0" w:color="auto"/>
              <w:right w:val="single" w:sz="6" w:space="0" w:color="auto"/>
            </w:tcBorders>
          </w:tcPr>
          <w:p w:rsidR="008E0D52" w:rsidRDefault="008E0D52" w:rsidP="008E0D52">
            <w:pPr>
              <w:pStyle w:val="Exhibit"/>
            </w:pPr>
            <w:r>
              <w:t>Of the following household members, who had the [most recent/next] birthday?</w:t>
            </w:r>
          </w:p>
          <w:p w:rsidR="008E0D52" w:rsidRDefault="008E0D52" w:rsidP="008E0D52">
            <w:pPr>
              <w:pStyle w:val="Exhibit"/>
            </w:pPr>
          </w:p>
          <w:p w:rsidR="008E0D52" w:rsidRDefault="008E0D52" w:rsidP="008E0D52">
            <w:pPr>
              <w:pStyle w:val="Exhibit"/>
            </w:pPr>
            <w:r>
              <w:t>[LIST ELIGIBLE HH MEMBERS]</w:t>
            </w:r>
          </w:p>
        </w:tc>
        <w:tc>
          <w:tcPr>
            <w:tcW w:w="3060" w:type="dxa"/>
            <w:tcBorders>
              <w:top w:val="single" w:sz="6" w:space="0" w:color="auto"/>
              <w:left w:val="single" w:sz="6" w:space="0" w:color="auto"/>
              <w:bottom w:val="single" w:sz="6" w:space="0" w:color="auto"/>
              <w:right w:val="single" w:sz="6" w:space="0" w:color="auto"/>
            </w:tcBorders>
          </w:tcPr>
          <w:p w:rsidR="00BA2CCF" w:rsidRDefault="00BA2CCF" w:rsidP="00BA2CCF">
            <w:pPr>
              <w:pStyle w:val="Exhibit"/>
            </w:pPr>
            <w:r>
              <w:t>1. R</w:t>
            </w:r>
          </w:p>
          <w:p w:rsidR="00BA2CCF" w:rsidRDefault="00BA2CCF" w:rsidP="00BA2CCF">
            <w:pPr>
              <w:pStyle w:val="Exhibit"/>
            </w:pPr>
            <w:r>
              <w:t>2. A1</w:t>
            </w:r>
          </w:p>
          <w:p w:rsidR="00BA2CCF" w:rsidRDefault="00BA2CCF" w:rsidP="00BA2CCF">
            <w:pPr>
              <w:pStyle w:val="Exhibit"/>
            </w:pPr>
            <w:r>
              <w:t>3. A2</w:t>
            </w:r>
          </w:p>
          <w:p w:rsidR="00BA2CCF" w:rsidRDefault="00BA2CCF" w:rsidP="00BA2CCF">
            <w:pPr>
              <w:pStyle w:val="Exhibit"/>
            </w:pPr>
            <w:r>
              <w:t xml:space="preserve">4. A3 </w:t>
            </w:r>
          </w:p>
          <w:p w:rsidR="00BA2CCF" w:rsidRDefault="00BA2CCF" w:rsidP="00BA2CCF">
            <w:pPr>
              <w:pStyle w:val="Exhibit"/>
            </w:pPr>
            <w:r>
              <w:t xml:space="preserve">8. DK </w:t>
            </w:r>
          </w:p>
          <w:p w:rsidR="008E0D52" w:rsidRDefault="00BA2CCF" w:rsidP="00BA2CCF">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8E0D52" w:rsidRDefault="00BA2CC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8E0D52" w:rsidRDefault="008E0D52" w:rsidP="00F33E46">
            <w:pPr>
              <w:pStyle w:val="Exhibit"/>
            </w:pPr>
          </w:p>
        </w:tc>
      </w:tr>
      <w:tr w:rsidR="008E0D52" w:rsidTr="00846466">
        <w:trPr>
          <w:cantSplit/>
        </w:trPr>
        <w:tc>
          <w:tcPr>
            <w:tcW w:w="1567" w:type="dxa"/>
            <w:tcBorders>
              <w:top w:val="single" w:sz="6" w:space="0" w:color="auto"/>
              <w:left w:val="single" w:sz="6" w:space="0" w:color="auto"/>
              <w:bottom w:val="single" w:sz="6" w:space="0" w:color="auto"/>
              <w:right w:val="single" w:sz="6" w:space="0" w:color="auto"/>
            </w:tcBorders>
          </w:tcPr>
          <w:p w:rsidR="008E0D52" w:rsidRDefault="00BA2CCF" w:rsidP="00F33E46">
            <w:pPr>
              <w:pStyle w:val="Exhibit"/>
            </w:pPr>
            <w:r>
              <w:t>SELECT2</w:t>
            </w:r>
          </w:p>
        </w:tc>
        <w:tc>
          <w:tcPr>
            <w:tcW w:w="6750" w:type="dxa"/>
            <w:tcBorders>
              <w:top w:val="single" w:sz="6" w:space="0" w:color="auto"/>
              <w:left w:val="single" w:sz="6" w:space="0" w:color="auto"/>
              <w:bottom w:val="single" w:sz="6" w:space="0" w:color="auto"/>
              <w:right w:val="single" w:sz="6" w:space="0" w:color="auto"/>
            </w:tcBorders>
          </w:tcPr>
          <w:p w:rsidR="008E0D52" w:rsidRDefault="00BA2CCF" w:rsidP="00F33E46">
            <w:pPr>
              <w:pStyle w:val="Exhibit"/>
            </w:pPr>
            <w:r w:rsidRPr="00BA2CCF">
              <w:t>INTERVIEWER DO NOT READ: THE RESPONDENT IS [INSERT].  IS R ON THE PHONE NOW OR IS R SOMEONE ELSE?</w:t>
            </w:r>
          </w:p>
        </w:tc>
        <w:tc>
          <w:tcPr>
            <w:tcW w:w="3060" w:type="dxa"/>
            <w:tcBorders>
              <w:top w:val="single" w:sz="6" w:space="0" w:color="auto"/>
              <w:left w:val="single" w:sz="6" w:space="0" w:color="auto"/>
              <w:bottom w:val="single" w:sz="6" w:space="0" w:color="auto"/>
              <w:right w:val="single" w:sz="6" w:space="0" w:color="auto"/>
            </w:tcBorders>
          </w:tcPr>
          <w:p w:rsidR="00BA2CCF" w:rsidRDefault="00BA2CCF" w:rsidP="00BA2CCF">
            <w:pPr>
              <w:pStyle w:val="Exhibit"/>
            </w:pPr>
            <w:r>
              <w:t>1.</w:t>
            </w:r>
            <w:r>
              <w:tab/>
              <w:t xml:space="preserve">RESPONDENT IS PERSON ON THE PHONE NOW </w:t>
            </w:r>
          </w:p>
          <w:p w:rsidR="008E0D52" w:rsidRDefault="00BA2CCF" w:rsidP="00BA2CCF">
            <w:pPr>
              <w:pStyle w:val="Exhibit"/>
            </w:pPr>
            <w:r>
              <w:t>2.</w:t>
            </w:r>
            <w:r>
              <w:tab/>
              <w:t xml:space="preserve">RESPONDENT IS SOMEONE ELSE </w:t>
            </w:r>
          </w:p>
        </w:tc>
        <w:tc>
          <w:tcPr>
            <w:tcW w:w="1530" w:type="dxa"/>
            <w:tcBorders>
              <w:top w:val="single" w:sz="6" w:space="0" w:color="auto"/>
              <w:left w:val="single" w:sz="6" w:space="0" w:color="auto"/>
              <w:bottom w:val="single" w:sz="6" w:space="0" w:color="auto"/>
              <w:right w:val="single" w:sz="6" w:space="0" w:color="auto"/>
            </w:tcBorders>
          </w:tcPr>
          <w:p w:rsidR="008E0D52" w:rsidRDefault="00180F5E"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8E0D52" w:rsidRDefault="008E0D52"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HANDOFF1</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BA2CCF">
            <w:pPr>
              <w:pStyle w:val="Exhibit"/>
            </w:pPr>
            <w:r>
              <w:t>[</w:t>
            </w:r>
            <w:r w:rsidR="00BA2CCF">
              <w:t>SELECT2</w:t>
            </w:r>
            <w:r>
              <w:t xml:space="preserve">] has been selected as the respondent for this survey. May I please speak to [FILL S6_AX] for the rest of the interview?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YES/PHONE HANDED OFF</w:t>
            </w:r>
          </w:p>
          <w:p w:rsidR="00F33E46" w:rsidRDefault="00F33E46" w:rsidP="00F33E46">
            <w:pPr>
              <w:pStyle w:val="Exhibit"/>
            </w:pPr>
            <w:r>
              <w:t>2. NOT AVAILABLE</w:t>
            </w:r>
          </w:p>
          <w:p w:rsidR="00F33E46" w:rsidRDefault="00F33E46" w:rsidP="00F33E46">
            <w:pPr>
              <w:pStyle w:val="Exhibit"/>
            </w:pPr>
            <w:r>
              <w:t>3. ALTERNATE NUMBER PROVIDED</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5D544B"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HANDOFF1A</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Is that a landline or cell phone number?</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LAND</w:t>
            </w:r>
          </w:p>
          <w:p w:rsidR="00F33E46" w:rsidRDefault="00F33E46" w:rsidP="00F33E46">
            <w:pPr>
              <w:pStyle w:val="Exhibit"/>
            </w:pPr>
            <w:r>
              <w:t>2.  CELL</w:t>
            </w:r>
          </w:p>
        </w:tc>
        <w:tc>
          <w:tcPr>
            <w:tcW w:w="1530" w:type="dxa"/>
            <w:tcBorders>
              <w:top w:val="single" w:sz="6" w:space="0" w:color="auto"/>
              <w:left w:val="single" w:sz="6" w:space="0" w:color="auto"/>
              <w:bottom w:val="single" w:sz="6" w:space="0" w:color="auto"/>
              <w:right w:val="single" w:sz="6" w:space="0" w:color="auto"/>
            </w:tcBorders>
          </w:tcPr>
          <w:p w:rsidR="00F33E46" w:rsidRDefault="005D544B"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UP3</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INTRO3</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BA2CCF" w:rsidP="00BA2CCF">
            <w:pPr>
              <w:pStyle w:val="Exhibit"/>
            </w:pPr>
            <w:r w:rsidRPr="00BA2CCF">
              <w:t>Hello, my name is [INTERVIEWER] and I'm calling on behalf of Abt Associates.  We are conducting a national study on American work experiences and benefits. Results from this survey will be used by the U.S. Department of Labor to improve policies and benefits for American workers. Information from the survey will help the Department’s efforts to promote fair hiring practices, and access to critical workplace benefits, opportunities and protections. Your answers will remain private and your personal information will not be shared with the U.S. Department of Labor.</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lastRenderedPageBreak/>
              <w:t>A1</w:t>
            </w:r>
          </w:p>
        </w:tc>
        <w:tc>
          <w:tcPr>
            <w:tcW w:w="6750" w:type="dxa"/>
            <w:tcBorders>
              <w:top w:val="single" w:sz="6" w:space="0" w:color="auto"/>
              <w:left w:val="single" w:sz="6" w:space="0" w:color="auto"/>
              <w:bottom w:val="single" w:sz="6" w:space="0" w:color="auto"/>
              <w:right w:val="single" w:sz="6" w:space="0" w:color="auto"/>
            </w:tcBorders>
          </w:tcPr>
          <w:p w:rsidR="00F33E46" w:rsidRDefault="00830960" w:rsidP="00F33E46">
            <w:pPr>
              <w:pStyle w:val="Exhibit"/>
            </w:pPr>
            <w:r w:rsidRPr="00830960">
              <w:t>Can you please confirm that in the last THIRTY DAYS you worked for pay or profit? [IF NECESSARY: This includes any job from which you were temporarily absent.]</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THANK01</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Thank you very much, but we are only interviewing in households with members who are 18 and over. </w:t>
            </w:r>
          </w:p>
        </w:tc>
        <w:tc>
          <w:tcPr>
            <w:tcW w:w="1530" w:type="dxa"/>
            <w:tcBorders>
              <w:top w:val="single" w:sz="6" w:space="0" w:color="auto"/>
              <w:left w:val="single" w:sz="6" w:space="0" w:color="auto"/>
              <w:bottom w:val="single" w:sz="6" w:space="0" w:color="auto"/>
              <w:right w:val="single" w:sz="6" w:space="0" w:color="auto"/>
            </w:tcBorders>
          </w:tcPr>
          <w:p w:rsidR="00F33E46" w:rsidRDefault="005D544B"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THANK02</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Thank you very much for the information. These are all the questions I have at this time. </w:t>
            </w:r>
          </w:p>
        </w:tc>
        <w:tc>
          <w:tcPr>
            <w:tcW w:w="1530" w:type="dxa"/>
            <w:tcBorders>
              <w:top w:val="single" w:sz="6" w:space="0" w:color="auto"/>
              <w:left w:val="single" w:sz="6" w:space="0" w:color="auto"/>
              <w:bottom w:val="single" w:sz="6" w:space="0" w:color="auto"/>
              <w:right w:val="single" w:sz="6" w:space="0" w:color="auto"/>
            </w:tcBorders>
          </w:tcPr>
          <w:p w:rsidR="00F33E46" w:rsidRDefault="005D544B" w:rsidP="00F33E46">
            <w:pPr>
              <w:pStyle w:val="Exhibit"/>
            </w:pPr>
            <w:r>
              <w:t>GENERIC</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THANK03</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Thank you very much, but we are only interviewing people who have worked in the last THIRTY DAYS.  These are all the questions I have at this time. </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INFORMED CONSENT</w:t>
            </w:r>
          </w:p>
        </w:tc>
        <w:tc>
          <w:tcPr>
            <w:tcW w:w="9810" w:type="dxa"/>
            <w:gridSpan w:val="2"/>
            <w:tcBorders>
              <w:top w:val="single" w:sz="6" w:space="0" w:color="auto"/>
              <w:left w:val="single" w:sz="6" w:space="0" w:color="auto"/>
              <w:bottom w:val="single" w:sz="6" w:space="0" w:color="auto"/>
              <w:right w:val="single" w:sz="6" w:space="0" w:color="auto"/>
            </w:tcBorders>
          </w:tcPr>
          <w:p w:rsidR="00830960" w:rsidRDefault="00830960" w:rsidP="00830960">
            <w:pPr>
              <w:pStyle w:val="Exhibit"/>
            </w:pPr>
            <w:r>
              <w:t xml:space="preserve">[LANDLINE RESPONDENTS:] Your individual answers will remain private and will be combined with responses from about 10,000 people who are also participating in the study.  Study results will be used by the U.S. Department of Labor and researchers to learn what workers know about their employment situation, so your opinions are important.  </w:t>
            </w:r>
          </w:p>
          <w:p w:rsidR="00830960" w:rsidRDefault="00830960" w:rsidP="00830960">
            <w:pPr>
              <w:pStyle w:val="Exhibit"/>
            </w:pPr>
          </w:p>
          <w:p w:rsidR="00830960" w:rsidRDefault="00830960" w:rsidP="00830960">
            <w:pPr>
              <w:pStyle w:val="Exhibit"/>
            </w:pPr>
            <w:r>
              <w:t xml:space="preserve">Your participation is voluntary and all information you provide will be kept private.  We will not provide information that identifies you to anyone outside the study team, except as required by law.  If we should come to any question you don’t understand or don’t want to answer, I’ll try to clarify or we can move on to the next question.  The survey should take about 15 minutes to complete. </w:t>
            </w:r>
          </w:p>
          <w:p w:rsidR="00830960" w:rsidRDefault="00830960" w:rsidP="00830960">
            <w:pPr>
              <w:pStyle w:val="Exhibit"/>
            </w:pPr>
          </w:p>
          <w:p w:rsidR="00830960" w:rsidRDefault="00830960" w:rsidP="00830960">
            <w:pPr>
              <w:pStyle w:val="Exhibit"/>
            </w:pPr>
            <w:r>
              <w:t xml:space="preserve">[CELL RESPONDENTS:] Your individual answers will remain private and will be combined with responses from about 10,000 people who are also participating in the study.  Study results will be used by the U.S. Department of Labor and researchers to learn what workers know about their employment situation, so your opinions are important.  </w:t>
            </w:r>
          </w:p>
          <w:p w:rsidR="00830960" w:rsidRDefault="00830960" w:rsidP="00830960">
            <w:pPr>
              <w:pStyle w:val="Exhibit"/>
            </w:pPr>
          </w:p>
          <w:p w:rsidR="00830960" w:rsidRDefault="00830960" w:rsidP="00830960">
            <w:pPr>
              <w:pStyle w:val="Exhibit"/>
            </w:pPr>
            <w:r>
              <w:t xml:space="preserve">Your participation is voluntary and all information you provide will be kept private.  We will not provide information that identifies you to anyone outside the study team, except as required by law.  If we should come to any question you don’t understand or don’t want to answer, I’ll try to clarify or we can move on to the next question.  The survey should take about 15 minutes to complete.  </w:t>
            </w:r>
          </w:p>
          <w:p w:rsidR="00830960" w:rsidRDefault="00830960" w:rsidP="00830960">
            <w:pPr>
              <w:pStyle w:val="Exhibit"/>
            </w:pPr>
          </w:p>
          <w:p w:rsidR="00F073DC" w:rsidRDefault="00830960" w:rsidP="00830960">
            <w:pPr>
              <w:pStyle w:val="Exhibit"/>
            </w:pPr>
            <w:r>
              <w:t>In appreciation of your time, we will pay you $10.  So that we can mail you your check, at the end of the survey we will ask for your name and address. Your name and address will not be associated with your survey responses.</w:t>
            </w:r>
          </w:p>
        </w:tc>
        <w:tc>
          <w:tcPr>
            <w:tcW w:w="1530" w:type="dxa"/>
            <w:tcBorders>
              <w:top w:val="single" w:sz="6" w:space="0" w:color="auto"/>
              <w:left w:val="single" w:sz="6" w:space="0" w:color="auto"/>
              <w:bottom w:val="single" w:sz="6" w:space="0" w:color="auto"/>
              <w:right w:val="single" w:sz="6" w:space="0" w:color="auto"/>
            </w:tcBorders>
          </w:tcPr>
          <w:p w:rsidR="00F33E46" w:rsidRDefault="005D544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INTRO3</w:t>
            </w: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QBEGIN</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Can we begin?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Tr="00846466">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QGENDER</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(DO NOT READ)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MALE</w:t>
            </w:r>
          </w:p>
          <w:p w:rsidR="00F33E46" w:rsidRDefault="00F33E46" w:rsidP="00F33E46">
            <w:pPr>
              <w:pStyle w:val="Exhibit"/>
            </w:pPr>
            <w:r>
              <w:t>2. FEMALE</w:t>
            </w:r>
          </w:p>
          <w:p w:rsidR="00F33E46" w:rsidRDefault="00F33E46" w:rsidP="00F33E46">
            <w:pPr>
              <w:pStyle w:val="Exhibit"/>
            </w:pPr>
            <w:r>
              <w:t>9. DK</w:t>
            </w:r>
          </w:p>
          <w:p w:rsidR="00F33E46" w:rsidRDefault="00F33E46" w:rsidP="00F33E46">
            <w:pPr>
              <w:pStyle w:val="Exhibit"/>
            </w:pP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F33E46"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33E46" w:rsidRPr="00F33E46" w:rsidRDefault="00F33E46" w:rsidP="00F33E46">
            <w:pPr>
              <w:pStyle w:val="Exhibit"/>
              <w:rPr>
                <w:b/>
              </w:rPr>
            </w:pPr>
            <w:r w:rsidRPr="00F33E46">
              <w:rPr>
                <w:b/>
              </w:rPr>
              <w:t xml:space="preserve">B. </w:t>
            </w:r>
            <w:r w:rsidRPr="00544A31">
              <w:rPr>
                <w:b/>
              </w:rPr>
              <w:t>Determine Main Job</w:t>
            </w:r>
          </w:p>
        </w:tc>
      </w:tr>
      <w:tr w:rsidR="00F33E46" w:rsidTr="00EF23C7">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lastRenderedPageBreak/>
              <w:t>QMAIN_INTRO</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For the remainder of the interview, we’ll be talking about the work you did in the LAST THIRTY DAYS. </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QJOBS</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In the LAST THIRTY DAYS, did you have more than one job [or business], including part-time, evening or weekend work? That is, were you PAID BY more than one job [or business]?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2E2264" w:rsidP="00F33E46">
            <w:pPr>
              <w:pStyle w:val="Exhibit"/>
            </w:pPr>
            <w:r>
              <w:t xml:space="preserve">CPS Basic Monthly,  </w:t>
            </w:r>
            <w:r w:rsidR="00F33E46">
              <w:t>Working Without Laws</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MJ</w:t>
            </w:r>
            <w:r w:rsidR="007F38D5">
              <w:t xml:space="preserve"> (CPS)</w:t>
            </w: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QCONFMJ</w:t>
            </w:r>
          </w:p>
        </w:tc>
        <w:tc>
          <w:tcPr>
            <w:tcW w:w="6750" w:type="dxa"/>
            <w:tcBorders>
              <w:top w:val="single" w:sz="6" w:space="0" w:color="auto"/>
              <w:left w:val="single" w:sz="6" w:space="0" w:color="auto"/>
              <w:bottom w:val="single" w:sz="6" w:space="0" w:color="auto"/>
              <w:right w:val="single" w:sz="6" w:space="0" w:color="auto"/>
            </w:tcBorders>
          </w:tcPr>
          <w:p w:rsidR="00F33E46" w:rsidRDefault="00C306D2" w:rsidP="00F33E46">
            <w:pPr>
              <w:pStyle w:val="Exhibit"/>
            </w:pPr>
            <w:r w:rsidRPr="00C306D2">
              <w:t xml:space="preserve">How many jobs paid you in the last thirty days?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______ [RANGE 2-40]</w:t>
            </w:r>
          </w:p>
          <w:p w:rsidR="00F33E46" w:rsidRDefault="00033A40" w:rsidP="00F33E46">
            <w:pPr>
              <w:pStyle w:val="Exhibit"/>
            </w:pPr>
            <w:r>
              <w:t>9</w:t>
            </w:r>
            <w:r w:rsidR="00F33E46">
              <w:t xml:space="preserve">8. DK (VOL)  </w:t>
            </w:r>
          </w:p>
          <w:p w:rsidR="00F33E46" w:rsidRDefault="00033A40" w:rsidP="00F33E46">
            <w:pPr>
              <w:pStyle w:val="Exhibit"/>
            </w:pPr>
            <w:r>
              <w:t>9</w:t>
            </w:r>
            <w:r w:rsidR="00F33E46">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846466" w:rsidTr="007540EF">
        <w:trPr>
          <w:cantSplit/>
        </w:trPr>
        <w:tc>
          <w:tcPr>
            <w:tcW w:w="1567" w:type="dxa"/>
            <w:tcBorders>
              <w:top w:val="single" w:sz="6" w:space="0" w:color="auto"/>
              <w:left w:val="single" w:sz="6" w:space="0" w:color="auto"/>
              <w:bottom w:val="single" w:sz="6" w:space="0" w:color="auto"/>
              <w:right w:val="single" w:sz="6" w:space="0" w:color="auto"/>
            </w:tcBorders>
          </w:tcPr>
          <w:p w:rsidR="00354EE6" w:rsidRDefault="00354EE6" w:rsidP="00F33E46">
            <w:pPr>
              <w:pStyle w:val="Exhibit"/>
            </w:pPr>
            <w:r>
              <w:t>QCONFMJ_2</w:t>
            </w:r>
          </w:p>
        </w:tc>
        <w:tc>
          <w:tcPr>
            <w:tcW w:w="6750" w:type="dxa"/>
            <w:tcBorders>
              <w:top w:val="single" w:sz="6" w:space="0" w:color="auto"/>
              <w:left w:val="single" w:sz="6" w:space="0" w:color="auto"/>
              <w:bottom w:val="single" w:sz="6" w:space="0" w:color="auto"/>
              <w:right w:val="single" w:sz="6" w:space="0" w:color="auto"/>
            </w:tcBorders>
          </w:tcPr>
          <w:p w:rsidR="00354EE6" w:rsidRDefault="00354EE6" w:rsidP="00F33E46">
            <w:pPr>
              <w:pStyle w:val="Exhibit"/>
            </w:pPr>
            <w:r w:rsidRPr="00354EE6">
              <w:t xml:space="preserve">Please list the [INSERT NUMBER FROM QCONFMJ] jobs that paid you in the last 30 days.  You can give me a nickname for each job.  For this question, each job is defined by the clients, customers, or employers who have paid you.  </w:t>
            </w:r>
          </w:p>
        </w:tc>
        <w:tc>
          <w:tcPr>
            <w:tcW w:w="3060" w:type="dxa"/>
            <w:tcBorders>
              <w:top w:val="single" w:sz="6" w:space="0" w:color="auto"/>
              <w:left w:val="single" w:sz="6" w:space="0" w:color="auto"/>
              <w:bottom w:val="single" w:sz="6" w:space="0" w:color="auto"/>
              <w:right w:val="single" w:sz="6" w:space="0" w:color="auto"/>
            </w:tcBorders>
          </w:tcPr>
          <w:p w:rsidR="00354EE6" w:rsidRDefault="00354EE6" w:rsidP="00F33E46">
            <w:pPr>
              <w:pStyle w:val="Exhibit"/>
            </w:pPr>
            <w:r>
              <w:t>[RECORD VERBATIM]</w:t>
            </w:r>
          </w:p>
        </w:tc>
        <w:tc>
          <w:tcPr>
            <w:tcW w:w="1530" w:type="dxa"/>
            <w:tcBorders>
              <w:top w:val="single" w:sz="6" w:space="0" w:color="auto"/>
              <w:left w:val="single" w:sz="6" w:space="0" w:color="auto"/>
              <w:bottom w:val="single" w:sz="6" w:space="0" w:color="auto"/>
              <w:right w:val="single" w:sz="6" w:space="0" w:color="auto"/>
            </w:tcBorders>
          </w:tcPr>
          <w:p w:rsidR="00354EE6" w:rsidRDefault="00354EE6" w:rsidP="00F33E46">
            <w:pPr>
              <w:pStyle w:val="Exhibit"/>
            </w:pPr>
            <w:r>
              <w:t>Working Without Laws</w:t>
            </w:r>
          </w:p>
        </w:tc>
        <w:tc>
          <w:tcPr>
            <w:tcW w:w="1403" w:type="dxa"/>
            <w:tcBorders>
              <w:top w:val="single" w:sz="6" w:space="0" w:color="auto"/>
              <w:left w:val="single" w:sz="6" w:space="0" w:color="auto"/>
              <w:bottom w:val="single" w:sz="6" w:space="0" w:color="auto"/>
              <w:right w:val="single" w:sz="6" w:space="0" w:color="auto"/>
            </w:tcBorders>
          </w:tcPr>
          <w:p w:rsidR="00354EE6" w:rsidRDefault="00AE25F9" w:rsidP="00F33E46">
            <w:pPr>
              <w:pStyle w:val="Exhibit"/>
            </w:pPr>
            <w:r>
              <w:t>nempx2</w:t>
            </w: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QMAINJOB</w:t>
            </w:r>
          </w:p>
        </w:tc>
        <w:tc>
          <w:tcPr>
            <w:tcW w:w="6750" w:type="dxa"/>
            <w:tcBorders>
              <w:top w:val="single" w:sz="6" w:space="0" w:color="auto"/>
              <w:left w:val="single" w:sz="6" w:space="0" w:color="auto"/>
              <w:bottom w:val="single" w:sz="6" w:space="0" w:color="auto"/>
              <w:right w:val="single" w:sz="6" w:space="0" w:color="auto"/>
            </w:tcBorders>
          </w:tcPr>
          <w:p w:rsidR="00F33E46" w:rsidRDefault="003B1908" w:rsidP="00F33E46">
            <w:pPr>
              <w:pStyle w:val="Exhibit"/>
            </w:pPr>
            <w:r w:rsidRPr="003B1908">
              <w:t>How many hours per week do you USUALLY work at your MAIN job?  [IF QJOBS= 1 THEN DISPLAY: By main job we mean the one at which you usually work the most hours.] [IF NECESSARY: For the purposes of this study please consider your job by payment received.]</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____  [Enter number] 0-</w:t>
            </w:r>
            <w:r w:rsidR="006D4E63">
              <w:t>200</w:t>
            </w:r>
            <w:r>
              <w:t xml:space="preserve"> hours</w:t>
            </w:r>
          </w:p>
          <w:p w:rsidR="00F33E46" w:rsidRDefault="00F33E46" w:rsidP="00F33E46">
            <w:pPr>
              <w:pStyle w:val="Exhibit"/>
            </w:pPr>
            <w:r>
              <w:t>996. Hours vary week to week</w:t>
            </w:r>
          </w:p>
          <w:p w:rsidR="00F33E46" w:rsidRDefault="00F33E46" w:rsidP="00F33E46">
            <w:pPr>
              <w:pStyle w:val="Exhibit"/>
            </w:pPr>
            <w:r>
              <w:t>997. Hours same for all jobs</w:t>
            </w:r>
          </w:p>
          <w:p w:rsidR="00F33E46" w:rsidRDefault="00F33E46" w:rsidP="00F33E46">
            <w:pPr>
              <w:pStyle w:val="Exhibit"/>
            </w:pPr>
            <w:r>
              <w:t>998. DK (VOL)</w:t>
            </w:r>
          </w:p>
          <w:p w:rsidR="00F33E46" w:rsidRDefault="00F33E46" w:rsidP="00F33E46">
            <w:pPr>
              <w:pStyle w:val="Exhibit"/>
            </w:pPr>
            <w:r>
              <w:t>999.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2E2264"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HRUSL1</w:t>
            </w: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QJOBHOURS</w:t>
            </w:r>
          </w:p>
        </w:tc>
        <w:tc>
          <w:tcPr>
            <w:tcW w:w="675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 xml:space="preserve">Do you USUALLY work 35 hours or more per week at your main job? </w:t>
            </w:r>
            <w:r w:rsidR="006D4E63" w:rsidRPr="006D4E63">
              <w:t xml:space="preserve">[IF NECESSARY: By main job we mean the one at which you usually work the most hours.]  </w:t>
            </w:r>
          </w:p>
        </w:tc>
        <w:tc>
          <w:tcPr>
            <w:tcW w:w="306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1. YES</w:t>
            </w:r>
          </w:p>
          <w:p w:rsidR="00F33E46" w:rsidRDefault="00F33E46" w:rsidP="00F33E46">
            <w:pPr>
              <w:pStyle w:val="Exhibit"/>
            </w:pPr>
            <w:r>
              <w:t>2. NO</w:t>
            </w:r>
          </w:p>
          <w:p w:rsidR="00F33E46" w:rsidRDefault="00F33E46" w:rsidP="00F33E46">
            <w:pPr>
              <w:pStyle w:val="Exhibit"/>
            </w:pPr>
            <w:r>
              <w:t>8. DK (VOL)</w:t>
            </w:r>
          </w:p>
          <w:p w:rsidR="00F33E46" w:rsidRDefault="00F33E46"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33E46" w:rsidRDefault="002E2264"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HRFTPT</w:t>
            </w:r>
          </w:p>
        </w:tc>
      </w:tr>
      <w:tr w:rsidR="00F33E46" w:rsidTr="00EF23C7">
        <w:trPr>
          <w:cantSplit/>
        </w:trPr>
        <w:tc>
          <w:tcPr>
            <w:tcW w:w="1567"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QMAINJOB_2</w:t>
            </w:r>
          </w:p>
        </w:tc>
        <w:tc>
          <w:tcPr>
            <w:tcW w:w="9810" w:type="dxa"/>
            <w:gridSpan w:val="2"/>
            <w:tcBorders>
              <w:top w:val="single" w:sz="6" w:space="0" w:color="auto"/>
              <w:left w:val="single" w:sz="6" w:space="0" w:color="auto"/>
              <w:bottom w:val="single" w:sz="6" w:space="0" w:color="auto"/>
              <w:right w:val="single" w:sz="6" w:space="0" w:color="auto"/>
            </w:tcBorders>
          </w:tcPr>
          <w:p w:rsidR="00F33E46" w:rsidRDefault="003B1908" w:rsidP="00F33E46">
            <w:pPr>
              <w:pStyle w:val="Exhibit"/>
            </w:pPr>
            <w:r w:rsidRPr="003B1908">
              <w:t xml:space="preserve">Throughout the rest of the survey, please consider this your MAIN job, that is, the job where you USUALLY work the most hours. </w:t>
            </w:r>
          </w:p>
        </w:tc>
        <w:tc>
          <w:tcPr>
            <w:tcW w:w="1530"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33E46" w:rsidRDefault="00F33E46" w:rsidP="00F33E46">
            <w:pPr>
              <w:pStyle w:val="Exhibit"/>
            </w:pPr>
          </w:p>
        </w:tc>
      </w:tr>
      <w:tr w:rsidR="00846466" w:rsidTr="007540EF">
        <w:trPr>
          <w:cantSplit/>
        </w:trPr>
        <w:tc>
          <w:tcPr>
            <w:tcW w:w="1567" w:type="dxa"/>
            <w:tcBorders>
              <w:top w:val="single" w:sz="6" w:space="0" w:color="auto"/>
              <w:left w:val="single" w:sz="6" w:space="0" w:color="auto"/>
              <w:bottom w:val="single" w:sz="6" w:space="0" w:color="auto"/>
              <w:right w:val="single" w:sz="6" w:space="0" w:color="auto"/>
            </w:tcBorders>
          </w:tcPr>
          <w:p w:rsidR="006A2456" w:rsidRDefault="006A2456" w:rsidP="00F33E46">
            <w:pPr>
              <w:pStyle w:val="Exhibit"/>
            </w:pPr>
            <w:r>
              <w:t>QMAINJOB_2A</w:t>
            </w:r>
          </w:p>
        </w:tc>
        <w:tc>
          <w:tcPr>
            <w:tcW w:w="6750" w:type="dxa"/>
            <w:tcBorders>
              <w:top w:val="single" w:sz="6" w:space="0" w:color="auto"/>
              <w:left w:val="single" w:sz="6" w:space="0" w:color="auto"/>
              <w:bottom w:val="single" w:sz="6" w:space="0" w:color="auto"/>
              <w:right w:val="single" w:sz="6" w:space="0" w:color="auto"/>
            </w:tcBorders>
          </w:tcPr>
          <w:p w:rsidR="006A2456" w:rsidRDefault="006A2456" w:rsidP="00F33E46">
            <w:pPr>
              <w:pStyle w:val="Exhibit"/>
            </w:pPr>
            <w:r>
              <w:t>At which job have you worked the longest?</w:t>
            </w:r>
          </w:p>
        </w:tc>
        <w:tc>
          <w:tcPr>
            <w:tcW w:w="3060" w:type="dxa"/>
            <w:tcBorders>
              <w:top w:val="single" w:sz="6" w:space="0" w:color="auto"/>
              <w:left w:val="single" w:sz="6" w:space="0" w:color="auto"/>
              <w:bottom w:val="single" w:sz="6" w:space="0" w:color="auto"/>
              <w:right w:val="single" w:sz="6" w:space="0" w:color="auto"/>
            </w:tcBorders>
          </w:tcPr>
          <w:p w:rsidR="006A2456" w:rsidRPr="006A2456" w:rsidRDefault="006A2456" w:rsidP="006A2456">
            <w:pPr>
              <w:pStyle w:val="Exhibit"/>
            </w:pPr>
            <w:r w:rsidRPr="006A2456">
              <w:t>1.</w:t>
            </w:r>
            <w:r w:rsidR="003317E5">
              <w:t xml:space="preserve"> </w:t>
            </w:r>
            <w:r>
              <w:t>R SELECTS ONE</w:t>
            </w:r>
          </w:p>
          <w:p w:rsidR="006A2456" w:rsidRDefault="006A2456" w:rsidP="003317E5">
            <w:pPr>
              <w:pStyle w:val="Exhibit"/>
            </w:pPr>
            <w:r w:rsidRPr="006A2456">
              <w:t>2.</w:t>
            </w:r>
            <w:r w:rsidR="003317E5">
              <w:t xml:space="preserve"> </w:t>
            </w:r>
            <w:r w:rsidRPr="006A2456">
              <w:t>WORKED SAME LENGTH OF TIME AT ALL</w:t>
            </w:r>
          </w:p>
        </w:tc>
        <w:tc>
          <w:tcPr>
            <w:tcW w:w="1530" w:type="dxa"/>
            <w:tcBorders>
              <w:top w:val="single" w:sz="6" w:space="0" w:color="auto"/>
              <w:left w:val="single" w:sz="6" w:space="0" w:color="auto"/>
              <w:bottom w:val="single" w:sz="6" w:space="0" w:color="auto"/>
              <w:right w:val="single" w:sz="6" w:space="0" w:color="auto"/>
            </w:tcBorders>
          </w:tcPr>
          <w:p w:rsidR="006A2456" w:rsidRDefault="006A245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6A2456" w:rsidRDefault="006A2456" w:rsidP="00F33E46">
            <w:pPr>
              <w:pStyle w:val="Exhibit"/>
            </w:pPr>
          </w:p>
        </w:tc>
      </w:tr>
      <w:tr w:rsidR="001769B8" w:rsidTr="00EF23C7">
        <w:trPr>
          <w:cantSplit/>
        </w:trPr>
        <w:tc>
          <w:tcPr>
            <w:tcW w:w="1567" w:type="dxa"/>
            <w:tcBorders>
              <w:top w:val="single" w:sz="6" w:space="0" w:color="auto"/>
              <w:left w:val="single" w:sz="6" w:space="0" w:color="auto"/>
              <w:bottom w:val="single" w:sz="6" w:space="0" w:color="auto"/>
              <w:right w:val="single" w:sz="6" w:space="0" w:color="auto"/>
            </w:tcBorders>
          </w:tcPr>
          <w:p w:rsidR="001769B8" w:rsidRDefault="001769B8" w:rsidP="00F33E46">
            <w:pPr>
              <w:pStyle w:val="Exhibit"/>
            </w:pPr>
            <w:r>
              <w:t>QMAINJOB_2A1</w:t>
            </w:r>
          </w:p>
        </w:tc>
        <w:tc>
          <w:tcPr>
            <w:tcW w:w="9810" w:type="dxa"/>
            <w:gridSpan w:val="2"/>
            <w:tcBorders>
              <w:top w:val="single" w:sz="6" w:space="0" w:color="auto"/>
              <w:left w:val="single" w:sz="6" w:space="0" w:color="auto"/>
              <w:bottom w:val="single" w:sz="6" w:space="0" w:color="auto"/>
              <w:right w:val="single" w:sz="6" w:space="0" w:color="auto"/>
            </w:tcBorders>
          </w:tcPr>
          <w:p w:rsidR="001769B8" w:rsidRDefault="001769B8" w:rsidP="00F33E46">
            <w:pPr>
              <w:pStyle w:val="Exhibit"/>
            </w:pPr>
            <w:r>
              <w:t>Throughout the rest of the survey, please consider this your MAIN job, that is, the job where you have worked the longest.</w:t>
            </w:r>
          </w:p>
        </w:tc>
        <w:tc>
          <w:tcPr>
            <w:tcW w:w="1530" w:type="dxa"/>
            <w:tcBorders>
              <w:top w:val="single" w:sz="6" w:space="0" w:color="auto"/>
              <w:left w:val="single" w:sz="6" w:space="0" w:color="auto"/>
              <w:bottom w:val="single" w:sz="6" w:space="0" w:color="auto"/>
              <w:right w:val="single" w:sz="6" w:space="0" w:color="auto"/>
            </w:tcBorders>
          </w:tcPr>
          <w:p w:rsidR="001769B8" w:rsidRDefault="001769B8"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1769B8" w:rsidRDefault="001769B8" w:rsidP="00F33E46">
            <w:pPr>
              <w:pStyle w:val="Exhibit"/>
            </w:pPr>
          </w:p>
        </w:tc>
      </w:tr>
      <w:tr w:rsidR="00B25DA5" w:rsidTr="00EF23C7">
        <w:trPr>
          <w:cantSplit/>
        </w:trPr>
        <w:tc>
          <w:tcPr>
            <w:tcW w:w="1567"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QMAINJOB_2B</w:t>
            </w:r>
          </w:p>
        </w:tc>
        <w:tc>
          <w:tcPr>
            <w:tcW w:w="9810" w:type="dxa"/>
            <w:gridSpan w:val="2"/>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Please select any one of these jobs as your main job.</w:t>
            </w:r>
          </w:p>
        </w:tc>
        <w:tc>
          <w:tcPr>
            <w:tcW w:w="1530"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p>
        </w:tc>
      </w:tr>
      <w:tr w:rsidR="00B25DA5" w:rsidTr="00EF23C7">
        <w:trPr>
          <w:cantSplit/>
        </w:trPr>
        <w:tc>
          <w:tcPr>
            <w:tcW w:w="1567"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QMAINJOB_2B1</w:t>
            </w:r>
          </w:p>
        </w:tc>
        <w:tc>
          <w:tcPr>
            <w:tcW w:w="9810" w:type="dxa"/>
            <w:gridSpan w:val="2"/>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Throughout the rest of the survey, please consider this your MAIN job, that is, the job where you have worked the longest.</w:t>
            </w:r>
          </w:p>
        </w:tc>
        <w:tc>
          <w:tcPr>
            <w:tcW w:w="1530"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25DA5" w:rsidRDefault="00B25DA5" w:rsidP="00F33E46">
            <w:pPr>
              <w:pStyle w:val="Exhibit"/>
            </w:pPr>
          </w:p>
        </w:tc>
      </w:tr>
      <w:tr w:rsidR="00846466"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QTEMPSTAFF</w:t>
            </w:r>
          </w:p>
        </w:tc>
        <w:tc>
          <w:tcPr>
            <w:tcW w:w="6750" w:type="dxa"/>
            <w:tcBorders>
              <w:top w:val="single" w:sz="6" w:space="0" w:color="auto"/>
              <w:left w:val="single" w:sz="6" w:space="0" w:color="auto"/>
              <w:bottom w:val="single" w:sz="6" w:space="0" w:color="auto"/>
              <w:right w:val="single" w:sz="6" w:space="0" w:color="auto"/>
            </w:tcBorders>
          </w:tcPr>
          <w:p w:rsidR="00FD1ADC" w:rsidRDefault="00573ED3" w:rsidP="00573ED3">
            <w:pPr>
              <w:pStyle w:val="Exhibit"/>
            </w:pPr>
            <w:r>
              <w:t>At your main job, d</w:t>
            </w:r>
            <w:r w:rsidR="00FD1ADC">
              <w:t xml:space="preserve">o you work for a temporary or staffing agency?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AA1D03">
            <w:pPr>
              <w:pStyle w:val="Exhibit"/>
            </w:pPr>
            <w:r>
              <w:t>1. YES</w:t>
            </w:r>
          </w:p>
          <w:p w:rsidR="00FD1ADC" w:rsidRDefault="00FD1ADC" w:rsidP="00AA1D03">
            <w:pPr>
              <w:pStyle w:val="Exhibit"/>
            </w:pPr>
            <w:r>
              <w:t>2. NO</w:t>
            </w:r>
          </w:p>
          <w:p w:rsidR="00FD1ADC" w:rsidRDefault="00FD1ADC" w:rsidP="00AA1D03">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QMAIN</w:t>
            </w:r>
          </w:p>
        </w:tc>
        <w:tc>
          <w:tcPr>
            <w:tcW w:w="6750" w:type="dxa"/>
            <w:tcBorders>
              <w:top w:val="single" w:sz="6" w:space="0" w:color="auto"/>
              <w:left w:val="single" w:sz="6" w:space="0" w:color="auto"/>
              <w:bottom w:val="single" w:sz="6" w:space="0" w:color="auto"/>
              <w:right w:val="single" w:sz="6" w:space="0" w:color="auto"/>
            </w:tcBorders>
          </w:tcPr>
          <w:p w:rsidR="00FD1ADC" w:rsidRDefault="00EC12B3" w:rsidP="00252A80">
            <w:pPr>
              <w:pStyle w:val="Exhibit"/>
            </w:pPr>
            <w:r w:rsidRPr="00EC12B3">
              <w:t>Please give me a nickname for your main job, that is the employer or client, so I can refer to it throughout the rest of the survey.  [IF QTEMPSTAFF=1 THEN DISPLAY: Please refer to your work with the temporary or staffing agency and not your current placement.]</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[RECORD VERBATIM]</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Working Without Laws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Main Employer</w:t>
            </w: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QMAINJOB_3</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In what year did you begin this job?  [IF NECESSARY: Please think about your [QMAIN] job.]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____[RANGE: 1900-</w:t>
            </w:r>
            <w:r w:rsidR="007608A4">
              <w:t>2013</w:t>
            </w:r>
            <w:r w:rsidR="00EC12B3">
              <w:t xml:space="preserve">, 9998, </w:t>
            </w:r>
            <w:r>
              <w:t>9999]</w:t>
            </w:r>
          </w:p>
          <w:p w:rsidR="00FD1ADC" w:rsidRDefault="00FD1ADC" w:rsidP="00F33E46">
            <w:pPr>
              <w:pStyle w:val="Exhibit"/>
            </w:pPr>
            <w:r>
              <w:t xml:space="preserve">9998. DK (VOL)  </w:t>
            </w:r>
          </w:p>
          <w:p w:rsidR="00FD1ADC" w:rsidRDefault="00FD1ADC" w:rsidP="00F33E46">
            <w:pPr>
              <w:pStyle w:val="Exhibit"/>
            </w:pPr>
            <w:r>
              <w:t>9999.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QSTATE</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In what state is your job? [IF NECESSARY: Please think about your [QMAIN] job.]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[PROGRAMMING: LIST STATES]</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FD1A7" w:themeFill="accent5"/>
          </w:tcPr>
          <w:p w:rsidR="00FD1ADC" w:rsidRPr="00F33E46" w:rsidRDefault="00FD1ADC" w:rsidP="00F33E46">
            <w:pPr>
              <w:pStyle w:val="Exhibit"/>
              <w:rPr>
                <w:b/>
              </w:rPr>
            </w:pPr>
            <w:r w:rsidRPr="00F33E46">
              <w:rPr>
                <w:b/>
              </w:rPr>
              <w:t>PART II. JOB DESCRIPTION</w:t>
            </w: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D1ADC" w:rsidRPr="00F33E46" w:rsidRDefault="00544A31" w:rsidP="00F33E46">
            <w:pPr>
              <w:pStyle w:val="Exhibit"/>
              <w:rPr>
                <w:b/>
              </w:rPr>
            </w:pPr>
            <w:r>
              <w:rPr>
                <w:b/>
              </w:rPr>
              <w:t>A</w:t>
            </w:r>
            <w:r w:rsidR="00FD1ADC" w:rsidRPr="00F33E46">
              <w:rPr>
                <w:b/>
              </w:rPr>
              <w:t>. Employer Self-Report</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846466" w:rsidRDefault="00FD1ADC" w:rsidP="00F33E46">
            <w:pPr>
              <w:pStyle w:val="Exhibit"/>
            </w:pPr>
            <w:r w:rsidRPr="0088348F">
              <w:rPr>
                <w:color w:val="00B050"/>
              </w:rPr>
              <w:t>QEMPLOYER</w:t>
            </w:r>
          </w:p>
        </w:tc>
        <w:tc>
          <w:tcPr>
            <w:tcW w:w="6750" w:type="dxa"/>
            <w:tcBorders>
              <w:top w:val="single" w:sz="6" w:space="0" w:color="auto"/>
              <w:left w:val="single" w:sz="6" w:space="0" w:color="auto"/>
              <w:bottom w:val="single" w:sz="6" w:space="0" w:color="auto"/>
              <w:right w:val="single" w:sz="6" w:space="0" w:color="auto"/>
            </w:tcBorders>
          </w:tcPr>
          <w:p w:rsidR="00544A31" w:rsidRDefault="00CE6604" w:rsidP="00F33E46">
            <w:pPr>
              <w:pStyle w:val="Exhibit"/>
            </w:pPr>
            <w:r w:rsidRPr="00CE6604">
              <w:t xml:space="preserve">At your [QMAIN] job, are you employed by government, by a private company, a </w:t>
            </w:r>
            <w:r w:rsidR="00F33E46">
              <w:t>non-profit</w:t>
            </w:r>
            <w:r w:rsidRPr="00CE6604">
              <w:t xml:space="preserve"> organization, or were you self-employed?  </w:t>
            </w:r>
          </w:p>
        </w:tc>
        <w:tc>
          <w:tcPr>
            <w:tcW w:w="3060" w:type="dxa"/>
            <w:tcBorders>
              <w:top w:val="single" w:sz="6" w:space="0" w:color="auto"/>
              <w:left w:val="single" w:sz="6" w:space="0" w:color="auto"/>
              <w:bottom w:val="single" w:sz="6" w:space="0" w:color="auto"/>
              <w:right w:val="single" w:sz="6" w:space="0" w:color="auto"/>
            </w:tcBorders>
          </w:tcPr>
          <w:p w:rsidR="00CE6604" w:rsidRDefault="003317E5" w:rsidP="00CE6604">
            <w:pPr>
              <w:pStyle w:val="Exhibit"/>
            </w:pPr>
            <w:r>
              <w:t xml:space="preserve">1. </w:t>
            </w:r>
            <w:r w:rsidR="00CE6604">
              <w:t>Government</w:t>
            </w:r>
          </w:p>
          <w:p w:rsidR="00CE6604" w:rsidRDefault="00CE6604" w:rsidP="00CE6604">
            <w:pPr>
              <w:pStyle w:val="Exhibit"/>
            </w:pPr>
            <w:r>
              <w:t>2.</w:t>
            </w:r>
            <w:r w:rsidR="003317E5">
              <w:t xml:space="preserve"> </w:t>
            </w:r>
            <w:r>
              <w:t>Private-for-profit company</w:t>
            </w:r>
          </w:p>
          <w:p w:rsidR="00CE6604" w:rsidRDefault="00CE6604" w:rsidP="00CE6604">
            <w:pPr>
              <w:pStyle w:val="Exhibit"/>
            </w:pPr>
            <w:r>
              <w:t>3.</w:t>
            </w:r>
            <w:r w:rsidR="003317E5">
              <w:t xml:space="preserve"> </w:t>
            </w:r>
            <w:r>
              <w:t>Non-profit organization including tax exempt and charitable organizations</w:t>
            </w:r>
          </w:p>
          <w:p w:rsidR="00CE6604" w:rsidRDefault="00CE6604" w:rsidP="00CE6604">
            <w:pPr>
              <w:pStyle w:val="Exhibit"/>
            </w:pPr>
            <w:r>
              <w:t>4.</w:t>
            </w:r>
            <w:r w:rsidR="003317E5">
              <w:t xml:space="preserve"> </w:t>
            </w:r>
            <w:r>
              <w:t>Self-employed [IWER NOTE: INCLUDES INDEPENDENT CONTRACTOR, INDEPENDENT CONSULTANT, FREELANCE WORKER, OR “OWN MY OWN BUSINESS”]</w:t>
            </w:r>
          </w:p>
          <w:p w:rsidR="00CE6604" w:rsidRDefault="00CE6604" w:rsidP="00CE6604">
            <w:pPr>
              <w:pStyle w:val="Exhibit"/>
            </w:pPr>
            <w:r>
              <w:t>5. OTHER (VOL)</w:t>
            </w:r>
          </w:p>
          <w:p w:rsidR="00CE6604" w:rsidRDefault="00CE6604" w:rsidP="00CE6604">
            <w:pPr>
              <w:pStyle w:val="Exhibit"/>
            </w:pPr>
            <w:r>
              <w:t>8.</w:t>
            </w:r>
            <w:r w:rsidR="003317E5">
              <w:t xml:space="preserve"> </w:t>
            </w:r>
            <w:r>
              <w:t>DK (VOL)</w:t>
            </w:r>
          </w:p>
          <w:p w:rsidR="00FD1ADC" w:rsidRDefault="00CE6604" w:rsidP="003317E5">
            <w:pPr>
              <w:pStyle w:val="Exhibit"/>
            </w:pPr>
            <w:r>
              <w:t>9.</w:t>
            </w:r>
            <w:r w:rsidR="003317E5">
              <w:t xml:space="preserve"> </w:t>
            </w:r>
            <w:r>
              <w:t>REF (VOL)</w:t>
            </w:r>
          </w:p>
        </w:tc>
        <w:tc>
          <w:tcPr>
            <w:tcW w:w="1530" w:type="dxa"/>
            <w:tcBorders>
              <w:top w:val="single" w:sz="6" w:space="0" w:color="auto"/>
              <w:left w:val="single" w:sz="6" w:space="0" w:color="auto"/>
              <w:bottom w:val="single" w:sz="6" w:space="0" w:color="auto"/>
              <w:right w:val="single" w:sz="6" w:space="0" w:color="auto"/>
            </w:tcBorders>
          </w:tcPr>
          <w:p w:rsidR="00FD1ADC" w:rsidRDefault="00F33E46" w:rsidP="00DE77F0">
            <w:pPr>
              <w:pStyle w:val="Exhibit"/>
            </w:pPr>
            <w:r>
              <w:t xml:space="preserve">CPS Basic Monthly </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IO1INT</w:t>
            </w:r>
          </w:p>
        </w:tc>
      </w:tr>
      <w:tr w:rsidR="00CE6604" w:rsidTr="007540EF">
        <w:trPr>
          <w:cantSplit/>
        </w:trPr>
        <w:tc>
          <w:tcPr>
            <w:tcW w:w="1567" w:type="dxa"/>
            <w:tcBorders>
              <w:top w:val="single" w:sz="6" w:space="0" w:color="auto"/>
              <w:left w:val="single" w:sz="6" w:space="0" w:color="auto"/>
              <w:bottom w:val="single" w:sz="6" w:space="0" w:color="auto"/>
              <w:right w:val="single" w:sz="6" w:space="0" w:color="auto"/>
            </w:tcBorders>
          </w:tcPr>
          <w:p w:rsidR="00CE6604" w:rsidRPr="0088348F" w:rsidRDefault="00567B9B" w:rsidP="00F33E46">
            <w:pPr>
              <w:pStyle w:val="Exhibit"/>
              <w:rPr>
                <w:color w:val="00B050"/>
              </w:rPr>
            </w:pPr>
            <w:r w:rsidRPr="00567B9B">
              <w:t>QEMP_2</w:t>
            </w:r>
          </w:p>
        </w:tc>
        <w:tc>
          <w:tcPr>
            <w:tcW w:w="6750" w:type="dxa"/>
            <w:tcBorders>
              <w:top w:val="single" w:sz="6" w:space="0" w:color="auto"/>
              <w:left w:val="single" w:sz="6" w:space="0" w:color="auto"/>
              <w:bottom w:val="single" w:sz="6" w:space="0" w:color="auto"/>
              <w:right w:val="single" w:sz="6" w:space="0" w:color="auto"/>
            </w:tcBorders>
          </w:tcPr>
          <w:p w:rsidR="00CE6604" w:rsidRDefault="00567B9B" w:rsidP="00F33E46">
            <w:pPr>
              <w:pStyle w:val="Exhibit"/>
            </w:pPr>
            <w:r w:rsidRPr="00567B9B">
              <w:t xml:space="preserve">Is this [private company] your family business?  </w:t>
            </w:r>
          </w:p>
        </w:tc>
        <w:tc>
          <w:tcPr>
            <w:tcW w:w="3060" w:type="dxa"/>
            <w:tcBorders>
              <w:top w:val="single" w:sz="6" w:space="0" w:color="auto"/>
              <w:left w:val="single" w:sz="6" w:space="0" w:color="auto"/>
              <w:bottom w:val="single" w:sz="6" w:space="0" w:color="auto"/>
              <w:right w:val="single" w:sz="6" w:space="0" w:color="auto"/>
            </w:tcBorders>
          </w:tcPr>
          <w:p w:rsidR="003317E5" w:rsidRDefault="003317E5" w:rsidP="003317E5">
            <w:pPr>
              <w:pStyle w:val="Exhibit"/>
            </w:pPr>
            <w:r>
              <w:t>1. YES</w:t>
            </w:r>
          </w:p>
          <w:p w:rsidR="003317E5" w:rsidRDefault="003317E5" w:rsidP="003317E5">
            <w:pPr>
              <w:pStyle w:val="Exhibit"/>
            </w:pPr>
            <w:r>
              <w:t>2. NO</w:t>
            </w:r>
          </w:p>
          <w:p w:rsidR="003317E5" w:rsidRDefault="003317E5" w:rsidP="003317E5">
            <w:pPr>
              <w:pStyle w:val="Exhibit"/>
            </w:pPr>
            <w:r>
              <w:t>8. DK (VOL)</w:t>
            </w:r>
          </w:p>
          <w:p w:rsidR="00CE6604" w:rsidRDefault="003317E5" w:rsidP="003317E5">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E6604" w:rsidRPr="006B6845" w:rsidRDefault="00C630AA" w:rsidP="00DB1EFD">
            <w:pPr>
              <w:pStyle w:val="Exhibit"/>
            </w:pPr>
            <w:r>
              <w:t>CPS Basic Monthly (A</w:t>
            </w:r>
            <w:r w:rsidR="00DB1EFD">
              <w:t>da</w:t>
            </w:r>
            <w:r>
              <w:t>pted)</w:t>
            </w:r>
          </w:p>
        </w:tc>
        <w:tc>
          <w:tcPr>
            <w:tcW w:w="1403" w:type="dxa"/>
            <w:tcBorders>
              <w:top w:val="single" w:sz="6" w:space="0" w:color="auto"/>
              <w:left w:val="single" w:sz="6" w:space="0" w:color="auto"/>
              <w:bottom w:val="single" w:sz="6" w:space="0" w:color="auto"/>
              <w:right w:val="single" w:sz="6" w:space="0" w:color="auto"/>
            </w:tcBorders>
          </w:tcPr>
          <w:p w:rsidR="00CE6604" w:rsidRDefault="00911EDC" w:rsidP="00F33E46">
            <w:pPr>
              <w:pStyle w:val="Exhibit"/>
            </w:pPr>
            <w:r>
              <w:t>IO1INT</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88348F" w:rsidRDefault="00FD1ADC" w:rsidP="00F33E46">
            <w:pPr>
              <w:pStyle w:val="Exhibit"/>
            </w:pPr>
            <w:r w:rsidRPr="0088348F">
              <w:rPr>
                <w:color w:val="00B050"/>
              </w:rPr>
              <w:t>QSELF_TITLE_1</w:t>
            </w:r>
          </w:p>
        </w:tc>
        <w:tc>
          <w:tcPr>
            <w:tcW w:w="6750" w:type="dxa"/>
            <w:tcBorders>
              <w:top w:val="single" w:sz="6" w:space="0" w:color="auto"/>
              <w:left w:val="single" w:sz="6" w:space="0" w:color="auto"/>
              <w:bottom w:val="single" w:sz="6" w:space="0" w:color="auto"/>
              <w:right w:val="single" w:sz="6" w:space="0" w:color="auto"/>
            </w:tcBorders>
          </w:tcPr>
          <w:p w:rsidR="00FD1ADC" w:rsidRDefault="00BD655A" w:rsidP="00F33E46">
            <w:pPr>
              <w:pStyle w:val="Exhibit"/>
            </w:pPr>
            <w:r w:rsidRPr="00BD655A">
              <w:t>In the last 30 days did you work in your [QMAIN] job as an independent contractor, independent consultant, free-lance worker, or something else?</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Independent contractor</w:t>
            </w:r>
          </w:p>
          <w:p w:rsidR="00FD1ADC" w:rsidRDefault="00FD1ADC" w:rsidP="00F33E46">
            <w:pPr>
              <w:pStyle w:val="Exhibit"/>
            </w:pPr>
            <w:r>
              <w:t>2. Independent consultant</w:t>
            </w:r>
          </w:p>
          <w:p w:rsidR="00FD1ADC" w:rsidRDefault="00FD1ADC" w:rsidP="00F33E46">
            <w:pPr>
              <w:pStyle w:val="Exhibit"/>
            </w:pPr>
            <w:r>
              <w:t>3. Free-lance worker</w:t>
            </w:r>
          </w:p>
          <w:p w:rsidR="00FD1ADC" w:rsidRDefault="00FD1ADC" w:rsidP="00F33E46">
            <w:pPr>
              <w:pStyle w:val="Exhibit"/>
            </w:pPr>
            <w:r>
              <w:t>4.  Something else (SPECIFY)</w:t>
            </w:r>
          </w:p>
          <w:p w:rsidR="00FD1ADC" w:rsidRDefault="00FD1ADC" w:rsidP="00F33E46">
            <w:pPr>
              <w:pStyle w:val="Exhibit"/>
            </w:pPr>
            <w:r>
              <w:t>8. DK</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6B6845" w:rsidP="00F33E46">
            <w:pPr>
              <w:pStyle w:val="Exhibit"/>
            </w:pPr>
            <w:r w:rsidRPr="006B6845">
              <w:t>Contingent and Alternative Employment Arrangements</w:t>
            </w:r>
            <w:r w:rsidR="00F33E46">
              <w:t>, 2005</w:t>
            </w:r>
            <w:r w:rsidR="004D2946">
              <w:t xml:space="preserve"> (Adapted)</w:t>
            </w:r>
          </w:p>
        </w:tc>
        <w:tc>
          <w:tcPr>
            <w:tcW w:w="1403" w:type="dxa"/>
            <w:tcBorders>
              <w:top w:val="single" w:sz="6" w:space="0" w:color="auto"/>
              <w:left w:val="single" w:sz="6" w:space="0" w:color="auto"/>
              <w:bottom w:val="single" w:sz="6" w:space="0" w:color="auto"/>
              <w:right w:val="single" w:sz="6" w:space="0" w:color="auto"/>
            </w:tcBorders>
          </w:tcPr>
          <w:p w:rsidR="00FD1ADC" w:rsidRDefault="004E0D3D" w:rsidP="00F33E46">
            <w:pPr>
              <w:pStyle w:val="Exhibit"/>
            </w:pPr>
            <w:r>
              <w:t>PE</w:t>
            </w:r>
            <w:r w:rsidR="00FD1ADC">
              <w:t>S7</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7540EF" w:rsidRDefault="00FD1ADC" w:rsidP="00F33E46">
            <w:pPr>
              <w:pStyle w:val="Exhibit"/>
            </w:pPr>
            <w:r w:rsidRPr="003D54B5">
              <w:rPr>
                <w:color w:val="00B050"/>
              </w:rPr>
              <w:lastRenderedPageBreak/>
              <w:t>QSELF_TITLE_2</w:t>
            </w:r>
          </w:p>
        </w:tc>
        <w:tc>
          <w:tcPr>
            <w:tcW w:w="6750" w:type="dxa"/>
            <w:tcBorders>
              <w:top w:val="single" w:sz="6" w:space="0" w:color="auto"/>
              <w:left w:val="single" w:sz="6" w:space="0" w:color="auto"/>
              <w:bottom w:val="single" w:sz="6" w:space="0" w:color="auto"/>
              <w:right w:val="single" w:sz="6" w:space="0" w:color="auto"/>
            </w:tcBorders>
          </w:tcPr>
          <w:p w:rsidR="00FD1ADC" w:rsidRDefault="00274CAA" w:rsidP="00F33E46">
            <w:pPr>
              <w:pStyle w:val="Exhibit"/>
            </w:pPr>
            <w:r w:rsidRPr="00274CAA">
              <w:t>Do you usually refer to your work at your [QMAIN] as…?</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Your business?</w:t>
            </w:r>
          </w:p>
          <w:p w:rsidR="00FD1ADC" w:rsidRDefault="00FD1ADC" w:rsidP="00F33E46">
            <w:pPr>
              <w:pStyle w:val="Exhibit"/>
            </w:pPr>
            <w:r>
              <w:t>2. Your (professional) practice?</w:t>
            </w:r>
          </w:p>
          <w:p w:rsidR="00FD1ADC" w:rsidRDefault="00FD1ADC" w:rsidP="00F33E46">
            <w:pPr>
              <w:pStyle w:val="Exhibit"/>
            </w:pPr>
            <w:r>
              <w:t>3. Your self-employment?</w:t>
            </w:r>
          </w:p>
          <w:p w:rsidR="00FD1ADC" w:rsidRDefault="00FD1ADC" w:rsidP="00F33E46">
            <w:pPr>
              <w:pStyle w:val="Exhibit"/>
            </w:pPr>
            <w:r>
              <w:t xml:space="preserve">4. </w:t>
            </w:r>
            <w:r w:rsidR="003D54B5">
              <w:t>Your client?</w:t>
            </w:r>
          </w:p>
          <w:p w:rsidR="003D54B5" w:rsidRDefault="003D54B5" w:rsidP="00F33E46">
            <w:pPr>
              <w:pStyle w:val="Exhibit"/>
            </w:pPr>
            <w:r>
              <w:t>5. Your job?</w:t>
            </w:r>
          </w:p>
          <w:p w:rsidR="00FD1ADC" w:rsidRDefault="003D54B5" w:rsidP="00F33E46">
            <w:pPr>
              <w:pStyle w:val="Exhibit"/>
            </w:pPr>
            <w:r>
              <w:t>6</w:t>
            </w:r>
            <w:r w:rsidR="00FD1ADC">
              <w:t xml:space="preserve">.  Something else?  (SPECIFY) </w:t>
            </w:r>
          </w:p>
          <w:p w:rsidR="00FD1ADC" w:rsidRDefault="00FD1ADC" w:rsidP="00F33E46">
            <w:pPr>
              <w:pStyle w:val="Exhibit"/>
            </w:pPr>
            <w:r>
              <w:t>8. DK (VOL)</w:t>
            </w:r>
          </w:p>
          <w:p w:rsidR="00FD1ADC" w:rsidRDefault="00FD1ADC" w:rsidP="00F33E46">
            <w:pPr>
              <w:pStyle w:val="Exhibit"/>
            </w:pPr>
            <w:r>
              <w:t xml:space="preserve">9. REF (VOL) </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Canadian Self-Employment Survey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VL_Q3</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567B9B" w:rsidRDefault="00FD1ADC" w:rsidP="00F33E46">
            <w:pPr>
              <w:pStyle w:val="Exhibit"/>
            </w:pPr>
            <w:r w:rsidRPr="00567B9B">
              <w:t>QSELF_NUM</w:t>
            </w:r>
          </w:p>
        </w:tc>
        <w:tc>
          <w:tcPr>
            <w:tcW w:w="6750" w:type="dxa"/>
            <w:tcBorders>
              <w:top w:val="single" w:sz="6" w:space="0" w:color="auto"/>
              <w:left w:val="single" w:sz="6" w:space="0" w:color="auto"/>
              <w:bottom w:val="single" w:sz="6" w:space="0" w:color="auto"/>
              <w:right w:val="single" w:sz="6" w:space="0" w:color="auto"/>
            </w:tcBorders>
          </w:tcPr>
          <w:p w:rsidR="00FD1ADC" w:rsidRDefault="00274CAA" w:rsidP="008B50CB">
            <w:pPr>
              <w:pStyle w:val="Exhibit"/>
            </w:pPr>
            <w:r w:rsidRPr="00274CAA">
              <w:t>How many different people or companies have paid you in the last 30 days in your [QMAIN] job?</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E81D19">
            <w:pPr>
              <w:pStyle w:val="Exhibit"/>
            </w:pPr>
            <w:r>
              <w:t>______ [RANGE 1-99</w:t>
            </w:r>
            <w:r w:rsidR="00E81D19">
              <w:t>, 998-999;</w:t>
            </w:r>
            <w:r>
              <w:t xml:space="preserve"> 998=DK, 999=REF]</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7540EF" w:rsidRDefault="00FD1ADC" w:rsidP="00F33E46">
            <w:pPr>
              <w:pStyle w:val="Exhibit"/>
            </w:pPr>
            <w:r w:rsidRPr="00A22B39">
              <w:rPr>
                <w:color w:val="00B050"/>
              </w:rPr>
              <w:t>QCORP_1</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Are you/is your business incorporated?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CPS Basic Monthly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IO1INC</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QCORP_2</w:t>
            </w:r>
          </w:p>
        </w:tc>
        <w:tc>
          <w:tcPr>
            <w:tcW w:w="6750" w:type="dxa"/>
            <w:tcBorders>
              <w:top w:val="single" w:sz="6" w:space="0" w:color="auto"/>
              <w:left w:val="single" w:sz="6" w:space="0" w:color="auto"/>
              <w:bottom w:val="single" w:sz="6" w:space="0" w:color="auto"/>
              <w:right w:val="single" w:sz="6" w:space="0" w:color="auto"/>
            </w:tcBorders>
          </w:tcPr>
          <w:p w:rsidR="00FD1ADC" w:rsidRDefault="00274CAA" w:rsidP="00F33E46">
            <w:pPr>
              <w:pStyle w:val="Exhibit"/>
            </w:pPr>
            <w:r w:rsidRPr="00274CAA">
              <w:t>Is your business…?</w:t>
            </w:r>
          </w:p>
        </w:tc>
        <w:tc>
          <w:tcPr>
            <w:tcW w:w="3060" w:type="dxa"/>
            <w:tcBorders>
              <w:top w:val="single" w:sz="6" w:space="0" w:color="auto"/>
              <w:left w:val="single" w:sz="6" w:space="0" w:color="auto"/>
              <w:bottom w:val="single" w:sz="6" w:space="0" w:color="auto"/>
              <w:right w:val="single" w:sz="6" w:space="0" w:color="auto"/>
            </w:tcBorders>
          </w:tcPr>
          <w:p w:rsidR="00274CAA" w:rsidRDefault="003317E5" w:rsidP="00274CAA">
            <w:pPr>
              <w:pStyle w:val="Exhibit"/>
            </w:pPr>
            <w:r>
              <w:t xml:space="preserve">a. </w:t>
            </w:r>
            <w:r w:rsidR="00274CAA">
              <w:t>an LLC (IF NECESSARY: limited liability company)?</w:t>
            </w:r>
          </w:p>
          <w:p w:rsidR="00274CAA" w:rsidRDefault="00274CAA" w:rsidP="00274CAA">
            <w:pPr>
              <w:pStyle w:val="Exhibit"/>
            </w:pPr>
            <w:r>
              <w:t>b.</w:t>
            </w:r>
            <w:r w:rsidR="003317E5">
              <w:t xml:space="preserve"> </w:t>
            </w:r>
            <w:r>
              <w:t>a partnership?</w:t>
            </w:r>
          </w:p>
          <w:p w:rsidR="00274CAA" w:rsidRDefault="00274CAA" w:rsidP="00274CAA">
            <w:pPr>
              <w:pStyle w:val="Exhibit"/>
            </w:pPr>
            <w:r>
              <w:t>c.</w:t>
            </w:r>
            <w:r w:rsidR="003317E5">
              <w:t xml:space="preserve"> </w:t>
            </w:r>
            <w:r>
              <w:t>a franchise?</w:t>
            </w:r>
          </w:p>
          <w:p w:rsidR="00274CAA" w:rsidRDefault="00274CAA" w:rsidP="00274CAA">
            <w:pPr>
              <w:pStyle w:val="Exhibit"/>
            </w:pPr>
            <w:r>
              <w:t>d.</w:t>
            </w:r>
            <w:r w:rsidR="003317E5">
              <w:t xml:space="preserve"> </w:t>
            </w:r>
            <w:r>
              <w:t>a sole proprietorship?</w:t>
            </w:r>
          </w:p>
          <w:p w:rsidR="00274CAA" w:rsidRDefault="00274CAA" w:rsidP="00274CAA">
            <w:pPr>
              <w:pStyle w:val="Exhibit"/>
            </w:pPr>
          </w:p>
          <w:p w:rsidR="00274CAA" w:rsidRDefault="003317E5" w:rsidP="00274CAA">
            <w:pPr>
              <w:pStyle w:val="Exhibit"/>
            </w:pPr>
            <w:r>
              <w:t xml:space="preserve">1. </w:t>
            </w:r>
            <w:r w:rsidR="00274CAA">
              <w:t>YES</w:t>
            </w:r>
          </w:p>
          <w:p w:rsidR="00274CAA" w:rsidRDefault="003317E5" w:rsidP="00274CAA">
            <w:pPr>
              <w:pStyle w:val="Exhibit"/>
            </w:pPr>
            <w:r>
              <w:t xml:space="preserve">2. </w:t>
            </w:r>
            <w:r w:rsidR="00274CAA">
              <w:t>NO</w:t>
            </w:r>
          </w:p>
          <w:p w:rsidR="00274CAA" w:rsidRDefault="00274CAA" w:rsidP="00274CAA">
            <w:pPr>
              <w:pStyle w:val="Exhibit"/>
            </w:pPr>
            <w:r>
              <w:t>8.</w:t>
            </w:r>
            <w:r w:rsidR="003317E5">
              <w:t xml:space="preserve"> </w:t>
            </w:r>
            <w:r>
              <w:t>DK (VOL)</w:t>
            </w:r>
          </w:p>
          <w:p w:rsidR="00FD1ADC" w:rsidRDefault="00274CAA" w:rsidP="003317E5">
            <w:pPr>
              <w:pStyle w:val="Exhibit"/>
            </w:pPr>
            <w:r>
              <w:t>9.</w:t>
            </w:r>
            <w:r w:rsidR="003317E5">
              <w:t xml:space="preserve"> </w:t>
            </w:r>
            <w:r>
              <w:t>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QCORP_3</w:t>
            </w:r>
          </w:p>
        </w:tc>
        <w:tc>
          <w:tcPr>
            <w:tcW w:w="6750" w:type="dxa"/>
            <w:tcBorders>
              <w:top w:val="single" w:sz="6" w:space="0" w:color="auto"/>
              <w:left w:val="single" w:sz="6" w:space="0" w:color="auto"/>
              <w:bottom w:val="single" w:sz="6" w:space="0" w:color="auto"/>
              <w:right w:val="single" w:sz="6" w:space="0" w:color="auto"/>
            </w:tcBorders>
          </w:tcPr>
          <w:p w:rsidR="00FD1ADC" w:rsidRDefault="00AB7074" w:rsidP="00F33E46">
            <w:pPr>
              <w:pStyle w:val="Exhibit"/>
            </w:pPr>
            <w:r w:rsidRPr="00AB7074">
              <w:t>Are you/is your business registered or licensed with the state?</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QCHANGE_</w:t>
            </w:r>
            <w:r w:rsidR="007707D5">
              <w:t>N</w:t>
            </w:r>
            <w:r>
              <w:t>E</w:t>
            </w:r>
          </w:p>
        </w:tc>
        <w:tc>
          <w:tcPr>
            <w:tcW w:w="6750" w:type="dxa"/>
            <w:tcBorders>
              <w:top w:val="single" w:sz="6" w:space="0" w:color="auto"/>
              <w:left w:val="single" w:sz="6" w:space="0" w:color="auto"/>
              <w:bottom w:val="single" w:sz="6" w:space="0" w:color="auto"/>
              <w:right w:val="single" w:sz="6" w:space="0" w:color="auto"/>
            </w:tcBorders>
          </w:tcPr>
          <w:p w:rsidR="00FD1ADC" w:rsidRDefault="004E58AA" w:rsidP="00EF23C7">
            <w:pPr>
              <w:pStyle w:val="Exhibit"/>
            </w:pPr>
            <w:r>
              <w:t>Were you treated as an employee prior to the time you became [INSERT]? [INSERT “a/an [QSELF_TITLE_1]”; IF QSELF_TITLE_1=DK/REF, INSERT “self-employed”]</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QCHANGE_</w:t>
            </w:r>
            <w:r w:rsidR="007707D5">
              <w:t>N</w:t>
            </w:r>
            <w:r>
              <w:t>E2</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In what year did you become self-employed in the work you do for your [QMAIN] job?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____  [RANGE: 1900-9999]</w:t>
            </w:r>
          </w:p>
          <w:p w:rsidR="00FD1ADC" w:rsidRDefault="00FD1ADC" w:rsidP="00F33E46">
            <w:pPr>
              <w:pStyle w:val="Exhibit"/>
            </w:pPr>
            <w:r>
              <w:t>9997. IMMEDIATELY (VOL)</w:t>
            </w:r>
          </w:p>
          <w:p w:rsidR="00FD1ADC" w:rsidRDefault="00FD1ADC" w:rsidP="00F33E46">
            <w:pPr>
              <w:pStyle w:val="Exhibit"/>
            </w:pPr>
            <w:r>
              <w:t xml:space="preserve">9998. DK (VOL)  </w:t>
            </w:r>
          </w:p>
          <w:p w:rsidR="00FD1ADC" w:rsidRDefault="00FD1ADC" w:rsidP="00F33E46">
            <w:pPr>
              <w:pStyle w:val="Exhibit"/>
            </w:pPr>
            <w:r>
              <w:t>9999.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QCHANGE_</w:t>
            </w:r>
            <w:r w:rsidR="007707D5">
              <w:t>N</w:t>
            </w:r>
            <w:r>
              <w:t>E3</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You just told me that you have not always been self-employed on your [QMAIN] job. What were you BEFORE you became self-employed?  Were you…?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Employee</w:t>
            </w:r>
          </w:p>
          <w:p w:rsidR="00FD1ADC" w:rsidRDefault="00FD1ADC" w:rsidP="00F33E46">
            <w:pPr>
              <w:pStyle w:val="Exhibit"/>
            </w:pPr>
            <w:r>
              <w:t>2. Temporary worker</w:t>
            </w:r>
          </w:p>
          <w:p w:rsidR="00FD1ADC" w:rsidRDefault="00FD1ADC" w:rsidP="00F33E46">
            <w:pPr>
              <w:pStyle w:val="Exhibit"/>
            </w:pPr>
            <w:r>
              <w:t>3. On-call worker</w:t>
            </w:r>
          </w:p>
          <w:p w:rsidR="00FD1ADC" w:rsidRDefault="00FD1ADC" w:rsidP="00F33E46">
            <w:pPr>
              <w:pStyle w:val="Exhibit"/>
            </w:pPr>
            <w:r>
              <w:t>4. Probationary worker</w:t>
            </w:r>
          </w:p>
          <w:p w:rsidR="00FD1ADC" w:rsidRDefault="004E58AA" w:rsidP="00F33E46">
            <w:pPr>
              <w:pStyle w:val="Exhibit"/>
            </w:pPr>
            <w:r>
              <w:t xml:space="preserve">5. </w:t>
            </w:r>
            <w:r w:rsidR="00FD1ADC">
              <w:t>Intern</w:t>
            </w:r>
          </w:p>
          <w:p w:rsidR="00FD1ADC" w:rsidRDefault="00FD1ADC" w:rsidP="00F33E46">
            <w:pPr>
              <w:pStyle w:val="Exhibit"/>
            </w:pPr>
            <w:r>
              <w:t>6. Contract worker</w:t>
            </w:r>
          </w:p>
          <w:p w:rsidR="00FD1ADC" w:rsidRDefault="00FD1ADC" w:rsidP="00F33E46">
            <w:pPr>
              <w:pStyle w:val="Exhibit"/>
            </w:pPr>
            <w:r>
              <w:t>7. Something else (SPECIFY)</w:t>
            </w:r>
          </w:p>
          <w:p w:rsidR="00FD1ADC" w:rsidRDefault="00FD1ADC" w:rsidP="00F33E46">
            <w:pPr>
              <w:pStyle w:val="Exhibit"/>
            </w:pPr>
            <w:r>
              <w:t>98. DK (VOL)</w:t>
            </w:r>
          </w:p>
          <w:p w:rsidR="00FD1ADC" w:rsidRDefault="00FD1ADC" w:rsidP="00F33E46">
            <w:pPr>
              <w:pStyle w:val="Exhibit"/>
            </w:pPr>
            <w:r>
              <w:t>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rPr>
                <w:color w:val="006411"/>
              </w:rPr>
            </w:pPr>
            <w:r w:rsidRPr="00D54635">
              <w:rPr>
                <w:color w:val="00B050"/>
              </w:rPr>
              <w:t>QEMPLOYEE</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At your [QMAIN] job, are you an employee?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 xml:space="preserve">2. NO </w:t>
            </w:r>
          </w:p>
          <w:p w:rsidR="00FD1ADC" w:rsidRDefault="00FD1ADC" w:rsidP="00F33E46">
            <w:pPr>
              <w:pStyle w:val="Exhibit"/>
            </w:pPr>
            <w:r>
              <w:t>8. NOT SURE/DON’T KNOW</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QCHANGE_EE</w:t>
            </w:r>
          </w:p>
        </w:tc>
        <w:tc>
          <w:tcPr>
            <w:tcW w:w="6750" w:type="dxa"/>
            <w:tcBorders>
              <w:top w:val="single" w:sz="6" w:space="0" w:color="auto"/>
              <w:left w:val="single" w:sz="6" w:space="0" w:color="auto"/>
              <w:bottom w:val="single" w:sz="6" w:space="0" w:color="auto"/>
              <w:right w:val="single" w:sz="6" w:space="0" w:color="auto"/>
            </w:tcBorders>
          </w:tcPr>
          <w:p w:rsidR="00FD1ADC" w:rsidRDefault="00ED2961" w:rsidP="00F33E46">
            <w:pPr>
              <w:pStyle w:val="Exhibit"/>
            </w:pPr>
            <w:r w:rsidRPr="00ED2961">
              <w:t>While working on this job, have you always been an employee?</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Pr="00564851" w:rsidRDefault="00FD1ADC" w:rsidP="00F33E46">
            <w:pPr>
              <w:pStyle w:val="Exhibit"/>
              <w:rPr>
                <w:color w:val="00B050"/>
              </w:rPr>
            </w:pPr>
            <w:r w:rsidRPr="00564851">
              <w:rPr>
                <w:color w:val="00B050"/>
              </w:rPr>
              <w:t>QCERTAIN_</w:t>
            </w:r>
            <w:r w:rsidR="007707D5" w:rsidRPr="00ED2961">
              <w:t>N</w:t>
            </w:r>
            <w:r w:rsidRPr="00ED2961">
              <w:t>E</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How certain are you that you are SELF EMPLOYED on your [QMAIN] job and not an employee of the company or clients for whom you work?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Very certain</w:t>
            </w:r>
          </w:p>
          <w:p w:rsidR="00FD1ADC" w:rsidRDefault="00FD1ADC" w:rsidP="00F33E46">
            <w:pPr>
              <w:pStyle w:val="Exhibit"/>
            </w:pPr>
            <w:r>
              <w:t>2. Somewhat certain</w:t>
            </w:r>
          </w:p>
          <w:p w:rsidR="00FD1ADC" w:rsidRDefault="00FD1ADC" w:rsidP="00F33E46">
            <w:pPr>
              <w:pStyle w:val="Exhibit"/>
            </w:pPr>
            <w:r>
              <w:t>3. Not too certain</w:t>
            </w:r>
          </w:p>
          <w:p w:rsidR="00FD1ADC" w:rsidRDefault="00FD1ADC" w:rsidP="00F33E46">
            <w:pPr>
              <w:pStyle w:val="Exhibit"/>
            </w:pPr>
            <w:r>
              <w:t>4. Not at all certain</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862E08" w:rsidTr="007540EF">
        <w:trPr>
          <w:cantSplit/>
        </w:trPr>
        <w:tc>
          <w:tcPr>
            <w:tcW w:w="1567" w:type="dxa"/>
            <w:tcBorders>
              <w:top w:val="single" w:sz="6" w:space="0" w:color="auto"/>
              <w:left w:val="single" w:sz="6" w:space="0" w:color="auto"/>
              <w:bottom w:val="single" w:sz="6" w:space="0" w:color="auto"/>
              <w:right w:val="single" w:sz="6" w:space="0" w:color="auto"/>
            </w:tcBorders>
          </w:tcPr>
          <w:p w:rsidR="00862E08" w:rsidRPr="00564851" w:rsidRDefault="00862E08" w:rsidP="00F33E46">
            <w:pPr>
              <w:pStyle w:val="Exhibit"/>
              <w:rPr>
                <w:color w:val="00B050"/>
              </w:rPr>
            </w:pPr>
            <w:r w:rsidRPr="00564851">
              <w:rPr>
                <w:color w:val="00B050"/>
              </w:rPr>
              <w:t>QCERTAIN_EE</w:t>
            </w:r>
          </w:p>
        </w:tc>
        <w:tc>
          <w:tcPr>
            <w:tcW w:w="6750" w:type="dxa"/>
            <w:tcBorders>
              <w:top w:val="single" w:sz="6" w:space="0" w:color="auto"/>
              <w:left w:val="single" w:sz="6" w:space="0" w:color="auto"/>
              <w:bottom w:val="single" w:sz="6" w:space="0" w:color="auto"/>
              <w:right w:val="single" w:sz="6" w:space="0" w:color="auto"/>
            </w:tcBorders>
          </w:tcPr>
          <w:p w:rsidR="00862E08" w:rsidRDefault="00862E08" w:rsidP="00F33E46">
            <w:pPr>
              <w:pStyle w:val="Exhibit"/>
            </w:pPr>
            <w:r w:rsidRPr="00862E08">
              <w:t xml:space="preserve">How certain are you that you are an EMPLOYEE on your [QMAIN] job and not another type of worker such as an independent contractor, or temporary worker?  </w:t>
            </w:r>
          </w:p>
        </w:tc>
        <w:tc>
          <w:tcPr>
            <w:tcW w:w="3060" w:type="dxa"/>
            <w:tcBorders>
              <w:top w:val="single" w:sz="6" w:space="0" w:color="auto"/>
              <w:left w:val="single" w:sz="6" w:space="0" w:color="auto"/>
              <w:bottom w:val="single" w:sz="6" w:space="0" w:color="auto"/>
              <w:right w:val="single" w:sz="6" w:space="0" w:color="auto"/>
            </w:tcBorders>
          </w:tcPr>
          <w:p w:rsidR="00862E08" w:rsidRDefault="00862E08" w:rsidP="00862E08">
            <w:pPr>
              <w:pStyle w:val="Exhibit"/>
            </w:pPr>
            <w:r>
              <w:t>1. Very certain</w:t>
            </w:r>
          </w:p>
          <w:p w:rsidR="00862E08" w:rsidRDefault="00862E08" w:rsidP="00862E08">
            <w:pPr>
              <w:pStyle w:val="Exhibit"/>
            </w:pPr>
            <w:r>
              <w:t>2. Somewhat certain</w:t>
            </w:r>
          </w:p>
          <w:p w:rsidR="00862E08" w:rsidRDefault="00862E08" w:rsidP="00862E08">
            <w:pPr>
              <w:pStyle w:val="Exhibit"/>
            </w:pPr>
            <w:r>
              <w:t>3. Not too certain</w:t>
            </w:r>
          </w:p>
          <w:p w:rsidR="00862E08" w:rsidRDefault="00862E08" w:rsidP="00862E08">
            <w:pPr>
              <w:pStyle w:val="Exhibit"/>
            </w:pPr>
            <w:r>
              <w:t>4. Not at all certain</w:t>
            </w:r>
          </w:p>
          <w:p w:rsidR="00862E08" w:rsidRDefault="00862E08" w:rsidP="00862E08">
            <w:pPr>
              <w:pStyle w:val="Exhibit"/>
            </w:pPr>
            <w:r>
              <w:t>8. DK (VOL)</w:t>
            </w:r>
          </w:p>
          <w:p w:rsidR="00862E08" w:rsidRDefault="00862E08" w:rsidP="00862E08">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862E08" w:rsidRDefault="00862E08"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862E08" w:rsidRDefault="00862E08"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QCONT_1</w:t>
            </w:r>
          </w:p>
        </w:tc>
        <w:tc>
          <w:tcPr>
            <w:tcW w:w="6750" w:type="dxa"/>
            <w:tcBorders>
              <w:top w:val="single" w:sz="6" w:space="0" w:color="auto"/>
              <w:left w:val="single" w:sz="6" w:space="0" w:color="auto"/>
              <w:bottom w:val="single" w:sz="6" w:space="0" w:color="auto"/>
              <w:right w:val="single" w:sz="6" w:space="0" w:color="auto"/>
            </w:tcBorders>
          </w:tcPr>
          <w:p w:rsidR="00FD1ADC" w:rsidRDefault="00CE6444" w:rsidP="00F33E46">
            <w:pPr>
              <w:pStyle w:val="Exhibit"/>
            </w:pPr>
            <w:r w:rsidRPr="00CE6444">
              <w:t>Some companies provide employees or their services to other companies or clients under contract. A few examples of services that can be contracted out include security, landscaping, or computer programming. Did you work for a company that contracts out you or your services in the last THIRTY DAYS?</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PES6</w:t>
            </w:r>
          </w:p>
        </w:tc>
      </w:tr>
      <w:tr w:rsidR="007540EF"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QJOBFIND</w:t>
            </w:r>
          </w:p>
        </w:tc>
        <w:tc>
          <w:tcPr>
            <w:tcW w:w="6750" w:type="dxa"/>
            <w:tcBorders>
              <w:top w:val="single" w:sz="6" w:space="0" w:color="auto"/>
              <w:left w:val="single" w:sz="6" w:space="0" w:color="auto"/>
              <w:bottom w:val="single" w:sz="6" w:space="0" w:color="auto"/>
              <w:right w:val="single" w:sz="6" w:space="0" w:color="auto"/>
            </w:tcBorders>
          </w:tcPr>
          <w:p w:rsidR="00FD1ADC" w:rsidRDefault="00CE6444" w:rsidP="00F33E46">
            <w:pPr>
              <w:pStyle w:val="Exhibit"/>
            </w:pPr>
            <w:r w:rsidRPr="00CE6444">
              <w:t>Did you use any type of agency to help you obtain your [QMAIN] job?</w:t>
            </w:r>
          </w:p>
        </w:tc>
        <w:tc>
          <w:tcPr>
            <w:tcW w:w="3060" w:type="dxa"/>
            <w:tcBorders>
              <w:top w:val="single" w:sz="6" w:space="0" w:color="auto"/>
              <w:left w:val="single" w:sz="6" w:space="0" w:color="auto"/>
              <w:bottom w:val="single" w:sz="6" w:space="0" w:color="auto"/>
              <w:right w:val="single" w:sz="6" w:space="0" w:color="auto"/>
            </w:tcBorders>
          </w:tcPr>
          <w:p w:rsidR="003317E5" w:rsidRDefault="003317E5" w:rsidP="003317E5">
            <w:pPr>
              <w:pStyle w:val="Exhibit"/>
            </w:pPr>
            <w:r>
              <w:t>1. YES</w:t>
            </w:r>
          </w:p>
          <w:p w:rsidR="003317E5" w:rsidRDefault="003317E5" w:rsidP="003317E5">
            <w:pPr>
              <w:pStyle w:val="Exhibit"/>
            </w:pPr>
            <w:r>
              <w:t>2. NO</w:t>
            </w:r>
          </w:p>
          <w:p w:rsidR="003317E5" w:rsidRDefault="003317E5" w:rsidP="003317E5">
            <w:pPr>
              <w:pStyle w:val="Exhibit"/>
            </w:pPr>
            <w:r>
              <w:t>8. DK (VOL)</w:t>
            </w:r>
          </w:p>
          <w:p w:rsidR="00FD1ADC" w:rsidRDefault="003317E5" w:rsidP="003317E5">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2E0210" w:rsidTr="007540EF">
        <w:trPr>
          <w:cantSplit/>
        </w:trPr>
        <w:tc>
          <w:tcPr>
            <w:tcW w:w="1567" w:type="dxa"/>
            <w:tcBorders>
              <w:top w:val="single" w:sz="6" w:space="0" w:color="auto"/>
              <w:left w:val="single" w:sz="6" w:space="0" w:color="auto"/>
              <w:bottom w:val="single" w:sz="6" w:space="0" w:color="auto"/>
              <w:right w:val="single" w:sz="6" w:space="0" w:color="auto"/>
            </w:tcBorders>
          </w:tcPr>
          <w:p w:rsidR="002E0210" w:rsidRDefault="002E0210" w:rsidP="00F33E46">
            <w:pPr>
              <w:pStyle w:val="Exhibit"/>
            </w:pPr>
            <w:r>
              <w:t>QAGENCY</w:t>
            </w:r>
          </w:p>
        </w:tc>
        <w:tc>
          <w:tcPr>
            <w:tcW w:w="6750" w:type="dxa"/>
            <w:tcBorders>
              <w:top w:val="single" w:sz="6" w:space="0" w:color="auto"/>
              <w:left w:val="single" w:sz="6" w:space="0" w:color="auto"/>
              <w:bottom w:val="single" w:sz="6" w:space="0" w:color="auto"/>
              <w:right w:val="single" w:sz="6" w:space="0" w:color="auto"/>
            </w:tcBorders>
          </w:tcPr>
          <w:p w:rsidR="002E0210" w:rsidRDefault="002E0210" w:rsidP="00F33E46">
            <w:pPr>
              <w:pStyle w:val="Exhibit"/>
            </w:pPr>
            <w:r w:rsidRPr="002E0210">
              <w:t>What type of agency helped you obtain your [QMAIN] job? [SELECT ONE RESPONSE.]</w:t>
            </w:r>
          </w:p>
        </w:tc>
        <w:tc>
          <w:tcPr>
            <w:tcW w:w="3060" w:type="dxa"/>
            <w:tcBorders>
              <w:top w:val="single" w:sz="6" w:space="0" w:color="auto"/>
              <w:left w:val="single" w:sz="6" w:space="0" w:color="auto"/>
              <w:bottom w:val="single" w:sz="6" w:space="0" w:color="auto"/>
              <w:right w:val="single" w:sz="6" w:space="0" w:color="auto"/>
            </w:tcBorders>
          </w:tcPr>
          <w:p w:rsidR="002E0210" w:rsidRDefault="002E0210" w:rsidP="002E0210">
            <w:pPr>
              <w:pStyle w:val="Exhibit"/>
            </w:pPr>
            <w:r>
              <w:t>1. Temporary agency</w:t>
            </w:r>
          </w:p>
          <w:p w:rsidR="002E0210" w:rsidRDefault="002E0210" w:rsidP="002E0210">
            <w:pPr>
              <w:pStyle w:val="Exhibit"/>
            </w:pPr>
            <w:r>
              <w:t>2. Employee staffing organization</w:t>
            </w:r>
          </w:p>
          <w:p w:rsidR="002E0210" w:rsidRDefault="002E0210" w:rsidP="002E0210">
            <w:pPr>
              <w:pStyle w:val="Exhibit"/>
            </w:pPr>
            <w:r>
              <w:t>3. Employment agency</w:t>
            </w:r>
          </w:p>
          <w:p w:rsidR="002E0210" w:rsidRDefault="002E0210" w:rsidP="002E0210">
            <w:pPr>
              <w:pStyle w:val="Exhibit"/>
            </w:pPr>
            <w:r>
              <w:t>4. Labor broker</w:t>
            </w:r>
          </w:p>
          <w:p w:rsidR="002E0210" w:rsidRDefault="002E0210" w:rsidP="002E0210">
            <w:pPr>
              <w:pStyle w:val="Exhibit"/>
            </w:pPr>
            <w:r>
              <w:t>5. City or county job placement agency</w:t>
            </w:r>
          </w:p>
          <w:p w:rsidR="002E0210" w:rsidRDefault="002E0210" w:rsidP="002E0210">
            <w:pPr>
              <w:pStyle w:val="Exhibit"/>
            </w:pPr>
            <w:r>
              <w:t>6. Service referral agency or registry</w:t>
            </w:r>
          </w:p>
          <w:p w:rsidR="002E0210" w:rsidRDefault="002E0210" w:rsidP="002E0210">
            <w:pPr>
              <w:pStyle w:val="Exhibit"/>
            </w:pPr>
            <w:r>
              <w:t>7. Client-matching service</w:t>
            </w:r>
          </w:p>
          <w:p w:rsidR="002E0210" w:rsidRDefault="002E0210" w:rsidP="002E0210">
            <w:pPr>
              <w:pStyle w:val="Exhibit"/>
            </w:pPr>
            <w:r>
              <w:t>8. Other, specify__________</w:t>
            </w:r>
          </w:p>
          <w:p w:rsidR="002E0210" w:rsidRDefault="002E0210" w:rsidP="002E0210">
            <w:pPr>
              <w:pStyle w:val="Exhibit"/>
            </w:pPr>
            <w:r>
              <w:t>98. DK (VOL)</w:t>
            </w:r>
          </w:p>
          <w:p w:rsidR="002E0210" w:rsidRDefault="002E0210" w:rsidP="002E0210">
            <w:pPr>
              <w:pStyle w:val="Exhibit"/>
            </w:pPr>
            <w:r>
              <w:t>99. REF (VOL)</w:t>
            </w:r>
          </w:p>
        </w:tc>
        <w:tc>
          <w:tcPr>
            <w:tcW w:w="1530" w:type="dxa"/>
            <w:tcBorders>
              <w:top w:val="single" w:sz="6" w:space="0" w:color="auto"/>
              <w:left w:val="single" w:sz="6" w:space="0" w:color="auto"/>
              <w:bottom w:val="single" w:sz="6" w:space="0" w:color="auto"/>
              <w:right w:val="single" w:sz="6" w:space="0" w:color="auto"/>
            </w:tcBorders>
          </w:tcPr>
          <w:p w:rsidR="002E0210" w:rsidRDefault="00F33E46"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2E0210" w:rsidRDefault="002E0210"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w:t>
            </w:r>
            <w:r w:rsidR="002E0210">
              <w:t>REFER</w:t>
            </w:r>
          </w:p>
        </w:tc>
        <w:tc>
          <w:tcPr>
            <w:tcW w:w="6750" w:type="dxa"/>
            <w:tcBorders>
              <w:top w:val="single" w:sz="6" w:space="0" w:color="auto"/>
              <w:left w:val="single" w:sz="6" w:space="0" w:color="auto"/>
              <w:bottom w:val="single" w:sz="6" w:space="0" w:color="auto"/>
              <w:right w:val="single" w:sz="6" w:space="0" w:color="auto"/>
            </w:tcBorders>
          </w:tcPr>
          <w:p w:rsidR="00FD1ADC" w:rsidRDefault="002E0210" w:rsidP="00F33E46">
            <w:pPr>
              <w:pStyle w:val="Exhibit"/>
            </w:pPr>
            <w:r w:rsidRPr="002E0210">
              <w:t>How did you learn about the [QAGENCY] that helped you obtain this job?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2E0210" w:rsidRDefault="002E0210" w:rsidP="002E0210">
            <w:pPr>
              <w:pStyle w:val="Exhibit"/>
            </w:pPr>
            <w:r>
              <w:t>1. Employer sent you there to apply for work</w:t>
            </w:r>
          </w:p>
          <w:p w:rsidR="002E0210" w:rsidRDefault="002E0210" w:rsidP="002E0210">
            <w:pPr>
              <w:pStyle w:val="Exhibit"/>
            </w:pPr>
            <w:r>
              <w:t xml:space="preserve">2. Through a personal referral (friend/family) </w:t>
            </w:r>
          </w:p>
          <w:p w:rsidR="002E0210" w:rsidRDefault="002E0210" w:rsidP="002E0210">
            <w:pPr>
              <w:pStyle w:val="Exhibit"/>
            </w:pPr>
            <w:r>
              <w:t xml:space="preserve">3. Through an advertisement </w:t>
            </w:r>
          </w:p>
          <w:p w:rsidR="002E0210" w:rsidRDefault="002E0210" w:rsidP="002E0210">
            <w:pPr>
              <w:pStyle w:val="Exhibit"/>
            </w:pPr>
            <w:r>
              <w:t>4. Some other way (SPECIFY)</w:t>
            </w:r>
          </w:p>
          <w:p w:rsidR="002E0210" w:rsidRDefault="002E0210" w:rsidP="002E0210">
            <w:pPr>
              <w:pStyle w:val="Exhibit"/>
            </w:pPr>
            <w:r>
              <w:t>8. DK (VOL)</w:t>
            </w:r>
          </w:p>
          <w:p w:rsidR="00FD1ADC" w:rsidRDefault="002E0210" w:rsidP="002E0210">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QREQUIRE</w:t>
            </w:r>
          </w:p>
        </w:tc>
        <w:tc>
          <w:tcPr>
            <w:tcW w:w="6750" w:type="dxa"/>
            <w:tcBorders>
              <w:top w:val="single" w:sz="6" w:space="0" w:color="auto"/>
              <w:left w:val="single" w:sz="6" w:space="0" w:color="auto"/>
              <w:bottom w:val="single" w:sz="6" w:space="0" w:color="auto"/>
              <w:right w:val="single" w:sz="6" w:space="0" w:color="auto"/>
            </w:tcBorders>
          </w:tcPr>
          <w:p w:rsidR="00FB473E" w:rsidRDefault="00FB473E" w:rsidP="00FB473E">
            <w:pPr>
              <w:pStyle w:val="Exhibit"/>
            </w:pPr>
            <w:r>
              <w:t>To work at your [QMAIN] job, were you REQUIRED to…? [SOURCE: Adapted from WORKERS WITHOUT LAWS]</w:t>
            </w:r>
          </w:p>
          <w:p w:rsidR="00FB473E" w:rsidRDefault="00FB473E" w:rsidP="00FB473E">
            <w:pPr>
              <w:pStyle w:val="Exhibit"/>
            </w:pPr>
          </w:p>
          <w:p w:rsidR="00FB473E" w:rsidRDefault="00FB473E" w:rsidP="00FB473E">
            <w:pPr>
              <w:pStyle w:val="Exhibit"/>
            </w:pPr>
            <w:r>
              <w:t xml:space="preserve">a. Sign a contract, form or other legal document </w:t>
            </w:r>
          </w:p>
          <w:p w:rsidR="00FD1ADC" w:rsidRDefault="00FB473E" w:rsidP="00FB473E">
            <w:pPr>
              <w:pStyle w:val="Exhibit"/>
            </w:pPr>
            <w:r>
              <w:t>b. Create your own business or LLC</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w:t>
            </w:r>
          </w:p>
          <w:p w:rsidR="00FD1ADC" w:rsidRDefault="00FD1ADC"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Workers Without Laws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jb26</w:t>
            </w: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QSIGN_SP</w:t>
            </w:r>
          </w:p>
        </w:tc>
        <w:tc>
          <w:tcPr>
            <w:tcW w:w="6750" w:type="dxa"/>
            <w:tcBorders>
              <w:top w:val="single" w:sz="6" w:space="0" w:color="auto"/>
              <w:left w:val="single" w:sz="6" w:space="0" w:color="auto"/>
              <w:bottom w:val="single" w:sz="6" w:space="0" w:color="auto"/>
              <w:right w:val="single" w:sz="6" w:space="0" w:color="auto"/>
            </w:tcBorders>
          </w:tcPr>
          <w:p w:rsidR="00FD1ADC" w:rsidRDefault="00FB473E" w:rsidP="00F33E46">
            <w:pPr>
              <w:pStyle w:val="Exhibit"/>
            </w:pPr>
            <w:r w:rsidRPr="00FB473E">
              <w:t>What type(s) of contract, form, or other legal document did you sign? (SELECT ALL THAT APPLY)</w:t>
            </w:r>
          </w:p>
        </w:tc>
        <w:tc>
          <w:tcPr>
            <w:tcW w:w="3060" w:type="dxa"/>
            <w:tcBorders>
              <w:top w:val="single" w:sz="6" w:space="0" w:color="auto"/>
              <w:left w:val="single" w:sz="6" w:space="0" w:color="auto"/>
              <w:bottom w:val="single" w:sz="6" w:space="0" w:color="auto"/>
              <w:right w:val="single" w:sz="6" w:space="0" w:color="auto"/>
            </w:tcBorders>
          </w:tcPr>
          <w:p w:rsidR="00FB473E" w:rsidRDefault="00FB473E" w:rsidP="00FB473E">
            <w:pPr>
              <w:pStyle w:val="Exhibit"/>
            </w:pPr>
            <w:r>
              <w:t>a. Tax withholding forms</w:t>
            </w:r>
          </w:p>
          <w:p w:rsidR="00FB473E" w:rsidRDefault="00FB473E" w:rsidP="00FB473E">
            <w:pPr>
              <w:pStyle w:val="Exhibit"/>
            </w:pPr>
            <w:r>
              <w:t>b. Partnership agreement</w:t>
            </w:r>
          </w:p>
          <w:p w:rsidR="00FB473E" w:rsidRDefault="00FB473E" w:rsidP="00FB473E">
            <w:pPr>
              <w:pStyle w:val="Exhibit"/>
            </w:pPr>
            <w:r>
              <w:t>c. Franchise agreement</w:t>
            </w:r>
          </w:p>
          <w:p w:rsidR="00FB473E" w:rsidRDefault="00FB473E" w:rsidP="00FB473E">
            <w:pPr>
              <w:pStyle w:val="Exhibit"/>
            </w:pPr>
            <w:r>
              <w:t>d. Employment contract</w:t>
            </w:r>
          </w:p>
          <w:p w:rsidR="00FB473E" w:rsidRDefault="00FB473E" w:rsidP="00FB473E">
            <w:pPr>
              <w:pStyle w:val="Exhibit"/>
            </w:pPr>
            <w:r>
              <w:t>e. Independent contractor agreement</w:t>
            </w:r>
          </w:p>
          <w:p w:rsidR="00FB473E" w:rsidRDefault="00FB473E" w:rsidP="00FB473E">
            <w:pPr>
              <w:pStyle w:val="Exhibit"/>
            </w:pPr>
            <w:r>
              <w:t>f. Something else ___________________</w:t>
            </w:r>
          </w:p>
          <w:p w:rsidR="00FB473E" w:rsidRDefault="00FB473E" w:rsidP="00FB473E">
            <w:pPr>
              <w:pStyle w:val="Exhibit"/>
            </w:pPr>
            <w:r>
              <w:t>g. DK (VOL)</w:t>
            </w:r>
          </w:p>
          <w:p w:rsidR="00FB473E" w:rsidRDefault="00FB473E" w:rsidP="00FB473E">
            <w:pPr>
              <w:pStyle w:val="Exhibit"/>
            </w:pPr>
            <w:r>
              <w:t xml:space="preserve">h. REF (VOL) </w:t>
            </w:r>
          </w:p>
          <w:p w:rsidR="00FB473E" w:rsidRDefault="00FB473E" w:rsidP="00FB473E">
            <w:pPr>
              <w:pStyle w:val="Exhibit"/>
            </w:pPr>
          </w:p>
          <w:p w:rsidR="00FB473E" w:rsidRDefault="00FB473E" w:rsidP="00FB473E">
            <w:pPr>
              <w:pStyle w:val="Exhibit"/>
            </w:pPr>
            <w:r>
              <w:t>1. YES</w:t>
            </w:r>
          </w:p>
          <w:p w:rsidR="00FB473E" w:rsidRDefault="00FB473E" w:rsidP="00FB473E">
            <w:pPr>
              <w:pStyle w:val="Exhibit"/>
            </w:pPr>
            <w:r>
              <w:t>2. NO</w:t>
            </w:r>
          </w:p>
          <w:p w:rsidR="00FB473E" w:rsidRDefault="00FB473E" w:rsidP="00FB473E">
            <w:pPr>
              <w:pStyle w:val="Exhibit"/>
            </w:pPr>
            <w:r>
              <w:t>8. DK (VOL)</w:t>
            </w:r>
          </w:p>
          <w:p w:rsidR="00FD1ADC" w:rsidRDefault="00FB473E" w:rsidP="00FB473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505AE0" w:rsidRPr="00395221" w:rsidTr="009C2039">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505AE0" w:rsidRPr="00505AE0" w:rsidRDefault="00505AE0" w:rsidP="005F0F88">
            <w:pPr>
              <w:pStyle w:val="Exhibit"/>
              <w:rPr>
                <w:b/>
              </w:rPr>
            </w:pPr>
            <w:r w:rsidRPr="00395221">
              <w:rPr>
                <w:b/>
              </w:rPr>
              <w:t>B</w:t>
            </w:r>
            <w:r w:rsidRPr="00505AE0">
              <w:rPr>
                <w:b/>
              </w:rPr>
              <w:t>. Industry</w:t>
            </w:r>
          </w:p>
        </w:tc>
      </w:tr>
      <w:tr w:rsidR="008C1E3B" w:rsidTr="007540EF">
        <w:trPr>
          <w:cantSplit/>
        </w:trPr>
        <w:tc>
          <w:tcPr>
            <w:tcW w:w="1567" w:type="dxa"/>
            <w:tcBorders>
              <w:top w:val="single" w:sz="6" w:space="0" w:color="auto"/>
              <w:left w:val="single" w:sz="6" w:space="0" w:color="auto"/>
              <w:bottom w:val="single" w:sz="6" w:space="0" w:color="auto"/>
              <w:right w:val="single" w:sz="6" w:space="0" w:color="auto"/>
            </w:tcBorders>
          </w:tcPr>
          <w:p w:rsidR="008C1E3B" w:rsidRDefault="008C1E3B" w:rsidP="008C1E3B">
            <w:pPr>
              <w:pStyle w:val="Exhibit"/>
            </w:pPr>
            <w:r>
              <w:t>QIND_INTRO</w:t>
            </w:r>
          </w:p>
        </w:tc>
        <w:tc>
          <w:tcPr>
            <w:tcW w:w="9810" w:type="dxa"/>
            <w:gridSpan w:val="2"/>
            <w:tcBorders>
              <w:top w:val="single" w:sz="6" w:space="0" w:color="auto"/>
              <w:left w:val="single" w:sz="6" w:space="0" w:color="auto"/>
              <w:bottom w:val="single" w:sz="6" w:space="0" w:color="auto"/>
              <w:right w:val="single" w:sz="6" w:space="0" w:color="auto"/>
            </w:tcBorders>
          </w:tcPr>
          <w:p w:rsidR="008C1E3B" w:rsidRDefault="008C1E3B" w:rsidP="00F33E46">
            <w:pPr>
              <w:pStyle w:val="Exhibit"/>
            </w:pPr>
            <w:r>
              <w:t>Now I have some questions about the type of work you do.</w:t>
            </w:r>
          </w:p>
        </w:tc>
        <w:tc>
          <w:tcPr>
            <w:tcW w:w="1530" w:type="dxa"/>
            <w:tcBorders>
              <w:top w:val="single" w:sz="6" w:space="0" w:color="auto"/>
              <w:left w:val="single" w:sz="6" w:space="0" w:color="auto"/>
              <w:bottom w:val="single" w:sz="6" w:space="0" w:color="auto"/>
              <w:right w:val="single" w:sz="6" w:space="0" w:color="auto"/>
            </w:tcBorders>
          </w:tcPr>
          <w:p w:rsidR="008C1E3B" w:rsidRDefault="008C1E3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8C1E3B" w:rsidRDefault="008C1E3B" w:rsidP="00F33E46">
            <w:pPr>
              <w:pStyle w:val="Exhibit"/>
            </w:pPr>
          </w:p>
        </w:tc>
      </w:tr>
      <w:tr w:rsidR="00FD1ADC" w:rsidTr="007540EF">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QINDUSTRY</w:t>
            </w:r>
          </w:p>
          <w:p w:rsidR="0005389E" w:rsidRDefault="0005389E" w:rsidP="00F33E46">
            <w:pPr>
              <w:pStyle w:val="Exhibit"/>
            </w:pPr>
          </w:p>
          <w:p w:rsidR="0005389E" w:rsidRDefault="0005389E" w:rsidP="00F33E46">
            <w:pPr>
              <w:pStyle w:val="Exhibit"/>
            </w:pPr>
            <w:r>
              <w:t>QINDUSTRY_VERBATIM</w:t>
            </w:r>
          </w:p>
          <w:p w:rsidR="00580131" w:rsidRDefault="00580131" w:rsidP="00F33E46">
            <w:pPr>
              <w:pStyle w:val="Exhibit"/>
            </w:pPr>
          </w:p>
          <w:p w:rsidR="00580131" w:rsidRDefault="00580131" w:rsidP="00F33E46">
            <w:pPr>
              <w:pStyle w:val="Exhibit"/>
            </w:pPr>
            <w:r>
              <w:t>QINDUSTRY_CODE</w:t>
            </w:r>
          </w:p>
        </w:tc>
        <w:tc>
          <w:tcPr>
            <w:tcW w:w="6750" w:type="dxa"/>
            <w:tcBorders>
              <w:top w:val="single" w:sz="6" w:space="0" w:color="auto"/>
              <w:left w:val="single" w:sz="6" w:space="0" w:color="auto"/>
              <w:bottom w:val="single" w:sz="6" w:space="0" w:color="auto"/>
              <w:right w:val="single" w:sz="6" w:space="0" w:color="auto"/>
            </w:tcBorders>
          </w:tcPr>
          <w:p w:rsidR="005F0F88" w:rsidRDefault="005F0F88" w:rsidP="005F0F88">
            <w:pPr>
              <w:pStyle w:val="Exhibit"/>
            </w:pPr>
            <w:r>
              <w:t>What kind of business or industry is this? [IF NECESSARY: What do they make or do where you work? For example: hospital, newspaper publishing, mail order house, auto engine manufacturing, bank]? [IF NECESSARY: Please think about your [QMAIN] job.]</w:t>
            </w:r>
          </w:p>
          <w:p w:rsidR="005F0F88" w:rsidRDefault="005F0F88" w:rsidP="005F0F88">
            <w:pPr>
              <w:pStyle w:val="Exhibit"/>
            </w:pPr>
          </w:p>
          <w:p w:rsidR="00FD1ADC" w:rsidRDefault="005F0F88" w:rsidP="005F0F88">
            <w:pPr>
              <w:pStyle w:val="Exhibit"/>
            </w:pPr>
            <w:r>
              <w:t>[INTERVIEWER:  RECORD VERBATIM AND ALSO APPLY A CODE]</w:t>
            </w:r>
          </w:p>
        </w:tc>
        <w:tc>
          <w:tcPr>
            <w:tcW w:w="3060" w:type="dxa"/>
            <w:tcBorders>
              <w:top w:val="single" w:sz="6" w:space="0" w:color="auto"/>
              <w:left w:val="single" w:sz="6" w:space="0" w:color="auto"/>
              <w:bottom w:val="single" w:sz="6" w:space="0" w:color="auto"/>
              <w:right w:val="single" w:sz="6" w:space="0" w:color="auto"/>
            </w:tcBorders>
          </w:tcPr>
          <w:p w:rsidR="005F0F88" w:rsidRDefault="005F0F88" w:rsidP="005F0F88">
            <w:pPr>
              <w:pStyle w:val="Exhibit"/>
            </w:pPr>
            <w:r>
              <w:t>1. CONSTRUCTION</w:t>
            </w:r>
          </w:p>
          <w:p w:rsidR="005F0F88" w:rsidRDefault="005F0F88" w:rsidP="005F0F88">
            <w:pPr>
              <w:pStyle w:val="Exhibit"/>
            </w:pPr>
            <w:r>
              <w:t>2. TECHNOLOGY</w:t>
            </w:r>
          </w:p>
          <w:p w:rsidR="005F0F88" w:rsidRDefault="005F0F88" w:rsidP="005F0F88">
            <w:pPr>
              <w:pStyle w:val="Exhibit"/>
            </w:pPr>
            <w:r>
              <w:t>3. JANITORIAL OR CLEANING SERVICES (INCLUDES DOMESTIC WORKERS, MAIDS, HOME CLEANING SERVICES)</w:t>
            </w:r>
          </w:p>
          <w:p w:rsidR="005F0F88" w:rsidRDefault="005F0F88" w:rsidP="005F0F88">
            <w:pPr>
              <w:pStyle w:val="Exhibit"/>
            </w:pPr>
            <w:r>
              <w:t>4. HOME HEALTH CARE SERVICES</w:t>
            </w:r>
          </w:p>
          <w:p w:rsidR="005F0F88" w:rsidRDefault="005F0F88" w:rsidP="005F0F88">
            <w:pPr>
              <w:pStyle w:val="Exhibit"/>
            </w:pPr>
            <w:r>
              <w:t>5. CHILD CARE SERVICES</w:t>
            </w:r>
          </w:p>
          <w:p w:rsidR="005F0F88" w:rsidRDefault="005F0F88" w:rsidP="005F0F88">
            <w:pPr>
              <w:pStyle w:val="Exhibit"/>
            </w:pPr>
            <w:r>
              <w:t>6.  TRANSPORTATION (TRUCKING/CAB DRIVER)</w:t>
            </w:r>
          </w:p>
          <w:p w:rsidR="005F0F88" w:rsidRDefault="005F0F88" w:rsidP="005F0F88">
            <w:pPr>
              <w:pStyle w:val="Exhibit"/>
            </w:pPr>
            <w:r>
              <w:t>7. TELECOMMUNICATIONS SERVICES (CABLE, PHONE, INTERNET)</w:t>
            </w:r>
          </w:p>
          <w:p w:rsidR="005F0F88" w:rsidRDefault="005F0F88" w:rsidP="005F0F88">
            <w:pPr>
              <w:pStyle w:val="Exhibit"/>
            </w:pPr>
            <w:r>
              <w:t>8. BEAUTY / PERSONAL CARE SERVICES (HAIR, NAIL, SKIN)</w:t>
            </w:r>
          </w:p>
          <w:p w:rsidR="005F0F88" w:rsidRDefault="005F0F88" w:rsidP="005F0F88">
            <w:pPr>
              <w:pStyle w:val="Exhibit"/>
            </w:pPr>
            <w:r>
              <w:t>9. LANDSCAPING</w:t>
            </w:r>
          </w:p>
          <w:p w:rsidR="005F0F88" w:rsidRDefault="005F0F88" w:rsidP="005F0F88">
            <w:pPr>
              <w:pStyle w:val="Exhibit"/>
            </w:pPr>
            <w:r>
              <w:t xml:space="preserve">10. CONSULTING </w:t>
            </w:r>
          </w:p>
          <w:p w:rsidR="005F0F88" w:rsidRDefault="005F0F88" w:rsidP="005F0F88">
            <w:pPr>
              <w:pStyle w:val="Exhibit"/>
            </w:pPr>
            <w:r>
              <w:t xml:space="preserve">11. FOOD SERVICE </w:t>
            </w:r>
          </w:p>
          <w:p w:rsidR="005F0F88" w:rsidRDefault="005F0F88" w:rsidP="005F0F88">
            <w:pPr>
              <w:pStyle w:val="Exhibit"/>
            </w:pPr>
            <w:r>
              <w:t>12. OTHER</w:t>
            </w:r>
          </w:p>
          <w:p w:rsidR="005F0F88" w:rsidRDefault="005F0F88" w:rsidP="005F0F88">
            <w:pPr>
              <w:pStyle w:val="Exhibit"/>
            </w:pPr>
            <w:r>
              <w:t>98. DK (VOL)</w:t>
            </w:r>
          </w:p>
          <w:p w:rsidR="00FD1ADC" w:rsidRDefault="005F0F88" w:rsidP="005F0F88">
            <w:pPr>
              <w:pStyle w:val="Exhibit"/>
            </w:pPr>
            <w:r>
              <w:t>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CPS</w:t>
            </w:r>
            <w:r w:rsidR="00241127">
              <w:t xml:space="preserve"> Basic Monthly</w:t>
            </w:r>
            <w:r w:rsidR="005F0F88">
              <w:t>, ACS</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IO1IND</w:t>
            </w: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D1ADC" w:rsidRPr="00F33E46" w:rsidRDefault="00294B8A" w:rsidP="00F33E46">
            <w:pPr>
              <w:pStyle w:val="Exhibit"/>
              <w:keepNext/>
              <w:rPr>
                <w:b/>
              </w:rPr>
            </w:pPr>
            <w:r>
              <w:rPr>
                <w:b/>
              </w:rPr>
              <w:lastRenderedPageBreak/>
              <w:t>C</w:t>
            </w:r>
            <w:r w:rsidR="00FD1ADC" w:rsidRPr="00F33E46">
              <w:rPr>
                <w:b/>
              </w:rPr>
              <w:t>. Occupation</w:t>
            </w:r>
          </w:p>
        </w:tc>
      </w:tr>
      <w:tr w:rsidR="00FD1ADC" w:rsidTr="00846466">
        <w:tc>
          <w:tcPr>
            <w:tcW w:w="1567" w:type="dxa"/>
            <w:tcBorders>
              <w:top w:val="single" w:sz="6" w:space="0" w:color="auto"/>
              <w:left w:val="single" w:sz="6" w:space="0" w:color="auto"/>
              <w:bottom w:val="single" w:sz="6" w:space="0" w:color="auto"/>
              <w:right w:val="single" w:sz="6" w:space="0" w:color="auto"/>
            </w:tcBorders>
          </w:tcPr>
          <w:p w:rsidR="00FD1ADC" w:rsidRDefault="00FD1ADC" w:rsidP="00C33C47">
            <w:pPr>
              <w:pStyle w:val="Exhibit"/>
              <w:keepNext/>
            </w:pPr>
            <w:r>
              <w:t>QOCCUP</w:t>
            </w:r>
          </w:p>
          <w:p w:rsidR="00744232" w:rsidRDefault="00744232" w:rsidP="00C33C47">
            <w:pPr>
              <w:pStyle w:val="Exhibit"/>
              <w:keepNext/>
            </w:pPr>
          </w:p>
          <w:p w:rsidR="00744232" w:rsidRDefault="00744232" w:rsidP="00C33C47">
            <w:pPr>
              <w:pStyle w:val="Exhibit"/>
              <w:keepNext/>
            </w:pPr>
            <w:r>
              <w:t>QOCCUP_VERBATOM</w:t>
            </w:r>
          </w:p>
          <w:p w:rsidR="00C05BDC" w:rsidRDefault="00C05BDC" w:rsidP="00C33C47">
            <w:pPr>
              <w:pStyle w:val="Exhibit"/>
              <w:keepNext/>
            </w:pPr>
          </w:p>
          <w:p w:rsidR="00C05BDC" w:rsidRDefault="00C05BDC" w:rsidP="00C33C47">
            <w:pPr>
              <w:pStyle w:val="Exhibit"/>
              <w:keepNext/>
            </w:pPr>
            <w:r>
              <w:t>QOCCUP_CODE</w:t>
            </w:r>
          </w:p>
        </w:tc>
        <w:tc>
          <w:tcPr>
            <w:tcW w:w="6750" w:type="dxa"/>
            <w:tcBorders>
              <w:top w:val="single" w:sz="6" w:space="0" w:color="auto"/>
              <w:left w:val="single" w:sz="6" w:space="0" w:color="auto"/>
              <w:bottom w:val="single" w:sz="6" w:space="0" w:color="auto"/>
              <w:right w:val="single" w:sz="6" w:space="0" w:color="auto"/>
            </w:tcBorders>
          </w:tcPr>
          <w:p w:rsidR="00744232" w:rsidRDefault="00744232" w:rsidP="00744232">
            <w:pPr>
              <w:pStyle w:val="Exhibit"/>
              <w:keepNext/>
            </w:pPr>
            <w:r>
              <w:t>What kind of work do you do, that is, what is your occupation? [IF NECESSARY: For example, home health aide, information technology worker, security guard, janitor, or salesperson.] [IF NECESSARY: What was your job title?] ? [IF NECESSARY: Please think about your [QMAIN] job.] [SOURCE: Adapted from CPS]</w:t>
            </w:r>
          </w:p>
          <w:p w:rsidR="00744232" w:rsidRDefault="00744232" w:rsidP="00744232">
            <w:pPr>
              <w:pStyle w:val="Exhibit"/>
              <w:keepNext/>
            </w:pPr>
          </w:p>
          <w:p w:rsidR="00744232" w:rsidRDefault="00744232" w:rsidP="00744232">
            <w:pPr>
              <w:pStyle w:val="Exhibit"/>
              <w:keepNext/>
            </w:pPr>
            <w:r>
              <w:t>[INTERVIEWER:  RECORD VERBATIM AND ALSO APPLY A CODE]</w:t>
            </w:r>
          </w:p>
          <w:p w:rsidR="00744232" w:rsidRDefault="00744232" w:rsidP="00744232">
            <w:pPr>
              <w:pStyle w:val="Exhibit"/>
              <w:keepNext/>
            </w:pPr>
          </w:p>
          <w:p w:rsidR="00FD1ADC" w:rsidRDefault="00FD1ADC" w:rsidP="00744232">
            <w:pPr>
              <w:pStyle w:val="Exhibit"/>
              <w:keepNext/>
            </w:pPr>
          </w:p>
        </w:tc>
        <w:tc>
          <w:tcPr>
            <w:tcW w:w="3060" w:type="dxa"/>
            <w:tcBorders>
              <w:top w:val="single" w:sz="6" w:space="0" w:color="auto"/>
              <w:left w:val="single" w:sz="6" w:space="0" w:color="auto"/>
              <w:bottom w:val="single" w:sz="6" w:space="0" w:color="auto"/>
              <w:right w:val="single" w:sz="6" w:space="0" w:color="auto"/>
            </w:tcBorders>
          </w:tcPr>
          <w:p w:rsidR="00744232" w:rsidRDefault="00744232" w:rsidP="00744232">
            <w:pPr>
              <w:pStyle w:val="Exhibit"/>
              <w:keepNext/>
            </w:pPr>
            <w:r>
              <w:t>1.</w:t>
            </w:r>
            <w:r>
              <w:tab/>
              <w:t>MANAGEMENT OCCUPATIONS</w:t>
            </w:r>
          </w:p>
          <w:p w:rsidR="00744232" w:rsidRDefault="00744232" w:rsidP="00744232">
            <w:pPr>
              <w:pStyle w:val="Exhibit"/>
              <w:keepNext/>
            </w:pPr>
            <w:r>
              <w:t>2.</w:t>
            </w:r>
            <w:r>
              <w:tab/>
              <w:t>BUSINESS AND FINANCIAL OPERATIONS OCCUPATIONS</w:t>
            </w:r>
          </w:p>
          <w:p w:rsidR="00744232" w:rsidRDefault="00744232" w:rsidP="00744232">
            <w:pPr>
              <w:pStyle w:val="Exhibit"/>
              <w:keepNext/>
            </w:pPr>
            <w:r>
              <w:t>3.</w:t>
            </w:r>
            <w:r>
              <w:tab/>
              <w:t>COMPUTER AND MATHEMATICAL OCCUPATIONS</w:t>
            </w:r>
          </w:p>
          <w:p w:rsidR="00744232" w:rsidRDefault="00744232" w:rsidP="00744232">
            <w:pPr>
              <w:pStyle w:val="Exhibit"/>
              <w:keepNext/>
            </w:pPr>
            <w:r>
              <w:t>4.</w:t>
            </w:r>
            <w:r>
              <w:tab/>
              <w:t>ARCHITECTURE AND ENGINEERING OCCUPATIONS</w:t>
            </w:r>
          </w:p>
          <w:p w:rsidR="00744232" w:rsidRDefault="00744232" w:rsidP="00744232">
            <w:pPr>
              <w:pStyle w:val="Exhibit"/>
              <w:keepNext/>
            </w:pPr>
            <w:r>
              <w:t>5.</w:t>
            </w:r>
            <w:r>
              <w:tab/>
              <w:t>LIFE, PHYSICAL, AND SOCIAL SCIENCE OCCUPATIONS</w:t>
            </w:r>
          </w:p>
          <w:p w:rsidR="00744232" w:rsidRDefault="00744232" w:rsidP="00744232">
            <w:pPr>
              <w:pStyle w:val="Exhibit"/>
              <w:keepNext/>
            </w:pPr>
            <w:r>
              <w:t>6.</w:t>
            </w:r>
            <w:r>
              <w:tab/>
              <w:t>COMMUNITY AND SOCIAL SERVICE OCCUPATIONS</w:t>
            </w:r>
          </w:p>
          <w:p w:rsidR="00744232" w:rsidRDefault="00744232" w:rsidP="00744232">
            <w:pPr>
              <w:pStyle w:val="Exhibit"/>
              <w:keepNext/>
            </w:pPr>
            <w:r>
              <w:t>7.</w:t>
            </w:r>
            <w:r>
              <w:tab/>
              <w:t>LEGAL OCCUPATIONS</w:t>
            </w:r>
          </w:p>
          <w:p w:rsidR="00744232" w:rsidRDefault="00744232" w:rsidP="00744232">
            <w:pPr>
              <w:pStyle w:val="Exhibit"/>
              <w:keepNext/>
            </w:pPr>
            <w:r>
              <w:t>8.</w:t>
            </w:r>
            <w:r>
              <w:tab/>
              <w:t>EDUCATION, TRAINING, AND LIBRARY OCCUPATIONS</w:t>
            </w:r>
          </w:p>
          <w:p w:rsidR="00744232" w:rsidRDefault="00744232" w:rsidP="00744232">
            <w:pPr>
              <w:pStyle w:val="Exhibit"/>
              <w:keepNext/>
            </w:pPr>
            <w:r>
              <w:t>9.</w:t>
            </w:r>
            <w:r>
              <w:tab/>
              <w:t>ARTS, DESIGN, ENTERTAINMENT, SPORTS, AND MEDIA OCCUPATIONS</w:t>
            </w:r>
          </w:p>
          <w:p w:rsidR="00744232" w:rsidRDefault="00744232" w:rsidP="00744232">
            <w:pPr>
              <w:pStyle w:val="Exhibit"/>
              <w:keepNext/>
            </w:pPr>
            <w:r>
              <w:t>10.</w:t>
            </w:r>
            <w:r>
              <w:tab/>
              <w:t>HEALTHCARE PRACTITIONERS AND TECHNICAL OCCUPATIONS</w:t>
            </w:r>
          </w:p>
          <w:p w:rsidR="00744232" w:rsidRDefault="00744232" w:rsidP="00744232">
            <w:pPr>
              <w:pStyle w:val="Exhibit"/>
              <w:keepNext/>
            </w:pPr>
            <w:r>
              <w:t>11.</w:t>
            </w:r>
            <w:r>
              <w:tab/>
              <w:t>HEALTHCARE SUPPORT OCCUPATIONS</w:t>
            </w:r>
          </w:p>
          <w:p w:rsidR="00744232" w:rsidRDefault="00744232" w:rsidP="00744232">
            <w:pPr>
              <w:pStyle w:val="Exhibit"/>
              <w:keepNext/>
            </w:pPr>
            <w:r>
              <w:t>12.</w:t>
            </w:r>
            <w:r>
              <w:tab/>
              <w:t>PROTECTIVE SERVICE OCCUPATIONS</w:t>
            </w:r>
          </w:p>
          <w:p w:rsidR="00744232" w:rsidRDefault="00744232" w:rsidP="00744232">
            <w:pPr>
              <w:pStyle w:val="Exhibit"/>
              <w:keepNext/>
            </w:pPr>
            <w:r>
              <w:t>13.</w:t>
            </w:r>
            <w:r>
              <w:tab/>
              <w:t>FOOD PREPARATION AND SERVING RELATED OCCUPATIONS</w:t>
            </w:r>
          </w:p>
          <w:p w:rsidR="00744232" w:rsidRDefault="00744232" w:rsidP="00744232">
            <w:pPr>
              <w:pStyle w:val="Exhibit"/>
              <w:keepNext/>
            </w:pPr>
            <w:r>
              <w:t>14.</w:t>
            </w:r>
            <w:r>
              <w:tab/>
              <w:t>BUILDING AND GROUNDS CLEANING AND MAINTENANCE OCCUPATIONS</w:t>
            </w:r>
          </w:p>
          <w:p w:rsidR="00744232" w:rsidRDefault="00744232" w:rsidP="00744232">
            <w:pPr>
              <w:pStyle w:val="Exhibit"/>
              <w:keepNext/>
            </w:pPr>
            <w:r>
              <w:t>15.</w:t>
            </w:r>
            <w:r>
              <w:tab/>
              <w:t>PERSONAL CARE AND SERVICE OCCUPATIONS</w:t>
            </w:r>
          </w:p>
          <w:p w:rsidR="00744232" w:rsidRDefault="00744232" w:rsidP="00744232">
            <w:pPr>
              <w:pStyle w:val="Exhibit"/>
              <w:keepNext/>
            </w:pPr>
            <w:r>
              <w:t>16.</w:t>
            </w:r>
            <w:r>
              <w:tab/>
              <w:t>SALES AND RELATED OCCUPATIONS</w:t>
            </w:r>
          </w:p>
          <w:p w:rsidR="00744232" w:rsidRDefault="00744232" w:rsidP="00744232">
            <w:pPr>
              <w:pStyle w:val="Exhibit"/>
              <w:keepNext/>
            </w:pPr>
            <w:r>
              <w:lastRenderedPageBreak/>
              <w:t>17.</w:t>
            </w:r>
            <w:r>
              <w:tab/>
              <w:t>OFFICE AND ADMINISTRATIVE SUPPORT OCCUPATIONS</w:t>
            </w:r>
          </w:p>
          <w:p w:rsidR="00744232" w:rsidRDefault="00744232" w:rsidP="00744232">
            <w:pPr>
              <w:pStyle w:val="Exhibit"/>
              <w:keepNext/>
            </w:pPr>
            <w:r>
              <w:t>18.</w:t>
            </w:r>
            <w:r>
              <w:tab/>
              <w:t>FARMING, FISHING, AND FORESTRY OCCUPATIONS</w:t>
            </w:r>
          </w:p>
          <w:p w:rsidR="00744232" w:rsidRDefault="00744232" w:rsidP="00744232">
            <w:pPr>
              <w:pStyle w:val="Exhibit"/>
              <w:keepNext/>
            </w:pPr>
            <w:r>
              <w:t>19.</w:t>
            </w:r>
            <w:r>
              <w:tab/>
              <w:t>CONSTRUCTION AND EXTRACTION OCCUPATIONS</w:t>
            </w:r>
          </w:p>
          <w:p w:rsidR="00744232" w:rsidRDefault="00744232" w:rsidP="00744232">
            <w:pPr>
              <w:pStyle w:val="Exhibit"/>
              <w:keepNext/>
            </w:pPr>
            <w:r>
              <w:t>20.</w:t>
            </w:r>
            <w:r>
              <w:tab/>
              <w:t>INSTALLATION, MAINTENANCE, AND REPAIR OCCUPATIONS</w:t>
            </w:r>
          </w:p>
          <w:p w:rsidR="00744232" w:rsidRDefault="00744232" w:rsidP="00744232">
            <w:pPr>
              <w:pStyle w:val="Exhibit"/>
              <w:keepNext/>
            </w:pPr>
            <w:r>
              <w:t>21.</w:t>
            </w:r>
            <w:r>
              <w:tab/>
              <w:t>PRODUCTION OCCUPATIONS</w:t>
            </w:r>
          </w:p>
          <w:p w:rsidR="00744232" w:rsidRDefault="00744232" w:rsidP="00744232">
            <w:pPr>
              <w:pStyle w:val="Exhibit"/>
              <w:keepNext/>
            </w:pPr>
            <w:r>
              <w:t>22.</w:t>
            </w:r>
            <w:r>
              <w:tab/>
              <w:t>TRANSPORTATION AND MATERIAL MOVING OCCUPATIONS</w:t>
            </w:r>
          </w:p>
          <w:p w:rsidR="00744232" w:rsidRDefault="00744232" w:rsidP="00744232">
            <w:pPr>
              <w:pStyle w:val="Exhibit"/>
              <w:keepNext/>
            </w:pPr>
            <w:r>
              <w:t>23.</w:t>
            </w:r>
            <w:r>
              <w:tab/>
              <w:t>MILITARY SPECIFIC OCCUPATIONS</w:t>
            </w:r>
          </w:p>
          <w:p w:rsidR="00744232" w:rsidRDefault="00744232" w:rsidP="00744232">
            <w:pPr>
              <w:pStyle w:val="Exhibit"/>
              <w:keepNext/>
            </w:pPr>
            <w:r>
              <w:t>24.</w:t>
            </w:r>
            <w:r>
              <w:tab/>
              <w:t>OTHER</w:t>
            </w:r>
          </w:p>
          <w:p w:rsidR="00744232" w:rsidRDefault="00744232" w:rsidP="00744232">
            <w:pPr>
              <w:pStyle w:val="Exhibit"/>
              <w:keepNext/>
            </w:pPr>
            <w:r>
              <w:t xml:space="preserve">98. </w:t>
            </w:r>
            <w:r>
              <w:tab/>
              <w:t>DK (VOL)</w:t>
            </w:r>
          </w:p>
          <w:p w:rsidR="009D4960" w:rsidRDefault="00744232" w:rsidP="00744232">
            <w:pPr>
              <w:pStyle w:val="Exhibit"/>
              <w:keepNext/>
            </w:pPr>
            <w:r>
              <w:t>99. REF (VOL)</w:t>
            </w:r>
          </w:p>
          <w:p w:rsidR="00FD1ADC" w:rsidRDefault="00FD1ADC" w:rsidP="00744232">
            <w:pPr>
              <w:pStyle w:val="Exhibit"/>
              <w:keepNext/>
            </w:pPr>
            <w:r>
              <w:t>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C33C47">
            <w:pPr>
              <w:pStyle w:val="Exhibit"/>
              <w:keepNext/>
            </w:pPr>
            <w:r>
              <w:lastRenderedPageBreak/>
              <w:t>CPS Basic Monthly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C33C47">
            <w:pPr>
              <w:pStyle w:val="Exhibit"/>
              <w:keepNext/>
            </w:pPr>
            <w:r>
              <w:t>IO1OCC</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QDUTIES</w:t>
            </w:r>
          </w:p>
        </w:tc>
        <w:tc>
          <w:tcPr>
            <w:tcW w:w="6750" w:type="dxa"/>
            <w:tcBorders>
              <w:top w:val="single" w:sz="6" w:space="0" w:color="auto"/>
              <w:left w:val="single" w:sz="6" w:space="0" w:color="auto"/>
              <w:bottom w:val="single" w:sz="6" w:space="0" w:color="auto"/>
              <w:right w:val="single" w:sz="6" w:space="0" w:color="auto"/>
            </w:tcBorders>
          </w:tcPr>
          <w:p w:rsidR="00FD1ADC" w:rsidRDefault="00744232" w:rsidP="00F33E46">
            <w:pPr>
              <w:pStyle w:val="Exhibit"/>
            </w:pPr>
            <w:r w:rsidRPr="00744232">
              <w:t>What are your usual activities or duties at this job? (INTERVIEWER NOTE – DO NOT READ TO RESPONDENT:  for example, keeps account books, work on the internet, files, sells cars, operates printing press, lays brick.)?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[RECORD VERBATIM]</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CPS Basic Monthly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IO1DT</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QFIRMSIZE</w:t>
            </w:r>
          </w:p>
        </w:tc>
        <w:tc>
          <w:tcPr>
            <w:tcW w:w="6750" w:type="dxa"/>
            <w:tcBorders>
              <w:top w:val="single" w:sz="6" w:space="0" w:color="auto"/>
              <w:left w:val="single" w:sz="6" w:space="0" w:color="auto"/>
              <w:bottom w:val="single" w:sz="6" w:space="0" w:color="auto"/>
              <w:right w:val="single" w:sz="6" w:space="0" w:color="auto"/>
            </w:tcBorders>
          </w:tcPr>
          <w:p w:rsidR="00744232" w:rsidRDefault="00744232" w:rsidP="00744232">
            <w:pPr>
              <w:pStyle w:val="Exhibit"/>
            </w:pPr>
            <w:r>
              <w:t xml:space="preserve">Counting ALL LOCATIONS where (your employer/you) operate(s), what is the total number of persons who work for (your employer/you) including yourself?  </w:t>
            </w:r>
          </w:p>
          <w:p w:rsidR="00744232" w:rsidRDefault="00744232" w:rsidP="00744232">
            <w:pPr>
              <w:pStyle w:val="Exhibit"/>
            </w:pPr>
          </w:p>
          <w:p w:rsidR="00FD1ADC" w:rsidRDefault="00744232" w:rsidP="00744232">
            <w:pPr>
              <w:pStyle w:val="Exhibit"/>
            </w:pPr>
            <w:r>
              <w:t>[READ CATEGORIES ONLY IF NECESSARY.]</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1 Worker</w:t>
            </w:r>
          </w:p>
          <w:p w:rsidR="00FD1ADC" w:rsidRDefault="00FD1ADC" w:rsidP="00F33E46">
            <w:pPr>
              <w:pStyle w:val="Exhibit"/>
            </w:pPr>
            <w:r>
              <w:t>2 2-4 Workers</w:t>
            </w:r>
          </w:p>
          <w:p w:rsidR="00FD1ADC" w:rsidRDefault="00FD1ADC" w:rsidP="00F33E46">
            <w:pPr>
              <w:pStyle w:val="Exhibit"/>
            </w:pPr>
            <w:r>
              <w:t>3  5-9</w:t>
            </w:r>
          </w:p>
          <w:p w:rsidR="00FD1ADC" w:rsidRDefault="00FD1ADC" w:rsidP="00F33E46">
            <w:pPr>
              <w:pStyle w:val="Exhibit"/>
            </w:pPr>
            <w:r>
              <w:t>4  10-19</w:t>
            </w:r>
          </w:p>
          <w:p w:rsidR="00FD1ADC" w:rsidRDefault="00FD1ADC" w:rsidP="00F33E46">
            <w:pPr>
              <w:pStyle w:val="Exhibit"/>
            </w:pPr>
            <w:r>
              <w:t>5  20-49</w:t>
            </w:r>
          </w:p>
          <w:p w:rsidR="00FD1ADC" w:rsidRDefault="00FD1ADC" w:rsidP="00F33E46">
            <w:pPr>
              <w:pStyle w:val="Exhibit"/>
            </w:pPr>
            <w:r>
              <w:t>6  50-99</w:t>
            </w:r>
          </w:p>
          <w:p w:rsidR="00FD1ADC" w:rsidRDefault="00FD1ADC" w:rsidP="00F33E46">
            <w:pPr>
              <w:pStyle w:val="Exhibit"/>
            </w:pPr>
            <w:r>
              <w:t>7  100-249</w:t>
            </w:r>
          </w:p>
          <w:p w:rsidR="00FD1ADC" w:rsidRDefault="00FD1ADC" w:rsidP="00F33E46">
            <w:pPr>
              <w:pStyle w:val="Exhibit"/>
            </w:pPr>
            <w:r>
              <w:t>8  250-499</w:t>
            </w:r>
          </w:p>
          <w:p w:rsidR="00FD1ADC" w:rsidRDefault="00FD1ADC" w:rsidP="00F33E46">
            <w:pPr>
              <w:pStyle w:val="Exhibit"/>
            </w:pPr>
            <w:r>
              <w:t>9 500 or more</w:t>
            </w:r>
          </w:p>
          <w:p w:rsidR="00FD1ADC" w:rsidRDefault="00FD1ADC" w:rsidP="00F33E46">
            <w:pPr>
              <w:pStyle w:val="Exhibit"/>
            </w:pPr>
            <w:r>
              <w:t>98. DK (VOL)</w:t>
            </w:r>
          </w:p>
          <w:p w:rsidR="00FD1ADC" w:rsidRDefault="00FD1ADC" w:rsidP="00F33E46">
            <w:pPr>
              <w:pStyle w:val="Exhibit"/>
            </w:pPr>
            <w:r>
              <w:t>99.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CPS March Supplement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NOEMP</w:t>
            </w: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D1ADC" w:rsidRPr="00F33E46" w:rsidRDefault="00882569" w:rsidP="00F33E46">
            <w:pPr>
              <w:pStyle w:val="Exhibit"/>
              <w:rPr>
                <w:b/>
              </w:rPr>
            </w:pPr>
            <w:r>
              <w:rPr>
                <w:b/>
              </w:rPr>
              <w:t>D</w:t>
            </w:r>
            <w:r w:rsidR="00FD1ADC" w:rsidRPr="00F33E46">
              <w:rPr>
                <w:b/>
              </w:rPr>
              <w:t>. Permanence</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QTEMP_1</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Some jobs are temporary</w:t>
            </w:r>
            <w:r w:rsidR="004846AE">
              <w:t>.</w:t>
            </w:r>
            <w:r>
              <w:t xml:space="preserve">  They last only for a set number of weeks or months or until the completion of a project. Is your [QMAIN] job temporary? </w:t>
            </w:r>
          </w:p>
        </w:tc>
        <w:tc>
          <w:tcPr>
            <w:tcW w:w="3060" w:type="dxa"/>
            <w:tcBorders>
              <w:top w:val="single" w:sz="6" w:space="0" w:color="auto"/>
              <w:left w:val="single" w:sz="6" w:space="0" w:color="auto"/>
              <w:bottom w:val="single" w:sz="6" w:space="0" w:color="auto"/>
              <w:right w:val="single" w:sz="6" w:space="0" w:color="auto"/>
            </w:tcBorders>
          </w:tcPr>
          <w:p w:rsidR="00FD1ADC" w:rsidRDefault="003B47EF" w:rsidP="00F33E46">
            <w:pPr>
              <w:pStyle w:val="Exhibit"/>
            </w:pPr>
            <w:r>
              <w:t>1. YES</w:t>
            </w:r>
          </w:p>
          <w:p w:rsidR="00FD1ADC" w:rsidRDefault="003B47EF" w:rsidP="00F33E46">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PES1</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QTEMP_2</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Provided the economy does not change and your job performance is adequate, can you continue to work in your current job as long as you wish? [IF NECESSARY: Please think about your [QMAIN] job.] </w:t>
            </w:r>
          </w:p>
        </w:tc>
        <w:tc>
          <w:tcPr>
            <w:tcW w:w="3060" w:type="dxa"/>
            <w:tcBorders>
              <w:top w:val="single" w:sz="6" w:space="0" w:color="auto"/>
              <w:left w:val="single" w:sz="6" w:space="0" w:color="auto"/>
              <w:bottom w:val="single" w:sz="6" w:space="0" w:color="auto"/>
              <w:right w:val="single" w:sz="6" w:space="0" w:color="auto"/>
            </w:tcBorders>
          </w:tcPr>
          <w:p w:rsidR="003B47EF" w:rsidRDefault="003B47EF" w:rsidP="003B47EF">
            <w:pPr>
              <w:pStyle w:val="Exhibit"/>
            </w:pPr>
            <w:r>
              <w:t>1. YES</w:t>
            </w:r>
          </w:p>
          <w:p w:rsidR="00FD1ADC" w:rsidRDefault="003B47EF" w:rsidP="003B47EF">
            <w:pPr>
              <w:pStyle w:val="Exhibit"/>
            </w:pPr>
            <w:r>
              <w:t>2. NO</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PES25B</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QTEMP_1A</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Are you working only until a specific project is completed? </w:t>
            </w:r>
          </w:p>
        </w:tc>
        <w:tc>
          <w:tcPr>
            <w:tcW w:w="3060" w:type="dxa"/>
            <w:tcBorders>
              <w:top w:val="single" w:sz="6" w:space="0" w:color="auto"/>
              <w:left w:val="single" w:sz="6" w:space="0" w:color="auto"/>
              <w:bottom w:val="single" w:sz="6" w:space="0" w:color="auto"/>
              <w:right w:val="single" w:sz="6" w:space="0" w:color="auto"/>
            </w:tcBorders>
          </w:tcPr>
          <w:p w:rsidR="003B47EF" w:rsidRDefault="003B47EF" w:rsidP="003B47EF">
            <w:pPr>
              <w:pStyle w:val="Exhibit"/>
            </w:pPr>
            <w:r>
              <w:t>1. YES</w:t>
            </w:r>
          </w:p>
          <w:p w:rsidR="003B47EF" w:rsidRDefault="003B47EF" w:rsidP="003B47EF">
            <w:pPr>
              <w:pStyle w:val="Exhibit"/>
            </w:pPr>
            <w:r>
              <w:t xml:space="preserve">2. NO </w:t>
            </w:r>
          </w:p>
          <w:p w:rsidR="00FD1ADC" w:rsidRDefault="00FD1ADC" w:rsidP="003B47EF">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S1a</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QTEMP_1B</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Were you hired for a fixed period of time? </w:t>
            </w:r>
          </w:p>
        </w:tc>
        <w:tc>
          <w:tcPr>
            <w:tcW w:w="3060" w:type="dxa"/>
            <w:tcBorders>
              <w:top w:val="single" w:sz="6" w:space="0" w:color="auto"/>
              <w:left w:val="single" w:sz="6" w:space="0" w:color="auto"/>
              <w:bottom w:val="single" w:sz="6" w:space="0" w:color="auto"/>
              <w:right w:val="single" w:sz="6" w:space="0" w:color="auto"/>
            </w:tcBorders>
          </w:tcPr>
          <w:p w:rsidR="003B47EF" w:rsidRDefault="003B47EF" w:rsidP="003B47EF">
            <w:pPr>
              <w:pStyle w:val="Exhibit"/>
            </w:pPr>
            <w:r>
              <w:t>1. YES</w:t>
            </w:r>
          </w:p>
          <w:p w:rsidR="003B47EF" w:rsidRDefault="003B47EF" w:rsidP="003B47EF">
            <w:pPr>
              <w:pStyle w:val="Exhibit"/>
            </w:pPr>
            <w:r>
              <w:t xml:space="preserve">2. NO </w:t>
            </w:r>
          </w:p>
          <w:p w:rsidR="00FD1ADC" w:rsidRDefault="00FD1ADC" w:rsidP="003B47EF">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S1c</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QTEMP_1C</w:t>
            </w:r>
          </w:p>
        </w:tc>
        <w:tc>
          <w:tcPr>
            <w:tcW w:w="6750" w:type="dxa"/>
            <w:tcBorders>
              <w:top w:val="single" w:sz="6" w:space="0" w:color="auto"/>
              <w:left w:val="single" w:sz="6" w:space="0" w:color="auto"/>
              <w:bottom w:val="single" w:sz="6" w:space="0" w:color="auto"/>
              <w:right w:val="single" w:sz="6" w:space="0" w:color="auto"/>
            </w:tcBorders>
          </w:tcPr>
          <w:p w:rsidR="00D51B94" w:rsidRDefault="00D51B94" w:rsidP="00D51B94">
            <w:pPr>
              <w:pStyle w:val="Exhibit"/>
            </w:pPr>
            <w:r w:rsidRPr="00D51B94">
              <w:t>Is your [QMAIN] job SEASONAL or YEAR-ROUND?</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1. </w:t>
            </w:r>
            <w:r w:rsidR="00D51B94">
              <w:t>Seasonal</w:t>
            </w:r>
          </w:p>
          <w:p w:rsidR="00FD1ADC" w:rsidRDefault="00FD1ADC" w:rsidP="00F33E46">
            <w:pPr>
              <w:pStyle w:val="Exhibit"/>
            </w:pPr>
            <w:r>
              <w:t xml:space="preserve">2. </w:t>
            </w:r>
            <w:r w:rsidR="00D51B94">
              <w:t>Year-round</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r w:rsidR="00683FA7">
              <w:t xml:space="preserve">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S1d</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QONCALL_1</w:t>
            </w:r>
          </w:p>
        </w:tc>
        <w:tc>
          <w:tcPr>
            <w:tcW w:w="6750" w:type="dxa"/>
            <w:tcBorders>
              <w:top w:val="single" w:sz="6" w:space="0" w:color="auto"/>
              <w:left w:val="single" w:sz="6" w:space="0" w:color="auto"/>
              <w:bottom w:val="single" w:sz="6" w:space="0" w:color="auto"/>
              <w:right w:val="single" w:sz="6" w:space="0" w:color="auto"/>
            </w:tcBorders>
          </w:tcPr>
          <w:p w:rsidR="00FD1ADC" w:rsidRDefault="00977882" w:rsidP="00F33E46">
            <w:pPr>
              <w:pStyle w:val="Exhibit"/>
            </w:pPr>
            <w:r w:rsidRPr="00977882">
              <w:t>Some people are in a pool of workers who are ONLY called to work as needed, although they can be scheduled to work for several days or weeks in a row, for example substitute teachers, information technology workers, and construction workers supplied by a union hiring hall. These people are sometimes referred to as ON-CALL workers. Were you an ON-CALL worker in the last THIRTY DAYS?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3B47EF" w:rsidRDefault="003B47EF" w:rsidP="003B47EF">
            <w:pPr>
              <w:pStyle w:val="Exhibit"/>
            </w:pPr>
            <w:r>
              <w:t>1. YES</w:t>
            </w:r>
          </w:p>
          <w:p w:rsidR="003B47EF" w:rsidRDefault="003B47EF" w:rsidP="003B47EF">
            <w:pPr>
              <w:pStyle w:val="Exhibit"/>
            </w:pPr>
            <w:r>
              <w:t xml:space="preserve">2. NO </w:t>
            </w:r>
          </w:p>
          <w:p w:rsidR="003B47EF" w:rsidRDefault="003B47EF" w:rsidP="003B47EF">
            <w:pPr>
              <w:pStyle w:val="Exhibit"/>
            </w:pPr>
            <w:r>
              <w:t>8. DK (VOL)</w:t>
            </w:r>
          </w:p>
          <w:p w:rsidR="00FD1ADC" w:rsidRDefault="003B47EF" w:rsidP="003B47EF">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S4</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QONCALL_2</w:t>
            </w:r>
          </w:p>
        </w:tc>
        <w:tc>
          <w:tcPr>
            <w:tcW w:w="6750" w:type="dxa"/>
            <w:tcBorders>
              <w:top w:val="single" w:sz="6" w:space="0" w:color="auto"/>
              <w:left w:val="single" w:sz="6" w:space="0" w:color="auto"/>
              <w:bottom w:val="single" w:sz="6" w:space="0" w:color="auto"/>
              <w:right w:val="single" w:sz="6" w:space="0" w:color="auto"/>
            </w:tcBorders>
          </w:tcPr>
          <w:p w:rsidR="00FD1ADC" w:rsidRDefault="00977882" w:rsidP="00F33E46">
            <w:pPr>
              <w:pStyle w:val="Exhibit"/>
            </w:pPr>
            <w:r w:rsidRPr="00977882">
              <w:t>Some ON-CALL workers have regularly scheduled hours, but IN ADDITION must work when called (for example, doctors, nurses, and managers). Other ON-CALL workers work ONLY when called (for example, substitute teachers, information technology workers). Which type of ON-CALL worker are you?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Work regular hours, but must be available</w:t>
            </w:r>
          </w:p>
          <w:p w:rsidR="00FD1ADC" w:rsidRDefault="00FD1ADC" w:rsidP="00F33E46">
            <w:pPr>
              <w:pStyle w:val="Exhibit"/>
            </w:pPr>
            <w:r>
              <w:t>2. Only work when called</w:t>
            </w:r>
          </w:p>
          <w:p w:rsidR="00FD1ADC" w:rsidRDefault="00FD1ADC" w:rsidP="00F33E46">
            <w:pPr>
              <w:pStyle w:val="Exhibit"/>
            </w:pPr>
            <w:r>
              <w:t xml:space="preserve">3. Other (Specify) </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S4a</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QDAYLABOR</w:t>
            </w:r>
          </w:p>
        </w:tc>
        <w:tc>
          <w:tcPr>
            <w:tcW w:w="6750" w:type="dxa"/>
            <w:tcBorders>
              <w:top w:val="single" w:sz="6" w:space="0" w:color="auto"/>
              <w:left w:val="single" w:sz="6" w:space="0" w:color="auto"/>
              <w:bottom w:val="single" w:sz="6" w:space="0" w:color="auto"/>
              <w:right w:val="single" w:sz="6" w:space="0" w:color="auto"/>
            </w:tcBorders>
          </w:tcPr>
          <w:p w:rsidR="00FD1ADC" w:rsidRDefault="00977882" w:rsidP="00F33E46">
            <w:pPr>
              <w:pStyle w:val="Exhibit"/>
            </w:pPr>
            <w:r w:rsidRPr="00977882">
              <w:t>Some people get work by waiting at a place where employers pick up people to work for a day. These people are sometimes called DAY LABORERS. Were you a DAY LABORER in the last THIRTY DAYS?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3B47EF" w:rsidRDefault="003B47EF" w:rsidP="003B47EF">
            <w:pPr>
              <w:pStyle w:val="Exhibit"/>
            </w:pPr>
            <w:r>
              <w:t>1. YES</w:t>
            </w:r>
          </w:p>
          <w:p w:rsidR="003B47EF" w:rsidRDefault="003B47EF" w:rsidP="003B47EF">
            <w:pPr>
              <w:pStyle w:val="Exhibit"/>
            </w:pPr>
            <w:r>
              <w:t xml:space="preserve">2. NO </w:t>
            </w:r>
          </w:p>
          <w:p w:rsidR="003B47EF" w:rsidRDefault="003B47EF" w:rsidP="003B47EF">
            <w:pPr>
              <w:pStyle w:val="Exhibit"/>
            </w:pPr>
            <w:r>
              <w:t>8. DK (VOL)</w:t>
            </w:r>
          </w:p>
          <w:p w:rsidR="00FD1ADC" w:rsidRDefault="003B47EF" w:rsidP="003B47EF">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6B6845">
              <w:t>Contingent and Alternative Employment Arrangements</w:t>
            </w:r>
            <w:r>
              <w:t>, 2005</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S5</w:t>
            </w: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D1ADC" w:rsidRPr="00F33E46" w:rsidRDefault="00E3426B" w:rsidP="00F33E46">
            <w:pPr>
              <w:pStyle w:val="Exhibit"/>
              <w:keepNext/>
              <w:rPr>
                <w:b/>
              </w:rPr>
            </w:pPr>
            <w:r>
              <w:rPr>
                <w:b/>
              </w:rPr>
              <w:t>E</w:t>
            </w:r>
            <w:r w:rsidR="00FD1ADC" w:rsidRPr="00F33E46">
              <w:rPr>
                <w:b/>
              </w:rPr>
              <w:t>. Pay</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EC0DF4" w:rsidP="00F33E46">
            <w:pPr>
              <w:pStyle w:val="Exhibit"/>
            </w:pPr>
            <w:r>
              <w:t>ERNP</w:t>
            </w:r>
          </w:p>
        </w:tc>
        <w:tc>
          <w:tcPr>
            <w:tcW w:w="6750" w:type="dxa"/>
            <w:tcBorders>
              <w:top w:val="single" w:sz="6" w:space="0" w:color="auto"/>
              <w:left w:val="single" w:sz="6" w:space="0" w:color="auto"/>
              <w:bottom w:val="single" w:sz="6" w:space="0" w:color="auto"/>
              <w:right w:val="single" w:sz="6" w:space="0" w:color="auto"/>
            </w:tcBorders>
          </w:tcPr>
          <w:p w:rsidR="00FD1ADC" w:rsidRDefault="00EC0DF4" w:rsidP="00F33E46">
            <w:pPr>
              <w:pStyle w:val="Exhibit"/>
            </w:pPr>
            <w:r w:rsidRPr="00EC0DF4">
              <w:t>Now I have some questions about your earnings.</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c>
          <w:tcPr>
            <w:tcW w:w="1530" w:type="dxa"/>
            <w:tcBorders>
              <w:top w:val="single" w:sz="6" w:space="0" w:color="auto"/>
              <w:left w:val="single" w:sz="6" w:space="0" w:color="auto"/>
              <w:bottom w:val="single" w:sz="6" w:space="0" w:color="auto"/>
              <w:right w:val="single" w:sz="6" w:space="0" w:color="auto"/>
            </w:tcBorders>
          </w:tcPr>
          <w:p w:rsidR="00FD1ADC" w:rsidRDefault="003B143A" w:rsidP="00F33E46">
            <w:pPr>
              <w:pStyle w:val="Exhibit"/>
            </w:pPr>
            <w:r>
              <w:t>CPS</w:t>
            </w:r>
          </w:p>
        </w:tc>
        <w:tc>
          <w:tcPr>
            <w:tcW w:w="1403" w:type="dxa"/>
            <w:tcBorders>
              <w:top w:val="single" w:sz="6" w:space="0" w:color="auto"/>
              <w:left w:val="single" w:sz="6" w:space="0" w:color="auto"/>
              <w:bottom w:val="single" w:sz="6" w:space="0" w:color="auto"/>
              <w:right w:val="single" w:sz="6" w:space="0" w:color="auto"/>
            </w:tcBorders>
          </w:tcPr>
          <w:p w:rsidR="00FD1ADC" w:rsidRDefault="00A36663" w:rsidP="00F33E46">
            <w:pPr>
              <w:pStyle w:val="Exhibit"/>
            </w:pPr>
            <w:r>
              <w:t>ERNP</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EC0DF4" w:rsidP="00F33E46">
            <w:pPr>
              <w:pStyle w:val="Exhibit"/>
            </w:pPr>
            <w:r>
              <w:t>ERNPR</w:t>
            </w:r>
          </w:p>
        </w:tc>
        <w:tc>
          <w:tcPr>
            <w:tcW w:w="6750" w:type="dxa"/>
            <w:tcBorders>
              <w:top w:val="single" w:sz="6" w:space="0" w:color="auto"/>
              <w:left w:val="single" w:sz="6" w:space="0" w:color="auto"/>
              <w:bottom w:val="single" w:sz="6" w:space="0" w:color="auto"/>
              <w:right w:val="single" w:sz="6" w:space="0" w:color="auto"/>
            </w:tcBorders>
          </w:tcPr>
          <w:p w:rsidR="00FD1ADC" w:rsidRDefault="00EC0DF4" w:rsidP="00F33E46">
            <w:pPr>
              <w:pStyle w:val="Exhibit"/>
            </w:pPr>
            <w:r w:rsidRPr="00EC0DF4">
              <w:t>For your [QMAIN] job, what is the easiest way for you to report your total earnings BEFORE taxes or other deductions: hourly, weekly, annually, or on some other basis? [IF NECESSARY: We use this information to compare the amount that people earn in different types of jobs.]</w:t>
            </w:r>
          </w:p>
        </w:tc>
        <w:tc>
          <w:tcPr>
            <w:tcW w:w="3060" w:type="dxa"/>
            <w:tcBorders>
              <w:top w:val="single" w:sz="6" w:space="0" w:color="auto"/>
              <w:left w:val="single" w:sz="6" w:space="0" w:color="auto"/>
              <w:bottom w:val="single" w:sz="6" w:space="0" w:color="auto"/>
              <w:right w:val="single" w:sz="6" w:space="0" w:color="auto"/>
            </w:tcBorders>
          </w:tcPr>
          <w:p w:rsidR="00EC0DF4" w:rsidRDefault="00EC0DF4" w:rsidP="00EC0DF4">
            <w:pPr>
              <w:pStyle w:val="Exhibit"/>
            </w:pPr>
            <w:r>
              <w:t xml:space="preserve">1 Hourly </w:t>
            </w:r>
          </w:p>
          <w:p w:rsidR="00EC0DF4" w:rsidRDefault="00EC0DF4" w:rsidP="00EC0DF4">
            <w:pPr>
              <w:pStyle w:val="Exhibit"/>
            </w:pPr>
            <w:r>
              <w:t xml:space="preserve">2 Weekly </w:t>
            </w:r>
          </w:p>
          <w:p w:rsidR="00EC0DF4" w:rsidRDefault="00EC0DF4" w:rsidP="00EC0DF4">
            <w:pPr>
              <w:pStyle w:val="Exhibit"/>
            </w:pPr>
            <w:r>
              <w:t xml:space="preserve">3 Bi-weekly </w:t>
            </w:r>
          </w:p>
          <w:p w:rsidR="00EC0DF4" w:rsidRDefault="00EC0DF4" w:rsidP="00EC0DF4">
            <w:pPr>
              <w:pStyle w:val="Exhibit"/>
            </w:pPr>
            <w:r>
              <w:t>4 Twice monthly</w:t>
            </w:r>
          </w:p>
          <w:p w:rsidR="00EC0DF4" w:rsidRDefault="00EC0DF4" w:rsidP="00EC0DF4">
            <w:pPr>
              <w:pStyle w:val="Exhibit"/>
            </w:pPr>
            <w:r>
              <w:t xml:space="preserve">5 Monthly </w:t>
            </w:r>
          </w:p>
          <w:p w:rsidR="00EC0DF4" w:rsidRDefault="00EC0DF4" w:rsidP="00EC0DF4">
            <w:pPr>
              <w:pStyle w:val="Exhibit"/>
            </w:pPr>
            <w:r>
              <w:t xml:space="preserve">6 Annually </w:t>
            </w:r>
          </w:p>
          <w:p w:rsidR="00EC0DF4" w:rsidRDefault="00EC0DF4" w:rsidP="00EC0DF4">
            <w:pPr>
              <w:pStyle w:val="Exhibit"/>
            </w:pPr>
            <w:r>
              <w:t xml:space="preserve">7 Other (specify) </w:t>
            </w:r>
          </w:p>
          <w:p w:rsidR="00EC0DF4" w:rsidRDefault="00EC0DF4" w:rsidP="00EC0DF4">
            <w:pPr>
              <w:pStyle w:val="Exhibit"/>
            </w:pPr>
            <w:r>
              <w:t>8 DK (VOL)</w:t>
            </w:r>
          </w:p>
          <w:p w:rsidR="00FD1ADC" w:rsidRDefault="00EC0DF4" w:rsidP="00EC0DF4">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EC0DF4">
            <w:pPr>
              <w:pStyle w:val="Exhibit"/>
            </w:pPr>
            <w:r>
              <w:t xml:space="preserve">CPS </w:t>
            </w:r>
            <w:r w:rsidR="00DC278A">
              <w:t>Basic Monthly</w:t>
            </w:r>
          </w:p>
        </w:tc>
        <w:tc>
          <w:tcPr>
            <w:tcW w:w="1403" w:type="dxa"/>
            <w:tcBorders>
              <w:top w:val="single" w:sz="6" w:space="0" w:color="auto"/>
              <w:left w:val="single" w:sz="6" w:space="0" w:color="auto"/>
              <w:bottom w:val="single" w:sz="6" w:space="0" w:color="auto"/>
              <w:right w:val="single" w:sz="6" w:space="0" w:color="auto"/>
            </w:tcBorders>
          </w:tcPr>
          <w:p w:rsidR="00FD1ADC" w:rsidRDefault="0038535E" w:rsidP="00F33E46">
            <w:pPr>
              <w:pStyle w:val="Exhibit"/>
            </w:pPr>
            <w:r>
              <w:t>ERNPR</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t>ERNUOT</w:t>
            </w:r>
          </w:p>
        </w:tc>
        <w:tc>
          <w:tcPr>
            <w:tcW w:w="6750" w:type="dxa"/>
            <w:tcBorders>
              <w:top w:val="single" w:sz="6" w:space="0" w:color="auto"/>
              <w:left w:val="single" w:sz="6" w:space="0" w:color="auto"/>
              <w:bottom w:val="single" w:sz="6" w:space="0" w:color="auto"/>
              <w:right w:val="single" w:sz="6" w:space="0" w:color="auto"/>
            </w:tcBorders>
          </w:tcPr>
          <w:p w:rsidR="00FD1ADC" w:rsidRDefault="00013701" w:rsidP="00013701">
            <w:pPr>
              <w:pStyle w:val="Exhibit"/>
            </w:pPr>
            <w:r w:rsidRPr="00013701">
              <w:t>Do you usually receive overtime pay, tips, or commissions at your [QMAIN] job?</w:t>
            </w:r>
          </w:p>
        </w:tc>
        <w:tc>
          <w:tcPr>
            <w:tcW w:w="3060" w:type="dxa"/>
            <w:tcBorders>
              <w:top w:val="single" w:sz="6" w:space="0" w:color="auto"/>
              <w:left w:val="single" w:sz="6" w:space="0" w:color="auto"/>
              <w:bottom w:val="single" w:sz="6" w:space="0" w:color="auto"/>
              <w:right w:val="single" w:sz="6" w:space="0" w:color="auto"/>
            </w:tcBorders>
          </w:tcPr>
          <w:p w:rsidR="00013701" w:rsidRDefault="00013701" w:rsidP="00013701">
            <w:pPr>
              <w:pStyle w:val="Exhibit"/>
            </w:pPr>
            <w:r>
              <w:t xml:space="preserve">1 YES </w:t>
            </w:r>
          </w:p>
          <w:p w:rsidR="00013701" w:rsidRDefault="00013701" w:rsidP="00013701">
            <w:pPr>
              <w:pStyle w:val="Exhibit"/>
            </w:pPr>
            <w:r>
              <w:t>2 NO</w:t>
            </w:r>
          </w:p>
          <w:p w:rsidR="00013701" w:rsidRDefault="00013701" w:rsidP="00013701">
            <w:pPr>
              <w:pStyle w:val="Exhibit"/>
            </w:pPr>
            <w:r>
              <w:t>8 DK (VOL)</w:t>
            </w:r>
          </w:p>
          <w:p w:rsidR="00FD1ADC" w:rsidRDefault="00013701" w:rsidP="00013701">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t>CPS</w:t>
            </w:r>
            <w:r w:rsidR="00A16DBD">
              <w:t xml:space="preserve"> </w:t>
            </w:r>
            <w:r w:rsidR="00F33E46">
              <w:t>Basic Monthly</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p w:rsidR="0038535E" w:rsidRDefault="0038535E" w:rsidP="00F33E46">
            <w:pPr>
              <w:pStyle w:val="Exhibit"/>
            </w:pPr>
            <w:r>
              <w:t>ERNUOT</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rsidRPr="00013701">
              <w:t>ERNHRTD</w:t>
            </w:r>
          </w:p>
        </w:tc>
        <w:tc>
          <w:tcPr>
            <w:tcW w:w="6750" w:type="dxa"/>
            <w:tcBorders>
              <w:top w:val="single" w:sz="6" w:space="0" w:color="auto"/>
              <w:left w:val="single" w:sz="6" w:space="0" w:color="auto"/>
              <w:bottom w:val="single" w:sz="6" w:space="0" w:color="auto"/>
              <w:right w:val="single" w:sz="6" w:space="0" w:color="auto"/>
            </w:tcBorders>
          </w:tcPr>
          <w:p w:rsidR="00FD1ADC" w:rsidRDefault="00B77B4D" w:rsidP="00F33E46">
            <w:pPr>
              <w:pStyle w:val="Exhibit"/>
            </w:pPr>
            <w:r>
              <w:t>(</w:t>
            </w:r>
            <w:r w:rsidR="00013701" w:rsidRPr="00013701">
              <w:t>EXCLUDING overtime pay, tips and commissions) what is your hourly rate of pay on your [QMAIN] job?</w:t>
            </w:r>
          </w:p>
        </w:tc>
        <w:tc>
          <w:tcPr>
            <w:tcW w:w="3060" w:type="dxa"/>
            <w:tcBorders>
              <w:top w:val="single" w:sz="6" w:space="0" w:color="auto"/>
              <w:left w:val="single" w:sz="6" w:space="0" w:color="auto"/>
              <w:bottom w:val="single" w:sz="6" w:space="0" w:color="auto"/>
              <w:right w:val="single" w:sz="6" w:space="0" w:color="auto"/>
            </w:tcBorders>
          </w:tcPr>
          <w:p w:rsidR="00013701" w:rsidRDefault="00013701" w:rsidP="00013701">
            <w:pPr>
              <w:pStyle w:val="Exhibit"/>
            </w:pPr>
            <w:r>
              <w:t xml:space="preserve">ENTER DOLLAR AMOUNT </w:t>
            </w:r>
          </w:p>
          <w:p w:rsidR="00FD1ADC" w:rsidRDefault="00013701" w:rsidP="00013701">
            <w:pPr>
              <w:pStyle w:val="Exhibit"/>
            </w:pPr>
            <w:r>
              <w:t>[RANGE=1-999,997; 999,998=DK; 999,999=REF]</w:t>
            </w:r>
          </w:p>
        </w:tc>
        <w:tc>
          <w:tcPr>
            <w:tcW w:w="1530"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FD1ADC" w:rsidRDefault="00E05A01" w:rsidP="00F33E46">
            <w:pPr>
              <w:pStyle w:val="Exhibit"/>
            </w:pPr>
            <w:r>
              <w:t>ERNHRTD</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rsidRPr="00013701">
              <w:t>ERNHRTC</w:t>
            </w:r>
          </w:p>
        </w:tc>
        <w:tc>
          <w:tcPr>
            <w:tcW w:w="6750"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rsidRPr="00013701">
              <w:t>(EXCLUDING overtime pay, tips and commissions) what is your hourly rate of pay on your [QMAIN] job?</w:t>
            </w:r>
          </w:p>
        </w:tc>
        <w:tc>
          <w:tcPr>
            <w:tcW w:w="3060" w:type="dxa"/>
            <w:tcBorders>
              <w:top w:val="single" w:sz="6" w:space="0" w:color="auto"/>
              <w:left w:val="single" w:sz="6" w:space="0" w:color="auto"/>
              <w:bottom w:val="single" w:sz="6" w:space="0" w:color="auto"/>
              <w:right w:val="single" w:sz="6" w:space="0" w:color="auto"/>
            </w:tcBorders>
          </w:tcPr>
          <w:p w:rsidR="00013701" w:rsidRDefault="00013701" w:rsidP="00013701">
            <w:pPr>
              <w:pStyle w:val="Exhibit"/>
            </w:pPr>
            <w:r>
              <w:t xml:space="preserve">ENTER CENTS AMOUNT </w:t>
            </w:r>
          </w:p>
          <w:p w:rsidR="00FD1ADC" w:rsidRDefault="00013701" w:rsidP="00013701">
            <w:pPr>
              <w:pStyle w:val="Exhibit"/>
            </w:pPr>
            <w:r>
              <w:t>[RANGE=0-99; 998=DK; 999=REF]</w:t>
            </w:r>
          </w:p>
        </w:tc>
        <w:tc>
          <w:tcPr>
            <w:tcW w:w="1530" w:type="dxa"/>
            <w:tcBorders>
              <w:top w:val="single" w:sz="6" w:space="0" w:color="auto"/>
              <w:left w:val="single" w:sz="6" w:space="0" w:color="auto"/>
              <w:bottom w:val="single" w:sz="6" w:space="0" w:color="auto"/>
              <w:right w:val="single" w:sz="6" w:space="0" w:color="auto"/>
            </w:tcBorders>
          </w:tcPr>
          <w:p w:rsidR="00FD1ADC" w:rsidRDefault="0001370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FD1ADC" w:rsidRDefault="00E05A01" w:rsidP="00F33E46">
            <w:pPr>
              <w:pStyle w:val="Exhibit"/>
            </w:pPr>
            <w:r>
              <w:t>ERNHRTC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ERNHRED</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What is your best estimate of your hourly rate of pay?</w:t>
            </w:r>
          </w:p>
        </w:tc>
        <w:tc>
          <w:tcPr>
            <w:tcW w:w="3060" w:type="dxa"/>
            <w:tcBorders>
              <w:top w:val="single" w:sz="6" w:space="0" w:color="auto"/>
              <w:left w:val="single" w:sz="6" w:space="0" w:color="auto"/>
              <w:bottom w:val="single" w:sz="6" w:space="0" w:color="auto"/>
              <w:right w:val="single" w:sz="6" w:space="0" w:color="auto"/>
            </w:tcBorders>
          </w:tcPr>
          <w:p w:rsidR="000375A3" w:rsidRDefault="000375A3" w:rsidP="000375A3">
            <w:pPr>
              <w:pStyle w:val="Exhibit"/>
            </w:pPr>
            <w:r>
              <w:t xml:space="preserve">ENTER DOLLAR AMOUNT </w:t>
            </w:r>
          </w:p>
          <w:p w:rsidR="000D5E1C" w:rsidRDefault="000375A3" w:rsidP="000375A3">
            <w:pPr>
              <w:pStyle w:val="Exhibit"/>
            </w:pPr>
            <w:r>
              <w:t>[RANGE=1-999,997; 999,998=DK; 999,999=REF]</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ERNHRED</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ERNHREC</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What is your best estimate of your hourly rate of pay?</w:t>
            </w:r>
          </w:p>
        </w:tc>
        <w:tc>
          <w:tcPr>
            <w:tcW w:w="3060" w:type="dxa"/>
            <w:tcBorders>
              <w:top w:val="single" w:sz="6" w:space="0" w:color="auto"/>
              <w:left w:val="single" w:sz="6" w:space="0" w:color="auto"/>
              <w:bottom w:val="single" w:sz="6" w:space="0" w:color="auto"/>
              <w:right w:val="single" w:sz="6" w:space="0" w:color="auto"/>
            </w:tcBorders>
          </w:tcPr>
          <w:p w:rsidR="000375A3" w:rsidRDefault="000375A3" w:rsidP="000375A3">
            <w:pPr>
              <w:pStyle w:val="Exhibit"/>
            </w:pPr>
            <w:r>
              <w:t xml:space="preserve">ENTER CENTS AMOUNT </w:t>
            </w:r>
          </w:p>
          <w:p w:rsidR="000D5E1C" w:rsidRDefault="000375A3" w:rsidP="000375A3">
            <w:pPr>
              <w:pStyle w:val="Exhibit"/>
            </w:pPr>
            <w:r>
              <w:t>[RANGE=0-99; 998=DK; 999=REF]</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ERNHREC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ERNHRCON</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INTERVIEWER CONFIRM HOURLY DOLLAR, CENTS</w:t>
            </w:r>
          </w:p>
        </w:tc>
        <w:tc>
          <w:tcPr>
            <w:tcW w:w="3060" w:type="dxa"/>
            <w:tcBorders>
              <w:top w:val="single" w:sz="6" w:space="0" w:color="auto"/>
              <w:left w:val="single" w:sz="6" w:space="0" w:color="auto"/>
              <w:bottom w:val="single" w:sz="6" w:space="0" w:color="auto"/>
              <w:right w:val="single" w:sz="6" w:space="0" w:color="auto"/>
            </w:tcBorders>
          </w:tcPr>
          <w:p w:rsidR="000D5E1C" w:rsidRDefault="000375A3" w:rsidP="00013701">
            <w:pPr>
              <w:pStyle w:val="Exhibit"/>
            </w:pPr>
            <w:r w:rsidRPr="000375A3">
              <w:t>[DISPLAY ERNHRTD AND ERNHRTC OR ERNHRED AND ERNHRED]</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ERNRG1/ERNHCOC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ERNHR</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How many hours do you usually work per week at this rate?</w:t>
            </w:r>
          </w:p>
        </w:tc>
        <w:tc>
          <w:tcPr>
            <w:tcW w:w="3060" w:type="dxa"/>
            <w:tcBorders>
              <w:top w:val="single" w:sz="6" w:space="0" w:color="auto"/>
              <w:left w:val="single" w:sz="6" w:space="0" w:color="auto"/>
              <w:bottom w:val="single" w:sz="6" w:space="0" w:color="auto"/>
              <w:right w:val="single" w:sz="6" w:space="0" w:color="auto"/>
            </w:tcBorders>
          </w:tcPr>
          <w:p w:rsidR="000375A3" w:rsidRDefault="000375A3" w:rsidP="000375A3">
            <w:pPr>
              <w:pStyle w:val="Exhibit"/>
            </w:pPr>
            <w:r>
              <w:t>ENTER NUMBER OF HOURS</w:t>
            </w:r>
          </w:p>
          <w:p w:rsidR="000D5E1C" w:rsidRDefault="000375A3" w:rsidP="000375A3">
            <w:pPr>
              <w:pStyle w:val="Exhibit"/>
            </w:pPr>
            <w:r>
              <w:t>[RANGE: 1-997; 998=DK, 999=REF]</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lastRenderedPageBreak/>
              <w:t>ERNXXTD</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EXCLUDING overtime pay, tips and commissions, what is your [INSERT</w:t>
            </w:r>
            <w:r w:rsidR="00AF5E11">
              <w:t xml:space="preserve"> PERIODICITY</w:t>
            </w:r>
            <w:r w:rsidRPr="000375A3">
              <w:t>] rate of pay on your [QMAIN] job?</w:t>
            </w:r>
          </w:p>
        </w:tc>
        <w:tc>
          <w:tcPr>
            <w:tcW w:w="3060" w:type="dxa"/>
            <w:tcBorders>
              <w:top w:val="single" w:sz="6" w:space="0" w:color="auto"/>
              <w:left w:val="single" w:sz="6" w:space="0" w:color="auto"/>
              <w:bottom w:val="single" w:sz="6" w:space="0" w:color="auto"/>
              <w:right w:val="single" w:sz="6" w:space="0" w:color="auto"/>
            </w:tcBorders>
          </w:tcPr>
          <w:p w:rsidR="000D5E1C" w:rsidRDefault="000375A3" w:rsidP="00013701">
            <w:pPr>
              <w:pStyle w:val="Exhibit"/>
            </w:pPr>
            <w:r w:rsidRPr="000375A3">
              <w:t>ENTER DOLLAR AMOUNT</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p w:rsidR="009D6545" w:rsidRDefault="009D6545"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ERNHRTD</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ERNXXTC</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0375A3" w:rsidP="00F33E46">
            <w:pPr>
              <w:pStyle w:val="Exhibit"/>
            </w:pPr>
            <w:r w:rsidRPr="000375A3">
              <w:t>EXCLUDING overtime pay, tips and commissions, what is your [INSERT</w:t>
            </w:r>
            <w:r w:rsidR="00AF5E11">
              <w:t xml:space="preserve"> PERIODICITY</w:t>
            </w:r>
            <w:r w:rsidRPr="000375A3">
              <w:t>] rate of pay on your [QMAIN] job?</w:t>
            </w:r>
          </w:p>
        </w:tc>
        <w:tc>
          <w:tcPr>
            <w:tcW w:w="3060" w:type="dxa"/>
            <w:tcBorders>
              <w:top w:val="single" w:sz="6" w:space="0" w:color="auto"/>
              <w:left w:val="single" w:sz="6" w:space="0" w:color="auto"/>
              <w:bottom w:val="single" w:sz="6" w:space="0" w:color="auto"/>
              <w:right w:val="single" w:sz="6" w:space="0" w:color="auto"/>
            </w:tcBorders>
          </w:tcPr>
          <w:p w:rsidR="000D5E1C" w:rsidRDefault="000375A3" w:rsidP="00013701">
            <w:pPr>
              <w:pStyle w:val="Exhibit"/>
            </w:pPr>
            <w:r w:rsidRPr="000375A3">
              <w:t>ENTER CENTS AMOUNT</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p w:rsidR="009D6545" w:rsidRDefault="009D6545"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ERNHRTC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ERNXXED</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D0751B" w:rsidP="00F33E46">
            <w:pPr>
              <w:pStyle w:val="Exhibit"/>
            </w:pPr>
            <w:r w:rsidRPr="00D0751B">
              <w:t>What is your best estimate of your [INSERT</w:t>
            </w:r>
            <w:r w:rsidR="00AF5E11">
              <w:t xml:space="preserve"> PERIODICITY</w:t>
            </w:r>
            <w:r w:rsidRPr="00D0751B">
              <w:t>] rate of pay?</w:t>
            </w:r>
          </w:p>
        </w:tc>
        <w:tc>
          <w:tcPr>
            <w:tcW w:w="3060" w:type="dxa"/>
            <w:tcBorders>
              <w:top w:val="single" w:sz="6" w:space="0" w:color="auto"/>
              <w:left w:val="single" w:sz="6" w:space="0" w:color="auto"/>
              <w:bottom w:val="single" w:sz="6" w:space="0" w:color="auto"/>
              <w:right w:val="single" w:sz="6" w:space="0" w:color="auto"/>
            </w:tcBorders>
          </w:tcPr>
          <w:p w:rsidR="000D5E1C" w:rsidRDefault="00D0751B" w:rsidP="00013701">
            <w:pPr>
              <w:pStyle w:val="Exhibit"/>
            </w:pPr>
            <w:r w:rsidRPr="00D0751B">
              <w:t>ENTER DOLLAR AMOUNT</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p w:rsidR="009D6545" w:rsidRDefault="009D6545"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ERNHRED</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ERNXXEC</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D0751B" w:rsidP="00F33E46">
            <w:pPr>
              <w:pStyle w:val="Exhibit"/>
            </w:pPr>
            <w:r w:rsidRPr="00D0751B">
              <w:t>What is your best estimate of your [INSERT</w:t>
            </w:r>
            <w:r w:rsidR="00AF5E11">
              <w:t xml:space="preserve"> PERIODICITY</w:t>
            </w:r>
            <w:r w:rsidRPr="00D0751B">
              <w:t>] rate of pay?</w:t>
            </w:r>
          </w:p>
        </w:tc>
        <w:tc>
          <w:tcPr>
            <w:tcW w:w="3060" w:type="dxa"/>
            <w:tcBorders>
              <w:top w:val="single" w:sz="6" w:space="0" w:color="auto"/>
              <w:left w:val="single" w:sz="6" w:space="0" w:color="auto"/>
              <w:bottom w:val="single" w:sz="6" w:space="0" w:color="auto"/>
              <w:right w:val="single" w:sz="6" w:space="0" w:color="auto"/>
            </w:tcBorders>
          </w:tcPr>
          <w:p w:rsidR="000D5E1C" w:rsidRDefault="00D0751B" w:rsidP="00013701">
            <w:pPr>
              <w:pStyle w:val="Exhibit"/>
            </w:pPr>
            <w:r w:rsidRPr="00D0751B">
              <w:t>ENTER CENTS AMOUNT</w:t>
            </w: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p w:rsidR="009D6545" w:rsidRDefault="009D6545"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ERNHREC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ERNXXCON</w:t>
            </w:r>
          </w:p>
        </w:tc>
        <w:tc>
          <w:tcPr>
            <w:tcW w:w="6750" w:type="dxa"/>
            <w:tcBorders>
              <w:top w:val="single" w:sz="6" w:space="0" w:color="auto"/>
              <w:left w:val="single" w:sz="6" w:space="0" w:color="auto"/>
              <w:bottom w:val="single" w:sz="6" w:space="0" w:color="auto"/>
              <w:right w:val="single" w:sz="6" w:space="0" w:color="auto"/>
            </w:tcBorders>
          </w:tcPr>
          <w:p w:rsidR="000D5E1C" w:rsidRPr="00013701" w:rsidRDefault="00D0751B" w:rsidP="00F33E46">
            <w:pPr>
              <w:pStyle w:val="Exhibit"/>
            </w:pPr>
            <w:r w:rsidRPr="00D0751B">
              <w:t>INTERVIEWER CONFIRM [INSERT</w:t>
            </w:r>
            <w:r w:rsidR="00AF5E11">
              <w:t xml:space="preserve"> PERIODICITY</w:t>
            </w:r>
            <w:r w:rsidRPr="00D0751B">
              <w:t>] DOLLAR, CENTS</w:t>
            </w:r>
          </w:p>
        </w:tc>
        <w:tc>
          <w:tcPr>
            <w:tcW w:w="3060" w:type="dxa"/>
            <w:tcBorders>
              <w:top w:val="single" w:sz="6" w:space="0" w:color="auto"/>
              <w:left w:val="single" w:sz="6" w:space="0" w:color="auto"/>
              <w:bottom w:val="single" w:sz="6" w:space="0" w:color="auto"/>
              <w:right w:val="single" w:sz="6" w:space="0" w:color="auto"/>
            </w:tcBorders>
          </w:tcPr>
          <w:p w:rsidR="000D5E1C" w:rsidRDefault="000D5E1C" w:rsidP="00013701">
            <w:pPr>
              <w:pStyle w:val="Exhibit"/>
            </w:pPr>
          </w:p>
        </w:tc>
        <w:tc>
          <w:tcPr>
            <w:tcW w:w="1530" w:type="dxa"/>
            <w:tcBorders>
              <w:top w:val="single" w:sz="6" w:space="0" w:color="auto"/>
              <w:left w:val="single" w:sz="6" w:space="0" w:color="auto"/>
              <w:bottom w:val="single" w:sz="6" w:space="0" w:color="auto"/>
              <w:right w:val="single" w:sz="6" w:space="0" w:color="auto"/>
            </w:tcBorders>
          </w:tcPr>
          <w:p w:rsidR="000D5E1C" w:rsidRDefault="00D33CA1" w:rsidP="00F33E46">
            <w:pPr>
              <w:pStyle w:val="Exhibit"/>
            </w:pPr>
            <w:r>
              <w:t>CPS</w:t>
            </w:r>
            <w:r w:rsidR="00DC278A">
              <w:t xml:space="preserve"> Basic Monthly</w:t>
            </w:r>
          </w:p>
          <w:p w:rsidR="009D6545" w:rsidRDefault="009D6545"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ERNRG1/ERNHCOC</w:t>
            </w:r>
          </w:p>
        </w:tc>
      </w:tr>
      <w:tr w:rsidR="000D5E1C" w:rsidTr="00846466">
        <w:trPr>
          <w:cantSplit/>
        </w:trPr>
        <w:tc>
          <w:tcPr>
            <w:tcW w:w="1567" w:type="dxa"/>
            <w:tcBorders>
              <w:top w:val="single" w:sz="6" w:space="0" w:color="auto"/>
              <w:left w:val="single" w:sz="6" w:space="0" w:color="auto"/>
              <w:bottom w:val="single" w:sz="6" w:space="0" w:color="auto"/>
              <w:right w:val="single" w:sz="6" w:space="0" w:color="auto"/>
            </w:tcBorders>
          </w:tcPr>
          <w:p w:rsidR="000D5E1C" w:rsidRPr="00013701" w:rsidRDefault="000173A3" w:rsidP="00F33E46">
            <w:pPr>
              <w:pStyle w:val="Exhibit"/>
            </w:pPr>
            <w:r w:rsidRPr="000173A3">
              <w:t>ERNOTP</w:t>
            </w:r>
          </w:p>
        </w:tc>
        <w:tc>
          <w:tcPr>
            <w:tcW w:w="6750" w:type="dxa"/>
            <w:tcBorders>
              <w:top w:val="single" w:sz="6" w:space="0" w:color="auto"/>
              <w:left w:val="single" w:sz="6" w:space="0" w:color="auto"/>
              <w:bottom w:val="single" w:sz="6" w:space="0" w:color="auto"/>
              <w:right w:val="single" w:sz="6" w:space="0" w:color="auto"/>
            </w:tcBorders>
          </w:tcPr>
          <w:p w:rsidR="00D0751B" w:rsidRDefault="00D0751B" w:rsidP="00D0751B">
            <w:pPr>
              <w:pStyle w:val="Exhibit"/>
            </w:pPr>
            <w:r>
              <w:t>At your [QMAIN] job, how much do you usually receive JUST in overtime pay, tips or commissions, before taxes or other deductions? [SOURCE: CPS]</w:t>
            </w:r>
          </w:p>
          <w:p w:rsidR="00D0751B" w:rsidRDefault="00D0751B" w:rsidP="00D0751B">
            <w:pPr>
              <w:pStyle w:val="Exhibit"/>
            </w:pPr>
          </w:p>
          <w:p w:rsidR="000D5E1C" w:rsidRPr="00013701" w:rsidRDefault="00D0751B" w:rsidP="00D0751B">
            <w:pPr>
              <w:pStyle w:val="Exhibit"/>
            </w:pPr>
            <w:r>
              <w:t>DO NOT READ TO RESPONDENT, ENTER PERIODICITY</w:t>
            </w:r>
          </w:p>
        </w:tc>
        <w:tc>
          <w:tcPr>
            <w:tcW w:w="3060" w:type="dxa"/>
            <w:tcBorders>
              <w:top w:val="single" w:sz="6" w:space="0" w:color="auto"/>
              <w:left w:val="single" w:sz="6" w:space="0" w:color="auto"/>
              <w:bottom w:val="single" w:sz="6" w:space="0" w:color="auto"/>
              <w:right w:val="single" w:sz="6" w:space="0" w:color="auto"/>
            </w:tcBorders>
          </w:tcPr>
          <w:p w:rsidR="00D0751B" w:rsidRDefault="00D0751B" w:rsidP="00D0751B">
            <w:pPr>
              <w:pStyle w:val="Exhibit"/>
            </w:pPr>
            <w:r>
              <w:t xml:space="preserve">1 Per hour </w:t>
            </w:r>
          </w:p>
          <w:p w:rsidR="00D0751B" w:rsidRDefault="00D0751B" w:rsidP="00D0751B">
            <w:pPr>
              <w:pStyle w:val="Exhibit"/>
            </w:pPr>
            <w:r>
              <w:t xml:space="preserve">2 Per day </w:t>
            </w:r>
          </w:p>
          <w:p w:rsidR="00D0751B" w:rsidRDefault="00D0751B" w:rsidP="00D0751B">
            <w:pPr>
              <w:pStyle w:val="Exhibit"/>
            </w:pPr>
            <w:r>
              <w:t xml:space="preserve">3 Per week </w:t>
            </w:r>
          </w:p>
          <w:p w:rsidR="00D0751B" w:rsidRDefault="00D0751B" w:rsidP="00D0751B">
            <w:pPr>
              <w:pStyle w:val="Exhibit"/>
            </w:pPr>
            <w:r>
              <w:t xml:space="preserve">4 Per month </w:t>
            </w:r>
          </w:p>
          <w:p w:rsidR="00D0751B" w:rsidRDefault="00D0751B" w:rsidP="00D0751B">
            <w:pPr>
              <w:pStyle w:val="Exhibit"/>
            </w:pPr>
            <w:r>
              <w:t xml:space="preserve">5 Per year </w:t>
            </w:r>
          </w:p>
          <w:p w:rsidR="00D0751B" w:rsidRDefault="00D0751B" w:rsidP="00D0751B">
            <w:pPr>
              <w:pStyle w:val="Exhibit"/>
            </w:pPr>
            <w:r>
              <w:t xml:space="preserve">6 Other </w:t>
            </w:r>
          </w:p>
          <w:p w:rsidR="00D0751B" w:rsidRDefault="00D0751B" w:rsidP="00D0751B">
            <w:pPr>
              <w:pStyle w:val="Exhibit"/>
            </w:pPr>
            <w:r>
              <w:t>8 DK (VOL)</w:t>
            </w:r>
          </w:p>
          <w:p w:rsidR="000D5E1C" w:rsidRDefault="00D0751B" w:rsidP="00D0751B">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9D6545"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D5E1C" w:rsidRDefault="00E05A01" w:rsidP="00F33E46">
            <w:pPr>
              <w:pStyle w:val="Exhibit"/>
            </w:pPr>
            <w:r>
              <w:t>ERNOTP</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556761" w:rsidP="00F33E46">
            <w:pPr>
              <w:pStyle w:val="Exhibit"/>
            </w:pPr>
            <w:r w:rsidRPr="00556761">
              <w:t>ERNOTHD</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(At your [QMAIN] job, how much do you usually receive JUST in overtime pay, tips or commissions, before taxes or other deductions?)</w:t>
            </w:r>
          </w:p>
        </w:tc>
        <w:tc>
          <w:tcPr>
            <w:tcW w:w="3060" w:type="dxa"/>
            <w:tcBorders>
              <w:top w:val="single" w:sz="6" w:space="0" w:color="auto"/>
              <w:left w:val="single" w:sz="6" w:space="0" w:color="auto"/>
              <w:bottom w:val="single" w:sz="6" w:space="0" w:color="auto"/>
              <w:right w:val="single" w:sz="6" w:space="0" w:color="auto"/>
            </w:tcBorders>
          </w:tcPr>
          <w:p w:rsidR="000173A3" w:rsidRDefault="005F0EFD" w:rsidP="00013701">
            <w:pPr>
              <w:pStyle w:val="Exhibit"/>
            </w:pPr>
            <w:r w:rsidRPr="005F0EFD">
              <w:t>ENTER DOLLAR AMOUNT</w:t>
            </w: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ERNOTHD</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556761" w:rsidP="00F33E46">
            <w:pPr>
              <w:pStyle w:val="Exhibit"/>
            </w:pPr>
            <w:r w:rsidRPr="00556761">
              <w:t>ERNOTHC</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(At your [QMAIN] job, how much do you usually receive JUST in overtime pay, tips or commissions, before taxes or other deductions?)</w:t>
            </w:r>
          </w:p>
        </w:tc>
        <w:tc>
          <w:tcPr>
            <w:tcW w:w="3060" w:type="dxa"/>
            <w:tcBorders>
              <w:top w:val="single" w:sz="6" w:space="0" w:color="auto"/>
              <w:left w:val="single" w:sz="6" w:space="0" w:color="auto"/>
              <w:bottom w:val="single" w:sz="6" w:space="0" w:color="auto"/>
              <w:right w:val="single" w:sz="6" w:space="0" w:color="auto"/>
            </w:tcBorders>
          </w:tcPr>
          <w:p w:rsidR="000173A3" w:rsidRDefault="005F0EFD" w:rsidP="00013701">
            <w:pPr>
              <w:pStyle w:val="Exhibit"/>
            </w:pPr>
            <w:r w:rsidRPr="005F0EFD">
              <w:t>ENTER CENTS AMOUNT</w:t>
            </w: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ERNOTHC</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556761" w:rsidP="00F33E46">
            <w:pPr>
              <w:pStyle w:val="Exhibit"/>
            </w:pPr>
            <w:r w:rsidRPr="00556761">
              <w:t>ERNOTCON</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INTERVIEWER CONFIRM HOURLY DOLLAR, CENTS</w:t>
            </w:r>
          </w:p>
        </w:tc>
        <w:tc>
          <w:tcPr>
            <w:tcW w:w="3060" w:type="dxa"/>
            <w:tcBorders>
              <w:top w:val="single" w:sz="6" w:space="0" w:color="auto"/>
              <w:left w:val="single" w:sz="6" w:space="0" w:color="auto"/>
              <w:bottom w:val="single" w:sz="6" w:space="0" w:color="auto"/>
              <w:right w:val="single" w:sz="6" w:space="0" w:color="auto"/>
            </w:tcBorders>
          </w:tcPr>
          <w:p w:rsidR="000173A3" w:rsidRDefault="000173A3" w:rsidP="00013701">
            <w:pPr>
              <w:pStyle w:val="Exhibit"/>
            </w:pP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ERNRG1/ERNHCOC</w:t>
            </w:r>
          </w:p>
        </w:tc>
      </w:tr>
      <w:tr w:rsidR="00556761" w:rsidTr="00846466">
        <w:trPr>
          <w:cantSplit/>
        </w:trPr>
        <w:tc>
          <w:tcPr>
            <w:tcW w:w="1567" w:type="dxa"/>
            <w:tcBorders>
              <w:top w:val="single" w:sz="6" w:space="0" w:color="auto"/>
              <w:left w:val="single" w:sz="6" w:space="0" w:color="auto"/>
              <w:bottom w:val="single" w:sz="6" w:space="0" w:color="auto"/>
              <w:right w:val="single" w:sz="6" w:space="0" w:color="auto"/>
            </w:tcBorders>
          </w:tcPr>
          <w:p w:rsidR="00556761" w:rsidRPr="000173A3" w:rsidRDefault="00D33CA1" w:rsidP="00F33E46">
            <w:pPr>
              <w:pStyle w:val="Exhibit"/>
            </w:pPr>
            <w:r w:rsidRPr="00D33CA1">
              <w:t>EARNWKD</w:t>
            </w:r>
          </w:p>
        </w:tc>
        <w:tc>
          <w:tcPr>
            <w:tcW w:w="6750" w:type="dxa"/>
            <w:tcBorders>
              <w:top w:val="single" w:sz="6" w:space="0" w:color="auto"/>
              <w:left w:val="single" w:sz="6" w:space="0" w:color="auto"/>
              <w:bottom w:val="single" w:sz="6" w:space="0" w:color="auto"/>
              <w:right w:val="single" w:sz="6" w:space="0" w:color="auto"/>
            </w:tcBorders>
          </w:tcPr>
          <w:p w:rsidR="00556761" w:rsidRPr="00013701" w:rsidRDefault="005F0EFD" w:rsidP="00F33E46">
            <w:pPr>
              <w:pStyle w:val="Exhibit"/>
            </w:pPr>
            <w:r w:rsidRPr="005F0EFD">
              <w:t>BEFORE taxes or other deductions and EXCLUDING overtime pay, tips and commissions, what is your best estimate of your WEEKLY rate of pay?</w:t>
            </w:r>
          </w:p>
        </w:tc>
        <w:tc>
          <w:tcPr>
            <w:tcW w:w="3060" w:type="dxa"/>
            <w:tcBorders>
              <w:top w:val="single" w:sz="6" w:space="0" w:color="auto"/>
              <w:left w:val="single" w:sz="6" w:space="0" w:color="auto"/>
              <w:bottom w:val="single" w:sz="6" w:space="0" w:color="auto"/>
              <w:right w:val="single" w:sz="6" w:space="0" w:color="auto"/>
            </w:tcBorders>
          </w:tcPr>
          <w:p w:rsidR="00556761" w:rsidRDefault="005F0EFD" w:rsidP="00013701">
            <w:pPr>
              <w:pStyle w:val="Exhibit"/>
            </w:pPr>
            <w:r w:rsidRPr="005F0EFD">
              <w:t>ENTER DOLLAR AMOUNT</w:t>
            </w:r>
          </w:p>
        </w:tc>
        <w:tc>
          <w:tcPr>
            <w:tcW w:w="1530" w:type="dxa"/>
            <w:tcBorders>
              <w:top w:val="single" w:sz="6" w:space="0" w:color="auto"/>
              <w:left w:val="single" w:sz="6" w:space="0" w:color="auto"/>
              <w:bottom w:val="single" w:sz="6" w:space="0" w:color="auto"/>
              <w:right w:val="single" w:sz="6" w:space="0" w:color="auto"/>
            </w:tcBorders>
          </w:tcPr>
          <w:p w:rsidR="00556761" w:rsidRDefault="00D33CA1" w:rsidP="00F33E46">
            <w:pPr>
              <w:pStyle w:val="Exhibit"/>
            </w:pPr>
            <w:r>
              <w:t>CPS</w:t>
            </w:r>
            <w:r w:rsidR="00DC278A">
              <w:t xml:space="preserve"> Basic Monthly</w:t>
            </w:r>
          </w:p>
          <w:p w:rsidR="000E5B1C" w:rsidRDefault="000E5B1C"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556761" w:rsidRDefault="00C44374" w:rsidP="00F33E46">
            <w:pPr>
              <w:pStyle w:val="Exhibit"/>
            </w:pPr>
            <w:r>
              <w:t>ERNHRTD</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D33CA1" w:rsidP="00F33E46">
            <w:pPr>
              <w:pStyle w:val="Exhibit"/>
            </w:pPr>
            <w:r w:rsidRPr="00D33CA1">
              <w:t>EARNWKC</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BEFORE taxes or other deductions and EXCLUDING overtime pay, tips and commissions, what is your best estimate of your WEEKLY rate of pay?</w:t>
            </w:r>
          </w:p>
        </w:tc>
        <w:tc>
          <w:tcPr>
            <w:tcW w:w="3060" w:type="dxa"/>
            <w:tcBorders>
              <w:top w:val="single" w:sz="6" w:space="0" w:color="auto"/>
              <w:left w:val="single" w:sz="6" w:space="0" w:color="auto"/>
              <w:bottom w:val="single" w:sz="6" w:space="0" w:color="auto"/>
              <w:right w:val="single" w:sz="6" w:space="0" w:color="auto"/>
            </w:tcBorders>
          </w:tcPr>
          <w:p w:rsidR="000173A3" w:rsidRDefault="005F0EFD" w:rsidP="00013701">
            <w:pPr>
              <w:pStyle w:val="Exhibit"/>
            </w:pPr>
            <w:r w:rsidRPr="005F0EFD">
              <w:t>ENTER CENTS AMOUNT</w:t>
            </w: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p w:rsidR="000E5B1C" w:rsidRDefault="000E5B1C"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ERNHRTC</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D33CA1" w:rsidP="00F33E46">
            <w:pPr>
              <w:pStyle w:val="Exhibit"/>
            </w:pPr>
            <w:r w:rsidRPr="00D33CA1">
              <w:lastRenderedPageBreak/>
              <w:t>EARNWKCON</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INTERVIEWER CONFIRM WEEKLY DOLLAR, CENTS</w:t>
            </w:r>
          </w:p>
        </w:tc>
        <w:tc>
          <w:tcPr>
            <w:tcW w:w="3060" w:type="dxa"/>
            <w:tcBorders>
              <w:top w:val="single" w:sz="6" w:space="0" w:color="auto"/>
              <w:left w:val="single" w:sz="6" w:space="0" w:color="auto"/>
              <w:bottom w:val="single" w:sz="6" w:space="0" w:color="auto"/>
              <w:right w:val="single" w:sz="6" w:space="0" w:color="auto"/>
            </w:tcBorders>
          </w:tcPr>
          <w:p w:rsidR="000173A3" w:rsidRDefault="000173A3" w:rsidP="00013701">
            <w:pPr>
              <w:pStyle w:val="Exhibit"/>
            </w:pP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p w:rsidR="000E5B1C" w:rsidRDefault="000E5B1C"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ERNRG1/ERNHCOC</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D33CA1" w:rsidP="00F33E46">
            <w:pPr>
              <w:pStyle w:val="Exhibit"/>
            </w:pPr>
            <w:r w:rsidRPr="00D33CA1">
              <w:t>OTWKD</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At your [QMAIN] job, how much do you usually receive JUST in overtime pay, tips or commissions, before taxes or other deductions, on a weekly basis? [IF NECESSARY:  Please give me your best estimate.]</w:t>
            </w:r>
          </w:p>
        </w:tc>
        <w:tc>
          <w:tcPr>
            <w:tcW w:w="3060" w:type="dxa"/>
            <w:tcBorders>
              <w:top w:val="single" w:sz="6" w:space="0" w:color="auto"/>
              <w:left w:val="single" w:sz="6" w:space="0" w:color="auto"/>
              <w:bottom w:val="single" w:sz="6" w:space="0" w:color="auto"/>
              <w:right w:val="single" w:sz="6" w:space="0" w:color="auto"/>
            </w:tcBorders>
          </w:tcPr>
          <w:p w:rsidR="000173A3" w:rsidRDefault="005F0EFD" w:rsidP="00013701">
            <w:pPr>
              <w:pStyle w:val="Exhibit"/>
            </w:pPr>
            <w:r w:rsidRPr="005F0EFD">
              <w:t>ENTER DOLLAR AMOUNT</w:t>
            </w: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p w:rsidR="000E5B1C" w:rsidRDefault="000E5B1C"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ERNOTHD</w:t>
            </w:r>
          </w:p>
        </w:tc>
      </w:tr>
      <w:tr w:rsidR="000173A3" w:rsidTr="00846466">
        <w:trPr>
          <w:cantSplit/>
        </w:trPr>
        <w:tc>
          <w:tcPr>
            <w:tcW w:w="1567" w:type="dxa"/>
            <w:tcBorders>
              <w:top w:val="single" w:sz="6" w:space="0" w:color="auto"/>
              <w:left w:val="single" w:sz="6" w:space="0" w:color="auto"/>
              <w:bottom w:val="single" w:sz="6" w:space="0" w:color="auto"/>
              <w:right w:val="single" w:sz="6" w:space="0" w:color="auto"/>
            </w:tcBorders>
          </w:tcPr>
          <w:p w:rsidR="000173A3" w:rsidRPr="000173A3" w:rsidRDefault="00D33CA1" w:rsidP="00F33E46">
            <w:pPr>
              <w:pStyle w:val="Exhibit"/>
            </w:pPr>
            <w:r w:rsidRPr="00D33CA1">
              <w:t>OTWKC</w:t>
            </w:r>
          </w:p>
        </w:tc>
        <w:tc>
          <w:tcPr>
            <w:tcW w:w="6750" w:type="dxa"/>
            <w:tcBorders>
              <w:top w:val="single" w:sz="6" w:space="0" w:color="auto"/>
              <w:left w:val="single" w:sz="6" w:space="0" w:color="auto"/>
              <w:bottom w:val="single" w:sz="6" w:space="0" w:color="auto"/>
              <w:right w:val="single" w:sz="6" w:space="0" w:color="auto"/>
            </w:tcBorders>
          </w:tcPr>
          <w:p w:rsidR="000173A3" w:rsidRPr="00013701" w:rsidRDefault="005F0EFD" w:rsidP="00F33E46">
            <w:pPr>
              <w:pStyle w:val="Exhibit"/>
            </w:pPr>
            <w:r w:rsidRPr="005F0EFD">
              <w:t>At your [QMAIN] job, how much do you usually receive JUST in overtime pay, tips or commissions, before taxes or other deductions, on a weekly basis? [IF NECESSARY:  Please give me your best estimate.]</w:t>
            </w:r>
          </w:p>
        </w:tc>
        <w:tc>
          <w:tcPr>
            <w:tcW w:w="3060" w:type="dxa"/>
            <w:tcBorders>
              <w:top w:val="single" w:sz="6" w:space="0" w:color="auto"/>
              <w:left w:val="single" w:sz="6" w:space="0" w:color="auto"/>
              <w:bottom w:val="single" w:sz="6" w:space="0" w:color="auto"/>
              <w:right w:val="single" w:sz="6" w:space="0" w:color="auto"/>
            </w:tcBorders>
          </w:tcPr>
          <w:p w:rsidR="000173A3" w:rsidRDefault="005F0EFD" w:rsidP="00013701">
            <w:pPr>
              <w:pStyle w:val="Exhibit"/>
            </w:pPr>
            <w:r w:rsidRPr="005F0EFD">
              <w:t>ENTER CENTS AMOUNT</w:t>
            </w:r>
          </w:p>
        </w:tc>
        <w:tc>
          <w:tcPr>
            <w:tcW w:w="1530" w:type="dxa"/>
            <w:tcBorders>
              <w:top w:val="single" w:sz="6" w:space="0" w:color="auto"/>
              <w:left w:val="single" w:sz="6" w:space="0" w:color="auto"/>
              <w:bottom w:val="single" w:sz="6" w:space="0" w:color="auto"/>
              <w:right w:val="single" w:sz="6" w:space="0" w:color="auto"/>
            </w:tcBorders>
          </w:tcPr>
          <w:p w:rsidR="000173A3" w:rsidRDefault="00D33CA1" w:rsidP="00F33E46">
            <w:pPr>
              <w:pStyle w:val="Exhibit"/>
            </w:pPr>
            <w:r>
              <w:t>CPS</w:t>
            </w:r>
            <w:r w:rsidR="00DC278A">
              <w:t xml:space="preserve"> Basic Monthly</w:t>
            </w:r>
          </w:p>
          <w:p w:rsidR="008A6D13" w:rsidRDefault="008A6D13" w:rsidP="00F33E46">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0173A3" w:rsidRDefault="00C44374" w:rsidP="00F33E46">
            <w:pPr>
              <w:pStyle w:val="Exhibit"/>
            </w:pPr>
            <w:r>
              <w:t>ERNOTHC</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D33CA1" w:rsidP="00F33E46">
            <w:pPr>
              <w:pStyle w:val="Exhibit"/>
            </w:pPr>
            <w:r w:rsidRPr="00D33CA1">
              <w:t>OTWKCON</w:t>
            </w:r>
          </w:p>
        </w:tc>
        <w:tc>
          <w:tcPr>
            <w:tcW w:w="6750" w:type="dxa"/>
            <w:tcBorders>
              <w:top w:val="single" w:sz="6" w:space="0" w:color="auto"/>
              <w:left w:val="single" w:sz="6" w:space="0" w:color="auto"/>
              <w:bottom w:val="single" w:sz="6" w:space="0" w:color="auto"/>
              <w:right w:val="single" w:sz="6" w:space="0" w:color="auto"/>
            </w:tcBorders>
          </w:tcPr>
          <w:p w:rsidR="00FD1ADC" w:rsidRDefault="005F0EFD" w:rsidP="00F33E46">
            <w:pPr>
              <w:pStyle w:val="Exhibit"/>
            </w:pPr>
            <w:r w:rsidRPr="005F0EFD">
              <w:t>INTERVIEWER CONFIRM WEEKLY OT DOLLAR, CENTS</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c>
          <w:tcPr>
            <w:tcW w:w="1530" w:type="dxa"/>
            <w:tcBorders>
              <w:top w:val="single" w:sz="6" w:space="0" w:color="auto"/>
              <w:left w:val="single" w:sz="6" w:space="0" w:color="auto"/>
              <w:bottom w:val="single" w:sz="6" w:space="0" w:color="auto"/>
              <w:right w:val="single" w:sz="6" w:space="0" w:color="auto"/>
            </w:tcBorders>
          </w:tcPr>
          <w:p w:rsidR="00FD1ADC" w:rsidRDefault="00D33CA1" w:rsidP="00D33CA1">
            <w:pPr>
              <w:pStyle w:val="Exhibit"/>
            </w:pPr>
            <w:r>
              <w:t>CPS</w:t>
            </w:r>
            <w:r w:rsidR="00DC278A">
              <w:t xml:space="preserve"> Basic Monthly</w:t>
            </w:r>
          </w:p>
          <w:p w:rsidR="008A6D13" w:rsidRDefault="008A6D13" w:rsidP="00D33CA1">
            <w:pPr>
              <w:pStyle w:val="Exhibit"/>
            </w:pPr>
            <w:r>
              <w:t>(Adapted)</w:t>
            </w:r>
          </w:p>
        </w:tc>
        <w:tc>
          <w:tcPr>
            <w:tcW w:w="1403" w:type="dxa"/>
            <w:tcBorders>
              <w:top w:val="single" w:sz="6" w:space="0" w:color="auto"/>
              <w:left w:val="single" w:sz="6" w:space="0" w:color="auto"/>
              <w:bottom w:val="single" w:sz="6" w:space="0" w:color="auto"/>
              <w:right w:val="single" w:sz="6" w:space="0" w:color="auto"/>
            </w:tcBorders>
          </w:tcPr>
          <w:p w:rsidR="00FD1ADC" w:rsidRDefault="00C44374" w:rsidP="00F33E46">
            <w:pPr>
              <w:pStyle w:val="Exhibit"/>
            </w:pPr>
            <w:r>
              <w:t>ERNRG1/ERNHCOC</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E022E5">
              <w:rPr>
                <w:color w:val="00B050"/>
              </w:rPr>
              <w:t>QPAY_4</w:t>
            </w:r>
          </w:p>
        </w:tc>
        <w:tc>
          <w:tcPr>
            <w:tcW w:w="6750" w:type="dxa"/>
            <w:tcBorders>
              <w:top w:val="single" w:sz="6" w:space="0" w:color="auto"/>
              <w:left w:val="single" w:sz="6" w:space="0" w:color="auto"/>
              <w:bottom w:val="single" w:sz="6" w:space="0" w:color="auto"/>
              <w:right w:val="single" w:sz="6" w:space="0" w:color="auto"/>
            </w:tcBorders>
          </w:tcPr>
          <w:p w:rsidR="00FD1ADC" w:rsidRDefault="00E81EEE" w:rsidP="00F33E46">
            <w:pPr>
              <w:pStyle w:val="Exhibit"/>
            </w:pPr>
            <w:r w:rsidRPr="00E81EEE">
              <w:t>Please tell me how you usually RECEIVE your pay from your [QMAIN] job.</w:t>
            </w:r>
          </w:p>
        </w:tc>
        <w:tc>
          <w:tcPr>
            <w:tcW w:w="3060" w:type="dxa"/>
            <w:tcBorders>
              <w:top w:val="single" w:sz="6" w:space="0" w:color="auto"/>
              <w:left w:val="single" w:sz="6" w:space="0" w:color="auto"/>
              <w:bottom w:val="single" w:sz="6" w:space="0" w:color="auto"/>
              <w:right w:val="single" w:sz="6" w:space="0" w:color="auto"/>
            </w:tcBorders>
          </w:tcPr>
          <w:p w:rsidR="00E81EEE" w:rsidRDefault="00E81EEE" w:rsidP="00E81EEE">
            <w:pPr>
              <w:pStyle w:val="Exhibit"/>
            </w:pPr>
            <w:r>
              <w:t>1. By company/corporate check</w:t>
            </w:r>
          </w:p>
          <w:p w:rsidR="00E81EEE" w:rsidRDefault="00E81EEE" w:rsidP="00E81EEE">
            <w:pPr>
              <w:pStyle w:val="Exhibit"/>
            </w:pPr>
            <w:r>
              <w:t>2. By personal check</w:t>
            </w:r>
          </w:p>
          <w:p w:rsidR="00E81EEE" w:rsidRDefault="00E81EEE" w:rsidP="00E81EEE">
            <w:pPr>
              <w:pStyle w:val="Exhibit"/>
            </w:pPr>
            <w:r>
              <w:t>3. In cash</w:t>
            </w:r>
          </w:p>
          <w:p w:rsidR="00E81EEE" w:rsidRDefault="00E81EEE" w:rsidP="00E81EEE">
            <w:pPr>
              <w:pStyle w:val="Exhibit"/>
            </w:pPr>
            <w:r>
              <w:t>4. ATM/Debit card</w:t>
            </w:r>
            <w:r>
              <w:tab/>
            </w:r>
            <w:r>
              <w:tab/>
            </w:r>
          </w:p>
          <w:p w:rsidR="00E81EEE" w:rsidRDefault="00E81EEE" w:rsidP="00E81EEE">
            <w:pPr>
              <w:pStyle w:val="Exhibit"/>
            </w:pPr>
            <w:r>
              <w:t>5. Direct deposit</w:t>
            </w:r>
          </w:p>
          <w:p w:rsidR="00E81EEE" w:rsidRDefault="00E81EEE" w:rsidP="00E81EEE">
            <w:pPr>
              <w:pStyle w:val="Exhibit"/>
            </w:pPr>
            <w:r>
              <w:t>6. Some other way (SPECIFY)</w:t>
            </w:r>
          </w:p>
          <w:p w:rsidR="00E81EEE" w:rsidRDefault="00E81EEE" w:rsidP="00E81EEE">
            <w:pPr>
              <w:pStyle w:val="Exhibit"/>
            </w:pPr>
            <w:r>
              <w:t>7. BY CHECK (NOT SPECIFIED) (VOL) [IWER: PROBE FOR COMPANY/CORPORATE (CODE AS 1) OR PERSONAL (CODE AS 2)]</w:t>
            </w:r>
          </w:p>
          <w:p w:rsidR="00E81EEE" w:rsidRDefault="00E81EEE" w:rsidP="00E81EEE">
            <w:pPr>
              <w:pStyle w:val="Exhibit"/>
            </w:pPr>
            <w:r>
              <w:t>8. DK (VOL)</w:t>
            </w:r>
          </w:p>
          <w:p w:rsidR="00FD1ADC" w:rsidRDefault="00E81EEE" w:rsidP="00E81EE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23497C">
              <w:rPr>
                <w:color w:val="00B050"/>
              </w:rPr>
              <w:t>QPAYSTUB</w:t>
            </w:r>
          </w:p>
        </w:tc>
        <w:tc>
          <w:tcPr>
            <w:tcW w:w="6750" w:type="dxa"/>
            <w:tcBorders>
              <w:top w:val="single" w:sz="6" w:space="0" w:color="auto"/>
              <w:left w:val="single" w:sz="6" w:space="0" w:color="auto"/>
              <w:bottom w:val="single" w:sz="6" w:space="0" w:color="auto"/>
              <w:right w:val="single" w:sz="6" w:space="0" w:color="auto"/>
            </w:tcBorders>
          </w:tcPr>
          <w:p w:rsidR="00FD1ADC" w:rsidRDefault="00401475" w:rsidP="00F33E46">
            <w:pPr>
              <w:pStyle w:val="Exhibit"/>
            </w:pPr>
            <w:r w:rsidRPr="00401475">
              <w:t>Do you receive or have access to a pay stub or any document listing your pay and any deductions?</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FD1ADC"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Working Without Laws (Adapted)</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pyw37a</w:t>
            </w: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QDEDANY</w:t>
            </w:r>
          </w:p>
        </w:tc>
        <w:tc>
          <w:tcPr>
            <w:tcW w:w="6750" w:type="dxa"/>
            <w:tcBorders>
              <w:top w:val="single" w:sz="6" w:space="0" w:color="auto"/>
              <w:left w:val="single" w:sz="6" w:space="0" w:color="auto"/>
              <w:bottom w:val="single" w:sz="6" w:space="0" w:color="auto"/>
              <w:right w:val="single" w:sz="6" w:space="0" w:color="auto"/>
            </w:tcBorders>
          </w:tcPr>
          <w:p w:rsidR="00FD1ADC" w:rsidRDefault="00401475" w:rsidP="00F33E46">
            <w:pPr>
              <w:pStyle w:val="Exhibit"/>
            </w:pPr>
            <w:r w:rsidRPr="00401475">
              <w:t>Do you have any deductions from your pay for your [QMAIN] job?  [IF NECESSARY: This may include income tax, insurance, social security contributions, retirement or pension fund contributions, or union or association dues.]</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FD1ADC"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lastRenderedPageBreak/>
              <w:t>QDEDSPEC</w:t>
            </w:r>
          </w:p>
        </w:tc>
        <w:tc>
          <w:tcPr>
            <w:tcW w:w="6750" w:type="dxa"/>
            <w:tcBorders>
              <w:top w:val="single" w:sz="6" w:space="0" w:color="auto"/>
              <w:left w:val="single" w:sz="6" w:space="0" w:color="auto"/>
              <w:bottom w:val="single" w:sz="6" w:space="0" w:color="auto"/>
              <w:right w:val="single" w:sz="6" w:space="0" w:color="auto"/>
            </w:tcBorders>
          </w:tcPr>
          <w:p w:rsidR="00401475" w:rsidRDefault="00401475" w:rsidP="00401475">
            <w:pPr>
              <w:pStyle w:val="Exhibit"/>
            </w:pPr>
            <w:r>
              <w:t xml:space="preserve">Please tell me how often each of the following items is deducted from your pay: always, sometimes, or never.  </w:t>
            </w:r>
          </w:p>
          <w:p w:rsidR="00401475" w:rsidRDefault="00401475" w:rsidP="00401475">
            <w:pPr>
              <w:pStyle w:val="Exhibit"/>
            </w:pPr>
          </w:p>
          <w:p w:rsidR="00FD1ADC" w:rsidRDefault="00401475" w:rsidP="00401475">
            <w:pPr>
              <w:pStyle w:val="Exhibit"/>
            </w:pPr>
            <w:r>
              <w:t>How often are/is [INSERT 1-5] deducted?</w:t>
            </w:r>
          </w:p>
        </w:tc>
        <w:tc>
          <w:tcPr>
            <w:tcW w:w="3060" w:type="dxa"/>
            <w:tcBorders>
              <w:top w:val="single" w:sz="6" w:space="0" w:color="auto"/>
              <w:left w:val="single" w:sz="6" w:space="0" w:color="auto"/>
              <w:bottom w:val="single" w:sz="6" w:space="0" w:color="auto"/>
              <w:right w:val="single" w:sz="6" w:space="0" w:color="auto"/>
            </w:tcBorders>
          </w:tcPr>
          <w:p w:rsidR="00401475" w:rsidRDefault="00401475" w:rsidP="00401475">
            <w:pPr>
              <w:pStyle w:val="Exhibit"/>
            </w:pPr>
            <w:r>
              <w:t>1. Taxes (federal, state, local)</w:t>
            </w:r>
          </w:p>
          <w:p w:rsidR="00401475" w:rsidRDefault="00401475" w:rsidP="00401475">
            <w:pPr>
              <w:pStyle w:val="Exhibit"/>
            </w:pPr>
            <w:r>
              <w:t>2. Social security and Medicare taxes also known as FICA</w:t>
            </w:r>
          </w:p>
          <w:p w:rsidR="00401475" w:rsidRDefault="00401475" w:rsidP="00401475">
            <w:pPr>
              <w:pStyle w:val="Exhibit"/>
            </w:pPr>
            <w:r>
              <w:t>3. Benefit plans (medical, dental, vision)</w:t>
            </w:r>
          </w:p>
          <w:p w:rsidR="00401475" w:rsidRDefault="00401475" w:rsidP="00401475">
            <w:pPr>
              <w:pStyle w:val="Exhibit"/>
            </w:pPr>
            <w:r>
              <w:t>4. Tools, uniforms, or equipment</w:t>
            </w:r>
          </w:p>
          <w:p w:rsidR="00401475" w:rsidRDefault="00401475" w:rsidP="00401475">
            <w:pPr>
              <w:pStyle w:val="Exhibit"/>
            </w:pPr>
            <w:r>
              <w:t>5. Anything else (SPECIFY)</w:t>
            </w:r>
          </w:p>
          <w:p w:rsidR="00401475" w:rsidRDefault="00401475" w:rsidP="00401475">
            <w:pPr>
              <w:pStyle w:val="Exhibit"/>
            </w:pPr>
          </w:p>
          <w:p w:rsidR="00401475" w:rsidRDefault="00401475" w:rsidP="00401475">
            <w:pPr>
              <w:pStyle w:val="Exhibit"/>
            </w:pPr>
            <w:r>
              <w:t>1. Always</w:t>
            </w:r>
          </w:p>
          <w:p w:rsidR="00401475" w:rsidRDefault="00401475" w:rsidP="00401475">
            <w:pPr>
              <w:pStyle w:val="Exhibit"/>
            </w:pPr>
            <w:r>
              <w:t>2. Sometimes</w:t>
            </w:r>
          </w:p>
          <w:p w:rsidR="00401475" w:rsidRDefault="00401475" w:rsidP="00401475">
            <w:pPr>
              <w:pStyle w:val="Exhibit"/>
            </w:pPr>
            <w:r>
              <w:t>3. Never</w:t>
            </w:r>
          </w:p>
          <w:p w:rsidR="00FD1ADC" w:rsidRDefault="00401475" w:rsidP="00401475">
            <w:pPr>
              <w:pStyle w:val="Exhibit"/>
            </w:pPr>
            <w:r>
              <w:t>98.</w:t>
            </w:r>
            <w:r>
              <w:tab/>
              <w:t>DK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rsidRPr="00714EBF">
              <w:rPr>
                <w:color w:val="00B050"/>
              </w:rPr>
              <w:t>QDEDCONF</w:t>
            </w:r>
          </w:p>
        </w:tc>
        <w:tc>
          <w:tcPr>
            <w:tcW w:w="675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 xml:space="preserve">Just to confirm, you told me that at your [QMAIN] job, you have no deductions from your pay (ever).  Is that correct? </w:t>
            </w:r>
          </w:p>
        </w:tc>
        <w:tc>
          <w:tcPr>
            <w:tcW w:w="306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1. Yes, correct, no deductions</w:t>
            </w:r>
          </w:p>
          <w:p w:rsidR="00FD1ADC" w:rsidRDefault="00FD1ADC" w:rsidP="00F33E46">
            <w:pPr>
              <w:pStyle w:val="Exhibit"/>
            </w:pPr>
            <w:r>
              <w:t>2. No  [GO BACK TO QDEDSPEC}</w:t>
            </w:r>
          </w:p>
          <w:p w:rsidR="00FD1ADC" w:rsidRDefault="00FD1ADC" w:rsidP="00F33E46">
            <w:pPr>
              <w:pStyle w:val="Exhibit"/>
            </w:pPr>
            <w:r>
              <w:t>8. DK (VOL)</w:t>
            </w:r>
          </w:p>
          <w:p w:rsidR="00FD1ADC" w:rsidRDefault="00FD1ADC"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QDOCUMENT</w:t>
            </w:r>
          </w:p>
        </w:tc>
        <w:tc>
          <w:tcPr>
            <w:tcW w:w="6750" w:type="dxa"/>
            <w:tcBorders>
              <w:top w:val="single" w:sz="6" w:space="0" w:color="auto"/>
              <w:left w:val="single" w:sz="6" w:space="0" w:color="auto"/>
              <w:bottom w:val="single" w:sz="6" w:space="0" w:color="auto"/>
              <w:right w:val="single" w:sz="6" w:space="0" w:color="auto"/>
            </w:tcBorders>
          </w:tcPr>
          <w:p w:rsidR="00F1092F" w:rsidRDefault="00FD1ADC" w:rsidP="00F33E46">
            <w:pPr>
              <w:pStyle w:val="Exhibit"/>
            </w:pPr>
            <w:r>
              <w:t xml:space="preserve">Now I am going to ask you about </w:t>
            </w:r>
            <w:r w:rsidR="00714EBF">
              <w:t xml:space="preserve">the </w:t>
            </w:r>
            <w:r>
              <w:t xml:space="preserve">tax forms you </w:t>
            </w:r>
            <w:r w:rsidR="00714EBF">
              <w:t xml:space="preserve">get </w:t>
            </w:r>
            <w:r>
              <w:t>at your [QMAIN] job.</w:t>
            </w:r>
            <w:r w:rsidR="00A847C2">
              <w:t>[</w:t>
            </w:r>
            <w:r w:rsidR="0091427F" w:rsidRPr="0091427F">
              <w:t>Did/Will] you receive a…?</w:t>
            </w:r>
          </w:p>
          <w:p w:rsidR="00F1092F" w:rsidRDefault="00F1092F" w:rsidP="00F33E46">
            <w:pPr>
              <w:pStyle w:val="Exhibit"/>
            </w:pPr>
          </w:p>
          <w:p w:rsidR="00FD1ADC" w:rsidRDefault="00FD1ADC" w:rsidP="00B91F30">
            <w:pPr>
              <w:pStyle w:val="Exhibit"/>
            </w:pPr>
          </w:p>
        </w:tc>
        <w:tc>
          <w:tcPr>
            <w:tcW w:w="3060" w:type="dxa"/>
            <w:tcBorders>
              <w:top w:val="single" w:sz="6" w:space="0" w:color="auto"/>
              <w:left w:val="single" w:sz="6" w:space="0" w:color="auto"/>
              <w:bottom w:val="single" w:sz="6" w:space="0" w:color="auto"/>
              <w:right w:val="single" w:sz="6" w:space="0" w:color="auto"/>
            </w:tcBorders>
          </w:tcPr>
          <w:p w:rsidR="00714EBF" w:rsidRDefault="00714EBF" w:rsidP="00714EBF">
            <w:pPr>
              <w:pStyle w:val="Exhibit"/>
            </w:pPr>
            <w:r>
              <w:t>a.</w:t>
            </w:r>
            <w:r>
              <w:tab/>
              <w:t>W-2</w:t>
            </w:r>
          </w:p>
          <w:p w:rsidR="00714EBF" w:rsidRDefault="00714EBF" w:rsidP="00714EBF">
            <w:pPr>
              <w:pStyle w:val="Exhibit"/>
            </w:pPr>
            <w:r>
              <w:t>b.</w:t>
            </w:r>
            <w:r>
              <w:tab/>
              <w:t>W-4</w:t>
            </w:r>
          </w:p>
          <w:p w:rsidR="00714EBF" w:rsidRDefault="00714EBF" w:rsidP="00714EBF">
            <w:pPr>
              <w:pStyle w:val="Exhibit"/>
            </w:pPr>
            <w:r>
              <w:t>c.</w:t>
            </w:r>
            <w:r>
              <w:tab/>
              <w:t>1099-MISC</w:t>
            </w:r>
          </w:p>
          <w:p w:rsidR="00714EBF" w:rsidRDefault="00714EBF" w:rsidP="00714EBF">
            <w:pPr>
              <w:pStyle w:val="Exhibit"/>
            </w:pPr>
            <w:r>
              <w:t>d.</w:t>
            </w:r>
            <w:r>
              <w:tab/>
              <w:t>W-9</w:t>
            </w:r>
          </w:p>
          <w:p w:rsidR="00714EBF" w:rsidRDefault="00714EBF" w:rsidP="00714EBF">
            <w:pPr>
              <w:pStyle w:val="Exhibit"/>
            </w:pPr>
            <w:r>
              <w:t>e.</w:t>
            </w:r>
            <w:r>
              <w:tab/>
              <w:t xml:space="preserve"> Schedule K-1</w:t>
            </w:r>
          </w:p>
          <w:p w:rsidR="00714EBF" w:rsidRDefault="00714EBF" w:rsidP="00714EBF">
            <w:pPr>
              <w:pStyle w:val="Exhibit"/>
            </w:pPr>
            <w:r>
              <w:t>f.</w:t>
            </w:r>
            <w:r>
              <w:tab/>
              <w:t xml:space="preserve"> Any other tax forms (SPECIFY)</w:t>
            </w:r>
          </w:p>
          <w:p w:rsidR="00714EBF" w:rsidRDefault="00714EBF" w:rsidP="00F33E46">
            <w:pPr>
              <w:pStyle w:val="Exhibit"/>
            </w:pPr>
          </w:p>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FD1ADC"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FD1A7" w:themeFill="accent5"/>
          </w:tcPr>
          <w:p w:rsidR="00FD1ADC" w:rsidRPr="00F33E46" w:rsidRDefault="00FD1ADC" w:rsidP="0042115F">
            <w:pPr>
              <w:pStyle w:val="Exhibit"/>
              <w:keepNext/>
              <w:rPr>
                <w:b/>
              </w:rPr>
            </w:pPr>
            <w:r w:rsidRPr="00F33E46">
              <w:rPr>
                <w:b/>
              </w:rPr>
              <w:t>PART III. DETAILED CL</w:t>
            </w:r>
            <w:r w:rsidR="0042115F">
              <w:rPr>
                <w:b/>
              </w:rPr>
              <w:t>A</w:t>
            </w:r>
            <w:r w:rsidRPr="00F33E46">
              <w:rPr>
                <w:b/>
              </w:rPr>
              <w:t>SSIFICATION QUESTIONS</w:t>
            </w:r>
          </w:p>
        </w:tc>
      </w:tr>
      <w:tr w:rsidR="00FD1ADC"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FD1ADC" w:rsidRPr="00F33E46" w:rsidRDefault="00986F4A" w:rsidP="00F33E46">
            <w:pPr>
              <w:pStyle w:val="Exhibit"/>
              <w:keepNext/>
              <w:rPr>
                <w:b/>
              </w:rPr>
            </w:pPr>
            <w:r>
              <w:rPr>
                <w:b/>
              </w:rPr>
              <w:t>A</w:t>
            </w:r>
            <w:r w:rsidR="00FD1ADC" w:rsidRPr="00F33E46">
              <w:rPr>
                <w:b/>
              </w:rPr>
              <w:t>. Behavioral Control</w:t>
            </w:r>
          </w:p>
        </w:tc>
      </w:tr>
      <w:tr w:rsidR="009C2039" w:rsidTr="00744DC3">
        <w:trPr>
          <w:cantSplit/>
        </w:trPr>
        <w:tc>
          <w:tcPr>
            <w:tcW w:w="1567" w:type="dxa"/>
            <w:tcBorders>
              <w:top w:val="single" w:sz="6" w:space="0" w:color="auto"/>
              <w:left w:val="single" w:sz="6" w:space="0" w:color="auto"/>
              <w:bottom w:val="single" w:sz="6" w:space="0" w:color="auto"/>
              <w:right w:val="single" w:sz="6" w:space="0" w:color="auto"/>
            </w:tcBorders>
          </w:tcPr>
          <w:p w:rsidR="009C2039" w:rsidRDefault="009C2039" w:rsidP="00F33E46">
            <w:pPr>
              <w:pStyle w:val="Exhibit"/>
            </w:pPr>
            <w:r>
              <w:t>BEHAVE_INTRO</w:t>
            </w:r>
          </w:p>
        </w:tc>
        <w:tc>
          <w:tcPr>
            <w:tcW w:w="9810" w:type="dxa"/>
            <w:gridSpan w:val="2"/>
            <w:tcBorders>
              <w:top w:val="single" w:sz="6" w:space="0" w:color="auto"/>
              <w:left w:val="single" w:sz="6" w:space="0" w:color="auto"/>
              <w:bottom w:val="single" w:sz="6" w:space="0" w:color="auto"/>
              <w:right w:val="single" w:sz="6" w:space="0" w:color="auto"/>
            </w:tcBorders>
          </w:tcPr>
          <w:p w:rsidR="009C2039" w:rsidRDefault="009C2039" w:rsidP="00F33E46">
            <w:pPr>
              <w:pStyle w:val="Exhibit"/>
            </w:pPr>
            <w:r w:rsidRPr="00272125">
              <w:t>Now I have some questions about your usual activities or duties at this, your [QMAIN] job.</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9C2039" w:rsidRPr="005A66DF" w:rsidRDefault="009C2039"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9C2039" w:rsidRPr="005A66DF" w:rsidRDefault="009C2039" w:rsidP="00F33E46">
            <w:pPr>
              <w:pStyle w:val="Exhibit"/>
            </w:pPr>
          </w:p>
        </w:tc>
      </w:tr>
      <w:tr w:rsidR="00FD1ADC" w:rsidTr="00846466">
        <w:trPr>
          <w:cantSplit/>
        </w:trPr>
        <w:tc>
          <w:tcPr>
            <w:tcW w:w="1567" w:type="dxa"/>
            <w:tcBorders>
              <w:top w:val="single" w:sz="6" w:space="0" w:color="auto"/>
              <w:left w:val="single" w:sz="6" w:space="0" w:color="auto"/>
              <w:bottom w:val="single" w:sz="6" w:space="0" w:color="auto"/>
              <w:right w:val="single" w:sz="6" w:space="0" w:color="auto"/>
            </w:tcBorders>
          </w:tcPr>
          <w:p w:rsidR="00FD1ADC" w:rsidRDefault="00FD1ADC" w:rsidP="00F33E46">
            <w:pPr>
              <w:pStyle w:val="Exhibit"/>
            </w:pPr>
            <w:r>
              <w:t>QB</w:t>
            </w:r>
            <w:r w:rsidR="00BB4D2B">
              <w:t>E</w:t>
            </w:r>
            <w:r>
              <w:t>HAV1</w:t>
            </w:r>
          </w:p>
        </w:tc>
        <w:tc>
          <w:tcPr>
            <w:tcW w:w="6750" w:type="dxa"/>
            <w:tcBorders>
              <w:top w:val="single" w:sz="6" w:space="0" w:color="auto"/>
              <w:left w:val="single" w:sz="6" w:space="0" w:color="auto"/>
              <w:bottom w:val="single" w:sz="6" w:space="0" w:color="auto"/>
              <w:right w:val="single" w:sz="6" w:space="0" w:color="auto"/>
            </w:tcBorders>
          </w:tcPr>
          <w:p w:rsidR="00FD1ADC" w:rsidRDefault="00272125" w:rsidP="00F33E46">
            <w:pPr>
              <w:pStyle w:val="Exhibit"/>
            </w:pPr>
            <w:r w:rsidRPr="00272125">
              <w:t>On your [QMAIN] job, do you report directly to a manager, supervisor, foreman or someone else who regularly directs and controls HOW you do your work?</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FD1ADC"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FD1ADC" w:rsidRPr="005A66DF" w:rsidRDefault="00FD1ADC" w:rsidP="00F33E46">
            <w:pPr>
              <w:pStyle w:val="Exhibit"/>
            </w:pPr>
            <w:r w:rsidRPr="005A66DF">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FD1ADC" w:rsidRPr="005A66DF" w:rsidRDefault="00FD1ADC" w:rsidP="00F33E46">
            <w:pPr>
              <w:pStyle w:val="Exhibit"/>
            </w:pPr>
            <w:r w:rsidRPr="005A66DF">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QBEHAV1_A</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w:t>
            </w:r>
            <w:r w:rsidR="00B14E7A" w:rsidRPr="00B14E7A">
              <w:t>On your [QMAIN] job,) Do you determine your own schedule or the hours that you work?</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BB4D2B"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Pr="005A66DF" w:rsidRDefault="00BB4D2B" w:rsidP="00F33E46">
            <w:pPr>
              <w:pStyle w:val="Exhibit"/>
            </w:pPr>
            <w:r w:rsidRPr="005A66DF">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Pr="005A66DF" w:rsidRDefault="00BB4D2B" w:rsidP="00F33E46">
            <w:pPr>
              <w:pStyle w:val="Exhibit"/>
            </w:pPr>
            <w:r w:rsidRPr="005A66DF">
              <w:t>N/A – source is not a survey</w:t>
            </w: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QBEHAV1_B</w:t>
            </w:r>
          </w:p>
        </w:tc>
        <w:tc>
          <w:tcPr>
            <w:tcW w:w="6750" w:type="dxa"/>
            <w:tcBorders>
              <w:top w:val="single" w:sz="6" w:space="0" w:color="auto"/>
              <w:left w:val="single" w:sz="6" w:space="0" w:color="auto"/>
              <w:bottom w:val="single" w:sz="6" w:space="0" w:color="auto"/>
              <w:right w:val="single" w:sz="6" w:space="0" w:color="auto"/>
            </w:tcBorders>
          </w:tcPr>
          <w:p w:rsidR="00BB4D2B" w:rsidRDefault="00B14E7A" w:rsidP="00F33E46">
            <w:pPr>
              <w:pStyle w:val="Exhibit"/>
            </w:pPr>
            <w:r w:rsidRPr="00B14E7A">
              <w:t xml:space="preserve">(On your [QMAIN] job,) Do you need approval for your schedule or hours worked?  </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BB4D2B"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t>N/A – source is not a survey</w:t>
            </w:r>
          </w:p>
        </w:tc>
      </w:tr>
      <w:tr w:rsidR="00B14E7A" w:rsidTr="00846466">
        <w:trPr>
          <w:cantSplit/>
        </w:trPr>
        <w:tc>
          <w:tcPr>
            <w:tcW w:w="1567" w:type="dxa"/>
            <w:tcBorders>
              <w:top w:val="single" w:sz="6" w:space="0" w:color="auto"/>
              <w:left w:val="single" w:sz="6" w:space="0" w:color="auto"/>
              <w:bottom w:val="single" w:sz="6" w:space="0" w:color="auto"/>
              <w:right w:val="single" w:sz="6" w:space="0" w:color="auto"/>
            </w:tcBorders>
          </w:tcPr>
          <w:p w:rsidR="00B14E7A" w:rsidRDefault="00B14E7A" w:rsidP="00F33E46">
            <w:pPr>
              <w:pStyle w:val="Exhibit"/>
            </w:pPr>
            <w:r>
              <w:t>QBEHAV1_C</w:t>
            </w:r>
          </w:p>
        </w:tc>
        <w:tc>
          <w:tcPr>
            <w:tcW w:w="6750" w:type="dxa"/>
            <w:tcBorders>
              <w:top w:val="single" w:sz="6" w:space="0" w:color="auto"/>
              <w:left w:val="single" w:sz="6" w:space="0" w:color="auto"/>
              <w:bottom w:val="single" w:sz="6" w:space="0" w:color="auto"/>
              <w:right w:val="single" w:sz="6" w:space="0" w:color="auto"/>
            </w:tcBorders>
          </w:tcPr>
          <w:p w:rsidR="00B14E7A" w:rsidRPr="00B14E7A" w:rsidRDefault="00B14E7A" w:rsidP="00F33E46">
            <w:pPr>
              <w:pStyle w:val="Exhibit"/>
            </w:pPr>
            <w:r w:rsidRPr="00B14E7A">
              <w:t>(On your [QMAIN] job,) Do you need permission to leave your place of work, or can you come and go at will?</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B14E7A" w:rsidRDefault="00B14E7A" w:rsidP="00B14E7A">
            <w:pPr>
              <w:pStyle w:val="Exhibit"/>
            </w:pPr>
            <w:r>
              <w:t>1.</w:t>
            </w:r>
            <w:r>
              <w:tab/>
              <w:t>NEED PERMISSION</w:t>
            </w:r>
          </w:p>
          <w:p w:rsidR="00B14E7A" w:rsidRDefault="00B14E7A" w:rsidP="00B14E7A">
            <w:pPr>
              <w:pStyle w:val="Exhibit"/>
            </w:pPr>
            <w:r>
              <w:t>2.</w:t>
            </w:r>
            <w:r>
              <w:tab/>
              <w:t>CAN COME AND GO AT WILL/DO NOT NEED PERMISSION</w:t>
            </w:r>
          </w:p>
          <w:p w:rsidR="00B14E7A" w:rsidRDefault="00B14E7A" w:rsidP="00B14E7A">
            <w:pPr>
              <w:pStyle w:val="Exhibit"/>
            </w:pPr>
            <w:r>
              <w:t>3.</w:t>
            </w:r>
            <w:r>
              <w:tab/>
              <w:t>IT DEPENDS</w:t>
            </w:r>
          </w:p>
          <w:p w:rsidR="00B14E7A" w:rsidRDefault="00B14E7A" w:rsidP="00B14E7A">
            <w:pPr>
              <w:pStyle w:val="Exhibit"/>
            </w:pPr>
            <w:r>
              <w:t>8.</w:t>
            </w:r>
            <w:r>
              <w:tab/>
              <w:t>DK (VOL)</w:t>
            </w:r>
          </w:p>
          <w:p w:rsidR="00B14E7A" w:rsidRDefault="00B14E7A" w:rsidP="00B14E7A">
            <w:pPr>
              <w:pStyle w:val="Exhibit"/>
            </w:pPr>
            <w:r>
              <w:t>9.</w:t>
            </w:r>
            <w:r>
              <w:tab/>
              <w:t>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14E7A" w:rsidRDefault="00B14E7A" w:rsidP="00B14E7A">
            <w:pPr>
              <w:pStyle w:val="Exhibit"/>
            </w:pPr>
            <w:r w:rsidRPr="00B14E7A">
              <w:t>Economic Realities Test (Adapted)</w:t>
            </w:r>
            <w:r w:rsidRPr="00B14E7A">
              <w:tab/>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14E7A" w:rsidRDefault="00B14E7A" w:rsidP="00F33E46">
            <w:pPr>
              <w:pStyle w:val="Exhibit"/>
            </w:pPr>
            <w:r w:rsidRPr="00B14E7A">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6B1940">
            <w:pPr>
              <w:pStyle w:val="Exhibit"/>
            </w:pPr>
            <w:r>
              <w:t>QBHEAV2</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C16BB2">
            <w:pPr>
              <w:pStyle w:val="Exhibit"/>
            </w:pPr>
            <w:r>
              <w:t xml:space="preserve">(On your [QMAIN] job,) How often does someone tell you how to perform your usual work activities and duties? </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Multiple times per day</w:t>
            </w:r>
          </w:p>
          <w:p w:rsidR="00BB4D2B" w:rsidRDefault="00BB4D2B" w:rsidP="00F33E46">
            <w:pPr>
              <w:pStyle w:val="Exhibit"/>
            </w:pPr>
            <w:r>
              <w:t>2. Every day/shift</w:t>
            </w:r>
          </w:p>
          <w:p w:rsidR="00BB4D2B" w:rsidRDefault="00BB4D2B" w:rsidP="00F33E46">
            <w:pPr>
              <w:pStyle w:val="Exhibit"/>
            </w:pPr>
            <w:r>
              <w:t>3. Every week</w:t>
            </w:r>
          </w:p>
          <w:p w:rsidR="00BB4D2B" w:rsidRDefault="00BB4D2B" w:rsidP="00F33E46">
            <w:pPr>
              <w:pStyle w:val="Exhibit"/>
            </w:pPr>
            <w:r>
              <w:t>4. 2-3 times per week</w:t>
            </w:r>
          </w:p>
          <w:p w:rsidR="00BB4D2B" w:rsidRDefault="00BB4D2B" w:rsidP="00F33E46">
            <w:pPr>
              <w:pStyle w:val="Exhibit"/>
            </w:pPr>
            <w:r>
              <w:t>5. Less frequently</w:t>
            </w:r>
          </w:p>
          <w:p w:rsidR="00BB4D2B" w:rsidRDefault="00BB4D2B" w:rsidP="00F33E46">
            <w:pPr>
              <w:pStyle w:val="Exhibit"/>
            </w:pPr>
            <w:r>
              <w:t>6. Never</w:t>
            </w:r>
          </w:p>
          <w:p w:rsidR="00BB4D2B" w:rsidRDefault="00BB4D2B" w:rsidP="00F33E46">
            <w:pPr>
              <w:pStyle w:val="Exhibit"/>
            </w:pPr>
            <w:r>
              <w:t>8. DK (VOL)</w:t>
            </w:r>
          </w:p>
          <w:p w:rsidR="00BB4D2B" w:rsidRDefault="00BB4D2B"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1D7907" w:rsidTr="00846466">
        <w:trPr>
          <w:cantSplit/>
        </w:trPr>
        <w:tc>
          <w:tcPr>
            <w:tcW w:w="1567" w:type="dxa"/>
            <w:tcBorders>
              <w:top w:val="single" w:sz="6" w:space="0" w:color="auto"/>
              <w:left w:val="single" w:sz="6" w:space="0" w:color="auto"/>
              <w:bottom w:val="single" w:sz="6" w:space="0" w:color="auto"/>
              <w:right w:val="single" w:sz="6" w:space="0" w:color="auto"/>
            </w:tcBorders>
          </w:tcPr>
          <w:p w:rsidR="001D7907" w:rsidRDefault="001D7907" w:rsidP="006B1940">
            <w:pPr>
              <w:pStyle w:val="Exhibit"/>
            </w:pPr>
            <w:r>
              <w:t>QBEHAV2_1</w:t>
            </w:r>
          </w:p>
        </w:tc>
        <w:tc>
          <w:tcPr>
            <w:tcW w:w="6750" w:type="dxa"/>
            <w:tcBorders>
              <w:top w:val="single" w:sz="6" w:space="0" w:color="auto"/>
              <w:left w:val="single" w:sz="6" w:space="0" w:color="auto"/>
              <w:bottom w:val="single" w:sz="6" w:space="0" w:color="auto"/>
              <w:right w:val="single" w:sz="6" w:space="0" w:color="auto"/>
            </w:tcBorders>
          </w:tcPr>
          <w:p w:rsidR="001D7907" w:rsidRDefault="001D7907" w:rsidP="00C16BB2">
            <w:pPr>
              <w:pStyle w:val="Exhibit"/>
            </w:pPr>
            <w:r w:rsidRPr="001D7907">
              <w:t>(On your [QMAIN] job,) At any time COULD someone direct HOW you perform your work duties?</w:t>
            </w:r>
          </w:p>
        </w:tc>
        <w:tc>
          <w:tcPr>
            <w:tcW w:w="3060" w:type="dxa"/>
            <w:tcBorders>
              <w:top w:val="single" w:sz="6" w:space="0" w:color="auto"/>
              <w:left w:val="single" w:sz="6" w:space="0" w:color="auto"/>
              <w:bottom w:val="single" w:sz="6" w:space="0" w:color="auto"/>
              <w:right w:val="single" w:sz="6" w:space="0" w:color="auto"/>
            </w:tcBorders>
          </w:tcPr>
          <w:p w:rsidR="001D7907" w:rsidRDefault="001D7907" w:rsidP="001D7907">
            <w:pPr>
              <w:pStyle w:val="Exhibit"/>
            </w:pPr>
            <w:r>
              <w:t>1. Multiple times per day</w:t>
            </w:r>
          </w:p>
          <w:p w:rsidR="001D7907" w:rsidRDefault="001D7907" w:rsidP="001D7907">
            <w:pPr>
              <w:pStyle w:val="Exhibit"/>
            </w:pPr>
            <w:r>
              <w:t>2. Every day/shift</w:t>
            </w:r>
          </w:p>
          <w:p w:rsidR="001D7907" w:rsidRDefault="001D7907" w:rsidP="001D7907">
            <w:pPr>
              <w:pStyle w:val="Exhibit"/>
            </w:pPr>
            <w:r>
              <w:t>3. Every week</w:t>
            </w:r>
          </w:p>
          <w:p w:rsidR="001D7907" w:rsidRDefault="001D7907" w:rsidP="001D7907">
            <w:pPr>
              <w:pStyle w:val="Exhibit"/>
            </w:pPr>
            <w:r>
              <w:t>4. 2-3 times per week</w:t>
            </w:r>
          </w:p>
          <w:p w:rsidR="001D7907" w:rsidRDefault="001D7907" w:rsidP="001D7907">
            <w:pPr>
              <w:pStyle w:val="Exhibit"/>
            </w:pPr>
            <w:r>
              <w:t>5. Less frequently</w:t>
            </w:r>
          </w:p>
          <w:p w:rsidR="001D7907" w:rsidRDefault="001D7907" w:rsidP="001D7907">
            <w:pPr>
              <w:pStyle w:val="Exhibit"/>
            </w:pPr>
            <w:r>
              <w:t>6. Never</w:t>
            </w:r>
          </w:p>
          <w:p w:rsidR="001D7907" w:rsidRDefault="001D7907" w:rsidP="001D7907">
            <w:pPr>
              <w:pStyle w:val="Exhibit"/>
            </w:pPr>
            <w:r>
              <w:t>8. DK (VOL)</w:t>
            </w:r>
          </w:p>
          <w:p w:rsidR="001D7907" w:rsidRDefault="001D7907" w:rsidP="001D7907">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1D7907" w:rsidRDefault="001D7907" w:rsidP="00F33E46">
            <w:pPr>
              <w:pStyle w:val="Exhibit"/>
            </w:pPr>
            <w:r w:rsidRPr="001D7907">
              <w:t>Economic Realities Test (Adapted)</w:t>
            </w:r>
            <w:r w:rsidRPr="001D7907">
              <w:tab/>
            </w:r>
          </w:p>
        </w:tc>
        <w:tc>
          <w:tcPr>
            <w:tcW w:w="1403" w:type="dxa"/>
            <w:tcBorders>
              <w:top w:val="single" w:sz="6" w:space="0" w:color="auto"/>
              <w:left w:val="single" w:sz="6" w:space="0" w:color="auto"/>
              <w:bottom w:val="single" w:sz="6" w:space="0" w:color="auto"/>
              <w:right w:val="single" w:sz="6" w:space="0" w:color="auto"/>
            </w:tcBorders>
          </w:tcPr>
          <w:p w:rsidR="001D7907" w:rsidRDefault="001D7907" w:rsidP="00F33E46">
            <w:pPr>
              <w:pStyle w:val="Exhibit"/>
            </w:pPr>
            <w:r w:rsidRPr="001D7907">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QBEHAV2_A</w:t>
            </w:r>
          </w:p>
        </w:tc>
        <w:tc>
          <w:tcPr>
            <w:tcW w:w="6750" w:type="dxa"/>
            <w:tcBorders>
              <w:top w:val="single" w:sz="6" w:space="0" w:color="auto"/>
              <w:left w:val="single" w:sz="6" w:space="0" w:color="auto"/>
              <w:bottom w:val="single" w:sz="6" w:space="0" w:color="auto"/>
              <w:right w:val="single" w:sz="6" w:space="0" w:color="auto"/>
            </w:tcBorders>
          </w:tcPr>
          <w:p w:rsidR="00BB4D2B" w:rsidRDefault="007948F5" w:rsidP="00F33E46">
            <w:pPr>
              <w:pStyle w:val="Exhibit"/>
            </w:pPr>
            <w:r w:rsidRPr="007948F5">
              <w:t>(On your [QMAIN] job,) Are you required to wear a uniform including any specific type, style, or color of clothing?  [IF NECESSARY: A uniform includes clothing associated with a specific employer because of an emblem, logo, or distinctive color, and also may include any specific type and style of clothing that an employer requires its employees to wear at work, such as a tuxedo for a maitre d’ or a blazer of a distinctive color for a salesperson.]</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BB4D2B"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QBEHAV3</w:t>
            </w:r>
          </w:p>
        </w:tc>
        <w:tc>
          <w:tcPr>
            <w:tcW w:w="6750" w:type="dxa"/>
            <w:tcBorders>
              <w:top w:val="single" w:sz="6" w:space="0" w:color="auto"/>
              <w:left w:val="single" w:sz="6" w:space="0" w:color="auto"/>
              <w:bottom w:val="single" w:sz="6" w:space="0" w:color="auto"/>
              <w:right w:val="single" w:sz="6" w:space="0" w:color="auto"/>
            </w:tcBorders>
          </w:tcPr>
          <w:p w:rsidR="00BB4D2B" w:rsidRDefault="007948F5" w:rsidP="00F33E46">
            <w:pPr>
              <w:pStyle w:val="Exhibit"/>
            </w:pPr>
            <w:r w:rsidRPr="007948F5">
              <w:t>(On your [QMAIN] job,) Are you required to perform your job duties in a specific location?</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BB4D2B"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7948F5"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Pr="00C638CE" w:rsidRDefault="00BB4D2B" w:rsidP="00F33E46">
            <w:pPr>
              <w:pStyle w:val="Exhibit"/>
            </w:pPr>
            <w:r w:rsidRPr="00C638CE">
              <w:t>QBEHAV</w:t>
            </w:r>
            <w:r w:rsidR="00D6554A">
              <w:t>E</w:t>
            </w:r>
            <w:r w:rsidRPr="00C638CE">
              <w:t>3A</w:t>
            </w:r>
          </w:p>
        </w:tc>
        <w:tc>
          <w:tcPr>
            <w:tcW w:w="6750" w:type="dxa"/>
            <w:tcBorders>
              <w:top w:val="single" w:sz="6" w:space="0" w:color="auto"/>
              <w:left w:val="single" w:sz="6" w:space="0" w:color="auto"/>
              <w:bottom w:val="single" w:sz="6" w:space="0" w:color="auto"/>
              <w:right w:val="single" w:sz="6" w:space="0" w:color="auto"/>
            </w:tcBorders>
          </w:tcPr>
          <w:p w:rsidR="00BB4D2B" w:rsidRDefault="00D6554A" w:rsidP="00F33E46">
            <w:pPr>
              <w:pStyle w:val="Exhibit"/>
            </w:pPr>
            <w:r w:rsidRPr="00D6554A">
              <w:t>Does the nature of your work require that you provide these duties at a specific location?  [IF NECESSARY: For example, a theatre actor may work in a specific location because the play shows in a certain theatre, or a home cleaning service works in a specific location because they clean in a client’s home.]</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C638CE">
            <w:pPr>
              <w:pStyle w:val="Exhibit"/>
            </w:pPr>
            <w:r>
              <w:t>1. Y</w:t>
            </w:r>
            <w:r w:rsidR="000742D4">
              <w:t>ES</w:t>
            </w:r>
          </w:p>
          <w:p w:rsidR="00BB4D2B" w:rsidRDefault="00BB4D2B" w:rsidP="00C638CE">
            <w:pPr>
              <w:pStyle w:val="Exhibit"/>
            </w:pPr>
            <w:r>
              <w:t>2. N</w:t>
            </w:r>
            <w:r w:rsidR="000742D4">
              <w:t>O</w:t>
            </w:r>
          </w:p>
          <w:p w:rsidR="00BB4D2B" w:rsidRDefault="00BB4D2B" w:rsidP="00C638CE">
            <w:pPr>
              <w:pStyle w:val="Exhibit"/>
            </w:pPr>
            <w:r>
              <w:t>8. DK (VOL)</w:t>
            </w:r>
          </w:p>
          <w:p w:rsidR="00BB4D2B" w:rsidRDefault="00BB4D2B" w:rsidP="00C638C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3F2EB1" w:rsidRDefault="003F2EB1" w:rsidP="00F33E46">
            <w:pPr>
              <w:pStyle w:val="Exhibit"/>
            </w:pPr>
            <w:r w:rsidRPr="001D7907">
              <w:t>Economic Realities Test (Adapted)</w:t>
            </w:r>
          </w:p>
        </w:tc>
        <w:tc>
          <w:tcPr>
            <w:tcW w:w="1403" w:type="dxa"/>
            <w:tcBorders>
              <w:top w:val="single" w:sz="6" w:space="0" w:color="auto"/>
              <w:left w:val="single" w:sz="6" w:space="0" w:color="auto"/>
              <w:bottom w:val="single" w:sz="6" w:space="0" w:color="auto"/>
              <w:right w:val="single" w:sz="6" w:space="0" w:color="auto"/>
            </w:tcBorders>
          </w:tcPr>
          <w:p w:rsidR="00BB4D2B" w:rsidRDefault="003F2EB1" w:rsidP="00F33E46">
            <w:pPr>
              <w:pStyle w:val="Exhibit"/>
            </w:pPr>
            <w:r w:rsidRPr="001D7907">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D209D3" w:rsidP="00F33E46">
            <w:pPr>
              <w:pStyle w:val="Exhibit"/>
            </w:pPr>
            <w:r>
              <w:t>QBEHAV4</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Is there a job or procedures manual for the duties you perform</w:t>
            </w:r>
            <w:r w:rsidR="00167CD5">
              <w:t xml:space="preserve"> that tells you HOW to perform the job</w:t>
            </w:r>
            <w:r>
              <w:t xml:space="preserve">?  </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BB4D2B"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D209D3" w:rsidP="00F33E46">
            <w:pPr>
              <w:pStyle w:val="Exhibit"/>
            </w:pPr>
            <w:r>
              <w:t>QBEHAV4</w:t>
            </w:r>
            <w:r w:rsidR="00BB4D2B">
              <w:t>A</w:t>
            </w:r>
          </w:p>
        </w:tc>
        <w:tc>
          <w:tcPr>
            <w:tcW w:w="6750" w:type="dxa"/>
            <w:tcBorders>
              <w:top w:val="single" w:sz="6" w:space="0" w:color="auto"/>
              <w:left w:val="single" w:sz="6" w:space="0" w:color="auto"/>
              <w:bottom w:val="single" w:sz="6" w:space="0" w:color="auto"/>
              <w:right w:val="single" w:sz="6" w:space="0" w:color="auto"/>
            </w:tcBorders>
          </w:tcPr>
          <w:p w:rsidR="00D209D3" w:rsidRDefault="00D209D3" w:rsidP="00D209D3">
            <w:pPr>
              <w:pStyle w:val="Exhibit"/>
            </w:pPr>
            <w:r>
              <w:t>How closely would you say you are required to follow the manual?  Are you required to follow it very closely, somewhat closely, not very closely, or not at all?  Please give me your best estimate.</w:t>
            </w:r>
          </w:p>
          <w:p w:rsidR="00D209D3" w:rsidRDefault="00D209D3" w:rsidP="00D209D3">
            <w:pPr>
              <w:pStyle w:val="Exhibit"/>
            </w:pPr>
          </w:p>
          <w:p w:rsidR="00BB4D2B" w:rsidRDefault="00D209D3" w:rsidP="00D209D3">
            <w:pPr>
              <w:pStyle w:val="Exhibit"/>
            </w:pPr>
            <w:r>
              <w:t>[INTERVIEWER: PROBE FOR BEST ESTIMATE OF Somewhat closely OR Not very closely IF NECESSARY.]</w:t>
            </w:r>
          </w:p>
        </w:tc>
        <w:tc>
          <w:tcPr>
            <w:tcW w:w="3060" w:type="dxa"/>
            <w:tcBorders>
              <w:top w:val="single" w:sz="6" w:space="0" w:color="auto"/>
              <w:left w:val="single" w:sz="6" w:space="0" w:color="auto"/>
              <w:bottom w:val="single" w:sz="6" w:space="0" w:color="auto"/>
              <w:right w:val="single" w:sz="6" w:space="0" w:color="auto"/>
            </w:tcBorders>
          </w:tcPr>
          <w:p w:rsidR="00BB4D2B" w:rsidRDefault="00620AF0" w:rsidP="009F5421">
            <w:pPr>
              <w:pStyle w:val="Exhibit"/>
            </w:pPr>
            <w:r>
              <w:t xml:space="preserve">1. </w:t>
            </w:r>
            <w:r w:rsidR="00BB4D2B">
              <w:t>Very closely</w:t>
            </w:r>
          </w:p>
          <w:p w:rsidR="00BB4D2B" w:rsidRDefault="00BB4D2B" w:rsidP="009F5421">
            <w:pPr>
              <w:pStyle w:val="Exhibit"/>
            </w:pPr>
            <w:r>
              <w:t>2.</w:t>
            </w:r>
            <w:r w:rsidR="00620AF0">
              <w:t xml:space="preserve"> </w:t>
            </w:r>
            <w:r>
              <w:t>Somewhat closely</w:t>
            </w:r>
          </w:p>
          <w:p w:rsidR="00BB4D2B" w:rsidRDefault="00BB4D2B" w:rsidP="009F5421">
            <w:pPr>
              <w:pStyle w:val="Exhibit"/>
            </w:pPr>
            <w:r>
              <w:t>3.</w:t>
            </w:r>
            <w:r w:rsidR="00620AF0">
              <w:t xml:space="preserve"> </w:t>
            </w:r>
            <w:r>
              <w:t>Not very closely</w:t>
            </w:r>
          </w:p>
          <w:p w:rsidR="00BB4D2B" w:rsidRDefault="00BB4D2B" w:rsidP="009F5421">
            <w:pPr>
              <w:pStyle w:val="Exhibit"/>
            </w:pPr>
            <w:r>
              <w:t>4.</w:t>
            </w:r>
            <w:r w:rsidR="00620AF0">
              <w:t xml:space="preserve"> </w:t>
            </w:r>
            <w:r>
              <w:t>Do not follow it at all</w:t>
            </w:r>
          </w:p>
          <w:p w:rsidR="00BB4D2B" w:rsidRDefault="00BB4D2B" w:rsidP="009F5421">
            <w:pPr>
              <w:pStyle w:val="Exhibit"/>
            </w:pPr>
            <w:r>
              <w:t>8.</w:t>
            </w:r>
            <w:r w:rsidR="00620AF0">
              <w:t xml:space="preserve"> </w:t>
            </w:r>
            <w:r>
              <w:t>DK (VOL)</w:t>
            </w:r>
          </w:p>
          <w:p w:rsidR="00BB4D2B" w:rsidRDefault="00BB4D2B" w:rsidP="00620AF0">
            <w:pPr>
              <w:pStyle w:val="Exhibit"/>
            </w:pPr>
            <w:r>
              <w:t>9.</w:t>
            </w:r>
            <w:r w:rsidR="00620AF0">
              <w:t xml:space="preserve"> </w:t>
            </w:r>
            <w:r>
              <w:t>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D209D3" w:rsidTr="00846466">
        <w:trPr>
          <w:cantSplit/>
        </w:trPr>
        <w:tc>
          <w:tcPr>
            <w:tcW w:w="1567" w:type="dxa"/>
            <w:tcBorders>
              <w:top w:val="single" w:sz="6" w:space="0" w:color="auto"/>
              <w:left w:val="single" w:sz="6" w:space="0" w:color="auto"/>
              <w:bottom w:val="single" w:sz="6" w:space="0" w:color="auto"/>
              <w:right w:val="single" w:sz="6" w:space="0" w:color="auto"/>
            </w:tcBorders>
          </w:tcPr>
          <w:p w:rsidR="00D209D3" w:rsidRDefault="00620AF0" w:rsidP="00F33E46">
            <w:pPr>
              <w:pStyle w:val="Exhibit"/>
            </w:pPr>
            <w:r>
              <w:t>QBEHAV5_A</w:t>
            </w:r>
          </w:p>
        </w:tc>
        <w:tc>
          <w:tcPr>
            <w:tcW w:w="6750" w:type="dxa"/>
            <w:tcBorders>
              <w:top w:val="single" w:sz="6" w:space="0" w:color="auto"/>
              <w:left w:val="single" w:sz="6" w:space="0" w:color="auto"/>
              <w:bottom w:val="single" w:sz="6" w:space="0" w:color="auto"/>
              <w:right w:val="single" w:sz="6" w:space="0" w:color="auto"/>
            </w:tcBorders>
          </w:tcPr>
          <w:p w:rsidR="00D209D3" w:rsidRDefault="00620AF0" w:rsidP="00D209D3">
            <w:pPr>
              <w:pStyle w:val="Exhibit"/>
            </w:pPr>
            <w:r w:rsidRPr="00620AF0">
              <w:t>Has your [QMAIN] job provided you with any training?</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D209D3"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D209D3" w:rsidRDefault="00620AF0"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D209D3" w:rsidRDefault="00D209D3" w:rsidP="00F33E46">
            <w:pPr>
              <w:pStyle w:val="Exhibit"/>
            </w:pPr>
          </w:p>
        </w:tc>
      </w:tr>
      <w:tr w:rsidR="00D209D3" w:rsidTr="00846466">
        <w:trPr>
          <w:cantSplit/>
        </w:trPr>
        <w:tc>
          <w:tcPr>
            <w:tcW w:w="1567" w:type="dxa"/>
            <w:tcBorders>
              <w:top w:val="single" w:sz="6" w:space="0" w:color="auto"/>
              <w:left w:val="single" w:sz="6" w:space="0" w:color="auto"/>
              <w:bottom w:val="single" w:sz="6" w:space="0" w:color="auto"/>
              <w:right w:val="single" w:sz="6" w:space="0" w:color="auto"/>
            </w:tcBorders>
          </w:tcPr>
          <w:p w:rsidR="00D209D3" w:rsidRDefault="00620AF0" w:rsidP="00F33E46">
            <w:pPr>
              <w:pStyle w:val="Exhibit"/>
            </w:pPr>
            <w:r>
              <w:t>QBEHAV5_B</w:t>
            </w:r>
          </w:p>
        </w:tc>
        <w:tc>
          <w:tcPr>
            <w:tcW w:w="6750" w:type="dxa"/>
            <w:tcBorders>
              <w:top w:val="single" w:sz="6" w:space="0" w:color="auto"/>
              <w:left w:val="single" w:sz="6" w:space="0" w:color="auto"/>
              <w:bottom w:val="single" w:sz="6" w:space="0" w:color="auto"/>
              <w:right w:val="single" w:sz="6" w:space="0" w:color="auto"/>
            </w:tcBorders>
          </w:tcPr>
          <w:p w:rsidR="00D209D3" w:rsidRDefault="00620AF0" w:rsidP="00D209D3">
            <w:pPr>
              <w:pStyle w:val="Exhibit"/>
            </w:pPr>
            <w:r w:rsidRPr="00620AF0">
              <w:t>Did you need to have any specialized education or training, apprenticeships, or certification to get your [QMAIN] job?</w:t>
            </w:r>
          </w:p>
        </w:tc>
        <w:tc>
          <w:tcPr>
            <w:tcW w:w="3060" w:type="dxa"/>
            <w:tcBorders>
              <w:top w:val="single" w:sz="6" w:space="0" w:color="auto"/>
              <w:left w:val="single" w:sz="6" w:space="0" w:color="auto"/>
              <w:bottom w:val="single" w:sz="6" w:space="0" w:color="auto"/>
              <w:right w:val="single" w:sz="6" w:space="0" w:color="auto"/>
            </w:tcBorders>
          </w:tcPr>
          <w:p w:rsidR="00272503" w:rsidRDefault="00272503" w:rsidP="00272503">
            <w:pPr>
              <w:pStyle w:val="Exhibit"/>
            </w:pPr>
            <w:r>
              <w:t>1. YES</w:t>
            </w:r>
          </w:p>
          <w:p w:rsidR="00272503" w:rsidRDefault="00272503" w:rsidP="00272503">
            <w:pPr>
              <w:pStyle w:val="Exhibit"/>
            </w:pPr>
            <w:r>
              <w:t xml:space="preserve">2. NO </w:t>
            </w:r>
          </w:p>
          <w:p w:rsidR="00272503" w:rsidRDefault="00272503" w:rsidP="00272503">
            <w:pPr>
              <w:pStyle w:val="Exhibit"/>
            </w:pPr>
            <w:r>
              <w:t>8. DK (VOL)</w:t>
            </w:r>
          </w:p>
          <w:p w:rsidR="00D209D3" w:rsidRDefault="00272503" w:rsidP="00272503">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D209D3" w:rsidRDefault="00620AF0"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D209D3" w:rsidRDefault="00D209D3" w:rsidP="00F33E46">
            <w:pPr>
              <w:pStyle w:val="Exhibit"/>
            </w:pPr>
          </w:p>
        </w:tc>
      </w:tr>
      <w:tr w:rsidR="00BB4D2B"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BB4D2B" w:rsidRPr="00F33E46" w:rsidRDefault="00BB4D2B" w:rsidP="00F33E46">
            <w:pPr>
              <w:pStyle w:val="Exhibit"/>
              <w:rPr>
                <w:b/>
              </w:rPr>
            </w:pPr>
            <w:r>
              <w:rPr>
                <w:b/>
              </w:rPr>
              <w:t>B</w:t>
            </w:r>
            <w:r w:rsidRPr="00F33E46">
              <w:rPr>
                <w:b/>
              </w:rPr>
              <w:t>. Financial Relationship</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QFINAN1</w:t>
            </w:r>
          </w:p>
        </w:tc>
        <w:tc>
          <w:tcPr>
            <w:tcW w:w="6750" w:type="dxa"/>
            <w:tcBorders>
              <w:top w:val="single" w:sz="6" w:space="0" w:color="auto"/>
              <w:left w:val="single" w:sz="6" w:space="0" w:color="auto"/>
              <w:bottom w:val="single" w:sz="6" w:space="0" w:color="auto"/>
              <w:right w:val="single" w:sz="6" w:space="0" w:color="auto"/>
            </w:tcBorders>
          </w:tcPr>
          <w:p w:rsidR="00BB4D2B" w:rsidRDefault="00A76411" w:rsidP="00F33E46">
            <w:pPr>
              <w:pStyle w:val="Exhibit"/>
            </w:pPr>
            <w:r w:rsidRPr="00A76411">
              <w:t>On your [QMAIN] job, how much of your own money do you spend each year, on average, on tools, equipment, computers, or other materials you use for your work?</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777F48">
            <w:pPr>
              <w:pStyle w:val="Exhibit"/>
            </w:pPr>
            <w:r>
              <w:t>1.</w:t>
            </w:r>
            <w:r>
              <w:tab/>
              <w:t>More $10,000</w:t>
            </w:r>
          </w:p>
          <w:p w:rsidR="00BB4D2B" w:rsidRDefault="00BB4D2B" w:rsidP="00777F48">
            <w:pPr>
              <w:pStyle w:val="Exhibit"/>
            </w:pPr>
            <w:r>
              <w:t>2.</w:t>
            </w:r>
            <w:r>
              <w:tab/>
              <w:t>Between $1,000 and $10,000</w:t>
            </w:r>
          </w:p>
          <w:p w:rsidR="00BB4D2B" w:rsidRDefault="00BB4D2B" w:rsidP="00777F48">
            <w:pPr>
              <w:pStyle w:val="Exhibit"/>
            </w:pPr>
            <w:r>
              <w:t>3.</w:t>
            </w:r>
            <w:r>
              <w:tab/>
              <w:t>Under $1,000, or</w:t>
            </w:r>
          </w:p>
          <w:p w:rsidR="00BB4D2B" w:rsidRDefault="00BB4D2B" w:rsidP="00777F48">
            <w:pPr>
              <w:pStyle w:val="Exhibit"/>
            </w:pPr>
            <w:r>
              <w:t>4.</w:t>
            </w:r>
            <w:r>
              <w:tab/>
              <w:t>None (You have not spent money on materials for your work)</w:t>
            </w:r>
          </w:p>
          <w:p w:rsidR="00BB4D2B" w:rsidRDefault="00BB4D2B" w:rsidP="00777F48">
            <w:pPr>
              <w:pStyle w:val="Exhibit"/>
            </w:pPr>
            <w:r>
              <w:t>8.</w:t>
            </w:r>
            <w:r>
              <w:tab/>
              <w:t>DK (VOL)</w:t>
            </w:r>
          </w:p>
          <w:p w:rsidR="00BB4D2B" w:rsidRDefault="00BB4D2B" w:rsidP="00777F48">
            <w:pPr>
              <w:pStyle w:val="Exhibit"/>
            </w:pPr>
            <w:r>
              <w:t>9.</w:t>
            </w:r>
            <w:r>
              <w:tab/>
              <w:t>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ABC test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A14</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QFINAN1A</w:t>
            </w:r>
          </w:p>
        </w:tc>
        <w:tc>
          <w:tcPr>
            <w:tcW w:w="6750" w:type="dxa"/>
            <w:tcBorders>
              <w:top w:val="single" w:sz="6" w:space="0" w:color="auto"/>
              <w:left w:val="single" w:sz="6" w:space="0" w:color="auto"/>
              <w:bottom w:val="single" w:sz="6" w:space="0" w:color="auto"/>
              <w:right w:val="single" w:sz="6" w:space="0" w:color="auto"/>
            </w:tcBorders>
          </w:tcPr>
          <w:p w:rsidR="00BB4D2B" w:rsidRDefault="003E3DD2" w:rsidP="008D4680">
            <w:pPr>
              <w:pStyle w:val="Exhibit"/>
            </w:pPr>
            <w:r w:rsidRPr="003E3DD2">
              <w:t>Are you required to purchase or lease SPECIFIC TOOLS OR EQUIPMENT or do you decide what to buy?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5E08B9">
            <w:pPr>
              <w:pStyle w:val="Exhibit"/>
            </w:pPr>
            <w:r>
              <w:t>1.</w:t>
            </w:r>
            <w:r>
              <w:tab/>
              <w:t>Required to buy specific tools or equipment</w:t>
            </w:r>
          </w:p>
          <w:p w:rsidR="00BB4D2B" w:rsidRDefault="00BB4D2B" w:rsidP="005E08B9">
            <w:pPr>
              <w:pStyle w:val="Exhibit"/>
            </w:pPr>
            <w:r>
              <w:t>2.</w:t>
            </w:r>
            <w:r>
              <w:tab/>
              <w:t>I decide what to buy</w:t>
            </w:r>
          </w:p>
          <w:p w:rsidR="00BB4D2B" w:rsidRDefault="00BB4D2B" w:rsidP="005E08B9">
            <w:pPr>
              <w:pStyle w:val="Exhibit"/>
            </w:pPr>
            <w:r>
              <w:t>3.</w:t>
            </w:r>
            <w:r>
              <w:tab/>
              <w:t>Both/Depends</w:t>
            </w:r>
          </w:p>
          <w:p w:rsidR="00BB4D2B" w:rsidRDefault="00BB4D2B" w:rsidP="005E08B9">
            <w:pPr>
              <w:pStyle w:val="Exhibit"/>
            </w:pPr>
            <w:r>
              <w:t>8.</w:t>
            </w:r>
            <w:r>
              <w:tab/>
              <w:t>DK (VOL)</w:t>
            </w:r>
          </w:p>
          <w:p w:rsidR="00BB4D2B" w:rsidRDefault="00BB4D2B" w:rsidP="005E08B9">
            <w:pPr>
              <w:pStyle w:val="Exhibit"/>
            </w:pPr>
            <w:r>
              <w:t>9.</w:t>
            </w:r>
            <w:r>
              <w:tab/>
              <w:t>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QFINAN1B</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6B1940">
            <w:pPr>
              <w:pStyle w:val="Exhibit"/>
            </w:pPr>
            <w:r w:rsidRPr="00BC015F">
              <w:t xml:space="preserve">Are you required to purchase or lease tools </w:t>
            </w:r>
            <w:r>
              <w:t xml:space="preserve">or equipment </w:t>
            </w:r>
            <w:r w:rsidRPr="006B1940">
              <w:rPr>
                <w:caps/>
              </w:rPr>
              <w:t xml:space="preserve">from a specific source </w:t>
            </w:r>
            <w:r w:rsidRPr="00BC015F">
              <w:t>or do you decide where to buy them? [IF NECESSARY: Please think about your [QMAIN] job.]</w:t>
            </w:r>
          </w:p>
        </w:tc>
        <w:tc>
          <w:tcPr>
            <w:tcW w:w="3060" w:type="dxa"/>
            <w:tcBorders>
              <w:top w:val="single" w:sz="6" w:space="0" w:color="auto"/>
              <w:left w:val="single" w:sz="6" w:space="0" w:color="auto"/>
              <w:bottom w:val="single" w:sz="6" w:space="0" w:color="auto"/>
              <w:right w:val="single" w:sz="6" w:space="0" w:color="auto"/>
            </w:tcBorders>
          </w:tcPr>
          <w:p w:rsidR="00BB4D2B" w:rsidRPr="00BC015F" w:rsidRDefault="00BB4D2B" w:rsidP="00BC015F">
            <w:pPr>
              <w:pStyle w:val="Exhibit"/>
              <w:rPr>
                <w:bCs/>
              </w:rPr>
            </w:pPr>
            <w:r w:rsidRPr="00BC015F">
              <w:rPr>
                <w:bCs/>
              </w:rPr>
              <w:t>1.</w:t>
            </w:r>
            <w:r w:rsidRPr="00BC015F">
              <w:rPr>
                <w:bCs/>
              </w:rPr>
              <w:tab/>
            </w:r>
            <w:r w:rsidRPr="00BC015F">
              <w:t>Required to buy from a specific source</w:t>
            </w:r>
          </w:p>
          <w:p w:rsidR="00BB4D2B" w:rsidRPr="00BC015F" w:rsidRDefault="00BB4D2B" w:rsidP="00BC015F">
            <w:pPr>
              <w:pStyle w:val="Exhibit"/>
              <w:rPr>
                <w:bCs/>
              </w:rPr>
            </w:pPr>
            <w:r w:rsidRPr="00BC015F">
              <w:rPr>
                <w:bCs/>
              </w:rPr>
              <w:t>2.</w:t>
            </w:r>
            <w:r w:rsidRPr="00BC015F">
              <w:rPr>
                <w:bCs/>
              </w:rPr>
              <w:tab/>
              <w:t>I decide where to buy</w:t>
            </w:r>
          </w:p>
          <w:p w:rsidR="00BB4D2B" w:rsidRPr="00BC015F" w:rsidRDefault="00BB4D2B" w:rsidP="00BC015F">
            <w:pPr>
              <w:pStyle w:val="Exhibit"/>
              <w:rPr>
                <w:bCs/>
              </w:rPr>
            </w:pPr>
            <w:r w:rsidRPr="00BC015F">
              <w:rPr>
                <w:bCs/>
              </w:rPr>
              <w:t>3.</w:t>
            </w:r>
            <w:r w:rsidRPr="00BC015F">
              <w:rPr>
                <w:bCs/>
              </w:rPr>
              <w:tab/>
              <w:t>Both/Depends</w:t>
            </w:r>
          </w:p>
          <w:p w:rsidR="00BB4D2B" w:rsidRPr="00BC015F" w:rsidRDefault="00BB4D2B" w:rsidP="00BC015F">
            <w:pPr>
              <w:pStyle w:val="Exhibit"/>
              <w:rPr>
                <w:bCs/>
              </w:rPr>
            </w:pPr>
            <w:r w:rsidRPr="00BC015F">
              <w:rPr>
                <w:bCs/>
              </w:rPr>
              <w:t>8.</w:t>
            </w:r>
            <w:r w:rsidRPr="00BC015F">
              <w:rPr>
                <w:bCs/>
              </w:rPr>
              <w:tab/>
              <w:t>DK (VOL)</w:t>
            </w:r>
          </w:p>
          <w:p w:rsidR="00BB4D2B" w:rsidRPr="00BC015F" w:rsidRDefault="00BB4D2B" w:rsidP="00F33E46">
            <w:pPr>
              <w:pStyle w:val="Exhibit"/>
              <w:rPr>
                <w:bCs/>
              </w:rPr>
            </w:pPr>
            <w:r w:rsidRPr="00BC015F">
              <w:rPr>
                <w:bCs/>
              </w:rPr>
              <w:t>9.</w:t>
            </w:r>
            <w:r w:rsidRPr="00BC015F">
              <w:rPr>
                <w:bCs/>
              </w:rPr>
              <w:tab/>
              <w:t>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073DC">
            <w:pPr>
              <w:pStyle w:val="Exhibit"/>
            </w:pPr>
            <w:r>
              <w:t>NEW</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Pr="005A66DF" w:rsidRDefault="00BB4D2B" w:rsidP="00F073DC">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QFINAN3</w:t>
            </w:r>
          </w:p>
        </w:tc>
        <w:tc>
          <w:tcPr>
            <w:tcW w:w="6750" w:type="dxa"/>
            <w:tcBorders>
              <w:top w:val="single" w:sz="6" w:space="0" w:color="auto"/>
              <w:left w:val="single" w:sz="6" w:space="0" w:color="auto"/>
              <w:bottom w:val="single" w:sz="6" w:space="0" w:color="auto"/>
              <w:right w:val="single" w:sz="6" w:space="0" w:color="auto"/>
            </w:tcBorders>
          </w:tcPr>
          <w:p w:rsidR="00BB4D2B" w:rsidRDefault="003E3DD2" w:rsidP="00F33E46">
            <w:pPr>
              <w:pStyle w:val="Exhibit"/>
            </w:pPr>
            <w:r w:rsidRPr="003E3DD2">
              <w:t>On your [QMAIN] job, have you ever invested your own money where you work to support the day-to-day operations? [IF NECESSARY: Examples include purchasing equipment, renting space, or advertising?]</w:t>
            </w:r>
          </w:p>
        </w:tc>
        <w:tc>
          <w:tcPr>
            <w:tcW w:w="3060" w:type="dxa"/>
            <w:tcBorders>
              <w:top w:val="single" w:sz="6" w:space="0" w:color="auto"/>
              <w:left w:val="single" w:sz="6" w:space="0" w:color="auto"/>
              <w:bottom w:val="single" w:sz="6" w:space="0" w:color="auto"/>
              <w:right w:val="single" w:sz="6" w:space="0" w:color="auto"/>
            </w:tcBorders>
          </w:tcPr>
          <w:p w:rsidR="000E4D6D" w:rsidRDefault="000E4D6D" w:rsidP="000E4D6D">
            <w:pPr>
              <w:pStyle w:val="Exhibit"/>
            </w:pPr>
            <w:r>
              <w:t>1. YES</w:t>
            </w:r>
          </w:p>
          <w:p w:rsidR="000E4D6D" w:rsidRDefault="000E4D6D" w:rsidP="000E4D6D">
            <w:pPr>
              <w:pStyle w:val="Exhibit"/>
            </w:pPr>
            <w:r>
              <w:t xml:space="preserve">2. NO </w:t>
            </w:r>
          </w:p>
          <w:p w:rsidR="000E4D6D" w:rsidRDefault="000E4D6D" w:rsidP="000E4D6D">
            <w:pPr>
              <w:pStyle w:val="Exhibit"/>
            </w:pPr>
            <w:r>
              <w:t>8. DK (VOL)</w:t>
            </w:r>
          </w:p>
          <w:p w:rsidR="00BB4D2B" w:rsidRDefault="000E4D6D" w:rsidP="000E4D6D">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rsidRPr="005A66DF">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QFINAN4</w:t>
            </w:r>
          </w:p>
        </w:tc>
        <w:tc>
          <w:tcPr>
            <w:tcW w:w="6750" w:type="dxa"/>
            <w:tcBorders>
              <w:top w:val="single" w:sz="6" w:space="0" w:color="auto"/>
              <w:left w:val="single" w:sz="6" w:space="0" w:color="auto"/>
              <w:bottom w:val="single" w:sz="6" w:space="0" w:color="auto"/>
              <w:right w:val="single" w:sz="6" w:space="0" w:color="auto"/>
            </w:tcBorders>
          </w:tcPr>
          <w:p w:rsidR="003E3DD2" w:rsidRDefault="003E3DD2" w:rsidP="003E3DD2">
            <w:pPr>
              <w:pStyle w:val="Exhibit"/>
            </w:pPr>
            <w:r>
              <w:t xml:space="preserve">At your [QMAIN] job, can you … ? </w:t>
            </w:r>
          </w:p>
          <w:p w:rsidR="003E3DD2" w:rsidRDefault="003E3DD2" w:rsidP="003E3DD2">
            <w:pPr>
              <w:pStyle w:val="Exhibit"/>
            </w:pPr>
          </w:p>
          <w:p w:rsidR="003E3DD2" w:rsidRDefault="003E3DD2" w:rsidP="003E3DD2">
            <w:pPr>
              <w:pStyle w:val="Exhibit"/>
            </w:pPr>
            <w:r>
              <w:t>a. hire additional workers?</w:t>
            </w:r>
          </w:p>
          <w:p w:rsidR="00BB4D2B" w:rsidRDefault="003E3DD2" w:rsidP="003E3DD2">
            <w:pPr>
              <w:pStyle w:val="Exhibit"/>
            </w:pPr>
            <w:r>
              <w:t>b. change the way the business is run?</w:t>
            </w:r>
          </w:p>
        </w:tc>
        <w:tc>
          <w:tcPr>
            <w:tcW w:w="3060" w:type="dxa"/>
            <w:tcBorders>
              <w:top w:val="single" w:sz="6" w:space="0" w:color="auto"/>
              <w:left w:val="single" w:sz="6" w:space="0" w:color="auto"/>
              <w:bottom w:val="single" w:sz="6" w:space="0" w:color="auto"/>
              <w:right w:val="single" w:sz="6" w:space="0" w:color="auto"/>
            </w:tcBorders>
          </w:tcPr>
          <w:p w:rsidR="000E4D6D" w:rsidRDefault="000E4D6D" w:rsidP="000E4D6D">
            <w:pPr>
              <w:pStyle w:val="Exhibit"/>
            </w:pPr>
            <w:r>
              <w:t>1. YES</w:t>
            </w:r>
          </w:p>
          <w:p w:rsidR="000E4D6D" w:rsidRDefault="000E4D6D" w:rsidP="000E4D6D">
            <w:pPr>
              <w:pStyle w:val="Exhibit"/>
            </w:pPr>
            <w:r>
              <w:t xml:space="preserve">2. NO </w:t>
            </w:r>
          </w:p>
          <w:p w:rsidR="000E4D6D" w:rsidRDefault="000E4D6D" w:rsidP="000E4D6D">
            <w:pPr>
              <w:pStyle w:val="Exhibit"/>
            </w:pPr>
            <w:r>
              <w:t>3. IT DEPENDS</w:t>
            </w:r>
          </w:p>
          <w:p w:rsidR="000E4D6D" w:rsidRDefault="000E4D6D" w:rsidP="000E4D6D">
            <w:pPr>
              <w:pStyle w:val="Exhibit"/>
            </w:pPr>
            <w:r>
              <w:t>8. DK (VOL)</w:t>
            </w:r>
          </w:p>
          <w:p w:rsidR="00BB4D2B" w:rsidRDefault="000E4D6D" w:rsidP="000E4D6D">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rsidRPr="005A66DF">
              <w:t>N/A – source is not a survey</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QFINAN5</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In the event that the company where you work loses money, would you continue to earn your wage for the work you perform?</w:t>
            </w:r>
          </w:p>
        </w:tc>
        <w:tc>
          <w:tcPr>
            <w:tcW w:w="3060" w:type="dxa"/>
            <w:tcBorders>
              <w:top w:val="single" w:sz="6" w:space="0" w:color="auto"/>
              <w:left w:val="single" w:sz="6" w:space="0" w:color="auto"/>
              <w:bottom w:val="single" w:sz="6" w:space="0" w:color="auto"/>
              <w:right w:val="single" w:sz="6" w:space="0" w:color="auto"/>
            </w:tcBorders>
          </w:tcPr>
          <w:p w:rsidR="00F9795E" w:rsidRDefault="00F9795E" w:rsidP="00F9795E">
            <w:pPr>
              <w:pStyle w:val="Exhibit"/>
            </w:pPr>
            <w:r>
              <w:t>1. YES</w:t>
            </w:r>
          </w:p>
          <w:p w:rsidR="00F9795E" w:rsidRDefault="00F9795E" w:rsidP="00F9795E">
            <w:pPr>
              <w:pStyle w:val="Exhibit"/>
            </w:pPr>
            <w:r>
              <w:t xml:space="preserve">2. NO </w:t>
            </w:r>
          </w:p>
          <w:p w:rsidR="00F9795E" w:rsidRDefault="00F9795E" w:rsidP="00F9795E">
            <w:pPr>
              <w:pStyle w:val="Exhibit"/>
            </w:pPr>
            <w:r>
              <w:t>8. DK (VOL)</w:t>
            </w:r>
          </w:p>
          <w:p w:rsidR="00BB4D2B" w:rsidRDefault="00F9795E" w:rsidP="00F9795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ABC test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A16</w:t>
            </w:r>
          </w:p>
        </w:tc>
      </w:tr>
      <w:tr w:rsidR="00BB4D2B"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background2"/>
          </w:tcPr>
          <w:p w:rsidR="00BB4D2B" w:rsidRPr="00F33E46" w:rsidRDefault="00BB4D2B" w:rsidP="00F33E46">
            <w:pPr>
              <w:pStyle w:val="Exhibit"/>
              <w:rPr>
                <w:b/>
              </w:rPr>
            </w:pPr>
            <w:r>
              <w:rPr>
                <w:b/>
              </w:rPr>
              <w:t>C</w:t>
            </w:r>
            <w:r w:rsidRPr="00F33E46">
              <w:rPr>
                <w:b/>
              </w:rPr>
              <w:t>. Emp</w:t>
            </w:r>
            <w:r>
              <w:rPr>
                <w:b/>
              </w:rPr>
              <w:t>loyment</w:t>
            </w:r>
            <w:r w:rsidRPr="00F33E46">
              <w:rPr>
                <w:b/>
              </w:rPr>
              <w:t xml:space="preserve"> Relationship</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QRELATE1</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AA6D4A">
            <w:pPr>
              <w:pStyle w:val="Exhibit"/>
            </w:pPr>
            <w:r>
              <w:t xml:space="preserve">Besides your </w:t>
            </w:r>
            <w:r w:rsidR="00AA6D4A">
              <w:t xml:space="preserve">main </w:t>
            </w:r>
            <w:r>
              <w:t xml:space="preserve">job, do you perform similar paid work for others [IF NECESSARY: other companies or businesses]? </w:t>
            </w:r>
          </w:p>
        </w:tc>
        <w:tc>
          <w:tcPr>
            <w:tcW w:w="3060" w:type="dxa"/>
            <w:tcBorders>
              <w:top w:val="single" w:sz="6" w:space="0" w:color="auto"/>
              <w:left w:val="single" w:sz="6" w:space="0" w:color="auto"/>
              <w:bottom w:val="single" w:sz="6" w:space="0" w:color="auto"/>
              <w:right w:val="single" w:sz="6" w:space="0" w:color="auto"/>
            </w:tcBorders>
          </w:tcPr>
          <w:p w:rsidR="00F9795E" w:rsidRDefault="00F9795E" w:rsidP="00F9795E">
            <w:pPr>
              <w:pStyle w:val="Exhibit"/>
            </w:pPr>
            <w:r>
              <w:t>1. YES</w:t>
            </w:r>
          </w:p>
          <w:p w:rsidR="00F9795E" w:rsidRDefault="00F9795E" w:rsidP="00F9795E">
            <w:pPr>
              <w:pStyle w:val="Exhibit"/>
            </w:pPr>
            <w:r>
              <w:t xml:space="preserve">2. NO </w:t>
            </w:r>
          </w:p>
          <w:p w:rsidR="00F9795E" w:rsidRDefault="00F9795E" w:rsidP="00F9795E">
            <w:pPr>
              <w:pStyle w:val="Exhibit"/>
            </w:pPr>
            <w:r>
              <w:t>8. DK (VOL)</w:t>
            </w:r>
          </w:p>
          <w:p w:rsidR="00BB4D2B" w:rsidRDefault="00F9795E" w:rsidP="00F9795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SS-8 IRS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Part IV, #3</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QRELATE2</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Are you required to get approval from your [QMAIN] job in order to provide these duties and activities for others? </w:t>
            </w:r>
          </w:p>
        </w:tc>
        <w:tc>
          <w:tcPr>
            <w:tcW w:w="3060" w:type="dxa"/>
            <w:tcBorders>
              <w:top w:val="single" w:sz="6" w:space="0" w:color="auto"/>
              <w:left w:val="single" w:sz="6" w:space="0" w:color="auto"/>
              <w:bottom w:val="single" w:sz="6" w:space="0" w:color="auto"/>
              <w:right w:val="single" w:sz="6" w:space="0" w:color="auto"/>
            </w:tcBorders>
          </w:tcPr>
          <w:p w:rsidR="00F9795E" w:rsidRDefault="00F9795E" w:rsidP="00F9795E">
            <w:pPr>
              <w:pStyle w:val="Exhibit"/>
            </w:pPr>
            <w:r>
              <w:t>1. YES</w:t>
            </w:r>
          </w:p>
          <w:p w:rsidR="00F9795E" w:rsidRDefault="00F9795E" w:rsidP="00F9795E">
            <w:pPr>
              <w:pStyle w:val="Exhibit"/>
            </w:pPr>
            <w:r>
              <w:t xml:space="preserve">2. NO </w:t>
            </w:r>
          </w:p>
          <w:p w:rsidR="00F9795E" w:rsidRDefault="00F9795E" w:rsidP="00F9795E">
            <w:pPr>
              <w:pStyle w:val="Exhibit"/>
            </w:pPr>
            <w:r>
              <w:t>8. DK (VOL)</w:t>
            </w:r>
          </w:p>
          <w:p w:rsidR="00BB4D2B" w:rsidRDefault="00F9795E" w:rsidP="00F9795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SS-8 IRS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Part IV, #3</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QRELATE3</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Do you use your own funds to advertise your services, with a website, flyers, newspapers, business cards or any other way? </w:t>
            </w:r>
          </w:p>
        </w:tc>
        <w:tc>
          <w:tcPr>
            <w:tcW w:w="3060" w:type="dxa"/>
            <w:tcBorders>
              <w:top w:val="single" w:sz="6" w:space="0" w:color="auto"/>
              <w:left w:val="single" w:sz="6" w:space="0" w:color="auto"/>
              <w:bottom w:val="single" w:sz="6" w:space="0" w:color="auto"/>
              <w:right w:val="single" w:sz="6" w:space="0" w:color="auto"/>
            </w:tcBorders>
          </w:tcPr>
          <w:p w:rsidR="00F9795E" w:rsidRDefault="00F9795E" w:rsidP="00F9795E">
            <w:pPr>
              <w:pStyle w:val="Exhibit"/>
            </w:pPr>
            <w:r>
              <w:t>1. YES</w:t>
            </w:r>
          </w:p>
          <w:p w:rsidR="00F9795E" w:rsidRDefault="00F9795E" w:rsidP="00F9795E">
            <w:pPr>
              <w:pStyle w:val="Exhibit"/>
            </w:pPr>
            <w:r>
              <w:t xml:space="preserve">2. NO </w:t>
            </w:r>
          </w:p>
          <w:p w:rsidR="00F9795E" w:rsidRDefault="00F9795E" w:rsidP="00F9795E">
            <w:pPr>
              <w:pStyle w:val="Exhibit"/>
            </w:pPr>
            <w:r>
              <w:t>8. DK (VOL)</w:t>
            </w:r>
          </w:p>
          <w:p w:rsidR="00BB4D2B" w:rsidRDefault="00F9795E" w:rsidP="00F9795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SS-8 IRS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Part IV, #6</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QINTEGRAL</w:t>
            </w:r>
          </w:p>
        </w:tc>
        <w:tc>
          <w:tcPr>
            <w:tcW w:w="6750" w:type="dxa"/>
            <w:tcBorders>
              <w:top w:val="single" w:sz="6" w:space="0" w:color="auto"/>
              <w:left w:val="single" w:sz="6" w:space="0" w:color="auto"/>
              <w:bottom w:val="single" w:sz="6" w:space="0" w:color="auto"/>
              <w:right w:val="single" w:sz="6" w:space="0" w:color="auto"/>
            </w:tcBorders>
          </w:tcPr>
          <w:p w:rsidR="00214AC4" w:rsidRDefault="007E145D" w:rsidP="00F33E46">
            <w:pPr>
              <w:pStyle w:val="Exhibit"/>
            </w:pPr>
            <w:r w:rsidRPr="007E145D">
              <w:t>Are the duties you perform on your [QMAIN] job a part of the regular services or operations of the company where you work? [IF NECESSARY: Is the work you do the same as the work the company does for its customers?]</w:t>
            </w:r>
          </w:p>
        </w:tc>
        <w:tc>
          <w:tcPr>
            <w:tcW w:w="3060" w:type="dxa"/>
            <w:tcBorders>
              <w:top w:val="single" w:sz="6" w:space="0" w:color="auto"/>
              <w:left w:val="single" w:sz="6" w:space="0" w:color="auto"/>
              <w:bottom w:val="single" w:sz="6" w:space="0" w:color="auto"/>
              <w:right w:val="single" w:sz="6" w:space="0" w:color="auto"/>
            </w:tcBorders>
          </w:tcPr>
          <w:p w:rsidR="00F9795E" w:rsidRDefault="00F9795E" w:rsidP="00F9795E">
            <w:pPr>
              <w:pStyle w:val="Exhibit"/>
            </w:pPr>
            <w:r>
              <w:t>1. YES</w:t>
            </w:r>
          </w:p>
          <w:p w:rsidR="00F9795E" w:rsidRDefault="00F9795E" w:rsidP="00F9795E">
            <w:pPr>
              <w:pStyle w:val="Exhibit"/>
            </w:pPr>
            <w:r>
              <w:t xml:space="preserve">2. NO </w:t>
            </w:r>
          </w:p>
          <w:p w:rsidR="00F9795E" w:rsidRDefault="00F9795E" w:rsidP="00F9795E">
            <w:pPr>
              <w:pStyle w:val="Exhibit"/>
            </w:pPr>
            <w:r>
              <w:t>8. DK (VOL)</w:t>
            </w:r>
          </w:p>
          <w:p w:rsidR="00BB4D2B" w:rsidRDefault="00F9795E" w:rsidP="00F9795E">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ABC test (Adapted)</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B1</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QINTEGRAL2</w:t>
            </w:r>
          </w:p>
        </w:tc>
        <w:tc>
          <w:tcPr>
            <w:tcW w:w="6750" w:type="dxa"/>
            <w:tcBorders>
              <w:top w:val="single" w:sz="6" w:space="0" w:color="auto"/>
              <w:left w:val="single" w:sz="6" w:space="0" w:color="auto"/>
              <w:bottom w:val="single" w:sz="6" w:space="0" w:color="auto"/>
              <w:right w:val="single" w:sz="6" w:space="0" w:color="auto"/>
            </w:tcBorders>
          </w:tcPr>
          <w:p w:rsidR="00BB4D2B" w:rsidRDefault="007E145D" w:rsidP="00F33E46">
            <w:pPr>
              <w:pStyle w:val="Exhibit"/>
            </w:pPr>
            <w:r w:rsidRPr="007E145D">
              <w:t>You have indicated that you are either NOT an EMPLOYEE or NOT SURE if you are an EMPLOYEE.  Are there workers at your [QMAIN] job who are called “employees” and perform the same work duties that you do?  [IF NECESSARY: Please provide your best estimate.]  [INTERVIEWER: EMPHASIZE “EMPLOYEES”]</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Yes, there are employees performing your same work duties [INTERVIEWER: CONFIRM: These people are “EMPLOYEES”]</w:t>
            </w:r>
          </w:p>
          <w:p w:rsidR="00BB4D2B" w:rsidRDefault="00BB4D2B" w:rsidP="00F33E46">
            <w:pPr>
              <w:pStyle w:val="Exhibit"/>
            </w:pPr>
            <w:r>
              <w:t>2. No, you are the only one performing your work duties</w:t>
            </w:r>
          </w:p>
          <w:p w:rsidR="00BB4D2B" w:rsidRDefault="00BB4D2B" w:rsidP="00F33E46">
            <w:pPr>
              <w:pStyle w:val="Exhibit"/>
            </w:pPr>
            <w:r>
              <w:t xml:space="preserve">3. Other (SPECIFY) </w:t>
            </w:r>
          </w:p>
          <w:p w:rsidR="00BB4D2B" w:rsidRDefault="00BB4D2B" w:rsidP="00F33E46">
            <w:pPr>
              <w:pStyle w:val="Exhibit"/>
            </w:pPr>
            <w:r>
              <w:t>4. DOES NOT APPLY TO ME (VOL)</w:t>
            </w:r>
          </w:p>
          <w:p w:rsidR="00BB4D2B" w:rsidRDefault="00BB4D2B" w:rsidP="00F33E46">
            <w:pPr>
              <w:pStyle w:val="Exhibit"/>
            </w:pPr>
            <w:r>
              <w:t>5. RESPONDENT SAYS S/HE IS AN EMPLOYEE (VOL)</w:t>
            </w:r>
          </w:p>
          <w:p w:rsidR="00BB4D2B" w:rsidRDefault="00BB4D2B" w:rsidP="00F33E46">
            <w:pPr>
              <w:pStyle w:val="Exhibit"/>
            </w:pPr>
            <w:r>
              <w:t>8. DK (VOL)</w:t>
            </w:r>
          </w:p>
          <w:p w:rsidR="00BB4D2B" w:rsidRDefault="00BB4D2B"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t>Economic Realities Test (Adapted)</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BB4D2B" w:rsidRDefault="00BB4D2B" w:rsidP="00F33E46">
            <w:pPr>
              <w:pStyle w:val="Exhibit"/>
            </w:pPr>
            <w:r w:rsidRPr="005A66DF">
              <w:t>N/A – source is not a survey</w:t>
            </w:r>
          </w:p>
        </w:tc>
      </w:tr>
      <w:tr w:rsidR="00BB4D2B"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FD1A7" w:themeFill="accent5"/>
          </w:tcPr>
          <w:p w:rsidR="00BB4D2B" w:rsidRPr="00F33E46" w:rsidRDefault="00BB4D2B" w:rsidP="00F33E46">
            <w:pPr>
              <w:pStyle w:val="Exhibit"/>
              <w:keepNext/>
              <w:rPr>
                <w:b/>
              </w:rPr>
            </w:pPr>
            <w:r w:rsidRPr="00F33E46">
              <w:rPr>
                <w:b/>
              </w:rPr>
              <w:t>PART IV. KNOWLEDGE</w:t>
            </w: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KNOW_INTRO</w:t>
            </w:r>
          </w:p>
        </w:tc>
        <w:tc>
          <w:tcPr>
            <w:tcW w:w="9810" w:type="dxa"/>
            <w:gridSpan w:val="2"/>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rsidRPr="00F22BC6">
              <w:t>We're interested in finding out how much people know about working for an employer, or being an EMPLOYEE, compared to working for themselves, or being SELF-EMPLOYED.  I'm going to ask you a few questions, but if you don't know the answer, that’s o.k., you can reply “don’t know”.</w:t>
            </w:r>
          </w:p>
        </w:tc>
        <w:tc>
          <w:tcPr>
            <w:tcW w:w="1530" w:type="dxa"/>
            <w:tcBorders>
              <w:top w:val="single" w:sz="6" w:space="0" w:color="auto"/>
              <w:left w:val="single" w:sz="6" w:space="0" w:color="auto"/>
              <w:bottom w:val="single" w:sz="6" w:space="0" w:color="auto"/>
              <w:right w:val="single" w:sz="6" w:space="0" w:color="auto"/>
            </w:tcBorders>
          </w:tcPr>
          <w:p w:rsidR="00BB4D2B" w:rsidRDefault="00D23F0D"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QCOVER_MW_A-B/C</w:t>
            </w:r>
          </w:p>
        </w:tc>
        <w:tc>
          <w:tcPr>
            <w:tcW w:w="6750" w:type="dxa"/>
            <w:tcBorders>
              <w:top w:val="single" w:sz="6" w:space="0" w:color="auto"/>
              <w:left w:val="single" w:sz="6" w:space="0" w:color="auto"/>
              <w:bottom w:val="single" w:sz="6" w:space="0" w:color="auto"/>
              <w:right w:val="single" w:sz="6" w:space="0" w:color="auto"/>
            </w:tcBorders>
          </w:tcPr>
          <w:p w:rsidR="00BB4D2B" w:rsidRDefault="00E61BDE" w:rsidP="00F33E46">
            <w:pPr>
              <w:pStyle w:val="Exhibit"/>
            </w:pPr>
            <w:r>
              <w:t xml:space="preserve">A. </w:t>
            </w:r>
            <w:r w:rsidR="00BB4D2B" w:rsidRPr="00C16FF2">
              <w:t>To your knowledge, is your [QMAIN] job covered by…</w:t>
            </w:r>
          </w:p>
          <w:p w:rsidR="00BB4D2B" w:rsidRDefault="00E61BDE" w:rsidP="00F33E46">
            <w:pPr>
              <w:pStyle w:val="Exhibit"/>
            </w:pPr>
            <w:r>
              <w:t xml:space="preserve">B. </w:t>
            </w:r>
            <w:r w:rsidR="00BB4D2B">
              <w:t>Would your [</w:t>
            </w:r>
            <w:r w:rsidR="00BB4D2B" w:rsidRPr="00752CF2">
              <w:t>QCOVER] coverage change if you became [self-employed/an employee]?</w:t>
            </w:r>
          </w:p>
          <w:p w:rsidR="00BB4D2B" w:rsidRDefault="00E61BDE" w:rsidP="00F33E46">
            <w:pPr>
              <w:pStyle w:val="Exhibit"/>
            </w:pPr>
            <w:r>
              <w:t xml:space="preserve">C. </w:t>
            </w:r>
            <w:r w:rsidR="00BB4D2B" w:rsidRPr="00382280">
              <w:t>Under wh</w:t>
            </w:r>
            <w:r w:rsidR="00BB4D2B">
              <w:t>at conditions would your [</w:t>
            </w:r>
            <w:r w:rsidR="00BB4D2B" w:rsidRPr="00382280">
              <w:t>QCOVER] coverage change?</w:t>
            </w:r>
          </w:p>
          <w:p w:rsidR="00BB4D2B" w:rsidRPr="004E0B4E" w:rsidRDefault="00BB4D2B" w:rsidP="00F33E46">
            <w:pPr>
              <w:pStyle w:val="Exhibit"/>
              <w:rPr>
                <w:b/>
              </w:rPr>
            </w:pPr>
            <w:r w:rsidRPr="004E0B4E">
              <w:rPr>
                <w:b/>
              </w:rPr>
              <w:t xml:space="preserve">1. Minimum Wage Requirements  </w:t>
            </w:r>
          </w:p>
        </w:tc>
        <w:tc>
          <w:tcPr>
            <w:tcW w:w="3060" w:type="dxa"/>
            <w:tcBorders>
              <w:top w:val="single" w:sz="6" w:space="0" w:color="auto"/>
              <w:left w:val="single" w:sz="6" w:space="0" w:color="auto"/>
              <w:bottom w:val="single" w:sz="6" w:space="0" w:color="auto"/>
              <w:right w:val="single" w:sz="6" w:space="0" w:color="auto"/>
            </w:tcBorders>
          </w:tcPr>
          <w:p w:rsidR="00F37760" w:rsidRDefault="00F37760" w:rsidP="00695BA5">
            <w:pPr>
              <w:pStyle w:val="Exhibit"/>
            </w:pPr>
            <w:r>
              <w:t>A-B.</w:t>
            </w:r>
          </w:p>
          <w:p w:rsidR="00BB4D2B" w:rsidRDefault="00BB4D2B" w:rsidP="00695BA5">
            <w:pPr>
              <w:pStyle w:val="Exhibit"/>
            </w:pPr>
            <w:r>
              <w:t>1. YES</w:t>
            </w:r>
          </w:p>
          <w:p w:rsidR="00BB4D2B" w:rsidRDefault="00BB4D2B" w:rsidP="00695BA5">
            <w:pPr>
              <w:pStyle w:val="Exhibit"/>
            </w:pPr>
            <w:r>
              <w:t>2. NO</w:t>
            </w:r>
          </w:p>
          <w:p w:rsidR="00BB4D2B" w:rsidRDefault="00BB4D2B" w:rsidP="00695BA5">
            <w:pPr>
              <w:pStyle w:val="Exhibit"/>
            </w:pPr>
            <w:r>
              <w:t>8. DK</w:t>
            </w:r>
          </w:p>
          <w:p w:rsidR="00BB4D2B" w:rsidRDefault="00BB4D2B" w:rsidP="00695BA5">
            <w:pPr>
              <w:pStyle w:val="Exhibit"/>
            </w:pPr>
            <w:r>
              <w:t>9. REF</w:t>
            </w:r>
          </w:p>
          <w:p w:rsidR="00F37760" w:rsidRDefault="00F37760" w:rsidP="00695BA5">
            <w:pPr>
              <w:pStyle w:val="Exhibit"/>
            </w:pPr>
            <w:r>
              <w:t>C.</w:t>
            </w:r>
          </w:p>
          <w:p w:rsidR="00F37760" w:rsidRDefault="00F37760" w:rsidP="00695BA5">
            <w:pPr>
              <w:pStyle w:val="Exhibit"/>
            </w:pPr>
            <w:r>
              <w:t>1. IF YOU BECAME AN EMPLOYEE</w:t>
            </w:r>
          </w:p>
          <w:p w:rsidR="00F37760" w:rsidRDefault="00F37760" w:rsidP="00695BA5">
            <w:pPr>
              <w:pStyle w:val="Exhibit"/>
            </w:pPr>
            <w:r>
              <w:t>2. IF YOU BECAME SELF-EMPLOYED</w:t>
            </w:r>
          </w:p>
          <w:p w:rsidR="00F37760" w:rsidRDefault="00F37760" w:rsidP="00695BA5">
            <w:pPr>
              <w:pStyle w:val="Exhibit"/>
            </w:pPr>
            <w:r>
              <w:t>3. IF YOUR WORKER STATUS CHANGED (UNSPECIFIED)</w:t>
            </w:r>
          </w:p>
          <w:p w:rsidR="00F37760" w:rsidRDefault="00F37760" w:rsidP="00695BA5">
            <w:pPr>
              <w:pStyle w:val="Exhibit"/>
            </w:pPr>
            <w:r>
              <w:t>4. OTHER REASON (SPECIFY)</w:t>
            </w:r>
          </w:p>
          <w:p w:rsidR="00F37760" w:rsidRDefault="00F37760" w:rsidP="00695BA5">
            <w:pPr>
              <w:pStyle w:val="Exhibit"/>
            </w:pPr>
            <w:r>
              <w:t>5. NONE</w:t>
            </w:r>
          </w:p>
          <w:p w:rsidR="00F37760" w:rsidRDefault="00F37760" w:rsidP="00695BA5">
            <w:pPr>
              <w:pStyle w:val="Exhibit"/>
            </w:pPr>
            <w:r>
              <w:t>8. DK</w:t>
            </w:r>
          </w:p>
          <w:p w:rsidR="00F37760" w:rsidRDefault="00F37760" w:rsidP="00695BA5">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QCOVER_OT_A-B/C</w:t>
            </w:r>
          </w:p>
        </w:tc>
        <w:tc>
          <w:tcPr>
            <w:tcW w:w="6750" w:type="dxa"/>
            <w:tcBorders>
              <w:top w:val="single" w:sz="6" w:space="0" w:color="auto"/>
              <w:left w:val="single" w:sz="6" w:space="0" w:color="auto"/>
              <w:bottom w:val="single" w:sz="6" w:space="0" w:color="auto"/>
              <w:right w:val="single" w:sz="6" w:space="0" w:color="auto"/>
            </w:tcBorders>
          </w:tcPr>
          <w:p w:rsidR="00BB4D2B" w:rsidRDefault="00C70771" w:rsidP="008C6F29">
            <w:pPr>
              <w:pStyle w:val="Exhibit"/>
            </w:pPr>
            <w:r>
              <w:t xml:space="preserve">A. </w:t>
            </w:r>
            <w:r w:rsidR="00BB4D2B" w:rsidRPr="00C16FF2">
              <w:t>To your knowledge, is your [QMAIN] job covered by…</w:t>
            </w:r>
          </w:p>
          <w:p w:rsidR="00BB4D2B" w:rsidRDefault="00C70771" w:rsidP="008C6F29">
            <w:pPr>
              <w:pStyle w:val="Exhibit"/>
            </w:pPr>
            <w:r>
              <w:t xml:space="preserve">B. </w:t>
            </w:r>
            <w:r w:rsidR="00BB4D2B">
              <w:t>Would your [</w:t>
            </w:r>
            <w:r w:rsidR="00BB4D2B" w:rsidRPr="00752CF2">
              <w:t>QCOVER] coverage change if you became [self-employed/an employee]?</w:t>
            </w:r>
          </w:p>
          <w:p w:rsidR="00BB4D2B" w:rsidRDefault="00C70771" w:rsidP="008C6F29">
            <w:pPr>
              <w:pStyle w:val="Exhibit"/>
            </w:pPr>
            <w:r>
              <w:t xml:space="preserve">C. </w:t>
            </w:r>
            <w:r w:rsidR="00BB4D2B" w:rsidRPr="00382280">
              <w:t>Under wh</w:t>
            </w:r>
            <w:r w:rsidR="00BB4D2B">
              <w:t>at conditions would your [</w:t>
            </w:r>
            <w:r w:rsidR="00BB4D2B" w:rsidRPr="00382280">
              <w:t>QCOVER] coverage change?</w:t>
            </w:r>
          </w:p>
          <w:p w:rsidR="00BB4D2B" w:rsidRDefault="00BB4D2B" w:rsidP="008C6F29">
            <w:pPr>
              <w:pStyle w:val="Exhibit"/>
            </w:pPr>
            <w:r w:rsidRPr="004E0B4E">
              <w:rPr>
                <w:b/>
              </w:rPr>
              <w:t>2.</w:t>
            </w:r>
            <w:r>
              <w:t xml:space="preserve"> </w:t>
            </w:r>
            <w:r w:rsidRPr="004E0B4E">
              <w:rPr>
                <w:b/>
              </w:rPr>
              <w:t>Overtime pay for hours you work beyond forty hours in one week</w:t>
            </w:r>
          </w:p>
        </w:tc>
        <w:tc>
          <w:tcPr>
            <w:tcW w:w="3060" w:type="dxa"/>
            <w:tcBorders>
              <w:top w:val="single" w:sz="6" w:space="0" w:color="auto"/>
              <w:left w:val="single" w:sz="6" w:space="0" w:color="auto"/>
              <w:bottom w:val="single" w:sz="6" w:space="0" w:color="auto"/>
              <w:right w:val="single" w:sz="6" w:space="0" w:color="auto"/>
            </w:tcBorders>
          </w:tcPr>
          <w:p w:rsidR="00486755" w:rsidRDefault="00486755" w:rsidP="00695BA5">
            <w:pPr>
              <w:pStyle w:val="Exhibit"/>
            </w:pPr>
            <w:r>
              <w:t>A-B.</w:t>
            </w:r>
          </w:p>
          <w:p w:rsidR="00BB4D2B" w:rsidRDefault="00BB4D2B" w:rsidP="00695BA5">
            <w:pPr>
              <w:pStyle w:val="Exhibit"/>
            </w:pPr>
            <w:r>
              <w:t>1. YES</w:t>
            </w:r>
          </w:p>
          <w:p w:rsidR="00BB4D2B" w:rsidRDefault="00BB4D2B" w:rsidP="00695BA5">
            <w:pPr>
              <w:pStyle w:val="Exhibit"/>
            </w:pPr>
            <w:r>
              <w:t>2. NO</w:t>
            </w:r>
          </w:p>
          <w:p w:rsidR="00BB4D2B" w:rsidRDefault="00BB4D2B" w:rsidP="00695BA5">
            <w:pPr>
              <w:pStyle w:val="Exhibit"/>
            </w:pPr>
            <w:r>
              <w:t>8. DK</w:t>
            </w:r>
          </w:p>
          <w:p w:rsidR="00BB4D2B" w:rsidRDefault="00BB4D2B" w:rsidP="00695BA5">
            <w:pPr>
              <w:pStyle w:val="Exhibit"/>
            </w:pPr>
            <w:r>
              <w:t>9. REF</w:t>
            </w:r>
          </w:p>
          <w:p w:rsidR="00526088" w:rsidRDefault="00526088" w:rsidP="00526088">
            <w:pPr>
              <w:pStyle w:val="Exhibit"/>
            </w:pPr>
            <w:r>
              <w:t>C.</w:t>
            </w:r>
          </w:p>
          <w:p w:rsidR="00526088" w:rsidRDefault="00526088" w:rsidP="00526088">
            <w:pPr>
              <w:pStyle w:val="Exhibit"/>
            </w:pPr>
            <w:r>
              <w:t>1. IF YOU BECAME AN EMPLOYEE</w:t>
            </w:r>
          </w:p>
          <w:p w:rsidR="00526088" w:rsidRDefault="00526088" w:rsidP="00526088">
            <w:pPr>
              <w:pStyle w:val="Exhibit"/>
            </w:pPr>
            <w:r>
              <w:t>2. IF YOU BECAME SELF-EMPLOYED</w:t>
            </w:r>
          </w:p>
          <w:p w:rsidR="00526088" w:rsidRDefault="00526088" w:rsidP="00526088">
            <w:pPr>
              <w:pStyle w:val="Exhibit"/>
            </w:pPr>
            <w:r>
              <w:t>3. IF YOUR WORKER STATUS CHANGED (UNSPECIFIED)</w:t>
            </w:r>
          </w:p>
          <w:p w:rsidR="00526088" w:rsidRDefault="00526088" w:rsidP="00526088">
            <w:pPr>
              <w:pStyle w:val="Exhibit"/>
            </w:pPr>
            <w:r>
              <w:t>4. OTHER REASON (SPECIFY)</w:t>
            </w:r>
          </w:p>
          <w:p w:rsidR="00526088" w:rsidRDefault="00526088" w:rsidP="00526088">
            <w:pPr>
              <w:pStyle w:val="Exhibit"/>
            </w:pPr>
            <w:r>
              <w:t>5. NONE</w:t>
            </w:r>
          </w:p>
          <w:p w:rsidR="00526088" w:rsidRDefault="00526088" w:rsidP="00526088">
            <w:pPr>
              <w:pStyle w:val="Exhibit"/>
            </w:pPr>
            <w:r>
              <w:t>8. DK</w:t>
            </w:r>
          </w:p>
          <w:p w:rsidR="00526088" w:rsidRDefault="00526088" w:rsidP="00526088">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QCOVER_UI_A-B/C</w:t>
            </w:r>
          </w:p>
        </w:tc>
        <w:tc>
          <w:tcPr>
            <w:tcW w:w="6750" w:type="dxa"/>
            <w:tcBorders>
              <w:top w:val="single" w:sz="6" w:space="0" w:color="auto"/>
              <w:left w:val="single" w:sz="6" w:space="0" w:color="auto"/>
              <w:bottom w:val="single" w:sz="6" w:space="0" w:color="auto"/>
              <w:right w:val="single" w:sz="6" w:space="0" w:color="auto"/>
            </w:tcBorders>
          </w:tcPr>
          <w:p w:rsidR="00BB4D2B" w:rsidRDefault="00A707AE" w:rsidP="008C6F29">
            <w:pPr>
              <w:pStyle w:val="Exhibit"/>
            </w:pPr>
            <w:r>
              <w:t xml:space="preserve">A. </w:t>
            </w:r>
            <w:r w:rsidR="00BB4D2B" w:rsidRPr="00C16FF2">
              <w:t>To your knowledge, is your [QMAIN] job covered by…</w:t>
            </w:r>
          </w:p>
          <w:p w:rsidR="00BB4D2B" w:rsidRDefault="00A707AE" w:rsidP="008C6F29">
            <w:pPr>
              <w:pStyle w:val="Exhibit"/>
            </w:pPr>
            <w:r>
              <w:t xml:space="preserve">B. </w:t>
            </w:r>
            <w:r w:rsidR="00BB4D2B">
              <w:t>Would your [</w:t>
            </w:r>
            <w:r w:rsidR="00BB4D2B" w:rsidRPr="00752CF2">
              <w:t>QCOVER] coverage change if you became [self-employed/an employee]?</w:t>
            </w:r>
          </w:p>
          <w:p w:rsidR="00BB4D2B" w:rsidRDefault="00A25E46" w:rsidP="008C6F29">
            <w:pPr>
              <w:pStyle w:val="Exhibit"/>
            </w:pPr>
            <w:r>
              <w:t>C</w:t>
            </w:r>
            <w:r w:rsidR="00A707AE">
              <w:t xml:space="preserve">. </w:t>
            </w:r>
            <w:r w:rsidR="00BB4D2B" w:rsidRPr="00382280">
              <w:t>Under wh</w:t>
            </w:r>
            <w:r w:rsidR="00BB4D2B">
              <w:t>at conditions would your [</w:t>
            </w:r>
            <w:r w:rsidR="00BB4D2B" w:rsidRPr="00382280">
              <w:t>QCOVER] coverage change?</w:t>
            </w:r>
          </w:p>
          <w:p w:rsidR="00BB4D2B" w:rsidRDefault="00BB4D2B" w:rsidP="008C6F29">
            <w:pPr>
              <w:pStyle w:val="Exhibit"/>
            </w:pPr>
            <w:r w:rsidRPr="004E0B4E">
              <w:rPr>
                <w:b/>
              </w:rPr>
              <w:t>3. Unemployment Insurance</w:t>
            </w:r>
            <w:r>
              <w:t xml:space="preserve"> (IF NECESSARY: A federal program whereby eligible unemployed persons receive cash benefits for a specified period of time. These benefits are paid out of funds derived from employer, employee and government contributions.) </w:t>
            </w:r>
          </w:p>
        </w:tc>
        <w:tc>
          <w:tcPr>
            <w:tcW w:w="3060" w:type="dxa"/>
            <w:tcBorders>
              <w:top w:val="single" w:sz="6" w:space="0" w:color="auto"/>
              <w:left w:val="single" w:sz="6" w:space="0" w:color="auto"/>
              <w:bottom w:val="single" w:sz="6" w:space="0" w:color="auto"/>
              <w:right w:val="single" w:sz="6" w:space="0" w:color="auto"/>
            </w:tcBorders>
          </w:tcPr>
          <w:p w:rsidR="00486755" w:rsidRDefault="00486755" w:rsidP="00486755">
            <w:pPr>
              <w:pStyle w:val="Exhibit"/>
            </w:pPr>
            <w:r>
              <w:t>A-B.</w:t>
            </w:r>
          </w:p>
          <w:p w:rsidR="00BB4D2B" w:rsidRDefault="00BB4D2B" w:rsidP="00695BA5">
            <w:pPr>
              <w:pStyle w:val="Exhibit"/>
            </w:pPr>
            <w:r>
              <w:t>1. YES</w:t>
            </w:r>
          </w:p>
          <w:p w:rsidR="00BB4D2B" w:rsidRDefault="00BB4D2B" w:rsidP="00695BA5">
            <w:pPr>
              <w:pStyle w:val="Exhibit"/>
            </w:pPr>
            <w:r>
              <w:t>2. NO</w:t>
            </w:r>
          </w:p>
          <w:p w:rsidR="00BB4D2B" w:rsidRDefault="00BB4D2B" w:rsidP="00695BA5">
            <w:pPr>
              <w:pStyle w:val="Exhibit"/>
            </w:pPr>
            <w:r>
              <w:t>8. DK</w:t>
            </w:r>
          </w:p>
          <w:p w:rsidR="00BB4D2B" w:rsidRDefault="00BB4D2B" w:rsidP="00695BA5">
            <w:pPr>
              <w:pStyle w:val="Exhibit"/>
            </w:pPr>
            <w:r>
              <w:t>9. REF</w:t>
            </w:r>
          </w:p>
          <w:p w:rsidR="00526088" w:rsidRDefault="00526088" w:rsidP="00526088">
            <w:pPr>
              <w:pStyle w:val="Exhibit"/>
            </w:pPr>
            <w:r>
              <w:t>C.</w:t>
            </w:r>
          </w:p>
          <w:p w:rsidR="00526088" w:rsidRDefault="00526088" w:rsidP="00526088">
            <w:pPr>
              <w:pStyle w:val="Exhibit"/>
            </w:pPr>
            <w:r>
              <w:t>1. IF YOU BECAME AN EMPLOYEE</w:t>
            </w:r>
          </w:p>
          <w:p w:rsidR="00526088" w:rsidRDefault="00526088" w:rsidP="00526088">
            <w:pPr>
              <w:pStyle w:val="Exhibit"/>
            </w:pPr>
            <w:r>
              <w:t>2. IF YOU BECAME SELF-EMPLOYED</w:t>
            </w:r>
          </w:p>
          <w:p w:rsidR="00526088" w:rsidRDefault="00526088" w:rsidP="00526088">
            <w:pPr>
              <w:pStyle w:val="Exhibit"/>
            </w:pPr>
            <w:r>
              <w:t>3. IF YOUR WORKER STATUS CHANGED (UNSPECIFIED)</w:t>
            </w:r>
          </w:p>
          <w:p w:rsidR="00526088" w:rsidRDefault="00526088" w:rsidP="00526088">
            <w:pPr>
              <w:pStyle w:val="Exhibit"/>
            </w:pPr>
            <w:r>
              <w:t>4. OTHER REASON (SPECIFY)</w:t>
            </w:r>
          </w:p>
          <w:p w:rsidR="00526088" w:rsidRDefault="00526088" w:rsidP="00526088">
            <w:pPr>
              <w:pStyle w:val="Exhibit"/>
            </w:pPr>
            <w:r>
              <w:t>5. NONE</w:t>
            </w:r>
          </w:p>
          <w:p w:rsidR="00526088" w:rsidRDefault="00526088" w:rsidP="00526088">
            <w:pPr>
              <w:pStyle w:val="Exhibit"/>
            </w:pPr>
            <w:r>
              <w:t>8. DK</w:t>
            </w:r>
          </w:p>
          <w:p w:rsidR="00526088" w:rsidRDefault="00526088" w:rsidP="00526088">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QCOVER_WC_A-B/C</w:t>
            </w:r>
          </w:p>
        </w:tc>
        <w:tc>
          <w:tcPr>
            <w:tcW w:w="6750" w:type="dxa"/>
            <w:tcBorders>
              <w:top w:val="single" w:sz="6" w:space="0" w:color="auto"/>
              <w:left w:val="single" w:sz="6" w:space="0" w:color="auto"/>
              <w:bottom w:val="single" w:sz="6" w:space="0" w:color="auto"/>
              <w:right w:val="single" w:sz="6" w:space="0" w:color="auto"/>
            </w:tcBorders>
          </w:tcPr>
          <w:p w:rsidR="00BB4D2B" w:rsidRDefault="003D15E5" w:rsidP="008C6F29">
            <w:pPr>
              <w:pStyle w:val="Exhibit"/>
            </w:pPr>
            <w:r>
              <w:t xml:space="preserve">A. </w:t>
            </w:r>
            <w:r w:rsidR="00BB4D2B" w:rsidRPr="00C16FF2">
              <w:t>To your knowledge, is your [QMAIN] job covered by…</w:t>
            </w:r>
          </w:p>
          <w:p w:rsidR="00BB4D2B" w:rsidRDefault="003D15E5" w:rsidP="008C6F29">
            <w:pPr>
              <w:pStyle w:val="Exhibit"/>
            </w:pPr>
            <w:r>
              <w:t xml:space="preserve">B. </w:t>
            </w:r>
            <w:r w:rsidR="00BB4D2B">
              <w:t>Would your [</w:t>
            </w:r>
            <w:r w:rsidR="00BB4D2B" w:rsidRPr="00752CF2">
              <w:t>QCOVER] coverage change if you became [self-employed/an employee]?</w:t>
            </w:r>
          </w:p>
          <w:p w:rsidR="00BB4D2B" w:rsidRDefault="003D15E5" w:rsidP="008C6F29">
            <w:pPr>
              <w:pStyle w:val="Exhibit"/>
            </w:pPr>
            <w:r>
              <w:t xml:space="preserve">C. </w:t>
            </w:r>
            <w:r w:rsidR="00BB4D2B" w:rsidRPr="00382280">
              <w:t>Under wh</w:t>
            </w:r>
            <w:r w:rsidR="00BB4D2B">
              <w:t>at conditions would your [</w:t>
            </w:r>
            <w:r w:rsidR="00BB4D2B" w:rsidRPr="00382280">
              <w:t>QCOVER] coverage change?</w:t>
            </w:r>
          </w:p>
          <w:p w:rsidR="00BB4D2B" w:rsidRDefault="00BB4D2B" w:rsidP="008C6F29">
            <w:pPr>
              <w:pStyle w:val="Exhibit"/>
            </w:pPr>
            <w:r w:rsidRPr="004E0B4E">
              <w:rPr>
                <w:b/>
              </w:rPr>
              <w:t>4.</w:t>
            </w:r>
            <w:r>
              <w:t xml:space="preserve"> </w:t>
            </w:r>
            <w:r w:rsidRPr="004E0B4E">
              <w:rPr>
                <w:b/>
              </w:rPr>
              <w:t>Workers’ Compensation</w:t>
            </w:r>
            <w:r>
              <w:t xml:space="preserve"> (IF NECESSARY: insurance paid by companies to provide benefits to employees who become ill or injured on the job.)</w:t>
            </w:r>
          </w:p>
        </w:tc>
        <w:tc>
          <w:tcPr>
            <w:tcW w:w="3060" w:type="dxa"/>
            <w:tcBorders>
              <w:top w:val="single" w:sz="6" w:space="0" w:color="auto"/>
              <w:left w:val="single" w:sz="6" w:space="0" w:color="auto"/>
              <w:bottom w:val="single" w:sz="6" w:space="0" w:color="auto"/>
              <w:right w:val="single" w:sz="6" w:space="0" w:color="auto"/>
            </w:tcBorders>
          </w:tcPr>
          <w:p w:rsidR="001C56A9" w:rsidRDefault="001C56A9" w:rsidP="00695BA5">
            <w:pPr>
              <w:pStyle w:val="Exhibit"/>
            </w:pPr>
            <w:r>
              <w:t>A-B.</w:t>
            </w:r>
          </w:p>
          <w:p w:rsidR="00BB4D2B" w:rsidRDefault="00BB4D2B" w:rsidP="00695BA5">
            <w:pPr>
              <w:pStyle w:val="Exhibit"/>
            </w:pPr>
            <w:r>
              <w:t>1. YES</w:t>
            </w:r>
          </w:p>
          <w:p w:rsidR="00BB4D2B" w:rsidRDefault="00BB4D2B" w:rsidP="00695BA5">
            <w:pPr>
              <w:pStyle w:val="Exhibit"/>
            </w:pPr>
            <w:r>
              <w:t>2. NO</w:t>
            </w:r>
          </w:p>
          <w:p w:rsidR="00BB4D2B" w:rsidRDefault="00BB4D2B" w:rsidP="00695BA5">
            <w:pPr>
              <w:pStyle w:val="Exhibit"/>
            </w:pPr>
            <w:r>
              <w:t>8. DK</w:t>
            </w:r>
          </w:p>
          <w:p w:rsidR="00BB4D2B" w:rsidRDefault="00BB4D2B" w:rsidP="00695BA5">
            <w:pPr>
              <w:pStyle w:val="Exhibit"/>
            </w:pPr>
            <w:r>
              <w:t>9. REF</w:t>
            </w:r>
          </w:p>
          <w:p w:rsidR="00526088" w:rsidRDefault="00526088" w:rsidP="00526088">
            <w:pPr>
              <w:pStyle w:val="Exhibit"/>
            </w:pPr>
            <w:r>
              <w:t>C.</w:t>
            </w:r>
          </w:p>
          <w:p w:rsidR="00526088" w:rsidRDefault="00526088" w:rsidP="00526088">
            <w:pPr>
              <w:pStyle w:val="Exhibit"/>
            </w:pPr>
            <w:r>
              <w:t>1. IF YOU BECAME AN EMPLOYEE</w:t>
            </w:r>
          </w:p>
          <w:p w:rsidR="00526088" w:rsidRDefault="00526088" w:rsidP="00526088">
            <w:pPr>
              <w:pStyle w:val="Exhibit"/>
            </w:pPr>
            <w:r>
              <w:t>2. IF YOU BECAME SELF-EMPLOYED</w:t>
            </w:r>
          </w:p>
          <w:p w:rsidR="00526088" w:rsidRDefault="00526088" w:rsidP="00526088">
            <w:pPr>
              <w:pStyle w:val="Exhibit"/>
            </w:pPr>
            <w:r>
              <w:t>3. IF YOUR WORKER STATUS CHANGED (UNSPECIFIED)</w:t>
            </w:r>
          </w:p>
          <w:p w:rsidR="00526088" w:rsidRDefault="00526088" w:rsidP="00526088">
            <w:pPr>
              <w:pStyle w:val="Exhibit"/>
            </w:pPr>
            <w:r>
              <w:t>4. OTHER REASON (SPECIFY)</w:t>
            </w:r>
          </w:p>
          <w:p w:rsidR="00526088" w:rsidRDefault="00526088" w:rsidP="00526088">
            <w:pPr>
              <w:pStyle w:val="Exhibit"/>
            </w:pPr>
            <w:r>
              <w:t>5. NONE</w:t>
            </w:r>
          </w:p>
          <w:p w:rsidR="00526088" w:rsidRDefault="00526088" w:rsidP="00526088">
            <w:pPr>
              <w:pStyle w:val="Exhibit"/>
            </w:pPr>
            <w:r>
              <w:t>8. DK</w:t>
            </w:r>
          </w:p>
          <w:p w:rsidR="00526088" w:rsidRDefault="00526088" w:rsidP="00526088">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QCOVER_OS_A-B/C</w:t>
            </w:r>
          </w:p>
        </w:tc>
        <w:tc>
          <w:tcPr>
            <w:tcW w:w="6750" w:type="dxa"/>
            <w:tcBorders>
              <w:top w:val="single" w:sz="6" w:space="0" w:color="auto"/>
              <w:left w:val="single" w:sz="6" w:space="0" w:color="auto"/>
              <w:bottom w:val="single" w:sz="6" w:space="0" w:color="auto"/>
              <w:right w:val="single" w:sz="6" w:space="0" w:color="auto"/>
            </w:tcBorders>
          </w:tcPr>
          <w:p w:rsidR="00BB4D2B" w:rsidRDefault="00ED230C" w:rsidP="00F33E46">
            <w:pPr>
              <w:pStyle w:val="Exhibit"/>
            </w:pPr>
            <w:r>
              <w:t xml:space="preserve">A. </w:t>
            </w:r>
            <w:r w:rsidR="00BB4D2B" w:rsidRPr="00C16FF2">
              <w:t>To your knowledge, is your [QMAIN] job covered by…</w:t>
            </w:r>
          </w:p>
          <w:p w:rsidR="00ED230C" w:rsidRDefault="00ED230C" w:rsidP="00ED230C">
            <w:pPr>
              <w:pStyle w:val="Exhibit"/>
            </w:pPr>
            <w:r>
              <w:t>B. Would your [</w:t>
            </w:r>
            <w:r w:rsidRPr="00752CF2">
              <w:t>QCOVER] coverage change if you became [self-employed/an employee]?</w:t>
            </w:r>
          </w:p>
          <w:p w:rsidR="004E0B4E" w:rsidRDefault="00ED230C" w:rsidP="00F33E46">
            <w:pPr>
              <w:pStyle w:val="Exhibit"/>
            </w:pPr>
            <w:r>
              <w:t xml:space="preserve">C. </w:t>
            </w:r>
            <w:r w:rsidRPr="00382280">
              <w:t>Under wh</w:t>
            </w:r>
            <w:r>
              <w:t>at conditions would your [</w:t>
            </w:r>
            <w:r w:rsidRPr="00382280">
              <w:t>QCOVER] coverage change?</w:t>
            </w:r>
          </w:p>
          <w:p w:rsidR="00BB4D2B" w:rsidRDefault="0049131C" w:rsidP="00F33E46">
            <w:pPr>
              <w:pStyle w:val="Exhibit"/>
            </w:pPr>
            <w:r w:rsidRPr="004E0B4E">
              <w:rPr>
                <w:b/>
              </w:rPr>
              <w:t>5. OSHA safety standards</w:t>
            </w:r>
            <w:r w:rsidRPr="0049131C">
              <w:t xml:space="preserve"> (IF NECESSARY: OSHA refers to the Occupational Health and Safety Act of 1970.  OSHA standards limit the amount of hazardous chemicals workers can be exposed to, require the use of certain safe practices and equipment, and require employers to monitor hazards and keep records of workplace injuries and illnesses.)</w:t>
            </w:r>
          </w:p>
        </w:tc>
        <w:tc>
          <w:tcPr>
            <w:tcW w:w="3060" w:type="dxa"/>
            <w:tcBorders>
              <w:top w:val="single" w:sz="6" w:space="0" w:color="auto"/>
              <w:left w:val="single" w:sz="6" w:space="0" w:color="auto"/>
              <w:bottom w:val="single" w:sz="6" w:space="0" w:color="auto"/>
              <w:right w:val="single" w:sz="6" w:space="0" w:color="auto"/>
            </w:tcBorders>
          </w:tcPr>
          <w:p w:rsidR="001C56A9" w:rsidRDefault="001C56A9" w:rsidP="00695BA5">
            <w:pPr>
              <w:pStyle w:val="Exhibit"/>
            </w:pPr>
            <w:r>
              <w:t>A-B.</w:t>
            </w:r>
          </w:p>
          <w:p w:rsidR="00BB4D2B" w:rsidRDefault="00BB4D2B" w:rsidP="00695BA5">
            <w:pPr>
              <w:pStyle w:val="Exhibit"/>
            </w:pPr>
            <w:r>
              <w:t>1. YES</w:t>
            </w:r>
          </w:p>
          <w:p w:rsidR="00BB4D2B" w:rsidRDefault="00BB4D2B" w:rsidP="00695BA5">
            <w:pPr>
              <w:pStyle w:val="Exhibit"/>
            </w:pPr>
            <w:r>
              <w:t>2. NO</w:t>
            </w:r>
          </w:p>
          <w:p w:rsidR="00BB4D2B" w:rsidRDefault="00BB4D2B" w:rsidP="00695BA5">
            <w:pPr>
              <w:pStyle w:val="Exhibit"/>
            </w:pPr>
            <w:r>
              <w:t>8. DK</w:t>
            </w:r>
          </w:p>
          <w:p w:rsidR="00BB4D2B" w:rsidRDefault="00BB4D2B" w:rsidP="00695BA5">
            <w:pPr>
              <w:pStyle w:val="Exhibit"/>
            </w:pPr>
            <w:r>
              <w:t>9. REF</w:t>
            </w:r>
          </w:p>
          <w:p w:rsidR="00526088" w:rsidRDefault="00526088" w:rsidP="00526088">
            <w:pPr>
              <w:pStyle w:val="Exhibit"/>
            </w:pPr>
            <w:r>
              <w:t>C.</w:t>
            </w:r>
          </w:p>
          <w:p w:rsidR="00526088" w:rsidRDefault="00526088" w:rsidP="00526088">
            <w:pPr>
              <w:pStyle w:val="Exhibit"/>
            </w:pPr>
            <w:r>
              <w:t>1. IF YOU BECAME AN EMPLOYEE</w:t>
            </w:r>
          </w:p>
          <w:p w:rsidR="00526088" w:rsidRDefault="00526088" w:rsidP="00526088">
            <w:pPr>
              <w:pStyle w:val="Exhibit"/>
            </w:pPr>
            <w:r>
              <w:t>2. IF YOU BECAME SELF-EMPLOYED</w:t>
            </w:r>
          </w:p>
          <w:p w:rsidR="00526088" w:rsidRDefault="00526088" w:rsidP="00526088">
            <w:pPr>
              <w:pStyle w:val="Exhibit"/>
            </w:pPr>
            <w:r>
              <w:t>3. IF YOUR WORKER STATUS CHANGED (UNSPECIFIED)</w:t>
            </w:r>
          </w:p>
          <w:p w:rsidR="00526088" w:rsidRDefault="00526088" w:rsidP="00526088">
            <w:pPr>
              <w:pStyle w:val="Exhibit"/>
            </w:pPr>
            <w:r>
              <w:t>4. OTHER REASON (SPECIFY)</w:t>
            </w:r>
          </w:p>
          <w:p w:rsidR="00526088" w:rsidRDefault="00526088" w:rsidP="00526088">
            <w:pPr>
              <w:pStyle w:val="Exhibit"/>
            </w:pPr>
            <w:r>
              <w:t>5. NONE</w:t>
            </w:r>
          </w:p>
          <w:p w:rsidR="00526088" w:rsidRDefault="00526088" w:rsidP="00526088">
            <w:pPr>
              <w:pStyle w:val="Exhibit"/>
            </w:pPr>
            <w:r>
              <w:t>8. DK</w:t>
            </w:r>
          </w:p>
          <w:p w:rsidR="00526088" w:rsidRDefault="00526088" w:rsidP="00526088">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QCOVER_SK_A-B/C</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8C6F29">
            <w:pPr>
              <w:pStyle w:val="Exhibit"/>
            </w:pPr>
            <w:r>
              <w:t>If you take time off from your [QMAIN] job for family or medical leave, is your job guaranteed when you return?</w:t>
            </w:r>
          </w:p>
          <w:p w:rsidR="00806ED6" w:rsidRDefault="00806ED6" w:rsidP="00806ED6">
            <w:pPr>
              <w:pStyle w:val="Exhibit"/>
            </w:pPr>
            <w:r>
              <w:t xml:space="preserve">B. Would this </w:t>
            </w:r>
            <w:r w:rsidRPr="00752CF2">
              <w:t>change if you became [self-employed/an employee]?</w:t>
            </w:r>
          </w:p>
          <w:p w:rsidR="00806ED6" w:rsidRDefault="00806ED6" w:rsidP="00806ED6">
            <w:pPr>
              <w:pStyle w:val="Exhibit"/>
            </w:pPr>
            <w:r>
              <w:t xml:space="preserve">C. </w:t>
            </w:r>
            <w:r w:rsidRPr="00382280">
              <w:t>Under wh</w:t>
            </w:r>
            <w:r>
              <w:t>at condition would your [</w:t>
            </w:r>
            <w:r w:rsidRPr="00382280">
              <w:t>QCOVER] coverage change?</w:t>
            </w:r>
            <w:r w:rsidR="00392AD9">
              <w:t xml:space="preserve"> [IF NECESSARY: Is there any condition where your job [would/would not] be guaranteed if you took time off for family or medical leave?]</w:t>
            </w:r>
          </w:p>
          <w:p w:rsidR="00806ED6" w:rsidRDefault="00806ED6" w:rsidP="008C6F29">
            <w:pPr>
              <w:pStyle w:val="Exhibit"/>
            </w:pPr>
          </w:p>
        </w:tc>
        <w:tc>
          <w:tcPr>
            <w:tcW w:w="3060" w:type="dxa"/>
            <w:tcBorders>
              <w:top w:val="single" w:sz="6" w:space="0" w:color="auto"/>
              <w:left w:val="single" w:sz="6" w:space="0" w:color="auto"/>
              <w:bottom w:val="single" w:sz="6" w:space="0" w:color="auto"/>
              <w:right w:val="single" w:sz="6" w:space="0" w:color="auto"/>
            </w:tcBorders>
          </w:tcPr>
          <w:p w:rsidR="001C56A9" w:rsidRDefault="001C56A9" w:rsidP="00F33E46">
            <w:pPr>
              <w:pStyle w:val="Exhibit"/>
            </w:pPr>
            <w:r>
              <w:t>A-B.</w:t>
            </w:r>
          </w:p>
          <w:p w:rsidR="00BB4D2B" w:rsidRDefault="00BB4D2B" w:rsidP="00F33E46">
            <w:pPr>
              <w:pStyle w:val="Exhibit"/>
            </w:pPr>
            <w:r>
              <w:t>1. YES</w:t>
            </w:r>
          </w:p>
          <w:p w:rsidR="00BB4D2B" w:rsidRDefault="00BB4D2B" w:rsidP="00F33E46">
            <w:pPr>
              <w:pStyle w:val="Exhibit"/>
            </w:pPr>
            <w:r>
              <w:t>2. NO</w:t>
            </w:r>
          </w:p>
          <w:p w:rsidR="00BB4D2B" w:rsidRDefault="00BB4D2B" w:rsidP="00F33E46">
            <w:pPr>
              <w:pStyle w:val="Exhibit"/>
            </w:pPr>
            <w:r>
              <w:t>8. DK</w:t>
            </w:r>
          </w:p>
          <w:p w:rsidR="00BB4D2B" w:rsidRDefault="00BB4D2B" w:rsidP="00F33E46">
            <w:pPr>
              <w:pStyle w:val="Exhibit"/>
            </w:pPr>
            <w:r>
              <w:t>9. REF</w:t>
            </w:r>
          </w:p>
          <w:p w:rsidR="00526088" w:rsidRDefault="00526088" w:rsidP="00526088">
            <w:pPr>
              <w:pStyle w:val="Exhibit"/>
            </w:pPr>
            <w:r>
              <w:t>C.</w:t>
            </w:r>
          </w:p>
          <w:p w:rsidR="00526088" w:rsidRDefault="00526088" w:rsidP="00526088">
            <w:pPr>
              <w:pStyle w:val="Exhibit"/>
            </w:pPr>
            <w:r>
              <w:t>1. IF YOU BECAME AN EMPLOYEE</w:t>
            </w:r>
          </w:p>
          <w:p w:rsidR="00526088" w:rsidRDefault="00526088" w:rsidP="00526088">
            <w:pPr>
              <w:pStyle w:val="Exhibit"/>
            </w:pPr>
            <w:r>
              <w:t>2. IF YOU BECAME SELF-EMPLOYED</w:t>
            </w:r>
          </w:p>
          <w:p w:rsidR="00526088" w:rsidRDefault="00526088" w:rsidP="00526088">
            <w:pPr>
              <w:pStyle w:val="Exhibit"/>
            </w:pPr>
            <w:r>
              <w:t>3. IF YOUR WORKER STATUS CHANGED (UNSPECIFIED)</w:t>
            </w:r>
          </w:p>
          <w:p w:rsidR="00526088" w:rsidRDefault="00526088" w:rsidP="00526088">
            <w:pPr>
              <w:pStyle w:val="Exhibit"/>
            </w:pPr>
            <w:r>
              <w:t>4. OTHER REASON (SPECIFY)</w:t>
            </w:r>
          </w:p>
          <w:p w:rsidR="00526088" w:rsidRDefault="00526088" w:rsidP="00526088">
            <w:pPr>
              <w:pStyle w:val="Exhibit"/>
            </w:pPr>
            <w:r>
              <w:t>5. NONE</w:t>
            </w:r>
          </w:p>
          <w:p w:rsidR="00526088" w:rsidRDefault="00526088" w:rsidP="00526088">
            <w:pPr>
              <w:pStyle w:val="Exhibit"/>
            </w:pPr>
            <w:r>
              <w:t>8. DK</w:t>
            </w:r>
          </w:p>
          <w:p w:rsidR="00526088" w:rsidRDefault="00526088" w:rsidP="00526088">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r w:rsidRPr="003412B9">
              <w:t>QCOVER_WHY_XX</w:t>
            </w:r>
          </w:p>
        </w:tc>
        <w:tc>
          <w:tcPr>
            <w:tcW w:w="6750"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r w:rsidRPr="003412B9">
              <w:t>You said your [QMAIN] job is not covered by [INSERT]. Do you know why not?</w:t>
            </w:r>
          </w:p>
        </w:tc>
        <w:tc>
          <w:tcPr>
            <w:tcW w:w="3060" w:type="dxa"/>
            <w:tcBorders>
              <w:top w:val="single" w:sz="6" w:space="0" w:color="auto"/>
              <w:left w:val="single" w:sz="6" w:space="0" w:color="auto"/>
              <w:bottom w:val="single" w:sz="6" w:space="0" w:color="auto"/>
              <w:right w:val="single" w:sz="6" w:space="0" w:color="auto"/>
            </w:tcBorders>
          </w:tcPr>
          <w:p w:rsidR="003412B9" w:rsidRDefault="003412B9" w:rsidP="003412B9">
            <w:pPr>
              <w:pStyle w:val="Exhibit"/>
            </w:pPr>
            <w:r>
              <w:t>1. YES</w:t>
            </w:r>
          </w:p>
          <w:p w:rsidR="003412B9" w:rsidRDefault="003412B9" w:rsidP="003412B9">
            <w:pPr>
              <w:pStyle w:val="Exhibit"/>
            </w:pPr>
            <w:r>
              <w:t>2. NO</w:t>
            </w:r>
          </w:p>
          <w:p w:rsidR="003412B9" w:rsidRDefault="003412B9" w:rsidP="003412B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p>
        </w:tc>
      </w:tr>
      <w:tr w:rsidR="003412B9" w:rsidTr="00846466">
        <w:trPr>
          <w:cantSplit/>
        </w:trPr>
        <w:tc>
          <w:tcPr>
            <w:tcW w:w="1567"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r w:rsidRPr="003412B9">
              <w:lastRenderedPageBreak/>
              <w:t>QREASON_XX</w:t>
            </w:r>
          </w:p>
        </w:tc>
        <w:tc>
          <w:tcPr>
            <w:tcW w:w="6750" w:type="dxa"/>
            <w:tcBorders>
              <w:top w:val="single" w:sz="6" w:space="0" w:color="auto"/>
              <w:left w:val="single" w:sz="6" w:space="0" w:color="auto"/>
              <w:bottom w:val="single" w:sz="6" w:space="0" w:color="auto"/>
              <w:right w:val="single" w:sz="6" w:space="0" w:color="auto"/>
            </w:tcBorders>
          </w:tcPr>
          <w:p w:rsidR="003412B9" w:rsidRDefault="00F04859" w:rsidP="00F33E46">
            <w:pPr>
              <w:pStyle w:val="Exhibit"/>
            </w:pPr>
            <w:r w:rsidRPr="00F04859">
              <w:t>Why not? [IF NECESSARY: Why is your job not covered by this]</w:t>
            </w:r>
          </w:p>
        </w:tc>
        <w:tc>
          <w:tcPr>
            <w:tcW w:w="3060" w:type="dxa"/>
            <w:tcBorders>
              <w:top w:val="single" w:sz="6" w:space="0" w:color="auto"/>
              <w:left w:val="single" w:sz="6" w:space="0" w:color="auto"/>
              <w:bottom w:val="single" w:sz="6" w:space="0" w:color="auto"/>
              <w:right w:val="single" w:sz="6" w:space="0" w:color="auto"/>
            </w:tcBorders>
          </w:tcPr>
          <w:p w:rsidR="00F04859" w:rsidRDefault="00F04859" w:rsidP="00F04859">
            <w:pPr>
              <w:pStyle w:val="Exhibit"/>
            </w:pPr>
            <w:r>
              <w:t>1. NOT ELIGIBLE, HAVE NOT WORKED ENOUGH HOURS</w:t>
            </w:r>
          </w:p>
          <w:p w:rsidR="00F04859" w:rsidRDefault="00F04859" w:rsidP="00F04859">
            <w:pPr>
              <w:pStyle w:val="Exhibit"/>
            </w:pPr>
            <w:r>
              <w:t>2. NOT ELIGIBLE, HAVE NOT WORKED AT ORGANIZATION FOR LONG ENOUGH</w:t>
            </w:r>
          </w:p>
          <w:p w:rsidR="00F04859" w:rsidRDefault="00F04859" w:rsidP="00F04859">
            <w:pPr>
              <w:pStyle w:val="Exhibit"/>
            </w:pPr>
            <w:r>
              <w:t>3. NOT ELIGIBLE, BECAUSE NOT AN EMPLOYEE</w:t>
            </w:r>
          </w:p>
          <w:p w:rsidR="00F04859" w:rsidRDefault="00F04859" w:rsidP="00F04859">
            <w:pPr>
              <w:pStyle w:val="Exhibit"/>
            </w:pPr>
            <w:r>
              <w:t>4. NOT ELIGIBLE, OTHER REASON (SPECIFY)</w:t>
            </w:r>
          </w:p>
          <w:p w:rsidR="00F04859" w:rsidRDefault="00F04859" w:rsidP="00F04859">
            <w:pPr>
              <w:pStyle w:val="Exhibit"/>
            </w:pPr>
            <w:r>
              <w:t>5. SOME OTHER REASON (SPECIFY)</w:t>
            </w:r>
          </w:p>
          <w:p w:rsidR="00F04859" w:rsidRDefault="00F04859" w:rsidP="00F04859">
            <w:pPr>
              <w:pStyle w:val="Exhibit"/>
            </w:pPr>
            <w:r>
              <w:t>8. DK</w:t>
            </w:r>
          </w:p>
          <w:p w:rsidR="003412B9" w:rsidRDefault="00F04859" w:rsidP="00F0485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3412B9" w:rsidRDefault="003412B9" w:rsidP="00F33E46">
            <w:pPr>
              <w:pStyle w:val="Exhibit"/>
            </w:pPr>
          </w:p>
        </w:tc>
      </w:tr>
      <w:tr w:rsidR="00A50472"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QCOVER_SS_A</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Do you contribute to social security and Medicare tax otherwise known as </w:t>
            </w:r>
            <w:r w:rsidRPr="001A7685">
              <w:rPr>
                <w:b/>
              </w:rPr>
              <w:t>FICA?</w:t>
            </w:r>
            <w:r>
              <w:t xml:space="preserve"> </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160151">
            <w:pPr>
              <w:pStyle w:val="Exhibit"/>
            </w:pPr>
            <w:r>
              <w:t>1. YES</w:t>
            </w:r>
          </w:p>
          <w:p w:rsidR="00BB4D2B" w:rsidRDefault="00BB4D2B" w:rsidP="00160151">
            <w:pPr>
              <w:pStyle w:val="Exhibit"/>
            </w:pPr>
            <w:r>
              <w:t>2. NO</w:t>
            </w:r>
          </w:p>
          <w:p w:rsidR="00BB4D2B" w:rsidRDefault="00BB4D2B" w:rsidP="00160151">
            <w:pPr>
              <w:pStyle w:val="Exhibit"/>
            </w:pPr>
            <w:r>
              <w:t>8. DK</w:t>
            </w:r>
          </w:p>
          <w:p w:rsidR="00BB4D2B" w:rsidRDefault="00BB4D2B" w:rsidP="00160151">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QCOVER_SS_B</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How much of your gross pay OR what percentage, of your gross pay, do you contribute to </w:t>
            </w:r>
            <w:r w:rsidRPr="001A7685">
              <w:rPr>
                <w:b/>
              </w:rPr>
              <w:t>FICA</w:t>
            </w:r>
            <w:r>
              <w:t>?</w:t>
            </w:r>
            <w:r w:rsidR="00E625C5">
              <w:t xml:space="preserve"> [IF NECESSARY: FICA includes social security and Medicare tax]</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________ (Range 1-99999, 99998=DK, 99999=REF)</w:t>
            </w:r>
          </w:p>
          <w:p w:rsidR="00BB4D2B" w:rsidRDefault="00BB4D2B" w:rsidP="00F33E46">
            <w:pPr>
              <w:pStyle w:val="Exhibit"/>
            </w:pPr>
            <w:r>
              <w:t>OR</w:t>
            </w:r>
          </w:p>
          <w:p w:rsidR="00BB4D2B" w:rsidRDefault="00BB4D2B" w:rsidP="00F33E46">
            <w:pPr>
              <w:pStyle w:val="Exhibit"/>
            </w:pPr>
            <w:r>
              <w:t>_____ % (Range 1-100, 998=DK, 999=REF)</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QCOVER_SS_C</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If you became [employed/self-employed] how would your share of the </w:t>
            </w:r>
            <w:r w:rsidRPr="001A7685">
              <w:rPr>
                <w:b/>
              </w:rPr>
              <w:t>FICA</w:t>
            </w:r>
            <w:r>
              <w:t xml:space="preserve"> contribution change?</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851CC9">
            <w:pPr>
              <w:pStyle w:val="Exhibit"/>
            </w:pPr>
            <w:r>
              <w:t>1. My share would go up</w:t>
            </w:r>
          </w:p>
          <w:p w:rsidR="00BB4D2B" w:rsidRDefault="00BB4D2B" w:rsidP="00851CC9">
            <w:pPr>
              <w:pStyle w:val="Exhibit"/>
            </w:pPr>
            <w:r>
              <w:t>2. My share would go down</w:t>
            </w:r>
          </w:p>
          <w:p w:rsidR="00BB4D2B" w:rsidRDefault="00BB4D2B" w:rsidP="00851CC9">
            <w:pPr>
              <w:pStyle w:val="Exhibit"/>
            </w:pPr>
            <w:r>
              <w:t>3. No change</w:t>
            </w:r>
          </w:p>
          <w:p w:rsidR="00BB4D2B" w:rsidRDefault="00BB4D2B" w:rsidP="00851CC9">
            <w:pPr>
              <w:pStyle w:val="Exhibit"/>
            </w:pPr>
            <w:r>
              <w:t>8. DK</w:t>
            </w:r>
          </w:p>
          <w:p w:rsidR="00BB4D2B" w:rsidRDefault="00BB4D2B" w:rsidP="00851CC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644227"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QCOVER_SS_D</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Under what condition would this change? [IF NEC: Is there any condition where your </w:t>
            </w:r>
            <w:r w:rsidRPr="001A7685">
              <w:rPr>
                <w:b/>
              </w:rPr>
              <w:t>FICA</w:t>
            </w:r>
            <w:r>
              <w:t xml:space="preserve"> contribution [would/would not] change?]</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IF YOU BECAME AN EMPLOYEE</w:t>
            </w:r>
          </w:p>
          <w:p w:rsidR="00BB4D2B" w:rsidRDefault="00BB4D2B" w:rsidP="00F33E46">
            <w:pPr>
              <w:pStyle w:val="Exhibit"/>
            </w:pPr>
            <w:r>
              <w:t>2. IF YOUR BECAME SELF-EMPLOYED</w:t>
            </w:r>
          </w:p>
          <w:p w:rsidR="00BB4D2B" w:rsidRDefault="00BB4D2B" w:rsidP="00F33E46">
            <w:pPr>
              <w:pStyle w:val="Exhibit"/>
            </w:pPr>
            <w:r>
              <w:t>3. IF YOUR WORKER STATUS CHANGED (UNSP</w:t>
            </w:r>
            <w:r w:rsidR="00F04859">
              <w:t>ECIFIED</w:t>
            </w:r>
            <w:r>
              <w:t>)</w:t>
            </w:r>
          </w:p>
          <w:p w:rsidR="00BB4D2B" w:rsidRDefault="00BB4D2B" w:rsidP="00F33E46">
            <w:pPr>
              <w:pStyle w:val="Exhibit"/>
            </w:pPr>
            <w:r>
              <w:t>4. OTHER REASON</w:t>
            </w:r>
          </w:p>
          <w:p w:rsidR="00BB4D2B" w:rsidRDefault="00BB4D2B" w:rsidP="00F33E46">
            <w:pPr>
              <w:pStyle w:val="Exhibit"/>
            </w:pPr>
            <w:r>
              <w:t>5. NONE</w:t>
            </w:r>
          </w:p>
          <w:p w:rsidR="00BB4D2B" w:rsidRDefault="00BB4D2B" w:rsidP="00F33E46">
            <w:pPr>
              <w:pStyle w:val="Exhibit"/>
            </w:pPr>
            <w:r>
              <w:t>8. DK</w:t>
            </w:r>
          </w:p>
          <w:p w:rsidR="00BB4D2B" w:rsidRDefault="00BB4D2B" w:rsidP="00F33E46">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BB4D2B" w:rsidRDefault="00644227"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lastRenderedPageBreak/>
              <w:t>QAGREE</w:t>
            </w:r>
          </w:p>
        </w:tc>
        <w:tc>
          <w:tcPr>
            <w:tcW w:w="6750" w:type="dxa"/>
            <w:tcBorders>
              <w:top w:val="single" w:sz="6" w:space="0" w:color="auto"/>
              <w:left w:val="single" w:sz="6" w:space="0" w:color="auto"/>
              <w:bottom w:val="single" w:sz="6" w:space="0" w:color="auto"/>
              <w:right w:val="single" w:sz="6" w:space="0" w:color="auto"/>
            </w:tcBorders>
          </w:tcPr>
          <w:p w:rsidR="00BB4D2B" w:rsidRDefault="00644227" w:rsidP="00F33E46">
            <w:pPr>
              <w:pStyle w:val="Exhibit"/>
            </w:pPr>
            <w:r w:rsidRPr="00644227">
              <w:t>Earlier you indicated that you are [an employee/self-employed].  Do you agree with this classification or do you think that legally, you should be [self-employed/an employee]?</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You agree with this classification</w:t>
            </w:r>
          </w:p>
          <w:p w:rsidR="00BB4D2B" w:rsidRDefault="00BB4D2B" w:rsidP="00F33E46">
            <w:pPr>
              <w:pStyle w:val="Exhibit"/>
            </w:pPr>
            <w:r>
              <w:t>2. You think you should be classified differently</w:t>
            </w:r>
          </w:p>
          <w:p w:rsidR="00BB4D2B" w:rsidRDefault="00BB4D2B" w:rsidP="00F33E46">
            <w:pPr>
              <w:pStyle w:val="Exhibit"/>
            </w:pPr>
            <w:r>
              <w:t>8. DK (VOL)</w:t>
            </w:r>
          </w:p>
          <w:p w:rsidR="00BB4D2B" w:rsidRDefault="00BB4D2B"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QAGREE_2</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Just to confirm, you have indicated that you are [self-employed/an employee].  Do you agree with this classification or do you think </w:t>
            </w:r>
            <w:r w:rsidR="00455433">
              <w:t xml:space="preserve">that legally, </w:t>
            </w:r>
            <w:r>
              <w:t xml:space="preserve">you should be [an employee/self-employed]? </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You agree with this classification</w:t>
            </w:r>
          </w:p>
          <w:p w:rsidR="00BB4D2B" w:rsidRDefault="00BB4D2B" w:rsidP="00F33E46">
            <w:pPr>
              <w:pStyle w:val="Exhibit"/>
            </w:pPr>
            <w:r>
              <w:t>2. You think you should be classified differently</w:t>
            </w:r>
          </w:p>
          <w:p w:rsidR="00BB4D2B" w:rsidRDefault="00BB4D2B" w:rsidP="00F33E46">
            <w:pPr>
              <w:pStyle w:val="Exhibit"/>
            </w:pPr>
            <w:r>
              <w:t>8. DK (VOL)</w:t>
            </w:r>
          </w:p>
          <w:p w:rsidR="00BB4D2B" w:rsidRDefault="00BB4D2B"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Tr="00846466">
        <w:trPr>
          <w:cantSplit/>
        </w:trPr>
        <w:tc>
          <w:tcPr>
            <w:tcW w:w="1567"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QTHINK</w:t>
            </w:r>
          </w:p>
        </w:tc>
        <w:tc>
          <w:tcPr>
            <w:tcW w:w="675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 xml:space="preserve">Based on your responses to earlier questions, we are unable to determine if you are considered an employee or self-employed.  What do you think your worker status should be?  Should it be…? </w:t>
            </w:r>
          </w:p>
        </w:tc>
        <w:tc>
          <w:tcPr>
            <w:tcW w:w="306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1. Self-employed</w:t>
            </w:r>
          </w:p>
          <w:p w:rsidR="00BB4D2B" w:rsidRDefault="00BB4D2B" w:rsidP="00F33E46">
            <w:pPr>
              <w:pStyle w:val="Exhibit"/>
            </w:pPr>
            <w:r>
              <w:t>2. Employee</w:t>
            </w:r>
          </w:p>
          <w:p w:rsidR="00BB4D2B" w:rsidRDefault="00BB4D2B" w:rsidP="00F33E46">
            <w:pPr>
              <w:pStyle w:val="Exhibit"/>
            </w:pPr>
            <w:r>
              <w:t>3. Or, something else (SPECIFY)</w:t>
            </w:r>
          </w:p>
          <w:p w:rsidR="00BB4D2B" w:rsidRDefault="00BB4D2B" w:rsidP="00F33E46">
            <w:pPr>
              <w:pStyle w:val="Exhibit"/>
            </w:pPr>
            <w:r>
              <w:t>8. DK (VOL)</w:t>
            </w:r>
          </w:p>
          <w:p w:rsidR="00BB4D2B" w:rsidRDefault="00BB4D2B"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BB4D2B" w:rsidRDefault="00BB4D2B" w:rsidP="00F33E46">
            <w:pPr>
              <w:pStyle w:val="Exhibit"/>
            </w:pPr>
          </w:p>
        </w:tc>
      </w:tr>
      <w:tr w:rsidR="00BB4D2B" w:rsidRPr="00F33E46"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FD1A7" w:themeFill="accent5"/>
          </w:tcPr>
          <w:p w:rsidR="00BB4D2B" w:rsidRPr="00F33E46" w:rsidRDefault="00BB4D2B" w:rsidP="00F33E46">
            <w:pPr>
              <w:pStyle w:val="Exhibit"/>
              <w:keepNext/>
              <w:rPr>
                <w:b/>
              </w:rPr>
            </w:pPr>
            <w:r w:rsidRPr="00F33E46">
              <w:rPr>
                <w:b/>
              </w:rPr>
              <w:t>PART V. DEMOGRAPHICS</w:t>
            </w:r>
          </w:p>
        </w:tc>
      </w:tr>
      <w:tr w:rsidR="00BB4D2B"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accent3"/>
          </w:tcPr>
          <w:p w:rsidR="00BB4D2B" w:rsidRPr="00033C03" w:rsidRDefault="00BB4D2B" w:rsidP="001C75AB">
            <w:pPr>
              <w:pStyle w:val="Exhibit"/>
              <w:rPr>
                <w:b/>
              </w:rPr>
            </w:pPr>
            <w:r w:rsidRPr="00033C03">
              <w:rPr>
                <w:b/>
              </w:rPr>
              <w:t>A. Standard Demographics</w:t>
            </w:r>
          </w:p>
        </w:tc>
      </w:tr>
      <w:tr w:rsidR="00A72BE9" w:rsidTr="00744DC3">
        <w:trPr>
          <w:cantSplit/>
        </w:trPr>
        <w:tc>
          <w:tcPr>
            <w:tcW w:w="1567" w:type="dxa"/>
            <w:tcBorders>
              <w:top w:val="single" w:sz="6" w:space="0" w:color="auto"/>
              <w:left w:val="single" w:sz="6" w:space="0" w:color="auto"/>
              <w:bottom w:val="single" w:sz="6" w:space="0" w:color="auto"/>
              <w:right w:val="single" w:sz="6" w:space="0" w:color="auto"/>
            </w:tcBorders>
          </w:tcPr>
          <w:p w:rsidR="00A72BE9" w:rsidRDefault="00A72BE9" w:rsidP="00F33E46">
            <w:pPr>
              <w:pStyle w:val="Exhibit"/>
            </w:pPr>
            <w:r>
              <w:t>QDEMO_INTRO</w:t>
            </w:r>
          </w:p>
        </w:tc>
        <w:tc>
          <w:tcPr>
            <w:tcW w:w="9810" w:type="dxa"/>
            <w:gridSpan w:val="2"/>
            <w:tcBorders>
              <w:top w:val="single" w:sz="6" w:space="0" w:color="auto"/>
              <w:left w:val="single" w:sz="6" w:space="0" w:color="auto"/>
              <w:bottom w:val="single" w:sz="6" w:space="0" w:color="auto"/>
              <w:right w:val="single" w:sz="6" w:space="0" w:color="auto"/>
            </w:tcBorders>
          </w:tcPr>
          <w:p w:rsidR="00A72BE9" w:rsidRDefault="00A72BE9" w:rsidP="00F33E46">
            <w:pPr>
              <w:pStyle w:val="Exhibit"/>
            </w:pPr>
            <w:r w:rsidRPr="00AE0AF2">
              <w:t>Now we have a few questions to help us better understand your responses.</w:t>
            </w:r>
          </w:p>
        </w:tc>
        <w:tc>
          <w:tcPr>
            <w:tcW w:w="1530" w:type="dxa"/>
            <w:tcBorders>
              <w:top w:val="single" w:sz="6" w:space="0" w:color="auto"/>
              <w:left w:val="single" w:sz="6" w:space="0" w:color="auto"/>
              <w:bottom w:val="single" w:sz="6" w:space="0" w:color="auto"/>
              <w:right w:val="single" w:sz="6" w:space="0" w:color="auto"/>
            </w:tcBorders>
          </w:tcPr>
          <w:p w:rsidR="00A72BE9" w:rsidRDefault="00A72BE9"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A72BE9" w:rsidRDefault="00A72BE9" w:rsidP="00F33E46">
            <w:pPr>
              <w:pStyle w:val="Exhibit"/>
            </w:pPr>
          </w:p>
        </w:tc>
      </w:tr>
      <w:tr w:rsidR="00AE0AF2" w:rsidTr="00846466">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lastRenderedPageBreak/>
              <w:t>QEDUCATION_1</w:t>
            </w:r>
          </w:p>
        </w:tc>
        <w:tc>
          <w:tcPr>
            <w:tcW w:w="675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 xml:space="preserve">What is the highest level of school you have completed or the highest degree you have received? </w:t>
            </w:r>
          </w:p>
        </w:tc>
        <w:tc>
          <w:tcPr>
            <w:tcW w:w="306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1. LESS THAN 1ST GRADE</w:t>
            </w:r>
          </w:p>
          <w:p w:rsidR="00AE0AF2" w:rsidRDefault="00AE0AF2" w:rsidP="00F33E46">
            <w:pPr>
              <w:pStyle w:val="Exhibit"/>
            </w:pPr>
            <w:r>
              <w:t>2. 1ST, 2ND, 3RD OR 4TH GRADE</w:t>
            </w:r>
          </w:p>
          <w:p w:rsidR="00AE0AF2" w:rsidRDefault="00AE0AF2" w:rsidP="00F33E46">
            <w:pPr>
              <w:pStyle w:val="Exhibit"/>
            </w:pPr>
            <w:r>
              <w:t>3. 5TH OR 6TH GRADE</w:t>
            </w:r>
          </w:p>
          <w:p w:rsidR="00AE0AF2" w:rsidRDefault="00AE0AF2" w:rsidP="00F33E46">
            <w:pPr>
              <w:pStyle w:val="Exhibit"/>
            </w:pPr>
            <w:r>
              <w:t>4. 7TH OR 8TH GRADE</w:t>
            </w:r>
          </w:p>
          <w:p w:rsidR="00AE0AF2" w:rsidRDefault="00AE0AF2" w:rsidP="00F33E46">
            <w:pPr>
              <w:pStyle w:val="Exhibit"/>
            </w:pPr>
            <w:r>
              <w:t>5. 9TH GRADE</w:t>
            </w:r>
          </w:p>
          <w:p w:rsidR="00AE0AF2" w:rsidRDefault="00AE0AF2" w:rsidP="00F33E46">
            <w:pPr>
              <w:pStyle w:val="Exhibit"/>
            </w:pPr>
            <w:r>
              <w:t>6. 10TH GRADE</w:t>
            </w:r>
          </w:p>
          <w:p w:rsidR="00AE0AF2" w:rsidRDefault="00AE0AF2" w:rsidP="00F33E46">
            <w:pPr>
              <w:pStyle w:val="Exhibit"/>
            </w:pPr>
            <w:r>
              <w:t>7. 11TH GRADE</w:t>
            </w:r>
          </w:p>
          <w:p w:rsidR="00AE0AF2" w:rsidRDefault="00AE0AF2" w:rsidP="00F33E46">
            <w:pPr>
              <w:pStyle w:val="Exhibit"/>
            </w:pPr>
            <w:r>
              <w:t>8.  12TH GRADE NO DIPLOMA</w:t>
            </w:r>
          </w:p>
          <w:p w:rsidR="00AE0AF2" w:rsidRDefault="00AE0AF2" w:rsidP="00F33E46">
            <w:pPr>
              <w:pStyle w:val="Exhibit"/>
            </w:pPr>
            <w:r>
              <w:t>9.  HIGH SCHOOL GRAD-DIPLOMA OR EQUIV (GED)</w:t>
            </w:r>
          </w:p>
          <w:p w:rsidR="00AE0AF2" w:rsidRDefault="00AE0AF2" w:rsidP="00F33E46">
            <w:pPr>
              <w:pStyle w:val="Exhibit"/>
            </w:pPr>
            <w:r>
              <w:t>10. SOME COLLEGE BUT NO DEGREE</w:t>
            </w:r>
          </w:p>
          <w:p w:rsidR="00AE0AF2" w:rsidRDefault="00AE0AF2" w:rsidP="00F33E46">
            <w:pPr>
              <w:pStyle w:val="Exhibit"/>
            </w:pPr>
            <w:r>
              <w:t>11. ASSOCIATE DEGREE-OCCUPATIONAL/VOCATIONAL</w:t>
            </w:r>
          </w:p>
          <w:p w:rsidR="00AE0AF2" w:rsidRDefault="00AE0AF2" w:rsidP="00F33E46">
            <w:pPr>
              <w:pStyle w:val="Exhibit"/>
            </w:pPr>
            <w:r>
              <w:t>12. ASSOCIATE DEGREE-ACADEMIC PROGRAM</w:t>
            </w:r>
          </w:p>
          <w:p w:rsidR="00AE0AF2" w:rsidRDefault="00AE0AF2" w:rsidP="00F33E46">
            <w:pPr>
              <w:pStyle w:val="Exhibit"/>
            </w:pPr>
            <w:r>
              <w:t>13. BACHELOR'S DEGREE (EX: BA, AB, BS)</w:t>
            </w:r>
          </w:p>
          <w:p w:rsidR="00AE0AF2" w:rsidRDefault="00AE0AF2" w:rsidP="00F33E46">
            <w:pPr>
              <w:pStyle w:val="Exhibit"/>
            </w:pPr>
            <w:r>
              <w:t xml:space="preserve">14. MASTER'S DEGREE (EX: MA, MS, </w:t>
            </w:r>
            <w:r w:rsidR="003F26A1">
              <w:t>MEng</w:t>
            </w:r>
            <w:r>
              <w:t>, MEd, MSW)</w:t>
            </w:r>
          </w:p>
          <w:p w:rsidR="00AE0AF2" w:rsidRDefault="00AE0AF2" w:rsidP="00F33E46">
            <w:pPr>
              <w:pStyle w:val="Exhibit"/>
            </w:pPr>
            <w:r>
              <w:t>15. PROFESSIONAL SCHOOL DEG (EX: MD, DDS, DVM)</w:t>
            </w:r>
          </w:p>
          <w:p w:rsidR="00AE0AF2" w:rsidRDefault="00AE0AF2" w:rsidP="00F33E46">
            <w:pPr>
              <w:pStyle w:val="Exhibit"/>
            </w:pPr>
            <w:r>
              <w:t>16. DOCTORATE DEGREE (EX: PhD, EdD)</w:t>
            </w:r>
          </w:p>
          <w:p w:rsidR="00AE0AF2" w:rsidRDefault="00AE0AF2" w:rsidP="00F33E46">
            <w:pPr>
              <w:pStyle w:val="Exhibit"/>
            </w:pPr>
            <w:r>
              <w:t>98. DK</w:t>
            </w:r>
          </w:p>
          <w:p w:rsidR="00AE0AF2" w:rsidRDefault="00AE0AF2" w:rsidP="00F33E46">
            <w:pPr>
              <w:pStyle w:val="Exhibit"/>
            </w:pPr>
            <w:r>
              <w:t>99. REF</w:t>
            </w:r>
          </w:p>
        </w:tc>
        <w:tc>
          <w:tcPr>
            <w:tcW w:w="153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EDUCAscrn</w:t>
            </w:r>
          </w:p>
        </w:tc>
      </w:tr>
      <w:tr w:rsidR="00AE0AF2" w:rsidTr="00846466">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QEDUCATION_2</w:t>
            </w:r>
          </w:p>
        </w:tc>
        <w:tc>
          <w:tcPr>
            <w:tcW w:w="675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Last week, were you enrolled in a high school, college, or university?</w:t>
            </w:r>
          </w:p>
          <w:p w:rsidR="00AE0AF2" w:rsidRDefault="00AE0AF2" w:rsidP="00F33E46">
            <w:pPr>
              <w:pStyle w:val="Exhibit"/>
            </w:pPr>
          </w:p>
          <w:p w:rsidR="00AE0AF2" w:rsidRDefault="00AE0AF2" w:rsidP="00F33E46">
            <w:pPr>
              <w:pStyle w:val="Exhibit"/>
            </w:pPr>
            <w:r w:rsidRPr="00AE0AF2">
              <w:t>[CODE YES IF CURRENTLY ON HOLIDAY OR SEASONAL VACATION, CODE NO FOR SUMMER VACATION]</w:t>
            </w:r>
          </w:p>
        </w:tc>
        <w:tc>
          <w:tcPr>
            <w:tcW w:w="306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1. Yes, high school</w:t>
            </w:r>
          </w:p>
          <w:p w:rsidR="00AE0AF2" w:rsidRDefault="00AE0AF2" w:rsidP="00F33E46">
            <w:pPr>
              <w:pStyle w:val="Exhibit"/>
            </w:pPr>
            <w:r>
              <w:t>2. Yes, college</w:t>
            </w:r>
          </w:p>
          <w:p w:rsidR="00AE0AF2" w:rsidRDefault="00AE0AF2" w:rsidP="00F33E46">
            <w:pPr>
              <w:pStyle w:val="Exhibit"/>
            </w:pPr>
            <w:r>
              <w:t>3. Yes, university</w:t>
            </w:r>
          </w:p>
          <w:p w:rsidR="00AE0AF2" w:rsidRDefault="00AE0AF2" w:rsidP="00F33E46">
            <w:pPr>
              <w:pStyle w:val="Exhibit"/>
            </w:pPr>
            <w:r>
              <w:t>4. Yes, vocational/technical school</w:t>
            </w:r>
          </w:p>
          <w:p w:rsidR="00AE0AF2" w:rsidRDefault="00AE0AF2" w:rsidP="00F33E46">
            <w:pPr>
              <w:pStyle w:val="Exhibit"/>
            </w:pPr>
            <w:r>
              <w:t>5. Yes, other schooling (SPECIFY)</w:t>
            </w:r>
          </w:p>
          <w:p w:rsidR="00AE0AF2" w:rsidRDefault="00AE0AF2" w:rsidP="00F33E46">
            <w:pPr>
              <w:pStyle w:val="Exhibit"/>
            </w:pPr>
            <w:r>
              <w:t>6. No, not enrolled</w:t>
            </w:r>
          </w:p>
          <w:p w:rsidR="009923D5" w:rsidRDefault="009923D5" w:rsidP="00F33E46">
            <w:pPr>
              <w:pStyle w:val="Exhibit"/>
            </w:pPr>
            <w:r>
              <w:t>7. No, for summer vacation</w:t>
            </w:r>
          </w:p>
          <w:p w:rsidR="00AE0AF2" w:rsidRDefault="00AE0AF2" w:rsidP="00F33E46">
            <w:pPr>
              <w:pStyle w:val="Exhibit"/>
            </w:pPr>
            <w:r>
              <w:t>98. DK (VOL)</w:t>
            </w:r>
          </w:p>
          <w:p w:rsidR="00AE0AF2" w:rsidRDefault="00AE0AF2" w:rsidP="00F33E46">
            <w:pPr>
              <w:pStyle w:val="Exhibit"/>
            </w:pPr>
            <w:r>
              <w:t>99. REF (VOL)</w:t>
            </w:r>
          </w:p>
        </w:tc>
        <w:tc>
          <w:tcPr>
            <w:tcW w:w="153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CPS</w:t>
            </w:r>
            <w:r w:rsidR="005A66DF">
              <w:t xml:space="preserve"> Basic Monthly</w:t>
            </w:r>
            <w:r w:rsidR="001053C5">
              <w:t xml:space="preserve"> (Adapted)</w:t>
            </w:r>
          </w:p>
        </w:tc>
        <w:tc>
          <w:tcPr>
            <w:tcW w:w="1403"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SCHENR</w:t>
            </w:r>
          </w:p>
        </w:tc>
      </w:tr>
      <w:tr w:rsidR="00AE0AF2" w:rsidTr="00846466">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89296A" w:rsidP="00F33E46">
            <w:pPr>
              <w:pStyle w:val="Exhibit"/>
            </w:pPr>
            <w:r>
              <w:lastRenderedPageBreak/>
              <w:t>QLGBT</w:t>
            </w:r>
          </w:p>
        </w:tc>
        <w:tc>
          <w:tcPr>
            <w:tcW w:w="6750" w:type="dxa"/>
            <w:tcBorders>
              <w:top w:val="single" w:sz="6" w:space="0" w:color="auto"/>
              <w:left w:val="single" w:sz="6" w:space="0" w:color="auto"/>
              <w:bottom w:val="single" w:sz="6" w:space="0" w:color="auto"/>
              <w:right w:val="single" w:sz="6" w:space="0" w:color="auto"/>
            </w:tcBorders>
          </w:tcPr>
          <w:p w:rsidR="00AE0AF2" w:rsidRDefault="0089296A" w:rsidP="00F33E46">
            <w:pPr>
              <w:pStyle w:val="Exhibit"/>
            </w:pPr>
            <w:r w:rsidRPr="0089296A">
              <w:t>Do you think of yourself as…</w:t>
            </w:r>
          </w:p>
        </w:tc>
        <w:tc>
          <w:tcPr>
            <w:tcW w:w="3060" w:type="dxa"/>
            <w:tcBorders>
              <w:top w:val="single" w:sz="6" w:space="0" w:color="auto"/>
              <w:left w:val="single" w:sz="6" w:space="0" w:color="auto"/>
              <w:bottom w:val="single" w:sz="6" w:space="0" w:color="auto"/>
              <w:right w:val="single" w:sz="6" w:space="0" w:color="auto"/>
            </w:tcBorders>
          </w:tcPr>
          <w:p w:rsidR="0089296A" w:rsidRDefault="0089296A" w:rsidP="0089296A">
            <w:pPr>
              <w:pStyle w:val="Exhibit"/>
            </w:pPr>
            <w:r>
              <w:t>1. [For men/QGENDER=1:] Gay / [For women/QGENDER=2:]  Lesbian or gay</w:t>
            </w:r>
          </w:p>
          <w:p w:rsidR="0089296A" w:rsidRDefault="0089296A" w:rsidP="0089296A">
            <w:pPr>
              <w:pStyle w:val="Exhibit"/>
            </w:pPr>
            <w:r>
              <w:t>2. [For men/QGENDER=1:] Straight, that is, not gay / [For women/QGENDER=2:]</w:t>
            </w:r>
          </w:p>
          <w:p w:rsidR="0089296A" w:rsidRDefault="0089296A" w:rsidP="0089296A">
            <w:pPr>
              <w:pStyle w:val="Exhibit"/>
            </w:pPr>
            <w:r>
              <w:t>3. Straight, that is, not lesbian or gay, or</w:t>
            </w:r>
          </w:p>
          <w:p w:rsidR="0089296A" w:rsidRDefault="0089296A" w:rsidP="0089296A">
            <w:pPr>
              <w:pStyle w:val="Exhibit"/>
            </w:pPr>
            <w:r>
              <w:t>4. Bisexual?</w:t>
            </w:r>
          </w:p>
          <w:p w:rsidR="0089296A" w:rsidRDefault="0089296A" w:rsidP="0089296A">
            <w:pPr>
              <w:pStyle w:val="Exhibit"/>
            </w:pPr>
            <w:r>
              <w:t>5. SOMETHING ELSE (VOL)</w:t>
            </w:r>
          </w:p>
          <w:p w:rsidR="0089296A" w:rsidRDefault="0089296A" w:rsidP="0089296A">
            <w:pPr>
              <w:pStyle w:val="Exhibit"/>
            </w:pPr>
            <w:r>
              <w:t>8. DK (VOL)</w:t>
            </w:r>
          </w:p>
          <w:p w:rsidR="00AE0AF2" w:rsidRDefault="0089296A" w:rsidP="0089296A">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AE0AF2" w:rsidRDefault="00AC69DF" w:rsidP="001A7685">
            <w:pPr>
              <w:pStyle w:val="Exhibit"/>
            </w:pPr>
            <w:r>
              <w:t>FMLA SURVEY</w:t>
            </w:r>
            <w:r w:rsidR="001A7685">
              <w:t xml:space="preserve"> </w:t>
            </w:r>
          </w:p>
        </w:tc>
        <w:tc>
          <w:tcPr>
            <w:tcW w:w="1403" w:type="dxa"/>
            <w:tcBorders>
              <w:top w:val="single" w:sz="6" w:space="0" w:color="auto"/>
              <w:left w:val="single" w:sz="6" w:space="0" w:color="auto"/>
              <w:bottom w:val="single" w:sz="6" w:space="0" w:color="auto"/>
              <w:right w:val="single" w:sz="6" w:space="0" w:color="auto"/>
            </w:tcBorders>
          </w:tcPr>
          <w:p w:rsidR="00AE0AF2" w:rsidRDefault="00942EB9" w:rsidP="00F33E46">
            <w:pPr>
              <w:pStyle w:val="Exhibit"/>
            </w:pPr>
            <w:r>
              <w:t>D9</w:t>
            </w:r>
          </w:p>
        </w:tc>
      </w:tr>
      <w:tr w:rsidR="00AE0AF2" w:rsidTr="004A675A">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QMARITAL</w:t>
            </w:r>
          </w:p>
        </w:tc>
        <w:tc>
          <w:tcPr>
            <w:tcW w:w="675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 xml:space="preserve">Are you currently… </w:t>
            </w:r>
          </w:p>
        </w:tc>
        <w:tc>
          <w:tcPr>
            <w:tcW w:w="306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1. Married,</w:t>
            </w:r>
          </w:p>
          <w:p w:rsidR="00AE0AF2" w:rsidRDefault="00AE0AF2" w:rsidP="00F33E46">
            <w:pPr>
              <w:pStyle w:val="Exhibit"/>
            </w:pPr>
            <w:r>
              <w:t>2. Living with a partner,</w:t>
            </w:r>
          </w:p>
          <w:p w:rsidR="00AE0AF2" w:rsidRDefault="00AE0AF2" w:rsidP="00F33E46">
            <w:pPr>
              <w:pStyle w:val="Exhibit"/>
            </w:pPr>
            <w:r>
              <w:t>3. Separated,</w:t>
            </w:r>
          </w:p>
          <w:p w:rsidR="00AE0AF2" w:rsidRDefault="00AE0AF2" w:rsidP="00F33E46">
            <w:pPr>
              <w:pStyle w:val="Exhibit"/>
            </w:pPr>
            <w:r>
              <w:t>4. Divorced,</w:t>
            </w:r>
          </w:p>
          <w:p w:rsidR="00AE0AF2" w:rsidRDefault="00AE0AF2" w:rsidP="00F33E46">
            <w:pPr>
              <w:pStyle w:val="Exhibit"/>
            </w:pPr>
            <w:r>
              <w:t>5. Widowed, or</w:t>
            </w:r>
          </w:p>
          <w:p w:rsidR="00AE0AF2" w:rsidRDefault="00AE0AF2" w:rsidP="00F33E46">
            <w:pPr>
              <w:pStyle w:val="Exhibit"/>
            </w:pPr>
            <w:r>
              <w:t>6. Never married?</w:t>
            </w:r>
          </w:p>
          <w:p w:rsidR="00AE0AF2" w:rsidRDefault="00AE0AF2" w:rsidP="00F33E46">
            <w:pPr>
              <w:pStyle w:val="Exhibit"/>
            </w:pPr>
            <w:r>
              <w:t>8. DK (VOL)</w:t>
            </w:r>
          </w:p>
          <w:p w:rsidR="00AE0AF2" w:rsidRPr="00F33E46" w:rsidRDefault="00AE0AF2"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FMLA SURVEY</w:t>
            </w:r>
          </w:p>
        </w:tc>
        <w:tc>
          <w:tcPr>
            <w:tcW w:w="1403"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D10</w:t>
            </w:r>
          </w:p>
        </w:tc>
      </w:tr>
      <w:tr w:rsidR="00AE0AF2" w:rsidTr="004A675A">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QAGE</w:t>
            </w:r>
          </w:p>
        </w:tc>
        <w:tc>
          <w:tcPr>
            <w:tcW w:w="675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 xml:space="preserve">What is your age? ______ </w:t>
            </w:r>
          </w:p>
        </w:tc>
        <w:tc>
          <w:tcPr>
            <w:tcW w:w="3060" w:type="dxa"/>
            <w:tcBorders>
              <w:top w:val="single" w:sz="6" w:space="0" w:color="auto"/>
              <w:left w:val="nil"/>
              <w:bottom w:val="single" w:sz="4" w:space="0" w:color="auto"/>
              <w:right w:val="nil"/>
            </w:tcBorders>
          </w:tcPr>
          <w:p w:rsidR="00AE0AF2" w:rsidRDefault="00AE0AF2" w:rsidP="00F33E46">
            <w:pPr>
              <w:pStyle w:val="Exhibit"/>
            </w:pPr>
            <w:r w:rsidRPr="00F33E46">
              <w:t xml:space="preserve">[RANGE: 18-99, REF=99]  </w:t>
            </w:r>
          </w:p>
        </w:tc>
        <w:tc>
          <w:tcPr>
            <w:tcW w:w="153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HHC.120_01.000</w:t>
            </w:r>
          </w:p>
        </w:tc>
      </w:tr>
      <w:tr w:rsidR="00AE0AF2" w:rsidTr="004A675A">
        <w:trPr>
          <w:cantSplit/>
        </w:trPr>
        <w:tc>
          <w:tcPr>
            <w:tcW w:w="1567"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QINCOME</w:t>
            </w:r>
          </w:p>
        </w:tc>
        <w:tc>
          <w:tcPr>
            <w:tcW w:w="6750" w:type="dxa"/>
            <w:tcBorders>
              <w:top w:val="single" w:sz="6" w:space="0" w:color="auto"/>
              <w:left w:val="single" w:sz="6" w:space="0" w:color="auto"/>
              <w:bottom w:val="single" w:sz="6" w:space="0" w:color="auto"/>
              <w:right w:val="single" w:sz="6" w:space="0" w:color="auto"/>
            </w:tcBorders>
          </w:tcPr>
          <w:p w:rsidR="00AE0AF2" w:rsidRDefault="009A5CA3" w:rsidP="00F33E46">
            <w:pPr>
              <w:pStyle w:val="Exhibit"/>
            </w:pPr>
            <w:r w:rsidRPr="009A5CA3">
              <w:t>What is the total combined income of all members of your FAMILY during the past 12 months? This includes money from jobs, net income from business, farm or rent, pensions, dividends, interest, social security payments and any other money income received by members of your family who are 15 years of age or older</w:t>
            </w:r>
          </w:p>
        </w:tc>
        <w:tc>
          <w:tcPr>
            <w:tcW w:w="3060" w:type="dxa"/>
            <w:tcBorders>
              <w:top w:val="single" w:sz="4" w:space="0" w:color="auto"/>
              <w:left w:val="single" w:sz="6" w:space="0" w:color="auto"/>
              <w:bottom w:val="single" w:sz="6" w:space="0" w:color="auto"/>
              <w:right w:val="single" w:sz="6" w:space="0" w:color="auto"/>
            </w:tcBorders>
          </w:tcPr>
          <w:p w:rsidR="00AE0AF2" w:rsidRDefault="00AE0AF2" w:rsidP="00F33E46">
            <w:pPr>
              <w:pStyle w:val="Exhibit"/>
            </w:pPr>
            <w:r>
              <w:t>1. GAVE ANSWER $__________ [MAX RANGE= 9,999,999]</w:t>
            </w:r>
          </w:p>
          <w:p w:rsidR="00AE0AF2" w:rsidRDefault="00AE0AF2" w:rsidP="00F33E46">
            <w:pPr>
              <w:pStyle w:val="Exhibit"/>
            </w:pPr>
            <w:r>
              <w:t>8. DK (VOL)</w:t>
            </w:r>
          </w:p>
          <w:p w:rsidR="00AE0AF2" w:rsidRDefault="00AE0AF2"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AE0AF2" w:rsidRDefault="00AE0AF2" w:rsidP="00F33E46">
            <w:pPr>
              <w:pStyle w:val="Exhibit"/>
            </w:pPr>
            <w:r>
              <w:t>FAMINscrn</w:t>
            </w: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rsidRPr="009A5CA3">
              <w:t>QINC_A</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your family income $35,000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QINC_B</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$40,000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lastRenderedPageBreak/>
              <w:t>QINC_C</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$50,000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QINC_D</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$75,000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QINC_E</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$100,000 or above?</w:t>
            </w:r>
            <w:bookmarkStart w:id="0" w:name="_GoBack"/>
            <w:bookmarkEnd w:id="0"/>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QINC_F</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$30,000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QINC_G</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$20,000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r>
              <w:t>QINC_H</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Was it $10,000 or above?</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9A5CA3" w:rsidTr="00846466">
        <w:trPr>
          <w:cantSplit/>
        </w:trPr>
        <w:tc>
          <w:tcPr>
            <w:tcW w:w="1567"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t>QINC_J</w:t>
            </w:r>
          </w:p>
        </w:tc>
        <w:tc>
          <w:tcPr>
            <w:tcW w:w="6750" w:type="dxa"/>
            <w:tcBorders>
              <w:top w:val="single" w:sz="6" w:space="0" w:color="auto"/>
              <w:left w:val="single" w:sz="6" w:space="0" w:color="auto"/>
              <w:bottom w:val="single" w:sz="6" w:space="0" w:color="auto"/>
              <w:right w:val="single" w:sz="6" w:space="0" w:color="auto"/>
            </w:tcBorders>
          </w:tcPr>
          <w:p w:rsidR="009A5CA3" w:rsidRDefault="002535D9" w:rsidP="00F33E46">
            <w:pPr>
              <w:pStyle w:val="Exhibit"/>
            </w:pPr>
            <w:r w:rsidRPr="002535D9">
              <w:t xml:space="preserve">Was it $5,000 or above?   </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9A5CA3"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9A5CA3" w:rsidRDefault="00AB29AF"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9A5CA3" w:rsidRDefault="009A5CA3" w:rsidP="00F33E46">
            <w:pPr>
              <w:pStyle w:val="Exhibit"/>
            </w:pPr>
          </w:p>
        </w:tc>
      </w:tr>
      <w:tr w:rsidR="002535D9" w:rsidTr="00846466">
        <w:trPr>
          <w:cantSplit/>
        </w:trPr>
        <w:tc>
          <w:tcPr>
            <w:tcW w:w="1567" w:type="dxa"/>
            <w:tcBorders>
              <w:top w:val="single" w:sz="6" w:space="0" w:color="auto"/>
              <w:left w:val="single" w:sz="6" w:space="0" w:color="auto"/>
              <w:bottom w:val="single" w:sz="6" w:space="0" w:color="auto"/>
              <w:right w:val="single" w:sz="6" w:space="0" w:color="auto"/>
            </w:tcBorders>
          </w:tcPr>
          <w:p w:rsidR="002535D9" w:rsidRDefault="002535D9" w:rsidP="00F33E46">
            <w:pPr>
              <w:pStyle w:val="Exhibit"/>
            </w:pPr>
            <w:r>
              <w:t>QPASTWEEK</w:t>
            </w:r>
          </w:p>
        </w:tc>
        <w:tc>
          <w:tcPr>
            <w:tcW w:w="6750" w:type="dxa"/>
            <w:tcBorders>
              <w:top w:val="single" w:sz="6" w:space="0" w:color="auto"/>
              <w:left w:val="single" w:sz="6" w:space="0" w:color="auto"/>
              <w:bottom w:val="single" w:sz="6" w:space="0" w:color="auto"/>
              <w:right w:val="single" w:sz="6" w:space="0" w:color="auto"/>
            </w:tcBorders>
          </w:tcPr>
          <w:p w:rsidR="002535D9" w:rsidRDefault="002535D9" w:rsidP="00F33E46">
            <w:pPr>
              <w:pStyle w:val="Exhibit"/>
            </w:pPr>
            <w:r w:rsidRPr="002535D9">
              <w:t>In the PAST WEEK, did you work for pay or profit? [IF NECESSARY: This includes any job from which you were temporarily absent.]</w:t>
            </w:r>
          </w:p>
        </w:tc>
        <w:tc>
          <w:tcPr>
            <w:tcW w:w="3060" w:type="dxa"/>
            <w:tcBorders>
              <w:top w:val="single" w:sz="6" w:space="0" w:color="auto"/>
              <w:left w:val="single" w:sz="6" w:space="0" w:color="auto"/>
              <w:bottom w:val="single" w:sz="6" w:space="0" w:color="auto"/>
              <w:right w:val="single" w:sz="6" w:space="0" w:color="auto"/>
            </w:tcBorders>
          </w:tcPr>
          <w:p w:rsidR="002535D9" w:rsidRDefault="002535D9" w:rsidP="002535D9">
            <w:pPr>
              <w:pStyle w:val="Exhibit"/>
            </w:pPr>
            <w:r>
              <w:t>1. YES</w:t>
            </w:r>
          </w:p>
          <w:p w:rsidR="002535D9" w:rsidRDefault="002535D9" w:rsidP="002535D9">
            <w:pPr>
              <w:pStyle w:val="Exhibit"/>
            </w:pPr>
            <w:r>
              <w:t>2. NO</w:t>
            </w:r>
          </w:p>
          <w:p w:rsidR="002535D9" w:rsidRDefault="002535D9" w:rsidP="002535D9">
            <w:pPr>
              <w:pStyle w:val="Exhibit"/>
            </w:pPr>
            <w:r>
              <w:t>8. DK</w:t>
            </w:r>
          </w:p>
          <w:p w:rsidR="002535D9" w:rsidRDefault="002535D9" w:rsidP="002535D9">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2535D9" w:rsidRDefault="002535D9"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2535D9" w:rsidRDefault="002535D9" w:rsidP="00F33E46">
            <w:pPr>
              <w:pStyle w:val="Exhibit"/>
            </w:pPr>
          </w:p>
        </w:tc>
      </w:tr>
      <w:tr w:rsidR="00892AE0" w:rsidTr="00846466">
        <w:trPr>
          <w:cantSplit/>
        </w:trPr>
        <w:tc>
          <w:tcPr>
            <w:tcW w:w="1567" w:type="dxa"/>
            <w:tcBorders>
              <w:top w:val="single" w:sz="6" w:space="0" w:color="auto"/>
              <w:left w:val="single" w:sz="6" w:space="0" w:color="auto"/>
              <w:bottom w:val="single" w:sz="6" w:space="0" w:color="auto"/>
              <w:right w:val="single" w:sz="6" w:space="0" w:color="auto"/>
            </w:tcBorders>
          </w:tcPr>
          <w:p w:rsidR="00892AE0" w:rsidRDefault="00C953CE" w:rsidP="00F33E46">
            <w:pPr>
              <w:pStyle w:val="Exhibit"/>
            </w:pPr>
            <w:r>
              <w:t>QU</w:t>
            </w:r>
            <w:r w:rsidR="00892AE0">
              <w:t>NION</w:t>
            </w:r>
          </w:p>
        </w:tc>
        <w:tc>
          <w:tcPr>
            <w:tcW w:w="6750" w:type="dxa"/>
            <w:tcBorders>
              <w:top w:val="single" w:sz="6" w:space="0" w:color="auto"/>
              <w:left w:val="single" w:sz="6" w:space="0" w:color="auto"/>
              <w:bottom w:val="single" w:sz="6" w:space="0" w:color="auto"/>
              <w:right w:val="single" w:sz="6" w:space="0" w:color="auto"/>
            </w:tcBorders>
          </w:tcPr>
          <w:p w:rsidR="00892AE0" w:rsidRDefault="00892AE0" w:rsidP="00F33E46">
            <w:pPr>
              <w:pStyle w:val="Exhibit"/>
            </w:pPr>
            <w:r w:rsidRPr="00892AE0">
              <w:t>Are you a member of a labor union?</w:t>
            </w:r>
          </w:p>
        </w:tc>
        <w:tc>
          <w:tcPr>
            <w:tcW w:w="3060" w:type="dxa"/>
            <w:tcBorders>
              <w:top w:val="single" w:sz="6" w:space="0" w:color="auto"/>
              <w:left w:val="single" w:sz="6" w:space="0" w:color="auto"/>
              <w:bottom w:val="single" w:sz="6" w:space="0" w:color="auto"/>
              <w:right w:val="single" w:sz="6" w:space="0" w:color="auto"/>
            </w:tcBorders>
          </w:tcPr>
          <w:p w:rsidR="00892AE0" w:rsidRDefault="00892AE0" w:rsidP="00892AE0">
            <w:pPr>
              <w:pStyle w:val="Exhibit"/>
            </w:pPr>
            <w:r>
              <w:t>1. YES</w:t>
            </w:r>
          </w:p>
          <w:p w:rsidR="00892AE0" w:rsidRDefault="00892AE0" w:rsidP="00892AE0">
            <w:pPr>
              <w:pStyle w:val="Exhibit"/>
            </w:pPr>
            <w:r>
              <w:t>2. NO</w:t>
            </w:r>
          </w:p>
          <w:p w:rsidR="00892AE0" w:rsidRDefault="00892AE0" w:rsidP="00892AE0">
            <w:pPr>
              <w:pStyle w:val="Exhibit"/>
            </w:pPr>
            <w:r>
              <w:t>8. DK</w:t>
            </w:r>
          </w:p>
          <w:p w:rsidR="00892AE0" w:rsidRDefault="00892AE0" w:rsidP="00892AE0">
            <w:pPr>
              <w:pStyle w:val="Exhibit"/>
            </w:pPr>
            <w:r>
              <w:t>9. REF</w:t>
            </w:r>
          </w:p>
        </w:tc>
        <w:tc>
          <w:tcPr>
            <w:tcW w:w="1530" w:type="dxa"/>
            <w:tcBorders>
              <w:top w:val="single" w:sz="6" w:space="0" w:color="auto"/>
              <w:left w:val="single" w:sz="6" w:space="0" w:color="auto"/>
              <w:bottom w:val="single" w:sz="6" w:space="0" w:color="auto"/>
              <w:right w:val="single" w:sz="6" w:space="0" w:color="auto"/>
            </w:tcBorders>
          </w:tcPr>
          <w:p w:rsidR="00892AE0" w:rsidRDefault="00892AE0"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892AE0" w:rsidRDefault="00892AE0" w:rsidP="00F33E46">
            <w:pPr>
              <w:pStyle w:val="Exhibit"/>
            </w:pP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lastRenderedPageBreak/>
              <w:t>QHISPANIC</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Do you consider yourself to be Hispanic or [Latino/Latina]? [IF NECESSARY: A person of Cuban, Mexican, Puerto Rican, South or Central American, or other Spanish culture or origin, regardless of race.]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YES</w:t>
            </w:r>
          </w:p>
          <w:p w:rsidR="00C953CE" w:rsidRDefault="00C953CE" w:rsidP="00F33E46">
            <w:pPr>
              <w:pStyle w:val="Exhibit"/>
            </w:pPr>
            <w:r>
              <w:t>2. NO</w:t>
            </w:r>
          </w:p>
          <w:p w:rsidR="00C953CE" w:rsidRDefault="00C953CE" w:rsidP="00F33E46">
            <w:pPr>
              <w:pStyle w:val="Exhibit"/>
            </w:pPr>
            <w:r>
              <w:t>8. DK (VOL)</w:t>
            </w:r>
          </w:p>
          <w:p w:rsidR="00C953CE" w:rsidRDefault="00C953CE"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D5</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QRACE</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rsidRPr="00892AE0">
              <w:t>What race do you consider yourself to be? Please select one or more of the following.</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892AE0">
            <w:pPr>
              <w:pStyle w:val="Exhibit"/>
            </w:pPr>
            <w:r>
              <w:t>1. American Indian or Alaska Native</w:t>
            </w:r>
          </w:p>
          <w:p w:rsidR="00C953CE" w:rsidRDefault="00C953CE" w:rsidP="00892AE0">
            <w:pPr>
              <w:pStyle w:val="Exhibit"/>
            </w:pPr>
            <w:r>
              <w:t>2. Asian</w:t>
            </w:r>
          </w:p>
          <w:p w:rsidR="00C953CE" w:rsidRDefault="00C953CE" w:rsidP="00892AE0">
            <w:pPr>
              <w:pStyle w:val="Exhibit"/>
            </w:pPr>
            <w:r>
              <w:t>3. Native Hawaiian or Pacific Islander</w:t>
            </w:r>
          </w:p>
          <w:p w:rsidR="00C953CE" w:rsidRDefault="00C953CE" w:rsidP="00892AE0">
            <w:pPr>
              <w:pStyle w:val="Exhibit"/>
            </w:pPr>
            <w:r>
              <w:t>4. Black or African American</w:t>
            </w:r>
          </w:p>
          <w:p w:rsidR="00C953CE" w:rsidRDefault="00C953CE" w:rsidP="00892AE0">
            <w:pPr>
              <w:pStyle w:val="Exhibit"/>
            </w:pPr>
            <w:r>
              <w:t>5. White</w:t>
            </w:r>
          </w:p>
          <w:p w:rsidR="00C953CE" w:rsidRDefault="00C953CE" w:rsidP="00892AE0">
            <w:pPr>
              <w:pStyle w:val="Exhibit"/>
            </w:pPr>
            <w:r>
              <w:t>6. SOME OTHER RACE (VOL) _______________________</w:t>
            </w:r>
          </w:p>
          <w:p w:rsidR="00C953CE" w:rsidRDefault="00C953CE" w:rsidP="00892AE0">
            <w:pPr>
              <w:pStyle w:val="Exhibit"/>
            </w:pPr>
            <w:r>
              <w:t>8. DK (VOL)</w:t>
            </w:r>
          </w:p>
          <w:p w:rsidR="00C953CE" w:rsidRDefault="00C953CE" w:rsidP="004C6DAA">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CPS Basic Monthly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D6</w:t>
            </w:r>
          </w:p>
        </w:tc>
      </w:tr>
      <w:tr w:rsidR="00C953CE"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accent3"/>
          </w:tcPr>
          <w:p w:rsidR="00C953CE" w:rsidRPr="00255E01" w:rsidRDefault="00C953CE" w:rsidP="00EF23C7">
            <w:pPr>
              <w:pStyle w:val="Exhibit"/>
              <w:rPr>
                <w:b/>
              </w:rPr>
            </w:pPr>
            <w:r w:rsidRPr="00255E01">
              <w:rPr>
                <w:b/>
              </w:rPr>
              <w:t>B. English Proficiency</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QL</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Now we have some questions about languages you speak.  Is [English/Spanish] your native language?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YES</w:t>
            </w:r>
          </w:p>
          <w:p w:rsidR="00C953CE" w:rsidRDefault="00C953CE" w:rsidP="00F33E46">
            <w:pPr>
              <w:pStyle w:val="Exhibit"/>
            </w:pPr>
            <w:r>
              <w:t>2. NO</w:t>
            </w:r>
          </w:p>
          <w:p w:rsidR="00C953CE" w:rsidRDefault="00C953CE" w:rsidP="00F33E46">
            <w:pPr>
              <w:pStyle w:val="Exhibit"/>
            </w:pPr>
            <w:r>
              <w:t>8. DK (VOL)</w:t>
            </w:r>
          </w:p>
          <w:p w:rsidR="00C953CE" w:rsidRDefault="00C953CE"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New Immigrant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J1</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QL_2</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How well would you say you UNDERSTAND English when someone is speaking to you? Would you say you understand English very well, somewhat well, not well or not at all?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Very well</w:t>
            </w:r>
          </w:p>
          <w:p w:rsidR="00C953CE" w:rsidRDefault="00C953CE" w:rsidP="00F33E46">
            <w:pPr>
              <w:pStyle w:val="Exhibit"/>
            </w:pPr>
            <w:r>
              <w:t>2.  Somewhat well</w:t>
            </w:r>
          </w:p>
          <w:p w:rsidR="00C953CE" w:rsidRDefault="00C953CE" w:rsidP="00F33E46">
            <w:pPr>
              <w:pStyle w:val="Exhibit"/>
            </w:pPr>
            <w:r>
              <w:t>3. Not well</w:t>
            </w:r>
          </w:p>
          <w:p w:rsidR="00C953CE" w:rsidRDefault="00C953CE" w:rsidP="00F33E46">
            <w:pPr>
              <w:pStyle w:val="Exhibit"/>
            </w:pPr>
            <w:r>
              <w:t>4. Not at all</w:t>
            </w:r>
          </w:p>
          <w:p w:rsidR="00C953CE" w:rsidRDefault="00C953CE" w:rsidP="00F33E46">
            <w:pPr>
              <w:pStyle w:val="Exhibit"/>
            </w:pPr>
            <w:r>
              <w:t>8.  DK (VOL)</w:t>
            </w:r>
          </w:p>
          <w:p w:rsidR="00C953CE" w:rsidRDefault="00C953CE"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New Immigrant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J11</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QL_3</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How well would you say you SPEAK English? Would you say…?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Very well</w:t>
            </w:r>
          </w:p>
          <w:p w:rsidR="00C953CE" w:rsidRDefault="00C953CE" w:rsidP="00F33E46">
            <w:pPr>
              <w:pStyle w:val="Exhibit"/>
            </w:pPr>
            <w:r>
              <w:t>2.  Somewhat well</w:t>
            </w:r>
          </w:p>
          <w:p w:rsidR="00C953CE" w:rsidRDefault="00C953CE" w:rsidP="00F33E46">
            <w:pPr>
              <w:pStyle w:val="Exhibit"/>
            </w:pPr>
            <w:r>
              <w:t>3. Not well</w:t>
            </w:r>
          </w:p>
          <w:p w:rsidR="00C953CE" w:rsidRDefault="00C953CE" w:rsidP="00F33E46">
            <w:pPr>
              <w:pStyle w:val="Exhibit"/>
            </w:pPr>
            <w:r>
              <w:t>4. Not at all</w:t>
            </w:r>
          </w:p>
          <w:p w:rsidR="00C953CE" w:rsidRDefault="00C953CE" w:rsidP="00F33E46">
            <w:pPr>
              <w:pStyle w:val="Exhibit"/>
            </w:pPr>
            <w:r>
              <w:t>8.  DK (VOL)</w:t>
            </w:r>
          </w:p>
          <w:p w:rsidR="00C953CE" w:rsidRDefault="00C953CE" w:rsidP="00F33E46">
            <w:pPr>
              <w:pStyle w:val="Exhibit"/>
            </w:pPr>
            <w:r>
              <w:t>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New Immigrant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J12</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lastRenderedPageBreak/>
              <w:t>QL_4</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CE1538">
            <w:pPr>
              <w:pStyle w:val="Exhibit"/>
            </w:pPr>
            <w:r>
              <w:t xml:space="preserve">How well would you say you READ English? Would you say…? </w:t>
            </w:r>
            <w:r>
              <w:tab/>
            </w:r>
          </w:p>
          <w:p w:rsidR="00C953CE" w:rsidRDefault="00C953CE" w:rsidP="00CE1538">
            <w:pPr>
              <w:pStyle w:val="Exhibit"/>
            </w:pPr>
            <w:r>
              <w:tab/>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CE1538">
            <w:pPr>
              <w:pStyle w:val="Exhibit"/>
            </w:pPr>
            <w:r>
              <w:t>1.  Very well</w:t>
            </w:r>
          </w:p>
          <w:p w:rsidR="00C953CE" w:rsidRDefault="00C953CE" w:rsidP="00CE1538">
            <w:pPr>
              <w:pStyle w:val="Exhibit"/>
            </w:pPr>
            <w:r>
              <w:t>2.  Somewhat well</w:t>
            </w:r>
          </w:p>
          <w:p w:rsidR="00C953CE" w:rsidRDefault="00C953CE" w:rsidP="00CE1538">
            <w:pPr>
              <w:pStyle w:val="Exhibit"/>
            </w:pPr>
            <w:r>
              <w:t>3. Not well</w:t>
            </w:r>
          </w:p>
          <w:p w:rsidR="00C953CE" w:rsidRDefault="00C953CE" w:rsidP="00CE1538">
            <w:pPr>
              <w:pStyle w:val="Exhibit"/>
            </w:pPr>
            <w:r>
              <w:t>4. Not at all</w:t>
            </w:r>
          </w:p>
          <w:p w:rsidR="00C953CE" w:rsidRDefault="00C953CE" w:rsidP="00CE1538">
            <w:pPr>
              <w:pStyle w:val="Exhibit"/>
            </w:pPr>
            <w:r>
              <w:t>8.  DK (VOL)</w:t>
            </w:r>
          </w:p>
          <w:p w:rsidR="00C953CE" w:rsidRDefault="00C953CE" w:rsidP="00CE1538">
            <w:pPr>
              <w:pStyle w:val="Exhibit"/>
            </w:pPr>
            <w:r>
              <w:t>9.  REF (VOL)</w:t>
            </w:r>
            <w:r>
              <w:tab/>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rsidRPr="00CE1538">
              <w:t>New Immigrant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rsidRPr="00CE1538">
              <w:t>J13</w:t>
            </w:r>
          </w:p>
        </w:tc>
      </w:tr>
      <w:tr w:rsidR="00C953CE" w:rsidTr="00846466">
        <w:trPr>
          <w:cantSplit/>
        </w:trPr>
        <w:tc>
          <w:tcPr>
            <w:tcW w:w="14310" w:type="dxa"/>
            <w:gridSpan w:val="5"/>
            <w:tcBorders>
              <w:top w:val="single" w:sz="6" w:space="0" w:color="auto"/>
              <w:left w:val="single" w:sz="6" w:space="0" w:color="auto"/>
              <w:bottom w:val="single" w:sz="6" w:space="0" w:color="auto"/>
              <w:right w:val="single" w:sz="6" w:space="0" w:color="auto"/>
            </w:tcBorders>
            <w:shd w:val="clear" w:color="auto" w:fill="D0D3D4" w:themeFill="accent3"/>
          </w:tcPr>
          <w:p w:rsidR="00C953CE" w:rsidRPr="00255E01" w:rsidRDefault="00C953CE" w:rsidP="00EF23C7">
            <w:pPr>
              <w:pStyle w:val="Exhibit"/>
              <w:rPr>
                <w:b/>
              </w:rPr>
            </w:pPr>
            <w:r w:rsidRPr="00255E01">
              <w:rPr>
                <w:b/>
              </w:rPr>
              <w:t>C. Telephone Usage</w:t>
            </w:r>
          </w:p>
        </w:tc>
      </w:tr>
      <w:tr w:rsidR="00C953CE" w:rsidTr="00744DC3">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INTRO_T</w:t>
            </w:r>
          </w:p>
        </w:tc>
        <w:tc>
          <w:tcPr>
            <w:tcW w:w="9810" w:type="dxa"/>
            <w:gridSpan w:val="2"/>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rsidRPr="00CE1538">
              <w:t>We’re almost done. Now we just have a few quick questions about telephone use in your household. These items will be used for statistical purposes to make sure that all households in the country are represented in this study.</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NEW</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T1</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Now thinking about your telephone use, do you have a working cell phone?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YES, HAVE CELL PHONE</w:t>
            </w:r>
          </w:p>
          <w:p w:rsidR="00C953CE" w:rsidRDefault="00C953CE" w:rsidP="00F33E46">
            <w:pPr>
              <w:pStyle w:val="Exhibit"/>
            </w:pPr>
            <w:r>
              <w:t>2. NO, DO NOT HAVE CELL PHONE</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COV.334_00.000</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T2</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[Including this one,] How many working cell phones do YOU personally have?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(1-6).  RECORD NUMBER [ENTER 6 IF 6 OR GREATER]</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COV.335_00.000</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T3</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Thinking about the other adults in your household, how many working cell phones in total do THEY have?</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(0-6).  RECORD NUMBER [ENTER 6 IF 6 OR GREATER]</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COV.335_00.000</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T4</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Is a cell phone your ONLY phone, or do you also have a regular landline telephone at home?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CELL PHONE IS ONLY PHONE</w:t>
            </w:r>
          </w:p>
          <w:p w:rsidR="00C953CE" w:rsidRDefault="00C953CE" w:rsidP="00F33E46">
            <w:pPr>
              <w:pStyle w:val="Exhibit"/>
            </w:pPr>
            <w:r>
              <w:t xml:space="preserve">2. HAVE LANDLINE TELEPHONE AT HOME </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COV.331_00.000</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T5</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[Including this number,] How many different residential phone NUMBERS do you have coming into your household, not including lines dedicated to a fax machine, modem, or used strictly for business purposes? Do not include cellular phones.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(1-6).  RECORD NUMBER [ENTER 6 IF 6 OR GREATER]</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C953CE" w:rsidRDefault="00C953CE" w:rsidP="00F33E46">
            <w:pPr>
              <w:pStyle w:val="Exhibit"/>
            </w:pPr>
            <w:r>
              <w:t>FMLA SURVEY</w:t>
            </w:r>
          </w:p>
        </w:tc>
        <w:tc>
          <w:tcPr>
            <w:tcW w:w="1403" w:type="dxa"/>
            <w:tcBorders>
              <w:top w:val="single" w:sz="6" w:space="0" w:color="auto"/>
              <w:left w:val="single" w:sz="6" w:space="0" w:color="auto"/>
              <w:bottom w:val="single" w:sz="6" w:space="0" w:color="auto"/>
              <w:right w:val="single" w:sz="6" w:space="0" w:color="auto"/>
            </w:tcBorders>
            <w:shd w:val="clear" w:color="auto" w:fill="auto"/>
          </w:tcPr>
          <w:p w:rsidR="00C953CE" w:rsidRDefault="00C953CE" w:rsidP="00F33E46">
            <w:pPr>
              <w:pStyle w:val="Exhibit"/>
            </w:pPr>
            <w:r>
              <w:t>T5</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T6</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Of all the telephone calls that you [IF S5 &gt; 1 (2+ ADULT HOUSEHOLD): or your family] receive, are: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1. All or almost all calls received on cell phones,</w:t>
            </w:r>
          </w:p>
          <w:p w:rsidR="00C953CE" w:rsidRDefault="00C953CE" w:rsidP="00F33E46">
            <w:pPr>
              <w:pStyle w:val="Exhibit"/>
            </w:pPr>
            <w:r>
              <w:t>2. Some received on cell phones and some on regular phones, or</w:t>
            </w:r>
          </w:p>
          <w:p w:rsidR="00C953CE" w:rsidRDefault="00C953CE" w:rsidP="00F33E46">
            <w:pPr>
              <w:pStyle w:val="Exhibit"/>
            </w:pPr>
            <w:r>
              <w:t>3. Very few or none on cell phones?</w:t>
            </w:r>
          </w:p>
          <w:p w:rsidR="00C953CE" w:rsidRDefault="00C953CE" w:rsidP="00F33E46">
            <w:pPr>
              <w:pStyle w:val="Exhibit"/>
            </w:pPr>
            <w:r>
              <w:t>9. DK/REF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NHIS</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COV.337_00.000</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EF23C7">
            <w:pPr>
              <w:pStyle w:val="Exhibit"/>
            </w:pPr>
            <w:r>
              <w:t>QZIP</w:t>
            </w:r>
          </w:p>
        </w:tc>
        <w:tc>
          <w:tcPr>
            <w:tcW w:w="6750" w:type="dxa"/>
            <w:tcBorders>
              <w:top w:val="single" w:sz="6" w:space="0" w:color="auto"/>
              <w:left w:val="single" w:sz="6" w:space="0" w:color="auto"/>
              <w:bottom w:val="single" w:sz="6" w:space="0" w:color="auto"/>
              <w:right w:val="single" w:sz="6" w:space="0" w:color="auto"/>
            </w:tcBorders>
          </w:tcPr>
          <w:p w:rsidR="00C953CE" w:rsidRDefault="00C953CE" w:rsidP="00EF23C7">
            <w:pPr>
              <w:pStyle w:val="Exhibit"/>
            </w:pPr>
            <w:r>
              <w:t xml:space="preserve">Finally, so that we can group households geographically, may I have your zip code? </w:t>
            </w:r>
          </w:p>
        </w:tc>
        <w:tc>
          <w:tcPr>
            <w:tcW w:w="3060" w:type="dxa"/>
            <w:tcBorders>
              <w:top w:val="single" w:sz="6" w:space="0" w:color="auto"/>
              <w:left w:val="single" w:sz="6" w:space="0" w:color="auto"/>
              <w:bottom w:val="single" w:sz="6" w:space="0" w:color="auto"/>
              <w:right w:val="single" w:sz="6" w:space="0" w:color="auto"/>
            </w:tcBorders>
          </w:tcPr>
          <w:p w:rsidR="00C953CE" w:rsidRDefault="00C953CE" w:rsidP="00EF23C7">
            <w:pPr>
              <w:pStyle w:val="Exhibit"/>
            </w:pPr>
            <w:r>
              <w:t>RANGE:  00000-99999</w:t>
            </w:r>
          </w:p>
          <w:p w:rsidR="00C953CE" w:rsidRDefault="00C953CE" w:rsidP="00EF23C7">
            <w:pPr>
              <w:pStyle w:val="Exhibit"/>
            </w:pPr>
            <w:r>
              <w:t>999998  DK (VOL)</w:t>
            </w:r>
          </w:p>
          <w:p w:rsidR="00C953CE" w:rsidRDefault="00C953CE" w:rsidP="00EF23C7">
            <w:pPr>
              <w:pStyle w:val="Exhibit"/>
            </w:pPr>
            <w:r>
              <w:t>999999  REF (VOL)</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EF23C7">
            <w:pPr>
              <w:pStyle w:val="Exhibit"/>
            </w:pPr>
            <w:r>
              <w:t>FMLA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EF23C7">
            <w:pPr>
              <w:pStyle w:val="Exhibit"/>
            </w:pPr>
            <w:r>
              <w:t>ZIP</w:t>
            </w:r>
          </w:p>
        </w:tc>
      </w:tr>
      <w:tr w:rsidR="00C953CE" w:rsidTr="00846466">
        <w:trPr>
          <w:cantSplit/>
        </w:trPr>
        <w:tc>
          <w:tcPr>
            <w:tcW w:w="1567"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lastRenderedPageBreak/>
              <w:t>QEND</w:t>
            </w:r>
          </w:p>
        </w:tc>
        <w:tc>
          <w:tcPr>
            <w:tcW w:w="9810" w:type="dxa"/>
            <w:gridSpan w:val="2"/>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 xml:space="preserve">Thank you very much for your time. If you have any questions or would like further information about this study, you can call INSERT NAME at (1-XXX-XXX-XXXX) during normal business hours. </w:t>
            </w:r>
          </w:p>
        </w:tc>
        <w:tc>
          <w:tcPr>
            <w:tcW w:w="1530"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FMLA SURVEY</w:t>
            </w:r>
          </w:p>
        </w:tc>
        <w:tc>
          <w:tcPr>
            <w:tcW w:w="1403" w:type="dxa"/>
            <w:tcBorders>
              <w:top w:val="single" w:sz="6" w:space="0" w:color="auto"/>
              <w:left w:val="single" w:sz="6" w:space="0" w:color="auto"/>
              <w:bottom w:val="single" w:sz="6" w:space="0" w:color="auto"/>
              <w:right w:val="single" w:sz="6" w:space="0" w:color="auto"/>
            </w:tcBorders>
          </w:tcPr>
          <w:p w:rsidR="00C953CE" w:rsidRDefault="00C953CE" w:rsidP="00F33E46">
            <w:pPr>
              <w:pStyle w:val="Exhibit"/>
            </w:pPr>
            <w:r>
              <w:t>END2</w:t>
            </w:r>
          </w:p>
        </w:tc>
      </w:tr>
    </w:tbl>
    <w:p w:rsidR="00D979EA" w:rsidRPr="00F33E46" w:rsidRDefault="00D979EA" w:rsidP="00F33E46"/>
    <w:sectPr w:rsidR="00D979EA" w:rsidRPr="00F33E46" w:rsidSect="00F33E46">
      <w:headerReference w:type="default" r:id="rId8"/>
      <w:footerReference w:type="default" r:id="rId9"/>
      <w:pgSz w:w="15840" w:h="12240" w:orient="landscape" w:code="1"/>
      <w:pgMar w:top="1440" w:right="720" w:bottom="1440" w:left="720" w:header="1080" w:footer="720" w:gutter="0"/>
      <w:pgNumType w:start="1" w:chapStyle="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05" w:rsidRDefault="003E3505" w:rsidP="00D979EA">
      <w:r>
        <w:separator/>
      </w:r>
    </w:p>
  </w:endnote>
  <w:endnote w:type="continuationSeparator" w:id="0">
    <w:p w:rsidR="003E3505" w:rsidRDefault="003E3505" w:rsidP="00D979EA">
      <w:r>
        <w:continuationSeparator/>
      </w:r>
    </w:p>
  </w:endnote>
  <w:endnote w:type="continuationNotice" w:id="1">
    <w:p w:rsidR="003E3505" w:rsidRDefault="003E350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C3" w:rsidRPr="00C114F8" w:rsidRDefault="00744DC3" w:rsidP="00D979EA">
    <w:pPr>
      <w:pStyle w:val="Footer"/>
      <w:rPr>
        <w:color w:val="auto"/>
        <w:sz w:val="20"/>
      </w:rPr>
    </w:pPr>
    <w:r w:rsidRPr="00C114F8">
      <w:rPr>
        <w:rStyle w:val="PageNumber"/>
        <w:color w:val="auto"/>
        <w:sz w:val="20"/>
      </w:rPr>
      <w:t xml:space="preserve">pg. </w:t>
    </w:r>
    <w:r w:rsidR="00A25090" w:rsidRPr="00C114F8">
      <w:rPr>
        <w:rStyle w:val="PageNumber"/>
        <w:color w:val="auto"/>
        <w:sz w:val="20"/>
      </w:rPr>
      <w:fldChar w:fldCharType="begin"/>
    </w:r>
    <w:r w:rsidRPr="00C114F8">
      <w:rPr>
        <w:rStyle w:val="PageNumber"/>
        <w:color w:val="auto"/>
        <w:sz w:val="20"/>
      </w:rPr>
      <w:instrText xml:space="preserve"> PAGE   \* MERGEFORMAT </w:instrText>
    </w:r>
    <w:r w:rsidR="00A25090" w:rsidRPr="00C114F8">
      <w:rPr>
        <w:rStyle w:val="PageNumber"/>
        <w:color w:val="auto"/>
        <w:sz w:val="20"/>
      </w:rPr>
      <w:fldChar w:fldCharType="separate"/>
    </w:r>
    <w:r w:rsidR="00251F0F">
      <w:rPr>
        <w:rStyle w:val="PageNumber"/>
        <w:noProof/>
        <w:color w:val="auto"/>
        <w:sz w:val="20"/>
      </w:rPr>
      <w:t>32</w:t>
    </w:r>
    <w:r w:rsidR="00A25090" w:rsidRPr="00C114F8">
      <w:rPr>
        <w:rStyle w:val="PageNumber"/>
        <w:noProof/>
        <w:color w:val="auto"/>
        <w:sz w:val="20"/>
      </w:rPr>
      <w:fldChar w:fldCharType="end"/>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r>
    <w:r w:rsidRPr="00C114F8">
      <w:rPr>
        <w:rStyle w:val="PageNumber"/>
        <w:noProof/>
        <w:color w:val="auto"/>
        <w:sz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05" w:rsidRDefault="003E3505" w:rsidP="00D979EA">
      <w:r>
        <w:separator/>
      </w:r>
    </w:p>
  </w:footnote>
  <w:footnote w:type="continuationSeparator" w:id="0">
    <w:p w:rsidR="003E3505" w:rsidRDefault="003E3505" w:rsidP="00D979EA">
      <w:r>
        <w:continuationSeparator/>
      </w:r>
    </w:p>
  </w:footnote>
  <w:footnote w:type="continuationNotice" w:id="1">
    <w:p w:rsidR="003E3505" w:rsidRDefault="003E350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C3" w:rsidRPr="00C114F8" w:rsidRDefault="00744DC3">
    <w:pPr>
      <w:pStyle w:val="Header"/>
      <w:rPr>
        <w:sz w:val="24"/>
        <w:szCs w:val="24"/>
      </w:rPr>
    </w:pPr>
    <w:r w:rsidRPr="00C114F8">
      <w:rPr>
        <w:sz w:val="24"/>
        <w:szCs w:val="24"/>
      </w:rPr>
      <w:t xml:space="preserve">Attachment F: Crosswalk between Worker Classification Survey Questions and </w:t>
    </w:r>
    <w:r>
      <w:rPr>
        <w:sz w:val="24"/>
        <w:szCs w:val="24"/>
      </w:rPr>
      <w:t>O</w:t>
    </w:r>
    <w:r w:rsidRPr="00C114F8">
      <w:rPr>
        <w:sz w:val="24"/>
        <w:szCs w:val="24"/>
      </w:rPr>
      <w:t>ther Survey Questions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1">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57456EA"/>
    <w:multiLevelType w:val="singleLevel"/>
    <w:tmpl w:val="FF18F624"/>
    <w:lvl w:ilvl="0">
      <w:start w:val="1"/>
      <w:numFmt w:val="decimal"/>
      <w:lvlText w:val="%1."/>
      <w:lvlJc w:val="left"/>
      <w:pPr>
        <w:tabs>
          <w:tab w:val="num" w:pos="432"/>
        </w:tabs>
        <w:ind w:left="360" w:hanging="288"/>
      </w:pPr>
    </w:lvl>
  </w:abstractNum>
  <w:abstractNum w:abstractNumId="15">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9">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3">
    <w:nsid w:val="4A0E370F"/>
    <w:multiLevelType w:val="singleLevel"/>
    <w:tmpl w:val="B20018D2"/>
    <w:lvl w:ilvl="0">
      <w:start w:val="1"/>
      <w:numFmt w:val="decimal"/>
      <w:lvlText w:val="%1."/>
      <w:lvlJc w:val="left"/>
      <w:pPr>
        <w:tabs>
          <w:tab w:val="num" w:pos="1080"/>
        </w:tabs>
        <w:ind w:left="1080" w:hanging="360"/>
      </w:pPr>
    </w:lvl>
  </w:abstractNum>
  <w:abstractNum w:abstractNumId="24">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6">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8">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901E4E"/>
    <w:multiLevelType w:val="hybridMultilevel"/>
    <w:tmpl w:val="70004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2">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4">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7">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8">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9">
    <w:nsid w:val="777769B3"/>
    <w:multiLevelType w:val="singleLevel"/>
    <w:tmpl w:val="0409000F"/>
    <w:lvl w:ilvl="0">
      <w:start w:val="1"/>
      <w:numFmt w:val="decimal"/>
      <w:lvlText w:val="%1."/>
      <w:lvlJc w:val="left"/>
      <w:pPr>
        <w:tabs>
          <w:tab w:val="num" w:pos="360"/>
        </w:tabs>
        <w:ind w:left="360" w:hanging="360"/>
      </w:pPr>
    </w:lvl>
  </w:abstractNum>
  <w:abstractNum w:abstractNumId="40">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CB041E7"/>
    <w:multiLevelType w:val="singleLevel"/>
    <w:tmpl w:val="0ADE279C"/>
    <w:lvl w:ilvl="0">
      <w:start w:val="1"/>
      <w:numFmt w:val="decimal"/>
      <w:lvlText w:val="%1."/>
      <w:lvlJc w:val="left"/>
      <w:pPr>
        <w:tabs>
          <w:tab w:val="num" w:pos="720"/>
        </w:tabs>
        <w:ind w:left="720" w:hanging="360"/>
      </w:pPr>
    </w:lvl>
  </w:abstractNum>
  <w:abstractNum w:abstractNumId="4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7"/>
  </w:num>
  <w:num w:numId="4">
    <w:abstractNumId w:val="18"/>
  </w:num>
  <w:num w:numId="5">
    <w:abstractNumId w:val="36"/>
  </w:num>
  <w:num w:numId="6">
    <w:abstractNumId w:val="45"/>
  </w:num>
  <w:num w:numId="7">
    <w:abstractNumId w:val="38"/>
  </w:num>
  <w:num w:numId="8">
    <w:abstractNumId w:val="23"/>
  </w:num>
  <w:num w:numId="9">
    <w:abstractNumId w:val="2"/>
  </w:num>
  <w:num w:numId="10">
    <w:abstractNumId w:val="39"/>
  </w:num>
  <w:num w:numId="11">
    <w:abstractNumId w:val="25"/>
  </w:num>
  <w:num w:numId="12">
    <w:abstractNumId w:val="5"/>
  </w:num>
  <w:num w:numId="13">
    <w:abstractNumId w:val="5"/>
  </w:num>
  <w:num w:numId="14">
    <w:abstractNumId w:val="7"/>
  </w:num>
  <w:num w:numId="15">
    <w:abstractNumId w:val="35"/>
  </w:num>
  <w:num w:numId="16">
    <w:abstractNumId w:val="43"/>
  </w:num>
  <w:num w:numId="17">
    <w:abstractNumId w:val="32"/>
  </w:num>
  <w:num w:numId="18">
    <w:abstractNumId w:val="0"/>
  </w:num>
  <w:num w:numId="19">
    <w:abstractNumId w:val="28"/>
  </w:num>
  <w:num w:numId="20">
    <w:abstractNumId w:val="9"/>
  </w:num>
  <w:num w:numId="21">
    <w:abstractNumId w:val="12"/>
  </w:num>
  <w:num w:numId="22">
    <w:abstractNumId w:val="16"/>
  </w:num>
  <w:num w:numId="23">
    <w:abstractNumId w:val="6"/>
  </w:num>
  <w:num w:numId="24">
    <w:abstractNumId w:val="13"/>
  </w:num>
  <w:num w:numId="25">
    <w:abstractNumId w:val="20"/>
  </w:num>
  <w:num w:numId="26">
    <w:abstractNumId w:val="21"/>
  </w:num>
  <w:num w:numId="27">
    <w:abstractNumId w:val="41"/>
  </w:num>
  <w:num w:numId="28">
    <w:abstractNumId w:val="29"/>
  </w:num>
  <w:num w:numId="29">
    <w:abstractNumId w:val="3"/>
  </w:num>
  <w:num w:numId="30">
    <w:abstractNumId w:val="22"/>
  </w:num>
  <w:num w:numId="31">
    <w:abstractNumId w:val="40"/>
  </w:num>
  <w:num w:numId="32">
    <w:abstractNumId w:val="42"/>
  </w:num>
  <w:num w:numId="33">
    <w:abstractNumId w:val="1"/>
  </w:num>
  <w:num w:numId="34">
    <w:abstractNumId w:val="17"/>
  </w:num>
  <w:num w:numId="35">
    <w:abstractNumId w:val="10"/>
  </w:num>
  <w:num w:numId="36">
    <w:abstractNumId w:val="8"/>
  </w:num>
  <w:num w:numId="37">
    <w:abstractNumId w:val="31"/>
  </w:num>
  <w:num w:numId="38">
    <w:abstractNumId w:val="37"/>
  </w:num>
  <w:num w:numId="39">
    <w:abstractNumId w:val="4"/>
  </w:num>
  <w:num w:numId="40">
    <w:abstractNumId w:val="33"/>
  </w:num>
  <w:num w:numId="41">
    <w:abstractNumId w:val="24"/>
  </w:num>
  <w:num w:numId="42">
    <w:abstractNumId w:val="26"/>
  </w:num>
  <w:num w:numId="43">
    <w:abstractNumId w:val="34"/>
  </w:num>
  <w:num w:numId="44">
    <w:abstractNumId w:val="19"/>
  </w:num>
  <w:num w:numId="45">
    <w:abstractNumId w:val="11"/>
  </w:num>
  <w:num w:numId="46">
    <w:abstractNumId w:val="46"/>
  </w:num>
  <w:num w:numId="47">
    <w:abstractNumId w:val="4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8" w:dllVersion="513" w:checkStyle="1"/>
  <w:attachedTemplate r:id="rId1"/>
  <w:stylePaneFormatFilter w:val="3001"/>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5362">
      <o:colormru v:ext="edit" colors="#e1e1ff,#069,#bad1e8,#afd787,#cde6b4,#d1e8ba,#0000ac"/>
    </o:shapedefaults>
  </w:hdrShapeDefaults>
  <w:footnotePr>
    <w:footnote w:id="-1"/>
    <w:footnote w:id="0"/>
    <w:footnote w:id="1"/>
  </w:footnotePr>
  <w:endnotePr>
    <w:endnote w:id="-1"/>
    <w:endnote w:id="0"/>
    <w:endnote w:id="1"/>
  </w:endnotePr>
  <w:compat/>
  <w:rsids>
    <w:rsidRoot w:val="00F33E46"/>
    <w:rsid w:val="000019A5"/>
    <w:rsid w:val="00003A2C"/>
    <w:rsid w:val="00006B3A"/>
    <w:rsid w:val="000136F3"/>
    <w:rsid w:val="00013701"/>
    <w:rsid w:val="00016E17"/>
    <w:rsid w:val="000173A3"/>
    <w:rsid w:val="0002216E"/>
    <w:rsid w:val="00033A40"/>
    <w:rsid w:val="00033C03"/>
    <w:rsid w:val="000375A3"/>
    <w:rsid w:val="00040E00"/>
    <w:rsid w:val="00046728"/>
    <w:rsid w:val="000513D4"/>
    <w:rsid w:val="000525E0"/>
    <w:rsid w:val="00052B47"/>
    <w:rsid w:val="0005389E"/>
    <w:rsid w:val="00053EEF"/>
    <w:rsid w:val="000543DC"/>
    <w:rsid w:val="00055022"/>
    <w:rsid w:val="00056B74"/>
    <w:rsid w:val="0005750B"/>
    <w:rsid w:val="0005759C"/>
    <w:rsid w:val="0006045E"/>
    <w:rsid w:val="0006587B"/>
    <w:rsid w:val="00070322"/>
    <w:rsid w:val="000742D4"/>
    <w:rsid w:val="00082D01"/>
    <w:rsid w:val="00087856"/>
    <w:rsid w:val="000902AA"/>
    <w:rsid w:val="00095D40"/>
    <w:rsid w:val="000A00A2"/>
    <w:rsid w:val="000A1C6D"/>
    <w:rsid w:val="000A7D69"/>
    <w:rsid w:val="000B33D1"/>
    <w:rsid w:val="000B4F60"/>
    <w:rsid w:val="000B7204"/>
    <w:rsid w:val="000C0A39"/>
    <w:rsid w:val="000C3040"/>
    <w:rsid w:val="000C7551"/>
    <w:rsid w:val="000D53F1"/>
    <w:rsid w:val="000D5777"/>
    <w:rsid w:val="000D5E1C"/>
    <w:rsid w:val="000D6310"/>
    <w:rsid w:val="000E4D6D"/>
    <w:rsid w:val="000E5B1C"/>
    <w:rsid w:val="000E6B75"/>
    <w:rsid w:val="000F30B9"/>
    <w:rsid w:val="000F36F9"/>
    <w:rsid w:val="000F53F4"/>
    <w:rsid w:val="001034D7"/>
    <w:rsid w:val="00104F2A"/>
    <w:rsid w:val="001053C5"/>
    <w:rsid w:val="00107A04"/>
    <w:rsid w:val="0011170B"/>
    <w:rsid w:val="001178CA"/>
    <w:rsid w:val="001246FE"/>
    <w:rsid w:val="001307A5"/>
    <w:rsid w:val="00140878"/>
    <w:rsid w:val="001409F3"/>
    <w:rsid w:val="00142002"/>
    <w:rsid w:val="00152153"/>
    <w:rsid w:val="00157E04"/>
    <w:rsid w:val="00160151"/>
    <w:rsid w:val="00160657"/>
    <w:rsid w:val="00160B87"/>
    <w:rsid w:val="001677DC"/>
    <w:rsid w:val="00167CD5"/>
    <w:rsid w:val="00171842"/>
    <w:rsid w:val="00172119"/>
    <w:rsid w:val="001769B8"/>
    <w:rsid w:val="00180F5E"/>
    <w:rsid w:val="00184963"/>
    <w:rsid w:val="0018623D"/>
    <w:rsid w:val="001A04CE"/>
    <w:rsid w:val="001A0E0A"/>
    <w:rsid w:val="001A23B5"/>
    <w:rsid w:val="001A403F"/>
    <w:rsid w:val="001A4633"/>
    <w:rsid w:val="001A7173"/>
    <w:rsid w:val="001A7685"/>
    <w:rsid w:val="001B4509"/>
    <w:rsid w:val="001C0891"/>
    <w:rsid w:val="001C10AF"/>
    <w:rsid w:val="001C56A9"/>
    <w:rsid w:val="001C75AB"/>
    <w:rsid w:val="001D4FDD"/>
    <w:rsid w:val="001D7907"/>
    <w:rsid w:val="001E2CF1"/>
    <w:rsid w:val="001E3FE1"/>
    <w:rsid w:val="001F7E88"/>
    <w:rsid w:val="00200E58"/>
    <w:rsid w:val="002064D3"/>
    <w:rsid w:val="002106BF"/>
    <w:rsid w:val="00214AC4"/>
    <w:rsid w:val="002176B8"/>
    <w:rsid w:val="002216AD"/>
    <w:rsid w:val="00221D99"/>
    <w:rsid w:val="00223A9F"/>
    <w:rsid w:val="00225FE3"/>
    <w:rsid w:val="0022674D"/>
    <w:rsid w:val="00227977"/>
    <w:rsid w:val="0023449A"/>
    <w:rsid w:val="0023497C"/>
    <w:rsid w:val="00235F88"/>
    <w:rsid w:val="00240872"/>
    <w:rsid w:val="00241127"/>
    <w:rsid w:val="002415FF"/>
    <w:rsid w:val="00247A69"/>
    <w:rsid w:val="00251F0F"/>
    <w:rsid w:val="00252A80"/>
    <w:rsid w:val="002535D9"/>
    <w:rsid w:val="00255975"/>
    <w:rsid w:val="002567A8"/>
    <w:rsid w:val="002702F7"/>
    <w:rsid w:val="00272125"/>
    <w:rsid w:val="00272503"/>
    <w:rsid w:val="00273EAA"/>
    <w:rsid w:val="00274CAA"/>
    <w:rsid w:val="00276702"/>
    <w:rsid w:val="0028328D"/>
    <w:rsid w:val="002838F5"/>
    <w:rsid w:val="00285BB6"/>
    <w:rsid w:val="0029491C"/>
    <w:rsid w:val="00294B8A"/>
    <w:rsid w:val="002A4078"/>
    <w:rsid w:val="002A5CE0"/>
    <w:rsid w:val="002A710B"/>
    <w:rsid w:val="002B2F3C"/>
    <w:rsid w:val="002C32AB"/>
    <w:rsid w:val="002C41F9"/>
    <w:rsid w:val="002C4495"/>
    <w:rsid w:val="002C5AC8"/>
    <w:rsid w:val="002C76AB"/>
    <w:rsid w:val="002D4536"/>
    <w:rsid w:val="002E016C"/>
    <w:rsid w:val="002E0210"/>
    <w:rsid w:val="002E2264"/>
    <w:rsid w:val="002E6772"/>
    <w:rsid w:val="002F48C8"/>
    <w:rsid w:val="002F55CE"/>
    <w:rsid w:val="002F76F5"/>
    <w:rsid w:val="00301CD1"/>
    <w:rsid w:val="00314A8A"/>
    <w:rsid w:val="00324EC2"/>
    <w:rsid w:val="003279F2"/>
    <w:rsid w:val="003317E5"/>
    <w:rsid w:val="00334583"/>
    <w:rsid w:val="00340C46"/>
    <w:rsid w:val="003412B9"/>
    <w:rsid w:val="00341D67"/>
    <w:rsid w:val="00342BA9"/>
    <w:rsid w:val="003455BC"/>
    <w:rsid w:val="003503D0"/>
    <w:rsid w:val="003506AC"/>
    <w:rsid w:val="00354503"/>
    <w:rsid w:val="00354EE6"/>
    <w:rsid w:val="003623F0"/>
    <w:rsid w:val="00370164"/>
    <w:rsid w:val="003711CD"/>
    <w:rsid w:val="00380DB1"/>
    <w:rsid w:val="00382280"/>
    <w:rsid w:val="00383BFC"/>
    <w:rsid w:val="00384611"/>
    <w:rsid w:val="00384CA0"/>
    <w:rsid w:val="0038535E"/>
    <w:rsid w:val="003870BA"/>
    <w:rsid w:val="00392AD9"/>
    <w:rsid w:val="00395221"/>
    <w:rsid w:val="00395A89"/>
    <w:rsid w:val="003A2FA8"/>
    <w:rsid w:val="003A3403"/>
    <w:rsid w:val="003A651A"/>
    <w:rsid w:val="003B143A"/>
    <w:rsid w:val="003B1908"/>
    <w:rsid w:val="003B4770"/>
    <w:rsid w:val="003B47EF"/>
    <w:rsid w:val="003C20BF"/>
    <w:rsid w:val="003D15E5"/>
    <w:rsid w:val="003D54B5"/>
    <w:rsid w:val="003D5616"/>
    <w:rsid w:val="003E1746"/>
    <w:rsid w:val="003E3505"/>
    <w:rsid w:val="003E3DD2"/>
    <w:rsid w:val="003E666B"/>
    <w:rsid w:val="003F26A1"/>
    <w:rsid w:val="003F2EB1"/>
    <w:rsid w:val="003F3E19"/>
    <w:rsid w:val="00401475"/>
    <w:rsid w:val="004020C8"/>
    <w:rsid w:val="00410508"/>
    <w:rsid w:val="00415926"/>
    <w:rsid w:val="0042115F"/>
    <w:rsid w:val="00423092"/>
    <w:rsid w:val="00423C50"/>
    <w:rsid w:val="004253E8"/>
    <w:rsid w:val="00427EA9"/>
    <w:rsid w:val="004319BC"/>
    <w:rsid w:val="00434DD3"/>
    <w:rsid w:val="004350B0"/>
    <w:rsid w:val="00436CE5"/>
    <w:rsid w:val="00455433"/>
    <w:rsid w:val="00462178"/>
    <w:rsid w:val="00470AB4"/>
    <w:rsid w:val="00472E16"/>
    <w:rsid w:val="004734DF"/>
    <w:rsid w:val="004803F7"/>
    <w:rsid w:val="004846AE"/>
    <w:rsid w:val="00486755"/>
    <w:rsid w:val="00486943"/>
    <w:rsid w:val="0049131C"/>
    <w:rsid w:val="00494278"/>
    <w:rsid w:val="00495B91"/>
    <w:rsid w:val="004A5408"/>
    <w:rsid w:val="004A675A"/>
    <w:rsid w:val="004C18DF"/>
    <w:rsid w:val="004C1CD7"/>
    <w:rsid w:val="004C29E5"/>
    <w:rsid w:val="004C2B46"/>
    <w:rsid w:val="004C5D5F"/>
    <w:rsid w:val="004C6DAA"/>
    <w:rsid w:val="004D2946"/>
    <w:rsid w:val="004D33C9"/>
    <w:rsid w:val="004D4C6D"/>
    <w:rsid w:val="004D5189"/>
    <w:rsid w:val="004E01A4"/>
    <w:rsid w:val="004E0B4E"/>
    <w:rsid w:val="004E0D3D"/>
    <w:rsid w:val="004E10B9"/>
    <w:rsid w:val="004E58AA"/>
    <w:rsid w:val="004F1920"/>
    <w:rsid w:val="004F6742"/>
    <w:rsid w:val="004F709B"/>
    <w:rsid w:val="00503049"/>
    <w:rsid w:val="00505AE0"/>
    <w:rsid w:val="0051019F"/>
    <w:rsid w:val="0051530E"/>
    <w:rsid w:val="00516E4E"/>
    <w:rsid w:val="00526088"/>
    <w:rsid w:val="00533008"/>
    <w:rsid w:val="00534B03"/>
    <w:rsid w:val="00534C33"/>
    <w:rsid w:val="00536DB4"/>
    <w:rsid w:val="0054025D"/>
    <w:rsid w:val="00541903"/>
    <w:rsid w:val="00544A31"/>
    <w:rsid w:val="0055123E"/>
    <w:rsid w:val="00556761"/>
    <w:rsid w:val="00564851"/>
    <w:rsid w:val="00567B9B"/>
    <w:rsid w:val="005725E6"/>
    <w:rsid w:val="00573ED3"/>
    <w:rsid w:val="00574572"/>
    <w:rsid w:val="00580131"/>
    <w:rsid w:val="00585CA4"/>
    <w:rsid w:val="00597948"/>
    <w:rsid w:val="005A66DF"/>
    <w:rsid w:val="005B1AC5"/>
    <w:rsid w:val="005B6A25"/>
    <w:rsid w:val="005C3D14"/>
    <w:rsid w:val="005C4647"/>
    <w:rsid w:val="005D1577"/>
    <w:rsid w:val="005D544B"/>
    <w:rsid w:val="005E08B9"/>
    <w:rsid w:val="005E0CF2"/>
    <w:rsid w:val="005E2AEA"/>
    <w:rsid w:val="005E6B70"/>
    <w:rsid w:val="005F0EFD"/>
    <w:rsid w:val="005F0F88"/>
    <w:rsid w:val="00600599"/>
    <w:rsid w:val="00610B05"/>
    <w:rsid w:val="006122D8"/>
    <w:rsid w:val="0061247A"/>
    <w:rsid w:val="00615938"/>
    <w:rsid w:val="00616E1D"/>
    <w:rsid w:val="00620AF0"/>
    <w:rsid w:val="00623F29"/>
    <w:rsid w:val="006273AE"/>
    <w:rsid w:val="0063014E"/>
    <w:rsid w:val="00643347"/>
    <w:rsid w:val="00644227"/>
    <w:rsid w:val="0065112D"/>
    <w:rsid w:val="0066134E"/>
    <w:rsid w:val="00667233"/>
    <w:rsid w:val="006814BB"/>
    <w:rsid w:val="00683FA7"/>
    <w:rsid w:val="006840EB"/>
    <w:rsid w:val="0069342C"/>
    <w:rsid w:val="00695BA5"/>
    <w:rsid w:val="00696BF4"/>
    <w:rsid w:val="00696C47"/>
    <w:rsid w:val="006A212A"/>
    <w:rsid w:val="006A2456"/>
    <w:rsid w:val="006A541C"/>
    <w:rsid w:val="006A5B3B"/>
    <w:rsid w:val="006B1940"/>
    <w:rsid w:val="006B1DA6"/>
    <w:rsid w:val="006B6845"/>
    <w:rsid w:val="006C7A4C"/>
    <w:rsid w:val="006D406B"/>
    <w:rsid w:val="006D4E63"/>
    <w:rsid w:val="006E2B32"/>
    <w:rsid w:val="006F2B34"/>
    <w:rsid w:val="00700D0F"/>
    <w:rsid w:val="00703E67"/>
    <w:rsid w:val="007057ED"/>
    <w:rsid w:val="0070672F"/>
    <w:rsid w:val="007105A6"/>
    <w:rsid w:val="00712C04"/>
    <w:rsid w:val="00714EBF"/>
    <w:rsid w:val="00715417"/>
    <w:rsid w:val="00720210"/>
    <w:rsid w:val="00726026"/>
    <w:rsid w:val="00726AB2"/>
    <w:rsid w:val="00726DD4"/>
    <w:rsid w:val="00730F56"/>
    <w:rsid w:val="00735F44"/>
    <w:rsid w:val="00744232"/>
    <w:rsid w:val="00744DC3"/>
    <w:rsid w:val="00744E2C"/>
    <w:rsid w:val="00752119"/>
    <w:rsid w:val="00752CF2"/>
    <w:rsid w:val="007540EF"/>
    <w:rsid w:val="00754408"/>
    <w:rsid w:val="007608A4"/>
    <w:rsid w:val="007631C7"/>
    <w:rsid w:val="00763CCC"/>
    <w:rsid w:val="007707D5"/>
    <w:rsid w:val="00776C72"/>
    <w:rsid w:val="00777F48"/>
    <w:rsid w:val="0078258F"/>
    <w:rsid w:val="007846BC"/>
    <w:rsid w:val="00794636"/>
    <w:rsid w:val="007948F5"/>
    <w:rsid w:val="00794B6E"/>
    <w:rsid w:val="0079613E"/>
    <w:rsid w:val="007969A4"/>
    <w:rsid w:val="00796E34"/>
    <w:rsid w:val="007A0114"/>
    <w:rsid w:val="007A546C"/>
    <w:rsid w:val="007B1321"/>
    <w:rsid w:val="007B1904"/>
    <w:rsid w:val="007B722D"/>
    <w:rsid w:val="007C105D"/>
    <w:rsid w:val="007D36E2"/>
    <w:rsid w:val="007D6370"/>
    <w:rsid w:val="007E092F"/>
    <w:rsid w:val="007E145D"/>
    <w:rsid w:val="007E5EC0"/>
    <w:rsid w:val="007F38D5"/>
    <w:rsid w:val="007F4ACD"/>
    <w:rsid w:val="0080098A"/>
    <w:rsid w:val="00801761"/>
    <w:rsid w:val="00806ED6"/>
    <w:rsid w:val="008111EB"/>
    <w:rsid w:val="008130C9"/>
    <w:rsid w:val="00813D02"/>
    <w:rsid w:val="00814833"/>
    <w:rsid w:val="00816DC8"/>
    <w:rsid w:val="0082033D"/>
    <w:rsid w:val="008222AD"/>
    <w:rsid w:val="00822D0D"/>
    <w:rsid w:val="00830960"/>
    <w:rsid w:val="00830CBA"/>
    <w:rsid w:val="0083104D"/>
    <w:rsid w:val="008349AE"/>
    <w:rsid w:val="00846466"/>
    <w:rsid w:val="00846D77"/>
    <w:rsid w:val="00851CC9"/>
    <w:rsid w:val="00852480"/>
    <w:rsid w:val="00856632"/>
    <w:rsid w:val="00862E08"/>
    <w:rsid w:val="00867308"/>
    <w:rsid w:val="00872520"/>
    <w:rsid w:val="00882569"/>
    <w:rsid w:val="0088348F"/>
    <w:rsid w:val="0089296A"/>
    <w:rsid w:val="00892AE0"/>
    <w:rsid w:val="00895B3C"/>
    <w:rsid w:val="00897B9E"/>
    <w:rsid w:val="008A6458"/>
    <w:rsid w:val="008A6D13"/>
    <w:rsid w:val="008B0543"/>
    <w:rsid w:val="008B07ED"/>
    <w:rsid w:val="008B50CB"/>
    <w:rsid w:val="008C0888"/>
    <w:rsid w:val="008C1E3B"/>
    <w:rsid w:val="008C3505"/>
    <w:rsid w:val="008C6F29"/>
    <w:rsid w:val="008D30EA"/>
    <w:rsid w:val="008D4680"/>
    <w:rsid w:val="008D55C8"/>
    <w:rsid w:val="008E0D52"/>
    <w:rsid w:val="008E20DE"/>
    <w:rsid w:val="008F1770"/>
    <w:rsid w:val="008F24E0"/>
    <w:rsid w:val="009013C5"/>
    <w:rsid w:val="0090612A"/>
    <w:rsid w:val="009061A4"/>
    <w:rsid w:val="00907728"/>
    <w:rsid w:val="00911EDC"/>
    <w:rsid w:val="00912E02"/>
    <w:rsid w:val="0091427F"/>
    <w:rsid w:val="0091710A"/>
    <w:rsid w:val="00933F78"/>
    <w:rsid w:val="00942024"/>
    <w:rsid w:val="00942EB9"/>
    <w:rsid w:val="00944550"/>
    <w:rsid w:val="009550AD"/>
    <w:rsid w:val="009565D4"/>
    <w:rsid w:val="00967D7C"/>
    <w:rsid w:val="00977882"/>
    <w:rsid w:val="00977D73"/>
    <w:rsid w:val="00986F4A"/>
    <w:rsid w:val="009923D5"/>
    <w:rsid w:val="0099262A"/>
    <w:rsid w:val="009A05F3"/>
    <w:rsid w:val="009A338E"/>
    <w:rsid w:val="009A5CA3"/>
    <w:rsid w:val="009B45D8"/>
    <w:rsid w:val="009B56DA"/>
    <w:rsid w:val="009C075D"/>
    <w:rsid w:val="009C2039"/>
    <w:rsid w:val="009D13BB"/>
    <w:rsid w:val="009D4960"/>
    <w:rsid w:val="009D50EB"/>
    <w:rsid w:val="009D6545"/>
    <w:rsid w:val="009E212C"/>
    <w:rsid w:val="009E32F5"/>
    <w:rsid w:val="009E6279"/>
    <w:rsid w:val="009F2649"/>
    <w:rsid w:val="009F5421"/>
    <w:rsid w:val="009F704C"/>
    <w:rsid w:val="00A0215D"/>
    <w:rsid w:val="00A06666"/>
    <w:rsid w:val="00A105E0"/>
    <w:rsid w:val="00A16DBD"/>
    <w:rsid w:val="00A22B39"/>
    <w:rsid w:val="00A25090"/>
    <w:rsid w:val="00A25E46"/>
    <w:rsid w:val="00A3018B"/>
    <w:rsid w:val="00A3128D"/>
    <w:rsid w:val="00A324EA"/>
    <w:rsid w:val="00A33A46"/>
    <w:rsid w:val="00A36663"/>
    <w:rsid w:val="00A36A53"/>
    <w:rsid w:val="00A45B43"/>
    <w:rsid w:val="00A4794A"/>
    <w:rsid w:val="00A50472"/>
    <w:rsid w:val="00A533DE"/>
    <w:rsid w:val="00A53E2B"/>
    <w:rsid w:val="00A707AE"/>
    <w:rsid w:val="00A72BE9"/>
    <w:rsid w:val="00A76411"/>
    <w:rsid w:val="00A817CE"/>
    <w:rsid w:val="00A8314E"/>
    <w:rsid w:val="00A847C2"/>
    <w:rsid w:val="00A909BF"/>
    <w:rsid w:val="00A928FA"/>
    <w:rsid w:val="00AA1D03"/>
    <w:rsid w:val="00AA6D4A"/>
    <w:rsid w:val="00AA7B0B"/>
    <w:rsid w:val="00AB29AF"/>
    <w:rsid w:val="00AB32CF"/>
    <w:rsid w:val="00AB7074"/>
    <w:rsid w:val="00AC59EB"/>
    <w:rsid w:val="00AC69DF"/>
    <w:rsid w:val="00AD1448"/>
    <w:rsid w:val="00AD2235"/>
    <w:rsid w:val="00AE0AF2"/>
    <w:rsid w:val="00AE25F9"/>
    <w:rsid w:val="00AF5E11"/>
    <w:rsid w:val="00B02599"/>
    <w:rsid w:val="00B03412"/>
    <w:rsid w:val="00B105BF"/>
    <w:rsid w:val="00B14060"/>
    <w:rsid w:val="00B14E7A"/>
    <w:rsid w:val="00B16B3C"/>
    <w:rsid w:val="00B22E23"/>
    <w:rsid w:val="00B25DA5"/>
    <w:rsid w:val="00B25EE3"/>
    <w:rsid w:val="00B269D4"/>
    <w:rsid w:val="00B3357C"/>
    <w:rsid w:val="00B4441C"/>
    <w:rsid w:val="00B46D98"/>
    <w:rsid w:val="00B54482"/>
    <w:rsid w:val="00B579D8"/>
    <w:rsid w:val="00B61C4A"/>
    <w:rsid w:val="00B61EC9"/>
    <w:rsid w:val="00B679AD"/>
    <w:rsid w:val="00B7744A"/>
    <w:rsid w:val="00B77B4D"/>
    <w:rsid w:val="00B82D4D"/>
    <w:rsid w:val="00B87EE6"/>
    <w:rsid w:val="00B91F30"/>
    <w:rsid w:val="00B9260A"/>
    <w:rsid w:val="00B960E3"/>
    <w:rsid w:val="00B96ABD"/>
    <w:rsid w:val="00BA2CCF"/>
    <w:rsid w:val="00BB4D2B"/>
    <w:rsid w:val="00BB5E06"/>
    <w:rsid w:val="00BC015F"/>
    <w:rsid w:val="00BC2248"/>
    <w:rsid w:val="00BD655A"/>
    <w:rsid w:val="00BE0C09"/>
    <w:rsid w:val="00BE7210"/>
    <w:rsid w:val="00BF18DC"/>
    <w:rsid w:val="00C04B4F"/>
    <w:rsid w:val="00C05BDC"/>
    <w:rsid w:val="00C06C0B"/>
    <w:rsid w:val="00C114F8"/>
    <w:rsid w:val="00C129B7"/>
    <w:rsid w:val="00C13DE2"/>
    <w:rsid w:val="00C14408"/>
    <w:rsid w:val="00C14776"/>
    <w:rsid w:val="00C16BB2"/>
    <w:rsid w:val="00C16FF2"/>
    <w:rsid w:val="00C17F58"/>
    <w:rsid w:val="00C306D2"/>
    <w:rsid w:val="00C307E7"/>
    <w:rsid w:val="00C33C47"/>
    <w:rsid w:val="00C34A92"/>
    <w:rsid w:val="00C35829"/>
    <w:rsid w:val="00C370A7"/>
    <w:rsid w:val="00C44374"/>
    <w:rsid w:val="00C57E90"/>
    <w:rsid w:val="00C62F1C"/>
    <w:rsid w:val="00C630AA"/>
    <w:rsid w:val="00C6380F"/>
    <w:rsid w:val="00C638CE"/>
    <w:rsid w:val="00C65DF7"/>
    <w:rsid w:val="00C70771"/>
    <w:rsid w:val="00C744A3"/>
    <w:rsid w:val="00C81DB5"/>
    <w:rsid w:val="00C900FF"/>
    <w:rsid w:val="00C953CE"/>
    <w:rsid w:val="00CA6A1B"/>
    <w:rsid w:val="00CB0723"/>
    <w:rsid w:val="00CB3FC8"/>
    <w:rsid w:val="00CB442A"/>
    <w:rsid w:val="00CC2408"/>
    <w:rsid w:val="00CD290C"/>
    <w:rsid w:val="00CD4B2E"/>
    <w:rsid w:val="00CD4DE4"/>
    <w:rsid w:val="00CD6527"/>
    <w:rsid w:val="00CD6B3F"/>
    <w:rsid w:val="00CE1538"/>
    <w:rsid w:val="00CE44D2"/>
    <w:rsid w:val="00CE6444"/>
    <w:rsid w:val="00CE6604"/>
    <w:rsid w:val="00CF3E63"/>
    <w:rsid w:val="00CF561E"/>
    <w:rsid w:val="00D03C0F"/>
    <w:rsid w:val="00D0751B"/>
    <w:rsid w:val="00D143BA"/>
    <w:rsid w:val="00D1579D"/>
    <w:rsid w:val="00D209D3"/>
    <w:rsid w:val="00D20DD2"/>
    <w:rsid w:val="00D23F0D"/>
    <w:rsid w:val="00D24DD7"/>
    <w:rsid w:val="00D33CA1"/>
    <w:rsid w:val="00D34EEE"/>
    <w:rsid w:val="00D37BAF"/>
    <w:rsid w:val="00D40477"/>
    <w:rsid w:val="00D51B1E"/>
    <w:rsid w:val="00D51B94"/>
    <w:rsid w:val="00D54635"/>
    <w:rsid w:val="00D56476"/>
    <w:rsid w:val="00D6554A"/>
    <w:rsid w:val="00D66187"/>
    <w:rsid w:val="00D7267D"/>
    <w:rsid w:val="00D8137A"/>
    <w:rsid w:val="00D82E36"/>
    <w:rsid w:val="00D96598"/>
    <w:rsid w:val="00D979EA"/>
    <w:rsid w:val="00DA02B9"/>
    <w:rsid w:val="00DA42EA"/>
    <w:rsid w:val="00DA7FEA"/>
    <w:rsid w:val="00DB1EFD"/>
    <w:rsid w:val="00DB269B"/>
    <w:rsid w:val="00DC02B5"/>
    <w:rsid w:val="00DC278A"/>
    <w:rsid w:val="00DD27D1"/>
    <w:rsid w:val="00DE221A"/>
    <w:rsid w:val="00DE2334"/>
    <w:rsid w:val="00DE5C1E"/>
    <w:rsid w:val="00DE77F0"/>
    <w:rsid w:val="00DF68F0"/>
    <w:rsid w:val="00DF6CDE"/>
    <w:rsid w:val="00E0113D"/>
    <w:rsid w:val="00E022E5"/>
    <w:rsid w:val="00E039CB"/>
    <w:rsid w:val="00E044B8"/>
    <w:rsid w:val="00E05A01"/>
    <w:rsid w:val="00E1387A"/>
    <w:rsid w:val="00E1423B"/>
    <w:rsid w:val="00E27D54"/>
    <w:rsid w:val="00E317E1"/>
    <w:rsid w:val="00E33231"/>
    <w:rsid w:val="00E3426B"/>
    <w:rsid w:val="00E55460"/>
    <w:rsid w:val="00E6186E"/>
    <w:rsid w:val="00E61BDE"/>
    <w:rsid w:val="00E625C5"/>
    <w:rsid w:val="00E67B09"/>
    <w:rsid w:val="00E72F03"/>
    <w:rsid w:val="00E7429A"/>
    <w:rsid w:val="00E75D89"/>
    <w:rsid w:val="00E77AB5"/>
    <w:rsid w:val="00E81D19"/>
    <w:rsid w:val="00E81EEE"/>
    <w:rsid w:val="00E84434"/>
    <w:rsid w:val="00EA0512"/>
    <w:rsid w:val="00EA618C"/>
    <w:rsid w:val="00EB2A4F"/>
    <w:rsid w:val="00EB30F5"/>
    <w:rsid w:val="00EB5C8B"/>
    <w:rsid w:val="00EC0DF4"/>
    <w:rsid w:val="00EC12B3"/>
    <w:rsid w:val="00EC3CC1"/>
    <w:rsid w:val="00EC47CA"/>
    <w:rsid w:val="00ED230C"/>
    <w:rsid w:val="00ED263C"/>
    <w:rsid w:val="00ED2961"/>
    <w:rsid w:val="00ED2A92"/>
    <w:rsid w:val="00ED503D"/>
    <w:rsid w:val="00EE11FD"/>
    <w:rsid w:val="00EE1D07"/>
    <w:rsid w:val="00EF23C7"/>
    <w:rsid w:val="00EF46B9"/>
    <w:rsid w:val="00EF67C8"/>
    <w:rsid w:val="00F04859"/>
    <w:rsid w:val="00F073DC"/>
    <w:rsid w:val="00F1092F"/>
    <w:rsid w:val="00F13235"/>
    <w:rsid w:val="00F13D15"/>
    <w:rsid w:val="00F1494E"/>
    <w:rsid w:val="00F22BC6"/>
    <w:rsid w:val="00F23798"/>
    <w:rsid w:val="00F260AC"/>
    <w:rsid w:val="00F26DFB"/>
    <w:rsid w:val="00F27043"/>
    <w:rsid w:val="00F32C54"/>
    <w:rsid w:val="00F32E6E"/>
    <w:rsid w:val="00F33E46"/>
    <w:rsid w:val="00F37760"/>
    <w:rsid w:val="00F4263A"/>
    <w:rsid w:val="00F47E96"/>
    <w:rsid w:val="00F50A3A"/>
    <w:rsid w:val="00F62A1E"/>
    <w:rsid w:val="00F64DB9"/>
    <w:rsid w:val="00F65513"/>
    <w:rsid w:val="00F85399"/>
    <w:rsid w:val="00F93183"/>
    <w:rsid w:val="00F9795E"/>
    <w:rsid w:val="00FA035F"/>
    <w:rsid w:val="00FA686C"/>
    <w:rsid w:val="00FA6932"/>
    <w:rsid w:val="00FB3972"/>
    <w:rsid w:val="00FB473E"/>
    <w:rsid w:val="00FB70DE"/>
    <w:rsid w:val="00FC2BD1"/>
    <w:rsid w:val="00FD17C2"/>
    <w:rsid w:val="00FD1ADC"/>
    <w:rsid w:val="00FD634F"/>
    <w:rsid w:val="00FE0A7C"/>
    <w:rsid w:val="00FE2611"/>
    <w:rsid w:val="00FF2067"/>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rsid w:val="00A25090"/>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A25090"/>
    <w:pPr>
      <w:spacing w:before="240"/>
    </w:pPr>
    <w:rPr>
      <w:b/>
    </w:rPr>
  </w:style>
  <w:style w:type="character" w:styleId="CommentReference">
    <w:name w:val="annotation reference"/>
    <w:basedOn w:val="DefaultParagraphFont"/>
    <w:semiHidden/>
    <w:rsid w:val="00A25090"/>
    <w:rPr>
      <w:sz w:val="16"/>
    </w:rPr>
  </w:style>
  <w:style w:type="paragraph" w:styleId="TOC2">
    <w:name w:val="toc 2"/>
    <w:basedOn w:val="BodyText"/>
    <w:next w:val="BodyText"/>
    <w:uiPriority w:val="39"/>
    <w:rsid w:val="00A25090"/>
    <w:pPr>
      <w:ind w:left="576"/>
    </w:pPr>
  </w:style>
  <w:style w:type="paragraph" w:styleId="TOC3">
    <w:name w:val="toc 3"/>
    <w:basedOn w:val="BodyText"/>
    <w:next w:val="BodyText"/>
    <w:uiPriority w:val="39"/>
    <w:rsid w:val="00A25090"/>
    <w:pPr>
      <w:ind w:left="1152"/>
    </w:pPr>
  </w:style>
  <w:style w:type="paragraph" w:styleId="TOC4">
    <w:name w:val="toc 4"/>
    <w:basedOn w:val="BodyText"/>
    <w:next w:val="BodyText"/>
    <w:semiHidden/>
    <w:rsid w:val="00A25090"/>
    <w:pPr>
      <w:ind w:left="1728"/>
    </w:pPr>
  </w:style>
  <w:style w:type="paragraph" w:styleId="TOC5">
    <w:name w:val="toc 5"/>
    <w:basedOn w:val="Normal"/>
    <w:next w:val="Normal"/>
    <w:autoRedefine/>
    <w:semiHidden/>
    <w:rsid w:val="00A25090"/>
    <w:pPr>
      <w:ind w:left="960"/>
    </w:pPr>
  </w:style>
  <w:style w:type="paragraph" w:styleId="TOC6">
    <w:name w:val="toc 6"/>
    <w:basedOn w:val="Normal"/>
    <w:next w:val="Normal"/>
    <w:autoRedefine/>
    <w:semiHidden/>
    <w:rsid w:val="00A25090"/>
    <w:pPr>
      <w:ind w:left="1200"/>
    </w:pPr>
  </w:style>
  <w:style w:type="paragraph" w:styleId="TOC7">
    <w:name w:val="toc 7"/>
    <w:basedOn w:val="Normal"/>
    <w:next w:val="Normal"/>
    <w:autoRedefine/>
    <w:semiHidden/>
    <w:rsid w:val="00A25090"/>
    <w:pPr>
      <w:ind w:left="1440"/>
    </w:pPr>
  </w:style>
  <w:style w:type="paragraph" w:styleId="TOC8">
    <w:name w:val="toc 8"/>
    <w:basedOn w:val="Normal"/>
    <w:next w:val="Normal"/>
    <w:autoRedefine/>
    <w:semiHidden/>
    <w:rsid w:val="00A25090"/>
    <w:pPr>
      <w:ind w:left="1680"/>
    </w:pPr>
  </w:style>
  <w:style w:type="paragraph" w:styleId="TOC9">
    <w:name w:val="toc 9"/>
    <w:basedOn w:val="Normal"/>
    <w:next w:val="Normal"/>
    <w:autoRedefine/>
    <w:semiHidden/>
    <w:rsid w:val="00A2509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F33E46"/>
    <w:pPr>
      <w:spacing w:after="0"/>
    </w:pPr>
    <w:rPr>
      <w:rFonts w:ascii="Arial" w:hAnsi="Arial"/>
      <w:sz w:val="18"/>
    </w:rPr>
  </w:style>
  <w:style w:type="paragraph" w:styleId="FootnoteText">
    <w:name w:val="footnote text"/>
    <w:basedOn w:val="Normal"/>
    <w:link w:val="FootnoteTextChar"/>
    <w:rsid w:val="00A25090"/>
    <w:pPr>
      <w:spacing w:after="120"/>
      <w:ind w:left="360" w:hanging="360"/>
    </w:pPr>
    <w:rPr>
      <w:sz w:val="20"/>
    </w:rPr>
  </w:style>
  <w:style w:type="paragraph" w:styleId="Index1">
    <w:name w:val="index 1"/>
    <w:basedOn w:val="Normal"/>
    <w:next w:val="Normal"/>
    <w:autoRedefine/>
    <w:semiHidden/>
    <w:rsid w:val="00A25090"/>
    <w:pPr>
      <w:ind w:left="220" w:hanging="220"/>
    </w:pPr>
    <w:rPr>
      <w:sz w:val="20"/>
    </w:rPr>
  </w:style>
  <w:style w:type="paragraph" w:styleId="Index2">
    <w:name w:val="index 2"/>
    <w:basedOn w:val="Normal"/>
    <w:next w:val="Normal"/>
    <w:autoRedefine/>
    <w:semiHidden/>
    <w:rsid w:val="00A25090"/>
    <w:pPr>
      <w:ind w:left="440" w:hanging="220"/>
    </w:pPr>
    <w:rPr>
      <w:sz w:val="20"/>
    </w:rPr>
  </w:style>
  <w:style w:type="paragraph" w:styleId="Index3">
    <w:name w:val="index 3"/>
    <w:basedOn w:val="Normal"/>
    <w:next w:val="Normal"/>
    <w:autoRedefine/>
    <w:semiHidden/>
    <w:rsid w:val="00A25090"/>
    <w:pPr>
      <w:ind w:left="660" w:hanging="220"/>
    </w:pPr>
    <w:rPr>
      <w:sz w:val="20"/>
    </w:rPr>
  </w:style>
  <w:style w:type="paragraph" w:customStyle="1" w:styleId="Numbers">
    <w:name w:val="Numbers"/>
    <w:basedOn w:val="BodyText"/>
    <w:rsid w:val="00A25090"/>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F33E46"/>
    <w:pPr>
      <w:spacing w:after="0"/>
    </w:pPr>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s>
</file>

<file path=word/webSettings.xml><?xml version="1.0" encoding="utf-8"?>
<w:webSettings xmlns:r="http://schemas.openxmlformats.org/officeDocument/2006/relationships" xmlns:w="http://schemas.openxmlformats.org/wordprocessingml/2006/main">
  <w:divs>
    <w:div w:id="1217163639">
      <w:bodyDiv w:val="1"/>
      <w:marLeft w:val="0"/>
      <w:marRight w:val="0"/>
      <w:marTop w:val="0"/>
      <w:marBottom w:val="0"/>
      <w:divBdr>
        <w:top w:val="none" w:sz="0" w:space="0" w:color="auto"/>
        <w:left w:val="none" w:sz="0" w:space="0" w:color="auto"/>
        <w:bottom w:val="none" w:sz="0" w:space="0" w:color="auto"/>
        <w:right w:val="none" w:sz="0" w:space="0" w:color="auto"/>
      </w:divBdr>
    </w:div>
    <w:div w:id="137350440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EB6E-0D50-44BF-804C-A22F37A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32</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45389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rwaterma</cp:lastModifiedBy>
  <cp:revision>2</cp:revision>
  <cp:lastPrinted>2009-12-28T13:45:00Z</cp:lastPrinted>
  <dcterms:created xsi:type="dcterms:W3CDTF">2013-10-30T15:36:00Z</dcterms:created>
  <dcterms:modified xsi:type="dcterms:W3CDTF">2013-10-30T15:36:00Z</dcterms:modified>
  <cp:category>Templates</cp:category>
</cp:coreProperties>
</file>