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4A0" w:firstRow="1" w:lastRow="0" w:firstColumn="1" w:lastColumn="0" w:noHBand="0" w:noVBand="1"/>
        <w:tblDescription w:val="Thank you for submitting resume"/>
      </w:tblPr>
      <w:tblGrid>
        <w:gridCol w:w="6768"/>
        <w:gridCol w:w="576"/>
        <w:gridCol w:w="576"/>
        <w:gridCol w:w="6768"/>
      </w:tblGrid>
      <w:tr w:rsidR="00BC3276" w:rsidTr="00EA203B">
        <w:trPr>
          <w:trHeight w:hRule="exact" w:val="4968"/>
        </w:trPr>
        <w:tc>
          <w:tcPr>
            <w:tcW w:w="6768" w:type="dxa"/>
            <w:vAlign w:val="center"/>
          </w:tcPr>
          <w:p w:rsidR="00BC3276" w:rsidRPr="00DB3198" w:rsidRDefault="00BC3276">
            <w:pPr>
              <w:pStyle w:val="Heading1"/>
            </w:pPr>
            <w:r w:rsidRPr="00DB3198">
              <w:t>Reminder</w:t>
            </w:r>
            <w:r w:rsidR="000D7693">
              <w:t>!</w:t>
            </w:r>
          </w:p>
          <w:p w:rsidR="0031456F" w:rsidRDefault="00BC3276" w:rsidP="00BC3276">
            <w:pPr>
              <w:spacing w:before="0"/>
            </w:pPr>
            <w:r>
              <w:t xml:space="preserve">The National Institute for Occupational Safety and Health and 1199SEIU United Healthcare Workers East would like to remind you about participation in the </w:t>
            </w:r>
            <w:r w:rsidR="007C1022">
              <w:t>Asthma in Healthcare</w:t>
            </w:r>
            <w:r>
              <w:t xml:space="preserve"> Survey. </w:t>
            </w:r>
            <w:r w:rsidR="007C1022">
              <w:t xml:space="preserve">The information you provide will improve our understanding of breathing problems among healthcare workers </w:t>
            </w:r>
            <w:r>
              <w:t xml:space="preserve">and inform strategies for prevention. </w:t>
            </w:r>
          </w:p>
          <w:p w:rsidR="00BC3276" w:rsidRDefault="007C1022" w:rsidP="00BC3276">
            <w:pPr>
              <w:spacing w:before="0"/>
            </w:pPr>
            <w:r>
              <w:t>To</w:t>
            </w:r>
            <w:r w:rsidR="00BC3276">
              <w:t xml:space="preserve"> participate please refer to </w:t>
            </w:r>
            <w:r>
              <w:t xml:space="preserve">the </w:t>
            </w:r>
            <w:r w:rsidR="00BC3276">
              <w:t xml:space="preserve">material </w:t>
            </w:r>
            <w:r>
              <w:t xml:space="preserve">previously mailed to you </w:t>
            </w:r>
            <w:r w:rsidR="00BC3276">
              <w:t>or visit our website.</w:t>
            </w:r>
          </w:p>
          <w:p w:rsidR="00BC3276" w:rsidRDefault="00BC3276" w:rsidP="00BC3276">
            <w:pPr>
              <w:spacing w:before="0" w:after="0"/>
            </w:pPr>
            <w:r>
              <w:t>Thank you again for your help.</w:t>
            </w:r>
          </w:p>
          <w:p w:rsidR="00BC3276" w:rsidRPr="003B5FD7" w:rsidRDefault="00BC3276" w:rsidP="0031456F">
            <w:pPr>
              <w:pStyle w:val="Heading2"/>
              <w:spacing w:before="120"/>
              <w:rPr>
                <w:sz w:val="22"/>
              </w:rPr>
            </w:pPr>
            <w:r w:rsidRPr="003B5FD7">
              <w:rPr>
                <w:sz w:val="22"/>
              </w:rPr>
              <w:t>&lt;&lt;Insert Website Address&gt;&gt;</w:t>
            </w:r>
          </w:p>
          <w:p w:rsidR="0031456F" w:rsidRDefault="00BC3276" w:rsidP="0031456F">
            <w:pPr>
              <w:pStyle w:val="Heading2"/>
              <w:spacing w:before="120"/>
              <w:contextualSpacing w:val="0"/>
              <w:jc w:val="both"/>
            </w:pPr>
            <w:r>
              <w:t>You will need your personal identification</w:t>
            </w:r>
            <w:r w:rsidR="0031456F">
              <w:t xml:space="preserve"> (PID)</w:t>
            </w:r>
            <w:r>
              <w:t xml:space="preserve"> number</w:t>
            </w:r>
            <w:r w:rsidR="0031456F">
              <w:t>, from the material previously mailed to you,</w:t>
            </w:r>
            <w:r>
              <w:t xml:space="preserve"> to access the online survey. If you do not have this material you </w:t>
            </w:r>
            <w:r w:rsidR="007C1022">
              <w:t xml:space="preserve">can </w:t>
            </w:r>
            <w:r>
              <w:t xml:space="preserve">call the SEIU Communication Center at &lt;&lt;Insert Phone Number&gt;&gt; to receive your </w:t>
            </w:r>
            <w:r w:rsidR="0031456F">
              <w:t>PID</w:t>
            </w:r>
            <w:r>
              <w:t xml:space="preserve"> number or complete</w:t>
            </w:r>
            <w:r w:rsidR="0031456F">
              <w:t xml:space="preserve"> the survey by </w:t>
            </w:r>
            <w:r>
              <w:t>phone.</w:t>
            </w:r>
          </w:p>
          <w:p w:rsidR="0031456F" w:rsidRPr="0031456F" w:rsidRDefault="0031456F" w:rsidP="0031456F"/>
          <w:p w:rsidR="0031456F" w:rsidRDefault="0031456F" w:rsidP="0031456F">
            <w:r>
              <w:object w:dxaOrig="15060" w:dyaOrig="4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48.75pt" o:ole="">
                  <v:imagedata r:id="rId8" o:title=""/>
                </v:shape>
                <o:OLEObject Type="Embed" ProgID="PBrush" ShapeID="_x0000_i1025" DrawAspect="Content" ObjectID="_1425128678" r:id="rId9"/>
              </w:object>
            </w:r>
          </w:p>
          <w:p w:rsidR="0031456F" w:rsidRPr="0031456F" w:rsidRDefault="0031456F" w:rsidP="0031456F"/>
          <w:p w:rsidR="00BC3276" w:rsidRDefault="0031456F" w:rsidP="0031456F">
            <w:pPr>
              <w:pStyle w:val="Heading2"/>
              <w:spacing w:before="120"/>
              <w:contextualSpacing w:val="0"/>
            </w:pPr>
            <w:r>
              <w:t xml:space="preserve">                                                   </w:t>
            </w:r>
          </w:p>
        </w:tc>
        <w:tc>
          <w:tcPr>
            <w:tcW w:w="576" w:type="dxa"/>
            <w:vAlign w:val="center"/>
          </w:tcPr>
          <w:p w:rsidR="00BC3276" w:rsidRDefault="00BC3276">
            <w:bookmarkStart w:id="0" w:name="_GoBack"/>
            <w:bookmarkEnd w:id="0"/>
          </w:p>
        </w:tc>
        <w:tc>
          <w:tcPr>
            <w:tcW w:w="576" w:type="dxa"/>
            <w:vAlign w:val="center"/>
          </w:tcPr>
          <w:p w:rsidR="00BC3276" w:rsidRDefault="00BC3276"/>
        </w:tc>
        <w:tc>
          <w:tcPr>
            <w:tcW w:w="6768" w:type="dxa"/>
            <w:vAlign w:val="center"/>
          </w:tcPr>
          <w:p w:rsidR="00EA203B" w:rsidRDefault="00EA203B" w:rsidP="00EA203B">
            <w:pPr>
              <w:pStyle w:val="Heading1"/>
            </w:pPr>
            <w:r>
              <w:t>Reminder</w:t>
            </w:r>
            <w:r w:rsidR="000D7693">
              <w:t>!</w:t>
            </w:r>
          </w:p>
          <w:p w:rsidR="00EA203B" w:rsidRDefault="00EA203B" w:rsidP="00EA203B">
            <w:pPr>
              <w:spacing w:before="0"/>
            </w:pPr>
            <w:r>
              <w:t xml:space="preserve">The National Institute for Occupational Safety and Health and 1199SEIU United Healthcare Workers East would like to remind you about participation in the Research to Inform the Prevention of Asthma In Healthcare Survey. Your participation will help researchers understand more about asthma among healthcare workers and inform strategies for prevention. </w:t>
            </w:r>
          </w:p>
          <w:p w:rsidR="00EA203B" w:rsidRDefault="00EA203B" w:rsidP="00EA203B">
            <w:pPr>
              <w:spacing w:before="0"/>
            </w:pPr>
            <w:r>
              <w:t>If you would like to participate please refer to this earlier material or visit our website.</w:t>
            </w:r>
          </w:p>
          <w:p w:rsidR="00EA203B" w:rsidRDefault="00EA203B" w:rsidP="00EA203B">
            <w:pPr>
              <w:spacing w:before="0" w:after="0"/>
            </w:pPr>
            <w:r>
              <w:t>Thank you again for your help.</w:t>
            </w:r>
          </w:p>
          <w:p w:rsidR="00EA203B" w:rsidRPr="003B5FD7" w:rsidRDefault="00EA203B" w:rsidP="00EA203B">
            <w:pPr>
              <w:pStyle w:val="Heading2"/>
              <w:spacing w:before="120"/>
              <w:rPr>
                <w:sz w:val="22"/>
              </w:rPr>
            </w:pPr>
            <w:r w:rsidRPr="003B5FD7">
              <w:rPr>
                <w:sz w:val="22"/>
              </w:rPr>
              <w:t>&lt;&lt;Insert Website Address&gt;&gt;</w:t>
            </w:r>
          </w:p>
          <w:p w:rsidR="00EA203B" w:rsidRDefault="00EA203B" w:rsidP="00EA203B">
            <w:pPr>
              <w:pStyle w:val="Heading2"/>
              <w:spacing w:before="120"/>
              <w:contextualSpacing w:val="0"/>
              <w:jc w:val="both"/>
            </w:pPr>
            <w:r>
              <w:t>You will need your personal identification (PID) number, from the material previously mailed to you, to access the online survey. If you do not have this material you call the SEIU Communication Center at &lt;&lt;Insert Phone Number&gt;&gt; to receive your PID number or complete the survey by phone.</w:t>
            </w:r>
          </w:p>
          <w:p w:rsidR="00EA203B" w:rsidRPr="0031456F" w:rsidRDefault="00EA203B" w:rsidP="00EA203B"/>
          <w:p w:rsidR="00BC3276" w:rsidRDefault="00EA203B" w:rsidP="00EA203B">
            <w:r>
              <w:object w:dxaOrig="15060" w:dyaOrig="4530">
                <v:shape id="_x0000_i1026" type="#_x0000_t75" style="width:165pt;height:48.75pt" o:ole="">
                  <v:imagedata r:id="rId8" o:title=""/>
                </v:shape>
                <o:OLEObject Type="Embed" ProgID="PBrush" ShapeID="_x0000_i1026" DrawAspect="Content" ObjectID="_1425128679" r:id="rId10"/>
              </w:object>
            </w:r>
          </w:p>
        </w:tc>
      </w:tr>
      <w:tr w:rsidR="00BC3276" w:rsidTr="00EA203B">
        <w:trPr>
          <w:trHeight w:hRule="exact" w:val="576"/>
        </w:trPr>
        <w:tc>
          <w:tcPr>
            <w:tcW w:w="6768" w:type="dxa"/>
            <w:vAlign w:val="center"/>
          </w:tcPr>
          <w:p w:rsidR="00BC3276" w:rsidRDefault="00BC3276" w:rsidP="00BC3276"/>
        </w:tc>
        <w:tc>
          <w:tcPr>
            <w:tcW w:w="576" w:type="dxa"/>
            <w:vAlign w:val="center"/>
          </w:tcPr>
          <w:p w:rsidR="00BC3276" w:rsidRDefault="00BC3276"/>
        </w:tc>
        <w:tc>
          <w:tcPr>
            <w:tcW w:w="576" w:type="dxa"/>
            <w:vAlign w:val="center"/>
          </w:tcPr>
          <w:p w:rsidR="00BC3276" w:rsidRDefault="00BC3276"/>
        </w:tc>
        <w:tc>
          <w:tcPr>
            <w:tcW w:w="6768" w:type="dxa"/>
            <w:vAlign w:val="center"/>
          </w:tcPr>
          <w:p w:rsidR="00BC3276" w:rsidRDefault="00BC3276" w:rsidP="002C7378"/>
        </w:tc>
      </w:tr>
      <w:tr w:rsidR="007D5A1A" w:rsidTr="00EA203B">
        <w:trPr>
          <w:trHeight w:hRule="exact" w:val="576"/>
        </w:trPr>
        <w:tc>
          <w:tcPr>
            <w:tcW w:w="6768" w:type="dxa"/>
            <w:vAlign w:val="center"/>
          </w:tcPr>
          <w:p w:rsidR="007D5A1A" w:rsidRDefault="007D5A1A"/>
        </w:tc>
        <w:tc>
          <w:tcPr>
            <w:tcW w:w="576" w:type="dxa"/>
            <w:vAlign w:val="center"/>
          </w:tcPr>
          <w:p w:rsidR="007D5A1A" w:rsidRDefault="007D5A1A"/>
        </w:tc>
        <w:tc>
          <w:tcPr>
            <w:tcW w:w="576" w:type="dxa"/>
            <w:vAlign w:val="center"/>
          </w:tcPr>
          <w:p w:rsidR="007D5A1A" w:rsidRDefault="007D5A1A"/>
        </w:tc>
        <w:tc>
          <w:tcPr>
            <w:tcW w:w="6768" w:type="dxa"/>
            <w:vAlign w:val="center"/>
          </w:tcPr>
          <w:p w:rsidR="007D5A1A" w:rsidRDefault="007D5A1A"/>
        </w:tc>
      </w:tr>
      <w:tr w:rsidR="007D5A1A" w:rsidTr="00EA203B">
        <w:trPr>
          <w:trHeight w:hRule="exact" w:val="4968"/>
        </w:trPr>
        <w:tc>
          <w:tcPr>
            <w:tcW w:w="6768" w:type="dxa"/>
            <w:vAlign w:val="center"/>
          </w:tcPr>
          <w:p w:rsidR="00EA203B" w:rsidRDefault="00EA203B" w:rsidP="00EA203B">
            <w:pPr>
              <w:pStyle w:val="Heading1"/>
            </w:pPr>
            <w:r>
              <w:t>Reminder</w:t>
            </w:r>
            <w:r w:rsidR="000D7693">
              <w:t>!</w:t>
            </w:r>
          </w:p>
          <w:p w:rsidR="00EA203B" w:rsidRDefault="00EA203B" w:rsidP="00EA203B">
            <w:pPr>
              <w:spacing w:before="0"/>
            </w:pPr>
            <w:r>
              <w:t xml:space="preserve">The National Institute for Occupational Safety and Health and 1199SEIU United Healthcare Workers East would like to remind you about participation in the Research to Inform the Prevention of Asthma In Healthcare Survey. Your participation will help researchers understand more about asthma among healthcare workers and inform strategies for prevention. </w:t>
            </w:r>
          </w:p>
          <w:p w:rsidR="00EA203B" w:rsidRDefault="00EA203B" w:rsidP="00EA203B">
            <w:pPr>
              <w:spacing w:before="0"/>
            </w:pPr>
            <w:r>
              <w:t>If you would like to participate please refer to this earlier material or visit our website.</w:t>
            </w:r>
          </w:p>
          <w:p w:rsidR="00EA203B" w:rsidRDefault="00EA203B" w:rsidP="00EA203B">
            <w:pPr>
              <w:spacing w:before="0" w:after="0"/>
            </w:pPr>
            <w:r>
              <w:t>Thank you again for your help.</w:t>
            </w:r>
          </w:p>
          <w:p w:rsidR="00EA203B" w:rsidRPr="003B5FD7" w:rsidRDefault="00EA203B" w:rsidP="00EA203B">
            <w:pPr>
              <w:pStyle w:val="Heading2"/>
              <w:spacing w:before="120"/>
              <w:rPr>
                <w:sz w:val="22"/>
              </w:rPr>
            </w:pPr>
            <w:r w:rsidRPr="003B5FD7">
              <w:rPr>
                <w:sz w:val="22"/>
              </w:rPr>
              <w:t>&lt;&lt;Insert Website Address&gt;&gt;</w:t>
            </w:r>
          </w:p>
          <w:p w:rsidR="00EA203B" w:rsidRDefault="00EA203B" w:rsidP="00EA203B">
            <w:pPr>
              <w:pStyle w:val="Heading2"/>
              <w:spacing w:before="120"/>
              <w:contextualSpacing w:val="0"/>
              <w:jc w:val="both"/>
            </w:pPr>
            <w:r>
              <w:t>You will need your personal identification (PID) number, from the material previously mailed to you, to access the online survey. If you do not have this material you call the SEIU Communication Center at &lt;&lt;Insert Phone Number&gt;&gt; to receive your PID number or complete the survey by phone.</w:t>
            </w:r>
          </w:p>
          <w:p w:rsidR="00EA203B" w:rsidRPr="0031456F" w:rsidRDefault="00EA203B" w:rsidP="00EA203B"/>
          <w:p w:rsidR="007D5A1A" w:rsidRDefault="00EA203B" w:rsidP="00EA203B">
            <w:r>
              <w:object w:dxaOrig="15060" w:dyaOrig="4530">
                <v:shape id="_x0000_i1027" type="#_x0000_t75" style="width:165pt;height:48.75pt" o:ole="">
                  <v:imagedata r:id="rId8" o:title=""/>
                </v:shape>
                <o:OLEObject Type="Embed" ProgID="PBrush" ShapeID="_x0000_i1027" DrawAspect="Content" ObjectID="_1425128680" r:id="rId11"/>
              </w:object>
            </w:r>
          </w:p>
        </w:tc>
        <w:tc>
          <w:tcPr>
            <w:tcW w:w="576" w:type="dxa"/>
            <w:vAlign w:val="center"/>
          </w:tcPr>
          <w:p w:rsidR="007D5A1A" w:rsidRDefault="007D5A1A"/>
        </w:tc>
        <w:tc>
          <w:tcPr>
            <w:tcW w:w="576" w:type="dxa"/>
            <w:vAlign w:val="center"/>
          </w:tcPr>
          <w:p w:rsidR="007D5A1A" w:rsidRDefault="007D5A1A"/>
        </w:tc>
        <w:tc>
          <w:tcPr>
            <w:tcW w:w="6768" w:type="dxa"/>
            <w:vAlign w:val="center"/>
          </w:tcPr>
          <w:p w:rsidR="00EA203B" w:rsidRDefault="00EA203B" w:rsidP="00EA203B">
            <w:pPr>
              <w:pStyle w:val="Heading1"/>
            </w:pPr>
            <w:r>
              <w:t>Reminder</w:t>
            </w:r>
            <w:r w:rsidR="000D7693">
              <w:t>!</w:t>
            </w:r>
          </w:p>
          <w:p w:rsidR="00EA203B" w:rsidRDefault="00EA203B" w:rsidP="00EA203B">
            <w:pPr>
              <w:spacing w:before="0"/>
            </w:pPr>
            <w:r>
              <w:t xml:space="preserve">The National Institute for Occupational Safety and Health and 1199SEIU United Healthcare Workers East would like to remind you about participation in the Research to Inform the Prevention of Asthma In Healthcare Survey. Your participation will help researchers understand more about asthma among healthcare workers and inform strategies for prevention. </w:t>
            </w:r>
          </w:p>
          <w:p w:rsidR="00EA203B" w:rsidRDefault="00EA203B" w:rsidP="00EA203B">
            <w:pPr>
              <w:spacing w:before="0"/>
            </w:pPr>
            <w:r>
              <w:t>If you would like to participate please refer to this earlier material or visit our website.</w:t>
            </w:r>
          </w:p>
          <w:p w:rsidR="00EA203B" w:rsidRDefault="00EA203B" w:rsidP="00EA203B">
            <w:pPr>
              <w:spacing w:before="0" w:after="0"/>
            </w:pPr>
            <w:r>
              <w:t>Thank you again for your help.</w:t>
            </w:r>
          </w:p>
          <w:p w:rsidR="00EA203B" w:rsidRPr="003B5FD7" w:rsidRDefault="00EA203B" w:rsidP="00EA203B">
            <w:pPr>
              <w:pStyle w:val="Heading2"/>
              <w:spacing w:before="120"/>
              <w:rPr>
                <w:sz w:val="22"/>
              </w:rPr>
            </w:pPr>
            <w:r w:rsidRPr="003B5FD7">
              <w:rPr>
                <w:sz w:val="22"/>
              </w:rPr>
              <w:t>&lt;&lt;Insert Website Address&gt;&gt;</w:t>
            </w:r>
          </w:p>
          <w:p w:rsidR="00EA203B" w:rsidRDefault="00EA203B" w:rsidP="00EA203B">
            <w:pPr>
              <w:pStyle w:val="Heading2"/>
              <w:spacing w:before="120"/>
              <w:contextualSpacing w:val="0"/>
              <w:jc w:val="both"/>
            </w:pPr>
            <w:r>
              <w:t>You will need your personal identification (PID) number, from the material previously mailed to you, to access the online survey. If you do not have this material you call the SEIU Communication Center at &lt;&lt;Insert Phone Number&gt;&gt; to receive your PID number or complete the survey by phone.</w:t>
            </w:r>
          </w:p>
          <w:p w:rsidR="00EA203B" w:rsidRPr="0031456F" w:rsidRDefault="00EA203B" w:rsidP="00EA203B"/>
          <w:p w:rsidR="007D5A1A" w:rsidRDefault="00EA203B" w:rsidP="00EA203B">
            <w:r>
              <w:object w:dxaOrig="15060" w:dyaOrig="4530">
                <v:shape id="_x0000_i1028" type="#_x0000_t75" style="width:165pt;height:48.75pt" o:ole="">
                  <v:imagedata r:id="rId8" o:title=""/>
                </v:shape>
                <o:OLEObject Type="Embed" ProgID="PBrush" ShapeID="_x0000_i1028" DrawAspect="Content" ObjectID="_1425128681" r:id="rId12"/>
              </w:object>
            </w:r>
          </w:p>
        </w:tc>
      </w:tr>
    </w:tbl>
    <w:p w:rsidR="007D5A1A" w:rsidRDefault="007D5A1A">
      <w:pPr>
        <w:spacing w:before="0" w:after="0" w:line="60" w:lineRule="exact"/>
        <w:rPr>
          <w:sz w:val="6"/>
          <w:szCs w:val="6"/>
        </w:rPr>
      </w:pPr>
    </w:p>
    <w:tbl>
      <w:tblPr>
        <w:tblW w:w="5000" w:type="pct"/>
        <w:tblLayout w:type="fixed"/>
        <w:tblCellMar>
          <w:left w:w="0" w:type="dxa"/>
          <w:right w:w="0" w:type="dxa"/>
        </w:tblCellMar>
        <w:tblLook w:val="04A0" w:firstRow="1" w:lastRow="0" w:firstColumn="1" w:lastColumn="0" w:noHBand="0" w:noVBand="1"/>
        <w:tblDescription w:val="Postcard address information"/>
      </w:tblPr>
      <w:tblGrid>
        <w:gridCol w:w="2614"/>
        <w:gridCol w:w="4155"/>
        <w:gridCol w:w="578"/>
        <w:gridCol w:w="577"/>
        <w:gridCol w:w="2610"/>
        <w:gridCol w:w="4154"/>
      </w:tblGrid>
      <w:tr w:rsidR="007D5A1A">
        <w:trPr>
          <w:trHeight w:hRule="exact" w:val="288"/>
        </w:trPr>
        <w:tc>
          <w:tcPr>
            <w:tcW w:w="2614" w:type="dxa"/>
          </w:tcPr>
          <w:p w:rsidR="007D5A1A" w:rsidRDefault="007D5A1A">
            <w:pPr>
              <w:pStyle w:val="NoSpacing"/>
            </w:pPr>
          </w:p>
        </w:tc>
        <w:tc>
          <w:tcPr>
            <w:tcW w:w="4155" w:type="dxa"/>
            <w:vAlign w:val="center"/>
          </w:tcPr>
          <w:p w:rsidR="007D5A1A" w:rsidRDefault="007D5A1A">
            <w:pPr>
              <w:pStyle w:val="NoSpacing"/>
            </w:pPr>
          </w:p>
        </w:tc>
        <w:tc>
          <w:tcPr>
            <w:tcW w:w="578" w:type="dxa"/>
            <w:tcBorders>
              <w:left w:val="nil"/>
            </w:tcBorders>
          </w:tcPr>
          <w:p w:rsidR="007D5A1A" w:rsidRDefault="007D5A1A"/>
        </w:tc>
        <w:tc>
          <w:tcPr>
            <w:tcW w:w="577" w:type="dxa"/>
          </w:tcPr>
          <w:p w:rsidR="007D5A1A" w:rsidRDefault="007D5A1A"/>
        </w:tc>
        <w:tc>
          <w:tcPr>
            <w:tcW w:w="2610" w:type="dxa"/>
          </w:tcPr>
          <w:p w:rsidR="007D5A1A" w:rsidRDefault="007D5A1A">
            <w:pPr>
              <w:pStyle w:val="NoSpacing"/>
            </w:pPr>
          </w:p>
        </w:tc>
        <w:tc>
          <w:tcPr>
            <w:tcW w:w="4154" w:type="dxa"/>
            <w:vAlign w:val="center"/>
          </w:tcPr>
          <w:p w:rsidR="007D5A1A" w:rsidRDefault="007D5A1A">
            <w:pPr>
              <w:pStyle w:val="NoSpacing"/>
            </w:pPr>
          </w:p>
        </w:tc>
      </w:tr>
      <w:tr w:rsidR="007D5A1A">
        <w:trPr>
          <w:trHeight w:hRule="exact" w:val="4680"/>
        </w:trPr>
        <w:tc>
          <w:tcPr>
            <w:tcW w:w="2614" w:type="dxa"/>
          </w:tcPr>
          <w:p w:rsidR="007D5A1A" w:rsidRDefault="00AB4FA7">
            <w:pPr>
              <w:pStyle w:val="Heading3"/>
            </w:pPr>
            <w:sdt>
              <w:sdtPr>
                <w:alias w:val="Company"/>
                <w:tag w:val=""/>
                <w:id w:val="-2009582556"/>
                <w:placeholder>
                  <w:docPart w:val="A83227325DA24AB098812C9FE960F975"/>
                </w:placeholder>
                <w:dataBinding w:prefixMappings="xmlns:ns0='http://schemas.openxmlformats.org/officeDocument/2006/extended-properties' " w:xpath="/ns0:Properties[1]/ns0:Company[1]" w:storeItemID="{6668398D-A668-4E3E-A5EB-62B293D839F1}"/>
                <w:text/>
              </w:sdtPr>
              <w:sdtEndPr/>
              <w:sdtContent>
                <w:r w:rsidR="00A741A0">
                  <w:t>Centers for Disease Control and Prevention</w:t>
                </w:r>
              </w:sdtContent>
            </w:sdt>
          </w:p>
          <w:sdt>
            <w:sdtPr>
              <w:alias w:val="Company Address"/>
              <w:tag w:val=""/>
              <w:id w:val="-1963178712"/>
              <w:placeholder>
                <w:docPart w:val="D2F3C931E54649F5B873602E022B6B0B"/>
              </w:placeholder>
              <w:showingPlcHdr/>
              <w:dataBinding w:prefixMappings="xmlns:ns0='http://schemas.microsoft.com/office/2006/coverPageProps' " w:xpath="/ns0:CoverPageProperties[1]/ns0:CompanyAddress[1]" w:storeItemID="{55AF091B-3C7A-41E3-B477-F2FDAA23CFDA}"/>
              <w:text w:multiLine="1"/>
            </w:sdtPr>
            <w:sdtEndPr/>
            <w:sdtContent>
              <w:p w:rsidR="007D5A1A" w:rsidRDefault="0060067B">
                <w:pPr>
                  <w:pStyle w:val="NoSpacing"/>
                </w:pPr>
                <w:r>
                  <w:t>[Street Address]</w:t>
                </w:r>
                <w:r>
                  <w:br/>
                  <w:t>[Address 2]</w:t>
                </w:r>
                <w:r>
                  <w:br/>
                  <w:t>[City, ST  ZIP Code]</w:t>
                </w:r>
              </w:p>
            </w:sdtContent>
          </w:sdt>
        </w:tc>
        <w:tc>
          <w:tcPr>
            <w:tcW w:w="4155" w:type="dxa"/>
            <w:vAlign w:val="center"/>
          </w:tcPr>
          <w:sdt>
            <w:sdtPr>
              <w:id w:val="1505401957"/>
              <w:placeholder>
                <w:docPart w:val="5362E319E7414290B5F099F77A3C8F0D"/>
              </w:placeholder>
              <w:temporary/>
              <w:showingPlcHdr/>
            </w:sdtPr>
            <w:sdtEndPr/>
            <w:sdtContent>
              <w:p w:rsidR="007D5A1A" w:rsidRDefault="0060067B">
                <w:pPr>
                  <w:pStyle w:val="NoSpacing"/>
                </w:pPr>
                <w:r>
                  <w:t>[Recipient Name]</w:t>
                </w:r>
              </w:p>
            </w:sdtContent>
          </w:sdt>
          <w:sdt>
            <w:sdtPr>
              <w:id w:val="546345471"/>
              <w:placeholder>
                <w:docPart w:val="85CD2415A62B40CD9DEC19BF5764DD70"/>
              </w:placeholder>
              <w:temporary/>
              <w:showingPlcHdr/>
            </w:sdtPr>
            <w:sdtEndPr/>
            <w:sdtContent>
              <w:p w:rsidR="007D5A1A" w:rsidRDefault="0060067B">
                <w:pPr>
                  <w:pStyle w:val="NoSpacing"/>
                </w:pPr>
                <w:r>
                  <w:t>[Street Address]</w:t>
                </w:r>
              </w:p>
              <w:p w:rsidR="007D5A1A" w:rsidRDefault="0060067B">
                <w:pPr>
                  <w:pStyle w:val="NoSpacing"/>
                </w:pPr>
                <w:r>
                  <w:t>[Address 2]</w:t>
                </w:r>
              </w:p>
              <w:p w:rsidR="007D5A1A" w:rsidRDefault="0060067B">
                <w:pPr>
                  <w:pStyle w:val="NoSpacing"/>
                </w:pPr>
                <w:r>
                  <w:t>[City, ST  ZIP Code]</w:t>
                </w:r>
              </w:p>
            </w:sdtContent>
          </w:sdt>
        </w:tc>
        <w:tc>
          <w:tcPr>
            <w:tcW w:w="578" w:type="dxa"/>
            <w:tcBorders>
              <w:left w:val="nil"/>
            </w:tcBorders>
          </w:tcPr>
          <w:p w:rsidR="007D5A1A" w:rsidRDefault="007D5A1A">
            <w:pPr>
              <w:pStyle w:val="NoSpacing"/>
            </w:pPr>
          </w:p>
        </w:tc>
        <w:tc>
          <w:tcPr>
            <w:tcW w:w="577" w:type="dxa"/>
          </w:tcPr>
          <w:p w:rsidR="007D5A1A" w:rsidRDefault="007D5A1A"/>
        </w:tc>
        <w:tc>
          <w:tcPr>
            <w:tcW w:w="2610" w:type="dxa"/>
          </w:tcPr>
          <w:p w:rsidR="007D5A1A" w:rsidRDefault="00AB4FA7">
            <w:pPr>
              <w:pStyle w:val="Heading3"/>
            </w:pPr>
            <w:sdt>
              <w:sdtPr>
                <w:alias w:val="Company"/>
                <w:tag w:val=""/>
                <w:id w:val="-893421563"/>
                <w:placeholder>
                  <w:docPart w:val="A83227325DA24AB098812C9FE960F975"/>
                </w:placeholder>
                <w:dataBinding w:prefixMappings="xmlns:ns0='http://schemas.openxmlformats.org/officeDocument/2006/extended-properties' " w:xpath="/ns0:Properties[1]/ns0:Company[1]" w:storeItemID="{6668398D-A668-4E3E-A5EB-62B293D839F1}"/>
                <w:text/>
              </w:sdtPr>
              <w:sdtEndPr/>
              <w:sdtContent>
                <w:r w:rsidR="00A741A0">
                  <w:t>Centers for Disease Control and Prevention</w:t>
                </w:r>
              </w:sdtContent>
            </w:sdt>
          </w:p>
          <w:sdt>
            <w:sdtPr>
              <w:alias w:val="Company Address"/>
              <w:tag w:val=""/>
              <w:id w:val="-1606649681"/>
              <w:placeholder>
                <w:docPart w:val="D2F3C931E54649F5B873602E022B6B0B"/>
              </w:placeholder>
              <w:showingPlcHdr/>
              <w:dataBinding w:prefixMappings="xmlns:ns0='http://schemas.microsoft.com/office/2006/coverPageProps' " w:xpath="/ns0:CoverPageProperties[1]/ns0:CompanyAddress[1]" w:storeItemID="{55AF091B-3C7A-41E3-B477-F2FDAA23CFDA}"/>
              <w:text w:multiLine="1"/>
            </w:sdtPr>
            <w:sdtEndPr/>
            <w:sdtContent>
              <w:p w:rsidR="007D5A1A" w:rsidRDefault="0060067B">
                <w:pPr>
                  <w:pStyle w:val="NoSpacing"/>
                </w:pPr>
                <w:r>
                  <w:t>[Street Address]</w:t>
                </w:r>
                <w:r>
                  <w:br/>
                  <w:t>[Address 2]</w:t>
                </w:r>
                <w:r>
                  <w:br/>
                  <w:t>[City, ST  ZIP Code]</w:t>
                </w:r>
              </w:p>
            </w:sdtContent>
          </w:sdt>
        </w:tc>
        <w:tc>
          <w:tcPr>
            <w:tcW w:w="4154" w:type="dxa"/>
            <w:vAlign w:val="center"/>
          </w:tcPr>
          <w:sdt>
            <w:sdtPr>
              <w:id w:val="-1475683926"/>
              <w:placeholder>
                <w:docPart w:val="5362E319E7414290B5F099F77A3C8F0D"/>
              </w:placeholder>
              <w:temporary/>
              <w:showingPlcHdr/>
            </w:sdtPr>
            <w:sdtEndPr/>
            <w:sdtContent>
              <w:p w:rsidR="007D5A1A" w:rsidRDefault="0060067B">
                <w:pPr>
                  <w:pStyle w:val="NoSpacing"/>
                </w:pPr>
                <w:r>
                  <w:t>[Recipient Name]</w:t>
                </w:r>
              </w:p>
            </w:sdtContent>
          </w:sdt>
          <w:sdt>
            <w:sdtPr>
              <w:id w:val="-1425402958"/>
              <w:placeholder>
                <w:docPart w:val="85CD2415A62B40CD9DEC19BF5764DD70"/>
              </w:placeholder>
              <w:temporary/>
              <w:showingPlcHdr/>
            </w:sdtPr>
            <w:sdtEndPr/>
            <w:sdtContent>
              <w:p w:rsidR="007D5A1A" w:rsidRDefault="0060067B">
                <w:pPr>
                  <w:pStyle w:val="NoSpacing"/>
                </w:pPr>
                <w:r>
                  <w:t>[Street Address]</w:t>
                </w:r>
              </w:p>
              <w:p w:rsidR="007D5A1A" w:rsidRDefault="0060067B">
                <w:pPr>
                  <w:pStyle w:val="NoSpacing"/>
                </w:pPr>
                <w:r>
                  <w:t>[Address 2]</w:t>
                </w:r>
              </w:p>
              <w:p w:rsidR="007D5A1A" w:rsidRDefault="0060067B">
                <w:pPr>
                  <w:pStyle w:val="NoSpacing"/>
                </w:pPr>
                <w:r>
                  <w:t>[City, ST  ZIP Code]</w:t>
                </w:r>
              </w:p>
            </w:sdtContent>
          </w:sdt>
        </w:tc>
      </w:tr>
      <w:tr w:rsidR="007D5A1A">
        <w:trPr>
          <w:trHeight w:hRule="exact" w:val="576"/>
        </w:trPr>
        <w:tc>
          <w:tcPr>
            <w:tcW w:w="2614" w:type="dxa"/>
            <w:vAlign w:val="center"/>
          </w:tcPr>
          <w:p w:rsidR="007D5A1A" w:rsidRDefault="007D5A1A"/>
        </w:tc>
        <w:tc>
          <w:tcPr>
            <w:tcW w:w="4155" w:type="dxa"/>
            <w:vAlign w:val="center"/>
          </w:tcPr>
          <w:p w:rsidR="007D5A1A" w:rsidRDefault="007D5A1A"/>
        </w:tc>
        <w:tc>
          <w:tcPr>
            <w:tcW w:w="578" w:type="dxa"/>
            <w:tcBorders>
              <w:left w:val="nil"/>
            </w:tcBorders>
            <w:vAlign w:val="center"/>
          </w:tcPr>
          <w:p w:rsidR="007D5A1A" w:rsidRDefault="007D5A1A"/>
        </w:tc>
        <w:tc>
          <w:tcPr>
            <w:tcW w:w="577" w:type="dxa"/>
            <w:vAlign w:val="center"/>
          </w:tcPr>
          <w:p w:rsidR="007D5A1A" w:rsidRDefault="007D5A1A"/>
        </w:tc>
        <w:tc>
          <w:tcPr>
            <w:tcW w:w="2610" w:type="dxa"/>
            <w:vAlign w:val="center"/>
          </w:tcPr>
          <w:p w:rsidR="007D5A1A" w:rsidRDefault="007D5A1A"/>
        </w:tc>
        <w:tc>
          <w:tcPr>
            <w:tcW w:w="4154" w:type="dxa"/>
            <w:vAlign w:val="center"/>
          </w:tcPr>
          <w:p w:rsidR="007D5A1A" w:rsidRDefault="007D5A1A"/>
        </w:tc>
      </w:tr>
      <w:tr w:rsidR="007D5A1A">
        <w:trPr>
          <w:trHeight w:hRule="exact" w:val="576"/>
        </w:trPr>
        <w:tc>
          <w:tcPr>
            <w:tcW w:w="2614" w:type="dxa"/>
            <w:vAlign w:val="center"/>
          </w:tcPr>
          <w:p w:rsidR="007D5A1A" w:rsidRDefault="007D5A1A"/>
        </w:tc>
        <w:tc>
          <w:tcPr>
            <w:tcW w:w="4155" w:type="dxa"/>
            <w:vAlign w:val="center"/>
          </w:tcPr>
          <w:p w:rsidR="007D5A1A" w:rsidRDefault="007D5A1A"/>
        </w:tc>
        <w:tc>
          <w:tcPr>
            <w:tcW w:w="578" w:type="dxa"/>
            <w:vAlign w:val="center"/>
          </w:tcPr>
          <w:p w:rsidR="007D5A1A" w:rsidRDefault="007D5A1A"/>
        </w:tc>
        <w:tc>
          <w:tcPr>
            <w:tcW w:w="577" w:type="dxa"/>
            <w:vAlign w:val="center"/>
          </w:tcPr>
          <w:p w:rsidR="007D5A1A" w:rsidRDefault="007D5A1A"/>
        </w:tc>
        <w:tc>
          <w:tcPr>
            <w:tcW w:w="2610" w:type="dxa"/>
            <w:vAlign w:val="center"/>
          </w:tcPr>
          <w:p w:rsidR="007D5A1A" w:rsidRDefault="007D5A1A"/>
        </w:tc>
        <w:tc>
          <w:tcPr>
            <w:tcW w:w="4154" w:type="dxa"/>
            <w:vAlign w:val="center"/>
          </w:tcPr>
          <w:p w:rsidR="007D5A1A" w:rsidRDefault="007D5A1A"/>
        </w:tc>
      </w:tr>
      <w:tr w:rsidR="007D5A1A">
        <w:trPr>
          <w:trHeight w:hRule="exact" w:val="288"/>
        </w:trPr>
        <w:tc>
          <w:tcPr>
            <w:tcW w:w="2614" w:type="dxa"/>
            <w:vAlign w:val="center"/>
          </w:tcPr>
          <w:p w:rsidR="007D5A1A" w:rsidRDefault="007D5A1A"/>
        </w:tc>
        <w:tc>
          <w:tcPr>
            <w:tcW w:w="4155" w:type="dxa"/>
            <w:vAlign w:val="center"/>
          </w:tcPr>
          <w:p w:rsidR="007D5A1A" w:rsidRDefault="007D5A1A"/>
        </w:tc>
        <w:tc>
          <w:tcPr>
            <w:tcW w:w="578" w:type="dxa"/>
            <w:vAlign w:val="center"/>
          </w:tcPr>
          <w:p w:rsidR="007D5A1A" w:rsidRDefault="007D5A1A"/>
        </w:tc>
        <w:tc>
          <w:tcPr>
            <w:tcW w:w="577" w:type="dxa"/>
            <w:vAlign w:val="center"/>
          </w:tcPr>
          <w:p w:rsidR="007D5A1A" w:rsidRDefault="007D5A1A"/>
        </w:tc>
        <w:tc>
          <w:tcPr>
            <w:tcW w:w="2610" w:type="dxa"/>
            <w:vAlign w:val="center"/>
          </w:tcPr>
          <w:p w:rsidR="007D5A1A" w:rsidRDefault="007D5A1A"/>
        </w:tc>
        <w:tc>
          <w:tcPr>
            <w:tcW w:w="4154" w:type="dxa"/>
            <w:vAlign w:val="center"/>
          </w:tcPr>
          <w:p w:rsidR="007D5A1A" w:rsidRDefault="007D5A1A"/>
        </w:tc>
      </w:tr>
      <w:tr w:rsidR="007D5A1A">
        <w:trPr>
          <w:trHeight w:hRule="exact" w:val="4680"/>
        </w:trPr>
        <w:tc>
          <w:tcPr>
            <w:tcW w:w="2614" w:type="dxa"/>
          </w:tcPr>
          <w:p w:rsidR="007D5A1A" w:rsidRDefault="00AB4FA7">
            <w:pPr>
              <w:pStyle w:val="Heading3"/>
            </w:pPr>
            <w:sdt>
              <w:sdtPr>
                <w:alias w:val="Company"/>
                <w:tag w:val=""/>
                <w:id w:val="-1764985420"/>
                <w:placeholder>
                  <w:docPart w:val="A83227325DA24AB098812C9FE960F975"/>
                </w:placeholder>
                <w:dataBinding w:prefixMappings="xmlns:ns0='http://schemas.openxmlformats.org/officeDocument/2006/extended-properties' " w:xpath="/ns0:Properties[1]/ns0:Company[1]" w:storeItemID="{6668398D-A668-4E3E-A5EB-62B293D839F1}"/>
                <w:text/>
              </w:sdtPr>
              <w:sdtEndPr/>
              <w:sdtContent>
                <w:r w:rsidR="00A741A0">
                  <w:t>Centers for Disease Control and Prevention</w:t>
                </w:r>
              </w:sdtContent>
            </w:sdt>
          </w:p>
          <w:sdt>
            <w:sdtPr>
              <w:alias w:val="Company Address"/>
              <w:tag w:val=""/>
              <w:id w:val="-589461884"/>
              <w:placeholder>
                <w:docPart w:val="D2F3C931E54649F5B873602E022B6B0B"/>
              </w:placeholder>
              <w:showingPlcHdr/>
              <w:dataBinding w:prefixMappings="xmlns:ns0='http://schemas.microsoft.com/office/2006/coverPageProps' " w:xpath="/ns0:CoverPageProperties[1]/ns0:CompanyAddress[1]" w:storeItemID="{55AF091B-3C7A-41E3-B477-F2FDAA23CFDA}"/>
              <w:text w:multiLine="1"/>
            </w:sdtPr>
            <w:sdtEndPr/>
            <w:sdtContent>
              <w:p w:rsidR="007D5A1A" w:rsidRDefault="0060067B">
                <w:pPr>
                  <w:pStyle w:val="NoSpacing"/>
                </w:pPr>
                <w:r>
                  <w:t>[Street Address]</w:t>
                </w:r>
                <w:r>
                  <w:br/>
                  <w:t>[Address 2]</w:t>
                </w:r>
                <w:r>
                  <w:br/>
                  <w:t>[City, ST  ZIP Code]</w:t>
                </w:r>
              </w:p>
            </w:sdtContent>
          </w:sdt>
        </w:tc>
        <w:tc>
          <w:tcPr>
            <w:tcW w:w="4155" w:type="dxa"/>
            <w:vAlign w:val="center"/>
          </w:tcPr>
          <w:sdt>
            <w:sdtPr>
              <w:id w:val="1242136971"/>
              <w:placeholder>
                <w:docPart w:val="5362E319E7414290B5F099F77A3C8F0D"/>
              </w:placeholder>
              <w:temporary/>
              <w:showingPlcHdr/>
            </w:sdtPr>
            <w:sdtEndPr/>
            <w:sdtContent>
              <w:p w:rsidR="007D5A1A" w:rsidRDefault="0060067B">
                <w:pPr>
                  <w:pStyle w:val="NoSpacing"/>
                </w:pPr>
                <w:r>
                  <w:t>[Recipient Name]</w:t>
                </w:r>
              </w:p>
            </w:sdtContent>
          </w:sdt>
          <w:sdt>
            <w:sdtPr>
              <w:id w:val="-73434565"/>
              <w:placeholder>
                <w:docPart w:val="85CD2415A62B40CD9DEC19BF5764DD70"/>
              </w:placeholder>
              <w:temporary/>
              <w:showingPlcHdr/>
            </w:sdtPr>
            <w:sdtEndPr/>
            <w:sdtContent>
              <w:p w:rsidR="007D5A1A" w:rsidRDefault="0060067B">
                <w:pPr>
                  <w:pStyle w:val="NoSpacing"/>
                </w:pPr>
                <w:r>
                  <w:t>[Street Address]</w:t>
                </w:r>
              </w:p>
              <w:p w:rsidR="007D5A1A" w:rsidRDefault="0060067B">
                <w:pPr>
                  <w:pStyle w:val="NoSpacing"/>
                </w:pPr>
                <w:r>
                  <w:t>[Address 2]</w:t>
                </w:r>
              </w:p>
              <w:p w:rsidR="007D5A1A" w:rsidRDefault="0060067B">
                <w:pPr>
                  <w:pStyle w:val="NoSpacing"/>
                </w:pPr>
                <w:r>
                  <w:t>[City, ST  ZIP Code]</w:t>
                </w:r>
              </w:p>
            </w:sdtContent>
          </w:sdt>
        </w:tc>
        <w:tc>
          <w:tcPr>
            <w:tcW w:w="578" w:type="dxa"/>
          </w:tcPr>
          <w:p w:rsidR="007D5A1A" w:rsidRDefault="007D5A1A">
            <w:pPr>
              <w:pStyle w:val="NoSpacing"/>
            </w:pPr>
          </w:p>
        </w:tc>
        <w:tc>
          <w:tcPr>
            <w:tcW w:w="577" w:type="dxa"/>
          </w:tcPr>
          <w:p w:rsidR="007D5A1A" w:rsidRDefault="007D5A1A"/>
        </w:tc>
        <w:tc>
          <w:tcPr>
            <w:tcW w:w="2610" w:type="dxa"/>
          </w:tcPr>
          <w:p w:rsidR="007D5A1A" w:rsidRDefault="00AB4FA7">
            <w:pPr>
              <w:pStyle w:val="Heading3"/>
            </w:pPr>
            <w:sdt>
              <w:sdtPr>
                <w:alias w:val="Company"/>
                <w:tag w:val=""/>
                <w:id w:val="-1002666336"/>
                <w:placeholder>
                  <w:docPart w:val="A83227325DA24AB098812C9FE960F975"/>
                </w:placeholder>
                <w:dataBinding w:prefixMappings="xmlns:ns0='http://schemas.openxmlformats.org/officeDocument/2006/extended-properties' " w:xpath="/ns0:Properties[1]/ns0:Company[1]" w:storeItemID="{6668398D-A668-4E3E-A5EB-62B293D839F1}"/>
                <w:text/>
              </w:sdtPr>
              <w:sdtEndPr/>
              <w:sdtContent>
                <w:r w:rsidR="00A741A0">
                  <w:t>Centers for Disease Control and Prevention</w:t>
                </w:r>
              </w:sdtContent>
            </w:sdt>
          </w:p>
          <w:sdt>
            <w:sdtPr>
              <w:alias w:val="Company Address"/>
              <w:tag w:val=""/>
              <w:id w:val="358932351"/>
              <w:placeholder>
                <w:docPart w:val="D2F3C931E54649F5B873602E022B6B0B"/>
              </w:placeholder>
              <w:showingPlcHdr/>
              <w:dataBinding w:prefixMappings="xmlns:ns0='http://schemas.microsoft.com/office/2006/coverPageProps' " w:xpath="/ns0:CoverPageProperties[1]/ns0:CompanyAddress[1]" w:storeItemID="{55AF091B-3C7A-41E3-B477-F2FDAA23CFDA}"/>
              <w:text w:multiLine="1"/>
            </w:sdtPr>
            <w:sdtEndPr/>
            <w:sdtContent>
              <w:p w:rsidR="007D5A1A" w:rsidRDefault="0060067B">
                <w:pPr>
                  <w:pStyle w:val="NoSpacing"/>
                </w:pPr>
                <w:r>
                  <w:t>[Street Address]</w:t>
                </w:r>
                <w:r>
                  <w:br/>
                  <w:t>[Address 2]</w:t>
                </w:r>
                <w:r>
                  <w:br/>
                  <w:t>[City, ST  ZIP Code]</w:t>
                </w:r>
              </w:p>
            </w:sdtContent>
          </w:sdt>
        </w:tc>
        <w:tc>
          <w:tcPr>
            <w:tcW w:w="4154" w:type="dxa"/>
            <w:vAlign w:val="center"/>
          </w:tcPr>
          <w:sdt>
            <w:sdtPr>
              <w:id w:val="1613634907"/>
              <w:placeholder>
                <w:docPart w:val="5362E319E7414290B5F099F77A3C8F0D"/>
              </w:placeholder>
              <w:temporary/>
              <w:showingPlcHdr/>
            </w:sdtPr>
            <w:sdtEndPr/>
            <w:sdtContent>
              <w:p w:rsidR="007D5A1A" w:rsidRDefault="0060067B">
                <w:pPr>
                  <w:pStyle w:val="NoSpacing"/>
                </w:pPr>
                <w:r>
                  <w:t>[Recipient Name]</w:t>
                </w:r>
              </w:p>
            </w:sdtContent>
          </w:sdt>
          <w:sdt>
            <w:sdtPr>
              <w:id w:val="2029679569"/>
              <w:placeholder>
                <w:docPart w:val="85CD2415A62B40CD9DEC19BF5764DD70"/>
              </w:placeholder>
              <w:temporary/>
              <w:showingPlcHdr/>
            </w:sdtPr>
            <w:sdtEndPr/>
            <w:sdtContent>
              <w:p w:rsidR="007D5A1A" w:rsidRDefault="0060067B">
                <w:pPr>
                  <w:pStyle w:val="NoSpacing"/>
                </w:pPr>
                <w:r>
                  <w:t>[Street Address]</w:t>
                </w:r>
              </w:p>
              <w:p w:rsidR="007D5A1A" w:rsidRDefault="0060067B">
                <w:pPr>
                  <w:pStyle w:val="NoSpacing"/>
                </w:pPr>
                <w:r>
                  <w:t>[Address 2]</w:t>
                </w:r>
              </w:p>
              <w:p w:rsidR="007D5A1A" w:rsidRDefault="0060067B">
                <w:pPr>
                  <w:pStyle w:val="NoSpacing"/>
                </w:pPr>
                <w:r>
                  <w:t>[City, ST  ZIP Code]</w:t>
                </w:r>
              </w:p>
            </w:sdtContent>
          </w:sdt>
        </w:tc>
      </w:tr>
    </w:tbl>
    <w:p w:rsidR="007D5A1A" w:rsidRDefault="007D5A1A">
      <w:pPr>
        <w:spacing w:before="0" w:after="0" w:line="60" w:lineRule="exact"/>
        <w:rPr>
          <w:sz w:val="6"/>
          <w:szCs w:val="6"/>
        </w:rPr>
      </w:pPr>
    </w:p>
    <w:sectPr w:rsidR="007D5A1A">
      <w:headerReference w:type="default" r:id="rId13"/>
      <w:pgSz w:w="15840" w:h="12240" w:orient="landscape" w:code="1"/>
      <w:pgMar w:top="576" w:right="576" w:bottom="432" w:left="57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A6" w:rsidRDefault="00A647A6">
      <w:r>
        <w:separator/>
      </w:r>
    </w:p>
  </w:endnote>
  <w:endnote w:type="continuationSeparator" w:id="0">
    <w:p w:rsidR="00A647A6" w:rsidRDefault="00A6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A6" w:rsidRDefault="00A647A6">
      <w:r>
        <w:separator/>
      </w:r>
    </w:p>
  </w:footnote>
  <w:footnote w:type="continuationSeparator" w:id="0">
    <w:p w:rsidR="00A647A6" w:rsidRDefault="00A64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A7" w:rsidRPr="00AB4FA7" w:rsidRDefault="00AB4FA7" w:rsidP="00AB4FA7">
    <w:pPr>
      <w:pStyle w:val="Header"/>
      <w:jc w:val="center"/>
      <w:rPr>
        <w:color w:val="auto"/>
      </w:rPr>
    </w:pPr>
    <w:r w:rsidRPr="00AB4FA7">
      <w:rPr>
        <w:color w:val="auto"/>
      </w:rPr>
      <w:t>Appendix H: Reminder Postcard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A6"/>
    <w:rsid w:val="000D7693"/>
    <w:rsid w:val="0031456F"/>
    <w:rsid w:val="003B5FD7"/>
    <w:rsid w:val="0060067B"/>
    <w:rsid w:val="007C1022"/>
    <w:rsid w:val="007D5A1A"/>
    <w:rsid w:val="00915C35"/>
    <w:rsid w:val="00A647A6"/>
    <w:rsid w:val="00A741A0"/>
    <w:rsid w:val="00AB4FA7"/>
    <w:rsid w:val="00B17EC8"/>
    <w:rsid w:val="00BC3276"/>
    <w:rsid w:val="00DB3198"/>
    <w:rsid w:val="00EA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color w:val="000000" w:themeColor="text1"/>
      <w:sz w:val="18"/>
      <w:szCs w:val="18"/>
    </w:rPr>
  </w:style>
  <w:style w:type="paragraph" w:styleId="Heading1">
    <w:name w:val="heading 1"/>
    <w:basedOn w:val="Normal"/>
    <w:next w:val="Normal"/>
    <w:link w:val="Heading1Char"/>
    <w:uiPriority w:val="1"/>
    <w:qFormat/>
    <w:pPr>
      <w:pBdr>
        <w:bottom w:val="single" w:sz="4" w:space="10" w:color="A6A6A6" w:themeColor="background1" w:themeShade="A6"/>
      </w:pBdr>
      <w:spacing w:before="0" w:after="0"/>
      <w:jc w:val="center"/>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qFormat/>
    <w:pPr>
      <w:keepNext/>
      <w:keepLines/>
      <w:spacing w:before="360" w:after="0"/>
      <w:ind w:left="432" w:right="432"/>
      <w:contextualSpacing/>
      <w:jc w:val="center"/>
      <w:outlineLvl w:val="1"/>
    </w:pPr>
    <w:rPr>
      <w:rFonts w:asciiTheme="majorHAnsi" w:eastAsiaTheme="majorEastAsia" w:hAnsiTheme="majorHAnsi" w:cstheme="majorBidi"/>
      <w:color w:val="2E74B5" w:themeColor="accent1" w:themeShade="BF"/>
    </w:rPr>
  </w:style>
  <w:style w:type="paragraph" w:styleId="Heading3">
    <w:name w:val="heading 3"/>
    <w:basedOn w:val="Normal"/>
    <w:next w:val="Normal"/>
    <w:link w:val="Heading3Char"/>
    <w:uiPriority w:val="1"/>
    <w:qFormat/>
    <w:pPr>
      <w:keepNext/>
      <w:keepLines/>
      <w:spacing w:before="240" w:after="0"/>
      <w:outlineLvl w:val="2"/>
    </w:pPr>
    <w:rPr>
      <w:rFonts w:asciiTheme="majorHAnsi" w:eastAsiaTheme="majorEastAsia" w:hAnsiTheme="majorHAnsi"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noProof/>
      <w:sz w:val="18"/>
      <w:szCs w:val="18"/>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18"/>
      <w:szCs w:val="18"/>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000000" w:themeColor="text1"/>
    </w:rPr>
  </w:style>
  <w:style w:type="paragraph" w:styleId="NoSpacing">
    <w:name w:val="No Spacing"/>
    <w:uiPriority w:val="1"/>
    <w:qFormat/>
    <w:pPr>
      <w:spacing w:after="0" w:line="240" w:lineRule="auto"/>
    </w:pPr>
    <w:rPr>
      <w:color w:val="000000" w:themeColor="text1"/>
      <w:sz w:val="18"/>
      <w:szCs w:val="18"/>
    </w:rPr>
  </w:style>
  <w:style w:type="paragraph" w:styleId="Header">
    <w:name w:val="header"/>
    <w:basedOn w:val="Normal"/>
    <w:link w:val="HeaderChar"/>
    <w:uiPriority w:val="99"/>
    <w:unhideWhenUsed/>
    <w:rsid w:val="00AB4FA7"/>
    <w:pPr>
      <w:tabs>
        <w:tab w:val="center" w:pos="4680"/>
        <w:tab w:val="right" w:pos="9360"/>
      </w:tabs>
      <w:spacing w:before="0" w:after="0"/>
    </w:pPr>
  </w:style>
  <w:style w:type="character" w:customStyle="1" w:styleId="HeaderChar">
    <w:name w:val="Header Char"/>
    <w:basedOn w:val="DefaultParagraphFont"/>
    <w:link w:val="Header"/>
    <w:uiPriority w:val="99"/>
    <w:rsid w:val="00AB4FA7"/>
    <w:rPr>
      <w:color w:val="000000" w:themeColor="text1"/>
      <w:sz w:val="18"/>
      <w:szCs w:val="18"/>
    </w:rPr>
  </w:style>
  <w:style w:type="paragraph" w:styleId="Footer">
    <w:name w:val="footer"/>
    <w:basedOn w:val="Normal"/>
    <w:link w:val="FooterChar"/>
    <w:uiPriority w:val="99"/>
    <w:unhideWhenUsed/>
    <w:rsid w:val="00AB4FA7"/>
    <w:pPr>
      <w:tabs>
        <w:tab w:val="center" w:pos="4680"/>
        <w:tab w:val="right" w:pos="9360"/>
      </w:tabs>
      <w:spacing w:before="0" w:after="0"/>
    </w:pPr>
  </w:style>
  <w:style w:type="character" w:customStyle="1" w:styleId="FooterChar">
    <w:name w:val="Footer Char"/>
    <w:basedOn w:val="DefaultParagraphFont"/>
    <w:link w:val="Footer"/>
    <w:uiPriority w:val="99"/>
    <w:rsid w:val="00AB4FA7"/>
    <w:rPr>
      <w:color w:val="000000" w:themeColor="tex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color w:val="000000" w:themeColor="text1"/>
      <w:sz w:val="18"/>
      <w:szCs w:val="18"/>
    </w:rPr>
  </w:style>
  <w:style w:type="paragraph" w:styleId="Heading1">
    <w:name w:val="heading 1"/>
    <w:basedOn w:val="Normal"/>
    <w:next w:val="Normal"/>
    <w:link w:val="Heading1Char"/>
    <w:uiPriority w:val="1"/>
    <w:qFormat/>
    <w:pPr>
      <w:pBdr>
        <w:bottom w:val="single" w:sz="4" w:space="10" w:color="A6A6A6" w:themeColor="background1" w:themeShade="A6"/>
      </w:pBdr>
      <w:spacing w:before="0" w:after="0"/>
      <w:jc w:val="center"/>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qFormat/>
    <w:pPr>
      <w:keepNext/>
      <w:keepLines/>
      <w:spacing w:before="360" w:after="0"/>
      <w:ind w:left="432" w:right="432"/>
      <w:contextualSpacing/>
      <w:jc w:val="center"/>
      <w:outlineLvl w:val="1"/>
    </w:pPr>
    <w:rPr>
      <w:rFonts w:asciiTheme="majorHAnsi" w:eastAsiaTheme="majorEastAsia" w:hAnsiTheme="majorHAnsi" w:cstheme="majorBidi"/>
      <w:color w:val="2E74B5" w:themeColor="accent1" w:themeShade="BF"/>
    </w:rPr>
  </w:style>
  <w:style w:type="paragraph" w:styleId="Heading3">
    <w:name w:val="heading 3"/>
    <w:basedOn w:val="Normal"/>
    <w:next w:val="Normal"/>
    <w:link w:val="Heading3Char"/>
    <w:uiPriority w:val="1"/>
    <w:qFormat/>
    <w:pPr>
      <w:keepNext/>
      <w:keepLines/>
      <w:spacing w:before="240" w:after="0"/>
      <w:outlineLvl w:val="2"/>
    </w:pPr>
    <w:rPr>
      <w:rFonts w:asciiTheme="majorHAnsi" w:eastAsiaTheme="majorEastAsia" w:hAnsiTheme="majorHAnsi"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noProof/>
      <w:sz w:val="18"/>
      <w:szCs w:val="18"/>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18"/>
      <w:szCs w:val="18"/>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000000" w:themeColor="text1"/>
    </w:rPr>
  </w:style>
  <w:style w:type="paragraph" w:styleId="NoSpacing">
    <w:name w:val="No Spacing"/>
    <w:uiPriority w:val="1"/>
    <w:qFormat/>
    <w:pPr>
      <w:spacing w:after="0" w:line="240" w:lineRule="auto"/>
    </w:pPr>
    <w:rPr>
      <w:color w:val="000000" w:themeColor="text1"/>
      <w:sz w:val="18"/>
      <w:szCs w:val="18"/>
    </w:rPr>
  </w:style>
  <w:style w:type="paragraph" w:styleId="Header">
    <w:name w:val="header"/>
    <w:basedOn w:val="Normal"/>
    <w:link w:val="HeaderChar"/>
    <w:uiPriority w:val="99"/>
    <w:unhideWhenUsed/>
    <w:rsid w:val="00AB4FA7"/>
    <w:pPr>
      <w:tabs>
        <w:tab w:val="center" w:pos="4680"/>
        <w:tab w:val="right" w:pos="9360"/>
      </w:tabs>
      <w:spacing w:before="0" w:after="0"/>
    </w:pPr>
  </w:style>
  <w:style w:type="character" w:customStyle="1" w:styleId="HeaderChar">
    <w:name w:val="Header Char"/>
    <w:basedOn w:val="DefaultParagraphFont"/>
    <w:link w:val="Header"/>
    <w:uiPriority w:val="99"/>
    <w:rsid w:val="00AB4FA7"/>
    <w:rPr>
      <w:color w:val="000000" w:themeColor="text1"/>
      <w:sz w:val="18"/>
      <w:szCs w:val="18"/>
    </w:rPr>
  </w:style>
  <w:style w:type="paragraph" w:styleId="Footer">
    <w:name w:val="footer"/>
    <w:basedOn w:val="Normal"/>
    <w:link w:val="FooterChar"/>
    <w:uiPriority w:val="99"/>
    <w:unhideWhenUsed/>
    <w:rsid w:val="00AB4FA7"/>
    <w:pPr>
      <w:tabs>
        <w:tab w:val="center" w:pos="4680"/>
        <w:tab w:val="right" w:pos="9360"/>
      </w:tabs>
      <w:spacing w:before="0" w:after="0"/>
    </w:pPr>
  </w:style>
  <w:style w:type="character" w:customStyle="1" w:styleId="FooterChar">
    <w:name w:val="Footer Char"/>
    <w:basedOn w:val="DefaultParagraphFont"/>
    <w:link w:val="Footer"/>
    <w:uiPriority w:val="99"/>
    <w:rsid w:val="00AB4FA7"/>
    <w:rPr>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7613">
      <w:bodyDiv w:val="1"/>
      <w:marLeft w:val="0"/>
      <w:marRight w:val="0"/>
      <w:marTop w:val="0"/>
      <w:marBottom w:val="0"/>
      <w:divBdr>
        <w:top w:val="none" w:sz="0" w:space="0" w:color="auto"/>
        <w:left w:val="none" w:sz="0" w:space="0" w:color="auto"/>
        <w:bottom w:val="none" w:sz="0" w:space="0" w:color="auto"/>
        <w:right w:val="none" w:sz="0" w:space="0" w:color="auto"/>
      </w:divBdr>
    </w:div>
    <w:div w:id="983850402">
      <w:bodyDiv w:val="1"/>
      <w:marLeft w:val="0"/>
      <w:marRight w:val="0"/>
      <w:marTop w:val="0"/>
      <w:marBottom w:val="0"/>
      <w:divBdr>
        <w:top w:val="none" w:sz="0" w:space="0" w:color="auto"/>
        <w:left w:val="none" w:sz="0" w:space="0" w:color="auto"/>
        <w:bottom w:val="none" w:sz="0" w:space="0" w:color="auto"/>
        <w:right w:val="none" w:sz="0" w:space="0" w:color="auto"/>
      </w:divBdr>
    </w:div>
    <w:div w:id="1588463716">
      <w:bodyDiv w:val="1"/>
      <w:marLeft w:val="0"/>
      <w:marRight w:val="0"/>
      <w:marTop w:val="0"/>
      <w:marBottom w:val="0"/>
      <w:divBdr>
        <w:top w:val="none" w:sz="0" w:space="0" w:color="auto"/>
        <w:left w:val="none" w:sz="0" w:space="0" w:color="auto"/>
        <w:bottom w:val="none" w:sz="0" w:space="0" w:color="auto"/>
        <w:right w:val="none" w:sz="0" w:space="0" w:color="auto"/>
      </w:divBdr>
    </w:div>
    <w:div w:id="20991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c\project\NIOSH_DRDS_FSB_Projects\AsthmaInHealthcare\Documents\Epidemiology_Component\OMB\Final%20Packet\Comments%20From%20CDC\TS1039883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3227325DA24AB098812C9FE960F975"/>
        <w:category>
          <w:name w:val="General"/>
          <w:gallery w:val="placeholder"/>
        </w:category>
        <w:types>
          <w:type w:val="bbPlcHdr"/>
        </w:types>
        <w:behaviors>
          <w:behavior w:val="content"/>
        </w:behaviors>
        <w:guid w:val="{37A3B2A0-7018-4D7F-9A7B-AEAA9A47BE81}"/>
      </w:docPartPr>
      <w:docPartBody>
        <w:p w:rsidR="009640B4" w:rsidRDefault="009640B4">
          <w:pPr>
            <w:pStyle w:val="A83227325DA24AB098812C9FE960F975"/>
          </w:pPr>
          <w:r>
            <w:t>[Company]</w:t>
          </w:r>
        </w:p>
      </w:docPartBody>
    </w:docPart>
    <w:docPart>
      <w:docPartPr>
        <w:name w:val="D2F3C931E54649F5B873602E022B6B0B"/>
        <w:category>
          <w:name w:val="General"/>
          <w:gallery w:val="placeholder"/>
        </w:category>
        <w:types>
          <w:type w:val="bbPlcHdr"/>
        </w:types>
        <w:behaviors>
          <w:behavior w:val="content"/>
        </w:behaviors>
        <w:guid w:val="{85012217-D35F-46A9-A72B-CAF6BFBA91A5}"/>
      </w:docPartPr>
      <w:docPartBody>
        <w:p w:rsidR="009640B4" w:rsidRDefault="009640B4">
          <w:pPr>
            <w:pStyle w:val="D2F3C931E54649F5B873602E022B6B0B"/>
          </w:pPr>
          <w:r>
            <w:t>[Street Address]</w:t>
          </w:r>
          <w:r>
            <w:br/>
            <w:t>[Address 2]</w:t>
          </w:r>
          <w:r>
            <w:br/>
            <w:t>[City, ST  ZIP Code]</w:t>
          </w:r>
        </w:p>
      </w:docPartBody>
    </w:docPart>
    <w:docPart>
      <w:docPartPr>
        <w:name w:val="5362E319E7414290B5F099F77A3C8F0D"/>
        <w:category>
          <w:name w:val="General"/>
          <w:gallery w:val="placeholder"/>
        </w:category>
        <w:types>
          <w:type w:val="bbPlcHdr"/>
        </w:types>
        <w:behaviors>
          <w:behavior w:val="content"/>
        </w:behaviors>
        <w:guid w:val="{E28FCE1B-356A-45D4-B25D-918033D55931}"/>
      </w:docPartPr>
      <w:docPartBody>
        <w:p w:rsidR="009640B4" w:rsidRDefault="009640B4">
          <w:pPr>
            <w:pStyle w:val="5362E319E7414290B5F099F77A3C8F0D"/>
          </w:pPr>
          <w:r>
            <w:t>[Recipient Name]</w:t>
          </w:r>
        </w:p>
      </w:docPartBody>
    </w:docPart>
    <w:docPart>
      <w:docPartPr>
        <w:name w:val="85CD2415A62B40CD9DEC19BF5764DD70"/>
        <w:category>
          <w:name w:val="General"/>
          <w:gallery w:val="placeholder"/>
        </w:category>
        <w:types>
          <w:type w:val="bbPlcHdr"/>
        </w:types>
        <w:behaviors>
          <w:behavior w:val="content"/>
        </w:behaviors>
        <w:guid w:val="{A24AFC06-0F48-408D-BB1C-7A9713E58F02}"/>
      </w:docPartPr>
      <w:docPartBody>
        <w:p w:rsidR="00306ECF" w:rsidRDefault="009640B4">
          <w:pPr>
            <w:pStyle w:val="Recipientinformation"/>
          </w:pPr>
          <w:r>
            <w:t>[Street Address]</w:t>
          </w:r>
        </w:p>
        <w:p w:rsidR="00306ECF" w:rsidRDefault="009640B4">
          <w:pPr>
            <w:pStyle w:val="Recipientinformation"/>
          </w:pPr>
          <w:r>
            <w:t>[Address 2]</w:t>
          </w:r>
        </w:p>
        <w:p w:rsidR="009640B4" w:rsidRDefault="009640B4">
          <w:pPr>
            <w:pStyle w:val="85CD2415A62B40CD9DEC19BF5764DD70"/>
          </w:pPr>
          <w: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B4"/>
    <w:rsid w:val="009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6F9C89598D483EA14D3F82CA521ABB">
    <w:name w:val="2B6F9C89598D483EA14D3F82CA521ABB"/>
  </w:style>
  <w:style w:type="paragraph" w:customStyle="1" w:styleId="904962527126477A937037F09F7A6A86">
    <w:name w:val="904962527126477A937037F09F7A6A86"/>
  </w:style>
  <w:style w:type="paragraph" w:customStyle="1" w:styleId="DE38E2D42F704B108CC35D454F5BA112">
    <w:name w:val="DE38E2D42F704B108CC35D454F5BA112"/>
  </w:style>
  <w:style w:type="paragraph" w:customStyle="1" w:styleId="E6E7DC58756A4C0B912BB791D6DF452F">
    <w:name w:val="E6E7DC58756A4C0B912BB791D6DF452F"/>
  </w:style>
  <w:style w:type="paragraph" w:customStyle="1" w:styleId="A83227325DA24AB098812C9FE960F975">
    <w:name w:val="A83227325DA24AB098812C9FE960F975"/>
  </w:style>
  <w:style w:type="paragraph" w:customStyle="1" w:styleId="D2F3C931E54649F5B873602E022B6B0B">
    <w:name w:val="D2F3C931E54649F5B873602E022B6B0B"/>
  </w:style>
  <w:style w:type="paragraph" w:customStyle="1" w:styleId="5362E319E7414290B5F099F77A3C8F0D">
    <w:name w:val="5362E319E7414290B5F099F77A3C8F0D"/>
  </w:style>
  <w:style w:type="paragraph" w:customStyle="1" w:styleId="Recipientinformation">
    <w:name w:val="Recipient information"/>
    <w:basedOn w:val="Normal"/>
    <w:uiPriority w:val="1"/>
    <w:qFormat/>
    <w:pPr>
      <w:spacing w:after="120" w:line="240" w:lineRule="auto"/>
      <w:contextualSpacing/>
      <w:jc w:val="both"/>
    </w:pPr>
    <w:rPr>
      <w:rFonts w:cs="Times New Roman"/>
      <w:color w:val="000000" w:themeColor="text1"/>
      <w:sz w:val="18"/>
      <w:szCs w:val="18"/>
    </w:rPr>
  </w:style>
  <w:style w:type="paragraph" w:customStyle="1" w:styleId="85CD2415A62B40CD9DEC19BF5764DD70">
    <w:name w:val="85CD2415A62B40CD9DEC19BF5764DD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6F9C89598D483EA14D3F82CA521ABB">
    <w:name w:val="2B6F9C89598D483EA14D3F82CA521ABB"/>
  </w:style>
  <w:style w:type="paragraph" w:customStyle="1" w:styleId="904962527126477A937037F09F7A6A86">
    <w:name w:val="904962527126477A937037F09F7A6A86"/>
  </w:style>
  <w:style w:type="paragraph" w:customStyle="1" w:styleId="DE38E2D42F704B108CC35D454F5BA112">
    <w:name w:val="DE38E2D42F704B108CC35D454F5BA112"/>
  </w:style>
  <w:style w:type="paragraph" w:customStyle="1" w:styleId="E6E7DC58756A4C0B912BB791D6DF452F">
    <w:name w:val="E6E7DC58756A4C0B912BB791D6DF452F"/>
  </w:style>
  <w:style w:type="paragraph" w:customStyle="1" w:styleId="A83227325DA24AB098812C9FE960F975">
    <w:name w:val="A83227325DA24AB098812C9FE960F975"/>
  </w:style>
  <w:style w:type="paragraph" w:customStyle="1" w:styleId="D2F3C931E54649F5B873602E022B6B0B">
    <w:name w:val="D2F3C931E54649F5B873602E022B6B0B"/>
  </w:style>
  <w:style w:type="paragraph" w:customStyle="1" w:styleId="5362E319E7414290B5F099F77A3C8F0D">
    <w:name w:val="5362E319E7414290B5F099F77A3C8F0D"/>
  </w:style>
  <w:style w:type="paragraph" w:customStyle="1" w:styleId="Recipientinformation">
    <w:name w:val="Recipient information"/>
    <w:basedOn w:val="Normal"/>
    <w:uiPriority w:val="1"/>
    <w:qFormat/>
    <w:pPr>
      <w:spacing w:after="120" w:line="240" w:lineRule="auto"/>
      <w:contextualSpacing/>
      <w:jc w:val="both"/>
    </w:pPr>
    <w:rPr>
      <w:rFonts w:cs="Times New Roman"/>
      <w:color w:val="000000" w:themeColor="text1"/>
      <w:sz w:val="18"/>
      <w:szCs w:val="18"/>
    </w:rPr>
  </w:style>
  <w:style w:type="paragraph" w:customStyle="1" w:styleId="85CD2415A62B40CD9DEC19BF5764DD70">
    <w:name w:val="85CD2415A62B40CD9DEC19BF5764D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4F42FF5-A1D1-4B48-AF75-590410AB1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TS103988313</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Humann, Michael (CDC/NIOSH/DRDS)</dc:creator>
  <cp:lastModifiedBy>CDC User</cp:lastModifiedBy>
  <cp:revision>2</cp:revision>
  <cp:lastPrinted>2013-03-05T14:51:00Z</cp:lastPrinted>
  <dcterms:created xsi:type="dcterms:W3CDTF">2013-03-18T20:18:00Z</dcterms:created>
  <dcterms:modified xsi:type="dcterms:W3CDTF">2013-03-18T20:18:00Z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TC039883139991</vt:lpwstr>
  </property>
</Properties>
</file>