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03" w:rsidRDefault="006C42F7" w:rsidP="00E562F3">
      <w:pPr>
        <w:tabs>
          <w:tab w:val="right" w:pos="9360"/>
        </w:tabs>
      </w:pPr>
      <w:r>
        <w:rPr>
          <w:rFonts w:eastAsia="@MingLiU_HKSCS"/>
        </w:rPr>
        <w:t xml:space="preserve">The </w:t>
      </w:r>
      <w:r w:rsidR="001454D6" w:rsidRPr="00E24F21">
        <w:rPr>
          <w:rFonts w:eastAsia="@MingLiU_HKSCS"/>
        </w:rPr>
        <w:t xml:space="preserve">Census Bureau plans to conduct additional research under the generic clearance for questionnaire pretesting research (OMB </w:t>
      </w:r>
      <w:r w:rsidR="001454D6" w:rsidRPr="00E9122B">
        <w:rPr>
          <w:rFonts w:eastAsia="@MingLiU_HKSCS"/>
        </w:rPr>
        <w:t>number 0607-0725).</w:t>
      </w:r>
      <w:r w:rsidR="00CF195D">
        <w:rPr>
          <w:rFonts w:eastAsia="@MingLiU_HKSCS"/>
        </w:rPr>
        <w:t xml:space="preserve"> </w:t>
      </w:r>
      <w:r w:rsidR="001454D6" w:rsidRPr="00E24F21">
        <w:t>The objective of this research</w:t>
      </w:r>
      <w:r w:rsidR="008B2E53">
        <w:t xml:space="preserve"> is to conduct cognitive</w:t>
      </w:r>
      <w:r w:rsidR="00E562F3">
        <w:t xml:space="preserve"> and usability</w:t>
      </w:r>
      <w:r w:rsidR="008B2E53">
        <w:t xml:space="preserve"> test</w:t>
      </w:r>
      <w:r w:rsidR="00932B6E">
        <w:t>ing of</w:t>
      </w:r>
      <w:r w:rsidR="008B2E53">
        <w:t xml:space="preserve"> </w:t>
      </w:r>
      <w:r w:rsidR="00E562F3">
        <w:t xml:space="preserve">the </w:t>
      </w:r>
      <w:r w:rsidR="00BC2AAE">
        <w:t>survey content for the two Scientists and Engineers Statistical Data System(SESTAT) surveys</w:t>
      </w:r>
      <w:r w:rsidR="0028758F">
        <w:t xml:space="preserve"> </w:t>
      </w:r>
      <w:bookmarkStart w:id="0" w:name="_GoBack"/>
      <w:bookmarkEnd w:id="0"/>
      <w:r w:rsidR="00E562F3">
        <w:t xml:space="preserve">sponsored by the National Science Foundation. </w:t>
      </w:r>
      <w:r w:rsidR="00532B17">
        <w:t xml:space="preserve"> </w:t>
      </w:r>
      <w:r w:rsidR="00BC2AAE">
        <w:t>The two SESTAT surveys are the National Survey of College Graduates (NSCG) and the Survey of Doctorate Recipients (SDR).  While the NSCG instrument will be the basis of the cognitive and usability testing, the overlap in survey content between the NSCG and SDR will allow the results from this testing to be applicable to both surveys.</w:t>
      </w:r>
    </w:p>
    <w:p w:rsidR="00532B17" w:rsidRDefault="00532B17" w:rsidP="00E562F3">
      <w:pPr>
        <w:tabs>
          <w:tab w:val="right" w:pos="9360"/>
        </w:tabs>
      </w:pPr>
    </w:p>
    <w:p w:rsidR="00532B17" w:rsidRDefault="00532B17" w:rsidP="00E562F3">
      <w:pPr>
        <w:tabs>
          <w:tab w:val="right" w:pos="9360"/>
        </w:tabs>
      </w:pPr>
      <w:r>
        <w:t xml:space="preserve">The purpose of this testing is twofold. The first objective is to </w:t>
      </w:r>
      <w:r w:rsidR="005F5D38">
        <w:t>test questionnaire concepts added in 2013 and proposed for 2015 and understand how they work.  These include the following:</w:t>
      </w:r>
    </w:p>
    <w:p w:rsidR="005F5D38" w:rsidRDefault="005F5D38" w:rsidP="00E562F3">
      <w:pPr>
        <w:tabs>
          <w:tab w:val="right" w:pos="9360"/>
        </w:tabs>
      </w:pPr>
    </w:p>
    <w:p w:rsidR="005F5D38" w:rsidRDefault="005F5D38" w:rsidP="005F5D38">
      <w:pPr>
        <w:tabs>
          <w:tab w:val="right" w:pos="9360"/>
        </w:tabs>
      </w:pPr>
      <w:r>
        <w:t xml:space="preserve">Questions added to the NSCG in 2013: </w:t>
      </w:r>
    </w:p>
    <w:p w:rsidR="005F5D38" w:rsidRDefault="005F5D38" w:rsidP="005F5D38">
      <w:pPr>
        <w:tabs>
          <w:tab w:val="right" w:pos="9360"/>
        </w:tabs>
      </w:pPr>
      <w:r>
        <w:t xml:space="preserve">     - Financial support for undergraduate or graduate degrees (question D12)</w:t>
      </w:r>
    </w:p>
    <w:p w:rsidR="005F5D38" w:rsidRDefault="005F5D38" w:rsidP="005F5D38">
      <w:pPr>
        <w:tabs>
          <w:tab w:val="right" w:pos="9360"/>
        </w:tabs>
      </w:pPr>
      <w:r>
        <w:t xml:space="preserve">     - Student loan amount and balance (question D13)</w:t>
      </w:r>
    </w:p>
    <w:p w:rsidR="005F5D38" w:rsidRDefault="005F5D38" w:rsidP="005F5D38">
      <w:pPr>
        <w:tabs>
          <w:tab w:val="right" w:pos="9360"/>
        </w:tabs>
      </w:pPr>
    </w:p>
    <w:p w:rsidR="005F5D38" w:rsidRDefault="005F5D38" w:rsidP="005F5D38">
      <w:pPr>
        <w:tabs>
          <w:tab w:val="right" w:pos="9360"/>
        </w:tabs>
      </w:pPr>
      <w:r>
        <w:t>Questions being considered for inclusion in the 2015 survey cycle:</w:t>
      </w:r>
    </w:p>
    <w:p w:rsidR="005F5D38" w:rsidRDefault="005F5D38" w:rsidP="005F5D38">
      <w:pPr>
        <w:tabs>
          <w:tab w:val="right" w:pos="9360"/>
        </w:tabs>
      </w:pPr>
      <w:r>
        <w:t xml:space="preserve">     - Certifications and licenses (questions A39-A49)</w:t>
      </w:r>
    </w:p>
    <w:p w:rsidR="005F5D38" w:rsidRDefault="005F5D38" w:rsidP="005F5D38">
      <w:pPr>
        <w:tabs>
          <w:tab w:val="right" w:pos="9360"/>
        </w:tabs>
      </w:pPr>
      <w:r>
        <w:t xml:space="preserve">     - Educational certificates (questions D14-D21)</w:t>
      </w:r>
    </w:p>
    <w:p w:rsidR="00B1061A" w:rsidRDefault="00B1061A" w:rsidP="005F5D38">
      <w:pPr>
        <w:tabs>
          <w:tab w:val="right" w:pos="9360"/>
        </w:tabs>
      </w:pPr>
    </w:p>
    <w:p w:rsidR="005F5D38" w:rsidRDefault="00B1061A" w:rsidP="005F5D38">
      <w:pPr>
        <w:tabs>
          <w:tab w:val="right" w:pos="9360"/>
        </w:tabs>
      </w:pPr>
      <w:r>
        <w:t>Questions on o</w:t>
      </w:r>
      <w:r w:rsidR="005F5D38">
        <w:t>ccupational history</w:t>
      </w:r>
      <w:r>
        <w:t xml:space="preserve"> are also being considered for the 2015 survey cycle.  However, these have not yet been developed.  They will be tested under a submission that will be made later this year</w:t>
      </w:r>
      <w:r w:rsidR="0096753B">
        <w:t>, which will also include probing of the entire questionnaire</w:t>
      </w:r>
      <w:r>
        <w:t>.</w:t>
      </w:r>
      <w:r w:rsidR="0096753B">
        <w:t xml:space="preserve">  Changes to the questionnaire may be made based on an expert review that has not yet been completed. </w:t>
      </w:r>
    </w:p>
    <w:p w:rsidR="005F5D38" w:rsidRDefault="005F5D38" w:rsidP="00E562F3">
      <w:pPr>
        <w:tabs>
          <w:tab w:val="right" w:pos="9360"/>
        </w:tabs>
      </w:pPr>
    </w:p>
    <w:p w:rsidR="005F5D38" w:rsidRDefault="005F5D38" w:rsidP="00532B17">
      <w:pPr>
        <w:tabs>
          <w:tab w:val="right" w:pos="9360"/>
        </w:tabs>
        <w:rPr>
          <w:rFonts w:eastAsia="@MingLiU_HKSCS"/>
        </w:rPr>
      </w:pPr>
      <w:r>
        <w:t xml:space="preserve">The second objective is to understand </w:t>
      </w:r>
      <w:r w:rsidR="00532B17" w:rsidRPr="00532B17">
        <w:rPr>
          <w:rFonts w:eastAsia="@MingLiU_HKSCS"/>
        </w:rPr>
        <w:t>how well these new question</w:t>
      </w:r>
      <w:r>
        <w:rPr>
          <w:rFonts w:eastAsia="@MingLiU_HKSCS"/>
        </w:rPr>
        <w:t xml:space="preserve">s </w:t>
      </w:r>
      <w:r w:rsidR="00532B17" w:rsidRPr="00532B17">
        <w:rPr>
          <w:rFonts w:eastAsia="@MingLiU_HKSCS"/>
        </w:rPr>
        <w:t xml:space="preserve">work within the current questionnaires. </w:t>
      </w:r>
      <w:r>
        <w:rPr>
          <w:rFonts w:eastAsia="@MingLiU_HKSCS"/>
        </w:rPr>
        <w:t>Thus, the testing will include probing of questions throughout the questionnaire.</w:t>
      </w:r>
      <w:r w:rsidR="00B1061A">
        <w:rPr>
          <w:rFonts w:eastAsia="@MingLiU_HKSCS"/>
        </w:rPr>
        <w:t xml:space="preserve">  The attached protocol includes probes for questions throughout the questionnaire.</w:t>
      </w:r>
      <w:r>
        <w:rPr>
          <w:rFonts w:eastAsia="@MingLiU_HKSCS"/>
        </w:rPr>
        <w:t xml:space="preserve">  </w:t>
      </w:r>
    </w:p>
    <w:p w:rsidR="005F5D38" w:rsidRDefault="005F5D38" w:rsidP="00532B17">
      <w:pPr>
        <w:tabs>
          <w:tab w:val="right" w:pos="9360"/>
        </w:tabs>
        <w:rPr>
          <w:rFonts w:eastAsia="@MingLiU_HKSCS"/>
        </w:rPr>
      </w:pPr>
    </w:p>
    <w:p w:rsidR="003D22B6" w:rsidRDefault="00E5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Between June and September, </w:t>
      </w:r>
      <w:r w:rsidR="000D3727">
        <w:t>2013</w:t>
      </w:r>
      <w:r w:rsidR="001454D6" w:rsidRPr="00E24F21">
        <w:t xml:space="preserve">, staff from the </w:t>
      </w:r>
      <w:r w:rsidR="002E1ED6">
        <w:t>Center for Survey Measurement (CSM</w:t>
      </w:r>
      <w:r w:rsidR="00063487">
        <w:t xml:space="preserve">) will conduct </w:t>
      </w:r>
      <w:r w:rsidR="00063487">
        <w:rPr>
          <w:rFonts w:eastAsia="@MingLiU_HKSCS"/>
        </w:rPr>
        <w:t>two</w:t>
      </w:r>
      <w:r>
        <w:rPr>
          <w:rFonts w:eastAsia="@MingLiU_HKSCS"/>
        </w:rPr>
        <w:t xml:space="preserve"> </w:t>
      </w:r>
      <w:r w:rsidR="00063487">
        <w:rPr>
          <w:rFonts w:eastAsia="@MingLiU_HKSCS"/>
        </w:rPr>
        <w:t>rounds</w:t>
      </w:r>
      <w:r w:rsidR="005D5F5A">
        <w:rPr>
          <w:rFonts w:eastAsia="@MingLiU_HKSCS"/>
        </w:rPr>
        <w:t xml:space="preserve"> of testing</w:t>
      </w:r>
      <w:r w:rsidR="00063487">
        <w:rPr>
          <w:rFonts w:eastAsia="@MingLiU_HKSCS"/>
        </w:rPr>
        <w:t xml:space="preserve"> </w:t>
      </w:r>
      <w:r>
        <w:rPr>
          <w:rFonts w:eastAsia="@MingLiU_HKSCS"/>
        </w:rPr>
        <w:t>in each of</w:t>
      </w:r>
      <w:r w:rsidR="0096753B">
        <w:rPr>
          <w:rFonts w:eastAsia="@MingLiU_HKSCS"/>
        </w:rPr>
        <w:t xml:space="preserve"> the</w:t>
      </w:r>
      <w:r>
        <w:rPr>
          <w:rFonts w:eastAsia="@MingLiU_HKSCS"/>
        </w:rPr>
        <w:t xml:space="preserve"> three modes</w:t>
      </w:r>
      <w:r w:rsidR="0096753B">
        <w:rPr>
          <w:rFonts w:eastAsia="@MingLiU_HKSCS"/>
        </w:rPr>
        <w:t xml:space="preserve"> used to conduct the NSCG</w:t>
      </w:r>
      <w:r>
        <w:rPr>
          <w:rFonts w:eastAsia="@MingLiU_HKSCS"/>
        </w:rPr>
        <w:t>:</w:t>
      </w:r>
      <w:r w:rsidR="0096753B">
        <w:rPr>
          <w:rFonts w:eastAsia="@MingLiU_HKSCS"/>
        </w:rPr>
        <w:t xml:space="preserve">  </w:t>
      </w:r>
      <w:r>
        <w:rPr>
          <w:rFonts w:eastAsia="@MingLiU_HKSCS"/>
        </w:rPr>
        <w:t>self-administered paper, CATI, and Internet. A</w:t>
      </w:r>
      <w:r w:rsidR="00063487">
        <w:rPr>
          <w:rFonts w:eastAsia="@MingLiU_HKSCS"/>
        </w:rPr>
        <w:t xml:space="preserve"> maximum of </w:t>
      </w:r>
      <w:r w:rsidR="0034512C">
        <w:rPr>
          <w:rFonts w:eastAsia="@MingLiU_HKSCS"/>
        </w:rPr>
        <w:t>15</w:t>
      </w:r>
      <w:r w:rsidR="001454D6" w:rsidRPr="00E24F21">
        <w:t xml:space="preserve"> interviews </w:t>
      </w:r>
      <w:r>
        <w:t>will be conducted per round per mode</w:t>
      </w:r>
      <w:r w:rsidR="00F2628F">
        <w:t>, for a total of 90 interviews</w:t>
      </w:r>
      <w:r w:rsidR="00063487">
        <w:t xml:space="preserve">. </w:t>
      </w:r>
      <w:r>
        <w:t xml:space="preserve">We will be targeting </w:t>
      </w:r>
      <w:r w:rsidR="000E7947">
        <w:t xml:space="preserve">respondents who have at least a bachelor’s degree; </w:t>
      </w:r>
      <w:r w:rsidR="000E7947" w:rsidRPr="000E7947">
        <w:t>respondents whose job is related to computer science, math, life sciences, physical sciences, social sciences, engineering or health sciences</w:t>
      </w:r>
      <w:r w:rsidR="000E7947">
        <w:t>;</w:t>
      </w:r>
      <w:r w:rsidR="000E7947" w:rsidRPr="000E7947">
        <w:t xml:space="preserve"> </w:t>
      </w:r>
      <w:r w:rsidR="000E7947">
        <w:t>respondents who are</w:t>
      </w:r>
      <w:r w:rsidR="00264599">
        <w:t xml:space="preserve"> self-employed</w:t>
      </w:r>
      <w:r w:rsidR="00AF01D0">
        <w:t>,</w:t>
      </w:r>
      <w:r w:rsidR="00264599">
        <w:t xml:space="preserve"> employed in the private sector</w:t>
      </w:r>
      <w:r w:rsidR="00AF01D0">
        <w:t xml:space="preserve"> and retired</w:t>
      </w:r>
      <w:r w:rsidR="00264599">
        <w:t>; respondents who received scholarships</w:t>
      </w:r>
      <w:r w:rsidR="000E7947">
        <w:t xml:space="preserve"> </w:t>
      </w:r>
      <w:r w:rsidR="00264599">
        <w:t>or loans for college or graduate studies</w:t>
      </w:r>
      <w:r w:rsidR="000E7947">
        <w:t>.</w:t>
      </w:r>
      <w:r w:rsidR="00264599">
        <w:t xml:space="preserve"> </w:t>
      </w:r>
      <w:r w:rsidR="001454D6" w:rsidRPr="00E0680C">
        <w:t xml:space="preserve">To the maximum extent possible, within </w:t>
      </w:r>
      <w:r w:rsidR="001454D6" w:rsidRPr="00E24F21">
        <w:t xml:space="preserve">these specific criteria we will attempt to interview respondents of varying ages, genders and </w:t>
      </w:r>
      <w:r w:rsidR="00264599">
        <w:t>races</w:t>
      </w:r>
      <w:r w:rsidR="001454D6" w:rsidRPr="00E24F21">
        <w:t>.</w:t>
      </w:r>
      <w:r w:rsidR="00DF26D8">
        <w:t xml:space="preserve"> </w:t>
      </w:r>
      <w:r w:rsidR="001454D6" w:rsidRPr="00E24F21">
        <w:t xml:space="preserve">We will use a multi-pronged strategy to recruit the respondents needed </w:t>
      </w:r>
      <w:r w:rsidR="008461DC">
        <w:t>for this study</w:t>
      </w:r>
      <w:r w:rsidR="001454D6" w:rsidRPr="00E24F21">
        <w:t xml:space="preserve">, such as posting ads in </w:t>
      </w:r>
      <w:r w:rsidR="00E419C0">
        <w:t xml:space="preserve">free </w:t>
      </w:r>
      <w:r w:rsidR="001454D6" w:rsidRPr="00E24F21">
        <w:t>local newspapers</w:t>
      </w:r>
      <w:r w:rsidR="00E419C0">
        <w:t>,</w:t>
      </w:r>
      <w:r w:rsidR="001454D6" w:rsidRPr="00E24F21">
        <w:t xml:space="preserve"> </w:t>
      </w:r>
      <w:r w:rsidR="00F2628F">
        <w:t xml:space="preserve">distributing flyers, </w:t>
      </w:r>
      <w:r w:rsidR="008461DC">
        <w:t>contacting local associations</w:t>
      </w:r>
      <w:r w:rsidR="00E419C0">
        <w:t>, setting up recruiting tables at local establishments</w:t>
      </w:r>
      <w:r w:rsidR="00F2628F">
        <w:t>, and using personal networks</w:t>
      </w:r>
      <w:r w:rsidR="008461DC">
        <w:t>.</w:t>
      </w:r>
      <w:r w:rsidR="003D22B6">
        <w:t xml:space="preserve">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24F21">
        <w:tab/>
      </w:r>
      <w:r w:rsidRPr="00E24F21">
        <w:tab/>
      </w:r>
      <w:r w:rsidRPr="00E24F21">
        <w:tab/>
      </w:r>
    </w:p>
    <w:p w:rsidR="0055501A" w:rsidRDefault="00555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MingLiU_HKSCS"/>
        </w:rPr>
        <w:t xml:space="preserve">All </w:t>
      </w:r>
      <w:r w:rsidR="00401922" w:rsidRPr="00401922">
        <w:rPr>
          <w:rFonts w:eastAsia="@MingLiU_HKSCS"/>
        </w:rPr>
        <w:t xml:space="preserve">interviews will be conducted in the Washington DC metropolitan area. The </w:t>
      </w:r>
      <w:r w:rsidR="00F2628F">
        <w:rPr>
          <w:rFonts w:eastAsia="@MingLiU_HKSCS"/>
        </w:rPr>
        <w:t xml:space="preserve">cognitive </w:t>
      </w:r>
      <w:r w:rsidR="00401922" w:rsidRPr="00401922">
        <w:rPr>
          <w:rFonts w:eastAsia="@MingLiU_HKSCS"/>
        </w:rPr>
        <w:t>interviews will be conducted at the Census Bureau’s cognitive laborator</w:t>
      </w:r>
      <w:r w:rsidR="00F2628F">
        <w:rPr>
          <w:rFonts w:eastAsia="@MingLiU_HKSCS"/>
        </w:rPr>
        <w:t>y</w:t>
      </w:r>
      <w:r w:rsidR="00401922" w:rsidRPr="00401922">
        <w:rPr>
          <w:rFonts w:eastAsia="@MingLiU_HKSCS"/>
        </w:rPr>
        <w:t>, offices of community associations, and locat</w:t>
      </w:r>
      <w:r w:rsidR="006B27C5">
        <w:rPr>
          <w:rFonts w:eastAsia="@MingLiU_HKSCS"/>
        </w:rPr>
        <w:t xml:space="preserve">ions convenient to respondents. </w:t>
      </w:r>
      <w:r w:rsidR="00F2628F">
        <w:rPr>
          <w:rFonts w:eastAsia="@MingLiU_HKSCS"/>
        </w:rPr>
        <w:t>A copy of the</w:t>
      </w:r>
      <w:r w:rsidR="000C3994">
        <w:t xml:space="preserve"> </w:t>
      </w:r>
      <w:r w:rsidR="00E419C0">
        <w:t xml:space="preserve">self-administered paper </w:t>
      </w:r>
      <w:r w:rsidR="00F2628F">
        <w:lastRenderedPageBreak/>
        <w:t xml:space="preserve">questionnaire is </w:t>
      </w:r>
      <w:r w:rsidR="006B27C5">
        <w:t>attached.</w:t>
      </w:r>
      <w:r w:rsidR="00F2628F">
        <w:t xml:space="preserve">  </w:t>
      </w:r>
      <w:r>
        <w:t>Screen shots of the CATI instrument are not available yet because the programming has not been finalized, but the content is the same as the paper questionnaire.</w:t>
      </w:r>
    </w:p>
    <w:p w:rsidR="00F2628F" w:rsidRDefault="00555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31160F" w:rsidRDefault="00F26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usability interviews will be conducted at the Census Bureau’s usability lab.  </w:t>
      </w:r>
      <w:r w:rsidR="0055501A">
        <w:t xml:space="preserve">Screen shots of the Internet instrument are not available because programming of that instrument is not complete.  The content is the same as the other two questionnaires. Copies of the </w:t>
      </w:r>
      <w:r w:rsidR="00506AE9">
        <w:t xml:space="preserve">demographic questionnaire, the background questionnaire, and the satisfaction questionnaire used in usability studies are attached.  </w:t>
      </w:r>
    </w:p>
    <w:p w:rsidR="006B27C5" w:rsidRDefault="006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B27C5" w:rsidRDefault="006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same protocol will be used for all the interviews.  It is also attached.</w:t>
      </w:r>
      <w:r w:rsidR="00260B46">
        <w:t xml:space="preserve">  Interviews using the paper questionnaire will be conducted using respective think aloud techniques, with probes being asked at the end of each section to avoid respondents’ navigation through the section.  For the CATI and web interviews, the concurrent think-aloud interviews will be conducted. </w:t>
      </w:r>
      <w:r w:rsidR="006E370A">
        <w:t xml:space="preserve"> </w:t>
      </w:r>
      <w:r w:rsidR="00260B46">
        <w:t xml:space="preserve">This will </w:t>
      </w:r>
      <w:r w:rsidR="00BF4D2C">
        <w:t xml:space="preserve"> </w:t>
      </w:r>
      <w:r w:rsidR="00260B46">
        <w:t>avoid the necessity to scroll back through the questionnaire to see the questions and responses.</w:t>
      </w:r>
    </w:p>
    <w:p w:rsidR="00BF4D2C" w:rsidRDefault="00BF4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end of the usability protocol includes questions for </w:t>
      </w:r>
      <w:r w:rsidR="006E370A">
        <w:t xml:space="preserve">a research study on factual questions </w:t>
      </w:r>
      <w:r>
        <w:t xml:space="preserve">that OMB approved separately </w:t>
      </w:r>
      <w:r w:rsidR="006E370A">
        <w:t>on September 9, 2012.</w:t>
      </w:r>
    </w:p>
    <w:p w:rsidR="0031160F" w:rsidRDefault="0031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F40ED"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sidRPr="00E24F21">
        <w:t>Cognitive interviews will be tape-recorded, with the participants' permission, to facilitate a summary of the results</w:t>
      </w:r>
      <w:r w:rsidR="00157D84">
        <w:rPr>
          <w:rFonts w:eastAsia="@MingLiU_HKSCS"/>
        </w:rPr>
        <w:t xml:space="preserve">. </w:t>
      </w:r>
      <w:r w:rsidRPr="00E24F21">
        <w:rPr>
          <w:rFonts w:eastAsia="@MingLiU_HKSCS"/>
        </w:rPr>
        <w:t>All participants will be informed that their response is voluntary and that the information</w:t>
      </w:r>
      <w:r w:rsidR="00157D84">
        <w:rPr>
          <w:rFonts w:eastAsia="@MingLiU_HKSCS"/>
        </w:rPr>
        <w:t xml:space="preserve"> they provide is confidential. </w:t>
      </w:r>
      <w:r w:rsidRPr="00E24F21">
        <w:rPr>
          <w:rFonts w:eastAsia="@MingLiU_HKSCS"/>
        </w:rPr>
        <w:t xml:space="preserve">Respondents will receive $40 for their participation. </w:t>
      </w:r>
    </w:p>
    <w:p w:rsidR="00627F7C" w:rsidRDefault="0062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sidRPr="00E24F21">
        <w:rPr>
          <w:rFonts w:eastAsia="@MingLiU_HKSCS"/>
        </w:rPr>
        <w:t xml:space="preserve">The estimated time for completion of each </w:t>
      </w:r>
      <w:r w:rsidR="00FC0DF0">
        <w:rPr>
          <w:rFonts w:eastAsia="@MingLiU_HKSCS"/>
        </w:rPr>
        <w:t>cognitive interview</w:t>
      </w:r>
      <w:r w:rsidR="00157D84">
        <w:rPr>
          <w:rFonts w:eastAsia="@MingLiU_HKSCS"/>
        </w:rPr>
        <w:t xml:space="preserve"> is</w:t>
      </w:r>
      <w:r w:rsidR="00B56F36">
        <w:rPr>
          <w:rFonts w:eastAsia="@MingLiU_HKSCS"/>
        </w:rPr>
        <w:t xml:space="preserve"> </w:t>
      </w:r>
      <w:r w:rsidR="00624994">
        <w:rPr>
          <w:rFonts w:eastAsia="@MingLiU_HKSCS"/>
        </w:rPr>
        <w:t xml:space="preserve">one </w:t>
      </w:r>
      <w:r w:rsidR="00740D37">
        <w:rPr>
          <w:rFonts w:eastAsia="@MingLiU_HKSCS"/>
        </w:rPr>
        <w:t xml:space="preserve">and one-half </w:t>
      </w:r>
      <w:r w:rsidR="00624994">
        <w:rPr>
          <w:rFonts w:eastAsia="@MingLiU_HKSCS"/>
        </w:rPr>
        <w:t>hour</w:t>
      </w:r>
      <w:r w:rsidR="00740D37">
        <w:rPr>
          <w:rFonts w:eastAsia="@MingLiU_HKSCS"/>
        </w:rPr>
        <w:t>s</w:t>
      </w:r>
      <w:r w:rsidR="004A3CFB">
        <w:rPr>
          <w:rFonts w:eastAsia="@MingLiU_HKSCS"/>
        </w:rPr>
        <w:t xml:space="preserve">. </w:t>
      </w:r>
      <w:r w:rsidRPr="00E24F21">
        <w:rPr>
          <w:rFonts w:eastAsia="@MingLiU_HKSCS"/>
        </w:rPr>
        <w:t>Thus, the estimate</w:t>
      </w:r>
      <w:r w:rsidR="002D2FCC">
        <w:rPr>
          <w:rFonts w:eastAsia="@MingLiU_HKSCS"/>
        </w:rPr>
        <w:t xml:space="preserve">d burden for this research is </w:t>
      </w:r>
      <w:r w:rsidR="00740D37">
        <w:rPr>
          <w:rFonts w:eastAsia="@MingLiU_HKSCS"/>
        </w:rPr>
        <w:t xml:space="preserve">135 </w:t>
      </w:r>
      <w:r w:rsidRPr="00E24F21">
        <w:rPr>
          <w:rFonts w:eastAsia="@MingLiU_HKSCS"/>
        </w:rPr>
        <w:t xml:space="preserve">hours.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The contact person for questions regarding data collection and study design is: </w:t>
      </w:r>
      <w:r w:rsidRPr="00E24F21">
        <w:rPr>
          <w:rFonts w:eastAsia="@MingLiU_HKSCS"/>
        </w:rPr>
        <w:tab/>
      </w:r>
    </w:p>
    <w:p w:rsidR="001454D6" w:rsidRPr="00E24F21" w:rsidRDefault="001454D6">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740D37">
        <w:rPr>
          <w:rFonts w:eastAsia="@MingLiU_HKSCS"/>
        </w:rPr>
        <w:t xml:space="preserve">Terry </w:t>
      </w:r>
      <w:proofErr w:type="spellStart"/>
      <w:r w:rsidR="00740D37">
        <w:rPr>
          <w:rFonts w:eastAsia="@MingLiU_HKSCS"/>
        </w:rPr>
        <w:t>DeMaio</w:t>
      </w:r>
      <w:proofErr w:type="spellEnd"/>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Center for Survey Measurement</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 xml:space="preserve">U.S. Census Bureau </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Room 5K</w:t>
      </w:r>
      <w:r w:rsidR="00740D37">
        <w:rPr>
          <w:rFonts w:eastAsia="@MingLiU_HKSCS"/>
        </w:rPr>
        <w:t>319</w:t>
      </w:r>
    </w:p>
    <w:p w:rsidR="001454D6" w:rsidRPr="00E24F21" w:rsidRDefault="00DF26D8" w:rsidP="00E24F21">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Washington, D.C. 20233</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(301) 763-</w:t>
      </w:r>
      <w:r w:rsidR="00740D37">
        <w:rPr>
          <w:rFonts w:eastAsia="@MingLiU_HKSCS"/>
        </w:rPr>
        <w:t>4894</w:t>
      </w:r>
    </w:p>
    <w:p w:rsidR="001454D6" w:rsidRPr="0081668E" w:rsidRDefault="00740D37" w:rsidP="0081668E">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Style w:val="Hypertext"/>
          <w:rFonts w:eastAsia="@MingLiU_HKSCS"/>
        </w:rPr>
        <w:tab/>
        <w:t>Theresa.J.DeMaio@census.gov</w:t>
      </w:r>
    </w:p>
    <w:sectPr w:rsidR="001454D6" w:rsidRPr="0081668E" w:rsidSect="001454D6">
      <w:footerReference w:type="default" r:id="rId8"/>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CF" w:rsidRDefault="00CE2FCF" w:rsidP="00453A26">
      <w:r>
        <w:separator/>
      </w:r>
    </w:p>
  </w:endnote>
  <w:endnote w:type="continuationSeparator" w:id="0">
    <w:p w:rsidR="00CE2FCF" w:rsidRDefault="00CE2FCF" w:rsidP="0045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07017"/>
      <w:docPartObj>
        <w:docPartGallery w:val="Page Numbers (Bottom of Page)"/>
        <w:docPartUnique/>
      </w:docPartObj>
    </w:sdtPr>
    <w:sdtEndPr>
      <w:rPr>
        <w:noProof/>
      </w:rPr>
    </w:sdtEndPr>
    <w:sdtContent>
      <w:p w:rsidR="000C16F3" w:rsidRDefault="000C16F3">
        <w:pPr>
          <w:pStyle w:val="Footer"/>
          <w:jc w:val="right"/>
        </w:pPr>
        <w:r>
          <w:fldChar w:fldCharType="begin"/>
        </w:r>
        <w:r>
          <w:instrText xml:space="preserve"> PAGE   \* MERGEFORMAT </w:instrText>
        </w:r>
        <w:r>
          <w:fldChar w:fldCharType="separate"/>
        </w:r>
        <w:r w:rsidR="0028758F">
          <w:rPr>
            <w:noProof/>
          </w:rPr>
          <w:t>1</w:t>
        </w:r>
        <w:r>
          <w:rPr>
            <w:noProof/>
          </w:rPr>
          <w:fldChar w:fldCharType="end"/>
        </w:r>
      </w:p>
    </w:sdtContent>
  </w:sdt>
  <w:p w:rsidR="000C16F3" w:rsidRDefault="000C1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CF" w:rsidRDefault="00CE2FCF" w:rsidP="00453A26">
      <w:r>
        <w:separator/>
      </w:r>
    </w:p>
  </w:footnote>
  <w:footnote w:type="continuationSeparator" w:id="0">
    <w:p w:rsidR="00CE2FCF" w:rsidRDefault="00CE2FCF" w:rsidP="0045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66715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21EE4F02"/>
    <w:multiLevelType w:val="hybridMultilevel"/>
    <w:tmpl w:val="B06E0B18"/>
    <w:lvl w:ilvl="0" w:tplc="662884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MingLiU_HKSCS" w:eastAsia="@MingLiU_HKSCS" w:hAnsi="@MingLiU_HKSCS" w:hint="eastAsia"/>
        </w:rPr>
      </w:lvl>
    </w:lvlOverride>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54D6"/>
    <w:rsid w:val="00015587"/>
    <w:rsid w:val="00022E03"/>
    <w:rsid w:val="00032CDB"/>
    <w:rsid w:val="00063487"/>
    <w:rsid w:val="000C16F3"/>
    <w:rsid w:val="000C3994"/>
    <w:rsid w:val="000D3727"/>
    <w:rsid w:val="000E7947"/>
    <w:rsid w:val="00114428"/>
    <w:rsid w:val="00132A1E"/>
    <w:rsid w:val="00140811"/>
    <w:rsid w:val="001454D6"/>
    <w:rsid w:val="00157D84"/>
    <w:rsid w:val="00171E44"/>
    <w:rsid w:val="0018721D"/>
    <w:rsid w:val="001E5575"/>
    <w:rsid w:val="002066E5"/>
    <w:rsid w:val="00260B46"/>
    <w:rsid w:val="00264599"/>
    <w:rsid w:val="0028758F"/>
    <w:rsid w:val="002D2FCC"/>
    <w:rsid w:val="002E1ED6"/>
    <w:rsid w:val="0031160F"/>
    <w:rsid w:val="0034512C"/>
    <w:rsid w:val="003758C6"/>
    <w:rsid w:val="003B665F"/>
    <w:rsid w:val="003D22B6"/>
    <w:rsid w:val="00401922"/>
    <w:rsid w:val="00453A26"/>
    <w:rsid w:val="00475AD7"/>
    <w:rsid w:val="00492D98"/>
    <w:rsid w:val="004A3CFB"/>
    <w:rsid w:val="004C197C"/>
    <w:rsid w:val="004F6C1B"/>
    <w:rsid w:val="00506AE9"/>
    <w:rsid w:val="00523847"/>
    <w:rsid w:val="00532B17"/>
    <w:rsid w:val="0055501A"/>
    <w:rsid w:val="005D5F5A"/>
    <w:rsid w:val="005E0922"/>
    <w:rsid w:val="005F1500"/>
    <w:rsid w:val="005F40ED"/>
    <w:rsid w:val="005F5D38"/>
    <w:rsid w:val="00624994"/>
    <w:rsid w:val="00627F7C"/>
    <w:rsid w:val="006B27C5"/>
    <w:rsid w:val="006C42F7"/>
    <w:rsid w:val="006E370A"/>
    <w:rsid w:val="007308ED"/>
    <w:rsid w:val="00740D37"/>
    <w:rsid w:val="00780705"/>
    <w:rsid w:val="007A7D49"/>
    <w:rsid w:val="007B08A1"/>
    <w:rsid w:val="007F5244"/>
    <w:rsid w:val="0081668E"/>
    <w:rsid w:val="008326B2"/>
    <w:rsid w:val="008461DC"/>
    <w:rsid w:val="00870D11"/>
    <w:rsid w:val="008972DC"/>
    <w:rsid w:val="008A4375"/>
    <w:rsid w:val="008B1D5F"/>
    <w:rsid w:val="008B2E53"/>
    <w:rsid w:val="00932B6E"/>
    <w:rsid w:val="0096753B"/>
    <w:rsid w:val="009A44B4"/>
    <w:rsid w:val="009B3AE7"/>
    <w:rsid w:val="009E1BE6"/>
    <w:rsid w:val="009E529E"/>
    <w:rsid w:val="00A53E55"/>
    <w:rsid w:val="00AA735E"/>
    <w:rsid w:val="00AF01D0"/>
    <w:rsid w:val="00B1061A"/>
    <w:rsid w:val="00B35C55"/>
    <w:rsid w:val="00B56260"/>
    <w:rsid w:val="00B56F36"/>
    <w:rsid w:val="00B80836"/>
    <w:rsid w:val="00BB4251"/>
    <w:rsid w:val="00BC2AAE"/>
    <w:rsid w:val="00BD102B"/>
    <w:rsid w:val="00BF4D2C"/>
    <w:rsid w:val="00C7328D"/>
    <w:rsid w:val="00CC1EA5"/>
    <w:rsid w:val="00CE2FCF"/>
    <w:rsid w:val="00CE71FE"/>
    <w:rsid w:val="00CF195D"/>
    <w:rsid w:val="00DB0C26"/>
    <w:rsid w:val="00DF26D8"/>
    <w:rsid w:val="00E0680C"/>
    <w:rsid w:val="00E24F21"/>
    <w:rsid w:val="00E2799B"/>
    <w:rsid w:val="00E419C0"/>
    <w:rsid w:val="00E441A7"/>
    <w:rsid w:val="00E562F3"/>
    <w:rsid w:val="00E639C6"/>
    <w:rsid w:val="00E9122B"/>
    <w:rsid w:val="00EA5762"/>
    <w:rsid w:val="00EC66D9"/>
    <w:rsid w:val="00EF0114"/>
    <w:rsid w:val="00F24AD8"/>
    <w:rsid w:val="00F2628F"/>
    <w:rsid w:val="00F33C6D"/>
    <w:rsid w:val="00F36F1B"/>
    <w:rsid w:val="00FC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 w:type="character" w:styleId="Hyperlink">
    <w:name w:val="Hyperlink"/>
    <w:basedOn w:val="DefaultParagraphFont"/>
    <w:uiPriority w:val="99"/>
    <w:unhideWhenUsed/>
    <w:rsid w:val="00740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 w:type="character" w:styleId="Hyperlink">
    <w:name w:val="Hyperlink"/>
    <w:basedOn w:val="DefaultParagraphFont"/>
    <w:uiPriority w:val="99"/>
    <w:unhideWhenUsed/>
    <w:rsid w:val="00740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0607">
      <w:bodyDiv w:val="1"/>
      <w:marLeft w:val="0"/>
      <w:marRight w:val="0"/>
      <w:marTop w:val="0"/>
      <w:marBottom w:val="0"/>
      <w:divBdr>
        <w:top w:val="none" w:sz="0" w:space="0" w:color="auto"/>
        <w:left w:val="none" w:sz="0" w:space="0" w:color="auto"/>
        <w:bottom w:val="none" w:sz="0" w:space="0" w:color="auto"/>
        <w:right w:val="none" w:sz="0" w:space="0" w:color="auto"/>
      </w:divBdr>
      <w:divsChild>
        <w:div w:id="1664240156">
          <w:marLeft w:val="0"/>
          <w:marRight w:val="0"/>
          <w:marTop w:val="0"/>
          <w:marBottom w:val="0"/>
          <w:divBdr>
            <w:top w:val="none" w:sz="0" w:space="0" w:color="auto"/>
            <w:left w:val="none" w:sz="0" w:space="0" w:color="auto"/>
            <w:bottom w:val="none" w:sz="0" w:space="0" w:color="auto"/>
            <w:right w:val="none" w:sz="0" w:space="0" w:color="auto"/>
          </w:divBdr>
          <w:divsChild>
            <w:div w:id="1501389240">
              <w:marLeft w:val="0"/>
              <w:marRight w:val="0"/>
              <w:marTop w:val="0"/>
              <w:marBottom w:val="0"/>
              <w:divBdr>
                <w:top w:val="none" w:sz="0" w:space="0" w:color="auto"/>
                <w:left w:val="none" w:sz="0" w:space="0" w:color="auto"/>
                <w:bottom w:val="none" w:sz="0" w:space="0" w:color="auto"/>
                <w:right w:val="none" w:sz="0" w:space="0" w:color="auto"/>
              </w:divBdr>
              <w:divsChild>
                <w:div w:id="1602302778">
                  <w:marLeft w:val="0"/>
                  <w:marRight w:val="0"/>
                  <w:marTop w:val="0"/>
                  <w:marBottom w:val="0"/>
                  <w:divBdr>
                    <w:top w:val="none" w:sz="0" w:space="0" w:color="auto"/>
                    <w:left w:val="none" w:sz="0" w:space="0" w:color="auto"/>
                    <w:bottom w:val="none" w:sz="0" w:space="0" w:color="auto"/>
                    <w:right w:val="none" w:sz="0" w:space="0" w:color="auto"/>
                  </w:divBdr>
                  <w:divsChild>
                    <w:div w:id="695619111">
                      <w:marLeft w:val="0"/>
                      <w:marRight w:val="0"/>
                      <w:marTop w:val="0"/>
                      <w:marBottom w:val="0"/>
                      <w:divBdr>
                        <w:top w:val="none" w:sz="0" w:space="0" w:color="auto"/>
                        <w:left w:val="none" w:sz="0" w:space="0" w:color="auto"/>
                        <w:bottom w:val="none" w:sz="0" w:space="0" w:color="auto"/>
                        <w:right w:val="none" w:sz="0" w:space="0" w:color="auto"/>
                      </w:divBdr>
                      <w:divsChild>
                        <w:div w:id="347220329">
                          <w:marLeft w:val="0"/>
                          <w:marRight w:val="0"/>
                          <w:marTop w:val="0"/>
                          <w:marBottom w:val="0"/>
                          <w:divBdr>
                            <w:top w:val="none" w:sz="0" w:space="0" w:color="auto"/>
                            <w:left w:val="none" w:sz="0" w:space="0" w:color="auto"/>
                            <w:bottom w:val="none" w:sz="0" w:space="0" w:color="auto"/>
                            <w:right w:val="none" w:sz="0" w:space="0" w:color="auto"/>
                          </w:divBdr>
                          <w:divsChild>
                            <w:div w:id="2077432721">
                              <w:marLeft w:val="0"/>
                              <w:marRight w:val="0"/>
                              <w:marTop w:val="0"/>
                              <w:marBottom w:val="0"/>
                              <w:divBdr>
                                <w:top w:val="none" w:sz="0" w:space="0" w:color="auto"/>
                                <w:left w:val="none" w:sz="0" w:space="0" w:color="auto"/>
                                <w:bottom w:val="none" w:sz="0" w:space="0" w:color="auto"/>
                                <w:right w:val="none" w:sz="0" w:space="0" w:color="auto"/>
                              </w:divBdr>
                              <w:divsChild>
                                <w:div w:id="1725252789">
                                  <w:marLeft w:val="0"/>
                                  <w:marRight w:val="0"/>
                                  <w:marTop w:val="0"/>
                                  <w:marBottom w:val="0"/>
                                  <w:divBdr>
                                    <w:top w:val="none" w:sz="0" w:space="0" w:color="auto"/>
                                    <w:left w:val="none" w:sz="0" w:space="0" w:color="auto"/>
                                    <w:bottom w:val="none" w:sz="0" w:space="0" w:color="auto"/>
                                    <w:right w:val="none" w:sz="0" w:space="0" w:color="auto"/>
                                  </w:divBdr>
                                  <w:divsChild>
                                    <w:div w:id="1248808621">
                                      <w:marLeft w:val="0"/>
                                      <w:marRight w:val="0"/>
                                      <w:marTop w:val="0"/>
                                      <w:marBottom w:val="0"/>
                                      <w:divBdr>
                                        <w:top w:val="none" w:sz="0" w:space="0" w:color="auto"/>
                                        <w:left w:val="none" w:sz="0" w:space="0" w:color="auto"/>
                                        <w:bottom w:val="none" w:sz="0" w:space="0" w:color="auto"/>
                                        <w:right w:val="none" w:sz="0" w:space="0" w:color="auto"/>
                                      </w:divBdr>
                                      <w:divsChild>
                                        <w:div w:id="1979260879">
                                          <w:marLeft w:val="0"/>
                                          <w:marRight w:val="0"/>
                                          <w:marTop w:val="0"/>
                                          <w:marBottom w:val="0"/>
                                          <w:divBdr>
                                            <w:top w:val="none" w:sz="0" w:space="0" w:color="auto"/>
                                            <w:left w:val="none" w:sz="0" w:space="0" w:color="auto"/>
                                            <w:bottom w:val="none" w:sz="0" w:space="0" w:color="auto"/>
                                            <w:right w:val="none" w:sz="0" w:space="0" w:color="auto"/>
                                          </w:divBdr>
                                          <w:divsChild>
                                            <w:div w:id="974527483">
                                              <w:marLeft w:val="0"/>
                                              <w:marRight w:val="0"/>
                                              <w:marTop w:val="0"/>
                                              <w:marBottom w:val="0"/>
                                              <w:divBdr>
                                                <w:top w:val="none" w:sz="0" w:space="0" w:color="auto"/>
                                                <w:left w:val="none" w:sz="0" w:space="0" w:color="auto"/>
                                                <w:bottom w:val="none" w:sz="0" w:space="0" w:color="auto"/>
                                                <w:right w:val="none" w:sz="0" w:space="0" w:color="auto"/>
                                              </w:divBdr>
                                              <w:divsChild>
                                                <w:div w:id="1538927103">
                                                  <w:marLeft w:val="0"/>
                                                  <w:marRight w:val="0"/>
                                                  <w:marTop w:val="0"/>
                                                  <w:marBottom w:val="0"/>
                                                  <w:divBdr>
                                                    <w:top w:val="none" w:sz="0" w:space="0" w:color="auto"/>
                                                    <w:left w:val="none" w:sz="0" w:space="0" w:color="auto"/>
                                                    <w:bottom w:val="none" w:sz="0" w:space="0" w:color="auto"/>
                                                    <w:right w:val="none" w:sz="0" w:space="0" w:color="auto"/>
                                                  </w:divBdr>
                                                  <w:divsChild>
                                                    <w:div w:id="721515270">
                                                      <w:marLeft w:val="0"/>
                                                      <w:marRight w:val="0"/>
                                                      <w:marTop w:val="0"/>
                                                      <w:marBottom w:val="0"/>
                                                      <w:divBdr>
                                                        <w:top w:val="none" w:sz="0" w:space="0" w:color="auto"/>
                                                        <w:left w:val="none" w:sz="0" w:space="0" w:color="auto"/>
                                                        <w:bottom w:val="none" w:sz="0" w:space="0" w:color="auto"/>
                                                        <w:right w:val="none" w:sz="0" w:space="0" w:color="auto"/>
                                                      </w:divBdr>
                                                      <w:divsChild>
                                                        <w:div w:id="1271552251">
                                                          <w:marLeft w:val="0"/>
                                                          <w:marRight w:val="0"/>
                                                          <w:marTop w:val="0"/>
                                                          <w:marBottom w:val="0"/>
                                                          <w:divBdr>
                                                            <w:top w:val="none" w:sz="0" w:space="0" w:color="auto"/>
                                                            <w:left w:val="none" w:sz="0" w:space="0" w:color="auto"/>
                                                            <w:bottom w:val="none" w:sz="0" w:space="0" w:color="auto"/>
                                                            <w:right w:val="none" w:sz="0" w:space="0" w:color="auto"/>
                                                          </w:divBdr>
                                                          <w:divsChild>
                                                            <w:div w:id="682635476">
                                                              <w:marLeft w:val="0"/>
                                                              <w:marRight w:val="0"/>
                                                              <w:marTop w:val="0"/>
                                                              <w:marBottom w:val="0"/>
                                                              <w:divBdr>
                                                                <w:top w:val="none" w:sz="0" w:space="0" w:color="auto"/>
                                                                <w:left w:val="none" w:sz="0" w:space="0" w:color="auto"/>
                                                                <w:bottom w:val="none" w:sz="0" w:space="0" w:color="auto"/>
                                                                <w:right w:val="none" w:sz="0" w:space="0" w:color="auto"/>
                                                              </w:divBdr>
                                                              <w:divsChild>
                                                                <w:div w:id="1638216338">
                                                                  <w:marLeft w:val="0"/>
                                                                  <w:marRight w:val="0"/>
                                                                  <w:marTop w:val="0"/>
                                                                  <w:marBottom w:val="0"/>
                                                                  <w:divBdr>
                                                                    <w:top w:val="none" w:sz="0" w:space="0" w:color="auto"/>
                                                                    <w:left w:val="none" w:sz="0" w:space="0" w:color="auto"/>
                                                                    <w:bottom w:val="none" w:sz="0" w:space="0" w:color="auto"/>
                                                                    <w:right w:val="none" w:sz="0" w:space="0" w:color="auto"/>
                                                                  </w:divBdr>
                                                                  <w:divsChild>
                                                                    <w:div w:id="546458442">
                                                                      <w:marLeft w:val="0"/>
                                                                      <w:marRight w:val="0"/>
                                                                      <w:marTop w:val="0"/>
                                                                      <w:marBottom w:val="0"/>
                                                                      <w:divBdr>
                                                                        <w:top w:val="none" w:sz="0" w:space="0" w:color="auto"/>
                                                                        <w:left w:val="none" w:sz="0" w:space="0" w:color="auto"/>
                                                                        <w:bottom w:val="none" w:sz="0" w:space="0" w:color="auto"/>
                                                                        <w:right w:val="none" w:sz="0" w:space="0" w:color="auto"/>
                                                                      </w:divBdr>
                                                                      <w:divsChild>
                                                                        <w:div w:id="606086231">
                                                                          <w:marLeft w:val="0"/>
                                                                          <w:marRight w:val="0"/>
                                                                          <w:marTop w:val="0"/>
                                                                          <w:marBottom w:val="0"/>
                                                                          <w:divBdr>
                                                                            <w:top w:val="none" w:sz="0" w:space="0" w:color="auto"/>
                                                                            <w:left w:val="none" w:sz="0" w:space="0" w:color="auto"/>
                                                                            <w:bottom w:val="none" w:sz="0" w:space="0" w:color="auto"/>
                                                                            <w:right w:val="none" w:sz="0" w:space="0" w:color="auto"/>
                                                                          </w:divBdr>
                                                                          <w:divsChild>
                                                                            <w:div w:id="1630741607">
                                                                              <w:marLeft w:val="0"/>
                                                                              <w:marRight w:val="0"/>
                                                                              <w:marTop w:val="0"/>
                                                                              <w:marBottom w:val="0"/>
                                                                              <w:divBdr>
                                                                                <w:top w:val="none" w:sz="0" w:space="0" w:color="auto"/>
                                                                                <w:left w:val="none" w:sz="0" w:space="0" w:color="auto"/>
                                                                                <w:bottom w:val="none" w:sz="0" w:space="0" w:color="auto"/>
                                                                                <w:right w:val="none" w:sz="0" w:space="0" w:color="auto"/>
                                                                              </w:divBdr>
                                                                              <w:divsChild>
                                                                                <w:div w:id="1553537035">
                                                                                  <w:marLeft w:val="0"/>
                                                                                  <w:marRight w:val="0"/>
                                                                                  <w:marTop w:val="0"/>
                                                                                  <w:marBottom w:val="0"/>
                                                                                  <w:divBdr>
                                                                                    <w:top w:val="none" w:sz="0" w:space="0" w:color="auto"/>
                                                                                    <w:left w:val="none" w:sz="0" w:space="0" w:color="auto"/>
                                                                                    <w:bottom w:val="none" w:sz="0" w:space="0" w:color="auto"/>
                                                                                    <w:right w:val="none" w:sz="0" w:space="0" w:color="auto"/>
                                                                                  </w:divBdr>
                                                                                  <w:divsChild>
                                                                                    <w:div w:id="415202322">
                                                                                      <w:marLeft w:val="0"/>
                                                                                      <w:marRight w:val="0"/>
                                                                                      <w:marTop w:val="0"/>
                                                                                      <w:marBottom w:val="0"/>
                                                                                      <w:divBdr>
                                                                                        <w:top w:val="single" w:sz="6" w:space="0" w:color="A7B3BD"/>
                                                                                        <w:left w:val="none" w:sz="0" w:space="0" w:color="auto"/>
                                                                                        <w:bottom w:val="none" w:sz="0" w:space="0" w:color="auto"/>
                                                                                        <w:right w:val="none" w:sz="0" w:space="0" w:color="auto"/>
                                                                                      </w:divBdr>
                                                                                      <w:divsChild>
                                                                                        <w:div w:id="1684897628">
                                                                                          <w:marLeft w:val="0"/>
                                                                                          <w:marRight w:val="0"/>
                                                                                          <w:marTop w:val="0"/>
                                                                                          <w:marBottom w:val="0"/>
                                                                                          <w:divBdr>
                                                                                            <w:top w:val="none" w:sz="0" w:space="0" w:color="auto"/>
                                                                                            <w:left w:val="none" w:sz="0" w:space="0" w:color="auto"/>
                                                                                            <w:bottom w:val="none" w:sz="0" w:space="0" w:color="auto"/>
                                                                                            <w:right w:val="none" w:sz="0" w:space="0" w:color="auto"/>
                                                                                          </w:divBdr>
                                                                                          <w:divsChild>
                                                                                            <w:div w:id="1665670866">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33D3974D.dotm</Template>
  <TotalTime>3</TotalTime>
  <Pages>2</Pages>
  <Words>763</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L Terry</dc:creator>
  <cp:lastModifiedBy>Theresa J DeMaio</cp:lastModifiedBy>
  <cp:revision>3</cp:revision>
  <cp:lastPrinted>2013-06-26T18:22:00Z</cp:lastPrinted>
  <dcterms:created xsi:type="dcterms:W3CDTF">2013-06-28T15:25:00Z</dcterms:created>
  <dcterms:modified xsi:type="dcterms:W3CDTF">2013-06-28T15:26:00Z</dcterms:modified>
</cp:coreProperties>
</file>