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C410A" w14:textId="31F2CD00" w:rsidR="002B7AB3" w:rsidRPr="008662DA" w:rsidRDefault="004D54B7" w:rsidP="002B7AB3">
      <w:pPr>
        <w:jc w:val="center"/>
        <w:rPr>
          <w:b/>
          <w:sz w:val="24"/>
          <w:szCs w:val="22"/>
          <w:u w:val="single"/>
        </w:rPr>
      </w:pPr>
      <w:bookmarkStart w:id="0" w:name="_GoBack"/>
      <w:bookmarkEnd w:id="0"/>
      <w:r>
        <w:rPr>
          <w:b/>
          <w:sz w:val="24"/>
          <w:szCs w:val="22"/>
          <w:u w:val="single"/>
        </w:rPr>
        <w:t>Secondary Loan Requirements</w:t>
      </w:r>
      <w:r w:rsidR="005B670A">
        <w:rPr>
          <w:b/>
          <w:sz w:val="24"/>
          <w:szCs w:val="22"/>
          <w:u w:val="single"/>
        </w:rPr>
        <w:t xml:space="preserve"> </w:t>
      </w:r>
      <w:r w:rsidR="002B7AB3" w:rsidRPr="008662DA">
        <w:rPr>
          <w:b/>
          <w:sz w:val="24"/>
          <w:szCs w:val="22"/>
          <w:u w:val="single"/>
        </w:rPr>
        <w:t>Certificat</w:t>
      </w:r>
      <w:r w:rsidR="005B670A">
        <w:rPr>
          <w:b/>
          <w:sz w:val="24"/>
          <w:szCs w:val="22"/>
          <w:u w:val="single"/>
        </w:rPr>
        <w:t>ion</w:t>
      </w:r>
    </w:p>
    <w:p w14:paraId="74DC410B" w14:textId="77777777" w:rsidR="0060679C" w:rsidRDefault="0060679C" w:rsidP="002B7AB3">
      <w:pPr>
        <w:jc w:val="center"/>
        <w:rPr>
          <w:b/>
          <w:sz w:val="22"/>
          <w:szCs w:val="22"/>
          <w:u w:val="single"/>
        </w:rPr>
      </w:pPr>
    </w:p>
    <w:p w14:paraId="74DC410C" w14:textId="77777777" w:rsidR="002B7AB3" w:rsidRDefault="002B7AB3">
      <w:pPr>
        <w:ind w:left="720"/>
        <w:rPr>
          <w:b/>
          <w:sz w:val="22"/>
          <w:szCs w:val="22"/>
          <w:u w:val="single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30"/>
      </w:tblGrid>
      <w:tr w:rsidR="00025113" w:rsidRPr="005F5178" w14:paraId="74DC4111" w14:textId="77777777" w:rsidTr="00025113">
        <w:trPr>
          <w:cantSplit/>
          <w:trHeight w:val="420"/>
        </w:trPr>
        <w:tc>
          <w:tcPr>
            <w:tcW w:w="5130" w:type="dxa"/>
            <w:vMerge w:val="restart"/>
          </w:tcPr>
          <w:p w14:paraId="74DC410D" w14:textId="77777777" w:rsidR="00025113" w:rsidRDefault="005B670A" w:rsidP="000251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and Address of </w:t>
            </w:r>
            <w:r w:rsidR="00025113">
              <w:rPr>
                <w:b/>
                <w:sz w:val="22"/>
                <w:szCs w:val="22"/>
              </w:rPr>
              <w:t>Qualified Issuer</w:t>
            </w:r>
            <w:r w:rsidR="00025113" w:rsidRPr="002B7AB3">
              <w:rPr>
                <w:b/>
                <w:sz w:val="22"/>
                <w:szCs w:val="22"/>
              </w:rPr>
              <w:t>:</w:t>
            </w:r>
            <w:r w:rsidR="00025113" w:rsidRPr="00766C2D">
              <w:rPr>
                <w:sz w:val="22"/>
                <w:szCs w:val="22"/>
              </w:rPr>
              <w:t xml:space="preserve">   </w:t>
            </w:r>
            <w:r w:rsidR="00025113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25113">
              <w:rPr>
                <w:sz w:val="22"/>
                <w:szCs w:val="22"/>
              </w:rPr>
              <w:instrText xml:space="preserve"> FORMTEXT </w:instrText>
            </w:r>
            <w:r w:rsidR="00025113">
              <w:rPr>
                <w:sz w:val="22"/>
                <w:szCs w:val="22"/>
              </w:rPr>
            </w:r>
            <w:r w:rsidR="00025113">
              <w:rPr>
                <w:sz w:val="22"/>
                <w:szCs w:val="22"/>
              </w:rPr>
              <w:fldChar w:fldCharType="separate"/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sz w:val="22"/>
                <w:szCs w:val="22"/>
              </w:rPr>
              <w:fldChar w:fldCharType="end"/>
            </w:r>
            <w:r w:rsidR="00025113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25113">
              <w:rPr>
                <w:sz w:val="22"/>
                <w:szCs w:val="22"/>
              </w:rPr>
              <w:instrText xml:space="preserve"> FORMTEXT </w:instrText>
            </w:r>
            <w:r w:rsidR="00025113">
              <w:rPr>
                <w:sz w:val="22"/>
                <w:szCs w:val="22"/>
              </w:rPr>
            </w:r>
            <w:r w:rsidR="00025113">
              <w:rPr>
                <w:sz w:val="22"/>
                <w:szCs w:val="22"/>
              </w:rPr>
              <w:fldChar w:fldCharType="separate"/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noProof/>
                <w:sz w:val="22"/>
                <w:szCs w:val="22"/>
              </w:rPr>
              <w:t> </w:t>
            </w:r>
            <w:r w:rsidR="00025113">
              <w:rPr>
                <w:sz w:val="22"/>
                <w:szCs w:val="22"/>
              </w:rPr>
              <w:fldChar w:fldCharType="end"/>
            </w:r>
          </w:p>
          <w:p w14:paraId="74DC410E" w14:textId="77777777" w:rsidR="00025113" w:rsidRDefault="00025113" w:rsidP="00025113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74DC410F" w14:textId="77777777" w:rsidR="00025113" w:rsidRDefault="00025113" w:rsidP="00025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0" w14:textId="77777777" w:rsidR="00025113" w:rsidRPr="00766C2D" w:rsidRDefault="00025113" w:rsidP="00025113">
            <w:pPr>
              <w:rPr>
                <w:sz w:val="22"/>
                <w:szCs w:val="22"/>
              </w:rPr>
            </w:pPr>
          </w:p>
        </w:tc>
      </w:tr>
      <w:tr w:rsidR="00025113" w:rsidRPr="005F5178" w14:paraId="74DC4115" w14:textId="77777777" w:rsidTr="005B670A">
        <w:trPr>
          <w:cantSplit/>
          <w:trHeight w:val="419"/>
        </w:trPr>
        <w:tc>
          <w:tcPr>
            <w:tcW w:w="5130" w:type="dxa"/>
            <w:vMerge/>
          </w:tcPr>
          <w:p w14:paraId="74DC4112" w14:textId="77777777" w:rsidR="00025113" w:rsidRDefault="00025113" w:rsidP="00025113">
            <w:pPr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74DC4113" w14:textId="77777777" w:rsidR="00025113" w:rsidRDefault="00025113" w:rsidP="000251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Loan Number</w:t>
            </w:r>
            <w:r w:rsidRPr="002B7AB3">
              <w:rPr>
                <w:b/>
                <w:sz w:val="22"/>
                <w:szCs w:val="22"/>
              </w:rPr>
              <w:t>:</w:t>
            </w:r>
            <w:r w:rsidRPr="00766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4" w14:textId="77777777" w:rsidR="00025113" w:rsidRDefault="00025113" w:rsidP="00025113">
            <w:pPr>
              <w:rPr>
                <w:b/>
                <w:sz w:val="22"/>
                <w:szCs w:val="22"/>
              </w:rPr>
            </w:pPr>
          </w:p>
        </w:tc>
      </w:tr>
      <w:tr w:rsidR="002B7AB3" w:rsidRPr="005F5178" w14:paraId="74DC4127" w14:textId="77777777" w:rsidTr="00534917">
        <w:trPr>
          <w:cantSplit/>
          <w:trHeight w:val="835"/>
        </w:trPr>
        <w:tc>
          <w:tcPr>
            <w:tcW w:w="5130" w:type="dxa"/>
          </w:tcPr>
          <w:p w14:paraId="74DC4116" w14:textId="77777777" w:rsidR="002B7AB3" w:rsidRDefault="002B7AB3">
            <w:pPr>
              <w:rPr>
                <w:sz w:val="22"/>
                <w:szCs w:val="22"/>
              </w:rPr>
            </w:pPr>
            <w:r w:rsidRPr="002B7AB3">
              <w:rPr>
                <w:b/>
                <w:sz w:val="22"/>
                <w:szCs w:val="22"/>
              </w:rPr>
              <w:t xml:space="preserve">Name and Address of </w:t>
            </w:r>
            <w:r w:rsidR="005B670A">
              <w:rPr>
                <w:b/>
                <w:sz w:val="22"/>
                <w:szCs w:val="22"/>
              </w:rPr>
              <w:t xml:space="preserve">Eligible </w:t>
            </w:r>
            <w:r w:rsidRPr="002B7AB3">
              <w:rPr>
                <w:b/>
                <w:sz w:val="22"/>
                <w:szCs w:val="22"/>
              </w:rPr>
              <w:t>CDFI:</w:t>
            </w:r>
            <w:r>
              <w:rPr>
                <w:sz w:val="22"/>
                <w:szCs w:val="22"/>
              </w:rPr>
              <w:t xml:space="preserve">  </w:t>
            </w:r>
          </w:p>
          <w:p w14:paraId="74DC4117" w14:textId="77777777" w:rsidR="002B7AB3" w:rsidRDefault="002B7AB3">
            <w:pPr>
              <w:rPr>
                <w:sz w:val="22"/>
                <w:szCs w:val="22"/>
              </w:rPr>
            </w:pPr>
          </w:p>
          <w:p w14:paraId="74DC4118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9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A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B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C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1D" w14:textId="77777777" w:rsidR="002B7AB3" w:rsidRDefault="002B7AB3" w:rsidP="002B7AB3">
            <w:pPr>
              <w:rPr>
                <w:sz w:val="22"/>
                <w:szCs w:val="22"/>
              </w:rPr>
            </w:pPr>
          </w:p>
          <w:p w14:paraId="74DC411E" w14:textId="77777777" w:rsidR="002B7AB3" w:rsidRDefault="002B7AB3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74DC411F" w14:textId="77777777" w:rsidR="002B7AB3" w:rsidRDefault="002B7AB3" w:rsidP="002B7AB3">
            <w:pPr>
              <w:rPr>
                <w:b/>
                <w:sz w:val="22"/>
                <w:szCs w:val="22"/>
              </w:rPr>
            </w:pPr>
            <w:r w:rsidRPr="002B7AB3">
              <w:rPr>
                <w:b/>
                <w:sz w:val="22"/>
                <w:szCs w:val="22"/>
              </w:rPr>
              <w:t xml:space="preserve">Name and Address of </w:t>
            </w:r>
            <w:r w:rsidR="005B670A">
              <w:rPr>
                <w:b/>
                <w:sz w:val="22"/>
                <w:szCs w:val="22"/>
              </w:rPr>
              <w:t xml:space="preserve">Secondary </w:t>
            </w:r>
            <w:r w:rsidRPr="002B7AB3">
              <w:rPr>
                <w:b/>
                <w:sz w:val="22"/>
                <w:szCs w:val="22"/>
              </w:rPr>
              <w:t xml:space="preserve">Borrower: </w:t>
            </w:r>
          </w:p>
          <w:p w14:paraId="74DC4120" w14:textId="77777777" w:rsidR="002B7AB3" w:rsidRDefault="002B7AB3" w:rsidP="002B7AB3">
            <w:pPr>
              <w:rPr>
                <w:b/>
                <w:sz w:val="22"/>
                <w:szCs w:val="22"/>
              </w:rPr>
            </w:pPr>
          </w:p>
          <w:p w14:paraId="74DC4121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2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3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4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5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6" w14:textId="77777777" w:rsidR="002B7AB3" w:rsidRDefault="002B7AB3" w:rsidP="002B7AB3">
            <w:pPr>
              <w:rPr>
                <w:sz w:val="22"/>
                <w:szCs w:val="22"/>
              </w:rPr>
            </w:pPr>
          </w:p>
        </w:tc>
      </w:tr>
      <w:tr w:rsidR="002B7AB3" w:rsidRPr="005F5178" w14:paraId="74DC413C" w14:textId="77777777" w:rsidTr="00534917">
        <w:trPr>
          <w:cantSplit/>
          <w:trHeight w:val="835"/>
        </w:trPr>
        <w:tc>
          <w:tcPr>
            <w:tcW w:w="5130" w:type="dxa"/>
          </w:tcPr>
          <w:p w14:paraId="74DC4128" w14:textId="4A054059" w:rsidR="002B7AB3" w:rsidRDefault="00AD412C" w:rsidP="002B7A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and </w:t>
            </w:r>
            <w:r w:rsidR="002B7AB3" w:rsidRPr="002B7AB3">
              <w:rPr>
                <w:b/>
                <w:sz w:val="22"/>
                <w:szCs w:val="22"/>
              </w:rPr>
              <w:t>Address of Pro</w:t>
            </w:r>
            <w:r w:rsidR="005B670A">
              <w:rPr>
                <w:b/>
                <w:sz w:val="22"/>
                <w:szCs w:val="22"/>
              </w:rPr>
              <w:t>ject</w:t>
            </w:r>
            <w:r w:rsidR="002B7AB3" w:rsidRPr="002B7AB3">
              <w:rPr>
                <w:b/>
                <w:sz w:val="22"/>
                <w:szCs w:val="22"/>
              </w:rPr>
              <w:t>:</w:t>
            </w:r>
            <w:r w:rsidR="002B7AB3">
              <w:rPr>
                <w:sz w:val="22"/>
                <w:szCs w:val="22"/>
              </w:rPr>
              <w:t xml:space="preserve">  </w:t>
            </w:r>
          </w:p>
          <w:p w14:paraId="74DC4129" w14:textId="77777777" w:rsidR="002B7AB3" w:rsidRDefault="002B7AB3" w:rsidP="002B7AB3">
            <w:pPr>
              <w:rPr>
                <w:sz w:val="22"/>
                <w:szCs w:val="22"/>
              </w:rPr>
            </w:pPr>
          </w:p>
          <w:p w14:paraId="74DC412A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B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C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D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E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2F" w14:textId="77777777" w:rsidR="002B7AB3" w:rsidRDefault="002B7AB3" w:rsidP="002B7AB3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74DC4130" w14:textId="77777777" w:rsidR="002B7AB3" w:rsidRDefault="00025113" w:rsidP="00B27D0D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Asset</w:t>
            </w:r>
            <w:r w:rsidR="008B3D00">
              <w:rPr>
                <w:b/>
                <w:sz w:val="22"/>
                <w:szCs w:val="22"/>
              </w:rPr>
              <w:t xml:space="preserve"> Class</w:t>
            </w:r>
            <w:r w:rsidR="002B7AB3" w:rsidRPr="002B7AB3">
              <w:rPr>
                <w:b/>
                <w:sz w:val="22"/>
                <w:szCs w:val="22"/>
              </w:rPr>
              <w:t xml:space="preserve"> (check one): </w:t>
            </w:r>
          </w:p>
          <w:p w14:paraId="74DC4131" w14:textId="3F274086" w:rsidR="00055E6D" w:rsidRDefault="005F5E05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B27D0D">
              <w:rPr>
                <w:sz w:val="22"/>
                <w:szCs w:val="22"/>
              </w:rPr>
              <w:t xml:space="preserve"> </w:t>
            </w:r>
            <w:r w:rsidR="00055E6D">
              <w:rPr>
                <w:sz w:val="22"/>
                <w:szCs w:val="22"/>
              </w:rPr>
              <w:t>CDFI</w:t>
            </w:r>
            <w:r w:rsidR="003F7449">
              <w:rPr>
                <w:sz w:val="22"/>
                <w:szCs w:val="22"/>
              </w:rPr>
              <w:t>-</w:t>
            </w:r>
            <w:r w:rsidR="00055E6D">
              <w:rPr>
                <w:sz w:val="22"/>
                <w:szCs w:val="22"/>
              </w:rPr>
              <w:t>to</w:t>
            </w:r>
            <w:r w:rsidR="003F7449">
              <w:rPr>
                <w:sz w:val="22"/>
                <w:szCs w:val="22"/>
              </w:rPr>
              <w:t>-</w:t>
            </w:r>
            <w:r w:rsidR="00055E6D">
              <w:rPr>
                <w:sz w:val="22"/>
                <w:szCs w:val="22"/>
              </w:rPr>
              <w:t>CDFI</w:t>
            </w:r>
          </w:p>
          <w:p w14:paraId="0F1307FC" w14:textId="36783506" w:rsidR="000E53DD" w:rsidRDefault="000E53DD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CDFI to Financing Entity</w:t>
            </w:r>
            <w:r w:rsidR="003F7449">
              <w:rPr>
                <w:sz w:val="22"/>
                <w:szCs w:val="22"/>
              </w:rPr>
              <w:t xml:space="preserve"> (other than a Certified CDFI)</w:t>
            </w:r>
          </w:p>
          <w:p w14:paraId="74DC4132" w14:textId="77777777" w:rsidR="002B7AB3" w:rsidRDefault="00B27D0D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2B7AB3">
              <w:rPr>
                <w:sz w:val="22"/>
                <w:szCs w:val="22"/>
              </w:rPr>
              <w:t xml:space="preserve"> </w:t>
            </w:r>
            <w:r w:rsidR="00055E6D">
              <w:rPr>
                <w:sz w:val="22"/>
                <w:szCs w:val="22"/>
              </w:rPr>
              <w:t>Charter Schools</w:t>
            </w:r>
          </w:p>
          <w:p w14:paraId="74DC4133" w14:textId="77777777" w:rsidR="00A41DEA" w:rsidRDefault="00A41DEA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Commercial Real Estate</w:t>
            </w:r>
          </w:p>
          <w:p w14:paraId="74DC4134" w14:textId="77777777" w:rsidR="00A41DEA" w:rsidRDefault="00A41DEA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055E6D">
              <w:rPr>
                <w:sz w:val="22"/>
                <w:szCs w:val="22"/>
              </w:rPr>
              <w:t>Daycare Centers</w:t>
            </w:r>
          </w:p>
          <w:p w14:paraId="74DC4135" w14:textId="77777777" w:rsidR="00055E6D" w:rsidRDefault="005F5E05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2B7AB3">
              <w:rPr>
                <w:sz w:val="22"/>
                <w:szCs w:val="22"/>
              </w:rPr>
              <w:t xml:space="preserve"> </w:t>
            </w:r>
            <w:r w:rsidR="00055E6D">
              <w:rPr>
                <w:sz w:val="22"/>
                <w:szCs w:val="22"/>
              </w:rPr>
              <w:t>Healthcare Facilities</w:t>
            </w:r>
          </w:p>
          <w:p w14:paraId="74DC4136" w14:textId="557F48A7" w:rsidR="002B7AB3" w:rsidRDefault="005F5E05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2B7AB3">
              <w:rPr>
                <w:sz w:val="22"/>
                <w:szCs w:val="22"/>
              </w:rPr>
              <w:t xml:space="preserve"> </w:t>
            </w:r>
            <w:r w:rsidR="000E53DD">
              <w:rPr>
                <w:sz w:val="22"/>
                <w:szCs w:val="22"/>
              </w:rPr>
              <w:t>Rental</w:t>
            </w:r>
            <w:r w:rsidR="00055E6D">
              <w:rPr>
                <w:sz w:val="22"/>
                <w:szCs w:val="22"/>
              </w:rPr>
              <w:t xml:space="preserve"> Housing</w:t>
            </w:r>
          </w:p>
          <w:p w14:paraId="74DC4137" w14:textId="2E5E47D0" w:rsidR="00055E6D" w:rsidRDefault="00005F48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0E53DD">
              <w:rPr>
                <w:sz w:val="22"/>
                <w:szCs w:val="22"/>
              </w:rPr>
              <w:t>Rural</w:t>
            </w:r>
            <w:r w:rsidR="00055E6D">
              <w:rPr>
                <w:sz w:val="22"/>
                <w:szCs w:val="22"/>
              </w:rPr>
              <w:t xml:space="preserve"> Infrastructure</w:t>
            </w:r>
          </w:p>
          <w:p w14:paraId="74DC4138" w14:textId="37C48F75" w:rsidR="002B7AB3" w:rsidRDefault="005F5E05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2B7AB3">
              <w:rPr>
                <w:sz w:val="22"/>
                <w:szCs w:val="22"/>
              </w:rPr>
              <w:t xml:space="preserve"> </w:t>
            </w:r>
            <w:r w:rsidR="000E53DD">
              <w:rPr>
                <w:sz w:val="22"/>
                <w:szCs w:val="22"/>
              </w:rPr>
              <w:t>Owner-occupied homes</w:t>
            </w:r>
            <w:r w:rsidR="002B7AB3">
              <w:rPr>
                <w:sz w:val="22"/>
                <w:szCs w:val="22"/>
              </w:rPr>
              <w:t xml:space="preserve">                                     </w:t>
            </w:r>
          </w:p>
          <w:p w14:paraId="74DC4139" w14:textId="5FE33483" w:rsidR="002B7AB3" w:rsidRDefault="005F5E05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2B7AB3">
              <w:rPr>
                <w:sz w:val="22"/>
                <w:szCs w:val="22"/>
              </w:rPr>
              <w:t xml:space="preserve"> </w:t>
            </w:r>
            <w:r w:rsidR="005D5551">
              <w:rPr>
                <w:sz w:val="22"/>
                <w:szCs w:val="22"/>
              </w:rPr>
              <w:t xml:space="preserve">Licensed </w:t>
            </w:r>
            <w:r w:rsidR="00055E6D">
              <w:rPr>
                <w:sz w:val="22"/>
                <w:szCs w:val="22"/>
              </w:rPr>
              <w:t>Senior Living and Long</w:t>
            </w:r>
            <w:r w:rsidR="003F7449">
              <w:rPr>
                <w:sz w:val="22"/>
                <w:szCs w:val="22"/>
              </w:rPr>
              <w:t>-</w:t>
            </w:r>
            <w:r w:rsidR="00055E6D">
              <w:rPr>
                <w:sz w:val="22"/>
                <w:szCs w:val="22"/>
              </w:rPr>
              <w:t>Term Care Facilities</w:t>
            </w:r>
          </w:p>
          <w:p w14:paraId="74DC413A" w14:textId="57FCC109" w:rsidR="00025113" w:rsidRDefault="005F5E05" w:rsidP="000251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2B7AB3">
              <w:rPr>
                <w:sz w:val="22"/>
                <w:szCs w:val="22"/>
              </w:rPr>
              <w:t xml:space="preserve"> </w:t>
            </w:r>
            <w:r w:rsidR="000E53DD">
              <w:rPr>
                <w:sz w:val="22"/>
                <w:szCs w:val="22"/>
              </w:rPr>
              <w:t>Small B</w:t>
            </w:r>
            <w:r w:rsidR="00055E6D">
              <w:rPr>
                <w:sz w:val="22"/>
                <w:szCs w:val="22"/>
              </w:rPr>
              <w:t>usiness</w:t>
            </w:r>
            <w:r w:rsidR="000E53DD">
              <w:rPr>
                <w:sz w:val="22"/>
                <w:szCs w:val="22"/>
              </w:rPr>
              <w:t xml:space="preserve"> (for-profit)</w:t>
            </w:r>
          </w:p>
          <w:p w14:paraId="74DC413B" w14:textId="1F3312BF" w:rsidR="002B7AB3" w:rsidRPr="002B7AB3" w:rsidRDefault="00025113" w:rsidP="00055E6D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0E53DD">
              <w:rPr>
                <w:sz w:val="22"/>
                <w:szCs w:val="22"/>
              </w:rPr>
              <w:t>Not-For-Profit Organization</w:t>
            </w:r>
            <w:r w:rsidR="003F7449">
              <w:rPr>
                <w:sz w:val="22"/>
                <w:szCs w:val="22"/>
              </w:rPr>
              <w:t>s</w:t>
            </w:r>
            <w:r w:rsidR="000E53DD">
              <w:rPr>
                <w:sz w:val="22"/>
                <w:szCs w:val="22"/>
              </w:rPr>
              <w:t xml:space="preserve"> </w:t>
            </w:r>
          </w:p>
        </w:tc>
      </w:tr>
      <w:tr w:rsidR="002B7AB3" w:rsidRPr="005F5178" w14:paraId="74DC414B" w14:textId="77777777" w:rsidTr="0060679C">
        <w:trPr>
          <w:cantSplit/>
          <w:trHeight w:val="835"/>
        </w:trPr>
        <w:tc>
          <w:tcPr>
            <w:tcW w:w="10260" w:type="dxa"/>
            <w:gridSpan w:val="2"/>
          </w:tcPr>
          <w:p w14:paraId="74DC413D" w14:textId="77777777" w:rsidR="002B7AB3" w:rsidRDefault="002B7AB3" w:rsidP="002B7AB3">
            <w:pPr>
              <w:rPr>
                <w:b/>
                <w:sz w:val="22"/>
                <w:szCs w:val="22"/>
              </w:rPr>
            </w:pPr>
            <w:r w:rsidRPr="002B7AB3">
              <w:rPr>
                <w:b/>
                <w:sz w:val="22"/>
                <w:szCs w:val="22"/>
              </w:rPr>
              <w:t>Project Description:</w:t>
            </w:r>
          </w:p>
          <w:p w14:paraId="74DC413E" w14:textId="77777777" w:rsidR="002B7AB3" w:rsidRPr="002B7AB3" w:rsidRDefault="002B7AB3" w:rsidP="002B7AB3">
            <w:pPr>
              <w:rPr>
                <w:b/>
                <w:sz w:val="22"/>
                <w:szCs w:val="22"/>
              </w:rPr>
            </w:pPr>
          </w:p>
          <w:p w14:paraId="74DC413F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0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1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2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3" w14:textId="77777777" w:rsidR="002B7AB3" w:rsidRDefault="005F5E05" w:rsidP="002B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B7AB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 w:rsidR="002B7AB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4" w14:textId="77777777" w:rsidR="008662DA" w:rsidRDefault="005F5E05" w:rsidP="00866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5" w14:textId="77777777" w:rsidR="008662DA" w:rsidRDefault="005F5E05" w:rsidP="00866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6" w14:textId="77777777" w:rsidR="008662DA" w:rsidRDefault="005F5E05" w:rsidP="00866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7" w14:textId="77777777" w:rsidR="008662DA" w:rsidRDefault="005F5E05" w:rsidP="00866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8" w14:textId="77777777" w:rsidR="008662DA" w:rsidRDefault="005F5E05" w:rsidP="00866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662D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 w:rsidR="008662D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DC4149" w14:textId="77777777" w:rsidR="002B7AB3" w:rsidRDefault="002B7AB3" w:rsidP="002B7AB3">
            <w:pPr>
              <w:rPr>
                <w:sz w:val="22"/>
                <w:szCs w:val="22"/>
              </w:rPr>
            </w:pPr>
          </w:p>
          <w:p w14:paraId="74DC414A" w14:textId="77777777" w:rsidR="002B7AB3" w:rsidRDefault="002B7AB3" w:rsidP="002B7AB3">
            <w:pPr>
              <w:rPr>
                <w:sz w:val="22"/>
                <w:szCs w:val="22"/>
              </w:rPr>
            </w:pPr>
          </w:p>
        </w:tc>
      </w:tr>
    </w:tbl>
    <w:p w14:paraId="74DC414C" w14:textId="77777777" w:rsidR="00837C18" w:rsidRDefault="00837C18">
      <w:pPr>
        <w:pStyle w:val="Heading2"/>
        <w:rPr>
          <w:rFonts w:ascii="Times New Roman" w:hAnsi="Times New Roman"/>
        </w:rPr>
      </w:pPr>
    </w:p>
    <w:p w14:paraId="74DC414D" w14:textId="77777777" w:rsidR="002A6E62" w:rsidRDefault="002A6E62" w:rsidP="002A6E62"/>
    <w:p w14:paraId="74DC414E" w14:textId="77777777" w:rsidR="002A6E62" w:rsidRDefault="002A6E62" w:rsidP="002A6E62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2A6E62" w:rsidRPr="005F5178" w14:paraId="74DC416D" w14:textId="77777777" w:rsidTr="005B670A">
        <w:trPr>
          <w:cantSplit/>
          <w:trHeight w:val="835"/>
        </w:trPr>
        <w:tc>
          <w:tcPr>
            <w:tcW w:w="10260" w:type="dxa"/>
          </w:tcPr>
          <w:p w14:paraId="74DC414F" w14:textId="77777777" w:rsidR="002A6E62" w:rsidRDefault="002A6E62" w:rsidP="005B670A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b/>
                <w:sz w:val="22"/>
                <w:szCs w:val="22"/>
              </w:rPr>
              <w:t>Certificat</w:t>
            </w:r>
            <w:r w:rsidR="005B670A">
              <w:rPr>
                <w:b/>
                <w:sz w:val="22"/>
                <w:szCs w:val="22"/>
              </w:rPr>
              <w:t>ion of</w:t>
            </w:r>
            <w:r w:rsidR="00856A7E">
              <w:rPr>
                <w:b/>
                <w:sz w:val="22"/>
                <w:szCs w:val="22"/>
              </w:rPr>
              <w:t xml:space="preserve"> Secondary Loan Requirements</w:t>
            </w:r>
            <w:r w:rsidRPr="002B7AB3">
              <w:rPr>
                <w:b/>
                <w:sz w:val="22"/>
                <w:szCs w:val="22"/>
              </w:rPr>
              <w:t>:</w:t>
            </w:r>
            <w:r w:rsidRPr="00766C2D">
              <w:rPr>
                <w:sz w:val="22"/>
                <w:szCs w:val="22"/>
              </w:rPr>
              <w:t xml:space="preserve">   </w:t>
            </w:r>
          </w:p>
          <w:p w14:paraId="74DC4150" w14:textId="77777777" w:rsidR="002A6E62" w:rsidRDefault="002A6E62" w:rsidP="002A6E62">
            <w:pPr>
              <w:pStyle w:val="BodyTextFirstInden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C4151" w14:textId="6C083C72" w:rsidR="002A6E62" w:rsidRPr="008662DA" w:rsidRDefault="002A6E62" w:rsidP="002A6E62">
            <w:pPr>
              <w:pStyle w:val="BodyTextFirstIndent"/>
              <w:ind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t xml:space="preserve">I, </w:t>
            </w:r>
            <w:r w:rsidRPr="008662DA">
              <w:rPr>
                <w:b/>
                <w:sz w:val="22"/>
                <w:szCs w:val="22"/>
              </w:rPr>
              <w:t>[INSERT NAME OF AUTHORIZED</w:t>
            </w:r>
            <w:r w:rsidR="003F7449">
              <w:rPr>
                <w:b/>
                <w:sz w:val="22"/>
                <w:szCs w:val="22"/>
              </w:rPr>
              <w:t xml:space="preserve"> </w:t>
            </w:r>
            <w:r w:rsidR="007B18D0">
              <w:rPr>
                <w:b/>
                <w:sz w:val="22"/>
                <w:szCs w:val="22"/>
              </w:rPr>
              <w:t>REPRESENTATIVE</w:t>
            </w:r>
            <w:r w:rsidRPr="008662DA">
              <w:rPr>
                <w:b/>
                <w:sz w:val="22"/>
                <w:szCs w:val="22"/>
              </w:rPr>
              <w:t>]</w:t>
            </w:r>
            <w:r w:rsidRPr="008662DA">
              <w:rPr>
                <w:sz w:val="22"/>
                <w:szCs w:val="22"/>
              </w:rPr>
              <w:t xml:space="preserve">, do hereby certify that I am the duly appointed </w:t>
            </w:r>
            <w:r w:rsidRPr="008662DA">
              <w:rPr>
                <w:b/>
                <w:sz w:val="22"/>
                <w:szCs w:val="22"/>
              </w:rPr>
              <w:t xml:space="preserve">[INSERT TITLE OF AUTHORIZED </w:t>
            </w:r>
            <w:r w:rsidR="007B18D0">
              <w:rPr>
                <w:b/>
                <w:sz w:val="22"/>
                <w:szCs w:val="22"/>
              </w:rPr>
              <w:t>REPRESENTATIVE</w:t>
            </w:r>
            <w:r w:rsidRPr="008662DA">
              <w:rPr>
                <w:sz w:val="22"/>
                <w:szCs w:val="22"/>
              </w:rPr>
              <w:t xml:space="preserve">] of </w:t>
            </w:r>
            <w:r w:rsidRPr="008662DA">
              <w:rPr>
                <w:b/>
                <w:sz w:val="22"/>
                <w:szCs w:val="22"/>
              </w:rPr>
              <w:t>[INSERT NAME OF ELIGIBLE CDFI]</w:t>
            </w:r>
            <w:r w:rsidRPr="008662DA">
              <w:rPr>
                <w:sz w:val="22"/>
                <w:szCs w:val="22"/>
              </w:rPr>
              <w:t xml:space="preserve"> (the Eligible CDFI).  As the Authorized </w:t>
            </w:r>
            <w:r w:rsidR="007B18D0">
              <w:rPr>
                <w:sz w:val="22"/>
                <w:szCs w:val="22"/>
              </w:rPr>
              <w:t>Representative</w:t>
            </w:r>
            <w:r w:rsidRPr="008662DA">
              <w:rPr>
                <w:sz w:val="22"/>
                <w:szCs w:val="22"/>
              </w:rPr>
              <w:t xml:space="preserve"> of the Eligible CDFI, I do hereby certify:</w:t>
            </w:r>
          </w:p>
          <w:p w14:paraId="74DC4152" w14:textId="77777777" w:rsidR="002A6E62" w:rsidRPr="008662DA" w:rsidRDefault="002A6E62" w:rsidP="002A6E62">
            <w:pPr>
              <w:pStyle w:val="BodyTextFirstIndent"/>
              <w:ind w:firstLine="0"/>
              <w:jc w:val="both"/>
              <w:rPr>
                <w:sz w:val="22"/>
                <w:szCs w:val="22"/>
              </w:rPr>
            </w:pPr>
          </w:p>
          <w:p w14:paraId="74DC4153" w14:textId="5784F658" w:rsidR="002A6E62" w:rsidRPr="008662DA" w:rsidRDefault="002A6E62" w:rsidP="002A6E62">
            <w:pPr>
              <w:pStyle w:val="BodyTextFirstIndent"/>
              <w:numPr>
                <w:ilvl w:val="0"/>
                <w:numId w:val="4"/>
              </w:numPr>
              <w:spacing w:after="24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t xml:space="preserve">The proposed </w:t>
            </w:r>
            <w:r w:rsidR="005B670A">
              <w:rPr>
                <w:sz w:val="22"/>
                <w:szCs w:val="22"/>
              </w:rPr>
              <w:t>Secondary L</w:t>
            </w:r>
            <w:r w:rsidRPr="008662DA">
              <w:rPr>
                <w:sz w:val="22"/>
                <w:szCs w:val="22"/>
              </w:rPr>
              <w:t xml:space="preserve">oan to </w:t>
            </w:r>
            <w:r w:rsidRPr="008662DA">
              <w:rPr>
                <w:b/>
                <w:sz w:val="22"/>
                <w:szCs w:val="22"/>
              </w:rPr>
              <w:t>[INSERT NAME OF SECONDARY BORROWER]</w:t>
            </w:r>
            <w:r w:rsidRPr="008662DA">
              <w:rPr>
                <w:sz w:val="22"/>
                <w:szCs w:val="22"/>
              </w:rPr>
              <w:t xml:space="preserve"> (the Proposed </w:t>
            </w:r>
            <w:r w:rsidR="007A4BAA">
              <w:rPr>
                <w:sz w:val="22"/>
                <w:szCs w:val="22"/>
              </w:rPr>
              <w:t xml:space="preserve">Secondary </w:t>
            </w:r>
            <w:r w:rsidRPr="008662DA">
              <w:rPr>
                <w:sz w:val="22"/>
                <w:szCs w:val="22"/>
              </w:rPr>
              <w:t xml:space="preserve">Loan) is for the purpose of [financing/refinancing] </w:t>
            </w:r>
            <w:r w:rsidRPr="008662DA">
              <w:rPr>
                <w:b/>
                <w:sz w:val="22"/>
                <w:szCs w:val="22"/>
              </w:rPr>
              <w:t>[INSERT PROJECT</w:t>
            </w:r>
            <w:r w:rsidR="007B18D0">
              <w:rPr>
                <w:b/>
                <w:sz w:val="22"/>
                <w:szCs w:val="22"/>
              </w:rPr>
              <w:t xml:space="preserve"> NAME</w:t>
            </w:r>
            <w:r w:rsidRPr="008662DA">
              <w:rPr>
                <w:b/>
                <w:sz w:val="22"/>
                <w:szCs w:val="22"/>
              </w:rPr>
              <w:t>]</w:t>
            </w:r>
            <w:r w:rsidRPr="008662DA">
              <w:rPr>
                <w:sz w:val="22"/>
                <w:szCs w:val="22"/>
              </w:rPr>
              <w:t xml:space="preserve"> (the Project).</w:t>
            </w:r>
          </w:p>
          <w:p w14:paraId="74DC4154" w14:textId="6286F37C" w:rsidR="002A6E62" w:rsidRPr="00025113" w:rsidRDefault="002A6E62" w:rsidP="002A6E62">
            <w:pPr>
              <w:pStyle w:val="BodyTextFirstIndent"/>
              <w:numPr>
                <w:ilvl w:val="0"/>
                <w:numId w:val="4"/>
              </w:numPr>
              <w:spacing w:after="240"/>
              <w:jc w:val="both"/>
              <w:rPr>
                <w:sz w:val="22"/>
                <w:szCs w:val="22"/>
              </w:rPr>
            </w:pPr>
            <w:r w:rsidRPr="00025113">
              <w:rPr>
                <w:sz w:val="22"/>
              </w:rPr>
              <w:t xml:space="preserve"> </w:t>
            </w:r>
            <w:r w:rsidR="00856A7E">
              <w:rPr>
                <w:sz w:val="22"/>
              </w:rPr>
              <w:t xml:space="preserve"> </w:t>
            </w:r>
            <w:r w:rsidR="000D3AB0">
              <w:rPr>
                <w:sz w:val="22"/>
              </w:rPr>
              <w:t>Loan #_________:</w:t>
            </w:r>
          </w:p>
          <w:p w14:paraId="74DC4155" w14:textId="6D0417B5" w:rsidR="00025113" w:rsidRPr="008662DA" w:rsidRDefault="005F5E05" w:rsidP="00025113">
            <w:pPr>
              <w:pStyle w:val="BodyTextFirstIndent"/>
              <w:spacing w:after="240"/>
              <w:ind w:left="1062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E62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2A6E62" w:rsidRPr="008662DA">
              <w:rPr>
                <w:sz w:val="22"/>
                <w:szCs w:val="22"/>
              </w:rPr>
              <w:t xml:space="preserve"> </w:t>
            </w:r>
            <w:r w:rsidR="00025113">
              <w:rPr>
                <w:sz w:val="22"/>
                <w:szCs w:val="22"/>
              </w:rPr>
              <w:t xml:space="preserve">Is for </w:t>
            </w:r>
            <w:r w:rsidR="00025113" w:rsidRPr="008662DA">
              <w:rPr>
                <w:sz w:val="22"/>
                <w:szCs w:val="22"/>
              </w:rPr>
              <w:t xml:space="preserve">an Eligible Purpose as such term is defined in the </w:t>
            </w:r>
            <w:r w:rsidR="005B670A">
              <w:rPr>
                <w:sz w:val="22"/>
                <w:szCs w:val="22"/>
              </w:rPr>
              <w:t xml:space="preserve">CDFI Bond Guarantee Program regulations (12 CFR 1808) and in the </w:t>
            </w:r>
            <w:r w:rsidR="009D6805">
              <w:rPr>
                <w:sz w:val="22"/>
                <w:szCs w:val="22"/>
              </w:rPr>
              <w:t xml:space="preserve">Bond </w:t>
            </w:r>
            <w:r w:rsidR="00025113" w:rsidRPr="008662DA">
              <w:rPr>
                <w:sz w:val="22"/>
                <w:szCs w:val="22"/>
              </w:rPr>
              <w:t xml:space="preserve">Loan Agreement, dated  </w:t>
            </w:r>
            <w:r w:rsidR="00025113" w:rsidRPr="008662DA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25113" w:rsidRPr="008662DA">
              <w:rPr>
                <w:sz w:val="22"/>
                <w:szCs w:val="22"/>
              </w:rPr>
              <w:instrText xml:space="preserve"> FORMTEXT </w:instrText>
            </w:r>
            <w:r w:rsidR="00025113" w:rsidRPr="008662DA">
              <w:rPr>
                <w:sz w:val="22"/>
                <w:szCs w:val="22"/>
              </w:rPr>
            </w:r>
            <w:r w:rsidR="00025113" w:rsidRPr="008662DA">
              <w:rPr>
                <w:sz w:val="22"/>
                <w:szCs w:val="22"/>
              </w:rPr>
              <w:fldChar w:fldCharType="separate"/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sz w:val="22"/>
                <w:szCs w:val="22"/>
              </w:rPr>
              <w:fldChar w:fldCharType="end"/>
            </w:r>
            <w:r w:rsidR="00025113" w:rsidRPr="008662DA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25113" w:rsidRPr="008662DA">
              <w:rPr>
                <w:sz w:val="22"/>
                <w:szCs w:val="22"/>
              </w:rPr>
              <w:instrText xml:space="preserve"> FORMTEXT </w:instrText>
            </w:r>
            <w:r w:rsidR="00025113" w:rsidRPr="008662DA">
              <w:rPr>
                <w:sz w:val="22"/>
                <w:szCs w:val="22"/>
              </w:rPr>
            </w:r>
            <w:r w:rsidR="00025113" w:rsidRPr="008662DA">
              <w:rPr>
                <w:sz w:val="22"/>
                <w:szCs w:val="22"/>
              </w:rPr>
              <w:fldChar w:fldCharType="separate"/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sz w:val="22"/>
                <w:szCs w:val="22"/>
              </w:rPr>
              <w:fldChar w:fldCharType="end"/>
            </w:r>
            <w:r w:rsidR="00025113" w:rsidRPr="008662DA">
              <w:rPr>
                <w:sz w:val="22"/>
                <w:szCs w:val="22"/>
              </w:rPr>
              <w:t>, 20</w:t>
            </w:r>
            <w:r w:rsidR="00025113" w:rsidRPr="008662DA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25113" w:rsidRPr="008662DA">
              <w:rPr>
                <w:sz w:val="22"/>
                <w:szCs w:val="22"/>
              </w:rPr>
              <w:instrText xml:space="preserve"> FORMTEXT </w:instrText>
            </w:r>
            <w:r w:rsidR="00025113" w:rsidRPr="008662DA">
              <w:rPr>
                <w:sz w:val="22"/>
                <w:szCs w:val="22"/>
              </w:rPr>
            </w:r>
            <w:r w:rsidR="00025113" w:rsidRPr="008662DA">
              <w:rPr>
                <w:sz w:val="22"/>
                <w:szCs w:val="22"/>
              </w:rPr>
              <w:fldChar w:fldCharType="separate"/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noProof/>
                <w:sz w:val="22"/>
                <w:szCs w:val="22"/>
              </w:rPr>
              <w:t> </w:t>
            </w:r>
            <w:r w:rsidR="00025113" w:rsidRPr="008662DA">
              <w:rPr>
                <w:sz w:val="22"/>
                <w:szCs w:val="22"/>
              </w:rPr>
              <w:fldChar w:fldCharType="end"/>
            </w:r>
            <w:r w:rsidR="00025113" w:rsidRPr="008662DA">
              <w:rPr>
                <w:sz w:val="22"/>
                <w:szCs w:val="22"/>
              </w:rPr>
              <w:t xml:space="preserve">, between the </w:t>
            </w:r>
            <w:r w:rsidR="009D6805">
              <w:rPr>
                <w:sz w:val="22"/>
                <w:szCs w:val="22"/>
              </w:rPr>
              <w:t xml:space="preserve">Qualified Issuer (as lender) and the </w:t>
            </w:r>
            <w:r w:rsidR="00025113" w:rsidRPr="008662DA">
              <w:rPr>
                <w:sz w:val="22"/>
                <w:szCs w:val="22"/>
              </w:rPr>
              <w:t xml:space="preserve">Eligible CDFI </w:t>
            </w:r>
            <w:r w:rsidR="009D6805">
              <w:rPr>
                <w:sz w:val="22"/>
                <w:szCs w:val="22"/>
              </w:rPr>
              <w:t>(as borrower)</w:t>
            </w:r>
            <w:r w:rsidR="00025113" w:rsidRPr="008662DA">
              <w:rPr>
                <w:sz w:val="22"/>
                <w:szCs w:val="22"/>
              </w:rPr>
              <w:t>.</w:t>
            </w:r>
          </w:p>
          <w:p w14:paraId="74DC4156" w14:textId="1CC85B8E" w:rsidR="002A6E62" w:rsidRPr="008662DA" w:rsidRDefault="005F5E05" w:rsidP="00605330">
            <w:pPr>
              <w:pStyle w:val="BodyTextFirstIndent"/>
              <w:spacing w:after="120"/>
              <w:ind w:left="1080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E62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2A6E62" w:rsidRPr="008662DA">
              <w:rPr>
                <w:sz w:val="22"/>
                <w:szCs w:val="22"/>
              </w:rPr>
              <w:t xml:space="preserve"> Has received credit approval from </w:t>
            </w:r>
            <w:r w:rsidR="007A4BAA">
              <w:rPr>
                <w:sz w:val="22"/>
                <w:szCs w:val="22"/>
              </w:rPr>
              <w:t xml:space="preserve">Eligible </w:t>
            </w:r>
            <w:r w:rsidR="002A6E62" w:rsidRPr="008662DA">
              <w:rPr>
                <w:sz w:val="22"/>
                <w:szCs w:val="22"/>
              </w:rPr>
              <w:t>CDFI’s</w:t>
            </w:r>
            <w:r w:rsidR="00025113">
              <w:rPr>
                <w:sz w:val="22"/>
                <w:szCs w:val="22"/>
              </w:rPr>
              <w:t xml:space="preserve"> credit committee </w:t>
            </w:r>
            <w:r w:rsidR="007A4BAA">
              <w:rPr>
                <w:sz w:val="22"/>
                <w:szCs w:val="22"/>
              </w:rPr>
              <w:t>(</w:t>
            </w:r>
            <w:r w:rsidR="00025113">
              <w:rPr>
                <w:sz w:val="22"/>
                <w:szCs w:val="22"/>
              </w:rPr>
              <w:t>or equivalent</w:t>
            </w:r>
            <w:r w:rsidR="007A4BAA">
              <w:rPr>
                <w:sz w:val="22"/>
                <w:szCs w:val="22"/>
              </w:rPr>
              <w:t>)</w:t>
            </w:r>
            <w:r w:rsidR="00874909">
              <w:rPr>
                <w:sz w:val="22"/>
                <w:szCs w:val="22"/>
              </w:rPr>
              <w:t>.  Evidence of approval is attached hereto</w:t>
            </w:r>
            <w:r w:rsidR="003F7449">
              <w:rPr>
                <w:sz w:val="22"/>
                <w:szCs w:val="22"/>
              </w:rPr>
              <w:t>.</w:t>
            </w:r>
            <w:r w:rsidR="007A4BAA">
              <w:rPr>
                <w:sz w:val="22"/>
                <w:szCs w:val="22"/>
              </w:rPr>
              <w:t xml:space="preserve"> </w:t>
            </w:r>
          </w:p>
          <w:p w14:paraId="74DC4157" w14:textId="245ED043" w:rsidR="002A6E62" w:rsidRPr="008662DA" w:rsidRDefault="005F5E05" w:rsidP="00605330">
            <w:pPr>
              <w:pStyle w:val="BodyTextFirstIndent"/>
              <w:spacing w:after="120"/>
              <w:ind w:left="1080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E62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605330" w:rsidRPr="008662DA">
              <w:rPr>
                <w:sz w:val="22"/>
                <w:szCs w:val="22"/>
              </w:rPr>
              <w:t xml:space="preserve"> </w:t>
            </w:r>
            <w:r w:rsidR="00255296">
              <w:rPr>
                <w:sz w:val="22"/>
                <w:szCs w:val="22"/>
              </w:rPr>
              <w:t xml:space="preserve">Has received such approval pursuant </w:t>
            </w:r>
            <w:r w:rsidR="008B3D00">
              <w:rPr>
                <w:sz w:val="22"/>
                <w:szCs w:val="22"/>
              </w:rPr>
              <w:t>to the</w:t>
            </w:r>
            <w:r w:rsidR="00255296">
              <w:rPr>
                <w:sz w:val="22"/>
                <w:szCs w:val="22"/>
              </w:rPr>
              <w:t xml:space="preserve"> loan policies and procedures reviewed </w:t>
            </w:r>
            <w:r w:rsidR="003E27D7">
              <w:rPr>
                <w:sz w:val="22"/>
                <w:szCs w:val="22"/>
              </w:rPr>
              <w:t>and approved</w:t>
            </w:r>
            <w:r w:rsidR="00255296">
              <w:rPr>
                <w:sz w:val="22"/>
                <w:szCs w:val="22"/>
              </w:rPr>
              <w:t xml:space="preserve"> by the CDFI Fund</w:t>
            </w:r>
            <w:r w:rsidR="00F96727">
              <w:rPr>
                <w:sz w:val="22"/>
                <w:szCs w:val="22"/>
              </w:rPr>
              <w:t xml:space="preserve"> </w:t>
            </w:r>
            <w:r w:rsidR="003E27D7">
              <w:rPr>
                <w:sz w:val="22"/>
                <w:szCs w:val="22"/>
              </w:rPr>
              <w:t xml:space="preserve">for purposes of the </w:t>
            </w:r>
            <w:r w:rsidR="005B42DC">
              <w:rPr>
                <w:sz w:val="22"/>
                <w:szCs w:val="22"/>
              </w:rPr>
              <w:t xml:space="preserve">CDFI </w:t>
            </w:r>
            <w:r w:rsidR="003E27D7">
              <w:rPr>
                <w:sz w:val="22"/>
                <w:szCs w:val="22"/>
              </w:rPr>
              <w:t>Bond Guarantee Program</w:t>
            </w:r>
            <w:r w:rsidR="003F7449">
              <w:rPr>
                <w:sz w:val="22"/>
                <w:szCs w:val="22"/>
              </w:rPr>
              <w:t>.</w:t>
            </w:r>
          </w:p>
          <w:p w14:paraId="74DC4159" w14:textId="77777777" w:rsidR="002A6E62" w:rsidRPr="008662DA" w:rsidRDefault="005F5E05" w:rsidP="00605330">
            <w:pPr>
              <w:pStyle w:val="BodyTextFirstIndent"/>
              <w:spacing w:after="120"/>
              <w:ind w:left="1080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E62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605330" w:rsidRPr="008662DA">
              <w:rPr>
                <w:sz w:val="22"/>
                <w:szCs w:val="22"/>
              </w:rPr>
              <w:t xml:space="preserve"> Will satisfy all conditions of </w:t>
            </w:r>
            <w:r w:rsidR="007A4BAA">
              <w:rPr>
                <w:sz w:val="22"/>
                <w:szCs w:val="22"/>
              </w:rPr>
              <w:t xml:space="preserve">said </w:t>
            </w:r>
            <w:r w:rsidR="00605330" w:rsidRPr="008662DA">
              <w:rPr>
                <w:sz w:val="22"/>
                <w:szCs w:val="22"/>
              </w:rPr>
              <w:t>credit committee approval upon closing</w:t>
            </w:r>
            <w:r w:rsidR="007A4BAA">
              <w:rPr>
                <w:sz w:val="22"/>
                <w:szCs w:val="22"/>
              </w:rPr>
              <w:t>.</w:t>
            </w:r>
          </w:p>
          <w:p w14:paraId="74DC415A" w14:textId="52083BC1" w:rsidR="002A6E62" w:rsidRPr="008662DA" w:rsidRDefault="005F5E05" w:rsidP="00605330">
            <w:pPr>
              <w:pStyle w:val="BodyTextFirstIndent"/>
              <w:spacing w:after="120"/>
              <w:ind w:left="1080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E62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605330" w:rsidRPr="008662DA">
              <w:rPr>
                <w:sz w:val="22"/>
                <w:szCs w:val="22"/>
              </w:rPr>
              <w:t xml:space="preserve"> </w:t>
            </w:r>
            <w:r w:rsidR="007A5561">
              <w:rPr>
                <w:sz w:val="22"/>
                <w:szCs w:val="22"/>
              </w:rPr>
              <w:t xml:space="preserve">Secondary Borrower </w:t>
            </w:r>
            <w:r w:rsidR="00874909">
              <w:rPr>
                <w:sz w:val="22"/>
                <w:szCs w:val="22"/>
              </w:rPr>
              <w:t>h</w:t>
            </w:r>
            <w:r w:rsidR="00605330" w:rsidRPr="008662DA">
              <w:rPr>
                <w:sz w:val="22"/>
                <w:szCs w:val="22"/>
              </w:rPr>
              <w:t xml:space="preserve">as not experienced any material events that may adversely affect </w:t>
            </w:r>
            <w:r w:rsidR="007A5561">
              <w:rPr>
                <w:sz w:val="22"/>
                <w:szCs w:val="22"/>
              </w:rPr>
              <w:t>the</w:t>
            </w:r>
            <w:r w:rsidR="00605330" w:rsidRPr="008662DA">
              <w:rPr>
                <w:sz w:val="22"/>
                <w:szCs w:val="22"/>
              </w:rPr>
              <w:t xml:space="preserve"> credit quality</w:t>
            </w:r>
            <w:r w:rsidR="007A5561">
              <w:rPr>
                <w:sz w:val="22"/>
                <w:szCs w:val="22"/>
              </w:rPr>
              <w:t xml:space="preserve"> of this loan</w:t>
            </w:r>
            <w:r w:rsidR="007A4BAA">
              <w:rPr>
                <w:sz w:val="22"/>
                <w:szCs w:val="22"/>
              </w:rPr>
              <w:t>.</w:t>
            </w:r>
          </w:p>
          <w:p w14:paraId="74DC415B" w14:textId="79A7B7E1" w:rsidR="002A6E62" w:rsidRPr="008662DA" w:rsidRDefault="005F5E05" w:rsidP="00605330">
            <w:pPr>
              <w:pStyle w:val="BodyTextFirstIndent"/>
              <w:spacing w:after="120"/>
              <w:ind w:left="1080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E62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025113">
              <w:rPr>
                <w:sz w:val="22"/>
                <w:szCs w:val="22"/>
              </w:rPr>
              <w:t xml:space="preserve"> </w:t>
            </w:r>
            <w:r w:rsidR="007B18D0">
              <w:rPr>
                <w:sz w:val="22"/>
                <w:szCs w:val="22"/>
              </w:rPr>
              <w:t>Upon closing, w</w:t>
            </w:r>
            <w:r w:rsidR="00025113">
              <w:rPr>
                <w:sz w:val="22"/>
                <w:szCs w:val="22"/>
              </w:rPr>
              <w:t>ill be secured by</w:t>
            </w:r>
            <w:r w:rsidR="00605330" w:rsidRPr="008662DA">
              <w:rPr>
                <w:sz w:val="22"/>
                <w:szCs w:val="22"/>
              </w:rPr>
              <w:t xml:space="preserve"> senior lien on pledged collateral</w:t>
            </w:r>
            <w:r w:rsidR="00D71A80">
              <w:rPr>
                <w:sz w:val="22"/>
                <w:szCs w:val="22"/>
              </w:rPr>
              <w:t xml:space="preserve"> </w:t>
            </w:r>
            <w:r w:rsidR="001476A8">
              <w:rPr>
                <w:sz w:val="22"/>
                <w:szCs w:val="22"/>
              </w:rPr>
              <w:t xml:space="preserve">or Principal Loss Collateral provision </w:t>
            </w:r>
            <w:r w:rsidR="00D71A80">
              <w:rPr>
                <w:sz w:val="22"/>
                <w:szCs w:val="22"/>
              </w:rPr>
              <w:t>as required by the CDFI Bond Guarantee Program</w:t>
            </w:r>
            <w:r w:rsidR="007A4BAA">
              <w:rPr>
                <w:sz w:val="22"/>
                <w:szCs w:val="22"/>
              </w:rPr>
              <w:t>.</w:t>
            </w:r>
          </w:p>
          <w:p w14:paraId="74DC415C" w14:textId="61310DFF" w:rsidR="00605330" w:rsidRPr="008662DA" w:rsidRDefault="005F5E05" w:rsidP="00605330">
            <w:pPr>
              <w:pStyle w:val="BodyTextFirstIndent"/>
              <w:spacing w:after="120"/>
              <w:ind w:left="1080" w:firstLine="0"/>
              <w:jc w:val="both"/>
              <w:rPr>
                <w:sz w:val="22"/>
                <w:szCs w:val="22"/>
              </w:rPr>
            </w:pPr>
            <w:r w:rsidRPr="008662D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330" w:rsidRPr="008662DA">
              <w:rPr>
                <w:sz w:val="22"/>
                <w:szCs w:val="22"/>
              </w:rPr>
              <w:instrText xml:space="preserve"> FORMCHECKBOX </w:instrText>
            </w:r>
            <w:r w:rsidRPr="008662DA">
              <w:rPr>
                <w:sz w:val="22"/>
                <w:szCs w:val="22"/>
              </w:rPr>
            </w:r>
            <w:r w:rsidRPr="008662DA">
              <w:rPr>
                <w:sz w:val="22"/>
                <w:szCs w:val="22"/>
              </w:rPr>
              <w:fldChar w:fldCharType="end"/>
            </w:r>
            <w:r w:rsidR="00605330" w:rsidRPr="008662DA">
              <w:rPr>
                <w:sz w:val="22"/>
                <w:szCs w:val="22"/>
              </w:rPr>
              <w:t xml:space="preserve"> Satisfies </w:t>
            </w:r>
            <w:r w:rsidR="00025113">
              <w:rPr>
                <w:sz w:val="22"/>
                <w:szCs w:val="22"/>
              </w:rPr>
              <w:t xml:space="preserve">in form and substance </w:t>
            </w:r>
            <w:r w:rsidR="00E34948">
              <w:rPr>
                <w:sz w:val="22"/>
                <w:szCs w:val="22"/>
              </w:rPr>
              <w:t xml:space="preserve">to </w:t>
            </w:r>
            <w:r w:rsidR="00605330" w:rsidRPr="008662DA">
              <w:rPr>
                <w:sz w:val="22"/>
                <w:szCs w:val="22"/>
              </w:rPr>
              <w:t>the</w:t>
            </w:r>
            <w:r w:rsidR="00F96727">
              <w:rPr>
                <w:sz w:val="22"/>
                <w:szCs w:val="22"/>
              </w:rPr>
              <w:t xml:space="preserve"> </w:t>
            </w:r>
            <w:r w:rsidR="007A4BAA">
              <w:rPr>
                <w:sz w:val="22"/>
                <w:szCs w:val="22"/>
              </w:rPr>
              <w:t>applicable</w:t>
            </w:r>
            <w:r w:rsidR="004D54B7">
              <w:rPr>
                <w:sz w:val="22"/>
                <w:szCs w:val="22"/>
              </w:rPr>
              <w:t xml:space="preserve"> Secondary Loan Requirements</w:t>
            </w:r>
            <w:r w:rsidR="005D5551">
              <w:rPr>
                <w:sz w:val="22"/>
                <w:szCs w:val="22"/>
              </w:rPr>
              <w:t>.</w:t>
            </w:r>
          </w:p>
          <w:p w14:paraId="74DC415D" w14:textId="75A00EFE" w:rsidR="002A6E62" w:rsidRPr="008662DA" w:rsidRDefault="00874909" w:rsidP="005B670A">
            <w:pPr>
              <w:pStyle w:val="BodyTextFirstIndent"/>
              <w:numPr>
                <w:ilvl w:val="0"/>
                <w:numId w:val="4"/>
              </w:num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2A6E62" w:rsidRPr="008662DA">
              <w:rPr>
                <w:sz w:val="22"/>
                <w:szCs w:val="22"/>
              </w:rPr>
              <w:t xml:space="preserve">he </w:t>
            </w:r>
            <w:r w:rsidR="007A4BAA">
              <w:rPr>
                <w:sz w:val="22"/>
                <w:szCs w:val="22"/>
              </w:rPr>
              <w:t>P</w:t>
            </w:r>
            <w:r w:rsidR="002A6E62" w:rsidRPr="008662DA">
              <w:rPr>
                <w:sz w:val="22"/>
                <w:szCs w:val="22"/>
              </w:rPr>
              <w:t xml:space="preserve">roposed </w:t>
            </w:r>
            <w:r w:rsidR="007A4BAA">
              <w:rPr>
                <w:sz w:val="22"/>
                <w:szCs w:val="22"/>
              </w:rPr>
              <w:t xml:space="preserve">Secondary </w:t>
            </w:r>
            <w:r w:rsidR="002A6E62" w:rsidRPr="008662DA">
              <w:rPr>
                <w:sz w:val="22"/>
                <w:szCs w:val="22"/>
              </w:rPr>
              <w:t xml:space="preserve">Loan </w:t>
            </w:r>
            <w:r w:rsidR="007B18D0">
              <w:rPr>
                <w:sz w:val="22"/>
                <w:szCs w:val="22"/>
              </w:rPr>
              <w:t xml:space="preserve">will </w:t>
            </w:r>
            <w:r w:rsidR="002A6E62" w:rsidRPr="008662DA">
              <w:rPr>
                <w:sz w:val="22"/>
                <w:szCs w:val="22"/>
              </w:rPr>
              <w:t>close in a commercially reasonable time</w:t>
            </w:r>
            <w:r w:rsidR="008C493B">
              <w:rPr>
                <w:sz w:val="22"/>
                <w:szCs w:val="22"/>
              </w:rPr>
              <w:t xml:space="preserve"> but in all cases within </w:t>
            </w:r>
            <w:r w:rsidR="003F7449">
              <w:rPr>
                <w:sz w:val="22"/>
                <w:szCs w:val="22"/>
              </w:rPr>
              <w:t xml:space="preserve">CDFI </w:t>
            </w:r>
            <w:r w:rsidR="008C493B">
              <w:rPr>
                <w:sz w:val="22"/>
                <w:szCs w:val="22"/>
              </w:rPr>
              <w:t>Bond Guarantee Program parameters</w:t>
            </w:r>
            <w:r w:rsidR="008B3D00">
              <w:rPr>
                <w:sz w:val="22"/>
                <w:szCs w:val="22"/>
              </w:rPr>
              <w:t>.</w:t>
            </w:r>
          </w:p>
          <w:p w14:paraId="74DC415E" w14:textId="238B8B78" w:rsidR="00605330" w:rsidRPr="008662DA" w:rsidRDefault="007B18D0" w:rsidP="00F90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signing this Certification on behalf of the Eligible CDFI</w:t>
            </w:r>
            <w:r w:rsidR="00AD412C">
              <w:rPr>
                <w:sz w:val="22"/>
                <w:szCs w:val="22"/>
              </w:rPr>
              <w:t xml:space="preserve">, I certify that the statements herein are true, complete and accurate to the best of my knowledge.  I am aware that any false, fictitious, or fraudulent statements or claims may subject me to criminal, civil, or administrative penalties (U.S. Code, Title 218, </w:t>
            </w:r>
            <w:proofErr w:type="gramStart"/>
            <w:r w:rsidR="00AD412C">
              <w:rPr>
                <w:sz w:val="22"/>
                <w:szCs w:val="22"/>
              </w:rPr>
              <w:t>Section</w:t>
            </w:r>
            <w:proofErr w:type="gramEnd"/>
            <w:r w:rsidR="00AD412C">
              <w:rPr>
                <w:sz w:val="22"/>
                <w:szCs w:val="22"/>
              </w:rPr>
              <w:t xml:space="preserve"> 1001).</w:t>
            </w:r>
          </w:p>
          <w:p w14:paraId="41991C49" w14:textId="77777777" w:rsidR="00AD412C" w:rsidRDefault="00AD412C" w:rsidP="00F96727">
            <w:pPr>
              <w:rPr>
                <w:sz w:val="22"/>
                <w:szCs w:val="22"/>
              </w:rPr>
            </w:pPr>
          </w:p>
          <w:p w14:paraId="1E80892B" w14:textId="77777777" w:rsidR="00AD412C" w:rsidRPr="008662DA" w:rsidRDefault="00AD412C" w:rsidP="00605330">
            <w:pPr>
              <w:ind w:left="720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="3837" w:tblpY="-82"/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4"/>
            </w:tblGrid>
            <w:tr w:rsidR="00605330" w:rsidRPr="008662DA" w14:paraId="74DC4161" w14:textId="77777777" w:rsidTr="008662DA">
              <w:trPr>
                <w:trHeight w:val="452"/>
              </w:trPr>
              <w:tc>
                <w:tcPr>
                  <w:tcW w:w="5594" w:type="dxa"/>
                  <w:vAlign w:val="bottom"/>
                </w:tcPr>
                <w:p w14:paraId="74DC4160" w14:textId="77777777" w:rsidR="00605330" w:rsidRPr="008662DA" w:rsidRDefault="00605330" w:rsidP="008662DA">
                  <w:pPr>
                    <w:tabs>
                      <w:tab w:val="left" w:pos="187"/>
                    </w:tabs>
                    <w:ind w:left="-1098" w:right="1105"/>
                    <w:jc w:val="right"/>
                  </w:pPr>
                </w:p>
              </w:tc>
            </w:tr>
            <w:tr w:rsidR="00605330" w:rsidRPr="008662DA" w14:paraId="74DC4163" w14:textId="77777777" w:rsidTr="008662DA">
              <w:trPr>
                <w:trHeight w:val="452"/>
              </w:trPr>
              <w:tc>
                <w:tcPr>
                  <w:tcW w:w="5594" w:type="dxa"/>
                  <w:vAlign w:val="bottom"/>
                </w:tcPr>
                <w:p w14:paraId="74DC4162" w14:textId="77777777" w:rsidR="00605330" w:rsidRPr="008662DA" w:rsidRDefault="00605330" w:rsidP="00605330">
                  <w:pPr>
                    <w:tabs>
                      <w:tab w:val="left" w:pos="281"/>
                    </w:tabs>
                    <w:jc w:val="right"/>
                  </w:pPr>
                </w:p>
              </w:tc>
            </w:tr>
            <w:tr w:rsidR="00605330" w:rsidRPr="008662DA" w14:paraId="74DC4165" w14:textId="77777777" w:rsidTr="008662DA">
              <w:trPr>
                <w:trHeight w:val="452"/>
              </w:trPr>
              <w:tc>
                <w:tcPr>
                  <w:tcW w:w="5594" w:type="dxa"/>
                  <w:vAlign w:val="bottom"/>
                </w:tcPr>
                <w:p w14:paraId="74DC4164" w14:textId="77777777" w:rsidR="00605330" w:rsidRPr="008662DA" w:rsidRDefault="00605330" w:rsidP="00605330">
                  <w:pPr>
                    <w:jc w:val="right"/>
                  </w:pPr>
                </w:p>
              </w:tc>
            </w:tr>
          </w:tbl>
          <w:p w14:paraId="74DC4166" w14:textId="77777777" w:rsidR="00605330" w:rsidRPr="008662DA" w:rsidRDefault="00605330" w:rsidP="00605330">
            <w:pPr>
              <w:ind w:left="1062"/>
              <w:rPr>
                <w:b/>
                <w:sz w:val="22"/>
              </w:rPr>
            </w:pPr>
            <w:r w:rsidRPr="008662DA">
              <w:rPr>
                <w:b/>
                <w:sz w:val="22"/>
              </w:rPr>
              <w:t>Name and Title:</w:t>
            </w:r>
          </w:p>
          <w:p w14:paraId="74DC4167" w14:textId="77777777" w:rsidR="00605330" w:rsidRPr="008662DA" w:rsidRDefault="00605330" w:rsidP="00605330">
            <w:pPr>
              <w:rPr>
                <w:b/>
                <w:sz w:val="22"/>
              </w:rPr>
            </w:pPr>
          </w:p>
          <w:p w14:paraId="74DC4168" w14:textId="77777777" w:rsidR="00605330" w:rsidRPr="008662DA" w:rsidRDefault="00605330" w:rsidP="00605330">
            <w:pPr>
              <w:ind w:left="1062"/>
            </w:pPr>
            <w:r w:rsidRPr="008662DA">
              <w:rPr>
                <w:b/>
                <w:sz w:val="22"/>
              </w:rPr>
              <w:t>Signature:</w:t>
            </w:r>
          </w:p>
          <w:p w14:paraId="74DC4169" w14:textId="77777777" w:rsidR="00605330" w:rsidRPr="008662DA" w:rsidRDefault="00605330" w:rsidP="00605330">
            <w:pPr>
              <w:jc w:val="right"/>
              <w:rPr>
                <w:b/>
                <w:sz w:val="18"/>
                <w:szCs w:val="18"/>
              </w:rPr>
            </w:pPr>
          </w:p>
          <w:p w14:paraId="74DC416A" w14:textId="77777777" w:rsidR="00605330" w:rsidRPr="008662DA" w:rsidRDefault="00605330" w:rsidP="00605330">
            <w:pPr>
              <w:ind w:left="1062"/>
              <w:rPr>
                <w:sz w:val="22"/>
                <w:szCs w:val="22"/>
              </w:rPr>
            </w:pPr>
            <w:r w:rsidRPr="008662DA">
              <w:rPr>
                <w:b/>
                <w:sz w:val="22"/>
              </w:rPr>
              <w:t>Date:</w:t>
            </w:r>
            <w:r w:rsidRPr="008662DA">
              <w:rPr>
                <w:b/>
                <w:sz w:val="22"/>
              </w:rPr>
              <w:tab/>
            </w:r>
          </w:p>
          <w:p w14:paraId="74DC416B" w14:textId="77777777" w:rsidR="00605330" w:rsidRDefault="00605330" w:rsidP="0060533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C416C" w14:textId="77777777" w:rsidR="002A6E62" w:rsidRPr="00766C2D" w:rsidRDefault="002A6E62" w:rsidP="00605330">
            <w:pPr>
              <w:rPr>
                <w:sz w:val="22"/>
                <w:szCs w:val="22"/>
              </w:rPr>
            </w:pPr>
          </w:p>
        </w:tc>
      </w:tr>
    </w:tbl>
    <w:p w14:paraId="74DC416E" w14:textId="77777777" w:rsidR="00837C18" w:rsidRDefault="00837C18">
      <w:pPr>
        <w:rPr>
          <w:sz w:val="22"/>
          <w:szCs w:val="22"/>
        </w:rPr>
      </w:pPr>
      <w:r w:rsidRPr="00DE3A89">
        <w:rPr>
          <w:sz w:val="22"/>
          <w:szCs w:val="22"/>
        </w:rPr>
        <w:t xml:space="preserve">    </w:t>
      </w:r>
    </w:p>
    <w:sectPr w:rsidR="00837C18" w:rsidSect="008662DA">
      <w:headerReference w:type="default" r:id="rId14"/>
      <w:footerReference w:type="default" r:id="rId15"/>
      <w:pgSz w:w="12240" w:h="15840" w:code="1"/>
      <w:pgMar w:top="1440" w:right="1008" w:bottom="1440" w:left="1008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FB0C0" w14:textId="77777777" w:rsidR="009133B6" w:rsidRDefault="009133B6" w:rsidP="008662DA">
      <w:r>
        <w:separator/>
      </w:r>
    </w:p>
  </w:endnote>
  <w:endnote w:type="continuationSeparator" w:id="0">
    <w:p w14:paraId="06043D63" w14:textId="77777777" w:rsidR="009133B6" w:rsidRDefault="009133B6" w:rsidP="0086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417F" w14:textId="77777777" w:rsidR="007B70E5" w:rsidRDefault="007B70E5" w:rsidP="00025113">
    <w:pPr>
      <w:pStyle w:val="Footer"/>
    </w:pPr>
    <w:r w:rsidRPr="00025113">
      <w:rPr>
        <w:b/>
        <w:i/>
      </w:rPr>
      <w:t>Form</w:t>
    </w:r>
    <w:r>
      <w:rPr>
        <w:b/>
        <w:i/>
      </w:rPr>
      <w:t>#</w:t>
    </w:r>
    <w:r w:rsidRPr="00025113">
      <w:rPr>
        <w:b/>
        <w:i/>
      </w:rPr>
      <w:t>:</w:t>
    </w:r>
    <w:r>
      <w:rPr>
        <w:b/>
        <w:i/>
      </w:rPr>
      <w:t>__</w:t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4400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4CCEA" w14:textId="77777777" w:rsidR="009133B6" w:rsidRDefault="009133B6" w:rsidP="008662DA">
      <w:r>
        <w:separator/>
      </w:r>
    </w:p>
  </w:footnote>
  <w:footnote w:type="continuationSeparator" w:id="0">
    <w:p w14:paraId="74BB1EC6" w14:textId="77777777" w:rsidR="009133B6" w:rsidRDefault="009133B6" w:rsidP="0086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4177" w14:textId="77777777" w:rsidR="007B70E5" w:rsidRDefault="007B70E5">
    <w:pPr>
      <w:pStyle w:val="Header"/>
    </w:pPr>
  </w:p>
  <w:p w14:paraId="74DC4178" w14:textId="77777777" w:rsidR="007B70E5" w:rsidRPr="008662DA" w:rsidRDefault="007B70E5" w:rsidP="008662DA">
    <w:pPr>
      <w:pStyle w:val="Title"/>
      <w:rPr>
        <w:rFonts w:ascii="Times New Roman" w:hAnsi="Times New Roman"/>
        <w:szCs w:val="24"/>
        <w:u w:val="single"/>
      </w:rPr>
    </w:pP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74DC4180" wp14:editId="74DC4181">
          <wp:simplePos x="0" y="0"/>
          <wp:positionH relativeFrom="column">
            <wp:posOffset>65405</wp:posOffset>
          </wp:positionH>
          <wp:positionV relativeFrom="paragraph">
            <wp:posOffset>97155</wp:posOffset>
          </wp:positionV>
          <wp:extent cx="518795" cy="518795"/>
          <wp:effectExtent l="0" t="0" r="0" b="0"/>
          <wp:wrapSquare wrapText="bothSides"/>
          <wp:docPr id="1" name="il_fi" descr="Treasury-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Treasury-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C4179" w14:textId="77777777" w:rsidR="007B70E5" w:rsidRDefault="007B70E5" w:rsidP="008662DA">
    <w:pPr>
      <w:pStyle w:val="Title"/>
      <w:ind w:left="1080"/>
      <w:jc w:val="left"/>
      <w:rPr>
        <w:rFonts w:ascii="Times New Roman" w:hAnsi="Times New Roman"/>
        <w:sz w:val="28"/>
        <w:szCs w:val="24"/>
      </w:rPr>
    </w:pPr>
    <w:r w:rsidRPr="008662DA">
      <w:rPr>
        <w:rFonts w:ascii="Times New Roman" w:hAnsi="Times New Roman"/>
        <w:sz w:val="28"/>
        <w:szCs w:val="24"/>
      </w:rPr>
      <w:t>U.S. Department of Treasury</w:t>
    </w:r>
  </w:p>
  <w:p w14:paraId="74DC417A" w14:textId="77777777" w:rsidR="007B70E5" w:rsidRDefault="007B70E5" w:rsidP="008662DA">
    <w:pPr>
      <w:pStyle w:val="Title"/>
      <w:ind w:left="1080"/>
      <w:jc w:val="left"/>
      <w:rPr>
        <w:rFonts w:ascii="Times New Roman" w:hAnsi="Times New Roman"/>
        <w:i/>
        <w:sz w:val="22"/>
        <w:szCs w:val="24"/>
      </w:rPr>
    </w:pPr>
    <w:r w:rsidRPr="008662DA">
      <w:rPr>
        <w:rFonts w:ascii="Times New Roman" w:hAnsi="Times New Roman"/>
        <w:i/>
        <w:sz w:val="22"/>
        <w:szCs w:val="24"/>
      </w:rPr>
      <w:t>CDFI Bond Guarantee Program</w:t>
    </w:r>
  </w:p>
  <w:p w14:paraId="74DC417B" w14:textId="77777777" w:rsidR="007B70E5" w:rsidRPr="008662DA" w:rsidRDefault="007B70E5" w:rsidP="008662DA">
    <w:pPr>
      <w:pStyle w:val="Title"/>
      <w:ind w:left="1080"/>
      <w:jc w:val="left"/>
      <w:rPr>
        <w:rFonts w:ascii="Times New Roman" w:hAnsi="Times New Roman"/>
        <w:i/>
        <w:sz w:val="22"/>
        <w:szCs w:val="24"/>
      </w:rPr>
    </w:pPr>
  </w:p>
  <w:p w14:paraId="74DC417D" w14:textId="77777777" w:rsidR="007B70E5" w:rsidRPr="008662DA" w:rsidRDefault="007B70E5" w:rsidP="008907FE">
    <w:pPr>
      <w:pStyle w:val="Header"/>
      <w:jc w:val="center"/>
      <w:rPr>
        <w:sz w:val="24"/>
        <w:szCs w:val="24"/>
      </w:rPr>
    </w:pPr>
  </w:p>
  <w:p w14:paraId="74DC417E" w14:textId="77777777" w:rsidR="007B70E5" w:rsidRDefault="007B7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B80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6B6C98"/>
    <w:multiLevelType w:val="hybridMultilevel"/>
    <w:tmpl w:val="8BB65196"/>
    <w:lvl w:ilvl="0" w:tplc="2E3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F8353F"/>
    <w:multiLevelType w:val="hybridMultilevel"/>
    <w:tmpl w:val="908A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B3"/>
    <w:rsid w:val="00005F48"/>
    <w:rsid w:val="000124D2"/>
    <w:rsid w:val="00025113"/>
    <w:rsid w:val="000436C0"/>
    <w:rsid w:val="00055E6D"/>
    <w:rsid w:val="00096F2C"/>
    <w:rsid w:val="000A37C6"/>
    <w:rsid w:val="000D3AB0"/>
    <w:rsid w:val="000E01D8"/>
    <w:rsid w:val="000E53DD"/>
    <w:rsid w:val="000F5FDE"/>
    <w:rsid w:val="0010212C"/>
    <w:rsid w:val="001476A8"/>
    <w:rsid w:val="001511CC"/>
    <w:rsid w:val="00163192"/>
    <w:rsid w:val="001B4542"/>
    <w:rsid w:val="001E3E7F"/>
    <w:rsid w:val="00215D25"/>
    <w:rsid w:val="002415B7"/>
    <w:rsid w:val="00255296"/>
    <w:rsid w:val="002657E4"/>
    <w:rsid w:val="0027007E"/>
    <w:rsid w:val="002708A8"/>
    <w:rsid w:val="002A6E62"/>
    <w:rsid w:val="002B20D8"/>
    <w:rsid w:val="002B7AB3"/>
    <w:rsid w:val="00374C2A"/>
    <w:rsid w:val="0038297F"/>
    <w:rsid w:val="003B474C"/>
    <w:rsid w:val="003C4439"/>
    <w:rsid w:val="003E27D7"/>
    <w:rsid w:val="003F7449"/>
    <w:rsid w:val="00407F66"/>
    <w:rsid w:val="0043178E"/>
    <w:rsid w:val="0043280C"/>
    <w:rsid w:val="004B548F"/>
    <w:rsid w:val="004D54B7"/>
    <w:rsid w:val="004F23D1"/>
    <w:rsid w:val="00500B97"/>
    <w:rsid w:val="00534917"/>
    <w:rsid w:val="00585A4E"/>
    <w:rsid w:val="005863B2"/>
    <w:rsid w:val="00591445"/>
    <w:rsid w:val="005B42DC"/>
    <w:rsid w:val="005B670A"/>
    <w:rsid w:val="005B797E"/>
    <w:rsid w:val="005C12DE"/>
    <w:rsid w:val="005D5551"/>
    <w:rsid w:val="005D6E0C"/>
    <w:rsid w:val="005F5178"/>
    <w:rsid w:val="005F5E05"/>
    <w:rsid w:val="00602250"/>
    <w:rsid w:val="00605330"/>
    <w:rsid w:val="0060679C"/>
    <w:rsid w:val="006208FB"/>
    <w:rsid w:val="00696C9C"/>
    <w:rsid w:val="006A18B5"/>
    <w:rsid w:val="00727E9B"/>
    <w:rsid w:val="00766C2D"/>
    <w:rsid w:val="00771627"/>
    <w:rsid w:val="00774313"/>
    <w:rsid w:val="007A4A2A"/>
    <w:rsid w:val="007A4BAA"/>
    <w:rsid w:val="007A5561"/>
    <w:rsid w:val="007A7629"/>
    <w:rsid w:val="007B18D0"/>
    <w:rsid w:val="007B70E5"/>
    <w:rsid w:val="007C6C5F"/>
    <w:rsid w:val="00837C18"/>
    <w:rsid w:val="00847265"/>
    <w:rsid w:val="00856A7E"/>
    <w:rsid w:val="008619FF"/>
    <w:rsid w:val="008662DA"/>
    <w:rsid w:val="00874909"/>
    <w:rsid w:val="008907FE"/>
    <w:rsid w:val="008B3D00"/>
    <w:rsid w:val="008C493B"/>
    <w:rsid w:val="008D7357"/>
    <w:rsid w:val="009133B6"/>
    <w:rsid w:val="0092229D"/>
    <w:rsid w:val="00923E88"/>
    <w:rsid w:val="00933B3B"/>
    <w:rsid w:val="00953A14"/>
    <w:rsid w:val="00995E90"/>
    <w:rsid w:val="009D6805"/>
    <w:rsid w:val="00A41DEA"/>
    <w:rsid w:val="00AB6F53"/>
    <w:rsid w:val="00AC7D68"/>
    <w:rsid w:val="00AD412C"/>
    <w:rsid w:val="00AE2462"/>
    <w:rsid w:val="00AE4947"/>
    <w:rsid w:val="00B24DE0"/>
    <w:rsid w:val="00B27D0D"/>
    <w:rsid w:val="00B30E85"/>
    <w:rsid w:val="00B31208"/>
    <w:rsid w:val="00B33183"/>
    <w:rsid w:val="00B36A4D"/>
    <w:rsid w:val="00BA45B0"/>
    <w:rsid w:val="00BD2F30"/>
    <w:rsid w:val="00BD7571"/>
    <w:rsid w:val="00BF5A48"/>
    <w:rsid w:val="00C61F10"/>
    <w:rsid w:val="00C815AF"/>
    <w:rsid w:val="00CD180F"/>
    <w:rsid w:val="00CD5A68"/>
    <w:rsid w:val="00D05E21"/>
    <w:rsid w:val="00D3394C"/>
    <w:rsid w:val="00D62DD6"/>
    <w:rsid w:val="00D654D1"/>
    <w:rsid w:val="00D71A80"/>
    <w:rsid w:val="00DC6ABF"/>
    <w:rsid w:val="00DE3A89"/>
    <w:rsid w:val="00DF5676"/>
    <w:rsid w:val="00E110A1"/>
    <w:rsid w:val="00E121D9"/>
    <w:rsid w:val="00E145B0"/>
    <w:rsid w:val="00E21038"/>
    <w:rsid w:val="00E34948"/>
    <w:rsid w:val="00E86577"/>
    <w:rsid w:val="00E951AB"/>
    <w:rsid w:val="00EC419D"/>
    <w:rsid w:val="00F44002"/>
    <w:rsid w:val="00F86D93"/>
    <w:rsid w:val="00F90D8E"/>
    <w:rsid w:val="00F96727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4DC4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E4"/>
  </w:style>
  <w:style w:type="paragraph" w:styleId="Heading1">
    <w:name w:val="heading 1"/>
    <w:basedOn w:val="Normal"/>
    <w:next w:val="Normal"/>
    <w:link w:val="Heading1Char"/>
    <w:uiPriority w:val="99"/>
    <w:qFormat/>
    <w:rsid w:val="00E951AB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51AB"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951AB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4C3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951AB"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C35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autoRedefine/>
    <w:uiPriority w:val="99"/>
    <w:rsid w:val="00E951AB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rsid w:val="00E951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E951A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E95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35"/>
    <w:rPr>
      <w:sz w:val="0"/>
      <w:szCs w:val="0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A6E62"/>
    <w:pPr>
      <w:spacing w:after="0"/>
      <w:ind w:firstLine="36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A6E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6E62"/>
    <w:pPr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605330"/>
    <w:rPr>
      <w:rFonts w:ascii="Verdana" w:eastAsia="Calibri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2DA"/>
  </w:style>
  <w:style w:type="paragraph" w:styleId="Footer">
    <w:name w:val="footer"/>
    <w:basedOn w:val="Normal"/>
    <w:link w:val="FooterChar"/>
    <w:uiPriority w:val="99"/>
    <w:unhideWhenUsed/>
    <w:rsid w:val="00866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2DA"/>
  </w:style>
  <w:style w:type="character" w:styleId="CommentReference">
    <w:name w:val="annotation reference"/>
    <w:basedOn w:val="DefaultParagraphFont"/>
    <w:uiPriority w:val="99"/>
    <w:semiHidden/>
    <w:unhideWhenUsed/>
    <w:rsid w:val="00847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E4"/>
  </w:style>
  <w:style w:type="paragraph" w:styleId="Heading1">
    <w:name w:val="heading 1"/>
    <w:basedOn w:val="Normal"/>
    <w:next w:val="Normal"/>
    <w:link w:val="Heading1Char"/>
    <w:uiPriority w:val="99"/>
    <w:qFormat/>
    <w:rsid w:val="00E951AB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51AB"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951AB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4C3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951AB"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C35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autoRedefine/>
    <w:uiPriority w:val="99"/>
    <w:rsid w:val="00E951AB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rsid w:val="00E951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E951A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E95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35"/>
    <w:rPr>
      <w:sz w:val="0"/>
      <w:szCs w:val="0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A6E62"/>
    <w:pPr>
      <w:spacing w:after="0"/>
      <w:ind w:firstLine="36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A6E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6E62"/>
    <w:pPr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605330"/>
    <w:rPr>
      <w:rFonts w:ascii="Verdana" w:eastAsia="Calibri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2DA"/>
  </w:style>
  <w:style w:type="paragraph" w:styleId="Footer">
    <w:name w:val="footer"/>
    <w:basedOn w:val="Normal"/>
    <w:link w:val="FooterChar"/>
    <w:uiPriority w:val="99"/>
    <w:unhideWhenUsed/>
    <w:rsid w:val="00866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2DA"/>
  </w:style>
  <w:style w:type="character" w:styleId="CommentReference">
    <w:name w:val="annotation reference"/>
    <w:basedOn w:val="DefaultParagraphFont"/>
    <w:uiPriority w:val="99"/>
    <w:semiHidden/>
    <w:unhideWhenUsed/>
    <w:rsid w:val="00847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im\Application%20Data\Microsoft\Templates\TP03000308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_x0020_Start_x0020_Date xmlns="7cc3f1bb-fa0a-4140-aab5-c57667f61713">2013-03-25T04:00:00+00:00</Clearance_x0020_Start_x0020_Date>
    <Topic xmlns="7cc3f1bb-fa0a-4140-aab5-c57667f61713">Secondary Loan Requirements (SLRs)</Topic>
    <Publication_x0020_Date xmlns="7cc3f1bb-fa0a-4140-aab5-c57667f61713" xsi:nil="true"/>
    <Clearance_x0020_Status xmlns="7cc3f1bb-fa0a-4140-aab5-c57667f61713">in OMB Clearance</Clearance_x0020_Status>
    <Document_x0020_Lead xmlns="7cc3f1bb-fa0a-4140-aab5-c57667f61713">Brian Jackson</Document_x0020_Lead>
    <_dlc_DocId xmlns="52222ef0-b167-44f5-92f7-438fda0857cd">DOCDFI-124-108</_dlc_DocId>
    <_dlc_DocIdUrl xmlns="52222ef0-b167-44f5-92f7-438fda0857cd">
      <Url>http://thegreen.treas.gov/do/cdfi/BOND_Team_Site/_layouts/DocIdRedir.aspx?ID=DOCDFI-124-108</Url>
      <Description>DOCDFI-124-108</Description>
    </_dlc_DocIdUrl>
    <Document_x0020_Type xmlns="7cc3f1bb-fa0a-4140-aab5-c57667f61713">Other</Document_x0020_Type>
  </documentManagement>
</p:properties>
</file>

<file path=customXml/item4.xml><?xml version="1.0" encoding="utf-8"?>
<?mso-contentType ?>
<SharedContentType xmlns="Microsoft.SharePoint.Taxonomy.ContentTypeSync" SourceId="358c94b6-0c1f-4fd9-98f4-f8d13a80f1e0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612617E987C4DAD10D38FE873E6CD" ma:contentTypeVersion="20" ma:contentTypeDescription="Create a new document." ma:contentTypeScope="" ma:versionID="5de7654f1e5f8b2c8c64cac5679abb64">
  <xsd:schema xmlns:xsd="http://www.w3.org/2001/XMLSchema" xmlns:xs="http://www.w3.org/2001/XMLSchema" xmlns:p="http://schemas.microsoft.com/office/2006/metadata/properties" xmlns:ns2="7cc3f1bb-fa0a-4140-aab5-c57667f61713" xmlns:ns3="52222ef0-b167-44f5-92f7-438fda0857cd" targetNamespace="http://schemas.microsoft.com/office/2006/metadata/properties" ma:root="true" ma:fieldsID="9ebf03e41cab4a7cb52ac0773d72c53c" ns2:_="" ns3:_="">
    <xsd:import namespace="7cc3f1bb-fa0a-4140-aab5-c57667f61713"/>
    <xsd:import namespace="52222ef0-b167-44f5-92f7-438fda0857cd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Topic"/>
                <xsd:element ref="ns2:Clearance_x0020_Status" minOccurs="0"/>
                <xsd:element ref="ns2:Clearance_x0020_Start_x0020_Date" minOccurs="0"/>
                <xsd:element ref="ns2:Publication_x0020_Date" minOccurs="0"/>
                <xsd:element ref="ns2:Document_x0020_Lea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3f1bb-fa0a-4140-aab5-c57667f6171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ma:displayName="Document Type" ma:default="Application Materials" ma:format="Dropdown" ma:internalName="Document_x0020_Type">
      <xsd:simpleType>
        <xsd:restriction base="dms:Choice">
          <xsd:enumeration value="Application Materials"/>
          <xsd:enumeration value="Legal Document"/>
          <xsd:enumeration value="Memo"/>
          <xsd:enumeration value="PowerPoint Presentation"/>
          <xsd:enumeration value="Other"/>
        </xsd:restriction>
      </xsd:simpleType>
    </xsd:element>
    <xsd:element name="Topic" ma:index="2" ma:displayName="Category" ma:format="Dropdown" ma:internalName="Topic">
      <xsd:simpleType>
        <xsd:restriction base="dms:Choice">
          <xsd:enumeration value="Application Materials"/>
          <xsd:enumeration value="Bond Issuance"/>
          <xsd:enumeration value="Briefing Materials"/>
          <xsd:enumeration value="Credit Review Board"/>
          <xsd:enumeration value="Internal Controls"/>
          <xsd:enumeration value="Legal Documents"/>
          <xsd:enumeration value="Master Servicer/Trustee"/>
          <xsd:enumeration value="Notice of Guarantee Authority (NOGA)"/>
          <xsd:enumeration value="OMB"/>
          <xsd:enumeration value="Operations"/>
          <xsd:enumeration value="Outreach and External Relations"/>
          <xsd:enumeration value="PMLM"/>
          <xsd:enumeration value="Regulations"/>
          <xsd:enumeration value="Secondary Loan Requirements (SLRs)"/>
        </xsd:restriction>
      </xsd:simpleType>
    </xsd:element>
    <xsd:element name="Clearance_x0020_Status" ma:index="3" nillable="true" ma:displayName="Clearance Status" ma:default="In CDFI Fund Clearance" ma:format="Dropdown" ma:internalName="Clearance_x0020_Status">
      <xsd:simpleType>
        <xsd:restriction base="dms:Choice">
          <xsd:enumeration value="Program Office Clearance"/>
          <xsd:enumeration value="In CDFI Fund Clearance"/>
          <xsd:enumeration value="Completed CDFI Fund Clearance"/>
          <xsd:enumeration value="In Domestic Finance Clearance"/>
          <xsd:enumeration value="Completed Domestic Finance Clearance"/>
          <xsd:enumeration value="In MT OGC Clearance"/>
          <xsd:enumeration value="Completed MT OGC Clearance"/>
          <xsd:enumeration value="In Main Treasury Clearance"/>
          <xsd:enumeration value="Completed Main Treasury Clearance"/>
          <xsd:enumeration value="in OMB Clearance"/>
          <xsd:enumeration value="Completed OMB Clearance"/>
          <xsd:enumeration value="Completed"/>
          <xsd:enumeration value="Not in Clearance"/>
        </xsd:restriction>
      </xsd:simpleType>
    </xsd:element>
    <xsd:element name="Clearance_x0020_Start_x0020_Date" ma:index="4" nillable="true" ma:displayName="Clearance Start Date" ma:format="DateOnly" ma:internalName="Clearance_x0020_Start_x0020_Date">
      <xsd:simpleType>
        <xsd:restriction base="dms:DateTime"/>
      </xsd:simpleType>
    </xsd:element>
    <xsd:element name="Publication_x0020_Date" ma:index="5" nillable="true" ma:displayName="Clearance End Date" ma:format="DateOnly" ma:internalName="Publication_x0020_Date">
      <xsd:simpleType>
        <xsd:restriction base="dms:DateTime"/>
      </xsd:simpleType>
    </xsd:element>
    <xsd:element name="Document_x0020_Lead" ma:index="6" nillable="true" ma:displayName="Document Lead" ma:default="Brian Rozental" ma:format="Dropdown" ma:internalName="Document_x0020_Lead">
      <xsd:simpleType>
        <xsd:restriction base="dms:Choice">
          <xsd:enumeration value="Brian Rozental"/>
          <xsd:enumeration value="Leron Gresham"/>
          <xsd:enumeration value="Lisa Jones"/>
          <xsd:enumeration value="Austin Crittendon"/>
          <xsd:enumeration value="Brian Jackson"/>
          <xsd:enumeration value="Brian Rozental"/>
          <xsd:enumeration value="Vinny Sivaraman"/>
          <xsd:enumeration value="Jeff Ber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7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6A77-12DA-4769-B1B0-819A986799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024DAD-AFAD-4059-A0C1-571191CB5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92A49-51E9-47D2-87A9-D6A7263E63C1}">
  <ds:schemaRefs>
    <ds:schemaRef ds:uri="52222ef0-b167-44f5-92f7-438fda0857c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7cc3f1bb-fa0a-4140-aab5-c57667f6171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85BA83-DC73-48BB-B986-050A971D71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ADC5EC1-0C43-40BE-B675-03173D30B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3f1bb-fa0a-4140-aab5-c57667f61713"/>
    <ds:schemaRef ds:uri="52222ef0-b167-44f5-92f7-438fda085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E610C8-AA60-4052-BECE-14A4D04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TP030003081.dotx</Template>
  <TotalTime>1</TotalTime>
  <Pages>2</Pages>
  <Words>423</Words>
  <Characters>8420</Characters>
  <Application>Microsoft Office Word</Application>
  <DocSecurity>4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Oakley</dc:creator>
  <cp:lastModifiedBy>Arrington, Christine</cp:lastModifiedBy>
  <cp:revision>2</cp:revision>
  <cp:lastPrinted>2013-05-29T20:15:00Z</cp:lastPrinted>
  <dcterms:created xsi:type="dcterms:W3CDTF">2013-06-06T20:46:00Z</dcterms:created>
  <dcterms:modified xsi:type="dcterms:W3CDTF">2013-06-06T20:46:00Z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TC300030819990</vt:lpwstr>
  </property>
  <property fmtid="{D5CDD505-2E9C-101B-9397-08002B2CF9AE}" pid="3" name="ContentTypeId">
    <vt:lpwstr>0x010100D48612617E987C4DAD10D38FE873E6CD</vt:lpwstr>
  </property>
  <property fmtid="{D5CDD505-2E9C-101B-9397-08002B2CF9AE}" pid="4" name="_dlc_DocIdItemGuid">
    <vt:lpwstr>d769538a-d87f-47f2-9efb-84912ad7c79c</vt:lpwstr>
  </property>
</Properties>
</file>