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A copy of the Guide and Template is available on the DHS Privacy Office website, www.dhs.gov/privacy, on DHS</w:t>
      </w:r>
      <w:r w:rsidR="00316439" w:rsidRPr="00ED7D74">
        <w:rPr>
          <w:rFonts w:ascii="Times New Roman" w:hAnsi="Times New Roman" w:cs="Times New Roman"/>
          <w:sz w:val="22"/>
          <w:szCs w:val="22"/>
        </w:rPr>
        <w:t>Connect</w:t>
      </w:r>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9A30BE" w:rsidP="009A30BE">
            <w:pPr>
              <w:pStyle w:val="Label"/>
              <w:spacing w:before="0" w:after="120"/>
              <w:rPr>
                <w:rFonts w:ascii="Times New Roman" w:hAnsi="Times New Roman"/>
                <w:b w:val="0"/>
                <w:sz w:val="22"/>
              </w:rPr>
            </w:pPr>
            <w:r>
              <w:rPr>
                <w:rFonts w:ascii="Times New Roman" w:hAnsi="Times New Roman"/>
                <w:sz w:val="22"/>
              </w:rPr>
              <w:t>Community Preparedness and Participation Survey</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41DA0F48B0614EA8A140C3955BD70C0E"/>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9A30BE"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ED7D74" w:rsidRDefault="009A30BE" w:rsidP="009A30BE">
            <w:pPr>
              <w:pStyle w:val="Details"/>
              <w:spacing w:before="0" w:after="120"/>
              <w:rPr>
                <w:rFonts w:ascii="Times New Roman" w:hAnsi="Times New Roman"/>
                <w:b/>
                <w:sz w:val="22"/>
              </w:rPr>
            </w:pPr>
            <w:r>
              <w:rPr>
                <w:rFonts w:ascii="Times New Roman" w:hAnsi="Times New Roman"/>
                <w:sz w:val="22"/>
              </w:rPr>
              <w:t>Individual and Community Preparedness Division</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3D5155" w:rsidP="007851B1">
            <w:pPr>
              <w:pStyle w:val="Label"/>
              <w:spacing w:before="0" w:after="120"/>
              <w:rPr>
                <w:rFonts w:ascii="Times New Roman" w:hAnsi="Times New Roman"/>
                <w:b w:val="0"/>
                <w:sz w:val="22"/>
              </w:rPr>
            </w:pPr>
            <w:sdt>
              <w:sdtPr>
                <w:rPr>
                  <w:rFonts w:ascii="Times New Roman" w:hAnsi="Times New Roman"/>
                  <w:sz w:val="22"/>
                </w:rPr>
                <w:id w:val="116811733"/>
                <w:placeholder>
                  <w:docPart w:val="6E304964007744F6AB4412D6092433AA"/>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3D5155"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948DEF7973EB40F48C0CF189DE857D1D"/>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AF3E223BD30B4AE4A1BC18CEA396D24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9A30BE"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6C4E2D33DBAD48AFB1677806C66BE6C7"/>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9A30BE" w:rsidP="007851B1">
                <w:pPr>
                  <w:pStyle w:val="Details"/>
                  <w:spacing w:before="0" w:after="120"/>
                  <w:rPr>
                    <w:rFonts w:ascii="Times New Roman" w:hAnsi="Times New Roman"/>
                    <w:sz w:val="22"/>
                  </w:rPr>
                </w:pPr>
                <w:r>
                  <w:rPr>
                    <w:rFonts w:ascii="Times New Roman" w:hAnsi="Times New Roman"/>
                    <w:sz w:val="22"/>
                  </w:rPr>
                  <w:t>Modification</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9A30BE" w:rsidP="009A30BE">
            <w:pPr>
              <w:pStyle w:val="Label"/>
              <w:spacing w:before="0" w:after="120"/>
              <w:rPr>
                <w:rFonts w:ascii="Times New Roman" w:hAnsi="Times New Roman"/>
                <w:b w:val="0"/>
                <w:sz w:val="22"/>
              </w:rPr>
            </w:pPr>
            <w:r>
              <w:rPr>
                <w:rFonts w:ascii="Times New Roman" w:hAnsi="Times New Roman"/>
                <w:sz w:val="22"/>
              </w:rPr>
              <w:t>T. Chad Stover</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9A30BE" w:rsidP="009A30BE">
            <w:pPr>
              <w:pStyle w:val="Label"/>
              <w:spacing w:before="0" w:after="120"/>
              <w:rPr>
                <w:rFonts w:ascii="Times New Roman" w:hAnsi="Times New Roman"/>
                <w:b w:val="0"/>
                <w:sz w:val="22"/>
              </w:rPr>
            </w:pPr>
            <w:r>
              <w:rPr>
                <w:rFonts w:ascii="Times New Roman" w:hAnsi="Times New Roman"/>
                <w:sz w:val="22"/>
              </w:rPr>
              <w:t>Individual and Community Preparedness Division</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9A30BE" w:rsidP="009A30BE">
            <w:pPr>
              <w:pStyle w:val="Details"/>
              <w:spacing w:before="0" w:after="120"/>
              <w:rPr>
                <w:rFonts w:ascii="Times New Roman" w:hAnsi="Times New Roman"/>
                <w:sz w:val="22"/>
              </w:rPr>
            </w:pPr>
            <w:r>
              <w:rPr>
                <w:rFonts w:ascii="Times New Roman" w:hAnsi="Times New Roman"/>
                <w:sz w:val="22"/>
              </w:rPr>
              <w:t>Program Manager</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9A30BE" w:rsidP="009A30BE">
            <w:pPr>
              <w:pStyle w:val="Label"/>
              <w:spacing w:before="0" w:after="120"/>
              <w:rPr>
                <w:rFonts w:ascii="Times New Roman" w:hAnsi="Times New Roman"/>
                <w:b w:val="0"/>
                <w:sz w:val="22"/>
              </w:rPr>
            </w:pPr>
            <w:r>
              <w:rPr>
                <w:rFonts w:ascii="Times New Roman" w:hAnsi="Times New Roman"/>
                <w:sz w:val="22"/>
              </w:rPr>
              <w:t>202-786-9860</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9A30BE" w:rsidP="009A30BE">
            <w:pPr>
              <w:pStyle w:val="Details"/>
              <w:spacing w:before="0" w:after="120"/>
              <w:rPr>
                <w:rFonts w:ascii="Times New Roman" w:hAnsi="Times New Roman"/>
                <w:sz w:val="22"/>
              </w:rPr>
            </w:pPr>
            <w:r>
              <w:rPr>
                <w:rFonts w:ascii="Times New Roman" w:hAnsi="Times New Roman"/>
                <w:sz w:val="22"/>
              </w:rPr>
              <w:t>Chad.stover@fema.dhs.gov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3D5155" w:rsidP="005C3F1E">
            <w:pPr>
              <w:pStyle w:val="Label"/>
              <w:spacing w:before="0" w:after="120"/>
              <w:rPr>
                <w:rFonts w:ascii="Times New Roman" w:hAnsi="Times New Roman"/>
                <w:b w:val="0"/>
                <w:sz w:val="22"/>
              </w:rPr>
            </w:pPr>
            <w:sdt>
              <w:sdtPr>
                <w:rPr>
                  <w:rFonts w:ascii="Times New Roman" w:hAnsi="Times New Roman"/>
                  <w:sz w:val="22"/>
                </w:rPr>
                <w:id w:val="116812779"/>
                <w:placeholder>
                  <w:docPart w:val="6402CB58F4C049D1A380A3ECF03F13C5"/>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3D5155" w:rsidP="005C3F1E">
            <w:pPr>
              <w:pStyle w:val="Label"/>
              <w:spacing w:before="0" w:after="120"/>
              <w:rPr>
                <w:rFonts w:ascii="Times New Roman" w:hAnsi="Times New Roman"/>
                <w:b w:val="0"/>
                <w:sz w:val="22"/>
              </w:rPr>
            </w:pPr>
            <w:sdt>
              <w:sdtPr>
                <w:rPr>
                  <w:rFonts w:ascii="Times New Roman" w:hAnsi="Times New Roman"/>
                  <w:sz w:val="22"/>
                </w:rPr>
                <w:id w:val="116812780"/>
                <w:placeholder>
                  <w:docPart w:val="B6756F76F0054A1C94AE4280C0688E62"/>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3D5155" w:rsidP="005C3F1E">
            <w:pPr>
              <w:pStyle w:val="Details"/>
              <w:spacing w:before="0" w:after="120"/>
              <w:rPr>
                <w:rFonts w:ascii="Times New Roman" w:hAnsi="Times New Roman"/>
                <w:sz w:val="22"/>
              </w:rPr>
            </w:pPr>
            <w:sdt>
              <w:sdtPr>
                <w:rPr>
                  <w:rFonts w:ascii="Times New Roman" w:hAnsi="Times New Roman"/>
                  <w:sz w:val="22"/>
                </w:rPr>
                <w:id w:val="116812781"/>
                <w:placeholder>
                  <w:docPart w:val="9C9D9C1418C34F1AA911356675EAAF81"/>
                </w:placeholder>
                <w:temporary/>
                <w:showingPlcHdr/>
              </w:sdtPr>
              <w:sdtEndPr>
                <w:rPr>
                  <w:b/>
                </w:rPr>
              </w:sdtEndPr>
              <w:sdtContent>
                <w:r w:rsidR="00F316D0" w:rsidRPr="00ED7D74">
                  <w:rPr>
                    <w:rStyle w:val="PlaceholderText"/>
                    <w:rFonts w:ascii="Times New Roman" w:hAnsi="Times New Roman"/>
                    <w:sz w:val="22"/>
                  </w:rPr>
                  <w:t>Click here to enter text.</w:t>
                </w:r>
              </w:sdtContent>
            </w:sdt>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5E836F1CA85A48B6947FAE5089E21D8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EE5770"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E4850E2FCF6143E8BEB20056592DC164"/>
            </w:placeholder>
            <w:date w:fullDate="2013-03-28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9A30BE" w:rsidP="009A30BE">
                <w:pPr>
                  <w:pStyle w:val="Details"/>
                  <w:spacing w:before="0" w:after="120"/>
                  <w:rPr>
                    <w:rFonts w:ascii="Times New Roman" w:hAnsi="Times New Roman"/>
                    <w:sz w:val="22"/>
                  </w:rPr>
                </w:pPr>
                <w:r>
                  <w:rPr>
                    <w:rFonts w:ascii="Times New Roman" w:hAnsi="Times New Roman"/>
                    <w:sz w:val="22"/>
                  </w:rPr>
                  <w:t>March 28,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BA4D9A5F8691458AA2A5A5A1CA760BE3"/>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8F7723" w:rsidRPr="009A30BE" w:rsidRDefault="009A30BE" w:rsidP="009A30BE">
            <w:pPr>
              <w:spacing w:line="480" w:lineRule="auto"/>
              <w:rPr>
                <w:rFonts w:asciiTheme="minorHAnsi" w:hAnsiTheme="minorHAnsi"/>
                <w:sz w:val="24"/>
              </w:rPr>
            </w:pPr>
            <w:r w:rsidRPr="009A30BE">
              <w:rPr>
                <w:rFonts w:asciiTheme="minorHAnsi" w:hAnsiTheme="minorHAnsi"/>
                <w:sz w:val="24"/>
              </w:rPr>
              <w:t>FEMA’s Individual and Community Preparedness Division conducts surveys to assess the United States’ progress on personal preparedness by measuring the general population’s attitudes, behaviors, and knowledge about preparedness relative to preparing for a range of hazards. The information gathered from these surveys enables FEMA, state and local emergency managers and other whole community organizations to improve upon their strategies to enhance preparedness programs and disaster response.</w:t>
            </w:r>
            <w:r w:rsidRPr="009A30BE">
              <w:rPr>
                <w:rFonts w:asciiTheme="minorHAnsi" w:hAnsiTheme="minorHAnsi"/>
                <w:color w:val="FF0000"/>
                <w:sz w:val="24"/>
              </w:rPr>
              <w:t xml:space="preserve"> </w:t>
            </w:r>
            <w:r w:rsidRPr="009A30BE">
              <w:rPr>
                <w:rFonts w:asciiTheme="minorHAnsi" w:hAnsiTheme="minorHAnsi"/>
                <w:sz w:val="24"/>
              </w:rPr>
              <w:t xml:space="preserve">This information is </w:t>
            </w:r>
            <w:r w:rsidR="00BC6F85">
              <w:rPr>
                <w:rFonts w:asciiTheme="minorHAnsi" w:hAnsiTheme="minorHAnsi"/>
                <w:sz w:val="24"/>
              </w:rPr>
              <w:t xml:space="preserve">also </w:t>
            </w:r>
            <w:r w:rsidRPr="009A30BE">
              <w:rPr>
                <w:rFonts w:asciiTheme="minorHAnsi" w:hAnsiTheme="minorHAnsi"/>
                <w:sz w:val="24"/>
              </w:rPr>
              <w:t xml:space="preserve">used </w:t>
            </w:r>
            <w:r w:rsidR="00DE101B">
              <w:rPr>
                <w:rFonts w:asciiTheme="minorHAnsi" w:hAnsiTheme="minorHAnsi"/>
                <w:sz w:val="24"/>
              </w:rPr>
              <w:t>to</w:t>
            </w:r>
            <w:r w:rsidRPr="009A30BE">
              <w:rPr>
                <w:rFonts w:asciiTheme="minorHAnsi" w:hAnsiTheme="minorHAnsi"/>
                <w:sz w:val="24"/>
              </w:rPr>
              <w:t xml:space="preserve"> tailor awareness and recruitment campaigns, messaging and public information efforts, community outreach and strategic planning initiatives to more effectively improve the state of citizen preparedness and participation across the country.</w:t>
            </w:r>
            <w:r w:rsidR="00D3312C" w:rsidRPr="009A30BE">
              <w:rPr>
                <w:rFonts w:asciiTheme="minorHAnsi" w:hAnsiTheme="minorHAnsi"/>
                <w:sz w:val="24"/>
              </w:rPr>
              <w:tab/>
            </w:r>
          </w:p>
          <w:p w:rsidR="00D3312C" w:rsidRPr="00ED7D74" w:rsidRDefault="00D3312C"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3D5155"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1DB0FD6DBA00491ABC3869EEA0FF4157"/>
                </w:placeholder>
                <w:showingPlcHdr/>
                <w:dropDownList>
                  <w:listItem w:value="Choose an item."/>
                  <w:listItem w:displayText="Existing" w:value="Existing"/>
                  <w:listItem w:displayText="New" w:value="New"/>
                  <w:listItem w:displayText="Pilot" w:value="Pilot"/>
                  <w:listItem w:displayText="Update" w:value="Update"/>
                </w:dropDownList>
              </w:sdtPr>
              <w:sdtEndPr/>
              <w:sdtContent>
                <w:r w:rsidR="00D75979" w:rsidRPr="00ED7D74">
                  <w:rPr>
                    <w:rStyle w:val="PlaceholderText"/>
                    <w:rFonts w:ascii="Times New Roman" w:hAnsi="Times New Roman"/>
                    <w:sz w:val="22"/>
                  </w:rPr>
                  <w:t>Choose an item.</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3D5155" w:rsidP="007851B1">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3BCE9FC827BF46BFA82C92D0A3A4BEA6"/>
                </w:placeholder>
                <w:date w:fullDate="2006-03-13T00:00:00Z">
                  <w:dateFormat w:val="MMMM d, yyyy"/>
                  <w:lid w:val="en-US"/>
                  <w:storeMappedDataAs w:val="dateTime"/>
                  <w:calendar w:val="gregorian"/>
                </w:date>
              </w:sdtPr>
              <w:sdtEndPr/>
              <w:sdtContent>
                <w:r w:rsidR="009A30BE">
                  <w:rPr>
                    <w:rFonts w:ascii="Times New Roman" w:hAnsi="Times New Roman"/>
                    <w:sz w:val="22"/>
                  </w:rPr>
                  <w:t>March 13, 2006</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3D5155"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9AEFCB51C42C40D68276E73AE2AFB7D7"/>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ED7D74" w:rsidRDefault="003D5155" w:rsidP="007851B1">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70E0FD1718054BDC973CE190EF3E1E0E"/>
                </w:placeholder>
                <w:date w:fullDate="2011-04-04T00:00:00Z">
                  <w:dateFormat w:val="MMMM d, yyyy"/>
                  <w:lid w:val="en-US"/>
                  <w:storeMappedDataAs w:val="dateTime"/>
                  <w:calendar w:val="gregorian"/>
                </w:date>
              </w:sdtPr>
              <w:sdtEndPr/>
              <w:sdtContent>
                <w:r w:rsidR="00826F1B">
                  <w:rPr>
                    <w:rFonts w:ascii="Times New Roman" w:hAnsi="Times New Roman"/>
                    <w:sz w:val="22"/>
                  </w:rPr>
                  <w:t>April 4, 2011</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3D5155"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0A7722D39F014EB89A9ADFA186F29F00"/>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Members of the public</w:t>
            </w:r>
          </w:p>
          <w:p w:rsidR="000B417A" w:rsidRPr="00ED7D74" w:rsidRDefault="00826F1B" w:rsidP="00826F1B">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1"/>
                  </w:checkBox>
                </w:ffData>
              </w:fldChar>
            </w:r>
            <w:bookmarkStart w:id="1" w:name="Check25"/>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bookmarkEnd w:id="1"/>
            <w:r w:rsidR="000B417A" w:rsidRPr="00ED7D74">
              <w:rPr>
                <w:rFonts w:ascii="Times New Roman" w:hAnsi="Times New Roman"/>
                <w:b w:val="0"/>
                <w:sz w:val="22"/>
              </w:rPr>
              <w:t xml:space="preserve">  This program does not collect any personally </w:t>
            </w:r>
            <w:r w:rsidR="000B417A" w:rsidRPr="00ED7D74">
              <w:rPr>
                <w:rFonts w:ascii="Times New Roman" w:hAnsi="Times New Roman"/>
                <w:b w:val="0"/>
                <w:sz w:val="22"/>
              </w:rPr>
              <w:lastRenderedPageBreak/>
              <w:t>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826F1B" w:rsidRDefault="00826F1B" w:rsidP="00826F1B">
            <w:pPr>
              <w:pStyle w:val="Default"/>
              <w:rPr>
                <w:sz w:val="20"/>
                <w:szCs w:val="20"/>
              </w:rPr>
            </w:pPr>
            <w:r>
              <w:rPr>
                <w:sz w:val="20"/>
                <w:szCs w:val="20"/>
              </w:rPr>
              <w:t xml:space="preserve">The Community Preparedness and Participation Survey collects demographic and contextual characteristics as they relate to preparedness including: </w:t>
            </w:r>
          </w:p>
          <w:p w:rsidR="00826F1B" w:rsidRDefault="00826F1B" w:rsidP="00DE101B">
            <w:pPr>
              <w:pStyle w:val="Default"/>
              <w:numPr>
                <w:ilvl w:val="0"/>
                <w:numId w:val="39"/>
              </w:numPr>
              <w:spacing w:before="120" w:after="120"/>
              <w:jc w:val="both"/>
              <w:rPr>
                <w:sz w:val="20"/>
                <w:szCs w:val="20"/>
              </w:rPr>
            </w:pPr>
            <w:r>
              <w:rPr>
                <w:sz w:val="20"/>
                <w:szCs w:val="20"/>
              </w:rPr>
              <w:t xml:space="preserve">prior experience with disasters, </w:t>
            </w:r>
          </w:p>
          <w:p w:rsidR="00DE101B" w:rsidRDefault="00826F1B" w:rsidP="00DE101B">
            <w:pPr>
              <w:pStyle w:val="Default"/>
              <w:numPr>
                <w:ilvl w:val="0"/>
                <w:numId w:val="39"/>
              </w:numPr>
              <w:spacing w:before="120" w:after="120"/>
              <w:jc w:val="both"/>
              <w:rPr>
                <w:sz w:val="20"/>
                <w:szCs w:val="20"/>
              </w:rPr>
            </w:pPr>
            <w:r>
              <w:rPr>
                <w:sz w:val="20"/>
                <w:szCs w:val="20"/>
              </w:rPr>
              <w:t>disabilit</w:t>
            </w:r>
            <w:r w:rsidR="00DE101B">
              <w:rPr>
                <w:sz w:val="20"/>
                <w:szCs w:val="20"/>
              </w:rPr>
              <w:t>y/ability</w:t>
            </w:r>
          </w:p>
          <w:p w:rsidR="00826F1B" w:rsidRDefault="00826F1B" w:rsidP="00DE101B">
            <w:pPr>
              <w:pStyle w:val="Default"/>
              <w:numPr>
                <w:ilvl w:val="0"/>
                <w:numId w:val="39"/>
              </w:numPr>
              <w:spacing w:before="120" w:after="120"/>
              <w:jc w:val="both"/>
              <w:rPr>
                <w:sz w:val="20"/>
                <w:szCs w:val="20"/>
              </w:rPr>
            </w:pPr>
            <w:r>
              <w:rPr>
                <w:sz w:val="20"/>
                <w:szCs w:val="20"/>
              </w:rPr>
              <w:t xml:space="preserve">community engagement. </w:t>
            </w:r>
          </w:p>
          <w:p w:rsidR="00826F1B" w:rsidRDefault="00826F1B" w:rsidP="00DE101B">
            <w:pPr>
              <w:pStyle w:val="Default"/>
              <w:numPr>
                <w:ilvl w:val="0"/>
                <w:numId w:val="39"/>
              </w:numPr>
              <w:spacing w:before="120" w:after="120"/>
              <w:jc w:val="both"/>
              <w:rPr>
                <w:sz w:val="20"/>
                <w:szCs w:val="20"/>
              </w:rPr>
            </w:pPr>
            <w:r>
              <w:rPr>
                <w:sz w:val="20"/>
                <w:szCs w:val="20"/>
              </w:rPr>
              <w:t xml:space="preserve">gender, </w:t>
            </w:r>
          </w:p>
          <w:p w:rsidR="00826F1B" w:rsidRDefault="00826F1B" w:rsidP="00DE101B">
            <w:pPr>
              <w:pStyle w:val="Default"/>
              <w:numPr>
                <w:ilvl w:val="0"/>
                <w:numId w:val="39"/>
              </w:numPr>
              <w:spacing w:before="120" w:after="120"/>
              <w:jc w:val="both"/>
              <w:rPr>
                <w:sz w:val="20"/>
                <w:szCs w:val="20"/>
              </w:rPr>
            </w:pPr>
            <w:r>
              <w:rPr>
                <w:sz w:val="20"/>
                <w:szCs w:val="20"/>
              </w:rPr>
              <w:t xml:space="preserve">age, </w:t>
            </w:r>
          </w:p>
          <w:p w:rsidR="00826F1B" w:rsidRDefault="00826F1B" w:rsidP="00DE101B">
            <w:pPr>
              <w:pStyle w:val="Default"/>
              <w:numPr>
                <w:ilvl w:val="0"/>
                <w:numId w:val="39"/>
              </w:numPr>
              <w:spacing w:before="120" w:after="120"/>
              <w:jc w:val="both"/>
              <w:rPr>
                <w:sz w:val="20"/>
                <w:szCs w:val="20"/>
              </w:rPr>
            </w:pPr>
            <w:r>
              <w:rPr>
                <w:sz w:val="20"/>
                <w:szCs w:val="20"/>
              </w:rPr>
              <w:t xml:space="preserve">children in the household under the age of 18 </w:t>
            </w:r>
          </w:p>
          <w:p w:rsidR="00826F1B" w:rsidRDefault="00826F1B" w:rsidP="00DE101B">
            <w:pPr>
              <w:pStyle w:val="Default"/>
              <w:numPr>
                <w:ilvl w:val="0"/>
                <w:numId w:val="39"/>
              </w:numPr>
              <w:spacing w:before="120" w:after="120"/>
              <w:jc w:val="both"/>
              <w:rPr>
                <w:sz w:val="20"/>
                <w:szCs w:val="20"/>
              </w:rPr>
            </w:pPr>
            <w:r>
              <w:rPr>
                <w:sz w:val="20"/>
                <w:szCs w:val="20"/>
              </w:rPr>
              <w:t xml:space="preserve">race and ethnicity, </w:t>
            </w:r>
          </w:p>
          <w:p w:rsidR="00826F1B" w:rsidRDefault="00826F1B" w:rsidP="00DE101B">
            <w:pPr>
              <w:pStyle w:val="Default"/>
              <w:numPr>
                <w:ilvl w:val="0"/>
                <w:numId w:val="39"/>
              </w:numPr>
              <w:spacing w:before="120" w:after="120"/>
              <w:jc w:val="both"/>
              <w:rPr>
                <w:sz w:val="20"/>
                <w:szCs w:val="20"/>
              </w:rPr>
            </w:pPr>
            <w:r>
              <w:rPr>
                <w:sz w:val="20"/>
                <w:szCs w:val="20"/>
              </w:rPr>
              <w:t xml:space="preserve">job status (full‐time, part‐time, student, unemployed or retired) </w:t>
            </w:r>
          </w:p>
          <w:p w:rsidR="00826F1B" w:rsidRDefault="00826F1B" w:rsidP="00DE101B">
            <w:pPr>
              <w:pStyle w:val="Default"/>
              <w:numPr>
                <w:ilvl w:val="0"/>
                <w:numId w:val="39"/>
              </w:numPr>
              <w:spacing w:before="120" w:after="120"/>
              <w:jc w:val="both"/>
              <w:rPr>
                <w:sz w:val="20"/>
                <w:szCs w:val="20"/>
              </w:rPr>
            </w:pPr>
            <w:r>
              <w:rPr>
                <w:sz w:val="20"/>
                <w:szCs w:val="20"/>
              </w:rPr>
              <w:t xml:space="preserve">household income, </w:t>
            </w:r>
          </w:p>
          <w:p w:rsidR="00826F1B" w:rsidRDefault="00826F1B" w:rsidP="00DE101B">
            <w:pPr>
              <w:pStyle w:val="Default"/>
              <w:numPr>
                <w:ilvl w:val="0"/>
                <w:numId w:val="39"/>
              </w:numPr>
              <w:spacing w:before="120" w:after="120"/>
              <w:jc w:val="both"/>
              <w:rPr>
                <w:sz w:val="20"/>
                <w:szCs w:val="20"/>
              </w:rPr>
            </w:pPr>
            <w:r>
              <w:rPr>
                <w:sz w:val="20"/>
                <w:szCs w:val="20"/>
              </w:rPr>
              <w:t xml:space="preserve">geography and location of residence, </w:t>
            </w:r>
          </w:p>
          <w:p w:rsidR="00826F1B" w:rsidRDefault="00826F1B" w:rsidP="00DE101B">
            <w:pPr>
              <w:pStyle w:val="Default"/>
              <w:numPr>
                <w:ilvl w:val="0"/>
                <w:numId w:val="39"/>
              </w:numPr>
              <w:spacing w:before="120" w:after="120"/>
              <w:jc w:val="both"/>
              <w:rPr>
                <w:sz w:val="20"/>
                <w:szCs w:val="20"/>
              </w:rPr>
            </w:pPr>
            <w:r>
              <w:rPr>
                <w:sz w:val="20"/>
                <w:szCs w:val="20"/>
              </w:rPr>
              <w:t xml:space="preserve">education </w:t>
            </w:r>
          </w:p>
          <w:p w:rsidR="00826F1B" w:rsidRDefault="00826F1B" w:rsidP="00826F1B">
            <w:pPr>
              <w:pStyle w:val="Default"/>
              <w:rPr>
                <w:sz w:val="20"/>
                <w:szCs w:val="20"/>
              </w:rPr>
            </w:pPr>
          </w:p>
          <w:p w:rsidR="004E37EA" w:rsidRPr="00ED7D74" w:rsidRDefault="00826F1B" w:rsidP="007851B1">
            <w:pPr>
              <w:pStyle w:val="Details"/>
              <w:spacing w:before="0" w:after="120"/>
              <w:rPr>
                <w:rFonts w:ascii="Times New Roman" w:hAnsi="Times New Roman"/>
                <w:sz w:val="22"/>
              </w:rPr>
            </w:pPr>
            <w:r>
              <w:rPr>
                <w:szCs w:val="20"/>
              </w:rPr>
              <w:t xml:space="preserve">The survey does not collect individual names, phone numbers, home or work addresses or email addresses. </w:t>
            </w: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Does the Project or Program use Social Security Numbers (SSNs)?</w:t>
            </w:r>
          </w:p>
        </w:tc>
        <w:tc>
          <w:tcPr>
            <w:tcW w:w="4860" w:type="dxa"/>
            <w:shd w:val="clear" w:color="auto" w:fill="FFFFFF" w:themeFill="background1"/>
            <w:vAlign w:val="center"/>
          </w:tcPr>
          <w:p w:rsidR="00D3312C" w:rsidRPr="00ED7D74" w:rsidRDefault="003D5155"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78D37F1ECD3048AB9B3F2D5D8AB7BABF"/>
                </w:placeholder>
                <w:dropDownList>
                  <w:listItem w:value="Choose an item."/>
                  <w:listItem w:displayText="Yes" w:value="Yes"/>
                  <w:listItem w:displayText="No" w:value="No"/>
                </w:dropDownList>
              </w:sdtPr>
              <w:sdtEndPr/>
              <w:sdtContent>
                <w:r w:rsidR="00826F1B">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3D5155" w:rsidP="00D75979">
            <w:pPr>
              <w:pStyle w:val="Details"/>
              <w:spacing w:before="0" w:after="120"/>
              <w:rPr>
                <w:rFonts w:ascii="Times New Roman" w:hAnsi="Times New Roman"/>
                <w:b/>
                <w:sz w:val="22"/>
              </w:rPr>
            </w:pPr>
            <w:sdt>
              <w:sdtPr>
                <w:rPr>
                  <w:rFonts w:ascii="Times New Roman" w:hAnsi="Times New Roman"/>
                  <w:sz w:val="22"/>
                </w:rPr>
                <w:id w:val="116811711"/>
                <w:placeholder>
                  <w:docPart w:val="E5F173871AEB491A88D5BCE4D8CB11F6"/>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3D5155" w:rsidP="00D75979">
            <w:pPr>
              <w:pStyle w:val="Details"/>
              <w:spacing w:before="0" w:after="120"/>
              <w:rPr>
                <w:rFonts w:ascii="Times New Roman" w:hAnsi="Times New Roman"/>
                <w:b/>
                <w:sz w:val="22"/>
              </w:rPr>
            </w:pPr>
            <w:sdt>
              <w:sdtPr>
                <w:rPr>
                  <w:rFonts w:ascii="Times New Roman" w:hAnsi="Times New Roman"/>
                  <w:sz w:val="22"/>
                </w:rPr>
                <w:id w:val="116811705"/>
                <w:placeholder>
                  <w:docPart w:val="CD631CE500C046B7A720F635E8E3A847"/>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lastRenderedPageBreak/>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Sharepoint-as-a-Service</w:t>
            </w:r>
          </w:p>
          <w:p w:rsidR="00EF2D0C"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080BB3"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080BB3"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3D5155" w:rsidP="007851B1">
            <w:pPr>
              <w:pStyle w:val="Details"/>
              <w:spacing w:before="0" w:after="120"/>
              <w:rPr>
                <w:rFonts w:ascii="Times New Roman" w:hAnsi="Times New Roman"/>
                <w:sz w:val="22"/>
              </w:rPr>
            </w:pPr>
            <w:sdt>
              <w:sdtPr>
                <w:rPr>
                  <w:rFonts w:ascii="Times New Roman" w:hAnsi="Times New Roman"/>
                  <w:sz w:val="22"/>
                </w:rPr>
                <w:id w:val="116811290"/>
                <w:placeholder>
                  <w:docPart w:val="929FC03998544B4F94DF2AEC1F5DDC07"/>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3D5155"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7"/>
                <w:placeholder>
                  <w:docPart w:val="60AC441F0C7A4D1E83AAA86E764505C3"/>
                </w:placeholder>
                <w:temporary/>
                <w:showingPlcHdr/>
              </w:sdtPr>
              <w:sdtEndPr/>
              <w:sdtContent>
                <w:r w:rsidR="00B651E1" w:rsidRPr="00ED7D74">
                  <w:rPr>
                    <w:rStyle w:val="PlaceholderText"/>
                    <w:rFonts w:ascii="Times New Roman" w:hAnsi="Times New Roman"/>
                    <w:b w:val="0"/>
                    <w:sz w:val="22"/>
                  </w:rPr>
                  <w:t>Click here to enter text.</w:t>
                </w:r>
              </w:sdtContent>
            </w:sdt>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080BB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Pr="00ED7D74">
              <w:rPr>
                <w:rFonts w:ascii="Times New Roman" w:hAnsi="Times New Roman"/>
                <w:b w:val="0"/>
                <w:sz w:val="22"/>
              </w:rPr>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3D5155"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4B989554D584C508F3FB6E9AEC0822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D4FB6A67E1334E9398125A4E77492520"/>
              </w:placeholder>
              <w:dropDownList>
                <w:listItem w:value="Choose an item."/>
                <w:listItem w:displayText="Existing" w:value="Existing"/>
                <w:listItem w:displayText="New" w:value="New"/>
                <w:listItem w:displayText="Updated " w:value="Updated "/>
              </w:dropDownList>
            </w:sdtPr>
            <w:sdtEndPr/>
            <w:sdtContent>
              <w:p w:rsidR="0039456D" w:rsidRPr="00ED7D74" w:rsidRDefault="00826F1B" w:rsidP="007851B1">
                <w:pPr>
                  <w:pStyle w:val="Label"/>
                  <w:spacing w:before="120" w:after="0" w:line="276" w:lineRule="auto"/>
                  <w:rPr>
                    <w:rFonts w:ascii="Times New Roman" w:hAnsi="Times New Roman"/>
                    <w:b w:val="0"/>
                    <w:sz w:val="22"/>
                  </w:rPr>
                </w:pPr>
                <w:r>
                  <w:rPr>
                    <w:rFonts w:ascii="Times New Roman" w:hAnsi="Times New Roman"/>
                    <w:b w:val="0"/>
                    <w:sz w:val="22"/>
                  </w:rPr>
                  <w:t>Existing</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lastRenderedPageBreak/>
              <w:t>Please describe applicable information sharing governance in place.</w:t>
            </w:r>
          </w:p>
          <w:p w:rsidR="0039456D" w:rsidRPr="00ED7D74" w:rsidRDefault="003D5155"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9"/>
                <w:placeholder>
                  <w:docPart w:val="E67B6BB0861C4141823CE7499E0AB427"/>
                </w:placeholder>
                <w:temporary/>
                <w:showingPlcHdr/>
              </w:sdtPr>
              <w:sdtEndPr/>
              <w:sdtContent>
                <w:r w:rsidR="0039456D" w:rsidRPr="00ED7D74">
                  <w:rPr>
                    <w:rStyle w:val="PlaceholderText"/>
                    <w:rFonts w:ascii="Times New Roman" w:hAnsi="Times New Roman"/>
                    <w:b w:val="0"/>
                    <w:sz w:val="22"/>
                  </w:rPr>
                  <w:t>Click here to enter text.</w:t>
                </w:r>
              </w:sdtContent>
            </w:sdt>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3D5155" w:rsidP="007851B1">
            <w:pPr>
              <w:pStyle w:val="Details"/>
              <w:spacing w:before="0" w:after="120"/>
              <w:rPr>
                <w:rFonts w:ascii="Times New Roman" w:hAnsi="Times New Roman"/>
                <w:sz w:val="22"/>
              </w:rPr>
            </w:pPr>
            <w:sdt>
              <w:sdtPr>
                <w:rPr>
                  <w:rFonts w:ascii="Times New Roman" w:hAnsi="Times New Roman"/>
                  <w:b/>
                  <w:sz w:val="22"/>
                </w:rPr>
                <w:id w:val="116811775"/>
                <w:placeholder>
                  <w:docPart w:val="24AC43B19A564238835EB5CD4CBD21CB"/>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0ABE340B51F4D34860407EF508E61A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3D5155" w:rsidP="007851B1">
            <w:pPr>
              <w:pStyle w:val="Details"/>
              <w:spacing w:before="0" w:after="120"/>
              <w:rPr>
                <w:rFonts w:ascii="Times New Roman" w:hAnsi="Times New Roman"/>
                <w:sz w:val="22"/>
              </w:rPr>
            </w:pPr>
            <w:sdt>
              <w:sdtPr>
                <w:rPr>
                  <w:rFonts w:ascii="Times New Roman" w:hAnsi="Times New Roman"/>
                  <w:sz w:val="22"/>
                </w:rPr>
                <w:id w:val="116811780"/>
                <w:placeholder>
                  <w:docPart w:val="B8455D19687C47669105B923298FD2B9"/>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3D5155" w:rsidP="007851B1">
            <w:pPr>
              <w:pStyle w:val="Details"/>
              <w:spacing w:before="0" w:after="120"/>
              <w:rPr>
                <w:rFonts w:ascii="Times New Roman" w:hAnsi="Times New Roman"/>
                <w:sz w:val="22"/>
              </w:rPr>
            </w:pPr>
            <w:sdt>
              <w:sdtPr>
                <w:rPr>
                  <w:rFonts w:ascii="Times New Roman" w:hAnsi="Times New Roman"/>
                  <w:b/>
                  <w:sz w:val="22"/>
                </w:rPr>
                <w:id w:val="116811791"/>
                <w:placeholder>
                  <w:docPart w:val="CBE1078F6B0541A79B7573BDDE7DB9DC"/>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B3D929A14E604246B74E1D1DDD2A3730"/>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3D5155" w:rsidP="007851B1">
            <w:pPr>
              <w:pStyle w:val="Details"/>
              <w:spacing w:before="0" w:after="120"/>
              <w:rPr>
                <w:rFonts w:ascii="Times New Roman" w:hAnsi="Times New Roman"/>
                <w:sz w:val="22"/>
              </w:rPr>
            </w:pPr>
            <w:sdt>
              <w:sdtPr>
                <w:rPr>
                  <w:rFonts w:ascii="Times New Roman" w:hAnsi="Times New Roman"/>
                  <w:b/>
                  <w:sz w:val="22"/>
                </w:rPr>
                <w:id w:val="1099219"/>
                <w:placeholder>
                  <w:docPart w:val="7F09974A5531496D9CB27B5E72AD5CF1"/>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3D5155"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D4FB6A67E1334E9398125A4E77492520"/>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3D5155"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D4FB6A67E1334E9398125A4E77492520"/>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022A2B2D3A7247139CE6F203B3AFCC56"/>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080BB3"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080BB3" w:rsidRPr="00ED7D74">
              <w:rPr>
                <w:rFonts w:ascii="Times New Roman" w:hAnsi="Times New Roman"/>
                <w:sz w:val="22"/>
              </w:rPr>
            </w:r>
            <w:r w:rsidR="00080BB3"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080BB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080BB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080BB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080BB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080BB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080BB3"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Pr="00ED7D74">
              <w:rPr>
                <w:rFonts w:ascii="Times New Roman" w:hAnsi="Times New Roman" w:cs="Times New Roman"/>
                <w:sz w:val="22"/>
                <w:szCs w:val="22"/>
              </w:rPr>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3D5155"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1EF03D56E6848DBBB723F9B1A888117"/>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44A96FBB6D584FCA923C8B04CC017087"/>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3D5155"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DD2B603B87E347A38A0A47DFF097B543"/>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5326288AE19442169A2D3C2313D8FB1F"/>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3D5155" w:rsidP="007851B1">
            <w:pPr>
              <w:pStyle w:val="Details"/>
              <w:spacing w:before="0" w:after="120"/>
              <w:rPr>
                <w:rFonts w:ascii="Times New Roman" w:hAnsi="Times New Roman"/>
                <w:sz w:val="22"/>
              </w:rPr>
            </w:pPr>
            <w:sdt>
              <w:sdtPr>
                <w:rPr>
                  <w:rFonts w:ascii="Times New Roman" w:hAnsi="Times New Roman"/>
                  <w:sz w:val="22"/>
                </w:rPr>
                <w:id w:val="116812319"/>
                <w:placeholder>
                  <w:docPart w:val="56435C4256AD4C0080EEF255D8D887CA"/>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3E" w:rsidRDefault="002B1E3E">
      <w:r>
        <w:separator/>
      </w:r>
    </w:p>
  </w:endnote>
  <w:endnote w:type="continuationSeparator" w:id="0">
    <w:p w:rsidR="002B1E3E" w:rsidRDefault="002B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3E" w:rsidRDefault="002B1E3E">
      <w:r>
        <w:separator/>
      </w:r>
    </w:p>
  </w:footnote>
  <w:footnote w:type="continuationSeparator" w:id="0">
    <w:p w:rsidR="002B1E3E" w:rsidRDefault="002B1E3E">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14:anchorId="75AFF521" wp14:editId="7A5BF8F5">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080BB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080BB3" w:rsidRPr="004D7057">
      <w:rPr>
        <w:rFonts w:ascii="Palatino Linotype" w:hAnsi="Palatino Linotype"/>
        <w:b/>
        <w:i/>
        <w:sz w:val="20"/>
        <w:szCs w:val="20"/>
      </w:rPr>
      <w:fldChar w:fldCharType="separate"/>
    </w:r>
    <w:r w:rsidR="003D5155">
      <w:rPr>
        <w:rFonts w:ascii="Palatino Linotype" w:hAnsi="Palatino Linotype"/>
        <w:b/>
        <w:i/>
        <w:noProof/>
        <w:sz w:val="20"/>
        <w:szCs w:val="20"/>
      </w:rPr>
      <w:t>1</w:t>
    </w:r>
    <w:r w:rsidR="00080BB3"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080BB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080BB3" w:rsidRPr="004D7057">
      <w:rPr>
        <w:rFonts w:ascii="Palatino Linotype" w:hAnsi="Palatino Linotype"/>
        <w:b/>
        <w:i/>
        <w:sz w:val="20"/>
        <w:szCs w:val="20"/>
      </w:rPr>
      <w:fldChar w:fldCharType="separate"/>
    </w:r>
    <w:r w:rsidR="003D5155">
      <w:rPr>
        <w:rFonts w:ascii="Palatino Linotype" w:hAnsi="Palatino Linotype"/>
        <w:b/>
        <w:i/>
        <w:noProof/>
        <w:sz w:val="20"/>
        <w:szCs w:val="20"/>
      </w:rPr>
      <w:t>8</w:t>
    </w:r>
    <w:r w:rsidR="00080BB3"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5C3F1E" w:rsidRPr="003E7828" w:rsidRDefault="005C3F1E"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C304BD"/>
    <w:multiLevelType w:val="hybridMultilevel"/>
    <w:tmpl w:val="0DD85C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33396E"/>
    <w:multiLevelType w:val="hybridMultilevel"/>
    <w:tmpl w:val="EE9A1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84171F"/>
    <w:multiLevelType w:val="hybridMultilevel"/>
    <w:tmpl w:val="605636FE"/>
    <w:lvl w:ilvl="0" w:tplc="6226D476">
      <w:numFmt w:val="bullet"/>
      <w:lvlText w:val="•"/>
      <w:lvlJc w:val="left"/>
      <w:pPr>
        <w:ind w:left="2160" w:hanging="360"/>
      </w:pPr>
      <w:rPr>
        <w:rFonts w:ascii="Palatino Linotype" w:eastAsia="Times New Roman"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9D40947"/>
    <w:multiLevelType w:val="hybridMultilevel"/>
    <w:tmpl w:val="44C6D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4856B1"/>
    <w:multiLevelType w:val="hybridMultilevel"/>
    <w:tmpl w:val="39C819A4"/>
    <w:lvl w:ilvl="0" w:tplc="6226D476">
      <w:numFmt w:val="bullet"/>
      <w:lvlText w:val="•"/>
      <w:lvlJc w:val="left"/>
      <w:pPr>
        <w:ind w:left="2160" w:hanging="360"/>
      </w:pPr>
      <w:rPr>
        <w:rFonts w:ascii="Palatino Linotype" w:eastAsia="Times New Roman" w:hAnsi="Palatino Linotype" w:cs="Palatino Linotype"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9"/>
  </w:num>
  <w:num w:numId="18">
    <w:abstractNumId w:val="38"/>
  </w:num>
  <w:num w:numId="19">
    <w:abstractNumId w:val="33"/>
  </w:num>
  <w:num w:numId="20">
    <w:abstractNumId w:val="12"/>
  </w:num>
  <w:num w:numId="21">
    <w:abstractNumId w:val="27"/>
  </w:num>
  <w:num w:numId="22">
    <w:abstractNumId w:val="14"/>
  </w:num>
  <w:num w:numId="23">
    <w:abstractNumId w:val="34"/>
  </w:num>
  <w:num w:numId="24">
    <w:abstractNumId w:val="22"/>
  </w:num>
  <w:num w:numId="25">
    <w:abstractNumId w:val="15"/>
  </w:num>
  <w:num w:numId="26">
    <w:abstractNumId w:val="16"/>
  </w:num>
  <w:num w:numId="27">
    <w:abstractNumId w:val="28"/>
  </w:num>
  <w:num w:numId="28">
    <w:abstractNumId w:val="36"/>
  </w:num>
  <w:num w:numId="29">
    <w:abstractNumId w:val="21"/>
  </w:num>
  <w:num w:numId="30">
    <w:abstractNumId w:val="35"/>
  </w:num>
  <w:num w:numId="31">
    <w:abstractNumId w:val="37"/>
  </w:num>
  <w:num w:numId="32">
    <w:abstractNumId w:val="25"/>
  </w:num>
  <w:num w:numId="33">
    <w:abstractNumId w:val="23"/>
  </w:num>
  <w:num w:numId="34">
    <w:abstractNumId w:val="31"/>
  </w:num>
  <w:num w:numId="35">
    <w:abstractNumId w:val="30"/>
  </w:num>
  <w:num w:numId="36">
    <w:abstractNumId w:val="20"/>
  </w:num>
  <w:num w:numId="37">
    <w:abstractNumId w:val="17"/>
  </w:num>
  <w:num w:numId="38">
    <w:abstractNumId w:val="32"/>
  </w:num>
  <w:num w:numId="3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B3"/>
    <w:rsid w:val="00001B47"/>
    <w:rsid w:val="0000410B"/>
    <w:rsid w:val="00006B08"/>
    <w:rsid w:val="00011402"/>
    <w:rsid w:val="00013E04"/>
    <w:rsid w:val="00020F3C"/>
    <w:rsid w:val="00024752"/>
    <w:rsid w:val="00025BE0"/>
    <w:rsid w:val="000459C7"/>
    <w:rsid w:val="0005608A"/>
    <w:rsid w:val="000562FB"/>
    <w:rsid w:val="00060D31"/>
    <w:rsid w:val="00061491"/>
    <w:rsid w:val="00061683"/>
    <w:rsid w:val="000639B1"/>
    <w:rsid w:val="000664A8"/>
    <w:rsid w:val="00066F49"/>
    <w:rsid w:val="0006710B"/>
    <w:rsid w:val="000709A8"/>
    <w:rsid w:val="00073798"/>
    <w:rsid w:val="00077AA9"/>
    <w:rsid w:val="00077C44"/>
    <w:rsid w:val="00080BB3"/>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F12B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B1E3E"/>
    <w:rsid w:val="002C11C1"/>
    <w:rsid w:val="002C2EEA"/>
    <w:rsid w:val="002C3351"/>
    <w:rsid w:val="002C4DE3"/>
    <w:rsid w:val="002D14F0"/>
    <w:rsid w:val="002D7747"/>
    <w:rsid w:val="002E17AF"/>
    <w:rsid w:val="002E676F"/>
    <w:rsid w:val="002E73CA"/>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2973"/>
    <w:rsid w:val="003D22BE"/>
    <w:rsid w:val="003D5155"/>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127F"/>
    <w:rsid w:val="00562C3D"/>
    <w:rsid w:val="00564C9F"/>
    <w:rsid w:val="005662B5"/>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554D3"/>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6F1B"/>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30BE"/>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07CE9"/>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6F85"/>
    <w:rsid w:val="00BC7D75"/>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101B"/>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customStyle="1" w:styleId="Default">
    <w:name w:val="Default"/>
    <w:rsid w:val="00826F1B"/>
    <w:pPr>
      <w:autoSpaceDE w:val="0"/>
      <w:autoSpaceDN w:val="0"/>
      <w:adjustRightInd w:val="0"/>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customStyle="1" w:styleId="Default">
    <w:name w:val="Default"/>
    <w:rsid w:val="00826F1B"/>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A0F48B0614EA8A140C3955BD70C0E"/>
        <w:category>
          <w:name w:val="General"/>
          <w:gallery w:val="placeholder"/>
        </w:category>
        <w:types>
          <w:type w:val="bbPlcHdr"/>
        </w:types>
        <w:behaviors>
          <w:behavior w:val="content"/>
        </w:behaviors>
        <w:guid w:val="{DC7ABA9D-9EC3-4772-9599-B1CEB6BF45FB}"/>
      </w:docPartPr>
      <w:docPartBody>
        <w:p w:rsidR="00D704CD" w:rsidRDefault="00D704CD">
          <w:pPr>
            <w:pStyle w:val="41DA0F48B0614EA8A140C3955BD70C0E"/>
          </w:pPr>
          <w:r w:rsidRPr="00EC59C7">
            <w:rPr>
              <w:rStyle w:val="PlaceholderText"/>
            </w:rPr>
            <w:t>Choose an item.</w:t>
          </w:r>
        </w:p>
      </w:docPartBody>
    </w:docPart>
    <w:docPart>
      <w:docPartPr>
        <w:name w:val="6E304964007744F6AB4412D6092433AA"/>
        <w:category>
          <w:name w:val="General"/>
          <w:gallery w:val="placeholder"/>
        </w:category>
        <w:types>
          <w:type w:val="bbPlcHdr"/>
        </w:types>
        <w:behaviors>
          <w:behavior w:val="content"/>
        </w:behaviors>
        <w:guid w:val="{07B3E7CB-2527-4F3F-BFB0-6F7803C6941C}"/>
      </w:docPartPr>
      <w:docPartBody>
        <w:p w:rsidR="00D704CD" w:rsidRDefault="00D704CD">
          <w:pPr>
            <w:pStyle w:val="6E304964007744F6AB4412D6092433AA"/>
          </w:pPr>
          <w:r w:rsidRPr="00EF006F">
            <w:rPr>
              <w:rStyle w:val="PlaceholderText"/>
              <w:rFonts w:ascii="Palatino Linotype" w:hAnsi="Palatino Linotype"/>
              <w:b/>
            </w:rPr>
            <w:t>Click here to enter text.</w:t>
          </w:r>
        </w:p>
      </w:docPartBody>
    </w:docPart>
    <w:docPart>
      <w:docPartPr>
        <w:name w:val="948DEF7973EB40F48C0CF189DE857D1D"/>
        <w:category>
          <w:name w:val="General"/>
          <w:gallery w:val="placeholder"/>
        </w:category>
        <w:types>
          <w:type w:val="bbPlcHdr"/>
        </w:types>
        <w:behaviors>
          <w:behavior w:val="content"/>
        </w:behaviors>
        <w:guid w:val="{831F7433-4BAF-4434-B959-E5FF2CA80A6A}"/>
      </w:docPartPr>
      <w:docPartBody>
        <w:p w:rsidR="00D704CD" w:rsidRDefault="00D704CD">
          <w:pPr>
            <w:pStyle w:val="948DEF7973EB40F48C0CF189DE857D1D"/>
          </w:pPr>
          <w:r w:rsidRPr="00EF006F">
            <w:rPr>
              <w:rStyle w:val="PlaceholderText"/>
              <w:rFonts w:ascii="Palatino Linotype" w:hAnsi="Palatino Linotype"/>
              <w:b/>
            </w:rPr>
            <w:t>Click here to enter text.</w:t>
          </w:r>
        </w:p>
      </w:docPartBody>
    </w:docPart>
    <w:docPart>
      <w:docPartPr>
        <w:name w:val="AF3E223BD30B4AE4A1BC18CEA396D243"/>
        <w:category>
          <w:name w:val="General"/>
          <w:gallery w:val="placeholder"/>
        </w:category>
        <w:types>
          <w:type w:val="bbPlcHdr"/>
        </w:types>
        <w:behaviors>
          <w:behavior w:val="content"/>
        </w:behaviors>
        <w:guid w:val="{84BED809-7E90-4DEF-BC29-11EB52CE6F87}"/>
      </w:docPartPr>
      <w:docPartBody>
        <w:p w:rsidR="00D704CD" w:rsidRDefault="00D704CD">
          <w:pPr>
            <w:pStyle w:val="AF3E223BD30B4AE4A1BC18CEA396D243"/>
          </w:pPr>
          <w:r w:rsidRPr="00EC59C7">
            <w:rPr>
              <w:rStyle w:val="PlaceholderText"/>
            </w:rPr>
            <w:t>Choose an item.</w:t>
          </w:r>
        </w:p>
      </w:docPartBody>
    </w:docPart>
    <w:docPart>
      <w:docPartPr>
        <w:name w:val="6C4E2D33DBAD48AFB1677806C66BE6C7"/>
        <w:category>
          <w:name w:val="General"/>
          <w:gallery w:val="placeholder"/>
        </w:category>
        <w:types>
          <w:type w:val="bbPlcHdr"/>
        </w:types>
        <w:behaviors>
          <w:behavior w:val="content"/>
        </w:behaviors>
        <w:guid w:val="{016CAC47-8DBA-4C47-98D3-D03A8C67DFDB}"/>
      </w:docPartPr>
      <w:docPartBody>
        <w:p w:rsidR="00D704CD" w:rsidRDefault="00D704CD">
          <w:pPr>
            <w:pStyle w:val="6C4E2D33DBAD48AFB1677806C66BE6C7"/>
          </w:pPr>
          <w:r w:rsidRPr="00EC59C7">
            <w:rPr>
              <w:rStyle w:val="PlaceholderText"/>
            </w:rPr>
            <w:t>Choose an item.</w:t>
          </w:r>
        </w:p>
      </w:docPartBody>
    </w:docPart>
    <w:docPart>
      <w:docPartPr>
        <w:name w:val="6402CB58F4C049D1A380A3ECF03F13C5"/>
        <w:category>
          <w:name w:val="General"/>
          <w:gallery w:val="placeholder"/>
        </w:category>
        <w:types>
          <w:type w:val="bbPlcHdr"/>
        </w:types>
        <w:behaviors>
          <w:behavior w:val="content"/>
        </w:behaviors>
        <w:guid w:val="{6D3E0943-A4A8-4FD9-80E5-DB100755EA13}"/>
      </w:docPartPr>
      <w:docPartBody>
        <w:p w:rsidR="00D704CD" w:rsidRDefault="00D704CD">
          <w:pPr>
            <w:pStyle w:val="6402CB58F4C049D1A380A3ECF03F13C5"/>
          </w:pPr>
          <w:r w:rsidRPr="00EF006F">
            <w:rPr>
              <w:rStyle w:val="PlaceholderText"/>
              <w:rFonts w:ascii="Palatino Linotype" w:hAnsi="Palatino Linotype"/>
              <w:b/>
            </w:rPr>
            <w:t>Click here to enter text.</w:t>
          </w:r>
        </w:p>
      </w:docPartBody>
    </w:docPart>
    <w:docPart>
      <w:docPartPr>
        <w:name w:val="B6756F76F0054A1C94AE4280C0688E62"/>
        <w:category>
          <w:name w:val="General"/>
          <w:gallery w:val="placeholder"/>
        </w:category>
        <w:types>
          <w:type w:val="bbPlcHdr"/>
        </w:types>
        <w:behaviors>
          <w:behavior w:val="content"/>
        </w:behaviors>
        <w:guid w:val="{CA07EE7D-DC5E-4EE3-B02F-03965AFC7D65}"/>
      </w:docPartPr>
      <w:docPartBody>
        <w:p w:rsidR="00D704CD" w:rsidRDefault="00D704CD">
          <w:pPr>
            <w:pStyle w:val="B6756F76F0054A1C94AE4280C0688E62"/>
          </w:pPr>
          <w:r w:rsidRPr="00EF006F">
            <w:rPr>
              <w:rStyle w:val="PlaceholderText"/>
              <w:rFonts w:ascii="Palatino Linotype" w:hAnsi="Palatino Linotype"/>
              <w:b/>
            </w:rPr>
            <w:t>Click here to enter text.</w:t>
          </w:r>
        </w:p>
      </w:docPartBody>
    </w:docPart>
    <w:docPart>
      <w:docPartPr>
        <w:name w:val="9C9D9C1418C34F1AA911356675EAAF81"/>
        <w:category>
          <w:name w:val="General"/>
          <w:gallery w:val="placeholder"/>
        </w:category>
        <w:types>
          <w:type w:val="bbPlcHdr"/>
        </w:types>
        <w:behaviors>
          <w:behavior w:val="content"/>
        </w:behaviors>
        <w:guid w:val="{8C0E3901-FF10-43BA-8D1A-21570DBD6FDF}"/>
      </w:docPartPr>
      <w:docPartBody>
        <w:p w:rsidR="00D704CD" w:rsidRDefault="00D704CD">
          <w:pPr>
            <w:pStyle w:val="9C9D9C1418C34F1AA911356675EAAF81"/>
          </w:pPr>
          <w:r w:rsidRPr="00EF006F">
            <w:rPr>
              <w:rStyle w:val="PlaceholderText"/>
              <w:rFonts w:ascii="Palatino Linotype" w:hAnsi="Palatino Linotype"/>
              <w:b/>
            </w:rPr>
            <w:t>Click here to enter text.</w:t>
          </w:r>
        </w:p>
      </w:docPartBody>
    </w:docPart>
    <w:docPart>
      <w:docPartPr>
        <w:name w:val="5E836F1CA85A48B6947FAE5089E21D84"/>
        <w:category>
          <w:name w:val="General"/>
          <w:gallery w:val="placeholder"/>
        </w:category>
        <w:types>
          <w:type w:val="bbPlcHdr"/>
        </w:types>
        <w:behaviors>
          <w:behavior w:val="content"/>
        </w:behaviors>
        <w:guid w:val="{27EDCC06-B175-46DD-877F-297B9BF165E6}"/>
      </w:docPartPr>
      <w:docPartBody>
        <w:p w:rsidR="00D704CD" w:rsidRDefault="00D704CD">
          <w:pPr>
            <w:pStyle w:val="5E836F1CA85A48B6947FAE5089E21D84"/>
          </w:pPr>
          <w:r w:rsidRPr="00EF006F">
            <w:rPr>
              <w:rStyle w:val="PlaceholderText"/>
              <w:rFonts w:ascii="Palatino Linotype" w:hAnsi="Palatino Linotype"/>
            </w:rPr>
            <w:t>Click here to enter a date.</w:t>
          </w:r>
        </w:p>
      </w:docPartBody>
    </w:docPart>
    <w:docPart>
      <w:docPartPr>
        <w:name w:val="E4850E2FCF6143E8BEB20056592DC164"/>
        <w:category>
          <w:name w:val="General"/>
          <w:gallery w:val="placeholder"/>
        </w:category>
        <w:types>
          <w:type w:val="bbPlcHdr"/>
        </w:types>
        <w:behaviors>
          <w:behavior w:val="content"/>
        </w:behaviors>
        <w:guid w:val="{A08974E8-1FF6-43A8-95DB-7EB412013E1B}"/>
      </w:docPartPr>
      <w:docPartBody>
        <w:p w:rsidR="00D704CD" w:rsidRDefault="00D704CD">
          <w:pPr>
            <w:pStyle w:val="E4850E2FCF6143E8BEB20056592DC164"/>
          </w:pPr>
          <w:r w:rsidRPr="00EF006F">
            <w:rPr>
              <w:rStyle w:val="PlaceholderText"/>
              <w:rFonts w:ascii="Palatino Linotype" w:hAnsi="Palatino Linotype"/>
            </w:rPr>
            <w:t>Click here to enter a date.</w:t>
          </w:r>
        </w:p>
      </w:docPartBody>
    </w:docPart>
    <w:docPart>
      <w:docPartPr>
        <w:name w:val="BA4D9A5F8691458AA2A5A5A1CA760BE3"/>
        <w:category>
          <w:name w:val="General"/>
          <w:gallery w:val="placeholder"/>
        </w:category>
        <w:types>
          <w:type w:val="bbPlcHdr"/>
        </w:types>
        <w:behaviors>
          <w:behavior w:val="content"/>
        </w:behaviors>
        <w:guid w:val="{3F0C27B8-875E-4C86-BBCD-D6F5D2B93CBB}"/>
      </w:docPartPr>
      <w:docPartBody>
        <w:p w:rsidR="00D704CD" w:rsidRDefault="00D704CD">
          <w:pPr>
            <w:pStyle w:val="BA4D9A5F8691458AA2A5A5A1CA760BE3"/>
          </w:pPr>
          <w:r w:rsidRPr="00EF006F">
            <w:rPr>
              <w:rStyle w:val="PlaceholderText"/>
              <w:rFonts w:ascii="Palatino Linotype" w:hAnsi="Palatino Linotype"/>
            </w:rPr>
            <w:t>Click here to enter a date.</w:t>
          </w:r>
        </w:p>
      </w:docPartBody>
    </w:docPart>
    <w:docPart>
      <w:docPartPr>
        <w:name w:val="1DB0FD6DBA00491ABC3869EEA0FF4157"/>
        <w:category>
          <w:name w:val="General"/>
          <w:gallery w:val="placeholder"/>
        </w:category>
        <w:types>
          <w:type w:val="bbPlcHdr"/>
        </w:types>
        <w:behaviors>
          <w:behavior w:val="content"/>
        </w:behaviors>
        <w:guid w:val="{7F7DA1CF-36C3-4929-BF86-03DFD536DB03}"/>
      </w:docPartPr>
      <w:docPartBody>
        <w:p w:rsidR="00D704CD" w:rsidRDefault="00D704CD">
          <w:pPr>
            <w:pStyle w:val="1DB0FD6DBA00491ABC3869EEA0FF4157"/>
          </w:pPr>
          <w:r w:rsidRPr="00EC59C7">
            <w:rPr>
              <w:rStyle w:val="PlaceholderText"/>
            </w:rPr>
            <w:t>Choose an item.</w:t>
          </w:r>
        </w:p>
      </w:docPartBody>
    </w:docPart>
    <w:docPart>
      <w:docPartPr>
        <w:name w:val="3BCE9FC827BF46BFA82C92D0A3A4BEA6"/>
        <w:category>
          <w:name w:val="General"/>
          <w:gallery w:val="placeholder"/>
        </w:category>
        <w:types>
          <w:type w:val="bbPlcHdr"/>
        </w:types>
        <w:behaviors>
          <w:behavior w:val="content"/>
        </w:behaviors>
        <w:guid w:val="{1CA8FCC5-4FF2-463D-A53B-94CF33BBA281}"/>
      </w:docPartPr>
      <w:docPartBody>
        <w:p w:rsidR="00D704CD" w:rsidRDefault="00D704CD">
          <w:pPr>
            <w:pStyle w:val="3BCE9FC827BF46BFA82C92D0A3A4BEA6"/>
          </w:pPr>
          <w:r w:rsidRPr="00EF006F">
            <w:rPr>
              <w:rStyle w:val="PlaceholderText"/>
              <w:rFonts w:ascii="Palatino Linotype" w:hAnsi="Palatino Linotype"/>
            </w:rPr>
            <w:t>Click here to enter a date.</w:t>
          </w:r>
        </w:p>
      </w:docPartBody>
    </w:docPart>
    <w:docPart>
      <w:docPartPr>
        <w:name w:val="9AEFCB51C42C40D68276E73AE2AFB7D7"/>
        <w:category>
          <w:name w:val="General"/>
          <w:gallery w:val="placeholder"/>
        </w:category>
        <w:types>
          <w:type w:val="bbPlcHdr"/>
        </w:types>
        <w:behaviors>
          <w:behavior w:val="content"/>
        </w:behaviors>
        <w:guid w:val="{D04276DD-891C-4134-9FE4-1FF07175B919}"/>
      </w:docPartPr>
      <w:docPartBody>
        <w:p w:rsidR="00D704CD" w:rsidRDefault="00D704CD">
          <w:pPr>
            <w:pStyle w:val="9AEFCB51C42C40D68276E73AE2AFB7D7"/>
          </w:pPr>
          <w:r w:rsidRPr="00EF006F">
            <w:rPr>
              <w:rStyle w:val="PlaceholderText"/>
              <w:rFonts w:ascii="Palatino Linotype" w:hAnsi="Palatino Linotype"/>
            </w:rPr>
            <w:t>Click here to enter a date.</w:t>
          </w:r>
        </w:p>
      </w:docPartBody>
    </w:docPart>
    <w:docPart>
      <w:docPartPr>
        <w:name w:val="70E0FD1718054BDC973CE190EF3E1E0E"/>
        <w:category>
          <w:name w:val="General"/>
          <w:gallery w:val="placeholder"/>
        </w:category>
        <w:types>
          <w:type w:val="bbPlcHdr"/>
        </w:types>
        <w:behaviors>
          <w:behavior w:val="content"/>
        </w:behaviors>
        <w:guid w:val="{1F8FBBD0-C8F4-4D4C-ACB9-D72F8DC95997}"/>
      </w:docPartPr>
      <w:docPartBody>
        <w:p w:rsidR="00D704CD" w:rsidRDefault="00D704CD">
          <w:pPr>
            <w:pStyle w:val="70E0FD1718054BDC973CE190EF3E1E0E"/>
          </w:pPr>
          <w:r w:rsidRPr="00EF006F">
            <w:rPr>
              <w:rStyle w:val="PlaceholderText"/>
              <w:rFonts w:ascii="Palatino Linotype" w:hAnsi="Palatino Linotype"/>
            </w:rPr>
            <w:t>Click here to enter a date.</w:t>
          </w:r>
        </w:p>
      </w:docPartBody>
    </w:docPart>
    <w:docPart>
      <w:docPartPr>
        <w:name w:val="0A7722D39F014EB89A9ADFA186F29F00"/>
        <w:category>
          <w:name w:val="General"/>
          <w:gallery w:val="placeholder"/>
        </w:category>
        <w:types>
          <w:type w:val="bbPlcHdr"/>
        </w:types>
        <w:behaviors>
          <w:behavior w:val="content"/>
        </w:behaviors>
        <w:guid w:val="{A2A9B2AE-CB5A-4F4E-853C-C85CAFDD0226}"/>
      </w:docPartPr>
      <w:docPartBody>
        <w:p w:rsidR="00D704CD" w:rsidRDefault="00D704CD">
          <w:pPr>
            <w:pStyle w:val="0A7722D39F014EB89A9ADFA186F29F00"/>
          </w:pPr>
          <w:r w:rsidRPr="00EF006F">
            <w:rPr>
              <w:rStyle w:val="PlaceholderText"/>
              <w:rFonts w:ascii="Palatino Linotype" w:hAnsi="Palatino Linotype"/>
            </w:rPr>
            <w:t>Click here to enter a date.</w:t>
          </w:r>
        </w:p>
      </w:docPartBody>
    </w:docPart>
    <w:docPart>
      <w:docPartPr>
        <w:name w:val="78D37F1ECD3048AB9B3F2D5D8AB7BABF"/>
        <w:category>
          <w:name w:val="General"/>
          <w:gallery w:val="placeholder"/>
        </w:category>
        <w:types>
          <w:type w:val="bbPlcHdr"/>
        </w:types>
        <w:behaviors>
          <w:behavior w:val="content"/>
        </w:behaviors>
        <w:guid w:val="{97386960-1D1D-45AE-9ED2-A6FEF640C6CC}"/>
      </w:docPartPr>
      <w:docPartBody>
        <w:p w:rsidR="00D704CD" w:rsidRDefault="00D704CD">
          <w:pPr>
            <w:pStyle w:val="78D37F1ECD3048AB9B3F2D5D8AB7BABF"/>
          </w:pPr>
          <w:r w:rsidRPr="00EC59C7">
            <w:rPr>
              <w:rStyle w:val="PlaceholderText"/>
            </w:rPr>
            <w:t>Choose an item.</w:t>
          </w:r>
        </w:p>
      </w:docPartBody>
    </w:docPart>
    <w:docPart>
      <w:docPartPr>
        <w:name w:val="E5F173871AEB491A88D5BCE4D8CB11F6"/>
        <w:category>
          <w:name w:val="General"/>
          <w:gallery w:val="placeholder"/>
        </w:category>
        <w:types>
          <w:type w:val="bbPlcHdr"/>
        </w:types>
        <w:behaviors>
          <w:behavior w:val="content"/>
        </w:behaviors>
        <w:guid w:val="{A26FDCEB-1845-432E-B54D-A639AEEB2AD0}"/>
      </w:docPartPr>
      <w:docPartBody>
        <w:p w:rsidR="00D704CD" w:rsidRDefault="00D704CD">
          <w:pPr>
            <w:pStyle w:val="E5F173871AEB491A88D5BCE4D8CB11F6"/>
          </w:pPr>
          <w:r w:rsidRPr="00EF006F">
            <w:rPr>
              <w:rStyle w:val="PlaceholderText"/>
              <w:rFonts w:ascii="Palatino Linotype" w:hAnsi="Palatino Linotype"/>
              <w:b/>
            </w:rPr>
            <w:t>Click here to enter text.</w:t>
          </w:r>
        </w:p>
      </w:docPartBody>
    </w:docPart>
    <w:docPart>
      <w:docPartPr>
        <w:name w:val="CD631CE500C046B7A720F635E8E3A847"/>
        <w:category>
          <w:name w:val="General"/>
          <w:gallery w:val="placeholder"/>
        </w:category>
        <w:types>
          <w:type w:val="bbPlcHdr"/>
        </w:types>
        <w:behaviors>
          <w:behavior w:val="content"/>
        </w:behaviors>
        <w:guid w:val="{7A94A6C5-B0BA-4E82-A59B-8C98A5AE5750}"/>
      </w:docPartPr>
      <w:docPartBody>
        <w:p w:rsidR="00D704CD" w:rsidRDefault="00D704CD">
          <w:pPr>
            <w:pStyle w:val="CD631CE500C046B7A720F635E8E3A847"/>
          </w:pPr>
          <w:r w:rsidRPr="00EF006F">
            <w:rPr>
              <w:rStyle w:val="PlaceholderText"/>
              <w:rFonts w:ascii="Palatino Linotype" w:hAnsi="Palatino Linotype"/>
              <w:b/>
            </w:rPr>
            <w:t>Click here to enter text.</w:t>
          </w:r>
        </w:p>
      </w:docPartBody>
    </w:docPart>
    <w:docPart>
      <w:docPartPr>
        <w:name w:val="929FC03998544B4F94DF2AEC1F5DDC07"/>
        <w:category>
          <w:name w:val="General"/>
          <w:gallery w:val="placeholder"/>
        </w:category>
        <w:types>
          <w:type w:val="bbPlcHdr"/>
        </w:types>
        <w:behaviors>
          <w:behavior w:val="content"/>
        </w:behaviors>
        <w:guid w:val="{75B893C8-3274-4D0D-87C7-E1C5BDE1528A}"/>
      </w:docPartPr>
      <w:docPartBody>
        <w:p w:rsidR="00D704CD" w:rsidRDefault="00D704CD">
          <w:pPr>
            <w:pStyle w:val="929FC03998544B4F94DF2AEC1F5DDC07"/>
          </w:pPr>
          <w:r w:rsidRPr="00EF006F">
            <w:rPr>
              <w:rStyle w:val="PlaceholderText"/>
              <w:rFonts w:ascii="Palatino Linotype" w:hAnsi="Palatino Linotype"/>
              <w:b/>
            </w:rPr>
            <w:t>Click here to enter text.</w:t>
          </w:r>
        </w:p>
      </w:docPartBody>
    </w:docPart>
    <w:docPart>
      <w:docPartPr>
        <w:name w:val="60AC441F0C7A4D1E83AAA86E764505C3"/>
        <w:category>
          <w:name w:val="General"/>
          <w:gallery w:val="placeholder"/>
        </w:category>
        <w:types>
          <w:type w:val="bbPlcHdr"/>
        </w:types>
        <w:behaviors>
          <w:behavior w:val="content"/>
        </w:behaviors>
        <w:guid w:val="{2A9C30D3-D63A-4923-875B-AEFB93506BEA}"/>
      </w:docPartPr>
      <w:docPartBody>
        <w:p w:rsidR="00D704CD" w:rsidRDefault="00D704CD">
          <w:pPr>
            <w:pStyle w:val="60AC441F0C7A4D1E83AAA86E764505C3"/>
          </w:pPr>
          <w:r w:rsidRPr="00EF006F">
            <w:rPr>
              <w:rStyle w:val="PlaceholderText"/>
              <w:rFonts w:ascii="Palatino Linotype" w:hAnsi="Palatino Linotype"/>
              <w:b/>
            </w:rPr>
            <w:t>Click here to enter text.</w:t>
          </w:r>
        </w:p>
      </w:docPartBody>
    </w:docPart>
    <w:docPart>
      <w:docPartPr>
        <w:name w:val="E4B989554D584C508F3FB6E9AEC08220"/>
        <w:category>
          <w:name w:val="General"/>
          <w:gallery w:val="placeholder"/>
        </w:category>
        <w:types>
          <w:type w:val="bbPlcHdr"/>
        </w:types>
        <w:behaviors>
          <w:behavior w:val="content"/>
        </w:behaviors>
        <w:guid w:val="{A4326F1F-983A-45BD-84C6-43015D87A3BD}"/>
      </w:docPartPr>
      <w:docPartBody>
        <w:p w:rsidR="00D704CD" w:rsidRDefault="00D704CD">
          <w:pPr>
            <w:pStyle w:val="E4B989554D584C508F3FB6E9AEC08220"/>
          </w:pPr>
          <w:r w:rsidRPr="00EF006F">
            <w:rPr>
              <w:rStyle w:val="PlaceholderText"/>
              <w:rFonts w:ascii="Palatino Linotype" w:hAnsi="Palatino Linotype"/>
              <w:b/>
            </w:rPr>
            <w:t>Click here to enter text.</w:t>
          </w:r>
        </w:p>
      </w:docPartBody>
    </w:docPart>
    <w:docPart>
      <w:docPartPr>
        <w:name w:val="D4FB6A67E1334E9398125A4E77492520"/>
        <w:category>
          <w:name w:val="General"/>
          <w:gallery w:val="placeholder"/>
        </w:category>
        <w:types>
          <w:type w:val="bbPlcHdr"/>
        </w:types>
        <w:behaviors>
          <w:behavior w:val="content"/>
        </w:behaviors>
        <w:guid w:val="{452B13F9-B34A-4984-90B3-6853EBBFA902}"/>
      </w:docPartPr>
      <w:docPartBody>
        <w:p w:rsidR="00D704CD" w:rsidRDefault="00D704CD">
          <w:pPr>
            <w:pStyle w:val="D4FB6A67E1334E9398125A4E77492520"/>
          </w:pPr>
          <w:r w:rsidRPr="00EC59C7">
            <w:rPr>
              <w:rStyle w:val="PlaceholderText"/>
            </w:rPr>
            <w:t>Choose an item.</w:t>
          </w:r>
        </w:p>
      </w:docPartBody>
    </w:docPart>
    <w:docPart>
      <w:docPartPr>
        <w:name w:val="E67B6BB0861C4141823CE7499E0AB427"/>
        <w:category>
          <w:name w:val="General"/>
          <w:gallery w:val="placeholder"/>
        </w:category>
        <w:types>
          <w:type w:val="bbPlcHdr"/>
        </w:types>
        <w:behaviors>
          <w:behavior w:val="content"/>
        </w:behaviors>
        <w:guid w:val="{55E0BE55-08CF-4913-ADAF-C2F6BA07F389}"/>
      </w:docPartPr>
      <w:docPartBody>
        <w:p w:rsidR="00D704CD" w:rsidRDefault="00D704CD">
          <w:pPr>
            <w:pStyle w:val="E67B6BB0861C4141823CE7499E0AB427"/>
          </w:pPr>
          <w:r w:rsidRPr="00EF006F">
            <w:rPr>
              <w:rStyle w:val="PlaceholderText"/>
              <w:rFonts w:ascii="Palatino Linotype" w:hAnsi="Palatino Linotype"/>
              <w:b/>
            </w:rPr>
            <w:t>Click here to enter text.</w:t>
          </w:r>
        </w:p>
      </w:docPartBody>
    </w:docPart>
    <w:docPart>
      <w:docPartPr>
        <w:name w:val="24AC43B19A564238835EB5CD4CBD21CB"/>
        <w:category>
          <w:name w:val="General"/>
          <w:gallery w:val="placeholder"/>
        </w:category>
        <w:types>
          <w:type w:val="bbPlcHdr"/>
        </w:types>
        <w:behaviors>
          <w:behavior w:val="content"/>
        </w:behaviors>
        <w:guid w:val="{58F72A61-26A4-4398-AFCB-C4F9A6B8C810}"/>
      </w:docPartPr>
      <w:docPartBody>
        <w:p w:rsidR="00D704CD" w:rsidRDefault="00D704CD">
          <w:pPr>
            <w:pStyle w:val="24AC43B19A564238835EB5CD4CBD21CB"/>
          </w:pPr>
          <w:r w:rsidRPr="00EF006F">
            <w:rPr>
              <w:rStyle w:val="PlaceholderText"/>
              <w:rFonts w:ascii="Palatino Linotype" w:hAnsi="Palatino Linotype"/>
              <w:b/>
            </w:rPr>
            <w:t>Click here to enter text.</w:t>
          </w:r>
        </w:p>
      </w:docPartBody>
    </w:docPart>
    <w:docPart>
      <w:docPartPr>
        <w:name w:val="20ABE340B51F4D34860407EF508E61A7"/>
        <w:category>
          <w:name w:val="General"/>
          <w:gallery w:val="placeholder"/>
        </w:category>
        <w:types>
          <w:type w:val="bbPlcHdr"/>
        </w:types>
        <w:behaviors>
          <w:behavior w:val="content"/>
        </w:behaviors>
        <w:guid w:val="{EA50ADF2-8DB9-4C28-8DB4-3D9B2F233B5D}"/>
      </w:docPartPr>
      <w:docPartBody>
        <w:p w:rsidR="00D704CD" w:rsidRDefault="00D704CD">
          <w:pPr>
            <w:pStyle w:val="20ABE340B51F4D34860407EF508E61A7"/>
          </w:pPr>
          <w:r w:rsidRPr="00EF006F">
            <w:rPr>
              <w:rStyle w:val="PlaceholderText"/>
              <w:rFonts w:ascii="Palatino Linotype" w:hAnsi="Palatino Linotype"/>
            </w:rPr>
            <w:t>Click here to enter a date.</w:t>
          </w:r>
        </w:p>
      </w:docPartBody>
    </w:docPart>
    <w:docPart>
      <w:docPartPr>
        <w:name w:val="B8455D19687C47669105B923298FD2B9"/>
        <w:category>
          <w:name w:val="General"/>
          <w:gallery w:val="placeholder"/>
        </w:category>
        <w:types>
          <w:type w:val="bbPlcHdr"/>
        </w:types>
        <w:behaviors>
          <w:behavior w:val="content"/>
        </w:behaviors>
        <w:guid w:val="{699747DF-8A71-4F0E-A65F-5AC2A8E6F8ED}"/>
      </w:docPartPr>
      <w:docPartBody>
        <w:p w:rsidR="00D704CD" w:rsidRDefault="00D704CD">
          <w:pPr>
            <w:pStyle w:val="B8455D19687C47669105B923298FD2B9"/>
          </w:pPr>
          <w:r w:rsidRPr="00EF006F">
            <w:rPr>
              <w:rStyle w:val="PlaceholderText"/>
              <w:rFonts w:ascii="Palatino Linotype" w:hAnsi="Palatino Linotype"/>
              <w:b/>
            </w:rPr>
            <w:t>Click here to enter text.</w:t>
          </w:r>
        </w:p>
      </w:docPartBody>
    </w:docPart>
    <w:docPart>
      <w:docPartPr>
        <w:name w:val="CBE1078F6B0541A79B7573BDDE7DB9DC"/>
        <w:category>
          <w:name w:val="General"/>
          <w:gallery w:val="placeholder"/>
        </w:category>
        <w:types>
          <w:type w:val="bbPlcHdr"/>
        </w:types>
        <w:behaviors>
          <w:behavior w:val="content"/>
        </w:behaviors>
        <w:guid w:val="{A693FBA0-7478-4B40-ADE3-BD26C1F9775D}"/>
      </w:docPartPr>
      <w:docPartBody>
        <w:p w:rsidR="00D704CD" w:rsidRDefault="00D704CD">
          <w:pPr>
            <w:pStyle w:val="CBE1078F6B0541A79B7573BDDE7DB9DC"/>
          </w:pPr>
          <w:r w:rsidRPr="00EF006F">
            <w:rPr>
              <w:rStyle w:val="PlaceholderText"/>
              <w:rFonts w:ascii="Palatino Linotype" w:hAnsi="Palatino Linotype"/>
              <w:b/>
            </w:rPr>
            <w:t>Click here to enter text.</w:t>
          </w:r>
        </w:p>
      </w:docPartBody>
    </w:docPart>
    <w:docPart>
      <w:docPartPr>
        <w:name w:val="B3D929A14E604246B74E1D1DDD2A3730"/>
        <w:category>
          <w:name w:val="General"/>
          <w:gallery w:val="placeholder"/>
        </w:category>
        <w:types>
          <w:type w:val="bbPlcHdr"/>
        </w:types>
        <w:behaviors>
          <w:behavior w:val="content"/>
        </w:behaviors>
        <w:guid w:val="{7D804F0B-51F7-4A61-9C1E-7F4235C58190}"/>
      </w:docPartPr>
      <w:docPartBody>
        <w:p w:rsidR="00D704CD" w:rsidRDefault="00D704CD">
          <w:pPr>
            <w:pStyle w:val="B3D929A14E604246B74E1D1DDD2A3730"/>
          </w:pPr>
          <w:r w:rsidRPr="00EF006F">
            <w:rPr>
              <w:rStyle w:val="PlaceholderText"/>
              <w:rFonts w:ascii="Palatino Linotype" w:hAnsi="Palatino Linotype"/>
            </w:rPr>
            <w:t>Click here to enter a date.</w:t>
          </w:r>
        </w:p>
      </w:docPartBody>
    </w:docPart>
    <w:docPart>
      <w:docPartPr>
        <w:name w:val="7F09974A5531496D9CB27B5E72AD5CF1"/>
        <w:category>
          <w:name w:val="General"/>
          <w:gallery w:val="placeholder"/>
        </w:category>
        <w:types>
          <w:type w:val="bbPlcHdr"/>
        </w:types>
        <w:behaviors>
          <w:behavior w:val="content"/>
        </w:behaviors>
        <w:guid w:val="{9B2A8AEB-EF0B-476C-91E1-1F72C4F3716F}"/>
      </w:docPartPr>
      <w:docPartBody>
        <w:p w:rsidR="00D704CD" w:rsidRDefault="00D704CD">
          <w:pPr>
            <w:pStyle w:val="7F09974A5531496D9CB27B5E72AD5CF1"/>
          </w:pPr>
          <w:r w:rsidRPr="00EF006F">
            <w:rPr>
              <w:rStyle w:val="PlaceholderText"/>
              <w:rFonts w:ascii="Palatino Linotype" w:hAnsi="Palatino Linotype"/>
              <w:b/>
            </w:rPr>
            <w:t>Click here to enter text.</w:t>
          </w:r>
        </w:p>
      </w:docPartBody>
    </w:docPart>
    <w:docPart>
      <w:docPartPr>
        <w:name w:val="022A2B2D3A7247139CE6F203B3AFCC56"/>
        <w:category>
          <w:name w:val="General"/>
          <w:gallery w:val="placeholder"/>
        </w:category>
        <w:types>
          <w:type w:val="bbPlcHdr"/>
        </w:types>
        <w:behaviors>
          <w:behavior w:val="content"/>
        </w:behaviors>
        <w:guid w:val="{8C99BAA4-2A8D-4B13-BF30-E69307FB9D02}"/>
      </w:docPartPr>
      <w:docPartBody>
        <w:p w:rsidR="00D704CD" w:rsidRDefault="00D704CD">
          <w:pPr>
            <w:pStyle w:val="022A2B2D3A7247139CE6F203B3AFCC56"/>
          </w:pPr>
          <w:r w:rsidRPr="00EF006F">
            <w:rPr>
              <w:rStyle w:val="PlaceholderText"/>
              <w:rFonts w:ascii="Palatino Linotype" w:hAnsi="Palatino Linotype"/>
              <w:b/>
            </w:rPr>
            <w:t>Click here to enter text.</w:t>
          </w:r>
        </w:p>
      </w:docPartBody>
    </w:docPart>
    <w:docPart>
      <w:docPartPr>
        <w:name w:val="51EF03D56E6848DBBB723F9B1A888117"/>
        <w:category>
          <w:name w:val="General"/>
          <w:gallery w:val="placeholder"/>
        </w:category>
        <w:types>
          <w:type w:val="bbPlcHdr"/>
        </w:types>
        <w:behaviors>
          <w:behavior w:val="content"/>
        </w:behaviors>
        <w:guid w:val="{4B1E78E2-63B7-4564-8E75-3BF3B56A4BFA}"/>
      </w:docPartPr>
      <w:docPartBody>
        <w:p w:rsidR="00D704CD" w:rsidRDefault="00D704CD">
          <w:pPr>
            <w:pStyle w:val="51EF03D56E6848DBBB723F9B1A888117"/>
          </w:pPr>
          <w:r w:rsidRPr="00EC59C7">
            <w:rPr>
              <w:rStyle w:val="PlaceholderText"/>
            </w:rPr>
            <w:t>Choose an item.</w:t>
          </w:r>
        </w:p>
      </w:docPartBody>
    </w:docPart>
    <w:docPart>
      <w:docPartPr>
        <w:name w:val="44A96FBB6D584FCA923C8B04CC017087"/>
        <w:category>
          <w:name w:val="General"/>
          <w:gallery w:val="placeholder"/>
        </w:category>
        <w:types>
          <w:type w:val="bbPlcHdr"/>
        </w:types>
        <w:behaviors>
          <w:behavior w:val="content"/>
        </w:behaviors>
        <w:guid w:val="{7883C1A6-9541-4592-A6A4-0B66F2D59928}"/>
      </w:docPartPr>
      <w:docPartBody>
        <w:p w:rsidR="00D704CD" w:rsidRDefault="00D704CD">
          <w:pPr>
            <w:pStyle w:val="44A96FBB6D584FCA923C8B04CC017087"/>
          </w:pPr>
          <w:r w:rsidRPr="00EF006F">
            <w:rPr>
              <w:rStyle w:val="PlaceholderText"/>
              <w:rFonts w:ascii="Palatino Linotype" w:hAnsi="Palatino Linotype"/>
              <w:b/>
            </w:rPr>
            <w:t>Click here to enter text.</w:t>
          </w:r>
        </w:p>
      </w:docPartBody>
    </w:docPart>
    <w:docPart>
      <w:docPartPr>
        <w:name w:val="DD2B603B87E347A38A0A47DFF097B543"/>
        <w:category>
          <w:name w:val="General"/>
          <w:gallery w:val="placeholder"/>
        </w:category>
        <w:types>
          <w:type w:val="bbPlcHdr"/>
        </w:types>
        <w:behaviors>
          <w:behavior w:val="content"/>
        </w:behaviors>
        <w:guid w:val="{40C548F8-6B46-43F7-B8F8-665CC8E00B07}"/>
      </w:docPartPr>
      <w:docPartBody>
        <w:p w:rsidR="00D704CD" w:rsidRDefault="00D704CD">
          <w:pPr>
            <w:pStyle w:val="DD2B603B87E347A38A0A47DFF097B543"/>
          </w:pPr>
          <w:r w:rsidRPr="00EC59C7">
            <w:rPr>
              <w:rStyle w:val="PlaceholderText"/>
            </w:rPr>
            <w:t>Choose an item.</w:t>
          </w:r>
        </w:p>
      </w:docPartBody>
    </w:docPart>
    <w:docPart>
      <w:docPartPr>
        <w:name w:val="5326288AE19442169A2D3C2313D8FB1F"/>
        <w:category>
          <w:name w:val="General"/>
          <w:gallery w:val="placeholder"/>
        </w:category>
        <w:types>
          <w:type w:val="bbPlcHdr"/>
        </w:types>
        <w:behaviors>
          <w:behavior w:val="content"/>
        </w:behaviors>
        <w:guid w:val="{E1F9E900-9754-4A62-A0F2-10F8B7AD7691}"/>
      </w:docPartPr>
      <w:docPartBody>
        <w:p w:rsidR="00D704CD" w:rsidRDefault="00D704CD">
          <w:pPr>
            <w:pStyle w:val="5326288AE19442169A2D3C2313D8FB1F"/>
          </w:pPr>
          <w:r w:rsidRPr="00EF006F">
            <w:rPr>
              <w:rStyle w:val="PlaceholderText"/>
              <w:rFonts w:ascii="Palatino Linotype" w:hAnsi="Palatino Linotype"/>
              <w:b/>
            </w:rPr>
            <w:t>Click here to enter text.</w:t>
          </w:r>
        </w:p>
      </w:docPartBody>
    </w:docPart>
    <w:docPart>
      <w:docPartPr>
        <w:name w:val="56435C4256AD4C0080EEF255D8D887CA"/>
        <w:category>
          <w:name w:val="General"/>
          <w:gallery w:val="placeholder"/>
        </w:category>
        <w:types>
          <w:type w:val="bbPlcHdr"/>
        </w:types>
        <w:behaviors>
          <w:behavior w:val="content"/>
        </w:behaviors>
        <w:guid w:val="{C5DAA6F7-098A-448D-924D-6C1B02694282}"/>
      </w:docPartPr>
      <w:docPartBody>
        <w:p w:rsidR="00D704CD" w:rsidRDefault="00D704CD">
          <w:pPr>
            <w:pStyle w:val="56435C4256AD4C0080EEF255D8D887CA"/>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D704CD"/>
    <w:rsid w:val="004446A3"/>
    <w:rsid w:val="00D7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4CD"/>
    <w:rPr>
      <w:color w:val="808080"/>
    </w:rPr>
  </w:style>
  <w:style w:type="paragraph" w:customStyle="1" w:styleId="5FEFC2E717B94A70BBE5EBC6C452764C">
    <w:name w:val="5FEFC2E717B94A70BBE5EBC6C452764C"/>
    <w:rsid w:val="00D704CD"/>
  </w:style>
  <w:style w:type="paragraph" w:customStyle="1" w:styleId="41DA0F48B0614EA8A140C3955BD70C0E">
    <w:name w:val="41DA0F48B0614EA8A140C3955BD70C0E"/>
    <w:rsid w:val="00D704CD"/>
  </w:style>
  <w:style w:type="paragraph" w:customStyle="1" w:styleId="ECF3A6D8797E48D1BBA7375C1C4B366F">
    <w:name w:val="ECF3A6D8797E48D1BBA7375C1C4B366F"/>
    <w:rsid w:val="00D704CD"/>
  </w:style>
  <w:style w:type="paragraph" w:customStyle="1" w:styleId="6E304964007744F6AB4412D6092433AA">
    <w:name w:val="6E304964007744F6AB4412D6092433AA"/>
    <w:rsid w:val="00D704CD"/>
  </w:style>
  <w:style w:type="paragraph" w:customStyle="1" w:styleId="948DEF7973EB40F48C0CF189DE857D1D">
    <w:name w:val="948DEF7973EB40F48C0CF189DE857D1D"/>
    <w:rsid w:val="00D704CD"/>
  </w:style>
  <w:style w:type="paragraph" w:customStyle="1" w:styleId="AF3E223BD30B4AE4A1BC18CEA396D243">
    <w:name w:val="AF3E223BD30B4AE4A1BC18CEA396D243"/>
    <w:rsid w:val="00D704CD"/>
  </w:style>
  <w:style w:type="paragraph" w:customStyle="1" w:styleId="6C4E2D33DBAD48AFB1677806C66BE6C7">
    <w:name w:val="6C4E2D33DBAD48AFB1677806C66BE6C7"/>
    <w:rsid w:val="00D704CD"/>
  </w:style>
  <w:style w:type="paragraph" w:customStyle="1" w:styleId="D5D7790C7FFF458484A04AA4E7F6AD1F">
    <w:name w:val="D5D7790C7FFF458484A04AA4E7F6AD1F"/>
    <w:rsid w:val="00D704CD"/>
  </w:style>
  <w:style w:type="paragraph" w:customStyle="1" w:styleId="C629FBDFD5A64A8DBBBC95ED88C0C3EA">
    <w:name w:val="C629FBDFD5A64A8DBBBC95ED88C0C3EA"/>
    <w:rsid w:val="00D704CD"/>
  </w:style>
  <w:style w:type="paragraph" w:customStyle="1" w:styleId="9D0A6A0BD4FE4ED0A44E75FCD144E00D">
    <w:name w:val="9D0A6A0BD4FE4ED0A44E75FCD144E00D"/>
    <w:rsid w:val="00D704CD"/>
  </w:style>
  <w:style w:type="paragraph" w:customStyle="1" w:styleId="23315F2E53984B10ABFC52507D45009E">
    <w:name w:val="23315F2E53984B10ABFC52507D45009E"/>
    <w:rsid w:val="00D704CD"/>
  </w:style>
  <w:style w:type="paragraph" w:customStyle="1" w:styleId="01066C38207046A4A99005FC13CADEB3">
    <w:name w:val="01066C38207046A4A99005FC13CADEB3"/>
    <w:rsid w:val="00D704CD"/>
  </w:style>
  <w:style w:type="paragraph" w:customStyle="1" w:styleId="6402CB58F4C049D1A380A3ECF03F13C5">
    <w:name w:val="6402CB58F4C049D1A380A3ECF03F13C5"/>
    <w:rsid w:val="00D704CD"/>
  </w:style>
  <w:style w:type="paragraph" w:customStyle="1" w:styleId="B6756F76F0054A1C94AE4280C0688E62">
    <w:name w:val="B6756F76F0054A1C94AE4280C0688E62"/>
    <w:rsid w:val="00D704CD"/>
  </w:style>
  <w:style w:type="paragraph" w:customStyle="1" w:styleId="9C9D9C1418C34F1AA911356675EAAF81">
    <w:name w:val="9C9D9C1418C34F1AA911356675EAAF81"/>
    <w:rsid w:val="00D704CD"/>
  </w:style>
  <w:style w:type="paragraph" w:customStyle="1" w:styleId="5E836F1CA85A48B6947FAE5089E21D84">
    <w:name w:val="5E836F1CA85A48B6947FAE5089E21D84"/>
    <w:rsid w:val="00D704CD"/>
  </w:style>
  <w:style w:type="paragraph" w:customStyle="1" w:styleId="E4850E2FCF6143E8BEB20056592DC164">
    <w:name w:val="E4850E2FCF6143E8BEB20056592DC164"/>
    <w:rsid w:val="00D704CD"/>
  </w:style>
  <w:style w:type="paragraph" w:customStyle="1" w:styleId="BA4D9A5F8691458AA2A5A5A1CA760BE3">
    <w:name w:val="BA4D9A5F8691458AA2A5A5A1CA760BE3"/>
    <w:rsid w:val="00D704CD"/>
  </w:style>
  <w:style w:type="paragraph" w:customStyle="1" w:styleId="2258B539D4E44D4A8606F65A2649FC00">
    <w:name w:val="2258B539D4E44D4A8606F65A2649FC00"/>
    <w:rsid w:val="00D704CD"/>
  </w:style>
  <w:style w:type="paragraph" w:customStyle="1" w:styleId="1DB0FD6DBA00491ABC3869EEA0FF4157">
    <w:name w:val="1DB0FD6DBA00491ABC3869EEA0FF4157"/>
    <w:rsid w:val="00D704CD"/>
  </w:style>
  <w:style w:type="paragraph" w:customStyle="1" w:styleId="3BCE9FC827BF46BFA82C92D0A3A4BEA6">
    <w:name w:val="3BCE9FC827BF46BFA82C92D0A3A4BEA6"/>
    <w:rsid w:val="00D704CD"/>
  </w:style>
  <w:style w:type="paragraph" w:customStyle="1" w:styleId="9AEFCB51C42C40D68276E73AE2AFB7D7">
    <w:name w:val="9AEFCB51C42C40D68276E73AE2AFB7D7"/>
    <w:rsid w:val="00D704CD"/>
  </w:style>
  <w:style w:type="paragraph" w:customStyle="1" w:styleId="70E0FD1718054BDC973CE190EF3E1E0E">
    <w:name w:val="70E0FD1718054BDC973CE190EF3E1E0E"/>
    <w:rsid w:val="00D704CD"/>
  </w:style>
  <w:style w:type="paragraph" w:customStyle="1" w:styleId="0A7722D39F014EB89A9ADFA186F29F00">
    <w:name w:val="0A7722D39F014EB89A9ADFA186F29F00"/>
    <w:rsid w:val="00D704CD"/>
  </w:style>
  <w:style w:type="paragraph" w:customStyle="1" w:styleId="E0231EB5B88449B3A2C6A711EAD5B065">
    <w:name w:val="E0231EB5B88449B3A2C6A711EAD5B065"/>
    <w:rsid w:val="00D704CD"/>
  </w:style>
  <w:style w:type="paragraph" w:customStyle="1" w:styleId="78D37F1ECD3048AB9B3F2D5D8AB7BABF">
    <w:name w:val="78D37F1ECD3048AB9B3F2D5D8AB7BABF"/>
    <w:rsid w:val="00D704CD"/>
  </w:style>
  <w:style w:type="paragraph" w:customStyle="1" w:styleId="E5F173871AEB491A88D5BCE4D8CB11F6">
    <w:name w:val="E5F173871AEB491A88D5BCE4D8CB11F6"/>
    <w:rsid w:val="00D704CD"/>
  </w:style>
  <w:style w:type="paragraph" w:customStyle="1" w:styleId="CD631CE500C046B7A720F635E8E3A847">
    <w:name w:val="CD631CE500C046B7A720F635E8E3A847"/>
    <w:rsid w:val="00D704CD"/>
  </w:style>
  <w:style w:type="paragraph" w:customStyle="1" w:styleId="929FC03998544B4F94DF2AEC1F5DDC07">
    <w:name w:val="929FC03998544B4F94DF2AEC1F5DDC07"/>
    <w:rsid w:val="00D704CD"/>
  </w:style>
  <w:style w:type="paragraph" w:customStyle="1" w:styleId="60AC441F0C7A4D1E83AAA86E764505C3">
    <w:name w:val="60AC441F0C7A4D1E83AAA86E764505C3"/>
    <w:rsid w:val="00D704CD"/>
  </w:style>
  <w:style w:type="paragraph" w:customStyle="1" w:styleId="E4B989554D584C508F3FB6E9AEC08220">
    <w:name w:val="E4B989554D584C508F3FB6E9AEC08220"/>
    <w:rsid w:val="00D704CD"/>
  </w:style>
  <w:style w:type="paragraph" w:customStyle="1" w:styleId="D4FB6A67E1334E9398125A4E77492520">
    <w:name w:val="D4FB6A67E1334E9398125A4E77492520"/>
    <w:rsid w:val="00D704CD"/>
  </w:style>
  <w:style w:type="paragraph" w:customStyle="1" w:styleId="E67B6BB0861C4141823CE7499E0AB427">
    <w:name w:val="E67B6BB0861C4141823CE7499E0AB427"/>
    <w:rsid w:val="00D704CD"/>
  </w:style>
  <w:style w:type="paragraph" w:customStyle="1" w:styleId="24AC43B19A564238835EB5CD4CBD21CB">
    <w:name w:val="24AC43B19A564238835EB5CD4CBD21CB"/>
    <w:rsid w:val="00D704CD"/>
  </w:style>
  <w:style w:type="paragraph" w:customStyle="1" w:styleId="20ABE340B51F4D34860407EF508E61A7">
    <w:name w:val="20ABE340B51F4D34860407EF508E61A7"/>
    <w:rsid w:val="00D704CD"/>
  </w:style>
  <w:style w:type="paragraph" w:customStyle="1" w:styleId="B8455D19687C47669105B923298FD2B9">
    <w:name w:val="B8455D19687C47669105B923298FD2B9"/>
    <w:rsid w:val="00D704CD"/>
  </w:style>
  <w:style w:type="paragraph" w:customStyle="1" w:styleId="CBE1078F6B0541A79B7573BDDE7DB9DC">
    <w:name w:val="CBE1078F6B0541A79B7573BDDE7DB9DC"/>
    <w:rsid w:val="00D704CD"/>
  </w:style>
  <w:style w:type="paragraph" w:customStyle="1" w:styleId="B3D929A14E604246B74E1D1DDD2A3730">
    <w:name w:val="B3D929A14E604246B74E1D1DDD2A3730"/>
    <w:rsid w:val="00D704CD"/>
  </w:style>
  <w:style w:type="paragraph" w:customStyle="1" w:styleId="7F09974A5531496D9CB27B5E72AD5CF1">
    <w:name w:val="7F09974A5531496D9CB27B5E72AD5CF1"/>
    <w:rsid w:val="00D704CD"/>
  </w:style>
  <w:style w:type="paragraph" w:customStyle="1" w:styleId="022A2B2D3A7247139CE6F203B3AFCC56">
    <w:name w:val="022A2B2D3A7247139CE6F203B3AFCC56"/>
    <w:rsid w:val="00D704CD"/>
  </w:style>
  <w:style w:type="paragraph" w:customStyle="1" w:styleId="51EF03D56E6848DBBB723F9B1A888117">
    <w:name w:val="51EF03D56E6848DBBB723F9B1A888117"/>
    <w:rsid w:val="00D704CD"/>
  </w:style>
  <w:style w:type="paragraph" w:customStyle="1" w:styleId="44A96FBB6D584FCA923C8B04CC017087">
    <w:name w:val="44A96FBB6D584FCA923C8B04CC017087"/>
    <w:rsid w:val="00D704CD"/>
  </w:style>
  <w:style w:type="paragraph" w:customStyle="1" w:styleId="DD2B603B87E347A38A0A47DFF097B543">
    <w:name w:val="DD2B603B87E347A38A0A47DFF097B543"/>
    <w:rsid w:val="00D704CD"/>
  </w:style>
  <w:style w:type="paragraph" w:customStyle="1" w:styleId="5326288AE19442169A2D3C2313D8FB1F">
    <w:name w:val="5326288AE19442169A2D3C2313D8FB1F"/>
    <w:rsid w:val="00D704CD"/>
  </w:style>
  <w:style w:type="paragraph" w:customStyle="1" w:styleId="56435C4256AD4C0080EEF255D8D887CA">
    <w:name w:val="56435C4256AD4C0080EEF255D8D887CA"/>
    <w:rsid w:val="00D704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44EA-5E32-4F4B-8E16-80ADC350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2</TotalTime>
  <Pages>8</Pages>
  <Words>1104</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3</cp:revision>
  <cp:lastPrinted>2013-07-15T13:44:00Z</cp:lastPrinted>
  <dcterms:created xsi:type="dcterms:W3CDTF">2013-03-28T13:27:00Z</dcterms:created>
  <dcterms:modified xsi:type="dcterms:W3CDTF">2013-07-15T13:44:00Z</dcterms:modified>
</cp:coreProperties>
</file>