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258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w w:val="99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rting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Stat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For</w:t>
      </w:r>
      <w:r>
        <w:rPr>
          <w:rFonts w:ascii="Times New Roman" w:hAnsi="Times New Roman" w:cs="Times New Roman" w:eastAsia="Times New Roman"/>
          <w:sz w:val="32"/>
          <w:szCs w:val="32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Pape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w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rk</w:t>
      </w:r>
      <w:r>
        <w:rPr>
          <w:rFonts w:ascii="Times New Roman" w:hAnsi="Times New Roman" w:cs="Times New Roman" w:eastAsia="Times New Roman"/>
          <w:sz w:val="32"/>
          <w:szCs w:val="32"/>
          <w:spacing w:val="-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Re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cti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Act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-6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is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360" w:lineRule="exact"/>
        <w:ind w:left="17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72" w:right="1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2143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21577)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67" w:right="2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rohibitions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131F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21674)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167" w:right="4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22.111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§423.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72" w:right="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(Public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33),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1851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m.’’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furnished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…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</w:p>
    <w:p>
      <w:pPr>
        <w:spacing w:before="0" w:after="0" w:line="240" w:lineRule="auto"/>
        <w:ind w:left="172" w:right="1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Choice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35085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422.216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oinsur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</w:p>
    <w:p>
      <w:pPr>
        <w:jc w:val="left"/>
        <w:spacing w:after="0"/>
        <w:sectPr>
          <w:pgNumType w:start="1"/>
          <w:pgMar w:footer="1491" w:top="1380" w:bottom="1680" w:left="1720" w:right="1220"/>
          <w:footerReference w:type="default" r:id="rId5"/>
          <w:type w:val="continuous"/>
          <w:pgSz w:w="12240" w:h="15840"/>
        </w:sectPr>
      </w:pPr>
      <w:rPr/>
    </w:p>
    <w:p>
      <w:pPr>
        <w:spacing w:before="72" w:after="0" w:line="240" w:lineRule="auto"/>
        <w:ind w:left="6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640" w:right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22072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§422.216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d)(1)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nment.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40" w:right="3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4068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640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</w:t>
      </w:r>
    </w:p>
    <w:p>
      <w:pPr>
        <w:spacing w:before="0" w:after="0" w:line="240" w:lineRule="auto"/>
        <w:ind w:left="640" w:right="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423.104(d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423.104(d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(iii).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1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inconsis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532" w:right="93" w:firstLine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jc w:val="left"/>
        <w:spacing w:after="0"/>
        <w:sectPr>
          <w:pgMar w:header="0" w:footer="1491" w:top="1360" w:bottom="1680" w:left="1340" w:right="1220"/>
          <w:pgSz w:w="12240" w:h="1584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532" w:right="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§423.12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32" w:right="1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532" w:right="1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customi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70445)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532" w:right="11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</w:p>
    <w:p>
      <w:pPr>
        <w:spacing w:before="0" w:after="0" w:line="240" w:lineRule="auto"/>
        <w:ind w:left="532" w:right="2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1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</w:p>
    <w:p>
      <w:pPr>
        <w:spacing w:before="0" w:after="0" w:line="240" w:lineRule="auto"/>
        <w:ind w:left="532" w:right="1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niques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plan.</w:t>
      </w:r>
    </w:p>
    <w:p>
      <w:pPr>
        <w:jc w:val="left"/>
        <w:spacing w:after="0"/>
        <w:sectPr>
          <w:pgMar w:header="0" w:footer="1491" w:top="1480" w:bottom="1680" w:left="1340" w:right="1180"/>
          <w:pgSz w:w="12240" w:h="15840"/>
        </w:sectPr>
      </w:pPr>
      <w:rPr/>
    </w:p>
    <w:p>
      <w:pPr>
        <w:spacing w:before="72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Duplic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7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usiness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3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422.111</w:t>
      </w:r>
    </w:p>
    <w:p>
      <w:pPr>
        <w:spacing w:before="0" w:after="0" w:line="240" w:lineRule="auto"/>
        <w:ind w:left="532" w:right="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4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§422.111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32" w:right="4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ments/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Gifts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491" w:top="1360" w:bottom="1680" w:left="1340" w:right="1220"/>
          <w:pgSz w:w="12240" w:h="1584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40" w:lineRule="auto"/>
        <w:ind w:left="532" w:right="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2153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21535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4" w:right="1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422.111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112,800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$3,938,976.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(112,80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6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364" w:right="6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90,240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$3,151,181.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90,24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laims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(§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2.111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(12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32" w:right="71" w:firstLine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0938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0964.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</w:p>
    <w:p>
      <w:pPr>
        <w:spacing w:before="0" w:after="0" w:line="240" w:lineRule="auto"/>
        <w:ind w:left="532" w:right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423.128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2,800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$34.92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11/s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spacing w:before="0" w:after="0" w:line="240" w:lineRule="auto"/>
        <w:ind w:left="532" w:right="2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2" w:right="91" w:firstLine="2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0" w:footer="1491" w:top="1480" w:bottom="1680" w:left="1340" w:right="1180"/>
          <w:pgSz w:w="12240" w:h="15840"/>
        </w:sectPr>
      </w:pPr>
      <w:rPr/>
    </w:p>
    <w:p>
      <w:pPr>
        <w:spacing w:before="72" w:after="0" w:line="240" w:lineRule="auto"/>
        <w:ind w:left="552" w:right="2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$34.92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11/s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2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94" w:right="752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62" w:right="71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</w:p>
    <w:p>
      <w:pPr>
        <w:spacing w:before="0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on/T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bulation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1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§422.64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§423.48.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53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0" w:footer="1491" w:top="1360" w:bottom="16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649994pt;margin-top:706.463928pt;width:10.0pt;height:14pt;mso-position-horizontal-relative:page;mso-position-vertical-relative:page;z-index:-17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Supporting Statement For Paperwork Reduction Act Submission</dc:title>
  <dcterms:created xsi:type="dcterms:W3CDTF">2013-08-07T09:43:28Z</dcterms:created>
  <dcterms:modified xsi:type="dcterms:W3CDTF">2013-08-07T09:43:28Z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2013-08-07T00:00:00Z</vt:filetime>
  </property>
</Properties>
</file>