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0" w:rsidRDefault="006958FA">
      <w:bookmarkStart w:id="0" w:name="_GoBack"/>
      <w:bookmarkEnd w:id="0"/>
      <w:r>
        <w:rPr>
          <w:noProof/>
        </w:rPr>
        <w:drawing>
          <wp:inline distT="0" distB="0" distL="0" distR="0" wp14:anchorId="0104BA77" wp14:editId="0F1DF06B">
            <wp:extent cx="5943600" cy="4725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4A0" w:rsidSect="00D864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98"/>
    <w:rsid w:val="005F2139"/>
    <w:rsid w:val="006958FA"/>
    <w:rsid w:val="0092275A"/>
    <w:rsid w:val="00A44798"/>
    <w:rsid w:val="00CC66F9"/>
    <w:rsid w:val="00D864A0"/>
    <w:rsid w:val="00F0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C1F7C098.dotm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Dudley, Christopher B.</dc:creator>
  <cp:lastModifiedBy>Wood, Mary A.</cp:lastModifiedBy>
  <cp:revision>2</cp:revision>
  <dcterms:created xsi:type="dcterms:W3CDTF">2013-10-25T17:19:00Z</dcterms:created>
  <dcterms:modified xsi:type="dcterms:W3CDTF">2013-10-25T17:19:00Z</dcterms:modified>
</cp:coreProperties>
</file>