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C0" w:rsidRPr="00ED7D74" w:rsidRDefault="00A92FC0" w:rsidP="00A92FC0">
      <w:pPr>
        <w:pStyle w:val="BigTitle"/>
        <w:rPr>
          <w:rFonts w:ascii="Times New Roman" w:hAnsi="Times New Roman" w:cs="Times New Roman"/>
          <w:sz w:val="22"/>
          <w:szCs w:val="22"/>
        </w:rPr>
      </w:pPr>
      <w:bookmarkStart w:id="0" w:name="_GoBack"/>
      <w:bookmarkEnd w:id="0"/>
      <w:r w:rsidRPr="00ED7D74">
        <w:rPr>
          <w:rFonts w:ascii="Times New Roman" w:hAnsi="Times New Roman" w:cs="Times New Roman"/>
          <w:sz w:val="22"/>
          <w:szCs w:val="22"/>
        </w:rPr>
        <w:t>PRIVACY THRESHOLD ANALYSIS</w:t>
      </w:r>
      <w:r w:rsidR="006652F9" w:rsidRPr="00ED7D74">
        <w:rPr>
          <w:rFonts w:ascii="Times New Roman" w:hAnsi="Times New Roman" w:cs="Times New Roman"/>
          <w:sz w:val="22"/>
          <w:szCs w:val="22"/>
        </w:rPr>
        <w:t xml:space="preserve"> (PTA)</w:t>
      </w:r>
    </w:p>
    <w:p w:rsidR="00A92FC0" w:rsidRPr="00ED7D74" w:rsidRDefault="0085547A" w:rsidP="0031085D">
      <w:pPr>
        <w:pStyle w:val="SmallTitle"/>
        <w:rPr>
          <w:rFonts w:ascii="Times New Roman" w:hAnsi="Times New Roman" w:cs="Times New Roman"/>
          <w:sz w:val="22"/>
          <w:szCs w:val="22"/>
        </w:rPr>
      </w:pPr>
      <w:r w:rsidRPr="00ED7D74">
        <w:rPr>
          <w:rFonts w:ascii="Times New Roman" w:hAnsi="Times New Roman" w:cs="Times New Roman"/>
          <w:sz w:val="22"/>
          <w:szCs w:val="22"/>
        </w:rPr>
        <w:t xml:space="preserve">This form is used </w:t>
      </w:r>
      <w:r w:rsidR="006652F9" w:rsidRPr="00ED7D74">
        <w:rPr>
          <w:rFonts w:ascii="Times New Roman" w:hAnsi="Times New Roman" w:cs="Times New Roman"/>
          <w:sz w:val="22"/>
          <w:szCs w:val="22"/>
        </w:rPr>
        <w:t>t</w:t>
      </w:r>
      <w:r w:rsidRPr="00ED7D74">
        <w:rPr>
          <w:rFonts w:ascii="Times New Roman" w:hAnsi="Times New Roman" w:cs="Times New Roman"/>
          <w:sz w:val="22"/>
          <w:szCs w:val="22"/>
        </w:rPr>
        <w:t xml:space="preserve">o </w:t>
      </w:r>
      <w:r w:rsidR="00C62A2B" w:rsidRPr="00ED7D74">
        <w:rPr>
          <w:rFonts w:ascii="Times New Roman" w:hAnsi="Times New Roman" w:cs="Times New Roman"/>
          <w:sz w:val="22"/>
          <w:szCs w:val="22"/>
        </w:rPr>
        <w:t>d</w:t>
      </w:r>
      <w:r w:rsidRPr="00ED7D74">
        <w:rPr>
          <w:rFonts w:ascii="Times New Roman" w:hAnsi="Times New Roman" w:cs="Times New Roman"/>
          <w:sz w:val="22"/>
          <w:szCs w:val="22"/>
        </w:rPr>
        <w:t>etermine whether</w:t>
      </w:r>
      <w:r w:rsidRPr="00ED7D74">
        <w:rPr>
          <w:rFonts w:ascii="Times New Roman" w:hAnsi="Times New Roman" w:cs="Times New Roman"/>
          <w:sz w:val="22"/>
          <w:szCs w:val="22"/>
        </w:rPr>
        <w:br/>
        <w:t xml:space="preserve">a </w:t>
      </w:r>
      <w:r w:rsidR="00A92FC0" w:rsidRPr="00ED7D74">
        <w:rPr>
          <w:rFonts w:ascii="Times New Roman" w:hAnsi="Times New Roman" w:cs="Times New Roman"/>
          <w:sz w:val="22"/>
          <w:szCs w:val="22"/>
        </w:rPr>
        <w:t xml:space="preserve">Privacy Impact Assessment is </w:t>
      </w:r>
      <w:r w:rsidR="00C62A2B" w:rsidRPr="00ED7D74">
        <w:rPr>
          <w:rFonts w:ascii="Times New Roman" w:hAnsi="Times New Roman" w:cs="Times New Roman"/>
          <w:sz w:val="22"/>
          <w:szCs w:val="22"/>
        </w:rPr>
        <w:t>r</w:t>
      </w:r>
      <w:r w:rsidR="00A92FC0" w:rsidRPr="00ED7D74">
        <w:rPr>
          <w:rFonts w:ascii="Times New Roman" w:hAnsi="Times New Roman" w:cs="Times New Roman"/>
          <w:sz w:val="22"/>
          <w:szCs w:val="22"/>
        </w:rPr>
        <w:t>equired</w:t>
      </w:r>
      <w:r w:rsidR="00C62A2B" w:rsidRPr="00ED7D74">
        <w:rPr>
          <w:rFonts w:ascii="Times New Roman" w:hAnsi="Times New Roman" w:cs="Times New Roman"/>
          <w:sz w:val="22"/>
          <w:szCs w:val="22"/>
        </w:rPr>
        <w:t>.</w:t>
      </w:r>
    </w:p>
    <w:p w:rsidR="00A92FC0" w:rsidRPr="00ED7D74" w:rsidRDefault="00A92FC0" w:rsidP="00A92FC0">
      <w:pPr>
        <w:rPr>
          <w:rFonts w:ascii="Times New Roman" w:hAnsi="Times New Roman" w:cs="Times New Roman"/>
          <w:sz w:val="22"/>
          <w:szCs w:val="22"/>
        </w:rPr>
      </w:pP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 xml:space="preserve">Please use the attached form to determine whether a Privacy Impact Assessment (PIA) </w:t>
      </w:r>
      <w:r w:rsidR="004E5CEE" w:rsidRPr="00ED7D74">
        <w:rPr>
          <w:rFonts w:ascii="Times New Roman" w:hAnsi="Times New Roman" w:cs="Times New Roman"/>
          <w:sz w:val="22"/>
          <w:szCs w:val="22"/>
        </w:rPr>
        <w:t xml:space="preserve">is required </w:t>
      </w:r>
      <w:r w:rsidRPr="00ED7D74">
        <w:rPr>
          <w:rFonts w:ascii="Times New Roman" w:hAnsi="Times New Roman" w:cs="Times New Roman"/>
          <w:sz w:val="22"/>
          <w:szCs w:val="22"/>
        </w:rPr>
        <w:t xml:space="preserve">under the E-Government Act of 2002 and the Homeland Security Act of </w:t>
      </w:r>
      <w:r w:rsidR="00453D70" w:rsidRPr="00ED7D74">
        <w:rPr>
          <w:rFonts w:ascii="Times New Roman" w:hAnsi="Times New Roman" w:cs="Times New Roman"/>
          <w:sz w:val="22"/>
          <w:szCs w:val="22"/>
        </w:rPr>
        <w:t>2002.</w:t>
      </w:r>
      <w:r w:rsidRPr="00ED7D74">
        <w:rPr>
          <w:rFonts w:ascii="Times New Roman" w:hAnsi="Times New Roman" w:cs="Times New Roman"/>
          <w:sz w:val="22"/>
          <w:szCs w:val="22"/>
        </w:rPr>
        <w:t xml:space="preserve">  </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Please complete th</w:t>
      </w:r>
      <w:r w:rsidR="004E5CEE" w:rsidRPr="00ED7D74">
        <w:rPr>
          <w:rFonts w:ascii="Times New Roman" w:hAnsi="Times New Roman" w:cs="Times New Roman"/>
          <w:sz w:val="22"/>
          <w:szCs w:val="22"/>
        </w:rPr>
        <w:t>is</w:t>
      </w:r>
      <w:r w:rsidRPr="00ED7D74">
        <w:rPr>
          <w:rFonts w:ascii="Times New Roman" w:hAnsi="Times New Roman" w:cs="Times New Roman"/>
          <w:sz w:val="22"/>
          <w:szCs w:val="22"/>
        </w:rPr>
        <w:t xml:space="preserve"> form and </w:t>
      </w:r>
      <w:r w:rsidR="004E5CEE" w:rsidRPr="00ED7D74">
        <w:rPr>
          <w:rFonts w:ascii="Times New Roman" w:hAnsi="Times New Roman" w:cs="Times New Roman"/>
          <w:sz w:val="22"/>
          <w:szCs w:val="22"/>
        </w:rPr>
        <w:t xml:space="preserve">send it to </w:t>
      </w:r>
      <w:r w:rsidR="00EB11B2" w:rsidRPr="00ED7D74">
        <w:rPr>
          <w:rFonts w:ascii="Times New Roman" w:hAnsi="Times New Roman" w:cs="Times New Roman"/>
          <w:sz w:val="22"/>
          <w:szCs w:val="22"/>
        </w:rPr>
        <w:t xml:space="preserve">your component Privacy Office.  If you do not have a component Privacy Office, please send the PTA to </w:t>
      </w:r>
      <w:r w:rsidR="004E5CEE" w:rsidRPr="00ED7D74">
        <w:rPr>
          <w:rFonts w:ascii="Times New Roman" w:hAnsi="Times New Roman" w:cs="Times New Roman"/>
          <w:sz w:val="22"/>
          <w:szCs w:val="22"/>
        </w:rPr>
        <w:t xml:space="preserve">the </w:t>
      </w:r>
      <w:r w:rsidRPr="00ED7D74">
        <w:rPr>
          <w:rFonts w:ascii="Times New Roman" w:hAnsi="Times New Roman" w:cs="Times New Roman"/>
          <w:sz w:val="22"/>
          <w:szCs w:val="22"/>
        </w:rPr>
        <w:t>DHS Privacy Office:</w:t>
      </w:r>
    </w:p>
    <w:p w:rsidR="00A92FC0" w:rsidRPr="00ED7D74" w:rsidRDefault="00A92FC0" w:rsidP="00A92FC0">
      <w:pPr>
        <w:rPr>
          <w:rFonts w:ascii="Times New Roman" w:hAnsi="Times New Roman" w:cs="Times New Roman"/>
          <w:sz w:val="22"/>
          <w:szCs w:val="22"/>
        </w:rPr>
      </w:pPr>
    </w:p>
    <w:p w:rsidR="00A92FC0" w:rsidRPr="00ED7D74" w:rsidRDefault="00A92FC0"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Rebecca J. Richards</w:t>
      </w:r>
    </w:p>
    <w:p w:rsidR="00A92FC0" w:rsidRPr="00ED7D74" w:rsidRDefault="000F12BC"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 xml:space="preserve">Senior </w:t>
      </w:r>
      <w:r w:rsidR="00A92FC0" w:rsidRPr="00ED7D74">
        <w:rPr>
          <w:rFonts w:ascii="Times New Roman" w:hAnsi="Times New Roman" w:cs="Times New Roman"/>
          <w:sz w:val="22"/>
          <w:szCs w:val="22"/>
        </w:rPr>
        <w:t>Director of Privacy Compliance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The Privacy Office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U.S. Department of Homeland Security</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Washington, DC 20528</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 xml:space="preserve">Tel: </w:t>
      </w:r>
      <w:r w:rsidR="00643A9B" w:rsidRPr="00ED7D74">
        <w:rPr>
          <w:rFonts w:ascii="Times New Roman" w:hAnsi="Times New Roman" w:cs="Times New Roman"/>
          <w:noProof/>
          <w:sz w:val="22"/>
          <w:szCs w:val="22"/>
        </w:rPr>
        <w:t>703-235-0780</w:t>
      </w:r>
    </w:p>
    <w:p w:rsidR="00A92FC0" w:rsidRPr="00ED7D74" w:rsidRDefault="00A92FC0" w:rsidP="0031085D">
      <w:pPr>
        <w:pStyle w:val="Body"/>
        <w:tabs>
          <w:tab w:val="clear" w:pos="360"/>
        </w:tabs>
        <w:ind w:firstLine="0"/>
        <w:jc w:val="center"/>
        <w:rPr>
          <w:rFonts w:ascii="Times New Roman" w:hAnsi="Times New Roman" w:cs="Times New Roman"/>
          <w:noProof/>
          <w:sz w:val="22"/>
          <w:szCs w:val="22"/>
        </w:rPr>
      </w:pPr>
    </w:p>
    <w:p w:rsidR="00A92FC0" w:rsidRPr="00ED7D74" w:rsidRDefault="00503104" w:rsidP="0031085D">
      <w:pPr>
        <w:pStyle w:val="Body"/>
        <w:tabs>
          <w:tab w:val="clear" w:pos="360"/>
        </w:tabs>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PIA</w:t>
      </w:r>
      <w:r w:rsidR="00A92FC0" w:rsidRPr="00ED7D74">
        <w:rPr>
          <w:rFonts w:ascii="Times New Roman" w:hAnsi="Times New Roman" w:cs="Times New Roman"/>
          <w:noProof/>
          <w:sz w:val="22"/>
          <w:szCs w:val="22"/>
        </w:rPr>
        <w:t>@dhs.gov</w:t>
      </w:r>
    </w:p>
    <w:p w:rsidR="00A92FC0" w:rsidRPr="00ED7D74" w:rsidRDefault="00A92FC0" w:rsidP="00A92FC0">
      <w:pPr>
        <w:pStyle w:val="PlainText"/>
        <w:rPr>
          <w:rFonts w:ascii="Times New Roman" w:hAnsi="Times New Roman" w:cs="Times New Roman"/>
          <w:noProof/>
          <w:sz w:val="22"/>
          <w:szCs w:val="22"/>
        </w:rPr>
      </w:pPr>
    </w:p>
    <w:p w:rsidR="00A92FC0" w:rsidRPr="00ED7D74" w:rsidRDefault="004E5CEE"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Upon receipt</w:t>
      </w:r>
      <w:r w:rsidR="00006B08" w:rsidRPr="00ED7D74">
        <w:rPr>
          <w:rFonts w:ascii="Times New Roman" w:hAnsi="Times New Roman" w:cs="Times New Roman"/>
          <w:sz w:val="22"/>
          <w:szCs w:val="22"/>
        </w:rPr>
        <w:t xml:space="preserve"> from </w:t>
      </w:r>
      <w:r w:rsidR="000F12BC" w:rsidRPr="00ED7D74">
        <w:rPr>
          <w:rFonts w:ascii="Times New Roman" w:hAnsi="Times New Roman" w:cs="Times New Roman"/>
          <w:sz w:val="22"/>
          <w:szCs w:val="22"/>
        </w:rPr>
        <w:t>your</w:t>
      </w:r>
      <w:r w:rsidR="00006B08" w:rsidRPr="00ED7D74">
        <w:rPr>
          <w:rFonts w:ascii="Times New Roman" w:hAnsi="Times New Roman" w:cs="Times New Roman"/>
          <w:sz w:val="22"/>
          <w:szCs w:val="22"/>
        </w:rPr>
        <w:t xml:space="preserve"> component Privacy Office</w:t>
      </w:r>
      <w:r w:rsidRPr="00ED7D74">
        <w:rPr>
          <w:rFonts w:ascii="Times New Roman" w:hAnsi="Times New Roman" w:cs="Times New Roman"/>
          <w:sz w:val="22"/>
          <w:szCs w:val="22"/>
        </w:rPr>
        <w:t xml:space="preserve">, the DHS Privacy Office will review this form. </w:t>
      </w:r>
      <w:r w:rsidR="00006B08" w:rsidRPr="00ED7D74">
        <w:rPr>
          <w:rFonts w:ascii="Times New Roman" w:hAnsi="Times New Roman" w:cs="Times New Roman"/>
          <w:sz w:val="22"/>
          <w:szCs w:val="22"/>
        </w:rPr>
        <w:t xml:space="preserve"> </w:t>
      </w:r>
      <w:r w:rsidR="00A92FC0" w:rsidRPr="00ED7D74">
        <w:rPr>
          <w:rFonts w:ascii="Times New Roman" w:hAnsi="Times New Roman" w:cs="Times New Roman"/>
          <w:sz w:val="22"/>
          <w:szCs w:val="22"/>
        </w:rPr>
        <w:t>If a PIA is required, the DHS Privacy Office will send you a copy of the Official Privacy Impact Assessment Guide and accompanying Template to complete and return.</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A copy of the Guide and Template is available on the DHS Privacy Office website, www.dhs.gov/privacy, on DHS</w:t>
      </w:r>
      <w:r w:rsidR="00316439" w:rsidRPr="00ED7D74">
        <w:rPr>
          <w:rFonts w:ascii="Times New Roman" w:hAnsi="Times New Roman" w:cs="Times New Roman"/>
          <w:sz w:val="22"/>
          <w:szCs w:val="22"/>
        </w:rPr>
        <w:t>Connect</w:t>
      </w:r>
      <w:r w:rsidRPr="00ED7D74">
        <w:rPr>
          <w:rFonts w:ascii="Times New Roman" w:hAnsi="Times New Roman" w:cs="Times New Roman"/>
          <w:sz w:val="22"/>
          <w:szCs w:val="22"/>
        </w:rPr>
        <w:t xml:space="preserve"> and directly from the DHS Privacy Office via email: pia@dhs.gov, phone: </w:t>
      </w:r>
      <w:r w:rsidR="00643A9B" w:rsidRPr="00ED7D74">
        <w:rPr>
          <w:rFonts w:ascii="Times New Roman" w:hAnsi="Times New Roman" w:cs="Times New Roman"/>
          <w:sz w:val="22"/>
          <w:szCs w:val="22"/>
        </w:rPr>
        <w:t>703-235-0780</w:t>
      </w:r>
      <w:r w:rsidRPr="00ED7D74">
        <w:rPr>
          <w:rFonts w:ascii="Times New Roman" w:hAnsi="Times New Roman" w:cs="Times New Roman"/>
          <w:sz w:val="22"/>
          <w:szCs w:val="22"/>
        </w:rPr>
        <w:t>.</w:t>
      </w: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br w:type="page"/>
      </w:r>
      <w:r w:rsidRPr="00ED7D74">
        <w:rPr>
          <w:rFonts w:ascii="Times New Roman" w:hAnsi="Times New Roman" w:cs="Times New Roman"/>
          <w:sz w:val="22"/>
          <w:szCs w:val="22"/>
        </w:rPr>
        <w:lastRenderedPageBreak/>
        <w:t>PRIVACY THRESHOLD ANALYSIS</w:t>
      </w:r>
      <w:r w:rsidR="00AE3106" w:rsidRPr="00ED7D74">
        <w:rPr>
          <w:rFonts w:ascii="Times New Roman" w:hAnsi="Times New Roman" w:cs="Times New Roman"/>
          <w:sz w:val="22"/>
          <w:szCs w:val="22"/>
        </w:rPr>
        <w:t xml:space="preserve"> (PTA)</w:t>
      </w:r>
    </w:p>
    <w:p w:rsidR="005C18BA" w:rsidRPr="00ED7D74" w:rsidRDefault="005C18BA" w:rsidP="00EE5770">
      <w:pPr>
        <w:pStyle w:val="BigTitle"/>
        <w:spacing w:before="0" w:after="120"/>
        <w:rPr>
          <w:rFonts w:ascii="Times New Roman" w:hAnsi="Times New Roman" w:cs="Times New Roman"/>
          <w:sz w:val="22"/>
          <w:szCs w:val="22"/>
        </w:rPr>
      </w:pP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Summary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Name:</w:t>
            </w:r>
          </w:p>
        </w:tc>
        <w:tc>
          <w:tcPr>
            <w:tcW w:w="7578" w:type="dxa"/>
            <w:gridSpan w:val="3"/>
            <w:vAlign w:val="center"/>
          </w:tcPr>
          <w:p w:rsidR="004E37EA" w:rsidRPr="00ED7D74" w:rsidRDefault="008B09A4" w:rsidP="007851B1">
            <w:pPr>
              <w:pStyle w:val="Label"/>
              <w:spacing w:before="0" w:after="120"/>
              <w:rPr>
                <w:rFonts w:ascii="Times New Roman" w:hAnsi="Times New Roman"/>
                <w:b w:val="0"/>
                <w:sz w:val="22"/>
              </w:rPr>
            </w:pPr>
            <w:r>
              <w:rPr>
                <w:b w:val="0"/>
                <w:bCs/>
              </w:rPr>
              <w:t>Staffing for Adequate Fire and Emergency Response (SAFER)</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Component:</w:t>
            </w:r>
          </w:p>
        </w:tc>
        <w:tc>
          <w:tcPr>
            <w:tcW w:w="3060" w:type="dxa"/>
            <w:vAlign w:val="center"/>
          </w:tcPr>
          <w:sdt>
            <w:sdtPr>
              <w:rPr>
                <w:rStyle w:val="Style2"/>
                <w:b w:val="0"/>
              </w:rPr>
              <w:alias w:val="Component"/>
              <w:tag w:val="Component"/>
              <w:id w:val="116811728"/>
              <w:placeholder>
                <w:docPart w:val="41DA0F48B0614EA8A140C3955BD70C0E"/>
              </w:placeholder>
              <w:dropDownList>
                <w:listItem w:value="Choose an item."/>
                <w:listItem w:displayText="Civil Rights and Civil Liberties (CRCL)" w:value="Civil Rights and Civil Liberties (CRCL)"/>
                <w:listItem w:displayText="Customs and Border Protection (CBP)" w:value="Customs and Border Protection (CBP)"/>
                <w:listItem w:displayText="DHS-wide" w:value="DHS-wide"/>
                <w:listItem w:displayText="Federal Emergency Management Agency (FEMA)" w:value="Federal Emergency Management Agency (FEMA)"/>
                <w:listItem w:displayText="Immigration and Customs Enforcement (ICE)" w:value="Immigration and Customs Enforcement (ICE)"/>
                <w:listItem w:displayText="Management (MGMT)" w:value="Management (MGMT)"/>
                <w:listItem w:displayText="Office of the Chief Financial Officer (OCFO)" w:value="Office of the Chief Financial Officer (OCFO)"/>
                <w:listItem w:displayText="Office of the Chief Human Capital Officer (OCHCO)" w:value="Office of the Chief Human Capital Officer (OCHCO)"/>
                <w:listItem w:displayText="Office of Operations (OPS)" w:value="Office of Operations (OPS)"/>
                <w:listItem w:displayText="Federal Law Enforcement Training Center (FLETC)" w:value="Federal Law Enforcement Training Center (FLETC)"/>
                <w:listItem w:displayText="Office of the Inspector General (OIG)" w:value="Office of the Inspector General (OIG)"/>
                <w:listItem w:displayText="National Protection and Programs Directorate (NPPD)" w:value="National Protection and Programs Directorate (NPPD)"/>
                <w:listItem w:displayText="Office of the Chief Information Officer (OCIO)" w:value="Office of the Chief Information Officer (OCIO)"/>
                <w:listItem w:displayText="Office of Health Affairs (OHA)" w:value="Office of Health Affairs (OHA)"/>
                <w:listItem w:displayText="Office of Public Affairs (OPA)" w:value="Office of Public Affairs (OPA)"/>
                <w:listItem w:displayText="Science and Technology (S&amp;T)" w:value="Science and Technology (S&amp;T)"/>
                <w:listItem w:displayText="Transportation Security Administration (TSA)" w:value="Transportation Security Administration (TSA)"/>
                <w:listItem w:displayText="U.S. Citizenship and Immigration Services (USCIS)" w:value="U.S. Citizenship and Immigration Services (USCIS)"/>
                <w:listItem w:displayText="U.S. Coast Guard (USCG)" w:value="U.S. Coast Guard (USCG)"/>
                <w:listItem w:displayText="U.S. Secret Service (USSS)" w:value="U.S. Secret Service (USSS)"/>
              </w:dropDownList>
            </w:sdtPr>
            <w:sdtEndPr>
              <w:rPr>
                <w:rStyle w:val="LabelChar"/>
                <w:rFonts w:asciiTheme="majorHAnsi" w:hAnsiTheme="majorHAnsi"/>
                <w:sz w:val="20"/>
              </w:rPr>
            </w:sdtEndPr>
            <w:sdtContent>
              <w:p w:rsidR="004E37EA" w:rsidRPr="00ED7D74" w:rsidRDefault="008B09A4" w:rsidP="007851B1">
                <w:pPr>
                  <w:pStyle w:val="Label"/>
                  <w:spacing w:before="0" w:after="120"/>
                  <w:rPr>
                    <w:rFonts w:ascii="Times New Roman" w:hAnsi="Times New Roman"/>
                    <w:b w:val="0"/>
                    <w:sz w:val="22"/>
                  </w:rPr>
                </w:pPr>
                <w:r>
                  <w:rPr>
                    <w:rStyle w:val="Style2"/>
                    <w:b w:val="0"/>
                  </w:rPr>
                  <w:t>Federal Emergency Management Agency (FEMA)</w:t>
                </w:r>
              </w:p>
            </w:sdtContent>
          </w:sdt>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Office or Program:</w:t>
            </w:r>
          </w:p>
        </w:tc>
        <w:tc>
          <w:tcPr>
            <w:tcW w:w="2898" w:type="dxa"/>
            <w:vAlign w:val="center"/>
          </w:tcPr>
          <w:p w:rsidR="004E37EA" w:rsidRPr="00ED7D74" w:rsidRDefault="008B09A4" w:rsidP="008B09A4">
            <w:pPr>
              <w:pStyle w:val="Details"/>
              <w:spacing w:before="0" w:after="120"/>
              <w:rPr>
                <w:rFonts w:ascii="Times New Roman" w:hAnsi="Times New Roman"/>
                <w:b/>
                <w:sz w:val="22"/>
              </w:rPr>
            </w:pPr>
            <w:r>
              <w:rPr>
                <w:rFonts w:ascii="Times New Roman" w:hAnsi="Times New Roman"/>
                <w:sz w:val="22"/>
              </w:rPr>
              <w:t>Assistance to Firefighters Grant</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Name:</w:t>
            </w:r>
          </w:p>
        </w:tc>
        <w:tc>
          <w:tcPr>
            <w:tcW w:w="3060" w:type="dxa"/>
            <w:vAlign w:val="center"/>
          </w:tcPr>
          <w:p w:rsidR="004E37EA" w:rsidRPr="00ED7D74" w:rsidRDefault="006941C6" w:rsidP="006941C6">
            <w:pPr>
              <w:pStyle w:val="Label"/>
              <w:spacing w:before="0" w:after="120"/>
              <w:rPr>
                <w:rFonts w:ascii="Times New Roman" w:hAnsi="Times New Roman"/>
                <w:b w:val="0"/>
                <w:sz w:val="22"/>
              </w:rPr>
            </w:pPr>
            <w:r>
              <w:rPr>
                <w:b w:val="0"/>
                <w:bCs/>
                <w:szCs w:val="20"/>
              </w:rPr>
              <w:t>AFG-Assistance to Firefighters Grant</w:t>
            </w:r>
          </w:p>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Number:</w:t>
            </w:r>
          </w:p>
        </w:tc>
        <w:tc>
          <w:tcPr>
            <w:tcW w:w="2898" w:type="dxa"/>
            <w:vAlign w:val="center"/>
          </w:tcPr>
          <w:p w:rsidR="004E37EA" w:rsidRPr="00ED7D74" w:rsidRDefault="00727196" w:rsidP="007851B1">
            <w:pPr>
              <w:pStyle w:val="Label"/>
              <w:spacing w:before="0" w:after="120"/>
              <w:rPr>
                <w:rFonts w:ascii="Times New Roman" w:hAnsi="Times New Roman"/>
                <w:b w:val="0"/>
                <w:sz w:val="22"/>
              </w:rPr>
            </w:pPr>
            <w:sdt>
              <w:sdtPr>
                <w:rPr>
                  <w:rFonts w:ascii="Times New Roman" w:hAnsi="Times New Roman"/>
                  <w:sz w:val="22"/>
                </w:rPr>
                <w:id w:val="116811737"/>
                <w:placeholder>
                  <w:docPart w:val="948DEF7973EB40F48C0CF189DE857D1D"/>
                </w:placeholder>
                <w:temporary/>
                <w:showingPlcHdr/>
              </w:sdtPr>
              <w:sdtEndPr>
                <w:rPr>
                  <w:b w:val="0"/>
                </w:rPr>
              </w:sdtEndPr>
              <w:sdtContent>
                <w:r w:rsidR="004E37EA" w:rsidRPr="00ED7D74">
                  <w:rPr>
                    <w:rStyle w:val="PlaceholderText"/>
                    <w:rFonts w:ascii="Times New Roman" w:hAnsi="Times New Roman"/>
                    <w:b w:val="0"/>
                    <w:sz w:val="22"/>
                  </w:rPr>
                  <w:t>Click here to enter text.</w:t>
                </w:r>
              </w:sdtContent>
            </w:sdt>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Type of Project or Program:</w:t>
            </w:r>
          </w:p>
        </w:tc>
        <w:sdt>
          <w:sdtPr>
            <w:rPr>
              <w:rFonts w:ascii="Times New Roman" w:hAnsi="Times New Roman"/>
              <w:sz w:val="22"/>
            </w:rPr>
            <w:alias w:val="Type of Project or Program"/>
            <w:tag w:val="Type of Project or Program"/>
            <w:id w:val="116810923"/>
            <w:placeholder>
              <w:docPart w:val="AF3E223BD30B4AE4A1BC18CEA396D24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dropDownList>
          </w:sdtPr>
          <w:sdtEndPr/>
          <w:sdtContent>
            <w:tc>
              <w:tcPr>
                <w:tcW w:w="3060" w:type="dxa"/>
                <w:vAlign w:val="center"/>
              </w:tcPr>
              <w:p w:rsidR="004E37EA" w:rsidRPr="00ED7D74" w:rsidRDefault="008B09A4" w:rsidP="007851B1">
                <w:pPr>
                  <w:pStyle w:val="Details"/>
                  <w:spacing w:before="0" w:after="120"/>
                  <w:rPr>
                    <w:rFonts w:ascii="Times New Roman" w:hAnsi="Times New Roman"/>
                    <w:sz w:val="22"/>
                  </w:rPr>
                </w:pPr>
                <w:r>
                  <w:rPr>
                    <w:rFonts w:ascii="Times New Roman" w:hAnsi="Times New Roman"/>
                    <w:sz w:val="22"/>
                  </w:rPr>
                  <w:t>IT System</w:t>
                </w:r>
              </w:p>
            </w:tc>
          </w:sdtContent>
        </w:sdt>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status:</w:t>
            </w:r>
          </w:p>
        </w:tc>
        <w:tc>
          <w:tcPr>
            <w:tcW w:w="2898" w:type="dxa"/>
            <w:vAlign w:val="center"/>
          </w:tcPr>
          <w:sdt>
            <w:sdtPr>
              <w:rPr>
                <w:rFonts w:ascii="Times New Roman" w:hAnsi="Times New Roman"/>
                <w:sz w:val="22"/>
              </w:rPr>
              <w:alias w:val="Status"/>
              <w:tag w:val="Status"/>
              <w:id w:val="116811735"/>
              <w:placeholder>
                <w:docPart w:val="6C4E2D33DBAD48AFB1677806C66BE6C7"/>
              </w:placeholder>
              <w:dropDownList>
                <w:listItem w:value="Choose an item."/>
                <w:listItem w:displayText="Development" w:value="Development"/>
                <w:listItem w:displayText="Modification" w:value="Modification"/>
                <w:listItem w:displayText="Operational" w:value="Operational"/>
                <w:listItem w:displayText="Update" w:value="Update"/>
              </w:dropDownList>
            </w:sdtPr>
            <w:sdtEndPr/>
            <w:sdtContent>
              <w:p w:rsidR="004E37EA" w:rsidRPr="00ED7D74" w:rsidRDefault="00C15390" w:rsidP="007851B1">
                <w:pPr>
                  <w:pStyle w:val="Details"/>
                  <w:spacing w:before="0" w:after="120"/>
                  <w:rPr>
                    <w:rFonts w:ascii="Times New Roman" w:hAnsi="Times New Roman"/>
                    <w:sz w:val="22"/>
                  </w:rPr>
                </w:pPr>
                <w:r>
                  <w:rPr>
                    <w:rFonts w:ascii="Times New Roman" w:hAnsi="Times New Roman"/>
                    <w:sz w:val="22"/>
                  </w:rPr>
                  <w:t>Update</w:t>
                </w:r>
              </w:p>
            </w:sdtContent>
          </w:sdt>
        </w:tc>
      </w:tr>
    </w:tbl>
    <w:p w:rsidR="00EE5770" w:rsidRPr="00ED7D74" w:rsidRDefault="00EE5770" w:rsidP="00EE5770">
      <w:pPr>
        <w:pStyle w:val="BigTitle"/>
        <w:spacing w:before="0" w:after="120"/>
        <w:rPr>
          <w:rFonts w:ascii="Times New Roman" w:hAnsi="Times New Roman" w:cs="Times New Roman"/>
          <w:sz w:val="22"/>
          <w:szCs w:val="22"/>
        </w:rPr>
      </w:pPr>
    </w:p>
    <w:p w:rsidR="005662B5"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8B09A4" w:rsidP="008B09A4">
            <w:pPr>
              <w:pStyle w:val="Label"/>
              <w:spacing w:before="0" w:after="120"/>
              <w:rPr>
                <w:rFonts w:ascii="Times New Roman" w:hAnsi="Times New Roman"/>
                <w:b w:val="0"/>
                <w:sz w:val="22"/>
              </w:rPr>
            </w:pPr>
            <w:r>
              <w:rPr>
                <w:rFonts w:ascii="Times New Roman" w:hAnsi="Times New Roman"/>
                <w:sz w:val="22"/>
              </w:rPr>
              <w:t>Catherine Patterson</w:t>
            </w:r>
            <w:r w:rsidR="00F316D0" w:rsidRPr="00ED7D74">
              <w:rPr>
                <w:rStyle w:val="Style1"/>
                <w:b w:val="0"/>
              </w:rPr>
              <w:t xml:space="preserve"> </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Office:</w:t>
            </w:r>
          </w:p>
        </w:tc>
        <w:tc>
          <w:tcPr>
            <w:tcW w:w="3060" w:type="dxa"/>
            <w:vAlign w:val="center"/>
          </w:tcPr>
          <w:p w:rsidR="00F316D0" w:rsidRPr="00ED7D74" w:rsidRDefault="006941C6" w:rsidP="005C3F1E">
            <w:pPr>
              <w:pStyle w:val="Label"/>
              <w:spacing w:before="0" w:after="120"/>
              <w:rPr>
                <w:rFonts w:ascii="Times New Roman" w:hAnsi="Times New Roman"/>
                <w:b w:val="0"/>
                <w:sz w:val="22"/>
              </w:rPr>
            </w:pPr>
            <w:r w:rsidRPr="006941C6">
              <w:rPr>
                <w:rFonts w:ascii="Times New Roman" w:hAnsi="Times New Roman"/>
                <w:sz w:val="22"/>
              </w:rPr>
              <w:t>Assistance to Firefighters Grant</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Title:</w:t>
            </w:r>
          </w:p>
        </w:tc>
        <w:tc>
          <w:tcPr>
            <w:tcW w:w="2898" w:type="dxa"/>
            <w:vAlign w:val="center"/>
          </w:tcPr>
          <w:p w:rsidR="00F316D0" w:rsidRPr="00ED7D74" w:rsidRDefault="008B09A4" w:rsidP="008B09A4">
            <w:pPr>
              <w:pStyle w:val="Details"/>
              <w:spacing w:before="0" w:after="120"/>
              <w:rPr>
                <w:rFonts w:ascii="Times New Roman" w:hAnsi="Times New Roman"/>
                <w:sz w:val="22"/>
              </w:rPr>
            </w:pPr>
            <w:r>
              <w:rPr>
                <w:rFonts w:ascii="Times New Roman" w:hAnsi="Times New Roman"/>
                <w:sz w:val="22"/>
              </w:rPr>
              <w:t>Branch Chief</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8B09A4" w:rsidP="008B09A4">
            <w:pPr>
              <w:pStyle w:val="Label"/>
              <w:spacing w:before="0" w:after="120"/>
              <w:rPr>
                <w:rFonts w:ascii="Times New Roman" w:hAnsi="Times New Roman"/>
                <w:b w:val="0"/>
                <w:sz w:val="22"/>
              </w:rPr>
            </w:pPr>
            <w:r>
              <w:rPr>
                <w:rFonts w:ascii="Times New Roman" w:hAnsi="Times New Roman"/>
                <w:sz w:val="22"/>
              </w:rPr>
              <w:t>202-786-9796</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8B09A4" w:rsidRPr="00ED7D74" w:rsidRDefault="00727196" w:rsidP="008B09A4">
            <w:pPr>
              <w:pStyle w:val="Details"/>
              <w:spacing w:before="0" w:after="120"/>
              <w:rPr>
                <w:rFonts w:ascii="Times New Roman" w:hAnsi="Times New Roman"/>
                <w:sz w:val="22"/>
              </w:rPr>
            </w:pPr>
            <w:hyperlink r:id="rId9" w:history="1">
              <w:r w:rsidR="008B09A4" w:rsidRPr="0030634B">
                <w:rPr>
                  <w:rStyle w:val="Hyperlink"/>
                  <w:rFonts w:ascii="Times New Roman" w:hAnsi="Times New Roman"/>
                  <w:sz w:val="22"/>
                </w:rPr>
                <w:t>Catherine.Patterson@fema.dhs.gov</w:t>
              </w:r>
            </w:hyperlink>
          </w:p>
        </w:tc>
      </w:tr>
    </w:tbl>
    <w:p w:rsidR="00EE5770" w:rsidRPr="00ED7D74" w:rsidRDefault="00EE5770" w:rsidP="00EE5770">
      <w:pPr>
        <w:pStyle w:val="BigTitle"/>
        <w:spacing w:before="0" w:after="120"/>
        <w:rPr>
          <w:rFonts w:ascii="Times New Roman" w:hAnsi="Times New Roman" w:cs="Times New Roman"/>
          <w:sz w:val="22"/>
          <w:szCs w:val="22"/>
        </w:rPr>
      </w:pPr>
    </w:p>
    <w:p w:rsidR="00EE5770"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INFORMATION SYSTEM SECURITY OFFICER (ISSO)</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727196" w:rsidP="005C3F1E">
            <w:pPr>
              <w:pStyle w:val="Label"/>
              <w:spacing w:before="0" w:after="120"/>
              <w:rPr>
                <w:rFonts w:ascii="Times New Roman" w:hAnsi="Times New Roman"/>
                <w:b w:val="0"/>
                <w:sz w:val="22"/>
              </w:rPr>
            </w:pPr>
            <w:sdt>
              <w:sdtPr>
                <w:rPr>
                  <w:rFonts w:ascii="Times New Roman" w:hAnsi="Times New Roman"/>
                  <w:sz w:val="22"/>
                </w:rPr>
                <w:id w:val="116812779"/>
                <w:placeholder>
                  <w:docPart w:val="6402CB58F4C049D1A380A3ECF03F13C5"/>
                </w:placeholder>
                <w:temporary/>
                <w:showingPlcHdr/>
              </w:sdtPr>
              <w:sdtEndPr>
                <w:rPr>
                  <w:b w:val="0"/>
                </w:rPr>
              </w:sdtEndPr>
              <w:sdtContent>
                <w:r w:rsidR="00F316D0" w:rsidRPr="00ED7D74">
                  <w:rPr>
                    <w:rStyle w:val="PlaceholderText"/>
                    <w:rFonts w:ascii="Times New Roman" w:hAnsi="Times New Roman"/>
                    <w:b w:val="0"/>
                    <w:sz w:val="22"/>
                  </w:rPr>
                  <w:t>Click here to enter text.</w:t>
                </w:r>
              </w:sdtContent>
            </w:sdt>
            <w:r w:rsidR="00F316D0" w:rsidRPr="00ED7D74">
              <w:rPr>
                <w:rStyle w:val="Style1"/>
                <w:b w:val="0"/>
              </w:rPr>
              <w:t xml:space="preserve"> </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727196" w:rsidP="005C3F1E">
            <w:pPr>
              <w:pStyle w:val="Label"/>
              <w:spacing w:before="0" w:after="120"/>
              <w:rPr>
                <w:rFonts w:ascii="Times New Roman" w:hAnsi="Times New Roman"/>
                <w:b w:val="0"/>
                <w:sz w:val="22"/>
              </w:rPr>
            </w:pPr>
            <w:sdt>
              <w:sdtPr>
                <w:rPr>
                  <w:rFonts w:ascii="Times New Roman" w:hAnsi="Times New Roman"/>
                  <w:sz w:val="22"/>
                </w:rPr>
                <w:id w:val="116812780"/>
                <w:placeholder>
                  <w:docPart w:val="B6756F76F0054A1C94AE4280C0688E62"/>
                </w:placeholder>
                <w:temporary/>
                <w:showingPlcHdr/>
              </w:sdtPr>
              <w:sdtEndPr>
                <w:rPr>
                  <w:b w:val="0"/>
                </w:rPr>
              </w:sdtEndPr>
              <w:sdtContent>
                <w:r w:rsidR="00F316D0" w:rsidRPr="00ED7D74">
                  <w:rPr>
                    <w:rStyle w:val="PlaceholderText"/>
                    <w:rFonts w:ascii="Times New Roman" w:hAnsi="Times New Roman"/>
                    <w:b w:val="0"/>
                    <w:sz w:val="22"/>
                  </w:rPr>
                  <w:t>Click here to enter text.</w:t>
                </w:r>
              </w:sdtContent>
            </w:sdt>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F316D0" w:rsidRPr="00ED7D74" w:rsidRDefault="00727196" w:rsidP="005C3F1E">
            <w:pPr>
              <w:pStyle w:val="Details"/>
              <w:spacing w:before="0" w:after="120"/>
              <w:rPr>
                <w:rFonts w:ascii="Times New Roman" w:hAnsi="Times New Roman"/>
                <w:sz w:val="22"/>
              </w:rPr>
            </w:pPr>
            <w:sdt>
              <w:sdtPr>
                <w:rPr>
                  <w:rFonts w:ascii="Times New Roman" w:hAnsi="Times New Roman"/>
                  <w:sz w:val="22"/>
                </w:rPr>
                <w:id w:val="116812781"/>
                <w:placeholder>
                  <w:docPart w:val="9C9D9C1418C34F1AA911356675EAAF81"/>
                </w:placeholder>
                <w:temporary/>
                <w:showingPlcHdr/>
              </w:sdtPr>
              <w:sdtEndPr>
                <w:rPr>
                  <w:b/>
                </w:rPr>
              </w:sdtEndPr>
              <w:sdtContent>
                <w:r w:rsidR="00F316D0" w:rsidRPr="00ED7D74">
                  <w:rPr>
                    <w:rStyle w:val="PlaceholderText"/>
                    <w:rFonts w:ascii="Times New Roman" w:hAnsi="Times New Roman"/>
                    <w:sz w:val="22"/>
                  </w:rPr>
                  <w:t>Click here to enter text.</w:t>
                </w:r>
              </w:sdtContent>
            </w:sdt>
          </w:p>
        </w:tc>
      </w:tr>
    </w:tbl>
    <w:p w:rsidR="00EE5770" w:rsidRPr="00ED7D74" w:rsidRDefault="00EE5770" w:rsidP="00EE5770">
      <w:pPr>
        <w:pStyle w:val="SmallSide"/>
        <w:spacing w:before="0" w:after="120" w:line="360" w:lineRule="auto"/>
        <w:jc w:val="center"/>
        <w:rPr>
          <w:rFonts w:ascii="Times New Roman" w:hAnsi="Times New Roman" w:cs="Times New Roman"/>
          <w:sz w:val="22"/>
          <w:szCs w:val="22"/>
        </w:rPr>
      </w:pPr>
    </w:p>
    <w:p w:rsidR="00EE5770" w:rsidRPr="00ED7D74" w:rsidRDefault="00EE5770" w:rsidP="00EE5770">
      <w:pPr>
        <w:pStyle w:val="SmallSide"/>
        <w:spacing w:before="0" w:after="120" w:line="360" w:lineRule="auto"/>
        <w:jc w:val="center"/>
        <w:rPr>
          <w:rFonts w:ascii="Times New Roman" w:hAnsi="Times New Roman" w:cs="Times New Roman"/>
          <w:sz w:val="22"/>
          <w:szCs w:val="22"/>
        </w:rPr>
      </w:pPr>
      <w:r w:rsidRPr="00ED7D74">
        <w:rPr>
          <w:rFonts w:ascii="Times New Roman" w:hAnsi="Times New Roman" w:cs="Times New Roman"/>
          <w:sz w:val="22"/>
          <w:szCs w:val="22"/>
        </w:rPr>
        <w:t>ROUTING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8"/>
        <w:gridCol w:w="4500"/>
      </w:tblGrid>
      <w:tr w:rsidR="00EE5770"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E5770" w:rsidRPr="00ED7D74" w:rsidRDefault="00EE5770" w:rsidP="007851B1">
            <w:pPr>
              <w:pStyle w:val="Label"/>
              <w:spacing w:before="0" w:after="120"/>
              <w:rPr>
                <w:rFonts w:ascii="Times New Roman" w:hAnsi="Times New Roman"/>
                <w:sz w:val="22"/>
              </w:rPr>
            </w:pPr>
            <w:r w:rsidRPr="00ED7D74">
              <w:rPr>
                <w:rFonts w:ascii="Times New Roman" w:hAnsi="Times New Roman"/>
                <w:sz w:val="22"/>
              </w:rPr>
              <w:t>Date submitted to Component Privacy Office:</w:t>
            </w:r>
          </w:p>
        </w:tc>
        <w:sdt>
          <w:sdtPr>
            <w:rPr>
              <w:rFonts w:ascii="Times New Roman" w:hAnsi="Times New Roman"/>
              <w:sz w:val="22"/>
            </w:rPr>
            <w:id w:val="116811175"/>
            <w:placeholder>
              <w:docPart w:val="5E836F1CA85A48B6947FAE5089E21D84"/>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EE5770" w:rsidRPr="00ED7D74" w:rsidRDefault="00EE5770"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12"/>
            <w:placeholder>
              <w:docPart w:val="E4850E2FCF6143E8BEB20056592DC164"/>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253"/>
            <w:placeholder>
              <w:docPart w:val="BA4D9A5F8691458AA2A5A5A1CA760BE3"/>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bl>
    <w:p w:rsidR="008F7723" w:rsidRPr="00ED7D74" w:rsidRDefault="008F7723" w:rsidP="005662B5">
      <w:pPr>
        <w:pStyle w:val="SmallSide"/>
        <w:spacing w:before="0" w:line="360" w:lineRule="auto"/>
        <w:rPr>
          <w:rFonts w:ascii="Times New Roman" w:hAnsi="Times New Roman" w:cs="Times New Roman"/>
          <w:sz w:val="22"/>
          <w:szCs w:val="22"/>
        </w:rPr>
      </w:pPr>
    </w:p>
    <w:p w:rsidR="008F7723" w:rsidRPr="00ED7D74" w:rsidRDefault="008F7723">
      <w:pPr>
        <w:rPr>
          <w:rFonts w:ascii="Times New Roman" w:hAnsi="Times New Roman" w:cs="Times New Roman"/>
          <w:b/>
          <w:spacing w:val="10"/>
          <w:sz w:val="22"/>
          <w:szCs w:val="22"/>
        </w:rPr>
      </w:pPr>
      <w:r w:rsidRPr="00ED7D74">
        <w:rPr>
          <w:rFonts w:ascii="Times New Roman" w:hAnsi="Times New Roman" w:cs="Times New Roman"/>
          <w:sz w:val="22"/>
          <w:szCs w:val="22"/>
        </w:rPr>
        <w:br w:type="page"/>
      </w:r>
    </w:p>
    <w:p w:rsidR="008F7723" w:rsidRPr="00ED7D74" w:rsidRDefault="008F7723" w:rsidP="008F7723">
      <w:pPr>
        <w:pStyle w:val="BigTitle"/>
        <w:rPr>
          <w:rFonts w:ascii="Times New Roman" w:hAnsi="Times New Roman" w:cs="Times New Roman"/>
          <w:sz w:val="22"/>
          <w:szCs w:val="22"/>
        </w:rPr>
      </w:pPr>
      <w:r w:rsidRPr="00ED7D74">
        <w:rPr>
          <w:rFonts w:ascii="Times New Roman" w:hAnsi="Times New Roman" w:cs="Times New Roman"/>
          <w:sz w:val="22"/>
          <w:szCs w:val="22"/>
        </w:rPr>
        <w:lastRenderedPageBreak/>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F7723" w:rsidRPr="00ED7D74" w:rsidTr="007851B1">
        <w:tc>
          <w:tcPr>
            <w:tcW w:w="9576" w:type="dxa"/>
            <w:shd w:val="clear" w:color="auto" w:fill="F2F2F2" w:themeFill="background1" w:themeFillShade="F2"/>
            <w:vAlign w:val="center"/>
          </w:tcPr>
          <w:p w:rsidR="008F7723" w:rsidRPr="00ED7D74" w:rsidRDefault="008F7723" w:rsidP="007851B1">
            <w:pPr>
              <w:pStyle w:val="Label"/>
              <w:numPr>
                <w:ilvl w:val="0"/>
                <w:numId w:val="21"/>
              </w:numPr>
              <w:spacing w:before="0" w:after="0"/>
              <w:rPr>
                <w:rFonts w:ascii="Times New Roman" w:hAnsi="Times New Roman"/>
                <w:sz w:val="22"/>
              </w:rPr>
            </w:pPr>
            <w:r w:rsidRPr="00ED7D74">
              <w:rPr>
                <w:rFonts w:ascii="Times New Roman" w:hAnsi="Times New Roman"/>
                <w:sz w:val="22"/>
              </w:rPr>
              <w:t>Please describe the purpose of the project or program:</w:t>
            </w:r>
          </w:p>
          <w:p w:rsidR="008F7723" w:rsidRPr="00ED7D74" w:rsidRDefault="008F7723" w:rsidP="007851B1">
            <w:pPr>
              <w:pStyle w:val="Label"/>
              <w:spacing w:before="0" w:after="0"/>
              <w:rPr>
                <w:rFonts w:ascii="Times New Roman" w:hAnsi="Times New Roman"/>
                <w:b w:val="0"/>
                <w:i/>
                <w:sz w:val="22"/>
              </w:rPr>
            </w:pPr>
            <w:r w:rsidRPr="00ED7D74">
              <w:rPr>
                <w:rFonts w:ascii="Times New Roman" w:hAnsi="Times New Roman"/>
                <w:b w:val="0"/>
                <w:i/>
                <w:sz w:val="22"/>
              </w:rPr>
              <w:t>Please provide a general description of the project and its purpose in a way a non-technical person could understand.</w:t>
            </w:r>
          </w:p>
        </w:tc>
      </w:tr>
      <w:tr w:rsidR="008F7723" w:rsidRPr="00ED7D74" w:rsidTr="007851B1">
        <w:tc>
          <w:tcPr>
            <w:tcW w:w="9576" w:type="dxa"/>
            <w:shd w:val="clear" w:color="auto" w:fill="FFFFFF" w:themeFill="background1"/>
            <w:vAlign w:val="center"/>
          </w:tcPr>
          <w:p w:rsidR="008477A0" w:rsidRPr="00216293" w:rsidRDefault="008477A0" w:rsidP="008477A0">
            <w:pPr>
              <w:spacing w:before="100" w:beforeAutospacing="1" w:after="100" w:afterAutospacing="1" w:line="276" w:lineRule="auto"/>
              <w:rPr>
                <w:rFonts w:ascii="Times New Roman" w:hAnsi="Times New Roman" w:cs="Times New Roman"/>
                <w:sz w:val="22"/>
                <w:szCs w:val="22"/>
              </w:rPr>
            </w:pPr>
            <w:r w:rsidRPr="00216293">
              <w:rPr>
                <w:rFonts w:ascii="Times New Roman" w:hAnsi="Times New Roman" w:cs="Times New Roman"/>
                <w:color w:val="000000"/>
                <w:sz w:val="22"/>
                <w:szCs w:val="22"/>
              </w:rPr>
              <w:t xml:space="preserve">SAFER Grants provide financial assistance </w:t>
            </w:r>
            <w:r w:rsidRPr="00216293">
              <w:rPr>
                <w:rFonts w:ascii="Times New Roman" w:hAnsi="Times New Roman" w:cs="Times New Roman"/>
                <w:sz w:val="22"/>
                <w:szCs w:val="22"/>
              </w:rPr>
              <w:t>directly to fire departments and volunteer firefighter interest organizations in order to help them increase or maintain the number of trained, "front line" firefighters available in their communities</w:t>
            </w:r>
            <w:r w:rsidR="00216293" w:rsidRPr="00216293">
              <w:rPr>
                <w:rFonts w:ascii="Times New Roman" w:hAnsi="Times New Roman" w:cs="Times New Roman"/>
                <w:sz w:val="22"/>
                <w:szCs w:val="22"/>
              </w:rPr>
              <w:t xml:space="preserve">. </w:t>
            </w:r>
            <w:r w:rsidRPr="00216293">
              <w:rPr>
                <w:rFonts w:ascii="Times New Roman" w:hAnsi="Times New Roman" w:cs="Times New Roman"/>
                <w:sz w:val="22"/>
                <w:szCs w:val="22"/>
              </w:rPr>
              <w:t xml:space="preserve"> </w:t>
            </w:r>
            <w:r w:rsidR="00216293" w:rsidRPr="00216293">
              <w:rPr>
                <w:rFonts w:ascii="Times New Roman" w:hAnsi="Times New Roman" w:cs="Times New Roman"/>
                <w:sz w:val="22"/>
                <w:szCs w:val="22"/>
              </w:rPr>
              <w:t>SAFER grant funds are available in two activities:  Hiring Firefighters and Recruitment and Retention of Volunteer Firefighters.</w:t>
            </w:r>
            <w:r w:rsidR="00216293" w:rsidRPr="00216293">
              <w:rPr>
                <w:rFonts w:ascii="Times New Roman" w:hAnsi="Times New Roman" w:cs="Times New Roman"/>
                <w:sz w:val="22"/>
                <w:szCs w:val="22"/>
              </w:rPr>
              <w:tab/>
            </w:r>
          </w:p>
          <w:p w:rsidR="008477A0" w:rsidRPr="00ED7D74" w:rsidRDefault="006941C6" w:rsidP="007851B1">
            <w:pPr>
              <w:pStyle w:val="Details"/>
              <w:tabs>
                <w:tab w:val="center" w:pos="4680"/>
              </w:tabs>
              <w:spacing w:before="0" w:after="120"/>
              <w:rPr>
                <w:rFonts w:ascii="Times New Roman" w:hAnsi="Times New Roman"/>
                <w:sz w:val="22"/>
              </w:rPr>
            </w:pPr>
            <w:r w:rsidRPr="006941C6">
              <w:rPr>
                <w:rFonts w:ascii="Times New Roman" w:hAnsi="Times New Roman"/>
                <w:sz w:val="22"/>
              </w:rPr>
              <w:t xml:space="preserve">The </w:t>
            </w:r>
            <w:r>
              <w:rPr>
                <w:rFonts w:ascii="Times New Roman" w:hAnsi="Times New Roman"/>
                <w:sz w:val="22"/>
              </w:rPr>
              <w:t>SAFER</w:t>
            </w:r>
            <w:r w:rsidRPr="006941C6">
              <w:rPr>
                <w:rFonts w:ascii="Times New Roman" w:hAnsi="Times New Roman"/>
                <w:sz w:val="22"/>
              </w:rPr>
              <w:t xml:space="preserve"> Grant Program project is a competitive grant opportunity that is administered by the Assistance to </w:t>
            </w:r>
            <w:r w:rsidRPr="006509A9">
              <w:rPr>
                <w:rFonts w:ascii="Times New Roman" w:hAnsi="Times New Roman"/>
                <w:sz w:val="22"/>
              </w:rPr>
              <w:t xml:space="preserve">Firefighters Program Office. The grant application package </w:t>
            </w:r>
            <w:r w:rsidR="005D6FF0" w:rsidRPr="006509A9">
              <w:rPr>
                <w:rFonts w:ascii="Times New Roman" w:hAnsi="Times New Roman"/>
                <w:sz w:val="22"/>
              </w:rPr>
              <w:t>was</w:t>
            </w:r>
            <w:r w:rsidRPr="006509A9">
              <w:rPr>
                <w:rFonts w:ascii="Times New Roman" w:hAnsi="Times New Roman"/>
                <w:sz w:val="22"/>
              </w:rPr>
              <w:t xml:space="preserve"> included in the Office of Management and Budget Information Collection Request 1660-0054. </w:t>
            </w:r>
            <w:r w:rsidR="005D6FF0" w:rsidRPr="006509A9">
              <w:rPr>
                <w:rFonts w:ascii="Times New Roman" w:hAnsi="Times New Roman"/>
                <w:sz w:val="22"/>
              </w:rPr>
              <w:t>The SAFER grant collection has been separated from the AFG collection.  This separation was necessary due to the fact that SAFER and AFG are authorized separately, and therefore have separate appropriations and are not contingent upon one another. </w:t>
            </w:r>
            <w:r w:rsidRPr="006509A9">
              <w:rPr>
                <w:rFonts w:ascii="Times New Roman" w:hAnsi="Times New Roman"/>
                <w:sz w:val="22"/>
              </w:rPr>
              <w:t>The purpose of the application is to assess the needs of each individual applicant compared to the other applicants interested in the opportunity. The authority for SAFER is derived from the Federal Fire Protection and Control Act of 1974 (15</w:t>
            </w:r>
            <w:r w:rsidRPr="006941C6">
              <w:rPr>
                <w:rFonts w:ascii="Times New Roman" w:hAnsi="Times New Roman"/>
                <w:sz w:val="22"/>
              </w:rPr>
              <w:t xml:space="preserve"> U.S.C. §§ 2229 et seq.), as amended. This submission is necessary in order for DHS to effectively implement a competitive grant program and meet the fiscal deadlines. The data generated through the grant application process is stored and</w:t>
            </w:r>
            <w:r>
              <w:rPr>
                <w:rFonts w:ascii="Times New Roman" w:hAnsi="Times New Roman"/>
                <w:sz w:val="22"/>
              </w:rPr>
              <w:t xml:space="preserve"> maintained in the AFG-Assistance to </w:t>
            </w:r>
            <w:r w:rsidRPr="006941C6">
              <w:rPr>
                <w:rFonts w:ascii="Times New Roman" w:hAnsi="Times New Roman"/>
                <w:sz w:val="22"/>
              </w:rPr>
              <w:t>Firefighter Grant IT system, which was de-coupled from the National Emergency Management Information System (NEMIS). This system does not relate to any other grant application system such as Non</w:t>
            </w:r>
            <w:r w:rsidRPr="006941C6">
              <w:rPr>
                <w:rFonts w:ascii="Cambria Math" w:hAnsi="Cambria Math" w:cs="Cambria Math"/>
                <w:sz w:val="22"/>
              </w:rPr>
              <w:t>‐</w:t>
            </w:r>
            <w:r w:rsidRPr="006941C6">
              <w:rPr>
                <w:rFonts w:ascii="Times New Roman" w:hAnsi="Times New Roman"/>
                <w:sz w:val="22"/>
              </w:rPr>
              <w:t xml:space="preserve">Disaster (ND) Grants. </w:t>
            </w:r>
          </w:p>
          <w:p w:rsidR="004E37EA" w:rsidRPr="00ED7D74" w:rsidRDefault="004E37EA" w:rsidP="007851B1">
            <w:pPr>
              <w:pStyle w:val="Details"/>
              <w:tabs>
                <w:tab w:val="center" w:pos="4680"/>
              </w:tabs>
              <w:spacing w:before="0" w:after="120"/>
              <w:rPr>
                <w:rFonts w:ascii="Times New Roman" w:hAnsi="Times New Roman"/>
                <w:sz w:val="22"/>
              </w:rPr>
            </w:pPr>
          </w:p>
          <w:p w:rsidR="004E37EA" w:rsidRPr="00ED7D74" w:rsidRDefault="004E37EA" w:rsidP="007851B1">
            <w:pPr>
              <w:pStyle w:val="Details"/>
              <w:tabs>
                <w:tab w:val="center" w:pos="4680"/>
              </w:tabs>
              <w:spacing w:before="0" w:after="120"/>
              <w:rPr>
                <w:rFonts w:ascii="Times New Roman" w:hAnsi="Times New Roman"/>
                <w:sz w:val="22"/>
              </w:rPr>
            </w:pPr>
          </w:p>
          <w:p w:rsidR="004E37EA" w:rsidRPr="00ED7D74" w:rsidRDefault="004E37EA" w:rsidP="007851B1">
            <w:pPr>
              <w:pStyle w:val="Details"/>
              <w:tabs>
                <w:tab w:val="center" w:pos="4680"/>
              </w:tabs>
              <w:spacing w:before="0" w:after="120"/>
              <w:rPr>
                <w:rFonts w:ascii="Times New Roman" w:hAnsi="Times New Roman"/>
                <w:sz w:val="22"/>
              </w:rPr>
            </w:pPr>
          </w:p>
        </w:tc>
      </w:tr>
    </w:tbl>
    <w:p w:rsidR="005662B5" w:rsidRPr="00ED7D74" w:rsidRDefault="005662B5"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2340"/>
        <w:gridCol w:w="2340"/>
        <w:gridCol w:w="2520"/>
      </w:tblGrid>
      <w:tr w:rsidR="00397064" w:rsidRPr="00ED7D74" w:rsidTr="007851B1">
        <w:tc>
          <w:tcPr>
            <w:tcW w:w="4698" w:type="dxa"/>
            <w:gridSpan w:val="2"/>
            <w:shd w:val="clear" w:color="auto" w:fill="F2F2F2" w:themeFill="background1" w:themeFillShade="F2"/>
            <w:vAlign w:val="center"/>
          </w:tcPr>
          <w:p w:rsidR="00397064" w:rsidRPr="00ED7D74" w:rsidRDefault="00397064" w:rsidP="007851B1">
            <w:pPr>
              <w:pStyle w:val="Label"/>
              <w:numPr>
                <w:ilvl w:val="0"/>
                <w:numId w:val="21"/>
              </w:numPr>
              <w:spacing w:before="0" w:after="0" w:line="276" w:lineRule="auto"/>
              <w:rPr>
                <w:rFonts w:ascii="Times New Roman" w:hAnsi="Times New Roman"/>
                <w:b w:val="0"/>
                <w:sz w:val="22"/>
              </w:rPr>
            </w:pPr>
            <w:r w:rsidRPr="00ED7D74">
              <w:rPr>
                <w:rFonts w:ascii="Times New Roman" w:hAnsi="Times New Roman"/>
                <w:sz w:val="22"/>
              </w:rPr>
              <w:t>Project or Program status</w:t>
            </w:r>
          </w:p>
        </w:tc>
        <w:tc>
          <w:tcPr>
            <w:tcW w:w="4860" w:type="dxa"/>
            <w:gridSpan w:val="2"/>
            <w:shd w:val="clear" w:color="auto" w:fill="FFFFFF" w:themeFill="background1"/>
            <w:vAlign w:val="center"/>
          </w:tcPr>
          <w:p w:rsidR="00D3312C" w:rsidRPr="00ED7D74" w:rsidRDefault="00727196" w:rsidP="007851B1">
            <w:pPr>
              <w:pStyle w:val="Label"/>
              <w:tabs>
                <w:tab w:val="center" w:pos="2322"/>
              </w:tabs>
              <w:spacing w:before="0" w:after="0" w:line="276" w:lineRule="auto"/>
              <w:rPr>
                <w:rFonts w:ascii="Times New Roman" w:hAnsi="Times New Roman"/>
                <w:b w:val="0"/>
                <w:sz w:val="22"/>
              </w:rPr>
            </w:pPr>
            <w:sdt>
              <w:sdtPr>
                <w:rPr>
                  <w:rFonts w:ascii="Times New Roman" w:hAnsi="Times New Roman"/>
                  <w:b w:val="0"/>
                  <w:sz w:val="22"/>
                </w:rPr>
                <w:alias w:val="Status"/>
                <w:tag w:val="Status"/>
                <w:id w:val="116811513"/>
                <w:placeholder>
                  <w:docPart w:val="1DB0FD6DBA00491ABC3869EEA0FF4157"/>
                </w:placeholder>
                <w:dropDownList>
                  <w:listItem w:value="Choose an item."/>
                  <w:listItem w:displayText="Existing" w:value="Existing"/>
                  <w:listItem w:displayText="New" w:value="New"/>
                  <w:listItem w:displayText="Pilot" w:value="Pilot"/>
                  <w:listItem w:displayText="Update" w:value="Update"/>
                </w:dropDownList>
              </w:sdtPr>
              <w:sdtEndPr/>
              <w:sdtContent>
                <w:r w:rsidR="005D6FF0">
                  <w:rPr>
                    <w:rFonts w:ascii="Times New Roman" w:hAnsi="Times New Roman"/>
                    <w:b w:val="0"/>
                    <w:sz w:val="22"/>
                  </w:rPr>
                  <w:t>Existing</w:t>
                </w:r>
              </w:sdtContent>
            </w:sdt>
            <w:r w:rsidR="00D3312C" w:rsidRPr="00ED7D74">
              <w:rPr>
                <w:rFonts w:ascii="Times New Roman" w:hAnsi="Times New Roman"/>
                <w:b w:val="0"/>
                <w:sz w:val="22"/>
              </w:rPr>
              <w:tab/>
            </w:r>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Date first developed:</w:t>
            </w:r>
          </w:p>
        </w:tc>
        <w:tc>
          <w:tcPr>
            <w:tcW w:w="2340" w:type="dxa"/>
            <w:shd w:val="clear" w:color="auto" w:fill="FFFFFF" w:themeFill="background1"/>
            <w:vAlign w:val="center"/>
          </w:tcPr>
          <w:p w:rsidR="00397064" w:rsidRPr="006509A9" w:rsidRDefault="00727196" w:rsidP="00984986">
            <w:pPr>
              <w:pStyle w:val="Label"/>
              <w:spacing w:before="0" w:after="0" w:line="276" w:lineRule="auto"/>
              <w:rPr>
                <w:rFonts w:ascii="Times New Roman" w:hAnsi="Times New Roman"/>
                <w:b w:val="0"/>
                <w:sz w:val="22"/>
              </w:rPr>
            </w:pPr>
            <w:sdt>
              <w:sdtPr>
                <w:rPr>
                  <w:rFonts w:ascii="Times New Roman" w:hAnsi="Times New Roman"/>
                  <w:sz w:val="22"/>
                </w:rPr>
                <w:id w:val="116811369"/>
                <w:placeholder>
                  <w:docPart w:val="3BCE9FC827BF46BFA82C92D0A3A4BEA6"/>
                </w:placeholder>
                <w:date w:fullDate="2003-11-24T00:00:00Z">
                  <w:dateFormat w:val="MMMM d, yyyy"/>
                  <w:lid w:val="en-US"/>
                  <w:storeMappedDataAs w:val="dateTime"/>
                  <w:calendar w:val="gregorian"/>
                </w:date>
              </w:sdtPr>
              <w:sdtEndPr/>
              <w:sdtContent>
                <w:r w:rsidR="006509A9" w:rsidRPr="006509A9">
                  <w:rPr>
                    <w:rFonts w:ascii="Times New Roman" w:hAnsi="Times New Roman"/>
                    <w:sz w:val="22"/>
                  </w:rPr>
                  <w:t>November 24, 2003</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launch date:</w:t>
            </w:r>
          </w:p>
        </w:tc>
        <w:tc>
          <w:tcPr>
            <w:tcW w:w="2520" w:type="dxa"/>
            <w:shd w:val="clear" w:color="auto" w:fill="FFFFFF" w:themeFill="background1"/>
            <w:vAlign w:val="center"/>
          </w:tcPr>
          <w:p w:rsidR="00397064" w:rsidRPr="00ED7D74" w:rsidRDefault="00727196" w:rsidP="007851B1">
            <w:pPr>
              <w:pStyle w:val="Label"/>
              <w:spacing w:before="0" w:after="0" w:line="276" w:lineRule="auto"/>
              <w:rPr>
                <w:rFonts w:ascii="Times New Roman" w:hAnsi="Times New Roman"/>
                <w:b w:val="0"/>
                <w:sz w:val="22"/>
              </w:rPr>
            </w:pPr>
            <w:sdt>
              <w:sdtPr>
                <w:rPr>
                  <w:rFonts w:ascii="Times New Roman" w:hAnsi="Times New Roman"/>
                  <w:sz w:val="22"/>
                </w:rPr>
                <w:id w:val="116811422"/>
                <w:placeholder>
                  <w:docPart w:val="9AEFCB51C42C40D68276E73AE2AFB7D7"/>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Date last updated:</w:t>
            </w:r>
          </w:p>
        </w:tc>
        <w:tc>
          <w:tcPr>
            <w:tcW w:w="2340" w:type="dxa"/>
            <w:shd w:val="clear" w:color="auto" w:fill="FFFFFF" w:themeFill="background1"/>
            <w:vAlign w:val="center"/>
          </w:tcPr>
          <w:p w:rsidR="00397064" w:rsidRPr="006509A9" w:rsidRDefault="00727196" w:rsidP="007851B1">
            <w:pPr>
              <w:pStyle w:val="Label"/>
              <w:spacing w:before="0" w:after="0" w:line="276" w:lineRule="auto"/>
              <w:rPr>
                <w:rFonts w:ascii="Times New Roman" w:hAnsi="Times New Roman"/>
                <w:b w:val="0"/>
                <w:sz w:val="22"/>
              </w:rPr>
            </w:pPr>
            <w:sdt>
              <w:sdtPr>
                <w:rPr>
                  <w:rFonts w:ascii="Times New Roman" w:hAnsi="Times New Roman"/>
                  <w:sz w:val="22"/>
                </w:rPr>
                <w:id w:val="116811370"/>
                <w:placeholder>
                  <w:docPart w:val="70E0FD1718054BDC973CE190EF3E1E0E"/>
                </w:placeholder>
                <w:date w:fullDate="2009-01-05T00:00:00Z">
                  <w:dateFormat w:val="MMMM d, yyyy"/>
                  <w:lid w:val="en-US"/>
                  <w:storeMappedDataAs w:val="dateTime"/>
                  <w:calendar w:val="gregorian"/>
                </w:date>
              </w:sdtPr>
              <w:sdtEndPr/>
              <w:sdtContent>
                <w:r w:rsidR="00C15390" w:rsidRPr="006509A9">
                  <w:rPr>
                    <w:rFonts w:ascii="Times New Roman" w:hAnsi="Times New Roman"/>
                    <w:sz w:val="22"/>
                  </w:rPr>
                  <w:t>January 5, 2009</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end date:</w:t>
            </w:r>
          </w:p>
        </w:tc>
        <w:tc>
          <w:tcPr>
            <w:tcW w:w="2520" w:type="dxa"/>
            <w:shd w:val="clear" w:color="auto" w:fill="FFFFFF" w:themeFill="background1"/>
            <w:vAlign w:val="center"/>
          </w:tcPr>
          <w:p w:rsidR="00397064" w:rsidRPr="00ED7D74" w:rsidRDefault="00727196" w:rsidP="007851B1">
            <w:pPr>
              <w:pStyle w:val="Label"/>
              <w:spacing w:before="0" w:after="0" w:line="276" w:lineRule="auto"/>
              <w:rPr>
                <w:rFonts w:ascii="Times New Roman" w:hAnsi="Times New Roman"/>
                <w:b w:val="0"/>
                <w:sz w:val="22"/>
              </w:rPr>
            </w:pPr>
            <w:sdt>
              <w:sdtPr>
                <w:rPr>
                  <w:rFonts w:ascii="Times New Roman" w:hAnsi="Times New Roman"/>
                  <w:sz w:val="22"/>
                </w:rPr>
                <w:id w:val="116811423"/>
                <w:placeholder>
                  <w:docPart w:val="0A7722D39F014EB89A9ADFA186F29F00"/>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bl>
    <w:p w:rsidR="008F7723" w:rsidRPr="00ED7D74" w:rsidRDefault="008F7723" w:rsidP="00552667">
      <w:pPr>
        <w:spacing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0B417A"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ED7D74" w:rsidRDefault="000B417A" w:rsidP="007851B1">
            <w:pPr>
              <w:pStyle w:val="Label"/>
              <w:numPr>
                <w:ilvl w:val="0"/>
                <w:numId w:val="21"/>
              </w:numPr>
              <w:spacing w:before="0" w:after="0" w:line="276" w:lineRule="auto"/>
              <w:rPr>
                <w:rFonts w:ascii="Times New Roman" w:hAnsi="Times New Roman"/>
                <w:sz w:val="22"/>
              </w:rPr>
            </w:pPr>
            <w:r w:rsidRPr="00ED7D74">
              <w:rPr>
                <w:rFonts w:ascii="Times New Roman" w:hAnsi="Times New Roman"/>
                <w:sz w:val="22"/>
              </w:rPr>
              <w:t xml:space="preserve">From whom does the Project or Program collect, maintain, use or disseminate information?  </w:t>
            </w:r>
          </w:p>
          <w:p w:rsidR="000B417A" w:rsidRPr="00ED7D74" w:rsidRDefault="000B417A" w:rsidP="007851B1">
            <w:pPr>
              <w:pStyle w:val="Label"/>
              <w:spacing w:before="0" w:after="0" w:line="276" w:lineRule="auto"/>
              <w:ind w:left="720" w:hanging="360"/>
              <w:rPr>
                <w:rFonts w:ascii="Times New Roman" w:hAnsi="Times New Roman"/>
                <w:b w:val="0"/>
                <w:i/>
                <w:sz w:val="22"/>
              </w:rPr>
            </w:pPr>
            <w:r w:rsidRPr="00ED7D74">
              <w:rPr>
                <w:rFonts w:ascii="Times New Roman" w:hAnsi="Times New Roman"/>
                <w:b w:val="0"/>
                <w:i/>
                <w:sz w:val="22"/>
              </w:rPr>
              <w:t xml:space="preserve">       Please check all that apply.</w:t>
            </w:r>
          </w:p>
        </w:tc>
        <w:bookmarkStart w:id="1" w:name="Check25"/>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B417A" w:rsidRPr="00ED7D74" w:rsidRDefault="00261630"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Check25"/>
                  <w:enabled/>
                  <w:calcOnExit w:val="0"/>
                  <w:checkBox>
                    <w:sizeAuto/>
                    <w:default w:val="0"/>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bookmarkEnd w:id="1"/>
            <w:r w:rsidR="000B417A" w:rsidRPr="00ED7D74">
              <w:rPr>
                <w:rFonts w:ascii="Times New Roman" w:hAnsi="Times New Roman"/>
                <w:b w:val="0"/>
                <w:sz w:val="22"/>
              </w:rPr>
              <w:t xml:space="preserve">  DHS Employees</w:t>
            </w:r>
          </w:p>
          <w:p w:rsidR="000B417A" w:rsidRPr="00ED7D74" w:rsidRDefault="00261630"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0"/>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Contractors working on behalf of DHS</w:t>
            </w:r>
          </w:p>
          <w:p w:rsidR="000B417A" w:rsidRPr="00ED7D74" w:rsidRDefault="00D20A1A" w:rsidP="007851B1">
            <w:pPr>
              <w:pStyle w:val="Label"/>
              <w:spacing w:before="120" w:after="0" w:line="276" w:lineRule="auto"/>
              <w:rPr>
                <w:rFonts w:ascii="Times New Roman" w:hAnsi="Times New Roman"/>
                <w:b w:val="0"/>
                <w:sz w:val="22"/>
              </w:rPr>
            </w:pPr>
            <w:r>
              <w:rPr>
                <w:rFonts w:ascii="Times New Roman" w:hAnsi="Times New Roman"/>
                <w:b w:val="0"/>
                <w:sz w:val="22"/>
              </w:rPr>
              <w:lastRenderedPageBreak/>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0B417A" w:rsidRPr="00ED7D74">
              <w:rPr>
                <w:rFonts w:ascii="Times New Roman" w:hAnsi="Times New Roman"/>
                <w:b w:val="0"/>
                <w:sz w:val="22"/>
              </w:rPr>
              <w:t xml:space="preserve">  Members of the public</w:t>
            </w:r>
          </w:p>
          <w:p w:rsidR="000B417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B417A"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0B417A" w:rsidRPr="00ED7D74">
              <w:rPr>
                <w:rFonts w:ascii="Times New Roman" w:hAnsi="Times New Roman"/>
                <w:b w:val="0"/>
                <w:sz w:val="22"/>
              </w:rPr>
              <w:t xml:space="preserve">  This program does not collect any personally identifiable information</w:t>
            </w:r>
            <w:r w:rsidR="000B417A" w:rsidRPr="00ED7D74">
              <w:rPr>
                <w:rStyle w:val="FootnoteReference"/>
                <w:rFonts w:ascii="Times New Roman" w:hAnsi="Times New Roman"/>
                <w:b w:val="0"/>
                <w:sz w:val="22"/>
              </w:rPr>
              <w:footnoteReference w:id="1"/>
            </w:r>
          </w:p>
        </w:tc>
      </w:tr>
    </w:tbl>
    <w:p w:rsidR="008F7723" w:rsidRPr="00ED7D74" w:rsidRDefault="008F7723">
      <w:pPr>
        <w:rPr>
          <w:rFonts w:ascii="Times New Roman" w:hAnsi="Times New Roman" w:cs="Times New Roman"/>
          <w:sz w:val="22"/>
          <w:szCs w:val="22"/>
        </w:rPr>
      </w:pPr>
    </w:p>
    <w:p w:rsidR="00D3312C" w:rsidRPr="00ED7D74" w:rsidRDefault="00D3312C">
      <w:pPr>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8F7723" w:rsidRPr="00ED7D74" w:rsidTr="007851B1">
        <w:tc>
          <w:tcPr>
            <w:tcW w:w="9558" w:type="dxa"/>
            <w:gridSpan w:val="2"/>
            <w:shd w:val="clear" w:color="auto" w:fill="F2F2F2" w:themeFill="background1" w:themeFillShade="F2"/>
            <w:vAlign w:val="center"/>
          </w:tcPr>
          <w:p w:rsidR="000B417A" w:rsidRPr="00ED7D74" w:rsidRDefault="000B417A" w:rsidP="007851B1">
            <w:pPr>
              <w:pStyle w:val="Label"/>
              <w:numPr>
                <w:ilvl w:val="0"/>
                <w:numId w:val="21"/>
              </w:numPr>
              <w:rPr>
                <w:rFonts w:ascii="Times New Roman" w:hAnsi="Times New Roman"/>
                <w:sz w:val="22"/>
              </w:rPr>
            </w:pPr>
            <w:r w:rsidRPr="00ED7D74">
              <w:rPr>
                <w:rFonts w:ascii="Times New Roman" w:hAnsi="Times New Roman"/>
                <w:sz w:val="22"/>
              </w:rPr>
              <w:t>What specific information about individuals could be collected, generated or retained?</w:t>
            </w:r>
          </w:p>
          <w:p w:rsidR="008F7723" w:rsidRPr="00ED7D74" w:rsidRDefault="000B417A" w:rsidP="007851B1">
            <w:pPr>
              <w:pStyle w:val="Label"/>
              <w:spacing w:before="0" w:after="0"/>
              <w:rPr>
                <w:rFonts w:ascii="Times New Roman" w:hAnsi="Times New Roman"/>
                <w:b w:val="0"/>
                <w:i/>
                <w:sz w:val="22"/>
              </w:rPr>
            </w:pPr>
            <w:r w:rsidRPr="00ED7D74">
              <w:rPr>
                <w:rFonts w:ascii="Times New Roman" w:hAnsi="Times New Roman"/>
                <w:b w:val="0"/>
                <w:i/>
                <w:sz w:val="22"/>
              </w:rPr>
              <w:t>Please provide a specific description of information that might be collected, generated or retained such as names, addresses, emails, etc.</w:t>
            </w:r>
          </w:p>
        </w:tc>
      </w:tr>
      <w:tr w:rsidR="00381D29" w:rsidRPr="00ED7D74" w:rsidTr="007851B1">
        <w:tc>
          <w:tcPr>
            <w:tcW w:w="9558" w:type="dxa"/>
            <w:gridSpan w:val="2"/>
            <w:shd w:val="clear" w:color="auto" w:fill="FFFFFF" w:themeFill="background1"/>
            <w:vAlign w:val="center"/>
          </w:tcPr>
          <w:p w:rsidR="00381D29" w:rsidRPr="006941C6" w:rsidRDefault="00D20A1A" w:rsidP="007851B1">
            <w:pPr>
              <w:pStyle w:val="Details"/>
              <w:spacing w:before="0" w:after="120"/>
              <w:rPr>
                <w:rFonts w:ascii="Times New Roman" w:hAnsi="Times New Roman"/>
                <w:sz w:val="22"/>
              </w:rPr>
            </w:pPr>
            <w:r w:rsidRPr="006941C6">
              <w:rPr>
                <w:rFonts w:ascii="Times New Roman" w:hAnsi="Times New Roman"/>
                <w:sz w:val="22"/>
              </w:rPr>
              <w:t>The only information collected and retained is the name, title, phone numbers, and email address for the applying organizations Points of Contact (POC).</w:t>
            </w:r>
          </w:p>
          <w:p w:rsidR="00381D29" w:rsidRPr="00ED7D74" w:rsidRDefault="00381D29"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Does the Project or Program use Social Security Numbers (SSNs)?</w:t>
            </w:r>
          </w:p>
        </w:tc>
        <w:tc>
          <w:tcPr>
            <w:tcW w:w="4860" w:type="dxa"/>
            <w:shd w:val="clear" w:color="auto" w:fill="FFFFFF" w:themeFill="background1"/>
            <w:vAlign w:val="center"/>
          </w:tcPr>
          <w:p w:rsidR="00D3312C" w:rsidRPr="00ED7D74" w:rsidRDefault="00727196" w:rsidP="007851B1">
            <w:pPr>
              <w:pStyle w:val="Label"/>
              <w:spacing w:before="0" w:after="0" w:line="276" w:lineRule="auto"/>
              <w:rPr>
                <w:rFonts w:ascii="Times New Roman" w:hAnsi="Times New Roman"/>
                <w:b w:val="0"/>
                <w:sz w:val="22"/>
              </w:rPr>
            </w:pPr>
            <w:sdt>
              <w:sdtPr>
                <w:rPr>
                  <w:rFonts w:ascii="Times New Roman" w:hAnsi="Times New Roman"/>
                  <w:b w:val="0"/>
                  <w:sz w:val="22"/>
                </w:rPr>
                <w:alias w:val="Yes/No"/>
                <w:tag w:val="Yes/No"/>
                <w:id w:val="116811684"/>
                <w:placeholder>
                  <w:docPart w:val="78D37F1ECD3048AB9B3F2D5D8AB7BABF"/>
                </w:placeholder>
                <w:dropDownList>
                  <w:listItem w:value="Choose an item."/>
                  <w:listItem w:displayText="Yes" w:value="Yes"/>
                  <w:listItem w:displayText="No" w:value="No"/>
                </w:dropDownList>
              </w:sdtPr>
              <w:sdtEndPr/>
              <w:sdtContent>
                <w:r w:rsidR="00D20A1A">
                  <w:rPr>
                    <w:rFonts w:ascii="Times New Roman" w:hAnsi="Times New Roman"/>
                    <w:b w:val="0"/>
                    <w:sz w:val="22"/>
                  </w:rPr>
                  <w:t>No</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provide the legal authority for the collection of SSNs:</w:t>
            </w:r>
          </w:p>
        </w:tc>
        <w:tc>
          <w:tcPr>
            <w:tcW w:w="4860" w:type="dxa"/>
            <w:shd w:val="clear" w:color="auto" w:fill="FFFFFF" w:themeFill="background1"/>
            <w:vAlign w:val="center"/>
          </w:tcPr>
          <w:p w:rsidR="00D3312C" w:rsidRPr="00ED7D74" w:rsidRDefault="00727196" w:rsidP="00D75979">
            <w:pPr>
              <w:pStyle w:val="Details"/>
              <w:spacing w:before="0" w:after="120"/>
              <w:rPr>
                <w:rFonts w:ascii="Times New Roman" w:hAnsi="Times New Roman"/>
                <w:b/>
                <w:sz w:val="22"/>
              </w:rPr>
            </w:pPr>
            <w:sdt>
              <w:sdtPr>
                <w:rPr>
                  <w:rFonts w:ascii="Times New Roman" w:hAnsi="Times New Roman"/>
                  <w:sz w:val="22"/>
                </w:rPr>
                <w:id w:val="116811711"/>
                <w:placeholder>
                  <w:docPart w:val="E5F173871AEB491A88D5BCE4D8CB11F6"/>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describe the uses of the SSNs within the Project or Program:</w:t>
            </w:r>
          </w:p>
        </w:tc>
        <w:tc>
          <w:tcPr>
            <w:tcW w:w="4860" w:type="dxa"/>
            <w:shd w:val="clear" w:color="auto" w:fill="FFFFFF" w:themeFill="background1"/>
            <w:vAlign w:val="center"/>
          </w:tcPr>
          <w:p w:rsidR="00D3312C" w:rsidRPr="00ED7D74" w:rsidRDefault="00727196" w:rsidP="00D75979">
            <w:pPr>
              <w:pStyle w:val="Details"/>
              <w:spacing w:before="0" w:after="120"/>
              <w:rPr>
                <w:rFonts w:ascii="Times New Roman" w:hAnsi="Times New Roman"/>
                <w:b/>
                <w:sz w:val="22"/>
              </w:rPr>
            </w:pPr>
            <w:sdt>
              <w:sdtPr>
                <w:rPr>
                  <w:rFonts w:ascii="Times New Roman" w:hAnsi="Times New Roman"/>
                  <w:sz w:val="22"/>
                </w:rPr>
                <w:id w:val="116811705"/>
                <w:placeholder>
                  <w:docPart w:val="CD631CE500C046B7A720F635E8E3A847"/>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bl>
    <w:p w:rsidR="008F7723" w:rsidRPr="00ED7D74" w:rsidRDefault="008F7723" w:rsidP="00381D29">
      <w:pPr>
        <w:ind w:right="-90"/>
        <w:rPr>
          <w:rFonts w:ascii="Times New Roman" w:hAnsi="Times New Roman" w:cs="Times New Roman"/>
          <w:sz w:val="22"/>
          <w:szCs w:val="22"/>
        </w:rPr>
      </w:pPr>
    </w:p>
    <w:p w:rsidR="00EF2D0C" w:rsidRPr="00ED7D74" w:rsidRDefault="00EF2D0C" w:rsidP="00381D29">
      <w:pPr>
        <w:ind w:right="-90"/>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EF2D0C" w:rsidRPr="00ED7D74" w:rsidTr="00F316D0">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16D0" w:rsidRPr="00ED7D74" w:rsidRDefault="00EF2D0C" w:rsidP="00F316D0">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system employ any of the following technologies:</w:t>
            </w:r>
          </w:p>
          <w:p w:rsidR="00F316D0" w:rsidRPr="00ED7D74" w:rsidRDefault="00F316D0" w:rsidP="00F316D0">
            <w:pPr>
              <w:pStyle w:val="Label"/>
              <w:spacing w:before="0" w:after="0"/>
              <w:rPr>
                <w:rFonts w:ascii="Times New Roman" w:hAnsi="Times New Roman"/>
                <w:b w:val="0"/>
                <w:i/>
                <w:sz w:val="22"/>
              </w:rPr>
            </w:pPr>
          </w:p>
          <w:p w:rsidR="00EF2D0C" w:rsidRPr="00ED7D74" w:rsidRDefault="00F316D0" w:rsidP="00F316D0">
            <w:pPr>
              <w:pStyle w:val="Label"/>
              <w:spacing w:before="0" w:after="0"/>
              <w:rPr>
                <w:rFonts w:ascii="Times New Roman" w:hAnsi="Times New Roman"/>
                <w:b w:val="0"/>
                <w:i/>
                <w:sz w:val="22"/>
              </w:rPr>
            </w:pPr>
            <w:r w:rsidRPr="00ED7D74">
              <w:rPr>
                <w:rFonts w:ascii="Times New Roman" w:hAnsi="Times New Roman"/>
                <w:b w:val="0"/>
                <w:i/>
                <w:sz w:val="22"/>
              </w:rPr>
              <w:t xml:space="preserve"> If project or program utilizes any of these technologies, please contact Component Privacy Officer for specialized PTA.</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Closed Circuit Television (CCTV)</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Sharepoint-as-a-Service</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EF2D0C" w:rsidRPr="00ED7D74">
              <w:rPr>
                <w:rFonts w:ascii="Times New Roman" w:hAnsi="Times New Roman"/>
                <w:b w:val="0"/>
                <w:sz w:val="22"/>
              </w:rPr>
              <w:t xml:space="preserve">  Social Media </w:t>
            </w:r>
          </w:p>
          <w:p w:rsidR="000F12BC" w:rsidRPr="00ED7D74" w:rsidRDefault="007554D3" w:rsidP="000F12BC">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F12BC"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0F12BC" w:rsidRPr="00ED7D74">
              <w:rPr>
                <w:rFonts w:ascii="Times New Roman" w:hAnsi="Times New Roman"/>
                <w:b w:val="0"/>
                <w:sz w:val="22"/>
              </w:rPr>
              <w:t xml:space="preserve">  Mobile Application (or GPS) </w:t>
            </w:r>
          </w:p>
          <w:p w:rsidR="00F316D0" w:rsidRPr="00ED7D74" w:rsidRDefault="00D20A1A" w:rsidP="00F316D0">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F316D0" w:rsidRPr="00ED7D74">
              <w:rPr>
                <w:rFonts w:ascii="Times New Roman" w:hAnsi="Times New Roman"/>
                <w:b w:val="0"/>
                <w:sz w:val="22"/>
              </w:rPr>
              <w:t xml:space="preserve"> Web portal</w:t>
            </w:r>
            <w:r w:rsidR="00F316D0" w:rsidRPr="00ED7D74">
              <w:rPr>
                <w:rStyle w:val="FootnoteReference"/>
                <w:rFonts w:ascii="Times New Roman" w:hAnsi="Times New Roman"/>
                <w:b w:val="0"/>
                <w:color w:val="auto"/>
                <w:sz w:val="22"/>
              </w:rPr>
              <w:footnoteReference w:id="2"/>
            </w:r>
          </w:p>
          <w:p w:rsidR="00FC57E5"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lastRenderedPageBreak/>
              <w:fldChar w:fldCharType="begin">
                <w:ffData>
                  <w:name w:val="Check25"/>
                  <w:enabled/>
                  <w:calcOnExit w:val="0"/>
                  <w:checkBox>
                    <w:sizeAuto/>
                    <w:default w:val="0"/>
                  </w:checkBox>
                </w:ffData>
              </w:fldChar>
            </w:r>
            <w:r w:rsidR="00FC57E5"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FC57E5" w:rsidRPr="00ED7D74">
              <w:rPr>
                <w:rFonts w:ascii="Times New Roman" w:hAnsi="Times New Roman"/>
                <w:b w:val="0"/>
                <w:sz w:val="22"/>
              </w:rPr>
              <w:t xml:space="preserve">  None of the above</w:t>
            </w:r>
          </w:p>
        </w:tc>
      </w:tr>
      <w:tr w:rsidR="004E37EA" w:rsidRPr="00ED7D74" w:rsidTr="007851B1">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E37EA" w:rsidRPr="00ED7D74" w:rsidRDefault="004E37EA" w:rsidP="007851B1">
            <w:pPr>
              <w:pStyle w:val="Label"/>
              <w:spacing w:before="0" w:after="0"/>
              <w:ind w:left="360"/>
              <w:rPr>
                <w:rFonts w:ascii="Times New Roman" w:hAnsi="Times New Roman"/>
                <w:b w:val="0"/>
                <w:i/>
                <w:sz w:val="22"/>
              </w:rPr>
            </w:pPr>
            <w:r w:rsidRPr="00ED7D74">
              <w:rPr>
                <w:rFonts w:ascii="Times New Roman" w:hAnsi="Times New Roman"/>
                <w:sz w:val="22"/>
              </w:rPr>
              <w:lastRenderedPageBreak/>
              <w:t xml:space="preserve">If this project is a technology/system, does it relate solely to infrastructure?  </w:t>
            </w:r>
          </w:p>
          <w:p w:rsidR="00F316D0" w:rsidRPr="00ED7D74" w:rsidRDefault="00F316D0" w:rsidP="00F316D0">
            <w:pPr>
              <w:pStyle w:val="Label"/>
              <w:spacing w:before="0" w:after="0"/>
              <w:rPr>
                <w:rFonts w:ascii="Times New Roman" w:hAnsi="Times New Roman"/>
                <w:b w:val="0"/>
                <w:i/>
                <w:sz w:val="22"/>
              </w:rPr>
            </w:pPr>
          </w:p>
          <w:p w:rsidR="004E37EA" w:rsidRPr="00ED7D74" w:rsidRDefault="004E37EA" w:rsidP="00F316D0">
            <w:pPr>
              <w:pStyle w:val="Label"/>
              <w:spacing w:before="0" w:after="0"/>
              <w:rPr>
                <w:rFonts w:ascii="Times New Roman" w:hAnsi="Times New Roman"/>
                <w:b w:val="0"/>
                <w:i/>
                <w:sz w:val="22"/>
              </w:rPr>
            </w:pPr>
            <w:r w:rsidRPr="00ED7D74">
              <w:rPr>
                <w:rFonts w:ascii="Times New Roman" w:hAnsi="Times New Roman"/>
                <w:b w:val="0"/>
                <w:i/>
                <w:sz w:val="22"/>
              </w:rPr>
              <w:t>For example, is the system a Local Area Network (LAN) or Wide Area Network (WAN)?</w:t>
            </w:r>
          </w:p>
          <w:p w:rsidR="00F316D0" w:rsidRPr="00ED7D74" w:rsidRDefault="00F316D0" w:rsidP="00F316D0">
            <w:pPr>
              <w:pStyle w:val="Label"/>
              <w:spacing w:before="0" w:after="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E37EA" w:rsidRPr="00ED7D74" w:rsidRDefault="00D20A1A"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4E37EA" w:rsidRPr="00ED7D74">
              <w:rPr>
                <w:rFonts w:ascii="Times New Roman" w:hAnsi="Times New Roman"/>
                <w:b w:val="0"/>
                <w:sz w:val="22"/>
              </w:rPr>
              <w:t xml:space="preserve">  No.  Please continue to next question.</w:t>
            </w:r>
          </w:p>
          <w:p w:rsidR="004E37E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4E37EA"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4E37EA" w:rsidRPr="00ED7D74">
              <w:rPr>
                <w:rFonts w:ascii="Times New Roman" w:hAnsi="Times New Roman"/>
                <w:b w:val="0"/>
                <w:sz w:val="22"/>
              </w:rPr>
              <w:t xml:space="preserve">  Yes.  </w:t>
            </w:r>
            <w:r w:rsidR="00061491" w:rsidRPr="00ED7D74">
              <w:rPr>
                <w:rFonts w:ascii="Times New Roman" w:hAnsi="Times New Roman"/>
                <w:b w:val="0"/>
                <w:sz w:val="22"/>
              </w:rPr>
              <w:t xml:space="preserve">If </w:t>
            </w:r>
            <w:r w:rsidR="004E37EA" w:rsidRPr="00ED7D74">
              <w:rPr>
                <w:rFonts w:ascii="Times New Roman" w:hAnsi="Times New Roman"/>
                <w:b w:val="0"/>
                <w:sz w:val="22"/>
              </w:rPr>
              <w:t>a log kept of communication traffic</w:t>
            </w:r>
            <w:r w:rsidR="00061491" w:rsidRPr="00ED7D74">
              <w:rPr>
                <w:rFonts w:ascii="Times New Roman" w:hAnsi="Times New Roman"/>
                <w:b w:val="0"/>
                <w:sz w:val="22"/>
              </w:rPr>
              <w:t>, please answer the following question.</w:t>
            </w:r>
          </w:p>
        </w:tc>
      </w:tr>
      <w:tr w:rsidR="008F7723" w:rsidRPr="00ED7D74" w:rsidTr="007851B1">
        <w:tc>
          <w:tcPr>
            <w:tcW w:w="9576" w:type="dxa"/>
            <w:gridSpan w:val="3"/>
            <w:shd w:val="clear" w:color="auto" w:fill="F2F2F2" w:themeFill="background1" w:themeFillShade="F2"/>
            <w:vAlign w:val="center"/>
          </w:tcPr>
          <w:p w:rsidR="008F7723" w:rsidRPr="00ED7D74" w:rsidRDefault="00061491" w:rsidP="007851B1">
            <w:pPr>
              <w:pStyle w:val="Label"/>
              <w:spacing w:before="0" w:after="0"/>
              <w:ind w:left="360"/>
              <w:rPr>
                <w:rFonts w:ascii="Times New Roman" w:hAnsi="Times New Roman"/>
                <w:b w:val="0"/>
                <w:i/>
                <w:sz w:val="22"/>
              </w:rPr>
            </w:pPr>
            <w:r w:rsidRPr="00ED7D74">
              <w:rPr>
                <w:rFonts w:ascii="Times New Roman" w:hAnsi="Times New Roman"/>
                <w:sz w:val="22"/>
              </w:rPr>
              <w:t>If header or payload data</w:t>
            </w:r>
            <w:r w:rsidRPr="00ED7D74">
              <w:rPr>
                <w:rStyle w:val="FootnoteReference"/>
                <w:rFonts w:ascii="Times New Roman" w:hAnsi="Times New Roman"/>
                <w:color w:val="auto"/>
                <w:sz w:val="22"/>
              </w:rPr>
              <w:footnoteReference w:id="3"/>
            </w:r>
            <w:r w:rsidRPr="00ED7D74">
              <w:rPr>
                <w:rFonts w:ascii="Times New Roman" w:hAnsi="Times New Roman"/>
                <w:sz w:val="22"/>
              </w:rPr>
              <w:t xml:space="preserve"> is stored in the communication traffic log, please detail the data elements stored. </w:t>
            </w:r>
          </w:p>
        </w:tc>
      </w:tr>
      <w:tr w:rsidR="008F7723" w:rsidRPr="00ED7D74" w:rsidTr="007851B1">
        <w:tc>
          <w:tcPr>
            <w:tcW w:w="9576" w:type="dxa"/>
            <w:gridSpan w:val="3"/>
            <w:shd w:val="clear" w:color="auto" w:fill="FFFFFF" w:themeFill="background1"/>
            <w:vAlign w:val="center"/>
          </w:tcPr>
          <w:p w:rsidR="008F7723" w:rsidRPr="00ED7D74" w:rsidRDefault="00727196" w:rsidP="007851B1">
            <w:pPr>
              <w:pStyle w:val="Details"/>
              <w:spacing w:before="0" w:after="120"/>
              <w:rPr>
                <w:rFonts w:ascii="Times New Roman" w:hAnsi="Times New Roman"/>
                <w:sz w:val="22"/>
              </w:rPr>
            </w:pPr>
            <w:sdt>
              <w:sdtPr>
                <w:rPr>
                  <w:rFonts w:ascii="Times New Roman" w:hAnsi="Times New Roman"/>
                  <w:sz w:val="22"/>
                </w:rPr>
                <w:id w:val="116811290"/>
                <w:placeholder>
                  <w:docPart w:val="929FC03998544B4F94DF2AEC1F5DDC07"/>
                </w:placeholder>
                <w:temporary/>
                <w:showingPlcHdr/>
              </w:sdtPr>
              <w:sdtEndPr>
                <w:rPr>
                  <w:b/>
                </w:rPr>
              </w:sdtEndPr>
              <w:sdtContent>
                <w:r w:rsidR="008F7723" w:rsidRPr="00ED7D74">
                  <w:rPr>
                    <w:rStyle w:val="PlaceholderText"/>
                    <w:rFonts w:ascii="Times New Roman" w:hAnsi="Times New Roman"/>
                    <w:sz w:val="22"/>
                  </w:rPr>
                  <w:t>Click here to enter text.</w:t>
                </w:r>
              </w:sdtContent>
            </w:sdt>
          </w:p>
          <w:p w:rsidR="00061491" w:rsidRPr="00ED7D74" w:rsidRDefault="00061491" w:rsidP="007851B1">
            <w:pPr>
              <w:pStyle w:val="Details"/>
              <w:spacing w:before="0" w:after="120"/>
              <w:rPr>
                <w:rFonts w:ascii="Times New Roman" w:hAnsi="Times New Roman"/>
                <w:sz w:val="22"/>
              </w:rPr>
            </w:pPr>
          </w:p>
        </w:tc>
      </w:tr>
    </w:tbl>
    <w:p w:rsidR="00381D29" w:rsidRPr="00ED7D74" w:rsidRDefault="00381D29">
      <w:pPr>
        <w:rPr>
          <w:rFonts w:ascii="Times New Roman" w:hAnsi="Times New Roman" w:cs="Times New Roman"/>
          <w:b/>
          <w:spacing w:val="10"/>
          <w:sz w:val="22"/>
          <w:szCs w:val="22"/>
        </w:rPr>
      </w:pPr>
    </w:p>
    <w:p w:rsidR="00B651E1" w:rsidRPr="00ED7D74"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t xml:space="preserve">Does this project or program connect, receive, or share PII with any other DHS </w:t>
            </w:r>
            <w:r w:rsidR="007851B1" w:rsidRPr="00ED7D74">
              <w:rPr>
                <w:rFonts w:ascii="Times New Roman" w:hAnsi="Times New Roman"/>
                <w:sz w:val="22"/>
              </w:rPr>
              <w:t xml:space="preserve">programs or </w:t>
            </w:r>
            <w:r w:rsidRPr="00ED7D74">
              <w:rPr>
                <w:rFonts w:ascii="Times New Roman" w:hAnsi="Times New Roman"/>
                <w:sz w:val="22"/>
              </w:rPr>
              <w:t>systems</w:t>
            </w:r>
            <w:r w:rsidR="0039456D" w:rsidRPr="00ED7D74">
              <w:rPr>
                <w:rStyle w:val="FootnoteReference"/>
                <w:rFonts w:ascii="Times New Roman" w:hAnsi="Times New Roman"/>
                <w:color w:val="auto"/>
                <w:sz w:val="22"/>
              </w:rPr>
              <w:footnoteReference w:id="4"/>
            </w:r>
            <w:r w:rsidRPr="00ED7D74">
              <w:rPr>
                <w:rFonts w:ascii="Times New Roman" w:hAnsi="Times New Roman"/>
                <w:sz w:val="22"/>
              </w:rPr>
              <w:t xml:space="preserve">? </w:t>
            </w:r>
          </w:p>
          <w:p w:rsidR="00B651E1" w:rsidRPr="00ED7D74" w:rsidRDefault="00B651E1" w:rsidP="007851B1">
            <w:pPr>
              <w:pStyle w:val="Label"/>
              <w:spacing w:before="0" w:after="0"/>
              <w:ind w:left="720" w:hanging="360"/>
              <w:rPr>
                <w:rFonts w:ascii="Times New Roman" w:hAnsi="Times New Roman"/>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B651E1"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B651E1" w:rsidRPr="00ED7D74">
              <w:rPr>
                <w:rFonts w:ascii="Times New Roman" w:hAnsi="Times New Roman"/>
                <w:b w:val="0"/>
                <w:sz w:val="22"/>
              </w:rPr>
              <w:t xml:space="preserve">  No. </w:t>
            </w:r>
          </w:p>
          <w:p w:rsidR="00B651E1" w:rsidRPr="00ED7D74" w:rsidRDefault="00D20A1A"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B651E1" w:rsidRPr="00ED7D74">
              <w:rPr>
                <w:rFonts w:ascii="Times New Roman" w:hAnsi="Times New Roman"/>
                <w:b w:val="0"/>
                <w:sz w:val="22"/>
              </w:rPr>
              <w:t xml:space="preserve">  Yes.   If yes, please list:</w:t>
            </w:r>
          </w:p>
          <w:p w:rsidR="00B651E1" w:rsidRPr="00ED7D74" w:rsidRDefault="00D20A1A" w:rsidP="00D20A1A">
            <w:pPr>
              <w:pStyle w:val="Label"/>
              <w:spacing w:before="120" w:after="0" w:line="276" w:lineRule="auto"/>
              <w:rPr>
                <w:rFonts w:ascii="Times New Roman" w:hAnsi="Times New Roman"/>
                <w:b w:val="0"/>
                <w:sz w:val="22"/>
              </w:rPr>
            </w:pPr>
            <w:r>
              <w:rPr>
                <w:rFonts w:ascii="Times New Roman" w:hAnsi="Times New Roman"/>
                <w:b w:val="0"/>
                <w:sz w:val="22"/>
              </w:rPr>
              <w:t>IFMIS</w:t>
            </w:r>
          </w:p>
        </w:tc>
      </w:tr>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project or program connect, receive, or share PII with any external</w:t>
            </w:r>
            <w:r w:rsidR="0039456D" w:rsidRPr="00ED7D74">
              <w:rPr>
                <w:rFonts w:ascii="Times New Roman" w:hAnsi="Times New Roman"/>
                <w:sz w:val="22"/>
              </w:rPr>
              <w:t xml:space="preserve"> </w:t>
            </w:r>
            <w:r w:rsidRPr="00ED7D74">
              <w:rPr>
                <w:rFonts w:ascii="Times New Roman" w:hAnsi="Times New Roman"/>
                <w:sz w:val="22"/>
              </w:rPr>
              <w:t>(non-DHS)</w:t>
            </w:r>
            <w:r w:rsidR="007851B1" w:rsidRPr="00ED7D74">
              <w:rPr>
                <w:rFonts w:ascii="Times New Roman" w:hAnsi="Times New Roman"/>
                <w:sz w:val="22"/>
              </w:rPr>
              <w:t xml:space="preserve"> partners or</w:t>
            </w:r>
            <w:r w:rsidRPr="00ED7D74">
              <w:rPr>
                <w:rFonts w:ascii="Times New Roman" w:hAnsi="Times New Roman"/>
                <w:sz w:val="22"/>
              </w:rPr>
              <w:t xml:space="preserve"> systems? </w:t>
            </w:r>
          </w:p>
          <w:p w:rsidR="00B651E1" w:rsidRPr="00ED7D74" w:rsidRDefault="00B651E1"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ED7D74" w:rsidRDefault="00D20A1A"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
                  <w:enabled/>
                  <w:calcOnExit w:val="0"/>
                  <w:checkBox>
                    <w:sizeAuto/>
                    <w:default w:val="1"/>
                  </w:checkBox>
                </w:ffData>
              </w:fldChar>
            </w:r>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end"/>
            </w:r>
            <w:r w:rsidR="0039456D" w:rsidRPr="00ED7D74">
              <w:rPr>
                <w:rFonts w:ascii="Times New Roman" w:hAnsi="Times New Roman"/>
                <w:b w:val="0"/>
                <w:sz w:val="22"/>
              </w:rPr>
              <w:t xml:space="preserve">  No. </w:t>
            </w:r>
          </w:p>
          <w:p w:rsidR="0039456D"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39456D" w:rsidRPr="00ED7D74">
              <w:rPr>
                <w:rFonts w:ascii="Times New Roman" w:hAnsi="Times New Roman"/>
                <w:b w:val="0"/>
                <w:sz w:val="22"/>
              </w:rPr>
              <w:instrText xml:space="preserve"> FORMCHECKBOX </w:instrText>
            </w:r>
            <w:r w:rsidRPr="00ED7D74">
              <w:rPr>
                <w:rFonts w:ascii="Times New Roman" w:hAnsi="Times New Roman"/>
                <w:b w:val="0"/>
                <w:sz w:val="22"/>
              </w:rPr>
            </w:r>
            <w:r w:rsidRPr="00ED7D74">
              <w:rPr>
                <w:rFonts w:ascii="Times New Roman" w:hAnsi="Times New Roman"/>
                <w:b w:val="0"/>
                <w:sz w:val="22"/>
              </w:rPr>
              <w:fldChar w:fldCharType="end"/>
            </w:r>
            <w:r w:rsidR="0039456D" w:rsidRPr="00ED7D74">
              <w:rPr>
                <w:rFonts w:ascii="Times New Roman" w:hAnsi="Times New Roman"/>
                <w:b w:val="0"/>
                <w:sz w:val="22"/>
              </w:rPr>
              <w:t xml:space="preserve">  Yes.   If yes, please list:</w:t>
            </w:r>
          </w:p>
          <w:p w:rsidR="00B651E1" w:rsidRPr="00ED7D74" w:rsidRDefault="00727196"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8"/>
                <w:placeholder>
                  <w:docPart w:val="E4B989554D584C508F3FB6E9AEC08220"/>
                </w:placeholder>
                <w:temporary/>
                <w:showingPlcHdr/>
              </w:sdtPr>
              <w:sdtEndPr/>
              <w:sdtContent>
                <w:r w:rsidR="0039456D" w:rsidRPr="00ED7D74">
                  <w:rPr>
                    <w:rStyle w:val="PlaceholderText"/>
                    <w:rFonts w:ascii="Times New Roman" w:hAnsi="Times New Roman"/>
                    <w:b w:val="0"/>
                    <w:sz w:val="22"/>
                  </w:rPr>
                  <w:t>Click here to enter text.</w:t>
                </w:r>
              </w:sdtContent>
            </w:sdt>
          </w:p>
        </w:tc>
      </w:tr>
      <w:tr w:rsidR="0039456D"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ED7D74" w:rsidRDefault="0039456D" w:rsidP="007851B1">
            <w:pPr>
              <w:pStyle w:val="Label"/>
              <w:spacing w:before="0" w:after="0"/>
              <w:ind w:left="720"/>
              <w:rPr>
                <w:rFonts w:ascii="Times New Roman" w:hAnsi="Times New Roman"/>
                <w:b w:val="0"/>
                <w:i/>
                <w:sz w:val="22"/>
              </w:rPr>
            </w:pPr>
            <w:r w:rsidRPr="00ED7D74">
              <w:rPr>
                <w:rFonts w:ascii="Times New Roman" w:hAnsi="Times New Roman"/>
                <w:sz w:val="22"/>
              </w:rPr>
              <w:t xml:space="preserve">Is this external sharing pursuant to new or existing information sharing access agreement (MOU, MOA, LOI, etc.)? </w:t>
            </w:r>
          </w:p>
          <w:p w:rsidR="0039456D" w:rsidRPr="00ED7D74" w:rsidRDefault="0039456D"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Times New Roman" w:hAnsi="Times New Roman"/>
                <w:b w:val="0"/>
                <w:sz w:val="22"/>
              </w:rPr>
              <w:alias w:val="Type of ISAA"/>
              <w:tag w:val="Type of ISAA"/>
              <w:id w:val="116811750"/>
              <w:placeholder>
                <w:docPart w:val="D4FB6A67E1334E9398125A4E77492520"/>
              </w:placeholder>
              <w:dropDownList>
                <w:listItem w:value="Choose an item."/>
                <w:listItem w:displayText="Existing" w:value="Existing"/>
                <w:listItem w:displayText="New" w:value="New"/>
                <w:listItem w:displayText="Updated " w:value="Updated "/>
              </w:dropDownList>
            </w:sdtPr>
            <w:sdtEndPr/>
            <w:sdtContent>
              <w:p w:rsidR="0039456D" w:rsidRPr="00ED7D74" w:rsidRDefault="00D20A1A" w:rsidP="007851B1">
                <w:pPr>
                  <w:pStyle w:val="Label"/>
                  <w:spacing w:before="120" w:after="0" w:line="276" w:lineRule="auto"/>
                  <w:rPr>
                    <w:rFonts w:ascii="Times New Roman" w:hAnsi="Times New Roman"/>
                    <w:b w:val="0"/>
                    <w:sz w:val="22"/>
                  </w:rPr>
                </w:pPr>
                <w:r>
                  <w:rPr>
                    <w:rFonts w:ascii="Times New Roman" w:hAnsi="Times New Roman"/>
                    <w:b w:val="0"/>
                    <w:sz w:val="22"/>
                  </w:rPr>
                  <w:t xml:space="preserve">Updated </w:t>
                </w:r>
              </w:p>
            </w:sdtContent>
          </w:sdt>
          <w:p w:rsidR="0039456D" w:rsidRPr="00ED7D74" w:rsidRDefault="007851B1"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t>Please describe applicable information sharing governance in place.</w:t>
            </w:r>
          </w:p>
          <w:p w:rsidR="0039456D" w:rsidRPr="00ED7D74" w:rsidRDefault="00727196"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9"/>
                <w:placeholder>
                  <w:docPart w:val="E67B6BB0861C4141823CE7499E0AB427"/>
                </w:placeholder>
                <w:temporary/>
                <w:showingPlcHdr/>
              </w:sdtPr>
              <w:sdtEndPr/>
              <w:sdtContent>
                <w:r w:rsidR="0039456D" w:rsidRPr="00ED7D74">
                  <w:rPr>
                    <w:rStyle w:val="PlaceholderText"/>
                    <w:rFonts w:ascii="Times New Roman" w:hAnsi="Times New Roman"/>
                    <w:b w:val="0"/>
                    <w:sz w:val="22"/>
                  </w:rPr>
                  <w:t>Click here to enter text.</w:t>
                </w:r>
              </w:sdtContent>
            </w:sdt>
          </w:p>
        </w:tc>
      </w:tr>
    </w:tbl>
    <w:p w:rsidR="009C7E86" w:rsidRPr="00ED7D74" w:rsidRDefault="009C7E86">
      <w:pPr>
        <w:rPr>
          <w:rFonts w:ascii="Times New Roman" w:hAnsi="Times New Roman" w:cs="Times New Roman"/>
          <w:b/>
          <w:sz w:val="22"/>
          <w:szCs w:val="22"/>
        </w:rPr>
      </w:pPr>
    </w:p>
    <w:p w:rsidR="009C7E86" w:rsidRPr="00ED7D74" w:rsidRDefault="009C7E86">
      <w:pPr>
        <w:rPr>
          <w:rFonts w:ascii="Times New Roman" w:hAnsi="Times New Roman" w:cs="Times New Roman"/>
          <w:b/>
          <w:sz w:val="22"/>
          <w:szCs w:val="22"/>
        </w:rPr>
      </w:pPr>
      <w:r w:rsidRPr="00ED7D74">
        <w:rPr>
          <w:rFonts w:ascii="Times New Roman" w:hAnsi="Times New Roman" w:cs="Times New Roman"/>
          <w:b/>
          <w:sz w:val="22"/>
          <w:szCs w:val="22"/>
        </w:rPr>
        <w:br w:type="page"/>
      </w:r>
    </w:p>
    <w:p w:rsidR="00473B05" w:rsidRPr="00ED7D74" w:rsidRDefault="006E319F" w:rsidP="00564C9F">
      <w:pPr>
        <w:pStyle w:val="Nums"/>
        <w:numPr>
          <w:ilvl w:val="0"/>
          <w:numId w:val="0"/>
        </w:numPr>
        <w:jc w:val="center"/>
        <w:rPr>
          <w:rFonts w:ascii="Times New Roman" w:hAnsi="Times New Roman" w:cs="Times New Roman"/>
          <w:sz w:val="22"/>
          <w:szCs w:val="22"/>
        </w:rPr>
      </w:pPr>
      <w:r w:rsidRPr="00ED7D74">
        <w:rPr>
          <w:rFonts w:ascii="Times New Roman" w:hAnsi="Times New Roman" w:cs="Times New Roman"/>
          <w:sz w:val="22"/>
          <w:szCs w:val="22"/>
        </w:rPr>
        <w:lastRenderedPageBreak/>
        <w:t>PRIVACY THRESHOLD REVIEW</w:t>
      </w:r>
    </w:p>
    <w:p w:rsidR="006E319F" w:rsidRPr="00ED7D74" w:rsidRDefault="006E319F" w:rsidP="00473B05">
      <w:pPr>
        <w:pStyle w:val="BigTitle"/>
        <w:rPr>
          <w:rFonts w:ascii="Times New Roman" w:hAnsi="Times New Roman" w:cs="Times New Roman"/>
          <w:sz w:val="22"/>
          <w:szCs w:val="22"/>
        </w:rPr>
      </w:pPr>
      <w:r w:rsidRPr="00ED7D74">
        <w:rPr>
          <w:rFonts w:ascii="Times New Roman" w:hAnsi="Times New Roman" w:cs="Times New Roman"/>
          <w:sz w:val="22"/>
          <w:szCs w:val="22"/>
        </w:rPr>
        <w:t xml:space="preserve">(To be Completed by </w:t>
      </w:r>
      <w:r w:rsidR="00D3312C" w:rsidRPr="00ED7D74">
        <w:rPr>
          <w:rFonts w:ascii="Times New Roman" w:hAnsi="Times New Roman" w:cs="Times New Roman"/>
          <w:sz w:val="22"/>
          <w:szCs w:val="22"/>
        </w:rPr>
        <w:t>COMPONENT PRIVACY OFFICE</w:t>
      </w:r>
      <w:r w:rsidRPr="00ED7D74">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Component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727196" w:rsidP="007851B1">
            <w:pPr>
              <w:pStyle w:val="Details"/>
              <w:spacing w:before="0" w:after="120"/>
              <w:rPr>
                <w:rFonts w:ascii="Times New Roman" w:hAnsi="Times New Roman"/>
                <w:sz w:val="22"/>
              </w:rPr>
            </w:pPr>
            <w:sdt>
              <w:sdtPr>
                <w:rPr>
                  <w:rFonts w:ascii="Times New Roman" w:hAnsi="Times New Roman"/>
                  <w:b/>
                  <w:sz w:val="22"/>
                </w:rPr>
                <w:id w:val="116811775"/>
                <w:placeholder>
                  <w:docPart w:val="24AC43B19A564238835EB5CD4CBD21CB"/>
                </w:placeholder>
                <w:temporary/>
                <w:showingPlcHdr/>
              </w:sdtPr>
              <w:sdtEndPr>
                <w:rPr>
                  <w:b w:val="0"/>
                </w:rPr>
              </w:sdtEndPr>
              <w:sdtContent>
                <w:r w:rsidR="00FB1AEC" w:rsidRPr="00ED7D74">
                  <w:rPr>
                    <w:rStyle w:val="PlaceholderText"/>
                    <w:rFonts w:ascii="Times New Roman" w:hAnsi="Times New Roman"/>
                    <w:sz w:val="22"/>
                  </w:rPr>
                  <w:t>Click here to enter text.</w:t>
                </w:r>
              </w:sdtContent>
            </w:sdt>
          </w:p>
        </w:tc>
      </w:tr>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88"/>
            <w:placeholder>
              <w:docPart w:val="20ABE340B51F4D34860407EF508E61A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FB1AEC" w:rsidRPr="00ED7D74" w:rsidTr="007851B1">
        <w:tc>
          <w:tcPr>
            <w:tcW w:w="9576" w:type="dxa"/>
            <w:gridSpan w:val="3"/>
            <w:shd w:val="clear" w:color="auto" w:fill="F2F2F2" w:themeFill="background1" w:themeFillShade="F2"/>
            <w:vAlign w:val="center"/>
          </w:tcPr>
          <w:p w:rsidR="00FB1AEC" w:rsidRPr="00ED7D74" w:rsidRDefault="00FB1AEC" w:rsidP="007851B1">
            <w:pPr>
              <w:pStyle w:val="Label"/>
              <w:spacing w:before="0" w:after="0"/>
              <w:rPr>
                <w:rFonts w:ascii="Times New Roman" w:hAnsi="Times New Roman"/>
                <w:sz w:val="22"/>
              </w:rPr>
            </w:pPr>
            <w:r w:rsidRPr="00ED7D74">
              <w:rPr>
                <w:rFonts w:ascii="Times New Roman" w:hAnsi="Times New Roman"/>
                <w:sz w:val="22"/>
              </w:rPr>
              <w:t xml:space="preserve">Component Privacy Office Recommendation: </w:t>
            </w:r>
          </w:p>
          <w:p w:rsidR="00FB1AEC" w:rsidRPr="00ED7D74" w:rsidRDefault="00FB1AEC" w:rsidP="007851B1">
            <w:pPr>
              <w:pStyle w:val="Label"/>
              <w:spacing w:before="0" w:after="0"/>
              <w:rPr>
                <w:rFonts w:ascii="Times New Roman" w:hAnsi="Times New Roman"/>
                <w:b w:val="0"/>
                <w:i/>
                <w:sz w:val="22"/>
              </w:rPr>
            </w:pPr>
            <w:r w:rsidRPr="00ED7D74">
              <w:rPr>
                <w:rFonts w:ascii="Times New Roman" w:hAnsi="Times New Roman"/>
                <w:b w:val="0"/>
                <w:i/>
                <w:sz w:val="22"/>
              </w:rPr>
              <w:t>Please include recommendation below, including what new privacy compliance documentation is needed.</w:t>
            </w:r>
          </w:p>
        </w:tc>
      </w:tr>
      <w:tr w:rsidR="00FB1AEC" w:rsidRPr="00ED7D74" w:rsidTr="007851B1">
        <w:tc>
          <w:tcPr>
            <w:tcW w:w="9576" w:type="dxa"/>
            <w:gridSpan w:val="3"/>
            <w:shd w:val="clear" w:color="auto" w:fill="FFFFFF" w:themeFill="background1"/>
            <w:vAlign w:val="center"/>
          </w:tcPr>
          <w:p w:rsidR="00FB1AEC" w:rsidRPr="00ED7D74" w:rsidRDefault="00727196" w:rsidP="007851B1">
            <w:pPr>
              <w:pStyle w:val="Details"/>
              <w:spacing w:before="0" w:after="120"/>
              <w:rPr>
                <w:rFonts w:ascii="Times New Roman" w:hAnsi="Times New Roman"/>
                <w:sz w:val="22"/>
              </w:rPr>
            </w:pPr>
            <w:sdt>
              <w:sdtPr>
                <w:rPr>
                  <w:rFonts w:ascii="Times New Roman" w:hAnsi="Times New Roman"/>
                  <w:sz w:val="22"/>
                </w:rPr>
                <w:id w:val="116811780"/>
                <w:placeholder>
                  <w:docPart w:val="B8455D19687C47669105B923298FD2B9"/>
                </w:placeholder>
                <w:temporary/>
                <w:showingPlcHdr/>
              </w:sdtPr>
              <w:sdtEndPr>
                <w:rPr>
                  <w:b/>
                </w:rPr>
              </w:sdtEndPr>
              <w:sdtContent>
                <w:r w:rsidR="00FB1AEC" w:rsidRPr="00ED7D74">
                  <w:rPr>
                    <w:rStyle w:val="PlaceholderText"/>
                    <w:rFonts w:ascii="Times New Roman" w:hAnsi="Times New Roman"/>
                    <w:sz w:val="22"/>
                  </w:rPr>
                  <w:t>Click here to enter text.</w:t>
                </w:r>
              </w:sdtContent>
            </w:sdt>
          </w:p>
          <w:p w:rsidR="00FB1AEC" w:rsidRPr="00ED7D74" w:rsidRDefault="00FB1AEC" w:rsidP="007851B1">
            <w:pPr>
              <w:pStyle w:val="Details"/>
              <w:spacing w:before="0" w:after="120"/>
              <w:rPr>
                <w:rFonts w:ascii="Times New Roman" w:hAnsi="Times New Roman"/>
                <w:sz w:val="22"/>
              </w:rPr>
            </w:pPr>
          </w:p>
        </w:tc>
      </w:tr>
    </w:tbl>
    <w:p w:rsidR="00D3312C" w:rsidRPr="00ED7D74" w:rsidRDefault="00D3312C" w:rsidP="00D3312C">
      <w:pPr>
        <w:pStyle w:val="BigTitle"/>
        <w:rPr>
          <w:rFonts w:ascii="Times New Roman" w:hAnsi="Times New Roman" w:cs="Times New Roman"/>
          <w:sz w:val="22"/>
          <w:szCs w:val="22"/>
        </w:rPr>
      </w:pPr>
      <w:r w:rsidRPr="00ED7D74">
        <w:rPr>
          <w:rFonts w:ascii="Times New Roman" w:hAnsi="Times New Roman" w:cs="Times New Roman"/>
          <w:sz w:val="22"/>
          <w:szCs w:val="22"/>
        </w:rPr>
        <w:t>(To be Completed by the DHS Privacy Office)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DHS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727196" w:rsidP="007851B1">
            <w:pPr>
              <w:pStyle w:val="Details"/>
              <w:spacing w:before="0" w:after="120"/>
              <w:rPr>
                <w:rFonts w:ascii="Times New Roman" w:hAnsi="Times New Roman"/>
                <w:sz w:val="22"/>
              </w:rPr>
            </w:pPr>
            <w:sdt>
              <w:sdtPr>
                <w:rPr>
                  <w:rFonts w:ascii="Times New Roman" w:hAnsi="Times New Roman"/>
                  <w:b/>
                  <w:sz w:val="22"/>
                </w:rPr>
                <w:id w:val="116811791"/>
                <w:placeholder>
                  <w:docPart w:val="CBE1078F6B0541A79B7573BDDE7DB9DC"/>
                </w:placeholder>
                <w:temporary/>
                <w:showingPlcHdr/>
              </w:sdtPr>
              <w:sdtEndPr>
                <w:rPr>
                  <w:b w:val="0"/>
                </w:rPr>
              </w:sdtEndPr>
              <w:sdtContent>
                <w:r w:rsidR="00FB1AEC" w:rsidRPr="00ED7D74">
                  <w:rPr>
                    <w:rStyle w:val="PlaceholderText"/>
                    <w:rFonts w:ascii="Times New Roman" w:hAnsi="Times New Roman"/>
                    <w:sz w:val="22"/>
                  </w:rPr>
                  <w:t>Click here to enter text.</w:t>
                </w:r>
              </w:sdtContent>
            </w:sdt>
          </w:p>
        </w:tc>
      </w:tr>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767"/>
            <w:placeholder>
              <w:docPart w:val="B3D929A14E604246B74E1D1DDD2A3730"/>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0F12B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F12BC" w:rsidRPr="00ED7D74" w:rsidRDefault="000F12BC" w:rsidP="007851B1">
            <w:pPr>
              <w:pStyle w:val="Label"/>
              <w:spacing w:before="0" w:after="120"/>
              <w:rPr>
                <w:rFonts w:ascii="Times New Roman" w:hAnsi="Times New Roman"/>
                <w:sz w:val="22"/>
              </w:rPr>
            </w:pPr>
            <w:r w:rsidRPr="00ED7D74">
              <w:rPr>
                <w:rFonts w:ascii="Times New Roman" w:hAnsi="Times New Roman"/>
                <w:sz w:val="22"/>
              </w:rPr>
              <w:t>PCTS Workflow Number:</w:t>
            </w:r>
          </w:p>
        </w:tc>
        <w:tc>
          <w:tcPr>
            <w:tcW w:w="5400" w:type="dxa"/>
            <w:tcBorders>
              <w:top w:val="single" w:sz="4" w:space="0" w:color="000000"/>
              <w:left w:val="single" w:sz="4" w:space="0" w:color="000000"/>
              <w:bottom w:val="single" w:sz="4" w:space="0" w:color="000000"/>
              <w:right w:val="single" w:sz="4" w:space="0" w:color="000000"/>
            </w:tcBorders>
            <w:vAlign w:val="center"/>
          </w:tcPr>
          <w:p w:rsidR="000F12BC" w:rsidRPr="00ED7D74" w:rsidRDefault="00727196" w:rsidP="007851B1">
            <w:pPr>
              <w:pStyle w:val="Details"/>
              <w:spacing w:before="0" w:after="120"/>
              <w:rPr>
                <w:rFonts w:ascii="Times New Roman" w:hAnsi="Times New Roman"/>
                <w:sz w:val="22"/>
              </w:rPr>
            </w:pPr>
            <w:sdt>
              <w:sdtPr>
                <w:rPr>
                  <w:rFonts w:ascii="Times New Roman" w:hAnsi="Times New Roman"/>
                  <w:b/>
                  <w:sz w:val="22"/>
                </w:rPr>
                <w:id w:val="1099219"/>
                <w:placeholder>
                  <w:docPart w:val="7F09974A5531496D9CB27B5E72AD5CF1"/>
                </w:placeholder>
                <w:temporary/>
                <w:showingPlcHdr/>
              </w:sdtPr>
              <w:sdtEndPr>
                <w:rPr>
                  <w:b w:val="0"/>
                </w:rPr>
              </w:sdtEndPr>
              <w:sdtContent>
                <w:r w:rsidR="000F12BC" w:rsidRPr="00ED7D74">
                  <w:rPr>
                    <w:rStyle w:val="PlaceholderText"/>
                    <w:rFonts w:ascii="Times New Roman" w:hAnsi="Times New Roman"/>
                    <w:sz w:val="22"/>
                  </w:rPr>
                  <w:t>Click here to enter text.</w:t>
                </w:r>
              </w:sdtContent>
            </w:sdt>
          </w:p>
        </w:tc>
      </w:tr>
    </w:tbl>
    <w:p w:rsidR="00276474" w:rsidRPr="00ED7D74" w:rsidRDefault="000A0A9E" w:rsidP="00B03047">
      <w:pPr>
        <w:pStyle w:val="BigTitle"/>
        <w:rPr>
          <w:rFonts w:ascii="Times New Roman" w:hAnsi="Times New Roman" w:cs="Times New Roman"/>
          <w:sz w:val="22"/>
          <w:szCs w:val="22"/>
        </w:rPr>
      </w:pPr>
      <w:r w:rsidRPr="00ED7D74">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727196" w:rsidP="007851B1">
            <w:pPr>
              <w:pStyle w:val="Details"/>
              <w:tabs>
                <w:tab w:val="left" w:pos="3210"/>
              </w:tabs>
              <w:spacing w:before="0" w:after="120"/>
              <w:rPr>
                <w:rFonts w:ascii="Times New Roman" w:hAnsi="Times New Roman"/>
                <w:sz w:val="22"/>
              </w:rPr>
            </w:pPr>
            <w:sdt>
              <w:sdtPr>
                <w:rPr>
                  <w:rFonts w:ascii="Times New Roman" w:hAnsi="Times New Roman"/>
                  <w:sz w:val="22"/>
                </w:rPr>
                <w:alias w:val="Yes/No"/>
                <w:tag w:val="Yes/No"/>
                <w:id w:val="116811796"/>
                <w:placeholder>
                  <w:docPart w:val="D4FB6A67E1334E9398125A4E77492520"/>
                </w:placeholder>
                <w:showingPlcHdr/>
                <w:dropDownList>
                  <w:listItem w:value="Choose an item."/>
                  <w:listItem w:displayText="Yes" w:value="Yes"/>
                  <w:listItem w:displayText="No" w:value="No"/>
                </w:dropDownList>
              </w:sdtPr>
              <w:sdtEndPr/>
              <w:sdtContent>
                <w:r w:rsidR="00FB1AEC" w:rsidRPr="00ED7D74">
                  <w:rPr>
                    <w:rStyle w:val="PlaceholderText"/>
                    <w:rFonts w:ascii="Times New Roman" w:hAnsi="Times New Roman"/>
                    <w:sz w:val="22"/>
                  </w:rPr>
                  <w:t>Choose an item.</w:t>
                </w:r>
              </w:sdtContent>
            </w:sdt>
            <w:r w:rsidR="00873B04" w:rsidRPr="00ED7D74">
              <w:rPr>
                <w:rFonts w:ascii="Times New Roman" w:hAnsi="Times New Roman"/>
                <w:sz w:val="22"/>
              </w:rPr>
              <w:t xml:space="preserve">    </w:t>
            </w:r>
            <w:r w:rsidR="00FB1AEC" w:rsidRPr="00ED7D74">
              <w:rPr>
                <w:rFonts w:ascii="Times New Roman" w:hAnsi="Times New Roman"/>
                <w:sz w:val="22"/>
              </w:rPr>
              <w:t>If “no” PTA adjudication is complete.</w:t>
            </w:r>
          </w:p>
        </w:tc>
      </w:tr>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727196" w:rsidP="007851B1">
            <w:pPr>
              <w:pStyle w:val="Details"/>
              <w:tabs>
                <w:tab w:val="center" w:pos="2592"/>
              </w:tabs>
              <w:spacing w:before="0" w:after="120"/>
              <w:rPr>
                <w:rFonts w:ascii="Times New Roman" w:hAnsi="Times New Roman"/>
                <w:sz w:val="22"/>
              </w:rPr>
            </w:pPr>
            <w:sdt>
              <w:sdtPr>
                <w:rPr>
                  <w:rFonts w:ascii="Times New Roman" w:hAnsi="Times New Roman"/>
                  <w:sz w:val="22"/>
                </w:rPr>
                <w:alias w:val="Category of System"/>
                <w:tag w:val="Category of System"/>
                <w:id w:val="116811802"/>
                <w:placeholder>
                  <w:docPart w:val="D4FB6A67E1334E9398125A4E77492520"/>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dropDownList>
              </w:sdtPr>
              <w:sdtEndPr/>
              <w:sdtContent>
                <w:r w:rsidR="00873B04" w:rsidRPr="00ED7D74">
                  <w:rPr>
                    <w:rStyle w:val="PlaceholderText"/>
                    <w:rFonts w:ascii="Times New Roman" w:hAnsi="Times New Roman"/>
                    <w:sz w:val="22"/>
                  </w:rPr>
                  <w:t>Choose an item.</w:t>
                </w:r>
              </w:sdtContent>
            </w:sdt>
            <w:r w:rsidR="00502C88" w:rsidRPr="00ED7D74">
              <w:rPr>
                <w:rFonts w:ascii="Times New Roman" w:hAnsi="Times New Roman"/>
                <w:sz w:val="22"/>
              </w:rPr>
              <w:tab/>
            </w:r>
          </w:p>
          <w:p w:rsidR="00502C88" w:rsidRPr="00ED7D74" w:rsidRDefault="00502C88" w:rsidP="007851B1">
            <w:pPr>
              <w:pStyle w:val="Details"/>
              <w:tabs>
                <w:tab w:val="center" w:pos="2592"/>
              </w:tabs>
              <w:spacing w:before="0" w:after="120"/>
              <w:rPr>
                <w:rFonts w:ascii="Times New Roman" w:hAnsi="Times New Roman"/>
                <w:sz w:val="22"/>
              </w:rPr>
            </w:pPr>
            <w:r w:rsidRPr="00ED7D74">
              <w:rPr>
                <w:rFonts w:ascii="Times New Roman" w:hAnsi="Times New Roman"/>
                <w:sz w:val="22"/>
              </w:rPr>
              <w:t>If “other” is selected, please describe:</w:t>
            </w:r>
            <w:r w:rsidR="00873B04" w:rsidRPr="00ED7D74">
              <w:rPr>
                <w:rFonts w:ascii="Times New Roman" w:hAnsi="Times New Roman"/>
                <w:sz w:val="22"/>
              </w:rPr>
              <w:t xml:space="preserve">  </w:t>
            </w:r>
            <w:sdt>
              <w:sdtPr>
                <w:rPr>
                  <w:rFonts w:ascii="Times New Roman" w:hAnsi="Times New Roman"/>
                  <w:b/>
                  <w:sz w:val="22"/>
                </w:rPr>
                <w:id w:val="116811806"/>
                <w:placeholder>
                  <w:docPart w:val="022A2B2D3A7247139CE6F203B3AFCC56"/>
                </w:placeholder>
                <w:temporary/>
                <w:showingPlcHdr/>
              </w:sdtPr>
              <w:sdtEndPr>
                <w:rPr>
                  <w:b w:val="0"/>
                </w:rPr>
              </w:sdtEndPr>
              <w:sdtContent>
                <w:r w:rsidRPr="00ED7D74">
                  <w:rPr>
                    <w:rStyle w:val="PlaceholderText"/>
                    <w:rFonts w:ascii="Times New Roman" w:hAnsi="Times New Roman"/>
                    <w:sz w:val="22"/>
                  </w:rPr>
                  <w:t>Click here to enter text.</w:t>
                </w:r>
              </w:sdtContent>
            </w:sdt>
          </w:p>
        </w:tc>
      </w:tr>
      <w:tr w:rsidR="0023769D" w:rsidRPr="00ED7D74"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ED7D74" w:rsidRDefault="0023769D" w:rsidP="007851B1">
            <w:pPr>
              <w:pStyle w:val="Details"/>
              <w:tabs>
                <w:tab w:val="center" w:pos="2592"/>
              </w:tabs>
              <w:spacing w:after="120"/>
              <w:rPr>
                <w:rFonts w:ascii="Times New Roman" w:hAnsi="Times New Roman"/>
                <w:sz w:val="22"/>
              </w:rPr>
            </w:pPr>
            <w:r w:rsidRPr="00ED7D74">
              <w:rPr>
                <w:rFonts w:ascii="Times New Roman" w:hAnsi="Times New Roman"/>
                <w:b/>
                <w:sz w:val="22"/>
              </w:rPr>
              <w:t>Determination:</w:t>
            </w:r>
            <w:r w:rsidR="00873B04" w:rsidRPr="00ED7D74">
              <w:rPr>
                <w:rFonts w:ascii="Times New Roman" w:hAnsi="Times New Roman"/>
                <w:b/>
                <w:sz w:val="22"/>
              </w:rPr>
              <w:t xml:space="preserve">          </w:t>
            </w:r>
            <w:r w:rsidR="005C3F1E" w:rsidRPr="00ED7D74">
              <w:rPr>
                <w:rFonts w:ascii="Times New Roman" w:hAnsi="Times New Roman"/>
                <w:b/>
                <w:sz w:val="22"/>
              </w:rPr>
              <w:t xml:space="preserve">   </w:t>
            </w:r>
            <w:r w:rsidR="007554D3" w:rsidRPr="00ED7D74">
              <w:rPr>
                <w:rFonts w:ascii="Times New Roman" w:hAnsi="Times New Roman"/>
                <w:sz w:val="22"/>
              </w:rPr>
              <w:fldChar w:fldCharType="begin">
                <w:ffData>
                  <w:name w:val="Check2"/>
                  <w:enabled/>
                  <w:calcOnExit w:val="0"/>
                  <w:checkBox>
                    <w:sizeAuto/>
                    <w:default w:val="0"/>
                    <w:checked w:val="0"/>
                  </w:checkBox>
                </w:ffData>
              </w:fldChar>
            </w:r>
            <w:r w:rsidR="00873B04" w:rsidRPr="00ED7D74">
              <w:rPr>
                <w:rFonts w:ascii="Times New Roman" w:hAnsi="Times New Roman"/>
                <w:sz w:val="22"/>
              </w:rPr>
              <w:instrText xml:space="preserve"> FORMCHECKBOX </w:instrText>
            </w:r>
            <w:r w:rsidR="007554D3" w:rsidRPr="00ED7D74">
              <w:rPr>
                <w:rFonts w:ascii="Times New Roman" w:hAnsi="Times New Roman"/>
                <w:sz w:val="22"/>
              </w:rPr>
            </w:r>
            <w:r w:rsidR="007554D3" w:rsidRPr="00ED7D74">
              <w:rPr>
                <w:rFonts w:ascii="Times New Roman" w:hAnsi="Times New Roman"/>
                <w:sz w:val="22"/>
              </w:rPr>
              <w:fldChar w:fldCharType="end"/>
            </w:r>
            <w:r w:rsidR="00873B04" w:rsidRPr="00ED7D74">
              <w:rPr>
                <w:rFonts w:ascii="Times New Roman" w:hAnsi="Times New Roman"/>
                <w:sz w:val="22"/>
              </w:rPr>
              <w:t xml:space="preserve"> PTA sufficient at this time.</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compliance documentation determination in progress.</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New information sharing arrangement</w:t>
            </w:r>
            <w:r w:rsidR="007851B1" w:rsidRPr="00ED7D74">
              <w:rPr>
                <w:rFonts w:ascii="Times New Roman" w:hAnsi="Times New Roman" w:cs="Times New Roman"/>
                <w:sz w:val="22"/>
                <w:szCs w:val="22"/>
              </w:rPr>
              <w:t xml:space="preserve"> is required</w:t>
            </w:r>
            <w:r w:rsidR="00873B04" w:rsidRPr="00ED7D74">
              <w:rPr>
                <w:rFonts w:ascii="Times New Roman" w:hAnsi="Times New Roman" w:cs="Times New Roman"/>
                <w:sz w:val="22"/>
                <w:szCs w:val="22"/>
              </w:rPr>
              <w:t xml:space="preserve">.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DHS Policy for Computer-Readable Extracts Containing Sensitive PII applies.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Privacy Act Statement required. </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Impact Assessment (PIA) required.</w:t>
            </w:r>
          </w:p>
          <w:p w:rsidR="00873B04" w:rsidRPr="00ED7D74" w:rsidRDefault="007554D3" w:rsidP="007851B1">
            <w:pPr>
              <w:pStyle w:val="blockquote"/>
              <w:spacing w:before="60"/>
              <w:ind w:left="2160"/>
              <w:jc w:val="left"/>
              <w:rPr>
                <w:rFonts w:ascii="Times New Roman" w:hAnsi="Times New Roman" w:cs="Times New Roman"/>
                <w:b/>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Pr="00ED7D74">
              <w:rPr>
                <w:rFonts w:ascii="Times New Roman" w:hAnsi="Times New Roman" w:cs="Times New Roman"/>
                <w:sz w:val="22"/>
                <w:szCs w:val="22"/>
              </w:rPr>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System of Records Notice (SORN) required.</w:t>
            </w:r>
          </w:p>
        </w:tc>
      </w:tr>
      <w:tr w:rsidR="0023769D" w:rsidRPr="00ED7D74" w:rsidTr="007851B1">
        <w:trPr>
          <w:gridAfter w:val="1"/>
          <w:wAfter w:w="18" w:type="dxa"/>
        </w:trPr>
        <w:tc>
          <w:tcPr>
            <w:tcW w:w="1188" w:type="dxa"/>
            <w:shd w:val="clear" w:color="auto" w:fill="FFFFFF" w:themeFill="background1"/>
            <w:vAlign w:val="center"/>
          </w:tcPr>
          <w:p w:rsidR="0023769D" w:rsidRPr="00ED7D74" w:rsidRDefault="00873B04" w:rsidP="007851B1">
            <w:pPr>
              <w:pStyle w:val="Label"/>
              <w:spacing w:before="0" w:after="120"/>
              <w:rPr>
                <w:rFonts w:ascii="Times New Roman" w:hAnsi="Times New Roman"/>
                <w:sz w:val="22"/>
              </w:rPr>
            </w:pPr>
            <w:r w:rsidRPr="00ED7D74">
              <w:rPr>
                <w:rFonts w:ascii="Times New Roman" w:hAnsi="Times New Roman"/>
                <w:sz w:val="22"/>
              </w:rPr>
              <w:t>PIA:</w:t>
            </w:r>
          </w:p>
        </w:tc>
        <w:tc>
          <w:tcPr>
            <w:tcW w:w="8370" w:type="dxa"/>
            <w:gridSpan w:val="2"/>
            <w:shd w:val="clear" w:color="auto" w:fill="FFFFFF" w:themeFill="background1"/>
            <w:vAlign w:val="center"/>
          </w:tcPr>
          <w:p w:rsidR="0023769D" w:rsidRPr="00ED7D74" w:rsidRDefault="00727196" w:rsidP="007851B1">
            <w:pPr>
              <w:pStyle w:val="Details"/>
              <w:tabs>
                <w:tab w:val="left" w:pos="3210"/>
              </w:tabs>
              <w:spacing w:before="0" w:after="120"/>
              <w:rPr>
                <w:rFonts w:ascii="Times New Roman" w:hAnsi="Times New Roman"/>
                <w:sz w:val="22"/>
              </w:rPr>
            </w:pPr>
            <w:sdt>
              <w:sdtPr>
                <w:rPr>
                  <w:rFonts w:ascii="Times New Roman" w:hAnsi="Times New Roman"/>
                  <w:sz w:val="22"/>
                </w:rPr>
                <w:alias w:val="PIA requirements"/>
                <w:tag w:val="PIA requirements"/>
                <w:id w:val="116811883"/>
                <w:placeholder>
                  <w:docPart w:val="51EF03D56E6848DBBB723F9B1A888117"/>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dropDownList>
              </w:sdtPr>
              <w:sdtEndPr/>
              <w:sdtContent>
                <w:r w:rsidR="00C15390" w:rsidRPr="00EC59C7">
                  <w:rPr>
                    <w:rStyle w:val="PlaceholderText"/>
                  </w:rPr>
                  <w:t>Choose an item.</w:t>
                </w:r>
              </w:sdtContent>
            </w:sdt>
            <w:r w:rsidR="0023769D" w:rsidRPr="00ED7D74">
              <w:rPr>
                <w:rFonts w:ascii="Times New Roman" w:hAnsi="Times New Roman"/>
                <w:sz w:val="22"/>
              </w:rPr>
              <w:tab/>
            </w:r>
          </w:p>
          <w:p w:rsidR="0023769D"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PIA, please list:  </w:t>
            </w:r>
            <w:r w:rsidR="00261630">
              <w:rPr>
                <w:szCs w:val="20"/>
              </w:rPr>
              <w:t>Grants Management Programs PIA</w:t>
            </w:r>
          </w:p>
        </w:tc>
      </w:tr>
      <w:tr w:rsidR="00873B04" w:rsidRPr="00ED7D74" w:rsidTr="007851B1">
        <w:trPr>
          <w:gridAfter w:val="1"/>
          <w:wAfter w:w="18" w:type="dxa"/>
        </w:trPr>
        <w:tc>
          <w:tcPr>
            <w:tcW w:w="1188" w:type="dxa"/>
            <w:shd w:val="clear" w:color="auto" w:fill="FFFFFF" w:themeFill="background1"/>
            <w:vAlign w:val="center"/>
          </w:tcPr>
          <w:p w:rsidR="00873B04" w:rsidRPr="00ED7D74" w:rsidRDefault="00873B04" w:rsidP="007851B1">
            <w:pPr>
              <w:pStyle w:val="Label"/>
              <w:spacing w:before="0" w:after="120"/>
              <w:rPr>
                <w:rFonts w:ascii="Times New Roman" w:hAnsi="Times New Roman"/>
                <w:sz w:val="22"/>
              </w:rPr>
            </w:pPr>
            <w:r w:rsidRPr="00ED7D74">
              <w:rPr>
                <w:rFonts w:ascii="Times New Roman" w:hAnsi="Times New Roman"/>
                <w:sz w:val="22"/>
              </w:rPr>
              <w:t>SORN:</w:t>
            </w:r>
          </w:p>
        </w:tc>
        <w:tc>
          <w:tcPr>
            <w:tcW w:w="8370" w:type="dxa"/>
            <w:gridSpan w:val="2"/>
            <w:shd w:val="clear" w:color="auto" w:fill="FFFFFF" w:themeFill="background1"/>
            <w:vAlign w:val="center"/>
          </w:tcPr>
          <w:p w:rsidR="00873B04" w:rsidRPr="00ED7D74" w:rsidRDefault="00727196" w:rsidP="007851B1">
            <w:pPr>
              <w:pStyle w:val="Details"/>
              <w:tabs>
                <w:tab w:val="left" w:pos="3210"/>
              </w:tabs>
              <w:spacing w:before="0" w:after="120"/>
              <w:rPr>
                <w:rFonts w:ascii="Times New Roman" w:hAnsi="Times New Roman"/>
                <w:sz w:val="22"/>
              </w:rPr>
            </w:pPr>
            <w:sdt>
              <w:sdtPr>
                <w:rPr>
                  <w:rFonts w:ascii="Times New Roman" w:hAnsi="Times New Roman"/>
                  <w:sz w:val="22"/>
                </w:rPr>
                <w:alias w:val="SORN requirements"/>
                <w:tag w:val="SORN requirements"/>
                <w:id w:val="116811949"/>
                <w:placeholder>
                  <w:docPart w:val="DD2B603B87E347A38A0A47DFF097B543"/>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C15390" w:rsidRPr="00EC59C7">
                  <w:rPr>
                    <w:rStyle w:val="PlaceholderText"/>
                  </w:rPr>
                  <w:t>Choose an item.</w:t>
                </w:r>
              </w:sdtContent>
            </w:sdt>
            <w:r w:rsidR="00873B04" w:rsidRPr="00ED7D74">
              <w:rPr>
                <w:rFonts w:ascii="Times New Roman" w:hAnsi="Times New Roman"/>
                <w:sz w:val="22"/>
              </w:rPr>
              <w:tab/>
            </w:r>
          </w:p>
          <w:p w:rsidR="00873B04"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SORN, please list:  </w:t>
            </w:r>
            <w:r w:rsidR="00261630">
              <w:rPr>
                <w:szCs w:val="20"/>
              </w:rPr>
              <w:t>DHS/FEMA 004 Grant Management Information Files</w:t>
            </w:r>
          </w:p>
        </w:tc>
      </w:tr>
      <w:tr w:rsidR="002A2347" w:rsidRPr="00ED7D74" w:rsidTr="007851B1">
        <w:tc>
          <w:tcPr>
            <w:tcW w:w="9576" w:type="dxa"/>
            <w:gridSpan w:val="4"/>
            <w:shd w:val="clear" w:color="auto" w:fill="F2F2F2" w:themeFill="background1" w:themeFillShade="F2"/>
            <w:vAlign w:val="center"/>
          </w:tcPr>
          <w:p w:rsidR="002A2347" w:rsidRPr="00ED7D74" w:rsidRDefault="002A2347" w:rsidP="007851B1">
            <w:pPr>
              <w:pStyle w:val="Label"/>
              <w:spacing w:before="0" w:after="0"/>
              <w:rPr>
                <w:rFonts w:ascii="Times New Roman" w:hAnsi="Times New Roman"/>
                <w:sz w:val="22"/>
              </w:rPr>
            </w:pPr>
            <w:r w:rsidRPr="00ED7D74">
              <w:rPr>
                <w:rFonts w:ascii="Times New Roman" w:hAnsi="Times New Roman"/>
                <w:sz w:val="22"/>
              </w:rPr>
              <w:lastRenderedPageBreak/>
              <w:t xml:space="preserve">DHS Privacy Office Comments: </w:t>
            </w:r>
          </w:p>
          <w:p w:rsidR="002A2347" w:rsidRPr="00ED7D74" w:rsidRDefault="002A2347" w:rsidP="007851B1">
            <w:pPr>
              <w:pStyle w:val="Label"/>
              <w:spacing w:before="0" w:after="0"/>
              <w:rPr>
                <w:rFonts w:ascii="Times New Roman" w:hAnsi="Times New Roman"/>
                <w:b w:val="0"/>
                <w:i/>
                <w:sz w:val="22"/>
              </w:rPr>
            </w:pPr>
            <w:r w:rsidRPr="00ED7D74">
              <w:rPr>
                <w:rFonts w:ascii="Times New Roman" w:hAnsi="Times New Roman"/>
                <w:b w:val="0"/>
                <w:i/>
                <w:sz w:val="22"/>
              </w:rPr>
              <w:t>Please describe rationale for privacy compliance determination above.</w:t>
            </w:r>
          </w:p>
        </w:tc>
      </w:tr>
      <w:tr w:rsidR="002A2347" w:rsidRPr="00ED7D74" w:rsidTr="007851B1">
        <w:tc>
          <w:tcPr>
            <w:tcW w:w="9576" w:type="dxa"/>
            <w:gridSpan w:val="4"/>
            <w:shd w:val="clear" w:color="auto" w:fill="FFFFFF" w:themeFill="background1"/>
            <w:vAlign w:val="center"/>
          </w:tcPr>
          <w:p w:rsidR="002A2347" w:rsidRPr="00ED7D74" w:rsidRDefault="00727196" w:rsidP="007851B1">
            <w:pPr>
              <w:pStyle w:val="Details"/>
              <w:spacing w:before="0" w:after="120"/>
              <w:rPr>
                <w:rFonts w:ascii="Times New Roman" w:hAnsi="Times New Roman"/>
                <w:sz w:val="22"/>
              </w:rPr>
            </w:pPr>
            <w:sdt>
              <w:sdtPr>
                <w:rPr>
                  <w:rFonts w:ascii="Times New Roman" w:hAnsi="Times New Roman"/>
                  <w:sz w:val="22"/>
                </w:rPr>
                <w:id w:val="116812319"/>
                <w:placeholder>
                  <w:docPart w:val="56435C4256AD4C0080EEF255D8D887CA"/>
                </w:placeholder>
                <w:temporary/>
                <w:showingPlcHdr/>
              </w:sdtPr>
              <w:sdtEndPr>
                <w:rPr>
                  <w:b/>
                </w:rPr>
              </w:sdtEndPr>
              <w:sdtContent>
                <w:r w:rsidR="002A2347" w:rsidRPr="00ED7D74">
                  <w:rPr>
                    <w:rStyle w:val="PlaceholderText"/>
                    <w:rFonts w:ascii="Times New Roman" w:hAnsi="Times New Roman"/>
                    <w:sz w:val="22"/>
                  </w:rPr>
                  <w:t>Click here to enter text.</w:t>
                </w:r>
              </w:sdtContent>
            </w:sdt>
          </w:p>
          <w:p w:rsidR="002A2347" w:rsidRPr="00ED7D74" w:rsidRDefault="002A2347" w:rsidP="007851B1">
            <w:pPr>
              <w:pStyle w:val="Details"/>
              <w:spacing w:before="0" w:after="120"/>
              <w:rPr>
                <w:rFonts w:ascii="Times New Roman" w:hAnsi="Times New Roman"/>
                <w:sz w:val="22"/>
              </w:rPr>
            </w:pPr>
          </w:p>
        </w:tc>
      </w:tr>
    </w:tbl>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6F3D67">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A0" w:rsidRDefault="008477A0">
      <w:r>
        <w:separator/>
      </w:r>
    </w:p>
  </w:endnote>
  <w:endnote w:type="continuationSeparator" w:id="0">
    <w:p w:rsidR="008477A0" w:rsidRDefault="0084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A0" w:rsidRDefault="008477A0">
      <w:r>
        <w:separator/>
      </w:r>
    </w:p>
  </w:footnote>
  <w:footnote w:type="continuationSeparator" w:id="0">
    <w:p w:rsidR="008477A0" w:rsidRDefault="008477A0">
      <w:r>
        <w:continuationSeparator/>
      </w:r>
    </w:p>
  </w:footnote>
  <w:footnote w:id="1">
    <w:p w:rsidR="008477A0" w:rsidRPr="00ED7D74" w:rsidRDefault="008477A0">
      <w:pPr>
        <w:pStyle w:val="FootnoteText"/>
        <w:rPr>
          <w:rFonts w:ascii="Times New Roman" w:hAnsi="Times New Roman" w:cs="Times New Roman"/>
        </w:rPr>
      </w:pPr>
      <w:r w:rsidRPr="00ED7D74">
        <w:rPr>
          <w:rStyle w:val="FootnoteReference"/>
          <w:rFonts w:ascii="Times New Roman" w:hAnsi="Times New Roman" w:cs="Times New Roman"/>
        </w:rPr>
        <w:footnoteRef/>
      </w:r>
      <w:r w:rsidRPr="00ED7D74">
        <w:rPr>
          <w:rFonts w:ascii="Times New Roman" w:hAnsi="Times New Roman" w:cs="Times New Roman"/>
        </w:rPr>
        <w:t xml:space="preserve"> </w:t>
      </w:r>
      <w:r w:rsidRPr="00ED7D74">
        <w:rPr>
          <w:rFonts w:ascii="Times New Roman" w:hAnsi="Times New Roman" w:cs="Times New Roman"/>
          <w:sz w:val="18"/>
          <w:szCs w:val="18"/>
        </w:rPr>
        <w:t xml:space="preserve">DHS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00ED7D74">
        <w:rPr>
          <w:rFonts w:ascii="Times New Roman" w:hAnsi="Times New Roman" w:cs="Times New Roman"/>
        </w:rPr>
        <w:t xml:space="preserve"> </w:t>
      </w:r>
    </w:p>
  </w:footnote>
  <w:footnote w:id="2">
    <w:p w:rsidR="008477A0" w:rsidRPr="00E747E7" w:rsidRDefault="008477A0" w:rsidP="00F316D0">
      <w:pPr>
        <w:pStyle w:val="FootnoteText"/>
        <w:rPr>
          <w:rFonts w:ascii="Times New Roman" w:hAnsi="Times New Roman" w:cs="Times New Roman"/>
          <w:sz w:val="20"/>
          <w:szCs w:val="20"/>
        </w:rPr>
      </w:pPr>
      <w:r w:rsidRPr="00E747E7">
        <w:rPr>
          <w:rStyle w:val="FootnoteReference"/>
          <w:rFonts w:ascii="Times New Roman" w:hAnsi="Times New Roman" w:cs="Times New Roman"/>
          <w:color w:val="auto"/>
          <w:szCs w:val="20"/>
        </w:rPr>
        <w:footnoteRef/>
      </w:r>
      <w:r w:rsidRPr="00E747E7">
        <w:rPr>
          <w:rFonts w:ascii="Times New Roman" w:hAnsi="Times New Roman" w:cs="Times New Roman"/>
          <w:sz w:val="20"/>
          <w:szCs w:val="20"/>
        </w:rPr>
        <w:t xml:space="preserve"> Informational and collaboration-based portals in operation at DHS and its components which collect, use, maintain, and share limited personally identifiable information (PII) about individuals who are “members” of the portal or who seek to gain access to the portal “potential members.”</w:t>
      </w:r>
    </w:p>
  </w:footnote>
  <w:footnote w:id="3">
    <w:p w:rsidR="008477A0" w:rsidRPr="005C3F1E" w:rsidRDefault="008477A0" w:rsidP="00061491">
      <w:pPr>
        <w:rPr>
          <w:rFonts w:ascii="Palatino Linotype" w:hAnsi="Palatino Linotype"/>
        </w:rPr>
      </w:pPr>
      <w:r w:rsidRPr="005C3F1E">
        <w:rPr>
          <w:rStyle w:val="FootnoteReference"/>
          <w:rFonts w:ascii="Palatino Linotype" w:hAnsi="Palatino Linotype"/>
          <w:color w:val="auto"/>
        </w:rPr>
        <w:footnoteRef/>
      </w:r>
      <w:r w:rsidRPr="005C3F1E">
        <w:rPr>
          <w:rFonts w:ascii="Palatino Linotype" w:hAnsi="Palatino Linotype"/>
        </w:rPr>
        <w:t xml:space="preserve"> </w:t>
      </w:r>
      <w:r w:rsidRPr="005C3F1E">
        <w:rPr>
          <w:rFonts w:ascii="Palatino Linotype" w:hAnsi="Palatino Linotype"/>
          <w:sz w:val="18"/>
          <w:szCs w:val="18"/>
        </w:rPr>
        <w:t>When data is sent over the Internet, each unit transmitted includes both header information and the actual data being sent. The header identifies the source and destination of the packet, while the actual data is referred to as the payload. Because header information, or overhead data, is only used in the transmission process, it is stripped from the packet when it reaches its destination. Therefore, the payload is the only data received by the destination system.</w:t>
      </w:r>
    </w:p>
  </w:footnote>
  <w:footnote w:id="4">
    <w:p w:rsidR="008477A0" w:rsidRPr="00995A13" w:rsidRDefault="008477A0" w:rsidP="0039456D">
      <w:pPr>
        <w:pStyle w:val="FootnoteText"/>
        <w:rPr>
          <w:sz w:val="18"/>
          <w:szCs w:val="18"/>
        </w:rPr>
      </w:pPr>
      <w:r w:rsidRPr="00FC57E5">
        <w:rPr>
          <w:rStyle w:val="FootnoteReference"/>
          <w:rFonts w:ascii="Palatino Linotype" w:hAnsi="Palatino Linotype"/>
          <w:color w:val="auto"/>
          <w:szCs w:val="20"/>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A0" w:rsidRPr="000F12BC" w:rsidRDefault="008477A0" w:rsidP="006F3D67">
    <w:pPr>
      <w:pStyle w:val="Header"/>
      <w:spacing w:line="200" w:lineRule="exact"/>
      <w:ind w:left="3960"/>
      <w:jc w:val="right"/>
      <w:rPr>
        <w:rFonts w:ascii="Times New Roman" w:hAnsi="Times New Roman" w:cs="Times New Roman"/>
        <w:sz w:val="14"/>
        <w:szCs w:val="14"/>
      </w:rPr>
    </w:pPr>
    <w:r w:rsidRPr="000F12BC">
      <w:rPr>
        <w:rFonts w:ascii="Times New Roman" w:hAnsi="Times New Roman" w:cs="Times New Roman"/>
        <w:noProof/>
        <w:sz w:val="14"/>
        <w:szCs w:val="14"/>
      </w:rPr>
      <w:drawing>
        <wp:anchor distT="0" distB="0" distL="114300" distR="114300" simplePos="0" relativeHeight="251658240" behindDoc="1" locked="0" layoutInCell="1" allowOverlap="1" wp14:anchorId="15AE42A0" wp14:editId="593E9F0F">
          <wp:simplePos x="0" y="0"/>
          <wp:positionH relativeFrom="column">
            <wp:posOffset>-563880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0F12BC">
      <w:rPr>
        <w:rFonts w:ascii="Times New Roman" w:hAnsi="Times New Roman" w:cs="Times New Roman"/>
        <w:sz w:val="14"/>
        <w:szCs w:val="14"/>
      </w:rPr>
      <w:t>The Privacy Office</w:t>
    </w:r>
  </w:p>
  <w:p w:rsidR="008477A0" w:rsidRPr="000F12BC" w:rsidRDefault="008477A0" w:rsidP="006F3D67">
    <w:pPr>
      <w:pStyle w:val="Header"/>
      <w:spacing w:line="200" w:lineRule="exact"/>
      <w:ind w:left="3960"/>
      <w:jc w:val="right"/>
      <w:rPr>
        <w:rFonts w:ascii="Times New Roman" w:hAnsi="Times New Roman" w:cs="Times New Roman"/>
        <w:sz w:val="14"/>
        <w:szCs w:val="14"/>
      </w:rPr>
    </w:pPr>
    <w:smartTag w:uri="urn:schemas-microsoft-com:office:smarttags" w:element="country-region">
      <w:smartTag w:uri="urn:schemas-microsoft-com:office:smarttags" w:element="place">
        <w:r w:rsidRPr="000F12BC">
          <w:rPr>
            <w:rFonts w:ascii="Times New Roman" w:hAnsi="Times New Roman" w:cs="Times New Roman"/>
            <w:sz w:val="14"/>
            <w:szCs w:val="14"/>
          </w:rPr>
          <w:t>U.S.</w:t>
        </w:r>
      </w:smartTag>
    </w:smartTag>
    <w:r w:rsidRPr="000F12BC">
      <w:rPr>
        <w:rFonts w:ascii="Times New Roman" w:hAnsi="Times New Roman" w:cs="Times New Roman"/>
        <w:sz w:val="14"/>
        <w:szCs w:val="14"/>
      </w:rPr>
      <w:t xml:space="preserve"> Department of Homeland Security</w:t>
    </w:r>
  </w:p>
  <w:p w:rsidR="008477A0" w:rsidRPr="000F12BC" w:rsidRDefault="008477A0" w:rsidP="006F3D67">
    <w:pPr>
      <w:pStyle w:val="Header"/>
      <w:tabs>
        <w:tab w:val="left" w:pos="840"/>
      </w:tabs>
      <w:spacing w:line="200" w:lineRule="exact"/>
      <w:ind w:left="3960"/>
      <w:jc w:val="right"/>
      <w:rPr>
        <w:rFonts w:ascii="Times New Roman" w:hAnsi="Times New Roman" w:cs="Times New Roman"/>
        <w:sz w:val="14"/>
        <w:szCs w:val="14"/>
      </w:rPr>
    </w:pPr>
    <w:smartTag w:uri="urn:schemas-microsoft-com:office:smarttags" w:element="place">
      <w:smartTag w:uri="urn:schemas-microsoft-com:office:smarttags" w:element="Street">
        <w:smartTag w:uri="urn:schemas-microsoft-com:office:smarttags" w:element="City">
          <w:r w:rsidRPr="000F12BC">
            <w:rPr>
              <w:rFonts w:ascii="Times New Roman" w:hAnsi="Times New Roman" w:cs="Times New Roman"/>
              <w:sz w:val="14"/>
              <w:szCs w:val="14"/>
            </w:rPr>
            <w:t>Washington</w:t>
          </w:r>
        </w:smartTag>
        <w:r w:rsidRPr="000F12BC">
          <w:rPr>
            <w:rFonts w:ascii="Times New Roman" w:hAnsi="Times New Roman" w:cs="Times New Roman"/>
            <w:sz w:val="14"/>
            <w:szCs w:val="14"/>
          </w:rPr>
          <w:t xml:space="preserve">, </w:t>
        </w:r>
        <w:smartTag w:uri="urn:schemas-microsoft-com:office:smarttags" w:element="State">
          <w:r w:rsidRPr="000F12BC">
            <w:rPr>
              <w:rFonts w:ascii="Times New Roman" w:hAnsi="Times New Roman" w:cs="Times New Roman"/>
              <w:sz w:val="14"/>
              <w:szCs w:val="14"/>
            </w:rPr>
            <w:t>DC</w:t>
          </w:r>
        </w:smartTag>
        <w:r w:rsidRPr="000F12BC">
          <w:rPr>
            <w:rFonts w:ascii="Times New Roman" w:hAnsi="Times New Roman" w:cs="Times New Roman"/>
            <w:sz w:val="14"/>
            <w:szCs w:val="14"/>
          </w:rPr>
          <w:t xml:space="preserve"> </w:t>
        </w:r>
        <w:smartTag w:uri="urn:schemas-microsoft-com:office:smarttags" w:element="PostalCode">
          <w:r w:rsidRPr="000F12BC">
            <w:rPr>
              <w:rFonts w:ascii="Times New Roman" w:hAnsi="Times New Roman" w:cs="Times New Roman"/>
              <w:sz w:val="14"/>
              <w:szCs w:val="14"/>
            </w:rPr>
            <w:t>20528</w:t>
          </w:r>
        </w:smartTag>
      </w:smartTag>
    </w:smartTag>
  </w:p>
  <w:p w:rsidR="008477A0" w:rsidRPr="000F12BC" w:rsidRDefault="008477A0" w:rsidP="006F3D67">
    <w:pPr>
      <w:pStyle w:val="Header"/>
      <w:tabs>
        <w:tab w:val="left" w:pos="840"/>
      </w:tabs>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703-235-0780, pia@dhs.gov</w:t>
    </w:r>
  </w:p>
  <w:p w:rsidR="008477A0" w:rsidRPr="000F12BC" w:rsidRDefault="008477A0" w:rsidP="006F3D67">
    <w:pPr>
      <w:pStyle w:val="Header"/>
      <w:tabs>
        <w:tab w:val="left" w:pos="840"/>
      </w:tabs>
      <w:spacing w:line="200" w:lineRule="exact"/>
      <w:ind w:left="3960"/>
      <w:jc w:val="right"/>
      <w:rPr>
        <w:rFonts w:ascii="Times New Roman" w:hAnsi="Times New Roman" w:cs="Times New Roman"/>
        <w:b/>
        <w:sz w:val="14"/>
        <w:szCs w:val="14"/>
      </w:rPr>
    </w:pPr>
    <w:r w:rsidRPr="000F12BC">
      <w:rPr>
        <w:rFonts w:ascii="Times New Roman" w:hAnsi="Times New Roman" w:cs="Times New Roman"/>
        <w:sz w:val="14"/>
        <w:szCs w:val="14"/>
      </w:rPr>
      <w:t>www.dhs.gov/privacy</w:t>
    </w:r>
  </w:p>
  <w:p w:rsidR="008477A0" w:rsidRPr="000F12BC" w:rsidRDefault="008477A0" w:rsidP="006F3D67">
    <w:pPr>
      <w:pStyle w:val="Header"/>
      <w:ind w:left="3960"/>
      <w:rPr>
        <w:rFonts w:ascii="Times New Roman" w:hAnsi="Times New Roman" w:cs="Times New Roman"/>
        <w:sz w:val="14"/>
        <w:szCs w:val="14"/>
      </w:rPr>
    </w:pPr>
  </w:p>
  <w:p w:rsidR="008477A0" w:rsidRDefault="008477A0" w:rsidP="00993C67">
    <w:pPr>
      <w:pStyle w:val="Header"/>
      <w:jc w:val="right"/>
      <w:rPr>
        <w:rFonts w:ascii="Palatino Linotype" w:hAnsi="Palatino Linotype"/>
        <w:b/>
        <w:sz w:val="20"/>
        <w:szCs w:val="20"/>
      </w:rPr>
    </w:pPr>
    <w:r w:rsidRPr="000F12BC">
      <w:rPr>
        <w:rFonts w:ascii="Times New Roman" w:hAnsi="Times New Roman" w:cs="Times New Roman"/>
        <w:b/>
        <w:sz w:val="20"/>
        <w:szCs w:val="20"/>
      </w:rPr>
      <w:t>Privacy Thres</w:t>
    </w:r>
    <w:r>
      <w:rPr>
        <w:rFonts w:ascii="Palatino Linotype" w:hAnsi="Palatino Linotype"/>
        <w:b/>
        <w:sz w:val="20"/>
        <w:szCs w:val="20"/>
      </w:rPr>
      <w:t>hold Analysis</w:t>
    </w:r>
  </w:p>
  <w:p w:rsidR="008477A0" w:rsidRDefault="008477A0" w:rsidP="00993C67">
    <w:pPr>
      <w:pStyle w:val="Header"/>
      <w:jc w:val="right"/>
      <w:rPr>
        <w:rFonts w:ascii="Palatino Linotype" w:hAnsi="Palatino Linotype"/>
        <w:b/>
        <w:sz w:val="20"/>
        <w:szCs w:val="20"/>
      </w:rPr>
    </w:pPr>
    <w:r>
      <w:rPr>
        <w:rFonts w:ascii="Palatino Linotype" w:hAnsi="Palatino Linotype"/>
        <w:b/>
        <w:sz w:val="20"/>
        <w:szCs w:val="20"/>
      </w:rPr>
      <w:t>Version date: July 7, 2012</w:t>
    </w:r>
  </w:p>
  <w:p w:rsidR="008477A0" w:rsidRDefault="008477A0"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Pr="004D7057">
      <w:rPr>
        <w:rFonts w:ascii="Palatino Linotype" w:hAnsi="Palatino Linotype"/>
        <w:b/>
        <w:i/>
        <w:sz w:val="20"/>
        <w:szCs w:val="20"/>
      </w:rPr>
      <w:fldChar w:fldCharType="separate"/>
    </w:r>
    <w:r w:rsidR="00727196">
      <w:rPr>
        <w:rFonts w:ascii="Palatino Linotype" w:hAnsi="Palatino Linotype"/>
        <w:b/>
        <w:i/>
        <w:noProof/>
        <w:sz w:val="20"/>
        <w:szCs w:val="20"/>
      </w:rPr>
      <w:t>1</w:t>
    </w:r>
    <w:r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Pr="004D7057">
      <w:rPr>
        <w:rFonts w:ascii="Palatino Linotype" w:hAnsi="Palatino Linotype"/>
        <w:b/>
        <w:i/>
        <w:sz w:val="20"/>
        <w:szCs w:val="20"/>
      </w:rPr>
      <w:fldChar w:fldCharType="separate"/>
    </w:r>
    <w:r w:rsidR="00727196">
      <w:rPr>
        <w:rFonts w:ascii="Palatino Linotype" w:hAnsi="Palatino Linotype"/>
        <w:b/>
        <w:i/>
        <w:noProof/>
        <w:sz w:val="20"/>
        <w:szCs w:val="20"/>
      </w:rPr>
      <w:t>7</w:t>
    </w:r>
    <w:r w:rsidRPr="004D7057">
      <w:rPr>
        <w:rFonts w:ascii="Palatino Linotype" w:hAnsi="Palatino Linotype"/>
        <w:b/>
        <w:i/>
        <w:sz w:val="20"/>
        <w:szCs w:val="20"/>
      </w:rPr>
      <w:fldChar w:fldCharType="end"/>
    </w:r>
  </w:p>
  <w:p w:rsidR="008477A0" w:rsidRDefault="008477A0"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A0" w:rsidRPr="003E7828" w:rsidRDefault="008477A0"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simplePos x="0" y="0"/>
          <wp:positionH relativeFrom="column">
            <wp:posOffset>-792480</wp:posOffset>
          </wp:positionH>
          <wp:positionV relativeFrom="paragraph">
            <wp:posOffset>-114300</wp:posOffset>
          </wp:positionV>
          <wp:extent cx="2278380" cy="690245"/>
          <wp:effectExtent l="19050" t="0" r="7620" b="0"/>
          <wp:wrapNone/>
          <wp:docPr id="1" name="Picture 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The Privacy Office</w:t>
    </w:r>
  </w:p>
  <w:p w:rsidR="008477A0" w:rsidRPr="003E7828" w:rsidRDefault="008477A0" w:rsidP="003E7828">
    <w:pPr>
      <w:pStyle w:val="Header"/>
      <w:spacing w:line="200" w:lineRule="exact"/>
      <w:ind w:left="3960"/>
      <w:jc w:val="right"/>
      <w:rPr>
        <w:color w:val="003366"/>
        <w:sz w:val="14"/>
        <w:szCs w:val="14"/>
      </w:rPr>
    </w:pPr>
    <w:smartTag w:uri="urn:schemas-microsoft-com:office:smarttags" w:element="country-region">
      <w:smartTag w:uri="urn:schemas-microsoft-com:office:smarttags" w:element="Street">
        <w:r w:rsidRPr="003E7828">
          <w:rPr>
            <w:color w:val="003366"/>
            <w:sz w:val="14"/>
            <w:szCs w:val="14"/>
          </w:rPr>
          <w:t>U.S.</w:t>
        </w:r>
      </w:smartTag>
    </w:smartTag>
    <w:r w:rsidRPr="003E7828">
      <w:rPr>
        <w:color w:val="003366"/>
        <w:sz w:val="14"/>
        <w:szCs w:val="14"/>
      </w:rPr>
      <w:t xml:space="preserve"> Department of Homeland Security</w:t>
    </w:r>
  </w:p>
  <w:p w:rsidR="008477A0" w:rsidRPr="003E7828" w:rsidRDefault="008477A0" w:rsidP="003E7828">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City">
        <w:r w:rsidRPr="003E7828">
          <w:rPr>
            <w:sz w:val="14"/>
            <w:szCs w:val="14"/>
          </w:rPr>
          <w:t>Washington</w:t>
        </w:r>
      </w:smartTag>
      <w:r w:rsidRPr="003E7828">
        <w:rPr>
          <w:sz w:val="14"/>
          <w:szCs w:val="14"/>
        </w:rPr>
        <w:t xml:space="preserve">, </w:t>
      </w:r>
      <w:smartTag w:uri="urn:schemas-microsoft-com:office:smarttags" w:element="State">
        <w:r w:rsidRPr="003E7828">
          <w:rPr>
            <w:sz w:val="14"/>
            <w:szCs w:val="14"/>
          </w:rPr>
          <w:t>DC</w:t>
        </w:r>
      </w:smartTag>
      <w:r w:rsidRPr="003E7828">
        <w:rPr>
          <w:sz w:val="14"/>
          <w:szCs w:val="14"/>
        </w:rPr>
        <w:t xml:space="preserve"> </w:t>
      </w:r>
      <w:smartTag w:uri="urn:schemas-microsoft-com:office:smarttags" w:element="PostalCode">
        <w:r w:rsidRPr="003E7828">
          <w:rPr>
            <w:sz w:val="14"/>
            <w:szCs w:val="14"/>
          </w:rPr>
          <w:t>20528</w:t>
        </w:r>
      </w:smartTag>
    </w:smartTag>
  </w:p>
  <w:p w:rsidR="008477A0" w:rsidRPr="003E7828" w:rsidRDefault="008477A0"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rsidR="008477A0" w:rsidRPr="003E7828" w:rsidRDefault="008477A0" w:rsidP="003E7828">
    <w:pPr>
      <w:pStyle w:val="Header"/>
      <w:tabs>
        <w:tab w:val="left" w:pos="840"/>
      </w:tabs>
      <w:spacing w:line="200" w:lineRule="exact"/>
      <w:ind w:left="3960"/>
      <w:jc w:val="right"/>
      <w:rPr>
        <w:b/>
        <w:sz w:val="14"/>
        <w:szCs w:val="14"/>
      </w:rPr>
    </w:pPr>
    <w:r w:rsidRPr="003E7828">
      <w:rPr>
        <w:sz w:val="14"/>
        <w:szCs w:val="14"/>
      </w:rPr>
      <w:t>www.dhs.gov/privacy</w:t>
    </w:r>
  </w:p>
  <w:p w:rsidR="008477A0" w:rsidRPr="003E7828" w:rsidRDefault="008477A0"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7">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18"/>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6"/>
  </w:num>
  <w:num w:numId="18">
    <w:abstractNumId w:val="33"/>
  </w:num>
  <w:num w:numId="19">
    <w:abstractNumId w:val="28"/>
  </w:num>
  <w:num w:numId="20">
    <w:abstractNumId w:val="12"/>
  </w:num>
  <w:num w:numId="21">
    <w:abstractNumId w:val="24"/>
  </w:num>
  <w:num w:numId="22">
    <w:abstractNumId w:val="14"/>
  </w:num>
  <w:num w:numId="23">
    <w:abstractNumId w:val="29"/>
  </w:num>
  <w:num w:numId="24">
    <w:abstractNumId w:val="20"/>
  </w:num>
  <w:num w:numId="25">
    <w:abstractNumId w:val="15"/>
  </w:num>
  <w:num w:numId="26">
    <w:abstractNumId w:val="16"/>
  </w:num>
  <w:num w:numId="27">
    <w:abstractNumId w:val="25"/>
  </w:num>
  <w:num w:numId="28">
    <w:abstractNumId w:val="31"/>
  </w:num>
  <w:num w:numId="29">
    <w:abstractNumId w:val="19"/>
  </w:num>
  <w:num w:numId="30">
    <w:abstractNumId w:val="30"/>
  </w:num>
  <w:num w:numId="31">
    <w:abstractNumId w:val="32"/>
  </w:num>
  <w:num w:numId="32">
    <w:abstractNumId w:val="23"/>
  </w:num>
  <w:num w:numId="33">
    <w:abstractNumId w:val="21"/>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6B"/>
    <w:rsid w:val="00001B47"/>
    <w:rsid w:val="0000410B"/>
    <w:rsid w:val="00006B08"/>
    <w:rsid w:val="00011402"/>
    <w:rsid w:val="00013E04"/>
    <w:rsid w:val="00020F3C"/>
    <w:rsid w:val="00024752"/>
    <w:rsid w:val="00025BE0"/>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B417A"/>
    <w:rsid w:val="000B42AE"/>
    <w:rsid w:val="000C6CBC"/>
    <w:rsid w:val="000D0AED"/>
    <w:rsid w:val="000D6E14"/>
    <w:rsid w:val="000E052C"/>
    <w:rsid w:val="000F12BC"/>
    <w:rsid w:val="000F36C1"/>
    <w:rsid w:val="001104EA"/>
    <w:rsid w:val="001251E8"/>
    <w:rsid w:val="00127E55"/>
    <w:rsid w:val="00134336"/>
    <w:rsid w:val="00137737"/>
    <w:rsid w:val="00150EF4"/>
    <w:rsid w:val="00155E25"/>
    <w:rsid w:val="00163E59"/>
    <w:rsid w:val="00164CED"/>
    <w:rsid w:val="00165E42"/>
    <w:rsid w:val="0017284A"/>
    <w:rsid w:val="001749F6"/>
    <w:rsid w:val="00177B3F"/>
    <w:rsid w:val="00183390"/>
    <w:rsid w:val="00183FDC"/>
    <w:rsid w:val="00185EAA"/>
    <w:rsid w:val="00187E4C"/>
    <w:rsid w:val="00191C73"/>
    <w:rsid w:val="00195168"/>
    <w:rsid w:val="00195349"/>
    <w:rsid w:val="001A03E7"/>
    <w:rsid w:val="001A27A0"/>
    <w:rsid w:val="001A430B"/>
    <w:rsid w:val="001A4483"/>
    <w:rsid w:val="001A5284"/>
    <w:rsid w:val="001A60D0"/>
    <w:rsid w:val="001B1236"/>
    <w:rsid w:val="001B176E"/>
    <w:rsid w:val="001C4B4C"/>
    <w:rsid w:val="001C5F2A"/>
    <w:rsid w:val="001C6D8D"/>
    <w:rsid w:val="001D55E6"/>
    <w:rsid w:val="001E123A"/>
    <w:rsid w:val="002009D1"/>
    <w:rsid w:val="0021177E"/>
    <w:rsid w:val="00212A63"/>
    <w:rsid w:val="00216293"/>
    <w:rsid w:val="00220416"/>
    <w:rsid w:val="00227481"/>
    <w:rsid w:val="002326C7"/>
    <w:rsid w:val="002350B1"/>
    <w:rsid w:val="00235BB1"/>
    <w:rsid w:val="0023635B"/>
    <w:rsid w:val="002369F8"/>
    <w:rsid w:val="0023769D"/>
    <w:rsid w:val="00243ED1"/>
    <w:rsid w:val="00245990"/>
    <w:rsid w:val="00251520"/>
    <w:rsid w:val="00256F27"/>
    <w:rsid w:val="0025770C"/>
    <w:rsid w:val="00261630"/>
    <w:rsid w:val="00264540"/>
    <w:rsid w:val="00264E98"/>
    <w:rsid w:val="00266367"/>
    <w:rsid w:val="00266952"/>
    <w:rsid w:val="002701AF"/>
    <w:rsid w:val="00270F39"/>
    <w:rsid w:val="002744D6"/>
    <w:rsid w:val="002763ED"/>
    <w:rsid w:val="00276474"/>
    <w:rsid w:val="0027771E"/>
    <w:rsid w:val="0028433D"/>
    <w:rsid w:val="0029226F"/>
    <w:rsid w:val="00296848"/>
    <w:rsid w:val="002A0429"/>
    <w:rsid w:val="002A2347"/>
    <w:rsid w:val="002C11C1"/>
    <w:rsid w:val="002C2EEA"/>
    <w:rsid w:val="002C3351"/>
    <w:rsid w:val="002C4DE3"/>
    <w:rsid w:val="002D14F0"/>
    <w:rsid w:val="002D7747"/>
    <w:rsid w:val="002E17AF"/>
    <w:rsid w:val="002E676F"/>
    <w:rsid w:val="002E73CA"/>
    <w:rsid w:val="002F05B6"/>
    <w:rsid w:val="003013BD"/>
    <w:rsid w:val="0030777E"/>
    <w:rsid w:val="00307D84"/>
    <w:rsid w:val="00310115"/>
    <w:rsid w:val="0031085D"/>
    <w:rsid w:val="003126E0"/>
    <w:rsid w:val="00314449"/>
    <w:rsid w:val="00314708"/>
    <w:rsid w:val="00316439"/>
    <w:rsid w:val="003246B4"/>
    <w:rsid w:val="0032565B"/>
    <w:rsid w:val="00327F6B"/>
    <w:rsid w:val="00332F40"/>
    <w:rsid w:val="00333088"/>
    <w:rsid w:val="0033492C"/>
    <w:rsid w:val="0033765F"/>
    <w:rsid w:val="003379AD"/>
    <w:rsid w:val="003529A0"/>
    <w:rsid w:val="003538F3"/>
    <w:rsid w:val="00353FDB"/>
    <w:rsid w:val="00374A2C"/>
    <w:rsid w:val="00376AE9"/>
    <w:rsid w:val="00381D29"/>
    <w:rsid w:val="00381E67"/>
    <w:rsid w:val="003821B9"/>
    <w:rsid w:val="00387C94"/>
    <w:rsid w:val="00387F98"/>
    <w:rsid w:val="00394373"/>
    <w:rsid w:val="0039456D"/>
    <w:rsid w:val="003966E5"/>
    <w:rsid w:val="00397064"/>
    <w:rsid w:val="003A2025"/>
    <w:rsid w:val="003A611C"/>
    <w:rsid w:val="003A6DCC"/>
    <w:rsid w:val="003B130E"/>
    <w:rsid w:val="003B27FE"/>
    <w:rsid w:val="003C108E"/>
    <w:rsid w:val="003C16D4"/>
    <w:rsid w:val="003C2973"/>
    <w:rsid w:val="003D22BE"/>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79E6"/>
    <w:rsid w:val="004241AE"/>
    <w:rsid w:val="00426CD4"/>
    <w:rsid w:val="0043379E"/>
    <w:rsid w:val="00435247"/>
    <w:rsid w:val="004371C5"/>
    <w:rsid w:val="004453A2"/>
    <w:rsid w:val="004472E6"/>
    <w:rsid w:val="00453D70"/>
    <w:rsid w:val="0045424A"/>
    <w:rsid w:val="00463C6B"/>
    <w:rsid w:val="004719FC"/>
    <w:rsid w:val="0047323B"/>
    <w:rsid w:val="00473B05"/>
    <w:rsid w:val="0047637D"/>
    <w:rsid w:val="00476383"/>
    <w:rsid w:val="00482D2B"/>
    <w:rsid w:val="0048397B"/>
    <w:rsid w:val="0048512F"/>
    <w:rsid w:val="00487A89"/>
    <w:rsid w:val="00493728"/>
    <w:rsid w:val="004A3CE6"/>
    <w:rsid w:val="004B28DA"/>
    <w:rsid w:val="004B290C"/>
    <w:rsid w:val="004C1D98"/>
    <w:rsid w:val="004C2951"/>
    <w:rsid w:val="004C349B"/>
    <w:rsid w:val="004C4B6E"/>
    <w:rsid w:val="004C4DD1"/>
    <w:rsid w:val="004C70B5"/>
    <w:rsid w:val="004D17F7"/>
    <w:rsid w:val="004D1C0E"/>
    <w:rsid w:val="004D2CE1"/>
    <w:rsid w:val="004D3AAD"/>
    <w:rsid w:val="004E37EA"/>
    <w:rsid w:val="004E5CEE"/>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71FC"/>
    <w:rsid w:val="005607FC"/>
    <w:rsid w:val="0056127F"/>
    <w:rsid w:val="00562C3D"/>
    <w:rsid w:val="00564C9F"/>
    <w:rsid w:val="005662B5"/>
    <w:rsid w:val="0056651D"/>
    <w:rsid w:val="00566F23"/>
    <w:rsid w:val="00570C96"/>
    <w:rsid w:val="005752E8"/>
    <w:rsid w:val="0059530B"/>
    <w:rsid w:val="005A0047"/>
    <w:rsid w:val="005A047D"/>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D6FF0"/>
    <w:rsid w:val="005E39C1"/>
    <w:rsid w:val="005E6C75"/>
    <w:rsid w:val="005F150E"/>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09A9"/>
    <w:rsid w:val="0065556D"/>
    <w:rsid w:val="006562EB"/>
    <w:rsid w:val="00656596"/>
    <w:rsid w:val="006579AA"/>
    <w:rsid w:val="00657F4A"/>
    <w:rsid w:val="006646C5"/>
    <w:rsid w:val="006652F9"/>
    <w:rsid w:val="00675184"/>
    <w:rsid w:val="00683AEC"/>
    <w:rsid w:val="00685168"/>
    <w:rsid w:val="006908BA"/>
    <w:rsid w:val="006913F2"/>
    <w:rsid w:val="006941C6"/>
    <w:rsid w:val="00695AE8"/>
    <w:rsid w:val="006A4590"/>
    <w:rsid w:val="006A7DD1"/>
    <w:rsid w:val="006B2BFB"/>
    <w:rsid w:val="006B6C8E"/>
    <w:rsid w:val="006C144C"/>
    <w:rsid w:val="006D0B79"/>
    <w:rsid w:val="006D2C9A"/>
    <w:rsid w:val="006D2DA3"/>
    <w:rsid w:val="006D68F0"/>
    <w:rsid w:val="006E01B1"/>
    <w:rsid w:val="006E17F7"/>
    <w:rsid w:val="006E2621"/>
    <w:rsid w:val="006E319F"/>
    <w:rsid w:val="006E35DF"/>
    <w:rsid w:val="006F3D67"/>
    <w:rsid w:val="00700855"/>
    <w:rsid w:val="00700A95"/>
    <w:rsid w:val="00711BCD"/>
    <w:rsid w:val="007128E8"/>
    <w:rsid w:val="0071418D"/>
    <w:rsid w:val="00717C73"/>
    <w:rsid w:val="007205E1"/>
    <w:rsid w:val="007225E3"/>
    <w:rsid w:val="00726E1F"/>
    <w:rsid w:val="00727196"/>
    <w:rsid w:val="00727240"/>
    <w:rsid w:val="007272D5"/>
    <w:rsid w:val="00727E2F"/>
    <w:rsid w:val="00730405"/>
    <w:rsid w:val="00737785"/>
    <w:rsid w:val="00742F26"/>
    <w:rsid w:val="00745270"/>
    <w:rsid w:val="0074681D"/>
    <w:rsid w:val="00751C92"/>
    <w:rsid w:val="0075301D"/>
    <w:rsid w:val="00754400"/>
    <w:rsid w:val="007548AB"/>
    <w:rsid w:val="007554D3"/>
    <w:rsid w:val="00770A12"/>
    <w:rsid w:val="00773483"/>
    <w:rsid w:val="007747E9"/>
    <w:rsid w:val="007748EE"/>
    <w:rsid w:val="00776636"/>
    <w:rsid w:val="0078143F"/>
    <w:rsid w:val="007851B1"/>
    <w:rsid w:val="007856B4"/>
    <w:rsid w:val="00790547"/>
    <w:rsid w:val="00791564"/>
    <w:rsid w:val="0079409C"/>
    <w:rsid w:val="007946D0"/>
    <w:rsid w:val="0079768B"/>
    <w:rsid w:val="00797C5B"/>
    <w:rsid w:val="007A3FE1"/>
    <w:rsid w:val="007B23A5"/>
    <w:rsid w:val="007B54CD"/>
    <w:rsid w:val="007B5CCD"/>
    <w:rsid w:val="007C09DE"/>
    <w:rsid w:val="007C551B"/>
    <w:rsid w:val="007D113C"/>
    <w:rsid w:val="007D7FE2"/>
    <w:rsid w:val="007E217F"/>
    <w:rsid w:val="007E2E4D"/>
    <w:rsid w:val="007E4749"/>
    <w:rsid w:val="007E54DF"/>
    <w:rsid w:val="007E6D7E"/>
    <w:rsid w:val="007F11A5"/>
    <w:rsid w:val="007F69B2"/>
    <w:rsid w:val="00801F7E"/>
    <w:rsid w:val="00804F2D"/>
    <w:rsid w:val="00811652"/>
    <w:rsid w:val="008120A6"/>
    <w:rsid w:val="0081552F"/>
    <w:rsid w:val="00817518"/>
    <w:rsid w:val="008206C6"/>
    <w:rsid w:val="008252CE"/>
    <w:rsid w:val="00826B85"/>
    <w:rsid w:val="00827CEB"/>
    <w:rsid w:val="0083249B"/>
    <w:rsid w:val="00837173"/>
    <w:rsid w:val="0084219A"/>
    <w:rsid w:val="0084266E"/>
    <w:rsid w:val="00845443"/>
    <w:rsid w:val="0084661B"/>
    <w:rsid w:val="008477A0"/>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4299"/>
    <w:rsid w:val="00894360"/>
    <w:rsid w:val="00897E79"/>
    <w:rsid w:val="008A15AB"/>
    <w:rsid w:val="008B09A4"/>
    <w:rsid w:val="008B469D"/>
    <w:rsid w:val="008B6C21"/>
    <w:rsid w:val="008D1B03"/>
    <w:rsid w:val="008D6357"/>
    <w:rsid w:val="008E01BA"/>
    <w:rsid w:val="008E0E48"/>
    <w:rsid w:val="008E1B23"/>
    <w:rsid w:val="008F053D"/>
    <w:rsid w:val="008F131C"/>
    <w:rsid w:val="008F5F86"/>
    <w:rsid w:val="008F7723"/>
    <w:rsid w:val="00901CEF"/>
    <w:rsid w:val="0091025A"/>
    <w:rsid w:val="00911D36"/>
    <w:rsid w:val="009124D5"/>
    <w:rsid w:val="009160C5"/>
    <w:rsid w:val="009174A6"/>
    <w:rsid w:val="0091765C"/>
    <w:rsid w:val="00920878"/>
    <w:rsid w:val="00920D12"/>
    <w:rsid w:val="00924C95"/>
    <w:rsid w:val="00926C3A"/>
    <w:rsid w:val="009352ED"/>
    <w:rsid w:val="00940547"/>
    <w:rsid w:val="00941169"/>
    <w:rsid w:val="00942ECC"/>
    <w:rsid w:val="0094757C"/>
    <w:rsid w:val="00953BE2"/>
    <w:rsid w:val="00961586"/>
    <w:rsid w:val="00961FF5"/>
    <w:rsid w:val="0097186D"/>
    <w:rsid w:val="00972333"/>
    <w:rsid w:val="00980A3F"/>
    <w:rsid w:val="00980C64"/>
    <w:rsid w:val="00981896"/>
    <w:rsid w:val="00982D42"/>
    <w:rsid w:val="00984986"/>
    <w:rsid w:val="00986CD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7E86"/>
    <w:rsid w:val="009D1B2A"/>
    <w:rsid w:val="009D2850"/>
    <w:rsid w:val="009D61E0"/>
    <w:rsid w:val="009D61EB"/>
    <w:rsid w:val="009E1E50"/>
    <w:rsid w:val="009E44EF"/>
    <w:rsid w:val="009F4ACB"/>
    <w:rsid w:val="009F5FB4"/>
    <w:rsid w:val="009F69C0"/>
    <w:rsid w:val="009F7B46"/>
    <w:rsid w:val="00A006F1"/>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A10E0"/>
    <w:rsid w:val="00AA3773"/>
    <w:rsid w:val="00AA69A2"/>
    <w:rsid w:val="00AA7D1A"/>
    <w:rsid w:val="00AB0307"/>
    <w:rsid w:val="00AB35F8"/>
    <w:rsid w:val="00AB3F71"/>
    <w:rsid w:val="00AC2673"/>
    <w:rsid w:val="00AC5618"/>
    <w:rsid w:val="00AC6174"/>
    <w:rsid w:val="00AC6A87"/>
    <w:rsid w:val="00AC7688"/>
    <w:rsid w:val="00AD4BE4"/>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64CE"/>
    <w:rsid w:val="00B24359"/>
    <w:rsid w:val="00B32641"/>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82A39"/>
    <w:rsid w:val="00B83F0F"/>
    <w:rsid w:val="00B90C50"/>
    <w:rsid w:val="00B90EFA"/>
    <w:rsid w:val="00B9130E"/>
    <w:rsid w:val="00B93192"/>
    <w:rsid w:val="00B938A5"/>
    <w:rsid w:val="00B96651"/>
    <w:rsid w:val="00BA03BD"/>
    <w:rsid w:val="00BA0C1A"/>
    <w:rsid w:val="00BA24CA"/>
    <w:rsid w:val="00BA6932"/>
    <w:rsid w:val="00BA7AB3"/>
    <w:rsid w:val="00BB2690"/>
    <w:rsid w:val="00BB43BB"/>
    <w:rsid w:val="00BC00A0"/>
    <w:rsid w:val="00BC3616"/>
    <w:rsid w:val="00BC7D75"/>
    <w:rsid w:val="00BD111C"/>
    <w:rsid w:val="00BD41A2"/>
    <w:rsid w:val="00BD475B"/>
    <w:rsid w:val="00BD5368"/>
    <w:rsid w:val="00BE5B3E"/>
    <w:rsid w:val="00BF1D3C"/>
    <w:rsid w:val="00BF201E"/>
    <w:rsid w:val="00C000A4"/>
    <w:rsid w:val="00C01034"/>
    <w:rsid w:val="00C01EBC"/>
    <w:rsid w:val="00C03857"/>
    <w:rsid w:val="00C04CC2"/>
    <w:rsid w:val="00C12CD3"/>
    <w:rsid w:val="00C15390"/>
    <w:rsid w:val="00C1661E"/>
    <w:rsid w:val="00C1722B"/>
    <w:rsid w:val="00C20ED4"/>
    <w:rsid w:val="00C22139"/>
    <w:rsid w:val="00C3190F"/>
    <w:rsid w:val="00C32353"/>
    <w:rsid w:val="00C467B0"/>
    <w:rsid w:val="00C47D55"/>
    <w:rsid w:val="00C50E7E"/>
    <w:rsid w:val="00C55CD8"/>
    <w:rsid w:val="00C62A2B"/>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4E6F"/>
    <w:rsid w:val="00CC69CB"/>
    <w:rsid w:val="00CC714C"/>
    <w:rsid w:val="00CD474D"/>
    <w:rsid w:val="00CE150F"/>
    <w:rsid w:val="00CE2EEC"/>
    <w:rsid w:val="00CE7213"/>
    <w:rsid w:val="00CE7EE3"/>
    <w:rsid w:val="00D20A1A"/>
    <w:rsid w:val="00D22B92"/>
    <w:rsid w:val="00D268F5"/>
    <w:rsid w:val="00D3312C"/>
    <w:rsid w:val="00D36AFE"/>
    <w:rsid w:val="00D41B34"/>
    <w:rsid w:val="00D43BC4"/>
    <w:rsid w:val="00D459A4"/>
    <w:rsid w:val="00D46D97"/>
    <w:rsid w:val="00D50B0F"/>
    <w:rsid w:val="00D51542"/>
    <w:rsid w:val="00D5291A"/>
    <w:rsid w:val="00D54565"/>
    <w:rsid w:val="00D5540C"/>
    <w:rsid w:val="00D60B51"/>
    <w:rsid w:val="00D61585"/>
    <w:rsid w:val="00D631B8"/>
    <w:rsid w:val="00D6366F"/>
    <w:rsid w:val="00D650A7"/>
    <w:rsid w:val="00D721B6"/>
    <w:rsid w:val="00D75979"/>
    <w:rsid w:val="00D8039C"/>
    <w:rsid w:val="00D8124E"/>
    <w:rsid w:val="00D84AD5"/>
    <w:rsid w:val="00D84B38"/>
    <w:rsid w:val="00D87015"/>
    <w:rsid w:val="00D92051"/>
    <w:rsid w:val="00D93F97"/>
    <w:rsid w:val="00D95415"/>
    <w:rsid w:val="00D95441"/>
    <w:rsid w:val="00DA12B3"/>
    <w:rsid w:val="00DA12D4"/>
    <w:rsid w:val="00DA2285"/>
    <w:rsid w:val="00DA31B0"/>
    <w:rsid w:val="00DA4822"/>
    <w:rsid w:val="00DB220A"/>
    <w:rsid w:val="00DB4F5D"/>
    <w:rsid w:val="00DB5187"/>
    <w:rsid w:val="00DB5A4E"/>
    <w:rsid w:val="00DC40E9"/>
    <w:rsid w:val="00DC7ACE"/>
    <w:rsid w:val="00DD123B"/>
    <w:rsid w:val="00DD41C5"/>
    <w:rsid w:val="00DD65B9"/>
    <w:rsid w:val="00DE7122"/>
    <w:rsid w:val="00DF2EF8"/>
    <w:rsid w:val="00DF53D8"/>
    <w:rsid w:val="00DF654D"/>
    <w:rsid w:val="00DF6EF1"/>
    <w:rsid w:val="00DF7C18"/>
    <w:rsid w:val="00E012E9"/>
    <w:rsid w:val="00E02CDE"/>
    <w:rsid w:val="00E10756"/>
    <w:rsid w:val="00E23B7B"/>
    <w:rsid w:val="00E3111D"/>
    <w:rsid w:val="00E32150"/>
    <w:rsid w:val="00E32B08"/>
    <w:rsid w:val="00E3472F"/>
    <w:rsid w:val="00E42B8C"/>
    <w:rsid w:val="00E51364"/>
    <w:rsid w:val="00E6044E"/>
    <w:rsid w:val="00E615F1"/>
    <w:rsid w:val="00E61647"/>
    <w:rsid w:val="00E641FE"/>
    <w:rsid w:val="00E64C6C"/>
    <w:rsid w:val="00E65EF9"/>
    <w:rsid w:val="00E70AE9"/>
    <w:rsid w:val="00E738E0"/>
    <w:rsid w:val="00E7487B"/>
    <w:rsid w:val="00E772B5"/>
    <w:rsid w:val="00E77C5E"/>
    <w:rsid w:val="00E82188"/>
    <w:rsid w:val="00E82728"/>
    <w:rsid w:val="00E84870"/>
    <w:rsid w:val="00E90656"/>
    <w:rsid w:val="00E9157A"/>
    <w:rsid w:val="00E91993"/>
    <w:rsid w:val="00E93042"/>
    <w:rsid w:val="00E9464D"/>
    <w:rsid w:val="00E948C1"/>
    <w:rsid w:val="00EA1B12"/>
    <w:rsid w:val="00EA6E00"/>
    <w:rsid w:val="00EB11B2"/>
    <w:rsid w:val="00EB1DED"/>
    <w:rsid w:val="00EB35A5"/>
    <w:rsid w:val="00EC135E"/>
    <w:rsid w:val="00EC26A9"/>
    <w:rsid w:val="00ED0923"/>
    <w:rsid w:val="00ED16CD"/>
    <w:rsid w:val="00ED7D74"/>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5FD3"/>
    <w:rsid w:val="00F26385"/>
    <w:rsid w:val="00F30104"/>
    <w:rsid w:val="00F316D0"/>
    <w:rsid w:val="00F32A72"/>
    <w:rsid w:val="00F32B7B"/>
    <w:rsid w:val="00F41F09"/>
    <w:rsid w:val="00F5379C"/>
    <w:rsid w:val="00F54130"/>
    <w:rsid w:val="00F54D48"/>
    <w:rsid w:val="00F66551"/>
    <w:rsid w:val="00F67A82"/>
    <w:rsid w:val="00F67CD2"/>
    <w:rsid w:val="00F74252"/>
    <w:rsid w:val="00F8391F"/>
    <w:rsid w:val="00F871A3"/>
    <w:rsid w:val="00F91065"/>
    <w:rsid w:val="00F9411B"/>
    <w:rsid w:val="00F9542A"/>
    <w:rsid w:val="00FA4C74"/>
    <w:rsid w:val="00FB1AEC"/>
    <w:rsid w:val="00FB4FDD"/>
    <w:rsid w:val="00FB5EA7"/>
    <w:rsid w:val="00FC1871"/>
    <w:rsid w:val="00FC3514"/>
    <w:rsid w:val="00FC3631"/>
    <w:rsid w:val="00FC53E1"/>
    <w:rsid w:val="00FC57E5"/>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therine.Patterson@fema.dh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ohnso3\Local%20Settings\Temporary%20Internet%20Files\Content.Outlook\RAHF3SC0\DHS%20PTA%20Template%202012071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A0F48B0614EA8A140C3955BD70C0E"/>
        <w:category>
          <w:name w:val="General"/>
          <w:gallery w:val="placeholder"/>
        </w:category>
        <w:types>
          <w:type w:val="bbPlcHdr"/>
        </w:types>
        <w:behaviors>
          <w:behavior w:val="content"/>
        </w:behaviors>
        <w:guid w:val="{DC7ABA9D-9EC3-4772-9599-B1CEB6BF45FB}"/>
      </w:docPartPr>
      <w:docPartBody>
        <w:p w:rsidR="00CB0315" w:rsidRDefault="00CB0315">
          <w:pPr>
            <w:pStyle w:val="41DA0F48B0614EA8A140C3955BD70C0E"/>
          </w:pPr>
          <w:r w:rsidRPr="00EC59C7">
            <w:rPr>
              <w:rStyle w:val="PlaceholderText"/>
            </w:rPr>
            <w:t>Choose an item.</w:t>
          </w:r>
        </w:p>
      </w:docPartBody>
    </w:docPart>
    <w:docPart>
      <w:docPartPr>
        <w:name w:val="948DEF7973EB40F48C0CF189DE857D1D"/>
        <w:category>
          <w:name w:val="General"/>
          <w:gallery w:val="placeholder"/>
        </w:category>
        <w:types>
          <w:type w:val="bbPlcHdr"/>
        </w:types>
        <w:behaviors>
          <w:behavior w:val="content"/>
        </w:behaviors>
        <w:guid w:val="{831F7433-4BAF-4434-B959-E5FF2CA80A6A}"/>
      </w:docPartPr>
      <w:docPartBody>
        <w:p w:rsidR="00CB0315" w:rsidRDefault="00CB0315">
          <w:pPr>
            <w:pStyle w:val="948DEF7973EB40F48C0CF189DE857D1D"/>
          </w:pPr>
          <w:r w:rsidRPr="00EF006F">
            <w:rPr>
              <w:rStyle w:val="PlaceholderText"/>
              <w:rFonts w:ascii="Palatino Linotype" w:hAnsi="Palatino Linotype"/>
              <w:b/>
            </w:rPr>
            <w:t>Click here to enter text.</w:t>
          </w:r>
        </w:p>
      </w:docPartBody>
    </w:docPart>
    <w:docPart>
      <w:docPartPr>
        <w:name w:val="AF3E223BD30B4AE4A1BC18CEA396D243"/>
        <w:category>
          <w:name w:val="General"/>
          <w:gallery w:val="placeholder"/>
        </w:category>
        <w:types>
          <w:type w:val="bbPlcHdr"/>
        </w:types>
        <w:behaviors>
          <w:behavior w:val="content"/>
        </w:behaviors>
        <w:guid w:val="{84BED809-7E90-4DEF-BC29-11EB52CE6F87}"/>
      </w:docPartPr>
      <w:docPartBody>
        <w:p w:rsidR="00CB0315" w:rsidRDefault="00CB0315">
          <w:pPr>
            <w:pStyle w:val="AF3E223BD30B4AE4A1BC18CEA396D243"/>
          </w:pPr>
          <w:r w:rsidRPr="00EC59C7">
            <w:rPr>
              <w:rStyle w:val="PlaceholderText"/>
            </w:rPr>
            <w:t>Choose an item.</w:t>
          </w:r>
        </w:p>
      </w:docPartBody>
    </w:docPart>
    <w:docPart>
      <w:docPartPr>
        <w:name w:val="6C4E2D33DBAD48AFB1677806C66BE6C7"/>
        <w:category>
          <w:name w:val="General"/>
          <w:gallery w:val="placeholder"/>
        </w:category>
        <w:types>
          <w:type w:val="bbPlcHdr"/>
        </w:types>
        <w:behaviors>
          <w:behavior w:val="content"/>
        </w:behaviors>
        <w:guid w:val="{016CAC47-8DBA-4C47-98D3-D03A8C67DFDB}"/>
      </w:docPartPr>
      <w:docPartBody>
        <w:p w:rsidR="00CB0315" w:rsidRDefault="00CB0315">
          <w:pPr>
            <w:pStyle w:val="6C4E2D33DBAD48AFB1677806C66BE6C7"/>
          </w:pPr>
          <w:r w:rsidRPr="00EC59C7">
            <w:rPr>
              <w:rStyle w:val="PlaceholderText"/>
            </w:rPr>
            <w:t>Choose an item.</w:t>
          </w:r>
        </w:p>
      </w:docPartBody>
    </w:docPart>
    <w:docPart>
      <w:docPartPr>
        <w:name w:val="6402CB58F4C049D1A380A3ECF03F13C5"/>
        <w:category>
          <w:name w:val="General"/>
          <w:gallery w:val="placeholder"/>
        </w:category>
        <w:types>
          <w:type w:val="bbPlcHdr"/>
        </w:types>
        <w:behaviors>
          <w:behavior w:val="content"/>
        </w:behaviors>
        <w:guid w:val="{6D3E0943-A4A8-4FD9-80E5-DB100755EA13}"/>
      </w:docPartPr>
      <w:docPartBody>
        <w:p w:rsidR="00CB0315" w:rsidRDefault="00CB0315">
          <w:pPr>
            <w:pStyle w:val="6402CB58F4C049D1A380A3ECF03F13C5"/>
          </w:pPr>
          <w:r w:rsidRPr="00EF006F">
            <w:rPr>
              <w:rStyle w:val="PlaceholderText"/>
              <w:rFonts w:ascii="Palatino Linotype" w:hAnsi="Palatino Linotype"/>
              <w:b/>
            </w:rPr>
            <w:t>Click here to enter text.</w:t>
          </w:r>
        </w:p>
      </w:docPartBody>
    </w:docPart>
    <w:docPart>
      <w:docPartPr>
        <w:name w:val="B6756F76F0054A1C94AE4280C0688E62"/>
        <w:category>
          <w:name w:val="General"/>
          <w:gallery w:val="placeholder"/>
        </w:category>
        <w:types>
          <w:type w:val="bbPlcHdr"/>
        </w:types>
        <w:behaviors>
          <w:behavior w:val="content"/>
        </w:behaviors>
        <w:guid w:val="{CA07EE7D-DC5E-4EE3-B02F-03965AFC7D65}"/>
      </w:docPartPr>
      <w:docPartBody>
        <w:p w:rsidR="00CB0315" w:rsidRDefault="00CB0315">
          <w:pPr>
            <w:pStyle w:val="B6756F76F0054A1C94AE4280C0688E62"/>
          </w:pPr>
          <w:r w:rsidRPr="00EF006F">
            <w:rPr>
              <w:rStyle w:val="PlaceholderText"/>
              <w:rFonts w:ascii="Palatino Linotype" w:hAnsi="Palatino Linotype"/>
              <w:b/>
            </w:rPr>
            <w:t>Click here to enter text.</w:t>
          </w:r>
        </w:p>
      </w:docPartBody>
    </w:docPart>
    <w:docPart>
      <w:docPartPr>
        <w:name w:val="9C9D9C1418C34F1AA911356675EAAF81"/>
        <w:category>
          <w:name w:val="General"/>
          <w:gallery w:val="placeholder"/>
        </w:category>
        <w:types>
          <w:type w:val="bbPlcHdr"/>
        </w:types>
        <w:behaviors>
          <w:behavior w:val="content"/>
        </w:behaviors>
        <w:guid w:val="{8C0E3901-FF10-43BA-8D1A-21570DBD6FDF}"/>
      </w:docPartPr>
      <w:docPartBody>
        <w:p w:rsidR="00CB0315" w:rsidRDefault="00CB0315">
          <w:pPr>
            <w:pStyle w:val="9C9D9C1418C34F1AA911356675EAAF81"/>
          </w:pPr>
          <w:r w:rsidRPr="00EF006F">
            <w:rPr>
              <w:rStyle w:val="PlaceholderText"/>
              <w:rFonts w:ascii="Palatino Linotype" w:hAnsi="Palatino Linotype"/>
              <w:b/>
            </w:rPr>
            <w:t>Click here to enter text.</w:t>
          </w:r>
        </w:p>
      </w:docPartBody>
    </w:docPart>
    <w:docPart>
      <w:docPartPr>
        <w:name w:val="5E836F1CA85A48B6947FAE5089E21D84"/>
        <w:category>
          <w:name w:val="General"/>
          <w:gallery w:val="placeholder"/>
        </w:category>
        <w:types>
          <w:type w:val="bbPlcHdr"/>
        </w:types>
        <w:behaviors>
          <w:behavior w:val="content"/>
        </w:behaviors>
        <w:guid w:val="{27EDCC06-B175-46DD-877F-297B9BF165E6}"/>
      </w:docPartPr>
      <w:docPartBody>
        <w:p w:rsidR="00CB0315" w:rsidRDefault="00CB0315">
          <w:pPr>
            <w:pStyle w:val="5E836F1CA85A48B6947FAE5089E21D84"/>
          </w:pPr>
          <w:r w:rsidRPr="00EF006F">
            <w:rPr>
              <w:rStyle w:val="PlaceholderText"/>
              <w:rFonts w:ascii="Palatino Linotype" w:hAnsi="Palatino Linotype"/>
            </w:rPr>
            <w:t>Click here to enter a date.</w:t>
          </w:r>
        </w:p>
      </w:docPartBody>
    </w:docPart>
    <w:docPart>
      <w:docPartPr>
        <w:name w:val="E4850E2FCF6143E8BEB20056592DC164"/>
        <w:category>
          <w:name w:val="General"/>
          <w:gallery w:val="placeholder"/>
        </w:category>
        <w:types>
          <w:type w:val="bbPlcHdr"/>
        </w:types>
        <w:behaviors>
          <w:behavior w:val="content"/>
        </w:behaviors>
        <w:guid w:val="{A08974E8-1FF6-43A8-95DB-7EB412013E1B}"/>
      </w:docPartPr>
      <w:docPartBody>
        <w:p w:rsidR="00CB0315" w:rsidRDefault="00CB0315">
          <w:pPr>
            <w:pStyle w:val="E4850E2FCF6143E8BEB20056592DC164"/>
          </w:pPr>
          <w:r w:rsidRPr="00EF006F">
            <w:rPr>
              <w:rStyle w:val="PlaceholderText"/>
              <w:rFonts w:ascii="Palatino Linotype" w:hAnsi="Palatino Linotype"/>
            </w:rPr>
            <w:t>Click here to enter a date.</w:t>
          </w:r>
        </w:p>
      </w:docPartBody>
    </w:docPart>
    <w:docPart>
      <w:docPartPr>
        <w:name w:val="BA4D9A5F8691458AA2A5A5A1CA760BE3"/>
        <w:category>
          <w:name w:val="General"/>
          <w:gallery w:val="placeholder"/>
        </w:category>
        <w:types>
          <w:type w:val="bbPlcHdr"/>
        </w:types>
        <w:behaviors>
          <w:behavior w:val="content"/>
        </w:behaviors>
        <w:guid w:val="{3F0C27B8-875E-4C86-BBCD-D6F5D2B93CBB}"/>
      </w:docPartPr>
      <w:docPartBody>
        <w:p w:rsidR="00CB0315" w:rsidRDefault="00CB0315">
          <w:pPr>
            <w:pStyle w:val="BA4D9A5F8691458AA2A5A5A1CA760BE3"/>
          </w:pPr>
          <w:r w:rsidRPr="00EF006F">
            <w:rPr>
              <w:rStyle w:val="PlaceholderText"/>
              <w:rFonts w:ascii="Palatino Linotype" w:hAnsi="Palatino Linotype"/>
            </w:rPr>
            <w:t>Click here to enter a date.</w:t>
          </w:r>
        </w:p>
      </w:docPartBody>
    </w:docPart>
    <w:docPart>
      <w:docPartPr>
        <w:name w:val="1DB0FD6DBA00491ABC3869EEA0FF4157"/>
        <w:category>
          <w:name w:val="General"/>
          <w:gallery w:val="placeholder"/>
        </w:category>
        <w:types>
          <w:type w:val="bbPlcHdr"/>
        </w:types>
        <w:behaviors>
          <w:behavior w:val="content"/>
        </w:behaviors>
        <w:guid w:val="{7F7DA1CF-36C3-4929-BF86-03DFD536DB03}"/>
      </w:docPartPr>
      <w:docPartBody>
        <w:p w:rsidR="00CB0315" w:rsidRDefault="00CB0315">
          <w:pPr>
            <w:pStyle w:val="1DB0FD6DBA00491ABC3869EEA0FF4157"/>
          </w:pPr>
          <w:r w:rsidRPr="00EC59C7">
            <w:rPr>
              <w:rStyle w:val="PlaceholderText"/>
            </w:rPr>
            <w:t>Choose an item.</w:t>
          </w:r>
        </w:p>
      </w:docPartBody>
    </w:docPart>
    <w:docPart>
      <w:docPartPr>
        <w:name w:val="3BCE9FC827BF46BFA82C92D0A3A4BEA6"/>
        <w:category>
          <w:name w:val="General"/>
          <w:gallery w:val="placeholder"/>
        </w:category>
        <w:types>
          <w:type w:val="bbPlcHdr"/>
        </w:types>
        <w:behaviors>
          <w:behavior w:val="content"/>
        </w:behaviors>
        <w:guid w:val="{1CA8FCC5-4FF2-463D-A53B-94CF33BBA281}"/>
      </w:docPartPr>
      <w:docPartBody>
        <w:p w:rsidR="00CB0315" w:rsidRDefault="00CB0315">
          <w:pPr>
            <w:pStyle w:val="3BCE9FC827BF46BFA82C92D0A3A4BEA6"/>
          </w:pPr>
          <w:r w:rsidRPr="00EF006F">
            <w:rPr>
              <w:rStyle w:val="PlaceholderText"/>
              <w:rFonts w:ascii="Palatino Linotype" w:hAnsi="Palatino Linotype"/>
            </w:rPr>
            <w:t>Click here to enter a date.</w:t>
          </w:r>
        </w:p>
      </w:docPartBody>
    </w:docPart>
    <w:docPart>
      <w:docPartPr>
        <w:name w:val="9AEFCB51C42C40D68276E73AE2AFB7D7"/>
        <w:category>
          <w:name w:val="General"/>
          <w:gallery w:val="placeholder"/>
        </w:category>
        <w:types>
          <w:type w:val="bbPlcHdr"/>
        </w:types>
        <w:behaviors>
          <w:behavior w:val="content"/>
        </w:behaviors>
        <w:guid w:val="{D04276DD-891C-4134-9FE4-1FF07175B919}"/>
      </w:docPartPr>
      <w:docPartBody>
        <w:p w:rsidR="00CB0315" w:rsidRDefault="00CB0315">
          <w:pPr>
            <w:pStyle w:val="9AEFCB51C42C40D68276E73AE2AFB7D7"/>
          </w:pPr>
          <w:r w:rsidRPr="00EF006F">
            <w:rPr>
              <w:rStyle w:val="PlaceholderText"/>
              <w:rFonts w:ascii="Palatino Linotype" w:hAnsi="Palatino Linotype"/>
            </w:rPr>
            <w:t>Click here to enter a date.</w:t>
          </w:r>
        </w:p>
      </w:docPartBody>
    </w:docPart>
    <w:docPart>
      <w:docPartPr>
        <w:name w:val="70E0FD1718054BDC973CE190EF3E1E0E"/>
        <w:category>
          <w:name w:val="General"/>
          <w:gallery w:val="placeholder"/>
        </w:category>
        <w:types>
          <w:type w:val="bbPlcHdr"/>
        </w:types>
        <w:behaviors>
          <w:behavior w:val="content"/>
        </w:behaviors>
        <w:guid w:val="{1F8FBBD0-C8F4-4D4C-ACB9-D72F8DC95997}"/>
      </w:docPartPr>
      <w:docPartBody>
        <w:p w:rsidR="00CB0315" w:rsidRDefault="00CB0315">
          <w:pPr>
            <w:pStyle w:val="70E0FD1718054BDC973CE190EF3E1E0E"/>
          </w:pPr>
          <w:r w:rsidRPr="00EF006F">
            <w:rPr>
              <w:rStyle w:val="PlaceholderText"/>
              <w:rFonts w:ascii="Palatino Linotype" w:hAnsi="Palatino Linotype"/>
            </w:rPr>
            <w:t>Click here to enter a date.</w:t>
          </w:r>
        </w:p>
      </w:docPartBody>
    </w:docPart>
    <w:docPart>
      <w:docPartPr>
        <w:name w:val="0A7722D39F014EB89A9ADFA186F29F00"/>
        <w:category>
          <w:name w:val="General"/>
          <w:gallery w:val="placeholder"/>
        </w:category>
        <w:types>
          <w:type w:val="bbPlcHdr"/>
        </w:types>
        <w:behaviors>
          <w:behavior w:val="content"/>
        </w:behaviors>
        <w:guid w:val="{A2A9B2AE-CB5A-4F4E-853C-C85CAFDD0226}"/>
      </w:docPartPr>
      <w:docPartBody>
        <w:p w:rsidR="00CB0315" w:rsidRDefault="00CB0315">
          <w:pPr>
            <w:pStyle w:val="0A7722D39F014EB89A9ADFA186F29F00"/>
          </w:pPr>
          <w:r w:rsidRPr="00EF006F">
            <w:rPr>
              <w:rStyle w:val="PlaceholderText"/>
              <w:rFonts w:ascii="Palatino Linotype" w:hAnsi="Palatino Linotype"/>
            </w:rPr>
            <w:t>Click here to enter a date.</w:t>
          </w:r>
        </w:p>
      </w:docPartBody>
    </w:docPart>
    <w:docPart>
      <w:docPartPr>
        <w:name w:val="78D37F1ECD3048AB9B3F2D5D8AB7BABF"/>
        <w:category>
          <w:name w:val="General"/>
          <w:gallery w:val="placeholder"/>
        </w:category>
        <w:types>
          <w:type w:val="bbPlcHdr"/>
        </w:types>
        <w:behaviors>
          <w:behavior w:val="content"/>
        </w:behaviors>
        <w:guid w:val="{97386960-1D1D-45AE-9ED2-A6FEF640C6CC}"/>
      </w:docPartPr>
      <w:docPartBody>
        <w:p w:rsidR="00CB0315" w:rsidRDefault="00CB0315">
          <w:pPr>
            <w:pStyle w:val="78D37F1ECD3048AB9B3F2D5D8AB7BABF"/>
          </w:pPr>
          <w:r w:rsidRPr="00EC59C7">
            <w:rPr>
              <w:rStyle w:val="PlaceholderText"/>
            </w:rPr>
            <w:t>Choose an item.</w:t>
          </w:r>
        </w:p>
      </w:docPartBody>
    </w:docPart>
    <w:docPart>
      <w:docPartPr>
        <w:name w:val="E5F173871AEB491A88D5BCE4D8CB11F6"/>
        <w:category>
          <w:name w:val="General"/>
          <w:gallery w:val="placeholder"/>
        </w:category>
        <w:types>
          <w:type w:val="bbPlcHdr"/>
        </w:types>
        <w:behaviors>
          <w:behavior w:val="content"/>
        </w:behaviors>
        <w:guid w:val="{A26FDCEB-1845-432E-B54D-A639AEEB2AD0}"/>
      </w:docPartPr>
      <w:docPartBody>
        <w:p w:rsidR="00CB0315" w:rsidRDefault="00CB0315">
          <w:pPr>
            <w:pStyle w:val="E5F173871AEB491A88D5BCE4D8CB11F6"/>
          </w:pPr>
          <w:r w:rsidRPr="00EF006F">
            <w:rPr>
              <w:rStyle w:val="PlaceholderText"/>
              <w:rFonts w:ascii="Palatino Linotype" w:hAnsi="Palatino Linotype"/>
              <w:b/>
            </w:rPr>
            <w:t>Click here to enter text.</w:t>
          </w:r>
        </w:p>
      </w:docPartBody>
    </w:docPart>
    <w:docPart>
      <w:docPartPr>
        <w:name w:val="CD631CE500C046B7A720F635E8E3A847"/>
        <w:category>
          <w:name w:val="General"/>
          <w:gallery w:val="placeholder"/>
        </w:category>
        <w:types>
          <w:type w:val="bbPlcHdr"/>
        </w:types>
        <w:behaviors>
          <w:behavior w:val="content"/>
        </w:behaviors>
        <w:guid w:val="{7A94A6C5-B0BA-4E82-A59B-8C98A5AE5750}"/>
      </w:docPartPr>
      <w:docPartBody>
        <w:p w:rsidR="00CB0315" w:rsidRDefault="00CB0315">
          <w:pPr>
            <w:pStyle w:val="CD631CE500C046B7A720F635E8E3A847"/>
          </w:pPr>
          <w:r w:rsidRPr="00EF006F">
            <w:rPr>
              <w:rStyle w:val="PlaceholderText"/>
              <w:rFonts w:ascii="Palatino Linotype" w:hAnsi="Palatino Linotype"/>
              <w:b/>
            </w:rPr>
            <w:t>Click here to enter text.</w:t>
          </w:r>
        </w:p>
      </w:docPartBody>
    </w:docPart>
    <w:docPart>
      <w:docPartPr>
        <w:name w:val="929FC03998544B4F94DF2AEC1F5DDC07"/>
        <w:category>
          <w:name w:val="General"/>
          <w:gallery w:val="placeholder"/>
        </w:category>
        <w:types>
          <w:type w:val="bbPlcHdr"/>
        </w:types>
        <w:behaviors>
          <w:behavior w:val="content"/>
        </w:behaviors>
        <w:guid w:val="{75B893C8-3274-4D0D-87C7-E1C5BDE1528A}"/>
      </w:docPartPr>
      <w:docPartBody>
        <w:p w:rsidR="00CB0315" w:rsidRDefault="00CB0315">
          <w:pPr>
            <w:pStyle w:val="929FC03998544B4F94DF2AEC1F5DDC07"/>
          </w:pPr>
          <w:r w:rsidRPr="00EF006F">
            <w:rPr>
              <w:rStyle w:val="PlaceholderText"/>
              <w:rFonts w:ascii="Palatino Linotype" w:hAnsi="Palatino Linotype"/>
              <w:b/>
            </w:rPr>
            <w:t>Click here to enter text.</w:t>
          </w:r>
        </w:p>
      </w:docPartBody>
    </w:docPart>
    <w:docPart>
      <w:docPartPr>
        <w:name w:val="E4B989554D584C508F3FB6E9AEC08220"/>
        <w:category>
          <w:name w:val="General"/>
          <w:gallery w:val="placeholder"/>
        </w:category>
        <w:types>
          <w:type w:val="bbPlcHdr"/>
        </w:types>
        <w:behaviors>
          <w:behavior w:val="content"/>
        </w:behaviors>
        <w:guid w:val="{A4326F1F-983A-45BD-84C6-43015D87A3BD}"/>
      </w:docPartPr>
      <w:docPartBody>
        <w:p w:rsidR="00CB0315" w:rsidRDefault="00CB0315">
          <w:pPr>
            <w:pStyle w:val="E4B989554D584C508F3FB6E9AEC08220"/>
          </w:pPr>
          <w:r w:rsidRPr="00EF006F">
            <w:rPr>
              <w:rStyle w:val="PlaceholderText"/>
              <w:rFonts w:ascii="Palatino Linotype" w:hAnsi="Palatino Linotype"/>
              <w:b/>
            </w:rPr>
            <w:t>Click here to enter text.</w:t>
          </w:r>
        </w:p>
      </w:docPartBody>
    </w:docPart>
    <w:docPart>
      <w:docPartPr>
        <w:name w:val="D4FB6A67E1334E9398125A4E77492520"/>
        <w:category>
          <w:name w:val="General"/>
          <w:gallery w:val="placeholder"/>
        </w:category>
        <w:types>
          <w:type w:val="bbPlcHdr"/>
        </w:types>
        <w:behaviors>
          <w:behavior w:val="content"/>
        </w:behaviors>
        <w:guid w:val="{452B13F9-B34A-4984-90B3-6853EBBFA902}"/>
      </w:docPartPr>
      <w:docPartBody>
        <w:p w:rsidR="00CB0315" w:rsidRDefault="00CB0315">
          <w:pPr>
            <w:pStyle w:val="D4FB6A67E1334E9398125A4E77492520"/>
          </w:pPr>
          <w:r w:rsidRPr="00EC59C7">
            <w:rPr>
              <w:rStyle w:val="PlaceholderText"/>
            </w:rPr>
            <w:t>Choose an item.</w:t>
          </w:r>
        </w:p>
      </w:docPartBody>
    </w:docPart>
    <w:docPart>
      <w:docPartPr>
        <w:name w:val="E67B6BB0861C4141823CE7499E0AB427"/>
        <w:category>
          <w:name w:val="General"/>
          <w:gallery w:val="placeholder"/>
        </w:category>
        <w:types>
          <w:type w:val="bbPlcHdr"/>
        </w:types>
        <w:behaviors>
          <w:behavior w:val="content"/>
        </w:behaviors>
        <w:guid w:val="{55E0BE55-08CF-4913-ADAF-C2F6BA07F389}"/>
      </w:docPartPr>
      <w:docPartBody>
        <w:p w:rsidR="00CB0315" w:rsidRDefault="00CB0315">
          <w:pPr>
            <w:pStyle w:val="E67B6BB0861C4141823CE7499E0AB427"/>
          </w:pPr>
          <w:r w:rsidRPr="00EF006F">
            <w:rPr>
              <w:rStyle w:val="PlaceholderText"/>
              <w:rFonts w:ascii="Palatino Linotype" w:hAnsi="Palatino Linotype"/>
              <w:b/>
            </w:rPr>
            <w:t>Click here to enter text.</w:t>
          </w:r>
        </w:p>
      </w:docPartBody>
    </w:docPart>
    <w:docPart>
      <w:docPartPr>
        <w:name w:val="24AC43B19A564238835EB5CD4CBD21CB"/>
        <w:category>
          <w:name w:val="General"/>
          <w:gallery w:val="placeholder"/>
        </w:category>
        <w:types>
          <w:type w:val="bbPlcHdr"/>
        </w:types>
        <w:behaviors>
          <w:behavior w:val="content"/>
        </w:behaviors>
        <w:guid w:val="{58F72A61-26A4-4398-AFCB-C4F9A6B8C810}"/>
      </w:docPartPr>
      <w:docPartBody>
        <w:p w:rsidR="00CB0315" w:rsidRDefault="00CB0315">
          <w:pPr>
            <w:pStyle w:val="24AC43B19A564238835EB5CD4CBD21CB"/>
          </w:pPr>
          <w:r w:rsidRPr="00EF006F">
            <w:rPr>
              <w:rStyle w:val="PlaceholderText"/>
              <w:rFonts w:ascii="Palatino Linotype" w:hAnsi="Palatino Linotype"/>
              <w:b/>
            </w:rPr>
            <w:t>Click here to enter text.</w:t>
          </w:r>
        </w:p>
      </w:docPartBody>
    </w:docPart>
    <w:docPart>
      <w:docPartPr>
        <w:name w:val="20ABE340B51F4D34860407EF508E61A7"/>
        <w:category>
          <w:name w:val="General"/>
          <w:gallery w:val="placeholder"/>
        </w:category>
        <w:types>
          <w:type w:val="bbPlcHdr"/>
        </w:types>
        <w:behaviors>
          <w:behavior w:val="content"/>
        </w:behaviors>
        <w:guid w:val="{EA50ADF2-8DB9-4C28-8DB4-3D9B2F233B5D}"/>
      </w:docPartPr>
      <w:docPartBody>
        <w:p w:rsidR="00CB0315" w:rsidRDefault="00CB0315">
          <w:pPr>
            <w:pStyle w:val="20ABE340B51F4D34860407EF508E61A7"/>
          </w:pPr>
          <w:r w:rsidRPr="00EF006F">
            <w:rPr>
              <w:rStyle w:val="PlaceholderText"/>
              <w:rFonts w:ascii="Palatino Linotype" w:hAnsi="Palatino Linotype"/>
            </w:rPr>
            <w:t>Click here to enter a date.</w:t>
          </w:r>
        </w:p>
      </w:docPartBody>
    </w:docPart>
    <w:docPart>
      <w:docPartPr>
        <w:name w:val="B8455D19687C47669105B923298FD2B9"/>
        <w:category>
          <w:name w:val="General"/>
          <w:gallery w:val="placeholder"/>
        </w:category>
        <w:types>
          <w:type w:val="bbPlcHdr"/>
        </w:types>
        <w:behaviors>
          <w:behavior w:val="content"/>
        </w:behaviors>
        <w:guid w:val="{699747DF-8A71-4F0E-A65F-5AC2A8E6F8ED}"/>
      </w:docPartPr>
      <w:docPartBody>
        <w:p w:rsidR="00CB0315" w:rsidRDefault="00CB0315">
          <w:pPr>
            <w:pStyle w:val="B8455D19687C47669105B923298FD2B9"/>
          </w:pPr>
          <w:r w:rsidRPr="00EF006F">
            <w:rPr>
              <w:rStyle w:val="PlaceholderText"/>
              <w:rFonts w:ascii="Palatino Linotype" w:hAnsi="Palatino Linotype"/>
              <w:b/>
            </w:rPr>
            <w:t>Click here to enter text.</w:t>
          </w:r>
        </w:p>
      </w:docPartBody>
    </w:docPart>
    <w:docPart>
      <w:docPartPr>
        <w:name w:val="CBE1078F6B0541A79B7573BDDE7DB9DC"/>
        <w:category>
          <w:name w:val="General"/>
          <w:gallery w:val="placeholder"/>
        </w:category>
        <w:types>
          <w:type w:val="bbPlcHdr"/>
        </w:types>
        <w:behaviors>
          <w:behavior w:val="content"/>
        </w:behaviors>
        <w:guid w:val="{A693FBA0-7478-4B40-ADE3-BD26C1F9775D}"/>
      </w:docPartPr>
      <w:docPartBody>
        <w:p w:rsidR="00CB0315" w:rsidRDefault="00CB0315">
          <w:pPr>
            <w:pStyle w:val="CBE1078F6B0541A79B7573BDDE7DB9DC"/>
          </w:pPr>
          <w:r w:rsidRPr="00EF006F">
            <w:rPr>
              <w:rStyle w:val="PlaceholderText"/>
              <w:rFonts w:ascii="Palatino Linotype" w:hAnsi="Palatino Linotype"/>
              <w:b/>
            </w:rPr>
            <w:t>Click here to enter text.</w:t>
          </w:r>
        </w:p>
      </w:docPartBody>
    </w:docPart>
    <w:docPart>
      <w:docPartPr>
        <w:name w:val="B3D929A14E604246B74E1D1DDD2A3730"/>
        <w:category>
          <w:name w:val="General"/>
          <w:gallery w:val="placeholder"/>
        </w:category>
        <w:types>
          <w:type w:val="bbPlcHdr"/>
        </w:types>
        <w:behaviors>
          <w:behavior w:val="content"/>
        </w:behaviors>
        <w:guid w:val="{7D804F0B-51F7-4A61-9C1E-7F4235C58190}"/>
      </w:docPartPr>
      <w:docPartBody>
        <w:p w:rsidR="00CB0315" w:rsidRDefault="00CB0315">
          <w:pPr>
            <w:pStyle w:val="B3D929A14E604246B74E1D1DDD2A3730"/>
          </w:pPr>
          <w:r w:rsidRPr="00EF006F">
            <w:rPr>
              <w:rStyle w:val="PlaceholderText"/>
              <w:rFonts w:ascii="Palatino Linotype" w:hAnsi="Palatino Linotype"/>
            </w:rPr>
            <w:t>Click here to enter a date.</w:t>
          </w:r>
        </w:p>
      </w:docPartBody>
    </w:docPart>
    <w:docPart>
      <w:docPartPr>
        <w:name w:val="7F09974A5531496D9CB27B5E72AD5CF1"/>
        <w:category>
          <w:name w:val="General"/>
          <w:gallery w:val="placeholder"/>
        </w:category>
        <w:types>
          <w:type w:val="bbPlcHdr"/>
        </w:types>
        <w:behaviors>
          <w:behavior w:val="content"/>
        </w:behaviors>
        <w:guid w:val="{9B2A8AEB-EF0B-476C-91E1-1F72C4F3716F}"/>
      </w:docPartPr>
      <w:docPartBody>
        <w:p w:rsidR="00CB0315" w:rsidRDefault="00CB0315">
          <w:pPr>
            <w:pStyle w:val="7F09974A5531496D9CB27B5E72AD5CF1"/>
          </w:pPr>
          <w:r w:rsidRPr="00EF006F">
            <w:rPr>
              <w:rStyle w:val="PlaceholderText"/>
              <w:rFonts w:ascii="Palatino Linotype" w:hAnsi="Palatino Linotype"/>
              <w:b/>
            </w:rPr>
            <w:t>Click here to enter text.</w:t>
          </w:r>
        </w:p>
      </w:docPartBody>
    </w:docPart>
    <w:docPart>
      <w:docPartPr>
        <w:name w:val="022A2B2D3A7247139CE6F203B3AFCC56"/>
        <w:category>
          <w:name w:val="General"/>
          <w:gallery w:val="placeholder"/>
        </w:category>
        <w:types>
          <w:type w:val="bbPlcHdr"/>
        </w:types>
        <w:behaviors>
          <w:behavior w:val="content"/>
        </w:behaviors>
        <w:guid w:val="{8C99BAA4-2A8D-4B13-BF30-E69307FB9D02}"/>
      </w:docPartPr>
      <w:docPartBody>
        <w:p w:rsidR="00CB0315" w:rsidRDefault="00CB0315">
          <w:pPr>
            <w:pStyle w:val="022A2B2D3A7247139CE6F203B3AFCC56"/>
          </w:pPr>
          <w:r w:rsidRPr="00EF006F">
            <w:rPr>
              <w:rStyle w:val="PlaceholderText"/>
              <w:rFonts w:ascii="Palatino Linotype" w:hAnsi="Palatino Linotype"/>
              <w:b/>
            </w:rPr>
            <w:t>Click here to enter text.</w:t>
          </w:r>
        </w:p>
      </w:docPartBody>
    </w:docPart>
    <w:docPart>
      <w:docPartPr>
        <w:name w:val="51EF03D56E6848DBBB723F9B1A888117"/>
        <w:category>
          <w:name w:val="General"/>
          <w:gallery w:val="placeholder"/>
        </w:category>
        <w:types>
          <w:type w:val="bbPlcHdr"/>
        </w:types>
        <w:behaviors>
          <w:behavior w:val="content"/>
        </w:behaviors>
        <w:guid w:val="{4B1E78E2-63B7-4564-8E75-3BF3B56A4BFA}"/>
      </w:docPartPr>
      <w:docPartBody>
        <w:p w:rsidR="00CB0315" w:rsidRDefault="00CB0315">
          <w:pPr>
            <w:pStyle w:val="51EF03D56E6848DBBB723F9B1A888117"/>
          </w:pPr>
          <w:r w:rsidRPr="00EC59C7">
            <w:rPr>
              <w:rStyle w:val="PlaceholderText"/>
            </w:rPr>
            <w:t>Choose an item.</w:t>
          </w:r>
        </w:p>
      </w:docPartBody>
    </w:docPart>
    <w:docPart>
      <w:docPartPr>
        <w:name w:val="DD2B603B87E347A38A0A47DFF097B543"/>
        <w:category>
          <w:name w:val="General"/>
          <w:gallery w:val="placeholder"/>
        </w:category>
        <w:types>
          <w:type w:val="bbPlcHdr"/>
        </w:types>
        <w:behaviors>
          <w:behavior w:val="content"/>
        </w:behaviors>
        <w:guid w:val="{40C548F8-6B46-43F7-B8F8-665CC8E00B07}"/>
      </w:docPartPr>
      <w:docPartBody>
        <w:p w:rsidR="00CB0315" w:rsidRDefault="00CB0315">
          <w:pPr>
            <w:pStyle w:val="DD2B603B87E347A38A0A47DFF097B543"/>
          </w:pPr>
          <w:r w:rsidRPr="00EC59C7">
            <w:rPr>
              <w:rStyle w:val="PlaceholderText"/>
            </w:rPr>
            <w:t>Choose an item.</w:t>
          </w:r>
        </w:p>
      </w:docPartBody>
    </w:docPart>
    <w:docPart>
      <w:docPartPr>
        <w:name w:val="56435C4256AD4C0080EEF255D8D887CA"/>
        <w:category>
          <w:name w:val="General"/>
          <w:gallery w:val="placeholder"/>
        </w:category>
        <w:types>
          <w:type w:val="bbPlcHdr"/>
        </w:types>
        <w:behaviors>
          <w:behavior w:val="content"/>
        </w:behaviors>
        <w:guid w:val="{C5DAA6F7-098A-448D-924D-6C1B02694282}"/>
      </w:docPartPr>
      <w:docPartBody>
        <w:p w:rsidR="00CB0315" w:rsidRDefault="00CB0315">
          <w:pPr>
            <w:pStyle w:val="56435C4256AD4C0080EEF255D8D887CA"/>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CB0315"/>
    <w:rsid w:val="002476E2"/>
    <w:rsid w:val="00CB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EFC2E717B94A70BBE5EBC6C452764C">
    <w:name w:val="5FEFC2E717B94A70BBE5EBC6C452764C"/>
  </w:style>
  <w:style w:type="paragraph" w:customStyle="1" w:styleId="41DA0F48B0614EA8A140C3955BD70C0E">
    <w:name w:val="41DA0F48B0614EA8A140C3955BD70C0E"/>
  </w:style>
  <w:style w:type="paragraph" w:customStyle="1" w:styleId="ECF3A6D8797E48D1BBA7375C1C4B366F">
    <w:name w:val="ECF3A6D8797E48D1BBA7375C1C4B366F"/>
  </w:style>
  <w:style w:type="paragraph" w:customStyle="1" w:styleId="6E304964007744F6AB4412D6092433AA">
    <w:name w:val="6E304964007744F6AB4412D6092433AA"/>
  </w:style>
  <w:style w:type="paragraph" w:customStyle="1" w:styleId="948DEF7973EB40F48C0CF189DE857D1D">
    <w:name w:val="948DEF7973EB40F48C0CF189DE857D1D"/>
  </w:style>
  <w:style w:type="paragraph" w:customStyle="1" w:styleId="AF3E223BD30B4AE4A1BC18CEA396D243">
    <w:name w:val="AF3E223BD30B4AE4A1BC18CEA396D243"/>
  </w:style>
  <w:style w:type="paragraph" w:customStyle="1" w:styleId="6C4E2D33DBAD48AFB1677806C66BE6C7">
    <w:name w:val="6C4E2D33DBAD48AFB1677806C66BE6C7"/>
  </w:style>
  <w:style w:type="paragraph" w:customStyle="1" w:styleId="D5D7790C7FFF458484A04AA4E7F6AD1F">
    <w:name w:val="D5D7790C7FFF458484A04AA4E7F6AD1F"/>
  </w:style>
  <w:style w:type="paragraph" w:customStyle="1" w:styleId="C629FBDFD5A64A8DBBBC95ED88C0C3EA">
    <w:name w:val="C629FBDFD5A64A8DBBBC95ED88C0C3EA"/>
  </w:style>
  <w:style w:type="paragraph" w:customStyle="1" w:styleId="9D0A6A0BD4FE4ED0A44E75FCD144E00D">
    <w:name w:val="9D0A6A0BD4FE4ED0A44E75FCD144E00D"/>
  </w:style>
  <w:style w:type="paragraph" w:customStyle="1" w:styleId="23315F2E53984B10ABFC52507D45009E">
    <w:name w:val="23315F2E53984B10ABFC52507D45009E"/>
  </w:style>
  <w:style w:type="paragraph" w:customStyle="1" w:styleId="01066C38207046A4A99005FC13CADEB3">
    <w:name w:val="01066C38207046A4A99005FC13CADEB3"/>
  </w:style>
  <w:style w:type="paragraph" w:customStyle="1" w:styleId="6402CB58F4C049D1A380A3ECF03F13C5">
    <w:name w:val="6402CB58F4C049D1A380A3ECF03F13C5"/>
  </w:style>
  <w:style w:type="paragraph" w:customStyle="1" w:styleId="B6756F76F0054A1C94AE4280C0688E62">
    <w:name w:val="B6756F76F0054A1C94AE4280C0688E62"/>
  </w:style>
  <w:style w:type="paragraph" w:customStyle="1" w:styleId="9C9D9C1418C34F1AA911356675EAAF81">
    <w:name w:val="9C9D9C1418C34F1AA911356675EAAF81"/>
  </w:style>
  <w:style w:type="paragraph" w:customStyle="1" w:styleId="5E836F1CA85A48B6947FAE5089E21D84">
    <w:name w:val="5E836F1CA85A48B6947FAE5089E21D84"/>
  </w:style>
  <w:style w:type="paragraph" w:customStyle="1" w:styleId="E4850E2FCF6143E8BEB20056592DC164">
    <w:name w:val="E4850E2FCF6143E8BEB20056592DC164"/>
  </w:style>
  <w:style w:type="paragraph" w:customStyle="1" w:styleId="BA4D9A5F8691458AA2A5A5A1CA760BE3">
    <w:name w:val="BA4D9A5F8691458AA2A5A5A1CA760BE3"/>
  </w:style>
  <w:style w:type="paragraph" w:customStyle="1" w:styleId="2258B539D4E44D4A8606F65A2649FC00">
    <w:name w:val="2258B539D4E44D4A8606F65A2649FC00"/>
  </w:style>
  <w:style w:type="paragraph" w:customStyle="1" w:styleId="1DB0FD6DBA00491ABC3869EEA0FF4157">
    <w:name w:val="1DB0FD6DBA00491ABC3869EEA0FF4157"/>
  </w:style>
  <w:style w:type="paragraph" w:customStyle="1" w:styleId="3BCE9FC827BF46BFA82C92D0A3A4BEA6">
    <w:name w:val="3BCE9FC827BF46BFA82C92D0A3A4BEA6"/>
  </w:style>
  <w:style w:type="paragraph" w:customStyle="1" w:styleId="9AEFCB51C42C40D68276E73AE2AFB7D7">
    <w:name w:val="9AEFCB51C42C40D68276E73AE2AFB7D7"/>
  </w:style>
  <w:style w:type="paragraph" w:customStyle="1" w:styleId="70E0FD1718054BDC973CE190EF3E1E0E">
    <w:name w:val="70E0FD1718054BDC973CE190EF3E1E0E"/>
  </w:style>
  <w:style w:type="paragraph" w:customStyle="1" w:styleId="0A7722D39F014EB89A9ADFA186F29F00">
    <w:name w:val="0A7722D39F014EB89A9ADFA186F29F00"/>
  </w:style>
  <w:style w:type="paragraph" w:customStyle="1" w:styleId="E0231EB5B88449B3A2C6A711EAD5B065">
    <w:name w:val="E0231EB5B88449B3A2C6A711EAD5B065"/>
  </w:style>
  <w:style w:type="paragraph" w:customStyle="1" w:styleId="78D37F1ECD3048AB9B3F2D5D8AB7BABF">
    <w:name w:val="78D37F1ECD3048AB9B3F2D5D8AB7BABF"/>
  </w:style>
  <w:style w:type="paragraph" w:customStyle="1" w:styleId="E5F173871AEB491A88D5BCE4D8CB11F6">
    <w:name w:val="E5F173871AEB491A88D5BCE4D8CB11F6"/>
  </w:style>
  <w:style w:type="paragraph" w:customStyle="1" w:styleId="CD631CE500C046B7A720F635E8E3A847">
    <w:name w:val="CD631CE500C046B7A720F635E8E3A847"/>
  </w:style>
  <w:style w:type="paragraph" w:customStyle="1" w:styleId="929FC03998544B4F94DF2AEC1F5DDC07">
    <w:name w:val="929FC03998544B4F94DF2AEC1F5DDC07"/>
  </w:style>
  <w:style w:type="paragraph" w:customStyle="1" w:styleId="60AC441F0C7A4D1E83AAA86E764505C3">
    <w:name w:val="60AC441F0C7A4D1E83AAA86E764505C3"/>
  </w:style>
  <w:style w:type="paragraph" w:customStyle="1" w:styleId="E4B989554D584C508F3FB6E9AEC08220">
    <w:name w:val="E4B989554D584C508F3FB6E9AEC08220"/>
  </w:style>
  <w:style w:type="paragraph" w:customStyle="1" w:styleId="D4FB6A67E1334E9398125A4E77492520">
    <w:name w:val="D4FB6A67E1334E9398125A4E77492520"/>
  </w:style>
  <w:style w:type="paragraph" w:customStyle="1" w:styleId="E67B6BB0861C4141823CE7499E0AB427">
    <w:name w:val="E67B6BB0861C4141823CE7499E0AB427"/>
  </w:style>
  <w:style w:type="paragraph" w:customStyle="1" w:styleId="24AC43B19A564238835EB5CD4CBD21CB">
    <w:name w:val="24AC43B19A564238835EB5CD4CBD21CB"/>
  </w:style>
  <w:style w:type="paragraph" w:customStyle="1" w:styleId="20ABE340B51F4D34860407EF508E61A7">
    <w:name w:val="20ABE340B51F4D34860407EF508E61A7"/>
  </w:style>
  <w:style w:type="paragraph" w:customStyle="1" w:styleId="B8455D19687C47669105B923298FD2B9">
    <w:name w:val="B8455D19687C47669105B923298FD2B9"/>
  </w:style>
  <w:style w:type="paragraph" w:customStyle="1" w:styleId="CBE1078F6B0541A79B7573BDDE7DB9DC">
    <w:name w:val="CBE1078F6B0541A79B7573BDDE7DB9DC"/>
  </w:style>
  <w:style w:type="paragraph" w:customStyle="1" w:styleId="B3D929A14E604246B74E1D1DDD2A3730">
    <w:name w:val="B3D929A14E604246B74E1D1DDD2A3730"/>
  </w:style>
  <w:style w:type="paragraph" w:customStyle="1" w:styleId="7F09974A5531496D9CB27B5E72AD5CF1">
    <w:name w:val="7F09974A5531496D9CB27B5E72AD5CF1"/>
  </w:style>
  <w:style w:type="paragraph" w:customStyle="1" w:styleId="022A2B2D3A7247139CE6F203B3AFCC56">
    <w:name w:val="022A2B2D3A7247139CE6F203B3AFCC56"/>
  </w:style>
  <w:style w:type="paragraph" w:customStyle="1" w:styleId="51EF03D56E6848DBBB723F9B1A888117">
    <w:name w:val="51EF03D56E6848DBBB723F9B1A888117"/>
  </w:style>
  <w:style w:type="paragraph" w:customStyle="1" w:styleId="44A96FBB6D584FCA923C8B04CC017087">
    <w:name w:val="44A96FBB6D584FCA923C8B04CC017087"/>
  </w:style>
  <w:style w:type="paragraph" w:customStyle="1" w:styleId="DD2B603B87E347A38A0A47DFF097B543">
    <w:name w:val="DD2B603B87E347A38A0A47DFF097B543"/>
  </w:style>
  <w:style w:type="paragraph" w:customStyle="1" w:styleId="5326288AE19442169A2D3C2313D8FB1F">
    <w:name w:val="5326288AE19442169A2D3C2313D8FB1F"/>
  </w:style>
  <w:style w:type="paragraph" w:customStyle="1" w:styleId="56435C4256AD4C0080EEF255D8D887CA">
    <w:name w:val="56435C4256AD4C0080EEF255D8D887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AEF0-BDA4-4F6D-B2D6-CAF01D4C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 PTA Template 20120710 Final.dotx</Template>
  <TotalTime>1</TotalTime>
  <Pages>7</Pages>
  <Words>1187</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ljohnso3</dc:creator>
  <cp:lastModifiedBy>ES</cp:lastModifiedBy>
  <cp:revision>2</cp:revision>
  <cp:lastPrinted>2013-04-22T17:37:00Z</cp:lastPrinted>
  <dcterms:created xsi:type="dcterms:W3CDTF">2013-06-25T15:35:00Z</dcterms:created>
  <dcterms:modified xsi:type="dcterms:W3CDTF">2013-06-25T15:35:00Z</dcterms:modified>
</cp:coreProperties>
</file>