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5B" w:rsidRDefault="00516F46">
      <w:r>
        <w:rPr>
          <w:noProof/>
        </w:rPr>
        <w:drawing>
          <wp:inline distT="0" distB="0" distL="0" distR="0" wp14:anchorId="35EBF123" wp14:editId="378E8CD4">
            <wp:extent cx="6416964" cy="162206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3.14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312" cy="162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F46" w:rsidRDefault="00516F46">
      <w:r>
        <w:rPr>
          <w:noProof/>
        </w:rPr>
        <w:drawing>
          <wp:inline distT="0" distB="0" distL="0" distR="0">
            <wp:extent cx="5530873" cy="164980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3.35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184" cy="164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F46" w:rsidRDefault="00516F46">
      <w:r>
        <w:rPr>
          <w:noProof/>
        </w:rPr>
        <w:drawing>
          <wp:inline distT="0" distB="0" distL="0" distR="0">
            <wp:extent cx="5943600" cy="14630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3.45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F46" w:rsidRDefault="00516F46">
      <w:r>
        <w:rPr>
          <w:noProof/>
        </w:rPr>
        <w:drawing>
          <wp:inline distT="0" distB="0" distL="0" distR="0">
            <wp:extent cx="5943600" cy="12058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4.05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drawing>
          <wp:inline distT="0" distB="0" distL="0" distR="0">
            <wp:extent cx="5943600" cy="12458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4.16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lastRenderedPageBreak/>
        <w:drawing>
          <wp:inline distT="0" distB="0" distL="0" distR="0">
            <wp:extent cx="5943600" cy="15220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4.35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drawing>
          <wp:inline distT="0" distB="0" distL="0" distR="0">
            <wp:extent cx="5943600" cy="21310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4.42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drawing>
          <wp:inline distT="0" distB="0" distL="0" distR="0">
            <wp:extent cx="5943600" cy="15544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4.52 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drawing>
          <wp:inline distT="0" distB="0" distL="0" distR="0">
            <wp:extent cx="5943600" cy="117792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4.58 A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bookmarkStart w:id="0" w:name="_GoBack"/>
      <w:r>
        <w:rPr>
          <w:noProof/>
        </w:rPr>
        <w:lastRenderedPageBreak/>
        <w:drawing>
          <wp:inline distT="0" distB="0" distL="0" distR="0">
            <wp:extent cx="5943600" cy="1828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5.06 A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1E79" w:rsidRDefault="006A1E79"/>
    <w:p w:rsidR="006A1E79" w:rsidRDefault="006A1E79">
      <w:r>
        <w:rPr>
          <w:noProof/>
        </w:rPr>
        <w:drawing>
          <wp:inline distT="0" distB="0" distL="0" distR="0">
            <wp:extent cx="5943600" cy="132651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5.27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5025E2">
      <w:r>
        <w:rPr>
          <w:noProof/>
        </w:rPr>
        <w:drawing>
          <wp:inline distT="0" distB="0" distL="0" distR="0">
            <wp:extent cx="5943600" cy="9448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6.08 A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46"/>
    <w:rsid w:val="004E7E94"/>
    <w:rsid w:val="005025E2"/>
    <w:rsid w:val="00516F46"/>
    <w:rsid w:val="00644611"/>
    <w:rsid w:val="006A1E79"/>
    <w:rsid w:val="0078335B"/>
    <w:rsid w:val="009E4D69"/>
    <w:rsid w:val="00A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69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69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CDCA4EC5.dotm</Template>
  <TotalTime>0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MaryLisa Gareau</cp:lastModifiedBy>
  <cp:revision>2</cp:revision>
  <dcterms:created xsi:type="dcterms:W3CDTF">2015-06-30T23:50:00Z</dcterms:created>
  <dcterms:modified xsi:type="dcterms:W3CDTF">2015-06-30T23:50:00Z</dcterms:modified>
</cp:coreProperties>
</file>