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3D39" w:rsidRDefault="004B3D39" w:rsidP="004B3D39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>
        <w:rPr>
          <w:rFonts w:ascii="Calibri" w:eastAsia="Times New Roman" w:hAnsi="Calibri" w:cs="Times New Roman"/>
          <w:color w:val="000000"/>
          <w:sz w:val="24"/>
          <w:szCs w:val="24"/>
        </w:rPr>
        <w:t>Additional screening questions for 2017 NSCG usability testing</w:t>
      </w:r>
    </w:p>
    <w:p w:rsidR="007764BB" w:rsidRDefault="007764BB" w:rsidP="007764BB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>
        <w:rPr>
          <w:rFonts w:ascii="Calibri" w:eastAsia="Times New Roman" w:hAnsi="Calibri" w:cs="Times New Roman"/>
          <w:color w:val="000000"/>
          <w:sz w:val="24"/>
          <w:szCs w:val="24"/>
        </w:rPr>
        <w:t xml:space="preserve">What mobile devices, smartphones and tablets, could you bring to the usability session and what size are they?  </w:t>
      </w:r>
    </w:p>
    <w:p w:rsidR="007764BB" w:rsidRDefault="007764BB" w:rsidP="007764BB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>
        <w:rPr>
          <w:rFonts w:ascii="Calibri" w:eastAsia="Times New Roman" w:hAnsi="Calibri" w:cs="Times New Roman"/>
          <w:color w:val="000000"/>
          <w:sz w:val="24"/>
          <w:szCs w:val="24"/>
        </w:rPr>
        <w:t>How long have you used each of those devices?</w:t>
      </w:r>
    </w:p>
    <w:p w:rsidR="007764BB" w:rsidRDefault="007764BB" w:rsidP="007764BB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</w:p>
    <w:p w:rsidR="004B3D39" w:rsidRDefault="006A6177" w:rsidP="004B3D39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>
        <w:rPr>
          <w:rFonts w:ascii="Calibri" w:eastAsia="Times New Roman" w:hAnsi="Calibri" w:cs="Times New Roman"/>
          <w:color w:val="000000"/>
          <w:sz w:val="24"/>
          <w:szCs w:val="24"/>
        </w:rPr>
        <w:t>In what year did you receive your Bachelor’s degree?</w:t>
      </w:r>
    </w:p>
    <w:p w:rsidR="007764BB" w:rsidRDefault="007764BB" w:rsidP="004B3D39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</w:p>
    <w:p w:rsidR="004B3D39" w:rsidRDefault="004B3D39" w:rsidP="004B3D39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>
        <w:rPr>
          <w:rFonts w:ascii="Calibri" w:eastAsia="Times New Roman" w:hAnsi="Calibri" w:cs="Times New Roman"/>
          <w:color w:val="000000"/>
          <w:sz w:val="24"/>
          <w:szCs w:val="24"/>
        </w:rPr>
        <w:t>Are you c</w:t>
      </w:r>
      <w:r w:rsidRPr="004B3D39">
        <w:rPr>
          <w:rFonts w:ascii="Calibri" w:eastAsia="Times New Roman" w:hAnsi="Calibri" w:cs="Times New Roman"/>
          <w:color w:val="000000"/>
          <w:sz w:val="24"/>
          <w:szCs w:val="24"/>
        </w:rPr>
        <w:t>urrently working in a science field</w:t>
      </w:r>
      <w:r>
        <w:rPr>
          <w:rFonts w:ascii="Calibri" w:eastAsia="Times New Roman" w:hAnsi="Calibri" w:cs="Times New Roman"/>
          <w:color w:val="000000"/>
          <w:sz w:val="24"/>
          <w:szCs w:val="24"/>
        </w:rPr>
        <w:t xml:space="preserve">?  </w:t>
      </w:r>
    </w:p>
    <w:p w:rsidR="004B3D39" w:rsidRPr="004B3D39" w:rsidRDefault="004B3D39" w:rsidP="004B3D39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>
        <w:rPr>
          <w:rFonts w:ascii="Calibri" w:eastAsia="Times New Roman" w:hAnsi="Calibri" w:cs="Times New Roman"/>
          <w:color w:val="000000"/>
          <w:sz w:val="24"/>
          <w:szCs w:val="24"/>
        </w:rPr>
        <w:t xml:space="preserve">Yes – What field are you working in?  </w:t>
      </w:r>
    </w:p>
    <w:p w:rsidR="004B3D39" w:rsidRPr="004B3D39" w:rsidRDefault="004B3D39" w:rsidP="004B3D39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</w:p>
    <w:p w:rsidR="004B3D39" w:rsidRDefault="004B3D39" w:rsidP="004B3D39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>
        <w:rPr>
          <w:rFonts w:ascii="Calibri" w:eastAsia="Times New Roman" w:hAnsi="Calibri" w:cs="Times New Roman"/>
          <w:color w:val="000000"/>
          <w:sz w:val="24"/>
          <w:szCs w:val="24"/>
        </w:rPr>
        <w:t>Do you have any professional certifications?</w:t>
      </w:r>
    </w:p>
    <w:p w:rsidR="004B3D39" w:rsidRPr="004B3D39" w:rsidRDefault="004B3D39" w:rsidP="004B3D39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>
        <w:rPr>
          <w:rFonts w:ascii="Calibri" w:eastAsia="Times New Roman" w:hAnsi="Calibri" w:cs="Times New Roman"/>
          <w:color w:val="000000"/>
          <w:sz w:val="24"/>
          <w:szCs w:val="24"/>
        </w:rPr>
        <w:t>Yes – What are those certifications?</w:t>
      </w:r>
    </w:p>
    <w:p w:rsidR="00A7607F" w:rsidRDefault="007764BB"/>
    <w:p w:rsidR="004B3D39" w:rsidRDefault="004B3D39"/>
    <w:p w:rsidR="004B3D39" w:rsidRDefault="004B3D39">
      <w:r>
        <w:t>(This is ONLY if we use eye tracking with glasses)</w:t>
      </w:r>
    </w:p>
    <w:p w:rsidR="004B3D39" w:rsidRDefault="004B3D39">
      <w:r>
        <w:t xml:space="preserve">Do you wear corrective glasses?   </w:t>
      </w:r>
    </w:p>
    <w:p w:rsidR="007764BB" w:rsidRDefault="007764BB">
      <w:r>
        <w:t>Yes - W</w:t>
      </w:r>
      <w:bookmarkStart w:id="0" w:name="_GoBack"/>
      <w:bookmarkEnd w:id="0"/>
      <w:r>
        <w:t xml:space="preserve">ould you be able to wear contacts to the session?  </w:t>
      </w:r>
    </w:p>
    <w:sectPr w:rsidR="007764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D39"/>
    <w:rsid w:val="002164D3"/>
    <w:rsid w:val="00250E76"/>
    <w:rsid w:val="003C2E1D"/>
    <w:rsid w:val="004B3D39"/>
    <w:rsid w:val="006A6177"/>
    <w:rsid w:val="007764BB"/>
    <w:rsid w:val="00777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04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52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39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31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942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6500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4491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7572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1783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9189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79124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E5E3E3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39528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22712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0399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23418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0597358">
                                                                  <w:marLeft w:val="40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0156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11187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876303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6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28604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364521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78791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748272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618512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903502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24341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7543780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2775405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1777882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6840681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26B5A891.dotm</Template>
  <TotalTime>7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Department of Commerce</Company>
  <LinksUpToDate>false</LinksUpToDate>
  <CharactersWithSpaces>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Elizabeth May Nichols</dc:creator>
  <cp:lastModifiedBy>Elizabeth May Nichols</cp:lastModifiedBy>
  <cp:revision>3</cp:revision>
  <dcterms:created xsi:type="dcterms:W3CDTF">2016-03-04T15:40:00Z</dcterms:created>
  <dcterms:modified xsi:type="dcterms:W3CDTF">2016-03-04T16:44:00Z</dcterms:modified>
</cp:coreProperties>
</file>