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3" w:rsidRDefault="005D454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S</w:t>
      </w:r>
      <w:r w:rsidRP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martphone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xperience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4B3D39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>uestions</w:t>
      </w:r>
    </w:p>
    <w:p w:rsidR="00541E32" w:rsidRPr="00262003" w:rsidRDefault="00541E32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541E32" w:rsidRPr="00541E32" w:rsidRDefault="007B06DA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Mobile UI Design Fr</w:t>
      </w:r>
      <w:r w:rsidR="00541E32" w:rsidRPr="00541E32">
        <w:rPr>
          <w:rFonts w:ascii="Calibri" w:eastAsia="Times New Roman" w:hAnsi="Calibri" w:cs="Times New Roman"/>
          <w:color w:val="000000"/>
          <w:sz w:val="24"/>
          <w:szCs w:val="24"/>
        </w:rPr>
        <w:t>amework for Survey Operations</w:t>
      </w:r>
    </w:p>
    <w:p w:rsidR="004B3D39" w:rsidRPr="00541E32" w:rsidRDefault="00541E32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 w:rsidR="007B06DA" w:rsidRPr="00541E32">
        <w:rPr>
          <w:rFonts w:ascii="Calibri" w:eastAsia="Times New Roman" w:hAnsi="Calibri" w:cs="Times New Roman"/>
          <w:color w:val="000000"/>
          <w:sz w:val="24"/>
          <w:szCs w:val="24"/>
        </w:rPr>
        <w:t>Phase 1, Study 1</w:t>
      </w:r>
      <w:bookmarkStart w:id="0" w:name="_GoBack"/>
      <w:bookmarkEnd w:id="0"/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262003" w:rsidRDefault="00262003" w:rsidP="007764B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62003" w:rsidRDefault="007764BB" w:rsidP="00541E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What smartphone</w:t>
      </w:r>
      <w:r w:rsidR="00262003" w:rsidRPr="00541E32"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you using? </w:t>
      </w:r>
    </w:p>
    <w:p w:rsidR="00541E32" w:rsidRPr="00541E32" w:rsidRDefault="00541E32" w:rsidP="00541E3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764BB" w:rsidRDefault="007764BB" w:rsidP="00541E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long have you </w:t>
      </w:r>
      <w:r w:rsidR="00262003" w:rsidRPr="00541E32">
        <w:rPr>
          <w:rFonts w:ascii="Calibri" w:eastAsia="Times New Roman" w:hAnsi="Calibri" w:cs="Times New Roman"/>
          <w:color w:val="000000"/>
          <w:sz w:val="24"/>
          <w:szCs w:val="24"/>
        </w:rPr>
        <w:t>been using it</w:t>
      </w: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?</w:t>
      </w:r>
    </w:p>
    <w:p w:rsidR="00541E32" w:rsidRPr="00541E32" w:rsidRDefault="00541E32" w:rsidP="00541E3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62003" w:rsidRDefault="00262003" w:rsidP="00541E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Have you used any smartphones before this one?</w:t>
      </w:r>
    </w:p>
    <w:p w:rsidR="00541E32" w:rsidRPr="00541E32" w:rsidRDefault="00541E32" w:rsidP="00541E3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62003" w:rsidRPr="00541E32" w:rsidRDefault="00262003" w:rsidP="00541E3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If so, for how long?</w:t>
      </w:r>
    </w:p>
    <w:sectPr w:rsidR="00262003" w:rsidRPr="0054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640A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39"/>
    <w:rsid w:val="000F2038"/>
    <w:rsid w:val="002164D3"/>
    <w:rsid w:val="00241D4A"/>
    <w:rsid w:val="00250E76"/>
    <w:rsid w:val="00262003"/>
    <w:rsid w:val="003C2E1D"/>
    <w:rsid w:val="004B3D39"/>
    <w:rsid w:val="00541E32"/>
    <w:rsid w:val="005D454F"/>
    <w:rsid w:val="006A6177"/>
    <w:rsid w:val="007764BB"/>
    <w:rsid w:val="00777B74"/>
    <w:rsid w:val="007B06DA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44F88A20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Lin Wang</cp:lastModifiedBy>
  <cp:revision>10</cp:revision>
  <dcterms:created xsi:type="dcterms:W3CDTF">2016-03-04T15:40:00Z</dcterms:created>
  <dcterms:modified xsi:type="dcterms:W3CDTF">2016-04-12T02:25:00Z</dcterms:modified>
</cp:coreProperties>
</file>