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8F" w:rsidRPr="009B6FFB" w:rsidRDefault="00A5598F" w:rsidP="006F34F9">
      <w:pPr>
        <w:jc w:val="center"/>
        <w:rPr>
          <w:b/>
          <w:sz w:val="28"/>
          <w:szCs w:val="28"/>
        </w:rPr>
      </w:pPr>
      <w:r w:rsidRPr="009B6FFB">
        <w:rPr>
          <w:b/>
          <w:sz w:val="28"/>
          <w:szCs w:val="28"/>
        </w:rPr>
        <w:t>Experimental Protocol</w:t>
      </w:r>
    </w:p>
    <w:p w:rsidR="009B6FFB" w:rsidRDefault="009B6FFB" w:rsidP="006F34F9">
      <w:pPr>
        <w:jc w:val="center"/>
        <w:rPr>
          <w:b/>
        </w:rPr>
      </w:pPr>
    </w:p>
    <w:p w:rsidR="009B6FFB" w:rsidRPr="009B6FFB" w:rsidRDefault="009B6FFB" w:rsidP="006F34F9">
      <w:pPr>
        <w:jc w:val="center"/>
      </w:pPr>
      <w:r w:rsidRPr="009B6FFB">
        <w:t>Mobile UI Design Framework for Survey Operations</w:t>
      </w:r>
    </w:p>
    <w:p w:rsidR="006F34F9" w:rsidRPr="009B6FFB" w:rsidRDefault="002762FA" w:rsidP="006F34F9">
      <w:pPr>
        <w:jc w:val="center"/>
      </w:pPr>
      <w:r>
        <w:t>(Phase 1, Study 1</w:t>
      </w:r>
      <w:bookmarkStart w:id="0" w:name="_GoBack"/>
      <w:bookmarkEnd w:id="0"/>
      <w:r w:rsidR="009B6FFB" w:rsidRPr="009B6FFB">
        <w:t>)</w:t>
      </w:r>
    </w:p>
    <w:p w:rsidR="006F34F9" w:rsidRDefault="006F34F9" w:rsidP="006F34F9"/>
    <w:p w:rsidR="00E6519F" w:rsidRDefault="00E6519F" w:rsidP="006F34F9"/>
    <w:p w:rsidR="006F34F9" w:rsidRPr="002C1EFF" w:rsidRDefault="006F34F9" w:rsidP="006F34F9">
      <w:r w:rsidRPr="002C1EFF">
        <w:t>Thank you fo</w:t>
      </w:r>
      <w:r w:rsidR="00276AC6">
        <w:t>r your time today. My name is &lt;</w:t>
      </w:r>
      <w:r w:rsidR="00276AC6" w:rsidRPr="00A92E26">
        <w:rPr>
          <w:i/>
        </w:rPr>
        <w:t>Test Administrator’s name</w:t>
      </w:r>
      <w:r w:rsidR="00276AC6">
        <w:t>&gt;</w:t>
      </w:r>
      <w:r w:rsidRPr="002C1EFF">
        <w:t xml:space="preserve">.  I </w:t>
      </w:r>
      <w:r w:rsidR="00276AC6">
        <w:t xml:space="preserve">am </w:t>
      </w:r>
      <w:r w:rsidR="007E7635">
        <w:t xml:space="preserve">a </w:t>
      </w:r>
      <w:r w:rsidR="00276AC6">
        <w:t>researcher in</w:t>
      </w:r>
      <w:r w:rsidRPr="002C1EFF">
        <w:t xml:space="preserve"> the U.S. Census Bureau </w:t>
      </w:r>
      <w:r w:rsidR="007F54F5">
        <w:t>Human Factors and Usability Research Group</w:t>
      </w:r>
      <w:r w:rsidR="00700C5D">
        <w:t>, and</w:t>
      </w:r>
      <w:r w:rsidR="00700C5D" w:rsidRPr="00700C5D">
        <w:t xml:space="preserve"> will be working with you on a usability study. </w:t>
      </w:r>
      <w:r w:rsidR="00700C5D">
        <w:t xml:space="preserve">A usability study is </w:t>
      </w:r>
      <w:r w:rsidR="00C52758">
        <w:t xml:space="preserve">a </w:t>
      </w:r>
      <w:r w:rsidR="00700C5D">
        <w:t xml:space="preserve">research </w:t>
      </w:r>
      <w:r w:rsidR="00C52758">
        <w:t xml:space="preserve">project </w:t>
      </w:r>
      <w:r w:rsidR="005045DF">
        <w:t>that investigates</w:t>
      </w:r>
      <w:r w:rsidR="00700C5D">
        <w:t xml:space="preserve"> how to make computer software easy to use. </w:t>
      </w:r>
      <w:r w:rsidR="007F54F5">
        <w:t xml:space="preserve">Our group </w:t>
      </w:r>
      <w:r w:rsidR="00CC7400">
        <w:t xml:space="preserve">evaluates the usability of the Census Bureau’s computer software. For example, </w:t>
      </w:r>
      <w:r w:rsidRPr="002C1EFF">
        <w:t>we evaluate how easy or difficult</w:t>
      </w:r>
      <w:r w:rsidR="000630A2">
        <w:t xml:space="preserve"> for a user like you</w:t>
      </w:r>
      <w:r w:rsidRPr="002C1EFF">
        <w:t xml:space="preserve"> </w:t>
      </w:r>
      <w:r w:rsidR="000630A2">
        <w:t xml:space="preserve">to </w:t>
      </w:r>
      <w:r w:rsidR="00FB212D">
        <w:t>use the Census Bureau’s website</w:t>
      </w:r>
      <w:r w:rsidR="000630A2">
        <w:t xml:space="preserve">, and </w:t>
      </w:r>
      <w:r w:rsidR="007E7635">
        <w:t xml:space="preserve">make recommendations based on </w:t>
      </w:r>
      <w:r w:rsidR="000630A2">
        <w:t xml:space="preserve">your </w:t>
      </w:r>
      <w:r w:rsidR="007E7635">
        <w:t xml:space="preserve">and others’ </w:t>
      </w:r>
      <w:r w:rsidR="000630A2">
        <w:t>experience</w:t>
      </w:r>
      <w:r w:rsidR="007E7635">
        <w:t>s</w:t>
      </w:r>
      <w:r w:rsidR="00FB212D">
        <w:t xml:space="preserve"> to improve its usability</w:t>
      </w:r>
      <w:r w:rsidRPr="002C1EFF">
        <w:t>.</w:t>
      </w:r>
      <w:r w:rsidR="00700C5D">
        <w:t xml:space="preserve"> So, your feedback is very important to us. I appreciate your participation.</w:t>
      </w:r>
    </w:p>
    <w:p w:rsidR="00757F1C" w:rsidRDefault="00757F1C"/>
    <w:p w:rsidR="006F34F9" w:rsidRDefault="00FB212D">
      <w:r>
        <w:t xml:space="preserve">Today, you will help </w:t>
      </w:r>
      <w:r w:rsidR="00B31229">
        <w:t xml:space="preserve">evaluate some user interface design concepts for mobile devices. You will be asked to perform </w:t>
      </w:r>
      <w:r w:rsidR="00951456">
        <w:t xml:space="preserve">a few </w:t>
      </w:r>
      <w:r w:rsidR="00B31229">
        <w:t xml:space="preserve">simple tasks using a smartphone and answer </w:t>
      </w:r>
      <w:r w:rsidR="00951456">
        <w:t>some</w:t>
      </w:r>
      <w:r w:rsidR="00B31229">
        <w:t xml:space="preserve"> simple questions. </w:t>
      </w:r>
      <w:r w:rsidR="00951456">
        <w:t xml:space="preserve">We will observe your performing the tasks. </w:t>
      </w:r>
      <w:r w:rsidR="006F34F9">
        <w:t>There are t</w:t>
      </w:r>
      <w:r w:rsidR="007C10C5">
        <w:t>hree</w:t>
      </w:r>
      <w:r w:rsidR="006F34F9">
        <w:t xml:space="preserve"> parts </w:t>
      </w:r>
      <w:r w:rsidR="00951456">
        <w:t>in</w:t>
      </w:r>
      <w:r w:rsidR="006F34F9">
        <w:t xml:space="preserve"> our </w:t>
      </w:r>
      <w:r w:rsidR="00951456">
        <w:t xml:space="preserve">today’s </w:t>
      </w:r>
      <w:r w:rsidR="006F34F9">
        <w:t>session. First,</w:t>
      </w:r>
      <w:r w:rsidR="00CC706A">
        <w:t xml:space="preserve"> </w:t>
      </w:r>
      <w:r w:rsidR="00951456">
        <w:t xml:space="preserve">you will </w:t>
      </w:r>
      <w:r w:rsidR="001F6CEC">
        <w:t xml:space="preserve">do some paperwork </w:t>
      </w:r>
      <w:r w:rsidR="005A2DF9">
        <w:t>and answer a few questions</w:t>
      </w:r>
      <w:r w:rsidR="00CC706A">
        <w:t>. Then</w:t>
      </w:r>
      <w:r w:rsidR="006F34F9">
        <w:t xml:space="preserve"> you will </w:t>
      </w:r>
      <w:r w:rsidR="00605D94">
        <w:t>participate in an experiment</w:t>
      </w:r>
      <w:r w:rsidR="00C52758" w:rsidRPr="00C52758">
        <w:t xml:space="preserve"> using a smartphone</w:t>
      </w:r>
      <w:r w:rsidR="007C10C5">
        <w:t>.</w:t>
      </w:r>
      <w:r w:rsidR="006F34F9">
        <w:t xml:space="preserve"> </w:t>
      </w:r>
      <w:r w:rsidR="005A2DF9">
        <w:t xml:space="preserve">After </w:t>
      </w:r>
      <w:r w:rsidR="00605D94">
        <w:t>the experiment</w:t>
      </w:r>
      <w:r w:rsidR="005A2DF9">
        <w:t xml:space="preserve">, </w:t>
      </w:r>
      <w:r w:rsidR="001C47DF">
        <w:t>we wi</w:t>
      </w:r>
      <w:r w:rsidR="00CC2283">
        <w:t>ll wrap up</w:t>
      </w:r>
      <w:r w:rsidR="007C10C5">
        <w:t xml:space="preserve"> with some final questions</w:t>
      </w:r>
      <w:r w:rsidR="00CC2283">
        <w:t xml:space="preserve">.  </w:t>
      </w:r>
      <w:r w:rsidR="006F34F9">
        <w:t xml:space="preserve">The session </w:t>
      </w:r>
      <w:r w:rsidR="00C52758">
        <w:t>will</w:t>
      </w:r>
      <w:r w:rsidR="006F34F9">
        <w:t xml:space="preserve"> last about </w:t>
      </w:r>
      <w:r w:rsidR="00951456">
        <w:t>90 minutes</w:t>
      </w:r>
      <w:r w:rsidR="006F34F9">
        <w:t xml:space="preserve">.  </w:t>
      </w:r>
    </w:p>
    <w:p w:rsidR="006F34F9" w:rsidRDefault="006F34F9"/>
    <w:p w:rsidR="006F34F9" w:rsidRPr="002C1EFF" w:rsidRDefault="006F34F9" w:rsidP="006F34F9">
      <w:r w:rsidRPr="002C1EFF">
        <w:t>Before we start, there is a form I would like you to read and sign</w:t>
      </w:r>
      <w:r w:rsidR="001D243E">
        <w:t xml:space="preserve"> if you agree with it</w:t>
      </w:r>
      <w:r w:rsidRPr="002C1EFF">
        <w:t xml:space="preserve">. It explains the purpose of </w:t>
      </w:r>
      <w:r w:rsidR="001F6CEC">
        <w:t>this study</w:t>
      </w:r>
      <w:r w:rsidRPr="002C1EFF">
        <w:t xml:space="preserve"> and your rights as a participant.  It also informs you that we would like to video</w:t>
      </w:r>
      <w:r w:rsidR="00CF2ED9">
        <w:t>- and audio-record</w:t>
      </w:r>
      <w:r w:rsidRPr="002C1EFF">
        <w:t xml:space="preserve"> the session </w:t>
      </w:r>
      <w:r w:rsidR="001D243E">
        <w:t>to accurately document your experience</w:t>
      </w:r>
      <w:r w:rsidRPr="002C1EFF">
        <w:t xml:space="preserve">.  Only those of us </w:t>
      </w:r>
      <w:r w:rsidR="00CF2ED9">
        <w:t>who are involved in</w:t>
      </w:r>
      <w:r w:rsidRPr="002C1EFF">
        <w:t xml:space="preserve"> the project will </w:t>
      </w:r>
      <w:r w:rsidR="001E4942">
        <w:t>have access to the recording</w:t>
      </w:r>
      <w:r w:rsidR="008F5E23">
        <w:t>. T</w:t>
      </w:r>
      <w:r w:rsidR="001E4942">
        <w:t>he recording</w:t>
      </w:r>
      <w:r w:rsidRPr="002C1EFF">
        <w:t xml:space="preserve"> will be </w:t>
      </w:r>
      <w:r w:rsidR="001E4942" w:rsidRPr="001E4942">
        <w:t xml:space="preserve">solely </w:t>
      </w:r>
      <w:r w:rsidRPr="002C1EFF">
        <w:t xml:space="preserve">used for research purposes. Your name will not be associated with the </w:t>
      </w:r>
      <w:r w:rsidR="001E4942">
        <w:t>recording</w:t>
      </w:r>
      <w:r w:rsidRPr="002C1EFF">
        <w:t xml:space="preserve"> or any other data collected during the session.</w:t>
      </w:r>
    </w:p>
    <w:p w:rsidR="006F34F9" w:rsidRPr="002C1EFF" w:rsidRDefault="006F34F9" w:rsidP="006F34F9"/>
    <w:p w:rsidR="006F34F9" w:rsidRPr="002C1EFF" w:rsidRDefault="006F34F9" w:rsidP="006F34F9">
      <w:pPr>
        <w:rPr>
          <w:b/>
          <w:i/>
        </w:rPr>
      </w:pPr>
      <w:r w:rsidRPr="002C1EFF">
        <w:rPr>
          <w:b/>
          <w:i/>
        </w:rPr>
        <w:t>[Hand consent form; give time to read and sign; sign own name and date.]</w:t>
      </w:r>
    </w:p>
    <w:p w:rsidR="006F34F9" w:rsidRPr="002C1EFF" w:rsidRDefault="006F34F9" w:rsidP="006F34F9">
      <w:pPr>
        <w:rPr>
          <w:b/>
          <w:i/>
        </w:rPr>
      </w:pPr>
    </w:p>
    <w:p w:rsidR="006F34F9" w:rsidRDefault="006F34F9" w:rsidP="006F34F9">
      <w:r w:rsidRPr="002C1EFF">
        <w:t>Thank you.</w:t>
      </w:r>
      <w:r w:rsidR="007A6BC1">
        <w:t xml:space="preserve"> </w:t>
      </w:r>
      <w:r w:rsidR="001F7DD3">
        <w:t>N</w:t>
      </w:r>
      <w:r w:rsidR="007A6BC1" w:rsidRPr="007A6BC1">
        <w:t>ow I’d like you to fill out</w:t>
      </w:r>
      <w:r w:rsidR="001F7DD3">
        <w:t xml:space="preserve"> this </w:t>
      </w:r>
      <w:r w:rsidR="001F7DD3" w:rsidRPr="001F7DD3">
        <w:t>demographic questionnaire</w:t>
      </w:r>
      <w:r w:rsidR="007A6BC1" w:rsidRPr="007A6BC1">
        <w:t>.</w:t>
      </w:r>
    </w:p>
    <w:p w:rsidR="007A6BC1" w:rsidRDefault="007A6BC1" w:rsidP="007A6BC1">
      <w:pPr>
        <w:rPr>
          <w:b/>
          <w:i/>
        </w:rPr>
      </w:pPr>
    </w:p>
    <w:p w:rsidR="007A6BC1" w:rsidRPr="00B22D0F" w:rsidRDefault="007A6BC1" w:rsidP="007A6BC1">
      <w:pPr>
        <w:rPr>
          <w:b/>
          <w:i/>
        </w:rPr>
      </w:pPr>
      <w:r w:rsidRPr="00B22D0F">
        <w:rPr>
          <w:b/>
          <w:i/>
        </w:rPr>
        <w:t>[Hand the demographic questionnaire</w:t>
      </w:r>
      <w:r>
        <w:rPr>
          <w:b/>
          <w:i/>
        </w:rPr>
        <w:t xml:space="preserve"> to </w:t>
      </w:r>
      <w:r w:rsidR="00205E96">
        <w:rPr>
          <w:b/>
          <w:i/>
        </w:rPr>
        <w:t>P</w:t>
      </w:r>
      <w:r>
        <w:rPr>
          <w:b/>
          <w:i/>
        </w:rPr>
        <w:t>]</w:t>
      </w:r>
    </w:p>
    <w:p w:rsidR="009C703D" w:rsidRPr="002C1EFF" w:rsidRDefault="009C703D" w:rsidP="009C703D">
      <w:pPr>
        <w:rPr>
          <w:b/>
          <w:i/>
        </w:rPr>
      </w:pPr>
    </w:p>
    <w:p w:rsidR="009C703D" w:rsidRDefault="009C703D" w:rsidP="009C703D">
      <w:r w:rsidRPr="002C1EFF">
        <w:t>Thank you.</w:t>
      </w:r>
      <w:r>
        <w:t xml:space="preserve"> </w:t>
      </w:r>
      <w:r w:rsidRPr="007A6BC1">
        <w:t xml:space="preserve">I’d </w:t>
      </w:r>
      <w:r>
        <w:t xml:space="preserve">also </w:t>
      </w:r>
      <w:r w:rsidRPr="007A6BC1">
        <w:t>like you to fill out</w:t>
      </w:r>
      <w:r>
        <w:t xml:space="preserve"> this smartphone experience</w:t>
      </w:r>
      <w:r w:rsidRPr="001F7DD3">
        <w:t xml:space="preserve"> questionnaire</w:t>
      </w:r>
      <w:r w:rsidRPr="007A6BC1">
        <w:t>.</w:t>
      </w:r>
    </w:p>
    <w:p w:rsidR="009C703D" w:rsidRDefault="009C703D" w:rsidP="009C703D">
      <w:pPr>
        <w:rPr>
          <w:b/>
          <w:i/>
        </w:rPr>
      </w:pPr>
    </w:p>
    <w:p w:rsidR="009C703D" w:rsidRPr="00B22D0F" w:rsidRDefault="009C703D" w:rsidP="009C703D">
      <w:pPr>
        <w:rPr>
          <w:b/>
          <w:i/>
        </w:rPr>
      </w:pPr>
      <w:r w:rsidRPr="00B22D0F">
        <w:rPr>
          <w:b/>
          <w:i/>
        </w:rPr>
        <w:t xml:space="preserve">[Hand the </w:t>
      </w:r>
      <w:r w:rsidRPr="009C703D">
        <w:rPr>
          <w:b/>
          <w:i/>
        </w:rPr>
        <w:t xml:space="preserve">smartphone experience </w:t>
      </w:r>
      <w:r w:rsidRPr="00B22D0F">
        <w:rPr>
          <w:b/>
          <w:i/>
        </w:rPr>
        <w:t>questionnaire</w:t>
      </w:r>
      <w:r>
        <w:rPr>
          <w:b/>
          <w:i/>
        </w:rPr>
        <w:t xml:space="preserve"> to </w:t>
      </w:r>
      <w:r w:rsidR="00205E96">
        <w:rPr>
          <w:b/>
          <w:i/>
        </w:rPr>
        <w:t>P</w:t>
      </w:r>
      <w:r>
        <w:rPr>
          <w:b/>
          <w:i/>
        </w:rPr>
        <w:t>]</w:t>
      </w:r>
    </w:p>
    <w:p w:rsidR="006F34F9" w:rsidRDefault="006F34F9" w:rsidP="006F34F9"/>
    <w:p w:rsidR="006F34F9" w:rsidRDefault="009C703D" w:rsidP="006F34F9">
      <w:r w:rsidRPr="009C703D">
        <w:t xml:space="preserve">Thank you. </w:t>
      </w:r>
      <w:r w:rsidR="006F34F9" w:rsidRPr="002C1EFF">
        <w:t xml:space="preserve">Before we </w:t>
      </w:r>
      <w:r w:rsidR="00605D94">
        <w:t>move forward</w:t>
      </w:r>
      <w:r w:rsidR="006F34F9" w:rsidRPr="002C1EFF">
        <w:t xml:space="preserve">, I want to </w:t>
      </w:r>
      <w:r w:rsidR="00605D94">
        <w:t>mention</w:t>
      </w:r>
      <w:r w:rsidR="006F34F9" w:rsidRPr="002C1EFF">
        <w:t xml:space="preserve"> that</w:t>
      </w:r>
      <w:r w:rsidR="00CC706A">
        <w:t xml:space="preserve"> any d</w:t>
      </w:r>
      <w:r w:rsidR="006F34F9" w:rsidRPr="002C1EFF">
        <w:t xml:space="preserve">ifficulties you may run into reflect the design of the </w:t>
      </w:r>
      <w:r w:rsidR="00CD3C0A">
        <w:t>product</w:t>
      </w:r>
      <w:r w:rsidR="006F34F9" w:rsidRPr="002C1EFF">
        <w:t>,</w:t>
      </w:r>
      <w:r w:rsidR="00CD3C0A">
        <w:t xml:space="preserve"> not your skills or abilities. </w:t>
      </w:r>
      <w:r w:rsidR="00605D94">
        <w:t>So, p</w:t>
      </w:r>
      <w:r w:rsidR="00CD3C0A">
        <w:t xml:space="preserve">lease do not blame yourself. </w:t>
      </w:r>
      <w:r w:rsidR="006F34F9" w:rsidRPr="002C1EFF">
        <w:t xml:space="preserve">Your comments and thoughts will help </w:t>
      </w:r>
      <w:r w:rsidR="00CD3C0A">
        <w:t>us</w:t>
      </w:r>
      <w:r w:rsidR="006F34F9" w:rsidRPr="002C1EFF">
        <w:t xml:space="preserve"> to improve </w:t>
      </w:r>
      <w:r w:rsidR="00CD3C0A">
        <w:t xml:space="preserve">our products. </w:t>
      </w:r>
      <w:r w:rsidR="006F34F9" w:rsidRPr="002C1EFF">
        <w:t xml:space="preserve">Please </w:t>
      </w:r>
      <w:r w:rsidR="00605D94">
        <w:t xml:space="preserve">do </w:t>
      </w:r>
      <w:r w:rsidR="006F34F9" w:rsidRPr="002C1EFF">
        <w:t xml:space="preserve">share </w:t>
      </w:r>
      <w:r w:rsidR="00CD3C0A">
        <w:t xml:space="preserve">with us </w:t>
      </w:r>
      <w:r w:rsidR="006F34F9" w:rsidRPr="002C1EFF">
        <w:t xml:space="preserve">both your positive and negative reactions to </w:t>
      </w:r>
      <w:r w:rsidR="00CD3C0A">
        <w:t>the products</w:t>
      </w:r>
      <w:r w:rsidR="006F34F9" w:rsidRPr="002C1EFF">
        <w:t xml:space="preserve">.  </w:t>
      </w:r>
    </w:p>
    <w:p w:rsidR="00CC2283" w:rsidRDefault="00CC2283" w:rsidP="00CC2283"/>
    <w:p w:rsidR="00D85270" w:rsidRDefault="00CC2283" w:rsidP="00D85270">
      <w:r>
        <w:t>Now</w:t>
      </w:r>
      <w:r w:rsidR="009C703D">
        <w:t xml:space="preserve">, we are </w:t>
      </w:r>
      <w:r w:rsidR="00605D94">
        <w:t>about</w:t>
      </w:r>
      <w:r w:rsidR="009C703D">
        <w:t xml:space="preserve"> to start the experiment. You will use this smartphone to perform </w:t>
      </w:r>
      <w:r w:rsidR="00D85270">
        <w:t xml:space="preserve">several tasks. </w:t>
      </w:r>
    </w:p>
    <w:p w:rsidR="00D85270" w:rsidRPr="002C1EFF" w:rsidRDefault="00D85270" w:rsidP="00D85270"/>
    <w:p w:rsidR="00D85270" w:rsidRPr="002C1EFF" w:rsidRDefault="00D85270" w:rsidP="00D85270">
      <w:pPr>
        <w:rPr>
          <w:b/>
          <w:i/>
        </w:rPr>
      </w:pPr>
      <w:r w:rsidRPr="002C1EFF">
        <w:rPr>
          <w:b/>
          <w:i/>
        </w:rPr>
        <w:lastRenderedPageBreak/>
        <w:t>[</w:t>
      </w:r>
      <w:r>
        <w:rPr>
          <w:b/>
          <w:i/>
        </w:rPr>
        <w:t>Hand the smartphone to P</w:t>
      </w:r>
      <w:r w:rsidRPr="002C1EFF">
        <w:rPr>
          <w:b/>
          <w:i/>
        </w:rPr>
        <w:t>]</w:t>
      </w:r>
    </w:p>
    <w:p w:rsidR="00D85270" w:rsidRPr="002C1EFF" w:rsidRDefault="00D85270" w:rsidP="00D85270">
      <w:pPr>
        <w:rPr>
          <w:b/>
        </w:rPr>
      </w:pPr>
    </w:p>
    <w:p w:rsidR="00CC2283" w:rsidRPr="002C1EFF" w:rsidRDefault="00D85270" w:rsidP="00CC2283">
      <w:r>
        <w:t xml:space="preserve">I’d like you to </w:t>
      </w:r>
      <w:r w:rsidR="0075077D">
        <w:t>practice</w:t>
      </w:r>
      <w:r>
        <w:t xml:space="preserve"> with the smartphone a bit to get yourself familiar with it</w:t>
      </w:r>
      <w:r w:rsidR="00CC2283" w:rsidRPr="002C1EFF">
        <w:t xml:space="preserve">.  </w:t>
      </w:r>
      <w:r>
        <w:t>Please open the calendar.</w:t>
      </w:r>
    </w:p>
    <w:p w:rsidR="00CC2283" w:rsidRPr="002C1EFF" w:rsidRDefault="00CC2283" w:rsidP="00CC2283">
      <w:r>
        <w:rPr>
          <w:b/>
          <w:i/>
        </w:rPr>
        <w:t xml:space="preserve"> </w:t>
      </w:r>
    </w:p>
    <w:p w:rsidR="00CC2283" w:rsidRPr="002C1EFF" w:rsidRDefault="00CC2283" w:rsidP="00CC2283">
      <w:pPr>
        <w:rPr>
          <w:b/>
          <w:i/>
        </w:rPr>
      </w:pPr>
      <w:r w:rsidRPr="002C1EFF">
        <w:rPr>
          <w:b/>
          <w:i/>
        </w:rPr>
        <w:t>[</w:t>
      </w:r>
      <w:r w:rsidR="00D85270">
        <w:rPr>
          <w:b/>
          <w:i/>
        </w:rPr>
        <w:t>Wait for P to open the calendar</w:t>
      </w:r>
      <w:r w:rsidRPr="002C1EFF">
        <w:rPr>
          <w:b/>
          <w:i/>
        </w:rPr>
        <w:t>]</w:t>
      </w:r>
    </w:p>
    <w:p w:rsidR="00CC2283" w:rsidRPr="002C1EFF" w:rsidRDefault="00CC2283" w:rsidP="00CC2283">
      <w:pPr>
        <w:rPr>
          <w:b/>
        </w:rPr>
      </w:pPr>
    </w:p>
    <w:p w:rsidR="00D85270" w:rsidRPr="002C1EFF" w:rsidRDefault="00D85270" w:rsidP="00D85270">
      <w:r>
        <w:t>Good.</w:t>
      </w:r>
      <w:r w:rsidR="00A75863">
        <w:t xml:space="preserve"> Now I’d like you to read the Instructions.</w:t>
      </w:r>
    </w:p>
    <w:p w:rsidR="00A75863" w:rsidRPr="002C1EFF" w:rsidRDefault="00D85270" w:rsidP="00A75863">
      <w:r>
        <w:rPr>
          <w:b/>
          <w:i/>
        </w:rPr>
        <w:t xml:space="preserve"> </w:t>
      </w:r>
      <w:r w:rsidR="00A75863">
        <w:rPr>
          <w:b/>
          <w:i/>
        </w:rPr>
        <w:t xml:space="preserve"> </w:t>
      </w:r>
    </w:p>
    <w:p w:rsidR="00A75863" w:rsidRPr="002C1EFF" w:rsidRDefault="00A75863" w:rsidP="00A75863">
      <w:pPr>
        <w:rPr>
          <w:b/>
          <w:i/>
        </w:rPr>
      </w:pPr>
      <w:r w:rsidRPr="002C1EFF">
        <w:rPr>
          <w:b/>
          <w:i/>
        </w:rPr>
        <w:t>[</w:t>
      </w:r>
      <w:r>
        <w:rPr>
          <w:b/>
          <w:i/>
        </w:rPr>
        <w:t>Hand the Instructions to P</w:t>
      </w:r>
      <w:r w:rsidRPr="002C1EFF">
        <w:rPr>
          <w:b/>
          <w:i/>
        </w:rPr>
        <w:t>]</w:t>
      </w:r>
    </w:p>
    <w:p w:rsidR="00A75863" w:rsidRDefault="00A75863" w:rsidP="00A75863"/>
    <w:p w:rsidR="00A75863" w:rsidRDefault="00A75863" w:rsidP="00A75863">
      <w:pPr>
        <w:ind w:left="720" w:hanging="720"/>
      </w:pPr>
      <w:r>
        <w:t>Great. Do you have any questions? (If no, go to the next step)</w:t>
      </w:r>
    </w:p>
    <w:p w:rsidR="0075077D" w:rsidRDefault="0075077D" w:rsidP="00A75863">
      <w:pPr>
        <w:ind w:left="720" w:hanging="720"/>
      </w:pPr>
    </w:p>
    <w:p w:rsidR="0075077D" w:rsidRDefault="0075077D" w:rsidP="00A75863">
      <w:pPr>
        <w:ind w:left="720" w:hanging="720"/>
      </w:pPr>
      <w:r>
        <w:t xml:space="preserve">Ok, I’m now starting the </w:t>
      </w:r>
      <w:r w:rsidRPr="0075077D">
        <w:t>video/audio recording</w:t>
      </w:r>
      <w:r>
        <w:t>.</w:t>
      </w:r>
    </w:p>
    <w:p w:rsidR="00D85270" w:rsidRPr="002C1EFF" w:rsidRDefault="00D85270" w:rsidP="00D85270"/>
    <w:p w:rsidR="00CC2283" w:rsidRPr="002C1EFF" w:rsidRDefault="00D85270" w:rsidP="00D85270">
      <w:pPr>
        <w:rPr>
          <w:b/>
          <w:i/>
        </w:rPr>
      </w:pPr>
      <w:r w:rsidRPr="002C1EFF">
        <w:rPr>
          <w:b/>
          <w:i/>
        </w:rPr>
        <w:t xml:space="preserve"> </w:t>
      </w:r>
      <w:r w:rsidR="00CC2283" w:rsidRPr="002C1EFF">
        <w:rPr>
          <w:b/>
          <w:i/>
        </w:rPr>
        <w:t>[Start video</w:t>
      </w:r>
      <w:r w:rsidR="0075077D">
        <w:rPr>
          <w:b/>
          <w:i/>
        </w:rPr>
        <w:t>/audio</w:t>
      </w:r>
      <w:r w:rsidR="00CC2283" w:rsidRPr="002C1EFF">
        <w:rPr>
          <w:b/>
          <w:i/>
        </w:rPr>
        <w:t xml:space="preserve"> recording.]</w:t>
      </w:r>
    </w:p>
    <w:p w:rsidR="00CC2283" w:rsidRDefault="00CC2283" w:rsidP="00CC2283"/>
    <w:p w:rsidR="002C6623" w:rsidRDefault="00A75863" w:rsidP="00B13BC8">
      <w:pPr>
        <w:ind w:left="720" w:hanging="720"/>
      </w:pPr>
      <w:r>
        <w:t>Ok, let’s start</w:t>
      </w:r>
      <w:r w:rsidR="0075077D">
        <w:t xml:space="preserve"> the experiment</w:t>
      </w:r>
      <w:r>
        <w:t>.</w:t>
      </w:r>
    </w:p>
    <w:p w:rsidR="00CC2283" w:rsidRDefault="00684246" w:rsidP="00CC2283">
      <w:r>
        <w:t xml:space="preserve">  </w:t>
      </w:r>
      <w:r w:rsidR="00CC2283">
        <w:t xml:space="preserve">  </w:t>
      </w:r>
    </w:p>
    <w:p w:rsidR="00CC2283" w:rsidRDefault="00CC2283" w:rsidP="00CC2283">
      <w:pPr>
        <w:rPr>
          <w:b/>
          <w:i/>
        </w:rPr>
      </w:pPr>
      <w:r w:rsidRPr="002C1EFF">
        <w:rPr>
          <w:b/>
          <w:i/>
        </w:rPr>
        <w:t>[</w:t>
      </w:r>
      <w:r w:rsidR="00A75863">
        <w:rPr>
          <w:b/>
          <w:i/>
        </w:rPr>
        <w:t>P starts the experiment software</w:t>
      </w:r>
      <w:r>
        <w:rPr>
          <w:b/>
          <w:i/>
        </w:rPr>
        <w:t>]</w:t>
      </w:r>
    </w:p>
    <w:p w:rsidR="00085018" w:rsidRDefault="00085018" w:rsidP="00085018">
      <w:pPr>
        <w:rPr>
          <w:b/>
          <w:i/>
        </w:rPr>
      </w:pPr>
      <w:r w:rsidRPr="002C1EFF">
        <w:rPr>
          <w:b/>
          <w:i/>
        </w:rPr>
        <w:t>[</w:t>
      </w:r>
      <w:r>
        <w:rPr>
          <w:b/>
          <w:i/>
        </w:rPr>
        <w:t>P completes the experiment]</w:t>
      </w:r>
    </w:p>
    <w:p w:rsidR="009B13AB" w:rsidRDefault="009B13AB" w:rsidP="00CC2283">
      <w:pPr>
        <w:rPr>
          <w:b/>
          <w:i/>
        </w:rPr>
      </w:pPr>
    </w:p>
    <w:p w:rsidR="009B13AB" w:rsidRDefault="00085018" w:rsidP="00CC2283">
      <w:r>
        <w:t>Great. Thank you</w:t>
      </w:r>
      <w:r w:rsidR="009B13AB">
        <w:t>.</w:t>
      </w:r>
      <w:r>
        <w:t xml:space="preserve"> Now, I’d like you to answer this question.</w:t>
      </w:r>
    </w:p>
    <w:p w:rsidR="009B13AB" w:rsidRPr="009B13AB" w:rsidRDefault="009B13AB" w:rsidP="00CC2283"/>
    <w:p w:rsidR="009B13AB" w:rsidRDefault="009B13AB" w:rsidP="00CC2283">
      <w:pPr>
        <w:rPr>
          <w:b/>
          <w:i/>
        </w:rPr>
      </w:pPr>
      <w:r>
        <w:rPr>
          <w:b/>
          <w:i/>
        </w:rPr>
        <w:t>[</w:t>
      </w:r>
      <w:r w:rsidR="00085018">
        <w:rPr>
          <w:b/>
          <w:i/>
        </w:rPr>
        <w:t>Hand the debriefing question sheet to P</w:t>
      </w:r>
      <w:r>
        <w:rPr>
          <w:b/>
          <w:i/>
        </w:rPr>
        <w:t>]</w:t>
      </w:r>
    </w:p>
    <w:p w:rsidR="009B13AB" w:rsidRDefault="009B13AB" w:rsidP="00CC2283">
      <w:pPr>
        <w:rPr>
          <w:b/>
          <w:i/>
        </w:rPr>
      </w:pPr>
    </w:p>
    <w:p w:rsidR="009B13AB" w:rsidRDefault="00290C03" w:rsidP="00CC2283">
      <w:r>
        <w:t>Thank you</w:t>
      </w:r>
      <w:r w:rsidR="009B13AB">
        <w:t>.</w:t>
      </w:r>
      <w:r>
        <w:t xml:space="preserve"> (Ask any additional questions based on P’s performance)</w:t>
      </w:r>
    </w:p>
    <w:p w:rsidR="00290C03" w:rsidRPr="009B13AB" w:rsidRDefault="00290C03" w:rsidP="00290C03"/>
    <w:p w:rsidR="00290C03" w:rsidRDefault="00290C03" w:rsidP="00290C03">
      <w:pPr>
        <w:rPr>
          <w:b/>
          <w:i/>
        </w:rPr>
      </w:pPr>
      <w:r>
        <w:rPr>
          <w:b/>
          <w:i/>
        </w:rPr>
        <w:t>[Hand P the voucher]</w:t>
      </w:r>
    </w:p>
    <w:p w:rsidR="00290C03" w:rsidRDefault="00290C03" w:rsidP="00290C03">
      <w:pPr>
        <w:rPr>
          <w:b/>
          <w:i/>
        </w:rPr>
      </w:pPr>
    </w:p>
    <w:p w:rsidR="00290C03" w:rsidRDefault="00290C03" w:rsidP="00290C03">
      <w:r>
        <w:t>Can you please sign this form?</w:t>
      </w:r>
    </w:p>
    <w:p w:rsidR="00290C03" w:rsidRPr="009B13AB" w:rsidRDefault="00290C03" w:rsidP="00290C03"/>
    <w:p w:rsidR="00290C03" w:rsidRDefault="00290C03" w:rsidP="00290C03">
      <w:pPr>
        <w:rPr>
          <w:b/>
          <w:i/>
        </w:rPr>
      </w:pPr>
      <w:r>
        <w:rPr>
          <w:b/>
          <w:i/>
        </w:rPr>
        <w:t>[After P signs the voucher, give P the cash]</w:t>
      </w:r>
    </w:p>
    <w:p w:rsidR="00290C03" w:rsidRDefault="00290C03" w:rsidP="00290C03">
      <w:pPr>
        <w:rPr>
          <w:b/>
          <w:i/>
        </w:rPr>
      </w:pPr>
    </w:p>
    <w:p w:rsidR="00290C03" w:rsidRDefault="00290C03" w:rsidP="00290C03">
      <w:r>
        <w:t>Thank you again for your participation!</w:t>
      </w:r>
    </w:p>
    <w:p w:rsidR="006F34F9" w:rsidRDefault="006F34F9" w:rsidP="00CC2283"/>
    <w:sectPr w:rsidR="006F3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F9"/>
    <w:rsid w:val="00001222"/>
    <w:rsid w:val="0000282A"/>
    <w:rsid w:val="00005375"/>
    <w:rsid w:val="0001448E"/>
    <w:rsid w:val="0001799F"/>
    <w:rsid w:val="00020BA5"/>
    <w:rsid w:val="0002208B"/>
    <w:rsid w:val="000269DC"/>
    <w:rsid w:val="000312A9"/>
    <w:rsid w:val="00042572"/>
    <w:rsid w:val="00050E69"/>
    <w:rsid w:val="00054CB0"/>
    <w:rsid w:val="0005648A"/>
    <w:rsid w:val="000579BD"/>
    <w:rsid w:val="000601DA"/>
    <w:rsid w:val="00061071"/>
    <w:rsid w:val="00062D3B"/>
    <w:rsid w:val="000630A2"/>
    <w:rsid w:val="00065D21"/>
    <w:rsid w:val="00067C75"/>
    <w:rsid w:val="0007076D"/>
    <w:rsid w:val="00071519"/>
    <w:rsid w:val="00073AA6"/>
    <w:rsid w:val="000749E5"/>
    <w:rsid w:val="00080F7D"/>
    <w:rsid w:val="00082642"/>
    <w:rsid w:val="00085018"/>
    <w:rsid w:val="0009495F"/>
    <w:rsid w:val="000B5182"/>
    <w:rsid w:val="000C2DF3"/>
    <w:rsid w:val="000D4A2A"/>
    <w:rsid w:val="000E2175"/>
    <w:rsid w:val="000E33A6"/>
    <w:rsid w:val="000E69FC"/>
    <w:rsid w:val="000F2EF6"/>
    <w:rsid w:val="000F650D"/>
    <w:rsid w:val="000F7D17"/>
    <w:rsid w:val="001007EC"/>
    <w:rsid w:val="001024E2"/>
    <w:rsid w:val="001035DD"/>
    <w:rsid w:val="0010621F"/>
    <w:rsid w:val="0010707D"/>
    <w:rsid w:val="00111A99"/>
    <w:rsid w:val="00116BDE"/>
    <w:rsid w:val="001173E4"/>
    <w:rsid w:val="00126EC6"/>
    <w:rsid w:val="00127931"/>
    <w:rsid w:val="00135DA3"/>
    <w:rsid w:val="001360A1"/>
    <w:rsid w:val="00136F22"/>
    <w:rsid w:val="00142400"/>
    <w:rsid w:val="00145501"/>
    <w:rsid w:val="00147C5A"/>
    <w:rsid w:val="00150852"/>
    <w:rsid w:val="001519C8"/>
    <w:rsid w:val="00160B6F"/>
    <w:rsid w:val="00161337"/>
    <w:rsid w:val="00166384"/>
    <w:rsid w:val="00173EDB"/>
    <w:rsid w:val="00177736"/>
    <w:rsid w:val="00180754"/>
    <w:rsid w:val="00185BCC"/>
    <w:rsid w:val="001A0054"/>
    <w:rsid w:val="001A1395"/>
    <w:rsid w:val="001A16CC"/>
    <w:rsid w:val="001A2307"/>
    <w:rsid w:val="001B024C"/>
    <w:rsid w:val="001C47DF"/>
    <w:rsid w:val="001D048B"/>
    <w:rsid w:val="001D243E"/>
    <w:rsid w:val="001D3E04"/>
    <w:rsid w:val="001D571E"/>
    <w:rsid w:val="001E4942"/>
    <w:rsid w:val="001F0679"/>
    <w:rsid w:val="001F6CEC"/>
    <w:rsid w:val="001F7DD3"/>
    <w:rsid w:val="00204D6B"/>
    <w:rsid w:val="00205E96"/>
    <w:rsid w:val="002152C8"/>
    <w:rsid w:val="002157F1"/>
    <w:rsid w:val="00216BBF"/>
    <w:rsid w:val="0021746C"/>
    <w:rsid w:val="00217E32"/>
    <w:rsid w:val="002219BB"/>
    <w:rsid w:val="0022342C"/>
    <w:rsid w:val="00224E64"/>
    <w:rsid w:val="00224FF5"/>
    <w:rsid w:val="00226E6C"/>
    <w:rsid w:val="00232677"/>
    <w:rsid w:val="00235025"/>
    <w:rsid w:val="0023577B"/>
    <w:rsid w:val="00235D56"/>
    <w:rsid w:val="00241872"/>
    <w:rsid w:val="00245E30"/>
    <w:rsid w:val="00247E08"/>
    <w:rsid w:val="00252851"/>
    <w:rsid w:val="00254034"/>
    <w:rsid w:val="0025727B"/>
    <w:rsid w:val="00262D47"/>
    <w:rsid w:val="00263079"/>
    <w:rsid w:val="002706A5"/>
    <w:rsid w:val="002725DD"/>
    <w:rsid w:val="00273E58"/>
    <w:rsid w:val="002762FA"/>
    <w:rsid w:val="00276AC6"/>
    <w:rsid w:val="0027790A"/>
    <w:rsid w:val="00280579"/>
    <w:rsid w:val="00281BAF"/>
    <w:rsid w:val="002828F8"/>
    <w:rsid w:val="002834DB"/>
    <w:rsid w:val="00286ED1"/>
    <w:rsid w:val="00290B78"/>
    <w:rsid w:val="00290C03"/>
    <w:rsid w:val="00294B99"/>
    <w:rsid w:val="002A438D"/>
    <w:rsid w:val="002A6975"/>
    <w:rsid w:val="002B1976"/>
    <w:rsid w:val="002B2109"/>
    <w:rsid w:val="002B250B"/>
    <w:rsid w:val="002B3D8A"/>
    <w:rsid w:val="002B4540"/>
    <w:rsid w:val="002B6F02"/>
    <w:rsid w:val="002C0238"/>
    <w:rsid w:val="002C50EE"/>
    <w:rsid w:val="002C65A9"/>
    <w:rsid w:val="002C6623"/>
    <w:rsid w:val="002D1479"/>
    <w:rsid w:val="002D4F63"/>
    <w:rsid w:val="002D5390"/>
    <w:rsid w:val="002E3E26"/>
    <w:rsid w:val="002E6EAE"/>
    <w:rsid w:val="002F5AB0"/>
    <w:rsid w:val="003034FF"/>
    <w:rsid w:val="003048B9"/>
    <w:rsid w:val="00305E79"/>
    <w:rsid w:val="00307DF9"/>
    <w:rsid w:val="00314E3C"/>
    <w:rsid w:val="003166D5"/>
    <w:rsid w:val="00317BFF"/>
    <w:rsid w:val="00321D35"/>
    <w:rsid w:val="00331D4E"/>
    <w:rsid w:val="00332568"/>
    <w:rsid w:val="00333374"/>
    <w:rsid w:val="003359B8"/>
    <w:rsid w:val="00336398"/>
    <w:rsid w:val="00337A9A"/>
    <w:rsid w:val="00340D2E"/>
    <w:rsid w:val="00353CE0"/>
    <w:rsid w:val="00361D3A"/>
    <w:rsid w:val="00362D4D"/>
    <w:rsid w:val="00362DD2"/>
    <w:rsid w:val="0037694B"/>
    <w:rsid w:val="00377BD3"/>
    <w:rsid w:val="00380743"/>
    <w:rsid w:val="003834B8"/>
    <w:rsid w:val="003837DB"/>
    <w:rsid w:val="00387CD2"/>
    <w:rsid w:val="003928BA"/>
    <w:rsid w:val="003A55A2"/>
    <w:rsid w:val="003A5E4E"/>
    <w:rsid w:val="003B2713"/>
    <w:rsid w:val="003B2A46"/>
    <w:rsid w:val="003C1007"/>
    <w:rsid w:val="003C514F"/>
    <w:rsid w:val="003D0150"/>
    <w:rsid w:val="003E0D34"/>
    <w:rsid w:val="003E52B9"/>
    <w:rsid w:val="003E6E37"/>
    <w:rsid w:val="003F096C"/>
    <w:rsid w:val="003F656B"/>
    <w:rsid w:val="003F6B8B"/>
    <w:rsid w:val="003F759C"/>
    <w:rsid w:val="004111DD"/>
    <w:rsid w:val="00416374"/>
    <w:rsid w:val="0042539D"/>
    <w:rsid w:val="00426D3F"/>
    <w:rsid w:val="00434792"/>
    <w:rsid w:val="0044292B"/>
    <w:rsid w:val="00447F25"/>
    <w:rsid w:val="00450117"/>
    <w:rsid w:val="00450AE9"/>
    <w:rsid w:val="00450FE8"/>
    <w:rsid w:val="0046563F"/>
    <w:rsid w:val="00465D07"/>
    <w:rsid w:val="00467941"/>
    <w:rsid w:val="00474FD8"/>
    <w:rsid w:val="00482F48"/>
    <w:rsid w:val="00491B4A"/>
    <w:rsid w:val="00492D29"/>
    <w:rsid w:val="00493E49"/>
    <w:rsid w:val="00495F0B"/>
    <w:rsid w:val="004A1D06"/>
    <w:rsid w:val="004A3E23"/>
    <w:rsid w:val="004B4C5C"/>
    <w:rsid w:val="004B73FD"/>
    <w:rsid w:val="004C1F9A"/>
    <w:rsid w:val="004C617F"/>
    <w:rsid w:val="004C734E"/>
    <w:rsid w:val="004D0548"/>
    <w:rsid w:val="004D1A17"/>
    <w:rsid w:val="004D4FBA"/>
    <w:rsid w:val="004E0453"/>
    <w:rsid w:val="004E211B"/>
    <w:rsid w:val="004E3E63"/>
    <w:rsid w:val="004E62C2"/>
    <w:rsid w:val="004F00FC"/>
    <w:rsid w:val="004F0693"/>
    <w:rsid w:val="004F2126"/>
    <w:rsid w:val="00502AF2"/>
    <w:rsid w:val="005038CC"/>
    <w:rsid w:val="005045DF"/>
    <w:rsid w:val="005071A5"/>
    <w:rsid w:val="00517195"/>
    <w:rsid w:val="0051773B"/>
    <w:rsid w:val="00530095"/>
    <w:rsid w:val="005313EE"/>
    <w:rsid w:val="00532C3A"/>
    <w:rsid w:val="00544D63"/>
    <w:rsid w:val="005470C8"/>
    <w:rsid w:val="00552E6E"/>
    <w:rsid w:val="005562A1"/>
    <w:rsid w:val="00561E17"/>
    <w:rsid w:val="00561E36"/>
    <w:rsid w:val="00567F9B"/>
    <w:rsid w:val="0057440E"/>
    <w:rsid w:val="005758CB"/>
    <w:rsid w:val="00575DCF"/>
    <w:rsid w:val="005839B5"/>
    <w:rsid w:val="0058542D"/>
    <w:rsid w:val="005860C1"/>
    <w:rsid w:val="005907CD"/>
    <w:rsid w:val="00593B43"/>
    <w:rsid w:val="005A0853"/>
    <w:rsid w:val="005A2DF9"/>
    <w:rsid w:val="005A688A"/>
    <w:rsid w:val="005A6BA9"/>
    <w:rsid w:val="005B0E8B"/>
    <w:rsid w:val="005B47BF"/>
    <w:rsid w:val="005B79D9"/>
    <w:rsid w:val="005C164F"/>
    <w:rsid w:val="005C2286"/>
    <w:rsid w:val="005C3CE3"/>
    <w:rsid w:val="005D15CA"/>
    <w:rsid w:val="005D5FA3"/>
    <w:rsid w:val="005D7867"/>
    <w:rsid w:val="005E1280"/>
    <w:rsid w:val="005F4DE3"/>
    <w:rsid w:val="005F7230"/>
    <w:rsid w:val="006057A3"/>
    <w:rsid w:val="00605D94"/>
    <w:rsid w:val="006071C8"/>
    <w:rsid w:val="006233F0"/>
    <w:rsid w:val="00636735"/>
    <w:rsid w:val="0064216A"/>
    <w:rsid w:val="00643D4D"/>
    <w:rsid w:val="006442A8"/>
    <w:rsid w:val="00650DC7"/>
    <w:rsid w:val="0065440E"/>
    <w:rsid w:val="00655595"/>
    <w:rsid w:val="00656065"/>
    <w:rsid w:val="006565DC"/>
    <w:rsid w:val="006575BB"/>
    <w:rsid w:val="00657E1A"/>
    <w:rsid w:val="00660ED4"/>
    <w:rsid w:val="00663962"/>
    <w:rsid w:val="00664A7D"/>
    <w:rsid w:val="00681472"/>
    <w:rsid w:val="00682052"/>
    <w:rsid w:val="00684246"/>
    <w:rsid w:val="006862E5"/>
    <w:rsid w:val="006872F0"/>
    <w:rsid w:val="006919C1"/>
    <w:rsid w:val="00696DE5"/>
    <w:rsid w:val="0069733A"/>
    <w:rsid w:val="00697FBC"/>
    <w:rsid w:val="006A303F"/>
    <w:rsid w:val="006A4D3E"/>
    <w:rsid w:val="006B250D"/>
    <w:rsid w:val="006B2778"/>
    <w:rsid w:val="006B4ACE"/>
    <w:rsid w:val="006C2C8E"/>
    <w:rsid w:val="006C38F3"/>
    <w:rsid w:val="006C635D"/>
    <w:rsid w:val="006E6857"/>
    <w:rsid w:val="006E74FC"/>
    <w:rsid w:val="006F34F9"/>
    <w:rsid w:val="006F6569"/>
    <w:rsid w:val="00700C5D"/>
    <w:rsid w:val="00702D06"/>
    <w:rsid w:val="00705046"/>
    <w:rsid w:val="007209A3"/>
    <w:rsid w:val="007246FC"/>
    <w:rsid w:val="00726BB9"/>
    <w:rsid w:val="0073231A"/>
    <w:rsid w:val="007335D2"/>
    <w:rsid w:val="0074170F"/>
    <w:rsid w:val="00747998"/>
    <w:rsid w:val="007479CD"/>
    <w:rsid w:val="0075077D"/>
    <w:rsid w:val="007528C9"/>
    <w:rsid w:val="007567FB"/>
    <w:rsid w:val="00757F1C"/>
    <w:rsid w:val="007616BF"/>
    <w:rsid w:val="00763FA5"/>
    <w:rsid w:val="00764C14"/>
    <w:rsid w:val="00764E3E"/>
    <w:rsid w:val="00773ACB"/>
    <w:rsid w:val="007742BB"/>
    <w:rsid w:val="00774485"/>
    <w:rsid w:val="007754A6"/>
    <w:rsid w:val="00786E15"/>
    <w:rsid w:val="00790C48"/>
    <w:rsid w:val="00790D9D"/>
    <w:rsid w:val="007910D4"/>
    <w:rsid w:val="007A0370"/>
    <w:rsid w:val="007A110D"/>
    <w:rsid w:val="007A1A73"/>
    <w:rsid w:val="007A206A"/>
    <w:rsid w:val="007A6BC1"/>
    <w:rsid w:val="007B0946"/>
    <w:rsid w:val="007B6C83"/>
    <w:rsid w:val="007C10C5"/>
    <w:rsid w:val="007C11A3"/>
    <w:rsid w:val="007C2BE1"/>
    <w:rsid w:val="007C32BB"/>
    <w:rsid w:val="007C3843"/>
    <w:rsid w:val="007C5113"/>
    <w:rsid w:val="007C6575"/>
    <w:rsid w:val="007D3BC5"/>
    <w:rsid w:val="007E7635"/>
    <w:rsid w:val="007F1056"/>
    <w:rsid w:val="007F54F5"/>
    <w:rsid w:val="00801FFC"/>
    <w:rsid w:val="00804137"/>
    <w:rsid w:val="008110E5"/>
    <w:rsid w:val="00817E8F"/>
    <w:rsid w:val="00821A59"/>
    <w:rsid w:val="0082618C"/>
    <w:rsid w:val="0082682B"/>
    <w:rsid w:val="0083174C"/>
    <w:rsid w:val="00833843"/>
    <w:rsid w:val="00835193"/>
    <w:rsid w:val="0083573F"/>
    <w:rsid w:val="00837AEF"/>
    <w:rsid w:val="00847617"/>
    <w:rsid w:val="00862850"/>
    <w:rsid w:val="008635D0"/>
    <w:rsid w:val="00882961"/>
    <w:rsid w:val="008848A1"/>
    <w:rsid w:val="0089266F"/>
    <w:rsid w:val="008933B6"/>
    <w:rsid w:val="0089748D"/>
    <w:rsid w:val="008A45AE"/>
    <w:rsid w:val="008B58FE"/>
    <w:rsid w:val="008C149F"/>
    <w:rsid w:val="008C21FD"/>
    <w:rsid w:val="008C40B7"/>
    <w:rsid w:val="008D085F"/>
    <w:rsid w:val="008D0B15"/>
    <w:rsid w:val="008D5775"/>
    <w:rsid w:val="008D6368"/>
    <w:rsid w:val="008E2B51"/>
    <w:rsid w:val="008E6058"/>
    <w:rsid w:val="008F0AE7"/>
    <w:rsid w:val="008F0E8A"/>
    <w:rsid w:val="008F3DF1"/>
    <w:rsid w:val="008F5E23"/>
    <w:rsid w:val="008F61B8"/>
    <w:rsid w:val="009002D7"/>
    <w:rsid w:val="0090053D"/>
    <w:rsid w:val="00902687"/>
    <w:rsid w:val="0090417C"/>
    <w:rsid w:val="00905456"/>
    <w:rsid w:val="009067FC"/>
    <w:rsid w:val="009210A7"/>
    <w:rsid w:val="00924430"/>
    <w:rsid w:val="009260E3"/>
    <w:rsid w:val="0093540D"/>
    <w:rsid w:val="00944FF4"/>
    <w:rsid w:val="0095090B"/>
    <w:rsid w:val="00951456"/>
    <w:rsid w:val="0095312A"/>
    <w:rsid w:val="009531C2"/>
    <w:rsid w:val="009544BC"/>
    <w:rsid w:val="00954D47"/>
    <w:rsid w:val="00963B5E"/>
    <w:rsid w:val="00964729"/>
    <w:rsid w:val="009664E5"/>
    <w:rsid w:val="0097621C"/>
    <w:rsid w:val="009821DA"/>
    <w:rsid w:val="00983EA4"/>
    <w:rsid w:val="00985FC9"/>
    <w:rsid w:val="0098632C"/>
    <w:rsid w:val="009925D4"/>
    <w:rsid w:val="00993824"/>
    <w:rsid w:val="00994E19"/>
    <w:rsid w:val="009A25EC"/>
    <w:rsid w:val="009A5B82"/>
    <w:rsid w:val="009B13AB"/>
    <w:rsid w:val="009B3F12"/>
    <w:rsid w:val="009B6FFB"/>
    <w:rsid w:val="009B7B79"/>
    <w:rsid w:val="009C11F9"/>
    <w:rsid w:val="009C703D"/>
    <w:rsid w:val="009D49FC"/>
    <w:rsid w:val="009F1309"/>
    <w:rsid w:val="00A01D59"/>
    <w:rsid w:val="00A11307"/>
    <w:rsid w:val="00A11D33"/>
    <w:rsid w:val="00A129B6"/>
    <w:rsid w:val="00A15D9F"/>
    <w:rsid w:val="00A16919"/>
    <w:rsid w:val="00A16ADB"/>
    <w:rsid w:val="00A2112A"/>
    <w:rsid w:val="00A2749A"/>
    <w:rsid w:val="00A345CD"/>
    <w:rsid w:val="00A35CCF"/>
    <w:rsid w:val="00A3725F"/>
    <w:rsid w:val="00A37502"/>
    <w:rsid w:val="00A41AF5"/>
    <w:rsid w:val="00A51007"/>
    <w:rsid w:val="00A52240"/>
    <w:rsid w:val="00A52975"/>
    <w:rsid w:val="00A55180"/>
    <w:rsid w:val="00A5598F"/>
    <w:rsid w:val="00A55D0E"/>
    <w:rsid w:val="00A56B41"/>
    <w:rsid w:val="00A57E72"/>
    <w:rsid w:val="00A61CCA"/>
    <w:rsid w:val="00A65C0A"/>
    <w:rsid w:val="00A66CD7"/>
    <w:rsid w:val="00A7354B"/>
    <w:rsid w:val="00A73E8B"/>
    <w:rsid w:val="00A754CF"/>
    <w:rsid w:val="00A75863"/>
    <w:rsid w:val="00A7715F"/>
    <w:rsid w:val="00A774E0"/>
    <w:rsid w:val="00A87DF1"/>
    <w:rsid w:val="00A901BD"/>
    <w:rsid w:val="00A92E26"/>
    <w:rsid w:val="00A9423C"/>
    <w:rsid w:val="00A958C9"/>
    <w:rsid w:val="00A95D43"/>
    <w:rsid w:val="00AA0930"/>
    <w:rsid w:val="00AA44C0"/>
    <w:rsid w:val="00AA635F"/>
    <w:rsid w:val="00AB3406"/>
    <w:rsid w:val="00AB6157"/>
    <w:rsid w:val="00AC2D75"/>
    <w:rsid w:val="00AC47A2"/>
    <w:rsid w:val="00AC6A99"/>
    <w:rsid w:val="00AD2A20"/>
    <w:rsid w:val="00AD2A5F"/>
    <w:rsid w:val="00AD545D"/>
    <w:rsid w:val="00AE11C7"/>
    <w:rsid w:val="00AF34E1"/>
    <w:rsid w:val="00AF7593"/>
    <w:rsid w:val="00B06C81"/>
    <w:rsid w:val="00B118F8"/>
    <w:rsid w:val="00B12869"/>
    <w:rsid w:val="00B13BC8"/>
    <w:rsid w:val="00B16C7E"/>
    <w:rsid w:val="00B238A1"/>
    <w:rsid w:val="00B23B1D"/>
    <w:rsid w:val="00B26672"/>
    <w:rsid w:val="00B3116B"/>
    <w:rsid w:val="00B31229"/>
    <w:rsid w:val="00B3697C"/>
    <w:rsid w:val="00B410B4"/>
    <w:rsid w:val="00B4350A"/>
    <w:rsid w:val="00B46534"/>
    <w:rsid w:val="00B53D53"/>
    <w:rsid w:val="00B5770D"/>
    <w:rsid w:val="00B60C21"/>
    <w:rsid w:val="00B62F57"/>
    <w:rsid w:val="00B63F2A"/>
    <w:rsid w:val="00B652EF"/>
    <w:rsid w:val="00B67D39"/>
    <w:rsid w:val="00B70286"/>
    <w:rsid w:val="00B74B67"/>
    <w:rsid w:val="00B74C5A"/>
    <w:rsid w:val="00B85CF7"/>
    <w:rsid w:val="00BA0B36"/>
    <w:rsid w:val="00BA0F7C"/>
    <w:rsid w:val="00BA71D1"/>
    <w:rsid w:val="00BB34A8"/>
    <w:rsid w:val="00BD578C"/>
    <w:rsid w:val="00BD6CFE"/>
    <w:rsid w:val="00BE5F3F"/>
    <w:rsid w:val="00BF7DC9"/>
    <w:rsid w:val="00C03E84"/>
    <w:rsid w:val="00C064CC"/>
    <w:rsid w:val="00C21745"/>
    <w:rsid w:val="00C23CB6"/>
    <w:rsid w:val="00C25729"/>
    <w:rsid w:val="00C27ACE"/>
    <w:rsid w:val="00C34F9E"/>
    <w:rsid w:val="00C36D97"/>
    <w:rsid w:val="00C370FC"/>
    <w:rsid w:val="00C43988"/>
    <w:rsid w:val="00C456DD"/>
    <w:rsid w:val="00C4783E"/>
    <w:rsid w:val="00C51F00"/>
    <w:rsid w:val="00C52758"/>
    <w:rsid w:val="00C53708"/>
    <w:rsid w:val="00C576AC"/>
    <w:rsid w:val="00C57B6F"/>
    <w:rsid w:val="00C63CA8"/>
    <w:rsid w:val="00C64E61"/>
    <w:rsid w:val="00C65BF6"/>
    <w:rsid w:val="00C66982"/>
    <w:rsid w:val="00C6739B"/>
    <w:rsid w:val="00C72650"/>
    <w:rsid w:val="00C769AD"/>
    <w:rsid w:val="00C76BC6"/>
    <w:rsid w:val="00C7798D"/>
    <w:rsid w:val="00C82732"/>
    <w:rsid w:val="00C83E58"/>
    <w:rsid w:val="00C840F9"/>
    <w:rsid w:val="00C85F23"/>
    <w:rsid w:val="00C90B97"/>
    <w:rsid w:val="00C93138"/>
    <w:rsid w:val="00C93AC1"/>
    <w:rsid w:val="00CB1982"/>
    <w:rsid w:val="00CB1D96"/>
    <w:rsid w:val="00CB3497"/>
    <w:rsid w:val="00CB4529"/>
    <w:rsid w:val="00CB67F2"/>
    <w:rsid w:val="00CC2283"/>
    <w:rsid w:val="00CC5C15"/>
    <w:rsid w:val="00CC706A"/>
    <w:rsid w:val="00CC7400"/>
    <w:rsid w:val="00CD3C0A"/>
    <w:rsid w:val="00CD3FCF"/>
    <w:rsid w:val="00CE5F64"/>
    <w:rsid w:val="00CF00EA"/>
    <w:rsid w:val="00CF16F2"/>
    <w:rsid w:val="00CF2ED9"/>
    <w:rsid w:val="00CF56BA"/>
    <w:rsid w:val="00D235CF"/>
    <w:rsid w:val="00D32415"/>
    <w:rsid w:val="00D456F3"/>
    <w:rsid w:val="00D52905"/>
    <w:rsid w:val="00D56A48"/>
    <w:rsid w:val="00D62D31"/>
    <w:rsid w:val="00D666AD"/>
    <w:rsid w:val="00D7170D"/>
    <w:rsid w:val="00D72828"/>
    <w:rsid w:val="00D72897"/>
    <w:rsid w:val="00D733B2"/>
    <w:rsid w:val="00D758F2"/>
    <w:rsid w:val="00D80548"/>
    <w:rsid w:val="00D85270"/>
    <w:rsid w:val="00D857D8"/>
    <w:rsid w:val="00D8732A"/>
    <w:rsid w:val="00D90F95"/>
    <w:rsid w:val="00DA05E1"/>
    <w:rsid w:val="00DB2653"/>
    <w:rsid w:val="00DB307F"/>
    <w:rsid w:val="00DB46CA"/>
    <w:rsid w:val="00DC026B"/>
    <w:rsid w:val="00DC0B88"/>
    <w:rsid w:val="00DD1344"/>
    <w:rsid w:val="00DE1919"/>
    <w:rsid w:val="00DF0BDC"/>
    <w:rsid w:val="00DF3352"/>
    <w:rsid w:val="00DF3655"/>
    <w:rsid w:val="00DF3FEE"/>
    <w:rsid w:val="00DF533E"/>
    <w:rsid w:val="00E049D7"/>
    <w:rsid w:val="00E13657"/>
    <w:rsid w:val="00E13EEB"/>
    <w:rsid w:val="00E2081E"/>
    <w:rsid w:val="00E2156D"/>
    <w:rsid w:val="00E22983"/>
    <w:rsid w:val="00E26815"/>
    <w:rsid w:val="00E313F9"/>
    <w:rsid w:val="00E40EC3"/>
    <w:rsid w:val="00E455A8"/>
    <w:rsid w:val="00E45B50"/>
    <w:rsid w:val="00E47370"/>
    <w:rsid w:val="00E5028A"/>
    <w:rsid w:val="00E57B0D"/>
    <w:rsid w:val="00E64857"/>
    <w:rsid w:val="00E6519F"/>
    <w:rsid w:val="00E65835"/>
    <w:rsid w:val="00E66717"/>
    <w:rsid w:val="00E77A72"/>
    <w:rsid w:val="00E8023F"/>
    <w:rsid w:val="00E84A97"/>
    <w:rsid w:val="00E856FD"/>
    <w:rsid w:val="00E86FC0"/>
    <w:rsid w:val="00E876BD"/>
    <w:rsid w:val="00E87FDC"/>
    <w:rsid w:val="00E92C72"/>
    <w:rsid w:val="00E93D6B"/>
    <w:rsid w:val="00E9481E"/>
    <w:rsid w:val="00E95837"/>
    <w:rsid w:val="00E96C19"/>
    <w:rsid w:val="00EB2D45"/>
    <w:rsid w:val="00EB4496"/>
    <w:rsid w:val="00EB5CCB"/>
    <w:rsid w:val="00EB7DA5"/>
    <w:rsid w:val="00EC346F"/>
    <w:rsid w:val="00EC45BE"/>
    <w:rsid w:val="00ED351E"/>
    <w:rsid w:val="00ED4044"/>
    <w:rsid w:val="00ED53D1"/>
    <w:rsid w:val="00ED646C"/>
    <w:rsid w:val="00ED6664"/>
    <w:rsid w:val="00EE0E50"/>
    <w:rsid w:val="00EE32F3"/>
    <w:rsid w:val="00EE623E"/>
    <w:rsid w:val="00EE70DF"/>
    <w:rsid w:val="00EF4AD0"/>
    <w:rsid w:val="00EF4D0F"/>
    <w:rsid w:val="00F00C97"/>
    <w:rsid w:val="00F1021C"/>
    <w:rsid w:val="00F12981"/>
    <w:rsid w:val="00F211C2"/>
    <w:rsid w:val="00F247F0"/>
    <w:rsid w:val="00F264AC"/>
    <w:rsid w:val="00F3289C"/>
    <w:rsid w:val="00F35515"/>
    <w:rsid w:val="00F405F4"/>
    <w:rsid w:val="00F419A5"/>
    <w:rsid w:val="00F429FE"/>
    <w:rsid w:val="00F45FB7"/>
    <w:rsid w:val="00F55C24"/>
    <w:rsid w:val="00F64464"/>
    <w:rsid w:val="00F6490C"/>
    <w:rsid w:val="00F64F94"/>
    <w:rsid w:val="00F81F36"/>
    <w:rsid w:val="00F83235"/>
    <w:rsid w:val="00F87A99"/>
    <w:rsid w:val="00F95261"/>
    <w:rsid w:val="00FA30C9"/>
    <w:rsid w:val="00FA600F"/>
    <w:rsid w:val="00FB212D"/>
    <w:rsid w:val="00FB2EE4"/>
    <w:rsid w:val="00FB31F3"/>
    <w:rsid w:val="00FC14BE"/>
    <w:rsid w:val="00FC381D"/>
    <w:rsid w:val="00FC4B8D"/>
    <w:rsid w:val="00FC4C4B"/>
    <w:rsid w:val="00FC6244"/>
    <w:rsid w:val="00FD7A3C"/>
    <w:rsid w:val="00FE0D54"/>
    <w:rsid w:val="00FF22B9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FE386091</Template>
  <TotalTime>192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garea001</dc:creator>
  <cp:keywords/>
  <dc:description/>
  <cp:lastModifiedBy>Lin Wang</cp:lastModifiedBy>
  <cp:revision>34</cp:revision>
  <dcterms:created xsi:type="dcterms:W3CDTF">2014-03-26T20:17:00Z</dcterms:created>
  <dcterms:modified xsi:type="dcterms:W3CDTF">2016-04-12T02:24:00Z</dcterms:modified>
</cp:coreProperties>
</file>