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F5" w:rsidRDefault="00080CF5">
      <w:bookmarkStart w:id="0" w:name="_GoBack"/>
      <w:bookmarkEnd w:id="0"/>
      <w:r>
        <w:t>(Note: this is being programmed electronically in house)</w:t>
      </w:r>
    </w:p>
    <w:p w:rsidR="00080CF5" w:rsidRDefault="00080CF5"/>
    <w:p w:rsidR="00C03913" w:rsidRPr="00080CF5" w:rsidRDefault="00262AF6">
      <w:r w:rsidRPr="00FF4240">
        <w:rPr>
          <w:noProof/>
          <w:szCs w:val="24"/>
        </w:rPr>
        <w:drawing>
          <wp:inline distT="0" distB="0" distL="0" distR="0" wp14:anchorId="6472F821" wp14:editId="29A5F151">
            <wp:extent cx="5943600" cy="5029200"/>
            <wp:effectExtent l="0" t="0" r="0" b="0"/>
            <wp:docPr id="5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3" t="22445" r="21188" b="11863"/>
                    <a:stretch/>
                  </pic:blipFill>
                  <pic:spPr bwMode="auto">
                    <a:xfrm>
                      <a:off x="0" y="0"/>
                      <a:ext cx="59436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833" w:type="dxa"/>
        <w:jc w:val="center"/>
        <w:tblInd w:w="-1185" w:type="dxa"/>
        <w:tblLayout w:type="fixed"/>
        <w:tblLook w:val="0000" w:firstRow="0" w:lastRow="0" w:firstColumn="0" w:lastColumn="0" w:noHBand="0" w:noVBand="0"/>
      </w:tblPr>
      <w:tblGrid>
        <w:gridCol w:w="5793"/>
        <w:gridCol w:w="236"/>
        <w:gridCol w:w="360"/>
        <w:gridCol w:w="360"/>
        <w:gridCol w:w="304"/>
        <w:gridCol w:w="360"/>
        <w:gridCol w:w="360"/>
        <w:gridCol w:w="360"/>
        <w:gridCol w:w="360"/>
        <w:gridCol w:w="360"/>
        <w:gridCol w:w="360"/>
        <w:gridCol w:w="1620"/>
      </w:tblGrid>
      <w:tr w:rsidR="00C03913" w:rsidRPr="00080CF5" w:rsidTr="00631541">
        <w:trPr>
          <w:cantSplit/>
          <w:jc w:val="center"/>
        </w:trPr>
        <w:tc>
          <w:tcPr>
            <w:tcW w:w="5793" w:type="dxa"/>
            <w:vMerge w:val="restart"/>
            <w:vAlign w:val="center"/>
          </w:tcPr>
          <w:p w:rsidR="00C03913" w:rsidRPr="00080CF5" w:rsidRDefault="00C03913" w:rsidP="00631541">
            <w:pPr>
              <w:ind w:left="360" w:hanging="360"/>
              <w:rPr>
                <w:rFonts w:cs="Arial"/>
              </w:rPr>
            </w:pPr>
            <w:r w:rsidRPr="00080CF5">
              <w:rPr>
                <w:rFonts w:cs="Arial"/>
              </w:rPr>
              <w:t>1</w:t>
            </w:r>
            <w:r w:rsidR="00080CF5" w:rsidRPr="00080CF5">
              <w:rPr>
                <w:rFonts w:cs="Arial"/>
              </w:rPr>
              <w:t>0</w:t>
            </w:r>
            <w:r w:rsidRPr="00080CF5">
              <w:rPr>
                <w:rFonts w:cs="Arial"/>
              </w:rPr>
              <w:t>.  Correcting your mistakes:</w:t>
            </w:r>
          </w:p>
        </w:tc>
        <w:tc>
          <w:tcPr>
            <w:tcW w:w="5040" w:type="dxa"/>
            <w:gridSpan w:val="11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difficult                                     easy</w:t>
            </w:r>
          </w:p>
        </w:tc>
      </w:tr>
      <w:tr w:rsidR="00C03913" w:rsidRPr="00080CF5" w:rsidTr="00631541">
        <w:trPr>
          <w:cantSplit/>
          <w:trHeight w:val="639"/>
          <w:jc w:val="center"/>
        </w:trPr>
        <w:tc>
          <w:tcPr>
            <w:tcW w:w="5793" w:type="dxa"/>
            <w:vMerge/>
            <w:vAlign w:val="center"/>
          </w:tcPr>
          <w:p w:rsidR="00C03913" w:rsidRPr="00080CF5" w:rsidRDefault="00C03913" w:rsidP="00631541">
            <w:pPr>
              <w:tabs>
                <w:tab w:val="num" w:pos="360"/>
              </w:tabs>
              <w:ind w:left="360" w:hanging="360"/>
              <w:rPr>
                <w:rFonts w:cs="Arial"/>
              </w:rPr>
            </w:pPr>
          </w:p>
        </w:tc>
        <w:tc>
          <w:tcPr>
            <w:tcW w:w="236" w:type="dxa"/>
          </w:tcPr>
          <w:p w:rsidR="00C03913" w:rsidRPr="00080CF5" w:rsidRDefault="00C03913" w:rsidP="00631541">
            <w:pPr>
              <w:rPr>
                <w:rFonts w:cs="Arial"/>
              </w:rPr>
            </w:pP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1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2</w:t>
            </w:r>
          </w:p>
        </w:tc>
        <w:tc>
          <w:tcPr>
            <w:tcW w:w="304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3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4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5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6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7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8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9</w:t>
            </w:r>
          </w:p>
        </w:tc>
        <w:tc>
          <w:tcPr>
            <w:tcW w:w="1620" w:type="dxa"/>
          </w:tcPr>
          <w:p w:rsidR="00C03913" w:rsidRPr="00080CF5" w:rsidRDefault="00C03913" w:rsidP="00631541">
            <w:pPr>
              <w:jc w:val="center"/>
              <w:rPr>
                <w:rFonts w:cs="Arial"/>
              </w:rPr>
            </w:pPr>
            <w:r w:rsidRPr="00080CF5">
              <w:rPr>
                <w:rFonts w:cs="Arial"/>
              </w:rPr>
              <w:t>not applicable</w:t>
            </w:r>
          </w:p>
        </w:tc>
      </w:tr>
      <w:tr w:rsidR="00C03913" w:rsidRPr="00080CF5" w:rsidTr="00631541">
        <w:trPr>
          <w:cantSplit/>
          <w:jc w:val="center"/>
        </w:trPr>
        <w:tc>
          <w:tcPr>
            <w:tcW w:w="5793" w:type="dxa"/>
            <w:vMerge w:val="restart"/>
            <w:vAlign w:val="center"/>
          </w:tcPr>
          <w:p w:rsidR="00C03913" w:rsidRPr="00080CF5" w:rsidRDefault="00080CF5" w:rsidP="00631541">
            <w:pPr>
              <w:ind w:left="360" w:hanging="360"/>
              <w:rPr>
                <w:rFonts w:cs="Arial"/>
              </w:rPr>
            </w:pPr>
            <w:r w:rsidRPr="00080CF5">
              <w:rPr>
                <w:rFonts w:cs="Arial"/>
              </w:rPr>
              <w:t>11</w:t>
            </w:r>
            <w:r w:rsidR="00C03913" w:rsidRPr="00080CF5">
              <w:rPr>
                <w:rFonts w:cs="Arial"/>
              </w:rPr>
              <w:t xml:space="preserve">.  </w:t>
            </w:r>
            <w:r w:rsidR="00C03913" w:rsidRPr="00080CF5">
              <w:rPr>
                <w:rFonts w:eastAsia="Calibri" w:cs="Arial"/>
              </w:rPr>
              <w:t>Font on the screen:</w:t>
            </w:r>
          </w:p>
        </w:tc>
        <w:tc>
          <w:tcPr>
            <w:tcW w:w="5040" w:type="dxa"/>
            <w:gridSpan w:val="11"/>
            <w:vAlign w:val="bottom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hard to read                       easy to read</w:t>
            </w:r>
          </w:p>
        </w:tc>
      </w:tr>
      <w:tr w:rsidR="00C03913" w:rsidRPr="00080CF5" w:rsidTr="00631541">
        <w:trPr>
          <w:cantSplit/>
          <w:trHeight w:val="657"/>
          <w:jc w:val="center"/>
        </w:trPr>
        <w:tc>
          <w:tcPr>
            <w:tcW w:w="5793" w:type="dxa"/>
            <w:vMerge/>
            <w:vAlign w:val="center"/>
          </w:tcPr>
          <w:p w:rsidR="00C03913" w:rsidRPr="00080CF5" w:rsidRDefault="00C03913" w:rsidP="00631541">
            <w:pPr>
              <w:tabs>
                <w:tab w:val="num" w:pos="360"/>
              </w:tabs>
              <w:ind w:left="360" w:hanging="360"/>
              <w:rPr>
                <w:rFonts w:cs="Arial"/>
              </w:rPr>
            </w:pPr>
          </w:p>
        </w:tc>
        <w:tc>
          <w:tcPr>
            <w:tcW w:w="236" w:type="dxa"/>
          </w:tcPr>
          <w:p w:rsidR="00C03913" w:rsidRPr="00080CF5" w:rsidRDefault="00C03913" w:rsidP="00631541">
            <w:pPr>
              <w:rPr>
                <w:rFonts w:cs="Arial"/>
              </w:rPr>
            </w:pP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1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2</w:t>
            </w:r>
          </w:p>
        </w:tc>
        <w:tc>
          <w:tcPr>
            <w:tcW w:w="304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3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4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5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6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7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8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9</w:t>
            </w:r>
          </w:p>
        </w:tc>
        <w:tc>
          <w:tcPr>
            <w:tcW w:w="1620" w:type="dxa"/>
          </w:tcPr>
          <w:p w:rsidR="00C03913" w:rsidRPr="00080CF5" w:rsidRDefault="00C03913" w:rsidP="00631541">
            <w:pPr>
              <w:jc w:val="center"/>
              <w:rPr>
                <w:rFonts w:cs="Arial"/>
              </w:rPr>
            </w:pPr>
            <w:r w:rsidRPr="00080CF5">
              <w:rPr>
                <w:rFonts w:cs="Arial"/>
              </w:rPr>
              <w:t>not applicable</w:t>
            </w:r>
          </w:p>
        </w:tc>
      </w:tr>
      <w:tr w:rsidR="00C03913" w:rsidRPr="00080CF5" w:rsidTr="00631541">
        <w:trPr>
          <w:cantSplit/>
          <w:jc w:val="center"/>
        </w:trPr>
        <w:tc>
          <w:tcPr>
            <w:tcW w:w="5793" w:type="dxa"/>
            <w:vMerge w:val="restart"/>
            <w:vAlign w:val="center"/>
          </w:tcPr>
          <w:p w:rsidR="00C03913" w:rsidRPr="00080CF5" w:rsidRDefault="00080CF5" w:rsidP="00631541">
            <w:pPr>
              <w:ind w:left="360" w:hanging="360"/>
              <w:rPr>
                <w:rFonts w:cs="Arial"/>
              </w:rPr>
            </w:pPr>
            <w:r w:rsidRPr="00080CF5">
              <w:rPr>
                <w:rFonts w:cs="Arial"/>
              </w:rPr>
              <w:t>12</w:t>
            </w:r>
            <w:r w:rsidR="00C03913" w:rsidRPr="00080CF5">
              <w:rPr>
                <w:rFonts w:cs="Arial"/>
              </w:rPr>
              <w:t>.  Arrangement of information on the screen:</w:t>
            </w:r>
          </w:p>
        </w:tc>
        <w:tc>
          <w:tcPr>
            <w:tcW w:w="5040" w:type="dxa"/>
            <w:gridSpan w:val="11"/>
            <w:vAlign w:val="bottom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illogical                                    logical</w:t>
            </w:r>
          </w:p>
        </w:tc>
      </w:tr>
      <w:tr w:rsidR="00C03913" w:rsidRPr="00080CF5" w:rsidTr="00631541">
        <w:trPr>
          <w:cantSplit/>
          <w:trHeight w:val="657"/>
          <w:jc w:val="center"/>
        </w:trPr>
        <w:tc>
          <w:tcPr>
            <w:tcW w:w="5793" w:type="dxa"/>
            <w:vMerge/>
            <w:vAlign w:val="center"/>
          </w:tcPr>
          <w:p w:rsidR="00C03913" w:rsidRPr="00080CF5" w:rsidRDefault="00C03913" w:rsidP="00631541">
            <w:pPr>
              <w:tabs>
                <w:tab w:val="num" w:pos="360"/>
              </w:tabs>
              <w:ind w:left="360" w:hanging="360"/>
              <w:rPr>
                <w:rFonts w:cs="Arial"/>
              </w:rPr>
            </w:pPr>
          </w:p>
        </w:tc>
        <w:tc>
          <w:tcPr>
            <w:tcW w:w="236" w:type="dxa"/>
          </w:tcPr>
          <w:p w:rsidR="00C03913" w:rsidRPr="00080CF5" w:rsidRDefault="00C03913" w:rsidP="00631541">
            <w:pPr>
              <w:rPr>
                <w:rFonts w:cs="Arial"/>
              </w:rPr>
            </w:pP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1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2</w:t>
            </w:r>
          </w:p>
        </w:tc>
        <w:tc>
          <w:tcPr>
            <w:tcW w:w="304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3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4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5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6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7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8</w:t>
            </w:r>
          </w:p>
        </w:tc>
        <w:tc>
          <w:tcPr>
            <w:tcW w:w="360" w:type="dxa"/>
          </w:tcPr>
          <w:p w:rsidR="00C03913" w:rsidRPr="00080CF5" w:rsidRDefault="00C03913" w:rsidP="00631541">
            <w:pPr>
              <w:rPr>
                <w:rFonts w:cs="Arial"/>
              </w:rPr>
            </w:pPr>
            <w:r w:rsidRPr="00080CF5">
              <w:rPr>
                <w:rFonts w:cs="Arial"/>
              </w:rPr>
              <w:t>9</w:t>
            </w:r>
          </w:p>
        </w:tc>
        <w:tc>
          <w:tcPr>
            <w:tcW w:w="1620" w:type="dxa"/>
          </w:tcPr>
          <w:p w:rsidR="00C03913" w:rsidRPr="00080CF5" w:rsidRDefault="00C03913" w:rsidP="00631541">
            <w:pPr>
              <w:jc w:val="center"/>
              <w:rPr>
                <w:rFonts w:cs="Arial"/>
              </w:rPr>
            </w:pPr>
            <w:r w:rsidRPr="00080CF5">
              <w:rPr>
                <w:rFonts w:cs="Arial"/>
              </w:rPr>
              <w:t>not applicable</w:t>
            </w:r>
          </w:p>
        </w:tc>
      </w:tr>
    </w:tbl>
    <w:p w:rsidR="00C03913" w:rsidRPr="00080CF5" w:rsidRDefault="00080CF5" w:rsidP="00080CF5">
      <w:pPr>
        <w:ind w:hanging="720"/>
      </w:pPr>
      <w:r w:rsidRPr="00080CF5">
        <w:t>13: Other comments</w:t>
      </w:r>
    </w:p>
    <w:sectPr w:rsidR="00C03913" w:rsidRPr="00080CF5" w:rsidSect="00C03913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F6"/>
    <w:rsid w:val="000012FB"/>
    <w:rsid w:val="00001697"/>
    <w:rsid w:val="00001AC5"/>
    <w:rsid w:val="00001EF7"/>
    <w:rsid w:val="0000234D"/>
    <w:rsid w:val="000039B6"/>
    <w:rsid w:val="00003E65"/>
    <w:rsid w:val="000040D6"/>
    <w:rsid w:val="00004252"/>
    <w:rsid w:val="000047CE"/>
    <w:rsid w:val="00004988"/>
    <w:rsid w:val="00004C1E"/>
    <w:rsid w:val="00005326"/>
    <w:rsid w:val="00006E28"/>
    <w:rsid w:val="000071F4"/>
    <w:rsid w:val="0000738A"/>
    <w:rsid w:val="00010444"/>
    <w:rsid w:val="00010605"/>
    <w:rsid w:val="00010943"/>
    <w:rsid w:val="00013716"/>
    <w:rsid w:val="000148D9"/>
    <w:rsid w:val="00014A02"/>
    <w:rsid w:val="00014F72"/>
    <w:rsid w:val="00017A62"/>
    <w:rsid w:val="00020096"/>
    <w:rsid w:val="0002089D"/>
    <w:rsid w:val="00020EC8"/>
    <w:rsid w:val="000218A4"/>
    <w:rsid w:val="00022B52"/>
    <w:rsid w:val="0002362F"/>
    <w:rsid w:val="000241C8"/>
    <w:rsid w:val="00024FCD"/>
    <w:rsid w:val="00025C30"/>
    <w:rsid w:val="00025E63"/>
    <w:rsid w:val="0003272F"/>
    <w:rsid w:val="000330E2"/>
    <w:rsid w:val="0003428C"/>
    <w:rsid w:val="000345A0"/>
    <w:rsid w:val="000354B1"/>
    <w:rsid w:val="00035A11"/>
    <w:rsid w:val="00036366"/>
    <w:rsid w:val="00036DDF"/>
    <w:rsid w:val="00041744"/>
    <w:rsid w:val="00041FEC"/>
    <w:rsid w:val="000421F1"/>
    <w:rsid w:val="00042755"/>
    <w:rsid w:val="000430E3"/>
    <w:rsid w:val="000446F2"/>
    <w:rsid w:val="000458B4"/>
    <w:rsid w:val="00046B93"/>
    <w:rsid w:val="0004744A"/>
    <w:rsid w:val="00047A2B"/>
    <w:rsid w:val="00050B7C"/>
    <w:rsid w:val="00050E23"/>
    <w:rsid w:val="0005135E"/>
    <w:rsid w:val="000521C1"/>
    <w:rsid w:val="000531C5"/>
    <w:rsid w:val="0005496D"/>
    <w:rsid w:val="00056306"/>
    <w:rsid w:val="0005644F"/>
    <w:rsid w:val="0006203F"/>
    <w:rsid w:val="000622D2"/>
    <w:rsid w:val="000622E4"/>
    <w:rsid w:val="00062314"/>
    <w:rsid w:val="000627C0"/>
    <w:rsid w:val="00062867"/>
    <w:rsid w:val="0006325D"/>
    <w:rsid w:val="000635CC"/>
    <w:rsid w:val="0006361F"/>
    <w:rsid w:val="00064AB3"/>
    <w:rsid w:val="00064B7F"/>
    <w:rsid w:val="0006532F"/>
    <w:rsid w:val="00065DD6"/>
    <w:rsid w:val="00071F3C"/>
    <w:rsid w:val="000725F8"/>
    <w:rsid w:val="00073E65"/>
    <w:rsid w:val="00074669"/>
    <w:rsid w:val="00077278"/>
    <w:rsid w:val="0007744E"/>
    <w:rsid w:val="000777DF"/>
    <w:rsid w:val="000805CE"/>
    <w:rsid w:val="00080CF5"/>
    <w:rsid w:val="00081D74"/>
    <w:rsid w:val="000833D9"/>
    <w:rsid w:val="000834FF"/>
    <w:rsid w:val="000877DA"/>
    <w:rsid w:val="000909C3"/>
    <w:rsid w:val="00090BF8"/>
    <w:rsid w:val="00090E67"/>
    <w:rsid w:val="0009325C"/>
    <w:rsid w:val="000935D6"/>
    <w:rsid w:val="00094A4A"/>
    <w:rsid w:val="000958F4"/>
    <w:rsid w:val="00096235"/>
    <w:rsid w:val="000964DA"/>
    <w:rsid w:val="00096DE7"/>
    <w:rsid w:val="00097085"/>
    <w:rsid w:val="00097A57"/>
    <w:rsid w:val="00097CC3"/>
    <w:rsid w:val="000A0505"/>
    <w:rsid w:val="000A0865"/>
    <w:rsid w:val="000A27AD"/>
    <w:rsid w:val="000A33A0"/>
    <w:rsid w:val="000A38D3"/>
    <w:rsid w:val="000A440C"/>
    <w:rsid w:val="000A4E59"/>
    <w:rsid w:val="000A5E42"/>
    <w:rsid w:val="000A7F31"/>
    <w:rsid w:val="000B04F9"/>
    <w:rsid w:val="000B0708"/>
    <w:rsid w:val="000B0891"/>
    <w:rsid w:val="000B0915"/>
    <w:rsid w:val="000B0C07"/>
    <w:rsid w:val="000B1569"/>
    <w:rsid w:val="000B16AD"/>
    <w:rsid w:val="000B18AD"/>
    <w:rsid w:val="000B23DE"/>
    <w:rsid w:val="000B35B6"/>
    <w:rsid w:val="000B4DDF"/>
    <w:rsid w:val="000B4F30"/>
    <w:rsid w:val="000B709C"/>
    <w:rsid w:val="000B7CD7"/>
    <w:rsid w:val="000C2594"/>
    <w:rsid w:val="000C263B"/>
    <w:rsid w:val="000C274C"/>
    <w:rsid w:val="000C33C7"/>
    <w:rsid w:val="000C54F5"/>
    <w:rsid w:val="000C5B03"/>
    <w:rsid w:val="000C6382"/>
    <w:rsid w:val="000C66CC"/>
    <w:rsid w:val="000D00AA"/>
    <w:rsid w:val="000D0C0E"/>
    <w:rsid w:val="000D12FB"/>
    <w:rsid w:val="000D1535"/>
    <w:rsid w:val="000D17CA"/>
    <w:rsid w:val="000D203D"/>
    <w:rsid w:val="000D33F4"/>
    <w:rsid w:val="000D48A2"/>
    <w:rsid w:val="000D5469"/>
    <w:rsid w:val="000D66CC"/>
    <w:rsid w:val="000D76C4"/>
    <w:rsid w:val="000D7C4A"/>
    <w:rsid w:val="000E079F"/>
    <w:rsid w:val="000E0CE4"/>
    <w:rsid w:val="000E1530"/>
    <w:rsid w:val="000E2A1D"/>
    <w:rsid w:val="000E3591"/>
    <w:rsid w:val="000E3B1F"/>
    <w:rsid w:val="000E5E5F"/>
    <w:rsid w:val="000E60E8"/>
    <w:rsid w:val="000E719C"/>
    <w:rsid w:val="000E7498"/>
    <w:rsid w:val="000E78A4"/>
    <w:rsid w:val="000E7B0A"/>
    <w:rsid w:val="000F02DE"/>
    <w:rsid w:val="000F049A"/>
    <w:rsid w:val="000F1476"/>
    <w:rsid w:val="000F17C1"/>
    <w:rsid w:val="000F202F"/>
    <w:rsid w:val="000F2709"/>
    <w:rsid w:val="000F311D"/>
    <w:rsid w:val="000F3672"/>
    <w:rsid w:val="000F40E5"/>
    <w:rsid w:val="000F4540"/>
    <w:rsid w:val="000F48AE"/>
    <w:rsid w:val="000F4AD0"/>
    <w:rsid w:val="000F5743"/>
    <w:rsid w:val="000F5993"/>
    <w:rsid w:val="000F6CB8"/>
    <w:rsid w:val="000F770A"/>
    <w:rsid w:val="0010105B"/>
    <w:rsid w:val="00101E3C"/>
    <w:rsid w:val="00102750"/>
    <w:rsid w:val="00103B41"/>
    <w:rsid w:val="00103B7D"/>
    <w:rsid w:val="00103FD3"/>
    <w:rsid w:val="00105E69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0B6"/>
    <w:rsid w:val="00114705"/>
    <w:rsid w:val="0011545D"/>
    <w:rsid w:val="00115E5E"/>
    <w:rsid w:val="001161A7"/>
    <w:rsid w:val="00116235"/>
    <w:rsid w:val="001176B2"/>
    <w:rsid w:val="0011787B"/>
    <w:rsid w:val="001202A6"/>
    <w:rsid w:val="0012053B"/>
    <w:rsid w:val="0012281A"/>
    <w:rsid w:val="00122936"/>
    <w:rsid w:val="00122E61"/>
    <w:rsid w:val="001234B0"/>
    <w:rsid w:val="001238B1"/>
    <w:rsid w:val="00125392"/>
    <w:rsid w:val="001272C5"/>
    <w:rsid w:val="00127961"/>
    <w:rsid w:val="0013009B"/>
    <w:rsid w:val="001303BE"/>
    <w:rsid w:val="00131FD9"/>
    <w:rsid w:val="00132093"/>
    <w:rsid w:val="00133BDB"/>
    <w:rsid w:val="00133BE2"/>
    <w:rsid w:val="00134986"/>
    <w:rsid w:val="00134ED4"/>
    <w:rsid w:val="0013548A"/>
    <w:rsid w:val="0013671F"/>
    <w:rsid w:val="00136D06"/>
    <w:rsid w:val="0013789B"/>
    <w:rsid w:val="00137EED"/>
    <w:rsid w:val="00141859"/>
    <w:rsid w:val="00141AC2"/>
    <w:rsid w:val="00141ED0"/>
    <w:rsid w:val="00143789"/>
    <w:rsid w:val="00144951"/>
    <w:rsid w:val="001450D5"/>
    <w:rsid w:val="00145FA9"/>
    <w:rsid w:val="00146513"/>
    <w:rsid w:val="00146873"/>
    <w:rsid w:val="001472A9"/>
    <w:rsid w:val="0014741C"/>
    <w:rsid w:val="00147AB1"/>
    <w:rsid w:val="00150390"/>
    <w:rsid w:val="0015156D"/>
    <w:rsid w:val="001524CC"/>
    <w:rsid w:val="00152541"/>
    <w:rsid w:val="00153880"/>
    <w:rsid w:val="00153B4E"/>
    <w:rsid w:val="00153E4C"/>
    <w:rsid w:val="001542CB"/>
    <w:rsid w:val="00154728"/>
    <w:rsid w:val="00154F3F"/>
    <w:rsid w:val="001553D7"/>
    <w:rsid w:val="001559EC"/>
    <w:rsid w:val="00156068"/>
    <w:rsid w:val="00156B35"/>
    <w:rsid w:val="001574EE"/>
    <w:rsid w:val="00157AD0"/>
    <w:rsid w:val="00157E50"/>
    <w:rsid w:val="00160744"/>
    <w:rsid w:val="00160B45"/>
    <w:rsid w:val="0016136E"/>
    <w:rsid w:val="001623FA"/>
    <w:rsid w:val="001628BC"/>
    <w:rsid w:val="00162DD2"/>
    <w:rsid w:val="00163E20"/>
    <w:rsid w:val="00164CB3"/>
    <w:rsid w:val="00166541"/>
    <w:rsid w:val="0016779C"/>
    <w:rsid w:val="00167D2E"/>
    <w:rsid w:val="00170268"/>
    <w:rsid w:val="0017084B"/>
    <w:rsid w:val="00170E21"/>
    <w:rsid w:val="0017123A"/>
    <w:rsid w:val="0017267B"/>
    <w:rsid w:val="00172BD8"/>
    <w:rsid w:val="001737C0"/>
    <w:rsid w:val="00174A4A"/>
    <w:rsid w:val="00174D0D"/>
    <w:rsid w:val="00175685"/>
    <w:rsid w:val="00177885"/>
    <w:rsid w:val="0017796B"/>
    <w:rsid w:val="00177B1D"/>
    <w:rsid w:val="00180435"/>
    <w:rsid w:val="0018185D"/>
    <w:rsid w:val="00181E5A"/>
    <w:rsid w:val="00182BCF"/>
    <w:rsid w:val="001833E3"/>
    <w:rsid w:val="001839A3"/>
    <w:rsid w:val="00184085"/>
    <w:rsid w:val="00184C5E"/>
    <w:rsid w:val="001857BD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249B"/>
    <w:rsid w:val="0019250E"/>
    <w:rsid w:val="0019274D"/>
    <w:rsid w:val="00192C0F"/>
    <w:rsid w:val="00192FF4"/>
    <w:rsid w:val="0019307C"/>
    <w:rsid w:val="00193583"/>
    <w:rsid w:val="00193EFF"/>
    <w:rsid w:val="00194FDF"/>
    <w:rsid w:val="00195245"/>
    <w:rsid w:val="001958A1"/>
    <w:rsid w:val="00195BEA"/>
    <w:rsid w:val="001960AE"/>
    <w:rsid w:val="001967CD"/>
    <w:rsid w:val="001968C7"/>
    <w:rsid w:val="00197035"/>
    <w:rsid w:val="00197359"/>
    <w:rsid w:val="001973C7"/>
    <w:rsid w:val="00197CA1"/>
    <w:rsid w:val="00197DA3"/>
    <w:rsid w:val="001A092B"/>
    <w:rsid w:val="001A1A63"/>
    <w:rsid w:val="001A2B51"/>
    <w:rsid w:val="001A33B6"/>
    <w:rsid w:val="001A33CB"/>
    <w:rsid w:val="001A4202"/>
    <w:rsid w:val="001A50E5"/>
    <w:rsid w:val="001A5A74"/>
    <w:rsid w:val="001A6DC9"/>
    <w:rsid w:val="001A7418"/>
    <w:rsid w:val="001A7EB1"/>
    <w:rsid w:val="001B0957"/>
    <w:rsid w:val="001B0F0B"/>
    <w:rsid w:val="001B1265"/>
    <w:rsid w:val="001B1A53"/>
    <w:rsid w:val="001B1D38"/>
    <w:rsid w:val="001B29C7"/>
    <w:rsid w:val="001B2D90"/>
    <w:rsid w:val="001B4424"/>
    <w:rsid w:val="001B556D"/>
    <w:rsid w:val="001B58DC"/>
    <w:rsid w:val="001B6335"/>
    <w:rsid w:val="001B6C33"/>
    <w:rsid w:val="001B6FE3"/>
    <w:rsid w:val="001B7866"/>
    <w:rsid w:val="001B7CFB"/>
    <w:rsid w:val="001C006B"/>
    <w:rsid w:val="001C18DE"/>
    <w:rsid w:val="001C1A6B"/>
    <w:rsid w:val="001C2ABE"/>
    <w:rsid w:val="001C3EB8"/>
    <w:rsid w:val="001C4269"/>
    <w:rsid w:val="001C4449"/>
    <w:rsid w:val="001C5935"/>
    <w:rsid w:val="001C65F7"/>
    <w:rsid w:val="001C68F5"/>
    <w:rsid w:val="001C6DFF"/>
    <w:rsid w:val="001D090F"/>
    <w:rsid w:val="001D0B99"/>
    <w:rsid w:val="001D0F8C"/>
    <w:rsid w:val="001D2E8B"/>
    <w:rsid w:val="001D393F"/>
    <w:rsid w:val="001D49D6"/>
    <w:rsid w:val="001D4A84"/>
    <w:rsid w:val="001D4B4B"/>
    <w:rsid w:val="001D574C"/>
    <w:rsid w:val="001D5920"/>
    <w:rsid w:val="001E049F"/>
    <w:rsid w:val="001E052D"/>
    <w:rsid w:val="001E1E05"/>
    <w:rsid w:val="001E2D6B"/>
    <w:rsid w:val="001E3AEB"/>
    <w:rsid w:val="001E4D45"/>
    <w:rsid w:val="001E5DFD"/>
    <w:rsid w:val="001E6C85"/>
    <w:rsid w:val="001F031A"/>
    <w:rsid w:val="001F0604"/>
    <w:rsid w:val="001F0B54"/>
    <w:rsid w:val="001F1029"/>
    <w:rsid w:val="001F19A1"/>
    <w:rsid w:val="001F4A50"/>
    <w:rsid w:val="001F5375"/>
    <w:rsid w:val="001F55A1"/>
    <w:rsid w:val="001F5E09"/>
    <w:rsid w:val="001F7392"/>
    <w:rsid w:val="002003C0"/>
    <w:rsid w:val="002005B0"/>
    <w:rsid w:val="00202C7A"/>
    <w:rsid w:val="00202E78"/>
    <w:rsid w:val="002032AA"/>
    <w:rsid w:val="00203675"/>
    <w:rsid w:val="00203EF6"/>
    <w:rsid w:val="00206301"/>
    <w:rsid w:val="00206F92"/>
    <w:rsid w:val="0020788E"/>
    <w:rsid w:val="00207B6C"/>
    <w:rsid w:val="00207B9B"/>
    <w:rsid w:val="00210276"/>
    <w:rsid w:val="00211D24"/>
    <w:rsid w:val="00211FBC"/>
    <w:rsid w:val="002127F2"/>
    <w:rsid w:val="002139E6"/>
    <w:rsid w:val="0021406C"/>
    <w:rsid w:val="002140D6"/>
    <w:rsid w:val="002143C6"/>
    <w:rsid w:val="002148FD"/>
    <w:rsid w:val="0021519E"/>
    <w:rsid w:val="00215501"/>
    <w:rsid w:val="00215553"/>
    <w:rsid w:val="002158FF"/>
    <w:rsid w:val="00216355"/>
    <w:rsid w:val="00216361"/>
    <w:rsid w:val="002167A2"/>
    <w:rsid w:val="00217271"/>
    <w:rsid w:val="002172CF"/>
    <w:rsid w:val="00217B55"/>
    <w:rsid w:val="00217BCE"/>
    <w:rsid w:val="00220A26"/>
    <w:rsid w:val="00221445"/>
    <w:rsid w:val="0022158B"/>
    <w:rsid w:val="002217FC"/>
    <w:rsid w:val="002219C2"/>
    <w:rsid w:val="00221DD9"/>
    <w:rsid w:val="00222C65"/>
    <w:rsid w:val="00223F09"/>
    <w:rsid w:val="002260D8"/>
    <w:rsid w:val="002268E8"/>
    <w:rsid w:val="002276F2"/>
    <w:rsid w:val="00230223"/>
    <w:rsid w:val="002303A3"/>
    <w:rsid w:val="0023067A"/>
    <w:rsid w:val="002306AB"/>
    <w:rsid w:val="00230778"/>
    <w:rsid w:val="00230B87"/>
    <w:rsid w:val="0023137E"/>
    <w:rsid w:val="00231649"/>
    <w:rsid w:val="002317B1"/>
    <w:rsid w:val="00231F33"/>
    <w:rsid w:val="00232B19"/>
    <w:rsid w:val="00233640"/>
    <w:rsid w:val="002337DD"/>
    <w:rsid w:val="0023397D"/>
    <w:rsid w:val="00235ACB"/>
    <w:rsid w:val="00235BC9"/>
    <w:rsid w:val="00236847"/>
    <w:rsid w:val="00236A44"/>
    <w:rsid w:val="00240826"/>
    <w:rsid w:val="00240D8A"/>
    <w:rsid w:val="0024182A"/>
    <w:rsid w:val="0024358B"/>
    <w:rsid w:val="00243590"/>
    <w:rsid w:val="00243E37"/>
    <w:rsid w:val="00244E50"/>
    <w:rsid w:val="00245938"/>
    <w:rsid w:val="002469EF"/>
    <w:rsid w:val="00247605"/>
    <w:rsid w:val="002478FF"/>
    <w:rsid w:val="00250490"/>
    <w:rsid w:val="00250A33"/>
    <w:rsid w:val="0025112A"/>
    <w:rsid w:val="002513E2"/>
    <w:rsid w:val="00251A2E"/>
    <w:rsid w:val="00251F4A"/>
    <w:rsid w:val="00252FDB"/>
    <w:rsid w:val="00253245"/>
    <w:rsid w:val="00254607"/>
    <w:rsid w:val="002548E8"/>
    <w:rsid w:val="00255AAC"/>
    <w:rsid w:val="00257455"/>
    <w:rsid w:val="00262AF6"/>
    <w:rsid w:val="00265424"/>
    <w:rsid w:val="00266E13"/>
    <w:rsid w:val="00266EE4"/>
    <w:rsid w:val="00267BAD"/>
    <w:rsid w:val="002704D1"/>
    <w:rsid w:val="00272DF6"/>
    <w:rsid w:val="0027350D"/>
    <w:rsid w:val="002748E7"/>
    <w:rsid w:val="00274D59"/>
    <w:rsid w:val="002750FF"/>
    <w:rsid w:val="00275613"/>
    <w:rsid w:val="00276374"/>
    <w:rsid w:val="0027677A"/>
    <w:rsid w:val="0027680D"/>
    <w:rsid w:val="00280EA8"/>
    <w:rsid w:val="00281531"/>
    <w:rsid w:val="002816AF"/>
    <w:rsid w:val="00281726"/>
    <w:rsid w:val="00281790"/>
    <w:rsid w:val="00281BA5"/>
    <w:rsid w:val="00281E8F"/>
    <w:rsid w:val="00282D69"/>
    <w:rsid w:val="00283D79"/>
    <w:rsid w:val="0028499B"/>
    <w:rsid w:val="0028566C"/>
    <w:rsid w:val="0028623C"/>
    <w:rsid w:val="00287507"/>
    <w:rsid w:val="002875DB"/>
    <w:rsid w:val="00293C17"/>
    <w:rsid w:val="00295899"/>
    <w:rsid w:val="00295C45"/>
    <w:rsid w:val="00296EED"/>
    <w:rsid w:val="00297030"/>
    <w:rsid w:val="00297A30"/>
    <w:rsid w:val="002A0946"/>
    <w:rsid w:val="002A130C"/>
    <w:rsid w:val="002A212F"/>
    <w:rsid w:val="002A216F"/>
    <w:rsid w:val="002A2836"/>
    <w:rsid w:val="002A2A49"/>
    <w:rsid w:val="002A2E59"/>
    <w:rsid w:val="002A37E9"/>
    <w:rsid w:val="002A4868"/>
    <w:rsid w:val="002A4B4A"/>
    <w:rsid w:val="002A4B4E"/>
    <w:rsid w:val="002A4CA7"/>
    <w:rsid w:val="002A586C"/>
    <w:rsid w:val="002A642C"/>
    <w:rsid w:val="002A6983"/>
    <w:rsid w:val="002A6A03"/>
    <w:rsid w:val="002A6CAD"/>
    <w:rsid w:val="002B1080"/>
    <w:rsid w:val="002B128B"/>
    <w:rsid w:val="002B2B46"/>
    <w:rsid w:val="002B4412"/>
    <w:rsid w:val="002B5EA5"/>
    <w:rsid w:val="002B5F3F"/>
    <w:rsid w:val="002B6502"/>
    <w:rsid w:val="002B69E5"/>
    <w:rsid w:val="002C01C0"/>
    <w:rsid w:val="002C02D9"/>
    <w:rsid w:val="002C087E"/>
    <w:rsid w:val="002C1478"/>
    <w:rsid w:val="002C201E"/>
    <w:rsid w:val="002C2C87"/>
    <w:rsid w:val="002C3656"/>
    <w:rsid w:val="002C4044"/>
    <w:rsid w:val="002C462E"/>
    <w:rsid w:val="002C47D3"/>
    <w:rsid w:val="002C523A"/>
    <w:rsid w:val="002C624E"/>
    <w:rsid w:val="002C630D"/>
    <w:rsid w:val="002C6754"/>
    <w:rsid w:val="002D0764"/>
    <w:rsid w:val="002D140F"/>
    <w:rsid w:val="002D14B2"/>
    <w:rsid w:val="002D2B25"/>
    <w:rsid w:val="002D505D"/>
    <w:rsid w:val="002D660A"/>
    <w:rsid w:val="002E0295"/>
    <w:rsid w:val="002E0FA2"/>
    <w:rsid w:val="002E1E48"/>
    <w:rsid w:val="002E2962"/>
    <w:rsid w:val="002E2D1B"/>
    <w:rsid w:val="002E3335"/>
    <w:rsid w:val="002E39B1"/>
    <w:rsid w:val="002E4A7E"/>
    <w:rsid w:val="002E504C"/>
    <w:rsid w:val="002E599B"/>
    <w:rsid w:val="002F0109"/>
    <w:rsid w:val="002F0C18"/>
    <w:rsid w:val="002F0F4C"/>
    <w:rsid w:val="002F14AC"/>
    <w:rsid w:val="002F17C8"/>
    <w:rsid w:val="002F1D75"/>
    <w:rsid w:val="002F1DC3"/>
    <w:rsid w:val="002F23AE"/>
    <w:rsid w:val="002F482A"/>
    <w:rsid w:val="002F6538"/>
    <w:rsid w:val="002F696C"/>
    <w:rsid w:val="002F6D4F"/>
    <w:rsid w:val="002F6F69"/>
    <w:rsid w:val="002F7468"/>
    <w:rsid w:val="003000FD"/>
    <w:rsid w:val="00300710"/>
    <w:rsid w:val="00300889"/>
    <w:rsid w:val="00303C36"/>
    <w:rsid w:val="00304B93"/>
    <w:rsid w:val="00306213"/>
    <w:rsid w:val="003066B3"/>
    <w:rsid w:val="00306CA8"/>
    <w:rsid w:val="00307904"/>
    <w:rsid w:val="003101F0"/>
    <w:rsid w:val="00310B4A"/>
    <w:rsid w:val="0031157C"/>
    <w:rsid w:val="0031248F"/>
    <w:rsid w:val="003130E2"/>
    <w:rsid w:val="00314303"/>
    <w:rsid w:val="00314843"/>
    <w:rsid w:val="00314B23"/>
    <w:rsid w:val="0031554A"/>
    <w:rsid w:val="00315C78"/>
    <w:rsid w:val="00315FF0"/>
    <w:rsid w:val="00316D3B"/>
    <w:rsid w:val="00317881"/>
    <w:rsid w:val="00317AF5"/>
    <w:rsid w:val="00317F91"/>
    <w:rsid w:val="00321018"/>
    <w:rsid w:val="00321499"/>
    <w:rsid w:val="003215F5"/>
    <w:rsid w:val="00321F9D"/>
    <w:rsid w:val="00322282"/>
    <w:rsid w:val="0032245C"/>
    <w:rsid w:val="003225BE"/>
    <w:rsid w:val="0032297E"/>
    <w:rsid w:val="00322A0B"/>
    <w:rsid w:val="00322F9E"/>
    <w:rsid w:val="003263B7"/>
    <w:rsid w:val="00326798"/>
    <w:rsid w:val="00326BAF"/>
    <w:rsid w:val="00326FD8"/>
    <w:rsid w:val="00327D66"/>
    <w:rsid w:val="00331165"/>
    <w:rsid w:val="00332E8C"/>
    <w:rsid w:val="00332EA4"/>
    <w:rsid w:val="00333F82"/>
    <w:rsid w:val="00334BA2"/>
    <w:rsid w:val="0033674E"/>
    <w:rsid w:val="00337166"/>
    <w:rsid w:val="003378FD"/>
    <w:rsid w:val="00337EAF"/>
    <w:rsid w:val="00340A54"/>
    <w:rsid w:val="00340C4C"/>
    <w:rsid w:val="00340ED6"/>
    <w:rsid w:val="003417DF"/>
    <w:rsid w:val="00341FFA"/>
    <w:rsid w:val="00343DC9"/>
    <w:rsid w:val="00344758"/>
    <w:rsid w:val="003453AB"/>
    <w:rsid w:val="0034727E"/>
    <w:rsid w:val="00350129"/>
    <w:rsid w:val="00350DB2"/>
    <w:rsid w:val="0035399A"/>
    <w:rsid w:val="00353D5A"/>
    <w:rsid w:val="00354366"/>
    <w:rsid w:val="00354B13"/>
    <w:rsid w:val="00355610"/>
    <w:rsid w:val="00355E7C"/>
    <w:rsid w:val="00357C2B"/>
    <w:rsid w:val="00360105"/>
    <w:rsid w:val="003602D4"/>
    <w:rsid w:val="00361A4F"/>
    <w:rsid w:val="00361A80"/>
    <w:rsid w:val="003621F5"/>
    <w:rsid w:val="00362885"/>
    <w:rsid w:val="00362918"/>
    <w:rsid w:val="00362D2D"/>
    <w:rsid w:val="00362DA5"/>
    <w:rsid w:val="00363039"/>
    <w:rsid w:val="00363137"/>
    <w:rsid w:val="00363218"/>
    <w:rsid w:val="00363F0D"/>
    <w:rsid w:val="00365773"/>
    <w:rsid w:val="00365F12"/>
    <w:rsid w:val="00366020"/>
    <w:rsid w:val="003665E5"/>
    <w:rsid w:val="0036751A"/>
    <w:rsid w:val="00367CD6"/>
    <w:rsid w:val="00367EE0"/>
    <w:rsid w:val="003706F2"/>
    <w:rsid w:val="00370CB6"/>
    <w:rsid w:val="00371D2C"/>
    <w:rsid w:val="003722F0"/>
    <w:rsid w:val="0037376B"/>
    <w:rsid w:val="00373C83"/>
    <w:rsid w:val="00375D12"/>
    <w:rsid w:val="003768A2"/>
    <w:rsid w:val="0037693A"/>
    <w:rsid w:val="003769FF"/>
    <w:rsid w:val="00376DEC"/>
    <w:rsid w:val="00376FA3"/>
    <w:rsid w:val="00377B55"/>
    <w:rsid w:val="00380993"/>
    <w:rsid w:val="00382FDD"/>
    <w:rsid w:val="00383020"/>
    <w:rsid w:val="00384A12"/>
    <w:rsid w:val="00384D2F"/>
    <w:rsid w:val="00384DDA"/>
    <w:rsid w:val="0038725C"/>
    <w:rsid w:val="00387387"/>
    <w:rsid w:val="003902C1"/>
    <w:rsid w:val="00390B7C"/>
    <w:rsid w:val="00390E13"/>
    <w:rsid w:val="00390EAC"/>
    <w:rsid w:val="00391287"/>
    <w:rsid w:val="00393320"/>
    <w:rsid w:val="0039336A"/>
    <w:rsid w:val="00393556"/>
    <w:rsid w:val="003939F2"/>
    <w:rsid w:val="0039403A"/>
    <w:rsid w:val="00394E13"/>
    <w:rsid w:val="003958D2"/>
    <w:rsid w:val="00395A03"/>
    <w:rsid w:val="00396C2F"/>
    <w:rsid w:val="00396E51"/>
    <w:rsid w:val="00397E1E"/>
    <w:rsid w:val="003A0949"/>
    <w:rsid w:val="003A0A03"/>
    <w:rsid w:val="003A121D"/>
    <w:rsid w:val="003A140A"/>
    <w:rsid w:val="003A2E9F"/>
    <w:rsid w:val="003A343F"/>
    <w:rsid w:val="003A3CE0"/>
    <w:rsid w:val="003A4192"/>
    <w:rsid w:val="003A4975"/>
    <w:rsid w:val="003A4A3D"/>
    <w:rsid w:val="003A52C9"/>
    <w:rsid w:val="003A5324"/>
    <w:rsid w:val="003A5859"/>
    <w:rsid w:val="003A597A"/>
    <w:rsid w:val="003A61E6"/>
    <w:rsid w:val="003A74C8"/>
    <w:rsid w:val="003A78D2"/>
    <w:rsid w:val="003B0A06"/>
    <w:rsid w:val="003B0F61"/>
    <w:rsid w:val="003B13A4"/>
    <w:rsid w:val="003B181D"/>
    <w:rsid w:val="003B2629"/>
    <w:rsid w:val="003B2933"/>
    <w:rsid w:val="003B2B37"/>
    <w:rsid w:val="003B2BEB"/>
    <w:rsid w:val="003B30AD"/>
    <w:rsid w:val="003B3774"/>
    <w:rsid w:val="003B3FA1"/>
    <w:rsid w:val="003B5239"/>
    <w:rsid w:val="003B5512"/>
    <w:rsid w:val="003B5BA4"/>
    <w:rsid w:val="003B60B7"/>
    <w:rsid w:val="003B73A5"/>
    <w:rsid w:val="003B7950"/>
    <w:rsid w:val="003B7A67"/>
    <w:rsid w:val="003C0492"/>
    <w:rsid w:val="003C28C7"/>
    <w:rsid w:val="003C3AE6"/>
    <w:rsid w:val="003C3C95"/>
    <w:rsid w:val="003C435F"/>
    <w:rsid w:val="003C453A"/>
    <w:rsid w:val="003C4808"/>
    <w:rsid w:val="003C4C3E"/>
    <w:rsid w:val="003C5A2F"/>
    <w:rsid w:val="003C6EE4"/>
    <w:rsid w:val="003C71FC"/>
    <w:rsid w:val="003D1952"/>
    <w:rsid w:val="003D1DC4"/>
    <w:rsid w:val="003D2D17"/>
    <w:rsid w:val="003D35D1"/>
    <w:rsid w:val="003D386F"/>
    <w:rsid w:val="003D3D72"/>
    <w:rsid w:val="003D4CDD"/>
    <w:rsid w:val="003D6AC6"/>
    <w:rsid w:val="003D7025"/>
    <w:rsid w:val="003D727E"/>
    <w:rsid w:val="003D7CD7"/>
    <w:rsid w:val="003E01D9"/>
    <w:rsid w:val="003E1558"/>
    <w:rsid w:val="003E155C"/>
    <w:rsid w:val="003E2295"/>
    <w:rsid w:val="003E27F8"/>
    <w:rsid w:val="003E32BC"/>
    <w:rsid w:val="003E33F6"/>
    <w:rsid w:val="003E37F5"/>
    <w:rsid w:val="003E486A"/>
    <w:rsid w:val="003E4C37"/>
    <w:rsid w:val="003E5598"/>
    <w:rsid w:val="003E56F4"/>
    <w:rsid w:val="003E5D99"/>
    <w:rsid w:val="003E691B"/>
    <w:rsid w:val="003E6EDA"/>
    <w:rsid w:val="003E7414"/>
    <w:rsid w:val="003E7464"/>
    <w:rsid w:val="003E7B8D"/>
    <w:rsid w:val="003E7FDB"/>
    <w:rsid w:val="003F0C4E"/>
    <w:rsid w:val="003F16B4"/>
    <w:rsid w:val="003F197A"/>
    <w:rsid w:val="003F38C5"/>
    <w:rsid w:val="003F3D33"/>
    <w:rsid w:val="003F4187"/>
    <w:rsid w:val="003F4D33"/>
    <w:rsid w:val="003F6778"/>
    <w:rsid w:val="003F71F0"/>
    <w:rsid w:val="003F77B2"/>
    <w:rsid w:val="00400047"/>
    <w:rsid w:val="0040339D"/>
    <w:rsid w:val="00403CD0"/>
    <w:rsid w:val="00404E9E"/>
    <w:rsid w:val="00404FB0"/>
    <w:rsid w:val="00406A6C"/>
    <w:rsid w:val="004077FB"/>
    <w:rsid w:val="00407A4D"/>
    <w:rsid w:val="00410309"/>
    <w:rsid w:val="0041183F"/>
    <w:rsid w:val="00412879"/>
    <w:rsid w:val="00413253"/>
    <w:rsid w:val="004133D9"/>
    <w:rsid w:val="004138CF"/>
    <w:rsid w:val="004141BF"/>
    <w:rsid w:val="00414F5B"/>
    <w:rsid w:val="004152A0"/>
    <w:rsid w:val="004172BC"/>
    <w:rsid w:val="004173C4"/>
    <w:rsid w:val="00420DA9"/>
    <w:rsid w:val="004219ED"/>
    <w:rsid w:val="00422722"/>
    <w:rsid w:val="00423F0A"/>
    <w:rsid w:val="00424D15"/>
    <w:rsid w:val="00424EB4"/>
    <w:rsid w:val="00425709"/>
    <w:rsid w:val="0042623F"/>
    <w:rsid w:val="00426364"/>
    <w:rsid w:val="00427232"/>
    <w:rsid w:val="00427990"/>
    <w:rsid w:val="00427D11"/>
    <w:rsid w:val="00427D93"/>
    <w:rsid w:val="004302ED"/>
    <w:rsid w:val="00430B7D"/>
    <w:rsid w:val="00430D79"/>
    <w:rsid w:val="004313F0"/>
    <w:rsid w:val="00432132"/>
    <w:rsid w:val="0043366A"/>
    <w:rsid w:val="004345AD"/>
    <w:rsid w:val="00436924"/>
    <w:rsid w:val="004370E1"/>
    <w:rsid w:val="0044009B"/>
    <w:rsid w:val="00440A89"/>
    <w:rsid w:val="00440AB9"/>
    <w:rsid w:val="00440BDF"/>
    <w:rsid w:val="00441216"/>
    <w:rsid w:val="0044185E"/>
    <w:rsid w:val="00442730"/>
    <w:rsid w:val="00442B4E"/>
    <w:rsid w:val="00442C68"/>
    <w:rsid w:val="00444B87"/>
    <w:rsid w:val="00444DEB"/>
    <w:rsid w:val="004451B1"/>
    <w:rsid w:val="004453E0"/>
    <w:rsid w:val="00445619"/>
    <w:rsid w:val="00445991"/>
    <w:rsid w:val="004462D5"/>
    <w:rsid w:val="00446AE3"/>
    <w:rsid w:val="00446B50"/>
    <w:rsid w:val="00446E9A"/>
    <w:rsid w:val="00447361"/>
    <w:rsid w:val="0045032D"/>
    <w:rsid w:val="0045099A"/>
    <w:rsid w:val="00451744"/>
    <w:rsid w:val="0045193B"/>
    <w:rsid w:val="004524C9"/>
    <w:rsid w:val="00452764"/>
    <w:rsid w:val="00452CE3"/>
    <w:rsid w:val="00452E7C"/>
    <w:rsid w:val="0045348B"/>
    <w:rsid w:val="00453882"/>
    <w:rsid w:val="004543DC"/>
    <w:rsid w:val="00455FD4"/>
    <w:rsid w:val="0045655F"/>
    <w:rsid w:val="00456658"/>
    <w:rsid w:val="00457430"/>
    <w:rsid w:val="00457AC1"/>
    <w:rsid w:val="00460395"/>
    <w:rsid w:val="00460EA8"/>
    <w:rsid w:val="00461BDB"/>
    <w:rsid w:val="00461F5D"/>
    <w:rsid w:val="00461F78"/>
    <w:rsid w:val="00463991"/>
    <w:rsid w:val="00464345"/>
    <w:rsid w:val="004654BB"/>
    <w:rsid w:val="00465674"/>
    <w:rsid w:val="00465BAC"/>
    <w:rsid w:val="00466B9D"/>
    <w:rsid w:val="0046775D"/>
    <w:rsid w:val="004700A7"/>
    <w:rsid w:val="00471D18"/>
    <w:rsid w:val="00472620"/>
    <w:rsid w:val="00472FCB"/>
    <w:rsid w:val="00473539"/>
    <w:rsid w:val="00474C83"/>
    <w:rsid w:val="0047506D"/>
    <w:rsid w:val="00476217"/>
    <w:rsid w:val="00476681"/>
    <w:rsid w:val="00476E38"/>
    <w:rsid w:val="004777A7"/>
    <w:rsid w:val="00480D0B"/>
    <w:rsid w:val="0048168B"/>
    <w:rsid w:val="0048226D"/>
    <w:rsid w:val="0048272D"/>
    <w:rsid w:val="00482AFF"/>
    <w:rsid w:val="00482BCA"/>
    <w:rsid w:val="00482C15"/>
    <w:rsid w:val="00483A69"/>
    <w:rsid w:val="004847AC"/>
    <w:rsid w:val="004853D6"/>
    <w:rsid w:val="00485B00"/>
    <w:rsid w:val="004865A6"/>
    <w:rsid w:val="004871B7"/>
    <w:rsid w:val="00487BFD"/>
    <w:rsid w:val="00487E73"/>
    <w:rsid w:val="004902F3"/>
    <w:rsid w:val="00490332"/>
    <w:rsid w:val="004905A5"/>
    <w:rsid w:val="00491E60"/>
    <w:rsid w:val="00493F48"/>
    <w:rsid w:val="00493F6A"/>
    <w:rsid w:val="004951F2"/>
    <w:rsid w:val="00495EEC"/>
    <w:rsid w:val="004964CD"/>
    <w:rsid w:val="00496946"/>
    <w:rsid w:val="00496DB3"/>
    <w:rsid w:val="0049709B"/>
    <w:rsid w:val="00497A43"/>
    <w:rsid w:val="00497D81"/>
    <w:rsid w:val="004A0357"/>
    <w:rsid w:val="004A11C5"/>
    <w:rsid w:val="004A1D75"/>
    <w:rsid w:val="004A1D99"/>
    <w:rsid w:val="004A1F0C"/>
    <w:rsid w:val="004A234D"/>
    <w:rsid w:val="004A3249"/>
    <w:rsid w:val="004A33FC"/>
    <w:rsid w:val="004A3A03"/>
    <w:rsid w:val="004A3BFD"/>
    <w:rsid w:val="004A4D97"/>
    <w:rsid w:val="004A5A59"/>
    <w:rsid w:val="004A5F14"/>
    <w:rsid w:val="004A7514"/>
    <w:rsid w:val="004A756C"/>
    <w:rsid w:val="004A776D"/>
    <w:rsid w:val="004B1A49"/>
    <w:rsid w:val="004B1AEE"/>
    <w:rsid w:val="004B1F06"/>
    <w:rsid w:val="004B2243"/>
    <w:rsid w:val="004B45D9"/>
    <w:rsid w:val="004B47FC"/>
    <w:rsid w:val="004B4E0E"/>
    <w:rsid w:val="004B4F45"/>
    <w:rsid w:val="004B61CA"/>
    <w:rsid w:val="004B62ED"/>
    <w:rsid w:val="004B7C11"/>
    <w:rsid w:val="004C06F8"/>
    <w:rsid w:val="004C165C"/>
    <w:rsid w:val="004C178E"/>
    <w:rsid w:val="004C2085"/>
    <w:rsid w:val="004C2886"/>
    <w:rsid w:val="004C2C1A"/>
    <w:rsid w:val="004C3115"/>
    <w:rsid w:val="004C36C6"/>
    <w:rsid w:val="004C3998"/>
    <w:rsid w:val="004C5F6C"/>
    <w:rsid w:val="004C5F7D"/>
    <w:rsid w:val="004C6141"/>
    <w:rsid w:val="004C61C2"/>
    <w:rsid w:val="004C723A"/>
    <w:rsid w:val="004D1164"/>
    <w:rsid w:val="004D2127"/>
    <w:rsid w:val="004D2C78"/>
    <w:rsid w:val="004D3888"/>
    <w:rsid w:val="004D3C22"/>
    <w:rsid w:val="004D3E96"/>
    <w:rsid w:val="004D4C79"/>
    <w:rsid w:val="004D5C6A"/>
    <w:rsid w:val="004D662D"/>
    <w:rsid w:val="004D6D03"/>
    <w:rsid w:val="004D7A29"/>
    <w:rsid w:val="004E035A"/>
    <w:rsid w:val="004E170E"/>
    <w:rsid w:val="004E3AA8"/>
    <w:rsid w:val="004E6CFB"/>
    <w:rsid w:val="004F20F0"/>
    <w:rsid w:val="004F309B"/>
    <w:rsid w:val="004F3694"/>
    <w:rsid w:val="004F3F5A"/>
    <w:rsid w:val="004F4ED6"/>
    <w:rsid w:val="004F6529"/>
    <w:rsid w:val="004F663C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21A4"/>
    <w:rsid w:val="00503477"/>
    <w:rsid w:val="005035D8"/>
    <w:rsid w:val="0050446F"/>
    <w:rsid w:val="00504C82"/>
    <w:rsid w:val="0050526E"/>
    <w:rsid w:val="0050635A"/>
    <w:rsid w:val="005070CB"/>
    <w:rsid w:val="00507789"/>
    <w:rsid w:val="00507DC8"/>
    <w:rsid w:val="00510C48"/>
    <w:rsid w:val="00511FD2"/>
    <w:rsid w:val="00512043"/>
    <w:rsid w:val="0051286F"/>
    <w:rsid w:val="00512EC8"/>
    <w:rsid w:val="00512FE7"/>
    <w:rsid w:val="0051386D"/>
    <w:rsid w:val="00515C01"/>
    <w:rsid w:val="00515C56"/>
    <w:rsid w:val="00515FF9"/>
    <w:rsid w:val="005162A6"/>
    <w:rsid w:val="0051649D"/>
    <w:rsid w:val="005165F6"/>
    <w:rsid w:val="00520C78"/>
    <w:rsid w:val="00520F56"/>
    <w:rsid w:val="0052110B"/>
    <w:rsid w:val="00522546"/>
    <w:rsid w:val="00522CE4"/>
    <w:rsid w:val="00523691"/>
    <w:rsid w:val="0052403D"/>
    <w:rsid w:val="005250A2"/>
    <w:rsid w:val="005267D8"/>
    <w:rsid w:val="00526BF0"/>
    <w:rsid w:val="00526DA3"/>
    <w:rsid w:val="005271C2"/>
    <w:rsid w:val="00527889"/>
    <w:rsid w:val="00527DB0"/>
    <w:rsid w:val="00530369"/>
    <w:rsid w:val="00530F3D"/>
    <w:rsid w:val="005317C7"/>
    <w:rsid w:val="005326B1"/>
    <w:rsid w:val="00533A98"/>
    <w:rsid w:val="0053593E"/>
    <w:rsid w:val="00535AFF"/>
    <w:rsid w:val="00535F5B"/>
    <w:rsid w:val="00537ACB"/>
    <w:rsid w:val="00537DF1"/>
    <w:rsid w:val="005408DB"/>
    <w:rsid w:val="00541DBD"/>
    <w:rsid w:val="00542690"/>
    <w:rsid w:val="00542E91"/>
    <w:rsid w:val="0054305E"/>
    <w:rsid w:val="00544883"/>
    <w:rsid w:val="00544D86"/>
    <w:rsid w:val="005464B1"/>
    <w:rsid w:val="005471D0"/>
    <w:rsid w:val="005477BD"/>
    <w:rsid w:val="00550978"/>
    <w:rsid w:val="00550A2E"/>
    <w:rsid w:val="00550B29"/>
    <w:rsid w:val="00551047"/>
    <w:rsid w:val="00551578"/>
    <w:rsid w:val="00551CBF"/>
    <w:rsid w:val="00552093"/>
    <w:rsid w:val="005525D3"/>
    <w:rsid w:val="00552A95"/>
    <w:rsid w:val="00553D02"/>
    <w:rsid w:val="00554967"/>
    <w:rsid w:val="00555008"/>
    <w:rsid w:val="0055713E"/>
    <w:rsid w:val="00557E78"/>
    <w:rsid w:val="0056174A"/>
    <w:rsid w:val="0056278A"/>
    <w:rsid w:val="0056438E"/>
    <w:rsid w:val="005644FC"/>
    <w:rsid w:val="005648B8"/>
    <w:rsid w:val="00564938"/>
    <w:rsid w:val="00565381"/>
    <w:rsid w:val="0056556D"/>
    <w:rsid w:val="00566045"/>
    <w:rsid w:val="005707A0"/>
    <w:rsid w:val="00570AC7"/>
    <w:rsid w:val="00571BAD"/>
    <w:rsid w:val="005721AE"/>
    <w:rsid w:val="0057334C"/>
    <w:rsid w:val="005736FB"/>
    <w:rsid w:val="00575C49"/>
    <w:rsid w:val="0057693C"/>
    <w:rsid w:val="00577118"/>
    <w:rsid w:val="0058063F"/>
    <w:rsid w:val="00581896"/>
    <w:rsid w:val="00582A16"/>
    <w:rsid w:val="005830AF"/>
    <w:rsid w:val="00584406"/>
    <w:rsid w:val="0058528E"/>
    <w:rsid w:val="00585714"/>
    <w:rsid w:val="00585B08"/>
    <w:rsid w:val="00587520"/>
    <w:rsid w:val="00587E94"/>
    <w:rsid w:val="005901B5"/>
    <w:rsid w:val="005903CE"/>
    <w:rsid w:val="00590FFD"/>
    <w:rsid w:val="0059169C"/>
    <w:rsid w:val="00592806"/>
    <w:rsid w:val="00594201"/>
    <w:rsid w:val="00596C07"/>
    <w:rsid w:val="00596EC3"/>
    <w:rsid w:val="00597268"/>
    <w:rsid w:val="005A0708"/>
    <w:rsid w:val="005A10F0"/>
    <w:rsid w:val="005A1798"/>
    <w:rsid w:val="005A1D17"/>
    <w:rsid w:val="005A2BDA"/>
    <w:rsid w:val="005A3C10"/>
    <w:rsid w:val="005A4198"/>
    <w:rsid w:val="005A472B"/>
    <w:rsid w:val="005A4E22"/>
    <w:rsid w:val="005A562C"/>
    <w:rsid w:val="005A6FE5"/>
    <w:rsid w:val="005B0092"/>
    <w:rsid w:val="005B0513"/>
    <w:rsid w:val="005B0752"/>
    <w:rsid w:val="005B0881"/>
    <w:rsid w:val="005B2A26"/>
    <w:rsid w:val="005B3828"/>
    <w:rsid w:val="005B5F1A"/>
    <w:rsid w:val="005B724A"/>
    <w:rsid w:val="005C0163"/>
    <w:rsid w:val="005C0D1E"/>
    <w:rsid w:val="005C17A2"/>
    <w:rsid w:val="005C1887"/>
    <w:rsid w:val="005C2154"/>
    <w:rsid w:val="005C2479"/>
    <w:rsid w:val="005C2A01"/>
    <w:rsid w:val="005C328D"/>
    <w:rsid w:val="005C3A61"/>
    <w:rsid w:val="005C3B76"/>
    <w:rsid w:val="005C4BB7"/>
    <w:rsid w:val="005C575A"/>
    <w:rsid w:val="005C5B6A"/>
    <w:rsid w:val="005C7554"/>
    <w:rsid w:val="005C78E3"/>
    <w:rsid w:val="005D0023"/>
    <w:rsid w:val="005D0299"/>
    <w:rsid w:val="005D0C3A"/>
    <w:rsid w:val="005D2E0D"/>
    <w:rsid w:val="005D32EE"/>
    <w:rsid w:val="005D32F2"/>
    <w:rsid w:val="005D37AF"/>
    <w:rsid w:val="005D469B"/>
    <w:rsid w:val="005D56DC"/>
    <w:rsid w:val="005D59B3"/>
    <w:rsid w:val="005D5CCB"/>
    <w:rsid w:val="005D5DD9"/>
    <w:rsid w:val="005D6027"/>
    <w:rsid w:val="005D6236"/>
    <w:rsid w:val="005D6C27"/>
    <w:rsid w:val="005D6EDD"/>
    <w:rsid w:val="005D7ACA"/>
    <w:rsid w:val="005D7C4D"/>
    <w:rsid w:val="005D7C8E"/>
    <w:rsid w:val="005E0B0F"/>
    <w:rsid w:val="005E1A88"/>
    <w:rsid w:val="005E263C"/>
    <w:rsid w:val="005E4A53"/>
    <w:rsid w:val="005E50F7"/>
    <w:rsid w:val="005E55E0"/>
    <w:rsid w:val="005E577D"/>
    <w:rsid w:val="005E75A9"/>
    <w:rsid w:val="005F0075"/>
    <w:rsid w:val="005F06B7"/>
    <w:rsid w:val="005F0A94"/>
    <w:rsid w:val="005F1F2B"/>
    <w:rsid w:val="005F2196"/>
    <w:rsid w:val="005F2372"/>
    <w:rsid w:val="005F2EF8"/>
    <w:rsid w:val="005F3C0C"/>
    <w:rsid w:val="005F4219"/>
    <w:rsid w:val="005F4E9F"/>
    <w:rsid w:val="005F6366"/>
    <w:rsid w:val="005F6A55"/>
    <w:rsid w:val="005F7D28"/>
    <w:rsid w:val="005F7D9D"/>
    <w:rsid w:val="00600FAE"/>
    <w:rsid w:val="006014E9"/>
    <w:rsid w:val="00601579"/>
    <w:rsid w:val="00601A92"/>
    <w:rsid w:val="00601B4D"/>
    <w:rsid w:val="00601C9F"/>
    <w:rsid w:val="006028A0"/>
    <w:rsid w:val="0060582A"/>
    <w:rsid w:val="00605E04"/>
    <w:rsid w:val="00607408"/>
    <w:rsid w:val="00611BC6"/>
    <w:rsid w:val="006120F2"/>
    <w:rsid w:val="00613360"/>
    <w:rsid w:val="00613592"/>
    <w:rsid w:val="00613843"/>
    <w:rsid w:val="0061394A"/>
    <w:rsid w:val="00613A79"/>
    <w:rsid w:val="00613A99"/>
    <w:rsid w:val="0061452A"/>
    <w:rsid w:val="00614D04"/>
    <w:rsid w:val="00615592"/>
    <w:rsid w:val="006155F8"/>
    <w:rsid w:val="00615FC4"/>
    <w:rsid w:val="006162F7"/>
    <w:rsid w:val="006169B3"/>
    <w:rsid w:val="0061789B"/>
    <w:rsid w:val="006208D2"/>
    <w:rsid w:val="00620DA4"/>
    <w:rsid w:val="00621AFB"/>
    <w:rsid w:val="006220CD"/>
    <w:rsid w:val="00622179"/>
    <w:rsid w:val="0062415C"/>
    <w:rsid w:val="00624549"/>
    <w:rsid w:val="00624F70"/>
    <w:rsid w:val="0062527A"/>
    <w:rsid w:val="00625B3D"/>
    <w:rsid w:val="006261B7"/>
    <w:rsid w:val="006273EF"/>
    <w:rsid w:val="006277EC"/>
    <w:rsid w:val="00630E2F"/>
    <w:rsid w:val="00631AD1"/>
    <w:rsid w:val="00633966"/>
    <w:rsid w:val="006344A3"/>
    <w:rsid w:val="00634B5D"/>
    <w:rsid w:val="00634EC7"/>
    <w:rsid w:val="00635035"/>
    <w:rsid w:val="00635F06"/>
    <w:rsid w:val="00636034"/>
    <w:rsid w:val="00637265"/>
    <w:rsid w:val="00637535"/>
    <w:rsid w:val="00637EE6"/>
    <w:rsid w:val="0064009C"/>
    <w:rsid w:val="0064055C"/>
    <w:rsid w:val="00640EAE"/>
    <w:rsid w:val="00641D91"/>
    <w:rsid w:val="0064230B"/>
    <w:rsid w:val="00642654"/>
    <w:rsid w:val="00642877"/>
    <w:rsid w:val="00643B98"/>
    <w:rsid w:val="00644E3B"/>
    <w:rsid w:val="00645035"/>
    <w:rsid w:val="00645304"/>
    <w:rsid w:val="006455A9"/>
    <w:rsid w:val="00645747"/>
    <w:rsid w:val="00645B6B"/>
    <w:rsid w:val="0064637F"/>
    <w:rsid w:val="006463D2"/>
    <w:rsid w:val="0064726F"/>
    <w:rsid w:val="00647A17"/>
    <w:rsid w:val="006527E4"/>
    <w:rsid w:val="00652A22"/>
    <w:rsid w:val="00653EB5"/>
    <w:rsid w:val="006555AA"/>
    <w:rsid w:val="0065648E"/>
    <w:rsid w:val="00657466"/>
    <w:rsid w:val="00660E48"/>
    <w:rsid w:val="0066225A"/>
    <w:rsid w:val="00662AE5"/>
    <w:rsid w:val="00663299"/>
    <w:rsid w:val="00665443"/>
    <w:rsid w:val="00666635"/>
    <w:rsid w:val="00666698"/>
    <w:rsid w:val="00666A25"/>
    <w:rsid w:val="00666A46"/>
    <w:rsid w:val="00667507"/>
    <w:rsid w:val="0066798A"/>
    <w:rsid w:val="006715CC"/>
    <w:rsid w:val="00672346"/>
    <w:rsid w:val="00672647"/>
    <w:rsid w:val="00672727"/>
    <w:rsid w:val="00672843"/>
    <w:rsid w:val="00673016"/>
    <w:rsid w:val="006731EA"/>
    <w:rsid w:val="00673E62"/>
    <w:rsid w:val="0067524F"/>
    <w:rsid w:val="00675C68"/>
    <w:rsid w:val="0067612A"/>
    <w:rsid w:val="00676369"/>
    <w:rsid w:val="0067784B"/>
    <w:rsid w:val="00680E17"/>
    <w:rsid w:val="006811F2"/>
    <w:rsid w:val="00681D2C"/>
    <w:rsid w:val="006838EF"/>
    <w:rsid w:val="00683977"/>
    <w:rsid w:val="00685889"/>
    <w:rsid w:val="0068616D"/>
    <w:rsid w:val="006863DF"/>
    <w:rsid w:val="0069077F"/>
    <w:rsid w:val="00691E6C"/>
    <w:rsid w:val="00693451"/>
    <w:rsid w:val="0069356C"/>
    <w:rsid w:val="006935E5"/>
    <w:rsid w:val="00695282"/>
    <w:rsid w:val="006952A3"/>
    <w:rsid w:val="006956F9"/>
    <w:rsid w:val="00695EAE"/>
    <w:rsid w:val="00696B8B"/>
    <w:rsid w:val="00696D5E"/>
    <w:rsid w:val="00696E11"/>
    <w:rsid w:val="006A06A0"/>
    <w:rsid w:val="006A14B9"/>
    <w:rsid w:val="006A2B2A"/>
    <w:rsid w:val="006A33D7"/>
    <w:rsid w:val="006A5355"/>
    <w:rsid w:val="006A588D"/>
    <w:rsid w:val="006A5B0C"/>
    <w:rsid w:val="006A5FE9"/>
    <w:rsid w:val="006B04C0"/>
    <w:rsid w:val="006B224C"/>
    <w:rsid w:val="006B2E84"/>
    <w:rsid w:val="006B5DB8"/>
    <w:rsid w:val="006B78C0"/>
    <w:rsid w:val="006C0A79"/>
    <w:rsid w:val="006C1960"/>
    <w:rsid w:val="006C28A4"/>
    <w:rsid w:val="006C35FC"/>
    <w:rsid w:val="006C4A27"/>
    <w:rsid w:val="006C5015"/>
    <w:rsid w:val="006C52D8"/>
    <w:rsid w:val="006C55D1"/>
    <w:rsid w:val="006C5D18"/>
    <w:rsid w:val="006C704D"/>
    <w:rsid w:val="006C7218"/>
    <w:rsid w:val="006C7F93"/>
    <w:rsid w:val="006D0977"/>
    <w:rsid w:val="006D1250"/>
    <w:rsid w:val="006D12B4"/>
    <w:rsid w:val="006D3822"/>
    <w:rsid w:val="006D4C60"/>
    <w:rsid w:val="006D4EC4"/>
    <w:rsid w:val="006D6292"/>
    <w:rsid w:val="006D67CD"/>
    <w:rsid w:val="006D6BAE"/>
    <w:rsid w:val="006D7467"/>
    <w:rsid w:val="006E128D"/>
    <w:rsid w:val="006E3C26"/>
    <w:rsid w:val="006E5143"/>
    <w:rsid w:val="006E55AA"/>
    <w:rsid w:val="006E5654"/>
    <w:rsid w:val="006E590F"/>
    <w:rsid w:val="006E6351"/>
    <w:rsid w:val="006E637F"/>
    <w:rsid w:val="006E696A"/>
    <w:rsid w:val="006E6B0C"/>
    <w:rsid w:val="006F00B1"/>
    <w:rsid w:val="006F278B"/>
    <w:rsid w:val="006F2E4A"/>
    <w:rsid w:val="006F315E"/>
    <w:rsid w:val="006F36CB"/>
    <w:rsid w:val="006F3D7C"/>
    <w:rsid w:val="006F3D91"/>
    <w:rsid w:val="006F4044"/>
    <w:rsid w:val="006F41D5"/>
    <w:rsid w:val="006F46FC"/>
    <w:rsid w:val="006F4DBC"/>
    <w:rsid w:val="006F6DE4"/>
    <w:rsid w:val="006F7222"/>
    <w:rsid w:val="0070006C"/>
    <w:rsid w:val="00700188"/>
    <w:rsid w:val="00700583"/>
    <w:rsid w:val="007021D0"/>
    <w:rsid w:val="0070346F"/>
    <w:rsid w:val="00703B66"/>
    <w:rsid w:val="007042B7"/>
    <w:rsid w:val="00704A97"/>
    <w:rsid w:val="007053B0"/>
    <w:rsid w:val="00706603"/>
    <w:rsid w:val="0070663C"/>
    <w:rsid w:val="007068BF"/>
    <w:rsid w:val="007075B3"/>
    <w:rsid w:val="007076E1"/>
    <w:rsid w:val="00707F5C"/>
    <w:rsid w:val="00710240"/>
    <w:rsid w:val="007120EA"/>
    <w:rsid w:val="0071229C"/>
    <w:rsid w:val="007133AB"/>
    <w:rsid w:val="00714946"/>
    <w:rsid w:val="00714EFB"/>
    <w:rsid w:val="007163B3"/>
    <w:rsid w:val="0072014A"/>
    <w:rsid w:val="00720555"/>
    <w:rsid w:val="007208BB"/>
    <w:rsid w:val="00721825"/>
    <w:rsid w:val="0072229A"/>
    <w:rsid w:val="00722735"/>
    <w:rsid w:val="00725A97"/>
    <w:rsid w:val="00725C1F"/>
    <w:rsid w:val="00726CD1"/>
    <w:rsid w:val="0072701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2CCF"/>
    <w:rsid w:val="0073319F"/>
    <w:rsid w:val="00734678"/>
    <w:rsid w:val="00734C54"/>
    <w:rsid w:val="00734EEE"/>
    <w:rsid w:val="007355F7"/>
    <w:rsid w:val="0073579E"/>
    <w:rsid w:val="007359B4"/>
    <w:rsid w:val="007367D7"/>
    <w:rsid w:val="00736D9B"/>
    <w:rsid w:val="0074048C"/>
    <w:rsid w:val="007408A2"/>
    <w:rsid w:val="00740C34"/>
    <w:rsid w:val="007412C1"/>
    <w:rsid w:val="0074177A"/>
    <w:rsid w:val="00741C22"/>
    <w:rsid w:val="00741D91"/>
    <w:rsid w:val="0074226B"/>
    <w:rsid w:val="00742664"/>
    <w:rsid w:val="00742F80"/>
    <w:rsid w:val="007443A6"/>
    <w:rsid w:val="00744F47"/>
    <w:rsid w:val="007454B0"/>
    <w:rsid w:val="00745530"/>
    <w:rsid w:val="00747A4B"/>
    <w:rsid w:val="00747BF5"/>
    <w:rsid w:val="00750FDC"/>
    <w:rsid w:val="00752DC8"/>
    <w:rsid w:val="0075367E"/>
    <w:rsid w:val="007537EE"/>
    <w:rsid w:val="00753E28"/>
    <w:rsid w:val="0075486A"/>
    <w:rsid w:val="00755073"/>
    <w:rsid w:val="0075508A"/>
    <w:rsid w:val="00755CA9"/>
    <w:rsid w:val="00755DED"/>
    <w:rsid w:val="007564EE"/>
    <w:rsid w:val="007568BF"/>
    <w:rsid w:val="00757BB3"/>
    <w:rsid w:val="007601C1"/>
    <w:rsid w:val="00760468"/>
    <w:rsid w:val="00760E6F"/>
    <w:rsid w:val="00760E7D"/>
    <w:rsid w:val="0076163F"/>
    <w:rsid w:val="00762489"/>
    <w:rsid w:val="007624F2"/>
    <w:rsid w:val="0076356A"/>
    <w:rsid w:val="007635AB"/>
    <w:rsid w:val="0076490B"/>
    <w:rsid w:val="0076587B"/>
    <w:rsid w:val="00766BCF"/>
    <w:rsid w:val="00766C54"/>
    <w:rsid w:val="007670BF"/>
    <w:rsid w:val="0076732B"/>
    <w:rsid w:val="007700CB"/>
    <w:rsid w:val="0077034D"/>
    <w:rsid w:val="007709E9"/>
    <w:rsid w:val="00770B30"/>
    <w:rsid w:val="00771140"/>
    <w:rsid w:val="00771372"/>
    <w:rsid w:val="00771C54"/>
    <w:rsid w:val="00771CCD"/>
    <w:rsid w:val="00772A1A"/>
    <w:rsid w:val="00773292"/>
    <w:rsid w:val="007734BF"/>
    <w:rsid w:val="0077362D"/>
    <w:rsid w:val="00774543"/>
    <w:rsid w:val="00774BE6"/>
    <w:rsid w:val="00775C9A"/>
    <w:rsid w:val="00775ECB"/>
    <w:rsid w:val="00776ADC"/>
    <w:rsid w:val="00776B2B"/>
    <w:rsid w:val="007774B6"/>
    <w:rsid w:val="00777E5F"/>
    <w:rsid w:val="00780FD8"/>
    <w:rsid w:val="00781726"/>
    <w:rsid w:val="0078172B"/>
    <w:rsid w:val="0078670B"/>
    <w:rsid w:val="0078797B"/>
    <w:rsid w:val="00787E14"/>
    <w:rsid w:val="007903E8"/>
    <w:rsid w:val="00790EFC"/>
    <w:rsid w:val="00791456"/>
    <w:rsid w:val="007916A3"/>
    <w:rsid w:val="00792E80"/>
    <w:rsid w:val="00794604"/>
    <w:rsid w:val="00794660"/>
    <w:rsid w:val="00795433"/>
    <w:rsid w:val="007956F9"/>
    <w:rsid w:val="0079614F"/>
    <w:rsid w:val="007968BA"/>
    <w:rsid w:val="00797732"/>
    <w:rsid w:val="007A0449"/>
    <w:rsid w:val="007A102B"/>
    <w:rsid w:val="007A1A2A"/>
    <w:rsid w:val="007A1AD1"/>
    <w:rsid w:val="007A1D89"/>
    <w:rsid w:val="007A3267"/>
    <w:rsid w:val="007A4CC3"/>
    <w:rsid w:val="007A61E4"/>
    <w:rsid w:val="007A7320"/>
    <w:rsid w:val="007A799F"/>
    <w:rsid w:val="007B01B9"/>
    <w:rsid w:val="007B087E"/>
    <w:rsid w:val="007B2DCD"/>
    <w:rsid w:val="007B3476"/>
    <w:rsid w:val="007B4081"/>
    <w:rsid w:val="007B40B6"/>
    <w:rsid w:val="007B46D3"/>
    <w:rsid w:val="007C03E8"/>
    <w:rsid w:val="007C1603"/>
    <w:rsid w:val="007C185E"/>
    <w:rsid w:val="007C1FF3"/>
    <w:rsid w:val="007C277F"/>
    <w:rsid w:val="007C3796"/>
    <w:rsid w:val="007C5615"/>
    <w:rsid w:val="007C57CF"/>
    <w:rsid w:val="007C631A"/>
    <w:rsid w:val="007C661F"/>
    <w:rsid w:val="007C6F5D"/>
    <w:rsid w:val="007C7814"/>
    <w:rsid w:val="007C7B62"/>
    <w:rsid w:val="007D180F"/>
    <w:rsid w:val="007D18EF"/>
    <w:rsid w:val="007D1CB0"/>
    <w:rsid w:val="007D2505"/>
    <w:rsid w:val="007D2C96"/>
    <w:rsid w:val="007D2E81"/>
    <w:rsid w:val="007D32D0"/>
    <w:rsid w:val="007D33DD"/>
    <w:rsid w:val="007D3C8F"/>
    <w:rsid w:val="007D3FEF"/>
    <w:rsid w:val="007D5858"/>
    <w:rsid w:val="007D6FF4"/>
    <w:rsid w:val="007D72D9"/>
    <w:rsid w:val="007D745B"/>
    <w:rsid w:val="007E1099"/>
    <w:rsid w:val="007E2DC5"/>
    <w:rsid w:val="007E4E8F"/>
    <w:rsid w:val="007E51A0"/>
    <w:rsid w:val="007E59BA"/>
    <w:rsid w:val="007E652E"/>
    <w:rsid w:val="007E73ED"/>
    <w:rsid w:val="007E76B1"/>
    <w:rsid w:val="007E76E1"/>
    <w:rsid w:val="007F0719"/>
    <w:rsid w:val="007F086D"/>
    <w:rsid w:val="007F0B47"/>
    <w:rsid w:val="007F148E"/>
    <w:rsid w:val="007F1F5E"/>
    <w:rsid w:val="007F2110"/>
    <w:rsid w:val="007F231C"/>
    <w:rsid w:val="007F27E2"/>
    <w:rsid w:val="007F2ABB"/>
    <w:rsid w:val="007F41F2"/>
    <w:rsid w:val="007F5E4A"/>
    <w:rsid w:val="007F6DAC"/>
    <w:rsid w:val="007F7876"/>
    <w:rsid w:val="007F7960"/>
    <w:rsid w:val="007F7E75"/>
    <w:rsid w:val="0080034C"/>
    <w:rsid w:val="0080048F"/>
    <w:rsid w:val="008009F5"/>
    <w:rsid w:val="00800E4C"/>
    <w:rsid w:val="008025A2"/>
    <w:rsid w:val="008046BD"/>
    <w:rsid w:val="00804E68"/>
    <w:rsid w:val="00805766"/>
    <w:rsid w:val="008063D0"/>
    <w:rsid w:val="00807A42"/>
    <w:rsid w:val="00807A92"/>
    <w:rsid w:val="00810C34"/>
    <w:rsid w:val="008118C9"/>
    <w:rsid w:val="008118E1"/>
    <w:rsid w:val="00811D38"/>
    <w:rsid w:val="00811FEE"/>
    <w:rsid w:val="008129D4"/>
    <w:rsid w:val="0081389C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055E"/>
    <w:rsid w:val="00822AB0"/>
    <w:rsid w:val="00822D4E"/>
    <w:rsid w:val="00822EF0"/>
    <w:rsid w:val="0082364A"/>
    <w:rsid w:val="00823773"/>
    <w:rsid w:val="00824CB1"/>
    <w:rsid w:val="008251B8"/>
    <w:rsid w:val="00825F29"/>
    <w:rsid w:val="00826E45"/>
    <w:rsid w:val="00827225"/>
    <w:rsid w:val="008277CB"/>
    <w:rsid w:val="008279A7"/>
    <w:rsid w:val="00827EB7"/>
    <w:rsid w:val="008301EB"/>
    <w:rsid w:val="00830BEB"/>
    <w:rsid w:val="008315ED"/>
    <w:rsid w:val="008319EB"/>
    <w:rsid w:val="00831DE8"/>
    <w:rsid w:val="008323D9"/>
    <w:rsid w:val="00832A29"/>
    <w:rsid w:val="00832D2A"/>
    <w:rsid w:val="0083327C"/>
    <w:rsid w:val="00833856"/>
    <w:rsid w:val="00833AA0"/>
    <w:rsid w:val="00834708"/>
    <w:rsid w:val="008348C0"/>
    <w:rsid w:val="00835369"/>
    <w:rsid w:val="00835A82"/>
    <w:rsid w:val="00835DC2"/>
    <w:rsid w:val="00837824"/>
    <w:rsid w:val="00840324"/>
    <w:rsid w:val="0084034D"/>
    <w:rsid w:val="0084223E"/>
    <w:rsid w:val="008423DF"/>
    <w:rsid w:val="00842B8F"/>
    <w:rsid w:val="00842BE1"/>
    <w:rsid w:val="0084306C"/>
    <w:rsid w:val="00843896"/>
    <w:rsid w:val="008444E5"/>
    <w:rsid w:val="00844F35"/>
    <w:rsid w:val="008470AB"/>
    <w:rsid w:val="00850951"/>
    <w:rsid w:val="008524E6"/>
    <w:rsid w:val="00852A65"/>
    <w:rsid w:val="00853188"/>
    <w:rsid w:val="0085381A"/>
    <w:rsid w:val="0085523A"/>
    <w:rsid w:val="00855584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0CD"/>
    <w:rsid w:val="008638AE"/>
    <w:rsid w:val="00863B10"/>
    <w:rsid w:val="008642F1"/>
    <w:rsid w:val="00864474"/>
    <w:rsid w:val="00864F9A"/>
    <w:rsid w:val="008656BD"/>
    <w:rsid w:val="00866A3F"/>
    <w:rsid w:val="00870160"/>
    <w:rsid w:val="008702B5"/>
    <w:rsid w:val="008723AA"/>
    <w:rsid w:val="00872615"/>
    <w:rsid w:val="0087339C"/>
    <w:rsid w:val="008745B2"/>
    <w:rsid w:val="008748C8"/>
    <w:rsid w:val="00875C3D"/>
    <w:rsid w:val="00875E0E"/>
    <w:rsid w:val="00876637"/>
    <w:rsid w:val="008771A7"/>
    <w:rsid w:val="00877A11"/>
    <w:rsid w:val="00880710"/>
    <w:rsid w:val="00880D79"/>
    <w:rsid w:val="008817DE"/>
    <w:rsid w:val="00882E25"/>
    <w:rsid w:val="00883054"/>
    <w:rsid w:val="00883F2B"/>
    <w:rsid w:val="008840F3"/>
    <w:rsid w:val="0088552F"/>
    <w:rsid w:val="00885815"/>
    <w:rsid w:val="00885E26"/>
    <w:rsid w:val="008870CC"/>
    <w:rsid w:val="00887138"/>
    <w:rsid w:val="008874BF"/>
    <w:rsid w:val="0088762A"/>
    <w:rsid w:val="008876B7"/>
    <w:rsid w:val="00890A7D"/>
    <w:rsid w:val="00891013"/>
    <w:rsid w:val="0089130B"/>
    <w:rsid w:val="008913CB"/>
    <w:rsid w:val="008914C0"/>
    <w:rsid w:val="008929C7"/>
    <w:rsid w:val="00892A36"/>
    <w:rsid w:val="00892D74"/>
    <w:rsid w:val="008934E9"/>
    <w:rsid w:val="00893A92"/>
    <w:rsid w:val="00893B18"/>
    <w:rsid w:val="008956E0"/>
    <w:rsid w:val="00896768"/>
    <w:rsid w:val="0089682C"/>
    <w:rsid w:val="00896B7C"/>
    <w:rsid w:val="00897197"/>
    <w:rsid w:val="00897258"/>
    <w:rsid w:val="00897907"/>
    <w:rsid w:val="00897CD5"/>
    <w:rsid w:val="00897EE4"/>
    <w:rsid w:val="008A0110"/>
    <w:rsid w:val="008A0348"/>
    <w:rsid w:val="008A0CBF"/>
    <w:rsid w:val="008A308F"/>
    <w:rsid w:val="008A3312"/>
    <w:rsid w:val="008A3EDC"/>
    <w:rsid w:val="008A40C6"/>
    <w:rsid w:val="008A62A3"/>
    <w:rsid w:val="008A73BD"/>
    <w:rsid w:val="008B0701"/>
    <w:rsid w:val="008B0CFF"/>
    <w:rsid w:val="008B139C"/>
    <w:rsid w:val="008B35BE"/>
    <w:rsid w:val="008B3957"/>
    <w:rsid w:val="008B3DBC"/>
    <w:rsid w:val="008B40CC"/>
    <w:rsid w:val="008B42BF"/>
    <w:rsid w:val="008B43EE"/>
    <w:rsid w:val="008B4685"/>
    <w:rsid w:val="008B5576"/>
    <w:rsid w:val="008B5785"/>
    <w:rsid w:val="008B598A"/>
    <w:rsid w:val="008B6083"/>
    <w:rsid w:val="008C0040"/>
    <w:rsid w:val="008C146A"/>
    <w:rsid w:val="008C159B"/>
    <w:rsid w:val="008C20E8"/>
    <w:rsid w:val="008C3875"/>
    <w:rsid w:val="008C452A"/>
    <w:rsid w:val="008C523D"/>
    <w:rsid w:val="008D059D"/>
    <w:rsid w:val="008D1227"/>
    <w:rsid w:val="008D12FA"/>
    <w:rsid w:val="008D166C"/>
    <w:rsid w:val="008D205A"/>
    <w:rsid w:val="008D3313"/>
    <w:rsid w:val="008D3361"/>
    <w:rsid w:val="008D3750"/>
    <w:rsid w:val="008D4B11"/>
    <w:rsid w:val="008D4CBE"/>
    <w:rsid w:val="008D4DFA"/>
    <w:rsid w:val="008D5A85"/>
    <w:rsid w:val="008D68D5"/>
    <w:rsid w:val="008D70F6"/>
    <w:rsid w:val="008E04B5"/>
    <w:rsid w:val="008E0AE9"/>
    <w:rsid w:val="008E0E4C"/>
    <w:rsid w:val="008E163A"/>
    <w:rsid w:val="008E17C1"/>
    <w:rsid w:val="008E1F5E"/>
    <w:rsid w:val="008E2B95"/>
    <w:rsid w:val="008E3336"/>
    <w:rsid w:val="008E3C32"/>
    <w:rsid w:val="008E568B"/>
    <w:rsid w:val="008E79C8"/>
    <w:rsid w:val="008F0D02"/>
    <w:rsid w:val="008F1979"/>
    <w:rsid w:val="008F1C4F"/>
    <w:rsid w:val="008F2452"/>
    <w:rsid w:val="008F2635"/>
    <w:rsid w:val="008F3187"/>
    <w:rsid w:val="008F4167"/>
    <w:rsid w:val="008F490C"/>
    <w:rsid w:val="008F5585"/>
    <w:rsid w:val="008F578F"/>
    <w:rsid w:val="008F57AA"/>
    <w:rsid w:val="008F6504"/>
    <w:rsid w:val="008F6D9E"/>
    <w:rsid w:val="008F6FF9"/>
    <w:rsid w:val="008F70B6"/>
    <w:rsid w:val="008F7536"/>
    <w:rsid w:val="00900FAA"/>
    <w:rsid w:val="00901959"/>
    <w:rsid w:val="00901B19"/>
    <w:rsid w:val="00901EF8"/>
    <w:rsid w:val="0090231B"/>
    <w:rsid w:val="00902C8C"/>
    <w:rsid w:val="00903407"/>
    <w:rsid w:val="00903549"/>
    <w:rsid w:val="009041BE"/>
    <w:rsid w:val="00905200"/>
    <w:rsid w:val="00905BD9"/>
    <w:rsid w:val="009065E3"/>
    <w:rsid w:val="00906880"/>
    <w:rsid w:val="0090691B"/>
    <w:rsid w:val="00910AA2"/>
    <w:rsid w:val="00910F46"/>
    <w:rsid w:val="00912380"/>
    <w:rsid w:val="009123FD"/>
    <w:rsid w:val="00913224"/>
    <w:rsid w:val="009137D9"/>
    <w:rsid w:val="00913909"/>
    <w:rsid w:val="009161F5"/>
    <w:rsid w:val="00916D5F"/>
    <w:rsid w:val="0091703B"/>
    <w:rsid w:val="00920527"/>
    <w:rsid w:val="00920F56"/>
    <w:rsid w:val="00921648"/>
    <w:rsid w:val="00921758"/>
    <w:rsid w:val="00922557"/>
    <w:rsid w:val="009227BB"/>
    <w:rsid w:val="009237B5"/>
    <w:rsid w:val="00923A99"/>
    <w:rsid w:val="00924BEB"/>
    <w:rsid w:val="00925CB3"/>
    <w:rsid w:val="00925F60"/>
    <w:rsid w:val="009268B9"/>
    <w:rsid w:val="00927E7C"/>
    <w:rsid w:val="009301C3"/>
    <w:rsid w:val="009302AB"/>
    <w:rsid w:val="00930DBF"/>
    <w:rsid w:val="00932219"/>
    <w:rsid w:val="0093304B"/>
    <w:rsid w:val="00933177"/>
    <w:rsid w:val="009337DD"/>
    <w:rsid w:val="00935191"/>
    <w:rsid w:val="0093594B"/>
    <w:rsid w:val="0093608D"/>
    <w:rsid w:val="00936CE8"/>
    <w:rsid w:val="00937256"/>
    <w:rsid w:val="009373F7"/>
    <w:rsid w:val="00937FB2"/>
    <w:rsid w:val="00942DDC"/>
    <w:rsid w:val="009432D6"/>
    <w:rsid w:val="009435E4"/>
    <w:rsid w:val="00943ADD"/>
    <w:rsid w:val="009451BD"/>
    <w:rsid w:val="009455E7"/>
    <w:rsid w:val="00946688"/>
    <w:rsid w:val="00946F73"/>
    <w:rsid w:val="00947C20"/>
    <w:rsid w:val="009516D2"/>
    <w:rsid w:val="0095181E"/>
    <w:rsid w:val="00951B2C"/>
    <w:rsid w:val="00953D28"/>
    <w:rsid w:val="009540C4"/>
    <w:rsid w:val="0095443D"/>
    <w:rsid w:val="00954D47"/>
    <w:rsid w:val="009551BD"/>
    <w:rsid w:val="009558E3"/>
    <w:rsid w:val="00955E45"/>
    <w:rsid w:val="0095644A"/>
    <w:rsid w:val="00957A7B"/>
    <w:rsid w:val="009603F3"/>
    <w:rsid w:val="009609D5"/>
    <w:rsid w:val="00963274"/>
    <w:rsid w:val="00964017"/>
    <w:rsid w:val="009653D4"/>
    <w:rsid w:val="00965B15"/>
    <w:rsid w:val="00967243"/>
    <w:rsid w:val="0096743D"/>
    <w:rsid w:val="0097089F"/>
    <w:rsid w:val="00970D32"/>
    <w:rsid w:val="00971136"/>
    <w:rsid w:val="00972374"/>
    <w:rsid w:val="00974F0F"/>
    <w:rsid w:val="0097532C"/>
    <w:rsid w:val="00975B82"/>
    <w:rsid w:val="00976135"/>
    <w:rsid w:val="00976925"/>
    <w:rsid w:val="00976C7E"/>
    <w:rsid w:val="00977B38"/>
    <w:rsid w:val="00977EC7"/>
    <w:rsid w:val="009807F3"/>
    <w:rsid w:val="009812BA"/>
    <w:rsid w:val="00981417"/>
    <w:rsid w:val="009825A6"/>
    <w:rsid w:val="00984184"/>
    <w:rsid w:val="009844B8"/>
    <w:rsid w:val="00984B00"/>
    <w:rsid w:val="00985C1B"/>
    <w:rsid w:val="00986101"/>
    <w:rsid w:val="0098661F"/>
    <w:rsid w:val="0098668B"/>
    <w:rsid w:val="00986A59"/>
    <w:rsid w:val="00990197"/>
    <w:rsid w:val="00991D6E"/>
    <w:rsid w:val="00992571"/>
    <w:rsid w:val="0099274B"/>
    <w:rsid w:val="009929A1"/>
    <w:rsid w:val="009929EC"/>
    <w:rsid w:val="0099390A"/>
    <w:rsid w:val="00993F74"/>
    <w:rsid w:val="009943E0"/>
    <w:rsid w:val="0099460B"/>
    <w:rsid w:val="00995438"/>
    <w:rsid w:val="00996342"/>
    <w:rsid w:val="00997BAC"/>
    <w:rsid w:val="009A0B94"/>
    <w:rsid w:val="009A0F75"/>
    <w:rsid w:val="009A1A36"/>
    <w:rsid w:val="009A27BA"/>
    <w:rsid w:val="009A3255"/>
    <w:rsid w:val="009A3496"/>
    <w:rsid w:val="009A352B"/>
    <w:rsid w:val="009A59CC"/>
    <w:rsid w:val="009A5B63"/>
    <w:rsid w:val="009A698A"/>
    <w:rsid w:val="009B1A41"/>
    <w:rsid w:val="009B20E2"/>
    <w:rsid w:val="009B3BCE"/>
    <w:rsid w:val="009B4186"/>
    <w:rsid w:val="009B4428"/>
    <w:rsid w:val="009B5A0E"/>
    <w:rsid w:val="009B5A3C"/>
    <w:rsid w:val="009B5CD2"/>
    <w:rsid w:val="009B5EEA"/>
    <w:rsid w:val="009B6FCD"/>
    <w:rsid w:val="009B7314"/>
    <w:rsid w:val="009B75D2"/>
    <w:rsid w:val="009C1F90"/>
    <w:rsid w:val="009C3A17"/>
    <w:rsid w:val="009C406F"/>
    <w:rsid w:val="009C41F3"/>
    <w:rsid w:val="009C69B3"/>
    <w:rsid w:val="009D06D6"/>
    <w:rsid w:val="009D084C"/>
    <w:rsid w:val="009D1C4A"/>
    <w:rsid w:val="009D1F27"/>
    <w:rsid w:val="009D2880"/>
    <w:rsid w:val="009D3FCD"/>
    <w:rsid w:val="009D44D5"/>
    <w:rsid w:val="009D4A9D"/>
    <w:rsid w:val="009D4EB3"/>
    <w:rsid w:val="009D5A65"/>
    <w:rsid w:val="009D6548"/>
    <w:rsid w:val="009D655E"/>
    <w:rsid w:val="009D7D49"/>
    <w:rsid w:val="009D7F83"/>
    <w:rsid w:val="009E0D5C"/>
    <w:rsid w:val="009E0F97"/>
    <w:rsid w:val="009E13D6"/>
    <w:rsid w:val="009E26AA"/>
    <w:rsid w:val="009E331E"/>
    <w:rsid w:val="009E41A1"/>
    <w:rsid w:val="009E41EF"/>
    <w:rsid w:val="009E4209"/>
    <w:rsid w:val="009E4A76"/>
    <w:rsid w:val="009E52BE"/>
    <w:rsid w:val="009E5887"/>
    <w:rsid w:val="009F0028"/>
    <w:rsid w:val="009F1A45"/>
    <w:rsid w:val="009F1A76"/>
    <w:rsid w:val="009F3407"/>
    <w:rsid w:val="009F5BCB"/>
    <w:rsid w:val="009F6090"/>
    <w:rsid w:val="009F6245"/>
    <w:rsid w:val="009F6BA1"/>
    <w:rsid w:val="009F71F0"/>
    <w:rsid w:val="009F7343"/>
    <w:rsid w:val="00A001EE"/>
    <w:rsid w:val="00A00811"/>
    <w:rsid w:val="00A00B24"/>
    <w:rsid w:val="00A00C89"/>
    <w:rsid w:val="00A00E77"/>
    <w:rsid w:val="00A01080"/>
    <w:rsid w:val="00A0308B"/>
    <w:rsid w:val="00A0329F"/>
    <w:rsid w:val="00A03E72"/>
    <w:rsid w:val="00A03ECA"/>
    <w:rsid w:val="00A04AA7"/>
    <w:rsid w:val="00A051AB"/>
    <w:rsid w:val="00A05290"/>
    <w:rsid w:val="00A0604A"/>
    <w:rsid w:val="00A06755"/>
    <w:rsid w:val="00A07022"/>
    <w:rsid w:val="00A07338"/>
    <w:rsid w:val="00A121D6"/>
    <w:rsid w:val="00A12635"/>
    <w:rsid w:val="00A14671"/>
    <w:rsid w:val="00A15285"/>
    <w:rsid w:val="00A16000"/>
    <w:rsid w:val="00A1626A"/>
    <w:rsid w:val="00A16F83"/>
    <w:rsid w:val="00A1703F"/>
    <w:rsid w:val="00A17D88"/>
    <w:rsid w:val="00A20C20"/>
    <w:rsid w:val="00A20C87"/>
    <w:rsid w:val="00A211C6"/>
    <w:rsid w:val="00A22036"/>
    <w:rsid w:val="00A220B4"/>
    <w:rsid w:val="00A2213B"/>
    <w:rsid w:val="00A22B92"/>
    <w:rsid w:val="00A2369E"/>
    <w:rsid w:val="00A24471"/>
    <w:rsid w:val="00A2452A"/>
    <w:rsid w:val="00A24B93"/>
    <w:rsid w:val="00A24DF9"/>
    <w:rsid w:val="00A25782"/>
    <w:rsid w:val="00A262F5"/>
    <w:rsid w:val="00A26774"/>
    <w:rsid w:val="00A26CFB"/>
    <w:rsid w:val="00A276EE"/>
    <w:rsid w:val="00A279B4"/>
    <w:rsid w:val="00A32007"/>
    <w:rsid w:val="00A32A65"/>
    <w:rsid w:val="00A32D9F"/>
    <w:rsid w:val="00A33020"/>
    <w:rsid w:val="00A34D21"/>
    <w:rsid w:val="00A34F54"/>
    <w:rsid w:val="00A350A0"/>
    <w:rsid w:val="00A35168"/>
    <w:rsid w:val="00A3550E"/>
    <w:rsid w:val="00A36656"/>
    <w:rsid w:val="00A36CA0"/>
    <w:rsid w:val="00A37891"/>
    <w:rsid w:val="00A40DD0"/>
    <w:rsid w:val="00A41AE9"/>
    <w:rsid w:val="00A420A5"/>
    <w:rsid w:val="00A440FF"/>
    <w:rsid w:val="00A44A86"/>
    <w:rsid w:val="00A44CEF"/>
    <w:rsid w:val="00A451D0"/>
    <w:rsid w:val="00A4594E"/>
    <w:rsid w:val="00A45A97"/>
    <w:rsid w:val="00A467BE"/>
    <w:rsid w:val="00A46D9B"/>
    <w:rsid w:val="00A47A61"/>
    <w:rsid w:val="00A47F61"/>
    <w:rsid w:val="00A501CD"/>
    <w:rsid w:val="00A506A9"/>
    <w:rsid w:val="00A50DAE"/>
    <w:rsid w:val="00A50E45"/>
    <w:rsid w:val="00A5142F"/>
    <w:rsid w:val="00A52876"/>
    <w:rsid w:val="00A52F77"/>
    <w:rsid w:val="00A542A0"/>
    <w:rsid w:val="00A550E5"/>
    <w:rsid w:val="00A56343"/>
    <w:rsid w:val="00A56B86"/>
    <w:rsid w:val="00A6067B"/>
    <w:rsid w:val="00A60FFE"/>
    <w:rsid w:val="00A61235"/>
    <w:rsid w:val="00A61BBE"/>
    <w:rsid w:val="00A62102"/>
    <w:rsid w:val="00A622E9"/>
    <w:rsid w:val="00A6625A"/>
    <w:rsid w:val="00A6697F"/>
    <w:rsid w:val="00A66F48"/>
    <w:rsid w:val="00A674EE"/>
    <w:rsid w:val="00A70E76"/>
    <w:rsid w:val="00A715D4"/>
    <w:rsid w:val="00A71E99"/>
    <w:rsid w:val="00A74B04"/>
    <w:rsid w:val="00A7521F"/>
    <w:rsid w:val="00A7612A"/>
    <w:rsid w:val="00A80177"/>
    <w:rsid w:val="00A8094A"/>
    <w:rsid w:val="00A80ED8"/>
    <w:rsid w:val="00A8118A"/>
    <w:rsid w:val="00A81D9E"/>
    <w:rsid w:val="00A82A0E"/>
    <w:rsid w:val="00A830DB"/>
    <w:rsid w:val="00A83C25"/>
    <w:rsid w:val="00A83CAD"/>
    <w:rsid w:val="00A83ED2"/>
    <w:rsid w:val="00A8434C"/>
    <w:rsid w:val="00A843D5"/>
    <w:rsid w:val="00A8544C"/>
    <w:rsid w:val="00A85594"/>
    <w:rsid w:val="00A85EE8"/>
    <w:rsid w:val="00A86188"/>
    <w:rsid w:val="00A90D29"/>
    <w:rsid w:val="00A921B9"/>
    <w:rsid w:val="00A9234F"/>
    <w:rsid w:val="00A927B7"/>
    <w:rsid w:val="00A93C7E"/>
    <w:rsid w:val="00A94498"/>
    <w:rsid w:val="00A94FE4"/>
    <w:rsid w:val="00A96525"/>
    <w:rsid w:val="00A96D5E"/>
    <w:rsid w:val="00A96E50"/>
    <w:rsid w:val="00AA0DCC"/>
    <w:rsid w:val="00AA1680"/>
    <w:rsid w:val="00AA271D"/>
    <w:rsid w:val="00AA282C"/>
    <w:rsid w:val="00AA340A"/>
    <w:rsid w:val="00AA3C5B"/>
    <w:rsid w:val="00AA3DA7"/>
    <w:rsid w:val="00AA3F70"/>
    <w:rsid w:val="00AA4143"/>
    <w:rsid w:val="00AA4CEE"/>
    <w:rsid w:val="00AA503D"/>
    <w:rsid w:val="00AA67B0"/>
    <w:rsid w:val="00AA6B5A"/>
    <w:rsid w:val="00AA6E0B"/>
    <w:rsid w:val="00AA7A65"/>
    <w:rsid w:val="00AB0339"/>
    <w:rsid w:val="00AB0874"/>
    <w:rsid w:val="00AB10C1"/>
    <w:rsid w:val="00AB2947"/>
    <w:rsid w:val="00AB4009"/>
    <w:rsid w:val="00AB4774"/>
    <w:rsid w:val="00AB4ED1"/>
    <w:rsid w:val="00AB7698"/>
    <w:rsid w:val="00AB770A"/>
    <w:rsid w:val="00AB7805"/>
    <w:rsid w:val="00AC13AD"/>
    <w:rsid w:val="00AC186C"/>
    <w:rsid w:val="00AC3870"/>
    <w:rsid w:val="00AC39F4"/>
    <w:rsid w:val="00AC4A48"/>
    <w:rsid w:val="00AC4B18"/>
    <w:rsid w:val="00AC5055"/>
    <w:rsid w:val="00AC6286"/>
    <w:rsid w:val="00AC710C"/>
    <w:rsid w:val="00AC799F"/>
    <w:rsid w:val="00AD1664"/>
    <w:rsid w:val="00AD1BBF"/>
    <w:rsid w:val="00AD1DCB"/>
    <w:rsid w:val="00AD2461"/>
    <w:rsid w:val="00AD4C11"/>
    <w:rsid w:val="00AD62BB"/>
    <w:rsid w:val="00AD64FE"/>
    <w:rsid w:val="00AD6B7A"/>
    <w:rsid w:val="00AD700A"/>
    <w:rsid w:val="00AD77AA"/>
    <w:rsid w:val="00AE02D6"/>
    <w:rsid w:val="00AE0578"/>
    <w:rsid w:val="00AE1D32"/>
    <w:rsid w:val="00AE21A0"/>
    <w:rsid w:val="00AE3D1C"/>
    <w:rsid w:val="00AE4ECD"/>
    <w:rsid w:val="00AE4FA4"/>
    <w:rsid w:val="00AE4FC5"/>
    <w:rsid w:val="00AE5228"/>
    <w:rsid w:val="00AE6DD0"/>
    <w:rsid w:val="00AF0A0F"/>
    <w:rsid w:val="00AF187E"/>
    <w:rsid w:val="00AF1EFD"/>
    <w:rsid w:val="00AF26D1"/>
    <w:rsid w:val="00AF40A0"/>
    <w:rsid w:val="00AF4432"/>
    <w:rsid w:val="00AF47A4"/>
    <w:rsid w:val="00AF4BA1"/>
    <w:rsid w:val="00AF4FEB"/>
    <w:rsid w:val="00AF6569"/>
    <w:rsid w:val="00AF6F5D"/>
    <w:rsid w:val="00AF7446"/>
    <w:rsid w:val="00AF78A3"/>
    <w:rsid w:val="00B0042E"/>
    <w:rsid w:val="00B00526"/>
    <w:rsid w:val="00B0082A"/>
    <w:rsid w:val="00B00948"/>
    <w:rsid w:val="00B00A06"/>
    <w:rsid w:val="00B018B7"/>
    <w:rsid w:val="00B02283"/>
    <w:rsid w:val="00B02C9B"/>
    <w:rsid w:val="00B0344F"/>
    <w:rsid w:val="00B03D25"/>
    <w:rsid w:val="00B05322"/>
    <w:rsid w:val="00B05F4F"/>
    <w:rsid w:val="00B06C37"/>
    <w:rsid w:val="00B06C79"/>
    <w:rsid w:val="00B06CAA"/>
    <w:rsid w:val="00B10124"/>
    <w:rsid w:val="00B10B0A"/>
    <w:rsid w:val="00B1193D"/>
    <w:rsid w:val="00B120F0"/>
    <w:rsid w:val="00B122E8"/>
    <w:rsid w:val="00B136A0"/>
    <w:rsid w:val="00B169DA"/>
    <w:rsid w:val="00B16C76"/>
    <w:rsid w:val="00B16D0A"/>
    <w:rsid w:val="00B17995"/>
    <w:rsid w:val="00B17BE2"/>
    <w:rsid w:val="00B202CF"/>
    <w:rsid w:val="00B20D4B"/>
    <w:rsid w:val="00B20E19"/>
    <w:rsid w:val="00B215DF"/>
    <w:rsid w:val="00B21CE2"/>
    <w:rsid w:val="00B22EC3"/>
    <w:rsid w:val="00B23D5F"/>
    <w:rsid w:val="00B244A9"/>
    <w:rsid w:val="00B24894"/>
    <w:rsid w:val="00B25B4B"/>
    <w:rsid w:val="00B26F12"/>
    <w:rsid w:val="00B27F9C"/>
    <w:rsid w:val="00B30E0D"/>
    <w:rsid w:val="00B315F7"/>
    <w:rsid w:val="00B32717"/>
    <w:rsid w:val="00B32ABD"/>
    <w:rsid w:val="00B337FD"/>
    <w:rsid w:val="00B34649"/>
    <w:rsid w:val="00B36C2E"/>
    <w:rsid w:val="00B36FE3"/>
    <w:rsid w:val="00B37A4C"/>
    <w:rsid w:val="00B402A4"/>
    <w:rsid w:val="00B410BB"/>
    <w:rsid w:val="00B4314B"/>
    <w:rsid w:val="00B4347D"/>
    <w:rsid w:val="00B43CA9"/>
    <w:rsid w:val="00B44876"/>
    <w:rsid w:val="00B4674A"/>
    <w:rsid w:val="00B46ECF"/>
    <w:rsid w:val="00B47E6B"/>
    <w:rsid w:val="00B47F27"/>
    <w:rsid w:val="00B501B2"/>
    <w:rsid w:val="00B50922"/>
    <w:rsid w:val="00B50B22"/>
    <w:rsid w:val="00B52755"/>
    <w:rsid w:val="00B5297A"/>
    <w:rsid w:val="00B52FE1"/>
    <w:rsid w:val="00B5382D"/>
    <w:rsid w:val="00B53DC6"/>
    <w:rsid w:val="00B5440D"/>
    <w:rsid w:val="00B5583F"/>
    <w:rsid w:val="00B55D97"/>
    <w:rsid w:val="00B56780"/>
    <w:rsid w:val="00B600F8"/>
    <w:rsid w:val="00B605FD"/>
    <w:rsid w:val="00B606A7"/>
    <w:rsid w:val="00B60AD3"/>
    <w:rsid w:val="00B60B60"/>
    <w:rsid w:val="00B61E32"/>
    <w:rsid w:val="00B62324"/>
    <w:rsid w:val="00B62557"/>
    <w:rsid w:val="00B62F53"/>
    <w:rsid w:val="00B62F68"/>
    <w:rsid w:val="00B6303E"/>
    <w:rsid w:val="00B63B8B"/>
    <w:rsid w:val="00B63F72"/>
    <w:rsid w:val="00B6433D"/>
    <w:rsid w:val="00B648A5"/>
    <w:rsid w:val="00B64EF1"/>
    <w:rsid w:val="00B64EFA"/>
    <w:rsid w:val="00B65388"/>
    <w:rsid w:val="00B65496"/>
    <w:rsid w:val="00B65DB4"/>
    <w:rsid w:val="00B663B9"/>
    <w:rsid w:val="00B665B2"/>
    <w:rsid w:val="00B66CA1"/>
    <w:rsid w:val="00B70468"/>
    <w:rsid w:val="00B72162"/>
    <w:rsid w:val="00B72A7C"/>
    <w:rsid w:val="00B72B92"/>
    <w:rsid w:val="00B73EB1"/>
    <w:rsid w:val="00B74975"/>
    <w:rsid w:val="00B75068"/>
    <w:rsid w:val="00B75761"/>
    <w:rsid w:val="00B76209"/>
    <w:rsid w:val="00B7741B"/>
    <w:rsid w:val="00B77934"/>
    <w:rsid w:val="00B7799C"/>
    <w:rsid w:val="00B77C73"/>
    <w:rsid w:val="00B8073D"/>
    <w:rsid w:val="00B80EA3"/>
    <w:rsid w:val="00B83C36"/>
    <w:rsid w:val="00B84AA9"/>
    <w:rsid w:val="00B84ECA"/>
    <w:rsid w:val="00B85C78"/>
    <w:rsid w:val="00B85D57"/>
    <w:rsid w:val="00B85F6B"/>
    <w:rsid w:val="00B869D6"/>
    <w:rsid w:val="00B86CF3"/>
    <w:rsid w:val="00B8705C"/>
    <w:rsid w:val="00B87114"/>
    <w:rsid w:val="00B87E0B"/>
    <w:rsid w:val="00B9017C"/>
    <w:rsid w:val="00B90E3E"/>
    <w:rsid w:val="00B91967"/>
    <w:rsid w:val="00B921A9"/>
    <w:rsid w:val="00B923C0"/>
    <w:rsid w:val="00B92FF3"/>
    <w:rsid w:val="00B93477"/>
    <w:rsid w:val="00B934ED"/>
    <w:rsid w:val="00B93A6E"/>
    <w:rsid w:val="00B9434D"/>
    <w:rsid w:val="00B953BD"/>
    <w:rsid w:val="00B95612"/>
    <w:rsid w:val="00B95F3D"/>
    <w:rsid w:val="00B969D2"/>
    <w:rsid w:val="00B96E89"/>
    <w:rsid w:val="00B97681"/>
    <w:rsid w:val="00B977B0"/>
    <w:rsid w:val="00B97B34"/>
    <w:rsid w:val="00BA1747"/>
    <w:rsid w:val="00BA19D9"/>
    <w:rsid w:val="00BA2D86"/>
    <w:rsid w:val="00BA3090"/>
    <w:rsid w:val="00BA338A"/>
    <w:rsid w:val="00BA4899"/>
    <w:rsid w:val="00BA588B"/>
    <w:rsid w:val="00BA6F6D"/>
    <w:rsid w:val="00BA7C7A"/>
    <w:rsid w:val="00BA7CAC"/>
    <w:rsid w:val="00BB0699"/>
    <w:rsid w:val="00BB1621"/>
    <w:rsid w:val="00BB1672"/>
    <w:rsid w:val="00BB32B8"/>
    <w:rsid w:val="00BB4976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4BFB"/>
    <w:rsid w:val="00BC613D"/>
    <w:rsid w:val="00BC6AFE"/>
    <w:rsid w:val="00BC70EB"/>
    <w:rsid w:val="00BC7C5B"/>
    <w:rsid w:val="00BC7C66"/>
    <w:rsid w:val="00BD0176"/>
    <w:rsid w:val="00BD0582"/>
    <w:rsid w:val="00BD0A33"/>
    <w:rsid w:val="00BD13B4"/>
    <w:rsid w:val="00BD30E7"/>
    <w:rsid w:val="00BD3166"/>
    <w:rsid w:val="00BD3208"/>
    <w:rsid w:val="00BD3C20"/>
    <w:rsid w:val="00BD4A8D"/>
    <w:rsid w:val="00BD4CB7"/>
    <w:rsid w:val="00BD4CFB"/>
    <w:rsid w:val="00BD4D96"/>
    <w:rsid w:val="00BD4F38"/>
    <w:rsid w:val="00BD530F"/>
    <w:rsid w:val="00BD547B"/>
    <w:rsid w:val="00BD6474"/>
    <w:rsid w:val="00BD6EDF"/>
    <w:rsid w:val="00BE075A"/>
    <w:rsid w:val="00BE3633"/>
    <w:rsid w:val="00BE3F88"/>
    <w:rsid w:val="00BE5B49"/>
    <w:rsid w:val="00BE6390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201B"/>
    <w:rsid w:val="00BF20FE"/>
    <w:rsid w:val="00BF21FC"/>
    <w:rsid w:val="00BF3CFB"/>
    <w:rsid w:val="00BF4500"/>
    <w:rsid w:val="00BF4833"/>
    <w:rsid w:val="00BF4ACA"/>
    <w:rsid w:val="00BF4B77"/>
    <w:rsid w:val="00BF5C4F"/>
    <w:rsid w:val="00BF6726"/>
    <w:rsid w:val="00BF698D"/>
    <w:rsid w:val="00BF6B79"/>
    <w:rsid w:val="00BF71A8"/>
    <w:rsid w:val="00BF726A"/>
    <w:rsid w:val="00BF736F"/>
    <w:rsid w:val="00C00E5A"/>
    <w:rsid w:val="00C012AB"/>
    <w:rsid w:val="00C01AE7"/>
    <w:rsid w:val="00C01FBC"/>
    <w:rsid w:val="00C03913"/>
    <w:rsid w:val="00C054A6"/>
    <w:rsid w:val="00C05CFD"/>
    <w:rsid w:val="00C06CB4"/>
    <w:rsid w:val="00C07574"/>
    <w:rsid w:val="00C07A9C"/>
    <w:rsid w:val="00C1009F"/>
    <w:rsid w:val="00C10674"/>
    <w:rsid w:val="00C11026"/>
    <w:rsid w:val="00C11E1C"/>
    <w:rsid w:val="00C12B3B"/>
    <w:rsid w:val="00C130B6"/>
    <w:rsid w:val="00C138A3"/>
    <w:rsid w:val="00C13B80"/>
    <w:rsid w:val="00C140E1"/>
    <w:rsid w:val="00C148BA"/>
    <w:rsid w:val="00C15053"/>
    <w:rsid w:val="00C1636C"/>
    <w:rsid w:val="00C1787B"/>
    <w:rsid w:val="00C17D28"/>
    <w:rsid w:val="00C20BDF"/>
    <w:rsid w:val="00C21EC4"/>
    <w:rsid w:val="00C22D7F"/>
    <w:rsid w:val="00C22E5D"/>
    <w:rsid w:val="00C22F25"/>
    <w:rsid w:val="00C22FF1"/>
    <w:rsid w:val="00C253BC"/>
    <w:rsid w:val="00C259AE"/>
    <w:rsid w:val="00C259C4"/>
    <w:rsid w:val="00C262F6"/>
    <w:rsid w:val="00C27086"/>
    <w:rsid w:val="00C302F9"/>
    <w:rsid w:val="00C305A4"/>
    <w:rsid w:val="00C3215D"/>
    <w:rsid w:val="00C32B81"/>
    <w:rsid w:val="00C332EC"/>
    <w:rsid w:val="00C333D4"/>
    <w:rsid w:val="00C33FE8"/>
    <w:rsid w:val="00C34EEB"/>
    <w:rsid w:val="00C36226"/>
    <w:rsid w:val="00C36639"/>
    <w:rsid w:val="00C37C34"/>
    <w:rsid w:val="00C405F1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6528"/>
    <w:rsid w:val="00C47298"/>
    <w:rsid w:val="00C4752A"/>
    <w:rsid w:val="00C47926"/>
    <w:rsid w:val="00C50CD5"/>
    <w:rsid w:val="00C511CC"/>
    <w:rsid w:val="00C51D5A"/>
    <w:rsid w:val="00C52876"/>
    <w:rsid w:val="00C53290"/>
    <w:rsid w:val="00C534ED"/>
    <w:rsid w:val="00C534FA"/>
    <w:rsid w:val="00C538B4"/>
    <w:rsid w:val="00C556E8"/>
    <w:rsid w:val="00C56E0A"/>
    <w:rsid w:val="00C570C9"/>
    <w:rsid w:val="00C57F20"/>
    <w:rsid w:val="00C602E1"/>
    <w:rsid w:val="00C60E41"/>
    <w:rsid w:val="00C6242A"/>
    <w:rsid w:val="00C62A0E"/>
    <w:rsid w:val="00C637A6"/>
    <w:rsid w:val="00C63B51"/>
    <w:rsid w:val="00C63F04"/>
    <w:rsid w:val="00C64764"/>
    <w:rsid w:val="00C64A96"/>
    <w:rsid w:val="00C64AB8"/>
    <w:rsid w:val="00C656D1"/>
    <w:rsid w:val="00C65881"/>
    <w:rsid w:val="00C66BCD"/>
    <w:rsid w:val="00C7081D"/>
    <w:rsid w:val="00C7084A"/>
    <w:rsid w:val="00C70E65"/>
    <w:rsid w:val="00C70FE0"/>
    <w:rsid w:val="00C71105"/>
    <w:rsid w:val="00C72F61"/>
    <w:rsid w:val="00C74332"/>
    <w:rsid w:val="00C74366"/>
    <w:rsid w:val="00C75E07"/>
    <w:rsid w:val="00C76523"/>
    <w:rsid w:val="00C76B14"/>
    <w:rsid w:val="00C76F08"/>
    <w:rsid w:val="00C803EE"/>
    <w:rsid w:val="00C816AF"/>
    <w:rsid w:val="00C81A44"/>
    <w:rsid w:val="00C8246A"/>
    <w:rsid w:val="00C82CCC"/>
    <w:rsid w:val="00C84579"/>
    <w:rsid w:val="00C852A7"/>
    <w:rsid w:val="00C859A5"/>
    <w:rsid w:val="00C85F78"/>
    <w:rsid w:val="00C872C3"/>
    <w:rsid w:val="00C87ACF"/>
    <w:rsid w:val="00C87AFC"/>
    <w:rsid w:val="00C90279"/>
    <w:rsid w:val="00C9113A"/>
    <w:rsid w:val="00C9182F"/>
    <w:rsid w:val="00C91B5D"/>
    <w:rsid w:val="00C92814"/>
    <w:rsid w:val="00C931D0"/>
    <w:rsid w:val="00C9350F"/>
    <w:rsid w:val="00C937D3"/>
    <w:rsid w:val="00C93813"/>
    <w:rsid w:val="00C94299"/>
    <w:rsid w:val="00C946E2"/>
    <w:rsid w:val="00C96398"/>
    <w:rsid w:val="00C96BE5"/>
    <w:rsid w:val="00C96E3A"/>
    <w:rsid w:val="00CA0148"/>
    <w:rsid w:val="00CA03C2"/>
    <w:rsid w:val="00CA21C5"/>
    <w:rsid w:val="00CA2D82"/>
    <w:rsid w:val="00CA3151"/>
    <w:rsid w:val="00CA48D7"/>
    <w:rsid w:val="00CA4938"/>
    <w:rsid w:val="00CA5342"/>
    <w:rsid w:val="00CA5ECB"/>
    <w:rsid w:val="00CA6598"/>
    <w:rsid w:val="00CA6C5F"/>
    <w:rsid w:val="00CA71D9"/>
    <w:rsid w:val="00CA7584"/>
    <w:rsid w:val="00CB01F1"/>
    <w:rsid w:val="00CB0ACB"/>
    <w:rsid w:val="00CB0CAF"/>
    <w:rsid w:val="00CB15AA"/>
    <w:rsid w:val="00CB1D96"/>
    <w:rsid w:val="00CB1FB1"/>
    <w:rsid w:val="00CB2515"/>
    <w:rsid w:val="00CB33C9"/>
    <w:rsid w:val="00CB34EB"/>
    <w:rsid w:val="00CB45B3"/>
    <w:rsid w:val="00CB4B88"/>
    <w:rsid w:val="00CB6B43"/>
    <w:rsid w:val="00CB7506"/>
    <w:rsid w:val="00CB7AD2"/>
    <w:rsid w:val="00CB7B3F"/>
    <w:rsid w:val="00CB7D3F"/>
    <w:rsid w:val="00CC0862"/>
    <w:rsid w:val="00CC0AAE"/>
    <w:rsid w:val="00CC1797"/>
    <w:rsid w:val="00CC1EDD"/>
    <w:rsid w:val="00CC2927"/>
    <w:rsid w:val="00CC2E86"/>
    <w:rsid w:val="00CC38CF"/>
    <w:rsid w:val="00CC4FB8"/>
    <w:rsid w:val="00CC5952"/>
    <w:rsid w:val="00CC6151"/>
    <w:rsid w:val="00CC6B95"/>
    <w:rsid w:val="00CC7F51"/>
    <w:rsid w:val="00CD0063"/>
    <w:rsid w:val="00CD01A7"/>
    <w:rsid w:val="00CD2EB8"/>
    <w:rsid w:val="00CD4FE2"/>
    <w:rsid w:val="00CD5095"/>
    <w:rsid w:val="00CD5218"/>
    <w:rsid w:val="00CD68F4"/>
    <w:rsid w:val="00CD70DC"/>
    <w:rsid w:val="00CD79D2"/>
    <w:rsid w:val="00CE045C"/>
    <w:rsid w:val="00CE13A9"/>
    <w:rsid w:val="00CE2E60"/>
    <w:rsid w:val="00CE313D"/>
    <w:rsid w:val="00CE451C"/>
    <w:rsid w:val="00CE573E"/>
    <w:rsid w:val="00CE57DA"/>
    <w:rsid w:val="00CE5D26"/>
    <w:rsid w:val="00CE5DB3"/>
    <w:rsid w:val="00CE73C6"/>
    <w:rsid w:val="00CE7A1F"/>
    <w:rsid w:val="00CF0193"/>
    <w:rsid w:val="00CF0376"/>
    <w:rsid w:val="00CF0656"/>
    <w:rsid w:val="00CF23EB"/>
    <w:rsid w:val="00CF2419"/>
    <w:rsid w:val="00CF25FD"/>
    <w:rsid w:val="00CF2804"/>
    <w:rsid w:val="00CF2D2F"/>
    <w:rsid w:val="00CF31F5"/>
    <w:rsid w:val="00CF34FB"/>
    <w:rsid w:val="00CF3617"/>
    <w:rsid w:val="00CF4AEC"/>
    <w:rsid w:val="00CF5A07"/>
    <w:rsid w:val="00CF61F1"/>
    <w:rsid w:val="00CF6216"/>
    <w:rsid w:val="00CF7139"/>
    <w:rsid w:val="00CF7711"/>
    <w:rsid w:val="00D004A9"/>
    <w:rsid w:val="00D01341"/>
    <w:rsid w:val="00D014F8"/>
    <w:rsid w:val="00D01A43"/>
    <w:rsid w:val="00D026BC"/>
    <w:rsid w:val="00D027CB"/>
    <w:rsid w:val="00D034B0"/>
    <w:rsid w:val="00D04182"/>
    <w:rsid w:val="00D0431C"/>
    <w:rsid w:val="00D046CE"/>
    <w:rsid w:val="00D059AF"/>
    <w:rsid w:val="00D06678"/>
    <w:rsid w:val="00D06A90"/>
    <w:rsid w:val="00D07840"/>
    <w:rsid w:val="00D07A4F"/>
    <w:rsid w:val="00D07ECE"/>
    <w:rsid w:val="00D105CF"/>
    <w:rsid w:val="00D10601"/>
    <w:rsid w:val="00D10690"/>
    <w:rsid w:val="00D10D44"/>
    <w:rsid w:val="00D12592"/>
    <w:rsid w:val="00D127FB"/>
    <w:rsid w:val="00D147AA"/>
    <w:rsid w:val="00D1709B"/>
    <w:rsid w:val="00D17E9A"/>
    <w:rsid w:val="00D20044"/>
    <w:rsid w:val="00D2016B"/>
    <w:rsid w:val="00D21201"/>
    <w:rsid w:val="00D21371"/>
    <w:rsid w:val="00D22444"/>
    <w:rsid w:val="00D22D1D"/>
    <w:rsid w:val="00D2557B"/>
    <w:rsid w:val="00D25967"/>
    <w:rsid w:val="00D25D95"/>
    <w:rsid w:val="00D2710E"/>
    <w:rsid w:val="00D27A34"/>
    <w:rsid w:val="00D30383"/>
    <w:rsid w:val="00D3042A"/>
    <w:rsid w:val="00D31899"/>
    <w:rsid w:val="00D32BBB"/>
    <w:rsid w:val="00D32F0A"/>
    <w:rsid w:val="00D3487B"/>
    <w:rsid w:val="00D34884"/>
    <w:rsid w:val="00D34A9D"/>
    <w:rsid w:val="00D35107"/>
    <w:rsid w:val="00D35AE9"/>
    <w:rsid w:val="00D364AD"/>
    <w:rsid w:val="00D36813"/>
    <w:rsid w:val="00D36946"/>
    <w:rsid w:val="00D36BA4"/>
    <w:rsid w:val="00D36DA9"/>
    <w:rsid w:val="00D400AB"/>
    <w:rsid w:val="00D40645"/>
    <w:rsid w:val="00D40BFD"/>
    <w:rsid w:val="00D416FA"/>
    <w:rsid w:val="00D41F02"/>
    <w:rsid w:val="00D41F74"/>
    <w:rsid w:val="00D4212E"/>
    <w:rsid w:val="00D4221D"/>
    <w:rsid w:val="00D4240C"/>
    <w:rsid w:val="00D42675"/>
    <w:rsid w:val="00D42A4E"/>
    <w:rsid w:val="00D42D22"/>
    <w:rsid w:val="00D43A88"/>
    <w:rsid w:val="00D445F8"/>
    <w:rsid w:val="00D44841"/>
    <w:rsid w:val="00D474A9"/>
    <w:rsid w:val="00D5398D"/>
    <w:rsid w:val="00D540EB"/>
    <w:rsid w:val="00D55C0D"/>
    <w:rsid w:val="00D55FC3"/>
    <w:rsid w:val="00D568BC"/>
    <w:rsid w:val="00D56B75"/>
    <w:rsid w:val="00D5786B"/>
    <w:rsid w:val="00D57F34"/>
    <w:rsid w:val="00D61061"/>
    <w:rsid w:val="00D622AC"/>
    <w:rsid w:val="00D6329A"/>
    <w:rsid w:val="00D6329B"/>
    <w:rsid w:val="00D635CC"/>
    <w:rsid w:val="00D6376E"/>
    <w:rsid w:val="00D63D7C"/>
    <w:rsid w:val="00D65089"/>
    <w:rsid w:val="00D65ABF"/>
    <w:rsid w:val="00D65DA8"/>
    <w:rsid w:val="00D6627B"/>
    <w:rsid w:val="00D66DBE"/>
    <w:rsid w:val="00D678CB"/>
    <w:rsid w:val="00D679FD"/>
    <w:rsid w:val="00D70BD5"/>
    <w:rsid w:val="00D70EFF"/>
    <w:rsid w:val="00D71829"/>
    <w:rsid w:val="00D71D73"/>
    <w:rsid w:val="00D72399"/>
    <w:rsid w:val="00D7467B"/>
    <w:rsid w:val="00D746F2"/>
    <w:rsid w:val="00D75DE7"/>
    <w:rsid w:val="00D77624"/>
    <w:rsid w:val="00D77666"/>
    <w:rsid w:val="00D77899"/>
    <w:rsid w:val="00D816C8"/>
    <w:rsid w:val="00D81D30"/>
    <w:rsid w:val="00D8315B"/>
    <w:rsid w:val="00D83813"/>
    <w:rsid w:val="00D8407E"/>
    <w:rsid w:val="00D848BF"/>
    <w:rsid w:val="00D84CDC"/>
    <w:rsid w:val="00D8500F"/>
    <w:rsid w:val="00D855DC"/>
    <w:rsid w:val="00D85A6D"/>
    <w:rsid w:val="00D85DB1"/>
    <w:rsid w:val="00D87125"/>
    <w:rsid w:val="00D871BC"/>
    <w:rsid w:val="00D87DB2"/>
    <w:rsid w:val="00D90714"/>
    <w:rsid w:val="00D93994"/>
    <w:rsid w:val="00D93B87"/>
    <w:rsid w:val="00D9489E"/>
    <w:rsid w:val="00D95A75"/>
    <w:rsid w:val="00D96762"/>
    <w:rsid w:val="00D9690C"/>
    <w:rsid w:val="00D97912"/>
    <w:rsid w:val="00DA1997"/>
    <w:rsid w:val="00DA2047"/>
    <w:rsid w:val="00DA2B9C"/>
    <w:rsid w:val="00DA372A"/>
    <w:rsid w:val="00DA3A2E"/>
    <w:rsid w:val="00DA478A"/>
    <w:rsid w:val="00DA5913"/>
    <w:rsid w:val="00DA790F"/>
    <w:rsid w:val="00DB05E4"/>
    <w:rsid w:val="00DB26AF"/>
    <w:rsid w:val="00DB29FE"/>
    <w:rsid w:val="00DB2B70"/>
    <w:rsid w:val="00DB3E82"/>
    <w:rsid w:val="00DB47CF"/>
    <w:rsid w:val="00DB54BD"/>
    <w:rsid w:val="00DB595A"/>
    <w:rsid w:val="00DB59F6"/>
    <w:rsid w:val="00DB5ACE"/>
    <w:rsid w:val="00DB6031"/>
    <w:rsid w:val="00DB60A2"/>
    <w:rsid w:val="00DB7914"/>
    <w:rsid w:val="00DC01DF"/>
    <w:rsid w:val="00DC17AB"/>
    <w:rsid w:val="00DC1BD4"/>
    <w:rsid w:val="00DC2BF4"/>
    <w:rsid w:val="00DC2EC1"/>
    <w:rsid w:val="00DC3533"/>
    <w:rsid w:val="00DC37E6"/>
    <w:rsid w:val="00DC4108"/>
    <w:rsid w:val="00DC48D1"/>
    <w:rsid w:val="00DC695E"/>
    <w:rsid w:val="00DC6F8F"/>
    <w:rsid w:val="00DC729A"/>
    <w:rsid w:val="00DD0043"/>
    <w:rsid w:val="00DD02DA"/>
    <w:rsid w:val="00DD0432"/>
    <w:rsid w:val="00DD12FA"/>
    <w:rsid w:val="00DD15A9"/>
    <w:rsid w:val="00DD1A1E"/>
    <w:rsid w:val="00DD2A0F"/>
    <w:rsid w:val="00DD3105"/>
    <w:rsid w:val="00DD4697"/>
    <w:rsid w:val="00DD4B4B"/>
    <w:rsid w:val="00DD5A34"/>
    <w:rsid w:val="00DD5E32"/>
    <w:rsid w:val="00DD6625"/>
    <w:rsid w:val="00DD6799"/>
    <w:rsid w:val="00DD6A4C"/>
    <w:rsid w:val="00DD7CBA"/>
    <w:rsid w:val="00DE1078"/>
    <w:rsid w:val="00DE1174"/>
    <w:rsid w:val="00DE1450"/>
    <w:rsid w:val="00DE1EDC"/>
    <w:rsid w:val="00DE20BA"/>
    <w:rsid w:val="00DE282D"/>
    <w:rsid w:val="00DE31D3"/>
    <w:rsid w:val="00DE3230"/>
    <w:rsid w:val="00DE391F"/>
    <w:rsid w:val="00DE5D4B"/>
    <w:rsid w:val="00DE74D5"/>
    <w:rsid w:val="00DE7CA2"/>
    <w:rsid w:val="00DE7F98"/>
    <w:rsid w:val="00DF0962"/>
    <w:rsid w:val="00DF134A"/>
    <w:rsid w:val="00DF182D"/>
    <w:rsid w:val="00DF2B22"/>
    <w:rsid w:val="00DF504B"/>
    <w:rsid w:val="00DF5307"/>
    <w:rsid w:val="00DF548B"/>
    <w:rsid w:val="00DF562E"/>
    <w:rsid w:val="00DF565C"/>
    <w:rsid w:val="00DF748A"/>
    <w:rsid w:val="00E007F3"/>
    <w:rsid w:val="00E0145B"/>
    <w:rsid w:val="00E03AAD"/>
    <w:rsid w:val="00E04AC4"/>
    <w:rsid w:val="00E0590D"/>
    <w:rsid w:val="00E05B81"/>
    <w:rsid w:val="00E05D8A"/>
    <w:rsid w:val="00E07D7E"/>
    <w:rsid w:val="00E10087"/>
    <w:rsid w:val="00E11FA4"/>
    <w:rsid w:val="00E1201A"/>
    <w:rsid w:val="00E125E7"/>
    <w:rsid w:val="00E13CE0"/>
    <w:rsid w:val="00E14933"/>
    <w:rsid w:val="00E16203"/>
    <w:rsid w:val="00E16617"/>
    <w:rsid w:val="00E1667E"/>
    <w:rsid w:val="00E16A27"/>
    <w:rsid w:val="00E16BA5"/>
    <w:rsid w:val="00E16BD3"/>
    <w:rsid w:val="00E17C7C"/>
    <w:rsid w:val="00E17ECB"/>
    <w:rsid w:val="00E2010C"/>
    <w:rsid w:val="00E204FC"/>
    <w:rsid w:val="00E20ACB"/>
    <w:rsid w:val="00E20D97"/>
    <w:rsid w:val="00E210A6"/>
    <w:rsid w:val="00E221BB"/>
    <w:rsid w:val="00E22CD0"/>
    <w:rsid w:val="00E22E67"/>
    <w:rsid w:val="00E23B62"/>
    <w:rsid w:val="00E2539F"/>
    <w:rsid w:val="00E25E24"/>
    <w:rsid w:val="00E25F1F"/>
    <w:rsid w:val="00E26045"/>
    <w:rsid w:val="00E2701D"/>
    <w:rsid w:val="00E27531"/>
    <w:rsid w:val="00E30263"/>
    <w:rsid w:val="00E3156B"/>
    <w:rsid w:val="00E32A0E"/>
    <w:rsid w:val="00E32E7C"/>
    <w:rsid w:val="00E33544"/>
    <w:rsid w:val="00E33FBF"/>
    <w:rsid w:val="00E343B6"/>
    <w:rsid w:val="00E34546"/>
    <w:rsid w:val="00E34A4D"/>
    <w:rsid w:val="00E34E9B"/>
    <w:rsid w:val="00E35382"/>
    <w:rsid w:val="00E35F7E"/>
    <w:rsid w:val="00E36B4E"/>
    <w:rsid w:val="00E37261"/>
    <w:rsid w:val="00E37B3E"/>
    <w:rsid w:val="00E409AA"/>
    <w:rsid w:val="00E42B13"/>
    <w:rsid w:val="00E4316C"/>
    <w:rsid w:val="00E43350"/>
    <w:rsid w:val="00E441B2"/>
    <w:rsid w:val="00E44D82"/>
    <w:rsid w:val="00E44F59"/>
    <w:rsid w:val="00E45A8B"/>
    <w:rsid w:val="00E46B29"/>
    <w:rsid w:val="00E47EC6"/>
    <w:rsid w:val="00E519D3"/>
    <w:rsid w:val="00E53660"/>
    <w:rsid w:val="00E5443A"/>
    <w:rsid w:val="00E54611"/>
    <w:rsid w:val="00E54ECB"/>
    <w:rsid w:val="00E55352"/>
    <w:rsid w:val="00E55583"/>
    <w:rsid w:val="00E563CC"/>
    <w:rsid w:val="00E5703E"/>
    <w:rsid w:val="00E57127"/>
    <w:rsid w:val="00E57A2B"/>
    <w:rsid w:val="00E6032D"/>
    <w:rsid w:val="00E61094"/>
    <w:rsid w:val="00E625AE"/>
    <w:rsid w:val="00E62A6B"/>
    <w:rsid w:val="00E6344A"/>
    <w:rsid w:val="00E63944"/>
    <w:rsid w:val="00E63EF5"/>
    <w:rsid w:val="00E64FD6"/>
    <w:rsid w:val="00E6517A"/>
    <w:rsid w:val="00E659A8"/>
    <w:rsid w:val="00E6626E"/>
    <w:rsid w:val="00E667B4"/>
    <w:rsid w:val="00E66907"/>
    <w:rsid w:val="00E66F58"/>
    <w:rsid w:val="00E67368"/>
    <w:rsid w:val="00E67512"/>
    <w:rsid w:val="00E7023A"/>
    <w:rsid w:val="00E70354"/>
    <w:rsid w:val="00E71D10"/>
    <w:rsid w:val="00E732D8"/>
    <w:rsid w:val="00E74A46"/>
    <w:rsid w:val="00E74A54"/>
    <w:rsid w:val="00E750EF"/>
    <w:rsid w:val="00E7659E"/>
    <w:rsid w:val="00E805D5"/>
    <w:rsid w:val="00E8192B"/>
    <w:rsid w:val="00E81CB6"/>
    <w:rsid w:val="00E83F86"/>
    <w:rsid w:val="00E84262"/>
    <w:rsid w:val="00E84D35"/>
    <w:rsid w:val="00E862A5"/>
    <w:rsid w:val="00E862F3"/>
    <w:rsid w:val="00E8714B"/>
    <w:rsid w:val="00E90170"/>
    <w:rsid w:val="00E90666"/>
    <w:rsid w:val="00E908B9"/>
    <w:rsid w:val="00E9112C"/>
    <w:rsid w:val="00E934FD"/>
    <w:rsid w:val="00E937F1"/>
    <w:rsid w:val="00E9508C"/>
    <w:rsid w:val="00E9530D"/>
    <w:rsid w:val="00E95C64"/>
    <w:rsid w:val="00E96435"/>
    <w:rsid w:val="00E96573"/>
    <w:rsid w:val="00E96CAE"/>
    <w:rsid w:val="00E96F88"/>
    <w:rsid w:val="00E9705B"/>
    <w:rsid w:val="00E97217"/>
    <w:rsid w:val="00E97D4C"/>
    <w:rsid w:val="00EA058B"/>
    <w:rsid w:val="00EA0A81"/>
    <w:rsid w:val="00EA1CBC"/>
    <w:rsid w:val="00EA1EAC"/>
    <w:rsid w:val="00EA273F"/>
    <w:rsid w:val="00EA42C2"/>
    <w:rsid w:val="00EA5953"/>
    <w:rsid w:val="00EA6255"/>
    <w:rsid w:val="00EA640C"/>
    <w:rsid w:val="00EA6A86"/>
    <w:rsid w:val="00EA6C41"/>
    <w:rsid w:val="00EA7076"/>
    <w:rsid w:val="00EA7606"/>
    <w:rsid w:val="00EB09B9"/>
    <w:rsid w:val="00EB0BAC"/>
    <w:rsid w:val="00EB13FA"/>
    <w:rsid w:val="00EB2B68"/>
    <w:rsid w:val="00EB2C07"/>
    <w:rsid w:val="00EB2DF9"/>
    <w:rsid w:val="00EB2EA7"/>
    <w:rsid w:val="00EB3574"/>
    <w:rsid w:val="00EB39A0"/>
    <w:rsid w:val="00EB461D"/>
    <w:rsid w:val="00EB4AB9"/>
    <w:rsid w:val="00EB4D54"/>
    <w:rsid w:val="00EB61F0"/>
    <w:rsid w:val="00EB7CB9"/>
    <w:rsid w:val="00EC2238"/>
    <w:rsid w:val="00EC2D7E"/>
    <w:rsid w:val="00EC3280"/>
    <w:rsid w:val="00EC37D2"/>
    <w:rsid w:val="00EC430F"/>
    <w:rsid w:val="00EC43CC"/>
    <w:rsid w:val="00EC53FD"/>
    <w:rsid w:val="00EC6943"/>
    <w:rsid w:val="00EC6B65"/>
    <w:rsid w:val="00ED0D61"/>
    <w:rsid w:val="00ED10EB"/>
    <w:rsid w:val="00ED1212"/>
    <w:rsid w:val="00ED1793"/>
    <w:rsid w:val="00ED1CCE"/>
    <w:rsid w:val="00ED1DC1"/>
    <w:rsid w:val="00ED2203"/>
    <w:rsid w:val="00ED2DF9"/>
    <w:rsid w:val="00ED43B4"/>
    <w:rsid w:val="00ED481E"/>
    <w:rsid w:val="00ED4B2B"/>
    <w:rsid w:val="00ED4C6E"/>
    <w:rsid w:val="00ED647F"/>
    <w:rsid w:val="00ED6ABA"/>
    <w:rsid w:val="00ED7FBC"/>
    <w:rsid w:val="00EE2715"/>
    <w:rsid w:val="00EE2980"/>
    <w:rsid w:val="00EE3451"/>
    <w:rsid w:val="00EE37D0"/>
    <w:rsid w:val="00EE5A93"/>
    <w:rsid w:val="00EE5EB9"/>
    <w:rsid w:val="00EE65DD"/>
    <w:rsid w:val="00EE6742"/>
    <w:rsid w:val="00EE67B0"/>
    <w:rsid w:val="00EE6C5E"/>
    <w:rsid w:val="00EE748E"/>
    <w:rsid w:val="00EE7620"/>
    <w:rsid w:val="00EE7F5B"/>
    <w:rsid w:val="00EF0997"/>
    <w:rsid w:val="00EF13C1"/>
    <w:rsid w:val="00EF1A1B"/>
    <w:rsid w:val="00EF1AED"/>
    <w:rsid w:val="00EF1E29"/>
    <w:rsid w:val="00EF1F61"/>
    <w:rsid w:val="00EF4856"/>
    <w:rsid w:val="00EF5313"/>
    <w:rsid w:val="00EF5E8E"/>
    <w:rsid w:val="00EF6C56"/>
    <w:rsid w:val="00EF6CF8"/>
    <w:rsid w:val="00EF7C7D"/>
    <w:rsid w:val="00EF7F6F"/>
    <w:rsid w:val="00F00238"/>
    <w:rsid w:val="00F00326"/>
    <w:rsid w:val="00F01541"/>
    <w:rsid w:val="00F01913"/>
    <w:rsid w:val="00F02665"/>
    <w:rsid w:val="00F02957"/>
    <w:rsid w:val="00F02D73"/>
    <w:rsid w:val="00F04CCC"/>
    <w:rsid w:val="00F0577C"/>
    <w:rsid w:val="00F06F8B"/>
    <w:rsid w:val="00F07AB1"/>
    <w:rsid w:val="00F07E7A"/>
    <w:rsid w:val="00F1129C"/>
    <w:rsid w:val="00F11329"/>
    <w:rsid w:val="00F113ED"/>
    <w:rsid w:val="00F1168F"/>
    <w:rsid w:val="00F12018"/>
    <w:rsid w:val="00F126E7"/>
    <w:rsid w:val="00F12735"/>
    <w:rsid w:val="00F13101"/>
    <w:rsid w:val="00F155EA"/>
    <w:rsid w:val="00F16D19"/>
    <w:rsid w:val="00F17980"/>
    <w:rsid w:val="00F20BE2"/>
    <w:rsid w:val="00F2139E"/>
    <w:rsid w:val="00F224B9"/>
    <w:rsid w:val="00F2264D"/>
    <w:rsid w:val="00F2284B"/>
    <w:rsid w:val="00F22B8D"/>
    <w:rsid w:val="00F22C58"/>
    <w:rsid w:val="00F23009"/>
    <w:rsid w:val="00F23D5F"/>
    <w:rsid w:val="00F23F22"/>
    <w:rsid w:val="00F241EE"/>
    <w:rsid w:val="00F24534"/>
    <w:rsid w:val="00F247F5"/>
    <w:rsid w:val="00F24AD0"/>
    <w:rsid w:val="00F25280"/>
    <w:rsid w:val="00F26552"/>
    <w:rsid w:val="00F27038"/>
    <w:rsid w:val="00F27C7B"/>
    <w:rsid w:val="00F31665"/>
    <w:rsid w:val="00F317FE"/>
    <w:rsid w:val="00F3300D"/>
    <w:rsid w:val="00F33FFE"/>
    <w:rsid w:val="00F345F0"/>
    <w:rsid w:val="00F34834"/>
    <w:rsid w:val="00F34E41"/>
    <w:rsid w:val="00F34FDD"/>
    <w:rsid w:val="00F35079"/>
    <w:rsid w:val="00F37020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4A75"/>
    <w:rsid w:val="00F450CB"/>
    <w:rsid w:val="00F45E55"/>
    <w:rsid w:val="00F46252"/>
    <w:rsid w:val="00F46662"/>
    <w:rsid w:val="00F475DB"/>
    <w:rsid w:val="00F47D3C"/>
    <w:rsid w:val="00F47E9B"/>
    <w:rsid w:val="00F5031B"/>
    <w:rsid w:val="00F50F38"/>
    <w:rsid w:val="00F5161E"/>
    <w:rsid w:val="00F51BA8"/>
    <w:rsid w:val="00F51F36"/>
    <w:rsid w:val="00F531A5"/>
    <w:rsid w:val="00F538D6"/>
    <w:rsid w:val="00F539DB"/>
    <w:rsid w:val="00F53BE4"/>
    <w:rsid w:val="00F53EAC"/>
    <w:rsid w:val="00F5439F"/>
    <w:rsid w:val="00F55893"/>
    <w:rsid w:val="00F56B35"/>
    <w:rsid w:val="00F571E2"/>
    <w:rsid w:val="00F60424"/>
    <w:rsid w:val="00F60CCA"/>
    <w:rsid w:val="00F6115B"/>
    <w:rsid w:val="00F6175E"/>
    <w:rsid w:val="00F6177A"/>
    <w:rsid w:val="00F632EA"/>
    <w:rsid w:val="00F636AD"/>
    <w:rsid w:val="00F64FE7"/>
    <w:rsid w:val="00F6524E"/>
    <w:rsid w:val="00F65847"/>
    <w:rsid w:val="00F65AA0"/>
    <w:rsid w:val="00F662FF"/>
    <w:rsid w:val="00F66702"/>
    <w:rsid w:val="00F6683A"/>
    <w:rsid w:val="00F66EE7"/>
    <w:rsid w:val="00F67B3B"/>
    <w:rsid w:val="00F70318"/>
    <w:rsid w:val="00F7197E"/>
    <w:rsid w:val="00F723A6"/>
    <w:rsid w:val="00F72FDC"/>
    <w:rsid w:val="00F73B0B"/>
    <w:rsid w:val="00F73DF0"/>
    <w:rsid w:val="00F75052"/>
    <w:rsid w:val="00F751D3"/>
    <w:rsid w:val="00F7596C"/>
    <w:rsid w:val="00F759CF"/>
    <w:rsid w:val="00F76CF3"/>
    <w:rsid w:val="00F81835"/>
    <w:rsid w:val="00F81C0D"/>
    <w:rsid w:val="00F82004"/>
    <w:rsid w:val="00F82273"/>
    <w:rsid w:val="00F822F8"/>
    <w:rsid w:val="00F83135"/>
    <w:rsid w:val="00F8347E"/>
    <w:rsid w:val="00F844D6"/>
    <w:rsid w:val="00F8490B"/>
    <w:rsid w:val="00F849E8"/>
    <w:rsid w:val="00F85308"/>
    <w:rsid w:val="00F86742"/>
    <w:rsid w:val="00F87887"/>
    <w:rsid w:val="00F9046F"/>
    <w:rsid w:val="00F92369"/>
    <w:rsid w:val="00F93A0D"/>
    <w:rsid w:val="00F94FE3"/>
    <w:rsid w:val="00F95633"/>
    <w:rsid w:val="00F96588"/>
    <w:rsid w:val="00F968F2"/>
    <w:rsid w:val="00F9704B"/>
    <w:rsid w:val="00FA0CEF"/>
    <w:rsid w:val="00FA12DA"/>
    <w:rsid w:val="00FA28C6"/>
    <w:rsid w:val="00FA2A08"/>
    <w:rsid w:val="00FA3B3A"/>
    <w:rsid w:val="00FA3C18"/>
    <w:rsid w:val="00FA603D"/>
    <w:rsid w:val="00FA784B"/>
    <w:rsid w:val="00FA7F13"/>
    <w:rsid w:val="00FB0456"/>
    <w:rsid w:val="00FB04A4"/>
    <w:rsid w:val="00FB14B6"/>
    <w:rsid w:val="00FB2519"/>
    <w:rsid w:val="00FB2913"/>
    <w:rsid w:val="00FB2EA8"/>
    <w:rsid w:val="00FB5BA7"/>
    <w:rsid w:val="00FB6F7E"/>
    <w:rsid w:val="00FB79E9"/>
    <w:rsid w:val="00FB7AEF"/>
    <w:rsid w:val="00FC0599"/>
    <w:rsid w:val="00FC0DF5"/>
    <w:rsid w:val="00FC1654"/>
    <w:rsid w:val="00FC1A90"/>
    <w:rsid w:val="00FC1C50"/>
    <w:rsid w:val="00FC1E3E"/>
    <w:rsid w:val="00FC335F"/>
    <w:rsid w:val="00FC3991"/>
    <w:rsid w:val="00FC416B"/>
    <w:rsid w:val="00FC4191"/>
    <w:rsid w:val="00FC4D0A"/>
    <w:rsid w:val="00FC5604"/>
    <w:rsid w:val="00FC6392"/>
    <w:rsid w:val="00FC79D8"/>
    <w:rsid w:val="00FD0908"/>
    <w:rsid w:val="00FD105D"/>
    <w:rsid w:val="00FD1BDF"/>
    <w:rsid w:val="00FD1CFE"/>
    <w:rsid w:val="00FD1D5F"/>
    <w:rsid w:val="00FD1F70"/>
    <w:rsid w:val="00FD3610"/>
    <w:rsid w:val="00FD38EA"/>
    <w:rsid w:val="00FD5330"/>
    <w:rsid w:val="00FD68B0"/>
    <w:rsid w:val="00FD6FDE"/>
    <w:rsid w:val="00FD75C4"/>
    <w:rsid w:val="00FD7873"/>
    <w:rsid w:val="00FD7E58"/>
    <w:rsid w:val="00FD7FD3"/>
    <w:rsid w:val="00FE005D"/>
    <w:rsid w:val="00FE08A3"/>
    <w:rsid w:val="00FE093F"/>
    <w:rsid w:val="00FE16DB"/>
    <w:rsid w:val="00FE1FB0"/>
    <w:rsid w:val="00FE28F6"/>
    <w:rsid w:val="00FE2ABD"/>
    <w:rsid w:val="00FE57E3"/>
    <w:rsid w:val="00FE57EB"/>
    <w:rsid w:val="00FE650F"/>
    <w:rsid w:val="00FE7C6C"/>
    <w:rsid w:val="00FE7C9E"/>
    <w:rsid w:val="00FE7CAC"/>
    <w:rsid w:val="00FF1778"/>
    <w:rsid w:val="00FF32E6"/>
    <w:rsid w:val="00FF3859"/>
    <w:rsid w:val="00FF387C"/>
    <w:rsid w:val="00FF3D4C"/>
    <w:rsid w:val="00FF3ED9"/>
    <w:rsid w:val="00FF408A"/>
    <w:rsid w:val="00FF46E5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B7A8CFE2.dotm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olmst001</dc:creator>
  <cp:lastModifiedBy>Jennifer Hunter Childs</cp:lastModifiedBy>
  <cp:revision>2</cp:revision>
  <cp:lastPrinted>2013-06-11T15:41:00Z</cp:lastPrinted>
  <dcterms:created xsi:type="dcterms:W3CDTF">2015-05-07T21:19:00Z</dcterms:created>
  <dcterms:modified xsi:type="dcterms:W3CDTF">2015-05-07T21:19:00Z</dcterms:modified>
</cp:coreProperties>
</file>