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D6" w:rsidRDefault="006F4B7C" w:rsidP="006F4B7C">
      <w:pPr>
        <w:pStyle w:val="Heading1"/>
      </w:pPr>
      <w:r>
        <w:t>Interview scenarios</w:t>
      </w:r>
    </w:p>
    <w:p w:rsidR="006F4B7C" w:rsidRPr="006F4B7C" w:rsidRDefault="006F4B7C" w:rsidP="006F4B7C"/>
    <w:p w:rsidR="006F4B7C" w:rsidRPr="006F4B7C" w:rsidRDefault="006F4B7C" w:rsidP="006F4B7C">
      <w:pPr>
        <w:rPr>
          <w:b/>
          <w:u w:val="single"/>
        </w:rPr>
      </w:pPr>
      <w:r w:rsidRPr="006F4B7C">
        <w:rPr>
          <w:b/>
          <w:u w:val="single"/>
        </w:rPr>
        <w:t>3 Member Household-unrelated roommates</w:t>
      </w:r>
    </w:p>
    <w:p w:rsidR="006F4B7C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Personal visit to address</w:t>
      </w:r>
    </w:p>
    <w:p w:rsidR="006F4B7C" w:rsidRPr="00873537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Someone answers</w:t>
      </w:r>
      <w:r w:rsidR="00873537">
        <w:t>, Yes (correct address), yes (eligible respondent available)</w:t>
      </w:r>
    </w:p>
    <w:p w:rsidR="00873537" w:rsidRPr="00873537" w:rsidRDefault="00873537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Yes (on </w:t>
      </w:r>
      <w:proofErr w:type="spellStart"/>
      <w:r>
        <w:t>april</w:t>
      </w:r>
      <w:proofErr w:type="spellEnd"/>
      <w:r>
        <w:t xml:space="preserve"> 1 2016 were you living or staying…)</w:t>
      </w:r>
    </w:p>
    <w:p w:rsidR="00873537" w:rsidRDefault="00BB1317" w:rsidP="00873537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Name: Elsa Francine</w:t>
      </w:r>
      <w:r w:rsidR="00873537">
        <w:t xml:space="preserve"> </w:t>
      </w:r>
      <w:proofErr w:type="spellStart"/>
      <w:r w:rsidR="00873537">
        <w:t>Nosiglia</w:t>
      </w:r>
      <w:bookmarkStart w:id="0" w:name="_GoBack"/>
      <w:bookmarkEnd w:id="0"/>
      <w:proofErr w:type="spellEnd"/>
    </w:p>
    <w:p w:rsidR="00873537" w:rsidRPr="00873537" w:rsidRDefault="00873537" w:rsidP="006F4B7C">
      <w:pPr>
        <w:numPr>
          <w:ilvl w:val="0"/>
          <w:numId w:val="1"/>
        </w:numPr>
        <w:spacing w:after="0" w:line="240" w:lineRule="auto"/>
      </w:pPr>
      <w:r w:rsidRPr="00873537">
        <w:t xml:space="preserve">Phone number: </w:t>
      </w:r>
      <w:r w:rsidR="00627296">
        <w:t>refused</w:t>
      </w:r>
    </w:p>
    <w:p w:rsidR="00087E4F" w:rsidRPr="00087E4F" w:rsidRDefault="00087E4F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Yes (anyone else besides you living or staying)</w:t>
      </w:r>
    </w:p>
    <w:p w:rsidR="006F4B7C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Michael W. Fujiwara</w:t>
      </w:r>
    </w:p>
    <w:p w:rsidR="006F4B7C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proofErr w:type="spellStart"/>
      <w:r>
        <w:t>Humam</w:t>
      </w:r>
      <w:proofErr w:type="spellEnd"/>
      <w:r>
        <w:t xml:space="preserve"> ???</w:t>
      </w:r>
    </w:p>
    <w:p w:rsidR="001911C9" w:rsidRPr="001911C9" w:rsidRDefault="001911C9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No (Anyone else) </w:t>
      </w:r>
    </w:p>
    <w:p w:rsidR="001911C9" w:rsidRPr="001911C9" w:rsidRDefault="001911C9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No (Any additional people)</w:t>
      </w:r>
    </w:p>
    <w:p w:rsidR="001911C9" w:rsidRPr="001911C9" w:rsidRDefault="001911C9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No (no permanent place to live)</w:t>
      </w:r>
    </w:p>
    <w:p w:rsidR="001911C9" w:rsidRPr="001911C9" w:rsidRDefault="001911C9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Yes (I believe Michael’s last name has an “o” at the end: </w:t>
      </w:r>
      <w:proofErr w:type="spellStart"/>
      <w:r>
        <w:t>Fujiwaro</w:t>
      </w:r>
      <w:proofErr w:type="spellEnd"/>
    </w:p>
    <w:p w:rsidR="006F4B7C" w:rsidRPr="001911C9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Rent</w:t>
      </w:r>
    </w:p>
    <w:p w:rsidR="001911C9" w:rsidRPr="001911C9" w:rsidRDefault="001911C9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Michael and I rent (who rents home on April 1)</w:t>
      </w:r>
    </w:p>
    <w:p w:rsidR="00BB1317" w:rsidRPr="00BB1317" w:rsidRDefault="00BB1317" w:rsidP="00BB1317">
      <w:pPr>
        <w:numPr>
          <w:ilvl w:val="0"/>
          <w:numId w:val="1"/>
        </w:numPr>
        <w:spacing w:after="0" w:line="240" w:lineRule="auto"/>
      </w:pPr>
      <w:r w:rsidRPr="00BB1317">
        <w:t xml:space="preserve">Relationship: Michael is your  (answer: he’s my </w:t>
      </w:r>
      <w:r w:rsidR="005B49E8">
        <w:t>room</w:t>
      </w:r>
      <w:r w:rsidRPr="00BB1317">
        <w:t>mate</w:t>
      </w:r>
      <w:r>
        <w:t xml:space="preserve"> -other</w:t>
      </w:r>
      <w:r w:rsidRPr="00BB1317">
        <w:t>)</w:t>
      </w:r>
    </w:p>
    <w:p w:rsidR="00BB1317" w:rsidRPr="00BB1317" w:rsidRDefault="00BB1317" w:rsidP="00BB1317">
      <w:pPr>
        <w:numPr>
          <w:ilvl w:val="0"/>
          <w:numId w:val="1"/>
        </w:numPr>
        <w:spacing w:after="0" w:line="240" w:lineRule="auto"/>
      </w:pPr>
      <w:r w:rsidRPr="00BB1317">
        <w:t xml:space="preserve">Relationship: </w:t>
      </w:r>
      <w:proofErr w:type="spellStart"/>
      <w:r w:rsidRPr="00BB1317">
        <w:t>Humam</w:t>
      </w:r>
      <w:proofErr w:type="spellEnd"/>
      <w:r w:rsidRPr="00BB1317">
        <w:t xml:space="preserve"> is your (answer: he’s my </w:t>
      </w:r>
      <w:r w:rsidR="005B49E8">
        <w:t>room</w:t>
      </w:r>
      <w:r w:rsidRPr="00BB1317">
        <w:t>mate</w:t>
      </w:r>
      <w:r>
        <w:t>-other</w:t>
      </w:r>
      <w:r w:rsidRPr="00BB1317">
        <w:t>)</w:t>
      </w:r>
    </w:p>
    <w:p w:rsidR="006F4B7C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Elsa F. </w:t>
      </w:r>
      <w:proofErr w:type="spellStart"/>
      <w:r>
        <w:t>Nosiglia</w:t>
      </w:r>
      <w:proofErr w:type="spellEnd"/>
    </w:p>
    <w:p w:rsidR="006F4B7C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Female</w:t>
      </w:r>
    </w:p>
    <w:p w:rsidR="00BB1317" w:rsidRDefault="006F4B7C" w:rsidP="00BB1317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February 17, 1980</w:t>
      </w:r>
    </w:p>
    <w:p w:rsidR="00BB1317" w:rsidRPr="00BB1317" w:rsidRDefault="00BB1317" w:rsidP="00BB1317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Yes (confirm age)</w:t>
      </w:r>
    </w:p>
    <w:p w:rsidR="006F4B7C" w:rsidRPr="00C27B90" w:rsidRDefault="006F4B7C" w:rsidP="00C27B90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Race</w:t>
      </w:r>
      <w:r w:rsidR="00C27B90">
        <w:t>:</w:t>
      </w:r>
      <w:r>
        <w:t xml:space="preserve"> </w:t>
      </w:r>
      <w:r w:rsidR="00BB1317">
        <w:t>- Hispanic - Venezuelan</w:t>
      </w:r>
    </w:p>
    <w:p w:rsidR="006F4B7C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Michael W. Fujiwara</w:t>
      </w:r>
    </w:p>
    <w:p w:rsidR="006F4B7C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Male</w:t>
      </w:r>
    </w:p>
    <w:p w:rsidR="006F4B7C" w:rsidRPr="00627296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December 22, 1977</w:t>
      </w:r>
    </w:p>
    <w:p w:rsidR="00627296" w:rsidRPr="00627296" w:rsidRDefault="00627296" w:rsidP="00627296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Yes (confirm age)</w:t>
      </w:r>
    </w:p>
    <w:p w:rsidR="006F4B7C" w:rsidRDefault="00C27B90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 xml:space="preserve">Race: </w:t>
      </w:r>
      <w:r w:rsidR="006F4B7C">
        <w:t xml:space="preserve">Japanese, </w:t>
      </w:r>
      <w:r w:rsidR="00627296">
        <w:t>W</w:t>
      </w:r>
      <w:r w:rsidR="006F4B7C">
        <w:t>hite</w:t>
      </w:r>
    </w:p>
    <w:p w:rsidR="006F4B7C" w:rsidRDefault="006F4B7C" w:rsidP="006F4B7C">
      <w:pPr>
        <w:numPr>
          <w:ilvl w:val="0"/>
          <w:numId w:val="1"/>
        </w:numPr>
        <w:spacing w:after="0" w:line="240" w:lineRule="auto"/>
        <w:rPr>
          <w:u w:val="single"/>
        </w:rPr>
      </w:pPr>
      <w:proofErr w:type="spellStart"/>
      <w:r>
        <w:t>Humam</w:t>
      </w:r>
      <w:proofErr w:type="spellEnd"/>
      <w:r>
        <w:t xml:space="preserve"> ??</w:t>
      </w:r>
    </w:p>
    <w:p w:rsidR="006F4B7C" w:rsidRDefault="006F4B7C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Male</w:t>
      </w:r>
    </w:p>
    <w:p w:rsidR="00627296" w:rsidRPr="00627296" w:rsidRDefault="006F4B7C" w:rsidP="00627296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March 27, 1981</w:t>
      </w:r>
    </w:p>
    <w:p w:rsidR="00627296" w:rsidRPr="00627296" w:rsidRDefault="00627296" w:rsidP="00627296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>Yes (confirm age)</w:t>
      </w:r>
    </w:p>
    <w:p w:rsidR="006F4B7C" w:rsidRDefault="00C27B90" w:rsidP="006F4B7C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t xml:space="preserve">Race: </w:t>
      </w:r>
      <w:r w:rsidR="00627296">
        <w:t xml:space="preserve">Middle Eastern - </w:t>
      </w:r>
      <w:r w:rsidR="006F4B7C">
        <w:t>Iranian</w:t>
      </w:r>
    </w:p>
    <w:p w:rsidR="005B49E8" w:rsidRPr="005B49E8" w:rsidRDefault="005B49E8" w:rsidP="005B49E8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t>No (Does not stay anywhere else)</w:t>
      </w:r>
    </w:p>
    <w:p w:rsidR="005B49E8" w:rsidRPr="005B49E8" w:rsidRDefault="005B49E8" w:rsidP="005B49E8">
      <w:pPr>
        <w:numPr>
          <w:ilvl w:val="0"/>
          <w:numId w:val="1"/>
        </w:numPr>
        <w:spacing w:after="0" w:line="240" w:lineRule="auto"/>
      </w:pPr>
      <w:r w:rsidRPr="005B49E8">
        <w:t>No (group facility)</w:t>
      </w:r>
    </w:p>
    <w:p w:rsidR="006F4B7C" w:rsidRPr="00627296" w:rsidRDefault="00627296" w:rsidP="006F4B7C">
      <w:pPr>
        <w:numPr>
          <w:ilvl w:val="0"/>
          <w:numId w:val="1"/>
        </w:numPr>
        <w:spacing w:after="0" w:line="240" w:lineRule="auto"/>
      </w:pPr>
      <w:r>
        <w:t xml:space="preserve">Email </w:t>
      </w:r>
      <w:r w:rsidR="006F4B7C">
        <w:t xml:space="preserve">Contact-Refused </w:t>
      </w:r>
    </w:p>
    <w:p w:rsidR="00627296" w:rsidRDefault="00627296" w:rsidP="006F4B7C">
      <w:pPr>
        <w:numPr>
          <w:ilvl w:val="0"/>
          <w:numId w:val="1"/>
        </w:numPr>
        <w:spacing w:after="0" w:line="240" w:lineRule="auto"/>
      </w:pPr>
      <w:r w:rsidRPr="00627296">
        <w:t xml:space="preserve">Review </w:t>
      </w:r>
      <w:r w:rsidR="00F57A60">
        <w:t>–</w:t>
      </w:r>
      <w:r w:rsidRPr="00627296">
        <w:t xml:space="preserve"> correct</w:t>
      </w:r>
      <w:r w:rsidR="005B49E8">
        <w:t>, no change necessary</w:t>
      </w:r>
    </w:p>
    <w:p w:rsidR="00F57A60" w:rsidRPr="00627296" w:rsidRDefault="00F57A60" w:rsidP="006F4B7C">
      <w:pPr>
        <w:numPr>
          <w:ilvl w:val="0"/>
          <w:numId w:val="1"/>
        </w:numPr>
        <w:spacing w:after="0" w:line="240" w:lineRule="auto"/>
      </w:pPr>
      <w:r>
        <w:t>Best time to contact: Weekends</w:t>
      </w:r>
    </w:p>
    <w:p w:rsidR="006F4B7C" w:rsidRDefault="006F4B7C" w:rsidP="006F4B7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1 related couple with child &gt;1</w:t>
      </w:r>
    </w:p>
    <w:p w:rsidR="006F4B7C" w:rsidRDefault="006F4B7C" w:rsidP="006F4B7C">
      <w:pPr>
        <w:rPr>
          <w:b/>
          <w:bCs/>
          <w:u w:val="single"/>
        </w:rPr>
      </w:pPr>
    </w:p>
    <w:p w:rsidR="00087E4F" w:rsidRDefault="00087E4F" w:rsidP="00087E4F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Personal visit to address</w:t>
      </w:r>
    </w:p>
    <w:p w:rsidR="00087E4F" w:rsidRPr="00873537" w:rsidRDefault="00087E4F" w:rsidP="00087E4F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Someone answers, Yes (correct address), yes (eligible respondent available)</w:t>
      </w:r>
    </w:p>
    <w:p w:rsidR="00087E4F" w:rsidRPr="00873537" w:rsidRDefault="00087E4F" w:rsidP="00087E4F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 xml:space="preserve">Yes (on </w:t>
      </w:r>
      <w:proofErr w:type="spellStart"/>
      <w:r>
        <w:t>april</w:t>
      </w:r>
      <w:proofErr w:type="spellEnd"/>
      <w:r>
        <w:t xml:space="preserve"> 1 2016 were you living or staying…)</w:t>
      </w:r>
    </w:p>
    <w:p w:rsidR="00087E4F" w:rsidRDefault="00087E4F" w:rsidP="00087E4F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Name: Kristine Ray Neal</w:t>
      </w:r>
    </w:p>
    <w:p w:rsidR="00087E4F" w:rsidRPr="00873537" w:rsidRDefault="00087E4F" w:rsidP="00087E4F">
      <w:pPr>
        <w:numPr>
          <w:ilvl w:val="0"/>
          <w:numId w:val="2"/>
        </w:numPr>
        <w:spacing w:after="0" w:line="240" w:lineRule="auto"/>
      </w:pPr>
      <w:r w:rsidRPr="00873537">
        <w:t xml:space="preserve">Phone number: </w:t>
      </w:r>
      <w:r>
        <w:t>786</w:t>
      </w:r>
      <w:r w:rsidRPr="00873537">
        <w:t>-</w:t>
      </w:r>
      <w:r>
        <w:t>23</w:t>
      </w:r>
      <w:r w:rsidRPr="00873537">
        <w:t>6-7</w:t>
      </w:r>
      <w:r>
        <w:t>5</w:t>
      </w:r>
      <w:r w:rsidRPr="00873537">
        <w:t>8</w:t>
      </w:r>
      <w:r>
        <w:t>8</w:t>
      </w:r>
    </w:p>
    <w:p w:rsidR="00087E4F" w:rsidRPr="00087E4F" w:rsidRDefault="00087E4F" w:rsidP="00087E4F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Yes (anyone else besides you living or staying)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Marcus T</w:t>
      </w:r>
      <w:r w:rsidR="00F743BE">
        <w:t>om</w:t>
      </w:r>
      <w:r>
        <w:t xml:space="preserve"> Neal</w:t>
      </w:r>
    </w:p>
    <w:p w:rsidR="006F4B7C" w:rsidRDefault="00F743BE" w:rsidP="006F4B7C">
      <w:pPr>
        <w:numPr>
          <w:ilvl w:val="1"/>
          <w:numId w:val="2"/>
        </w:numPr>
        <w:spacing w:after="0" w:line="240" w:lineRule="auto"/>
      </w:pPr>
      <w:r>
        <w:t>Aidan Song Lee</w:t>
      </w:r>
    </w:p>
    <w:p w:rsidR="001318E6" w:rsidRPr="001911C9" w:rsidRDefault="001318E6" w:rsidP="001318E6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 xml:space="preserve">No (Anyone else) </w:t>
      </w:r>
    </w:p>
    <w:p w:rsidR="001318E6" w:rsidRPr="001911C9" w:rsidRDefault="001318E6" w:rsidP="001318E6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No (Any additional people)</w:t>
      </w:r>
    </w:p>
    <w:p w:rsidR="001318E6" w:rsidRPr="00F743BE" w:rsidRDefault="001318E6" w:rsidP="001318E6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No (no permanent place to live)</w:t>
      </w:r>
    </w:p>
    <w:p w:rsidR="00F743BE" w:rsidRPr="001911C9" w:rsidRDefault="00F743BE" w:rsidP="001318E6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No change necessary (spelling or add more people to</w:t>
      </w:r>
      <w:r w:rsidR="00FB7483">
        <w:t xml:space="preserve"> </w:t>
      </w:r>
      <w:r>
        <w:t>list)</w:t>
      </w:r>
    </w:p>
    <w:p w:rsidR="006F4B7C" w:rsidRDefault="006F4B7C" w:rsidP="006F4B7C">
      <w:pPr>
        <w:numPr>
          <w:ilvl w:val="0"/>
          <w:numId w:val="2"/>
        </w:numPr>
        <w:spacing w:after="0" w:line="240" w:lineRule="auto"/>
      </w:pPr>
      <w:r>
        <w:t>Own house (mortgage)</w:t>
      </w:r>
    </w:p>
    <w:p w:rsidR="00FA0E4E" w:rsidRDefault="00FA0E4E" w:rsidP="006F4B7C">
      <w:pPr>
        <w:numPr>
          <w:ilvl w:val="0"/>
          <w:numId w:val="2"/>
        </w:numPr>
        <w:spacing w:after="0" w:line="240" w:lineRule="auto"/>
      </w:pPr>
      <w:r>
        <w:t>Marcus and I own</w:t>
      </w:r>
    </w:p>
    <w:p w:rsidR="00FA0E4E" w:rsidRDefault="003D7B0F" w:rsidP="006F4B7C">
      <w:pPr>
        <w:numPr>
          <w:ilvl w:val="0"/>
          <w:numId w:val="2"/>
        </w:numPr>
        <w:spacing w:after="0" w:line="240" w:lineRule="auto"/>
      </w:pPr>
      <w:r>
        <w:t xml:space="preserve">Relationship </w:t>
      </w:r>
      <w:r w:rsidR="00FA0E4E">
        <w:t>Marcus: He’s my husband</w:t>
      </w:r>
    </w:p>
    <w:p w:rsidR="00FA0E4E" w:rsidRDefault="003D7B0F" w:rsidP="006F4B7C">
      <w:pPr>
        <w:numPr>
          <w:ilvl w:val="0"/>
          <w:numId w:val="2"/>
        </w:numPr>
        <w:spacing w:after="0" w:line="240" w:lineRule="auto"/>
      </w:pPr>
      <w:r>
        <w:t xml:space="preserve">Relationship </w:t>
      </w:r>
      <w:r w:rsidR="00FA0E4E">
        <w:t>Aiden: He’s my son</w:t>
      </w:r>
    </w:p>
    <w:p w:rsidR="006F4B7C" w:rsidRDefault="006F4B7C" w:rsidP="006F4B7C">
      <w:pPr>
        <w:numPr>
          <w:ilvl w:val="0"/>
          <w:numId w:val="2"/>
        </w:numPr>
        <w:spacing w:after="0" w:line="240" w:lineRule="auto"/>
      </w:pPr>
      <w:r>
        <w:t>Kristine R</w:t>
      </w:r>
      <w:r w:rsidR="001318E6">
        <w:t>ay</w:t>
      </w:r>
      <w:r>
        <w:t xml:space="preserve"> Neal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Female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smartTag w:uri="urn:schemas-microsoft-com:office:smarttags" w:element="date">
        <w:smartTagPr>
          <w:attr w:name="Year" w:val="1975"/>
          <w:attr w:name="Day" w:val="27"/>
          <w:attr w:name="Month" w:val="5"/>
        </w:smartTagPr>
        <w:r>
          <w:t>May 27, 1975</w:t>
        </w:r>
      </w:smartTag>
    </w:p>
    <w:p w:rsidR="001318E6" w:rsidRPr="00BB1317" w:rsidRDefault="001318E6" w:rsidP="001318E6">
      <w:pPr>
        <w:numPr>
          <w:ilvl w:val="1"/>
          <w:numId w:val="2"/>
        </w:numPr>
        <w:spacing w:after="0" w:line="240" w:lineRule="auto"/>
        <w:rPr>
          <w:u w:val="single"/>
        </w:rPr>
      </w:pPr>
      <w:r>
        <w:t>Yes (confirm age)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Race-American Indian, Thai</w:t>
      </w:r>
    </w:p>
    <w:p w:rsidR="00FA0E4E" w:rsidRDefault="00FA0E4E" w:rsidP="006F4B7C">
      <w:pPr>
        <w:numPr>
          <w:ilvl w:val="1"/>
          <w:numId w:val="2"/>
        </w:numPr>
        <w:spacing w:after="0" w:line="240" w:lineRule="auto"/>
      </w:pPr>
      <w:r>
        <w:t>Race detailed origin – Cherokee and Thai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Does not stay anywhere else</w:t>
      </w:r>
    </w:p>
    <w:p w:rsidR="006F4B7C" w:rsidRDefault="006F4B7C" w:rsidP="006F4B7C">
      <w:pPr>
        <w:numPr>
          <w:ilvl w:val="0"/>
          <w:numId w:val="2"/>
        </w:numPr>
        <w:spacing w:after="0" w:line="240" w:lineRule="auto"/>
      </w:pPr>
      <w:r>
        <w:t>Marcus T. Neal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Male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June 13, 1973</w:t>
      </w:r>
    </w:p>
    <w:p w:rsidR="003272F7" w:rsidRPr="003272F7" w:rsidRDefault="003272F7" w:rsidP="003272F7">
      <w:pPr>
        <w:numPr>
          <w:ilvl w:val="1"/>
          <w:numId w:val="2"/>
        </w:numPr>
        <w:spacing w:after="0" w:line="240" w:lineRule="auto"/>
        <w:rPr>
          <w:u w:val="single"/>
        </w:rPr>
      </w:pPr>
      <w:r>
        <w:t>Yes (confirm age)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Race-Native Hawaiian, White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Does not stay anywhere else</w:t>
      </w:r>
    </w:p>
    <w:p w:rsidR="006F4B7C" w:rsidRDefault="006F4B7C" w:rsidP="006F4B7C">
      <w:pPr>
        <w:numPr>
          <w:ilvl w:val="0"/>
          <w:numId w:val="2"/>
        </w:numPr>
        <w:spacing w:after="0" w:line="240" w:lineRule="auto"/>
      </w:pPr>
      <w:r>
        <w:t>Aidan S</w:t>
      </w:r>
      <w:r w:rsidR="00F743BE">
        <w:t>ong</w:t>
      </w:r>
      <w:r>
        <w:t xml:space="preserve"> </w:t>
      </w:r>
      <w:r w:rsidR="00F743BE">
        <w:t>Lee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>Male</w:t>
      </w:r>
    </w:p>
    <w:p w:rsidR="003272F7" w:rsidRDefault="006F4B7C" w:rsidP="003272F7">
      <w:pPr>
        <w:numPr>
          <w:ilvl w:val="1"/>
          <w:numId w:val="2"/>
        </w:numPr>
        <w:spacing w:after="0" w:line="240" w:lineRule="auto"/>
      </w:pPr>
      <w:r>
        <w:t>November 5, 2001</w:t>
      </w:r>
    </w:p>
    <w:p w:rsidR="006F4B7C" w:rsidRDefault="006F4B7C" w:rsidP="006F4B7C">
      <w:pPr>
        <w:numPr>
          <w:ilvl w:val="1"/>
          <w:numId w:val="2"/>
        </w:numPr>
        <w:spacing w:after="0" w:line="240" w:lineRule="auto"/>
      </w:pPr>
      <w:r>
        <w:t xml:space="preserve">Race-American Indian, Thai, </w:t>
      </w:r>
      <w:r w:rsidR="00F743BE">
        <w:t>Korean</w:t>
      </w:r>
    </w:p>
    <w:p w:rsidR="006F4B7C" w:rsidRDefault="003272F7" w:rsidP="006F4B7C">
      <w:pPr>
        <w:numPr>
          <w:ilvl w:val="1"/>
          <w:numId w:val="2"/>
        </w:numPr>
        <w:spacing w:after="0" w:line="240" w:lineRule="auto"/>
      </w:pPr>
      <w:r>
        <w:t>He sometimes stays at his dads house</w:t>
      </w:r>
      <w:r w:rsidR="00FB7483">
        <w:t xml:space="preserve"> (123 Silver Hill Road, </w:t>
      </w:r>
      <w:proofErr w:type="spellStart"/>
      <w:r w:rsidR="00FB7483">
        <w:t>Anytown</w:t>
      </w:r>
      <w:proofErr w:type="spellEnd"/>
      <w:r w:rsidR="00FB7483">
        <w:t>, USA)</w:t>
      </w:r>
    </w:p>
    <w:p w:rsidR="006F4B7C" w:rsidRDefault="00C41598" w:rsidP="006F4B7C">
      <w:pPr>
        <w:numPr>
          <w:ilvl w:val="0"/>
          <w:numId w:val="2"/>
        </w:numPr>
        <w:spacing w:after="0" w:line="240" w:lineRule="auto"/>
      </w:pPr>
      <w:r>
        <w:t xml:space="preserve">Email: Yes. </w:t>
      </w:r>
      <w:hyperlink r:id="rId7" w:history="1">
        <w:r w:rsidRPr="00852368">
          <w:rPr>
            <w:rStyle w:val="Hyperlink"/>
          </w:rPr>
          <w:t>KRN@yahoo.com</w:t>
        </w:r>
      </w:hyperlink>
    </w:p>
    <w:p w:rsidR="00C41598" w:rsidRDefault="00C41598" w:rsidP="006F4B7C">
      <w:pPr>
        <w:numPr>
          <w:ilvl w:val="0"/>
          <w:numId w:val="2"/>
        </w:numPr>
        <w:spacing w:after="0" w:line="240" w:lineRule="auto"/>
      </w:pPr>
      <w:r>
        <w:t>Review: No change necessary</w:t>
      </w:r>
    </w:p>
    <w:p w:rsidR="006F4B7C" w:rsidRDefault="006F4B7C" w:rsidP="006F4B7C">
      <w:pPr>
        <w:numPr>
          <w:ilvl w:val="0"/>
          <w:numId w:val="2"/>
        </w:numPr>
        <w:spacing w:after="0" w:line="240" w:lineRule="auto"/>
      </w:pPr>
      <w:r>
        <w:t>Contact-Evening</w:t>
      </w:r>
    </w:p>
    <w:p w:rsidR="006F4B7C" w:rsidRDefault="006F4B7C" w:rsidP="006F4B7C">
      <w:r>
        <w:br w:type="page"/>
      </w:r>
      <w:r>
        <w:rPr>
          <w:b/>
          <w:bCs/>
          <w:u w:val="single"/>
        </w:rPr>
        <w:lastRenderedPageBreak/>
        <w:t>1 unrelated couple with child &lt;1</w:t>
      </w:r>
    </w:p>
    <w:p w:rsidR="006F4B7C" w:rsidRDefault="006F4B7C" w:rsidP="006F4B7C"/>
    <w:p w:rsidR="00087E4F" w:rsidRDefault="00087E4F" w:rsidP="00087E4F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>Personal visit to address</w:t>
      </w:r>
    </w:p>
    <w:p w:rsidR="00087E4F" w:rsidRPr="00873537" w:rsidRDefault="00087E4F" w:rsidP="00087E4F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>Someone answers, Yes (correct address), yes (eligible respondent available)</w:t>
      </w:r>
    </w:p>
    <w:p w:rsidR="00087E4F" w:rsidRPr="00873537" w:rsidRDefault="00087E4F" w:rsidP="00087E4F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 xml:space="preserve">Yes (on </w:t>
      </w:r>
      <w:proofErr w:type="spellStart"/>
      <w:r>
        <w:t>april</w:t>
      </w:r>
      <w:proofErr w:type="spellEnd"/>
      <w:r>
        <w:t xml:space="preserve"> 1 2016 were you living or staying…)</w:t>
      </w:r>
    </w:p>
    <w:p w:rsidR="00087E4F" w:rsidRDefault="004572A3" w:rsidP="00087E4F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>Name: Jennifer Angela</w:t>
      </w:r>
      <w:r w:rsidR="00087E4F">
        <w:t xml:space="preserve"> Thompson</w:t>
      </w:r>
    </w:p>
    <w:p w:rsidR="00087E4F" w:rsidRPr="00873537" w:rsidRDefault="00087E4F" w:rsidP="00087E4F">
      <w:pPr>
        <w:numPr>
          <w:ilvl w:val="0"/>
          <w:numId w:val="3"/>
        </w:numPr>
        <w:spacing w:after="0" w:line="240" w:lineRule="auto"/>
      </w:pPr>
      <w:r w:rsidRPr="00873537">
        <w:t xml:space="preserve">Phone number: </w:t>
      </w:r>
      <w:r>
        <w:t>571</w:t>
      </w:r>
      <w:r w:rsidRPr="00873537">
        <w:t>-</w:t>
      </w:r>
      <w:r>
        <w:t>33</w:t>
      </w:r>
      <w:r w:rsidRPr="00873537">
        <w:t>6-</w:t>
      </w:r>
      <w:r>
        <w:t>90</w:t>
      </w:r>
      <w:r w:rsidRPr="00873537">
        <w:t>8</w:t>
      </w:r>
      <w:r>
        <w:t>4</w:t>
      </w:r>
    </w:p>
    <w:p w:rsidR="00087E4F" w:rsidRPr="00087E4F" w:rsidRDefault="00087E4F" w:rsidP="00087E4F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>Yes (anyone else besides you living or staying)</w:t>
      </w:r>
    </w:p>
    <w:p w:rsidR="00087E4F" w:rsidRDefault="006F4B7C" w:rsidP="00434B83">
      <w:pPr>
        <w:numPr>
          <w:ilvl w:val="1"/>
          <w:numId w:val="3"/>
        </w:numPr>
        <w:spacing w:after="0" w:line="240" w:lineRule="auto"/>
      </w:pPr>
      <w:r>
        <w:t xml:space="preserve">Robert B. Baylor </w:t>
      </w:r>
    </w:p>
    <w:p w:rsidR="00434B83" w:rsidRDefault="00434B83" w:rsidP="00434B83">
      <w:pPr>
        <w:numPr>
          <w:ilvl w:val="0"/>
          <w:numId w:val="3"/>
        </w:numPr>
        <w:spacing w:after="0" w:line="240" w:lineRule="auto"/>
      </w:pPr>
      <w:r>
        <w:t>No (Anyone else)</w:t>
      </w:r>
    </w:p>
    <w:p w:rsidR="00434B83" w:rsidRDefault="00434B83" w:rsidP="00434B83">
      <w:pPr>
        <w:numPr>
          <w:ilvl w:val="0"/>
          <w:numId w:val="3"/>
        </w:numPr>
        <w:spacing w:after="0" w:line="240" w:lineRule="auto"/>
      </w:pPr>
      <w:r>
        <w:t>Yes (Anyone else including babies…)</w:t>
      </w:r>
    </w:p>
    <w:p w:rsidR="00434B83" w:rsidRDefault="00434B83" w:rsidP="00434B83">
      <w:pPr>
        <w:numPr>
          <w:ilvl w:val="0"/>
          <w:numId w:val="3"/>
        </w:numPr>
        <w:spacing w:after="0" w:line="240" w:lineRule="auto"/>
      </w:pPr>
      <w:r>
        <w:t>Gabriella Ella Thompson</w:t>
      </w:r>
    </w:p>
    <w:p w:rsidR="00434B83" w:rsidRDefault="00434B83" w:rsidP="00434B83">
      <w:pPr>
        <w:numPr>
          <w:ilvl w:val="0"/>
          <w:numId w:val="3"/>
        </w:numPr>
        <w:spacing w:after="0" w:line="240" w:lineRule="auto"/>
      </w:pPr>
      <w:r>
        <w:t>No (Anyone else no permanent place to live)</w:t>
      </w:r>
    </w:p>
    <w:p w:rsidR="00434B83" w:rsidRPr="00434B83" w:rsidRDefault="00434B83" w:rsidP="00434B83">
      <w:pPr>
        <w:numPr>
          <w:ilvl w:val="0"/>
          <w:numId w:val="3"/>
        </w:numPr>
        <w:spacing w:after="0" w:line="240" w:lineRule="auto"/>
        <w:rPr>
          <w:u w:val="single"/>
        </w:rPr>
      </w:pPr>
      <w:r>
        <w:t>No change necessary (spelling or add more people to list)</w:t>
      </w:r>
    </w:p>
    <w:p w:rsidR="006F4B7C" w:rsidRDefault="006F4B7C" w:rsidP="00434B83">
      <w:pPr>
        <w:numPr>
          <w:ilvl w:val="0"/>
          <w:numId w:val="3"/>
        </w:numPr>
        <w:spacing w:after="0" w:line="240" w:lineRule="auto"/>
      </w:pPr>
      <w:r>
        <w:t>Rent</w:t>
      </w:r>
    </w:p>
    <w:p w:rsidR="00F5383D" w:rsidRDefault="00F5383D" w:rsidP="00434B83">
      <w:pPr>
        <w:numPr>
          <w:ilvl w:val="0"/>
          <w:numId w:val="3"/>
        </w:numPr>
        <w:spacing w:after="0" w:line="240" w:lineRule="auto"/>
      </w:pPr>
      <w:r>
        <w:t>We (Robert and I) both rent</w:t>
      </w:r>
    </w:p>
    <w:p w:rsidR="003D7B0F" w:rsidRDefault="003D7B0F" w:rsidP="00434B83">
      <w:pPr>
        <w:numPr>
          <w:ilvl w:val="0"/>
          <w:numId w:val="3"/>
        </w:numPr>
        <w:spacing w:after="0" w:line="240" w:lineRule="auto"/>
      </w:pPr>
      <w:r>
        <w:t>Relationship Robert – not married, partners</w:t>
      </w:r>
    </w:p>
    <w:p w:rsidR="003D7B0F" w:rsidRDefault="003D7B0F" w:rsidP="00434B83">
      <w:pPr>
        <w:numPr>
          <w:ilvl w:val="0"/>
          <w:numId w:val="3"/>
        </w:numPr>
        <w:spacing w:after="0" w:line="240" w:lineRule="auto"/>
      </w:pPr>
      <w:r>
        <w:t>Relationship Gabriella - Daughter</w:t>
      </w:r>
    </w:p>
    <w:p w:rsidR="006F4B7C" w:rsidRDefault="004572A3" w:rsidP="006F4B7C">
      <w:pPr>
        <w:numPr>
          <w:ilvl w:val="0"/>
          <w:numId w:val="3"/>
        </w:numPr>
        <w:spacing w:after="0" w:line="240" w:lineRule="auto"/>
      </w:pPr>
      <w:r>
        <w:t>Jennifer Angela</w:t>
      </w:r>
      <w:r w:rsidR="006F4B7C">
        <w:t xml:space="preserve"> Thompson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Female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September 18, 198</w:t>
      </w:r>
      <w:r w:rsidR="006416B0">
        <w:t>4</w:t>
      </w:r>
    </w:p>
    <w:p w:rsidR="006F4B7C" w:rsidRDefault="006F4B7C" w:rsidP="003D7B0F">
      <w:pPr>
        <w:numPr>
          <w:ilvl w:val="1"/>
          <w:numId w:val="3"/>
        </w:numPr>
        <w:spacing w:after="0" w:line="240" w:lineRule="auto"/>
      </w:pPr>
      <w:r>
        <w:t xml:space="preserve">Hispanic </w:t>
      </w:r>
      <w:r w:rsidR="003D7B0F">
        <w:t xml:space="preserve">- </w:t>
      </w:r>
      <w:r>
        <w:t>Guamanian</w:t>
      </w:r>
    </w:p>
    <w:p w:rsidR="006F4B7C" w:rsidRDefault="003D7B0F" w:rsidP="006F4B7C">
      <w:pPr>
        <w:numPr>
          <w:ilvl w:val="1"/>
          <w:numId w:val="3"/>
        </w:numPr>
        <w:spacing w:after="0" w:line="240" w:lineRule="auto"/>
      </w:pPr>
      <w:r>
        <w:t xml:space="preserve">No - </w:t>
      </w:r>
      <w:r w:rsidR="006F4B7C">
        <w:t>Does not stay anywhere else</w:t>
      </w:r>
    </w:p>
    <w:p w:rsidR="006F4B7C" w:rsidRDefault="006F4B7C" w:rsidP="006F4B7C">
      <w:pPr>
        <w:numPr>
          <w:ilvl w:val="0"/>
          <w:numId w:val="3"/>
        </w:numPr>
        <w:spacing w:after="0" w:line="240" w:lineRule="auto"/>
      </w:pPr>
      <w:r>
        <w:t>Robert B</w:t>
      </w:r>
      <w:r w:rsidR="004572A3">
        <w:t>illy</w:t>
      </w:r>
      <w:r>
        <w:t xml:space="preserve"> Baylor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Male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October 4, 197</w:t>
      </w:r>
      <w:r w:rsidR="006416B0">
        <w:t>9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Race-Black, Indonesian</w:t>
      </w:r>
    </w:p>
    <w:p w:rsidR="006F4B7C" w:rsidRDefault="006416B0" w:rsidP="006F4B7C">
      <w:pPr>
        <w:numPr>
          <w:ilvl w:val="1"/>
          <w:numId w:val="3"/>
        </w:numPr>
        <w:spacing w:after="0" w:line="240" w:lineRule="auto"/>
      </w:pPr>
      <w:r>
        <w:t xml:space="preserve">No - </w:t>
      </w:r>
      <w:r w:rsidR="006F4B7C">
        <w:t>Does not stay anywhere else</w:t>
      </w:r>
    </w:p>
    <w:p w:rsidR="006F4B7C" w:rsidRDefault="006F4B7C" w:rsidP="006F4B7C">
      <w:pPr>
        <w:numPr>
          <w:ilvl w:val="0"/>
          <w:numId w:val="3"/>
        </w:numPr>
        <w:spacing w:after="0" w:line="240" w:lineRule="auto"/>
      </w:pPr>
      <w:r>
        <w:t>Gabriella E</w:t>
      </w:r>
      <w:r w:rsidR="004572A3">
        <w:t>lla</w:t>
      </w:r>
      <w:r>
        <w:t xml:space="preserve"> Thompson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Female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8 months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August</w:t>
      </w:r>
      <w:r w:rsidR="00547F89">
        <w:t xml:space="preserve"> 7, 2014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Race-</w:t>
      </w:r>
      <w:proofErr w:type="spellStart"/>
      <w:r>
        <w:t>Gumanian</w:t>
      </w:r>
      <w:proofErr w:type="spellEnd"/>
      <w:r>
        <w:t>, White</w:t>
      </w:r>
    </w:p>
    <w:p w:rsidR="006F4B7C" w:rsidRDefault="006F4B7C" w:rsidP="006F4B7C">
      <w:pPr>
        <w:numPr>
          <w:ilvl w:val="1"/>
          <w:numId w:val="3"/>
        </w:numPr>
        <w:spacing w:after="0" w:line="240" w:lineRule="auto"/>
      </w:pPr>
      <w:r>
        <w:t>Does not stay anywhere else</w:t>
      </w:r>
    </w:p>
    <w:p w:rsidR="004572A3" w:rsidRDefault="004572A3" w:rsidP="004572A3">
      <w:pPr>
        <w:numPr>
          <w:ilvl w:val="0"/>
          <w:numId w:val="3"/>
        </w:numPr>
        <w:spacing w:after="0" w:line="240" w:lineRule="auto"/>
      </w:pPr>
      <w:r>
        <w:t xml:space="preserve">Email: Yes </w:t>
      </w:r>
      <w:hyperlink r:id="rId8" w:history="1">
        <w:r w:rsidRPr="00852368">
          <w:rPr>
            <w:rStyle w:val="Hyperlink"/>
          </w:rPr>
          <w:t>JAT@yahoo.com</w:t>
        </w:r>
      </w:hyperlink>
    </w:p>
    <w:p w:rsidR="004572A3" w:rsidRDefault="004572A3" w:rsidP="004572A3">
      <w:pPr>
        <w:numPr>
          <w:ilvl w:val="0"/>
          <w:numId w:val="3"/>
        </w:numPr>
        <w:spacing w:after="0" w:line="240" w:lineRule="auto"/>
      </w:pPr>
      <w:r>
        <w:t>Review: No change necessary</w:t>
      </w:r>
    </w:p>
    <w:p w:rsidR="004572A3" w:rsidRDefault="004572A3" w:rsidP="004572A3">
      <w:pPr>
        <w:numPr>
          <w:ilvl w:val="0"/>
          <w:numId w:val="3"/>
        </w:numPr>
        <w:spacing w:after="0" w:line="240" w:lineRule="auto"/>
      </w:pPr>
      <w:r>
        <w:t>Contact-Mornings are best</w:t>
      </w:r>
    </w:p>
    <w:p w:rsidR="006F4B7C" w:rsidRDefault="006F4B7C" w:rsidP="006F4B7C">
      <w:r>
        <w:br w:type="page"/>
      </w:r>
      <w:r>
        <w:rPr>
          <w:b/>
          <w:bCs/>
          <w:u w:val="single"/>
        </w:rPr>
        <w:lastRenderedPageBreak/>
        <w:t>Neighbor Proxy for 3 member household</w:t>
      </w:r>
    </w:p>
    <w:p w:rsidR="006F4B7C" w:rsidRDefault="006F4B7C" w:rsidP="006F4B7C"/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Personal visit to proxy respondent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Continue-Interview proxy now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Interview about NRFU address w/proxy respondent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Continue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Occupied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Usual residence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3 household members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Roger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Emily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????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The person being interviewed was not a household member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No one else stayed at the house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Rented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Roger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Male</w:t>
      </w:r>
    </w:p>
    <w:p w:rsidR="006F4B7C" w:rsidRDefault="0014519A" w:rsidP="006F4B7C">
      <w:pPr>
        <w:numPr>
          <w:ilvl w:val="1"/>
          <w:numId w:val="4"/>
        </w:numPr>
        <w:spacing w:after="0" w:line="240" w:lineRule="auto"/>
      </w:pPr>
      <w:r>
        <w:t>He’s around 24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 xml:space="preserve">Correct date of birth: </w:t>
      </w:r>
      <w:r w:rsidR="0014519A">
        <w:t>A summer birthday – I think August</w:t>
      </w:r>
      <w:r>
        <w:t>, 1982</w:t>
      </w:r>
    </w:p>
    <w:p w:rsidR="006F4B7C" w:rsidRDefault="00E573A8" w:rsidP="006F4B7C">
      <w:pPr>
        <w:numPr>
          <w:ilvl w:val="1"/>
          <w:numId w:val="4"/>
        </w:numPr>
        <w:spacing w:after="0" w:line="240" w:lineRule="auto"/>
      </w:pPr>
      <w:r>
        <w:t>Moroccan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Did not stay anywhere else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Not related-Emily’s unmarried partner</w:t>
      </w:r>
    </w:p>
    <w:p w:rsidR="006F4B7C" w:rsidRDefault="006F4B7C" w:rsidP="006F4B7C">
      <w:pPr>
        <w:numPr>
          <w:ilvl w:val="0"/>
          <w:numId w:val="4"/>
        </w:numPr>
        <w:spacing w:after="0" w:line="240" w:lineRule="auto"/>
      </w:pPr>
      <w:r>
        <w:t>Emily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Female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Don’t Know age</w:t>
      </w:r>
    </w:p>
    <w:p w:rsidR="006F4B7C" w:rsidRDefault="006F4B7C" w:rsidP="006F4B7C">
      <w:pPr>
        <w:numPr>
          <w:ilvl w:val="1"/>
          <w:numId w:val="4"/>
        </w:numPr>
        <w:spacing w:after="0" w:line="240" w:lineRule="auto"/>
      </w:pPr>
      <w:r>
        <w:t>Don’t know date of birth</w:t>
      </w:r>
    </w:p>
    <w:p w:rsidR="006F4B7C" w:rsidRDefault="006F4B7C" w:rsidP="00E573A8">
      <w:pPr>
        <w:numPr>
          <w:ilvl w:val="1"/>
          <w:numId w:val="4"/>
        </w:numPr>
        <w:spacing w:after="0" w:line="240" w:lineRule="auto"/>
      </w:pPr>
      <w:r>
        <w:t>Asian</w:t>
      </w:r>
    </w:p>
    <w:p w:rsidR="006F4B7C" w:rsidRDefault="006F4B7C"/>
    <w:p w:rsidR="001F2118" w:rsidRDefault="001F2118"/>
    <w:p w:rsidR="001F2118" w:rsidRDefault="001F2118"/>
    <w:sectPr w:rsidR="001F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979"/>
    <w:multiLevelType w:val="hybridMultilevel"/>
    <w:tmpl w:val="97F62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66A7D"/>
    <w:multiLevelType w:val="hybridMultilevel"/>
    <w:tmpl w:val="9E2A3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22078"/>
    <w:multiLevelType w:val="hybridMultilevel"/>
    <w:tmpl w:val="9BCAF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895B1C"/>
    <w:multiLevelType w:val="hybridMultilevel"/>
    <w:tmpl w:val="0302B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7C"/>
    <w:rsid w:val="00087E4F"/>
    <w:rsid w:val="000C36F1"/>
    <w:rsid w:val="00115BFC"/>
    <w:rsid w:val="001318E6"/>
    <w:rsid w:val="0014519A"/>
    <w:rsid w:val="001911C9"/>
    <w:rsid w:val="001F2118"/>
    <w:rsid w:val="002A093E"/>
    <w:rsid w:val="003272F7"/>
    <w:rsid w:val="00396972"/>
    <w:rsid w:val="003D7B0F"/>
    <w:rsid w:val="00434B83"/>
    <w:rsid w:val="004572A3"/>
    <w:rsid w:val="004B13D6"/>
    <w:rsid w:val="004D1CC4"/>
    <w:rsid w:val="00547F89"/>
    <w:rsid w:val="005B49E8"/>
    <w:rsid w:val="00607E2D"/>
    <w:rsid w:val="00627296"/>
    <w:rsid w:val="006416B0"/>
    <w:rsid w:val="006F4B7C"/>
    <w:rsid w:val="00731FF4"/>
    <w:rsid w:val="0073669B"/>
    <w:rsid w:val="00771A11"/>
    <w:rsid w:val="00785522"/>
    <w:rsid w:val="00873537"/>
    <w:rsid w:val="0087659A"/>
    <w:rsid w:val="008A0F4A"/>
    <w:rsid w:val="00A2758E"/>
    <w:rsid w:val="00A858AE"/>
    <w:rsid w:val="00BB1317"/>
    <w:rsid w:val="00BB6B83"/>
    <w:rsid w:val="00BD50FE"/>
    <w:rsid w:val="00C27B90"/>
    <w:rsid w:val="00C41598"/>
    <w:rsid w:val="00D674F3"/>
    <w:rsid w:val="00DD291F"/>
    <w:rsid w:val="00DE1F67"/>
    <w:rsid w:val="00E573A8"/>
    <w:rsid w:val="00F5383D"/>
    <w:rsid w:val="00F57A60"/>
    <w:rsid w:val="00F743BE"/>
    <w:rsid w:val="00FA0E4E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B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F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1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B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F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1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T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53E1-70BC-468F-87D6-9007D61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755A74E0.dotm</Template>
  <TotalTime>1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</cp:lastModifiedBy>
  <cp:revision>2</cp:revision>
  <dcterms:created xsi:type="dcterms:W3CDTF">2015-10-23T17:27:00Z</dcterms:created>
  <dcterms:modified xsi:type="dcterms:W3CDTF">2015-10-23T17:27:00Z</dcterms:modified>
</cp:coreProperties>
</file>