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BB9DF" w14:textId="726829B2" w:rsidR="00FF4AB6" w:rsidRPr="00A13C30" w:rsidRDefault="00CE3AB6" w:rsidP="00FF4AB6">
      <w:pPr>
        <w:jc w:val="center"/>
        <w:rPr>
          <w:b/>
        </w:rPr>
      </w:pPr>
      <w:r>
        <w:rPr>
          <w:b/>
        </w:rPr>
        <w:t>2015 NSCG Contact Strategy Focus</w:t>
      </w:r>
      <w:r w:rsidR="00FF4AB6" w:rsidRPr="00A13C30">
        <w:rPr>
          <w:b/>
        </w:rPr>
        <w:t xml:space="preserve"> Group Protocol</w:t>
      </w:r>
      <w:r w:rsidR="00FF4AB6" w:rsidRPr="00A13C30">
        <w:rPr>
          <w:b/>
        </w:rPr>
        <w:br/>
      </w:r>
    </w:p>
    <w:p w14:paraId="6C466924" w14:textId="77777777" w:rsidR="00FF4AB6" w:rsidRPr="00A13C30" w:rsidRDefault="00FF4AB6" w:rsidP="00FB256D">
      <w:pPr>
        <w:pStyle w:val="ListParagraph"/>
        <w:numPr>
          <w:ilvl w:val="0"/>
          <w:numId w:val="2"/>
        </w:numPr>
        <w:ind w:left="720" w:hanging="360"/>
        <w:rPr>
          <w:b/>
        </w:rPr>
      </w:pPr>
      <w:r w:rsidRPr="00A13C30">
        <w:t xml:space="preserve">Background </w:t>
      </w:r>
      <w:r w:rsidRPr="00A13C30">
        <w:rPr>
          <w:b/>
        </w:rPr>
        <w:t>(5 minutes)</w:t>
      </w:r>
    </w:p>
    <w:p w14:paraId="643C6EB4" w14:textId="77777777" w:rsidR="00FF4AB6" w:rsidRPr="00A13C30" w:rsidRDefault="00FF4AB6" w:rsidP="00FF4AB6">
      <w:pPr>
        <w:pStyle w:val="ListParagraph"/>
        <w:numPr>
          <w:ilvl w:val="0"/>
          <w:numId w:val="6"/>
        </w:numPr>
      </w:pPr>
      <w:r w:rsidRPr="00A13C30">
        <w:t xml:space="preserve">Hello everyone, my name is ___ .  Thank you for coming out tonight </w:t>
      </w:r>
    </w:p>
    <w:p w14:paraId="7D6FED7E" w14:textId="77777777" w:rsidR="00FF4AB6" w:rsidRPr="00A13C30" w:rsidRDefault="00FF4AB6" w:rsidP="00FF4AB6">
      <w:pPr>
        <w:pStyle w:val="ListParagraph"/>
        <w:numPr>
          <w:ilvl w:val="0"/>
          <w:numId w:val="6"/>
        </w:numPr>
      </w:pPr>
      <w:r w:rsidRPr="00A13C30">
        <w:t xml:space="preserve">Introduce idea of a moderator led discussion </w:t>
      </w:r>
    </w:p>
    <w:p w14:paraId="49F6EF83" w14:textId="77777777" w:rsidR="00FF4AB6" w:rsidRPr="00A13C30" w:rsidRDefault="00FF4AB6" w:rsidP="00FF4AB6">
      <w:pPr>
        <w:pStyle w:val="ListParagraph"/>
        <w:numPr>
          <w:ilvl w:val="0"/>
          <w:numId w:val="6"/>
        </w:numPr>
      </w:pPr>
      <w:r w:rsidRPr="00A13C30">
        <w:t xml:space="preserve">Taping </w:t>
      </w:r>
    </w:p>
    <w:p w14:paraId="214F4E48" w14:textId="77777777" w:rsidR="00FF4AB6" w:rsidRPr="00A13C30" w:rsidRDefault="00FF4AB6" w:rsidP="00FF4AB6">
      <w:pPr>
        <w:pStyle w:val="ListParagraph"/>
        <w:numPr>
          <w:ilvl w:val="0"/>
          <w:numId w:val="7"/>
        </w:numPr>
        <w:tabs>
          <w:tab w:val="left" w:pos="1080"/>
        </w:tabs>
        <w:spacing w:after="0" w:line="240" w:lineRule="auto"/>
      </w:pPr>
      <w:r w:rsidRPr="00A13C30">
        <w:t xml:space="preserve">Want to hear from everyone; one speaker at a time. </w:t>
      </w:r>
    </w:p>
    <w:p w14:paraId="7A7AE3E3" w14:textId="77777777" w:rsidR="00FF4AB6" w:rsidRPr="00A13C30" w:rsidRDefault="00FF4AB6" w:rsidP="00FF4AB6">
      <w:pPr>
        <w:pStyle w:val="ListParagraph"/>
        <w:numPr>
          <w:ilvl w:val="0"/>
          <w:numId w:val="6"/>
        </w:numPr>
      </w:pPr>
      <w:r w:rsidRPr="00A13C30">
        <w:t xml:space="preserve"> If you disagree with someone else’s comment, that’s ok.  But please be respectful.</w:t>
      </w:r>
    </w:p>
    <w:p w14:paraId="57858375" w14:textId="77777777" w:rsidR="00FF4AB6" w:rsidRPr="00A13C30" w:rsidRDefault="00FF4AB6" w:rsidP="00FF4AB6">
      <w:pPr>
        <w:pStyle w:val="ListParagraph"/>
        <w:numPr>
          <w:ilvl w:val="0"/>
          <w:numId w:val="6"/>
        </w:numPr>
      </w:pPr>
      <w:r w:rsidRPr="00A13C30">
        <w:t>Occasionally I may need to cut someone off to ensure that everyone is heard or to ensure we cover all topics</w:t>
      </w:r>
    </w:p>
    <w:p w14:paraId="3811136B" w14:textId="7469660C" w:rsidR="00FF4AB6" w:rsidRPr="00A13C30" w:rsidRDefault="00FF4AB6" w:rsidP="00FF4AB6">
      <w:pPr>
        <w:pStyle w:val="ListParagraph"/>
        <w:numPr>
          <w:ilvl w:val="0"/>
          <w:numId w:val="8"/>
        </w:numPr>
        <w:tabs>
          <w:tab w:val="left" w:pos="1080"/>
        </w:tabs>
        <w:spacing w:after="0" w:line="240" w:lineRule="auto"/>
      </w:pPr>
      <w:r w:rsidRPr="00A13C30">
        <w:t>Length</w:t>
      </w:r>
      <w:r w:rsidRPr="00FB256D">
        <w:t xml:space="preserve">:  </w:t>
      </w:r>
      <w:r w:rsidR="00A80B1E">
        <w:t>90</w:t>
      </w:r>
      <w:r w:rsidRPr="00FB256D">
        <w:t xml:space="preserve"> minutes</w:t>
      </w:r>
      <w:r w:rsidRPr="00A13C30">
        <w:t xml:space="preserve">     Logistics…bathroom location, beverages, snacks.</w:t>
      </w:r>
    </w:p>
    <w:p w14:paraId="0222C9A4" w14:textId="77777777" w:rsidR="00FF4AB6" w:rsidRDefault="00FF4AB6" w:rsidP="00FF4AB6">
      <w:pPr>
        <w:pStyle w:val="ListParagraph"/>
        <w:numPr>
          <w:ilvl w:val="0"/>
          <w:numId w:val="8"/>
        </w:numPr>
        <w:tabs>
          <w:tab w:val="left" w:pos="1080"/>
        </w:tabs>
        <w:spacing w:after="0" w:line="240" w:lineRule="auto"/>
      </w:pPr>
      <w:r w:rsidRPr="00A13C30">
        <w:t>Please set your phones on silent or turn them off.</w:t>
      </w:r>
    </w:p>
    <w:p w14:paraId="0B9E3CEC" w14:textId="77777777" w:rsidR="00532127" w:rsidRPr="00A13C30" w:rsidRDefault="00532127" w:rsidP="00FF4AB6">
      <w:pPr>
        <w:pStyle w:val="ListParagraph"/>
        <w:numPr>
          <w:ilvl w:val="0"/>
          <w:numId w:val="8"/>
        </w:numPr>
        <w:tabs>
          <w:tab w:val="left" w:pos="1080"/>
        </w:tabs>
        <w:spacing w:after="0" w:line="240" w:lineRule="auto"/>
      </w:pPr>
      <w:r>
        <w:t>Cannot answer questions until the end of the group.</w:t>
      </w:r>
    </w:p>
    <w:p w14:paraId="5093E0E2" w14:textId="61566B7F" w:rsidR="00FF4AB6" w:rsidRDefault="00FF4AB6" w:rsidP="0007659C">
      <w:pPr>
        <w:pStyle w:val="ListParagraph"/>
        <w:numPr>
          <w:ilvl w:val="0"/>
          <w:numId w:val="6"/>
        </w:numPr>
      </w:pPr>
      <w:r w:rsidRPr="00A13C30">
        <w:t xml:space="preserve">Topic:  </w:t>
      </w:r>
      <w:r w:rsidR="00BB4C41">
        <w:t>Mailing materials and messaging</w:t>
      </w:r>
      <w:r w:rsidRPr="00A13C30">
        <w:t xml:space="preserve"> </w:t>
      </w:r>
    </w:p>
    <w:p w14:paraId="28671785" w14:textId="7F67BC82" w:rsidR="00BB4C41" w:rsidRDefault="007745DD" w:rsidP="00BB4C41">
      <w:pPr>
        <w:ind w:left="720"/>
      </w:pPr>
      <w:r>
        <w:t>Discussions will be based on your</w:t>
      </w:r>
      <w:r w:rsidR="00BB4C41">
        <w:t xml:space="preserve"> opinions of </w:t>
      </w:r>
      <w:r w:rsidR="007223F5">
        <w:t>pieces</w:t>
      </w:r>
      <w:r>
        <w:t xml:space="preserve"> that you receive in the mail, which </w:t>
      </w:r>
      <w:r w:rsidR="007223F5">
        <w:t xml:space="preserve">includes the </w:t>
      </w:r>
      <w:r w:rsidR="00BB4C41">
        <w:t xml:space="preserve">envelopes and messages that you receive.  </w:t>
      </w:r>
    </w:p>
    <w:p w14:paraId="7C747B32" w14:textId="5A793F5E" w:rsidR="0007659C" w:rsidRDefault="00F9182F" w:rsidP="00FF4AB6">
      <w:pPr>
        <w:ind w:left="720"/>
      </w:pPr>
      <w:r>
        <w:t>T</w:t>
      </w:r>
      <w:r w:rsidR="0007659C">
        <w:t xml:space="preserve">here are no right or wrong answers. It’s </w:t>
      </w:r>
      <w:r w:rsidR="00BB4C41">
        <w:t>okay to say that you don’t know</w:t>
      </w:r>
      <w:r w:rsidR="0007659C">
        <w:t>. The goal of this group is to learn about your opinions and experiences so the Census Bureau can improve its methods.</w:t>
      </w:r>
    </w:p>
    <w:p w14:paraId="1BA732D7" w14:textId="7E1A27A5" w:rsidR="004C3030" w:rsidRPr="00A13C30" w:rsidRDefault="004C3030" w:rsidP="00FB256D">
      <w:pPr>
        <w:pStyle w:val="ListParagraph"/>
        <w:numPr>
          <w:ilvl w:val="0"/>
          <w:numId w:val="2"/>
        </w:numPr>
        <w:ind w:left="720" w:hanging="360"/>
      </w:pPr>
      <w:r w:rsidRPr="00A13C30">
        <w:t xml:space="preserve">Warm-up </w:t>
      </w:r>
      <w:r w:rsidRPr="00A13C30">
        <w:rPr>
          <w:b/>
        </w:rPr>
        <w:t>(1</w:t>
      </w:r>
      <w:r w:rsidR="00A80B1E">
        <w:rPr>
          <w:b/>
        </w:rPr>
        <w:t>0</w:t>
      </w:r>
      <w:r w:rsidRPr="00A13C30">
        <w:rPr>
          <w:b/>
        </w:rPr>
        <w:t xml:space="preserve"> minutes)</w:t>
      </w:r>
      <w:r w:rsidRPr="00A13C30">
        <w:rPr>
          <w:b/>
        </w:rPr>
        <w:br/>
      </w:r>
    </w:p>
    <w:p w14:paraId="78561760" w14:textId="16907F79" w:rsidR="004C3030" w:rsidRPr="00A13C30" w:rsidRDefault="004C3030" w:rsidP="00FB256D">
      <w:pPr>
        <w:pStyle w:val="ListParagraph"/>
      </w:pPr>
      <w:r w:rsidRPr="00A13C30">
        <w:t xml:space="preserve">Please introduce yourselves using your first name and tell us </w:t>
      </w:r>
      <w:r w:rsidR="007745DD">
        <w:t xml:space="preserve">where you live and </w:t>
      </w:r>
      <w:r w:rsidRPr="00A13C30">
        <w:t xml:space="preserve">one </w:t>
      </w:r>
      <w:r w:rsidR="00532127">
        <w:t>activity that you enjoy doing</w:t>
      </w:r>
      <w:r w:rsidRPr="00A13C30">
        <w:t xml:space="preserve">. </w:t>
      </w:r>
    </w:p>
    <w:p w14:paraId="19CBC3B3" w14:textId="77777777" w:rsidR="004C3030" w:rsidRPr="00A13C30" w:rsidRDefault="004C3030" w:rsidP="004C3030">
      <w:pPr>
        <w:pStyle w:val="ListParagraph"/>
      </w:pPr>
    </w:p>
    <w:p w14:paraId="2F8BA6D0" w14:textId="1F1737EE" w:rsidR="00A00659" w:rsidRDefault="004C3030" w:rsidP="00FB256D">
      <w:pPr>
        <w:pStyle w:val="ListParagraph"/>
      </w:pPr>
      <w:r w:rsidRPr="00A13C30">
        <w:t>Today w</w:t>
      </w:r>
      <w:r w:rsidR="007223F5">
        <w:t>e will be talking about what you m</w:t>
      </w:r>
      <w:r w:rsidR="002F2C11">
        <w:t xml:space="preserve">essages you receive in the mail, </w:t>
      </w:r>
      <w:r w:rsidR="007223F5">
        <w:t>how you react to them</w:t>
      </w:r>
      <w:r w:rsidR="002F2C11">
        <w:t>, and what motivates you to open a piece of mail and respond to a request</w:t>
      </w:r>
      <w:r w:rsidR="007223F5">
        <w:t xml:space="preserve">.  Your input will </w:t>
      </w:r>
      <w:r w:rsidRPr="00A13C30">
        <w:t>affect the way the Census Bureau collects information.</w:t>
      </w:r>
    </w:p>
    <w:p w14:paraId="58C95676" w14:textId="77777777" w:rsidR="00A00659" w:rsidRDefault="00A00659" w:rsidP="00A00659">
      <w:pPr>
        <w:pStyle w:val="ListParagraph"/>
        <w:ind w:left="1080"/>
      </w:pPr>
    </w:p>
    <w:p w14:paraId="5A1F3781" w14:textId="7D8B1908" w:rsidR="00532127" w:rsidRPr="00A13C30" w:rsidRDefault="00924BD6" w:rsidP="00FB256D">
      <w:pPr>
        <w:pStyle w:val="ListParagraph"/>
        <w:numPr>
          <w:ilvl w:val="0"/>
          <w:numId w:val="2"/>
        </w:numPr>
        <w:ind w:left="720" w:hanging="360"/>
      </w:pPr>
      <w:r>
        <w:t>Mail Preferences</w:t>
      </w:r>
      <w:r w:rsidR="00C74370" w:rsidRPr="00A13C30">
        <w:t xml:space="preserve"> </w:t>
      </w:r>
      <w:r w:rsidR="00C74370" w:rsidRPr="00A13C30">
        <w:rPr>
          <w:b/>
        </w:rPr>
        <w:t>(</w:t>
      </w:r>
      <w:r w:rsidR="003E0231">
        <w:rPr>
          <w:b/>
        </w:rPr>
        <w:t>1</w:t>
      </w:r>
      <w:r w:rsidR="00A80B1E">
        <w:rPr>
          <w:b/>
        </w:rPr>
        <w:t>0</w:t>
      </w:r>
      <w:r w:rsidR="00C74370" w:rsidRPr="00A13C30">
        <w:rPr>
          <w:b/>
        </w:rPr>
        <w:t xml:space="preserve"> minutes)</w:t>
      </w:r>
    </w:p>
    <w:p w14:paraId="7AA123C8" w14:textId="226EB7E4" w:rsidR="00C74370" w:rsidRDefault="007745DD" w:rsidP="00C74370">
      <w:pPr>
        <w:pStyle w:val="ListParagraph"/>
        <w:numPr>
          <w:ilvl w:val="0"/>
          <w:numId w:val="3"/>
        </w:numPr>
      </w:pPr>
      <w:r>
        <w:t>What features of an envelope make it seem important?  To what extent do you open all letters?  What leads you to open a letter?</w:t>
      </w:r>
    </w:p>
    <w:p w14:paraId="639F75C1" w14:textId="77777777" w:rsidR="007745DD" w:rsidRDefault="007745DD" w:rsidP="007745DD">
      <w:pPr>
        <w:pStyle w:val="ListParagraph"/>
        <w:numPr>
          <w:ilvl w:val="0"/>
          <w:numId w:val="3"/>
        </w:numPr>
      </w:pPr>
      <w:r>
        <w:t>Show NSCG envelope:</w:t>
      </w:r>
    </w:p>
    <w:p w14:paraId="77755C87" w14:textId="77777777" w:rsidR="007745DD" w:rsidRDefault="007745DD" w:rsidP="007745DD">
      <w:pPr>
        <w:pStyle w:val="ListParagraph"/>
        <w:numPr>
          <w:ilvl w:val="1"/>
          <w:numId w:val="3"/>
        </w:numPr>
      </w:pPr>
      <w:r>
        <w:t>When you first see this envelope, what are your first impressions?</w:t>
      </w:r>
    </w:p>
    <w:p w14:paraId="6C6BAB10" w14:textId="77777777" w:rsidR="007745DD" w:rsidRDefault="007745DD" w:rsidP="007745DD">
      <w:pPr>
        <w:pStyle w:val="ListParagraph"/>
        <w:numPr>
          <w:ilvl w:val="1"/>
          <w:numId w:val="3"/>
        </w:numPr>
      </w:pPr>
      <w:r>
        <w:t>To what extent does this envelope look important?</w:t>
      </w:r>
    </w:p>
    <w:p w14:paraId="798E86F6" w14:textId="217FA09E" w:rsidR="007745DD" w:rsidRDefault="007745DD" w:rsidP="007745DD">
      <w:pPr>
        <w:pStyle w:val="ListParagraph"/>
        <w:numPr>
          <w:ilvl w:val="1"/>
          <w:numId w:val="3"/>
        </w:numPr>
      </w:pPr>
      <w:r>
        <w:t>If this envelope was mixed in with the other mail you receive at home, do you think you would notice it?</w:t>
      </w:r>
      <w:r w:rsidR="00A14E2B">
        <w:t xml:space="preserve">  How likely would you be to open it?</w:t>
      </w:r>
    </w:p>
    <w:p w14:paraId="6BDC78D6" w14:textId="77777777" w:rsidR="007745DD" w:rsidRDefault="007745DD" w:rsidP="007745DD">
      <w:pPr>
        <w:pStyle w:val="ListParagraph"/>
        <w:numPr>
          <w:ilvl w:val="1"/>
          <w:numId w:val="3"/>
        </w:numPr>
      </w:pPr>
      <w:r>
        <w:t>What features would help the envelope stand out?</w:t>
      </w:r>
    </w:p>
    <w:p w14:paraId="0414921F" w14:textId="38419003" w:rsidR="007745DD" w:rsidRDefault="007745DD" w:rsidP="007745DD">
      <w:pPr>
        <w:pStyle w:val="ListParagraph"/>
        <w:numPr>
          <w:ilvl w:val="1"/>
          <w:numId w:val="3"/>
        </w:numPr>
      </w:pPr>
      <w:r>
        <w:t>What features would motivate you to open the envelope?</w:t>
      </w:r>
      <w:r w:rsidR="00A14E2B">
        <w:t xml:space="preserve">  What impact, if any, does the personalization of the name and address have?</w:t>
      </w:r>
    </w:p>
    <w:p w14:paraId="243663CA" w14:textId="77777777" w:rsidR="007745DD" w:rsidRDefault="007745DD" w:rsidP="007745DD">
      <w:pPr>
        <w:pStyle w:val="ListParagraph"/>
        <w:numPr>
          <w:ilvl w:val="1"/>
          <w:numId w:val="3"/>
        </w:numPr>
      </w:pPr>
      <w:r>
        <w:t>How likely are you to remember receiving this envelope in the mail?  Why do you think this?</w:t>
      </w:r>
    </w:p>
    <w:p w14:paraId="49F032B3" w14:textId="559EFC85" w:rsidR="00951611" w:rsidRDefault="007745DD" w:rsidP="007745DD">
      <w:pPr>
        <w:pStyle w:val="ListParagraph"/>
        <w:numPr>
          <w:ilvl w:val="2"/>
          <w:numId w:val="3"/>
        </w:numPr>
      </w:pPr>
      <w:r>
        <w:lastRenderedPageBreak/>
        <w:t>Do you remember receiving this envelope in the mail?  If yes, what was your reaction to it?</w:t>
      </w:r>
    </w:p>
    <w:p w14:paraId="71A19705" w14:textId="3E44C77B" w:rsidR="003E0231" w:rsidRDefault="00A00659" w:rsidP="00FB256D">
      <w:pPr>
        <w:ind w:left="720" w:hanging="360"/>
      </w:pPr>
      <w:r>
        <w:t>I</w:t>
      </w:r>
      <w:r w:rsidR="003E0231">
        <w:t>V.</w:t>
      </w:r>
      <w:r w:rsidR="003E0231">
        <w:tab/>
      </w:r>
      <w:r w:rsidR="00924BD6">
        <w:t>Letter Content</w:t>
      </w:r>
      <w:r w:rsidR="003E0231">
        <w:t xml:space="preserve"> </w:t>
      </w:r>
      <w:r w:rsidR="003E0231" w:rsidRPr="00875900">
        <w:rPr>
          <w:b/>
        </w:rPr>
        <w:t>(</w:t>
      </w:r>
      <w:r w:rsidR="00FB256D">
        <w:rPr>
          <w:b/>
        </w:rPr>
        <w:t>20</w:t>
      </w:r>
      <w:r w:rsidR="003E0231" w:rsidRPr="00875900">
        <w:rPr>
          <w:b/>
        </w:rPr>
        <w:t xml:space="preserve"> min)</w:t>
      </w:r>
    </w:p>
    <w:p w14:paraId="5F2B95EC" w14:textId="39F89C83" w:rsidR="003E0231" w:rsidRPr="00A13C30" w:rsidRDefault="003E0231" w:rsidP="00875900">
      <w:pPr>
        <w:ind w:left="1080"/>
      </w:pPr>
      <w:r w:rsidRPr="00951611">
        <w:t xml:space="preserve">We got this particular group together because we believe that you </w:t>
      </w:r>
      <w:r w:rsidR="00951611" w:rsidRPr="00951611">
        <w:t>recently responded to a survey sponsored by the National Science Foundation sent to you by the Census Bureau</w:t>
      </w:r>
      <w:r w:rsidRPr="00951611">
        <w:t>.</w:t>
      </w:r>
    </w:p>
    <w:p w14:paraId="4736F63F" w14:textId="4A7E282C" w:rsidR="00924BD6" w:rsidRDefault="00924BD6" w:rsidP="00F9182F">
      <w:pPr>
        <w:pStyle w:val="ListParagraph"/>
        <w:numPr>
          <w:ilvl w:val="0"/>
          <w:numId w:val="9"/>
        </w:numPr>
      </w:pPr>
      <w:r>
        <w:t>What information do you expect to find in a letter asking you to participate in a survey?</w:t>
      </w:r>
    </w:p>
    <w:p w14:paraId="1E01B879" w14:textId="430EC0B1" w:rsidR="007745DD" w:rsidRDefault="007745DD" w:rsidP="00F9182F">
      <w:pPr>
        <w:pStyle w:val="ListParagraph"/>
        <w:numPr>
          <w:ilvl w:val="0"/>
          <w:numId w:val="9"/>
        </w:numPr>
      </w:pPr>
      <w:r>
        <w:t>What language do you believe is essential to be included in the letter for you to respond?</w:t>
      </w:r>
    </w:p>
    <w:p w14:paraId="2291B29E" w14:textId="49B759CC" w:rsidR="00924BD6" w:rsidRDefault="007745DD" w:rsidP="00F9182F">
      <w:pPr>
        <w:pStyle w:val="ListParagraph"/>
        <w:numPr>
          <w:ilvl w:val="0"/>
          <w:numId w:val="9"/>
        </w:numPr>
      </w:pPr>
      <w:r>
        <w:t>What is an ideal letter length that would make you more likely to read it</w:t>
      </w:r>
      <w:r w:rsidR="00924BD6">
        <w:t>?</w:t>
      </w:r>
    </w:p>
    <w:p w14:paraId="64D7F27A" w14:textId="3AE641C0" w:rsidR="00924BD6" w:rsidRDefault="007745DD" w:rsidP="00F9182F">
      <w:pPr>
        <w:pStyle w:val="ListParagraph"/>
        <w:numPr>
          <w:ilvl w:val="0"/>
          <w:numId w:val="9"/>
        </w:numPr>
      </w:pPr>
      <w:r>
        <w:t xml:space="preserve">What information </w:t>
      </w:r>
      <w:r w:rsidR="00924BD6">
        <w:t>would motivate you to respond?</w:t>
      </w:r>
    </w:p>
    <w:p w14:paraId="657F5030" w14:textId="77777777" w:rsidR="007745DD" w:rsidRDefault="007745DD" w:rsidP="007745DD">
      <w:pPr>
        <w:pStyle w:val="ListParagraph"/>
        <w:numPr>
          <w:ilvl w:val="0"/>
          <w:numId w:val="9"/>
        </w:numPr>
      </w:pPr>
      <w:r>
        <w:t>How often do you receive survey requests in the mail or via email?</w:t>
      </w:r>
    </w:p>
    <w:p w14:paraId="6034387F" w14:textId="77777777" w:rsidR="007745DD" w:rsidRDefault="007745DD" w:rsidP="007745DD">
      <w:pPr>
        <w:pStyle w:val="ListParagraph"/>
        <w:numPr>
          <w:ilvl w:val="1"/>
          <w:numId w:val="9"/>
        </w:numPr>
      </w:pPr>
      <w:r>
        <w:t>If at least once, what have you seen in other survey requests that you liked?</w:t>
      </w:r>
    </w:p>
    <w:p w14:paraId="526434E2" w14:textId="4E685207" w:rsidR="009338F4" w:rsidRDefault="007745DD" w:rsidP="007745DD">
      <w:pPr>
        <w:pStyle w:val="ListParagraph"/>
        <w:numPr>
          <w:ilvl w:val="1"/>
          <w:numId w:val="9"/>
        </w:numPr>
      </w:pPr>
      <w:r>
        <w:t>If at least once, what have you seen in other survey requests that you did not like?</w:t>
      </w:r>
    </w:p>
    <w:p w14:paraId="4DE004F5" w14:textId="046A1D83" w:rsidR="00C74370" w:rsidRDefault="009338F4" w:rsidP="00F9182F">
      <w:pPr>
        <w:pStyle w:val="ListParagraph"/>
        <w:numPr>
          <w:ilvl w:val="0"/>
          <w:numId w:val="9"/>
        </w:numPr>
      </w:pPr>
      <w:r>
        <w:t>Show NSCG letter:</w:t>
      </w:r>
    </w:p>
    <w:p w14:paraId="6AE05953" w14:textId="77777777" w:rsidR="007745DD" w:rsidRDefault="007745DD" w:rsidP="007745DD">
      <w:pPr>
        <w:pStyle w:val="ListParagraph"/>
        <w:numPr>
          <w:ilvl w:val="1"/>
          <w:numId w:val="9"/>
        </w:numPr>
      </w:pPr>
      <w:r>
        <w:t>What are your initial impressions of this letter?</w:t>
      </w:r>
    </w:p>
    <w:p w14:paraId="3BCFB6BF" w14:textId="77777777" w:rsidR="007745DD" w:rsidRDefault="007745DD" w:rsidP="007745DD">
      <w:pPr>
        <w:pStyle w:val="ListParagraph"/>
        <w:numPr>
          <w:ilvl w:val="1"/>
          <w:numId w:val="9"/>
        </w:numPr>
      </w:pPr>
      <w:r>
        <w:t>What is the main point of the letter?</w:t>
      </w:r>
    </w:p>
    <w:p w14:paraId="2AA27EF3" w14:textId="32CE6578" w:rsidR="007745DD" w:rsidRDefault="007745DD" w:rsidP="007745DD">
      <w:pPr>
        <w:pStyle w:val="ListParagraph"/>
        <w:numPr>
          <w:ilvl w:val="1"/>
          <w:numId w:val="9"/>
        </w:numPr>
      </w:pPr>
      <w:r>
        <w:t>What, if anything, seems to be missing from the letter?</w:t>
      </w:r>
    </w:p>
    <w:p w14:paraId="0EAD4740" w14:textId="4BA24869" w:rsidR="007745DD" w:rsidRDefault="007745DD" w:rsidP="007745DD">
      <w:pPr>
        <w:pStyle w:val="ListParagraph"/>
        <w:numPr>
          <w:ilvl w:val="1"/>
          <w:numId w:val="9"/>
        </w:numPr>
      </w:pPr>
      <w:r>
        <w:t>Who do you believe is sponsoring the survey?</w:t>
      </w:r>
    </w:p>
    <w:p w14:paraId="027FCE7B" w14:textId="6F403E92" w:rsidR="002A4E2B" w:rsidRDefault="007745DD" w:rsidP="009338F4">
      <w:pPr>
        <w:pStyle w:val="ListParagraph"/>
        <w:numPr>
          <w:ilvl w:val="1"/>
          <w:numId w:val="9"/>
        </w:numPr>
      </w:pPr>
      <w:r>
        <w:t>To what extent d</w:t>
      </w:r>
      <w:r w:rsidR="002A4E2B">
        <w:t>o you remember receiving this letter or other similar letters requesting your participation in the NSCG?  If yes,</w:t>
      </w:r>
    </w:p>
    <w:p w14:paraId="7C210977" w14:textId="76A2F326" w:rsidR="002A4E2B" w:rsidRDefault="007745DD" w:rsidP="002A4E2B">
      <w:pPr>
        <w:pStyle w:val="ListParagraph"/>
        <w:numPr>
          <w:ilvl w:val="2"/>
          <w:numId w:val="9"/>
        </w:numPr>
      </w:pPr>
      <w:r>
        <w:t>What, if anything, about the letter</w:t>
      </w:r>
      <w:r w:rsidR="002A4E2B">
        <w:t xml:space="preserve"> motivated you to respond?</w:t>
      </w:r>
    </w:p>
    <w:p w14:paraId="231DE164" w14:textId="0CCB75DB" w:rsidR="002239E5" w:rsidRDefault="002A4E2B" w:rsidP="007745DD">
      <w:pPr>
        <w:pStyle w:val="ListParagraph"/>
        <w:numPr>
          <w:ilvl w:val="2"/>
          <w:numId w:val="9"/>
        </w:numPr>
      </w:pPr>
      <w:r>
        <w:t>Is there anything that could have been included in the letter to motivate you to respond sooner?</w:t>
      </w:r>
    </w:p>
    <w:p w14:paraId="49FBAAEF" w14:textId="137080AE" w:rsidR="00C74370" w:rsidRPr="00A13C30" w:rsidRDefault="007745DD" w:rsidP="007745DD">
      <w:pPr>
        <w:pStyle w:val="ListParagraph"/>
        <w:numPr>
          <w:ilvl w:val="2"/>
          <w:numId w:val="9"/>
        </w:numPr>
      </w:pPr>
      <w:r>
        <w:t>Do you remember using</w:t>
      </w:r>
      <w:r w:rsidR="0098473D">
        <w:t xml:space="preserve"> the URL provided in the letter</w:t>
      </w:r>
      <w:r w:rsidR="00A00659">
        <w:t xml:space="preserve"> to visit the website?  If not, why </w:t>
      </w:r>
      <w:r w:rsidR="0098473D">
        <w:t>not</w:t>
      </w:r>
      <w:r w:rsidR="00A00659">
        <w:t xml:space="preserve">?  </w:t>
      </w:r>
      <w:r w:rsidR="00A00659" w:rsidRPr="00951611">
        <w:t xml:space="preserve">If </w:t>
      </w:r>
      <w:r w:rsidR="0098473D">
        <w:t>you remember going to the website</w:t>
      </w:r>
      <w:r w:rsidR="00A00659" w:rsidRPr="00951611">
        <w:t xml:space="preserve">, </w:t>
      </w:r>
      <w:r w:rsidR="00951611">
        <w:t>was</w:t>
      </w:r>
      <w:r w:rsidR="00A00659" w:rsidRPr="00951611">
        <w:t xml:space="preserve"> the information useful?</w:t>
      </w:r>
    </w:p>
    <w:p w14:paraId="56D95CB4" w14:textId="42CFB0E3" w:rsidR="00C74370" w:rsidRPr="00A13C30" w:rsidRDefault="00A00659" w:rsidP="00A00659">
      <w:pPr>
        <w:ind w:firstLine="360"/>
      </w:pPr>
      <w:r>
        <w:t>V.</w:t>
      </w:r>
      <w:r>
        <w:tab/>
      </w:r>
      <w:r w:rsidR="009338F4">
        <w:t>Contacts</w:t>
      </w:r>
      <w:r w:rsidR="00C74370" w:rsidRPr="00A13C30">
        <w:t xml:space="preserve"> </w:t>
      </w:r>
      <w:r w:rsidR="00C74370" w:rsidRPr="00A00659">
        <w:rPr>
          <w:b/>
        </w:rPr>
        <w:t>(</w:t>
      </w:r>
      <w:r w:rsidR="00FB256D">
        <w:rPr>
          <w:b/>
        </w:rPr>
        <w:t>15</w:t>
      </w:r>
      <w:r w:rsidR="00C74370" w:rsidRPr="00A00659">
        <w:rPr>
          <w:b/>
        </w:rPr>
        <w:t xml:space="preserve"> minutes)</w:t>
      </w:r>
      <w:r w:rsidR="00C74370" w:rsidRPr="00A13C30">
        <w:t xml:space="preserve"> </w:t>
      </w:r>
    </w:p>
    <w:p w14:paraId="2BF3CC69" w14:textId="77777777" w:rsidR="007745DD" w:rsidRDefault="007745DD" w:rsidP="007745DD">
      <w:pPr>
        <w:pStyle w:val="ListParagraph"/>
        <w:numPr>
          <w:ilvl w:val="0"/>
          <w:numId w:val="4"/>
        </w:numPr>
      </w:pPr>
      <w:r>
        <w:t xml:space="preserve">If you were taking a survey and it asked you to provide an email address, what type of email address would you provide?  </w:t>
      </w:r>
    </w:p>
    <w:p w14:paraId="2D43ACBB" w14:textId="42F59463" w:rsidR="00532127" w:rsidRDefault="007745DD" w:rsidP="007745DD">
      <w:pPr>
        <w:pStyle w:val="ListParagraph"/>
        <w:numPr>
          <w:ilvl w:val="1"/>
          <w:numId w:val="4"/>
        </w:numPr>
      </w:pPr>
      <w:r>
        <w:t>Would you provide an address you check regularly or a junk mail account?</w:t>
      </w:r>
    </w:p>
    <w:p w14:paraId="4EFBD797" w14:textId="599E91CC" w:rsidR="00300599" w:rsidRDefault="0098473D" w:rsidP="00F63E60">
      <w:pPr>
        <w:pStyle w:val="ListParagraph"/>
        <w:numPr>
          <w:ilvl w:val="0"/>
          <w:numId w:val="4"/>
        </w:numPr>
      </w:pPr>
      <w:r>
        <w:t xml:space="preserve">How did you feel about the number of times you were contacted to participate in the NSCG?  </w:t>
      </w:r>
      <w:r w:rsidR="007745DD">
        <w:t>To what extent did you find the contacts to be annoying?</w:t>
      </w:r>
      <w:r>
        <w:t xml:space="preserve">  </w:t>
      </w:r>
      <w:r w:rsidR="007745DD">
        <w:t>To what extent did</w:t>
      </w:r>
      <w:r>
        <w:t xml:space="preserve"> the additional contacts and reminders influence your decision </w:t>
      </w:r>
      <w:r w:rsidR="002B56B6">
        <w:t>when to respond</w:t>
      </w:r>
      <w:r>
        <w:t>?</w:t>
      </w:r>
      <w:r w:rsidR="00F63E60">
        <w:t xml:space="preserve"> </w:t>
      </w:r>
    </w:p>
    <w:p w14:paraId="52152B8A" w14:textId="62619140" w:rsidR="00F63E60" w:rsidRDefault="007745DD" w:rsidP="00F63E60">
      <w:pPr>
        <w:pStyle w:val="ListParagraph"/>
        <w:numPr>
          <w:ilvl w:val="0"/>
          <w:numId w:val="4"/>
        </w:numPr>
      </w:pPr>
      <w:r>
        <w:t>What are your opinions on receiving survey requests via text?  How about survey reminders?  What information should the text contain?</w:t>
      </w:r>
    </w:p>
    <w:p w14:paraId="75468009" w14:textId="6744BD2C" w:rsidR="00C74370" w:rsidRPr="00A13C30" w:rsidRDefault="00C74370" w:rsidP="00F63E60">
      <w:pPr>
        <w:ind w:firstLine="360"/>
      </w:pPr>
      <w:r>
        <w:t>V</w:t>
      </w:r>
      <w:r w:rsidR="00A00659">
        <w:t>I</w:t>
      </w:r>
      <w:r>
        <w:t xml:space="preserve">. </w:t>
      </w:r>
      <w:r w:rsidR="00F63E60">
        <w:t>Branding</w:t>
      </w:r>
      <w:r w:rsidRPr="00A13C30">
        <w:t xml:space="preserve"> </w:t>
      </w:r>
      <w:r w:rsidRPr="000A591B">
        <w:rPr>
          <w:b/>
        </w:rPr>
        <w:t>(</w:t>
      </w:r>
      <w:r w:rsidR="00532127">
        <w:rPr>
          <w:b/>
        </w:rPr>
        <w:t>15</w:t>
      </w:r>
      <w:r w:rsidRPr="000A591B">
        <w:rPr>
          <w:b/>
        </w:rPr>
        <w:t xml:space="preserve"> minutes)</w:t>
      </w:r>
      <w:bookmarkStart w:id="0" w:name="_GoBack"/>
      <w:bookmarkEnd w:id="0"/>
    </w:p>
    <w:p w14:paraId="34985BBF" w14:textId="77777777" w:rsidR="007745DD" w:rsidRPr="00F63E60" w:rsidRDefault="007745DD" w:rsidP="007745DD">
      <w:pPr>
        <w:pStyle w:val="ListParagraph"/>
        <w:numPr>
          <w:ilvl w:val="0"/>
          <w:numId w:val="5"/>
        </w:numPr>
        <w:shd w:val="clear" w:color="auto" w:fill="FFFFFF"/>
        <w:spacing w:before="100" w:after="100" w:line="240" w:lineRule="auto"/>
      </w:pPr>
      <w:r>
        <w:rPr>
          <w:rFonts w:asciiTheme="minorHAnsi" w:eastAsia="Times New Roman" w:hAnsiTheme="minorHAnsi" w:cstheme="minorHAnsi"/>
          <w:bCs/>
        </w:rPr>
        <w:t>To what extent have you heard of the National Science Foundation?</w:t>
      </w:r>
    </w:p>
    <w:p w14:paraId="54047DCF" w14:textId="77777777" w:rsidR="007745DD" w:rsidRDefault="007745DD" w:rsidP="007745DD">
      <w:pPr>
        <w:pStyle w:val="ListParagraph"/>
        <w:numPr>
          <w:ilvl w:val="1"/>
          <w:numId w:val="5"/>
        </w:numPr>
        <w:shd w:val="clear" w:color="auto" w:fill="FFFFFF"/>
        <w:spacing w:before="100" w:after="100" w:line="240" w:lineRule="auto"/>
      </w:pPr>
      <w:r>
        <w:rPr>
          <w:rFonts w:asciiTheme="minorHAnsi" w:eastAsia="Times New Roman" w:hAnsiTheme="minorHAnsi" w:cstheme="minorHAnsi"/>
          <w:bCs/>
        </w:rPr>
        <w:t xml:space="preserve">In what capacity do you know of the NSF?  </w:t>
      </w:r>
    </w:p>
    <w:p w14:paraId="4B5B5CB8" w14:textId="77777777" w:rsidR="007745DD" w:rsidRPr="00665C47" w:rsidRDefault="007745DD" w:rsidP="007745DD">
      <w:pPr>
        <w:pStyle w:val="ListParagraph"/>
        <w:numPr>
          <w:ilvl w:val="1"/>
          <w:numId w:val="5"/>
        </w:numPr>
        <w:shd w:val="clear" w:color="auto" w:fill="FFFFFF"/>
        <w:spacing w:before="100" w:after="100" w:line="240" w:lineRule="auto"/>
      </w:pPr>
      <w:r>
        <w:lastRenderedPageBreak/>
        <w:t>What do you believe the NSF does?</w:t>
      </w:r>
    </w:p>
    <w:p w14:paraId="0B00D59D" w14:textId="77777777" w:rsidR="007745DD" w:rsidRPr="00665C47" w:rsidRDefault="007745DD" w:rsidP="007745DD">
      <w:pPr>
        <w:pStyle w:val="ListParagraph"/>
        <w:numPr>
          <w:ilvl w:val="1"/>
          <w:numId w:val="5"/>
        </w:numPr>
        <w:shd w:val="clear" w:color="auto" w:fill="FFFFFF"/>
        <w:spacing w:before="100" w:after="100" w:line="240" w:lineRule="auto"/>
      </w:pPr>
      <w:r>
        <w:rPr>
          <w:rFonts w:asciiTheme="minorHAnsi" w:eastAsia="Times New Roman" w:hAnsiTheme="minorHAnsi" w:cstheme="minorHAnsi"/>
          <w:bCs/>
        </w:rPr>
        <w:t xml:space="preserve">What are your opinions of the NSF?  </w:t>
      </w:r>
    </w:p>
    <w:p w14:paraId="3A0FA88D" w14:textId="77777777" w:rsidR="007745DD" w:rsidRPr="00665C47" w:rsidRDefault="007745DD" w:rsidP="007745DD">
      <w:pPr>
        <w:pStyle w:val="ListParagraph"/>
        <w:numPr>
          <w:ilvl w:val="1"/>
          <w:numId w:val="5"/>
        </w:numPr>
        <w:shd w:val="clear" w:color="auto" w:fill="FFFFFF"/>
        <w:spacing w:before="100" w:after="100" w:line="240" w:lineRule="auto"/>
      </w:pPr>
      <w:r>
        <w:rPr>
          <w:rFonts w:asciiTheme="minorHAnsi" w:eastAsia="Times New Roman" w:hAnsiTheme="minorHAnsi" w:cstheme="minorHAnsi"/>
          <w:bCs/>
        </w:rPr>
        <w:t xml:space="preserve">What do you think is important about the NSF? </w:t>
      </w:r>
    </w:p>
    <w:p w14:paraId="63983B03" w14:textId="05C1EBC3" w:rsidR="004C1A9C" w:rsidRPr="00F63E60" w:rsidRDefault="007745DD" w:rsidP="007745DD">
      <w:pPr>
        <w:pStyle w:val="ListParagraph"/>
        <w:numPr>
          <w:ilvl w:val="1"/>
          <w:numId w:val="5"/>
        </w:numPr>
        <w:shd w:val="clear" w:color="auto" w:fill="FFFFFF"/>
        <w:spacing w:before="100" w:after="100" w:line="240" w:lineRule="auto"/>
      </w:pPr>
      <w:r>
        <w:rPr>
          <w:rFonts w:asciiTheme="minorHAnsi" w:eastAsia="Times New Roman" w:hAnsiTheme="minorHAnsi" w:cstheme="minorHAnsi"/>
          <w:bCs/>
        </w:rPr>
        <w:t>How is the NSF useful?</w:t>
      </w:r>
    </w:p>
    <w:p w14:paraId="19C14AA3" w14:textId="77777777" w:rsidR="007745DD" w:rsidRPr="00F63E60" w:rsidRDefault="007745DD" w:rsidP="007745DD">
      <w:pPr>
        <w:pStyle w:val="ListParagraph"/>
        <w:numPr>
          <w:ilvl w:val="0"/>
          <w:numId w:val="5"/>
        </w:numPr>
        <w:shd w:val="clear" w:color="auto" w:fill="FFFFFF"/>
        <w:spacing w:before="100" w:after="100" w:line="240" w:lineRule="auto"/>
      </w:pPr>
      <w:r>
        <w:rPr>
          <w:rFonts w:asciiTheme="minorHAnsi" w:eastAsia="Times New Roman" w:hAnsiTheme="minorHAnsi" w:cstheme="minorHAnsi"/>
          <w:bCs/>
        </w:rPr>
        <w:t>What, if anything, have you heard about the National Survey of College Graduates?</w:t>
      </w:r>
    </w:p>
    <w:p w14:paraId="2759065D" w14:textId="77777777" w:rsidR="007745DD" w:rsidRPr="00F63E60" w:rsidRDefault="007745DD" w:rsidP="007745DD">
      <w:pPr>
        <w:pStyle w:val="ListParagraph"/>
        <w:numPr>
          <w:ilvl w:val="1"/>
          <w:numId w:val="5"/>
        </w:numPr>
        <w:shd w:val="clear" w:color="auto" w:fill="FFFFFF"/>
        <w:spacing w:before="100" w:after="100" w:line="240" w:lineRule="auto"/>
      </w:pPr>
      <w:r>
        <w:rPr>
          <w:rFonts w:asciiTheme="minorHAnsi" w:eastAsia="Times New Roman" w:hAnsiTheme="minorHAnsi" w:cstheme="minorHAnsi"/>
          <w:bCs/>
        </w:rPr>
        <w:t>What are your opinions of the NSCG?  In what capacity are you familiar with the NSCG?</w:t>
      </w:r>
    </w:p>
    <w:p w14:paraId="1D55EBA3" w14:textId="77777777" w:rsidR="007745DD" w:rsidRPr="004C1A9C" w:rsidRDefault="007745DD" w:rsidP="007745DD">
      <w:pPr>
        <w:pStyle w:val="ListParagraph"/>
        <w:numPr>
          <w:ilvl w:val="1"/>
          <w:numId w:val="5"/>
        </w:numPr>
        <w:shd w:val="clear" w:color="auto" w:fill="FFFFFF"/>
        <w:spacing w:before="100" w:after="100" w:line="240" w:lineRule="auto"/>
      </w:pPr>
      <w:r>
        <w:rPr>
          <w:rFonts w:asciiTheme="minorHAnsi" w:eastAsia="Times New Roman" w:hAnsiTheme="minorHAnsi" w:cstheme="minorHAnsi"/>
          <w:bCs/>
        </w:rPr>
        <w:t xml:space="preserve">What do you think the survey is?  What information do you think it collects?  Does it sound like a useful survey? </w:t>
      </w:r>
    </w:p>
    <w:p w14:paraId="362E85DC" w14:textId="043D9B7E" w:rsidR="004C1A9C" w:rsidRPr="004C1A9C" w:rsidRDefault="007745DD" w:rsidP="007745DD">
      <w:pPr>
        <w:pStyle w:val="ListParagraph"/>
        <w:numPr>
          <w:ilvl w:val="1"/>
          <w:numId w:val="5"/>
        </w:numPr>
        <w:shd w:val="clear" w:color="auto" w:fill="FFFFFF"/>
        <w:spacing w:before="100" w:after="100" w:line="240" w:lineRule="auto"/>
      </w:pPr>
      <w:r>
        <w:rPr>
          <w:rFonts w:asciiTheme="minorHAnsi" w:eastAsia="Times New Roman" w:hAnsiTheme="minorHAnsi" w:cstheme="minorHAnsi"/>
          <w:bCs/>
        </w:rPr>
        <w:t>Who sponsors the NSCG?</w:t>
      </w:r>
    </w:p>
    <w:p w14:paraId="341894FF" w14:textId="77777777" w:rsidR="00821B7D" w:rsidRDefault="00821B7D" w:rsidP="00821B7D">
      <w:pPr>
        <w:pStyle w:val="ListParagraph"/>
        <w:numPr>
          <w:ilvl w:val="0"/>
          <w:numId w:val="5"/>
        </w:numPr>
        <w:shd w:val="clear" w:color="auto" w:fill="FFFFFF"/>
        <w:spacing w:before="100" w:after="100" w:line="240" w:lineRule="auto"/>
      </w:pPr>
      <w:r>
        <w:t xml:space="preserve">If know of the NSF or NSCG, what, if anything, did you know of the NSF before being asked to participate in the NSCG?  What, if anything, did you know about the NSCG?  </w:t>
      </w:r>
    </w:p>
    <w:p w14:paraId="6E7D9B06" w14:textId="07ADB43D" w:rsidR="00F24976" w:rsidRPr="00F24976" w:rsidRDefault="00821B7D" w:rsidP="00821B7D">
      <w:pPr>
        <w:pStyle w:val="ListParagraph"/>
        <w:numPr>
          <w:ilvl w:val="1"/>
          <w:numId w:val="5"/>
        </w:numPr>
        <w:shd w:val="clear" w:color="auto" w:fill="FFFFFF"/>
        <w:spacing w:before="100" w:after="100" w:line="240" w:lineRule="auto"/>
      </w:pPr>
      <w:r>
        <w:t>To what extent did your prior knowledge of the NSF or NECG influence your decision to respond?</w:t>
      </w:r>
      <w:r w:rsidR="004C0C97">
        <w:rPr>
          <w:rFonts w:asciiTheme="minorHAnsi" w:eastAsia="Times New Roman" w:hAnsiTheme="minorHAnsi" w:cstheme="minorHAnsi"/>
          <w:bCs/>
        </w:rPr>
        <w:t xml:space="preserve"> </w:t>
      </w:r>
    </w:p>
    <w:p w14:paraId="3F06E521" w14:textId="0E60A228" w:rsidR="00A00659" w:rsidRPr="00A00659" w:rsidRDefault="00A00659" w:rsidP="00A00659">
      <w:pPr>
        <w:shd w:val="clear" w:color="auto" w:fill="FFFFFF"/>
        <w:spacing w:before="100" w:after="100" w:line="240" w:lineRule="auto"/>
        <w:ind w:firstLine="360"/>
      </w:pPr>
      <w:r>
        <w:t xml:space="preserve">VII. Survey experience </w:t>
      </w:r>
      <w:r>
        <w:rPr>
          <w:b/>
        </w:rPr>
        <w:t>(15 minutes)</w:t>
      </w:r>
    </w:p>
    <w:p w14:paraId="2C399D04" w14:textId="20AE99FC" w:rsidR="00A00659" w:rsidRDefault="004C1A9C" w:rsidP="00A00659">
      <w:pPr>
        <w:pStyle w:val="ListParagraph"/>
        <w:numPr>
          <w:ilvl w:val="1"/>
          <w:numId w:val="2"/>
        </w:numPr>
        <w:shd w:val="clear" w:color="auto" w:fill="FFFFFF"/>
        <w:spacing w:before="100" w:after="100" w:line="240" w:lineRule="auto"/>
        <w:ind w:left="1080"/>
      </w:pPr>
      <w:r>
        <w:t>Have you ever received a request to take a survey? If yes,</w:t>
      </w:r>
    </w:p>
    <w:p w14:paraId="4121109C" w14:textId="084628D6" w:rsidR="004C1A9C" w:rsidRDefault="00821B7D" w:rsidP="004C1A9C">
      <w:pPr>
        <w:pStyle w:val="ListParagraph"/>
        <w:numPr>
          <w:ilvl w:val="2"/>
          <w:numId w:val="12"/>
        </w:numPr>
        <w:shd w:val="clear" w:color="auto" w:fill="FFFFFF"/>
        <w:spacing w:before="100" w:after="100" w:line="240" w:lineRule="auto"/>
        <w:ind w:left="1800" w:hanging="360"/>
      </w:pPr>
      <w:r>
        <w:t>How likely are you to</w:t>
      </w:r>
      <w:r w:rsidR="004C1A9C">
        <w:t xml:space="preserve"> respond to surveys?</w:t>
      </w:r>
    </w:p>
    <w:p w14:paraId="02FA5789" w14:textId="45D53DBF" w:rsidR="004C1A9C" w:rsidRDefault="004C1A9C" w:rsidP="004C1A9C">
      <w:pPr>
        <w:pStyle w:val="ListParagraph"/>
        <w:numPr>
          <w:ilvl w:val="2"/>
          <w:numId w:val="12"/>
        </w:numPr>
        <w:shd w:val="clear" w:color="auto" w:fill="FFFFFF"/>
        <w:spacing w:before="100" w:after="100" w:line="240" w:lineRule="auto"/>
        <w:ind w:left="1800" w:hanging="360"/>
      </w:pPr>
      <w:r>
        <w:t>What factors influenced your decision whether to respond?</w:t>
      </w:r>
    </w:p>
    <w:p w14:paraId="73BEE6E6" w14:textId="71F464BC" w:rsidR="004C1A9C" w:rsidRDefault="004C1A9C" w:rsidP="004C1A9C">
      <w:pPr>
        <w:pStyle w:val="ListParagraph"/>
        <w:numPr>
          <w:ilvl w:val="2"/>
          <w:numId w:val="12"/>
        </w:numPr>
        <w:shd w:val="clear" w:color="auto" w:fill="FFFFFF"/>
        <w:spacing w:before="100" w:after="100" w:line="240" w:lineRule="auto"/>
        <w:ind w:left="1800" w:hanging="360"/>
      </w:pPr>
      <w:r>
        <w:t>If you received the NSCG in the mail, how would your decision of whether to participate compare with your decision to participate in other surveys you’ve been invited to participate in?</w:t>
      </w:r>
    </w:p>
    <w:p w14:paraId="47C9635A" w14:textId="456A09E8" w:rsidR="004C1A9C" w:rsidRDefault="004C1A9C" w:rsidP="004C1A9C">
      <w:pPr>
        <w:pStyle w:val="ListParagraph"/>
        <w:numPr>
          <w:ilvl w:val="2"/>
          <w:numId w:val="12"/>
        </w:numPr>
        <w:shd w:val="clear" w:color="auto" w:fill="FFFFFF"/>
        <w:spacing w:before="100" w:after="100" w:line="240" w:lineRule="auto"/>
        <w:ind w:left="1800" w:hanging="360"/>
      </w:pPr>
      <w:r>
        <w:t>If more likely to participate in the NSCG, what are the factors that influenced that decision?</w:t>
      </w:r>
    </w:p>
    <w:p w14:paraId="13F5527C" w14:textId="100ADF3A" w:rsidR="004C1A9C" w:rsidRPr="00A00659" w:rsidRDefault="004C1A9C" w:rsidP="004C1A9C">
      <w:pPr>
        <w:pStyle w:val="ListParagraph"/>
        <w:numPr>
          <w:ilvl w:val="2"/>
          <w:numId w:val="12"/>
        </w:numPr>
        <w:shd w:val="clear" w:color="auto" w:fill="FFFFFF"/>
        <w:spacing w:before="100" w:after="100" w:line="240" w:lineRule="auto"/>
        <w:ind w:left="1800" w:hanging="360"/>
      </w:pPr>
      <w:r>
        <w:t>If less likely to participate in the NSCG, what are the factors that influenced that decision?</w:t>
      </w:r>
    </w:p>
    <w:p w14:paraId="01990AEC" w14:textId="77777777" w:rsidR="00A00659" w:rsidRPr="00140731" w:rsidRDefault="00A00659" w:rsidP="00A00659">
      <w:pPr>
        <w:shd w:val="clear" w:color="auto" w:fill="FFFFFF"/>
        <w:spacing w:before="100" w:after="100" w:line="240" w:lineRule="auto"/>
      </w:pPr>
    </w:p>
    <w:p w14:paraId="2766692D" w14:textId="77777777" w:rsidR="004C3030" w:rsidRDefault="004C3030" w:rsidP="004C3030">
      <w:pPr>
        <w:shd w:val="clear" w:color="auto" w:fill="FFFFFF"/>
        <w:spacing w:before="100" w:after="100" w:line="240" w:lineRule="auto"/>
      </w:pPr>
      <w:r>
        <w:t>Conclusion:</w:t>
      </w:r>
    </w:p>
    <w:p w14:paraId="576498BE" w14:textId="2DF86274" w:rsidR="00875900" w:rsidRDefault="00821B7D" w:rsidP="00821B7D">
      <w:pPr>
        <w:pStyle w:val="ListParagraph"/>
        <w:numPr>
          <w:ilvl w:val="0"/>
          <w:numId w:val="13"/>
        </w:numPr>
        <w:shd w:val="clear" w:color="auto" w:fill="FFFFFF"/>
        <w:spacing w:before="100" w:after="100" w:line="240" w:lineRule="auto"/>
      </w:pPr>
      <w:r>
        <w:t>Is there anything else we left out that you would like to add?</w:t>
      </w:r>
    </w:p>
    <w:p w14:paraId="1EDDB5C5" w14:textId="77777777" w:rsidR="00C74370" w:rsidRPr="004C3030" w:rsidRDefault="00C74370" w:rsidP="004C3030">
      <w:pPr>
        <w:shd w:val="clear" w:color="auto" w:fill="FFFFFF"/>
        <w:spacing w:before="100" w:after="100" w:line="240" w:lineRule="auto"/>
      </w:pPr>
      <w:r w:rsidRPr="004C3030">
        <w:rPr>
          <w:rFonts w:eastAsia="Times New Roman"/>
          <w:szCs w:val="24"/>
        </w:rPr>
        <w:t>Before we end the group, I want to remind you that the Census Bureau is committed to keeping your personal information confidential.</w:t>
      </w:r>
      <w:r w:rsidRPr="004A369A">
        <w:t xml:space="preserve"> </w:t>
      </w:r>
      <w:r w:rsidRPr="004C3030">
        <w:rPr>
          <w:rFonts w:asciiTheme="minorHAnsi" w:hAnsiTheme="minorHAnsi"/>
        </w:rPr>
        <w:t>Census Bureau employees are sworn for life to protect your confidentiality. Any Census Bureau employee who violates Title 13 is subject to a fine up to $250,000, a prison sentence up to five years, or both.</w:t>
      </w:r>
      <w:r>
        <w:t xml:space="preserve"> Does anyone have any questions?</w:t>
      </w:r>
    </w:p>
    <w:p w14:paraId="3A9318EA" w14:textId="77777777" w:rsidR="006652B1" w:rsidRDefault="004C3030">
      <w:r w:rsidRPr="00140731">
        <w:t>Thank you very much for your participation.</w:t>
      </w:r>
      <w:r>
        <w:t xml:space="preserve"> You can pick up your incentive from the area where you first signed in. </w:t>
      </w:r>
    </w:p>
    <w:sectPr w:rsidR="006652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E724D" w14:textId="77777777" w:rsidR="00A14E2B" w:rsidRDefault="00A14E2B" w:rsidP="00FF4AB6">
      <w:pPr>
        <w:spacing w:after="0" w:line="240" w:lineRule="auto"/>
      </w:pPr>
      <w:r>
        <w:separator/>
      </w:r>
    </w:p>
  </w:endnote>
  <w:endnote w:type="continuationSeparator" w:id="0">
    <w:p w14:paraId="4A0E053C" w14:textId="77777777" w:rsidR="00A14E2B" w:rsidRDefault="00A14E2B" w:rsidP="00FF4AB6">
      <w:pPr>
        <w:spacing w:after="0" w:line="240" w:lineRule="auto"/>
      </w:pPr>
      <w:r>
        <w:continuationSeparator/>
      </w:r>
    </w:p>
  </w:endnote>
  <w:endnote w:type="continuationNotice" w:id="1">
    <w:p w14:paraId="0538868E" w14:textId="77777777" w:rsidR="00A14E2B" w:rsidRDefault="00A14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B32A4" w14:textId="77777777" w:rsidR="00A14E2B" w:rsidRDefault="00A14E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564526"/>
      <w:docPartObj>
        <w:docPartGallery w:val="Page Numbers (Bottom of Page)"/>
        <w:docPartUnique/>
      </w:docPartObj>
    </w:sdtPr>
    <w:sdtEndPr>
      <w:rPr>
        <w:noProof/>
      </w:rPr>
    </w:sdtEndPr>
    <w:sdtContent>
      <w:p w14:paraId="18E261A1" w14:textId="77777777" w:rsidR="00A14E2B" w:rsidRDefault="00A14E2B">
        <w:pPr>
          <w:pStyle w:val="Footer"/>
          <w:jc w:val="center"/>
        </w:pPr>
        <w:r>
          <w:fldChar w:fldCharType="begin"/>
        </w:r>
        <w:r>
          <w:instrText xml:space="preserve"> PAGE   \* MERGEFORMAT </w:instrText>
        </w:r>
        <w:r>
          <w:fldChar w:fldCharType="separate"/>
        </w:r>
        <w:r w:rsidR="002B1157">
          <w:rPr>
            <w:noProof/>
          </w:rPr>
          <w:t>3</w:t>
        </w:r>
        <w:r>
          <w:rPr>
            <w:noProof/>
          </w:rPr>
          <w:fldChar w:fldCharType="end"/>
        </w:r>
      </w:p>
    </w:sdtContent>
  </w:sdt>
  <w:p w14:paraId="3FC8220C" w14:textId="77777777" w:rsidR="00A14E2B" w:rsidRDefault="00A14E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0395A" w14:textId="77777777" w:rsidR="00A14E2B" w:rsidRDefault="00A14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57CEA" w14:textId="77777777" w:rsidR="00A14E2B" w:rsidRDefault="00A14E2B" w:rsidP="00FF4AB6">
      <w:pPr>
        <w:spacing w:after="0" w:line="240" w:lineRule="auto"/>
      </w:pPr>
      <w:r>
        <w:separator/>
      </w:r>
    </w:p>
  </w:footnote>
  <w:footnote w:type="continuationSeparator" w:id="0">
    <w:p w14:paraId="503A7988" w14:textId="77777777" w:rsidR="00A14E2B" w:rsidRDefault="00A14E2B" w:rsidP="00FF4AB6">
      <w:pPr>
        <w:spacing w:after="0" w:line="240" w:lineRule="auto"/>
      </w:pPr>
      <w:r>
        <w:continuationSeparator/>
      </w:r>
    </w:p>
  </w:footnote>
  <w:footnote w:type="continuationNotice" w:id="1">
    <w:p w14:paraId="042E8F9D" w14:textId="77777777" w:rsidR="00A14E2B" w:rsidRDefault="00A14E2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F9463" w14:textId="77777777" w:rsidR="00A14E2B" w:rsidRDefault="00A14E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6C95B" w14:textId="77777777" w:rsidR="00A14E2B" w:rsidRDefault="00A14E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F88E1" w14:textId="77777777" w:rsidR="00A14E2B" w:rsidRDefault="00A14E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253"/>
    <w:multiLevelType w:val="hybridMultilevel"/>
    <w:tmpl w:val="48044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8E6793"/>
    <w:multiLevelType w:val="hybridMultilevel"/>
    <w:tmpl w:val="00CAB2C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BF0D18"/>
    <w:multiLevelType w:val="hybridMultilevel"/>
    <w:tmpl w:val="19727150"/>
    <w:lvl w:ilvl="0" w:tplc="829874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E0529A"/>
    <w:multiLevelType w:val="hybridMultilevel"/>
    <w:tmpl w:val="5530A75C"/>
    <w:lvl w:ilvl="0" w:tplc="04090015">
      <w:start w:val="2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064778"/>
    <w:multiLevelType w:val="hybridMultilevel"/>
    <w:tmpl w:val="00CAB2C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30760F"/>
    <w:multiLevelType w:val="multilevel"/>
    <w:tmpl w:val="CEF29210"/>
    <w:lvl w:ilvl="0">
      <w:start w:val="1"/>
      <w:numFmt w:val="upperRoman"/>
      <w:lvlText w:val="%1."/>
      <w:lvlJc w:val="left"/>
      <w:pPr>
        <w:ind w:left="1080" w:hanging="720"/>
      </w:pPr>
      <w:rPr>
        <w:rFonts w:hint="default"/>
        <w:b w:val="0"/>
      </w:rPr>
    </w:lvl>
    <w:lvl w:ilvl="1">
      <w:start w:val="1"/>
      <w:numFmt w:val="upp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66E3896"/>
    <w:multiLevelType w:val="hybridMultilevel"/>
    <w:tmpl w:val="05A6354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D86B2E"/>
    <w:multiLevelType w:val="hybridMultilevel"/>
    <w:tmpl w:val="89922FF8"/>
    <w:lvl w:ilvl="0" w:tplc="82BA9936">
      <w:start w:val="1"/>
      <w:numFmt w:val="upperLetter"/>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5A1C3C57"/>
    <w:multiLevelType w:val="hybridMultilevel"/>
    <w:tmpl w:val="2ADEED82"/>
    <w:lvl w:ilvl="0" w:tplc="663EBE2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5FE778A8"/>
    <w:multiLevelType w:val="hybridMultilevel"/>
    <w:tmpl w:val="1430CAF2"/>
    <w:lvl w:ilvl="0" w:tplc="43BAA338">
      <w:start w:val="1"/>
      <w:numFmt w:val="upperRoman"/>
      <w:lvlText w:val="%1."/>
      <w:lvlJc w:val="left"/>
      <w:pPr>
        <w:ind w:left="1080" w:hanging="720"/>
      </w:pPr>
      <w:rPr>
        <w:rFonts w:hint="default"/>
        <w:b w:val="0"/>
      </w:rPr>
    </w:lvl>
    <w:lvl w:ilvl="1" w:tplc="AA308ADC">
      <w:start w:val="1"/>
      <w:numFmt w:val="upperLetter"/>
      <w:lvlText w:val="%2."/>
      <w:lvlJc w:val="left"/>
      <w:pPr>
        <w:ind w:left="1440" w:hanging="360"/>
      </w:pPr>
      <w:rPr>
        <w:rFonts w:ascii="Calibri" w:eastAsia="Calibri" w:hAnsi="Calibri" w:cs="Times New Roman"/>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235BD0"/>
    <w:multiLevelType w:val="hybridMultilevel"/>
    <w:tmpl w:val="2BB2922C"/>
    <w:lvl w:ilvl="0" w:tplc="B5585E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170759"/>
    <w:multiLevelType w:val="hybridMultilevel"/>
    <w:tmpl w:val="2ADEED82"/>
    <w:lvl w:ilvl="0" w:tplc="663EBE2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7FC03465"/>
    <w:multiLevelType w:val="hybridMultilevel"/>
    <w:tmpl w:val="15768E76"/>
    <w:lvl w:ilvl="0" w:tplc="43BAA338">
      <w:start w:val="1"/>
      <w:numFmt w:val="upperRoman"/>
      <w:lvlText w:val="%1."/>
      <w:lvlJc w:val="left"/>
      <w:pPr>
        <w:ind w:left="1080" w:hanging="720"/>
      </w:pPr>
      <w:rPr>
        <w:rFonts w:hint="default"/>
        <w:b w:val="0"/>
      </w:rPr>
    </w:lvl>
    <w:lvl w:ilvl="1" w:tplc="AA308ADC">
      <w:start w:val="1"/>
      <w:numFmt w:val="upperLetter"/>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
  </w:num>
  <w:num w:numId="4">
    <w:abstractNumId w:val="2"/>
  </w:num>
  <w:num w:numId="5">
    <w:abstractNumId w:val="6"/>
  </w:num>
  <w:num w:numId="6">
    <w:abstractNumId w:val="7"/>
  </w:num>
  <w:num w:numId="7">
    <w:abstractNumId w:val="11"/>
  </w:num>
  <w:num w:numId="8">
    <w:abstractNumId w:val="8"/>
  </w:num>
  <w:num w:numId="9">
    <w:abstractNumId w:val="4"/>
  </w:num>
  <w:num w:numId="10">
    <w:abstractNumId w:val="5"/>
  </w:num>
  <w:num w:numId="11">
    <w:abstractNumId w:val="3"/>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370"/>
    <w:rsid w:val="0007659C"/>
    <w:rsid w:val="00112E91"/>
    <w:rsid w:val="001D5F47"/>
    <w:rsid w:val="002239E5"/>
    <w:rsid w:val="00236102"/>
    <w:rsid w:val="002406E0"/>
    <w:rsid w:val="002A4E2B"/>
    <w:rsid w:val="002B1157"/>
    <w:rsid w:val="002B2E6A"/>
    <w:rsid w:val="002B56B6"/>
    <w:rsid w:val="002D038E"/>
    <w:rsid w:val="002F2C11"/>
    <w:rsid w:val="002F6E47"/>
    <w:rsid w:val="00300599"/>
    <w:rsid w:val="003166A7"/>
    <w:rsid w:val="003E0231"/>
    <w:rsid w:val="003F1308"/>
    <w:rsid w:val="0044239A"/>
    <w:rsid w:val="004763D6"/>
    <w:rsid w:val="004C0C97"/>
    <w:rsid w:val="004C1A9C"/>
    <w:rsid w:val="004C3030"/>
    <w:rsid w:val="00532127"/>
    <w:rsid w:val="00624861"/>
    <w:rsid w:val="006652B1"/>
    <w:rsid w:val="006F6DE0"/>
    <w:rsid w:val="00701EEC"/>
    <w:rsid w:val="007223F5"/>
    <w:rsid w:val="00722B40"/>
    <w:rsid w:val="007745DD"/>
    <w:rsid w:val="007F66A0"/>
    <w:rsid w:val="00821B7D"/>
    <w:rsid w:val="00875900"/>
    <w:rsid w:val="008E30D9"/>
    <w:rsid w:val="00924BD6"/>
    <w:rsid w:val="009338F4"/>
    <w:rsid w:val="00951611"/>
    <w:rsid w:val="0098473D"/>
    <w:rsid w:val="009C6686"/>
    <w:rsid w:val="009E14F7"/>
    <w:rsid w:val="00A00659"/>
    <w:rsid w:val="00A14E2B"/>
    <w:rsid w:val="00A53FC5"/>
    <w:rsid w:val="00A80B1E"/>
    <w:rsid w:val="00BB4C41"/>
    <w:rsid w:val="00C74370"/>
    <w:rsid w:val="00CE3AB6"/>
    <w:rsid w:val="00D83D0E"/>
    <w:rsid w:val="00D87533"/>
    <w:rsid w:val="00E918A6"/>
    <w:rsid w:val="00F0000D"/>
    <w:rsid w:val="00F172EF"/>
    <w:rsid w:val="00F24976"/>
    <w:rsid w:val="00F63E60"/>
    <w:rsid w:val="00F9182F"/>
    <w:rsid w:val="00FB256D"/>
    <w:rsid w:val="00FF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C7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370"/>
    <w:pPr>
      <w:ind w:left="720"/>
      <w:contextualSpacing/>
    </w:pPr>
  </w:style>
  <w:style w:type="character" w:styleId="CommentReference">
    <w:name w:val="annotation reference"/>
    <w:basedOn w:val="DefaultParagraphFont"/>
    <w:uiPriority w:val="99"/>
    <w:semiHidden/>
    <w:unhideWhenUsed/>
    <w:rsid w:val="00C74370"/>
    <w:rPr>
      <w:sz w:val="16"/>
      <w:szCs w:val="16"/>
    </w:rPr>
  </w:style>
  <w:style w:type="paragraph" w:styleId="CommentText">
    <w:name w:val="annotation text"/>
    <w:basedOn w:val="Normal"/>
    <w:link w:val="CommentTextChar"/>
    <w:uiPriority w:val="99"/>
    <w:semiHidden/>
    <w:unhideWhenUsed/>
    <w:rsid w:val="00C74370"/>
    <w:pPr>
      <w:spacing w:line="240" w:lineRule="auto"/>
    </w:pPr>
    <w:rPr>
      <w:sz w:val="20"/>
      <w:szCs w:val="20"/>
    </w:rPr>
  </w:style>
  <w:style w:type="character" w:customStyle="1" w:styleId="CommentTextChar">
    <w:name w:val="Comment Text Char"/>
    <w:basedOn w:val="DefaultParagraphFont"/>
    <w:link w:val="CommentText"/>
    <w:uiPriority w:val="99"/>
    <w:semiHidden/>
    <w:rsid w:val="00C743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4370"/>
    <w:rPr>
      <w:b/>
      <w:bCs/>
    </w:rPr>
  </w:style>
  <w:style w:type="character" w:customStyle="1" w:styleId="CommentSubjectChar">
    <w:name w:val="Comment Subject Char"/>
    <w:basedOn w:val="CommentTextChar"/>
    <w:link w:val="CommentSubject"/>
    <w:uiPriority w:val="99"/>
    <w:semiHidden/>
    <w:rsid w:val="00C7437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370"/>
    <w:rPr>
      <w:rFonts w:ascii="Tahoma" w:eastAsia="Calibri" w:hAnsi="Tahoma" w:cs="Tahoma"/>
      <w:sz w:val="16"/>
      <w:szCs w:val="16"/>
    </w:rPr>
  </w:style>
  <w:style w:type="paragraph" w:styleId="Header">
    <w:name w:val="header"/>
    <w:basedOn w:val="Normal"/>
    <w:link w:val="HeaderChar"/>
    <w:uiPriority w:val="99"/>
    <w:unhideWhenUsed/>
    <w:rsid w:val="00FF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B6"/>
    <w:rPr>
      <w:rFonts w:ascii="Calibri" w:eastAsia="Calibri" w:hAnsi="Calibri" w:cs="Times New Roman"/>
    </w:rPr>
  </w:style>
  <w:style w:type="paragraph" w:styleId="Footer">
    <w:name w:val="footer"/>
    <w:basedOn w:val="Normal"/>
    <w:link w:val="FooterChar"/>
    <w:uiPriority w:val="99"/>
    <w:unhideWhenUsed/>
    <w:rsid w:val="00FF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B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370"/>
    <w:pPr>
      <w:ind w:left="720"/>
      <w:contextualSpacing/>
    </w:pPr>
  </w:style>
  <w:style w:type="character" w:styleId="CommentReference">
    <w:name w:val="annotation reference"/>
    <w:basedOn w:val="DefaultParagraphFont"/>
    <w:uiPriority w:val="99"/>
    <w:semiHidden/>
    <w:unhideWhenUsed/>
    <w:rsid w:val="00C74370"/>
    <w:rPr>
      <w:sz w:val="16"/>
      <w:szCs w:val="16"/>
    </w:rPr>
  </w:style>
  <w:style w:type="paragraph" w:styleId="CommentText">
    <w:name w:val="annotation text"/>
    <w:basedOn w:val="Normal"/>
    <w:link w:val="CommentTextChar"/>
    <w:uiPriority w:val="99"/>
    <w:semiHidden/>
    <w:unhideWhenUsed/>
    <w:rsid w:val="00C74370"/>
    <w:pPr>
      <w:spacing w:line="240" w:lineRule="auto"/>
    </w:pPr>
    <w:rPr>
      <w:sz w:val="20"/>
      <w:szCs w:val="20"/>
    </w:rPr>
  </w:style>
  <w:style w:type="character" w:customStyle="1" w:styleId="CommentTextChar">
    <w:name w:val="Comment Text Char"/>
    <w:basedOn w:val="DefaultParagraphFont"/>
    <w:link w:val="CommentText"/>
    <w:uiPriority w:val="99"/>
    <w:semiHidden/>
    <w:rsid w:val="00C743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4370"/>
    <w:rPr>
      <w:b/>
      <w:bCs/>
    </w:rPr>
  </w:style>
  <w:style w:type="character" w:customStyle="1" w:styleId="CommentSubjectChar">
    <w:name w:val="Comment Subject Char"/>
    <w:basedOn w:val="CommentTextChar"/>
    <w:link w:val="CommentSubject"/>
    <w:uiPriority w:val="99"/>
    <w:semiHidden/>
    <w:rsid w:val="00C7437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370"/>
    <w:rPr>
      <w:rFonts w:ascii="Tahoma" w:eastAsia="Calibri" w:hAnsi="Tahoma" w:cs="Tahoma"/>
      <w:sz w:val="16"/>
      <w:szCs w:val="16"/>
    </w:rPr>
  </w:style>
  <w:style w:type="paragraph" w:styleId="Header">
    <w:name w:val="header"/>
    <w:basedOn w:val="Normal"/>
    <w:link w:val="HeaderChar"/>
    <w:uiPriority w:val="99"/>
    <w:unhideWhenUsed/>
    <w:rsid w:val="00FF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B6"/>
    <w:rPr>
      <w:rFonts w:ascii="Calibri" w:eastAsia="Calibri" w:hAnsi="Calibri" w:cs="Times New Roman"/>
    </w:rPr>
  </w:style>
  <w:style w:type="paragraph" w:styleId="Footer">
    <w:name w:val="footer"/>
    <w:basedOn w:val="Normal"/>
    <w:link w:val="FooterChar"/>
    <w:uiPriority w:val="99"/>
    <w:unhideWhenUsed/>
    <w:rsid w:val="00FF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B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21B17-FDC7-4CCD-B562-2CC187F2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E234DB20.dotm</Template>
  <TotalTime>33</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 Fobia</dc:creator>
  <cp:lastModifiedBy>Rachel Horwitz (CENSUS/DSSD FED)</cp:lastModifiedBy>
  <cp:revision>8</cp:revision>
  <cp:lastPrinted>2015-04-13T18:57:00Z</cp:lastPrinted>
  <dcterms:created xsi:type="dcterms:W3CDTF">2015-12-11T14:27:00Z</dcterms:created>
  <dcterms:modified xsi:type="dcterms:W3CDTF">2015-12-17T13:19:00Z</dcterms:modified>
</cp:coreProperties>
</file>