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C51F1" w14:textId="3014C5FD" w:rsidR="008119E2" w:rsidRDefault="004F6B60" w:rsidP="0070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bookmarkStart w:id="0" w:name="_GoBack"/>
      <w:bookmarkEnd w:id="0"/>
      <w:r w:rsidRPr="00353706">
        <w:rPr>
          <w:rFonts w:ascii="Times New Roman" w:hAnsi="Times New Roman" w:cs="Times New Roman"/>
          <w:color w:val="181818"/>
          <w:sz w:val="24"/>
          <w:szCs w:val="24"/>
        </w:rPr>
        <w:t>PARTICIPANT SCREENER</w:t>
      </w:r>
      <w:r w:rsidR="002540C2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14:paraId="341E4487" w14:textId="65106AD5" w:rsidR="004F6B60" w:rsidRPr="00353706" w:rsidRDefault="001E5D44" w:rsidP="0070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American Indians</w:t>
      </w:r>
      <w:r w:rsidR="008119E2">
        <w:rPr>
          <w:rFonts w:ascii="Times New Roman" w:hAnsi="Times New Roman" w:cs="Times New Roman"/>
          <w:color w:val="181818"/>
          <w:sz w:val="24"/>
          <w:szCs w:val="24"/>
        </w:rPr>
        <w:t xml:space="preserve"> and Indigenous Mexican, Central, and South Americans</w:t>
      </w:r>
      <w:r w:rsidR="003B491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14:paraId="0837C97C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B60" w:rsidRPr="00353706" w14:paraId="58DD39A3" w14:textId="77777777" w:rsidTr="004F6B60">
        <w:tc>
          <w:tcPr>
            <w:tcW w:w="4675" w:type="dxa"/>
          </w:tcPr>
          <w:p w14:paraId="5F3956BD" w14:textId="77777777" w:rsidR="004F6B60" w:rsidRPr="00353706" w:rsidRDefault="004F6B60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Name</w:t>
            </w:r>
            <w:r w:rsidRPr="0035370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35C16F72" w14:textId="5AE8FE2A" w:rsidR="004F6B60" w:rsidRPr="00353706" w:rsidRDefault="0011253B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Screening </w:t>
            </w:r>
            <w:r w:rsidR="004F6B60"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:</w:t>
            </w:r>
          </w:p>
        </w:tc>
      </w:tr>
      <w:tr w:rsidR="0045154A" w:rsidRPr="00353706" w14:paraId="51C3F062" w14:textId="77777777" w:rsidTr="004F6B60">
        <w:tc>
          <w:tcPr>
            <w:tcW w:w="4675" w:type="dxa"/>
          </w:tcPr>
          <w:p w14:paraId="4C69BFAE" w14:textId="15A615F5" w:rsidR="0045154A" w:rsidRPr="00353706" w:rsidRDefault="007A13F6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ID Number:</w:t>
            </w:r>
          </w:p>
        </w:tc>
        <w:tc>
          <w:tcPr>
            <w:tcW w:w="4675" w:type="dxa"/>
          </w:tcPr>
          <w:p w14:paraId="0FEB5260" w14:textId="44C50274" w:rsidR="0045154A" w:rsidRDefault="00CB6B51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Interview</w:t>
            </w:r>
            <w:r w:rsidR="007A13F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Location:</w:t>
            </w:r>
          </w:p>
        </w:tc>
      </w:tr>
    </w:tbl>
    <w:p w14:paraId="38FECD5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17F8F1" w14:textId="7F0A1F4E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Hello, my name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is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[insert name]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and I work for</w:t>
      </w:r>
      <w:r w:rsidR="0045154A">
        <w:rPr>
          <w:rFonts w:ascii="Times New Roman" w:hAnsi="Times New Roman" w:cs="Times New Roman"/>
          <w:color w:val="181818"/>
          <w:sz w:val="24"/>
          <w:szCs w:val="24"/>
        </w:rPr>
        <w:t xml:space="preserve"> Kauffman and Associates on behalf of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the U.S. Census </w:t>
      </w:r>
      <w:r w:rsidR="007A13F6">
        <w:rPr>
          <w:rFonts w:ascii="Times New Roman" w:hAnsi="Times New Roman" w:cs="Times New Roman"/>
          <w:color w:val="181818"/>
          <w:sz w:val="24"/>
          <w:szCs w:val="24"/>
        </w:rPr>
        <w:t xml:space="preserve">Bureau. </w:t>
      </w:r>
      <w:proofErr w:type="gramStart"/>
      <w:r w:rsidR="007A13F6">
        <w:rPr>
          <w:rFonts w:ascii="Times New Roman" w:hAnsi="Times New Roman" w:cs="Times New Roman"/>
          <w:color w:val="181818"/>
          <w:sz w:val="24"/>
          <w:szCs w:val="24"/>
        </w:rPr>
        <w:t>I’d</w:t>
      </w:r>
      <w:proofErr w:type="gramEnd"/>
      <w:r w:rsidR="007A13F6">
        <w:rPr>
          <w:rFonts w:ascii="Times New Roman" w:hAnsi="Times New Roman" w:cs="Times New Roman"/>
          <w:color w:val="181818"/>
          <w:sz w:val="24"/>
          <w:szCs w:val="24"/>
        </w:rPr>
        <w:t xml:space="preserve"> like to talk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to you about an opportunity to participate in rese</w:t>
      </w:r>
      <w:r w:rsidR="00FD156F">
        <w:rPr>
          <w:rFonts w:ascii="Times New Roman" w:hAnsi="Times New Roman" w:cs="Times New Roman"/>
          <w:color w:val="181818"/>
          <w:sz w:val="24"/>
          <w:szCs w:val="24"/>
        </w:rPr>
        <w:t>arch that could help improve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U.S. Census forms. We are recruiting participants from different </w:t>
      </w:r>
      <w:r w:rsidR="000B4715" w:rsidRPr="00353706">
        <w:rPr>
          <w:rFonts w:ascii="Times New Roman" w:hAnsi="Times New Roman" w:cs="Times New Roman"/>
          <w:color w:val="181818"/>
          <w:sz w:val="24"/>
          <w:szCs w:val="24"/>
        </w:rPr>
        <w:t>tribal groups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, ages, and educational</w:t>
      </w:r>
      <w:r w:rsidR="00CB6B51">
        <w:rPr>
          <w:rFonts w:ascii="Times New Roman" w:hAnsi="Times New Roman" w:cs="Times New Roman"/>
          <w:color w:val="181818"/>
          <w:sz w:val="24"/>
          <w:szCs w:val="24"/>
        </w:rPr>
        <w:t xml:space="preserve"> backgrounds to participate in a research study interview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. If you meet the criteria and decide to p</w:t>
      </w:r>
      <w:r w:rsidR="00A1672C">
        <w:rPr>
          <w:rFonts w:ascii="Times New Roman" w:hAnsi="Times New Roman" w:cs="Times New Roman"/>
          <w:color w:val="181818"/>
          <w:sz w:val="24"/>
          <w:szCs w:val="24"/>
        </w:rPr>
        <w:t>articipate, you will receive $40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for your participation</w:t>
      </w:r>
      <w:r w:rsidR="00435A3F">
        <w:rPr>
          <w:rFonts w:ascii="Times New Roman" w:hAnsi="Times New Roman" w:cs="Times New Roman"/>
          <w:color w:val="181818"/>
          <w:sz w:val="24"/>
          <w:szCs w:val="24"/>
        </w:rPr>
        <w:t xml:space="preserve">.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The </w:t>
      </w:r>
      <w:r w:rsidR="00CB6B51">
        <w:rPr>
          <w:rFonts w:ascii="Times New Roman" w:hAnsi="Times New Roman" w:cs="Times New Roman"/>
          <w:color w:val="181818"/>
          <w:sz w:val="24"/>
          <w:szCs w:val="24"/>
        </w:rPr>
        <w:t>interview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session will take no more than </w:t>
      </w:r>
      <w:r w:rsidR="00A1672C">
        <w:rPr>
          <w:rFonts w:ascii="Times New Roman" w:hAnsi="Times New Roman" w:cs="Times New Roman"/>
          <w:color w:val="181818"/>
          <w:sz w:val="24"/>
          <w:szCs w:val="24"/>
        </w:rPr>
        <w:t>one hour</w:t>
      </w:r>
      <w:r w:rsidR="00A547DD">
        <w:rPr>
          <w:rFonts w:ascii="Times New Roman" w:hAnsi="Times New Roman" w:cs="Times New Roman"/>
          <w:color w:val="181818"/>
          <w:sz w:val="24"/>
          <w:szCs w:val="24"/>
        </w:rPr>
        <w:t xml:space="preserve"> of your time. The session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will be audio recorded, and your confidentiality </w:t>
      </w:r>
      <w:proofErr w:type="gramStart"/>
      <w:r w:rsidRPr="00353706">
        <w:rPr>
          <w:rFonts w:ascii="Times New Roman" w:hAnsi="Times New Roman" w:cs="Times New Roman"/>
          <w:color w:val="181818"/>
          <w:sz w:val="24"/>
          <w:szCs w:val="24"/>
        </w:rPr>
        <w:t>will be protected</w:t>
      </w:r>
      <w:proofErr w:type="gramEnd"/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. Can you take a few minutes to answer a few questions to determine whether you qualify to participate? (IF THE ANSWER IS </w:t>
      </w:r>
      <w:r w:rsidR="00353706">
        <w:rPr>
          <w:rFonts w:ascii="Times New Roman" w:hAnsi="Times New Roman" w:cs="Times New Roman"/>
          <w:color w:val="181818"/>
          <w:sz w:val="24"/>
          <w:szCs w:val="24"/>
        </w:rPr>
        <w:t xml:space="preserve">YES, CONTINUE; IF THE ANSWER IS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NO, THANK THE RESPONDENT AND POLITELY END THE CONVERSATION.)</w:t>
      </w:r>
    </w:p>
    <w:p w14:paraId="3CFDFD95" w14:textId="77777777" w:rsidR="004F6B60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25DD7777" w14:textId="0CA9A2F3" w:rsidR="00260C63" w:rsidRPr="00A945EF" w:rsidRDefault="00C00141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</w:t>
      </w:r>
      <w:r w:rsidR="00260C6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Are you available on </w:t>
      </w:r>
      <w:r w:rsidR="005B15F3" w:rsidRPr="00A945EF">
        <w:rPr>
          <w:rFonts w:ascii="Times New Roman" w:hAnsi="Times New Roman" w:cs="Times New Roman"/>
          <w:color w:val="161616"/>
          <w:sz w:val="24"/>
          <w:szCs w:val="24"/>
        </w:rPr>
        <w:t>[INSER</w:t>
      </w:r>
      <w:r w:rsidR="001C6413">
        <w:rPr>
          <w:rFonts w:ascii="Times New Roman" w:hAnsi="Times New Roman" w:cs="Times New Roman"/>
          <w:color w:val="161616"/>
          <w:sz w:val="24"/>
          <w:szCs w:val="24"/>
        </w:rPr>
        <w:t>T SCHEDULED DATE</w:t>
      </w:r>
      <w:r w:rsidR="00410A0D">
        <w:rPr>
          <w:rFonts w:ascii="Times New Roman" w:hAnsi="Times New Roman" w:cs="Times New Roman"/>
          <w:color w:val="161616"/>
          <w:sz w:val="24"/>
          <w:szCs w:val="24"/>
        </w:rPr>
        <w:t>S</w:t>
      </w:r>
      <w:r w:rsidR="001C6413">
        <w:rPr>
          <w:rFonts w:ascii="Times New Roman" w:hAnsi="Times New Roman" w:cs="Times New Roman"/>
          <w:color w:val="161616"/>
          <w:sz w:val="24"/>
          <w:szCs w:val="24"/>
        </w:rPr>
        <w:t xml:space="preserve"> AND TIME</w:t>
      </w:r>
      <w:r w:rsidR="001D1E0D">
        <w:rPr>
          <w:rFonts w:ascii="Times New Roman" w:hAnsi="Times New Roman" w:cs="Times New Roman"/>
          <w:color w:val="161616"/>
          <w:sz w:val="24"/>
          <w:szCs w:val="24"/>
        </w:rPr>
        <w:t>S</w:t>
      </w:r>
      <w:r w:rsidR="001C6413">
        <w:rPr>
          <w:rFonts w:ascii="Times New Roman" w:hAnsi="Times New Roman" w:cs="Times New Roman"/>
          <w:color w:val="161616"/>
          <w:sz w:val="24"/>
          <w:szCs w:val="24"/>
        </w:rPr>
        <w:t xml:space="preserve"> HERE]?</w:t>
      </w:r>
    </w:p>
    <w:p w14:paraId="3C3CE32D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6E4121D" w14:textId="5224F762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  <w:r w:rsidR="009F45FC">
        <w:rPr>
          <w:rFonts w:ascii="Times New Roman" w:hAnsi="Times New Roman" w:cs="Times New Roman"/>
          <w:color w:val="161616"/>
          <w:sz w:val="24"/>
          <w:szCs w:val="24"/>
        </w:rPr>
        <w:t xml:space="preserve"> - </w:t>
      </w:r>
      <w:r w:rsidR="009F45FC" w:rsidRPr="00353706">
        <w:rPr>
          <w:rFonts w:ascii="Times New Roman" w:hAnsi="Times New Roman" w:cs="Times New Roman"/>
          <w:color w:val="181818"/>
          <w:sz w:val="24"/>
          <w:szCs w:val="24"/>
        </w:rPr>
        <w:t>THANK AND END</w:t>
      </w:r>
    </w:p>
    <w:p w14:paraId="414FE578" w14:textId="77777777" w:rsidR="00260C63" w:rsidRDefault="00260C63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6F60C8D" w14:textId="074F0295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2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</w:t>
      </w:r>
      <w:r w:rsidR="00390B63">
        <w:rPr>
          <w:rFonts w:ascii="Times New Roman" w:hAnsi="Times New Roman" w:cs="Times New Roman"/>
          <w:b/>
          <w:color w:val="181818"/>
          <w:sz w:val="24"/>
          <w:szCs w:val="24"/>
        </w:rPr>
        <w:t>What is your age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?</w:t>
      </w:r>
    </w:p>
    <w:p w14:paraId="584C6BBE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06CE2ED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474747"/>
          <w:sz w:val="24"/>
          <w:szCs w:val="24"/>
        </w:rPr>
        <w:t xml:space="preserve">______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IF UNDER 18, THANK AND END</w:t>
      </w:r>
    </w:p>
    <w:p w14:paraId="2EE8C222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Refuse - THANK AND END</w:t>
      </w:r>
    </w:p>
    <w:p w14:paraId="326C50C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Don't know - THANK AND END</w:t>
      </w:r>
    </w:p>
    <w:p w14:paraId="006354C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7DB9485C" w14:textId="177845AC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3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When was the last time you participated in a r</w:t>
      </w:r>
      <w:r w:rsidR="00933B24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esearch </w:t>
      </w:r>
      <w:r w:rsidR="00CB6B51">
        <w:rPr>
          <w:rFonts w:ascii="Times New Roman" w:hAnsi="Times New Roman" w:cs="Times New Roman"/>
          <w:b/>
          <w:color w:val="181818"/>
          <w:sz w:val="24"/>
          <w:szCs w:val="24"/>
        </w:rPr>
        <w:t>study interview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?</w:t>
      </w:r>
    </w:p>
    <w:p w14:paraId="4819F659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70C7F0A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________________________</w:t>
      </w:r>
    </w:p>
    <w:p w14:paraId="257259C8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EEB1B82" w14:textId="77777777" w:rsidR="004F6B60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Refuse</w:t>
      </w:r>
    </w:p>
    <w:p w14:paraId="6F8A281C" w14:textId="77777777" w:rsidR="00933B24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31BBCD" w14:textId="68FE643D" w:rsidR="00933B24" w:rsidRPr="00353706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_____Never</w:t>
      </w:r>
    </w:p>
    <w:p w14:paraId="0C8B1981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4F5E2415" w14:textId="77777777" w:rsidR="004F6B60" w:rsidRPr="00353706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D</w:t>
      </w:r>
      <w:r>
        <w:rPr>
          <w:rFonts w:ascii="Times New Roman" w:hAnsi="Times New Roman" w:cs="Times New Roman"/>
          <w:color w:val="181818"/>
          <w:sz w:val="24"/>
          <w:szCs w:val="24"/>
        </w:rPr>
        <w:t>on’t know</w:t>
      </w:r>
    </w:p>
    <w:p w14:paraId="699B18A3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10E97B66" w14:textId="77777777" w:rsidR="00484DF2" w:rsidRDefault="00484DF2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E0D0B57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IF LESS THAN 12 MONTHS AGO, REFUSE OR DON'T KNOW: THANK AND</w:t>
      </w:r>
    </w:p>
    <w:p w14:paraId="5578F88C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END.</w:t>
      </w:r>
    </w:p>
    <w:p w14:paraId="1CE3FB16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12447DE" w14:textId="46B1DFAF" w:rsidR="00B450A9" w:rsidRPr="00353706" w:rsidRDefault="00C00141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About how many </w:t>
      </w:r>
      <w:r w:rsidR="00CB6B51">
        <w:rPr>
          <w:rFonts w:ascii="Times New Roman" w:hAnsi="Times New Roman" w:cs="Times New Roman"/>
          <w:b/>
          <w:color w:val="161616"/>
          <w:sz w:val="24"/>
          <w:szCs w:val="24"/>
        </w:rPr>
        <w:t>research study interviews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have you participated in?</w:t>
      </w:r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__________________________</w:t>
      </w:r>
    </w:p>
    <w:p w14:paraId="17E5F76D" w14:textId="77777777" w:rsidR="00B450A9" w:rsidRPr="00353706" w:rsidRDefault="00B450A9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51DA1A" w14:textId="66CAEEF8" w:rsidR="00B450A9" w:rsidRPr="00353706" w:rsidRDefault="00C00141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a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</w:t>
      </w:r>
      <w:r w:rsidR="00DA4A81" w:rsidRPr="00DA4A81">
        <w:rPr>
          <w:rFonts w:ascii="Times New Roman" w:hAnsi="Times New Roman" w:cs="Times New Roman"/>
          <w:color w:val="161616"/>
          <w:sz w:val="24"/>
          <w:szCs w:val="24"/>
        </w:rPr>
        <w:t>(IF YES)</w:t>
      </w:r>
      <w:r w:rsidR="00DA4A8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proofErr w:type="gramStart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wer</w:t>
      </w:r>
      <w:r w:rsidR="00CB6B51">
        <w:rPr>
          <w:rFonts w:ascii="Times New Roman" w:hAnsi="Times New Roman" w:cs="Times New Roman"/>
          <w:b/>
          <w:color w:val="161616"/>
          <w:sz w:val="24"/>
          <w:szCs w:val="24"/>
        </w:rPr>
        <w:t>e the topics of the interviews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you participated in?</w:t>
      </w:r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</w:t>
      </w:r>
    </w:p>
    <w:p w14:paraId="1B28F88E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EFFE06A" w14:textId="6B1CE5B8" w:rsidR="007F3AC4" w:rsidRPr="00533D61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5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Note gender</w:t>
      </w:r>
      <w:r w:rsidR="000F0A77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 confirm if necessary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: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____</w:t>
      </w:r>
      <w:proofErr w:type="gramStart"/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Female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</w:t>
      </w:r>
      <w:proofErr w:type="gramEnd"/>
      <w:r w:rsidR="007E6D9F">
        <w:rPr>
          <w:rFonts w:ascii="Times New Roman" w:hAnsi="Times New Roman" w:cs="Times New Roman"/>
          <w:color w:val="181818"/>
          <w:sz w:val="24"/>
          <w:szCs w:val="24"/>
        </w:rPr>
        <w:t>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Male</w:t>
      </w:r>
    </w:p>
    <w:p w14:paraId="1AEA85A0" w14:textId="77777777" w:rsidR="005E1036" w:rsidRDefault="005E1036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4E097B92" w14:textId="77777777" w:rsidR="00222046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6A198649" w14:textId="07CA0D67" w:rsidR="00222046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6. Are you of Hispanic, Latino, or </w:t>
      </w:r>
      <w:r w:rsidR="007C575D">
        <w:rPr>
          <w:rFonts w:ascii="Times New Roman" w:hAnsi="Times New Roman" w:cs="Times New Roman"/>
          <w:b/>
          <w:color w:val="181818"/>
          <w:sz w:val="24"/>
          <w:szCs w:val="24"/>
        </w:rPr>
        <w:t>Spanish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origin?</w:t>
      </w:r>
    </w:p>
    <w:p w14:paraId="70417C41" w14:textId="77777777" w:rsidR="00222046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>a. No</w:t>
      </w:r>
    </w:p>
    <w:p w14:paraId="1B48AC5F" w14:textId="77777777" w:rsidR="00222046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 xml:space="preserve">b. Yes </w:t>
      </w:r>
      <w:r w:rsidRPr="007C575D">
        <w:rPr>
          <w:rFonts w:ascii="Times New Roman" w:hAnsi="Times New Roman" w:cs="Times New Roman"/>
          <w:color w:val="181818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81818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is that origin? ____________________________</w:t>
      </w:r>
    </w:p>
    <w:p w14:paraId="3B91F966" w14:textId="77777777" w:rsidR="00222046" w:rsidRDefault="00222046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65905DB1" w14:textId="10CF0E6C" w:rsidR="004F6B60" w:rsidRDefault="009B5562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7</w:t>
      </w:r>
      <w:r w:rsidR="0016650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</w:t>
      </w:r>
      <w:r w:rsidR="00916E7A">
        <w:rPr>
          <w:rFonts w:ascii="Times New Roman" w:hAnsi="Times New Roman" w:cs="Times New Roman"/>
          <w:b/>
          <w:color w:val="181818"/>
          <w:sz w:val="24"/>
          <w:szCs w:val="24"/>
        </w:rPr>
        <w:t>What is your race? Please select one or more.</w:t>
      </w:r>
    </w:p>
    <w:p w14:paraId="575195E1" w14:textId="5BC7B0BC" w:rsidR="00916E7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16D40845" w14:textId="50A5BEE5" w:rsidR="00916E7A" w:rsidRPr="002D25B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5F4E0F17" w14:textId="00E4C6B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6D53ED91" w14:textId="63A7536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15B154B5" w14:textId="40FE7AF3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5AD96AB0" w14:textId="3AEBC331" w:rsidR="00916E7A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DBF9CB5" w14:textId="01ABF6F6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3DA7F159" w14:textId="7A0D8133" w:rsidR="00AD4A4E" w:rsidRPr="00DC31B7" w:rsidRDefault="002D25BA" w:rsidP="00AD4A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2F76ACFF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3A38DB5" w14:textId="35376EF7" w:rsidR="00BD2138" w:rsidRPr="00BD2138" w:rsidRDefault="00390B63" w:rsidP="00BD2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8</w:t>
      </w:r>
      <w:r w:rsidR="00BD2138" w:rsidRPr="00BD2138">
        <w:rPr>
          <w:rFonts w:ascii="Times New Roman" w:hAnsi="Times New Roman" w:cs="Times New Roman"/>
          <w:b/>
          <w:color w:val="141414"/>
          <w:sz w:val="24"/>
          <w:szCs w:val="24"/>
        </w:rPr>
        <w:t>.</w:t>
      </w:r>
      <w:r w:rsidR="00BD213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Do you have heritage with</w:t>
      </w:r>
      <w:r w:rsidR="00BD2138" w:rsidRPr="00BD213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any indigenous</w:t>
      </w:r>
      <w:r w:rsidR="00BD213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groups of</w:t>
      </w:r>
      <w:r w:rsidR="00723FC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people from Mexico</w:t>
      </w:r>
      <w:r w:rsidR="00BD2138" w:rsidRPr="00BD2138">
        <w:rPr>
          <w:rFonts w:ascii="Times New Roman" w:hAnsi="Times New Roman" w:cs="Times New Roman"/>
          <w:b/>
          <w:color w:val="141414"/>
          <w:sz w:val="24"/>
          <w:szCs w:val="24"/>
        </w:rPr>
        <w:t>, Central</w:t>
      </w:r>
      <w:r w:rsidR="00723FCF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America</w:t>
      </w:r>
      <w:r w:rsidR="00BD2138" w:rsidRPr="00BD213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, or South America? </w:t>
      </w:r>
    </w:p>
    <w:p w14:paraId="0480123A" w14:textId="77777777" w:rsidR="00BD2138" w:rsidRDefault="00BD2138" w:rsidP="00BD213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047FAC2" w14:textId="5972EFE8" w:rsidR="00BD2138" w:rsidRDefault="00BD2138" w:rsidP="00BD213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a. No</w:t>
      </w:r>
      <w:r w:rsidR="00390B63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390B63">
        <w:rPr>
          <w:rFonts w:ascii="Wingdings" w:hAnsi="Wingdings" w:cs="Times New Roman"/>
          <w:color w:val="161616"/>
          <w:sz w:val="24"/>
          <w:szCs w:val="24"/>
        </w:rPr>
        <w:t></w:t>
      </w:r>
      <w:r w:rsidR="00390B63">
        <w:rPr>
          <w:rFonts w:ascii="Times New Roman" w:hAnsi="Times New Roman" w:cs="Times New Roman"/>
          <w:color w:val="161616"/>
          <w:sz w:val="24"/>
          <w:szCs w:val="24"/>
        </w:rPr>
        <w:t xml:space="preserve"> SKIP TO Q.9</w:t>
      </w:r>
    </w:p>
    <w:p w14:paraId="246BCD74" w14:textId="1D7C3823" w:rsidR="00BD2138" w:rsidRDefault="00BD2138" w:rsidP="00BD2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  <w:t xml:space="preserve">b. Yes </w:t>
      </w:r>
      <w:r w:rsidR="00732B8D" w:rsidRPr="00390B63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 w:rsidR="00732B8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732B8D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732B8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</w:t>
      </w:r>
      <w:r w:rsidR="000A5392">
        <w:rPr>
          <w:rFonts w:ascii="Times New Roman" w:hAnsi="Times New Roman" w:cs="Times New Roman"/>
          <w:b/>
          <w:color w:val="141414"/>
          <w:sz w:val="24"/>
          <w:szCs w:val="24"/>
        </w:rPr>
        <w:t>that</w:t>
      </w:r>
      <w:r w:rsidR="00732B8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group</w:t>
      </w:r>
      <w:r w:rsidR="00723FCF">
        <w:rPr>
          <w:rFonts w:ascii="Times New Roman" w:hAnsi="Times New Roman" w:cs="Times New Roman"/>
          <w:b/>
          <w:color w:val="141414"/>
          <w:sz w:val="24"/>
          <w:szCs w:val="24"/>
        </w:rPr>
        <w:t>(</w:t>
      </w:r>
      <w:r w:rsidR="00732B8D">
        <w:rPr>
          <w:rFonts w:ascii="Times New Roman" w:hAnsi="Times New Roman" w:cs="Times New Roman"/>
          <w:b/>
          <w:color w:val="141414"/>
          <w:sz w:val="24"/>
          <w:szCs w:val="24"/>
        </w:rPr>
        <w:t>s</w:t>
      </w:r>
      <w:r w:rsidR="00723FCF">
        <w:rPr>
          <w:rFonts w:ascii="Times New Roman" w:hAnsi="Times New Roman" w:cs="Times New Roman"/>
          <w:b/>
          <w:color w:val="141414"/>
          <w:sz w:val="24"/>
          <w:szCs w:val="24"/>
        </w:rPr>
        <w:t>)</w:t>
      </w:r>
      <w:r w:rsidR="00732B8D">
        <w:rPr>
          <w:rFonts w:ascii="Times New Roman" w:hAnsi="Times New Roman" w:cs="Times New Roman"/>
          <w:b/>
          <w:color w:val="141414"/>
          <w:sz w:val="24"/>
          <w:szCs w:val="24"/>
        </w:rPr>
        <w:t>? ___________________</w:t>
      </w:r>
    </w:p>
    <w:p w14:paraId="5CAD3B84" w14:textId="77777777" w:rsidR="0005355D" w:rsidRDefault="0005355D" w:rsidP="000535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141414"/>
          <w:sz w:val="24"/>
          <w:szCs w:val="24"/>
        </w:rPr>
      </w:pPr>
    </w:p>
    <w:p w14:paraId="10ED5563" w14:textId="4DAAFA72" w:rsidR="00BD2138" w:rsidRPr="00797BA1" w:rsidRDefault="00BD2138" w:rsidP="002F36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Can you speak the language of your indigenous group</w:t>
      </w:r>
      <w:r w:rsidR="00AF5DE1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now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, or did you speak the language of your group as a child? </w:t>
      </w:r>
    </w:p>
    <w:p w14:paraId="7BF18423" w14:textId="77777777" w:rsidR="00BD2138" w:rsidRDefault="00BD2138" w:rsidP="002F3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7B67365C" w14:textId="3F3494EC" w:rsidR="00BD2138" w:rsidRDefault="00BD2138" w:rsidP="002F3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ab/>
        <w:t>a. No</w:t>
      </w:r>
      <w:r w:rsidR="002F36A9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2F36A9">
        <w:rPr>
          <w:rFonts w:ascii="Wingdings" w:hAnsi="Wingdings" w:cs="Times New Roman"/>
          <w:color w:val="161616"/>
          <w:sz w:val="24"/>
          <w:szCs w:val="24"/>
        </w:rPr>
        <w:t></w:t>
      </w:r>
      <w:r w:rsidR="002F36A9">
        <w:rPr>
          <w:rFonts w:ascii="Times New Roman" w:hAnsi="Times New Roman" w:cs="Times New Roman"/>
          <w:color w:val="161616"/>
          <w:sz w:val="24"/>
          <w:szCs w:val="24"/>
        </w:rPr>
        <w:t xml:space="preserve"> SKIP TO Q.13</w:t>
      </w:r>
    </w:p>
    <w:p w14:paraId="51D5EBAA" w14:textId="4E4B22D9" w:rsidR="002F36A9" w:rsidRDefault="00BD2138" w:rsidP="002F36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b. Yes </w:t>
      </w:r>
      <w:r w:rsidRPr="007C575D">
        <w:rPr>
          <w:rFonts w:ascii="Times New Roman" w:hAnsi="Times New Roman" w:cs="Times New Roman"/>
          <w:color w:val="141414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that language</w:t>
      </w:r>
      <w:r w:rsidR="00723FCF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? ____________________ </w:t>
      </w:r>
      <w:r w:rsidR="002F36A9">
        <w:rPr>
          <w:rFonts w:ascii="Wingdings" w:hAnsi="Wingdings" w:cs="Times New Roman"/>
          <w:color w:val="161616"/>
          <w:sz w:val="24"/>
          <w:szCs w:val="24"/>
        </w:rPr>
        <w:t></w:t>
      </w:r>
      <w:r w:rsidR="002F36A9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5121D2">
        <w:rPr>
          <w:rFonts w:ascii="Times New Roman" w:hAnsi="Times New Roman" w:cs="Times New Roman"/>
          <w:color w:val="161616"/>
          <w:sz w:val="24"/>
          <w:szCs w:val="24"/>
        </w:rPr>
        <w:t>SKIP TO Q.13</w:t>
      </w:r>
    </w:p>
    <w:p w14:paraId="419D6D2B" w14:textId="2175F85A" w:rsidR="00BD2138" w:rsidRDefault="002F36A9" w:rsidP="002F36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 xml:space="preserve">                                                                                   </w:t>
      </w:r>
    </w:p>
    <w:p w14:paraId="4F71ED4D" w14:textId="77777777" w:rsidR="00BD2138" w:rsidRPr="00E96EEA" w:rsidRDefault="00BD2138" w:rsidP="00BD213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76D76D01" w14:textId="687EC5F8" w:rsidR="00AD4A4E" w:rsidRPr="00353706" w:rsidRDefault="00390B63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9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What is/are your tribe(s), pueblo(s) or </w:t>
      </w:r>
      <w:proofErr w:type="spellStart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rancheria</w:t>
      </w:r>
      <w:proofErr w:type="spellEnd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(s)? You can identify more than one.</w:t>
      </w:r>
    </w:p>
    <w:p w14:paraId="417DAC4F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D4830BD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 w:rsidRPr="00353706">
        <w:rPr>
          <w:rFonts w:ascii="Times New Roman" w:hAnsi="Times New Roman" w:cs="Times New Roman"/>
          <w:color w:val="141414"/>
          <w:sz w:val="24"/>
          <w:szCs w:val="24"/>
        </w:rPr>
        <w:t>a._________________________________</w:t>
      </w:r>
    </w:p>
    <w:p w14:paraId="25827490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18BE911B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Federally 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State-recognized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ab/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Neither</w:t>
      </w:r>
    </w:p>
    <w:p w14:paraId="61D175A6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3B9B4E07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 w:rsidRPr="00353706">
        <w:rPr>
          <w:rFonts w:ascii="Times New Roman" w:hAnsi="Times New Roman" w:cs="Times New Roman"/>
          <w:color w:val="141414"/>
          <w:sz w:val="24"/>
          <w:szCs w:val="24"/>
        </w:rPr>
        <w:t>b._________________________________</w:t>
      </w:r>
    </w:p>
    <w:p w14:paraId="500D2B86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244B8A60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Federally 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State-recognized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Neither</w:t>
      </w:r>
    </w:p>
    <w:p w14:paraId="62659A86" w14:textId="77777777" w:rsidR="00371FCB" w:rsidRDefault="00371FCB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5D1099F" w14:textId="1B832F8F" w:rsidR="0075549F" w:rsidRPr="00353706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c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._________________________________</w:t>
      </w:r>
    </w:p>
    <w:p w14:paraId="4F6B06E8" w14:textId="77777777" w:rsidR="0075549F" w:rsidRPr="00353706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7F4CC92" w14:textId="77777777" w:rsid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Federally 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State-recognized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Neither</w:t>
      </w:r>
    </w:p>
    <w:p w14:paraId="3177D72B" w14:textId="03EB1E86" w:rsidR="0010198F" w:rsidRDefault="0010198F" w:rsidP="00101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36FD60D0" w14:textId="77777777" w:rsidR="0010198F" w:rsidRDefault="0010198F" w:rsidP="00101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850BEAE" w14:textId="5E237E86" w:rsidR="00AD4A4E" w:rsidRPr="00353706" w:rsidRDefault="00DC31B7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lastRenderedPageBreak/>
        <w:t>10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. Are you enrolled</w:t>
      </w:r>
      <w:proofErr w:type="gramEnd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in</w:t>
      </w:r>
      <w:r w:rsidR="0083779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any tribe(s), pueblo(s), or </w:t>
      </w:r>
      <w:proofErr w:type="spellStart"/>
      <w:r w:rsidR="00837797">
        <w:rPr>
          <w:rFonts w:ascii="Times New Roman" w:hAnsi="Times New Roman" w:cs="Times New Roman"/>
          <w:b/>
          <w:color w:val="141414"/>
          <w:sz w:val="24"/>
          <w:szCs w:val="24"/>
        </w:rPr>
        <w:t>rancheria</w:t>
      </w:r>
      <w:proofErr w:type="spellEnd"/>
      <w:r w:rsidR="00837797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?</w:t>
      </w:r>
    </w:p>
    <w:p w14:paraId="7CB01148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993E741" w14:textId="6232A412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 xml:space="preserve">Yes </w:t>
      </w:r>
      <w:r w:rsidR="00B30CF1">
        <w:rPr>
          <w:rFonts w:ascii="Times New Roman" w:hAnsi="Times New Roman" w:cs="Times New Roman"/>
          <w:color w:val="141414"/>
          <w:sz w:val="24"/>
          <w:szCs w:val="24"/>
        </w:rPr>
        <w:t xml:space="preserve">– </w:t>
      </w:r>
      <w:r w:rsidR="00B30CF1" w:rsidRPr="00B30CF1">
        <w:rPr>
          <w:rFonts w:ascii="Times New Roman" w:hAnsi="Times New Roman" w:cs="Times New Roman"/>
          <w:b/>
          <w:color w:val="141414"/>
          <w:sz w:val="24"/>
          <w:szCs w:val="24"/>
        </w:rPr>
        <w:t>Which ones?</w:t>
      </w:r>
      <w:proofErr w:type="gramEnd"/>
      <w:r w:rsidR="00B30CF1">
        <w:rPr>
          <w:rFonts w:ascii="Times New Roman" w:hAnsi="Times New Roman" w:cs="Times New Roman"/>
          <w:color w:val="1414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41414"/>
          <w:sz w:val="24"/>
          <w:szCs w:val="24"/>
        </w:rPr>
        <w:t>___________________</w:t>
      </w:r>
      <w:r w:rsidR="00CF2898">
        <w:rPr>
          <w:rFonts w:ascii="Times New Roman" w:hAnsi="Times New Roman" w:cs="Times New Roman"/>
          <w:color w:val="141414"/>
          <w:sz w:val="24"/>
          <w:szCs w:val="24"/>
        </w:rPr>
        <w:t>___        ____</w:t>
      </w:r>
      <w:r>
        <w:rPr>
          <w:rFonts w:ascii="Times New Roman" w:hAnsi="Times New Roman" w:cs="Times New Roman"/>
          <w:color w:val="141414"/>
          <w:sz w:val="24"/>
          <w:szCs w:val="24"/>
        </w:rPr>
        <w:t>___________________</w:t>
      </w:r>
    </w:p>
    <w:p w14:paraId="0A1B51E7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521C19D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No</w:t>
      </w:r>
    </w:p>
    <w:p w14:paraId="0B0D94CE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2312647A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____I don’t know</w:t>
      </w:r>
    </w:p>
    <w:p w14:paraId="13A5544B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1F902C16" w14:textId="77777777" w:rsidR="0053300C" w:rsidRDefault="0053300C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489F8F05" w14:textId="79F12B2C" w:rsidR="00AD4A4E" w:rsidRDefault="00DC31B7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11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At this time, what is your level of engagement with your main tribe? </w:t>
      </w:r>
    </w:p>
    <w:p w14:paraId="67E33B8B" w14:textId="77777777" w:rsidR="00153B18" w:rsidRPr="00353706" w:rsidRDefault="00153B18" w:rsidP="00AD4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323"/>
          <w:sz w:val="24"/>
          <w:szCs w:val="24"/>
        </w:rPr>
      </w:pPr>
    </w:p>
    <w:p w14:paraId="3A980263" w14:textId="568BFAF3" w:rsidR="00AD4A4E" w:rsidRPr="00BB68A8" w:rsidRDefault="00AD4A4E" w:rsidP="005330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a. Very active as an elected or appointed leader, council member</w:t>
      </w:r>
      <w:r w:rsidR="00F026A9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,</w:t>
      </w: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or delegate</w:t>
      </w: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74A05353" w14:textId="53273330" w:rsidR="00AD4A4E" w:rsidRPr="00BB68A8" w:rsidRDefault="00AD4A4E" w:rsidP="00AD4A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b. Active, but not an elected or appointed leader, council member</w:t>
      </w:r>
      <w:r w:rsidR="00F026A9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,</w:t>
      </w: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or delegate</w:t>
      </w:r>
    </w:p>
    <w:p w14:paraId="45A97C4E" w14:textId="56F365F9" w:rsidR="00AD4A4E" w:rsidRPr="00BB68A8" w:rsidRDefault="00F86E22" w:rsidP="00AD4A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c</w:t>
      </w:r>
      <w:r w:rsidR="00AD4A4E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. Occasionally active in tribal affairs</w:t>
      </w:r>
    </w:p>
    <w:p w14:paraId="79EEA0EA" w14:textId="423B4D22" w:rsidR="00CC19A4" w:rsidRPr="00BB68A8" w:rsidRDefault="00F86E22" w:rsidP="008C09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d</w:t>
      </w:r>
      <w:r w:rsidR="00AD4A4E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. Not active in a tribal affairs</w:t>
      </w:r>
    </w:p>
    <w:p w14:paraId="77380212" w14:textId="77777777" w:rsidR="00CD33A2" w:rsidRDefault="00CD33A2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707CC34" w14:textId="77777777" w:rsidR="0034670A" w:rsidRPr="00353706" w:rsidRDefault="0034670A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AAD02F5" w14:textId="3656F2A5" w:rsidR="00AD4A4E" w:rsidRDefault="00DC31B7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12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. Do you live on a reservation for most of the year?</w:t>
      </w:r>
    </w:p>
    <w:p w14:paraId="0A576944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66E1DA2" w14:textId="02112859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_____</w:t>
      </w:r>
      <w:r w:rsidRPr="00006B27">
        <w:rPr>
          <w:rFonts w:ascii="Times New Roman" w:hAnsi="Times New Roman" w:cs="Times New Roman"/>
          <w:color w:val="141414"/>
          <w:sz w:val="24"/>
          <w:szCs w:val="24"/>
        </w:rPr>
        <w:t>Yes</w:t>
      </w:r>
      <w:r w:rsidR="0087066F">
        <w:rPr>
          <w:rFonts w:ascii="Times New Roman" w:hAnsi="Times New Roman" w:cs="Times New Roman"/>
          <w:color w:val="141414"/>
          <w:sz w:val="24"/>
          <w:szCs w:val="24"/>
        </w:rPr>
        <w:t>, full time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ab/>
        <w:t>____Occasional visits (social connections and events)</w:t>
      </w:r>
    </w:p>
    <w:p w14:paraId="5973B813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4769A424" w14:textId="67459494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="0087066F">
        <w:rPr>
          <w:rFonts w:ascii="Times New Roman" w:hAnsi="Times New Roman" w:cs="Times New Roman"/>
          <w:color w:val="141414"/>
          <w:sz w:val="24"/>
          <w:szCs w:val="24"/>
        </w:rPr>
        <w:t>_</w:t>
      </w:r>
      <w:r>
        <w:rPr>
          <w:rFonts w:ascii="Times New Roman" w:hAnsi="Times New Roman" w:cs="Times New Roman"/>
          <w:color w:val="141414"/>
          <w:sz w:val="24"/>
          <w:szCs w:val="24"/>
        </w:rPr>
        <w:t xml:space="preserve"> No</w:t>
      </w:r>
    </w:p>
    <w:p w14:paraId="67672C88" w14:textId="77777777" w:rsidR="00CC19A4" w:rsidRDefault="00CC19A4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6A909E06" w14:textId="4E826FF6" w:rsidR="00167D13" w:rsidRPr="00353706" w:rsidRDefault="00DC31B7" w:rsidP="00F026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12</w:t>
      </w:r>
      <w:r w:rsidR="0075549F">
        <w:rPr>
          <w:rFonts w:ascii="Times New Roman" w:hAnsi="Times New Roman" w:cs="Times New Roman"/>
          <w:b/>
          <w:color w:val="161616"/>
          <w:sz w:val="24"/>
          <w:szCs w:val="24"/>
        </w:rPr>
        <w:t>a</w:t>
      </w:r>
      <w:r w:rsidR="00167D13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="00167D1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167D13">
        <w:rPr>
          <w:rFonts w:ascii="Times New Roman" w:hAnsi="Times New Roman" w:cs="Times New Roman"/>
          <w:color w:val="141414"/>
          <w:sz w:val="24"/>
          <w:szCs w:val="24"/>
        </w:rPr>
        <w:t>(IF YES</w:t>
      </w:r>
      <w:r w:rsidR="00167D13" w:rsidRPr="00CC19A4">
        <w:rPr>
          <w:rFonts w:ascii="Times New Roman" w:hAnsi="Times New Roman" w:cs="Times New Roman"/>
          <w:color w:val="141414"/>
          <w:sz w:val="24"/>
          <w:szCs w:val="24"/>
        </w:rPr>
        <w:t>, ASK)</w:t>
      </w:r>
      <w:r w:rsidR="00167D13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167D1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Do you live on the reservation of which you are tribally </w:t>
      </w:r>
      <w:r w:rsidR="00313015">
        <w:rPr>
          <w:rFonts w:ascii="Times New Roman" w:hAnsi="Times New Roman" w:cs="Times New Roman"/>
          <w:b/>
          <w:color w:val="161616"/>
          <w:sz w:val="24"/>
          <w:szCs w:val="24"/>
        </w:rPr>
        <w:t>associated</w:t>
      </w:r>
      <w:r w:rsidR="00167D1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or enrolled?</w:t>
      </w:r>
    </w:p>
    <w:p w14:paraId="490B29EA" w14:textId="77777777" w:rsidR="00167D13" w:rsidRPr="00353706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C53D8C3" w14:textId="7105CFBA" w:rsidR="00167D13" w:rsidRPr="00353706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Yes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 </w:t>
      </w:r>
    </w:p>
    <w:p w14:paraId="338F0DE6" w14:textId="77777777" w:rsidR="00167D13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744F6E4" w14:textId="77777777" w:rsidR="00167D13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6835A4F1" w14:textId="4EAFEBA5" w:rsidR="00CF42CD" w:rsidRDefault="00DC31B7" w:rsidP="00CC19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12</w:t>
      </w:r>
      <w:r w:rsidR="0075549F">
        <w:rPr>
          <w:rFonts w:ascii="Times New Roman" w:hAnsi="Times New Roman" w:cs="Times New Roman"/>
          <w:b/>
          <w:color w:val="141414"/>
          <w:sz w:val="24"/>
          <w:szCs w:val="24"/>
        </w:rPr>
        <w:t>b</w:t>
      </w:r>
      <w:r w:rsidR="00CC19A4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167D13">
        <w:rPr>
          <w:rFonts w:ascii="Times New Roman" w:hAnsi="Times New Roman" w:cs="Times New Roman"/>
          <w:color w:val="141414"/>
          <w:sz w:val="24"/>
          <w:szCs w:val="24"/>
        </w:rPr>
        <w:t>(IF YES or OCCASIONAL</w:t>
      </w:r>
      <w:r w:rsidR="00AD4A4E" w:rsidRPr="00CC19A4">
        <w:rPr>
          <w:rFonts w:ascii="Times New Roman" w:hAnsi="Times New Roman" w:cs="Times New Roman"/>
          <w:color w:val="141414"/>
          <w:sz w:val="24"/>
          <w:szCs w:val="24"/>
        </w:rPr>
        <w:t>, ASK)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>In</w:t>
      </w:r>
      <w:proofErr w:type="gramEnd"/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what 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city and state </w:t>
      </w:r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>is the</w:t>
      </w:r>
      <w:r w:rsidR="00CF42CD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reservation</w:t>
      </w:r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located?</w:t>
      </w:r>
    </w:p>
    <w:p w14:paraId="7A7738D7" w14:textId="77777777" w:rsidR="00621DD7" w:rsidRDefault="00621DD7" w:rsidP="00CC19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</w:p>
    <w:p w14:paraId="3ACAE0DB" w14:textId="4BD3D9A6" w:rsidR="00AD4A4E" w:rsidRPr="00353706" w:rsidRDefault="00CF42CD" w:rsidP="00CC19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 of city or town and state</w:t>
      </w:r>
      <w:proofErr w:type="gramStart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:</w:t>
      </w:r>
      <w:r w:rsidR="00AD4A4E" w:rsidRPr="00353706">
        <w:rPr>
          <w:rFonts w:ascii="Times New Roman" w:hAnsi="Times New Roman" w:cs="Times New Roman"/>
          <w:color w:val="141414"/>
          <w:sz w:val="24"/>
          <w:szCs w:val="24"/>
        </w:rPr>
        <w:t>_</w:t>
      </w:r>
      <w:proofErr w:type="gramEnd"/>
      <w:r w:rsidR="00AD4A4E" w:rsidRPr="00353706">
        <w:rPr>
          <w:rFonts w:ascii="Times New Roman" w:hAnsi="Times New Roman" w:cs="Times New Roman"/>
          <w:color w:val="141414"/>
          <w:sz w:val="24"/>
          <w:szCs w:val="24"/>
        </w:rPr>
        <w:t>________________________</w:t>
      </w:r>
      <w:r w:rsidR="00167D13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167D13">
        <w:rPr>
          <w:rFonts w:ascii="Wingdings" w:hAnsi="Wingdings" w:cs="Times New Roman"/>
          <w:color w:val="161616"/>
          <w:sz w:val="24"/>
          <w:szCs w:val="24"/>
        </w:rPr>
        <w:t></w:t>
      </w:r>
      <w:r w:rsidR="00DC31B7">
        <w:rPr>
          <w:rFonts w:ascii="Times New Roman" w:hAnsi="Times New Roman" w:cs="Times New Roman"/>
          <w:color w:val="161616"/>
          <w:sz w:val="24"/>
          <w:szCs w:val="24"/>
        </w:rPr>
        <w:t xml:space="preserve"> SKIP TO Q.13</w:t>
      </w:r>
    </w:p>
    <w:p w14:paraId="283E45CF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ECB9301" w14:textId="77777777" w:rsidR="00533D61" w:rsidRPr="00353706" w:rsidRDefault="00533D61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7808E937" w14:textId="7491B18F" w:rsidR="00AD4A4E" w:rsidRPr="00353706" w:rsidRDefault="00DC31B7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12</w:t>
      </w:r>
      <w:r w:rsidR="0075549F">
        <w:rPr>
          <w:rFonts w:ascii="Times New Roman" w:hAnsi="Times New Roman" w:cs="Times New Roman"/>
          <w:b/>
          <w:color w:val="161616"/>
          <w:sz w:val="24"/>
          <w:szCs w:val="24"/>
        </w:rPr>
        <w:t>c</w:t>
      </w:r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="00AD4A4E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533D61">
        <w:rPr>
          <w:rFonts w:ascii="Times New Roman" w:hAnsi="Times New Roman" w:cs="Times New Roman"/>
          <w:color w:val="141414"/>
          <w:sz w:val="24"/>
          <w:szCs w:val="24"/>
        </w:rPr>
        <w:t>(IF NO</w:t>
      </w:r>
      <w:r w:rsidR="00533D61" w:rsidRPr="00CC19A4">
        <w:rPr>
          <w:rFonts w:ascii="Times New Roman" w:hAnsi="Times New Roman" w:cs="Times New Roman"/>
          <w:color w:val="141414"/>
          <w:sz w:val="24"/>
          <w:szCs w:val="24"/>
        </w:rPr>
        <w:t>, ASK)</w:t>
      </w:r>
      <w:r w:rsidR="00533D61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city </w:t>
      </w:r>
      <w:r w:rsidR="002B7B17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and state </w:t>
      </w:r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do you live in for most of the year?</w:t>
      </w:r>
    </w:p>
    <w:p w14:paraId="08E7ED14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47EC2C0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 of city or town and state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</w:t>
      </w:r>
    </w:p>
    <w:p w14:paraId="4D32FF94" w14:textId="77777777" w:rsidR="002C722C" w:rsidRDefault="002C722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883A117" w14:textId="77777777" w:rsidR="002C722C" w:rsidRDefault="002C722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E87BC5B" w14:textId="07A94C55" w:rsidR="00222046" w:rsidRDefault="00DC31B7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13</w:t>
      </w:r>
      <w:r w:rsidR="0022204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Is your mother of Hispanic, Latino, or </w:t>
      </w:r>
      <w:r w:rsidR="000D2BF3">
        <w:rPr>
          <w:rFonts w:ascii="Times New Roman" w:hAnsi="Times New Roman" w:cs="Times New Roman"/>
          <w:b/>
          <w:color w:val="181818"/>
          <w:sz w:val="24"/>
          <w:szCs w:val="24"/>
        </w:rPr>
        <w:t>Spanish</w:t>
      </w:r>
      <w:r w:rsidR="0022204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origin?</w:t>
      </w:r>
    </w:p>
    <w:p w14:paraId="6851D3FC" w14:textId="77777777" w:rsidR="00222046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>a. No</w:t>
      </w:r>
    </w:p>
    <w:p w14:paraId="263E5E2A" w14:textId="77777777" w:rsidR="00222046" w:rsidRPr="00A34615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 xml:space="preserve">b. Yes </w:t>
      </w:r>
      <w:r w:rsidRPr="000D2BF3">
        <w:rPr>
          <w:rFonts w:ascii="Times New Roman" w:hAnsi="Times New Roman" w:cs="Times New Roman"/>
          <w:color w:val="181818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81818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is that origin? ____________________________</w:t>
      </w:r>
    </w:p>
    <w:p w14:paraId="444229B8" w14:textId="77777777" w:rsidR="00222046" w:rsidRDefault="00222046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9474000" w14:textId="77777777" w:rsidR="00222046" w:rsidRDefault="00222046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2CC8B726" w14:textId="77777777" w:rsidR="00CD7E1A" w:rsidRDefault="00CD7E1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26BAD7CF" w14:textId="646AD120" w:rsidR="002D25BA" w:rsidRDefault="00DC31B7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14</w:t>
      </w:r>
      <w:r w:rsidR="00626E10"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mother’s race? Please select one or more.</w:t>
      </w:r>
    </w:p>
    <w:p w14:paraId="68F5FA30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3F8BE30C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492148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23298E34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C4125C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3A520DD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8E8E74F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19FEC07B" w14:textId="77777777" w:rsidR="002D25BA" w:rsidRPr="00916E7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2B544E5C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C4EDA94" w14:textId="6D9B7C20" w:rsidR="00626E10" w:rsidRDefault="0034670A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13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your mother’s tribe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582435F8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ECFF19B" w14:textId="77777777" w:rsidR="00C26721" w:rsidRDefault="00C26721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4AF5F75" w14:textId="148EF539" w:rsidR="00222046" w:rsidRDefault="00DC31B7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15</w:t>
      </w:r>
      <w:r w:rsidR="0022204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Is your father of Hispanic, Latino, or </w:t>
      </w:r>
      <w:r w:rsidR="000D2BF3">
        <w:rPr>
          <w:rFonts w:ascii="Times New Roman" w:hAnsi="Times New Roman" w:cs="Times New Roman"/>
          <w:b/>
          <w:color w:val="181818"/>
          <w:sz w:val="24"/>
          <w:szCs w:val="24"/>
        </w:rPr>
        <w:t>Spanish</w:t>
      </w:r>
      <w:r w:rsidR="0022204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origin?</w:t>
      </w:r>
    </w:p>
    <w:p w14:paraId="66EDE078" w14:textId="77777777" w:rsidR="00222046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>a. No</w:t>
      </w:r>
    </w:p>
    <w:p w14:paraId="4EC95B0C" w14:textId="77777777" w:rsidR="00222046" w:rsidRPr="00A34615" w:rsidRDefault="00222046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  <w:t xml:space="preserve">b. Yes </w:t>
      </w:r>
      <w:r w:rsidRPr="000D2BF3">
        <w:rPr>
          <w:rFonts w:ascii="Times New Roman" w:hAnsi="Times New Roman" w:cs="Times New Roman"/>
          <w:color w:val="181818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81818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is that origin? ____________________________</w:t>
      </w:r>
    </w:p>
    <w:p w14:paraId="742AE99B" w14:textId="77777777" w:rsidR="00C26721" w:rsidRDefault="00C26721" w:rsidP="00222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D50CC08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1877C78" w14:textId="16F8B364" w:rsidR="002D25BA" w:rsidRDefault="00626E10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>1</w:t>
      </w:r>
      <w:r w:rsidR="00DC31B7">
        <w:rPr>
          <w:rFonts w:ascii="Times New Roman" w:hAnsi="Times New Roman" w:cs="Times New Roman"/>
          <w:b/>
          <w:color w:val="141414"/>
          <w:sz w:val="24"/>
          <w:szCs w:val="24"/>
        </w:rPr>
        <w:t>6</w:t>
      </w: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father’s race? Please select one or more.</w:t>
      </w:r>
    </w:p>
    <w:p w14:paraId="35BEC5B6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72B3A0D8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02E747A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41376FD2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6C99CBD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7F8EC324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22E13D08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35EF269C" w14:textId="77777777" w:rsidR="002D25BA" w:rsidRPr="00916E7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661C96CF" w14:textId="2A80FD70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2D38314" w14:textId="79D65CA2" w:rsidR="00533D61" w:rsidRPr="00C26721" w:rsidRDefault="00DC31B7" w:rsidP="00C267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16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your 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>father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’s tribe?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02B7EBA1" w14:textId="77777777" w:rsidR="00B22EBF" w:rsidRDefault="00B22EB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A7A7D80" w14:textId="0B026DC3" w:rsidR="004002CE" w:rsidRDefault="00DC31B7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17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What is the highest grade or level of education you have completed?</w:t>
      </w:r>
    </w:p>
    <w:p w14:paraId="71941606" w14:textId="77777777" w:rsidR="00C26721" w:rsidRPr="00353706" w:rsidRDefault="00C26721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782D7F0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Middle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school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or less</w:t>
      </w:r>
    </w:p>
    <w:p w14:paraId="046FF09D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Less than high school diploma/GED</w:t>
      </w:r>
    </w:p>
    <w:p w14:paraId="556E773F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High school diploma/GED</w:t>
      </w:r>
    </w:p>
    <w:p w14:paraId="09E19F48" w14:textId="77777777" w:rsidR="004002CE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Some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</w:t>
      </w:r>
      <w:proofErr w:type="gramEnd"/>
    </w:p>
    <w:p w14:paraId="78F35DEB" w14:textId="64ABECA2" w:rsidR="003902D3" w:rsidRPr="00353706" w:rsidRDefault="003902D3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____Associate</w:t>
      </w:r>
      <w:r w:rsidR="00BC08FF">
        <w:rPr>
          <w:rFonts w:ascii="Times New Roman" w:hAnsi="Times New Roman" w:cs="Times New Roman"/>
          <w:color w:val="161616"/>
          <w:sz w:val="24"/>
          <w:szCs w:val="24"/>
        </w:rPr>
        <w:t>’</w:t>
      </w:r>
      <w:r>
        <w:rPr>
          <w:rFonts w:ascii="Times New Roman" w:hAnsi="Times New Roman" w:cs="Times New Roman"/>
          <w:color w:val="161616"/>
          <w:sz w:val="24"/>
          <w:szCs w:val="24"/>
        </w:rPr>
        <w:t>s Degree</w:t>
      </w:r>
    </w:p>
    <w:p w14:paraId="2FA83625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 graduate (does not include associate's degree)</w:t>
      </w:r>
    </w:p>
    <w:p w14:paraId="6331EAA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Graduate/professional degree (MA, MS, MD, JD, PhD, etc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.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)</w:t>
      </w:r>
      <w:proofErr w:type="gramEnd"/>
    </w:p>
    <w:p w14:paraId="0D02FD6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Refuse</w:t>
      </w:r>
    </w:p>
    <w:p w14:paraId="46BF3260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Don't know</w:t>
      </w:r>
    </w:p>
    <w:p w14:paraId="2FFC794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3C62C15" w14:textId="333DEABE" w:rsidR="004002CE" w:rsidRPr="00353706" w:rsidRDefault="00DC31B7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61616"/>
          <w:sz w:val="24"/>
          <w:szCs w:val="24"/>
        </w:rPr>
        <w:t>18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Please</w:t>
      </w:r>
      <w:proofErr w:type="gramEnd"/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tell us how or where you heard about this </w:t>
      </w:r>
      <w:r w:rsidR="004002CE" w:rsidRPr="00353706">
        <w:rPr>
          <w:rFonts w:ascii="Times New Roman" w:hAnsi="Times New Roman" w:cs="Times New Roman"/>
          <w:b/>
          <w:color w:val="292929"/>
          <w:sz w:val="24"/>
          <w:szCs w:val="24"/>
        </w:rPr>
        <w:t>study.</w:t>
      </w:r>
      <w:r w:rsidR="004002CE" w:rsidRPr="00353706">
        <w:rPr>
          <w:rFonts w:ascii="Times New Roman" w:hAnsi="Times New Roman" w:cs="Times New Roman"/>
          <w:color w:val="292929"/>
          <w:sz w:val="24"/>
          <w:szCs w:val="24"/>
        </w:rPr>
        <w:t xml:space="preserve"> ________________________</w:t>
      </w:r>
    </w:p>
    <w:p w14:paraId="6495E27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A9C2849" w14:textId="77777777" w:rsidR="00261CD7" w:rsidRDefault="00261CD7" w:rsidP="00E63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5A72B0A7" w14:textId="1E82A496" w:rsidR="00E63B0B" w:rsidRDefault="00DC31B7" w:rsidP="00E63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19</w:t>
      </w:r>
      <w:r w:rsidR="00E63B0B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Do you know anyone else who is participating or may participate in this study? </w:t>
      </w:r>
    </w:p>
    <w:p w14:paraId="23C21D50" w14:textId="77777777" w:rsidR="00261CD7" w:rsidRDefault="00E63B0B" w:rsidP="00E63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ab/>
      </w:r>
    </w:p>
    <w:p w14:paraId="7CEFE688" w14:textId="68EB40A7" w:rsidR="00E63B0B" w:rsidRDefault="00E63B0B" w:rsidP="00261CD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a. No</w:t>
      </w:r>
    </w:p>
    <w:p w14:paraId="1A6BF6E1" w14:textId="7D29FC3A" w:rsidR="00E63B0B" w:rsidRDefault="00E63B0B" w:rsidP="00E63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ab/>
        <w:t xml:space="preserve">b. Yes </w:t>
      </w:r>
      <w:r w:rsidRPr="000D2BF3">
        <w:rPr>
          <w:rFonts w:ascii="Times New Roman" w:hAnsi="Times New Roman" w:cs="Times New Roman"/>
          <w:color w:val="161616"/>
          <w:sz w:val="24"/>
          <w:szCs w:val="24"/>
        </w:rPr>
        <w:t>(IF YES)</w:t>
      </w:r>
      <w:r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61616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AD5570">
        <w:rPr>
          <w:rFonts w:ascii="Times New Roman" w:hAnsi="Times New Roman" w:cs="Times New Roman"/>
          <w:b/>
          <w:color w:val="161616"/>
          <w:sz w:val="24"/>
          <w:szCs w:val="24"/>
        </w:rPr>
        <w:t>do you know</w:t>
      </w:r>
      <w:r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that person? ______________________</w:t>
      </w:r>
    </w:p>
    <w:p w14:paraId="2EBE6D45" w14:textId="77777777" w:rsidR="00E63B0B" w:rsidRDefault="00E63B0B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359106B6" w14:textId="757BBFAC" w:rsidR="00515DA2" w:rsidRDefault="00DC31B7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20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. Did someone in your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tribe 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ask you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or nominate you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to participate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in</w:t>
      </w:r>
      <w:r w:rsidR="00C90A5A" w:rsidRP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C90A5A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this </w:t>
      </w:r>
      <w:r w:rsidR="005E1036">
        <w:rPr>
          <w:rFonts w:ascii="Times New Roman" w:hAnsi="Times New Roman" w:cs="Times New Roman"/>
          <w:b/>
          <w:color w:val="161616"/>
          <w:sz w:val="24"/>
          <w:szCs w:val="24"/>
        </w:rPr>
        <w:t>research study interview</w:t>
      </w:r>
      <w:r w:rsidR="00C90A5A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?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</w:p>
    <w:p w14:paraId="0468E72F" w14:textId="77777777" w:rsidR="00515DA2" w:rsidRDefault="00515DA2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56583E01" w14:textId="6544875F" w:rsidR="00C90A5A" w:rsidRPr="00B6515F" w:rsidRDefault="00F83546" w:rsidP="00F835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161616"/>
          <w:sz w:val="24"/>
          <w:szCs w:val="24"/>
        </w:rPr>
      </w:pPr>
      <w:r w:rsidRPr="00B6515F">
        <w:rPr>
          <w:rFonts w:ascii="Times New Roman" w:hAnsi="Times New Roman" w:cs="Times New Roman"/>
          <w:b/>
          <w:color w:val="161616"/>
          <w:sz w:val="24"/>
          <w:szCs w:val="24"/>
        </w:rPr>
        <w:t>a. No</w:t>
      </w:r>
    </w:p>
    <w:p w14:paraId="0A39C4EE" w14:textId="0D5DDE5A" w:rsidR="00F83546" w:rsidRDefault="00F83546" w:rsidP="00F8354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 w:rsidRPr="00B6515F">
        <w:rPr>
          <w:rFonts w:ascii="Times New Roman" w:hAnsi="Times New Roman" w:cs="Times New Roman"/>
          <w:b/>
          <w:color w:val="161616"/>
          <w:sz w:val="24"/>
          <w:szCs w:val="24"/>
        </w:rPr>
        <w:t>b. Yes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(IF YES) </w:t>
      </w:r>
      <w:proofErr w:type="gramStart"/>
      <w:r w:rsidRPr="007B2001">
        <w:rPr>
          <w:rFonts w:ascii="Times New Roman" w:hAnsi="Times New Roman" w:cs="Times New Roman"/>
          <w:b/>
          <w:color w:val="161616"/>
          <w:sz w:val="24"/>
          <w:szCs w:val="24"/>
        </w:rPr>
        <w:t>Did</w:t>
      </w:r>
      <w:proofErr w:type="gramEnd"/>
      <w:r w:rsidRPr="007B2001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this person send or tell you any questions you might be asked in this study?</w:t>
      </w:r>
      <w:r w:rsidR="00E24C9C" w:rsidRPr="00E24C9C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E24C9C">
        <w:rPr>
          <w:rFonts w:ascii="Times New Roman" w:hAnsi="Times New Roman" w:cs="Times New Roman"/>
          <w:color w:val="161616"/>
          <w:sz w:val="24"/>
          <w:szCs w:val="24"/>
        </w:rPr>
        <w:t xml:space="preserve">_____No    _____Yes </w:t>
      </w:r>
    </w:p>
    <w:p w14:paraId="651CE775" w14:textId="64C5204C" w:rsidR="004002CE" w:rsidRPr="00E24C9C" w:rsidRDefault="00E24C9C" w:rsidP="00E24C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</w:p>
    <w:p w14:paraId="145E1098" w14:textId="3AA996DC" w:rsidR="00153B18" w:rsidRPr="00353706" w:rsidRDefault="00153B18" w:rsidP="0015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Thanks for answering these questions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. If you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are selected</w:t>
      </w:r>
      <w:proofErr w:type="gramEnd"/>
      <w:r>
        <w:rPr>
          <w:rFonts w:ascii="Times New Roman" w:hAnsi="Times New Roman" w:cs="Times New Roman"/>
          <w:color w:val="161616"/>
          <w:sz w:val="24"/>
          <w:szCs w:val="24"/>
        </w:rPr>
        <w:t xml:space="preserve"> for the </w:t>
      </w:r>
      <w:r w:rsidR="00FD156F">
        <w:rPr>
          <w:rFonts w:ascii="Times New Roman" w:hAnsi="Times New Roman" w:cs="Times New Roman"/>
          <w:color w:val="161616"/>
          <w:sz w:val="24"/>
          <w:szCs w:val="24"/>
        </w:rPr>
        <w:t>interview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, we will contact you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within the next few days. 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What is the best way to reach you?</w:t>
      </w:r>
    </w:p>
    <w:p w14:paraId="6DB8F886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232743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Email:______________________________</w:t>
      </w:r>
    </w:p>
    <w:p w14:paraId="1BA6157A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D929E98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Phone # 1_________________________________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Phone #2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454545"/>
          <w:sz w:val="24"/>
          <w:szCs w:val="24"/>
        </w:rPr>
        <w:t>________</w:t>
      </w:r>
    </w:p>
    <w:p w14:paraId="0FE84139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33FC8D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A2A010A" w14:textId="04C1A48A" w:rsidR="00700D2B" w:rsidRPr="006C3972" w:rsidRDefault="004002CE" w:rsidP="006C3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Thank you very much!</w:t>
      </w:r>
    </w:p>
    <w:sectPr w:rsidR="00700D2B" w:rsidRPr="006C397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F6260" w14:textId="77777777" w:rsidR="00167D13" w:rsidRDefault="00167D13" w:rsidP="006E11A0">
      <w:pPr>
        <w:spacing w:after="0" w:line="240" w:lineRule="auto"/>
      </w:pPr>
      <w:r>
        <w:separator/>
      </w:r>
    </w:p>
  </w:endnote>
  <w:endnote w:type="continuationSeparator" w:id="0">
    <w:p w14:paraId="1503DFB5" w14:textId="77777777" w:rsidR="00167D13" w:rsidRDefault="00167D13" w:rsidP="006E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5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38D8" w14:textId="19FBEDEA" w:rsidR="00167D13" w:rsidRDefault="00167D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5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A1CA1" w14:textId="77777777" w:rsidR="00167D13" w:rsidRDefault="00167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B5069" w14:textId="77777777" w:rsidR="00167D13" w:rsidRDefault="00167D13" w:rsidP="006E11A0">
      <w:pPr>
        <w:spacing w:after="0" w:line="240" w:lineRule="auto"/>
      </w:pPr>
      <w:r>
        <w:separator/>
      </w:r>
    </w:p>
  </w:footnote>
  <w:footnote w:type="continuationSeparator" w:id="0">
    <w:p w14:paraId="50059F16" w14:textId="77777777" w:rsidR="00167D13" w:rsidRDefault="00167D13" w:rsidP="006E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1A45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534E5D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D33C4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0"/>
    <w:rsid w:val="0002029C"/>
    <w:rsid w:val="00045518"/>
    <w:rsid w:val="0005355D"/>
    <w:rsid w:val="00067F15"/>
    <w:rsid w:val="000A1C75"/>
    <w:rsid w:val="000A5392"/>
    <w:rsid w:val="000B4715"/>
    <w:rsid w:val="000B755E"/>
    <w:rsid w:val="000D2BF3"/>
    <w:rsid w:val="000F0A77"/>
    <w:rsid w:val="0010198F"/>
    <w:rsid w:val="0011253B"/>
    <w:rsid w:val="00126F9E"/>
    <w:rsid w:val="00153B18"/>
    <w:rsid w:val="00166506"/>
    <w:rsid w:val="00167D13"/>
    <w:rsid w:val="00197C15"/>
    <w:rsid w:val="001C18AD"/>
    <w:rsid w:val="001C6413"/>
    <w:rsid w:val="001D1E0D"/>
    <w:rsid w:val="001E5D44"/>
    <w:rsid w:val="001F010C"/>
    <w:rsid w:val="00222046"/>
    <w:rsid w:val="00231A30"/>
    <w:rsid w:val="002540C2"/>
    <w:rsid w:val="00260C63"/>
    <w:rsid w:val="00261CD7"/>
    <w:rsid w:val="00281A06"/>
    <w:rsid w:val="00295353"/>
    <w:rsid w:val="002B7B17"/>
    <w:rsid w:val="002C722C"/>
    <w:rsid w:val="002D25BA"/>
    <w:rsid w:val="002F36A9"/>
    <w:rsid w:val="00313015"/>
    <w:rsid w:val="0034670A"/>
    <w:rsid w:val="00353706"/>
    <w:rsid w:val="00371FCB"/>
    <w:rsid w:val="003902D3"/>
    <w:rsid w:val="00390B63"/>
    <w:rsid w:val="003A722C"/>
    <w:rsid w:val="003A78DF"/>
    <w:rsid w:val="003B4919"/>
    <w:rsid w:val="003B5620"/>
    <w:rsid w:val="004002CE"/>
    <w:rsid w:val="00410A0D"/>
    <w:rsid w:val="00435A3F"/>
    <w:rsid w:val="0045154A"/>
    <w:rsid w:val="00461AE8"/>
    <w:rsid w:val="00484DF2"/>
    <w:rsid w:val="00491C85"/>
    <w:rsid w:val="004B08C4"/>
    <w:rsid w:val="004C0275"/>
    <w:rsid w:val="004E4C08"/>
    <w:rsid w:val="004F5BA8"/>
    <w:rsid w:val="004F6B60"/>
    <w:rsid w:val="00501648"/>
    <w:rsid w:val="005121D2"/>
    <w:rsid w:val="00515DA2"/>
    <w:rsid w:val="005201C5"/>
    <w:rsid w:val="0052745A"/>
    <w:rsid w:val="0053300C"/>
    <w:rsid w:val="00533D61"/>
    <w:rsid w:val="00573751"/>
    <w:rsid w:val="005A3E1B"/>
    <w:rsid w:val="005B1059"/>
    <w:rsid w:val="005B15F3"/>
    <w:rsid w:val="005D3A7F"/>
    <w:rsid w:val="005E1036"/>
    <w:rsid w:val="00605D1D"/>
    <w:rsid w:val="00621DD7"/>
    <w:rsid w:val="00626E10"/>
    <w:rsid w:val="00685389"/>
    <w:rsid w:val="006C3972"/>
    <w:rsid w:val="006D296A"/>
    <w:rsid w:val="006E11A0"/>
    <w:rsid w:val="006F32A6"/>
    <w:rsid w:val="00700D2B"/>
    <w:rsid w:val="00723FCF"/>
    <w:rsid w:val="0072605F"/>
    <w:rsid w:val="00732B8D"/>
    <w:rsid w:val="0075549F"/>
    <w:rsid w:val="00780862"/>
    <w:rsid w:val="00793F6D"/>
    <w:rsid w:val="00797BA1"/>
    <w:rsid w:val="007A13F6"/>
    <w:rsid w:val="007A5E1A"/>
    <w:rsid w:val="007A7F17"/>
    <w:rsid w:val="007B2001"/>
    <w:rsid w:val="007C575D"/>
    <w:rsid w:val="007E6D9F"/>
    <w:rsid w:val="007F3AC4"/>
    <w:rsid w:val="00801D44"/>
    <w:rsid w:val="008119E2"/>
    <w:rsid w:val="00813808"/>
    <w:rsid w:val="00837797"/>
    <w:rsid w:val="0087066F"/>
    <w:rsid w:val="008810B1"/>
    <w:rsid w:val="00883451"/>
    <w:rsid w:val="00883D76"/>
    <w:rsid w:val="008941E3"/>
    <w:rsid w:val="00896358"/>
    <w:rsid w:val="008A5BDE"/>
    <w:rsid w:val="008C096D"/>
    <w:rsid w:val="008C493A"/>
    <w:rsid w:val="008D3F39"/>
    <w:rsid w:val="008E7E58"/>
    <w:rsid w:val="008F241C"/>
    <w:rsid w:val="00916E7A"/>
    <w:rsid w:val="009335BF"/>
    <w:rsid w:val="00933B24"/>
    <w:rsid w:val="009558B1"/>
    <w:rsid w:val="0098647E"/>
    <w:rsid w:val="009A1430"/>
    <w:rsid w:val="009B0447"/>
    <w:rsid w:val="009B5562"/>
    <w:rsid w:val="009F3760"/>
    <w:rsid w:val="009F45FC"/>
    <w:rsid w:val="00A1672C"/>
    <w:rsid w:val="00A20E70"/>
    <w:rsid w:val="00A5459B"/>
    <w:rsid w:val="00A547DD"/>
    <w:rsid w:val="00A5490C"/>
    <w:rsid w:val="00A909B5"/>
    <w:rsid w:val="00A945EF"/>
    <w:rsid w:val="00AB0451"/>
    <w:rsid w:val="00AD4A4E"/>
    <w:rsid w:val="00AD5570"/>
    <w:rsid w:val="00AD73DF"/>
    <w:rsid w:val="00AE789F"/>
    <w:rsid w:val="00AF5DE1"/>
    <w:rsid w:val="00B22EBF"/>
    <w:rsid w:val="00B30CF1"/>
    <w:rsid w:val="00B450A9"/>
    <w:rsid w:val="00B6515F"/>
    <w:rsid w:val="00BB68A8"/>
    <w:rsid w:val="00BC08FF"/>
    <w:rsid w:val="00BD2138"/>
    <w:rsid w:val="00C00141"/>
    <w:rsid w:val="00C16901"/>
    <w:rsid w:val="00C26721"/>
    <w:rsid w:val="00C41912"/>
    <w:rsid w:val="00C47325"/>
    <w:rsid w:val="00C60256"/>
    <w:rsid w:val="00C61EAC"/>
    <w:rsid w:val="00C8332C"/>
    <w:rsid w:val="00C90A5A"/>
    <w:rsid w:val="00C94FFF"/>
    <w:rsid w:val="00CA3810"/>
    <w:rsid w:val="00CB4BFF"/>
    <w:rsid w:val="00CB6B51"/>
    <w:rsid w:val="00CC19A4"/>
    <w:rsid w:val="00CC22A6"/>
    <w:rsid w:val="00CD0FC8"/>
    <w:rsid w:val="00CD33A2"/>
    <w:rsid w:val="00CD7E1A"/>
    <w:rsid w:val="00CF2898"/>
    <w:rsid w:val="00CF42CD"/>
    <w:rsid w:val="00D06962"/>
    <w:rsid w:val="00D3588D"/>
    <w:rsid w:val="00D44E73"/>
    <w:rsid w:val="00D560E4"/>
    <w:rsid w:val="00DA4A81"/>
    <w:rsid w:val="00DB0E9B"/>
    <w:rsid w:val="00DC31B7"/>
    <w:rsid w:val="00DD64E6"/>
    <w:rsid w:val="00DD6BAD"/>
    <w:rsid w:val="00E0082A"/>
    <w:rsid w:val="00E109FE"/>
    <w:rsid w:val="00E2042D"/>
    <w:rsid w:val="00E24C9C"/>
    <w:rsid w:val="00E61AE0"/>
    <w:rsid w:val="00E63B0B"/>
    <w:rsid w:val="00E726D4"/>
    <w:rsid w:val="00E96EEA"/>
    <w:rsid w:val="00EE6407"/>
    <w:rsid w:val="00F026A9"/>
    <w:rsid w:val="00F20A6F"/>
    <w:rsid w:val="00F7220F"/>
    <w:rsid w:val="00F83546"/>
    <w:rsid w:val="00F86E22"/>
    <w:rsid w:val="00F915D4"/>
    <w:rsid w:val="00FA5313"/>
    <w:rsid w:val="00FC4373"/>
    <w:rsid w:val="00FD156F"/>
    <w:rsid w:val="00FD4868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88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A9CAA329CE84594C65E9F779AE28F" ma:contentTypeVersion="0" ma:contentTypeDescription="Create a new document." ma:contentTypeScope="" ma:versionID="b0f5a4612929d293c70e90a50e0c000c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targetNamespace="http://schemas.microsoft.com/office/2006/metadata/properties" ma:root="true" ma:fieldsID="905df8b9961afd4b5aba99a6d59621a7" ns1:_="" ns2:_="">
    <xsd:import namespace="http://schemas.microsoft.com/sharepoint/v3"/>
    <xsd:import namespace="bcd017c1-9b5b-42fd-b2df-d60c2bc9aa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YFYMFY3S4KNC-2023674750-9</_dlc_DocId>
    <_dlc_DocIdUrl xmlns="bcd017c1-9b5b-42fd-b2df-d60c2bc9aaec">
      <Url>https://kauffmaninc.sharepoint.com/projects/censusfocusgroup/_layouts/15/DocIdRedir.aspx?ID=YFYMFY3S4KNC-2023674750-9</Url>
      <Description>YFYMFY3S4KNC-2023674750-9</Description>
    </_dlc_DocIdUrl>
  </documentManagement>
</p:properties>
</file>

<file path=customXml/itemProps1.xml><?xml version="1.0" encoding="utf-8"?>
<ds:datastoreItem xmlns:ds="http://schemas.openxmlformats.org/officeDocument/2006/customXml" ds:itemID="{E561BDB5-FEDC-468B-B420-3A76682EB51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B0ABEDE-FCF5-4F9B-9734-2A46935276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C1558E-5E22-4B39-8865-2EDCAFF0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7F5E1-7C01-450B-BD39-E8DBF45B09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1A7129-B013-41CA-9AB8-5CA7CE352E8E}">
  <ds:schemaRefs>
    <ds:schemaRef ds:uri="bcd017c1-9b5b-42fd-b2df-d60c2bc9aaec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8798B953</Template>
  <TotalTime>73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Kauffman &amp; Associates, Inc.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Blessing</dc:creator>
  <cp:lastModifiedBy>Rodney Terry</cp:lastModifiedBy>
  <cp:revision>17</cp:revision>
  <cp:lastPrinted>2016-05-12T17:34:00Z</cp:lastPrinted>
  <dcterms:created xsi:type="dcterms:W3CDTF">2016-05-12T17:05:00Z</dcterms:created>
  <dcterms:modified xsi:type="dcterms:W3CDTF">2016-05-13T18:04:00Z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0x01010008BA9CAA329CE84594C65E9F779AE28F</vt:lpwstr>
  </property>
  <property fmtid="{D5CDD505-2E9C-101B-9397-08002B2CF9AE}" pid="3" name="_dlc_DocIdItemGuid">
    <vt:lpwstr>327c163e-8cc8-4f2b-8f44-e0d1c3bf7028</vt:lpwstr>
  </property>
</Properties>
</file>