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2C0E5" w14:textId="1BA7EC17" w:rsidR="00B81F2E" w:rsidRPr="001639D2" w:rsidRDefault="0010756E" w:rsidP="001639D2">
      <w:pPr>
        <w:spacing w:line="240" w:lineRule="auto"/>
        <w:jc w:val="center"/>
        <w:rPr>
          <w:b/>
        </w:rPr>
      </w:pPr>
      <w:r>
        <w:rPr>
          <w:b/>
        </w:rPr>
        <w:t>CONJOINT EXERCISE #2</w:t>
      </w:r>
      <w:r w:rsidR="001639D2">
        <w:rPr>
          <w:b/>
        </w:rPr>
        <w:t xml:space="preserve">: </w:t>
      </w:r>
      <w:r w:rsidR="00B81F2E" w:rsidRPr="001639D2">
        <w:rPr>
          <w:b/>
        </w:rPr>
        <w:t>SURVEY QUESTIONNAIRE</w:t>
      </w:r>
    </w:p>
    <w:p w14:paraId="512B7281" w14:textId="405F64DA" w:rsidR="00B81F2E" w:rsidRDefault="006F7AB9" w:rsidP="00B81F2E">
      <w:pPr>
        <w:spacing w:line="240" w:lineRule="auto"/>
        <w:jc w:val="center"/>
      </w:pPr>
      <w:r>
        <w:t xml:space="preserve">August </w:t>
      </w:r>
      <w:r w:rsidR="00571A07">
        <w:t>21</w:t>
      </w:r>
      <w:r w:rsidR="00D41CAD">
        <w:t>, 2015</w:t>
      </w:r>
    </w:p>
    <w:p w14:paraId="0FCF298C" w14:textId="26ACC7BA" w:rsidR="00C07EB8" w:rsidRDefault="004070D5" w:rsidP="00C07EB8">
      <w:pPr>
        <w:spacing w:after="0" w:line="240" w:lineRule="auto"/>
      </w:pPr>
      <w:r>
        <w:t xml:space="preserve">Thank you for participating! As you know, the U.S. </w:t>
      </w:r>
      <w:r w:rsidR="00280057">
        <w:t>c</w:t>
      </w:r>
      <w:r>
        <w:t>ensus is conducted every 10 years. This survey is your opportunity to provide input to the U.S. Census</w:t>
      </w:r>
      <w:r w:rsidR="00280057">
        <w:t xml:space="preserve"> Bureau</w:t>
      </w:r>
      <w:r>
        <w:t xml:space="preserve"> as it considers </w:t>
      </w:r>
      <w:r w:rsidR="00A43125">
        <w:t xml:space="preserve">new ways to </w:t>
      </w:r>
      <w:r w:rsidR="0010756E">
        <w:t xml:space="preserve">encourage people to participate in the </w:t>
      </w:r>
      <w:r w:rsidR="00280057">
        <w:t>c</w:t>
      </w:r>
      <w:r w:rsidR="0010756E">
        <w:t>ensus.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C07EB8" w14:paraId="02381686" w14:textId="77777777" w:rsidTr="00C07EB8">
        <w:tc>
          <w:tcPr>
            <w:tcW w:w="648" w:type="dxa"/>
          </w:tcPr>
          <w:p w14:paraId="19798A59" w14:textId="1E8FC783" w:rsidR="00C07EB8" w:rsidRDefault="00C07EB8" w:rsidP="00C07EB8">
            <w:pPr>
              <w:spacing w:after="0" w:line="240" w:lineRule="auto"/>
            </w:pPr>
            <w:r>
              <w:t>1</w:t>
            </w:r>
          </w:p>
        </w:tc>
        <w:tc>
          <w:tcPr>
            <w:tcW w:w="8208" w:type="dxa"/>
          </w:tcPr>
          <w:p w14:paraId="66BD2B6E" w14:textId="0C2A3A6F" w:rsidR="00C07EB8" w:rsidRPr="005D6D66" w:rsidRDefault="00C07EB8" w:rsidP="00280057">
            <w:pPr>
              <w:spacing w:after="0" w:line="240" w:lineRule="auto"/>
              <w:rPr>
                <w:b/>
              </w:rPr>
            </w:pPr>
            <w:r w:rsidRPr="005D6D66">
              <w:rPr>
                <w:b/>
              </w:rPr>
              <w:t xml:space="preserve">The Federal Government uses information from the </w:t>
            </w:r>
            <w:r w:rsidR="00280057">
              <w:rPr>
                <w:b/>
              </w:rPr>
              <w:t>c</w:t>
            </w:r>
            <w:r w:rsidRPr="005D6D66">
              <w:rPr>
                <w:b/>
              </w:rPr>
              <w:t xml:space="preserve">ensus for a variety of purposes. Which of the following purposes do you think is most important? </w:t>
            </w:r>
          </w:p>
        </w:tc>
      </w:tr>
      <w:tr w:rsidR="00C07EB8" w14:paraId="45A13DDA" w14:textId="77777777" w:rsidTr="00C07EB8">
        <w:tc>
          <w:tcPr>
            <w:tcW w:w="648" w:type="dxa"/>
          </w:tcPr>
          <w:p w14:paraId="3CC4B3F3" w14:textId="391A7882" w:rsidR="00C07EB8" w:rsidRDefault="00C07EB8" w:rsidP="00C07EB8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61383DA1" w14:textId="11C9B6F3" w:rsidR="00C07EB8" w:rsidRPr="0010756E" w:rsidRDefault="0010756E" w:rsidP="00C0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10756E">
              <w:rPr>
                <w:rFonts w:ascii="Calibri" w:eastAsia="Times New Roman" w:hAnsi="Calibri" w:cs="Times New Roman"/>
                <w:color w:val="000000"/>
              </w:rPr>
              <w:t>alculate the number of people eligible for Social Security and Medicare benefits</w:t>
            </w:r>
          </w:p>
        </w:tc>
      </w:tr>
      <w:tr w:rsidR="00C07EB8" w14:paraId="33AF7405" w14:textId="77777777" w:rsidTr="00C07EB8">
        <w:tc>
          <w:tcPr>
            <w:tcW w:w="648" w:type="dxa"/>
          </w:tcPr>
          <w:p w14:paraId="55CEB168" w14:textId="27B03AAC" w:rsidR="00C07EB8" w:rsidRDefault="00C07EB8" w:rsidP="00C07EB8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578BB1E" w14:textId="67BD931A" w:rsidR="00C07EB8" w:rsidRPr="00A711AA" w:rsidRDefault="00A711AA" w:rsidP="00C0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A711AA">
              <w:rPr>
                <w:rFonts w:ascii="Calibri" w:eastAsia="Times New Roman" w:hAnsi="Calibri" w:cs="Times New Roman"/>
                <w:color w:val="000000"/>
              </w:rPr>
              <w:t>onitor compliance with anti-discrimination laws such as Voting Rights Act and Civil Rights Act</w:t>
            </w:r>
          </w:p>
        </w:tc>
      </w:tr>
      <w:tr w:rsidR="00C07EB8" w14:paraId="3F26460F" w14:textId="77777777" w:rsidTr="00C07EB8">
        <w:tc>
          <w:tcPr>
            <w:tcW w:w="648" w:type="dxa"/>
          </w:tcPr>
          <w:p w14:paraId="6D02C30C" w14:textId="2EC7A882" w:rsidR="00C07EB8" w:rsidRDefault="00C07EB8" w:rsidP="00C07EB8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1E019E65" w14:textId="29CCA3E6" w:rsidR="00C07EB8" w:rsidRPr="00A711AA" w:rsidRDefault="00A711AA" w:rsidP="00C0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A711AA">
              <w:rPr>
                <w:rFonts w:ascii="Calibri" w:eastAsia="Times New Roman" w:hAnsi="Calibri" w:cs="Times New Roman"/>
                <w:color w:val="000000"/>
              </w:rPr>
              <w:t xml:space="preserve">elp allocate funds to your state, community, and school district for services including education, health care, and new business development.  </w:t>
            </w:r>
          </w:p>
        </w:tc>
      </w:tr>
      <w:tr w:rsidR="0010756E" w14:paraId="16AC9919" w14:textId="77777777" w:rsidTr="00C07EB8">
        <w:tc>
          <w:tcPr>
            <w:tcW w:w="648" w:type="dxa"/>
          </w:tcPr>
          <w:p w14:paraId="258255A3" w14:textId="43F399F0" w:rsidR="0010756E" w:rsidRDefault="0010756E" w:rsidP="00C07EB8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141C2463" w14:textId="0789DAA8" w:rsidR="0010756E" w:rsidRPr="00A711AA" w:rsidRDefault="00A711AA" w:rsidP="00C0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711AA">
              <w:rPr>
                <w:rFonts w:ascii="Calibri" w:eastAsia="Times New Roman" w:hAnsi="Calibri" w:cs="Times New Roman"/>
                <w:color w:val="000000"/>
              </w:rPr>
              <w:t xml:space="preserve">Help ensure the political representation of your community by allocating seats in the House of Representatives </w:t>
            </w:r>
          </w:p>
        </w:tc>
      </w:tr>
      <w:tr w:rsidR="00C07EB8" w14:paraId="3FB85B35" w14:textId="77777777" w:rsidTr="00C07EB8">
        <w:tc>
          <w:tcPr>
            <w:tcW w:w="648" w:type="dxa"/>
          </w:tcPr>
          <w:p w14:paraId="3A5A7E39" w14:textId="3C985CC4" w:rsidR="00C07EB8" w:rsidRDefault="00C07EB8" w:rsidP="00C07EB8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3CA92334" w14:textId="7FDF8AEF" w:rsidR="00C07EB8" w:rsidRDefault="00C07EB8" w:rsidP="00280057">
            <w:pPr>
              <w:spacing w:after="0" w:line="240" w:lineRule="auto"/>
            </w:pPr>
            <w:r>
              <w:t>No opinion</w:t>
            </w:r>
          </w:p>
        </w:tc>
      </w:tr>
    </w:tbl>
    <w:p w14:paraId="681FC49C" w14:textId="77777777" w:rsidR="00B81F2E" w:rsidRDefault="00B81F2E" w:rsidP="00B81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B81F2E" w14:paraId="11F3F033" w14:textId="77777777" w:rsidTr="00B81F2E">
        <w:tc>
          <w:tcPr>
            <w:tcW w:w="648" w:type="dxa"/>
          </w:tcPr>
          <w:p w14:paraId="25C68BA9" w14:textId="32834F4B" w:rsidR="00B81F2E" w:rsidRDefault="00B81F2E" w:rsidP="00B81F2E">
            <w:pPr>
              <w:spacing w:after="0" w:line="240" w:lineRule="auto"/>
            </w:pPr>
            <w:r>
              <w:t>2</w:t>
            </w:r>
          </w:p>
        </w:tc>
        <w:tc>
          <w:tcPr>
            <w:tcW w:w="8208" w:type="dxa"/>
          </w:tcPr>
          <w:p w14:paraId="4CE896F4" w14:textId="4B1077AF" w:rsidR="00B81F2E" w:rsidRDefault="00F275EA" w:rsidP="00280057">
            <w:pPr>
              <w:spacing w:after="0" w:line="240" w:lineRule="auto"/>
            </w:pPr>
            <w:r>
              <w:rPr>
                <w:b/>
              </w:rPr>
              <w:t xml:space="preserve">Which of these statements would </w:t>
            </w:r>
            <w:r w:rsidR="00280057">
              <w:rPr>
                <w:b/>
              </w:rPr>
              <w:t>compel you</w:t>
            </w:r>
            <w:r>
              <w:rPr>
                <w:b/>
              </w:rPr>
              <w:t xml:space="preserve"> to fill out your Census form?  </w:t>
            </w:r>
          </w:p>
        </w:tc>
      </w:tr>
      <w:tr w:rsidR="00F275EA" w14:paraId="72A622E2" w14:textId="77777777" w:rsidTr="00B81F2E">
        <w:tc>
          <w:tcPr>
            <w:tcW w:w="648" w:type="dxa"/>
          </w:tcPr>
          <w:p w14:paraId="56529B09" w14:textId="570CCFA4" w:rsidR="00F275EA" w:rsidRDefault="00F275EA" w:rsidP="00B81F2E">
            <w:pPr>
              <w:spacing w:after="0" w:line="240" w:lineRule="auto"/>
            </w:pPr>
            <w:r w:rsidRPr="004A71BA">
              <w:sym w:font="Wingdings" w:char="F0A1"/>
            </w:r>
          </w:p>
        </w:tc>
        <w:tc>
          <w:tcPr>
            <w:tcW w:w="8208" w:type="dxa"/>
          </w:tcPr>
          <w:p w14:paraId="3A127F30" w14:textId="735D9A64" w:rsidR="00F275EA" w:rsidRPr="00F275EA" w:rsidRDefault="00F275EA" w:rsidP="00B81F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75EA">
              <w:rPr>
                <w:rFonts w:ascii="Calibri" w:eastAsia="Times New Roman" w:hAnsi="Calibri" w:cs="Times New Roman"/>
                <w:color w:val="000000"/>
              </w:rPr>
              <w:t>You are req</w:t>
            </w:r>
            <w:r>
              <w:rPr>
                <w:rFonts w:ascii="Calibri" w:eastAsia="Times New Roman" w:hAnsi="Calibri" w:cs="Times New Roman"/>
                <w:color w:val="000000"/>
              </w:rPr>
              <w:t>uired by law to respond to the C</w:t>
            </w:r>
            <w:r w:rsidRPr="00F275EA">
              <w:rPr>
                <w:rFonts w:ascii="Calibri" w:eastAsia="Times New Roman" w:hAnsi="Calibri" w:cs="Times New Roman"/>
                <w:color w:val="000000"/>
              </w:rPr>
              <w:t>ensus.</w:t>
            </w:r>
          </w:p>
        </w:tc>
      </w:tr>
      <w:tr w:rsidR="00F275EA" w14:paraId="6ACEBBE8" w14:textId="77777777" w:rsidTr="00B81F2E">
        <w:tc>
          <w:tcPr>
            <w:tcW w:w="648" w:type="dxa"/>
          </w:tcPr>
          <w:p w14:paraId="6A953F1F" w14:textId="45EFED18" w:rsidR="00F275EA" w:rsidRDefault="00F275EA" w:rsidP="00B81F2E">
            <w:pPr>
              <w:spacing w:after="0" w:line="240" w:lineRule="auto"/>
            </w:pPr>
            <w:r w:rsidRPr="004A71BA">
              <w:sym w:font="Wingdings" w:char="F0A1"/>
            </w:r>
          </w:p>
        </w:tc>
        <w:tc>
          <w:tcPr>
            <w:tcW w:w="8208" w:type="dxa"/>
          </w:tcPr>
          <w:p w14:paraId="7AA36E63" w14:textId="4DF8C991" w:rsidR="00F275EA" w:rsidRPr="00F275EA" w:rsidRDefault="00F275EA" w:rsidP="00B81F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The C</w:t>
            </w:r>
            <w:r w:rsidRPr="00F275EA">
              <w:rPr>
                <w:rFonts w:ascii="Calibri" w:eastAsia="Times New Roman" w:hAnsi="Calibri" w:cs="Times New Roman"/>
                <w:color w:val="000000"/>
              </w:rPr>
              <w:t>ensus is required by law (Title 13 U.S. Code Sections 141 and 193)</w:t>
            </w:r>
            <w:proofErr w:type="gramEnd"/>
            <w:r w:rsidRPr="00F275EA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F275EA" w14:paraId="58098817" w14:textId="77777777" w:rsidTr="00B81F2E">
        <w:tc>
          <w:tcPr>
            <w:tcW w:w="648" w:type="dxa"/>
          </w:tcPr>
          <w:p w14:paraId="180B9B82" w14:textId="3E538AC7" w:rsidR="00F275EA" w:rsidRDefault="00F275EA" w:rsidP="00B81F2E">
            <w:pPr>
              <w:spacing w:after="0" w:line="240" w:lineRule="auto"/>
            </w:pPr>
            <w:r w:rsidRPr="004A71BA">
              <w:sym w:font="Wingdings" w:char="F0A1"/>
            </w:r>
          </w:p>
        </w:tc>
        <w:tc>
          <w:tcPr>
            <w:tcW w:w="8208" w:type="dxa"/>
          </w:tcPr>
          <w:p w14:paraId="1059972E" w14:textId="07B55C50" w:rsidR="00F275EA" w:rsidRPr="00F275EA" w:rsidRDefault="00F275EA" w:rsidP="00B81F2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275EA">
              <w:rPr>
                <w:rFonts w:ascii="Calibri" w:eastAsia="Times New Roman" w:hAnsi="Calibri" w:cs="Times New Roman"/>
              </w:rPr>
              <w:t>Collection of the information is Mandatory and is collected under Title 13 U.S. Code Sections 141 and 193.</w:t>
            </w:r>
          </w:p>
        </w:tc>
      </w:tr>
      <w:tr w:rsidR="00280057" w14:paraId="1ACE4E50" w14:textId="77777777" w:rsidTr="00B81F2E">
        <w:tc>
          <w:tcPr>
            <w:tcW w:w="648" w:type="dxa"/>
          </w:tcPr>
          <w:p w14:paraId="74088B32" w14:textId="77777777" w:rsidR="00280057" w:rsidRPr="004A71BA" w:rsidRDefault="00280057" w:rsidP="00B81F2E">
            <w:pPr>
              <w:spacing w:after="0" w:line="240" w:lineRule="auto"/>
            </w:pPr>
          </w:p>
        </w:tc>
        <w:tc>
          <w:tcPr>
            <w:tcW w:w="8208" w:type="dxa"/>
          </w:tcPr>
          <w:p w14:paraId="06D0FEDE" w14:textId="23FAE1A7" w:rsidR="00280057" w:rsidRPr="00F275EA" w:rsidRDefault="00280057" w:rsidP="00B81F2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>None of these/No opinion</w:t>
            </w:r>
            <w:r>
              <w:tab/>
            </w:r>
          </w:p>
        </w:tc>
      </w:tr>
    </w:tbl>
    <w:p w14:paraId="1D3B41CC" w14:textId="77777777" w:rsidR="00DE430E" w:rsidRDefault="00DE430E" w:rsidP="00DE4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8B3AC4" w14:paraId="69E540A1" w14:textId="77777777" w:rsidTr="008B3AC4">
        <w:tc>
          <w:tcPr>
            <w:tcW w:w="648" w:type="dxa"/>
          </w:tcPr>
          <w:p w14:paraId="523399BF" w14:textId="57AD6707" w:rsidR="008B3AC4" w:rsidRDefault="008B3AC4" w:rsidP="008B3AC4">
            <w:pPr>
              <w:spacing w:after="0" w:line="240" w:lineRule="auto"/>
            </w:pPr>
            <w:r>
              <w:t>3</w:t>
            </w:r>
          </w:p>
        </w:tc>
        <w:tc>
          <w:tcPr>
            <w:tcW w:w="8208" w:type="dxa"/>
          </w:tcPr>
          <w:p w14:paraId="209E09A8" w14:textId="15E25478" w:rsidR="008B3AC4" w:rsidRPr="005D6D66" w:rsidRDefault="00F275EA" w:rsidP="002800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Which of these statements would </w:t>
            </w:r>
            <w:r w:rsidR="00280057">
              <w:rPr>
                <w:b/>
              </w:rPr>
              <w:t xml:space="preserve">compel you </w:t>
            </w:r>
            <w:r>
              <w:rPr>
                <w:b/>
              </w:rPr>
              <w:t>to fill out your Census form?</w:t>
            </w:r>
          </w:p>
        </w:tc>
      </w:tr>
      <w:tr w:rsidR="00F275EA" w14:paraId="1903F08B" w14:textId="77777777" w:rsidTr="008B3AC4">
        <w:tc>
          <w:tcPr>
            <w:tcW w:w="648" w:type="dxa"/>
          </w:tcPr>
          <w:p w14:paraId="1AED4F16" w14:textId="43C0B2F7" w:rsidR="00F275EA" w:rsidRDefault="00F275EA" w:rsidP="008B3AC4">
            <w:pPr>
              <w:spacing w:after="0" w:line="240" w:lineRule="auto"/>
            </w:pPr>
            <w:r w:rsidRPr="00E60C05">
              <w:sym w:font="Wingdings" w:char="F0A1"/>
            </w:r>
          </w:p>
        </w:tc>
        <w:tc>
          <w:tcPr>
            <w:tcW w:w="8208" w:type="dxa"/>
          </w:tcPr>
          <w:p w14:paraId="1CFFB65E" w14:textId="64474978" w:rsidR="00F275EA" w:rsidRPr="00F275EA" w:rsidRDefault="00F275EA" w:rsidP="008B3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75EA">
              <w:rPr>
                <w:rFonts w:ascii="Calibri" w:eastAsia="Times New Roman" w:hAnsi="Calibri" w:cs="Times New Roman"/>
                <w:color w:val="000000"/>
              </w:rPr>
              <w:t>If you do not respond, the Census Bureau may use other government records to complete the census for you.</w:t>
            </w:r>
          </w:p>
        </w:tc>
      </w:tr>
      <w:tr w:rsidR="00F275EA" w14:paraId="518F09DB" w14:textId="77777777" w:rsidTr="008B3AC4">
        <w:tc>
          <w:tcPr>
            <w:tcW w:w="648" w:type="dxa"/>
          </w:tcPr>
          <w:p w14:paraId="472FC768" w14:textId="24625921" w:rsidR="00F275EA" w:rsidRDefault="00F275EA" w:rsidP="008B3AC4">
            <w:pPr>
              <w:spacing w:after="0" w:line="240" w:lineRule="auto"/>
            </w:pPr>
            <w:r w:rsidRPr="00E60C05">
              <w:sym w:font="Wingdings" w:char="F0A1"/>
            </w:r>
          </w:p>
        </w:tc>
        <w:tc>
          <w:tcPr>
            <w:tcW w:w="8208" w:type="dxa"/>
          </w:tcPr>
          <w:p w14:paraId="0F01C27E" w14:textId="7CFA3D51" w:rsidR="00F275EA" w:rsidRPr="00F275EA" w:rsidRDefault="00F275EA" w:rsidP="008B3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75EA">
              <w:rPr>
                <w:rFonts w:ascii="Calibri" w:eastAsia="Times New Roman" w:hAnsi="Calibri" w:cs="Times New Roman"/>
                <w:color w:val="000000"/>
              </w:rPr>
              <w:t>If you do not respond, a Census Bureau interviewer may visit you to complete the census.</w:t>
            </w:r>
          </w:p>
        </w:tc>
      </w:tr>
      <w:tr w:rsidR="00F275EA" w14:paraId="562BF953" w14:textId="77777777" w:rsidTr="008B3AC4">
        <w:tc>
          <w:tcPr>
            <w:tcW w:w="648" w:type="dxa"/>
          </w:tcPr>
          <w:p w14:paraId="7779E53B" w14:textId="27538678" w:rsidR="00F275EA" w:rsidRDefault="00F275EA" w:rsidP="008B3AC4">
            <w:pPr>
              <w:spacing w:after="0" w:line="240" w:lineRule="auto"/>
            </w:pPr>
            <w:r w:rsidRPr="00E60C05">
              <w:sym w:font="Wingdings" w:char="F0A1"/>
            </w:r>
          </w:p>
        </w:tc>
        <w:tc>
          <w:tcPr>
            <w:tcW w:w="8208" w:type="dxa"/>
          </w:tcPr>
          <w:p w14:paraId="1A5BFE00" w14:textId="3B5D6F7F" w:rsidR="00F275EA" w:rsidRPr="00F275EA" w:rsidRDefault="00F275EA" w:rsidP="008B3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75EA">
              <w:rPr>
                <w:rFonts w:ascii="Calibri" w:eastAsia="Times New Roman" w:hAnsi="Calibri" w:cs="Times New Roman"/>
                <w:color w:val="000000"/>
              </w:rPr>
              <w:t>If you do not respond, a Census Bureau interviewer may visit you to complete the census or we may use other government records to complete the census for you.</w:t>
            </w:r>
          </w:p>
        </w:tc>
      </w:tr>
      <w:tr w:rsidR="00280057" w14:paraId="03849999" w14:textId="77777777" w:rsidTr="008B3AC4">
        <w:tc>
          <w:tcPr>
            <w:tcW w:w="648" w:type="dxa"/>
          </w:tcPr>
          <w:p w14:paraId="77032845" w14:textId="0263F7C9" w:rsidR="00280057" w:rsidRPr="00E60C05" w:rsidRDefault="00223A13" w:rsidP="008B3AC4">
            <w:pPr>
              <w:spacing w:after="0" w:line="240" w:lineRule="auto"/>
            </w:pPr>
            <w:r w:rsidRPr="004A71BA">
              <w:sym w:font="Wingdings" w:char="F0A1"/>
            </w:r>
          </w:p>
        </w:tc>
        <w:tc>
          <w:tcPr>
            <w:tcW w:w="8208" w:type="dxa"/>
          </w:tcPr>
          <w:p w14:paraId="4F2CC4BE" w14:textId="6D2A7236" w:rsidR="00280057" w:rsidRPr="00F275EA" w:rsidRDefault="00280057" w:rsidP="008B3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None of these/No opinion</w:t>
            </w:r>
            <w:r>
              <w:tab/>
            </w:r>
          </w:p>
        </w:tc>
      </w:tr>
    </w:tbl>
    <w:p w14:paraId="0557FEC3" w14:textId="77777777" w:rsidR="00BC1DED" w:rsidRDefault="00BC1D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8D121E" w14:paraId="2D6B452B" w14:textId="77777777" w:rsidTr="0053044F">
        <w:tc>
          <w:tcPr>
            <w:tcW w:w="648" w:type="dxa"/>
          </w:tcPr>
          <w:p w14:paraId="70410B6D" w14:textId="0151AE3C" w:rsidR="008D121E" w:rsidRDefault="008D121E" w:rsidP="0053044F">
            <w:pPr>
              <w:spacing w:after="0" w:line="240" w:lineRule="auto"/>
            </w:pPr>
            <w:r>
              <w:t>4</w:t>
            </w:r>
          </w:p>
        </w:tc>
        <w:tc>
          <w:tcPr>
            <w:tcW w:w="8208" w:type="dxa"/>
          </w:tcPr>
          <w:p w14:paraId="44BB3077" w14:textId="3E8D89FA" w:rsidR="00280057" w:rsidRDefault="00280057" w:rsidP="002800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There are several different ways that the Census Bureau could describe how it protects your information.  </w:t>
            </w:r>
          </w:p>
          <w:p w14:paraId="5C3F25BD" w14:textId="77777777" w:rsidR="00280057" w:rsidRDefault="00280057" w:rsidP="00280057">
            <w:pPr>
              <w:spacing w:after="0" w:line="240" w:lineRule="auto"/>
              <w:rPr>
                <w:b/>
              </w:rPr>
            </w:pPr>
          </w:p>
          <w:p w14:paraId="0A605A0C" w14:textId="7F4B5CA1" w:rsidR="008D121E" w:rsidRPr="005D6D66" w:rsidRDefault="00280057" w:rsidP="00223A13">
            <w:pPr>
              <w:spacing w:after="0" w:line="240" w:lineRule="auto"/>
              <w:rPr>
                <w:b/>
              </w:rPr>
            </w:pPr>
            <w:r w:rsidRPr="005D6D66">
              <w:rPr>
                <w:b/>
              </w:rPr>
              <w:t xml:space="preserve">Which of the following do you think </w:t>
            </w:r>
            <w:r w:rsidR="006F7AB9">
              <w:rPr>
                <w:b/>
              </w:rPr>
              <w:t>is the best way</w:t>
            </w:r>
            <w:r w:rsidRPr="005D6D66">
              <w:rPr>
                <w:b/>
              </w:rPr>
              <w:t xml:space="preserve"> to </w:t>
            </w:r>
            <w:r>
              <w:rPr>
                <w:b/>
              </w:rPr>
              <w:t xml:space="preserve">describe the Census Bureau's promise of </w:t>
            </w:r>
            <w:r w:rsidR="003F6BED">
              <w:rPr>
                <w:b/>
                <w:u w:val="single"/>
              </w:rPr>
              <w:t>confidentiality</w:t>
            </w:r>
            <w:r w:rsidRPr="005D6D66">
              <w:rPr>
                <w:b/>
              </w:rPr>
              <w:t xml:space="preserve">? </w:t>
            </w:r>
            <w:r>
              <w:rPr>
                <w:b/>
                <w:i/>
              </w:rPr>
              <w:t>Select one.</w:t>
            </w:r>
          </w:p>
        </w:tc>
      </w:tr>
      <w:tr w:rsidR="008D121E" w14:paraId="667F3917" w14:textId="77777777" w:rsidTr="0053044F">
        <w:tc>
          <w:tcPr>
            <w:tcW w:w="648" w:type="dxa"/>
          </w:tcPr>
          <w:p w14:paraId="07494F0D" w14:textId="7D497B43" w:rsidR="008D121E" w:rsidRDefault="008D121E" w:rsidP="0053044F">
            <w:pPr>
              <w:spacing w:after="0" w:line="240" w:lineRule="auto"/>
            </w:pPr>
            <w:r w:rsidRPr="00740D92">
              <w:sym w:font="Wingdings" w:char="F0A1"/>
            </w:r>
          </w:p>
        </w:tc>
        <w:tc>
          <w:tcPr>
            <w:tcW w:w="8208" w:type="dxa"/>
          </w:tcPr>
          <w:p w14:paraId="226A63B1" w14:textId="13DD0221" w:rsidR="008D121E" w:rsidRPr="00161A43" w:rsidRDefault="00161A43" w:rsidP="00530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A43">
              <w:rPr>
                <w:rFonts w:ascii="Calibri" w:eastAsia="Times New Roman" w:hAnsi="Calibri" w:cs="Times New Roman"/>
                <w:color w:val="000000"/>
              </w:rPr>
              <w:t>The Census Bureau is required by U.S. law to keep your answers confidential.  This means that the Census Bureau cannot give out information that identifies you or your household</w:t>
            </w:r>
            <w:r w:rsidR="006F7AB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D121E" w14:paraId="2AE06DFF" w14:textId="77777777" w:rsidTr="0053044F">
        <w:tc>
          <w:tcPr>
            <w:tcW w:w="648" w:type="dxa"/>
          </w:tcPr>
          <w:p w14:paraId="39BE259C" w14:textId="42996E84" w:rsidR="008D121E" w:rsidRDefault="008D121E" w:rsidP="0053044F">
            <w:pPr>
              <w:spacing w:after="0" w:line="240" w:lineRule="auto"/>
            </w:pPr>
            <w:r w:rsidRPr="00740D92">
              <w:sym w:font="Wingdings" w:char="F0A1"/>
            </w:r>
          </w:p>
        </w:tc>
        <w:tc>
          <w:tcPr>
            <w:tcW w:w="8208" w:type="dxa"/>
          </w:tcPr>
          <w:p w14:paraId="4EB5ADFC" w14:textId="1F741246" w:rsidR="008D121E" w:rsidRPr="00161A43" w:rsidRDefault="00161A43" w:rsidP="00530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A43">
              <w:rPr>
                <w:rFonts w:ascii="Calibri" w:eastAsia="Times New Roman" w:hAnsi="Calibri" w:cs="Times New Roman"/>
                <w:color w:val="000000"/>
              </w:rPr>
              <w:t xml:space="preserve">The Census Bureau is required by U.S. law to keep your answers confidential. Your answers will only be used for statistical purposes, and no other purpose.   </w:t>
            </w:r>
          </w:p>
        </w:tc>
      </w:tr>
      <w:tr w:rsidR="00FF4444" w14:paraId="5FF9CA20" w14:textId="77777777" w:rsidTr="0053044F">
        <w:tc>
          <w:tcPr>
            <w:tcW w:w="648" w:type="dxa"/>
          </w:tcPr>
          <w:p w14:paraId="04568145" w14:textId="5912C3CB" w:rsidR="00FF4444" w:rsidRPr="00740D92" w:rsidRDefault="00FF4444" w:rsidP="0053044F">
            <w:pPr>
              <w:spacing w:after="0" w:line="240" w:lineRule="auto"/>
            </w:pPr>
            <w:r w:rsidRPr="00740D92">
              <w:sym w:font="Wingdings" w:char="F0A1"/>
            </w:r>
          </w:p>
        </w:tc>
        <w:tc>
          <w:tcPr>
            <w:tcW w:w="8208" w:type="dxa"/>
          </w:tcPr>
          <w:p w14:paraId="05A9D916" w14:textId="14ED39D4" w:rsidR="00FF4444" w:rsidRPr="00161A43" w:rsidRDefault="00161A43" w:rsidP="00530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1A43">
              <w:rPr>
                <w:rFonts w:ascii="Calibri" w:eastAsia="Times New Roman" w:hAnsi="Calibri" w:cs="Times New Roman"/>
                <w:color w:val="000000"/>
              </w:rPr>
              <w:t xml:space="preserve">The Census Bureau is required by U.S. law (Title 13, Section 193) to keep your answers confidential. </w:t>
            </w:r>
          </w:p>
        </w:tc>
      </w:tr>
      <w:tr w:rsidR="00223A13" w14:paraId="02F96029" w14:textId="77777777" w:rsidTr="0053044F">
        <w:tc>
          <w:tcPr>
            <w:tcW w:w="648" w:type="dxa"/>
          </w:tcPr>
          <w:p w14:paraId="67C5280D" w14:textId="5CDDAAAD" w:rsidR="00223A13" w:rsidRPr="00740D92" w:rsidRDefault="00223A13" w:rsidP="0053044F">
            <w:pPr>
              <w:spacing w:after="0" w:line="240" w:lineRule="auto"/>
            </w:pPr>
            <w:r w:rsidRPr="004A71BA">
              <w:sym w:font="Wingdings" w:char="F0A1"/>
            </w:r>
          </w:p>
        </w:tc>
        <w:tc>
          <w:tcPr>
            <w:tcW w:w="8208" w:type="dxa"/>
          </w:tcPr>
          <w:p w14:paraId="119E5A42" w14:textId="3EE9871D" w:rsidR="00223A13" w:rsidRPr="00161A43" w:rsidRDefault="00223A13" w:rsidP="005304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None of these/No opinion</w:t>
            </w:r>
            <w:r>
              <w:tab/>
            </w:r>
          </w:p>
        </w:tc>
      </w:tr>
    </w:tbl>
    <w:p w14:paraId="5208EDFB" w14:textId="77777777" w:rsidR="005D6D66" w:rsidRDefault="005D6D66"/>
    <w:p w14:paraId="322FD2B4" w14:textId="2FEEE419" w:rsidR="006E7CD1" w:rsidRPr="006E7CD1" w:rsidRDefault="00161A4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Conjoint Exercise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D41CAD" w14:paraId="5E60F267" w14:textId="77777777" w:rsidTr="00F9507E">
        <w:tc>
          <w:tcPr>
            <w:tcW w:w="648" w:type="dxa"/>
          </w:tcPr>
          <w:p w14:paraId="5ED482A4" w14:textId="388E8A1C" w:rsidR="00D41CAD" w:rsidRDefault="00571A07" w:rsidP="00F9507E">
            <w:pPr>
              <w:spacing w:after="0" w:line="240" w:lineRule="auto"/>
            </w:pPr>
            <w:r>
              <w:t>5</w:t>
            </w:r>
          </w:p>
        </w:tc>
        <w:tc>
          <w:tcPr>
            <w:tcW w:w="8208" w:type="dxa"/>
          </w:tcPr>
          <w:p w14:paraId="19A4B282" w14:textId="0E385B38" w:rsidR="00D41CAD" w:rsidRPr="005D6D66" w:rsidRDefault="00D41CAD" w:rsidP="00280057">
            <w:pPr>
              <w:spacing w:after="0" w:line="240" w:lineRule="auto"/>
              <w:rPr>
                <w:b/>
              </w:rPr>
            </w:pPr>
            <w:r w:rsidRPr="005D6D66">
              <w:rPr>
                <w:b/>
              </w:rPr>
              <w:t xml:space="preserve">The next series of questions presents several different ways that the U.S. </w:t>
            </w:r>
            <w:r w:rsidR="00280057">
              <w:rPr>
                <w:b/>
              </w:rPr>
              <w:t>c</w:t>
            </w:r>
            <w:r w:rsidRPr="005D6D66">
              <w:rPr>
                <w:b/>
              </w:rPr>
              <w:t xml:space="preserve">ensus could be presented to people. There are </w:t>
            </w:r>
            <w:r w:rsidR="00280057">
              <w:rPr>
                <w:b/>
              </w:rPr>
              <w:t>two</w:t>
            </w:r>
            <w:r w:rsidR="00280057" w:rsidRPr="005D6D66">
              <w:rPr>
                <w:b/>
              </w:rPr>
              <w:t xml:space="preserve"> </w:t>
            </w:r>
            <w:r w:rsidRPr="005D6D66">
              <w:rPr>
                <w:b/>
              </w:rPr>
              <w:t xml:space="preserve">choices on each page. Please pick the </w:t>
            </w:r>
            <w:r w:rsidR="00D50494">
              <w:rPr>
                <w:b/>
              </w:rPr>
              <w:t>best</w:t>
            </w:r>
            <w:r w:rsidRPr="005D6D66">
              <w:rPr>
                <w:b/>
              </w:rPr>
              <w:t xml:space="preserve"> </w:t>
            </w:r>
            <w:r w:rsidR="00042F03">
              <w:rPr>
                <w:b/>
              </w:rPr>
              <w:t xml:space="preserve">choice </w:t>
            </w:r>
            <w:r w:rsidRPr="005D6D66">
              <w:rPr>
                <w:b/>
              </w:rPr>
              <w:t>on each page.</w:t>
            </w:r>
          </w:p>
        </w:tc>
      </w:tr>
    </w:tbl>
    <w:p w14:paraId="3B9EA6A7" w14:textId="77777777" w:rsidR="005D6D66" w:rsidRDefault="005D6D66"/>
    <w:p w14:paraId="124A250E" w14:textId="7146ED27" w:rsidR="001639D2" w:rsidRDefault="00042F03" w:rsidP="001639D2">
      <w:r>
        <w:t>NOTE</w:t>
      </w:r>
      <w:r w:rsidR="008918A9">
        <w:t xml:space="preserve"> TO PROGRAMMER</w:t>
      </w:r>
      <w:r>
        <w:t xml:space="preserve">: </w:t>
      </w:r>
      <w:r w:rsidR="0059627F">
        <w:t>USE THE ‘BEST CHOICE’ MODE FOR PROGRAMMING.</w:t>
      </w:r>
      <w:r w:rsidR="00FF4444">
        <w:t xml:space="preserve"> ALSO, SHOW ONLY TWO CHOICES PER PAGE.  INVESTIGATE USE OF LINES O</w:t>
      </w:r>
      <w:r w:rsidR="00EA3B62">
        <w:t>R SHADING TO DIFFERENTIATE ROWS, AS WELL AS NAMING DIFFERENT CHOICES.</w:t>
      </w:r>
    </w:p>
    <w:p w14:paraId="5F3E75CF" w14:textId="77777777" w:rsidR="008E05E1" w:rsidRDefault="008E05E1" w:rsidP="001639D2"/>
    <w:p w14:paraId="7A3A7861" w14:textId="77777777" w:rsidR="008E05E1" w:rsidRDefault="008E05E1" w:rsidP="001639D2"/>
    <w:p w14:paraId="30290B43" w14:textId="77777777" w:rsidR="008E05E1" w:rsidRDefault="008E05E1" w:rsidP="001639D2"/>
    <w:p w14:paraId="31A1E414" w14:textId="77777777" w:rsidR="008E05E1" w:rsidRDefault="008E05E1" w:rsidP="001639D2"/>
    <w:p w14:paraId="2AB7ABD5" w14:textId="77777777" w:rsidR="008E05E1" w:rsidRDefault="008E05E1" w:rsidP="001639D2"/>
    <w:p w14:paraId="6347D8AD" w14:textId="77777777" w:rsidR="008E05E1" w:rsidRDefault="008E05E1" w:rsidP="001639D2"/>
    <w:p w14:paraId="56505DEE" w14:textId="77777777" w:rsidR="008E05E1" w:rsidRDefault="008E05E1" w:rsidP="001639D2"/>
    <w:p w14:paraId="643061AE" w14:textId="77777777" w:rsidR="008E05E1" w:rsidRDefault="008E05E1" w:rsidP="001639D2"/>
    <w:p w14:paraId="2F203178" w14:textId="77777777" w:rsidR="008E05E1" w:rsidRDefault="008E05E1" w:rsidP="001639D2"/>
    <w:p w14:paraId="01169998" w14:textId="77777777" w:rsidR="008E05E1" w:rsidRDefault="008E05E1" w:rsidP="001639D2"/>
    <w:p w14:paraId="5B0F1D41" w14:textId="77777777" w:rsidR="008E05E1" w:rsidRDefault="008E05E1" w:rsidP="001639D2"/>
    <w:p w14:paraId="6DE239ED" w14:textId="77777777" w:rsidR="008E05E1" w:rsidRDefault="008E05E1" w:rsidP="001639D2"/>
    <w:p w14:paraId="1AD5334F" w14:textId="77777777" w:rsidR="008E05E1" w:rsidRDefault="008E05E1" w:rsidP="001639D2"/>
    <w:p w14:paraId="001E1B12" w14:textId="77777777" w:rsidR="008E05E1" w:rsidRDefault="008E05E1" w:rsidP="001639D2"/>
    <w:p w14:paraId="1E012BF3" w14:textId="77777777" w:rsidR="008E05E1" w:rsidRDefault="008E05E1" w:rsidP="001639D2"/>
    <w:p w14:paraId="2DFFDBC7" w14:textId="77777777" w:rsidR="008E05E1" w:rsidRDefault="008E05E1" w:rsidP="001639D2"/>
    <w:p w14:paraId="4B9F22A1" w14:textId="77777777" w:rsidR="008E05E1" w:rsidRDefault="008E05E1" w:rsidP="001639D2"/>
    <w:p w14:paraId="33006350" w14:textId="77777777" w:rsidR="008E05E1" w:rsidRDefault="008E05E1" w:rsidP="001639D2"/>
    <w:p w14:paraId="30EED253" w14:textId="77777777" w:rsidR="008E05E1" w:rsidRDefault="008E05E1" w:rsidP="001639D2"/>
    <w:p w14:paraId="550780F5" w14:textId="77777777" w:rsidR="008E05E1" w:rsidRDefault="008E05E1" w:rsidP="001639D2"/>
    <w:p w14:paraId="4F552C83" w14:textId="77777777" w:rsidR="00571A07" w:rsidRDefault="00571A07" w:rsidP="001639D2"/>
    <w:p w14:paraId="11997D5A" w14:textId="77777777" w:rsidR="00571A07" w:rsidRDefault="00571A07" w:rsidP="001639D2"/>
    <w:p w14:paraId="1BEB29CC" w14:textId="1C01E25E" w:rsidR="008E05E1" w:rsidRDefault="00280057" w:rsidP="001639D2">
      <w:r>
        <w:lastRenderedPageBreak/>
        <w:t xml:space="preserve">Below are two different ways that the Census Bureau could describe the census.  Comparing the two descriptions, which one would </w:t>
      </w:r>
      <w:proofErr w:type="gramStart"/>
      <w:r>
        <w:t>you</w:t>
      </w:r>
      <w:proofErr w:type="gramEnd"/>
      <w:r>
        <w:t xml:space="preserve"> be more likely to respond to?  </w:t>
      </w:r>
    </w:p>
    <w:p w14:paraId="27AF3514" w14:textId="77777777" w:rsidR="008E05E1" w:rsidRDefault="008E05E1" w:rsidP="001639D2"/>
    <w:tbl>
      <w:tblPr>
        <w:tblStyle w:val="TableGrid"/>
        <w:tblW w:w="5142" w:type="pct"/>
        <w:tblLook w:val="04A0" w:firstRow="1" w:lastRow="0" w:firstColumn="1" w:lastColumn="0" w:noHBand="0" w:noVBand="1"/>
      </w:tblPr>
      <w:tblGrid>
        <w:gridCol w:w="334"/>
        <w:gridCol w:w="1662"/>
        <w:gridCol w:w="2040"/>
        <w:gridCol w:w="1477"/>
        <w:gridCol w:w="1976"/>
        <w:gridCol w:w="1619"/>
      </w:tblGrid>
      <w:tr w:rsidR="0004651A" w:rsidRPr="003F6BED" w14:paraId="378F2443" w14:textId="28879F9A" w:rsidTr="00571A07">
        <w:tc>
          <w:tcPr>
            <w:tcW w:w="183" w:type="pct"/>
          </w:tcPr>
          <w:p w14:paraId="417C4C06" w14:textId="77777777" w:rsidR="0095417D" w:rsidRPr="003F6BED" w:rsidRDefault="0095417D" w:rsidP="0010756E">
            <w:pPr>
              <w:rPr>
                <w:sz w:val="20"/>
                <w:szCs w:val="20"/>
              </w:rPr>
            </w:pPr>
            <w:bookmarkStart w:id="0" w:name="_GoBack"/>
          </w:p>
        </w:tc>
        <w:tc>
          <w:tcPr>
            <w:tcW w:w="912" w:type="pct"/>
          </w:tcPr>
          <w:p w14:paraId="587D5606" w14:textId="77777777" w:rsidR="0095417D" w:rsidRPr="003F6BED" w:rsidRDefault="0095417D" w:rsidP="0010756E">
            <w:pPr>
              <w:rPr>
                <w:sz w:val="20"/>
                <w:szCs w:val="20"/>
              </w:rPr>
            </w:pPr>
            <w:r w:rsidRPr="003F6BED">
              <w:rPr>
                <w:sz w:val="20"/>
                <w:szCs w:val="20"/>
              </w:rPr>
              <w:t>Attribute</w:t>
            </w:r>
          </w:p>
        </w:tc>
        <w:tc>
          <w:tcPr>
            <w:tcW w:w="1120" w:type="pct"/>
          </w:tcPr>
          <w:p w14:paraId="5B5A07D5" w14:textId="77777777" w:rsidR="0095417D" w:rsidRPr="003F6BED" w:rsidRDefault="0095417D" w:rsidP="0010756E">
            <w:pPr>
              <w:jc w:val="center"/>
              <w:rPr>
                <w:sz w:val="20"/>
                <w:szCs w:val="20"/>
              </w:rPr>
            </w:pPr>
            <w:r w:rsidRPr="003F6BED">
              <w:rPr>
                <w:sz w:val="20"/>
                <w:szCs w:val="20"/>
              </w:rPr>
              <w:t>Level 1</w:t>
            </w:r>
          </w:p>
        </w:tc>
        <w:tc>
          <w:tcPr>
            <w:tcW w:w="811" w:type="pct"/>
          </w:tcPr>
          <w:p w14:paraId="27EB668C" w14:textId="77777777" w:rsidR="0095417D" w:rsidRPr="003F6BED" w:rsidRDefault="0095417D" w:rsidP="0010756E">
            <w:pPr>
              <w:jc w:val="center"/>
              <w:rPr>
                <w:sz w:val="20"/>
                <w:szCs w:val="20"/>
              </w:rPr>
            </w:pPr>
            <w:r w:rsidRPr="003F6BED">
              <w:rPr>
                <w:sz w:val="20"/>
                <w:szCs w:val="20"/>
              </w:rPr>
              <w:t>Level 2</w:t>
            </w:r>
          </w:p>
        </w:tc>
        <w:tc>
          <w:tcPr>
            <w:tcW w:w="1085" w:type="pct"/>
          </w:tcPr>
          <w:p w14:paraId="0CC9DF7B" w14:textId="77777777" w:rsidR="0095417D" w:rsidRPr="003F6BED" w:rsidRDefault="0095417D" w:rsidP="0010756E">
            <w:pPr>
              <w:jc w:val="center"/>
              <w:rPr>
                <w:sz w:val="20"/>
                <w:szCs w:val="20"/>
              </w:rPr>
            </w:pPr>
            <w:r w:rsidRPr="003F6BED">
              <w:rPr>
                <w:sz w:val="20"/>
                <w:szCs w:val="20"/>
              </w:rPr>
              <w:t>Level 3</w:t>
            </w:r>
          </w:p>
        </w:tc>
        <w:tc>
          <w:tcPr>
            <w:tcW w:w="889" w:type="pct"/>
          </w:tcPr>
          <w:p w14:paraId="7602AADD" w14:textId="4CB32332" w:rsidR="0095417D" w:rsidRPr="003F6BED" w:rsidRDefault="0095417D" w:rsidP="0010756E">
            <w:pPr>
              <w:jc w:val="center"/>
              <w:rPr>
                <w:sz w:val="20"/>
                <w:szCs w:val="20"/>
              </w:rPr>
            </w:pPr>
            <w:r w:rsidRPr="003F6BED">
              <w:rPr>
                <w:sz w:val="20"/>
                <w:szCs w:val="20"/>
              </w:rPr>
              <w:t>Level 4</w:t>
            </w:r>
          </w:p>
        </w:tc>
      </w:tr>
      <w:tr w:rsidR="0004651A" w:rsidRPr="003F6BED" w14:paraId="1C52F766" w14:textId="5F61CAE8" w:rsidTr="00571A07">
        <w:trPr>
          <w:trHeight w:val="2726"/>
        </w:trPr>
        <w:tc>
          <w:tcPr>
            <w:tcW w:w="183" w:type="pct"/>
          </w:tcPr>
          <w:p w14:paraId="096EE91F" w14:textId="77777777" w:rsidR="0095417D" w:rsidRPr="003F6BED" w:rsidRDefault="0095417D" w:rsidP="0010756E">
            <w:pPr>
              <w:rPr>
                <w:sz w:val="20"/>
                <w:szCs w:val="20"/>
              </w:rPr>
            </w:pPr>
            <w:r w:rsidRPr="003F6BED">
              <w:rPr>
                <w:sz w:val="20"/>
                <w:szCs w:val="20"/>
              </w:rPr>
              <w:t>1</w:t>
            </w:r>
          </w:p>
        </w:tc>
        <w:tc>
          <w:tcPr>
            <w:tcW w:w="912" w:type="pct"/>
          </w:tcPr>
          <w:p w14:paraId="7EF20860" w14:textId="3FE45E7C" w:rsidR="0095417D" w:rsidRPr="003F6BED" w:rsidRDefault="00280057" w:rsidP="0010756E">
            <w:pPr>
              <w:rPr>
                <w:sz w:val="20"/>
                <w:szCs w:val="20"/>
              </w:rPr>
            </w:pPr>
            <w:r w:rsidRPr="003F6BED">
              <w:rPr>
                <w:sz w:val="20"/>
                <w:szCs w:val="20"/>
              </w:rPr>
              <w:t>Use of Data</w:t>
            </w:r>
          </w:p>
        </w:tc>
        <w:tc>
          <w:tcPr>
            <w:tcW w:w="1120" w:type="pct"/>
          </w:tcPr>
          <w:p w14:paraId="26383AF8" w14:textId="76D3597B" w:rsidR="0095417D" w:rsidRPr="003F6BED" w:rsidRDefault="000718AC" w:rsidP="000718A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6BED">
              <w:rPr>
                <w:rFonts w:eastAsia="Times New Roman" w:cs="Times New Roman"/>
                <w:color w:val="000000"/>
                <w:sz w:val="20"/>
                <w:szCs w:val="20"/>
              </w:rPr>
              <w:t>Calculate the number of people eligible for Social Security and Medicare benefits</w:t>
            </w:r>
          </w:p>
        </w:tc>
        <w:tc>
          <w:tcPr>
            <w:tcW w:w="811" w:type="pct"/>
          </w:tcPr>
          <w:p w14:paraId="563B0BBE" w14:textId="48DCC910" w:rsidR="0095417D" w:rsidRPr="003F6BED" w:rsidRDefault="00B66F48" w:rsidP="00B66F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6BED">
              <w:rPr>
                <w:rFonts w:eastAsia="Times New Roman" w:cs="Times New Roman"/>
                <w:color w:val="000000"/>
                <w:sz w:val="20"/>
                <w:szCs w:val="20"/>
              </w:rPr>
              <w:t>Monitor compliance with anti-discrimination laws such as Voting Rights Act and Civil Rights Act</w:t>
            </w:r>
          </w:p>
        </w:tc>
        <w:tc>
          <w:tcPr>
            <w:tcW w:w="1085" w:type="pct"/>
          </w:tcPr>
          <w:p w14:paraId="323E5516" w14:textId="767FC628" w:rsidR="0095417D" w:rsidRPr="003F6BED" w:rsidRDefault="00B66F48" w:rsidP="00B66F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6BE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Help allocate funds to your state, community, and school district for services including education, health care, and new business development.  </w:t>
            </w:r>
          </w:p>
        </w:tc>
        <w:tc>
          <w:tcPr>
            <w:tcW w:w="889" w:type="pct"/>
          </w:tcPr>
          <w:p w14:paraId="31BC0363" w14:textId="77777777" w:rsidR="00B66F48" w:rsidRPr="003F6BED" w:rsidRDefault="00B66F48" w:rsidP="00B66F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F6BE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Help ensure the political representation of your community by allocating seats in the House of Representatives </w:t>
            </w:r>
          </w:p>
          <w:p w14:paraId="45B21267" w14:textId="77777777" w:rsidR="0095417D" w:rsidRPr="003F6BED" w:rsidRDefault="0095417D" w:rsidP="0010756E">
            <w:pPr>
              <w:rPr>
                <w:sz w:val="20"/>
                <w:szCs w:val="20"/>
              </w:rPr>
            </w:pPr>
          </w:p>
        </w:tc>
      </w:tr>
      <w:tr w:rsidR="0004651A" w:rsidRPr="003F6BED" w14:paraId="2372233B" w14:textId="5B78D760" w:rsidTr="00571A07">
        <w:trPr>
          <w:trHeight w:val="2564"/>
        </w:trPr>
        <w:tc>
          <w:tcPr>
            <w:tcW w:w="183" w:type="pct"/>
          </w:tcPr>
          <w:p w14:paraId="35E9C5B1" w14:textId="77777777" w:rsidR="00B66F48" w:rsidRPr="003F6BED" w:rsidRDefault="00B66F48" w:rsidP="0010756E">
            <w:pPr>
              <w:rPr>
                <w:sz w:val="20"/>
                <w:szCs w:val="20"/>
              </w:rPr>
            </w:pPr>
            <w:r w:rsidRPr="003F6BED">
              <w:rPr>
                <w:sz w:val="20"/>
                <w:szCs w:val="20"/>
              </w:rPr>
              <w:t>2</w:t>
            </w:r>
          </w:p>
        </w:tc>
        <w:tc>
          <w:tcPr>
            <w:tcW w:w="912" w:type="pct"/>
          </w:tcPr>
          <w:p w14:paraId="6451F5A2" w14:textId="472803A2" w:rsidR="00B66F48" w:rsidRPr="003F6BED" w:rsidRDefault="00B66F48" w:rsidP="0010756E">
            <w:pPr>
              <w:rPr>
                <w:sz w:val="20"/>
                <w:szCs w:val="20"/>
              </w:rPr>
            </w:pPr>
            <w:r w:rsidRPr="003F6BED">
              <w:rPr>
                <w:sz w:val="20"/>
                <w:szCs w:val="20"/>
              </w:rPr>
              <w:t>What Is Required</w:t>
            </w:r>
          </w:p>
        </w:tc>
        <w:tc>
          <w:tcPr>
            <w:tcW w:w="1120" w:type="pct"/>
          </w:tcPr>
          <w:p w14:paraId="37493BFE" w14:textId="5BD1763D" w:rsidR="00B66F48" w:rsidRPr="003F6BED" w:rsidRDefault="00B66F48" w:rsidP="0010756E">
            <w:pPr>
              <w:rPr>
                <w:sz w:val="20"/>
                <w:szCs w:val="20"/>
              </w:rPr>
            </w:pPr>
            <w:r w:rsidRPr="003F6BED">
              <w:rPr>
                <w:rFonts w:eastAsia="Times New Roman" w:cs="Times New Roman"/>
                <w:sz w:val="20"/>
                <w:szCs w:val="20"/>
              </w:rPr>
              <w:t>You are required by law to respond to the census.</w:t>
            </w:r>
          </w:p>
        </w:tc>
        <w:tc>
          <w:tcPr>
            <w:tcW w:w="811" w:type="pct"/>
          </w:tcPr>
          <w:p w14:paraId="0F8F4795" w14:textId="0DB1FB06" w:rsidR="00B66F48" w:rsidRPr="003F6BED" w:rsidRDefault="00B66F48" w:rsidP="0010756E">
            <w:pPr>
              <w:rPr>
                <w:sz w:val="20"/>
                <w:szCs w:val="20"/>
              </w:rPr>
            </w:pPr>
            <w:proofErr w:type="gramStart"/>
            <w:r w:rsidRPr="003F6BED">
              <w:rPr>
                <w:rFonts w:eastAsia="Times New Roman" w:cs="Times New Roman"/>
                <w:sz w:val="20"/>
                <w:szCs w:val="20"/>
              </w:rPr>
              <w:t>The census is required by law (Title 13 U.S. Code Sections 141 and 193)</w:t>
            </w:r>
            <w:proofErr w:type="gramEnd"/>
            <w:r w:rsidRPr="003F6BED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085" w:type="pct"/>
          </w:tcPr>
          <w:p w14:paraId="06B9DD79" w14:textId="7FF7C821" w:rsidR="00B66F48" w:rsidRPr="003F6BED" w:rsidRDefault="00B66F48" w:rsidP="0010756E">
            <w:pPr>
              <w:rPr>
                <w:sz w:val="20"/>
                <w:szCs w:val="20"/>
              </w:rPr>
            </w:pPr>
            <w:r w:rsidRPr="003F6BED">
              <w:rPr>
                <w:rFonts w:eastAsia="Times New Roman" w:cs="Times New Roman"/>
                <w:sz w:val="20"/>
                <w:szCs w:val="20"/>
              </w:rPr>
              <w:t>Collection of the information is Mandatory and is collected under Title 13 U.S. Code Sections 141 and 193.</w:t>
            </w:r>
          </w:p>
        </w:tc>
        <w:tc>
          <w:tcPr>
            <w:tcW w:w="889" w:type="pct"/>
          </w:tcPr>
          <w:p w14:paraId="45EB7589" w14:textId="5FC5879B" w:rsidR="00B66F48" w:rsidRPr="003F6BED" w:rsidRDefault="00B66F48" w:rsidP="0010756E">
            <w:pPr>
              <w:rPr>
                <w:sz w:val="20"/>
                <w:szCs w:val="20"/>
              </w:rPr>
            </w:pPr>
            <w:r w:rsidRPr="003F6BED">
              <w:rPr>
                <w:rFonts w:eastAsia="Times New Roman" w:cs="Times New Roman"/>
                <w:sz w:val="20"/>
                <w:szCs w:val="20"/>
              </w:rPr>
              <w:t>You are required by law to respond to the census.</w:t>
            </w:r>
          </w:p>
        </w:tc>
      </w:tr>
      <w:tr w:rsidR="0004651A" w:rsidRPr="003F6BED" w14:paraId="66D98B2C" w14:textId="7508E5AD" w:rsidTr="00571A07">
        <w:tc>
          <w:tcPr>
            <w:tcW w:w="183" w:type="pct"/>
          </w:tcPr>
          <w:p w14:paraId="6CBE51B8" w14:textId="77777777" w:rsidR="00B66F48" w:rsidRPr="003F6BED" w:rsidRDefault="00B66F48" w:rsidP="0010756E">
            <w:pPr>
              <w:rPr>
                <w:sz w:val="20"/>
                <w:szCs w:val="20"/>
              </w:rPr>
            </w:pPr>
            <w:r w:rsidRPr="003F6BED">
              <w:rPr>
                <w:sz w:val="20"/>
                <w:szCs w:val="20"/>
              </w:rPr>
              <w:t>3</w:t>
            </w:r>
          </w:p>
        </w:tc>
        <w:tc>
          <w:tcPr>
            <w:tcW w:w="912" w:type="pct"/>
          </w:tcPr>
          <w:p w14:paraId="5C51DE07" w14:textId="74419EE2" w:rsidR="00B66F48" w:rsidRPr="003F6BED" w:rsidRDefault="00B66F48" w:rsidP="0010756E">
            <w:pPr>
              <w:rPr>
                <w:sz w:val="20"/>
                <w:szCs w:val="20"/>
              </w:rPr>
            </w:pPr>
            <w:r w:rsidRPr="003F6BED">
              <w:rPr>
                <w:sz w:val="20"/>
                <w:szCs w:val="20"/>
              </w:rPr>
              <w:t>What Happens If You Do Not Respond</w:t>
            </w:r>
          </w:p>
        </w:tc>
        <w:tc>
          <w:tcPr>
            <w:tcW w:w="1120" w:type="pct"/>
          </w:tcPr>
          <w:p w14:paraId="4BBF98D2" w14:textId="37098E38" w:rsidR="00B66F48" w:rsidRPr="003F6BED" w:rsidRDefault="003F6BED" w:rsidP="0010756E">
            <w:pPr>
              <w:rPr>
                <w:sz w:val="20"/>
                <w:szCs w:val="20"/>
              </w:rPr>
            </w:pPr>
            <w:r w:rsidRPr="003F6BED">
              <w:rPr>
                <w:rFonts w:eastAsia="Times New Roman" w:cs="Times New Roman"/>
                <w:color w:val="000000"/>
                <w:sz w:val="20"/>
                <w:szCs w:val="20"/>
              </w:rPr>
              <w:t>T</w:t>
            </w:r>
            <w:r w:rsidR="00B66F48" w:rsidRPr="003F6BED">
              <w:rPr>
                <w:rFonts w:eastAsia="Times New Roman" w:cs="Times New Roman"/>
                <w:color w:val="000000"/>
                <w:sz w:val="20"/>
                <w:szCs w:val="20"/>
              </w:rPr>
              <w:t>he Census Bureau may use other government records to complete the census for you.</w:t>
            </w:r>
          </w:p>
        </w:tc>
        <w:tc>
          <w:tcPr>
            <w:tcW w:w="811" w:type="pct"/>
          </w:tcPr>
          <w:p w14:paraId="105687CF" w14:textId="4D2839D6" w:rsidR="00B66F48" w:rsidRPr="003F6BED" w:rsidRDefault="003F6BED" w:rsidP="0010756E">
            <w:pPr>
              <w:rPr>
                <w:sz w:val="20"/>
                <w:szCs w:val="20"/>
              </w:rPr>
            </w:pPr>
            <w:r w:rsidRPr="003F6BED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  <w:r w:rsidR="00B66F48" w:rsidRPr="003F6BE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Census Bureau interviewer may visit you to complete the census.</w:t>
            </w:r>
          </w:p>
        </w:tc>
        <w:tc>
          <w:tcPr>
            <w:tcW w:w="1085" w:type="pct"/>
          </w:tcPr>
          <w:p w14:paraId="62A4C9AB" w14:textId="7203512E" w:rsidR="00B66F48" w:rsidRPr="003F6BED" w:rsidRDefault="003F6BED" w:rsidP="0010756E">
            <w:pPr>
              <w:rPr>
                <w:sz w:val="20"/>
                <w:szCs w:val="20"/>
              </w:rPr>
            </w:pPr>
            <w:r w:rsidRPr="003F6BED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  <w:r w:rsidR="00B66F48" w:rsidRPr="003F6BE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Census Bureau interviewer may visit you to complete the census or we may use other government records to complete the census for you.</w:t>
            </w:r>
          </w:p>
        </w:tc>
        <w:tc>
          <w:tcPr>
            <w:tcW w:w="889" w:type="pct"/>
          </w:tcPr>
          <w:p w14:paraId="7160270A" w14:textId="487334BE" w:rsidR="00B66F48" w:rsidRPr="003F6BED" w:rsidRDefault="00B66F48" w:rsidP="0010756E">
            <w:pPr>
              <w:rPr>
                <w:sz w:val="20"/>
                <w:szCs w:val="20"/>
              </w:rPr>
            </w:pPr>
          </w:p>
        </w:tc>
      </w:tr>
      <w:tr w:rsidR="0004651A" w:rsidRPr="003F6BED" w14:paraId="4A3CA772" w14:textId="10C69AF4" w:rsidTr="00571A07">
        <w:tc>
          <w:tcPr>
            <w:tcW w:w="183" w:type="pct"/>
          </w:tcPr>
          <w:p w14:paraId="42BCFFF6" w14:textId="77777777" w:rsidR="00B66F48" w:rsidRPr="003F6BED" w:rsidRDefault="00B66F48" w:rsidP="0010756E">
            <w:pPr>
              <w:rPr>
                <w:sz w:val="20"/>
                <w:szCs w:val="20"/>
              </w:rPr>
            </w:pPr>
            <w:r w:rsidRPr="003F6BED">
              <w:rPr>
                <w:sz w:val="20"/>
                <w:szCs w:val="20"/>
              </w:rPr>
              <w:t>4</w:t>
            </w:r>
          </w:p>
        </w:tc>
        <w:tc>
          <w:tcPr>
            <w:tcW w:w="912" w:type="pct"/>
          </w:tcPr>
          <w:p w14:paraId="67B44633" w14:textId="64FF55D7" w:rsidR="00B66F48" w:rsidRPr="003F6BED" w:rsidRDefault="00B66F48" w:rsidP="0010756E">
            <w:pPr>
              <w:rPr>
                <w:sz w:val="20"/>
                <w:szCs w:val="20"/>
              </w:rPr>
            </w:pPr>
            <w:r w:rsidRPr="003F6BED">
              <w:rPr>
                <w:sz w:val="20"/>
                <w:szCs w:val="20"/>
              </w:rPr>
              <w:t xml:space="preserve">Confidentiality </w:t>
            </w:r>
            <w:r w:rsidR="003F6BED" w:rsidRPr="003F6BED">
              <w:rPr>
                <w:sz w:val="20"/>
                <w:szCs w:val="20"/>
              </w:rPr>
              <w:t>Protection</w:t>
            </w:r>
          </w:p>
        </w:tc>
        <w:tc>
          <w:tcPr>
            <w:tcW w:w="1120" w:type="pct"/>
          </w:tcPr>
          <w:p w14:paraId="09F5F776" w14:textId="7D1CEDE4" w:rsidR="00B66F48" w:rsidRPr="003F6BED" w:rsidRDefault="00B66F48" w:rsidP="0010756E">
            <w:pPr>
              <w:rPr>
                <w:sz w:val="20"/>
                <w:szCs w:val="20"/>
              </w:rPr>
            </w:pPr>
            <w:r w:rsidRPr="003F6BED">
              <w:rPr>
                <w:rFonts w:eastAsia="Times New Roman" w:cs="Times New Roman"/>
                <w:color w:val="000000"/>
                <w:sz w:val="20"/>
                <w:szCs w:val="20"/>
              </w:rPr>
              <w:t>The Census Bureau is required by U.S. law to keep your answers confidential.  This means that the Census Bureau cannot give out information that identifies you or your household</w:t>
            </w:r>
          </w:p>
        </w:tc>
        <w:tc>
          <w:tcPr>
            <w:tcW w:w="811" w:type="pct"/>
          </w:tcPr>
          <w:p w14:paraId="3C2310AE" w14:textId="59DF31E6" w:rsidR="00B66F48" w:rsidRPr="003F6BED" w:rsidRDefault="00B66F48" w:rsidP="0010756E">
            <w:pPr>
              <w:rPr>
                <w:sz w:val="20"/>
                <w:szCs w:val="20"/>
              </w:rPr>
            </w:pPr>
            <w:r w:rsidRPr="003F6BE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The Census Bureau is required by U.S. law to keep your answers confidential. Your answers will only be used for statistical purposes, and no other purpose.   </w:t>
            </w:r>
          </w:p>
        </w:tc>
        <w:tc>
          <w:tcPr>
            <w:tcW w:w="1085" w:type="pct"/>
          </w:tcPr>
          <w:p w14:paraId="2843C080" w14:textId="628A17F3" w:rsidR="00B66F48" w:rsidRPr="003F6BED" w:rsidRDefault="00B66F48" w:rsidP="0010756E">
            <w:pPr>
              <w:rPr>
                <w:sz w:val="20"/>
                <w:szCs w:val="20"/>
              </w:rPr>
            </w:pPr>
            <w:r w:rsidRPr="003F6BE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The Census Bureau is required by U.S. law (Title 13, Section 193) to keep your answers confidential. </w:t>
            </w:r>
          </w:p>
        </w:tc>
        <w:tc>
          <w:tcPr>
            <w:tcW w:w="889" w:type="pct"/>
          </w:tcPr>
          <w:p w14:paraId="2E3340E8" w14:textId="06BB32BF" w:rsidR="00B66F48" w:rsidRPr="003F6BED" w:rsidRDefault="00B66F48" w:rsidP="003F6BED">
            <w:pPr>
              <w:rPr>
                <w:sz w:val="20"/>
                <w:szCs w:val="20"/>
              </w:rPr>
            </w:pPr>
          </w:p>
        </w:tc>
      </w:tr>
      <w:bookmarkEnd w:id="0"/>
    </w:tbl>
    <w:p w14:paraId="2DFD62D5" w14:textId="77777777" w:rsidR="001639D2" w:rsidRDefault="001639D2" w:rsidP="001639D2"/>
    <w:p w14:paraId="6B7EC538" w14:textId="17B2FAA8" w:rsidR="00145189" w:rsidRDefault="006E7CD1" w:rsidP="00145189">
      <w:pPr>
        <w:rPr>
          <w:b/>
          <w:sz w:val="24"/>
          <w:szCs w:val="24"/>
        </w:rPr>
      </w:pPr>
      <w:r w:rsidRPr="006E7CD1">
        <w:rPr>
          <w:b/>
          <w:sz w:val="24"/>
          <w:szCs w:val="24"/>
        </w:rPr>
        <w:t>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59627F" w:rsidRPr="00145189" w14:paraId="154AE3A3" w14:textId="77777777" w:rsidTr="00B324A4">
        <w:tc>
          <w:tcPr>
            <w:tcW w:w="648" w:type="dxa"/>
          </w:tcPr>
          <w:p w14:paraId="79E560CB" w14:textId="23DC36EC" w:rsidR="0059627F" w:rsidRDefault="0004651A" w:rsidP="00B324A4">
            <w:pPr>
              <w:spacing w:after="0" w:line="240" w:lineRule="auto"/>
            </w:pPr>
            <w:r>
              <w:t>6</w:t>
            </w:r>
          </w:p>
        </w:tc>
        <w:tc>
          <w:tcPr>
            <w:tcW w:w="8208" w:type="dxa"/>
          </w:tcPr>
          <w:p w14:paraId="6FBF346B" w14:textId="77777777" w:rsidR="0059627F" w:rsidRPr="00145189" w:rsidRDefault="0059627F" w:rsidP="00B324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Are you male or female?</w:t>
            </w:r>
          </w:p>
        </w:tc>
      </w:tr>
      <w:tr w:rsidR="0059627F" w14:paraId="633AA550" w14:textId="77777777" w:rsidTr="00B324A4">
        <w:tc>
          <w:tcPr>
            <w:tcW w:w="648" w:type="dxa"/>
          </w:tcPr>
          <w:p w14:paraId="750B93F1" w14:textId="77777777" w:rsidR="0059627F" w:rsidRDefault="0059627F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58377970" w14:textId="77777777" w:rsidR="0059627F" w:rsidRDefault="0059627F" w:rsidP="00B324A4">
            <w:pPr>
              <w:spacing w:after="0" w:line="240" w:lineRule="auto"/>
            </w:pPr>
            <w:r>
              <w:t>Male</w:t>
            </w:r>
          </w:p>
        </w:tc>
      </w:tr>
      <w:tr w:rsidR="0059627F" w14:paraId="23D24E8C" w14:textId="77777777" w:rsidTr="00B324A4">
        <w:tc>
          <w:tcPr>
            <w:tcW w:w="648" w:type="dxa"/>
          </w:tcPr>
          <w:p w14:paraId="5BE4CFEB" w14:textId="77777777" w:rsidR="0059627F" w:rsidRDefault="0059627F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4094CC0" w14:textId="77777777" w:rsidR="0059627F" w:rsidRDefault="0059627F" w:rsidP="00B324A4">
            <w:pPr>
              <w:spacing w:after="0" w:line="240" w:lineRule="auto"/>
            </w:pPr>
            <w:r>
              <w:t>Female</w:t>
            </w:r>
          </w:p>
        </w:tc>
      </w:tr>
    </w:tbl>
    <w:p w14:paraId="3C9C9CFA" w14:textId="77777777" w:rsidR="0059627F" w:rsidRDefault="0059627F" w:rsidP="005962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59627F" w:rsidRPr="00145189" w14:paraId="0D4FDC72" w14:textId="77777777" w:rsidTr="00B324A4">
        <w:tc>
          <w:tcPr>
            <w:tcW w:w="648" w:type="dxa"/>
          </w:tcPr>
          <w:p w14:paraId="5F3F00DB" w14:textId="251D2D8C" w:rsidR="0059627F" w:rsidRDefault="0004651A" w:rsidP="0059627F">
            <w:pPr>
              <w:spacing w:after="0" w:line="240" w:lineRule="auto"/>
            </w:pPr>
            <w:r>
              <w:t>7</w:t>
            </w:r>
          </w:p>
        </w:tc>
        <w:tc>
          <w:tcPr>
            <w:tcW w:w="8208" w:type="dxa"/>
          </w:tcPr>
          <w:p w14:paraId="0F10A9D4" w14:textId="77777777" w:rsidR="0059627F" w:rsidRPr="00145189" w:rsidRDefault="0059627F" w:rsidP="00B324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What is your age</w:t>
            </w:r>
            <w:r w:rsidRPr="00145189">
              <w:rPr>
                <w:b/>
              </w:rPr>
              <w:t>?</w:t>
            </w:r>
          </w:p>
        </w:tc>
      </w:tr>
      <w:tr w:rsidR="009F22F1" w14:paraId="46749C39" w14:textId="77777777" w:rsidTr="00B324A4">
        <w:tc>
          <w:tcPr>
            <w:tcW w:w="648" w:type="dxa"/>
          </w:tcPr>
          <w:p w14:paraId="4BC8BE41" w14:textId="716DE51B" w:rsidR="009F22F1" w:rsidRDefault="009F22F1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6F37B055" w14:textId="036938F6" w:rsidR="009F22F1" w:rsidRDefault="009F22F1" w:rsidP="00B324A4">
            <w:pPr>
              <w:spacing w:after="0" w:line="240" w:lineRule="auto"/>
            </w:pPr>
            <w:r>
              <w:t>Less the 18 years old</w:t>
            </w:r>
          </w:p>
        </w:tc>
      </w:tr>
      <w:tr w:rsidR="009F22F1" w14:paraId="78765B2B" w14:textId="77777777" w:rsidTr="00B324A4">
        <w:tc>
          <w:tcPr>
            <w:tcW w:w="648" w:type="dxa"/>
          </w:tcPr>
          <w:p w14:paraId="029A0D8E" w14:textId="7DDC3D1C" w:rsidR="009F22F1" w:rsidRDefault="009F22F1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6B06A1B4" w14:textId="6914E224" w:rsidR="009F22F1" w:rsidRDefault="009F22F1" w:rsidP="00B324A4">
            <w:pPr>
              <w:spacing w:after="0" w:line="240" w:lineRule="auto"/>
            </w:pPr>
            <w:r>
              <w:t>18-24</w:t>
            </w:r>
          </w:p>
        </w:tc>
      </w:tr>
      <w:tr w:rsidR="009F22F1" w14:paraId="23C57EBD" w14:textId="77777777" w:rsidTr="00B324A4">
        <w:tc>
          <w:tcPr>
            <w:tcW w:w="648" w:type="dxa"/>
          </w:tcPr>
          <w:p w14:paraId="6F947D39" w14:textId="33437E84" w:rsidR="009F22F1" w:rsidRDefault="009F22F1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2E94F69C" w14:textId="5FF33654" w:rsidR="009F22F1" w:rsidRDefault="009F22F1" w:rsidP="00B324A4">
            <w:pPr>
              <w:spacing w:after="0" w:line="240" w:lineRule="auto"/>
            </w:pPr>
            <w:r>
              <w:t>25-34</w:t>
            </w:r>
          </w:p>
        </w:tc>
      </w:tr>
      <w:tr w:rsidR="009F22F1" w14:paraId="519CC868" w14:textId="77777777" w:rsidTr="00B324A4">
        <w:tc>
          <w:tcPr>
            <w:tcW w:w="648" w:type="dxa"/>
          </w:tcPr>
          <w:p w14:paraId="6A9BD7BF" w14:textId="6980A295" w:rsidR="009F22F1" w:rsidRDefault="009F22F1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7B0B857" w14:textId="5C855826" w:rsidR="009F22F1" w:rsidRDefault="009F22F1" w:rsidP="00B324A4">
            <w:pPr>
              <w:spacing w:after="0" w:line="240" w:lineRule="auto"/>
            </w:pPr>
            <w:r>
              <w:t>35-44</w:t>
            </w:r>
          </w:p>
        </w:tc>
      </w:tr>
      <w:tr w:rsidR="009F22F1" w14:paraId="723627E7" w14:textId="77777777" w:rsidTr="00B324A4">
        <w:tc>
          <w:tcPr>
            <w:tcW w:w="648" w:type="dxa"/>
          </w:tcPr>
          <w:p w14:paraId="06C11FB7" w14:textId="75108A5B" w:rsidR="009F22F1" w:rsidRDefault="009F22F1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39EA7278" w14:textId="7993151A" w:rsidR="009F22F1" w:rsidRDefault="009F22F1" w:rsidP="00B324A4">
            <w:pPr>
              <w:spacing w:after="0" w:line="240" w:lineRule="auto"/>
            </w:pPr>
            <w:r>
              <w:t>45-54</w:t>
            </w:r>
          </w:p>
        </w:tc>
      </w:tr>
      <w:tr w:rsidR="009F22F1" w14:paraId="63ADD119" w14:textId="77777777" w:rsidTr="00B324A4">
        <w:tc>
          <w:tcPr>
            <w:tcW w:w="648" w:type="dxa"/>
          </w:tcPr>
          <w:p w14:paraId="22A5BF9B" w14:textId="263B1789" w:rsidR="009F22F1" w:rsidRDefault="009F22F1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4BB46C5C" w14:textId="36DCABEC" w:rsidR="009F22F1" w:rsidRDefault="009F22F1" w:rsidP="00B324A4">
            <w:pPr>
              <w:spacing w:after="0" w:line="240" w:lineRule="auto"/>
            </w:pPr>
            <w:r>
              <w:t>55-64</w:t>
            </w:r>
          </w:p>
        </w:tc>
      </w:tr>
      <w:tr w:rsidR="009F22F1" w14:paraId="57E0B996" w14:textId="77777777" w:rsidTr="00B324A4">
        <w:tc>
          <w:tcPr>
            <w:tcW w:w="648" w:type="dxa"/>
          </w:tcPr>
          <w:p w14:paraId="1E3B9775" w14:textId="37DBE55B" w:rsidR="009F22F1" w:rsidRDefault="009F22F1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6F2E2224" w14:textId="727DB03F" w:rsidR="009F22F1" w:rsidRDefault="009F22F1" w:rsidP="004B1FED">
            <w:pPr>
              <w:spacing w:after="0" w:line="240" w:lineRule="auto"/>
            </w:pPr>
            <w:r>
              <w:t>65 -74</w:t>
            </w:r>
          </w:p>
        </w:tc>
      </w:tr>
      <w:tr w:rsidR="009F22F1" w14:paraId="475B3940" w14:textId="77777777" w:rsidTr="00B324A4">
        <w:tc>
          <w:tcPr>
            <w:tcW w:w="648" w:type="dxa"/>
          </w:tcPr>
          <w:p w14:paraId="7B08C1C2" w14:textId="7FD9F530" w:rsidR="009F22F1" w:rsidRDefault="009F22F1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19FE2EEF" w14:textId="67A03B41" w:rsidR="009F22F1" w:rsidRDefault="009F22F1" w:rsidP="004B1FED">
            <w:pPr>
              <w:spacing w:after="0" w:line="240" w:lineRule="auto"/>
            </w:pPr>
            <w:r>
              <w:t>75 or older</w:t>
            </w:r>
          </w:p>
        </w:tc>
      </w:tr>
    </w:tbl>
    <w:p w14:paraId="633C88BB" w14:textId="77777777" w:rsidR="0059627F" w:rsidRDefault="0059627F" w:rsidP="005962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B324A4" w:rsidRPr="00145189" w14:paraId="435D7A51" w14:textId="77777777" w:rsidTr="00B324A4">
        <w:tc>
          <w:tcPr>
            <w:tcW w:w="648" w:type="dxa"/>
          </w:tcPr>
          <w:p w14:paraId="03DC8AFB" w14:textId="3B8F8EC5" w:rsidR="00B324A4" w:rsidRDefault="0004651A" w:rsidP="00B324A4">
            <w:pPr>
              <w:spacing w:after="0" w:line="240" w:lineRule="auto"/>
            </w:pPr>
            <w:r>
              <w:t>8</w:t>
            </w:r>
          </w:p>
        </w:tc>
        <w:tc>
          <w:tcPr>
            <w:tcW w:w="8208" w:type="dxa"/>
          </w:tcPr>
          <w:p w14:paraId="3ECC6C24" w14:textId="77777777" w:rsidR="00B324A4" w:rsidRPr="00145189" w:rsidRDefault="00B324A4" w:rsidP="00B324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Are you of Hispanic or Latino origin?</w:t>
            </w:r>
          </w:p>
        </w:tc>
      </w:tr>
      <w:tr w:rsidR="00B324A4" w14:paraId="6856B8A4" w14:textId="77777777" w:rsidTr="00B324A4">
        <w:tc>
          <w:tcPr>
            <w:tcW w:w="648" w:type="dxa"/>
          </w:tcPr>
          <w:p w14:paraId="742A5C13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181B3F43" w14:textId="3C367BBA" w:rsidR="00B324A4" w:rsidRDefault="009F22F1" w:rsidP="004B1FED">
            <w:pPr>
              <w:spacing w:after="0" w:line="240" w:lineRule="auto"/>
            </w:pPr>
            <w:r>
              <w:t>Yes  &gt; SHOW: “Hispanics can be any race” in Q9</w:t>
            </w:r>
          </w:p>
        </w:tc>
      </w:tr>
      <w:tr w:rsidR="00B324A4" w14:paraId="7E904829" w14:textId="77777777" w:rsidTr="00B324A4">
        <w:tc>
          <w:tcPr>
            <w:tcW w:w="648" w:type="dxa"/>
          </w:tcPr>
          <w:p w14:paraId="61F65A78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42F9A734" w14:textId="77777777" w:rsidR="00B324A4" w:rsidRDefault="00B324A4" w:rsidP="00B324A4">
            <w:pPr>
              <w:spacing w:after="0" w:line="240" w:lineRule="auto"/>
            </w:pPr>
            <w:r>
              <w:t>No</w:t>
            </w:r>
          </w:p>
        </w:tc>
      </w:tr>
    </w:tbl>
    <w:p w14:paraId="1CEA55D6" w14:textId="77777777" w:rsidR="00B324A4" w:rsidRDefault="00B324A4" w:rsidP="00B324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B324A4" w:rsidRPr="00145189" w14:paraId="321A1560" w14:textId="77777777" w:rsidTr="00B324A4">
        <w:tc>
          <w:tcPr>
            <w:tcW w:w="648" w:type="dxa"/>
          </w:tcPr>
          <w:p w14:paraId="64EBA9F6" w14:textId="76245D12" w:rsidR="00B324A4" w:rsidRDefault="0004651A" w:rsidP="00B324A4">
            <w:pPr>
              <w:spacing w:after="0" w:line="240" w:lineRule="auto"/>
            </w:pPr>
            <w:r>
              <w:t>9</w:t>
            </w:r>
          </w:p>
        </w:tc>
        <w:tc>
          <w:tcPr>
            <w:tcW w:w="8208" w:type="dxa"/>
          </w:tcPr>
          <w:p w14:paraId="3FE43D8D" w14:textId="02CB8E54" w:rsidR="00B324A4" w:rsidRPr="00145189" w:rsidRDefault="009F22F1" w:rsidP="00B324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(IF HISPANIC – YES IN Q8 - SHOW: “Hispanics can be of any race.”) What is your race? </w:t>
            </w:r>
            <w:r w:rsidRPr="003F34DD">
              <w:rPr>
                <w:b/>
                <w:i/>
              </w:rPr>
              <w:t>You may select one or more</w:t>
            </w:r>
            <w:r>
              <w:rPr>
                <w:b/>
                <w:i/>
              </w:rPr>
              <w:t>.</w:t>
            </w:r>
          </w:p>
        </w:tc>
      </w:tr>
      <w:tr w:rsidR="00223A13" w14:paraId="2F9F082C" w14:textId="77777777" w:rsidTr="00B324A4">
        <w:tc>
          <w:tcPr>
            <w:tcW w:w="648" w:type="dxa"/>
          </w:tcPr>
          <w:p w14:paraId="2DB2E4D5" w14:textId="29FE7F47" w:rsidR="00223A13" w:rsidRDefault="00223A13" w:rsidP="00B324A4">
            <w:pPr>
              <w:spacing w:after="0" w:line="240" w:lineRule="auto"/>
            </w:pPr>
            <w:r w:rsidRPr="001E16DB">
              <w:sym w:font="Wingdings" w:char="F0A8"/>
            </w:r>
          </w:p>
        </w:tc>
        <w:tc>
          <w:tcPr>
            <w:tcW w:w="8208" w:type="dxa"/>
          </w:tcPr>
          <w:p w14:paraId="43019ADE" w14:textId="77777777" w:rsidR="00223A13" w:rsidRDefault="00223A13" w:rsidP="00B324A4">
            <w:pPr>
              <w:spacing w:after="0" w:line="240" w:lineRule="auto"/>
            </w:pPr>
            <w:r>
              <w:t>White</w:t>
            </w:r>
          </w:p>
        </w:tc>
      </w:tr>
      <w:tr w:rsidR="00223A13" w14:paraId="0E1A6F8A" w14:textId="77777777" w:rsidTr="00B324A4">
        <w:tc>
          <w:tcPr>
            <w:tcW w:w="648" w:type="dxa"/>
          </w:tcPr>
          <w:p w14:paraId="03094B71" w14:textId="2365A14F" w:rsidR="00223A13" w:rsidRDefault="00223A13" w:rsidP="00B324A4">
            <w:pPr>
              <w:spacing w:after="0" w:line="240" w:lineRule="auto"/>
            </w:pPr>
            <w:r w:rsidRPr="001E16DB">
              <w:sym w:font="Wingdings" w:char="F0A8"/>
            </w:r>
          </w:p>
        </w:tc>
        <w:tc>
          <w:tcPr>
            <w:tcW w:w="8208" w:type="dxa"/>
          </w:tcPr>
          <w:p w14:paraId="169FDE28" w14:textId="77777777" w:rsidR="00223A13" w:rsidRDefault="00223A13" w:rsidP="00B324A4">
            <w:pPr>
              <w:spacing w:after="0" w:line="240" w:lineRule="auto"/>
            </w:pPr>
            <w:r>
              <w:t>Black or African American</w:t>
            </w:r>
          </w:p>
        </w:tc>
      </w:tr>
      <w:tr w:rsidR="00223A13" w14:paraId="1D23DFBE" w14:textId="77777777" w:rsidTr="00B324A4">
        <w:tc>
          <w:tcPr>
            <w:tcW w:w="648" w:type="dxa"/>
          </w:tcPr>
          <w:p w14:paraId="2735C4CB" w14:textId="0CEA175D" w:rsidR="00223A13" w:rsidRDefault="00223A13" w:rsidP="00B324A4">
            <w:pPr>
              <w:spacing w:after="0" w:line="240" w:lineRule="auto"/>
            </w:pPr>
            <w:r w:rsidRPr="001E16DB">
              <w:sym w:font="Wingdings" w:char="F0A8"/>
            </w:r>
          </w:p>
        </w:tc>
        <w:tc>
          <w:tcPr>
            <w:tcW w:w="8208" w:type="dxa"/>
          </w:tcPr>
          <w:p w14:paraId="54CB7A69" w14:textId="77777777" w:rsidR="00223A13" w:rsidRDefault="00223A13" w:rsidP="00B324A4">
            <w:pPr>
              <w:spacing w:after="0" w:line="240" w:lineRule="auto"/>
            </w:pPr>
            <w:r>
              <w:t>American Indian or Alaska Native</w:t>
            </w:r>
          </w:p>
        </w:tc>
      </w:tr>
      <w:tr w:rsidR="00223A13" w14:paraId="0F072D39" w14:textId="77777777" w:rsidTr="00B324A4">
        <w:tc>
          <w:tcPr>
            <w:tcW w:w="648" w:type="dxa"/>
          </w:tcPr>
          <w:p w14:paraId="044B4E73" w14:textId="0B8EFF17" w:rsidR="00223A13" w:rsidRDefault="00223A13" w:rsidP="00B324A4">
            <w:pPr>
              <w:spacing w:after="0" w:line="240" w:lineRule="auto"/>
            </w:pPr>
            <w:r w:rsidRPr="001E16DB">
              <w:sym w:font="Wingdings" w:char="F0A8"/>
            </w:r>
          </w:p>
        </w:tc>
        <w:tc>
          <w:tcPr>
            <w:tcW w:w="8208" w:type="dxa"/>
          </w:tcPr>
          <w:p w14:paraId="580D3DC2" w14:textId="77777777" w:rsidR="00223A13" w:rsidRDefault="00223A13" w:rsidP="00B324A4">
            <w:pPr>
              <w:spacing w:after="0" w:line="240" w:lineRule="auto"/>
            </w:pPr>
            <w:r>
              <w:t>Asian</w:t>
            </w:r>
          </w:p>
        </w:tc>
      </w:tr>
      <w:tr w:rsidR="00223A13" w14:paraId="23D2DEDE" w14:textId="77777777" w:rsidTr="00B324A4">
        <w:tc>
          <w:tcPr>
            <w:tcW w:w="648" w:type="dxa"/>
          </w:tcPr>
          <w:p w14:paraId="215E8CD8" w14:textId="07DCC098" w:rsidR="00223A13" w:rsidRDefault="00223A13" w:rsidP="00B324A4">
            <w:pPr>
              <w:spacing w:after="0" w:line="240" w:lineRule="auto"/>
            </w:pPr>
            <w:r w:rsidRPr="001E16DB">
              <w:sym w:font="Wingdings" w:char="F0A8"/>
            </w:r>
          </w:p>
        </w:tc>
        <w:tc>
          <w:tcPr>
            <w:tcW w:w="8208" w:type="dxa"/>
          </w:tcPr>
          <w:p w14:paraId="434E0998" w14:textId="77777777" w:rsidR="00223A13" w:rsidRDefault="00223A13" w:rsidP="00B324A4">
            <w:pPr>
              <w:spacing w:after="0" w:line="240" w:lineRule="auto"/>
            </w:pPr>
            <w:r>
              <w:t xml:space="preserve">Native Hawaiian or other Pacific Islander </w:t>
            </w:r>
          </w:p>
        </w:tc>
      </w:tr>
    </w:tbl>
    <w:p w14:paraId="78825FA8" w14:textId="77777777" w:rsidR="0059627F" w:rsidRDefault="0059627F" w:rsidP="00145189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B324A4" w:rsidRPr="00145189" w14:paraId="22E85C48" w14:textId="77777777" w:rsidTr="00B324A4">
        <w:tc>
          <w:tcPr>
            <w:tcW w:w="648" w:type="dxa"/>
          </w:tcPr>
          <w:p w14:paraId="49135D64" w14:textId="3FD2D88D" w:rsidR="00B324A4" w:rsidRDefault="0004651A" w:rsidP="00B324A4">
            <w:pPr>
              <w:spacing w:after="0" w:line="240" w:lineRule="auto"/>
            </w:pPr>
            <w:r>
              <w:t>10</w:t>
            </w:r>
          </w:p>
        </w:tc>
        <w:tc>
          <w:tcPr>
            <w:tcW w:w="8208" w:type="dxa"/>
          </w:tcPr>
          <w:p w14:paraId="06F2926F" w14:textId="77777777" w:rsidR="00B324A4" w:rsidRPr="00145189" w:rsidRDefault="00B324A4" w:rsidP="00B324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What is your highest level of education</w:t>
            </w:r>
            <w:r w:rsidRPr="00145189">
              <w:rPr>
                <w:b/>
              </w:rPr>
              <w:t>?</w:t>
            </w:r>
          </w:p>
        </w:tc>
      </w:tr>
      <w:tr w:rsidR="00B324A4" w14:paraId="06838914" w14:textId="77777777" w:rsidTr="00B324A4">
        <w:tc>
          <w:tcPr>
            <w:tcW w:w="648" w:type="dxa"/>
          </w:tcPr>
          <w:p w14:paraId="4728F339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0907ACF9" w14:textId="77777777" w:rsidR="00B324A4" w:rsidRDefault="00B324A4" w:rsidP="00B324A4">
            <w:pPr>
              <w:spacing w:after="0" w:line="240" w:lineRule="auto"/>
            </w:pPr>
            <w:r>
              <w:t>Less than high school diploma or GED</w:t>
            </w:r>
          </w:p>
        </w:tc>
      </w:tr>
      <w:tr w:rsidR="00B324A4" w14:paraId="6B0CAC14" w14:textId="77777777" w:rsidTr="00B324A4">
        <w:tc>
          <w:tcPr>
            <w:tcW w:w="648" w:type="dxa"/>
          </w:tcPr>
          <w:p w14:paraId="7F2E75B7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3466E930" w14:textId="77777777" w:rsidR="00B324A4" w:rsidRDefault="00B324A4" w:rsidP="00B324A4">
            <w:pPr>
              <w:spacing w:after="0" w:line="240" w:lineRule="auto"/>
            </w:pPr>
            <w:r>
              <w:t>High school diploma or GED</w:t>
            </w:r>
          </w:p>
        </w:tc>
      </w:tr>
      <w:tr w:rsidR="00B324A4" w14:paraId="3CFD5960" w14:textId="77777777" w:rsidTr="00B324A4">
        <w:tc>
          <w:tcPr>
            <w:tcW w:w="648" w:type="dxa"/>
          </w:tcPr>
          <w:p w14:paraId="60326CB5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098135E5" w14:textId="77777777" w:rsidR="00B324A4" w:rsidRDefault="00B324A4" w:rsidP="00B324A4">
            <w:pPr>
              <w:spacing w:after="0" w:line="240" w:lineRule="auto"/>
            </w:pPr>
            <w:r>
              <w:t>Some college</w:t>
            </w:r>
          </w:p>
        </w:tc>
      </w:tr>
      <w:tr w:rsidR="00B324A4" w14:paraId="38E49545" w14:textId="77777777" w:rsidTr="00B324A4">
        <w:tc>
          <w:tcPr>
            <w:tcW w:w="648" w:type="dxa"/>
          </w:tcPr>
          <w:p w14:paraId="5E5A80C7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510B4861" w14:textId="77777777" w:rsidR="00B324A4" w:rsidRDefault="00B324A4" w:rsidP="00B324A4">
            <w:pPr>
              <w:spacing w:after="0" w:line="240" w:lineRule="auto"/>
            </w:pPr>
            <w:r>
              <w:t>College graduate or professional degree</w:t>
            </w:r>
          </w:p>
        </w:tc>
      </w:tr>
    </w:tbl>
    <w:p w14:paraId="20BB3600" w14:textId="77777777" w:rsidR="00B324A4" w:rsidRDefault="00B324A4" w:rsidP="00145189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B324A4" w:rsidRPr="00145189" w14:paraId="2AAEC0AF" w14:textId="77777777" w:rsidTr="00B324A4">
        <w:tc>
          <w:tcPr>
            <w:tcW w:w="648" w:type="dxa"/>
          </w:tcPr>
          <w:p w14:paraId="4288679E" w14:textId="6E2BCFD0" w:rsidR="00B324A4" w:rsidRDefault="00B324A4" w:rsidP="0004651A">
            <w:pPr>
              <w:spacing w:after="0" w:line="240" w:lineRule="auto"/>
            </w:pPr>
            <w:r>
              <w:t>1</w:t>
            </w:r>
            <w:r w:rsidR="0004651A">
              <w:t>1</w:t>
            </w:r>
          </w:p>
        </w:tc>
        <w:tc>
          <w:tcPr>
            <w:tcW w:w="8208" w:type="dxa"/>
          </w:tcPr>
          <w:p w14:paraId="05FBDF36" w14:textId="7A3AA2C2" w:rsidR="00B324A4" w:rsidRPr="00145189" w:rsidRDefault="00B324A4" w:rsidP="006F7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 the past </w:t>
            </w:r>
            <w:r w:rsidR="006F7AB9">
              <w:rPr>
                <w:b/>
              </w:rPr>
              <w:t xml:space="preserve">last </w:t>
            </w:r>
            <w:r>
              <w:rPr>
                <w:b/>
              </w:rPr>
              <w:t>3 months, have you attended school or college?</w:t>
            </w:r>
          </w:p>
        </w:tc>
      </w:tr>
      <w:tr w:rsidR="00B324A4" w14:paraId="6C05EDC5" w14:textId="77777777" w:rsidTr="00B324A4">
        <w:tc>
          <w:tcPr>
            <w:tcW w:w="648" w:type="dxa"/>
          </w:tcPr>
          <w:p w14:paraId="0D22B78B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07E80B4B" w14:textId="33FB57B5" w:rsidR="00B324A4" w:rsidRDefault="00B324A4" w:rsidP="00B324A4">
            <w:pPr>
              <w:spacing w:after="0" w:line="240" w:lineRule="auto"/>
            </w:pPr>
            <w:r>
              <w:t>Yes</w:t>
            </w:r>
          </w:p>
        </w:tc>
      </w:tr>
      <w:tr w:rsidR="00B324A4" w14:paraId="014E4CF2" w14:textId="77777777" w:rsidTr="00B324A4">
        <w:trPr>
          <w:trHeight w:val="50"/>
        </w:trPr>
        <w:tc>
          <w:tcPr>
            <w:tcW w:w="648" w:type="dxa"/>
          </w:tcPr>
          <w:p w14:paraId="3A7FA13E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4D5998F8" w14:textId="2D01019F" w:rsidR="00B324A4" w:rsidRDefault="00B324A4" w:rsidP="00B324A4">
            <w:pPr>
              <w:spacing w:after="0" w:line="240" w:lineRule="auto"/>
            </w:pPr>
            <w:r>
              <w:t>No</w:t>
            </w:r>
          </w:p>
        </w:tc>
      </w:tr>
    </w:tbl>
    <w:p w14:paraId="58E251AD" w14:textId="77777777" w:rsidR="001639D2" w:rsidRDefault="001639D2" w:rsidP="00145189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B324A4" w:rsidRPr="00145189" w14:paraId="55BC66CE" w14:textId="77777777" w:rsidTr="00B324A4">
        <w:tc>
          <w:tcPr>
            <w:tcW w:w="648" w:type="dxa"/>
          </w:tcPr>
          <w:p w14:paraId="32D36DA4" w14:textId="4E43FFD1" w:rsidR="00B324A4" w:rsidRDefault="00B324A4" w:rsidP="0004651A">
            <w:pPr>
              <w:spacing w:after="0" w:line="240" w:lineRule="auto"/>
            </w:pPr>
            <w:r>
              <w:t>1</w:t>
            </w:r>
            <w:r w:rsidR="0004651A">
              <w:t>2</w:t>
            </w:r>
          </w:p>
        </w:tc>
        <w:tc>
          <w:tcPr>
            <w:tcW w:w="8208" w:type="dxa"/>
          </w:tcPr>
          <w:p w14:paraId="7421F4E2" w14:textId="32B6CB75" w:rsidR="00B324A4" w:rsidRPr="00145189" w:rsidRDefault="00B324A4" w:rsidP="00B324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Last week, did you work for pay at a job (or business)?</w:t>
            </w:r>
          </w:p>
        </w:tc>
      </w:tr>
      <w:tr w:rsidR="00B324A4" w14:paraId="1C8BBCB6" w14:textId="77777777" w:rsidTr="00B324A4">
        <w:tc>
          <w:tcPr>
            <w:tcW w:w="648" w:type="dxa"/>
          </w:tcPr>
          <w:p w14:paraId="37C0CB79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A4AA43D" w14:textId="77777777" w:rsidR="00B324A4" w:rsidRDefault="00B324A4" w:rsidP="00B324A4">
            <w:pPr>
              <w:spacing w:after="0" w:line="240" w:lineRule="auto"/>
            </w:pPr>
            <w:r>
              <w:t>Yes</w:t>
            </w:r>
          </w:p>
        </w:tc>
      </w:tr>
      <w:tr w:rsidR="00B324A4" w14:paraId="0B281312" w14:textId="77777777" w:rsidTr="00B324A4">
        <w:trPr>
          <w:trHeight w:val="50"/>
        </w:trPr>
        <w:tc>
          <w:tcPr>
            <w:tcW w:w="648" w:type="dxa"/>
          </w:tcPr>
          <w:p w14:paraId="37D35208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40FED46C" w14:textId="77777777" w:rsidR="00B324A4" w:rsidRDefault="00B324A4" w:rsidP="00B324A4">
            <w:pPr>
              <w:spacing w:after="0" w:line="240" w:lineRule="auto"/>
            </w:pPr>
            <w:r>
              <w:t>No</w:t>
            </w:r>
          </w:p>
        </w:tc>
      </w:tr>
    </w:tbl>
    <w:p w14:paraId="5EDEABBC" w14:textId="77777777" w:rsidR="00B324A4" w:rsidRDefault="00B324A4" w:rsidP="00B324A4"/>
    <w:p w14:paraId="595E441F" w14:textId="77777777" w:rsidR="004B1FED" w:rsidRDefault="004B1FED" w:rsidP="00B324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5796"/>
        <w:gridCol w:w="2538"/>
      </w:tblGrid>
      <w:tr w:rsidR="00B324A4" w14:paraId="7E5B39B7" w14:textId="77777777" w:rsidTr="00B324A4">
        <w:tc>
          <w:tcPr>
            <w:tcW w:w="522" w:type="dxa"/>
          </w:tcPr>
          <w:p w14:paraId="1F6F2B0F" w14:textId="70E79F3E" w:rsidR="00B324A4" w:rsidRDefault="0004651A" w:rsidP="00B324A4">
            <w:pPr>
              <w:spacing w:after="0" w:line="240" w:lineRule="auto"/>
            </w:pPr>
            <w:r>
              <w:t>13</w:t>
            </w:r>
          </w:p>
        </w:tc>
        <w:tc>
          <w:tcPr>
            <w:tcW w:w="8334" w:type="dxa"/>
            <w:gridSpan w:val="2"/>
          </w:tcPr>
          <w:p w14:paraId="06D3972C" w14:textId="31FE7C15" w:rsidR="00B324A4" w:rsidRPr="000C0A41" w:rsidRDefault="00B324A4" w:rsidP="00B324A4">
            <w:pPr>
              <w:spacing w:after="0" w:line="240" w:lineRule="auto"/>
              <w:rPr>
                <w:b/>
              </w:rPr>
            </w:pPr>
            <w:r w:rsidRPr="000C0A41">
              <w:rPr>
                <w:b/>
              </w:rPr>
              <w:t>Did you work for …</w:t>
            </w:r>
          </w:p>
        </w:tc>
      </w:tr>
      <w:tr w:rsidR="00B324A4" w14:paraId="24B6CEC2" w14:textId="77777777" w:rsidTr="00B324A4">
        <w:tc>
          <w:tcPr>
            <w:tcW w:w="522" w:type="dxa"/>
          </w:tcPr>
          <w:p w14:paraId="0CC20D4E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5796" w:type="dxa"/>
          </w:tcPr>
          <w:p w14:paraId="0B852B80" w14:textId="73B2EB6C" w:rsidR="00B324A4" w:rsidRDefault="00B324A4" w:rsidP="00B324A4">
            <w:pPr>
              <w:spacing w:after="0" w:line="240" w:lineRule="auto"/>
            </w:pPr>
            <w:r>
              <w:t>A government (federal, state, local) office or agency?</w:t>
            </w:r>
          </w:p>
        </w:tc>
        <w:tc>
          <w:tcPr>
            <w:tcW w:w="2538" w:type="dxa"/>
          </w:tcPr>
          <w:p w14:paraId="0EE28FE4" w14:textId="77777777" w:rsidR="00B324A4" w:rsidRDefault="00B324A4" w:rsidP="00B324A4">
            <w:pPr>
              <w:spacing w:after="0" w:line="240" w:lineRule="auto"/>
            </w:pPr>
          </w:p>
        </w:tc>
      </w:tr>
      <w:tr w:rsidR="00B324A4" w14:paraId="672EF6D4" w14:textId="77777777" w:rsidTr="00B324A4">
        <w:tc>
          <w:tcPr>
            <w:tcW w:w="522" w:type="dxa"/>
          </w:tcPr>
          <w:p w14:paraId="1426B368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5796" w:type="dxa"/>
          </w:tcPr>
          <w:p w14:paraId="2BBD68D6" w14:textId="0AEAF033" w:rsidR="00B324A4" w:rsidRDefault="00B324A4" w:rsidP="00B324A4">
            <w:pPr>
              <w:spacing w:after="0" w:line="240" w:lineRule="auto"/>
            </w:pPr>
            <w:r>
              <w:t>A college or university?</w:t>
            </w:r>
          </w:p>
        </w:tc>
        <w:tc>
          <w:tcPr>
            <w:tcW w:w="2538" w:type="dxa"/>
          </w:tcPr>
          <w:p w14:paraId="1C6B9B3B" w14:textId="77777777" w:rsidR="00B324A4" w:rsidRDefault="00B324A4" w:rsidP="00B324A4">
            <w:pPr>
              <w:spacing w:after="0" w:line="240" w:lineRule="auto"/>
            </w:pPr>
          </w:p>
        </w:tc>
      </w:tr>
      <w:tr w:rsidR="00B324A4" w14:paraId="3F65B15A" w14:textId="77777777" w:rsidTr="00B324A4">
        <w:tc>
          <w:tcPr>
            <w:tcW w:w="522" w:type="dxa"/>
          </w:tcPr>
          <w:p w14:paraId="0FC01F66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5796" w:type="dxa"/>
          </w:tcPr>
          <w:p w14:paraId="5881539C" w14:textId="11202B37" w:rsidR="00B324A4" w:rsidRDefault="000C0A41" w:rsidP="00B324A4">
            <w:pPr>
              <w:spacing w:after="0" w:line="240" w:lineRule="auto"/>
            </w:pPr>
            <w:r>
              <w:t>Another private organization or were self-employed?</w:t>
            </w:r>
          </w:p>
        </w:tc>
        <w:tc>
          <w:tcPr>
            <w:tcW w:w="2538" w:type="dxa"/>
          </w:tcPr>
          <w:p w14:paraId="7471736A" w14:textId="77777777" w:rsidR="00B324A4" w:rsidRDefault="00B324A4" w:rsidP="00B324A4">
            <w:pPr>
              <w:spacing w:after="0" w:line="240" w:lineRule="auto"/>
            </w:pPr>
          </w:p>
        </w:tc>
      </w:tr>
    </w:tbl>
    <w:p w14:paraId="161280AA" w14:textId="77777777" w:rsidR="00B324A4" w:rsidRDefault="00B324A4" w:rsidP="00145189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145189" w14:paraId="6C920B23" w14:textId="77777777" w:rsidTr="00145189">
        <w:tc>
          <w:tcPr>
            <w:tcW w:w="648" w:type="dxa"/>
          </w:tcPr>
          <w:p w14:paraId="7960F76B" w14:textId="0679E165" w:rsidR="00145189" w:rsidRDefault="0004651A" w:rsidP="00145189">
            <w:pPr>
              <w:spacing w:after="0" w:line="240" w:lineRule="auto"/>
            </w:pPr>
            <w:r>
              <w:t>14</w:t>
            </w:r>
          </w:p>
        </w:tc>
        <w:tc>
          <w:tcPr>
            <w:tcW w:w="8208" w:type="dxa"/>
          </w:tcPr>
          <w:p w14:paraId="1800AA4D" w14:textId="08191D9D" w:rsidR="00145189" w:rsidRPr="00145189" w:rsidRDefault="00145189" w:rsidP="000C0A41">
            <w:pPr>
              <w:spacing w:after="0" w:line="240" w:lineRule="auto"/>
              <w:rPr>
                <w:b/>
              </w:rPr>
            </w:pPr>
            <w:r w:rsidRPr="00145189">
              <w:rPr>
                <w:b/>
              </w:rPr>
              <w:t xml:space="preserve">What </w:t>
            </w:r>
            <w:r w:rsidR="000C0A41">
              <w:rPr>
                <w:b/>
              </w:rPr>
              <w:t>was</w:t>
            </w:r>
            <w:r w:rsidRPr="00145189">
              <w:rPr>
                <w:b/>
              </w:rPr>
              <w:t xml:space="preserve"> your occupation?</w:t>
            </w:r>
          </w:p>
        </w:tc>
      </w:tr>
      <w:tr w:rsidR="00145189" w14:paraId="76E8B037" w14:textId="77777777" w:rsidTr="00145189">
        <w:tc>
          <w:tcPr>
            <w:tcW w:w="648" w:type="dxa"/>
          </w:tcPr>
          <w:p w14:paraId="39C21C46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66C38C42" w14:textId="6068315F" w:rsidR="00145189" w:rsidRDefault="00145189" w:rsidP="00145189">
            <w:pPr>
              <w:spacing w:after="0" w:line="240" w:lineRule="auto"/>
            </w:pPr>
            <w:r>
              <w:t xml:space="preserve">Education, training, </w:t>
            </w:r>
            <w:r w:rsidR="000C0A41">
              <w:t xml:space="preserve">and </w:t>
            </w:r>
            <w:r>
              <w:t>library</w:t>
            </w:r>
            <w:r w:rsidR="000C0A41">
              <w:t xml:space="preserve"> (e.g., teachers, professors)</w:t>
            </w:r>
          </w:p>
        </w:tc>
      </w:tr>
      <w:tr w:rsidR="00145189" w14:paraId="4E4B112E" w14:textId="77777777" w:rsidTr="00145189">
        <w:tc>
          <w:tcPr>
            <w:tcW w:w="648" w:type="dxa"/>
          </w:tcPr>
          <w:p w14:paraId="57BD31EE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10314C5C" w14:textId="5FB8A8BD" w:rsidR="00145189" w:rsidRDefault="000C0A41" w:rsidP="00145189">
            <w:pPr>
              <w:spacing w:after="0" w:line="240" w:lineRule="auto"/>
            </w:pPr>
            <w:r>
              <w:t>Community and social service (e.g., social workers)</w:t>
            </w:r>
          </w:p>
        </w:tc>
      </w:tr>
      <w:tr w:rsidR="00145189" w14:paraId="02F62336" w14:textId="77777777" w:rsidTr="00145189">
        <w:tc>
          <w:tcPr>
            <w:tcW w:w="648" w:type="dxa"/>
          </w:tcPr>
          <w:p w14:paraId="30DEEE8C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3724CB8" w14:textId="4A2E4EBA" w:rsidR="00145189" w:rsidRDefault="000C0A41" w:rsidP="00145189">
            <w:pPr>
              <w:spacing w:after="0" w:line="240" w:lineRule="auto"/>
            </w:pPr>
            <w:r>
              <w:t>Management, business, and science occupations (e.g., human resources workers, economists)</w:t>
            </w:r>
          </w:p>
        </w:tc>
      </w:tr>
      <w:tr w:rsidR="00145189" w14:paraId="75CE87B0" w14:textId="77777777" w:rsidTr="00145189">
        <w:tc>
          <w:tcPr>
            <w:tcW w:w="648" w:type="dxa"/>
          </w:tcPr>
          <w:p w14:paraId="37B1858A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305CDE72" w14:textId="6D8F054B" w:rsidR="00145189" w:rsidRDefault="000C0A41" w:rsidP="00145189">
            <w:pPr>
              <w:spacing w:after="0" w:line="240" w:lineRule="auto"/>
            </w:pPr>
            <w:r>
              <w:t>Legal occupations</w:t>
            </w:r>
          </w:p>
        </w:tc>
      </w:tr>
      <w:tr w:rsidR="00145189" w14:paraId="4372190A" w14:textId="77777777" w:rsidTr="00145189">
        <w:tc>
          <w:tcPr>
            <w:tcW w:w="648" w:type="dxa"/>
          </w:tcPr>
          <w:p w14:paraId="0F3867B2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01EEDBC7" w14:textId="22CAF247" w:rsidR="00145189" w:rsidRDefault="000C0A41" w:rsidP="00145189">
            <w:pPr>
              <w:spacing w:after="0" w:line="240" w:lineRule="auto"/>
            </w:pPr>
            <w:r>
              <w:t>Healthcare practitioners and technical occupations</w:t>
            </w:r>
          </w:p>
        </w:tc>
      </w:tr>
      <w:tr w:rsidR="00145189" w14:paraId="6170DF4D" w14:textId="77777777" w:rsidTr="00145189">
        <w:tc>
          <w:tcPr>
            <w:tcW w:w="648" w:type="dxa"/>
          </w:tcPr>
          <w:p w14:paraId="0B3773DF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6964F751" w14:textId="5EBD5426" w:rsidR="00145189" w:rsidRDefault="000C0A41" w:rsidP="00145189">
            <w:pPr>
              <w:spacing w:after="0" w:line="240" w:lineRule="auto"/>
            </w:pPr>
            <w:r>
              <w:t>Healthcare support occupations</w:t>
            </w:r>
          </w:p>
        </w:tc>
      </w:tr>
      <w:tr w:rsidR="00145189" w14:paraId="13B12E93" w14:textId="77777777" w:rsidTr="00145189">
        <w:tc>
          <w:tcPr>
            <w:tcW w:w="648" w:type="dxa"/>
          </w:tcPr>
          <w:p w14:paraId="423376FF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4B68EF4D" w14:textId="20522526" w:rsidR="00145189" w:rsidRDefault="000C0A41" w:rsidP="00145189">
            <w:pPr>
              <w:spacing w:after="0" w:line="240" w:lineRule="auto"/>
            </w:pPr>
            <w:r>
              <w:t>Sales and office occupations (e.g., real estate agents, billing clerks)</w:t>
            </w:r>
          </w:p>
        </w:tc>
      </w:tr>
      <w:tr w:rsidR="00145189" w14:paraId="2E1B575C" w14:textId="77777777" w:rsidTr="00145189">
        <w:tc>
          <w:tcPr>
            <w:tcW w:w="648" w:type="dxa"/>
          </w:tcPr>
          <w:p w14:paraId="0F546977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345EA637" w14:textId="77777777" w:rsidR="00145189" w:rsidRDefault="00145189" w:rsidP="00145189">
            <w:pPr>
              <w:spacing w:after="0" w:line="240" w:lineRule="auto"/>
            </w:pPr>
            <w:r>
              <w:t>Other: Please specify</w:t>
            </w:r>
          </w:p>
        </w:tc>
      </w:tr>
    </w:tbl>
    <w:p w14:paraId="4236DEDA" w14:textId="77777777" w:rsidR="003F34DD" w:rsidRDefault="003F34DD" w:rsidP="003F34DD"/>
    <w:p w14:paraId="68B65941" w14:textId="41C358F4" w:rsidR="00145189" w:rsidRPr="005D6D66" w:rsidRDefault="005D6D66">
      <w:pPr>
        <w:rPr>
          <w:b/>
        </w:rPr>
      </w:pPr>
      <w:r w:rsidRPr="005D6D66">
        <w:rPr>
          <w:b/>
        </w:rPr>
        <w:t>GO TO CLOSE</w:t>
      </w:r>
    </w:p>
    <w:p w14:paraId="197DEA59" w14:textId="0324AE72" w:rsidR="006E7CD1" w:rsidRDefault="001639D2">
      <w:r w:rsidRPr="001639D2">
        <w:rPr>
          <w:b/>
        </w:rPr>
        <w:t>CLOSE.</w:t>
      </w:r>
      <w:r>
        <w:t xml:space="preserve"> Thank you very much for participating in this important study. Your responses will be extremely helpful to the U.S. Census Bureau.</w:t>
      </w:r>
    </w:p>
    <w:p w14:paraId="0AD19993" w14:textId="77777777" w:rsidR="001639D2" w:rsidRDefault="001639D2"/>
    <w:p w14:paraId="25FD57F9" w14:textId="77777777" w:rsidR="001639D2" w:rsidRDefault="001639D2"/>
    <w:sectPr w:rsidR="001639D2" w:rsidSect="00BC1D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73125"/>
    <w:multiLevelType w:val="hybridMultilevel"/>
    <w:tmpl w:val="A39E5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46A03"/>
    <w:multiLevelType w:val="hybridMultilevel"/>
    <w:tmpl w:val="790647C4"/>
    <w:lvl w:ilvl="0" w:tplc="EB5475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D9A"/>
    <w:multiLevelType w:val="multilevel"/>
    <w:tmpl w:val="DA38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0E"/>
    <w:rsid w:val="00042F03"/>
    <w:rsid w:val="00045F1A"/>
    <w:rsid w:val="0004651A"/>
    <w:rsid w:val="000718AC"/>
    <w:rsid w:val="000A21C1"/>
    <w:rsid w:val="000C0A41"/>
    <w:rsid w:val="000C298D"/>
    <w:rsid w:val="0010756E"/>
    <w:rsid w:val="00145189"/>
    <w:rsid w:val="00155A56"/>
    <w:rsid w:val="00161A43"/>
    <w:rsid w:val="001639D2"/>
    <w:rsid w:val="001B30AB"/>
    <w:rsid w:val="001F09CA"/>
    <w:rsid w:val="00223A13"/>
    <w:rsid w:val="00280057"/>
    <w:rsid w:val="003578AE"/>
    <w:rsid w:val="003F34DD"/>
    <w:rsid w:val="003F6BED"/>
    <w:rsid w:val="004070D5"/>
    <w:rsid w:val="00441FEA"/>
    <w:rsid w:val="004B0440"/>
    <w:rsid w:val="004B1FED"/>
    <w:rsid w:val="004C08E1"/>
    <w:rsid w:val="0053044F"/>
    <w:rsid w:val="00571A07"/>
    <w:rsid w:val="0059627F"/>
    <w:rsid w:val="005D6D66"/>
    <w:rsid w:val="0064350C"/>
    <w:rsid w:val="0068312D"/>
    <w:rsid w:val="006E7CD1"/>
    <w:rsid w:val="006F7073"/>
    <w:rsid w:val="006F7AB9"/>
    <w:rsid w:val="00726217"/>
    <w:rsid w:val="00732A5E"/>
    <w:rsid w:val="008918A9"/>
    <w:rsid w:val="008B346D"/>
    <w:rsid w:val="008B3AC4"/>
    <w:rsid w:val="008C350F"/>
    <w:rsid w:val="008D121E"/>
    <w:rsid w:val="008E05E1"/>
    <w:rsid w:val="0095417D"/>
    <w:rsid w:val="0099023F"/>
    <w:rsid w:val="009D4A3D"/>
    <w:rsid w:val="009F22F1"/>
    <w:rsid w:val="00A43125"/>
    <w:rsid w:val="00A711AA"/>
    <w:rsid w:val="00AD4A8D"/>
    <w:rsid w:val="00B324A4"/>
    <w:rsid w:val="00B66F48"/>
    <w:rsid w:val="00B81F2E"/>
    <w:rsid w:val="00BC1DED"/>
    <w:rsid w:val="00BE6C5F"/>
    <w:rsid w:val="00C07EB8"/>
    <w:rsid w:val="00D41CAD"/>
    <w:rsid w:val="00D50494"/>
    <w:rsid w:val="00DE430E"/>
    <w:rsid w:val="00EA3B62"/>
    <w:rsid w:val="00EC3028"/>
    <w:rsid w:val="00EC31E1"/>
    <w:rsid w:val="00F0295B"/>
    <w:rsid w:val="00F275EA"/>
    <w:rsid w:val="00F331F0"/>
    <w:rsid w:val="00F61B15"/>
    <w:rsid w:val="00F9507E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73B9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0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1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CA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AD"/>
    <w:rPr>
      <w:rFonts w:ascii="Lucida Grande" w:eastAsiaTheme="minorHAns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057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BED"/>
    <w:rPr>
      <w:rFonts w:eastAsia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0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1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CA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AD"/>
    <w:rPr>
      <w:rFonts w:ascii="Lucida Grande" w:eastAsiaTheme="minorHAns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057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BED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4514B582.dotm</Template>
  <TotalTime>133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QSA Inc.</Company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Quarles</dc:creator>
  <cp:lastModifiedBy>Jennifer Hunter Childs</cp:lastModifiedBy>
  <cp:revision>4</cp:revision>
  <cp:lastPrinted>2015-07-21T15:47:00Z</cp:lastPrinted>
  <dcterms:created xsi:type="dcterms:W3CDTF">2015-08-21T18:44:00Z</dcterms:created>
  <dcterms:modified xsi:type="dcterms:W3CDTF">2015-08-24T20:15:00Z</dcterms:modified>
</cp:coreProperties>
</file>