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02" w:rsidRPr="004E1929" w:rsidRDefault="007B4CA0" w:rsidP="00C5622A">
      <w:r>
        <w:rPr>
          <w:noProof/>
        </w:rPr>
        <mc:AlternateContent>
          <mc:Choice Requires="wps">
            <w:drawing>
              <wp:anchor distT="0" distB="0" distL="114300" distR="114300" simplePos="0" relativeHeight="251691008" behindDoc="0" locked="0" layoutInCell="1" allowOverlap="1">
                <wp:simplePos x="0" y="0"/>
                <wp:positionH relativeFrom="margin">
                  <wp:posOffset>-1091565</wp:posOffset>
                </wp:positionH>
                <wp:positionV relativeFrom="paragraph">
                  <wp:posOffset>-1389380</wp:posOffset>
                </wp:positionV>
                <wp:extent cx="8515350" cy="5349240"/>
                <wp:effectExtent l="0" t="0" r="0" b="3810"/>
                <wp:wrapNone/>
                <wp:docPr id="2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0" cy="5349240"/>
                        </a:xfrm>
                        <a:prstGeom prst="rect">
                          <a:avLst/>
                        </a:prstGeom>
                        <a:solidFill>
                          <a:srgbClr val="2952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5.95pt;margin-top:-109.4pt;width:670.5pt;height:421.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" fillcolor="#29527b" stroked="f">
                <w10:wrap anchorx="margin"/>
              </v:rect>
            </w:pict>
          </mc:Fallback>
        </mc:AlternateContent>
      </w:r>
    </w:p>
    <w:p w:rsidR="001F2202" w:rsidRPr="004E1929" w:rsidRDefault="001F2202" w:rsidP="00C5622A">
      <w:pPr>
        <w:pStyle w:val="Heading7"/>
        <w:ind w:right="-547"/>
        <w:rPr>
          <w:sz w:val="52"/>
          <w:szCs w:val="52"/>
        </w:rPr>
      </w:pPr>
      <w:r w:rsidRPr="004E1929">
        <w:rPr>
          <w:sz w:val="52"/>
          <w:szCs w:val="52"/>
        </w:rPr>
        <w:t>Director Briefing</w:t>
      </w:r>
    </w:p>
    <w:p w:rsidR="001F2202" w:rsidRPr="004E1929" w:rsidRDefault="001F2202" w:rsidP="00C5622A">
      <w:pPr>
        <w:tabs>
          <w:tab w:val="left" w:pos="6512"/>
        </w:tabs>
      </w:pPr>
      <w:r>
        <w:tab/>
      </w:r>
    </w:p>
    <w:p w:rsidR="001F2202" w:rsidRPr="004E1929" w:rsidRDefault="001F2202" w:rsidP="00C5622A">
      <w:pPr>
        <w:rPr>
          <w:sz w:val="36"/>
          <w:szCs w:val="36"/>
        </w:rPr>
      </w:pPr>
      <w:r w:rsidRPr="004E1929">
        <w:rPr>
          <w:sz w:val="36"/>
          <w:szCs w:val="36"/>
        </w:rPr>
        <w:t>April 2013</w:t>
      </w:r>
    </w:p>
    <w:p w:rsidR="001F2202" w:rsidRPr="004E1929" w:rsidRDefault="001F2202" w:rsidP="00C5622A">
      <w:pPr>
        <w:rPr>
          <w:i/>
          <w:iCs/>
        </w:rPr>
      </w:pPr>
      <w:r w:rsidRPr="004E1929">
        <w:rPr>
          <w:i/>
          <w:iCs/>
        </w:rPr>
        <w:t>Submitted by: Lynda Williams, Acting Supervisor</w:t>
      </w:r>
    </w:p>
    <w:p w:rsidR="001F2202" w:rsidRPr="004E1929" w:rsidRDefault="001F2202" w:rsidP="00C5622A">
      <w:pPr>
        <w:pStyle w:val="Heading7"/>
        <w:rPr>
          <w:sz w:val="16"/>
          <w:szCs w:val="16"/>
        </w:rPr>
      </w:pPr>
      <w:r w:rsidRPr="004E1929">
        <w:rPr>
          <w:sz w:val="16"/>
          <w:szCs w:val="16"/>
        </w:rPr>
        <w:t>Federal Emergency Management Agency (FEMA)</w:t>
      </w:r>
    </w:p>
    <w:p w:rsidR="001F2202" w:rsidRPr="004E1929" w:rsidRDefault="001F2202" w:rsidP="00C5622A">
      <w:pPr>
        <w:pStyle w:val="Heading8"/>
        <w:spacing w:before="120"/>
        <w:rPr>
          <w:sz w:val="16"/>
          <w:szCs w:val="16"/>
        </w:rPr>
      </w:pPr>
      <w:r w:rsidRPr="004E1929">
        <w:rPr>
          <w:sz w:val="16"/>
          <w:szCs w:val="16"/>
        </w:rPr>
        <w:t>National Preparedness Directorate</w:t>
      </w:r>
    </w:p>
    <w:p w:rsidR="001F2202" w:rsidRPr="004E1929" w:rsidRDefault="001F2202" w:rsidP="00C5622A">
      <w:pPr>
        <w:pStyle w:val="Heading8"/>
        <w:spacing w:before="120"/>
        <w:rPr>
          <w:sz w:val="16"/>
          <w:szCs w:val="16"/>
        </w:rPr>
      </w:pPr>
      <w:r w:rsidRPr="004E1929">
        <w:rPr>
          <w:sz w:val="16"/>
          <w:szCs w:val="16"/>
        </w:rPr>
        <w:t>800 K Street, NW 5</w:t>
      </w:r>
      <w:r w:rsidRPr="004E1929">
        <w:rPr>
          <w:sz w:val="16"/>
          <w:szCs w:val="16"/>
          <w:vertAlign w:val="superscript"/>
        </w:rPr>
        <w:t>th</w:t>
      </w:r>
      <w:r w:rsidRPr="004E1929">
        <w:rPr>
          <w:sz w:val="16"/>
          <w:szCs w:val="16"/>
        </w:rPr>
        <w:t xml:space="preserve"> Floor</w:t>
      </w:r>
    </w:p>
    <w:p w:rsidR="001F2202" w:rsidRPr="004E1929" w:rsidRDefault="001F2202" w:rsidP="00C5622A">
      <w:pPr>
        <w:pStyle w:val="Heading8"/>
        <w:spacing w:before="120"/>
        <w:rPr>
          <w:b/>
          <w:bCs/>
          <w:sz w:val="16"/>
          <w:szCs w:val="16"/>
        </w:rPr>
      </w:pPr>
      <w:r w:rsidRPr="004E1929">
        <w:rPr>
          <w:sz w:val="16"/>
          <w:szCs w:val="16"/>
        </w:rPr>
        <w:t>Washington, DC 20472-3560</w:t>
      </w:r>
    </w:p>
    <w:p w:rsidR="001F2202" w:rsidRDefault="001F2202" w:rsidP="00C5622A">
      <w:pPr>
        <w:pStyle w:val="FacsimileLine"/>
        <w:pBdr>
          <w:bottom w:val="single" w:sz="6" w:space="0" w:color="auto"/>
        </w:pBdr>
        <w:rPr>
          <w:b/>
          <w:bCs/>
          <w:noProof/>
          <w:sz w:val="8"/>
          <w:szCs w:val="8"/>
        </w:rPr>
      </w:pPr>
    </w:p>
    <w:p w:rsidR="001F2202" w:rsidRDefault="001F2202" w:rsidP="00C5622A">
      <w:pPr>
        <w:pStyle w:val="FacsimileLine"/>
        <w:pBdr>
          <w:bottom w:val="single" w:sz="6" w:space="0" w:color="auto"/>
        </w:pBdr>
        <w:rPr>
          <w:b/>
          <w:bCs/>
          <w:noProof/>
          <w:sz w:val="8"/>
          <w:szCs w:val="8"/>
        </w:rPr>
      </w:pPr>
    </w:p>
    <w:p w:rsidR="001F2202" w:rsidRDefault="001F2202" w:rsidP="00C5622A">
      <w:pPr>
        <w:pStyle w:val="FacsimileLine"/>
        <w:pBdr>
          <w:bottom w:val="single" w:sz="6" w:space="0" w:color="auto"/>
        </w:pBdr>
        <w:rPr>
          <w:b/>
          <w:bCs/>
          <w:noProof/>
          <w:sz w:val="8"/>
          <w:szCs w:val="8"/>
        </w:rPr>
      </w:pPr>
    </w:p>
    <w:p w:rsidR="001F2202" w:rsidRDefault="001F2202" w:rsidP="00C5622A">
      <w:pPr>
        <w:pStyle w:val="FacsimileLine"/>
        <w:pBdr>
          <w:bottom w:val="single" w:sz="6" w:space="0" w:color="auto"/>
        </w:pBdr>
        <w:rPr>
          <w:b/>
          <w:bCs/>
          <w:noProof/>
          <w:sz w:val="8"/>
          <w:szCs w:val="8"/>
        </w:rPr>
      </w:pPr>
    </w:p>
    <w:p w:rsidR="001F2202" w:rsidRDefault="001F2202" w:rsidP="00C5622A">
      <w:pPr>
        <w:pStyle w:val="FacsimileLine"/>
        <w:pBdr>
          <w:bottom w:val="single" w:sz="6" w:space="0" w:color="auto"/>
        </w:pBdr>
        <w:rPr>
          <w:b/>
          <w:bCs/>
          <w:noProof/>
          <w:sz w:val="8"/>
          <w:szCs w:val="8"/>
        </w:rPr>
      </w:pPr>
    </w:p>
    <w:p w:rsidR="001F2202" w:rsidRDefault="001F2202" w:rsidP="00C5622A">
      <w:pPr>
        <w:pStyle w:val="FacsimileLine"/>
        <w:pBdr>
          <w:bottom w:val="single" w:sz="6" w:space="0" w:color="auto"/>
        </w:pBdr>
        <w:rPr>
          <w:b/>
          <w:bCs/>
          <w:noProof/>
          <w:sz w:val="8"/>
          <w:szCs w:val="8"/>
        </w:rPr>
      </w:pPr>
    </w:p>
    <w:p w:rsidR="001F2202" w:rsidRDefault="001F2202" w:rsidP="00C5622A">
      <w:pPr>
        <w:pStyle w:val="FacsimileLine"/>
        <w:pBdr>
          <w:bottom w:val="single" w:sz="6" w:space="0" w:color="auto"/>
        </w:pBdr>
        <w:rPr>
          <w:b/>
          <w:bCs/>
          <w:noProof/>
          <w:sz w:val="8"/>
          <w:szCs w:val="8"/>
        </w:rPr>
      </w:pPr>
    </w:p>
    <w:p w:rsidR="001F2202" w:rsidRPr="00691285" w:rsidRDefault="001F2202" w:rsidP="00C5622A">
      <w:pPr>
        <w:pStyle w:val="Heading7"/>
        <w:keepLines/>
        <w:tabs>
          <w:tab w:val="clear" w:pos="1296"/>
          <w:tab w:val="num" w:pos="0"/>
        </w:tabs>
        <w:spacing w:before="360"/>
        <w:ind w:left="0" w:right="-547" w:firstLine="0"/>
        <w:rPr>
          <w:rFonts w:ascii="Joanna MT" w:hAnsi="Joanna MT"/>
          <w:i w:val="0"/>
          <w:sz w:val="44"/>
          <w:szCs w:val="44"/>
        </w:rPr>
      </w:pPr>
      <w:r w:rsidRPr="00691285">
        <w:rPr>
          <w:rFonts w:ascii="Joanna MT" w:hAnsi="Joanna MT"/>
          <w:i w:val="0"/>
          <w:sz w:val="44"/>
          <w:szCs w:val="44"/>
        </w:rPr>
        <w:t>Individual and Community Preparedness Division</w:t>
      </w:r>
    </w:p>
    <w:p w:rsidR="001F2202" w:rsidRPr="00691285" w:rsidRDefault="00000AA4" w:rsidP="00C5622A">
      <w:pPr>
        <w:pStyle w:val="Heading7"/>
        <w:keepLines/>
        <w:tabs>
          <w:tab w:val="clear" w:pos="1296"/>
          <w:tab w:val="num" w:pos="0"/>
        </w:tabs>
        <w:spacing w:before="360"/>
        <w:ind w:left="0" w:right="-547" w:firstLine="0"/>
        <w:jc w:val="both"/>
        <w:rPr>
          <w:rFonts w:ascii="Joanna MT" w:hAnsi="Joanna MT"/>
          <w:i w:val="0"/>
          <w:sz w:val="52"/>
          <w:szCs w:val="52"/>
        </w:rPr>
      </w:pPr>
      <w:r w:rsidRPr="00691285">
        <w:rPr>
          <w:rFonts w:ascii="Joanna MT" w:hAnsi="Joanna MT"/>
          <w:i w:val="0"/>
          <w:sz w:val="40"/>
          <w:szCs w:val="40"/>
        </w:rPr>
        <w:t>Preparedness Message Framing</w:t>
      </w:r>
      <w:bookmarkStart w:id="0" w:name="_GoBack"/>
      <w:bookmarkEnd w:id="0"/>
      <w:r w:rsidRPr="00691285">
        <w:rPr>
          <w:rFonts w:ascii="Joanna MT" w:hAnsi="Joanna MT"/>
          <w:i w:val="0"/>
          <w:sz w:val="40"/>
          <w:szCs w:val="40"/>
        </w:rPr>
        <w:t xml:space="preserve"> </w:t>
      </w:r>
      <w:r w:rsidR="001F2202" w:rsidRPr="00691285">
        <w:rPr>
          <w:rFonts w:ascii="Joanna MT" w:hAnsi="Joanna MT"/>
          <w:i w:val="0"/>
          <w:sz w:val="40"/>
          <w:szCs w:val="40"/>
        </w:rPr>
        <w:t xml:space="preserve"> </w:t>
      </w:r>
    </w:p>
    <w:p w:rsidR="001F2202" w:rsidRPr="00691285" w:rsidRDefault="001F2202" w:rsidP="006F511E">
      <w:pPr>
        <w:pStyle w:val="FacsimileLine"/>
        <w:rPr>
          <w:rFonts w:ascii="Joanna MT" w:hAnsi="Joanna MT"/>
          <w:b/>
          <w:bCs/>
          <w:noProof/>
          <w:sz w:val="24"/>
          <w:szCs w:val="24"/>
        </w:rPr>
      </w:pPr>
    </w:p>
    <w:p w:rsidR="001F2202" w:rsidRPr="00691285" w:rsidRDefault="001F2202" w:rsidP="006F511E">
      <w:pPr>
        <w:pStyle w:val="FacsimileLine"/>
        <w:rPr>
          <w:rFonts w:ascii="Joanna MT" w:hAnsi="Joanna MT"/>
          <w:b/>
          <w:bCs/>
          <w:noProof/>
          <w:sz w:val="24"/>
          <w:szCs w:val="24"/>
        </w:rPr>
      </w:pPr>
    </w:p>
    <w:p w:rsidR="001F2202" w:rsidRPr="00691285" w:rsidRDefault="003C5AEF" w:rsidP="006F511E">
      <w:pPr>
        <w:pStyle w:val="FacsimileLine"/>
        <w:rPr>
          <w:rFonts w:ascii="Joanna MT" w:hAnsi="Joanna MT"/>
          <w:b/>
          <w:bCs/>
          <w:noProof/>
          <w:sz w:val="24"/>
          <w:szCs w:val="24"/>
        </w:rPr>
      </w:pPr>
      <w:r w:rsidRPr="00691285">
        <w:rPr>
          <w:rFonts w:ascii="Joanna MT" w:hAnsi="Joanna MT"/>
          <w:noProof/>
        </w:rPr>
        <w:drawing>
          <wp:anchor distT="0" distB="0" distL="114300" distR="114300" simplePos="0" relativeHeight="251692032" behindDoc="0" locked="0" layoutInCell="1" allowOverlap="1" wp14:anchorId="2EAD689A" wp14:editId="4D929C02">
            <wp:simplePos x="0" y="0"/>
            <wp:positionH relativeFrom="column">
              <wp:posOffset>-120015</wp:posOffset>
            </wp:positionH>
            <wp:positionV relativeFrom="paragraph">
              <wp:posOffset>752475</wp:posOffset>
            </wp:positionV>
            <wp:extent cx="2580005" cy="1200150"/>
            <wp:effectExtent l="0" t="0" r="0" b="0"/>
            <wp:wrapTopAndBottom/>
            <wp:docPr id="2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0005" cy="1200150"/>
                    </a:xfrm>
                    <a:prstGeom prst="rect">
                      <a:avLst/>
                    </a:prstGeom>
                    <a:noFill/>
                  </pic:spPr>
                </pic:pic>
              </a:graphicData>
            </a:graphic>
          </wp:anchor>
        </w:drawing>
      </w:r>
      <w:r w:rsidR="00000AA4" w:rsidRPr="00691285">
        <w:rPr>
          <w:rFonts w:ascii="Joanna MT" w:hAnsi="Joanna MT"/>
          <w:b/>
          <w:bCs/>
          <w:noProof/>
          <w:sz w:val="24"/>
          <w:szCs w:val="24"/>
        </w:rPr>
        <w:t>Focus Group Moderator’s Guide</w:t>
      </w:r>
    </w:p>
    <w:p w:rsidR="00374009" w:rsidRPr="00897A96" w:rsidRDefault="001F2202" w:rsidP="00374009">
      <w:pPr>
        <w:spacing w:line="360" w:lineRule="auto"/>
        <w:rPr>
          <w:rFonts w:asciiTheme="minorHAnsi" w:hAnsiTheme="minorHAnsi"/>
          <w:b/>
        </w:rPr>
      </w:pPr>
      <w:r w:rsidRPr="00691285">
        <w:rPr>
          <w:rFonts w:ascii="Joanna MT" w:hAnsi="Joanna MT"/>
          <w:b/>
          <w:bCs/>
          <w:noProof/>
        </w:rPr>
        <w:t>April 2013</w:t>
      </w:r>
      <w:r>
        <w:rPr>
          <w:b/>
          <w:bCs/>
          <w:noProof/>
          <w:sz w:val="8"/>
          <w:szCs w:val="8"/>
        </w:rPr>
        <w:br w:type="page"/>
      </w:r>
      <w:r w:rsidR="00374009" w:rsidRPr="00897A96">
        <w:rPr>
          <w:rFonts w:asciiTheme="minorHAnsi" w:hAnsiTheme="minorHAnsi"/>
          <w:b/>
        </w:rPr>
        <w:lastRenderedPageBreak/>
        <w:t>I. Introduction and Ground Rules (10 minutes)</w:t>
      </w:r>
    </w:p>
    <w:p w:rsidR="00374009" w:rsidRPr="00374009" w:rsidRDefault="00374009" w:rsidP="002A6601">
      <w:pPr>
        <w:pStyle w:val="NoSpacing"/>
        <w:numPr>
          <w:ilvl w:val="0"/>
          <w:numId w:val="6"/>
        </w:numPr>
        <w:rPr>
          <w:b/>
        </w:rPr>
      </w:pPr>
      <w:r w:rsidRPr="00374009">
        <w:rPr>
          <w:b/>
        </w:rPr>
        <w:t>Ground Rules</w:t>
      </w:r>
    </w:p>
    <w:p w:rsidR="00374009" w:rsidRDefault="00374009" w:rsidP="002A6601">
      <w:pPr>
        <w:pStyle w:val="NoSpacing"/>
        <w:numPr>
          <w:ilvl w:val="0"/>
          <w:numId w:val="7"/>
        </w:numPr>
      </w:pPr>
      <w:r w:rsidRPr="00897A96">
        <w:t>Thank you for taking time out of your schedules</w:t>
      </w:r>
      <w:r>
        <w:t xml:space="preserve">; this group will last for approximately 90 minutes. </w:t>
      </w:r>
    </w:p>
    <w:p w:rsidR="00374009" w:rsidRDefault="00374009" w:rsidP="002A6601">
      <w:pPr>
        <w:pStyle w:val="NoSpacing"/>
        <w:numPr>
          <w:ilvl w:val="0"/>
          <w:numId w:val="7"/>
        </w:numPr>
      </w:pPr>
      <w:r>
        <w:t xml:space="preserve">There </w:t>
      </w:r>
      <w:proofErr w:type="gramStart"/>
      <w:r>
        <w:t>are no right</w:t>
      </w:r>
      <w:proofErr w:type="gramEnd"/>
      <w:r>
        <w:t xml:space="preserve"> or wrong answers- our goal is to hear a variety of viewpoints, not to reach consensus. </w:t>
      </w:r>
    </w:p>
    <w:p w:rsidR="00374009" w:rsidRDefault="00374009" w:rsidP="002A6601">
      <w:pPr>
        <w:pStyle w:val="NoSpacing"/>
        <w:numPr>
          <w:ilvl w:val="0"/>
          <w:numId w:val="7"/>
        </w:numPr>
      </w:pPr>
      <w:r>
        <w:t xml:space="preserve">Your comments are confidential; this session is being audiotaped for transcription and there are listeners present to help capture your responses as well. </w:t>
      </w:r>
    </w:p>
    <w:p w:rsidR="00CD16C1" w:rsidRDefault="00374009" w:rsidP="002A6601">
      <w:pPr>
        <w:pStyle w:val="NoSpacing"/>
        <w:numPr>
          <w:ilvl w:val="0"/>
          <w:numId w:val="7"/>
        </w:numPr>
      </w:pPr>
      <w:r>
        <w:t xml:space="preserve">Please speak as loudly as the moderator; speak one at a time. </w:t>
      </w:r>
      <w:r w:rsidR="00CD16C1">
        <w:t xml:space="preserve">State your first name when you say something so we can keep track of what’s said. </w:t>
      </w:r>
      <w:r w:rsidR="00F25B3C">
        <w:t xml:space="preserve">Your comments will not be associated with your name when they are reported. </w:t>
      </w:r>
    </w:p>
    <w:p w:rsidR="00374009" w:rsidRDefault="00CD16C1" w:rsidP="002A6601">
      <w:pPr>
        <w:pStyle w:val="NoSpacing"/>
        <w:numPr>
          <w:ilvl w:val="0"/>
          <w:numId w:val="7"/>
        </w:numPr>
      </w:pPr>
      <w:r>
        <w:t xml:space="preserve">Everyone in the group will have an opportunity to speak, regardless of how quiet/talkative you normally are. </w:t>
      </w:r>
    </w:p>
    <w:p w:rsidR="00CD16C1" w:rsidRDefault="00CD16C1" w:rsidP="002A6601">
      <w:pPr>
        <w:pStyle w:val="NoSpacing"/>
        <w:numPr>
          <w:ilvl w:val="0"/>
          <w:numId w:val="7"/>
        </w:numPr>
      </w:pPr>
      <w:r>
        <w:t xml:space="preserve">Please feel free to talk to each other, disagree/agree but always observe common courtesy. </w:t>
      </w:r>
    </w:p>
    <w:p w:rsidR="00CD16C1" w:rsidRDefault="00CD16C1" w:rsidP="002A6601">
      <w:pPr>
        <w:pStyle w:val="NoSpacing"/>
        <w:numPr>
          <w:ilvl w:val="0"/>
          <w:numId w:val="7"/>
        </w:numPr>
      </w:pPr>
      <w:r>
        <w:t>Again, your comments are confide</w:t>
      </w:r>
      <w:r w:rsidR="00F25B3C">
        <w:t xml:space="preserve">ntial; we do not expect you to tell us anything that you would be uncomfortable sharing with the group. We do hope that you will be honest with your responses. </w:t>
      </w:r>
    </w:p>
    <w:p w:rsidR="00F25B3C" w:rsidRDefault="00F25B3C" w:rsidP="002A6601">
      <w:pPr>
        <w:pStyle w:val="NoSpacing"/>
        <w:numPr>
          <w:ilvl w:val="0"/>
          <w:numId w:val="7"/>
        </w:numPr>
      </w:pPr>
      <w:r>
        <w:t xml:space="preserve">Please remember, </w:t>
      </w:r>
      <w:proofErr w:type="gramStart"/>
      <w:r>
        <w:t>neither myself or</w:t>
      </w:r>
      <w:proofErr w:type="gramEnd"/>
      <w:r>
        <w:t xml:space="preserve"> anyone else here was responsible for creating what you will be looking at today; you will not hurt my feelings. </w:t>
      </w:r>
    </w:p>
    <w:p w:rsidR="00F25B3C" w:rsidRDefault="00F25B3C" w:rsidP="00F25B3C">
      <w:pPr>
        <w:pStyle w:val="NoSpacing"/>
        <w:ind w:left="360"/>
      </w:pPr>
    </w:p>
    <w:p w:rsidR="00F25B3C" w:rsidRPr="00F25B3C" w:rsidRDefault="00F25B3C" w:rsidP="002A6601">
      <w:pPr>
        <w:pStyle w:val="NoSpacing"/>
        <w:numPr>
          <w:ilvl w:val="0"/>
          <w:numId w:val="6"/>
        </w:numPr>
        <w:rPr>
          <w:b/>
        </w:rPr>
      </w:pPr>
      <w:r w:rsidRPr="00F25B3C">
        <w:rPr>
          <w:b/>
        </w:rPr>
        <w:t>Introductions</w:t>
      </w:r>
    </w:p>
    <w:p w:rsidR="00D008A8" w:rsidRDefault="00F25B3C" w:rsidP="00683B62">
      <w:pPr>
        <w:pStyle w:val="NoSpacing"/>
        <w:ind w:left="720"/>
      </w:pPr>
      <w:r>
        <w:t xml:space="preserve">Please introduce yourself to the group by stating your first name only. </w:t>
      </w:r>
    </w:p>
    <w:p w:rsidR="00683B62" w:rsidRPr="00683B62" w:rsidRDefault="00683B62" w:rsidP="00683B62">
      <w:pPr>
        <w:pStyle w:val="NoSpacing"/>
        <w:ind w:left="720"/>
      </w:pPr>
    </w:p>
    <w:p w:rsidR="00F25B3C" w:rsidRPr="00683B62" w:rsidRDefault="00F25B3C" w:rsidP="00F25B3C">
      <w:pPr>
        <w:pStyle w:val="NoSpacing"/>
        <w:rPr>
          <w:b/>
          <w:sz w:val="24"/>
          <w:szCs w:val="24"/>
        </w:rPr>
      </w:pPr>
      <w:r w:rsidRPr="00683B62">
        <w:rPr>
          <w:b/>
          <w:sz w:val="24"/>
          <w:szCs w:val="24"/>
        </w:rPr>
        <w:t>II. Frame of Reference/Disaster Preparedness Issues (7 minutes)</w:t>
      </w:r>
    </w:p>
    <w:p w:rsidR="00F25B3C" w:rsidRPr="00897A96" w:rsidRDefault="00F25B3C" w:rsidP="00F25B3C">
      <w:pPr>
        <w:pStyle w:val="NoSpacing"/>
      </w:pPr>
      <w:r>
        <w:t xml:space="preserve">We’ve invited you all here today as individuals who indicated that you have thought about preparing for a potential disaster. </w:t>
      </w:r>
      <w:r w:rsidRPr="00897A96">
        <w:t xml:space="preserve">For the purpose of today’s discussion, I want you to think about potential disasters that could happen in </w:t>
      </w:r>
      <w:r>
        <w:t xml:space="preserve">or near </w:t>
      </w:r>
      <w:r w:rsidRPr="00897A96">
        <w:t xml:space="preserve">your city. </w:t>
      </w:r>
      <w:r w:rsidRPr="00897A96">
        <w:br/>
      </w:r>
    </w:p>
    <w:p w:rsidR="00F25B3C" w:rsidRPr="002259A0" w:rsidRDefault="00F25B3C" w:rsidP="002A6601">
      <w:pPr>
        <w:pStyle w:val="NoSpacing"/>
        <w:numPr>
          <w:ilvl w:val="0"/>
          <w:numId w:val="8"/>
        </w:numPr>
      </w:pPr>
      <w:r w:rsidRPr="002259A0">
        <w:t xml:space="preserve">When you hear the word “disaster”, what comes to mind?  What thoughts or feelings come to mind?  Tell me about these?  Why do you say that? </w:t>
      </w:r>
    </w:p>
    <w:p w:rsidR="00422304" w:rsidRPr="002259A0" w:rsidRDefault="00F25B3C" w:rsidP="002A6601">
      <w:pPr>
        <w:pStyle w:val="NoSpacing"/>
        <w:numPr>
          <w:ilvl w:val="0"/>
          <w:numId w:val="9"/>
        </w:numPr>
      </w:pPr>
      <w:r w:rsidRPr="00897A96">
        <w:rPr>
          <w:i/>
        </w:rPr>
        <w:t>Moderator to record words, phrases on white board.</w:t>
      </w:r>
    </w:p>
    <w:p w:rsidR="002259A0" w:rsidRPr="002259A0" w:rsidRDefault="002259A0" w:rsidP="002259A0">
      <w:pPr>
        <w:pStyle w:val="NoSpacing"/>
        <w:ind w:left="1440"/>
        <w:rPr>
          <w:sz w:val="10"/>
          <w:szCs w:val="10"/>
        </w:rPr>
      </w:pPr>
    </w:p>
    <w:p w:rsidR="00F25B3C" w:rsidRPr="002259A0" w:rsidRDefault="00F25B3C" w:rsidP="002A6601">
      <w:pPr>
        <w:pStyle w:val="NoSpacing"/>
        <w:numPr>
          <w:ilvl w:val="0"/>
          <w:numId w:val="8"/>
        </w:numPr>
      </w:pPr>
      <w:r w:rsidRPr="002259A0">
        <w:t xml:space="preserve">When you think about “disaster preparedness,” what comes to mind? </w:t>
      </w:r>
    </w:p>
    <w:p w:rsidR="00F25B3C" w:rsidRPr="00897A96" w:rsidRDefault="00F25B3C" w:rsidP="002A6601">
      <w:pPr>
        <w:pStyle w:val="NoSpacing"/>
        <w:numPr>
          <w:ilvl w:val="0"/>
          <w:numId w:val="9"/>
        </w:numPr>
      </w:pPr>
      <w:r w:rsidRPr="00897A96">
        <w:rPr>
          <w:i/>
        </w:rPr>
        <w:t>Moderator to record words, phrases on white board.</w:t>
      </w:r>
    </w:p>
    <w:p w:rsidR="00F25B3C" w:rsidRDefault="00F25B3C" w:rsidP="00422304">
      <w:pPr>
        <w:pStyle w:val="NoSpacing"/>
        <w:ind w:left="1440"/>
      </w:pPr>
      <w:r w:rsidRPr="00897A96">
        <w:rPr>
          <w:i/>
        </w:rPr>
        <w:t>PROBE EXHAUSTIVELY:</w:t>
      </w:r>
      <w:r w:rsidRPr="00897A96">
        <w:t xml:space="preserve"> </w:t>
      </w:r>
      <w:r>
        <w:t xml:space="preserve">What are some other words for be prepared? What kinds of steps would help you handle a disaster situation?  Is there information that would be helpful?  Stored supplies?  </w:t>
      </w:r>
      <w:proofErr w:type="gramStart"/>
      <w:r>
        <w:t>Skills?</w:t>
      </w:r>
      <w:proofErr w:type="gramEnd"/>
      <w:r>
        <w:t xml:space="preserve">  How would you go about starting to prepare? </w:t>
      </w:r>
    </w:p>
    <w:p w:rsidR="002259A0" w:rsidRPr="002259A0" w:rsidRDefault="002259A0" w:rsidP="00422304">
      <w:pPr>
        <w:pStyle w:val="NoSpacing"/>
        <w:ind w:left="1440"/>
        <w:rPr>
          <w:sz w:val="10"/>
          <w:szCs w:val="10"/>
        </w:rPr>
      </w:pPr>
    </w:p>
    <w:p w:rsidR="00F25B3C" w:rsidRPr="002259A0" w:rsidRDefault="00F25B3C" w:rsidP="002A6601">
      <w:pPr>
        <w:pStyle w:val="NoSpacing"/>
        <w:numPr>
          <w:ilvl w:val="0"/>
          <w:numId w:val="8"/>
        </w:numPr>
      </w:pPr>
      <w:r w:rsidRPr="002259A0">
        <w:t>Do you think it’s important to prepare for disasters?  Why?</w:t>
      </w:r>
    </w:p>
    <w:p w:rsidR="00422304" w:rsidRPr="00897A96" w:rsidRDefault="00422304" w:rsidP="002A6601">
      <w:pPr>
        <w:pStyle w:val="NoSpacing"/>
        <w:numPr>
          <w:ilvl w:val="0"/>
          <w:numId w:val="9"/>
        </w:numPr>
      </w:pPr>
      <w:r w:rsidRPr="00897A96">
        <w:rPr>
          <w:i/>
        </w:rPr>
        <w:t>Moderator to record words, phrases on white board.</w:t>
      </w:r>
    </w:p>
    <w:p w:rsidR="00F25B3C" w:rsidRDefault="00F25B3C" w:rsidP="00422304">
      <w:pPr>
        <w:pStyle w:val="NoSpacing"/>
        <w:ind w:left="1440"/>
      </w:pPr>
      <w:r w:rsidRPr="00897A96">
        <w:rPr>
          <w:i/>
        </w:rPr>
        <w:t>PROBE EXHAUSTIVELY</w:t>
      </w:r>
      <w:r>
        <w:rPr>
          <w:i/>
        </w:rPr>
        <w:t xml:space="preserve"> FOR BENEFITS</w:t>
      </w:r>
      <w:r w:rsidRPr="00897A96">
        <w:rPr>
          <w:i/>
        </w:rPr>
        <w:t>:</w:t>
      </w:r>
      <w:r w:rsidRPr="00897A96">
        <w:t xml:space="preserve"> </w:t>
      </w:r>
      <w:r>
        <w:t xml:space="preserve"> Would preparing … Reduce damage to your property?  Help you and your </w:t>
      </w:r>
      <w:proofErr w:type="gramStart"/>
      <w:r>
        <w:t>family stay</w:t>
      </w:r>
      <w:proofErr w:type="gramEnd"/>
      <w:r>
        <w:t xml:space="preserve"> safe? Enable you to help other people?  Help you know what to do and help you act quickly?  Help you get back to normal more quickly?   </w:t>
      </w:r>
    </w:p>
    <w:p w:rsidR="00F25B3C" w:rsidRDefault="00F25B3C" w:rsidP="00683B62">
      <w:pPr>
        <w:pStyle w:val="NoSpacing"/>
      </w:pPr>
    </w:p>
    <w:p w:rsidR="002259A0" w:rsidRDefault="002259A0" w:rsidP="00683B62">
      <w:pPr>
        <w:pStyle w:val="NoSpacing"/>
      </w:pPr>
    </w:p>
    <w:p w:rsidR="002259A0" w:rsidRDefault="002259A0" w:rsidP="00683B62">
      <w:pPr>
        <w:pStyle w:val="NoSpacing"/>
      </w:pPr>
    </w:p>
    <w:p w:rsidR="00F25B3C" w:rsidRPr="00683B62" w:rsidRDefault="00F25B3C" w:rsidP="00683B62">
      <w:pPr>
        <w:pStyle w:val="NoSpacing"/>
        <w:rPr>
          <w:b/>
          <w:sz w:val="24"/>
          <w:szCs w:val="24"/>
        </w:rPr>
      </w:pPr>
      <w:r w:rsidRPr="00683B62">
        <w:rPr>
          <w:b/>
          <w:sz w:val="24"/>
          <w:szCs w:val="24"/>
        </w:rPr>
        <w:lastRenderedPageBreak/>
        <w:t>III. General Attitudes on Preparing for Specific Disasters (15 minutes)</w:t>
      </w:r>
    </w:p>
    <w:p w:rsidR="00F25B3C" w:rsidRDefault="00F25B3C" w:rsidP="00683B62">
      <w:pPr>
        <w:pStyle w:val="NoSpacing"/>
      </w:pPr>
      <w:r>
        <w:t xml:space="preserve">Today we are going to discuss preparing for </w:t>
      </w:r>
      <w:r w:rsidRPr="00683B62">
        <w:t>[insert one of the six hazards: hurricane, tornado, earthquake, flood, chemical release, terrorism].</w:t>
      </w:r>
    </w:p>
    <w:p w:rsidR="002259A0" w:rsidRDefault="002259A0" w:rsidP="00683B62">
      <w:pPr>
        <w:pStyle w:val="NoSpacing"/>
      </w:pPr>
    </w:p>
    <w:p w:rsidR="00F25B3C" w:rsidRDefault="00F25B3C" w:rsidP="002A6601">
      <w:pPr>
        <w:pStyle w:val="NoSpacing"/>
        <w:numPr>
          <w:ilvl w:val="0"/>
          <w:numId w:val="10"/>
        </w:numPr>
      </w:pPr>
      <w:r>
        <w:t>What concerns you about [insert disaster type]?</w:t>
      </w:r>
    </w:p>
    <w:p w:rsidR="00F25B3C" w:rsidRDefault="00F25B3C" w:rsidP="00683B62">
      <w:pPr>
        <w:pStyle w:val="NoSpacing"/>
        <w:ind w:left="720"/>
      </w:pPr>
      <w:r w:rsidRPr="00897A96">
        <w:rPr>
          <w:i/>
        </w:rPr>
        <w:t>PROBE EXHAUSTIVELY:</w:t>
      </w:r>
      <w:r w:rsidRPr="00897A96">
        <w:t xml:space="preserve"> What about it is most concerning or worrisome to you? What makes you feel that way?</w:t>
      </w:r>
    </w:p>
    <w:p w:rsidR="002259A0" w:rsidRPr="002259A0" w:rsidRDefault="002259A0" w:rsidP="00683B62">
      <w:pPr>
        <w:pStyle w:val="NoSpacing"/>
        <w:ind w:left="720"/>
        <w:rPr>
          <w:sz w:val="10"/>
          <w:szCs w:val="10"/>
        </w:rPr>
      </w:pPr>
    </w:p>
    <w:p w:rsidR="00F25B3C" w:rsidRPr="0002043A" w:rsidRDefault="00F25B3C" w:rsidP="002A6601">
      <w:pPr>
        <w:pStyle w:val="NoSpacing"/>
        <w:numPr>
          <w:ilvl w:val="0"/>
          <w:numId w:val="10"/>
        </w:numPr>
      </w:pPr>
      <w:r w:rsidRPr="0002043A">
        <w:t xml:space="preserve">Next, I’d like to ask you to write down your top three concerns or worries about this type of disaster and to circle your number one, top concern. [When group has finished.] Now let’s talk about what you all wrote down. </w:t>
      </w:r>
    </w:p>
    <w:p w:rsidR="00F25B3C" w:rsidRDefault="00F25B3C" w:rsidP="00683B62">
      <w:pPr>
        <w:pStyle w:val="NoSpacing"/>
        <w:ind w:left="720"/>
        <w:rPr>
          <w:i/>
        </w:rPr>
      </w:pPr>
      <w:r w:rsidRPr="00897A96">
        <w:rPr>
          <w:i/>
        </w:rPr>
        <w:t>Moderator: Ask each respondent what top concern they wrote down (Get a</w:t>
      </w:r>
      <w:r>
        <w:rPr>
          <w:i/>
        </w:rPr>
        <w:t>n answer from each participant)</w:t>
      </w:r>
    </w:p>
    <w:p w:rsidR="002259A0" w:rsidRPr="002259A0" w:rsidRDefault="002259A0" w:rsidP="00683B62">
      <w:pPr>
        <w:pStyle w:val="NoSpacing"/>
        <w:ind w:left="720"/>
        <w:rPr>
          <w:sz w:val="10"/>
          <w:szCs w:val="10"/>
        </w:rPr>
      </w:pPr>
    </w:p>
    <w:p w:rsidR="00F25B3C" w:rsidRDefault="00F25B3C" w:rsidP="002A6601">
      <w:pPr>
        <w:pStyle w:val="NoSpacing"/>
        <w:numPr>
          <w:ilvl w:val="0"/>
          <w:numId w:val="10"/>
        </w:numPr>
      </w:pPr>
      <w:r>
        <w:t>Which of these concerns would motivate you to prepare and why?  Would any of these concerns stop you from preparing?  Which ones?</w:t>
      </w:r>
    </w:p>
    <w:p w:rsidR="002259A0" w:rsidRPr="002259A0" w:rsidRDefault="002259A0" w:rsidP="002259A0">
      <w:pPr>
        <w:pStyle w:val="NoSpacing"/>
        <w:ind w:left="720"/>
        <w:rPr>
          <w:sz w:val="10"/>
          <w:szCs w:val="10"/>
        </w:rPr>
      </w:pPr>
    </w:p>
    <w:p w:rsidR="00F25B3C" w:rsidRDefault="00F25B3C" w:rsidP="002A6601">
      <w:pPr>
        <w:pStyle w:val="NoSpacing"/>
        <w:numPr>
          <w:ilvl w:val="0"/>
          <w:numId w:val="10"/>
        </w:numPr>
      </w:pPr>
      <w:r>
        <w:t xml:space="preserve">Are there other emotions, other beliefs, or other experiences that would motivate you to prepare?  What would make you want to or feel the need to get ready?  </w:t>
      </w:r>
    </w:p>
    <w:p w:rsidR="00F25B3C" w:rsidRDefault="00F25B3C" w:rsidP="00683B62">
      <w:pPr>
        <w:pStyle w:val="NoSpacing"/>
        <w:ind w:left="720"/>
        <w:rPr>
          <w:szCs w:val="24"/>
        </w:rPr>
      </w:pPr>
      <w:r w:rsidRPr="005063A6">
        <w:rPr>
          <w:i/>
          <w:szCs w:val="24"/>
        </w:rPr>
        <w:t xml:space="preserve">PROBE ON WHAT IT IS ABOUT THESE CIRCUMSTANCES THAT </w:t>
      </w:r>
      <w:r>
        <w:rPr>
          <w:i/>
          <w:szCs w:val="24"/>
        </w:rPr>
        <w:t xml:space="preserve">WOULD </w:t>
      </w:r>
      <w:r w:rsidRPr="005063A6">
        <w:rPr>
          <w:i/>
          <w:szCs w:val="24"/>
        </w:rPr>
        <w:t>PROMPT THEM TO TAKE ACTION</w:t>
      </w:r>
      <w:r>
        <w:rPr>
          <w:i/>
          <w:szCs w:val="24"/>
        </w:rPr>
        <w:t xml:space="preserve">. WHAT INFORMATION WOULD BE MOST HELPFUL? </w:t>
      </w:r>
      <w:proofErr w:type="gramStart"/>
      <w:r>
        <w:rPr>
          <w:i/>
          <w:szCs w:val="24"/>
        </w:rPr>
        <w:t>(</w:t>
      </w:r>
      <w:r w:rsidRPr="00EC0E31">
        <w:rPr>
          <w:i/>
          <w:szCs w:val="24"/>
        </w:rPr>
        <w:t>Family, region where they live, severity of disaster, media, friends/neighbors, etc</w:t>
      </w:r>
      <w:r>
        <w:rPr>
          <w:i/>
          <w:szCs w:val="24"/>
        </w:rPr>
        <w:t>.)</w:t>
      </w:r>
      <w:r w:rsidRPr="005063A6">
        <w:rPr>
          <w:i/>
          <w:szCs w:val="24"/>
        </w:rPr>
        <w:t>.</w:t>
      </w:r>
      <w:proofErr w:type="gramEnd"/>
      <w:r w:rsidRPr="005063A6">
        <w:rPr>
          <w:szCs w:val="24"/>
        </w:rPr>
        <w:t xml:space="preserve"> </w:t>
      </w:r>
    </w:p>
    <w:p w:rsidR="00683B62" w:rsidRPr="005063A6" w:rsidRDefault="00683B62" w:rsidP="002259A0">
      <w:pPr>
        <w:pStyle w:val="NoSpacing"/>
      </w:pPr>
    </w:p>
    <w:p w:rsidR="00F25B3C" w:rsidRPr="002259A0" w:rsidRDefault="00F25B3C" w:rsidP="002259A0">
      <w:pPr>
        <w:pStyle w:val="NoSpacing"/>
        <w:rPr>
          <w:rFonts w:asciiTheme="minorHAnsi" w:hAnsiTheme="minorHAnsi" w:cs="Arial"/>
          <w:b/>
          <w:sz w:val="24"/>
          <w:szCs w:val="24"/>
        </w:rPr>
      </w:pPr>
      <w:r w:rsidRPr="002259A0">
        <w:rPr>
          <w:rFonts w:asciiTheme="minorHAnsi" w:hAnsiTheme="minorHAnsi" w:cs="Arial"/>
          <w:b/>
          <w:sz w:val="24"/>
          <w:szCs w:val="24"/>
        </w:rPr>
        <w:t>IV. Message Framework Concepts (50 minutes)</w:t>
      </w:r>
    </w:p>
    <w:p w:rsidR="00F25B3C" w:rsidRPr="00897A96" w:rsidRDefault="00F25B3C" w:rsidP="002259A0">
      <w:pPr>
        <w:pStyle w:val="NoSpacing"/>
        <w:rPr>
          <w:rFonts w:asciiTheme="minorHAnsi" w:hAnsiTheme="minorHAnsi" w:cs="Arial"/>
        </w:rPr>
      </w:pPr>
      <w:r w:rsidRPr="00897A96">
        <w:rPr>
          <w:rFonts w:asciiTheme="minorHAnsi" w:hAnsiTheme="minorHAnsi" w:cs="Arial"/>
        </w:rPr>
        <w:t xml:space="preserve">Now, </w:t>
      </w:r>
      <w:r>
        <w:rPr>
          <w:rFonts w:asciiTheme="minorHAnsi" w:hAnsiTheme="minorHAnsi" w:cs="Arial"/>
        </w:rPr>
        <w:t xml:space="preserve">we’d like to </w:t>
      </w:r>
      <w:r w:rsidRPr="00897A96">
        <w:rPr>
          <w:rFonts w:asciiTheme="minorHAnsi" w:hAnsiTheme="minorHAnsi" w:cs="Arial"/>
        </w:rPr>
        <w:t xml:space="preserve">get your reactions to a few possible </w:t>
      </w:r>
      <w:r w:rsidRPr="00D158D5">
        <w:rPr>
          <w:rFonts w:asciiTheme="minorHAnsi" w:hAnsiTheme="minorHAnsi" w:cs="Arial"/>
        </w:rPr>
        <w:t>sample paragraphs and photographs</w:t>
      </w:r>
      <w:r w:rsidRPr="00897A96">
        <w:rPr>
          <w:rFonts w:asciiTheme="minorHAnsi" w:hAnsiTheme="minorHAnsi" w:cs="Arial"/>
        </w:rPr>
        <w:t xml:space="preserve"> on disaster preparation.  Please open the page </w:t>
      </w:r>
      <w:r w:rsidRPr="00D158D5">
        <w:rPr>
          <w:rFonts w:asciiTheme="minorHAnsi" w:hAnsiTheme="minorHAnsi" w:cs="Arial"/>
        </w:rPr>
        <w:t>marked [coded reference].  We need</w:t>
      </w:r>
      <w:r w:rsidRPr="00897A96">
        <w:rPr>
          <w:rFonts w:asciiTheme="minorHAnsi" w:hAnsiTheme="minorHAnsi" w:cs="Arial"/>
        </w:rPr>
        <w:t xml:space="preserve"> your honest reactions; I didn’t </w:t>
      </w:r>
      <w:r>
        <w:rPr>
          <w:rFonts w:asciiTheme="minorHAnsi" w:hAnsiTheme="minorHAnsi" w:cs="Arial"/>
        </w:rPr>
        <w:t>create</w:t>
      </w:r>
      <w:r w:rsidRPr="00897A96">
        <w:rPr>
          <w:rFonts w:asciiTheme="minorHAnsi" w:hAnsiTheme="minorHAnsi" w:cs="Arial"/>
        </w:rPr>
        <w:t xml:space="preserve"> any of these so I won’t take </w:t>
      </w:r>
      <w:r>
        <w:rPr>
          <w:rFonts w:asciiTheme="minorHAnsi" w:hAnsiTheme="minorHAnsi" w:cs="Arial"/>
        </w:rPr>
        <w:t>your comments</w:t>
      </w:r>
      <w:r w:rsidRPr="00897A96">
        <w:rPr>
          <w:rFonts w:asciiTheme="minorHAnsi" w:hAnsiTheme="minorHAnsi" w:cs="Arial"/>
        </w:rPr>
        <w:t xml:space="preserve"> personally. I’m going to read </w:t>
      </w:r>
      <w:r>
        <w:rPr>
          <w:rFonts w:asciiTheme="minorHAnsi" w:hAnsiTheme="minorHAnsi" w:cs="Arial"/>
        </w:rPr>
        <w:t xml:space="preserve">each </w:t>
      </w:r>
      <w:r w:rsidRPr="00897A96">
        <w:rPr>
          <w:rFonts w:asciiTheme="minorHAnsi" w:hAnsiTheme="minorHAnsi" w:cs="Arial"/>
        </w:rPr>
        <w:t>aloud while you follow along.</w:t>
      </w:r>
    </w:p>
    <w:p w:rsidR="00F25B3C" w:rsidRDefault="00F25B3C" w:rsidP="002259A0">
      <w:pPr>
        <w:pStyle w:val="NoSpacing"/>
        <w:rPr>
          <w:rFonts w:asciiTheme="minorHAnsi" w:hAnsiTheme="minorHAnsi" w:cs="Arial"/>
          <w:b/>
        </w:rPr>
      </w:pPr>
    </w:p>
    <w:p w:rsidR="00F25B3C" w:rsidRPr="00416BF9" w:rsidRDefault="00416BF9" w:rsidP="00416BF9">
      <w:pPr>
        <w:pStyle w:val="NoSpacing"/>
        <w:rPr>
          <w:b/>
        </w:rPr>
      </w:pPr>
      <w:r w:rsidRPr="00416BF9">
        <w:rPr>
          <w:b/>
        </w:rPr>
        <w:t>MESSAGE CONCEPT 1</w:t>
      </w:r>
    </w:p>
    <w:p w:rsidR="00D93B63" w:rsidRDefault="00D93B63" w:rsidP="00416BF9">
      <w:pPr>
        <w:pStyle w:val="NoSpacing"/>
        <w:rPr>
          <w:i/>
        </w:rPr>
      </w:pPr>
    </w:p>
    <w:p w:rsidR="00416BF9" w:rsidRDefault="00F25B3C" w:rsidP="00416BF9">
      <w:pPr>
        <w:pStyle w:val="NoSpacing"/>
        <w:rPr>
          <w:i/>
        </w:rPr>
      </w:pPr>
      <w:r w:rsidRPr="00D158D5">
        <w:rPr>
          <w:i/>
        </w:rPr>
        <w:t>Text of message concept 1 will go here.</w:t>
      </w:r>
      <w:r w:rsidRPr="00897A96">
        <w:rPr>
          <w:i/>
        </w:rPr>
        <w:t xml:space="preserve"> </w:t>
      </w:r>
    </w:p>
    <w:p w:rsidR="00F25B3C" w:rsidRPr="004A1E13" w:rsidRDefault="00F25B3C" w:rsidP="00416BF9">
      <w:pPr>
        <w:pStyle w:val="NoSpacing"/>
        <w:rPr>
          <w:i/>
        </w:rPr>
      </w:pPr>
      <w:r w:rsidRPr="004A1E13">
        <w:rPr>
          <w:i/>
        </w:rPr>
        <w:t>[AFTER READING]</w:t>
      </w:r>
      <w:r w:rsidRPr="004A1E13">
        <w:rPr>
          <w:i/>
        </w:rPr>
        <w:br/>
      </w:r>
    </w:p>
    <w:p w:rsidR="00416BF9" w:rsidRPr="00416BF9" w:rsidRDefault="00416BF9" w:rsidP="002A6601">
      <w:pPr>
        <w:pStyle w:val="NoSpacing"/>
        <w:numPr>
          <w:ilvl w:val="0"/>
          <w:numId w:val="12"/>
        </w:numPr>
        <w:rPr>
          <w:b/>
        </w:rPr>
      </w:pPr>
      <w:r w:rsidRPr="00416BF9">
        <w:rPr>
          <w:b/>
        </w:rPr>
        <w:t>First Impressions</w:t>
      </w:r>
    </w:p>
    <w:p w:rsidR="0074146E" w:rsidRDefault="00F25B3C" w:rsidP="0074146E">
      <w:pPr>
        <w:pStyle w:val="NoSpacing"/>
        <w:ind w:firstLine="360"/>
      </w:pPr>
      <w:r w:rsidRPr="00897A96">
        <w:t xml:space="preserve">I’d first like to hear your overall reactions to this, and then we will go through in </w:t>
      </w:r>
      <w:r w:rsidRPr="004A1E13">
        <w:t xml:space="preserve">more detail. </w:t>
      </w:r>
    </w:p>
    <w:p w:rsidR="00F25B3C" w:rsidRPr="004A1E13" w:rsidRDefault="00F25B3C" w:rsidP="00416BF9">
      <w:pPr>
        <w:pStyle w:val="NoSpacing"/>
        <w:ind w:firstLine="360"/>
        <w:rPr>
          <w:i/>
        </w:rPr>
      </w:pPr>
      <w:r w:rsidRPr="004A1E13">
        <w:t xml:space="preserve"> </w:t>
      </w:r>
    </w:p>
    <w:p w:rsidR="00F25B3C" w:rsidRPr="00897A96" w:rsidRDefault="00F25B3C" w:rsidP="002A6601">
      <w:pPr>
        <w:pStyle w:val="NoSpacing"/>
        <w:numPr>
          <w:ilvl w:val="0"/>
          <w:numId w:val="11"/>
        </w:numPr>
        <w:ind w:left="720"/>
      </w:pPr>
      <w:r w:rsidRPr="00897A96">
        <w:t>What were some of your initial thoughts as you were viewing and reading it?</w:t>
      </w:r>
    </w:p>
    <w:p w:rsidR="00F25B3C" w:rsidRPr="00897A96" w:rsidRDefault="00F25B3C" w:rsidP="002A6601">
      <w:pPr>
        <w:pStyle w:val="NoSpacing"/>
        <w:numPr>
          <w:ilvl w:val="0"/>
          <w:numId w:val="11"/>
        </w:numPr>
        <w:ind w:left="720"/>
      </w:pPr>
      <w:r>
        <w:t xml:space="preserve">Does it capture your attention?  </w:t>
      </w:r>
      <w:r w:rsidRPr="00897A96">
        <w:t xml:space="preserve">What jumps out at you? </w:t>
      </w:r>
    </w:p>
    <w:p w:rsidR="00F25B3C" w:rsidRPr="00897A96" w:rsidRDefault="00F25B3C" w:rsidP="002A6601">
      <w:pPr>
        <w:pStyle w:val="NoSpacing"/>
        <w:numPr>
          <w:ilvl w:val="0"/>
          <w:numId w:val="11"/>
        </w:numPr>
        <w:ind w:left="720"/>
      </w:pPr>
      <w:r w:rsidRPr="00897A96">
        <w:t xml:space="preserve">What is the main point? </w:t>
      </w:r>
    </w:p>
    <w:p w:rsidR="00F25B3C" w:rsidRDefault="00F25B3C" w:rsidP="002A6601">
      <w:pPr>
        <w:pStyle w:val="NoSpacing"/>
        <w:numPr>
          <w:ilvl w:val="0"/>
          <w:numId w:val="11"/>
        </w:numPr>
        <w:ind w:left="720"/>
      </w:pPr>
      <w:r w:rsidRPr="00897A96">
        <w:t xml:space="preserve">Who do you think this message is for? </w:t>
      </w:r>
    </w:p>
    <w:p w:rsidR="00F25B3C" w:rsidRDefault="00F25B3C" w:rsidP="0074146E">
      <w:pPr>
        <w:pStyle w:val="NoSpacing"/>
        <w:ind w:firstLine="720"/>
      </w:pPr>
      <w:r w:rsidRPr="0074146E">
        <w:rPr>
          <w:i/>
        </w:rPr>
        <w:t>PROBES:</w:t>
      </w:r>
      <w:r w:rsidRPr="00897A96">
        <w:t xml:space="preserve"> People like you?  </w:t>
      </w:r>
      <w:proofErr w:type="gramStart"/>
      <w:r w:rsidRPr="00897A96">
        <w:t>Others?</w:t>
      </w:r>
      <w:proofErr w:type="gramEnd"/>
      <w:r w:rsidRPr="00897A96">
        <w:t xml:space="preserve"> Describe them.</w:t>
      </w:r>
      <w:r w:rsidR="0074146E">
        <w:t xml:space="preserve"> </w:t>
      </w:r>
      <w:r w:rsidRPr="00897A96">
        <w:t>How does it make you feel?</w:t>
      </w:r>
    </w:p>
    <w:p w:rsidR="0074146E" w:rsidRDefault="0074146E" w:rsidP="0074146E">
      <w:pPr>
        <w:pStyle w:val="NoSpacing"/>
        <w:rPr>
          <w:i/>
        </w:rPr>
      </w:pPr>
    </w:p>
    <w:p w:rsidR="0074146E" w:rsidRDefault="0074146E" w:rsidP="0074146E">
      <w:pPr>
        <w:pStyle w:val="NoSpacing"/>
        <w:rPr>
          <w:i/>
        </w:rPr>
      </w:pPr>
      <w:r w:rsidRPr="0074146E">
        <w:rPr>
          <w:i/>
        </w:rPr>
        <w:t xml:space="preserve">Moderator: </w:t>
      </w:r>
      <w:r>
        <w:rPr>
          <w:i/>
        </w:rPr>
        <w:t xml:space="preserve">Listen for emotions; scared? </w:t>
      </w:r>
      <w:proofErr w:type="gramStart"/>
      <w:r>
        <w:rPr>
          <w:i/>
        </w:rPr>
        <w:t>curious</w:t>
      </w:r>
      <w:proofErr w:type="gramEnd"/>
      <w:r>
        <w:rPr>
          <w:i/>
        </w:rPr>
        <w:t xml:space="preserve">? </w:t>
      </w:r>
      <w:proofErr w:type="gramStart"/>
      <w:r>
        <w:rPr>
          <w:i/>
        </w:rPr>
        <w:t>skeptical</w:t>
      </w:r>
      <w:proofErr w:type="gramEnd"/>
      <w:r>
        <w:rPr>
          <w:i/>
        </w:rPr>
        <w:t xml:space="preserve">? </w:t>
      </w:r>
      <w:proofErr w:type="gramStart"/>
      <w:r>
        <w:rPr>
          <w:i/>
        </w:rPr>
        <w:t>ready</w:t>
      </w:r>
      <w:proofErr w:type="gramEnd"/>
      <w:r>
        <w:rPr>
          <w:i/>
        </w:rPr>
        <w:t xml:space="preserve">? </w:t>
      </w:r>
      <w:proofErr w:type="gramStart"/>
      <w:r>
        <w:rPr>
          <w:i/>
        </w:rPr>
        <w:t>prepared</w:t>
      </w:r>
      <w:proofErr w:type="gramEnd"/>
      <w:r>
        <w:rPr>
          <w:i/>
        </w:rPr>
        <w:t xml:space="preserve">? </w:t>
      </w:r>
      <w:proofErr w:type="gramStart"/>
      <w:r>
        <w:rPr>
          <w:i/>
        </w:rPr>
        <w:t>uncertain</w:t>
      </w:r>
      <w:proofErr w:type="gramEnd"/>
      <w:r>
        <w:rPr>
          <w:i/>
        </w:rPr>
        <w:t xml:space="preserve">? </w:t>
      </w:r>
      <w:proofErr w:type="gramStart"/>
      <w:r>
        <w:rPr>
          <w:i/>
        </w:rPr>
        <w:t>empowered</w:t>
      </w:r>
      <w:proofErr w:type="gramEnd"/>
      <w:r>
        <w:rPr>
          <w:i/>
        </w:rPr>
        <w:t xml:space="preserve">? </w:t>
      </w:r>
    </w:p>
    <w:p w:rsidR="0074146E" w:rsidRPr="0074146E" w:rsidRDefault="0074146E" w:rsidP="0074146E">
      <w:pPr>
        <w:pStyle w:val="NoSpacing"/>
        <w:rPr>
          <w:i/>
        </w:rPr>
      </w:pPr>
      <w:r>
        <w:rPr>
          <w:i/>
        </w:rPr>
        <w:t>PROBE EXHAUSTIVELY</w:t>
      </w:r>
      <w:r w:rsidR="00A53B37">
        <w:rPr>
          <w:i/>
        </w:rPr>
        <w:t xml:space="preserve">: Do those emotions feel motivating? Why? What do you think this is trying to get you to do? How does reading this make you want to take action? What is it about the </w:t>
      </w:r>
      <w:proofErr w:type="gramStart"/>
      <w:r w:rsidR="00A53B37">
        <w:rPr>
          <w:i/>
        </w:rPr>
        <w:t>words that makes</w:t>
      </w:r>
      <w:proofErr w:type="gramEnd"/>
      <w:r w:rsidR="00A53B37">
        <w:rPr>
          <w:i/>
        </w:rPr>
        <w:t xml:space="preserve"> you want to take action or not? If you completed the actions would you feel better? </w:t>
      </w:r>
      <w:proofErr w:type="gramStart"/>
      <w:r w:rsidR="00A53B37">
        <w:rPr>
          <w:i/>
        </w:rPr>
        <w:t>More prepared?</w:t>
      </w:r>
      <w:proofErr w:type="gramEnd"/>
      <w:r w:rsidR="00A53B37">
        <w:rPr>
          <w:i/>
        </w:rPr>
        <w:t xml:space="preserve"> </w:t>
      </w:r>
    </w:p>
    <w:p w:rsidR="00A53B37" w:rsidRDefault="00A53B37" w:rsidP="00A53B37">
      <w:pPr>
        <w:pStyle w:val="NoSpacing"/>
      </w:pPr>
    </w:p>
    <w:p w:rsidR="00A53B37" w:rsidRPr="00A53B37" w:rsidRDefault="00A53B37" w:rsidP="002A6601">
      <w:pPr>
        <w:pStyle w:val="NoSpacing"/>
        <w:numPr>
          <w:ilvl w:val="0"/>
          <w:numId w:val="12"/>
        </w:numPr>
        <w:rPr>
          <w:b/>
        </w:rPr>
      </w:pPr>
      <w:r w:rsidRPr="00A53B37">
        <w:rPr>
          <w:b/>
        </w:rPr>
        <w:lastRenderedPageBreak/>
        <w:t>Problems or Missing Information</w:t>
      </w:r>
    </w:p>
    <w:p w:rsidR="00A53B37" w:rsidRDefault="00A53B37" w:rsidP="002A6601">
      <w:pPr>
        <w:pStyle w:val="NoSpacing"/>
        <w:numPr>
          <w:ilvl w:val="0"/>
          <w:numId w:val="13"/>
        </w:numPr>
      </w:pPr>
      <w:r>
        <w:t xml:space="preserve">What would you change? </w:t>
      </w:r>
    </w:p>
    <w:p w:rsidR="00A53B37" w:rsidRDefault="00A53B37" w:rsidP="002A6601">
      <w:pPr>
        <w:pStyle w:val="NoSpacing"/>
        <w:numPr>
          <w:ilvl w:val="0"/>
          <w:numId w:val="13"/>
        </w:numPr>
      </w:pPr>
      <w:r>
        <w:t xml:space="preserve">Is there a better way to motivate the reader to take action? </w:t>
      </w:r>
    </w:p>
    <w:p w:rsidR="00A53B37" w:rsidRDefault="00A53B37" w:rsidP="002A6601">
      <w:pPr>
        <w:pStyle w:val="NoSpacing"/>
        <w:numPr>
          <w:ilvl w:val="0"/>
          <w:numId w:val="13"/>
        </w:numPr>
      </w:pPr>
      <w:r>
        <w:t xml:space="preserve">What additional information would you want to know after seeing this message? </w:t>
      </w:r>
    </w:p>
    <w:p w:rsidR="00AE63EA" w:rsidRDefault="00AE63EA" w:rsidP="00AE63EA">
      <w:pPr>
        <w:pStyle w:val="NoSpacing"/>
      </w:pPr>
    </w:p>
    <w:p w:rsidR="00AE63EA" w:rsidRPr="00AE63EA" w:rsidRDefault="00AE63EA" w:rsidP="002A6601">
      <w:pPr>
        <w:pStyle w:val="NoSpacing"/>
        <w:numPr>
          <w:ilvl w:val="0"/>
          <w:numId w:val="12"/>
        </w:numPr>
        <w:rPr>
          <w:b/>
        </w:rPr>
      </w:pPr>
      <w:r w:rsidRPr="00AE63EA">
        <w:rPr>
          <w:b/>
        </w:rPr>
        <w:t>Value Assessment</w:t>
      </w:r>
    </w:p>
    <w:p w:rsidR="00F25B3C" w:rsidRDefault="00AE63EA" w:rsidP="00AE63EA">
      <w:pPr>
        <w:pStyle w:val="NoSpacing"/>
        <w:ind w:left="360"/>
      </w:pPr>
      <w:r>
        <w:t xml:space="preserve">Now, I’d like you to think about the different aspects of the message I shared. Please take a moment to review and think about the message again. </w:t>
      </w:r>
      <w:r w:rsidR="00F25B3C" w:rsidRPr="00897A96">
        <w:t>. As you do so, think about the following things:</w:t>
      </w:r>
    </w:p>
    <w:p w:rsidR="00BA50CB" w:rsidRPr="00897A96" w:rsidRDefault="00BA50CB" w:rsidP="00BA50CB">
      <w:pPr>
        <w:pStyle w:val="NoSpacing"/>
      </w:pPr>
    </w:p>
    <w:p w:rsidR="00BA50CB" w:rsidRDefault="00F25B3C" w:rsidP="002A6601">
      <w:pPr>
        <w:pStyle w:val="NoSpacing"/>
        <w:numPr>
          <w:ilvl w:val="0"/>
          <w:numId w:val="14"/>
        </w:numPr>
      </w:pPr>
      <w:r w:rsidRPr="00317BDE">
        <w:t xml:space="preserve">What’s most important here? What’s least important here? </w:t>
      </w:r>
    </w:p>
    <w:p w:rsidR="00F25B3C" w:rsidRPr="00530689" w:rsidRDefault="00F25B3C" w:rsidP="00BA50CB">
      <w:pPr>
        <w:pStyle w:val="NoSpacing"/>
        <w:ind w:left="720"/>
      </w:pPr>
      <w:r w:rsidRPr="00317BDE">
        <w:t>Put a “plus” sign to the left of any point</w:t>
      </w:r>
      <w:r>
        <w:t>s</w:t>
      </w:r>
      <w:r w:rsidRPr="00317BDE">
        <w:t xml:space="preserve"> that you consider important</w:t>
      </w:r>
      <w:r>
        <w:t xml:space="preserve"> and p</w:t>
      </w:r>
      <w:r w:rsidRPr="00530689">
        <w:t>ut a “</w:t>
      </w:r>
      <w:r w:rsidRPr="00EC0E31">
        <w:t xml:space="preserve">minus” sign to the left of any point that you consider </w:t>
      </w:r>
      <w:r w:rsidRPr="00EC0E31">
        <w:rPr>
          <w:i/>
        </w:rPr>
        <w:t>not important</w:t>
      </w:r>
      <w:r w:rsidRPr="00EC0E31">
        <w:t>.</w:t>
      </w:r>
    </w:p>
    <w:p w:rsidR="00F25B3C" w:rsidRDefault="00F25B3C" w:rsidP="002A6601">
      <w:pPr>
        <w:pStyle w:val="NoSpacing"/>
        <w:numPr>
          <w:ilvl w:val="0"/>
          <w:numId w:val="14"/>
        </w:numPr>
      </w:pPr>
      <w:r w:rsidRPr="00897A96">
        <w:t xml:space="preserve">Next, look over the points you picked as important, and select the </w:t>
      </w:r>
      <w:r w:rsidRPr="00897A96">
        <w:rPr>
          <w:i/>
        </w:rPr>
        <w:t>two most important</w:t>
      </w:r>
      <w:r w:rsidRPr="00897A96">
        <w:t xml:space="preserve"> points. Put a “star” next to those two points. </w:t>
      </w:r>
      <w:r>
        <w:t xml:space="preserve">If you only starred one important point, that’s OK.  </w:t>
      </w:r>
    </w:p>
    <w:p w:rsidR="00BA50CB" w:rsidRDefault="00BA50CB" w:rsidP="00BA50CB">
      <w:pPr>
        <w:pStyle w:val="NoSpacing"/>
        <w:ind w:left="360"/>
      </w:pPr>
    </w:p>
    <w:p w:rsidR="00BA50CB" w:rsidRDefault="00BA50CB" w:rsidP="00BA50CB">
      <w:pPr>
        <w:pStyle w:val="NoSpacing"/>
        <w:ind w:left="360"/>
      </w:pPr>
      <w:r>
        <w:t xml:space="preserve">Let’s talk about it. Name </w:t>
      </w:r>
      <w:r w:rsidR="00F25B3C" w:rsidRPr="00897A96">
        <w:rPr>
          <w:i/>
        </w:rPr>
        <w:t>one</w:t>
      </w:r>
      <w:r w:rsidR="00F25B3C" w:rsidRPr="00897A96">
        <w:t xml:space="preserve"> of the two most important </w:t>
      </w:r>
      <w:r w:rsidR="00F25B3C">
        <w:t xml:space="preserve">items </w:t>
      </w:r>
      <w:r w:rsidR="00F25B3C" w:rsidRPr="00897A96">
        <w:t xml:space="preserve">you just chose and share what made you choose it. </w:t>
      </w:r>
    </w:p>
    <w:p w:rsidR="00BA50CB" w:rsidRDefault="00BA50CB" w:rsidP="00BA50CB">
      <w:pPr>
        <w:pStyle w:val="NoSpacing"/>
        <w:ind w:left="360"/>
        <w:rPr>
          <w:b/>
          <w:i/>
        </w:rPr>
      </w:pPr>
    </w:p>
    <w:p w:rsidR="00F25B3C" w:rsidRPr="00DD7CC6" w:rsidRDefault="00F25B3C" w:rsidP="00BA50CB">
      <w:pPr>
        <w:pStyle w:val="NoSpacing"/>
        <w:ind w:left="360"/>
      </w:pPr>
      <w:r w:rsidRPr="00897A96">
        <w:rPr>
          <w:b/>
          <w:i/>
        </w:rPr>
        <w:t>(EACH PARTICIPANT SHOULD SHARE MOST IMPORTANT POINTS.)</w:t>
      </w:r>
      <w:r>
        <w:rPr>
          <w:b/>
          <w:i/>
        </w:rPr>
        <w:t xml:space="preserve"> </w:t>
      </w:r>
    </w:p>
    <w:p w:rsidR="00BA50CB" w:rsidRDefault="00BA50CB" w:rsidP="00BA50CB">
      <w:pPr>
        <w:pStyle w:val="NoSpacing"/>
        <w:rPr>
          <w:i/>
        </w:rPr>
      </w:pPr>
    </w:p>
    <w:p w:rsidR="00BA50CB" w:rsidRPr="00BA50CB" w:rsidRDefault="00BA50CB" w:rsidP="00FA1869">
      <w:pPr>
        <w:pStyle w:val="NoSpacing"/>
        <w:ind w:firstLine="360"/>
        <w:rPr>
          <w:i/>
        </w:rPr>
      </w:pPr>
      <w:r w:rsidRPr="00BA50CB">
        <w:rPr>
          <w:i/>
        </w:rPr>
        <w:t>PROBE:</w:t>
      </w:r>
      <w:r w:rsidR="00F25B3C" w:rsidRPr="00BA50CB">
        <w:rPr>
          <w:i/>
        </w:rPr>
        <w:t xml:space="preserve"> Why do you say that?  </w:t>
      </w:r>
    </w:p>
    <w:p w:rsidR="00F25B3C" w:rsidRDefault="00BA50CB" w:rsidP="00FA1869">
      <w:pPr>
        <w:pStyle w:val="NoSpacing"/>
        <w:ind w:left="360"/>
        <w:rPr>
          <w:i/>
        </w:rPr>
      </w:pPr>
      <w:r w:rsidRPr="00BA50CB">
        <w:rPr>
          <w:i/>
        </w:rPr>
        <w:t>Moderator: Listen for</w:t>
      </w:r>
      <w:r w:rsidR="00D93B63">
        <w:rPr>
          <w:i/>
        </w:rPr>
        <w:t xml:space="preserve"> </w:t>
      </w:r>
      <w:r w:rsidR="00D93B63" w:rsidRPr="00D93B63">
        <w:rPr>
          <w:i/>
        </w:rPr>
        <w:t>m</w:t>
      </w:r>
      <w:r w:rsidR="00F25B3C" w:rsidRPr="00D93B63">
        <w:rPr>
          <w:i/>
        </w:rPr>
        <w:t>o</w:t>
      </w:r>
      <w:r w:rsidR="00F25B3C" w:rsidRPr="00BA50CB">
        <w:rPr>
          <w:i/>
        </w:rPr>
        <w:t xml:space="preserve">tivate to take action or learn something important, or give me information to help keep my family safe. </w:t>
      </w:r>
    </w:p>
    <w:p w:rsidR="00BA50CB" w:rsidRPr="00BA50CB" w:rsidRDefault="00BA50CB" w:rsidP="00BA50CB">
      <w:pPr>
        <w:pStyle w:val="NoSpacing"/>
        <w:rPr>
          <w:i/>
        </w:rPr>
      </w:pPr>
    </w:p>
    <w:p w:rsidR="00FA1869" w:rsidRDefault="00F25B3C" w:rsidP="00FA1869">
      <w:pPr>
        <w:pStyle w:val="NoSpacing"/>
        <w:ind w:left="360"/>
      </w:pPr>
      <w:r w:rsidRPr="00897A96">
        <w:t xml:space="preserve">Next, look over the points you selected as not important, and choose the </w:t>
      </w:r>
      <w:r w:rsidRPr="00897A96">
        <w:rPr>
          <w:i/>
        </w:rPr>
        <w:t>two least important</w:t>
      </w:r>
      <w:r w:rsidRPr="00897A96">
        <w:t xml:space="preserve"> points. Circle these two points. Let’s hear ONE of the two least important and share what made you choose it. </w:t>
      </w:r>
    </w:p>
    <w:p w:rsidR="00FA1869" w:rsidRDefault="00FA1869" w:rsidP="00BA50CB">
      <w:pPr>
        <w:pStyle w:val="NoSpacing"/>
      </w:pPr>
    </w:p>
    <w:p w:rsidR="00F25B3C" w:rsidRPr="00DD7CC6" w:rsidRDefault="00F25B3C" w:rsidP="00FA1869">
      <w:pPr>
        <w:pStyle w:val="NoSpacing"/>
        <w:ind w:firstLine="360"/>
      </w:pPr>
      <w:r w:rsidRPr="00897A96">
        <w:rPr>
          <w:b/>
          <w:i/>
        </w:rPr>
        <w:t>(EACH PARTICIPANT SHOULD SHARE LEAST IMPORTANT POINTS.)</w:t>
      </w:r>
    </w:p>
    <w:p w:rsidR="00FA1869" w:rsidRDefault="00FA1869" w:rsidP="00FA1869">
      <w:pPr>
        <w:pStyle w:val="NoSpacing"/>
        <w:ind w:firstLine="360"/>
      </w:pPr>
    </w:p>
    <w:p w:rsidR="00FA1869" w:rsidRPr="00FA1869" w:rsidRDefault="00F25B3C" w:rsidP="00FA1869">
      <w:pPr>
        <w:pStyle w:val="NoSpacing"/>
        <w:ind w:firstLine="360"/>
        <w:rPr>
          <w:i/>
        </w:rPr>
      </w:pPr>
      <w:r w:rsidRPr="00FA1869">
        <w:rPr>
          <w:i/>
        </w:rPr>
        <w:t xml:space="preserve">PROBE: Why do you say that?  </w:t>
      </w:r>
    </w:p>
    <w:p w:rsidR="00F25B3C" w:rsidRDefault="00FA1869" w:rsidP="00FA1869">
      <w:pPr>
        <w:pStyle w:val="NoSpacing"/>
        <w:ind w:firstLine="360"/>
        <w:rPr>
          <w:i/>
        </w:rPr>
      </w:pPr>
      <w:r w:rsidRPr="00FA1869">
        <w:rPr>
          <w:i/>
        </w:rPr>
        <w:t xml:space="preserve">Moderator: Listen for matches </w:t>
      </w:r>
      <w:r w:rsidR="00F25B3C" w:rsidRPr="00FA1869">
        <w:rPr>
          <w:i/>
        </w:rPr>
        <w:t xml:space="preserve">with discussion on barriers. </w:t>
      </w:r>
    </w:p>
    <w:p w:rsidR="00FA1869" w:rsidRDefault="00FA1869" w:rsidP="00FA1869">
      <w:pPr>
        <w:pStyle w:val="NoSpacing"/>
        <w:rPr>
          <w:i/>
        </w:rPr>
      </w:pPr>
    </w:p>
    <w:p w:rsidR="00FA1869" w:rsidRPr="00FA1869" w:rsidRDefault="00FA1869" w:rsidP="002A6601">
      <w:pPr>
        <w:pStyle w:val="NoSpacing"/>
        <w:numPr>
          <w:ilvl w:val="0"/>
          <w:numId w:val="12"/>
        </w:numPr>
        <w:rPr>
          <w:b/>
        </w:rPr>
      </w:pPr>
      <w:r w:rsidRPr="00FA1869">
        <w:rPr>
          <w:b/>
        </w:rPr>
        <w:t>Messenger</w:t>
      </w:r>
    </w:p>
    <w:p w:rsidR="00FA1869" w:rsidRDefault="00F25B3C" w:rsidP="00D93B63">
      <w:pPr>
        <w:pStyle w:val="NoSpacing"/>
        <w:ind w:left="360"/>
      </w:pPr>
      <w:r w:rsidRPr="00D158D5">
        <w:t>Now I’d like you to think about this message being delivered by different kinds of spokespeople [archetypes of a celebrity, a first resp</w:t>
      </w:r>
      <w:r w:rsidR="00FA1869">
        <w:t xml:space="preserve">onder, and a disaster survivor]. </w:t>
      </w:r>
      <w:r w:rsidRPr="00D158D5">
        <w:t xml:space="preserve">For each representative:  </w:t>
      </w:r>
    </w:p>
    <w:p w:rsidR="00FA1869" w:rsidRDefault="00FA1869" w:rsidP="00FA1869">
      <w:pPr>
        <w:pStyle w:val="NoSpacing"/>
      </w:pPr>
    </w:p>
    <w:p w:rsidR="00FA1869" w:rsidRDefault="00F25B3C" w:rsidP="002A6601">
      <w:pPr>
        <w:pStyle w:val="NoSpacing"/>
        <w:numPr>
          <w:ilvl w:val="0"/>
          <w:numId w:val="15"/>
        </w:numPr>
      </w:pPr>
      <w:r w:rsidRPr="00D158D5">
        <w:t xml:space="preserve">How </w:t>
      </w:r>
      <w:r w:rsidR="00FA1869">
        <w:t xml:space="preserve">does the believability change? </w:t>
      </w:r>
    </w:p>
    <w:p w:rsidR="00FA1869" w:rsidRDefault="00F25B3C" w:rsidP="002A6601">
      <w:pPr>
        <w:pStyle w:val="NoSpacing"/>
        <w:numPr>
          <w:ilvl w:val="0"/>
          <w:numId w:val="15"/>
        </w:numPr>
      </w:pPr>
      <w:r w:rsidRPr="00D158D5">
        <w:t xml:space="preserve">How does your motivation change?  </w:t>
      </w:r>
    </w:p>
    <w:p w:rsidR="00F25B3C" w:rsidRDefault="00F25B3C" w:rsidP="002A6601">
      <w:pPr>
        <w:pStyle w:val="NoSpacing"/>
        <w:numPr>
          <w:ilvl w:val="0"/>
          <w:numId w:val="15"/>
        </w:numPr>
      </w:pPr>
      <w:r w:rsidRPr="00D158D5">
        <w:t xml:space="preserve">How does your emotion change?  </w:t>
      </w:r>
    </w:p>
    <w:p w:rsidR="00FA1869" w:rsidRDefault="00FA1869" w:rsidP="00FA1869">
      <w:pPr>
        <w:pStyle w:val="NoSpacing"/>
      </w:pPr>
    </w:p>
    <w:p w:rsidR="00D93B63" w:rsidRPr="00D93B63" w:rsidRDefault="00FA1869" w:rsidP="00D93B63">
      <w:pPr>
        <w:pStyle w:val="NoSpacing"/>
        <w:ind w:firstLine="360"/>
        <w:rPr>
          <w:i/>
        </w:rPr>
      </w:pPr>
      <w:r w:rsidRPr="00D93B63">
        <w:rPr>
          <w:i/>
        </w:rPr>
        <w:t>PROBE</w:t>
      </w:r>
      <w:r w:rsidR="00D93B63" w:rsidRPr="00D93B63">
        <w:rPr>
          <w:i/>
        </w:rPr>
        <w:t xml:space="preserve">: Why do you say that? </w:t>
      </w:r>
    </w:p>
    <w:p w:rsidR="00D93B63" w:rsidRPr="00D93B63" w:rsidRDefault="00D93B63" w:rsidP="00D93B63">
      <w:pPr>
        <w:pStyle w:val="NoSpacing"/>
        <w:ind w:firstLine="360"/>
        <w:rPr>
          <w:i/>
        </w:rPr>
      </w:pPr>
      <w:r>
        <w:rPr>
          <w:i/>
        </w:rPr>
        <w:t xml:space="preserve">Moderator: Listen for creditability, authority, authenticity. </w:t>
      </w:r>
    </w:p>
    <w:p w:rsidR="00D93B63" w:rsidRDefault="00D93B63" w:rsidP="00FA1869">
      <w:pPr>
        <w:pStyle w:val="NoSpacing"/>
      </w:pPr>
    </w:p>
    <w:p w:rsidR="00D93B63" w:rsidRDefault="00D93B63" w:rsidP="00FA1869">
      <w:pPr>
        <w:pStyle w:val="NoSpacing"/>
      </w:pPr>
    </w:p>
    <w:p w:rsidR="00D93B63" w:rsidRDefault="00D93B63" w:rsidP="00FA1869">
      <w:pPr>
        <w:pStyle w:val="NoSpacing"/>
      </w:pPr>
    </w:p>
    <w:p w:rsidR="00D93B63" w:rsidRPr="00D158D5" w:rsidRDefault="00D93B63" w:rsidP="00FA1869">
      <w:pPr>
        <w:pStyle w:val="NoSpacing"/>
      </w:pPr>
      <w:r>
        <w:t xml:space="preserve"> </w:t>
      </w:r>
    </w:p>
    <w:p w:rsidR="00D93B63" w:rsidRPr="00416BF9" w:rsidRDefault="00D93B63" w:rsidP="00D93B63">
      <w:pPr>
        <w:pStyle w:val="NoSpacing"/>
        <w:rPr>
          <w:b/>
        </w:rPr>
      </w:pPr>
      <w:r>
        <w:rPr>
          <w:b/>
        </w:rPr>
        <w:lastRenderedPageBreak/>
        <w:t>MESSAGE CONCEPT 2</w:t>
      </w:r>
    </w:p>
    <w:p w:rsidR="00D93B63" w:rsidRDefault="00D93B63" w:rsidP="00D93B63">
      <w:pPr>
        <w:pStyle w:val="NoSpacing"/>
        <w:rPr>
          <w:i/>
        </w:rPr>
      </w:pPr>
    </w:p>
    <w:p w:rsidR="00D93B63" w:rsidRDefault="00D93B63" w:rsidP="00D93B63">
      <w:pPr>
        <w:pStyle w:val="NoSpacing"/>
        <w:rPr>
          <w:i/>
        </w:rPr>
      </w:pPr>
      <w:r>
        <w:rPr>
          <w:i/>
        </w:rPr>
        <w:t>Text of message concept 2</w:t>
      </w:r>
      <w:r w:rsidRPr="00D158D5">
        <w:rPr>
          <w:i/>
        </w:rPr>
        <w:t xml:space="preserve"> will go here.</w:t>
      </w:r>
      <w:r w:rsidRPr="00897A96">
        <w:rPr>
          <w:i/>
        </w:rPr>
        <w:t xml:space="preserve"> </w:t>
      </w:r>
    </w:p>
    <w:p w:rsidR="00D93B63" w:rsidRPr="004A1E13" w:rsidRDefault="00D93B63" w:rsidP="00D93B63">
      <w:pPr>
        <w:pStyle w:val="NoSpacing"/>
        <w:rPr>
          <w:i/>
        </w:rPr>
      </w:pPr>
      <w:r w:rsidRPr="004A1E13">
        <w:rPr>
          <w:i/>
        </w:rPr>
        <w:t>[AFTER READING]</w:t>
      </w:r>
      <w:r w:rsidRPr="004A1E13">
        <w:rPr>
          <w:i/>
        </w:rPr>
        <w:br/>
      </w:r>
    </w:p>
    <w:p w:rsidR="00D93B63" w:rsidRPr="00416BF9" w:rsidRDefault="00D93B63" w:rsidP="002A6601">
      <w:pPr>
        <w:pStyle w:val="NoSpacing"/>
        <w:numPr>
          <w:ilvl w:val="0"/>
          <w:numId w:val="19"/>
        </w:numPr>
        <w:rPr>
          <w:b/>
        </w:rPr>
      </w:pPr>
      <w:r w:rsidRPr="00416BF9">
        <w:rPr>
          <w:b/>
        </w:rPr>
        <w:t>First Impressions</w:t>
      </w:r>
    </w:p>
    <w:p w:rsidR="00D93B63" w:rsidRDefault="00D93B63" w:rsidP="00D93B63">
      <w:pPr>
        <w:pStyle w:val="NoSpacing"/>
        <w:ind w:firstLine="360"/>
      </w:pPr>
      <w:r w:rsidRPr="00897A96">
        <w:t xml:space="preserve">I’d first like to hear your overall reactions to this, and then we will go through in </w:t>
      </w:r>
      <w:r w:rsidRPr="004A1E13">
        <w:t xml:space="preserve">more detail. </w:t>
      </w:r>
    </w:p>
    <w:p w:rsidR="00D93B63" w:rsidRPr="004A1E13" w:rsidRDefault="00D93B63" w:rsidP="00D93B63">
      <w:pPr>
        <w:pStyle w:val="NoSpacing"/>
        <w:ind w:firstLine="360"/>
        <w:rPr>
          <w:i/>
        </w:rPr>
      </w:pPr>
      <w:r w:rsidRPr="004A1E13">
        <w:t xml:space="preserve"> </w:t>
      </w:r>
    </w:p>
    <w:p w:rsidR="003C7650" w:rsidRDefault="00D93B63" w:rsidP="002A6601">
      <w:pPr>
        <w:pStyle w:val="NoSpacing"/>
        <w:numPr>
          <w:ilvl w:val="0"/>
          <w:numId w:val="16"/>
        </w:numPr>
      </w:pPr>
      <w:r w:rsidRPr="00897A96">
        <w:t>What were some of your initial thoughts as you were viewing and reading it?</w:t>
      </w:r>
    </w:p>
    <w:p w:rsidR="003C7650" w:rsidRDefault="00D93B63" w:rsidP="002A6601">
      <w:pPr>
        <w:pStyle w:val="NoSpacing"/>
        <w:numPr>
          <w:ilvl w:val="0"/>
          <w:numId w:val="16"/>
        </w:numPr>
      </w:pPr>
      <w:r>
        <w:t xml:space="preserve">Does it capture your attention?  </w:t>
      </w:r>
      <w:r w:rsidRPr="00897A96">
        <w:t xml:space="preserve">What jumps out at you? </w:t>
      </w:r>
    </w:p>
    <w:p w:rsidR="003C7650" w:rsidRDefault="00D93B63" w:rsidP="002A6601">
      <w:pPr>
        <w:pStyle w:val="NoSpacing"/>
        <w:numPr>
          <w:ilvl w:val="0"/>
          <w:numId w:val="16"/>
        </w:numPr>
      </w:pPr>
      <w:r w:rsidRPr="00897A96">
        <w:t xml:space="preserve">What is the main point? </w:t>
      </w:r>
    </w:p>
    <w:p w:rsidR="00D93B63" w:rsidRDefault="00D93B63" w:rsidP="002A6601">
      <w:pPr>
        <w:pStyle w:val="NoSpacing"/>
        <w:numPr>
          <w:ilvl w:val="0"/>
          <w:numId w:val="16"/>
        </w:numPr>
      </w:pPr>
      <w:r w:rsidRPr="00897A96">
        <w:t xml:space="preserve">Who do you think this message is for? </w:t>
      </w:r>
    </w:p>
    <w:p w:rsidR="00D93B63" w:rsidRDefault="00D93B63" w:rsidP="00D93B63">
      <w:pPr>
        <w:pStyle w:val="NoSpacing"/>
        <w:ind w:firstLine="720"/>
      </w:pPr>
      <w:r w:rsidRPr="0074146E">
        <w:rPr>
          <w:i/>
        </w:rPr>
        <w:t>PROBES:</w:t>
      </w:r>
      <w:r w:rsidRPr="00897A96">
        <w:t xml:space="preserve"> People like you?  </w:t>
      </w:r>
      <w:proofErr w:type="gramStart"/>
      <w:r w:rsidRPr="00897A96">
        <w:t>Others?</w:t>
      </w:r>
      <w:proofErr w:type="gramEnd"/>
      <w:r w:rsidRPr="00897A96">
        <w:t xml:space="preserve"> Describe them.</w:t>
      </w:r>
      <w:r>
        <w:t xml:space="preserve"> </w:t>
      </w:r>
      <w:r w:rsidRPr="00897A96">
        <w:t>How does it make you feel?</w:t>
      </w:r>
    </w:p>
    <w:p w:rsidR="00D93B63" w:rsidRDefault="00D93B63" w:rsidP="00D93B63">
      <w:pPr>
        <w:pStyle w:val="NoSpacing"/>
        <w:rPr>
          <w:i/>
        </w:rPr>
      </w:pPr>
    </w:p>
    <w:p w:rsidR="00D93B63" w:rsidRDefault="00D93B63" w:rsidP="00D93B63">
      <w:pPr>
        <w:pStyle w:val="NoSpacing"/>
        <w:rPr>
          <w:i/>
        </w:rPr>
      </w:pPr>
      <w:r w:rsidRPr="0074146E">
        <w:rPr>
          <w:i/>
        </w:rPr>
        <w:t xml:space="preserve">Moderator: </w:t>
      </w:r>
      <w:r>
        <w:rPr>
          <w:i/>
        </w:rPr>
        <w:t xml:space="preserve">Listen for emotions; scared? </w:t>
      </w:r>
      <w:proofErr w:type="gramStart"/>
      <w:r>
        <w:rPr>
          <w:i/>
        </w:rPr>
        <w:t>curious</w:t>
      </w:r>
      <w:proofErr w:type="gramEnd"/>
      <w:r>
        <w:rPr>
          <w:i/>
        </w:rPr>
        <w:t xml:space="preserve">? </w:t>
      </w:r>
      <w:proofErr w:type="gramStart"/>
      <w:r>
        <w:rPr>
          <w:i/>
        </w:rPr>
        <w:t>skeptical</w:t>
      </w:r>
      <w:proofErr w:type="gramEnd"/>
      <w:r>
        <w:rPr>
          <w:i/>
        </w:rPr>
        <w:t xml:space="preserve">? </w:t>
      </w:r>
      <w:proofErr w:type="gramStart"/>
      <w:r>
        <w:rPr>
          <w:i/>
        </w:rPr>
        <w:t>ready</w:t>
      </w:r>
      <w:proofErr w:type="gramEnd"/>
      <w:r>
        <w:rPr>
          <w:i/>
        </w:rPr>
        <w:t xml:space="preserve">? </w:t>
      </w:r>
      <w:proofErr w:type="gramStart"/>
      <w:r>
        <w:rPr>
          <w:i/>
        </w:rPr>
        <w:t>prepared</w:t>
      </w:r>
      <w:proofErr w:type="gramEnd"/>
      <w:r>
        <w:rPr>
          <w:i/>
        </w:rPr>
        <w:t xml:space="preserve">? </w:t>
      </w:r>
      <w:proofErr w:type="gramStart"/>
      <w:r>
        <w:rPr>
          <w:i/>
        </w:rPr>
        <w:t>uncertain</w:t>
      </w:r>
      <w:proofErr w:type="gramEnd"/>
      <w:r>
        <w:rPr>
          <w:i/>
        </w:rPr>
        <w:t xml:space="preserve">? </w:t>
      </w:r>
      <w:proofErr w:type="gramStart"/>
      <w:r>
        <w:rPr>
          <w:i/>
        </w:rPr>
        <w:t>empowered</w:t>
      </w:r>
      <w:proofErr w:type="gramEnd"/>
      <w:r>
        <w:rPr>
          <w:i/>
        </w:rPr>
        <w:t xml:space="preserve">? </w:t>
      </w:r>
    </w:p>
    <w:p w:rsidR="00D93B63" w:rsidRPr="0074146E" w:rsidRDefault="00D93B63" w:rsidP="00D93B63">
      <w:pPr>
        <w:pStyle w:val="NoSpacing"/>
        <w:rPr>
          <w:i/>
        </w:rPr>
      </w:pPr>
      <w:r>
        <w:rPr>
          <w:i/>
        </w:rPr>
        <w:t xml:space="preserve">PROBE EXHAUSTIVELY: Do those emotions feel motivating? Why? What do you think this is trying to get you to do? How does reading this make you want to take action? What is it about the </w:t>
      </w:r>
      <w:proofErr w:type="gramStart"/>
      <w:r>
        <w:rPr>
          <w:i/>
        </w:rPr>
        <w:t>words that makes</w:t>
      </w:r>
      <w:proofErr w:type="gramEnd"/>
      <w:r>
        <w:rPr>
          <w:i/>
        </w:rPr>
        <w:t xml:space="preserve"> you want to take action or not? If you completed the actions would you feel better? </w:t>
      </w:r>
      <w:proofErr w:type="gramStart"/>
      <w:r>
        <w:rPr>
          <w:i/>
        </w:rPr>
        <w:t>More prepared?</w:t>
      </w:r>
      <w:proofErr w:type="gramEnd"/>
      <w:r>
        <w:rPr>
          <w:i/>
        </w:rPr>
        <w:t xml:space="preserve"> </w:t>
      </w:r>
    </w:p>
    <w:p w:rsidR="00D93B63" w:rsidRDefault="00D93B63" w:rsidP="00D93B63">
      <w:pPr>
        <w:pStyle w:val="NoSpacing"/>
      </w:pPr>
    </w:p>
    <w:p w:rsidR="00D93B63" w:rsidRDefault="00D93B63" w:rsidP="00D93B63">
      <w:pPr>
        <w:pStyle w:val="NoSpacing"/>
      </w:pPr>
    </w:p>
    <w:p w:rsidR="00D93B63" w:rsidRPr="00A53B37" w:rsidRDefault="00D93B63" w:rsidP="002A6601">
      <w:pPr>
        <w:pStyle w:val="NoSpacing"/>
        <w:numPr>
          <w:ilvl w:val="0"/>
          <w:numId w:val="19"/>
        </w:numPr>
        <w:rPr>
          <w:b/>
        </w:rPr>
      </w:pPr>
      <w:r w:rsidRPr="00A53B37">
        <w:rPr>
          <w:b/>
        </w:rPr>
        <w:t>Problems or Missing Information</w:t>
      </w:r>
    </w:p>
    <w:p w:rsidR="00D93B63" w:rsidRDefault="00D93B63" w:rsidP="002A6601">
      <w:pPr>
        <w:pStyle w:val="NoSpacing"/>
        <w:numPr>
          <w:ilvl w:val="0"/>
          <w:numId w:val="17"/>
        </w:numPr>
      </w:pPr>
      <w:r>
        <w:t xml:space="preserve">What would you change? </w:t>
      </w:r>
    </w:p>
    <w:p w:rsidR="00D93B63" w:rsidRDefault="00D93B63" w:rsidP="002A6601">
      <w:pPr>
        <w:pStyle w:val="NoSpacing"/>
        <w:numPr>
          <w:ilvl w:val="0"/>
          <w:numId w:val="17"/>
        </w:numPr>
      </w:pPr>
      <w:r>
        <w:t xml:space="preserve">Is there a better way to motivate the reader to take action? </w:t>
      </w:r>
    </w:p>
    <w:p w:rsidR="00D93B63" w:rsidRDefault="00D93B63" w:rsidP="002A6601">
      <w:pPr>
        <w:pStyle w:val="NoSpacing"/>
        <w:numPr>
          <w:ilvl w:val="0"/>
          <w:numId w:val="17"/>
        </w:numPr>
      </w:pPr>
      <w:r>
        <w:t xml:space="preserve">What additional information would you want to know after seeing this message? </w:t>
      </w:r>
    </w:p>
    <w:p w:rsidR="00D93B63" w:rsidRDefault="00D93B63" w:rsidP="00D93B63">
      <w:pPr>
        <w:pStyle w:val="NoSpacing"/>
      </w:pPr>
    </w:p>
    <w:p w:rsidR="00D93B63" w:rsidRPr="00AE63EA" w:rsidRDefault="00D93B63" w:rsidP="002A6601">
      <w:pPr>
        <w:pStyle w:val="NoSpacing"/>
        <w:numPr>
          <w:ilvl w:val="0"/>
          <w:numId w:val="19"/>
        </w:numPr>
        <w:rPr>
          <w:b/>
        </w:rPr>
      </w:pPr>
      <w:r w:rsidRPr="00AE63EA">
        <w:rPr>
          <w:b/>
        </w:rPr>
        <w:t>Value Assessment</w:t>
      </w:r>
    </w:p>
    <w:p w:rsidR="00D93B63" w:rsidRDefault="00D93B63" w:rsidP="00D93B63">
      <w:pPr>
        <w:pStyle w:val="NoSpacing"/>
        <w:ind w:left="360"/>
      </w:pPr>
      <w:r>
        <w:t xml:space="preserve">Now, I’d like you to think about the different aspects of the message I shared. Please take a moment to review and think about the message again. </w:t>
      </w:r>
      <w:r w:rsidRPr="00897A96">
        <w:t>. As you do so, think about the following things:</w:t>
      </w:r>
    </w:p>
    <w:p w:rsidR="00D93B63" w:rsidRPr="00897A96" w:rsidRDefault="00D93B63" w:rsidP="00D93B63">
      <w:pPr>
        <w:pStyle w:val="NoSpacing"/>
      </w:pPr>
    </w:p>
    <w:p w:rsidR="00D93B63" w:rsidRDefault="00D93B63" w:rsidP="002A6601">
      <w:pPr>
        <w:pStyle w:val="NoSpacing"/>
        <w:numPr>
          <w:ilvl w:val="0"/>
          <w:numId w:val="18"/>
        </w:numPr>
      </w:pPr>
      <w:r w:rsidRPr="00317BDE">
        <w:t xml:space="preserve">What’s most important here? What’s least important here? </w:t>
      </w:r>
    </w:p>
    <w:p w:rsidR="00D93B63" w:rsidRPr="00530689" w:rsidRDefault="00D93B63" w:rsidP="00D93B63">
      <w:pPr>
        <w:pStyle w:val="NoSpacing"/>
        <w:ind w:left="720"/>
      </w:pPr>
      <w:r w:rsidRPr="00317BDE">
        <w:t>Put a “plus” sign to the left of any point</w:t>
      </w:r>
      <w:r>
        <w:t>s</w:t>
      </w:r>
      <w:r w:rsidRPr="00317BDE">
        <w:t xml:space="preserve"> that you consider important</w:t>
      </w:r>
      <w:r>
        <w:t xml:space="preserve"> and p</w:t>
      </w:r>
      <w:r w:rsidRPr="00530689">
        <w:t>ut a “</w:t>
      </w:r>
      <w:r w:rsidRPr="00EC0E31">
        <w:t xml:space="preserve">minus” sign to the left of any point that you consider </w:t>
      </w:r>
      <w:r w:rsidRPr="00EC0E31">
        <w:rPr>
          <w:i/>
        </w:rPr>
        <w:t>not important</w:t>
      </w:r>
      <w:r w:rsidRPr="00EC0E31">
        <w:t>.</w:t>
      </w:r>
    </w:p>
    <w:p w:rsidR="00D93B63" w:rsidRDefault="00D93B63" w:rsidP="002A6601">
      <w:pPr>
        <w:pStyle w:val="NoSpacing"/>
        <w:numPr>
          <w:ilvl w:val="0"/>
          <w:numId w:val="18"/>
        </w:numPr>
      </w:pPr>
      <w:r w:rsidRPr="00897A96">
        <w:t xml:space="preserve">Next, look over the points you picked as important, and select the </w:t>
      </w:r>
      <w:r w:rsidRPr="00897A96">
        <w:rPr>
          <w:i/>
        </w:rPr>
        <w:t>two most important</w:t>
      </w:r>
      <w:r w:rsidRPr="00897A96">
        <w:t xml:space="preserve"> points. Put a “star” next to those two points. </w:t>
      </w:r>
      <w:r>
        <w:t xml:space="preserve">If you only starred one important point, that’s OK.  </w:t>
      </w:r>
    </w:p>
    <w:p w:rsidR="00D93B63" w:rsidRDefault="00D93B63" w:rsidP="00D93B63">
      <w:pPr>
        <w:pStyle w:val="NoSpacing"/>
        <w:ind w:left="360"/>
      </w:pPr>
    </w:p>
    <w:p w:rsidR="00D93B63" w:rsidRDefault="00D93B63" w:rsidP="00D93B63">
      <w:pPr>
        <w:pStyle w:val="NoSpacing"/>
        <w:ind w:left="360"/>
      </w:pPr>
      <w:r>
        <w:t xml:space="preserve">Let’s talk about it. Name </w:t>
      </w:r>
      <w:r w:rsidRPr="00897A96">
        <w:rPr>
          <w:i/>
        </w:rPr>
        <w:t>one</w:t>
      </w:r>
      <w:r w:rsidRPr="00897A96">
        <w:t xml:space="preserve"> of the two most important </w:t>
      </w:r>
      <w:r>
        <w:t xml:space="preserve">items </w:t>
      </w:r>
      <w:r w:rsidRPr="00897A96">
        <w:t xml:space="preserve">you just chose and share what made you choose it. </w:t>
      </w:r>
    </w:p>
    <w:p w:rsidR="00D93B63" w:rsidRDefault="00D93B63" w:rsidP="00D93B63">
      <w:pPr>
        <w:pStyle w:val="NoSpacing"/>
        <w:ind w:left="360"/>
        <w:rPr>
          <w:b/>
          <w:i/>
        </w:rPr>
      </w:pPr>
    </w:p>
    <w:p w:rsidR="00D93B63" w:rsidRPr="00DD7CC6" w:rsidRDefault="00D93B63" w:rsidP="00D93B63">
      <w:pPr>
        <w:pStyle w:val="NoSpacing"/>
        <w:ind w:left="360"/>
      </w:pPr>
      <w:r w:rsidRPr="00897A96">
        <w:rPr>
          <w:b/>
          <w:i/>
        </w:rPr>
        <w:t>(EACH PARTICIPANT SHOULD SHARE MOST IMPORTANT POINTS.)</w:t>
      </w:r>
      <w:r>
        <w:rPr>
          <w:b/>
          <w:i/>
        </w:rPr>
        <w:t xml:space="preserve"> </w:t>
      </w:r>
    </w:p>
    <w:p w:rsidR="00D93B63" w:rsidRDefault="00D93B63" w:rsidP="00D93B63">
      <w:pPr>
        <w:pStyle w:val="NoSpacing"/>
        <w:rPr>
          <w:i/>
        </w:rPr>
      </w:pPr>
    </w:p>
    <w:p w:rsidR="00D93B63" w:rsidRPr="00BA50CB" w:rsidRDefault="00D93B63" w:rsidP="00D93B63">
      <w:pPr>
        <w:pStyle w:val="NoSpacing"/>
        <w:ind w:firstLine="360"/>
        <w:rPr>
          <w:i/>
        </w:rPr>
      </w:pPr>
      <w:r w:rsidRPr="00BA50CB">
        <w:rPr>
          <w:i/>
        </w:rPr>
        <w:t xml:space="preserve">PROBE: Why do you say that?  </w:t>
      </w:r>
    </w:p>
    <w:p w:rsidR="00D93B63" w:rsidRDefault="00D93B63" w:rsidP="00D93B63">
      <w:pPr>
        <w:pStyle w:val="NoSpacing"/>
        <w:ind w:left="360"/>
        <w:rPr>
          <w:i/>
        </w:rPr>
      </w:pPr>
      <w:r w:rsidRPr="00BA50CB">
        <w:rPr>
          <w:i/>
        </w:rPr>
        <w:t>Moderator: Listen for</w:t>
      </w:r>
      <w:r>
        <w:rPr>
          <w:i/>
        </w:rPr>
        <w:t xml:space="preserve"> </w:t>
      </w:r>
      <w:r w:rsidRPr="00D93B63">
        <w:rPr>
          <w:i/>
        </w:rPr>
        <w:t>mo</w:t>
      </w:r>
      <w:r w:rsidRPr="00BA50CB">
        <w:rPr>
          <w:i/>
        </w:rPr>
        <w:t xml:space="preserve">tivate to take action or learn something important, or give me information to help keep my family safe. </w:t>
      </w:r>
    </w:p>
    <w:p w:rsidR="00D93B63" w:rsidRPr="00BA50CB" w:rsidRDefault="00D93B63" w:rsidP="00D93B63">
      <w:pPr>
        <w:pStyle w:val="NoSpacing"/>
        <w:rPr>
          <w:i/>
        </w:rPr>
      </w:pPr>
    </w:p>
    <w:p w:rsidR="00D93B63" w:rsidRDefault="00D93B63" w:rsidP="00D93B63">
      <w:pPr>
        <w:pStyle w:val="NoSpacing"/>
        <w:ind w:left="360"/>
      </w:pPr>
      <w:r w:rsidRPr="00897A96">
        <w:t xml:space="preserve">Next, look over the points you selected as not important, and choose the </w:t>
      </w:r>
      <w:r w:rsidRPr="00897A96">
        <w:rPr>
          <w:i/>
        </w:rPr>
        <w:t>two least important</w:t>
      </w:r>
      <w:r w:rsidRPr="00897A96">
        <w:t xml:space="preserve"> points. Circle these two points. Let’s hear ONE of the two least important and share what made you choose it. </w:t>
      </w:r>
    </w:p>
    <w:p w:rsidR="00D93B63" w:rsidRDefault="00D93B63" w:rsidP="00D93B63">
      <w:pPr>
        <w:pStyle w:val="NoSpacing"/>
      </w:pPr>
    </w:p>
    <w:p w:rsidR="00D93B63" w:rsidRPr="00DD7CC6" w:rsidRDefault="00D93B63" w:rsidP="00D93B63">
      <w:pPr>
        <w:pStyle w:val="NoSpacing"/>
        <w:ind w:firstLine="360"/>
      </w:pPr>
      <w:r w:rsidRPr="00897A96">
        <w:rPr>
          <w:b/>
          <w:i/>
        </w:rPr>
        <w:t>(EACH PARTICIPANT SHOULD SHARE LEAST IMPORTANT POINTS.)</w:t>
      </w:r>
    </w:p>
    <w:p w:rsidR="00D93B63" w:rsidRDefault="00D93B63" w:rsidP="00D93B63">
      <w:pPr>
        <w:pStyle w:val="NoSpacing"/>
        <w:ind w:firstLine="360"/>
      </w:pPr>
    </w:p>
    <w:p w:rsidR="00D93B63" w:rsidRPr="00FA1869" w:rsidRDefault="00D93B63" w:rsidP="00D93B63">
      <w:pPr>
        <w:pStyle w:val="NoSpacing"/>
        <w:ind w:firstLine="360"/>
        <w:rPr>
          <w:i/>
        </w:rPr>
      </w:pPr>
      <w:r w:rsidRPr="00FA1869">
        <w:rPr>
          <w:i/>
        </w:rPr>
        <w:t xml:space="preserve">PROBE: Why do you say that?  </w:t>
      </w:r>
    </w:p>
    <w:p w:rsidR="00D93B63" w:rsidRDefault="00D93B63" w:rsidP="00D93B63">
      <w:pPr>
        <w:pStyle w:val="NoSpacing"/>
        <w:ind w:firstLine="360"/>
        <w:rPr>
          <w:i/>
        </w:rPr>
      </w:pPr>
      <w:r w:rsidRPr="00FA1869">
        <w:rPr>
          <w:i/>
        </w:rPr>
        <w:t xml:space="preserve">Moderator: Listen for matches with discussion on barriers. </w:t>
      </w:r>
    </w:p>
    <w:p w:rsidR="00D93B63" w:rsidRDefault="00D93B63" w:rsidP="00D93B63">
      <w:pPr>
        <w:pStyle w:val="NoSpacing"/>
        <w:rPr>
          <w:i/>
        </w:rPr>
      </w:pPr>
    </w:p>
    <w:p w:rsidR="00D93B63" w:rsidRPr="00FA1869" w:rsidRDefault="00D93B63" w:rsidP="002A6601">
      <w:pPr>
        <w:pStyle w:val="NoSpacing"/>
        <w:numPr>
          <w:ilvl w:val="0"/>
          <w:numId w:val="19"/>
        </w:numPr>
        <w:rPr>
          <w:b/>
        </w:rPr>
      </w:pPr>
      <w:r w:rsidRPr="00FA1869">
        <w:rPr>
          <w:b/>
        </w:rPr>
        <w:t>Messenger</w:t>
      </w:r>
    </w:p>
    <w:p w:rsidR="00D93B63" w:rsidRDefault="00D93B63" w:rsidP="00D93B63">
      <w:pPr>
        <w:pStyle w:val="NoSpacing"/>
        <w:ind w:left="360"/>
      </w:pPr>
      <w:r w:rsidRPr="00D158D5">
        <w:t>Now I’d like you to think about this message being delivered by different kinds of spokespeople [archetypes of a celebrity, a first resp</w:t>
      </w:r>
      <w:r>
        <w:t xml:space="preserve">onder, and a disaster survivor]. </w:t>
      </w:r>
      <w:r w:rsidRPr="00D158D5">
        <w:t xml:space="preserve">For each representative:  </w:t>
      </w:r>
    </w:p>
    <w:p w:rsidR="00D93B63" w:rsidRDefault="00D93B63" w:rsidP="00D93B63">
      <w:pPr>
        <w:pStyle w:val="NoSpacing"/>
      </w:pPr>
    </w:p>
    <w:p w:rsidR="00D93B63" w:rsidRDefault="00D93B63" w:rsidP="002A6601">
      <w:pPr>
        <w:pStyle w:val="NoSpacing"/>
        <w:numPr>
          <w:ilvl w:val="0"/>
          <w:numId w:val="20"/>
        </w:numPr>
      </w:pPr>
      <w:r w:rsidRPr="00D158D5">
        <w:t xml:space="preserve">How </w:t>
      </w:r>
      <w:r>
        <w:t xml:space="preserve">does the believability change? </w:t>
      </w:r>
    </w:p>
    <w:p w:rsidR="00D93B63" w:rsidRDefault="00D93B63" w:rsidP="002A6601">
      <w:pPr>
        <w:pStyle w:val="NoSpacing"/>
        <w:numPr>
          <w:ilvl w:val="0"/>
          <w:numId w:val="20"/>
        </w:numPr>
      </w:pPr>
      <w:r w:rsidRPr="00D158D5">
        <w:t xml:space="preserve">How does your motivation change?  </w:t>
      </w:r>
    </w:p>
    <w:p w:rsidR="00D93B63" w:rsidRDefault="00D93B63" w:rsidP="002A6601">
      <w:pPr>
        <w:pStyle w:val="NoSpacing"/>
        <w:numPr>
          <w:ilvl w:val="0"/>
          <w:numId w:val="20"/>
        </w:numPr>
      </w:pPr>
      <w:r w:rsidRPr="00D158D5">
        <w:t xml:space="preserve">How does your emotion change?  </w:t>
      </w:r>
    </w:p>
    <w:p w:rsidR="00D93B63" w:rsidRDefault="00D93B63" w:rsidP="00D93B63">
      <w:pPr>
        <w:pStyle w:val="NoSpacing"/>
      </w:pPr>
    </w:p>
    <w:p w:rsidR="00D93B63" w:rsidRPr="00D93B63" w:rsidRDefault="00D93B63" w:rsidP="00D93B63">
      <w:pPr>
        <w:pStyle w:val="NoSpacing"/>
        <w:ind w:firstLine="360"/>
        <w:rPr>
          <w:i/>
        </w:rPr>
      </w:pPr>
      <w:r w:rsidRPr="00D93B63">
        <w:rPr>
          <w:i/>
        </w:rPr>
        <w:t xml:space="preserve">PROBE: Why do you say that? </w:t>
      </w:r>
    </w:p>
    <w:p w:rsidR="00D93B63" w:rsidRPr="00D93B63" w:rsidRDefault="00D93B63" w:rsidP="00D93B63">
      <w:pPr>
        <w:pStyle w:val="NoSpacing"/>
        <w:ind w:firstLine="360"/>
        <w:rPr>
          <w:i/>
        </w:rPr>
      </w:pPr>
      <w:r>
        <w:rPr>
          <w:i/>
        </w:rPr>
        <w:t xml:space="preserve">Moderator: Listen for creditability, authority, authenticity. </w:t>
      </w:r>
    </w:p>
    <w:p w:rsidR="00D93B63" w:rsidRDefault="00D93B63" w:rsidP="00D93B63">
      <w:pPr>
        <w:pStyle w:val="NoSpacing"/>
      </w:pPr>
    </w:p>
    <w:p w:rsidR="00D93B63" w:rsidRPr="00416BF9" w:rsidRDefault="00D93B63" w:rsidP="00D93B63">
      <w:pPr>
        <w:pStyle w:val="NoSpacing"/>
        <w:rPr>
          <w:b/>
        </w:rPr>
      </w:pPr>
      <w:r>
        <w:rPr>
          <w:b/>
        </w:rPr>
        <w:t>MESSAGE CONCEPT 3</w:t>
      </w:r>
    </w:p>
    <w:p w:rsidR="00D93B63" w:rsidRDefault="00D93B63" w:rsidP="00D93B63">
      <w:pPr>
        <w:pStyle w:val="NoSpacing"/>
        <w:rPr>
          <w:i/>
        </w:rPr>
      </w:pPr>
    </w:p>
    <w:p w:rsidR="00D93B63" w:rsidRDefault="00D93B63" w:rsidP="00D93B63">
      <w:pPr>
        <w:pStyle w:val="NoSpacing"/>
        <w:rPr>
          <w:i/>
        </w:rPr>
      </w:pPr>
      <w:r>
        <w:rPr>
          <w:i/>
        </w:rPr>
        <w:t>Text of message concept 3</w:t>
      </w:r>
      <w:r w:rsidRPr="00D158D5">
        <w:rPr>
          <w:i/>
        </w:rPr>
        <w:t xml:space="preserve"> will go here.</w:t>
      </w:r>
      <w:r w:rsidRPr="00897A96">
        <w:rPr>
          <w:i/>
        </w:rPr>
        <w:t xml:space="preserve"> </w:t>
      </w:r>
    </w:p>
    <w:p w:rsidR="00D93B63" w:rsidRPr="004A1E13" w:rsidRDefault="00D93B63" w:rsidP="00D93B63">
      <w:pPr>
        <w:pStyle w:val="NoSpacing"/>
        <w:rPr>
          <w:i/>
        </w:rPr>
      </w:pPr>
      <w:r w:rsidRPr="004A1E13">
        <w:rPr>
          <w:i/>
        </w:rPr>
        <w:t>[AFTER READING]</w:t>
      </w:r>
      <w:r w:rsidRPr="004A1E13">
        <w:rPr>
          <w:i/>
        </w:rPr>
        <w:br/>
      </w:r>
    </w:p>
    <w:p w:rsidR="00D93B63" w:rsidRPr="00416BF9" w:rsidRDefault="00D93B63" w:rsidP="002A6601">
      <w:pPr>
        <w:pStyle w:val="NoSpacing"/>
        <w:numPr>
          <w:ilvl w:val="0"/>
          <w:numId w:val="21"/>
        </w:numPr>
        <w:rPr>
          <w:b/>
        </w:rPr>
      </w:pPr>
      <w:r w:rsidRPr="00416BF9">
        <w:rPr>
          <w:b/>
        </w:rPr>
        <w:t>First Impressions</w:t>
      </w:r>
    </w:p>
    <w:p w:rsidR="00D93B63" w:rsidRDefault="00D93B63" w:rsidP="00D93B63">
      <w:pPr>
        <w:pStyle w:val="NoSpacing"/>
        <w:ind w:firstLine="360"/>
      </w:pPr>
      <w:r w:rsidRPr="00897A96">
        <w:t xml:space="preserve">I’d first like to hear your overall reactions to this, and then we will go through in </w:t>
      </w:r>
      <w:r w:rsidRPr="004A1E13">
        <w:t xml:space="preserve">more detail. </w:t>
      </w:r>
    </w:p>
    <w:p w:rsidR="00D93B63" w:rsidRPr="004A1E13" w:rsidRDefault="00D93B63" w:rsidP="00D93B63">
      <w:pPr>
        <w:pStyle w:val="NoSpacing"/>
        <w:ind w:firstLine="360"/>
        <w:rPr>
          <w:i/>
        </w:rPr>
      </w:pPr>
      <w:r w:rsidRPr="004A1E13">
        <w:t xml:space="preserve"> </w:t>
      </w:r>
    </w:p>
    <w:p w:rsidR="003C7650" w:rsidRDefault="00D93B63" w:rsidP="002A6601">
      <w:pPr>
        <w:pStyle w:val="NoSpacing"/>
        <w:numPr>
          <w:ilvl w:val="0"/>
          <w:numId w:val="22"/>
        </w:numPr>
      </w:pPr>
      <w:r w:rsidRPr="00897A96">
        <w:t>What were some of your initial thoughts as you were viewing and reading it?</w:t>
      </w:r>
    </w:p>
    <w:p w:rsidR="003C7650" w:rsidRDefault="00D93B63" w:rsidP="002A6601">
      <w:pPr>
        <w:pStyle w:val="NoSpacing"/>
        <w:numPr>
          <w:ilvl w:val="0"/>
          <w:numId w:val="22"/>
        </w:numPr>
      </w:pPr>
      <w:r>
        <w:t>D</w:t>
      </w:r>
      <w:r w:rsidR="003C7650">
        <w:t xml:space="preserve">oes it capture your attention? </w:t>
      </w:r>
      <w:r w:rsidRPr="00897A96">
        <w:t xml:space="preserve">What jumps out at you? </w:t>
      </w:r>
    </w:p>
    <w:p w:rsidR="003C7650" w:rsidRDefault="00D93B63" w:rsidP="002A6601">
      <w:pPr>
        <w:pStyle w:val="NoSpacing"/>
        <w:numPr>
          <w:ilvl w:val="0"/>
          <w:numId w:val="22"/>
        </w:numPr>
      </w:pPr>
      <w:r w:rsidRPr="00897A96">
        <w:t xml:space="preserve">What is the main point? </w:t>
      </w:r>
    </w:p>
    <w:p w:rsidR="00D93B63" w:rsidRDefault="00D93B63" w:rsidP="002A6601">
      <w:pPr>
        <w:pStyle w:val="NoSpacing"/>
        <w:numPr>
          <w:ilvl w:val="0"/>
          <w:numId w:val="22"/>
        </w:numPr>
      </w:pPr>
      <w:r w:rsidRPr="00897A96">
        <w:t xml:space="preserve">Who do you think this message is for? </w:t>
      </w:r>
    </w:p>
    <w:p w:rsidR="00D93B63" w:rsidRDefault="00D93B63" w:rsidP="00D93B63">
      <w:pPr>
        <w:pStyle w:val="NoSpacing"/>
        <w:ind w:firstLine="720"/>
      </w:pPr>
      <w:r w:rsidRPr="0074146E">
        <w:rPr>
          <w:i/>
        </w:rPr>
        <w:t>PROBES:</w:t>
      </w:r>
      <w:r w:rsidRPr="00897A96">
        <w:t xml:space="preserve"> People like you?  </w:t>
      </w:r>
      <w:proofErr w:type="gramStart"/>
      <w:r w:rsidRPr="00897A96">
        <w:t>Others?</w:t>
      </w:r>
      <w:proofErr w:type="gramEnd"/>
      <w:r w:rsidRPr="00897A96">
        <w:t xml:space="preserve"> Describe them.</w:t>
      </w:r>
      <w:r>
        <w:t xml:space="preserve"> </w:t>
      </w:r>
      <w:r w:rsidRPr="00897A96">
        <w:t>How does it make you feel?</w:t>
      </w:r>
    </w:p>
    <w:p w:rsidR="00D93B63" w:rsidRDefault="00D93B63" w:rsidP="00D93B63">
      <w:pPr>
        <w:pStyle w:val="NoSpacing"/>
        <w:rPr>
          <w:i/>
        </w:rPr>
      </w:pPr>
    </w:p>
    <w:p w:rsidR="00D93B63" w:rsidRDefault="00D93B63" w:rsidP="00D93B63">
      <w:pPr>
        <w:pStyle w:val="NoSpacing"/>
        <w:rPr>
          <w:i/>
        </w:rPr>
      </w:pPr>
      <w:r w:rsidRPr="0074146E">
        <w:rPr>
          <w:i/>
        </w:rPr>
        <w:t xml:space="preserve">Moderator: </w:t>
      </w:r>
      <w:r>
        <w:rPr>
          <w:i/>
        </w:rPr>
        <w:t xml:space="preserve">Listen for emotions; scared? </w:t>
      </w:r>
      <w:proofErr w:type="gramStart"/>
      <w:r>
        <w:rPr>
          <w:i/>
        </w:rPr>
        <w:t>curious</w:t>
      </w:r>
      <w:proofErr w:type="gramEnd"/>
      <w:r>
        <w:rPr>
          <w:i/>
        </w:rPr>
        <w:t xml:space="preserve">? </w:t>
      </w:r>
      <w:proofErr w:type="gramStart"/>
      <w:r>
        <w:rPr>
          <w:i/>
        </w:rPr>
        <w:t>skeptical</w:t>
      </w:r>
      <w:proofErr w:type="gramEnd"/>
      <w:r>
        <w:rPr>
          <w:i/>
        </w:rPr>
        <w:t xml:space="preserve">? </w:t>
      </w:r>
      <w:proofErr w:type="gramStart"/>
      <w:r>
        <w:rPr>
          <w:i/>
        </w:rPr>
        <w:t>ready</w:t>
      </w:r>
      <w:proofErr w:type="gramEnd"/>
      <w:r>
        <w:rPr>
          <w:i/>
        </w:rPr>
        <w:t xml:space="preserve">? </w:t>
      </w:r>
      <w:proofErr w:type="gramStart"/>
      <w:r>
        <w:rPr>
          <w:i/>
        </w:rPr>
        <w:t>prepared</w:t>
      </w:r>
      <w:proofErr w:type="gramEnd"/>
      <w:r>
        <w:rPr>
          <w:i/>
        </w:rPr>
        <w:t xml:space="preserve">? </w:t>
      </w:r>
      <w:proofErr w:type="gramStart"/>
      <w:r>
        <w:rPr>
          <w:i/>
        </w:rPr>
        <w:t>uncertain</w:t>
      </w:r>
      <w:proofErr w:type="gramEnd"/>
      <w:r>
        <w:rPr>
          <w:i/>
        </w:rPr>
        <w:t xml:space="preserve">? </w:t>
      </w:r>
      <w:proofErr w:type="gramStart"/>
      <w:r>
        <w:rPr>
          <w:i/>
        </w:rPr>
        <w:t>empowered</w:t>
      </w:r>
      <w:proofErr w:type="gramEnd"/>
      <w:r>
        <w:rPr>
          <w:i/>
        </w:rPr>
        <w:t xml:space="preserve">? </w:t>
      </w:r>
    </w:p>
    <w:p w:rsidR="00D93B63" w:rsidRPr="0074146E" w:rsidRDefault="00D93B63" w:rsidP="00D93B63">
      <w:pPr>
        <w:pStyle w:val="NoSpacing"/>
        <w:rPr>
          <w:i/>
        </w:rPr>
      </w:pPr>
      <w:r>
        <w:rPr>
          <w:i/>
        </w:rPr>
        <w:t xml:space="preserve">PROBE EXHAUSTIVELY: Do those emotions feel motivating? Why? What do you think this is trying to get you to do? How does reading this make you want to take action? What is it about the </w:t>
      </w:r>
      <w:proofErr w:type="gramStart"/>
      <w:r>
        <w:rPr>
          <w:i/>
        </w:rPr>
        <w:t>words that makes</w:t>
      </w:r>
      <w:proofErr w:type="gramEnd"/>
      <w:r>
        <w:rPr>
          <w:i/>
        </w:rPr>
        <w:t xml:space="preserve"> you want to take action or not? If you completed the actions would you feel better? </w:t>
      </w:r>
      <w:proofErr w:type="gramStart"/>
      <w:r>
        <w:rPr>
          <w:i/>
        </w:rPr>
        <w:t>More prepared?</w:t>
      </w:r>
      <w:proofErr w:type="gramEnd"/>
      <w:r>
        <w:rPr>
          <w:i/>
        </w:rPr>
        <w:t xml:space="preserve"> </w:t>
      </w:r>
    </w:p>
    <w:p w:rsidR="00D93B63" w:rsidRDefault="00D93B63" w:rsidP="00D93B63">
      <w:pPr>
        <w:pStyle w:val="NoSpacing"/>
      </w:pPr>
    </w:p>
    <w:p w:rsidR="00D93B63" w:rsidRPr="00A53B37" w:rsidRDefault="00D93B63" w:rsidP="002A6601">
      <w:pPr>
        <w:pStyle w:val="NoSpacing"/>
        <w:numPr>
          <w:ilvl w:val="0"/>
          <w:numId w:val="21"/>
        </w:numPr>
        <w:rPr>
          <w:b/>
        </w:rPr>
      </w:pPr>
      <w:r w:rsidRPr="00A53B37">
        <w:rPr>
          <w:b/>
        </w:rPr>
        <w:t>Problems or Missing Information</w:t>
      </w:r>
    </w:p>
    <w:p w:rsidR="00D93B63" w:rsidRDefault="00D93B63" w:rsidP="002A6601">
      <w:pPr>
        <w:pStyle w:val="NoSpacing"/>
        <w:numPr>
          <w:ilvl w:val="0"/>
          <w:numId w:val="23"/>
        </w:numPr>
      </w:pPr>
      <w:r>
        <w:t xml:space="preserve">What would you change? </w:t>
      </w:r>
    </w:p>
    <w:p w:rsidR="00D93B63" w:rsidRDefault="00D93B63" w:rsidP="002A6601">
      <w:pPr>
        <w:pStyle w:val="NoSpacing"/>
        <w:numPr>
          <w:ilvl w:val="0"/>
          <w:numId w:val="23"/>
        </w:numPr>
      </w:pPr>
      <w:r>
        <w:t xml:space="preserve">Is there a better way to motivate the reader to take action? </w:t>
      </w:r>
    </w:p>
    <w:p w:rsidR="00D93B63" w:rsidRDefault="00D93B63" w:rsidP="002A6601">
      <w:pPr>
        <w:pStyle w:val="NoSpacing"/>
        <w:numPr>
          <w:ilvl w:val="0"/>
          <w:numId w:val="23"/>
        </w:numPr>
      </w:pPr>
      <w:r>
        <w:t xml:space="preserve">What additional information would you want to know after seeing this message? </w:t>
      </w:r>
    </w:p>
    <w:p w:rsidR="00D93B63" w:rsidRDefault="00D93B63" w:rsidP="00D93B63">
      <w:pPr>
        <w:pStyle w:val="NoSpacing"/>
      </w:pPr>
    </w:p>
    <w:p w:rsidR="00D93B63" w:rsidRPr="00AE63EA" w:rsidRDefault="00D93B63" w:rsidP="002A6601">
      <w:pPr>
        <w:pStyle w:val="NoSpacing"/>
        <w:numPr>
          <w:ilvl w:val="0"/>
          <w:numId w:val="21"/>
        </w:numPr>
        <w:rPr>
          <w:b/>
        </w:rPr>
      </w:pPr>
      <w:r w:rsidRPr="00AE63EA">
        <w:rPr>
          <w:b/>
        </w:rPr>
        <w:t>Value Assessment</w:t>
      </w:r>
    </w:p>
    <w:p w:rsidR="00D93B63" w:rsidRDefault="00D93B63" w:rsidP="00D93B63">
      <w:pPr>
        <w:pStyle w:val="NoSpacing"/>
        <w:ind w:left="360"/>
      </w:pPr>
      <w:r>
        <w:t xml:space="preserve">Now, I’d like you to think about the different aspects of the message I shared. Please take a moment to review and think about the message again. </w:t>
      </w:r>
      <w:r w:rsidRPr="00897A96">
        <w:t>. As you do so, think about the following things:</w:t>
      </w:r>
    </w:p>
    <w:p w:rsidR="00D93B63" w:rsidRPr="00897A96" w:rsidRDefault="00D93B63" w:rsidP="00D93B63">
      <w:pPr>
        <w:pStyle w:val="NoSpacing"/>
      </w:pPr>
    </w:p>
    <w:p w:rsidR="00D93B63" w:rsidRDefault="00D93B63" w:rsidP="002A6601">
      <w:pPr>
        <w:pStyle w:val="NoSpacing"/>
        <w:numPr>
          <w:ilvl w:val="0"/>
          <w:numId w:val="24"/>
        </w:numPr>
      </w:pPr>
      <w:r w:rsidRPr="00317BDE">
        <w:t xml:space="preserve">What’s most important here? What’s least important here? </w:t>
      </w:r>
    </w:p>
    <w:p w:rsidR="00D93B63" w:rsidRPr="00530689" w:rsidRDefault="00D93B63" w:rsidP="00D93B63">
      <w:pPr>
        <w:pStyle w:val="NoSpacing"/>
        <w:ind w:left="720"/>
      </w:pPr>
      <w:r w:rsidRPr="00317BDE">
        <w:lastRenderedPageBreak/>
        <w:t>Put a “plus” sign to the left of any point</w:t>
      </w:r>
      <w:r>
        <w:t>s</w:t>
      </w:r>
      <w:r w:rsidRPr="00317BDE">
        <w:t xml:space="preserve"> that you consider important</w:t>
      </w:r>
      <w:r>
        <w:t xml:space="preserve"> and p</w:t>
      </w:r>
      <w:r w:rsidRPr="00530689">
        <w:t>ut a “</w:t>
      </w:r>
      <w:r w:rsidRPr="00EC0E31">
        <w:t xml:space="preserve">minus” sign to the left of any point that you consider </w:t>
      </w:r>
      <w:r w:rsidRPr="00EC0E31">
        <w:rPr>
          <w:i/>
        </w:rPr>
        <w:t>not important</w:t>
      </w:r>
      <w:r w:rsidRPr="00EC0E31">
        <w:t>.</w:t>
      </w:r>
    </w:p>
    <w:p w:rsidR="00D93B63" w:rsidRDefault="00D93B63" w:rsidP="002A6601">
      <w:pPr>
        <w:pStyle w:val="NoSpacing"/>
        <w:numPr>
          <w:ilvl w:val="0"/>
          <w:numId w:val="24"/>
        </w:numPr>
      </w:pPr>
      <w:r w:rsidRPr="00897A96">
        <w:t xml:space="preserve">Next, look over the points you picked as important, and select the </w:t>
      </w:r>
      <w:r w:rsidRPr="00897A96">
        <w:rPr>
          <w:i/>
        </w:rPr>
        <w:t>two most important</w:t>
      </w:r>
      <w:r w:rsidRPr="00897A96">
        <w:t xml:space="preserve"> points. Put a “star” next to those two points. </w:t>
      </w:r>
      <w:r>
        <w:t xml:space="preserve">If you only starred one important point, that’s OK.  </w:t>
      </w:r>
    </w:p>
    <w:p w:rsidR="00D93B63" w:rsidRDefault="00D93B63" w:rsidP="00D93B63">
      <w:pPr>
        <w:pStyle w:val="NoSpacing"/>
        <w:ind w:left="360"/>
      </w:pPr>
    </w:p>
    <w:p w:rsidR="00D93B63" w:rsidRDefault="00D93B63" w:rsidP="00D93B63">
      <w:pPr>
        <w:pStyle w:val="NoSpacing"/>
        <w:ind w:left="360"/>
      </w:pPr>
      <w:r>
        <w:t xml:space="preserve">Let’s talk about it. Name </w:t>
      </w:r>
      <w:r w:rsidRPr="00897A96">
        <w:rPr>
          <w:i/>
        </w:rPr>
        <w:t>one</w:t>
      </w:r>
      <w:r w:rsidRPr="00897A96">
        <w:t xml:space="preserve"> of the two most important </w:t>
      </w:r>
      <w:r>
        <w:t xml:space="preserve">items </w:t>
      </w:r>
      <w:r w:rsidRPr="00897A96">
        <w:t xml:space="preserve">you just chose and share what made you choose it. </w:t>
      </w:r>
    </w:p>
    <w:p w:rsidR="00D93B63" w:rsidRDefault="00D93B63" w:rsidP="00D93B63">
      <w:pPr>
        <w:pStyle w:val="NoSpacing"/>
        <w:ind w:left="360"/>
        <w:rPr>
          <w:b/>
          <w:i/>
        </w:rPr>
      </w:pPr>
    </w:p>
    <w:p w:rsidR="00D93B63" w:rsidRPr="00DD7CC6" w:rsidRDefault="00D93B63" w:rsidP="00D93B63">
      <w:pPr>
        <w:pStyle w:val="NoSpacing"/>
        <w:ind w:left="360"/>
      </w:pPr>
      <w:r w:rsidRPr="00897A96">
        <w:rPr>
          <w:b/>
          <w:i/>
        </w:rPr>
        <w:t>(EACH PARTICIPANT SHOULD SHARE MOST IMPORTANT POINTS.)</w:t>
      </w:r>
      <w:r>
        <w:rPr>
          <w:b/>
          <w:i/>
        </w:rPr>
        <w:t xml:space="preserve"> </w:t>
      </w:r>
    </w:p>
    <w:p w:rsidR="00D93B63" w:rsidRDefault="00D93B63" w:rsidP="00D93B63">
      <w:pPr>
        <w:pStyle w:val="NoSpacing"/>
        <w:rPr>
          <w:i/>
        </w:rPr>
      </w:pPr>
    </w:p>
    <w:p w:rsidR="00D93B63" w:rsidRPr="00BA50CB" w:rsidRDefault="00D93B63" w:rsidP="00D93B63">
      <w:pPr>
        <w:pStyle w:val="NoSpacing"/>
        <w:ind w:firstLine="360"/>
        <w:rPr>
          <w:i/>
        </w:rPr>
      </w:pPr>
      <w:r w:rsidRPr="00BA50CB">
        <w:rPr>
          <w:i/>
        </w:rPr>
        <w:t xml:space="preserve">PROBE: Why do you say that?  </w:t>
      </w:r>
    </w:p>
    <w:p w:rsidR="00D93B63" w:rsidRDefault="00D93B63" w:rsidP="00D93B63">
      <w:pPr>
        <w:pStyle w:val="NoSpacing"/>
        <w:ind w:left="360"/>
        <w:rPr>
          <w:i/>
        </w:rPr>
      </w:pPr>
      <w:r w:rsidRPr="00BA50CB">
        <w:rPr>
          <w:i/>
        </w:rPr>
        <w:t>Moderator: Listen for</w:t>
      </w:r>
      <w:r>
        <w:rPr>
          <w:i/>
        </w:rPr>
        <w:t xml:space="preserve"> </w:t>
      </w:r>
      <w:r w:rsidRPr="00D93B63">
        <w:rPr>
          <w:i/>
        </w:rPr>
        <w:t>mo</w:t>
      </w:r>
      <w:r w:rsidRPr="00BA50CB">
        <w:rPr>
          <w:i/>
        </w:rPr>
        <w:t xml:space="preserve">tivate to take action or learn something important, or give me information to help keep my family safe. </w:t>
      </w:r>
    </w:p>
    <w:p w:rsidR="00D93B63" w:rsidRPr="00BA50CB" w:rsidRDefault="00D93B63" w:rsidP="00D93B63">
      <w:pPr>
        <w:pStyle w:val="NoSpacing"/>
        <w:rPr>
          <w:i/>
        </w:rPr>
      </w:pPr>
    </w:p>
    <w:p w:rsidR="00D93B63" w:rsidRDefault="00D93B63" w:rsidP="00D93B63">
      <w:pPr>
        <w:pStyle w:val="NoSpacing"/>
        <w:ind w:left="360"/>
      </w:pPr>
      <w:r w:rsidRPr="00897A96">
        <w:t xml:space="preserve">Next, look over the points you selected as not important, and choose the </w:t>
      </w:r>
      <w:r w:rsidRPr="00897A96">
        <w:rPr>
          <w:i/>
        </w:rPr>
        <w:t>two least important</w:t>
      </w:r>
      <w:r w:rsidRPr="00897A96">
        <w:t xml:space="preserve"> points. Circle these two points. Let’s hear ONE of the two least important and share what made you choose it. </w:t>
      </w:r>
    </w:p>
    <w:p w:rsidR="00D93B63" w:rsidRDefault="00D93B63" w:rsidP="00D93B63">
      <w:pPr>
        <w:pStyle w:val="NoSpacing"/>
      </w:pPr>
    </w:p>
    <w:p w:rsidR="00D93B63" w:rsidRPr="00DD7CC6" w:rsidRDefault="00D93B63" w:rsidP="00D93B63">
      <w:pPr>
        <w:pStyle w:val="NoSpacing"/>
        <w:ind w:firstLine="360"/>
      </w:pPr>
      <w:r w:rsidRPr="00897A96">
        <w:rPr>
          <w:b/>
          <w:i/>
        </w:rPr>
        <w:t>(EACH PARTICIPANT SHOULD SHARE LEAST IMPORTANT POINTS.)</w:t>
      </w:r>
    </w:p>
    <w:p w:rsidR="00D93B63" w:rsidRDefault="00D93B63" w:rsidP="00D93B63">
      <w:pPr>
        <w:pStyle w:val="NoSpacing"/>
        <w:ind w:firstLine="360"/>
      </w:pPr>
    </w:p>
    <w:p w:rsidR="00D93B63" w:rsidRPr="00FA1869" w:rsidRDefault="00D93B63" w:rsidP="00D93B63">
      <w:pPr>
        <w:pStyle w:val="NoSpacing"/>
        <w:ind w:firstLine="360"/>
        <w:rPr>
          <w:i/>
        </w:rPr>
      </w:pPr>
      <w:r w:rsidRPr="00FA1869">
        <w:rPr>
          <w:i/>
        </w:rPr>
        <w:t xml:space="preserve">PROBE: Why do you say that?  </w:t>
      </w:r>
    </w:p>
    <w:p w:rsidR="00D93B63" w:rsidRDefault="00D93B63" w:rsidP="00D93B63">
      <w:pPr>
        <w:pStyle w:val="NoSpacing"/>
        <w:ind w:firstLine="360"/>
        <w:rPr>
          <w:i/>
        </w:rPr>
      </w:pPr>
      <w:r w:rsidRPr="00FA1869">
        <w:rPr>
          <w:i/>
        </w:rPr>
        <w:t xml:space="preserve">Moderator: Listen for matches with discussion on barriers. </w:t>
      </w:r>
    </w:p>
    <w:p w:rsidR="00D93B63" w:rsidRDefault="00D93B63" w:rsidP="00D93B63">
      <w:pPr>
        <w:pStyle w:val="NoSpacing"/>
        <w:rPr>
          <w:i/>
        </w:rPr>
      </w:pPr>
    </w:p>
    <w:p w:rsidR="00D93B63" w:rsidRPr="00FA1869" w:rsidRDefault="00D93B63" w:rsidP="002A6601">
      <w:pPr>
        <w:pStyle w:val="NoSpacing"/>
        <w:numPr>
          <w:ilvl w:val="0"/>
          <w:numId w:val="21"/>
        </w:numPr>
        <w:rPr>
          <w:b/>
        </w:rPr>
      </w:pPr>
      <w:r w:rsidRPr="00FA1869">
        <w:rPr>
          <w:b/>
        </w:rPr>
        <w:t>Messenger</w:t>
      </w:r>
    </w:p>
    <w:p w:rsidR="00D93B63" w:rsidRDefault="00D93B63" w:rsidP="00D93B63">
      <w:pPr>
        <w:pStyle w:val="NoSpacing"/>
        <w:ind w:left="360"/>
      </w:pPr>
      <w:r w:rsidRPr="00D158D5">
        <w:t>Now I’d like you to think about this message being delivered by different kinds of spokespeople [archetypes of a celebrity, a first resp</w:t>
      </w:r>
      <w:r>
        <w:t xml:space="preserve">onder, and a disaster survivor]. </w:t>
      </w:r>
      <w:r w:rsidRPr="00D158D5">
        <w:t xml:space="preserve">For each representative:  </w:t>
      </w:r>
    </w:p>
    <w:p w:rsidR="00D93B63" w:rsidRDefault="00D93B63" w:rsidP="00D93B63">
      <w:pPr>
        <w:pStyle w:val="NoSpacing"/>
      </w:pPr>
    </w:p>
    <w:p w:rsidR="00D93B63" w:rsidRDefault="00D93B63" w:rsidP="002A6601">
      <w:pPr>
        <w:pStyle w:val="NoSpacing"/>
        <w:numPr>
          <w:ilvl w:val="0"/>
          <w:numId w:val="25"/>
        </w:numPr>
      </w:pPr>
      <w:r w:rsidRPr="00D158D5">
        <w:t xml:space="preserve">How </w:t>
      </w:r>
      <w:r>
        <w:t xml:space="preserve">does the believability change? </w:t>
      </w:r>
    </w:p>
    <w:p w:rsidR="00D93B63" w:rsidRDefault="00D93B63" w:rsidP="002A6601">
      <w:pPr>
        <w:pStyle w:val="NoSpacing"/>
        <w:numPr>
          <w:ilvl w:val="0"/>
          <w:numId w:val="25"/>
        </w:numPr>
      </w:pPr>
      <w:r w:rsidRPr="00D158D5">
        <w:t xml:space="preserve">How does your motivation change?  </w:t>
      </w:r>
    </w:p>
    <w:p w:rsidR="00D93B63" w:rsidRDefault="00D93B63" w:rsidP="002A6601">
      <w:pPr>
        <w:pStyle w:val="NoSpacing"/>
        <w:numPr>
          <w:ilvl w:val="0"/>
          <w:numId w:val="25"/>
        </w:numPr>
      </w:pPr>
      <w:r w:rsidRPr="00D158D5">
        <w:t xml:space="preserve">How does your emotion change?  </w:t>
      </w:r>
    </w:p>
    <w:p w:rsidR="00D93B63" w:rsidRDefault="00D93B63" w:rsidP="00D93B63">
      <w:pPr>
        <w:pStyle w:val="NoSpacing"/>
      </w:pPr>
    </w:p>
    <w:p w:rsidR="00D93B63" w:rsidRPr="00D93B63" w:rsidRDefault="00D93B63" w:rsidP="00D93B63">
      <w:pPr>
        <w:pStyle w:val="NoSpacing"/>
        <w:ind w:firstLine="360"/>
        <w:rPr>
          <w:i/>
        </w:rPr>
      </w:pPr>
      <w:r w:rsidRPr="00D93B63">
        <w:rPr>
          <w:i/>
        </w:rPr>
        <w:t xml:space="preserve">PROBE: Why do you say that? </w:t>
      </w:r>
    </w:p>
    <w:p w:rsidR="00D93B63" w:rsidRPr="00D93B63" w:rsidRDefault="00D93B63" w:rsidP="00D93B63">
      <w:pPr>
        <w:pStyle w:val="NoSpacing"/>
        <w:ind w:firstLine="360"/>
        <w:rPr>
          <w:i/>
        </w:rPr>
      </w:pPr>
      <w:r>
        <w:rPr>
          <w:i/>
        </w:rPr>
        <w:t xml:space="preserve">Moderator: Listen for creditability, authority, authenticity. </w:t>
      </w:r>
    </w:p>
    <w:p w:rsidR="00D93B63" w:rsidRDefault="00D93B63" w:rsidP="002A6601">
      <w:pPr>
        <w:pStyle w:val="NoSpacing"/>
      </w:pPr>
    </w:p>
    <w:p w:rsidR="00F25B3C" w:rsidRPr="00897A96" w:rsidRDefault="00F25B3C" w:rsidP="002A6601">
      <w:pPr>
        <w:pStyle w:val="NoSpacing"/>
        <w:rPr>
          <w:rFonts w:asciiTheme="minorHAnsi" w:hAnsiTheme="minorHAnsi" w:cs="Arial"/>
          <w:b/>
        </w:rPr>
      </w:pPr>
      <w:r w:rsidRPr="00897A96">
        <w:rPr>
          <w:rFonts w:asciiTheme="minorHAnsi" w:hAnsiTheme="minorHAnsi" w:cs="Arial"/>
          <w:b/>
        </w:rPr>
        <w:t xml:space="preserve">V. Wrap-up and Final Thoughts </w:t>
      </w:r>
      <w:r>
        <w:rPr>
          <w:rFonts w:asciiTheme="minorHAnsi" w:hAnsiTheme="minorHAnsi" w:cs="Arial"/>
          <w:b/>
        </w:rPr>
        <w:t>(8</w:t>
      </w:r>
      <w:r w:rsidRPr="00897A96">
        <w:rPr>
          <w:rFonts w:asciiTheme="minorHAnsi" w:hAnsiTheme="minorHAnsi" w:cs="Arial"/>
          <w:b/>
        </w:rPr>
        <w:t xml:space="preserve"> minutes)</w:t>
      </w:r>
    </w:p>
    <w:p w:rsidR="00F25B3C" w:rsidRDefault="00F25B3C" w:rsidP="002A6601">
      <w:pPr>
        <w:pStyle w:val="NoSpacing"/>
        <w:rPr>
          <w:rFonts w:asciiTheme="minorHAnsi" w:hAnsiTheme="minorHAnsi" w:cstheme="minorHAnsi"/>
        </w:rPr>
      </w:pPr>
      <w:r>
        <w:rPr>
          <w:rFonts w:asciiTheme="minorHAnsi" w:hAnsiTheme="minorHAnsi" w:cstheme="minorHAnsi"/>
        </w:rPr>
        <w:t xml:space="preserve">As a final exercise, I’ll like you to take a few minutes </w:t>
      </w:r>
      <w:r w:rsidRPr="009E2BEE">
        <w:rPr>
          <w:rFonts w:asciiTheme="minorHAnsi" w:hAnsiTheme="minorHAnsi" w:cstheme="minorHAnsi"/>
        </w:rPr>
        <w:t xml:space="preserve">and think about what would be a good message to motivate people like you to prepare.  Use the markers and paper provided to you to write down 1 message. You do not need to write your name on your paper.  While you do this I’m going to step out for a moment to check in with our observers to see if there is anything that they want me to follow up on or that I forgot to ask you.  I will be right back. </w:t>
      </w:r>
    </w:p>
    <w:p w:rsidR="002A6601" w:rsidRPr="009E2BEE" w:rsidRDefault="002A6601" w:rsidP="002A6601">
      <w:pPr>
        <w:pStyle w:val="NoSpacing"/>
        <w:rPr>
          <w:rFonts w:asciiTheme="minorHAnsi" w:hAnsiTheme="minorHAnsi" w:cstheme="minorHAnsi"/>
        </w:rPr>
      </w:pPr>
    </w:p>
    <w:p w:rsidR="00F25B3C" w:rsidRDefault="00F25B3C" w:rsidP="002A6601">
      <w:pPr>
        <w:pStyle w:val="NoSpacing"/>
      </w:pPr>
      <w:r w:rsidRPr="00897A96">
        <w:t xml:space="preserve">After all of the things you’ve seen and heard today, </w:t>
      </w:r>
      <w:r>
        <w:t xml:space="preserve">is there anything I shared that appeals to you the most and makes you want to </w:t>
      </w:r>
      <w:r w:rsidRPr="00897A96">
        <w:t xml:space="preserve">prepare for a disaster in your city? If yes, what is </w:t>
      </w:r>
      <w:r>
        <w:t xml:space="preserve">it </w:t>
      </w:r>
      <w:r w:rsidRPr="00897A96">
        <w:t>that most appealed to you</w:t>
      </w:r>
      <w:r>
        <w:t xml:space="preserve"> and, briefly, </w:t>
      </w:r>
      <w:proofErr w:type="gramStart"/>
      <w:r>
        <w:t>share</w:t>
      </w:r>
      <w:proofErr w:type="gramEnd"/>
      <w:r>
        <w:t xml:space="preserve"> why</w:t>
      </w:r>
      <w:r w:rsidRPr="00897A96">
        <w:t>?</w:t>
      </w:r>
    </w:p>
    <w:p w:rsidR="002A6601" w:rsidRDefault="002A6601" w:rsidP="002A6601">
      <w:pPr>
        <w:pStyle w:val="NoSpacing"/>
      </w:pPr>
    </w:p>
    <w:p w:rsidR="00F25B3C" w:rsidRPr="002A6601" w:rsidRDefault="00F25B3C" w:rsidP="002A6601">
      <w:pPr>
        <w:pStyle w:val="NoSpacing"/>
      </w:pPr>
      <w:r>
        <w:t xml:space="preserve">Thank you for your time.  Your thoughts and input are extremely valuable as we continue to explore ways to help people across the country prepare for disasters. </w:t>
      </w:r>
    </w:p>
    <w:sectPr w:rsidR="00F25B3C" w:rsidRPr="002A6601" w:rsidSect="00CC122C">
      <w:headerReference w:type="even" r:id="rId9"/>
      <w:headerReference w:type="default" r:id="rId10"/>
      <w:footerReference w:type="default" r:id="rId11"/>
      <w:headerReference w:type="first" r:id="rId12"/>
      <w:footerReference w:type="first" r:id="rId13"/>
      <w:footnotePr>
        <w:numRestart w:val="eachSect"/>
      </w:footnotePr>
      <w:type w:val="continuous"/>
      <w:pgSz w:w="12240" w:h="15840" w:code="1"/>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B51" w:rsidRDefault="00191B51">
      <w:r>
        <w:separator/>
      </w:r>
    </w:p>
  </w:endnote>
  <w:endnote w:type="continuationSeparator" w:id="0">
    <w:p w:rsidR="00191B51" w:rsidRDefault="0019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Joanna M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201275"/>
      <w:docPartObj>
        <w:docPartGallery w:val="Page Numbers (Bottom of Page)"/>
        <w:docPartUnique/>
      </w:docPartObj>
    </w:sdtPr>
    <w:sdtEndPr>
      <w:rPr>
        <w:color w:val="808080" w:themeColor="background1" w:themeShade="80"/>
        <w:spacing w:val="60"/>
      </w:rPr>
    </w:sdtEndPr>
    <w:sdtContent>
      <w:p w:rsidR="006F511E" w:rsidRDefault="006F511E">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1285">
          <w:rPr>
            <w:noProof/>
          </w:rPr>
          <w:t>2</w:t>
        </w:r>
        <w:r>
          <w:rPr>
            <w:noProof/>
          </w:rPr>
          <w:fldChar w:fldCharType="end"/>
        </w:r>
        <w:r>
          <w:t xml:space="preserve"> | </w:t>
        </w:r>
        <w:r>
          <w:rPr>
            <w:color w:val="808080" w:themeColor="background1" w:themeShade="80"/>
            <w:spacing w:val="60"/>
          </w:rPr>
          <w:t>Page</w:t>
        </w:r>
      </w:p>
    </w:sdtContent>
  </w:sdt>
  <w:p w:rsidR="00191B51" w:rsidRPr="006F511E" w:rsidRDefault="006F511E" w:rsidP="003B3B7D">
    <w:pPr>
      <w:pStyle w:val="Footer"/>
      <w:rPr>
        <w:sz w:val="16"/>
        <w:szCs w:val="16"/>
      </w:rPr>
    </w:pPr>
    <w:r w:rsidRPr="006F511E">
      <w:rPr>
        <w:sz w:val="16"/>
        <w:szCs w:val="16"/>
      </w:rPr>
      <w:t xml:space="preserve">FEMA FORM </w:t>
    </w:r>
    <w:r w:rsidR="00691285">
      <w:rPr>
        <w:sz w:val="16"/>
        <w:szCs w:val="16"/>
      </w:rPr>
      <w:t>008-0-17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51" w:rsidRPr="003B3B7D" w:rsidRDefault="003B3B7D">
    <w:pPr>
      <w:rPr>
        <w:sz w:val="16"/>
        <w:szCs w:val="16"/>
      </w:rPr>
    </w:pPr>
    <w:r w:rsidRPr="003B3B7D">
      <w:rPr>
        <w:sz w:val="16"/>
        <w:szCs w:val="16"/>
      </w:rPr>
      <w:t>FEMA Form</w:t>
    </w:r>
    <w:r w:rsidR="00691285">
      <w:rPr>
        <w:sz w:val="16"/>
        <w:szCs w:val="16"/>
      </w:rPr>
      <w:t xml:space="preserve"> 008-0-17</w:t>
    </w:r>
    <w:r w:rsidRPr="003B3B7D">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B51" w:rsidRDefault="00191B51">
      <w:r>
        <w:separator/>
      </w:r>
    </w:p>
  </w:footnote>
  <w:footnote w:type="continuationSeparator" w:id="0">
    <w:p w:rsidR="00191B51" w:rsidRDefault="0019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51" w:rsidRDefault="00191B51">
    <w:pPr>
      <w:pStyle w:val="Header"/>
    </w:pPr>
  </w:p>
  <w:p w:rsidR="00191B51" w:rsidRDefault="00191B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1E" w:rsidRDefault="006F511E">
    <w:pPr>
      <w:pStyle w:val="Header"/>
      <w:tabs>
        <w:tab w:val="left" w:pos="2580"/>
        <w:tab w:val="left" w:pos="2985"/>
      </w:tabs>
      <w:spacing w:after="120" w:line="276" w:lineRule="auto"/>
      <w:jc w:val="right"/>
      <w:rPr>
        <w:color w:val="4F81BD" w:themeColor="accent1"/>
      </w:rPr>
    </w:pPr>
  </w:p>
  <w:sdt>
    <w:sdtPr>
      <w:rPr>
        <w:color w:val="7F7F7F" w:themeColor="text1" w:themeTint="80"/>
      </w:rPr>
      <w:alias w:val="Author"/>
      <w:id w:val="77887908"/>
      <w:placeholder>
        <w:docPart w:val="F5C023CEFCB34E5CA0DA06CD06B8F75A"/>
      </w:placeholder>
      <w:dataBinding w:prefixMappings="xmlns:ns0='http://schemas.openxmlformats.org/package/2006/metadata/core-properties' xmlns:ns1='http://purl.org/dc/elements/1.1/'" w:xpath="/ns0:coreProperties[1]/ns1:creator[1]" w:storeItemID="{6C3C8BC8-F283-45AE-878A-BAB7291924A1}"/>
      <w:text/>
    </w:sdtPr>
    <w:sdtEndPr/>
    <w:sdtContent>
      <w:p w:rsidR="006F511E" w:rsidRDefault="006F511E">
        <w:pPr>
          <w:pStyle w:val="Header"/>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Moderator’s Guide</w:t>
        </w:r>
      </w:p>
    </w:sdtContent>
  </w:sdt>
  <w:p w:rsidR="00191B51" w:rsidRPr="00CB0F7C" w:rsidRDefault="00191B51" w:rsidP="00CB0F7C">
    <w:pPr>
      <w:rPr>
        <w:rFonts w:ascii="Calibri" w:hAnsi="Calibri" w:cs="Calibr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51" w:rsidRDefault="00191B51">
    <w:pPr>
      <w:pStyle w:val="Header"/>
    </w:pPr>
  </w:p>
  <w:p w:rsidR="00191B51" w:rsidRDefault="00191B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A164E62A"/>
    <w:lvl w:ilvl="0">
      <w:numFmt w:val="bullet"/>
      <w:pStyle w:val="Bullet1"/>
      <w:lvlText w:val=""/>
      <w:lvlJc w:val="left"/>
      <w:pPr>
        <w:tabs>
          <w:tab w:val="num" w:pos="360"/>
        </w:tabs>
        <w:ind w:left="360" w:hanging="360"/>
      </w:pPr>
      <w:rPr>
        <w:rFonts w:ascii="Symbol" w:hAnsi="Symbol" w:cs="Symbol" w:hint="default"/>
        <w:color w:val="auto"/>
        <w:sz w:val="22"/>
        <w:szCs w:val="22"/>
      </w:rPr>
    </w:lvl>
  </w:abstractNum>
  <w:abstractNum w:abstractNumId="1">
    <w:nsid w:val="03657A5F"/>
    <w:multiLevelType w:val="hybridMultilevel"/>
    <w:tmpl w:val="DA5EEFC2"/>
    <w:lvl w:ilvl="0" w:tplc="FFFFFFFF">
      <w:numFmt w:val="bullet"/>
      <w:pStyle w:val="Tablebullet1"/>
      <w:lvlText w:val=""/>
      <w:lvlJc w:val="left"/>
      <w:pPr>
        <w:tabs>
          <w:tab w:val="num" w:pos="1442"/>
        </w:tabs>
        <w:ind w:left="1442" w:hanging="440"/>
      </w:pPr>
      <w:rPr>
        <w:rFonts w:ascii="Symbol" w:hAnsi="Symbol" w:cs="Symbol" w:hint="default"/>
        <w:color w:val="auto"/>
        <w:sz w:val="20"/>
        <w:szCs w:val="20"/>
      </w:rPr>
    </w:lvl>
    <w:lvl w:ilvl="1" w:tplc="04090001">
      <w:start w:val="1"/>
      <w:numFmt w:val="bullet"/>
      <w:lvlText w:val=""/>
      <w:lvlJc w:val="left"/>
      <w:pPr>
        <w:tabs>
          <w:tab w:val="num" w:pos="1440"/>
        </w:tabs>
        <w:ind w:left="1440" w:hanging="360"/>
      </w:pPr>
      <w:rPr>
        <w:rFonts w:ascii="Symbol" w:hAnsi="Symbol" w:cs="Symbol" w:hint="default"/>
        <w:color w:val="auto"/>
        <w:sz w:val="20"/>
        <w:szCs w:val="20"/>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4E1535A"/>
    <w:multiLevelType w:val="hybridMultilevel"/>
    <w:tmpl w:val="326CC8F2"/>
    <w:lvl w:ilvl="0" w:tplc="3A46D8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F4649"/>
    <w:multiLevelType w:val="hybridMultilevel"/>
    <w:tmpl w:val="17AA27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0872A2"/>
    <w:multiLevelType w:val="hybridMultilevel"/>
    <w:tmpl w:val="9C201790"/>
    <w:lvl w:ilvl="0" w:tplc="37A4E2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21205"/>
    <w:multiLevelType w:val="singleLevel"/>
    <w:tmpl w:val="E2487848"/>
    <w:lvl w:ilvl="0">
      <w:start w:val="1"/>
      <w:numFmt w:val="upperLetter"/>
      <w:pStyle w:val="Appendixheading"/>
      <w:lvlText w:val="Appendix %1:"/>
      <w:lvlJc w:val="left"/>
      <w:pPr>
        <w:tabs>
          <w:tab w:val="num" w:pos="7200"/>
        </w:tabs>
        <w:ind w:left="5400" w:hanging="360"/>
      </w:pPr>
      <w:rPr>
        <w:rFonts w:ascii="Arial" w:hAnsi="Arial" w:cs="Arial" w:hint="default"/>
        <w:b/>
        <w:bCs/>
        <w:i w:val="0"/>
        <w:iCs w:val="0"/>
        <w:sz w:val="32"/>
        <w:szCs w:val="32"/>
      </w:rPr>
    </w:lvl>
  </w:abstractNum>
  <w:abstractNum w:abstractNumId="6">
    <w:nsid w:val="2DD7477E"/>
    <w:multiLevelType w:val="hybridMultilevel"/>
    <w:tmpl w:val="609C9BC8"/>
    <w:lvl w:ilvl="0" w:tplc="CAB4F8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30298"/>
    <w:multiLevelType w:val="hybridMultilevel"/>
    <w:tmpl w:val="17AA27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EA08C8"/>
    <w:multiLevelType w:val="hybridMultilevel"/>
    <w:tmpl w:val="BAF03EB0"/>
    <w:lvl w:ilvl="0" w:tplc="72047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F04DE"/>
    <w:multiLevelType w:val="hybridMultilevel"/>
    <w:tmpl w:val="BBE6D56C"/>
    <w:lvl w:ilvl="0" w:tplc="28BACE78">
      <w:start w:val="1"/>
      <w:numFmt w:val="decimal"/>
      <w:lvlText w:val="%1)"/>
      <w:lvlJc w:val="left"/>
      <w:pPr>
        <w:ind w:left="72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383AB9"/>
    <w:multiLevelType w:val="hybridMultilevel"/>
    <w:tmpl w:val="17AA27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4E1DCB"/>
    <w:multiLevelType w:val="multilevel"/>
    <w:tmpl w:val="48E0259C"/>
    <w:lvl w:ilvl="0">
      <w:start w:val="1"/>
      <w:numFmt w:val="decimal"/>
      <w:lvlText w:val="%1."/>
      <w:lvlJc w:val="left"/>
      <w:pPr>
        <w:tabs>
          <w:tab w:val="num" w:pos="360"/>
        </w:tabs>
        <w:ind w:left="360" w:hanging="360"/>
      </w:pPr>
      <w:rPr>
        <w:rFonts w:ascii="Arial Bold" w:hAnsi="Arial Bold" w:cs="Arial Bold" w:hint="default"/>
        <w:b/>
        <w:bCs/>
        <w:i w:val="0"/>
        <w:iCs w:val="0"/>
        <w:color w:val="auto"/>
        <w:sz w:val="32"/>
        <w:szCs w:val="32"/>
      </w:rPr>
    </w:lvl>
    <w:lvl w:ilvl="1">
      <w:start w:val="1"/>
      <w:numFmt w:val="decimal"/>
      <w:pStyle w:val="Heading2"/>
      <w:lvlText w:val="%1.%2."/>
      <w:lvlJc w:val="left"/>
      <w:pPr>
        <w:tabs>
          <w:tab w:val="num" w:pos="720"/>
        </w:tabs>
      </w:pPr>
      <w:rPr>
        <w:rFonts w:ascii="Arial" w:hAnsi="Arial" w:cs="Arial" w:hint="default"/>
        <w:b/>
        <w:bCs/>
        <w:i w:val="0"/>
        <w:iCs w:val="0"/>
        <w:sz w:val="24"/>
        <w:szCs w:val="24"/>
      </w:rPr>
    </w:lvl>
    <w:lvl w:ilvl="2">
      <w:start w:val="1"/>
      <w:numFmt w:val="decimal"/>
      <w:pStyle w:val="Heading3"/>
      <w:lvlText w:val="%1.%2.%3."/>
      <w:lvlJc w:val="left"/>
      <w:pPr>
        <w:tabs>
          <w:tab w:val="num" w:pos="720"/>
        </w:tabs>
      </w:pPr>
      <w:rPr>
        <w:rFonts w:ascii="Arial" w:hAnsi="Arial" w:cs="Arial" w:hint="default"/>
        <w:b/>
        <w:bCs/>
        <w:i w:val="0"/>
        <w:iCs w:val="0"/>
        <w:sz w:val="24"/>
        <w:szCs w:val="24"/>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7C701B9"/>
    <w:multiLevelType w:val="hybridMultilevel"/>
    <w:tmpl w:val="F7C29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5764C1"/>
    <w:multiLevelType w:val="hybridMultilevel"/>
    <w:tmpl w:val="26529D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C40B00"/>
    <w:multiLevelType w:val="hybridMultilevel"/>
    <w:tmpl w:val="609C9BC8"/>
    <w:lvl w:ilvl="0" w:tplc="CAB4F8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7E4356"/>
    <w:multiLevelType w:val="hybridMultilevel"/>
    <w:tmpl w:val="0A2212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1A0257"/>
    <w:multiLevelType w:val="hybridMultilevel"/>
    <w:tmpl w:val="5C50E9EC"/>
    <w:lvl w:ilvl="0" w:tplc="C05ADD7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916237"/>
    <w:multiLevelType w:val="hybridMultilevel"/>
    <w:tmpl w:val="609C9BC8"/>
    <w:lvl w:ilvl="0" w:tplc="CAB4F8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A3513C"/>
    <w:multiLevelType w:val="singleLevel"/>
    <w:tmpl w:val="235850C0"/>
    <w:lvl w:ilvl="0">
      <w:start w:val="1"/>
      <w:numFmt w:val="bullet"/>
      <w:pStyle w:val="Bullet10"/>
      <w:lvlText w:val=""/>
      <w:lvlJc w:val="left"/>
      <w:pPr>
        <w:tabs>
          <w:tab w:val="num" w:pos="720"/>
        </w:tabs>
        <w:ind w:left="720" w:hanging="360"/>
      </w:pPr>
      <w:rPr>
        <w:rFonts w:ascii="Symbol" w:hAnsi="Symbol" w:cs="Symbol" w:hint="default"/>
      </w:rPr>
    </w:lvl>
  </w:abstractNum>
  <w:abstractNum w:abstractNumId="19">
    <w:nsid w:val="6C1369DD"/>
    <w:multiLevelType w:val="hybridMultilevel"/>
    <w:tmpl w:val="CBD2ABEA"/>
    <w:lvl w:ilvl="0" w:tplc="DD5838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6157E6"/>
    <w:multiLevelType w:val="hybridMultilevel"/>
    <w:tmpl w:val="9E6C1284"/>
    <w:lvl w:ilvl="0" w:tplc="8F02B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85270"/>
    <w:multiLevelType w:val="hybridMultilevel"/>
    <w:tmpl w:val="0DE2D4D8"/>
    <w:lvl w:ilvl="0" w:tplc="2B68B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8D575E"/>
    <w:multiLevelType w:val="hybridMultilevel"/>
    <w:tmpl w:val="BBE6D56C"/>
    <w:lvl w:ilvl="0" w:tplc="28BACE78">
      <w:start w:val="1"/>
      <w:numFmt w:val="decimal"/>
      <w:lvlText w:val="%1)"/>
      <w:lvlJc w:val="left"/>
      <w:pPr>
        <w:ind w:left="72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D725E9A"/>
    <w:multiLevelType w:val="hybridMultilevel"/>
    <w:tmpl w:val="0DE2D4D8"/>
    <w:lvl w:ilvl="0" w:tplc="2B68B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3C6C6E"/>
    <w:multiLevelType w:val="hybridMultilevel"/>
    <w:tmpl w:val="326CC8F2"/>
    <w:lvl w:ilvl="0" w:tplc="3A46D8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8"/>
  </w:num>
  <w:num w:numId="4">
    <w:abstractNumId w:val="1"/>
  </w:num>
  <w:num w:numId="5">
    <w:abstractNumId w:val="0"/>
  </w:num>
  <w:num w:numId="6">
    <w:abstractNumId w:val="12"/>
  </w:num>
  <w:num w:numId="7">
    <w:abstractNumId w:val="15"/>
  </w:num>
  <w:num w:numId="8">
    <w:abstractNumId w:val="16"/>
  </w:num>
  <w:num w:numId="9">
    <w:abstractNumId w:val="13"/>
  </w:num>
  <w:num w:numId="10">
    <w:abstractNumId w:val="4"/>
  </w:num>
  <w:num w:numId="11">
    <w:abstractNumId w:val="19"/>
  </w:num>
  <w:num w:numId="12">
    <w:abstractNumId w:val="10"/>
  </w:num>
  <w:num w:numId="13">
    <w:abstractNumId w:val="8"/>
  </w:num>
  <w:num w:numId="14">
    <w:abstractNumId w:val="20"/>
  </w:num>
  <w:num w:numId="15">
    <w:abstractNumId w:val="6"/>
  </w:num>
  <w:num w:numId="16">
    <w:abstractNumId w:val="9"/>
  </w:num>
  <w:num w:numId="17">
    <w:abstractNumId w:val="24"/>
  </w:num>
  <w:num w:numId="18">
    <w:abstractNumId w:val="23"/>
  </w:num>
  <w:num w:numId="19">
    <w:abstractNumId w:val="7"/>
  </w:num>
  <w:num w:numId="20">
    <w:abstractNumId w:val="17"/>
  </w:num>
  <w:num w:numId="21">
    <w:abstractNumId w:val="3"/>
  </w:num>
  <w:num w:numId="22">
    <w:abstractNumId w:val="22"/>
  </w:num>
  <w:num w:numId="23">
    <w:abstractNumId w:val="2"/>
  </w:num>
  <w:num w:numId="24">
    <w:abstractNumId w:val="21"/>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921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BD"/>
    <w:rsid w:val="00000AA4"/>
    <w:rsid w:val="000029D6"/>
    <w:rsid w:val="00002E09"/>
    <w:rsid w:val="00002F6D"/>
    <w:rsid w:val="00004215"/>
    <w:rsid w:val="000064CB"/>
    <w:rsid w:val="00010034"/>
    <w:rsid w:val="0001190D"/>
    <w:rsid w:val="000119D5"/>
    <w:rsid w:val="0001262F"/>
    <w:rsid w:val="000127C6"/>
    <w:rsid w:val="00016491"/>
    <w:rsid w:val="00016F94"/>
    <w:rsid w:val="00017C16"/>
    <w:rsid w:val="00020A08"/>
    <w:rsid w:val="0002108F"/>
    <w:rsid w:val="00022803"/>
    <w:rsid w:val="000241BD"/>
    <w:rsid w:val="00024E25"/>
    <w:rsid w:val="00031A68"/>
    <w:rsid w:val="00034C2A"/>
    <w:rsid w:val="000353DB"/>
    <w:rsid w:val="00036F0A"/>
    <w:rsid w:val="000422A0"/>
    <w:rsid w:val="00043967"/>
    <w:rsid w:val="00053035"/>
    <w:rsid w:val="00054FE5"/>
    <w:rsid w:val="000558C4"/>
    <w:rsid w:val="00056C3C"/>
    <w:rsid w:val="00056FC4"/>
    <w:rsid w:val="00061403"/>
    <w:rsid w:val="00061408"/>
    <w:rsid w:val="00066FCF"/>
    <w:rsid w:val="00067315"/>
    <w:rsid w:val="00071B52"/>
    <w:rsid w:val="00072684"/>
    <w:rsid w:val="00073EDC"/>
    <w:rsid w:val="00074030"/>
    <w:rsid w:val="00074F8C"/>
    <w:rsid w:val="000752DC"/>
    <w:rsid w:val="000755C4"/>
    <w:rsid w:val="00075826"/>
    <w:rsid w:val="00077286"/>
    <w:rsid w:val="00080516"/>
    <w:rsid w:val="00081F31"/>
    <w:rsid w:val="000839B0"/>
    <w:rsid w:val="0008537C"/>
    <w:rsid w:val="000864F9"/>
    <w:rsid w:val="00086C90"/>
    <w:rsid w:val="0009100B"/>
    <w:rsid w:val="00091048"/>
    <w:rsid w:val="000926F8"/>
    <w:rsid w:val="000930E3"/>
    <w:rsid w:val="00093218"/>
    <w:rsid w:val="0009728B"/>
    <w:rsid w:val="000A117F"/>
    <w:rsid w:val="000A37A1"/>
    <w:rsid w:val="000A46D3"/>
    <w:rsid w:val="000B2995"/>
    <w:rsid w:val="000B498B"/>
    <w:rsid w:val="000B4A20"/>
    <w:rsid w:val="000B4DF7"/>
    <w:rsid w:val="000B7D01"/>
    <w:rsid w:val="000C1D14"/>
    <w:rsid w:val="000C66BF"/>
    <w:rsid w:val="000C749C"/>
    <w:rsid w:val="000D0242"/>
    <w:rsid w:val="000D0E42"/>
    <w:rsid w:val="000D377E"/>
    <w:rsid w:val="000D64AF"/>
    <w:rsid w:val="000E0612"/>
    <w:rsid w:val="000E15EB"/>
    <w:rsid w:val="000E2E98"/>
    <w:rsid w:val="000E3234"/>
    <w:rsid w:val="000E53D7"/>
    <w:rsid w:val="000E61CA"/>
    <w:rsid w:val="000E6859"/>
    <w:rsid w:val="000E714F"/>
    <w:rsid w:val="000E7205"/>
    <w:rsid w:val="000E72D6"/>
    <w:rsid w:val="000F00A3"/>
    <w:rsid w:val="000F0C52"/>
    <w:rsid w:val="000F0E7B"/>
    <w:rsid w:val="000F349F"/>
    <w:rsid w:val="000F4FD2"/>
    <w:rsid w:val="000F6EDC"/>
    <w:rsid w:val="00100D06"/>
    <w:rsid w:val="0010567F"/>
    <w:rsid w:val="001101D3"/>
    <w:rsid w:val="00111B06"/>
    <w:rsid w:val="0011489D"/>
    <w:rsid w:val="0011575A"/>
    <w:rsid w:val="00117FAF"/>
    <w:rsid w:val="00130FAA"/>
    <w:rsid w:val="00132939"/>
    <w:rsid w:val="00132CF2"/>
    <w:rsid w:val="001378FE"/>
    <w:rsid w:val="001404C2"/>
    <w:rsid w:val="00140F23"/>
    <w:rsid w:val="00141AC1"/>
    <w:rsid w:val="0014364F"/>
    <w:rsid w:val="00147F5C"/>
    <w:rsid w:val="00150228"/>
    <w:rsid w:val="00150737"/>
    <w:rsid w:val="00152791"/>
    <w:rsid w:val="001555A9"/>
    <w:rsid w:val="00155768"/>
    <w:rsid w:val="00155D50"/>
    <w:rsid w:val="001562F5"/>
    <w:rsid w:val="00156C4E"/>
    <w:rsid w:val="00157AA4"/>
    <w:rsid w:val="00161AEA"/>
    <w:rsid w:val="001627DC"/>
    <w:rsid w:val="00164CE8"/>
    <w:rsid w:val="00165192"/>
    <w:rsid w:val="00165480"/>
    <w:rsid w:val="00171BBA"/>
    <w:rsid w:val="0017313F"/>
    <w:rsid w:val="00174F50"/>
    <w:rsid w:val="00175E5B"/>
    <w:rsid w:val="00181671"/>
    <w:rsid w:val="0018444E"/>
    <w:rsid w:val="001846ED"/>
    <w:rsid w:val="00186280"/>
    <w:rsid w:val="00191B51"/>
    <w:rsid w:val="00195A8B"/>
    <w:rsid w:val="001964E4"/>
    <w:rsid w:val="00196A78"/>
    <w:rsid w:val="001971F1"/>
    <w:rsid w:val="001A09B5"/>
    <w:rsid w:val="001A0ABB"/>
    <w:rsid w:val="001A162A"/>
    <w:rsid w:val="001A2641"/>
    <w:rsid w:val="001A378F"/>
    <w:rsid w:val="001A4721"/>
    <w:rsid w:val="001A4ABE"/>
    <w:rsid w:val="001A4FC5"/>
    <w:rsid w:val="001A56CC"/>
    <w:rsid w:val="001A66E2"/>
    <w:rsid w:val="001A7355"/>
    <w:rsid w:val="001A7ED9"/>
    <w:rsid w:val="001B1AF0"/>
    <w:rsid w:val="001B5044"/>
    <w:rsid w:val="001B53A4"/>
    <w:rsid w:val="001B5B05"/>
    <w:rsid w:val="001B6149"/>
    <w:rsid w:val="001B7C23"/>
    <w:rsid w:val="001C3A4B"/>
    <w:rsid w:val="001C56AA"/>
    <w:rsid w:val="001C67BB"/>
    <w:rsid w:val="001C6E10"/>
    <w:rsid w:val="001D1801"/>
    <w:rsid w:val="001D376E"/>
    <w:rsid w:val="001D4240"/>
    <w:rsid w:val="001D6676"/>
    <w:rsid w:val="001E03FA"/>
    <w:rsid w:val="001E0A28"/>
    <w:rsid w:val="001E0EEF"/>
    <w:rsid w:val="001E1DF1"/>
    <w:rsid w:val="001E5B07"/>
    <w:rsid w:val="001E7B69"/>
    <w:rsid w:val="001F2202"/>
    <w:rsid w:val="001F2657"/>
    <w:rsid w:val="001F3247"/>
    <w:rsid w:val="001F4524"/>
    <w:rsid w:val="001F4DC5"/>
    <w:rsid w:val="001F5AB7"/>
    <w:rsid w:val="001F5ECE"/>
    <w:rsid w:val="001F75CF"/>
    <w:rsid w:val="001F7FD1"/>
    <w:rsid w:val="002023AA"/>
    <w:rsid w:val="00202942"/>
    <w:rsid w:val="0020318D"/>
    <w:rsid w:val="002034F9"/>
    <w:rsid w:val="0020446D"/>
    <w:rsid w:val="0020564E"/>
    <w:rsid w:val="002066ED"/>
    <w:rsid w:val="00207675"/>
    <w:rsid w:val="0021180A"/>
    <w:rsid w:val="00212E34"/>
    <w:rsid w:val="00215D00"/>
    <w:rsid w:val="00217624"/>
    <w:rsid w:val="00221D16"/>
    <w:rsid w:val="00223D79"/>
    <w:rsid w:val="002259A0"/>
    <w:rsid w:val="0022662C"/>
    <w:rsid w:val="00227671"/>
    <w:rsid w:val="00231F56"/>
    <w:rsid w:val="00233D5F"/>
    <w:rsid w:val="0023429E"/>
    <w:rsid w:val="002365E1"/>
    <w:rsid w:val="00241C75"/>
    <w:rsid w:val="00246EDE"/>
    <w:rsid w:val="00246FBB"/>
    <w:rsid w:val="00247D66"/>
    <w:rsid w:val="0025411F"/>
    <w:rsid w:val="002542AE"/>
    <w:rsid w:val="0025506D"/>
    <w:rsid w:val="00261539"/>
    <w:rsid w:val="00266822"/>
    <w:rsid w:val="0026722F"/>
    <w:rsid w:val="00267E01"/>
    <w:rsid w:val="00272856"/>
    <w:rsid w:val="00273121"/>
    <w:rsid w:val="00274AF0"/>
    <w:rsid w:val="0027520A"/>
    <w:rsid w:val="0027702F"/>
    <w:rsid w:val="00281912"/>
    <w:rsid w:val="00285179"/>
    <w:rsid w:val="00286C47"/>
    <w:rsid w:val="002874DF"/>
    <w:rsid w:val="00290561"/>
    <w:rsid w:val="00291CE0"/>
    <w:rsid w:val="00294231"/>
    <w:rsid w:val="00295CAA"/>
    <w:rsid w:val="00296C8A"/>
    <w:rsid w:val="002A4CED"/>
    <w:rsid w:val="002A63A5"/>
    <w:rsid w:val="002A6601"/>
    <w:rsid w:val="002A6948"/>
    <w:rsid w:val="002A7636"/>
    <w:rsid w:val="002A782E"/>
    <w:rsid w:val="002B0942"/>
    <w:rsid w:val="002B098F"/>
    <w:rsid w:val="002B1F40"/>
    <w:rsid w:val="002B20CE"/>
    <w:rsid w:val="002B3861"/>
    <w:rsid w:val="002B5351"/>
    <w:rsid w:val="002B73BC"/>
    <w:rsid w:val="002C1B26"/>
    <w:rsid w:val="002C4746"/>
    <w:rsid w:val="002C47FB"/>
    <w:rsid w:val="002C5EA4"/>
    <w:rsid w:val="002C6F1E"/>
    <w:rsid w:val="002C7812"/>
    <w:rsid w:val="002D00F7"/>
    <w:rsid w:val="002D1AB4"/>
    <w:rsid w:val="002D2716"/>
    <w:rsid w:val="002D45D2"/>
    <w:rsid w:val="002D54B1"/>
    <w:rsid w:val="002E1A09"/>
    <w:rsid w:val="002E224D"/>
    <w:rsid w:val="002E405B"/>
    <w:rsid w:val="002E4171"/>
    <w:rsid w:val="002E4943"/>
    <w:rsid w:val="002E5046"/>
    <w:rsid w:val="002E6A08"/>
    <w:rsid w:val="002E7AF5"/>
    <w:rsid w:val="002F11F5"/>
    <w:rsid w:val="002F1C2B"/>
    <w:rsid w:val="002F29B0"/>
    <w:rsid w:val="002F4857"/>
    <w:rsid w:val="002F4F9A"/>
    <w:rsid w:val="002F614D"/>
    <w:rsid w:val="00303104"/>
    <w:rsid w:val="00305873"/>
    <w:rsid w:val="00305CD5"/>
    <w:rsid w:val="003078C6"/>
    <w:rsid w:val="00310591"/>
    <w:rsid w:val="0031487D"/>
    <w:rsid w:val="00315711"/>
    <w:rsid w:val="00316C64"/>
    <w:rsid w:val="00317581"/>
    <w:rsid w:val="003178B5"/>
    <w:rsid w:val="00320213"/>
    <w:rsid w:val="00321FAB"/>
    <w:rsid w:val="00326064"/>
    <w:rsid w:val="00330238"/>
    <w:rsid w:val="0033070F"/>
    <w:rsid w:val="00332DB8"/>
    <w:rsid w:val="0033320C"/>
    <w:rsid w:val="00333A0C"/>
    <w:rsid w:val="003378E1"/>
    <w:rsid w:val="003408B6"/>
    <w:rsid w:val="00345F64"/>
    <w:rsid w:val="0034759F"/>
    <w:rsid w:val="00347CE3"/>
    <w:rsid w:val="003513C1"/>
    <w:rsid w:val="00352362"/>
    <w:rsid w:val="00354279"/>
    <w:rsid w:val="003578B6"/>
    <w:rsid w:val="003603D0"/>
    <w:rsid w:val="003611F1"/>
    <w:rsid w:val="0036142A"/>
    <w:rsid w:val="00363DB9"/>
    <w:rsid w:val="0036560E"/>
    <w:rsid w:val="003661BF"/>
    <w:rsid w:val="00370E5B"/>
    <w:rsid w:val="00372A04"/>
    <w:rsid w:val="00373DE8"/>
    <w:rsid w:val="00374009"/>
    <w:rsid w:val="00375C0C"/>
    <w:rsid w:val="003812BE"/>
    <w:rsid w:val="0038151B"/>
    <w:rsid w:val="00382948"/>
    <w:rsid w:val="00383C2C"/>
    <w:rsid w:val="00383E2A"/>
    <w:rsid w:val="00384FD7"/>
    <w:rsid w:val="0038512B"/>
    <w:rsid w:val="00385469"/>
    <w:rsid w:val="00386475"/>
    <w:rsid w:val="003866EB"/>
    <w:rsid w:val="0039003E"/>
    <w:rsid w:val="00392978"/>
    <w:rsid w:val="00393517"/>
    <w:rsid w:val="0039571A"/>
    <w:rsid w:val="0039711C"/>
    <w:rsid w:val="003973F7"/>
    <w:rsid w:val="003A039C"/>
    <w:rsid w:val="003A1708"/>
    <w:rsid w:val="003A18A0"/>
    <w:rsid w:val="003A4016"/>
    <w:rsid w:val="003A5D79"/>
    <w:rsid w:val="003A690A"/>
    <w:rsid w:val="003A72C5"/>
    <w:rsid w:val="003B0143"/>
    <w:rsid w:val="003B36F3"/>
    <w:rsid w:val="003B3B7D"/>
    <w:rsid w:val="003B3C14"/>
    <w:rsid w:val="003B4990"/>
    <w:rsid w:val="003B6AF3"/>
    <w:rsid w:val="003C2EEC"/>
    <w:rsid w:val="003C3363"/>
    <w:rsid w:val="003C3A0A"/>
    <w:rsid w:val="003C57EB"/>
    <w:rsid w:val="003C5AEF"/>
    <w:rsid w:val="003C7650"/>
    <w:rsid w:val="003C7D3C"/>
    <w:rsid w:val="003D20AD"/>
    <w:rsid w:val="003D234C"/>
    <w:rsid w:val="003D3699"/>
    <w:rsid w:val="003D473F"/>
    <w:rsid w:val="003D5E7D"/>
    <w:rsid w:val="003D6443"/>
    <w:rsid w:val="003D74F6"/>
    <w:rsid w:val="003D7968"/>
    <w:rsid w:val="003E0BEF"/>
    <w:rsid w:val="003E1784"/>
    <w:rsid w:val="003E2A90"/>
    <w:rsid w:val="003E3B26"/>
    <w:rsid w:val="003E4157"/>
    <w:rsid w:val="003E4C4A"/>
    <w:rsid w:val="003E4E58"/>
    <w:rsid w:val="003E61B3"/>
    <w:rsid w:val="003E6A59"/>
    <w:rsid w:val="003F1623"/>
    <w:rsid w:val="003F204C"/>
    <w:rsid w:val="003F475D"/>
    <w:rsid w:val="003F6658"/>
    <w:rsid w:val="003F6B0F"/>
    <w:rsid w:val="004020DF"/>
    <w:rsid w:val="0040260A"/>
    <w:rsid w:val="004050CD"/>
    <w:rsid w:val="00411EFD"/>
    <w:rsid w:val="00412E98"/>
    <w:rsid w:val="00414968"/>
    <w:rsid w:val="004161C2"/>
    <w:rsid w:val="00416BF9"/>
    <w:rsid w:val="00422304"/>
    <w:rsid w:val="00422AA2"/>
    <w:rsid w:val="00422C8E"/>
    <w:rsid w:val="00426B03"/>
    <w:rsid w:val="004321C1"/>
    <w:rsid w:val="00434118"/>
    <w:rsid w:val="0043413C"/>
    <w:rsid w:val="00435CC4"/>
    <w:rsid w:val="004447DC"/>
    <w:rsid w:val="00447BA0"/>
    <w:rsid w:val="00450E80"/>
    <w:rsid w:val="00452209"/>
    <w:rsid w:val="00454244"/>
    <w:rsid w:val="00457EBC"/>
    <w:rsid w:val="0046029C"/>
    <w:rsid w:val="004604BF"/>
    <w:rsid w:val="00460550"/>
    <w:rsid w:val="00460EE2"/>
    <w:rsid w:val="00467414"/>
    <w:rsid w:val="00467B28"/>
    <w:rsid w:val="004702BB"/>
    <w:rsid w:val="004704E2"/>
    <w:rsid w:val="00470508"/>
    <w:rsid w:val="004729B2"/>
    <w:rsid w:val="00474194"/>
    <w:rsid w:val="004742B2"/>
    <w:rsid w:val="0047504E"/>
    <w:rsid w:val="004755B4"/>
    <w:rsid w:val="004765C5"/>
    <w:rsid w:val="004800E8"/>
    <w:rsid w:val="0048126C"/>
    <w:rsid w:val="0048279C"/>
    <w:rsid w:val="00483BE8"/>
    <w:rsid w:val="004848A5"/>
    <w:rsid w:val="004859E5"/>
    <w:rsid w:val="00485AED"/>
    <w:rsid w:val="00486684"/>
    <w:rsid w:val="004872A8"/>
    <w:rsid w:val="00490074"/>
    <w:rsid w:val="00491F26"/>
    <w:rsid w:val="00492E3A"/>
    <w:rsid w:val="004953EA"/>
    <w:rsid w:val="00495C96"/>
    <w:rsid w:val="00495CF6"/>
    <w:rsid w:val="00495EA8"/>
    <w:rsid w:val="004964F8"/>
    <w:rsid w:val="00497B0E"/>
    <w:rsid w:val="004A08C8"/>
    <w:rsid w:val="004A1834"/>
    <w:rsid w:val="004A272F"/>
    <w:rsid w:val="004A596A"/>
    <w:rsid w:val="004A6C30"/>
    <w:rsid w:val="004B21EC"/>
    <w:rsid w:val="004C1916"/>
    <w:rsid w:val="004C6E22"/>
    <w:rsid w:val="004D38B7"/>
    <w:rsid w:val="004E0213"/>
    <w:rsid w:val="004E0695"/>
    <w:rsid w:val="004E16A9"/>
    <w:rsid w:val="004E1929"/>
    <w:rsid w:val="004E3C58"/>
    <w:rsid w:val="004E54F5"/>
    <w:rsid w:val="004E5622"/>
    <w:rsid w:val="004E56A8"/>
    <w:rsid w:val="004E5E4A"/>
    <w:rsid w:val="004E74AE"/>
    <w:rsid w:val="004E78EB"/>
    <w:rsid w:val="004F2973"/>
    <w:rsid w:val="004F4DAB"/>
    <w:rsid w:val="004F5194"/>
    <w:rsid w:val="004F727D"/>
    <w:rsid w:val="004F7DE8"/>
    <w:rsid w:val="005014A9"/>
    <w:rsid w:val="005029C9"/>
    <w:rsid w:val="005061AC"/>
    <w:rsid w:val="00513172"/>
    <w:rsid w:val="0051563D"/>
    <w:rsid w:val="00515823"/>
    <w:rsid w:val="00517D3B"/>
    <w:rsid w:val="00521D51"/>
    <w:rsid w:val="00527FD5"/>
    <w:rsid w:val="00531E2D"/>
    <w:rsid w:val="00533F64"/>
    <w:rsid w:val="00534923"/>
    <w:rsid w:val="00537259"/>
    <w:rsid w:val="005377F6"/>
    <w:rsid w:val="0054179B"/>
    <w:rsid w:val="00545F7C"/>
    <w:rsid w:val="00546F28"/>
    <w:rsid w:val="005475BE"/>
    <w:rsid w:val="00550004"/>
    <w:rsid w:val="00551620"/>
    <w:rsid w:val="00552F9D"/>
    <w:rsid w:val="00555642"/>
    <w:rsid w:val="00555B46"/>
    <w:rsid w:val="00556055"/>
    <w:rsid w:val="005569AB"/>
    <w:rsid w:val="0056301C"/>
    <w:rsid w:val="00563217"/>
    <w:rsid w:val="00564320"/>
    <w:rsid w:val="00564B8B"/>
    <w:rsid w:val="00564E8E"/>
    <w:rsid w:val="005650AF"/>
    <w:rsid w:val="00570253"/>
    <w:rsid w:val="00571F97"/>
    <w:rsid w:val="00574562"/>
    <w:rsid w:val="0057519E"/>
    <w:rsid w:val="00577E29"/>
    <w:rsid w:val="0058310C"/>
    <w:rsid w:val="0058558F"/>
    <w:rsid w:val="00586873"/>
    <w:rsid w:val="00587511"/>
    <w:rsid w:val="005879E5"/>
    <w:rsid w:val="00590C1E"/>
    <w:rsid w:val="005913FC"/>
    <w:rsid w:val="00593A9D"/>
    <w:rsid w:val="005947DB"/>
    <w:rsid w:val="00595439"/>
    <w:rsid w:val="00595E52"/>
    <w:rsid w:val="005A595A"/>
    <w:rsid w:val="005A739B"/>
    <w:rsid w:val="005B04FE"/>
    <w:rsid w:val="005B077C"/>
    <w:rsid w:val="005B197B"/>
    <w:rsid w:val="005B1E56"/>
    <w:rsid w:val="005B3614"/>
    <w:rsid w:val="005B3E07"/>
    <w:rsid w:val="005B4FE7"/>
    <w:rsid w:val="005B5B9F"/>
    <w:rsid w:val="005B64FA"/>
    <w:rsid w:val="005B6730"/>
    <w:rsid w:val="005B6A15"/>
    <w:rsid w:val="005C0ADF"/>
    <w:rsid w:val="005C142B"/>
    <w:rsid w:val="005C3FAE"/>
    <w:rsid w:val="005C44C2"/>
    <w:rsid w:val="005C5902"/>
    <w:rsid w:val="005C6B0D"/>
    <w:rsid w:val="005C77F9"/>
    <w:rsid w:val="005C7A70"/>
    <w:rsid w:val="005D0F07"/>
    <w:rsid w:val="005D16A7"/>
    <w:rsid w:val="005D1915"/>
    <w:rsid w:val="005D3401"/>
    <w:rsid w:val="005D6E6D"/>
    <w:rsid w:val="005D7228"/>
    <w:rsid w:val="005D7F90"/>
    <w:rsid w:val="005E0EBA"/>
    <w:rsid w:val="005E1EF8"/>
    <w:rsid w:val="005E22E5"/>
    <w:rsid w:val="005E4AC8"/>
    <w:rsid w:val="005E6204"/>
    <w:rsid w:val="005F35CB"/>
    <w:rsid w:val="005F44F2"/>
    <w:rsid w:val="005F679E"/>
    <w:rsid w:val="005F75D0"/>
    <w:rsid w:val="005F7E48"/>
    <w:rsid w:val="00600592"/>
    <w:rsid w:val="0060211C"/>
    <w:rsid w:val="006031CE"/>
    <w:rsid w:val="00607904"/>
    <w:rsid w:val="00607C44"/>
    <w:rsid w:val="006120D3"/>
    <w:rsid w:val="006130A0"/>
    <w:rsid w:val="0061665D"/>
    <w:rsid w:val="00616BD6"/>
    <w:rsid w:val="00617828"/>
    <w:rsid w:val="00620612"/>
    <w:rsid w:val="00620AE4"/>
    <w:rsid w:val="00620E67"/>
    <w:rsid w:val="006242E7"/>
    <w:rsid w:val="00625EA0"/>
    <w:rsid w:val="006264D4"/>
    <w:rsid w:val="006303C9"/>
    <w:rsid w:val="00630897"/>
    <w:rsid w:val="00632930"/>
    <w:rsid w:val="00632BEC"/>
    <w:rsid w:val="00632F62"/>
    <w:rsid w:val="00634D58"/>
    <w:rsid w:val="006358CE"/>
    <w:rsid w:val="0063700F"/>
    <w:rsid w:val="00640075"/>
    <w:rsid w:val="00640DB0"/>
    <w:rsid w:val="00640DB4"/>
    <w:rsid w:val="00642115"/>
    <w:rsid w:val="0064312A"/>
    <w:rsid w:val="00644757"/>
    <w:rsid w:val="00644F85"/>
    <w:rsid w:val="0064545F"/>
    <w:rsid w:val="006472A9"/>
    <w:rsid w:val="0064791F"/>
    <w:rsid w:val="00653007"/>
    <w:rsid w:val="00653D15"/>
    <w:rsid w:val="00654A16"/>
    <w:rsid w:val="00654E44"/>
    <w:rsid w:val="0065761D"/>
    <w:rsid w:val="00660738"/>
    <w:rsid w:val="00663D16"/>
    <w:rsid w:val="006642FB"/>
    <w:rsid w:val="00664B1D"/>
    <w:rsid w:val="00664FBF"/>
    <w:rsid w:val="0066729F"/>
    <w:rsid w:val="006702EA"/>
    <w:rsid w:val="006748D1"/>
    <w:rsid w:val="00674BA2"/>
    <w:rsid w:val="00677DE6"/>
    <w:rsid w:val="0068015C"/>
    <w:rsid w:val="00680821"/>
    <w:rsid w:val="00681633"/>
    <w:rsid w:val="00683B62"/>
    <w:rsid w:val="006854B6"/>
    <w:rsid w:val="00685D88"/>
    <w:rsid w:val="00687B26"/>
    <w:rsid w:val="00687FF2"/>
    <w:rsid w:val="00691285"/>
    <w:rsid w:val="0069144B"/>
    <w:rsid w:val="00692CAC"/>
    <w:rsid w:val="00693FC1"/>
    <w:rsid w:val="0069522F"/>
    <w:rsid w:val="006A1855"/>
    <w:rsid w:val="006A30F5"/>
    <w:rsid w:val="006A3E39"/>
    <w:rsid w:val="006A4E12"/>
    <w:rsid w:val="006A70DD"/>
    <w:rsid w:val="006B287F"/>
    <w:rsid w:val="006B3447"/>
    <w:rsid w:val="006B3809"/>
    <w:rsid w:val="006B4144"/>
    <w:rsid w:val="006B6A02"/>
    <w:rsid w:val="006B6DEA"/>
    <w:rsid w:val="006B740F"/>
    <w:rsid w:val="006B7420"/>
    <w:rsid w:val="006C1A69"/>
    <w:rsid w:val="006C2B2A"/>
    <w:rsid w:val="006C4367"/>
    <w:rsid w:val="006D31CC"/>
    <w:rsid w:val="006D5F80"/>
    <w:rsid w:val="006D74CF"/>
    <w:rsid w:val="006E4150"/>
    <w:rsid w:val="006E418F"/>
    <w:rsid w:val="006E5DAD"/>
    <w:rsid w:val="006F0475"/>
    <w:rsid w:val="006F27DF"/>
    <w:rsid w:val="006F4F64"/>
    <w:rsid w:val="006F511E"/>
    <w:rsid w:val="006F5969"/>
    <w:rsid w:val="006F6E9D"/>
    <w:rsid w:val="0070129B"/>
    <w:rsid w:val="00703598"/>
    <w:rsid w:val="00704CA4"/>
    <w:rsid w:val="00705977"/>
    <w:rsid w:val="00706C45"/>
    <w:rsid w:val="00710966"/>
    <w:rsid w:val="00717178"/>
    <w:rsid w:val="007200AC"/>
    <w:rsid w:val="0072086A"/>
    <w:rsid w:val="00720CE0"/>
    <w:rsid w:val="00720D9B"/>
    <w:rsid w:val="00721BD8"/>
    <w:rsid w:val="00723B5B"/>
    <w:rsid w:val="00732280"/>
    <w:rsid w:val="0073302E"/>
    <w:rsid w:val="00736716"/>
    <w:rsid w:val="007372CA"/>
    <w:rsid w:val="00737F3E"/>
    <w:rsid w:val="00740424"/>
    <w:rsid w:val="00740653"/>
    <w:rsid w:val="00740FE9"/>
    <w:rsid w:val="0074146E"/>
    <w:rsid w:val="007429BA"/>
    <w:rsid w:val="00745FA0"/>
    <w:rsid w:val="00750663"/>
    <w:rsid w:val="0075448B"/>
    <w:rsid w:val="007544DF"/>
    <w:rsid w:val="0075486A"/>
    <w:rsid w:val="007552C8"/>
    <w:rsid w:val="00757492"/>
    <w:rsid w:val="007579F8"/>
    <w:rsid w:val="00761645"/>
    <w:rsid w:val="00761BB5"/>
    <w:rsid w:val="0076218D"/>
    <w:rsid w:val="00765E40"/>
    <w:rsid w:val="0077252D"/>
    <w:rsid w:val="00772795"/>
    <w:rsid w:val="00772800"/>
    <w:rsid w:val="00780592"/>
    <w:rsid w:val="0078069E"/>
    <w:rsid w:val="00783D03"/>
    <w:rsid w:val="007855B0"/>
    <w:rsid w:val="00787618"/>
    <w:rsid w:val="007916FB"/>
    <w:rsid w:val="00791C07"/>
    <w:rsid w:val="00791D51"/>
    <w:rsid w:val="007925DB"/>
    <w:rsid w:val="00792E98"/>
    <w:rsid w:val="00793D15"/>
    <w:rsid w:val="00795AE2"/>
    <w:rsid w:val="00795EE9"/>
    <w:rsid w:val="007A0244"/>
    <w:rsid w:val="007A4D84"/>
    <w:rsid w:val="007A514F"/>
    <w:rsid w:val="007A556E"/>
    <w:rsid w:val="007B09C7"/>
    <w:rsid w:val="007B4CA0"/>
    <w:rsid w:val="007B68E2"/>
    <w:rsid w:val="007C1701"/>
    <w:rsid w:val="007C3B6D"/>
    <w:rsid w:val="007C3EE9"/>
    <w:rsid w:val="007C459D"/>
    <w:rsid w:val="007C4CD1"/>
    <w:rsid w:val="007C7019"/>
    <w:rsid w:val="007C79B6"/>
    <w:rsid w:val="007C7C21"/>
    <w:rsid w:val="007D33C4"/>
    <w:rsid w:val="007D3EA3"/>
    <w:rsid w:val="007D4BB4"/>
    <w:rsid w:val="007D6664"/>
    <w:rsid w:val="007D77CD"/>
    <w:rsid w:val="007E0F6B"/>
    <w:rsid w:val="007E1DBC"/>
    <w:rsid w:val="007E1E6D"/>
    <w:rsid w:val="007E3213"/>
    <w:rsid w:val="007E5F1E"/>
    <w:rsid w:val="007E6FCD"/>
    <w:rsid w:val="007E71C4"/>
    <w:rsid w:val="007F1657"/>
    <w:rsid w:val="007F2D0E"/>
    <w:rsid w:val="007F2DEB"/>
    <w:rsid w:val="007F69DA"/>
    <w:rsid w:val="008004D5"/>
    <w:rsid w:val="008040E5"/>
    <w:rsid w:val="00810328"/>
    <w:rsid w:val="00810489"/>
    <w:rsid w:val="008149CF"/>
    <w:rsid w:val="00815DB4"/>
    <w:rsid w:val="00817954"/>
    <w:rsid w:val="008207E1"/>
    <w:rsid w:val="00823A73"/>
    <w:rsid w:val="00826361"/>
    <w:rsid w:val="00827EFB"/>
    <w:rsid w:val="00827F08"/>
    <w:rsid w:val="0083123F"/>
    <w:rsid w:val="00831549"/>
    <w:rsid w:val="00832224"/>
    <w:rsid w:val="008324A7"/>
    <w:rsid w:val="0083601C"/>
    <w:rsid w:val="008368E0"/>
    <w:rsid w:val="00840FDC"/>
    <w:rsid w:val="00845492"/>
    <w:rsid w:val="00847123"/>
    <w:rsid w:val="00853C00"/>
    <w:rsid w:val="008557E6"/>
    <w:rsid w:val="00856550"/>
    <w:rsid w:val="0085655B"/>
    <w:rsid w:val="0086091C"/>
    <w:rsid w:val="00866C8D"/>
    <w:rsid w:val="00872D8A"/>
    <w:rsid w:val="00874D3F"/>
    <w:rsid w:val="00875730"/>
    <w:rsid w:val="00875921"/>
    <w:rsid w:val="00876692"/>
    <w:rsid w:val="008768B8"/>
    <w:rsid w:val="008801BD"/>
    <w:rsid w:val="00881AC2"/>
    <w:rsid w:val="00882ABF"/>
    <w:rsid w:val="00884AC4"/>
    <w:rsid w:val="008864F2"/>
    <w:rsid w:val="0088701F"/>
    <w:rsid w:val="00887706"/>
    <w:rsid w:val="0089072B"/>
    <w:rsid w:val="00890E0F"/>
    <w:rsid w:val="00891E41"/>
    <w:rsid w:val="00892169"/>
    <w:rsid w:val="00892F52"/>
    <w:rsid w:val="00893310"/>
    <w:rsid w:val="00895AF5"/>
    <w:rsid w:val="008A0DFD"/>
    <w:rsid w:val="008A2947"/>
    <w:rsid w:val="008A69C5"/>
    <w:rsid w:val="008B048D"/>
    <w:rsid w:val="008B0663"/>
    <w:rsid w:val="008B0C68"/>
    <w:rsid w:val="008B4718"/>
    <w:rsid w:val="008B63E3"/>
    <w:rsid w:val="008B6A0B"/>
    <w:rsid w:val="008B7CF6"/>
    <w:rsid w:val="008C0A80"/>
    <w:rsid w:val="008C6D59"/>
    <w:rsid w:val="008C75F5"/>
    <w:rsid w:val="008D362C"/>
    <w:rsid w:val="008E0E51"/>
    <w:rsid w:val="008E0F88"/>
    <w:rsid w:val="008E3A99"/>
    <w:rsid w:val="008E6CAF"/>
    <w:rsid w:val="008F188E"/>
    <w:rsid w:val="008F3BF6"/>
    <w:rsid w:val="008F42F8"/>
    <w:rsid w:val="008F457E"/>
    <w:rsid w:val="008F5862"/>
    <w:rsid w:val="008F771B"/>
    <w:rsid w:val="0090095F"/>
    <w:rsid w:val="00901D89"/>
    <w:rsid w:val="00904553"/>
    <w:rsid w:val="009045D7"/>
    <w:rsid w:val="00905337"/>
    <w:rsid w:val="00906504"/>
    <w:rsid w:val="009138E5"/>
    <w:rsid w:val="00914737"/>
    <w:rsid w:val="00916766"/>
    <w:rsid w:val="00923DDF"/>
    <w:rsid w:val="00924471"/>
    <w:rsid w:val="00930B82"/>
    <w:rsid w:val="00931184"/>
    <w:rsid w:val="00934056"/>
    <w:rsid w:val="0093415F"/>
    <w:rsid w:val="0093609E"/>
    <w:rsid w:val="009377F9"/>
    <w:rsid w:val="00942AA6"/>
    <w:rsid w:val="00944105"/>
    <w:rsid w:val="00944F29"/>
    <w:rsid w:val="009477C3"/>
    <w:rsid w:val="00947A29"/>
    <w:rsid w:val="00950BDF"/>
    <w:rsid w:val="00952B26"/>
    <w:rsid w:val="00952BF3"/>
    <w:rsid w:val="0095419A"/>
    <w:rsid w:val="00954D8D"/>
    <w:rsid w:val="0095678F"/>
    <w:rsid w:val="009571A7"/>
    <w:rsid w:val="00962489"/>
    <w:rsid w:val="009658C8"/>
    <w:rsid w:val="009660CF"/>
    <w:rsid w:val="00967B75"/>
    <w:rsid w:val="00967FC7"/>
    <w:rsid w:val="00970D3B"/>
    <w:rsid w:val="00973099"/>
    <w:rsid w:val="009734C4"/>
    <w:rsid w:val="009736E3"/>
    <w:rsid w:val="00974C0E"/>
    <w:rsid w:val="009771A7"/>
    <w:rsid w:val="009802E1"/>
    <w:rsid w:val="0098274D"/>
    <w:rsid w:val="00982EFE"/>
    <w:rsid w:val="00983343"/>
    <w:rsid w:val="00983ADF"/>
    <w:rsid w:val="00986803"/>
    <w:rsid w:val="00990CB3"/>
    <w:rsid w:val="009948F3"/>
    <w:rsid w:val="00996BBD"/>
    <w:rsid w:val="00996E3F"/>
    <w:rsid w:val="009A5D00"/>
    <w:rsid w:val="009A65AB"/>
    <w:rsid w:val="009A6D18"/>
    <w:rsid w:val="009A7C7F"/>
    <w:rsid w:val="009B2C5D"/>
    <w:rsid w:val="009B38AF"/>
    <w:rsid w:val="009B3B77"/>
    <w:rsid w:val="009B68EE"/>
    <w:rsid w:val="009C00CF"/>
    <w:rsid w:val="009C044B"/>
    <w:rsid w:val="009C362C"/>
    <w:rsid w:val="009D0C12"/>
    <w:rsid w:val="009D2AC6"/>
    <w:rsid w:val="009D3230"/>
    <w:rsid w:val="009E0A43"/>
    <w:rsid w:val="009E1FBD"/>
    <w:rsid w:val="009E3EC6"/>
    <w:rsid w:val="009F07DE"/>
    <w:rsid w:val="009F1AFB"/>
    <w:rsid w:val="009F4988"/>
    <w:rsid w:val="009F6119"/>
    <w:rsid w:val="009F6B4B"/>
    <w:rsid w:val="00A01DDB"/>
    <w:rsid w:val="00A02137"/>
    <w:rsid w:val="00A04999"/>
    <w:rsid w:val="00A10403"/>
    <w:rsid w:val="00A1139E"/>
    <w:rsid w:val="00A13E00"/>
    <w:rsid w:val="00A13F3F"/>
    <w:rsid w:val="00A14313"/>
    <w:rsid w:val="00A1540D"/>
    <w:rsid w:val="00A16D99"/>
    <w:rsid w:val="00A172E1"/>
    <w:rsid w:val="00A17CBA"/>
    <w:rsid w:val="00A2057C"/>
    <w:rsid w:val="00A22AB4"/>
    <w:rsid w:val="00A24F00"/>
    <w:rsid w:val="00A25A1C"/>
    <w:rsid w:val="00A25B3D"/>
    <w:rsid w:val="00A300CF"/>
    <w:rsid w:val="00A304F5"/>
    <w:rsid w:val="00A33305"/>
    <w:rsid w:val="00A34554"/>
    <w:rsid w:val="00A34CCF"/>
    <w:rsid w:val="00A363F4"/>
    <w:rsid w:val="00A3750E"/>
    <w:rsid w:val="00A44DA4"/>
    <w:rsid w:val="00A4668A"/>
    <w:rsid w:val="00A46C92"/>
    <w:rsid w:val="00A47AD4"/>
    <w:rsid w:val="00A505CE"/>
    <w:rsid w:val="00A510C3"/>
    <w:rsid w:val="00A5137D"/>
    <w:rsid w:val="00A52572"/>
    <w:rsid w:val="00A5299F"/>
    <w:rsid w:val="00A53B37"/>
    <w:rsid w:val="00A53FBF"/>
    <w:rsid w:val="00A53FC8"/>
    <w:rsid w:val="00A54BE1"/>
    <w:rsid w:val="00A56D35"/>
    <w:rsid w:val="00A65544"/>
    <w:rsid w:val="00A67093"/>
    <w:rsid w:val="00A670AA"/>
    <w:rsid w:val="00A67F37"/>
    <w:rsid w:val="00A7012E"/>
    <w:rsid w:val="00A73923"/>
    <w:rsid w:val="00A758E8"/>
    <w:rsid w:val="00A77C35"/>
    <w:rsid w:val="00A810B2"/>
    <w:rsid w:val="00A820E7"/>
    <w:rsid w:val="00A842EF"/>
    <w:rsid w:val="00A919C9"/>
    <w:rsid w:val="00A929ED"/>
    <w:rsid w:val="00A95B44"/>
    <w:rsid w:val="00A96F12"/>
    <w:rsid w:val="00A97167"/>
    <w:rsid w:val="00AA10A0"/>
    <w:rsid w:val="00AA1E8B"/>
    <w:rsid w:val="00AA2192"/>
    <w:rsid w:val="00AA3AE2"/>
    <w:rsid w:val="00AA5044"/>
    <w:rsid w:val="00AB1481"/>
    <w:rsid w:val="00AB16B0"/>
    <w:rsid w:val="00AB191E"/>
    <w:rsid w:val="00AB27BF"/>
    <w:rsid w:val="00AB39E3"/>
    <w:rsid w:val="00AB3BE4"/>
    <w:rsid w:val="00AB4A4F"/>
    <w:rsid w:val="00AB63F0"/>
    <w:rsid w:val="00AB69ED"/>
    <w:rsid w:val="00AB7926"/>
    <w:rsid w:val="00AC0A86"/>
    <w:rsid w:val="00AC38FB"/>
    <w:rsid w:val="00AC6741"/>
    <w:rsid w:val="00AD157F"/>
    <w:rsid w:val="00AD1ECC"/>
    <w:rsid w:val="00AD2C93"/>
    <w:rsid w:val="00AD2FE4"/>
    <w:rsid w:val="00AD53C1"/>
    <w:rsid w:val="00AD5F6E"/>
    <w:rsid w:val="00AD61AC"/>
    <w:rsid w:val="00AE01BF"/>
    <w:rsid w:val="00AE0D7E"/>
    <w:rsid w:val="00AE63EA"/>
    <w:rsid w:val="00AF3566"/>
    <w:rsid w:val="00AF4EF7"/>
    <w:rsid w:val="00AF59CA"/>
    <w:rsid w:val="00AF5D1A"/>
    <w:rsid w:val="00AF7999"/>
    <w:rsid w:val="00B0138B"/>
    <w:rsid w:val="00B022FD"/>
    <w:rsid w:val="00B023C2"/>
    <w:rsid w:val="00B03B7B"/>
    <w:rsid w:val="00B03DEF"/>
    <w:rsid w:val="00B03E16"/>
    <w:rsid w:val="00B047CF"/>
    <w:rsid w:val="00B05077"/>
    <w:rsid w:val="00B05CF1"/>
    <w:rsid w:val="00B1199F"/>
    <w:rsid w:val="00B12458"/>
    <w:rsid w:val="00B12B93"/>
    <w:rsid w:val="00B13328"/>
    <w:rsid w:val="00B1502B"/>
    <w:rsid w:val="00B15CF3"/>
    <w:rsid w:val="00B163AA"/>
    <w:rsid w:val="00B21E5F"/>
    <w:rsid w:val="00B21F82"/>
    <w:rsid w:val="00B22C19"/>
    <w:rsid w:val="00B22FF0"/>
    <w:rsid w:val="00B241DD"/>
    <w:rsid w:val="00B262A0"/>
    <w:rsid w:val="00B26FA9"/>
    <w:rsid w:val="00B273BE"/>
    <w:rsid w:val="00B31F2B"/>
    <w:rsid w:val="00B33066"/>
    <w:rsid w:val="00B3421E"/>
    <w:rsid w:val="00B3468F"/>
    <w:rsid w:val="00B34CB3"/>
    <w:rsid w:val="00B403AD"/>
    <w:rsid w:val="00B4340E"/>
    <w:rsid w:val="00B45B0B"/>
    <w:rsid w:val="00B46705"/>
    <w:rsid w:val="00B46FDE"/>
    <w:rsid w:val="00B503B7"/>
    <w:rsid w:val="00B540DE"/>
    <w:rsid w:val="00B54C5D"/>
    <w:rsid w:val="00B550AE"/>
    <w:rsid w:val="00B562C4"/>
    <w:rsid w:val="00B60665"/>
    <w:rsid w:val="00B63655"/>
    <w:rsid w:val="00B6376A"/>
    <w:rsid w:val="00B659D4"/>
    <w:rsid w:val="00B66FBF"/>
    <w:rsid w:val="00B678A0"/>
    <w:rsid w:val="00B732DF"/>
    <w:rsid w:val="00B75D63"/>
    <w:rsid w:val="00B764A0"/>
    <w:rsid w:val="00B77E80"/>
    <w:rsid w:val="00B77F87"/>
    <w:rsid w:val="00B86A81"/>
    <w:rsid w:val="00B873E3"/>
    <w:rsid w:val="00B90667"/>
    <w:rsid w:val="00B91AD5"/>
    <w:rsid w:val="00B937CD"/>
    <w:rsid w:val="00B94345"/>
    <w:rsid w:val="00B94AFF"/>
    <w:rsid w:val="00B94ECE"/>
    <w:rsid w:val="00B95035"/>
    <w:rsid w:val="00B95BD8"/>
    <w:rsid w:val="00BA024B"/>
    <w:rsid w:val="00BA18D7"/>
    <w:rsid w:val="00BA36F3"/>
    <w:rsid w:val="00BA50CB"/>
    <w:rsid w:val="00BA5D65"/>
    <w:rsid w:val="00BA7DBD"/>
    <w:rsid w:val="00BB071C"/>
    <w:rsid w:val="00BB20A3"/>
    <w:rsid w:val="00BB20B2"/>
    <w:rsid w:val="00BB3520"/>
    <w:rsid w:val="00BB626C"/>
    <w:rsid w:val="00BB7B7C"/>
    <w:rsid w:val="00BC1579"/>
    <w:rsid w:val="00BC2112"/>
    <w:rsid w:val="00BC2992"/>
    <w:rsid w:val="00BC5CA9"/>
    <w:rsid w:val="00BD1277"/>
    <w:rsid w:val="00BD3850"/>
    <w:rsid w:val="00BD3A00"/>
    <w:rsid w:val="00BD3FF7"/>
    <w:rsid w:val="00BD7A1C"/>
    <w:rsid w:val="00BE0D15"/>
    <w:rsid w:val="00BE0F8B"/>
    <w:rsid w:val="00BE3276"/>
    <w:rsid w:val="00BE3366"/>
    <w:rsid w:val="00BE6613"/>
    <w:rsid w:val="00BE72C1"/>
    <w:rsid w:val="00BF0FD5"/>
    <w:rsid w:val="00BF34A6"/>
    <w:rsid w:val="00BF35B0"/>
    <w:rsid w:val="00BF4526"/>
    <w:rsid w:val="00BF6FB9"/>
    <w:rsid w:val="00C00645"/>
    <w:rsid w:val="00C01276"/>
    <w:rsid w:val="00C03C02"/>
    <w:rsid w:val="00C06572"/>
    <w:rsid w:val="00C07120"/>
    <w:rsid w:val="00C11787"/>
    <w:rsid w:val="00C11EE2"/>
    <w:rsid w:val="00C13BB2"/>
    <w:rsid w:val="00C14717"/>
    <w:rsid w:val="00C17769"/>
    <w:rsid w:val="00C20DB8"/>
    <w:rsid w:val="00C231BE"/>
    <w:rsid w:val="00C24DD6"/>
    <w:rsid w:val="00C26057"/>
    <w:rsid w:val="00C306C9"/>
    <w:rsid w:val="00C331FF"/>
    <w:rsid w:val="00C3481B"/>
    <w:rsid w:val="00C34E55"/>
    <w:rsid w:val="00C35136"/>
    <w:rsid w:val="00C37A4D"/>
    <w:rsid w:val="00C40346"/>
    <w:rsid w:val="00C40E3D"/>
    <w:rsid w:val="00C44602"/>
    <w:rsid w:val="00C456A5"/>
    <w:rsid w:val="00C45B45"/>
    <w:rsid w:val="00C47596"/>
    <w:rsid w:val="00C47D55"/>
    <w:rsid w:val="00C501AD"/>
    <w:rsid w:val="00C522C1"/>
    <w:rsid w:val="00C5333A"/>
    <w:rsid w:val="00C53FF5"/>
    <w:rsid w:val="00C54877"/>
    <w:rsid w:val="00C55547"/>
    <w:rsid w:val="00C55E2E"/>
    <w:rsid w:val="00C5622A"/>
    <w:rsid w:val="00C5776D"/>
    <w:rsid w:val="00C604C1"/>
    <w:rsid w:val="00C652EB"/>
    <w:rsid w:val="00C65D93"/>
    <w:rsid w:val="00C66CAB"/>
    <w:rsid w:val="00C66DA5"/>
    <w:rsid w:val="00C714DA"/>
    <w:rsid w:val="00C7224B"/>
    <w:rsid w:val="00C73E85"/>
    <w:rsid w:val="00C73F8C"/>
    <w:rsid w:val="00C76D2B"/>
    <w:rsid w:val="00C775B1"/>
    <w:rsid w:val="00C84063"/>
    <w:rsid w:val="00C84E7D"/>
    <w:rsid w:val="00C854A4"/>
    <w:rsid w:val="00C85617"/>
    <w:rsid w:val="00C867C8"/>
    <w:rsid w:val="00C9006F"/>
    <w:rsid w:val="00C9088F"/>
    <w:rsid w:val="00C915AB"/>
    <w:rsid w:val="00C91E82"/>
    <w:rsid w:val="00C94111"/>
    <w:rsid w:val="00C94696"/>
    <w:rsid w:val="00C94729"/>
    <w:rsid w:val="00C947CF"/>
    <w:rsid w:val="00C96F06"/>
    <w:rsid w:val="00CA0D76"/>
    <w:rsid w:val="00CA2B33"/>
    <w:rsid w:val="00CA5E05"/>
    <w:rsid w:val="00CA6F9E"/>
    <w:rsid w:val="00CA7027"/>
    <w:rsid w:val="00CB0F7C"/>
    <w:rsid w:val="00CB2809"/>
    <w:rsid w:val="00CB31E2"/>
    <w:rsid w:val="00CB3BC5"/>
    <w:rsid w:val="00CB5FF1"/>
    <w:rsid w:val="00CB6749"/>
    <w:rsid w:val="00CB76DD"/>
    <w:rsid w:val="00CC122C"/>
    <w:rsid w:val="00CC1FAB"/>
    <w:rsid w:val="00CC245C"/>
    <w:rsid w:val="00CC5AE2"/>
    <w:rsid w:val="00CC5D6E"/>
    <w:rsid w:val="00CD06BE"/>
    <w:rsid w:val="00CD16C1"/>
    <w:rsid w:val="00CE1705"/>
    <w:rsid w:val="00CE5C74"/>
    <w:rsid w:val="00CE5E64"/>
    <w:rsid w:val="00CF2718"/>
    <w:rsid w:val="00CF2AFE"/>
    <w:rsid w:val="00CF2B00"/>
    <w:rsid w:val="00CF43B9"/>
    <w:rsid w:val="00CF45D1"/>
    <w:rsid w:val="00CF6D99"/>
    <w:rsid w:val="00CF7559"/>
    <w:rsid w:val="00CF7B3E"/>
    <w:rsid w:val="00D00274"/>
    <w:rsid w:val="00D008A8"/>
    <w:rsid w:val="00D0138F"/>
    <w:rsid w:val="00D02F2A"/>
    <w:rsid w:val="00D033F6"/>
    <w:rsid w:val="00D03F6B"/>
    <w:rsid w:val="00D0786B"/>
    <w:rsid w:val="00D14D99"/>
    <w:rsid w:val="00D16D13"/>
    <w:rsid w:val="00D25964"/>
    <w:rsid w:val="00D309F7"/>
    <w:rsid w:val="00D32C8B"/>
    <w:rsid w:val="00D365B7"/>
    <w:rsid w:val="00D37FCE"/>
    <w:rsid w:val="00D40393"/>
    <w:rsid w:val="00D40578"/>
    <w:rsid w:val="00D41C4D"/>
    <w:rsid w:val="00D42005"/>
    <w:rsid w:val="00D438D0"/>
    <w:rsid w:val="00D43F9E"/>
    <w:rsid w:val="00D4625F"/>
    <w:rsid w:val="00D46734"/>
    <w:rsid w:val="00D479F3"/>
    <w:rsid w:val="00D547EE"/>
    <w:rsid w:val="00D60297"/>
    <w:rsid w:val="00D60535"/>
    <w:rsid w:val="00D6664B"/>
    <w:rsid w:val="00D667E7"/>
    <w:rsid w:val="00D66D77"/>
    <w:rsid w:val="00D66F0D"/>
    <w:rsid w:val="00D71246"/>
    <w:rsid w:val="00D72A2B"/>
    <w:rsid w:val="00D7468E"/>
    <w:rsid w:val="00D7561D"/>
    <w:rsid w:val="00D76339"/>
    <w:rsid w:val="00D77E36"/>
    <w:rsid w:val="00D84E14"/>
    <w:rsid w:val="00D85EA7"/>
    <w:rsid w:val="00D92CCB"/>
    <w:rsid w:val="00D9347B"/>
    <w:rsid w:val="00D93B63"/>
    <w:rsid w:val="00D94F1B"/>
    <w:rsid w:val="00D961BC"/>
    <w:rsid w:val="00D97407"/>
    <w:rsid w:val="00DA0118"/>
    <w:rsid w:val="00DA49CE"/>
    <w:rsid w:val="00DA6E7A"/>
    <w:rsid w:val="00DB29EA"/>
    <w:rsid w:val="00DB2F8A"/>
    <w:rsid w:val="00DB3CEB"/>
    <w:rsid w:val="00DB5897"/>
    <w:rsid w:val="00DC2893"/>
    <w:rsid w:val="00DC2C1A"/>
    <w:rsid w:val="00DC42B4"/>
    <w:rsid w:val="00DC6E95"/>
    <w:rsid w:val="00DC6F18"/>
    <w:rsid w:val="00DC7859"/>
    <w:rsid w:val="00DD1DCD"/>
    <w:rsid w:val="00DD24EB"/>
    <w:rsid w:val="00DD34DC"/>
    <w:rsid w:val="00DD4478"/>
    <w:rsid w:val="00DD4E7B"/>
    <w:rsid w:val="00DD6E3B"/>
    <w:rsid w:val="00DD764B"/>
    <w:rsid w:val="00DE02D1"/>
    <w:rsid w:val="00DE03C8"/>
    <w:rsid w:val="00DE34FA"/>
    <w:rsid w:val="00DE47CE"/>
    <w:rsid w:val="00DE7FE4"/>
    <w:rsid w:val="00DF08BD"/>
    <w:rsid w:val="00DF2618"/>
    <w:rsid w:val="00DF44D5"/>
    <w:rsid w:val="00DF56E0"/>
    <w:rsid w:val="00DF71C3"/>
    <w:rsid w:val="00DF738A"/>
    <w:rsid w:val="00E0400C"/>
    <w:rsid w:val="00E060CE"/>
    <w:rsid w:val="00E06804"/>
    <w:rsid w:val="00E07B25"/>
    <w:rsid w:val="00E12516"/>
    <w:rsid w:val="00E161EB"/>
    <w:rsid w:val="00E17BE0"/>
    <w:rsid w:val="00E22624"/>
    <w:rsid w:val="00E24A62"/>
    <w:rsid w:val="00E24FD4"/>
    <w:rsid w:val="00E26369"/>
    <w:rsid w:val="00E276F4"/>
    <w:rsid w:val="00E3012F"/>
    <w:rsid w:val="00E31A25"/>
    <w:rsid w:val="00E32E54"/>
    <w:rsid w:val="00E33BF4"/>
    <w:rsid w:val="00E349B1"/>
    <w:rsid w:val="00E35CC2"/>
    <w:rsid w:val="00E37F41"/>
    <w:rsid w:val="00E402C5"/>
    <w:rsid w:val="00E418C7"/>
    <w:rsid w:val="00E4539D"/>
    <w:rsid w:val="00E46316"/>
    <w:rsid w:val="00E47860"/>
    <w:rsid w:val="00E508B0"/>
    <w:rsid w:val="00E510D5"/>
    <w:rsid w:val="00E5134C"/>
    <w:rsid w:val="00E51DAA"/>
    <w:rsid w:val="00E6106E"/>
    <w:rsid w:val="00E61985"/>
    <w:rsid w:val="00E64487"/>
    <w:rsid w:val="00E6595C"/>
    <w:rsid w:val="00E67690"/>
    <w:rsid w:val="00E67CDC"/>
    <w:rsid w:val="00E7065A"/>
    <w:rsid w:val="00E70FF4"/>
    <w:rsid w:val="00E71DD9"/>
    <w:rsid w:val="00E72276"/>
    <w:rsid w:val="00E74908"/>
    <w:rsid w:val="00E74C55"/>
    <w:rsid w:val="00E760C6"/>
    <w:rsid w:val="00E805A6"/>
    <w:rsid w:val="00E81D19"/>
    <w:rsid w:val="00E8590A"/>
    <w:rsid w:val="00E90330"/>
    <w:rsid w:val="00E9057B"/>
    <w:rsid w:val="00E91F3B"/>
    <w:rsid w:val="00E91FDA"/>
    <w:rsid w:val="00E9466D"/>
    <w:rsid w:val="00E97855"/>
    <w:rsid w:val="00E97F4D"/>
    <w:rsid w:val="00EA17E6"/>
    <w:rsid w:val="00EA20CE"/>
    <w:rsid w:val="00EA7DE3"/>
    <w:rsid w:val="00EB47A5"/>
    <w:rsid w:val="00EB4E49"/>
    <w:rsid w:val="00EB5CB8"/>
    <w:rsid w:val="00EB7D44"/>
    <w:rsid w:val="00EC1906"/>
    <w:rsid w:val="00EC1926"/>
    <w:rsid w:val="00EC246A"/>
    <w:rsid w:val="00EC2E31"/>
    <w:rsid w:val="00EC681D"/>
    <w:rsid w:val="00ED69C9"/>
    <w:rsid w:val="00ED6B13"/>
    <w:rsid w:val="00ED6F71"/>
    <w:rsid w:val="00EE1702"/>
    <w:rsid w:val="00EE2B66"/>
    <w:rsid w:val="00EE4D4F"/>
    <w:rsid w:val="00EE5383"/>
    <w:rsid w:val="00EE7E75"/>
    <w:rsid w:val="00EF46FC"/>
    <w:rsid w:val="00EF7F6F"/>
    <w:rsid w:val="00F00F8E"/>
    <w:rsid w:val="00F02982"/>
    <w:rsid w:val="00F02D12"/>
    <w:rsid w:val="00F0696E"/>
    <w:rsid w:val="00F118C0"/>
    <w:rsid w:val="00F1292E"/>
    <w:rsid w:val="00F14AAB"/>
    <w:rsid w:val="00F1652F"/>
    <w:rsid w:val="00F17907"/>
    <w:rsid w:val="00F2221E"/>
    <w:rsid w:val="00F25B3C"/>
    <w:rsid w:val="00F27227"/>
    <w:rsid w:val="00F27ADB"/>
    <w:rsid w:val="00F27B3F"/>
    <w:rsid w:val="00F27C6C"/>
    <w:rsid w:val="00F31A80"/>
    <w:rsid w:val="00F3558B"/>
    <w:rsid w:val="00F35D7E"/>
    <w:rsid w:val="00F41A87"/>
    <w:rsid w:val="00F426D9"/>
    <w:rsid w:val="00F426E9"/>
    <w:rsid w:val="00F427BD"/>
    <w:rsid w:val="00F46EBF"/>
    <w:rsid w:val="00F4709C"/>
    <w:rsid w:val="00F47107"/>
    <w:rsid w:val="00F4767C"/>
    <w:rsid w:val="00F5016F"/>
    <w:rsid w:val="00F5277A"/>
    <w:rsid w:val="00F537B7"/>
    <w:rsid w:val="00F54B9C"/>
    <w:rsid w:val="00F572ED"/>
    <w:rsid w:val="00F60E7A"/>
    <w:rsid w:val="00F62BA5"/>
    <w:rsid w:val="00F62FBF"/>
    <w:rsid w:val="00F65747"/>
    <w:rsid w:val="00F670C2"/>
    <w:rsid w:val="00F7215B"/>
    <w:rsid w:val="00F73794"/>
    <w:rsid w:val="00F7566C"/>
    <w:rsid w:val="00F7602F"/>
    <w:rsid w:val="00F80185"/>
    <w:rsid w:val="00F8151C"/>
    <w:rsid w:val="00F81FCD"/>
    <w:rsid w:val="00F820F3"/>
    <w:rsid w:val="00F820FF"/>
    <w:rsid w:val="00F8298C"/>
    <w:rsid w:val="00F8302C"/>
    <w:rsid w:val="00F86570"/>
    <w:rsid w:val="00F86CE1"/>
    <w:rsid w:val="00F8746E"/>
    <w:rsid w:val="00F9161B"/>
    <w:rsid w:val="00F944A5"/>
    <w:rsid w:val="00F948AB"/>
    <w:rsid w:val="00F959B8"/>
    <w:rsid w:val="00F95F47"/>
    <w:rsid w:val="00F968EB"/>
    <w:rsid w:val="00F97BCF"/>
    <w:rsid w:val="00FA02BE"/>
    <w:rsid w:val="00FA1869"/>
    <w:rsid w:val="00FA1CDF"/>
    <w:rsid w:val="00FA2508"/>
    <w:rsid w:val="00FA41CB"/>
    <w:rsid w:val="00FA5CCC"/>
    <w:rsid w:val="00FA795E"/>
    <w:rsid w:val="00FA7966"/>
    <w:rsid w:val="00FB00EB"/>
    <w:rsid w:val="00FB06E1"/>
    <w:rsid w:val="00FB1061"/>
    <w:rsid w:val="00FB2070"/>
    <w:rsid w:val="00FB3B46"/>
    <w:rsid w:val="00FB4D21"/>
    <w:rsid w:val="00FB6B05"/>
    <w:rsid w:val="00FB6D25"/>
    <w:rsid w:val="00FB703E"/>
    <w:rsid w:val="00FB7A4B"/>
    <w:rsid w:val="00FC16AF"/>
    <w:rsid w:val="00FC1FF9"/>
    <w:rsid w:val="00FC3887"/>
    <w:rsid w:val="00FC543E"/>
    <w:rsid w:val="00FC786E"/>
    <w:rsid w:val="00FD15BE"/>
    <w:rsid w:val="00FD2029"/>
    <w:rsid w:val="00FD370E"/>
    <w:rsid w:val="00FD54DD"/>
    <w:rsid w:val="00FD75CE"/>
    <w:rsid w:val="00FD7BA6"/>
    <w:rsid w:val="00FE0CEB"/>
    <w:rsid w:val="00FE274D"/>
    <w:rsid w:val="00FE4747"/>
    <w:rsid w:val="00FE6BE4"/>
    <w:rsid w:val="00FE6CEE"/>
    <w:rsid w:val="00FE75A2"/>
    <w:rsid w:val="00FF0F49"/>
    <w:rsid w:val="00FF13DA"/>
    <w:rsid w:val="00FF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C2112"/>
    <w:rPr>
      <w:rFonts w:ascii="Arial" w:hAnsi="Arial" w:cs="Arial"/>
      <w:sz w:val="24"/>
      <w:szCs w:val="24"/>
    </w:rPr>
  </w:style>
  <w:style w:type="paragraph" w:styleId="Heading1">
    <w:name w:val="heading 1"/>
    <w:basedOn w:val="Normal"/>
    <w:link w:val="Heading1Char"/>
    <w:qFormat/>
    <w:rsid w:val="00157AA4"/>
    <w:pPr>
      <w:keepNext/>
      <w:outlineLvl w:val="0"/>
    </w:pPr>
    <w:rPr>
      <w:b/>
      <w:bCs/>
      <w:color w:val="000080"/>
      <w:sz w:val="32"/>
      <w:szCs w:val="32"/>
    </w:rPr>
  </w:style>
  <w:style w:type="paragraph" w:styleId="Heading2">
    <w:name w:val="heading 2"/>
    <w:basedOn w:val="Normal"/>
    <w:link w:val="Heading2Char"/>
    <w:uiPriority w:val="99"/>
    <w:qFormat/>
    <w:rsid w:val="00157AA4"/>
    <w:pPr>
      <w:keepNext/>
      <w:numPr>
        <w:ilvl w:val="1"/>
        <w:numId w:val="1"/>
      </w:numPr>
      <w:outlineLvl w:val="1"/>
    </w:pPr>
    <w:rPr>
      <w:b/>
      <w:bCs/>
      <w:sz w:val="28"/>
      <w:szCs w:val="28"/>
    </w:rPr>
  </w:style>
  <w:style w:type="paragraph" w:styleId="Heading3">
    <w:name w:val="heading 3"/>
    <w:basedOn w:val="Normal"/>
    <w:link w:val="Heading3Char"/>
    <w:uiPriority w:val="99"/>
    <w:qFormat/>
    <w:rsid w:val="00157AA4"/>
    <w:pPr>
      <w:keepNext/>
      <w:numPr>
        <w:ilvl w:val="2"/>
        <w:numId w:val="1"/>
      </w:numPr>
      <w:spacing w:before="240" w:after="60"/>
      <w:outlineLvl w:val="2"/>
    </w:pPr>
    <w:rPr>
      <w:rFonts w:ascii="Arial Bold" w:hAnsi="Arial Bold" w:cs="Arial Bold"/>
      <w:b/>
      <w:bCs/>
    </w:rPr>
  </w:style>
  <w:style w:type="paragraph" w:styleId="Heading4">
    <w:name w:val="heading 4"/>
    <w:basedOn w:val="Normal"/>
    <w:link w:val="Heading4Char"/>
    <w:uiPriority w:val="99"/>
    <w:qFormat/>
    <w:rsid w:val="00157AA4"/>
    <w:pPr>
      <w:keepNext/>
      <w:numPr>
        <w:ilvl w:val="3"/>
        <w:numId w:val="1"/>
      </w:numPr>
      <w:spacing w:before="240" w:after="60"/>
      <w:outlineLvl w:val="3"/>
    </w:pPr>
    <w:rPr>
      <w:b/>
      <w:bCs/>
    </w:rPr>
  </w:style>
  <w:style w:type="paragraph" w:styleId="Heading5">
    <w:name w:val="heading 5"/>
    <w:basedOn w:val="Normal"/>
    <w:next w:val="Normal"/>
    <w:link w:val="Heading5Char"/>
    <w:uiPriority w:val="99"/>
    <w:qFormat/>
    <w:rsid w:val="00157AA4"/>
    <w:pPr>
      <w:keepNext/>
      <w:outlineLvl w:val="4"/>
    </w:pPr>
    <w:rPr>
      <w:i/>
      <w:iCs/>
    </w:rPr>
  </w:style>
  <w:style w:type="paragraph" w:styleId="Heading6">
    <w:name w:val="heading 6"/>
    <w:basedOn w:val="Normal"/>
    <w:next w:val="NormalIndent"/>
    <w:link w:val="Heading6Char"/>
    <w:uiPriority w:val="99"/>
    <w:qFormat/>
    <w:rsid w:val="008801BD"/>
    <w:pPr>
      <w:tabs>
        <w:tab w:val="num" w:pos="1152"/>
      </w:tabs>
      <w:overflowPunct w:val="0"/>
      <w:autoSpaceDE w:val="0"/>
      <w:autoSpaceDN w:val="0"/>
      <w:adjustRightInd w:val="0"/>
      <w:ind w:left="1152" w:hanging="1152"/>
      <w:textAlignment w:val="baseline"/>
      <w:outlineLvl w:val="5"/>
    </w:pPr>
    <w:rPr>
      <w:sz w:val="20"/>
      <w:szCs w:val="20"/>
      <w:u w:val="single"/>
    </w:rPr>
  </w:style>
  <w:style w:type="paragraph" w:styleId="Heading7">
    <w:name w:val="heading 7"/>
    <w:basedOn w:val="Normal"/>
    <w:next w:val="NormalIndent"/>
    <w:link w:val="Heading7Char"/>
    <w:uiPriority w:val="99"/>
    <w:qFormat/>
    <w:rsid w:val="008801BD"/>
    <w:pPr>
      <w:tabs>
        <w:tab w:val="num" w:pos="1296"/>
      </w:tabs>
      <w:overflowPunct w:val="0"/>
      <w:autoSpaceDE w:val="0"/>
      <w:autoSpaceDN w:val="0"/>
      <w:adjustRightInd w:val="0"/>
      <w:ind w:left="1296" w:hanging="1296"/>
      <w:textAlignment w:val="baseline"/>
      <w:outlineLvl w:val="6"/>
    </w:pPr>
    <w:rPr>
      <w:i/>
      <w:iCs/>
      <w:sz w:val="20"/>
      <w:szCs w:val="20"/>
    </w:rPr>
  </w:style>
  <w:style w:type="paragraph" w:styleId="Heading8">
    <w:name w:val="heading 8"/>
    <w:basedOn w:val="Normal"/>
    <w:next w:val="NormalIndent"/>
    <w:link w:val="Heading8Char"/>
    <w:uiPriority w:val="99"/>
    <w:qFormat/>
    <w:rsid w:val="008801BD"/>
    <w:pPr>
      <w:tabs>
        <w:tab w:val="num" w:pos="1440"/>
      </w:tabs>
      <w:overflowPunct w:val="0"/>
      <w:autoSpaceDE w:val="0"/>
      <w:autoSpaceDN w:val="0"/>
      <w:adjustRightInd w:val="0"/>
      <w:ind w:left="1440" w:hanging="1440"/>
      <w:textAlignment w:val="baseline"/>
      <w:outlineLvl w:val="7"/>
    </w:pPr>
    <w:rPr>
      <w:i/>
      <w:iCs/>
      <w:sz w:val="20"/>
      <w:szCs w:val="20"/>
    </w:rPr>
  </w:style>
  <w:style w:type="paragraph" w:styleId="Heading9">
    <w:name w:val="heading 9"/>
    <w:basedOn w:val="Normal"/>
    <w:next w:val="NormalIndent"/>
    <w:link w:val="Heading9Char"/>
    <w:uiPriority w:val="99"/>
    <w:qFormat/>
    <w:rsid w:val="008801BD"/>
    <w:pPr>
      <w:tabs>
        <w:tab w:val="num" w:pos="1584"/>
      </w:tabs>
      <w:overflowPunct w:val="0"/>
      <w:autoSpaceDE w:val="0"/>
      <w:autoSpaceDN w:val="0"/>
      <w:adjustRightInd w:val="0"/>
      <w:ind w:left="1584" w:hanging="1584"/>
      <w:textAlignment w:val="baseline"/>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3B7B"/>
    <w:rPr>
      <w:rFonts w:ascii="Cambria" w:hAnsi="Cambria" w:cs="Cambria"/>
      <w:b/>
      <w:bCs/>
      <w:kern w:val="32"/>
      <w:sz w:val="32"/>
      <w:szCs w:val="32"/>
    </w:rPr>
  </w:style>
  <w:style w:type="character" w:customStyle="1" w:styleId="Heading2Char">
    <w:name w:val="Heading 2 Char"/>
    <w:basedOn w:val="DefaultParagraphFont"/>
    <w:link w:val="Heading2"/>
    <w:uiPriority w:val="99"/>
    <w:rsid w:val="00B03B7B"/>
    <w:rPr>
      <w:rFonts w:ascii="Arial" w:hAnsi="Arial" w:cs="Arial"/>
      <w:b/>
      <w:bCs/>
      <w:sz w:val="28"/>
      <w:szCs w:val="28"/>
    </w:rPr>
  </w:style>
  <w:style w:type="character" w:customStyle="1" w:styleId="Heading3Char">
    <w:name w:val="Heading 3 Char"/>
    <w:basedOn w:val="DefaultParagraphFont"/>
    <w:link w:val="Heading3"/>
    <w:uiPriority w:val="99"/>
    <w:rsid w:val="00B03B7B"/>
    <w:rPr>
      <w:rFonts w:ascii="Arial Bold" w:hAnsi="Arial Bold" w:cs="Arial Bold"/>
      <w:b/>
      <w:bCs/>
      <w:sz w:val="24"/>
      <w:szCs w:val="24"/>
    </w:rPr>
  </w:style>
  <w:style w:type="character" w:customStyle="1" w:styleId="Heading4Char">
    <w:name w:val="Heading 4 Char"/>
    <w:basedOn w:val="DefaultParagraphFont"/>
    <w:link w:val="Heading4"/>
    <w:uiPriority w:val="99"/>
    <w:rsid w:val="00B03B7B"/>
    <w:rPr>
      <w:rFonts w:ascii="Arial" w:hAnsi="Arial" w:cs="Arial"/>
      <w:b/>
      <w:bCs/>
      <w:sz w:val="24"/>
      <w:szCs w:val="24"/>
    </w:rPr>
  </w:style>
  <w:style w:type="character" w:customStyle="1" w:styleId="Heading5Char">
    <w:name w:val="Heading 5 Char"/>
    <w:basedOn w:val="DefaultParagraphFont"/>
    <w:link w:val="Heading5"/>
    <w:uiPriority w:val="99"/>
    <w:semiHidden/>
    <w:rsid w:val="00B03B7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B03B7B"/>
    <w:rPr>
      <w:rFonts w:ascii="Calibri" w:hAnsi="Calibri" w:cs="Calibri"/>
      <w:b/>
      <w:bCs/>
    </w:rPr>
  </w:style>
  <w:style w:type="character" w:customStyle="1" w:styleId="Heading7Char">
    <w:name w:val="Heading 7 Char"/>
    <w:basedOn w:val="DefaultParagraphFont"/>
    <w:link w:val="Heading7"/>
    <w:uiPriority w:val="99"/>
    <w:semiHidden/>
    <w:rsid w:val="00B03B7B"/>
    <w:rPr>
      <w:rFonts w:ascii="Calibri" w:hAnsi="Calibri" w:cs="Calibri"/>
      <w:sz w:val="24"/>
      <w:szCs w:val="24"/>
    </w:rPr>
  </w:style>
  <w:style w:type="character" w:customStyle="1" w:styleId="Heading8Char">
    <w:name w:val="Heading 8 Char"/>
    <w:basedOn w:val="DefaultParagraphFont"/>
    <w:link w:val="Heading8"/>
    <w:uiPriority w:val="99"/>
    <w:semiHidden/>
    <w:rsid w:val="00B03B7B"/>
    <w:rPr>
      <w:rFonts w:ascii="Calibri" w:hAnsi="Calibri" w:cs="Calibri"/>
      <w:i/>
      <w:iCs/>
      <w:sz w:val="24"/>
      <w:szCs w:val="24"/>
    </w:rPr>
  </w:style>
  <w:style w:type="character" w:customStyle="1" w:styleId="Heading9Char">
    <w:name w:val="Heading 9 Char"/>
    <w:basedOn w:val="DefaultParagraphFont"/>
    <w:link w:val="Heading9"/>
    <w:uiPriority w:val="99"/>
    <w:semiHidden/>
    <w:rsid w:val="00B03B7B"/>
    <w:rPr>
      <w:rFonts w:ascii="Cambria" w:hAnsi="Cambria" w:cs="Cambria"/>
    </w:rPr>
  </w:style>
  <w:style w:type="paragraph" w:styleId="Header">
    <w:name w:val="header"/>
    <w:aliases w:val="h1"/>
    <w:basedOn w:val="Normal"/>
    <w:link w:val="HeaderChar"/>
    <w:uiPriority w:val="99"/>
    <w:rsid w:val="00157AA4"/>
    <w:pPr>
      <w:tabs>
        <w:tab w:val="center" w:pos="4320"/>
        <w:tab w:val="right" w:pos="8640"/>
      </w:tabs>
    </w:pPr>
  </w:style>
  <w:style w:type="character" w:customStyle="1" w:styleId="HeaderChar">
    <w:name w:val="Header Char"/>
    <w:aliases w:val="h1 Char"/>
    <w:basedOn w:val="DefaultParagraphFont"/>
    <w:link w:val="Header"/>
    <w:uiPriority w:val="99"/>
    <w:rsid w:val="00B03B7B"/>
    <w:rPr>
      <w:rFonts w:ascii="Arial" w:hAnsi="Arial" w:cs="Arial"/>
      <w:sz w:val="20"/>
      <w:szCs w:val="20"/>
    </w:rPr>
  </w:style>
  <w:style w:type="paragraph" w:styleId="Footer">
    <w:name w:val="footer"/>
    <w:basedOn w:val="Normal"/>
    <w:link w:val="FooterChar"/>
    <w:uiPriority w:val="99"/>
    <w:rsid w:val="00157AA4"/>
    <w:pPr>
      <w:pBdr>
        <w:top w:val="single" w:sz="4" w:space="1" w:color="auto"/>
      </w:pBdr>
      <w:tabs>
        <w:tab w:val="center" w:pos="4680"/>
        <w:tab w:val="right" w:pos="9360"/>
      </w:tabs>
    </w:pPr>
    <w:rPr>
      <w:spacing w:val="-10"/>
    </w:rPr>
  </w:style>
  <w:style w:type="character" w:customStyle="1" w:styleId="FooterChar">
    <w:name w:val="Footer Char"/>
    <w:basedOn w:val="DefaultParagraphFont"/>
    <w:link w:val="Footer"/>
    <w:uiPriority w:val="99"/>
    <w:rsid w:val="00B03B7B"/>
    <w:rPr>
      <w:rFonts w:ascii="Arial" w:hAnsi="Arial" w:cs="Arial"/>
      <w:sz w:val="20"/>
      <w:szCs w:val="20"/>
    </w:rPr>
  </w:style>
  <w:style w:type="character" w:styleId="PageNumber">
    <w:name w:val="page number"/>
    <w:basedOn w:val="DefaultParagraphFont"/>
    <w:uiPriority w:val="99"/>
    <w:rsid w:val="00157AA4"/>
    <w:rPr>
      <w:rFonts w:cs="Times New Roman"/>
    </w:rPr>
  </w:style>
  <w:style w:type="paragraph" w:customStyle="1" w:styleId="Appendixheading">
    <w:name w:val="Appendix_heading"/>
    <w:basedOn w:val="Normal"/>
    <w:next w:val="Normal"/>
    <w:uiPriority w:val="99"/>
    <w:rsid w:val="00157AA4"/>
    <w:pPr>
      <w:numPr>
        <w:numId w:val="2"/>
      </w:numPr>
      <w:jc w:val="center"/>
    </w:pPr>
    <w:rPr>
      <w:b/>
      <w:bCs/>
      <w:color w:val="000080"/>
      <w:sz w:val="32"/>
      <w:szCs w:val="32"/>
    </w:rPr>
  </w:style>
  <w:style w:type="paragraph" w:styleId="TOC1">
    <w:name w:val="toc 1"/>
    <w:basedOn w:val="Normal"/>
    <w:next w:val="Normal"/>
    <w:autoRedefine/>
    <w:uiPriority w:val="39"/>
    <w:qFormat/>
    <w:rsid w:val="00634D58"/>
    <w:pPr>
      <w:tabs>
        <w:tab w:val="left" w:pos="540"/>
        <w:tab w:val="right" w:leader="dot" w:pos="9638"/>
      </w:tabs>
      <w:spacing w:after="100" w:afterAutospacing="1"/>
    </w:pPr>
  </w:style>
  <w:style w:type="paragraph" w:styleId="TOC2">
    <w:name w:val="toc 2"/>
    <w:basedOn w:val="Normal"/>
    <w:next w:val="Normal"/>
    <w:autoRedefine/>
    <w:uiPriority w:val="39"/>
    <w:semiHidden/>
    <w:qFormat/>
    <w:rsid w:val="00A670AA"/>
    <w:pPr>
      <w:tabs>
        <w:tab w:val="left" w:pos="1000"/>
        <w:tab w:val="right" w:leader="dot" w:pos="9630"/>
      </w:tabs>
      <w:ind w:left="540"/>
    </w:pPr>
  </w:style>
  <w:style w:type="paragraph" w:styleId="TOC3">
    <w:name w:val="toc 3"/>
    <w:basedOn w:val="Normal"/>
    <w:next w:val="Normal"/>
    <w:autoRedefine/>
    <w:uiPriority w:val="39"/>
    <w:semiHidden/>
    <w:qFormat/>
    <w:rsid w:val="00157AA4"/>
    <w:pPr>
      <w:ind w:left="400"/>
    </w:pPr>
  </w:style>
  <w:style w:type="paragraph" w:styleId="TOC4">
    <w:name w:val="toc 4"/>
    <w:basedOn w:val="Normal"/>
    <w:next w:val="Normal"/>
    <w:autoRedefine/>
    <w:uiPriority w:val="99"/>
    <w:semiHidden/>
    <w:rsid w:val="00157AA4"/>
    <w:pPr>
      <w:ind w:left="600"/>
    </w:pPr>
  </w:style>
  <w:style w:type="paragraph" w:styleId="TOC5">
    <w:name w:val="toc 5"/>
    <w:basedOn w:val="Normal"/>
    <w:next w:val="Normal"/>
    <w:autoRedefine/>
    <w:uiPriority w:val="99"/>
    <w:semiHidden/>
    <w:rsid w:val="00157AA4"/>
  </w:style>
  <w:style w:type="paragraph" w:styleId="TOC6">
    <w:name w:val="toc 6"/>
    <w:basedOn w:val="Normal"/>
    <w:next w:val="Normal"/>
    <w:autoRedefine/>
    <w:uiPriority w:val="99"/>
    <w:semiHidden/>
    <w:rsid w:val="00157AA4"/>
    <w:pPr>
      <w:ind w:left="1000"/>
    </w:pPr>
  </w:style>
  <w:style w:type="paragraph" w:styleId="TOC7">
    <w:name w:val="toc 7"/>
    <w:basedOn w:val="Normal"/>
    <w:next w:val="Normal"/>
    <w:autoRedefine/>
    <w:uiPriority w:val="99"/>
    <w:semiHidden/>
    <w:rsid w:val="00157AA4"/>
    <w:pPr>
      <w:ind w:left="1200"/>
    </w:pPr>
  </w:style>
  <w:style w:type="paragraph" w:styleId="TOC8">
    <w:name w:val="toc 8"/>
    <w:basedOn w:val="Normal"/>
    <w:next w:val="Normal"/>
    <w:autoRedefine/>
    <w:uiPriority w:val="99"/>
    <w:semiHidden/>
    <w:rsid w:val="00157AA4"/>
    <w:pPr>
      <w:ind w:left="1400"/>
    </w:pPr>
  </w:style>
  <w:style w:type="paragraph" w:styleId="TOC9">
    <w:name w:val="toc 9"/>
    <w:basedOn w:val="Normal"/>
    <w:next w:val="Normal"/>
    <w:autoRedefine/>
    <w:uiPriority w:val="99"/>
    <w:semiHidden/>
    <w:rsid w:val="00157AA4"/>
    <w:pPr>
      <w:ind w:left="1600"/>
    </w:pPr>
  </w:style>
  <w:style w:type="paragraph" w:styleId="BodyText">
    <w:name w:val="Body Text"/>
    <w:basedOn w:val="Normal"/>
    <w:link w:val="BodyTextChar"/>
    <w:uiPriority w:val="99"/>
    <w:rsid w:val="00157AA4"/>
    <w:rPr>
      <w:b/>
      <w:bCs/>
      <w:sz w:val="28"/>
      <w:szCs w:val="28"/>
    </w:rPr>
  </w:style>
  <w:style w:type="character" w:customStyle="1" w:styleId="BodyTextChar">
    <w:name w:val="Body Text Char"/>
    <w:basedOn w:val="DefaultParagraphFont"/>
    <w:link w:val="BodyText"/>
    <w:uiPriority w:val="99"/>
    <w:semiHidden/>
    <w:rsid w:val="00B03B7B"/>
    <w:rPr>
      <w:rFonts w:ascii="Arial" w:hAnsi="Arial" w:cs="Arial"/>
      <w:sz w:val="20"/>
      <w:szCs w:val="20"/>
    </w:rPr>
  </w:style>
  <w:style w:type="paragraph" w:styleId="DocumentMap">
    <w:name w:val="Document Map"/>
    <w:basedOn w:val="Normal"/>
    <w:link w:val="DocumentMapChar"/>
    <w:uiPriority w:val="99"/>
    <w:semiHidden/>
    <w:rsid w:val="00157AA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03B7B"/>
    <w:rPr>
      <w:rFonts w:cs="Times New Roman"/>
      <w:sz w:val="2"/>
      <w:szCs w:val="2"/>
    </w:rPr>
  </w:style>
  <w:style w:type="paragraph" w:styleId="Title">
    <w:name w:val="Title"/>
    <w:basedOn w:val="Normal"/>
    <w:link w:val="TitleChar"/>
    <w:qFormat/>
    <w:rsid w:val="00157AA4"/>
    <w:pPr>
      <w:spacing w:before="240" w:after="60"/>
      <w:jc w:val="center"/>
      <w:outlineLvl w:val="0"/>
    </w:pPr>
    <w:rPr>
      <w:b/>
      <w:bCs/>
      <w:kern w:val="28"/>
      <w:sz w:val="32"/>
      <w:szCs w:val="32"/>
    </w:rPr>
  </w:style>
  <w:style w:type="character" w:customStyle="1" w:styleId="TitleChar">
    <w:name w:val="Title Char"/>
    <w:basedOn w:val="DefaultParagraphFont"/>
    <w:link w:val="Title"/>
    <w:rsid w:val="00B03B7B"/>
    <w:rPr>
      <w:rFonts w:ascii="Cambria" w:hAnsi="Cambria" w:cs="Cambria"/>
      <w:b/>
      <w:bCs/>
      <w:kern w:val="28"/>
      <w:sz w:val="32"/>
      <w:szCs w:val="32"/>
    </w:rPr>
  </w:style>
  <w:style w:type="paragraph" w:styleId="FootnoteText">
    <w:name w:val="footnote text"/>
    <w:basedOn w:val="Normal"/>
    <w:link w:val="FootnoteTextChar"/>
    <w:uiPriority w:val="99"/>
    <w:semiHidden/>
    <w:rsid w:val="00157AA4"/>
    <w:rPr>
      <w:sz w:val="20"/>
      <w:szCs w:val="20"/>
    </w:rPr>
  </w:style>
  <w:style w:type="character" w:customStyle="1" w:styleId="FootnoteTextChar">
    <w:name w:val="Footnote Text Char"/>
    <w:basedOn w:val="DefaultParagraphFont"/>
    <w:link w:val="FootnoteText"/>
    <w:uiPriority w:val="99"/>
    <w:semiHidden/>
    <w:rsid w:val="00B03B7B"/>
    <w:rPr>
      <w:rFonts w:ascii="Arial" w:hAnsi="Arial" w:cs="Arial"/>
      <w:sz w:val="20"/>
      <w:szCs w:val="20"/>
    </w:rPr>
  </w:style>
  <w:style w:type="paragraph" w:customStyle="1" w:styleId="TableText">
    <w:name w:val="Table_Text"/>
    <w:uiPriority w:val="99"/>
    <w:rsid w:val="00157AA4"/>
    <w:pPr>
      <w:spacing w:before="40" w:after="40"/>
    </w:pPr>
    <w:rPr>
      <w:rFonts w:ascii="Arial" w:hAnsi="Arial" w:cs="Arial"/>
      <w:sz w:val="24"/>
      <w:szCs w:val="24"/>
    </w:rPr>
  </w:style>
  <w:style w:type="paragraph" w:customStyle="1" w:styleId="TableHead">
    <w:name w:val="Table_Head"/>
    <w:uiPriority w:val="99"/>
    <w:rsid w:val="00157AA4"/>
    <w:pPr>
      <w:spacing w:before="120" w:after="60"/>
    </w:pPr>
    <w:rPr>
      <w:rFonts w:ascii="Arial Bold" w:hAnsi="Arial Bold" w:cs="Arial Bold"/>
      <w:b/>
      <w:bCs/>
      <w:sz w:val="24"/>
      <w:szCs w:val="24"/>
    </w:rPr>
  </w:style>
  <w:style w:type="paragraph" w:customStyle="1" w:styleId="USCHeading1">
    <w:name w:val="USCHeading1"/>
    <w:basedOn w:val="Normal"/>
    <w:next w:val="Normal"/>
    <w:uiPriority w:val="99"/>
    <w:rsid w:val="00157AA4"/>
    <w:rPr>
      <w:b/>
      <w:bCs/>
      <w:color w:val="000080"/>
      <w:sz w:val="32"/>
      <w:szCs w:val="32"/>
    </w:rPr>
  </w:style>
  <w:style w:type="paragraph" w:customStyle="1" w:styleId="USCHeading2">
    <w:name w:val="USCHeading2"/>
    <w:basedOn w:val="Normal"/>
    <w:next w:val="Normal"/>
    <w:uiPriority w:val="99"/>
    <w:rsid w:val="00157AA4"/>
    <w:rPr>
      <w:b/>
      <w:bCs/>
      <w:sz w:val="28"/>
      <w:szCs w:val="28"/>
    </w:rPr>
  </w:style>
  <w:style w:type="paragraph" w:customStyle="1" w:styleId="USCHeading3">
    <w:name w:val="USCHeading3"/>
    <w:basedOn w:val="Normal"/>
    <w:next w:val="Normal"/>
    <w:uiPriority w:val="99"/>
    <w:rsid w:val="00157AA4"/>
    <w:rPr>
      <w:b/>
      <w:bCs/>
    </w:rPr>
  </w:style>
  <w:style w:type="paragraph" w:customStyle="1" w:styleId="USCHeading4">
    <w:name w:val="USCHeading4"/>
    <w:basedOn w:val="Normal"/>
    <w:next w:val="Normal"/>
    <w:uiPriority w:val="99"/>
    <w:rsid w:val="00157AA4"/>
    <w:rPr>
      <w:b/>
      <w:bCs/>
    </w:rPr>
  </w:style>
  <w:style w:type="character" w:styleId="FootnoteReference">
    <w:name w:val="footnote reference"/>
    <w:basedOn w:val="DefaultParagraphFont"/>
    <w:uiPriority w:val="99"/>
    <w:semiHidden/>
    <w:rsid w:val="00157AA4"/>
    <w:rPr>
      <w:rFonts w:cs="Times New Roman"/>
      <w:vertAlign w:val="superscript"/>
    </w:rPr>
  </w:style>
  <w:style w:type="paragraph" w:styleId="NormalIndent">
    <w:name w:val="Normal Indent"/>
    <w:basedOn w:val="Normal"/>
    <w:uiPriority w:val="99"/>
    <w:rsid w:val="008801BD"/>
    <w:pPr>
      <w:ind w:left="720"/>
    </w:pPr>
  </w:style>
  <w:style w:type="paragraph" w:customStyle="1" w:styleId="Body1">
    <w:name w:val="Body 1."/>
    <w:basedOn w:val="Normal"/>
    <w:uiPriority w:val="99"/>
    <w:rsid w:val="008801BD"/>
    <w:pPr>
      <w:tabs>
        <w:tab w:val="left" w:pos="900"/>
        <w:tab w:val="center" w:pos="4320"/>
      </w:tabs>
      <w:overflowPunct w:val="0"/>
      <w:autoSpaceDE w:val="0"/>
      <w:autoSpaceDN w:val="0"/>
      <w:adjustRightInd w:val="0"/>
      <w:ind w:left="630"/>
      <w:textAlignment w:val="baseline"/>
    </w:pPr>
    <w:rPr>
      <w:sz w:val="20"/>
      <w:szCs w:val="20"/>
    </w:rPr>
  </w:style>
  <w:style w:type="paragraph" w:customStyle="1" w:styleId="Body123">
    <w:name w:val="Body 1.2.3"/>
    <w:basedOn w:val="Normal"/>
    <w:uiPriority w:val="99"/>
    <w:rsid w:val="008801BD"/>
    <w:pPr>
      <w:tabs>
        <w:tab w:val="left" w:pos="1710"/>
        <w:tab w:val="center" w:pos="4320"/>
      </w:tabs>
      <w:overflowPunct w:val="0"/>
      <w:autoSpaceDE w:val="0"/>
      <w:autoSpaceDN w:val="0"/>
      <w:adjustRightInd w:val="0"/>
      <w:ind w:left="1440"/>
      <w:textAlignment w:val="baseline"/>
    </w:pPr>
    <w:rPr>
      <w:sz w:val="20"/>
      <w:szCs w:val="20"/>
    </w:rPr>
  </w:style>
  <w:style w:type="table" w:styleId="TableGrid">
    <w:name w:val="Table Grid"/>
    <w:basedOn w:val="TableNormal"/>
    <w:uiPriority w:val="59"/>
    <w:rsid w:val="008040E5"/>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820E7"/>
    <w:rPr>
      <w:rFonts w:cs="Times New Roman"/>
      <w:color w:val="0000FF"/>
      <w:u w:val="single"/>
    </w:rPr>
  </w:style>
  <w:style w:type="paragraph" w:customStyle="1" w:styleId="AcronymTerm">
    <w:name w:val="Acronym Term"/>
    <w:uiPriority w:val="99"/>
    <w:rsid w:val="00A5137D"/>
    <w:pPr>
      <w:spacing w:before="60" w:after="60"/>
    </w:pPr>
    <w:rPr>
      <w:rFonts w:ascii="Arial" w:hAnsi="Arial" w:cs="Arial"/>
      <w:b/>
      <w:bCs/>
      <w:sz w:val="24"/>
      <w:szCs w:val="24"/>
    </w:rPr>
  </w:style>
  <w:style w:type="paragraph" w:customStyle="1" w:styleId="Classification">
    <w:name w:val="Classification"/>
    <w:uiPriority w:val="99"/>
    <w:rsid w:val="00A5137D"/>
    <w:pPr>
      <w:jc w:val="right"/>
    </w:pPr>
    <w:rPr>
      <w:rFonts w:ascii="Arial" w:hAnsi="Arial" w:cs="Arial"/>
      <w:b/>
      <w:bCs/>
      <w:sz w:val="28"/>
      <w:szCs w:val="28"/>
    </w:rPr>
  </w:style>
  <w:style w:type="paragraph" w:customStyle="1" w:styleId="DocNo">
    <w:name w:val="Doc No"/>
    <w:next w:val="Normal"/>
    <w:uiPriority w:val="99"/>
    <w:rsid w:val="00A5137D"/>
    <w:pPr>
      <w:spacing w:after="200"/>
      <w:jc w:val="right"/>
    </w:pPr>
    <w:rPr>
      <w:rFonts w:ascii="Arial" w:hAnsi="Arial" w:cs="Arial"/>
      <w:sz w:val="16"/>
      <w:szCs w:val="16"/>
    </w:rPr>
  </w:style>
  <w:style w:type="paragraph" w:customStyle="1" w:styleId="DocTitle">
    <w:name w:val="Doc Title"/>
    <w:uiPriority w:val="99"/>
    <w:rsid w:val="00A5137D"/>
    <w:pPr>
      <w:ind w:left="1350"/>
      <w:jc w:val="right"/>
    </w:pPr>
    <w:rPr>
      <w:rFonts w:ascii="Arial" w:hAnsi="Arial" w:cs="Arial"/>
      <w:b/>
      <w:bCs/>
      <w:sz w:val="48"/>
      <w:szCs w:val="48"/>
    </w:rPr>
  </w:style>
  <w:style w:type="paragraph" w:customStyle="1" w:styleId="Figure">
    <w:name w:val="Figure"/>
    <w:next w:val="Normal"/>
    <w:uiPriority w:val="99"/>
    <w:rsid w:val="00A5137D"/>
    <w:pPr>
      <w:spacing w:before="120"/>
      <w:jc w:val="center"/>
    </w:pPr>
    <w:rPr>
      <w:rFonts w:ascii="Arial" w:hAnsi="Arial" w:cs="Arial"/>
      <w:sz w:val="24"/>
      <w:szCs w:val="24"/>
    </w:rPr>
  </w:style>
  <w:style w:type="paragraph" w:customStyle="1" w:styleId="FrontMatterHeader">
    <w:name w:val="Front Matter Header"/>
    <w:next w:val="Normal"/>
    <w:uiPriority w:val="99"/>
    <w:rsid w:val="00A5137D"/>
    <w:pPr>
      <w:keepNext/>
      <w:tabs>
        <w:tab w:val="left" w:pos="432"/>
      </w:tabs>
      <w:spacing w:after="360"/>
      <w:jc w:val="center"/>
    </w:pPr>
    <w:rPr>
      <w:rFonts w:ascii="Arial Narrow" w:hAnsi="Arial Narrow" w:cs="Arial Narrow"/>
      <w:b/>
      <w:bCs/>
      <w:sz w:val="36"/>
      <w:szCs w:val="36"/>
    </w:rPr>
  </w:style>
  <w:style w:type="paragraph" w:customStyle="1" w:styleId="Header2">
    <w:name w:val="Header2"/>
    <w:uiPriority w:val="99"/>
    <w:rsid w:val="00A5137D"/>
    <w:pPr>
      <w:pBdr>
        <w:bottom w:val="single" w:sz="4" w:space="4" w:color="auto"/>
      </w:pBdr>
      <w:tabs>
        <w:tab w:val="right" w:pos="9360"/>
      </w:tabs>
    </w:pPr>
    <w:rPr>
      <w:rFonts w:ascii="Arial Narrow" w:hAnsi="Arial Narrow" w:cs="Arial Narrow"/>
      <w:noProof/>
      <w:sz w:val="18"/>
      <w:szCs w:val="18"/>
    </w:rPr>
  </w:style>
  <w:style w:type="paragraph" w:customStyle="1" w:styleId="Authors">
    <w:name w:val="Authors"/>
    <w:basedOn w:val="ProgramName"/>
    <w:uiPriority w:val="99"/>
    <w:rsid w:val="00A5137D"/>
    <w:rPr>
      <w:rFonts w:ascii="Arial" w:hAnsi="Arial" w:cs="Arial"/>
      <w:b w:val="0"/>
      <w:bCs w:val="0"/>
      <w:sz w:val="28"/>
      <w:szCs w:val="28"/>
    </w:rPr>
  </w:style>
  <w:style w:type="paragraph" w:customStyle="1" w:styleId="ProgramName">
    <w:name w:val="Program Name"/>
    <w:uiPriority w:val="99"/>
    <w:rsid w:val="00A5137D"/>
    <w:pPr>
      <w:spacing w:before="400"/>
      <w:jc w:val="right"/>
    </w:pPr>
    <w:rPr>
      <w:rFonts w:ascii="Arial Narrow" w:hAnsi="Arial Narrow" w:cs="Arial Narrow"/>
      <w:b/>
      <w:bCs/>
      <w:sz w:val="40"/>
      <w:szCs w:val="40"/>
    </w:rPr>
  </w:style>
  <w:style w:type="paragraph" w:customStyle="1" w:styleId="PubDate">
    <w:name w:val="PubDate"/>
    <w:uiPriority w:val="99"/>
    <w:rsid w:val="00A5137D"/>
    <w:pPr>
      <w:spacing w:after="120"/>
      <w:jc w:val="right"/>
    </w:pPr>
    <w:rPr>
      <w:rFonts w:ascii="Arial" w:hAnsi="Arial" w:cs="Arial"/>
      <w:sz w:val="28"/>
      <w:szCs w:val="28"/>
    </w:rPr>
  </w:style>
  <w:style w:type="paragraph" w:customStyle="1" w:styleId="TableColumnHeading">
    <w:name w:val="TableColumnHeading"/>
    <w:next w:val="Normal"/>
    <w:uiPriority w:val="99"/>
    <w:rsid w:val="00A5137D"/>
    <w:pPr>
      <w:spacing w:before="60" w:after="60"/>
      <w:jc w:val="center"/>
    </w:pPr>
    <w:rPr>
      <w:rFonts w:ascii="Arial" w:hAnsi="Arial" w:cs="Arial"/>
      <w:b/>
      <w:bCs/>
      <w:sz w:val="20"/>
      <w:szCs w:val="20"/>
    </w:rPr>
  </w:style>
  <w:style w:type="paragraph" w:customStyle="1" w:styleId="VersionNumber">
    <w:name w:val="Version Number"/>
    <w:uiPriority w:val="99"/>
    <w:rsid w:val="00A5137D"/>
    <w:pPr>
      <w:spacing w:after="200"/>
      <w:jc w:val="right"/>
    </w:pPr>
    <w:rPr>
      <w:rFonts w:ascii="Arial" w:hAnsi="Arial" w:cs="Arial"/>
      <w:sz w:val="28"/>
      <w:szCs w:val="28"/>
    </w:rPr>
  </w:style>
  <w:style w:type="paragraph" w:customStyle="1" w:styleId="Disclaimer">
    <w:name w:val="Disclaimer"/>
    <w:uiPriority w:val="99"/>
    <w:rsid w:val="00A5137D"/>
    <w:pPr>
      <w:spacing w:before="60" w:after="60"/>
      <w:jc w:val="right"/>
    </w:pPr>
    <w:rPr>
      <w:rFonts w:ascii="Arial" w:hAnsi="Arial" w:cs="Arial"/>
      <w:noProof/>
      <w:sz w:val="20"/>
      <w:szCs w:val="20"/>
    </w:rPr>
  </w:style>
  <w:style w:type="paragraph" w:customStyle="1" w:styleId="LineSpacer">
    <w:name w:val="Line Spacer"/>
    <w:uiPriority w:val="99"/>
    <w:rsid w:val="00A5137D"/>
    <w:rPr>
      <w:rFonts w:ascii="Arial" w:hAnsi="Arial" w:cs="Arial"/>
      <w:noProof/>
      <w:sz w:val="20"/>
      <w:szCs w:val="20"/>
    </w:rPr>
  </w:style>
  <w:style w:type="paragraph" w:customStyle="1" w:styleId="Draft1">
    <w:name w:val="Draft1"/>
    <w:basedOn w:val="Normal"/>
    <w:uiPriority w:val="99"/>
    <w:rsid w:val="00A5137D"/>
    <w:pPr>
      <w:spacing w:before="600" w:after="200"/>
      <w:jc w:val="right"/>
    </w:pPr>
    <w:rPr>
      <w:b/>
      <w:bCs/>
    </w:rPr>
  </w:style>
  <w:style w:type="paragraph" w:customStyle="1" w:styleId="Body10">
    <w:name w:val="*Body 1"/>
    <w:uiPriority w:val="99"/>
    <w:rsid w:val="00181671"/>
    <w:pPr>
      <w:spacing w:after="120"/>
    </w:pPr>
    <w:rPr>
      <w:rFonts w:ascii="Arial" w:hAnsi="Arial" w:cs="Arial"/>
    </w:rPr>
  </w:style>
  <w:style w:type="paragraph" w:customStyle="1" w:styleId="Bullet10">
    <w:name w:val="Bullet 1"/>
    <w:basedOn w:val="Normal"/>
    <w:next w:val="Normal"/>
    <w:uiPriority w:val="99"/>
    <w:rsid w:val="00181671"/>
    <w:pPr>
      <w:widowControl w:val="0"/>
      <w:numPr>
        <w:numId w:val="3"/>
      </w:numPr>
      <w:spacing w:after="60"/>
    </w:pPr>
  </w:style>
  <w:style w:type="paragraph" w:customStyle="1" w:styleId="CharChar1CharCharCharCharCharCharCharCharCharCharChar">
    <w:name w:val="Char Char1 Char Char Char Char Char Char Char Char Char Char Char"/>
    <w:basedOn w:val="Normal"/>
    <w:uiPriority w:val="99"/>
    <w:rsid w:val="00181671"/>
    <w:pPr>
      <w:spacing w:after="160" w:line="240" w:lineRule="exact"/>
    </w:pPr>
    <w:rPr>
      <w:rFonts w:ascii="Verdana" w:hAnsi="Verdana" w:cs="Verdana"/>
      <w:sz w:val="20"/>
      <w:szCs w:val="20"/>
    </w:rPr>
  </w:style>
  <w:style w:type="paragraph" w:customStyle="1" w:styleId="Tablebodytext">
    <w:name w:val="*Table body text"/>
    <w:basedOn w:val="Normal"/>
    <w:uiPriority w:val="99"/>
    <w:rsid w:val="006B6DEA"/>
    <w:pPr>
      <w:spacing w:before="60" w:after="60"/>
    </w:pPr>
    <w:rPr>
      <w:sz w:val="20"/>
      <w:szCs w:val="20"/>
    </w:rPr>
  </w:style>
  <w:style w:type="paragraph" w:customStyle="1" w:styleId="Tablebullet1">
    <w:name w:val="*Table bullet 1"/>
    <w:basedOn w:val="Normal"/>
    <w:uiPriority w:val="99"/>
    <w:rsid w:val="006B6DEA"/>
    <w:pPr>
      <w:numPr>
        <w:numId w:val="4"/>
      </w:numPr>
      <w:tabs>
        <w:tab w:val="num" w:pos="282"/>
      </w:tabs>
      <w:spacing w:after="60"/>
      <w:ind w:left="288" w:hanging="288"/>
    </w:pPr>
    <w:rPr>
      <w:sz w:val="20"/>
      <w:szCs w:val="20"/>
    </w:rPr>
  </w:style>
  <w:style w:type="character" w:styleId="CommentReference">
    <w:name w:val="annotation reference"/>
    <w:basedOn w:val="DefaultParagraphFont"/>
    <w:uiPriority w:val="99"/>
    <w:semiHidden/>
    <w:rsid w:val="0048126C"/>
    <w:rPr>
      <w:rFonts w:cs="Times New Roman"/>
      <w:sz w:val="16"/>
      <w:szCs w:val="16"/>
    </w:rPr>
  </w:style>
  <w:style w:type="paragraph" w:styleId="Caption">
    <w:name w:val="caption"/>
    <w:basedOn w:val="Normal"/>
    <w:next w:val="Normal"/>
    <w:uiPriority w:val="99"/>
    <w:qFormat/>
    <w:rsid w:val="0058310C"/>
    <w:rPr>
      <w:b/>
      <w:bCs/>
    </w:rPr>
  </w:style>
  <w:style w:type="paragraph" w:customStyle="1" w:styleId="Bullet1">
    <w:name w:val="*Bullet 1"/>
    <w:uiPriority w:val="99"/>
    <w:rsid w:val="007B09C7"/>
    <w:pPr>
      <w:keepLines/>
      <w:numPr>
        <w:numId w:val="5"/>
      </w:numPr>
      <w:spacing w:after="120"/>
    </w:pPr>
    <w:rPr>
      <w:rFonts w:ascii="Arial" w:hAnsi="Arial" w:cs="Arial"/>
      <w:color w:val="000000"/>
    </w:rPr>
  </w:style>
  <w:style w:type="paragraph" w:styleId="CommentText">
    <w:name w:val="annotation text"/>
    <w:basedOn w:val="Normal"/>
    <w:link w:val="CommentTextChar"/>
    <w:uiPriority w:val="99"/>
    <w:semiHidden/>
    <w:rsid w:val="00267E01"/>
    <w:rPr>
      <w:sz w:val="20"/>
      <w:szCs w:val="20"/>
    </w:rPr>
  </w:style>
  <w:style w:type="character" w:customStyle="1" w:styleId="CommentTextChar">
    <w:name w:val="Comment Text Char"/>
    <w:basedOn w:val="DefaultParagraphFont"/>
    <w:link w:val="CommentText"/>
    <w:uiPriority w:val="99"/>
    <w:semiHidden/>
    <w:rsid w:val="00B03B7B"/>
    <w:rPr>
      <w:rFonts w:ascii="Arial" w:hAnsi="Arial" w:cs="Arial"/>
      <w:sz w:val="20"/>
      <w:szCs w:val="20"/>
    </w:rPr>
  </w:style>
  <w:style w:type="paragraph" w:styleId="CommentSubject">
    <w:name w:val="annotation subject"/>
    <w:basedOn w:val="CommentText"/>
    <w:next w:val="CommentText"/>
    <w:link w:val="CommentSubjectChar"/>
    <w:uiPriority w:val="99"/>
    <w:semiHidden/>
    <w:rsid w:val="00267E01"/>
    <w:rPr>
      <w:b/>
      <w:bCs/>
    </w:rPr>
  </w:style>
  <w:style w:type="character" w:customStyle="1" w:styleId="CommentSubjectChar">
    <w:name w:val="Comment Subject Char"/>
    <w:basedOn w:val="CommentTextChar"/>
    <w:link w:val="CommentSubject"/>
    <w:uiPriority w:val="99"/>
    <w:semiHidden/>
    <w:rsid w:val="00B03B7B"/>
    <w:rPr>
      <w:rFonts w:ascii="Arial" w:hAnsi="Arial" w:cs="Arial"/>
      <w:b/>
      <w:bCs/>
      <w:sz w:val="20"/>
      <w:szCs w:val="20"/>
    </w:rPr>
  </w:style>
  <w:style w:type="paragraph" w:styleId="BalloonText">
    <w:name w:val="Balloon Text"/>
    <w:basedOn w:val="Normal"/>
    <w:link w:val="BalloonTextChar"/>
    <w:uiPriority w:val="99"/>
    <w:semiHidden/>
    <w:rsid w:val="00267E01"/>
    <w:rPr>
      <w:rFonts w:ascii="Tahoma" w:hAnsi="Tahoma" w:cs="Tahoma"/>
      <w:sz w:val="16"/>
      <w:szCs w:val="16"/>
    </w:rPr>
  </w:style>
  <w:style w:type="character" w:customStyle="1" w:styleId="BalloonTextChar">
    <w:name w:val="Balloon Text Char"/>
    <w:basedOn w:val="DefaultParagraphFont"/>
    <w:link w:val="BalloonText"/>
    <w:uiPriority w:val="99"/>
    <w:semiHidden/>
    <w:rsid w:val="00B03B7B"/>
    <w:rPr>
      <w:rFonts w:cs="Times New Roman"/>
      <w:sz w:val="2"/>
      <w:szCs w:val="2"/>
    </w:rPr>
  </w:style>
  <w:style w:type="paragraph" w:customStyle="1" w:styleId="Char">
    <w:name w:val="Char"/>
    <w:basedOn w:val="Normal"/>
    <w:uiPriority w:val="99"/>
    <w:rsid w:val="002B3861"/>
    <w:pPr>
      <w:spacing w:after="160" w:line="240" w:lineRule="exact"/>
    </w:pPr>
    <w:rPr>
      <w:sz w:val="20"/>
      <w:szCs w:val="20"/>
    </w:rPr>
  </w:style>
  <w:style w:type="paragraph" w:styleId="ListParagraph">
    <w:name w:val="List Paragraph"/>
    <w:basedOn w:val="Normal"/>
    <w:uiPriority w:val="34"/>
    <w:qFormat/>
    <w:rsid w:val="00FA2508"/>
    <w:pPr>
      <w:ind w:left="720"/>
      <w:contextualSpacing/>
    </w:pPr>
  </w:style>
  <w:style w:type="character" w:styleId="Emphasis">
    <w:name w:val="Emphasis"/>
    <w:basedOn w:val="DefaultParagraphFont"/>
    <w:uiPriority w:val="99"/>
    <w:qFormat/>
    <w:rsid w:val="004742B2"/>
    <w:rPr>
      <w:rFonts w:cs="Times New Roman"/>
      <w:i/>
      <w:iCs/>
    </w:rPr>
  </w:style>
  <w:style w:type="paragraph" w:styleId="NoSpacing">
    <w:name w:val="No Spacing"/>
    <w:basedOn w:val="Normal"/>
    <w:uiPriority w:val="1"/>
    <w:qFormat/>
    <w:rsid w:val="00914737"/>
    <w:rPr>
      <w:rFonts w:ascii="Calibri" w:hAnsi="Calibri" w:cs="Calibri"/>
      <w:sz w:val="22"/>
      <w:szCs w:val="22"/>
    </w:rPr>
  </w:style>
  <w:style w:type="paragraph" w:customStyle="1" w:styleId="FacsimileLine">
    <w:name w:val="Facsimile Line"/>
    <w:basedOn w:val="Heading1"/>
    <w:rsid w:val="00930B82"/>
    <w:pPr>
      <w:spacing w:line="480" w:lineRule="exact"/>
    </w:pPr>
    <w:rPr>
      <w:b w:val="0"/>
      <w:bCs w:val="0"/>
      <w:color w:val="1F497D"/>
      <w:sz w:val="40"/>
      <w:szCs w:val="40"/>
    </w:rPr>
  </w:style>
  <w:style w:type="paragraph" w:customStyle="1" w:styleId="FooterOdd">
    <w:name w:val="Footer Odd"/>
    <w:basedOn w:val="Normal"/>
    <w:qFormat/>
    <w:rsid w:val="00930B82"/>
    <w:pPr>
      <w:pBdr>
        <w:top w:val="single" w:sz="4" w:space="1" w:color="4F81BD"/>
      </w:pBdr>
      <w:spacing w:after="180" w:line="264" w:lineRule="auto"/>
      <w:jc w:val="right"/>
    </w:pPr>
    <w:rPr>
      <w:rFonts w:ascii="Calibri" w:hAnsi="Calibri" w:cs="Calibri"/>
      <w:color w:val="1F497D"/>
      <w:sz w:val="20"/>
      <w:szCs w:val="20"/>
      <w:lang w:eastAsia="ja-JP"/>
    </w:rPr>
  </w:style>
  <w:style w:type="paragraph" w:customStyle="1" w:styleId="Style1">
    <w:name w:val="Style1"/>
    <w:basedOn w:val="Normal"/>
    <w:link w:val="Style1Char"/>
    <w:qFormat/>
    <w:rsid w:val="00930B82"/>
    <w:pPr>
      <w:spacing w:line="280" w:lineRule="exact"/>
    </w:pPr>
    <w:rPr>
      <w:b/>
      <w:bCs/>
      <w:sz w:val="28"/>
      <w:szCs w:val="28"/>
    </w:rPr>
  </w:style>
  <w:style w:type="character" w:customStyle="1" w:styleId="Style1Char">
    <w:name w:val="Style1 Char"/>
    <w:basedOn w:val="DefaultParagraphFont"/>
    <w:link w:val="Style1"/>
    <w:rsid w:val="00930B82"/>
    <w:rPr>
      <w:rFonts w:ascii="Arial" w:hAnsi="Arial" w:cs="Arial"/>
      <w:b/>
      <w:bCs/>
      <w:sz w:val="28"/>
      <w:szCs w:val="28"/>
    </w:rPr>
  </w:style>
  <w:style w:type="paragraph" w:styleId="NormalWeb">
    <w:name w:val="Normal (Web)"/>
    <w:basedOn w:val="Normal"/>
    <w:uiPriority w:val="99"/>
    <w:rsid w:val="00F426E9"/>
    <w:pPr>
      <w:spacing w:line="285" w:lineRule="atLeast"/>
      <w:textAlignment w:val="baseline"/>
    </w:pPr>
    <w:rPr>
      <w:color w:val="333333"/>
      <w:sz w:val="21"/>
      <w:szCs w:val="21"/>
    </w:rPr>
  </w:style>
  <w:style w:type="paragraph" w:customStyle="1" w:styleId="gdp">
    <w:name w:val="gd_p"/>
    <w:basedOn w:val="Normal"/>
    <w:rsid w:val="00053035"/>
    <w:pPr>
      <w:spacing w:before="100" w:beforeAutospacing="1" w:after="100" w:afterAutospacing="1"/>
    </w:pPr>
  </w:style>
  <w:style w:type="character" w:styleId="FollowedHyperlink">
    <w:name w:val="FollowedHyperlink"/>
    <w:basedOn w:val="DefaultParagraphFont"/>
    <w:uiPriority w:val="99"/>
    <w:semiHidden/>
    <w:rsid w:val="00053035"/>
    <w:rPr>
      <w:rFonts w:cs="Times New Roman"/>
      <w:color w:val="800080"/>
      <w:u w:val="single"/>
    </w:rPr>
  </w:style>
  <w:style w:type="character" w:styleId="Strong">
    <w:name w:val="Strong"/>
    <w:basedOn w:val="DefaultParagraphFont"/>
    <w:uiPriority w:val="22"/>
    <w:qFormat/>
    <w:rsid w:val="0023429E"/>
    <w:rPr>
      <w:rFonts w:cs="Times New Roman"/>
      <w:b/>
      <w:bCs/>
    </w:rPr>
  </w:style>
  <w:style w:type="paragraph" w:styleId="Revision">
    <w:name w:val="Revision"/>
    <w:hidden/>
    <w:uiPriority w:val="99"/>
    <w:semiHidden/>
    <w:rsid w:val="00AA3AE2"/>
    <w:rPr>
      <w:rFonts w:ascii="Arial" w:hAnsi="Arial" w:cs="Arial"/>
      <w:sz w:val="24"/>
      <w:szCs w:val="24"/>
    </w:rPr>
  </w:style>
  <w:style w:type="paragraph" w:styleId="Subtitle">
    <w:name w:val="Subtitle"/>
    <w:basedOn w:val="Normal"/>
    <w:next w:val="Normal"/>
    <w:link w:val="SubtitleChar"/>
    <w:uiPriority w:val="99"/>
    <w:qFormat/>
    <w:rsid w:val="00B1502B"/>
    <w:pPr>
      <w:numPr>
        <w:ilvl w:val="1"/>
      </w:numPr>
      <w:spacing w:after="200" w:line="276" w:lineRule="auto"/>
    </w:pPr>
    <w:rPr>
      <w:rFonts w:ascii="Cambria" w:hAnsi="Cambria" w:cs="Cambria"/>
      <w:i/>
      <w:iCs/>
      <w:color w:val="4F81BD"/>
      <w:spacing w:val="15"/>
    </w:rPr>
  </w:style>
  <w:style w:type="character" w:customStyle="1" w:styleId="SubtitleChar">
    <w:name w:val="Subtitle Char"/>
    <w:basedOn w:val="DefaultParagraphFont"/>
    <w:link w:val="Subtitle"/>
    <w:uiPriority w:val="99"/>
    <w:rsid w:val="00B1502B"/>
    <w:rPr>
      <w:rFonts w:ascii="Cambria" w:hAnsi="Cambria" w:cs="Cambria"/>
      <w:i/>
      <w:iCs/>
      <w:color w:val="4F81BD"/>
      <w:spacing w:val="15"/>
      <w:sz w:val="24"/>
      <w:szCs w:val="24"/>
    </w:rPr>
  </w:style>
  <w:style w:type="paragraph" w:styleId="PlainText">
    <w:name w:val="Plain Text"/>
    <w:basedOn w:val="Normal"/>
    <w:link w:val="PlainTextChar"/>
    <w:uiPriority w:val="99"/>
    <w:rsid w:val="00BE3366"/>
    <w:rPr>
      <w:rFonts w:ascii="Consolas" w:hAnsi="Consolas" w:cs="Consolas"/>
      <w:sz w:val="21"/>
      <w:szCs w:val="21"/>
    </w:rPr>
  </w:style>
  <w:style w:type="character" w:customStyle="1" w:styleId="PlainTextChar">
    <w:name w:val="Plain Text Char"/>
    <w:basedOn w:val="DefaultParagraphFont"/>
    <w:link w:val="PlainText"/>
    <w:uiPriority w:val="99"/>
    <w:rsid w:val="00BE3366"/>
    <w:rPr>
      <w:rFonts w:ascii="Consolas" w:hAnsi="Consolas" w:cs="Consolas"/>
      <w:sz w:val="21"/>
      <w:szCs w:val="21"/>
    </w:rPr>
  </w:style>
  <w:style w:type="paragraph" w:customStyle="1" w:styleId="Default">
    <w:name w:val="Default"/>
    <w:rsid w:val="00D6664B"/>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3C5AEF"/>
    <w:pPr>
      <w:keepLines/>
      <w:spacing w:before="480" w:line="276" w:lineRule="auto"/>
      <w:outlineLvl w:val="9"/>
    </w:pPr>
    <w:rPr>
      <w:rFonts w:ascii="Cambria" w:hAnsi="Cambria" w:cs="Times New Roman"/>
      <w:color w:val="365F91"/>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C2112"/>
    <w:rPr>
      <w:rFonts w:ascii="Arial" w:hAnsi="Arial" w:cs="Arial"/>
      <w:sz w:val="24"/>
      <w:szCs w:val="24"/>
    </w:rPr>
  </w:style>
  <w:style w:type="paragraph" w:styleId="Heading1">
    <w:name w:val="heading 1"/>
    <w:basedOn w:val="Normal"/>
    <w:link w:val="Heading1Char"/>
    <w:qFormat/>
    <w:rsid w:val="00157AA4"/>
    <w:pPr>
      <w:keepNext/>
      <w:outlineLvl w:val="0"/>
    </w:pPr>
    <w:rPr>
      <w:b/>
      <w:bCs/>
      <w:color w:val="000080"/>
      <w:sz w:val="32"/>
      <w:szCs w:val="32"/>
    </w:rPr>
  </w:style>
  <w:style w:type="paragraph" w:styleId="Heading2">
    <w:name w:val="heading 2"/>
    <w:basedOn w:val="Normal"/>
    <w:link w:val="Heading2Char"/>
    <w:uiPriority w:val="99"/>
    <w:qFormat/>
    <w:rsid w:val="00157AA4"/>
    <w:pPr>
      <w:keepNext/>
      <w:numPr>
        <w:ilvl w:val="1"/>
        <w:numId w:val="1"/>
      </w:numPr>
      <w:outlineLvl w:val="1"/>
    </w:pPr>
    <w:rPr>
      <w:b/>
      <w:bCs/>
      <w:sz w:val="28"/>
      <w:szCs w:val="28"/>
    </w:rPr>
  </w:style>
  <w:style w:type="paragraph" w:styleId="Heading3">
    <w:name w:val="heading 3"/>
    <w:basedOn w:val="Normal"/>
    <w:link w:val="Heading3Char"/>
    <w:uiPriority w:val="99"/>
    <w:qFormat/>
    <w:rsid w:val="00157AA4"/>
    <w:pPr>
      <w:keepNext/>
      <w:numPr>
        <w:ilvl w:val="2"/>
        <w:numId w:val="1"/>
      </w:numPr>
      <w:spacing w:before="240" w:after="60"/>
      <w:outlineLvl w:val="2"/>
    </w:pPr>
    <w:rPr>
      <w:rFonts w:ascii="Arial Bold" w:hAnsi="Arial Bold" w:cs="Arial Bold"/>
      <w:b/>
      <w:bCs/>
    </w:rPr>
  </w:style>
  <w:style w:type="paragraph" w:styleId="Heading4">
    <w:name w:val="heading 4"/>
    <w:basedOn w:val="Normal"/>
    <w:link w:val="Heading4Char"/>
    <w:uiPriority w:val="99"/>
    <w:qFormat/>
    <w:rsid w:val="00157AA4"/>
    <w:pPr>
      <w:keepNext/>
      <w:numPr>
        <w:ilvl w:val="3"/>
        <w:numId w:val="1"/>
      </w:numPr>
      <w:spacing w:before="240" w:after="60"/>
      <w:outlineLvl w:val="3"/>
    </w:pPr>
    <w:rPr>
      <w:b/>
      <w:bCs/>
    </w:rPr>
  </w:style>
  <w:style w:type="paragraph" w:styleId="Heading5">
    <w:name w:val="heading 5"/>
    <w:basedOn w:val="Normal"/>
    <w:next w:val="Normal"/>
    <w:link w:val="Heading5Char"/>
    <w:uiPriority w:val="99"/>
    <w:qFormat/>
    <w:rsid w:val="00157AA4"/>
    <w:pPr>
      <w:keepNext/>
      <w:outlineLvl w:val="4"/>
    </w:pPr>
    <w:rPr>
      <w:i/>
      <w:iCs/>
    </w:rPr>
  </w:style>
  <w:style w:type="paragraph" w:styleId="Heading6">
    <w:name w:val="heading 6"/>
    <w:basedOn w:val="Normal"/>
    <w:next w:val="NormalIndent"/>
    <w:link w:val="Heading6Char"/>
    <w:uiPriority w:val="99"/>
    <w:qFormat/>
    <w:rsid w:val="008801BD"/>
    <w:pPr>
      <w:tabs>
        <w:tab w:val="num" w:pos="1152"/>
      </w:tabs>
      <w:overflowPunct w:val="0"/>
      <w:autoSpaceDE w:val="0"/>
      <w:autoSpaceDN w:val="0"/>
      <w:adjustRightInd w:val="0"/>
      <w:ind w:left="1152" w:hanging="1152"/>
      <w:textAlignment w:val="baseline"/>
      <w:outlineLvl w:val="5"/>
    </w:pPr>
    <w:rPr>
      <w:sz w:val="20"/>
      <w:szCs w:val="20"/>
      <w:u w:val="single"/>
    </w:rPr>
  </w:style>
  <w:style w:type="paragraph" w:styleId="Heading7">
    <w:name w:val="heading 7"/>
    <w:basedOn w:val="Normal"/>
    <w:next w:val="NormalIndent"/>
    <w:link w:val="Heading7Char"/>
    <w:uiPriority w:val="99"/>
    <w:qFormat/>
    <w:rsid w:val="008801BD"/>
    <w:pPr>
      <w:tabs>
        <w:tab w:val="num" w:pos="1296"/>
      </w:tabs>
      <w:overflowPunct w:val="0"/>
      <w:autoSpaceDE w:val="0"/>
      <w:autoSpaceDN w:val="0"/>
      <w:adjustRightInd w:val="0"/>
      <w:ind w:left="1296" w:hanging="1296"/>
      <w:textAlignment w:val="baseline"/>
      <w:outlineLvl w:val="6"/>
    </w:pPr>
    <w:rPr>
      <w:i/>
      <w:iCs/>
      <w:sz w:val="20"/>
      <w:szCs w:val="20"/>
    </w:rPr>
  </w:style>
  <w:style w:type="paragraph" w:styleId="Heading8">
    <w:name w:val="heading 8"/>
    <w:basedOn w:val="Normal"/>
    <w:next w:val="NormalIndent"/>
    <w:link w:val="Heading8Char"/>
    <w:uiPriority w:val="99"/>
    <w:qFormat/>
    <w:rsid w:val="008801BD"/>
    <w:pPr>
      <w:tabs>
        <w:tab w:val="num" w:pos="1440"/>
      </w:tabs>
      <w:overflowPunct w:val="0"/>
      <w:autoSpaceDE w:val="0"/>
      <w:autoSpaceDN w:val="0"/>
      <w:adjustRightInd w:val="0"/>
      <w:ind w:left="1440" w:hanging="1440"/>
      <w:textAlignment w:val="baseline"/>
      <w:outlineLvl w:val="7"/>
    </w:pPr>
    <w:rPr>
      <w:i/>
      <w:iCs/>
      <w:sz w:val="20"/>
      <w:szCs w:val="20"/>
    </w:rPr>
  </w:style>
  <w:style w:type="paragraph" w:styleId="Heading9">
    <w:name w:val="heading 9"/>
    <w:basedOn w:val="Normal"/>
    <w:next w:val="NormalIndent"/>
    <w:link w:val="Heading9Char"/>
    <w:uiPriority w:val="99"/>
    <w:qFormat/>
    <w:rsid w:val="008801BD"/>
    <w:pPr>
      <w:tabs>
        <w:tab w:val="num" w:pos="1584"/>
      </w:tabs>
      <w:overflowPunct w:val="0"/>
      <w:autoSpaceDE w:val="0"/>
      <w:autoSpaceDN w:val="0"/>
      <w:adjustRightInd w:val="0"/>
      <w:ind w:left="1584" w:hanging="1584"/>
      <w:textAlignment w:val="baseline"/>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3B7B"/>
    <w:rPr>
      <w:rFonts w:ascii="Cambria" w:hAnsi="Cambria" w:cs="Cambria"/>
      <w:b/>
      <w:bCs/>
      <w:kern w:val="32"/>
      <w:sz w:val="32"/>
      <w:szCs w:val="32"/>
    </w:rPr>
  </w:style>
  <w:style w:type="character" w:customStyle="1" w:styleId="Heading2Char">
    <w:name w:val="Heading 2 Char"/>
    <w:basedOn w:val="DefaultParagraphFont"/>
    <w:link w:val="Heading2"/>
    <w:uiPriority w:val="99"/>
    <w:rsid w:val="00B03B7B"/>
    <w:rPr>
      <w:rFonts w:ascii="Arial" w:hAnsi="Arial" w:cs="Arial"/>
      <w:b/>
      <w:bCs/>
      <w:sz w:val="28"/>
      <w:szCs w:val="28"/>
    </w:rPr>
  </w:style>
  <w:style w:type="character" w:customStyle="1" w:styleId="Heading3Char">
    <w:name w:val="Heading 3 Char"/>
    <w:basedOn w:val="DefaultParagraphFont"/>
    <w:link w:val="Heading3"/>
    <w:uiPriority w:val="99"/>
    <w:rsid w:val="00B03B7B"/>
    <w:rPr>
      <w:rFonts w:ascii="Arial Bold" w:hAnsi="Arial Bold" w:cs="Arial Bold"/>
      <w:b/>
      <w:bCs/>
      <w:sz w:val="24"/>
      <w:szCs w:val="24"/>
    </w:rPr>
  </w:style>
  <w:style w:type="character" w:customStyle="1" w:styleId="Heading4Char">
    <w:name w:val="Heading 4 Char"/>
    <w:basedOn w:val="DefaultParagraphFont"/>
    <w:link w:val="Heading4"/>
    <w:uiPriority w:val="99"/>
    <w:rsid w:val="00B03B7B"/>
    <w:rPr>
      <w:rFonts w:ascii="Arial" w:hAnsi="Arial" w:cs="Arial"/>
      <w:b/>
      <w:bCs/>
      <w:sz w:val="24"/>
      <w:szCs w:val="24"/>
    </w:rPr>
  </w:style>
  <w:style w:type="character" w:customStyle="1" w:styleId="Heading5Char">
    <w:name w:val="Heading 5 Char"/>
    <w:basedOn w:val="DefaultParagraphFont"/>
    <w:link w:val="Heading5"/>
    <w:uiPriority w:val="99"/>
    <w:semiHidden/>
    <w:rsid w:val="00B03B7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B03B7B"/>
    <w:rPr>
      <w:rFonts w:ascii="Calibri" w:hAnsi="Calibri" w:cs="Calibri"/>
      <w:b/>
      <w:bCs/>
    </w:rPr>
  </w:style>
  <w:style w:type="character" w:customStyle="1" w:styleId="Heading7Char">
    <w:name w:val="Heading 7 Char"/>
    <w:basedOn w:val="DefaultParagraphFont"/>
    <w:link w:val="Heading7"/>
    <w:uiPriority w:val="99"/>
    <w:semiHidden/>
    <w:rsid w:val="00B03B7B"/>
    <w:rPr>
      <w:rFonts w:ascii="Calibri" w:hAnsi="Calibri" w:cs="Calibri"/>
      <w:sz w:val="24"/>
      <w:szCs w:val="24"/>
    </w:rPr>
  </w:style>
  <w:style w:type="character" w:customStyle="1" w:styleId="Heading8Char">
    <w:name w:val="Heading 8 Char"/>
    <w:basedOn w:val="DefaultParagraphFont"/>
    <w:link w:val="Heading8"/>
    <w:uiPriority w:val="99"/>
    <w:semiHidden/>
    <w:rsid w:val="00B03B7B"/>
    <w:rPr>
      <w:rFonts w:ascii="Calibri" w:hAnsi="Calibri" w:cs="Calibri"/>
      <w:i/>
      <w:iCs/>
      <w:sz w:val="24"/>
      <w:szCs w:val="24"/>
    </w:rPr>
  </w:style>
  <w:style w:type="character" w:customStyle="1" w:styleId="Heading9Char">
    <w:name w:val="Heading 9 Char"/>
    <w:basedOn w:val="DefaultParagraphFont"/>
    <w:link w:val="Heading9"/>
    <w:uiPriority w:val="99"/>
    <w:semiHidden/>
    <w:rsid w:val="00B03B7B"/>
    <w:rPr>
      <w:rFonts w:ascii="Cambria" w:hAnsi="Cambria" w:cs="Cambria"/>
    </w:rPr>
  </w:style>
  <w:style w:type="paragraph" w:styleId="Header">
    <w:name w:val="header"/>
    <w:aliases w:val="h1"/>
    <w:basedOn w:val="Normal"/>
    <w:link w:val="HeaderChar"/>
    <w:uiPriority w:val="99"/>
    <w:rsid w:val="00157AA4"/>
    <w:pPr>
      <w:tabs>
        <w:tab w:val="center" w:pos="4320"/>
        <w:tab w:val="right" w:pos="8640"/>
      </w:tabs>
    </w:pPr>
  </w:style>
  <w:style w:type="character" w:customStyle="1" w:styleId="HeaderChar">
    <w:name w:val="Header Char"/>
    <w:aliases w:val="h1 Char"/>
    <w:basedOn w:val="DefaultParagraphFont"/>
    <w:link w:val="Header"/>
    <w:uiPriority w:val="99"/>
    <w:rsid w:val="00B03B7B"/>
    <w:rPr>
      <w:rFonts w:ascii="Arial" w:hAnsi="Arial" w:cs="Arial"/>
      <w:sz w:val="20"/>
      <w:szCs w:val="20"/>
    </w:rPr>
  </w:style>
  <w:style w:type="paragraph" w:styleId="Footer">
    <w:name w:val="footer"/>
    <w:basedOn w:val="Normal"/>
    <w:link w:val="FooterChar"/>
    <w:uiPriority w:val="99"/>
    <w:rsid w:val="00157AA4"/>
    <w:pPr>
      <w:pBdr>
        <w:top w:val="single" w:sz="4" w:space="1" w:color="auto"/>
      </w:pBdr>
      <w:tabs>
        <w:tab w:val="center" w:pos="4680"/>
        <w:tab w:val="right" w:pos="9360"/>
      </w:tabs>
    </w:pPr>
    <w:rPr>
      <w:spacing w:val="-10"/>
    </w:rPr>
  </w:style>
  <w:style w:type="character" w:customStyle="1" w:styleId="FooterChar">
    <w:name w:val="Footer Char"/>
    <w:basedOn w:val="DefaultParagraphFont"/>
    <w:link w:val="Footer"/>
    <w:uiPriority w:val="99"/>
    <w:rsid w:val="00B03B7B"/>
    <w:rPr>
      <w:rFonts w:ascii="Arial" w:hAnsi="Arial" w:cs="Arial"/>
      <w:sz w:val="20"/>
      <w:szCs w:val="20"/>
    </w:rPr>
  </w:style>
  <w:style w:type="character" w:styleId="PageNumber">
    <w:name w:val="page number"/>
    <w:basedOn w:val="DefaultParagraphFont"/>
    <w:uiPriority w:val="99"/>
    <w:rsid w:val="00157AA4"/>
    <w:rPr>
      <w:rFonts w:cs="Times New Roman"/>
    </w:rPr>
  </w:style>
  <w:style w:type="paragraph" w:customStyle="1" w:styleId="Appendixheading">
    <w:name w:val="Appendix_heading"/>
    <w:basedOn w:val="Normal"/>
    <w:next w:val="Normal"/>
    <w:uiPriority w:val="99"/>
    <w:rsid w:val="00157AA4"/>
    <w:pPr>
      <w:numPr>
        <w:numId w:val="2"/>
      </w:numPr>
      <w:jc w:val="center"/>
    </w:pPr>
    <w:rPr>
      <w:b/>
      <w:bCs/>
      <w:color w:val="000080"/>
      <w:sz w:val="32"/>
      <w:szCs w:val="32"/>
    </w:rPr>
  </w:style>
  <w:style w:type="paragraph" w:styleId="TOC1">
    <w:name w:val="toc 1"/>
    <w:basedOn w:val="Normal"/>
    <w:next w:val="Normal"/>
    <w:autoRedefine/>
    <w:uiPriority w:val="39"/>
    <w:qFormat/>
    <w:rsid w:val="00634D58"/>
    <w:pPr>
      <w:tabs>
        <w:tab w:val="left" w:pos="540"/>
        <w:tab w:val="right" w:leader="dot" w:pos="9638"/>
      </w:tabs>
      <w:spacing w:after="100" w:afterAutospacing="1"/>
    </w:pPr>
  </w:style>
  <w:style w:type="paragraph" w:styleId="TOC2">
    <w:name w:val="toc 2"/>
    <w:basedOn w:val="Normal"/>
    <w:next w:val="Normal"/>
    <w:autoRedefine/>
    <w:uiPriority w:val="39"/>
    <w:semiHidden/>
    <w:qFormat/>
    <w:rsid w:val="00A670AA"/>
    <w:pPr>
      <w:tabs>
        <w:tab w:val="left" w:pos="1000"/>
        <w:tab w:val="right" w:leader="dot" w:pos="9630"/>
      </w:tabs>
      <w:ind w:left="540"/>
    </w:pPr>
  </w:style>
  <w:style w:type="paragraph" w:styleId="TOC3">
    <w:name w:val="toc 3"/>
    <w:basedOn w:val="Normal"/>
    <w:next w:val="Normal"/>
    <w:autoRedefine/>
    <w:uiPriority w:val="39"/>
    <w:semiHidden/>
    <w:qFormat/>
    <w:rsid w:val="00157AA4"/>
    <w:pPr>
      <w:ind w:left="400"/>
    </w:pPr>
  </w:style>
  <w:style w:type="paragraph" w:styleId="TOC4">
    <w:name w:val="toc 4"/>
    <w:basedOn w:val="Normal"/>
    <w:next w:val="Normal"/>
    <w:autoRedefine/>
    <w:uiPriority w:val="99"/>
    <w:semiHidden/>
    <w:rsid w:val="00157AA4"/>
    <w:pPr>
      <w:ind w:left="600"/>
    </w:pPr>
  </w:style>
  <w:style w:type="paragraph" w:styleId="TOC5">
    <w:name w:val="toc 5"/>
    <w:basedOn w:val="Normal"/>
    <w:next w:val="Normal"/>
    <w:autoRedefine/>
    <w:uiPriority w:val="99"/>
    <w:semiHidden/>
    <w:rsid w:val="00157AA4"/>
  </w:style>
  <w:style w:type="paragraph" w:styleId="TOC6">
    <w:name w:val="toc 6"/>
    <w:basedOn w:val="Normal"/>
    <w:next w:val="Normal"/>
    <w:autoRedefine/>
    <w:uiPriority w:val="99"/>
    <w:semiHidden/>
    <w:rsid w:val="00157AA4"/>
    <w:pPr>
      <w:ind w:left="1000"/>
    </w:pPr>
  </w:style>
  <w:style w:type="paragraph" w:styleId="TOC7">
    <w:name w:val="toc 7"/>
    <w:basedOn w:val="Normal"/>
    <w:next w:val="Normal"/>
    <w:autoRedefine/>
    <w:uiPriority w:val="99"/>
    <w:semiHidden/>
    <w:rsid w:val="00157AA4"/>
    <w:pPr>
      <w:ind w:left="1200"/>
    </w:pPr>
  </w:style>
  <w:style w:type="paragraph" w:styleId="TOC8">
    <w:name w:val="toc 8"/>
    <w:basedOn w:val="Normal"/>
    <w:next w:val="Normal"/>
    <w:autoRedefine/>
    <w:uiPriority w:val="99"/>
    <w:semiHidden/>
    <w:rsid w:val="00157AA4"/>
    <w:pPr>
      <w:ind w:left="1400"/>
    </w:pPr>
  </w:style>
  <w:style w:type="paragraph" w:styleId="TOC9">
    <w:name w:val="toc 9"/>
    <w:basedOn w:val="Normal"/>
    <w:next w:val="Normal"/>
    <w:autoRedefine/>
    <w:uiPriority w:val="99"/>
    <w:semiHidden/>
    <w:rsid w:val="00157AA4"/>
    <w:pPr>
      <w:ind w:left="1600"/>
    </w:pPr>
  </w:style>
  <w:style w:type="paragraph" w:styleId="BodyText">
    <w:name w:val="Body Text"/>
    <w:basedOn w:val="Normal"/>
    <w:link w:val="BodyTextChar"/>
    <w:uiPriority w:val="99"/>
    <w:rsid w:val="00157AA4"/>
    <w:rPr>
      <w:b/>
      <w:bCs/>
      <w:sz w:val="28"/>
      <w:szCs w:val="28"/>
    </w:rPr>
  </w:style>
  <w:style w:type="character" w:customStyle="1" w:styleId="BodyTextChar">
    <w:name w:val="Body Text Char"/>
    <w:basedOn w:val="DefaultParagraphFont"/>
    <w:link w:val="BodyText"/>
    <w:uiPriority w:val="99"/>
    <w:semiHidden/>
    <w:rsid w:val="00B03B7B"/>
    <w:rPr>
      <w:rFonts w:ascii="Arial" w:hAnsi="Arial" w:cs="Arial"/>
      <w:sz w:val="20"/>
      <w:szCs w:val="20"/>
    </w:rPr>
  </w:style>
  <w:style w:type="paragraph" w:styleId="DocumentMap">
    <w:name w:val="Document Map"/>
    <w:basedOn w:val="Normal"/>
    <w:link w:val="DocumentMapChar"/>
    <w:uiPriority w:val="99"/>
    <w:semiHidden/>
    <w:rsid w:val="00157AA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03B7B"/>
    <w:rPr>
      <w:rFonts w:cs="Times New Roman"/>
      <w:sz w:val="2"/>
      <w:szCs w:val="2"/>
    </w:rPr>
  </w:style>
  <w:style w:type="paragraph" w:styleId="Title">
    <w:name w:val="Title"/>
    <w:basedOn w:val="Normal"/>
    <w:link w:val="TitleChar"/>
    <w:qFormat/>
    <w:rsid w:val="00157AA4"/>
    <w:pPr>
      <w:spacing w:before="240" w:after="60"/>
      <w:jc w:val="center"/>
      <w:outlineLvl w:val="0"/>
    </w:pPr>
    <w:rPr>
      <w:b/>
      <w:bCs/>
      <w:kern w:val="28"/>
      <w:sz w:val="32"/>
      <w:szCs w:val="32"/>
    </w:rPr>
  </w:style>
  <w:style w:type="character" w:customStyle="1" w:styleId="TitleChar">
    <w:name w:val="Title Char"/>
    <w:basedOn w:val="DefaultParagraphFont"/>
    <w:link w:val="Title"/>
    <w:rsid w:val="00B03B7B"/>
    <w:rPr>
      <w:rFonts w:ascii="Cambria" w:hAnsi="Cambria" w:cs="Cambria"/>
      <w:b/>
      <w:bCs/>
      <w:kern w:val="28"/>
      <w:sz w:val="32"/>
      <w:szCs w:val="32"/>
    </w:rPr>
  </w:style>
  <w:style w:type="paragraph" w:styleId="FootnoteText">
    <w:name w:val="footnote text"/>
    <w:basedOn w:val="Normal"/>
    <w:link w:val="FootnoteTextChar"/>
    <w:uiPriority w:val="99"/>
    <w:semiHidden/>
    <w:rsid w:val="00157AA4"/>
    <w:rPr>
      <w:sz w:val="20"/>
      <w:szCs w:val="20"/>
    </w:rPr>
  </w:style>
  <w:style w:type="character" w:customStyle="1" w:styleId="FootnoteTextChar">
    <w:name w:val="Footnote Text Char"/>
    <w:basedOn w:val="DefaultParagraphFont"/>
    <w:link w:val="FootnoteText"/>
    <w:uiPriority w:val="99"/>
    <w:semiHidden/>
    <w:rsid w:val="00B03B7B"/>
    <w:rPr>
      <w:rFonts w:ascii="Arial" w:hAnsi="Arial" w:cs="Arial"/>
      <w:sz w:val="20"/>
      <w:szCs w:val="20"/>
    </w:rPr>
  </w:style>
  <w:style w:type="paragraph" w:customStyle="1" w:styleId="TableText">
    <w:name w:val="Table_Text"/>
    <w:uiPriority w:val="99"/>
    <w:rsid w:val="00157AA4"/>
    <w:pPr>
      <w:spacing w:before="40" w:after="40"/>
    </w:pPr>
    <w:rPr>
      <w:rFonts w:ascii="Arial" w:hAnsi="Arial" w:cs="Arial"/>
      <w:sz w:val="24"/>
      <w:szCs w:val="24"/>
    </w:rPr>
  </w:style>
  <w:style w:type="paragraph" w:customStyle="1" w:styleId="TableHead">
    <w:name w:val="Table_Head"/>
    <w:uiPriority w:val="99"/>
    <w:rsid w:val="00157AA4"/>
    <w:pPr>
      <w:spacing w:before="120" w:after="60"/>
    </w:pPr>
    <w:rPr>
      <w:rFonts w:ascii="Arial Bold" w:hAnsi="Arial Bold" w:cs="Arial Bold"/>
      <w:b/>
      <w:bCs/>
      <w:sz w:val="24"/>
      <w:szCs w:val="24"/>
    </w:rPr>
  </w:style>
  <w:style w:type="paragraph" w:customStyle="1" w:styleId="USCHeading1">
    <w:name w:val="USCHeading1"/>
    <w:basedOn w:val="Normal"/>
    <w:next w:val="Normal"/>
    <w:uiPriority w:val="99"/>
    <w:rsid w:val="00157AA4"/>
    <w:rPr>
      <w:b/>
      <w:bCs/>
      <w:color w:val="000080"/>
      <w:sz w:val="32"/>
      <w:szCs w:val="32"/>
    </w:rPr>
  </w:style>
  <w:style w:type="paragraph" w:customStyle="1" w:styleId="USCHeading2">
    <w:name w:val="USCHeading2"/>
    <w:basedOn w:val="Normal"/>
    <w:next w:val="Normal"/>
    <w:uiPriority w:val="99"/>
    <w:rsid w:val="00157AA4"/>
    <w:rPr>
      <w:b/>
      <w:bCs/>
      <w:sz w:val="28"/>
      <w:szCs w:val="28"/>
    </w:rPr>
  </w:style>
  <w:style w:type="paragraph" w:customStyle="1" w:styleId="USCHeading3">
    <w:name w:val="USCHeading3"/>
    <w:basedOn w:val="Normal"/>
    <w:next w:val="Normal"/>
    <w:uiPriority w:val="99"/>
    <w:rsid w:val="00157AA4"/>
    <w:rPr>
      <w:b/>
      <w:bCs/>
    </w:rPr>
  </w:style>
  <w:style w:type="paragraph" w:customStyle="1" w:styleId="USCHeading4">
    <w:name w:val="USCHeading4"/>
    <w:basedOn w:val="Normal"/>
    <w:next w:val="Normal"/>
    <w:uiPriority w:val="99"/>
    <w:rsid w:val="00157AA4"/>
    <w:rPr>
      <w:b/>
      <w:bCs/>
    </w:rPr>
  </w:style>
  <w:style w:type="character" w:styleId="FootnoteReference">
    <w:name w:val="footnote reference"/>
    <w:basedOn w:val="DefaultParagraphFont"/>
    <w:uiPriority w:val="99"/>
    <w:semiHidden/>
    <w:rsid w:val="00157AA4"/>
    <w:rPr>
      <w:rFonts w:cs="Times New Roman"/>
      <w:vertAlign w:val="superscript"/>
    </w:rPr>
  </w:style>
  <w:style w:type="paragraph" w:styleId="NormalIndent">
    <w:name w:val="Normal Indent"/>
    <w:basedOn w:val="Normal"/>
    <w:uiPriority w:val="99"/>
    <w:rsid w:val="008801BD"/>
    <w:pPr>
      <w:ind w:left="720"/>
    </w:pPr>
  </w:style>
  <w:style w:type="paragraph" w:customStyle="1" w:styleId="Body1">
    <w:name w:val="Body 1."/>
    <w:basedOn w:val="Normal"/>
    <w:uiPriority w:val="99"/>
    <w:rsid w:val="008801BD"/>
    <w:pPr>
      <w:tabs>
        <w:tab w:val="left" w:pos="900"/>
        <w:tab w:val="center" w:pos="4320"/>
      </w:tabs>
      <w:overflowPunct w:val="0"/>
      <w:autoSpaceDE w:val="0"/>
      <w:autoSpaceDN w:val="0"/>
      <w:adjustRightInd w:val="0"/>
      <w:ind w:left="630"/>
      <w:textAlignment w:val="baseline"/>
    </w:pPr>
    <w:rPr>
      <w:sz w:val="20"/>
      <w:szCs w:val="20"/>
    </w:rPr>
  </w:style>
  <w:style w:type="paragraph" w:customStyle="1" w:styleId="Body123">
    <w:name w:val="Body 1.2.3"/>
    <w:basedOn w:val="Normal"/>
    <w:uiPriority w:val="99"/>
    <w:rsid w:val="008801BD"/>
    <w:pPr>
      <w:tabs>
        <w:tab w:val="left" w:pos="1710"/>
        <w:tab w:val="center" w:pos="4320"/>
      </w:tabs>
      <w:overflowPunct w:val="0"/>
      <w:autoSpaceDE w:val="0"/>
      <w:autoSpaceDN w:val="0"/>
      <w:adjustRightInd w:val="0"/>
      <w:ind w:left="1440"/>
      <w:textAlignment w:val="baseline"/>
    </w:pPr>
    <w:rPr>
      <w:sz w:val="20"/>
      <w:szCs w:val="20"/>
    </w:rPr>
  </w:style>
  <w:style w:type="table" w:styleId="TableGrid">
    <w:name w:val="Table Grid"/>
    <w:basedOn w:val="TableNormal"/>
    <w:uiPriority w:val="59"/>
    <w:rsid w:val="008040E5"/>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820E7"/>
    <w:rPr>
      <w:rFonts w:cs="Times New Roman"/>
      <w:color w:val="0000FF"/>
      <w:u w:val="single"/>
    </w:rPr>
  </w:style>
  <w:style w:type="paragraph" w:customStyle="1" w:styleId="AcronymTerm">
    <w:name w:val="Acronym Term"/>
    <w:uiPriority w:val="99"/>
    <w:rsid w:val="00A5137D"/>
    <w:pPr>
      <w:spacing w:before="60" w:after="60"/>
    </w:pPr>
    <w:rPr>
      <w:rFonts w:ascii="Arial" w:hAnsi="Arial" w:cs="Arial"/>
      <w:b/>
      <w:bCs/>
      <w:sz w:val="24"/>
      <w:szCs w:val="24"/>
    </w:rPr>
  </w:style>
  <w:style w:type="paragraph" w:customStyle="1" w:styleId="Classification">
    <w:name w:val="Classification"/>
    <w:uiPriority w:val="99"/>
    <w:rsid w:val="00A5137D"/>
    <w:pPr>
      <w:jc w:val="right"/>
    </w:pPr>
    <w:rPr>
      <w:rFonts w:ascii="Arial" w:hAnsi="Arial" w:cs="Arial"/>
      <w:b/>
      <w:bCs/>
      <w:sz w:val="28"/>
      <w:szCs w:val="28"/>
    </w:rPr>
  </w:style>
  <w:style w:type="paragraph" w:customStyle="1" w:styleId="DocNo">
    <w:name w:val="Doc No"/>
    <w:next w:val="Normal"/>
    <w:uiPriority w:val="99"/>
    <w:rsid w:val="00A5137D"/>
    <w:pPr>
      <w:spacing w:after="200"/>
      <w:jc w:val="right"/>
    </w:pPr>
    <w:rPr>
      <w:rFonts w:ascii="Arial" w:hAnsi="Arial" w:cs="Arial"/>
      <w:sz w:val="16"/>
      <w:szCs w:val="16"/>
    </w:rPr>
  </w:style>
  <w:style w:type="paragraph" w:customStyle="1" w:styleId="DocTitle">
    <w:name w:val="Doc Title"/>
    <w:uiPriority w:val="99"/>
    <w:rsid w:val="00A5137D"/>
    <w:pPr>
      <w:ind w:left="1350"/>
      <w:jc w:val="right"/>
    </w:pPr>
    <w:rPr>
      <w:rFonts w:ascii="Arial" w:hAnsi="Arial" w:cs="Arial"/>
      <w:b/>
      <w:bCs/>
      <w:sz w:val="48"/>
      <w:szCs w:val="48"/>
    </w:rPr>
  </w:style>
  <w:style w:type="paragraph" w:customStyle="1" w:styleId="Figure">
    <w:name w:val="Figure"/>
    <w:next w:val="Normal"/>
    <w:uiPriority w:val="99"/>
    <w:rsid w:val="00A5137D"/>
    <w:pPr>
      <w:spacing w:before="120"/>
      <w:jc w:val="center"/>
    </w:pPr>
    <w:rPr>
      <w:rFonts w:ascii="Arial" w:hAnsi="Arial" w:cs="Arial"/>
      <w:sz w:val="24"/>
      <w:szCs w:val="24"/>
    </w:rPr>
  </w:style>
  <w:style w:type="paragraph" w:customStyle="1" w:styleId="FrontMatterHeader">
    <w:name w:val="Front Matter Header"/>
    <w:next w:val="Normal"/>
    <w:uiPriority w:val="99"/>
    <w:rsid w:val="00A5137D"/>
    <w:pPr>
      <w:keepNext/>
      <w:tabs>
        <w:tab w:val="left" w:pos="432"/>
      </w:tabs>
      <w:spacing w:after="360"/>
      <w:jc w:val="center"/>
    </w:pPr>
    <w:rPr>
      <w:rFonts w:ascii="Arial Narrow" w:hAnsi="Arial Narrow" w:cs="Arial Narrow"/>
      <w:b/>
      <w:bCs/>
      <w:sz w:val="36"/>
      <w:szCs w:val="36"/>
    </w:rPr>
  </w:style>
  <w:style w:type="paragraph" w:customStyle="1" w:styleId="Header2">
    <w:name w:val="Header2"/>
    <w:uiPriority w:val="99"/>
    <w:rsid w:val="00A5137D"/>
    <w:pPr>
      <w:pBdr>
        <w:bottom w:val="single" w:sz="4" w:space="4" w:color="auto"/>
      </w:pBdr>
      <w:tabs>
        <w:tab w:val="right" w:pos="9360"/>
      </w:tabs>
    </w:pPr>
    <w:rPr>
      <w:rFonts w:ascii="Arial Narrow" w:hAnsi="Arial Narrow" w:cs="Arial Narrow"/>
      <w:noProof/>
      <w:sz w:val="18"/>
      <w:szCs w:val="18"/>
    </w:rPr>
  </w:style>
  <w:style w:type="paragraph" w:customStyle="1" w:styleId="Authors">
    <w:name w:val="Authors"/>
    <w:basedOn w:val="ProgramName"/>
    <w:uiPriority w:val="99"/>
    <w:rsid w:val="00A5137D"/>
    <w:rPr>
      <w:rFonts w:ascii="Arial" w:hAnsi="Arial" w:cs="Arial"/>
      <w:b w:val="0"/>
      <w:bCs w:val="0"/>
      <w:sz w:val="28"/>
      <w:szCs w:val="28"/>
    </w:rPr>
  </w:style>
  <w:style w:type="paragraph" w:customStyle="1" w:styleId="ProgramName">
    <w:name w:val="Program Name"/>
    <w:uiPriority w:val="99"/>
    <w:rsid w:val="00A5137D"/>
    <w:pPr>
      <w:spacing w:before="400"/>
      <w:jc w:val="right"/>
    </w:pPr>
    <w:rPr>
      <w:rFonts w:ascii="Arial Narrow" w:hAnsi="Arial Narrow" w:cs="Arial Narrow"/>
      <w:b/>
      <w:bCs/>
      <w:sz w:val="40"/>
      <w:szCs w:val="40"/>
    </w:rPr>
  </w:style>
  <w:style w:type="paragraph" w:customStyle="1" w:styleId="PubDate">
    <w:name w:val="PubDate"/>
    <w:uiPriority w:val="99"/>
    <w:rsid w:val="00A5137D"/>
    <w:pPr>
      <w:spacing w:after="120"/>
      <w:jc w:val="right"/>
    </w:pPr>
    <w:rPr>
      <w:rFonts w:ascii="Arial" w:hAnsi="Arial" w:cs="Arial"/>
      <w:sz w:val="28"/>
      <w:szCs w:val="28"/>
    </w:rPr>
  </w:style>
  <w:style w:type="paragraph" w:customStyle="1" w:styleId="TableColumnHeading">
    <w:name w:val="TableColumnHeading"/>
    <w:next w:val="Normal"/>
    <w:uiPriority w:val="99"/>
    <w:rsid w:val="00A5137D"/>
    <w:pPr>
      <w:spacing w:before="60" w:after="60"/>
      <w:jc w:val="center"/>
    </w:pPr>
    <w:rPr>
      <w:rFonts w:ascii="Arial" w:hAnsi="Arial" w:cs="Arial"/>
      <w:b/>
      <w:bCs/>
      <w:sz w:val="20"/>
      <w:szCs w:val="20"/>
    </w:rPr>
  </w:style>
  <w:style w:type="paragraph" w:customStyle="1" w:styleId="VersionNumber">
    <w:name w:val="Version Number"/>
    <w:uiPriority w:val="99"/>
    <w:rsid w:val="00A5137D"/>
    <w:pPr>
      <w:spacing w:after="200"/>
      <w:jc w:val="right"/>
    </w:pPr>
    <w:rPr>
      <w:rFonts w:ascii="Arial" w:hAnsi="Arial" w:cs="Arial"/>
      <w:sz w:val="28"/>
      <w:szCs w:val="28"/>
    </w:rPr>
  </w:style>
  <w:style w:type="paragraph" w:customStyle="1" w:styleId="Disclaimer">
    <w:name w:val="Disclaimer"/>
    <w:uiPriority w:val="99"/>
    <w:rsid w:val="00A5137D"/>
    <w:pPr>
      <w:spacing w:before="60" w:after="60"/>
      <w:jc w:val="right"/>
    </w:pPr>
    <w:rPr>
      <w:rFonts w:ascii="Arial" w:hAnsi="Arial" w:cs="Arial"/>
      <w:noProof/>
      <w:sz w:val="20"/>
      <w:szCs w:val="20"/>
    </w:rPr>
  </w:style>
  <w:style w:type="paragraph" w:customStyle="1" w:styleId="LineSpacer">
    <w:name w:val="Line Spacer"/>
    <w:uiPriority w:val="99"/>
    <w:rsid w:val="00A5137D"/>
    <w:rPr>
      <w:rFonts w:ascii="Arial" w:hAnsi="Arial" w:cs="Arial"/>
      <w:noProof/>
      <w:sz w:val="20"/>
      <w:szCs w:val="20"/>
    </w:rPr>
  </w:style>
  <w:style w:type="paragraph" w:customStyle="1" w:styleId="Draft1">
    <w:name w:val="Draft1"/>
    <w:basedOn w:val="Normal"/>
    <w:uiPriority w:val="99"/>
    <w:rsid w:val="00A5137D"/>
    <w:pPr>
      <w:spacing w:before="600" w:after="200"/>
      <w:jc w:val="right"/>
    </w:pPr>
    <w:rPr>
      <w:b/>
      <w:bCs/>
    </w:rPr>
  </w:style>
  <w:style w:type="paragraph" w:customStyle="1" w:styleId="Body10">
    <w:name w:val="*Body 1"/>
    <w:uiPriority w:val="99"/>
    <w:rsid w:val="00181671"/>
    <w:pPr>
      <w:spacing w:after="120"/>
    </w:pPr>
    <w:rPr>
      <w:rFonts w:ascii="Arial" w:hAnsi="Arial" w:cs="Arial"/>
    </w:rPr>
  </w:style>
  <w:style w:type="paragraph" w:customStyle="1" w:styleId="Bullet10">
    <w:name w:val="Bullet 1"/>
    <w:basedOn w:val="Normal"/>
    <w:next w:val="Normal"/>
    <w:uiPriority w:val="99"/>
    <w:rsid w:val="00181671"/>
    <w:pPr>
      <w:widowControl w:val="0"/>
      <w:numPr>
        <w:numId w:val="3"/>
      </w:numPr>
      <w:spacing w:after="60"/>
    </w:pPr>
  </w:style>
  <w:style w:type="paragraph" w:customStyle="1" w:styleId="CharChar1CharCharCharCharCharCharCharCharCharCharChar">
    <w:name w:val="Char Char1 Char Char Char Char Char Char Char Char Char Char Char"/>
    <w:basedOn w:val="Normal"/>
    <w:uiPriority w:val="99"/>
    <w:rsid w:val="00181671"/>
    <w:pPr>
      <w:spacing w:after="160" w:line="240" w:lineRule="exact"/>
    </w:pPr>
    <w:rPr>
      <w:rFonts w:ascii="Verdana" w:hAnsi="Verdana" w:cs="Verdana"/>
      <w:sz w:val="20"/>
      <w:szCs w:val="20"/>
    </w:rPr>
  </w:style>
  <w:style w:type="paragraph" w:customStyle="1" w:styleId="Tablebodytext">
    <w:name w:val="*Table body text"/>
    <w:basedOn w:val="Normal"/>
    <w:uiPriority w:val="99"/>
    <w:rsid w:val="006B6DEA"/>
    <w:pPr>
      <w:spacing w:before="60" w:after="60"/>
    </w:pPr>
    <w:rPr>
      <w:sz w:val="20"/>
      <w:szCs w:val="20"/>
    </w:rPr>
  </w:style>
  <w:style w:type="paragraph" w:customStyle="1" w:styleId="Tablebullet1">
    <w:name w:val="*Table bullet 1"/>
    <w:basedOn w:val="Normal"/>
    <w:uiPriority w:val="99"/>
    <w:rsid w:val="006B6DEA"/>
    <w:pPr>
      <w:numPr>
        <w:numId w:val="4"/>
      </w:numPr>
      <w:tabs>
        <w:tab w:val="num" w:pos="282"/>
      </w:tabs>
      <w:spacing w:after="60"/>
      <w:ind w:left="288" w:hanging="288"/>
    </w:pPr>
    <w:rPr>
      <w:sz w:val="20"/>
      <w:szCs w:val="20"/>
    </w:rPr>
  </w:style>
  <w:style w:type="character" w:styleId="CommentReference">
    <w:name w:val="annotation reference"/>
    <w:basedOn w:val="DefaultParagraphFont"/>
    <w:uiPriority w:val="99"/>
    <w:semiHidden/>
    <w:rsid w:val="0048126C"/>
    <w:rPr>
      <w:rFonts w:cs="Times New Roman"/>
      <w:sz w:val="16"/>
      <w:szCs w:val="16"/>
    </w:rPr>
  </w:style>
  <w:style w:type="paragraph" w:styleId="Caption">
    <w:name w:val="caption"/>
    <w:basedOn w:val="Normal"/>
    <w:next w:val="Normal"/>
    <w:uiPriority w:val="99"/>
    <w:qFormat/>
    <w:rsid w:val="0058310C"/>
    <w:rPr>
      <w:b/>
      <w:bCs/>
    </w:rPr>
  </w:style>
  <w:style w:type="paragraph" w:customStyle="1" w:styleId="Bullet1">
    <w:name w:val="*Bullet 1"/>
    <w:uiPriority w:val="99"/>
    <w:rsid w:val="007B09C7"/>
    <w:pPr>
      <w:keepLines/>
      <w:numPr>
        <w:numId w:val="5"/>
      </w:numPr>
      <w:spacing w:after="120"/>
    </w:pPr>
    <w:rPr>
      <w:rFonts w:ascii="Arial" w:hAnsi="Arial" w:cs="Arial"/>
      <w:color w:val="000000"/>
    </w:rPr>
  </w:style>
  <w:style w:type="paragraph" w:styleId="CommentText">
    <w:name w:val="annotation text"/>
    <w:basedOn w:val="Normal"/>
    <w:link w:val="CommentTextChar"/>
    <w:uiPriority w:val="99"/>
    <w:semiHidden/>
    <w:rsid w:val="00267E01"/>
    <w:rPr>
      <w:sz w:val="20"/>
      <w:szCs w:val="20"/>
    </w:rPr>
  </w:style>
  <w:style w:type="character" w:customStyle="1" w:styleId="CommentTextChar">
    <w:name w:val="Comment Text Char"/>
    <w:basedOn w:val="DefaultParagraphFont"/>
    <w:link w:val="CommentText"/>
    <w:uiPriority w:val="99"/>
    <w:semiHidden/>
    <w:rsid w:val="00B03B7B"/>
    <w:rPr>
      <w:rFonts w:ascii="Arial" w:hAnsi="Arial" w:cs="Arial"/>
      <w:sz w:val="20"/>
      <w:szCs w:val="20"/>
    </w:rPr>
  </w:style>
  <w:style w:type="paragraph" w:styleId="CommentSubject">
    <w:name w:val="annotation subject"/>
    <w:basedOn w:val="CommentText"/>
    <w:next w:val="CommentText"/>
    <w:link w:val="CommentSubjectChar"/>
    <w:uiPriority w:val="99"/>
    <w:semiHidden/>
    <w:rsid w:val="00267E01"/>
    <w:rPr>
      <w:b/>
      <w:bCs/>
    </w:rPr>
  </w:style>
  <w:style w:type="character" w:customStyle="1" w:styleId="CommentSubjectChar">
    <w:name w:val="Comment Subject Char"/>
    <w:basedOn w:val="CommentTextChar"/>
    <w:link w:val="CommentSubject"/>
    <w:uiPriority w:val="99"/>
    <w:semiHidden/>
    <w:rsid w:val="00B03B7B"/>
    <w:rPr>
      <w:rFonts w:ascii="Arial" w:hAnsi="Arial" w:cs="Arial"/>
      <w:b/>
      <w:bCs/>
      <w:sz w:val="20"/>
      <w:szCs w:val="20"/>
    </w:rPr>
  </w:style>
  <w:style w:type="paragraph" w:styleId="BalloonText">
    <w:name w:val="Balloon Text"/>
    <w:basedOn w:val="Normal"/>
    <w:link w:val="BalloonTextChar"/>
    <w:uiPriority w:val="99"/>
    <w:semiHidden/>
    <w:rsid w:val="00267E01"/>
    <w:rPr>
      <w:rFonts w:ascii="Tahoma" w:hAnsi="Tahoma" w:cs="Tahoma"/>
      <w:sz w:val="16"/>
      <w:szCs w:val="16"/>
    </w:rPr>
  </w:style>
  <w:style w:type="character" w:customStyle="1" w:styleId="BalloonTextChar">
    <w:name w:val="Balloon Text Char"/>
    <w:basedOn w:val="DefaultParagraphFont"/>
    <w:link w:val="BalloonText"/>
    <w:uiPriority w:val="99"/>
    <w:semiHidden/>
    <w:rsid w:val="00B03B7B"/>
    <w:rPr>
      <w:rFonts w:cs="Times New Roman"/>
      <w:sz w:val="2"/>
      <w:szCs w:val="2"/>
    </w:rPr>
  </w:style>
  <w:style w:type="paragraph" w:customStyle="1" w:styleId="Char">
    <w:name w:val="Char"/>
    <w:basedOn w:val="Normal"/>
    <w:uiPriority w:val="99"/>
    <w:rsid w:val="002B3861"/>
    <w:pPr>
      <w:spacing w:after="160" w:line="240" w:lineRule="exact"/>
    </w:pPr>
    <w:rPr>
      <w:sz w:val="20"/>
      <w:szCs w:val="20"/>
    </w:rPr>
  </w:style>
  <w:style w:type="paragraph" w:styleId="ListParagraph">
    <w:name w:val="List Paragraph"/>
    <w:basedOn w:val="Normal"/>
    <w:uiPriority w:val="34"/>
    <w:qFormat/>
    <w:rsid w:val="00FA2508"/>
    <w:pPr>
      <w:ind w:left="720"/>
      <w:contextualSpacing/>
    </w:pPr>
  </w:style>
  <w:style w:type="character" w:styleId="Emphasis">
    <w:name w:val="Emphasis"/>
    <w:basedOn w:val="DefaultParagraphFont"/>
    <w:uiPriority w:val="99"/>
    <w:qFormat/>
    <w:rsid w:val="004742B2"/>
    <w:rPr>
      <w:rFonts w:cs="Times New Roman"/>
      <w:i/>
      <w:iCs/>
    </w:rPr>
  </w:style>
  <w:style w:type="paragraph" w:styleId="NoSpacing">
    <w:name w:val="No Spacing"/>
    <w:basedOn w:val="Normal"/>
    <w:uiPriority w:val="1"/>
    <w:qFormat/>
    <w:rsid w:val="00914737"/>
    <w:rPr>
      <w:rFonts w:ascii="Calibri" w:hAnsi="Calibri" w:cs="Calibri"/>
      <w:sz w:val="22"/>
      <w:szCs w:val="22"/>
    </w:rPr>
  </w:style>
  <w:style w:type="paragraph" w:customStyle="1" w:styleId="FacsimileLine">
    <w:name w:val="Facsimile Line"/>
    <w:basedOn w:val="Heading1"/>
    <w:rsid w:val="00930B82"/>
    <w:pPr>
      <w:spacing w:line="480" w:lineRule="exact"/>
    </w:pPr>
    <w:rPr>
      <w:b w:val="0"/>
      <w:bCs w:val="0"/>
      <w:color w:val="1F497D"/>
      <w:sz w:val="40"/>
      <w:szCs w:val="40"/>
    </w:rPr>
  </w:style>
  <w:style w:type="paragraph" w:customStyle="1" w:styleId="FooterOdd">
    <w:name w:val="Footer Odd"/>
    <w:basedOn w:val="Normal"/>
    <w:qFormat/>
    <w:rsid w:val="00930B82"/>
    <w:pPr>
      <w:pBdr>
        <w:top w:val="single" w:sz="4" w:space="1" w:color="4F81BD"/>
      </w:pBdr>
      <w:spacing w:after="180" w:line="264" w:lineRule="auto"/>
      <w:jc w:val="right"/>
    </w:pPr>
    <w:rPr>
      <w:rFonts w:ascii="Calibri" w:hAnsi="Calibri" w:cs="Calibri"/>
      <w:color w:val="1F497D"/>
      <w:sz w:val="20"/>
      <w:szCs w:val="20"/>
      <w:lang w:eastAsia="ja-JP"/>
    </w:rPr>
  </w:style>
  <w:style w:type="paragraph" w:customStyle="1" w:styleId="Style1">
    <w:name w:val="Style1"/>
    <w:basedOn w:val="Normal"/>
    <w:link w:val="Style1Char"/>
    <w:qFormat/>
    <w:rsid w:val="00930B82"/>
    <w:pPr>
      <w:spacing w:line="280" w:lineRule="exact"/>
    </w:pPr>
    <w:rPr>
      <w:b/>
      <w:bCs/>
      <w:sz w:val="28"/>
      <w:szCs w:val="28"/>
    </w:rPr>
  </w:style>
  <w:style w:type="character" w:customStyle="1" w:styleId="Style1Char">
    <w:name w:val="Style1 Char"/>
    <w:basedOn w:val="DefaultParagraphFont"/>
    <w:link w:val="Style1"/>
    <w:rsid w:val="00930B82"/>
    <w:rPr>
      <w:rFonts w:ascii="Arial" w:hAnsi="Arial" w:cs="Arial"/>
      <w:b/>
      <w:bCs/>
      <w:sz w:val="28"/>
      <w:szCs w:val="28"/>
    </w:rPr>
  </w:style>
  <w:style w:type="paragraph" w:styleId="NormalWeb">
    <w:name w:val="Normal (Web)"/>
    <w:basedOn w:val="Normal"/>
    <w:uiPriority w:val="99"/>
    <w:rsid w:val="00F426E9"/>
    <w:pPr>
      <w:spacing w:line="285" w:lineRule="atLeast"/>
      <w:textAlignment w:val="baseline"/>
    </w:pPr>
    <w:rPr>
      <w:color w:val="333333"/>
      <w:sz w:val="21"/>
      <w:szCs w:val="21"/>
    </w:rPr>
  </w:style>
  <w:style w:type="paragraph" w:customStyle="1" w:styleId="gdp">
    <w:name w:val="gd_p"/>
    <w:basedOn w:val="Normal"/>
    <w:rsid w:val="00053035"/>
    <w:pPr>
      <w:spacing w:before="100" w:beforeAutospacing="1" w:after="100" w:afterAutospacing="1"/>
    </w:pPr>
  </w:style>
  <w:style w:type="character" w:styleId="FollowedHyperlink">
    <w:name w:val="FollowedHyperlink"/>
    <w:basedOn w:val="DefaultParagraphFont"/>
    <w:uiPriority w:val="99"/>
    <w:semiHidden/>
    <w:rsid w:val="00053035"/>
    <w:rPr>
      <w:rFonts w:cs="Times New Roman"/>
      <w:color w:val="800080"/>
      <w:u w:val="single"/>
    </w:rPr>
  </w:style>
  <w:style w:type="character" w:styleId="Strong">
    <w:name w:val="Strong"/>
    <w:basedOn w:val="DefaultParagraphFont"/>
    <w:uiPriority w:val="22"/>
    <w:qFormat/>
    <w:rsid w:val="0023429E"/>
    <w:rPr>
      <w:rFonts w:cs="Times New Roman"/>
      <w:b/>
      <w:bCs/>
    </w:rPr>
  </w:style>
  <w:style w:type="paragraph" w:styleId="Revision">
    <w:name w:val="Revision"/>
    <w:hidden/>
    <w:uiPriority w:val="99"/>
    <w:semiHidden/>
    <w:rsid w:val="00AA3AE2"/>
    <w:rPr>
      <w:rFonts w:ascii="Arial" w:hAnsi="Arial" w:cs="Arial"/>
      <w:sz w:val="24"/>
      <w:szCs w:val="24"/>
    </w:rPr>
  </w:style>
  <w:style w:type="paragraph" w:styleId="Subtitle">
    <w:name w:val="Subtitle"/>
    <w:basedOn w:val="Normal"/>
    <w:next w:val="Normal"/>
    <w:link w:val="SubtitleChar"/>
    <w:uiPriority w:val="99"/>
    <w:qFormat/>
    <w:rsid w:val="00B1502B"/>
    <w:pPr>
      <w:numPr>
        <w:ilvl w:val="1"/>
      </w:numPr>
      <w:spacing w:after="200" w:line="276" w:lineRule="auto"/>
    </w:pPr>
    <w:rPr>
      <w:rFonts w:ascii="Cambria" w:hAnsi="Cambria" w:cs="Cambria"/>
      <w:i/>
      <w:iCs/>
      <w:color w:val="4F81BD"/>
      <w:spacing w:val="15"/>
    </w:rPr>
  </w:style>
  <w:style w:type="character" w:customStyle="1" w:styleId="SubtitleChar">
    <w:name w:val="Subtitle Char"/>
    <w:basedOn w:val="DefaultParagraphFont"/>
    <w:link w:val="Subtitle"/>
    <w:uiPriority w:val="99"/>
    <w:rsid w:val="00B1502B"/>
    <w:rPr>
      <w:rFonts w:ascii="Cambria" w:hAnsi="Cambria" w:cs="Cambria"/>
      <w:i/>
      <w:iCs/>
      <w:color w:val="4F81BD"/>
      <w:spacing w:val="15"/>
      <w:sz w:val="24"/>
      <w:szCs w:val="24"/>
    </w:rPr>
  </w:style>
  <w:style w:type="paragraph" w:styleId="PlainText">
    <w:name w:val="Plain Text"/>
    <w:basedOn w:val="Normal"/>
    <w:link w:val="PlainTextChar"/>
    <w:uiPriority w:val="99"/>
    <w:rsid w:val="00BE3366"/>
    <w:rPr>
      <w:rFonts w:ascii="Consolas" w:hAnsi="Consolas" w:cs="Consolas"/>
      <w:sz w:val="21"/>
      <w:szCs w:val="21"/>
    </w:rPr>
  </w:style>
  <w:style w:type="character" w:customStyle="1" w:styleId="PlainTextChar">
    <w:name w:val="Plain Text Char"/>
    <w:basedOn w:val="DefaultParagraphFont"/>
    <w:link w:val="PlainText"/>
    <w:uiPriority w:val="99"/>
    <w:rsid w:val="00BE3366"/>
    <w:rPr>
      <w:rFonts w:ascii="Consolas" w:hAnsi="Consolas" w:cs="Consolas"/>
      <w:sz w:val="21"/>
      <w:szCs w:val="21"/>
    </w:rPr>
  </w:style>
  <w:style w:type="paragraph" w:customStyle="1" w:styleId="Default">
    <w:name w:val="Default"/>
    <w:rsid w:val="00D6664B"/>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3C5AEF"/>
    <w:pPr>
      <w:keepLines/>
      <w:spacing w:before="480" w:line="276" w:lineRule="auto"/>
      <w:outlineLvl w:val="9"/>
    </w:pPr>
    <w:rPr>
      <w:rFonts w:ascii="Cambria" w:hAnsi="Cambria" w:cs="Times New Roman"/>
      <w:color w:val="365F91"/>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09944">
      <w:marLeft w:val="0"/>
      <w:marRight w:val="0"/>
      <w:marTop w:val="0"/>
      <w:marBottom w:val="0"/>
      <w:divBdr>
        <w:top w:val="none" w:sz="0" w:space="0" w:color="auto"/>
        <w:left w:val="none" w:sz="0" w:space="0" w:color="auto"/>
        <w:bottom w:val="none" w:sz="0" w:space="0" w:color="auto"/>
        <w:right w:val="none" w:sz="0" w:space="0" w:color="auto"/>
      </w:divBdr>
      <w:divsChild>
        <w:div w:id="1419209951">
          <w:marLeft w:val="1166"/>
          <w:marRight w:val="0"/>
          <w:marTop w:val="0"/>
          <w:marBottom w:val="0"/>
          <w:divBdr>
            <w:top w:val="none" w:sz="0" w:space="0" w:color="auto"/>
            <w:left w:val="none" w:sz="0" w:space="0" w:color="auto"/>
            <w:bottom w:val="none" w:sz="0" w:space="0" w:color="auto"/>
            <w:right w:val="none" w:sz="0" w:space="0" w:color="auto"/>
          </w:divBdr>
        </w:div>
        <w:div w:id="1419209971">
          <w:marLeft w:val="1166"/>
          <w:marRight w:val="0"/>
          <w:marTop w:val="0"/>
          <w:marBottom w:val="0"/>
          <w:divBdr>
            <w:top w:val="none" w:sz="0" w:space="0" w:color="auto"/>
            <w:left w:val="none" w:sz="0" w:space="0" w:color="auto"/>
            <w:bottom w:val="none" w:sz="0" w:space="0" w:color="auto"/>
            <w:right w:val="none" w:sz="0" w:space="0" w:color="auto"/>
          </w:divBdr>
        </w:div>
        <w:div w:id="1419209973">
          <w:marLeft w:val="1166"/>
          <w:marRight w:val="0"/>
          <w:marTop w:val="0"/>
          <w:marBottom w:val="0"/>
          <w:divBdr>
            <w:top w:val="none" w:sz="0" w:space="0" w:color="auto"/>
            <w:left w:val="none" w:sz="0" w:space="0" w:color="auto"/>
            <w:bottom w:val="none" w:sz="0" w:space="0" w:color="auto"/>
            <w:right w:val="none" w:sz="0" w:space="0" w:color="auto"/>
          </w:divBdr>
        </w:div>
        <w:div w:id="1419209974">
          <w:marLeft w:val="302"/>
          <w:marRight w:val="0"/>
          <w:marTop w:val="0"/>
          <w:marBottom w:val="0"/>
          <w:divBdr>
            <w:top w:val="none" w:sz="0" w:space="0" w:color="auto"/>
            <w:left w:val="none" w:sz="0" w:space="0" w:color="auto"/>
            <w:bottom w:val="none" w:sz="0" w:space="0" w:color="auto"/>
            <w:right w:val="none" w:sz="0" w:space="0" w:color="auto"/>
          </w:divBdr>
        </w:div>
        <w:div w:id="1419209994">
          <w:marLeft w:val="302"/>
          <w:marRight w:val="0"/>
          <w:marTop w:val="0"/>
          <w:marBottom w:val="0"/>
          <w:divBdr>
            <w:top w:val="none" w:sz="0" w:space="0" w:color="auto"/>
            <w:left w:val="none" w:sz="0" w:space="0" w:color="auto"/>
            <w:bottom w:val="none" w:sz="0" w:space="0" w:color="auto"/>
            <w:right w:val="none" w:sz="0" w:space="0" w:color="auto"/>
          </w:divBdr>
        </w:div>
      </w:divsChild>
    </w:div>
    <w:div w:id="1419209945">
      <w:marLeft w:val="0"/>
      <w:marRight w:val="0"/>
      <w:marTop w:val="0"/>
      <w:marBottom w:val="0"/>
      <w:divBdr>
        <w:top w:val="none" w:sz="0" w:space="0" w:color="auto"/>
        <w:left w:val="none" w:sz="0" w:space="0" w:color="auto"/>
        <w:bottom w:val="none" w:sz="0" w:space="0" w:color="auto"/>
        <w:right w:val="none" w:sz="0" w:space="0" w:color="auto"/>
      </w:divBdr>
    </w:div>
    <w:div w:id="1419209955">
      <w:marLeft w:val="0"/>
      <w:marRight w:val="0"/>
      <w:marTop w:val="0"/>
      <w:marBottom w:val="0"/>
      <w:divBdr>
        <w:top w:val="none" w:sz="0" w:space="0" w:color="auto"/>
        <w:left w:val="none" w:sz="0" w:space="0" w:color="auto"/>
        <w:bottom w:val="none" w:sz="0" w:space="0" w:color="auto"/>
        <w:right w:val="none" w:sz="0" w:space="0" w:color="auto"/>
      </w:divBdr>
    </w:div>
    <w:div w:id="1419209956">
      <w:marLeft w:val="0"/>
      <w:marRight w:val="0"/>
      <w:marTop w:val="0"/>
      <w:marBottom w:val="0"/>
      <w:divBdr>
        <w:top w:val="none" w:sz="0" w:space="0" w:color="auto"/>
        <w:left w:val="none" w:sz="0" w:space="0" w:color="auto"/>
        <w:bottom w:val="none" w:sz="0" w:space="0" w:color="auto"/>
        <w:right w:val="none" w:sz="0" w:space="0" w:color="auto"/>
      </w:divBdr>
      <w:divsChild>
        <w:div w:id="1419209983">
          <w:marLeft w:val="0"/>
          <w:marRight w:val="0"/>
          <w:marTop w:val="0"/>
          <w:marBottom w:val="0"/>
          <w:divBdr>
            <w:top w:val="none" w:sz="0" w:space="0" w:color="auto"/>
            <w:left w:val="none" w:sz="0" w:space="0" w:color="auto"/>
            <w:bottom w:val="none" w:sz="0" w:space="0" w:color="auto"/>
            <w:right w:val="none" w:sz="0" w:space="0" w:color="auto"/>
          </w:divBdr>
          <w:divsChild>
            <w:div w:id="1419209996">
              <w:marLeft w:val="0"/>
              <w:marRight w:val="0"/>
              <w:marTop w:val="0"/>
              <w:marBottom w:val="0"/>
              <w:divBdr>
                <w:top w:val="none" w:sz="0" w:space="0" w:color="auto"/>
                <w:left w:val="none" w:sz="0" w:space="0" w:color="auto"/>
                <w:bottom w:val="none" w:sz="0" w:space="0" w:color="auto"/>
                <w:right w:val="none" w:sz="0" w:space="0" w:color="auto"/>
              </w:divBdr>
              <w:divsChild>
                <w:div w:id="1419209953">
                  <w:marLeft w:val="0"/>
                  <w:marRight w:val="0"/>
                  <w:marTop w:val="0"/>
                  <w:marBottom w:val="0"/>
                  <w:divBdr>
                    <w:top w:val="none" w:sz="0" w:space="0" w:color="auto"/>
                    <w:left w:val="none" w:sz="0" w:space="0" w:color="auto"/>
                    <w:bottom w:val="none" w:sz="0" w:space="0" w:color="auto"/>
                    <w:right w:val="none" w:sz="0" w:space="0" w:color="auto"/>
                  </w:divBdr>
                  <w:divsChild>
                    <w:div w:id="1419209989">
                      <w:marLeft w:val="150"/>
                      <w:marRight w:val="150"/>
                      <w:marTop w:val="0"/>
                      <w:marBottom w:val="0"/>
                      <w:divBdr>
                        <w:top w:val="none" w:sz="0" w:space="0" w:color="auto"/>
                        <w:left w:val="none" w:sz="0" w:space="0" w:color="auto"/>
                        <w:bottom w:val="none" w:sz="0" w:space="0" w:color="auto"/>
                        <w:right w:val="none" w:sz="0" w:space="0" w:color="auto"/>
                      </w:divBdr>
                      <w:divsChild>
                        <w:div w:id="1419209948">
                          <w:marLeft w:val="0"/>
                          <w:marRight w:val="0"/>
                          <w:marTop w:val="0"/>
                          <w:marBottom w:val="0"/>
                          <w:divBdr>
                            <w:top w:val="none" w:sz="0" w:space="0" w:color="auto"/>
                            <w:left w:val="none" w:sz="0" w:space="0" w:color="auto"/>
                            <w:bottom w:val="none" w:sz="0" w:space="0" w:color="auto"/>
                            <w:right w:val="none" w:sz="0" w:space="0" w:color="auto"/>
                          </w:divBdr>
                          <w:divsChild>
                            <w:div w:id="1419209949">
                              <w:marLeft w:val="0"/>
                              <w:marRight w:val="0"/>
                              <w:marTop w:val="0"/>
                              <w:marBottom w:val="0"/>
                              <w:divBdr>
                                <w:top w:val="none" w:sz="0" w:space="0" w:color="auto"/>
                                <w:left w:val="none" w:sz="0" w:space="0" w:color="auto"/>
                                <w:bottom w:val="none" w:sz="0" w:space="0" w:color="auto"/>
                                <w:right w:val="none" w:sz="0" w:space="0" w:color="auto"/>
                              </w:divBdr>
                              <w:divsChild>
                                <w:div w:id="1419209987">
                                  <w:marLeft w:val="0"/>
                                  <w:marRight w:val="0"/>
                                  <w:marTop w:val="0"/>
                                  <w:marBottom w:val="0"/>
                                  <w:divBdr>
                                    <w:top w:val="none" w:sz="0" w:space="0" w:color="auto"/>
                                    <w:left w:val="none" w:sz="0" w:space="0" w:color="auto"/>
                                    <w:bottom w:val="none" w:sz="0" w:space="0" w:color="auto"/>
                                    <w:right w:val="none" w:sz="0" w:space="0" w:color="auto"/>
                                  </w:divBdr>
                                  <w:divsChild>
                                    <w:div w:id="1419209997">
                                      <w:marLeft w:val="0"/>
                                      <w:marRight w:val="0"/>
                                      <w:marTop w:val="0"/>
                                      <w:marBottom w:val="0"/>
                                      <w:divBdr>
                                        <w:top w:val="none" w:sz="0" w:space="0" w:color="auto"/>
                                        <w:left w:val="none" w:sz="0" w:space="0" w:color="auto"/>
                                        <w:bottom w:val="none" w:sz="0" w:space="0" w:color="auto"/>
                                        <w:right w:val="none" w:sz="0" w:space="0" w:color="auto"/>
                                      </w:divBdr>
                                      <w:divsChild>
                                        <w:div w:id="1419209946">
                                          <w:marLeft w:val="0"/>
                                          <w:marRight w:val="0"/>
                                          <w:marTop w:val="0"/>
                                          <w:marBottom w:val="0"/>
                                          <w:divBdr>
                                            <w:top w:val="none" w:sz="0" w:space="0" w:color="auto"/>
                                            <w:left w:val="none" w:sz="0" w:space="0" w:color="auto"/>
                                            <w:bottom w:val="none" w:sz="0" w:space="0" w:color="auto"/>
                                            <w:right w:val="none" w:sz="0" w:space="0" w:color="auto"/>
                                          </w:divBdr>
                                          <w:divsChild>
                                            <w:div w:id="1419209977">
                                              <w:marLeft w:val="0"/>
                                              <w:marRight w:val="0"/>
                                              <w:marTop w:val="0"/>
                                              <w:marBottom w:val="0"/>
                                              <w:divBdr>
                                                <w:top w:val="none" w:sz="0" w:space="0" w:color="auto"/>
                                                <w:left w:val="none" w:sz="0" w:space="0" w:color="auto"/>
                                                <w:bottom w:val="none" w:sz="0" w:space="0" w:color="auto"/>
                                                <w:right w:val="none" w:sz="0" w:space="0" w:color="auto"/>
                                              </w:divBdr>
                                              <w:divsChild>
                                                <w:div w:id="1419209969">
                                                  <w:marLeft w:val="0"/>
                                                  <w:marRight w:val="0"/>
                                                  <w:marTop w:val="0"/>
                                                  <w:marBottom w:val="0"/>
                                                  <w:divBdr>
                                                    <w:top w:val="none" w:sz="0" w:space="0" w:color="auto"/>
                                                    <w:left w:val="none" w:sz="0" w:space="0" w:color="auto"/>
                                                    <w:bottom w:val="none" w:sz="0" w:space="0" w:color="auto"/>
                                                    <w:right w:val="none" w:sz="0" w:space="0" w:color="auto"/>
                                                  </w:divBdr>
                                                  <w:divsChild>
                                                    <w:div w:id="14192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209960">
      <w:marLeft w:val="0"/>
      <w:marRight w:val="0"/>
      <w:marTop w:val="0"/>
      <w:marBottom w:val="0"/>
      <w:divBdr>
        <w:top w:val="none" w:sz="0" w:space="0" w:color="auto"/>
        <w:left w:val="none" w:sz="0" w:space="0" w:color="auto"/>
        <w:bottom w:val="none" w:sz="0" w:space="0" w:color="auto"/>
        <w:right w:val="none" w:sz="0" w:space="0" w:color="auto"/>
      </w:divBdr>
    </w:div>
    <w:div w:id="1419209963">
      <w:marLeft w:val="0"/>
      <w:marRight w:val="0"/>
      <w:marTop w:val="0"/>
      <w:marBottom w:val="0"/>
      <w:divBdr>
        <w:top w:val="none" w:sz="0" w:space="0" w:color="auto"/>
        <w:left w:val="none" w:sz="0" w:space="0" w:color="auto"/>
        <w:bottom w:val="none" w:sz="0" w:space="0" w:color="auto"/>
        <w:right w:val="none" w:sz="0" w:space="0" w:color="auto"/>
      </w:divBdr>
      <w:divsChild>
        <w:div w:id="1419209959">
          <w:marLeft w:val="0"/>
          <w:marRight w:val="0"/>
          <w:marTop w:val="75"/>
          <w:marBottom w:val="0"/>
          <w:divBdr>
            <w:top w:val="none" w:sz="0" w:space="0" w:color="auto"/>
            <w:left w:val="none" w:sz="0" w:space="0" w:color="auto"/>
            <w:bottom w:val="none" w:sz="0" w:space="0" w:color="auto"/>
            <w:right w:val="none" w:sz="0" w:space="0" w:color="auto"/>
          </w:divBdr>
          <w:divsChild>
            <w:div w:id="1419209958">
              <w:marLeft w:val="75"/>
              <w:marRight w:val="0"/>
              <w:marTop w:val="0"/>
              <w:marBottom w:val="0"/>
              <w:divBdr>
                <w:top w:val="none" w:sz="0" w:space="0" w:color="auto"/>
                <w:left w:val="none" w:sz="0" w:space="0" w:color="auto"/>
                <w:bottom w:val="none" w:sz="0" w:space="0" w:color="auto"/>
                <w:right w:val="none" w:sz="0" w:space="0" w:color="auto"/>
              </w:divBdr>
              <w:divsChild>
                <w:div w:id="1419209961">
                  <w:marLeft w:val="0"/>
                  <w:marRight w:val="0"/>
                  <w:marTop w:val="0"/>
                  <w:marBottom w:val="0"/>
                  <w:divBdr>
                    <w:top w:val="none" w:sz="0" w:space="0" w:color="auto"/>
                    <w:left w:val="none" w:sz="0" w:space="0" w:color="auto"/>
                    <w:bottom w:val="none" w:sz="0" w:space="0" w:color="auto"/>
                    <w:right w:val="none" w:sz="0" w:space="0" w:color="auto"/>
                  </w:divBdr>
                  <w:divsChild>
                    <w:div w:id="1419209962">
                      <w:marLeft w:val="0"/>
                      <w:marRight w:val="0"/>
                      <w:marTop w:val="0"/>
                      <w:marBottom w:val="0"/>
                      <w:divBdr>
                        <w:top w:val="none" w:sz="0" w:space="0" w:color="auto"/>
                        <w:left w:val="none" w:sz="0" w:space="0" w:color="auto"/>
                        <w:bottom w:val="none" w:sz="0" w:space="0" w:color="auto"/>
                        <w:right w:val="none" w:sz="0" w:space="0" w:color="auto"/>
                      </w:divBdr>
                      <w:divsChild>
                        <w:div w:id="14192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209965">
      <w:marLeft w:val="0"/>
      <w:marRight w:val="0"/>
      <w:marTop w:val="0"/>
      <w:marBottom w:val="0"/>
      <w:divBdr>
        <w:top w:val="none" w:sz="0" w:space="0" w:color="auto"/>
        <w:left w:val="none" w:sz="0" w:space="0" w:color="auto"/>
        <w:bottom w:val="none" w:sz="0" w:space="0" w:color="auto"/>
        <w:right w:val="none" w:sz="0" w:space="0" w:color="auto"/>
      </w:divBdr>
    </w:div>
    <w:div w:id="1419209972">
      <w:marLeft w:val="0"/>
      <w:marRight w:val="0"/>
      <w:marTop w:val="0"/>
      <w:marBottom w:val="0"/>
      <w:divBdr>
        <w:top w:val="none" w:sz="0" w:space="0" w:color="auto"/>
        <w:left w:val="none" w:sz="0" w:space="0" w:color="auto"/>
        <w:bottom w:val="none" w:sz="0" w:space="0" w:color="auto"/>
        <w:right w:val="none" w:sz="0" w:space="0" w:color="auto"/>
      </w:divBdr>
      <w:divsChild>
        <w:div w:id="1419209940">
          <w:marLeft w:val="734"/>
          <w:marRight w:val="0"/>
          <w:marTop w:val="0"/>
          <w:marBottom w:val="0"/>
          <w:divBdr>
            <w:top w:val="none" w:sz="0" w:space="0" w:color="auto"/>
            <w:left w:val="none" w:sz="0" w:space="0" w:color="auto"/>
            <w:bottom w:val="none" w:sz="0" w:space="0" w:color="auto"/>
            <w:right w:val="none" w:sz="0" w:space="0" w:color="auto"/>
          </w:divBdr>
        </w:div>
        <w:div w:id="1419209970">
          <w:marLeft w:val="734"/>
          <w:marRight w:val="0"/>
          <w:marTop w:val="0"/>
          <w:marBottom w:val="0"/>
          <w:divBdr>
            <w:top w:val="none" w:sz="0" w:space="0" w:color="auto"/>
            <w:left w:val="none" w:sz="0" w:space="0" w:color="auto"/>
            <w:bottom w:val="none" w:sz="0" w:space="0" w:color="auto"/>
            <w:right w:val="none" w:sz="0" w:space="0" w:color="auto"/>
          </w:divBdr>
        </w:div>
        <w:div w:id="1419209992">
          <w:marLeft w:val="734"/>
          <w:marRight w:val="0"/>
          <w:marTop w:val="0"/>
          <w:marBottom w:val="0"/>
          <w:divBdr>
            <w:top w:val="none" w:sz="0" w:space="0" w:color="auto"/>
            <w:left w:val="none" w:sz="0" w:space="0" w:color="auto"/>
            <w:bottom w:val="none" w:sz="0" w:space="0" w:color="auto"/>
            <w:right w:val="none" w:sz="0" w:space="0" w:color="auto"/>
          </w:divBdr>
        </w:div>
      </w:divsChild>
    </w:div>
    <w:div w:id="1419209978">
      <w:marLeft w:val="0"/>
      <w:marRight w:val="0"/>
      <w:marTop w:val="0"/>
      <w:marBottom w:val="0"/>
      <w:divBdr>
        <w:top w:val="none" w:sz="0" w:space="0" w:color="auto"/>
        <w:left w:val="none" w:sz="0" w:space="0" w:color="auto"/>
        <w:bottom w:val="none" w:sz="0" w:space="0" w:color="auto"/>
        <w:right w:val="none" w:sz="0" w:space="0" w:color="auto"/>
      </w:divBdr>
    </w:div>
    <w:div w:id="1419209982">
      <w:marLeft w:val="0"/>
      <w:marRight w:val="0"/>
      <w:marTop w:val="0"/>
      <w:marBottom w:val="0"/>
      <w:divBdr>
        <w:top w:val="none" w:sz="0" w:space="0" w:color="auto"/>
        <w:left w:val="none" w:sz="0" w:space="0" w:color="auto"/>
        <w:bottom w:val="none" w:sz="0" w:space="0" w:color="auto"/>
        <w:right w:val="none" w:sz="0" w:space="0" w:color="auto"/>
      </w:divBdr>
      <w:divsChild>
        <w:div w:id="1419209980">
          <w:marLeft w:val="0"/>
          <w:marRight w:val="0"/>
          <w:marTop w:val="0"/>
          <w:marBottom w:val="0"/>
          <w:divBdr>
            <w:top w:val="none" w:sz="0" w:space="0" w:color="auto"/>
            <w:left w:val="none" w:sz="0" w:space="0" w:color="auto"/>
            <w:bottom w:val="none" w:sz="0" w:space="0" w:color="auto"/>
            <w:right w:val="none" w:sz="0" w:space="0" w:color="auto"/>
          </w:divBdr>
          <w:divsChild>
            <w:div w:id="1419209952">
              <w:marLeft w:val="0"/>
              <w:marRight w:val="0"/>
              <w:marTop w:val="0"/>
              <w:marBottom w:val="0"/>
              <w:divBdr>
                <w:top w:val="none" w:sz="0" w:space="0" w:color="auto"/>
                <w:left w:val="none" w:sz="0" w:space="0" w:color="auto"/>
                <w:bottom w:val="none" w:sz="0" w:space="0" w:color="auto"/>
                <w:right w:val="none" w:sz="0" w:space="0" w:color="auto"/>
              </w:divBdr>
              <w:divsChild>
                <w:div w:id="1419209943">
                  <w:marLeft w:val="0"/>
                  <w:marRight w:val="0"/>
                  <w:marTop w:val="0"/>
                  <w:marBottom w:val="0"/>
                  <w:divBdr>
                    <w:top w:val="none" w:sz="0" w:space="0" w:color="auto"/>
                    <w:left w:val="none" w:sz="0" w:space="0" w:color="auto"/>
                    <w:bottom w:val="none" w:sz="0" w:space="0" w:color="auto"/>
                    <w:right w:val="none" w:sz="0" w:space="0" w:color="auto"/>
                  </w:divBdr>
                  <w:divsChild>
                    <w:div w:id="1419209957">
                      <w:marLeft w:val="0"/>
                      <w:marRight w:val="0"/>
                      <w:marTop w:val="0"/>
                      <w:marBottom w:val="0"/>
                      <w:divBdr>
                        <w:top w:val="none" w:sz="0" w:space="0" w:color="auto"/>
                        <w:left w:val="none" w:sz="0" w:space="0" w:color="auto"/>
                        <w:bottom w:val="none" w:sz="0" w:space="0" w:color="auto"/>
                        <w:right w:val="none" w:sz="0" w:space="0" w:color="0D69AB"/>
                      </w:divBdr>
                      <w:divsChild>
                        <w:div w:id="1419209991">
                          <w:marLeft w:val="2775"/>
                          <w:marRight w:val="0"/>
                          <w:marTop w:val="0"/>
                          <w:marBottom w:val="0"/>
                          <w:divBdr>
                            <w:top w:val="none" w:sz="0" w:space="0" w:color="auto"/>
                            <w:left w:val="none" w:sz="0" w:space="0" w:color="auto"/>
                            <w:bottom w:val="none" w:sz="0" w:space="0" w:color="auto"/>
                            <w:right w:val="none" w:sz="0" w:space="0" w:color="auto"/>
                          </w:divBdr>
                          <w:divsChild>
                            <w:div w:id="1419209967">
                              <w:marLeft w:val="0"/>
                              <w:marRight w:val="0"/>
                              <w:marTop w:val="0"/>
                              <w:marBottom w:val="0"/>
                              <w:divBdr>
                                <w:top w:val="none" w:sz="0" w:space="0" w:color="auto"/>
                                <w:left w:val="none" w:sz="0" w:space="0" w:color="auto"/>
                                <w:bottom w:val="none" w:sz="0" w:space="0" w:color="auto"/>
                                <w:right w:val="none" w:sz="0" w:space="0" w:color="auto"/>
                              </w:divBdr>
                              <w:divsChild>
                                <w:div w:id="1419209950">
                                  <w:marLeft w:val="0"/>
                                  <w:marRight w:val="0"/>
                                  <w:marTop w:val="0"/>
                                  <w:marBottom w:val="0"/>
                                  <w:divBdr>
                                    <w:top w:val="none" w:sz="0" w:space="0" w:color="auto"/>
                                    <w:left w:val="none" w:sz="0" w:space="0" w:color="auto"/>
                                    <w:bottom w:val="none" w:sz="0" w:space="0" w:color="auto"/>
                                    <w:right w:val="none" w:sz="0" w:space="0" w:color="auto"/>
                                  </w:divBdr>
                                  <w:divsChild>
                                    <w:div w:id="1419209942">
                                      <w:marLeft w:val="0"/>
                                      <w:marRight w:val="0"/>
                                      <w:marTop w:val="0"/>
                                      <w:marBottom w:val="0"/>
                                      <w:divBdr>
                                        <w:top w:val="none" w:sz="0" w:space="0" w:color="auto"/>
                                        <w:left w:val="none" w:sz="0" w:space="0" w:color="auto"/>
                                        <w:bottom w:val="none" w:sz="0" w:space="0" w:color="auto"/>
                                        <w:right w:val="none" w:sz="0" w:space="0" w:color="auto"/>
                                      </w:divBdr>
                                      <w:divsChild>
                                        <w:div w:id="1419209985">
                                          <w:marLeft w:val="0"/>
                                          <w:marRight w:val="0"/>
                                          <w:marTop w:val="0"/>
                                          <w:marBottom w:val="0"/>
                                          <w:divBdr>
                                            <w:top w:val="none" w:sz="0" w:space="0" w:color="auto"/>
                                            <w:left w:val="none" w:sz="0" w:space="0" w:color="auto"/>
                                            <w:bottom w:val="none" w:sz="0" w:space="0" w:color="auto"/>
                                            <w:right w:val="none" w:sz="0" w:space="0" w:color="auto"/>
                                          </w:divBdr>
                                          <w:divsChild>
                                            <w:div w:id="14192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209984">
      <w:marLeft w:val="0"/>
      <w:marRight w:val="0"/>
      <w:marTop w:val="0"/>
      <w:marBottom w:val="0"/>
      <w:divBdr>
        <w:top w:val="none" w:sz="0" w:space="0" w:color="auto"/>
        <w:left w:val="none" w:sz="0" w:space="0" w:color="auto"/>
        <w:bottom w:val="none" w:sz="0" w:space="0" w:color="auto"/>
        <w:right w:val="none" w:sz="0" w:space="0" w:color="auto"/>
      </w:divBdr>
    </w:div>
    <w:div w:id="1419209986">
      <w:marLeft w:val="30"/>
      <w:marRight w:val="30"/>
      <w:marTop w:val="0"/>
      <w:marBottom w:val="0"/>
      <w:divBdr>
        <w:top w:val="none" w:sz="0" w:space="0" w:color="auto"/>
        <w:left w:val="none" w:sz="0" w:space="0" w:color="auto"/>
        <w:bottom w:val="none" w:sz="0" w:space="0" w:color="auto"/>
        <w:right w:val="none" w:sz="0" w:space="0" w:color="auto"/>
      </w:divBdr>
      <w:divsChild>
        <w:div w:id="1419209979">
          <w:marLeft w:val="0"/>
          <w:marRight w:val="0"/>
          <w:marTop w:val="0"/>
          <w:marBottom w:val="0"/>
          <w:divBdr>
            <w:top w:val="none" w:sz="0" w:space="0" w:color="auto"/>
            <w:left w:val="none" w:sz="0" w:space="0" w:color="auto"/>
            <w:bottom w:val="none" w:sz="0" w:space="0" w:color="auto"/>
            <w:right w:val="none" w:sz="0" w:space="0" w:color="auto"/>
          </w:divBdr>
          <w:divsChild>
            <w:div w:id="1419209981">
              <w:marLeft w:val="0"/>
              <w:marRight w:val="0"/>
              <w:marTop w:val="0"/>
              <w:marBottom w:val="0"/>
              <w:divBdr>
                <w:top w:val="none" w:sz="0" w:space="0" w:color="auto"/>
                <w:left w:val="none" w:sz="0" w:space="0" w:color="auto"/>
                <w:bottom w:val="none" w:sz="0" w:space="0" w:color="auto"/>
                <w:right w:val="none" w:sz="0" w:space="0" w:color="auto"/>
              </w:divBdr>
              <w:divsChild>
                <w:div w:id="1419209988">
                  <w:marLeft w:val="180"/>
                  <w:marRight w:val="0"/>
                  <w:marTop w:val="0"/>
                  <w:marBottom w:val="0"/>
                  <w:divBdr>
                    <w:top w:val="none" w:sz="0" w:space="0" w:color="auto"/>
                    <w:left w:val="none" w:sz="0" w:space="0" w:color="auto"/>
                    <w:bottom w:val="none" w:sz="0" w:space="0" w:color="auto"/>
                    <w:right w:val="none" w:sz="0" w:space="0" w:color="auto"/>
                  </w:divBdr>
                  <w:divsChild>
                    <w:div w:id="14192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09990">
      <w:marLeft w:val="0"/>
      <w:marRight w:val="0"/>
      <w:marTop w:val="0"/>
      <w:marBottom w:val="0"/>
      <w:divBdr>
        <w:top w:val="none" w:sz="0" w:space="0" w:color="auto"/>
        <w:left w:val="none" w:sz="0" w:space="0" w:color="auto"/>
        <w:bottom w:val="none" w:sz="0" w:space="0" w:color="auto"/>
        <w:right w:val="none" w:sz="0" w:space="0" w:color="auto"/>
      </w:divBdr>
    </w:div>
    <w:div w:id="1419209993">
      <w:marLeft w:val="30"/>
      <w:marRight w:val="30"/>
      <w:marTop w:val="0"/>
      <w:marBottom w:val="0"/>
      <w:divBdr>
        <w:top w:val="none" w:sz="0" w:space="0" w:color="auto"/>
        <w:left w:val="none" w:sz="0" w:space="0" w:color="auto"/>
        <w:bottom w:val="none" w:sz="0" w:space="0" w:color="auto"/>
        <w:right w:val="none" w:sz="0" w:space="0" w:color="auto"/>
      </w:divBdr>
      <w:divsChild>
        <w:div w:id="1419209968">
          <w:marLeft w:val="0"/>
          <w:marRight w:val="0"/>
          <w:marTop w:val="0"/>
          <w:marBottom w:val="0"/>
          <w:divBdr>
            <w:top w:val="none" w:sz="0" w:space="0" w:color="auto"/>
            <w:left w:val="none" w:sz="0" w:space="0" w:color="auto"/>
            <w:bottom w:val="none" w:sz="0" w:space="0" w:color="auto"/>
            <w:right w:val="none" w:sz="0" w:space="0" w:color="auto"/>
          </w:divBdr>
          <w:divsChild>
            <w:div w:id="1419209947">
              <w:marLeft w:val="0"/>
              <w:marRight w:val="0"/>
              <w:marTop w:val="0"/>
              <w:marBottom w:val="0"/>
              <w:divBdr>
                <w:top w:val="none" w:sz="0" w:space="0" w:color="auto"/>
                <w:left w:val="none" w:sz="0" w:space="0" w:color="auto"/>
                <w:bottom w:val="none" w:sz="0" w:space="0" w:color="auto"/>
                <w:right w:val="none" w:sz="0" w:space="0" w:color="auto"/>
              </w:divBdr>
              <w:divsChild>
                <w:div w:id="1419209966">
                  <w:marLeft w:val="180"/>
                  <w:marRight w:val="0"/>
                  <w:marTop w:val="0"/>
                  <w:marBottom w:val="0"/>
                  <w:divBdr>
                    <w:top w:val="none" w:sz="0" w:space="0" w:color="auto"/>
                    <w:left w:val="none" w:sz="0" w:space="0" w:color="auto"/>
                    <w:bottom w:val="none" w:sz="0" w:space="0" w:color="auto"/>
                    <w:right w:val="none" w:sz="0" w:space="0" w:color="auto"/>
                  </w:divBdr>
                  <w:divsChild>
                    <w:div w:id="14192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09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1739282.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C023CEFCB34E5CA0DA06CD06B8F75A"/>
        <w:category>
          <w:name w:val="General"/>
          <w:gallery w:val="placeholder"/>
        </w:category>
        <w:types>
          <w:type w:val="bbPlcHdr"/>
        </w:types>
        <w:behaviors>
          <w:behavior w:val="content"/>
        </w:behaviors>
        <w:guid w:val="{13D43BF4-02F1-4904-9E7B-8A88627B9B90}"/>
      </w:docPartPr>
      <w:docPartBody>
        <w:p w:rsidR="0094492A" w:rsidRDefault="00AB3FB1" w:rsidP="00AB3FB1">
          <w:pPr>
            <w:pStyle w:val="F5C023CEFCB34E5CA0DA06CD06B8F75A"/>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Joanna MT">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B1"/>
    <w:rsid w:val="0094492A"/>
    <w:rsid w:val="00AB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51DCC14EE4175860770AE7B87BCD6">
    <w:name w:val="2E451DCC14EE4175860770AE7B87BCD6"/>
    <w:rsid w:val="00AB3FB1"/>
  </w:style>
  <w:style w:type="paragraph" w:customStyle="1" w:styleId="476DA8ABD5DD4E78A16361B96EF22BC8">
    <w:name w:val="476DA8ABD5DD4E78A16361B96EF22BC8"/>
    <w:rsid w:val="00AB3FB1"/>
  </w:style>
  <w:style w:type="paragraph" w:customStyle="1" w:styleId="F5C023CEFCB34E5CA0DA06CD06B8F75A">
    <w:name w:val="F5C023CEFCB34E5CA0DA06CD06B8F75A"/>
    <w:rsid w:val="00AB3F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51DCC14EE4175860770AE7B87BCD6">
    <w:name w:val="2E451DCC14EE4175860770AE7B87BCD6"/>
    <w:rsid w:val="00AB3FB1"/>
  </w:style>
  <w:style w:type="paragraph" w:customStyle="1" w:styleId="476DA8ABD5DD4E78A16361B96EF22BC8">
    <w:name w:val="476DA8ABD5DD4E78A16361B96EF22BC8"/>
    <w:rsid w:val="00AB3FB1"/>
  </w:style>
  <w:style w:type="paragraph" w:customStyle="1" w:styleId="F5C023CEFCB34E5CA0DA06CD06B8F75A">
    <w:name w:val="F5C023CEFCB34E5CA0DA06CD06B8F75A"/>
    <w:rsid w:val="00AB3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~1739282.dot</Template>
  <TotalTime>0</TotalTime>
  <Pages>7</Pages>
  <Words>2348</Words>
  <Characters>11296</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Communications Standard Operating Procedure</vt:lpstr>
    </vt:vector>
  </TitlesOfParts>
  <Company>USCS</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Standard Operating Procedure</dc:title>
  <dc:creator>Moderator’s Guide</dc:creator>
  <cp:lastModifiedBy>Kate Roberts</cp:lastModifiedBy>
  <cp:revision>2</cp:revision>
  <cp:lastPrinted>2013-01-31T17:57:00Z</cp:lastPrinted>
  <dcterms:created xsi:type="dcterms:W3CDTF">2013-05-10T12:46:00Z</dcterms:created>
  <dcterms:modified xsi:type="dcterms:W3CDTF">2013-05-10T12:46:00Z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0x0101007882D4C9ACE8D14CB0DDE2AC4852CCCC</vt:lpwstr>
  </property>
  <property fmtid="{D5CDD505-2E9C-101B-9397-08002B2CF9AE}" pid="3" name="Stakeholder Type">
    <vt:lpwstr>Internal</vt:lpwstr>
  </property>
  <property fmtid="{D5CDD505-2E9C-101B-9397-08002B2CF9AE}" pid="4" name="Document Phase">
    <vt:lpwstr>Final</vt:lpwstr>
  </property>
  <property fmtid="{D5CDD505-2E9C-101B-9397-08002B2CF9AE}" pid="5" name="Material Type">
    <vt:lpwstr>;#Guidance Document / SOPs;#</vt:lpwstr>
  </property>
  <property fmtid="{D5CDD505-2E9C-101B-9397-08002B2CF9AE}" pid="6" name="Stakeholder Type0">
    <vt:lpwstr>;#TLs;#</vt:lpwstr>
  </property>
  <property fmtid="{D5CDD505-2E9C-101B-9397-08002B2CF9AE}" pid="7" name="Branch">
    <vt:lpwstr>Stakeholder Engagement</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Order">
    <vt:r8>4.41935131705354E-304</vt:r8>
  </property>
  <property fmtid="{D5CDD505-2E9C-101B-9397-08002B2CF9AE}" pid="12" name="Release">
    <vt:lpwstr>Program</vt:lpwstr>
  </property>
  <property fmtid="{D5CDD505-2E9C-101B-9397-08002B2CF9AE}" pid="13" name="Date">
    <vt:lpwstr>2012-04-30T00:00:00Z</vt:lpwstr>
  </property>
</Properties>
</file>